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C" w:rsidRDefault="00BC2E5C" w:rsidP="00BC2E5C">
      <w:pPr>
        <w:pStyle w:val="3"/>
        <w:rPr>
          <w:sz w:val="22"/>
          <w:rtl/>
        </w:rPr>
      </w:pPr>
      <w:bookmarkStart w:id="0" w:name="_GoBack"/>
      <w:bookmarkEnd w:id="0"/>
      <w:r>
        <w:rPr>
          <w:b/>
          <w:bCs/>
          <w:sz w:val="24"/>
          <w:rtl/>
        </w:rPr>
        <w:t>דברי הכנסת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rPr>
          <w:b/>
          <w:bCs/>
          <w:u w:val="single"/>
          <w:rtl/>
        </w:rPr>
      </w:pPr>
    </w:p>
    <w:p w:rsidR="00BC2E5C" w:rsidRPr="00BC2E5C" w:rsidRDefault="00BC2E5C" w:rsidP="00BC2E5C">
      <w:pPr>
        <w:pStyle w:val="3"/>
        <w:rPr>
          <w:b/>
          <w:bCs/>
          <w:u w:val="single"/>
          <w:rtl/>
        </w:rPr>
      </w:pPr>
      <w:r w:rsidRPr="00BC2E5C">
        <w:rPr>
          <w:b/>
          <w:bCs/>
          <w:u w:val="single"/>
          <w:rtl/>
        </w:rPr>
        <w:t>ה</w:t>
      </w:r>
      <w:r w:rsidR="00ED2A59" w:rsidRPr="00BC2E5C">
        <w:rPr>
          <w:b/>
          <w:bCs/>
          <w:u w:val="single"/>
          <w:rtl/>
        </w:rPr>
        <w:t>ישיבה</w:t>
      </w:r>
      <w:r w:rsidRPr="00BC2E5C">
        <w:rPr>
          <w:b/>
          <w:bCs/>
          <w:u w:val="single"/>
          <w:rtl/>
        </w:rPr>
        <w:t xml:space="preserve"> </w:t>
      </w:r>
      <w:r w:rsidR="00ED2A59" w:rsidRPr="00BC2E5C">
        <w:rPr>
          <w:b/>
          <w:bCs/>
          <w:u w:val="single"/>
          <w:rtl/>
        </w:rPr>
        <w:t>השלוש</w:t>
      </w:r>
      <w:r w:rsidRPr="00BC2E5C">
        <w:rPr>
          <w:b/>
          <w:bCs/>
          <w:u w:val="single"/>
          <w:rtl/>
        </w:rPr>
        <w:t>-</w:t>
      </w:r>
      <w:r w:rsidR="00ED2A59" w:rsidRPr="00BC2E5C">
        <w:rPr>
          <w:b/>
          <w:bCs/>
          <w:u w:val="single"/>
          <w:rtl/>
        </w:rPr>
        <w:t>מאות</w:t>
      </w:r>
      <w:r w:rsidRPr="00BC2E5C">
        <w:rPr>
          <w:b/>
          <w:bCs/>
          <w:u w:val="single"/>
          <w:rtl/>
        </w:rPr>
        <w:t>-</w:t>
      </w:r>
      <w:r w:rsidR="00ED2A59" w:rsidRPr="00BC2E5C">
        <w:rPr>
          <w:b/>
          <w:bCs/>
          <w:u w:val="single"/>
          <w:rtl/>
        </w:rPr>
        <w:t>ועשרים</w:t>
      </w:r>
      <w:r w:rsidRPr="00BC2E5C">
        <w:rPr>
          <w:b/>
          <w:bCs/>
          <w:u w:val="single"/>
          <w:rtl/>
        </w:rPr>
        <w:t>-</w:t>
      </w:r>
      <w:r w:rsidR="00ED2A59" w:rsidRPr="00BC2E5C">
        <w:rPr>
          <w:b/>
          <w:bCs/>
          <w:u w:val="single"/>
          <w:rtl/>
        </w:rPr>
        <w:t>ושלוש</w:t>
      </w:r>
      <w:r w:rsidRPr="00BC2E5C">
        <w:rPr>
          <w:b/>
          <w:bCs/>
          <w:u w:val="single"/>
          <w:rtl/>
        </w:rPr>
        <w:t xml:space="preserve"> </w:t>
      </w:r>
      <w:r w:rsidR="00ED2A59" w:rsidRPr="00BC2E5C">
        <w:rPr>
          <w:b/>
          <w:bCs/>
          <w:u w:val="single"/>
          <w:rtl/>
        </w:rPr>
        <w:t>של</w:t>
      </w:r>
      <w:r w:rsidRPr="00BC2E5C">
        <w:rPr>
          <w:b/>
          <w:bCs/>
          <w:u w:val="single"/>
          <w:rtl/>
        </w:rPr>
        <w:t xml:space="preserve"> </w:t>
      </w:r>
      <w:r w:rsidR="00ED2A59" w:rsidRPr="00BC2E5C">
        <w:rPr>
          <w:b/>
          <w:bCs/>
          <w:u w:val="single"/>
          <w:rtl/>
        </w:rPr>
        <w:t>הכנסת החמש</w:t>
      </w:r>
      <w:r w:rsidRPr="00BC2E5C">
        <w:rPr>
          <w:b/>
          <w:bCs/>
          <w:u w:val="single"/>
          <w:rtl/>
        </w:rPr>
        <w:t>-</w:t>
      </w:r>
      <w:r w:rsidR="00ED2A59" w:rsidRPr="00BC2E5C">
        <w:rPr>
          <w:b/>
          <w:bCs/>
          <w:u w:val="single"/>
          <w:rtl/>
        </w:rPr>
        <w:t>עשרה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י</w:t>
      </w:r>
      <w:r w:rsidR="00ED2A59" w:rsidRPr="00ED2A59">
        <w:rPr>
          <w:rtl/>
        </w:rPr>
        <w:t>ום רביעי, ט"ז בתמוז התשס"ב (26 ביוני 2002)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י</w:t>
      </w:r>
      <w:r w:rsidR="00ED2A59" w:rsidRPr="00ED2A59">
        <w:rPr>
          <w:rtl/>
        </w:rPr>
        <w:t>רושלים, הכנסת, שעה 11:02</w:t>
      </w:r>
    </w:p>
    <w:p w:rsidR="00BC2E5C" w:rsidRDefault="00BC2E5C" w:rsidP="00BC2E5C">
      <w:pPr>
        <w:rPr>
          <w:rtl/>
        </w:rPr>
      </w:pPr>
    </w:p>
    <w:p w:rsidR="00BC2E5C" w:rsidRDefault="00BC2E5C">
      <w:pPr>
        <w:autoSpaceDE/>
        <w:autoSpaceDN/>
        <w:bidi w:val="0"/>
        <w:spacing w:after="200" w:line="276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BC2E5C" w:rsidRDefault="00BC2E5C" w:rsidP="00BC2E5C">
      <w:pPr>
        <w:tabs>
          <w:tab w:val="right" w:leader="dot" w:pos="8296"/>
        </w:tabs>
        <w:jc w:val="center"/>
        <w:rPr>
          <w:noProof/>
        </w:rPr>
      </w:pPr>
      <w:r>
        <w:rPr>
          <w:b/>
          <w:bCs/>
          <w:rtl/>
        </w:rPr>
        <w:lastRenderedPageBreak/>
        <w:t>תוכן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86" w:history="1">
        <w:r w:rsidR="00BC2E5C" w:rsidRPr="003B4C67">
          <w:rPr>
            <w:rStyle w:val="Hyperlink"/>
            <w:rFonts w:hint="eastAsia"/>
            <w:noProof/>
            <w:rtl/>
          </w:rPr>
          <w:t>הודעת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היושב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ראש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87" w:history="1">
        <w:r w:rsidR="00BC2E5C" w:rsidRPr="003B4C67">
          <w:rPr>
            <w:rStyle w:val="Hyperlink"/>
            <w:rFonts w:hint="eastAsia"/>
            <w:noProof/>
            <w:rtl/>
          </w:rPr>
          <w:t>שאילתות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בעל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פה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88" w:history="1">
        <w:r w:rsidR="00BC2E5C" w:rsidRPr="003B4C67">
          <w:rPr>
            <w:rStyle w:val="Hyperlink"/>
            <w:rFonts w:hint="eastAsia"/>
            <w:noProof/>
            <w:rtl/>
          </w:rPr>
          <w:t>תחקיר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בנוגע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לפיגוע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באוטובוס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בצומת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מגידו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89" w:history="1">
        <w:r w:rsidR="00BC2E5C" w:rsidRPr="003B4C67">
          <w:rPr>
            <w:rStyle w:val="Hyperlink"/>
            <w:rFonts w:hint="eastAsia"/>
            <w:noProof/>
            <w:rtl/>
          </w:rPr>
          <w:t>ביטול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טיסות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בוקר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מישראל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0" w:history="1">
        <w:r w:rsidR="00BC2E5C" w:rsidRPr="003B4C67">
          <w:rPr>
            <w:rStyle w:val="Hyperlink"/>
            <w:rFonts w:hint="eastAsia"/>
            <w:noProof/>
            <w:rtl/>
          </w:rPr>
          <w:t>הנפקת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כרטיסי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עובד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לבני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נוער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1" w:history="1">
        <w:r w:rsidR="00BC2E5C" w:rsidRPr="003B4C67">
          <w:rPr>
            <w:rStyle w:val="Hyperlink"/>
            <w:rFonts w:hint="eastAsia"/>
            <w:noProof/>
            <w:rtl/>
          </w:rPr>
          <w:t>תנאי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מעצרם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פעילי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הימין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2" w:history="1">
        <w:r w:rsidR="00BC2E5C" w:rsidRPr="003B4C67">
          <w:rPr>
            <w:rStyle w:val="Hyperlink"/>
            <w:rFonts w:hint="eastAsia"/>
            <w:noProof/>
            <w:rtl/>
          </w:rPr>
          <w:t>חיבור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בית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הספר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היסודי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ביר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הדאג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למי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שתייה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3" w:history="1">
        <w:r w:rsidR="00BC2E5C" w:rsidRPr="003B4C67">
          <w:rPr>
            <w:rStyle w:val="Hyperlink"/>
            <w:rFonts w:hint="eastAsia"/>
            <w:noProof/>
            <w:rtl/>
          </w:rPr>
          <w:t>החממות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הביוטכנולוגיות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4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יסוד</w:t>
        </w:r>
        <w:r w:rsidR="00BC2E5C" w:rsidRPr="003B4C67">
          <w:rPr>
            <w:rStyle w:val="Hyperlink"/>
            <w:noProof/>
            <w:rtl/>
          </w:rPr>
          <w:t xml:space="preserve">: </w:t>
        </w:r>
        <w:r w:rsidR="00BC2E5C" w:rsidRPr="003B4C67">
          <w:rPr>
            <w:rStyle w:val="Hyperlink"/>
            <w:rFonts w:hint="eastAsia"/>
            <w:noProof/>
            <w:rtl/>
          </w:rPr>
          <w:t>משק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המדינה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והסתייגויות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שבביצוען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כרוכה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תקציבית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הוראת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שעה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5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ראשונה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6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להארכת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תוקפן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תקנות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שעת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חירום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יהודה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והשומרון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וחבל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עזה</w:t>
        </w:r>
        <w:r w:rsidR="00BC2E5C" w:rsidRPr="003B4C67">
          <w:rPr>
            <w:rStyle w:val="Hyperlink"/>
            <w:noProof/>
            <w:rtl/>
          </w:rPr>
          <w:t xml:space="preserve"> –</w:t>
        </w:r>
      </w:hyperlink>
      <w:r w:rsidR="00BC2E5C">
        <w:rPr>
          <w:rStyle w:val="Hyperlink"/>
          <w:rFonts w:hint="cs"/>
          <w:noProof/>
          <w:u w:val="none"/>
          <w:rtl/>
        </w:rPr>
        <w:t xml:space="preserve"> </w:t>
      </w:r>
      <w:hyperlink w:anchor="_Toc452460197" w:history="1">
        <w:r w:rsidR="00BC2E5C" w:rsidRPr="003B4C67">
          <w:rPr>
            <w:rStyle w:val="Hyperlink"/>
            <w:rFonts w:hint="eastAsia"/>
            <w:noProof/>
            <w:rtl/>
          </w:rPr>
          <w:t>שיפוט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בעבירות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ועזרה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משפטית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8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שנייה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שלישית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199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סדר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הדין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הפלילי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חקירת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חשודים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0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שנייה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שלישית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1" w:history="1">
        <w:r w:rsidR="00BC2E5C" w:rsidRPr="003B4C67">
          <w:rPr>
            <w:rStyle w:val="Hyperlink"/>
            <w:rFonts w:hint="eastAsia"/>
            <w:noProof/>
            <w:rtl/>
          </w:rPr>
          <w:t>המלצת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הוועדה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המשותפת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ועדת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החוץ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והביטחון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וועדת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החוקה</w:t>
        </w:r>
        <w:r w:rsidR="00BC2E5C" w:rsidRPr="003B4C67">
          <w:rPr>
            <w:rStyle w:val="Hyperlink"/>
            <w:noProof/>
            <w:rtl/>
          </w:rPr>
          <w:t xml:space="preserve">,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ומשפט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להיענות</w:t>
        </w:r>
      </w:hyperlink>
      <w:r w:rsidR="00BC2E5C">
        <w:rPr>
          <w:rStyle w:val="Hyperlink"/>
          <w:rFonts w:hint="cs"/>
          <w:noProof/>
          <w:u w:val="none"/>
          <w:rtl/>
        </w:rPr>
        <w:t xml:space="preserve"> </w:t>
      </w:r>
      <w:hyperlink w:anchor="_Toc452460202" w:history="1">
        <w:r w:rsidR="00BC2E5C" w:rsidRPr="003B4C67">
          <w:rPr>
            <w:rStyle w:val="Hyperlink"/>
            <w:rFonts w:hint="eastAsia"/>
            <w:noProof/>
            <w:rtl/>
          </w:rPr>
          <w:t>לבקשת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הממשלה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לחזור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ולהכריז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מצב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חירום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3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ביטחון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שירות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מילואים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הוראת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שעה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4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קריאה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ראשונה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5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לטיפול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בחולי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נפש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עיגון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זכויות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הנפש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6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7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צער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בעלי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חיים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ניסויים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בבעלי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חיים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הגבלות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ביצוע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ניסויים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ושקיפות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מידע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8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09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הרשויות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המקומיות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בחירת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ראש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הרשות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וסגניו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וכהונתם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הרוב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הדרוש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להעברת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סגן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ראש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עיר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מתפקידו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0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1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לתיקון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פקודת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התעבורה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ערכת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עזרה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ראשונה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2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חוגי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3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הביטוח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הלאומי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דמי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אבטלה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לעצמאי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א</w:t>
        </w:r>
        <w:r w:rsidR="00BC2E5C" w:rsidRPr="003B4C67">
          <w:rPr>
            <w:rStyle w:val="Hyperlink"/>
            <w:noProof/>
            <w:rtl/>
          </w:rPr>
          <w:t>–2001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4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אמ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כהן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5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הביטוח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הלאומי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ביטוח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אבטלה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לעובד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עצמאי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ס</w:t>
        </w:r>
        <w:r w:rsidR="00BC2E5C" w:rsidRPr="003B4C67">
          <w:rPr>
            <w:rStyle w:val="Hyperlink"/>
            <w:noProof/>
            <w:rtl/>
          </w:rPr>
          <w:t>–2000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6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מלול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7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הביטוח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הלאומי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ביטוח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אבטלה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לעובד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עצמאי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8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19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סיוע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לעסקים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קטנים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ולעצמאים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חקיקה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–2001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0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1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יסוד</w:t>
        </w:r>
        <w:r w:rsidR="00BC2E5C" w:rsidRPr="003B4C67">
          <w:rPr>
            <w:rStyle w:val="Hyperlink"/>
            <w:noProof/>
            <w:rtl/>
          </w:rPr>
          <w:t xml:space="preserve">: </w:t>
        </w:r>
        <w:r w:rsidR="00BC2E5C" w:rsidRPr="003B4C67">
          <w:rPr>
            <w:rStyle w:val="Hyperlink"/>
            <w:rFonts w:hint="eastAsia"/>
            <w:noProof/>
            <w:rtl/>
          </w:rPr>
          <w:t>משק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המדינה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שוויון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בשיעור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קצבאות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ילדים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2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3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חג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המצות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איסורי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חמץ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ביטול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החוק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4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5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חג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המצות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איסורי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חמץ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ביטול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א</w:t>
        </w:r>
        <w:r w:rsidR="00BC2E5C" w:rsidRPr="003B4C67">
          <w:rPr>
            <w:rStyle w:val="Hyperlink"/>
            <w:noProof/>
            <w:rtl/>
          </w:rPr>
          <w:t>–2001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6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פינס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פז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8E303C">
      <w:pPr>
        <w:pStyle w:val="TOC1"/>
        <w:tabs>
          <w:tab w:val="right" w:leader="dot" w:pos="8296"/>
        </w:tabs>
        <w:rPr>
          <w:noProof/>
          <w:rtl/>
        </w:rPr>
      </w:pPr>
      <w:hyperlink w:anchor="_Toc452460227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לתיקון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דיני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המשפחה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מזונות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קביעה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והצמדה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</w:hyperlink>
      <w:r w:rsidR="008E303C">
        <w:rPr>
          <w:rStyle w:val="Hyperlink"/>
          <w:rFonts w:hint="cs"/>
          <w:noProof/>
          <w:u w:val="none"/>
          <w:rtl/>
        </w:rPr>
        <w:t xml:space="preserve"> </w:t>
      </w:r>
      <w:hyperlink w:anchor="_Toc452460228" w:history="1">
        <w:r w:rsidR="00BC2E5C" w:rsidRPr="003B4C67">
          <w:rPr>
            <w:rStyle w:val="Hyperlink"/>
            <w:rFonts w:hint="eastAsia"/>
            <w:noProof/>
            <w:rtl/>
          </w:rPr>
          <w:t>מזונות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התשנ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ט</w:t>
        </w:r>
        <w:r w:rsidR="00BC2E5C" w:rsidRPr="003B4C67">
          <w:rPr>
            <w:rStyle w:val="Hyperlink"/>
            <w:noProof/>
            <w:rtl/>
          </w:rPr>
          <w:t>–1999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29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0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לתיקון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דין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ההתיישנות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בגין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עבירות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מין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תיקוני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חקיקה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א</w:t>
        </w:r>
        <w:r w:rsidR="00BC2E5C" w:rsidRPr="003B4C67">
          <w:rPr>
            <w:rStyle w:val="Hyperlink"/>
            <w:noProof/>
            <w:rtl/>
          </w:rPr>
          <w:t>–2000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1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</w:t>
        </w:r>
        <w:r w:rsidR="00BC2E5C" w:rsidRPr="003B4C67">
          <w:rPr>
            <w:rStyle w:val="Hyperlink"/>
            <w:noProof/>
            <w:rtl/>
          </w:rPr>
          <w:t xml:space="preserve">' </w:t>
        </w:r>
        <w:r w:rsidR="00BC2E5C" w:rsidRPr="003B4C67">
          <w:rPr>
            <w:rStyle w:val="Hyperlink"/>
            <w:rFonts w:hint="eastAsia"/>
            <w:noProof/>
            <w:rtl/>
          </w:rPr>
          <w:t>מאור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2" w:history="1"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חוק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תגמולים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לחיילים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ולבני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משפחותיהם</w:t>
        </w:r>
        <w:r w:rsidR="00BC2E5C" w:rsidRPr="003B4C67">
          <w:rPr>
            <w:rStyle w:val="Hyperlink"/>
            <w:noProof/>
            <w:rtl/>
          </w:rPr>
          <w:t xml:space="preserve"> (</w:t>
        </w:r>
        <w:r w:rsidR="00BC2E5C" w:rsidRPr="003B4C67">
          <w:rPr>
            <w:rStyle w:val="Hyperlink"/>
            <w:rFonts w:hint="eastAsia"/>
            <w:noProof/>
            <w:rtl/>
          </w:rPr>
          <w:t>חבלה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שלא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מילוי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תפקיד</w:t>
        </w:r>
        <w:r w:rsidR="00BC2E5C" w:rsidRPr="003B4C67">
          <w:rPr>
            <w:rStyle w:val="Hyperlink"/>
            <w:noProof/>
            <w:rtl/>
          </w:rPr>
          <w:t>) (</w:t>
        </w:r>
        <w:r w:rsidR="00BC2E5C" w:rsidRPr="003B4C67">
          <w:rPr>
            <w:rStyle w:val="Hyperlink"/>
            <w:rFonts w:hint="eastAsia"/>
            <w:noProof/>
            <w:rtl/>
          </w:rPr>
          <w:t>תיקון</w:t>
        </w:r>
        <w:r w:rsidR="00BC2E5C" w:rsidRPr="003B4C67">
          <w:rPr>
            <w:rStyle w:val="Hyperlink"/>
            <w:noProof/>
            <w:rtl/>
          </w:rPr>
          <w:t xml:space="preserve"> – </w:t>
        </w:r>
        <w:r w:rsidR="00BC2E5C" w:rsidRPr="003B4C67">
          <w:rPr>
            <w:rStyle w:val="Hyperlink"/>
            <w:rFonts w:hint="eastAsia"/>
            <w:noProof/>
            <w:rtl/>
          </w:rPr>
          <w:t>חיילים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בשירות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מילואים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פעיל</w:t>
        </w:r>
        <w:r w:rsidR="00BC2E5C" w:rsidRPr="003B4C67">
          <w:rPr>
            <w:rStyle w:val="Hyperlink"/>
            <w:noProof/>
            <w:rtl/>
          </w:rPr>
          <w:t xml:space="preserve">), </w:t>
        </w:r>
        <w:r w:rsidR="00BC2E5C" w:rsidRPr="003B4C67">
          <w:rPr>
            <w:rStyle w:val="Hyperlink"/>
            <w:rFonts w:hint="eastAsia"/>
            <w:noProof/>
            <w:rtl/>
          </w:rPr>
          <w:t>התשס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ב</w:t>
        </w:r>
        <w:r w:rsidR="00BC2E5C" w:rsidRPr="003B4C67">
          <w:rPr>
            <w:rStyle w:val="Hyperlink"/>
            <w:noProof/>
            <w:rtl/>
          </w:rPr>
          <w:t>–2002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3" w:history="1">
        <w:r w:rsidR="00BC2E5C" w:rsidRPr="003B4C67">
          <w:rPr>
            <w:rStyle w:val="Hyperlink"/>
            <w:noProof/>
            <w:rtl/>
          </w:rPr>
          <w:t>(</w:t>
        </w:r>
        <w:r w:rsidR="00BC2E5C" w:rsidRPr="003B4C67">
          <w:rPr>
            <w:rStyle w:val="Hyperlink"/>
            <w:rFonts w:hint="eastAsia"/>
            <w:noProof/>
            <w:rtl/>
          </w:rPr>
          <w:t>הצעת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קבוצת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  <w:r w:rsidR="00BC2E5C" w:rsidRPr="003B4C67">
          <w:rPr>
            <w:rStyle w:val="Hyperlink"/>
            <w:noProof/>
            <w:rtl/>
          </w:rPr>
          <w:t>)</w:t>
        </w:r>
      </w:hyperlink>
    </w:p>
    <w:p w:rsidR="00BC2E5C" w:rsidRDefault="00C02190" w:rsidP="008E303C">
      <w:pPr>
        <w:pStyle w:val="TOC1"/>
        <w:tabs>
          <w:tab w:val="right" w:leader="dot" w:pos="8296"/>
        </w:tabs>
        <w:rPr>
          <w:noProof/>
          <w:rtl/>
        </w:rPr>
      </w:pPr>
      <w:hyperlink w:anchor="_Toc452460234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כוונת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הממשלה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לגרש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משפחות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מתאבדים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ומנהיגים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פלסטינים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5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6" w:history="1">
        <w:r w:rsidR="00BC2E5C" w:rsidRPr="003B4C67">
          <w:rPr>
            <w:rStyle w:val="Hyperlink"/>
            <w:rFonts w:hint="eastAsia"/>
            <w:noProof/>
            <w:rtl/>
          </w:rPr>
          <w:t>נאומו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המדיני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נשיא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ארצות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הברית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7" w:history="1">
        <w:r w:rsidR="00BC2E5C" w:rsidRPr="003B4C67">
          <w:rPr>
            <w:rStyle w:val="Hyperlink"/>
            <w:rFonts w:hint="eastAsia"/>
            <w:noProof/>
            <w:rtl/>
          </w:rPr>
          <w:t>מסמכים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שהונחו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שולחן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הכנסת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8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39" w:history="1">
        <w:r w:rsidR="00BC2E5C" w:rsidRPr="003B4C67">
          <w:rPr>
            <w:rStyle w:val="Hyperlink"/>
            <w:rFonts w:hint="eastAsia"/>
            <w:noProof/>
            <w:rtl/>
          </w:rPr>
          <w:t>נאומו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המדיני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נשיא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ארצות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הברית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0" w:history="1">
        <w:r w:rsidR="00BC2E5C" w:rsidRPr="003B4C67">
          <w:rPr>
            <w:rStyle w:val="Hyperlink"/>
            <w:rFonts w:hint="eastAsia"/>
            <w:noProof/>
            <w:rtl/>
          </w:rPr>
          <w:t>הצעה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1" w:history="1">
        <w:r w:rsidR="00BC2E5C" w:rsidRPr="003B4C67">
          <w:rPr>
            <w:rStyle w:val="Hyperlink"/>
            <w:rFonts w:hint="eastAsia"/>
            <w:noProof/>
            <w:rtl/>
          </w:rPr>
          <w:t>הסכם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אוסלו</w:t>
        </w:r>
        <w:r w:rsidR="00BC2E5C" w:rsidRPr="003B4C67">
          <w:rPr>
            <w:rStyle w:val="Hyperlink"/>
            <w:noProof/>
            <w:rtl/>
          </w:rPr>
          <w:t xml:space="preserve"> "</w:t>
        </w:r>
        <w:r w:rsidR="00BC2E5C" w:rsidRPr="003B4C67">
          <w:rPr>
            <w:rStyle w:val="Hyperlink"/>
            <w:rFonts w:hint="eastAsia"/>
            <w:noProof/>
            <w:rtl/>
          </w:rPr>
          <w:t>מת</w:t>
        </w:r>
        <w:r w:rsidR="00BC2E5C" w:rsidRPr="003B4C67">
          <w:rPr>
            <w:rStyle w:val="Hyperlink"/>
            <w:noProof/>
            <w:rtl/>
          </w:rPr>
          <w:t xml:space="preserve">" – </w:t>
        </w:r>
        <w:r w:rsidR="00BC2E5C" w:rsidRPr="003B4C67">
          <w:rPr>
            <w:rStyle w:val="Hyperlink"/>
            <w:rFonts w:hint="eastAsia"/>
            <w:noProof/>
            <w:rtl/>
          </w:rPr>
          <w:t>מהי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האלטרנטיבה</w:t>
        </w:r>
        <w:r w:rsidR="00BC2E5C" w:rsidRPr="003B4C67">
          <w:rPr>
            <w:rStyle w:val="Hyperlink"/>
            <w:noProof/>
            <w:rtl/>
          </w:rPr>
          <w:t>?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2" w:history="1">
        <w:r w:rsidR="00BC2E5C" w:rsidRPr="003B4C67">
          <w:rPr>
            <w:rStyle w:val="Hyperlink"/>
            <w:rFonts w:hint="eastAsia"/>
            <w:noProof/>
            <w:rtl/>
          </w:rPr>
          <w:t>הצעה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3" w:history="1">
        <w:r w:rsidR="00BC2E5C" w:rsidRPr="003B4C67">
          <w:rPr>
            <w:rStyle w:val="Hyperlink"/>
            <w:rFonts w:hint="eastAsia"/>
            <w:noProof/>
            <w:rtl/>
          </w:rPr>
          <w:t>שילוב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אקדמאים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ערבים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בשירות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המדינה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4" w:history="1">
        <w:r w:rsidR="00BC2E5C" w:rsidRPr="003B4C67">
          <w:rPr>
            <w:rStyle w:val="Hyperlink"/>
            <w:rFonts w:hint="eastAsia"/>
            <w:noProof/>
            <w:rtl/>
          </w:rPr>
          <w:t>הצעה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עיכוב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העברת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הקצבה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בסך</w:t>
        </w:r>
        <w:r w:rsidR="00BC2E5C" w:rsidRPr="003B4C67">
          <w:rPr>
            <w:rStyle w:val="Hyperlink"/>
            <w:noProof/>
            <w:rtl/>
          </w:rPr>
          <w:t xml:space="preserve"> 74 </w:t>
        </w:r>
        <w:r w:rsidR="00BC2E5C" w:rsidRPr="003B4C67">
          <w:rPr>
            <w:rStyle w:val="Hyperlink"/>
            <w:rFonts w:hint="eastAsia"/>
            <w:noProof/>
            <w:rtl/>
          </w:rPr>
          <w:t>מיליון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</w:t>
        </w:r>
        <w:r w:rsidR="00BC2E5C" w:rsidRPr="003B4C67">
          <w:rPr>
            <w:rStyle w:val="Hyperlink"/>
            <w:noProof/>
            <w:rtl/>
          </w:rPr>
          <w:t>"</w:t>
        </w:r>
        <w:r w:rsidR="00BC2E5C" w:rsidRPr="003B4C67">
          <w:rPr>
            <w:rStyle w:val="Hyperlink"/>
            <w:rFonts w:hint="eastAsia"/>
            <w:noProof/>
            <w:rtl/>
          </w:rPr>
          <w:t>ח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לארגוני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התרבות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החרדית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5" w:history="1">
        <w:r w:rsidR="00BC2E5C" w:rsidRPr="003B4C67">
          <w:rPr>
            <w:rStyle w:val="Hyperlink"/>
            <w:rFonts w:hint="eastAsia"/>
            <w:noProof/>
            <w:rtl/>
          </w:rPr>
          <w:t>הצעה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6" w:history="1">
        <w:r w:rsidR="00BC2E5C" w:rsidRPr="003B4C67">
          <w:rPr>
            <w:rStyle w:val="Hyperlink"/>
            <w:rFonts w:hint="eastAsia"/>
            <w:noProof/>
            <w:rtl/>
          </w:rPr>
          <w:t>גביית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כספים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ידי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התאחדות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המלאכה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והתעשייה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7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המצב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הכלכלי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והשלכותיו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החברתיות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בעקבות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העלאת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מחירי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הנסיעה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בתחבורה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8" w:history="1">
        <w:r w:rsidR="00BC2E5C" w:rsidRPr="003B4C67">
          <w:rPr>
            <w:rStyle w:val="Hyperlink"/>
            <w:rFonts w:hint="eastAsia"/>
            <w:noProof/>
            <w:rtl/>
          </w:rPr>
          <w:t>הציבורית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והעלאת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הריבית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במשק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49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התנגדות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חבר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הנאמנים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של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הסוכנות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להמשך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כהונת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בעלי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תפקידים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בסוכנות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היהודית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50" w:history="1">
        <w:r w:rsidR="00BC2E5C" w:rsidRPr="003B4C67">
          <w:rPr>
            <w:rStyle w:val="Hyperlink"/>
            <w:rFonts w:hint="eastAsia"/>
            <w:noProof/>
            <w:rtl/>
          </w:rPr>
          <w:t>הצעות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לסדר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היום</w:t>
        </w:r>
      </w:hyperlink>
    </w:p>
    <w:p w:rsidR="00BC2E5C" w:rsidRDefault="00C02190" w:rsidP="00BC2E5C">
      <w:pPr>
        <w:pStyle w:val="TOC1"/>
        <w:tabs>
          <w:tab w:val="right" w:leader="dot" w:pos="8296"/>
        </w:tabs>
        <w:rPr>
          <w:noProof/>
          <w:rtl/>
        </w:rPr>
      </w:pPr>
      <w:hyperlink w:anchor="_Toc452460251" w:history="1">
        <w:r w:rsidR="00BC2E5C" w:rsidRPr="003B4C67">
          <w:rPr>
            <w:rStyle w:val="Hyperlink"/>
            <w:rFonts w:hint="eastAsia"/>
            <w:noProof/>
            <w:rtl/>
          </w:rPr>
          <w:t>סיקור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על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rFonts w:hint="eastAsia"/>
            <w:noProof/>
            <w:rtl/>
          </w:rPr>
          <w:t>ידי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רשתות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ה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noProof/>
          </w:rPr>
          <w:t>CNN</w:t>
        </w:r>
        <w:r w:rsidR="00BC2E5C" w:rsidRPr="003B4C67">
          <w:rPr>
            <w:rStyle w:val="Hyperlink"/>
            <w:noProof/>
            <w:rtl/>
          </w:rPr>
          <w:t xml:space="preserve"> </w:t>
        </w:r>
        <w:r w:rsidR="00BC2E5C" w:rsidRPr="003B4C67">
          <w:rPr>
            <w:rStyle w:val="Hyperlink"/>
            <w:rFonts w:hint="eastAsia"/>
            <w:noProof/>
            <w:rtl/>
          </w:rPr>
          <w:t>וה</w:t>
        </w:r>
        <w:r w:rsidR="00BC2E5C" w:rsidRPr="003B4C67">
          <w:rPr>
            <w:rStyle w:val="Hyperlink"/>
            <w:noProof/>
            <w:rtl/>
          </w:rPr>
          <w:t>-</w:t>
        </w:r>
        <w:r w:rsidR="00BC2E5C" w:rsidRPr="003B4C67">
          <w:rPr>
            <w:rStyle w:val="Hyperlink"/>
            <w:noProof/>
          </w:rPr>
          <w:t>BBC</w:t>
        </w:r>
      </w:hyperlink>
    </w:p>
    <w:p w:rsidR="00BC2E5C" w:rsidRDefault="00BC2E5C" w:rsidP="00BC2E5C">
      <w:pPr>
        <w:jc w:val="center"/>
        <w:rPr>
          <w:rtl/>
        </w:rPr>
      </w:pPr>
      <w:r>
        <w:rPr>
          <w:rtl/>
        </w:rPr>
        <w:fldChar w:fldCharType="end"/>
      </w:r>
    </w:p>
    <w:p w:rsidR="00BC2E5C" w:rsidRDefault="00BC2E5C" w:rsidP="00BC2E5C">
      <w:pPr>
        <w:bidi w:val="0"/>
        <w:rPr>
          <w:rtl/>
        </w:rPr>
      </w:pPr>
      <w:r>
        <w:rPr>
          <w:rtl/>
        </w:rPr>
        <w:br w:type="page"/>
      </w:r>
    </w:p>
    <w:p w:rsidR="00BC2E5C" w:rsidRPr="00BC2E5C" w:rsidRDefault="00BC2E5C" w:rsidP="00BC2E5C">
      <w:pPr>
        <w:pStyle w:val="1"/>
        <w:rPr>
          <w:rtl/>
        </w:rPr>
      </w:pPr>
      <w:bookmarkStart w:id="1" w:name="_Toc452460186"/>
      <w:r w:rsidRPr="00BC2E5C">
        <w:rPr>
          <w:rtl/>
        </w:rPr>
        <w:t>הודעת היושב</w:t>
      </w:r>
      <w:r>
        <w:rPr>
          <w:rtl/>
        </w:rPr>
        <w:t>-</w:t>
      </w:r>
      <w:r w:rsidRPr="00BC2E5C">
        <w:rPr>
          <w:rtl/>
        </w:rPr>
        <w:t>ראש</w:t>
      </w:r>
      <w:bookmarkEnd w:id="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בוקר</w:t>
      </w:r>
      <w:r w:rsidR="00BC2E5C">
        <w:rPr>
          <w:rtl/>
        </w:rPr>
        <w:t xml:space="preserve"> </w:t>
      </w:r>
      <w:r w:rsidRPr="00ED2A59">
        <w:rPr>
          <w:rtl/>
        </w:rPr>
        <w:t>טוב.</w:t>
      </w:r>
      <w:r w:rsidR="00BC2E5C">
        <w:rPr>
          <w:rtl/>
        </w:rPr>
        <w:t xml:space="preserve"> </w:t>
      </w:r>
      <w:r w:rsidRPr="00ED2A59">
        <w:rPr>
          <w:rtl/>
        </w:rPr>
        <w:t>אני מתכבד לפתוח את ישיבת הכנסת. היום יום</w:t>
      </w:r>
      <w:r w:rsidR="00BC2E5C">
        <w:rPr>
          <w:rtl/>
        </w:rPr>
        <w:t xml:space="preserve"> </w:t>
      </w:r>
      <w:r w:rsidRPr="00ED2A59">
        <w:rPr>
          <w:rtl/>
        </w:rPr>
        <w:t>רביעי, ט"ז בתמוז התשס"ב, 26 ביוני 2002.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שנתחיל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היום, לפני דף של הודעות מטעם ראש הממשלה בדבר נסיעות של</w:t>
      </w:r>
      <w:r w:rsidR="00BC2E5C">
        <w:rPr>
          <w:rtl/>
        </w:rPr>
        <w:t xml:space="preserve"> </w:t>
      </w:r>
      <w:r w:rsidRPr="00ED2A59">
        <w:rPr>
          <w:rtl/>
        </w:rPr>
        <w:t>שרים וחזרתם של שרים. ברשותכם, אני מעביר אותו לפרוטוקול ומייד נמשיך בסדר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ראש הממשלה</w:t>
      </w:r>
      <w:r w:rsidR="00BC2E5C">
        <w:rPr>
          <w:rtl/>
        </w:rPr>
        <w:t xml:space="preserve"> </w:t>
      </w:r>
      <w:r w:rsidRPr="00ED2A59">
        <w:rPr>
          <w:rtl/>
        </w:rPr>
        <w:t>ביקשני</w:t>
      </w:r>
      <w:r w:rsidR="00BC2E5C">
        <w:rPr>
          <w:rtl/>
        </w:rPr>
        <w:t xml:space="preserve"> </w:t>
      </w:r>
      <w:r w:rsidRPr="00ED2A59">
        <w:rPr>
          <w:rtl/>
        </w:rPr>
        <w:t>להודיע,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 סעיף 36(א) לחוק</w:t>
      </w:r>
      <w:r w:rsidR="00BC2E5C">
        <w:rPr>
          <w:rtl/>
        </w:rPr>
        <w:t>-</w:t>
      </w:r>
      <w:r w:rsidRPr="00ED2A59">
        <w:rPr>
          <w:rtl/>
        </w:rPr>
        <w:t xml:space="preserve">יסוד: הממשלה, כי </w:t>
      </w:r>
      <w:r w:rsidR="00BC2E5C">
        <w:rPr>
          <w:rtl/>
        </w:rPr>
        <w:t>–</w:t>
      </w:r>
      <w:r w:rsidRPr="00ED2A59">
        <w:rPr>
          <w:rtl/>
        </w:rPr>
        <w:t xml:space="preserve"> ראש</w:t>
      </w:r>
      <w:r w:rsidR="00BC2E5C">
        <w:rPr>
          <w:rtl/>
        </w:rPr>
        <w:t xml:space="preserve"> </w:t>
      </w:r>
      <w:r w:rsidRPr="00ED2A59">
        <w:rPr>
          <w:rtl/>
        </w:rPr>
        <w:t>הממשלה מילא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מקום שר החוץ בעת היעדרו מהארץ, מיום ז' בתמוז התשס"ב, 17 ביוני</w:t>
      </w:r>
      <w:r w:rsidR="00BC2E5C">
        <w:rPr>
          <w:rtl/>
        </w:rPr>
        <w:t xml:space="preserve"> </w:t>
      </w:r>
      <w:r w:rsidRPr="00ED2A59">
        <w:rPr>
          <w:rtl/>
        </w:rPr>
        <w:t>2002,</w:t>
      </w:r>
      <w:r w:rsidR="00BC2E5C">
        <w:rPr>
          <w:rtl/>
        </w:rPr>
        <w:t xml:space="preserve"> </w:t>
      </w:r>
      <w:r w:rsidRPr="00ED2A59">
        <w:rPr>
          <w:rtl/>
        </w:rPr>
        <w:t>ועד יום ט' בתמוז התשס"ב, 19 ביוני 2002; השר רוני מילוא מילא את מקום השר</w:t>
      </w:r>
      <w:r w:rsidR="00BC2E5C">
        <w:rPr>
          <w:rtl/>
        </w:rPr>
        <w:t xml:space="preserve"> </w:t>
      </w:r>
      <w:r w:rsidRPr="00ED2A59">
        <w:rPr>
          <w:rtl/>
        </w:rPr>
        <w:t>דן</w:t>
      </w:r>
      <w:r w:rsidR="00BC2E5C">
        <w:rPr>
          <w:rtl/>
        </w:rPr>
        <w:t xml:space="preserve"> </w:t>
      </w:r>
      <w:r w:rsidRPr="00ED2A59">
        <w:rPr>
          <w:rtl/>
        </w:rPr>
        <w:t>מרידור בעת</w:t>
      </w:r>
      <w:r w:rsidR="00BC2E5C">
        <w:rPr>
          <w:rtl/>
        </w:rPr>
        <w:t xml:space="preserve"> </w:t>
      </w:r>
      <w:r w:rsidRPr="00ED2A59">
        <w:rPr>
          <w:rtl/>
        </w:rPr>
        <w:t>היעדרו מהארץ, מיום ז' בתמוז התשס"ב, 17 ביוני 2002, ועד יום י"ג</w:t>
      </w:r>
      <w:r w:rsidR="00BC2E5C">
        <w:rPr>
          <w:rtl/>
        </w:rPr>
        <w:t xml:space="preserve"> </w:t>
      </w:r>
      <w:r w:rsidRPr="00ED2A59">
        <w:rPr>
          <w:rtl/>
        </w:rPr>
        <w:t>בתמוז</w:t>
      </w:r>
      <w:r w:rsidR="00BC2E5C">
        <w:rPr>
          <w:rtl/>
        </w:rPr>
        <w:t xml:space="preserve"> </w:t>
      </w:r>
      <w:r w:rsidRPr="00ED2A59">
        <w:rPr>
          <w:rtl/>
        </w:rPr>
        <w:t>התשס"ב,</w:t>
      </w:r>
      <w:r w:rsidR="00BC2E5C">
        <w:rPr>
          <w:rtl/>
        </w:rPr>
        <w:t xml:space="preserve"> </w:t>
      </w:r>
      <w:r w:rsidRPr="00ED2A59">
        <w:rPr>
          <w:rtl/>
        </w:rPr>
        <w:t>23</w:t>
      </w:r>
      <w:r w:rsidR="00BC2E5C">
        <w:rPr>
          <w:rtl/>
        </w:rPr>
        <w:t xml:space="preserve"> </w:t>
      </w:r>
      <w:r w:rsidRPr="00ED2A59">
        <w:rPr>
          <w:rtl/>
        </w:rPr>
        <w:t>ביוני 2002; שר החוץ שב ארצה ביום ח' בתמוז התשס"ב, 18 ביוני</w:t>
      </w:r>
      <w:r w:rsidR="00BC2E5C">
        <w:rPr>
          <w:rtl/>
        </w:rPr>
        <w:t xml:space="preserve"> </w:t>
      </w:r>
      <w:r w:rsidRPr="00ED2A59">
        <w:rPr>
          <w:rtl/>
        </w:rPr>
        <w:t>002;</w:t>
      </w:r>
      <w:r w:rsidR="00BC2E5C">
        <w:rPr>
          <w:rtl/>
        </w:rPr>
        <w:t xml:space="preserve"> </w:t>
      </w:r>
      <w:r w:rsidRPr="00ED2A59">
        <w:rPr>
          <w:rtl/>
        </w:rPr>
        <w:t>השר לענייני דתות שב ארצה ביום ח' בתמוז התשס"ב, 18 ביוני 2002; שר התחבורה</w:t>
      </w:r>
      <w:r w:rsidR="00BC2E5C">
        <w:rPr>
          <w:rtl/>
        </w:rPr>
        <w:t xml:space="preserve"> </w:t>
      </w:r>
      <w:r w:rsidRPr="00ED2A59">
        <w:rPr>
          <w:rtl/>
        </w:rPr>
        <w:t>שב</w:t>
      </w:r>
      <w:r w:rsidR="00BC2E5C">
        <w:rPr>
          <w:rtl/>
        </w:rPr>
        <w:t xml:space="preserve"> </w:t>
      </w:r>
      <w:r w:rsidRPr="00ED2A59">
        <w:rPr>
          <w:rtl/>
        </w:rPr>
        <w:t>ארצה</w:t>
      </w:r>
      <w:r w:rsidR="00BC2E5C">
        <w:rPr>
          <w:rtl/>
        </w:rPr>
        <w:t xml:space="preserve"> </w:t>
      </w:r>
      <w:r w:rsidRPr="00ED2A59">
        <w:rPr>
          <w:rtl/>
        </w:rPr>
        <w:t>ביום</w:t>
      </w:r>
      <w:r w:rsidR="00BC2E5C">
        <w:rPr>
          <w:rtl/>
        </w:rPr>
        <w:t xml:space="preserve"> </w:t>
      </w:r>
      <w:r w:rsidRPr="00ED2A59">
        <w:rPr>
          <w:rtl/>
        </w:rPr>
        <w:t>ט' בתמוז התשס"ב, 19 ביוני 2002; השר עוזי לנדאו מילא את מקום שר</w:t>
      </w:r>
      <w:r w:rsidR="00BC2E5C">
        <w:rPr>
          <w:rtl/>
        </w:rPr>
        <w:t xml:space="preserve"> </w:t>
      </w:r>
      <w:r w:rsidRPr="00ED2A59">
        <w:rPr>
          <w:rtl/>
        </w:rPr>
        <w:t>התחבורה</w:t>
      </w:r>
      <w:r w:rsidR="00BC2E5C">
        <w:rPr>
          <w:rtl/>
        </w:rPr>
        <w:t xml:space="preserve"> </w:t>
      </w:r>
      <w:r w:rsidRPr="00ED2A59">
        <w:rPr>
          <w:rtl/>
        </w:rPr>
        <w:t>בעת</w:t>
      </w:r>
      <w:r w:rsidR="00BC2E5C">
        <w:rPr>
          <w:rtl/>
        </w:rPr>
        <w:t xml:space="preserve"> </w:t>
      </w:r>
      <w:r w:rsidRPr="00ED2A59">
        <w:rPr>
          <w:rtl/>
        </w:rPr>
        <w:t>היעדרו</w:t>
      </w:r>
      <w:r w:rsidR="00BC2E5C">
        <w:rPr>
          <w:rtl/>
        </w:rPr>
        <w:t xml:space="preserve"> </w:t>
      </w:r>
      <w:r w:rsidRPr="00ED2A59">
        <w:rPr>
          <w:rtl/>
        </w:rPr>
        <w:t>מהארץ, מיום</w:t>
      </w:r>
      <w:r w:rsidR="00BC2E5C">
        <w:rPr>
          <w:rtl/>
        </w:rPr>
        <w:t xml:space="preserve"> </w:t>
      </w:r>
      <w:r w:rsidRPr="00ED2A59">
        <w:rPr>
          <w:rtl/>
        </w:rPr>
        <w:t>ט' בתמוז התשס"ב, 19 ביוני 2002, ועד יום ט"ו</w:t>
      </w:r>
      <w:r w:rsidR="00BC2E5C">
        <w:rPr>
          <w:rtl/>
        </w:rPr>
        <w:t xml:space="preserve"> </w:t>
      </w:r>
      <w:r w:rsidRPr="00ED2A59">
        <w:rPr>
          <w:rtl/>
        </w:rPr>
        <w:t>בתמוז</w:t>
      </w:r>
      <w:r w:rsidR="00BC2E5C">
        <w:rPr>
          <w:rtl/>
        </w:rPr>
        <w:t xml:space="preserve"> </w:t>
      </w:r>
      <w:r w:rsidRPr="00ED2A59">
        <w:rPr>
          <w:rtl/>
        </w:rPr>
        <w:t>התשס"ב,</w:t>
      </w:r>
      <w:r w:rsidR="00BC2E5C">
        <w:rPr>
          <w:rtl/>
        </w:rPr>
        <w:t xml:space="preserve"> </w:t>
      </w:r>
      <w:r w:rsidRPr="00ED2A59">
        <w:rPr>
          <w:rtl/>
        </w:rPr>
        <w:t>25 ביוני 2002; השר דן מרידור שב ארצה ביום י"ג בתמוז התשס"ב, 23</w:t>
      </w:r>
      <w:r w:rsidR="00BC2E5C">
        <w:rPr>
          <w:rtl/>
        </w:rPr>
        <w:t xml:space="preserve"> </w:t>
      </w:r>
      <w:r w:rsidRPr="00ED2A59">
        <w:rPr>
          <w:rtl/>
        </w:rPr>
        <w:t>ביוני 2002.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" w:name="_Toc452460187"/>
      <w:r w:rsidRPr="00BC2E5C">
        <w:rPr>
          <w:rtl/>
        </w:rPr>
        <w:t>שאילתות בעל</w:t>
      </w:r>
      <w:r>
        <w:rPr>
          <w:rtl/>
        </w:rPr>
        <w:t>-</w:t>
      </w:r>
      <w:r w:rsidRPr="00BC2E5C">
        <w:rPr>
          <w:rtl/>
        </w:rPr>
        <w:t>פה</w:t>
      </w:r>
    </w:p>
    <w:p w:rsidR="00BC2E5C" w:rsidRDefault="00BC2E5C" w:rsidP="00BC2E5C">
      <w:pPr>
        <w:pStyle w:val="1"/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  <w:bookmarkEnd w:id="2"/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שאילתות בעל</w:t>
      </w:r>
      <w:r w:rsidR="00BC2E5C">
        <w:rPr>
          <w:rtl/>
        </w:rPr>
        <w:t>-</w:t>
      </w:r>
      <w:r w:rsidRPr="00ED2A59">
        <w:rPr>
          <w:rtl/>
        </w:rPr>
        <w:t>פה.</w:t>
      </w:r>
      <w:r w:rsidR="00BC2E5C">
        <w:rPr>
          <w:rtl/>
        </w:rPr>
        <w:t xml:space="preserve"> </w:t>
      </w:r>
      <w:r w:rsidRPr="00ED2A59">
        <w:rPr>
          <w:rtl/>
        </w:rPr>
        <w:t>שאילתא ראשונה לשר התחבורה, של חבר הכנסת אמנון רובינשטיין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בבקשה, חבר הכנסת רובינשטיין.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בשם שר הביטחון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התחבורה</w:t>
      </w:r>
      <w:r w:rsidR="00BC2E5C">
        <w:rPr>
          <w:rtl/>
        </w:rPr>
        <w:t xml:space="preserve"> </w:t>
      </w:r>
      <w:r w:rsidRPr="00ED2A59">
        <w:rPr>
          <w:rtl/>
        </w:rPr>
        <w:t>ישיב בשם שר הביטחון. תודה. נושא השאילתא:</w:t>
      </w:r>
      <w:r w:rsidR="00BC2E5C">
        <w:rPr>
          <w:rtl/>
        </w:rPr>
        <w:t xml:space="preserve"> </w:t>
      </w:r>
      <w:r w:rsidRPr="00ED2A59">
        <w:rPr>
          <w:rtl/>
        </w:rPr>
        <w:t>תחקיר בנוגע לפיגוע</w:t>
      </w:r>
      <w:r w:rsidR="00BC2E5C">
        <w:rPr>
          <w:rtl/>
        </w:rPr>
        <w:t xml:space="preserve"> </w:t>
      </w:r>
      <w:r w:rsidRPr="00ED2A59">
        <w:rPr>
          <w:rtl/>
        </w:rPr>
        <w:t>באוטובוס בצומת מגידו.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כוונתי היתה לטיסות הבוקר, לא לשאילתא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מבקש, הרשמה לא דרך יושב</w:t>
      </w:r>
      <w:r w:rsidR="00BC2E5C">
        <w:rPr>
          <w:rtl/>
        </w:rPr>
        <w:t>-</w:t>
      </w:r>
      <w:r w:rsidRPr="00ED2A59">
        <w:rPr>
          <w:rtl/>
        </w:rPr>
        <w:t xml:space="preserve">ראש הישיבה. אמרתי </w:t>
      </w:r>
      <w:r w:rsidR="00BC2E5C">
        <w:rPr>
          <w:rtl/>
        </w:rPr>
        <w:t>–</w:t>
      </w:r>
      <w:r w:rsidRPr="00ED2A59">
        <w:rPr>
          <w:rtl/>
        </w:rPr>
        <w:t xml:space="preserve"> השאילתא היא בנושא התחקיר</w:t>
      </w:r>
      <w:r w:rsidR="00BC2E5C">
        <w:rPr>
          <w:rtl/>
        </w:rPr>
        <w:t xml:space="preserve"> </w:t>
      </w:r>
      <w:r w:rsidRPr="00ED2A59">
        <w:rPr>
          <w:rtl/>
        </w:rPr>
        <w:t>בעניין הפיגוע באוטובוס בצומת מגידו.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3" w:name="_Toc452460188"/>
      <w:r w:rsidRPr="00BC2E5C">
        <w:rPr>
          <w:rtl/>
        </w:rPr>
        <w:t>תחקיר בנוגע לפיגוע באוטובוס בצומת מגידו</w:t>
      </w:r>
      <w:bookmarkEnd w:id="3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שאילתא</w:t>
      </w:r>
      <w:r w:rsidR="00BC2E5C">
        <w:rPr>
          <w:rtl/>
        </w:rPr>
        <w:t xml:space="preserve"> </w:t>
      </w:r>
      <w:r w:rsidRPr="00ED2A59">
        <w:rPr>
          <w:rtl/>
        </w:rPr>
        <w:t>חוזרת מהשבוע שעבר. בשבוע שעבר שאלתי שאילתא</w:t>
      </w:r>
      <w:r w:rsidR="00BC2E5C">
        <w:rPr>
          <w:rtl/>
        </w:rPr>
        <w:t xml:space="preserve"> </w:t>
      </w:r>
      <w:r w:rsidRPr="00ED2A59">
        <w:rPr>
          <w:rtl/>
        </w:rPr>
        <w:t>בעניין התחקיר לגבי הפיגוע באוטובוס בצומת מגידו. בינתיים נוספו עוד שני פיגועים,</w:t>
      </w:r>
      <w:r w:rsidR="00BC2E5C">
        <w:rPr>
          <w:rtl/>
        </w:rPr>
        <w:t xml:space="preserve"> </w:t>
      </w:r>
      <w:r w:rsidRPr="00ED2A59">
        <w:rPr>
          <w:rtl/>
        </w:rPr>
        <w:t>ואני יכול גם כן לכלול אותם.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סגנית שר הביטחון השיבה, באמצעות השר לביטחון פנים, שלא התקיים תחקיר.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הכנסת ביקש שאני אחזור ואשאל את השאלה הזאת גם השבוע, אז אני חוזר</w:t>
      </w:r>
      <w:r w:rsidR="00BC2E5C">
        <w:rPr>
          <w:rtl/>
        </w:rPr>
        <w:t xml:space="preserve"> </w:t>
      </w:r>
      <w:r w:rsidRPr="00ED2A59">
        <w:rPr>
          <w:rtl/>
        </w:rPr>
        <w:t>ושואל: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בפיגוע</w:t>
      </w:r>
      <w:r w:rsidR="00BC2E5C">
        <w:rPr>
          <w:rtl/>
        </w:rPr>
        <w:t xml:space="preserve"> </w:t>
      </w:r>
      <w:r w:rsidRPr="00ED2A59">
        <w:rPr>
          <w:rtl/>
        </w:rPr>
        <w:t>בצומת</w:t>
      </w:r>
      <w:r w:rsidR="00BC2E5C">
        <w:rPr>
          <w:rtl/>
        </w:rPr>
        <w:t xml:space="preserve"> </w:t>
      </w:r>
      <w:r w:rsidRPr="00ED2A59">
        <w:rPr>
          <w:rtl/>
        </w:rPr>
        <w:t>מגידו</w:t>
      </w:r>
      <w:r w:rsidR="00BC2E5C">
        <w:rPr>
          <w:rtl/>
        </w:rPr>
        <w:t xml:space="preserve"> </w:t>
      </w:r>
      <w:r w:rsidRPr="00ED2A59">
        <w:rPr>
          <w:rtl/>
        </w:rPr>
        <w:t>קיפחו</w:t>
      </w:r>
      <w:r w:rsidR="00BC2E5C">
        <w:rPr>
          <w:rtl/>
        </w:rPr>
        <w:t xml:space="preserve"> </w:t>
      </w:r>
      <w:r w:rsidRPr="00ED2A59">
        <w:rPr>
          <w:rtl/>
        </w:rPr>
        <w:t>רבים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חייהם כתוצאה מחדירת רכב תופת ומחבל</w:t>
      </w:r>
      <w:r w:rsidR="00BC2E5C">
        <w:rPr>
          <w:rtl/>
        </w:rPr>
        <w:t xml:space="preserve"> </w:t>
      </w:r>
      <w:r w:rsidRPr="00ED2A59">
        <w:rPr>
          <w:rtl/>
        </w:rPr>
        <w:t>מתאבד.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רצוני לשאול: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1. האם ביצעה מערכת הביטחון תחקיר בעקבות הפיגוע?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2. אם כן </w:t>
      </w:r>
      <w:r w:rsidR="00BC2E5C">
        <w:rPr>
          <w:rtl/>
        </w:rPr>
        <w:t>–</w:t>
      </w:r>
      <w:r w:rsidRPr="00ED2A59">
        <w:rPr>
          <w:rtl/>
        </w:rPr>
        <w:t xml:space="preserve"> מה היו תוצאותיו ומסקנותיו?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3. אם לא </w:t>
      </w:r>
      <w:r w:rsidR="00BC2E5C">
        <w:rPr>
          <w:rtl/>
        </w:rPr>
        <w:t>–</w:t>
      </w:r>
      <w:r w:rsidRPr="00ED2A59">
        <w:rPr>
          <w:rtl/>
        </w:rPr>
        <w:t xml:space="preserve"> מדוע לא בוצע תחקיר והאם יתקיים תחקיר בעתיד?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השאילתא שלי בעניין הביטחון, ואחר כך, השאילתא בעניין טיסות הבוקר.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תודה, חבר הכנסת רובינשטיין.</w:t>
      </w:r>
      <w:r w:rsidR="00BC2E5C">
        <w:rPr>
          <w:rtl/>
        </w:rPr>
        <w:t xml:space="preserve"> </w:t>
      </w:r>
      <w:r w:rsidRPr="00ED2A59">
        <w:rPr>
          <w:rtl/>
        </w:rPr>
        <w:t>בבקשה, אדוני שר התחבורה.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אלסאנע, נא לאפשר לשר להשיב.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ובכן,</w:t>
      </w:r>
      <w:r w:rsidR="00BC2E5C">
        <w:rPr>
          <w:rtl/>
        </w:rPr>
        <w:t xml:space="preserve"> </w:t>
      </w:r>
      <w:r w:rsidRPr="00ED2A59">
        <w:rPr>
          <w:rtl/>
        </w:rPr>
        <w:t>תשובתי</w:t>
      </w:r>
      <w:r w:rsidR="00BC2E5C">
        <w:rPr>
          <w:rtl/>
        </w:rPr>
        <w:t xml:space="preserve"> </w:t>
      </w:r>
      <w:r w:rsidRPr="00ED2A59">
        <w:rPr>
          <w:rtl/>
        </w:rPr>
        <w:t>היא זו:</w:t>
      </w:r>
      <w:r w:rsidR="00BC2E5C">
        <w:rPr>
          <w:rtl/>
        </w:rPr>
        <w:t xml:space="preserve"> </w:t>
      </w:r>
      <w:r w:rsidRPr="00ED2A59">
        <w:rPr>
          <w:rtl/>
        </w:rPr>
        <w:t>פיגועים בתוך תחומי "הקו הירוק", התחקיר עליהם נעשה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משטרת ישראל ושירות הביטחון הכללי </w:t>
      </w:r>
      <w:r w:rsidR="00BC2E5C">
        <w:rPr>
          <w:rtl/>
        </w:rPr>
        <w:t>–</w:t>
      </w:r>
      <w:r w:rsidRPr="00ED2A59">
        <w:rPr>
          <w:rtl/>
        </w:rPr>
        <w:t xml:space="preserve"> לא על</w:t>
      </w:r>
      <w:r w:rsidR="00BC2E5C">
        <w:rPr>
          <w:rtl/>
        </w:rPr>
        <w:t>-</w:t>
      </w:r>
      <w:r w:rsidRPr="00ED2A59">
        <w:rPr>
          <w:rtl/>
        </w:rPr>
        <w:t xml:space="preserve">ידי צה"ל </w:t>
      </w:r>
      <w:r w:rsidR="00BC2E5C">
        <w:rPr>
          <w:rtl/>
        </w:rPr>
        <w:t>–</w:t>
      </w:r>
      <w:r w:rsidRPr="00ED2A59">
        <w:rPr>
          <w:rtl/>
        </w:rPr>
        <w:t xml:space="preserve"> כך שלכל אינפורמציה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אודות</w:t>
      </w:r>
      <w:r w:rsidR="00BC2E5C">
        <w:rPr>
          <w:rtl/>
        </w:rPr>
        <w:t xml:space="preserve"> </w:t>
      </w:r>
      <w:r w:rsidRPr="00ED2A59">
        <w:rPr>
          <w:rtl/>
        </w:rPr>
        <w:t>התחקיר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פיגוע מגידו יש לפנות לשני הגורמים האלה, שהם אחראים על כל</w:t>
      </w:r>
      <w:r w:rsidR="00BC2E5C">
        <w:rPr>
          <w:rtl/>
        </w:rPr>
        <w:t xml:space="preserve"> </w:t>
      </w:r>
      <w:r w:rsidRPr="00ED2A59">
        <w:rPr>
          <w:rtl/>
        </w:rPr>
        <w:t>נושא התחקור של פיגועים בתוך "הקו הירוק".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בשביל מה היה צריך לגרור אותך לתשובה כזאת?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שאל. זו תשובת הממשלה.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ובינתיים, חברת הכנסת גוז'נסקי שאלה שאלה נוספת.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בבקשה, חבר הכנסת רובינשטיין, שאלה נוספת, ולאחר מכן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מחאמיד.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תשובת</w:t>
      </w:r>
      <w:r w:rsidR="00BC2E5C">
        <w:rPr>
          <w:rtl/>
        </w:rPr>
        <w:t xml:space="preserve"> </w:t>
      </w:r>
      <w:r w:rsidRPr="00ED2A59">
        <w:rPr>
          <w:rtl/>
        </w:rPr>
        <w:t>סגנית השר שהציג שר התחבורה, אבל עד כמה שידוע לי, לא</w:t>
      </w:r>
      <w:r w:rsidR="00BC2E5C">
        <w:rPr>
          <w:rtl/>
        </w:rPr>
        <w:t xml:space="preserve"> </w:t>
      </w:r>
      <w:r w:rsidRPr="00ED2A59">
        <w:rPr>
          <w:rtl/>
        </w:rPr>
        <w:t>פורסמו</w:t>
      </w:r>
      <w:r w:rsidR="00BC2E5C">
        <w:rPr>
          <w:rtl/>
        </w:rPr>
        <w:t xml:space="preserve"> </w:t>
      </w:r>
      <w:r w:rsidRPr="00ED2A59">
        <w:rPr>
          <w:rtl/>
        </w:rPr>
        <w:t>תוצאות</w:t>
      </w:r>
      <w:r w:rsidR="00BC2E5C">
        <w:rPr>
          <w:rtl/>
        </w:rPr>
        <w:t xml:space="preserve"> </w:t>
      </w:r>
      <w:r w:rsidRPr="00ED2A59">
        <w:rPr>
          <w:rtl/>
        </w:rPr>
        <w:t>תחקיר</w:t>
      </w:r>
      <w:r w:rsidR="00BC2E5C">
        <w:rPr>
          <w:rtl/>
        </w:rPr>
        <w:t xml:space="preserve"> </w:t>
      </w:r>
      <w:r w:rsidRPr="00ED2A59">
        <w:rPr>
          <w:rtl/>
        </w:rPr>
        <w:t>גם של משטרת ישראל והשב"כ.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אז אני פונה לממשלה בשאילתא </w:t>
      </w:r>
      <w:r w:rsidR="00BC2E5C">
        <w:rPr>
          <w:rtl/>
        </w:rPr>
        <w:t xml:space="preserve">– </w:t>
      </w:r>
      <w:r w:rsidRPr="00ED2A59">
        <w:rPr>
          <w:rtl/>
        </w:rPr>
        <w:t xml:space="preserve">האם מישהו ביצע תחקיר, ואם כן </w:t>
      </w:r>
      <w:r w:rsidR="00BC2E5C">
        <w:rPr>
          <w:rtl/>
        </w:rPr>
        <w:t>–</w:t>
      </w:r>
      <w:r w:rsidRPr="00ED2A59">
        <w:rPr>
          <w:rtl/>
        </w:rPr>
        <w:t xml:space="preserve"> מה מסקנותיו?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מחאמיד, שאלה נוספת.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דהאמשה.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לך. אדוני השר, בעקבות אותו אירוע טרגי שאירע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בצומת מגידו, מייד פורסמו ידיעות באמצעי התקשורת והכתימו אוכלוסייה שלמה </w:t>
      </w:r>
      <w:r w:rsidR="00BC2E5C">
        <w:rPr>
          <w:rtl/>
        </w:rPr>
        <w:t>–</w:t>
      </w:r>
      <w:r w:rsidRPr="00ED2A59">
        <w:rPr>
          <w:rtl/>
        </w:rPr>
        <w:t xml:space="preserve"> אם אתה</w:t>
      </w:r>
      <w:r w:rsidR="00BC2E5C">
        <w:rPr>
          <w:rtl/>
        </w:rPr>
        <w:t xml:space="preserve"> </w:t>
      </w:r>
      <w:r w:rsidRPr="00ED2A59">
        <w:rPr>
          <w:rtl/>
        </w:rPr>
        <w:t>זוכר,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השר </w:t>
      </w:r>
      <w:r w:rsidR="00BC2E5C">
        <w:rPr>
          <w:rtl/>
        </w:rPr>
        <w:t>–</w:t>
      </w:r>
      <w:r w:rsidRPr="00ED2A59">
        <w:rPr>
          <w:rtl/>
        </w:rPr>
        <w:t xml:space="preserve"> ידיעות שאמרו שבוודאי היה סיוע של תושבי האזור, והכוונה היתה</w:t>
      </w:r>
      <w:r w:rsidR="00BC2E5C">
        <w:rPr>
          <w:rtl/>
        </w:rPr>
        <w:t xml:space="preserve"> </w:t>
      </w:r>
      <w:r w:rsidRPr="00ED2A59">
        <w:rPr>
          <w:rtl/>
        </w:rPr>
        <w:t>לוואדי</w:t>
      </w:r>
      <w:r w:rsidR="00BC2E5C">
        <w:rPr>
          <w:rtl/>
        </w:rPr>
        <w:t>-</w:t>
      </w:r>
      <w:r w:rsidRPr="00ED2A59">
        <w:rPr>
          <w:rtl/>
        </w:rPr>
        <w:t>עארה ולאום</w:t>
      </w:r>
      <w:r w:rsidR="00BC2E5C">
        <w:rPr>
          <w:rtl/>
        </w:rPr>
        <w:t>-</w:t>
      </w:r>
      <w:r w:rsidRPr="00ED2A59">
        <w:rPr>
          <w:rtl/>
        </w:rPr>
        <w:t>אל</w:t>
      </w:r>
      <w:r w:rsidR="00BC2E5C">
        <w:rPr>
          <w:rtl/>
        </w:rPr>
        <w:t>-</w:t>
      </w:r>
      <w:r w:rsidRPr="00ED2A59">
        <w:rPr>
          <w:rtl/>
        </w:rPr>
        <w:t>פחם.</w:t>
      </w:r>
      <w:r w:rsidR="00BC2E5C">
        <w:rPr>
          <w:rtl/>
        </w:rPr>
        <w:t xml:space="preserve"> </w:t>
      </w:r>
      <w:r w:rsidRPr="00ED2A59">
        <w:rPr>
          <w:rtl/>
        </w:rPr>
        <w:t>האם לא הגיע הזמן, אדוני השר, לומר חד</w:t>
      </w:r>
      <w:r w:rsidR="00BC2E5C">
        <w:rPr>
          <w:rtl/>
        </w:rPr>
        <w:t>-</w:t>
      </w:r>
      <w:r w:rsidRPr="00ED2A59">
        <w:rPr>
          <w:rtl/>
        </w:rPr>
        <w:t>משמעית שלא היה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ולא נברא, ואם יש </w:t>
      </w:r>
      <w:r w:rsidR="00BC2E5C">
        <w:rPr>
          <w:rtl/>
        </w:rPr>
        <w:t>–</w:t>
      </w:r>
      <w:r w:rsidRPr="00ED2A59">
        <w:rPr>
          <w:rtl/>
        </w:rPr>
        <w:t xml:space="preserve"> תגידו לנו.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דהאמשה.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מעביר את הזכות לחבר הכנסת 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מעביר את הזכות לחבר הכנסת אלסאנע. טוב. גם ממקומך אתה מנהל את הישיבה.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אני מודה לחברי דהאמשה, שוויתר לי על השאלה הנוספת.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שר התחבורה, אני רוצה לציין שבעניין הזה אנו עדים בתקופה האחרונה כשיש</w:t>
      </w:r>
      <w:r w:rsidR="00BC2E5C">
        <w:rPr>
          <w:rtl/>
        </w:rPr>
        <w:t xml:space="preserve"> </w:t>
      </w:r>
      <w:r w:rsidRPr="00ED2A59">
        <w:rPr>
          <w:rtl/>
        </w:rPr>
        <w:t>פיגוע</w:t>
      </w:r>
      <w:r w:rsidR="00BC2E5C">
        <w:rPr>
          <w:rtl/>
        </w:rPr>
        <w:t xml:space="preserve"> – </w:t>
      </w:r>
      <w:r w:rsidRPr="00ED2A59">
        <w:rPr>
          <w:rtl/>
        </w:rPr>
        <w:t>וקשה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לעתים בטרם אפילו התחילו להעביר את הפצועים לבתי</w:t>
      </w:r>
      <w:r w:rsidR="00BC2E5C">
        <w:rPr>
          <w:rtl/>
        </w:rPr>
        <w:t>-</w:t>
      </w:r>
      <w:r w:rsidRPr="00ED2A59">
        <w:rPr>
          <w:rtl/>
        </w:rPr>
        <w:t>החולים,</w:t>
      </w:r>
      <w:r w:rsidR="00BC2E5C">
        <w:rPr>
          <w:rtl/>
        </w:rPr>
        <w:t xml:space="preserve"> </w:t>
      </w:r>
      <w:r w:rsidRPr="00ED2A59">
        <w:rPr>
          <w:rtl/>
        </w:rPr>
        <w:t>מתחילים</w:t>
      </w:r>
      <w:r w:rsidR="00BC2E5C">
        <w:rPr>
          <w:rtl/>
        </w:rPr>
        <w:t xml:space="preserve"> </w:t>
      </w:r>
      <w:r w:rsidRPr="00ED2A59">
        <w:rPr>
          <w:rtl/>
        </w:rPr>
        <w:t>להעלות שאלות ותהיות כאילו יש מעורבים מקרב האוכלוסייה הערבית, מי הסיע,</w:t>
      </w:r>
      <w:r w:rsidR="00BC2E5C">
        <w:rPr>
          <w:rtl/>
        </w:rPr>
        <w:t xml:space="preserve"> </w:t>
      </w:r>
      <w:r w:rsidRPr="00ED2A59">
        <w:rPr>
          <w:rtl/>
        </w:rPr>
        <w:t>וכל</w:t>
      </w:r>
      <w:r w:rsidR="00BC2E5C">
        <w:rPr>
          <w:rtl/>
        </w:rPr>
        <w:t xml:space="preserve"> </w:t>
      </w:r>
      <w:r w:rsidRPr="00ED2A59">
        <w:rPr>
          <w:rtl/>
        </w:rPr>
        <w:t>מיני</w:t>
      </w:r>
      <w:r w:rsidR="00BC2E5C">
        <w:rPr>
          <w:rtl/>
        </w:rPr>
        <w:t xml:space="preserve"> </w:t>
      </w:r>
      <w:r w:rsidRPr="00ED2A59">
        <w:rPr>
          <w:rtl/>
        </w:rPr>
        <w:t>שאלות כאלה, כשהדבר טרם נבדק.</w:t>
      </w:r>
      <w:r w:rsidR="00BC2E5C">
        <w:rPr>
          <w:rtl/>
        </w:rPr>
        <w:t xml:space="preserve"> </w:t>
      </w:r>
      <w:r w:rsidRPr="00ED2A59">
        <w:rPr>
          <w:rtl/>
        </w:rPr>
        <w:t>הדבר הזה חמור, מסוכן ומיותר.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כולנו </w:t>
      </w:r>
      <w:r w:rsidR="00BC2E5C">
        <w:rPr>
          <w:rtl/>
        </w:rPr>
        <w:t xml:space="preserve">–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מאוחדים בגינוי הפיגועים האלה, גם בקרב הפלסטינים, ומי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שמבצע זו קבוצה קטנה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ומה השאלה?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ולכן שאלתי </w:t>
      </w:r>
      <w:r w:rsidR="00BC2E5C">
        <w:rPr>
          <w:rtl/>
        </w:rPr>
        <w:t>–</w:t>
      </w:r>
      <w:r w:rsidRPr="00ED2A59">
        <w:rPr>
          <w:rtl/>
        </w:rPr>
        <w:t xml:space="preserve"> מדוע אין הנחיות ברורות להפסיק עם הספקולציות בשאלה מי המעורב,</w:t>
      </w:r>
      <w:r w:rsidR="00BC2E5C">
        <w:rPr>
          <w:rtl/>
        </w:rPr>
        <w:t xml:space="preserve"> </w:t>
      </w:r>
      <w:r w:rsidRPr="00ED2A59">
        <w:rPr>
          <w:rtl/>
        </w:rPr>
        <w:t>מי לא מעורב, ולהשאיר דברים לחקירה ולבדיקה מעמיקה?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חבר הכנסת אלסאנע.</w:t>
      </w:r>
      <w:r w:rsidR="00BC2E5C">
        <w:rPr>
          <w:rtl/>
        </w:rPr>
        <w:t xml:space="preserve"> </w:t>
      </w:r>
      <w:r w:rsidRPr="00ED2A59">
        <w:rPr>
          <w:rtl/>
        </w:rPr>
        <w:t>בבקשה, אדוני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 על ההצעה.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כאמור,</w:t>
      </w:r>
      <w:r w:rsidR="00BC2E5C">
        <w:rPr>
          <w:rtl/>
        </w:rPr>
        <w:t xml:space="preserve"> </w:t>
      </w:r>
      <w:r w:rsidRPr="00ED2A59">
        <w:rPr>
          <w:rtl/>
        </w:rPr>
        <w:t>לשאלתו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הראשונה של חבר הכנסת אמנון רובינשטיין </w:t>
      </w:r>
      <w:r w:rsidR="00BC2E5C">
        <w:rPr>
          <w:rtl/>
        </w:rPr>
        <w:t>–</w:t>
      </w:r>
      <w:r w:rsidRPr="00ED2A59">
        <w:rPr>
          <w:rtl/>
        </w:rPr>
        <w:t xml:space="preserve"> נעשו שני תחקירים:</w:t>
      </w:r>
      <w:r w:rsidR="00BC2E5C">
        <w:rPr>
          <w:rtl/>
        </w:rPr>
        <w:t xml:space="preserve"> </w:t>
      </w:r>
      <w:r w:rsidRPr="00ED2A59">
        <w:rPr>
          <w:rtl/>
        </w:rPr>
        <w:t>משטרתי ושב"כי, שזה בעצם חלק מחקירת הפיגוע.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יש בכוונתך לקבל את זה בכתב, הכתובת היא השב"כ והמשטרה.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למיטב</w:t>
      </w:r>
      <w:r w:rsidR="00BC2E5C">
        <w:rPr>
          <w:rtl/>
        </w:rPr>
        <w:t xml:space="preserve"> </w:t>
      </w:r>
      <w:r w:rsidRPr="00ED2A59">
        <w:rPr>
          <w:rtl/>
        </w:rPr>
        <w:t>ידיעתי, אני יכול להגיד לך בוודאות, שהשב"כ מבצע על כך תחקיר וחקירה,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ולפי מיטב ידיעתי </w:t>
      </w:r>
      <w:r w:rsidR="00BC2E5C">
        <w:rPr>
          <w:rtl/>
        </w:rPr>
        <w:t>–</w:t>
      </w:r>
      <w:r w:rsidRPr="00ED2A59">
        <w:rPr>
          <w:rtl/>
        </w:rPr>
        <w:t xml:space="preserve"> גם משטרת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שב"כ זה לא משטרה. שב"כ זה משרד ראש הממשלה.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יש פה שתי זרועות שלטון נפרדות. על האחת אני אומר בוודאות</w:t>
      </w:r>
      <w:r w:rsidR="00BC2E5C">
        <w:rPr>
          <w:rtl/>
        </w:rPr>
        <w:t xml:space="preserve"> </w:t>
      </w:r>
      <w:r w:rsidRPr="00ED2A59">
        <w:rPr>
          <w:rtl/>
        </w:rPr>
        <w:t>מלאה,</w:t>
      </w:r>
      <w:r w:rsidR="00BC2E5C">
        <w:rPr>
          <w:rtl/>
        </w:rPr>
        <w:t xml:space="preserve"> </w:t>
      </w:r>
      <w:r w:rsidRPr="00ED2A59">
        <w:rPr>
          <w:rtl/>
        </w:rPr>
        <w:t>ועל</w:t>
      </w:r>
      <w:r w:rsidR="00BC2E5C">
        <w:rPr>
          <w:rtl/>
        </w:rPr>
        <w:t xml:space="preserve"> </w:t>
      </w:r>
      <w:r w:rsidRPr="00ED2A59">
        <w:rPr>
          <w:rtl/>
        </w:rPr>
        <w:t>השנייה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 במידה פחותה של ודאות, ואני חושב שקל מאוד לברר את</w:t>
      </w:r>
      <w:r w:rsidR="00BC2E5C">
        <w:rPr>
          <w:rtl/>
        </w:rPr>
        <w:t xml:space="preserve"> </w:t>
      </w:r>
      <w:r w:rsidRPr="00ED2A59">
        <w:rPr>
          <w:rtl/>
        </w:rPr>
        <w:t>הדבר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להערות</w:t>
      </w:r>
      <w:r w:rsidR="00BC2E5C">
        <w:rPr>
          <w:rtl/>
        </w:rPr>
        <w:t xml:space="preserve"> </w:t>
      </w:r>
      <w:r w:rsidRPr="00ED2A59">
        <w:rPr>
          <w:rtl/>
        </w:rPr>
        <w:t>שנשמעו</w:t>
      </w:r>
      <w:r w:rsidR="00BC2E5C">
        <w:rPr>
          <w:rtl/>
        </w:rPr>
        <w:t xml:space="preserve"> </w:t>
      </w:r>
      <w:r w:rsidRPr="00ED2A59">
        <w:rPr>
          <w:rtl/>
        </w:rPr>
        <w:t>מצד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שני</w:t>
      </w:r>
      <w:r w:rsidR="00BC2E5C">
        <w:rPr>
          <w:rtl/>
        </w:rPr>
        <w:t xml:space="preserve"> </w:t>
      </w:r>
      <w:r w:rsidRPr="00ED2A59">
        <w:rPr>
          <w:rtl/>
        </w:rPr>
        <w:t>דברים והם דברים</w:t>
      </w:r>
      <w:r w:rsidR="00BC2E5C">
        <w:rPr>
          <w:rtl/>
        </w:rPr>
        <w:t xml:space="preserve"> </w:t>
      </w:r>
      <w:r w:rsidRPr="00ED2A59">
        <w:rPr>
          <w:rtl/>
        </w:rPr>
        <w:t>עקרוניים.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אני,</w:t>
      </w:r>
      <w:r w:rsidR="00BC2E5C">
        <w:rPr>
          <w:rtl/>
        </w:rPr>
        <w:t xml:space="preserve"> </w:t>
      </w:r>
      <w:r w:rsidRPr="00ED2A59">
        <w:rPr>
          <w:rtl/>
        </w:rPr>
        <w:t>כשר בממשלה וכחבר הכנסת וכאזרח המדינה, דוחה בשאט נפש את כל הניסיונות</w:t>
      </w:r>
      <w:r w:rsidR="00BC2E5C">
        <w:rPr>
          <w:rtl/>
        </w:rPr>
        <w:t xml:space="preserve"> </w:t>
      </w:r>
      <w:r w:rsidRPr="00ED2A59">
        <w:rPr>
          <w:rtl/>
        </w:rPr>
        <w:t>להטיל רבב על ציבור שלם של מיליון אזרחי מדינת ישראל שומרי חוק ונאמנים בגלל חטאם</w:t>
      </w:r>
      <w:r w:rsidR="00BC2E5C">
        <w:rPr>
          <w:rtl/>
        </w:rPr>
        <w:t xml:space="preserve"> </w:t>
      </w:r>
      <w:r w:rsidRPr="00ED2A59">
        <w:rPr>
          <w:rtl/>
        </w:rPr>
        <w:t>של בודדים.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</w:t>
      </w:r>
      <w:r w:rsidR="00BC2E5C">
        <w:rPr>
          <w:rtl/>
        </w:rPr>
        <w:t xml:space="preserve"> </w:t>
      </w:r>
      <w:r w:rsidRPr="00ED2A59">
        <w:rPr>
          <w:rtl/>
        </w:rPr>
        <w:t>הדבר,</w:t>
      </w:r>
      <w:r w:rsidR="00BC2E5C">
        <w:rPr>
          <w:rtl/>
        </w:rPr>
        <w:t xml:space="preserve"> </w:t>
      </w:r>
      <w:r w:rsidRPr="00ED2A59">
        <w:rPr>
          <w:rtl/>
        </w:rPr>
        <w:t>וזו</w:t>
      </w:r>
      <w:r w:rsidR="00BC2E5C">
        <w:rPr>
          <w:rtl/>
        </w:rPr>
        <w:t xml:space="preserve"> </w:t>
      </w:r>
      <w:r w:rsidRPr="00ED2A59">
        <w:rPr>
          <w:rtl/>
        </w:rPr>
        <w:t>עובדה,</w:t>
      </w:r>
      <w:r w:rsidR="00BC2E5C">
        <w:rPr>
          <w:rtl/>
        </w:rPr>
        <w:t xml:space="preserve"> </w:t>
      </w:r>
      <w:r w:rsidRPr="00ED2A59">
        <w:rPr>
          <w:rtl/>
        </w:rPr>
        <w:t>שבכמה</w:t>
      </w:r>
      <w:r w:rsidR="00BC2E5C">
        <w:rPr>
          <w:rtl/>
        </w:rPr>
        <w:t xml:space="preserve"> </w:t>
      </w:r>
      <w:r w:rsidRPr="00ED2A59">
        <w:rPr>
          <w:rtl/>
        </w:rPr>
        <w:t>פיגועים</w:t>
      </w:r>
      <w:r w:rsidR="00BC2E5C">
        <w:rPr>
          <w:rtl/>
        </w:rPr>
        <w:t xml:space="preserve"> </w:t>
      </w:r>
      <w:r w:rsidRPr="00ED2A59">
        <w:rPr>
          <w:rtl/>
        </w:rPr>
        <w:t>היה סיוע מצד אזרחי מדינת ישראל.</w:t>
      </w:r>
      <w:r w:rsidR="00BC2E5C">
        <w:rPr>
          <w:rtl/>
        </w:rPr>
        <w:t xml:space="preserve"> </w:t>
      </w:r>
      <w:r w:rsidRPr="00ED2A59">
        <w:rPr>
          <w:rtl/>
        </w:rPr>
        <w:t>העובדה</w:t>
      </w:r>
      <w:r w:rsidR="00BC2E5C">
        <w:rPr>
          <w:rtl/>
        </w:rPr>
        <w:t xml:space="preserve"> </w:t>
      </w:r>
      <w:r w:rsidRPr="00ED2A59">
        <w:rPr>
          <w:rtl/>
        </w:rPr>
        <w:t>שזה</w:t>
      </w:r>
      <w:r w:rsidR="00BC2E5C">
        <w:rPr>
          <w:rtl/>
        </w:rPr>
        <w:t xml:space="preserve"> </w:t>
      </w:r>
      <w:r w:rsidRPr="00ED2A59">
        <w:rPr>
          <w:rtl/>
        </w:rPr>
        <w:t>קרה כמה פעמים לא מצדיקה, לדעתי, בשום צורה, לא האשמה אוטומטית ובטח</w:t>
      </w:r>
      <w:r w:rsidR="00BC2E5C">
        <w:rPr>
          <w:rtl/>
        </w:rPr>
        <w:t xml:space="preserve"> </w:t>
      </w:r>
      <w:r w:rsidRPr="00ED2A59">
        <w:rPr>
          <w:rtl/>
        </w:rPr>
        <w:t>ובטח ובטח שלא האשמה גורפת.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עמדתי, ואני רוצה להאמין שהיא מקובלת לא רק על שאר השרים, אלא על כל אדם</w:t>
      </w:r>
      <w:r w:rsidR="00BC2E5C">
        <w:rPr>
          <w:rtl/>
        </w:rPr>
        <w:t xml:space="preserve"> </w:t>
      </w:r>
      <w:r w:rsidRPr="00ED2A59">
        <w:rPr>
          <w:rtl/>
        </w:rPr>
        <w:t>דמוקרטי במדינת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 השר.</w:t>
      </w:r>
      <w:r w:rsidR="00BC2E5C">
        <w:rPr>
          <w:rtl/>
        </w:rPr>
        <w:t xml:space="preserve"> </w:t>
      </w:r>
      <w:r w:rsidRPr="00ED2A59">
        <w:rPr>
          <w:rtl/>
        </w:rPr>
        <w:t>שאילתא נוספת של חבר הכנסת רובינשטיין לשר סנה, והפעם</w:t>
      </w:r>
      <w:r w:rsidR="00BC2E5C">
        <w:rPr>
          <w:rtl/>
        </w:rPr>
        <w:t xml:space="preserve"> </w:t>
      </w:r>
      <w:r w:rsidRPr="00ED2A59">
        <w:rPr>
          <w:rtl/>
        </w:rPr>
        <w:t>בתוקף תפקידו המקורי כשר התחבורה.</w:t>
      </w:r>
      <w:r w:rsidR="00BC2E5C">
        <w:rPr>
          <w:rtl/>
        </w:rPr>
        <w:t xml:space="preserve"> </w:t>
      </w:r>
      <w:r w:rsidRPr="00ED2A59">
        <w:rPr>
          <w:rtl/>
        </w:rPr>
        <w:t>בבקשה חבר הכנסת רובינשטיין.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תרשה לי, כחבר כנסת ותיק, אני לא מבין את הדבר הזה. הממשלה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יכולה להודיע לכנסת אם נעשה תחקיר או לא? צריך השערות של שר. אני לא זוכר דבר</w:t>
      </w:r>
      <w:r w:rsidR="00BC2E5C">
        <w:rPr>
          <w:rtl/>
        </w:rPr>
        <w:t xml:space="preserve"> </w:t>
      </w:r>
      <w:r w:rsidRPr="00ED2A59">
        <w:rPr>
          <w:rtl/>
        </w:rPr>
        <w:t>כזה.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אירע</w:t>
      </w:r>
      <w:r w:rsidR="00BC2E5C">
        <w:rPr>
          <w:rtl/>
        </w:rPr>
        <w:t xml:space="preserve"> </w:t>
      </w:r>
      <w:r w:rsidRPr="00ED2A59">
        <w:rPr>
          <w:rtl/>
        </w:rPr>
        <w:t>אירוע, 17 ישראלים קיפחו את חייהם, והכנסת לא יכולה לדעת אם היה</w:t>
      </w:r>
      <w:r w:rsidR="00BC2E5C">
        <w:rPr>
          <w:rtl/>
        </w:rPr>
        <w:t xml:space="preserve"> </w:t>
      </w:r>
      <w:r w:rsidRPr="00ED2A59">
        <w:rPr>
          <w:rtl/>
        </w:rPr>
        <w:t>תחקיר. אותו דבר לגבי הפיגוע באוטובוס בירושלים. אני מבקש, מזכיר הכנסת, אנא מסור</w:t>
      </w:r>
      <w:r w:rsidR="00BC2E5C">
        <w:rPr>
          <w:rtl/>
        </w:rPr>
        <w:t xml:space="preserve"> </w:t>
      </w:r>
      <w:r w:rsidRPr="00ED2A59">
        <w:rPr>
          <w:rtl/>
        </w:rPr>
        <w:t>את כל ההתפתחות הזאת ליושב</w:t>
      </w:r>
      <w:r w:rsidR="00BC2E5C">
        <w:rPr>
          <w:rtl/>
        </w:rPr>
        <w:t>-</w:t>
      </w:r>
      <w:r w:rsidRPr="00ED2A59">
        <w:rPr>
          <w:rtl/>
        </w:rPr>
        <w:t>ראש הכנסת, כיוון שהוא גילה עניין מיוחד בנושא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פנים,</w:t>
      </w:r>
      <w:r w:rsidR="00BC2E5C">
        <w:rPr>
          <w:rtl/>
        </w:rPr>
        <w:t xml:space="preserve"> </w:t>
      </w:r>
      <w:r w:rsidRPr="00ED2A59">
        <w:rPr>
          <w:rtl/>
        </w:rPr>
        <w:t>אני אפנה בשאילתא נוספת לראש הממשלה ולשר לביטחון פנים, לאחר</w:t>
      </w:r>
      <w:r w:rsidR="00BC2E5C">
        <w:rPr>
          <w:rtl/>
        </w:rPr>
        <w:t xml:space="preserve"> </w:t>
      </w:r>
      <w:r w:rsidRPr="00ED2A59">
        <w:rPr>
          <w:rtl/>
        </w:rPr>
        <w:t>שקיבלתי את התשובה של מערכת הביטחון.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4" w:name="_Toc452460189"/>
      <w:r w:rsidRPr="00BC2E5C">
        <w:rPr>
          <w:rtl/>
        </w:rPr>
        <w:t>ביטול טיסות בוקר מישראל</w:t>
      </w:r>
      <w:bookmarkEnd w:id="4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ועתה</w:t>
      </w:r>
      <w:r w:rsidR="00BC2E5C">
        <w:rPr>
          <w:rtl/>
        </w:rPr>
        <w:t xml:space="preserve"> </w:t>
      </w:r>
      <w:r w:rsidRPr="00ED2A59">
        <w:rPr>
          <w:rtl/>
        </w:rPr>
        <w:t>לשאילתא שלי. חברות תעופה אירופיות שוקלות לבטל טיסות בוקר מישראל בשל</w:t>
      </w:r>
      <w:r w:rsidR="00BC2E5C">
        <w:rPr>
          <w:rtl/>
        </w:rPr>
        <w:t xml:space="preserve"> </w:t>
      </w:r>
      <w:r w:rsidRPr="00ED2A59">
        <w:rPr>
          <w:rtl/>
        </w:rPr>
        <w:t>ההוראה</w:t>
      </w:r>
      <w:r w:rsidR="00BC2E5C">
        <w:rPr>
          <w:rtl/>
        </w:rPr>
        <w:t xml:space="preserve"> </w:t>
      </w:r>
      <w:r w:rsidRPr="00ED2A59">
        <w:rPr>
          <w:rtl/>
        </w:rPr>
        <w:t>למנוע</w:t>
      </w:r>
      <w:r w:rsidR="00BC2E5C">
        <w:rPr>
          <w:rtl/>
        </w:rPr>
        <w:t xml:space="preserve"> </w:t>
      </w:r>
      <w:r w:rsidRPr="00ED2A59">
        <w:rPr>
          <w:rtl/>
        </w:rPr>
        <w:t>המראות</w:t>
      </w:r>
      <w:r w:rsidR="00BC2E5C">
        <w:rPr>
          <w:rtl/>
        </w:rPr>
        <w:t xml:space="preserve"> </w:t>
      </w:r>
      <w:r w:rsidRPr="00ED2A59">
        <w:rPr>
          <w:rtl/>
        </w:rPr>
        <w:t>מנמל התעופה בן</w:t>
      </w:r>
      <w:r w:rsidR="00BC2E5C">
        <w:rPr>
          <w:rtl/>
        </w:rPr>
        <w:t>-</w:t>
      </w:r>
      <w:r w:rsidRPr="00ED2A59">
        <w:rPr>
          <w:rtl/>
        </w:rPr>
        <w:t>גוריון לפני השעה 06:00. החשיבות של מניעת</w:t>
      </w:r>
      <w:r w:rsidR="00BC2E5C">
        <w:rPr>
          <w:rtl/>
        </w:rPr>
        <w:t xml:space="preserve"> </w:t>
      </w:r>
      <w:r w:rsidRPr="00ED2A59">
        <w:rPr>
          <w:rtl/>
        </w:rPr>
        <w:t>רעש ברורה, אך בימים אלה ביטול טיסות מישראל עלול להחמיר את בידודנו האווירי.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ברצוני לשאול: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האם מוכן משרדך לשקול את ההוראה שנית ולדחות את החלתה בשנה?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בבקשה, אדוני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בהשוואת שעת ההמראה בבוקר לזו המקובלת בכל ארצות אירופה. יש</w:t>
      </w:r>
      <w:r w:rsidR="00BC2E5C">
        <w:rPr>
          <w:rtl/>
        </w:rPr>
        <w:t xml:space="preserve"> </w:t>
      </w:r>
      <w:r w:rsidRPr="00ED2A59">
        <w:rPr>
          <w:rtl/>
        </w:rPr>
        <w:t>מדינות באירופה שבנמלי התעופה בהן ההמראות אפילו מאוחרות יותר, משעה 07:00 ואילך,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06:00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המינימום.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בדקתי אישית ומצאתי שבנמלי התעופה של גרמניה </w:t>
      </w:r>
      <w:r w:rsidR="00BC2E5C">
        <w:rPr>
          <w:rtl/>
        </w:rPr>
        <w:t>–</w:t>
      </w:r>
      <w:r w:rsidRPr="00ED2A59">
        <w:rPr>
          <w:rtl/>
        </w:rPr>
        <w:t xml:space="preserve"> וחברת</w:t>
      </w:r>
      <w:r w:rsidR="00BC2E5C">
        <w:rPr>
          <w:rtl/>
        </w:rPr>
        <w:t xml:space="preserve"> </w:t>
      </w:r>
      <w:r w:rsidRPr="00ED2A59">
        <w:rPr>
          <w:rtl/>
        </w:rPr>
        <w:t>"לופטהנזה"</w:t>
      </w:r>
      <w:r w:rsidR="00BC2E5C">
        <w:rPr>
          <w:rtl/>
        </w:rPr>
        <w:t xml:space="preserve"> </w:t>
      </w:r>
      <w:r w:rsidRPr="00ED2A59">
        <w:rPr>
          <w:rtl/>
        </w:rPr>
        <w:t>היא אחת מהמערערות היותר</w:t>
      </w:r>
      <w:r w:rsidR="00BC2E5C">
        <w:rPr>
          <w:rtl/>
        </w:rPr>
        <w:t>-</w:t>
      </w:r>
      <w:r w:rsidRPr="00ED2A59">
        <w:rPr>
          <w:rtl/>
        </w:rPr>
        <w:t xml:space="preserve">קולניות על ההחלטה הזאת </w:t>
      </w:r>
      <w:r w:rsidR="00BC2E5C">
        <w:rPr>
          <w:rtl/>
        </w:rPr>
        <w:t>–</w:t>
      </w:r>
      <w:r w:rsidRPr="00ED2A59">
        <w:rPr>
          <w:rtl/>
        </w:rPr>
        <w:t xml:space="preserve"> הם מאפשרים לכארבע</w:t>
      </w:r>
      <w:r w:rsidR="00BC2E5C">
        <w:rPr>
          <w:rtl/>
        </w:rPr>
        <w:t xml:space="preserve"> </w:t>
      </w:r>
      <w:r w:rsidRPr="00ED2A59">
        <w:rPr>
          <w:rtl/>
        </w:rPr>
        <w:t>טיסות</w:t>
      </w:r>
      <w:r w:rsidR="00BC2E5C">
        <w:rPr>
          <w:rtl/>
        </w:rPr>
        <w:t xml:space="preserve"> </w:t>
      </w:r>
      <w:r w:rsidRPr="00ED2A59">
        <w:rPr>
          <w:rtl/>
        </w:rPr>
        <w:t>שכר</w:t>
      </w:r>
      <w:r w:rsidR="00BC2E5C">
        <w:rPr>
          <w:rtl/>
        </w:rPr>
        <w:t xml:space="preserve"> </w:t>
      </w:r>
      <w:r w:rsidRPr="00ED2A59">
        <w:rPr>
          <w:rtl/>
        </w:rPr>
        <w:t>בשבוע</w:t>
      </w:r>
      <w:r w:rsidR="00BC2E5C">
        <w:rPr>
          <w:rtl/>
        </w:rPr>
        <w:t xml:space="preserve"> </w:t>
      </w:r>
      <w:r w:rsidRPr="00ED2A59">
        <w:rPr>
          <w:rtl/>
        </w:rPr>
        <w:t>שנוסעות</w:t>
      </w:r>
      <w:r w:rsidR="00BC2E5C">
        <w:rPr>
          <w:rtl/>
        </w:rPr>
        <w:t xml:space="preserve"> </w:t>
      </w:r>
      <w:r w:rsidRPr="00ED2A59">
        <w:rPr>
          <w:rtl/>
        </w:rPr>
        <w:t>לאיים</w:t>
      </w:r>
      <w:r w:rsidR="00BC2E5C">
        <w:rPr>
          <w:rtl/>
        </w:rPr>
        <w:t xml:space="preserve"> </w:t>
      </w:r>
      <w:r w:rsidRPr="00ED2A59">
        <w:rPr>
          <w:rtl/>
        </w:rPr>
        <w:t>הקנריים</w:t>
      </w:r>
      <w:r w:rsidR="00BC2E5C">
        <w:rPr>
          <w:rtl/>
        </w:rPr>
        <w:t xml:space="preserve"> </w:t>
      </w:r>
      <w:r w:rsidRPr="00ED2A59">
        <w:rPr>
          <w:rtl/>
        </w:rPr>
        <w:t>להמריא.</w:t>
      </w:r>
      <w:r w:rsidR="00BC2E5C">
        <w:rPr>
          <w:rtl/>
        </w:rPr>
        <w:t xml:space="preserve"> </w:t>
      </w:r>
      <w:r w:rsidRPr="00ED2A59">
        <w:rPr>
          <w:rtl/>
        </w:rPr>
        <w:t>חברת "הפאג לויד" היא חברה</w:t>
      </w:r>
      <w:r w:rsidR="00BC2E5C">
        <w:rPr>
          <w:rtl/>
        </w:rPr>
        <w:t xml:space="preserve"> </w:t>
      </w:r>
      <w:r w:rsidRPr="00ED2A59">
        <w:rPr>
          <w:rtl/>
        </w:rPr>
        <w:t>גרמנית.</w:t>
      </w:r>
      <w:r w:rsidR="00BC2E5C">
        <w:rPr>
          <w:rtl/>
        </w:rPr>
        <w:t xml:space="preserve"> </w:t>
      </w:r>
      <w:r w:rsidRPr="00ED2A59">
        <w:rPr>
          <w:rtl/>
        </w:rPr>
        <w:t>פרט</w:t>
      </w:r>
      <w:r w:rsidR="00BC2E5C">
        <w:rPr>
          <w:rtl/>
        </w:rPr>
        <w:t xml:space="preserve"> </w:t>
      </w:r>
      <w:r w:rsidRPr="00ED2A59">
        <w:rPr>
          <w:rtl/>
        </w:rPr>
        <w:t>ליוצא</w:t>
      </w:r>
      <w:r w:rsidR="00BC2E5C">
        <w:rPr>
          <w:rtl/>
        </w:rPr>
        <w:t xml:space="preserve"> </w:t>
      </w:r>
      <w:r w:rsidRPr="00ED2A59">
        <w:rPr>
          <w:rtl/>
        </w:rPr>
        <w:t>מן</w:t>
      </w:r>
      <w:r w:rsidR="00BC2E5C">
        <w:rPr>
          <w:rtl/>
        </w:rPr>
        <w:t xml:space="preserve"> </w:t>
      </w:r>
      <w:r w:rsidRPr="00ED2A59">
        <w:rPr>
          <w:rtl/>
        </w:rPr>
        <w:t>הכלל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שהייתי צריך לעמול קשה כדי למצוא אותו, לא</w:t>
      </w:r>
      <w:r w:rsidR="00BC2E5C">
        <w:rPr>
          <w:rtl/>
        </w:rPr>
        <w:t xml:space="preserve"> </w:t>
      </w:r>
      <w:r w:rsidRPr="00ED2A59">
        <w:rPr>
          <w:rtl/>
        </w:rPr>
        <w:t>ממריאים</w:t>
      </w:r>
      <w:r w:rsidR="00BC2E5C">
        <w:rPr>
          <w:rtl/>
        </w:rPr>
        <w:t xml:space="preserve"> </w:t>
      </w:r>
      <w:r w:rsidRPr="00ED2A59">
        <w:rPr>
          <w:rtl/>
        </w:rPr>
        <w:t>באירופה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06:00, וברוב המקרים לא לפני 07:00. אני רוצה לתת לתושבי</w:t>
      </w:r>
      <w:r w:rsidR="00BC2E5C">
        <w:rPr>
          <w:rtl/>
        </w:rPr>
        <w:t xml:space="preserve"> </w:t>
      </w:r>
      <w:r w:rsidRPr="00ED2A59">
        <w:rPr>
          <w:rtl/>
        </w:rPr>
        <w:t>חולון, בת</w:t>
      </w:r>
      <w:r w:rsidR="00BC2E5C">
        <w:rPr>
          <w:rtl/>
        </w:rPr>
        <w:t>-</w:t>
      </w:r>
      <w:r w:rsidRPr="00ED2A59">
        <w:rPr>
          <w:rtl/>
        </w:rPr>
        <w:t>ים וראשון</w:t>
      </w:r>
      <w:r w:rsidR="00BC2E5C">
        <w:rPr>
          <w:rtl/>
        </w:rPr>
        <w:t>-</w:t>
      </w:r>
      <w:r w:rsidRPr="00ED2A59">
        <w:rPr>
          <w:rtl/>
        </w:rPr>
        <w:t>לציון את מה שנותנים לתושבי אמסטרדם ופרנקפורט ומינכן. הם לא</w:t>
      </w:r>
      <w:r w:rsidR="00BC2E5C">
        <w:rPr>
          <w:rtl/>
        </w:rPr>
        <w:t xml:space="preserve"> </w:t>
      </w:r>
      <w:r w:rsidRPr="00ED2A59">
        <w:rPr>
          <w:rtl/>
        </w:rPr>
        <w:t>פחות טובים מכל אחד אחר.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נתתי</w:t>
      </w:r>
      <w:r w:rsidR="00BC2E5C">
        <w:rPr>
          <w:rtl/>
        </w:rPr>
        <w:t xml:space="preserve"> </w:t>
      </w:r>
      <w:r w:rsidRPr="00ED2A59">
        <w:rPr>
          <w:rtl/>
        </w:rPr>
        <w:t>הודעה</w:t>
      </w:r>
      <w:r w:rsidR="00BC2E5C">
        <w:rPr>
          <w:rtl/>
        </w:rPr>
        <w:t xml:space="preserve"> </w:t>
      </w:r>
      <w:r w:rsidRPr="00ED2A59">
        <w:rPr>
          <w:rtl/>
        </w:rPr>
        <w:t>של חצי שנה מראש. אזכיר לך, שכאשר חברות תעופה זרות חדלו להלין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צוותיהן</w:t>
      </w:r>
      <w:r w:rsidR="00BC2E5C">
        <w:rPr>
          <w:rtl/>
        </w:rPr>
        <w:t xml:space="preserve"> </w:t>
      </w:r>
      <w:r w:rsidRPr="00ED2A59">
        <w:rPr>
          <w:rtl/>
        </w:rPr>
        <w:t>בארץ, בגלל המצב, הם הזיזו מהיום למחר את שעות הנחיתה בנתב"ג. אז הם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הזדקקו</w:t>
      </w:r>
      <w:r w:rsidR="00BC2E5C">
        <w:rPr>
          <w:rtl/>
        </w:rPr>
        <w:t xml:space="preserve"> </w:t>
      </w:r>
      <w:r w:rsidRPr="00ED2A59">
        <w:rPr>
          <w:rtl/>
        </w:rPr>
        <w:t>לשום תקופת מעבר ואכשרה.</w:t>
      </w:r>
      <w:r w:rsidR="00BC2E5C">
        <w:rPr>
          <w:rtl/>
        </w:rPr>
        <w:t xml:space="preserve"> </w:t>
      </w:r>
      <w:r w:rsidRPr="00ED2A59">
        <w:rPr>
          <w:rtl/>
        </w:rPr>
        <w:t>לכן גם הפעם, ההתרעה של חצי שנה היא מספקת,</w:t>
      </w:r>
      <w:r w:rsidR="00BC2E5C">
        <w:rPr>
          <w:rtl/>
        </w:rPr>
        <w:t xml:space="preserve"> </w:t>
      </w:r>
      <w:r w:rsidRPr="00ED2A59">
        <w:rPr>
          <w:rtl/>
        </w:rPr>
        <w:t>ואינני רואה שום מקום לשום רוויזיה של ההחלטה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שאלה נוספת לחבר הכנסת רובינשטיין, ולאחר מכן </w:t>
      </w:r>
      <w:r w:rsidR="00BC2E5C">
        <w:rPr>
          <w:rtl/>
        </w:rPr>
        <w:t>–</w:t>
      </w:r>
      <w:r w:rsidRPr="00ED2A59">
        <w:rPr>
          <w:rtl/>
        </w:rPr>
        <w:t xml:space="preserve"> חבר הכנסת אורלב וחבר</w:t>
      </w:r>
      <w:r w:rsidR="00BC2E5C">
        <w:rPr>
          <w:rtl/>
        </w:rPr>
        <w:t xml:space="preserve"> </w:t>
      </w:r>
      <w:r w:rsidRPr="00ED2A59">
        <w:rPr>
          <w:rtl/>
        </w:rPr>
        <w:t>הכנסת דהאמשה.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אדוני השר, הרי ישראל אינה בלב אירופה, ויש בעיה של טיסות</w:t>
      </w:r>
      <w:r w:rsidR="00BC2E5C">
        <w:rPr>
          <w:rtl/>
        </w:rPr>
        <w:t xml:space="preserve"> </w:t>
      </w:r>
      <w:r w:rsidRPr="00ED2A59">
        <w:rPr>
          <w:rtl/>
        </w:rPr>
        <w:t>המשך.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לקרוא לך, אדוני השר, מתוך מאמר ראשי של העיתונאי סבר פלוצקר,</w:t>
      </w:r>
      <w:r w:rsidR="00BC2E5C">
        <w:rPr>
          <w:rtl/>
        </w:rPr>
        <w:t xml:space="preserve"> </w:t>
      </w:r>
      <w:r w:rsidRPr="00ED2A59">
        <w:rPr>
          <w:rtl/>
        </w:rPr>
        <w:t>עיתונאי</w:t>
      </w:r>
      <w:r w:rsidR="00BC2E5C">
        <w:rPr>
          <w:rtl/>
        </w:rPr>
        <w:t xml:space="preserve"> </w:t>
      </w:r>
      <w:r w:rsidRPr="00ED2A59">
        <w:rPr>
          <w:rtl/>
        </w:rPr>
        <w:t>מאוד יסודי ולא אדם שסתם כותב דברים. הוא מתנגד להצעה שלך ואומר שהשינוי</w:t>
      </w:r>
      <w:r w:rsidR="00BC2E5C">
        <w:rPr>
          <w:rtl/>
        </w:rPr>
        <w:t xml:space="preserve"> </w:t>
      </w:r>
      <w:r w:rsidRPr="00ED2A59">
        <w:rPr>
          <w:rtl/>
        </w:rPr>
        <w:t>שלך</w:t>
      </w:r>
      <w:r w:rsidR="00BC2E5C">
        <w:rPr>
          <w:rtl/>
        </w:rPr>
        <w:t xml:space="preserve"> </w:t>
      </w:r>
      <w:r w:rsidRPr="00ED2A59">
        <w:rPr>
          <w:rtl/>
        </w:rPr>
        <w:t>ישרת</w:t>
      </w:r>
      <w:r w:rsidR="00BC2E5C">
        <w:rPr>
          <w:rtl/>
        </w:rPr>
        <w:t xml:space="preserve"> </w:t>
      </w:r>
      <w:r w:rsidRPr="00ED2A59">
        <w:rPr>
          <w:rtl/>
        </w:rPr>
        <w:t>למעשה גורם אחד, את חברת התעופה "אל על": "הוא תפור למידותיה ולזמניה.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ייכנס</w:t>
      </w:r>
      <w:r w:rsidR="00BC2E5C">
        <w:rPr>
          <w:rtl/>
        </w:rPr>
        <w:t xml:space="preserve"> </w:t>
      </w:r>
      <w:r w:rsidRPr="00ED2A59">
        <w:rPr>
          <w:rtl/>
        </w:rPr>
        <w:t>לתוקף,</w:t>
      </w:r>
      <w:r w:rsidR="00BC2E5C">
        <w:rPr>
          <w:rtl/>
        </w:rPr>
        <w:t xml:space="preserve"> </w:t>
      </w:r>
      <w:r w:rsidRPr="00ED2A59">
        <w:rPr>
          <w:rtl/>
        </w:rPr>
        <w:t>יצמצמו</w:t>
      </w:r>
      <w:r w:rsidR="00BC2E5C">
        <w:rPr>
          <w:rtl/>
        </w:rPr>
        <w:t xml:space="preserve"> </w:t>
      </w:r>
      <w:r w:rsidRPr="00ED2A59">
        <w:rPr>
          <w:rtl/>
        </w:rPr>
        <w:t>ואף</w:t>
      </w:r>
      <w:r w:rsidR="00BC2E5C">
        <w:rPr>
          <w:rtl/>
        </w:rPr>
        <w:t xml:space="preserve"> </w:t>
      </w:r>
      <w:r w:rsidRPr="00ED2A59">
        <w:rPr>
          <w:rtl/>
        </w:rPr>
        <w:t>יבטלו</w:t>
      </w:r>
      <w:r w:rsidR="00BC2E5C">
        <w:rPr>
          <w:rtl/>
        </w:rPr>
        <w:t xml:space="preserve"> </w:t>
      </w:r>
      <w:r w:rsidRPr="00ED2A59">
        <w:rPr>
          <w:rtl/>
        </w:rPr>
        <w:t>חברות זרות חלק מטיסותיהן לישראל. הסכסוך</w:t>
      </w:r>
      <w:r w:rsidR="00BC2E5C">
        <w:rPr>
          <w:rtl/>
        </w:rPr>
        <w:t xml:space="preserve"> </w:t>
      </w:r>
      <w:r w:rsidRPr="00ED2A59">
        <w:rPr>
          <w:rtl/>
        </w:rPr>
        <w:t>המתוקשר</w:t>
      </w:r>
      <w:r w:rsidR="00BC2E5C">
        <w:rPr>
          <w:rtl/>
        </w:rPr>
        <w:t xml:space="preserve"> </w:t>
      </w:r>
      <w:r w:rsidRPr="00ED2A59">
        <w:rPr>
          <w:rtl/>
        </w:rPr>
        <w:t>יזיק</w:t>
      </w:r>
      <w:r w:rsidR="00BC2E5C">
        <w:rPr>
          <w:rtl/>
        </w:rPr>
        <w:t xml:space="preserve"> </w:t>
      </w:r>
      <w:r w:rsidRPr="00ED2A59">
        <w:rPr>
          <w:rtl/>
        </w:rPr>
        <w:t>לענף</w:t>
      </w:r>
      <w:r w:rsidR="00BC2E5C">
        <w:rPr>
          <w:rtl/>
        </w:rPr>
        <w:t xml:space="preserve"> </w:t>
      </w:r>
      <w:r w:rsidRPr="00ED2A59">
        <w:rPr>
          <w:rtl/>
        </w:rPr>
        <w:t>התיירות"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אני מוסיף, ענף התיירות שמתקיים בקושי </w:t>
      </w:r>
      <w:r w:rsidR="00BC2E5C">
        <w:rPr>
          <w:rtl/>
        </w:rPr>
        <w:t>–</w:t>
      </w:r>
      <w:r w:rsidRPr="00ED2A59">
        <w:rPr>
          <w:rtl/>
        </w:rPr>
        <w:t xml:space="preserve"> "המצוי</w:t>
      </w:r>
      <w:r w:rsidR="00BC2E5C">
        <w:rPr>
          <w:rtl/>
        </w:rPr>
        <w:t xml:space="preserve"> </w:t>
      </w:r>
      <w:r w:rsidRPr="00ED2A59">
        <w:rPr>
          <w:rtl/>
        </w:rPr>
        <w:t>ממילא במשבר עמוק ויחזק את הנטיות המונופוליסטיות של 'אל על'".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שלי</w:t>
      </w:r>
      <w:r w:rsidR="00BC2E5C">
        <w:rPr>
          <w:rtl/>
        </w:rPr>
        <w:t xml:space="preserve"> </w:t>
      </w:r>
      <w:r w:rsidRPr="00ED2A59">
        <w:rPr>
          <w:rtl/>
        </w:rPr>
        <w:t>היא,</w:t>
      </w:r>
      <w:r w:rsidR="00BC2E5C">
        <w:rPr>
          <w:rtl/>
        </w:rPr>
        <w:t xml:space="preserve"> </w:t>
      </w:r>
      <w:r w:rsidRPr="00ED2A59">
        <w:rPr>
          <w:rtl/>
        </w:rPr>
        <w:t>האם השר מוכן, בכל זאת, לשקול ישיבה משותפת יחד עם החברות</w:t>
      </w:r>
      <w:r w:rsidR="00BC2E5C">
        <w:rPr>
          <w:rtl/>
        </w:rPr>
        <w:t xml:space="preserve"> </w:t>
      </w:r>
      <w:r w:rsidRPr="00ED2A59">
        <w:rPr>
          <w:rtl/>
        </w:rPr>
        <w:t>הזרות, כדי שישראל לא תהיה עוד יותר מבודדת בעולם התעופה הבין</w:t>
      </w:r>
      <w:r w:rsidR="00BC2E5C">
        <w:rPr>
          <w:rtl/>
        </w:rPr>
        <w:t>-</w:t>
      </w:r>
      <w:r w:rsidRPr="00ED2A59">
        <w:rPr>
          <w:rtl/>
        </w:rPr>
        <w:t>לאומי?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ומה</w:t>
      </w:r>
      <w:r w:rsidR="00BC2E5C">
        <w:rPr>
          <w:rtl/>
        </w:rPr>
        <w:t xml:space="preserve"> </w:t>
      </w:r>
      <w:r w:rsidRPr="00ED2A59">
        <w:rPr>
          <w:rtl/>
        </w:rPr>
        <w:t>ישתנה בעוד שנה, חבר הכנסת רובינשטיין? מה ישתנה בעוד שנה? השאילתא שלך</w:t>
      </w:r>
      <w:r w:rsidR="00BC2E5C">
        <w:rPr>
          <w:rtl/>
        </w:rPr>
        <w:t xml:space="preserve"> </w:t>
      </w:r>
      <w:r w:rsidRPr="00ED2A59">
        <w:rPr>
          <w:rtl/>
        </w:rPr>
        <w:t>מדברת על שנה.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השאלה הנוספת שלי היא, האם הוא מוכן להיפגש אתם.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אורלב,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מכובדי השר, אין ספק שהמטרה של הגדלת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הטיסות</w:t>
      </w:r>
      <w:r w:rsidR="00BC2E5C">
        <w:rPr>
          <w:rtl/>
        </w:rPr>
        <w:t xml:space="preserve"> </w:t>
      </w:r>
      <w:r w:rsidRPr="00ED2A59">
        <w:rPr>
          <w:rtl/>
        </w:rPr>
        <w:t>לישראל</w:t>
      </w:r>
      <w:r w:rsidR="00BC2E5C">
        <w:rPr>
          <w:rtl/>
        </w:rPr>
        <w:t xml:space="preserve"> </w:t>
      </w:r>
      <w:r w:rsidRPr="00ED2A59">
        <w:rPr>
          <w:rtl/>
        </w:rPr>
        <w:t>והגדלת מספר התיירים היא מטרה חשובה ביותר. האם אפשר לשקול</w:t>
      </w:r>
      <w:r w:rsidR="00BC2E5C">
        <w:rPr>
          <w:rtl/>
        </w:rPr>
        <w:t xml:space="preserve"> </w:t>
      </w:r>
      <w:r w:rsidRPr="00ED2A59">
        <w:rPr>
          <w:rtl/>
        </w:rPr>
        <w:t>להוציא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הטיסות</w:t>
      </w:r>
      <w:r w:rsidR="00BC2E5C">
        <w:rPr>
          <w:rtl/>
        </w:rPr>
        <w:t xml:space="preserve"> </w:t>
      </w:r>
      <w:r w:rsidRPr="00ED2A59">
        <w:rPr>
          <w:rtl/>
        </w:rPr>
        <w:t>בשעות שאסורות לטיסה מנתב"ג משדה תעופה אחר? יש במדינת ישראל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שדות תעופה שמשתמשים בהם בשעות חירום. אנחנו נמצאים בתקופה שבה אנשים ממעטים</w:t>
      </w:r>
      <w:r w:rsidR="00BC2E5C">
        <w:rPr>
          <w:rtl/>
        </w:rPr>
        <w:t xml:space="preserve"> </w:t>
      </w:r>
      <w:r w:rsidRPr="00ED2A59">
        <w:rPr>
          <w:rtl/>
        </w:rPr>
        <w:t>לבוא,</w:t>
      </w:r>
      <w:r w:rsidR="00BC2E5C">
        <w:rPr>
          <w:rtl/>
        </w:rPr>
        <w:t xml:space="preserve"> </w:t>
      </w:r>
      <w:r w:rsidRPr="00ED2A59">
        <w:rPr>
          <w:rtl/>
        </w:rPr>
        <w:t>וחבל שבגלל מגבלות ביורוקרטיות נמנע מטיסות נוספות להגיע לישראל. האם אפשר</w:t>
      </w:r>
      <w:r w:rsidR="00BC2E5C">
        <w:rPr>
          <w:rtl/>
        </w:rPr>
        <w:t xml:space="preserve"> </w:t>
      </w:r>
      <w:r w:rsidRPr="00ED2A59">
        <w:rPr>
          <w:rtl/>
        </w:rPr>
        <w:t>לתקופה</w:t>
      </w:r>
      <w:r w:rsidR="00BC2E5C">
        <w:rPr>
          <w:rtl/>
        </w:rPr>
        <w:t xml:space="preserve"> </w:t>
      </w:r>
      <w:r w:rsidRPr="00ED2A59">
        <w:rPr>
          <w:rtl/>
        </w:rPr>
        <w:t>קצובה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לאפשר לקיים זאת בבסיסים, במקומות אחרים </w:t>
      </w:r>
      <w:r w:rsidR="00BC2E5C">
        <w:rPr>
          <w:rtl/>
        </w:rPr>
        <w:t>–</w:t>
      </w:r>
      <w:r w:rsidRPr="00ED2A59">
        <w:rPr>
          <w:rtl/>
        </w:rPr>
        <w:t xml:space="preserve"> לדוגמה, בלילות שיש בהם</w:t>
      </w:r>
      <w:r w:rsidR="00BC2E5C">
        <w:rPr>
          <w:rtl/>
        </w:rPr>
        <w:t xml:space="preserve"> </w:t>
      </w:r>
      <w:r w:rsidRPr="00ED2A59">
        <w:rPr>
          <w:rtl/>
        </w:rPr>
        <w:t>ערפל,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מניעה מלנחות בנתב"ג נוחתים מטוסים במקומות אחרים. אני חושב שאולי</w:t>
      </w:r>
      <w:r w:rsidR="00BC2E5C">
        <w:rPr>
          <w:rtl/>
        </w:rPr>
        <w:t xml:space="preserve"> </w:t>
      </w:r>
      <w:r w:rsidRPr="00ED2A59">
        <w:rPr>
          <w:rtl/>
        </w:rPr>
        <w:t>ניתן לשקול את הפתרון הזה כפתרון חלופי לבעיה.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השאלה מובנת. חבר הכנסת דהאמשה,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לשאול</w:t>
      </w:r>
      <w:r w:rsidR="00BC2E5C">
        <w:rPr>
          <w:rtl/>
        </w:rPr>
        <w:t xml:space="preserve"> – </w:t>
      </w:r>
      <w:r w:rsidRPr="00ED2A59">
        <w:rPr>
          <w:rtl/>
        </w:rPr>
        <w:t>אם אכן זהו השיקול, לתת לתושבי ראשון</w:t>
      </w:r>
      <w:r w:rsidR="00BC2E5C">
        <w:rPr>
          <w:rtl/>
        </w:rPr>
        <w:t>-</w:t>
      </w:r>
      <w:r w:rsidRPr="00ED2A59">
        <w:rPr>
          <w:rtl/>
        </w:rPr>
        <w:t>לציון, חולון וכן</w:t>
      </w:r>
      <w:r w:rsidR="00BC2E5C">
        <w:rPr>
          <w:rtl/>
        </w:rPr>
        <w:t xml:space="preserve"> </w:t>
      </w:r>
      <w:r w:rsidRPr="00ED2A59">
        <w:rPr>
          <w:rtl/>
        </w:rPr>
        <w:t>הלאה</w:t>
      </w:r>
      <w:r w:rsidR="00BC2E5C">
        <w:rPr>
          <w:rtl/>
        </w:rPr>
        <w:t xml:space="preserve"> </w:t>
      </w:r>
      <w:r w:rsidRPr="00ED2A59">
        <w:rPr>
          <w:rtl/>
        </w:rPr>
        <w:t>את כל התנאים של מנוחת בוקר, למה לא תיתן את זה גם לתושבים אחרים בארץ? למה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בכפר</w:t>
      </w:r>
      <w:r w:rsidR="00BC2E5C">
        <w:rPr>
          <w:rtl/>
        </w:rPr>
        <w:t>-</w:t>
      </w:r>
      <w:r w:rsidRPr="00ED2A59">
        <w:rPr>
          <w:rtl/>
        </w:rPr>
        <w:t>כנא</w:t>
      </w:r>
      <w:r w:rsidR="00BC2E5C">
        <w:rPr>
          <w:rtl/>
        </w:rPr>
        <w:t xml:space="preserve"> </w:t>
      </w:r>
      <w:r w:rsidRPr="00ED2A59">
        <w:rPr>
          <w:rtl/>
        </w:rPr>
        <w:t>שלי,</w:t>
      </w:r>
      <w:r w:rsidR="00BC2E5C">
        <w:rPr>
          <w:rtl/>
        </w:rPr>
        <w:t xml:space="preserve"> </w:t>
      </w:r>
      <w:r w:rsidRPr="00ED2A59">
        <w:rPr>
          <w:rtl/>
        </w:rPr>
        <w:t>כל יום מוקדם בבוקר לשמוע איזה מטוס חולף בשעות 04:00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05:00,</w:t>
      </w:r>
      <w:r w:rsidR="00BC2E5C">
        <w:rPr>
          <w:rtl/>
        </w:rPr>
        <w:t xml:space="preserve"> </w:t>
      </w:r>
      <w:r w:rsidRPr="00ED2A59">
        <w:rPr>
          <w:rtl/>
        </w:rPr>
        <w:t>בטיסה</w:t>
      </w:r>
      <w:r w:rsidR="00BC2E5C">
        <w:rPr>
          <w:rtl/>
        </w:rPr>
        <w:t xml:space="preserve"> </w:t>
      </w:r>
      <w:r w:rsidRPr="00ED2A59">
        <w:rPr>
          <w:rtl/>
        </w:rPr>
        <w:t>אזרחית.</w:t>
      </w:r>
      <w:r w:rsidR="00BC2E5C">
        <w:rPr>
          <w:rtl/>
        </w:rPr>
        <w:t xml:space="preserve"> </w:t>
      </w:r>
      <w:r w:rsidRPr="00ED2A59">
        <w:rPr>
          <w:rtl/>
        </w:rPr>
        <w:t>מטוס של "ארקיע" כנראה, חולף ממש מעל לכפר שלנו, הרבה</w:t>
      </w:r>
      <w:r w:rsidR="00BC2E5C">
        <w:rPr>
          <w:rtl/>
        </w:rPr>
        <w:t xml:space="preserve"> </w:t>
      </w:r>
      <w:r w:rsidRPr="00ED2A59">
        <w:rPr>
          <w:rtl/>
        </w:rPr>
        <w:t>פעמים.</w:t>
      </w:r>
      <w:r w:rsidR="00BC2E5C">
        <w:rPr>
          <w:rtl/>
        </w:rPr>
        <w:t xml:space="preserve"> </w:t>
      </w:r>
      <w:r w:rsidRPr="00ED2A59">
        <w:rPr>
          <w:rtl/>
        </w:rPr>
        <w:t>כנראה הוא טס לקריית</w:t>
      </w:r>
      <w:r w:rsidR="00BC2E5C">
        <w:rPr>
          <w:rtl/>
        </w:rPr>
        <w:t>-</w:t>
      </w:r>
      <w:r w:rsidRPr="00ED2A59">
        <w:rPr>
          <w:rtl/>
        </w:rPr>
        <w:t>שמונה או לצפון.ואני שואל, בכלל: אם זה שיקול באמת,</w:t>
      </w:r>
      <w:r w:rsidR="00BC2E5C">
        <w:rPr>
          <w:rtl/>
        </w:rPr>
        <w:t xml:space="preserve"> </w:t>
      </w:r>
      <w:r w:rsidRPr="00ED2A59">
        <w:rPr>
          <w:rtl/>
        </w:rPr>
        <w:t>אז בכל שדות התעופה האזרחיים צריך לתת הוראה שלא להמריא לפני השעה 06:00.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ובקצה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העניין </w:t>
      </w:r>
      <w:r w:rsidR="00BC2E5C">
        <w:rPr>
          <w:rtl/>
        </w:rPr>
        <w:t>–</w:t>
      </w:r>
      <w:r w:rsidRPr="00ED2A59">
        <w:rPr>
          <w:rtl/>
        </w:rPr>
        <w:t xml:space="preserve"> אני הייתי גם בנבטים בנגב, פעם אחת. שם, מטוסים אזרחיים, 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צבאיים,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הלילה לא נתנו מנוח, הולכים ובאים כל הזמן. באמת צריך להפעיל את</w:t>
      </w:r>
      <w:r w:rsidR="00BC2E5C">
        <w:rPr>
          <w:rtl/>
        </w:rPr>
        <w:t xml:space="preserve"> </w:t>
      </w:r>
      <w:r w:rsidRPr="00ED2A59">
        <w:rPr>
          <w:rtl/>
        </w:rPr>
        <w:t>השיקול הזה, אם כך, גם לגבי מקומות אחרים. גם לתושבים אחרים מגיעה אותה מנוחה.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בבקשה, אדוני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נתחיל</w:t>
      </w:r>
      <w:r w:rsidR="00BC2E5C">
        <w:rPr>
          <w:rtl/>
        </w:rPr>
        <w:t xml:space="preserve"> </w:t>
      </w:r>
      <w:r w:rsidRPr="00ED2A59">
        <w:rPr>
          <w:rtl/>
        </w:rPr>
        <w:t>דווקא</w:t>
      </w:r>
      <w:r w:rsidR="00BC2E5C">
        <w:rPr>
          <w:rtl/>
        </w:rPr>
        <w:t xml:space="preserve"> </w:t>
      </w:r>
      <w:r w:rsidRPr="00ED2A59">
        <w:rPr>
          <w:rtl/>
        </w:rPr>
        <w:t>בשאלתו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 הכנסת דהאמשה. למיטב ידיעתי, הקו היחיד</w:t>
      </w:r>
      <w:r w:rsidR="00BC2E5C">
        <w:rPr>
          <w:rtl/>
        </w:rPr>
        <w:t xml:space="preserve"> </w:t>
      </w:r>
      <w:r w:rsidRPr="00ED2A59">
        <w:rPr>
          <w:rtl/>
        </w:rPr>
        <w:t>שעובר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הקו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"ארקיע"</w:t>
      </w:r>
      <w:r w:rsidR="00BC2E5C">
        <w:rPr>
          <w:rtl/>
        </w:rPr>
        <w:t xml:space="preserve"> </w:t>
      </w:r>
      <w:r w:rsidRPr="00ED2A59">
        <w:rPr>
          <w:rtl/>
        </w:rPr>
        <w:t>שנוסע למחניים, והוא עובר שם בגובה רב, כך שמטוסים</w:t>
      </w:r>
      <w:r w:rsidR="00BC2E5C">
        <w:rPr>
          <w:rtl/>
        </w:rPr>
        <w:t xml:space="preserve"> </w:t>
      </w:r>
      <w:r w:rsidRPr="00ED2A59">
        <w:rPr>
          <w:rtl/>
        </w:rPr>
        <w:t>אזרחיים טסים מעל לכפר</w:t>
      </w:r>
      <w:r w:rsidR="00BC2E5C">
        <w:rPr>
          <w:rtl/>
        </w:rPr>
        <w:t>-</w:t>
      </w:r>
      <w:r w:rsidRPr="00ED2A59">
        <w:rPr>
          <w:rtl/>
        </w:rPr>
        <w:t xml:space="preserve">כנא בגובה כזה שהם לא מסוגלים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מטוס</w:t>
      </w:r>
      <w:r w:rsidR="00BC2E5C">
        <w:rPr>
          <w:rtl/>
        </w:rPr>
        <w:t xml:space="preserve"> </w:t>
      </w:r>
      <w:r w:rsidRPr="00ED2A59">
        <w:rPr>
          <w:rtl/>
        </w:rPr>
        <w:t>אזרחי</w:t>
      </w:r>
      <w:r w:rsidR="00BC2E5C">
        <w:rPr>
          <w:rtl/>
        </w:rPr>
        <w:t xml:space="preserve"> </w:t>
      </w:r>
      <w:r w:rsidRPr="00ED2A59">
        <w:rPr>
          <w:rtl/>
        </w:rPr>
        <w:t>אסור</w:t>
      </w:r>
      <w:r w:rsidR="00BC2E5C">
        <w:rPr>
          <w:rtl/>
        </w:rPr>
        <w:t xml:space="preserve"> </w:t>
      </w:r>
      <w:r w:rsidRPr="00ED2A59">
        <w:rPr>
          <w:rtl/>
        </w:rPr>
        <w:t>לו לטוס בגבהים שאתה מתאר, ואם מדובר במטוסים צבאיים, זה</w:t>
      </w:r>
      <w:r w:rsidR="00BC2E5C">
        <w:rPr>
          <w:rtl/>
        </w:rPr>
        <w:t xml:space="preserve"> </w:t>
      </w:r>
      <w:r w:rsidRPr="00ED2A59">
        <w:rPr>
          <w:rtl/>
        </w:rPr>
        <w:t>ודאי</w:t>
      </w:r>
      <w:r w:rsidR="00BC2E5C">
        <w:rPr>
          <w:rtl/>
        </w:rPr>
        <w:t xml:space="preserve"> </w:t>
      </w:r>
      <w:r w:rsidRPr="00ED2A59">
        <w:rPr>
          <w:rtl/>
        </w:rPr>
        <w:t>נדרש</w:t>
      </w:r>
      <w:r w:rsidR="00BC2E5C">
        <w:rPr>
          <w:rtl/>
        </w:rPr>
        <w:t xml:space="preserve"> </w:t>
      </w:r>
      <w:r w:rsidRPr="00ED2A59">
        <w:rPr>
          <w:rtl/>
        </w:rPr>
        <w:t>לצורכי</w:t>
      </w:r>
      <w:r w:rsidR="00BC2E5C">
        <w:rPr>
          <w:rtl/>
        </w:rPr>
        <w:t xml:space="preserve"> </w:t>
      </w:r>
      <w:r w:rsidRPr="00ED2A59">
        <w:rPr>
          <w:rtl/>
        </w:rPr>
        <w:t>ביטחון.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נתיבים, ואני לא חושב שמישהו עושה את זה באופן</w:t>
      </w:r>
      <w:r w:rsidR="00BC2E5C">
        <w:rPr>
          <w:rtl/>
        </w:rPr>
        <w:t xml:space="preserve"> </w:t>
      </w:r>
      <w:r w:rsidRPr="00ED2A59">
        <w:rPr>
          <w:rtl/>
        </w:rPr>
        <w:t>מיוחד כדי להפריע.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להצעתו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 חבר הכנסת זבולון אורלב </w:t>
      </w:r>
      <w:r w:rsidR="00BC2E5C">
        <w:rPr>
          <w:rtl/>
        </w:rPr>
        <w:t>–</w:t>
      </w:r>
      <w:r w:rsidRPr="00ED2A59">
        <w:rPr>
          <w:rtl/>
        </w:rPr>
        <w:t xml:space="preserve"> אין אפשרות להטיס את טיסות הבוקר משדות</w:t>
      </w:r>
      <w:r w:rsidR="00BC2E5C">
        <w:rPr>
          <w:rtl/>
        </w:rPr>
        <w:t xml:space="preserve"> </w:t>
      </w:r>
      <w:r w:rsidRPr="00ED2A59">
        <w:rPr>
          <w:rtl/>
        </w:rPr>
        <w:t>אחרים,</w:t>
      </w:r>
      <w:r w:rsidR="00BC2E5C">
        <w:rPr>
          <w:rtl/>
        </w:rPr>
        <w:t xml:space="preserve"> </w:t>
      </w:r>
      <w:r w:rsidRPr="00ED2A59">
        <w:rPr>
          <w:rtl/>
        </w:rPr>
        <w:t>ואומר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למה:</w:t>
      </w:r>
      <w:r w:rsidR="00BC2E5C">
        <w:rPr>
          <w:rtl/>
        </w:rPr>
        <w:t xml:space="preserve"> </w:t>
      </w:r>
      <w:r w:rsidRPr="00ED2A59">
        <w:rPr>
          <w:rtl/>
        </w:rPr>
        <w:t>א. אין שדה אזרחי במרכז הארץ שמסוגל היום לשאת טיסות של</w:t>
      </w:r>
      <w:r w:rsidR="00BC2E5C">
        <w:rPr>
          <w:rtl/>
        </w:rPr>
        <w:t xml:space="preserve"> </w:t>
      </w:r>
      <w:r w:rsidRPr="00ED2A59">
        <w:rPr>
          <w:rtl/>
        </w:rPr>
        <w:t>מטוסים</w:t>
      </w:r>
      <w:r w:rsidR="00BC2E5C">
        <w:rPr>
          <w:rtl/>
        </w:rPr>
        <w:t xml:space="preserve"> </w:t>
      </w:r>
      <w:r w:rsidRPr="00ED2A59">
        <w:rPr>
          <w:rtl/>
        </w:rPr>
        <w:t>מסוג</w:t>
      </w:r>
      <w:r w:rsidR="00BC2E5C">
        <w:rPr>
          <w:rtl/>
        </w:rPr>
        <w:t xml:space="preserve"> </w:t>
      </w:r>
      <w:r w:rsidRPr="00ED2A59">
        <w:rPr>
          <w:rtl/>
        </w:rPr>
        <w:t>זה,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היה כזה </w:t>
      </w:r>
      <w:r w:rsidR="00BC2E5C">
        <w:rPr>
          <w:rtl/>
        </w:rPr>
        <w:t>–</w:t>
      </w:r>
      <w:r w:rsidRPr="00ED2A59">
        <w:rPr>
          <w:rtl/>
        </w:rPr>
        <w:t xml:space="preserve"> הטורח של טרטור נוסעים לשדה אחר עולה לאין</w:t>
      </w:r>
      <w:r w:rsidR="00BC2E5C">
        <w:rPr>
          <w:rtl/>
        </w:rPr>
        <w:t xml:space="preserve"> </w:t>
      </w:r>
      <w:r w:rsidRPr="00ED2A59">
        <w:rPr>
          <w:rtl/>
        </w:rPr>
        <w:t>שיעור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כל נזק אחר. שדה תעופה בין</w:t>
      </w:r>
      <w:r w:rsidR="00BC2E5C">
        <w:rPr>
          <w:rtl/>
        </w:rPr>
        <w:t>-</w:t>
      </w:r>
      <w:r w:rsidRPr="00ED2A59">
        <w:rPr>
          <w:rtl/>
        </w:rPr>
        <w:t>לאומי יש אחד. בעתיד יהיו שניים ושלושה, אך</w:t>
      </w:r>
      <w:r w:rsidR="00BC2E5C">
        <w:rPr>
          <w:rtl/>
        </w:rPr>
        <w:t xml:space="preserve"> </w:t>
      </w:r>
      <w:r w:rsidRPr="00ED2A59">
        <w:rPr>
          <w:rtl/>
        </w:rPr>
        <w:t>כעת יש רק שדה אחד במרכז הארץ, נמל התעופה בן</w:t>
      </w:r>
      <w:r w:rsidR="00BC2E5C">
        <w:rPr>
          <w:rtl/>
        </w:rPr>
        <w:t>-</w:t>
      </w:r>
      <w:r w:rsidRPr="00ED2A59">
        <w:rPr>
          <w:rtl/>
        </w:rPr>
        <w:t>גוריון. אין לו חלופה מהבחינה הזאת.</w:t>
      </w:r>
      <w:r w:rsidR="00BC2E5C">
        <w:rPr>
          <w:rtl/>
        </w:rPr>
        <w:t xml:space="preserve"> </w:t>
      </w:r>
      <w:r w:rsidRPr="00ED2A59">
        <w:rPr>
          <w:rtl/>
        </w:rPr>
        <w:t>לכן ההצעה שהעלית היא הצעה בלתי מעשית, לדאבוני.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לשאלתו</w:t>
      </w:r>
      <w:r w:rsidR="00BC2E5C">
        <w:rPr>
          <w:rtl/>
        </w:rPr>
        <w:t xml:space="preserve"> </w:t>
      </w:r>
      <w:r w:rsidRPr="00ED2A59">
        <w:rPr>
          <w:rtl/>
        </w:rPr>
        <w:t>הנוספת</w:t>
      </w:r>
      <w:r w:rsidR="00BC2E5C">
        <w:rPr>
          <w:rtl/>
        </w:rPr>
        <w:t xml:space="preserve"> </w:t>
      </w:r>
      <w:r w:rsidRPr="00ED2A59">
        <w:rPr>
          <w:rtl/>
        </w:rPr>
        <w:t>של השואל העיקרי, חבר הכנסת רובינשטיין. עם כל הכבוד למאמרו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סבר</w:t>
      </w:r>
      <w:r w:rsidR="00BC2E5C">
        <w:rPr>
          <w:rtl/>
        </w:rPr>
        <w:t xml:space="preserve"> </w:t>
      </w:r>
      <w:r w:rsidRPr="00ED2A59">
        <w:rPr>
          <w:rtl/>
        </w:rPr>
        <w:t>פלוצקר, כשמאשימים את שר התחבורה של מדינת ישראל שהוא עוזר ל"אל על", זו</w:t>
      </w:r>
      <w:r w:rsidR="00BC2E5C">
        <w:rPr>
          <w:rtl/>
        </w:rPr>
        <w:t xml:space="preserve"> </w:t>
      </w:r>
      <w:r w:rsidRPr="00ED2A59">
        <w:rPr>
          <w:rtl/>
        </w:rPr>
        <w:t>אשמה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אותה באהבה. אני אומר </w:t>
      </w:r>
      <w:r w:rsidR="00BC2E5C">
        <w:rPr>
          <w:rtl/>
        </w:rPr>
        <w:t>–</w:t>
      </w:r>
      <w:r w:rsidRPr="00ED2A59">
        <w:rPr>
          <w:rtl/>
        </w:rPr>
        <w:t xml:space="preserve"> כן, לכל חברה ישראלית אני אשתדל לעזור,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עושה</w:t>
      </w:r>
      <w:r w:rsidR="00BC2E5C">
        <w:rPr>
          <w:rtl/>
        </w:rPr>
        <w:t xml:space="preserve"> </w:t>
      </w:r>
      <w:r w:rsidRPr="00ED2A59">
        <w:rPr>
          <w:rtl/>
        </w:rPr>
        <w:t>זאת במלוא כוחי.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לעניין</w:t>
      </w:r>
      <w:r w:rsidR="00BC2E5C">
        <w:rPr>
          <w:rtl/>
        </w:rPr>
        <w:t xml:space="preserve"> </w:t>
      </w:r>
      <w:r w:rsidRPr="00ED2A59">
        <w:rPr>
          <w:rtl/>
        </w:rPr>
        <w:t>הקונקרטי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הזה </w:t>
      </w:r>
      <w:r w:rsidR="00BC2E5C">
        <w:rPr>
          <w:rtl/>
        </w:rPr>
        <w:t>–</w:t>
      </w:r>
      <w:r w:rsidRPr="00ED2A59">
        <w:rPr>
          <w:rtl/>
        </w:rPr>
        <w:t xml:space="preserve"> אין טעם בדחייה. ההזזה של לוח הזמנים בחצי שעה</w:t>
      </w:r>
      <w:r w:rsidR="00BC2E5C">
        <w:rPr>
          <w:rtl/>
        </w:rPr>
        <w:t xml:space="preserve"> </w:t>
      </w:r>
      <w:r w:rsidRPr="00ED2A59">
        <w:rPr>
          <w:rtl/>
        </w:rPr>
        <w:t>איננו</w:t>
      </w:r>
      <w:r w:rsidR="00BC2E5C">
        <w:rPr>
          <w:rtl/>
        </w:rPr>
        <w:t xml:space="preserve"> </w:t>
      </w:r>
      <w:r w:rsidRPr="00ED2A59">
        <w:rPr>
          <w:rtl/>
        </w:rPr>
        <w:t>משפיע</w:t>
      </w:r>
      <w:r w:rsidR="00BC2E5C">
        <w:rPr>
          <w:rtl/>
        </w:rPr>
        <w:t xml:space="preserve"> </w:t>
      </w:r>
      <w:r w:rsidRPr="00ED2A59">
        <w:rPr>
          <w:rtl/>
        </w:rPr>
        <w:t>על הקשר האווירי לארץ, בפועל. יש כמה טיסות "קונקשן", שלחברות יותר</w:t>
      </w:r>
      <w:r w:rsidR="00BC2E5C">
        <w:rPr>
          <w:rtl/>
        </w:rPr>
        <w:t xml:space="preserve"> </w:t>
      </w:r>
      <w:r w:rsidRPr="00ED2A59">
        <w:rPr>
          <w:rtl/>
        </w:rPr>
        <w:t>נוח</w:t>
      </w:r>
      <w:r w:rsidR="00BC2E5C">
        <w:rPr>
          <w:rtl/>
        </w:rPr>
        <w:t xml:space="preserve"> </w:t>
      </w:r>
      <w:r w:rsidRPr="00ED2A59">
        <w:rPr>
          <w:rtl/>
        </w:rPr>
        <w:t>למשוך את הנוסעים מהארץ אליהן. הם מגיעים לצומת, מאגר של שדות תעופה ראשיים,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שולטים</w:t>
      </w:r>
      <w:r w:rsidR="00BC2E5C">
        <w:rPr>
          <w:rtl/>
        </w:rPr>
        <w:t xml:space="preserve"> </w:t>
      </w:r>
      <w:r w:rsidRPr="00ED2A59">
        <w:rPr>
          <w:rtl/>
        </w:rPr>
        <w:t>בהם,</w:t>
      </w:r>
      <w:r w:rsidR="00BC2E5C">
        <w:rPr>
          <w:rtl/>
        </w:rPr>
        <w:t xml:space="preserve"> </w:t>
      </w:r>
      <w:r w:rsidRPr="00ED2A59">
        <w:rPr>
          <w:rtl/>
        </w:rPr>
        <w:t>ואת</w:t>
      </w:r>
      <w:r w:rsidR="00BC2E5C">
        <w:rPr>
          <w:rtl/>
        </w:rPr>
        <w:t xml:space="preserve"> </w:t>
      </w:r>
      <w:r w:rsidRPr="00ED2A59">
        <w:rPr>
          <w:rtl/>
        </w:rPr>
        <w:t>המרווח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של 40</w:t>
      </w:r>
      <w:r w:rsidR="0002090C">
        <w:rPr>
          <w:rFonts w:hint="cs"/>
          <w:rtl/>
        </w:rPr>
        <w:t>-</w:t>
      </w:r>
      <w:r w:rsidRPr="00ED2A59">
        <w:rPr>
          <w:rtl/>
        </w:rPr>
        <w:t>30 דקות הם יכולים לווסת, ולדאוג לכך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שנוסעי ה"קונקשן" יוסעו באיזה אוטובוס מיוחד </w:t>
      </w:r>
      <w:r w:rsidR="00BC2E5C">
        <w:rPr>
          <w:rtl/>
        </w:rPr>
        <w:t>–</w:t>
      </w:r>
      <w:r w:rsidRPr="00ED2A59">
        <w:rPr>
          <w:rtl/>
        </w:rPr>
        <w:t xml:space="preserve"> דבר שהוא בשליטתם. יוסעו אל המטוס,</w:t>
      </w:r>
      <w:r w:rsidR="00BC2E5C">
        <w:rPr>
          <w:rtl/>
        </w:rPr>
        <w:t xml:space="preserve"> </w:t>
      </w:r>
      <w:r w:rsidRPr="00ED2A59">
        <w:rPr>
          <w:rtl/>
        </w:rPr>
        <w:t>ותיפתר</w:t>
      </w:r>
      <w:r w:rsidR="00BC2E5C">
        <w:rPr>
          <w:rtl/>
        </w:rPr>
        <w:t xml:space="preserve"> </w:t>
      </w:r>
      <w:r w:rsidRPr="00ED2A59">
        <w:rPr>
          <w:rtl/>
        </w:rPr>
        <w:t>הבעיה.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30</w:t>
      </w:r>
      <w:r w:rsidR="00BC2E5C">
        <w:rPr>
          <w:rtl/>
        </w:rPr>
        <w:t xml:space="preserve"> </w:t>
      </w:r>
      <w:r w:rsidRPr="00ED2A59">
        <w:rPr>
          <w:rtl/>
        </w:rPr>
        <w:t>דקות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נהרס ה"קונקשן" הזה, אם מישהו רוצה לגלות קצת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חריצות וקצת יצירתיות. הרי אני מחפש פתרון מעשי, אני לא מחפש להתקוטט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התחבורה א' סנה: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ברצון, בהחלט כן. אני מוכן גם להזמין אותך לפגישה.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רבה,</w:t>
      </w:r>
      <w:r w:rsidR="00BC2E5C">
        <w:rPr>
          <w:rtl/>
        </w:rPr>
        <w:t xml:space="preserve"> </w:t>
      </w:r>
      <w:r w:rsidRPr="00ED2A59">
        <w:rPr>
          <w:rtl/>
        </w:rPr>
        <w:t>אדוני שר התחבורה, על שתי התשובות על שתי השאילתות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רובינשטיין.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לשאילתא</w:t>
      </w:r>
      <w:r w:rsidR="00BC2E5C">
        <w:rPr>
          <w:rtl/>
        </w:rPr>
        <w:t xml:space="preserve"> </w:t>
      </w:r>
      <w:r w:rsidRPr="00ED2A59">
        <w:rPr>
          <w:rtl/>
        </w:rPr>
        <w:t>הבאה,</w:t>
      </w:r>
      <w:r w:rsidR="00BC2E5C">
        <w:rPr>
          <w:rtl/>
        </w:rPr>
        <w:t xml:space="preserve"> </w:t>
      </w:r>
      <w:r w:rsidRPr="00ED2A59">
        <w:rPr>
          <w:rtl/>
        </w:rPr>
        <w:t>של חברת הכנסת תמר גוז'נסקי, אל שר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 xml:space="preserve"> </w:t>
      </w:r>
      <w:r w:rsidRPr="00ED2A59">
        <w:rPr>
          <w:rtl/>
        </w:rPr>
        <w:t>והרווחה,</w:t>
      </w:r>
      <w:r w:rsidR="00BC2E5C">
        <w:rPr>
          <w:rtl/>
        </w:rPr>
        <w:t xml:space="preserve"> </w:t>
      </w:r>
      <w:r w:rsidRPr="00ED2A59">
        <w:rPr>
          <w:rtl/>
        </w:rPr>
        <w:t>בעניין הנפקת כרטיסי עובד לנוער.</w:t>
      </w:r>
      <w:r w:rsidR="00BC2E5C">
        <w:rPr>
          <w:rtl/>
        </w:rPr>
        <w:t xml:space="preserve"> </w:t>
      </w:r>
      <w:r w:rsidRPr="00ED2A59">
        <w:rPr>
          <w:rtl/>
        </w:rPr>
        <w:t>בבקשה, חברת הכנסת גוז'נסקי.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5" w:name="_Toc452460190"/>
      <w:r w:rsidRPr="00BC2E5C">
        <w:rPr>
          <w:rtl/>
        </w:rPr>
        <w:t>הנפקת כרטיסי עובד לבני נוער</w:t>
      </w:r>
      <w:bookmarkEnd w:id="5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נכבדה, אדוני השר, בני נוער המעוניינים לעבוד בקיץ</w:t>
      </w:r>
      <w:r w:rsidR="00BC2E5C">
        <w:rPr>
          <w:rtl/>
        </w:rPr>
        <w:t xml:space="preserve"> </w:t>
      </w:r>
      <w:r w:rsidRPr="00ED2A59">
        <w:rPr>
          <w:rtl/>
        </w:rPr>
        <w:t>מחויבים על</w:t>
      </w:r>
      <w:r w:rsidR="00BC2E5C">
        <w:rPr>
          <w:rtl/>
        </w:rPr>
        <w:t>-</w:t>
      </w:r>
      <w:r w:rsidRPr="00ED2A59">
        <w:rPr>
          <w:rtl/>
        </w:rPr>
        <w:t>פי חוק להוציא כרטיס עובד לנוער.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אדוני השר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לשכות</w:t>
      </w:r>
      <w:r w:rsidR="00BC2E5C">
        <w:rPr>
          <w:rtl/>
        </w:rPr>
        <w:t xml:space="preserve"> </w:t>
      </w:r>
      <w:r w:rsidRPr="00ED2A59">
        <w:rPr>
          <w:rtl/>
        </w:rPr>
        <w:t>התעסוקה אינן מנפיקות כרטיסי עובד לנוער ובכך מונעות מבני נוער לעבוד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מאלצות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לעבוד ללא כרטיסי עובד, מצב שעלול להיות מנוצל על</w:t>
      </w:r>
      <w:r w:rsidR="00BC2E5C">
        <w:rPr>
          <w:rtl/>
        </w:rPr>
        <w:t>-</w:t>
      </w:r>
      <w:r w:rsidRPr="00ED2A59">
        <w:rPr>
          <w:rtl/>
        </w:rPr>
        <w:t>ידי המעבידים</w:t>
      </w:r>
      <w:r w:rsidR="00BC2E5C">
        <w:rPr>
          <w:rtl/>
        </w:rPr>
        <w:t xml:space="preserve"> </w:t>
      </w:r>
      <w:r w:rsidRPr="00ED2A59">
        <w:rPr>
          <w:rtl/>
        </w:rPr>
        <w:t>לרעה.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רצוני</w:t>
      </w:r>
      <w:r w:rsidR="00BC2E5C">
        <w:rPr>
          <w:rtl/>
        </w:rPr>
        <w:t xml:space="preserve"> </w:t>
      </w:r>
      <w:r w:rsidRPr="00ED2A59">
        <w:rPr>
          <w:rtl/>
        </w:rPr>
        <w:t>לשאול: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1.</w:t>
      </w:r>
      <w:r w:rsidR="00BC2E5C">
        <w:rPr>
          <w:rtl/>
        </w:rPr>
        <w:t xml:space="preserve"> </w:t>
      </w:r>
      <w:r w:rsidRPr="00ED2A59">
        <w:rPr>
          <w:rtl/>
        </w:rPr>
        <w:t>מדוע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מנפיקים כרטיסי העובד לנוער?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2. האם יונפקו הכרטיסים מייד?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גברתי. בבקשה, אדוני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 חברי הכנסת, בהתאם לחוק עבודת הנוער, נער לא יועסק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הוצא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פנקס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ורופא משפחה אישר את העסקתו. פנקסי עבודה מוצאים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לשכות התעסוקה במשך כל השנה</w:t>
      </w:r>
      <w:r w:rsidR="00BC2E5C">
        <w:rPr>
          <w:rtl/>
        </w:rPr>
        <w:t xml:space="preserve"> </w:t>
      </w:r>
      <w:r w:rsidRPr="00ED2A59">
        <w:rPr>
          <w:rtl/>
        </w:rPr>
        <w:t>לנערים העובדים במהלך שנת הלימודים, לדוגמה,</w:t>
      </w:r>
      <w:r w:rsidR="00BC2E5C">
        <w:rPr>
          <w:rtl/>
        </w:rPr>
        <w:t xml:space="preserve"> </w:t>
      </w:r>
      <w:r w:rsidRPr="00ED2A59">
        <w:rPr>
          <w:rtl/>
        </w:rPr>
        <w:t>בשעות אחר הצהריים.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מבצע תעסוקה לנוער מתקיים מדי שנה בתקופת הקיץ, עם סיום שנת הלימודים במערכת</w:t>
      </w:r>
      <w:r w:rsidR="00BC2E5C">
        <w:rPr>
          <w:rtl/>
        </w:rPr>
        <w:t xml:space="preserve"> </w:t>
      </w:r>
      <w:r w:rsidRPr="00ED2A59">
        <w:rPr>
          <w:rtl/>
        </w:rPr>
        <w:t>החינוך,</w:t>
      </w:r>
      <w:r w:rsidR="00BC2E5C">
        <w:rPr>
          <w:rtl/>
        </w:rPr>
        <w:t xml:space="preserve"> </w:t>
      </w:r>
      <w:r w:rsidRPr="00ED2A59">
        <w:rPr>
          <w:rtl/>
        </w:rPr>
        <w:t>השנה</w:t>
      </w:r>
      <w:r w:rsidR="00BC2E5C">
        <w:rPr>
          <w:rtl/>
        </w:rPr>
        <w:t xml:space="preserve"> – </w:t>
      </w:r>
      <w:r w:rsidRPr="00ED2A59">
        <w:rPr>
          <w:rtl/>
        </w:rPr>
        <w:t>ביום ראשון, 23 ביוני 2002.</w:t>
      </w:r>
      <w:r w:rsidR="00BC2E5C">
        <w:rPr>
          <w:rtl/>
        </w:rPr>
        <w:t xml:space="preserve"> </w:t>
      </w:r>
      <w:r w:rsidRPr="00ED2A59">
        <w:rPr>
          <w:rtl/>
        </w:rPr>
        <w:t>לשכות התעסוקה לנוער בכל היישובים</w:t>
      </w:r>
      <w:r w:rsidR="00BC2E5C">
        <w:rPr>
          <w:rtl/>
        </w:rPr>
        <w:t xml:space="preserve"> </w:t>
      </w:r>
      <w:r w:rsidRPr="00ED2A59">
        <w:rPr>
          <w:rtl/>
        </w:rPr>
        <w:t>הונחו</w:t>
      </w:r>
      <w:r w:rsidR="00BC2E5C">
        <w:rPr>
          <w:rtl/>
        </w:rPr>
        <w:t xml:space="preserve"> </w:t>
      </w:r>
      <w:r w:rsidRPr="00ED2A59">
        <w:rPr>
          <w:rtl/>
        </w:rPr>
        <w:t>לשלב</w:t>
      </w:r>
      <w:r w:rsidR="00BC2E5C">
        <w:rPr>
          <w:rtl/>
        </w:rPr>
        <w:t xml:space="preserve"> </w:t>
      </w:r>
      <w:r w:rsidRPr="00ED2A59">
        <w:rPr>
          <w:rtl/>
        </w:rPr>
        <w:t>נערים</w:t>
      </w:r>
      <w:r w:rsidR="00BC2E5C">
        <w:rPr>
          <w:rtl/>
        </w:rPr>
        <w:t xml:space="preserve"> </w:t>
      </w:r>
      <w:r w:rsidRPr="00ED2A59">
        <w:rPr>
          <w:rtl/>
        </w:rPr>
        <w:t>בתעסוקה, ושירות התעסוקה יוצא במסע פרסום בכל אמצעי התקשורת,</w:t>
      </w:r>
      <w:r w:rsidR="00BC2E5C">
        <w:rPr>
          <w:rtl/>
        </w:rPr>
        <w:t xml:space="preserve"> </w:t>
      </w:r>
      <w:r w:rsidRPr="00ED2A59">
        <w:rPr>
          <w:rtl/>
        </w:rPr>
        <w:t>שיכלול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היתר</w:t>
      </w:r>
      <w:r w:rsidR="00BC2E5C">
        <w:rPr>
          <w:rtl/>
        </w:rPr>
        <w:t xml:space="preserve"> </w:t>
      </w:r>
      <w:r w:rsidRPr="00ED2A59">
        <w:rPr>
          <w:rtl/>
        </w:rPr>
        <w:t>מידע</w:t>
      </w:r>
      <w:r w:rsidR="00BC2E5C">
        <w:rPr>
          <w:rtl/>
        </w:rPr>
        <w:t xml:space="preserve"> </w:t>
      </w:r>
      <w:r w:rsidRPr="00ED2A59">
        <w:rPr>
          <w:rtl/>
        </w:rPr>
        <w:t>בסיסי</w:t>
      </w:r>
      <w:r w:rsidR="00BC2E5C">
        <w:rPr>
          <w:rtl/>
        </w:rPr>
        <w:t xml:space="preserve"> </w:t>
      </w:r>
      <w:r w:rsidRPr="00ED2A59">
        <w:rPr>
          <w:rtl/>
        </w:rPr>
        <w:t>לרישום בלשכת התעסוקה ולקבלת פנקס עבודה, זכויות</w:t>
      </w:r>
      <w:r w:rsidR="00BC2E5C">
        <w:rPr>
          <w:rtl/>
        </w:rPr>
        <w:t xml:space="preserve"> </w:t>
      </w:r>
      <w:r w:rsidRPr="00ED2A59">
        <w:rPr>
          <w:rtl/>
        </w:rPr>
        <w:t>עבודה של נוער וגופים המטפלים באכיפת חוק עבודת הנוער.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מבצע</w:t>
      </w:r>
      <w:r w:rsidR="00BC2E5C">
        <w:rPr>
          <w:rtl/>
        </w:rPr>
        <w:t xml:space="preserve"> </w:t>
      </w:r>
      <w:r w:rsidRPr="00ED2A59">
        <w:rPr>
          <w:rtl/>
        </w:rPr>
        <w:t>התעסוקה לנוער הוא מפעל יפה, ואנו גאים ושמחים לקיימו מדי שנה.</w:t>
      </w:r>
      <w:r w:rsidR="00BC2E5C">
        <w:rPr>
          <w:rtl/>
        </w:rPr>
        <w:t xml:space="preserve"> </w:t>
      </w:r>
      <w:r w:rsidRPr="00ED2A59">
        <w:rPr>
          <w:rtl/>
        </w:rPr>
        <w:t>לשכות</w:t>
      </w:r>
      <w:r w:rsidR="00BC2E5C">
        <w:rPr>
          <w:rtl/>
        </w:rPr>
        <w:t xml:space="preserve"> </w:t>
      </w:r>
      <w:r w:rsidRPr="00ED2A59">
        <w:rPr>
          <w:rtl/>
        </w:rPr>
        <w:t>התעסוקה</w:t>
      </w:r>
      <w:r w:rsidR="00BC2E5C">
        <w:rPr>
          <w:rtl/>
        </w:rPr>
        <w:t xml:space="preserve"> </w:t>
      </w:r>
      <w:r w:rsidRPr="00ED2A59">
        <w:rPr>
          <w:rtl/>
        </w:rPr>
        <w:t>החלו</w:t>
      </w:r>
      <w:r w:rsidR="00BC2E5C">
        <w:rPr>
          <w:rtl/>
        </w:rPr>
        <w:t xml:space="preserve"> </w:t>
      </w:r>
      <w:r w:rsidRPr="00ED2A59">
        <w:rPr>
          <w:rtl/>
        </w:rPr>
        <w:t>להנפיק</w:t>
      </w:r>
      <w:r w:rsidR="00BC2E5C">
        <w:rPr>
          <w:rtl/>
        </w:rPr>
        <w:t xml:space="preserve"> </w:t>
      </w:r>
      <w:r w:rsidRPr="00ED2A59">
        <w:rPr>
          <w:rtl/>
        </w:rPr>
        <w:t>פנקסי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לנוער,</w:t>
      </w:r>
      <w:r w:rsidR="00BC2E5C">
        <w:rPr>
          <w:rtl/>
        </w:rPr>
        <w:t xml:space="preserve"> </w:t>
      </w:r>
      <w:r w:rsidRPr="00ED2A59">
        <w:rPr>
          <w:rtl/>
        </w:rPr>
        <w:t>וכדי לעשות זאת</w:t>
      </w:r>
      <w:r w:rsidR="00BC2E5C">
        <w:rPr>
          <w:rtl/>
        </w:rPr>
        <w:t xml:space="preserve"> </w:t>
      </w:r>
      <w:r w:rsidRPr="00ED2A59">
        <w:rPr>
          <w:rtl/>
        </w:rPr>
        <w:t>הן מחויבות בבדיקת</w:t>
      </w:r>
      <w:r w:rsidR="00BC2E5C">
        <w:rPr>
          <w:rtl/>
        </w:rPr>
        <w:t xml:space="preserve"> </w:t>
      </w:r>
      <w:r w:rsidRPr="00ED2A59">
        <w:rPr>
          <w:rtl/>
        </w:rPr>
        <w:t>אישורי הבריאות ופרטי הנרשמים, כדי לעמוד בדרישות החוק.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לשאלתך,</w:t>
      </w:r>
      <w:r w:rsidR="00BC2E5C">
        <w:rPr>
          <w:rtl/>
        </w:rPr>
        <w:t xml:space="preserve"> </w:t>
      </w:r>
      <w:r w:rsidRPr="00ED2A59">
        <w:rPr>
          <w:rtl/>
        </w:rPr>
        <w:t>כאמור,</w:t>
      </w:r>
      <w:r w:rsidR="00BC2E5C">
        <w:rPr>
          <w:rtl/>
        </w:rPr>
        <w:t xml:space="preserve"> </w:t>
      </w:r>
      <w:r w:rsidRPr="00ED2A59">
        <w:rPr>
          <w:rtl/>
        </w:rPr>
        <w:t>המבצע החל לפני יומיים וכבר הונפקו כרטיסי עבודה לנוער. רק</w:t>
      </w:r>
      <w:r w:rsidR="00BC2E5C">
        <w:rPr>
          <w:rtl/>
        </w:rPr>
        <w:t xml:space="preserve"> </w:t>
      </w:r>
      <w:r w:rsidRPr="00ED2A59">
        <w:rPr>
          <w:rtl/>
        </w:rPr>
        <w:t>בירושלים</w:t>
      </w:r>
      <w:r w:rsidR="00BC2E5C">
        <w:rPr>
          <w:rtl/>
        </w:rPr>
        <w:t xml:space="preserve"> </w:t>
      </w:r>
      <w:r w:rsidRPr="00ED2A59">
        <w:rPr>
          <w:rtl/>
        </w:rPr>
        <w:t>ובסביבתה</w:t>
      </w:r>
      <w:r w:rsidR="00BC2E5C">
        <w:rPr>
          <w:rtl/>
        </w:rPr>
        <w:t xml:space="preserve"> </w:t>
      </w:r>
      <w:r w:rsidRPr="00ED2A59">
        <w:rPr>
          <w:rtl/>
        </w:rPr>
        <w:t>הונפקו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700</w:t>
      </w:r>
      <w:r w:rsidR="00BC2E5C">
        <w:rPr>
          <w:rtl/>
        </w:rPr>
        <w:t xml:space="preserve"> </w:t>
      </w:r>
      <w:r w:rsidRPr="00ED2A59">
        <w:rPr>
          <w:rtl/>
        </w:rPr>
        <w:t>פנקסי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מאז</w:t>
      </w:r>
      <w:r w:rsidR="00BC2E5C">
        <w:rPr>
          <w:rtl/>
        </w:rPr>
        <w:t xml:space="preserve"> </w:t>
      </w:r>
      <w:r w:rsidRPr="00ED2A59">
        <w:rPr>
          <w:rtl/>
        </w:rPr>
        <w:t>תחילת המבצע לפני יומיים.</w:t>
      </w:r>
      <w:r w:rsidR="00BC2E5C">
        <w:rPr>
          <w:rtl/>
        </w:rPr>
        <w:t xml:space="preserve"> </w:t>
      </w:r>
      <w:r w:rsidRPr="00ED2A59">
        <w:rPr>
          <w:rtl/>
        </w:rPr>
        <w:t>לשאלתך,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שבני נוער מסוימים פנו לפני מועד תחילת המבצע, לפני ששנת הלימודים</w:t>
      </w:r>
      <w:r w:rsidR="00BC2E5C">
        <w:rPr>
          <w:rtl/>
        </w:rPr>
        <w:t xml:space="preserve"> </w:t>
      </w:r>
      <w:r w:rsidRPr="00ED2A59">
        <w:rPr>
          <w:rtl/>
        </w:rPr>
        <w:t>נסתיימה,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קיבלו</w:t>
      </w:r>
      <w:r w:rsidR="00BC2E5C">
        <w:rPr>
          <w:rtl/>
        </w:rPr>
        <w:t xml:space="preserve"> </w:t>
      </w:r>
      <w:r w:rsidRPr="00ED2A59">
        <w:rPr>
          <w:rtl/>
        </w:rPr>
        <w:t>פנקסי עבודה. הנוער הזה מתבקש לפנות ללשכת התעסוקה רק</w:t>
      </w:r>
      <w:r w:rsidR="00BC2E5C">
        <w:rPr>
          <w:rtl/>
        </w:rPr>
        <w:t xml:space="preserve"> </w:t>
      </w:r>
      <w:r w:rsidRPr="00ED2A59">
        <w:rPr>
          <w:rtl/>
        </w:rPr>
        <w:t>בתום שנת הלימודים, ולא בימי הלימודים.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לשכות</w:t>
      </w:r>
      <w:r w:rsidR="00BC2E5C">
        <w:rPr>
          <w:rtl/>
        </w:rPr>
        <w:t xml:space="preserve"> </w:t>
      </w:r>
      <w:r w:rsidRPr="00ED2A59">
        <w:rPr>
          <w:rtl/>
        </w:rPr>
        <w:t>התעסוקה</w:t>
      </w:r>
      <w:r w:rsidR="00BC2E5C">
        <w:rPr>
          <w:rtl/>
        </w:rPr>
        <w:t xml:space="preserve"> </w:t>
      </w:r>
      <w:r w:rsidRPr="00ED2A59">
        <w:rPr>
          <w:rtl/>
        </w:rPr>
        <w:t>מרכזות את מקבצי הנתונים על הנרשמים ומתכננות הפניה מתוכננת</w:t>
      </w:r>
      <w:r w:rsidR="00BC2E5C">
        <w:rPr>
          <w:rtl/>
        </w:rPr>
        <w:t xml:space="preserve"> </w:t>
      </w:r>
      <w:r w:rsidRPr="00ED2A59">
        <w:rPr>
          <w:rtl/>
        </w:rPr>
        <w:t>למקומות 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תודה, כבוד השר. שאלה נוספת לחברת הכנסת גוז'נסקי.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</w:t>
      </w:r>
      <w:r w:rsidR="00BC2E5C">
        <w:rPr>
          <w:rtl/>
        </w:rPr>
        <w:t xml:space="preserve"> </w:t>
      </w:r>
      <w:r w:rsidRPr="00ED2A59">
        <w:rPr>
          <w:rtl/>
        </w:rPr>
        <w:t>אני שמחה שהבעיה נפתרה, כפי שאדוני מתאר. אבל, אני</w:t>
      </w:r>
      <w:r w:rsidR="00BC2E5C">
        <w:rPr>
          <w:rtl/>
        </w:rPr>
        <w:t xml:space="preserve"> </w:t>
      </w:r>
      <w:r w:rsidRPr="00ED2A59">
        <w:rPr>
          <w:rtl/>
        </w:rPr>
        <w:t>חושבת שההנחיה לא כל כך מובנת לי. מה זה משנה אם הם היו פונים שבועיים מראש? אותם</w:t>
      </w:r>
      <w:r w:rsidR="00BC2E5C">
        <w:rPr>
          <w:rtl/>
        </w:rPr>
        <w:t xml:space="preserve"> </w:t>
      </w:r>
      <w:r w:rsidRPr="00ED2A59">
        <w:rPr>
          <w:rtl/>
        </w:rPr>
        <w:t>נערים</w:t>
      </w:r>
      <w:r w:rsidR="00BC2E5C">
        <w:rPr>
          <w:rtl/>
        </w:rPr>
        <w:t xml:space="preserve"> </w:t>
      </w:r>
      <w:r w:rsidRPr="00ED2A59">
        <w:rPr>
          <w:rtl/>
        </w:rPr>
        <w:t>כנראה</w:t>
      </w:r>
      <w:r w:rsidR="00BC2E5C">
        <w:rPr>
          <w:rtl/>
        </w:rPr>
        <w:t xml:space="preserve"> </w:t>
      </w:r>
      <w:r w:rsidRPr="00ED2A59">
        <w:rPr>
          <w:rtl/>
        </w:rPr>
        <w:t>ניסו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ראשונים בתור. הם יודעים שהיצע העבודה לנוער בקיץ הזה</w:t>
      </w:r>
      <w:r w:rsidR="00BC2E5C">
        <w:rPr>
          <w:rtl/>
        </w:rPr>
        <w:t xml:space="preserve"> </w:t>
      </w:r>
      <w:r w:rsidRPr="00ED2A59">
        <w:rPr>
          <w:rtl/>
        </w:rPr>
        <w:t>מצומצם ולכן הם ניסו להיות ראשונים.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לזכור,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לנו בעיה מאוד קשה. דווקא במשפחות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מובטלים, ששם הילדים מנסים לעזור בפרנסה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זאב, אני מגביל את תנועתך באולם.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ששם היצע העבודה יותר קטן. אנחנו לא מדברים על בני</w:t>
      </w:r>
      <w:r w:rsidR="00BC2E5C">
        <w:rPr>
          <w:rtl/>
        </w:rPr>
        <w:t>-</w:t>
      </w:r>
      <w:r w:rsidRPr="00ED2A59">
        <w:rPr>
          <w:rtl/>
        </w:rPr>
        <w:t>הנוער שההורים</w:t>
      </w:r>
      <w:r w:rsidR="00BC2E5C">
        <w:rPr>
          <w:rtl/>
        </w:rPr>
        <w:t xml:space="preserve"> </w:t>
      </w:r>
      <w:r w:rsidRPr="00ED2A59">
        <w:rPr>
          <w:rtl/>
        </w:rPr>
        <w:t>מסדרים להם עבודה במקום העבודה שלהם. לכן רציתי לדעת, אדוני, אם עשיתם מאמץ, לאור</w:t>
      </w:r>
      <w:r w:rsidR="00BC2E5C">
        <w:rPr>
          <w:rtl/>
        </w:rPr>
        <w:t xml:space="preserve"> </w:t>
      </w:r>
      <w:r w:rsidRPr="00ED2A59">
        <w:rPr>
          <w:rtl/>
        </w:rPr>
        <w:t>המצוקה הקיימת, לחפש עבודה או לחפש הזדמנויות עבודה לנוער.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תודה רבה, גברתי. שאלה נוספת </w:t>
      </w:r>
      <w:r w:rsidR="00BC2E5C">
        <w:rPr>
          <w:rtl/>
        </w:rPr>
        <w:t>–</w:t>
      </w:r>
      <w:r w:rsidRPr="00ED2A59">
        <w:rPr>
          <w:rtl/>
        </w:rPr>
        <w:t xml:space="preserve"> חבר הכנסת אורלב.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בדיון</w:t>
      </w:r>
      <w:r w:rsidR="00BC2E5C">
        <w:rPr>
          <w:rtl/>
        </w:rPr>
        <w:t xml:space="preserve"> </w:t>
      </w:r>
      <w:r w:rsidRPr="00ED2A59">
        <w:rPr>
          <w:rtl/>
        </w:rPr>
        <w:t>שהיה השבוע בוועדת החינוך התברר שיש רק ארבעה מפקחים על</w:t>
      </w:r>
      <w:r w:rsidR="00BC2E5C">
        <w:rPr>
          <w:rtl/>
        </w:rPr>
        <w:t xml:space="preserve"> </w:t>
      </w:r>
      <w:r w:rsidRPr="00ED2A59">
        <w:rPr>
          <w:rtl/>
        </w:rPr>
        <w:t>תעסוקת</w:t>
      </w:r>
      <w:r w:rsidR="00BC2E5C">
        <w:rPr>
          <w:rtl/>
        </w:rPr>
        <w:t xml:space="preserve"> </w:t>
      </w:r>
      <w:r w:rsidRPr="00ED2A59">
        <w:rPr>
          <w:rtl/>
        </w:rPr>
        <w:t>נוער במשרד העבודה והרווחה.</w:t>
      </w:r>
      <w:r w:rsidR="00BC2E5C">
        <w:rPr>
          <w:rtl/>
        </w:rPr>
        <w:t xml:space="preserve"> </w:t>
      </w:r>
      <w:r w:rsidRPr="00ED2A59">
        <w:rPr>
          <w:rtl/>
        </w:rPr>
        <w:t>הואיל והקיץ הוא תקופת העבודה הרבה של נוער,</w:t>
      </w:r>
      <w:r w:rsidR="00BC2E5C">
        <w:rPr>
          <w:rtl/>
        </w:rPr>
        <w:t xml:space="preserve"> </w:t>
      </w:r>
      <w:r w:rsidRPr="00ED2A59">
        <w:rPr>
          <w:rtl/>
        </w:rPr>
        <w:t>והואיל</w:t>
      </w:r>
      <w:r w:rsidR="00BC2E5C">
        <w:rPr>
          <w:rtl/>
        </w:rPr>
        <w:t xml:space="preserve"> </w:t>
      </w:r>
      <w:r w:rsidRPr="00ED2A59">
        <w:rPr>
          <w:rtl/>
        </w:rPr>
        <w:t>ויש</w:t>
      </w:r>
      <w:r w:rsidR="00BC2E5C">
        <w:rPr>
          <w:rtl/>
        </w:rPr>
        <w:t xml:space="preserve"> </w:t>
      </w:r>
      <w:r w:rsidRPr="00ED2A59">
        <w:rPr>
          <w:rtl/>
        </w:rPr>
        <w:t>תופעות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ניצול נוער עובד, האם השר מוכן לשקול שלצורך הקיץ ייעשה</w:t>
      </w:r>
      <w:r w:rsidR="00BC2E5C">
        <w:rPr>
          <w:rtl/>
        </w:rPr>
        <w:t xml:space="preserve"> </w:t>
      </w:r>
      <w:r w:rsidRPr="00ED2A59">
        <w:rPr>
          <w:rtl/>
        </w:rPr>
        <w:t>מבצע</w:t>
      </w:r>
      <w:r w:rsidR="00BC2E5C">
        <w:rPr>
          <w:rtl/>
        </w:rPr>
        <w:t xml:space="preserve"> </w:t>
      </w:r>
      <w:r w:rsidRPr="00ED2A59">
        <w:rPr>
          <w:rtl/>
        </w:rPr>
        <w:t>גיוס של מפקחים זמניים או הסטת מפקחים מתחומים אחרים, על מנת להבטיח שיימנע</w:t>
      </w:r>
      <w:r w:rsidR="00BC2E5C">
        <w:rPr>
          <w:rtl/>
        </w:rPr>
        <w:t xml:space="preserve"> </w:t>
      </w:r>
      <w:r w:rsidRPr="00ED2A59">
        <w:rPr>
          <w:rtl/>
        </w:rPr>
        <w:t>ניצול</w:t>
      </w:r>
      <w:r w:rsidR="00BC2E5C">
        <w:rPr>
          <w:rtl/>
        </w:rPr>
        <w:t xml:space="preserve"> </w:t>
      </w:r>
      <w:r w:rsidRPr="00ED2A59">
        <w:rPr>
          <w:rtl/>
        </w:rPr>
        <w:t>נוער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 כך שאומרים להם שהם באים לשלושה ימי ניסיון, או מעסיקים אותם</w:t>
      </w:r>
      <w:r w:rsidR="00BC2E5C">
        <w:rPr>
          <w:rtl/>
        </w:rPr>
        <w:t xml:space="preserve"> </w:t>
      </w:r>
      <w:r w:rsidRPr="00ED2A59">
        <w:rPr>
          <w:rtl/>
        </w:rPr>
        <w:t>בשעות אסורות, או לא בגילים הנכונים, או לא משלמים להם את התעריפים הנכונים?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 השר,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לשאול עוד שאלה?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 אומנם הוא לא נרשם, אבל נאפשר לו. בבקשה, חבר הכנסת דהאמשה, בקצרה.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מכובדי השר, אני רוצה לשאול שאלה אחת בשני ראשים: א. עמדתו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העובדים</w:t>
      </w:r>
      <w:r w:rsidR="00BC2E5C">
        <w:rPr>
          <w:rtl/>
        </w:rPr>
        <w:t xml:space="preserve"> </w:t>
      </w:r>
      <w:r w:rsidRPr="00ED2A59">
        <w:rPr>
          <w:rtl/>
        </w:rPr>
        <w:t>הזרים</w:t>
      </w:r>
      <w:r w:rsidR="00BC2E5C">
        <w:rPr>
          <w:rtl/>
        </w:rPr>
        <w:t xml:space="preserve"> </w:t>
      </w:r>
      <w:r w:rsidRPr="00ED2A59">
        <w:rPr>
          <w:rtl/>
        </w:rPr>
        <w:t>ידועה, ואינני יודע אם היא עקבית ואם הוא מצליח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משהו</w:t>
      </w:r>
      <w:r w:rsidR="00BC2E5C">
        <w:rPr>
          <w:rtl/>
        </w:rPr>
        <w:t xml:space="preserve"> </w:t>
      </w: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מובן שהעובדים הזרים למעשה תופסים מקומות רבים, גם של</w:t>
      </w:r>
      <w:r w:rsidR="00BC2E5C">
        <w:rPr>
          <w:rtl/>
        </w:rPr>
        <w:t xml:space="preserve"> </w:t>
      </w:r>
      <w:r w:rsidRPr="00ED2A59">
        <w:rPr>
          <w:rtl/>
        </w:rPr>
        <w:t>נוער.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ב.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העניין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מתנהל</w:t>
      </w:r>
      <w:r w:rsidR="00BC2E5C">
        <w:rPr>
          <w:rtl/>
        </w:rPr>
        <w:t xml:space="preserve"> </w:t>
      </w:r>
      <w:r w:rsidRPr="00ED2A59">
        <w:rPr>
          <w:rtl/>
        </w:rPr>
        <w:t>במגזר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ובצפון</w:t>
      </w:r>
      <w:r w:rsidR="00BC2E5C">
        <w:rPr>
          <w:rtl/>
        </w:rPr>
        <w:t xml:space="preserve"> </w:t>
      </w:r>
      <w:r w:rsidRPr="00ED2A59">
        <w:rPr>
          <w:rtl/>
        </w:rPr>
        <w:t>בכלל?</w:t>
      </w:r>
      <w:r w:rsidR="00BC2E5C">
        <w:rPr>
          <w:rtl/>
        </w:rPr>
        <w:t xml:space="preserve"> </w:t>
      </w:r>
      <w:r w:rsidRPr="00ED2A59">
        <w:rPr>
          <w:rtl/>
        </w:rPr>
        <w:t>אדוני הזכיר את</w:t>
      </w:r>
      <w:r w:rsidR="00BC2E5C">
        <w:rPr>
          <w:rtl/>
        </w:rPr>
        <w:t xml:space="preserve"> </w:t>
      </w:r>
      <w:r w:rsidRPr="00ED2A59">
        <w:rPr>
          <w:rtl/>
        </w:rPr>
        <w:t>ירושלים, מה עם החלוקה בצפון ובנצרת במיוחד?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בבקשה, אדוני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לשאלתו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אורלב: אכן כיוונת לאמת. בקיץ יש לנו באמת תוספת של</w:t>
      </w:r>
      <w:r w:rsidR="00BC2E5C">
        <w:rPr>
          <w:rtl/>
        </w:rPr>
        <w:t xml:space="preserve"> </w:t>
      </w:r>
      <w:r w:rsidRPr="00ED2A59">
        <w:rPr>
          <w:rtl/>
        </w:rPr>
        <w:t>מפקחים.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הנוער העובד לא יודע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באמת צריך ליידע אותם.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השאלה, האם עשינו מאמץ למצוא תעסוקה לבני המובטלים </w:t>
      </w:r>
      <w:r w:rsidR="00BC2E5C">
        <w:rPr>
          <w:rtl/>
        </w:rPr>
        <w:t>–</w:t>
      </w:r>
      <w:r w:rsidRPr="00ED2A59">
        <w:rPr>
          <w:rtl/>
        </w:rPr>
        <w:t xml:space="preserve"> לשכות התעסוקה הן</w:t>
      </w:r>
      <w:r w:rsidR="00BC2E5C">
        <w:rPr>
          <w:rtl/>
        </w:rPr>
        <w:t xml:space="preserve"> </w:t>
      </w:r>
      <w:r w:rsidRPr="00ED2A59">
        <w:rPr>
          <w:rtl/>
        </w:rPr>
        <w:t>עבור</w:t>
      </w:r>
      <w:r w:rsidR="00BC2E5C">
        <w:rPr>
          <w:rtl/>
        </w:rPr>
        <w:t xml:space="preserve"> </w:t>
      </w:r>
      <w:r w:rsidRPr="00ED2A59">
        <w:rPr>
          <w:rtl/>
        </w:rPr>
        <w:t>כלל</w:t>
      </w:r>
      <w:r w:rsidR="00BC2E5C">
        <w:rPr>
          <w:rtl/>
        </w:rPr>
        <w:t xml:space="preserve"> </w:t>
      </w:r>
      <w:r w:rsidRPr="00ED2A59">
        <w:rPr>
          <w:rtl/>
        </w:rPr>
        <w:t>הציבור</w:t>
      </w:r>
      <w:r w:rsidR="00BC2E5C">
        <w:rPr>
          <w:rtl/>
        </w:rPr>
        <w:t xml:space="preserve"> </w:t>
      </w:r>
      <w:r w:rsidRPr="00ED2A59">
        <w:rPr>
          <w:rtl/>
        </w:rPr>
        <w:t>במדינת ישראל. אני לא יכול לעשות שם אפליה מתקנת. כל התלמידים</w:t>
      </w:r>
      <w:r w:rsidR="00BC2E5C">
        <w:rPr>
          <w:rtl/>
        </w:rPr>
        <w:t xml:space="preserve"> </w:t>
      </w:r>
      <w:r w:rsidRPr="00ED2A59">
        <w:rPr>
          <w:rtl/>
        </w:rPr>
        <w:t>שווים</w:t>
      </w:r>
      <w:r w:rsidR="00BC2E5C">
        <w:rPr>
          <w:rtl/>
        </w:rPr>
        <w:t xml:space="preserve"> </w:t>
      </w:r>
      <w:r w:rsidRPr="00ED2A59">
        <w:rPr>
          <w:rtl/>
        </w:rPr>
        <w:t>בעינינו. כל מי שרוצה לעבוד, שייגש. אני לא יכול לכפות על מעסיק להעסיק בן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מובטל</w:t>
      </w:r>
      <w:r w:rsidR="00BC2E5C">
        <w:rPr>
          <w:rtl/>
        </w:rPr>
        <w:t xml:space="preserve"> </w:t>
      </w:r>
      <w:r w:rsidRPr="00ED2A59">
        <w:rPr>
          <w:rtl/>
        </w:rPr>
        <w:t>ולא בן של אחר. אני מתאר לעצמי</w:t>
      </w:r>
      <w:r w:rsidR="00BC2E5C">
        <w:rPr>
          <w:rtl/>
        </w:rPr>
        <w:t xml:space="preserve"> </w:t>
      </w:r>
      <w:r w:rsidRPr="00ED2A59">
        <w:rPr>
          <w:rtl/>
        </w:rPr>
        <w:t>שאלה שמסודרים בחיים לא מגיעים ללשכות</w:t>
      </w:r>
      <w:r w:rsidR="00BC2E5C">
        <w:rPr>
          <w:rtl/>
        </w:rPr>
        <w:t xml:space="preserve"> </w:t>
      </w:r>
      <w:r w:rsidRPr="00ED2A59">
        <w:rPr>
          <w:rtl/>
        </w:rPr>
        <w:t>התעסוקה. מי שמגיע לשם הם האחרים.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כבר עסקנו בעניין עבודת נוער, וזה בדיוק קיץ, אני מניח שצופים בנו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בני</w:t>
      </w:r>
      <w:r w:rsidR="00BC2E5C">
        <w:rPr>
          <w:rtl/>
        </w:rPr>
        <w:t xml:space="preserve"> </w:t>
      </w:r>
      <w:r w:rsidRPr="00ED2A59">
        <w:rPr>
          <w:rtl/>
        </w:rPr>
        <w:t>נוער.</w:t>
      </w:r>
      <w:r w:rsidR="00BC2E5C">
        <w:rPr>
          <w:rtl/>
        </w:rPr>
        <w:t xml:space="preserve"> </w:t>
      </w:r>
      <w:r w:rsidRPr="00ED2A59">
        <w:rPr>
          <w:rtl/>
        </w:rPr>
        <w:t>כדאי שידעו שמי שיכול לעבוד זה נערים מגיל 14 עד 18. יש גם שכר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קבוע: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גיל 16 </w:t>
      </w:r>
      <w:r w:rsidR="00BC2E5C">
        <w:rPr>
          <w:rtl/>
        </w:rPr>
        <w:t>–</w:t>
      </w:r>
      <w:r w:rsidRPr="00ED2A59">
        <w:rPr>
          <w:rtl/>
        </w:rPr>
        <w:t xml:space="preserve"> זה 13 שקלים ו</w:t>
      </w:r>
      <w:r w:rsidR="00BC2E5C">
        <w:rPr>
          <w:rtl/>
        </w:rPr>
        <w:t>-</w:t>
      </w:r>
      <w:r w:rsidRPr="00ED2A59">
        <w:rPr>
          <w:rtl/>
        </w:rPr>
        <w:t xml:space="preserve">22 אגורות. עד גיל 17 </w:t>
      </w:r>
      <w:r w:rsidR="00BC2E5C">
        <w:rPr>
          <w:rtl/>
        </w:rPr>
        <w:t>–</w:t>
      </w:r>
      <w:r w:rsidRPr="00ED2A59">
        <w:rPr>
          <w:rtl/>
        </w:rPr>
        <w:t xml:space="preserve"> 14 שקלים ו</w:t>
      </w:r>
      <w:r w:rsidR="00BC2E5C">
        <w:rPr>
          <w:rtl/>
        </w:rPr>
        <w:t>-</w:t>
      </w:r>
      <w:r w:rsidRPr="00ED2A59">
        <w:rPr>
          <w:rtl/>
        </w:rPr>
        <w:t>16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אגורות. עד גיל 18 </w:t>
      </w:r>
      <w:r w:rsidR="00BC2E5C">
        <w:rPr>
          <w:rtl/>
        </w:rPr>
        <w:t>–</w:t>
      </w:r>
      <w:r w:rsidRPr="00ED2A59">
        <w:rPr>
          <w:rtl/>
        </w:rPr>
        <w:t xml:space="preserve"> 15 שקלים ו</w:t>
      </w:r>
      <w:r w:rsidR="00BC2E5C">
        <w:rPr>
          <w:rtl/>
        </w:rPr>
        <w:t>-</w:t>
      </w:r>
      <w:r w:rsidRPr="00ED2A59">
        <w:rPr>
          <w:rtl/>
        </w:rPr>
        <w:t>67 אגורות.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להעלות את זה ל</w:t>
      </w:r>
      <w:r w:rsidR="00BC2E5C">
        <w:rPr>
          <w:rtl/>
        </w:rPr>
        <w:t>-</w:t>
      </w:r>
      <w:r w:rsidRPr="00ED2A59">
        <w:rPr>
          <w:rtl/>
        </w:rPr>
        <w:t>68 אגורות?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האגף לאכיפת חוקי עבודה הינו הגורם האחראי לאכיפת חוק עבודת נוער. העבדת נער</w:t>
      </w:r>
      <w:r w:rsidR="00BC2E5C">
        <w:rPr>
          <w:rtl/>
        </w:rPr>
        <w:t xml:space="preserve"> </w:t>
      </w:r>
      <w:r w:rsidRPr="00ED2A59">
        <w:rPr>
          <w:rtl/>
        </w:rPr>
        <w:t>בניגוד</w:t>
      </w:r>
      <w:r w:rsidR="00BC2E5C">
        <w:rPr>
          <w:rtl/>
        </w:rPr>
        <w:t xml:space="preserve"> </w:t>
      </w:r>
      <w:r w:rsidRPr="00ED2A59">
        <w:rPr>
          <w:rtl/>
        </w:rPr>
        <w:t>להוראות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דינה מאסר או קנס. אני מחדש לך, חברת הכנסת גוז'נסקי, כי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שאת</w:t>
      </w:r>
      <w:r w:rsidR="00BC2E5C">
        <w:rPr>
          <w:rtl/>
        </w:rPr>
        <w:t xml:space="preserve"> </w:t>
      </w:r>
      <w:r w:rsidRPr="00ED2A59">
        <w:rPr>
          <w:rtl/>
        </w:rPr>
        <w:t>מעוניינת בדברים הללו. אנחנו הנהגנו חידוש שנקרא קנס מינהלי.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העבדת</w:t>
      </w:r>
      <w:r w:rsidR="00BC2E5C">
        <w:rPr>
          <w:rtl/>
        </w:rPr>
        <w:t xml:space="preserve"> </w:t>
      </w:r>
      <w:r w:rsidRPr="00ED2A59">
        <w:rPr>
          <w:rtl/>
        </w:rPr>
        <w:t>נער</w:t>
      </w:r>
      <w:r w:rsidR="00BC2E5C">
        <w:rPr>
          <w:rtl/>
        </w:rPr>
        <w:t xml:space="preserve"> </w:t>
      </w:r>
      <w:r w:rsidRPr="00ED2A59">
        <w:rPr>
          <w:rtl/>
        </w:rPr>
        <w:t>מתחת</w:t>
      </w:r>
      <w:r w:rsidR="00BC2E5C">
        <w:rPr>
          <w:rtl/>
        </w:rPr>
        <w:t xml:space="preserve"> </w:t>
      </w:r>
      <w:r w:rsidRPr="00ED2A59">
        <w:rPr>
          <w:rtl/>
        </w:rPr>
        <w:t>לגיל המותר דינה היה מאסר של שנה או קנס בסך 28,950 שקל.</w:t>
      </w:r>
      <w:r w:rsidR="00BC2E5C">
        <w:rPr>
          <w:rtl/>
        </w:rPr>
        <w:t xml:space="preserve"> </w:t>
      </w: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משפט</w:t>
      </w:r>
      <w:r w:rsidR="00BC2E5C">
        <w:rPr>
          <w:rtl/>
        </w:rPr>
        <w:t xml:space="preserve"> </w:t>
      </w:r>
      <w:r w:rsidRPr="00ED2A59">
        <w:rPr>
          <w:rtl/>
        </w:rPr>
        <w:t>יכול להחליט. באישור משרד המשפטים אנחנו מפעילים קנס</w:t>
      </w:r>
      <w:r w:rsidR="00BC2E5C">
        <w:rPr>
          <w:rtl/>
        </w:rPr>
        <w:t xml:space="preserve"> </w:t>
      </w:r>
      <w:r w:rsidRPr="00ED2A59">
        <w:rPr>
          <w:rtl/>
        </w:rPr>
        <w:t>מינהלי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3,500 שקלים. העבדה ללא אישור רפואי או שלא בהתאם לשעות העבודה, דינה</w:t>
      </w:r>
      <w:r w:rsidR="00BC2E5C">
        <w:rPr>
          <w:rtl/>
        </w:rPr>
        <w:t xml:space="preserve"> </w:t>
      </w:r>
      <w:r w:rsidRPr="00ED2A59">
        <w:rPr>
          <w:rtl/>
        </w:rPr>
        <w:t>מאסר</w:t>
      </w:r>
      <w:r w:rsidR="00BC2E5C">
        <w:rPr>
          <w:rtl/>
        </w:rPr>
        <w:t xml:space="preserve"> </w:t>
      </w:r>
      <w:r w:rsidRPr="00ED2A59">
        <w:rPr>
          <w:rtl/>
        </w:rPr>
        <w:t>של שישה חודשים או קנס מינהלי של 2,500 שקלים.</w:t>
      </w:r>
      <w:r w:rsidR="00BC2E5C">
        <w:rPr>
          <w:rtl/>
        </w:rPr>
        <w:t xml:space="preserve"> </w:t>
      </w:r>
      <w:r w:rsidRPr="00ED2A59">
        <w:rPr>
          <w:rtl/>
        </w:rPr>
        <w:t>העבדה ללא הוצאת פנקס עבודה</w:t>
      </w:r>
      <w:r w:rsidR="00BC2E5C">
        <w:rPr>
          <w:rtl/>
        </w:rPr>
        <w:t xml:space="preserve"> – </w:t>
      </w:r>
      <w:r w:rsidRPr="00ED2A59">
        <w:rPr>
          <w:rtl/>
        </w:rPr>
        <w:t>קנס</w:t>
      </w:r>
      <w:r w:rsidR="00BC2E5C">
        <w:rPr>
          <w:rtl/>
        </w:rPr>
        <w:t xml:space="preserve"> </w:t>
      </w:r>
      <w:r w:rsidRPr="00ED2A59">
        <w:rPr>
          <w:rtl/>
        </w:rPr>
        <w:t>מינהלי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1,500</w:t>
      </w:r>
      <w:r w:rsidR="00BC2E5C">
        <w:rPr>
          <w:rtl/>
        </w:rPr>
        <w:t xml:space="preserve"> </w:t>
      </w:r>
      <w:r w:rsidRPr="00ED2A59">
        <w:rPr>
          <w:rtl/>
        </w:rPr>
        <w:t>שקלים.</w:t>
      </w:r>
      <w:r w:rsidR="00BC2E5C">
        <w:rPr>
          <w:rtl/>
        </w:rPr>
        <w:t xml:space="preserve"> </w:t>
      </w:r>
      <w:r w:rsidRPr="00ED2A59">
        <w:rPr>
          <w:rtl/>
        </w:rPr>
        <w:t>אני חושב שהנהגנו חידוש מבורך בנושא של הקנס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הכללי, שהוכיח את עצמו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סיעת ש"ס מפריעה לי וגם לשר, וכולנו מש"ס.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הקנס</w:t>
      </w:r>
      <w:r w:rsidR="00BC2E5C">
        <w:rPr>
          <w:rtl/>
        </w:rPr>
        <w:t xml:space="preserve"> </w:t>
      </w:r>
      <w:r w:rsidRPr="00ED2A59">
        <w:rPr>
          <w:rtl/>
        </w:rPr>
        <w:t>המינהלי</w:t>
      </w:r>
      <w:r w:rsidR="00BC2E5C">
        <w:rPr>
          <w:rtl/>
        </w:rPr>
        <w:t xml:space="preserve"> </w:t>
      </w:r>
      <w:r w:rsidRPr="00ED2A59">
        <w:rPr>
          <w:rtl/>
        </w:rPr>
        <w:t>הוכיח</w:t>
      </w:r>
      <w:r w:rsidR="00BC2E5C">
        <w:rPr>
          <w:rtl/>
        </w:rPr>
        <w:t xml:space="preserve"> </w:t>
      </w:r>
      <w:r w:rsidRPr="00ED2A59">
        <w:rPr>
          <w:rtl/>
        </w:rPr>
        <w:t>את עצמו בעניין של עובדים זרים. אנחנו נותנים את הקנס</w:t>
      </w:r>
      <w:r w:rsidR="00BC2E5C">
        <w:rPr>
          <w:rtl/>
        </w:rPr>
        <w:t xml:space="preserve"> </w:t>
      </w:r>
      <w:r w:rsidRPr="00ED2A59">
        <w:rPr>
          <w:rtl/>
        </w:rPr>
        <w:t>במקום, של 5,000 שקלים, וזה מפחיד, במקום להיגרר לבית</w:t>
      </w:r>
      <w:r w:rsidR="00BC2E5C">
        <w:rPr>
          <w:rtl/>
        </w:rPr>
        <w:t>-</w:t>
      </w:r>
      <w:r w:rsidRPr="00ED2A59">
        <w:rPr>
          <w:rtl/>
        </w:rPr>
        <w:t>משפט ולהיסחב עם זה שנים.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ששאלת,</w:t>
      </w:r>
      <w:r w:rsidR="00BC2E5C">
        <w:rPr>
          <w:rtl/>
        </w:rPr>
        <w:t xml:space="preserve"> </w:t>
      </w:r>
      <w:r w:rsidRPr="00ED2A59">
        <w:rPr>
          <w:rtl/>
        </w:rPr>
        <w:t>הפנקסים</w:t>
      </w:r>
      <w:r w:rsidR="00BC2E5C">
        <w:rPr>
          <w:rtl/>
        </w:rPr>
        <w:t xml:space="preserve"> </w:t>
      </w:r>
      <w:r w:rsidRPr="00ED2A59">
        <w:rPr>
          <w:rtl/>
        </w:rPr>
        <w:t>באזור</w:t>
      </w:r>
      <w:r w:rsidR="00BC2E5C">
        <w:rPr>
          <w:rtl/>
        </w:rPr>
        <w:t xml:space="preserve"> </w:t>
      </w:r>
      <w:r w:rsidRPr="00ED2A59">
        <w:rPr>
          <w:rtl/>
        </w:rPr>
        <w:t>הצפון,</w:t>
      </w:r>
      <w:r w:rsidR="00BC2E5C">
        <w:rPr>
          <w:rtl/>
        </w:rPr>
        <w:t xml:space="preserve"> </w:t>
      </w:r>
      <w:r w:rsidRPr="00ED2A59">
        <w:rPr>
          <w:rtl/>
        </w:rPr>
        <w:t>באוכלוסייה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 זה אותו דבר.</w:t>
      </w:r>
      <w:r w:rsidR="00BC2E5C">
        <w:rPr>
          <w:rtl/>
        </w:rPr>
        <w:t xml:space="preserve"> </w:t>
      </w:r>
      <w:r w:rsidRPr="00ED2A59">
        <w:rPr>
          <w:rtl/>
        </w:rPr>
        <w:t>ההוראות שלנו בלשכות התעסוקה חלות בכל המקומות.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אמרתי.</w:t>
      </w:r>
      <w:r w:rsidR="00BC2E5C">
        <w:rPr>
          <w:rtl/>
        </w:rPr>
        <w:t xml:space="preserve"> </w:t>
      </w:r>
      <w:r w:rsidRPr="00ED2A59">
        <w:rPr>
          <w:rtl/>
        </w:rPr>
        <w:t>אני יודע שבירושלים חולקו לפחות 700, והסברתי בדיוק מה היתה הבעיה.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לתת</w:t>
      </w:r>
      <w:r w:rsidR="00BC2E5C">
        <w:rPr>
          <w:rtl/>
        </w:rPr>
        <w:t xml:space="preserve"> </w:t>
      </w:r>
      <w:r w:rsidRPr="00ED2A59">
        <w:rPr>
          <w:rtl/>
        </w:rPr>
        <w:t>את זה שבועיים מראש, אף שהיו כמה זריזים. נותנים את זה בדיוק באותו</w:t>
      </w:r>
      <w:r w:rsidR="00BC2E5C">
        <w:rPr>
          <w:rtl/>
        </w:rPr>
        <w:t xml:space="preserve"> </w:t>
      </w:r>
      <w:r w:rsidRPr="00ED2A59">
        <w:rPr>
          <w:rtl/>
        </w:rPr>
        <w:t>יום שהם מתחילים לעבוד.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לגבי מלחמתי בעובדים הזרים </w:t>
      </w:r>
      <w:r w:rsidR="00BC2E5C">
        <w:rPr>
          <w:rtl/>
        </w:rPr>
        <w:t>–</w:t>
      </w:r>
      <w:r w:rsidRPr="00ED2A59">
        <w:rPr>
          <w:rtl/>
        </w:rPr>
        <w:t xml:space="preserve"> יש הצלחות ויש פחות הצלחות. לפחות השבוע הפחתנו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העובדים</w:t>
      </w:r>
      <w:r w:rsidR="00BC2E5C">
        <w:rPr>
          <w:rtl/>
        </w:rPr>
        <w:t xml:space="preserve"> </w:t>
      </w:r>
      <w:r w:rsidRPr="00ED2A59">
        <w:rPr>
          <w:rtl/>
        </w:rPr>
        <w:t>בענף</w:t>
      </w:r>
      <w:r w:rsidR="00BC2E5C">
        <w:rPr>
          <w:rtl/>
        </w:rPr>
        <w:t xml:space="preserve"> </w:t>
      </w:r>
      <w:r w:rsidRPr="00ED2A59">
        <w:rPr>
          <w:rtl/>
        </w:rPr>
        <w:t>הבניין</w:t>
      </w:r>
      <w:r w:rsidR="00BC2E5C">
        <w:rPr>
          <w:rtl/>
        </w:rPr>
        <w:t xml:space="preserve"> </w:t>
      </w:r>
      <w:r w:rsidRPr="00ED2A59">
        <w:rPr>
          <w:rtl/>
        </w:rPr>
        <w:t>מ</w:t>
      </w:r>
      <w:r w:rsidR="00BC2E5C">
        <w:rPr>
          <w:rtl/>
        </w:rPr>
        <w:t>-</w:t>
      </w:r>
      <w:r w:rsidRPr="00ED2A59">
        <w:rPr>
          <w:rtl/>
        </w:rPr>
        <w:t>45,000</w:t>
      </w:r>
      <w:r w:rsidR="00BC2E5C">
        <w:rPr>
          <w:rtl/>
        </w:rPr>
        <w:t xml:space="preserve"> </w:t>
      </w:r>
      <w:r w:rsidRPr="00ED2A59">
        <w:rPr>
          <w:rtl/>
        </w:rPr>
        <w:t>ל</w:t>
      </w:r>
      <w:r w:rsidR="00BC2E5C">
        <w:rPr>
          <w:rtl/>
        </w:rPr>
        <w:t>-</w:t>
      </w:r>
      <w:r w:rsidRPr="00ED2A59">
        <w:rPr>
          <w:rtl/>
        </w:rPr>
        <w:t>30,000.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אם אתה וחבריך, חברי הכנסת</w:t>
      </w:r>
      <w:r w:rsidR="00BC2E5C">
        <w:rPr>
          <w:rtl/>
        </w:rPr>
        <w:t xml:space="preserve"> </w:t>
      </w:r>
      <w:r w:rsidRPr="00ED2A59">
        <w:rPr>
          <w:rtl/>
        </w:rPr>
        <w:t>הערבים,</w:t>
      </w:r>
      <w:r w:rsidR="00BC2E5C">
        <w:rPr>
          <w:rtl/>
        </w:rPr>
        <w:t xml:space="preserve"> </w:t>
      </w:r>
      <w:r w:rsidRPr="00ED2A59">
        <w:rPr>
          <w:rtl/>
        </w:rPr>
        <w:t>תצאו</w:t>
      </w:r>
      <w:r w:rsidR="00BC2E5C">
        <w:rPr>
          <w:rtl/>
        </w:rPr>
        <w:t xml:space="preserve"> </w:t>
      </w:r>
      <w:r w:rsidRPr="00ED2A59">
        <w:rPr>
          <w:rtl/>
        </w:rPr>
        <w:t>בקריאה</w:t>
      </w:r>
      <w:r w:rsidR="00BC2E5C">
        <w:rPr>
          <w:rtl/>
        </w:rPr>
        <w:t xml:space="preserve"> </w:t>
      </w:r>
      <w:r w:rsidRPr="00ED2A59">
        <w:rPr>
          <w:rtl/>
        </w:rPr>
        <w:t>ותעודדו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ערבית</w:t>
      </w:r>
      <w:r w:rsidR="00BC2E5C">
        <w:rPr>
          <w:rtl/>
        </w:rPr>
        <w:t xml:space="preserve"> </w:t>
      </w:r>
      <w:r w:rsidRPr="00ED2A59">
        <w:rPr>
          <w:rtl/>
        </w:rPr>
        <w:t>בציבור</w:t>
      </w:r>
      <w:r w:rsidR="00BC2E5C">
        <w:rPr>
          <w:rtl/>
        </w:rPr>
        <w:t xml:space="preserve"> </w:t>
      </w:r>
      <w:r w:rsidRPr="00ED2A59">
        <w:rPr>
          <w:rtl/>
        </w:rPr>
        <w:t>שלכם, בבניין למשל,</w:t>
      </w:r>
      <w:r w:rsidR="00BC2E5C">
        <w:rPr>
          <w:rtl/>
        </w:rPr>
        <w:t xml:space="preserve"> </w:t>
      </w:r>
      <w:r w:rsidRPr="00ED2A59">
        <w:rPr>
          <w:rtl/>
        </w:rPr>
        <w:t>ובחקלאות,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הענפים</w:t>
      </w:r>
      <w:r w:rsidR="00BC2E5C">
        <w:rPr>
          <w:rtl/>
        </w:rPr>
        <w:t xml:space="preserve"> </w:t>
      </w:r>
      <w:r w:rsidRPr="00ED2A59">
        <w:rPr>
          <w:rtl/>
        </w:rPr>
        <w:t>המסורתיים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מה שקרה הוא שהעובדים הזרים השתלטו על</w:t>
      </w:r>
      <w:r w:rsidR="00BC2E5C">
        <w:rPr>
          <w:rtl/>
        </w:rPr>
        <w:t xml:space="preserve"> </w:t>
      </w:r>
      <w:r w:rsidRPr="00ED2A59">
        <w:rPr>
          <w:rtl/>
        </w:rPr>
        <w:t>הענפים</w:t>
      </w:r>
      <w:r w:rsidR="00BC2E5C">
        <w:rPr>
          <w:rtl/>
        </w:rPr>
        <w:t xml:space="preserve"> </w:t>
      </w:r>
      <w:r w:rsidRPr="00ED2A59">
        <w:rPr>
          <w:rtl/>
        </w:rPr>
        <w:t>הללו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פחות רצון ונכונות מצד חלק מהאוכלוסייה הערבית לעבוד בתחום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אומר, כל איש מהאוכלוסייה הערבית שירצה לעבוד בבניין ובחקלאות, שיבוא</w:t>
      </w:r>
      <w:r w:rsidR="00BC2E5C">
        <w:rPr>
          <w:rtl/>
        </w:rPr>
        <w:t xml:space="preserve"> </w:t>
      </w:r>
      <w:r w:rsidRPr="00ED2A59">
        <w:rPr>
          <w:rtl/>
        </w:rPr>
        <w:t>אלי.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נסדר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את העבודה. יכול להיות שנכון לעכשיו זה משתלם אולי בקבלת</w:t>
      </w:r>
      <w:r w:rsidR="00BC2E5C">
        <w:rPr>
          <w:rtl/>
        </w:rPr>
        <w:t xml:space="preserve"> </w:t>
      </w:r>
      <w:r w:rsidRPr="00ED2A59">
        <w:rPr>
          <w:rtl/>
        </w:rPr>
        <w:t>תנאים, אבל בהסתכלות לעתיד, זו תהיה בכייה לדורות לאחר מכן.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</w:t>
      </w:r>
      <w:r w:rsidR="00BC2E5C">
        <w:rPr>
          <w:rtl/>
        </w:rPr>
        <w:t xml:space="preserve"> </w:t>
      </w:r>
      <w:r w:rsidRPr="00ED2A59">
        <w:rPr>
          <w:rtl/>
        </w:rPr>
        <w:t>לאדוני השר.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לשאילתא הבאה, של חבר הכנסת יצחק סבן,</w:t>
      </w:r>
      <w:r w:rsidR="00BC2E5C">
        <w:rPr>
          <w:rtl/>
        </w:rPr>
        <w:t xml:space="preserve"> </w:t>
      </w:r>
      <w:r w:rsidRPr="00ED2A59">
        <w:rPr>
          <w:rtl/>
        </w:rPr>
        <w:t>לכבוד סגן השר לביטחון פנים. בבקשה, אדוני סגן השר, תוכל לגשת למקומך.</w:t>
      </w:r>
      <w:r w:rsidR="00BC2E5C">
        <w:rPr>
          <w:rtl/>
        </w:rPr>
        <w:t xml:space="preserve"> </w:t>
      </w:r>
      <w:r w:rsidRPr="00ED2A59">
        <w:rPr>
          <w:rtl/>
        </w:rPr>
        <w:t>חבר הכנסת</w:t>
      </w:r>
      <w:r w:rsidR="00BC2E5C">
        <w:rPr>
          <w:rtl/>
        </w:rPr>
        <w:t xml:space="preserve"> </w:t>
      </w:r>
      <w:r w:rsidRPr="00ED2A59">
        <w:rPr>
          <w:rtl/>
        </w:rPr>
        <w:t>סבן, בבקשה.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6" w:name="_Toc452460191"/>
      <w:r w:rsidRPr="00BC2E5C">
        <w:rPr>
          <w:rtl/>
        </w:rPr>
        <w:t>תנאי מעצרם של פעילי הימין</w:t>
      </w:r>
      <w:bookmarkEnd w:id="6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סבן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 השר, חברי הכנסת, נודע לי שנמנע משלושת פעילי</w:t>
      </w:r>
      <w:r w:rsidR="00BC2E5C">
        <w:rPr>
          <w:rtl/>
        </w:rPr>
        <w:t xml:space="preserve"> </w:t>
      </w:r>
      <w:r w:rsidRPr="00ED2A59">
        <w:rPr>
          <w:rtl/>
        </w:rPr>
        <w:t>הימין</w:t>
      </w:r>
      <w:r w:rsidR="00BC2E5C">
        <w:rPr>
          <w:rtl/>
        </w:rPr>
        <w:t xml:space="preserve"> </w:t>
      </w:r>
      <w:r w:rsidRPr="00ED2A59">
        <w:rPr>
          <w:rtl/>
        </w:rPr>
        <w:t>הכלואים בכלא "אשמורת" להתפלל בבית</w:t>
      </w:r>
      <w:r w:rsidR="00BC2E5C">
        <w:rPr>
          <w:rtl/>
        </w:rPr>
        <w:t>-</w:t>
      </w:r>
      <w:r w:rsidRPr="00ED2A59">
        <w:rPr>
          <w:rtl/>
        </w:rPr>
        <w:t>הכנסת ושאין להם אוכל כשר, גם לא חלבי,</w:t>
      </w:r>
      <w:r w:rsidR="00BC2E5C">
        <w:rPr>
          <w:rtl/>
        </w:rPr>
        <w:t xml:space="preserve"> </w:t>
      </w:r>
      <w:r w:rsidRPr="00ED2A59">
        <w:rPr>
          <w:rtl/>
        </w:rPr>
        <w:t>כי האוכל בקנטינה אינו כשר. כמו כן נטען כי אחד מהם הוכה על</w:t>
      </w:r>
      <w:r w:rsidR="00BC2E5C">
        <w:rPr>
          <w:rtl/>
        </w:rPr>
        <w:t>-</w:t>
      </w:r>
      <w:r w:rsidRPr="00ED2A59">
        <w:rPr>
          <w:rtl/>
        </w:rPr>
        <w:t>ידי ערבי.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רצוני לשאול: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האם הפרטים נכונים? אם כן </w:t>
      </w:r>
      <w:r w:rsidR="00BC2E5C">
        <w:rPr>
          <w:rtl/>
        </w:rPr>
        <w:t>–</w:t>
      </w:r>
      <w:r w:rsidRPr="00ED2A59">
        <w:rPr>
          <w:rtl/>
        </w:rPr>
        <w:t xml:space="preserve"> האם ייענו דרישותיהם?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אם הוכה על</w:t>
      </w:r>
      <w:r>
        <w:rPr>
          <w:rtl/>
        </w:rPr>
        <w:t>-</w:t>
      </w:r>
      <w:r w:rsidR="00ED2A59" w:rsidRPr="00ED2A59">
        <w:rPr>
          <w:rtl/>
        </w:rPr>
        <w:t>ידי אסיר אחר.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הוכה על</w:t>
      </w:r>
      <w:r w:rsidR="00BC2E5C">
        <w:rPr>
          <w:rtl/>
        </w:rPr>
        <w:t>-</w:t>
      </w:r>
      <w:r w:rsidRPr="00ED2A59">
        <w:rPr>
          <w:rtl/>
        </w:rPr>
        <w:t>ידי אסיר. חבר הכנסת טיבי, אנחנו נסכם: הוכה על</w:t>
      </w:r>
      <w:r w:rsidR="00BC2E5C">
        <w:rPr>
          <w:rtl/>
        </w:rPr>
        <w:t>-</w:t>
      </w:r>
      <w:r w:rsidRPr="00ED2A59">
        <w:rPr>
          <w:rtl/>
        </w:rPr>
        <w:t>ידי אסיר אחר.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– </w:t>
      </w:r>
      <w:r w:rsidR="00ED2A59" w:rsidRPr="00ED2A59">
        <w:rPr>
          <w:rtl/>
        </w:rPr>
        <w:t>למשל</w:t>
      </w:r>
      <w:r>
        <w:rPr>
          <w:rtl/>
        </w:rPr>
        <w:t xml:space="preserve"> </w:t>
      </w:r>
      <w:r w:rsidR="00ED2A59" w:rsidRPr="00ED2A59">
        <w:rPr>
          <w:rtl/>
        </w:rPr>
        <w:t>יהודי</w:t>
      </w:r>
      <w:r>
        <w:rPr>
          <w:rtl/>
        </w:rPr>
        <w:t xml:space="preserve"> </w:t>
      </w:r>
      <w:r w:rsidR="00ED2A59" w:rsidRPr="00ED2A59">
        <w:rPr>
          <w:rtl/>
        </w:rPr>
        <w:t>מרביץ ליהודי זה פחות חמור. אם יהודי מרביץ לערבי, זה</w:t>
      </w:r>
      <w:r>
        <w:rPr>
          <w:rtl/>
        </w:rPr>
        <w:t xml:space="preserve"> </w:t>
      </w:r>
      <w:r w:rsidR="00ED2A59" w:rsidRPr="00ED2A59">
        <w:rPr>
          <w:rtl/>
        </w:rPr>
        <w:t>חמור.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יותר חמור.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אחמד טיבי, אם תרביץ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זה לא נורא. אבל אם תרביץ לתמר, אני</w:t>
      </w:r>
      <w:r w:rsidR="00BC2E5C">
        <w:rPr>
          <w:rtl/>
        </w:rPr>
        <w:t xml:space="preserve"> </w:t>
      </w:r>
      <w:r w:rsidRPr="00ED2A59">
        <w:rPr>
          <w:rtl/>
        </w:rPr>
        <w:t>אהרוג אותך.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הנדל,</w:t>
      </w:r>
      <w:r w:rsidR="00BC2E5C">
        <w:rPr>
          <w:rtl/>
        </w:rPr>
        <w:t xml:space="preserve"> </w:t>
      </w:r>
      <w:r w:rsidRPr="00ED2A59">
        <w:rPr>
          <w:rtl/>
        </w:rPr>
        <w:t>היו לך 30 שניות לקרוא קריאות ביניים, זה רק בעקבות תקלה</w:t>
      </w:r>
      <w:r w:rsidR="00BC2E5C">
        <w:rPr>
          <w:rtl/>
        </w:rPr>
        <w:t xml:space="preserve"> </w:t>
      </w:r>
      <w:r w:rsidRPr="00ED2A59">
        <w:rPr>
          <w:rtl/>
        </w:rPr>
        <w:t>טכנית שהמיקרופון לא היה ליד סגן השר. עכשיו תאפשר לו. בבקשה,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השר לביטחון פנים ג' עזרא: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2</w:t>
      </w:r>
      <w:r w:rsidR="0002090C">
        <w:rPr>
          <w:rFonts w:hint="cs"/>
          <w:rtl/>
        </w:rPr>
        <w:t>-</w:t>
      </w:r>
      <w:r w:rsidRPr="00ED2A59">
        <w:rPr>
          <w:rtl/>
        </w:rPr>
        <w:t>1.</w:t>
      </w:r>
      <w:r w:rsidR="00BC2E5C">
        <w:rPr>
          <w:rtl/>
        </w:rPr>
        <w:t xml:space="preserve"> </w:t>
      </w:r>
      <w:r w:rsidRPr="00ED2A59">
        <w:rPr>
          <w:rtl/>
        </w:rPr>
        <w:t>העצורים</w:t>
      </w:r>
      <w:r w:rsidR="00BC2E5C">
        <w:rPr>
          <w:rtl/>
        </w:rPr>
        <w:t xml:space="preserve"> </w:t>
      </w:r>
      <w:r w:rsidRPr="00ED2A59">
        <w:rPr>
          <w:rtl/>
        </w:rPr>
        <w:t>שבנדון עצורים עד תום ההליכים המשפטיים.</w:t>
      </w:r>
      <w:r w:rsidR="00BC2E5C">
        <w:rPr>
          <w:rtl/>
        </w:rPr>
        <w:t xml:space="preserve"> </w:t>
      </w:r>
      <w:r w:rsidRPr="00ED2A59">
        <w:rPr>
          <w:rtl/>
        </w:rPr>
        <w:t>בתאריך 6 ביוני הם</w:t>
      </w:r>
      <w:r w:rsidR="00BC2E5C">
        <w:rPr>
          <w:rtl/>
        </w:rPr>
        <w:t xml:space="preserve"> </w:t>
      </w:r>
      <w:r w:rsidRPr="00ED2A59">
        <w:rPr>
          <w:rtl/>
        </w:rPr>
        <w:t>נקלטו בבית</w:t>
      </w:r>
      <w:r w:rsidR="00BC2E5C">
        <w:rPr>
          <w:rtl/>
        </w:rPr>
        <w:t>-</w:t>
      </w:r>
      <w:r w:rsidRPr="00ED2A59">
        <w:rPr>
          <w:rtl/>
        </w:rPr>
        <w:t>הסוהר "אשמורת", ובתאריך 23 ביוני הם הועברו לבית</w:t>
      </w:r>
      <w:r w:rsidR="00BC2E5C">
        <w:rPr>
          <w:rtl/>
        </w:rPr>
        <w:t>-</w:t>
      </w:r>
      <w:r w:rsidRPr="00ED2A59">
        <w:rPr>
          <w:rtl/>
        </w:rPr>
        <w:t>הסוהר "איילון".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העצורים</w:t>
      </w:r>
      <w:r w:rsidR="00BC2E5C">
        <w:rPr>
          <w:rtl/>
        </w:rPr>
        <w:t xml:space="preserve"> </w:t>
      </w:r>
      <w:r w:rsidRPr="00ED2A59">
        <w:rPr>
          <w:rtl/>
        </w:rPr>
        <w:t>שוהים</w:t>
      </w:r>
      <w:r w:rsidR="00BC2E5C">
        <w:rPr>
          <w:rtl/>
        </w:rPr>
        <w:t xml:space="preserve"> </w:t>
      </w:r>
      <w:r w:rsidRPr="00ED2A59">
        <w:rPr>
          <w:rtl/>
        </w:rPr>
        <w:t>באגף</w:t>
      </w:r>
      <w:r w:rsidR="00BC2E5C">
        <w:rPr>
          <w:rtl/>
        </w:rPr>
        <w:t xml:space="preserve"> </w:t>
      </w:r>
      <w:r w:rsidRPr="00ED2A59">
        <w:rPr>
          <w:rtl/>
        </w:rPr>
        <w:t>מופרד</w:t>
      </w:r>
      <w:r w:rsidR="00BC2E5C">
        <w:rPr>
          <w:rtl/>
        </w:rPr>
        <w:t xml:space="preserve"> </w:t>
      </w:r>
      <w:r w:rsidRPr="00ED2A59">
        <w:rPr>
          <w:rtl/>
        </w:rPr>
        <w:t>לחלוטין</w:t>
      </w:r>
      <w:r w:rsidR="00BC2E5C">
        <w:rPr>
          <w:rtl/>
        </w:rPr>
        <w:t xml:space="preserve"> </w:t>
      </w:r>
      <w:r w:rsidRPr="00ED2A59">
        <w:rPr>
          <w:rtl/>
        </w:rPr>
        <w:t>מכלל האסירים, יחד עם עוד שני עצורים</w:t>
      </w:r>
      <w:r w:rsidR="00BC2E5C">
        <w:rPr>
          <w:rtl/>
        </w:rPr>
        <w:t xml:space="preserve"> </w:t>
      </w:r>
      <w:r w:rsidRPr="00ED2A59">
        <w:rPr>
          <w:rtl/>
        </w:rPr>
        <w:t>נוספים</w:t>
      </w:r>
      <w:r w:rsidR="00BC2E5C">
        <w:rPr>
          <w:rtl/>
        </w:rPr>
        <w:t xml:space="preserve"> </w:t>
      </w:r>
      <w:r w:rsidRPr="00ED2A59">
        <w:rPr>
          <w:rtl/>
        </w:rPr>
        <w:t>מאותה</w:t>
      </w:r>
      <w:r w:rsidR="00BC2E5C">
        <w:rPr>
          <w:rtl/>
        </w:rPr>
        <w:t xml:space="preserve"> </w:t>
      </w:r>
      <w:r w:rsidRPr="00ED2A59">
        <w:rPr>
          <w:rtl/>
        </w:rPr>
        <w:t>פרשה. סך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הכול </w:t>
      </w:r>
      <w:r w:rsidR="00BC2E5C">
        <w:rPr>
          <w:rtl/>
        </w:rPr>
        <w:t>–</w:t>
      </w:r>
      <w:r w:rsidRPr="00ED2A59">
        <w:rPr>
          <w:rtl/>
        </w:rPr>
        <w:t xml:space="preserve"> חמישה.</w:t>
      </w:r>
      <w:r w:rsidR="00BC2E5C">
        <w:rPr>
          <w:rtl/>
        </w:rPr>
        <w:t xml:space="preserve"> </w:t>
      </w:r>
      <w:r w:rsidRPr="00ED2A59">
        <w:rPr>
          <w:rtl/>
        </w:rPr>
        <w:t>ההפרדה נועדה להגן על שלומם וביטחונם של</w:t>
      </w:r>
      <w:r w:rsidR="00BC2E5C">
        <w:rPr>
          <w:rtl/>
        </w:rPr>
        <w:t xml:space="preserve"> </w:t>
      </w:r>
      <w:r w:rsidRPr="00ED2A59">
        <w:rPr>
          <w:rtl/>
        </w:rPr>
        <w:t>העצורים,</w:t>
      </w:r>
      <w:r w:rsidR="00BC2E5C">
        <w:rPr>
          <w:rtl/>
        </w:rPr>
        <w:t xml:space="preserve"> </w:t>
      </w:r>
      <w:r w:rsidRPr="00ED2A59">
        <w:rPr>
          <w:rtl/>
        </w:rPr>
        <w:t>אך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מקבלים</w:t>
      </w:r>
      <w:r w:rsidR="00BC2E5C">
        <w:rPr>
          <w:rtl/>
        </w:rPr>
        <w:t xml:space="preserve"> </w:t>
      </w:r>
      <w:r w:rsidRPr="00ED2A59">
        <w:rPr>
          <w:rtl/>
        </w:rPr>
        <w:t>את כל התנאים שלהם זכאים עצורים עד תום ההליכים, 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החוק והפקודות.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העצירים</w:t>
      </w:r>
      <w:r w:rsidR="00BC2E5C">
        <w:rPr>
          <w:rtl/>
        </w:rPr>
        <w:t xml:space="preserve"> </w:t>
      </w:r>
      <w:r w:rsidRPr="00ED2A59">
        <w:rPr>
          <w:rtl/>
        </w:rPr>
        <w:t>אינם</w:t>
      </w:r>
      <w:r w:rsidR="00BC2E5C">
        <w:rPr>
          <w:rtl/>
        </w:rPr>
        <w:t xml:space="preserve"> </w:t>
      </w:r>
      <w:r w:rsidRPr="00ED2A59">
        <w:rPr>
          <w:rtl/>
        </w:rPr>
        <w:t>שוהים</w:t>
      </w:r>
      <w:r w:rsidR="00BC2E5C">
        <w:rPr>
          <w:rtl/>
        </w:rPr>
        <w:t xml:space="preserve"> </w:t>
      </w:r>
      <w:r w:rsidRPr="00ED2A59">
        <w:rPr>
          <w:rtl/>
        </w:rPr>
        <w:t>באגף התורני ב"איילון", שכן הוא מיועד לאסירים שפוטים</w:t>
      </w:r>
      <w:r w:rsidR="00BC2E5C">
        <w:rPr>
          <w:rtl/>
        </w:rPr>
        <w:t xml:space="preserve"> </w:t>
      </w:r>
      <w:r w:rsidRPr="00ED2A59">
        <w:rPr>
          <w:rtl/>
        </w:rPr>
        <w:t>בלבד.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לאור</w:t>
      </w:r>
      <w:r w:rsidR="00BC2E5C">
        <w:rPr>
          <w:rtl/>
        </w:rPr>
        <w:t xml:space="preserve"> </w:t>
      </w:r>
      <w:r w:rsidRPr="00ED2A59">
        <w:rPr>
          <w:rtl/>
        </w:rPr>
        <w:t>החזקתם באגף נפרד שבו אין בית</w:t>
      </w:r>
      <w:r w:rsidR="00BC2E5C">
        <w:rPr>
          <w:rtl/>
        </w:rPr>
        <w:t>-</w:t>
      </w:r>
      <w:r w:rsidRPr="00ED2A59">
        <w:rPr>
          <w:rtl/>
        </w:rPr>
        <w:t>כנסת, הם אינם יכולים להתפלל בציבור, אך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רשאים,</w:t>
      </w:r>
      <w:r w:rsidR="00BC2E5C">
        <w:rPr>
          <w:rtl/>
        </w:rPr>
        <w:t xml:space="preserve"> </w:t>
      </w:r>
      <w:r w:rsidRPr="00ED2A59">
        <w:rPr>
          <w:rtl/>
        </w:rPr>
        <w:t>כמובן,</w:t>
      </w:r>
      <w:r w:rsidR="00BC2E5C">
        <w:rPr>
          <w:rtl/>
        </w:rPr>
        <w:t xml:space="preserve"> </w:t>
      </w:r>
      <w:r w:rsidRPr="00ED2A59">
        <w:rPr>
          <w:rtl/>
        </w:rPr>
        <w:t>להתפלל</w:t>
      </w:r>
      <w:r w:rsidR="00BC2E5C">
        <w:rPr>
          <w:rtl/>
        </w:rPr>
        <w:t xml:space="preserve"> </w:t>
      </w:r>
      <w:r w:rsidRPr="00ED2A59">
        <w:rPr>
          <w:rtl/>
        </w:rPr>
        <w:t>באגף שבו הם שוהים.</w:t>
      </w:r>
      <w:r w:rsidR="00BC2E5C">
        <w:rPr>
          <w:rtl/>
        </w:rPr>
        <w:t xml:space="preserve"> </w:t>
      </w:r>
      <w:r w:rsidRPr="00ED2A59">
        <w:rPr>
          <w:rtl/>
        </w:rPr>
        <w:t>כך היה המצב גם בעת שהייתם בכלא</w:t>
      </w:r>
      <w:r w:rsidR="00BC2E5C">
        <w:rPr>
          <w:rtl/>
        </w:rPr>
        <w:t xml:space="preserve"> </w:t>
      </w:r>
      <w:r w:rsidRPr="00ED2A59">
        <w:rPr>
          <w:rtl/>
        </w:rPr>
        <w:t>"אשמורת".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האוכל,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להסיר</w:t>
      </w:r>
      <w:r w:rsidR="00BC2E5C">
        <w:rPr>
          <w:rtl/>
        </w:rPr>
        <w:t xml:space="preserve"> </w:t>
      </w:r>
      <w:r w:rsidRPr="00ED2A59">
        <w:rPr>
          <w:rtl/>
        </w:rPr>
        <w:t>ספקות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לציין</w:t>
      </w:r>
      <w:r w:rsidR="00BC2E5C">
        <w:rPr>
          <w:rtl/>
        </w:rPr>
        <w:t xml:space="preserve"> </w:t>
      </w:r>
      <w:r w:rsidRPr="00ED2A59">
        <w:rPr>
          <w:rtl/>
        </w:rPr>
        <w:t>שכל המזון המסופק בשירות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הסוהר</w:t>
      </w:r>
      <w:r w:rsidR="00BC2E5C">
        <w:rPr>
          <w:rtl/>
        </w:rPr>
        <w:t xml:space="preserve"> </w:t>
      </w:r>
      <w:r w:rsidRPr="00ED2A59">
        <w:rPr>
          <w:rtl/>
        </w:rPr>
        <w:t>כשר.</w:t>
      </w:r>
      <w:r w:rsidR="00BC2E5C">
        <w:rPr>
          <w:rtl/>
        </w:rPr>
        <w:t xml:space="preserve"> </w:t>
      </w:r>
      <w:r w:rsidRPr="00ED2A59">
        <w:rPr>
          <w:rtl/>
        </w:rPr>
        <w:t>במקרה דנן העצורים ביקשו מזון בהכשר בד"ץ. אספקת מזון זה מחייבת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הזמנתו</w:t>
      </w:r>
      <w:r w:rsidR="00BC2E5C">
        <w:rPr>
          <w:rtl/>
        </w:rPr>
        <w:t xml:space="preserve"> </w:t>
      </w:r>
      <w:r w:rsidRPr="00ED2A59">
        <w:rPr>
          <w:rtl/>
        </w:rPr>
        <w:t>מראש.</w:t>
      </w:r>
      <w:r w:rsidR="00BC2E5C">
        <w:rPr>
          <w:rtl/>
        </w:rPr>
        <w:t xml:space="preserve"> </w:t>
      </w:r>
      <w:r w:rsidRPr="00ED2A59">
        <w:rPr>
          <w:rtl/>
        </w:rPr>
        <w:t>עם הגעתם לכלא "אשמורת", ביום 6 ביוני, הוזמן מזון זה לבקשתם,</w:t>
      </w:r>
      <w:r w:rsidR="00BC2E5C">
        <w:rPr>
          <w:rtl/>
        </w:rPr>
        <w:t xml:space="preserve"> </w:t>
      </w:r>
      <w:r w:rsidRPr="00ED2A59">
        <w:rPr>
          <w:rtl/>
        </w:rPr>
        <w:t>ובינתיים</w:t>
      </w:r>
      <w:r w:rsidR="00BC2E5C">
        <w:rPr>
          <w:rtl/>
        </w:rPr>
        <w:t xml:space="preserve"> </w:t>
      </w:r>
      <w:r w:rsidRPr="00ED2A59">
        <w:rPr>
          <w:rtl/>
        </w:rPr>
        <w:t>סופקו</w:t>
      </w:r>
      <w:r w:rsidR="00BC2E5C">
        <w:rPr>
          <w:rtl/>
        </w:rPr>
        <w:t xml:space="preserve"> </w:t>
      </w:r>
      <w:r w:rsidRPr="00ED2A59">
        <w:rPr>
          <w:rtl/>
        </w:rPr>
        <w:t>להם</w:t>
      </w:r>
      <w:r w:rsidR="00BC2E5C">
        <w:rPr>
          <w:rtl/>
        </w:rPr>
        <w:t xml:space="preserve"> </w:t>
      </w:r>
      <w:r w:rsidRPr="00ED2A59">
        <w:rPr>
          <w:rtl/>
        </w:rPr>
        <w:t>פריטי</w:t>
      </w:r>
      <w:r w:rsidR="00BC2E5C">
        <w:rPr>
          <w:rtl/>
        </w:rPr>
        <w:t xml:space="preserve"> </w:t>
      </w:r>
      <w:r w:rsidRPr="00ED2A59">
        <w:rPr>
          <w:rtl/>
        </w:rPr>
        <w:t>מזון על</w:t>
      </w:r>
      <w:r w:rsidR="00BC2E5C">
        <w:rPr>
          <w:rtl/>
        </w:rPr>
        <w:t>-</w:t>
      </w:r>
      <w:r w:rsidRPr="00ED2A59">
        <w:rPr>
          <w:rtl/>
        </w:rPr>
        <w:t>פי הסכמתם.</w:t>
      </w:r>
      <w:r w:rsidR="00BC2E5C">
        <w:rPr>
          <w:rtl/>
        </w:rPr>
        <w:t xml:space="preserve"> </w:t>
      </w:r>
      <w:r w:rsidRPr="00ED2A59">
        <w:rPr>
          <w:rtl/>
        </w:rPr>
        <w:t>מ</w:t>
      </w:r>
      <w:r w:rsidR="00BC2E5C">
        <w:rPr>
          <w:rtl/>
        </w:rPr>
        <w:t>-</w:t>
      </w:r>
      <w:r w:rsidRPr="00ED2A59">
        <w:rPr>
          <w:rtl/>
        </w:rPr>
        <w:t>9 ביוני, דהיינו כעבור שלושה</w:t>
      </w:r>
      <w:r w:rsidR="00BC2E5C">
        <w:rPr>
          <w:rtl/>
        </w:rPr>
        <w:t xml:space="preserve"> </w:t>
      </w:r>
      <w:r w:rsidRPr="00ED2A59">
        <w:rPr>
          <w:rtl/>
        </w:rPr>
        <w:t>ימים, הם החלו לקבל מזון בהכשר בד"ץ.</w:t>
      </w:r>
      <w:r w:rsidR="00BC2E5C">
        <w:rPr>
          <w:rtl/>
        </w:rPr>
        <w:t xml:space="preserve"> </w:t>
      </w:r>
      <w:r w:rsidRPr="00ED2A59">
        <w:rPr>
          <w:rtl/>
        </w:rPr>
        <w:t>כיום הם מקבלים מזון בהכשר בד"ץ, אשר מסופק</w:t>
      </w:r>
      <w:r w:rsidR="00BC2E5C">
        <w:rPr>
          <w:rtl/>
        </w:rPr>
        <w:t xml:space="preserve"> </w:t>
      </w:r>
      <w:r w:rsidRPr="00ED2A59">
        <w:rPr>
          <w:rtl/>
        </w:rPr>
        <w:t>להם מהאגף התורני של כלא "איילון".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התקיפה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ערבי </w:t>
      </w:r>
      <w:r w:rsidR="00BC2E5C">
        <w:rPr>
          <w:rtl/>
        </w:rPr>
        <w:t>–</w:t>
      </w:r>
      <w:r w:rsidRPr="00ED2A59">
        <w:rPr>
          <w:rtl/>
        </w:rPr>
        <w:t xml:space="preserve"> מדובר באירוע שהיה ב</w:t>
      </w:r>
      <w:r w:rsidR="00BC2E5C">
        <w:rPr>
          <w:rtl/>
        </w:rPr>
        <w:t>-</w:t>
      </w:r>
      <w:r w:rsidRPr="00ED2A59">
        <w:rPr>
          <w:rtl/>
        </w:rPr>
        <w:t>19 ביוני, בעת ששהו</w:t>
      </w:r>
      <w:r w:rsidR="00BC2E5C">
        <w:rPr>
          <w:rtl/>
        </w:rPr>
        <w:t xml:space="preserve"> </w:t>
      </w:r>
      <w:r w:rsidRPr="00ED2A59">
        <w:rPr>
          <w:rtl/>
        </w:rPr>
        <w:t>העצורים במעבר בבית</w:t>
      </w:r>
      <w:r w:rsidR="00BC2E5C">
        <w:rPr>
          <w:rtl/>
        </w:rPr>
        <w:t>-</w:t>
      </w:r>
      <w:r w:rsidRPr="00ED2A59">
        <w:rPr>
          <w:rtl/>
        </w:rPr>
        <w:t>המעצר "ניצן". לקראת יציאתם למחרת היום לדיון בבית</w:t>
      </w:r>
      <w:r w:rsidR="00BC2E5C">
        <w:rPr>
          <w:rtl/>
        </w:rPr>
        <w:t>-</w:t>
      </w:r>
      <w:r w:rsidRPr="00ED2A59">
        <w:rPr>
          <w:rtl/>
        </w:rPr>
        <w:t>המשפט החלו</w:t>
      </w:r>
      <w:r w:rsidR="00BC2E5C">
        <w:rPr>
          <w:rtl/>
        </w:rPr>
        <w:t xml:space="preserve"> </w:t>
      </w:r>
      <w:r w:rsidRPr="00ED2A59">
        <w:rPr>
          <w:rtl/>
        </w:rPr>
        <w:t>חילופי דברים בינם לבין אסירים ערבים. במהלך האירוע שפך הערבי על אחד העצורים מים</w:t>
      </w:r>
      <w:r w:rsidR="00BC2E5C">
        <w:rPr>
          <w:rtl/>
        </w:rPr>
        <w:t xml:space="preserve"> </w:t>
      </w:r>
      <w:r w:rsidRPr="00ED2A59">
        <w:rPr>
          <w:rtl/>
        </w:rPr>
        <w:t>חמים,</w:t>
      </w:r>
      <w:r w:rsidR="00BC2E5C">
        <w:rPr>
          <w:rtl/>
        </w:rPr>
        <w:t xml:space="preserve"> </w:t>
      </w: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נכווה</w:t>
      </w:r>
      <w:r w:rsidR="00BC2E5C">
        <w:rPr>
          <w:rtl/>
        </w:rPr>
        <w:t xml:space="preserve"> </w:t>
      </w:r>
      <w:r w:rsidRPr="00ED2A59">
        <w:rPr>
          <w:rtl/>
        </w:rPr>
        <w:t>באזור</w:t>
      </w:r>
      <w:r w:rsidR="00BC2E5C">
        <w:rPr>
          <w:rtl/>
        </w:rPr>
        <w:t xml:space="preserve"> </w:t>
      </w:r>
      <w:r w:rsidRPr="00ED2A59">
        <w:rPr>
          <w:rtl/>
        </w:rPr>
        <w:t>המצח</w:t>
      </w:r>
      <w:r w:rsidR="00BC2E5C">
        <w:rPr>
          <w:rtl/>
        </w:rPr>
        <w:t xml:space="preserve"> </w:t>
      </w:r>
      <w:r w:rsidRPr="00ED2A59">
        <w:rPr>
          <w:rtl/>
        </w:rPr>
        <w:t>ומסביב</w:t>
      </w:r>
      <w:r w:rsidR="00BC2E5C">
        <w:rPr>
          <w:rtl/>
        </w:rPr>
        <w:t xml:space="preserve"> </w:t>
      </w:r>
      <w:r w:rsidRPr="00ED2A59">
        <w:rPr>
          <w:rtl/>
        </w:rPr>
        <w:t>לעיניו. העצור הוצא למרפאה לקבלת טיפול</w:t>
      </w:r>
      <w:r w:rsidR="00BC2E5C">
        <w:rPr>
          <w:rtl/>
        </w:rPr>
        <w:t xml:space="preserve"> </w:t>
      </w:r>
      <w:r w:rsidRPr="00ED2A59">
        <w:rPr>
          <w:rtl/>
        </w:rPr>
        <w:t>רפואי,</w:t>
      </w:r>
      <w:r w:rsidR="00BC2E5C">
        <w:rPr>
          <w:rtl/>
        </w:rPr>
        <w:t xml:space="preserve"> </w:t>
      </w:r>
      <w:r w:rsidRPr="00ED2A59">
        <w:rPr>
          <w:rtl/>
        </w:rPr>
        <w:t>ולאחר</w:t>
      </w:r>
      <w:r w:rsidR="00BC2E5C">
        <w:rPr>
          <w:rtl/>
        </w:rPr>
        <w:t xml:space="preserve"> </w:t>
      </w:r>
      <w:r w:rsidRPr="00ED2A59">
        <w:rPr>
          <w:rtl/>
        </w:rPr>
        <w:t>שחזר</w:t>
      </w:r>
      <w:r w:rsidR="00BC2E5C">
        <w:rPr>
          <w:rtl/>
        </w:rPr>
        <w:t xml:space="preserve"> </w:t>
      </w:r>
      <w:r w:rsidRPr="00ED2A59">
        <w:rPr>
          <w:rtl/>
        </w:rPr>
        <w:t>הצביע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אסיר</w:t>
      </w:r>
      <w:r w:rsidR="00BC2E5C">
        <w:rPr>
          <w:rtl/>
        </w:rPr>
        <w:t xml:space="preserve"> </w:t>
      </w:r>
      <w:r w:rsidRPr="00ED2A59">
        <w:rPr>
          <w:rtl/>
        </w:rPr>
        <w:t>ערבי</w:t>
      </w:r>
      <w:r w:rsidR="00BC2E5C">
        <w:rPr>
          <w:rtl/>
        </w:rPr>
        <w:t xml:space="preserve"> </w:t>
      </w:r>
      <w:r w:rsidRPr="00ED2A59">
        <w:rPr>
          <w:rtl/>
        </w:rPr>
        <w:t>כחשוד</w:t>
      </w:r>
      <w:r w:rsidR="00BC2E5C">
        <w:rPr>
          <w:rtl/>
        </w:rPr>
        <w:t xml:space="preserve"> </w:t>
      </w:r>
      <w:r w:rsidRPr="00ED2A59">
        <w:rPr>
          <w:rtl/>
        </w:rPr>
        <w:t>במעשה. למחרת היום פנה שירות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הסוהר</w:t>
      </w:r>
      <w:r w:rsidR="00BC2E5C">
        <w:rPr>
          <w:rtl/>
        </w:rPr>
        <w:t xml:space="preserve"> </w:t>
      </w:r>
      <w:r w:rsidRPr="00ED2A59">
        <w:rPr>
          <w:rtl/>
        </w:rPr>
        <w:t>אל משטרת תחנת רמלה, דיווח לו על האירוע וביקש את טיפול המשטרה בחקירה</w:t>
      </w:r>
      <w:r w:rsidR="00BC2E5C">
        <w:rPr>
          <w:rtl/>
        </w:rPr>
        <w:t xml:space="preserve"> </w:t>
      </w:r>
      <w:r w:rsidRPr="00ED2A59">
        <w:rPr>
          <w:rtl/>
        </w:rPr>
        <w:t>כמתחייב.</w:t>
      </w:r>
      <w:r w:rsidR="00BC2E5C">
        <w:rPr>
          <w:rtl/>
        </w:rPr>
        <w:t xml:space="preserve"> </w:t>
      </w:r>
      <w:r w:rsidRPr="00ED2A59">
        <w:rPr>
          <w:rtl/>
        </w:rPr>
        <w:t>בתחנת רמלה נפתח תיק בגין תקיפה חבלנית כנגד האסיר. בשעות אחר הצהריים</w:t>
      </w:r>
      <w:r w:rsidR="00BC2E5C">
        <w:rPr>
          <w:rtl/>
        </w:rPr>
        <w:t xml:space="preserve"> </w:t>
      </w:r>
      <w:r w:rsidRPr="00ED2A59">
        <w:rPr>
          <w:rtl/>
        </w:rPr>
        <w:t>של אותו יום יצא חוקר מתחנת רמלה לבית</w:t>
      </w:r>
      <w:r w:rsidR="00BC2E5C">
        <w:rPr>
          <w:rtl/>
        </w:rPr>
        <w:t>-</w:t>
      </w:r>
      <w:r w:rsidRPr="00ED2A59">
        <w:rPr>
          <w:rtl/>
        </w:rPr>
        <w:t>המעצר "ניצן" לחקור את הנושא. בשלב זה התיק</w:t>
      </w:r>
      <w:r w:rsidR="00BC2E5C">
        <w:rPr>
          <w:rtl/>
        </w:rPr>
        <w:t xml:space="preserve"> </w:t>
      </w:r>
      <w:r w:rsidRPr="00ED2A59">
        <w:rPr>
          <w:rtl/>
        </w:rPr>
        <w:t>עדיין</w:t>
      </w:r>
      <w:r w:rsidR="00BC2E5C">
        <w:rPr>
          <w:rtl/>
        </w:rPr>
        <w:t xml:space="preserve"> </w:t>
      </w:r>
      <w:r w:rsidRPr="00ED2A59">
        <w:rPr>
          <w:rtl/>
        </w:rPr>
        <w:t>בחקירה.</w:t>
      </w:r>
      <w:r w:rsidR="00BC2E5C">
        <w:rPr>
          <w:rtl/>
        </w:rPr>
        <w:t xml:space="preserve"> </w:t>
      </w:r>
      <w:r w:rsidRPr="00ED2A59">
        <w:rPr>
          <w:rtl/>
        </w:rPr>
        <w:t>בנוסף מינתה הלשכה המשפטית של שירות בתי</w:t>
      </w:r>
      <w:r w:rsidR="00BC2E5C">
        <w:rPr>
          <w:rtl/>
        </w:rPr>
        <w:t>-</w:t>
      </w:r>
      <w:r w:rsidRPr="00ED2A59">
        <w:rPr>
          <w:rtl/>
        </w:rPr>
        <w:t>הסוהר ועדת חקירה לבדיקת</w:t>
      </w:r>
      <w:r w:rsidR="00BC2E5C">
        <w:rPr>
          <w:rtl/>
        </w:rPr>
        <w:t xml:space="preserve"> </w:t>
      </w:r>
      <w:r w:rsidRPr="00ED2A59">
        <w:rPr>
          <w:rtl/>
        </w:rPr>
        <w:t>האירוע, וזו טרם סיימה את עבודתה בנושא.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 סגן השר.</w:t>
      </w:r>
      <w:r w:rsidR="00BC2E5C">
        <w:rPr>
          <w:rtl/>
        </w:rPr>
        <w:t xml:space="preserve"> </w:t>
      </w:r>
      <w:r w:rsidRPr="00ED2A59">
        <w:rPr>
          <w:rtl/>
        </w:rPr>
        <w:t>שאלה נוספת לחבר הכנסת סבן,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סבן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 להודות לסגן השר על התשובה המקיפה והעניינית. אך עדיין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שיש מקום לאפשר להם להתפלל במניין, כי האנשים דתיים וחובה עליהם לעשות</w:t>
      </w:r>
      <w:r w:rsidR="00BC2E5C">
        <w:rPr>
          <w:rtl/>
        </w:rPr>
        <w:t xml:space="preserve"> </w:t>
      </w:r>
      <w:r w:rsidRPr="00ED2A59">
        <w:rPr>
          <w:rtl/>
        </w:rPr>
        <w:t>זאת.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שאלה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נוספת לחבר הכנסת האשם מחאמיד. בבקשה.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</w:t>
      </w:r>
      <w:r w:rsidR="00BC2E5C">
        <w:rPr>
          <w:rtl/>
        </w:rPr>
        <w:t xml:space="preserve"> </w:t>
      </w:r>
      <w:r w:rsidRPr="00ED2A59">
        <w:rPr>
          <w:rtl/>
        </w:rPr>
        <w:t>טלב 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 השר, אני כמובן רוצה שיהיה שוויון מלא בין כל</w:t>
      </w:r>
      <w:r w:rsidR="00BC2E5C">
        <w:rPr>
          <w:rtl/>
        </w:rPr>
        <w:t xml:space="preserve"> </w:t>
      </w:r>
      <w:r w:rsidRPr="00ED2A59">
        <w:rPr>
          <w:rtl/>
        </w:rPr>
        <w:t>האסירים,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ששירות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הסוהר יגן על כל אסיר מפני כל אסיר אחר ולא</w:t>
      </w:r>
      <w:r w:rsidR="00BC2E5C">
        <w:rPr>
          <w:rtl/>
        </w:rPr>
        <w:t xml:space="preserve"> </w:t>
      </w:r>
      <w:r w:rsidRPr="00ED2A59">
        <w:rPr>
          <w:rtl/>
        </w:rPr>
        <w:t>לערב מין בשאינו מינו. אם אתה שם מלאכים, אדוני סגן השר, בתוך בית</w:t>
      </w:r>
      <w:r w:rsidR="00BC2E5C">
        <w:rPr>
          <w:rtl/>
        </w:rPr>
        <w:t>-</w:t>
      </w:r>
      <w:r w:rsidRPr="00ED2A59">
        <w:rPr>
          <w:rtl/>
        </w:rPr>
        <w:t xml:space="preserve">הכלא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אפילו הם ערבים.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מלאכים, יהיו אשר יהיו, בגלל המצב האיום בבתי</w:t>
      </w:r>
      <w:r>
        <w:rPr>
          <w:rtl/>
        </w:rPr>
        <w:t>-</w:t>
      </w:r>
      <w:r w:rsidR="00ED2A59" w:rsidRPr="00ED2A59">
        <w:rPr>
          <w:rtl/>
        </w:rPr>
        <w:t xml:space="preserve">הכלא, אדוני סגן השר </w:t>
      </w:r>
      <w:r>
        <w:rPr>
          <w:rtl/>
        </w:rPr>
        <w:t>–</w:t>
      </w:r>
      <w:r w:rsidR="00ED2A59" w:rsidRPr="00ED2A59">
        <w:rPr>
          <w:rtl/>
        </w:rPr>
        <w:t xml:space="preserve"> אני</w:t>
      </w:r>
      <w:r>
        <w:rPr>
          <w:rtl/>
        </w:rPr>
        <w:t xml:space="preserve"> </w:t>
      </w:r>
      <w:r w:rsidR="00ED2A59" w:rsidRPr="00ED2A59">
        <w:rPr>
          <w:rtl/>
        </w:rPr>
        <w:t>בטוח שאתה יודע איזו צפיפות יש שם 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השאלה?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השאלה היא יותר חשובה מאשר שלך, כי שלך היתה למה </w:t>
      </w:r>
      <w:r w:rsidRPr="00ED2A59">
        <w:t>X</w:t>
      </w:r>
      <w:r w:rsidRPr="00ED2A59">
        <w:rPr>
          <w:rtl/>
        </w:rPr>
        <w:t xml:space="preserve"> הכה את </w:t>
      </w:r>
      <w:r w:rsidRPr="00ED2A59">
        <w:t>Y</w:t>
      </w:r>
      <w:r w:rsidRPr="00ED2A59">
        <w:rPr>
          <w:rtl/>
        </w:rPr>
        <w:t>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מתי, אדוני, ישופר המצב בבתי</w:t>
      </w:r>
      <w:r w:rsidR="00BC2E5C">
        <w:rPr>
          <w:rtl/>
        </w:rPr>
        <w:t>-</w:t>
      </w:r>
      <w:r w:rsidRPr="00ED2A59">
        <w:rPr>
          <w:rtl/>
        </w:rPr>
        <w:t>הכלא?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חבר הכנסת מחאמיד.</w:t>
      </w:r>
      <w:r w:rsidR="00BC2E5C">
        <w:rPr>
          <w:rtl/>
        </w:rPr>
        <w:t xml:space="preserve"> </w:t>
      </w:r>
      <w:r w:rsidRPr="00ED2A59">
        <w:rPr>
          <w:rtl/>
        </w:rPr>
        <w:t>חבר הכנסת טלב אלסאנע,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חברי הכנסת, יש תקן לגבי גודל התא שמותר להחזיק בו אסיר או</w:t>
      </w:r>
      <w:r w:rsidR="00BC2E5C">
        <w:rPr>
          <w:rtl/>
        </w:rPr>
        <w:t xml:space="preserve"> </w:t>
      </w:r>
      <w:r w:rsidRPr="00ED2A59">
        <w:rPr>
          <w:rtl/>
        </w:rPr>
        <w:t>עצור.</w:t>
      </w:r>
      <w:r w:rsidR="00BC2E5C">
        <w:rPr>
          <w:rtl/>
        </w:rPr>
        <w:t xml:space="preserve"> </w:t>
      </w:r>
      <w:r w:rsidRPr="00ED2A59">
        <w:rPr>
          <w:rtl/>
        </w:rPr>
        <w:t>אני ביקרתי בבית</w:t>
      </w:r>
      <w:r w:rsidR="00BC2E5C">
        <w:rPr>
          <w:rtl/>
        </w:rPr>
        <w:t>-</w:t>
      </w:r>
      <w:r w:rsidRPr="00ED2A59">
        <w:rPr>
          <w:rtl/>
        </w:rPr>
        <w:t>המעצר בבאר</w:t>
      </w:r>
      <w:r w:rsidR="00BC2E5C">
        <w:rPr>
          <w:rtl/>
        </w:rPr>
        <w:t>-</w:t>
      </w:r>
      <w:r w:rsidRPr="00ED2A59">
        <w:rPr>
          <w:rtl/>
        </w:rPr>
        <w:t>שבע וראיתי 17 עצורים, לא אסירים, לא שפוטים,</w:t>
      </w:r>
      <w:r w:rsidR="00BC2E5C">
        <w:rPr>
          <w:rtl/>
        </w:rPr>
        <w:t xml:space="preserve"> </w:t>
      </w:r>
      <w:r w:rsidRPr="00ED2A59">
        <w:rPr>
          <w:rtl/>
        </w:rPr>
        <w:t>עצורים</w:t>
      </w:r>
      <w:r w:rsidR="00BC2E5C">
        <w:rPr>
          <w:rtl/>
        </w:rPr>
        <w:t xml:space="preserve"> </w:t>
      </w:r>
      <w:r w:rsidRPr="00ED2A59">
        <w:rPr>
          <w:rtl/>
        </w:rPr>
        <w:t>שטרם</w:t>
      </w:r>
      <w:r w:rsidR="00BC2E5C">
        <w:rPr>
          <w:rtl/>
        </w:rPr>
        <w:t xml:space="preserve"> </w:t>
      </w:r>
      <w:r w:rsidRPr="00ED2A59">
        <w:rPr>
          <w:rtl/>
        </w:rPr>
        <w:t>הורשעו,</w:t>
      </w:r>
      <w:r w:rsidR="00BC2E5C">
        <w:rPr>
          <w:rtl/>
        </w:rPr>
        <w:t xml:space="preserve"> </w:t>
      </w:r>
      <w:r w:rsidRPr="00ED2A59">
        <w:rPr>
          <w:rtl/>
        </w:rPr>
        <w:t>בתוך</w:t>
      </w:r>
      <w:r w:rsidR="00BC2E5C">
        <w:rPr>
          <w:rtl/>
        </w:rPr>
        <w:t xml:space="preserve"> </w:t>
      </w:r>
      <w:r w:rsidRPr="00ED2A59">
        <w:rPr>
          <w:rtl/>
        </w:rPr>
        <w:t>9</w:t>
      </w:r>
      <w:r w:rsidR="00BC2E5C">
        <w:rPr>
          <w:rtl/>
        </w:rPr>
        <w:t xml:space="preserve"> </w:t>
      </w:r>
      <w:r w:rsidRPr="00ED2A59">
        <w:rPr>
          <w:rtl/>
        </w:rPr>
        <w:t>מטרים רבועים, צפיפות איומה.</w:t>
      </w:r>
      <w:r w:rsidR="00BC2E5C">
        <w:rPr>
          <w:rtl/>
        </w:rPr>
        <w:t xml:space="preserve"> </w:t>
      </w:r>
      <w:r w:rsidRPr="00ED2A59">
        <w:rPr>
          <w:rtl/>
        </w:rPr>
        <w:t>מדוע שולחים אנשים</w:t>
      </w:r>
      <w:r w:rsidR="00BC2E5C">
        <w:rPr>
          <w:rtl/>
        </w:rPr>
        <w:t xml:space="preserve"> </w:t>
      </w:r>
      <w:r w:rsidRPr="00ED2A59">
        <w:rPr>
          <w:rtl/>
        </w:rPr>
        <w:t>למעצרים או לבתי</w:t>
      </w:r>
      <w:r w:rsidR="00BC2E5C">
        <w:rPr>
          <w:rtl/>
        </w:rPr>
        <w:t>-</w:t>
      </w:r>
      <w:r w:rsidRPr="00ED2A59">
        <w:rPr>
          <w:rtl/>
        </w:rPr>
        <w:t>סוהר אם לא מספקים להם תנאים מינימליים? אפשר לשלול את חירותו של</w:t>
      </w:r>
      <w:r w:rsidR="00BC2E5C">
        <w:rPr>
          <w:rtl/>
        </w:rPr>
        <w:t xml:space="preserve"> </w:t>
      </w:r>
      <w:r w:rsidRPr="00ED2A59">
        <w:rPr>
          <w:rtl/>
        </w:rPr>
        <w:t>האדם, אבל אסור לשלול את צלם האנוש שבו. יש גם מה שנקרא כבוד האדם וחירותו.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דבר נוסף, מתי מאפשרים למשפחות האסירים הפלסטינים לבקר אצל הבנים שלהן? מדוע</w:t>
      </w:r>
      <w:r w:rsidR="00BC2E5C">
        <w:rPr>
          <w:rtl/>
        </w:rPr>
        <w:t xml:space="preserve"> </w:t>
      </w:r>
      <w:r w:rsidRPr="00ED2A59">
        <w:rPr>
          <w:rtl/>
        </w:rPr>
        <w:t>לא מקלים על המשפחות אשר מעוניינות לבקר?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 הבנו את השאלות.</w:t>
      </w:r>
      <w:r w:rsidR="00BC2E5C">
        <w:rPr>
          <w:rtl/>
        </w:rPr>
        <w:t xml:space="preserve"> </w:t>
      </w:r>
      <w:r w:rsidRPr="00ED2A59">
        <w:rPr>
          <w:rtl/>
        </w:rPr>
        <w:t>אדוני סגן השר,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השר לביטחון פנים ג' עזרא: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מסכים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השואלים</w:t>
      </w:r>
      <w:r w:rsidR="00BC2E5C">
        <w:rPr>
          <w:rtl/>
        </w:rPr>
        <w:t xml:space="preserve"> </w:t>
      </w:r>
      <w:r w:rsidRPr="00ED2A59">
        <w:rPr>
          <w:rtl/>
        </w:rPr>
        <w:t>שהמצב בבתי</w:t>
      </w:r>
      <w:r w:rsidR="00BC2E5C">
        <w:rPr>
          <w:rtl/>
        </w:rPr>
        <w:t>-</w:t>
      </w:r>
      <w:r w:rsidRPr="00ED2A59">
        <w:rPr>
          <w:rtl/>
        </w:rPr>
        <w:t>הכלא הוא קשה מבחינת הצפיפות הרבה מאוד</w:t>
      </w:r>
      <w:r w:rsidR="00BC2E5C">
        <w:rPr>
          <w:rtl/>
        </w:rPr>
        <w:t xml:space="preserve"> </w:t>
      </w:r>
      <w:r w:rsidRPr="00ED2A59">
        <w:rPr>
          <w:rtl/>
        </w:rPr>
        <w:t>בהם.</w:t>
      </w:r>
      <w:r w:rsidR="00BC2E5C">
        <w:rPr>
          <w:rtl/>
        </w:rPr>
        <w:t xml:space="preserve"> </w:t>
      </w:r>
      <w:r w:rsidRPr="00ED2A59">
        <w:rPr>
          <w:rtl/>
        </w:rPr>
        <w:t>הסיבה</w:t>
      </w:r>
      <w:r w:rsidR="00BC2E5C">
        <w:rPr>
          <w:rtl/>
        </w:rPr>
        <w:t xml:space="preserve"> </w:t>
      </w:r>
      <w:r w:rsidRPr="00ED2A59">
        <w:rPr>
          <w:rtl/>
        </w:rPr>
        <w:t>היא כמובן מעצר הפלסטינים בחודשים האחרונים, שלא הובא בחשבון.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מי שחשב שלא נזדקק לכל כך הרבה מקומות מעצר. לצערי, בתי</w:t>
      </w:r>
      <w:r w:rsidR="00BC2E5C">
        <w:rPr>
          <w:rtl/>
        </w:rPr>
        <w:t>-</w:t>
      </w:r>
      <w:r w:rsidRPr="00ED2A59">
        <w:rPr>
          <w:rtl/>
        </w:rPr>
        <w:t>הכלא צרים מלהכיל.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בעיה רצינית עם משטרת ישראל. הטיפול השוטף בפשיעה, מאותה סיבה שאין</w:t>
      </w:r>
      <w:r w:rsidR="00BC2E5C">
        <w:rPr>
          <w:rtl/>
        </w:rPr>
        <w:t xml:space="preserve"> </w:t>
      </w:r>
      <w:r w:rsidRPr="00ED2A59">
        <w:rPr>
          <w:rtl/>
        </w:rPr>
        <w:t>אפשרות לעצור אנשים, גם בתי</w:t>
      </w:r>
      <w:r w:rsidR="00BC2E5C">
        <w:rPr>
          <w:rtl/>
        </w:rPr>
        <w:t>-</w:t>
      </w:r>
      <w:r w:rsidRPr="00ED2A59">
        <w:rPr>
          <w:rtl/>
        </w:rPr>
        <w:t>המעצר של המשטרה מלאים.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מתי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זה ישתפר </w:t>
      </w:r>
      <w:r w:rsidR="00BC2E5C">
        <w:rPr>
          <w:rtl/>
        </w:rPr>
        <w:t>–</w:t>
      </w:r>
      <w:r w:rsidRPr="00ED2A59">
        <w:rPr>
          <w:rtl/>
        </w:rPr>
        <w:t xml:space="preserve"> שירות בתי</w:t>
      </w:r>
      <w:r w:rsidR="00BC2E5C">
        <w:rPr>
          <w:rtl/>
        </w:rPr>
        <w:t>-</w:t>
      </w:r>
      <w:r w:rsidRPr="00ED2A59">
        <w:rPr>
          <w:rtl/>
        </w:rPr>
        <w:t>הסוהר והמשרד לביטחון פנים מתכננים עכשיו מהלך של</w:t>
      </w:r>
      <w:r w:rsidR="00BC2E5C">
        <w:rPr>
          <w:rtl/>
        </w:rPr>
        <w:t xml:space="preserve"> </w:t>
      </w:r>
      <w:r w:rsidRPr="00ED2A59">
        <w:rPr>
          <w:rtl/>
        </w:rPr>
        <w:t>הפרטת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כלא.</w:t>
      </w:r>
      <w:r w:rsidR="00BC2E5C">
        <w:rPr>
          <w:rtl/>
        </w:rPr>
        <w:t xml:space="preserve"> </w:t>
      </w:r>
      <w:r w:rsidRPr="00ED2A59">
        <w:rPr>
          <w:rtl/>
        </w:rPr>
        <w:t>המהלך</w:t>
      </w:r>
      <w:r w:rsidR="00BC2E5C">
        <w:rPr>
          <w:rtl/>
        </w:rPr>
        <w:t xml:space="preserve"> </w:t>
      </w:r>
      <w:r w:rsidRPr="00ED2A59">
        <w:rPr>
          <w:rtl/>
        </w:rPr>
        <w:t>נמצא</w:t>
      </w:r>
      <w:r w:rsidR="00BC2E5C">
        <w:rPr>
          <w:rtl/>
        </w:rPr>
        <w:t xml:space="preserve"> </w:t>
      </w:r>
      <w:r w:rsidRPr="00ED2A59">
        <w:rPr>
          <w:rtl/>
        </w:rPr>
        <w:t>בתחילתו,</w:t>
      </w:r>
      <w:r w:rsidR="00BC2E5C">
        <w:rPr>
          <w:rtl/>
        </w:rPr>
        <w:t xml:space="preserve"> </w:t>
      </w:r>
      <w:r w:rsidRPr="00ED2A59">
        <w:rPr>
          <w:rtl/>
        </w:rPr>
        <w:t>ייקח</w:t>
      </w:r>
      <w:r w:rsidR="00BC2E5C">
        <w:rPr>
          <w:rtl/>
        </w:rPr>
        <w:t xml:space="preserve"> </w:t>
      </w:r>
      <w:r w:rsidRPr="00ED2A59">
        <w:rPr>
          <w:rtl/>
        </w:rPr>
        <w:t>זמן עד שנגמור אותו. ללא כל קשר,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מתוכננת הרחבה שכרגע כבר נמצאת בבנייה </w:t>
      </w:r>
      <w:r w:rsidR="00BC2E5C">
        <w:rPr>
          <w:rtl/>
        </w:rPr>
        <w:t>–</w:t>
      </w:r>
      <w:r w:rsidRPr="00ED2A59">
        <w:rPr>
          <w:rtl/>
        </w:rPr>
        <w:t xml:space="preserve"> של מקומות כליאה נוספים.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אשר לבית</w:t>
      </w:r>
      <w:r w:rsidR="00BC2E5C">
        <w:rPr>
          <w:rtl/>
        </w:rPr>
        <w:t>-</w:t>
      </w:r>
      <w:r w:rsidRPr="00ED2A59">
        <w:rPr>
          <w:rtl/>
        </w:rPr>
        <w:t xml:space="preserve">הכנסת, מניין </w:t>
      </w:r>
      <w:r w:rsidR="00BC2E5C">
        <w:rPr>
          <w:rtl/>
        </w:rPr>
        <w:t>–</w:t>
      </w:r>
      <w:r w:rsidRPr="00ED2A59">
        <w:rPr>
          <w:rtl/>
        </w:rPr>
        <w:t xml:space="preserve"> יש נהגים בשירות בתי</w:t>
      </w:r>
      <w:r w:rsidR="00BC2E5C">
        <w:rPr>
          <w:rtl/>
        </w:rPr>
        <w:t>-</w:t>
      </w:r>
      <w:r w:rsidRPr="00ED2A59">
        <w:rPr>
          <w:rtl/>
        </w:rPr>
        <w:t>הסוהר שמתפללים באגף.</w:t>
      </w:r>
      <w:r w:rsidR="00BC2E5C">
        <w:rPr>
          <w:rtl/>
        </w:rPr>
        <w:t xml:space="preserve"> </w:t>
      </w:r>
      <w:r w:rsidRPr="00ED2A59">
        <w:rPr>
          <w:rtl/>
        </w:rPr>
        <w:t>כאשר הם</w:t>
      </w:r>
      <w:r w:rsidR="00BC2E5C">
        <w:rPr>
          <w:rtl/>
        </w:rPr>
        <w:t xml:space="preserve"> </w:t>
      </w:r>
      <w:r w:rsidRPr="00ED2A59">
        <w:rPr>
          <w:rtl/>
        </w:rPr>
        <w:t>יצאו</w:t>
      </w:r>
      <w:r w:rsidR="00BC2E5C">
        <w:rPr>
          <w:rtl/>
        </w:rPr>
        <w:t xml:space="preserve"> </w:t>
      </w:r>
      <w:r w:rsidRPr="00ED2A59">
        <w:rPr>
          <w:rtl/>
        </w:rPr>
        <w:t>מהאגף</w:t>
      </w:r>
      <w:r w:rsidR="00BC2E5C">
        <w:rPr>
          <w:rtl/>
        </w:rPr>
        <w:t xml:space="preserve"> </w:t>
      </w:r>
      <w:r w:rsidRPr="00ED2A59">
        <w:rPr>
          <w:rtl/>
        </w:rPr>
        <w:t>שבו הם נמצאים, אני בטוח שהם יגיעו למקום שבו יהיה להם מניין.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 השר.</w:t>
      </w:r>
      <w:r w:rsidR="00BC2E5C">
        <w:rPr>
          <w:rtl/>
        </w:rPr>
        <w:t xml:space="preserve"> </w:t>
      </w:r>
      <w:r w:rsidRPr="00ED2A59">
        <w:rPr>
          <w:rtl/>
        </w:rPr>
        <w:t>נעבור לשאילתא האחרונה שעל סדר</w:t>
      </w:r>
      <w:r w:rsidR="00BC2E5C">
        <w:rPr>
          <w:rtl/>
        </w:rPr>
        <w:t>-</w:t>
      </w:r>
      <w:r w:rsidRPr="00ED2A59">
        <w:rPr>
          <w:rtl/>
        </w:rPr>
        <w:t>היום, שאילתא של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טלב</w:t>
      </w:r>
      <w:r w:rsidR="00BC2E5C">
        <w:rPr>
          <w:rtl/>
        </w:rPr>
        <w:t xml:space="preserve"> </w:t>
      </w:r>
      <w:r w:rsidRPr="00ED2A59">
        <w:rPr>
          <w:rtl/>
        </w:rPr>
        <w:t>אלסאנע</w:t>
      </w:r>
      <w:r w:rsidR="00BC2E5C">
        <w:rPr>
          <w:rtl/>
        </w:rPr>
        <w:t xml:space="preserve"> </w:t>
      </w:r>
      <w:r w:rsidRPr="00ED2A59">
        <w:rPr>
          <w:rtl/>
        </w:rPr>
        <w:t>אל סגנית השר לתשתיות לאומיות, בעניין חיבור בית</w:t>
      </w:r>
      <w:r w:rsidR="00BC2E5C">
        <w:rPr>
          <w:rtl/>
        </w:rPr>
        <w:t>-</w:t>
      </w:r>
      <w:r w:rsidRPr="00ED2A59">
        <w:rPr>
          <w:rtl/>
        </w:rPr>
        <w:t>הספר היסודי</w:t>
      </w:r>
      <w:r w:rsidR="00BC2E5C">
        <w:rPr>
          <w:rtl/>
        </w:rPr>
        <w:t xml:space="preserve"> </w:t>
      </w:r>
      <w:r w:rsidRPr="00ED2A59">
        <w:rPr>
          <w:rtl/>
        </w:rPr>
        <w:t>ביר</w:t>
      </w:r>
      <w:r w:rsidR="00BC2E5C">
        <w:rPr>
          <w:rtl/>
        </w:rPr>
        <w:t>-</w:t>
      </w:r>
      <w:r w:rsidRPr="00ED2A59">
        <w:rPr>
          <w:rtl/>
        </w:rPr>
        <w:t>הדאג' למי שתייה.</w:t>
      </w:r>
      <w:r w:rsidR="00BC2E5C">
        <w:rPr>
          <w:rtl/>
        </w:rPr>
        <w:t xml:space="preserve"> </w:t>
      </w:r>
      <w:r w:rsidRPr="00ED2A59">
        <w:rPr>
          <w:rtl/>
        </w:rPr>
        <w:t>בבקשה, חבר הכנסת אלסאנע.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7" w:name="_Toc452460192"/>
      <w:r w:rsidRPr="00BC2E5C">
        <w:rPr>
          <w:rtl/>
        </w:rPr>
        <w:t>חיבור בית</w:t>
      </w:r>
      <w:r>
        <w:rPr>
          <w:rtl/>
        </w:rPr>
        <w:t>-</w:t>
      </w:r>
      <w:r w:rsidRPr="00BC2E5C">
        <w:rPr>
          <w:rtl/>
        </w:rPr>
        <w:t>הספר היסודי ביר</w:t>
      </w:r>
      <w:r>
        <w:rPr>
          <w:rtl/>
        </w:rPr>
        <w:t>-</w:t>
      </w:r>
      <w:r w:rsidRPr="00BC2E5C">
        <w:rPr>
          <w:rtl/>
        </w:rPr>
        <w:t>הדאג' למי שתייה</w:t>
      </w:r>
      <w:bookmarkEnd w:id="7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חברי הכנסת, גברתי סגנית השר, בבית</w:t>
      </w:r>
      <w:r w:rsidR="00BC2E5C">
        <w:rPr>
          <w:rtl/>
        </w:rPr>
        <w:t>-</w:t>
      </w:r>
      <w:r w:rsidRPr="00ED2A59">
        <w:rPr>
          <w:rtl/>
        </w:rPr>
        <w:t>הספר היסודי ביר</w:t>
      </w:r>
      <w:r w:rsidR="00BC2E5C">
        <w:rPr>
          <w:rtl/>
        </w:rPr>
        <w:t>-</w:t>
      </w:r>
      <w:r w:rsidRPr="00ED2A59">
        <w:rPr>
          <w:rtl/>
        </w:rPr>
        <w:t>הדאג'</w:t>
      </w:r>
      <w:r w:rsidR="00BC2E5C">
        <w:rPr>
          <w:rtl/>
        </w:rPr>
        <w:t xml:space="preserve"> </w:t>
      </w:r>
      <w:r w:rsidRPr="00ED2A59">
        <w:rPr>
          <w:rtl/>
        </w:rPr>
        <w:t>לומדים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700</w:t>
      </w:r>
      <w:r w:rsidR="00BC2E5C">
        <w:rPr>
          <w:rtl/>
        </w:rPr>
        <w:t xml:space="preserve"> </w:t>
      </w:r>
      <w:r w:rsidRPr="00ED2A59">
        <w:rPr>
          <w:rtl/>
        </w:rPr>
        <w:t>תלמידים,</w:t>
      </w:r>
      <w:r w:rsidR="00BC2E5C">
        <w:rPr>
          <w:rtl/>
        </w:rPr>
        <w:t xml:space="preserve"> </w:t>
      </w:r>
      <w:r w:rsidRPr="00ED2A59">
        <w:rPr>
          <w:rtl/>
        </w:rPr>
        <w:t>ולמרות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הספר איננו מחובר למערכת המים וההורים</w:t>
      </w:r>
      <w:r w:rsidR="00BC2E5C">
        <w:rPr>
          <w:rtl/>
        </w:rPr>
        <w:t xml:space="preserve"> </w:t>
      </w:r>
      <w:r w:rsidRPr="00ED2A59">
        <w:rPr>
          <w:rtl/>
        </w:rPr>
        <w:t>נאלצים</w:t>
      </w:r>
      <w:r w:rsidR="00BC2E5C">
        <w:rPr>
          <w:rtl/>
        </w:rPr>
        <w:t xml:space="preserve"> </w:t>
      </w:r>
      <w:r w:rsidRPr="00ED2A59">
        <w:rPr>
          <w:rtl/>
        </w:rPr>
        <w:t>להוביל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שתייה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הספר במכלים, אף</w:t>
      </w:r>
      <w:r w:rsidR="00BC2E5C">
        <w:rPr>
          <w:rtl/>
        </w:rPr>
        <w:t>-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 שקו המים מרוחק מבית</w:t>
      </w:r>
      <w:r w:rsidR="00BC2E5C">
        <w:rPr>
          <w:rtl/>
        </w:rPr>
        <w:t>-</w:t>
      </w:r>
      <w:r w:rsidRPr="00ED2A59">
        <w:rPr>
          <w:rtl/>
        </w:rPr>
        <w:t>הספר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10 מטרים בלבד.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רצוני לשאול: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1. מדוע אין מחברים את בית</w:t>
      </w:r>
      <w:r w:rsidR="00BC2E5C">
        <w:rPr>
          <w:rtl/>
        </w:rPr>
        <w:t>-</w:t>
      </w:r>
      <w:r w:rsidRPr="00ED2A59">
        <w:rPr>
          <w:rtl/>
        </w:rPr>
        <w:t>הספר למי שתייה?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2. מתי תיפתר הבעיה הנ"ל?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חבר הכנסת אלסאנע.</w:t>
      </w:r>
      <w:r w:rsidR="00BC2E5C">
        <w:rPr>
          <w:rtl/>
        </w:rPr>
        <w:t xml:space="preserve"> </w:t>
      </w:r>
      <w:r w:rsidRPr="00ED2A59">
        <w:rPr>
          <w:rtl/>
        </w:rPr>
        <w:t>גברתי סגנית השר,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סגנית שר התשתיות הלאומיות נ' בלומנטל: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קיימנו</w:t>
      </w:r>
      <w:r w:rsidR="00BC2E5C">
        <w:rPr>
          <w:rtl/>
        </w:rPr>
        <w:t xml:space="preserve"> </w:t>
      </w:r>
      <w:r w:rsidRPr="00ED2A59">
        <w:rPr>
          <w:rtl/>
        </w:rPr>
        <w:t>ישיבה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Pr="00ED2A59">
        <w:rPr>
          <w:rtl/>
        </w:rPr>
        <w:t>24 ביוני, לפני כמה ימים, אצלי במשרד, וכולנו היינו</w:t>
      </w:r>
      <w:r w:rsidR="00BC2E5C">
        <w:rPr>
          <w:rtl/>
        </w:rPr>
        <w:t xml:space="preserve"> </w:t>
      </w:r>
      <w:r w:rsidRPr="00ED2A59">
        <w:rPr>
          <w:rtl/>
        </w:rPr>
        <w:t>באמת ערים לבעיה הקשה הזאת. דיברנו עליה גם בעבר.</w:t>
      </w:r>
      <w:r w:rsidR="00BC2E5C">
        <w:rPr>
          <w:rtl/>
        </w:rPr>
        <w:t xml:space="preserve"> </w:t>
      </w:r>
      <w:r w:rsidRPr="00ED2A59">
        <w:rPr>
          <w:rtl/>
        </w:rPr>
        <w:t>באמצע הישיבה הודיע נציב המים,</w:t>
      </w:r>
      <w:r w:rsidR="00BC2E5C">
        <w:rPr>
          <w:rtl/>
        </w:rPr>
        <w:t xml:space="preserve"> </w:t>
      </w:r>
      <w:r w:rsidRPr="00ED2A59">
        <w:rPr>
          <w:rtl/>
        </w:rPr>
        <w:t>על סמך פנייתי, שלא יאוחר מחלוף שבעה ימים ממועד הישיבה כאמור לעיל, הוא יוציא צו</w:t>
      </w:r>
      <w:r w:rsidR="00BC2E5C">
        <w:rPr>
          <w:rtl/>
        </w:rPr>
        <w:t xml:space="preserve"> </w:t>
      </w:r>
      <w:r w:rsidRPr="00ED2A59">
        <w:rPr>
          <w:rtl/>
        </w:rPr>
        <w:t>לחברת</w:t>
      </w:r>
      <w:r w:rsidR="00BC2E5C">
        <w:rPr>
          <w:rtl/>
        </w:rPr>
        <w:t xml:space="preserve"> </w:t>
      </w:r>
      <w:r w:rsidRPr="00ED2A59">
        <w:rPr>
          <w:rtl/>
        </w:rPr>
        <w:t>"מקורות", לפי סעיף 34 לחוק המים, המורה ל"מקורות" להתקשר בחוזה עם נציגים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הוועד</w:t>
      </w:r>
      <w:r w:rsidR="00BC2E5C">
        <w:rPr>
          <w:rtl/>
        </w:rPr>
        <w:t xml:space="preserve"> </w:t>
      </w:r>
      <w:r w:rsidRPr="00ED2A59">
        <w:rPr>
          <w:rtl/>
        </w:rPr>
        <w:t>המקומי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באר</w:t>
      </w:r>
      <w:r w:rsidR="00BC2E5C">
        <w:rPr>
          <w:rtl/>
        </w:rPr>
        <w:t>-</w:t>
      </w:r>
      <w:r w:rsidRPr="00ED2A59">
        <w:rPr>
          <w:rtl/>
        </w:rPr>
        <w:t>חיל</w:t>
      </w:r>
      <w:r w:rsidR="00BC2E5C">
        <w:rPr>
          <w:rtl/>
        </w:rPr>
        <w:t xml:space="preserve"> –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רשימה שתועבר אליו על</w:t>
      </w:r>
      <w:r w:rsidR="00BC2E5C">
        <w:rPr>
          <w:rtl/>
        </w:rPr>
        <w:t>-</w:t>
      </w:r>
      <w:r w:rsidRPr="00ED2A59">
        <w:rPr>
          <w:rtl/>
        </w:rPr>
        <w:t>ידי מר יעקב כץ,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המינהלה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לקידום הבדואים בנגב </w:t>
      </w:r>
      <w:r w:rsidR="00BC2E5C">
        <w:rPr>
          <w:rtl/>
        </w:rPr>
        <w:t>–</w:t>
      </w:r>
      <w:r w:rsidRPr="00ED2A59">
        <w:rPr>
          <w:rtl/>
        </w:rPr>
        <w:t xml:space="preserve"> ולחבר את מרכז השירותים שהוקם בבאר</w:t>
      </w:r>
      <w:r w:rsidR="00BC2E5C">
        <w:rPr>
          <w:rtl/>
        </w:rPr>
        <w:t>-</w:t>
      </w:r>
      <w:r w:rsidRPr="00ED2A59">
        <w:rPr>
          <w:rtl/>
        </w:rPr>
        <w:t>חיל</w:t>
      </w:r>
      <w:r w:rsidR="00BC2E5C">
        <w:rPr>
          <w:rtl/>
        </w:rPr>
        <w:t xml:space="preserve"> </w:t>
      </w:r>
      <w:r w:rsidRPr="00ED2A59">
        <w:rPr>
          <w:rtl/>
        </w:rPr>
        <w:t>לרשת המים הארצית, כך שיסופקו מים לבית</w:t>
      </w:r>
      <w:r w:rsidR="00BC2E5C">
        <w:rPr>
          <w:rtl/>
        </w:rPr>
        <w:t>-</w:t>
      </w:r>
      <w:r w:rsidRPr="00ED2A59">
        <w:rPr>
          <w:rtl/>
        </w:rPr>
        <w:t>הספר ולתושבים בבאר</w:t>
      </w:r>
      <w:r w:rsidR="00BC2E5C">
        <w:rPr>
          <w:rtl/>
        </w:rPr>
        <w:t>-</w:t>
      </w:r>
      <w:r w:rsidRPr="00ED2A59">
        <w:rPr>
          <w:rtl/>
        </w:rPr>
        <w:t>חיל.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מייד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להרחיב</w:t>
      </w:r>
      <w:r w:rsidR="00BC2E5C">
        <w:rPr>
          <w:rtl/>
        </w:rPr>
        <w:t xml:space="preserve"> </w:t>
      </w:r>
      <w:r w:rsidRPr="00ED2A59">
        <w:rPr>
          <w:rtl/>
        </w:rPr>
        <w:t>בכמה מלים על העניין הזה.</w:t>
      </w:r>
      <w:r w:rsidR="00BC2E5C">
        <w:rPr>
          <w:rtl/>
        </w:rPr>
        <w:t xml:space="preserve"> </w:t>
      </w:r>
      <w:r w:rsidRPr="00ED2A59">
        <w:rPr>
          <w:rtl/>
        </w:rPr>
        <w:t>ההתקשרות שבין "מקורות"</w:t>
      </w:r>
      <w:r w:rsidR="00BC2E5C">
        <w:rPr>
          <w:rtl/>
        </w:rPr>
        <w:t xml:space="preserve"> </w:t>
      </w:r>
      <w:r w:rsidRPr="00ED2A59">
        <w:rPr>
          <w:rtl/>
        </w:rPr>
        <w:t>לנציגי</w:t>
      </w:r>
      <w:r w:rsidR="00BC2E5C">
        <w:rPr>
          <w:rtl/>
        </w:rPr>
        <w:t xml:space="preserve"> </w:t>
      </w:r>
      <w:r w:rsidRPr="00ED2A59">
        <w:rPr>
          <w:rtl/>
        </w:rPr>
        <w:t>הוועד</w:t>
      </w:r>
      <w:r w:rsidR="00BC2E5C">
        <w:rPr>
          <w:rtl/>
        </w:rPr>
        <w:t xml:space="preserve"> </w:t>
      </w:r>
      <w:r w:rsidRPr="00ED2A59">
        <w:rPr>
          <w:rtl/>
        </w:rPr>
        <w:t>המקומי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באר</w:t>
      </w:r>
      <w:r w:rsidR="00BC2E5C">
        <w:rPr>
          <w:rtl/>
        </w:rPr>
        <w:t>-</w:t>
      </w:r>
      <w:r w:rsidRPr="00ED2A59">
        <w:rPr>
          <w:rtl/>
        </w:rPr>
        <w:t>חיל כרוכה בקבלת ערבויות בנקאיות, שיינתנו 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הנציגים כאמור לעיל, ואשר יתחדשו מעת לעת עד הקמת המועצה המקומית ליישוב באר</w:t>
      </w:r>
      <w:r w:rsidR="00BC2E5C">
        <w:rPr>
          <w:rtl/>
        </w:rPr>
        <w:t>-</w:t>
      </w:r>
      <w:r w:rsidRPr="00ED2A59">
        <w:rPr>
          <w:rtl/>
        </w:rPr>
        <w:t>חיל.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להרחיב</w:t>
      </w:r>
      <w:r w:rsidR="00BC2E5C">
        <w:rPr>
          <w:rtl/>
        </w:rPr>
        <w:t xml:space="preserve"> </w:t>
      </w:r>
      <w:r w:rsidRPr="00ED2A59">
        <w:rPr>
          <w:rtl/>
        </w:rPr>
        <w:t>מעט בעניין.</w:t>
      </w:r>
      <w:r w:rsidR="00BC2E5C">
        <w:rPr>
          <w:rtl/>
        </w:rPr>
        <w:t xml:space="preserve"> </w:t>
      </w:r>
      <w:r w:rsidRPr="00ED2A59">
        <w:rPr>
          <w:rtl/>
        </w:rPr>
        <w:t>זה לא היה פשוט, והייתי רוצה באמת את שיתוף</w:t>
      </w:r>
      <w:r w:rsidR="00BC2E5C">
        <w:rPr>
          <w:rtl/>
        </w:rPr>
        <w:t xml:space="preserve"> </w:t>
      </w:r>
      <w:r w:rsidRPr="00ED2A59">
        <w:rPr>
          <w:rtl/>
        </w:rPr>
        <w:t>הפעולה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התושבים שגרים בבאר</w:t>
      </w:r>
      <w:r w:rsidR="00BC2E5C">
        <w:rPr>
          <w:rtl/>
        </w:rPr>
        <w:t>-</w:t>
      </w:r>
      <w:r w:rsidRPr="00ED2A59">
        <w:rPr>
          <w:rtl/>
        </w:rPr>
        <w:t>חיל.</w:t>
      </w:r>
      <w:r w:rsidR="00BC2E5C">
        <w:rPr>
          <w:rtl/>
        </w:rPr>
        <w:t xml:space="preserve"> </w:t>
      </w:r>
      <w:r w:rsidRPr="00ED2A59">
        <w:rPr>
          <w:rtl/>
        </w:rPr>
        <w:t>הלוא אנחנו מדברים על הקמה של שבעה יישובים</w:t>
      </w:r>
      <w:r w:rsidR="00BC2E5C">
        <w:rPr>
          <w:rtl/>
        </w:rPr>
        <w:t xml:space="preserve"> </w:t>
      </w:r>
      <w:r w:rsidRPr="00ED2A59">
        <w:rPr>
          <w:rtl/>
        </w:rPr>
        <w:t>חדשים,</w:t>
      </w:r>
      <w:r w:rsidR="00BC2E5C">
        <w:rPr>
          <w:rtl/>
        </w:rPr>
        <w:t xml:space="preserve"> </w:t>
      </w:r>
      <w:r w:rsidRPr="00ED2A59">
        <w:rPr>
          <w:rtl/>
        </w:rPr>
        <w:t>ובאר</w:t>
      </w:r>
      <w:r w:rsidR="00BC2E5C">
        <w:rPr>
          <w:rtl/>
        </w:rPr>
        <w:t>-</w:t>
      </w:r>
      <w:r w:rsidRPr="00ED2A59">
        <w:rPr>
          <w:rtl/>
        </w:rPr>
        <w:t>חיל</w:t>
      </w:r>
      <w:r w:rsidR="00BC2E5C">
        <w:rPr>
          <w:rtl/>
        </w:rPr>
        <w:t xml:space="preserve"> </w:t>
      </w:r>
      <w:r w:rsidRPr="00ED2A59">
        <w:rPr>
          <w:rtl/>
        </w:rPr>
        <w:t>הוא אחד מהם. אנחנו נמצאים עכשיו בתקופת תפר, כשמצד אחד ניתנים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מן השירותים הציבוריים, ומצד שני עדיין לא כל התושבים חיים ביישוב ועדיין לא</w:t>
      </w:r>
      <w:r w:rsidR="00BC2E5C">
        <w:rPr>
          <w:rtl/>
        </w:rPr>
        <w:t xml:space="preserve"> </w:t>
      </w:r>
      <w:r w:rsidRPr="00ED2A59">
        <w:rPr>
          <w:rtl/>
        </w:rPr>
        <w:t>נבחרה מועצה, ולכן זו תקופת ביניים.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"מקורות"</w:t>
      </w:r>
      <w:r w:rsidR="00BC2E5C">
        <w:rPr>
          <w:rtl/>
        </w:rPr>
        <w:t xml:space="preserve"> </w:t>
      </w:r>
      <w:r w:rsidRPr="00ED2A59">
        <w:rPr>
          <w:rtl/>
        </w:rPr>
        <w:t>שואלת</w:t>
      </w:r>
      <w:r w:rsidR="00BC2E5C">
        <w:rPr>
          <w:rtl/>
        </w:rPr>
        <w:t xml:space="preserve"> </w:t>
      </w:r>
      <w:r w:rsidRPr="00ED2A59">
        <w:rPr>
          <w:rtl/>
        </w:rPr>
        <w:t>מי יחזיר לה את הכסף</w:t>
      </w:r>
      <w:r w:rsidR="00BC2E5C">
        <w:rPr>
          <w:rtl/>
        </w:rPr>
        <w:t xml:space="preserve"> </w:t>
      </w:r>
      <w:r w:rsidRPr="00ED2A59">
        <w:rPr>
          <w:rtl/>
        </w:rPr>
        <w:t>אם התושבים או בית</w:t>
      </w:r>
      <w:r w:rsidR="00BC2E5C">
        <w:rPr>
          <w:rtl/>
        </w:rPr>
        <w:t>-</w:t>
      </w:r>
      <w:r w:rsidRPr="00ED2A59">
        <w:rPr>
          <w:rtl/>
        </w:rPr>
        <w:t>הספר לא ישלמו לה.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אומרת:</w:t>
      </w:r>
      <w:r w:rsidR="00BC2E5C">
        <w:rPr>
          <w:rtl/>
        </w:rPr>
        <w:t xml:space="preserve"> </w:t>
      </w:r>
      <w:r w:rsidRPr="00ED2A59">
        <w:rPr>
          <w:rtl/>
        </w:rPr>
        <w:t>אני בינתיים אספק חיבור, והמים יצאו למשק. בדרך כלל, הרשות המקומית</w:t>
      </w:r>
      <w:r w:rsidR="00BC2E5C">
        <w:rPr>
          <w:rtl/>
        </w:rPr>
        <w:t xml:space="preserve"> </w:t>
      </w:r>
      <w:r w:rsidRPr="00ED2A59">
        <w:rPr>
          <w:rtl/>
        </w:rPr>
        <w:t>ערבה לכך, היא זו שגובה את הכסף מן התושבים, והיא זו שגובה אותו ממבני הציבור, אך</w:t>
      </w:r>
      <w:r w:rsidR="00BC2E5C">
        <w:rPr>
          <w:rtl/>
        </w:rPr>
        <w:t xml:space="preserve"> </w:t>
      </w:r>
      <w:r w:rsidRPr="00ED2A59">
        <w:rPr>
          <w:rtl/>
        </w:rPr>
        <w:t>מדובר בתקופת ביניים.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שמחה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ששמענו מראש מינהלת הבדואים, שנבחר שם ועד, והוועד הזה מוכן</w:t>
      </w:r>
      <w:r w:rsidR="00BC2E5C">
        <w:rPr>
          <w:rtl/>
        </w:rPr>
        <w:t xml:space="preserve"> </w:t>
      </w:r>
      <w:r w:rsidRPr="00ED2A59">
        <w:rPr>
          <w:rtl/>
        </w:rPr>
        <w:t>לקחת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עצמו</w:t>
      </w:r>
      <w:r w:rsidR="00BC2E5C">
        <w:rPr>
          <w:rtl/>
        </w:rPr>
        <w:t xml:space="preserve"> </w:t>
      </w:r>
      <w:r w:rsidRPr="00ED2A59">
        <w:rPr>
          <w:rtl/>
        </w:rPr>
        <w:t>את האחריות לתשלום עבור המים. אני מאוד מאוד מקווה, ואני גם פונה</w:t>
      </w:r>
      <w:r w:rsidR="00BC2E5C">
        <w:rPr>
          <w:rtl/>
        </w:rPr>
        <w:t xml:space="preserve"> </w:t>
      </w:r>
      <w:r w:rsidRPr="00ED2A59">
        <w:rPr>
          <w:rtl/>
        </w:rPr>
        <w:t>אליך,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ולאנשי</w:t>
      </w:r>
      <w:r w:rsidR="00BC2E5C">
        <w:rPr>
          <w:rtl/>
        </w:rPr>
        <w:t xml:space="preserve"> </w:t>
      </w:r>
      <w:r w:rsidRPr="00ED2A59">
        <w:rPr>
          <w:rtl/>
        </w:rPr>
        <w:t>ציבור</w:t>
      </w:r>
      <w:r w:rsidR="00BC2E5C">
        <w:rPr>
          <w:rtl/>
        </w:rPr>
        <w:t xml:space="preserve"> </w:t>
      </w:r>
      <w:r w:rsidRPr="00ED2A59">
        <w:rPr>
          <w:rtl/>
        </w:rPr>
        <w:t>נוספים,</w:t>
      </w:r>
      <w:r w:rsidR="00BC2E5C">
        <w:rPr>
          <w:rtl/>
        </w:rPr>
        <w:t xml:space="preserve"> </w:t>
      </w:r>
      <w:r w:rsidRPr="00ED2A59">
        <w:rPr>
          <w:rtl/>
        </w:rPr>
        <w:t>שגם</w:t>
      </w:r>
      <w:r w:rsidR="00BC2E5C">
        <w:rPr>
          <w:rtl/>
        </w:rPr>
        <w:t xml:space="preserve"> </w:t>
      </w:r>
      <w:r w:rsidRPr="00ED2A59">
        <w:rPr>
          <w:rtl/>
        </w:rPr>
        <w:t>התושבים וגם מבני הציבור ישלמו</w:t>
      </w:r>
      <w:r w:rsidR="00BC2E5C">
        <w:rPr>
          <w:rtl/>
        </w:rPr>
        <w:t xml:space="preserve"> </w:t>
      </w:r>
      <w:r w:rsidRPr="00ED2A59">
        <w:rPr>
          <w:rtl/>
        </w:rPr>
        <w:t>ל"מקורות", כדי ש"מקורות" לא תצטרך להפסיק את אספקת המים, כי זה מה שעלול לקרות.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גברתי.</w:t>
      </w:r>
      <w:r w:rsidR="00BC2E5C">
        <w:rPr>
          <w:rtl/>
        </w:rPr>
        <w:t xml:space="preserve"> </w:t>
      </w:r>
      <w:r w:rsidRPr="00ED2A59">
        <w:rPr>
          <w:rtl/>
        </w:rPr>
        <w:t>שאלה נוספת לחבר הכנסת 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להודות לסגנית השר על התשובה, גם על כך שהיא התחייבה לקיים ישיבה</w:t>
      </w:r>
      <w:r w:rsidR="00BC2E5C">
        <w:rPr>
          <w:rtl/>
        </w:rPr>
        <w:t xml:space="preserve"> </w:t>
      </w:r>
      <w:r w:rsidRPr="00ED2A59">
        <w:rPr>
          <w:rtl/>
        </w:rPr>
        <w:t>ואכן</w:t>
      </w:r>
      <w:r w:rsidR="00BC2E5C">
        <w:rPr>
          <w:rtl/>
        </w:rPr>
        <w:t xml:space="preserve"> </w:t>
      </w:r>
      <w:r w:rsidRPr="00ED2A59">
        <w:rPr>
          <w:rtl/>
        </w:rPr>
        <w:t>קיימה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הישיבה,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ההודעה</w:t>
      </w:r>
      <w:r w:rsidR="00BC2E5C">
        <w:rPr>
          <w:rtl/>
        </w:rPr>
        <w:t xml:space="preserve"> </w:t>
      </w:r>
      <w:r w:rsidRPr="00ED2A59">
        <w:rPr>
          <w:rtl/>
        </w:rPr>
        <w:t>שבתוך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שבעה ימים </w:t>
      </w:r>
      <w:r w:rsidR="00BC2E5C">
        <w:rPr>
          <w:rtl/>
        </w:rPr>
        <w:t>–</w:t>
      </w:r>
      <w:r w:rsidRPr="00ED2A59">
        <w:rPr>
          <w:rtl/>
        </w:rPr>
        <w:t xml:space="preserve"> וזה הדבר החשוב </w:t>
      </w:r>
      <w:r w:rsidR="00BC2E5C">
        <w:rPr>
          <w:rtl/>
        </w:rPr>
        <w:t xml:space="preserve">–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הספר יחובר למערכת המים.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שתי</w:t>
      </w:r>
      <w:r w:rsidR="00BC2E5C">
        <w:rPr>
          <w:rtl/>
        </w:rPr>
        <w:t xml:space="preserve"> </w:t>
      </w:r>
      <w:r w:rsidRPr="00ED2A59">
        <w:rPr>
          <w:rtl/>
        </w:rPr>
        <w:t>הערות,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סגנית</w:t>
      </w:r>
      <w:r w:rsidR="00BC2E5C">
        <w:rPr>
          <w:rtl/>
        </w:rPr>
        <w:t xml:space="preserve"> </w:t>
      </w:r>
      <w:r w:rsidRPr="00ED2A59">
        <w:rPr>
          <w:rtl/>
        </w:rPr>
        <w:t>השר.</w:t>
      </w:r>
      <w:r w:rsidR="00BC2E5C">
        <w:rPr>
          <w:rtl/>
        </w:rPr>
        <w:t xml:space="preserve"> </w:t>
      </w:r>
      <w:r w:rsidRPr="00ED2A59">
        <w:rPr>
          <w:rtl/>
        </w:rPr>
        <w:t>א. בישיבה הזאת סוכם, שאכן נציגים</w:t>
      </w:r>
      <w:r w:rsidR="00BC2E5C">
        <w:rPr>
          <w:rtl/>
        </w:rPr>
        <w:t xml:space="preserve"> </w:t>
      </w:r>
      <w:r w:rsidRPr="00ED2A59">
        <w:rPr>
          <w:rtl/>
        </w:rPr>
        <w:t>מהאוכלוסייה</w:t>
      </w:r>
      <w:r w:rsidR="00BC2E5C">
        <w:rPr>
          <w:rtl/>
        </w:rPr>
        <w:t xml:space="preserve"> </w:t>
      </w:r>
      <w:r w:rsidRPr="00ED2A59">
        <w:rPr>
          <w:rtl/>
        </w:rPr>
        <w:t>הבדואית</w:t>
      </w:r>
      <w:r w:rsidR="00BC2E5C">
        <w:rPr>
          <w:rtl/>
        </w:rPr>
        <w:t xml:space="preserve"> </w:t>
      </w:r>
      <w:r w:rsidRPr="00ED2A59">
        <w:rPr>
          <w:rtl/>
        </w:rPr>
        <w:t>יהיו שותפים ויוכלו לשמוע את הדברים ולהציג את העמדה שלהם,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חבל שלא הזמנת אותם; ב. אף אחד מהאנשים בנגב לא מעוניין לקבל מים בחינם. כולם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וכולם מתחייבים לשלם עבור המים שהם מקבלים. זה מה שהיה נהוג עד היום, וזה</w:t>
      </w:r>
      <w:r w:rsidR="00BC2E5C">
        <w:rPr>
          <w:rtl/>
        </w:rPr>
        <w:t xml:space="preserve"> </w:t>
      </w:r>
      <w:r w:rsidRPr="00ED2A59">
        <w:rPr>
          <w:rtl/>
        </w:rPr>
        <w:t>מה שגם יהיה בעתיד.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ולכן,</w:t>
      </w:r>
      <w:r w:rsidR="00BC2E5C">
        <w:rPr>
          <w:rtl/>
        </w:rPr>
        <w:t xml:space="preserve"> </w:t>
      </w:r>
      <w:r w:rsidRPr="00ED2A59">
        <w:rPr>
          <w:rtl/>
        </w:rPr>
        <w:t>ברצוני לומר, שיש היום נכונות לחבר 14 יישובים לא</w:t>
      </w:r>
      <w:r w:rsidR="00BC2E5C">
        <w:rPr>
          <w:rtl/>
        </w:rPr>
        <w:t>-</w:t>
      </w:r>
      <w:r w:rsidRPr="00ED2A59">
        <w:rPr>
          <w:rtl/>
        </w:rPr>
        <w:t>מוכרים למים.</w:t>
      </w:r>
      <w:r w:rsidR="00BC2E5C">
        <w:rPr>
          <w:rtl/>
        </w:rPr>
        <w:t xml:space="preserve"> </w:t>
      </w:r>
      <w:r w:rsidRPr="00ED2A59">
        <w:rPr>
          <w:rtl/>
        </w:rPr>
        <w:t>הדבר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מתעכב.</w:t>
      </w:r>
      <w:r w:rsidR="00BC2E5C">
        <w:rPr>
          <w:rtl/>
        </w:rPr>
        <w:t xml:space="preserve"> </w:t>
      </w:r>
      <w:r w:rsidRPr="00ED2A59">
        <w:rPr>
          <w:rtl/>
        </w:rPr>
        <w:t>אמרו שיחברו שבעה מהם, ואפילו את השבעה האלה לא מחברים למים.</w:t>
      </w:r>
      <w:r w:rsidR="00BC2E5C">
        <w:rPr>
          <w:rtl/>
        </w:rPr>
        <w:t xml:space="preserve"> </w:t>
      </w:r>
      <w:r w:rsidRPr="00ED2A59">
        <w:rPr>
          <w:rtl/>
        </w:rPr>
        <w:t>מדוע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14</w:t>
      </w:r>
      <w:r w:rsidR="00BC2E5C">
        <w:rPr>
          <w:rtl/>
        </w:rPr>
        <w:t xml:space="preserve"> </w:t>
      </w:r>
      <w:r w:rsidRPr="00ED2A59">
        <w:rPr>
          <w:rtl/>
        </w:rPr>
        <w:t>היישובים? זה יפתור את הבעיה הקשה של מצוקת המים, תוך התחייבות</w:t>
      </w:r>
      <w:r w:rsidR="00BC2E5C">
        <w:rPr>
          <w:rtl/>
        </w:rPr>
        <w:t xml:space="preserve"> </w:t>
      </w:r>
      <w:r w:rsidRPr="00ED2A59">
        <w:rPr>
          <w:rtl/>
        </w:rPr>
        <w:t>שאכן הם ישלמו עבור המים שהם מקבלים.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חברת הכנסת גוז'נסקי, שאלה נוספת.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סגנית</w:t>
      </w:r>
      <w:r w:rsidR="00BC2E5C">
        <w:rPr>
          <w:rtl/>
        </w:rPr>
        <w:t xml:space="preserve"> </w:t>
      </w:r>
      <w:r w:rsidRPr="00ED2A59">
        <w:rPr>
          <w:rtl/>
        </w:rPr>
        <w:t>השר.</w:t>
      </w:r>
      <w:r w:rsidR="00BC2E5C">
        <w:rPr>
          <w:rtl/>
        </w:rPr>
        <w:t xml:space="preserve"> </w:t>
      </w:r>
      <w:r w:rsidRPr="00ED2A59">
        <w:rPr>
          <w:rtl/>
        </w:rPr>
        <w:t>אני רוצה באותו הקשר לשאול את השאלה</w:t>
      </w:r>
      <w:r w:rsidR="00BC2E5C">
        <w:rPr>
          <w:rtl/>
        </w:rPr>
        <w:t xml:space="preserve"> </w:t>
      </w:r>
      <w:r w:rsidRPr="00ED2A59">
        <w:rPr>
          <w:rtl/>
        </w:rPr>
        <w:t>הבאה: חוק</w:t>
      </w:r>
      <w:r w:rsidR="00BC2E5C">
        <w:rPr>
          <w:rtl/>
        </w:rPr>
        <w:t xml:space="preserve"> </w:t>
      </w:r>
      <w:r w:rsidRPr="00ED2A59">
        <w:rPr>
          <w:rtl/>
        </w:rPr>
        <w:t>חינוך</w:t>
      </w:r>
      <w:r w:rsidR="00BC2E5C">
        <w:rPr>
          <w:rtl/>
        </w:rPr>
        <w:t xml:space="preserve"> </w:t>
      </w:r>
      <w:r w:rsidRPr="00ED2A59">
        <w:rPr>
          <w:rtl/>
        </w:rPr>
        <w:t>חינם</w:t>
      </w:r>
      <w:r w:rsidR="00BC2E5C">
        <w:rPr>
          <w:rtl/>
        </w:rPr>
        <w:t xml:space="preserve"> </w:t>
      </w:r>
      <w:r w:rsidRPr="00ED2A59">
        <w:rPr>
          <w:rtl/>
        </w:rPr>
        <w:t>מגיל</w:t>
      </w:r>
      <w:r w:rsidR="00BC2E5C">
        <w:rPr>
          <w:rtl/>
        </w:rPr>
        <w:t xml:space="preserve"> </w:t>
      </w:r>
      <w:r w:rsidRPr="00ED2A59">
        <w:rPr>
          <w:rtl/>
        </w:rPr>
        <w:t>שלוש</w:t>
      </w:r>
      <w:r w:rsidR="00BC2E5C">
        <w:rPr>
          <w:rtl/>
        </w:rPr>
        <w:t>-</w:t>
      </w:r>
      <w:r w:rsidRPr="00ED2A59">
        <w:rPr>
          <w:rtl/>
        </w:rPr>
        <w:t xml:space="preserve">ארבע </w:t>
      </w:r>
      <w:r w:rsidR="00BC2E5C">
        <w:rPr>
          <w:rtl/>
        </w:rPr>
        <w:t>–</w:t>
      </w:r>
      <w:r w:rsidRPr="00ED2A59">
        <w:rPr>
          <w:rtl/>
        </w:rPr>
        <w:t xml:space="preserve"> גני</w:t>
      </w:r>
      <w:r w:rsidR="00BC2E5C">
        <w:rPr>
          <w:rtl/>
        </w:rPr>
        <w:t xml:space="preserve"> </w:t>
      </w:r>
      <w:r w:rsidRPr="00ED2A59">
        <w:rPr>
          <w:rtl/>
        </w:rPr>
        <w:t>טרום</w:t>
      </w:r>
      <w:r w:rsidR="00BC2E5C">
        <w:rPr>
          <w:rtl/>
        </w:rPr>
        <w:t>-</w:t>
      </w:r>
      <w:r w:rsidRPr="00ED2A59">
        <w:rPr>
          <w:rtl/>
        </w:rPr>
        <w:t xml:space="preserve">חובה </w:t>
      </w:r>
      <w:r w:rsidR="00BC2E5C">
        <w:rPr>
          <w:rtl/>
        </w:rPr>
        <w:t xml:space="preserve">– </w:t>
      </w:r>
      <w:r w:rsidRPr="00ED2A59">
        <w:rPr>
          <w:rtl/>
        </w:rPr>
        <w:t>אושר</w:t>
      </w:r>
      <w:r w:rsidR="00BC2E5C">
        <w:rPr>
          <w:rtl/>
        </w:rPr>
        <w:t xml:space="preserve"> </w:t>
      </w:r>
      <w:r w:rsidRPr="00ED2A59">
        <w:rPr>
          <w:rtl/>
        </w:rPr>
        <w:t>לכל היישובים</w:t>
      </w:r>
      <w:r w:rsidR="00BC2E5C">
        <w:rPr>
          <w:rtl/>
        </w:rPr>
        <w:t xml:space="preserve"> </w:t>
      </w:r>
      <w:r w:rsidRPr="00ED2A59">
        <w:rPr>
          <w:rtl/>
        </w:rPr>
        <w:t>הלא</w:t>
      </w:r>
      <w:r w:rsidR="00BC2E5C">
        <w:rPr>
          <w:rtl/>
        </w:rPr>
        <w:t>-</w:t>
      </w:r>
      <w:r w:rsidRPr="00ED2A59">
        <w:rPr>
          <w:rtl/>
        </w:rPr>
        <w:t>מוכרים, וכל הילדים אמורים להגיע לגן. בינתיים, רוב הילדים לא מגיעים לגן.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אחת הבעיות היא איפה להציב את הקרוון שבו יהיה הגן. כדי להציב את הקרוון הזה</w:t>
      </w:r>
      <w:r w:rsidR="00BC2E5C">
        <w:rPr>
          <w:rtl/>
        </w:rPr>
        <w:t xml:space="preserve"> </w:t>
      </w:r>
      <w:r w:rsidRPr="00ED2A59">
        <w:rPr>
          <w:rtl/>
        </w:rPr>
        <w:t>בשכונה</w:t>
      </w:r>
      <w:r w:rsidR="00BC2E5C">
        <w:rPr>
          <w:rtl/>
        </w:rPr>
        <w:t xml:space="preserve"> </w:t>
      </w:r>
      <w:r w:rsidRPr="00ED2A59">
        <w:rPr>
          <w:rtl/>
        </w:rPr>
        <w:t>שבה</w:t>
      </w:r>
      <w:r w:rsidR="00BC2E5C">
        <w:rPr>
          <w:rtl/>
        </w:rPr>
        <w:t xml:space="preserve"> </w:t>
      </w:r>
      <w:r w:rsidRPr="00ED2A59">
        <w:rPr>
          <w:rtl/>
        </w:rPr>
        <w:t>גרים</w:t>
      </w:r>
      <w:r w:rsidR="00BC2E5C">
        <w:rPr>
          <w:rtl/>
        </w:rPr>
        <w:t xml:space="preserve"> </w:t>
      </w:r>
      <w:r w:rsidRPr="00ED2A59">
        <w:rPr>
          <w:rtl/>
        </w:rPr>
        <w:t>הילדים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לגרור</w:t>
      </w:r>
      <w:r w:rsidR="00BC2E5C">
        <w:rPr>
          <w:rtl/>
        </w:rPr>
        <w:t xml:space="preserve"> </w:t>
      </w:r>
      <w:r w:rsidRPr="00ED2A59">
        <w:rPr>
          <w:rtl/>
        </w:rPr>
        <w:t>ילדים בני שלוש קילומטרים, צריך הסכמה של</w:t>
      </w:r>
      <w:r w:rsidR="00BC2E5C">
        <w:rPr>
          <w:rtl/>
        </w:rPr>
        <w:t xml:space="preserve"> </w:t>
      </w:r>
      <w:r w:rsidRPr="00ED2A59">
        <w:rPr>
          <w:rtl/>
        </w:rPr>
        <w:t>המינהל לגבי שטחים שהם בסכסוך.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עשינו דברים כאלה בהקשר של מרפאות של קופת</w:t>
      </w:r>
      <w:r w:rsidR="00BC2E5C">
        <w:rPr>
          <w:rtl/>
        </w:rPr>
        <w:t>-</w:t>
      </w:r>
      <w:r w:rsidRPr="00ED2A59">
        <w:rPr>
          <w:rtl/>
        </w:rPr>
        <w:t>חולים, ואני רוצה לומר לך, גברתי,</w:t>
      </w:r>
      <w:r w:rsidR="00BC2E5C">
        <w:rPr>
          <w:rtl/>
        </w:rPr>
        <w:t xml:space="preserve"> </w:t>
      </w:r>
      <w:r w:rsidRPr="00ED2A59">
        <w:rPr>
          <w:rtl/>
        </w:rPr>
        <w:t>שהעובדה שלא אומרים איפה יציבו את הקרוון, מונעת מאלפי ילדים להגיע לגן. אם גברתי</w:t>
      </w:r>
      <w:r w:rsidR="00BC2E5C">
        <w:rPr>
          <w:rtl/>
        </w:rPr>
        <w:t xml:space="preserve"> </w:t>
      </w:r>
      <w:r w:rsidRPr="00ED2A59">
        <w:rPr>
          <w:rtl/>
        </w:rPr>
        <w:t>יכולה לעשות משהו, אני אודה 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האשם מחאמיד, שאלה אחרונה להיום.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אני מודה לך על שאפשרת לי זאת, וגם על ההערה שלך.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סגנית השר, אני גם שמח על התשובה ששמעתי, אבל אני ממש תוהה, מדוע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טלב אלסאנע צריך לבוא לכנסת ולשאול את השאלה </w:t>
      </w:r>
      <w:r w:rsidR="00BC2E5C">
        <w:rPr>
          <w:rtl/>
        </w:rPr>
        <w:t>–</w:t>
      </w:r>
      <w:r w:rsidRPr="00ED2A59">
        <w:rPr>
          <w:rtl/>
        </w:rPr>
        <w:t xml:space="preserve"> מדוע לא מספקים מים לילדים.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 שבית</w:t>
      </w:r>
      <w:r w:rsidR="00BC2E5C">
        <w:rPr>
          <w:rtl/>
        </w:rPr>
        <w:t>-</w:t>
      </w:r>
      <w:r w:rsidRPr="00ED2A59">
        <w:rPr>
          <w:rtl/>
        </w:rPr>
        <w:t>ספר</w:t>
      </w:r>
      <w:r w:rsidR="00BC2E5C">
        <w:rPr>
          <w:rtl/>
        </w:rPr>
        <w:t xml:space="preserve"> </w:t>
      </w:r>
      <w:r w:rsidRPr="00ED2A59">
        <w:rPr>
          <w:rtl/>
        </w:rPr>
        <w:t>שאין</w:t>
      </w:r>
      <w:r w:rsidR="00BC2E5C">
        <w:rPr>
          <w:rtl/>
        </w:rPr>
        <w:t xml:space="preserve"> </w:t>
      </w:r>
      <w:r w:rsidRPr="00ED2A59">
        <w:rPr>
          <w:rtl/>
        </w:rPr>
        <w:t>בו</w:t>
      </w:r>
      <w:r w:rsidR="00BC2E5C">
        <w:rPr>
          <w:rtl/>
        </w:rPr>
        <w:t xml:space="preserve"> </w:t>
      </w:r>
      <w:r w:rsidRPr="00ED2A59">
        <w:rPr>
          <w:rtl/>
        </w:rPr>
        <w:t>ברז מים, לא יכול להיפתח. אני בא ושואל, איך יכול</w:t>
      </w:r>
      <w:r w:rsidR="00BC2E5C">
        <w:rPr>
          <w:rtl/>
        </w:rPr>
        <w:t xml:space="preserve"> </w:t>
      </w:r>
      <w:r w:rsidRPr="00ED2A59">
        <w:rPr>
          <w:rtl/>
        </w:rPr>
        <w:t>להיות שמדינת ישראל סובלת מצב כזה שיהיו ילדים בלי מים.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בבקשה, גברתי סגנית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סגנית שר התשתיות הלאומיות נ' בלומנטל: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אענה</w:t>
      </w:r>
      <w:r w:rsidR="00BC2E5C">
        <w:rPr>
          <w:rtl/>
        </w:rPr>
        <w:t xml:space="preserve"> </w:t>
      </w:r>
      <w:r w:rsidRPr="00ED2A59">
        <w:rPr>
          <w:rtl/>
        </w:rPr>
        <w:t>תחילה לחבר הכנסת טלב אלסאנע. בקשר ליישובים הבלתי</w:t>
      </w:r>
      <w:r w:rsidR="00BC2E5C">
        <w:rPr>
          <w:rtl/>
        </w:rPr>
        <w:t>-</w:t>
      </w:r>
      <w:r w:rsidRPr="00ED2A59">
        <w:rPr>
          <w:rtl/>
        </w:rPr>
        <w:t>מוכרים, אנחנו</w:t>
      </w:r>
      <w:r w:rsidR="00BC2E5C">
        <w:rPr>
          <w:rtl/>
        </w:rPr>
        <w:t xml:space="preserve"> </w:t>
      </w:r>
      <w:r w:rsidRPr="00ED2A59">
        <w:rPr>
          <w:rtl/>
        </w:rPr>
        <w:t>מדברים</w:t>
      </w:r>
      <w:r w:rsidR="00BC2E5C">
        <w:rPr>
          <w:rtl/>
        </w:rPr>
        <w:t xml:space="preserve"> </w:t>
      </w:r>
      <w:r w:rsidRPr="00ED2A59">
        <w:rPr>
          <w:rtl/>
        </w:rPr>
        <w:t>כרגע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שבעה</w:t>
      </w:r>
      <w:r w:rsidR="00BC2E5C">
        <w:rPr>
          <w:rtl/>
        </w:rPr>
        <w:t xml:space="preserve"> </w:t>
      </w:r>
      <w:r w:rsidRPr="00ED2A59">
        <w:rPr>
          <w:rtl/>
        </w:rPr>
        <w:t>יישובים</w:t>
      </w:r>
      <w:r w:rsidR="00BC2E5C">
        <w:rPr>
          <w:rtl/>
        </w:rPr>
        <w:t xml:space="preserve"> </w:t>
      </w:r>
      <w:r w:rsidRPr="00ED2A59">
        <w:rPr>
          <w:rtl/>
        </w:rPr>
        <w:t>בדואיים</w:t>
      </w:r>
      <w:r w:rsidR="00BC2E5C">
        <w:rPr>
          <w:rtl/>
        </w:rPr>
        <w:t xml:space="preserve"> </w:t>
      </w:r>
      <w:r w:rsidRPr="00ED2A59">
        <w:rPr>
          <w:rtl/>
        </w:rPr>
        <w:t>שאמורים</w:t>
      </w:r>
      <w:r w:rsidR="00BC2E5C">
        <w:rPr>
          <w:rtl/>
        </w:rPr>
        <w:t xml:space="preserve"> </w:t>
      </w:r>
      <w:r w:rsidRPr="00ED2A59">
        <w:rPr>
          <w:rtl/>
        </w:rPr>
        <w:t>להיות מוקמים ולהיות יישובים</w:t>
      </w:r>
      <w:r w:rsidR="00BC2E5C">
        <w:rPr>
          <w:rtl/>
        </w:rPr>
        <w:t xml:space="preserve"> </w:t>
      </w:r>
      <w:r w:rsidRPr="00ED2A59">
        <w:rPr>
          <w:rtl/>
        </w:rPr>
        <w:t>מוכרים,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הסידור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אכן יצליח, יהיה תקף גם לגבי היישובים הנוספים.</w:t>
      </w:r>
      <w:r w:rsidR="00BC2E5C">
        <w:rPr>
          <w:rtl/>
        </w:rPr>
        <w:t xml:space="preserve"> </w:t>
      </w:r>
      <w:r w:rsidRPr="00ED2A59">
        <w:rPr>
          <w:rtl/>
        </w:rPr>
        <w:t>משמע, אנחנו נמצאים בתקופת ביניים.</w:t>
      </w:r>
      <w:r w:rsidR="00BC2E5C">
        <w:rPr>
          <w:rtl/>
        </w:rPr>
        <w:t xml:space="preserve"> </w:t>
      </w:r>
      <w:r w:rsidRPr="00ED2A59">
        <w:rPr>
          <w:rtl/>
        </w:rPr>
        <w:t>עד שתיבחר כדת וכדין המועצה באותה רשות יחלוף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זמן, ובינתיים אנחנו רואים שכבר חיים שם תושבים וגם יש שם בית</w:t>
      </w:r>
      <w:r w:rsidR="00BC2E5C">
        <w:rPr>
          <w:rtl/>
        </w:rPr>
        <w:t>-</w:t>
      </w:r>
      <w:r w:rsidRPr="00ED2A59">
        <w:rPr>
          <w:rtl/>
        </w:rPr>
        <w:t>ספר ואולי עוד</w:t>
      </w:r>
      <w:r w:rsidR="00BC2E5C">
        <w:rPr>
          <w:rtl/>
        </w:rPr>
        <w:t xml:space="preserve"> </w:t>
      </w:r>
      <w:r w:rsidRPr="00ED2A59">
        <w:rPr>
          <w:rtl/>
        </w:rPr>
        <w:t>כמה מבני ציבור, והם לא מחוברים למים.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נדמה</w:t>
      </w:r>
      <w:r w:rsidR="00BC2E5C">
        <w:rPr>
          <w:rtl/>
        </w:rPr>
        <w:t xml:space="preserve"> </w:t>
      </w:r>
      <w:r w:rsidRPr="00ED2A59">
        <w:rPr>
          <w:rtl/>
        </w:rPr>
        <w:t>לי שברור עכשיו, אם לא היה ברור קודם לכן, שחברת "מקורות" שאלה אותנו: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יכסה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ההפסדים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ישלמו</w:t>
      </w:r>
      <w:r w:rsidR="00BC2E5C">
        <w:rPr>
          <w:rtl/>
        </w:rPr>
        <w:t xml:space="preserve"> </w:t>
      </w:r>
      <w:r w:rsidRPr="00ED2A59">
        <w:rPr>
          <w:rtl/>
        </w:rPr>
        <w:t>לנו?</w:t>
      </w:r>
      <w:r w:rsidR="00BC2E5C">
        <w:rPr>
          <w:rtl/>
        </w:rPr>
        <w:t xml:space="preserve"> </w:t>
      </w:r>
      <w:r w:rsidRPr="00ED2A59">
        <w:rPr>
          <w:rtl/>
        </w:rPr>
        <w:t>אין היום גוף שמוכן לקחת על עצמו את</w:t>
      </w:r>
      <w:r w:rsidR="00BC2E5C">
        <w:rPr>
          <w:rtl/>
        </w:rPr>
        <w:t xml:space="preserve"> </w:t>
      </w:r>
      <w:r w:rsidRPr="00ED2A59">
        <w:rPr>
          <w:rtl/>
        </w:rPr>
        <w:t>האחריות.</w:t>
      </w:r>
      <w:r w:rsidR="00BC2E5C">
        <w:rPr>
          <w:rtl/>
        </w:rPr>
        <w:t xml:space="preserve"> </w:t>
      </w:r>
      <w:r w:rsidRPr="00ED2A59">
        <w:rPr>
          <w:rtl/>
        </w:rPr>
        <w:t>משהבנו שוועד מקומי שייבחר מתוך התושבים שכבר חיים במקום מוכן לקחת על</w:t>
      </w:r>
      <w:r w:rsidR="00BC2E5C">
        <w:rPr>
          <w:rtl/>
        </w:rPr>
        <w:t xml:space="preserve"> </w:t>
      </w:r>
      <w:r w:rsidRPr="00ED2A59">
        <w:rPr>
          <w:rtl/>
        </w:rPr>
        <w:t>עצמו את התשלום, לרבות ערבויות בנקאיות, אם התושבים או מבני הציבור לא ישלמו, הרי</w:t>
      </w:r>
      <w:r w:rsidR="00BC2E5C">
        <w:rPr>
          <w:rtl/>
        </w:rPr>
        <w:t xml:space="preserve"> </w:t>
      </w:r>
      <w:r w:rsidRPr="00ED2A59">
        <w:rPr>
          <w:rtl/>
        </w:rPr>
        <w:t>שאנחנו יכולים לעלות על דרך המלך.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שוב</w:t>
      </w:r>
      <w:r w:rsidR="00BC2E5C">
        <w:rPr>
          <w:rtl/>
        </w:rPr>
        <w:t xml:space="preserve"> </w:t>
      </w:r>
      <w:r w:rsidRPr="00ED2A59">
        <w:rPr>
          <w:rtl/>
        </w:rPr>
        <w:t>לומר, שזה נכון שמי שמחוברים, ואנחנו מדברים על לפחות כ</w:t>
      </w:r>
      <w:r w:rsidR="00BC2E5C">
        <w:rPr>
          <w:rtl/>
        </w:rPr>
        <w:t>-</w:t>
      </w:r>
      <w:r w:rsidRPr="00ED2A59">
        <w:rPr>
          <w:rtl/>
        </w:rPr>
        <w:t>300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משפחות, משלמים </w:t>
      </w:r>
      <w:r w:rsidR="00BC2E5C">
        <w:rPr>
          <w:rtl/>
        </w:rPr>
        <w:t>–</w:t>
      </w:r>
      <w:r w:rsidRPr="00ED2A59">
        <w:rPr>
          <w:rtl/>
        </w:rPr>
        <w:t xml:space="preserve"> אם ביישוב כזה או ביישוב אחר, בלתי מוכר, אבל צריך להבין שלרשות</w:t>
      </w:r>
      <w:r w:rsidR="00BC2E5C">
        <w:rPr>
          <w:rtl/>
        </w:rPr>
        <w:t xml:space="preserve"> </w:t>
      </w:r>
      <w:r w:rsidRPr="00ED2A59">
        <w:rPr>
          <w:rtl/>
        </w:rPr>
        <w:t>מקומית</w:t>
      </w:r>
      <w:r w:rsidR="00BC2E5C">
        <w:rPr>
          <w:rtl/>
        </w:rPr>
        <w:t xml:space="preserve"> </w:t>
      </w:r>
      <w:r w:rsidRPr="00ED2A59">
        <w:rPr>
          <w:rtl/>
        </w:rPr>
        <w:t>שכבר</w:t>
      </w:r>
      <w:r w:rsidR="00BC2E5C">
        <w:rPr>
          <w:rtl/>
        </w:rPr>
        <w:t xml:space="preserve"> </w:t>
      </w:r>
      <w:r w:rsidRPr="00ED2A59">
        <w:rPr>
          <w:rtl/>
        </w:rPr>
        <w:t>מוסדרת וקיימת, יש אפשרות להפסיק את המים, זאת אומרת: אם לא שילמת,</w:t>
      </w:r>
      <w:r w:rsidR="00BC2E5C">
        <w:rPr>
          <w:rtl/>
        </w:rPr>
        <w:t xml:space="preserve"> </w:t>
      </w:r>
      <w:r w:rsidRPr="00ED2A59">
        <w:rPr>
          <w:rtl/>
        </w:rPr>
        <w:t>מפסיקים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המים.</w:t>
      </w:r>
      <w:r w:rsidR="00BC2E5C">
        <w:rPr>
          <w:rtl/>
        </w:rPr>
        <w:t xml:space="preserve"> </w:t>
      </w:r>
      <w:r w:rsidRPr="00ED2A59">
        <w:rPr>
          <w:rtl/>
        </w:rPr>
        <w:t>החשש</w:t>
      </w:r>
      <w:r w:rsidR="00BC2E5C">
        <w:rPr>
          <w:rtl/>
        </w:rPr>
        <w:t xml:space="preserve"> </w:t>
      </w:r>
      <w:r w:rsidRPr="00ED2A59">
        <w:rPr>
          <w:rtl/>
        </w:rPr>
        <w:t>היה,</w:t>
      </w:r>
      <w:r w:rsidR="00BC2E5C">
        <w:rPr>
          <w:rtl/>
        </w:rPr>
        <w:t xml:space="preserve"> </w:t>
      </w:r>
      <w:r w:rsidRPr="00ED2A59">
        <w:rPr>
          <w:rtl/>
        </w:rPr>
        <w:t>שאם לא ישלמו, תתחלנה הפגנות ענק. אבל הוועד</w:t>
      </w:r>
      <w:r w:rsidR="00BC2E5C">
        <w:rPr>
          <w:rtl/>
        </w:rPr>
        <w:t xml:space="preserve"> </w:t>
      </w:r>
      <w:r w:rsidRPr="00ED2A59">
        <w:rPr>
          <w:rtl/>
        </w:rPr>
        <w:t>המקומי</w:t>
      </w:r>
      <w:r w:rsidR="00BC2E5C">
        <w:rPr>
          <w:rtl/>
        </w:rPr>
        <w:t xml:space="preserve"> </w:t>
      </w:r>
      <w:r w:rsidRPr="00ED2A59">
        <w:rPr>
          <w:rtl/>
        </w:rPr>
        <w:t>לקח</w:t>
      </w:r>
      <w:r w:rsidR="00BC2E5C">
        <w:rPr>
          <w:rtl/>
        </w:rPr>
        <w:t xml:space="preserve"> </w:t>
      </w:r>
      <w:r w:rsidRPr="00ED2A59">
        <w:rPr>
          <w:rtl/>
        </w:rPr>
        <w:t>על עצמו את האחריות ואמר שהוא יעמוד בזה, ואני בטוחה שנמצא את עצמנו</w:t>
      </w:r>
      <w:r w:rsidR="00BC2E5C">
        <w:rPr>
          <w:rtl/>
        </w:rPr>
        <w:t xml:space="preserve"> </w:t>
      </w:r>
      <w:r w:rsidRPr="00ED2A59">
        <w:rPr>
          <w:rtl/>
        </w:rPr>
        <w:t>עולים על דרך המלך.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גוז'נסקי,</w:t>
      </w:r>
      <w:r w:rsidR="00BC2E5C">
        <w:rPr>
          <w:rtl/>
        </w:rPr>
        <w:t xml:space="preserve"> </w:t>
      </w:r>
      <w:r w:rsidRPr="00ED2A59">
        <w:rPr>
          <w:rtl/>
        </w:rPr>
        <w:t>אנא העבירי אלי את הפנייה הספציפית לגבי אותם גנים,</w:t>
      </w:r>
      <w:r w:rsidR="00BC2E5C">
        <w:rPr>
          <w:rtl/>
        </w:rPr>
        <w:t xml:space="preserve"> </w:t>
      </w:r>
      <w:r w:rsidRPr="00ED2A59">
        <w:rPr>
          <w:rtl/>
        </w:rPr>
        <w:t>ואנחנו נתייחס לעניין.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ששאל חבר הכנסת מחאמיד, האמת היא שאנחנו יושבים על זה כל הזמן,</w:t>
      </w:r>
      <w:r w:rsidR="00BC2E5C">
        <w:rPr>
          <w:rtl/>
        </w:rPr>
        <w:t xml:space="preserve"> </w:t>
      </w:r>
      <w:r w:rsidRPr="00ED2A59">
        <w:rPr>
          <w:rtl/>
        </w:rPr>
        <w:t>אבל משנמצא איזה סידור התחלתי, אני מקווה שהוא יעבוד ויפעל גם לגבי שאר היישובים.</w:t>
      </w:r>
      <w:r w:rsidR="00BC2E5C">
        <w:rPr>
          <w:rtl/>
        </w:rPr>
        <w:t xml:space="preserve"> </w:t>
      </w: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לגברת סגנית השר. רבותי חברי הכנסת, תם פרק השאילתות.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8" w:name="_Toc452460193"/>
      <w:r w:rsidRPr="00BC2E5C">
        <w:rPr>
          <w:rtl/>
        </w:rPr>
        <w:t>החממות הביוטכנולוגיות</w:t>
      </w:r>
      <w:bookmarkEnd w:id="8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סדר</w:t>
      </w:r>
      <w:r w:rsidR="00BC2E5C">
        <w:rPr>
          <w:rtl/>
        </w:rPr>
        <w:t>-</w:t>
      </w:r>
      <w:r w:rsidRPr="00ED2A59">
        <w:rPr>
          <w:rtl/>
        </w:rPr>
        <w:t>היום:</w:t>
      </w:r>
      <w:r w:rsidR="00BC2E5C">
        <w:rPr>
          <w:rtl/>
        </w:rPr>
        <w:t xml:space="preserve"> </w:t>
      </w:r>
      <w:r w:rsidRPr="00ED2A59">
        <w:rPr>
          <w:rtl/>
        </w:rPr>
        <w:t>סיכום</w:t>
      </w:r>
      <w:r w:rsidR="00BC2E5C">
        <w:rPr>
          <w:rtl/>
        </w:rPr>
        <w:t xml:space="preserve"> </w:t>
      </w:r>
      <w:r w:rsidRPr="00ED2A59">
        <w:rPr>
          <w:rtl/>
        </w:rPr>
        <w:t>הדיון</w:t>
      </w:r>
      <w:r w:rsidR="00BC2E5C">
        <w:rPr>
          <w:rtl/>
        </w:rPr>
        <w:t xml:space="preserve"> </w:t>
      </w: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החממות</w:t>
      </w:r>
      <w:r w:rsidR="00BC2E5C">
        <w:rPr>
          <w:rtl/>
        </w:rPr>
        <w:t xml:space="preserve"> </w:t>
      </w:r>
      <w:r w:rsidRPr="00ED2A59">
        <w:rPr>
          <w:rtl/>
        </w:rPr>
        <w:t>הביוטכנולוגיות.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אחרון הדוברים שגם יסכם הוא חבר הכנסת ויצמן שירי, ולאחר מכן </w:t>
      </w:r>
      <w:r w:rsidR="00BC2E5C">
        <w:rPr>
          <w:rtl/>
        </w:rPr>
        <w:t xml:space="preserve">– </w:t>
      </w:r>
      <w:r w:rsidRPr="00ED2A59">
        <w:rPr>
          <w:rtl/>
        </w:rPr>
        <w:t>תשובת שרת התעשייה והמסחר. בבקשה, חבר הכנסת ויצמן שירי.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 חברי הכנסת, העלינו השבוע בעיה אמיתית, שכאשר מדובר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העדפת</w:t>
      </w:r>
      <w:r w:rsidR="00BC2E5C">
        <w:rPr>
          <w:rtl/>
        </w:rPr>
        <w:t xml:space="preserve"> </w:t>
      </w:r>
      <w:r w:rsidRPr="00ED2A59">
        <w:rPr>
          <w:rtl/>
        </w:rPr>
        <w:t>אזורים,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ובעיקר הפריפריה </w:t>
      </w:r>
      <w:r w:rsidR="00BC2E5C">
        <w:rPr>
          <w:rtl/>
        </w:rPr>
        <w:t>–</w:t>
      </w:r>
      <w:r w:rsidRPr="00ED2A59">
        <w:rPr>
          <w:rtl/>
        </w:rPr>
        <w:t xml:space="preserve"> הנגב והגליל, כל עוד מדובר במבחן הכותרות,</w:t>
      </w:r>
      <w:r w:rsidR="00BC2E5C">
        <w:rPr>
          <w:rtl/>
        </w:rPr>
        <w:t xml:space="preserve"> </w:t>
      </w:r>
      <w:r w:rsidRPr="00ED2A59">
        <w:rPr>
          <w:rtl/>
        </w:rPr>
        <w:t>דרך</w:t>
      </w:r>
      <w:r w:rsidR="00BC2E5C">
        <w:rPr>
          <w:rtl/>
        </w:rPr>
        <w:t xml:space="preserve"> </w:t>
      </w:r>
      <w:r w:rsidRPr="00ED2A59">
        <w:rPr>
          <w:rtl/>
        </w:rPr>
        <w:t>קבלת ההחלטות מוכיחה את עצמה, אבל ברגע שזה מגיע למבחן התוצאה, אני אעמוד כל</w:t>
      </w:r>
      <w:r w:rsidR="00BC2E5C">
        <w:rPr>
          <w:rtl/>
        </w:rPr>
        <w:t xml:space="preserve"> </w:t>
      </w:r>
      <w:r w:rsidRPr="00ED2A59">
        <w:rPr>
          <w:rtl/>
        </w:rPr>
        <w:t>פעם ואכה על חטא, שהבית הזה יודע מלבד לצאת בכותרות, בעיקר למכור סימפתיה.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לאלה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במה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מדובר </w:t>
      </w:r>
      <w:r w:rsidR="00BC2E5C">
        <w:rPr>
          <w:rtl/>
        </w:rPr>
        <w:t>–</w:t>
      </w:r>
      <w:r w:rsidRPr="00ED2A59">
        <w:rPr>
          <w:rtl/>
        </w:rPr>
        <w:t xml:space="preserve"> משרד התעשייה והמסחר הוציא מכרז לשתי חממות</w:t>
      </w:r>
      <w:r w:rsidR="00BC2E5C">
        <w:rPr>
          <w:rtl/>
        </w:rPr>
        <w:t xml:space="preserve"> </w:t>
      </w:r>
      <w:r w:rsidRPr="00ED2A59">
        <w:rPr>
          <w:rtl/>
        </w:rPr>
        <w:t>ביוטכנולוגיות.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שרים</w:t>
      </w:r>
      <w:r w:rsidR="00BC2E5C">
        <w:rPr>
          <w:rtl/>
        </w:rPr>
        <w:t xml:space="preserve"> </w:t>
      </w:r>
      <w:r w:rsidRPr="00ED2A59">
        <w:rPr>
          <w:rtl/>
        </w:rPr>
        <w:t>לענייני</w:t>
      </w:r>
      <w:r w:rsidR="00BC2E5C">
        <w:rPr>
          <w:rtl/>
        </w:rPr>
        <w:t xml:space="preserve"> </w:t>
      </w:r>
      <w:r w:rsidRPr="00ED2A59">
        <w:rPr>
          <w:rtl/>
        </w:rPr>
        <w:t>ירושלים</w:t>
      </w:r>
      <w:r w:rsidR="00BC2E5C">
        <w:rPr>
          <w:rtl/>
        </w:rPr>
        <w:t xml:space="preserve"> </w:t>
      </w:r>
      <w:r w:rsidRPr="00ED2A59">
        <w:rPr>
          <w:rtl/>
        </w:rPr>
        <w:t>החליטה</w:t>
      </w:r>
      <w:r w:rsidR="00BC2E5C">
        <w:rPr>
          <w:rtl/>
        </w:rPr>
        <w:t xml:space="preserve"> </w:t>
      </w:r>
      <w:r w:rsidRPr="00ED2A59">
        <w:rPr>
          <w:rtl/>
        </w:rPr>
        <w:t>שאחת</w:t>
      </w:r>
      <w:r w:rsidR="00BC2E5C">
        <w:rPr>
          <w:rtl/>
        </w:rPr>
        <w:t xml:space="preserve"> </w:t>
      </w:r>
      <w:r w:rsidRPr="00ED2A59">
        <w:rPr>
          <w:rtl/>
        </w:rPr>
        <w:t>משתי</w:t>
      </w:r>
      <w:r w:rsidR="00BC2E5C">
        <w:rPr>
          <w:rtl/>
        </w:rPr>
        <w:t xml:space="preserve"> </w:t>
      </w:r>
      <w:r w:rsidRPr="00ED2A59">
        <w:rPr>
          <w:rtl/>
        </w:rPr>
        <w:t>החממות תהיה</w:t>
      </w:r>
      <w:r w:rsidR="00BC2E5C">
        <w:rPr>
          <w:rtl/>
        </w:rPr>
        <w:t xml:space="preserve"> </w:t>
      </w:r>
      <w:r w:rsidRPr="00ED2A59">
        <w:rPr>
          <w:rtl/>
        </w:rPr>
        <w:t>בירושלים. משמעות הדבר היא, שלמעשה נשארה חממה אחת, שעליה היו צריכים להתמודד.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העניין הזה אני מלין. אני מלין על הדרך ועל צורת קבלת ההחלטות.</w:t>
      </w:r>
      <w:r w:rsidR="00BC2E5C">
        <w:rPr>
          <w:rtl/>
        </w:rPr>
        <w:t xml:space="preserve"> </w:t>
      </w:r>
      <w:r w:rsidRPr="00ED2A59">
        <w:rPr>
          <w:rtl/>
        </w:rPr>
        <w:t>בסופו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דבר,</w:t>
      </w:r>
      <w:r w:rsidR="00BC2E5C">
        <w:rPr>
          <w:rtl/>
        </w:rPr>
        <w:t xml:space="preserve"> </w:t>
      </w:r>
      <w:r w:rsidRPr="00ED2A59">
        <w:rPr>
          <w:rtl/>
        </w:rPr>
        <w:t>הוועדה,</w:t>
      </w:r>
      <w:r w:rsidR="00BC2E5C">
        <w:rPr>
          <w:rtl/>
        </w:rPr>
        <w:t xml:space="preserve"> </w:t>
      </w:r>
      <w:r w:rsidRPr="00ED2A59">
        <w:rPr>
          <w:rtl/>
        </w:rPr>
        <w:t>שעמד</w:t>
      </w:r>
      <w:r w:rsidR="00BC2E5C">
        <w:rPr>
          <w:rtl/>
        </w:rPr>
        <w:t xml:space="preserve"> </w:t>
      </w:r>
      <w:r w:rsidRPr="00ED2A59">
        <w:rPr>
          <w:rtl/>
        </w:rPr>
        <w:t>בראשה</w:t>
      </w:r>
      <w:r w:rsidR="00BC2E5C">
        <w:rPr>
          <w:rtl/>
        </w:rPr>
        <w:t xml:space="preserve"> </w:t>
      </w:r>
      <w:r w:rsidRPr="00ED2A59">
        <w:rPr>
          <w:rtl/>
        </w:rPr>
        <w:t>המדען</w:t>
      </w:r>
      <w:r w:rsidR="00BC2E5C">
        <w:rPr>
          <w:rtl/>
        </w:rPr>
        <w:t xml:space="preserve"> </w:t>
      </w:r>
      <w:r w:rsidRPr="00ED2A59">
        <w:rPr>
          <w:rtl/>
        </w:rPr>
        <w:t>הראשי, החליטה שהחממה השנייה תקום</w:t>
      </w:r>
      <w:r w:rsidR="00BC2E5C">
        <w:rPr>
          <w:rtl/>
        </w:rPr>
        <w:t xml:space="preserve"> </w:t>
      </w:r>
      <w:r w:rsidRPr="00ED2A59">
        <w:rPr>
          <w:rtl/>
        </w:rPr>
        <w:t>ברחובות, היות שברחובות יש קריית המדע, מכון ויצמן ודברים נוספים, ומה שקרוב יותר</w:t>
      </w:r>
      <w:r w:rsidR="00BC2E5C">
        <w:rPr>
          <w:rtl/>
        </w:rPr>
        <w:t xml:space="preserve"> </w:t>
      </w:r>
      <w:r w:rsidRPr="00ED2A59">
        <w:rPr>
          <w:rtl/>
        </w:rPr>
        <w:t>למרכז גם קרוב יותר לאינטליגנציה כנראה.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</w:t>
      </w:r>
      <w:r w:rsidR="00BC2E5C">
        <w:rPr>
          <w:rtl/>
        </w:rPr>
        <w:t xml:space="preserve"> </w:t>
      </w:r>
      <w:r w:rsidRPr="00ED2A59">
        <w:rPr>
          <w:rtl/>
        </w:rPr>
        <w:t>התארגנה</w:t>
      </w:r>
      <w:r w:rsidR="00BC2E5C">
        <w:rPr>
          <w:rtl/>
        </w:rPr>
        <w:t xml:space="preserve"> </w:t>
      </w:r>
      <w:r w:rsidRPr="00ED2A59">
        <w:rPr>
          <w:rtl/>
        </w:rPr>
        <w:t>קבוצה</w:t>
      </w:r>
      <w:r w:rsidR="00BC2E5C">
        <w:rPr>
          <w:rtl/>
        </w:rPr>
        <w:t xml:space="preserve"> </w:t>
      </w:r>
      <w:r w:rsidRPr="00ED2A59">
        <w:rPr>
          <w:rtl/>
        </w:rPr>
        <w:t>מהקבוצות</w:t>
      </w:r>
      <w:r w:rsidR="00BC2E5C">
        <w:rPr>
          <w:rtl/>
        </w:rPr>
        <w:t xml:space="preserve"> </w:t>
      </w:r>
      <w:r w:rsidRPr="00ED2A59">
        <w:rPr>
          <w:rtl/>
        </w:rPr>
        <w:t>האיכותיות ביותר במדינת ישראל, והיא הלכה</w:t>
      </w:r>
      <w:r w:rsidR="00BC2E5C">
        <w:rPr>
          <w:rtl/>
        </w:rPr>
        <w:t xml:space="preserve"> </w:t>
      </w:r>
      <w:r w:rsidRPr="00ED2A59">
        <w:rPr>
          <w:rtl/>
        </w:rPr>
        <w:t>למכרז</w:t>
      </w:r>
      <w:r w:rsidR="00BC2E5C">
        <w:rPr>
          <w:rtl/>
        </w:rPr>
        <w:t xml:space="preserve"> </w:t>
      </w:r>
      <w:r w:rsidRPr="00ED2A59">
        <w:rPr>
          <w:rtl/>
        </w:rPr>
        <w:t>כזה</w:t>
      </w:r>
      <w:r w:rsidR="00BC2E5C">
        <w:rPr>
          <w:rtl/>
        </w:rPr>
        <w:t xml:space="preserve"> </w:t>
      </w:r>
      <w:r w:rsidRPr="00ED2A59">
        <w:rPr>
          <w:rtl/>
        </w:rPr>
        <w:t>שיהיה</w:t>
      </w:r>
      <w:r w:rsidR="00BC2E5C">
        <w:rPr>
          <w:rtl/>
        </w:rPr>
        <w:t xml:space="preserve"> </w:t>
      </w:r>
      <w:r w:rsidRPr="00ED2A59">
        <w:rPr>
          <w:rtl/>
        </w:rPr>
        <w:t>בנגב,</w:t>
      </w:r>
      <w:r w:rsidR="00BC2E5C">
        <w:rPr>
          <w:rtl/>
        </w:rPr>
        <w:t xml:space="preserve"> </w:t>
      </w:r>
      <w:r w:rsidRPr="00ED2A59">
        <w:rPr>
          <w:rtl/>
        </w:rPr>
        <w:t>ולא זכתה.</w:t>
      </w:r>
      <w:r w:rsidR="00BC2E5C">
        <w:rPr>
          <w:rtl/>
        </w:rPr>
        <w:t xml:space="preserve"> </w:t>
      </w:r>
      <w:r w:rsidRPr="00ED2A59">
        <w:rPr>
          <w:rtl/>
        </w:rPr>
        <w:t>ראיתי את הנייר ושאלתי, למה הקבוצה הזאת לא</w:t>
      </w:r>
      <w:r w:rsidR="00BC2E5C">
        <w:rPr>
          <w:rtl/>
        </w:rPr>
        <w:t xml:space="preserve"> </w:t>
      </w:r>
      <w:r w:rsidRPr="00ED2A59">
        <w:rPr>
          <w:rtl/>
        </w:rPr>
        <w:t>זכתה, מה הבעיה, הרי מדברים על הפריפריה. באה קבוצה ואומרת שהיא מוכנה להעמיד 100</w:t>
      </w:r>
      <w:r w:rsidR="00BC2E5C">
        <w:rPr>
          <w:rtl/>
        </w:rPr>
        <w:t xml:space="preserve"> </w:t>
      </w:r>
      <w:r w:rsidRPr="00ED2A59">
        <w:rPr>
          <w:rtl/>
        </w:rPr>
        <w:t>מיליון דולר, כשמצוקת המזומנים של מדינת ישראל ידועה, כשתקציב המדינה ידוע, כשמצב</w:t>
      </w:r>
      <w:r w:rsidR="00BC2E5C">
        <w:rPr>
          <w:rtl/>
        </w:rPr>
        <w:t xml:space="preserve"> </w:t>
      </w:r>
      <w:r w:rsidRPr="00ED2A59">
        <w:rPr>
          <w:rtl/>
        </w:rPr>
        <w:t>האבטלה</w:t>
      </w:r>
      <w:r w:rsidR="00BC2E5C">
        <w:rPr>
          <w:rtl/>
        </w:rPr>
        <w:t xml:space="preserve"> </w:t>
      </w:r>
      <w:r w:rsidRPr="00ED2A59">
        <w:rPr>
          <w:rtl/>
        </w:rPr>
        <w:t>ידוע,</w:t>
      </w:r>
      <w:r w:rsidR="00BC2E5C">
        <w:rPr>
          <w:rtl/>
        </w:rPr>
        <w:t xml:space="preserve"> </w:t>
      </w:r>
      <w:r w:rsidRPr="00ED2A59">
        <w:rPr>
          <w:rtl/>
        </w:rPr>
        <w:t>כשמצב</w:t>
      </w:r>
      <w:r w:rsidR="00BC2E5C">
        <w:rPr>
          <w:rtl/>
        </w:rPr>
        <w:t xml:space="preserve"> </w:t>
      </w:r>
      <w:r w:rsidRPr="00ED2A59">
        <w:rPr>
          <w:rtl/>
        </w:rPr>
        <w:t>הנגב ידוע.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ידוע, אבל דבר אחד לא ידוע, שבראש הקבוצה הזאת עמדו שלושה מן הגופים</w:t>
      </w:r>
      <w:r w:rsidR="00BC2E5C">
        <w:rPr>
          <w:rtl/>
        </w:rPr>
        <w:t xml:space="preserve"> </w:t>
      </w:r>
      <w:r w:rsidRPr="00ED2A59">
        <w:rPr>
          <w:rtl/>
        </w:rPr>
        <w:t>הגדולים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במדינת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וחלקם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קשורים לעסקים גדולים מאוד בעולם.</w:t>
      </w:r>
      <w:r w:rsidR="00BC2E5C">
        <w:rPr>
          <w:rtl/>
        </w:rPr>
        <w:t xml:space="preserve"> </w:t>
      </w:r>
      <w:r w:rsidRPr="00ED2A59">
        <w:rPr>
          <w:rtl/>
        </w:rPr>
        <w:t>ביניהם</w:t>
      </w:r>
      <w:r w:rsidR="00BC2E5C">
        <w:rPr>
          <w:rtl/>
        </w:rPr>
        <w:t xml:space="preserve"> </w:t>
      </w:r>
      <w:r w:rsidRPr="00ED2A59">
        <w:rPr>
          <w:rtl/>
        </w:rPr>
        <w:t>מוריס</w:t>
      </w:r>
      <w:r w:rsidR="00BC2E5C">
        <w:rPr>
          <w:rtl/>
        </w:rPr>
        <w:t xml:space="preserve"> </w:t>
      </w:r>
      <w:r w:rsidRPr="00ED2A59">
        <w:rPr>
          <w:rtl/>
        </w:rPr>
        <w:t>קאהן, שרק לפני כמה ימים קראתי בעיתון "גלובס" שהוא מכר ועשה עסקה</w:t>
      </w:r>
      <w:r w:rsidR="00BC2E5C">
        <w:rPr>
          <w:rtl/>
        </w:rPr>
        <w:t xml:space="preserve"> </w:t>
      </w:r>
      <w:r w:rsidRPr="00ED2A59">
        <w:rPr>
          <w:rtl/>
        </w:rPr>
        <w:t>במיליארד</w:t>
      </w:r>
      <w:r w:rsidR="00BC2E5C">
        <w:rPr>
          <w:rtl/>
        </w:rPr>
        <w:t xml:space="preserve"> </w:t>
      </w:r>
      <w:r w:rsidRPr="00ED2A59">
        <w:rPr>
          <w:rtl/>
        </w:rPr>
        <w:t>וחצי דולר; סטף ורטהיימר, שכולנו מכירים אותו ויודעים מה מעמדו, ולצורך</w:t>
      </w:r>
      <w:r w:rsidR="00BC2E5C">
        <w:rPr>
          <w:rtl/>
        </w:rPr>
        <w:t xml:space="preserve"> </w:t>
      </w:r>
      <w:r w:rsidRPr="00ED2A59">
        <w:rPr>
          <w:rtl/>
        </w:rPr>
        <w:t>העניין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היי</w:t>
      </w:r>
      <w:r w:rsidR="00BC2E5C">
        <w:rPr>
          <w:rtl/>
        </w:rPr>
        <w:t>-</w:t>
      </w:r>
      <w:r w:rsidRPr="00ED2A59">
        <w:rPr>
          <w:rtl/>
        </w:rPr>
        <w:t>טק</w:t>
      </w:r>
      <w:r w:rsidR="00BC2E5C">
        <w:rPr>
          <w:rtl/>
        </w:rPr>
        <w:t xml:space="preserve"> </w:t>
      </w:r>
      <w:r w:rsidRPr="00ED2A59">
        <w:rPr>
          <w:rtl/>
        </w:rPr>
        <w:t>בנגב, וכן קרן רוטשילד. מדובר בשלושה גופים שאומרים שבשש</w:t>
      </w:r>
      <w:r w:rsidR="00BC2E5C">
        <w:rPr>
          <w:rtl/>
        </w:rPr>
        <w:t xml:space="preserve"> </w:t>
      </w:r>
      <w:r w:rsidRPr="00ED2A59">
        <w:rPr>
          <w:rtl/>
        </w:rPr>
        <w:t>השנים</w:t>
      </w:r>
      <w:r w:rsidR="00BC2E5C">
        <w:rPr>
          <w:rtl/>
        </w:rPr>
        <w:t xml:space="preserve"> </w:t>
      </w:r>
      <w:r w:rsidRPr="00ED2A59">
        <w:rPr>
          <w:rtl/>
        </w:rPr>
        <w:t>הקרובות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יעמידו</w:t>
      </w:r>
      <w:r w:rsidR="00BC2E5C">
        <w:rPr>
          <w:rtl/>
        </w:rPr>
        <w:t xml:space="preserve"> </w:t>
      </w:r>
      <w:r w:rsidRPr="00ED2A59">
        <w:rPr>
          <w:rtl/>
        </w:rPr>
        <w:t>כסף</w:t>
      </w:r>
      <w:r w:rsidR="00BC2E5C">
        <w:rPr>
          <w:rtl/>
        </w:rPr>
        <w:t xml:space="preserve"> </w:t>
      </w:r>
      <w:r w:rsidRPr="00ED2A59">
        <w:rPr>
          <w:rtl/>
        </w:rPr>
        <w:t>שלהם לטובת הביוטכנולוגיה, ליצור מקומות עבודה,</w:t>
      </w:r>
      <w:r w:rsidR="00BC2E5C">
        <w:rPr>
          <w:rtl/>
        </w:rPr>
        <w:t xml:space="preserve"> </w:t>
      </w:r>
      <w:r w:rsidRPr="00ED2A59">
        <w:rPr>
          <w:rtl/>
        </w:rPr>
        <w:t>ליצור</w:t>
      </w:r>
      <w:r w:rsidR="00BC2E5C">
        <w:rPr>
          <w:rtl/>
        </w:rPr>
        <w:t xml:space="preserve"> </w:t>
      </w:r>
      <w:r w:rsidRPr="00ED2A59">
        <w:rPr>
          <w:rtl/>
        </w:rPr>
        <w:t>ידע.</w:t>
      </w:r>
      <w:r w:rsidR="00BC2E5C">
        <w:rPr>
          <w:rtl/>
        </w:rPr>
        <w:t xml:space="preserve"> </w:t>
      </w:r>
      <w:r w:rsidRPr="00ED2A59">
        <w:rPr>
          <w:rtl/>
        </w:rPr>
        <w:t>יש האוניברסיטה בבאר</w:t>
      </w:r>
      <w:r w:rsidR="00BC2E5C">
        <w:rPr>
          <w:rtl/>
        </w:rPr>
        <w:t>-</w:t>
      </w:r>
      <w:r w:rsidRPr="00ED2A59">
        <w:rPr>
          <w:rtl/>
        </w:rPr>
        <w:t>שבע, אוניברסיטת בן</w:t>
      </w:r>
      <w:r w:rsidR="00BC2E5C">
        <w:rPr>
          <w:rtl/>
        </w:rPr>
        <w:t>-</w:t>
      </w:r>
      <w:r w:rsidRPr="00ED2A59">
        <w:rPr>
          <w:rtl/>
        </w:rPr>
        <w:t>גוריון, יש הכור האטומי, יש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החולים</w:t>
      </w:r>
      <w:r w:rsidR="00BC2E5C">
        <w:rPr>
          <w:rtl/>
        </w:rPr>
        <w:t xml:space="preserve"> </w:t>
      </w:r>
      <w:r w:rsidRPr="00ED2A59">
        <w:rPr>
          <w:rtl/>
        </w:rPr>
        <w:t>האוניברסיטאי המתקדם ביותר, "סורוקה", עם כל מה שצריך.</w:t>
      </w:r>
      <w:r w:rsidR="00BC2E5C">
        <w:rPr>
          <w:rtl/>
        </w:rPr>
        <w:t xml:space="preserve"> </w:t>
      </w:r>
      <w:r w:rsidRPr="00ED2A59">
        <w:rPr>
          <w:rtl/>
        </w:rPr>
        <w:t>ואומרים להם:</w:t>
      </w:r>
      <w:r w:rsidR="00BC2E5C">
        <w:rPr>
          <w:rtl/>
        </w:rPr>
        <w:t xml:space="preserve"> </w:t>
      </w:r>
      <w:r w:rsidRPr="00ED2A59">
        <w:rPr>
          <w:rtl/>
        </w:rPr>
        <w:t>אתם, החבורה הזאת שהתארגנה, לא מתאימים לנו.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אחד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שהופיעו</w:t>
      </w:r>
      <w:r w:rsidR="00BC2E5C">
        <w:rPr>
          <w:rtl/>
        </w:rPr>
        <w:t xml:space="preserve"> </w:t>
      </w:r>
      <w:r w:rsidRPr="00ED2A59">
        <w:rPr>
          <w:rtl/>
        </w:rPr>
        <w:t>בסעיפים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הוא </w:t>
      </w:r>
      <w:r w:rsidR="00BC2E5C">
        <w:rPr>
          <w:rtl/>
        </w:rPr>
        <w:t>–</w:t>
      </w:r>
      <w:r w:rsidRPr="00ED2A59">
        <w:rPr>
          <w:rtl/>
        </w:rPr>
        <w:t xml:space="preserve"> ומדובר פה על אלפי מקומות עבודה </w:t>
      </w:r>
      <w:r w:rsidR="00BC2E5C">
        <w:rPr>
          <w:rtl/>
        </w:rPr>
        <w:t>–</w:t>
      </w:r>
      <w:r w:rsidRPr="00ED2A59">
        <w:rPr>
          <w:rtl/>
        </w:rPr>
        <w:t xml:space="preserve"> שלא</w:t>
      </w:r>
      <w:r w:rsidR="00BC2E5C">
        <w:rPr>
          <w:rtl/>
        </w:rPr>
        <w:t xml:space="preserve"> </w:t>
      </w:r>
      <w:r w:rsidRPr="00ED2A59">
        <w:rPr>
          <w:rtl/>
        </w:rPr>
        <w:t>אישרו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הקבוצה הזאת כי היא לא הוכיחה יכולת כספית. וכמה היכולת הכספית? זה לא</w:t>
      </w:r>
      <w:r w:rsidR="00BC2E5C">
        <w:rPr>
          <w:rtl/>
        </w:rPr>
        <w:t xml:space="preserve"> </w:t>
      </w:r>
      <w:r w:rsidRPr="00ED2A59">
        <w:rPr>
          <w:rtl/>
        </w:rPr>
        <w:t>10</w:t>
      </w:r>
      <w:r w:rsidR="00BC2E5C">
        <w:rPr>
          <w:rtl/>
        </w:rPr>
        <w:t xml:space="preserve"> </w:t>
      </w:r>
      <w:r w:rsidRPr="00ED2A59">
        <w:rPr>
          <w:rtl/>
        </w:rPr>
        <w:t>מיליארדי</w:t>
      </w:r>
      <w:r w:rsidR="00BC2E5C">
        <w:rPr>
          <w:rtl/>
        </w:rPr>
        <w:t xml:space="preserve"> </w:t>
      </w:r>
      <w:r w:rsidRPr="00ED2A59">
        <w:rPr>
          <w:rtl/>
        </w:rPr>
        <w:t>דולר</w:t>
      </w:r>
      <w:r w:rsidR="00BC2E5C">
        <w:rPr>
          <w:rtl/>
        </w:rPr>
        <w:t xml:space="preserve"> </w:t>
      </w:r>
      <w:r w:rsidRPr="00ED2A59">
        <w:rPr>
          <w:rtl/>
        </w:rPr>
        <w:t>בשנה,</w:t>
      </w:r>
      <w:r w:rsidR="00BC2E5C">
        <w:rPr>
          <w:rtl/>
        </w:rPr>
        <w:t xml:space="preserve"> </w:t>
      </w:r>
      <w:r w:rsidRPr="00ED2A59">
        <w:rPr>
          <w:rtl/>
        </w:rPr>
        <w:t>היכולת הכספית שלהם היתה צריכה להיות 85 מיליון שקלים</w:t>
      </w:r>
      <w:r w:rsidR="00BC2E5C">
        <w:rPr>
          <w:rtl/>
        </w:rPr>
        <w:t xml:space="preserve"> </w:t>
      </w:r>
      <w:r w:rsidRPr="00ED2A59">
        <w:rPr>
          <w:rtl/>
        </w:rPr>
        <w:t>לשנה,</w:t>
      </w:r>
      <w:r w:rsidR="00BC2E5C">
        <w:rPr>
          <w:rtl/>
        </w:rPr>
        <w:t xml:space="preserve"> </w:t>
      </w:r>
      <w:r w:rsidRPr="00ED2A59">
        <w:rPr>
          <w:rtl/>
        </w:rPr>
        <w:t>16</w:t>
      </w:r>
      <w:r w:rsidR="00BC2E5C">
        <w:rPr>
          <w:rtl/>
        </w:rPr>
        <w:t xml:space="preserve"> </w:t>
      </w:r>
      <w:r w:rsidRPr="00ED2A59">
        <w:rPr>
          <w:rtl/>
        </w:rPr>
        <w:t>מיליון</w:t>
      </w:r>
      <w:r w:rsidR="00BC2E5C">
        <w:rPr>
          <w:rtl/>
        </w:rPr>
        <w:t xml:space="preserve"> </w:t>
      </w:r>
      <w:r w:rsidRPr="00ED2A59">
        <w:rPr>
          <w:rtl/>
        </w:rPr>
        <w:t>דולר</w:t>
      </w:r>
      <w:r w:rsidR="00BC2E5C">
        <w:rPr>
          <w:rtl/>
        </w:rPr>
        <w:t xml:space="preserve"> </w:t>
      </w:r>
      <w:r w:rsidRPr="00ED2A59">
        <w:rPr>
          <w:rtl/>
        </w:rPr>
        <w:t>לשנה.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מישהו</w:t>
      </w:r>
      <w:r w:rsidR="00BC2E5C">
        <w:rPr>
          <w:rtl/>
        </w:rPr>
        <w:t xml:space="preserve"> </w:t>
      </w:r>
      <w:r w:rsidRPr="00ED2A59">
        <w:rPr>
          <w:rtl/>
        </w:rPr>
        <w:t>בדק</w:t>
      </w:r>
      <w:r w:rsidR="00BC2E5C">
        <w:rPr>
          <w:rtl/>
        </w:rPr>
        <w:t xml:space="preserve"> </w:t>
      </w:r>
      <w:r w:rsidRPr="00ED2A59">
        <w:rPr>
          <w:rtl/>
        </w:rPr>
        <w:t>מה באמת עומד מאחורי צורת קבלת</w:t>
      </w:r>
      <w:r w:rsidR="00BC2E5C">
        <w:rPr>
          <w:rtl/>
        </w:rPr>
        <w:t xml:space="preserve"> </w:t>
      </w:r>
      <w:r w:rsidRPr="00ED2A59">
        <w:rPr>
          <w:rtl/>
        </w:rPr>
        <w:t>ההחלטות? על זה אני התקוממתי ועל זה התקוממו חברי האחרים בבית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בעקבות שיחות עם השרה, אני מקווה מאוד ואני מאמין לה שהעוול הזה יתוקן.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התחייבה,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מאוד שהיא תעלה לדוכן ותגיד מה היא חושבת ומה היא מתכוונת</w:t>
      </w:r>
      <w:r w:rsidR="00BC2E5C">
        <w:rPr>
          <w:rtl/>
        </w:rPr>
        <w:t xml:space="preserve"> </w:t>
      </w:r>
      <w:r w:rsidRPr="00ED2A59">
        <w:rPr>
          <w:rtl/>
        </w:rPr>
        <w:t>לעשות.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בנשמתנו,</w:t>
      </w:r>
      <w:r w:rsidR="00BC2E5C">
        <w:rPr>
          <w:rtl/>
        </w:rPr>
        <w:t xml:space="preserve"> </w:t>
      </w:r>
      <w:r w:rsidRPr="00ED2A59">
        <w:rPr>
          <w:rtl/>
        </w:rPr>
        <w:t>ואם זה לא יהיה, אנחנו נפסיק בעניין הזה להיות פח</w:t>
      </w:r>
      <w:r w:rsidR="00BC2E5C">
        <w:rPr>
          <w:rtl/>
        </w:rPr>
        <w:t xml:space="preserve"> </w:t>
      </w:r>
      <w:r w:rsidRPr="00ED2A59">
        <w:rPr>
          <w:rtl/>
        </w:rPr>
        <w:t>האשפה של מדינת ישראל.</w:t>
      </w:r>
      <w:r w:rsidR="00BC2E5C">
        <w:rPr>
          <w:rtl/>
        </w:rPr>
        <w:t xml:space="preserve"> </w:t>
      </w:r>
      <w:r w:rsidRPr="00ED2A59">
        <w:rPr>
          <w:rtl/>
        </w:rPr>
        <w:t>הגיע הזמן לקיים הצהרות, ולא למכור הבטחות וססמאות. תודה,</w:t>
      </w:r>
      <w:r w:rsidR="00BC2E5C">
        <w:rPr>
          <w:rtl/>
        </w:rPr>
        <w:t xml:space="preserve"> </w:t>
      </w:r>
      <w:r w:rsidRPr="00ED2A59">
        <w:rPr>
          <w:rtl/>
        </w:rPr>
        <w:t>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גברתי שרת התעשייה והמסחר תסכם את הדיון ותשיב לדוברים. בבקשה.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שהשרה</w:t>
      </w:r>
      <w:r w:rsidR="00BC2E5C">
        <w:rPr>
          <w:rtl/>
        </w:rPr>
        <w:t xml:space="preserve"> </w:t>
      </w:r>
      <w:r w:rsidRPr="00ED2A59">
        <w:rPr>
          <w:rtl/>
        </w:rPr>
        <w:t>תתחיל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תשובתה </w:t>
      </w:r>
      <w:r w:rsidR="00BC2E5C">
        <w:rPr>
          <w:rtl/>
        </w:rPr>
        <w:t>–</w:t>
      </w:r>
      <w:r w:rsidRPr="00ED2A59">
        <w:rPr>
          <w:rtl/>
        </w:rPr>
        <w:t xml:space="preserve"> אפשר להגיש למזכיר הכנסת הודעות סיכום לגבי</w:t>
      </w:r>
      <w:r w:rsidR="00BC2E5C">
        <w:rPr>
          <w:rtl/>
        </w:rPr>
        <w:t xml:space="preserve"> </w:t>
      </w:r>
      <w:r w:rsidRPr="00ED2A59">
        <w:rPr>
          <w:rtl/>
        </w:rPr>
        <w:t>הדיון הזה.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חברי חברי הכנסת, אדוני שר האוצר, יכול להיות שהתשובה שלי</w:t>
      </w:r>
      <w:r w:rsidR="00BC2E5C">
        <w:rPr>
          <w:rtl/>
        </w:rPr>
        <w:t xml:space="preserve"> </w:t>
      </w:r>
      <w:r w:rsidRPr="00ED2A59">
        <w:rPr>
          <w:rtl/>
        </w:rPr>
        <w:t>תעלה לך כסף.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לנגנטל,</w:t>
      </w:r>
      <w:r w:rsidR="00BC2E5C">
        <w:rPr>
          <w:rtl/>
        </w:rPr>
        <w:t xml:space="preserve"> </w:t>
      </w:r>
      <w:r w:rsidRPr="00ED2A59">
        <w:rPr>
          <w:rtl/>
        </w:rPr>
        <w:t>אודה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תפסיק להפריע לי. חבר הכנסת טיבי, אנחנו</w:t>
      </w:r>
      <w:r w:rsidR="00BC2E5C">
        <w:rPr>
          <w:rtl/>
        </w:rPr>
        <w:t xml:space="preserve"> </w:t>
      </w:r>
      <w:r w:rsidRPr="00ED2A59">
        <w:rPr>
          <w:rtl/>
        </w:rPr>
        <w:t>צריכים לבדוק אם מותר לך לנוע באזור הזה.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הדיון הזה הוא כמעט מיותר, כי חבר הכנסת ויצמן שירי יודע</w:t>
      </w:r>
      <w:r w:rsidR="00BC2E5C">
        <w:rPr>
          <w:rtl/>
        </w:rPr>
        <w:t xml:space="preserve"> </w:t>
      </w:r>
      <w:r w:rsidRPr="00ED2A59">
        <w:rPr>
          <w:rtl/>
        </w:rPr>
        <w:t>כמוני</w:t>
      </w:r>
      <w:r w:rsidR="00BC2E5C">
        <w:rPr>
          <w:rtl/>
        </w:rPr>
        <w:t xml:space="preserve"> </w:t>
      </w:r>
      <w:r w:rsidRPr="00ED2A59">
        <w:rPr>
          <w:rtl/>
        </w:rPr>
        <w:t>בדיוק מה התשובה. הוא יודע יותר מכל אחד אחר בבית הזה מהי התשובה, אבל הוא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להראות</w:t>
      </w:r>
      <w:r w:rsidR="00BC2E5C">
        <w:rPr>
          <w:rtl/>
        </w:rPr>
        <w:t xml:space="preserve"> </w:t>
      </w:r>
      <w:r w:rsidRPr="00ED2A59">
        <w:rPr>
          <w:rtl/>
        </w:rPr>
        <w:t>לתושבי הנגב, וזה בסדר גמור, שהוא דואג להם מאוד. אז אני אתן</w:t>
      </w:r>
      <w:r w:rsidR="00BC2E5C">
        <w:rPr>
          <w:rtl/>
        </w:rPr>
        <w:t xml:space="preserve"> </w:t>
      </w:r>
      <w:r w:rsidRPr="00ED2A59">
        <w:rPr>
          <w:rtl/>
        </w:rPr>
        <w:t>לו את התענוג הזה, אני לא אפריע לו.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יכולה כך לדבר.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 הכנסת חוגי ויהלום. סגן השר יצחק כהן. אני מבקש מהסדרנים להרחיק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דוברי</w:t>
      </w:r>
      <w:r w:rsidR="00BC2E5C">
        <w:rPr>
          <w:rtl/>
        </w:rPr>
        <w:t xml:space="preserve"> </w:t>
      </w:r>
      <w:r w:rsidRPr="00ED2A59">
        <w:rPr>
          <w:rtl/>
        </w:rPr>
        <w:t>הסיעות,</w:t>
      </w:r>
      <w:r w:rsidR="00BC2E5C">
        <w:rPr>
          <w:rtl/>
        </w:rPr>
        <w:t xml:space="preserve"> </w:t>
      </w:r>
      <w:r w:rsidRPr="00ED2A59">
        <w:rPr>
          <w:rtl/>
        </w:rPr>
        <w:t>המזכירים</w:t>
      </w:r>
      <w:r w:rsidR="00BC2E5C">
        <w:rPr>
          <w:rtl/>
        </w:rPr>
        <w:t xml:space="preserve"> </w:t>
      </w:r>
      <w:r w:rsidRPr="00ED2A59">
        <w:rPr>
          <w:rtl/>
        </w:rPr>
        <w:t>והעוזרים המפריעים בשולי האולם, אחרת לא אמשיך</w:t>
      </w:r>
      <w:r w:rsidR="00BC2E5C">
        <w:rPr>
          <w:rtl/>
        </w:rPr>
        <w:t xml:space="preserve"> </w:t>
      </w:r>
      <w:r w:rsidRPr="00ED2A59">
        <w:rPr>
          <w:rtl/>
        </w:rPr>
        <w:t>בדיון. לא שומעים את השרה.</w:t>
      </w:r>
      <w:r w:rsidR="00BC2E5C">
        <w:rPr>
          <w:rtl/>
        </w:rPr>
        <w:t xml:space="preserve"> </w:t>
      </w:r>
      <w:r w:rsidRPr="00ED2A59">
        <w:rPr>
          <w:rtl/>
        </w:rPr>
        <w:t>בבקשה, גברתי.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ראש, לפני כשלושה שבועות פורסמו שמות שתי הקבוצות שזכו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השרה לא יכולה לדבר עד שיהיה שקט, היא היתה מורה פעם.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כשלושה</w:t>
      </w:r>
      <w:r w:rsidR="00BC2E5C">
        <w:rPr>
          <w:rtl/>
        </w:rPr>
        <w:t xml:space="preserve"> </w:t>
      </w:r>
      <w:r w:rsidRPr="00ED2A59">
        <w:rPr>
          <w:rtl/>
        </w:rPr>
        <w:t>שבועות פורסמו שמות שתי הקבוצות שזכו במכרז הבין</w:t>
      </w:r>
      <w:r w:rsidR="00BC2E5C">
        <w:rPr>
          <w:rtl/>
        </w:rPr>
        <w:t>-</w:t>
      </w:r>
      <w:r w:rsidRPr="00ED2A59">
        <w:rPr>
          <w:rtl/>
        </w:rPr>
        <w:t>לאומי לחממות</w:t>
      </w:r>
      <w:r w:rsidR="00BC2E5C">
        <w:rPr>
          <w:rtl/>
        </w:rPr>
        <w:t xml:space="preserve"> </w:t>
      </w:r>
      <w:r w:rsidRPr="00ED2A59">
        <w:rPr>
          <w:rtl/>
        </w:rPr>
        <w:t>הביוטכנולוגיות.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ויצמן שירי, אני מקווה שאין לך דבר נגד ירושלים </w:t>
      </w:r>
      <w:r w:rsidR="00BC2E5C">
        <w:rPr>
          <w:rtl/>
        </w:rPr>
        <w:t>–</w:t>
      </w:r>
      <w:r w:rsidRPr="00ED2A59">
        <w:rPr>
          <w:rtl/>
        </w:rPr>
        <w:t xml:space="preserve"> אחת</w:t>
      </w:r>
      <w:r w:rsidR="00BC2E5C">
        <w:rPr>
          <w:rtl/>
        </w:rPr>
        <w:t xml:space="preserve"> </w:t>
      </w:r>
      <w:r w:rsidRPr="00ED2A59">
        <w:rPr>
          <w:rtl/>
        </w:rPr>
        <w:t>מהחממות הופנתה במפורש לירושלים. האחרת היתה במכרז פתוח.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קראתי</w:t>
      </w:r>
      <w:r w:rsidR="00BC2E5C">
        <w:rPr>
          <w:rtl/>
        </w:rPr>
        <w:t xml:space="preserve"> </w:t>
      </w:r>
      <w:r w:rsidRPr="00ED2A59">
        <w:rPr>
          <w:rtl/>
        </w:rPr>
        <w:t>בהצעה הדחופה שלך, חבר הכנסת ויצמן שירי, ששרת התעשייה והמסחר החליטה</w:t>
      </w:r>
      <w:r w:rsidR="00BC2E5C">
        <w:rPr>
          <w:rtl/>
        </w:rPr>
        <w:t xml:space="preserve"> </w:t>
      </w:r>
      <w:r w:rsidRPr="00ED2A59">
        <w:rPr>
          <w:rtl/>
        </w:rPr>
        <w:t>להקים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החממות</w:t>
      </w:r>
      <w:r w:rsidR="00BC2E5C">
        <w:rPr>
          <w:rtl/>
        </w:rPr>
        <w:t xml:space="preserve"> </w:t>
      </w:r>
      <w:r w:rsidRPr="00ED2A59">
        <w:rPr>
          <w:rtl/>
        </w:rPr>
        <w:t>ברחובות</w:t>
      </w:r>
      <w:r w:rsidR="00BC2E5C">
        <w:rPr>
          <w:rtl/>
        </w:rPr>
        <w:t xml:space="preserve"> </w:t>
      </w:r>
      <w:r w:rsidRPr="00ED2A59">
        <w:rPr>
          <w:rtl/>
        </w:rPr>
        <w:t>ובירושלים.</w:t>
      </w:r>
      <w:r w:rsidR="00BC2E5C">
        <w:rPr>
          <w:rtl/>
        </w:rPr>
        <w:t xml:space="preserve"> </w:t>
      </w:r>
      <w:r w:rsidRPr="00ED2A59">
        <w:rPr>
          <w:rtl/>
        </w:rPr>
        <w:t>קודם כול, זה ממש לא נכון. שרת התעשייה</w:t>
      </w:r>
      <w:r w:rsidR="00BC2E5C">
        <w:rPr>
          <w:rtl/>
        </w:rPr>
        <w:t xml:space="preserve"> </w:t>
      </w:r>
      <w:r w:rsidRPr="00ED2A59">
        <w:rPr>
          <w:rtl/>
        </w:rPr>
        <w:t>והמסחר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יושבת במכרז, וטוב שכך. שער בנפשך שהייתי יושבת במכרז, הרי בוודאי גם</w:t>
      </w:r>
      <w:r w:rsidR="00BC2E5C">
        <w:rPr>
          <w:rtl/>
        </w:rPr>
        <w:t xml:space="preserve"> </w:t>
      </w:r>
      <w:r w:rsidRPr="00ED2A59">
        <w:rPr>
          <w:rtl/>
        </w:rPr>
        <w:t>היית אומר שאולי</w:t>
      </w:r>
      <w:r w:rsidR="00BC2E5C">
        <w:rPr>
          <w:rtl/>
        </w:rPr>
        <w:t xml:space="preserve"> </w:t>
      </w:r>
      <w:r w:rsidRPr="00ED2A59">
        <w:rPr>
          <w:rtl/>
        </w:rPr>
        <w:t>אני מכירה את החברות, ומי יודע מה עוד. שר התעשייה והמסחר איננו</w:t>
      </w:r>
      <w:r w:rsidR="00BC2E5C">
        <w:rPr>
          <w:rtl/>
        </w:rPr>
        <w:t xml:space="preserve"> </w:t>
      </w:r>
      <w:r w:rsidRPr="00ED2A59">
        <w:rPr>
          <w:rtl/>
        </w:rPr>
        <w:t>יושב,</w:t>
      </w:r>
      <w:r w:rsidR="00BC2E5C">
        <w:rPr>
          <w:rtl/>
        </w:rPr>
        <w:t xml:space="preserve"> </w:t>
      </w:r>
      <w:r w:rsidRPr="00ED2A59">
        <w:rPr>
          <w:rtl/>
        </w:rPr>
        <w:t>וטוב</w:t>
      </w:r>
      <w:r w:rsidR="00BC2E5C">
        <w:rPr>
          <w:rtl/>
        </w:rPr>
        <w:t xml:space="preserve"> </w:t>
      </w:r>
      <w:r w:rsidRPr="00ED2A59">
        <w:rPr>
          <w:rtl/>
        </w:rPr>
        <w:t>שכך. יש ועדה מקצועית, שהמדען הראשי עומד בראשה. אני יכולה לאהוב את</w:t>
      </w:r>
      <w:r w:rsidR="00BC2E5C">
        <w:rPr>
          <w:rtl/>
        </w:rPr>
        <w:t xml:space="preserve"> </w:t>
      </w:r>
      <w:r w:rsidRPr="00ED2A59">
        <w:rPr>
          <w:rtl/>
        </w:rPr>
        <w:t>ההחלטה,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יכולה לא לאהוב את ההחלטה. היתה ועדת מכרזים, ואפילו בשבילך אני לא</w:t>
      </w:r>
      <w:r w:rsidR="00BC2E5C">
        <w:rPr>
          <w:rtl/>
        </w:rPr>
        <w:t xml:space="preserve"> </w:t>
      </w:r>
      <w:r w:rsidRPr="00ED2A59">
        <w:rPr>
          <w:rtl/>
        </w:rPr>
        <w:t>ממש</w:t>
      </w:r>
      <w:r w:rsidR="00BC2E5C">
        <w:rPr>
          <w:rtl/>
        </w:rPr>
        <w:t xml:space="preserve"> </w:t>
      </w:r>
      <w:r w:rsidRPr="00ED2A59">
        <w:rPr>
          <w:rtl/>
        </w:rPr>
        <w:t>מוכנה</w:t>
      </w:r>
      <w:r w:rsidR="00BC2E5C">
        <w:rPr>
          <w:rtl/>
        </w:rPr>
        <w:t xml:space="preserve"> </w:t>
      </w:r>
      <w:r w:rsidRPr="00ED2A59">
        <w:rPr>
          <w:rtl/>
        </w:rPr>
        <w:t>לשבת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>-</w:t>
      </w:r>
      <w:r w:rsidRPr="00ED2A59">
        <w:rPr>
          <w:rtl/>
        </w:rPr>
        <w:t>סוהר.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מכרזים,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קובעת,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מחליטה.</w:t>
      </w:r>
      <w:r w:rsidR="00BC2E5C">
        <w:rPr>
          <w:rtl/>
        </w:rPr>
        <w:t xml:space="preserve"> </w:t>
      </w:r>
      <w:r w:rsidRPr="00ED2A59">
        <w:rPr>
          <w:rtl/>
        </w:rPr>
        <w:t>הפרוטוקולים</w:t>
      </w:r>
      <w:r w:rsidR="00BC2E5C">
        <w:rPr>
          <w:rtl/>
        </w:rPr>
        <w:t xml:space="preserve"> </w:t>
      </w:r>
      <w:r w:rsidRPr="00ED2A59">
        <w:rPr>
          <w:rtl/>
        </w:rPr>
        <w:t>עומדים לפניה, הכול כדת וכדין במסגרת החוק, ואפשר לראות. היא פתוחה,</w:t>
      </w:r>
      <w:r w:rsidR="00BC2E5C">
        <w:rPr>
          <w:rtl/>
        </w:rPr>
        <w:t xml:space="preserve"> </w:t>
      </w:r>
      <w:r w:rsidRPr="00ED2A59">
        <w:rPr>
          <w:rtl/>
        </w:rPr>
        <w:t>היועץ המשפטי שלי כתב לעורכי</w:t>
      </w:r>
      <w:r w:rsidR="00BC2E5C">
        <w:rPr>
          <w:rtl/>
        </w:rPr>
        <w:t>-</w:t>
      </w:r>
      <w:r w:rsidRPr="00ED2A59">
        <w:rPr>
          <w:rtl/>
        </w:rPr>
        <w:t>דין את המכתב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בוים,</w:t>
      </w:r>
      <w:r w:rsidR="00BC2E5C">
        <w:rPr>
          <w:rtl/>
        </w:rPr>
        <w:t xml:space="preserve"> </w:t>
      </w:r>
      <w:r w:rsidRPr="00ED2A59">
        <w:rPr>
          <w:rtl/>
        </w:rPr>
        <w:t>חבר הכנסת יהלום, לא שומעים את השרה, אנא מכם. חבר הכנסת</w:t>
      </w:r>
      <w:r w:rsidR="00BC2E5C">
        <w:rPr>
          <w:rtl/>
        </w:rPr>
        <w:t xml:space="preserve"> </w:t>
      </w:r>
      <w:r w:rsidRPr="00ED2A59">
        <w:rPr>
          <w:rtl/>
        </w:rPr>
        <w:t>קליינר,</w:t>
      </w:r>
      <w:r w:rsidR="00BC2E5C">
        <w:rPr>
          <w:rtl/>
        </w:rPr>
        <w:t xml:space="preserve"> </w:t>
      </w:r>
      <w:r w:rsidRPr="00ED2A59">
        <w:rPr>
          <w:rtl/>
        </w:rPr>
        <w:t>תודה רבה. אני מבקש מן העוזרים הפרלמנטריים לנהל את שיחותיהם מחוץ לאולם</w:t>
      </w:r>
      <w:r w:rsidR="00BC2E5C">
        <w:rPr>
          <w:rtl/>
        </w:rPr>
        <w:t xml:space="preserve"> </w:t>
      </w:r>
      <w:r w:rsidRPr="00ED2A59">
        <w:rPr>
          <w:rtl/>
        </w:rPr>
        <w:t>המליאה.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כנראה</w:t>
      </w:r>
      <w:r w:rsidR="00BC2E5C">
        <w:rPr>
          <w:rtl/>
        </w:rPr>
        <w:t xml:space="preserve"> </w:t>
      </w:r>
      <w:r w:rsidRPr="00ED2A59">
        <w:rPr>
          <w:rtl/>
        </w:rPr>
        <w:t>מזמן לא דיברתי כאן במליאה, אבל אני לא זוכרת דבר</w:t>
      </w:r>
      <w:r w:rsidR="00BC2E5C">
        <w:rPr>
          <w:rtl/>
        </w:rPr>
        <w:t xml:space="preserve"> </w:t>
      </w:r>
      <w:r w:rsidRPr="00ED2A59">
        <w:rPr>
          <w:rtl/>
        </w:rPr>
        <w:t>כזה,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 בכלל לדבר. אולי אני ארד, אני אשאיר את התשובה וזהו. אנשים מפריעים</w:t>
      </w:r>
      <w:r w:rsidR="00BC2E5C">
        <w:rPr>
          <w:rtl/>
        </w:rPr>
        <w:t xml:space="preserve"> </w:t>
      </w:r>
      <w:r w:rsidRPr="00ED2A59">
        <w:rPr>
          <w:rtl/>
        </w:rPr>
        <w:t>ואני לא יכולה להרים את קולי עוד, אני מצטערת.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ויצמן</w:t>
      </w:r>
      <w:r w:rsidR="00BC2E5C">
        <w:rPr>
          <w:rtl/>
        </w:rPr>
        <w:t xml:space="preserve"> </w:t>
      </w:r>
      <w:r w:rsidRPr="00ED2A59">
        <w:rPr>
          <w:rtl/>
        </w:rPr>
        <w:t>שירי, היועץ המשפטי של המשרד כותב לעורך</w:t>
      </w:r>
      <w:r w:rsidR="00BC2E5C">
        <w:rPr>
          <w:rtl/>
        </w:rPr>
        <w:t>-</w:t>
      </w:r>
      <w:r w:rsidRPr="00ED2A59">
        <w:rPr>
          <w:rtl/>
        </w:rPr>
        <w:t>הדין אמנון לורך</w:t>
      </w:r>
      <w:r w:rsidR="00BC2E5C">
        <w:rPr>
          <w:rtl/>
        </w:rPr>
        <w:t xml:space="preserve"> </w:t>
      </w:r>
      <w:r w:rsidRPr="00ED2A59">
        <w:rPr>
          <w:rtl/>
        </w:rPr>
        <w:t>ומודיע,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נהיה</w:t>
      </w:r>
      <w:r w:rsidR="00BC2E5C">
        <w:rPr>
          <w:rtl/>
        </w:rPr>
        <w:t xml:space="preserve"> </w:t>
      </w:r>
      <w:r w:rsidRPr="00ED2A59">
        <w:rPr>
          <w:rtl/>
        </w:rPr>
        <w:t>מוכנים</w:t>
      </w:r>
      <w:r w:rsidR="00BC2E5C">
        <w:rPr>
          <w:rtl/>
        </w:rPr>
        <w:t xml:space="preserve"> </w:t>
      </w:r>
      <w:r w:rsidRPr="00ED2A59">
        <w:rPr>
          <w:rtl/>
        </w:rPr>
        <w:t>להציג</w:t>
      </w:r>
      <w:r w:rsidR="00BC2E5C">
        <w:rPr>
          <w:rtl/>
        </w:rPr>
        <w:t xml:space="preserve"> </w:t>
      </w:r>
      <w:r w:rsidRPr="00ED2A59">
        <w:rPr>
          <w:rtl/>
        </w:rPr>
        <w:t>לעיון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פרוטוקול</w:t>
      </w:r>
      <w:r w:rsidR="00BC2E5C">
        <w:rPr>
          <w:rtl/>
        </w:rPr>
        <w:t xml:space="preserve"> </w:t>
      </w:r>
      <w:r w:rsidRPr="00ED2A59">
        <w:rPr>
          <w:rtl/>
        </w:rPr>
        <w:t>ישיבת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החממות</w:t>
      </w:r>
      <w:r w:rsidR="00BC2E5C">
        <w:rPr>
          <w:rtl/>
        </w:rPr>
        <w:t xml:space="preserve"> </w:t>
      </w:r>
      <w:r w:rsidRPr="00ED2A59">
        <w:rPr>
          <w:rtl/>
        </w:rPr>
        <w:t>הביוטכנולוגיות,</w:t>
      </w:r>
      <w:r w:rsidR="00BC2E5C">
        <w:rPr>
          <w:rtl/>
        </w:rPr>
        <w:t xml:space="preserve"> </w:t>
      </w:r>
      <w:r w:rsidRPr="00ED2A59">
        <w:rPr>
          <w:rtl/>
        </w:rPr>
        <w:t>למעט</w:t>
      </w:r>
      <w:r w:rsidR="00BC2E5C">
        <w:rPr>
          <w:rtl/>
        </w:rPr>
        <w:t xml:space="preserve"> </w:t>
      </w:r>
      <w:r w:rsidRPr="00ED2A59">
        <w:rPr>
          <w:rtl/>
        </w:rPr>
        <w:t>החלקים</w:t>
      </w:r>
      <w:r w:rsidR="00BC2E5C">
        <w:rPr>
          <w:rtl/>
        </w:rPr>
        <w:t xml:space="preserve"> </w:t>
      </w:r>
      <w:r w:rsidRPr="00ED2A59">
        <w:rPr>
          <w:rtl/>
        </w:rPr>
        <w:t>הבאים:</w:t>
      </w:r>
      <w:r w:rsidR="00BC2E5C">
        <w:rPr>
          <w:rtl/>
        </w:rPr>
        <w:t xml:space="preserve"> </w:t>
      </w:r>
      <w:r w:rsidRPr="00ED2A59">
        <w:rPr>
          <w:rtl/>
        </w:rPr>
        <w:t>זיהוי</w:t>
      </w:r>
      <w:r w:rsidR="00BC2E5C">
        <w:rPr>
          <w:rtl/>
        </w:rPr>
        <w:t xml:space="preserve"> </w:t>
      </w:r>
      <w:r w:rsidRPr="00ED2A59">
        <w:rPr>
          <w:rtl/>
        </w:rPr>
        <w:t>שמות הדוברים, ואתה מבין גם למה,</w:t>
      </w:r>
      <w:r w:rsidR="00BC2E5C">
        <w:rPr>
          <w:rtl/>
        </w:rPr>
        <w:t xml:space="preserve"> </w:t>
      </w:r>
      <w:r w:rsidRPr="00ED2A59">
        <w:rPr>
          <w:rtl/>
        </w:rPr>
        <w:t>וחוות</w:t>
      </w:r>
      <w:r w:rsidR="00BC2E5C">
        <w:rPr>
          <w:rtl/>
        </w:rPr>
        <w:t xml:space="preserve"> </w:t>
      </w:r>
      <w:r w:rsidRPr="00ED2A59">
        <w:rPr>
          <w:rtl/>
        </w:rPr>
        <w:t>דעת</w:t>
      </w:r>
      <w:r w:rsidR="00BC2E5C">
        <w:rPr>
          <w:rtl/>
        </w:rPr>
        <w:t xml:space="preserve"> </w:t>
      </w:r>
      <w:r w:rsidRPr="00ED2A59">
        <w:rPr>
          <w:rtl/>
        </w:rPr>
        <w:t>משפטיות</w:t>
      </w:r>
      <w:r w:rsidR="00BC2E5C">
        <w:rPr>
          <w:rtl/>
        </w:rPr>
        <w:t xml:space="preserve"> </w:t>
      </w:r>
      <w:r w:rsidRPr="00ED2A59">
        <w:rPr>
          <w:rtl/>
        </w:rPr>
        <w:t>שניתנו</w:t>
      </w:r>
      <w:r w:rsidR="00BC2E5C">
        <w:rPr>
          <w:rtl/>
        </w:rPr>
        <w:t xml:space="preserve"> </w:t>
      </w:r>
      <w:r w:rsidRPr="00ED2A59">
        <w:rPr>
          <w:rtl/>
        </w:rPr>
        <w:t>במהלך</w:t>
      </w:r>
      <w:r w:rsidR="00BC2E5C">
        <w:rPr>
          <w:rtl/>
        </w:rPr>
        <w:t xml:space="preserve"> </w:t>
      </w:r>
      <w:r w:rsidRPr="00ED2A59">
        <w:rPr>
          <w:rtl/>
        </w:rPr>
        <w:t>הישיבה. הוא מודיע לו שניתן לעיין בכל היתר,</w:t>
      </w:r>
      <w:r w:rsidR="00BC2E5C">
        <w:rPr>
          <w:rtl/>
        </w:rPr>
        <w:t xml:space="preserve"> </w:t>
      </w:r>
      <w:r w:rsidRPr="00ED2A59">
        <w:rPr>
          <w:rtl/>
        </w:rPr>
        <w:t>כמובן בתיאום.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בחוות הדעת המשפטיות לא?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מחליט,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אני.</w:t>
      </w:r>
      <w:r w:rsidR="00BC2E5C">
        <w:rPr>
          <w:rtl/>
        </w:rPr>
        <w:t xml:space="preserve"> </w:t>
      </w:r>
      <w:r w:rsidRPr="00ED2A59">
        <w:rPr>
          <w:rtl/>
        </w:rPr>
        <w:t>כשאתה</w:t>
      </w:r>
      <w:r w:rsidR="00BC2E5C">
        <w:rPr>
          <w:rtl/>
        </w:rPr>
        <w:t xml:space="preserve"> </w:t>
      </w:r>
      <w:r w:rsidRPr="00ED2A59">
        <w:rPr>
          <w:rtl/>
        </w:rPr>
        <w:t>תהיה שר התעשייה והמסחר, הלוואי, אז יכול</w:t>
      </w:r>
      <w:r w:rsidR="00BC2E5C">
        <w:rPr>
          <w:rtl/>
        </w:rPr>
        <w:t xml:space="preserve"> </w:t>
      </w:r>
      <w:r w:rsidRPr="00ED2A59">
        <w:rPr>
          <w:rtl/>
        </w:rPr>
        <w:t>להיות שאתה תקבל החלטות אחרות. אני לא מוכנה להסתבך בשביל אף אחד, גם לא בשבילך.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בשבילי.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יפה, ולכן אל תסבך אותי.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לסבך?</w:t>
      </w:r>
      <w:r w:rsidR="00BC2E5C">
        <w:rPr>
          <w:rtl/>
        </w:rPr>
        <w:t xml:space="preserve"> </w:t>
      </w:r>
      <w:r w:rsidRPr="00ED2A59">
        <w:rPr>
          <w:rtl/>
        </w:rPr>
        <w:t>עם כל הכבוד, אתם מציעים בירושלים בלי מכרז. להציג את הדברים 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לסבך?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ויצמן שירי, כל מה שיש לי לומר לך </w:t>
      </w:r>
      <w:r w:rsidR="00BC2E5C">
        <w:rPr>
          <w:rtl/>
        </w:rPr>
        <w:t>–</w:t>
      </w:r>
      <w:r w:rsidRPr="00ED2A59">
        <w:rPr>
          <w:rtl/>
        </w:rPr>
        <w:t xml:space="preserve"> שמעתי שאתה גם אומר ששרים לא</w:t>
      </w:r>
      <w:r w:rsidR="00BC2E5C">
        <w:rPr>
          <w:rtl/>
        </w:rPr>
        <w:t xml:space="preserve"> </w:t>
      </w:r>
      <w:r w:rsidRPr="00ED2A59">
        <w:rPr>
          <w:rtl/>
        </w:rPr>
        <w:t>עושים למען הנגב. האמן לי, קצת צניעות לא תזיק 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מסכים אתך. על זה אי</w:t>
      </w:r>
      <w:r w:rsidR="00BC2E5C">
        <w:rPr>
          <w:rtl/>
        </w:rPr>
        <w:t>-</w:t>
      </w:r>
      <w:r w:rsidRPr="00ED2A59">
        <w:rPr>
          <w:rtl/>
        </w:rPr>
        <w:t>אפשר להתווכח.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שנים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תעשה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עשיתי בשביל הנגב, הרבה מאוד שנים. אל תעשה</w:t>
      </w:r>
      <w:r w:rsidR="00BC2E5C">
        <w:rPr>
          <w:rtl/>
        </w:rPr>
        <w:t xml:space="preserve"> </w:t>
      </w:r>
      <w:r w:rsidRPr="00ED2A59">
        <w:rPr>
          <w:rtl/>
        </w:rPr>
        <w:t>פוליטיקה על הגב שלי.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ויצמן</w:t>
      </w:r>
      <w:r w:rsidR="00BC2E5C">
        <w:rPr>
          <w:rtl/>
        </w:rPr>
        <w:t xml:space="preserve"> </w:t>
      </w:r>
      <w:r w:rsidRPr="00ED2A59">
        <w:rPr>
          <w:rtl/>
        </w:rPr>
        <w:t>שירי, אנא, תיישבו את ההדורים ביניכם בימים שלישי ורביעי</w:t>
      </w:r>
      <w:r w:rsidR="00BC2E5C">
        <w:rPr>
          <w:rtl/>
        </w:rPr>
        <w:t xml:space="preserve"> </w:t>
      </w:r>
      <w:r w:rsidRPr="00ED2A59">
        <w:rPr>
          <w:rtl/>
        </w:rPr>
        <w:t>הבאים.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 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ביבי.</w:t>
      </w:r>
      <w:r w:rsidR="00BC2E5C">
        <w:rPr>
          <w:rtl/>
        </w:rPr>
        <w:t xml:space="preserve"> </w:t>
      </w:r>
      <w:r w:rsidRPr="00ED2A59">
        <w:rPr>
          <w:rtl/>
        </w:rPr>
        <w:t>חבר הכנסת יגאל ביבי, נא לשבת.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אורלב. חבר הכנסת ויצמן שירי, אני לא אאפשר חילופי דברים. חבר הכנסת ביבי,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מפריע</w:t>
      </w:r>
      <w:r w:rsidR="00BC2E5C">
        <w:rPr>
          <w:rtl/>
        </w:rPr>
        <w:t xml:space="preserve"> </w:t>
      </w:r>
      <w:r w:rsidRPr="00ED2A59">
        <w:rPr>
          <w:rtl/>
        </w:rPr>
        <w:t>לי.</w:t>
      </w:r>
      <w:r w:rsidR="00BC2E5C">
        <w:rPr>
          <w:rtl/>
        </w:rPr>
        <w:t xml:space="preserve"> </w:t>
      </w:r>
      <w:r w:rsidRPr="00ED2A59">
        <w:rPr>
          <w:rtl/>
        </w:rPr>
        <w:t>חבר הכנסת יגאל ביבי, אדוני מפריע. תודה רבה. חבר הכנסת פרוש,</w:t>
      </w:r>
      <w:r w:rsidR="00BC2E5C">
        <w:rPr>
          <w:rtl/>
        </w:rPr>
        <w:t xml:space="preserve"> </w:t>
      </w:r>
      <w:r w:rsidRPr="00ED2A59">
        <w:rPr>
          <w:rtl/>
        </w:rPr>
        <w:t>חבר הכנסת גפני, אתם מפריעים לראש הממשלה לשבת במקומו.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בלי</w:t>
      </w:r>
      <w:r w:rsidR="00BC2E5C">
        <w:rPr>
          <w:rtl/>
        </w:rPr>
        <w:t xml:space="preserve"> </w:t>
      </w:r>
      <w:r w:rsidRPr="00ED2A59">
        <w:rPr>
          <w:rtl/>
        </w:rPr>
        <w:t>שום קשר לשום חבר כנסת שהעלה פה הצעה, החלטנו לפרסם</w:t>
      </w:r>
      <w:r w:rsidR="00BC2E5C">
        <w:rPr>
          <w:rtl/>
        </w:rPr>
        <w:t xml:space="preserve"> </w:t>
      </w:r>
      <w:r w:rsidRPr="00ED2A59">
        <w:rPr>
          <w:rtl/>
        </w:rPr>
        <w:t>מכרז</w:t>
      </w:r>
      <w:r w:rsidR="00BC2E5C">
        <w:rPr>
          <w:rtl/>
        </w:rPr>
        <w:t xml:space="preserve"> </w:t>
      </w:r>
      <w:r w:rsidRPr="00ED2A59">
        <w:rPr>
          <w:rtl/>
        </w:rPr>
        <w:t>נוסף,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שראינו, ובזה צודק חבר הכנסת ויצמן שירי, שחברות מאוד רציניות</w:t>
      </w:r>
      <w:r w:rsidR="00BC2E5C">
        <w:rPr>
          <w:rtl/>
        </w:rPr>
        <w:t xml:space="preserve"> </w:t>
      </w:r>
      <w:r w:rsidRPr="00ED2A59">
        <w:rPr>
          <w:rtl/>
        </w:rPr>
        <w:t>ניגשו</w:t>
      </w:r>
      <w:r w:rsidR="00BC2E5C">
        <w:rPr>
          <w:rtl/>
        </w:rPr>
        <w:t xml:space="preserve"> </w:t>
      </w:r>
      <w:r w:rsidRPr="00ED2A59">
        <w:rPr>
          <w:rtl/>
        </w:rPr>
        <w:t>למכרזים. כנראה יש בכל זאת אמון בכלכלה הישראלית, יותר ממה שסברנו וחשבנו,</w:t>
      </w:r>
      <w:r w:rsidR="00BC2E5C">
        <w:rPr>
          <w:rtl/>
        </w:rPr>
        <w:t xml:space="preserve"> </w:t>
      </w:r>
      <w:r w:rsidRPr="00ED2A59">
        <w:rPr>
          <w:rtl/>
        </w:rPr>
        <w:t>וטוב</w:t>
      </w:r>
      <w:r w:rsidR="00BC2E5C">
        <w:rPr>
          <w:rtl/>
        </w:rPr>
        <w:t xml:space="preserve"> </w:t>
      </w:r>
      <w:r w:rsidRPr="00ED2A59">
        <w:rPr>
          <w:rtl/>
        </w:rPr>
        <w:t>שכך.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מודיעה</w:t>
      </w:r>
      <w:r w:rsidR="00BC2E5C">
        <w:rPr>
          <w:rtl/>
        </w:rPr>
        <w:t xml:space="preserve"> </w:t>
      </w:r>
      <w:r w:rsidRPr="00ED2A59">
        <w:rPr>
          <w:rtl/>
        </w:rPr>
        <w:t>בזה</w:t>
      </w:r>
      <w:r w:rsidR="00BC2E5C">
        <w:rPr>
          <w:rtl/>
        </w:rPr>
        <w:t xml:space="preserve"> </w:t>
      </w:r>
      <w:r w:rsidRPr="00ED2A59">
        <w:rPr>
          <w:rtl/>
        </w:rPr>
        <w:t>שהחלטתי לפרסם מכרז נוסף להקמת חממה ביוטכנולוגית</w:t>
      </w:r>
      <w:r w:rsidR="00BC2E5C">
        <w:rPr>
          <w:rtl/>
        </w:rPr>
        <w:t xml:space="preserve"> </w:t>
      </w:r>
      <w:r w:rsidRPr="00ED2A59">
        <w:rPr>
          <w:rtl/>
        </w:rPr>
        <w:t>שלישית, בפריפריה.</w:t>
      </w:r>
      <w:r w:rsidR="00BC2E5C">
        <w:rPr>
          <w:rtl/>
        </w:rPr>
        <w:t xml:space="preserve"> </w:t>
      </w:r>
      <w:r w:rsidRPr="00ED2A59">
        <w:rPr>
          <w:rtl/>
        </w:rPr>
        <w:t>היא לא תהיה מיועדת למקום אחד, אלא לפריפריה. המכרז יפורסם עד</w:t>
      </w:r>
      <w:r w:rsidR="00BC2E5C">
        <w:rPr>
          <w:rtl/>
        </w:rPr>
        <w:t xml:space="preserve"> </w:t>
      </w:r>
      <w:r w:rsidRPr="00ED2A59">
        <w:rPr>
          <w:rtl/>
        </w:rPr>
        <w:t>1</w:t>
      </w:r>
      <w:r w:rsidR="00BC2E5C">
        <w:rPr>
          <w:rtl/>
        </w:rPr>
        <w:t xml:space="preserve"> </w:t>
      </w:r>
      <w:r w:rsidRPr="00ED2A59">
        <w:rPr>
          <w:rtl/>
        </w:rPr>
        <w:t>באוגוסט,</w:t>
      </w:r>
      <w:r w:rsidR="00BC2E5C">
        <w:rPr>
          <w:rtl/>
        </w:rPr>
        <w:t xml:space="preserve"> </w:t>
      </w:r>
      <w:r w:rsidRPr="00ED2A59">
        <w:rPr>
          <w:rtl/>
        </w:rPr>
        <w:t>וכל</w:t>
      </w:r>
      <w:r w:rsidR="00BC2E5C">
        <w:rPr>
          <w:rtl/>
        </w:rPr>
        <w:t xml:space="preserve"> </w:t>
      </w:r>
      <w:r w:rsidRPr="00ED2A59">
        <w:rPr>
          <w:rtl/>
        </w:rPr>
        <w:t>חברה טובה, שתהיה ראויה, תזכה. אינני יושבת בוועדת המכרזים, יש</w:t>
      </w:r>
      <w:r w:rsidR="00BC2E5C">
        <w:rPr>
          <w:rtl/>
        </w:rPr>
        <w:t xml:space="preserve"> </w:t>
      </w:r>
      <w:r w:rsidRPr="00ED2A59">
        <w:rPr>
          <w:rtl/>
        </w:rPr>
        <w:t>ועדה</w:t>
      </w:r>
      <w:r w:rsidR="00BC2E5C">
        <w:rPr>
          <w:rtl/>
        </w:rPr>
        <w:t xml:space="preserve"> </w:t>
      </w:r>
      <w:r w:rsidRPr="00ED2A59">
        <w:rPr>
          <w:rtl/>
        </w:rPr>
        <w:t>מקצועית,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משהו למישהו לומר, יש שלטונות, יש משטרה. אם מישהו חושב</w:t>
      </w:r>
      <w:r w:rsidR="00BC2E5C">
        <w:rPr>
          <w:rtl/>
        </w:rPr>
        <w:t xml:space="preserve"> </w:t>
      </w:r>
      <w:r w:rsidRPr="00ED2A59">
        <w:rPr>
          <w:rtl/>
        </w:rPr>
        <w:t>שמשהו נעשה לא בסדר, אפשר ללכת לשם. אני את שלי אמרתי.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רציתי</w:t>
      </w:r>
      <w:r w:rsidR="00BC2E5C">
        <w:rPr>
          <w:rtl/>
        </w:rPr>
        <w:t xml:space="preserve"> </w:t>
      </w:r>
      <w:r w:rsidRPr="00ED2A59">
        <w:rPr>
          <w:rtl/>
        </w:rPr>
        <w:t>להשלים</w:t>
      </w:r>
      <w:r w:rsidR="00BC2E5C">
        <w:rPr>
          <w:rtl/>
        </w:rPr>
        <w:t xml:space="preserve"> </w:t>
      </w:r>
      <w:r w:rsidRPr="00ED2A59">
        <w:rPr>
          <w:rtl/>
        </w:rPr>
        <w:t>עוד כמה דברים, אבל חבל לדבר כאן. אני לא</w:t>
      </w:r>
      <w:r w:rsidR="00BC2E5C">
        <w:rPr>
          <w:rtl/>
        </w:rPr>
        <w:t xml:space="preserve"> </w:t>
      </w:r>
      <w:r w:rsidRPr="00ED2A59">
        <w:rPr>
          <w:rtl/>
        </w:rPr>
        <w:t>זוכרת מליאה כל כך רועשת. אני לא רוצה לקחת לך את התפקיד, אבל אי</w:t>
      </w:r>
      <w:r w:rsidR="00BC2E5C">
        <w:rPr>
          <w:rtl/>
        </w:rPr>
        <w:t>-</w:t>
      </w:r>
      <w:r w:rsidRPr="00ED2A59">
        <w:rPr>
          <w:rtl/>
        </w:rPr>
        <w:t>אפשר כך לדבר.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רבה,</w:t>
      </w:r>
      <w:r w:rsidR="00BC2E5C">
        <w:rPr>
          <w:rtl/>
        </w:rPr>
        <w:t xml:space="preserve"> </w:t>
      </w:r>
      <w:r w:rsidRPr="00ED2A59">
        <w:rPr>
          <w:rtl/>
        </w:rPr>
        <w:t>גברתי השרה.</w:t>
      </w:r>
      <w:r w:rsidR="00BC2E5C">
        <w:rPr>
          <w:rtl/>
        </w:rPr>
        <w:t xml:space="preserve"> </w:t>
      </w:r>
      <w:r w:rsidRPr="00ED2A59">
        <w:rPr>
          <w:rtl/>
        </w:rPr>
        <w:t>אדוני שר האוצר, נא לשבת. חבר הכנסת רן כהן. 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האוצר.</w:t>
      </w:r>
      <w:r w:rsidR="00BC2E5C">
        <w:rPr>
          <w:rtl/>
        </w:rPr>
        <w:t xml:space="preserve"> </w:t>
      </w:r>
      <w:r w:rsidRPr="00ED2A59">
        <w:rPr>
          <w:rtl/>
        </w:rPr>
        <w:t>חבר הכנסת רן כהן. חבר הכנסת רן כהן. אני אתחיל לקרוא לסדר, ואז תשבו</w:t>
      </w:r>
      <w:r w:rsidR="00BC2E5C">
        <w:rPr>
          <w:rtl/>
        </w:rPr>
        <w:t xml:space="preserve"> </w:t>
      </w:r>
      <w:r w:rsidRPr="00ED2A59">
        <w:rPr>
          <w:rtl/>
        </w:rPr>
        <w:t>אולי.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הודעת סיכום מטעם סיעות העבודה</w:t>
      </w:r>
      <w:r w:rsidR="00BC2E5C">
        <w:rPr>
          <w:rtl/>
        </w:rPr>
        <w:t>-</w:t>
      </w:r>
      <w:r w:rsidRPr="00ED2A59">
        <w:rPr>
          <w:rtl/>
        </w:rPr>
        <w:t>מימד, ליכוד וש"ס. יקרא אותה חבר הכנסת ויצמן</w:t>
      </w:r>
      <w:r w:rsidR="00BC2E5C">
        <w:rPr>
          <w:rtl/>
        </w:rPr>
        <w:t xml:space="preserve"> </w:t>
      </w:r>
      <w:r w:rsidRPr="00ED2A59">
        <w:rPr>
          <w:rtl/>
        </w:rPr>
        <w:t>שירי,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היות שזאת הודעת סיכום, אני לא אתווכח עם השרה, אני אתעסק</w:t>
      </w:r>
      <w:r w:rsidR="00BC2E5C">
        <w:rPr>
          <w:rtl/>
        </w:rPr>
        <w:t xml:space="preserve"> </w:t>
      </w:r>
      <w:r w:rsidRPr="00ED2A59">
        <w:rPr>
          <w:rtl/>
        </w:rPr>
        <w:t>בעיקר.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הצעת החלטה של העבודה</w:t>
      </w:r>
      <w:r w:rsidR="00BC2E5C">
        <w:rPr>
          <w:rtl/>
        </w:rPr>
        <w:t>-</w:t>
      </w:r>
      <w:r w:rsidRPr="00ED2A59">
        <w:rPr>
          <w:rtl/>
        </w:rPr>
        <w:t>מימד, ש"ס, הליכוד ומרצ: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א.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דורשת</w:t>
      </w:r>
      <w:r w:rsidR="00BC2E5C">
        <w:rPr>
          <w:rtl/>
        </w:rPr>
        <w:t xml:space="preserve"> </w:t>
      </w:r>
      <w:r w:rsidRPr="00ED2A59">
        <w:rPr>
          <w:rtl/>
        </w:rPr>
        <w:t>מהממשלה</w:t>
      </w:r>
      <w:r w:rsidR="00BC2E5C">
        <w:rPr>
          <w:rtl/>
        </w:rPr>
        <w:t xml:space="preserve"> </w:t>
      </w:r>
      <w:r w:rsidRPr="00ED2A59">
        <w:rPr>
          <w:rtl/>
        </w:rPr>
        <w:t>וממשרד</w:t>
      </w:r>
      <w:r w:rsidR="00BC2E5C">
        <w:rPr>
          <w:rtl/>
        </w:rPr>
        <w:t xml:space="preserve"> </w:t>
      </w:r>
      <w:r w:rsidRPr="00ED2A59">
        <w:rPr>
          <w:rtl/>
        </w:rPr>
        <w:t>התעשייה והמסחר להקפיד על שמירת העדיפות</w:t>
      </w:r>
      <w:r w:rsidR="00BC2E5C">
        <w:rPr>
          <w:rtl/>
        </w:rPr>
        <w:t xml:space="preserve"> </w:t>
      </w:r>
      <w:r w:rsidRPr="00ED2A59">
        <w:rPr>
          <w:rtl/>
        </w:rPr>
        <w:t>הראויה</w:t>
      </w:r>
      <w:r w:rsidR="00BC2E5C">
        <w:rPr>
          <w:rtl/>
        </w:rPr>
        <w:t xml:space="preserve"> </w:t>
      </w:r>
      <w:r w:rsidRPr="00ED2A59">
        <w:rPr>
          <w:rtl/>
        </w:rPr>
        <w:t>לנגב</w:t>
      </w:r>
      <w:r w:rsidR="00BC2E5C">
        <w:rPr>
          <w:rtl/>
        </w:rPr>
        <w:t xml:space="preserve"> </w:t>
      </w:r>
      <w:r w:rsidRPr="00ED2A59">
        <w:rPr>
          <w:rtl/>
        </w:rPr>
        <w:t>ולגליל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הכרוך</w:t>
      </w:r>
      <w:r w:rsidR="00BC2E5C">
        <w:rPr>
          <w:rtl/>
        </w:rPr>
        <w:t xml:space="preserve"> </w:t>
      </w:r>
      <w:r w:rsidRPr="00ED2A59">
        <w:rPr>
          <w:rtl/>
        </w:rPr>
        <w:t>בהשקעות ובפיתוח מקורות תעסוקה בחינוך ובהשכלה</w:t>
      </w:r>
      <w:r w:rsidR="00BC2E5C">
        <w:rPr>
          <w:rtl/>
        </w:rPr>
        <w:t xml:space="preserve"> </w:t>
      </w:r>
      <w:r w:rsidRPr="00ED2A59">
        <w:rPr>
          <w:rtl/>
        </w:rPr>
        <w:t>גבוהה.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ב.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קובעת, כי</w:t>
      </w:r>
      <w:r w:rsidR="00BC2E5C">
        <w:rPr>
          <w:rtl/>
        </w:rPr>
        <w:t xml:space="preserve"> </w:t>
      </w:r>
      <w:r w:rsidRPr="00ED2A59">
        <w:rPr>
          <w:rtl/>
        </w:rPr>
        <w:t>הקמת</w:t>
      </w:r>
      <w:r w:rsidR="00BC2E5C">
        <w:rPr>
          <w:rtl/>
        </w:rPr>
        <w:t xml:space="preserve"> </w:t>
      </w:r>
      <w:r w:rsidRPr="00ED2A59">
        <w:rPr>
          <w:rtl/>
        </w:rPr>
        <w:t>חממות</w:t>
      </w:r>
      <w:r w:rsidR="00BC2E5C">
        <w:rPr>
          <w:rtl/>
        </w:rPr>
        <w:t xml:space="preserve"> </w:t>
      </w:r>
      <w:r w:rsidRPr="00ED2A59">
        <w:rPr>
          <w:rtl/>
        </w:rPr>
        <w:t>ביוטכנולוגיות</w:t>
      </w:r>
      <w:r w:rsidR="00BC2E5C">
        <w:rPr>
          <w:rtl/>
        </w:rPr>
        <w:t xml:space="preserve"> </w:t>
      </w:r>
      <w:r w:rsidRPr="00ED2A59">
        <w:rPr>
          <w:rtl/>
        </w:rPr>
        <w:t>יש בה בסיס חיוני לפיתוח</w:t>
      </w:r>
      <w:r w:rsidR="00BC2E5C">
        <w:rPr>
          <w:rtl/>
        </w:rPr>
        <w:t xml:space="preserve"> </w:t>
      </w:r>
      <w:r w:rsidRPr="00ED2A59">
        <w:rPr>
          <w:rtl/>
        </w:rPr>
        <w:t>הכלכלה, החברה וההשכלה הגבוהה באזור שבו פועלת החממה.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ג.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דורשת, כי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התעשייה</w:t>
      </w:r>
      <w:r w:rsidR="00BC2E5C">
        <w:rPr>
          <w:rtl/>
        </w:rPr>
        <w:t xml:space="preserve"> </w:t>
      </w:r>
      <w:r w:rsidRPr="00ED2A59">
        <w:rPr>
          <w:rtl/>
        </w:rPr>
        <w:t>והמסחר יפרסם מכרז, המכרז להקמת החממה</w:t>
      </w:r>
      <w:r w:rsidR="00BC2E5C">
        <w:rPr>
          <w:rtl/>
        </w:rPr>
        <w:t xml:space="preserve"> </w:t>
      </w:r>
      <w:r w:rsidRPr="00ED2A59">
        <w:rPr>
          <w:rtl/>
        </w:rPr>
        <w:t>הביוטכנולוגית בנגב, לא יאוחר מ</w:t>
      </w:r>
      <w:r w:rsidR="00BC2E5C">
        <w:rPr>
          <w:rtl/>
        </w:rPr>
        <w:t>-</w:t>
      </w:r>
      <w:r w:rsidRPr="00ED2A59">
        <w:rPr>
          <w:rtl/>
        </w:rPr>
        <w:t>1 באוגוסט 2002.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ד.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דורשת</w:t>
      </w:r>
      <w:r w:rsidR="00BC2E5C">
        <w:rPr>
          <w:rtl/>
        </w:rPr>
        <w:t xml:space="preserve"> </w:t>
      </w:r>
      <w:r w:rsidRPr="00ED2A59">
        <w:rPr>
          <w:rtl/>
        </w:rPr>
        <w:t>שמשרד</w:t>
      </w:r>
      <w:r w:rsidR="00BC2E5C">
        <w:rPr>
          <w:rtl/>
        </w:rPr>
        <w:t xml:space="preserve"> </w:t>
      </w:r>
      <w:r w:rsidRPr="00ED2A59">
        <w:rPr>
          <w:rtl/>
        </w:rPr>
        <w:t>התעשייה</w:t>
      </w:r>
      <w:r w:rsidR="00BC2E5C">
        <w:rPr>
          <w:rtl/>
        </w:rPr>
        <w:t xml:space="preserve"> </w:t>
      </w:r>
      <w:r w:rsidRPr="00ED2A59">
        <w:rPr>
          <w:rtl/>
        </w:rPr>
        <w:t>והמסחר</w:t>
      </w:r>
      <w:r w:rsidR="00BC2E5C">
        <w:rPr>
          <w:rtl/>
        </w:rPr>
        <w:t xml:space="preserve"> </w:t>
      </w:r>
      <w:r w:rsidRPr="00ED2A59">
        <w:rPr>
          <w:rtl/>
        </w:rPr>
        <w:t>יפרסם</w:t>
      </w:r>
      <w:r w:rsidR="00BC2E5C">
        <w:rPr>
          <w:rtl/>
        </w:rPr>
        <w:t xml:space="preserve"> </w:t>
      </w:r>
      <w:r w:rsidRPr="00ED2A59">
        <w:rPr>
          <w:rtl/>
        </w:rPr>
        <w:t>מכרז</w:t>
      </w:r>
      <w:r w:rsidR="00BC2E5C">
        <w:rPr>
          <w:rtl/>
        </w:rPr>
        <w:t xml:space="preserve"> </w:t>
      </w:r>
      <w:r w:rsidRPr="00ED2A59">
        <w:rPr>
          <w:rtl/>
        </w:rPr>
        <w:t>נוסף</w:t>
      </w:r>
      <w:r w:rsidR="00BC2E5C">
        <w:rPr>
          <w:rtl/>
        </w:rPr>
        <w:t xml:space="preserve"> </w:t>
      </w:r>
      <w:r w:rsidRPr="00ED2A59">
        <w:rPr>
          <w:rtl/>
        </w:rPr>
        <w:t>להקמת</w:t>
      </w:r>
      <w:r w:rsidR="00BC2E5C">
        <w:rPr>
          <w:rtl/>
        </w:rPr>
        <w:t xml:space="preserve"> </w:t>
      </w:r>
      <w:r w:rsidRPr="00ED2A59">
        <w:rPr>
          <w:rtl/>
        </w:rPr>
        <w:t>חממה</w:t>
      </w:r>
      <w:r w:rsidR="00BC2E5C">
        <w:rPr>
          <w:rtl/>
        </w:rPr>
        <w:t xml:space="preserve"> </w:t>
      </w:r>
      <w:r w:rsidRPr="00ED2A59">
        <w:rPr>
          <w:rtl/>
        </w:rPr>
        <w:t>ביו</w:t>
      </w:r>
      <w:r w:rsidR="00BC2E5C">
        <w:rPr>
          <w:rtl/>
        </w:rPr>
        <w:t>-</w:t>
      </w:r>
      <w:r w:rsidRPr="00ED2A59">
        <w:rPr>
          <w:rtl/>
        </w:rPr>
        <w:t>טכנולוגית בגליל לא יאוחר מ</w:t>
      </w:r>
      <w:r w:rsidR="00BC2E5C">
        <w:rPr>
          <w:rtl/>
        </w:rPr>
        <w:t>-</w:t>
      </w:r>
      <w:r w:rsidRPr="00ED2A59">
        <w:rPr>
          <w:rtl/>
        </w:rPr>
        <w:t>1 בנובמבר 2002.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להודות, שכחתי קודם לעשות את זה, לחברים המציעים הנוספים:</w:t>
      </w:r>
      <w:r w:rsidR="00BC2E5C">
        <w:rPr>
          <w:rtl/>
        </w:rPr>
        <w:t xml:space="preserve"> </w:t>
      </w:r>
      <w:r w:rsidRPr="00ED2A59">
        <w:rPr>
          <w:rtl/>
        </w:rPr>
        <w:t>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ענת</w:t>
      </w:r>
      <w:r w:rsidR="00BC2E5C">
        <w:rPr>
          <w:rtl/>
        </w:rPr>
        <w:t xml:space="preserve"> </w:t>
      </w:r>
      <w:r w:rsidRPr="00ED2A59">
        <w:rPr>
          <w:rtl/>
        </w:rPr>
        <w:t>מאור, חבר הכנסת יצחק סבן, חבר הכנסת זנדברג, חבר הכנסת אליעזר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כהן וחבר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יגאל</w:t>
      </w:r>
      <w:r w:rsidR="00BC2E5C">
        <w:rPr>
          <w:rtl/>
        </w:rPr>
        <w:t xml:space="preserve"> </w:t>
      </w:r>
      <w:r w:rsidRPr="00ED2A59">
        <w:rPr>
          <w:rtl/>
        </w:rPr>
        <w:t>ביבי. אני מפסיק את הישיבה. אנחנו לא נמשיך בישיבה, 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כי לא שומעים את הדוברים. אדוני שר האוצר. אני יכול להכריז על הפסקת</w:t>
      </w:r>
      <w:r w:rsidR="00BC2E5C">
        <w:rPr>
          <w:rtl/>
        </w:rPr>
        <w:t xml:space="preserve"> </w:t>
      </w:r>
      <w:r w:rsidRPr="00ED2A59">
        <w:rPr>
          <w:rtl/>
        </w:rPr>
        <w:t>הישיבה.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ייתכן להמשיך כך. אני מתאר לעצמי שכמה חברי כנסת פה מעוניינים שאני</w:t>
      </w:r>
      <w:r w:rsidR="00BC2E5C">
        <w:rPr>
          <w:rtl/>
        </w:rPr>
        <w:t xml:space="preserve"> </w:t>
      </w:r>
      <w:r w:rsidRPr="00ED2A59">
        <w:rPr>
          <w:rtl/>
        </w:rPr>
        <w:t>אכריז על הפסקה עד השעה 16:15, אז אני אעשה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שומעים את המציע.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איתן. חבר הכנסת טלב אלסאנע. חבר הכנסת מיקי איתן. השר שמחון. נא</w:t>
      </w:r>
      <w:r w:rsidR="00BC2E5C">
        <w:rPr>
          <w:rtl/>
        </w:rPr>
        <w:t xml:space="preserve"> </w:t>
      </w:r>
      <w:r w:rsidRPr="00ED2A59">
        <w:rPr>
          <w:rtl/>
        </w:rPr>
        <w:t>לשבת,</w:t>
      </w:r>
      <w:r w:rsidR="00BC2E5C">
        <w:rPr>
          <w:rtl/>
        </w:rPr>
        <w:t xml:space="preserve"> </w:t>
      </w: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זאב בוים. חבר הכנסת יהלום, תודה רבה. השר סילבן שלום.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זמן.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גפני. אני מבקש לא להפריע. נא לשבת. אדוני שר הביטחון,</w:t>
      </w:r>
      <w:r w:rsidR="00BC2E5C">
        <w:rPr>
          <w:rtl/>
        </w:rPr>
        <w:t xml:space="preserve"> </w:t>
      </w:r>
      <w:r w:rsidRPr="00ED2A59">
        <w:rPr>
          <w:rtl/>
        </w:rPr>
        <w:t>חבר הכנסת אבי יחזקאל, אנחנו ממתינים לכם.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רוצה בכל זאת להודות למציעים הנוספים </w:t>
      </w:r>
      <w:r w:rsidR="00BC2E5C">
        <w:rPr>
          <w:rtl/>
        </w:rPr>
        <w:t>–</w:t>
      </w:r>
      <w:r w:rsidRPr="00ED2A59">
        <w:rPr>
          <w:rtl/>
        </w:rPr>
        <w:t xml:space="preserve"> חברת הכנסת ענת מאור, חבר הכנסת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סבן, חבר הכנסת זנדברג, חבר הכנסת אליעזר כהן </w:t>
      </w:r>
      <w:r w:rsidR="00BC2E5C">
        <w:rPr>
          <w:rtl/>
        </w:rPr>
        <w:t>–</w:t>
      </w:r>
      <w:r w:rsidRPr="00ED2A59">
        <w:rPr>
          <w:rtl/>
        </w:rPr>
        <w:t xml:space="preserve"> צ'יטה </w:t>
      </w:r>
      <w:r w:rsidR="00BC2E5C">
        <w:rPr>
          <w:rtl/>
        </w:rPr>
        <w:t>–</w:t>
      </w:r>
      <w:r w:rsidRPr="00ED2A59">
        <w:rPr>
          <w:rtl/>
        </w:rPr>
        <w:t xml:space="preserve"> וחבר הכנסת זבולון אורלב.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שזאת</w:t>
      </w:r>
      <w:r w:rsidR="00BC2E5C">
        <w:rPr>
          <w:rtl/>
        </w:rPr>
        <w:t xml:space="preserve"> </w:t>
      </w:r>
      <w:r w:rsidRPr="00ED2A59">
        <w:rPr>
          <w:rtl/>
        </w:rPr>
        <w:t>הפעם</w:t>
      </w:r>
      <w:r w:rsidR="00BC2E5C">
        <w:rPr>
          <w:rtl/>
        </w:rPr>
        <w:t xml:space="preserve"> </w:t>
      </w:r>
      <w:r w:rsidRPr="00ED2A59">
        <w:rPr>
          <w:rtl/>
        </w:rPr>
        <w:t>האחרונה שנצטרך להתפלמס כאן מי עושה יותר ומי</w:t>
      </w:r>
      <w:r w:rsidR="00BC2E5C">
        <w:rPr>
          <w:rtl/>
        </w:rPr>
        <w:t xml:space="preserve"> </w:t>
      </w:r>
      <w:r w:rsidRPr="00ED2A59">
        <w:rPr>
          <w:rtl/>
        </w:rPr>
        <w:t>עושה פחות לטובת העניין.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 הודעת סיכום מטעם סיעת רע"ם. חבר הכנסת טלב אלסאנע.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בוים, אדוני סגן שר האוצר, נא לשבת במקומותיכם.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ראש, רבותי חברי הכנסת, לאחר ששמעתי את הודעת הסיכום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אנא אל תתחיל עדיין. חברת הכנסת גלאון, אנא לשבת.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ששמעתי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הודעת</w:t>
      </w:r>
      <w:r w:rsidR="00BC2E5C">
        <w:rPr>
          <w:rtl/>
        </w:rPr>
        <w:t xml:space="preserve"> </w:t>
      </w:r>
      <w:r w:rsidRPr="00ED2A59">
        <w:rPr>
          <w:rtl/>
        </w:rPr>
        <w:t>הסיכום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ויצמן</w:t>
      </w:r>
      <w:r w:rsidR="00BC2E5C">
        <w:rPr>
          <w:rtl/>
        </w:rPr>
        <w:t xml:space="preserve"> </w:t>
      </w:r>
      <w:r w:rsidRPr="00ED2A59">
        <w:rPr>
          <w:rtl/>
        </w:rPr>
        <w:t>שירי,</w:t>
      </w:r>
      <w:r w:rsidR="00BC2E5C">
        <w:rPr>
          <w:rtl/>
        </w:rPr>
        <w:t xml:space="preserve"> </w:t>
      </w:r>
      <w:r w:rsidRPr="00ED2A59">
        <w:rPr>
          <w:rtl/>
        </w:rPr>
        <w:t>שהיא מקיפה</w:t>
      </w:r>
      <w:r w:rsidR="00BC2E5C">
        <w:rPr>
          <w:rtl/>
        </w:rPr>
        <w:t xml:space="preserve"> </w:t>
      </w:r>
      <w:r w:rsidRPr="00ED2A59">
        <w:rPr>
          <w:rtl/>
        </w:rPr>
        <w:t>ועניינית,</w:t>
      </w:r>
      <w:r w:rsidR="00BC2E5C">
        <w:rPr>
          <w:rtl/>
        </w:rPr>
        <w:t xml:space="preserve"> </w:t>
      </w:r>
      <w:r w:rsidRPr="00ED2A59">
        <w:rPr>
          <w:rtl/>
        </w:rPr>
        <w:t>אני מודיע בשם סיעת רע"ם, שאנחנו מצטרפים להודעת הסיכום שקרא מכאן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ויצמן שירי. אנחנו מבקשים לראות את הודעת הסיכום גם בשמנו ועל דעתנו. 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להצבעה על הודעות הסיכום. תחילה נצביע על</w:t>
      </w:r>
      <w:r w:rsidR="00BC2E5C">
        <w:rPr>
          <w:rtl/>
        </w:rPr>
        <w:t xml:space="preserve"> </w:t>
      </w:r>
      <w:r w:rsidRPr="00ED2A59">
        <w:rPr>
          <w:rtl/>
        </w:rPr>
        <w:t>הודעת הסיכום מטעם רע"ם.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הצעת הסיכום שהביא חבר הכנסת ט' אלסאנע </w:t>
      </w:r>
      <w:r>
        <w:rPr>
          <w:rtl/>
        </w:rPr>
        <w:t>–</w:t>
      </w:r>
      <w:r w:rsidR="00ED2A59" w:rsidRPr="00ED2A59">
        <w:rPr>
          <w:rtl/>
        </w:rPr>
        <w:t xml:space="preserve"> 23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45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צעת הסיכום שהביא חבר הכנסת ט' אלסאנע לא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כן, הצעת הסיכום הזאת לא נתקבלה. 45 מתנגדים, 23 תומכים ושלושה נמנעים.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נעבור</w:t>
      </w:r>
      <w:r w:rsidR="00BC2E5C">
        <w:rPr>
          <w:rtl/>
        </w:rPr>
        <w:t xml:space="preserve"> </w:t>
      </w:r>
      <w:r w:rsidRPr="00ED2A59">
        <w:rPr>
          <w:rtl/>
        </w:rPr>
        <w:t>להצבעה על הודעת הסיכום שנקראה מפי חבר הכנסת ויצמן שירי, מטעם סיעות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>-</w:t>
      </w:r>
      <w:r w:rsidRPr="00ED2A59">
        <w:rPr>
          <w:rtl/>
        </w:rPr>
        <w:t>מימד, הליכוד וש"ס. בבקשה,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הצעת הסיכום שהביא חבר הכנסת ו' שירי </w:t>
      </w:r>
      <w:r>
        <w:rPr>
          <w:rtl/>
        </w:rPr>
        <w:t>–</w:t>
      </w:r>
      <w:r w:rsidR="00ED2A59" w:rsidRPr="00ED2A59">
        <w:rPr>
          <w:rtl/>
        </w:rPr>
        <w:t xml:space="preserve"> 64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4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צעת הסיכום שהביא חבר הכנסת ו' שירי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טלב אלסאנע, אתה מפריע לי לקרוא את תוצאות ההצבעה. לכן אני קורא</w:t>
      </w:r>
      <w:r w:rsidR="00BC2E5C">
        <w:rPr>
          <w:rtl/>
        </w:rPr>
        <w:t xml:space="preserve"> </w:t>
      </w:r>
      <w:r w:rsidRPr="00ED2A59">
        <w:rPr>
          <w:rtl/>
        </w:rPr>
        <w:t>אותך פעם ראשונה לסדר.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איזו צביעות של חברי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טלב אלסאנע, אני קורא אותך פעם שנייה לסדר. תודה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67, לרבות קולותיהם של יושב</w:t>
      </w:r>
      <w:r w:rsidR="00BC2E5C">
        <w:rPr>
          <w:rtl/>
        </w:rPr>
        <w:t>-</w:t>
      </w:r>
      <w:r w:rsidRPr="00ED2A59">
        <w:rPr>
          <w:rtl/>
        </w:rPr>
        <w:t>ראש הכנסת, של חבר הכנסת רמון, של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בייגה</w:t>
      </w:r>
      <w:r w:rsidR="00BC2E5C">
        <w:rPr>
          <w:rtl/>
        </w:rPr>
        <w:t xml:space="preserve"> </w:t>
      </w:r>
      <w:r w:rsidRPr="00ED2A59">
        <w:rPr>
          <w:rtl/>
        </w:rPr>
        <w:t>שוחט, וגם של חבר הכנסת שלמה בן</w:t>
      </w:r>
      <w:r w:rsidR="00BC2E5C">
        <w:rPr>
          <w:rtl/>
        </w:rPr>
        <w:t>-</w:t>
      </w:r>
      <w:r w:rsidRPr="00ED2A59">
        <w:rPr>
          <w:rtl/>
        </w:rPr>
        <w:t xml:space="preserve">עמי </w:t>
      </w:r>
      <w:r w:rsidR="00BC2E5C">
        <w:rPr>
          <w:rtl/>
        </w:rPr>
        <w:t>–</w:t>
      </w:r>
      <w:r w:rsidRPr="00ED2A59">
        <w:rPr>
          <w:rtl/>
        </w:rPr>
        <w:t xml:space="preserve"> אם כן, 68 תומכים, מתנגד אחד</w:t>
      </w:r>
      <w:r w:rsidR="00BC2E5C">
        <w:rPr>
          <w:rtl/>
        </w:rPr>
        <w:t xml:space="preserve"> </w:t>
      </w:r>
      <w:r w:rsidRPr="00ED2A59">
        <w:rPr>
          <w:rtl/>
        </w:rPr>
        <w:t>וארבעה נמנעים, אני קובע שהצעת הסיכום הזאת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איזו הצעת סיכום נתקבלה? אני לא מבינה.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תוכל לקרוא אותה בפרוטוקול.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לדעת.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הצעת הסיכום שקרא חבר הכנסת ויצמן שירי.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הזאת לא נתקבלה, אדוני היושב</w:t>
      </w:r>
      <w:r w:rsidR="00BC2E5C">
        <w:rPr>
          <w:rtl/>
        </w:rPr>
        <w:t>-</w:t>
      </w:r>
      <w:r w:rsidRPr="00ED2A59">
        <w:rPr>
          <w:rtl/>
        </w:rPr>
        <w:t>ראש, אתה לא הבנת, סליחה שאני אומרת לך,</w:t>
      </w:r>
      <w:r w:rsidR="00BC2E5C">
        <w:rPr>
          <w:rtl/>
        </w:rPr>
        <w:t xml:space="preserve"> </w:t>
      </w:r>
      <w:r w:rsidRPr="00ED2A59">
        <w:rPr>
          <w:rtl/>
        </w:rPr>
        <w:t>שהיו</w:t>
      </w:r>
      <w:r w:rsidR="00BC2E5C">
        <w:rPr>
          <w:rtl/>
        </w:rPr>
        <w:t xml:space="preserve"> </w:t>
      </w:r>
      <w:r w:rsidRPr="00ED2A59">
        <w:rPr>
          <w:rtl/>
        </w:rPr>
        <w:t>שתי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שהתאחדו.</w:t>
      </w:r>
      <w:r w:rsidR="00BC2E5C">
        <w:rPr>
          <w:rtl/>
        </w:rPr>
        <w:t xml:space="preserve"> </w:t>
      </w:r>
      <w:r w:rsidRPr="00ED2A59">
        <w:rPr>
          <w:rtl/>
        </w:rPr>
        <w:t>עלה חבר הכנסת טלב אלסאנע ואמר לך שהוא מקבל את הצעת</w:t>
      </w:r>
      <w:r w:rsidR="00BC2E5C">
        <w:rPr>
          <w:rtl/>
        </w:rPr>
        <w:t xml:space="preserve"> </w:t>
      </w:r>
      <w:r w:rsidRPr="00ED2A59">
        <w:rPr>
          <w:rtl/>
        </w:rPr>
        <w:t>הסיכום של חבר הכנסת ויצמן שירי.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הוא קרא.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 נכון. היתה הצבעה אחת שעליה הצביעה הכנסת נגד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נקראו מעל הדוכן שתי הצעות סיכום.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כך,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צורך בהצבעה נוספת. אם אתה, חבר הכנסת טלב אלסאנע, הודעת שאתם</w:t>
      </w:r>
      <w:r w:rsidR="00BC2E5C">
        <w:rPr>
          <w:rtl/>
        </w:rPr>
        <w:t xml:space="preserve"> </w:t>
      </w:r>
      <w:r w:rsidRPr="00ED2A59">
        <w:rPr>
          <w:rtl/>
        </w:rPr>
        <w:t>מצטרפים</w:t>
      </w:r>
      <w:r w:rsidR="00BC2E5C">
        <w:rPr>
          <w:rtl/>
        </w:rPr>
        <w:t xml:space="preserve"> </w:t>
      </w:r>
      <w:r w:rsidRPr="00ED2A59">
        <w:rPr>
          <w:rtl/>
        </w:rPr>
        <w:t>להודעת</w:t>
      </w:r>
      <w:r w:rsidR="00BC2E5C">
        <w:rPr>
          <w:rtl/>
        </w:rPr>
        <w:t xml:space="preserve"> </w:t>
      </w:r>
      <w:r w:rsidRPr="00ED2A59">
        <w:rPr>
          <w:rtl/>
        </w:rPr>
        <w:t>הסיכום</w:t>
      </w:r>
      <w:r w:rsidR="00BC2E5C">
        <w:rPr>
          <w:rtl/>
        </w:rPr>
        <w:t xml:space="preserve"> </w:t>
      </w:r>
      <w:r w:rsidRPr="00ED2A59">
        <w:rPr>
          <w:rtl/>
        </w:rPr>
        <w:t>שקרא</w:t>
      </w:r>
      <w:r w:rsidR="00BC2E5C">
        <w:rPr>
          <w:rtl/>
        </w:rPr>
        <w:t xml:space="preserve"> </w:t>
      </w:r>
      <w:r w:rsidRPr="00ED2A59">
        <w:rPr>
          <w:rtl/>
        </w:rPr>
        <w:t>ויצמן</w:t>
      </w:r>
      <w:r w:rsidR="00BC2E5C">
        <w:rPr>
          <w:rtl/>
        </w:rPr>
        <w:t xml:space="preserve"> </w:t>
      </w:r>
      <w:r w:rsidRPr="00ED2A59">
        <w:rPr>
          <w:rtl/>
        </w:rPr>
        <w:t>שירי,</w:t>
      </w:r>
      <w:r w:rsidR="00BC2E5C">
        <w:rPr>
          <w:rtl/>
        </w:rPr>
        <w:t xml:space="preserve"> </w:t>
      </w:r>
      <w:r w:rsidRPr="00ED2A59">
        <w:rPr>
          <w:rtl/>
        </w:rPr>
        <w:t>ההודעה</w:t>
      </w:r>
      <w:r w:rsidR="00BC2E5C">
        <w:rPr>
          <w:rtl/>
        </w:rPr>
        <w:t xml:space="preserve"> </w:t>
      </w:r>
      <w:r w:rsidRPr="00ED2A59">
        <w:rPr>
          <w:rtl/>
        </w:rPr>
        <w:t>שלו הרי התקבלה, וממילא גם</w:t>
      </w:r>
      <w:r w:rsidR="00BC2E5C">
        <w:rPr>
          <w:rtl/>
        </w:rPr>
        <w:t xml:space="preserve"> </w:t>
      </w:r>
      <w:r w:rsidRPr="00ED2A59">
        <w:rPr>
          <w:rtl/>
        </w:rPr>
        <w:t>האיחוד התקבל.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ההצעה שלו לא התקבלה. הצבענו נגד ההצעה שלו.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גברתי. דליה איציק, השרה דליה איציק, השרה דליה איציק, ההצבעה שנתקיימה</w:t>
      </w:r>
      <w:r w:rsidR="00BC2E5C">
        <w:rPr>
          <w:rtl/>
        </w:rPr>
        <w:t xml:space="preserve"> </w:t>
      </w:r>
      <w:r w:rsidRPr="00ED2A59">
        <w:rPr>
          <w:rtl/>
        </w:rPr>
        <w:t>על הודעתו של חבר הכנסת טלב אלסאנע מבוטלת.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שרת התעשייה והמסחר ד' איציק: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נקיים הצבעה על ההודעה המשותפת. בבקשה, אפשר להצביע. רבותי,</w:t>
      </w:r>
      <w:r w:rsidR="00BC2E5C">
        <w:rPr>
          <w:rtl/>
        </w:rPr>
        <w:t xml:space="preserve"> </w:t>
      </w:r>
      <w:r w:rsidRPr="00ED2A59">
        <w:rPr>
          <w:rtl/>
        </w:rPr>
        <w:t>ההצבעה היא על ההודעה המשותפת.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רבותי, חברי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הצעת הסיכום שהביא חבר הכנסת ו' שירי </w:t>
      </w:r>
      <w:r>
        <w:rPr>
          <w:rtl/>
        </w:rPr>
        <w:t>–</w:t>
      </w:r>
      <w:r w:rsidR="00ED2A59" w:rsidRPr="00ED2A59">
        <w:rPr>
          <w:rtl/>
        </w:rPr>
        <w:t xml:space="preserve"> 21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23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צעת הסיכום שהביא חבר הכנסת ו' שירי לא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יכול לדעת על מה הצבענו?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 ההודעה המשותפת שלך ושל טלב 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ויצמן שירי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ההצבעה שלי כבר התקבלה.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איחדתם ולכן ערכתי הצבעה חדשה.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סיימנו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הפרק הזה ברוב של 23 מתנגדים, 21 תומכים ושלושה נמנעים;</w:t>
      </w:r>
      <w:r w:rsidR="00BC2E5C">
        <w:rPr>
          <w:rtl/>
        </w:rPr>
        <w:t xml:space="preserve"> </w:t>
      </w:r>
      <w:r w:rsidRPr="00ED2A59">
        <w:rPr>
          <w:rtl/>
        </w:rPr>
        <w:t>ההצעה לא נתקבלה. תודה 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9" w:name="_Toc452460194"/>
      <w:r w:rsidRPr="00BC2E5C">
        <w:rPr>
          <w:rtl/>
        </w:rPr>
        <w:t>הצעת חוק</w:t>
      </w:r>
      <w:r>
        <w:rPr>
          <w:rtl/>
        </w:rPr>
        <w:t>-</w:t>
      </w:r>
      <w:r w:rsidRPr="00BC2E5C">
        <w:rPr>
          <w:rtl/>
        </w:rPr>
        <w:t>יסוד: משק המדינה</w:t>
      </w:r>
      <w:r w:rsidR="00ED2A59" w:rsidRPr="00BC2E5C">
        <w:rPr>
          <w:rtl/>
        </w:rPr>
        <w:t xml:space="preserve"> </w:t>
      </w:r>
      <w:r w:rsidRPr="00BC2E5C">
        <w:rPr>
          <w:rtl/>
        </w:rPr>
        <w:t>(הצעות חוק והסתייגויות שבביצוען כרוכה עלות תקציבית) (הוראת שעה)</w:t>
      </w:r>
      <w:bookmarkEnd w:id="9"/>
    </w:p>
    <w:p w:rsidR="00BC2E5C" w:rsidRPr="00BC2E5C" w:rsidRDefault="00BC2E5C" w:rsidP="00BC2E5C">
      <w:pPr>
        <w:pStyle w:val="1"/>
        <w:rPr>
          <w:rtl/>
        </w:rPr>
      </w:pPr>
      <w:bookmarkStart w:id="10" w:name="_Toc452460195"/>
      <w:r w:rsidRPr="00BC2E5C">
        <w:rPr>
          <w:rtl/>
        </w:rPr>
        <w:t>(קריאה ראשונה)</w:t>
      </w:r>
      <w:bookmarkEnd w:id="10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הנושא</w:t>
      </w:r>
      <w:r w:rsidR="00BC2E5C">
        <w:rPr>
          <w:rtl/>
        </w:rPr>
        <w:t xml:space="preserve"> </w:t>
      </w:r>
      <w:r w:rsidRPr="00ED2A59">
        <w:rPr>
          <w:rtl/>
        </w:rPr>
        <w:t>הבא על סדר</w:t>
      </w:r>
      <w:r w:rsidR="00BC2E5C">
        <w:rPr>
          <w:rtl/>
        </w:rPr>
        <w:t>-</w:t>
      </w:r>
      <w:r w:rsidRPr="00ED2A59">
        <w:rPr>
          <w:rtl/>
        </w:rPr>
        <w:t xml:space="preserve">היום </w:t>
      </w:r>
      <w:r w:rsidR="00BC2E5C">
        <w:rPr>
          <w:rtl/>
        </w:rPr>
        <w:t>–</w:t>
      </w:r>
      <w:r w:rsidRPr="00ED2A59">
        <w:rPr>
          <w:rtl/>
        </w:rPr>
        <w:t xml:space="preserve"> הצעת חוק</w:t>
      </w:r>
      <w:r w:rsidR="00BC2E5C">
        <w:rPr>
          <w:rtl/>
        </w:rPr>
        <w:t>-</w:t>
      </w:r>
      <w:r w:rsidRPr="00ED2A59">
        <w:rPr>
          <w:rtl/>
        </w:rPr>
        <w:t>יסוד: משק המדינה (הצעות חוק והסתייגויות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שבביצוען כרוכה עלות תקציבית) (הוראת שעה). רבותי, חברי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נעמי חזן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התייעצות עם מזכיר הכנסת, לפני שחבר הכנסת פינס</w:t>
      </w:r>
      <w:r w:rsidR="00BC2E5C">
        <w:rPr>
          <w:rtl/>
        </w:rPr>
        <w:t>-</w:t>
      </w:r>
      <w:r w:rsidRPr="00ED2A59">
        <w:rPr>
          <w:rtl/>
        </w:rPr>
        <w:t xml:space="preserve">פז עלה </w:t>
      </w:r>
      <w:r w:rsidR="00BC2E5C">
        <w:rPr>
          <w:rtl/>
        </w:rPr>
        <w:t>–</w:t>
      </w:r>
      <w:r w:rsidRPr="00ED2A59">
        <w:rPr>
          <w:rtl/>
        </w:rPr>
        <w:t xml:space="preserve"> הוא</w:t>
      </w:r>
      <w:r w:rsidR="00BC2E5C">
        <w:rPr>
          <w:rtl/>
        </w:rPr>
        <w:t xml:space="preserve"> </w:t>
      </w:r>
      <w:r w:rsidRPr="00ED2A59">
        <w:rPr>
          <w:rtl/>
        </w:rPr>
        <w:t>הודיע לי שמציע החוק יוכל לדבר לפני ההצבעה. זה מעין סיכום.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גברתי, חברת הכנסת חזן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רגע,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פינס.</w:t>
      </w:r>
      <w:r w:rsidR="00BC2E5C">
        <w:rPr>
          <w:rtl/>
        </w:rPr>
        <w:t xml:space="preserve"> </w:t>
      </w:r>
      <w:r w:rsidRPr="00ED2A59">
        <w:rPr>
          <w:rtl/>
        </w:rPr>
        <w:t>רבותי חברי הכנסת. חבר הכנסת שריד. חבר הכנסת</w:t>
      </w:r>
      <w:r w:rsidR="00BC2E5C">
        <w:rPr>
          <w:rtl/>
        </w:rPr>
        <w:t xml:space="preserve"> </w:t>
      </w:r>
      <w:r w:rsidRPr="00ED2A59">
        <w:rPr>
          <w:rtl/>
        </w:rPr>
        <w:t>ויצמן</w:t>
      </w:r>
      <w:r w:rsidR="00BC2E5C">
        <w:rPr>
          <w:rtl/>
        </w:rPr>
        <w:t xml:space="preserve"> </w:t>
      </w:r>
      <w:r w:rsidRPr="00ED2A59">
        <w:rPr>
          <w:rtl/>
        </w:rPr>
        <w:t>שירי.</w:t>
      </w:r>
      <w:r w:rsidR="00BC2E5C">
        <w:rPr>
          <w:rtl/>
        </w:rPr>
        <w:t xml:space="preserve"> </w:t>
      </w:r>
      <w:r w:rsidRPr="00ED2A59">
        <w:rPr>
          <w:rtl/>
        </w:rPr>
        <w:t>חבר הכנסת ויצמן שירי, תודה רבה. חבר הכנסת יהלום, נא לשבת. בבקשה,</w:t>
      </w:r>
      <w:r w:rsidR="00BC2E5C">
        <w:rPr>
          <w:rtl/>
        </w:rPr>
        <w:t xml:space="preserve"> </w:t>
      </w:r>
      <w:r w:rsidRPr="00ED2A59">
        <w:rPr>
          <w:rtl/>
        </w:rPr>
        <w:t>אופיר.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אני לא מבין על מה חברי הכנסת של מרצ</w:t>
      </w:r>
      <w:r w:rsidR="00BC2E5C">
        <w:rPr>
          <w:rtl/>
        </w:rPr>
        <w:t xml:space="preserve"> </w:t>
      </w:r>
      <w:r w:rsidRPr="00ED2A59">
        <w:rPr>
          <w:rtl/>
        </w:rPr>
        <w:t>מלינים.</w:t>
      </w:r>
      <w:r w:rsidR="00BC2E5C">
        <w:rPr>
          <w:rtl/>
        </w:rPr>
        <w:t xml:space="preserve"> </w:t>
      </w:r>
      <w:r w:rsidRPr="00ED2A59">
        <w:rPr>
          <w:rtl/>
        </w:rPr>
        <w:t>מציע החוק בשם הוועדה מותר שתהיה לו תשובה. לא השבתי. על</w:t>
      </w:r>
      <w:r w:rsidR="00BC2E5C">
        <w:rPr>
          <w:rtl/>
        </w:rPr>
        <w:t>-</w:t>
      </w:r>
      <w:r w:rsidRPr="00ED2A59">
        <w:rPr>
          <w:rtl/>
        </w:rPr>
        <w:t>פי תקנון הכנסת</w:t>
      </w:r>
      <w:r w:rsidR="00BC2E5C">
        <w:rPr>
          <w:rtl/>
        </w:rPr>
        <w:t xml:space="preserve"> </w:t>
      </w:r>
      <w:r w:rsidRPr="00ED2A59">
        <w:rPr>
          <w:rtl/>
        </w:rPr>
        <w:t>מותר לי להשיב? תודה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להלן</w:t>
      </w:r>
      <w:r w:rsidR="00BC2E5C">
        <w:rPr>
          <w:rtl/>
        </w:rPr>
        <w:t xml:space="preserve"> </w:t>
      </w:r>
      <w:r w:rsidRPr="00ED2A59">
        <w:rPr>
          <w:rtl/>
        </w:rPr>
        <w:t>תשובתי.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שמעתי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 חברי הכנסת שרוממות הדמוקרטיה בפיהם, אבל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האחריות שלהם למדינת ישראל לא קיימת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 אחד.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דמוקרטיה זאת לא אנרכיה, חבר הכנסת יהלום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ולא פופוליזם זול. לא פופוליזם זול.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רבותי, חברי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תתבייש 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יהלום, אני קורא אותך לסדר בפעם הראשונה.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זה כאן, הפקרות?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מדינת ישראל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ביבי, אני קורא אותך לסדר פעם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מדינת ישראל, אם אני צריך לחדש לכם, כי אולי אתם בבועה או בצוללת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יהלום, אני קורא אותך לסדר בפעם השנייה.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נמצאת במצב כלכלי חמור ומסוכן. חמור ומסוכן. ומה אנחנו מציעים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בסך הכול, כדי להתמודד יחד, יחד עם כל הציבור בישראל, יחד עם כל הגורמים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כדי להציל את מדינת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עסאם מח'ול.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מציעים?</w:t>
      </w:r>
      <w:r w:rsidR="00BC2E5C">
        <w:rPr>
          <w:rtl/>
        </w:rPr>
        <w:t xml:space="preserve"> </w:t>
      </w:r>
      <w:r w:rsidRPr="00ED2A59">
        <w:rPr>
          <w:rtl/>
        </w:rPr>
        <w:t>מציעים</w:t>
      </w:r>
      <w:r w:rsidR="00BC2E5C">
        <w:rPr>
          <w:rtl/>
        </w:rPr>
        <w:t xml:space="preserve"> </w:t>
      </w:r>
      <w:r w:rsidRPr="00ED2A59">
        <w:rPr>
          <w:rtl/>
        </w:rPr>
        <w:t>הצעת חוק שהיא הוראת שעה לשנה, הוראת שעה לשנה,</w:t>
      </w:r>
      <w:r w:rsidR="00BC2E5C">
        <w:rPr>
          <w:rtl/>
        </w:rPr>
        <w:t xml:space="preserve"> </w:t>
      </w:r>
      <w:r w:rsidRPr="00ED2A59">
        <w:rPr>
          <w:rtl/>
        </w:rPr>
        <w:t>לשנה</w:t>
      </w:r>
      <w:r w:rsidR="00BC2E5C">
        <w:rPr>
          <w:rtl/>
        </w:rPr>
        <w:t xml:space="preserve"> </w:t>
      </w:r>
      <w:r w:rsidRPr="00ED2A59">
        <w:rPr>
          <w:rtl/>
        </w:rPr>
        <w:t>הקשה</w:t>
      </w:r>
      <w:r w:rsidR="00BC2E5C">
        <w:rPr>
          <w:rtl/>
        </w:rPr>
        <w:t xml:space="preserve"> </w:t>
      </w:r>
      <w:r w:rsidRPr="00ED2A59">
        <w:rPr>
          <w:rtl/>
        </w:rPr>
        <w:t>הזאת,</w:t>
      </w:r>
      <w:r w:rsidR="00BC2E5C">
        <w:rPr>
          <w:rtl/>
        </w:rPr>
        <w:t xml:space="preserve"> </w:t>
      </w:r>
      <w:r w:rsidRPr="00ED2A59">
        <w:rPr>
          <w:rtl/>
        </w:rPr>
        <w:t>שאומרת</w:t>
      </w:r>
      <w:r w:rsidR="00BC2E5C">
        <w:rPr>
          <w:rtl/>
        </w:rPr>
        <w:t xml:space="preserve"> </w:t>
      </w:r>
      <w:r w:rsidRPr="00ED2A59">
        <w:rPr>
          <w:rtl/>
        </w:rPr>
        <w:t>שהצעת חוק פרטית שהעלות התקציבית שלה מעל ל</w:t>
      </w:r>
      <w:r w:rsidR="00BC2E5C">
        <w:rPr>
          <w:rtl/>
        </w:rPr>
        <w:t>-</w:t>
      </w:r>
      <w:r w:rsidRPr="00ED2A59">
        <w:rPr>
          <w:rtl/>
        </w:rPr>
        <w:t>5 מיליוני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שקלים תהיה מחויבת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פינס,</w:t>
      </w:r>
      <w:r w:rsidR="00BC2E5C">
        <w:rPr>
          <w:rtl/>
        </w:rPr>
        <w:t xml:space="preserve"> </w:t>
      </w:r>
      <w:r w:rsidRPr="00ED2A59">
        <w:rPr>
          <w:rtl/>
        </w:rPr>
        <w:t>תפסיק לרגע. חבר הכנסת טלב אלסאנע, אדוני זוכר שקראתי לו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 xml:space="preserve"> </w:t>
      </w:r>
      <w:r w:rsidRPr="00ED2A59">
        <w:rPr>
          <w:rtl/>
        </w:rPr>
        <w:t>פעמיים.</w:t>
      </w:r>
      <w:r w:rsidR="00BC2E5C">
        <w:rPr>
          <w:rtl/>
        </w:rPr>
        <w:t xml:space="preserve"> </w:t>
      </w:r>
      <w:r w:rsidRPr="00ED2A59">
        <w:rPr>
          <w:rtl/>
        </w:rPr>
        <w:t>חבר הכנסת גפני, אני קורא אותך לסדר פעם ראשונה. חבר הכנסת גפני,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קורא אותך לסדר בפעם הראשונה. חבר הכנסת טלב אלסאנע, אתה לפני קריאה שלישית.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 לנהל כך דיון.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אומר בצורה מפורשת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תמר</w:t>
      </w:r>
      <w:r w:rsidR="00BC2E5C">
        <w:rPr>
          <w:rtl/>
        </w:rPr>
        <w:t xml:space="preserve"> </w:t>
      </w:r>
      <w:r w:rsidRPr="00ED2A59">
        <w:rPr>
          <w:rtl/>
        </w:rPr>
        <w:t>גוז'נסקי. חבר הכנסת ויצמן שירי, אני קורא אותך לסדר בפעם</w:t>
      </w:r>
      <w:r w:rsidR="00BC2E5C">
        <w:rPr>
          <w:rtl/>
        </w:rPr>
        <w:t xml:space="preserve"> </w:t>
      </w:r>
      <w:r w:rsidRPr="00ED2A59">
        <w:rPr>
          <w:rtl/>
        </w:rPr>
        <w:t>הראשונה.</w:t>
      </w:r>
      <w:r w:rsidR="00BC2E5C">
        <w:rPr>
          <w:rtl/>
        </w:rPr>
        <w:t xml:space="preserve"> </w:t>
      </w:r>
      <w:r w:rsidRPr="00ED2A59">
        <w:rPr>
          <w:rtl/>
        </w:rPr>
        <w:t>חבר הכנסת הירשזון, אתה מפריע לנו. חבר הכנסת מח'ול, חבר הכנסת דהאמשה,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אילן גילאון. חברת הכנסת ג'בארה, אני קורא אותך לסדר בפעם</w:t>
      </w:r>
      <w:r w:rsidR="00BC2E5C">
        <w:rPr>
          <w:rtl/>
        </w:rPr>
        <w:t xml:space="preserve"> </w:t>
      </w:r>
      <w:r w:rsidRPr="00ED2A59">
        <w:rPr>
          <w:rtl/>
        </w:rPr>
        <w:t>הראשונה.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עסאם מח'ול, אני קורא אותך לסדר בפעם הראשונה.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הצעת החוק הזאת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אפשר, תנו לדבר. הוא כבר מסיים, יש לו עוד דקה.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באה</w:t>
      </w:r>
      <w:r w:rsidR="00BC2E5C">
        <w:rPr>
          <w:rtl/>
        </w:rPr>
        <w:t xml:space="preserve"> </w:t>
      </w:r>
      <w:r w:rsidRPr="00ED2A59">
        <w:rPr>
          <w:rtl/>
        </w:rPr>
        <w:t>לכנסת</w:t>
      </w:r>
      <w:r w:rsidR="00BC2E5C">
        <w:rPr>
          <w:rtl/>
        </w:rPr>
        <w:t xml:space="preserve"> </w:t>
      </w:r>
      <w:r w:rsidRPr="00ED2A59">
        <w:rPr>
          <w:rtl/>
        </w:rPr>
        <w:t>בנוסח</w:t>
      </w:r>
      <w:r w:rsidR="00BC2E5C">
        <w:rPr>
          <w:rtl/>
        </w:rPr>
        <w:t xml:space="preserve"> </w:t>
      </w:r>
      <w:r w:rsidRPr="00ED2A59">
        <w:rPr>
          <w:rtl/>
        </w:rPr>
        <w:t>ממותן ומרוסן. שתי ההסתייגויות, בנוסח</w:t>
      </w:r>
      <w:r w:rsidR="00BC2E5C">
        <w:rPr>
          <w:rtl/>
        </w:rPr>
        <w:t xml:space="preserve"> </w:t>
      </w:r>
      <w:r w:rsidRPr="00ED2A59">
        <w:rPr>
          <w:rtl/>
        </w:rPr>
        <w:t>הקודם,</w:t>
      </w:r>
      <w:r w:rsidR="00BC2E5C">
        <w:rPr>
          <w:rtl/>
        </w:rPr>
        <w:t xml:space="preserve"> </w:t>
      </w:r>
      <w:r w:rsidRPr="00ED2A59">
        <w:rPr>
          <w:rtl/>
        </w:rPr>
        <w:t>שעברו, נכנסו לגוף ההצעה.</w:t>
      </w:r>
      <w:r w:rsidR="00BC2E5C">
        <w:rPr>
          <w:rtl/>
        </w:rPr>
        <w:t xml:space="preserve"> </w:t>
      </w:r>
      <w:r w:rsidRPr="00ED2A59">
        <w:rPr>
          <w:rtl/>
        </w:rPr>
        <w:t>במקום רוב של 61 חברי כנסת, ההצעה היום היא 50</w:t>
      </w:r>
      <w:r w:rsidR="00BC2E5C">
        <w:rPr>
          <w:rtl/>
        </w:rPr>
        <w:t xml:space="preserve"> </w:t>
      </w:r>
      <w:r w:rsidRPr="00ED2A59">
        <w:rPr>
          <w:rtl/>
        </w:rPr>
        <w:t>חברי כנסת. במקום 2.5 מיליוני שקלים, ההצעה הנוכחית היא 5 מיליוני שקלים.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עסאם מח'ול, אני קורא אותך לסדר פעם שנייה. חברת הכנסת נעמי חזן.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פינס,</w:t>
      </w:r>
      <w:r w:rsidR="00BC2E5C">
        <w:rPr>
          <w:rtl/>
        </w:rPr>
        <w:t xml:space="preserve"> </w:t>
      </w:r>
      <w:r w:rsidRPr="00ED2A59">
        <w:rPr>
          <w:rtl/>
        </w:rPr>
        <w:t>נא</w:t>
      </w:r>
      <w:r w:rsidR="00BC2E5C">
        <w:rPr>
          <w:rtl/>
        </w:rPr>
        <w:t xml:space="preserve"> </w:t>
      </w:r>
      <w:r w:rsidRPr="00ED2A59">
        <w:rPr>
          <w:rtl/>
        </w:rPr>
        <w:t>לסיים.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זאב בוים. רבותי, אני אכריז על הפסקת</w:t>
      </w:r>
      <w:r w:rsidR="00BC2E5C">
        <w:rPr>
          <w:rtl/>
        </w:rPr>
        <w:t xml:space="preserve"> </w:t>
      </w:r>
      <w:r w:rsidRPr="00ED2A59">
        <w:rPr>
          <w:rtl/>
        </w:rPr>
        <w:t>הישיבה. לא ייתכן להמשיך כך את הדיון.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לחברי</w:t>
      </w:r>
      <w:r w:rsidR="00BC2E5C">
        <w:rPr>
          <w:rtl/>
        </w:rPr>
        <w:t xml:space="preserve"> </w:t>
      </w:r>
      <w:r w:rsidRPr="00ED2A59">
        <w:rPr>
          <w:rtl/>
        </w:rPr>
        <w:t>מהאופוזיציה</w:t>
      </w:r>
      <w:r w:rsidR="00BC2E5C">
        <w:rPr>
          <w:rtl/>
        </w:rPr>
        <w:t xml:space="preserve"> –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הגשתי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חוק כאלה כשהייתי</w:t>
      </w:r>
      <w:r w:rsidR="00BC2E5C">
        <w:rPr>
          <w:rtl/>
        </w:rPr>
        <w:t xml:space="preserve"> </w:t>
      </w:r>
      <w:r w:rsidRPr="00ED2A59">
        <w:rPr>
          <w:rtl/>
        </w:rPr>
        <w:t>באופוזיציה</w:t>
      </w:r>
      <w:r w:rsidR="00BC2E5C">
        <w:rPr>
          <w:rtl/>
        </w:rPr>
        <w:t xml:space="preserve"> </w:t>
      </w:r>
      <w:r w:rsidRPr="00ED2A59">
        <w:rPr>
          <w:rtl/>
        </w:rPr>
        <w:t>ובקואליציה.</w:t>
      </w:r>
      <w:r w:rsidR="00BC2E5C">
        <w:rPr>
          <w:rtl/>
        </w:rPr>
        <w:t xml:space="preserve"> </w:t>
      </w:r>
      <w:r w:rsidRPr="00ED2A59">
        <w:rPr>
          <w:rtl/>
        </w:rPr>
        <w:t>האחריות</w:t>
      </w:r>
      <w:r w:rsidR="00BC2E5C">
        <w:rPr>
          <w:rtl/>
        </w:rPr>
        <w:t xml:space="preserve"> </w:t>
      </w:r>
      <w:r w:rsidRPr="00ED2A59">
        <w:rPr>
          <w:rtl/>
        </w:rPr>
        <w:t>העדיפה,</w:t>
      </w:r>
      <w:r w:rsidR="00BC2E5C">
        <w:rPr>
          <w:rtl/>
        </w:rPr>
        <w:t xml:space="preserve"> </w:t>
      </w:r>
      <w:r w:rsidRPr="00ED2A59">
        <w:rPr>
          <w:rtl/>
        </w:rPr>
        <w:t>היתירה,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כמובן תמיד בקואליציה</w:t>
      </w:r>
      <w:r w:rsidR="00BC2E5C">
        <w:rPr>
          <w:rtl/>
        </w:rPr>
        <w:t xml:space="preserve"> </w:t>
      </w:r>
      <w:r w:rsidRPr="00ED2A59">
        <w:rPr>
          <w:rtl/>
        </w:rPr>
        <w:t>ובממשלה, אבל אין פטור מאחריות למי שיושב באופוזיציה. אני יודע שיש כאן ראש ממשלה</w:t>
      </w:r>
      <w:r w:rsidR="00BC2E5C">
        <w:rPr>
          <w:rtl/>
        </w:rPr>
        <w:t xml:space="preserve"> </w:t>
      </w:r>
      <w:r w:rsidRPr="00ED2A59">
        <w:rPr>
          <w:rtl/>
        </w:rPr>
        <w:t>בישראל ושר אוצר בישראל שמתחרטים על כמה דברים שהם תמכו בהם כשהם היו באופוזיציה.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לכם,</w:t>
      </w:r>
      <w:r w:rsidR="00BC2E5C">
        <w:rPr>
          <w:rtl/>
        </w:rPr>
        <w:t xml:space="preserve"> </w:t>
      </w:r>
      <w:r w:rsidRPr="00ED2A59">
        <w:rPr>
          <w:rtl/>
        </w:rPr>
        <w:t>בסופו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המדינה היא של כולם, של החברים מהקואליציה ושל</w:t>
      </w:r>
      <w:r w:rsidR="00BC2E5C">
        <w:rPr>
          <w:rtl/>
        </w:rPr>
        <w:t xml:space="preserve"> </w:t>
      </w:r>
      <w:r w:rsidRPr="00ED2A59">
        <w:rPr>
          <w:rtl/>
        </w:rPr>
        <w:t>החברים מהאופוזיציה.</w:t>
      </w:r>
      <w:r w:rsidR="00BC2E5C">
        <w:rPr>
          <w:rtl/>
        </w:rPr>
        <w:t xml:space="preserve"> </w:t>
      </w:r>
      <w:r w:rsidRPr="00ED2A59">
        <w:rPr>
          <w:rtl/>
        </w:rPr>
        <w:t>אני מציע לתמוך בהצעת החוק. תודה רבה, אדוני היושב</w:t>
      </w:r>
      <w:r w:rsidR="00BC2E5C">
        <w:rPr>
          <w:rtl/>
        </w:rPr>
        <w:t>-</w:t>
      </w:r>
      <w:r w:rsidRPr="00ED2A59">
        <w:rPr>
          <w:rtl/>
        </w:rPr>
        <w:t>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אדוני, שר האוצר, אני מבין שאתה רוצה להתייחס. בבקשה,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מכולם לשבת. חבר הכנסת פרוש. אני אתחיל להרחיק חברי כנסת מהאולם.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יאיר</w:t>
      </w:r>
      <w:r w:rsidR="00BC2E5C">
        <w:rPr>
          <w:rtl/>
        </w:rPr>
        <w:t xml:space="preserve"> </w:t>
      </w:r>
      <w:r w:rsidRPr="00ED2A59">
        <w:rPr>
          <w:rtl/>
        </w:rPr>
        <w:t>פרץ,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 אני מבקש מהסדרנים להרחיק את כל אלה שמפריעים</w:t>
      </w:r>
      <w:r w:rsidR="00BC2E5C">
        <w:rPr>
          <w:rtl/>
        </w:rPr>
        <w:t xml:space="preserve"> </w:t>
      </w:r>
      <w:r w:rsidRPr="00ED2A59">
        <w:rPr>
          <w:rtl/>
        </w:rPr>
        <w:t>בשולי המליאה.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לפני חודשים מספר הבאנו לכאן הצעת חוק שבאה</w:t>
      </w:r>
      <w:r w:rsidR="00BC2E5C">
        <w:rPr>
          <w:rtl/>
        </w:rPr>
        <w:t xml:space="preserve"> </w:t>
      </w:r>
      <w:r w:rsidRPr="00ED2A59">
        <w:rPr>
          <w:rtl/>
        </w:rPr>
        <w:t>להגביל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החקיקה</w:t>
      </w:r>
      <w:r w:rsidR="00BC2E5C">
        <w:rPr>
          <w:rtl/>
        </w:rPr>
        <w:t xml:space="preserve"> </w:t>
      </w:r>
      <w:r w:rsidRPr="00ED2A59">
        <w:rPr>
          <w:rtl/>
        </w:rPr>
        <w:t>הפרטית.</w:t>
      </w:r>
      <w:r w:rsidR="00BC2E5C">
        <w:rPr>
          <w:rtl/>
        </w:rPr>
        <w:t xml:space="preserve"> </w:t>
      </w:r>
      <w:r w:rsidRPr="00ED2A59">
        <w:rPr>
          <w:rtl/>
        </w:rPr>
        <w:t>במסגרת</w:t>
      </w:r>
      <w:r w:rsidR="00BC2E5C">
        <w:rPr>
          <w:rtl/>
        </w:rPr>
        <w:t xml:space="preserve"> </w:t>
      </w:r>
      <w:r w:rsidRPr="00ED2A59">
        <w:rPr>
          <w:rtl/>
        </w:rPr>
        <w:t>ההצבעה</w:t>
      </w:r>
      <w:r w:rsidR="00BC2E5C">
        <w:rPr>
          <w:rtl/>
        </w:rPr>
        <w:t xml:space="preserve"> </w:t>
      </w:r>
      <w:r w:rsidRPr="00ED2A59">
        <w:rPr>
          <w:rtl/>
        </w:rPr>
        <w:t>בקריאה</w:t>
      </w:r>
      <w:r w:rsidR="00BC2E5C">
        <w:rPr>
          <w:rtl/>
        </w:rPr>
        <w:t xml:space="preserve"> </w:t>
      </w:r>
      <w:r w:rsidRPr="00ED2A59">
        <w:rPr>
          <w:rtl/>
        </w:rPr>
        <w:t>השנייה התקבלו במליאה שתי</w:t>
      </w:r>
      <w:r w:rsidR="00BC2E5C">
        <w:rPr>
          <w:rtl/>
        </w:rPr>
        <w:t xml:space="preserve"> </w:t>
      </w:r>
      <w:r w:rsidRPr="00ED2A59">
        <w:rPr>
          <w:rtl/>
        </w:rPr>
        <w:t>הסתייגויות.</w:t>
      </w:r>
      <w:r w:rsidR="00BC2E5C">
        <w:rPr>
          <w:rtl/>
        </w:rPr>
        <w:t xml:space="preserve"> </w:t>
      </w:r>
      <w:r w:rsidRPr="00ED2A59">
        <w:rPr>
          <w:rtl/>
        </w:rPr>
        <w:t>שתי ההסתייגויות קבעו, שבמקום רוב של 61 חברי כנסת יהיה רוב של 50,</w:t>
      </w:r>
      <w:r w:rsidR="00BC2E5C">
        <w:rPr>
          <w:rtl/>
        </w:rPr>
        <w:t xml:space="preserve"> </w:t>
      </w:r>
      <w:r w:rsidRPr="00ED2A59">
        <w:rPr>
          <w:rtl/>
        </w:rPr>
        <w:t>ובמקום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שעלותן</w:t>
      </w:r>
      <w:r w:rsidR="00BC2E5C">
        <w:rPr>
          <w:rtl/>
        </w:rPr>
        <w:t xml:space="preserve"> </w:t>
      </w:r>
      <w:r w:rsidRPr="00ED2A59">
        <w:rPr>
          <w:rtl/>
        </w:rPr>
        <w:t>עד 2.5 מיליוני שקל, זה יהיה עד 5 מיליוני שקל.</w:t>
      </w:r>
      <w:r w:rsidR="00BC2E5C">
        <w:rPr>
          <w:rtl/>
        </w:rPr>
        <w:t xml:space="preserve"> </w:t>
      </w:r>
      <w:r w:rsidRPr="00ED2A59">
        <w:rPr>
          <w:rtl/>
        </w:rPr>
        <w:t>שתי</w:t>
      </w:r>
      <w:r w:rsidR="00BC2E5C">
        <w:rPr>
          <w:rtl/>
        </w:rPr>
        <w:t xml:space="preserve"> </w:t>
      </w:r>
      <w:r w:rsidRPr="00ED2A59">
        <w:rPr>
          <w:rtl/>
        </w:rPr>
        <w:t>ההסתייגויות היו של חבר הכנסת שאול יהלום.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כאשר שתי ההסתייגויות האלה התקבלו, החוק הזה כמובן לא עבר באותה מתכונת. בכל</w:t>
      </w:r>
      <w:r w:rsidR="00BC2E5C">
        <w:rPr>
          <w:rtl/>
        </w:rPr>
        <w:t xml:space="preserve"> </w:t>
      </w:r>
      <w:r w:rsidRPr="00ED2A59">
        <w:rPr>
          <w:rtl/>
        </w:rPr>
        <w:t>מקרה,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החוקה,</w:t>
      </w:r>
      <w:r w:rsidR="00BC2E5C">
        <w:rPr>
          <w:rtl/>
        </w:rPr>
        <w:t xml:space="preserve"> </w:t>
      </w:r>
      <w:r w:rsidRPr="00ED2A59">
        <w:rPr>
          <w:rtl/>
        </w:rPr>
        <w:t>חוק ומשפט הביא הצעה שהיא מרוככת, היא לא במתכונת</w:t>
      </w:r>
      <w:r w:rsidR="00BC2E5C">
        <w:rPr>
          <w:rtl/>
        </w:rPr>
        <w:t xml:space="preserve"> </w:t>
      </w:r>
      <w:r w:rsidRPr="00ED2A59">
        <w:rPr>
          <w:rtl/>
        </w:rPr>
        <w:t>המקורית</w:t>
      </w:r>
      <w:r w:rsidR="00BC2E5C">
        <w:rPr>
          <w:rtl/>
        </w:rPr>
        <w:t xml:space="preserve"> </w:t>
      </w:r>
      <w:r w:rsidRPr="00ED2A59">
        <w:rPr>
          <w:rtl/>
        </w:rPr>
        <w:t>שלה</w:t>
      </w:r>
      <w:r w:rsidR="00BC2E5C">
        <w:rPr>
          <w:rtl/>
        </w:rPr>
        <w:t xml:space="preserve"> </w:t>
      </w:r>
      <w:r w:rsidRPr="00ED2A59">
        <w:rPr>
          <w:rtl/>
        </w:rPr>
        <w:t>בכלל. אני אומר שההצעה הזאת היא הצעה מרוככת לעומת זו שאנחנו רצינו</w:t>
      </w:r>
      <w:r w:rsidR="00BC2E5C">
        <w:rPr>
          <w:rtl/>
        </w:rPr>
        <w:t xml:space="preserve"> </w:t>
      </w:r>
      <w:r w:rsidRPr="00ED2A59">
        <w:rPr>
          <w:rtl/>
        </w:rPr>
        <w:t>להביא.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רצינו</w:t>
      </w:r>
      <w:r w:rsidR="00BC2E5C">
        <w:rPr>
          <w:rtl/>
        </w:rPr>
        <w:t xml:space="preserve"> </w:t>
      </w:r>
      <w:r w:rsidRPr="00ED2A59">
        <w:rPr>
          <w:rtl/>
        </w:rPr>
        <w:t>להביא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שהיא יותר נוקשה, אבל אם זו ההצעה שעומדת על</w:t>
      </w:r>
      <w:r w:rsidR="00BC2E5C">
        <w:rPr>
          <w:rtl/>
        </w:rPr>
        <w:t xml:space="preserve"> </w:t>
      </w:r>
      <w:r w:rsidRPr="00ED2A59">
        <w:rPr>
          <w:rtl/>
        </w:rPr>
        <w:t>סדר</w:t>
      </w:r>
      <w:r w:rsidR="00BC2E5C">
        <w:rPr>
          <w:rtl/>
        </w:rPr>
        <w:t>-</w:t>
      </w:r>
      <w:r w:rsidRPr="00ED2A59">
        <w:rPr>
          <w:rtl/>
        </w:rPr>
        <w:t xml:space="preserve">היום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רוצה להביא לכם רשימה של עשר מדינות דמוקרטיות מערביות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בדקת מי שהצביע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בקנדה</w:t>
      </w:r>
      <w:r w:rsidR="00BC2E5C">
        <w:rPr>
          <w:rtl/>
        </w:rPr>
        <w:t xml:space="preserve"> </w:t>
      </w:r>
      <w:r w:rsidRPr="00ED2A59">
        <w:rPr>
          <w:rtl/>
        </w:rPr>
        <w:t>ובאיטליה</w:t>
      </w:r>
      <w:r w:rsidR="00BC2E5C">
        <w:rPr>
          <w:rtl/>
        </w:rPr>
        <w:t xml:space="preserve"> </w:t>
      </w:r>
      <w:r w:rsidRPr="00ED2A59">
        <w:rPr>
          <w:rtl/>
        </w:rPr>
        <w:t>לא רשאי חבר פרלמנט להגיש הצעת חוק בעלת תוכן פיננסי כספי.</w:t>
      </w:r>
      <w:r w:rsidR="00BC2E5C">
        <w:rPr>
          <w:rtl/>
        </w:rPr>
        <w:t xml:space="preserve"> </w:t>
      </w:r>
      <w:r w:rsidRPr="00ED2A59">
        <w:rPr>
          <w:rtl/>
        </w:rPr>
        <w:t>בבריטניה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ניתן</w:t>
      </w:r>
      <w:r w:rsidR="00BC2E5C">
        <w:rPr>
          <w:rtl/>
        </w:rPr>
        <w:t xml:space="preserve"> </w:t>
      </w:r>
      <w:r w:rsidRPr="00ED2A59">
        <w:rPr>
          <w:rtl/>
        </w:rPr>
        <w:t>לקבל</w:t>
      </w:r>
      <w:r w:rsidR="00BC2E5C">
        <w:rPr>
          <w:rtl/>
        </w:rPr>
        <w:t xml:space="preserve"> </w:t>
      </w:r>
      <w:r w:rsidRPr="00ED2A59">
        <w:rPr>
          <w:rtl/>
        </w:rPr>
        <w:t>בפרלמנט</w:t>
      </w:r>
      <w:r w:rsidR="00BC2E5C">
        <w:rPr>
          <w:rtl/>
        </w:rPr>
        <w:t xml:space="preserve"> </w:t>
      </w:r>
      <w:r w:rsidRPr="00ED2A59">
        <w:rPr>
          <w:rtl/>
        </w:rPr>
        <w:t>חקיקה הכרוכה בתקציב, אלא אם ניתנה לכך הסכמת</w:t>
      </w:r>
      <w:r w:rsidR="00BC2E5C">
        <w:rPr>
          <w:rtl/>
        </w:rPr>
        <w:t xml:space="preserve"> </w:t>
      </w:r>
      <w:r w:rsidRPr="00ED2A59">
        <w:rPr>
          <w:rtl/>
        </w:rPr>
        <w:t>הממשלה.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נתונה</w:t>
      </w:r>
      <w:r w:rsidR="00BC2E5C">
        <w:rPr>
          <w:rtl/>
        </w:rPr>
        <w:t xml:space="preserve"> </w:t>
      </w:r>
      <w:r w:rsidRPr="00ED2A59">
        <w:rPr>
          <w:rtl/>
        </w:rPr>
        <w:t>לנשיא</w:t>
      </w:r>
      <w:r w:rsidR="00BC2E5C">
        <w:rPr>
          <w:rtl/>
        </w:rPr>
        <w:t xml:space="preserve"> </w:t>
      </w:r>
      <w:r w:rsidRPr="00ED2A59">
        <w:rPr>
          <w:rtl/>
        </w:rPr>
        <w:t>זכות</w:t>
      </w:r>
      <w:r w:rsidR="00BC2E5C">
        <w:rPr>
          <w:rtl/>
        </w:rPr>
        <w:t xml:space="preserve"> </w:t>
      </w:r>
      <w:r w:rsidRPr="00ED2A59">
        <w:rPr>
          <w:rtl/>
        </w:rPr>
        <w:t>וטו</w:t>
      </w:r>
      <w:r w:rsidR="00BC2E5C">
        <w:rPr>
          <w:rtl/>
        </w:rPr>
        <w:t xml:space="preserve"> </w:t>
      </w:r>
      <w:r w:rsidRPr="00ED2A59">
        <w:rPr>
          <w:rtl/>
        </w:rPr>
        <w:t>על חקיקה. בצרפת לא ניתן לחברי</w:t>
      </w:r>
      <w:r w:rsidR="00BC2E5C">
        <w:rPr>
          <w:rtl/>
        </w:rPr>
        <w:t xml:space="preserve"> </w:t>
      </w:r>
      <w:r w:rsidRPr="00ED2A59">
        <w:rPr>
          <w:rtl/>
        </w:rPr>
        <w:t>הפרלמנט</w:t>
      </w:r>
      <w:r w:rsidR="00BC2E5C">
        <w:rPr>
          <w:rtl/>
        </w:rPr>
        <w:t xml:space="preserve"> </w:t>
      </w:r>
      <w:r w:rsidRPr="00ED2A59">
        <w:rPr>
          <w:rtl/>
        </w:rPr>
        <w:t>להציע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הגורעות</w:t>
      </w:r>
      <w:r w:rsidR="00BC2E5C">
        <w:rPr>
          <w:rtl/>
        </w:rPr>
        <w:t xml:space="preserve"> </w:t>
      </w:r>
      <w:r w:rsidRPr="00ED2A59">
        <w:rPr>
          <w:rtl/>
        </w:rPr>
        <w:t>מהכנסות</w:t>
      </w:r>
      <w:r w:rsidR="00BC2E5C">
        <w:rPr>
          <w:rtl/>
        </w:rPr>
        <w:t xml:space="preserve"> </w:t>
      </w:r>
      <w:r w:rsidRPr="00ED2A59">
        <w:rPr>
          <w:rtl/>
        </w:rPr>
        <w:t>המדינה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מוסיפות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ההוצאות</w:t>
      </w:r>
      <w:r w:rsidR="00BC2E5C">
        <w:rPr>
          <w:rtl/>
        </w:rPr>
        <w:t xml:space="preserve"> </w:t>
      </w:r>
      <w:r w:rsidRPr="00ED2A59">
        <w:rPr>
          <w:rtl/>
        </w:rPr>
        <w:t>הציבוריות.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יחזקאל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רבותי. חבר הכנסת אבי יחזקאל.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יחזקאל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הקואליציה הזאת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אבי יחזקאל, אני קורא אותך לסדר פעם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יחזקאל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אבי, אנא, תירגע. חברת הכנסת לנדבר, אנא, גם את תירגעי.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בספרד נתונה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יחזקאל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אבי יחזקאל.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בספרד</w:t>
      </w:r>
      <w:r w:rsidR="00BC2E5C">
        <w:rPr>
          <w:rtl/>
        </w:rPr>
        <w:t xml:space="preserve"> </w:t>
      </w:r>
      <w:r w:rsidRPr="00ED2A59">
        <w:rPr>
          <w:rtl/>
        </w:rPr>
        <w:t>נתונה</w:t>
      </w:r>
      <w:r w:rsidR="00BC2E5C">
        <w:rPr>
          <w:rtl/>
        </w:rPr>
        <w:t xml:space="preserve"> </w:t>
      </w:r>
      <w:r w:rsidRPr="00ED2A59">
        <w:rPr>
          <w:rtl/>
        </w:rPr>
        <w:t>לממשלה</w:t>
      </w:r>
      <w:r w:rsidR="00BC2E5C">
        <w:rPr>
          <w:rtl/>
        </w:rPr>
        <w:t xml:space="preserve"> </w:t>
      </w:r>
      <w:r w:rsidRPr="00ED2A59">
        <w:rPr>
          <w:rtl/>
        </w:rPr>
        <w:t>זכות</w:t>
      </w:r>
      <w:r w:rsidR="00BC2E5C">
        <w:rPr>
          <w:rtl/>
        </w:rPr>
        <w:t xml:space="preserve"> </w:t>
      </w:r>
      <w:r w:rsidRPr="00ED2A59">
        <w:rPr>
          <w:rtl/>
        </w:rPr>
        <w:t>וטו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הצעות חוק הנוגעות בתקציב או בעניינים</w:t>
      </w:r>
      <w:r w:rsidR="00BC2E5C">
        <w:rPr>
          <w:rtl/>
        </w:rPr>
        <w:t xml:space="preserve"> </w:t>
      </w:r>
      <w:r w:rsidRPr="00ED2A59">
        <w:rPr>
          <w:rtl/>
        </w:rPr>
        <w:t>פיננסיים.</w:t>
      </w:r>
      <w:r w:rsidR="00BC2E5C">
        <w:rPr>
          <w:rtl/>
        </w:rPr>
        <w:t xml:space="preserve"> </w:t>
      </w:r>
      <w:r w:rsidRPr="00ED2A59">
        <w:rPr>
          <w:rtl/>
        </w:rPr>
        <w:t>באוסטריה</w:t>
      </w:r>
      <w:r w:rsidR="00BC2E5C">
        <w:rPr>
          <w:rtl/>
        </w:rPr>
        <w:t xml:space="preserve"> </w:t>
      </w:r>
      <w:r w:rsidRPr="00ED2A59">
        <w:rPr>
          <w:rtl/>
        </w:rPr>
        <w:t>ניתן</w:t>
      </w:r>
      <w:r w:rsidR="00BC2E5C">
        <w:rPr>
          <w:rtl/>
        </w:rPr>
        <w:t xml:space="preserve"> </w:t>
      </w:r>
      <w:r w:rsidRPr="00ED2A59">
        <w:rPr>
          <w:rtl/>
        </w:rPr>
        <w:t>להגיש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בעלות</w:t>
      </w:r>
      <w:r w:rsidR="00BC2E5C">
        <w:rPr>
          <w:rtl/>
        </w:rPr>
        <w:t xml:space="preserve"> </w:t>
      </w:r>
      <w:r w:rsidRPr="00ED2A59">
        <w:rPr>
          <w:rtl/>
        </w:rPr>
        <w:t>השלכות תקציביות רק באישור</w:t>
      </w:r>
      <w:r w:rsidR="00BC2E5C">
        <w:rPr>
          <w:rtl/>
        </w:rPr>
        <w:t xml:space="preserve"> </w:t>
      </w:r>
      <w:r w:rsidRPr="00ED2A59">
        <w:rPr>
          <w:rtl/>
        </w:rPr>
        <w:t>הממשלה. אין מקום בעולם שבו הדבר קורה כמו שזה קורה כאן.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להבין שיש בצנרת הצעות חוק שעלותן עשרות מיליארדים.</w:t>
      </w:r>
      <w:r w:rsidR="00BC2E5C">
        <w:rPr>
          <w:rtl/>
        </w:rPr>
        <w:t xml:space="preserve"> </w:t>
      </w:r>
      <w:r w:rsidRPr="00ED2A59">
        <w:rPr>
          <w:rtl/>
        </w:rPr>
        <w:t>עשרות מיליארדים.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שקורה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הוא, שהצעות החוק האלה עוברות </w:t>
      </w:r>
      <w:r w:rsidR="00BC2E5C">
        <w:rPr>
          <w:rtl/>
        </w:rPr>
        <w:t>–</w:t>
      </w:r>
      <w:r w:rsidRPr="00ED2A59">
        <w:rPr>
          <w:rtl/>
        </w:rPr>
        <w:t xml:space="preserve"> אנחנו נאלצים להביא תקציב מקוצץ,</w:t>
      </w:r>
      <w:r w:rsidR="00BC2E5C">
        <w:rPr>
          <w:rtl/>
        </w:rPr>
        <w:t xml:space="preserve"> </w:t>
      </w:r>
      <w:r w:rsidRPr="00ED2A59">
        <w:rPr>
          <w:rtl/>
        </w:rPr>
        <w:t>שמקצץ בשירותים לאזרח ובקצבאות לתשלומי העברה.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יחזקאל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כמה שרים יש לך?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אבי</w:t>
      </w:r>
      <w:r w:rsidR="00BC2E5C">
        <w:rPr>
          <w:rtl/>
        </w:rPr>
        <w:t xml:space="preserve"> </w:t>
      </w:r>
      <w:r w:rsidRPr="00ED2A59">
        <w:rPr>
          <w:rtl/>
        </w:rPr>
        <w:t>יחזקאל,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קורא</w:t>
      </w:r>
      <w:r w:rsidR="00BC2E5C">
        <w:rPr>
          <w:rtl/>
        </w:rPr>
        <w:t xml:space="preserve"> </w:t>
      </w:r>
      <w:r w:rsidRPr="00ED2A59">
        <w:rPr>
          <w:rtl/>
        </w:rPr>
        <w:t>אותך לסדר בפעם השנייה. תודה רבה. חבר</w:t>
      </w:r>
      <w:r w:rsidR="00BC2E5C">
        <w:rPr>
          <w:rtl/>
        </w:rPr>
        <w:t xml:space="preserve"> </w:t>
      </w:r>
      <w:r w:rsidRPr="00ED2A59">
        <w:rPr>
          <w:rtl/>
        </w:rPr>
        <w:t>הכנסת אבי יחזקאל, אל תאלץ אותי.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עוד משפט. אני רוצה להודיע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יהלום.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דהאמשה, תודה.</w:t>
      </w:r>
      <w:r w:rsidR="00BC2E5C">
        <w:rPr>
          <w:rtl/>
        </w:rPr>
        <w:t xml:space="preserve"> </w:t>
      </w:r>
      <w:r w:rsidRPr="00ED2A59">
        <w:rPr>
          <w:rtl/>
        </w:rPr>
        <w:t>חבר הכנסת נסים זאב, צהריים</w:t>
      </w:r>
      <w:r w:rsidR="00BC2E5C">
        <w:rPr>
          <w:rtl/>
        </w:rPr>
        <w:t xml:space="preserve"> </w:t>
      </w:r>
      <w:r w:rsidRPr="00ED2A59">
        <w:rPr>
          <w:rtl/>
        </w:rPr>
        <w:t>טובים.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 הזאת לא תעבור היום, אנחנו נביא הצעת חוק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ממשלתית </w:t>
      </w:r>
      <w:r w:rsidR="00BC2E5C">
        <w:rPr>
          <w:rtl/>
        </w:rPr>
        <w:t>– 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יהודית נאות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תביא.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האוצר ס' שלום: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במתכונת</w:t>
      </w:r>
      <w:r>
        <w:rPr>
          <w:rtl/>
        </w:rPr>
        <w:t xml:space="preserve"> </w:t>
      </w:r>
      <w:r w:rsidR="00ED2A59" w:rsidRPr="00ED2A59">
        <w:rPr>
          <w:rtl/>
        </w:rPr>
        <w:t>הכי</w:t>
      </w:r>
      <w:r>
        <w:rPr>
          <w:rtl/>
        </w:rPr>
        <w:t xml:space="preserve"> </w:t>
      </w:r>
      <w:r w:rsidR="00ED2A59" w:rsidRPr="00ED2A59">
        <w:rPr>
          <w:rtl/>
        </w:rPr>
        <w:t>נכונה שאפשר והכי טובה שאפשר. ואז, כמובן, יהיה מצב שזו</w:t>
      </w:r>
      <w:r>
        <w:rPr>
          <w:rtl/>
        </w:rPr>
        <w:t xml:space="preserve"> </w:t>
      </w:r>
      <w:r w:rsidR="00ED2A59" w:rsidRPr="00ED2A59">
        <w:rPr>
          <w:rtl/>
        </w:rPr>
        <w:t>תהיה הצעה ממשלתית שלא ניתן יהיה להימנע ממנה.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רבותי חברי הכנסת, נא לשבת במקומותיכם.</w:t>
      </w:r>
      <w:r w:rsidR="00BC2E5C">
        <w:rPr>
          <w:rtl/>
        </w:rPr>
        <w:t xml:space="preserve"> </w:t>
      </w:r>
      <w:r w:rsidRPr="00ED2A59">
        <w:rPr>
          <w:rtl/>
        </w:rPr>
        <w:t>חבר הכנסת</w:t>
      </w:r>
      <w:r w:rsidR="00BC2E5C">
        <w:rPr>
          <w:rtl/>
        </w:rPr>
        <w:t xml:space="preserve"> </w:t>
      </w:r>
      <w:r w:rsidRPr="00ED2A59">
        <w:rPr>
          <w:rtl/>
        </w:rPr>
        <w:t>יגאל ביבי, אנא, קצת כבוד.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להצבעה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>-</w:t>
      </w:r>
      <w:r w:rsidRPr="00ED2A59">
        <w:rPr>
          <w:rtl/>
        </w:rPr>
        <w:t>יסוד: משק המדינה (הצעות חוק</w:t>
      </w:r>
      <w:r w:rsidR="00BC2E5C">
        <w:rPr>
          <w:rtl/>
        </w:rPr>
        <w:t xml:space="preserve"> </w:t>
      </w:r>
      <w:r w:rsidRPr="00ED2A59">
        <w:rPr>
          <w:rtl/>
        </w:rPr>
        <w:t>והסתייגויות</w:t>
      </w:r>
      <w:r w:rsidR="00BC2E5C">
        <w:rPr>
          <w:rtl/>
        </w:rPr>
        <w:t xml:space="preserve"> </w:t>
      </w:r>
      <w:r w:rsidRPr="00ED2A59">
        <w:rPr>
          <w:rtl/>
        </w:rPr>
        <w:t>שבביצוען</w:t>
      </w:r>
      <w:r w:rsidR="00BC2E5C">
        <w:rPr>
          <w:rtl/>
        </w:rPr>
        <w:t xml:space="preserve"> </w:t>
      </w:r>
      <w:r w:rsidRPr="00ED2A59">
        <w:rPr>
          <w:rtl/>
        </w:rPr>
        <w:t>כרוכה עלות תקציבית) (הוראת שעה). רבותי חברי הכנסת, אפשר</w:t>
      </w:r>
      <w:r w:rsidR="00BC2E5C">
        <w:rPr>
          <w:rtl/>
        </w:rPr>
        <w:t xml:space="preserve"> </w:t>
      </w:r>
      <w:r w:rsidRPr="00ED2A59">
        <w:rPr>
          <w:rtl/>
        </w:rPr>
        <w:t>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4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ED2A59" w:rsidRPr="00ED2A59">
        <w:rPr>
          <w:rtl/>
        </w:rPr>
        <w:t xml:space="preserve"> 39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37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הצעת חוק</w:t>
      </w:r>
      <w:r w:rsidR="00BC2E5C">
        <w:rPr>
          <w:rtl/>
        </w:rPr>
        <w:t>-</w:t>
      </w:r>
      <w:r w:rsidRPr="00ED2A59">
        <w:rPr>
          <w:rtl/>
        </w:rPr>
        <w:t>יסוד: משק המדינה (הצעות חוק והסתייגויות שבביצוען</w:t>
      </w:r>
      <w:r w:rsidR="00BC2E5C">
        <w:rPr>
          <w:rtl/>
        </w:rPr>
        <w:t xml:space="preserve"> </w:t>
      </w:r>
      <w:r w:rsidRPr="00ED2A59">
        <w:rPr>
          <w:rtl/>
        </w:rPr>
        <w:t>כרוכה עלות תקציבית) (הוראת שעה) לוועדת החוקה, חוק ומשפט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40</w:t>
      </w:r>
      <w:r w:rsidR="00BC2E5C">
        <w:rPr>
          <w:rtl/>
        </w:rPr>
        <w:t xml:space="preserve"> </w:t>
      </w:r>
      <w:r w:rsidRPr="00ED2A59">
        <w:rPr>
          <w:rtl/>
        </w:rPr>
        <w:t>תומכים, עם קולו של יושב</w:t>
      </w:r>
      <w:r w:rsidR="00BC2E5C">
        <w:rPr>
          <w:rtl/>
        </w:rPr>
        <w:t>-</w:t>
      </w:r>
      <w:r w:rsidRPr="00ED2A59">
        <w:rPr>
          <w:rtl/>
        </w:rPr>
        <w:t>ראש הכנסת, 37 מתנגדים ושלושה נמנעים</w:t>
      </w:r>
      <w:r w:rsidR="00BC2E5C">
        <w:rPr>
          <w:rtl/>
        </w:rPr>
        <w:t xml:space="preserve"> </w:t>
      </w:r>
      <w:r w:rsidRPr="00ED2A59">
        <w:rPr>
          <w:rtl/>
        </w:rPr>
        <w:t>נתקבלה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>-</w:t>
      </w:r>
      <w:r w:rsidRPr="00ED2A59">
        <w:rPr>
          <w:rtl/>
        </w:rPr>
        <w:t>יסוד:</w:t>
      </w:r>
      <w:r w:rsidR="00BC2E5C">
        <w:rPr>
          <w:rtl/>
        </w:rPr>
        <w:t xml:space="preserve"> </w:t>
      </w:r>
      <w:r w:rsidRPr="00ED2A59">
        <w:rPr>
          <w:rtl/>
        </w:rPr>
        <w:t>משק המדינה (הצעות חוק והסתייגויות שבביצוען כרוכה עלות</w:t>
      </w:r>
      <w:r w:rsidR="00BC2E5C">
        <w:rPr>
          <w:rtl/>
        </w:rPr>
        <w:t xml:space="preserve"> </w:t>
      </w:r>
      <w:r w:rsidRPr="00ED2A59">
        <w:rPr>
          <w:rtl/>
        </w:rPr>
        <w:t>תקציבית) (הוראת שעה). ההצעה תועבר לוועדת החוקה, חוק ומשפט.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הפנים.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הפנים. אם כך, זה יעבור לוועדת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לא.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כיוון שמדובר בחוק</w:t>
      </w:r>
      <w:r w:rsidR="00BC2E5C">
        <w:rPr>
          <w:rtl/>
        </w:rPr>
        <w:t>-</w:t>
      </w:r>
      <w:r w:rsidRPr="00ED2A59">
        <w:rPr>
          <w:rtl/>
        </w:rPr>
        <w:t xml:space="preserve">יסוד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דבר כזה. ועדת הכנסת תחליט.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אופיר פינס</w:t>
      </w:r>
      <w:r w:rsidR="00BC2E5C">
        <w:rPr>
          <w:rtl/>
        </w:rPr>
        <w:t>-</w:t>
      </w:r>
      <w:r w:rsidRPr="00ED2A59">
        <w:rPr>
          <w:rtl/>
        </w:rPr>
        <w:t>פז, בסדר.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אין דבר כזה.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יהודית נאות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לא יכול לדון בחוק של עצמו.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זה מעניין אותי?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מה זה "מה זה מעניין?"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גפני,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התקנון, כיוון שמדובר בחוק</w:t>
      </w:r>
      <w:r w:rsidR="00BC2E5C">
        <w:rPr>
          <w:rtl/>
        </w:rPr>
        <w:t>-</w:t>
      </w:r>
      <w:r w:rsidRPr="00ED2A59">
        <w:rPr>
          <w:rtl/>
        </w:rPr>
        <w:t>יסוד, זה יועבר לוועדת</w:t>
      </w:r>
      <w:r w:rsidR="00BC2E5C">
        <w:rPr>
          <w:rtl/>
        </w:rPr>
        <w:t xml:space="preserve"> </w:t>
      </w:r>
      <w:r w:rsidRPr="00ED2A59">
        <w:rPr>
          <w:rtl/>
        </w:rPr>
        <w:t>החוקה.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ועדת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החוק הגיע מן הוועדה. אם יש לאדוני ערעור, יגיש אותו לוועדת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הצעת חוק של הוועדה.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ברור. זו הצעת חוק של הוועדה.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בסדר.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נמשיך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הצעת חוק לטיפול בחולי נפש (תיקון </w:t>
      </w:r>
      <w:r w:rsidR="00BC2E5C">
        <w:rPr>
          <w:rtl/>
        </w:rPr>
        <w:t xml:space="preserve">– </w:t>
      </w:r>
      <w:r w:rsidRPr="00ED2A59">
        <w:rPr>
          <w:rtl/>
        </w:rPr>
        <w:t>עיגון</w:t>
      </w:r>
      <w:r w:rsidR="00BC2E5C">
        <w:rPr>
          <w:rtl/>
        </w:rPr>
        <w:t xml:space="preserve"> </w:t>
      </w:r>
      <w:r w:rsidRPr="00ED2A59">
        <w:rPr>
          <w:rtl/>
        </w:rPr>
        <w:t>זכויות</w:t>
      </w:r>
      <w:r w:rsidR="00BC2E5C">
        <w:rPr>
          <w:rtl/>
        </w:rPr>
        <w:t xml:space="preserve"> </w:t>
      </w:r>
      <w:r w:rsidRPr="00ED2A59">
        <w:rPr>
          <w:rtl/>
        </w:rPr>
        <w:t>חולה הנפש), התשס"ב</w:t>
      </w:r>
      <w:r w:rsidR="00BC2E5C">
        <w:rPr>
          <w:rtl/>
        </w:rPr>
        <w:t>–</w:t>
      </w:r>
      <w:r w:rsidRPr="00ED2A59">
        <w:rPr>
          <w:rtl/>
        </w:rPr>
        <w:t>2002, מאת חברי הכנסת אילן גילאון וקבוצת חברי</w:t>
      </w:r>
      <w:r w:rsidR="00BC2E5C">
        <w:rPr>
          <w:rtl/>
        </w:rPr>
        <w:t xml:space="preserve"> </w:t>
      </w:r>
      <w:r w:rsidRPr="00ED2A59">
        <w:rPr>
          <w:rtl/>
        </w:rPr>
        <w:t>הכנסת. ינמק חבר הכנסת אילן גילאון.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קודם </w:t>
      </w:r>
      <w:r w:rsidR="00BC2E5C">
        <w:rPr>
          <w:rtl/>
        </w:rPr>
        <w:t>–</w:t>
      </w:r>
      <w:r w:rsidRPr="00ED2A59">
        <w:rPr>
          <w:rtl/>
        </w:rPr>
        <w:t xml:space="preserve"> תקנות שעת</w:t>
      </w:r>
      <w:r w:rsidR="00BC2E5C">
        <w:rPr>
          <w:rtl/>
        </w:rPr>
        <w:t>-</w:t>
      </w:r>
      <w:r w:rsidRPr="00ED2A59">
        <w:rPr>
          <w:rtl/>
        </w:rPr>
        <w:t>חירום.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אילן גילאון, סליחה. רבותי, סליחה, יש עוד הצבעות. אני מתנצל.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11" w:name="_Toc452460196"/>
      <w:r w:rsidRPr="00BC2E5C">
        <w:rPr>
          <w:rtl/>
        </w:rPr>
        <w:t>הצעת חוק להארכת תוקפן של תקנות</w:t>
      </w:r>
      <w:r>
        <w:rPr>
          <w:rtl/>
        </w:rPr>
        <w:t xml:space="preserve"> </w:t>
      </w:r>
      <w:r w:rsidRPr="00BC2E5C">
        <w:rPr>
          <w:rtl/>
        </w:rPr>
        <w:t>שעת</w:t>
      </w:r>
      <w:r>
        <w:rPr>
          <w:rtl/>
        </w:rPr>
        <w:t>-</w:t>
      </w:r>
      <w:r w:rsidRPr="00BC2E5C">
        <w:rPr>
          <w:rtl/>
        </w:rPr>
        <w:t xml:space="preserve">חירום (יהודה והשומרון וחבל עזה </w:t>
      </w:r>
      <w:r>
        <w:rPr>
          <w:rtl/>
        </w:rPr>
        <w:t>–</w:t>
      </w:r>
      <w:bookmarkStart w:id="12" w:name="_Toc452460197"/>
      <w:bookmarkEnd w:id="11"/>
      <w:r>
        <w:rPr>
          <w:rFonts w:hint="cs"/>
          <w:rtl/>
        </w:rPr>
        <w:t xml:space="preserve"> </w:t>
      </w:r>
      <w:r w:rsidRPr="00BC2E5C">
        <w:rPr>
          <w:rtl/>
        </w:rPr>
        <w:t>שיפוט בעבירות ועזרה משפטית),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12"/>
    </w:p>
    <w:p w:rsidR="00BC2E5C" w:rsidRPr="00BC2E5C" w:rsidRDefault="00BC2E5C" w:rsidP="00BC2E5C">
      <w:pPr>
        <w:pStyle w:val="1"/>
        <w:rPr>
          <w:rtl/>
        </w:rPr>
      </w:pPr>
      <w:bookmarkStart w:id="13" w:name="_Toc452460198"/>
      <w:r w:rsidRPr="00BC2E5C">
        <w:rPr>
          <w:rtl/>
        </w:rPr>
        <w:t>(קריאה שנייה וקריאה שלישית)</w:t>
      </w:r>
      <w:bookmarkEnd w:id="13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עתה,</w:t>
      </w:r>
      <w:r w:rsidR="00BC2E5C">
        <w:rPr>
          <w:rtl/>
        </w:rPr>
        <w:t xml:space="preserve"> </w:t>
      </w:r>
      <w:r w:rsidRPr="00ED2A59">
        <w:rPr>
          <w:rtl/>
        </w:rPr>
        <w:t>הצעת חוק להארכת תוקפן של תקנות שעת</w:t>
      </w:r>
      <w:r w:rsidR="00BC2E5C">
        <w:rPr>
          <w:rtl/>
        </w:rPr>
        <w:t>-</w:t>
      </w:r>
      <w:r w:rsidRPr="00ED2A59">
        <w:rPr>
          <w:rtl/>
        </w:rPr>
        <w:t xml:space="preserve">חירום (יהודה והשומרון וחבל עזה </w:t>
      </w:r>
      <w:r w:rsidR="00BC2E5C">
        <w:rPr>
          <w:rtl/>
        </w:rPr>
        <w:t xml:space="preserve">– </w:t>
      </w:r>
      <w:r w:rsidRPr="00ED2A59">
        <w:rPr>
          <w:rtl/>
        </w:rPr>
        <w:t>שיפוט</w:t>
      </w:r>
      <w:r w:rsidR="00BC2E5C">
        <w:rPr>
          <w:rtl/>
        </w:rPr>
        <w:t xml:space="preserve"> </w:t>
      </w:r>
      <w:r w:rsidRPr="00ED2A59">
        <w:rPr>
          <w:rtl/>
        </w:rPr>
        <w:t>בעבירות ועזרה משפטית), התשס"ב</w:t>
      </w:r>
      <w:r w:rsidR="00BC2E5C">
        <w:rPr>
          <w:rtl/>
        </w:rPr>
        <w:t>–</w:t>
      </w:r>
      <w:r w:rsidRPr="00ED2A59">
        <w:rPr>
          <w:rtl/>
        </w:rPr>
        <w:t xml:space="preserve">2002 </w:t>
      </w:r>
      <w:r w:rsidR="00BC2E5C">
        <w:rPr>
          <w:rtl/>
        </w:rPr>
        <w:t>–</w:t>
      </w:r>
      <w:r w:rsidRPr="00ED2A59">
        <w:rPr>
          <w:rtl/>
        </w:rPr>
        <w:t xml:space="preserve"> קריאה שנייה וקריאה שלישית. יציג את</w:t>
      </w:r>
      <w:r w:rsidR="00BC2E5C">
        <w:rPr>
          <w:rtl/>
        </w:rPr>
        <w:t xml:space="preserve"> </w:t>
      </w:r>
      <w:r w:rsidRPr="00ED2A59">
        <w:rPr>
          <w:rtl/>
        </w:rPr>
        <w:t>הצעת החוק חבר הכנסת אופיר פינס</w:t>
      </w:r>
      <w:r w:rsidR="00BC2E5C">
        <w:rPr>
          <w:rtl/>
        </w:rPr>
        <w:t>-</w:t>
      </w:r>
      <w:r w:rsidRPr="00ED2A59">
        <w:rPr>
          <w:rtl/>
        </w:rPr>
        <w:t>פז, יושב</w:t>
      </w:r>
      <w:r w:rsidR="00BC2E5C">
        <w:rPr>
          <w:rtl/>
        </w:rPr>
        <w:t>-</w:t>
      </w:r>
      <w:r w:rsidRPr="00ED2A59">
        <w:rPr>
          <w:rtl/>
        </w:rPr>
        <w:t>ראש ועדת החוקה.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 הכנסת, אדוני ראש הממשלה, מונחת לפניכם 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להארכת</w:t>
      </w:r>
      <w:r w:rsidR="00BC2E5C">
        <w:rPr>
          <w:rtl/>
        </w:rPr>
        <w:t xml:space="preserve"> </w:t>
      </w:r>
      <w:r w:rsidRPr="00ED2A59">
        <w:rPr>
          <w:rtl/>
        </w:rPr>
        <w:t>תוקפן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תקנות</w:t>
      </w:r>
      <w:r w:rsidR="00BC2E5C">
        <w:rPr>
          <w:rtl/>
        </w:rPr>
        <w:t xml:space="preserve"> </w:t>
      </w:r>
      <w:r w:rsidRPr="00ED2A59">
        <w:rPr>
          <w:rtl/>
        </w:rPr>
        <w:t>שעת</w:t>
      </w:r>
      <w:r w:rsidR="00BC2E5C">
        <w:rPr>
          <w:rtl/>
        </w:rPr>
        <w:t>-</w:t>
      </w:r>
      <w:r w:rsidRPr="00ED2A59">
        <w:rPr>
          <w:rtl/>
        </w:rPr>
        <w:t>חירום.</w:t>
      </w:r>
      <w:r w:rsidR="00BC2E5C">
        <w:rPr>
          <w:rtl/>
        </w:rPr>
        <w:t xml:space="preserve"> </w:t>
      </w:r>
      <w:r w:rsidRPr="00ED2A59">
        <w:rPr>
          <w:rtl/>
        </w:rPr>
        <w:t>הצעת החוק היא פרי יוזמתה של הממשלה.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תוקפן של תקנות שעת</w:t>
      </w:r>
      <w:r w:rsidR="00BC2E5C">
        <w:rPr>
          <w:rtl/>
        </w:rPr>
        <w:t>-</w:t>
      </w:r>
      <w:r w:rsidRPr="00ED2A59">
        <w:rPr>
          <w:rtl/>
        </w:rPr>
        <w:t>חירום, שנחקקו לראשונה ב</w:t>
      </w:r>
      <w:r w:rsidR="00BC2E5C">
        <w:rPr>
          <w:rtl/>
        </w:rPr>
        <w:t>-</w:t>
      </w:r>
      <w:r w:rsidRPr="00ED2A59">
        <w:rPr>
          <w:rtl/>
        </w:rPr>
        <w:t>1967, הוארך בחוק מדי פעם בפעם,</w:t>
      </w:r>
      <w:r w:rsidR="00BC2E5C">
        <w:rPr>
          <w:rtl/>
        </w:rPr>
        <w:t xml:space="preserve"> </w:t>
      </w: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עומדות</w:t>
      </w:r>
      <w:r w:rsidR="00BC2E5C">
        <w:rPr>
          <w:rtl/>
        </w:rPr>
        <w:t xml:space="preserve"> </w:t>
      </w:r>
      <w:r w:rsidRPr="00ED2A59">
        <w:rPr>
          <w:rtl/>
        </w:rPr>
        <w:t>לפוג ב</w:t>
      </w:r>
      <w:r w:rsidR="00BC2E5C">
        <w:rPr>
          <w:rtl/>
        </w:rPr>
        <w:t>-</w:t>
      </w:r>
      <w:r w:rsidRPr="00ED2A59">
        <w:rPr>
          <w:rtl/>
        </w:rPr>
        <w:t>30 ביוני 2002, כלומר בעוד יומיים או שלושה ימים. הצעת החוק</w:t>
      </w:r>
      <w:r w:rsidR="00BC2E5C">
        <w:rPr>
          <w:rtl/>
        </w:rPr>
        <w:t xml:space="preserve"> </w:t>
      </w:r>
      <w:r w:rsidRPr="00ED2A59">
        <w:rPr>
          <w:rtl/>
        </w:rPr>
        <w:t>המונחת</w:t>
      </w:r>
      <w:r w:rsidR="00BC2E5C">
        <w:rPr>
          <w:rtl/>
        </w:rPr>
        <w:t xml:space="preserve"> </w:t>
      </w:r>
      <w:r w:rsidRPr="00ED2A59">
        <w:rPr>
          <w:rtl/>
        </w:rPr>
        <w:t>לפניכם נועדה להאריך את תוקף התקנות לחמש שנים נוספות. התקנות מסדירות את</w:t>
      </w:r>
      <w:r w:rsidR="00BC2E5C">
        <w:rPr>
          <w:rtl/>
        </w:rPr>
        <w:t xml:space="preserve"> </w:t>
      </w:r>
      <w:r w:rsidRPr="00ED2A59">
        <w:rPr>
          <w:rtl/>
        </w:rPr>
        <w:t>היחסים</w:t>
      </w:r>
      <w:r w:rsidR="00BC2E5C">
        <w:rPr>
          <w:rtl/>
        </w:rPr>
        <w:t xml:space="preserve"> </w:t>
      </w:r>
      <w:r w:rsidRPr="00ED2A59">
        <w:rPr>
          <w:rtl/>
        </w:rPr>
        <w:t>המשפטיים</w:t>
      </w:r>
      <w:r w:rsidR="00BC2E5C">
        <w:rPr>
          <w:rtl/>
        </w:rPr>
        <w:t xml:space="preserve"> </w:t>
      </w:r>
      <w:r w:rsidRPr="00ED2A59">
        <w:rPr>
          <w:rtl/>
        </w:rPr>
        <w:t>שבין ישראל לבין אזורי יהודה והשומרון וחבל עזה, וכן בין ישראל</w:t>
      </w:r>
      <w:r w:rsidR="00BC2E5C">
        <w:rPr>
          <w:rtl/>
        </w:rPr>
        <w:t xml:space="preserve"> </w:t>
      </w:r>
      <w:r w:rsidRPr="00ED2A59">
        <w:rPr>
          <w:rtl/>
        </w:rPr>
        <w:t>לרשות הפלסטינית.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עיקרי</w:t>
      </w:r>
      <w:r w:rsidR="00BC2E5C">
        <w:rPr>
          <w:rtl/>
        </w:rPr>
        <w:t xml:space="preserve"> </w:t>
      </w:r>
      <w:r w:rsidRPr="00ED2A59">
        <w:rPr>
          <w:rtl/>
        </w:rPr>
        <w:t>ההסדרים</w:t>
      </w:r>
      <w:r w:rsidR="00BC2E5C">
        <w:rPr>
          <w:rtl/>
        </w:rPr>
        <w:t xml:space="preserve"> </w:t>
      </w:r>
      <w:r w:rsidRPr="00ED2A59">
        <w:rPr>
          <w:rtl/>
        </w:rPr>
        <w:t>הכלולים</w:t>
      </w:r>
      <w:r w:rsidR="00BC2E5C">
        <w:rPr>
          <w:rtl/>
        </w:rPr>
        <w:t xml:space="preserve"> </w:t>
      </w:r>
      <w:r w:rsidRPr="00ED2A59">
        <w:rPr>
          <w:rtl/>
        </w:rPr>
        <w:t>בתקנות נוגעים לסמכויות שיפוט של בתי</w:t>
      </w:r>
      <w:r w:rsidR="00BC2E5C">
        <w:rPr>
          <w:rtl/>
        </w:rPr>
        <w:t>-</w:t>
      </w:r>
      <w:r w:rsidRPr="00ED2A59">
        <w:rPr>
          <w:rtl/>
        </w:rPr>
        <w:t>המשפט בישראל</w:t>
      </w:r>
      <w:r w:rsidR="00BC2E5C">
        <w:rPr>
          <w:rtl/>
        </w:rPr>
        <w:t xml:space="preserve"> </w:t>
      </w:r>
      <w:r w:rsidRPr="00ED2A59">
        <w:rPr>
          <w:rtl/>
        </w:rPr>
        <w:t>כלפי</w:t>
      </w:r>
      <w:r w:rsidR="00BC2E5C">
        <w:rPr>
          <w:rtl/>
        </w:rPr>
        <w:t xml:space="preserve"> </w:t>
      </w:r>
      <w:r w:rsidRPr="00ED2A59">
        <w:rPr>
          <w:rtl/>
        </w:rPr>
        <w:t>ישראלים</w:t>
      </w:r>
      <w:r w:rsidR="00BC2E5C">
        <w:rPr>
          <w:rtl/>
        </w:rPr>
        <w:t xml:space="preserve"> </w:t>
      </w:r>
      <w:r w:rsidRPr="00ED2A59">
        <w:rPr>
          <w:rtl/>
        </w:rPr>
        <w:t>שעברו</w:t>
      </w:r>
      <w:r w:rsidR="00BC2E5C">
        <w:rPr>
          <w:rtl/>
        </w:rPr>
        <w:t xml:space="preserve"> </w:t>
      </w:r>
      <w:r w:rsidRPr="00ED2A59">
        <w:rPr>
          <w:rtl/>
        </w:rPr>
        <w:t>עבירות</w:t>
      </w:r>
      <w:r w:rsidR="00BC2E5C">
        <w:rPr>
          <w:rtl/>
        </w:rPr>
        <w:t xml:space="preserve"> </w:t>
      </w:r>
      <w:r w:rsidRPr="00ED2A59">
        <w:rPr>
          <w:rtl/>
        </w:rPr>
        <w:t>באזור</w:t>
      </w:r>
      <w:r w:rsidR="00BC2E5C">
        <w:rPr>
          <w:rtl/>
        </w:rPr>
        <w:t xml:space="preserve"> </w:t>
      </w:r>
      <w:r w:rsidRPr="00ED2A59">
        <w:rPr>
          <w:rtl/>
        </w:rPr>
        <w:t>או בשטחי הרשות הפלסטינית, סמכויות הרשויות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עונשים ומעצרים שהוטלו על</w:t>
      </w:r>
      <w:r w:rsidR="00BC2E5C">
        <w:rPr>
          <w:rtl/>
        </w:rPr>
        <w:t>-</w:t>
      </w:r>
      <w:r w:rsidRPr="00ED2A59">
        <w:rPr>
          <w:rtl/>
        </w:rPr>
        <w:t>ידי השלטונות הצבאיים באזור, וכן</w:t>
      </w:r>
      <w:r w:rsidR="00BC2E5C">
        <w:rPr>
          <w:rtl/>
        </w:rPr>
        <w:t xml:space="preserve"> </w:t>
      </w:r>
      <w:r w:rsidRPr="00ED2A59">
        <w:rPr>
          <w:rtl/>
        </w:rPr>
        <w:t>לאפשרות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באזור</w:t>
      </w:r>
      <w:r w:rsidR="00BC2E5C">
        <w:rPr>
          <w:rtl/>
        </w:rPr>
        <w:t xml:space="preserve"> </w:t>
      </w:r>
      <w:r w:rsidRPr="00ED2A59">
        <w:rPr>
          <w:rtl/>
        </w:rPr>
        <w:t>צווים ועונשים שהוטלו בישראל על תושב האזור. התקנות מחילות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באופן</w:t>
      </w:r>
      <w:r w:rsidR="00BC2E5C">
        <w:rPr>
          <w:rtl/>
        </w:rPr>
        <w:t xml:space="preserve"> </w:t>
      </w:r>
      <w:r w:rsidRPr="00ED2A59">
        <w:rPr>
          <w:rtl/>
        </w:rPr>
        <w:t>פרסונלי חוקים ישראליים שונים על הישראלים המתגוררים באזור, והם נועדו</w:t>
      </w:r>
      <w:r w:rsidR="00BC2E5C">
        <w:rPr>
          <w:rtl/>
        </w:rPr>
        <w:t xml:space="preserve"> </w:t>
      </w:r>
      <w:r w:rsidRPr="00ED2A59">
        <w:rPr>
          <w:rtl/>
        </w:rPr>
        <w:t>להסדיר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מכלול</w:t>
      </w:r>
      <w:r w:rsidR="00BC2E5C">
        <w:rPr>
          <w:rtl/>
        </w:rPr>
        <w:t xml:space="preserve"> </w:t>
      </w:r>
      <w:r w:rsidRPr="00ED2A59">
        <w:rPr>
          <w:rtl/>
        </w:rPr>
        <w:t>מתן</w:t>
      </w:r>
      <w:r w:rsidR="00BC2E5C">
        <w:rPr>
          <w:rtl/>
        </w:rPr>
        <w:t xml:space="preserve"> </w:t>
      </w:r>
      <w:r w:rsidRPr="00ED2A59">
        <w:rPr>
          <w:rtl/>
        </w:rPr>
        <w:t>העזרה</w:t>
      </w:r>
      <w:r w:rsidR="00BC2E5C">
        <w:rPr>
          <w:rtl/>
        </w:rPr>
        <w:t xml:space="preserve"> </w:t>
      </w:r>
      <w:r w:rsidRPr="00ED2A59">
        <w:rPr>
          <w:rtl/>
        </w:rPr>
        <w:t>המשפטית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ישראל לבין הגורמים המוסמכים ברשות</w:t>
      </w:r>
      <w:r w:rsidR="00BC2E5C">
        <w:rPr>
          <w:rtl/>
        </w:rPr>
        <w:t xml:space="preserve"> </w:t>
      </w:r>
      <w:r w:rsidRPr="00ED2A59">
        <w:rPr>
          <w:rtl/>
        </w:rPr>
        <w:t>הפלסטינית.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כאמור,</w:t>
      </w:r>
      <w:r w:rsidR="00BC2E5C">
        <w:rPr>
          <w:rtl/>
        </w:rPr>
        <w:t xml:space="preserve"> </w:t>
      </w:r>
      <w:r w:rsidRPr="00ED2A59">
        <w:rPr>
          <w:rtl/>
        </w:rPr>
        <w:t>קיום</w:t>
      </w:r>
      <w:r w:rsidR="00BC2E5C">
        <w:rPr>
          <w:rtl/>
        </w:rPr>
        <w:t xml:space="preserve"> </w:t>
      </w:r>
      <w:r w:rsidRPr="00ED2A59">
        <w:rPr>
          <w:rtl/>
        </w:rPr>
        <w:t>התקנות</w:t>
      </w:r>
      <w:r w:rsidR="00BC2E5C">
        <w:rPr>
          <w:rtl/>
        </w:rPr>
        <w:t xml:space="preserve"> </w:t>
      </w:r>
      <w:r w:rsidRPr="00ED2A59">
        <w:rPr>
          <w:rtl/>
        </w:rPr>
        <w:t>חיוני</w:t>
      </w:r>
      <w:r w:rsidR="00BC2E5C">
        <w:rPr>
          <w:rtl/>
        </w:rPr>
        <w:t xml:space="preserve"> </w:t>
      </w:r>
      <w:r w:rsidRPr="00ED2A59">
        <w:rPr>
          <w:rtl/>
        </w:rPr>
        <w:t>להמשך</w:t>
      </w:r>
      <w:r w:rsidR="00BC2E5C">
        <w:rPr>
          <w:rtl/>
        </w:rPr>
        <w:t xml:space="preserve"> </w:t>
      </w:r>
      <w:r w:rsidRPr="00ED2A59">
        <w:rPr>
          <w:rtl/>
        </w:rPr>
        <w:t>היחסים המשפטיים שבין ישראל לבין האזור</w:t>
      </w:r>
      <w:r w:rsidR="00BC2E5C">
        <w:rPr>
          <w:rtl/>
        </w:rPr>
        <w:t xml:space="preserve"> </w:t>
      </w:r>
      <w:r w:rsidRPr="00ED2A59">
        <w:rPr>
          <w:rtl/>
        </w:rPr>
        <w:t>והרשות</w:t>
      </w:r>
      <w:r w:rsidR="00BC2E5C">
        <w:rPr>
          <w:rtl/>
        </w:rPr>
        <w:t xml:space="preserve"> </w:t>
      </w:r>
      <w:r w:rsidRPr="00ED2A59">
        <w:rPr>
          <w:rtl/>
        </w:rPr>
        <w:t>הפלסטינית,</w:t>
      </w:r>
      <w:r w:rsidR="00BC2E5C">
        <w:rPr>
          <w:rtl/>
        </w:rPr>
        <w:t xml:space="preserve"> </w:t>
      </w:r>
      <w:r w:rsidRPr="00ED2A59">
        <w:rPr>
          <w:rtl/>
        </w:rPr>
        <w:t>ולפיכך</w:t>
      </w:r>
      <w:r w:rsidR="00BC2E5C">
        <w:rPr>
          <w:rtl/>
        </w:rPr>
        <w:t xml:space="preserve"> </w:t>
      </w:r>
      <w:r w:rsidRPr="00ED2A59">
        <w:rPr>
          <w:rtl/>
        </w:rPr>
        <w:t>מצאה</w:t>
      </w:r>
      <w:r w:rsidR="00BC2E5C">
        <w:rPr>
          <w:rtl/>
        </w:rPr>
        <w:t xml:space="preserve"> </w:t>
      </w:r>
      <w:r w:rsidRPr="00ED2A59">
        <w:rPr>
          <w:rtl/>
        </w:rPr>
        <w:t>לנכון הממשלה להאריך את תוקף התקנות לחמש שנים</w:t>
      </w:r>
      <w:r w:rsidR="00BC2E5C">
        <w:rPr>
          <w:rtl/>
        </w:rPr>
        <w:t xml:space="preserve"> </w:t>
      </w:r>
      <w:r w:rsidRPr="00ED2A59">
        <w:rPr>
          <w:rtl/>
        </w:rPr>
        <w:t>נוספות.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להדגיש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לא משנה אף אחת מהתקנות או מהוראות החקיקה בחוק</w:t>
      </w:r>
      <w:r w:rsidR="00BC2E5C">
        <w:rPr>
          <w:rtl/>
        </w:rPr>
        <w:t xml:space="preserve"> </w:t>
      </w:r>
      <w:r w:rsidRPr="00ED2A59">
        <w:rPr>
          <w:rtl/>
        </w:rPr>
        <w:t>הקיים, ומטרתה להאריך באופן פורמלי את התקנות בחמש שנים נוספות.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הסתייגות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נסים</w:t>
      </w:r>
      <w:r w:rsidR="00BC2E5C">
        <w:rPr>
          <w:rtl/>
        </w:rPr>
        <w:t xml:space="preserve"> </w:t>
      </w:r>
      <w:r w:rsidRPr="00ED2A59">
        <w:rPr>
          <w:rtl/>
        </w:rPr>
        <w:t>זאב, שמבקש להאריך לשש שנים במקום לחמש</w:t>
      </w:r>
      <w:r w:rsidR="00BC2E5C">
        <w:rPr>
          <w:rtl/>
        </w:rPr>
        <w:t xml:space="preserve"> </w:t>
      </w:r>
      <w:r w:rsidRPr="00ED2A59">
        <w:rPr>
          <w:rtl/>
        </w:rPr>
        <w:t>שנים.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ביקשה חמש שנים. אני מבקש מהממשלה לעמוד על מה שהיא ביקשה. היו גם</w:t>
      </w:r>
      <w:r w:rsidR="00BC2E5C">
        <w:rPr>
          <w:rtl/>
        </w:rPr>
        <w:t xml:space="preserve"> </w:t>
      </w:r>
      <w:r w:rsidRPr="00ED2A59">
        <w:rPr>
          <w:rtl/>
        </w:rPr>
        <w:t>מחשבות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שלוש שנים. בסופו של דבר, קיבלנו את הנוסח של הממשלה. אני מציע לדחות</w:t>
      </w:r>
      <w:r w:rsidR="00BC2E5C">
        <w:rPr>
          <w:rtl/>
        </w:rPr>
        <w:t xml:space="preserve"> </w:t>
      </w:r>
      <w:r w:rsidRPr="00ED2A59">
        <w:rPr>
          <w:rtl/>
        </w:rPr>
        <w:t>את הההסתייגות של חבר הכנסת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האם אדוני, חבר הכנסת נסים זאב, רוצה לנמק?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ההסתייגות היחידה.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 זו ההסתייגות היחידה, ומייד לאחר מכן נקיים את ההצבעה.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כנסת נכבדה, ההסתייגות המציעה לשנות חמש שנים לשש שנים היא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עקרונית</w:t>
      </w:r>
      <w:r w:rsidR="00BC2E5C">
        <w:rPr>
          <w:rtl/>
        </w:rPr>
        <w:t xml:space="preserve"> </w:t>
      </w:r>
      <w:r w:rsidRPr="00ED2A59">
        <w:rPr>
          <w:rtl/>
        </w:rPr>
        <w:t>ומהותית, אבל, לדעתי, לא צריכים מדי פעם לחזור ולתת תאריכים</w:t>
      </w:r>
      <w:r w:rsidR="00BC2E5C">
        <w:rPr>
          <w:rtl/>
        </w:rPr>
        <w:t xml:space="preserve"> </w:t>
      </w:r>
      <w:r w:rsidRPr="00ED2A59">
        <w:rPr>
          <w:rtl/>
        </w:rPr>
        <w:t>ולוח</w:t>
      </w:r>
      <w:r w:rsidR="00BC2E5C">
        <w:rPr>
          <w:rtl/>
        </w:rPr>
        <w:t xml:space="preserve"> </w:t>
      </w:r>
      <w:r w:rsidRPr="00ED2A59">
        <w:rPr>
          <w:rtl/>
        </w:rPr>
        <w:t>זמנים.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מדינת ישראל נמצאת במצב שהיא נמצאת בו, מצב חירום, ואנחנו</w:t>
      </w:r>
      <w:r w:rsidR="00BC2E5C">
        <w:rPr>
          <w:rtl/>
        </w:rPr>
        <w:t xml:space="preserve"> </w:t>
      </w:r>
      <w:r w:rsidRPr="00ED2A59">
        <w:rPr>
          <w:rtl/>
        </w:rPr>
        <w:t>עדיין</w:t>
      </w:r>
      <w:r w:rsidR="00BC2E5C">
        <w:rPr>
          <w:rtl/>
        </w:rPr>
        <w:t xml:space="preserve"> </w:t>
      </w:r>
      <w:r w:rsidRPr="00ED2A59">
        <w:rPr>
          <w:rtl/>
        </w:rPr>
        <w:t>נמצאים במצב של לחימה עם פלסטינים, ואין שלום ואין הסכם שלום עם כל מדינות</w:t>
      </w:r>
      <w:r w:rsidR="00BC2E5C">
        <w:rPr>
          <w:rtl/>
        </w:rPr>
        <w:t xml:space="preserve"> </w:t>
      </w:r>
      <w:r w:rsidRPr="00ED2A59">
        <w:rPr>
          <w:rtl/>
        </w:rPr>
        <w:t>ערב</w:t>
      </w:r>
      <w:r w:rsidR="00BC2E5C">
        <w:rPr>
          <w:rtl/>
        </w:rPr>
        <w:t xml:space="preserve"> –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צורך כל פעם לחזור מחדש ולהגדיר את לוח הזמנים. לכן, הצעתי שש שנים,</w:t>
      </w:r>
      <w:r w:rsidR="00BC2E5C">
        <w:rPr>
          <w:rtl/>
        </w:rPr>
        <w:t xml:space="preserve"> </w:t>
      </w:r>
      <w:r w:rsidRPr="00ED2A59">
        <w:rPr>
          <w:rtl/>
        </w:rPr>
        <w:t>אבל אני חושב שאין אפילו מקום להגביל מבחינת לוח הזמנים.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להצבעה על הצעת חוק להארכת תוקפן של תקנות</w:t>
      </w:r>
      <w:r w:rsidR="00BC2E5C">
        <w:rPr>
          <w:rtl/>
        </w:rPr>
        <w:t xml:space="preserve"> </w:t>
      </w:r>
      <w:r w:rsidRPr="00ED2A59">
        <w:rPr>
          <w:rtl/>
        </w:rPr>
        <w:t>שעת</w:t>
      </w:r>
      <w:r w:rsidR="00BC2E5C">
        <w:rPr>
          <w:rtl/>
        </w:rPr>
        <w:t>-</w:t>
      </w:r>
      <w:r w:rsidRPr="00ED2A59">
        <w:rPr>
          <w:rtl/>
        </w:rPr>
        <w:t xml:space="preserve">חירום (יהודה והשומרון וחבל עזה </w:t>
      </w:r>
      <w:r w:rsidR="00BC2E5C">
        <w:rPr>
          <w:rtl/>
        </w:rPr>
        <w:t>–</w:t>
      </w:r>
      <w:r w:rsidRPr="00ED2A59">
        <w:rPr>
          <w:rtl/>
        </w:rPr>
        <w:t xml:space="preserve"> שיפוט בעבירות ועזרה משפטית), התשס"ב</w:t>
      </w:r>
      <w:r w:rsidR="00BC2E5C">
        <w:rPr>
          <w:rtl/>
        </w:rPr>
        <w:t>–</w:t>
      </w:r>
      <w:r w:rsidRPr="00ED2A59">
        <w:rPr>
          <w:rtl/>
        </w:rPr>
        <w:t>2002.</w:t>
      </w:r>
      <w:r w:rsidR="00BC2E5C">
        <w:rPr>
          <w:rtl/>
        </w:rPr>
        <w:t xml:space="preserve"> </w:t>
      </w:r>
      <w:r w:rsidRPr="00ED2A59">
        <w:rPr>
          <w:rtl/>
        </w:rPr>
        <w:t>לשם</w:t>
      </w:r>
      <w:r w:rsidR="00BC2E5C">
        <w:rPr>
          <w:rtl/>
        </w:rPr>
        <w:t xml:space="preserve"> </w:t>
      </w:r>
      <w:r w:rsidRPr="00ED2A59">
        <w:rPr>
          <w:rtl/>
        </w:rPr>
        <w:t>החוק אין הסתייגויות, ולכן אפשר להצביע על שם החוק. זו, כמובן, קריאה שנייה.</w:t>
      </w:r>
      <w:r w:rsidR="00BC2E5C">
        <w:rPr>
          <w:rtl/>
        </w:rPr>
        <w:t xml:space="preserve"> </w:t>
      </w:r>
      <w:r w:rsidRPr="00ED2A59">
        <w:rPr>
          <w:rtl/>
        </w:rPr>
        <w:t>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5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שם החוק </w:t>
      </w:r>
      <w:r>
        <w:rPr>
          <w:rtl/>
        </w:rPr>
        <w:t>–</w:t>
      </w:r>
      <w:r w:rsidR="00ED2A59" w:rsidRPr="00ED2A59">
        <w:rPr>
          <w:rtl/>
        </w:rPr>
        <w:t xml:space="preserve"> 41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12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ש</w:t>
      </w:r>
      <w:r w:rsidR="00ED2A59" w:rsidRPr="00ED2A59">
        <w:rPr>
          <w:rtl/>
        </w:rPr>
        <w:t>ם החוק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ברוב של 41 תומכים, 12 מתנגדים ונמנע אחד, שם החוק התקבל כנוסח הוועדה.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לסעיף</w:t>
      </w:r>
      <w:r w:rsidR="00BC2E5C">
        <w:rPr>
          <w:rtl/>
        </w:rPr>
        <w:t xml:space="preserve"> </w:t>
      </w:r>
      <w:r w:rsidRPr="00ED2A59">
        <w:rPr>
          <w:rtl/>
        </w:rPr>
        <w:t>1 יש הסתייגות של חבר הכנסת נסים זאב. אדוני חבר הכנסת נסים זאב, אתה</w:t>
      </w:r>
      <w:r w:rsidR="00BC2E5C">
        <w:rPr>
          <w:rtl/>
        </w:rPr>
        <w:t xml:space="preserve"> </w:t>
      </w:r>
      <w:r w:rsidRPr="00ED2A59">
        <w:rPr>
          <w:rtl/>
        </w:rPr>
        <w:t>מסיר את ההסתייגות?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כן, אנחנו מצביעים על הסתייגות חבר הכנסת נסים זאב לסעיף 1.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6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ההסתייגות </w:t>
      </w:r>
      <w:r>
        <w:rPr>
          <w:rtl/>
        </w:rPr>
        <w:t>–</w:t>
      </w:r>
      <w:r w:rsidR="00ED2A59" w:rsidRPr="00ED2A59">
        <w:rPr>
          <w:rtl/>
        </w:rPr>
        <w:t xml:space="preserve"> 12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37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הסתייגות של חבר הכנסת נ' זאב לסעיף 1 לא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קובע שההסתייגות לא התקבלה </w:t>
      </w:r>
      <w:r w:rsidR="00BC2E5C">
        <w:rPr>
          <w:rtl/>
        </w:rPr>
        <w:t>–</w:t>
      </w:r>
      <w:r w:rsidRPr="00ED2A59">
        <w:rPr>
          <w:rtl/>
        </w:rPr>
        <w:t xml:space="preserve"> ברוב של 37 מתנגדים, 12 תומכים ונמנע אחד.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כן, אפשר להצביע על סעיף 1 כנוסח הוועדה. בבקשה.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7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סעיף 1, כהצעת הוועדה</w:t>
      </w:r>
      <w:r>
        <w:rPr>
          <w:rtl/>
        </w:rPr>
        <w:t xml:space="preserve"> –</w:t>
      </w:r>
      <w:r w:rsidR="00ED2A59" w:rsidRPr="00ED2A59">
        <w:rPr>
          <w:rtl/>
        </w:rPr>
        <w:t xml:space="preserve"> 45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12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ס</w:t>
      </w:r>
      <w:r w:rsidR="00ED2A59" w:rsidRPr="00ED2A59">
        <w:rPr>
          <w:rtl/>
        </w:rPr>
        <w:t xml:space="preserve">עיף 1, כהצעת הוועדה </w:t>
      </w:r>
      <w:r>
        <w:rPr>
          <w:rtl/>
        </w:rPr>
        <w:t>–</w:t>
      </w:r>
      <w:r w:rsidR="00ED2A59" w:rsidRPr="00ED2A59">
        <w:rPr>
          <w:rtl/>
        </w:rPr>
        <w:t xml:space="preserve">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סעיף 1 התקבל כנוסח הוועדה </w:t>
      </w:r>
      <w:r w:rsidR="00BC2E5C">
        <w:rPr>
          <w:rtl/>
        </w:rPr>
        <w:t>–</w:t>
      </w:r>
      <w:r w:rsidRPr="00ED2A59">
        <w:rPr>
          <w:rtl/>
        </w:rPr>
        <w:t xml:space="preserve"> ברוב של 45 תומכים, 12 מתנגדים ונמנע אחד.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כעת נעבור להצבעה בקריאה שלישית על כל החוק. אפשר להצביע. בבקשה.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8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החוק </w:t>
      </w:r>
      <w:r>
        <w:rPr>
          <w:rtl/>
        </w:rPr>
        <w:t>–</w:t>
      </w:r>
      <w:r w:rsidR="00ED2A59" w:rsidRPr="00ED2A59">
        <w:rPr>
          <w:rtl/>
        </w:rPr>
        <w:t xml:space="preserve"> 41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10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חוק להארכת תוקפן של תקנות שעת</w:t>
      </w:r>
      <w:r w:rsidR="00BC2E5C">
        <w:rPr>
          <w:rtl/>
        </w:rPr>
        <w:t>-</w:t>
      </w:r>
      <w:r w:rsidRPr="00ED2A59">
        <w:rPr>
          <w:rtl/>
        </w:rPr>
        <w:t>חירום (יהודה והשומרון וחבל עזה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ש</w:t>
      </w:r>
      <w:r w:rsidR="00ED2A59" w:rsidRPr="00ED2A59">
        <w:rPr>
          <w:rtl/>
        </w:rPr>
        <w:t>יפוט בעבירות ועזרה משפטית), התשס"ב</w:t>
      </w:r>
      <w:r>
        <w:rPr>
          <w:rtl/>
        </w:rPr>
        <w:t>–</w:t>
      </w:r>
      <w:r w:rsidR="00ED2A59" w:rsidRPr="00ED2A59">
        <w:rPr>
          <w:rtl/>
        </w:rPr>
        <w:t>2002,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החוק התקבל בקריאה שלישית ברוב של 41 תומכים, עשרה מתנגדים ונמנע אחד.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14" w:name="_Toc452460199"/>
      <w:r w:rsidRPr="00BC2E5C">
        <w:rPr>
          <w:rtl/>
        </w:rPr>
        <w:t>הצעת חוק סדר הדין הפלילי (חקירת חשודים),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14"/>
    </w:p>
    <w:p w:rsidR="00BC2E5C" w:rsidRPr="00BC2E5C" w:rsidRDefault="00BC2E5C" w:rsidP="00BC2E5C">
      <w:pPr>
        <w:pStyle w:val="1"/>
        <w:rPr>
          <w:rtl/>
        </w:rPr>
      </w:pPr>
      <w:bookmarkStart w:id="15" w:name="_Toc452460200"/>
      <w:r w:rsidRPr="00BC2E5C">
        <w:rPr>
          <w:rtl/>
        </w:rPr>
        <w:t>(קריאה שנייה וקריאה שלישית)</w:t>
      </w:r>
      <w:bookmarkEnd w:id="15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ר' מלול: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סדר</w:t>
      </w:r>
      <w:r w:rsidR="00BC2E5C">
        <w:rPr>
          <w:rtl/>
        </w:rPr>
        <w:t xml:space="preserve"> </w:t>
      </w:r>
      <w:r w:rsidRPr="00ED2A59">
        <w:rPr>
          <w:rtl/>
        </w:rPr>
        <w:t>הדין הפלילי (חקירת</w:t>
      </w:r>
      <w:r w:rsidR="00BC2E5C">
        <w:rPr>
          <w:rtl/>
        </w:rPr>
        <w:t xml:space="preserve"> </w:t>
      </w:r>
      <w:r w:rsidRPr="00ED2A59">
        <w:rPr>
          <w:rtl/>
        </w:rPr>
        <w:t>חשודים),</w:t>
      </w:r>
      <w:r w:rsidR="00BC2E5C">
        <w:rPr>
          <w:rtl/>
        </w:rPr>
        <w:t xml:space="preserve"> </w:t>
      </w:r>
      <w:r w:rsidRPr="00ED2A59">
        <w:rPr>
          <w:rtl/>
        </w:rPr>
        <w:t>התשס"ב</w:t>
      </w:r>
      <w:r w:rsidR="00BC2E5C">
        <w:rPr>
          <w:rtl/>
        </w:rPr>
        <w:t>–</w:t>
      </w:r>
      <w:r w:rsidRPr="00ED2A59">
        <w:rPr>
          <w:rtl/>
        </w:rPr>
        <w:t>2002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קריאה שנייה וקריאה שלישית. יציג את הצעת החוק 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ועדת החוקה.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מתכבד</w:t>
      </w:r>
      <w:r w:rsidR="00BC2E5C">
        <w:rPr>
          <w:rtl/>
        </w:rPr>
        <w:t xml:space="preserve"> </w:t>
      </w:r>
      <w:r w:rsidRPr="00ED2A59">
        <w:rPr>
          <w:rtl/>
        </w:rPr>
        <w:t>להביא</w:t>
      </w:r>
      <w:r w:rsidR="00BC2E5C">
        <w:rPr>
          <w:rtl/>
        </w:rPr>
        <w:t xml:space="preserve"> </w:t>
      </w:r>
      <w:r w:rsidRPr="00ED2A59">
        <w:rPr>
          <w:rtl/>
        </w:rPr>
        <w:t>מטעם ועדת החוקה, חוק ומשפט הצעת חוק</w:t>
      </w:r>
      <w:r w:rsidR="00BC2E5C">
        <w:rPr>
          <w:rtl/>
        </w:rPr>
        <w:t xml:space="preserve"> </w:t>
      </w:r>
      <w:r w:rsidRPr="00ED2A59">
        <w:rPr>
          <w:rtl/>
        </w:rPr>
        <w:t>שיזמו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אמנון</w:t>
      </w:r>
      <w:r w:rsidR="00BC2E5C">
        <w:rPr>
          <w:rtl/>
        </w:rPr>
        <w:t xml:space="preserve"> </w:t>
      </w:r>
      <w:r w:rsidRPr="00ED2A59">
        <w:rPr>
          <w:rtl/>
        </w:rPr>
        <w:t>רובינשטיין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ויהודית נאות </w:t>
      </w:r>
      <w:r w:rsidR="00BC2E5C">
        <w:rPr>
          <w:rtl/>
        </w:rPr>
        <w:t>–</w:t>
      </w:r>
      <w:r w:rsidRPr="00ED2A59">
        <w:rPr>
          <w:rtl/>
        </w:rPr>
        <w:t xml:space="preserve"> הצעת חוק סדר הדין הפלילי</w:t>
      </w:r>
      <w:r w:rsidR="00BC2E5C">
        <w:rPr>
          <w:rtl/>
        </w:rPr>
        <w:t xml:space="preserve"> </w:t>
      </w:r>
      <w:r w:rsidRPr="00ED2A59">
        <w:rPr>
          <w:rtl/>
        </w:rPr>
        <w:t>(חקירת חשודים), הצעת חוק שוועדת החוקה עובדת עליה במשך שנים ולא פחות משנים.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הצעת חוק חשובה ביותר, שמשנה באופן דרמטי את התנהלות החקירות במדינת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מהות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היא,</w:t>
      </w:r>
      <w:r w:rsidR="00BC2E5C">
        <w:rPr>
          <w:rtl/>
        </w:rPr>
        <w:t xml:space="preserve"> </w:t>
      </w:r>
      <w:r w:rsidRPr="00ED2A59">
        <w:rPr>
          <w:rtl/>
        </w:rPr>
        <w:t>שבאופן הדרגתי במהלך השנים הקרובות יעברו כל יחידות</w:t>
      </w:r>
      <w:r w:rsidR="00BC2E5C">
        <w:rPr>
          <w:rtl/>
        </w:rPr>
        <w:t xml:space="preserve"> </w:t>
      </w:r>
      <w:r w:rsidRPr="00ED2A59">
        <w:rPr>
          <w:rtl/>
        </w:rPr>
        <w:t>משטרת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לחקירת</w:t>
      </w:r>
      <w:r w:rsidR="00BC2E5C">
        <w:rPr>
          <w:rtl/>
        </w:rPr>
        <w:t xml:space="preserve"> </w:t>
      </w:r>
      <w:r w:rsidRPr="00ED2A59">
        <w:rPr>
          <w:rtl/>
        </w:rPr>
        <w:t>חשודים</w:t>
      </w:r>
      <w:r w:rsidR="00BC2E5C">
        <w:rPr>
          <w:rtl/>
        </w:rPr>
        <w:t xml:space="preserve"> </w:t>
      </w:r>
      <w:r w:rsidRPr="00ED2A59">
        <w:rPr>
          <w:rtl/>
        </w:rPr>
        <w:t>באמצעות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החקירה ותיעודה באמצעים ויזואליים, קרי</w:t>
      </w:r>
      <w:r w:rsidR="00BC2E5C">
        <w:rPr>
          <w:rtl/>
        </w:rPr>
        <w:t xml:space="preserve"> </w:t>
      </w:r>
      <w:r w:rsidRPr="00ED2A59">
        <w:rPr>
          <w:rtl/>
        </w:rPr>
        <w:t>במצלמת</w:t>
      </w:r>
      <w:r w:rsidR="00BC2E5C">
        <w:rPr>
          <w:rtl/>
        </w:rPr>
        <w:t xml:space="preserve"> </w:t>
      </w:r>
      <w:r w:rsidRPr="00ED2A59">
        <w:rPr>
          <w:rtl/>
        </w:rPr>
        <w:t>וידיאו.</w:t>
      </w:r>
      <w:r w:rsidR="00BC2E5C">
        <w:rPr>
          <w:rtl/>
        </w:rPr>
        <w:t xml:space="preserve"> </w:t>
      </w: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החומרים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ישנו</w:t>
      </w:r>
      <w:r w:rsidR="00BC2E5C">
        <w:rPr>
          <w:rtl/>
        </w:rPr>
        <w:t xml:space="preserve"> </w:t>
      </w:r>
      <w:r w:rsidRPr="00ED2A59">
        <w:rPr>
          <w:rtl/>
        </w:rPr>
        <w:t>באופן</w:t>
      </w:r>
      <w:r w:rsidR="00BC2E5C">
        <w:rPr>
          <w:rtl/>
        </w:rPr>
        <w:t xml:space="preserve"> </w:t>
      </w:r>
      <w:r w:rsidRPr="00ED2A59">
        <w:rPr>
          <w:rtl/>
        </w:rPr>
        <w:t>דרמטי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ההתדיינות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>-</w:t>
      </w:r>
      <w:r w:rsidRPr="00ED2A59">
        <w:rPr>
          <w:rtl/>
        </w:rPr>
        <w:t>המשפט ברמה הראייתית וכדומה.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כפי</w:t>
      </w:r>
      <w:r w:rsidR="00BC2E5C">
        <w:rPr>
          <w:rtl/>
        </w:rPr>
        <w:t xml:space="preserve"> </w:t>
      </w:r>
      <w:r w:rsidRPr="00ED2A59">
        <w:rPr>
          <w:rtl/>
        </w:rPr>
        <w:t>שאמרתי,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 הינה מיזוג של שתי הצעות חוק פרטיות מטעם שני חברי</w:t>
      </w:r>
      <w:r w:rsidR="00BC2E5C">
        <w:rPr>
          <w:rtl/>
        </w:rPr>
        <w:t xml:space="preserve"> </w:t>
      </w:r>
      <w:r w:rsidRPr="00ED2A59">
        <w:rPr>
          <w:rtl/>
        </w:rPr>
        <w:t>הכנסת רובינשטיין ונאות.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במשפטים</w:t>
      </w:r>
      <w:r w:rsidR="00BC2E5C">
        <w:rPr>
          <w:rtl/>
        </w:rPr>
        <w:t xml:space="preserve"> </w:t>
      </w:r>
      <w:r w:rsidRPr="00ED2A59">
        <w:rPr>
          <w:rtl/>
        </w:rPr>
        <w:t>פליליים</w:t>
      </w:r>
      <w:r w:rsidR="00BC2E5C">
        <w:rPr>
          <w:rtl/>
        </w:rPr>
        <w:t xml:space="preserve"> </w:t>
      </w:r>
      <w:r w:rsidRPr="00ED2A59">
        <w:rPr>
          <w:rtl/>
        </w:rPr>
        <w:t>רבים</w:t>
      </w:r>
      <w:r w:rsidR="00BC2E5C">
        <w:rPr>
          <w:rtl/>
        </w:rPr>
        <w:t xml:space="preserve"> </w:t>
      </w:r>
      <w:r w:rsidRPr="00ED2A59">
        <w:rPr>
          <w:rtl/>
        </w:rPr>
        <w:t>עולה</w:t>
      </w:r>
      <w:r w:rsidR="00BC2E5C">
        <w:rPr>
          <w:rtl/>
        </w:rPr>
        <w:t xml:space="preserve"> </w:t>
      </w:r>
      <w:r w:rsidRPr="00ED2A59">
        <w:rPr>
          <w:rtl/>
        </w:rPr>
        <w:t>שאלת</w:t>
      </w:r>
      <w:r w:rsidR="00BC2E5C">
        <w:rPr>
          <w:rtl/>
        </w:rPr>
        <w:t xml:space="preserve"> </w:t>
      </w:r>
      <w:r w:rsidRPr="00ED2A59">
        <w:rPr>
          <w:rtl/>
        </w:rPr>
        <w:t>קבילות הודאתו של הנאשם במלוא חריפותה,</w:t>
      </w:r>
      <w:r w:rsidR="00BC2E5C">
        <w:rPr>
          <w:rtl/>
        </w:rPr>
        <w:t xml:space="preserve"> </w:t>
      </w:r>
      <w:r w:rsidRPr="00ED2A59">
        <w:rPr>
          <w:rtl/>
        </w:rPr>
        <w:t>וברוב המקרים התשובה עליה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החורצת את דינו לזיכוי או להרשעה. בתי</w:t>
      </w:r>
      <w:r w:rsidR="00BC2E5C">
        <w:rPr>
          <w:rtl/>
        </w:rPr>
        <w:t>-</w:t>
      </w:r>
      <w:r w:rsidRPr="00ED2A59">
        <w:rPr>
          <w:rtl/>
        </w:rPr>
        <w:t>המשפט,</w:t>
      </w:r>
      <w:r w:rsidR="00BC2E5C">
        <w:rPr>
          <w:rtl/>
        </w:rPr>
        <w:t xml:space="preserve"> </w:t>
      </w:r>
      <w:r w:rsidRPr="00ED2A59">
        <w:rPr>
          <w:rtl/>
        </w:rPr>
        <w:t>ברצותם</w:t>
      </w:r>
      <w:r w:rsidR="00BC2E5C">
        <w:rPr>
          <w:rtl/>
        </w:rPr>
        <w:t xml:space="preserve"> </w:t>
      </w:r>
      <w:r w:rsidRPr="00ED2A59">
        <w:rPr>
          <w:rtl/>
        </w:rPr>
        <w:t>לעמוד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טיב הודאת</w:t>
      </w:r>
      <w:r w:rsidR="00BC2E5C">
        <w:rPr>
          <w:rtl/>
        </w:rPr>
        <w:t xml:space="preserve"> </w:t>
      </w:r>
      <w:r w:rsidRPr="00ED2A59">
        <w:rPr>
          <w:rtl/>
        </w:rPr>
        <w:t>הנאשם,</w:t>
      </w:r>
      <w:r w:rsidR="00BC2E5C">
        <w:rPr>
          <w:rtl/>
        </w:rPr>
        <w:t xml:space="preserve"> </w:t>
      </w:r>
      <w:r w:rsidRPr="00ED2A59">
        <w:rPr>
          <w:rtl/>
        </w:rPr>
        <w:t>פיתחו בפסיקה ענפה מערכת של כללים והגבלות</w:t>
      </w:r>
      <w:r w:rsidR="00BC2E5C">
        <w:rPr>
          <w:rtl/>
        </w:rPr>
        <w:t xml:space="preserve"> </w:t>
      </w:r>
      <w:r w:rsidRPr="00ED2A59">
        <w:rPr>
          <w:rtl/>
        </w:rPr>
        <w:t>שתכליתם</w:t>
      </w:r>
      <w:r w:rsidR="00BC2E5C">
        <w:rPr>
          <w:rtl/>
        </w:rPr>
        <w:t xml:space="preserve"> </w:t>
      </w:r>
      <w:r w:rsidRPr="00ED2A59">
        <w:rPr>
          <w:rtl/>
        </w:rPr>
        <w:t>לוודא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ההודאה</w:t>
      </w:r>
      <w:r w:rsidR="00BC2E5C">
        <w:rPr>
          <w:rtl/>
        </w:rPr>
        <w:t xml:space="preserve"> </w:t>
      </w:r>
      <w:r w:rsidRPr="00ED2A59">
        <w:rPr>
          <w:rtl/>
        </w:rPr>
        <w:t>ניתנה חופשית ומרצון. בהכרעות דין רבות דנים השופטים</w:t>
      </w:r>
      <w:r w:rsidR="00BC2E5C">
        <w:rPr>
          <w:rtl/>
        </w:rPr>
        <w:t xml:space="preserve"> </w:t>
      </w:r>
      <w:r w:rsidRPr="00ED2A59">
        <w:rPr>
          <w:rtl/>
        </w:rPr>
        <w:t>בנימוקים</w:t>
      </w:r>
      <w:r w:rsidR="00BC2E5C">
        <w:rPr>
          <w:rtl/>
        </w:rPr>
        <w:t xml:space="preserve"> </w:t>
      </w:r>
      <w:r w:rsidRPr="00ED2A59">
        <w:rPr>
          <w:rtl/>
        </w:rPr>
        <w:t>לקבלה</w:t>
      </w:r>
      <w:r w:rsidR="00BC2E5C">
        <w:rPr>
          <w:rtl/>
        </w:rPr>
        <w:t xml:space="preserve"> </w:t>
      </w:r>
      <w:r w:rsidRPr="00ED2A59">
        <w:rPr>
          <w:rtl/>
        </w:rPr>
        <w:t>או לפסילה של ההודאה, ובכולן מתמקד הדיון בשאלת מפתח שהיא השאלה</w:t>
      </w:r>
      <w:r w:rsidR="00BC2E5C">
        <w:rPr>
          <w:rtl/>
        </w:rPr>
        <w:t xml:space="preserve"> </w:t>
      </w:r>
      <w:r w:rsidRPr="00ED2A59">
        <w:rPr>
          <w:rtl/>
        </w:rPr>
        <w:t>העובדתית, ועניינה נסיבות מסירת ההודאה.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החשיבות</w:t>
      </w:r>
      <w:r w:rsidR="00BC2E5C">
        <w:rPr>
          <w:rtl/>
        </w:rPr>
        <w:t xml:space="preserve"> </w:t>
      </w:r>
      <w:r w:rsidRPr="00ED2A59">
        <w:rPr>
          <w:rtl/>
        </w:rPr>
        <w:t>הגדולה בהצעת החוק המובאת לפניכם לקריאה שנייה</w:t>
      </w:r>
      <w:r w:rsidR="00BC2E5C">
        <w:rPr>
          <w:rtl/>
        </w:rPr>
        <w:t xml:space="preserve"> </w:t>
      </w:r>
      <w:r w:rsidRPr="00ED2A59">
        <w:rPr>
          <w:rtl/>
        </w:rPr>
        <w:t>ולקריאה</w:t>
      </w:r>
      <w:r w:rsidR="00BC2E5C">
        <w:rPr>
          <w:rtl/>
        </w:rPr>
        <w:t xml:space="preserve"> </w:t>
      </w:r>
      <w:r w:rsidRPr="00ED2A59">
        <w:rPr>
          <w:rtl/>
        </w:rPr>
        <w:t>שלישית היא הקביעה, שחקירה משטרתית צריכה להיות מתועדת, ובעבירות חמורות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מתועדת גם בווידיאו.</w:t>
      </w:r>
      <w:r w:rsidR="00BC2E5C">
        <w:rPr>
          <w:rtl/>
        </w:rPr>
        <w:t xml:space="preserve"> </w:t>
      </w:r>
      <w:r w:rsidRPr="00ED2A59">
        <w:rPr>
          <w:rtl/>
        </w:rPr>
        <w:t>התיעוד בווידיאו יתרום רבות לזכויות הנאשם וגם ליעילות של</w:t>
      </w:r>
      <w:r w:rsidR="00BC2E5C">
        <w:rPr>
          <w:rtl/>
        </w:rPr>
        <w:t xml:space="preserve"> </w:t>
      </w:r>
      <w:r w:rsidRPr="00ED2A59">
        <w:rPr>
          <w:rtl/>
        </w:rPr>
        <w:t>ניהול</w:t>
      </w:r>
      <w:r w:rsidR="00BC2E5C">
        <w:rPr>
          <w:rtl/>
        </w:rPr>
        <w:t xml:space="preserve"> </w:t>
      </w:r>
      <w:r w:rsidRPr="00ED2A59">
        <w:rPr>
          <w:rtl/>
        </w:rPr>
        <w:t>משפטים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>-</w:t>
      </w:r>
      <w:r w:rsidRPr="00ED2A59">
        <w:rPr>
          <w:rtl/>
        </w:rPr>
        <w:t>המשפט, שכן טענות רבות המושמעות היום בהעדר תיעוד, לא תוכלנה</w:t>
      </w:r>
      <w:r w:rsidR="00BC2E5C">
        <w:rPr>
          <w:rtl/>
        </w:rPr>
        <w:t xml:space="preserve"> </w:t>
      </w:r>
      <w:r w:rsidRPr="00ED2A59">
        <w:rPr>
          <w:rtl/>
        </w:rPr>
        <w:t>להישמע עוד.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התקציב שנדרש ליישום החוק, קבענו בעצה אחת עם הממשלה התחלה הדרגתית של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ופריסה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חמש</w:t>
      </w:r>
      <w:r w:rsidR="00BC2E5C">
        <w:rPr>
          <w:rtl/>
        </w:rPr>
        <w:t xml:space="preserve"> </w:t>
      </w:r>
      <w:r w:rsidRPr="00ED2A59">
        <w:rPr>
          <w:rtl/>
        </w:rPr>
        <w:t>שנים. כעיקרון, רק הנושא התקציבי היה בעוכרינו, כי הממשלה</w:t>
      </w:r>
      <w:r w:rsidR="00BC2E5C">
        <w:rPr>
          <w:rtl/>
        </w:rPr>
        <w:t xml:space="preserve"> </w:t>
      </w:r>
      <w:r w:rsidRPr="00ED2A59">
        <w:rPr>
          <w:rtl/>
        </w:rPr>
        <w:t>תמכה מאוד בהצעה לגופה.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התיקון</w:t>
      </w:r>
      <w:r w:rsidR="00BC2E5C">
        <w:rPr>
          <w:rtl/>
        </w:rPr>
        <w:t xml:space="preserve"> </w:t>
      </w:r>
      <w:r w:rsidRPr="00ED2A59">
        <w:rPr>
          <w:rtl/>
        </w:rPr>
        <w:t>המוצע</w:t>
      </w:r>
      <w:r w:rsidR="00BC2E5C">
        <w:rPr>
          <w:rtl/>
        </w:rPr>
        <w:t xml:space="preserve"> </w:t>
      </w:r>
      <w:r w:rsidRPr="00ED2A59">
        <w:rPr>
          <w:rtl/>
        </w:rPr>
        <w:t>יאפשר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המשפט</w:t>
      </w:r>
      <w:r w:rsidR="00BC2E5C">
        <w:rPr>
          <w:rtl/>
        </w:rPr>
        <w:t xml:space="preserve"> </w:t>
      </w:r>
      <w:r w:rsidRPr="00ED2A59">
        <w:rPr>
          <w:rtl/>
        </w:rPr>
        <w:t>להתרשם,</w:t>
      </w:r>
      <w:r w:rsidR="00BC2E5C">
        <w:rPr>
          <w:rtl/>
        </w:rPr>
        <w:t xml:space="preserve"> </w:t>
      </w:r>
      <w:r w:rsidRPr="00ED2A59">
        <w:rPr>
          <w:rtl/>
        </w:rPr>
        <w:t>בדרך</w:t>
      </w:r>
      <w:r w:rsidR="00BC2E5C">
        <w:rPr>
          <w:rtl/>
        </w:rPr>
        <w:t xml:space="preserve"> </w:t>
      </w:r>
      <w:r w:rsidRPr="00ED2A59">
        <w:rPr>
          <w:rtl/>
        </w:rPr>
        <w:t>הקרובה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באופן</w:t>
      </w:r>
      <w:r w:rsidR="00BC2E5C">
        <w:rPr>
          <w:rtl/>
        </w:rPr>
        <w:t xml:space="preserve"> </w:t>
      </w:r>
      <w:r w:rsidRPr="00ED2A59">
        <w:rPr>
          <w:rtl/>
        </w:rPr>
        <w:t>הבלתי</w:t>
      </w:r>
      <w:r w:rsidR="00BC2E5C">
        <w:rPr>
          <w:rtl/>
        </w:rPr>
        <w:t>-</w:t>
      </w:r>
      <w:r w:rsidRPr="00ED2A59">
        <w:rPr>
          <w:rtl/>
        </w:rPr>
        <w:t>אמצעי, מאופן ונסיבות מסירת הודאת הנאשם, ובכך תתאפשר הן הגנה טובה יותר על</w:t>
      </w:r>
      <w:r w:rsidR="00BC2E5C">
        <w:rPr>
          <w:rtl/>
        </w:rPr>
        <w:t xml:space="preserve"> </w:t>
      </w:r>
      <w:r w:rsidRPr="00ED2A59">
        <w:rPr>
          <w:rtl/>
        </w:rPr>
        <w:t>זכויותיו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הנאשם</w:t>
      </w:r>
      <w:r w:rsidR="00BC2E5C">
        <w:rPr>
          <w:rtl/>
        </w:rPr>
        <w:t xml:space="preserve"> </w:t>
      </w:r>
      <w:r w:rsidRPr="00ED2A59">
        <w:rPr>
          <w:rtl/>
        </w:rPr>
        <w:t>מחד גיסא,</w:t>
      </w:r>
      <w:r w:rsidR="00BC2E5C">
        <w:rPr>
          <w:rtl/>
        </w:rPr>
        <w:t xml:space="preserve"> </w:t>
      </w:r>
      <w:r w:rsidRPr="00ED2A59">
        <w:rPr>
          <w:rtl/>
        </w:rPr>
        <w:t>והן</w:t>
      </w:r>
      <w:r w:rsidR="00BC2E5C">
        <w:rPr>
          <w:rtl/>
        </w:rPr>
        <w:t xml:space="preserve"> </w:t>
      </w:r>
      <w:r w:rsidRPr="00ED2A59">
        <w:rPr>
          <w:rtl/>
        </w:rPr>
        <w:t>יעילות</w:t>
      </w:r>
      <w:r w:rsidR="00BC2E5C">
        <w:rPr>
          <w:rtl/>
        </w:rPr>
        <w:t xml:space="preserve"> </w:t>
      </w:r>
      <w:r w:rsidRPr="00ED2A59">
        <w:rPr>
          <w:rtl/>
        </w:rPr>
        <w:t>רבה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בבחינת ההוכחות המובאות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המשפט, שמשמעותה שיפור ביכולתו של בית</w:t>
      </w:r>
      <w:r w:rsidR="00BC2E5C">
        <w:rPr>
          <w:rtl/>
        </w:rPr>
        <w:t>-</w:t>
      </w:r>
      <w:r w:rsidRPr="00ED2A59">
        <w:rPr>
          <w:rtl/>
        </w:rPr>
        <w:t>המשפט להגיע לחקר האמת, ואף, בסופו של</w:t>
      </w:r>
      <w:r w:rsidR="00BC2E5C">
        <w:rPr>
          <w:rtl/>
        </w:rPr>
        <w:t xml:space="preserve"> </w:t>
      </w:r>
      <w:r w:rsidRPr="00ED2A59">
        <w:rPr>
          <w:rtl/>
        </w:rPr>
        <w:t>דבר, חיסכון בזמן ובמשאבים אחרים.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מוסיפה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הוראות חשובות לשמירה על זכויות חשודים בחקירה. כך למשל</w:t>
      </w:r>
      <w:r w:rsidR="00BC2E5C">
        <w:rPr>
          <w:rtl/>
        </w:rPr>
        <w:t xml:space="preserve"> </w:t>
      </w:r>
      <w:r w:rsidRPr="00ED2A59">
        <w:rPr>
          <w:rtl/>
        </w:rPr>
        <w:t>נקבעה</w:t>
      </w:r>
      <w:r w:rsidR="00BC2E5C">
        <w:rPr>
          <w:rtl/>
        </w:rPr>
        <w:t xml:space="preserve"> </w:t>
      </w:r>
      <w:r w:rsidRPr="00ED2A59">
        <w:rPr>
          <w:rtl/>
        </w:rPr>
        <w:t>חובה כי חקירת חשודים תתנהל בשפה שהם מבינים ותירשם בשפה זו. אני אומר זאת</w:t>
      </w:r>
      <w:r w:rsidR="00BC2E5C">
        <w:rPr>
          <w:rtl/>
        </w:rPr>
        <w:t xml:space="preserve"> </w:t>
      </w:r>
      <w:r w:rsidRPr="00ED2A59">
        <w:rPr>
          <w:rtl/>
        </w:rPr>
        <w:t>לחברתנו,</w:t>
      </w:r>
      <w:r w:rsidR="00BC2E5C">
        <w:rPr>
          <w:rtl/>
        </w:rPr>
        <w:t xml:space="preserve"> </w:t>
      </w:r>
      <w:r w:rsidRPr="00ED2A59">
        <w:rPr>
          <w:rtl/>
        </w:rPr>
        <w:t>חברת</w:t>
      </w:r>
      <w:r w:rsidR="00BC2E5C">
        <w:rPr>
          <w:rtl/>
        </w:rPr>
        <w:t xml:space="preserve"> </w:t>
      </w:r>
      <w:r w:rsidRPr="00ED2A59">
        <w:rPr>
          <w:rtl/>
        </w:rPr>
        <w:t>הכנסת סולודקין: מהיום החקירה תהיה חייבת להיות ברוסית, אם מדובר</w:t>
      </w:r>
      <w:r w:rsidR="00BC2E5C">
        <w:rPr>
          <w:rtl/>
        </w:rPr>
        <w:t xml:space="preserve"> </w:t>
      </w:r>
      <w:r w:rsidRPr="00ED2A59">
        <w:rPr>
          <w:rtl/>
        </w:rPr>
        <w:t>בעולה</w:t>
      </w:r>
      <w:r w:rsidR="00BC2E5C">
        <w:rPr>
          <w:rtl/>
        </w:rPr>
        <w:t xml:space="preserve"> </w:t>
      </w:r>
      <w:r w:rsidRPr="00ED2A59">
        <w:rPr>
          <w:rtl/>
        </w:rPr>
        <w:t>חדש שעדיין לא יודע טוב עברית, או בערבית או בכל שפה אחרת, כדי שהחשוד ידע</w:t>
      </w:r>
      <w:r w:rsidR="00BC2E5C">
        <w:rPr>
          <w:rtl/>
        </w:rPr>
        <w:t xml:space="preserve"> </w:t>
      </w:r>
      <w:r w:rsidRPr="00ED2A59">
        <w:rPr>
          <w:rtl/>
        </w:rPr>
        <w:t>בדיוק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אומרים</w:t>
      </w:r>
      <w:r w:rsidR="00BC2E5C">
        <w:rPr>
          <w:rtl/>
        </w:rPr>
        <w:t xml:space="preserve"> </w:t>
      </w:r>
      <w:r w:rsidRPr="00ED2A59">
        <w:rPr>
          <w:rtl/>
        </w:rPr>
        <w:t>לו ומה הוא משיב. כמו</w:t>
      </w:r>
      <w:r w:rsidR="00BC2E5C">
        <w:rPr>
          <w:rtl/>
        </w:rPr>
        <w:t>-</w:t>
      </w:r>
      <w:r w:rsidRPr="00ED2A59">
        <w:rPr>
          <w:rtl/>
        </w:rPr>
        <w:t>כן נקבעה חובה כי יש להעדיף חקירה בתחנת</w:t>
      </w:r>
      <w:r w:rsidR="00BC2E5C">
        <w:rPr>
          <w:rtl/>
        </w:rPr>
        <w:t xml:space="preserve"> </w:t>
      </w:r>
      <w:r w:rsidRPr="00ED2A59">
        <w:rPr>
          <w:rtl/>
        </w:rPr>
        <w:t>המשטרה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פני</w:t>
      </w:r>
      <w:r w:rsidR="00BC2E5C">
        <w:rPr>
          <w:rtl/>
        </w:rPr>
        <w:t xml:space="preserve"> </w:t>
      </w:r>
      <w:r w:rsidRPr="00ED2A59">
        <w:rPr>
          <w:rtl/>
        </w:rPr>
        <w:t>חקירה</w:t>
      </w:r>
      <w:r w:rsidR="00BC2E5C">
        <w:rPr>
          <w:rtl/>
        </w:rPr>
        <w:t xml:space="preserve"> </w:t>
      </w:r>
      <w:r w:rsidRPr="00ED2A59">
        <w:rPr>
          <w:rtl/>
        </w:rPr>
        <w:t>מחוץ</w:t>
      </w:r>
      <w:r w:rsidR="00BC2E5C">
        <w:rPr>
          <w:rtl/>
        </w:rPr>
        <w:t xml:space="preserve"> </w:t>
      </w:r>
      <w:r w:rsidRPr="00ED2A59">
        <w:rPr>
          <w:rtl/>
        </w:rPr>
        <w:t>לתחנה,</w:t>
      </w:r>
      <w:r w:rsidR="00BC2E5C">
        <w:rPr>
          <w:rtl/>
        </w:rPr>
        <w:t xml:space="preserve"> </w:t>
      </w:r>
      <w:r w:rsidRPr="00ED2A59">
        <w:rPr>
          <w:rtl/>
        </w:rPr>
        <w:t>ובכל</w:t>
      </w:r>
      <w:r w:rsidR="00BC2E5C">
        <w:rPr>
          <w:rtl/>
        </w:rPr>
        <w:t xml:space="preserve"> </w:t>
      </w:r>
      <w:r w:rsidRPr="00ED2A59">
        <w:rPr>
          <w:rtl/>
        </w:rPr>
        <w:t>מקרה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לתעד כראוי את החקירה בין</w:t>
      </w:r>
      <w:r w:rsidR="00BC2E5C">
        <w:rPr>
          <w:rtl/>
        </w:rPr>
        <w:t xml:space="preserve"> </w:t>
      </w:r>
      <w:r w:rsidRPr="00ED2A59">
        <w:rPr>
          <w:rtl/>
        </w:rPr>
        <w:t>בווידיאו, בין בהקלטה קולית ובין בכתב.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אף הוסיפה הוועדה להצעת החוק וקבעה חובה מוחלטת כי חקירת חשודים</w:t>
      </w:r>
      <w:r w:rsidR="00BC2E5C">
        <w:rPr>
          <w:rtl/>
        </w:rPr>
        <w:t xml:space="preserve"> </w:t>
      </w:r>
      <w:r w:rsidRPr="00ED2A59">
        <w:rPr>
          <w:rtl/>
        </w:rPr>
        <w:t>תתנהל, כאמור, בשפתם בלבד, ואף תירשם בשפה שאותה הם מבינים.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בשל</w:t>
      </w:r>
      <w:r w:rsidR="00BC2E5C">
        <w:rPr>
          <w:rtl/>
        </w:rPr>
        <w:t xml:space="preserve"> </w:t>
      </w:r>
      <w:r w:rsidRPr="00ED2A59">
        <w:rPr>
          <w:rtl/>
        </w:rPr>
        <w:t>האמור לעיל</w:t>
      </w:r>
      <w:r w:rsidR="00BC2E5C">
        <w:rPr>
          <w:rtl/>
        </w:rPr>
        <w:t xml:space="preserve"> </w:t>
      </w:r>
      <w:r w:rsidRPr="00ED2A59">
        <w:rPr>
          <w:rtl/>
        </w:rPr>
        <w:t>אנו סבורים כי התיקון המוצע מהווה שיפור בהגנה על זכויותיו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הנאשם</w:t>
      </w:r>
      <w:r w:rsidR="00BC2E5C">
        <w:rPr>
          <w:rtl/>
        </w:rPr>
        <w:t xml:space="preserve"> </w:t>
      </w:r>
      <w:r w:rsidRPr="00ED2A59">
        <w:rPr>
          <w:rtl/>
        </w:rPr>
        <w:t>ומונע,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מפחית</w:t>
      </w:r>
      <w:r w:rsidR="00BC2E5C">
        <w:rPr>
          <w:rtl/>
        </w:rPr>
        <w:t xml:space="preserve"> </w:t>
      </w:r>
      <w:r w:rsidRPr="00ED2A59">
        <w:rPr>
          <w:rtl/>
        </w:rPr>
        <w:t>לפחות,</w:t>
      </w:r>
      <w:r w:rsidR="00BC2E5C">
        <w:rPr>
          <w:rtl/>
        </w:rPr>
        <w:t xml:space="preserve"> </w:t>
      </w:r>
      <w:r w:rsidRPr="00ED2A59">
        <w:rPr>
          <w:rtl/>
        </w:rPr>
        <w:t>אפשרות לטעויות, אי</w:t>
      </w:r>
      <w:r w:rsidR="00BC2E5C">
        <w:rPr>
          <w:rtl/>
        </w:rPr>
        <w:t>-</w:t>
      </w:r>
      <w:r w:rsidRPr="00ED2A59">
        <w:rPr>
          <w:rtl/>
        </w:rPr>
        <w:t>הבנות או הטעיות, וכן</w:t>
      </w:r>
      <w:r w:rsidR="00BC2E5C">
        <w:rPr>
          <w:rtl/>
        </w:rPr>
        <w:t xml:space="preserve"> </w:t>
      </w:r>
      <w:r w:rsidRPr="00ED2A59">
        <w:rPr>
          <w:rtl/>
        </w:rPr>
        <w:t>כי הוא יתרום ליעילות ניהול המשפטים וליכולתו של בית</w:t>
      </w:r>
      <w:r w:rsidR="00BC2E5C">
        <w:rPr>
          <w:rtl/>
        </w:rPr>
        <w:t>-</w:t>
      </w:r>
      <w:r w:rsidRPr="00ED2A59">
        <w:rPr>
          <w:rtl/>
        </w:rPr>
        <w:t>המשפט להגיע לחקר האמת.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לסיום,</w:t>
      </w:r>
      <w:r w:rsidR="00BC2E5C">
        <w:rPr>
          <w:rtl/>
        </w:rPr>
        <w:t xml:space="preserve"> </w:t>
      </w:r>
      <w:r w:rsidRPr="00ED2A59">
        <w:rPr>
          <w:rtl/>
        </w:rPr>
        <w:t>אבקש</w:t>
      </w:r>
      <w:r w:rsidR="00BC2E5C">
        <w:rPr>
          <w:rtl/>
        </w:rPr>
        <w:t xml:space="preserve"> </w:t>
      </w:r>
      <w:r w:rsidRPr="00ED2A59">
        <w:rPr>
          <w:rtl/>
        </w:rPr>
        <w:t>להדגיש</w:t>
      </w:r>
      <w:r w:rsidR="00BC2E5C">
        <w:rPr>
          <w:rtl/>
        </w:rPr>
        <w:t xml:space="preserve"> </w:t>
      </w:r>
      <w:r w:rsidRPr="00ED2A59">
        <w:rPr>
          <w:rtl/>
        </w:rPr>
        <w:t>כי החובה להקליט חקירות חשודים בעבירות חמורות מקובלת</w:t>
      </w:r>
      <w:r w:rsidR="00BC2E5C">
        <w:rPr>
          <w:rtl/>
        </w:rPr>
        <w:t xml:space="preserve"> </w:t>
      </w:r>
      <w:r w:rsidRPr="00ED2A59">
        <w:rPr>
          <w:rtl/>
        </w:rPr>
        <w:t>גם במדינות מתוקנות רבות אחרות בעולם, כגון אנגליה ומדינות רבות אחרות.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להצעת החוק, איך לא, יש הסתייגות </w:t>
      </w:r>
      <w:r w:rsidR="00BC2E5C">
        <w:rPr>
          <w:rtl/>
        </w:rPr>
        <w:t>–</w:t>
      </w:r>
      <w:r w:rsidRPr="00ED2A59">
        <w:rPr>
          <w:rtl/>
        </w:rPr>
        <w:t xml:space="preserve"> של מי? תנחשו.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הכבוד.</w:t>
      </w:r>
      <w:r w:rsidR="00BC2E5C">
        <w:rPr>
          <w:rtl/>
        </w:rPr>
        <w:t xml:space="preserve"> </w:t>
      </w:r>
      <w:r w:rsidRPr="00ED2A59">
        <w:rPr>
          <w:rtl/>
        </w:rPr>
        <w:t>יש הסתייגות לחבר הכנסת נסים זאב, שמבקש להקל בעונשו של המפרסם</w:t>
      </w:r>
      <w:r w:rsidR="00BC2E5C">
        <w:rPr>
          <w:rtl/>
        </w:rPr>
        <w:t xml:space="preserve"> </w:t>
      </w:r>
      <w:r w:rsidRPr="00ED2A59">
        <w:rPr>
          <w:rtl/>
        </w:rPr>
        <w:t>תיעוד</w:t>
      </w:r>
      <w:r w:rsidR="00BC2E5C">
        <w:rPr>
          <w:rtl/>
        </w:rPr>
        <w:t xml:space="preserve"> </w:t>
      </w:r>
      <w:r w:rsidRPr="00ED2A59">
        <w:rPr>
          <w:rtl/>
        </w:rPr>
        <w:t>חזותי או קולי של חקירה. אני רוצה להסביר. אנחנו קבענו בחוק, שמי שלוקח את</w:t>
      </w:r>
      <w:r w:rsidR="00BC2E5C">
        <w:rPr>
          <w:rtl/>
        </w:rPr>
        <w:t xml:space="preserve"> </w:t>
      </w:r>
      <w:r w:rsidRPr="00ED2A59">
        <w:rPr>
          <w:rtl/>
        </w:rPr>
        <w:t>התיעוד,</w:t>
      </w:r>
      <w:r w:rsidR="00BC2E5C">
        <w:rPr>
          <w:rtl/>
        </w:rPr>
        <w:t xml:space="preserve"> </w:t>
      </w:r>
      <w:r w:rsidRPr="00ED2A59">
        <w:rPr>
          <w:rtl/>
        </w:rPr>
        <w:t>מדליף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התיעוד לטלוויזיה כדי לשרת מטרות כאלה ואחרות, זו תהיה עבירה</w:t>
      </w:r>
      <w:r w:rsidR="00BC2E5C">
        <w:rPr>
          <w:rtl/>
        </w:rPr>
        <w:t xml:space="preserve"> </w:t>
      </w:r>
      <w:r w:rsidRPr="00ED2A59">
        <w:rPr>
          <w:rtl/>
        </w:rPr>
        <w:t>שבגינה יוטלל מאסר בפועל של שנה וקנס כספי. חבר הכנסת נסים זאב חושב כנראה שזו לא</w:t>
      </w:r>
      <w:r w:rsidR="00BC2E5C">
        <w:rPr>
          <w:rtl/>
        </w:rPr>
        <w:t xml:space="preserve"> </w:t>
      </w:r>
      <w:r w:rsidRPr="00ED2A59">
        <w:rPr>
          <w:rtl/>
        </w:rPr>
        <w:t>עבירה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>-</w:t>
      </w:r>
      <w:r w:rsidRPr="00ED2A59">
        <w:rPr>
          <w:rtl/>
        </w:rPr>
        <w:t>יודע</w:t>
      </w:r>
      <w:r w:rsidR="00BC2E5C">
        <w:rPr>
          <w:rtl/>
        </w:rPr>
        <w:t>-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קשה.</w:t>
      </w:r>
      <w:r w:rsidR="00BC2E5C">
        <w:rPr>
          <w:rtl/>
        </w:rPr>
        <w:t xml:space="preserve"> </w:t>
      </w:r>
      <w:r w:rsidRPr="00ED2A59">
        <w:rPr>
          <w:rtl/>
        </w:rPr>
        <w:t>אני חושב שמה שראינו בתיעוד בטלוויזיה, שמישהו לועס את</w:t>
      </w:r>
      <w:r w:rsidR="00BC2E5C">
        <w:rPr>
          <w:rtl/>
        </w:rPr>
        <w:t xml:space="preserve"> </w:t>
      </w:r>
      <w:r w:rsidRPr="00ED2A59">
        <w:rPr>
          <w:rtl/>
        </w:rPr>
        <w:t>החומר,</w:t>
      </w:r>
      <w:r w:rsidR="00BC2E5C">
        <w:rPr>
          <w:rtl/>
        </w:rPr>
        <w:t xml:space="preserve"> </w:t>
      </w:r>
      <w:r w:rsidRPr="00ED2A59">
        <w:rPr>
          <w:rtl/>
        </w:rPr>
        <w:t>אלה</w:t>
      </w:r>
      <w:r w:rsidR="00BC2E5C">
        <w:rPr>
          <w:rtl/>
        </w:rPr>
        <w:t xml:space="preserve"> </w:t>
      </w:r>
      <w:r w:rsidRPr="00ED2A59">
        <w:rPr>
          <w:rtl/>
        </w:rPr>
        <w:t>פשוט</w:t>
      </w:r>
      <w:r w:rsidR="00BC2E5C">
        <w:rPr>
          <w:rtl/>
        </w:rPr>
        <w:t xml:space="preserve"> </w:t>
      </w:r>
      <w:r w:rsidRPr="00ED2A59">
        <w:rPr>
          <w:rtl/>
        </w:rPr>
        <w:t>דברים</w:t>
      </w:r>
      <w:r w:rsidR="00BC2E5C">
        <w:rPr>
          <w:rtl/>
        </w:rPr>
        <w:t xml:space="preserve"> </w:t>
      </w:r>
      <w:r w:rsidRPr="00ED2A59">
        <w:rPr>
          <w:rtl/>
        </w:rPr>
        <w:t>שצריכים להישאר במסגרת ההתנהלות המשטרתית וההתנהלות של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המשפט,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ששום</w:t>
      </w:r>
      <w:r w:rsidR="00BC2E5C">
        <w:rPr>
          <w:rtl/>
        </w:rPr>
        <w:t xml:space="preserve"> </w:t>
      </w:r>
      <w:r w:rsidRPr="00ED2A59">
        <w:rPr>
          <w:rtl/>
        </w:rPr>
        <w:t>צד</w:t>
      </w:r>
      <w:r w:rsidR="00BC2E5C">
        <w:rPr>
          <w:rtl/>
        </w:rPr>
        <w:t xml:space="preserve"> </w:t>
      </w:r>
      <w:r w:rsidRPr="00ED2A59">
        <w:rPr>
          <w:rtl/>
        </w:rPr>
        <w:t>יעשה</w:t>
      </w:r>
      <w:r w:rsidR="00BC2E5C">
        <w:rPr>
          <w:rtl/>
        </w:rPr>
        <w:t xml:space="preserve"> </w:t>
      </w: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הזה שימוש לרעה. לכן, קבענו הלכה ברורה</w:t>
      </w:r>
      <w:r w:rsidR="00BC2E5C">
        <w:rPr>
          <w:rtl/>
        </w:rPr>
        <w:t xml:space="preserve"> </w:t>
      </w:r>
      <w:r w:rsidRPr="00ED2A59">
        <w:rPr>
          <w:rtl/>
        </w:rPr>
        <w:t>בעניין הזה.</w:t>
      </w:r>
      <w:r w:rsidR="00BC2E5C">
        <w:rPr>
          <w:rtl/>
        </w:rPr>
        <w:t xml:space="preserve"> </w:t>
      </w:r>
      <w:r w:rsidRPr="00ED2A59">
        <w:rPr>
          <w:rtl/>
        </w:rPr>
        <w:t>אני מציע לחברי חברי הכנסת שלא לתמוך בהסתייגות של חברנו, חבר הכנסת</w:t>
      </w:r>
      <w:r w:rsidR="00BC2E5C">
        <w:rPr>
          <w:rtl/>
        </w:rPr>
        <w:t xml:space="preserve"> </w:t>
      </w:r>
      <w:r w:rsidRPr="00ED2A59">
        <w:rPr>
          <w:rtl/>
        </w:rPr>
        <w:t>נסים זאב.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בהזדמנות</w:t>
      </w:r>
      <w:r w:rsidR="00BC2E5C">
        <w:rPr>
          <w:rtl/>
        </w:rPr>
        <w:t xml:space="preserve"> </w:t>
      </w:r>
      <w:r w:rsidRPr="00ED2A59">
        <w:rPr>
          <w:rtl/>
        </w:rPr>
        <w:t>זו אני רוצה לברך את שני מציעי החוק, חברי הכנסת אמנון רובינשטיין</w:t>
      </w:r>
      <w:r w:rsidR="00BC2E5C">
        <w:rPr>
          <w:rtl/>
        </w:rPr>
        <w:t xml:space="preserve"> </w:t>
      </w:r>
      <w:r w:rsidRPr="00ED2A59">
        <w:rPr>
          <w:rtl/>
        </w:rPr>
        <w:t>ויהודית נאות. אני מקווה שהחוק יעבור. אני רוצה להודות לאנשי משרד המשפטים ולאנשי</w:t>
      </w:r>
      <w:r w:rsidR="00BC2E5C">
        <w:rPr>
          <w:rtl/>
        </w:rPr>
        <w:t xml:space="preserve"> </w:t>
      </w:r>
      <w:r w:rsidRPr="00ED2A59">
        <w:rPr>
          <w:rtl/>
        </w:rPr>
        <w:t>המשרד</w:t>
      </w:r>
      <w:r w:rsidR="00BC2E5C">
        <w:rPr>
          <w:rtl/>
        </w:rPr>
        <w:t xml:space="preserve"> </w:t>
      </w:r>
      <w:r w:rsidRPr="00ED2A59">
        <w:rPr>
          <w:rtl/>
        </w:rPr>
        <w:t>לביטחון</w:t>
      </w:r>
      <w:r w:rsidR="00BC2E5C">
        <w:rPr>
          <w:rtl/>
        </w:rPr>
        <w:t xml:space="preserve"> </w:t>
      </w:r>
      <w:r w:rsidRPr="00ED2A59">
        <w:rPr>
          <w:rtl/>
        </w:rPr>
        <w:t>פנים,</w:t>
      </w:r>
      <w:r w:rsidR="00BC2E5C">
        <w:rPr>
          <w:rtl/>
        </w:rPr>
        <w:t xml:space="preserve"> </w:t>
      </w:r>
      <w:r w:rsidRPr="00ED2A59">
        <w:rPr>
          <w:rtl/>
        </w:rPr>
        <w:t>שעשו</w:t>
      </w:r>
      <w:r w:rsidR="00BC2E5C">
        <w:rPr>
          <w:rtl/>
        </w:rPr>
        <w:t xml:space="preserve"> </w:t>
      </w:r>
      <w:r w:rsidRPr="00ED2A59">
        <w:rPr>
          <w:rtl/>
        </w:rPr>
        <w:t>מאמץ</w:t>
      </w:r>
      <w:r w:rsidR="00BC2E5C">
        <w:rPr>
          <w:rtl/>
        </w:rPr>
        <w:t xml:space="preserve"> </w:t>
      </w:r>
      <w:r w:rsidRPr="00ED2A59">
        <w:rPr>
          <w:rtl/>
        </w:rPr>
        <w:t>גדול</w:t>
      </w:r>
      <w:r w:rsidR="00BC2E5C">
        <w:rPr>
          <w:rtl/>
        </w:rPr>
        <w:t xml:space="preserve"> </w:t>
      </w:r>
      <w:r w:rsidRPr="00ED2A59">
        <w:rPr>
          <w:rtl/>
        </w:rPr>
        <w:t>כדי לקדם את החוק. אני רוצה להודות לשר</w:t>
      </w:r>
      <w:r w:rsidR="00BC2E5C">
        <w:rPr>
          <w:rtl/>
        </w:rPr>
        <w:t xml:space="preserve"> </w:t>
      </w:r>
      <w:r w:rsidRPr="00ED2A59">
        <w:rPr>
          <w:rtl/>
        </w:rPr>
        <w:t>המשפטים,</w:t>
      </w:r>
      <w:r w:rsidR="00BC2E5C">
        <w:rPr>
          <w:rtl/>
        </w:rPr>
        <w:t xml:space="preserve"> </w:t>
      </w:r>
      <w:r w:rsidRPr="00ED2A59">
        <w:rPr>
          <w:rtl/>
        </w:rPr>
        <w:t>שבסופו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דבר נתן אור ירוק לקדם את החוק הזה. אני רוצה להודות לצוות</w:t>
      </w:r>
      <w:r w:rsidR="00BC2E5C">
        <w:rPr>
          <w:rtl/>
        </w:rPr>
        <w:t xml:space="preserve"> </w:t>
      </w:r>
      <w:r w:rsidRPr="00ED2A59">
        <w:rPr>
          <w:rtl/>
        </w:rPr>
        <w:t>הוועדה</w:t>
      </w:r>
      <w:r w:rsidR="00BC2E5C">
        <w:rPr>
          <w:rtl/>
        </w:rPr>
        <w:t xml:space="preserve"> – </w:t>
      </w:r>
      <w:r w:rsidRPr="00ED2A59">
        <w:rPr>
          <w:rtl/>
        </w:rPr>
        <w:t>למנהלת</w:t>
      </w:r>
      <w:r w:rsidR="00BC2E5C">
        <w:rPr>
          <w:rtl/>
        </w:rPr>
        <w:t xml:space="preserve"> </w:t>
      </w:r>
      <w:r w:rsidRPr="00ED2A59">
        <w:rPr>
          <w:rtl/>
        </w:rPr>
        <w:t>הוועדה</w:t>
      </w:r>
      <w:r w:rsidR="00BC2E5C">
        <w:rPr>
          <w:rtl/>
        </w:rPr>
        <w:t xml:space="preserve"> </w:t>
      </w:r>
      <w:r w:rsidRPr="00ED2A59">
        <w:rPr>
          <w:rtl/>
        </w:rPr>
        <w:t>דורית ואג, ליועצת המשפטית של הוועדה סיגל קוגוט ולכל</w:t>
      </w:r>
      <w:r w:rsidR="00BC2E5C">
        <w:rPr>
          <w:rtl/>
        </w:rPr>
        <w:t xml:space="preserve"> </w:t>
      </w:r>
      <w:r w:rsidRPr="00ED2A59">
        <w:rPr>
          <w:rtl/>
        </w:rPr>
        <w:t>האחרים. תודה על המאמץ שהושקע בהכנת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היא העלות הכספית?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העלות הכספית של החוק אני לא זוכר בדיוק. סיגל קוגוט, מה העלות הכספית של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הנתונים</w:t>
      </w:r>
      <w:r w:rsidR="00BC2E5C">
        <w:rPr>
          <w:rtl/>
        </w:rPr>
        <w:t xml:space="preserve"> </w:t>
      </w:r>
      <w:r w:rsidRPr="00ED2A59">
        <w:rPr>
          <w:rtl/>
        </w:rPr>
        <w:t>שהובאו</w:t>
      </w:r>
      <w:r w:rsidR="00BC2E5C">
        <w:rPr>
          <w:rtl/>
        </w:rPr>
        <w:t xml:space="preserve"> </w:t>
      </w:r>
      <w:r w:rsidRPr="00ED2A59">
        <w:rPr>
          <w:rtl/>
        </w:rPr>
        <w:t>לפנינו?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 להעביר לי את זה.</w:t>
      </w:r>
      <w:r w:rsidR="00BC2E5C">
        <w:rPr>
          <w:rtl/>
        </w:rPr>
        <w:t xml:space="preserve"> </w:t>
      </w:r>
      <w:r w:rsidRPr="00ED2A59">
        <w:rPr>
          <w:rtl/>
        </w:rPr>
        <w:t>לפני שאקבל את</w:t>
      </w:r>
      <w:r w:rsidR="00BC2E5C">
        <w:rPr>
          <w:rtl/>
        </w:rPr>
        <w:t xml:space="preserve"> </w:t>
      </w:r>
      <w:r w:rsidRPr="00ED2A59">
        <w:rPr>
          <w:rtl/>
        </w:rPr>
        <w:t>התשובה,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לומר,</w:t>
      </w:r>
      <w:r w:rsidR="00BC2E5C">
        <w:rPr>
          <w:rtl/>
        </w:rPr>
        <w:t xml:space="preserve"> </w:t>
      </w:r>
      <w:r w:rsidRPr="00ED2A59">
        <w:rPr>
          <w:rtl/>
        </w:rPr>
        <w:t>שכיוון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לחוק עלויות, הפריסה היא בעצם לחמש שנים</w:t>
      </w:r>
      <w:r w:rsidR="00BC2E5C">
        <w:rPr>
          <w:rtl/>
        </w:rPr>
        <w:t xml:space="preserve"> </w:t>
      </w:r>
      <w:r w:rsidRPr="00ED2A59">
        <w:rPr>
          <w:rtl/>
        </w:rPr>
        <w:t>קדימה, והחוק נכנס לתוקף אחרי שנה.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עלות הצעת החוק לאורך שנים היא בסביבות 100 מיליון שקלים, שייפרסו על שש</w:t>
      </w:r>
      <w:r w:rsidR="00BC2E5C">
        <w:rPr>
          <w:rtl/>
        </w:rPr>
        <w:t>-</w:t>
      </w:r>
      <w:r w:rsidRPr="00ED2A59">
        <w:rPr>
          <w:rtl/>
        </w:rPr>
        <w:t>שבע</w:t>
      </w:r>
      <w:r w:rsidR="00BC2E5C">
        <w:rPr>
          <w:rtl/>
        </w:rPr>
        <w:t xml:space="preserve"> </w:t>
      </w:r>
      <w:r w:rsidRPr="00ED2A59">
        <w:rPr>
          <w:rtl/>
        </w:rPr>
        <w:t>שנים, כי יש לנו תאריך תחילה שנדחה בשנה.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הצעת חוק פרטית. איך אתה מציע דבר כזה?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(יו"ר ועדת החוקה, חוק ומשפט):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בתמיכת</w:t>
      </w:r>
      <w:r w:rsidR="00BC2E5C">
        <w:rPr>
          <w:rtl/>
        </w:rPr>
        <w:t xml:space="preserve"> </w:t>
      </w:r>
      <w:r w:rsidRPr="00ED2A59">
        <w:rPr>
          <w:rtl/>
        </w:rPr>
        <w:t>הממשלה. אמרתי: גם לפי</w:t>
      </w:r>
      <w:r w:rsidR="00BC2E5C">
        <w:rPr>
          <w:rtl/>
        </w:rPr>
        <w:t xml:space="preserve"> </w:t>
      </w:r>
      <w:r w:rsidRPr="00ED2A59">
        <w:rPr>
          <w:rtl/>
        </w:rPr>
        <w:t>הצעת החוק שהגשתי קודם, 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פרטית</w:t>
      </w:r>
      <w:r w:rsidR="00BC2E5C">
        <w:rPr>
          <w:rtl/>
        </w:rPr>
        <w:t xml:space="preserve"> </w:t>
      </w:r>
      <w:r w:rsidRPr="00ED2A59">
        <w:rPr>
          <w:rtl/>
        </w:rPr>
        <w:t>שנתמכת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 הממשלה, יש לה מסלול ברור. לכן</w:t>
      </w:r>
      <w:r w:rsidR="00BC2E5C">
        <w:rPr>
          <w:rtl/>
        </w:rPr>
        <w:t xml:space="preserve"> </w:t>
      </w:r>
      <w:r w:rsidRPr="00ED2A59">
        <w:rPr>
          <w:rtl/>
        </w:rPr>
        <w:t>אני אומר שאינני יודע</w:t>
      </w:r>
      <w:r w:rsidR="00BC2E5C">
        <w:rPr>
          <w:rtl/>
        </w:rPr>
        <w:t xml:space="preserve"> </w:t>
      </w: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התפרצתם עלי כל כך קודם. הצעת החוק הקודמת היא לגמרי מרוסנת. זה לא אומר שכל</w:t>
      </w:r>
      <w:r w:rsidR="00BC2E5C">
        <w:rPr>
          <w:rtl/>
        </w:rPr>
        <w:t xml:space="preserve"> </w:t>
      </w:r>
      <w:r w:rsidRPr="00ED2A59">
        <w:rPr>
          <w:rtl/>
        </w:rPr>
        <w:t>יוזמה</w:t>
      </w:r>
      <w:r w:rsidR="00BC2E5C">
        <w:rPr>
          <w:rtl/>
        </w:rPr>
        <w:t xml:space="preserve"> </w:t>
      </w:r>
      <w:r w:rsidRPr="00ED2A59">
        <w:rPr>
          <w:rtl/>
        </w:rPr>
        <w:t>טובה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לדחות.</w:t>
      </w:r>
      <w:r w:rsidR="00BC2E5C">
        <w:rPr>
          <w:rtl/>
        </w:rPr>
        <w:t xml:space="preserve"> </w:t>
      </w:r>
      <w:r w:rsidRPr="00ED2A59">
        <w:rPr>
          <w:rtl/>
        </w:rPr>
        <w:t>להיפך,</w:t>
      </w:r>
      <w:r w:rsidR="00BC2E5C">
        <w:rPr>
          <w:rtl/>
        </w:rPr>
        <w:t xml:space="preserve"> </w:t>
      </w:r>
      <w:r w:rsidRPr="00ED2A59">
        <w:rPr>
          <w:rtl/>
        </w:rPr>
        <w:t>זו יוזמה חשובה מאוד, ואני מציע לכנסת לאמץ</w:t>
      </w:r>
      <w:r w:rsidR="00BC2E5C">
        <w:rPr>
          <w:rtl/>
        </w:rPr>
        <w:t xml:space="preserve"> </w:t>
      </w:r>
      <w:r w:rsidRPr="00ED2A59">
        <w:rPr>
          <w:rtl/>
        </w:rPr>
        <w:t>אותה.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החוקה,</w:t>
      </w:r>
      <w:r w:rsidR="00BC2E5C">
        <w:rPr>
          <w:rtl/>
        </w:rPr>
        <w:t xml:space="preserve"> </w:t>
      </w:r>
      <w:r w:rsidRPr="00ED2A59">
        <w:rPr>
          <w:rtl/>
        </w:rPr>
        <w:t>חוק ומשפט, חבר הכנסת אופיר פינס</w:t>
      </w:r>
      <w:r w:rsidR="00BC2E5C">
        <w:rPr>
          <w:rtl/>
        </w:rPr>
        <w:t>-</w:t>
      </w:r>
      <w:r w:rsidRPr="00ED2A59">
        <w:rPr>
          <w:rtl/>
        </w:rPr>
        <w:t>פז.</w:t>
      </w:r>
      <w:r w:rsidR="00BC2E5C">
        <w:rPr>
          <w:rtl/>
        </w:rPr>
        <w:t xml:space="preserve"> </w:t>
      </w:r>
      <w:r w:rsidRPr="00ED2A59">
        <w:rPr>
          <w:rtl/>
        </w:rPr>
        <w:t>להצעת</w:t>
      </w:r>
      <w:r w:rsidR="00BC2E5C">
        <w:rPr>
          <w:rtl/>
        </w:rPr>
        <w:t xml:space="preserve"> </w:t>
      </w:r>
      <w:r w:rsidRPr="00ED2A59">
        <w:rPr>
          <w:rtl/>
        </w:rPr>
        <w:t>החוק יש הסתייגות אחת של חבר הכנסת נסים זאב.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נכבדה, אין לי שום התנגדות להצעת החוק. אדרבה, אני</w:t>
      </w:r>
      <w:r w:rsidR="00BC2E5C">
        <w:rPr>
          <w:rtl/>
        </w:rPr>
        <w:t xml:space="preserve"> </w:t>
      </w:r>
      <w:r w:rsidRPr="00ED2A59">
        <w:rPr>
          <w:rtl/>
        </w:rPr>
        <w:t>תמכתי</w:t>
      </w:r>
      <w:r w:rsidR="00BC2E5C">
        <w:rPr>
          <w:rtl/>
        </w:rPr>
        <w:t xml:space="preserve"> </w:t>
      </w:r>
      <w:r w:rsidRPr="00ED2A59">
        <w:rPr>
          <w:rtl/>
        </w:rPr>
        <w:t>בה.</w:t>
      </w:r>
      <w:r w:rsidR="00BC2E5C">
        <w:rPr>
          <w:rtl/>
        </w:rPr>
        <w:t xml:space="preserve"> </w:t>
      </w: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שהיום</w:t>
      </w:r>
      <w:r w:rsidR="00BC2E5C">
        <w:rPr>
          <w:rtl/>
        </w:rPr>
        <w:t xml:space="preserve"> </w:t>
      </w:r>
      <w:r w:rsidRPr="00ED2A59">
        <w:rPr>
          <w:rtl/>
        </w:rPr>
        <w:t>משתוללת</w:t>
      </w:r>
      <w:r w:rsidR="00BC2E5C">
        <w:rPr>
          <w:rtl/>
        </w:rPr>
        <w:t xml:space="preserve"> </w:t>
      </w:r>
      <w:r w:rsidRPr="00ED2A59">
        <w:rPr>
          <w:rtl/>
        </w:rPr>
        <w:t>הפקרות</w:t>
      </w:r>
      <w:r w:rsidR="00BC2E5C">
        <w:rPr>
          <w:rtl/>
        </w:rPr>
        <w:t xml:space="preserve"> </w:t>
      </w:r>
      <w:r w:rsidRPr="00ED2A59">
        <w:rPr>
          <w:rtl/>
        </w:rPr>
        <w:t>ויש הדלפות על</w:t>
      </w:r>
      <w:r w:rsidR="00BC2E5C">
        <w:rPr>
          <w:rtl/>
        </w:rPr>
        <w:t>-</w:t>
      </w:r>
      <w:r w:rsidRPr="00ED2A59">
        <w:rPr>
          <w:rtl/>
        </w:rPr>
        <w:t>ידי חוקרים</w:t>
      </w:r>
      <w:r w:rsidR="00BC2E5C">
        <w:rPr>
          <w:rtl/>
        </w:rPr>
        <w:t xml:space="preserve"> </w:t>
      </w:r>
      <w:r w:rsidRPr="00ED2A59">
        <w:rPr>
          <w:rtl/>
        </w:rPr>
        <w:t>משטרתיים,</w:t>
      </w:r>
      <w:r w:rsidR="00BC2E5C">
        <w:rPr>
          <w:rtl/>
        </w:rPr>
        <w:t xml:space="preserve"> </w:t>
      </w:r>
      <w:r w:rsidRPr="00ED2A59">
        <w:rPr>
          <w:rtl/>
        </w:rPr>
        <w:t>וכולנו</w:t>
      </w:r>
      <w:r w:rsidR="00BC2E5C">
        <w:rPr>
          <w:rtl/>
        </w:rPr>
        <w:t xml:space="preserve"> </w:t>
      </w:r>
      <w:r w:rsidRPr="00ED2A59">
        <w:rPr>
          <w:rtl/>
        </w:rPr>
        <w:t>מכירים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הדוגמאות הרבות. כאשר נחקר איש ציבור במשטרה, עוד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יצא</w:t>
      </w:r>
      <w:r w:rsidR="00BC2E5C">
        <w:rPr>
          <w:rtl/>
        </w:rPr>
        <w:t xml:space="preserve"> </w:t>
      </w:r>
      <w:r w:rsidRPr="00ED2A59">
        <w:rPr>
          <w:rtl/>
        </w:rPr>
        <w:t>את תחנת המשטרה זה כבר הודלף לכל כלי התקשורת. אין לנו שליטה על</w:t>
      </w:r>
      <w:r w:rsidR="00BC2E5C">
        <w:rPr>
          <w:rtl/>
        </w:rPr>
        <w:t xml:space="preserve"> </w:t>
      </w:r>
      <w:r w:rsidRPr="00ED2A59">
        <w:rPr>
          <w:rtl/>
        </w:rPr>
        <w:t>ההפקרות</w:t>
      </w:r>
      <w:r w:rsidR="00BC2E5C">
        <w:rPr>
          <w:rtl/>
        </w:rPr>
        <w:t xml:space="preserve"> </w:t>
      </w:r>
      <w:r w:rsidRPr="00ED2A59">
        <w:rPr>
          <w:rtl/>
        </w:rPr>
        <w:t>הזאת.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מה בעצם מדברים? אני מדבר אך ורק על סעיף 13: "המפרסם תיעוד</w:t>
      </w:r>
      <w:r w:rsidR="00BC2E5C">
        <w:rPr>
          <w:rtl/>
        </w:rPr>
        <w:t xml:space="preserve"> </w:t>
      </w:r>
      <w:r w:rsidRPr="00ED2A59">
        <w:rPr>
          <w:rtl/>
        </w:rPr>
        <w:t>חזותי</w:t>
      </w:r>
      <w:r w:rsidR="00BC2E5C">
        <w:rPr>
          <w:rtl/>
        </w:rPr>
        <w:t xml:space="preserve"> </w:t>
      </w:r>
      <w:r w:rsidRPr="00ED2A59">
        <w:rPr>
          <w:rtl/>
        </w:rPr>
        <w:t>או קולי של חקירה, כולו או חלקו, ללא רשות בית</w:t>
      </w:r>
      <w:r w:rsidR="00BC2E5C">
        <w:rPr>
          <w:rtl/>
        </w:rPr>
        <w:t>-</w:t>
      </w:r>
      <w:r w:rsidRPr="00ED2A59">
        <w:rPr>
          <w:rtl/>
        </w:rPr>
        <w:t>המשפט, דינו מאסר שנה". אני</w:t>
      </w:r>
      <w:r w:rsidR="00BC2E5C">
        <w:rPr>
          <w:rtl/>
        </w:rPr>
        <w:t xml:space="preserve"> </w:t>
      </w:r>
      <w:r w:rsidRPr="00ED2A59">
        <w:rPr>
          <w:rtl/>
        </w:rPr>
        <w:t>חושב שחומרת הענישה פה מוגזמת ביותר.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אסביר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לך מדוע. אם רוצים להחמיר, תחמיר ואל תיתן אפשרות לשום חוקר להדליף </w:t>
      </w:r>
      <w:r w:rsidR="00BC2E5C">
        <w:rPr>
          <w:rtl/>
        </w:rPr>
        <w:t xml:space="preserve">– </w:t>
      </w:r>
      <w:r w:rsidRPr="00ED2A59">
        <w:rPr>
          <w:rtl/>
        </w:rPr>
        <w:t>אם זה מתועד וגם אם זה לא מתועד. אם אתה רוצה לשמור על חומר חקירה, תשמור אותו עד</w:t>
      </w:r>
      <w:r w:rsidR="00BC2E5C">
        <w:rPr>
          <w:rtl/>
        </w:rPr>
        <w:t xml:space="preserve"> </w:t>
      </w:r>
      <w:r w:rsidRPr="00ED2A59">
        <w:rPr>
          <w:rtl/>
        </w:rPr>
        <w:t>תום. זה לא משנה אם זה מתועד או לא מתועד.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אבל, זה ההיפך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אז, אותו נחקר </w:t>
      </w:r>
      <w:r w:rsidR="00BC2E5C">
        <w:rPr>
          <w:rtl/>
        </w:rPr>
        <w:t>–</w:t>
      </w:r>
      <w:r w:rsidRPr="00ED2A59">
        <w:rPr>
          <w:rtl/>
        </w:rPr>
        <w:t xml:space="preserve"> דמו לא הפקר. אם אתה חושב שהוא יכול להדליף שלא דרך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תיעוד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תמנע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אתה חושב שאפשר להדליף את כל חומר החקירה, העיקר שזה לא יהיה מתועד, ורק</w:t>
      </w:r>
      <w:r w:rsidR="00BC2E5C">
        <w:rPr>
          <w:rtl/>
        </w:rPr>
        <w:t xml:space="preserve"> </w:t>
      </w:r>
      <w:r w:rsidRPr="00ED2A59">
        <w:rPr>
          <w:rtl/>
        </w:rPr>
        <w:t>מה שמתועד אסור להדליף, אני חושב שאין פה פרופורציה ואין פה קנה</w:t>
      </w:r>
      <w:r w:rsidR="00BC2E5C">
        <w:rPr>
          <w:rtl/>
        </w:rPr>
        <w:t>-</w:t>
      </w:r>
      <w:r w:rsidRPr="00ED2A59">
        <w:rPr>
          <w:rtl/>
        </w:rPr>
        <w:t>מידה מה מותר ומה</w:t>
      </w:r>
      <w:r w:rsidR="00BC2E5C">
        <w:rPr>
          <w:rtl/>
        </w:rPr>
        <w:t xml:space="preserve"> </w:t>
      </w:r>
      <w:r w:rsidRPr="00ED2A59">
        <w:rPr>
          <w:rtl/>
        </w:rPr>
        <w:t>אסור.</w:t>
      </w:r>
      <w:r w:rsidR="00BC2E5C">
        <w:rPr>
          <w:rtl/>
        </w:rPr>
        <w:t xml:space="preserve"> </w:t>
      </w:r>
      <w:r w:rsidRPr="00ED2A59">
        <w:rPr>
          <w:rtl/>
        </w:rPr>
        <w:t>פתאום</w:t>
      </w:r>
      <w:r w:rsidR="00BC2E5C">
        <w:rPr>
          <w:rtl/>
        </w:rPr>
        <w:t xml:space="preserve"> </w:t>
      </w:r>
      <w:r w:rsidRPr="00ED2A59">
        <w:rPr>
          <w:rtl/>
        </w:rPr>
        <w:t>אנחנו כל כך מחמירים באותו פרסום שהוא מתועד, שהוא חזותי או קולי,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איזו</w:t>
      </w:r>
      <w:r w:rsidR="00BC2E5C">
        <w:rPr>
          <w:rtl/>
        </w:rPr>
        <w:t xml:space="preserve"> </w:t>
      </w:r>
      <w:r w:rsidRPr="00ED2A59">
        <w:rPr>
          <w:rtl/>
        </w:rPr>
        <w:t>חקירה</w:t>
      </w:r>
      <w:r w:rsidR="00BC2E5C">
        <w:rPr>
          <w:rtl/>
        </w:rPr>
        <w:t xml:space="preserve"> </w:t>
      </w:r>
      <w:r w:rsidRPr="00ED2A59">
        <w:rPr>
          <w:rtl/>
        </w:rPr>
        <w:t>מסוימת.</w:t>
      </w:r>
      <w:r w:rsidR="00BC2E5C">
        <w:rPr>
          <w:rtl/>
        </w:rPr>
        <w:t xml:space="preserve"> </w:t>
      </w:r>
      <w:r w:rsidRPr="00ED2A59">
        <w:rPr>
          <w:rtl/>
        </w:rPr>
        <w:t>לכן, אני חושב שזה מוגזם וענישה של שישה חודשים היא די</w:t>
      </w:r>
      <w:r w:rsidR="00BC2E5C">
        <w:rPr>
          <w:rtl/>
        </w:rPr>
        <w:t xml:space="preserve"> </w:t>
      </w:r>
      <w:r w:rsidRPr="00ED2A59">
        <w:rPr>
          <w:rtl/>
        </w:rPr>
        <w:t>והותר</w:t>
      </w:r>
      <w:r w:rsidR="00BC2E5C">
        <w:rPr>
          <w:rtl/>
        </w:rPr>
        <w:t xml:space="preserve"> </w:t>
      </w:r>
      <w:r w:rsidRPr="00ED2A59">
        <w:rPr>
          <w:rtl/>
        </w:rPr>
        <w:t>והיא</w:t>
      </w:r>
      <w:r w:rsidR="00BC2E5C">
        <w:rPr>
          <w:rtl/>
        </w:rPr>
        <w:t xml:space="preserve"> </w:t>
      </w:r>
      <w:r w:rsidRPr="00ED2A59">
        <w:rPr>
          <w:rtl/>
        </w:rPr>
        <w:t>עונש</w:t>
      </w:r>
      <w:r w:rsidR="00BC2E5C">
        <w:rPr>
          <w:rtl/>
        </w:rPr>
        <w:t xml:space="preserve"> </w:t>
      </w:r>
      <w:r w:rsidRPr="00ED2A59">
        <w:rPr>
          <w:rtl/>
        </w:rPr>
        <w:t>מספיק חמור לשוטר שהדליף, ולא כל הדלפה היא תמיד במתכוון. לכן</w:t>
      </w:r>
      <w:r w:rsidR="00BC2E5C">
        <w:rPr>
          <w:rtl/>
        </w:rPr>
        <w:t xml:space="preserve"> </w:t>
      </w:r>
      <w:r w:rsidRPr="00ED2A59">
        <w:rPr>
          <w:rtl/>
        </w:rPr>
        <w:t>אני חושב שיש מקום להקל בסעיף הזה.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נסים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הבנתי שאני כל כך הכבדתי על אוזני חבר הכנסת יוסי שריד. להבא אדבר יותר</w:t>
      </w:r>
      <w:r w:rsidR="00BC2E5C">
        <w:rPr>
          <w:rtl/>
        </w:rPr>
        <w:t xml:space="preserve"> </w:t>
      </w:r>
      <w:r w:rsidRPr="00ED2A59">
        <w:rPr>
          <w:rtl/>
        </w:rPr>
        <w:t>בשקט.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יוסי שריד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אנחנו עוברים להצבעה. לשם החוק אין הסתייגויות. מי בעד שם החוק</w:t>
      </w:r>
      <w:r w:rsidR="00BC2E5C">
        <w:rPr>
          <w:rtl/>
        </w:rPr>
        <w:t xml:space="preserve"> </w:t>
      </w:r>
      <w:r w:rsidRPr="00ED2A59">
        <w:rPr>
          <w:rtl/>
        </w:rPr>
        <w:t>כפי שהוצע על</w:t>
      </w:r>
      <w:r w:rsidR="00BC2E5C">
        <w:rPr>
          <w:rtl/>
        </w:rPr>
        <w:t>-</w:t>
      </w:r>
      <w:r w:rsidRPr="00ED2A59">
        <w:rPr>
          <w:rtl/>
        </w:rPr>
        <w:t>ידי הוועדה?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9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שם החוק </w:t>
      </w:r>
      <w:r>
        <w:rPr>
          <w:rtl/>
        </w:rPr>
        <w:t>–</w:t>
      </w:r>
      <w:r w:rsidR="00ED2A59" w:rsidRPr="00ED2A59">
        <w:rPr>
          <w:rtl/>
        </w:rPr>
        <w:t xml:space="preserve"> 40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ש</w:t>
      </w:r>
      <w:r w:rsidR="00ED2A59" w:rsidRPr="00ED2A59">
        <w:rPr>
          <w:rtl/>
        </w:rPr>
        <w:t>ם החוק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ברוב של 40 בעד, ללא מתנגדים, ללא נמנעים, שם החוק התקבל כהצעת</w:t>
      </w:r>
      <w:r w:rsidR="00BC2E5C">
        <w:rPr>
          <w:rtl/>
        </w:rPr>
        <w:t xml:space="preserve"> </w:t>
      </w:r>
      <w:r w:rsidRPr="00ED2A59">
        <w:rPr>
          <w:rtl/>
        </w:rPr>
        <w:t>הוועדה.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חברי הכנסת, לסעיפים 12</w:t>
      </w:r>
      <w:r w:rsidR="0002090C">
        <w:rPr>
          <w:rFonts w:hint="cs"/>
          <w:rtl/>
        </w:rPr>
        <w:t>-</w:t>
      </w:r>
      <w:r w:rsidRPr="00ED2A59">
        <w:rPr>
          <w:rtl/>
        </w:rPr>
        <w:t>1 אין הסתייגויות. מי בעד הצעת החוק לפי סעיפים 12</w:t>
      </w:r>
      <w:r w:rsidR="0002090C">
        <w:rPr>
          <w:rFonts w:hint="cs"/>
          <w:rtl/>
        </w:rPr>
        <w:t>-</w:t>
      </w:r>
      <w:r w:rsidRPr="00ED2A59">
        <w:rPr>
          <w:rtl/>
        </w:rPr>
        <w:t>1</w:t>
      </w:r>
      <w:r w:rsidR="00BC2E5C">
        <w:rPr>
          <w:rtl/>
        </w:rPr>
        <w:t xml:space="preserve"> </w:t>
      </w:r>
      <w:r w:rsidRPr="00ED2A59">
        <w:rPr>
          <w:rtl/>
        </w:rPr>
        <w:t>כפי נוסח הוועדה?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10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02090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סעיפים 12</w:t>
      </w:r>
      <w:r w:rsidR="0002090C">
        <w:rPr>
          <w:rFonts w:hint="cs"/>
          <w:rtl/>
        </w:rPr>
        <w:t>-</w:t>
      </w:r>
      <w:r w:rsidR="00ED2A59" w:rsidRPr="00ED2A59">
        <w:rPr>
          <w:rtl/>
        </w:rPr>
        <w:t xml:space="preserve">1 </w:t>
      </w:r>
      <w:r>
        <w:rPr>
          <w:rtl/>
        </w:rPr>
        <w:t>–</w:t>
      </w:r>
      <w:r w:rsidR="00ED2A59" w:rsidRPr="00ED2A59">
        <w:rPr>
          <w:rtl/>
        </w:rPr>
        <w:t xml:space="preserve"> 50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02090C">
      <w:pPr>
        <w:pStyle w:val="3"/>
        <w:rPr>
          <w:rtl/>
        </w:rPr>
      </w:pPr>
      <w:r w:rsidRPr="00ED2A59">
        <w:rPr>
          <w:rtl/>
        </w:rPr>
        <w:t>ס</w:t>
      </w:r>
      <w:r w:rsidR="00ED2A59" w:rsidRPr="00ED2A59">
        <w:rPr>
          <w:rtl/>
        </w:rPr>
        <w:t>עיפים 12</w:t>
      </w:r>
      <w:r w:rsidR="0002090C">
        <w:rPr>
          <w:rFonts w:hint="cs"/>
          <w:rtl/>
        </w:rPr>
        <w:t>-</w:t>
      </w:r>
      <w:r w:rsidR="00ED2A59" w:rsidRPr="00ED2A59">
        <w:rPr>
          <w:rtl/>
        </w:rPr>
        <w:t>1 נתקבלו.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ברוב</w:t>
      </w:r>
      <w:r w:rsidR="00BC2E5C">
        <w:rPr>
          <w:rtl/>
        </w:rPr>
        <w:t xml:space="preserve"> </w:t>
      </w:r>
      <w:r w:rsidRPr="00ED2A59">
        <w:rPr>
          <w:rtl/>
        </w:rPr>
        <w:t>של 50 בעד, ללא מתנגדים, ללא נמנעים, סעיפים 12</w:t>
      </w:r>
      <w:r w:rsidR="0002090C">
        <w:rPr>
          <w:rFonts w:hint="cs"/>
          <w:rtl/>
        </w:rPr>
        <w:t>-</w:t>
      </w:r>
      <w:r w:rsidRPr="00ED2A59">
        <w:rPr>
          <w:rtl/>
        </w:rPr>
        <w:t>1 אושרו כהצעת הוועדה.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לסעיף 13 יש הסתייגות של חבר הכנסת נסים זאב. מי בעד ומי 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11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ההסתייגות </w:t>
      </w:r>
      <w:r>
        <w:rPr>
          <w:rtl/>
        </w:rPr>
        <w:t>–</w:t>
      </w:r>
      <w:r w:rsidR="00ED2A59" w:rsidRPr="00ED2A59">
        <w:rPr>
          <w:rtl/>
        </w:rPr>
        <w:t xml:space="preserve"> 6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37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הסתייגות של חבר הכנסת נ' זאב לסעיף 13 לא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 37 נגד, שישה בעד ואחד נמנע. אני קובע שהסתייגותו של חבר הכנסת נסים</w:t>
      </w:r>
      <w:r w:rsidR="00BC2E5C">
        <w:rPr>
          <w:rtl/>
        </w:rPr>
        <w:t xml:space="preserve"> </w:t>
      </w:r>
      <w:r w:rsidRPr="00ED2A59">
        <w:rPr>
          <w:rtl/>
        </w:rPr>
        <w:t>זאב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התקבלה,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אנחנו נצביע על סעיף 13 כנוסח הוועדה. אפשר להצביע, חברי</w:t>
      </w:r>
      <w:r w:rsidR="00BC2E5C">
        <w:rPr>
          <w:rtl/>
        </w:rPr>
        <w:t xml:space="preserve"> </w:t>
      </w:r>
      <w:r w:rsidRPr="00ED2A59">
        <w:rPr>
          <w:rtl/>
        </w:rPr>
        <w:t>הכנסת.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12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סעיף 13, כהצעת הוועדה </w:t>
      </w:r>
      <w:r>
        <w:rPr>
          <w:rtl/>
        </w:rPr>
        <w:t>–</w:t>
      </w:r>
      <w:r w:rsidR="00ED2A59" w:rsidRPr="00ED2A59">
        <w:rPr>
          <w:rtl/>
        </w:rPr>
        <w:t xml:space="preserve"> 51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ס</w:t>
      </w:r>
      <w:r w:rsidR="00ED2A59" w:rsidRPr="00ED2A59">
        <w:rPr>
          <w:rtl/>
        </w:rPr>
        <w:t>עיף 13, כהצעת הוועדה,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ברוב של 51 בעד, ללא מתנגדים וללא נמנעים, סעיף 13 אושר כהצעת</w:t>
      </w:r>
      <w:r w:rsidR="00BC2E5C">
        <w:rPr>
          <w:rtl/>
        </w:rPr>
        <w:t xml:space="preserve"> </w:t>
      </w:r>
      <w:r w:rsidRPr="00ED2A59">
        <w:rPr>
          <w:rtl/>
        </w:rPr>
        <w:t>הוועדה.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 עכשיו להצבעה על סעיפים 17</w:t>
      </w:r>
      <w:r w:rsidR="0002090C">
        <w:rPr>
          <w:rFonts w:hint="cs"/>
          <w:rtl/>
        </w:rPr>
        <w:t>-</w:t>
      </w:r>
      <w:r w:rsidRPr="00ED2A59">
        <w:rPr>
          <w:rtl/>
        </w:rPr>
        <w:t>14 ועל התוספת לחוק,</w:t>
      </w:r>
      <w:r w:rsidR="00BC2E5C">
        <w:rPr>
          <w:rtl/>
        </w:rPr>
        <w:t xml:space="preserve"> </w:t>
      </w:r>
      <w:r w:rsidRPr="00ED2A59">
        <w:rPr>
          <w:rtl/>
        </w:rPr>
        <w:t>לפי נוסח הוועדה.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13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02090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</w:t>
      </w:r>
      <w:r>
        <w:rPr>
          <w:rtl/>
        </w:rPr>
        <w:t xml:space="preserve"> </w:t>
      </w:r>
      <w:r w:rsidR="00ED2A59" w:rsidRPr="00ED2A59">
        <w:rPr>
          <w:rtl/>
        </w:rPr>
        <w:t>סעיפים</w:t>
      </w:r>
      <w:r>
        <w:rPr>
          <w:rtl/>
        </w:rPr>
        <w:t xml:space="preserve"> </w:t>
      </w:r>
      <w:r w:rsidR="00ED2A59" w:rsidRPr="00ED2A59">
        <w:rPr>
          <w:rtl/>
        </w:rPr>
        <w:t>17</w:t>
      </w:r>
      <w:r w:rsidR="0002090C">
        <w:rPr>
          <w:rFonts w:hint="cs"/>
          <w:rtl/>
        </w:rPr>
        <w:t>-</w:t>
      </w:r>
      <w:r w:rsidR="00ED2A59" w:rsidRPr="00ED2A59">
        <w:rPr>
          <w:rtl/>
        </w:rPr>
        <w:t xml:space="preserve">14 והתוספת </w:t>
      </w:r>
      <w:r>
        <w:rPr>
          <w:rtl/>
        </w:rPr>
        <w:t>–</w:t>
      </w:r>
      <w:r w:rsidR="00ED2A59" w:rsidRPr="00ED2A59">
        <w:rPr>
          <w:rtl/>
        </w:rPr>
        <w:t xml:space="preserve"> 51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02090C">
      <w:pPr>
        <w:pStyle w:val="3"/>
        <w:rPr>
          <w:rtl/>
        </w:rPr>
      </w:pPr>
      <w:r w:rsidRPr="00ED2A59">
        <w:rPr>
          <w:rtl/>
        </w:rPr>
        <w:t>ס</w:t>
      </w:r>
      <w:r w:rsidR="00ED2A59" w:rsidRPr="00ED2A59">
        <w:rPr>
          <w:rtl/>
        </w:rPr>
        <w:t>עיפים 17</w:t>
      </w:r>
      <w:r w:rsidR="0002090C">
        <w:rPr>
          <w:rFonts w:hint="cs"/>
          <w:rtl/>
        </w:rPr>
        <w:t>-</w:t>
      </w:r>
      <w:r w:rsidR="00ED2A59" w:rsidRPr="00ED2A59">
        <w:rPr>
          <w:rtl/>
        </w:rPr>
        <w:t>14 והתוספת נתקבלו.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51</w:t>
      </w:r>
      <w:r w:rsidR="00BC2E5C">
        <w:rPr>
          <w:rtl/>
        </w:rPr>
        <w:t xml:space="preserve"> </w:t>
      </w:r>
      <w:r w:rsidRPr="00ED2A59">
        <w:rPr>
          <w:rtl/>
        </w:rPr>
        <w:t>בעד, ללא מתנגדים וללא נמנעים. אני קובע שסעיפים 17</w:t>
      </w:r>
      <w:r w:rsidR="0002090C">
        <w:rPr>
          <w:rFonts w:hint="cs"/>
          <w:rtl/>
        </w:rPr>
        <w:t>-</w:t>
      </w:r>
      <w:r w:rsidRPr="00ED2A59">
        <w:rPr>
          <w:rtl/>
        </w:rPr>
        <w:t>14 והתוספת</w:t>
      </w:r>
      <w:r w:rsidR="00BC2E5C">
        <w:rPr>
          <w:rtl/>
        </w:rPr>
        <w:t xml:space="preserve"> </w:t>
      </w:r>
      <w:r w:rsidRPr="00ED2A59">
        <w:rPr>
          <w:rtl/>
        </w:rPr>
        <w:t>לחוק התקבלו כנוסח הוועדה.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עוברים לקריאה שלישית. חברי הכנסת,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14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החוק </w:t>
      </w:r>
      <w:r>
        <w:rPr>
          <w:rtl/>
        </w:rPr>
        <w:t>–</w:t>
      </w:r>
      <w:r w:rsidR="00ED2A59" w:rsidRPr="00ED2A59">
        <w:rPr>
          <w:rtl/>
        </w:rPr>
        <w:t xml:space="preserve"> 51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ח</w:t>
      </w:r>
      <w:r w:rsidR="00ED2A59" w:rsidRPr="00ED2A59">
        <w:rPr>
          <w:rtl/>
        </w:rPr>
        <w:t>וק סדר הדין הפלילי (חקירת חשודים), התשס"ב</w:t>
      </w:r>
      <w:r>
        <w:rPr>
          <w:rtl/>
        </w:rPr>
        <w:t>–</w:t>
      </w:r>
      <w:r w:rsidR="00ED2A59" w:rsidRPr="00ED2A59">
        <w:rPr>
          <w:rtl/>
        </w:rPr>
        <w:t>2002, נתקבל.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51</w:t>
      </w:r>
      <w:r w:rsidR="00BC2E5C">
        <w:rPr>
          <w:rtl/>
        </w:rPr>
        <w:t xml:space="preserve"> </w:t>
      </w:r>
      <w:r w:rsidRPr="00ED2A59">
        <w:rPr>
          <w:rtl/>
        </w:rPr>
        <w:t>בעד,</w:t>
      </w:r>
      <w:r w:rsidR="00BC2E5C">
        <w:rPr>
          <w:rtl/>
        </w:rPr>
        <w:t xml:space="preserve"> </w:t>
      </w:r>
      <w:r w:rsidRPr="00ED2A59">
        <w:rPr>
          <w:rtl/>
        </w:rPr>
        <w:t>ללא</w:t>
      </w:r>
      <w:r w:rsidR="00BC2E5C">
        <w:rPr>
          <w:rtl/>
        </w:rPr>
        <w:t xml:space="preserve"> </w:t>
      </w:r>
      <w:r w:rsidRPr="00ED2A59">
        <w:rPr>
          <w:rtl/>
        </w:rPr>
        <w:t>מתנגדים, ללא נמנעים.</w:t>
      </w:r>
      <w:r w:rsidR="00BC2E5C">
        <w:rPr>
          <w:rtl/>
        </w:rPr>
        <w:t xml:space="preserve"> </w:t>
      </w:r>
      <w:r w:rsidRPr="00ED2A59">
        <w:rPr>
          <w:rtl/>
        </w:rPr>
        <w:t>אני קובע שהצעת חוק סדר הדין</w:t>
      </w:r>
      <w:r w:rsidR="00BC2E5C">
        <w:rPr>
          <w:rtl/>
        </w:rPr>
        <w:t xml:space="preserve"> </w:t>
      </w:r>
      <w:r w:rsidRPr="00ED2A59">
        <w:rPr>
          <w:rtl/>
        </w:rPr>
        <w:t>הפלילי (חקירת חשודים) נתקבלה.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 המשפטים,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ראשית עליתי כדי לומר תודה למציעים,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>הכנסת רובינשטיין וליושב</w:t>
      </w:r>
      <w:r w:rsidR="00BC2E5C">
        <w:rPr>
          <w:rtl/>
        </w:rPr>
        <w:t>-</w:t>
      </w:r>
      <w:r w:rsidRPr="00ED2A59">
        <w:rPr>
          <w:rtl/>
        </w:rPr>
        <w:t>ראש ועדת החוקה, על העבודה היפה שנעשתה בהצעת החוק</w:t>
      </w:r>
      <w:r w:rsidR="00BC2E5C">
        <w:rPr>
          <w:rtl/>
        </w:rPr>
        <w:t xml:space="preserve"> </w:t>
      </w:r>
      <w:r w:rsidRPr="00ED2A59">
        <w:rPr>
          <w:rtl/>
        </w:rPr>
        <w:t>הזאת,</w:t>
      </w:r>
      <w:r w:rsidR="00BC2E5C">
        <w:rPr>
          <w:rtl/>
        </w:rPr>
        <w:t xml:space="preserve"> </w:t>
      </w:r>
      <w:r w:rsidRPr="00ED2A59">
        <w:rPr>
          <w:rtl/>
        </w:rPr>
        <w:t>בתיאום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המשפטים. עם זאת, רבותי חברי הכנסת, עליתי גם לומר שאני</w:t>
      </w:r>
      <w:r w:rsidR="00BC2E5C">
        <w:rPr>
          <w:rtl/>
        </w:rPr>
        <w:t xml:space="preserve"> </w:t>
      </w:r>
      <w:r w:rsidRPr="00ED2A59">
        <w:rPr>
          <w:rtl/>
        </w:rPr>
        <w:t>תומך</w:t>
      </w:r>
      <w:r w:rsidR="00BC2E5C">
        <w:rPr>
          <w:rtl/>
        </w:rPr>
        <w:t xml:space="preserve"> </w:t>
      </w:r>
      <w:r w:rsidRPr="00ED2A59">
        <w:rPr>
          <w:rtl/>
        </w:rPr>
        <w:t>כמובן</w:t>
      </w:r>
      <w:r w:rsidR="00BC2E5C">
        <w:rPr>
          <w:rtl/>
        </w:rPr>
        <w:t xml:space="preserve"> </w:t>
      </w:r>
      <w:r w:rsidRPr="00ED2A59">
        <w:rPr>
          <w:rtl/>
        </w:rPr>
        <w:t>בחוק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בכל לבי, אם כי צריך להיות ברור שכדי להפעיל את החוק הזה</w:t>
      </w:r>
      <w:r w:rsidR="00BC2E5C">
        <w:rPr>
          <w:rtl/>
        </w:rPr>
        <w:t xml:space="preserve"> </w:t>
      </w:r>
      <w:r w:rsidRPr="00ED2A59">
        <w:rPr>
          <w:rtl/>
        </w:rPr>
        <w:t>הלכה למעשה, יש לזה עלויות כספיות גדולות מאוד.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יוסי שריד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תיכף</w:t>
      </w:r>
      <w:r w:rsidR="00BC2E5C">
        <w:rPr>
          <w:rtl/>
        </w:rPr>
        <w:t xml:space="preserve"> </w:t>
      </w:r>
      <w:r w:rsidRPr="00ED2A59">
        <w:rPr>
          <w:rtl/>
        </w:rPr>
        <w:t>אסביר. תלוי על איזה היקף אנחנו מפעילים. לכן גם החוק באמת יופעל</w:t>
      </w:r>
      <w:r w:rsidR="00BC2E5C">
        <w:rPr>
          <w:rtl/>
        </w:rPr>
        <w:t xml:space="preserve"> </w:t>
      </w:r>
      <w:r w:rsidRPr="00ED2A59">
        <w:rPr>
          <w:rtl/>
        </w:rPr>
        <w:t>בהדרגה.</w:t>
      </w:r>
      <w:r w:rsidR="00BC2E5C">
        <w:rPr>
          <w:rtl/>
        </w:rPr>
        <w:t xml:space="preserve"> </w:t>
      </w:r>
      <w:r w:rsidRPr="00ED2A59">
        <w:rPr>
          <w:rtl/>
        </w:rPr>
        <w:t>בשלב הראשון העניין של הקלטת חשודים יחול רק על פשע שהמאסר עליו הוא מעל</w:t>
      </w:r>
      <w:r w:rsidR="00BC2E5C">
        <w:rPr>
          <w:rtl/>
        </w:rPr>
        <w:t xml:space="preserve"> </w:t>
      </w:r>
      <w:r w:rsidRPr="00ED2A59">
        <w:rPr>
          <w:rtl/>
        </w:rPr>
        <w:t>15 שנה בלבד, כשהרעיון הוא ליצור מצב שתהיה הדרגה בהוספת הכסף.</w:t>
      </w:r>
      <w:r w:rsidR="00BC2E5C">
        <w:rPr>
          <w:rtl/>
        </w:rPr>
        <w:t xml:space="preserve"> </w:t>
      </w:r>
      <w:r w:rsidRPr="00ED2A59">
        <w:rPr>
          <w:rtl/>
        </w:rPr>
        <w:t>כי אם מפעילים את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בווליום</w:t>
      </w:r>
      <w:r w:rsidR="00BC2E5C">
        <w:rPr>
          <w:rtl/>
        </w:rPr>
        <w:t xml:space="preserve"> </w:t>
      </w:r>
      <w:r w:rsidRPr="00ED2A59">
        <w:rPr>
          <w:rtl/>
        </w:rPr>
        <w:t>מלא,</w:t>
      </w:r>
      <w:r w:rsidR="00BC2E5C">
        <w:rPr>
          <w:rtl/>
        </w:rPr>
        <w:t xml:space="preserve"> </w:t>
      </w:r>
      <w:r w:rsidRPr="00ED2A59">
        <w:rPr>
          <w:rtl/>
        </w:rPr>
        <w:t>מדברים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תוספת</w:t>
      </w:r>
      <w:r w:rsidR="00BC2E5C">
        <w:rPr>
          <w:rtl/>
        </w:rPr>
        <w:t xml:space="preserve"> </w:t>
      </w:r>
      <w:r w:rsidRPr="00ED2A59">
        <w:rPr>
          <w:rtl/>
        </w:rPr>
        <w:t>של 200 מיליון שקל בערך למערכת בתי</w:t>
      </w:r>
      <w:r w:rsidR="00BC2E5C">
        <w:rPr>
          <w:rtl/>
        </w:rPr>
        <w:t>-</w:t>
      </w:r>
      <w:r w:rsidRPr="00ED2A59">
        <w:rPr>
          <w:rtl/>
        </w:rPr>
        <w:t>המשפט,</w:t>
      </w:r>
      <w:r w:rsidR="00BC2E5C">
        <w:rPr>
          <w:rtl/>
        </w:rPr>
        <w:t xml:space="preserve"> </w:t>
      </w:r>
      <w:r w:rsidRPr="00ED2A59">
        <w:rPr>
          <w:rtl/>
        </w:rPr>
        <w:t>למשטרה ולמשרד המשפטים, כדי שהוא יופעל בהיקף המלא שלו. משום כך, מאחר שרצינו בכל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לקדם את החוק, חבר הכנסת שריד, הסכמנו ללכת לעניין הזה בהדרגה, כשבשלב ראשון</w:t>
      </w:r>
      <w:r w:rsidR="00BC2E5C">
        <w:rPr>
          <w:rtl/>
        </w:rPr>
        <w:t xml:space="preserve"> </w:t>
      </w:r>
      <w:r w:rsidRPr="00ED2A59">
        <w:rPr>
          <w:rtl/>
        </w:rPr>
        <w:t>נפחית את העלויות למינימום ההכרחי, נפעיל את החוק, נראה אותו פועל, ולאחר מכן לאט</w:t>
      </w:r>
      <w:r w:rsidR="00BC2E5C">
        <w:rPr>
          <w:rtl/>
        </w:rPr>
        <w:t xml:space="preserve"> </w:t>
      </w:r>
      <w:r w:rsidRPr="00ED2A59">
        <w:rPr>
          <w:rtl/>
        </w:rPr>
        <w:t>לאט נרחיב את התחולה שלו, בתקווה שיהיו ימים טובים יותר ויותר תקציבים.</w:t>
      </w:r>
      <w:r w:rsidR="00BC2E5C">
        <w:rPr>
          <w:rtl/>
        </w:rPr>
        <w:t xml:space="preserve"> </w:t>
      </w:r>
      <w:r w:rsidRPr="00ED2A59">
        <w:rPr>
          <w:rtl/>
        </w:rPr>
        <w:t>אני אומר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זאת,</w:t>
      </w:r>
      <w:r w:rsidR="00BC2E5C">
        <w:rPr>
          <w:rtl/>
        </w:rPr>
        <w:t xml:space="preserve"> </w:t>
      </w: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להבהיר שאני באמת מקווה שיימצאו המשאבים המתאימים כדי</w:t>
      </w:r>
      <w:r w:rsidR="00BC2E5C">
        <w:rPr>
          <w:rtl/>
        </w:rPr>
        <w:t xml:space="preserve"> </w:t>
      </w:r>
      <w:r w:rsidRPr="00ED2A59">
        <w:rPr>
          <w:rtl/>
        </w:rPr>
        <w:t>להפעיל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וכדי</w:t>
      </w:r>
      <w:r w:rsidR="00BC2E5C">
        <w:rPr>
          <w:rtl/>
        </w:rPr>
        <w:t xml:space="preserve"> </w:t>
      </w:r>
      <w:r w:rsidRPr="00ED2A59">
        <w:rPr>
          <w:rtl/>
        </w:rPr>
        <w:t>שלא נמצא את החוק הזה בחוק ההסדרים בתקציב של השנה</w:t>
      </w:r>
      <w:r w:rsidR="00BC2E5C">
        <w:rPr>
          <w:rtl/>
        </w:rPr>
        <w:t xml:space="preserve"> </w:t>
      </w:r>
      <w:r w:rsidRPr="00ED2A59">
        <w:rPr>
          <w:rtl/>
        </w:rPr>
        <w:t>הבאה.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חשיבות</w:t>
      </w:r>
      <w:r w:rsidR="00BC2E5C">
        <w:rPr>
          <w:rtl/>
        </w:rPr>
        <w:t xml:space="preserve"> </w:t>
      </w:r>
      <w:r w:rsidRPr="00ED2A59">
        <w:rPr>
          <w:rtl/>
        </w:rPr>
        <w:t>גדולה מאוד לשמור על היכולת, על הזכויות של חשודים בזמן החקירה,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יהיו</w:t>
      </w:r>
      <w:r w:rsidR="00BC2E5C">
        <w:rPr>
          <w:rtl/>
        </w:rPr>
        <w:t xml:space="preserve"> </w:t>
      </w:r>
      <w:r w:rsidRPr="00ED2A59">
        <w:rPr>
          <w:rtl/>
        </w:rPr>
        <w:t>ויכוחים מה באמת נאמר ומה לא נאמר. אני מקווה שיעמדו בידי המדינה</w:t>
      </w:r>
      <w:r w:rsidR="00BC2E5C">
        <w:rPr>
          <w:rtl/>
        </w:rPr>
        <w:t xml:space="preserve"> </w:t>
      </w:r>
      <w:r w:rsidRPr="00ED2A59">
        <w:rPr>
          <w:rtl/>
        </w:rPr>
        <w:t>האמצעים</w:t>
      </w:r>
      <w:r w:rsidR="00BC2E5C">
        <w:rPr>
          <w:rtl/>
        </w:rPr>
        <w:t xml:space="preserve"> </w:t>
      </w:r>
      <w:r w:rsidRPr="00ED2A59">
        <w:rPr>
          <w:rtl/>
        </w:rPr>
        <w:t>המתאימים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לקדם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הזאת. אני מודה לאמנון רובינשטיין</w:t>
      </w:r>
      <w:r w:rsidR="00BC2E5C">
        <w:rPr>
          <w:rtl/>
        </w:rPr>
        <w:t xml:space="preserve"> </w:t>
      </w:r>
      <w:r w:rsidRPr="00ED2A59">
        <w:rPr>
          <w:rtl/>
        </w:rPr>
        <w:t>וליהודית</w:t>
      </w:r>
      <w:r w:rsidR="00BC2E5C">
        <w:rPr>
          <w:rtl/>
        </w:rPr>
        <w:t xml:space="preserve"> </w:t>
      </w:r>
      <w:r w:rsidRPr="00ED2A59">
        <w:rPr>
          <w:rtl/>
        </w:rPr>
        <w:t>נאות,</w:t>
      </w:r>
      <w:r w:rsidR="00BC2E5C">
        <w:rPr>
          <w:rtl/>
        </w:rPr>
        <w:t xml:space="preserve"> </w:t>
      </w:r>
      <w:r w:rsidRPr="00ED2A59">
        <w:rPr>
          <w:rtl/>
        </w:rPr>
        <w:t>הן על הצעת החוק והן על כך שבאמת בתהליך ארוך מאוד עשו תיאום עם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המשפטים כך שעברנו את השלבים לאט לאט, חרף רצוננו לעשות יותר. אני מודה לכם</w:t>
      </w:r>
      <w:r w:rsidR="00BC2E5C">
        <w:rPr>
          <w:rtl/>
        </w:rPr>
        <w:t xml:space="preserve"> </w:t>
      </w:r>
      <w:r w:rsidRPr="00ED2A59">
        <w:rPr>
          <w:rtl/>
        </w:rPr>
        <w:t>על הפעולה יחד.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לשר המשפטים.</w:t>
      </w:r>
      <w:r w:rsidR="00BC2E5C">
        <w:rPr>
          <w:rtl/>
        </w:rPr>
        <w:t xml:space="preserve"> </w:t>
      </w:r>
      <w:r w:rsidRPr="00ED2A59">
        <w:rPr>
          <w:rtl/>
        </w:rPr>
        <w:t>חבר הכנסת אמנון רובינשטיין,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רובינשטיין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כנסת נכבדה, בדרך כלל אומרים שזכויות נאשמים פוגעות בשלטון</w:t>
      </w:r>
      <w:r w:rsidR="00BC2E5C">
        <w:rPr>
          <w:rtl/>
        </w:rPr>
        <w:t xml:space="preserve"> </w:t>
      </w:r>
      <w:r w:rsidRPr="00ED2A59">
        <w:rPr>
          <w:rtl/>
        </w:rPr>
        <w:t>החוק, אכיפת החוק.</w:t>
      </w:r>
      <w:r w:rsidR="00BC2E5C">
        <w:rPr>
          <w:rtl/>
        </w:rPr>
        <w:t xml:space="preserve"> </w:t>
      </w:r>
      <w:r w:rsidRPr="00ED2A59">
        <w:rPr>
          <w:rtl/>
        </w:rPr>
        <w:t>זה מקרה שבו מגינים על זכויות נאשמים וגם עוזרים למערכת אכיפת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מכיוון</w:t>
      </w:r>
      <w:r w:rsidR="00BC2E5C">
        <w:rPr>
          <w:rtl/>
        </w:rPr>
        <w:t xml:space="preserve"> </w:t>
      </w:r>
      <w:r w:rsidRPr="00ED2A59">
        <w:rPr>
          <w:rtl/>
        </w:rPr>
        <w:t>שהוכח גם בחוץ</w:t>
      </w:r>
      <w:r w:rsidR="00BC2E5C">
        <w:rPr>
          <w:rtl/>
        </w:rPr>
        <w:t>-</w:t>
      </w:r>
      <w:r w:rsidRPr="00ED2A59">
        <w:rPr>
          <w:rtl/>
        </w:rPr>
        <w:t>לארץ וגם בישראל שהקלטה כזאת עוזרת למשטרה.</w:t>
      </w:r>
      <w:r w:rsidR="00BC2E5C">
        <w:rPr>
          <w:rtl/>
        </w:rPr>
        <w:t xml:space="preserve"> </w:t>
      </w:r>
      <w:r w:rsidRPr="00ED2A59">
        <w:rPr>
          <w:rtl/>
        </w:rPr>
        <w:t>המשטרה</w:t>
      </w:r>
      <w:r w:rsidR="00BC2E5C">
        <w:rPr>
          <w:rtl/>
        </w:rPr>
        <w:t xml:space="preserve"> </w:t>
      </w:r>
      <w:r w:rsidRPr="00ED2A59">
        <w:rPr>
          <w:rtl/>
        </w:rPr>
        <w:t>תמכה</w:t>
      </w:r>
      <w:r w:rsidR="00BC2E5C">
        <w:rPr>
          <w:rtl/>
        </w:rPr>
        <w:t xml:space="preserve"> </w:t>
      </w:r>
      <w:r w:rsidRPr="00ED2A59">
        <w:rPr>
          <w:rtl/>
        </w:rPr>
        <w:t>בסופו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בהצעת החוק הזאת, משום שהניסוי שהיא עשתה במחוז חיפה הוכיח</w:t>
      </w:r>
      <w:r w:rsidR="00BC2E5C">
        <w:rPr>
          <w:rtl/>
        </w:rPr>
        <w:t xml:space="preserve"> </w:t>
      </w:r>
      <w:r w:rsidRPr="00ED2A59">
        <w:rPr>
          <w:rtl/>
        </w:rPr>
        <w:t>שהדבר יעיל מבחינת אכיפת החוק על עבריינים שחקירתם תועדה בווידיאו.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להוסיף הערה אחת לגבי העלות הכספית. אני מאמין שלא תהיה עלות כספית</w:t>
      </w:r>
      <w:r w:rsidR="00BC2E5C">
        <w:rPr>
          <w:rtl/>
        </w:rPr>
        <w:t xml:space="preserve"> </w:t>
      </w:r>
      <w:r w:rsidRPr="00ED2A59">
        <w:rPr>
          <w:rtl/>
        </w:rPr>
        <w:t>לחוק</w:t>
      </w:r>
      <w:r w:rsidR="00BC2E5C">
        <w:rPr>
          <w:rtl/>
        </w:rPr>
        <w:t xml:space="preserve"> </w:t>
      </w:r>
      <w:r w:rsidRPr="00ED2A59">
        <w:rPr>
          <w:rtl/>
        </w:rPr>
        <w:t>הזה, והסיבה פשוטה, הוא יחסוך במשפטי זוטא ובחקירות עדים בבתי</w:t>
      </w:r>
      <w:r w:rsidR="00BC2E5C">
        <w:rPr>
          <w:rtl/>
        </w:rPr>
        <w:t>-</w:t>
      </w:r>
      <w:r w:rsidRPr="00ED2A59">
        <w:rPr>
          <w:rtl/>
        </w:rPr>
        <w:t>משפט. אם אתה</w:t>
      </w:r>
      <w:r w:rsidR="00BC2E5C">
        <w:rPr>
          <w:rtl/>
        </w:rPr>
        <w:t xml:space="preserve"> </w:t>
      </w:r>
      <w:r w:rsidRPr="00ED2A59">
        <w:rPr>
          <w:rtl/>
        </w:rPr>
        <w:t>מביא</w:t>
      </w:r>
      <w:r w:rsidR="00BC2E5C">
        <w:rPr>
          <w:rtl/>
        </w:rPr>
        <w:t xml:space="preserve"> </w:t>
      </w:r>
      <w:r w:rsidRPr="00ED2A59">
        <w:rPr>
          <w:rtl/>
        </w:rPr>
        <w:t>דבר כזה, הקלטת וידיאו של חקירה, הצורך במשפט זוטא, שזה מאוד מאוד פרובלמטי</w:t>
      </w:r>
      <w:r w:rsidR="00BC2E5C">
        <w:rPr>
          <w:rtl/>
        </w:rPr>
        <w:t xml:space="preserve"> </w:t>
      </w:r>
      <w:r w:rsidRPr="00ED2A59">
        <w:rPr>
          <w:rtl/>
        </w:rPr>
        <w:t>בארץ, עובר מן העולם.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לבסוף,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להודות קודם כול לשותפתי שנלחמה על כך באומץ הלב ובנחישות</w:t>
      </w:r>
      <w:r w:rsidR="00BC2E5C">
        <w:rPr>
          <w:rtl/>
        </w:rPr>
        <w:t xml:space="preserve"> </w:t>
      </w:r>
      <w:r w:rsidRPr="00ED2A59">
        <w:rPr>
          <w:rtl/>
        </w:rPr>
        <w:t>האופייניים</w:t>
      </w:r>
      <w:r w:rsidR="00BC2E5C">
        <w:rPr>
          <w:rtl/>
        </w:rPr>
        <w:t xml:space="preserve"> </w:t>
      </w:r>
      <w:r w:rsidRPr="00ED2A59">
        <w:rPr>
          <w:rtl/>
        </w:rPr>
        <w:t>לה,</w:t>
      </w:r>
      <w:r w:rsidR="00BC2E5C">
        <w:rPr>
          <w:rtl/>
        </w:rPr>
        <w:t xml:space="preserve"> </w:t>
      </w:r>
      <w:r w:rsidRPr="00ED2A59">
        <w:rPr>
          <w:rtl/>
        </w:rPr>
        <w:t>חברת הכנסת</w:t>
      </w:r>
      <w:r w:rsidR="00BC2E5C">
        <w:rPr>
          <w:rtl/>
        </w:rPr>
        <w:t xml:space="preserve"> </w:t>
      </w:r>
      <w:r w:rsidRPr="00ED2A59">
        <w:rPr>
          <w:rtl/>
        </w:rPr>
        <w:t>יהודית</w:t>
      </w:r>
      <w:r w:rsidR="00BC2E5C">
        <w:rPr>
          <w:rtl/>
        </w:rPr>
        <w:t xml:space="preserve"> </w:t>
      </w:r>
      <w:r w:rsidRPr="00ED2A59">
        <w:rPr>
          <w:rtl/>
        </w:rPr>
        <w:t>נאות.</w:t>
      </w:r>
      <w:r w:rsidR="00BC2E5C">
        <w:rPr>
          <w:rtl/>
        </w:rPr>
        <w:t xml:space="preserve"> </w:t>
      </w:r>
      <w:r w:rsidRPr="00ED2A59">
        <w:rPr>
          <w:rtl/>
        </w:rPr>
        <w:t>אני רוצה להודות לשר המשפטים, שבשלב</w:t>
      </w:r>
      <w:r w:rsidR="00BC2E5C">
        <w:rPr>
          <w:rtl/>
        </w:rPr>
        <w:t xml:space="preserve"> </w:t>
      </w:r>
      <w:r w:rsidRPr="00ED2A59">
        <w:rPr>
          <w:rtl/>
        </w:rPr>
        <w:t>מסוים</w:t>
      </w:r>
      <w:r w:rsidR="00BC2E5C">
        <w:rPr>
          <w:rtl/>
        </w:rPr>
        <w:t xml:space="preserve"> </w:t>
      </w:r>
      <w:r w:rsidRPr="00ED2A59">
        <w:rPr>
          <w:rtl/>
        </w:rPr>
        <w:t>התערב</w:t>
      </w:r>
      <w:r w:rsidR="00BC2E5C">
        <w:rPr>
          <w:rtl/>
        </w:rPr>
        <w:t xml:space="preserve"> </w:t>
      </w:r>
      <w:r w:rsidRPr="00ED2A59">
        <w:rPr>
          <w:rtl/>
        </w:rPr>
        <w:t>באופן אישי כדי להעביר את החוק הזה, לאחר שנים של דיונים. אני רוצה</w:t>
      </w:r>
      <w:r w:rsidR="00BC2E5C">
        <w:rPr>
          <w:rtl/>
        </w:rPr>
        <w:t xml:space="preserve"> </w:t>
      </w:r>
      <w:r w:rsidRPr="00ED2A59">
        <w:rPr>
          <w:rtl/>
        </w:rPr>
        <w:t>להודות</w:t>
      </w:r>
      <w:r w:rsidR="00BC2E5C">
        <w:rPr>
          <w:rtl/>
        </w:rPr>
        <w:t xml:space="preserve"> </w:t>
      </w:r>
      <w:r w:rsidRPr="00ED2A59">
        <w:rPr>
          <w:rtl/>
        </w:rPr>
        <w:t>למשרד</w:t>
      </w:r>
      <w:r w:rsidR="00BC2E5C">
        <w:rPr>
          <w:rtl/>
        </w:rPr>
        <w:t xml:space="preserve"> </w:t>
      </w:r>
      <w:r w:rsidRPr="00ED2A59">
        <w:rPr>
          <w:rtl/>
        </w:rPr>
        <w:t>לביטחון</w:t>
      </w:r>
      <w:r w:rsidR="00BC2E5C">
        <w:rPr>
          <w:rtl/>
        </w:rPr>
        <w:t xml:space="preserve"> </w:t>
      </w:r>
      <w:r w:rsidRPr="00ED2A59">
        <w:rPr>
          <w:rtl/>
        </w:rPr>
        <w:t>פנים, ובעיקר</w:t>
      </w:r>
      <w:r w:rsidR="00BC2E5C">
        <w:rPr>
          <w:rtl/>
        </w:rPr>
        <w:t xml:space="preserve"> </w:t>
      </w:r>
      <w:r w:rsidRPr="00ED2A59">
        <w:rPr>
          <w:rtl/>
        </w:rPr>
        <w:t>לגברת</w:t>
      </w:r>
      <w:r w:rsidR="00BC2E5C">
        <w:rPr>
          <w:rtl/>
        </w:rPr>
        <w:t xml:space="preserve"> </w:t>
      </w:r>
      <w:r w:rsidRPr="00ED2A59">
        <w:rPr>
          <w:rtl/>
        </w:rPr>
        <w:t>חנה קלר ולאלינוער מזוז, שעזרו לנו</w:t>
      </w:r>
      <w:r w:rsidR="00BC2E5C">
        <w:rPr>
          <w:rtl/>
        </w:rPr>
        <w:t xml:space="preserve"> </w:t>
      </w:r>
      <w:r w:rsidRPr="00ED2A59">
        <w:rPr>
          <w:rtl/>
        </w:rPr>
        <w:t>בעניין הזה וקיבלו על עצמן גם אחריות להפעיל את החוק, ועזרו לנו לקבל חוק שהוא גם</w:t>
      </w:r>
      <w:r w:rsidR="00BC2E5C">
        <w:rPr>
          <w:rtl/>
        </w:rPr>
        <w:t xml:space="preserve"> </w:t>
      </w:r>
      <w:r w:rsidRPr="00ED2A59">
        <w:rPr>
          <w:rtl/>
        </w:rPr>
        <w:t>עוזר</w:t>
      </w:r>
      <w:r w:rsidR="00BC2E5C">
        <w:rPr>
          <w:rtl/>
        </w:rPr>
        <w:t xml:space="preserve"> </w:t>
      </w:r>
      <w:r w:rsidRPr="00ED2A59">
        <w:rPr>
          <w:rtl/>
        </w:rPr>
        <w:t>למשטרה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לזכויות</w:t>
      </w:r>
      <w:r w:rsidR="00BC2E5C">
        <w:rPr>
          <w:rtl/>
        </w:rPr>
        <w:t xml:space="preserve"> </w:t>
      </w:r>
      <w:r w:rsidRPr="00ED2A59">
        <w:rPr>
          <w:rtl/>
        </w:rPr>
        <w:t>נאשמים.</w:t>
      </w:r>
      <w:r w:rsidR="00BC2E5C">
        <w:rPr>
          <w:rtl/>
        </w:rPr>
        <w:t xml:space="preserve"> </w:t>
      </w:r>
      <w:r w:rsidRPr="00ED2A59">
        <w:rPr>
          <w:rtl/>
        </w:rPr>
        <w:t>ואני רוצה להודות לענת אסיף ממשרד המשפטים,</w:t>
      </w:r>
      <w:r w:rsidR="00BC2E5C">
        <w:rPr>
          <w:rtl/>
        </w:rPr>
        <w:t xml:space="preserve"> </w:t>
      </w:r>
      <w:r w:rsidRPr="00ED2A59">
        <w:rPr>
          <w:rtl/>
        </w:rPr>
        <w:t>שעמדה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המשמר</w:t>
      </w:r>
      <w:r w:rsidR="00BC2E5C">
        <w:rPr>
          <w:rtl/>
        </w:rPr>
        <w:t xml:space="preserve"> </w:t>
      </w:r>
      <w:r w:rsidRPr="00ED2A59">
        <w:rPr>
          <w:rtl/>
        </w:rPr>
        <w:t>ועזרה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להעביר את החוק. ולבסוף אני רוצה להודות ליושב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הוועדה,</w:t>
      </w:r>
      <w:r w:rsidR="00BC2E5C">
        <w:rPr>
          <w:rtl/>
        </w:rPr>
        <w:t xml:space="preserve"> </w:t>
      </w:r>
      <w:r w:rsidRPr="00ED2A59">
        <w:rPr>
          <w:rtl/>
        </w:rPr>
        <w:t>חבר הכנסת אופיר פינס</w:t>
      </w:r>
      <w:r w:rsidR="00BC2E5C">
        <w:rPr>
          <w:rtl/>
        </w:rPr>
        <w:t>-</w:t>
      </w:r>
      <w:r w:rsidRPr="00ED2A59">
        <w:rPr>
          <w:rtl/>
        </w:rPr>
        <w:t>פז, שבאמת היה נאמן לעניין הזה ולא הניח לו עד שזה</w:t>
      </w:r>
      <w:r w:rsidR="00BC2E5C">
        <w:rPr>
          <w:rtl/>
        </w:rPr>
        <w:t xml:space="preserve"> </w:t>
      </w:r>
      <w:r w:rsidRPr="00ED2A59">
        <w:rPr>
          <w:rtl/>
        </w:rPr>
        <w:t>עבר.</w:t>
      </w:r>
      <w:r w:rsidR="00BC2E5C">
        <w:rPr>
          <w:rtl/>
        </w:rPr>
        <w:t xml:space="preserve"> </w:t>
      </w:r>
      <w:r w:rsidRPr="00ED2A59">
        <w:rPr>
          <w:rtl/>
        </w:rPr>
        <w:t>החוק הובא לכאן לקריאה שנייה ושלישית ועבר ברוב מרשים וגדול. תודה רבה לכם.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אמנון רובינשטין.</w:t>
      </w:r>
      <w:r w:rsidR="00BC2E5C">
        <w:rPr>
          <w:rtl/>
        </w:rPr>
        <w:t xml:space="preserve"> </w:t>
      </w:r>
      <w:r w:rsidRPr="00ED2A59">
        <w:rPr>
          <w:rtl/>
        </w:rPr>
        <w:t>לפנים משורת הדין, חברת הכנסת נאות.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יהודית נאות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פשוט</w:t>
      </w:r>
      <w:r w:rsidR="00BC2E5C">
        <w:rPr>
          <w:rtl/>
        </w:rPr>
        <w:t xml:space="preserve"> </w:t>
      </w:r>
      <w:r w:rsidRPr="00ED2A59">
        <w:rPr>
          <w:rtl/>
        </w:rPr>
        <w:t>התחלקנו בשלמי התודות, ואני רוצה להודות מקרב לב</w:t>
      </w:r>
      <w:r w:rsidR="00BC2E5C">
        <w:rPr>
          <w:rtl/>
        </w:rPr>
        <w:t xml:space="preserve"> </w:t>
      </w:r>
      <w:r w:rsidRPr="00ED2A59">
        <w:rPr>
          <w:rtl/>
        </w:rPr>
        <w:t>לעורכת</w:t>
      </w:r>
      <w:r w:rsidR="00BC2E5C">
        <w:rPr>
          <w:rtl/>
        </w:rPr>
        <w:t>-</w:t>
      </w:r>
      <w:r w:rsidRPr="00ED2A59">
        <w:rPr>
          <w:rtl/>
        </w:rPr>
        <w:t>הדין</w:t>
      </w:r>
      <w:r w:rsidR="00BC2E5C">
        <w:rPr>
          <w:rtl/>
        </w:rPr>
        <w:t xml:space="preserve"> </w:t>
      </w:r>
      <w:r w:rsidRPr="00ED2A59">
        <w:rPr>
          <w:rtl/>
        </w:rPr>
        <w:t>סיגל</w:t>
      </w:r>
      <w:r w:rsidR="00BC2E5C">
        <w:rPr>
          <w:rtl/>
        </w:rPr>
        <w:t xml:space="preserve"> </w:t>
      </w:r>
      <w:r w:rsidRPr="00ED2A59">
        <w:rPr>
          <w:rtl/>
        </w:rPr>
        <w:t>קוגוט, שבעצם יחד עם יושב</w:t>
      </w:r>
      <w:r w:rsidR="00BC2E5C">
        <w:rPr>
          <w:rtl/>
        </w:rPr>
        <w:t>-</w:t>
      </w:r>
      <w:r w:rsidRPr="00ED2A59">
        <w:rPr>
          <w:rtl/>
        </w:rPr>
        <w:t>ראש ועדת החוקה הביאה את החוק לסיום</w:t>
      </w:r>
      <w:r w:rsidR="00BC2E5C">
        <w:rPr>
          <w:rtl/>
        </w:rPr>
        <w:t xml:space="preserve"> </w:t>
      </w:r>
      <w:r w:rsidRPr="00ED2A59">
        <w:rPr>
          <w:rtl/>
        </w:rPr>
        <w:t>המוצלח,</w:t>
      </w:r>
      <w:r w:rsidR="00BC2E5C">
        <w:rPr>
          <w:rtl/>
        </w:rPr>
        <w:t xml:space="preserve"> </w:t>
      </w:r>
      <w:r w:rsidRPr="00ED2A59">
        <w:rPr>
          <w:rtl/>
        </w:rPr>
        <w:t>וביום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הבטיחה,</w:t>
      </w:r>
      <w:r w:rsidR="00BC2E5C">
        <w:rPr>
          <w:rtl/>
        </w:rPr>
        <w:t xml:space="preserve"> </w:t>
      </w:r>
      <w:r w:rsidRPr="00ED2A59">
        <w:rPr>
          <w:rtl/>
        </w:rPr>
        <w:t>וזה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די</w:t>
      </w:r>
      <w:r w:rsidR="00BC2E5C">
        <w:rPr>
          <w:rtl/>
        </w:rPr>
        <w:t xml:space="preserve"> </w:t>
      </w:r>
      <w:r w:rsidRPr="00ED2A59">
        <w:rPr>
          <w:rtl/>
        </w:rPr>
        <w:t>נדיר,</w:t>
      </w:r>
      <w:r w:rsidR="00BC2E5C">
        <w:rPr>
          <w:rtl/>
        </w:rPr>
        <w:t xml:space="preserve"> </w:t>
      </w:r>
      <w:r w:rsidRPr="00ED2A59">
        <w:rPr>
          <w:rtl/>
        </w:rPr>
        <w:t>ולמורי ורבי חבר הכנסת אמנון</w:t>
      </w:r>
      <w:r w:rsidR="00BC2E5C">
        <w:rPr>
          <w:rtl/>
        </w:rPr>
        <w:t xml:space="preserve"> </w:t>
      </w:r>
      <w:r w:rsidRPr="00ED2A59">
        <w:rPr>
          <w:rtl/>
        </w:rPr>
        <w:t>רובינשטיין,</w:t>
      </w:r>
      <w:r w:rsidR="00BC2E5C">
        <w:rPr>
          <w:rtl/>
        </w:rPr>
        <w:t xml:space="preserve"> </w:t>
      </w:r>
      <w:r w:rsidRPr="00ED2A59">
        <w:rPr>
          <w:rtl/>
        </w:rPr>
        <w:t>ולדורית,</w:t>
      </w:r>
      <w:r w:rsidR="00BC2E5C">
        <w:rPr>
          <w:rtl/>
        </w:rPr>
        <w:t xml:space="preserve"> </w:t>
      </w:r>
      <w:r w:rsidRPr="00ED2A59">
        <w:rPr>
          <w:rtl/>
        </w:rPr>
        <w:t>שכל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מקפידה על הצדק והיושר, שאני חושבת שיש פינת אור</w:t>
      </w:r>
      <w:r w:rsidR="00BC2E5C">
        <w:rPr>
          <w:rtl/>
        </w:rPr>
        <w:t xml:space="preserve"> </w:t>
      </w:r>
      <w:r w:rsidRPr="00ED2A59">
        <w:rPr>
          <w:rtl/>
        </w:rPr>
        <w:t>בעניין הזה בכנסת.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הערה</w:t>
      </w:r>
      <w:r w:rsidR="00BC2E5C">
        <w:rPr>
          <w:rtl/>
        </w:rPr>
        <w:t xml:space="preserve"> </w:t>
      </w:r>
      <w:r w:rsidRPr="00ED2A59">
        <w:rPr>
          <w:rtl/>
        </w:rPr>
        <w:t>אחת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קצרה. נראה לי שאם היה החוק הזה מתקבל </w:t>
      </w:r>
      <w:r w:rsidR="00BC2E5C">
        <w:rPr>
          <w:rtl/>
        </w:rPr>
        <w:t>–</w:t>
      </w:r>
      <w:r w:rsidRPr="00ED2A59">
        <w:rPr>
          <w:rtl/>
        </w:rPr>
        <w:t xml:space="preserve"> כי כולם הסכימו שהוא</w:t>
      </w:r>
      <w:r w:rsidR="00BC2E5C">
        <w:rPr>
          <w:rtl/>
        </w:rPr>
        <w:t xml:space="preserve"> </w:t>
      </w:r>
      <w:r w:rsidRPr="00ED2A59">
        <w:rPr>
          <w:rtl/>
        </w:rPr>
        <w:t>טוב,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ובאמת אנחנו מסכימים שיש בעיה כספית </w:t>
      </w:r>
      <w:r w:rsidR="00BC2E5C">
        <w:rPr>
          <w:rtl/>
        </w:rPr>
        <w:t>–</w:t>
      </w:r>
      <w:r w:rsidRPr="00ED2A59">
        <w:rPr>
          <w:rtl/>
        </w:rPr>
        <w:t xml:space="preserve"> לפני שמונה שנים </w:t>
      </w:r>
      <w:r w:rsidR="00BC2E5C">
        <w:rPr>
          <w:rtl/>
        </w:rPr>
        <w:t>–</w:t>
      </w:r>
      <w:r w:rsidRPr="00ED2A59">
        <w:rPr>
          <w:rtl/>
        </w:rPr>
        <w:t xml:space="preserve"> אני לא הייתי חברת</w:t>
      </w:r>
      <w:r w:rsidR="00BC2E5C">
        <w:rPr>
          <w:rtl/>
        </w:rPr>
        <w:t xml:space="preserve"> </w:t>
      </w:r>
      <w:r w:rsidRPr="00ED2A59">
        <w:rPr>
          <w:rtl/>
        </w:rPr>
        <w:t>כנסת,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רובינשטיין התחיל בתהליך </w:t>
      </w:r>
      <w:r w:rsidR="00BC2E5C">
        <w:rPr>
          <w:rtl/>
        </w:rPr>
        <w:t>–</w:t>
      </w:r>
      <w:r w:rsidRPr="00ED2A59">
        <w:rPr>
          <w:rtl/>
        </w:rPr>
        <w:t xml:space="preserve"> אולי היום זה כבר היה פועל בכל</w:t>
      </w:r>
      <w:r w:rsidR="00BC2E5C">
        <w:rPr>
          <w:rtl/>
        </w:rPr>
        <w:t xml:space="preserve"> </w:t>
      </w:r>
      <w:r w:rsidRPr="00ED2A59">
        <w:rPr>
          <w:rtl/>
        </w:rPr>
        <w:t>המקומות בארץ.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לחברת הכנסת יהודית נאות.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16" w:name="_Toc452460201"/>
      <w:r w:rsidRPr="00BC2E5C">
        <w:rPr>
          <w:rtl/>
        </w:rPr>
        <w:t>המלצת הוועדה המשותפת של ועדת החוץ והביטחון וועדת החוקה, חוק ומשפט להיענות</w:t>
      </w:r>
      <w:bookmarkStart w:id="17" w:name="_Toc452460202"/>
      <w:bookmarkEnd w:id="16"/>
      <w:r>
        <w:rPr>
          <w:rFonts w:hint="cs"/>
          <w:rtl/>
        </w:rPr>
        <w:t xml:space="preserve"> </w:t>
      </w:r>
      <w:r w:rsidRPr="00BC2E5C">
        <w:rPr>
          <w:rtl/>
        </w:rPr>
        <w:t>לבקשת הממשלה לחזור ולהכריז על מצב חירום</w:t>
      </w:r>
      <w:bookmarkEnd w:id="17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אנחנו עוברים לנושא הבא בסדר</w:t>
      </w:r>
      <w:r w:rsidR="00BC2E5C">
        <w:rPr>
          <w:rtl/>
        </w:rPr>
        <w:t>-</w:t>
      </w:r>
      <w:r w:rsidRPr="00ED2A59">
        <w:rPr>
          <w:rtl/>
        </w:rPr>
        <w:t>היום, בקשת הממשלה כי הכנסת תחזור</w:t>
      </w:r>
      <w:r w:rsidR="00BC2E5C">
        <w:rPr>
          <w:rtl/>
        </w:rPr>
        <w:t xml:space="preserve"> </w:t>
      </w:r>
      <w:r w:rsidRPr="00ED2A59">
        <w:rPr>
          <w:rtl/>
        </w:rPr>
        <w:t>ותכריז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על מצב חירום למשך שנה </w:t>
      </w:r>
      <w:r w:rsidR="00BC2E5C">
        <w:rPr>
          <w:rtl/>
        </w:rPr>
        <w:t>–</w:t>
      </w:r>
      <w:r w:rsidRPr="00ED2A59">
        <w:rPr>
          <w:rtl/>
        </w:rPr>
        <w:t xml:space="preserve"> סעיף 49 לחוק</w:t>
      </w:r>
      <w:r w:rsidR="00BC2E5C">
        <w:rPr>
          <w:rtl/>
        </w:rPr>
        <w:t>-</w:t>
      </w:r>
      <w:r w:rsidRPr="00ED2A59">
        <w:rPr>
          <w:rtl/>
        </w:rPr>
        <w:t>יסוד: הממשלה.</w:t>
      </w:r>
      <w:r w:rsidR="00BC2E5C">
        <w:rPr>
          <w:rtl/>
        </w:rPr>
        <w:t xml:space="preserve"> </w:t>
      </w:r>
      <w:r w:rsidRPr="00ED2A59">
        <w:rPr>
          <w:rtl/>
        </w:rPr>
        <w:t>יסכם יושב</w:t>
      </w:r>
      <w:r w:rsidR="00BC2E5C">
        <w:rPr>
          <w:rtl/>
        </w:rPr>
        <w:t>-</w:t>
      </w:r>
      <w:r w:rsidRPr="00ED2A59">
        <w:rPr>
          <w:rtl/>
        </w:rPr>
        <w:t>ראש ועדת</w:t>
      </w:r>
      <w:r w:rsidR="00BC2E5C">
        <w:rPr>
          <w:rtl/>
        </w:rPr>
        <w:t xml:space="preserve"> </w:t>
      </w:r>
      <w:r w:rsidRPr="00ED2A59">
        <w:rPr>
          <w:rtl/>
        </w:rPr>
        <w:t>החוץ והביטחון, חבר הכנסת מגן.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(יו"ר הוועדה המשותפת):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מכובדי ראש הממשלה, נכבדי חברי הממשלה, עמיתי חברי הכנסת,</w:t>
      </w:r>
      <w:r w:rsidR="00BC2E5C">
        <w:rPr>
          <w:rtl/>
        </w:rPr>
        <w:t xml:space="preserve"> </w:t>
      </w:r>
      <w:r w:rsidRPr="00ED2A59">
        <w:rPr>
          <w:rtl/>
        </w:rPr>
        <w:t>רוב המתדיינים אמש הביעו הסתייגויות מהמלצת הוועדה המשותפת של ועדת החוץ והביטחון</w:t>
      </w:r>
      <w:r w:rsidR="00BC2E5C">
        <w:rPr>
          <w:rtl/>
        </w:rPr>
        <w:t xml:space="preserve"> </w:t>
      </w:r>
      <w:r w:rsidRPr="00ED2A59">
        <w:rPr>
          <w:rtl/>
        </w:rPr>
        <w:t>וועדת</w:t>
      </w:r>
      <w:r w:rsidR="00BC2E5C">
        <w:rPr>
          <w:rtl/>
        </w:rPr>
        <w:t xml:space="preserve"> </w:t>
      </w:r>
      <w:r w:rsidRPr="00ED2A59">
        <w:rPr>
          <w:rtl/>
        </w:rPr>
        <w:t>החוקה,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ומשפט,</w:t>
      </w:r>
      <w:r w:rsidR="00BC2E5C">
        <w:rPr>
          <w:rtl/>
        </w:rPr>
        <w:t xml:space="preserve"> </w:t>
      </w: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הונחה על שולחן הכנסת, ולא לחינם הקפדתי בפתיחת</w:t>
      </w:r>
      <w:r w:rsidR="00BC2E5C">
        <w:rPr>
          <w:rtl/>
        </w:rPr>
        <w:t xml:space="preserve"> </w:t>
      </w:r>
      <w:r w:rsidRPr="00ED2A59">
        <w:rPr>
          <w:rtl/>
        </w:rPr>
        <w:t>הדיון</w:t>
      </w:r>
      <w:r w:rsidR="00BC2E5C">
        <w:rPr>
          <w:rtl/>
        </w:rPr>
        <w:t xml:space="preserve"> </w:t>
      </w:r>
      <w:r w:rsidRPr="00ED2A59">
        <w:rPr>
          <w:rtl/>
        </w:rPr>
        <w:t>אמש</w:t>
      </w:r>
      <w:r w:rsidR="00BC2E5C">
        <w:rPr>
          <w:rtl/>
        </w:rPr>
        <w:t xml:space="preserve"> </w:t>
      </w:r>
      <w:r w:rsidRPr="00ED2A59">
        <w:rPr>
          <w:rtl/>
        </w:rPr>
        <w:t>להצביע</w:t>
      </w:r>
      <w:r w:rsidR="00BC2E5C">
        <w:rPr>
          <w:rtl/>
        </w:rPr>
        <w:t xml:space="preserve"> </w:t>
      </w:r>
      <w:r w:rsidRPr="00ED2A59">
        <w:rPr>
          <w:rtl/>
        </w:rPr>
        <w:t>על סעיפים 27 עד 30 בדין</w:t>
      </w:r>
      <w:r w:rsidR="00BC2E5C">
        <w:rPr>
          <w:rtl/>
        </w:rPr>
        <w:t>-</w:t>
      </w:r>
      <w:r w:rsidRPr="00ED2A59">
        <w:rPr>
          <w:rtl/>
        </w:rPr>
        <w:t>וחשבון שהגשנו; ואני עונה למתדיינים</w:t>
      </w:r>
      <w:r w:rsidR="00BC2E5C">
        <w:rPr>
          <w:rtl/>
        </w:rPr>
        <w:t xml:space="preserve"> </w:t>
      </w:r>
      <w:r w:rsidRPr="00ED2A59">
        <w:rPr>
          <w:rtl/>
        </w:rPr>
        <w:t>ומשיב.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הטעמים</w:t>
      </w:r>
      <w:r w:rsidR="00BC2E5C">
        <w:rPr>
          <w:rtl/>
        </w:rPr>
        <w:t xml:space="preserve"> </w:t>
      </w:r>
      <w:r w:rsidRPr="00ED2A59">
        <w:rPr>
          <w:rtl/>
        </w:rPr>
        <w:t>שהביאו</w:t>
      </w:r>
      <w:r w:rsidR="00BC2E5C">
        <w:rPr>
          <w:rtl/>
        </w:rPr>
        <w:t xml:space="preserve"> </w:t>
      </w:r>
      <w:r w:rsidRPr="00ED2A59">
        <w:rPr>
          <w:rtl/>
        </w:rPr>
        <w:t>אשתקד</w:t>
      </w:r>
      <w:r w:rsidR="00BC2E5C">
        <w:rPr>
          <w:rtl/>
        </w:rPr>
        <w:t xml:space="preserve"> </w:t>
      </w:r>
      <w:r w:rsidRPr="00ED2A59">
        <w:rPr>
          <w:rtl/>
        </w:rPr>
        <w:t>להכרזה על מצב חירום קיימים גם היום. הדיווח שקיבלנו</w:t>
      </w:r>
      <w:r w:rsidR="00BC2E5C">
        <w:rPr>
          <w:rtl/>
        </w:rPr>
        <w:t xml:space="preserve"> </w:t>
      </w:r>
      <w:r w:rsidRPr="00ED2A59">
        <w:rPr>
          <w:rtl/>
        </w:rPr>
        <w:t>בוועדה</w:t>
      </w:r>
      <w:r w:rsidR="00BC2E5C">
        <w:rPr>
          <w:rtl/>
        </w:rPr>
        <w:t xml:space="preserve"> </w:t>
      </w:r>
      <w:r w:rsidRPr="00ED2A59">
        <w:rPr>
          <w:rtl/>
        </w:rPr>
        <w:t>הוא, כי הממשלה ממשיכה בעבודתה לבדיקת ההסדרים החוקיים התלויים בקיומה של</w:t>
      </w:r>
      <w:r w:rsidR="00BC2E5C">
        <w:rPr>
          <w:rtl/>
        </w:rPr>
        <w:t xml:space="preserve"> </w:t>
      </w:r>
      <w:r w:rsidRPr="00ED2A59">
        <w:rPr>
          <w:rtl/>
        </w:rPr>
        <w:t>הכרזה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מצב חירום, על מנת שתימצא תשתית חקיקתית מתאימה בבוא היום, בעזרת השם,</w:t>
      </w:r>
      <w:r w:rsidR="00BC2E5C">
        <w:rPr>
          <w:rtl/>
        </w:rPr>
        <w:t xml:space="preserve"> </w:t>
      </w:r>
      <w:r w:rsidRPr="00ED2A59">
        <w:rPr>
          <w:rtl/>
        </w:rPr>
        <w:t>כשהכנסת תמצא לנכון, כי אין מקום להאריך את מצב החירום.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לזכור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קיים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מבוטל של חוקים בעלי היבט ביטחוני העוסקים</w:t>
      </w:r>
      <w:r w:rsidR="00BC2E5C">
        <w:rPr>
          <w:rtl/>
        </w:rPr>
        <w:t xml:space="preserve"> </w:t>
      </w:r>
      <w:r w:rsidRPr="00ED2A59">
        <w:rPr>
          <w:rtl/>
        </w:rPr>
        <w:t>בסמכויות הדרושות לשמירה על ביטחון המדינה. חוקים אלו תלויים בקיומה של ההכרזה על</w:t>
      </w:r>
      <w:r w:rsidR="00BC2E5C">
        <w:rPr>
          <w:rtl/>
        </w:rPr>
        <w:t xml:space="preserve"> </w:t>
      </w:r>
      <w:r w:rsidRPr="00ED2A59">
        <w:rPr>
          <w:rtl/>
        </w:rPr>
        <w:t>מצב חירום, ועל כן יש צורך בהכרזה על מצב החירום, שכן ברור כי בנסיבות הביטחוניות</w:t>
      </w:r>
      <w:r w:rsidR="00BC2E5C">
        <w:rPr>
          <w:rtl/>
        </w:rPr>
        <w:t xml:space="preserve"> </w:t>
      </w:r>
      <w:r w:rsidRPr="00ED2A59">
        <w:rPr>
          <w:rtl/>
        </w:rPr>
        <w:t>הקיימות</w:t>
      </w:r>
      <w:r w:rsidR="00BC2E5C">
        <w:rPr>
          <w:rtl/>
        </w:rPr>
        <w:t xml:space="preserve"> </w:t>
      </w:r>
      <w:r w:rsidRPr="00ED2A59">
        <w:rPr>
          <w:rtl/>
        </w:rPr>
        <w:t>במדינה,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צורך</w:t>
      </w:r>
      <w:r w:rsidR="00BC2E5C">
        <w:rPr>
          <w:rtl/>
        </w:rPr>
        <w:t xml:space="preserve"> </w:t>
      </w:r>
      <w:r w:rsidRPr="00ED2A59">
        <w:rPr>
          <w:rtl/>
        </w:rPr>
        <w:t>לתת</w:t>
      </w:r>
      <w:r w:rsidR="00BC2E5C">
        <w:rPr>
          <w:rtl/>
        </w:rPr>
        <w:t xml:space="preserve"> </w:t>
      </w:r>
      <w:r w:rsidRPr="00ED2A59">
        <w:rPr>
          <w:rtl/>
        </w:rPr>
        <w:t>בידי גורמי הביטחון את הכלים להתמודד עם משימות</w:t>
      </w:r>
      <w:r w:rsidR="00BC2E5C">
        <w:rPr>
          <w:rtl/>
        </w:rPr>
        <w:t xml:space="preserve"> </w:t>
      </w:r>
      <w:r w:rsidRPr="00ED2A59">
        <w:rPr>
          <w:rtl/>
        </w:rPr>
        <w:t>הביטחון השוטף, המאבק בטרור ושימור המוכנות לעת מלחמה.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בנוסף, דווח לוועדה על התקדמות בצמצום מכלול ההסדרים, כאשר חלק הם בעלי היבט</w:t>
      </w:r>
      <w:r w:rsidR="00BC2E5C">
        <w:rPr>
          <w:rtl/>
        </w:rPr>
        <w:t xml:space="preserve"> </w:t>
      </w:r>
      <w:r w:rsidRPr="00ED2A59">
        <w:rPr>
          <w:rtl/>
        </w:rPr>
        <w:t>ביטחוני,</w:t>
      </w:r>
      <w:r w:rsidR="00BC2E5C">
        <w:rPr>
          <w:rtl/>
        </w:rPr>
        <w:t xml:space="preserve"> </w:t>
      </w:r>
      <w:r w:rsidRPr="00ED2A59">
        <w:rPr>
          <w:rtl/>
        </w:rPr>
        <w:t>וחלקם</w:t>
      </w:r>
      <w:r w:rsidR="00BC2E5C">
        <w:rPr>
          <w:rtl/>
        </w:rPr>
        <w:t xml:space="preserve"> </w:t>
      </w:r>
      <w:r w:rsidRPr="00ED2A59">
        <w:rPr>
          <w:rtl/>
        </w:rPr>
        <w:t>מתייחסים</w:t>
      </w:r>
      <w:r w:rsidR="00BC2E5C">
        <w:rPr>
          <w:rtl/>
        </w:rPr>
        <w:t xml:space="preserve"> </w:t>
      </w:r>
      <w:r w:rsidRPr="00ED2A59">
        <w:rPr>
          <w:rtl/>
        </w:rPr>
        <w:t>לסיפוק</w:t>
      </w:r>
      <w:r w:rsidR="00BC2E5C">
        <w:rPr>
          <w:rtl/>
        </w:rPr>
        <w:t xml:space="preserve"> </w:t>
      </w:r>
      <w:r w:rsidRPr="00ED2A59">
        <w:rPr>
          <w:rtl/>
        </w:rPr>
        <w:t>מצרכים,</w:t>
      </w:r>
      <w:r w:rsidR="00BC2E5C">
        <w:rPr>
          <w:rtl/>
        </w:rPr>
        <w:t xml:space="preserve"> </w:t>
      </w:r>
      <w:r w:rsidRPr="00ED2A59">
        <w:rPr>
          <w:rtl/>
        </w:rPr>
        <w:t>אספקת מצרכים ושירותים חיוניים, לאו</w:t>
      </w:r>
      <w:r w:rsidR="00BC2E5C">
        <w:rPr>
          <w:rtl/>
        </w:rPr>
        <w:t xml:space="preserve"> </w:t>
      </w:r>
      <w:r w:rsidRPr="00ED2A59">
        <w:rPr>
          <w:rtl/>
        </w:rPr>
        <w:t>דווקא בהיבט הביטחוני הצרוף.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צוין</w:t>
      </w:r>
      <w:r w:rsidR="00BC2E5C">
        <w:rPr>
          <w:rtl/>
        </w:rPr>
        <w:t xml:space="preserve"> </w:t>
      </w:r>
      <w:r w:rsidRPr="00ED2A59">
        <w:rPr>
          <w:rtl/>
        </w:rPr>
        <w:t>בפנינו,</w:t>
      </w:r>
      <w:r w:rsidR="00BC2E5C">
        <w:rPr>
          <w:rtl/>
        </w:rPr>
        <w:t xml:space="preserve"> </w:t>
      </w:r>
      <w:r w:rsidRPr="00ED2A59">
        <w:rPr>
          <w:rtl/>
        </w:rPr>
        <w:t>כי לעניין החקיקה התלויה בקיומה של הכרזה על מצב חירום בוחנת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את הדרכים לצמצם את ההסתמכות על דברי חקיקה התלויים בהכרזה על מצב חירום,</w:t>
      </w:r>
      <w:r w:rsidR="00BC2E5C">
        <w:rPr>
          <w:rtl/>
        </w:rPr>
        <w:t xml:space="preserve"> </w:t>
      </w:r>
      <w:r w:rsidRPr="00ED2A59">
        <w:rPr>
          <w:rtl/>
        </w:rPr>
        <w:t>וזאת למקרה שבו תחליט הכנסת כי יש לבטל את ההכרזה.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נוסף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הנסיבות שהממשלה נימקה בבקשתה, אני מצאתי, יחד עם חברים אחרים, כי</w:t>
      </w:r>
      <w:r w:rsidR="00BC2E5C">
        <w:rPr>
          <w:rtl/>
        </w:rPr>
        <w:t xml:space="preserve"> </w:t>
      </w:r>
      <w:r w:rsidRPr="00ED2A59">
        <w:rPr>
          <w:rtl/>
        </w:rPr>
        <w:t>ראוי</w:t>
      </w:r>
      <w:r w:rsidR="00BC2E5C">
        <w:rPr>
          <w:rtl/>
        </w:rPr>
        <w:t xml:space="preserve"> </w:t>
      </w:r>
      <w:r w:rsidRPr="00ED2A59">
        <w:rPr>
          <w:rtl/>
        </w:rPr>
        <w:t>שהכנסת</w:t>
      </w:r>
      <w:r w:rsidR="00BC2E5C">
        <w:rPr>
          <w:rtl/>
        </w:rPr>
        <w:t xml:space="preserve"> </w:t>
      </w:r>
      <w:r w:rsidRPr="00ED2A59">
        <w:rPr>
          <w:rtl/>
        </w:rPr>
        <w:t>תחזור</w:t>
      </w:r>
      <w:r w:rsidR="00BC2E5C">
        <w:rPr>
          <w:rtl/>
        </w:rPr>
        <w:t xml:space="preserve"> </w:t>
      </w:r>
      <w:r w:rsidRPr="00ED2A59">
        <w:rPr>
          <w:rtl/>
        </w:rPr>
        <w:t>ותכריז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מצב חירום בגלל עילות נוספות. למשל, המשבר במשק</w:t>
      </w:r>
      <w:r w:rsidR="00BC2E5C">
        <w:rPr>
          <w:rtl/>
        </w:rPr>
        <w:t xml:space="preserve"> </w:t>
      </w:r>
      <w:r w:rsidRPr="00ED2A59">
        <w:rPr>
          <w:rtl/>
        </w:rPr>
        <w:t>המים.</w:t>
      </w:r>
      <w:r w:rsidR="00BC2E5C">
        <w:rPr>
          <w:rtl/>
        </w:rPr>
        <w:t xml:space="preserve"> </w:t>
      </w:r>
      <w:r w:rsidRPr="00ED2A59">
        <w:rPr>
          <w:rtl/>
        </w:rPr>
        <w:t>על כן ראוי כי אף עילות אלה תובאנה במכלול השיקולים של הכנסת בבואה לחזור</w:t>
      </w:r>
      <w:r w:rsidR="00BC2E5C">
        <w:rPr>
          <w:rtl/>
        </w:rPr>
        <w:t xml:space="preserve"> </w:t>
      </w:r>
      <w:r w:rsidRPr="00ED2A59">
        <w:rPr>
          <w:rtl/>
        </w:rPr>
        <w:t>ולהכריז על מצב חירום.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בתום</w:t>
      </w:r>
      <w:r w:rsidR="00BC2E5C">
        <w:rPr>
          <w:rtl/>
        </w:rPr>
        <w:t xml:space="preserve"> </w:t>
      </w:r>
      <w:r w:rsidRPr="00ED2A59">
        <w:rPr>
          <w:rtl/>
        </w:rPr>
        <w:t>סדרת הדיונים שערכה הוועדה המשותפת, שאותם פירטתי אתמול, אנחנו מגישים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סעיף 133ג לתקנון הכנסת את ההמלצה הבאה, ועל כך תתבקש הכנסת להצביע:</w:t>
      </w:r>
      <w:r w:rsidR="00BC2E5C">
        <w:rPr>
          <w:rtl/>
        </w:rPr>
        <w:t xml:space="preserve"> </w:t>
      </w:r>
      <w:r w:rsidRPr="00ED2A59">
        <w:rPr>
          <w:rtl/>
        </w:rPr>
        <w:t>"בהתאם</w:t>
      </w:r>
      <w:r w:rsidR="00BC2E5C">
        <w:rPr>
          <w:rtl/>
        </w:rPr>
        <w:t xml:space="preserve"> </w:t>
      </w:r>
      <w:r w:rsidRPr="00ED2A59">
        <w:rPr>
          <w:rtl/>
        </w:rPr>
        <w:t>להוראות</w:t>
      </w:r>
      <w:r w:rsidR="00BC2E5C">
        <w:rPr>
          <w:rtl/>
        </w:rPr>
        <w:t xml:space="preserve"> </w:t>
      </w:r>
      <w:r w:rsidRPr="00ED2A59">
        <w:rPr>
          <w:rtl/>
        </w:rPr>
        <w:t>סעיף</w:t>
      </w:r>
      <w:r w:rsidR="00BC2E5C">
        <w:rPr>
          <w:rtl/>
        </w:rPr>
        <w:t xml:space="preserve"> </w:t>
      </w:r>
      <w:r w:rsidRPr="00ED2A59">
        <w:rPr>
          <w:rtl/>
        </w:rPr>
        <w:t>49</w:t>
      </w:r>
      <w:r w:rsidR="00BC2E5C">
        <w:rPr>
          <w:rtl/>
        </w:rPr>
        <w:t xml:space="preserve"> </w:t>
      </w:r>
      <w:r w:rsidRPr="00ED2A59">
        <w:rPr>
          <w:rtl/>
        </w:rPr>
        <w:t>לחוק</w:t>
      </w:r>
      <w:r w:rsidR="00BC2E5C">
        <w:rPr>
          <w:rtl/>
        </w:rPr>
        <w:t>-</w:t>
      </w:r>
      <w:r w:rsidRPr="00ED2A59">
        <w:rPr>
          <w:rtl/>
        </w:rPr>
        <w:t>יסוד: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ועל</w:t>
      </w:r>
      <w:r w:rsidR="00BC2E5C">
        <w:rPr>
          <w:rtl/>
        </w:rPr>
        <w:t>-</w:t>
      </w:r>
      <w:r w:rsidRPr="00ED2A59">
        <w:rPr>
          <w:rtl/>
        </w:rPr>
        <w:t>פי הצעת הממשלה, הכנסת מכריזה על מצב</w:t>
      </w:r>
      <w:r w:rsidR="00BC2E5C">
        <w:rPr>
          <w:rtl/>
        </w:rPr>
        <w:t xml:space="preserve"> </w:t>
      </w:r>
      <w:r w:rsidRPr="00ED2A59">
        <w:rPr>
          <w:rtl/>
        </w:rPr>
        <w:t>חירום</w:t>
      </w:r>
      <w:r w:rsidR="00BC2E5C">
        <w:rPr>
          <w:rtl/>
        </w:rPr>
        <w:t xml:space="preserve"> </w:t>
      </w:r>
      <w:r w:rsidRPr="00ED2A59">
        <w:rPr>
          <w:rtl/>
        </w:rPr>
        <w:t>לשנה נוספת.</w:t>
      </w:r>
      <w:r w:rsidR="00BC2E5C">
        <w:rPr>
          <w:rtl/>
        </w:rPr>
        <w:t xml:space="preserve"> </w:t>
      </w:r>
      <w:r w:rsidRPr="00ED2A59">
        <w:rPr>
          <w:rtl/>
        </w:rPr>
        <w:t>אם תקבל הכנסת את המלצת הוועדה המשותפת, יהיה תוקף ההכרזה על</w:t>
      </w:r>
      <w:r w:rsidR="00BC2E5C">
        <w:rPr>
          <w:rtl/>
        </w:rPr>
        <w:t xml:space="preserve"> </w:t>
      </w:r>
      <w:r w:rsidRPr="00ED2A59">
        <w:rPr>
          <w:rtl/>
        </w:rPr>
        <w:t>מצב חירום לשנה, מיום ההכרזה היום, ט"ז בתמוז התשס"ב, 26 ביוני 2002".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לבסוף,</w:t>
      </w:r>
      <w:r w:rsidR="00BC2E5C">
        <w:rPr>
          <w:rtl/>
        </w:rPr>
        <w:t xml:space="preserve"> </w:t>
      </w:r>
      <w:r w:rsidRPr="00ED2A59">
        <w:rPr>
          <w:rtl/>
        </w:rPr>
        <w:t>ברשותך,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 רוצה שוב להודות ליועצת המשפטית של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החוץ והביטחון, עורכת</w:t>
      </w:r>
      <w:r w:rsidR="00BC2E5C">
        <w:rPr>
          <w:rtl/>
        </w:rPr>
        <w:t>-</w:t>
      </w:r>
      <w:r w:rsidRPr="00ED2A59">
        <w:rPr>
          <w:rtl/>
        </w:rPr>
        <w:t>הדין מירי פרנקל</w:t>
      </w:r>
      <w:r w:rsidR="00BC2E5C">
        <w:rPr>
          <w:rtl/>
        </w:rPr>
        <w:t>-</w:t>
      </w:r>
      <w:r w:rsidRPr="00ED2A59">
        <w:rPr>
          <w:rtl/>
        </w:rPr>
        <w:t>שור, אשר הניחה אתמול על שולחן הכנסת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החוברת</w:t>
      </w:r>
      <w:r w:rsidR="00BC2E5C">
        <w:rPr>
          <w:rtl/>
        </w:rPr>
        <w:t xml:space="preserve"> </w:t>
      </w:r>
      <w:r w:rsidRPr="00ED2A59">
        <w:rPr>
          <w:rtl/>
        </w:rPr>
        <w:t>המפורטת</w:t>
      </w:r>
      <w:r w:rsidR="00BC2E5C">
        <w:rPr>
          <w:rtl/>
        </w:rPr>
        <w:t xml:space="preserve"> </w:t>
      </w:r>
      <w:r w:rsidRPr="00ED2A59">
        <w:rPr>
          <w:rtl/>
        </w:rPr>
        <w:t>הזאת,</w:t>
      </w:r>
      <w:r w:rsidR="00BC2E5C">
        <w:rPr>
          <w:rtl/>
        </w:rPr>
        <w:t xml:space="preserve"> </w:t>
      </w:r>
      <w:r w:rsidRPr="00ED2A59">
        <w:rPr>
          <w:rtl/>
        </w:rPr>
        <w:t>להנחת דעתו של כל מצביע היום, על הדין</w:t>
      </w:r>
      <w:r w:rsidR="00BC2E5C">
        <w:rPr>
          <w:rtl/>
        </w:rPr>
        <w:t>-</w:t>
      </w:r>
      <w:r w:rsidRPr="00ED2A59">
        <w:rPr>
          <w:rtl/>
        </w:rPr>
        <w:t>וחשבון המפורט</w:t>
      </w:r>
      <w:r w:rsidR="00BC2E5C">
        <w:rPr>
          <w:rtl/>
        </w:rPr>
        <w:t xml:space="preserve"> </w:t>
      </w:r>
      <w:r w:rsidRPr="00ED2A59">
        <w:rPr>
          <w:rtl/>
        </w:rPr>
        <w:t>והמאלף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בטוח שישמש גם בהמשך להדרכת הכנסות הבאות אם יהיה צורך לחזור</w:t>
      </w:r>
      <w:r w:rsidR="00BC2E5C">
        <w:rPr>
          <w:rtl/>
        </w:rPr>
        <w:t xml:space="preserve"> </w:t>
      </w:r>
      <w:r w:rsidRPr="00ED2A59">
        <w:rPr>
          <w:rtl/>
        </w:rPr>
        <w:t>ולהכריז על מצב חירום.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 להודות למשנה ליועץ המשפטי לממשלה יהושע שופמן על הדיווח שהוא מסר</w:t>
      </w:r>
      <w:r w:rsidR="00BC2E5C">
        <w:rPr>
          <w:rtl/>
        </w:rPr>
        <w:t xml:space="preserve"> </w:t>
      </w:r>
      <w:r w:rsidRPr="00ED2A59">
        <w:rPr>
          <w:rtl/>
        </w:rPr>
        <w:t>בוועדה,</w:t>
      </w:r>
      <w:r w:rsidR="00BC2E5C">
        <w:rPr>
          <w:rtl/>
        </w:rPr>
        <w:t xml:space="preserve"> </w:t>
      </w:r>
      <w:r w:rsidRPr="00ED2A59">
        <w:rPr>
          <w:rtl/>
        </w:rPr>
        <w:t>לעורך</w:t>
      </w:r>
      <w:r w:rsidR="00BC2E5C">
        <w:rPr>
          <w:rtl/>
        </w:rPr>
        <w:t>-</w:t>
      </w:r>
      <w:r w:rsidRPr="00ED2A59">
        <w:rPr>
          <w:rtl/>
        </w:rPr>
        <w:t>הדין</w:t>
      </w:r>
      <w:r w:rsidR="00BC2E5C">
        <w:rPr>
          <w:rtl/>
        </w:rPr>
        <w:t xml:space="preserve"> </w:t>
      </w:r>
      <w:r w:rsidRPr="00ED2A59">
        <w:rPr>
          <w:rtl/>
        </w:rPr>
        <w:t>ישי יודקביץ ממשרד הביטחון ולגורמים אחרים. מי שעזר לנו, לי</w:t>
      </w:r>
      <w:r w:rsidR="00BC2E5C">
        <w:rPr>
          <w:rtl/>
        </w:rPr>
        <w:t xml:space="preserve"> </w:t>
      </w:r>
      <w:r w:rsidRPr="00ED2A59">
        <w:rPr>
          <w:rtl/>
        </w:rPr>
        <w:t>במיוחד,</w:t>
      </w:r>
      <w:r w:rsidR="00BC2E5C">
        <w:rPr>
          <w:rtl/>
        </w:rPr>
        <w:t xml:space="preserve"> </w:t>
      </w:r>
      <w:r w:rsidRPr="00ED2A59">
        <w:rPr>
          <w:rtl/>
        </w:rPr>
        <w:t>להתמצא</w:t>
      </w:r>
      <w:r w:rsidR="00BC2E5C">
        <w:rPr>
          <w:rtl/>
        </w:rPr>
        <w:t xml:space="preserve"> </w:t>
      </w:r>
      <w:r w:rsidRPr="00ED2A59">
        <w:rPr>
          <w:rtl/>
        </w:rPr>
        <w:t>בעניין, לנווט את הדיונים ולקבל את מירב האינפורמציה, היה מזכיר</w:t>
      </w:r>
      <w:r w:rsidR="00BC2E5C">
        <w:rPr>
          <w:rtl/>
        </w:rPr>
        <w:t xml:space="preserve"> </w:t>
      </w:r>
      <w:r w:rsidRPr="00ED2A59">
        <w:rPr>
          <w:rtl/>
        </w:rPr>
        <w:t>הממשלה הנמרץ גדעון סער. תודה לכולם.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מהכנסת</w:t>
      </w:r>
      <w:r w:rsidR="00BC2E5C">
        <w:rPr>
          <w:rtl/>
        </w:rPr>
        <w:t xml:space="preserve"> </w:t>
      </w:r>
      <w:r w:rsidRPr="00ED2A59">
        <w:rPr>
          <w:rtl/>
        </w:rPr>
        <w:t>לאשר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המלצות</w:t>
      </w:r>
      <w:r w:rsidR="00BC2E5C">
        <w:rPr>
          <w:rtl/>
        </w:rPr>
        <w:t xml:space="preserve"> </w:t>
      </w:r>
      <w:r w:rsidRPr="00ED2A59">
        <w:rPr>
          <w:rtl/>
        </w:rPr>
        <w:t>הוועדה</w:t>
      </w:r>
      <w:r w:rsidR="00BC2E5C">
        <w:rPr>
          <w:rtl/>
        </w:rPr>
        <w:t xml:space="preserve"> </w:t>
      </w:r>
      <w:r w:rsidRPr="00ED2A59">
        <w:rPr>
          <w:rtl/>
        </w:rPr>
        <w:t>המשותפת לוועדת החוץ והביטחון</w:t>
      </w:r>
      <w:r w:rsidR="00BC2E5C">
        <w:rPr>
          <w:rtl/>
        </w:rPr>
        <w:t xml:space="preserve"> </w:t>
      </w:r>
      <w:r w:rsidRPr="00ED2A59">
        <w:rPr>
          <w:rtl/>
        </w:rPr>
        <w:t>ולוועדת החוקה, חוק ומשפט.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דוד מגן, יושב</w:t>
      </w:r>
      <w:r w:rsidR="00BC2E5C">
        <w:rPr>
          <w:rtl/>
        </w:rPr>
        <w:t>-</w:t>
      </w:r>
      <w:r w:rsidRPr="00ED2A59">
        <w:rPr>
          <w:rtl/>
        </w:rPr>
        <w:t>ראש ועדת החוץ והביטחון.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הכנסת, אנחנו עוברים להצבעה.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15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ההמלצה </w:t>
      </w:r>
      <w:r>
        <w:rPr>
          <w:rtl/>
        </w:rPr>
        <w:t>–</w:t>
      </w:r>
      <w:r w:rsidR="00ED2A59" w:rsidRPr="00ED2A59">
        <w:rPr>
          <w:rtl/>
        </w:rPr>
        <w:t xml:space="preserve"> 36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15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המלצת הוועדה המשותפת של ועדת החוץ והביטחון וועדת החוקה, חוק</w:t>
      </w:r>
      <w:r w:rsidR="00BC2E5C">
        <w:rPr>
          <w:rtl/>
        </w:rPr>
        <w:t xml:space="preserve"> </w:t>
      </w:r>
      <w:r w:rsidRPr="00ED2A59">
        <w:rPr>
          <w:rtl/>
        </w:rPr>
        <w:t>ומשפט להיענות לבקשת הממשלה לחזור ולהכריז על מצב חירום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 של 36 בעד, 15 נגד, ללא נמנעים, ואני קובע שבקשת הממשלה אושרה.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18" w:name="_Toc452460203"/>
      <w:r w:rsidRPr="00BC2E5C">
        <w:rPr>
          <w:rtl/>
        </w:rPr>
        <w:t>הצעת חוק שירות ביטחון (שירות מילואים) (הוראת שעה),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18"/>
    </w:p>
    <w:p w:rsidR="00BC2E5C" w:rsidRPr="00BC2E5C" w:rsidRDefault="00BC2E5C" w:rsidP="00BC2E5C">
      <w:pPr>
        <w:pStyle w:val="1"/>
        <w:rPr>
          <w:rtl/>
        </w:rPr>
      </w:pPr>
      <w:bookmarkStart w:id="19" w:name="_Toc452460204"/>
      <w:r w:rsidRPr="00BC2E5C">
        <w:rPr>
          <w:rtl/>
        </w:rPr>
        <w:t>(קריאה ראשונה)</w:t>
      </w:r>
      <w:bookmarkEnd w:id="19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 הצעת חוק שירות ביטחון</w:t>
      </w:r>
      <w:r w:rsidR="00BC2E5C">
        <w:rPr>
          <w:rtl/>
        </w:rPr>
        <w:t xml:space="preserve"> </w:t>
      </w:r>
      <w:r w:rsidRPr="00ED2A59">
        <w:rPr>
          <w:rtl/>
        </w:rPr>
        <w:t>(שירות</w:t>
      </w:r>
      <w:r w:rsidR="00BC2E5C">
        <w:rPr>
          <w:rtl/>
        </w:rPr>
        <w:t xml:space="preserve"> </w:t>
      </w:r>
      <w:r w:rsidRPr="00ED2A59">
        <w:rPr>
          <w:rtl/>
        </w:rPr>
        <w:t>מילואים)</w:t>
      </w:r>
      <w:r w:rsidR="00BC2E5C">
        <w:rPr>
          <w:rtl/>
        </w:rPr>
        <w:t xml:space="preserve"> </w:t>
      </w:r>
      <w:r w:rsidRPr="00ED2A59">
        <w:rPr>
          <w:rtl/>
        </w:rPr>
        <w:t>(הוראת שעה), התשס"ב</w:t>
      </w:r>
      <w:r w:rsidR="00BC2E5C">
        <w:rPr>
          <w:rtl/>
        </w:rPr>
        <w:t>–</w:t>
      </w:r>
      <w:r w:rsidRPr="00ED2A59">
        <w:rPr>
          <w:rtl/>
        </w:rPr>
        <w:t>2002,</w:t>
      </w:r>
      <w:r w:rsidR="00BC2E5C">
        <w:rPr>
          <w:rtl/>
        </w:rPr>
        <w:t xml:space="preserve"> </w:t>
      </w:r>
      <w:r w:rsidRPr="00ED2A59">
        <w:rPr>
          <w:rtl/>
        </w:rPr>
        <w:t>קריאה ראשונה, הצבעה בלבד. השר דני</w:t>
      </w:r>
      <w:r w:rsidR="00BC2E5C">
        <w:rPr>
          <w:rtl/>
        </w:rPr>
        <w:t xml:space="preserve"> </w:t>
      </w:r>
      <w:r w:rsidRPr="00ED2A59">
        <w:rPr>
          <w:rtl/>
        </w:rPr>
        <w:t>נוה יסכם את הדיון.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ד' נוה: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אנחנו מתבקשים לאשר בקריאה ראשונה את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שירות ביטחון (שירות מילואים) (הוראת שעה), שבאה להגדיל באופן זמני את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ימי</w:t>
      </w:r>
      <w:r w:rsidR="00BC2E5C">
        <w:rPr>
          <w:rtl/>
        </w:rPr>
        <w:t xml:space="preserve"> </w:t>
      </w:r>
      <w:r w:rsidRPr="00ED2A59">
        <w:rPr>
          <w:rtl/>
        </w:rPr>
        <w:t>המילואים המרבי מתקופת מילואים של 30 ימים לתקופה של 37 ימים, בשל צוק</w:t>
      </w:r>
      <w:r w:rsidR="00BC2E5C">
        <w:rPr>
          <w:rtl/>
        </w:rPr>
        <w:t xml:space="preserve"> </w:t>
      </w:r>
      <w:r w:rsidRPr="00ED2A59">
        <w:rPr>
          <w:rtl/>
        </w:rPr>
        <w:t>העתים,</w:t>
      </w:r>
      <w:r w:rsidR="00BC2E5C">
        <w:rPr>
          <w:rtl/>
        </w:rPr>
        <w:t xml:space="preserve"> </w:t>
      </w:r>
      <w:r w:rsidRPr="00ED2A59">
        <w:rPr>
          <w:rtl/>
        </w:rPr>
        <w:t>כמובן.</w:t>
      </w:r>
      <w:r w:rsidR="00BC2E5C">
        <w:rPr>
          <w:rtl/>
        </w:rPr>
        <w:t xml:space="preserve"> </w:t>
      </w: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>כן</w:t>
      </w:r>
      <w:r w:rsidR="00BC2E5C">
        <w:rPr>
          <w:rtl/>
        </w:rPr>
        <w:t xml:space="preserve"> </w:t>
      </w:r>
      <w:r w:rsidRPr="00ED2A59">
        <w:rPr>
          <w:rtl/>
        </w:rPr>
        <w:t>מוצע במסגרת הצעת החוק הזאת לבטל באופן זמני את ההבחנה</w:t>
      </w:r>
      <w:r w:rsidR="00BC2E5C">
        <w:rPr>
          <w:rtl/>
        </w:rPr>
        <w:t xml:space="preserve"> </w:t>
      </w:r>
      <w:r w:rsidRPr="00ED2A59">
        <w:rPr>
          <w:rtl/>
        </w:rPr>
        <w:t>לעניין</w:t>
      </w:r>
      <w:r w:rsidR="00BC2E5C">
        <w:rPr>
          <w:rtl/>
        </w:rPr>
        <w:t xml:space="preserve"> </w:t>
      </w:r>
      <w:r w:rsidRPr="00ED2A59">
        <w:rPr>
          <w:rtl/>
        </w:rPr>
        <w:t>משך</w:t>
      </w:r>
      <w:r w:rsidR="00BC2E5C">
        <w:rPr>
          <w:rtl/>
        </w:rPr>
        <w:t xml:space="preserve"> </w:t>
      </w:r>
      <w:r w:rsidRPr="00ED2A59">
        <w:rPr>
          <w:rtl/>
        </w:rPr>
        <w:t>השירות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שירות מילואים בתעסוקה מבצעית לשירות מילואים באימונים</w:t>
      </w:r>
      <w:r w:rsidR="00BC2E5C">
        <w:rPr>
          <w:rtl/>
        </w:rPr>
        <w:t xml:space="preserve"> </w:t>
      </w:r>
      <w:r w:rsidRPr="00ED2A59">
        <w:rPr>
          <w:rtl/>
        </w:rPr>
        <w:t>והכשרה.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הנטל</w:t>
      </w:r>
      <w:r w:rsidR="00BC2E5C">
        <w:rPr>
          <w:rtl/>
        </w:rPr>
        <w:t xml:space="preserve"> </w:t>
      </w:r>
      <w:r w:rsidRPr="00ED2A59">
        <w:rPr>
          <w:rtl/>
        </w:rPr>
        <w:t>המוטל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הצבא הסדיר ידוע וברור לכולם. הכנסת קיימה כאן דיון.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כמובן</w:t>
      </w:r>
      <w:r w:rsidR="00BC2E5C">
        <w:rPr>
          <w:rtl/>
        </w:rPr>
        <w:t xml:space="preserve"> </w:t>
      </w:r>
      <w:r w:rsidRPr="00ED2A59">
        <w:rPr>
          <w:rtl/>
        </w:rPr>
        <w:t>נתחשב</w:t>
      </w:r>
      <w:r w:rsidR="00BC2E5C">
        <w:rPr>
          <w:rtl/>
        </w:rPr>
        <w:t xml:space="preserve"> </w:t>
      </w:r>
      <w:r w:rsidRPr="00ED2A59">
        <w:rPr>
          <w:rtl/>
        </w:rPr>
        <w:t>ונהיה</w:t>
      </w:r>
      <w:r w:rsidR="00BC2E5C">
        <w:rPr>
          <w:rtl/>
        </w:rPr>
        <w:t xml:space="preserve"> </w:t>
      </w:r>
      <w:r w:rsidRPr="00ED2A59">
        <w:rPr>
          <w:rtl/>
        </w:rPr>
        <w:t>פתוחים</w:t>
      </w:r>
      <w:r w:rsidR="00BC2E5C">
        <w:rPr>
          <w:rtl/>
        </w:rPr>
        <w:t xml:space="preserve"> </w:t>
      </w:r>
      <w:r w:rsidRPr="00ED2A59">
        <w:rPr>
          <w:rtl/>
        </w:rPr>
        <w:t>להערות</w:t>
      </w:r>
      <w:r w:rsidR="00BC2E5C">
        <w:rPr>
          <w:rtl/>
        </w:rPr>
        <w:t xml:space="preserve"> </w:t>
      </w:r>
      <w:r w:rsidRPr="00ED2A59">
        <w:rPr>
          <w:rtl/>
        </w:rPr>
        <w:t>שהושמעו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גם במהלך הדיון בקריאה</w:t>
      </w:r>
      <w:r w:rsidR="00BC2E5C">
        <w:rPr>
          <w:rtl/>
        </w:rPr>
        <w:t xml:space="preserve"> </w:t>
      </w:r>
      <w:r w:rsidRPr="00ED2A59">
        <w:rPr>
          <w:rtl/>
        </w:rPr>
        <w:t>הראשונה, ואני מבקש מהכנסת לאשר את ההצעה.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לשר דני נוה.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הכנסת, אנחנו עוברים להצבעה.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16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לוועדה </w:t>
      </w:r>
      <w:r>
        <w:rPr>
          <w:rtl/>
        </w:rPr>
        <w:t>–</w:t>
      </w:r>
      <w:r w:rsidR="00ED2A59" w:rsidRPr="00ED2A59">
        <w:rPr>
          <w:rtl/>
        </w:rPr>
        <w:t xml:space="preserve"> 36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15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הצעת חוק שירות ביטחון (שירות מילואים) (הוראת שעה),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תשס"ב</w:t>
      </w:r>
      <w:r>
        <w:rPr>
          <w:rtl/>
        </w:rPr>
        <w:t>–</w:t>
      </w:r>
      <w:r w:rsidR="00ED2A59" w:rsidRPr="00ED2A59">
        <w:rPr>
          <w:rtl/>
        </w:rPr>
        <w:t>2002, לוועדת החוץ והביטחון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ברוב של 36 בעד, 15 נגד וללא נמנעים, אני קובע שהצעת חוק שירות</w:t>
      </w:r>
      <w:r w:rsidR="00BC2E5C">
        <w:rPr>
          <w:rtl/>
        </w:rPr>
        <w:t xml:space="preserve"> </w:t>
      </w:r>
      <w:r w:rsidRPr="00ED2A59">
        <w:rPr>
          <w:rtl/>
        </w:rPr>
        <w:t>ביטחון</w:t>
      </w:r>
      <w:r w:rsidR="00BC2E5C">
        <w:rPr>
          <w:rtl/>
        </w:rPr>
        <w:t xml:space="preserve"> </w:t>
      </w:r>
      <w:r w:rsidRPr="00ED2A59">
        <w:rPr>
          <w:rtl/>
        </w:rPr>
        <w:t>(שירות</w:t>
      </w:r>
      <w:r w:rsidR="00BC2E5C">
        <w:rPr>
          <w:rtl/>
        </w:rPr>
        <w:t xml:space="preserve"> </w:t>
      </w:r>
      <w:r w:rsidRPr="00ED2A59">
        <w:rPr>
          <w:rtl/>
        </w:rPr>
        <w:t>מילואים)</w:t>
      </w:r>
      <w:r w:rsidR="00BC2E5C">
        <w:rPr>
          <w:rtl/>
        </w:rPr>
        <w:t xml:space="preserve"> </w:t>
      </w:r>
      <w:r w:rsidRPr="00ED2A59">
        <w:rPr>
          <w:rtl/>
        </w:rPr>
        <w:t>(הוראת</w:t>
      </w:r>
      <w:r w:rsidR="00BC2E5C">
        <w:rPr>
          <w:rtl/>
        </w:rPr>
        <w:t xml:space="preserve"> </w:t>
      </w:r>
      <w:r w:rsidRPr="00ED2A59">
        <w:rPr>
          <w:rtl/>
        </w:rPr>
        <w:t>שעה)</w:t>
      </w:r>
      <w:r w:rsidR="00BC2E5C">
        <w:rPr>
          <w:rtl/>
        </w:rPr>
        <w:t xml:space="preserve"> </w:t>
      </w:r>
      <w:r w:rsidRPr="00ED2A59">
        <w:rPr>
          <w:rtl/>
        </w:rPr>
        <w:t>אושרה בקריאה ראשונה ועוברת לוועדת החוץ</w:t>
      </w:r>
      <w:r w:rsidR="00BC2E5C">
        <w:rPr>
          <w:rtl/>
        </w:rPr>
        <w:t xml:space="preserve"> </w:t>
      </w:r>
      <w:r w:rsidRPr="00ED2A59">
        <w:rPr>
          <w:rtl/>
        </w:rPr>
        <w:t>והביטחון להכנה לקריאה שנייה ושלישית.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0" w:name="_Toc452460205"/>
      <w:r w:rsidRPr="00BC2E5C">
        <w:rPr>
          <w:rtl/>
        </w:rPr>
        <w:t xml:space="preserve">הצעת חוק לטיפול בחולי נפש (תיקון </w:t>
      </w:r>
      <w:r>
        <w:rPr>
          <w:rtl/>
        </w:rPr>
        <w:t>–</w:t>
      </w:r>
      <w:r w:rsidRPr="00BC2E5C">
        <w:rPr>
          <w:rtl/>
        </w:rPr>
        <w:t xml:space="preserve"> עיגון זכויות חולה הנפש),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20"/>
    </w:p>
    <w:p w:rsidR="00BC2E5C" w:rsidRPr="00BC2E5C" w:rsidRDefault="00BC2E5C" w:rsidP="00BC2E5C">
      <w:pPr>
        <w:pStyle w:val="1"/>
        <w:rPr>
          <w:rtl/>
        </w:rPr>
      </w:pPr>
      <w:bookmarkStart w:id="21" w:name="_Toc452460206"/>
      <w:r w:rsidRPr="00BC2E5C">
        <w:rPr>
          <w:rtl/>
        </w:rPr>
        <w:t>(הצעת קבוצת חברי הכנסת)</w:t>
      </w:r>
      <w:bookmarkEnd w:id="2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לנושא הבא בסדר</w:t>
      </w:r>
      <w:r w:rsidR="00BC2E5C">
        <w:rPr>
          <w:rtl/>
        </w:rPr>
        <w:t>-</w:t>
      </w:r>
      <w:r w:rsidRPr="00ED2A59">
        <w:rPr>
          <w:rtl/>
        </w:rPr>
        <w:t>היום: הצעת חוק לטיפול בחולי נפש</w:t>
      </w:r>
      <w:r w:rsidR="00BC2E5C">
        <w:rPr>
          <w:rtl/>
        </w:rPr>
        <w:t xml:space="preserve"> </w:t>
      </w:r>
      <w:r w:rsidRPr="00ED2A59">
        <w:rPr>
          <w:rtl/>
        </w:rPr>
        <w:t>(תיקון</w:t>
      </w:r>
      <w:r w:rsidR="00BC2E5C">
        <w:rPr>
          <w:rtl/>
        </w:rPr>
        <w:t xml:space="preserve"> – </w:t>
      </w:r>
      <w:r w:rsidRPr="00ED2A59">
        <w:rPr>
          <w:rtl/>
        </w:rPr>
        <w:t>זכויות</w:t>
      </w:r>
      <w:r w:rsidR="00BC2E5C">
        <w:rPr>
          <w:rtl/>
        </w:rPr>
        <w:t xml:space="preserve"> </w:t>
      </w:r>
      <w:r w:rsidRPr="00ED2A59">
        <w:rPr>
          <w:rtl/>
        </w:rPr>
        <w:t>חולה</w:t>
      </w:r>
      <w:r w:rsidR="00BC2E5C">
        <w:rPr>
          <w:rtl/>
        </w:rPr>
        <w:t xml:space="preserve"> </w:t>
      </w:r>
      <w:r w:rsidRPr="00ED2A59">
        <w:rPr>
          <w:rtl/>
        </w:rPr>
        <w:t>הנפש),</w:t>
      </w:r>
      <w:r w:rsidR="00BC2E5C">
        <w:rPr>
          <w:rtl/>
        </w:rPr>
        <w:t xml:space="preserve"> </w:t>
      </w:r>
      <w:r w:rsidRPr="00ED2A59">
        <w:rPr>
          <w:rtl/>
        </w:rPr>
        <w:t>שמספרה</w:t>
      </w:r>
      <w:r w:rsidR="00BC2E5C">
        <w:rPr>
          <w:rtl/>
        </w:rPr>
        <w:t xml:space="preserve"> </w:t>
      </w:r>
      <w:r w:rsidRPr="00ED2A59">
        <w:rPr>
          <w:rtl/>
        </w:rPr>
        <w:t>פ/3643.</w:t>
      </w:r>
      <w:r w:rsidR="00BC2E5C">
        <w:rPr>
          <w:rtl/>
        </w:rPr>
        <w:t xml:space="preserve"> </w:t>
      </w:r>
      <w:r w:rsidRPr="00ED2A59">
        <w:rPr>
          <w:rtl/>
        </w:rPr>
        <w:t>יציג את ההצעה חבר הכנסת אילן</w:t>
      </w:r>
      <w:r w:rsidR="00BC2E5C">
        <w:rPr>
          <w:rtl/>
        </w:rPr>
        <w:t xml:space="preserve"> </w:t>
      </w:r>
      <w:r w:rsidRPr="00ED2A59">
        <w:rPr>
          <w:rtl/>
        </w:rPr>
        <w:t>גילאון,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 ראש הממשלה, רבותי השרים, חברי הכנסת, לקראת הקריאה</w:t>
      </w:r>
      <w:r w:rsidR="00BC2E5C">
        <w:rPr>
          <w:rtl/>
        </w:rPr>
        <w:t xml:space="preserve"> </w:t>
      </w:r>
      <w:r w:rsidRPr="00ED2A59">
        <w:rPr>
          <w:rtl/>
        </w:rPr>
        <w:t>הטרומית, כשאני מבקש את תמיכת חברי חברי הכנסת בהצעת החוק, אני רוצה להתחיל דווקא</w:t>
      </w:r>
      <w:r w:rsidR="00BC2E5C">
        <w:rPr>
          <w:rtl/>
        </w:rPr>
        <w:t xml:space="preserve"> </w:t>
      </w:r>
      <w:r w:rsidRPr="00ED2A59">
        <w:rPr>
          <w:rtl/>
        </w:rPr>
        <w:t>בתודות,</w:t>
      </w:r>
      <w:r w:rsidR="00BC2E5C">
        <w:rPr>
          <w:rtl/>
        </w:rPr>
        <w:t xml:space="preserve"> </w:t>
      </w:r>
      <w:r w:rsidRPr="00ED2A59">
        <w:rPr>
          <w:rtl/>
        </w:rPr>
        <w:t>ולהודות</w:t>
      </w:r>
      <w:r w:rsidR="00BC2E5C">
        <w:rPr>
          <w:rtl/>
        </w:rPr>
        <w:t xml:space="preserve"> </w:t>
      </w:r>
      <w:r w:rsidRPr="00ED2A59">
        <w:rPr>
          <w:rtl/>
        </w:rPr>
        <w:t>לעמותת</w:t>
      </w:r>
      <w:r w:rsidR="00BC2E5C">
        <w:rPr>
          <w:rtl/>
        </w:rPr>
        <w:t xml:space="preserve"> </w:t>
      </w:r>
      <w:r w:rsidRPr="00ED2A59">
        <w:rPr>
          <w:rtl/>
        </w:rPr>
        <w:t>"מגן</w:t>
      </w:r>
      <w:r w:rsidR="00BC2E5C">
        <w:rPr>
          <w:rtl/>
        </w:rPr>
        <w:t xml:space="preserve"> </w:t>
      </w:r>
      <w:r w:rsidRPr="00ED2A59">
        <w:rPr>
          <w:rtl/>
        </w:rPr>
        <w:t>לזכויות אנוש" שעזרה בגיבוש החוק הזה, שהוא יציר</w:t>
      </w:r>
      <w:r w:rsidR="00BC2E5C">
        <w:rPr>
          <w:rtl/>
        </w:rPr>
        <w:t xml:space="preserve"> </w:t>
      </w:r>
      <w:r w:rsidRPr="00ED2A59">
        <w:rPr>
          <w:rtl/>
        </w:rPr>
        <w:t>כפיה.</w:t>
      </w:r>
      <w:r w:rsidR="00BC2E5C">
        <w:rPr>
          <w:rtl/>
        </w:rPr>
        <w:t xml:space="preserve"> </w:t>
      </w:r>
      <w:r w:rsidRPr="00ED2A59">
        <w:rPr>
          <w:rtl/>
        </w:rPr>
        <w:t>אדוני, אתה יודע שאני לא מחוקק לבד. זה לא חוק אישי שלי, כמובן, זה חוק של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החברים, והם חברי הכנסת שלמה בן</w:t>
      </w:r>
      <w:r w:rsidR="00BC2E5C">
        <w:rPr>
          <w:rtl/>
        </w:rPr>
        <w:t>-</w:t>
      </w:r>
      <w:r w:rsidRPr="00ED2A59">
        <w:rPr>
          <w:rtl/>
        </w:rPr>
        <w:t>עמי, יצחק גאגולה, זהבה גלאון, משה גפני, צבי</w:t>
      </w:r>
      <w:r w:rsidR="00BC2E5C">
        <w:rPr>
          <w:rtl/>
        </w:rPr>
        <w:t xml:space="preserve"> </w:t>
      </w:r>
      <w:r w:rsidRPr="00ED2A59">
        <w:rPr>
          <w:rtl/>
        </w:rPr>
        <w:t>הנדל,</w:t>
      </w:r>
      <w:r w:rsidR="00BC2E5C">
        <w:rPr>
          <w:rtl/>
        </w:rPr>
        <w:t xml:space="preserve"> </w:t>
      </w:r>
      <w:r w:rsidRPr="00ED2A59">
        <w:rPr>
          <w:rtl/>
        </w:rPr>
        <w:t>אבשלום</w:t>
      </w:r>
      <w:r w:rsidR="00BC2E5C">
        <w:rPr>
          <w:rtl/>
        </w:rPr>
        <w:t xml:space="preserve"> </w:t>
      </w:r>
      <w:r w:rsidRPr="00ED2A59">
        <w:rPr>
          <w:rtl/>
        </w:rPr>
        <w:t>וילן,</w:t>
      </w:r>
      <w:r w:rsidR="00BC2E5C">
        <w:rPr>
          <w:rtl/>
        </w:rPr>
        <w:t xml:space="preserve"> </w:t>
      </w:r>
      <w:r w:rsidRPr="00ED2A59">
        <w:rPr>
          <w:rtl/>
        </w:rPr>
        <w:t>נסים</w:t>
      </w:r>
      <w:r w:rsidR="00BC2E5C">
        <w:rPr>
          <w:rtl/>
        </w:rPr>
        <w:t xml:space="preserve"> </w:t>
      </w:r>
      <w:r w:rsidRPr="00ED2A59">
        <w:rPr>
          <w:rtl/>
        </w:rPr>
        <w:t>זאב, נעמי חזן, תאופיק חטיב, אחמד טיבי, שאול יהלום,</w:t>
      </w:r>
      <w:r w:rsidR="00BC2E5C">
        <w:rPr>
          <w:rtl/>
        </w:rPr>
        <w:t xml:space="preserve"> </w:t>
      </w:r>
      <w:r w:rsidRPr="00ED2A59">
        <w:rPr>
          <w:rtl/>
        </w:rPr>
        <w:t>איתן</w:t>
      </w:r>
      <w:r w:rsidR="00BC2E5C">
        <w:rPr>
          <w:rtl/>
        </w:rPr>
        <w:t xml:space="preserve"> </w:t>
      </w:r>
      <w:r w:rsidRPr="00ED2A59">
        <w:rPr>
          <w:rtl/>
        </w:rPr>
        <w:t>כבל,</w:t>
      </w:r>
      <w:r w:rsidR="00BC2E5C">
        <w:rPr>
          <w:rtl/>
        </w:rPr>
        <w:t xml:space="preserve"> </w:t>
      </w:r>
      <w:r w:rsidRPr="00ED2A59">
        <w:rPr>
          <w:rtl/>
        </w:rPr>
        <w:t>אליעזר כהן, רן כהן, מוחמד כנעאן, יוסי כץ, נחום לנגנטל, יחיאל לסרי,</w:t>
      </w:r>
      <w:r w:rsidR="00BC2E5C">
        <w:rPr>
          <w:rtl/>
        </w:rPr>
        <w:t xml:space="preserve"> </w:t>
      </w:r>
      <w:r w:rsidRPr="00ED2A59">
        <w:rPr>
          <w:rtl/>
        </w:rPr>
        <w:t>האשם</w:t>
      </w:r>
      <w:r w:rsidR="00BC2E5C">
        <w:rPr>
          <w:rtl/>
        </w:rPr>
        <w:t xml:space="preserve"> </w:t>
      </w:r>
      <w:r w:rsidRPr="00ED2A59">
        <w:rPr>
          <w:rtl/>
        </w:rPr>
        <w:t>מחאמיד,</w:t>
      </w:r>
      <w:r w:rsidR="00BC2E5C">
        <w:rPr>
          <w:rtl/>
        </w:rPr>
        <w:t xml:space="preserve"> </w:t>
      </w:r>
      <w:r w:rsidRPr="00ED2A59">
        <w:rPr>
          <w:rtl/>
        </w:rPr>
        <w:t>רחמים</w:t>
      </w:r>
      <w:r w:rsidR="00BC2E5C">
        <w:rPr>
          <w:rtl/>
        </w:rPr>
        <w:t xml:space="preserve"> </w:t>
      </w:r>
      <w:r w:rsidRPr="00ED2A59">
        <w:rPr>
          <w:rtl/>
        </w:rPr>
        <w:t>מלול,</w:t>
      </w:r>
      <w:r w:rsidR="00BC2E5C">
        <w:rPr>
          <w:rtl/>
        </w:rPr>
        <w:t xml:space="preserve"> </w:t>
      </w:r>
      <w:r w:rsidRPr="00ED2A59">
        <w:rPr>
          <w:rtl/>
        </w:rPr>
        <w:t>יצחק סבן, מרינה סולודקין, יאיר פרץ, מיכאל קליינר,</w:t>
      </w:r>
      <w:r w:rsidR="00BC2E5C">
        <w:rPr>
          <w:rtl/>
        </w:rPr>
        <w:t xml:space="preserve"> </w:t>
      </w:r>
      <w:r w:rsidRPr="00ED2A59">
        <w:rPr>
          <w:rtl/>
        </w:rPr>
        <w:t>אמנון רובינשטיין, נחמה רונן, מוסי רז ויוסי שריד. יכול להיות שהרשימה היתה ארוכה</w:t>
      </w:r>
      <w:r w:rsidR="00BC2E5C">
        <w:rPr>
          <w:rtl/>
        </w:rPr>
        <w:t xml:space="preserve"> </w:t>
      </w:r>
      <w:r w:rsidRPr="00ED2A59">
        <w:rPr>
          <w:rtl/>
        </w:rPr>
        <w:t>יותר אם היינו מספיקים להחתים את כל חברי הכנסת על החוק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בסך</w:t>
      </w:r>
      <w:r w:rsidR="00BC2E5C">
        <w:rPr>
          <w:rtl/>
        </w:rPr>
        <w:t xml:space="preserve"> </w:t>
      </w:r>
      <w:r w:rsidRPr="00ED2A59">
        <w:rPr>
          <w:rtl/>
        </w:rPr>
        <w:t>הכול חוק מורכב באשר למחלת הנפש, אדוני היושב</w:t>
      </w:r>
      <w:r w:rsidR="00BC2E5C">
        <w:rPr>
          <w:rtl/>
        </w:rPr>
        <w:t>-</w:t>
      </w:r>
      <w:r w:rsidRPr="00ED2A59">
        <w:rPr>
          <w:rtl/>
        </w:rPr>
        <w:t>ראש, בכלל מהי</w:t>
      </w:r>
      <w:r w:rsidR="00BC2E5C">
        <w:rPr>
          <w:rtl/>
        </w:rPr>
        <w:t xml:space="preserve"> </w:t>
      </w:r>
      <w:r w:rsidRPr="00ED2A59">
        <w:rPr>
          <w:rtl/>
        </w:rPr>
        <w:t>מחלת</w:t>
      </w:r>
      <w:r w:rsidR="00BC2E5C">
        <w:rPr>
          <w:rtl/>
        </w:rPr>
        <w:t xml:space="preserve"> </w:t>
      </w:r>
      <w:r w:rsidRPr="00ED2A59">
        <w:rPr>
          <w:rtl/>
        </w:rPr>
        <w:t>הנפש</w:t>
      </w:r>
      <w:r w:rsidR="00BC2E5C">
        <w:rPr>
          <w:rtl/>
        </w:rPr>
        <w:t xml:space="preserve"> </w:t>
      </w:r>
      <w:r w:rsidRPr="00ED2A59">
        <w:rPr>
          <w:rtl/>
        </w:rPr>
        <w:t>ומה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גבולותיה.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בתחום</w:t>
      </w:r>
      <w:r w:rsidR="00BC2E5C">
        <w:rPr>
          <w:rtl/>
        </w:rPr>
        <w:t xml:space="preserve"> </w:t>
      </w:r>
      <w:r w:rsidRPr="00ED2A59">
        <w:rPr>
          <w:rtl/>
        </w:rPr>
        <w:t>הרפואה הפיזית אנחנו הולכים כל הזמן</w:t>
      </w:r>
      <w:r w:rsidR="00BC2E5C">
        <w:rPr>
          <w:rtl/>
        </w:rPr>
        <w:t xml:space="preserve"> </w:t>
      </w:r>
      <w:r w:rsidRPr="00ED2A59">
        <w:rPr>
          <w:rtl/>
        </w:rPr>
        <w:t>ומסתבכים,</w:t>
      </w:r>
      <w:r w:rsidR="00BC2E5C">
        <w:rPr>
          <w:rtl/>
        </w:rPr>
        <w:t xml:space="preserve"> </w:t>
      </w:r>
      <w:r w:rsidRPr="00ED2A59">
        <w:rPr>
          <w:rtl/>
        </w:rPr>
        <w:t>הרי בתחום הנפש המצב הוא הרבה</w:t>
      </w:r>
      <w:r w:rsidR="00BC2E5C">
        <w:rPr>
          <w:rtl/>
        </w:rPr>
        <w:t>-</w:t>
      </w:r>
      <w:r w:rsidRPr="00ED2A59">
        <w:rPr>
          <w:rtl/>
        </w:rPr>
        <w:t>הרבה יותר סבוך. יש, למשל, אנשים שיחשבו</w:t>
      </w:r>
      <w:r w:rsidR="00BC2E5C">
        <w:rPr>
          <w:rtl/>
        </w:rPr>
        <w:t xml:space="preserve"> </w:t>
      </w:r>
      <w:r w:rsidRPr="00ED2A59">
        <w:rPr>
          <w:rtl/>
        </w:rPr>
        <w:t>שעיסוק</w:t>
      </w:r>
      <w:r w:rsidR="00BC2E5C">
        <w:rPr>
          <w:rtl/>
        </w:rPr>
        <w:t xml:space="preserve"> </w:t>
      </w:r>
      <w:r w:rsidRPr="00ED2A59">
        <w:rPr>
          <w:rtl/>
        </w:rPr>
        <w:t>בפוליטיקה הוא סוג מסוים של מחלת נפש. זה לא מצב אקוטי, אבל כנראה זה אחד</w:t>
      </w:r>
      <w:r w:rsidR="00BC2E5C">
        <w:rPr>
          <w:rtl/>
        </w:rPr>
        <w:t xml:space="preserve"> </w:t>
      </w:r>
      <w:r w:rsidRPr="00ED2A59">
        <w:rPr>
          <w:rtl/>
        </w:rPr>
        <w:t>הגבולות</w:t>
      </w:r>
      <w:r w:rsidR="00BC2E5C">
        <w:rPr>
          <w:rtl/>
        </w:rPr>
        <w:t xml:space="preserve"> </w:t>
      </w:r>
      <w:r w:rsidRPr="00ED2A59">
        <w:rPr>
          <w:rtl/>
        </w:rPr>
        <w:t>שלה.</w:t>
      </w:r>
      <w:r w:rsidR="00BC2E5C">
        <w:rPr>
          <w:rtl/>
        </w:rPr>
        <w:t xml:space="preserve"> </w:t>
      </w:r>
      <w:r w:rsidRPr="00ED2A59">
        <w:rPr>
          <w:rtl/>
        </w:rPr>
        <w:t>ויש מחלות נפש תדירות חולפות כמו הצטננות קלה, נניח, נמשיל את זה,</w:t>
      </w:r>
      <w:r w:rsidR="00BC2E5C">
        <w:rPr>
          <w:rtl/>
        </w:rPr>
        <w:t xml:space="preserve"> </w:t>
      </w:r>
      <w:r w:rsidRPr="00ED2A59">
        <w:rPr>
          <w:rtl/>
        </w:rPr>
        <w:t>ודברים שהם הרבה יותר פתולוגיים ואקוטיים.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והנה</w:t>
      </w:r>
      <w:r w:rsidR="00BC2E5C">
        <w:rPr>
          <w:rtl/>
        </w:rPr>
        <w:t xml:space="preserve"> </w:t>
      </w:r>
      <w:r w:rsidRPr="00ED2A59">
        <w:rPr>
          <w:rtl/>
        </w:rPr>
        <w:t>קורה</w:t>
      </w:r>
      <w:r w:rsidR="00BC2E5C">
        <w:rPr>
          <w:rtl/>
        </w:rPr>
        <w:t xml:space="preserve"> </w:t>
      </w:r>
      <w:r w:rsidRPr="00ED2A59">
        <w:rPr>
          <w:rtl/>
        </w:rPr>
        <w:t>מצב</w:t>
      </w:r>
      <w:r w:rsidR="00BC2E5C">
        <w:rPr>
          <w:rtl/>
        </w:rPr>
        <w:t xml:space="preserve"> </w:t>
      </w:r>
      <w:r w:rsidRPr="00ED2A59">
        <w:rPr>
          <w:rtl/>
        </w:rPr>
        <w:t>במדינתנו,</w:t>
      </w:r>
      <w:r w:rsidR="00BC2E5C">
        <w:rPr>
          <w:rtl/>
        </w:rPr>
        <w:t xml:space="preserve"> </w:t>
      </w:r>
      <w:r w:rsidRPr="00ED2A59">
        <w:rPr>
          <w:rtl/>
        </w:rPr>
        <w:t>מדינת ישראל, אדוני, שבמהלך שנה מאושפזים 4,800</w:t>
      </w:r>
      <w:r w:rsidR="00BC2E5C">
        <w:rPr>
          <w:rtl/>
        </w:rPr>
        <w:t xml:space="preserve">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בכפייה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המלצות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פסיכיאטרים</w:t>
      </w:r>
      <w:r w:rsidR="00BC2E5C">
        <w:rPr>
          <w:rtl/>
        </w:rPr>
        <w:t xml:space="preserve"> </w:t>
      </w:r>
      <w:r w:rsidRPr="00ED2A59">
        <w:rPr>
          <w:rtl/>
        </w:rPr>
        <w:t>מחוזיים, כאשר אינסטנציית הערעור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היחידה שיש לאנשים הללו, אדוני </w:t>
      </w:r>
      <w:r w:rsidR="00BC2E5C">
        <w:rPr>
          <w:rtl/>
        </w:rPr>
        <w:t>–</w:t>
      </w:r>
      <w:r w:rsidRPr="00ED2A59">
        <w:rPr>
          <w:rtl/>
        </w:rPr>
        <w:t xml:space="preserve"> חמור הרבה יותר מאשר בחוק המעצרים, למשל </w:t>
      </w:r>
      <w:r w:rsidR="00BC2E5C">
        <w:rPr>
          <w:rtl/>
        </w:rPr>
        <w:t>–</w:t>
      </w:r>
      <w:r w:rsidRPr="00ED2A59">
        <w:rPr>
          <w:rtl/>
        </w:rPr>
        <w:t xml:space="preserve"> זו רק</w:t>
      </w:r>
      <w:r w:rsidR="00BC2E5C">
        <w:rPr>
          <w:rtl/>
        </w:rPr>
        <w:t xml:space="preserve"> </w:t>
      </w:r>
      <w:r w:rsidRPr="00ED2A59">
        <w:rPr>
          <w:rtl/>
        </w:rPr>
        <w:t>ועדה שהיא עצמה בנויה ומורכבת מפסיכיאטרים.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הייתי</w:t>
      </w:r>
      <w:r w:rsidR="00BC2E5C">
        <w:rPr>
          <w:rtl/>
        </w:rPr>
        <w:t xml:space="preserve"> </w:t>
      </w:r>
      <w:r w:rsidRPr="00ED2A59">
        <w:rPr>
          <w:rtl/>
        </w:rPr>
        <w:t>מנסה</w:t>
      </w:r>
      <w:r w:rsidR="00BC2E5C">
        <w:rPr>
          <w:rtl/>
        </w:rPr>
        <w:t xml:space="preserve"> </w:t>
      </w:r>
      <w:r w:rsidRPr="00ED2A59">
        <w:rPr>
          <w:rtl/>
        </w:rPr>
        <w:t>להמשיל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העניין לכך שיש המלצת משטרה להעמדה לדין ואתה יכול</w:t>
      </w:r>
      <w:r w:rsidR="00BC2E5C">
        <w:rPr>
          <w:rtl/>
        </w:rPr>
        <w:t xml:space="preserve"> </w:t>
      </w:r>
      <w:r w:rsidRPr="00ED2A59">
        <w:rPr>
          <w:rtl/>
        </w:rPr>
        <w:t>לערער,</w:t>
      </w:r>
      <w:r w:rsidR="00BC2E5C">
        <w:rPr>
          <w:rtl/>
        </w:rPr>
        <w:t xml:space="preserve"> </w:t>
      </w:r>
      <w:r w:rsidRPr="00ED2A59">
        <w:rPr>
          <w:rtl/>
        </w:rPr>
        <w:t>אדוני, רק בפני ועדה של שוטרים. הדבר הזה הוא בלתי מתקבל על הדעת, כמובן,</w:t>
      </w:r>
      <w:r w:rsidR="00BC2E5C">
        <w:rPr>
          <w:rtl/>
        </w:rPr>
        <w:t xml:space="preserve"> </w:t>
      </w:r>
      <w:r w:rsidRPr="00ED2A59">
        <w:rPr>
          <w:rtl/>
        </w:rPr>
        <w:t>ובתוך</w:t>
      </w:r>
      <w:r w:rsidR="00BC2E5C">
        <w:rPr>
          <w:rtl/>
        </w:rPr>
        <w:t xml:space="preserve"> </w:t>
      </w:r>
      <w:r w:rsidRPr="00ED2A59">
        <w:rPr>
          <w:rtl/>
        </w:rPr>
        <w:t>4,800</w:t>
      </w:r>
      <w:r w:rsidR="00BC2E5C">
        <w:rPr>
          <w:rtl/>
        </w:rPr>
        <w:t xml:space="preserve"> </w:t>
      </w:r>
      <w:r w:rsidRPr="00ED2A59">
        <w:rPr>
          <w:rtl/>
        </w:rPr>
        <w:t>האשפוזים הללו יש כמובן הרבה</w:t>
      </w:r>
      <w:r w:rsidR="00BC2E5C">
        <w:rPr>
          <w:rtl/>
        </w:rPr>
        <w:t>-</w:t>
      </w:r>
      <w:r w:rsidRPr="00ED2A59">
        <w:rPr>
          <w:rtl/>
        </w:rPr>
        <w:t>הרבה מאוד טעויות, משום שיש איזו קלות</w:t>
      </w:r>
      <w:r w:rsidR="00BC2E5C">
        <w:rPr>
          <w:rtl/>
        </w:rPr>
        <w:t xml:space="preserve"> </w:t>
      </w:r>
      <w:r w:rsidRPr="00ED2A59">
        <w:rPr>
          <w:rtl/>
        </w:rPr>
        <w:t>דעת, הייתי אומר קלות דעת בלתי נסבלת שאפשר להעביר בה אדם לאשפוז בכפייה.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מאוד מבקש, חברי הכנסת, שתקשיבו, כי זה שוב סוג של בעיה שיכולה לחול על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אחד. כלומר, אפילו על הפסיכיאטרים, ובוודאי על כל אחד ואחד מאתנו. אולי עלינו</w:t>
      </w:r>
      <w:r w:rsidR="00BC2E5C">
        <w:rPr>
          <w:rtl/>
        </w:rPr>
        <w:t xml:space="preserve"> </w:t>
      </w:r>
      <w:r w:rsidRPr="00ED2A59">
        <w:rPr>
          <w:rtl/>
        </w:rPr>
        <w:t>קצת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קשה,</w:t>
      </w:r>
      <w:r w:rsidR="00BC2E5C">
        <w:rPr>
          <w:rtl/>
        </w:rPr>
        <w:t xml:space="preserve"> </w:t>
      </w:r>
      <w:r w:rsidRPr="00ED2A59">
        <w:rPr>
          <w:rtl/>
        </w:rPr>
        <w:t>נניח,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אם אני, למשל, חולה נפש, אני תמיד אוכל לטעון, 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שמנסים</w:t>
      </w:r>
      <w:r w:rsidR="00BC2E5C">
        <w:rPr>
          <w:rtl/>
        </w:rPr>
        <w:t xml:space="preserve"> </w:t>
      </w:r>
      <w:r w:rsidRPr="00ED2A59">
        <w:rPr>
          <w:rtl/>
        </w:rPr>
        <w:t>לעצור אותי מסיבות פוליטיות.</w:t>
      </w:r>
      <w:r w:rsidR="00BC2E5C">
        <w:rPr>
          <w:rtl/>
        </w:rPr>
        <w:t xml:space="preserve"> </w:t>
      </w:r>
      <w:r w:rsidRPr="00ED2A59">
        <w:rPr>
          <w:rtl/>
        </w:rPr>
        <w:t>אבל כל אחד מאתנו יכול להתגלגל</w:t>
      </w:r>
      <w:r w:rsidR="00BC2E5C">
        <w:rPr>
          <w:rtl/>
        </w:rPr>
        <w:t xml:space="preserve"> </w:t>
      </w:r>
      <w:r w:rsidRPr="00ED2A59">
        <w:rPr>
          <w:rtl/>
        </w:rPr>
        <w:t>למצב הזה, ובקלות בלתי נסבלת אפשר לראות את הדרך למטה.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הממשלה אומרת שזה כבר קיים. אולי תפתח את העניין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שזה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קיים. לא דובים, לא זבובים ולא שום כלום. היום אפשר</w:t>
      </w:r>
      <w:r w:rsidR="00BC2E5C">
        <w:rPr>
          <w:rtl/>
        </w:rPr>
        <w:t xml:space="preserve"> </w:t>
      </w:r>
      <w:r w:rsidRPr="00ED2A59">
        <w:rPr>
          <w:rtl/>
        </w:rPr>
        <w:t>לאשפז</w:t>
      </w:r>
      <w:r w:rsidR="00BC2E5C">
        <w:rPr>
          <w:rtl/>
        </w:rPr>
        <w:t xml:space="preserve"> </w:t>
      </w:r>
      <w:r w:rsidRPr="00ED2A59">
        <w:rPr>
          <w:rtl/>
        </w:rPr>
        <w:t>אדם</w:t>
      </w:r>
      <w:r w:rsidR="00BC2E5C">
        <w:rPr>
          <w:rtl/>
        </w:rPr>
        <w:t xml:space="preserve"> </w:t>
      </w:r>
      <w:r w:rsidRPr="00ED2A59">
        <w:rPr>
          <w:rtl/>
        </w:rPr>
        <w:t>בצורה</w:t>
      </w:r>
      <w:r w:rsidR="00BC2E5C">
        <w:rPr>
          <w:rtl/>
        </w:rPr>
        <w:t xml:space="preserve"> </w:t>
      </w:r>
      <w:r w:rsidRPr="00ED2A59">
        <w:rPr>
          <w:rtl/>
        </w:rPr>
        <w:t>בלתי</w:t>
      </w:r>
      <w:r w:rsidR="00BC2E5C">
        <w:rPr>
          <w:rtl/>
        </w:rPr>
        <w:t xml:space="preserve"> </w:t>
      </w:r>
      <w:r w:rsidRPr="00ED2A59">
        <w:rPr>
          <w:rtl/>
        </w:rPr>
        <w:t>נסבלת על</w:t>
      </w:r>
      <w:r w:rsidR="00BC2E5C">
        <w:rPr>
          <w:rtl/>
        </w:rPr>
        <w:t>-</w:t>
      </w:r>
      <w:r w:rsidRPr="00ED2A59">
        <w:rPr>
          <w:rtl/>
        </w:rPr>
        <w:t>ידי דן יחיד.</w:t>
      </w:r>
      <w:r w:rsidR="00BC2E5C">
        <w:rPr>
          <w:rtl/>
        </w:rPr>
        <w:t xml:space="preserve"> </w:t>
      </w:r>
      <w:r w:rsidRPr="00ED2A59">
        <w:rPr>
          <w:rtl/>
        </w:rPr>
        <w:t>בסך הכול ליבת החוק מהי? יש כאן</w:t>
      </w:r>
      <w:r w:rsidR="00BC2E5C">
        <w:rPr>
          <w:rtl/>
        </w:rPr>
        <w:t xml:space="preserve"> </w:t>
      </w:r>
      <w:r w:rsidRPr="00ED2A59">
        <w:rPr>
          <w:rtl/>
        </w:rPr>
        <w:t>תיקונים</w:t>
      </w:r>
      <w:r w:rsidR="00BC2E5C">
        <w:rPr>
          <w:rtl/>
        </w:rPr>
        <w:t xml:space="preserve"> </w:t>
      </w:r>
      <w:r w:rsidRPr="00ED2A59">
        <w:rPr>
          <w:rtl/>
        </w:rPr>
        <w:t>לגבי דברים מסוימים בטיפול בחולי נפש בבתי</w:t>
      </w:r>
      <w:r w:rsidR="00BC2E5C">
        <w:rPr>
          <w:rtl/>
        </w:rPr>
        <w:t>-</w:t>
      </w:r>
      <w:r w:rsidRPr="00ED2A59">
        <w:rPr>
          <w:rtl/>
        </w:rPr>
        <w:t>החולים. אני לא רוצה לטחון את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עד דק, כי את זה יעשו הוועדה והמקצוענים. הרי מה זה חוק? אנחנו מקבלים חומר</w:t>
      </w:r>
      <w:r w:rsidR="00BC2E5C">
        <w:rPr>
          <w:rtl/>
        </w:rPr>
        <w:t xml:space="preserve"> </w:t>
      </w:r>
      <w:r w:rsidRPr="00ED2A59">
        <w:rPr>
          <w:rtl/>
        </w:rPr>
        <w:t>ואנחנו הולכים לעצב איזה כד.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הבעיה</w:t>
      </w:r>
      <w:r w:rsidR="00BC2E5C">
        <w:rPr>
          <w:rtl/>
        </w:rPr>
        <w:t xml:space="preserve"> </w:t>
      </w:r>
      <w:r w:rsidRPr="00ED2A59">
        <w:rPr>
          <w:rtl/>
        </w:rPr>
        <w:t>המרכזית,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ריבלין,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בכך שאנחנו חייבים אינסטנציה נוספת בין</w:t>
      </w:r>
      <w:r w:rsidR="00BC2E5C">
        <w:rPr>
          <w:rtl/>
        </w:rPr>
        <w:t xml:space="preserve"> </w:t>
      </w:r>
      <w:r w:rsidRPr="00ED2A59">
        <w:rPr>
          <w:rtl/>
        </w:rPr>
        <w:t>הפסיכיאטר</w:t>
      </w:r>
      <w:r w:rsidR="00BC2E5C">
        <w:rPr>
          <w:rtl/>
        </w:rPr>
        <w:t xml:space="preserve"> </w:t>
      </w:r>
      <w:r w:rsidRPr="00ED2A59">
        <w:rPr>
          <w:rtl/>
        </w:rPr>
        <w:t>המחוזי</w:t>
      </w:r>
      <w:r w:rsidR="00BC2E5C">
        <w:rPr>
          <w:rtl/>
        </w:rPr>
        <w:t xml:space="preserve"> </w:t>
      </w:r>
      <w:r w:rsidRPr="00ED2A59">
        <w:rPr>
          <w:rtl/>
        </w:rPr>
        <w:t>לבין</w:t>
      </w:r>
      <w:r w:rsidR="00BC2E5C">
        <w:rPr>
          <w:rtl/>
        </w:rPr>
        <w:t xml:space="preserve"> </w:t>
      </w:r>
      <w:r w:rsidRPr="00ED2A59">
        <w:rPr>
          <w:rtl/>
        </w:rPr>
        <w:t>האשפוז</w:t>
      </w:r>
      <w:r w:rsidR="00BC2E5C">
        <w:rPr>
          <w:rtl/>
        </w:rPr>
        <w:t xml:space="preserve"> </w:t>
      </w:r>
      <w:r w:rsidRPr="00ED2A59">
        <w:rPr>
          <w:rtl/>
        </w:rPr>
        <w:t>של האדם בכפייה. זה הרי דבר שלא מתקבל על הדעת,</w:t>
      </w:r>
      <w:r w:rsidR="00BC2E5C">
        <w:rPr>
          <w:rtl/>
        </w:rPr>
        <w:t xml:space="preserve"> </w:t>
      </w:r>
      <w:r w:rsidRPr="00ED2A59">
        <w:rPr>
          <w:rtl/>
        </w:rPr>
        <w:t>שאדם</w:t>
      </w:r>
      <w:r w:rsidR="00BC2E5C">
        <w:rPr>
          <w:rtl/>
        </w:rPr>
        <w:t xml:space="preserve"> </w:t>
      </w:r>
      <w:r w:rsidRPr="00ED2A59">
        <w:rPr>
          <w:rtl/>
        </w:rPr>
        <w:t>שעובר</w:t>
      </w:r>
      <w:r w:rsidR="00BC2E5C">
        <w:rPr>
          <w:rtl/>
        </w:rPr>
        <w:t xml:space="preserve"> </w:t>
      </w:r>
      <w:r w:rsidRPr="00ED2A59">
        <w:rPr>
          <w:rtl/>
        </w:rPr>
        <w:t>עבירה, למשל, יש לו עוד מקומות שאליהם הוא יכול להגיע ולערער, יש לו</w:t>
      </w:r>
      <w:r w:rsidR="00BC2E5C">
        <w:rPr>
          <w:rtl/>
        </w:rPr>
        <w:t xml:space="preserve"> </w:t>
      </w:r>
      <w:r w:rsidRPr="00ED2A59">
        <w:rPr>
          <w:rtl/>
        </w:rPr>
        <w:t>אינסטנציה שנייה ושלישית, ובתי</w:t>
      </w:r>
      <w:r w:rsidR="00BC2E5C">
        <w:rPr>
          <w:rtl/>
        </w:rPr>
        <w:t>-</w:t>
      </w:r>
      <w:r w:rsidRPr="00ED2A59">
        <w:rPr>
          <w:rtl/>
        </w:rPr>
        <w:t>משפט ואינסטנציות עליונות שהוא יכול לערער לפניהן,</w:t>
      </w:r>
      <w:r w:rsidR="00BC2E5C">
        <w:rPr>
          <w:rtl/>
        </w:rPr>
        <w:t xml:space="preserve"> </w:t>
      </w:r>
      <w:r w:rsidRPr="00ED2A59">
        <w:rPr>
          <w:rtl/>
        </w:rPr>
        <w:t>ואילו</w:t>
      </w:r>
      <w:r w:rsidR="00BC2E5C">
        <w:rPr>
          <w:rtl/>
        </w:rPr>
        <w:t xml:space="preserve"> </w:t>
      </w:r>
      <w:r w:rsidRPr="00ED2A59">
        <w:rPr>
          <w:rtl/>
        </w:rPr>
        <w:t>אדם</w:t>
      </w:r>
      <w:r w:rsidR="00BC2E5C">
        <w:rPr>
          <w:rtl/>
        </w:rPr>
        <w:t xml:space="preserve"> </w:t>
      </w:r>
      <w:r w:rsidRPr="00ED2A59">
        <w:rPr>
          <w:rtl/>
        </w:rPr>
        <w:t>אחר,</w:t>
      </w:r>
      <w:r w:rsidR="00BC2E5C">
        <w:rPr>
          <w:rtl/>
        </w:rPr>
        <w:t xml:space="preserve"> </w:t>
      </w:r>
      <w:r w:rsidRPr="00ED2A59">
        <w:rPr>
          <w:rtl/>
        </w:rPr>
        <w:t>שהדביקו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תווית שהוא חולה נפש, יכול להיות מסיבות של הרחקה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מהסביבה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רק רוצה לציין סיפור אחד שהגיע אלי והוא מעניין, ובכך אנסה לסיים. מדובר</w:t>
      </w:r>
      <w:r w:rsidR="00BC2E5C">
        <w:rPr>
          <w:rtl/>
        </w:rPr>
        <w:t xml:space="preserve"> </w:t>
      </w:r>
      <w:r w:rsidRPr="00ED2A59">
        <w:rPr>
          <w:rtl/>
        </w:rPr>
        <w:t>בבחור</w:t>
      </w:r>
      <w:r w:rsidR="00BC2E5C">
        <w:rPr>
          <w:rtl/>
        </w:rPr>
        <w:t xml:space="preserve"> </w:t>
      </w:r>
      <w:r w:rsidRPr="00ED2A59">
        <w:rPr>
          <w:rtl/>
        </w:rPr>
        <w:t>בשם</w:t>
      </w:r>
      <w:r w:rsidR="00BC2E5C">
        <w:rPr>
          <w:rtl/>
        </w:rPr>
        <w:t xml:space="preserve"> </w:t>
      </w:r>
      <w:r w:rsidRPr="00ED2A59">
        <w:rPr>
          <w:rtl/>
        </w:rPr>
        <w:t>א',</w:t>
      </w:r>
      <w:r w:rsidR="00BC2E5C">
        <w:rPr>
          <w:rtl/>
        </w:rPr>
        <w:t xml:space="preserve"> </w:t>
      </w:r>
      <w:r w:rsidRPr="00ED2A59">
        <w:rPr>
          <w:rtl/>
        </w:rPr>
        <w:t>נקרא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לצורך העניין, שהיה לו רומן עם בחורה מסוימת, העסק לא</w:t>
      </w:r>
      <w:r w:rsidR="00BC2E5C">
        <w:rPr>
          <w:rtl/>
        </w:rPr>
        <w:t xml:space="preserve"> </w:t>
      </w:r>
      <w:r w:rsidRPr="00ED2A59">
        <w:rPr>
          <w:rtl/>
        </w:rPr>
        <w:t>התפתח</w:t>
      </w:r>
      <w:r w:rsidR="00BC2E5C">
        <w:rPr>
          <w:rtl/>
        </w:rPr>
        <w:t xml:space="preserve"> </w:t>
      </w:r>
      <w:r w:rsidRPr="00ED2A59">
        <w:rPr>
          <w:rtl/>
        </w:rPr>
        <w:t>טוב</w:t>
      </w:r>
      <w:r w:rsidR="00BC2E5C">
        <w:rPr>
          <w:rtl/>
        </w:rPr>
        <w:t xml:space="preserve"> </w:t>
      </w:r>
      <w:r w:rsidRPr="00ED2A59">
        <w:rPr>
          <w:rtl/>
        </w:rPr>
        <w:t>וזה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הלך,</w:t>
      </w:r>
      <w:r w:rsidR="00BC2E5C">
        <w:rPr>
          <w:rtl/>
        </w:rPr>
        <w:t xml:space="preserve"> </w:t>
      </w: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ביקש</w:t>
      </w:r>
      <w:r w:rsidR="00BC2E5C">
        <w:rPr>
          <w:rtl/>
        </w:rPr>
        <w:t xml:space="preserve"> </w:t>
      </w:r>
      <w:r w:rsidRPr="00ED2A59">
        <w:rPr>
          <w:rtl/>
        </w:rPr>
        <w:t>להיפרד.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הבחורה </w:t>
      </w:r>
      <w:r w:rsidR="00BC2E5C">
        <w:rPr>
          <w:rtl/>
        </w:rPr>
        <w:t>–</w:t>
      </w:r>
      <w:r w:rsidRPr="00ED2A59">
        <w:rPr>
          <w:rtl/>
        </w:rPr>
        <w:t xml:space="preserve"> שהיא עצמה היתה מטופלת</w:t>
      </w:r>
      <w:r w:rsidR="00BC2E5C">
        <w:rPr>
          <w:rtl/>
        </w:rPr>
        <w:t xml:space="preserve"> </w:t>
      </w:r>
      <w:r w:rsidRPr="00ED2A59">
        <w:rPr>
          <w:rtl/>
        </w:rPr>
        <w:t>בתרופות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הלכה לפסיכיאטר המחוזי וטענה שהנ"ל מסוכן כי הוא מחזיק אקדח. בסוגריים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– </w:t>
      </w:r>
      <w:r w:rsidRPr="00ED2A59">
        <w:rPr>
          <w:rtl/>
        </w:rPr>
        <w:t>הנ"ל היה קצין בצבא בתקופה הנאמרת כאן.</w:t>
      </w:r>
      <w:r w:rsidR="00BC2E5C">
        <w:rPr>
          <w:rtl/>
        </w:rPr>
        <w:t xml:space="preserve"> </w:t>
      </w:r>
      <w:r w:rsidRPr="00ED2A59">
        <w:rPr>
          <w:rtl/>
        </w:rPr>
        <w:t>התלונה הזאת הביאה לכדי כך</w:t>
      </w:r>
      <w:r w:rsidR="00BC2E5C">
        <w:rPr>
          <w:rtl/>
        </w:rPr>
        <w:t xml:space="preserve"> </w:t>
      </w:r>
      <w:r w:rsidRPr="00ED2A59">
        <w:rPr>
          <w:rtl/>
        </w:rPr>
        <w:t>שלמחרת</w:t>
      </w:r>
      <w:r w:rsidR="00BC2E5C">
        <w:rPr>
          <w:rtl/>
        </w:rPr>
        <w:t xml:space="preserve"> </w:t>
      </w:r>
      <w:r w:rsidRPr="00ED2A59">
        <w:rPr>
          <w:rtl/>
        </w:rPr>
        <w:t>היום, אדוני ראש הממשלה, הגיעו כוחות מג"ב אל ביתו, באקדחים שלופים, לקחו</w:t>
      </w:r>
      <w:r w:rsidR="00BC2E5C">
        <w:rPr>
          <w:rtl/>
        </w:rPr>
        <w:t xml:space="preserve"> </w:t>
      </w:r>
      <w:r w:rsidRPr="00ED2A59">
        <w:rPr>
          <w:rtl/>
        </w:rPr>
        <w:t>את האיש לבדיקה בכפייה.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מנסה</w:t>
      </w:r>
      <w:r w:rsidR="00BC2E5C">
        <w:rPr>
          <w:rtl/>
        </w:rPr>
        <w:t xml:space="preserve"> </w:t>
      </w:r>
      <w:r w:rsidRPr="00ED2A59">
        <w:rPr>
          <w:rtl/>
        </w:rPr>
        <w:t>לחשוב על עצמי אם עושים לי דבר כזה בבדיקה בכפייה, איך אני מגיב.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הגיע</w:t>
      </w:r>
      <w:r w:rsidR="00BC2E5C">
        <w:rPr>
          <w:rtl/>
        </w:rPr>
        <w:t xml:space="preserve"> </w:t>
      </w:r>
      <w:r w:rsidRPr="00ED2A59">
        <w:rPr>
          <w:rtl/>
        </w:rPr>
        <w:t>כמובן לבדיקה הזאת עצבני מאוד, לפסיכיאטרית ב"אברבנאל", לא שיתף פעולה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הפסיכיאטרית,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נתן את כל הסימנים לחשוב </w:t>
      </w:r>
      <w:r w:rsidR="00BC2E5C">
        <w:rPr>
          <w:rtl/>
        </w:rPr>
        <w:t>–</w:t>
      </w:r>
      <w:r w:rsidRPr="00ED2A59">
        <w:rPr>
          <w:rtl/>
        </w:rPr>
        <w:t xml:space="preserve"> וגם משום שבאותה תקופה הוא ביקר אצל</w:t>
      </w:r>
      <w:r w:rsidR="00BC2E5C">
        <w:rPr>
          <w:rtl/>
        </w:rPr>
        <w:t xml:space="preserve"> </w:t>
      </w:r>
      <w:r w:rsidRPr="00ED2A59">
        <w:rPr>
          <w:rtl/>
        </w:rPr>
        <w:t>פסיכולוג,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הפסקת הרומן שאני מדבר עליו </w:t>
      </w:r>
      <w:r w:rsidR="00BC2E5C">
        <w:rPr>
          <w:rtl/>
        </w:rPr>
        <w:t>–</w:t>
      </w:r>
      <w:r w:rsidRPr="00ED2A59">
        <w:rPr>
          <w:rtl/>
        </w:rPr>
        <w:t xml:space="preserve"> שהאיש הוא באמת מסוכן לציבור, וכך</w:t>
      </w:r>
      <w:r w:rsidR="00BC2E5C">
        <w:rPr>
          <w:rtl/>
        </w:rPr>
        <w:t xml:space="preserve"> </w:t>
      </w:r>
      <w:r w:rsidRPr="00ED2A59">
        <w:rPr>
          <w:rtl/>
        </w:rPr>
        <w:t>נכנס</w:t>
      </w:r>
      <w:r w:rsidR="00BC2E5C">
        <w:rPr>
          <w:rtl/>
        </w:rPr>
        <w:t xml:space="preserve"> </w:t>
      </w:r>
      <w:r w:rsidRPr="00ED2A59">
        <w:rPr>
          <w:rtl/>
        </w:rPr>
        <w:t>לאשפוז</w:t>
      </w:r>
      <w:r w:rsidR="00BC2E5C">
        <w:rPr>
          <w:rtl/>
        </w:rPr>
        <w:t xml:space="preserve"> </w:t>
      </w:r>
      <w:r w:rsidRPr="00ED2A59">
        <w:rPr>
          <w:rtl/>
        </w:rPr>
        <w:t>לארבעה</w:t>
      </w:r>
      <w:r w:rsidR="00BC2E5C">
        <w:rPr>
          <w:rtl/>
        </w:rPr>
        <w:t xml:space="preserve"> </w:t>
      </w:r>
      <w:r w:rsidRPr="00ED2A59">
        <w:rPr>
          <w:rtl/>
        </w:rPr>
        <w:t>חודשים, אשפוז תרופתי בקשירה, וכו' וכו'.</w:t>
      </w:r>
      <w:r w:rsidR="00BC2E5C">
        <w:rPr>
          <w:rtl/>
        </w:rPr>
        <w:t xml:space="preserve"> </w:t>
      </w:r>
      <w:r w:rsidRPr="00ED2A59">
        <w:rPr>
          <w:rtl/>
        </w:rPr>
        <w:t>ולא היתה, אדוני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השרים, חברי הכנסת, אינסטנציה נוספת, עוד עין אחת שתשזוף את</w:t>
      </w:r>
      <w:r w:rsidR="00BC2E5C">
        <w:rPr>
          <w:rtl/>
        </w:rPr>
        <w:t xml:space="preserve"> </w:t>
      </w:r>
      <w:r w:rsidRPr="00ED2A59">
        <w:rPr>
          <w:rtl/>
        </w:rPr>
        <w:t>הדרך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למטה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 האדם שהיה קצין בצבא, בעל עסק, והיום הוא שבר כלי </w:t>
      </w:r>
      <w:r w:rsidR="00BC2E5C">
        <w:rPr>
          <w:rtl/>
        </w:rPr>
        <w:t>–</w:t>
      </w:r>
      <w:r w:rsidRPr="00ED2A59">
        <w:rPr>
          <w:rtl/>
        </w:rPr>
        <w:t xml:space="preserve"> ממש כמו</w:t>
      </w:r>
      <w:r w:rsidR="00BC2E5C">
        <w:rPr>
          <w:rtl/>
        </w:rPr>
        <w:t xml:space="preserve"> </w:t>
      </w:r>
      <w:r w:rsidRPr="00ED2A59">
        <w:rPr>
          <w:rtl/>
        </w:rPr>
        <w:t>בשיר, היום הוא שבר כלי.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בסך הכול בקשתנו בחוק הזה היא להסדיר את הדברים כך שנבנה</w:t>
      </w:r>
      <w:r w:rsidR="00BC2E5C">
        <w:rPr>
          <w:rtl/>
        </w:rPr>
        <w:t xml:space="preserve"> </w:t>
      </w:r>
      <w:r w:rsidRPr="00ED2A59">
        <w:rPr>
          <w:rtl/>
        </w:rPr>
        <w:t>רשת ביטחון. לכן, לפחות ולכל הפחות צריך להשוות את הדבר עם חוק המעצרים.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להאריך</w:t>
      </w:r>
      <w:r w:rsidR="00BC2E5C">
        <w:rPr>
          <w:rtl/>
        </w:rPr>
        <w:t xml:space="preserve"> </w:t>
      </w:r>
      <w:r w:rsidRPr="00ED2A59">
        <w:rPr>
          <w:rtl/>
        </w:rPr>
        <w:t>בדיבור</w:t>
      </w:r>
      <w:r w:rsidR="00BC2E5C">
        <w:rPr>
          <w:rtl/>
        </w:rPr>
        <w:t xml:space="preserve"> </w:t>
      </w:r>
      <w:r w:rsidRPr="00ED2A59">
        <w:rPr>
          <w:rtl/>
        </w:rPr>
        <w:t>בעניין של מחלות הנפש עוד הרבה זמן, אבל נדמה לי</w:t>
      </w:r>
      <w:r w:rsidR="00BC2E5C">
        <w:rPr>
          <w:rtl/>
        </w:rPr>
        <w:t xml:space="preserve"> </w:t>
      </w:r>
      <w:r w:rsidRPr="00ED2A59">
        <w:rPr>
          <w:rtl/>
        </w:rPr>
        <w:t>שהממשלה</w:t>
      </w:r>
      <w:r w:rsidR="00BC2E5C">
        <w:rPr>
          <w:rtl/>
        </w:rPr>
        <w:t xml:space="preserve"> </w:t>
      </w:r>
      <w:r w:rsidRPr="00ED2A59">
        <w:rPr>
          <w:rtl/>
        </w:rPr>
        <w:t>לא יכולה להתנגד לחוק הזה, ודאי שלא בקריאה טרומית, אין שום סיבה בעולם,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יצטרכו</w:t>
      </w:r>
      <w:r w:rsidR="00BC2E5C">
        <w:rPr>
          <w:rtl/>
        </w:rPr>
        <w:t xml:space="preserve"> </w:t>
      </w:r>
      <w:r w:rsidRPr="00ED2A59">
        <w:rPr>
          <w:rtl/>
        </w:rPr>
        <w:t>להיעשות בו תיקונים. אני לא מאמין שבבית הזה ובממשלה הזאת יש אדם</w:t>
      </w:r>
      <w:r w:rsidR="00BC2E5C">
        <w:rPr>
          <w:rtl/>
        </w:rPr>
        <w:t xml:space="preserve"> </w:t>
      </w:r>
      <w:r w:rsidRPr="00ED2A59">
        <w:rPr>
          <w:rtl/>
        </w:rPr>
        <w:t>אחד</w:t>
      </w:r>
      <w:r w:rsidR="00BC2E5C">
        <w:rPr>
          <w:rtl/>
        </w:rPr>
        <w:t xml:space="preserve"> </w:t>
      </w:r>
      <w:r w:rsidRPr="00ED2A59">
        <w:rPr>
          <w:rtl/>
        </w:rPr>
        <w:t>שחושב שהוא היה רוצה שמישהו ייפול קורבן לטעות או לשיגיון של רגע, או למישהו</w:t>
      </w:r>
      <w:r w:rsidR="00BC2E5C">
        <w:rPr>
          <w:rtl/>
        </w:rPr>
        <w:t xml:space="preserve"> </w:t>
      </w:r>
      <w:r w:rsidRPr="00ED2A59">
        <w:rPr>
          <w:rtl/>
        </w:rPr>
        <w:t>שרוצה</w:t>
      </w:r>
      <w:r w:rsidR="00BC2E5C">
        <w:rPr>
          <w:rtl/>
        </w:rPr>
        <w:t xml:space="preserve"> </w:t>
      </w:r>
      <w:r w:rsidRPr="00ED2A59">
        <w:rPr>
          <w:rtl/>
        </w:rPr>
        <w:t>להרחיקו</w:t>
      </w:r>
      <w:r w:rsidR="00BC2E5C">
        <w:rPr>
          <w:rtl/>
        </w:rPr>
        <w:t xml:space="preserve"> </w:t>
      </w:r>
      <w:r w:rsidRPr="00ED2A59">
        <w:rPr>
          <w:rtl/>
        </w:rPr>
        <w:t>מן</w:t>
      </w:r>
      <w:r w:rsidR="00BC2E5C">
        <w:rPr>
          <w:rtl/>
        </w:rPr>
        <w:t xml:space="preserve"> </w:t>
      </w:r>
      <w:r w:rsidRPr="00ED2A59">
        <w:rPr>
          <w:rtl/>
        </w:rPr>
        <w:t>הסביבה שלו, או שהלך רכיל מאחורי גבו. אני לא מאמין שדבר כזה</w:t>
      </w:r>
      <w:r w:rsidR="00BC2E5C">
        <w:rPr>
          <w:rtl/>
        </w:rPr>
        <w:t xml:space="preserve"> </w:t>
      </w:r>
      <w:r w:rsidRPr="00ED2A59">
        <w:rPr>
          <w:rtl/>
        </w:rPr>
        <w:t>קורה.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אני,</w:t>
      </w:r>
      <w:r w:rsidR="00BC2E5C">
        <w:rPr>
          <w:rtl/>
        </w:rPr>
        <w:t xml:space="preserve"> </w:t>
      </w:r>
      <w:r w:rsidRPr="00ED2A59">
        <w:rPr>
          <w:rtl/>
        </w:rPr>
        <w:t>כמובן,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מבקש מכם לתת לפחות לחוק הזה הזדמנות לצאת</w:t>
      </w:r>
      <w:r w:rsidR="00BC2E5C">
        <w:rPr>
          <w:rtl/>
        </w:rPr>
        <w:t xml:space="preserve"> </w:t>
      </w:r>
      <w:r w:rsidRPr="00ED2A59">
        <w:rPr>
          <w:rtl/>
        </w:rPr>
        <w:t>לדרך כדי לבנות לפחות את ליבתו.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גילאון.</w:t>
      </w:r>
      <w:r w:rsidR="00BC2E5C">
        <w:rPr>
          <w:rtl/>
        </w:rPr>
        <w:t xml:space="preserve"> </w:t>
      </w:r>
      <w:r w:rsidRPr="00ED2A59">
        <w:rPr>
          <w:rtl/>
        </w:rPr>
        <w:t>ישיב על ההצעה שר הבריאות,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יהודית נאות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 יד על הלב, זה לא חוק נכון?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ראש הממשלה, חברי השרים, כנסת נכבדה, אני לא חושב</w:t>
      </w:r>
      <w:r w:rsidR="00BC2E5C">
        <w:rPr>
          <w:rtl/>
        </w:rPr>
        <w:t xml:space="preserve"> </w:t>
      </w:r>
      <w:r w:rsidRPr="00ED2A59">
        <w:rPr>
          <w:rtl/>
        </w:rPr>
        <w:t>שמקרה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אדם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פרטי </w:t>
      </w:r>
      <w:r w:rsidR="00BC2E5C">
        <w:rPr>
          <w:rtl/>
        </w:rPr>
        <w:t>–</w:t>
      </w:r>
      <w:r w:rsidRPr="00ED2A59">
        <w:rPr>
          <w:rtl/>
        </w:rPr>
        <w:t xml:space="preserve"> שיהיה כואב ככל שיהיה, שלא נבדק, לא הובא לידיעתי, אני 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לענות ספציפית עליו כיוון שלא דובר אתי עליו, מוצדק ככל שיהיה </w:t>
      </w:r>
      <w:r w:rsidR="00BC2E5C">
        <w:rPr>
          <w:rtl/>
        </w:rPr>
        <w:t>–</w:t>
      </w:r>
      <w:r w:rsidRPr="00ED2A59">
        <w:rPr>
          <w:rtl/>
        </w:rPr>
        <w:t xml:space="preserve"> לא מחוקקים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תקלה במערכת לגבי אדם אחד מתוך עשרות אלפי</w:t>
      </w:r>
      <w:r w:rsidR="00BC2E5C">
        <w:rPr>
          <w:rtl/>
        </w:rPr>
        <w:t xml:space="preserve"> </w:t>
      </w:r>
      <w:r w:rsidRPr="00ED2A59">
        <w:rPr>
          <w:rtl/>
        </w:rPr>
        <w:t>או מיליוני</w:t>
      </w:r>
      <w:r w:rsidR="00BC2E5C">
        <w:rPr>
          <w:rtl/>
        </w:rPr>
        <w:t xml:space="preserve"> </w:t>
      </w:r>
      <w:r w:rsidRPr="00ED2A59">
        <w:rPr>
          <w:rtl/>
        </w:rPr>
        <w:t>אזרחי המדינה,</w:t>
      </w:r>
      <w:r w:rsidR="00BC2E5C">
        <w:rPr>
          <w:rtl/>
        </w:rPr>
        <w:t xml:space="preserve"> </w:t>
      </w:r>
      <w:r w:rsidRPr="00ED2A59">
        <w:rPr>
          <w:rtl/>
        </w:rPr>
        <w:t>כשלא</w:t>
      </w:r>
      <w:r w:rsidR="00BC2E5C">
        <w:rPr>
          <w:rtl/>
        </w:rPr>
        <w:t xml:space="preserve"> </w:t>
      </w:r>
      <w:r w:rsidRPr="00ED2A59">
        <w:rPr>
          <w:rtl/>
        </w:rPr>
        <w:t>ראינו</w:t>
      </w:r>
      <w:r w:rsidR="00BC2E5C">
        <w:rPr>
          <w:rtl/>
        </w:rPr>
        <w:t xml:space="preserve"> </w:t>
      </w:r>
      <w:r w:rsidRPr="00ED2A59">
        <w:rPr>
          <w:rtl/>
        </w:rPr>
        <w:t>שאותה</w:t>
      </w:r>
      <w:r w:rsidR="00BC2E5C">
        <w:rPr>
          <w:rtl/>
        </w:rPr>
        <w:t xml:space="preserve"> </w:t>
      </w:r>
      <w:r w:rsidRPr="00ED2A59">
        <w:rPr>
          <w:rtl/>
        </w:rPr>
        <w:t>תקלה שמספר עליה חבר הכנסת גילאון חזרה לפחות פעם אחת.</w:t>
      </w:r>
      <w:r w:rsidR="00BC2E5C">
        <w:rPr>
          <w:rtl/>
        </w:rPr>
        <w:t xml:space="preserve"> </w:t>
      </w:r>
      <w:r w:rsidRPr="00ED2A59">
        <w:rPr>
          <w:rtl/>
        </w:rPr>
        <w:t>קורה</w:t>
      </w:r>
      <w:r w:rsidR="00BC2E5C">
        <w:rPr>
          <w:rtl/>
        </w:rPr>
        <w:t xml:space="preserve"> </w:t>
      </w:r>
      <w:r w:rsidRPr="00ED2A59">
        <w:rPr>
          <w:rtl/>
        </w:rPr>
        <w:t>שיש תקלה. בשביל תקלה אחת עוד לא מחוקקים 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דוד טל.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הממשלה,</w:t>
      </w:r>
      <w:r w:rsidR="00BC2E5C">
        <w:rPr>
          <w:rtl/>
        </w:rPr>
        <w:t xml:space="preserve"> </w:t>
      </w:r>
      <w:r w:rsidRPr="00ED2A59">
        <w:rPr>
          <w:rtl/>
        </w:rPr>
        <w:t>שמעתי</w:t>
      </w:r>
      <w:r w:rsidR="00BC2E5C">
        <w:rPr>
          <w:rtl/>
        </w:rPr>
        <w:t xml:space="preserve"> </w:t>
      </w:r>
      <w:r w:rsidRPr="00ED2A59">
        <w:rPr>
          <w:rtl/>
        </w:rPr>
        <w:t>אותך שואל את השר ריבלין מה הבעיה עם החוק הזה.</w:t>
      </w:r>
      <w:r w:rsidR="00BC2E5C">
        <w:rPr>
          <w:rtl/>
        </w:rPr>
        <w:t xml:space="preserve"> </w:t>
      </w:r>
      <w:r w:rsidRPr="00ED2A59">
        <w:rPr>
          <w:rtl/>
        </w:rPr>
        <w:t>בעצם,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החותמים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 שאלו את עצמם לפי הכותרת של החוק מה הבעיה עם</w:t>
      </w:r>
      <w:r w:rsidR="00BC2E5C">
        <w:rPr>
          <w:rtl/>
        </w:rPr>
        <w:t xml:space="preserve"> </w:t>
      </w:r>
      <w:r w:rsidRPr="00ED2A59">
        <w:rPr>
          <w:rtl/>
        </w:rPr>
        <w:t>החוק.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הכותרת הוא חוק מצוין, וגם אני אומר </w:t>
      </w:r>
      <w:r w:rsidR="00BC2E5C">
        <w:rPr>
          <w:rtl/>
        </w:rPr>
        <w:t>–</w:t>
      </w:r>
      <w:r w:rsidRPr="00ED2A59">
        <w:rPr>
          <w:rtl/>
        </w:rPr>
        <w:t xml:space="preserve"> על</w:t>
      </w:r>
      <w:r w:rsidR="00BC2E5C">
        <w:rPr>
          <w:rtl/>
        </w:rPr>
        <w:t>-</w:t>
      </w:r>
      <w:r w:rsidRPr="00ED2A59">
        <w:rPr>
          <w:rtl/>
        </w:rPr>
        <w:t>פי הכותרת הוא ראוי ונכון,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קשר בין הכותרת למה שכתוב בהצעת החוק, ואת זה חברי חברי הכנסת שחתמו על</w:t>
      </w:r>
      <w:r w:rsidR="00BC2E5C">
        <w:rPr>
          <w:rtl/>
        </w:rPr>
        <w:t xml:space="preserve"> </w:t>
      </w:r>
      <w:r w:rsidRPr="00ED2A59">
        <w:rPr>
          <w:rtl/>
        </w:rPr>
        <w:t>החוק מטבע הדברים אפילו לא קראו.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אלא יותר מכך </w:t>
      </w:r>
      <w:r w:rsidR="00BC2E5C">
        <w:rPr>
          <w:rtl/>
        </w:rPr>
        <w:t>–</w:t>
      </w:r>
      <w:r w:rsidRPr="00ED2A59">
        <w:rPr>
          <w:rtl/>
        </w:rPr>
        <w:t xml:space="preserve"> אני מתקומם כשר הבריאות במדינת ישראל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טל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השר, אני מוחה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יכול לבקש שהוא לא יפריע לי?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טל, אני מבקש לשבת.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טל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אני</w:t>
      </w:r>
      <w:r>
        <w:rPr>
          <w:rtl/>
        </w:rPr>
        <w:t xml:space="preserve"> </w:t>
      </w:r>
      <w:r w:rsidR="00ED2A59" w:rsidRPr="00ED2A59">
        <w:rPr>
          <w:rtl/>
        </w:rPr>
        <w:t>קראתי את החוק ואני מסכים לחוק, והחוק הוא נכון וצודק, ואני מבקש</w:t>
      </w:r>
      <w:r>
        <w:rPr>
          <w:rtl/>
        </w:rPr>
        <w:t xml:space="preserve"> </w:t>
      </w:r>
      <w:r w:rsidR="00ED2A59" w:rsidRPr="00ED2A59">
        <w:rPr>
          <w:rtl/>
        </w:rPr>
        <w:t xml:space="preserve">מכבוד השר </w:t>
      </w:r>
      <w:r>
        <w:rPr>
          <w:rtl/>
        </w:rPr>
        <w:t>–</w:t>
      </w:r>
      <w:r w:rsidR="00ED2A59" w:rsidRPr="00ED2A59">
        <w:rPr>
          <w:rtl/>
        </w:rPr>
        <w:t xml:space="preserve"> חברי הטוב </w:t>
      </w:r>
      <w:r>
        <w:rPr>
          <w:rtl/>
        </w:rPr>
        <w:t>–</w:t>
      </w:r>
      <w:r w:rsidR="00ED2A59" w:rsidRPr="00ED2A59">
        <w:rPr>
          <w:rtl/>
        </w:rPr>
        <w:t xml:space="preserve"> לא לזלזל בחברי הסיעה.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טל, נא לשבת.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חוזר ואומר </w:t>
      </w:r>
      <w:r w:rsidR="00BC2E5C">
        <w:rPr>
          <w:rtl/>
        </w:rPr>
        <w:t>–</w:t>
      </w:r>
      <w:r w:rsidRPr="00ED2A59">
        <w:rPr>
          <w:rtl/>
        </w:rPr>
        <w:t xml:space="preserve"> הם לא קראו את החוק, לא מכירים את החוק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טל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מכירים את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והחוק</w:t>
      </w:r>
      <w:r>
        <w:rPr>
          <w:rtl/>
        </w:rPr>
        <w:t xml:space="preserve"> </w:t>
      </w:r>
      <w:r w:rsidR="00ED2A59" w:rsidRPr="00ED2A59">
        <w:rPr>
          <w:rtl/>
        </w:rPr>
        <w:t>הזה,</w:t>
      </w:r>
      <w:r>
        <w:rPr>
          <w:rtl/>
        </w:rPr>
        <w:t xml:space="preserve"> </w:t>
      </w:r>
      <w:r w:rsidR="00ED2A59" w:rsidRPr="00ED2A59">
        <w:rPr>
          <w:rtl/>
        </w:rPr>
        <w:t>בושה</w:t>
      </w:r>
      <w:r>
        <w:rPr>
          <w:rtl/>
        </w:rPr>
        <w:t xml:space="preserve"> </w:t>
      </w:r>
      <w:r w:rsidR="00ED2A59" w:rsidRPr="00ED2A59">
        <w:rPr>
          <w:rtl/>
        </w:rPr>
        <w:t>למדינת</w:t>
      </w:r>
      <w:r>
        <w:rPr>
          <w:rtl/>
        </w:rPr>
        <w:t xml:space="preserve"> </w:t>
      </w:r>
      <w:r w:rsidR="00ED2A59" w:rsidRPr="00ED2A59">
        <w:rPr>
          <w:rtl/>
        </w:rPr>
        <w:t>ישראל</w:t>
      </w:r>
      <w:r>
        <w:rPr>
          <w:rtl/>
        </w:rPr>
        <w:t xml:space="preserve"> </w:t>
      </w:r>
      <w:r w:rsidR="00ED2A59" w:rsidRPr="00ED2A59">
        <w:rPr>
          <w:rtl/>
        </w:rPr>
        <w:t>אם הוא יתקבל, ואני אומר את זה כשר</w:t>
      </w:r>
      <w:r>
        <w:rPr>
          <w:rtl/>
        </w:rPr>
        <w:t xml:space="preserve"> </w:t>
      </w:r>
      <w:r w:rsidR="00ED2A59" w:rsidRPr="00ED2A59">
        <w:rPr>
          <w:rtl/>
        </w:rPr>
        <w:t>הבריאות של 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אצטט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משפטים מן החוק כדי שתבינו, חברי היקרים, איך החוק הזה יטיל</w:t>
      </w:r>
      <w:r w:rsidR="00BC2E5C">
        <w:rPr>
          <w:rtl/>
        </w:rPr>
        <w:t xml:space="preserve"> </w:t>
      </w:r>
      <w:r w:rsidRPr="00ED2A59">
        <w:rPr>
          <w:rtl/>
        </w:rPr>
        <w:t>כתם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מדינת ישראל, וחוק שיקום נכי נפש בקהילה נמצא רק במדינת ישראל, והוא</w:t>
      </w:r>
      <w:r w:rsidR="00BC2E5C">
        <w:rPr>
          <w:rtl/>
        </w:rPr>
        <w:t xml:space="preserve"> </w:t>
      </w:r>
      <w:r w:rsidRPr="00ED2A59">
        <w:rPr>
          <w:rtl/>
        </w:rPr>
        <w:t>מהמתקדמים</w:t>
      </w:r>
      <w:r w:rsidR="00BC2E5C">
        <w:rPr>
          <w:rtl/>
        </w:rPr>
        <w:t xml:space="preserve"> </w:t>
      </w:r>
      <w:r w:rsidRPr="00ED2A59">
        <w:rPr>
          <w:rtl/>
        </w:rPr>
        <w:t>בעולם,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במדינת ישראל.</w:t>
      </w:r>
      <w:r w:rsidR="00BC2E5C">
        <w:rPr>
          <w:rtl/>
        </w:rPr>
        <w:t xml:space="preserve"> </w:t>
      </w:r>
      <w:r w:rsidRPr="00ED2A59">
        <w:rPr>
          <w:rtl/>
        </w:rPr>
        <w:t>ואני מוחה בתוקף על הלשון שהחוק נוקט כלפי</w:t>
      </w:r>
      <w:r w:rsidR="00BC2E5C">
        <w:rPr>
          <w:rtl/>
        </w:rPr>
        <w:t xml:space="preserve"> </w:t>
      </w:r>
      <w:r w:rsidRPr="00ED2A59">
        <w:rPr>
          <w:rtl/>
        </w:rPr>
        <w:t>מערכת</w:t>
      </w:r>
      <w:r w:rsidR="00BC2E5C">
        <w:rPr>
          <w:rtl/>
        </w:rPr>
        <w:t xml:space="preserve"> </w:t>
      </w:r>
      <w:r w:rsidRPr="00ED2A59">
        <w:rPr>
          <w:rtl/>
        </w:rPr>
        <w:t>מצוינת</w:t>
      </w:r>
      <w:r w:rsidR="00BC2E5C">
        <w:rPr>
          <w:rtl/>
        </w:rPr>
        <w:t xml:space="preserve"> – </w:t>
      </w:r>
      <w:r w:rsidRPr="00ED2A59">
        <w:rPr>
          <w:rtl/>
        </w:rPr>
        <w:t>מהמצוינות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– </w:t>
      </w:r>
      <w:r w:rsidRPr="00ED2A59">
        <w:rPr>
          <w:rtl/>
        </w:rPr>
        <w:t>דווקא במדינת ישראל, ואת זה אני אומר כשר</w:t>
      </w:r>
      <w:r w:rsidR="00BC2E5C">
        <w:rPr>
          <w:rtl/>
        </w:rPr>
        <w:t xml:space="preserve"> </w:t>
      </w:r>
      <w:r w:rsidRPr="00ED2A59">
        <w:rPr>
          <w:rtl/>
        </w:rPr>
        <w:t>הבריאות.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אני אצטט: "בארץ נערכים 4,600 אשפוזים בכפייה בכל שנה,</w:t>
      </w:r>
      <w:r w:rsidR="00BC2E5C">
        <w:rPr>
          <w:rtl/>
        </w:rPr>
        <w:t xml:space="preserve"> </w:t>
      </w:r>
      <w:r w:rsidRPr="00ED2A59">
        <w:rPr>
          <w:rtl/>
        </w:rPr>
        <w:t>רבים</w:t>
      </w:r>
      <w:r w:rsidR="00BC2E5C">
        <w:rPr>
          <w:rtl/>
        </w:rPr>
        <w:t xml:space="preserve"> </w:t>
      </w:r>
      <w:r w:rsidRPr="00ED2A59">
        <w:rPr>
          <w:rtl/>
        </w:rPr>
        <w:t>מהם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בצדק. רבים מהם מאושפזים בכפייה כשיטה לסילוק מהסביבה" </w:t>
      </w:r>
      <w:r w:rsidR="00BC2E5C">
        <w:rPr>
          <w:rtl/>
        </w:rPr>
        <w:t>–</w:t>
      </w:r>
      <w:r w:rsidRPr="00ED2A59">
        <w:rPr>
          <w:rtl/>
        </w:rPr>
        <w:t xml:space="preserve"> איך אדם</w:t>
      </w:r>
      <w:r w:rsidR="00BC2E5C">
        <w:rPr>
          <w:rtl/>
        </w:rPr>
        <w:t xml:space="preserve"> </w:t>
      </w:r>
      <w:r w:rsidRPr="00ED2A59">
        <w:rPr>
          <w:rtl/>
        </w:rPr>
        <w:t>יכול לכתוב דברים כאלה בחוק של מדינת ישראל?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בדברי ההסבר.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בדברי</w:t>
      </w:r>
      <w:r w:rsidR="00BC2E5C">
        <w:rPr>
          <w:rtl/>
        </w:rPr>
        <w:t xml:space="preserve"> </w:t>
      </w:r>
      <w:r w:rsidRPr="00ED2A59">
        <w:rPr>
          <w:rtl/>
        </w:rPr>
        <w:t>ההסבר.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שיקום נכי נפש בקהילה במדינת ישראל הוא החוק הטוב ביותר</w:t>
      </w:r>
      <w:r w:rsidR="00BC2E5C">
        <w:rPr>
          <w:rtl/>
        </w:rPr>
        <w:t xml:space="preserve"> </w:t>
      </w:r>
      <w:r w:rsidRPr="00ED2A59">
        <w:rPr>
          <w:rtl/>
        </w:rPr>
        <w:t>שיש בעולם.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אקרא עוד כמה אמרות כנף מדברי ההסבר.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לא להפריע, חבר הכנסת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וממשיכים בדברי ההסבר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לסעיפים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בשארה, אני מבקש לא להפריע.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נגיע</w:t>
      </w:r>
      <w:r w:rsidR="00BC2E5C">
        <w:rPr>
          <w:rtl/>
        </w:rPr>
        <w:t xml:space="preserve"> </w:t>
      </w:r>
      <w:r w:rsidRPr="00ED2A59">
        <w:rPr>
          <w:rtl/>
        </w:rPr>
        <w:t>לסעיפים.</w:t>
      </w:r>
      <w:r w:rsidR="00BC2E5C">
        <w:rPr>
          <w:rtl/>
        </w:rPr>
        <w:t xml:space="preserve"> </w:t>
      </w:r>
      <w:r w:rsidRPr="00ED2A59">
        <w:rPr>
          <w:rtl/>
        </w:rPr>
        <w:t xml:space="preserve">"אמצעי ריסון וטיפולים ברבריים" </w:t>
      </w:r>
      <w:r w:rsidR="00BC2E5C">
        <w:rPr>
          <w:rtl/>
        </w:rPr>
        <w:t>–</w:t>
      </w:r>
      <w:r w:rsidRPr="00ED2A59">
        <w:rPr>
          <w:rtl/>
        </w:rPr>
        <w:t xml:space="preserve"> ככה כותבים על חוק במדינת</w:t>
      </w:r>
      <w:r w:rsidR="00BC2E5C">
        <w:rPr>
          <w:rtl/>
        </w:rPr>
        <w:t xml:space="preserve"> </w:t>
      </w:r>
      <w:r w:rsidRPr="00ED2A59">
        <w:rPr>
          <w:rtl/>
        </w:rPr>
        <w:t>ישראל? זה המצב במדינת ישראל? טיפולים ברבריים?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גם טיפולים ברבריים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כשקושרים אדם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פסיכיאטר? אתה בקושי עורך</w:t>
      </w:r>
      <w:r w:rsidR="00BC2E5C">
        <w:rPr>
          <w:rtl/>
        </w:rPr>
        <w:t>-</w:t>
      </w:r>
      <w:r w:rsidRPr="00ED2A59">
        <w:rPr>
          <w:rtl/>
        </w:rPr>
        <w:t>דין. אתה כבר יודע מה עושים בפסיכיאטריה?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דהאמשה, נא לא להפריע.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זאת ועוד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עבד</w:t>
      </w:r>
      <w:r>
        <w:rPr>
          <w:rtl/>
        </w:rPr>
        <w:t>-</w:t>
      </w:r>
      <w:r w:rsidRPr="00BC2E5C">
        <w:rPr>
          <w:rtl/>
        </w:rPr>
        <w:t>אלמאלכ דהאמשה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אתה שר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דהאמשה, אתה רוצה שאני אקרא לך לסדר? אתה לא יכול להפריע כל הזמן</w:t>
      </w:r>
      <w:r w:rsidR="00BC2E5C">
        <w:rPr>
          <w:rtl/>
        </w:rPr>
        <w:t xml:space="preserve"> </w:t>
      </w:r>
      <w:r w:rsidRPr="00ED2A59">
        <w:rPr>
          <w:rtl/>
        </w:rPr>
        <w:t>לשר.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זאת ועוד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טיבי, חברת הכנסת נאות, אני מבקש לשבת במקום.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ועוד,</w:t>
      </w:r>
      <w:r w:rsidR="00BC2E5C">
        <w:rPr>
          <w:rtl/>
        </w:rPr>
        <w:t xml:space="preserve"> </w:t>
      </w: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ראש, בדברי ההסבר </w:t>
      </w:r>
      <w:r w:rsidR="00BC2E5C">
        <w:rPr>
          <w:rtl/>
        </w:rPr>
        <w:t>–</w:t>
      </w:r>
      <w:r w:rsidRPr="00ED2A59">
        <w:rPr>
          <w:rtl/>
        </w:rPr>
        <w:t xml:space="preserve"> אותם טיפולים ברבריים, הם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הביאו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פורז, נא לשבת. חבר הכנסת גפני, נא לשבת במקום.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דברי</w:t>
      </w:r>
      <w:r w:rsidR="00BC2E5C">
        <w:rPr>
          <w:rtl/>
        </w:rPr>
        <w:t xml:space="preserve"> </w:t>
      </w:r>
      <w:r w:rsidRPr="00ED2A59">
        <w:rPr>
          <w:rtl/>
        </w:rPr>
        <w:t>ההסבר של החוק, אותם טיפולים ברבריים הם שהביאו למותם של 2,011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מאושפזים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שימו לב איזה אבסורד. אפילו לא בדקו את הנתונים, מאיפה המספרים?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גילאון.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יושב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כנסת מכובד, רוצה להציע הצעת חוק, לוקח נתונים, לא בודק, לא שואל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מאיפה הם נובעים. כתב מספר </w:t>
      </w:r>
      <w:r w:rsidR="00BC2E5C">
        <w:rPr>
          <w:rtl/>
        </w:rPr>
        <w:t>–</w:t>
      </w:r>
      <w:r w:rsidRPr="00ED2A59">
        <w:rPr>
          <w:rtl/>
        </w:rPr>
        <w:t xml:space="preserve"> 2,011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דברים שגם אתה יודע. אתה עצמך יודע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גילאון, אני מבקש לא להפריע. הצגת את הצעת החוק שלך, עכשיו תקשיב</w:t>
      </w:r>
      <w:r w:rsidR="00BC2E5C">
        <w:rPr>
          <w:rtl/>
        </w:rPr>
        <w:t xml:space="preserve"> </w:t>
      </w:r>
      <w:r w:rsidRPr="00ED2A59">
        <w:rPr>
          <w:rtl/>
        </w:rPr>
        <w:t>לתשובת שר הבריאות.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נגיע לחוק. נגיע, נגיע לחוק, אבל דברי ההסבר מצביעים על מהות החוק, בשביל 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יש דברי הסבר, ואם המהות נפלה </w:t>
      </w:r>
      <w:r w:rsidR="00BC2E5C">
        <w:rPr>
          <w:rtl/>
        </w:rPr>
        <w:t>–</w:t>
      </w:r>
      <w:r w:rsidRPr="00ED2A59">
        <w:rPr>
          <w:rtl/>
        </w:rPr>
        <w:t xml:space="preserve"> גם החוק נפל.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רן כהן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לא. ההסבר הוא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כותבים בדברי ההסבר: 2,011 מהם מתו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רן כהן, אל תתווכח עם שר הבריאות.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האמת היא </w:t>
      </w:r>
      <w:r w:rsidR="00BC2E5C">
        <w:rPr>
          <w:rtl/>
        </w:rPr>
        <w:t>–</w:t>
      </w:r>
      <w:r w:rsidRPr="00ED2A59">
        <w:rPr>
          <w:rtl/>
        </w:rPr>
        <w:t xml:space="preserve"> 163. מ</w:t>
      </w:r>
      <w:r w:rsidR="00BC2E5C">
        <w:rPr>
          <w:rtl/>
        </w:rPr>
        <w:t>-</w:t>
      </w:r>
      <w:r w:rsidRPr="00ED2A59">
        <w:rPr>
          <w:rtl/>
        </w:rPr>
        <w:t>2,011 ל</w:t>
      </w:r>
      <w:r w:rsidR="00BC2E5C">
        <w:rPr>
          <w:rtl/>
        </w:rPr>
        <w:t>-</w:t>
      </w:r>
      <w:r w:rsidRPr="00ED2A59">
        <w:rPr>
          <w:rtl/>
        </w:rPr>
        <w:t>163 המרחק גדול, וגם ה</w:t>
      </w:r>
      <w:r w:rsidR="00BC2E5C">
        <w:rPr>
          <w:rtl/>
        </w:rPr>
        <w:t>-</w:t>
      </w:r>
      <w:r w:rsidRPr="00ED2A59">
        <w:rPr>
          <w:rtl/>
        </w:rPr>
        <w:t xml:space="preserve">163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רן כהן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אתה לא יכול להתווכח כשהוא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80 מתוכם מעל גיל 70 </w:t>
      </w:r>
      <w:r>
        <w:rPr>
          <w:rtl/>
        </w:rPr>
        <w:t>–</w:t>
      </w:r>
      <w:r w:rsidR="00ED2A59" w:rsidRPr="00ED2A59">
        <w:rPr>
          <w:rtl/>
        </w:rPr>
        <w:t xml:space="preserve"> פטירה טבעית לכל דבר. מתו מטיפולים ברבריים </w:t>
      </w:r>
      <w:r>
        <w:rPr>
          <w:rtl/>
        </w:rPr>
        <w:t>–</w:t>
      </w:r>
      <w:r w:rsidR="00ED2A59" w:rsidRPr="00ED2A59">
        <w:rPr>
          <w:rtl/>
        </w:rPr>
        <w:t xml:space="preserve"> ככה</w:t>
      </w:r>
      <w:r>
        <w:rPr>
          <w:rtl/>
        </w:rPr>
        <w:t xml:space="preserve"> </w:t>
      </w:r>
      <w:r w:rsidR="00ED2A59" w:rsidRPr="00ED2A59">
        <w:rPr>
          <w:rtl/>
        </w:rPr>
        <w:t>אפשר</w:t>
      </w:r>
      <w:r>
        <w:rPr>
          <w:rtl/>
        </w:rPr>
        <w:t xml:space="preserve"> </w:t>
      </w:r>
      <w:r w:rsidR="00ED2A59" w:rsidRPr="00ED2A59">
        <w:rPr>
          <w:rtl/>
        </w:rPr>
        <w:t>לדבר</w:t>
      </w:r>
      <w:r>
        <w:rPr>
          <w:rtl/>
        </w:rPr>
        <w:t xml:space="preserve"> </w:t>
      </w:r>
      <w:r w:rsidR="00ED2A59" w:rsidRPr="00ED2A59">
        <w:rPr>
          <w:rtl/>
        </w:rPr>
        <w:t>על</w:t>
      </w:r>
      <w:r>
        <w:rPr>
          <w:rtl/>
        </w:rPr>
        <w:t xml:space="preserve"> </w:t>
      </w:r>
      <w:r w:rsidR="00ED2A59" w:rsidRPr="00ED2A59">
        <w:rPr>
          <w:rtl/>
        </w:rPr>
        <w:t>מדינת</w:t>
      </w:r>
      <w:r>
        <w:rPr>
          <w:rtl/>
        </w:rPr>
        <w:t xml:space="preserve"> </w:t>
      </w:r>
      <w:r w:rsidR="00ED2A59" w:rsidRPr="00ED2A59">
        <w:rPr>
          <w:rtl/>
        </w:rPr>
        <w:t>ישראל?</w:t>
      </w:r>
      <w:r>
        <w:rPr>
          <w:rtl/>
        </w:rPr>
        <w:t xml:space="preserve"> </w:t>
      </w:r>
      <w:r w:rsidR="00ED2A59" w:rsidRPr="00ED2A59">
        <w:rPr>
          <w:rtl/>
        </w:rPr>
        <w:t>אני,</w:t>
      </w:r>
      <w:r>
        <w:rPr>
          <w:rtl/>
        </w:rPr>
        <w:t xml:space="preserve"> </w:t>
      </w:r>
      <w:r w:rsidR="00ED2A59" w:rsidRPr="00ED2A59">
        <w:rPr>
          <w:rtl/>
        </w:rPr>
        <w:t>כשר הבריאות, תובע את כבודה של הפסיכיאטריה</w:t>
      </w:r>
      <w:r>
        <w:rPr>
          <w:rtl/>
        </w:rPr>
        <w:t xml:space="preserve"> </w:t>
      </w:r>
      <w:r w:rsidR="00ED2A59" w:rsidRPr="00ED2A59">
        <w:rPr>
          <w:rtl/>
        </w:rPr>
        <w:t xml:space="preserve">במדינת ישראל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היא</w:t>
      </w:r>
      <w:r>
        <w:rPr>
          <w:rtl/>
        </w:rPr>
        <w:t xml:space="preserve"> </w:t>
      </w:r>
      <w:r w:rsidR="00ED2A59" w:rsidRPr="00ED2A59">
        <w:rPr>
          <w:rtl/>
        </w:rPr>
        <w:t>מהמתקדמות</w:t>
      </w:r>
      <w:r>
        <w:rPr>
          <w:rtl/>
        </w:rPr>
        <w:t xml:space="preserve"> </w:t>
      </w:r>
      <w:r w:rsidR="00ED2A59" w:rsidRPr="00ED2A59">
        <w:rPr>
          <w:rtl/>
        </w:rPr>
        <w:t>בעולם</w:t>
      </w:r>
      <w:r>
        <w:rPr>
          <w:rtl/>
        </w:rPr>
        <w:t xml:space="preserve"> </w:t>
      </w:r>
      <w:r w:rsidR="00ED2A59" w:rsidRPr="00ED2A59">
        <w:rPr>
          <w:rtl/>
        </w:rPr>
        <w:t>ומהטובות</w:t>
      </w:r>
      <w:r>
        <w:rPr>
          <w:rtl/>
        </w:rPr>
        <w:t xml:space="preserve"> </w:t>
      </w:r>
      <w:r w:rsidR="00ED2A59" w:rsidRPr="00ED2A59">
        <w:rPr>
          <w:rtl/>
        </w:rPr>
        <w:t>בעולם.</w:t>
      </w:r>
      <w:r>
        <w:rPr>
          <w:rtl/>
        </w:rPr>
        <w:t xml:space="preserve"> </w:t>
      </w:r>
      <w:r w:rsidR="00ED2A59" w:rsidRPr="00ED2A59">
        <w:rPr>
          <w:rtl/>
        </w:rPr>
        <w:t>לכתוב ש</w:t>
      </w:r>
      <w:r>
        <w:rPr>
          <w:rtl/>
        </w:rPr>
        <w:t>-</w:t>
      </w:r>
      <w:r w:rsidR="00ED2A59" w:rsidRPr="00ED2A59">
        <w:rPr>
          <w:rtl/>
        </w:rPr>
        <w:t>2,011 מתו מטיפולים</w:t>
      </w:r>
      <w:r>
        <w:rPr>
          <w:rtl/>
        </w:rPr>
        <w:t xml:space="preserve"> </w:t>
      </w:r>
      <w:r w:rsidR="00ED2A59" w:rsidRPr="00ED2A59">
        <w:rPr>
          <w:rtl/>
        </w:rPr>
        <w:t>רפואיים,</w:t>
      </w:r>
      <w:r>
        <w:rPr>
          <w:rtl/>
        </w:rPr>
        <w:t xml:space="preserve"> </w:t>
      </w:r>
      <w:r w:rsidR="00ED2A59" w:rsidRPr="00ED2A59">
        <w:rPr>
          <w:rtl/>
        </w:rPr>
        <w:t>כשהם מתו מיתה טבעית במיטה שלהם, כי הם מעל גיל 70? איך אפשר להעלות על</w:t>
      </w:r>
      <w:r>
        <w:rPr>
          <w:rtl/>
        </w:rPr>
        <w:t xml:space="preserve"> </w:t>
      </w:r>
      <w:r w:rsidR="00ED2A59" w:rsidRPr="00ED2A59">
        <w:rPr>
          <w:rtl/>
        </w:rPr>
        <w:t>הדעת?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ואולי תסבירו לי למה התכוונתם, החותמים </w:t>
      </w:r>
      <w:r w:rsidR="00BC2E5C">
        <w:rPr>
          <w:rtl/>
        </w:rPr>
        <w:t>–</w:t>
      </w:r>
      <w:r w:rsidRPr="00ED2A59">
        <w:rPr>
          <w:rtl/>
        </w:rPr>
        <w:t xml:space="preserve"> שכל כך קראו את החוק וכל כך יודעים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מלה</w:t>
      </w:r>
      <w:r w:rsidR="00BC2E5C">
        <w:rPr>
          <w:rtl/>
        </w:rPr>
        <w:t xml:space="preserve"> </w:t>
      </w:r>
      <w:r w:rsidRPr="00ED2A59">
        <w:rPr>
          <w:rtl/>
        </w:rPr>
        <w:t>שם</w:t>
      </w:r>
      <w:r w:rsidR="00BC2E5C">
        <w:rPr>
          <w:rtl/>
        </w:rPr>
        <w:t xml:space="preserve"> – </w:t>
      </w: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התכוונתם כשכתבתם: "הפסיכיאטריה הבין</w:t>
      </w:r>
      <w:r w:rsidR="00BC2E5C">
        <w:rPr>
          <w:rtl/>
        </w:rPr>
        <w:t>-</w:t>
      </w:r>
      <w:r w:rsidRPr="00ED2A59">
        <w:rPr>
          <w:rtl/>
        </w:rPr>
        <w:t>לאומית היא מדע כושל"?</w:t>
      </w:r>
      <w:r w:rsidR="00BC2E5C">
        <w:rPr>
          <w:rtl/>
        </w:rPr>
        <w:t xml:space="preserve"> </w:t>
      </w:r>
      <w:r w:rsidRPr="00ED2A59">
        <w:rPr>
          <w:rtl/>
        </w:rPr>
        <w:t>הפסיכיאטריה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לאומית</w:t>
      </w:r>
      <w:r w:rsidR="00BC2E5C">
        <w:rPr>
          <w:rtl/>
        </w:rPr>
        <w:t xml:space="preserve"> </w:t>
      </w:r>
      <w:r w:rsidRPr="00ED2A59">
        <w:rPr>
          <w:rtl/>
        </w:rPr>
        <w:t>היא מדע כושל. בשביל זה מלמדים סטודנטים באוניברסיטאות</w:t>
      </w:r>
      <w:r w:rsidR="00BC2E5C">
        <w:rPr>
          <w:rtl/>
        </w:rPr>
        <w:t xml:space="preserve"> </w:t>
      </w:r>
      <w:r w:rsidRPr="00ED2A59">
        <w:rPr>
          <w:rtl/>
        </w:rPr>
        <w:t>שבע</w:t>
      </w:r>
      <w:r w:rsidR="00BC2E5C">
        <w:rPr>
          <w:rtl/>
        </w:rPr>
        <w:t xml:space="preserve"> </w:t>
      </w:r>
      <w:r w:rsidRPr="00ED2A59">
        <w:rPr>
          <w:rtl/>
        </w:rPr>
        <w:t>שנים</w:t>
      </w:r>
      <w:r w:rsidR="00BC2E5C">
        <w:rPr>
          <w:rtl/>
        </w:rPr>
        <w:t xml:space="preserve"> </w:t>
      </w:r>
      <w:r w:rsidRPr="00ED2A59">
        <w:rPr>
          <w:rtl/>
        </w:rPr>
        <w:t>ועוד</w:t>
      </w:r>
      <w:r w:rsidR="00BC2E5C">
        <w:rPr>
          <w:rtl/>
        </w:rPr>
        <w:t xml:space="preserve"> </w:t>
      </w:r>
      <w:r w:rsidRPr="00ED2A59">
        <w:rPr>
          <w:rtl/>
        </w:rPr>
        <w:t>חמש שנים סטאז', רק אחרי 13 שנה הם נעשים פסיכיאטרים, 25 שנה עד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שהם נעשים פסיכיאטרים מחוזיים </w:t>
      </w:r>
      <w:r w:rsidR="00BC2E5C">
        <w:rPr>
          <w:rtl/>
        </w:rPr>
        <w:t>–</w:t>
      </w:r>
      <w:r w:rsidRPr="00ED2A59">
        <w:rPr>
          <w:rtl/>
        </w:rPr>
        <w:t xml:space="preserve"> זה מדע כושל? לאן הגעתם?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מורי ורבותי,</w:t>
      </w:r>
      <w:r w:rsidR="00BC2E5C">
        <w:rPr>
          <w:rtl/>
        </w:rPr>
        <w:t xml:space="preserve"> </w:t>
      </w:r>
      <w:r w:rsidRPr="00ED2A59">
        <w:rPr>
          <w:rtl/>
        </w:rPr>
        <w:t>דברי</w:t>
      </w:r>
      <w:r w:rsidR="00BC2E5C">
        <w:rPr>
          <w:rtl/>
        </w:rPr>
        <w:t xml:space="preserve"> </w:t>
      </w:r>
      <w:r w:rsidRPr="00ED2A59">
        <w:rPr>
          <w:rtl/>
        </w:rPr>
        <w:t>ההסבר</w:t>
      </w:r>
      <w:r w:rsidR="00BC2E5C">
        <w:rPr>
          <w:rtl/>
        </w:rPr>
        <w:t xml:space="preserve"> </w:t>
      </w:r>
      <w:r w:rsidRPr="00ED2A59">
        <w:rPr>
          <w:rtl/>
        </w:rPr>
        <w:t>גרמו לי עלבון, ולא כאדם אלא כשר הבריאות במדינת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שמסר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נפשו</w:t>
      </w:r>
      <w:r w:rsidR="00BC2E5C">
        <w:rPr>
          <w:rtl/>
        </w:rPr>
        <w:t xml:space="preserve"> </w:t>
      </w:r>
      <w:r w:rsidRPr="00ED2A59">
        <w:rPr>
          <w:rtl/>
        </w:rPr>
        <w:t>על הפסיכיאטריה מיום שהוא התמנה לשר. אני לא מכיר עוד שר</w:t>
      </w:r>
      <w:r w:rsidR="00BC2E5C">
        <w:rPr>
          <w:rtl/>
        </w:rPr>
        <w:t xml:space="preserve"> </w:t>
      </w:r>
      <w:r w:rsidRPr="00ED2A59">
        <w:rPr>
          <w:rtl/>
        </w:rPr>
        <w:t>שהלך</w:t>
      </w:r>
      <w:r w:rsidR="00BC2E5C">
        <w:rPr>
          <w:rtl/>
        </w:rPr>
        <w:t xml:space="preserve"> </w:t>
      </w:r>
      <w:r w:rsidRPr="00ED2A59">
        <w:rPr>
          <w:rtl/>
        </w:rPr>
        <w:t>לבקר</w:t>
      </w:r>
      <w:r w:rsidR="00BC2E5C">
        <w:rPr>
          <w:rtl/>
        </w:rPr>
        <w:t xml:space="preserve"> </w:t>
      </w:r>
      <w:r w:rsidRPr="00ED2A59">
        <w:rPr>
          <w:rtl/>
        </w:rPr>
        <w:t>בכל בתי</w:t>
      </w:r>
      <w:r w:rsidR="00BC2E5C">
        <w:rPr>
          <w:rtl/>
        </w:rPr>
        <w:t>-</w:t>
      </w:r>
      <w:r w:rsidRPr="00ED2A59">
        <w:rPr>
          <w:rtl/>
        </w:rPr>
        <w:t>החולים הפסיכיאטריים במדינת ישראל. אני לא מכיר עוד שר שקידם</w:t>
      </w:r>
      <w:r w:rsidR="00BC2E5C">
        <w:rPr>
          <w:rtl/>
        </w:rPr>
        <w:t xml:space="preserve"> </w:t>
      </w:r>
      <w:r w:rsidRPr="00ED2A59">
        <w:rPr>
          <w:rtl/>
        </w:rPr>
        <w:t>את שיקום נכי הנפש.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ענת מאור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שפסיכיאטריה זה מדע כושל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דברי ההסבר גרמו לי לתחושת עלבון בגינה של המערכת הטיפולית.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עכשיו</w:t>
      </w:r>
      <w:r w:rsidR="00BC2E5C">
        <w:rPr>
          <w:rtl/>
        </w:rPr>
        <w:t xml:space="preserve"> </w:t>
      </w:r>
      <w:r w:rsidRPr="00ED2A59">
        <w:rPr>
          <w:rtl/>
        </w:rPr>
        <w:t>אגיע לחוק, אתם אפילו לא רוצים להתאפק. תראו כמה אבסורד יש בחוק הזה.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אגיע,</w:t>
      </w:r>
      <w:r w:rsidR="00BC2E5C">
        <w:rPr>
          <w:rtl/>
        </w:rPr>
        <w:t xml:space="preserve"> </w:t>
      </w:r>
      <w:r w:rsidRPr="00ED2A59">
        <w:rPr>
          <w:rtl/>
        </w:rPr>
        <w:t>אתם לא נותנים.</w:t>
      </w:r>
      <w:r w:rsidR="00BC2E5C">
        <w:rPr>
          <w:rtl/>
        </w:rPr>
        <w:t xml:space="preserve"> </w:t>
      </w:r>
      <w:r w:rsidRPr="00ED2A59">
        <w:rPr>
          <w:rtl/>
        </w:rPr>
        <w:t>קודם כול, תבעתי את עלבונה של מדינת ישראל ותבעתי את</w:t>
      </w:r>
      <w:r w:rsidR="00BC2E5C">
        <w:rPr>
          <w:rtl/>
        </w:rPr>
        <w:t xml:space="preserve"> </w:t>
      </w:r>
      <w:r w:rsidRPr="00ED2A59">
        <w:rPr>
          <w:rtl/>
        </w:rPr>
        <w:t>עלבונה של המערכת הפסיכיאטרית במדינת ישראל.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ועכשיו </w:t>
      </w:r>
      <w:r w:rsidR="00BC2E5C">
        <w:rPr>
          <w:rtl/>
        </w:rPr>
        <w:t>–</w:t>
      </w:r>
      <w:r w:rsidRPr="00ED2A59">
        <w:rPr>
          <w:rtl/>
        </w:rPr>
        <w:t xml:space="preserve"> לגוף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ענת מאור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נגיע,</w:t>
      </w:r>
      <w:r w:rsidR="00BC2E5C">
        <w:rPr>
          <w:rtl/>
        </w:rPr>
        <w:t xml:space="preserve"> </w:t>
      </w:r>
      <w:r w:rsidRPr="00ED2A59">
        <w:rPr>
          <w:rtl/>
        </w:rPr>
        <w:t>נגיע.</w:t>
      </w:r>
      <w:r w:rsidR="00BC2E5C">
        <w:rPr>
          <w:rtl/>
        </w:rPr>
        <w:t xml:space="preserve"> </w:t>
      </w:r>
      <w:r w:rsidRPr="00ED2A59">
        <w:rPr>
          <w:rtl/>
        </w:rPr>
        <w:t>שמענו</w:t>
      </w:r>
      <w:r w:rsidR="00BC2E5C">
        <w:rPr>
          <w:rtl/>
        </w:rPr>
        <w:t xml:space="preserve"> </w:t>
      </w:r>
      <w:r w:rsidRPr="00ED2A59">
        <w:rPr>
          <w:rtl/>
        </w:rPr>
        <w:t>עלייך.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המוצע,</w:t>
      </w:r>
      <w:r w:rsidR="00BC2E5C">
        <w:rPr>
          <w:rtl/>
        </w:rPr>
        <w:t xml:space="preserve"> </w:t>
      </w:r>
      <w:r w:rsidRPr="00ED2A59">
        <w:rPr>
          <w:rtl/>
        </w:rPr>
        <w:t>בשלב</w:t>
      </w:r>
      <w:r w:rsidR="00BC2E5C">
        <w:rPr>
          <w:rtl/>
        </w:rPr>
        <w:t xml:space="preserve"> </w:t>
      </w:r>
      <w:r w:rsidRPr="00ED2A59">
        <w:rPr>
          <w:rtl/>
        </w:rPr>
        <w:t>הראשון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ניתן</w:t>
      </w:r>
      <w:r w:rsidR="00BC2E5C">
        <w:rPr>
          <w:rtl/>
        </w:rPr>
        <w:t xml:space="preserve"> </w:t>
      </w:r>
      <w:r w:rsidRPr="00ED2A59">
        <w:rPr>
          <w:rtl/>
        </w:rPr>
        <w:t>להוציא הוראה לבדיקה כפויה דחופה לפני</w:t>
      </w:r>
      <w:r w:rsidR="00BC2E5C">
        <w:rPr>
          <w:rtl/>
        </w:rPr>
        <w:t xml:space="preserve"> </w:t>
      </w:r>
      <w:r w:rsidRPr="00ED2A59">
        <w:rPr>
          <w:rtl/>
        </w:rPr>
        <w:t>שהפסיכיאטר</w:t>
      </w:r>
      <w:r w:rsidR="00BC2E5C">
        <w:rPr>
          <w:rtl/>
        </w:rPr>
        <w:t xml:space="preserve"> </w:t>
      </w:r>
      <w:r w:rsidRPr="00ED2A59">
        <w:rPr>
          <w:rtl/>
        </w:rPr>
        <w:t>המחוזי</w:t>
      </w:r>
      <w:r w:rsidR="00BC2E5C">
        <w:rPr>
          <w:rtl/>
        </w:rPr>
        <w:t xml:space="preserve"> </w:t>
      </w:r>
      <w:r w:rsidRPr="00ED2A59">
        <w:rPr>
          <w:rtl/>
        </w:rPr>
        <w:t>ערך</w:t>
      </w:r>
      <w:r w:rsidR="00BC2E5C">
        <w:rPr>
          <w:rtl/>
        </w:rPr>
        <w:t xml:space="preserve"> </w:t>
      </w:r>
      <w:r w:rsidRPr="00ED2A59">
        <w:rPr>
          <w:rtl/>
        </w:rPr>
        <w:t>שימוע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למטופל. החליט להוציא הוראות בדיקה </w:t>
      </w:r>
      <w:r w:rsidR="00BC2E5C">
        <w:rPr>
          <w:rtl/>
        </w:rPr>
        <w:t>–</w:t>
      </w:r>
      <w:r w:rsidRPr="00ED2A59">
        <w:rPr>
          <w:rtl/>
        </w:rPr>
        <w:t xml:space="preserve"> ניתן לערער</w:t>
      </w:r>
      <w:r w:rsidR="00BC2E5C">
        <w:rPr>
          <w:rtl/>
        </w:rPr>
        <w:t xml:space="preserve"> </w:t>
      </w:r>
      <w:r w:rsidRPr="00ED2A59">
        <w:rPr>
          <w:rtl/>
        </w:rPr>
        <w:t>עליה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משפט</w:t>
      </w:r>
      <w:r w:rsidR="00BC2E5C">
        <w:rPr>
          <w:rtl/>
        </w:rPr>
        <w:t xml:space="preserve"> </w:t>
      </w:r>
      <w:r w:rsidRPr="00ED2A59">
        <w:rPr>
          <w:rtl/>
        </w:rPr>
        <w:t>מחוזי.</w:t>
      </w:r>
      <w:r w:rsidR="00BC2E5C">
        <w:rPr>
          <w:rtl/>
        </w:rPr>
        <w:t xml:space="preserve"> </w:t>
      </w:r>
      <w:r w:rsidRPr="00ED2A59">
        <w:rPr>
          <w:rtl/>
        </w:rPr>
        <w:t>שימו לב, הרי על מה מדובר? מדובר על מצבים שצריך להוציא</w:t>
      </w:r>
      <w:r w:rsidR="00BC2E5C">
        <w:rPr>
          <w:rtl/>
        </w:rPr>
        <w:t xml:space="preserve"> </w:t>
      </w:r>
      <w:r w:rsidRPr="00ED2A59">
        <w:rPr>
          <w:rtl/>
        </w:rPr>
        <w:t>אשפוז</w:t>
      </w:r>
      <w:r w:rsidR="00BC2E5C">
        <w:rPr>
          <w:rtl/>
        </w:rPr>
        <w:t xml:space="preserve"> </w:t>
      </w:r>
      <w:r w:rsidRPr="00ED2A59">
        <w:rPr>
          <w:rtl/>
        </w:rPr>
        <w:t>בכפייה, אחרת הוא מסוכן או לעצמו או לסביבה. אותה אם שהטביעה את הבנות שלה</w:t>
      </w:r>
      <w:r w:rsidR="00BC2E5C">
        <w:rPr>
          <w:rtl/>
        </w:rPr>
        <w:t xml:space="preserve"> </w:t>
      </w:r>
      <w:r w:rsidRPr="00ED2A59">
        <w:rPr>
          <w:rtl/>
        </w:rPr>
        <w:t>באמבטיה, אותו אב לא שפוי שרצח את ילדיו, לפי התקנות של החוק החדש היו מפנים אותו</w:t>
      </w:r>
      <w:r w:rsidR="00BC2E5C">
        <w:rPr>
          <w:rtl/>
        </w:rPr>
        <w:t xml:space="preserve"> </w:t>
      </w:r>
      <w:r w:rsidRPr="00ED2A59">
        <w:rPr>
          <w:rtl/>
        </w:rPr>
        <w:t>לפסיכיאטר</w:t>
      </w:r>
      <w:r w:rsidR="00BC2E5C">
        <w:rPr>
          <w:rtl/>
        </w:rPr>
        <w:t xml:space="preserve"> </w:t>
      </w:r>
      <w:r w:rsidRPr="00ED2A59">
        <w:rPr>
          <w:rtl/>
        </w:rPr>
        <w:t>שיעשה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שימוע, אחר כך </w:t>
      </w:r>
      <w:r w:rsidR="00BC2E5C">
        <w:rPr>
          <w:rtl/>
        </w:rPr>
        <w:t>–</w:t>
      </w:r>
      <w:r w:rsidRPr="00ED2A59">
        <w:rPr>
          <w:rtl/>
        </w:rPr>
        <w:t xml:space="preserve"> אסור לעשות כלום, הוא היה פונה לבית</w:t>
      </w:r>
      <w:r w:rsidR="00BC2E5C">
        <w:rPr>
          <w:rtl/>
        </w:rPr>
        <w:t>-</w:t>
      </w:r>
      <w:r w:rsidRPr="00ED2A59">
        <w:rPr>
          <w:rtl/>
        </w:rPr>
        <w:t>משפט.</w:t>
      </w:r>
      <w:r w:rsidR="00BC2E5C">
        <w:rPr>
          <w:rtl/>
        </w:rPr>
        <w:t xml:space="preserve"> </w:t>
      </w:r>
      <w:r w:rsidRPr="00ED2A59">
        <w:rPr>
          <w:rtl/>
        </w:rPr>
        <w:t>אחר כך עוד אסור לעשות כלום. הוא ימשיך להרוג בינתיים.</w:t>
      </w:r>
      <w:r w:rsidR="00BC2E5C">
        <w:rPr>
          <w:rtl/>
        </w:rPr>
        <w:t xml:space="preserve"> </w:t>
      </w:r>
      <w:r w:rsidRPr="00ED2A59">
        <w:rPr>
          <w:rtl/>
        </w:rPr>
        <w:t>צריך לחכות בתור הגדול של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המשפט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שידון</w:t>
      </w:r>
      <w:r w:rsidR="00BC2E5C">
        <w:rPr>
          <w:rtl/>
        </w:rPr>
        <w:t xml:space="preserve"> </w:t>
      </w:r>
      <w:r w:rsidRPr="00ED2A59">
        <w:rPr>
          <w:rtl/>
        </w:rPr>
        <w:t>במקרה</w:t>
      </w:r>
      <w:r w:rsidR="00BC2E5C">
        <w:rPr>
          <w:rtl/>
        </w:rPr>
        <w:t xml:space="preserve"> </w:t>
      </w:r>
      <w:r w:rsidRPr="00ED2A59">
        <w:rPr>
          <w:rtl/>
        </w:rPr>
        <w:t>שלו,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יגיש</w:t>
      </w:r>
      <w:r w:rsidR="00BC2E5C">
        <w:rPr>
          <w:rtl/>
        </w:rPr>
        <w:t xml:space="preserve"> </w:t>
      </w:r>
      <w:r w:rsidRPr="00ED2A59">
        <w:rPr>
          <w:rtl/>
        </w:rPr>
        <w:t>ערעור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משפט מחוזי, ואחרי כן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>-</w:t>
      </w:r>
      <w:r w:rsidRPr="00ED2A59">
        <w:rPr>
          <w:rtl/>
        </w:rPr>
        <w:t>המשפט העליון, יטרטר אותך שלוש שנים, ובינתיים הוא מסוכן אך מסתובב ברחובות,</w:t>
      </w:r>
      <w:r w:rsidR="00BC2E5C">
        <w:rPr>
          <w:rtl/>
        </w:rPr>
        <w:t xml:space="preserve"> </w:t>
      </w:r>
      <w:r w:rsidRPr="00ED2A59">
        <w:rPr>
          <w:rtl/>
        </w:rPr>
        <w:t>ולנו אסור לעשות כלום. יעלה על הדעת, במדינת ישראל?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החליט</w:t>
      </w:r>
      <w:r w:rsidR="00BC2E5C">
        <w:rPr>
          <w:rtl/>
        </w:rPr>
        <w:t xml:space="preserve"> </w:t>
      </w:r>
      <w:r w:rsidRPr="00ED2A59">
        <w:rPr>
          <w:rtl/>
        </w:rPr>
        <w:t>הפסיכיאטר</w:t>
      </w:r>
      <w:r w:rsidR="00BC2E5C">
        <w:rPr>
          <w:rtl/>
        </w:rPr>
        <w:t xml:space="preserve"> </w:t>
      </w:r>
      <w:r w:rsidRPr="00ED2A59">
        <w:rPr>
          <w:rtl/>
        </w:rPr>
        <w:t>המחוזי,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שנתן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את זכות השימוע, שמע אותו ורוצה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להוציא לו צו אשפוז </w:t>
      </w:r>
      <w:r w:rsidR="00BC2E5C">
        <w:rPr>
          <w:rtl/>
        </w:rPr>
        <w:t>–</w:t>
      </w:r>
      <w:r w:rsidRPr="00ED2A59">
        <w:rPr>
          <w:rtl/>
        </w:rPr>
        <w:t xml:space="preserve"> הוא עוד לא יכול. הוא צריך ללכת לבית</w:t>
      </w:r>
      <w:r w:rsidR="00BC2E5C">
        <w:rPr>
          <w:rtl/>
        </w:rPr>
        <w:t>-</w:t>
      </w:r>
      <w:r w:rsidRPr="00ED2A59">
        <w:rPr>
          <w:rtl/>
        </w:rPr>
        <w:t>משפט לאשר את הצו.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רן כהן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פה הצעה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ואחר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כך, גרוע מזה, לפי הצעת החוק </w:t>
      </w:r>
      <w:r w:rsidR="00BC2E5C">
        <w:rPr>
          <w:rtl/>
        </w:rPr>
        <w:t>–</w:t>
      </w:r>
      <w:r w:rsidRPr="00ED2A59">
        <w:rPr>
          <w:rtl/>
        </w:rPr>
        <w:t xml:space="preserve"> כל יום צריך לעשות לו שימוע מחדש, אחרי</w:t>
      </w:r>
      <w:r w:rsidR="00BC2E5C">
        <w:rPr>
          <w:rtl/>
        </w:rPr>
        <w:t xml:space="preserve"> </w:t>
      </w:r>
      <w:r w:rsidRPr="00ED2A59">
        <w:rPr>
          <w:rtl/>
        </w:rPr>
        <w:t>שהוחלט</w:t>
      </w:r>
      <w:r w:rsidR="00BC2E5C">
        <w:rPr>
          <w:rtl/>
        </w:rPr>
        <w:t xml:space="preserve"> </w:t>
      </w:r>
      <w:r w:rsidRPr="00ED2A59">
        <w:rPr>
          <w:rtl/>
        </w:rPr>
        <w:t>שרוצים</w:t>
      </w:r>
      <w:r w:rsidR="00BC2E5C">
        <w:rPr>
          <w:rtl/>
        </w:rPr>
        <w:t xml:space="preserve"> </w:t>
      </w:r>
      <w:r w:rsidRPr="00ED2A59">
        <w:rPr>
          <w:rtl/>
        </w:rPr>
        <w:t>לאשפז</w:t>
      </w:r>
      <w:r w:rsidR="00BC2E5C">
        <w:rPr>
          <w:rtl/>
        </w:rPr>
        <w:t xml:space="preserve"> </w:t>
      </w:r>
      <w:r w:rsidRPr="00ED2A59">
        <w:rPr>
          <w:rtl/>
        </w:rPr>
        <w:t>אותו בכפייה.</w:t>
      </w:r>
      <w:r w:rsidR="00BC2E5C">
        <w:rPr>
          <w:rtl/>
        </w:rPr>
        <w:t xml:space="preserve"> </w:t>
      </w:r>
      <w:r w:rsidRPr="00ED2A59">
        <w:rPr>
          <w:rtl/>
        </w:rPr>
        <w:t>אז היה מקרה מסוים. לא קרו מקרים לא הגונים</w:t>
      </w:r>
      <w:r w:rsidR="00BC2E5C">
        <w:rPr>
          <w:rtl/>
        </w:rPr>
        <w:t xml:space="preserve"> </w:t>
      </w:r>
      <w:r w:rsidRPr="00ED2A59">
        <w:rPr>
          <w:rtl/>
        </w:rPr>
        <w:t>בפרקליטות?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מקרה מע"ץ המפורסם </w:t>
      </w:r>
      <w:r w:rsidR="00BC2E5C">
        <w:rPr>
          <w:rtl/>
        </w:rPr>
        <w:t>–</w:t>
      </w:r>
      <w:r w:rsidRPr="00ED2A59">
        <w:rPr>
          <w:rtl/>
        </w:rPr>
        <w:t xml:space="preserve"> לא שמו אותם בבית</w:t>
      </w:r>
      <w:r w:rsidR="00BC2E5C">
        <w:rPr>
          <w:rtl/>
        </w:rPr>
        <w:t>-</w:t>
      </w:r>
      <w:r w:rsidRPr="00ED2A59">
        <w:rPr>
          <w:rtl/>
        </w:rPr>
        <w:t>הסוהר לשווא? אז בגלל זה סגרנו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המשטרה?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אם,</w:t>
      </w:r>
      <w:r w:rsidR="00BC2E5C">
        <w:rPr>
          <w:rtl/>
        </w:rPr>
        <w:t xml:space="preserve"> </w:t>
      </w:r>
      <w:r w:rsidRPr="00ED2A59">
        <w:rPr>
          <w:rtl/>
        </w:rPr>
        <w:t>חס</w:t>
      </w:r>
      <w:r w:rsidR="00BC2E5C">
        <w:rPr>
          <w:rtl/>
        </w:rPr>
        <w:t xml:space="preserve"> </w:t>
      </w:r>
      <w:r w:rsidRPr="00ED2A59">
        <w:rPr>
          <w:rtl/>
        </w:rPr>
        <w:t>וחלילה, הוא אושפז ל</w:t>
      </w:r>
      <w:r w:rsidR="00BC2E5C">
        <w:rPr>
          <w:rtl/>
        </w:rPr>
        <w:t>-</w:t>
      </w:r>
      <w:r w:rsidRPr="00ED2A59">
        <w:rPr>
          <w:rtl/>
        </w:rPr>
        <w:t>30 יום, אז צריך עכשיו ללכת לבית</w:t>
      </w:r>
      <w:r w:rsidR="00BC2E5C">
        <w:rPr>
          <w:rtl/>
        </w:rPr>
        <w:t>-</w:t>
      </w:r>
      <w:r w:rsidRPr="00ED2A59">
        <w:rPr>
          <w:rtl/>
        </w:rPr>
        <w:t>המשפט המחוזי</w:t>
      </w:r>
      <w:r w:rsidR="00BC2E5C">
        <w:rPr>
          <w:rtl/>
        </w:rPr>
        <w:t xml:space="preserve"> </w:t>
      </w:r>
      <w:r w:rsidRPr="00ED2A59">
        <w:rPr>
          <w:rtl/>
        </w:rPr>
        <w:t>ולתת לו אפשרות לקיים את זה כצו קבוע מתוקף בית</w:t>
      </w:r>
      <w:r w:rsidR="00BC2E5C">
        <w:rPr>
          <w:rtl/>
        </w:rPr>
        <w:t>-</w:t>
      </w:r>
      <w:r w:rsidRPr="00ED2A59">
        <w:rPr>
          <w:rtl/>
        </w:rPr>
        <w:t>משפט. דרך אגב, גם היום, בלי החוק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שרואה</w:t>
      </w:r>
      <w:r w:rsidR="00BC2E5C">
        <w:rPr>
          <w:rtl/>
        </w:rPr>
        <w:t xml:space="preserve"> </w:t>
      </w:r>
      <w:r w:rsidRPr="00ED2A59">
        <w:rPr>
          <w:rtl/>
        </w:rPr>
        <w:t>עצמו</w:t>
      </w:r>
      <w:r w:rsidR="00BC2E5C">
        <w:rPr>
          <w:rtl/>
        </w:rPr>
        <w:t xml:space="preserve"> </w:t>
      </w:r>
      <w:r w:rsidRPr="00ED2A59">
        <w:rPr>
          <w:rtl/>
        </w:rPr>
        <w:t>נפגע מהחלטה שלטונית יכול לפנות לבית</w:t>
      </w:r>
      <w:r w:rsidR="00BC2E5C">
        <w:rPr>
          <w:rtl/>
        </w:rPr>
        <w:t>-</w:t>
      </w:r>
      <w:r w:rsidRPr="00ED2A59">
        <w:rPr>
          <w:rtl/>
        </w:rPr>
        <w:t>משפט. עשו את זה</w:t>
      </w:r>
      <w:r w:rsidR="00BC2E5C">
        <w:rPr>
          <w:rtl/>
        </w:rPr>
        <w:t xml:space="preserve"> </w:t>
      </w:r>
      <w:r w:rsidRPr="00ED2A59">
        <w:rPr>
          <w:rtl/>
        </w:rPr>
        <w:t>ועושים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 בכל יום. מי שחושב שההוראה של פסיכיאטר מחוזי לא נכונה, לא בתוקף,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בסמכות </w:t>
      </w:r>
      <w:r w:rsidR="00BC2E5C">
        <w:rPr>
          <w:rtl/>
        </w:rPr>
        <w:t>–</w:t>
      </w:r>
      <w:r w:rsidRPr="00ED2A59">
        <w:rPr>
          <w:rtl/>
        </w:rPr>
        <w:t xml:space="preserve"> הולך לבית</w:t>
      </w:r>
      <w:r w:rsidR="00BC2E5C">
        <w:rPr>
          <w:rtl/>
        </w:rPr>
        <w:t>-</w:t>
      </w:r>
      <w:r w:rsidRPr="00ED2A59">
        <w:rPr>
          <w:rtl/>
        </w:rPr>
        <w:t>משפט, הוא או עורך</w:t>
      </w:r>
      <w:r w:rsidR="00BC2E5C">
        <w:rPr>
          <w:rtl/>
        </w:rPr>
        <w:t>-</w:t>
      </w:r>
      <w:r w:rsidRPr="00ED2A59">
        <w:rPr>
          <w:rtl/>
        </w:rPr>
        <w:t>דינו.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רוצה להאריך לגבי כמה סעיפים בחוק. הם לא יקלו על המאושפזים, הם רק</w:t>
      </w:r>
      <w:r w:rsidR="00BC2E5C">
        <w:rPr>
          <w:rtl/>
        </w:rPr>
        <w:t xml:space="preserve"> </w:t>
      </w:r>
      <w:r w:rsidRPr="00ED2A59">
        <w:rPr>
          <w:rtl/>
        </w:rPr>
        <w:t>יחמירו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חיי</w:t>
      </w:r>
      <w:r w:rsidR="00BC2E5C">
        <w:rPr>
          <w:rtl/>
        </w:rPr>
        <w:t xml:space="preserve"> </w:t>
      </w:r>
      <w:r w:rsidRPr="00ED2A59">
        <w:rPr>
          <w:rtl/>
        </w:rPr>
        <w:t>החברה</w:t>
      </w:r>
      <w:r w:rsidR="00BC2E5C">
        <w:rPr>
          <w:rtl/>
        </w:rPr>
        <w:t xml:space="preserve"> </w:t>
      </w:r>
      <w:r w:rsidRPr="00ED2A59">
        <w:rPr>
          <w:rtl/>
        </w:rPr>
        <w:t>במדינת</w:t>
      </w:r>
      <w:r w:rsidR="00BC2E5C">
        <w:rPr>
          <w:rtl/>
        </w:rPr>
        <w:t xml:space="preserve"> </w:t>
      </w:r>
      <w:r w:rsidRPr="00ED2A59">
        <w:rPr>
          <w:rtl/>
        </w:rPr>
        <w:t>ישראל. אני, לא פחות מ</w:t>
      </w:r>
      <w:r w:rsidR="00BC2E5C">
        <w:rPr>
          <w:rtl/>
        </w:rPr>
        <w:t>-</w:t>
      </w:r>
      <w:r w:rsidRPr="00ED2A59">
        <w:rPr>
          <w:rtl/>
        </w:rPr>
        <w:t>15 המציעים, דואג לרווחתם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ולבריאותם של מאושפזים ושל מי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איוב קרא, נא לא להפריע.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אבל החוק הזה לא יקל עליהם, הוא רק יכביד על חיי החברה במדינת ישראל,</w:t>
      </w:r>
      <w:r>
        <w:rPr>
          <w:rtl/>
        </w:rPr>
        <w:t xml:space="preserve"> </w:t>
      </w:r>
      <w:r w:rsidR="00ED2A59" w:rsidRPr="00ED2A59">
        <w:rPr>
          <w:rtl/>
        </w:rPr>
        <w:t>ואני מבקש להצביע נגד.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לשר הבריאות. חבר הכנסת גילאון,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אדוני ראש הממשלה, השרים, חברותי וחברי חברי הכנסת, שמעתי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תשובות</w:t>
      </w:r>
      <w:r w:rsidR="00BC2E5C">
        <w:rPr>
          <w:rtl/>
        </w:rPr>
        <w:t xml:space="preserve"> </w:t>
      </w:r>
      <w:r w:rsidRPr="00ED2A59">
        <w:rPr>
          <w:rtl/>
        </w:rPr>
        <w:t>משרים</w:t>
      </w:r>
      <w:r w:rsidR="00BC2E5C">
        <w:rPr>
          <w:rtl/>
        </w:rPr>
        <w:t xml:space="preserve"> </w:t>
      </w:r>
      <w:r w:rsidRPr="00ED2A59">
        <w:rPr>
          <w:rtl/>
        </w:rPr>
        <w:t>מעל</w:t>
      </w:r>
      <w:r w:rsidR="00BC2E5C">
        <w:rPr>
          <w:rtl/>
        </w:rPr>
        <w:t xml:space="preserve"> </w:t>
      </w:r>
      <w:r w:rsidRPr="00ED2A59">
        <w:rPr>
          <w:rtl/>
        </w:rPr>
        <w:t>הדוכן הזה.</w:t>
      </w:r>
      <w:r w:rsidR="00BC2E5C">
        <w:rPr>
          <w:rtl/>
        </w:rPr>
        <w:t xml:space="preserve"> </w:t>
      </w:r>
      <w:r w:rsidRPr="00ED2A59">
        <w:rPr>
          <w:rtl/>
        </w:rPr>
        <w:t>מעולם לא שמעתי התייחסות כל כך לא עניינית</w:t>
      </w:r>
      <w:r w:rsidR="00BC2E5C">
        <w:rPr>
          <w:rtl/>
        </w:rPr>
        <w:t xml:space="preserve"> </w:t>
      </w:r>
      <w:r w:rsidRPr="00ED2A59">
        <w:rPr>
          <w:rtl/>
        </w:rPr>
        <w:t>משר.</w:t>
      </w:r>
      <w:r w:rsidR="00BC2E5C">
        <w:rPr>
          <w:rtl/>
        </w:rPr>
        <w:t xml:space="preserve"> </w:t>
      </w:r>
      <w:r w:rsidRPr="00ED2A59">
        <w:rPr>
          <w:rtl/>
        </w:rPr>
        <w:t>נראה</w:t>
      </w:r>
      <w:r w:rsidR="00BC2E5C">
        <w:rPr>
          <w:rtl/>
        </w:rPr>
        <w:t xml:space="preserve"> </w:t>
      </w:r>
      <w:r w:rsidRPr="00ED2A59">
        <w:rPr>
          <w:rtl/>
        </w:rPr>
        <w:t>לי,</w:t>
      </w:r>
      <w:r w:rsidR="00BC2E5C">
        <w:rPr>
          <w:rtl/>
        </w:rPr>
        <w:t xml:space="preserve"> </w:t>
      </w:r>
      <w:r w:rsidRPr="00ED2A59">
        <w:rPr>
          <w:rtl/>
        </w:rPr>
        <w:t>כבוד השר פרויד</w:t>
      </w:r>
      <w:r w:rsidR="00BC2E5C">
        <w:rPr>
          <w:rtl/>
        </w:rPr>
        <w:t>-</w:t>
      </w:r>
      <w:r w:rsidRPr="00ED2A59">
        <w:rPr>
          <w:rtl/>
        </w:rPr>
        <w:t>דהן, שגם לך אין תואר בפסיכיאטריה, אף שאתה כאן</w:t>
      </w:r>
      <w:r w:rsidR="00BC2E5C">
        <w:rPr>
          <w:rtl/>
        </w:rPr>
        <w:t xml:space="preserve"> </w:t>
      </w:r>
      <w:r w:rsidRPr="00ED2A59">
        <w:rPr>
          <w:rtl/>
        </w:rPr>
        <w:t>מהלך</w:t>
      </w:r>
      <w:r w:rsidR="00BC2E5C">
        <w:rPr>
          <w:rtl/>
        </w:rPr>
        <w:t xml:space="preserve"> </w:t>
      </w:r>
      <w:r w:rsidRPr="00ED2A59">
        <w:rPr>
          <w:rtl/>
        </w:rPr>
        <w:t>עלינו</w:t>
      </w:r>
      <w:r w:rsidR="00BC2E5C">
        <w:rPr>
          <w:rtl/>
        </w:rPr>
        <w:t xml:space="preserve"> </w:t>
      </w:r>
      <w:r w:rsidRPr="00ED2A59">
        <w:rPr>
          <w:rtl/>
        </w:rPr>
        <w:t>אימים.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לי אין, גם לך אין, ובכל אופן אני עדיין לא שר הבריאות.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ההתייחסות</w:t>
      </w:r>
      <w:r w:rsidR="00BC2E5C">
        <w:rPr>
          <w:rtl/>
        </w:rPr>
        <w:t xml:space="preserve"> </w:t>
      </w:r>
      <w:r w:rsidRPr="00ED2A59">
        <w:rPr>
          <w:rtl/>
        </w:rPr>
        <w:t>לסגנון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העניין ולדברי ההסבר </w:t>
      </w:r>
      <w:r w:rsidR="00BC2E5C">
        <w:rPr>
          <w:rtl/>
        </w:rPr>
        <w:t>–</w:t>
      </w:r>
      <w:r w:rsidRPr="00ED2A59">
        <w:rPr>
          <w:rtl/>
        </w:rPr>
        <w:t xml:space="preserve"> אתה יודע מה, אדוני השר? אני מוכן</w:t>
      </w:r>
      <w:r w:rsidR="00BC2E5C">
        <w:rPr>
          <w:rtl/>
        </w:rPr>
        <w:t xml:space="preserve"> </w:t>
      </w:r>
      <w:r w:rsidRPr="00ED2A59">
        <w:rPr>
          <w:rtl/>
        </w:rPr>
        <w:t>להתפשר על דברי ההסבר. אני מוכן שאתה תכתוב אותם. הרי אתה יודע טוב מאוד שהמציאות</w:t>
      </w:r>
      <w:r w:rsidR="00BC2E5C">
        <w:rPr>
          <w:rtl/>
        </w:rPr>
        <w:t xml:space="preserve"> </w:t>
      </w:r>
      <w:r w:rsidRPr="00ED2A59">
        <w:rPr>
          <w:rtl/>
        </w:rPr>
        <w:t>שתיארת קשורה לנושא כפי שאני יכול להיות רקדן בלט. בדיוק אותו דבר, זה בערך הקשר.</w:t>
      </w:r>
      <w:r w:rsidR="00BC2E5C">
        <w:rPr>
          <w:rtl/>
        </w:rPr>
        <w:t xml:space="preserve"> </w:t>
      </w:r>
      <w:r w:rsidRPr="00ED2A59">
        <w:rPr>
          <w:rtl/>
        </w:rPr>
        <w:t>אז אם אתה מנסה להתלהם כאן על הדוכן, אני לא יודע למה זה.</w:t>
      </w:r>
      <w:r w:rsidR="00BC2E5C">
        <w:rPr>
          <w:rtl/>
        </w:rPr>
        <w:t xml:space="preserve"> </w:t>
      </w:r>
      <w:r w:rsidRPr="00ED2A59">
        <w:rPr>
          <w:rtl/>
        </w:rPr>
        <w:t>אתה, בתור שר הבריאות,</w:t>
      </w:r>
      <w:r w:rsidR="00BC2E5C">
        <w:rPr>
          <w:rtl/>
        </w:rPr>
        <w:t xml:space="preserve"> </w:t>
      </w:r>
      <w:r w:rsidRPr="00ED2A59">
        <w:rPr>
          <w:rtl/>
        </w:rPr>
        <w:t>אמרת פעם שיצאת מבית</w:t>
      </w:r>
      <w:r w:rsidR="00BC2E5C">
        <w:rPr>
          <w:rtl/>
        </w:rPr>
        <w:t>-</w:t>
      </w:r>
      <w:r w:rsidRPr="00ED2A59">
        <w:rPr>
          <w:rtl/>
        </w:rPr>
        <w:t>החולים והצגת את עצמך כשר הבריאות, אז אמרו לך: יש הרבה כאלה</w:t>
      </w:r>
      <w:r w:rsidR="00BC2E5C">
        <w:rPr>
          <w:rtl/>
        </w:rPr>
        <w:t xml:space="preserve"> </w:t>
      </w:r>
      <w:r w:rsidRPr="00ED2A59">
        <w:rPr>
          <w:rtl/>
        </w:rPr>
        <w:t>כאן. הייתי מצפה ממך לעמדה אחרת.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כל פנים ובכל מקרה, אני מבקש מכם לתמוך, למרות הצגת הדברים הבלתי</w:t>
      </w:r>
      <w:r w:rsidR="00BC2E5C">
        <w:rPr>
          <w:rtl/>
        </w:rPr>
        <w:t>-</w:t>
      </w:r>
      <w:r w:rsidRPr="00ED2A59">
        <w:rPr>
          <w:rtl/>
        </w:rPr>
        <w:t>מלומדת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שהתייחסה</w:t>
      </w:r>
      <w:r w:rsidR="00BC2E5C">
        <w:rPr>
          <w:rtl/>
        </w:rPr>
        <w:t xml:space="preserve"> </w:t>
      </w:r>
      <w:r w:rsidRPr="00ED2A59">
        <w:rPr>
          <w:rtl/>
        </w:rPr>
        <w:t>לסגנון,</w:t>
      </w:r>
      <w:r w:rsidR="00BC2E5C">
        <w:rPr>
          <w:rtl/>
        </w:rPr>
        <w:t xml:space="preserve"> </w:t>
      </w:r>
      <w:r w:rsidRPr="00ED2A59">
        <w:rPr>
          <w:rtl/>
        </w:rPr>
        <w:t>שעליו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כמובן מוכן להתפשר, וגם על סעיפים</w:t>
      </w:r>
      <w:r w:rsidR="00BC2E5C">
        <w:rPr>
          <w:rtl/>
        </w:rPr>
        <w:t xml:space="preserve"> </w:t>
      </w:r>
      <w:r w:rsidRPr="00ED2A59">
        <w:rPr>
          <w:rtl/>
        </w:rPr>
        <w:t>מסוימים.</w:t>
      </w:r>
      <w:r w:rsidR="00BC2E5C">
        <w:rPr>
          <w:rtl/>
        </w:rPr>
        <w:t xml:space="preserve"> </w:t>
      </w:r>
      <w:r w:rsidRPr="00ED2A59">
        <w:rPr>
          <w:rtl/>
        </w:rPr>
        <w:t>כשאנחנו מחוקקים חוק אנחנו עוסקים בעבודת שיפוצים.</w:t>
      </w:r>
      <w:r w:rsidR="00BC2E5C">
        <w:rPr>
          <w:rtl/>
        </w:rPr>
        <w:t xml:space="preserve"> </w:t>
      </w:r>
      <w:r w:rsidRPr="00ED2A59">
        <w:rPr>
          <w:rtl/>
        </w:rPr>
        <w:t>אני רוצה להאמין על</w:t>
      </w:r>
      <w:r w:rsidR="00BC2E5C">
        <w:rPr>
          <w:rtl/>
        </w:rPr>
        <w:t xml:space="preserve"> </w:t>
      </w:r>
      <w:r w:rsidRPr="00ED2A59">
        <w:rPr>
          <w:rtl/>
        </w:rPr>
        <w:t>עצמנו</w:t>
      </w:r>
      <w:r w:rsidR="00BC2E5C">
        <w:rPr>
          <w:rtl/>
        </w:rPr>
        <w:t xml:space="preserve"> </w:t>
      </w:r>
      <w:r w:rsidRPr="00ED2A59">
        <w:rPr>
          <w:rtl/>
        </w:rPr>
        <w:t>שאנחנו רוצים את טובת הציבור ולא את רעתו, ולכן אנחנו שומעים את כל האנשים</w:t>
      </w:r>
      <w:r w:rsidR="00BC2E5C">
        <w:rPr>
          <w:rtl/>
        </w:rPr>
        <w:t xml:space="preserve"> </w:t>
      </w:r>
      <w:r w:rsidRPr="00ED2A59">
        <w:rPr>
          <w:rtl/>
        </w:rPr>
        <w:t>המלומדים.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נדגיש</w:t>
      </w:r>
      <w:r w:rsidR="00BC2E5C">
        <w:rPr>
          <w:rtl/>
        </w:rPr>
        <w:t xml:space="preserve"> </w:t>
      </w:r>
      <w:r w:rsidRPr="00ED2A59">
        <w:rPr>
          <w:rtl/>
        </w:rPr>
        <w:t>דבר אחד, וזה גם מה שאמרתי קודם: ליבת החוק הזה היא שעין נוספת תשזוף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המצב. לא מדובר בסכנה מיידית, מוחשית, שעוצרים אדם ל</w:t>
      </w:r>
      <w:r w:rsidR="00BC2E5C">
        <w:rPr>
          <w:rtl/>
        </w:rPr>
        <w:t>-</w:t>
      </w:r>
      <w:r w:rsidRPr="00ED2A59">
        <w:rPr>
          <w:rtl/>
        </w:rPr>
        <w:t>48 שעות או לשבוע. לא על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מדובר.</w:t>
      </w:r>
      <w:r w:rsidR="00BC2E5C">
        <w:rPr>
          <w:rtl/>
        </w:rPr>
        <w:t xml:space="preserve"> </w:t>
      </w: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אשפוז של אנשים שהם תמימים, אותם אנשים שאיש לא יבוא להגן</w:t>
      </w:r>
      <w:r w:rsidR="00BC2E5C">
        <w:rPr>
          <w:rtl/>
        </w:rPr>
        <w:t xml:space="preserve"> </w:t>
      </w:r>
      <w:r w:rsidRPr="00ED2A59">
        <w:rPr>
          <w:rtl/>
        </w:rPr>
        <w:t>עליהם</w:t>
      </w:r>
      <w:r w:rsidR="00BC2E5C">
        <w:rPr>
          <w:rtl/>
        </w:rPr>
        <w:t xml:space="preserve"> </w:t>
      </w:r>
      <w:r w:rsidRPr="00ED2A59">
        <w:rPr>
          <w:rtl/>
        </w:rPr>
        <w:t>ולשמור עליהם. אלה נמקים, ואלה נכנסים לתוך המעגל הזה, ואחרי ארבעה וחמישה</w:t>
      </w:r>
      <w:r w:rsidR="00BC2E5C">
        <w:rPr>
          <w:rtl/>
        </w:rPr>
        <w:t xml:space="preserve"> </w:t>
      </w:r>
      <w:r w:rsidRPr="00ED2A59">
        <w:rPr>
          <w:rtl/>
        </w:rPr>
        <w:t>חודשים של תרופות, אין תקומה מהדבר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היה מדובר על אדם אחד בלבד, אדוני השר, הייתי מצפה ממך, כשר הבריאות</w:t>
      </w:r>
      <w:r w:rsidR="00BC2E5C">
        <w:rPr>
          <w:rtl/>
        </w:rPr>
        <w:t xml:space="preserve"> </w:t>
      </w:r>
      <w:r w:rsidRPr="00ED2A59">
        <w:rPr>
          <w:rtl/>
        </w:rPr>
        <w:t>בישראל,</w:t>
      </w:r>
      <w:r w:rsidR="00BC2E5C">
        <w:rPr>
          <w:rtl/>
        </w:rPr>
        <w:t xml:space="preserve"> </w:t>
      </w:r>
      <w:r w:rsidRPr="00ED2A59">
        <w:rPr>
          <w:rtl/>
        </w:rPr>
        <w:t>שתהיה</w:t>
      </w:r>
      <w:r w:rsidR="00BC2E5C">
        <w:rPr>
          <w:rtl/>
        </w:rPr>
        <w:t xml:space="preserve"> </w:t>
      </w:r>
      <w:r w:rsidRPr="00ED2A59">
        <w:rPr>
          <w:rtl/>
        </w:rPr>
        <w:t>הראשון</w:t>
      </w:r>
      <w:r w:rsidR="00BC2E5C">
        <w:rPr>
          <w:rtl/>
        </w:rPr>
        <w:t xml:space="preserve"> </w:t>
      </w:r>
      <w:r w:rsidRPr="00ED2A59">
        <w:rPr>
          <w:rtl/>
        </w:rPr>
        <w:t>לתמוך</w:t>
      </w:r>
      <w:r w:rsidR="00BC2E5C">
        <w:rPr>
          <w:rtl/>
        </w:rPr>
        <w:t xml:space="preserve"> </w:t>
      </w:r>
      <w:r w:rsidRPr="00ED2A59">
        <w:rPr>
          <w:rtl/>
        </w:rPr>
        <w:t>בחוק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בכלל, זו היתה צריכה להיות הצעת חוק</w:t>
      </w:r>
      <w:r w:rsidR="00BC2E5C">
        <w:rPr>
          <w:rtl/>
        </w:rPr>
        <w:t xml:space="preserve"> </w:t>
      </w:r>
      <w:r w:rsidRPr="00ED2A59">
        <w:rPr>
          <w:rtl/>
        </w:rPr>
        <w:t>ממשלתית.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הרבה יותר טובה.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אילן גילאון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בוודאי היא הרבה יותר טובה, אז נשלב אותה. לכן אני אומר, שלמרות הצגת הדברים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מחברי הכנסת לתמוך בהצעת החוק בקריאה טרומית. אני אומר לכם שאני</w:t>
      </w:r>
      <w:r w:rsidR="00BC2E5C">
        <w:rPr>
          <w:rtl/>
        </w:rPr>
        <w:t xml:space="preserve"> </w:t>
      </w:r>
      <w:r w:rsidRPr="00ED2A59">
        <w:rPr>
          <w:rtl/>
        </w:rPr>
        <w:t>מתפשר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דברי ההסבר. ניתן דברי הסבר חיוביים, מאחדים, שהכול טוב בהם, כי אנחנו</w:t>
      </w:r>
      <w:r w:rsidR="00BC2E5C">
        <w:rPr>
          <w:rtl/>
        </w:rPr>
        <w:t xml:space="preserve"> </w:t>
      </w:r>
      <w:r w:rsidRPr="00ED2A59">
        <w:rPr>
          <w:rtl/>
        </w:rPr>
        <w:t>כולנו</w:t>
      </w:r>
      <w:r w:rsidR="00BC2E5C">
        <w:rPr>
          <w:rtl/>
        </w:rPr>
        <w:t xml:space="preserve"> </w:t>
      </w:r>
      <w:r w:rsidRPr="00ED2A59">
        <w:rPr>
          <w:rtl/>
        </w:rPr>
        <w:t>באותה סירה. הבעיה היא רק שיש חלק שיושבים בקבינה, אדוני השר, וחלק יושבים</w:t>
      </w:r>
      <w:r w:rsidR="00BC2E5C">
        <w:rPr>
          <w:rtl/>
        </w:rPr>
        <w:t xml:space="preserve"> </w:t>
      </w:r>
      <w:r w:rsidRPr="00ED2A59">
        <w:rPr>
          <w:rtl/>
        </w:rPr>
        <w:t>בירכתיים, ליד הכרישים.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 להצבעה. מי בעד ומי נגד הצעת החוק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גילאון?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28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להסיר מסדר</w:t>
      </w:r>
      <w:r>
        <w:rPr>
          <w:rtl/>
        </w:rPr>
        <w:t>-</w:t>
      </w:r>
      <w:r w:rsidR="00ED2A59" w:rsidRPr="00ED2A59">
        <w:rPr>
          <w:rtl/>
        </w:rPr>
        <w:t xml:space="preserve">היום את הצעת החוק </w:t>
      </w:r>
      <w:r>
        <w:rPr>
          <w:rtl/>
        </w:rPr>
        <w:t>–</w:t>
      </w:r>
      <w:r w:rsidR="00ED2A59" w:rsidRPr="00ED2A59">
        <w:rPr>
          <w:rtl/>
        </w:rPr>
        <w:t xml:space="preserve"> 27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2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להעביר את הצעת החוק לטיפול בחולי נפש</w:t>
      </w:r>
      <w:r>
        <w:rPr>
          <w:rtl/>
        </w:rPr>
        <w:t xml:space="preserve"> </w:t>
      </w:r>
      <w:r w:rsidR="00ED2A59" w:rsidRPr="00ED2A59">
        <w:rPr>
          <w:rtl/>
        </w:rPr>
        <w:t xml:space="preserve">(תיקון </w:t>
      </w:r>
      <w:r>
        <w:rPr>
          <w:rtl/>
        </w:rPr>
        <w:t>–</w:t>
      </w:r>
      <w:r w:rsidR="00ED2A59" w:rsidRPr="00ED2A59">
        <w:rPr>
          <w:rtl/>
        </w:rPr>
        <w:t xml:space="preserve"> עיגון זכויות חולה הנפש), התשס"ב</w:t>
      </w:r>
      <w:r>
        <w:rPr>
          <w:rtl/>
        </w:rPr>
        <w:t>–</w:t>
      </w:r>
      <w:r w:rsidR="00ED2A59" w:rsidRPr="00ED2A59">
        <w:rPr>
          <w:rtl/>
        </w:rPr>
        <w:t>2002,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ל</w:t>
      </w:r>
      <w:r w:rsidR="00ED2A59" w:rsidRPr="00ED2A59">
        <w:rPr>
          <w:rtl/>
        </w:rPr>
        <w:t>דיון מוקדם בוועדת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רוב של 29 בעד, בצירוף קולו של חבר הכנסת גילאון, 27 נגד ושני</w:t>
      </w:r>
      <w:r w:rsidR="00BC2E5C">
        <w:rPr>
          <w:rtl/>
        </w:rPr>
        <w:t xml:space="preserve"> </w:t>
      </w:r>
      <w:r w:rsidRPr="00ED2A59">
        <w:rPr>
          <w:rtl/>
        </w:rPr>
        <w:t>נמנעים.</w:t>
      </w:r>
      <w:r w:rsidR="00BC2E5C">
        <w:rPr>
          <w:rtl/>
        </w:rPr>
        <w:t xml:space="preserve"> </w:t>
      </w:r>
      <w:r w:rsidRPr="00ED2A59">
        <w:rPr>
          <w:rtl/>
        </w:rPr>
        <w:t>אני קובע שהצעת החוק של חבר הכנסת גילאון אושרה והיא תעבור להכנה לקריאה</w:t>
      </w:r>
      <w:r w:rsidR="00BC2E5C">
        <w:rPr>
          <w:rtl/>
        </w:rPr>
        <w:t xml:space="preserve"> </w:t>
      </w:r>
      <w:r w:rsidRPr="00ED2A59">
        <w:rPr>
          <w:rtl/>
        </w:rPr>
        <w:t>ראשונה בוועדת העבודה, הרווחה והבריאות.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2" w:name="_Toc452460207"/>
      <w:r w:rsidRPr="00BC2E5C">
        <w:rPr>
          <w:rtl/>
        </w:rPr>
        <w:t>הצעת חוק צער בעלי</w:t>
      </w:r>
      <w:r>
        <w:rPr>
          <w:rtl/>
        </w:rPr>
        <w:t>-</w:t>
      </w:r>
      <w:r w:rsidRPr="00BC2E5C">
        <w:rPr>
          <w:rtl/>
        </w:rPr>
        <w:t>חיים (ניסויים בבעלי</w:t>
      </w:r>
      <w:r>
        <w:rPr>
          <w:rtl/>
        </w:rPr>
        <w:t>-</w:t>
      </w:r>
      <w:r w:rsidRPr="00BC2E5C">
        <w:rPr>
          <w:rtl/>
        </w:rPr>
        <w:t>חיים)</w:t>
      </w:r>
      <w:r>
        <w:rPr>
          <w:rtl/>
        </w:rPr>
        <w:t xml:space="preserve"> </w:t>
      </w:r>
      <w:r w:rsidRPr="00BC2E5C">
        <w:rPr>
          <w:rtl/>
        </w:rPr>
        <w:t xml:space="preserve">(תיקון </w:t>
      </w:r>
      <w:r>
        <w:rPr>
          <w:rtl/>
        </w:rPr>
        <w:t>–</w:t>
      </w:r>
      <w:r w:rsidRPr="00BC2E5C">
        <w:rPr>
          <w:rtl/>
        </w:rPr>
        <w:t xml:space="preserve"> הגבלות על ביצוע ניסויים ושקיפות מידע),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22"/>
    </w:p>
    <w:p w:rsidR="00BC2E5C" w:rsidRPr="00BC2E5C" w:rsidRDefault="00BC2E5C" w:rsidP="00BC2E5C">
      <w:pPr>
        <w:pStyle w:val="1"/>
        <w:rPr>
          <w:rtl/>
        </w:rPr>
      </w:pPr>
      <w:bookmarkStart w:id="23" w:name="_Toc452460208"/>
      <w:r w:rsidRPr="00BC2E5C">
        <w:rPr>
          <w:rtl/>
        </w:rPr>
        <w:t>(הצעת קבוצת חברי הכנסת)</w:t>
      </w:r>
      <w:bookmarkEnd w:id="23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צער</w:t>
      </w:r>
      <w:r w:rsidR="00BC2E5C">
        <w:rPr>
          <w:rtl/>
        </w:rPr>
        <w:t xml:space="preserve"> </w:t>
      </w:r>
      <w:r w:rsidRPr="00ED2A59">
        <w:rPr>
          <w:rtl/>
        </w:rPr>
        <w:t>בעלי</w:t>
      </w:r>
      <w:r w:rsidR="00BC2E5C">
        <w:rPr>
          <w:rtl/>
        </w:rPr>
        <w:t>-</w:t>
      </w:r>
      <w:r w:rsidRPr="00ED2A59">
        <w:rPr>
          <w:rtl/>
        </w:rPr>
        <w:t>חיים (ניסויים</w:t>
      </w:r>
      <w:r w:rsidR="00BC2E5C">
        <w:rPr>
          <w:rtl/>
        </w:rPr>
        <w:t xml:space="preserve"> </w:t>
      </w:r>
      <w:r w:rsidRPr="00ED2A59">
        <w:rPr>
          <w:rtl/>
        </w:rPr>
        <w:t>בבעלי</w:t>
      </w:r>
      <w:r w:rsidR="00BC2E5C">
        <w:rPr>
          <w:rtl/>
        </w:rPr>
        <w:t>-</w:t>
      </w:r>
      <w:r w:rsidRPr="00ED2A59">
        <w:rPr>
          <w:rtl/>
        </w:rPr>
        <w:t>חיים)</w:t>
      </w:r>
      <w:r w:rsidR="00BC2E5C">
        <w:rPr>
          <w:rtl/>
        </w:rPr>
        <w:t xml:space="preserve"> </w:t>
      </w:r>
      <w:r w:rsidRPr="00ED2A59">
        <w:rPr>
          <w:rtl/>
        </w:rPr>
        <w:t>(תיקון</w:t>
      </w:r>
      <w:r w:rsidR="00BC2E5C">
        <w:rPr>
          <w:rtl/>
        </w:rPr>
        <w:t xml:space="preserve"> – </w:t>
      </w:r>
      <w:r w:rsidRPr="00ED2A59">
        <w:rPr>
          <w:rtl/>
        </w:rPr>
        <w:t>הגבלות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ביצוע</w:t>
      </w:r>
      <w:r w:rsidR="00BC2E5C">
        <w:rPr>
          <w:rtl/>
        </w:rPr>
        <w:t xml:space="preserve"> </w:t>
      </w:r>
      <w:r w:rsidRPr="00ED2A59">
        <w:rPr>
          <w:rtl/>
        </w:rPr>
        <w:t>ניסויים ושקיפות מידע),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זבולון</w:t>
      </w:r>
      <w:r w:rsidR="00BC2E5C">
        <w:rPr>
          <w:rtl/>
        </w:rPr>
        <w:t xml:space="preserve"> </w:t>
      </w:r>
      <w:r w:rsidRPr="00ED2A59">
        <w:rPr>
          <w:rtl/>
        </w:rPr>
        <w:t>אורלב</w:t>
      </w:r>
      <w:r w:rsidR="00BC2E5C">
        <w:rPr>
          <w:rtl/>
        </w:rPr>
        <w:t xml:space="preserve"> </w:t>
      </w:r>
      <w:r w:rsidRPr="00ED2A59">
        <w:rPr>
          <w:rtl/>
        </w:rPr>
        <w:t>וקבוצת</w:t>
      </w:r>
      <w:r w:rsidR="00BC2E5C">
        <w:rPr>
          <w:rtl/>
        </w:rPr>
        <w:t xml:space="preserve"> </w:t>
      </w:r>
      <w:r w:rsidRPr="00ED2A59">
        <w:rPr>
          <w:rtl/>
        </w:rPr>
        <w:t>חברי הכנסת, שמספרה פ/3672. ינמק מהמקום חבר הכנסת זבולון</w:t>
      </w:r>
      <w:r w:rsidR="00BC2E5C">
        <w:rPr>
          <w:rtl/>
        </w:rPr>
        <w:t xml:space="preserve"> </w:t>
      </w:r>
      <w:r w:rsidRPr="00ED2A59">
        <w:rPr>
          <w:rtl/>
        </w:rPr>
        <w:t>אורלב,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מתכבד</w:t>
      </w:r>
      <w:r w:rsidR="00BC2E5C">
        <w:rPr>
          <w:rtl/>
        </w:rPr>
        <w:t xml:space="preserve"> </w:t>
      </w:r>
      <w:r w:rsidRPr="00ED2A59">
        <w:rPr>
          <w:rtl/>
        </w:rPr>
        <w:t>להציג</w:t>
      </w:r>
      <w:r w:rsidR="00BC2E5C">
        <w:rPr>
          <w:rtl/>
        </w:rPr>
        <w:t xml:space="preserve"> </w:t>
      </w:r>
      <w:r w:rsidRPr="00ED2A59">
        <w:rPr>
          <w:rtl/>
        </w:rPr>
        <w:t>תיקון</w:t>
      </w:r>
      <w:r w:rsidR="00BC2E5C">
        <w:rPr>
          <w:rtl/>
        </w:rPr>
        <w:t xml:space="preserve"> </w:t>
      </w:r>
      <w:r w:rsidRPr="00ED2A59">
        <w:rPr>
          <w:rtl/>
        </w:rPr>
        <w:t>לחוק צער</w:t>
      </w:r>
      <w:r w:rsidR="00BC2E5C">
        <w:rPr>
          <w:rtl/>
        </w:rPr>
        <w:t xml:space="preserve"> </w:t>
      </w:r>
      <w:r w:rsidRPr="00ED2A59">
        <w:rPr>
          <w:rtl/>
        </w:rPr>
        <w:t>בעלי</w:t>
      </w:r>
      <w:r w:rsidR="00BC2E5C">
        <w:rPr>
          <w:rtl/>
        </w:rPr>
        <w:t>-</w:t>
      </w:r>
      <w:r w:rsidRPr="00ED2A59">
        <w:rPr>
          <w:rtl/>
        </w:rPr>
        <w:t>חיים,</w:t>
      </w:r>
      <w:r w:rsidR="00BC2E5C">
        <w:rPr>
          <w:rtl/>
        </w:rPr>
        <w:t xml:space="preserve"> </w:t>
      </w:r>
      <w:r w:rsidRPr="00ED2A59">
        <w:rPr>
          <w:rtl/>
        </w:rPr>
        <w:t>שעניינו</w:t>
      </w:r>
      <w:r w:rsidR="00BC2E5C">
        <w:rPr>
          <w:rtl/>
        </w:rPr>
        <w:t xml:space="preserve"> </w:t>
      </w:r>
      <w:r w:rsidRPr="00ED2A59">
        <w:rPr>
          <w:rtl/>
        </w:rPr>
        <w:t>הגבלה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ביצוע ניסויים ושקיפות מידע. הצעת החוק הזאת היא</w:t>
      </w:r>
      <w:r w:rsidR="00BC2E5C">
        <w:rPr>
          <w:rtl/>
        </w:rPr>
        <w:t xml:space="preserve"> </w:t>
      </w:r>
      <w:r w:rsidRPr="00ED2A59">
        <w:rPr>
          <w:rtl/>
        </w:rPr>
        <w:t>יוזמה</w:t>
      </w:r>
      <w:r w:rsidR="00BC2E5C">
        <w:rPr>
          <w:rtl/>
        </w:rPr>
        <w:t xml:space="preserve"> </w:t>
      </w:r>
      <w:r w:rsidRPr="00ED2A59">
        <w:rPr>
          <w:rtl/>
        </w:rPr>
        <w:t>משותפת של חבר הכנסת יוסי שריד ושלי, בעקבות דיונים מעמיקים בוועדת החינוך</w:t>
      </w:r>
      <w:r w:rsidR="00BC2E5C">
        <w:rPr>
          <w:rtl/>
        </w:rPr>
        <w:t xml:space="preserve"> </w:t>
      </w:r>
      <w:r w:rsidRPr="00ED2A59">
        <w:rPr>
          <w:rtl/>
        </w:rPr>
        <w:t>והתרבות</w:t>
      </w:r>
      <w:r w:rsidR="00BC2E5C">
        <w:rPr>
          <w:rtl/>
        </w:rPr>
        <w:t xml:space="preserve"> </w:t>
      </w:r>
      <w:r w:rsidRPr="00ED2A59">
        <w:rPr>
          <w:rtl/>
        </w:rPr>
        <w:t>וביקור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>-</w:t>
      </w:r>
      <w:r w:rsidRPr="00ED2A59">
        <w:rPr>
          <w:rtl/>
        </w:rPr>
        <w:t>החיות</w:t>
      </w:r>
      <w:r w:rsidR="00BC2E5C">
        <w:rPr>
          <w:rtl/>
        </w:rPr>
        <w:t xml:space="preserve"> </w:t>
      </w:r>
      <w:r w:rsidRPr="00ED2A59">
        <w:rPr>
          <w:rtl/>
        </w:rPr>
        <w:t>שליד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החולים</w:t>
      </w:r>
      <w:r w:rsidR="00BC2E5C">
        <w:rPr>
          <w:rtl/>
        </w:rPr>
        <w:t xml:space="preserve"> </w:t>
      </w:r>
      <w:r w:rsidRPr="00ED2A59">
        <w:rPr>
          <w:rtl/>
        </w:rPr>
        <w:t>האוניברסיטאי בעין</w:t>
      </w:r>
      <w:r w:rsidR="00BC2E5C">
        <w:rPr>
          <w:rtl/>
        </w:rPr>
        <w:t>-</w:t>
      </w:r>
      <w:r w:rsidRPr="00ED2A59">
        <w:rPr>
          <w:rtl/>
        </w:rPr>
        <w:t>כרם, ירושלים.</w:t>
      </w:r>
      <w:r w:rsidR="00BC2E5C">
        <w:rPr>
          <w:rtl/>
        </w:rPr>
        <w:t xml:space="preserve"> </w:t>
      </w:r>
      <w:r w:rsidRPr="00ED2A59">
        <w:rPr>
          <w:rtl/>
        </w:rPr>
        <w:t>הצטרפו להצעת החוק חברי הכנסת דהאמשה, הירשזון, חוגי ואיתן כבל.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עיקרי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 עוסקים בשקיפות נוספת של כל הניסויים בבעלי</w:t>
      </w:r>
      <w:r w:rsidR="00BC2E5C">
        <w:rPr>
          <w:rtl/>
        </w:rPr>
        <w:t>-</w:t>
      </w:r>
      <w:r w:rsidRPr="00ED2A59">
        <w:rPr>
          <w:rtl/>
        </w:rPr>
        <w:t>חיים, בהגבלות</w:t>
      </w:r>
      <w:r w:rsidR="00BC2E5C">
        <w:rPr>
          <w:rtl/>
        </w:rPr>
        <w:t xml:space="preserve"> </w:t>
      </w:r>
      <w:r w:rsidRPr="00ED2A59">
        <w:rPr>
          <w:rtl/>
        </w:rPr>
        <w:t>על ניסויים לצורך בדיקת מוצרים וחפצים, בהגבלות מסוימות על איסור סחר או העברה של</w:t>
      </w:r>
      <w:r w:rsidR="00BC2E5C">
        <w:rPr>
          <w:rtl/>
        </w:rPr>
        <w:t xml:space="preserve"> </w:t>
      </w:r>
      <w:r w:rsidRPr="00ED2A59">
        <w:rPr>
          <w:rtl/>
        </w:rPr>
        <w:t>חיות</w:t>
      </w:r>
      <w:r w:rsidR="00BC2E5C">
        <w:rPr>
          <w:rtl/>
        </w:rPr>
        <w:t xml:space="preserve"> </w:t>
      </w:r>
      <w:r w:rsidRPr="00ED2A59">
        <w:rPr>
          <w:rtl/>
        </w:rPr>
        <w:t>שמבוצעים</w:t>
      </w:r>
      <w:r w:rsidR="00BC2E5C">
        <w:rPr>
          <w:rtl/>
        </w:rPr>
        <w:t xml:space="preserve"> </w:t>
      </w:r>
      <w:r w:rsidRPr="00ED2A59">
        <w:rPr>
          <w:rtl/>
        </w:rPr>
        <w:t>בהן</w:t>
      </w:r>
      <w:r w:rsidR="00BC2E5C">
        <w:rPr>
          <w:rtl/>
        </w:rPr>
        <w:t xml:space="preserve"> </w:t>
      </w:r>
      <w:r w:rsidRPr="00ED2A59">
        <w:rPr>
          <w:rtl/>
        </w:rPr>
        <w:t>ניסויים,</w:t>
      </w:r>
      <w:r w:rsidR="00BC2E5C">
        <w:rPr>
          <w:rtl/>
        </w:rPr>
        <w:t xml:space="preserve"> </w:t>
      </w:r>
      <w:r w:rsidRPr="00ED2A59">
        <w:rPr>
          <w:rtl/>
        </w:rPr>
        <w:t>בשמירה</w:t>
      </w:r>
      <w:r w:rsidR="00BC2E5C">
        <w:rPr>
          <w:rtl/>
        </w:rPr>
        <w:t xml:space="preserve"> </w:t>
      </w:r>
      <w:r w:rsidRPr="00ED2A59">
        <w:rPr>
          <w:rtl/>
        </w:rPr>
        <w:t>על חיות בר הנמצאות בסכנת הכחדה, בשקיפות</w:t>
      </w:r>
      <w:r w:rsidR="00BC2E5C">
        <w:rPr>
          <w:rtl/>
        </w:rPr>
        <w:t xml:space="preserve"> </w:t>
      </w:r>
      <w:r w:rsidRPr="00ED2A59">
        <w:rPr>
          <w:rtl/>
        </w:rPr>
        <w:t>נוספת בכל נושא פרסום המידע, בטיפול בבעלי</w:t>
      </w:r>
      <w:r w:rsidR="00BC2E5C">
        <w:rPr>
          <w:rtl/>
        </w:rPr>
        <w:t>-</w:t>
      </w:r>
      <w:r w:rsidRPr="00ED2A59">
        <w:rPr>
          <w:rtl/>
        </w:rPr>
        <w:t>חיים לאחר השלמת הניסוי.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בישיבות</w:t>
      </w:r>
      <w:r w:rsidR="00BC2E5C">
        <w:rPr>
          <w:rtl/>
        </w:rPr>
        <w:t xml:space="preserve"> </w:t>
      </w:r>
      <w:r w:rsidRPr="00ED2A59">
        <w:rPr>
          <w:rtl/>
        </w:rPr>
        <w:t>מוקדמות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נציגיו המכובדים של שר הבריאות הגענו, חבר הכנסת יוסי</w:t>
      </w:r>
      <w:r w:rsidR="00BC2E5C">
        <w:rPr>
          <w:rtl/>
        </w:rPr>
        <w:t xml:space="preserve"> </w:t>
      </w:r>
      <w:r w:rsidRPr="00ED2A59">
        <w:rPr>
          <w:rtl/>
        </w:rPr>
        <w:t>שריד ונציגי המשרד, להסכמות כיצד להתקדם בחקיקת החוק. רוב רובן של הבקשות של משרד</w:t>
      </w:r>
      <w:r w:rsidR="00BC2E5C">
        <w:rPr>
          <w:rtl/>
        </w:rPr>
        <w:t xml:space="preserve"> </w:t>
      </w:r>
      <w:r w:rsidRPr="00ED2A59">
        <w:rPr>
          <w:rtl/>
        </w:rPr>
        <w:t>הבריאות מלכתחילה נענו על</w:t>
      </w:r>
      <w:r w:rsidR="00BC2E5C">
        <w:rPr>
          <w:rtl/>
        </w:rPr>
        <w:t>-</w:t>
      </w:r>
      <w:r w:rsidRPr="00ED2A59">
        <w:rPr>
          <w:rtl/>
        </w:rPr>
        <w:t>ידי חבר הכנסת יוסי שריד ואנוכי בתשובה חיובית מלאה. יש</w:t>
      </w:r>
      <w:r w:rsidR="00BC2E5C">
        <w:rPr>
          <w:rtl/>
        </w:rPr>
        <w:t xml:space="preserve"> </w:t>
      </w:r>
      <w:r w:rsidRPr="00ED2A59">
        <w:rPr>
          <w:rtl/>
        </w:rPr>
        <w:t>עוד שני נושאים שדורשים בירור. הבטחנו שנתקדם כאן מתוך הבנה.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 על רוחב הדעת וגדלות הנפש של שר הבריאות שהסכים, בחוק כל כך רגיש,</w:t>
      </w:r>
      <w:r w:rsidR="00BC2E5C">
        <w:rPr>
          <w:rtl/>
        </w:rPr>
        <w:t xml:space="preserve"> </w:t>
      </w:r>
      <w:r w:rsidRPr="00ED2A59">
        <w:rPr>
          <w:rtl/>
        </w:rPr>
        <w:t>בחוק כל כך עדין, לתמוך, ותודתנו על כך.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גם נתבקשתי על</w:t>
      </w:r>
      <w:r w:rsidR="00BC2E5C">
        <w:rPr>
          <w:rtl/>
        </w:rPr>
        <w:t>-</w:t>
      </w:r>
      <w:r w:rsidRPr="00ED2A59">
        <w:rPr>
          <w:rtl/>
        </w:rPr>
        <w:t>ידי חבר הכנסת יוסי שריד לומר, שהצעת החוק הזאת באה במקום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 קודמת שלו בנושא הזה, מס' 2799, שהוא החליט להימנע מלהגיש אותה ולהסתפק</w:t>
      </w:r>
      <w:r w:rsidR="00BC2E5C">
        <w:rPr>
          <w:rtl/>
        </w:rPr>
        <w:t xml:space="preserve"> </w:t>
      </w:r>
      <w:r w:rsidRPr="00ED2A59">
        <w:rPr>
          <w:rtl/>
        </w:rPr>
        <w:t>בהצעת החוק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אורלב.</w:t>
      </w:r>
      <w:r w:rsidR="00BC2E5C">
        <w:rPr>
          <w:rtl/>
        </w:rPr>
        <w:t xml:space="preserve"> </w:t>
      </w:r>
      <w:r w:rsidRPr="00ED2A59">
        <w:rPr>
          <w:rtl/>
        </w:rPr>
        <w:t>ישיב שר הבריאות,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הבריאות נ' דהן: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ראש הממשלה, חברי השרים, כנסת נכבדה, כמו שאמר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המציע,</w:t>
      </w:r>
      <w:r w:rsidR="00BC2E5C">
        <w:rPr>
          <w:rtl/>
        </w:rPr>
        <w:t xml:space="preserve"> </w:t>
      </w:r>
      <w:r w:rsidRPr="00ED2A59">
        <w:rPr>
          <w:rtl/>
        </w:rPr>
        <w:t>הנושא</w:t>
      </w:r>
      <w:r w:rsidR="00BC2E5C">
        <w:rPr>
          <w:rtl/>
        </w:rPr>
        <w:t xml:space="preserve"> </w:t>
      </w:r>
      <w:r w:rsidRPr="00ED2A59">
        <w:rPr>
          <w:rtl/>
        </w:rPr>
        <w:t>התחיל להתגלגל עוד כשחבר הכנסת שריד, יושב</w:t>
      </w:r>
      <w:r w:rsidR="00BC2E5C">
        <w:rPr>
          <w:rtl/>
        </w:rPr>
        <w:t>-</w:t>
      </w:r>
      <w:r w:rsidRPr="00ED2A59">
        <w:rPr>
          <w:rtl/>
        </w:rPr>
        <w:t>ראש האופוזיציה,</w:t>
      </w:r>
      <w:r w:rsidR="00BC2E5C">
        <w:rPr>
          <w:rtl/>
        </w:rPr>
        <w:t xml:space="preserve"> </w:t>
      </w:r>
      <w:r w:rsidRPr="00ED2A59">
        <w:rPr>
          <w:rtl/>
        </w:rPr>
        <w:t>הציע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שלו,</w:t>
      </w:r>
      <w:r w:rsidR="00BC2E5C">
        <w:rPr>
          <w:rtl/>
        </w:rPr>
        <w:t xml:space="preserve"> </w:t>
      </w:r>
      <w:r w:rsidRPr="00ED2A59">
        <w:rPr>
          <w:rtl/>
        </w:rPr>
        <w:t>ואז הבטחתי שדברים שראויים ונכונים לעשות בהם תיקון, אנחנו</w:t>
      </w:r>
      <w:r w:rsidR="00BC2E5C">
        <w:rPr>
          <w:rtl/>
        </w:rPr>
        <w:t xml:space="preserve"> </w:t>
      </w:r>
      <w:r w:rsidRPr="00ED2A59">
        <w:rPr>
          <w:rtl/>
        </w:rPr>
        <w:t>נשמח לשתף פעולה ולעשות את התיקון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ומשרד</w:t>
      </w:r>
      <w:r w:rsidR="00BC2E5C">
        <w:rPr>
          <w:rtl/>
        </w:rPr>
        <w:t xml:space="preserve"> </w:t>
      </w:r>
      <w:r w:rsidRPr="00ED2A59">
        <w:rPr>
          <w:rtl/>
        </w:rPr>
        <w:t>הבריאות</w:t>
      </w:r>
      <w:r w:rsidR="00BC2E5C">
        <w:rPr>
          <w:rtl/>
        </w:rPr>
        <w:t xml:space="preserve"> </w:t>
      </w:r>
      <w:r w:rsidRPr="00ED2A59">
        <w:rPr>
          <w:rtl/>
        </w:rPr>
        <w:t>בהחלט</w:t>
      </w:r>
      <w:r w:rsidR="00BC2E5C">
        <w:rPr>
          <w:rtl/>
        </w:rPr>
        <w:t xml:space="preserve"> </w:t>
      </w:r>
      <w:r w:rsidRPr="00ED2A59">
        <w:rPr>
          <w:rtl/>
        </w:rPr>
        <w:t>בעד הצעת החוק, כשאנחנו מקבלים את ההתחייבות</w:t>
      </w:r>
      <w:r w:rsidR="00BC2E5C">
        <w:rPr>
          <w:rtl/>
        </w:rPr>
        <w:t xml:space="preserve"> </w:t>
      </w:r>
      <w:r w:rsidRPr="00ED2A59">
        <w:rPr>
          <w:rtl/>
        </w:rPr>
        <w:t>שלהם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להתקדם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בתיאום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הממשלה ובהסכמה באותם סעיפים שיש בהם הבדלים</w:t>
      </w:r>
      <w:r w:rsidR="00BC2E5C">
        <w:rPr>
          <w:rtl/>
        </w:rPr>
        <w:t xml:space="preserve"> </w:t>
      </w:r>
      <w:r w:rsidRPr="00ED2A59">
        <w:rPr>
          <w:rtl/>
        </w:rPr>
        <w:t>בניואנסים,</w:t>
      </w:r>
      <w:r w:rsidR="00BC2E5C">
        <w:rPr>
          <w:rtl/>
        </w:rPr>
        <w:t xml:space="preserve"> </w:t>
      </w:r>
      <w:r w:rsidRPr="00ED2A59">
        <w:rPr>
          <w:rtl/>
        </w:rPr>
        <w:t>הבדלים</w:t>
      </w:r>
      <w:r w:rsidR="00BC2E5C">
        <w:rPr>
          <w:rtl/>
        </w:rPr>
        <w:t xml:space="preserve"> </w:t>
      </w:r>
      <w:r w:rsidRPr="00ED2A59">
        <w:rPr>
          <w:rtl/>
        </w:rPr>
        <w:t>לא משמעותיים, אבל בהחלט יש הבדלים שגם אותם צריך לתקן. 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לשר הבריאות.</w:t>
      </w:r>
      <w:r w:rsidR="00BC2E5C">
        <w:rPr>
          <w:rtl/>
        </w:rPr>
        <w:t xml:space="preserve"> </w:t>
      </w:r>
      <w:r w:rsidRPr="00ED2A59">
        <w:rPr>
          <w:rtl/>
        </w:rPr>
        <w:t>חבר הכנסת טלב אלסאנע מתנגד להצעת החוק,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רבותי חברי הכנסת, יש כאלה ששואלים מדוע אני מתנגד, כי זו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טובה. השאלה היא אם הדיונים בכנסת הם באמת דיונים ענייניים.</w:t>
      </w:r>
      <w:r w:rsidR="00BC2E5C">
        <w:rPr>
          <w:rtl/>
        </w:rPr>
        <w:t xml:space="preserve"> </w:t>
      </w:r>
      <w:r w:rsidRPr="00ED2A59">
        <w:rPr>
          <w:rtl/>
        </w:rPr>
        <w:t>לפני כמה</w:t>
      </w:r>
      <w:r w:rsidR="00BC2E5C">
        <w:rPr>
          <w:rtl/>
        </w:rPr>
        <w:t xml:space="preserve"> </w:t>
      </w:r>
      <w:r w:rsidRPr="00ED2A59">
        <w:rPr>
          <w:rtl/>
        </w:rPr>
        <w:t>דקות התקיימו כאן דיון והצבעה בעניין החממות הביוטכנולוגיות.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אלסאנע, אתה יכול להתייחס רק לחוק, להתנגד לחוק.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אתייחס לחוק. במהלך הזמן שלי אני אומר את הדברים שלי לגופו של החוק.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עליתי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והודעתי מעל הדוכן שאני מצטרף להודעת הסיכום של חבר הכנסת ויצמן</w:t>
      </w:r>
      <w:r w:rsidR="00BC2E5C">
        <w:rPr>
          <w:rtl/>
        </w:rPr>
        <w:t xml:space="preserve"> </w:t>
      </w:r>
      <w:r w:rsidRPr="00ED2A59">
        <w:rPr>
          <w:rtl/>
        </w:rPr>
        <w:t>שירי.</w:t>
      </w:r>
      <w:r w:rsidR="00BC2E5C">
        <w:rPr>
          <w:rtl/>
        </w:rPr>
        <w:t xml:space="preserve"> </w:t>
      </w:r>
      <w:r w:rsidRPr="00ED2A59">
        <w:rPr>
          <w:rtl/>
        </w:rPr>
        <w:t>וראו</w:t>
      </w:r>
      <w:r w:rsidR="00BC2E5C">
        <w:rPr>
          <w:rtl/>
        </w:rPr>
        <w:t xml:space="preserve"> </w:t>
      </w:r>
      <w:r w:rsidRPr="00ED2A59">
        <w:rPr>
          <w:rtl/>
        </w:rPr>
        <w:t>זה פלא, על הצעת הסיכום של חבר הכנסת ויצמן שירי כל חברי הכנסת, כל</w:t>
      </w:r>
      <w:r w:rsidR="00BC2E5C">
        <w:rPr>
          <w:rtl/>
        </w:rPr>
        <w:t xml:space="preserve"> </w:t>
      </w:r>
      <w:r w:rsidRPr="00ED2A59">
        <w:rPr>
          <w:rtl/>
        </w:rPr>
        <w:t>השרים</w:t>
      </w:r>
      <w:r w:rsidR="00BC2E5C">
        <w:rPr>
          <w:rtl/>
        </w:rPr>
        <w:t xml:space="preserve"> </w:t>
      </w:r>
      <w:r w:rsidRPr="00ED2A59">
        <w:rPr>
          <w:rtl/>
        </w:rPr>
        <w:t>המכובדים</w:t>
      </w:r>
      <w:r w:rsidR="00BC2E5C">
        <w:rPr>
          <w:rtl/>
        </w:rPr>
        <w:t xml:space="preserve"> </w:t>
      </w:r>
      <w:r w:rsidRPr="00ED2A59">
        <w:rPr>
          <w:rtl/>
        </w:rPr>
        <w:t>מצביעים</w:t>
      </w:r>
      <w:r w:rsidR="00BC2E5C">
        <w:rPr>
          <w:rtl/>
        </w:rPr>
        <w:t xml:space="preserve"> </w:t>
      </w:r>
      <w:r w:rsidRPr="00ED2A59">
        <w:rPr>
          <w:rtl/>
        </w:rPr>
        <w:t>בעד.</w:t>
      </w:r>
      <w:r w:rsidR="00BC2E5C">
        <w:rPr>
          <w:rtl/>
        </w:rPr>
        <w:t xml:space="preserve"> </w:t>
      </w:r>
      <w:r w:rsidRPr="00ED2A59">
        <w:rPr>
          <w:rtl/>
        </w:rPr>
        <w:t>בעד הודעת הסיכום שלי, שהיא לא הודעת סיכום, היא</w:t>
      </w:r>
      <w:r w:rsidR="00BC2E5C">
        <w:rPr>
          <w:rtl/>
        </w:rPr>
        <w:t xml:space="preserve"> </w:t>
      </w:r>
      <w:r w:rsidRPr="00ED2A59">
        <w:rPr>
          <w:rtl/>
        </w:rPr>
        <w:t>הודעת</w:t>
      </w:r>
      <w:r w:rsidR="00BC2E5C">
        <w:rPr>
          <w:rtl/>
        </w:rPr>
        <w:t xml:space="preserve"> </w:t>
      </w:r>
      <w:r w:rsidRPr="00ED2A59">
        <w:rPr>
          <w:rtl/>
        </w:rPr>
        <w:t>הצטרפות</w:t>
      </w:r>
      <w:r w:rsidR="00BC2E5C">
        <w:rPr>
          <w:rtl/>
        </w:rPr>
        <w:t xml:space="preserve"> </w:t>
      </w:r>
      <w:r w:rsidRPr="00ED2A59">
        <w:rPr>
          <w:rtl/>
        </w:rPr>
        <w:t>להודעה של ויצמן שירי, מצביעים נגד. למה? אני רוצה נימוק ענייני,</w:t>
      </w:r>
      <w:r w:rsidR="00BC2E5C">
        <w:rPr>
          <w:rtl/>
        </w:rPr>
        <w:t xml:space="preserve"> </w:t>
      </w:r>
      <w:r w:rsidRPr="00ED2A59">
        <w:rPr>
          <w:rtl/>
        </w:rPr>
        <w:t>חוץ</w:t>
      </w:r>
      <w:r w:rsidR="00BC2E5C">
        <w:rPr>
          <w:rtl/>
        </w:rPr>
        <w:t xml:space="preserve"> </w:t>
      </w:r>
      <w:r w:rsidRPr="00ED2A59">
        <w:rPr>
          <w:rtl/>
        </w:rPr>
        <w:t>מגישה</w:t>
      </w:r>
      <w:r w:rsidR="00BC2E5C">
        <w:rPr>
          <w:rtl/>
        </w:rPr>
        <w:t xml:space="preserve"> </w:t>
      </w:r>
      <w:r w:rsidRPr="00ED2A59">
        <w:rPr>
          <w:rtl/>
        </w:rPr>
        <w:t>פסולה,</w:t>
      </w:r>
      <w:r w:rsidR="00BC2E5C">
        <w:rPr>
          <w:rtl/>
        </w:rPr>
        <w:t xml:space="preserve"> </w:t>
      </w:r>
      <w:r w:rsidRPr="00ED2A59">
        <w:rPr>
          <w:rtl/>
        </w:rPr>
        <w:t>חוץ</w:t>
      </w:r>
      <w:r w:rsidR="00BC2E5C">
        <w:rPr>
          <w:rtl/>
        </w:rPr>
        <w:t xml:space="preserve"> </w:t>
      </w:r>
      <w:r w:rsidRPr="00ED2A59">
        <w:rPr>
          <w:rtl/>
        </w:rPr>
        <w:t>מגישה</w:t>
      </w:r>
      <w:r w:rsidR="00BC2E5C">
        <w:rPr>
          <w:rtl/>
        </w:rPr>
        <w:t xml:space="preserve"> </w:t>
      </w:r>
      <w:r w:rsidRPr="00ED2A59">
        <w:rPr>
          <w:rtl/>
        </w:rPr>
        <w:t>לא עניינית, חוץ מזה שמי שאמר את הדברים הוא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אלסאנע, ולא כץ ולא פורז ולא מאיר שטרית. לכן הגיע הזמן שיתייחסו לגופו של</w:t>
      </w:r>
      <w:r w:rsidR="00BC2E5C">
        <w:rPr>
          <w:rtl/>
        </w:rPr>
        <w:t xml:space="preserve"> </w:t>
      </w:r>
      <w:r w:rsidRPr="00ED2A59">
        <w:rPr>
          <w:rtl/>
        </w:rPr>
        <w:t>עניין.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אחמד טיבי, תן לו לדבר. הוא רוצה להתנגד לחוק.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השתגע.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טלב אלסאנע, אני הצבעתי נגד שתיהן.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היית עקבי, חבר הכנסת קליינר. אני מעריך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השתגע.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אחמד</w:t>
      </w:r>
      <w:r w:rsidR="00BC2E5C">
        <w:rPr>
          <w:rtl/>
        </w:rPr>
        <w:t xml:space="preserve"> </w:t>
      </w:r>
      <w:r w:rsidRPr="00ED2A59">
        <w:rPr>
          <w:rtl/>
        </w:rPr>
        <w:t>טיבי, אני מאוד מבקש שלא תפריע. אני מגן על חבר הכנסת טלב</w:t>
      </w:r>
      <w:r w:rsidR="00BC2E5C">
        <w:rPr>
          <w:rtl/>
        </w:rPr>
        <w:t xml:space="preserve"> </w:t>
      </w:r>
      <w:r w:rsidRPr="00ED2A59">
        <w:rPr>
          <w:rtl/>
        </w:rPr>
        <w:t>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הנוכחית, יש איזו בעיה, חבר הכנסת זבולון אורלב. יש כאן</w:t>
      </w:r>
      <w:r w:rsidR="00BC2E5C">
        <w:rPr>
          <w:rtl/>
        </w:rPr>
        <w:t xml:space="preserve"> </w:t>
      </w:r>
      <w:r w:rsidRPr="00ED2A59">
        <w:rPr>
          <w:rtl/>
        </w:rPr>
        <w:t>שני אינטרסים. יש אינטרס של המדע, הניסיונות והחשיבות של המדע כדי להציל חיי אדם.</w:t>
      </w:r>
      <w:r w:rsidR="00BC2E5C">
        <w:rPr>
          <w:rtl/>
        </w:rPr>
        <w:t xml:space="preserve"> </w:t>
      </w:r>
      <w:r w:rsidRPr="00ED2A59">
        <w:rPr>
          <w:rtl/>
        </w:rPr>
        <w:t>לא אחת הניסיונות, המסקנות והתוצאות תורמים למדע להגיע לתרופות, להתמודד עם מחלות</w:t>
      </w:r>
      <w:r w:rsidR="00BC2E5C">
        <w:rPr>
          <w:rtl/>
        </w:rPr>
        <w:t xml:space="preserve"> </w:t>
      </w:r>
      <w:r w:rsidRPr="00ED2A59">
        <w:rPr>
          <w:rtl/>
        </w:rPr>
        <w:t>ולהציל</w:t>
      </w:r>
      <w:r w:rsidR="00BC2E5C">
        <w:rPr>
          <w:rtl/>
        </w:rPr>
        <w:t xml:space="preserve"> </w:t>
      </w:r>
      <w:r w:rsidRPr="00ED2A59">
        <w:rPr>
          <w:rtl/>
        </w:rPr>
        <w:t>חיי</w:t>
      </w:r>
      <w:r w:rsidR="00BC2E5C">
        <w:rPr>
          <w:rtl/>
        </w:rPr>
        <w:t xml:space="preserve"> </w:t>
      </w:r>
      <w:r w:rsidRPr="00ED2A59">
        <w:rPr>
          <w:rtl/>
        </w:rPr>
        <w:t>אדם.</w:t>
      </w:r>
      <w:r w:rsidR="00BC2E5C">
        <w:rPr>
          <w:rtl/>
        </w:rPr>
        <w:t xml:space="preserve"> </w:t>
      </w:r>
      <w:r w:rsidRPr="00ED2A59">
        <w:rPr>
          <w:rtl/>
        </w:rPr>
        <w:t>מצד</w:t>
      </w:r>
      <w:r w:rsidR="00BC2E5C">
        <w:rPr>
          <w:rtl/>
        </w:rPr>
        <w:t xml:space="preserve"> </w:t>
      </w:r>
      <w:r w:rsidRPr="00ED2A59">
        <w:rPr>
          <w:rtl/>
        </w:rPr>
        <w:t>שני,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לשמור על חיות הבר, וצער בעלי</w:t>
      </w:r>
      <w:r w:rsidR="00BC2E5C">
        <w:rPr>
          <w:rtl/>
        </w:rPr>
        <w:t>-</w:t>
      </w:r>
      <w:r w:rsidRPr="00ED2A59">
        <w:rPr>
          <w:rtl/>
        </w:rPr>
        <w:t>חיים הוא עיקרון</w:t>
      </w:r>
      <w:r w:rsidR="00BC2E5C">
        <w:rPr>
          <w:rtl/>
        </w:rPr>
        <w:t xml:space="preserve"> </w:t>
      </w:r>
      <w:r w:rsidRPr="00ED2A59">
        <w:rPr>
          <w:rtl/>
        </w:rPr>
        <w:t>ואינטרס</w:t>
      </w:r>
      <w:r w:rsidR="00BC2E5C">
        <w:rPr>
          <w:rtl/>
        </w:rPr>
        <w:t xml:space="preserve"> </w:t>
      </w:r>
      <w:r w:rsidRPr="00ED2A59">
        <w:rPr>
          <w:rtl/>
        </w:rPr>
        <w:t>חשוב</w:t>
      </w:r>
      <w:r w:rsidR="00BC2E5C">
        <w:rPr>
          <w:rtl/>
        </w:rPr>
        <w:t xml:space="preserve"> </w:t>
      </w:r>
      <w:r w:rsidRPr="00ED2A59">
        <w:rPr>
          <w:rtl/>
        </w:rPr>
        <w:t>מאוד. אבל צריך לעשות את האיזון. מתוך דאגה לחיות הבר, אנחנו נפגע</w:t>
      </w:r>
      <w:r w:rsidR="00BC2E5C">
        <w:rPr>
          <w:rtl/>
        </w:rPr>
        <w:t xml:space="preserve"> </w:t>
      </w:r>
      <w:r w:rsidRPr="00ED2A59">
        <w:rPr>
          <w:rtl/>
        </w:rPr>
        <w:t>בבני</w:t>
      </w:r>
      <w:r w:rsidR="00BC2E5C">
        <w:rPr>
          <w:rtl/>
        </w:rPr>
        <w:t>-</w:t>
      </w:r>
      <w:r w:rsidRPr="00ED2A59">
        <w:rPr>
          <w:rtl/>
        </w:rPr>
        <w:t>אדם.</w:t>
      </w:r>
      <w:r w:rsidR="00BC2E5C">
        <w:rPr>
          <w:rtl/>
        </w:rPr>
        <w:t xml:space="preserve"> </w:t>
      </w:r>
      <w:r w:rsidRPr="00ED2A59">
        <w:rPr>
          <w:rtl/>
        </w:rPr>
        <w:t>במקום</w:t>
      </w:r>
      <w:r w:rsidR="00BC2E5C">
        <w:rPr>
          <w:rtl/>
        </w:rPr>
        <w:t xml:space="preserve"> </w:t>
      </w:r>
      <w:r w:rsidRPr="00ED2A59">
        <w:rPr>
          <w:rtl/>
        </w:rPr>
        <w:t>דאגה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לעופרים </w:t>
      </w:r>
      <w:r w:rsidR="00BC2E5C">
        <w:rPr>
          <w:rtl/>
        </w:rPr>
        <w:t>–</w:t>
      </w:r>
      <w:r w:rsidRPr="00ED2A59">
        <w:rPr>
          <w:rtl/>
        </w:rPr>
        <w:t xml:space="preserve"> נפגע</w:t>
      </w:r>
      <w:r w:rsidR="00BC2E5C">
        <w:rPr>
          <w:rtl/>
        </w:rPr>
        <w:t xml:space="preserve"> </w:t>
      </w:r>
      <w:r w:rsidRPr="00ED2A59">
        <w:rPr>
          <w:rtl/>
        </w:rPr>
        <w:t>באנשים</w:t>
      </w:r>
      <w:r w:rsidR="00BC2E5C">
        <w:rPr>
          <w:rtl/>
        </w:rPr>
        <w:t xml:space="preserve"> </w:t>
      </w:r>
      <w:r w:rsidRPr="00ED2A59">
        <w:rPr>
          <w:rtl/>
        </w:rPr>
        <w:t>חיים. לכן צריך ליצור את האיזון</w:t>
      </w:r>
      <w:r w:rsidR="00BC2E5C">
        <w:rPr>
          <w:rtl/>
        </w:rPr>
        <w:t xml:space="preserve"> </w:t>
      </w:r>
      <w:r w:rsidRPr="00ED2A59">
        <w:rPr>
          <w:rtl/>
        </w:rPr>
        <w:t>הנכון. לדעתי, בהצעת החוק שלך אין האיזון הנכון הזה.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טלב</w:t>
      </w:r>
      <w:r w:rsidR="00BC2E5C">
        <w:rPr>
          <w:rtl/>
        </w:rPr>
        <w:t xml:space="preserve"> </w:t>
      </w:r>
      <w:r w:rsidRPr="00ED2A59">
        <w:rPr>
          <w:rtl/>
        </w:rPr>
        <w:t>אלסאנע.</w:t>
      </w:r>
      <w:r w:rsidR="00BC2E5C">
        <w:rPr>
          <w:rtl/>
        </w:rPr>
        <w:t xml:space="preserve"> </w:t>
      </w:r>
      <w:r w:rsidRPr="00ED2A59">
        <w:rPr>
          <w:rtl/>
        </w:rPr>
        <w:t>חבר הכנסת יוסי שריד ישיב לחבר הכנסת טלב</w:t>
      </w:r>
      <w:r w:rsidR="00BC2E5C">
        <w:rPr>
          <w:rtl/>
        </w:rPr>
        <w:t xml:space="preserve"> </w:t>
      </w:r>
      <w:r w:rsidRPr="00ED2A59">
        <w:rPr>
          <w:rtl/>
        </w:rPr>
        <w:t>אלסאנע.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יוסי שריד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טלב אלסאנע, אומנם שמי שריד ולא טלב, אבל אולי כדאי שתקשיב 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</w:t>
      </w:r>
      <w:r w:rsidR="00BC2E5C">
        <w:rPr>
          <w:rtl/>
        </w:rPr>
        <w:t xml:space="preserve"> </w:t>
      </w:r>
      <w:r w:rsidRPr="00ED2A59">
        <w:rPr>
          <w:rtl/>
        </w:rPr>
        <w:t>אני מזדהה לחלוטין עם החלק הראשון של דבריך. הצביעו כפי שהצביעו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משום ששמך טלב, ולא משום ששמך שאול. אין שום ספק. הרי זו בדיוק אותה הצעה. זה</w:t>
      </w:r>
      <w:r w:rsidR="00BC2E5C">
        <w:rPr>
          <w:rtl/>
        </w:rPr>
        <w:t xml:space="preserve"> </w:t>
      </w:r>
      <w:r w:rsidRPr="00ED2A59">
        <w:rPr>
          <w:rtl/>
        </w:rPr>
        <w:t>חלק</w:t>
      </w:r>
      <w:r w:rsidR="00BC2E5C">
        <w:rPr>
          <w:rtl/>
        </w:rPr>
        <w:t xml:space="preserve"> </w:t>
      </w:r>
      <w:r w:rsidRPr="00ED2A59">
        <w:rPr>
          <w:rtl/>
        </w:rPr>
        <w:t>מן</w:t>
      </w:r>
      <w:r w:rsidR="00BC2E5C">
        <w:rPr>
          <w:rtl/>
        </w:rPr>
        <w:t xml:space="preserve"> </w:t>
      </w:r>
      <w:r w:rsidRPr="00ED2A59">
        <w:rPr>
          <w:rtl/>
        </w:rPr>
        <w:t>ההוויה שבה אנחנו חיים, שכולה ספוגה בדעות קדומות. משום שאתה טלב אלסאנע</w:t>
      </w:r>
      <w:r w:rsidR="00BC2E5C">
        <w:rPr>
          <w:rtl/>
        </w:rPr>
        <w:t xml:space="preserve"> </w:t>
      </w:r>
      <w:r w:rsidRPr="00ED2A59">
        <w:rPr>
          <w:rtl/>
        </w:rPr>
        <w:t>הצביעו נגד ההצעה. זה לא כל כך מפתיע וגם אין בזה חידוש גדול.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הצעת החוק שלנו צריכה ללקות. הרשה לי לומר לך, ואל תכעס</w:t>
      </w:r>
      <w:r w:rsidR="00BC2E5C">
        <w:rPr>
          <w:rtl/>
        </w:rPr>
        <w:t xml:space="preserve"> </w:t>
      </w:r>
      <w:r w:rsidRPr="00ED2A59">
        <w:rPr>
          <w:rtl/>
        </w:rPr>
        <w:t>עלי, שאני חושד בך שלא קראת אותה.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יוסי שריד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שהיא לידך, זה בסדר, אבל לא קראת אותה. אבל עכשיו יהיה לך זמן לקרוא אותה</w:t>
      </w:r>
      <w:r w:rsidR="00BC2E5C">
        <w:rPr>
          <w:rtl/>
        </w:rPr>
        <w:t xml:space="preserve"> </w:t>
      </w:r>
      <w:r w:rsidRPr="00ED2A59">
        <w:rPr>
          <w:rtl/>
        </w:rPr>
        <w:t>ואז</w:t>
      </w:r>
      <w:r w:rsidR="00BC2E5C">
        <w:rPr>
          <w:rtl/>
        </w:rPr>
        <w:t xml:space="preserve"> </w:t>
      </w:r>
      <w:r w:rsidRPr="00ED2A59">
        <w:rPr>
          <w:rtl/>
        </w:rPr>
        <w:t>תגיע</w:t>
      </w:r>
      <w:r w:rsidR="00BC2E5C">
        <w:rPr>
          <w:rtl/>
        </w:rPr>
        <w:t xml:space="preserve"> </w:t>
      </w:r>
      <w:r w:rsidRPr="00ED2A59">
        <w:rPr>
          <w:rtl/>
        </w:rPr>
        <w:t>למסקנה</w:t>
      </w:r>
      <w:r w:rsidR="00BC2E5C">
        <w:rPr>
          <w:rtl/>
        </w:rPr>
        <w:t xml:space="preserve"> </w:t>
      </w:r>
      <w:r w:rsidRPr="00ED2A59">
        <w:rPr>
          <w:rtl/>
        </w:rPr>
        <w:t>שמדובר</w:t>
      </w:r>
      <w:r w:rsidR="00BC2E5C">
        <w:rPr>
          <w:rtl/>
        </w:rPr>
        <w:t xml:space="preserve"> </w:t>
      </w:r>
      <w:r w:rsidRPr="00ED2A59">
        <w:rPr>
          <w:rtl/>
        </w:rPr>
        <w:t>בחוק</w:t>
      </w:r>
      <w:r w:rsidR="00BC2E5C">
        <w:rPr>
          <w:rtl/>
        </w:rPr>
        <w:t xml:space="preserve"> </w:t>
      </w:r>
      <w:r w:rsidRPr="00ED2A59">
        <w:rPr>
          <w:rtl/>
        </w:rPr>
        <w:t>מאוד מאוד מאוזן, שמביא בחשבון גם את הצרכים של</w:t>
      </w:r>
      <w:r w:rsidR="00BC2E5C">
        <w:rPr>
          <w:rtl/>
        </w:rPr>
        <w:t xml:space="preserve"> </w:t>
      </w:r>
      <w:r w:rsidRPr="00ED2A59">
        <w:rPr>
          <w:rtl/>
        </w:rPr>
        <w:t>ניסויים</w:t>
      </w:r>
      <w:r w:rsidR="00BC2E5C">
        <w:rPr>
          <w:rtl/>
        </w:rPr>
        <w:t xml:space="preserve"> </w:t>
      </w:r>
      <w:r w:rsidRPr="00ED2A59">
        <w:rPr>
          <w:rtl/>
        </w:rPr>
        <w:t>בבעלי</w:t>
      </w:r>
      <w:r w:rsidR="00BC2E5C">
        <w:rPr>
          <w:rtl/>
        </w:rPr>
        <w:t>-</w:t>
      </w:r>
      <w:r w:rsidRPr="00ED2A59">
        <w:rPr>
          <w:rtl/>
        </w:rPr>
        <w:t>חיים</w:t>
      </w:r>
      <w:r w:rsidR="00BC2E5C">
        <w:rPr>
          <w:rtl/>
        </w:rPr>
        <w:t xml:space="preserve"> </w:t>
      </w:r>
      <w:r w:rsidRPr="00ED2A59">
        <w:rPr>
          <w:rtl/>
        </w:rPr>
        <w:t>לצורך</w:t>
      </w:r>
      <w:r w:rsidR="00BC2E5C">
        <w:rPr>
          <w:rtl/>
        </w:rPr>
        <w:t xml:space="preserve"> </w:t>
      </w:r>
      <w:r w:rsidRPr="00ED2A59">
        <w:rPr>
          <w:rtl/>
        </w:rPr>
        <w:t>הצלת חיים. אין מדינה בעולם, אף שהרבה מדינות בוודאי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רוצות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זאת, שאסרה כליל ניסויים בבעלי</w:t>
      </w:r>
      <w:r w:rsidR="00BC2E5C">
        <w:rPr>
          <w:rtl/>
        </w:rPr>
        <w:t>-</w:t>
      </w:r>
      <w:r w:rsidRPr="00ED2A59">
        <w:rPr>
          <w:rtl/>
        </w:rPr>
        <w:t>חיים. אלא מה? בין המצב הנוכחי</w:t>
      </w:r>
      <w:r w:rsidR="00BC2E5C">
        <w:rPr>
          <w:rtl/>
        </w:rPr>
        <w:t xml:space="preserve"> </w:t>
      </w:r>
      <w:r w:rsidRPr="00ED2A59">
        <w:rPr>
          <w:rtl/>
        </w:rPr>
        <w:t>לבין</w:t>
      </w:r>
      <w:r w:rsidR="00BC2E5C">
        <w:rPr>
          <w:rtl/>
        </w:rPr>
        <w:t xml:space="preserve"> </w:t>
      </w:r>
      <w:r w:rsidRPr="00ED2A59">
        <w:rPr>
          <w:rtl/>
        </w:rPr>
        <w:t>המצב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איסור</w:t>
      </w:r>
      <w:r w:rsidR="00BC2E5C">
        <w:rPr>
          <w:rtl/>
        </w:rPr>
        <w:t xml:space="preserve"> </w:t>
      </w:r>
      <w:r w:rsidRPr="00ED2A59">
        <w:rPr>
          <w:rtl/>
        </w:rPr>
        <w:t>כללי, יש הרבה מצבי ביניים. הצעת החוק שלנו מתייחסת למצבי</w:t>
      </w:r>
      <w:r w:rsidR="00BC2E5C">
        <w:rPr>
          <w:rtl/>
        </w:rPr>
        <w:t xml:space="preserve"> </w:t>
      </w:r>
      <w:r w:rsidRPr="00ED2A59">
        <w:rPr>
          <w:rtl/>
        </w:rPr>
        <w:t>ביניים, שמחייבים יותר שקיפות.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הרגשה</w:t>
      </w:r>
      <w:r w:rsidR="00BC2E5C">
        <w:rPr>
          <w:rtl/>
        </w:rPr>
        <w:t xml:space="preserve"> </w:t>
      </w:r>
      <w:r w:rsidRPr="00ED2A59">
        <w:rPr>
          <w:rtl/>
        </w:rPr>
        <w:t>שהרבה</w:t>
      </w:r>
      <w:r w:rsidR="00BC2E5C">
        <w:rPr>
          <w:rtl/>
        </w:rPr>
        <w:t xml:space="preserve"> </w:t>
      </w:r>
      <w:r w:rsidRPr="00ED2A59">
        <w:rPr>
          <w:rtl/>
        </w:rPr>
        <w:t>מאוד ניסויים בבעלי</w:t>
      </w:r>
      <w:r w:rsidR="00BC2E5C">
        <w:rPr>
          <w:rtl/>
        </w:rPr>
        <w:t>-</w:t>
      </w:r>
      <w:r w:rsidRPr="00ED2A59">
        <w:rPr>
          <w:rtl/>
        </w:rPr>
        <w:t>חיים נעשים במחתרת, בחושך, והם צריכים</w:t>
      </w:r>
      <w:r w:rsidR="00BC2E5C">
        <w:rPr>
          <w:rtl/>
        </w:rPr>
        <w:t xml:space="preserve"> </w:t>
      </w:r>
      <w:r w:rsidRPr="00ED2A59">
        <w:rPr>
          <w:rtl/>
        </w:rPr>
        <w:t>להיעשות</w:t>
      </w:r>
      <w:r w:rsidR="00BC2E5C">
        <w:rPr>
          <w:rtl/>
        </w:rPr>
        <w:t xml:space="preserve"> </w:t>
      </w:r>
      <w:r w:rsidRPr="00ED2A59">
        <w:rPr>
          <w:rtl/>
        </w:rPr>
        <w:t>באור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בחושך,</w:t>
      </w:r>
      <w:r w:rsidR="00BC2E5C">
        <w:rPr>
          <w:rtl/>
        </w:rPr>
        <w:t xml:space="preserve"> </w:t>
      </w:r>
      <w:r w:rsidRPr="00ED2A59">
        <w:rPr>
          <w:rtl/>
        </w:rPr>
        <w:t>וצריך</w:t>
      </w:r>
      <w:r w:rsidR="00BC2E5C">
        <w:rPr>
          <w:rtl/>
        </w:rPr>
        <w:t xml:space="preserve"> </w:t>
      </w:r>
      <w:r w:rsidRPr="00ED2A59">
        <w:rPr>
          <w:rtl/>
        </w:rPr>
        <w:t>שתהיה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שקיפות.</w:t>
      </w:r>
      <w:r w:rsidR="00BC2E5C">
        <w:rPr>
          <w:rtl/>
        </w:rPr>
        <w:t xml:space="preserve"> </w:t>
      </w:r>
      <w:r w:rsidRPr="00ED2A59">
        <w:rPr>
          <w:rtl/>
        </w:rPr>
        <w:t>גם הפיקוח על הניסויים</w:t>
      </w:r>
      <w:r w:rsidR="00BC2E5C">
        <w:rPr>
          <w:rtl/>
        </w:rPr>
        <w:t xml:space="preserve"> </w:t>
      </w:r>
      <w:r w:rsidRPr="00ED2A59">
        <w:rPr>
          <w:rtl/>
        </w:rPr>
        <w:t>בבעלי</w:t>
      </w:r>
      <w:r w:rsidR="00BC2E5C">
        <w:rPr>
          <w:rtl/>
        </w:rPr>
        <w:t>-</w:t>
      </w:r>
      <w:r w:rsidRPr="00ED2A59">
        <w:rPr>
          <w:rtl/>
        </w:rPr>
        <w:t>חיים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להיות פיקוח בלתי תלוי; לא המנסים בעצמם מפקחים, אלא יש עיניים</w:t>
      </w:r>
      <w:r w:rsidR="00BC2E5C">
        <w:rPr>
          <w:rtl/>
        </w:rPr>
        <w:t xml:space="preserve"> </w:t>
      </w:r>
      <w:r w:rsidRPr="00ED2A59">
        <w:rPr>
          <w:rtl/>
        </w:rPr>
        <w:t>נוספות שמפקחות.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 בוא נצביע.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יוסי שריד.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להצבעה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 צער בעלי</w:t>
      </w:r>
      <w:r w:rsidR="00BC2E5C">
        <w:rPr>
          <w:rtl/>
        </w:rPr>
        <w:t>-</w:t>
      </w:r>
      <w:r w:rsidRPr="00ED2A59">
        <w:rPr>
          <w:rtl/>
        </w:rPr>
        <w:t>חיים (ניסויים</w:t>
      </w:r>
      <w:r w:rsidR="00BC2E5C">
        <w:rPr>
          <w:rtl/>
        </w:rPr>
        <w:t xml:space="preserve"> </w:t>
      </w:r>
      <w:r w:rsidRPr="00ED2A59">
        <w:rPr>
          <w:rtl/>
        </w:rPr>
        <w:t>בבעלי</w:t>
      </w:r>
      <w:r w:rsidR="00BC2E5C">
        <w:rPr>
          <w:rtl/>
        </w:rPr>
        <w:t>-</w:t>
      </w:r>
      <w:r w:rsidRPr="00ED2A59">
        <w:rPr>
          <w:rtl/>
        </w:rPr>
        <w:t>חיים)</w:t>
      </w:r>
      <w:r w:rsidR="00BC2E5C">
        <w:rPr>
          <w:rtl/>
        </w:rPr>
        <w:t xml:space="preserve"> </w:t>
      </w:r>
      <w:r w:rsidRPr="00ED2A59">
        <w:rPr>
          <w:rtl/>
        </w:rPr>
        <w:t xml:space="preserve">(תיקון </w:t>
      </w:r>
      <w:r w:rsidR="00BC2E5C">
        <w:rPr>
          <w:rtl/>
        </w:rPr>
        <w:t>–</w:t>
      </w:r>
      <w:r w:rsidRPr="00ED2A59">
        <w:rPr>
          <w:rtl/>
        </w:rPr>
        <w:t xml:space="preserve"> הגבלות על ביצוע ניסויים ושקיפות מידע).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מי בעד, מי נגד </w:t>
      </w:r>
      <w:r w:rsidR="00BC2E5C">
        <w:rPr>
          <w:rtl/>
        </w:rPr>
        <w:t xml:space="preserve">– </w:t>
      </w:r>
      <w:r w:rsidRPr="00ED2A59">
        <w:rPr>
          <w:rtl/>
        </w:rPr>
        <w:t>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18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40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להסיר מסדר</w:t>
      </w:r>
      <w:r>
        <w:rPr>
          <w:rtl/>
        </w:rPr>
        <w:t>-</w:t>
      </w:r>
      <w:r w:rsidR="00ED2A59" w:rsidRPr="00ED2A59">
        <w:rPr>
          <w:rtl/>
        </w:rPr>
        <w:t xml:space="preserve">היום את הצעת החוק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2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הצעת חוק צער בעלי</w:t>
      </w:r>
      <w:r w:rsidR="00BC2E5C">
        <w:rPr>
          <w:rtl/>
        </w:rPr>
        <w:t>-</w:t>
      </w:r>
      <w:r w:rsidRPr="00ED2A59">
        <w:rPr>
          <w:rtl/>
        </w:rPr>
        <w:t>חיים (ניסויים בבעלי</w:t>
      </w:r>
      <w:r w:rsidR="00BC2E5C">
        <w:rPr>
          <w:rtl/>
        </w:rPr>
        <w:t>-</w:t>
      </w:r>
      <w:r w:rsidRPr="00ED2A59">
        <w:rPr>
          <w:rtl/>
        </w:rPr>
        <w:t xml:space="preserve">חיים) (תיקון </w:t>
      </w:r>
      <w:r w:rsidR="00BC2E5C">
        <w:rPr>
          <w:rtl/>
        </w:rPr>
        <w:t>–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גבלות על ביצוע ניסויים ושקיפות מידע), התשס"ב</w:t>
      </w:r>
      <w:r>
        <w:rPr>
          <w:rtl/>
        </w:rPr>
        <w:t>–</w:t>
      </w:r>
      <w:r w:rsidR="00ED2A59" w:rsidRPr="00ED2A59">
        <w:rPr>
          <w:rtl/>
        </w:rPr>
        <w:t>2002,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ל</w:t>
      </w:r>
      <w:r w:rsidR="00ED2A59" w:rsidRPr="00ED2A59">
        <w:rPr>
          <w:rtl/>
        </w:rPr>
        <w:t>דיון מוקדם בוועדת החינוך והתרבות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 40 בעד, שלושה נגד, ושני נמנעים, ואני קובע שהצעת חוק</w:t>
      </w:r>
      <w:r w:rsidR="00BC2E5C">
        <w:rPr>
          <w:rtl/>
        </w:rPr>
        <w:t xml:space="preserve"> </w:t>
      </w:r>
      <w:r w:rsidRPr="00ED2A59">
        <w:rPr>
          <w:rtl/>
        </w:rPr>
        <w:t>צער בעלי</w:t>
      </w:r>
      <w:r w:rsidR="00BC2E5C">
        <w:rPr>
          <w:rtl/>
        </w:rPr>
        <w:t>-</w:t>
      </w:r>
      <w:r w:rsidRPr="00ED2A59">
        <w:rPr>
          <w:rtl/>
        </w:rPr>
        <w:t>חיים (ניסויים בבעלי</w:t>
      </w:r>
      <w:r w:rsidR="00BC2E5C">
        <w:rPr>
          <w:rtl/>
        </w:rPr>
        <w:t>-</w:t>
      </w:r>
      <w:r w:rsidRPr="00ED2A59">
        <w:rPr>
          <w:rtl/>
        </w:rPr>
        <w:t xml:space="preserve">חיים)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מיכאל איתן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כיוון שבאתי בריצה ויושבים על המושב שלי, הצבעתי במקום חבר הכנסת פרוש.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בעד או נגד?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מיכאל איתן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מבקש מהמזכירות לתקן את ההצבעה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מיכאל איתן הצביע במקומו של</w:t>
      </w:r>
      <w:r w:rsidR="00BC2E5C">
        <w:rPr>
          <w:rtl/>
        </w:rPr>
        <w:t xml:space="preserve"> </w:t>
      </w:r>
      <w:r w:rsidRPr="00ED2A59">
        <w:rPr>
          <w:rtl/>
        </w:rPr>
        <w:t>חבר הכנסת פרוש בעד.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קובע שהצעת החוק עוברת לוועדת החינוך והתרבות להכנה לקריאה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רחמים מלול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להוסיף את ההצבעה שלי.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להוסיף גם את הצבעתו של חבר הכנסת מלול, שהצבעתו לא נקלטה.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 הבא בסדר</w:t>
      </w:r>
      <w:r w:rsidR="00BC2E5C">
        <w:rPr>
          <w:rtl/>
        </w:rPr>
        <w:t>-</w:t>
      </w:r>
      <w:r w:rsidRPr="00ED2A59">
        <w:rPr>
          <w:rtl/>
        </w:rPr>
        <w:t xml:space="preserve">היום: הצעת חוק התכנון והבנייה (תיקון </w:t>
      </w:r>
      <w:r w:rsidR="00BC2E5C">
        <w:rPr>
          <w:rtl/>
        </w:rPr>
        <w:t>–</w:t>
      </w:r>
      <w:r w:rsidRPr="00ED2A59">
        <w:rPr>
          <w:rtl/>
        </w:rPr>
        <w:t xml:space="preserve"> עיון</w:t>
      </w:r>
      <w:r w:rsidR="00BC2E5C">
        <w:rPr>
          <w:rtl/>
        </w:rPr>
        <w:t xml:space="preserve"> </w:t>
      </w:r>
      <w:r w:rsidRPr="00ED2A59">
        <w:rPr>
          <w:rtl/>
        </w:rPr>
        <w:t>בתוכניות), התשס"ב</w:t>
      </w:r>
      <w:r w:rsidR="00BC2E5C">
        <w:rPr>
          <w:rtl/>
        </w:rPr>
        <w:t>–</w:t>
      </w:r>
      <w:r w:rsidRPr="00ED2A59">
        <w:rPr>
          <w:rtl/>
        </w:rPr>
        <w:t>2002, של חבר הכנסת איתן כבל, בבקשה.</w:t>
      </w:r>
      <w:r w:rsidR="00BC2E5C">
        <w:rPr>
          <w:rtl/>
        </w:rPr>
        <w:t xml:space="preserve"> </w:t>
      </w:r>
      <w:r w:rsidRPr="00ED2A59">
        <w:rPr>
          <w:rtl/>
        </w:rPr>
        <w:t>חבר הכנסת איתן כבל, אתה</w:t>
      </w:r>
      <w:r w:rsidR="00BC2E5C">
        <w:rPr>
          <w:rtl/>
        </w:rPr>
        <w:t xml:space="preserve"> </w:t>
      </w:r>
      <w:r w:rsidRPr="00ED2A59">
        <w:rPr>
          <w:rtl/>
        </w:rPr>
        <w:t>מסיר את הצעת החוק שלך?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איתן כבל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מסיר.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איתן כבל משך את הצעת החוק.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4" w:name="_Toc452460209"/>
      <w:r w:rsidRPr="00BC2E5C">
        <w:rPr>
          <w:rtl/>
        </w:rPr>
        <w:t>הצעת חוק הרשויות המקומיות (בחירת ראש הרשות וסגניו וכהונתם)</w:t>
      </w:r>
      <w:r>
        <w:rPr>
          <w:rtl/>
        </w:rPr>
        <w:t xml:space="preserve"> </w:t>
      </w:r>
      <w:r w:rsidRPr="00BC2E5C">
        <w:rPr>
          <w:rtl/>
        </w:rPr>
        <w:t xml:space="preserve">(תיקון </w:t>
      </w:r>
      <w:r>
        <w:rPr>
          <w:rtl/>
        </w:rPr>
        <w:t>–</w:t>
      </w:r>
      <w:r w:rsidRPr="00BC2E5C">
        <w:rPr>
          <w:rtl/>
        </w:rPr>
        <w:t xml:space="preserve"> הרוב הדרוש להעברת סגן ראש עיר מתפקידו),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24"/>
    </w:p>
    <w:p w:rsidR="00BC2E5C" w:rsidRPr="00BC2E5C" w:rsidRDefault="00BC2E5C" w:rsidP="00BC2E5C">
      <w:pPr>
        <w:pStyle w:val="1"/>
        <w:rPr>
          <w:rtl/>
        </w:rPr>
      </w:pPr>
      <w:bookmarkStart w:id="25" w:name="_Toc452460210"/>
      <w:r w:rsidRPr="00BC2E5C">
        <w:rPr>
          <w:rtl/>
        </w:rPr>
        <w:t>(הצעת קבוצת חברי הכנסת)</w:t>
      </w:r>
      <w:bookmarkEnd w:id="25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לנושא הבא בסדר</w:t>
      </w:r>
      <w:r w:rsidR="00BC2E5C">
        <w:rPr>
          <w:rtl/>
        </w:rPr>
        <w:t>-</w:t>
      </w:r>
      <w:r w:rsidRPr="00ED2A59">
        <w:rPr>
          <w:rtl/>
        </w:rPr>
        <w:t>היום: הצעת חוק הרשויות המקומיות</w:t>
      </w:r>
      <w:r w:rsidR="00BC2E5C">
        <w:rPr>
          <w:rtl/>
        </w:rPr>
        <w:t xml:space="preserve"> </w:t>
      </w:r>
      <w:r w:rsidRPr="00ED2A59">
        <w:rPr>
          <w:rtl/>
        </w:rPr>
        <w:t>(בחירת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הרשות</w:t>
      </w:r>
      <w:r w:rsidR="00BC2E5C">
        <w:rPr>
          <w:rtl/>
        </w:rPr>
        <w:t xml:space="preserve"> </w:t>
      </w:r>
      <w:r w:rsidRPr="00ED2A59">
        <w:rPr>
          <w:rtl/>
        </w:rPr>
        <w:t>וסגניו</w:t>
      </w:r>
      <w:r w:rsidR="00BC2E5C">
        <w:rPr>
          <w:rtl/>
        </w:rPr>
        <w:t xml:space="preserve"> </w:t>
      </w:r>
      <w:r w:rsidRPr="00ED2A59">
        <w:rPr>
          <w:rtl/>
        </w:rPr>
        <w:t>וכהונתם)</w:t>
      </w:r>
      <w:r w:rsidR="00BC2E5C">
        <w:rPr>
          <w:rtl/>
        </w:rPr>
        <w:t xml:space="preserve"> </w:t>
      </w:r>
      <w:r w:rsidRPr="00ED2A59">
        <w:rPr>
          <w:rtl/>
        </w:rPr>
        <w:t>(תיקון</w:t>
      </w:r>
      <w:r w:rsidR="00BC2E5C">
        <w:rPr>
          <w:rtl/>
        </w:rPr>
        <w:t xml:space="preserve"> – </w:t>
      </w:r>
      <w:r w:rsidRPr="00ED2A59">
        <w:rPr>
          <w:rtl/>
        </w:rPr>
        <w:t>הרוב הדרוש להעברת סגן ראש עיר</w:t>
      </w:r>
      <w:r w:rsidR="00BC2E5C">
        <w:rPr>
          <w:rtl/>
        </w:rPr>
        <w:t xml:space="preserve"> </w:t>
      </w:r>
      <w:r w:rsidRPr="00ED2A59">
        <w:rPr>
          <w:rtl/>
        </w:rPr>
        <w:t>מתפקידו),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כץ וזבולון אורלב, מס' פ/3737. ינמק את ההצעה</w:t>
      </w:r>
      <w:r w:rsidR="00BC2E5C">
        <w:rPr>
          <w:rtl/>
        </w:rPr>
        <w:t xml:space="preserve"> </w:t>
      </w:r>
      <w:r w:rsidRPr="00ED2A59">
        <w:rPr>
          <w:rtl/>
        </w:rPr>
        <w:t>מהמקום חבר הכנסת ישראל כץ,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ישראל כץ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הצעת החוק באה לעגן ולחזק את מעמדם של סגני</w:t>
      </w:r>
      <w:r w:rsidR="00BC2E5C">
        <w:rPr>
          <w:rtl/>
        </w:rPr>
        <w:t xml:space="preserve"> </w:t>
      </w:r>
      <w:r w:rsidRPr="00ED2A59">
        <w:rPr>
          <w:rtl/>
        </w:rPr>
        <w:t>ראשי</w:t>
      </w:r>
      <w:r w:rsidR="00BC2E5C">
        <w:rPr>
          <w:rtl/>
        </w:rPr>
        <w:t xml:space="preserve"> </w:t>
      </w:r>
      <w:r w:rsidRPr="00ED2A59">
        <w:rPr>
          <w:rtl/>
        </w:rPr>
        <w:t>הרשויות,</w:t>
      </w:r>
      <w:r w:rsidR="00BC2E5C">
        <w:rPr>
          <w:rtl/>
        </w:rPr>
        <w:t xml:space="preserve"> </w:t>
      </w:r>
      <w:r w:rsidRPr="00ED2A59">
        <w:rPr>
          <w:rtl/>
        </w:rPr>
        <w:t>סגני</w:t>
      </w:r>
      <w:r w:rsidR="00BC2E5C">
        <w:rPr>
          <w:rtl/>
        </w:rPr>
        <w:t xml:space="preserve"> </w:t>
      </w:r>
      <w:r w:rsidRPr="00ED2A59">
        <w:rPr>
          <w:rtl/>
        </w:rPr>
        <w:t>ראשי</w:t>
      </w:r>
      <w:r w:rsidR="00BC2E5C">
        <w:rPr>
          <w:rtl/>
        </w:rPr>
        <w:t xml:space="preserve"> </w:t>
      </w:r>
      <w:r w:rsidRPr="00ED2A59">
        <w:rPr>
          <w:rtl/>
        </w:rPr>
        <w:t>ערים,</w:t>
      </w:r>
      <w:r w:rsidR="00BC2E5C">
        <w:rPr>
          <w:rtl/>
        </w:rPr>
        <w:t xml:space="preserve"> </w:t>
      </w:r>
      <w:r w:rsidRPr="00ED2A59">
        <w:rPr>
          <w:rtl/>
        </w:rPr>
        <w:t>סגני</w:t>
      </w:r>
      <w:r w:rsidR="00BC2E5C">
        <w:rPr>
          <w:rtl/>
        </w:rPr>
        <w:t xml:space="preserve"> </w:t>
      </w:r>
      <w:r w:rsidRPr="00ED2A59">
        <w:rPr>
          <w:rtl/>
        </w:rPr>
        <w:t>ראשי מועצות מקומיות, סגני ראשי מועצות</w:t>
      </w:r>
      <w:r w:rsidR="00BC2E5C">
        <w:rPr>
          <w:rtl/>
        </w:rPr>
        <w:t xml:space="preserve"> </w:t>
      </w:r>
      <w:r w:rsidRPr="00ED2A59">
        <w:rPr>
          <w:rtl/>
        </w:rPr>
        <w:t>אזוריות.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סגני</w:t>
      </w:r>
      <w:r w:rsidR="00BC2E5C">
        <w:rPr>
          <w:rtl/>
        </w:rPr>
        <w:t xml:space="preserve"> </w:t>
      </w:r>
      <w:r w:rsidRPr="00ED2A59">
        <w:rPr>
          <w:rtl/>
        </w:rPr>
        <w:t>ראשי</w:t>
      </w:r>
      <w:r w:rsidR="00BC2E5C">
        <w:rPr>
          <w:rtl/>
        </w:rPr>
        <w:t xml:space="preserve"> </w:t>
      </w:r>
      <w:r w:rsidRPr="00ED2A59">
        <w:rPr>
          <w:rtl/>
        </w:rPr>
        <w:t>הרשויות</w:t>
      </w:r>
      <w:r w:rsidR="00BC2E5C">
        <w:rPr>
          <w:rtl/>
        </w:rPr>
        <w:t xml:space="preserve"> </w:t>
      </w:r>
      <w:r w:rsidRPr="00ED2A59">
        <w:rPr>
          <w:rtl/>
        </w:rPr>
        <w:t>נושאים</w:t>
      </w:r>
      <w:r w:rsidR="00BC2E5C">
        <w:rPr>
          <w:rtl/>
        </w:rPr>
        <w:t xml:space="preserve"> </w:t>
      </w:r>
      <w:r w:rsidRPr="00ED2A59">
        <w:rPr>
          <w:rtl/>
        </w:rPr>
        <w:t>בחלק</w:t>
      </w:r>
      <w:r w:rsidR="00BC2E5C">
        <w:rPr>
          <w:rtl/>
        </w:rPr>
        <w:t xml:space="preserve"> </w:t>
      </w:r>
      <w:r w:rsidRPr="00ED2A59">
        <w:rPr>
          <w:rtl/>
        </w:rPr>
        <w:t>נכבד</w:t>
      </w:r>
      <w:r w:rsidR="00BC2E5C">
        <w:rPr>
          <w:rtl/>
        </w:rPr>
        <w:t xml:space="preserve"> </w:t>
      </w:r>
      <w:r w:rsidRPr="00ED2A59">
        <w:rPr>
          <w:rtl/>
        </w:rPr>
        <w:t>מהנטל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הקשר עם אזרחי הרשויות</w:t>
      </w:r>
      <w:r w:rsidR="00BC2E5C">
        <w:rPr>
          <w:rtl/>
        </w:rPr>
        <w:t xml:space="preserve"> </w:t>
      </w:r>
      <w:r w:rsidRPr="00ED2A59">
        <w:rPr>
          <w:rtl/>
        </w:rPr>
        <w:t>המקומיות.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צומחים</w:t>
      </w:r>
      <w:r w:rsidR="00BC2E5C">
        <w:rPr>
          <w:rtl/>
        </w:rPr>
        <w:t xml:space="preserve"> </w:t>
      </w:r>
      <w:r w:rsidRPr="00ED2A59">
        <w:rPr>
          <w:rtl/>
        </w:rPr>
        <w:t>מהשטח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המפלגות, לאו דווקא במפלגה אחת, ועל מנת שהם</w:t>
      </w:r>
      <w:r w:rsidR="00BC2E5C">
        <w:rPr>
          <w:rtl/>
        </w:rPr>
        <w:t xml:space="preserve"> </w:t>
      </w:r>
      <w:r w:rsidRPr="00ED2A59">
        <w:rPr>
          <w:rtl/>
        </w:rPr>
        <w:t>יוכלו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תפקידם</w:t>
      </w:r>
      <w:r w:rsidR="00BC2E5C">
        <w:rPr>
          <w:rtl/>
        </w:rPr>
        <w:t xml:space="preserve"> </w:t>
      </w:r>
      <w:r w:rsidRPr="00ED2A59">
        <w:rPr>
          <w:rtl/>
        </w:rPr>
        <w:t>בדרך נאותה ולהיות אנשי קשר יעילים לראשי הערים ולמערכת</w:t>
      </w:r>
      <w:r w:rsidR="00BC2E5C">
        <w:rPr>
          <w:rtl/>
        </w:rPr>
        <w:t xml:space="preserve"> </w:t>
      </w:r>
      <w:r w:rsidRPr="00ED2A59">
        <w:rPr>
          <w:rtl/>
        </w:rPr>
        <w:t>העירונית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כלל</w:t>
      </w:r>
      <w:r w:rsidR="00BC2E5C">
        <w:rPr>
          <w:rtl/>
        </w:rPr>
        <w:t xml:space="preserve"> </w:t>
      </w:r>
      <w:r w:rsidRPr="00ED2A59">
        <w:rPr>
          <w:rtl/>
        </w:rPr>
        <w:t>האזרחים, צריך להבטיח, שכאשר נבחר סגן ראש עיר, סגן ראש רשות,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 המליאה, הוא ידע שמעמדו מעוגן גם להמשך תקופת הכהונה, שלגבי נושא של נטילת</w:t>
      </w:r>
      <w:r w:rsidR="00BC2E5C">
        <w:rPr>
          <w:rtl/>
        </w:rPr>
        <w:t xml:space="preserve"> </w:t>
      </w:r>
      <w:r w:rsidRPr="00ED2A59">
        <w:rPr>
          <w:rtl/>
        </w:rPr>
        <w:t>זכויות, לא ניתן יהיה לעשות את זה בדרך שרירותית.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שמח</w:t>
      </w:r>
      <w:r w:rsidR="00BC2E5C">
        <w:rPr>
          <w:rtl/>
        </w:rPr>
        <w:t xml:space="preserve"> </w:t>
      </w:r>
      <w:r w:rsidRPr="00ED2A59">
        <w:rPr>
          <w:rtl/>
        </w:rPr>
        <w:t>שלאחר</w:t>
      </w:r>
      <w:r w:rsidR="00BC2E5C">
        <w:rPr>
          <w:rtl/>
        </w:rPr>
        <w:t xml:space="preserve"> </w:t>
      </w:r>
      <w:r w:rsidRPr="00ED2A59">
        <w:rPr>
          <w:rtl/>
        </w:rPr>
        <w:t>תיאום</w:t>
      </w:r>
      <w:r w:rsidR="00BC2E5C">
        <w:rPr>
          <w:rtl/>
        </w:rPr>
        <w:t xml:space="preserve"> </w:t>
      </w:r>
      <w:r w:rsidRPr="00ED2A59">
        <w:rPr>
          <w:rtl/>
        </w:rPr>
        <w:t>עם הממשלה, עם ועדת השרים לענייני חקיקה, נמצא נוסח</w:t>
      </w:r>
      <w:r w:rsidR="00BC2E5C">
        <w:rPr>
          <w:rtl/>
        </w:rPr>
        <w:t xml:space="preserve"> </w:t>
      </w:r>
      <w:r w:rsidRPr="00ED2A59">
        <w:rPr>
          <w:rtl/>
        </w:rPr>
        <w:t>שמקובל גם על הממשלה, ואי לכך היא הודיעה על תמיכתה בהצעת החוק.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את תמיכת הכנסת בחוק.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ישיב סגן שר הפנים, חבר הכנסת אזולאי,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הפנים ד' אזולאי: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הצעתם של חבר הכנסת ישראל כץ ושל חבר הכנסת זבולון אורלב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אכן הצעה ראויה, והגיע הזמן שראש רשות לא יוכל לעשות כבתוך שלו וכל מה שיעלה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דעתו</w:t>
      </w:r>
      <w:r w:rsidR="00BC2E5C">
        <w:rPr>
          <w:rtl/>
        </w:rPr>
        <w:t xml:space="preserve"> </w:t>
      </w:r>
      <w:r w:rsidRPr="00ED2A59">
        <w:rPr>
          <w:rtl/>
        </w:rPr>
        <w:t>בכל הנוגע לסגני ראשי ערים.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אחת אנחנו עדים לכך שראש רשות </w:t>
      </w:r>
      <w:r w:rsidR="00BC2E5C">
        <w:rPr>
          <w:rtl/>
        </w:rPr>
        <w:t>–</w:t>
      </w:r>
      <w:r w:rsidRPr="00ED2A59">
        <w:rPr>
          <w:rtl/>
        </w:rPr>
        <w:t xml:space="preserve"> ברצותו</w:t>
      </w:r>
      <w:r w:rsidR="00BC2E5C">
        <w:rPr>
          <w:rtl/>
        </w:rPr>
        <w:t xml:space="preserve"> </w:t>
      </w:r>
      <w:r w:rsidRPr="00ED2A59">
        <w:rPr>
          <w:rtl/>
        </w:rPr>
        <w:t>מדיח,</w:t>
      </w:r>
      <w:r w:rsidR="00BC2E5C">
        <w:rPr>
          <w:rtl/>
        </w:rPr>
        <w:t xml:space="preserve"> </w:t>
      </w:r>
      <w:r w:rsidRPr="00ED2A59">
        <w:rPr>
          <w:rtl/>
        </w:rPr>
        <w:t>ברצותו</w:t>
      </w:r>
      <w:r w:rsidR="00BC2E5C">
        <w:rPr>
          <w:rtl/>
        </w:rPr>
        <w:t xml:space="preserve"> </w:t>
      </w:r>
      <w:r w:rsidRPr="00ED2A59">
        <w:rPr>
          <w:rtl/>
        </w:rPr>
        <w:t>משאיר,</w:t>
      </w:r>
      <w:r w:rsidR="00BC2E5C">
        <w:rPr>
          <w:rtl/>
        </w:rPr>
        <w:t xml:space="preserve"> </w:t>
      </w:r>
      <w:r w:rsidRPr="00ED2A59">
        <w:rPr>
          <w:rtl/>
        </w:rPr>
        <w:t>ברצותו</w:t>
      </w:r>
      <w:r w:rsidR="00BC2E5C">
        <w:rPr>
          <w:rtl/>
        </w:rPr>
        <w:t xml:space="preserve"> </w:t>
      </w:r>
      <w:r w:rsidRPr="00ED2A59">
        <w:rPr>
          <w:rtl/>
        </w:rPr>
        <w:t>נותן סמכויות, ברצותו לא נותן סמכויות. לכן ההצעה</w:t>
      </w:r>
      <w:r w:rsidR="00BC2E5C">
        <w:rPr>
          <w:rtl/>
        </w:rPr>
        <w:t xml:space="preserve"> </w:t>
      </w:r>
      <w:r w:rsidRPr="00ED2A59">
        <w:rPr>
          <w:rtl/>
        </w:rPr>
        <w:t>הזאת היא ראויה, תמכנו בה, ואני מציע לחברי לתמוך 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לסגן שר הפנים.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הכנסת, אנחנו עוברים להצבעה. מי בעד? מי 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19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31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הרשויות</w:t>
      </w:r>
      <w:r w:rsidR="00BC2E5C">
        <w:rPr>
          <w:rtl/>
        </w:rPr>
        <w:t xml:space="preserve"> </w:t>
      </w:r>
      <w:r w:rsidRPr="00ED2A59">
        <w:rPr>
          <w:rtl/>
        </w:rPr>
        <w:t>המקומיות</w:t>
      </w:r>
      <w:r w:rsidR="00BC2E5C">
        <w:rPr>
          <w:rtl/>
        </w:rPr>
        <w:t xml:space="preserve"> </w:t>
      </w:r>
      <w:r w:rsidRPr="00ED2A59">
        <w:rPr>
          <w:rtl/>
        </w:rPr>
        <w:t>(בחירת</w:t>
      </w:r>
      <w:r w:rsidR="00BC2E5C">
        <w:rPr>
          <w:rtl/>
        </w:rPr>
        <w:t xml:space="preserve"> </w:t>
      </w:r>
      <w:r w:rsidRPr="00ED2A59">
        <w:rPr>
          <w:rtl/>
        </w:rPr>
        <w:t>ראש הרשות וסגניו</w:t>
      </w:r>
      <w:r w:rsidR="00BC2E5C">
        <w:rPr>
          <w:rtl/>
        </w:rPr>
        <w:t xml:space="preserve"> </w:t>
      </w:r>
      <w:r w:rsidRPr="00ED2A59">
        <w:rPr>
          <w:rtl/>
        </w:rPr>
        <w:t>וכהונתם)</w:t>
      </w:r>
      <w:r w:rsidR="00BC2E5C">
        <w:rPr>
          <w:rtl/>
        </w:rPr>
        <w:t xml:space="preserve"> </w:t>
      </w:r>
      <w:r w:rsidRPr="00ED2A59">
        <w:rPr>
          <w:rtl/>
        </w:rPr>
        <w:t xml:space="preserve">(תיקון </w:t>
      </w:r>
      <w:r w:rsidR="00BC2E5C">
        <w:rPr>
          <w:rtl/>
        </w:rPr>
        <w:t>–</w:t>
      </w:r>
      <w:r w:rsidRPr="00ED2A59">
        <w:rPr>
          <w:rtl/>
        </w:rPr>
        <w:t xml:space="preserve"> הרוב הדרוש להעברת סגן ראש עיר מתפקידו), התשס"ב</w:t>
      </w:r>
      <w:r w:rsidR="00BC2E5C">
        <w:rPr>
          <w:rtl/>
        </w:rPr>
        <w:t>–</w:t>
      </w:r>
      <w:r w:rsidRPr="00ED2A59">
        <w:rPr>
          <w:rtl/>
        </w:rPr>
        <w:t>2002, לדיון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מ</w:t>
      </w:r>
      <w:r w:rsidR="00ED2A59" w:rsidRPr="00ED2A59">
        <w:rPr>
          <w:rtl/>
        </w:rPr>
        <w:t>וקדם בוועדת הפנים ואיכות הסביבה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31 בעד, ללא מתנגדים וללא נמנעים. אני קובע שהצעת החוק אושרה, והיא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תעבור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הפנים ד' אזולאי: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לוועדת הפנים.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לוועדת הפנים להמשך הכנתה.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6" w:name="_Toc452460211"/>
      <w:r w:rsidRPr="00BC2E5C">
        <w:rPr>
          <w:rtl/>
        </w:rPr>
        <w:t>הצעת חוק לתיקון פקודת התעבורה (ערכת עזרה ראשונה),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26"/>
    </w:p>
    <w:p w:rsidR="00BC2E5C" w:rsidRPr="00BC2E5C" w:rsidRDefault="00BC2E5C" w:rsidP="00BC2E5C">
      <w:pPr>
        <w:pStyle w:val="1"/>
        <w:rPr>
          <w:rtl/>
        </w:rPr>
      </w:pPr>
      <w:bookmarkStart w:id="27" w:name="_Toc452460212"/>
      <w:r w:rsidRPr="00BC2E5C">
        <w:rPr>
          <w:rtl/>
        </w:rPr>
        <w:t>(הצעת חבר הכנסת ע' חוגי)</w:t>
      </w:r>
      <w:bookmarkEnd w:id="27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היום, הצעת חוק לתיקון פקודת התעבורה (ערכת</w:t>
      </w:r>
      <w:r w:rsidR="00BC2E5C">
        <w:rPr>
          <w:rtl/>
        </w:rPr>
        <w:t xml:space="preserve"> </w:t>
      </w:r>
      <w:r w:rsidRPr="00ED2A59">
        <w:rPr>
          <w:rtl/>
        </w:rPr>
        <w:t>עזרה ראשונה), מס' פ/3674, של חבר הכנסת עופר חוגי.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עופר חוגי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הצעת החוק באה להציל חיים של אזרחים</w:t>
      </w:r>
      <w:r w:rsidR="00BC2E5C">
        <w:rPr>
          <w:rtl/>
        </w:rPr>
        <w:t xml:space="preserve"> </w:t>
      </w:r>
      <w:r w:rsidRPr="00ED2A59">
        <w:rPr>
          <w:rtl/>
        </w:rPr>
        <w:t>שנפצעים</w:t>
      </w:r>
      <w:r w:rsidR="00BC2E5C">
        <w:rPr>
          <w:rtl/>
        </w:rPr>
        <w:t xml:space="preserve"> </w:t>
      </w:r>
      <w:r w:rsidRPr="00ED2A59">
        <w:rPr>
          <w:rtl/>
        </w:rPr>
        <w:t>בתאונות</w:t>
      </w:r>
      <w:r w:rsidR="00BC2E5C">
        <w:rPr>
          <w:rtl/>
        </w:rPr>
        <w:t xml:space="preserve"> </w:t>
      </w:r>
      <w:r w:rsidRPr="00ED2A59">
        <w:rPr>
          <w:rtl/>
        </w:rPr>
        <w:t>דרכים או בפיגועים או באירועים שיש בהם פצועים או נפגעים, ואין</w:t>
      </w:r>
      <w:r w:rsidR="00BC2E5C">
        <w:rPr>
          <w:rtl/>
        </w:rPr>
        <w:t xml:space="preserve"> </w:t>
      </w:r>
      <w:r w:rsidRPr="00ED2A59">
        <w:rPr>
          <w:rtl/>
        </w:rPr>
        <w:t>זמינות של ערכות עזרה ראשונה.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מטרת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היא,</w:t>
      </w:r>
      <w:r w:rsidR="00BC2E5C">
        <w:rPr>
          <w:rtl/>
        </w:rPr>
        <w:t xml:space="preserve"> </w:t>
      </w:r>
      <w:r w:rsidRPr="00ED2A59">
        <w:rPr>
          <w:rtl/>
        </w:rPr>
        <w:t>שבכל רכב תהיה ערכת עזרה ראשונה, כדי שאם, חס ושלום, יהיה</w:t>
      </w:r>
      <w:r w:rsidR="00BC2E5C">
        <w:rPr>
          <w:rtl/>
        </w:rPr>
        <w:t xml:space="preserve"> </w:t>
      </w:r>
      <w:r w:rsidRPr="00ED2A59">
        <w:rPr>
          <w:rtl/>
        </w:rPr>
        <w:t>פיגוע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אירוע, תהיה זמינות של ערכת עזרה ראשונה ויוכלו לטפל באזרחים הנפגעים.</w:t>
      </w:r>
      <w:r w:rsidR="00BC2E5C">
        <w:rPr>
          <w:rtl/>
        </w:rPr>
        <w:t xml:space="preserve"> </w:t>
      </w:r>
      <w:r w:rsidRPr="00ED2A59">
        <w:rPr>
          <w:rtl/>
        </w:rPr>
        <w:t>היות</w:t>
      </w:r>
      <w:r w:rsidR="00BC2E5C">
        <w:rPr>
          <w:rtl/>
        </w:rPr>
        <w:t xml:space="preserve"> </w:t>
      </w:r>
      <w:r w:rsidRPr="00ED2A59">
        <w:rPr>
          <w:rtl/>
        </w:rPr>
        <w:t>שהאירועים</w:t>
      </w:r>
      <w:r w:rsidR="00BC2E5C">
        <w:rPr>
          <w:rtl/>
        </w:rPr>
        <w:t xml:space="preserve"> </w:t>
      </w:r>
      <w:r w:rsidRPr="00ED2A59">
        <w:rPr>
          <w:rtl/>
        </w:rPr>
        <w:t>תוקפים אותנו כמעט מדי יום, יש מאות הרוגים בתאונות דרכים ואלפי</w:t>
      </w:r>
      <w:r w:rsidR="00BC2E5C">
        <w:rPr>
          <w:rtl/>
        </w:rPr>
        <w:t xml:space="preserve"> </w:t>
      </w:r>
      <w:r w:rsidRPr="00ED2A59">
        <w:rPr>
          <w:rtl/>
        </w:rPr>
        <w:t>פצועים מדי חודש, הנושא הזה של ערכת עזרה ראשונה הוא צורך מיידי בכל אירוע שקורה.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רוב באותו מקום נמצאים הרבה אנשים שעברו קורס עזרה ראשונה, אם חובשים שהיו</w:t>
      </w:r>
      <w:r w:rsidR="00BC2E5C">
        <w:rPr>
          <w:rtl/>
        </w:rPr>
        <w:t xml:space="preserve"> </w:t>
      </w:r>
      <w:r w:rsidRPr="00ED2A59">
        <w:rPr>
          <w:rtl/>
        </w:rPr>
        <w:t>בצבא או מתנדבים של מד"א או של זק"א, כמעט כל אדם בישראל נגיש לנושא ועבר קורס של</w:t>
      </w:r>
      <w:r w:rsidR="00BC2E5C">
        <w:rPr>
          <w:rtl/>
        </w:rPr>
        <w:t xml:space="preserve"> </w:t>
      </w:r>
      <w:r w:rsidRPr="00ED2A59">
        <w:rPr>
          <w:rtl/>
        </w:rPr>
        <w:t>עזרה</w:t>
      </w:r>
      <w:r w:rsidR="00BC2E5C">
        <w:rPr>
          <w:rtl/>
        </w:rPr>
        <w:t xml:space="preserve"> </w:t>
      </w:r>
      <w:r w:rsidRPr="00ED2A59">
        <w:rPr>
          <w:rtl/>
        </w:rPr>
        <w:t>ראשונה.</w:t>
      </w:r>
      <w:r w:rsidR="00BC2E5C">
        <w:rPr>
          <w:rtl/>
        </w:rPr>
        <w:t xml:space="preserve"> </w:t>
      </w:r>
      <w:r w:rsidRPr="00ED2A59">
        <w:rPr>
          <w:rtl/>
        </w:rPr>
        <w:t>לכן הנושא של זמינות ערכות עזרה ראשונה, שיהיו בשטח ובאופן מיידי,</w:t>
      </w:r>
      <w:r w:rsidR="00BC2E5C">
        <w:rPr>
          <w:rtl/>
        </w:rPr>
        <w:t xml:space="preserve"> </w:t>
      </w:r>
      <w:r w:rsidRPr="00ED2A59">
        <w:rPr>
          <w:rtl/>
        </w:rPr>
        <w:t>הוא חשוב מאוד.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היו טענות בוועדת שרים, בשאלה איך אנחנו יכולים לחייב את האזרחים שבכלי רכבם</w:t>
      </w:r>
      <w:r w:rsidR="00BC2E5C">
        <w:rPr>
          <w:rtl/>
        </w:rPr>
        <w:t xml:space="preserve"> </w:t>
      </w:r>
      <w:r w:rsidRPr="00ED2A59">
        <w:rPr>
          <w:rtl/>
        </w:rPr>
        <w:t>תהיה</w:t>
      </w:r>
      <w:r w:rsidR="00BC2E5C">
        <w:rPr>
          <w:rtl/>
        </w:rPr>
        <w:t xml:space="preserve"> </w:t>
      </w:r>
      <w:r w:rsidRPr="00ED2A59">
        <w:rPr>
          <w:rtl/>
        </w:rPr>
        <w:t>ערכה</w:t>
      </w:r>
      <w:r w:rsidR="00BC2E5C">
        <w:rPr>
          <w:rtl/>
        </w:rPr>
        <w:t xml:space="preserve"> </w:t>
      </w:r>
      <w:r w:rsidRPr="00ED2A59">
        <w:rPr>
          <w:rtl/>
        </w:rPr>
        <w:t>של עזרה ראשונה. בחלק מכלי הרכב היום, במוניות, באוטובוסים ובמשאיות,</w:t>
      </w:r>
      <w:r w:rsidR="00BC2E5C">
        <w:rPr>
          <w:rtl/>
        </w:rPr>
        <w:t xml:space="preserve"> </w:t>
      </w:r>
      <w:r w:rsidRPr="00ED2A59">
        <w:rPr>
          <w:rtl/>
        </w:rPr>
        <w:t>יש חובת החזקת ערכת עזרה ראשונה ברכב.</w:t>
      </w:r>
      <w:r w:rsidR="00BC2E5C">
        <w:rPr>
          <w:rtl/>
        </w:rPr>
        <w:t xml:space="preserve"> </w:t>
      </w:r>
      <w:r w:rsidRPr="00ED2A59">
        <w:rPr>
          <w:rtl/>
        </w:rPr>
        <w:t>ביררתי בשוק, ועלות הערכה היא בין 20 ל</w:t>
      </w:r>
      <w:r w:rsidR="00BC2E5C">
        <w:rPr>
          <w:rtl/>
        </w:rPr>
        <w:t>-</w:t>
      </w:r>
      <w:r w:rsidRPr="00ED2A59">
        <w:rPr>
          <w:rtl/>
        </w:rPr>
        <w:t>50</w:t>
      </w:r>
      <w:r w:rsidR="00BC2E5C">
        <w:rPr>
          <w:rtl/>
        </w:rPr>
        <w:t xml:space="preserve"> </w:t>
      </w:r>
      <w:r w:rsidRPr="00ED2A59">
        <w:rPr>
          <w:rtl/>
        </w:rPr>
        <w:t>שקלים, שזה סכום זניח מאוד, שיכול להציל חיים. בנוסף, אם אדם קונה אוטו חדש במחיר</w:t>
      </w:r>
      <w:r w:rsidR="00BC2E5C">
        <w:rPr>
          <w:rtl/>
        </w:rPr>
        <w:t xml:space="preserve"> </w:t>
      </w:r>
      <w:r w:rsidRPr="00ED2A59">
        <w:rPr>
          <w:rtl/>
        </w:rPr>
        <w:t>של 80,000 שקלים, להוסיף עוד 30</w:t>
      </w:r>
      <w:r w:rsidR="0002090C">
        <w:rPr>
          <w:rFonts w:hint="cs"/>
          <w:rtl/>
        </w:rPr>
        <w:t>-</w:t>
      </w:r>
      <w:r w:rsidRPr="00ED2A59">
        <w:rPr>
          <w:rtl/>
        </w:rPr>
        <w:t>20 שקלים זה זניח מאוד והחברות יוכלו לספוג את זה</w:t>
      </w:r>
      <w:r w:rsidR="00BC2E5C">
        <w:rPr>
          <w:rtl/>
        </w:rPr>
        <w:t xml:space="preserve"> </w:t>
      </w:r>
      <w:r w:rsidRPr="00ED2A59">
        <w:rPr>
          <w:rtl/>
        </w:rPr>
        <w:t>בעצמן. והחשיבות של הערכה היא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טענה שעלתה בישיבת ועדת השרים היתה, שחלק מהאזרחים לכאורה לא עברו קורס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עזרה ראשונה, וממילא הם לא ידעו איך לטפל בנפגעים. אני חושב שזאת לא בעיה, כי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כמעט אצל רוב האוכלוסייה </w:t>
      </w:r>
      <w:r w:rsidR="00BC2E5C">
        <w:rPr>
          <w:rtl/>
        </w:rPr>
        <w:t>–</w:t>
      </w:r>
      <w:r w:rsidRPr="00ED2A59">
        <w:rPr>
          <w:rtl/>
        </w:rPr>
        <w:t xml:space="preserve"> מי ששירת בצבא, מי שהיא גננת או מורה </w:t>
      </w:r>
      <w:r w:rsidR="00BC2E5C">
        <w:rPr>
          <w:rtl/>
        </w:rPr>
        <w:t>–</w:t>
      </w:r>
      <w:r w:rsidRPr="00ED2A59">
        <w:rPr>
          <w:rtl/>
        </w:rPr>
        <w:t xml:space="preserve"> יש דרישה</w:t>
      </w:r>
      <w:r w:rsidR="00BC2E5C">
        <w:rPr>
          <w:rtl/>
        </w:rPr>
        <w:t xml:space="preserve"> </w:t>
      </w:r>
      <w:r w:rsidRPr="00ED2A59">
        <w:rPr>
          <w:rtl/>
        </w:rPr>
        <w:t>שאנשים</w:t>
      </w:r>
      <w:r w:rsidR="00BC2E5C">
        <w:rPr>
          <w:rtl/>
        </w:rPr>
        <w:t xml:space="preserve"> </w:t>
      </w:r>
      <w:r w:rsidRPr="00ED2A59">
        <w:rPr>
          <w:rtl/>
        </w:rPr>
        <w:t>יוכשרו</w:t>
      </w:r>
      <w:r w:rsidR="00BC2E5C">
        <w:rPr>
          <w:rtl/>
        </w:rPr>
        <w:t xml:space="preserve"> </w:t>
      </w:r>
      <w:r w:rsidRPr="00ED2A59">
        <w:rPr>
          <w:rtl/>
        </w:rPr>
        <w:t>ויעברו קורס של עזרה ראשונה. ממילא אפשר גם לחייב שבמסגרת שיעורי</w:t>
      </w:r>
      <w:r w:rsidR="00BC2E5C">
        <w:rPr>
          <w:rtl/>
        </w:rPr>
        <w:t xml:space="preserve"> </w:t>
      </w:r>
      <w:r w:rsidRPr="00ED2A59">
        <w:rPr>
          <w:rtl/>
        </w:rPr>
        <w:t>הנהיגה יהיו שניים או שלושה שיעורים בעזרה ראשונה.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 xml:space="preserve">זה, הנושא של עזרה ראשונה טוב גם למקרה שאדם יוצא לטיול </w:t>
      </w:r>
      <w:r w:rsidR="00BC2E5C">
        <w:rPr>
          <w:rtl/>
        </w:rPr>
        <w:t>–</w:t>
      </w:r>
      <w:r w:rsidRPr="00ED2A59">
        <w:rPr>
          <w:rtl/>
        </w:rPr>
        <w:t xml:space="preserve"> ואני אומר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מהניסיון</w:t>
      </w:r>
      <w:r w:rsidR="00BC2E5C">
        <w:rPr>
          <w:rtl/>
        </w:rPr>
        <w:t xml:space="preserve"> </w:t>
      </w:r>
      <w:r w:rsidRPr="00ED2A59">
        <w:rPr>
          <w:rtl/>
        </w:rPr>
        <w:t>האישי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שלי </w:t>
      </w:r>
      <w:r w:rsidR="00BC2E5C">
        <w:rPr>
          <w:rtl/>
        </w:rPr>
        <w:t>–</w:t>
      </w:r>
      <w:r w:rsidRPr="00ED2A59">
        <w:rPr>
          <w:rtl/>
        </w:rPr>
        <w:t xml:space="preserve"> או יוצא עם משפחתו, ולפעמים ילד נפצע או צריך</w:t>
      </w:r>
      <w:r w:rsidR="00BC2E5C">
        <w:rPr>
          <w:rtl/>
        </w:rPr>
        <w:t xml:space="preserve"> </w:t>
      </w:r>
      <w:r w:rsidRPr="00ED2A59">
        <w:rPr>
          <w:rtl/>
        </w:rPr>
        <w:t>חבישה או טיפול מסוים, ולכן חשוב שתהיה ערכה כזאת באוטו.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יכול להסביר לי איך לא חשבו על זה עד היום?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עופר חוגי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עכשיו</w:t>
      </w:r>
      <w:r w:rsidR="00BC2E5C">
        <w:rPr>
          <w:rtl/>
        </w:rPr>
        <w:t xml:space="preserve"> </w:t>
      </w:r>
      <w:r w:rsidRPr="00ED2A59">
        <w:rPr>
          <w:rtl/>
        </w:rPr>
        <w:t>מתנגדים</w:t>
      </w:r>
      <w:r w:rsidR="00BC2E5C">
        <w:rPr>
          <w:rtl/>
        </w:rPr>
        <w:t xml:space="preserve"> </w:t>
      </w:r>
      <w:r w:rsidRPr="00ED2A59">
        <w:rPr>
          <w:rtl/>
        </w:rPr>
        <w:t>לזה.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מדבר על מה שחשבו, אני מדבר על כך שהיום</w:t>
      </w:r>
      <w:r w:rsidR="00BC2E5C">
        <w:rPr>
          <w:rtl/>
        </w:rPr>
        <w:t xml:space="preserve"> </w:t>
      </w:r>
      <w:r w:rsidRPr="00ED2A59">
        <w:rPr>
          <w:rtl/>
        </w:rPr>
        <w:t>מתנגדים לזה.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היות</w:t>
      </w:r>
      <w:r w:rsidR="00BC2E5C">
        <w:rPr>
          <w:rtl/>
        </w:rPr>
        <w:t xml:space="preserve"> </w:t>
      </w:r>
      <w:r w:rsidRPr="00ED2A59">
        <w:rPr>
          <w:rtl/>
        </w:rPr>
        <w:t>שוועדת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שרים התנגדה לחוק הזה </w:t>
      </w:r>
      <w:r w:rsidR="00BC2E5C">
        <w:rPr>
          <w:rtl/>
        </w:rPr>
        <w:t>–</w:t>
      </w:r>
      <w:r w:rsidRPr="00ED2A59">
        <w:rPr>
          <w:rtl/>
        </w:rPr>
        <w:t xml:space="preserve"> אם הממשלה לא תתנגד אני אשמח אם נחוקק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מתנגדת</w:t>
      </w:r>
      <w:r w:rsidR="00BC2E5C">
        <w:rPr>
          <w:rtl/>
        </w:rPr>
        <w:t xml:space="preserve"> </w:t>
      </w:r>
      <w:r w:rsidRPr="00ED2A59">
        <w:rPr>
          <w:rtl/>
        </w:rPr>
        <w:t>אני מוכן להפוך את ההצעה הזאת להצעה לסדר</w:t>
      </w:r>
      <w:r w:rsidR="00BC2E5C">
        <w:rPr>
          <w:rtl/>
        </w:rPr>
        <w:t>-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ונקיים דיון בוועדת העבודה והרווחה כדי לראות איך לקדם את הדברים בתקנות.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>הכנסת עופר חוגי.</w:t>
      </w:r>
      <w:r w:rsidR="00BC2E5C">
        <w:rPr>
          <w:rtl/>
        </w:rPr>
        <w:t xml:space="preserve"> </w:t>
      </w:r>
      <w:r w:rsidRPr="00ED2A59">
        <w:rPr>
          <w:rtl/>
        </w:rPr>
        <w:t>שר המשפטים ישיב במקום שר התחבורה, אני מבין.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מסכים</w:t>
      </w:r>
      <w:r w:rsidR="00BC2E5C">
        <w:rPr>
          <w:rtl/>
        </w:rPr>
        <w:t xml:space="preserve"> </w:t>
      </w:r>
      <w:r w:rsidRPr="00ED2A59">
        <w:rPr>
          <w:rtl/>
        </w:rPr>
        <w:t>להפוך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 להצעה לסדר</w:t>
      </w:r>
      <w:r w:rsidR="00BC2E5C">
        <w:rPr>
          <w:rtl/>
        </w:rPr>
        <w:t>-</w:t>
      </w:r>
      <w:r w:rsidRPr="00ED2A59">
        <w:rPr>
          <w:rtl/>
        </w:rPr>
        <w:t>היום. אני לא מסכים שזאת תהיה</w:t>
      </w:r>
      <w:r w:rsidR="00BC2E5C">
        <w:rPr>
          <w:rtl/>
        </w:rPr>
        <w:t xml:space="preserve"> </w:t>
      </w:r>
      <w:r w:rsidRPr="00ED2A59">
        <w:rPr>
          <w:rtl/>
        </w:rPr>
        <w:t>הצעת 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כך,</w:t>
      </w:r>
      <w:r w:rsidR="00BC2E5C">
        <w:rPr>
          <w:rtl/>
        </w:rPr>
        <w:t xml:space="preserve"> </w:t>
      </w:r>
      <w:r w:rsidRPr="00ED2A59">
        <w:rPr>
          <w:rtl/>
        </w:rPr>
        <w:t>אנחנו עוברים להצבעה על ההצעה לסדר</w:t>
      </w:r>
      <w:r w:rsidR="00BC2E5C">
        <w:rPr>
          <w:rtl/>
        </w:rPr>
        <w:t>-</w:t>
      </w:r>
      <w:r w:rsidRPr="00ED2A59">
        <w:rPr>
          <w:rtl/>
        </w:rPr>
        <w:t xml:space="preserve">היום </w:t>
      </w:r>
      <w:r w:rsidR="00BC2E5C">
        <w:rPr>
          <w:rtl/>
        </w:rPr>
        <w:t>–</w:t>
      </w:r>
      <w:r w:rsidRPr="00ED2A59">
        <w:rPr>
          <w:rtl/>
        </w:rPr>
        <w:t xml:space="preserve"> לא הצעת חוק. מי בעד? מי</w:t>
      </w:r>
      <w:r w:rsidR="00BC2E5C">
        <w:rPr>
          <w:rtl/>
        </w:rPr>
        <w:t xml:space="preserve"> </w:t>
      </w:r>
      <w:r w:rsidRPr="00ED2A59">
        <w:rPr>
          <w:rtl/>
        </w:rPr>
        <w:t>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20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17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הנושא לוועדה שתקבע ועדת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 17 בעד, ללא מתנגדים וללא נמנעים. אני קובע שההצעה לסדר</w:t>
      </w:r>
      <w:r w:rsidR="00BC2E5C">
        <w:rPr>
          <w:rtl/>
        </w:rPr>
        <w:t>-</w:t>
      </w:r>
      <w:r w:rsidRPr="00ED2A59">
        <w:rPr>
          <w:rtl/>
        </w:rPr>
        <w:t>היום של 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עופר חוגי אושרה, והיא עוברת להכנה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לוועדת הכלכלה.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לוועדת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הכנסת תחליט לאיזו ועדה להעביר את ההצעה לסדר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28" w:name="_Toc452460213"/>
      <w:r w:rsidRPr="00BC2E5C">
        <w:rPr>
          <w:rtl/>
        </w:rPr>
        <w:t xml:space="preserve">הצעת חוק הביטוח הלאומי (תיקון </w:t>
      </w:r>
      <w:r>
        <w:rPr>
          <w:rtl/>
        </w:rPr>
        <w:t>–</w:t>
      </w:r>
      <w:r w:rsidRPr="00BC2E5C">
        <w:rPr>
          <w:rtl/>
        </w:rPr>
        <w:t xml:space="preserve"> דמי אבטלה לעצמאי), התשס"א</w:t>
      </w:r>
      <w:r>
        <w:rPr>
          <w:rtl/>
        </w:rPr>
        <w:t>–</w:t>
      </w:r>
      <w:r w:rsidRPr="00BC2E5C">
        <w:rPr>
          <w:rtl/>
        </w:rPr>
        <w:t>2001</w:t>
      </w:r>
      <w:bookmarkEnd w:id="28"/>
    </w:p>
    <w:p w:rsidR="00BC2E5C" w:rsidRPr="00BC2E5C" w:rsidRDefault="00BC2E5C" w:rsidP="00BC2E5C">
      <w:pPr>
        <w:pStyle w:val="1"/>
        <w:rPr>
          <w:rtl/>
        </w:rPr>
      </w:pPr>
      <w:bookmarkStart w:id="29" w:name="_Toc452460214"/>
      <w:r w:rsidRPr="00BC2E5C">
        <w:rPr>
          <w:rtl/>
        </w:rPr>
        <w:t>(הצעת חבר הכנסת אמ' כהן)</w:t>
      </w:r>
      <w:bookmarkEnd w:id="29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 xml:space="preserve">היום: הצעת חוק הביטוח הלאומי (תיקון </w:t>
      </w:r>
      <w:r w:rsidR="00BC2E5C">
        <w:rPr>
          <w:rtl/>
        </w:rPr>
        <w:t>–</w:t>
      </w:r>
      <w:r w:rsidRPr="00ED2A59">
        <w:rPr>
          <w:rtl/>
        </w:rPr>
        <w:t xml:space="preserve"> דמי</w:t>
      </w:r>
      <w:r w:rsidR="00BC2E5C">
        <w:rPr>
          <w:rtl/>
        </w:rPr>
        <w:t xml:space="preserve"> </w:t>
      </w:r>
      <w:r w:rsidRPr="00ED2A59">
        <w:rPr>
          <w:rtl/>
        </w:rPr>
        <w:t>אבטלה לעצמאי), מס' פ/2617, של חבר הכנסת אמנון כהן. בבקשה.</w:t>
      </w:r>
      <w:r w:rsidR="00BC2E5C">
        <w:rPr>
          <w:rtl/>
        </w:rPr>
        <w:t xml:space="preserve"> </w:t>
      </w:r>
      <w:r w:rsidRPr="00ED2A59">
        <w:rPr>
          <w:rtl/>
        </w:rPr>
        <w:t>חבר הכנסת אמנון כהן</w:t>
      </w:r>
      <w:r w:rsidR="00BC2E5C">
        <w:rPr>
          <w:rtl/>
        </w:rPr>
        <w:t xml:space="preserve"> </w:t>
      </w:r>
      <w:r w:rsidRPr="00ED2A59">
        <w:rPr>
          <w:rtl/>
        </w:rPr>
        <w:t>איננו נוכח, ולכן נעבור לנושא הבא בסדר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להודיע שהנושא יורד מסדר</w:t>
      </w:r>
      <w:r w:rsidR="00BC2E5C">
        <w:rPr>
          <w:rtl/>
        </w:rPr>
        <w:t>-</w:t>
      </w:r>
      <w:r w:rsidRPr="00ED2A59">
        <w:rPr>
          <w:rtl/>
        </w:rPr>
        <w:t>היום לפי התקנון.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רחמים מלול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דומה,</w:t>
      </w:r>
      <w:r w:rsidR="00BC2E5C">
        <w:rPr>
          <w:rtl/>
        </w:rPr>
        <w:t xml:space="preserve"> </w:t>
      </w:r>
      <w:r w:rsidRPr="00ED2A59">
        <w:rPr>
          <w:rtl/>
        </w:rPr>
        <w:t>ושנינו</w:t>
      </w:r>
      <w:r w:rsidR="00BC2E5C">
        <w:rPr>
          <w:rtl/>
        </w:rPr>
        <w:t xml:space="preserve"> </w:t>
      </w:r>
      <w:r w:rsidRPr="00ED2A59">
        <w:rPr>
          <w:rtl/>
        </w:rPr>
        <w:t>יכולנו</w:t>
      </w:r>
      <w:r w:rsidR="00BC2E5C">
        <w:rPr>
          <w:rtl/>
        </w:rPr>
        <w:t xml:space="preserve"> </w:t>
      </w:r>
      <w:r w:rsidRPr="00ED2A59">
        <w:rPr>
          <w:rtl/>
        </w:rPr>
        <w:t>להסתפק בהנמקה אחת. השאלה היא אם</w:t>
      </w:r>
      <w:r w:rsidR="00BC2E5C">
        <w:rPr>
          <w:rtl/>
        </w:rPr>
        <w:t xml:space="preserve"> </w:t>
      </w:r>
      <w:r w:rsidRPr="00ED2A59">
        <w:rPr>
          <w:rtl/>
        </w:rPr>
        <w:t>מבחינת</w:t>
      </w:r>
      <w:r w:rsidR="00BC2E5C">
        <w:rPr>
          <w:rtl/>
        </w:rPr>
        <w:t xml:space="preserve"> </w:t>
      </w:r>
      <w:r w:rsidRPr="00ED2A59">
        <w:rPr>
          <w:rtl/>
        </w:rPr>
        <w:t>התקנון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להצביע</w:t>
      </w:r>
      <w:r w:rsidR="00BC2E5C">
        <w:rPr>
          <w:rtl/>
        </w:rPr>
        <w:t xml:space="preserve"> </w:t>
      </w:r>
      <w:r w:rsidRPr="00ED2A59">
        <w:rPr>
          <w:rtl/>
        </w:rPr>
        <w:t>על ההצעה של חבר הכנסת אמנון כהן כשהוא איננו נוכח</w:t>
      </w:r>
      <w:r w:rsidR="00BC2E5C">
        <w:rPr>
          <w:rtl/>
        </w:rPr>
        <w:t xml:space="preserve"> </w:t>
      </w:r>
      <w:r w:rsidRPr="00ED2A59">
        <w:rPr>
          <w:rtl/>
        </w:rPr>
        <w:t>פה.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אמנון</w:t>
      </w:r>
      <w:r w:rsidR="00BC2E5C">
        <w:rPr>
          <w:rtl/>
        </w:rPr>
        <w:t xml:space="preserve"> </w:t>
      </w:r>
      <w:r w:rsidRPr="00ED2A59">
        <w:rPr>
          <w:rtl/>
        </w:rPr>
        <w:t>כהן,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מאפשר</w:t>
      </w:r>
      <w:r w:rsidR="00BC2E5C">
        <w:rPr>
          <w:rtl/>
        </w:rPr>
        <w:t xml:space="preserve"> </w:t>
      </w:r>
      <w:r w:rsidRPr="00ED2A59">
        <w:rPr>
          <w:rtl/>
        </w:rPr>
        <w:t>לך לדבר לפנים משורת הדין, כי לא היית</w:t>
      </w:r>
      <w:r w:rsidR="00BC2E5C">
        <w:rPr>
          <w:rtl/>
        </w:rPr>
        <w:t xml:space="preserve"> </w:t>
      </w:r>
      <w:r w:rsidRPr="00ED2A59">
        <w:rPr>
          <w:rtl/>
        </w:rPr>
        <w:t>במליאה והחלטנו לא לקיים דיון.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כהן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 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אני מתכבד להביא בפניכם את הצעת חוק</w:t>
      </w:r>
      <w:r w:rsidR="00BC2E5C">
        <w:rPr>
          <w:rtl/>
        </w:rPr>
        <w:t xml:space="preserve"> </w:t>
      </w:r>
      <w:r w:rsidRPr="00ED2A59">
        <w:rPr>
          <w:rtl/>
        </w:rPr>
        <w:t>הביטוח</w:t>
      </w:r>
      <w:r w:rsidR="00BC2E5C">
        <w:rPr>
          <w:rtl/>
        </w:rPr>
        <w:t xml:space="preserve"> </w:t>
      </w:r>
      <w:r w:rsidRPr="00ED2A59">
        <w:rPr>
          <w:rtl/>
        </w:rPr>
        <w:t>הלאומי</w:t>
      </w:r>
      <w:r w:rsidR="00BC2E5C">
        <w:rPr>
          <w:rtl/>
        </w:rPr>
        <w:t xml:space="preserve"> </w:t>
      </w:r>
      <w:r w:rsidRPr="00ED2A59">
        <w:rPr>
          <w:rtl/>
        </w:rPr>
        <w:t>(תיקון</w:t>
      </w:r>
      <w:r w:rsidR="00BC2E5C">
        <w:rPr>
          <w:rtl/>
        </w:rPr>
        <w:t xml:space="preserve"> – </w:t>
      </w:r>
      <w:r w:rsidRPr="00ED2A59">
        <w:rPr>
          <w:rtl/>
        </w:rPr>
        <w:t>דמי אבטלה לעצמאי). הצעת חוק זו באה לעולם לאחר פניות</w:t>
      </w:r>
      <w:r w:rsidR="00BC2E5C">
        <w:rPr>
          <w:rtl/>
        </w:rPr>
        <w:t xml:space="preserve"> </w:t>
      </w:r>
      <w:r w:rsidRPr="00ED2A59">
        <w:rPr>
          <w:rtl/>
        </w:rPr>
        <w:t>רבות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בעלי</w:t>
      </w:r>
      <w:r w:rsidR="00BC2E5C">
        <w:rPr>
          <w:rtl/>
        </w:rPr>
        <w:t xml:space="preserve"> </w:t>
      </w:r>
      <w:r w:rsidRPr="00ED2A59">
        <w:rPr>
          <w:rtl/>
        </w:rPr>
        <w:t>עסקים עצמאים אשר נקלעו למשבר כלכלי חמור ונאלצו לסגור את עסקיהם</w:t>
      </w:r>
      <w:r w:rsidR="00BC2E5C">
        <w:rPr>
          <w:rtl/>
        </w:rPr>
        <w:t xml:space="preserve"> </w:t>
      </w:r>
      <w:r w:rsidRPr="00ED2A59">
        <w:rPr>
          <w:rtl/>
        </w:rPr>
        <w:t>ולצאת אל מעגל האבטלה.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כידוע,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המצב החוקי השורר היום, קובע חוק הביטוח הלאומי, שזכאות לדמי</w:t>
      </w:r>
      <w:r w:rsidR="00BC2E5C">
        <w:rPr>
          <w:rtl/>
        </w:rPr>
        <w:t xml:space="preserve"> </w:t>
      </w:r>
      <w:r w:rsidRPr="00ED2A59">
        <w:rPr>
          <w:rtl/>
        </w:rPr>
        <w:t>אבטלה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אך ורק לעובד שכיר, ואינו קובע הסדר ראוי לאוכלוסיית העצמאים הנזקקים</w:t>
      </w:r>
      <w:r w:rsidR="00BC2E5C">
        <w:rPr>
          <w:rtl/>
        </w:rPr>
        <w:t xml:space="preserve"> </w:t>
      </w:r>
      <w:r w:rsidRPr="00ED2A59">
        <w:rPr>
          <w:rtl/>
        </w:rPr>
        <w:t>גם הם לדמי אבטלה בצוק העתים.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התיקון</w:t>
      </w:r>
      <w:r w:rsidR="00BC2E5C">
        <w:rPr>
          <w:rtl/>
        </w:rPr>
        <w:t xml:space="preserve"> </w:t>
      </w:r>
      <w:r w:rsidRPr="00ED2A59">
        <w:rPr>
          <w:rtl/>
        </w:rPr>
        <w:t>המוצע הוא תיקון מתבקש וראוי, באשר תכליתו מתן ביטחון</w:t>
      </w:r>
      <w:r w:rsidR="00BC2E5C">
        <w:rPr>
          <w:rtl/>
        </w:rPr>
        <w:t xml:space="preserve"> </w:t>
      </w:r>
      <w:r w:rsidRPr="00ED2A59">
        <w:rPr>
          <w:rtl/>
        </w:rPr>
        <w:t>סוציאלי מינימלי לשכבה גדולה של עצמאים אשר מטה לחמם נשבר ומצוקתם היא מצוקת אמת.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זאת תוך שימת לב לעובדה המצערת, כי עד ליום זה טרם נקבע פורום ענייני ותכליתי</w:t>
      </w:r>
      <w:r w:rsidR="00BC2E5C">
        <w:rPr>
          <w:rtl/>
        </w:rPr>
        <w:t xml:space="preserve"> </w:t>
      </w:r>
      <w:r w:rsidRPr="00ED2A59">
        <w:rPr>
          <w:rtl/>
        </w:rPr>
        <w:t>לדיון</w:t>
      </w:r>
      <w:r w:rsidR="00BC2E5C">
        <w:rPr>
          <w:rtl/>
        </w:rPr>
        <w:t xml:space="preserve"> </w:t>
      </w:r>
      <w:r w:rsidRPr="00ED2A59">
        <w:rPr>
          <w:rtl/>
        </w:rPr>
        <w:t>במצב</w:t>
      </w:r>
      <w:r w:rsidR="00BC2E5C">
        <w:rPr>
          <w:rtl/>
        </w:rPr>
        <w:t xml:space="preserve"> </w:t>
      </w:r>
      <w:r w:rsidRPr="00ED2A59">
        <w:rPr>
          <w:rtl/>
        </w:rPr>
        <w:t>העגום שבו נמצאים רבבות בעלי עסקים, הם ומשפחותיהם, אשר נאלצו לסגור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עסקיהם</w:t>
      </w:r>
      <w:r w:rsidR="00BC2E5C">
        <w:rPr>
          <w:rtl/>
        </w:rPr>
        <w:t xml:space="preserve"> </w:t>
      </w:r>
      <w:r w:rsidRPr="00ED2A59">
        <w:rPr>
          <w:rtl/>
        </w:rPr>
        <w:t>והם</w:t>
      </w:r>
      <w:r w:rsidR="00BC2E5C">
        <w:rPr>
          <w:rtl/>
        </w:rPr>
        <w:t xml:space="preserve"> </w:t>
      </w:r>
      <w:r w:rsidRPr="00ED2A59">
        <w:rPr>
          <w:rtl/>
        </w:rPr>
        <w:t>כיום</w:t>
      </w:r>
      <w:r w:rsidR="00BC2E5C">
        <w:rPr>
          <w:rtl/>
        </w:rPr>
        <w:t xml:space="preserve"> </w:t>
      </w:r>
      <w:r w:rsidRPr="00ED2A59">
        <w:rPr>
          <w:rtl/>
        </w:rPr>
        <w:t>חסרי</w:t>
      </w:r>
      <w:r w:rsidR="00BC2E5C">
        <w:rPr>
          <w:rtl/>
        </w:rPr>
        <w:t xml:space="preserve"> </w:t>
      </w:r>
      <w:r w:rsidRPr="00ED2A59">
        <w:rPr>
          <w:rtl/>
        </w:rPr>
        <w:t>מגן,</w:t>
      </w:r>
      <w:r w:rsidR="00BC2E5C">
        <w:rPr>
          <w:rtl/>
        </w:rPr>
        <w:t xml:space="preserve"> </w:t>
      </w:r>
      <w:r w:rsidRPr="00ED2A59">
        <w:rPr>
          <w:rtl/>
        </w:rPr>
        <w:t>ובייחוד</w:t>
      </w:r>
      <w:r w:rsidR="00BC2E5C">
        <w:rPr>
          <w:rtl/>
        </w:rPr>
        <w:t xml:space="preserve"> </w:t>
      </w:r>
      <w:r w:rsidRPr="00ED2A59">
        <w:rPr>
          <w:rtl/>
        </w:rPr>
        <w:t>בתקופת מיתון נוראית כאשר דווקא הם,</w:t>
      </w:r>
      <w:r w:rsidR="00BC2E5C">
        <w:rPr>
          <w:rtl/>
        </w:rPr>
        <w:t xml:space="preserve"> </w:t>
      </w:r>
      <w:r w:rsidRPr="00ED2A59">
        <w:rPr>
          <w:rtl/>
        </w:rPr>
        <w:t>העצמאים, בעלי העסקים הקטנים, ראשונים להיפגע.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עלי</w:t>
      </w:r>
      <w:r w:rsidR="00BC2E5C">
        <w:rPr>
          <w:rtl/>
        </w:rPr>
        <w:t xml:space="preserve"> </w:t>
      </w:r>
      <w:r w:rsidRPr="00ED2A59">
        <w:rPr>
          <w:rtl/>
        </w:rPr>
        <w:t>לציין,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מלבד חשיבותו הסוציאלית של החוק והתכליות החברתיות העומדות</w:t>
      </w:r>
      <w:r w:rsidR="00BC2E5C">
        <w:rPr>
          <w:rtl/>
        </w:rPr>
        <w:t xml:space="preserve"> </w:t>
      </w:r>
      <w:r w:rsidRPr="00ED2A59">
        <w:rPr>
          <w:rtl/>
        </w:rPr>
        <w:t>ביסודו,</w:t>
      </w:r>
      <w:r w:rsidR="00BC2E5C">
        <w:rPr>
          <w:rtl/>
        </w:rPr>
        <w:t xml:space="preserve"> </w:t>
      </w:r>
      <w:r w:rsidRPr="00ED2A59">
        <w:rPr>
          <w:rtl/>
        </w:rPr>
        <w:t>תמוהה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בעיני</w:t>
      </w:r>
      <w:r w:rsidR="00BC2E5C">
        <w:rPr>
          <w:rtl/>
        </w:rPr>
        <w:t xml:space="preserve"> </w:t>
      </w:r>
      <w:r w:rsidRPr="00ED2A59">
        <w:rPr>
          <w:rtl/>
        </w:rPr>
        <w:t>העובדה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ייגרע חלקה של אוכלוסיית העצמאים ובעלי</w:t>
      </w:r>
      <w:r w:rsidR="00BC2E5C">
        <w:rPr>
          <w:rtl/>
        </w:rPr>
        <w:t xml:space="preserve"> </w:t>
      </w:r>
      <w:r w:rsidRPr="00ED2A59">
        <w:rPr>
          <w:rtl/>
        </w:rPr>
        <w:t>העסקים,</w:t>
      </w:r>
      <w:r w:rsidR="00BC2E5C">
        <w:rPr>
          <w:rtl/>
        </w:rPr>
        <w:t xml:space="preserve"> </w:t>
      </w:r>
      <w:r w:rsidRPr="00ED2A59">
        <w:rPr>
          <w:rtl/>
        </w:rPr>
        <w:t>הנושאים</w:t>
      </w:r>
      <w:r w:rsidR="00BC2E5C">
        <w:rPr>
          <w:rtl/>
        </w:rPr>
        <w:t xml:space="preserve"> </w:t>
      </w:r>
      <w:r w:rsidRPr="00ED2A59">
        <w:rPr>
          <w:rtl/>
        </w:rPr>
        <w:t>שווה</w:t>
      </w:r>
      <w:r w:rsidR="00BC2E5C">
        <w:rPr>
          <w:rtl/>
        </w:rPr>
        <w:t xml:space="preserve"> </w:t>
      </w:r>
      <w:r w:rsidRPr="00ED2A59">
        <w:rPr>
          <w:rtl/>
        </w:rPr>
        <w:t>בשווה</w:t>
      </w:r>
      <w:r w:rsidR="00BC2E5C">
        <w:rPr>
          <w:rtl/>
        </w:rPr>
        <w:t xml:space="preserve"> </w:t>
      </w:r>
      <w:r w:rsidRPr="00ED2A59">
        <w:rPr>
          <w:rtl/>
        </w:rPr>
        <w:t>בעול</w:t>
      </w:r>
      <w:r w:rsidR="00BC2E5C">
        <w:rPr>
          <w:rtl/>
        </w:rPr>
        <w:t xml:space="preserve"> </w:t>
      </w:r>
      <w:r w:rsidRPr="00ED2A59">
        <w:rPr>
          <w:rtl/>
        </w:rPr>
        <w:t>המיסוי ובתשלומי הביטוח הלאומי. ואני שואל,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וחברי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מדוע לא נוכל אנו, המחוקקים, להבטיח את פת</w:t>
      </w:r>
      <w:r w:rsidR="00BC2E5C">
        <w:rPr>
          <w:rtl/>
        </w:rPr>
        <w:t xml:space="preserve"> </w:t>
      </w:r>
      <w:r w:rsidRPr="00ED2A59">
        <w:rPr>
          <w:rtl/>
        </w:rPr>
        <w:t>לחמם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 הסדר חקיקתי ראוי? מדוע לא נוכל ליצור איזון מתבקש בקבלת דמי אבטלה?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נכון, אני ער לביקורת של פלוני באוצר ושל אלמוני בביטוח הלאומי על קשיים</w:t>
      </w:r>
      <w:r w:rsidR="00BC2E5C">
        <w:rPr>
          <w:rtl/>
        </w:rPr>
        <w:t xml:space="preserve"> </w:t>
      </w:r>
      <w:r w:rsidRPr="00ED2A59">
        <w:rPr>
          <w:rtl/>
        </w:rPr>
        <w:t>כאלה</w:t>
      </w:r>
      <w:r w:rsidR="00BC2E5C">
        <w:rPr>
          <w:rtl/>
        </w:rPr>
        <w:t xml:space="preserve"> </w:t>
      </w:r>
      <w:r w:rsidRPr="00ED2A59">
        <w:rPr>
          <w:rtl/>
        </w:rPr>
        <w:t>ואחרים</w:t>
      </w:r>
      <w:r w:rsidR="00BC2E5C">
        <w:rPr>
          <w:rtl/>
        </w:rPr>
        <w:t xml:space="preserve"> </w:t>
      </w:r>
      <w:r w:rsidRPr="00ED2A59">
        <w:rPr>
          <w:rtl/>
        </w:rPr>
        <w:t>שהצעת</w:t>
      </w:r>
      <w:r w:rsidR="00BC2E5C">
        <w:rPr>
          <w:rtl/>
        </w:rPr>
        <w:t xml:space="preserve"> </w:t>
      </w:r>
      <w:r w:rsidRPr="00ED2A59">
        <w:rPr>
          <w:rtl/>
        </w:rPr>
        <w:t>החוק מציבה, אולם בטוחני כי אלה עכבות טכניות ופרוצדורליות,</w:t>
      </w:r>
      <w:r w:rsidR="00BC2E5C">
        <w:rPr>
          <w:rtl/>
        </w:rPr>
        <w:t xml:space="preserve"> </w:t>
      </w:r>
      <w:r w:rsidRPr="00ED2A59">
        <w:rPr>
          <w:rtl/>
        </w:rPr>
        <w:t>ואין אלה קשיים מהותיים או קשיים של ממש ביישומה של הצעת החוק. כך, לדוגמה, קשיים</w:t>
      </w:r>
      <w:r w:rsidR="00BC2E5C">
        <w:rPr>
          <w:rtl/>
        </w:rPr>
        <w:t xml:space="preserve"> </w:t>
      </w:r>
      <w:r w:rsidRPr="00ED2A59">
        <w:rPr>
          <w:rtl/>
        </w:rPr>
        <w:t>בנוסח</w:t>
      </w:r>
      <w:r w:rsidR="00BC2E5C">
        <w:rPr>
          <w:rtl/>
        </w:rPr>
        <w:t xml:space="preserve"> </w:t>
      </w:r>
      <w:r w:rsidRPr="00ED2A59">
        <w:rPr>
          <w:rtl/>
        </w:rPr>
        <w:t>"הגדרת המועד המדויק של חיסולו של בית</w:t>
      </w:r>
      <w:r w:rsidR="00BC2E5C">
        <w:rPr>
          <w:rtl/>
        </w:rPr>
        <w:t>-</w:t>
      </w:r>
      <w:r w:rsidRPr="00ED2A59">
        <w:rPr>
          <w:rtl/>
        </w:rPr>
        <w:t>העסק", או "שירות התעסוקה אינו ערוך</w:t>
      </w:r>
      <w:r w:rsidR="00BC2E5C">
        <w:rPr>
          <w:rtl/>
        </w:rPr>
        <w:t xml:space="preserve"> </w:t>
      </w:r>
      <w:r w:rsidRPr="00ED2A59">
        <w:rPr>
          <w:rtl/>
        </w:rPr>
        <w:t>להציע</w:t>
      </w:r>
      <w:r w:rsidR="00BC2E5C">
        <w:rPr>
          <w:rtl/>
        </w:rPr>
        <w:t xml:space="preserve"> </w:t>
      </w:r>
      <w:r w:rsidRPr="00ED2A59">
        <w:rPr>
          <w:rtl/>
        </w:rPr>
        <w:t>לעצמאי</w:t>
      </w:r>
      <w:r w:rsidR="00BC2E5C">
        <w:rPr>
          <w:rtl/>
        </w:rPr>
        <w:t xml:space="preserve"> </w:t>
      </w:r>
      <w:r w:rsidRPr="00ED2A59">
        <w:rPr>
          <w:rtl/>
        </w:rPr>
        <w:t>תחליף</w:t>
      </w:r>
      <w:r w:rsidR="00BC2E5C">
        <w:rPr>
          <w:rtl/>
        </w:rPr>
        <w:t xml:space="preserve"> </w:t>
      </w:r>
      <w:r w:rsidRPr="00ED2A59">
        <w:rPr>
          <w:rtl/>
        </w:rPr>
        <w:t>לעיסוקו הקודם כעצמאי", ועוד כהנה וכהנה, אינם מקובלים עלי</w:t>
      </w:r>
      <w:r w:rsidR="00BC2E5C">
        <w:rPr>
          <w:rtl/>
        </w:rPr>
        <w:t xml:space="preserve"> </w:t>
      </w:r>
      <w:r w:rsidRPr="00ED2A59">
        <w:rPr>
          <w:rtl/>
        </w:rPr>
        <w:t>והנני חולק נחרצות על דעת האומרים כן.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אליבא</w:t>
      </w:r>
      <w:r w:rsidR="00BC2E5C">
        <w:rPr>
          <w:rtl/>
        </w:rPr>
        <w:t xml:space="preserve"> </w:t>
      </w:r>
      <w:r w:rsidRPr="00ED2A59">
        <w:rPr>
          <w:rtl/>
        </w:rPr>
        <w:t>דידי</w:t>
      </w:r>
      <w:r w:rsidR="00BC2E5C">
        <w:rPr>
          <w:rtl/>
        </w:rPr>
        <w:t xml:space="preserve"> </w:t>
      </w:r>
      <w:r w:rsidRPr="00ED2A59">
        <w:rPr>
          <w:rtl/>
        </w:rPr>
        <w:t>בטוחני</w:t>
      </w:r>
      <w:r w:rsidR="00BC2E5C">
        <w:rPr>
          <w:rtl/>
        </w:rPr>
        <w:t xml:space="preserve"> </w:t>
      </w:r>
      <w:r w:rsidRPr="00ED2A59">
        <w:rPr>
          <w:rtl/>
        </w:rPr>
        <w:t>כי אם נפעל בשילוב זרועות עם המוסד</w:t>
      </w:r>
      <w:r w:rsidR="00BC2E5C">
        <w:rPr>
          <w:rtl/>
        </w:rPr>
        <w:t xml:space="preserve"> </w:t>
      </w:r>
      <w:r w:rsidRPr="00ED2A59">
        <w:rPr>
          <w:rtl/>
        </w:rPr>
        <w:t>לביטוח</w:t>
      </w:r>
      <w:r w:rsidR="00BC2E5C">
        <w:rPr>
          <w:rtl/>
        </w:rPr>
        <w:t xml:space="preserve"> </w:t>
      </w:r>
      <w:r w:rsidRPr="00ED2A59">
        <w:rPr>
          <w:rtl/>
        </w:rPr>
        <w:t>הלאומי</w:t>
      </w:r>
      <w:r w:rsidR="00BC2E5C">
        <w:rPr>
          <w:rtl/>
        </w:rPr>
        <w:t xml:space="preserve"> </w:t>
      </w:r>
      <w:r w:rsidRPr="00ED2A59">
        <w:rPr>
          <w:rtl/>
        </w:rPr>
        <w:t>ומשרד</w:t>
      </w:r>
      <w:r w:rsidR="00BC2E5C">
        <w:rPr>
          <w:rtl/>
        </w:rPr>
        <w:t xml:space="preserve"> </w:t>
      </w:r>
      <w:r w:rsidRPr="00ED2A59">
        <w:rPr>
          <w:rtl/>
        </w:rPr>
        <w:t>האוצר,</w:t>
      </w:r>
      <w:r w:rsidR="00BC2E5C">
        <w:rPr>
          <w:rtl/>
        </w:rPr>
        <w:t xml:space="preserve"> </w:t>
      </w:r>
      <w:r w:rsidRPr="00ED2A59">
        <w:rPr>
          <w:rtl/>
        </w:rPr>
        <w:t>נוכל להגיע לעמק השווה, ובדעתי לעשות כן בכל שלבי</w:t>
      </w:r>
      <w:r w:rsidR="00BC2E5C">
        <w:rPr>
          <w:rtl/>
        </w:rPr>
        <w:t xml:space="preserve"> </w:t>
      </w:r>
      <w:r w:rsidRPr="00ED2A59">
        <w:rPr>
          <w:rtl/>
        </w:rPr>
        <w:t>החקיקה.</w:t>
      </w:r>
      <w:r w:rsidR="00BC2E5C">
        <w:rPr>
          <w:rtl/>
        </w:rPr>
        <w:t xml:space="preserve"> </w:t>
      </w:r>
      <w:r w:rsidRPr="00ED2A59">
        <w:rPr>
          <w:rtl/>
        </w:rPr>
        <w:t>אני משוכנע, כי הקשיים אשר נדמו בתחילה לכמה גורמים כהרים גבוהים, יהפכו</w:t>
      </w:r>
      <w:r w:rsidR="00BC2E5C">
        <w:rPr>
          <w:rtl/>
        </w:rPr>
        <w:t xml:space="preserve"> </w:t>
      </w:r>
      <w:r w:rsidRPr="00ED2A59">
        <w:rPr>
          <w:rtl/>
        </w:rPr>
        <w:t>בסופו של דבר לחוט השערה, אם בכלל.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ברצוני</w:t>
      </w:r>
      <w:r w:rsidR="00BC2E5C">
        <w:rPr>
          <w:rtl/>
        </w:rPr>
        <w:t xml:space="preserve"> </w:t>
      </w:r>
      <w:r w:rsidRPr="00ED2A59">
        <w:rPr>
          <w:rtl/>
        </w:rPr>
        <w:t>להדגיש,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תחולת החוק לא תהיה באופן רטרואקטיבי, אלא שישה חודשים</w:t>
      </w:r>
      <w:r w:rsidR="00BC2E5C">
        <w:rPr>
          <w:rtl/>
        </w:rPr>
        <w:t xml:space="preserve"> </w:t>
      </w:r>
      <w:r w:rsidRPr="00ED2A59">
        <w:rPr>
          <w:rtl/>
        </w:rPr>
        <w:t>מיום</w:t>
      </w:r>
      <w:r w:rsidR="00BC2E5C">
        <w:rPr>
          <w:rtl/>
        </w:rPr>
        <w:t xml:space="preserve"> </w:t>
      </w:r>
      <w:r w:rsidRPr="00ED2A59">
        <w:rPr>
          <w:rtl/>
        </w:rPr>
        <w:t>פרסומו,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מנת לאפשר צבירת כספים בקרן מיוחדת לתשלום דמי אבטלה לעצמאים,</w:t>
      </w:r>
      <w:r w:rsidR="00BC2E5C">
        <w:rPr>
          <w:rtl/>
        </w:rPr>
        <w:t xml:space="preserve"> </w:t>
      </w:r>
      <w:r w:rsidRPr="00ED2A59">
        <w:rPr>
          <w:rtl/>
        </w:rPr>
        <w:t>כשכל עצמאי יחויב בתשלום זה מיום קבלתו של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רן כהן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אמנון כהן, השתכנענו.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אמנון כהן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השתכנעת? אני כבר מסיים.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חברי הכנסת, קודם שאבקש את תמיכתכם בהצעת החוק אציין כי עמדת הקואליציה</w:t>
      </w:r>
      <w:r w:rsidR="00BC2E5C">
        <w:rPr>
          <w:rtl/>
        </w:rPr>
        <w:t xml:space="preserve"> </w:t>
      </w:r>
      <w:r w:rsidRPr="00ED2A59">
        <w:rPr>
          <w:rtl/>
        </w:rPr>
        <w:t>מאז</w:t>
      </w:r>
      <w:r w:rsidR="00BC2E5C">
        <w:rPr>
          <w:rtl/>
        </w:rPr>
        <w:t xml:space="preserve"> </w:t>
      </w:r>
      <w:r w:rsidRPr="00ED2A59">
        <w:rPr>
          <w:rtl/>
        </w:rPr>
        <w:t>אתמול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כן</w:t>
      </w:r>
      <w:r w:rsidR="00BC2E5C">
        <w:rPr>
          <w:rtl/>
        </w:rPr>
        <w:t xml:space="preserve"> </w:t>
      </w:r>
      <w:r w:rsidRPr="00ED2A59">
        <w:rPr>
          <w:rtl/>
        </w:rPr>
        <w:t>לתמוך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בהצעת החוק, אבל היום היא אומרת </w:t>
      </w:r>
      <w:r w:rsidR="00BC2E5C">
        <w:rPr>
          <w:rtl/>
        </w:rPr>
        <w:t>–</w:t>
      </w:r>
      <w:r w:rsidRPr="00ED2A59">
        <w:rPr>
          <w:rtl/>
        </w:rPr>
        <w:t xml:space="preserve"> חופש הצבעה, ואני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כי היום תצא מהבית הזה בשורה לציבור העצמאים הנושאים את עיניהם לקידומה של</w:t>
      </w:r>
      <w:r w:rsidR="00BC2E5C">
        <w:rPr>
          <w:rtl/>
        </w:rPr>
        <w:t xml:space="preserve"> </w:t>
      </w:r>
      <w:r w:rsidRPr="00ED2A59">
        <w:rPr>
          <w:rtl/>
        </w:rPr>
        <w:t>ההצעה הזאת.</w:t>
      </w:r>
      <w:r w:rsidR="00BC2E5C">
        <w:rPr>
          <w:rtl/>
        </w:rPr>
        <w:t xml:space="preserve"> </w:t>
      </w:r>
      <w:r w:rsidRPr="00ED2A59">
        <w:rPr>
          <w:rtl/>
        </w:rPr>
        <w:t>שוב אני מבקש מן הבית לתמוך בהצעת החוק.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לחבר הכנסת אמנון כהן.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30" w:name="_Toc452460215"/>
      <w:r w:rsidRPr="00BC2E5C">
        <w:rPr>
          <w:rtl/>
        </w:rPr>
        <w:t xml:space="preserve">הצעת חוק הביטוח הלאומי (תיקון </w:t>
      </w:r>
      <w:r>
        <w:rPr>
          <w:rtl/>
        </w:rPr>
        <w:t>–</w:t>
      </w:r>
      <w:r w:rsidRPr="00BC2E5C">
        <w:rPr>
          <w:rtl/>
        </w:rPr>
        <w:t xml:space="preserve"> ביטוח אבטלה לעובד עצמאי), התש"ס</w:t>
      </w:r>
      <w:r>
        <w:rPr>
          <w:rtl/>
        </w:rPr>
        <w:t>–</w:t>
      </w:r>
      <w:r w:rsidRPr="00BC2E5C">
        <w:rPr>
          <w:rtl/>
        </w:rPr>
        <w:t>2000</w:t>
      </w:r>
      <w:bookmarkEnd w:id="30"/>
    </w:p>
    <w:p w:rsidR="00BC2E5C" w:rsidRPr="00BC2E5C" w:rsidRDefault="00BC2E5C" w:rsidP="00BC2E5C">
      <w:pPr>
        <w:pStyle w:val="1"/>
        <w:rPr>
          <w:rtl/>
        </w:rPr>
      </w:pPr>
      <w:bookmarkStart w:id="31" w:name="_Toc452460216"/>
      <w:r w:rsidRPr="00BC2E5C">
        <w:rPr>
          <w:rtl/>
        </w:rPr>
        <w:t>(הצעת חבר הכנסת ר' מלול)</w:t>
      </w:r>
      <w:bookmarkEnd w:id="3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רחמים מלול, הצעה מס' פ/2078.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רחמים מלול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הממשלה, רבותי השרים, כיוון שהצמידו את הצעתי</w:t>
      </w:r>
      <w:r w:rsidR="00BC2E5C">
        <w:rPr>
          <w:rtl/>
        </w:rPr>
        <w:t xml:space="preserve"> </w:t>
      </w:r>
      <w:r w:rsidRPr="00ED2A59">
        <w:rPr>
          <w:rtl/>
        </w:rPr>
        <w:t>לזו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אמנון כהן, ששכח להזכיר שהצעה דומה של חבר הכנסת דוד טל עברה</w:t>
      </w:r>
      <w:r w:rsidR="00BC2E5C">
        <w:rPr>
          <w:rtl/>
        </w:rPr>
        <w:t xml:space="preserve"> </w:t>
      </w:r>
      <w:r w:rsidRPr="00ED2A59">
        <w:rPr>
          <w:rtl/>
        </w:rPr>
        <w:t>פה במליאת הכנסת בשבוע שעבר, גם אני מצטרף לדברי ההנמקה שלו.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עיתוי יותר מתאים להעברת הצעת החוק הזאת מהעיתוי הכלכלי הגרוע שבו אנחנו</w:t>
      </w:r>
      <w:r w:rsidR="00BC2E5C">
        <w:rPr>
          <w:rtl/>
        </w:rPr>
        <w:t xml:space="preserve"> </w:t>
      </w:r>
      <w:r w:rsidRPr="00ED2A59">
        <w:rPr>
          <w:rtl/>
        </w:rPr>
        <w:t>נמצאים,</w:t>
      </w:r>
      <w:r w:rsidR="00BC2E5C">
        <w:rPr>
          <w:rtl/>
        </w:rPr>
        <w:t xml:space="preserve"> </w:t>
      </w:r>
      <w:r w:rsidRPr="00ED2A59">
        <w:rPr>
          <w:rtl/>
        </w:rPr>
        <w:t>שסובלים ממנו בעלי עסקים קטנים רבים, אשר סוגרים את העסקים שלהם, נקלעים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למצוקה כלכלית קשה, מטה לחמם נשבר, ועל כן מן ההיגיון </w:t>
      </w:r>
      <w:r w:rsidR="00BC2E5C">
        <w:rPr>
          <w:rtl/>
        </w:rPr>
        <w:t>–</w:t>
      </w:r>
      <w:r w:rsidRPr="00ED2A59">
        <w:rPr>
          <w:rtl/>
        </w:rPr>
        <w:t xml:space="preserve"> המוסרי, האנושי והכלכלי </w:t>
      </w:r>
      <w:r w:rsidR="00BC2E5C">
        <w:rPr>
          <w:rtl/>
        </w:rPr>
        <w:t xml:space="preserve">– </w:t>
      </w:r>
      <w:r w:rsidRPr="00ED2A59">
        <w:rPr>
          <w:rtl/>
        </w:rPr>
        <w:t>לאפשר להם לקבל את דמי האבטלה שמקבלים גם השכירים במדינת ישראל.</w:t>
      </w:r>
      <w:r w:rsidR="00BC2E5C">
        <w:rPr>
          <w:rtl/>
        </w:rPr>
        <w:t xml:space="preserve"> </w:t>
      </w: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32" w:name="_Toc452460217"/>
      <w:r w:rsidRPr="00BC2E5C">
        <w:rPr>
          <w:rtl/>
        </w:rPr>
        <w:t xml:space="preserve">הצעת חוק הביטוח הלאומי (תיקון </w:t>
      </w:r>
      <w:r>
        <w:rPr>
          <w:rtl/>
        </w:rPr>
        <w:t>–</w:t>
      </w:r>
      <w:r w:rsidRPr="00BC2E5C">
        <w:rPr>
          <w:rtl/>
        </w:rPr>
        <w:t xml:space="preserve"> ביטוח אבטלה לעובד עצמאי),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32"/>
    </w:p>
    <w:p w:rsidR="00BC2E5C" w:rsidRPr="00BC2E5C" w:rsidRDefault="00BC2E5C" w:rsidP="00BC2E5C">
      <w:pPr>
        <w:pStyle w:val="1"/>
        <w:rPr>
          <w:rtl/>
        </w:rPr>
      </w:pPr>
      <w:bookmarkStart w:id="33" w:name="_Toc452460218"/>
      <w:r w:rsidRPr="00BC2E5C">
        <w:rPr>
          <w:rtl/>
        </w:rPr>
        <w:t>(הצעת קבוצת חברות הכנסת)</w:t>
      </w:r>
      <w:bookmarkEnd w:id="33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חברת הכנסת סופה לנדבר, הצעה באותו נושא, מס' פ/3786.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סופה לנדבר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כנסת נכבדה, העניין של עצמאים במדינת ישראל קרוב ללבי, כמו</w:t>
      </w:r>
      <w:r w:rsidR="00BC2E5C">
        <w:rPr>
          <w:rtl/>
        </w:rPr>
        <w:t xml:space="preserve"> </w:t>
      </w:r>
      <w:r w:rsidRPr="00ED2A59">
        <w:rPr>
          <w:rtl/>
        </w:rPr>
        <w:t>ללב חברי כנסת רבים, ולכן הגשתי את הצעת החוק הזאת.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חושבת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לזכור,</w:t>
      </w:r>
      <w:r w:rsidR="00BC2E5C">
        <w:rPr>
          <w:rtl/>
        </w:rPr>
        <w:t xml:space="preserve"> </w:t>
      </w:r>
      <w:r w:rsidRPr="00ED2A59">
        <w:rPr>
          <w:rtl/>
        </w:rPr>
        <w:t>שבגלל</w:t>
      </w:r>
      <w:r w:rsidR="00BC2E5C">
        <w:rPr>
          <w:rtl/>
        </w:rPr>
        <w:t xml:space="preserve"> </w:t>
      </w:r>
      <w:r w:rsidRPr="00ED2A59">
        <w:rPr>
          <w:rtl/>
        </w:rPr>
        <w:t>המצב הקשה במדינת ישראל המון עסקים קטנים</w:t>
      </w:r>
      <w:r w:rsidR="00BC2E5C">
        <w:rPr>
          <w:rtl/>
        </w:rPr>
        <w:t xml:space="preserve"> </w:t>
      </w:r>
      <w:r w:rsidRPr="00ED2A59">
        <w:rPr>
          <w:rtl/>
        </w:rPr>
        <w:t>נסגרים.</w:t>
      </w:r>
      <w:r w:rsidR="00BC2E5C">
        <w:rPr>
          <w:rtl/>
        </w:rPr>
        <w:t xml:space="preserve"> </w:t>
      </w:r>
      <w:r w:rsidRPr="00ED2A59">
        <w:rPr>
          <w:rtl/>
        </w:rPr>
        <w:t>אני חושבת שהחקיקה הזאת באה להגן על עצמאים שמשלמים במשך שנים של עבודה</w:t>
      </w:r>
      <w:r w:rsidR="00BC2E5C">
        <w:rPr>
          <w:rtl/>
        </w:rPr>
        <w:t xml:space="preserve"> </w:t>
      </w:r>
      <w:r w:rsidRPr="00ED2A59">
        <w:rPr>
          <w:rtl/>
        </w:rPr>
        <w:t>את הביטוח הלאומי, וכאשר קורה אסון לא הם מקבלים ביטוח ולא משפחותיהם. כדי להצדיק</w:t>
      </w:r>
      <w:r w:rsidR="00BC2E5C">
        <w:rPr>
          <w:rtl/>
        </w:rPr>
        <w:t xml:space="preserve"> </w:t>
      </w:r>
      <w:r w:rsidRPr="00ED2A59">
        <w:rPr>
          <w:rtl/>
        </w:rPr>
        <w:t>את העניין של עסקים קטנים אנחנו חייבים לעשות את 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אתמול</w:t>
      </w:r>
      <w:r w:rsidR="00BC2E5C">
        <w:rPr>
          <w:rtl/>
        </w:rPr>
        <w:t xml:space="preserve"> </w:t>
      </w:r>
      <w:r w:rsidRPr="00ED2A59">
        <w:rPr>
          <w:rtl/>
        </w:rPr>
        <w:t>נפתח</w:t>
      </w:r>
      <w:r w:rsidR="00BC2E5C">
        <w:rPr>
          <w:rtl/>
        </w:rPr>
        <w:t xml:space="preserve"> </w:t>
      </w:r>
      <w:r w:rsidRPr="00ED2A59">
        <w:rPr>
          <w:rtl/>
        </w:rPr>
        <w:t>עסק</w:t>
      </w:r>
      <w:r w:rsidR="00BC2E5C">
        <w:rPr>
          <w:rtl/>
        </w:rPr>
        <w:t xml:space="preserve"> </w:t>
      </w:r>
      <w:r w:rsidRPr="00ED2A59">
        <w:rPr>
          <w:rtl/>
        </w:rPr>
        <w:t>בינוני</w:t>
      </w:r>
      <w:r w:rsidR="00BC2E5C">
        <w:rPr>
          <w:rtl/>
        </w:rPr>
        <w:t>-</w:t>
      </w:r>
      <w:r w:rsidRPr="00ED2A59">
        <w:rPr>
          <w:rtl/>
        </w:rPr>
        <w:t>גדול,</w:t>
      </w:r>
      <w:r w:rsidR="00BC2E5C">
        <w:rPr>
          <w:rtl/>
        </w:rPr>
        <w:t xml:space="preserve"> </w:t>
      </w:r>
      <w:r w:rsidRPr="00ED2A59">
        <w:rPr>
          <w:rtl/>
        </w:rPr>
        <w:t>מפעל פלדה באשדוד. אני חושבת שכולנו יודעים</w:t>
      </w:r>
      <w:r w:rsidR="00BC2E5C">
        <w:rPr>
          <w:rtl/>
        </w:rPr>
        <w:t xml:space="preserve"> </w:t>
      </w:r>
      <w:r w:rsidRPr="00ED2A59">
        <w:rPr>
          <w:rtl/>
        </w:rPr>
        <w:t>שבימים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קשים קשה מאוד לפתוח ביזנס, קשה מאוד להיות אמיצים. אנחנו צריכים</w:t>
      </w:r>
      <w:r w:rsidR="00BC2E5C">
        <w:rPr>
          <w:rtl/>
        </w:rPr>
        <w:t xml:space="preserve"> </w:t>
      </w:r>
      <w:r w:rsidRPr="00ED2A59">
        <w:rPr>
          <w:rtl/>
        </w:rPr>
        <w:t>לזכור</w:t>
      </w:r>
      <w:r w:rsidR="00BC2E5C">
        <w:rPr>
          <w:rtl/>
        </w:rPr>
        <w:t xml:space="preserve"> </w:t>
      </w:r>
      <w:r w:rsidRPr="00ED2A59">
        <w:rPr>
          <w:rtl/>
        </w:rPr>
        <w:t>שלאנשים</w:t>
      </w:r>
      <w:r w:rsidR="00BC2E5C">
        <w:rPr>
          <w:rtl/>
        </w:rPr>
        <w:t xml:space="preserve"> </w:t>
      </w:r>
      <w:r w:rsidRPr="00ED2A59">
        <w:rPr>
          <w:rtl/>
        </w:rPr>
        <w:t>מגיע</w:t>
      </w:r>
      <w:r w:rsidR="00BC2E5C">
        <w:rPr>
          <w:rtl/>
        </w:rPr>
        <w:t xml:space="preserve"> </w:t>
      </w:r>
      <w:r w:rsidRPr="00ED2A59">
        <w:rPr>
          <w:rtl/>
        </w:rPr>
        <w:t>ביטוח</w:t>
      </w:r>
      <w:r w:rsidR="00BC2E5C">
        <w:rPr>
          <w:rtl/>
        </w:rPr>
        <w:t xml:space="preserve"> </w:t>
      </w:r>
      <w:r w:rsidRPr="00ED2A59">
        <w:rPr>
          <w:rtl/>
        </w:rPr>
        <w:t>בחיים,</w:t>
      </w:r>
      <w:r w:rsidR="00BC2E5C">
        <w:rPr>
          <w:rtl/>
        </w:rPr>
        <w:t xml:space="preserve"> </w:t>
      </w:r>
      <w:r w:rsidRPr="00ED2A59">
        <w:rPr>
          <w:rtl/>
        </w:rPr>
        <w:t>ולכן החובה שלנו היא להעביר היום את החקיקה</w:t>
      </w:r>
      <w:r w:rsidR="00BC2E5C">
        <w:rPr>
          <w:rtl/>
        </w:rPr>
        <w:t xml:space="preserve"> </w:t>
      </w:r>
      <w:r w:rsidRPr="00ED2A59">
        <w:rPr>
          <w:rtl/>
        </w:rPr>
        <w:t>הזאת. מגיע לעצמאים גם לקבל ביטוח לאומי אם חלילה וחס עסקיהם נסגרים.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סופה</w:t>
      </w:r>
      <w:r w:rsidR="00BC2E5C">
        <w:rPr>
          <w:rtl/>
        </w:rPr>
        <w:t xml:space="preserve"> </w:t>
      </w:r>
      <w:r w:rsidRPr="00ED2A59">
        <w:rPr>
          <w:rtl/>
        </w:rPr>
        <w:t>לנדבר.</w:t>
      </w:r>
      <w:r w:rsidR="00BC2E5C">
        <w:rPr>
          <w:rtl/>
        </w:rPr>
        <w:t xml:space="preserve"> </w:t>
      </w:r>
      <w:r w:rsidRPr="00ED2A59">
        <w:rPr>
          <w:rtl/>
        </w:rPr>
        <w:t>ישיב על שלוש ההצעות שר העבודה והרווחה,</w:t>
      </w:r>
      <w:r w:rsidR="00BC2E5C">
        <w:rPr>
          <w:rtl/>
        </w:rPr>
        <w:t xml:space="preserve"> </w:t>
      </w:r>
      <w:r w:rsidRPr="00ED2A59">
        <w:rPr>
          <w:rtl/>
        </w:rPr>
        <w:t>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להציע הצעה.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גאגולה, אתה לא רשום כמציע.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רשום בהצעה הבאה.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לא אותו דבר. מזכיר הכנסת אומר שזה לא אותו דבר.</w:t>
      </w:r>
      <w:r w:rsidR="00BC2E5C">
        <w:rPr>
          <w:rtl/>
        </w:rPr>
        <w:t xml:space="preserve"> </w:t>
      </w:r>
      <w:r w:rsidRPr="00ED2A59">
        <w:rPr>
          <w:rtl/>
        </w:rPr>
        <w:t>בבקשה, אדוני שר העבודה</w:t>
      </w:r>
      <w:r w:rsidR="00BC2E5C">
        <w:rPr>
          <w:rtl/>
        </w:rPr>
        <w:t xml:space="preserve"> </w:t>
      </w:r>
      <w:r w:rsidRPr="00ED2A59">
        <w:rPr>
          <w:rtl/>
        </w:rPr>
        <w:t>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אדוני ראש הממשלה, על</w:t>
      </w:r>
      <w:r w:rsidR="00BC2E5C">
        <w:rPr>
          <w:rtl/>
        </w:rPr>
        <w:t>-</w:t>
      </w:r>
      <w:r w:rsidRPr="00ED2A59">
        <w:rPr>
          <w:rtl/>
        </w:rPr>
        <w:t>פי חוק הביטוח</w:t>
      </w:r>
      <w:r w:rsidR="00BC2E5C">
        <w:rPr>
          <w:rtl/>
        </w:rPr>
        <w:t xml:space="preserve"> </w:t>
      </w:r>
      <w:r w:rsidRPr="00ED2A59">
        <w:rPr>
          <w:rtl/>
        </w:rPr>
        <w:t>הלאומי, מבוטחים בביטוח אבטלה עובדים שכירים בלבד.</w:t>
      </w:r>
      <w:r w:rsidR="00BC2E5C">
        <w:rPr>
          <w:rtl/>
        </w:rPr>
        <w:t xml:space="preserve"> </w:t>
      </w:r>
      <w:r w:rsidRPr="00ED2A59">
        <w:rPr>
          <w:rtl/>
        </w:rPr>
        <w:t>שכיר שנקלע, שלא מרצונו, למצב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שנכפה עליו כתוצאה מפיטורים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 נסים זאב ואמנון כהן, אתם לא רוצים להקשיב לדברי התשובה של השר?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מותר לי להעיר הערה? הצעת החוק של חבר הכנסת גאגולה</w:t>
      </w:r>
      <w:r w:rsidR="00BC2E5C">
        <w:rPr>
          <w:rtl/>
        </w:rPr>
        <w:t xml:space="preserve"> </w:t>
      </w:r>
      <w:r w:rsidRPr="00ED2A59">
        <w:rPr>
          <w:rtl/>
        </w:rPr>
        <w:t>נוסחה על בסיס אחר.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היא עוד לא עלתה.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שר המשפטים, אנחנו כבר החלטנו שהוא יעלה את ההצעה בנפרד.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יודע, ואני מבקש להסביר ולחסוך לכם זמן. הצעת החוק כוללת שלושה סעיפים.</w:t>
      </w:r>
      <w:r w:rsidR="00BC2E5C">
        <w:rPr>
          <w:rtl/>
        </w:rPr>
        <w:t xml:space="preserve"> </w:t>
      </w:r>
      <w:r w:rsidRPr="00ED2A59">
        <w:rPr>
          <w:rtl/>
        </w:rPr>
        <w:t>לשני הסעיפים הראשונים ועדת שרים לענייני חקיקה מתנגדת, בהסכמה אתו, כי הוא הסכים</w:t>
      </w:r>
      <w:r w:rsidR="00BC2E5C">
        <w:rPr>
          <w:rtl/>
        </w:rPr>
        <w:t xml:space="preserve"> </w:t>
      </w:r>
      <w:r w:rsidRPr="00ED2A59">
        <w:rPr>
          <w:rtl/>
        </w:rPr>
        <w:t>למחוק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מההצעה.</w:t>
      </w:r>
      <w:r w:rsidR="00BC2E5C">
        <w:rPr>
          <w:rtl/>
        </w:rPr>
        <w:t xml:space="preserve"> </w:t>
      </w:r>
      <w:r w:rsidRPr="00ED2A59">
        <w:rPr>
          <w:rtl/>
        </w:rPr>
        <w:t>נשאר רק סעיף אחד בהצעה, שהוא זהה לחלוטין למה שהם מציעים.</w:t>
      </w:r>
      <w:r w:rsidR="00BC2E5C">
        <w:rPr>
          <w:rtl/>
        </w:rPr>
        <w:t xml:space="preserve"> </w:t>
      </w:r>
      <w:r w:rsidRPr="00ED2A59">
        <w:rPr>
          <w:rtl/>
        </w:rPr>
        <w:t>אני מציע לתת לו להציג את הצעתו, ורק את הסעיף הזה, במקום שיעלה פעמיים.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שר העבודה והרווחה כבר נמצא על הדוכן. אני מציע לחבר הכנסת גאגולה פשוט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להסתפק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שאנחנו נצרף אותו.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34" w:name="_Toc452460219"/>
      <w:r w:rsidRPr="00BC2E5C">
        <w:rPr>
          <w:rtl/>
        </w:rPr>
        <w:t>הצעת חוק סיוע לעסקים קטנים ולעצמאים (תיקוני חקיקה), התשס"ב</w:t>
      </w:r>
      <w:r>
        <w:rPr>
          <w:rtl/>
        </w:rPr>
        <w:t>–</w:t>
      </w:r>
      <w:r w:rsidRPr="00BC2E5C">
        <w:rPr>
          <w:rtl/>
        </w:rPr>
        <w:t>2001</w:t>
      </w:r>
      <w:bookmarkEnd w:id="34"/>
    </w:p>
    <w:p w:rsidR="00BC2E5C" w:rsidRPr="00BC2E5C" w:rsidRDefault="00BC2E5C" w:rsidP="00BC2E5C">
      <w:pPr>
        <w:pStyle w:val="1"/>
        <w:rPr>
          <w:rtl/>
        </w:rPr>
      </w:pPr>
      <w:bookmarkStart w:id="35" w:name="_Toc452460220"/>
      <w:r w:rsidRPr="00BC2E5C">
        <w:rPr>
          <w:rtl/>
        </w:rPr>
        <w:t>(הצעת קבוצת חברי הכנסת)</w:t>
      </w:r>
      <w:bookmarkEnd w:id="35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בהצבעה</w:t>
      </w:r>
      <w:r w:rsidR="00BC2E5C">
        <w:rPr>
          <w:rtl/>
        </w:rPr>
        <w:t xml:space="preserve"> </w:t>
      </w:r>
      <w:r w:rsidRPr="00ED2A59">
        <w:rPr>
          <w:rtl/>
        </w:rPr>
        <w:t>אנחנו נצרף גם את ההצעה שלך. חבר הכנסת גאגולה, אתה יכול לגשת ולנמק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ההצעה שלך </w:t>
      </w:r>
      <w:r w:rsidR="00BC2E5C">
        <w:rPr>
          <w:rtl/>
        </w:rPr>
        <w:t>–</w:t>
      </w:r>
      <w:r w:rsidRPr="00ED2A59">
        <w:rPr>
          <w:rtl/>
        </w:rPr>
        <w:t xml:space="preserve"> פ/3143 </w:t>
      </w:r>
      <w:r w:rsidR="00BC2E5C">
        <w:rPr>
          <w:rtl/>
        </w:rPr>
        <w:t>–</w:t>
      </w:r>
      <w:r w:rsidRPr="00ED2A59">
        <w:rPr>
          <w:rtl/>
        </w:rPr>
        <w:t xml:space="preserve"> מהמקום.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לצרף את זה לפרוטוקול.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אפשר. חבר הכנסת גאגולה, תנמק את ההצעה שלך בדקה אחת ליד המיקרופון,</w:t>
      </w:r>
      <w:r w:rsidR="00BC2E5C">
        <w:rPr>
          <w:rtl/>
        </w:rPr>
        <w:t xml:space="preserve"> </w:t>
      </w:r>
      <w:r w:rsidRPr="00ED2A59">
        <w:rPr>
          <w:rtl/>
        </w:rPr>
        <w:t>ואז נוכל להצביע גם על ההצעה שלך. אדוני השר, אני מבקש שתתאזר בסבלנות דקה אחת.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אני קצת מצטער על הבלגן שנגרם, אבל אני פשוט הסכמתי עם שר</w:t>
      </w:r>
      <w:r w:rsidR="00BC2E5C">
        <w:rPr>
          <w:rtl/>
        </w:rPr>
        <w:t xml:space="preserve"> </w:t>
      </w:r>
      <w:r w:rsidRPr="00ED2A59">
        <w:rPr>
          <w:rtl/>
        </w:rPr>
        <w:t>המשפטים</w:t>
      </w:r>
      <w:r w:rsidR="00BC2E5C">
        <w:rPr>
          <w:rtl/>
        </w:rPr>
        <w:t xml:space="preserve"> </w:t>
      </w: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הצעת החוק.</w:t>
      </w:r>
      <w:r w:rsidR="00BC2E5C">
        <w:rPr>
          <w:rtl/>
        </w:rPr>
        <w:t xml:space="preserve"> </w:t>
      </w:r>
      <w:r w:rsidRPr="00ED2A59">
        <w:rPr>
          <w:rtl/>
        </w:rPr>
        <w:t>היו שלושה סעיפים בהצעת החוק המקורית שלי. אני הסכמתי</w:t>
      </w:r>
      <w:r w:rsidR="00BC2E5C">
        <w:rPr>
          <w:rtl/>
        </w:rPr>
        <w:t xml:space="preserve"> </w:t>
      </w:r>
      <w:r w:rsidRPr="00ED2A59">
        <w:rPr>
          <w:rtl/>
        </w:rPr>
        <w:t>להוריד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שני</w:t>
      </w:r>
      <w:r w:rsidR="00BC2E5C">
        <w:rPr>
          <w:rtl/>
        </w:rPr>
        <w:t xml:space="preserve"> </w:t>
      </w:r>
      <w:r w:rsidRPr="00ED2A59">
        <w:rPr>
          <w:rtl/>
        </w:rPr>
        <w:t>הסעיפים</w:t>
      </w:r>
      <w:r w:rsidR="00BC2E5C">
        <w:rPr>
          <w:rtl/>
        </w:rPr>
        <w:t xml:space="preserve"> </w:t>
      </w:r>
      <w:r w:rsidRPr="00ED2A59">
        <w:rPr>
          <w:rtl/>
        </w:rPr>
        <w:t>הראשונים,</w:t>
      </w:r>
      <w:r w:rsidR="00BC2E5C">
        <w:rPr>
          <w:rtl/>
        </w:rPr>
        <w:t xml:space="preserve"> </w:t>
      </w:r>
      <w:r w:rsidRPr="00ED2A59">
        <w:rPr>
          <w:rtl/>
        </w:rPr>
        <w:t>והשארתי הצעת חוק דומה מאוד להצעות החוק של</w:t>
      </w:r>
      <w:r w:rsidR="00BC2E5C">
        <w:rPr>
          <w:rtl/>
        </w:rPr>
        <w:t xml:space="preserve"> </w:t>
      </w:r>
      <w:r w:rsidRPr="00ED2A59">
        <w:rPr>
          <w:rtl/>
        </w:rPr>
        <w:t>חברי.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אומר, אם תרשו לי להגיש את זה בנפרד </w:t>
      </w:r>
      <w:r w:rsidR="00BC2E5C">
        <w:rPr>
          <w:rtl/>
        </w:rPr>
        <w:t>–</w:t>
      </w:r>
      <w:r w:rsidRPr="00ED2A59">
        <w:rPr>
          <w:rtl/>
        </w:rPr>
        <w:t xml:space="preserve"> מה טוב, ואם לא </w:t>
      </w:r>
      <w:r w:rsidR="00BC2E5C">
        <w:rPr>
          <w:rtl/>
        </w:rPr>
        <w:t>–</w:t>
      </w:r>
      <w:r w:rsidRPr="00ED2A59">
        <w:rPr>
          <w:rtl/>
        </w:rPr>
        <w:t xml:space="preserve"> אני מצטרף</w:t>
      </w:r>
      <w:r w:rsidR="00BC2E5C">
        <w:rPr>
          <w:rtl/>
        </w:rPr>
        <w:t xml:space="preserve"> </w:t>
      </w:r>
      <w:r w:rsidRPr="00ED2A59">
        <w:rPr>
          <w:rtl/>
        </w:rPr>
        <w:t>להצעות</w:t>
      </w:r>
      <w:r w:rsidR="00BC2E5C">
        <w:rPr>
          <w:rtl/>
        </w:rPr>
        <w:t xml:space="preserve"> </w:t>
      </w:r>
      <w:r w:rsidRPr="00ED2A59">
        <w:rPr>
          <w:rtl/>
        </w:rPr>
        <w:t>החוק.</w:t>
      </w:r>
      <w:r w:rsidR="00BC2E5C">
        <w:rPr>
          <w:rtl/>
        </w:rPr>
        <w:t xml:space="preserve"> </w:t>
      </w:r>
      <w:r w:rsidRPr="00ED2A59">
        <w:rPr>
          <w:rtl/>
        </w:rPr>
        <w:t>אני מדבר על סיוע לעסקים קטנים, או דמי אבטלה לעצמאים. על זה אני</w:t>
      </w:r>
      <w:r w:rsidR="00BC2E5C">
        <w:rPr>
          <w:rtl/>
        </w:rPr>
        <w:t xml:space="preserve"> </w:t>
      </w:r>
      <w:r w:rsidRPr="00ED2A59">
        <w:rPr>
          <w:rtl/>
        </w:rPr>
        <w:t>נלחמתי,</w:t>
      </w:r>
      <w:r w:rsidR="00BC2E5C">
        <w:rPr>
          <w:rtl/>
        </w:rPr>
        <w:t xml:space="preserve"> </w:t>
      </w:r>
      <w:r w:rsidRPr="00ED2A59">
        <w:rPr>
          <w:rtl/>
        </w:rPr>
        <w:t>זה הנושא שרציתי להעלות ואני מעלה כאן מעל במת הכנסת. אם יורשה לי לעשות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זה בנפרד </w:t>
      </w:r>
      <w:r w:rsidR="00BC2E5C">
        <w:rPr>
          <w:rtl/>
        </w:rPr>
        <w:t>–</w:t>
      </w:r>
      <w:r w:rsidRPr="00ED2A59">
        <w:rPr>
          <w:rtl/>
        </w:rPr>
        <w:t xml:space="preserve"> מה טוב, אני אומר, ואם לא </w:t>
      </w:r>
      <w:r w:rsidR="00BC2E5C">
        <w:rPr>
          <w:rtl/>
        </w:rPr>
        <w:t>–</w:t>
      </w:r>
      <w:r w:rsidRPr="00ED2A59">
        <w:rPr>
          <w:rtl/>
        </w:rPr>
        <w:t xml:space="preserve"> אני מצטרף לחברי.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להודות לשר המשפטים במקרה הזה, על כך שהוא אכן נענה לדרישתי.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לחבר הכנסת גאגולה, שמצרף את הצעתו לשלוש ההצעות הקודמות.</w:t>
      </w:r>
      <w:r w:rsidR="00BC2E5C">
        <w:rPr>
          <w:rtl/>
        </w:rPr>
        <w:t xml:space="preserve"> </w:t>
      </w:r>
      <w:r w:rsidRPr="00ED2A59">
        <w:rPr>
          <w:rtl/>
        </w:rPr>
        <w:t>אנחנו נבקש</w:t>
      </w:r>
      <w:r w:rsidR="00BC2E5C">
        <w:rPr>
          <w:rtl/>
        </w:rPr>
        <w:t xml:space="preserve"> </w:t>
      </w:r>
      <w:r w:rsidRPr="00ED2A59">
        <w:rPr>
          <w:rtl/>
        </w:rPr>
        <w:t>עכשיו משר העבודה והרווחה להשיב על ארבע ההצעות יחד.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אדוני ראש הממשלה, על</w:t>
      </w:r>
      <w:r w:rsidR="00BC2E5C">
        <w:rPr>
          <w:rtl/>
        </w:rPr>
        <w:t>-</w:t>
      </w:r>
      <w:r w:rsidRPr="00ED2A59">
        <w:rPr>
          <w:rtl/>
        </w:rPr>
        <w:t>פי חוק הביטוח</w:t>
      </w:r>
      <w:r w:rsidR="00BC2E5C">
        <w:rPr>
          <w:rtl/>
        </w:rPr>
        <w:t xml:space="preserve"> </w:t>
      </w:r>
      <w:r w:rsidRPr="00ED2A59">
        <w:rPr>
          <w:rtl/>
        </w:rPr>
        <w:t>הלאומי</w:t>
      </w:r>
      <w:r w:rsidR="00BC2E5C">
        <w:rPr>
          <w:rtl/>
        </w:rPr>
        <w:t xml:space="preserve"> </w:t>
      </w:r>
      <w:r w:rsidRPr="00ED2A59">
        <w:rPr>
          <w:rtl/>
        </w:rPr>
        <w:t>מבוטחים</w:t>
      </w:r>
      <w:r w:rsidR="00BC2E5C">
        <w:rPr>
          <w:rtl/>
        </w:rPr>
        <w:t xml:space="preserve"> </w:t>
      </w:r>
      <w:r w:rsidRPr="00ED2A59">
        <w:rPr>
          <w:rtl/>
        </w:rPr>
        <w:t>בביטוח אבטלה עובדים שכירים בלבד. שכיר שנקלע, שלא מרצונו, למצב</w:t>
      </w:r>
      <w:r w:rsidR="00BC2E5C">
        <w:rPr>
          <w:rtl/>
        </w:rPr>
        <w:t xml:space="preserve"> </w:t>
      </w:r>
      <w:r w:rsidRPr="00ED2A59">
        <w:rPr>
          <w:rtl/>
        </w:rPr>
        <w:t>שנכפה</w:t>
      </w:r>
      <w:r w:rsidR="00BC2E5C">
        <w:rPr>
          <w:rtl/>
        </w:rPr>
        <w:t xml:space="preserve"> </w:t>
      </w:r>
      <w:r w:rsidRPr="00ED2A59">
        <w:rPr>
          <w:rtl/>
        </w:rPr>
        <w:t>עליו</w:t>
      </w:r>
      <w:r w:rsidR="00BC2E5C">
        <w:rPr>
          <w:rtl/>
        </w:rPr>
        <w:t xml:space="preserve"> </w:t>
      </w:r>
      <w:r w:rsidRPr="00ED2A59">
        <w:rPr>
          <w:rtl/>
        </w:rPr>
        <w:t>כתוצאה</w:t>
      </w:r>
      <w:r w:rsidR="00BC2E5C">
        <w:rPr>
          <w:rtl/>
        </w:rPr>
        <w:t xml:space="preserve"> </w:t>
      </w:r>
      <w:r w:rsidRPr="00ED2A59">
        <w:rPr>
          <w:rtl/>
        </w:rPr>
        <w:t>מפיטורים,</w:t>
      </w:r>
      <w:r w:rsidR="00BC2E5C">
        <w:rPr>
          <w:rtl/>
        </w:rPr>
        <w:t xml:space="preserve"> </w:t>
      </w:r>
      <w:r w:rsidRPr="00ED2A59">
        <w:rPr>
          <w:rtl/>
        </w:rPr>
        <w:t>ולא נמצא לו מקום עבודה ההולם את כישוריו 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שירות</w:t>
      </w:r>
      <w:r w:rsidR="00BC2E5C">
        <w:rPr>
          <w:rtl/>
        </w:rPr>
        <w:t xml:space="preserve"> </w:t>
      </w:r>
      <w:r w:rsidRPr="00ED2A59">
        <w:rPr>
          <w:rtl/>
        </w:rPr>
        <w:t>התעסוקה,</w:t>
      </w:r>
      <w:r w:rsidR="00BC2E5C">
        <w:rPr>
          <w:rtl/>
        </w:rPr>
        <w:t xml:space="preserve"> </w:t>
      </w:r>
      <w:r w:rsidRPr="00ED2A59">
        <w:rPr>
          <w:rtl/>
        </w:rPr>
        <w:t>זכאי</w:t>
      </w:r>
      <w:r w:rsidR="00BC2E5C">
        <w:rPr>
          <w:rtl/>
        </w:rPr>
        <w:t xml:space="preserve"> </w:t>
      </w:r>
      <w:r w:rsidRPr="00ED2A59">
        <w:rPr>
          <w:rtl/>
        </w:rPr>
        <w:t>לדמי</w:t>
      </w:r>
      <w:r w:rsidR="00BC2E5C">
        <w:rPr>
          <w:rtl/>
        </w:rPr>
        <w:t xml:space="preserve"> </w:t>
      </w:r>
      <w:r w:rsidRPr="00ED2A59">
        <w:rPr>
          <w:rtl/>
        </w:rPr>
        <w:t>אבטלה</w:t>
      </w:r>
      <w:r w:rsidR="00BC2E5C">
        <w:rPr>
          <w:rtl/>
        </w:rPr>
        <w:t xml:space="preserve"> </w:t>
      </w:r>
      <w:r w:rsidRPr="00ED2A59">
        <w:rPr>
          <w:rtl/>
        </w:rPr>
        <w:t>לתקופה קצובה. דמי האבטלה מהווים תחליף לשכר</w:t>
      </w:r>
      <w:r w:rsidR="00BC2E5C">
        <w:rPr>
          <w:rtl/>
        </w:rPr>
        <w:t xml:space="preserve"> </w:t>
      </w:r>
      <w:r w:rsidRPr="00ED2A59">
        <w:rPr>
          <w:rtl/>
        </w:rPr>
        <w:t>העובד, במטרה לאפשר לו להשתלב מחדש במעגל העבודה.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בהצעות החוק</w:t>
      </w:r>
      <w:r w:rsidR="00BC2E5C">
        <w:rPr>
          <w:rtl/>
        </w:rPr>
        <w:t xml:space="preserve"> </w:t>
      </w:r>
      <w:r w:rsidRPr="00ED2A59">
        <w:rPr>
          <w:rtl/>
        </w:rPr>
        <w:t>מוצע</w:t>
      </w:r>
      <w:r w:rsidR="00BC2E5C">
        <w:rPr>
          <w:rtl/>
        </w:rPr>
        <w:t xml:space="preserve"> </w:t>
      </w:r>
      <w:r w:rsidRPr="00ED2A59">
        <w:rPr>
          <w:rtl/>
        </w:rPr>
        <w:t>"להשוות"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שכיר לעצמאי</w:t>
      </w:r>
      <w:r w:rsidR="00BC2E5C">
        <w:rPr>
          <w:rtl/>
        </w:rPr>
        <w:t xml:space="preserve"> </w:t>
      </w:r>
      <w:r w:rsidRPr="00ED2A59">
        <w:rPr>
          <w:rtl/>
        </w:rPr>
        <w:t>ולהקנות זכות לדמי אבטלה גם</w:t>
      </w:r>
      <w:r w:rsidR="00BC2E5C">
        <w:rPr>
          <w:rtl/>
        </w:rPr>
        <w:t xml:space="preserve"> </w:t>
      </w:r>
      <w:r w:rsidRPr="00ED2A59">
        <w:rPr>
          <w:rtl/>
        </w:rPr>
        <w:t>לעובד</w:t>
      </w:r>
      <w:r w:rsidR="00BC2E5C">
        <w:rPr>
          <w:rtl/>
        </w:rPr>
        <w:t xml:space="preserve"> </w:t>
      </w:r>
      <w:r w:rsidRPr="00ED2A59">
        <w:rPr>
          <w:rtl/>
        </w:rPr>
        <w:t>העצמאי. ביטוח אבטלה במרבית המדינות חל אך ורק על עובדים שכירים; זאת מאחר</w:t>
      </w:r>
      <w:r w:rsidR="00BC2E5C">
        <w:rPr>
          <w:rtl/>
        </w:rPr>
        <w:t xml:space="preserve"> </w:t>
      </w:r>
      <w:r w:rsidRPr="00ED2A59">
        <w:rPr>
          <w:rtl/>
        </w:rPr>
        <w:t>שעקרונותיו אינם מתיישבים עם מאפייני העיסוק העצמאי.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אדוני השר, האם זה אותו סעיף שקראת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שיניתי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מלים.</w:t>
      </w:r>
      <w:r w:rsidR="00BC2E5C">
        <w:rPr>
          <w:rtl/>
        </w:rPr>
        <w:t xml:space="preserve"> </w:t>
      </w:r>
      <w:r w:rsidRPr="00ED2A59">
        <w:rPr>
          <w:rtl/>
        </w:rPr>
        <w:t>שנית, אני שמח שזיכרונם של חברי הכנסת לפעמים מטעה</w:t>
      </w:r>
      <w:r w:rsidR="00BC2E5C">
        <w:rPr>
          <w:rtl/>
        </w:rPr>
        <w:t xml:space="preserve"> </w:t>
      </w:r>
      <w:r w:rsidRPr="00ED2A59">
        <w:rPr>
          <w:rtl/>
        </w:rPr>
        <w:t>אותם. שלישית, בפעם הקודמת הם לא הקשיבו לדברים, ואולי עכשיו הם יקשיבו.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אם כבר עברו שתי הצעות, ואלה חברי סיעתך, אולי תעשה אתנו חסד.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פורז, תאפשר לשר להשיב.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אני צריך לנמק למה אני נותן חופש הצבעה, עם כל הכבוד.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תנאי</w:t>
      </w:r>
      <w:r w:rsidR="00BC2E5C">
        <w:rPr>
          <w:rtl/>
        </w:rPr>
        <w:t xml:space="preserve"> </w:t>
      </w:r>
      <w:r w:rsidRPr="00ED2A59">
        <w:rPr>
          <w:rtl/>
        </w:rPr>
        <w:t>לתשלום</w:t>
      </w:r>
      <w:r w:rsidR="00BC2E5C">
        <w:rPr>
          <w:rtl/>
        </w:rPr>
        <w:t xml:space="preserve"> </w:t>
      </w:r>
      <w:r w:rsidRPr="00ED2A59">
        <w:rPr>
          <w:rtl/>
        </w:rPr>
        <w:t>דמי אבטלה הוא ניתוק יחסי עובד</w:t>
      </w:r>
      <w:r w:rsidR="00BC2E5C">
        <w:rPr>
          <w:rtl/>
        </w:rPr>
        <w:t>-</w:t>
      </w:r>
      <w:r w:rsidRPr="00ED2A59">
        <w:rPr>
          <w:rtl/>
        </w:rPr>
        <w:t>מעביד. כאשר מדובר בעובד שכיר,</w:t>
      </w:r>
      <w:r w:rsidR="00BC2E5C">
        <w:rPr>
          <w:rtl/>
        </w:rPr>
        <w:t xml:space="preserve"> </w:t>
      </w:r>
      <w:r w:rsidRPr="00ED2A59">
        <w:rPr>
          <w:rtl/>
        </w:rPr>
        <w:t>ניתן להגדיר מה הוא המועד שבו נותקו יחסי עובד</w:t>
      </w:r>
      <w:r w:rsidR="00BC2E5C">
        <w:rPr>
          <w:rtl/>
        </w:rPr>
        <w:t>-</w:t>
      </w:r>
      <w:r w:rsidRPr="00ED2A59">
        <w:rPr>
          <w:rtl/>
        </w:rPr>
        <w:t>מעביד. אולם לגבי סגירת עסק עצמאי,</w:t>
      </w:r>
      <w:r w:rsidR="00BC2E5C">
        <w:rPr>
          <w:rtl/>
        </w:rPr>
        <w:t xml:space="preserve"> </w:t>
      </w:r>
      <w:r w:rsidRPr="00ED2A59">
        <w:rPr>
          <w:rtl/>
        </w:rPr>
        <w:t>מדובר בדרך כלל בתהליך שמעצם טיבו אינו מוגדר.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ועוד,</w:t>
      </w:r>
      <w:r w:rsidR="00BC2E5C">
        <w:rPr>
          <w:rtl/>
        </w:rPr>
        <w:t xml:space="preserve"> </w:t>
      </w:r>
      <w:r w:rsidRPr="00ED2A59">
        <w:rPr>
          <w:rtl/>
        </w:rPr>
        <w:t>דמי</w:t>
      </w:r>
      <w:r w:rsidR="00BC2E5C">
        <w:rPr>
          <w:rtl/>
        </w:rPr>
        <w:t xml:space="preserve"> </w:t>
      </w:r>
      <w:r w:rsidRPr="00ED2A59">
        <w:rPr>
          <w:rtl/>
        </w:rPr>
        <w:t>האבטלה מחושבים על בסיס שכר העבודה בתקופה שקדמה לפיטורים.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העובד העצמאי בתקופה שקדמה לסגירת העסק אינה מאפיינת את הכנסותיו השוטפות.</w:t>
      </w:r>
      <w:r w:rsidR="00BC2E5C">
        <w:rPr>
          <w:rtl/>
        </w:rPr>
        <w:t xml:space="preserve"> </w:t>
      </w:r>
      <w:r w:rsidRPr="00ED2A59">
        <w:rPr>
          <w:rtl/>
        </w:rPr>
        <w:t>בחלק</w:t>
      </w:r>
      <w:r w:rsidR="00BC2E5C">
        <w:rPr>
          <w:rtl/>
        </w:rPr>
        <w:t xml:space="preserve"> </w:t>
      </w:r>
      <w:r w:rsidRPr="00ED2A59">
        <w:rPr>
          <w:rtl/>
        </w:rPr>
        <w:t>מהמקרים</w:t>
      </w:r>
      <w:r w:rsidR="00BC2E5C">
        <w:rPr>
          <w:rtl/>
        </w:rPr>
        <w:t xml:space="preserve"> </w:t>
      </w: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בתקופת</w:t>
      </w:r>
      <w:r w:rsidR="00BC2E5C">
        <w:rPr>
          <w:rtl/>
        </w:rPr>
        <w:t xml:space="preserve"> </w:t>
      </w:r>
      <w:r w:rsidRPr="00ED2A59">
        <w:rPr>
          <w:rtl/>
        </w:rPr>
        <w:t>דעיכה,</w:t>
      </w:r>
      <w:r w:rsidR="00BC2E5C">
        <w:rPr>
          <w:rtl/>
        </w:rPr>
        <w:t xml:space="preserve"> </w:t>
      </w:r>
      <w:r w:rsidRPr="00ED2A59">
        <w:rPr>
          <w:rtl/>
        </w:rPr>
        <w:t>שבה ההכנסות פוחתות בהדרגה, ובמקרים אחרים</w:t>
      </w:r>
      <w:r w:rsidR="00BC2E5C">
        <w:rPr>
          <w:rtl/>
        </w:rPr>
        <w:t xml:space="preserve"> </w:t>
      </w:r>
      <w:r w:rsidRPr="00ED2A59">
        <w:rPr>
          <w:rtl/>
        </w:rPr>
        <w:t>ייתכן שדווקא ערב סגירת העסק גובה העצמאי חובות המגיעים לו מלקוחות מתקופות שונות</w:t>
      </w:r>
      <w:r w:rsidR="00BC2E5C">
        <w:rPr>
          <w:rtl/>
        </w:rPr>
        <w:t xml:space="preserve"> </w:t>
      </w:r>
      <w:r w:rsidRPr="00ED2A59">
        <w:rPr>
          <w:rtl/>
        </w:rPr>
        <w:t>בעבר.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תנאי לתשלום דמי אבטלה הוא כי העובד יהיה מוכן להשתלב בעבודה אחרת</w:t>
      </w:r>
      <w:r w:rsidR="00BC2E5C">
        <w:rPr>
          <w:rtl/>
        </w:rPr>
        <w:t xml:space="preserve"> </w:t>
      </w:r>
      <w:r w:rsidRPr="00ED2A59">
        <w:rPr>
          <w:rtl/>
        </w:rPr>
        <w:t>התואמת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כישוריו,</w:t>
      </w:r>
      <w:r w:rsidR="00BC2E5C">
        <w:rPr>
          <w:rtl/>
        </w:rPr>
        <w:t xml:space="preserve"> </w:t>
      </w:r>
      <w:r w:rsidRPr="00ED2A59">
        <w:rPr>
          <w:rtl/>
        </w:rPr>
        <w:t>ולפיכך</w:t>
      </w:r>
      <w:r w:rsidR="00BC2E5C">
        <w:rPr>
          <w:rtl/>
        </w:rPr>
        <w:t xml:space="preserve"> </w:t>
      </w:r>
      <w:r w:rsidRPr="00ED2A59">
        <w:rPr>
          <w:rtl/>
        </w:rPr>
        <w:t>נדרש כתנאי לתשלום דמי אבטלה, כי שירות התעסוקה לא</w:t>
      </w:r>
      <w:r w:rsidR="00BC2E5C">
        <w:rPr>
          <w:rtl/>
        </w:rPr>
        <w:t xml:space="preserve"> </w:t>
      </w:r>
      <w:r w:rsidRPr="00ED2A59">
        <w:rPr>
          <w:rtl/>
        </w:rPr>
        <w:t>הפנה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לעבודה</w:t>
      </w:r>
      <w:r w:rsidR="00BC2E5C">
        <w:rPr>
          <w:rtl/>
        </w:rPr>
        <w:t xml:space="preserve"> </w:t>
      </w:r>
      <w:r w:rsidRPr="00ED2A59">
        <w:rPr>
          <w:rtl/>
        </w:rPr>
        <w:t>המתאימה לו. שירות התעסוקה אינו ערוך, ואף אינו מתאים, להציע</w:t>
      </w:r>
      <w:r w:rsidR="00BC2E5C">
        <w:rPr>
          <w:rtl/>
        </w:rPr>
        <w:t xml:space="preserve"> </w:t>
      </w:r>
      <w:r w:rsidRPr="00ED2A59">
        <w:rPr>
          <w:rtl/>
        </w:rPr>
        <w:t>לעצמאי תחליף לעיסוקו הקודם כעצמאי.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חולק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בעת</w:t>
      </w:r>
      <w:r w:rsidR="00BC2E5C">
        <w:rPr>
          <w:rtl/>
        </w:rPr>
        <w:t xml:space="preserve"> </w:t>
      </w:r>
      <w:r w:rsidRPr="00ED2A59">
        <w:rPr>
          <w:rtl/>
        </w:rPr>
        <w:t>הזאת אנחנו נדרשים למצוא פתרון גם</w:t>
      </w:r>
      <w:r w:rsidR="00BC2E5C">
        <w:rPr>
          <w:rtl/>
        </w:rPr>
        <w:t xml:space="preserve"> </w:t>
      </w:r>
      <w:r w:rsidRPr="00ED2A59">
        <w:rPr>
          <w:rtl/>
        </w:rPr>
        <w:t>לבעייתם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העצמאים, בעלי העסקים הקטנים במיוחד, שנפגעו מהמיתון ונאלצו לחסל את</w:t>
      </w:r>
      <w:r w:rsidR="00BC2E5C">
        <w:rPr>
          <w:rtl/>
        </w:rPr>
        <w:t xml:space="preserve"> </w:t>
      </w:r>
      <w:r w:rsidRPr="00ED2A59">
        <w:rPr>
          <w:rtl/>
        </w:rPr>
        <w:t>עסקיהם, כפי שהיטיבו להציג זאת חברי הכנסת המציעים.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הסדרת</w:t>
      </w:r>
      <w:r w:rsidR="00BC2E5C">
        <w:rPr>
          <w:rtl/>
        </w:rPr>
        <w:t xml:space="preserve"> </w:t>
      </w:r>
      <w:r w:rsidRPr="00ED2A59">
        <w:rPr>
          <w:rtl/>
        </w:rPr>
        <w:t>"דמי</w:t>
      </w:r>
      <w:r w:rsidR="00BC2E5C">
        <w:rPr>
          <w:rtl/>
        </w:rPr>
        <w:t xml:space="preserve"> </w:t>
      </w:r>
      <w:r w:rsidRPr="00ED2A59">
        <w:rPr>
          <w:rtl/>
        </w:rPr>
        <w:t>אבטלה"</w:t>
      </w:r>
      <w:r w:rsidR="00BC2E5C">
        <w:rPr>
          <w:rtl/>
        </w:rPr>
        <w:t xml:space="preserve"> </w:t>
      </w:r>
      <w:r w:rsidRPr="00ED2A59">
        <w:rPr>
          <w:rtl/>
        </w:rPr>
        <w:t>לעצמאים אלה היא נושא מורכב מאוד, המצריך תכנון רציני,</w:t>
      </w:r>
      <w:r w:rsidR="00BC2E5C">
        <w:rPr>
          <w:rtl/>
        </w:rPr>
        <w:t xml:space="preserve"> </w:t>
      </w:r>
      <w:r w:rsidRPr="00ED2A59">
        <w:rPr>
          <w:rtl/>
        </w:rPr>
        <w:t>שיכלול, בין היתר, יצירת מאגר תקציבי מדמי ביטוח שייגבו מעצמאים במשך שנים אחדות.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לגיבוש עמדה ותוכנית לנושא מורכב זה, המוסד לביטוח לאומי בודק בימים אלה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למתן</w:t>
      </w:r>
      <w:r w:rsidR="00BC2E5C">
        <w:rPr>
          <w:rtl/>
        </w:rPr>
        <w:t xml:space="preserve"> </w:t>
      </w:r>
      <w:r w:rsidRPr="00ED2A59">
        <w:rPr>
          <w:rtl/>
        </w:rPr>
        <w:t>סיוע</w:t>
      </w:r>
      <w:r w:rsidR="00BC2E5C">
        <w:rPr>
          <w:rtl/>
        </w:rPr>
        <w:t xml:space="preserve"> </w:t>
      </w:r>
      <w:r w:rsidRPr="00ED2A59">
        <w:rPr>
          <w:rtl/>
        </w:rPr>
        <w:t>לעצמאי</w:t>
      </w:r>
      <w:r w:rsidR="00BC2E5C">
        <w:rPr>
          <w:rtl/>
        </w:rPr>
        <w:t xml:space="preserve"> </w:t>
      </w:r>
      <w:r w:rsidRPr="00ED2A59">
        <w:rPr>
          <w:rtl/>
        </w:rPr>
        <w:t>שנאלץ לסגור את העסק. הואיל ואין בהחלת ביטוח אבטלה על</w:t>
      </w:r>
      <w:r w:rsidR="00BC2E5C">
        <w:rPr>
          <w:rtl/>
        </w:rPr>
        <w:t xml:space="preserve"> </w:t>
      </w:r>
      <w:r w:rsidRPr="00ED2A59">
        <w:rPr>
          <w:rtl/>
        </w:rPr>
        <w:t>העובדים</w:t>
      </w:r>
      <w:r w:rsidR="00BC2E5C">
        <w:rPr>
          <w:rtl/>
        </w:rPr>
        <w:t xml:space="preserve"> </w:t>
      </w:r>
      <w:r w:rsidRPr="00ED2A59">
        <w:rPr>
          <w:rtl/>
        </w:rPr>
        <w:t>העצמאים</w:t>
      </w:r>
      <w:r w:rsidR="00BC2E5C">
        <w:rPr>
          <w:rtl/>
        </w:rPr>
        <w:t xml:space="preserve"> </w:t>
      </w:r>
      <w:r w:rsidRPr="00ED2A59">
        <w:rPr>
          <w:rtl/>
        </w:rPr>
        <w:t>משום</w:t>
      </w:r>
      <w:r w:rsidR="00BC2E5C">
        <w:rPr>
          <w:rtl/>
        </w:rPr>
        <w:t xml:space="preserve"> </w:t>
      </w:r>
      <w:r w:rsidRPr="00ED2A59">
        <w:rPr>
          <w:rtl/>
        </w:rPr>
        <w:t>פתרון לבעיה, שוקד המוסד לביטוח לאומי בימים אלה על הצעה</w:t>
      </w:r>
      <w:r w:rsidR="00BC2E5C">
        <w:rPr>
          <w:rtl/>
        </w:rPr>
        <w:t xml:space="preserve"> </w:t>
      </w:r>
      <w:r w:rsidRPr="00ED2A59">
        <w:rPr>
          <w:rtl/>
        </w:rPr>
        <w:t>למתן סיוע לעצמאי שנאלץ לסגור את העסק.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אנחנו,</w:t>
      </w:r>
      <w:r w:rsidR="00BC2E5C">
        <w:rPr>
          <w:rtl/>
        </w:rPr>
        <w:t xml:space="preserve"> </w:t>
      </w:r>
      <w:r w:rsidRPr="00ED2A59">
        <w:rPr>
          <w:rtl/>
        </w:rPr>
        <w:t>יחד</w:t>
      </w:r>
      <w:r w:rsidR="00BC2E5C">
        <w:rPr>
          <w:rtl/>
        </w:rPr>
        <w:t xml:space="preserve"> </w:t>
      </w:r>
      <w:r w:rsidRPr="00ED2A59">
        <w:rPr>
          <w:rtl/>
        </w:rPr>
        <w:t>עם משרד האוצר, התנגדנו באופן עקרוני להצעת החוק גם מכיוון שלא</w:t>
      </w:r>
      <w:r w:rsidR="00BC2E5C">
        <w:rPr>
          <w:rtl/>
        </w:rPr>
        <w:t xml:space="preserve"> </w:t>
      </w:r>
      <w:r w:rsidRPr="00ED2A59">
        <w:rPr>
          <w:rtl/>
        </w:rPr>
        <w:t>רצינו שייווצר מצב שבו אין אפשרות לממן זאת וגם בגלל שאר הבעיות שיכולות להיווצר.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מכיוון</w:t>
      </w:r>
      <w:r w:rsidR="00BC2E5C">
        <w:rPr>
          <w:rtl/>
        </w:rPr>
        <w:t xml:space="preserve"> </w:t>
      </w:r>
      <w:r w:rsidRPr="00ED2A59">
        <w:rPr>
          <w:rtl/>
        </w:rPr>
        <w:t>שנדמה</w:t>
      </w:r>
      <w:r w:rsidR="00BC2E5C">
        <w:rPr>
          <w:rtl/>
        </w:rPr>
        <w:t xml:space="preserve"> </w:t>
      </w:r>
      <w:r w:rsidRPr="00ED2A59">
        <w:rPr>
          <w:rtl/>
        </w:rPr>
        <w:t>לי שלפני כשבועיים הצליחו חבר הכנסת דוד טל וחברי כנסת אחרים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 בניגוד לעמדת הממשלה, ובכל מקרה כבר ידונו בזה בוועדת</w:t>
      </w:r>
      <w:r w:rsidR="00BC2E5C">
        <w:rPr>
          <w:rtl/>
        </w:rPr>
        <w:t xml:space="preserve"> </w:t>
      </w:r>
      <w:r w:rsidRPr="00ED2A59">
        <w:rPr>
          <w:rtl/>
        </w:rPr>
        <w:t>העבודה והרווחה, היום אנחנו נותנים חופש הצבעה, מה שלא אומר שעמדת הממשלה היא בעד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שאין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בעיה</w:t>
      </w:r>
      <w:r w:rsidR="00BC2E5C">
        <w:rPr>
          <w:rtl/>
        </w:rPr>
        <w:t xml:space="preserve"> </w:t>
      </w:r>
      <w:r w:rsidRPr="00ED2A59">
        <w:rPr>
          <w:rtl/>
        </w:rPr>
        <w:t>שארבע ההצעות של המציעים יגיעו גם כן לוועדת העבודה</w:t>
      </w:r>
      <w:r w:rsidR="00BC2E5C">
        <w:rPr>
          <w:rtl/>
        </w:rPr>
        <w:t xml:space="preserve"> </w:t>
      </w:r>
      <w:r w:rsidRPr="00ED2A59">
        <w:rPr>
          <w:rtl/>
        </w:rPr>
        <w:t>והרווחה.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לשר העבודה והרווחה.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בהתאם</w:t>
      </w:r>
      <w:r w:rsidR="00BC2E5C">
        <w:rPr>
          <w:rtl/>
        </w:rPr>
        <w:t xml:space="preserve"> </w:t>
      </w:r>
      <w:r w:rsidRPr="00ED2A59">
        <w:rPr>
          <w:rtl/>
        </w:rPr>
        <w:t>לתקנון,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צריכים להצביע על כל הצעה בנפרד, ולכן</w:t>
      </w:r>
      <w:r w:rsidR="00BC2E5C">
        <w:rPr>
          <w:rtl/>
        </w:rPr>
        <w:t xml:space="preserve"> </w:t>
      </w:r>
      <w:r w:rsidRPr="00ED2A59">
        <w:rPr>
          <w:rtl/>
        </w:rPr>
        <w:t>אנחנו נתחיל עכשיו בהצבעות.</w:t>
      </w:r>
      <w:r w:rsidR="00BC2E5C">
        <w:rPr>
          <w:rtl/>
        </w:rPr>
        <w:t xml:space="preserve"> </w:t>
      </w:r>
      <w:r w:rsidRPr="00ED2A59">
        <w:rPr>
          <w:rtl/>
        </w:rPr>
        <w:t>ראשית אנחנו נצביע על הצעת חוק הביטוח הלאומי (תיקון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דמי אבטלה לעצמאי), של חבר הכנסת אמנון כהן. מי בעד? מי נגד?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21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27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2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הביטוח</w:t>
      </w:r>
      <w:r w:rsidR="00BC2E5C">
        <w:rPr>
          <w:rtl/>
        </w:rPr>
        <w:t xml:space="preserve"> </w:t>
      </w:r>
      <w:r w:rsidRPr="00ED2A59">
        <w:rPr>
          <w:rtl/>
        </w:rPr>
        <w:t>הלאומי</w:t>
      </w:r>
      <w:r w:rsidR="00BC2E5C">
        <w:rPr>
          <w:rtl/>
        </w:rPr>
        <w:t xml:space="preserve"> </w:t>
      </w:r>
      <w:r w:rsidRPr="00ED2A59">
        <w:rPr>
          <w:rtl/>
        </w:rPr>
        <w:t xml:space="preserve">(תיקון </w:t>
      </w:r>
      <w:r w:rsidR="00BC2E5C">
        <w:rPr>
          <w:rtl/>
        </w:rPr>
        <w:t>–</w:t>
      </w:r>
      <w:r w:rsidRPr="00ED2A59">
        <w:rPr>
          <w:rtl/>
        </w:rPr>
        <w:t xml:space="preserve"> דמי אבטלה לעצמאי),</w:t>
      </w:r>
      <w:r w:rsidR="00BC2E5C">
        <w:rPr>
          <w:rtl/>
        </w:rPr>
        <w:t xml:space="preserve"> </w:t>
      </w:r>
      <w:r w:rsidRPr="00ED2A59">
        <w:rPr>
          <w:rtl/>
        </w:rPr>
        <w:t>התשס"א</w:t>
      </w:r>
      <w:r w:rsidR="00BC2E5C">
        <w:rPr>
          <w:rtl/>
        </w:rPr>
        <w:t>–</w:t>
      </w:r>
      <w:r w:rsidRPr="00ED2A59">
        <w:rPr>
          <w:rtl/>
        </w:rPr>
        <w:t>2001, לדיון מוקדם בוועדת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 של 27 בעד, ללא מתנגדים ושני נמנעים.</w:t>
      </w:r>
      <w:r w:rsidR="00BC2E5C">
        <w:rPr>
          <w:rtl/>
        </w:rPr>
        <w:t xml:space="preserve"> </w:t>
      </w:r>
      <w:r w:rsidRPr="00ED2A59">
        <w:rPr>
          <w:rtl/>
        </w:rPr>
        <w:t>אני קובע שהצעת החוק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אמנון כהן אושרה, והיא תעבור להכנה לקריאה ראשונה בוועדת העבודה והרווחה.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להצבעה</w:t>
      </w:r>
      <w:r w:rsidR="00BC2E5C">
        <w:rPr>
          <w:rtl/>
        </w:rPr>
        <w:t xml:space="preserve"> </w:t>
      </w:r>
      <w:r w:rsidRPr="00ED2A59">
        <w:rPr>
          <w:rtl/>
        </w:rPr>
        <w:t>על הצעה שנייה באותו נושא, של חבר הכנסת רחמים מלול.</w:t>
      </w:r>
      <w:r w:rsidR="00BC2E5C">
        <w:rPr>
          <w:rtl/>
        </w:rPr>
        <w:t xml:space="preserve"> </w:t>
      </w:r>
      <w:r w:rsidRPr="00ED2A59">
        <w:rPr>
          <w:rtl/>
        </w:rPr>
        <w:t>אפשר להצביע. מי בעד? מי 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22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29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2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 xml:space="preserve">ההצעה להעביר את הצעת חוק הביטוח הלאומי (תיקון </w:t>
      </w:r>
      <w:r w:rsidR="00BC2E5C">
        <w:rPr>
          <w:rtl/>
        </w:rPr>
        <w:t>–</w:t>
      </w:r>
      <w:r w:rsidRPr="00ED2A59">
        <w:rPr>
          <w:rtl/>
        </w:rPr>
        <w:t xml:space="preserve"> ביטוח אבטלה לעובד עצמאי),</w:t>
      </w:r>
      <w:r w:rsidR="00BC2E5C">
        <w:rPr>
          <w:rtl/>
        </w:rPr>
        <w:t xml:space="preserve"> </w:t>
      </w:r>
      <w:r w:rsidRPr="00ED2A59">
        <w:rPr>
          <w:rtl/>
        </w:rPr>
        <w:t>התש"ס</w:t>
      </w:r>
      <w:r w:rsidR="00BC2E5C">
        <w:rPr>
          <w:rtl/>
        </w:rPr>
        <w:t>–</w:t>
      </w:r>
      <w:r w:rsidRPr="00ED2A59">
        <w:rPr>
          <w:rtl/>
        </w:rPr>
        <w:t>2000, לדיון מוקדם בוועדת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רוב של 29 בעד, ללא מתנגדים ושני נמנעים, ואני קובע שגם ההצעה</w:t>
      </w:r>
      <w:r w:rsidR="00BC2E5C">
        <w:rPr>
          <w:rtl/>
        </w:rPr>
        <w:t xml:space="preserve"> </w:t>
      </w:r>
      <w:r w:rsidRPr="00ED2A59">
        <w:rPr>
          <w:rtl/>
        </w:rPr>
        <w:t>הזאת אושרה, והיא תעבור להכנה לקריאה ראשונה בוועדת העבודה והרווחה.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עכשיו</w:t>
      </w:r>
      <w:r w:rsidR="00BC2E5C">
        <w:rPr>
          <w:rtl/>
        </w:rPr>
        <w:t xml:space="preserve"> </w:t>
      </w:r>
      <w:r w:rsidRPr="00ED2A59">
        <w:rPr>
          <w:rtl/>
        </w:rPr>
        <w:t>להצעה שלישית, של חברת הכנסת סופה לנדבר, באותו נושא.</w:t>
      </w:r>
      <w:r w:rsidR="00BC2E5C">
        <w:rPr>
          <w:rtl/>
        </w:rPr>
        <w:t xml:space="preserve"> </w:t>
      </w:r>
      <w:r w:rsidRPr="00ED2A59">
        <w:rPr>
          <w:rtl/>
        </w:rPr>
        <w:t>אפשר להצביע. מי בעד? מי 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23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30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3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 xml:space="preserve">ההצעה להעביר את הצעת חוק הביטוח הלאומי (תיקון </w:t>
      </w:r>
      <w:r w:rsidR="00BC2E5C">
        <w:rPr>
          <w:rtl/>
        </w:rPr>
        <w:t>–</w:t>
      </w:r>
      <w:r w:rsidRPr="00ED2A59">
        <w:rPr>
          <w:rtl/>
        </w:rPr>
        <w:t xml:space="preserve"> ביטוח אבטלה לעובד עצמאי),</w:t>
      </w:r>
      <w:r w:rsidR="00BC2E5C">
        <w:rPr>
          <w:rtl/>
        </w:rPr>
        <w:t xml:space="preserve"> </w:t>
      </w:r>
      <w:r w:rsidRPr="00ED2A59">
        <w:rPr>
          <w:rtl/>
        </w:rPr>
        <w:t>התשס"ב</w:t>
      </w:r>
      <w:r w:rsidR="00BC2E5C">
        <w:rPr>
          <w:rtl/>
        </w:rPr>
        <w:t>–</w:t>
      </w:r>
      <w:r w:rsidRPr="00ED2A59">
        <w:rPr>
          <w:rtl/>
        </w:rPr>
        <w:t>2002, לדיון מוקדם בוועדת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30</w:t>
      </w:r>
      <w:r w:rsidR="00BC2E5C">
        <w:rPr>
          <w:rtl/>
        </w:rPr>
        <w:t xml:space="preserve"> </w:t>
      </w:r>
      <w:r w:rsidRPr="00ED2A59">
        <w:rPr>
          <w:rtl/>
        </w:rPr>
        <w:t>בעד,</w:t>
      </w:r>
      <w:r w:rsidR="00BC2E5C">
        <w:rPr>
          <w:rtl/>
        </w:rPr>
        <w:t xml:space="preserve"> </w:t>
      </w:r>
      <w:r w:rsidRPr="00ED2A59">
        <w:rPr>
          <w:rtl/>
        </w:rPr>
        <w:t>ללא</w:t>
      </w:r>
      <w:r w:rsidR="00BC2E5C">
        <w:rPr>
          <w:rtl/>
        </w:rPr>
        <w:t xml:space="preserve"> </w:t>
      </w:r>
      <w:r w:rsidRPr="00ED2A59">
        <w:rPr>
          <w:rtl/>
        </w:rPr>
        <w:t>מתנגדים ושלושה נמנעים. אני קובע שגם הצעתה של חברת</w:t>
      </w:r>
      <w:r w:rsidR="00BC2E5C">
        <w:rPr>
          <w:rtl/>
        </w:rPr>
        <w:t xml:space="preserve"> </w:t>
      </w:r>
      <w:r w:rsidRPr="00ED2A59">
        <w:rPr>
          <w:rtl/>
        </w:rPr>
        <w:t>הכנסת סופה לנדבר אושרה, והיא תעבור לוועדת העבודה והרווחה להכנה לקריאה ראשונה.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עכשיו להצבעה רביעית באותו נושא, על הצעתו של חבר הכנסת יצחק</w:t>
      </w:r>
      <w:r w:rsidR="00BC2E5C">
        <w:rPr>
          <w:rtl/>
        </w:rPr>
        <w:t xml:space="preserve"> </w:t>
      </w:r>
      <w:r w:rsidRPr="00ED2A59">
        <w:rPr>
          <w:rtl/>
        </w:rPr>
        <w:t>גאגולה.</w:t>
      </w:r>
      <w:r w:rsidR="00BC2E5C">
        <w:rPr>
          <w:rtl/>
        </w:rPr>
        <w:t xml:space="preserve"> </w:t>
      </w:r>
      <w:r w:rsidRPr="00ED2A59">
        <w:rPr>
          <w:rtl/>
        </w:rPr>
        <w:t>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24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33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>מנעים</w:t>
      </w:r>
      <w:r>
        <w:rPr>
          <w:rtl/>
        </w:rPr>
        <w:t xml:space="preserve"> – </w:t>
      </w:r>
      <w:r w:rsidR="00ED2A59" w:rsidRPr="00ED2A59">
        <w:rPr>
          <w:rtl/>
        </w:rPr>
        <w:t>2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הצעת חוק סיוע לעסקים קטנים ולעצמאים (תיקוני חקיקה),</w:t>
      </w:r>
      <w:r w:rsidR="00BC2E5C">
        <w:rPr>
          <w:rtl/>
        </w:rPr>
        <w:t xml:space="preserve"> </w:t>
      </w:r>
      <w:r w:rsidRPr="00ED2A59">
        <w:rPr>
          <w:rtl/>
        </w:rPr>
        <w:t>התשס"ב</w:t>
      </w:r>
      <w:r w:rsidR="00BC2E5C">
        <w:rPr>
          <w:rtl/>
        </w:rPr>
        <w:t>–</w:t>
      </w:r>
      <w:r w:rsidRPr="00ED2A59">
        <w:rPr>
          <w:rtl/>
        </w:rPr>
        <w:t>2001, לדיון מוקדם בוועדת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של 33 בעד, ללא מתנגדים ושני נמנעים.</w:t>
      </w:r>
      <w:r w:rsidR="00BC2E5C">
        <w:rPr>
          <w:rtl/>
        </w:rPr>
        <w:t xml:space="preserve"> </w:t>
      </w:r>
      <w:r w:rsidRPr="00ED2A59">
        <w:rPr>
          <w:rtl/>
        </w:rPr>
        <w:t>אני קובע שגם הצעתו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יצחק</w:t>
      </w:r>
      <w:r w:rsidR="00BC2E5C">
        <w:rPr>
          <w:rtl/>
        </w:rPr>
        <w:t xml:space="preserve"> </w:t>
      </w:r>
      <w:r w:rsidRPr="00ED2A59">
        <w:rPr>
          <w:rtl/>
        </w:rPr>
        <w:t>גאגולה</w:t>
      </w:r>
      <w:r w:rsidR="00BC2E5C">
        <w:rPr>
          <w:rtl/>
        </w:rPr>
        <w:t xml:space="preserve"> </w:t>
      </w:r>
      <w:r w:rsidRPr="00ED2A59">
        <w:rPr>
          <w:rtl/>
        </w:rPr>
        <w:t>באותו</w:t>
      </w:r>
      <w:r w:rsidR="00BC2E5C">
        <w:rPr>
          <w:rtl/>
        </w:rPr>
        <w:t xml:space="preserve"> </w:t>
      </w:r>
      <w:r w:rsidRPr="00ED2A59">
        <w:rPr>
          <w:rtl/>
        </w:rPr>
        <w:t>נושא אושרה, והיא תעבור לוועדת העבודה והרווחה להכנה לקריאה</w:t>
      </w:r>
      <w:r w:rsidR="00BC2E5C">
        <w:rPr>
          <w:rtl/>
        </w:rPr>
        <w:t xml:space="preserve"> </w:t>
      </w:r>
      <w:r w:rsidRPr="00ED2A59">
        <w:rPr>
          <w:rtl/>
        </w:rPr>
        <w:t>ראשונה.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36" w:name="_Toc452460221"/>
      <w:r w:rsidRPr="00BC2E5C">
        <w:rPr>
          <w:rtl/>
        </w:rPr>
        <w:t>הצעת חוק</w:t>
      </w:r>
      <w:r>
        <w:rPr>
          <w:rtl/>
        </w:rPr>
        <w:t>-</w:t>
      </w:r>
      <w:r w:rsidRPr="00BC2E5C">
        <w:rPr>
          <w:rtl/>
        </w:rPr>
        <w:t xml:space="preserve">יסוד: משק המדינה (תיקון </w:t>
      </w:r>
      <w:r>
        <w:rPr>
          <w:rtl/>
        </w:rPr>
        <w:t>–</w:t>
      </w:r>
      <w:r w:rsidRPr="00BC2E5C">
        <w:rPr>
          <w:rtl/>
        </w:rPr>
        <w:t xml:space="preserve"> שוויון בשיעור קצבאות ילדים)</w:t>
      </w:r>
      <w:bookmarkEnd w:id="36"/>
    </w:p>
    <w:p w:rsidR="00BC2E5C" w:rsidRPr="00BC2E5C" w:rsidRDefault="00BC2E5C" w:rsidP="00BC2E5C">
      <w:pPr>
        <w:pStyle w:val="1"/>
        <w:rPr>
          <w:rtl/>
        </w:rPr>
      </w:pPr>
      <w:bookmarkStart w:id="37" w:name="_Toc452460222"/>
      <w:r w:rsidRPr="00BC2E5C">
        <w:rPr>
          <w:rtl/>
        </w:rPr>
        <w:t>(הצעת קבוצת חברי הכנסת)</w:t>
      </w:r>
      <w:bookmarkEnd w:id="37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ש' הלפרט: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</w:t>
      </w:r>
      <w:r w:rsidR="00BC2E5C">
        <w:rPr>
          <w:rtl/>
        </w:rPr>
        <w:t xml:space="preserve"> </w:t>
      </w:r>
      <w:r w:rsidRPr="00ED2A59">
        <w:rPr>
          <w:rtl/>
        </w:rPr>
        <w:t>הצעת חוק</w:t>
      </w:r>
      <w:r w:rsidR="00BC2E5C">
        <w:rPr>
          <w:rtl/>
        </w:rPr>
        <w:t>-</w:t>
      </w:r>
      <w:r w:rsidRPr="00ED2A59">
        <w:rPr>
          <w:rtl/>
        </w:rPr>
        <w:t xml:space="preserve">יסוד: משק המדינה (תיקון </w:t>
      </w:r>
      <w:r w:rsidR="00BC2E5C">
        <w:rPr>
          <w:rtl/>
        </w:rPr>
        <w:t xml:space="preserve">– </w:t>
      </w:r>
      <w:r w:rsidRPr="00ED2A59">
        <w:rPr>
          <w:rtl/>
        </w:rPr>
        <w:t>שוויון בשיעור קצבאות ילדים), של חבר הכנסת אברהם פורז, שמספרה פ/3521.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זו לא הפעם הראשונה שאני מביא בפני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זו.</w:t>
      </w:r>
      <w:r w:rsidR="00BC2E5C">
        <w:rPr>
          <w:rtl/>
        </w:rPr>
        <w:t xml:space="preserve"> </w:t>
      </w:r>
      <w:r w:rsidRPr="00ED2A59">
        <w:rPr>
          <w:rtl/>
        </w:rPr>
        <w:t>הפעם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מובאת</w:t>
      </w:r>
      <w:r w:rsidR="00BC2E5C">
        <w:rPr>
          <w:rtl/>
        </w:rPr>
        <w:t xml:space="preserve"> </w:t>
      </w:r>
      <w:r w:rsidRPr="00ED2A59">
        <w:rPr>
          <w:rtl/>
        </w:rPr>
        <w:t>בפניכם</w:t>
      </w:r>
      <w:r w:rsidR="00BC2E5C">
        <w:rPr>
          <w:rtl/>
        </w:rPr>
        <w:t xml:space="preserve"> </w:t>
      </w:r>
      <w:r w:rsidRPr="00ED2A59">
        <w:rPr>
          <w:rtl/>
        </w:rPr>
        <w:t>אף שטרם חלפו שישה חודשים מאז הפעם</w:t>
      </w:r>
      <w:r w:rsidR="00BC2E5C">
        <w:rPr>
          <w:rtl/>
        </w:rPr>
        <w:t xml:space="preserve"> </w:t>
      </w:r>
      <w:r w:rsidRPr="00ED2A59">
        <w:rPr>
          <w:rtl/>
        </w:rPr>
        <w:t>האחרונה</w:t>
      </w:r>
      <w:r w:rsidR="00BC2E5C">
        <w:rPr>
          <w:rtl/>
        </w:rPr>
        <w:t xml:space="preserve"> </w:t>
      </w:r>
      <w:r w:rsidRPr="00ED2A59">
        <w:rPr>
          <w:rtl/>
        </w:rPr>
        <w:t>שהיא נפלה בכנסת, משום שעל</w:t>
      </w:r>
      <w:r w:rsidR="00BC2E5C">
        <w:rPr>
          <w:rtl/>
        </w:rPr>
        <w:t>-</w:t>
      </w:r>
      <w:r w:rsidRPr="00ED2A59">
        <w:rPr>
          <w:rtl/>
        </w:rPr>
        <w:t>פי הצעת היועצת המשפטית של הכנסת, שאותה אימץ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חל</w:t>
      </w:r>
      <w:r w:rsidR="00BC2E5C">
        <w:rPr>
          <w:rtl/>
        </w:rPr>
        <w:t xml:space="preserve"> </w:t>
      </w:r>
      <w:r w:rsidRPr="00ED2A59">
        <w:rPr>
          <w:rtl/>
        </w:rPr>
        <w:t>שינוי</w:t>
      </w:r>
      <w:r w:rsidR="00BC2E5C">
        <w:rPr>
          <w:rtl/>
        </w:rPr>
        <w:t xml:space="preserve"> </w:t>
      </w:r>
      <w:r w:rsidRPr="00ED2A59">
        <w:rPr>
          <w:rtl/>
        </w:rPr>
        <w:t>בנסיבות.</w:t>
      </w:r>
      <w:r w:rsidR="00BC2E5C">
        <w:rPr>
          <w:rtl/>
        </w:rPr>
        <w:t xml:space="preserve"> </w:t>
      </w:r>
      <w:r w:rsidRPr="00ED2A59">
        <w:rPr>
          <w:rtl/>
        </w:rPr>
        <w:t>אני מקווה שגם יחול שינוי בתוצאות ההצבעה</w:t>
      </w:r>
      <w:r w:rsidR="00BC2E5C">
        <w:rPr>
          <w:rtl/>
        </w:rPr>
        <w:t xml:space="preserve"> </w:t>
      </w:r>
      <w:r w:rsidRPr="00ED2A59">
        <w:rPr>
          <w:rtl/>
        </w:rPr>
        <w:t>לעומת הפעמים הקודמות.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סליחה,</w:t>
      </w:r>
      <w:r w:rsidR="00BC2E5C">
        <w:rPr>
          <w:rtl/>
        </w:rPr>
        <w:t xml:space="preserve"> </w:t>
      </w:r>
      <w:r w:rsidRPr="00ED2A59">
        <w:rPr>
          <w:rtl/>
        </w:rPr>
        <w:t>יש לי הערה לסדר, לתקנון. לפני פחות</w:t>
      </w:r>
      <w:r w:rsidR="00BC2E5C">
        <w:rPr>
          <w:rtl/>
        </w:rPr>
        <w:t xml:space="preserve"> </w:t>
      </w:r>
      <w:r w:rsidRPr="00ED2A59">
        <w:rPr>
          <w:rtl/>
        </w:rPr>
        <w:t>משישה חודשים נפלה הצעה זהה להצעה של חבר הכנסת פורז בכנסת.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זהה, היא היתה הצעה שלי.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 אחת כמה וכמה. אי</w:t>
      </w:r>
      <w:r w:rsidR="00BC2E5C">
        <w:rPr>
          <w:rtl/>
        </w:rPr>
        <w:t>-</w:t>
      </w:r>
      <w:r w:rsidRPr="00ED2A59">
        <w:rPr>
          <w:rtl/>
        </w:rPr>
        <w:t>אפשר להביא הצעה זהה.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שמת לב לקטע הראשון בדברי.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קיבל פטור.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קיבלתי</w:t>
      </w:r>
      <w:r w:rsidR="00BC2E5C">
        <w:rPr>
          <w:rtl/>
        </w:rPr>
        <w:t xml:space="preserve"> </w:t>
      </w:r>
      <w:r w:rsidRPr="00ED2A59">
        <w:rPr>
          <w:rtl/>
        </w:rPr>
        <w:t>מיושב</w:t>
      </w:r>
      <w:r w:rsidR="00BC2E5C">
        <w:rPr>
          <w:rtl/>
        </w:rPr>
        <w:t>-</w:t>
      </w:r>
      <w:r w:rsidRPr="00ED2A59">
        <w:rPr>
          <w:rtl/>
        </w:rPr>
        <w:t>ראש הכנסת, לפי סמכותו, עקב שינוי נסיבות, אפשרות להביא את זה</w:t>
      </w:r>
      <w:r w:rsidR="00BC2E5C">
        <w:rPr>
          <w:rtl/>
        </w:rPr>
        <w:t xml:space="preserve"> </w:t>
      </w:r>
      <w:r w:rsidRPr="00ED2A59">
        <w:rPr>
          <w:rtl/>
        </w:rPr>
        <w:t>לפני שעברו שישה חודשים. זה מה שאמרתי בתחילת דברי.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בואו נצביע על שיקולו של היושב</w:t>
      </w:r>
      <w:r w:rsidR="00BC2E5C">
        <w:rPr>
          <w:rtl/>
        </w:rPr>
        <w:t>-</w:t>
      </w:r>
      <w:r w:rsidRPr="00ED2A59">
        <w:rPr>
          <w:rtl/>
        </w:rPr>
        <w:t>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לכם</w:t>
      </w:r>
      <w:r w:rsidR="00BC2E5C">
        <w:rPr>
          <w:rtl/>
        </w:rPr>
        <w:t xml:space="preserve"> </w:t>
      </w:r>
      <w:r w:rsidRPr="00ED2A59">
        <w:rPr>
          <w:rtl/>
        </w:rPr>
        <w:t>הצעות חוק להעברת יושב</w:t>
      </w:r>
      <w:r w:rsidR="00BC2E5C">
        <w:rPr>
          <w:rtl/>
        </w:rPr>
        <w:t>-</w:t>
      </w:r>
      <w:r w:rsidRPr="00ED2A59">
        <w:rPr>
          <w:rtl/>
        </w:rPr>
        <w:t>ראש הכנסת מתפקידו, אבל זה בגלל</w:t>
      </w:r>
      <w:r w:rsidR="00BC2E5C">
        <w:rPr>
          <w:rtl/>
        </w:rPr>
        <w:t xml:space="preserve"> </w:t>
      </w:r>
      <w:r w:rsidRPr="00ED2A59">
        <w:rPr>
          <w:rtl/>
        </w:rPr>
        <w:t>הביקור ברמאללה, לא בגלל הצעת החוק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 שטרית, הוא מכיר את התקנון.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אמרתי</w:t>
      </w:r>
      <w:r w:rsidR="00BC2E5C">
        <w:rPr>
          <w:rtl/>
        </w:rPr>
        <w:t xml:space="preserve"> </w:t>
      </w:r>
      <w:r w:rsidRPr="00ED2A59">
        <w:rPr>
          <w:rtl/>
        </w:rPr>
        <w:t>בתחילת דברי שההצעה הזאת נפלה. כמה פעמים יכול צדיק ליפול ויקום? אני</w:t>
      </w:r>
      <w:r w:rsidR="00BC2E5C">
        <w:rPr>
          <w:rtl/>
        </w:rPr>
        <w:t xml:space="preserve"> </w:t>
      </w:r>
      <w:r w:rsidRPr="00ED2A59">
        <w:rPr>
          <w:rtl/>
        </w:rPr>
        <w:t>הצדיק, ואני גם אקום בפעם הבאה.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שבע.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שבע.</w:t>
      </w:r>
      <w:r w:rsidR="00BC2E5C">
        <w:rPr>
          <w:rtl/>
        </w:rPr>
        <w:t xml:space="preserve"> </w:t>
      </w:r>
      <w:r w:rsidRPr="00ED2A59">
        <w:rPr>
          <w:rtl/>
        </w:rPr>
        <w:t>בינתיים</w:t>
      </w:r>
      <w:r w:rsidR="00BC2E5C">
        <w:rPr>
          <w:rtl/>
        </w:rPr>
        <w:t xml:space="preserve"> </w:t>
      </w:r>
      <w:r w:rsidRPr="00ED2A59">
        <w:rPr>
          <w:rtl/>
        </w:rPr>
        <w:t>עברו שלוש. אני לא מוכן ליפול שבע פעמים. אני רוצה שהפעם</w:t>
      </w:r>
      <w:r w:rsidR="00BC2E5C">
        <w:rPr>
          <w:rtl/>
        </w:rPr>
        <w:t xml:space="preserve"> </w:t>
      </w:r>
      <w:r w:rsidRPr="00ED2A59">
        <w:rPr>
          <w:rtl/>
        </w:rPr>
        <w:t>זה יקבל רוב.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הממשלה יכולה להביא חוק בפעם הרביעית.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רק אתמול, כשעיינתי פה בהצעות החוק שהוגשו השבוע, גיליתי הצעת חוק של</w:t>
      </w:r>
      <w:r w:rsidR="00BC2E5C">
        <w:rPr>
          <w:rtl/>
        </w:rPr>
        <w:t xml:space="preserve"> </w:t>
      </w:r>
      <w:r w:rsidRPr="00ED2A59">
        <w:rPr>
          <w:rtl/>
        </w:rPr>
        <w:t>חבר הכנסת שאול יהלום.</w:t>
      </w:r>
      <w:r w:rsidR="00BC2E5C">
        <w:rPr>
          <w:rtl/>
        </w:rPr>
        <w:t xml:space="preserve"> </w:t>
      </w:r>
      <w:r w:rsidRPr="00ED2A59">
        <w:rPr>
          <w:rtl/>
        </w:rPr>
        <w:t>הוא עצמו מבין עד כמה העניין הזה של האפליה בין יוצאי צבא</w:t>
      </w:r>
      <w:r w:rsidR="00BC2E5C">
        <w:rPr>
          <w:rtl/>
        </w:rPr>
        <w:t xml:space="preserve"> </w:t>
      </w:r>
      <w:r w:rsidRPr="00ED2A59">
        <w:rPr>
          <w:rtl/>
        </w:rPr>
        <w:t>לשאינם יוצאי צבא, היא אפליה פסולה, והוא מציע, למשל, שאם מדובר במישהו שהוא בלתי</w:t>
      </w:r>
      <w:r w:rsidR="00BC2E5C">
        <w:rPr>
          <w:rtl/>
        </w:rPr>
        <w:t xml:space="preserve"> </w:t>
      </w:r>
      <w:r w:rsidRPr="00ED2A59">
        <w:rPr>
          <w:rtl/>
        </w:rPr>
        <w:t>כשיר לשירות, קרי, נכה, הוא ייחשב כאילו שירת בצבא.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ועוד,</w:t>
      </w:r>
      <w:r w:rsidR="00BC2E5C">
        <w:rPr>
          <w:rtl/>
        </w:rPr>
        <w:t xml:space="preserve"> </w:t>
      </w:r>
      <w:r w:rsidRPr="00ED2A59">
        <w:rPr>
          <w:rtl/>
        </w:rPr>
        <w:t>אני רוצה לשבח את סיעת המפד"ל. בתחילת המושב הנוכחי, לאחר שהצעת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שלי</w:t>
      </w:r>
      <w:r w:rsidR="00BC2E5C">
        <w:rPr>
          <w:rtl/>
        </w:rPr>
        <w:t xml:space="preserve"> </w:t>
      </w:r>
      <w:r w:rsidRPr="00ED2A59">
        <w:rPr>
          <w:rtl/>
        </w:rPr>
        <w:t>נפלה,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זהה בתכלית הוגשה על</w:t>
      </w:r>
      <w:r w:rsidR="00BC2E5C">
        <w:rPr>
          <w:rtl/>
        </w:rPr>
        <w:t>-</w:t>
      </w:r>
      <w:r w:rsidRPr="00ED2A59">
        <w:rPr>
          <w:rtl/>
        </w:rPr>
        <w:t>ידי סיעת המפד"ל לכנסת, ואני בתחילת</w:t>
      </w:r>
      <w:r w:rsidR="00BC2E5C">
        <w:rPr>
          <w:rtl/>
        </w:rPr>
        <w:t xml:space="preserve"> </w:t>
      </w:r>
      <w:r w:rsidRPr="00ED2A59">
        <w:rPr>
          <w:rtl/>
        </w:rPr>
        <w:t>השבוע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פניתי</w:t>
      </w:r>
      <w:r w:rsidR="00BC2E5C">
        <w:rPr>
          <w:rtl/>
        </w:rPr>
        <w:t xml:space="preserve"> </w:t>
      </w:r>
      <w:r w:rsidRPr="00ED2A59">
        <w:rPr>
          <w:rtl/>
        </w:rPr>
        <w:t>לחברי במפד"ל ואמרתי להם, שלאור העובדה שיושב</w:t>
      </w:r>
      <w:r w:rsidR="00BC2E5C">
        <w:rPr>
          <w:rtl/>
        </w:rPr>
        <w:t>-</w:t>
      </w:r>
      <w:r w:rsidRPr="00ED2A59">
        <w:rPr>
          <w:rtl/>
        </w:rPr>
        <w:t>ראש הכנסת קבע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שינוי בנסיבות לגבי הצעתי, ודאי שיש שינוי בנסיבות לגבי הצעת המפד"ל, כי הרי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נגד</w:t>
      </w:r>
      <w:r w:rsidR="00BC2E5C">
        <w:rPr>
          <w:rtl/>
        </w:rPr>
        <w:t xml:space="preserve"> </w:t>
      </w:r>
      <w:r w:rsidRPr="00ED2A59">
        <w:rPr>
          <w:rtl/>
        </w:rPr>
        <w:t>זה, חלילה, שהמפד"ל תופלה לרעה, וקיוויתי שהמפד"ל תביא את הצעתה להצבעה</w:t>
      </w:r>
      <w:r w:rsidR="00BC2E5C">
        <w:rPr>
          <w:rtl/>
        </w:rPr>
        <w:t xml:space="preserve"> </w:t>
      </w:r>
      <w:r w:rsidRPr="00ED2A59">
        <w:rPr>
          <w:rtl/>
        </w:rPr>
        <w:t>היום, אך הדבר הזה לא קרה.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לנו,</w:t>
      </w:r>
      <w:r w:rsidR="00BC2E5C">
        <w:rPr>
          <w:rtl/>
        </w:rPr>
        <w:t xml:space="preserve"> </w:t>
      </w:r>
      <w:r w:rsidRPr="00ED2A59">
        <w:rPr>
          <w:rtl/>
        </w:rPr>
        <w:t>כמובן,</w:t>
      </w:r>
      <w:r w:rsidR="00BC2E5C">
        <w:rPr>
          <w:rtl/>
        </w:rPr>
        <w:t xml:space="preserve"> </w:t>
      </w:r>
      <w:r w:rsidRPr="00ED2A59">
        <w:rPr>
          <w:rtl/>
        </w:rPr>
        <w:t>עתירות</w:t>
      </w:r>
      <w:r w:rsidR="00BC2E5C">
        <w:rPr>
          <w:rtl/>
        </w:rPr>
        <w:t xml:space="preserve"> </w:t>
      </w:r>
      <w:r w:rsidRPr="00ED2A59">
        <w:rPr>
          <w:rtl/>
        </w:rPr>
        <w:t>לבג"ץ</w:t>
      </w:r>
      <w:r w:rsidR="00BC2E5C">
        <w:rPr>
          <w:rtl/>
        </w:rPr>
        <w:t xml:space="preserve"> </w:t>
      </w:r>
      <w:r w:rsidRPr="00ED2A59">
        <w:rPr>
          <w:rtl/>
        </w:rPr>
        <w:t>שמדברות על האפליה הפסולה הזאת, יש בפנינו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נוספת, שגם היא אך אתמול הונחה, של חברי הכנסת ברכה, גוז'נסקי ומח'ול,</w:t>
      </w:r>
      <w:r w:rsidR="00BC2E5C">
        <w:rPr>
          <w:rtl/>
        </w:rPr>
        <w:t xml:space="preserve"> </w:t>
      </w:r>
      <w:r w:rsidRPr="00ED2A59">
        <w:rPr>
          <w:rtl/>
        </w:rPr>
        <w:t>שגם היא מטפלת בסוגיה הזאת של יוצאי צבא.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בפתח</w:t>
      </w:r>
      <w:r w:rsidR="00BC2E5C">
        <w:rPr>
          <w:rtl/>
        </w:rPr>
        <w:t xml:space="preserve"> </w:t>
      </w:r>
      <w:r w:rsidRPr="00ED2A59">
        <w:rPr>
          <w:rtl/>
        </w:rPr>
        <w:t>דברי אומר, שאני חושב ששימוש במנגנון של יוצאי צבא לצורך קצבאות ילדים</w:t>
      </w:r>
      <w:r w:rsidR="00BC2E5C">
        <w:rPr>
          <w:rtl/>
        </w:rPr>
        <w:t xml:space="preserve"> </w:t>
      </w:r>
      <w:r w:rsidRPr="00ED2A59">
        <w:rPr>
          <w:rtl/>
        </w:rPr>
        <w:t>איננו</w:t>
      </w:r>
      <w:r w:rsidR="00BC2E5C">
        <w:rPr>
          <w:rtl/>
        </w:rPr>
        <w:t xml:space="preserve"> </w:t>
      </w:r>
      <w:r w:rsidRPr="00ED2A59">
        <w:rPr>
          <w:rtl/>
        </w:rPr>
        <w:t>מנגנון נכון.</w:t>
      </w:r>
      <w:r w:rsidR="00BC2E5C">
        <w:rPr>
          <w:rtl/>
        </w:rPr>
        <w:t xml:space="preserve"> </w:t>
      </w:r>
      <w:r w:rsidRPr="00ED2A59">
        <w:rPr>
          <w:rtl/>
        </w:rPr>
        <w:t>אני חושב שאכן צריך לתת לציבור שמשרת בצה"ל ולחיילים פיצוי,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בדרך</w:t>
      </w:r>
      <w:r w:rsidR="00BC2E5C">
        <w:rPr>
          <w:rtl/>
        </w:rPr>
        <w:t xml:space="preserve"> </w:t>
      </w:r>
      <w:r w:rsidRPr="00ED2A59">
        <w:rPr>
          <w:rtl/>
        </w:rPr>
        <w:t>אחרת.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הצעה אחרת, שברגע זה אני נמנע מלהעלות אותה להצבעה בשל</w:t>
      </w:r>
      <w:r w:rsidR="00BC2E5C">
        <w:rPr>
          <w:rtl/>
        </w:rPr>
        <w:t xml:space="preserve"> </w:t>
      </w:r>
      <w:r w:rsidRPr="00ED2A59">
        <w:rPr>
          <w:rtl/>
        </w:rPr>
        <w:t>המצוקה</w:t>
      </w:r>
      <w:r w:rsidR="00BC2E5C">
        <w:rPr>
          <w:rtl/>
        </w:rPr>
        <w:t xml:space="preserve"> </w:t>
      </w:r>
      <w:r w:rsidRPr="00ED2A59">
        <w:rPr>
          <w:rtl/>
        </w:rPr>
        <w:t>התקציבית,</w:t>
      </w:r>
      <w:r w:rsidR="00BC2E5C">
        <w:rPr>
          <w:rtl/>
        </w:rPr>
        <w:t xml:space="preserve"> </w:t>
      </w:r>
      <w:r w:rsidRPr="00ED2A59">
        <w:rPr>
          <w:rtl/>
        </w:rPr>
        <w:t>שאומרת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להכפיל את שכר החיילים בשירות חובה.</w:t>
      </w:r>
      <w:r w:rsidR="00BC2E5C">
        <w:rPr>
          <w:rtl/>
        </w:rPr>
        <w:t xml:space="preserve"> </w:t>
      </w:r>
      <w:r w:rsidRPr="00ED2A59">
        <w:rPr>
          <w:rtl/>
        </w:rPr>
        <w:t>אני חושב</w:t>
      </w:r>
      <w:r w:rsidR="00BC2E5C">
        <w:rPr>
          <w:rtl/>
        </w:rPr>
        <w:t xml:space="preserve"> </w:t>
      </w:r>
      <w:r w:rsidRPr="00ED2A59">
        <w:rPr>
          <w:rtl/>
        </w:rPr>
        <w:t>שהמצב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שבו</w:t>
      </w:r>
      <w:r w:rsidR="00BC2E5C">
        <w:rPr>
          <w:rtl/>
        </w:rPr>
        <w:t xml:space="preserve"> </w:t>
      </w:r>
      <w:r w:rsidRPr="00ED2A59">
        <w:rPr>
          <w:rtl/>
        </w:rPr>
        <w:t>חייל</w:t>
      </w:r>
      <w:r w:rsidR="00BC2E5C">
        <w:rPr>
          <w:rtl/>
        </w:rPr>
        <w:t xml:space="preserve"> </w:t>
      </w:r>
      <w:r w:rsidRPr="00ED2A59">
        <w:rPr>
          <w:rtl/>
        </w:rPr>
        <w:t>ביחידה קרבית מקבל סכום של 600 שקלים בחודש וחייל ביחידה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עורפית </w:t>
      </w:r>
      <w:r w:rsidR="00BC2E5C">
        <w:rPr>
          <w:rtl/>
        </w:rPr>
        <w:t>–</w:t>
      </w:r>
      <w:r w:rsidRPr="00ED2A59">
        <w:rPr>
          <w:rtl/>
        </w:rPr>
        <w:t xml:space="preserve"> כ</w:t>
      </w:r>
      <w:r w:rsidR="00BC2E5C">
        <w:rPr>
          <w:rtl/>
        </w:rPr>
        <w:t>-</w:t>
      </w:r>
      <w:r w:rsidRPr="00ED2A59">
        <w:rPr>
          <w:rtl/>
        </w:rPr>
        <w:t>300, הוא מצב מביש, הוא מביא את מרבית החיילים להיות סמוכים גם בתקופת</w:t>
      </w:r>
      <w:r w:rsidR="00BC2E5C">
        <w:rPr>
          <w:rtl/>
        </w:rPr>
        <w:t xml:space="preserve"> </w:t>
      </w:r>
      <w:r w:rsidRPr="00ED2A59">
        <w:rPr>
          <w:rtl/>
        </w:rPr>
        <w:t>השירות</w:t>
      </w:r>
      <w:r w:rsidR="00BC2E5C">
        <w:rPr>
          <w:rtl/>
        </w:rPr>
        <w:t xml:space="preserve"> </w:t>
      </w:r>
      <w:r w:rsidRPr="00ED2A59">
        <w:rPr>
          <w:rtl/>
        </w:rPr>
        <w:t>הצבאי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שולחן הוריהם, ואם הם רוצים לצאת לאיזה בילוי, הם צריכים לבקש</w:t>
      </w:r>
      <w:r w:rsidR="00BC2E5C">
        <w:rPr>
          <w:rtl/>
        </w:rPr>
        <w:t xml:space="preserve"> </w:t>
      </w:r>
      <w:r w:rsidRPr="00ED2A59">
        <w:rPr>
          <w:rtl/>
        </w:rPr>
        <w:t>טובה</w:t>
      </w:r>
      <w:r w:rsidR="00BC2E5C">
        <w:rPr>
          <w:rtl/>
        </w:rPr>
        <w:t xml:space="preserve"> </w:t>
      </w:r>
      <w:r w:rsidRPr="00ED2A59">
        <w:rPr>
          <w:rtl/>
        </w:rPr>
        <w:t>מההורים,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חיילים,</w:t>
      </w:r>
      <w:r w:rsidR="00BC2E5C">
        <w:rPr>
          <w:rtl/>
        </w:rPr>
        <w:t xml:space="preserve"> </w:t>
      </w:r>
      <w:r w:rsidRPr="00ED2A59">
        <w:rPr>
          <w:rtl/>
        </w:rPr>
        <w:t>למרבה</w:t>
      </w:r>
      <w:r w:rsidR="00BC2E5C">
        <w:rPr>
          <w:rtl/>
        </w:rPr>
        <w:t xml:space="preserve"> </w:t>
      </w:r>
      <w:r w:rsidRPr="00ED2A59">
        <w:rPr>
          <w:rtl/>
        </w:rPr>
        <w:t>הבושה, שבחופשה שלהם בסוף השבוע עוסקים</w:t>
      </w:r>
      <w:r w:rsidR="00BC2E5C">
        <w:rPr>
          <w:rtl/>
        </w:rPr>
        <w:t xml:space="preserve"> </w:t>
      </w:r>
      <w:r w:rsidRPr="00ED2A59">
        <w:rPr>
          <w:rtl/>
        </w:rPr>
        <w:t>בעבודות</w:t>
      </w:r>
      <w:r w:rsidR="00BC2E5C">
        <w:rPr>
          <w:rtl/>
        </w:rPr>
        <w:t xml:space="preserve"> </w:t>
      </w:r>
      <w:r w:rsidRPr="00ED2A59">
        <w:rPr>
          <w:rtl/>
        </w:rPr>
        <w:t>מלצרות,</w:t>
      </w:r>
      <w:r w:rsidR="00BC2E5C">
        <w:rPr>
          <w:rtl/>
        </w:rPr>
        <w:t xml:space="preserve"> </w:t>
      </w:r>
      <w:r w:rsidRPr="00ED2A59">
        <w:rPr>
          <w:rtl/>
        </w:rPr>
        <w:t>גננות,</w:t>
      </w:r>
      <w:r w:rsidR="00BC2E5C">
        <w:rPr>
          <w:rtl/>
        </w:rPr>
        <w:t xml:space="preserve"> </w:t>
      </w:r>
      <w:r w:rsidRPr="00ED2A59">
        <w:rPr>
          <w:rtl/>
        </w:rPr>
        <w:t>ניקיון</w:t>
      </w:r>
      <w:r w:rsidR="00BC2E5C">
        <w:rPr>
          <w:rtl/>
        </w:rPr>
        <w:t xml:space="preserve"> </w:t>
      </w:r>
      <w:r w:rsidRPr="00ED2A59">
        <w:rPr>
          <w:rtl/>
        </w:rPr>
        <w:t>בתים,</w:t>
      </w:r>
      <w:r w:rsidR="00BC2E5C">
        <w:rPr>
          <w:rtl/>
        </w:rPr>
        <w:t xml:space="preserve"> </w:t>
      </w:r>
      <w:r w:rsidRPr="00ED2A59">
        <w:rPr>
          <w:rtl/>
        </w:rPr>
        <w:t>כדי להשלים לעצמם הכנסה.</w:t>
      </w:r>
      <w:r w:rsidR="00BC2E5C">
        <w:rPr>
          <w:rtl/>
        </w:rPr>
        <w:t xml:space="preserve"> </w:t>
      </w:r>
      <w:r w:rsidRPr="00ED2A59">
        <w:rPr>
          <w:rtl/>
        </w:rPr>
        <w:t>המצב הזה הוא</w:t>
      </w:r>
      <w:r w:rsidR="00BC2E5C">
        <w:rPr>
          <w:rtl/>
        </w:rPr>
        <w:t xml:space="preserve"> </w:t>
      </w:r>
      <w:r w:rsidRPr="00ED2A59">
        <w:rPr>
          <w:rtl/>
        </w:rPr>
        <w:t>מביש.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מקרה,</w:t>
      </w:r>
      <w:r w:rsidR="00BC2E5C">
        <w:rPr>
          <w:rtl/>
        </w:rPr>
        <w:t xml:space="preserve"> </w:t>
      </w:r>
      <w:r w:rsidRPr="00ED2A59">
        <w:rPr>
          <w:rtl/>
        </w:rPr>
        <w:t>קצבאות</w:t>
      </w:r>
      <w:r w:rsidR="00BC2E5C">
        <w:rPr>
          <w:rtl/>
        </w:rPr>
        <w:t xml:space="preserve"> </w:t>
      </w:r>
      <w:r w:rsidRPr="00ED2A59">
        <w:rPr>
          <w:rtl/>
        </w:rPr>
        <w:t>הילדים</w:t>
      </w:r>
      <w:r w:rsidR="00BC2E5C">
        <w:rPr>
          <w:rtl/>
        </w:rPr>
        <w:t xml:space="preserve"> </w:t>
      </w:r>
      <w:r w:rsidRPr="00ED2A59">
        <w:rPr>
          <w:rtl/>
        </w:rPr>
        <w:t>אינן</w:t>
      </w:r>
      <w:r w:rsidR="00BC2E5C">
        <w:rPr>
          <w:rtl/>
        </w:rPr>
        <w:t xml:space="preserve"> </w:t>
      </w:r>
      <w:r w:rsidRPr="00ED2A59">
        <w:rPr>
          <w:rtl/>
        </w:rPr>
        <w:t>מנגנון</w:t>
      </w:r>
      <w:r w:rsidR="00BC2E5C">
        <w:rPr>
          <w:rtl/>
        </w:rPr>
        <w:t xml:space="preserve"> </w:t>
      </w:r>
      <w:r w:rsidRPr="00ED2A59">
        <w:rPr>
          <w:rtl/>
        </w:rPr>
        <w:t>ראוי לטיפול בשאלת ההעדפה שאנחנו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לתת</w:t>
      </w:r>
      <w:r w:rsidR="00BC2E5C">
        <w:rPr>
          <w:rtl/>
        </w:rPr>
        <w:t xml:space="preserve"> </w:t>
      </w:r>
      <w:r w:rsidRPr="00ED2A59">
        <w:rPr>
          <w:rtl/>
        </w:rPr>
        <w:t>ליוצאי</w:t>
      </w:r>
      <w:r w:rsidR="00BC2E5C">
        <w:rPr>
          <w:rtl/>
        </w:rPr>
        <w:t xml:space="preserve"> </w:t>
      </w:r>
      <w:r w:rsidRPr="00ED2A59">
        <w:rPr>
          <w:rtl/>
        </w:rPr>
        <w:t>צבא</w:t>
      </w:r>
      <w:r w:rsidR="00BC2E5C">
        <w:rPr>
          <w:rtl/>
        </w:rPr>
        <w:t xml:space="preserve"> </w:t>
      </w:r>
      <w:r w:rsidRPr="00ED2A59">
        <w:rPr>
          <w:rtl/>
        </w:rPr>
        <w:t>ולאלה</w:t>
      </w:r>
      <w:r w:rsidR="00BC2E5C">
        <w:rPr>
          <w:rtl/>
        </w:rPr>
        <w:t xml:space="preserve"> </w:t>
      </w:r>
      <w:r w:rsidRPr="00ED2A59">
        <w:rPr>
          <w:rtl/>
        </w:rPr>
        <w:t>המשרתים</w:t>
      </w:r>
      <w:r w:rsidR="00BC2E5C">
        <w:rPr>
          <w:rtl/>
        </w:rPr>
        <w:t xml:space="preserve"> </w:t>
      </w:r>
      <w:r w:rsidRPr="00ED2A59">
        <w:rPr>
          <w:rtl/>
        </w:rPr>
        <w:t>בצבא.</w:t>
      </w:r>
      <w:r w:rsidR="00BC2E5C">
        <w:rPr>
          <w:rtl/>
        </w:rPr>
        <w:t xml:space="preserve"> </w:t>
      </w:r>
      <w:r w:rsidRPr="00ED2A59">
        <w:rPr>
          <w:rtl/>
        </w:rPr>
        <w:t>המנגנון שיש אצלנו לגבי קצבאות</w:t>
      </w:r>
      <w:r w:rsidR="00BC2E5C">
        <w:rPr>
          <w:rtl/>
        </w:rPr>
        <w:t xml:space="preserve"> </w:t>
      </w:r>
      <w:r w:rsidRPr="00ED2A59">
        <w:rPr>
          <w:rtl/>
        </w:rPr>
        <w:t>הילדים היה מעוות מלכתחילה, גם לפני חוק הלפרט. גם לפני חוק הלפרט קצבת ילד ראשון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171</w:t>
      </w:r>
      <w:r w:rsidR="00BC2E5C">
        <w:rPr>
          <w:rtl/>
        </w:rPr>
        <w:t xml:space="preserve"> </w:t>
      </w:r>
      <w:r w:rsidRPr="00ED2A59">
        <w:rPr>
          <w:rtl/>
        </w:rPr>
        <w:t>שקלים,</w:t>
      </w:r>
      <w:r w:rsidR="00BC2E5C">
        <w:rPr>
          <w:rtl/>
        </w:rPr>
        <w:t xml:space="preserve"> </w:t>
      </w:r>
      <w:r w:rsidRPr="00ED2A59">
        <w:rPr>
          <w:rtl/>
        </w:rPr>
        <w:t>קצבת ילד שני 171 שקלים, קצבת ילד שלישי 334 שקלים, ורק מהילד</w:t>
      </w:r>
      <w:r w:rsidR="00BC2E5C">
        <w:rPr>
          <w:rtl/>
        </w:rPr>
        <w:t xml:space="preserve"> </w:t>
      </w:r>
      <w:r w:rsidRPr="00ED2A59">
        <w:rPr>
          <w:rtl/>
        </w:rPr>
        <w:t>הרביעי</w:t>
      </w:r>
      <w:r w:rsidR="00BC2E5C">
        <w:rPr>
          <w:rtl/>
        </w:rPr>
        <w:t xml:space="preserve"> </w:t>
      </w:r>
      <w:r w:rsidRPr="00ED2A59">
        <w:rPr>
          <w:rtl/>
        </w:rPr>
        <w:t>ואילך</w:t>
      </w:r>
      <w:r w:rsidR="00BC2E5C">
        <w:rPr>
          <w:rtl/>
        </w:rPr>
        <w:t xml:space="preserve"> </w:t>
      </w:r>
      <w:r w:rsidRPr="00ED2A59">
        <w:rPr>
          <w:rtl/>
        </w:rPr>
        <w:t>הקצבה</w:t>
      </w:r>
      <w:r w:rsidR="00BC2E5C">
        <w:rPr>
          <w:rtl/>
        </w:rPr>
        <w:t xml:space="preserve"> </w:t>
      </w:r>
      <w:r w:rsidRPr="00ED2A59">
        <w:rPr>
          <w:rtl/>
        </w:rPr>
        <w:t>עלתה לסכום של כ</w:t>
      </w:r>
      <w:r w:rsidR="00BC2E5C">
        <w:rPr>
          <w:rtl/>
        </w:rPr>
        <w:t>-</w:t>
      </w:r>
      <w:r w:rsidRPr="00ED2A59">
        <w:rPr>
          <w:rtl/>
        </w:rPr>
        <w:t>500 שקלים, ואחר כך 600 שקלים.</w:t>
      </w:r>
      <w:r w:rsidR="00BC2E5C">
        <w:rPr>
          <w:rtl/>
        </w:rPr>
        <w:t xml:space="preserve"> </w:t>
      </w:r>
      <w:r w:rsidRPr="00ED2A59">
        <w:rPr>
          <w:rtl/>
        </w:rPr>
        <w:t>חוק הלפרט</w:t>
      </w:r>
      <w:r w:rsidR="00BC2E5C">
        <w:rPr>
          <w:rtl/>
        </w:rPr>
        <w:t xml:space="preserve"> </w:t>
      </w:r>
      <w:r w:rsidRPr="00ED2A59">
        <w:rPr>
          <w:rtl/>
        </w:rPr>
        <w:t>החמיר את המצב עוד יותר. הוא השאיר את קצבת הילד הראשון על 171 שקלים וגם את קצבת</w:t>
      </w:r>
      <w:r w:rsidR="00BC2E5C">
        <w:rPr>
          <w:rtl/>
        </w:rPr>
        <w:t xml:space="preserve"> </w:t>
      </w:r>
      <w:r w:rsidRPr="00ED2A59">
        <w:rPr>
          <w:rtl/>
        </w:rPr>
        <w:t>הילד</w:t>
      </w:r>
      <w:r w:rsidR="00BC2E5C">
        <w:rPr>
          <w:rtl/>
        </w:rPr>
        <w:t xml:space="preserve"> </w:t>
      </w:r>
      <w:r w:rsidRPr="00ED2A59">
        <w:rPr>
          <w:rtl/>
        </w:rPr>
        <w:t>השני על 171 שקלים, אבל הוא העלה את הקצבה מהילד החמישי ואילך לסכום של 855</w:t>
      </w:r>
      <w:r w:rsidR="00BC2E5C">
        <w:rPr>
          <w:rtl/>
        </w:rPr>
        <w:t xml:space="preserve"> </w:t>
      </w:r>
      <w:r w:rsidRPr="00ED2A59">
        <w:rPr>
          <w:rtl/>
        </w:rPr>
        <w:t>שקלים.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למען</w:t>
      </w:r>
      <w:r w:rsidR="00BC2E5C">
        <w:rPr>
          <w:rtl/>
        </w:rPr>
        <w:t xml:space="preserve"> </w:t>
      </w:r>
      <w:r w:rsidRPr="00ED2A59">
        <w:rPr>
          <w:rtl/>
        </w:rPr>
        <w:t>חוק הלפרט הצביעו גם ראש הממשלה וגם סילבן שלום וגם שרים נכבדים אחרים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מהליכוד. באותם ימים כנראה, שכדי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יעקב ליצמן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טוב שאתה אומר "הלפרט". תזכיר אותו עוד כמה פעמים.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לא נדרשה אחריות ציבורית.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</w:t>
      </w:r>
      <w:r w:rsidR="00BC2E5C">
        <w:rPr>
          <w:rtl/>
        </w:rPr>
        <w:t xml:space="preserve"> </w:t>
      </w:r>
      <w:r w:rsidRPr="00ED2A59">
        <w:rPr>
          <w:rtl/>
        </w:rPr>
        <w:t>ברור</w:t>
      </w:r>
      <w:r w:rsidR="00BC2E5C">
        <w:rPr>
          <w:rtl/>
        </w:rPr>
        <w:t xml:space="preserve"> </w:t>
      </w:r>
      <w:r w:rsidRPr="00ED2A59">
        <w:rPr>
          <w:rtl/>
        </w:rPr>
        <w:t>שהיה פה רוב בכנסת. עם כל הכבוד שאני רוחש להלפרט, הוא לא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לבד, ואלמלא הסיוע המסיבי שהוא קיבל באותם ימים מאנשי סיעת הליכוד, החוק הזה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היה עובר, ובין המסייעים להלפרט, כפי שאמרתי, גם ראש הממשלה וגם שר האוצר וגם</w:t>
      </w:r>
      <w:r w:rsidR="00BC2E5C">
        <w:rPr>
          <w:rtl/>
        </w:rPr>
        <w:t xml:space="preserve"> </w:t>
      </w:r>
      <w:r w:rsidRPr="00ED2A59">
        <w:rPr>
          <w:rtl/>
        </w:rPr>
        <w:t>שרים</w:t>
      </w:r>
      <w:r w:rsidR="00BC2E5C">
        <w:rPr>
          <w:rtl/>
        </w:rPr>
        <w:t xml:space="preserve"> </w:t>
      </w:r>
      <w:r w:rsidRPr="00ED2A59">
        <w:rPr>
          <w:rtl/>
        </w:rPr>
        <w:t>אחרים</w:t>
      </w:r>
      <w:r w:rsidR="00BC2E5C">
        <w:rPr>
          <w:rtl/>
        </w:rPr>
        <w:t xml:space="preserve"> </w:t>
      </w:r>
      <w:r w:rsidRPr="00ED2A59">
        <w:rPr>
          <w:rtl/>
        </w:rPr>
        <w:t>שהיום באים אלינו ואומרים לנו: אוי ואבוי, מה עוללנו; אוי ואבוי, מה</w:t>
      </w:r>
      <w:r w:rsidR="00BC2E5C">
        <w:rPr>
          <w:rtl/>
        </w:rPr>
        <w:t xml:space="preserve"> </w:t>
      </w:r>
      <w:r w:rsidRPr="00ED2A59">
        <w:rPr>
          <w:rtl/>
        </w:rPr>
        <w:t>עשינו. הסתבכנו. עכשיו אנחנו צריכים לקצץ בקצבאות.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ולפיכך,</w:t>
      </w:r>
      <w:r w:rsidR="00BC2E5C">
        <w:rPr>
          <w:rtl/>
        </w:rPr>
        <w:t xml:space="preserve"> </w:t>
      </w: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יש רק פתרון אחד, ואין פתרון אחר. אני אומר את זה</w:t>
      </w:r>
      <w:r w:rsidR="00BC2E5C">
        <w:rPr>
          <w:rtl/>
        </w:rPr>
        <w:t xml:space="preserve"> </w:t>
      </w:r>
      <w:r w:rsidRPr="00ED2A59">
        <w:rPr>
          <w:rtl/>
        </w:rPr>
        <w:t>אף שאני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שבאופן</w:t>
      </w:r>
      <w:r w:rsidR="00BC2E5C">
        <w:rPr>
          <w:rtl/>
        </w:rPr>
        <w:t xml:space="preserve"> </w:t>
      </w:r>
      <w:r w:rsidRPr="00ED2A59">
        <w:rPr>
          <w:rtl/>
        </w:rPr>
        <w:t>כלכלי</w:t>
      </w:r>
      <w:r w:rsidR="00BC2E5C">
        <w:rPr>
          <w:rtl/>
        </w:rPr>
        <w:t xml:space="preserve"> </w:t>
      </w:r>
      <w:r w:rsidRPr="00ED2A59">
        <w:rPr>
          <w:rtl/>
        </w:rPr>
        <w:t>הילד הראשון הוא הילד היקר ביותר מבחינת העלויות למשפחה, כי</w:t>
      </w:r>
      <w:r w:rsidR="00BC2E5C">
        <w:rPr>
          <w:rtl/>
        </w:rPr>
        <w:t xml:space="preserve"> </w:t>
      </w:r>
      <w:r w:rsidRPr="00ED2A59">
        <w:rPr>
          <w:rtl/>
        </w:rPr>
        <w:t>עבורו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חדר</w:t>
      </w:r>
      <w:r w:rsidR="00BC2E5C">
        <w:rPr>
          <w:rtl/>
        </w:rPr>
        <w:t xml:space="preserve"> </w:t>
      </w:r>
      <w:r w:rsidRPr="00ED2A59">
        <w:rPr>
          <w:rtl/>
        </w:rPr>
        <w:t>ועבורו צריך מיטה ועבורו צריך ציוד, בעוד שכשבא ילד שני, שלישי</w:t>
      </w:r>
      <w:r w:rsidR="00BC2E5C">
        <w:rPr>
          <w:rtl/>
        </w:rPr>
        <w:t xml:space="preserve"> </w:t>
      </w:r>
      <w:r w:rsidRPr="00ED2A59">
        <w:rPr>
          <w:rtl/>
        </w:rPr>
        <w:t>ורביעי,</w:t>
      </w:r>
      <w:r w:rsidR="00BC2E5C">
        <w:rPr>
          <w:rtl/>
        </w:rPr>
        <w:t xml:space="preserve"> </w:t>
      </w:r>
      <w:r w:rsidRPr="00ED2A59">
        <w:rPr>
          <w:rtl/>
        </w:rPr>
        <w:t>לפעמים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מהאח</w:t>
      </w:r>
      <w:r w:rsidR="00BC2E5C">
        <w:rPr>
          <w:rtl/>
        </w:rPr>
        <w:t xml:space="preserve"> </w:t>
      </w:r>
      <w:r w:rsidRPr="00ED2A59">
        <w:rPr>
          <w:rtl/>
        </w:rPr>
        <w:t>הבכור</w:t>
      </w:r>
      <w:r w:rsidR="00BC2E5C">
        <w:rPr>
          <w:rtl/>
        </w:rPr>
        <w:t xml:space="preserve"> </w:t>
      </w:r>
      <w:r w:rsidRPr="00ED2A59">
        <w:rPr>
          <w:rtl/>
        </w:rPr>
        <w:t>לאח היותר קטן, וגם כל מיני אביזרים</w:t>
      </w:r>
      <w:r w:rsidR="00BC2E5C">
        <w:rPr>
          <w:rtl/>
        </w:rPr>
        <w:t xml:space="preserve"> </w:t>
      </w:r>
      <w:r w:rsidRPr="00ED2A59">
        <w:rPr>
          <w:rtl/>
        </w:rPr>
        <w:t>שנקנו,</w:t>
      </w:r>
      <w:r w:rsidR="00BC2E5C">
        <w:rPr>
          <w:rtl/>
        </w:rPr>
        <w:t xml:space="preserve"> </w:t>
      </w:r>
      <w:r w:rsidRPr="00ED2A59">
        <w:rPr>
          <w:rtl/>
        </w:rPr>
        <w:t>יכולים</w:t>
      </w:r>
      <w:r w:rsidR="00BC2E5C">
        <w:rPr>
          <w:rtl/>
        </w:rPr>
        <w:t xml:space="preserve"> </w:t>
      </w:r>
      <w:r w:rsidRPr="00ED2A59">
        <w:rPr>
          <w:rtl/>
        </w:rPr>
        <w:t>לשמש את הילד הבא: עריסה, נדנדה ועגלת ילדים, ולפעמים גם אופניים</w:t>
      </w:r>
      <w:r w:rsidR="00BC2E5C">
        <w:rPr>
          <w:rtl/>
        </w:rPr>
        <w:t xml:space="preserve"> </w:t>
      </w:r>
      <w:r w:rsidRPr="00ED2A59">
        <w:rPr>
          <w:rtl/>
        </w:rPr>
        <w:t>יכולים לעבור.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פתרון</w:t>
      </w:r>
      <w:r w:rsidR="00BC2E5C">
        <w:rPr>
          <w:rtl/>
        </w:rPr>
        <w:t xml:space="preserve"> </w:t>
      </w:r>
      <w:r w:rsidRPr="00ED2A59">
        <w:rPr>
          <w:rtl/>
        </w:rPr>
        <w:t>אחר,</w:t>
      </w:r>
      <w:r w:rsidR="00BC2E5C">
        <w:rPr>
          <w:rtl/>
        </w:rPr>
        <w:t xml:space="preserve"> </w:t>
      </w:r>
      <w:r w:rsidRPr="00ED2A59">
        <w:rPr>
          <w:rtl/>
        </w:rPr>
        <w:t>זה רק ייקח זמן. אני מקווה שהיום נתחיל בתהליך עד</w:t>
      </w:r>
      <w:r w:rsidR="00BC2E5C">
        <w:rPr>
          <w:rtl/>
        </w:rPr>
        <w:t xml:space="preserve"> </w:t>
      </w:r>
      <w:r w:rsidRPr="00ED2A59">
        <w:rPr>
          <w:rtl/>
        </w:rPr>
        <w:t>שנאמץ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הדבר</w:t>
      </w:r>
      <w:r w:rsidR="00BC2E5C">
        <w:rPr>
          <w:rtl/>
        </w:rPr>
        <w:t xml:space="preserve"> </w:t>
      </w:r>
      <w:r w:rsidRPr="00ED2A59">
        <w:rPr>
          <w:rtl/>
        </w:rPr>
        <w:t>הזה. המדינה צריכה להחליט כמה היא רוצה לתת לקצבאות ילדים, 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נכנס</w:t>
      </w:r>
      <w:r w:rsidR="00BC2E5C">
        <w:rPr>
          <w:rtl/>
        </w:rPr>
        <w:t xml:space="preserve"> </w:t>
      </w:r>
      <w:r w:rsidRPr="00ED2A59">
        <w:rPr>
          <w:rtl/>
        </w:rPr>
        <w:t>כרגע</w:t>
      </w:r>
      <w:r w:rsidR="00BC2E5C">
        <w:rPr>
          <w:rtl/>
        </w:rPr>
        <w:t xml:space="preserve"> </w:t>
      </w:r>
      <w:r w:rsidRPr="00ED2A59">
        <w:rPr>
          <w:rtl/>
        </w:rPr>
        <w:t>לשאלה כמה היא תיתן, ומה שהיא נותנת יחולק באופן שוויוני בין כלל</w:t>
      </w:r>
      <w:r w:rsidR="00BC2E5C">
        <w:rPr>
          <w:rtl/>
        </w:rPr>
        <w:t xml:space="preserve"> </w:t>
      </w:r>
      <w:r w:rsidRPr="00ED2A59">
        <w:rPr>
          <w:rtl/>
        </w:rPr>
        <w:t>ההורים,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הילדים.</w:t>
      </w:r>
      <w:r w:rsidR="00BC2E5C">
        <w:rPr>
          <w:rtl/>
        </w:rPr>
        <w:t xml:space="preserve"> </w:t>
      </w:r>
      <w:r w:rsidRPr="00ED2A59">
        <w:rPr>
          <w:rtl/>
        </w:rPr>
        <w:t>כמובן, משפחה יותר גדולה תקבל יותר, כי מספר הילדים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גדול.</w:t>
      </w:r>
      <w:r w:rsidR="00BC2E5C">
        <w:rPr>
          <w:rtl/>
        </w:rPr>
        <w:t xml:space="preserve"> </w:t>
      </w:r>
      <w:r w:rsidRPr="00ED2A59">
        <w:rPr>
          <w:rtl/>
        </w:rPr>
        <w:t>הסכום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קצוב, והוא לא יהיה נתון לא לשאלה אם שירתו בצבא או לא</w:t>
      </w:r>
      <w:r w:rsidR="00BC2E5C">
        <w:rPr>
          <w:rtl/>
        </w:rPr>
        <w:t xml:space="preserve"> </w:t>
      </w:r>
      <w:r w:rsidRPr="00ED2A59">
        <w:rPr>
          <w:rtl/>
        </w:rPr>
        <w:t>שירתו בצבא, נכה, לא נכה, משפחה קטנה, משפחה גדולה, ויש בזה גם צדק חברתי.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הלפרט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את האמת. והאמת היא שלמעלה ממחצית הילדים מתחת לקו</w:t>
      </w:r>
      <w:r w:rsidR="00BC2E5C">
        <w:rPr>
          <w:rtl/>
        </w:rPr>
        <w:t xml:space="preserve"> </w:t>
      </w:r>
      <w:r w:rsidRPr="00ED2A59">
        <w:rPr>
          <w:rtl/>
        </w:rPr>
        <w:t>העוני</w:t>
      </w:r>
      <w:r w:rsidR="00BC2E5C">
        <w:rPr>
          <w:rtl/>
        </w:rPr>
        <w:t xml:space="preserve"> </w:t>
      </w:r>
      <w:r w:rsidRPr="00ED2A59">
        <w:rPr>
          <w:rtl/>
        </w:rPr>
        <w:t>אינם</w:t>
      </w:r>
      <w:r w:rsidR="00BC2E5C">
        <w:rPr>
          <w:rtl/>
        </w:rPr>
        <w:t xml:space="preserve"> </w:t>
      </w:r>
      <w:r w:rsidRPr="00ED2A59">
        <w:rPr>
          <w:rtl/>
        </w:rPr>
        <w:t>במשפחות שחוק הלפרט נוגע אליהן וחל עליהן, משום שיש הרבה מאוד ילדים</w:t>
      </w:r>
      <w:r w:rsidR="00BC2E5C">
        <w:rPr>
          <w:rtl/>
        </w:rPr>
        <w:t xml:space="preserve"> </w:t>
      </w:r>
      <w:r w:rsidRPr="00ED2A59">
        <w:rPr>
          <w:rtl/>
        </w:rPr>
        <w:t>עניים</w:t>
      </w:r>
      <w:r w:rsidR="00BC2E5C">
        <w:rPr>
          <w:rtl/>
        </w:rPr>
        <w:t xml:space="preserve"> </w:t>
      </w:r>
      <w:r w:rsidRPr="00ED2A59">
        <w:rPr>
          <w:rtl/>
        </w:rPr>
        <w:t>במשפחות</w:t>
      </w:r>
      <w:r w:rsidR="00BC2E5C">
        <w:rPr>
          <w:rtl/>
        </w:rPr>
        <w:t xml:space="preserve"> </w:t>
      </w:r>
      <w:r w:rsidRPr="00ED2A59">
        <w:rPr>
          <w:rtl/>
        </w:rPr>
        <w:t>של שני ילדים, של שלושה ילדים, ולפעמים גם כשיש ילד אחד, כשמדובר</w:t>
      </w:r>
      <w:r w:rsidR="00BC2E5C">
        <w:rPr>
          <w:rtl/>
        </w:rPr>
        <w:t xml:space="preserve"> </w:t>
      </w:r>
      <w:r w:rsidRPr="00ED2A59">
        <w:rPr>
          <w:rtl/>
        </w:rPr>
        <w:t>באם</w:t>
      </w:r>
      <w:r w:rsidR="00BC2E5C">
        <w:rPr>
          <w:rtl/>
        </w:rPr>
        <w:t xml:space="preserve"> </w:t>
      </w:r>
      <w:r w:rsidRPr="00ED2A59">
        <w:rPr>
          <w:rtl/>
        </w:rPr>
        <w:t>חד</w:t>
      </w:r>
      <w:r w:rsidR="00BC2E5C">
        <w:rPr>
          <w:rtl/>
        </w:rPr>
        <w:t>-</w:t>
      </w:r>
      <w:r w:rsidRPr="00ED2A59">
        <w:rPr>
          <w:rtl/>
        </w:rPr>
        <w:t>הורית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באב</w:t>
      </w:r>
      <w:r w:rsidR="00BC2E5C">
        <w:rPr>
          <w:rtl/>
        </w:rPr>
        <w:t xml:space="preserve"> </w:t>
      </w:r>
      <w:r w:rsidRPr="00ED2A59">
        <w:rPr>
          <w:rtl/>
        </w:rPr>
        <w:t>חד</w:t>
      </w:r>
      <w:r w:rsidR="00BC2E5C">
        <w:rPr>
          <w:rtl/>
        </w:rPr>
        <w:t>-</w:t>
      </w:r>
      <w:r w:rsidRPr="00ED2A59">
        <w:rPr>
          <w:rtl/>
        </w:rPr>
        <w:t>הורי.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על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חוק הלפרט, שכביכול עומד לעשות צדק עם</w:t>
      </w:r>
      <w:r w:rsidR="00BC2E5C">
        <w:rPr>
          <w:rtl/>
        </w:rPr>
        <w:t xml:space="preserve"> </w:t>
      </w:r>
      <w:r w:rsidRPr="00ED2A59">
        <w:rPr>
          <w:rtl/>
        </w:rPr>
        <w:t>ילדים, לא חל. לכן אין מנוס, רבותי, והגיע הזמן שנתחיל בתהליך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שמואל הלפרט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חבר הכנסת פורז, על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אתה מודה שזה חל?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הלפרט, חוק שעושה צדק עם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זה לא צדק. אם היית אומר שעם </w:t>
      </w:r>
      <w:r w:rsidR="00BC2E5C" w:rsidRPr="00ED2A59">
        <w:rPr>
          <w:rtl/>
        </w:rPr>
        <w:t>80</w:t>
      </w:r>
      <w:r w:rsidR="00BC2E5C">
        <w:rPr>
          <w:rtl/>
        </w:rPr>
        <w:t xml:space="preserve">% </w:t>
      </w:r>
      <w:r w:rsidRPr="00ED2A59">
        <w:rPr>
          <w:rtl/>
        </w:rPr>
        <w:t xml:space="preserve">מהילדים חוק הלפרט עושה צדק ועם </w:t>
      </w:r>
      <w:r w:rsidR="00BC2E5C" w:rsidRPr="00ED2A59">
        <w:rPr>
          <w:rtl/>
        </w:rPr>
        <w:t>20</w:t>
      </w:r>
      <w:r w:rsidR="00BC2E5C">
        <w:rPr>
          <w:rtl/>
        </w:rPr>
        <w:t>%</w:t>
      </w:r>
      <w:r w:rsidRPr="00ED2A59">
        <w:rPr>
          <w:rtl/>
        </w:rPr>
        <w:t xml:space="preserve"> 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שמואל הלפרט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על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אתה מודה שזה חל?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שזה חל, אבל זה עיוות, כי אתה מקפח את ה</w:t>
      </w:r>
      <w:r w:rsidR="00BC2E5C">
        <w:rPr>
          <w:rtl/>
        </w:rPr>
        <w:t>-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האחרים. אם אתה נותן</w:t>
      </w:r>
      <w:r w:rsidR="00BC2E5C">
        <w:rPr>
          <w:rtl/>
        </w:rPr>
        <w:t xml:space="preserve"> </w:t>
      </w:r>
      <w:r w:rsidRPr="00ED2A59">
        <w:rPr>
          <w:rtl/>
        </w:rPr>
        <w:t>ל</w:t>
      </w:r>
      <w:r w:rsidR="00BC2E5C">
        <w:rPr>
          <w:rtl/>
        </w:rPr>
        <w:t>-</w:t>
      </w:r>
      <w:r w:rsidR="00BC2E5C" w:rsidRPr="00ED2A59">
        <w:rPr>
          <w:rtl/>
        </w:rPr>
        <w:t>50</w:t>
      </w:r>
      <w:r w:rsidR="00BC2E5C">
        <w:rPr>
          <w:rtl/>
        </w:rPr>
        <w:t xml:space="preserve">% </w:t>
      </w:r>
      <w:r w:rsidRPr="00ED2A59">
        <w:rPr>
          <w:rtl/>
        </w:rPr>
        <w:t>תוספת ול</w:t>
      </w:r>
      <w:r w:rsidR="00BC2E5C">
        <w:rPr>
          <w:rtl/>
        </w:rPr>
        <w:t>-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 xml:space="preserve"> אתה לא נותן, אתה מקפח את אלה שלא קיבלו, ומחצית מהילדים אתה</w:t>
      </w:r>
      <w:r w:rsidR="00BC2E5C">
        <w:rPr>
          <w:rtl/>
        </w:rPr>
        <w:t xml:space="preserve"> </w:t>
      </w:r>
      <w:r w:rsidRPr="00ED2A59">
        <w:rPr>
          <w:rtl/>
        </w:rPr>
        <w:t>מקפח.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שמואל הלפרט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500,000 ילדים שחיים מתחת לקו העוני, אז אתה מודה של</w:t>
      </w:r>
      <w:r w:rsidR="00BC2E5C">
        <w:rPr>
          <w:rtl/>
        </w:rPr>
        <w:t>-</w:t>
      </w:r>
      <w:r w:rsidRPr="00ED2A59">
        <w:rPr>
          <w:rtl/>
        </w:rPr>
        <w:t>250,000 יש.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הלפרט,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ויכוח</w:t>
      </w:r>
      <w:r w:rsidR="00BC2E5C">
        <w:rPr>
          <w:rtl/>
        </w:rPr>
        <w:t xml:space="preserve"> </w:t>
      </w:r>
      <w:r w:rsidRPr="00ED2A59">
        <w:rPr>
          <w:rtl/>
        </w:rPr>
        <w:t>אתי. אתה בעד זה שאלה שמתחת לקו העוני,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="00BC2E5C" w:rsidRPr="00ED2A59">
        <w:rPr>
          <w:rtl/>
        </w:rPr>
        <w:t>50</w:t>
      </w:r>
      <w:r w:rsidR="00BC2E5C">
        <w:rPr>
          <w:rtl/>
        </w:rPr>
        <w:t xml:space="preserve">% </w:t>
      </w:r>
      <w:r w:rsidRPr="00ED2A59">
        <w:rPr>
          <w:rtl/>
        </w:rPr>
        <w:t>שלא מקבלים, אתה בעד זה שימשיכו לא לקבל או שאתה בעד זה שיקבלו? אלה שמתחת</w:t>
      </w:r>
      <w:r w:rsidR="00BC2E5C">
        <w:rPr>
          <w:rtl/>
        </w:rPr>
        <w:t xml:space="preserve"> </w:t>
      </w:r>
      <w:r w:rsidRPr="00ED2A59">
        <w:rPr>
          <w:rtl/>
        </w:rPr>
        <w:t>לקו</w:t>
      </w:r>
      <w:r w:rsidR="00BC2E5C">
        <w:rPr>
          <w:rtl/>
        </w:rPr>
        <w:t xml:space="preserve"> </w:t>
      </w:r>
      <w:r w:rsidRPr="00ED2A59">
        <w:rPr>
          <w:rtl/>
        </w:rPr>
        <w:t>העוני, שהחוק שלך לא חל עליהם, אתה רוצה שיקבלו או לא? תגיד. אם אתה לא רוצה</w:t>
      </w:r>
      <w:r w:rsidR="00BC2E5C">
        <w:rPr>
          <w:rtl/>
        </w:rPr>
        <w:t xml:space="preserve"> </w:t>
      </w:r>
      <w:r w:rsidRPr="00ED2A59">
        <w:rPr>
          <w:rtl/>
        </w:rPr>
        <w:t>שהם יקבלו, תגיד את האמת, שאתה רוצה שיופלו.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שמואל הלפרט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שכולם יקבלו.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שלי</w:t>
      </w:r>
      <w:r w:rsidR="00BC2E5C">
        <w:rPr>
          <w:rtl/>
        </w:rPr>
        <w:t xml:space="preserve"> </w:t>
      </w:r>
      <w:r w:rsidRPr="00ED2A59">
        <w:rPr>
          <w:rtl/>
        </w:rPr>
        <w:t>אומרת. אתה צריך לתמוך בה. הצעת החוק אומרת: כולם</w:t>
      </w:r>
      <w:r w:rsidR="00BC2E5C">
        <w:rPr>
          <w:rtl/>
        </w:rPr>
        <w:t xml:space="preserve"> </w:t>
      </w:r>
      <w:r w:rsidRPr="00ED2A59">
        <w:rPr>
          <w:rtl/>
        </w:rPr>
        <w:t>יקבלו</w:t>
      </w:r>
      <w:r w:rsidR="00BC2E5C">
        <w:rPr>
          <w:rtl/>
        </w:rPr>
        <w:t xml:space="preserve"> </w:t>
      </w:r>
      <w:r w:rsidRPr="00ED2A59">
        <w:rPr>
          <w:rtl/>
        </w:rPr>
        <w:t>באופן</w:t>
      </w:r>
      <w:r w:rsidR="00BC2E5C">
        <w:rPr>
          <w:rtl/>
        </w:rPr>
        <w:t xml:space="preserve"> </w:t>
      </w:r>
      <w:r w:rsidRPr="00ED2A59">
        <w:rPr>
          <w:rtl/>
        </w:rPr>
        <w:t>שוויוני. הקצבאות יחולקו באופן שוויוני בין כולם. הגיע הזמן שנתחיל</w:t>
      </w:r>
      <w:r w:rsidR="00BC2E5C">
        <w:rPr>
          <w:rtl/>
        </w:rPr>
        <w:t xml:space="preserve"> </w:t>
      </w:r>
      <w:r w:rsidRPr="00ED2A59">
        <w:rPr>
          <w:rtl/>
        </w:rPr>
        <w:t>במהלך החשוב הזה, והגיע הזמן לעשות את הדבר הזה. אין פתרון זולת הפתרון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 ישיב שר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פורז, יכולתי לפתוח את</w:t>
      </w:r>
      <w:r w:rsidR="00BC2E5C">
        <w:rPr>
          <w:rtl/>
        </w:rPr>
        <w:t xml:space="preserve"> </w:t>
      </w:r>
      <w:r w:rsidRPr="00ED2A59">
        <w:rPr>
          <w:rtl/>
        </w:rPr>
        <w:t>נאומי</w:t>
      </w:r>
      <w:r w:rsidR="00BC2E5C">
        <w:rPr>
          <w:rtl/>
        </w:rPr>
        <w:t xml:space="preserve"> </w:t>
      </w:r>
      <w:r w:rsidRPr="00ED2A59">
        <w:rPr>
          <w:rtl/>
        </w:rPr>
        <w:t>ולהגיד: עיין בפרוטוקול בדברים שאמרתי אז, אבל מכיוון שאמרת את הדברים שלך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בהתלהבות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הדבר הכי טוב. אנחנו נעיין בזה.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אגיד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כמה משפטים. מה שמציע חבר הכנסת פורז זה לקבוע בחוק</w:t>
      </w:r>
      <w:r w:rsidR="00BC2E5C">
        <w:rPr>
          <w:rtl/>
        </w:rPr>
        <w:t>-</w:t>
      </w:r>
      <w:r w:rsidRPr="00ED2A59">
        <w:rPr>
          <w:rtl/>
        </w:rPr>
        <w:t>יסוד כי</w:t>
      </w:r>
      <w:r w:rsidR="00BC2E5C">
        <w:rPr>
          <w:rtl/>
        </w:rPr>
        <w:t xml:space="preserve"> </w:t>
      </w:r>
      <w:r w:rsidRPr="00ED2A59">
        <w:rPr>
          <w:rtl/>
        </w:rPr>
        <w:t>קצבאות</w:t>
      </w:r>
      <w:r w:rsidR="00BC2E5C">
        <w:rPr>
          <w:rtl/>
        </w:rPr>
        <w:t xml:space="preserve"> </w:t>
      </w:r>
      <w:r w:rsidRPr="00ED2A59">
        <w:rPr>
          <w:rtl/>
        </w:rPr>
        <w:t>הילדים</w:t>
      </w:r>
      <w:r w:rsidR="00BC2E5C">
        <w:rPr>
          <w:rtl/>
        </w:rPr>
        <w:t xml:space="preserve"> </w:t>
      </w:r>
      <w:r w:rsidRPr="00ED2A59">
        <w:rPr>
          <w:rtl/>
        </w:rPr>
        <w:t>ישולמו</w:t>
      </w:r>
      <w:r w:rsidR="00BC2E5C">
        <w:rPr>
          <w:rtl/>
        </w:rPr>
        <w:t xml:space="preserve"> </w:t>
      </w:r>
      <w:r w:rsidRPr="00ED2A59">
        <w:rPr>
          <w:rtl/>
        </w:rPr>
        <w:t>בשיעור זהה לכל אחד מהילדים במשפחה. לפי החוק הקיים, בעד</w:t>
      </w:r>
      <w:r w:rsidR="00BC2E5C">
        <w:rPr>
          <w:rtl/>
        </w:rPr>
        <w:t xml:space="preserve"> </w:t>
      </w:r>
      <w:r w:rsidRPr="00ED2A59">
        <w:rPr>
          <w:rtl/>
        </w:rPr>
        <w:t>הילד</w:t>
      </w:r>
      <w:r w:rsidR="00BC2E5C">
        <w:rPr>
          <w:rtl/>
        </w:rPr>
        <w:t xml:space="preserve"> </w:t>
      </w:r>
      <w:r w:rsidRPr="00ED2A59">
        <w:rPr>
          <w:rtl/>
        </w:rPr>
        <w:t>הראשון</w:t>
      </w:r>
      <w:r w:rsidR="00BC2E5C">
        <w:rPr>
          <w:rtl/>
        </w:rPr>
        <w:t xml:space="preserve"> </w:t>
      </w:r>
      <w:r w:rsidRPr="00ED2A59">
        <w:rPr>
          <w:rtl/>
        </w:rPr>
        <w:t>והשני ניתנת קצבה בשיעור זהה. מהילד השלישי ואילך חלה עלייה בשיעור</w:t>
      </w:r>
      <w:r w:rsidR="00BC2E5C">
        <w:rPr>
          <w:rtl/>
        </w:rPr>
        <w:t xml:space="preserve"> </w:t>
      </w:r>
      <w:r w:rsidRPr="00ED2A59">
        <w:rPr>
          <w:rtl/>
        </w:rPr>
        <w:t>הקצבה.</w:t>
      </w:r>
      <w:r w:rsidR="00BC2E5C">
        <w:rPr>
          <w:rtl/>
        </w:rPr>
        <w:t xml:space="preserve"> </w:t>
      </w:r>
      <w:r w:rsidRPr="00ED2A59">
        <w:rPr>
          <w:rtl/>
        </w:rPr>
        <w:t>הגדלת</w:t>
      </w:r>
      <w:r w:rsidR="00BC2E5C">
        <w:rPr>
          <w:rtl/>
        </w:rPr>
        <w:t xml:space="preserve"> </w:t>
      </w:r>
      <w:r w:rsidRPr="00ED2A59">
        <w:rPr>
          <w:rtl/>
        </w:rPr>
        <w:t>השיעורים</w:t>
      </w:r>
      <w:r w:rsidR="00BC2E5C">
        <w:rPr>
          <w:rtl/>
        </w:rPr>
        <w:t xml:space="preserve"> </w:t>
      </w:r>
      <w:r w:rsidRPr="00ED2A59">
        <w:rPr>
          <w:rtl/>
        </w:rPr>
        <w:t>כאמור</w:t>
      </w:r>
      <w:r w:rsidR="00BC2E5C">
        <w:rPr>
          <w:rtl/>
        </w:rPr>
        <w:t xml:space="preserve"> </w:t>
      </w:r>
      <w:r w:rsidRPr="00ED2A59">
        <w:rPr>
          <w:rtl/>
        </w:rPr>
        <w:t>עולה</w:t>
      </w:r>
      <w:r w:rsidR="00BC2E5C">
        <w:rPr>
          <w:rtl/>
        </w:rPr>
        <w:t xml:space="preserve"> </w:t>
      </w:r>
      <w:r w:rsidRPr="00ED2A59">
        <w:rPr>
          <w:rtl/>
        </w:rPr>
        <w:t>בקנה</w:t>
      </w:r>
      <w:r w:rsidR="00BC2E5C">
        <w:rPr>
          <w:rtl/>
        </w:rPr>
        <w:t xml:space="preserve"> </w:t>
      </w:r>
      <w:r w:rsidRPr="00ED2A59">
        <w:rPr>
          <w:rtl/>
        </w:rPr>
        <w:t>אחד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העובדה</w:t>
      </w:r>
      <w:r w:rsidR="00BC2E5C">
        <w:rPr>
          <w:rtl/>
        </w:rPr>
        <w:t xml:space="preserve"> </w:t>
      </w:r>
      <w:r w:rsidRPr="00ED2A59">
        <w:rPr>
          <w:rtl/>
        </w:rPr>
        <w:t>שיש מתאם ברור בין</w:t>
      </w:r>
      <w:r w:rsidR="00BC2E5C">
        <w:rPr>
          <w:rtl/>
        </w:rPr>
        <w:t xml:space="preserve"> </w:t>
      </w:r>
      <w:r w:rsidRPr="00ED2A59">
        <w:rPr>
          <w:rtl/>
        </w:rPr>
        <w:t>אוכלוסיית המשפחות ברוכות הילדים ובין המשפחות הנמצאות מתחת לקו העוני.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לציין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אך</w:t>
      </w:r>
      <w:r w:rsidR="00BC2E5C">
        <w:rPr>
          <w:rtl/>
        </w:rPr>
        <w:t xml:space="preserve"> </w:t>
      </w:r>
      <w:r w:rsidRPr="00ED2A59">
        <w:rPr>
          <w:rtl/>
        </w:rPr>
        <w:t>בימים</w:t>
      </w:r>
      <w:r w:rsidR="00BC2E5C">
        <w:rPr>
          <w:rtl/>
        </w:rPr>
        <w:t xml:space="preserve"> </w:t>
      </w:r>
      <w:r w:rsidRPr="00ED2A59">
        <w:rPr>
          <w:rtl/>
        </w:rPr>
        <w:t>אלה,</w:t>
      </w:r>
      <w:r w:rsidR="00BC2E5C">
        <w:rPr>
          <w:rtl/>
        </w:rPr>
        <w:t xml:space="preserve"> </w:t>
      </w:r>
      <w:r w:rsidRPr="00ED2A59">
        <w:rPr>
          <w:rtl/>
        </w:rPr>
        <w:t>במסגרת</w:t>
      </w:r>
      <w:r w:rsidR="00BC2E5C">
        <w:rPr>
          <w:rtl/>
        </w:rPr>
        <w:t xml:space="preserve"> </w:t>
      </w:r>
      <w:r w:rsidRPr="00ED2A59">
        <w:rPr>
          <w:rtl/>
        </w:rPr>
        <w:t>תוכנית החירום הכלכלית, אושר קיצוץ</w:t>
      </w:r>
      <w:r w:rsidR="00BC2E5C">
        <w:rPr>
          <w:rtl/>
        </w:rPr>
        <w:t xml:space="preserve"> </w:t>
      </w:r>
      <w:r w:rsidRPr="00ED2A59">
        <w:rPr>
          <w:rtl/>
        </w:rPr>
        <w:t>בשיעור</w:t>
      </w:r>
      <w:r w:rsidR="00BC2E5C">
        <w:rPr>
          <w:rtl/>
        </w:rPr>
        <w:t xml:space="preserve"> </w:t>
      </w:r>
      <w:r w:rsidRPr="00ED2A59">
        <w:rPr>
          <w:rtl/>
        </w:rPr>
        <w:t>קצבאות</w:t>
      </w:r>
      <w:r w:rsidR="00BC2E5C">
        <w:rPr>
          <w:rtl/>
        </w:rPr>
        <w:t xml:space="preserve"> </w:t>
      </w:r>
      <w:r w:rsidRPr="00ED2A59">
        <w:rPr>
          <w:rtl/>
        </w:rPr>
        <w:t>הילדים, דבר אשר יפגע בעיקר במשפחות ברוכות ילדים. אם תתקבל הצעת</w:t>
      </w:r>
      <w:r w:rsidR="00BC2E5C">
        <w:rPr>
          <w:rtl/>
        </w:rPr>
        <w:t xml:space="preserve"> </w:t>
      </w:r>
      <w:r w:rsidRPr="00ED2A59">
        <w:rPr>
          <w:rtl/>
        </w:rPr>
        <w:t>החוק, תחול הפחת דרסטית בסכומי הקצבאות כיום למשפחות ברוכות ילדים.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פורז,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מספרים:</w:t>
      </w:r>
      <w:r w:rsidR="00BC2E5C">
        <w:rPr>
          <w:rtl/>
        </w:rPr>
        <w:t xml:space="preserve"> </w:t>
      </w:r>
      <w:r w:rsidRPr="00ED2A59">
        <w:rPr>
          <w:rtl/>
        </w:rPr>
        <w:t>משפחה שיש לה שישה ילדים תרד מקצבה המגיעה</w:t>
      </w:r>
      <w:r w:rsidR="00BC2E5C">
        <w:rPr>
          <w:rtl/>
        </w:rPr>
        <w:t xml:space="preserve"> </w:t>
      </w:r>
      <w:r w:rsidRPr="00ED2A59">
        <w:rPr>
          <w:rtl/>
        </w:rPr>
        <w:t>לסכום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2,721</w:t>
      </w:r>
      <w:r w:rsidR="00BC2E5C">
        <w:rPr>
          <w:rtl/>
        </w:rPr>
        <w:t xml:space="preserve"> </w:t>
      </w:r>
      <w:r w:rsidRPr="00ED2A59">
        <w:rPr>
          <w:rtl/>
        </w:rPr>
        <w:t>בחודש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לסכום של 1,320 שקלים. כלומר, כמעט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>. משפחה שלה שבעה</w:t>
      </w:r>
      <w:r w:rsidR="00BC2E5C">
        <w:rPr>
          <w:rtl/>
        </w:rPr>
        <w:t xml:space="preserve"> </w:t>
      </w:r>
      <w:r w:rsidRPr="00ED2A59">
        <w:rPr>
          <w:rtl/>
        </w:rPr>
        <w:t>ילדים,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פורז,</w:t>
      </w:r>
      <w:r w:rsidR="00BC2E5C">
        <w:rPr>
          <w:rtl/>
        </w:rPr>
        <w:t xml:space="preserve"> </w:t>
      </w:r>
      <w:r w:rsidRPr="00ED2A59">
        <w:rPr>
          <w:rtl/>
        </w:rPr>
        <w:t>זכאית כיום ל</w:t>
      </w:r>
      <w:r w:rsidR="00BC2E5C">
        <w:rPr>
          <w:rtl/>
        </w:rPr>
        <w:t>-</w:t>
      </w:r>
      <w:r w:rsidRPr="00ED2A59">
        <w:rPr>
          <w:rtl/>
        </w:rPr>
        <w:t>3,475 בחודש, ולפי התיקון החדש היא תקבל</w:t>
      </w:r>
      <w:r w:rsidR="00BC2E5C">
        <w:rPr>
          <w:rtl/>
        </w:rPr>
        <w:t xml:space="preserve"> </w:t>
      </w:r>
      <w:r w:rsidRPr="00ED2A59">
        <w:rPr>
          <w:rtl/>
        </w:rPr>
        <w:t>קצבה של 1,540.</w:t>
      </w:r>
      <w:r w:rsidR="00BC2E5C">
        <w:rPr>
          <w:rtl/>
        </w:rPr>
        <w:t xml:space="preserve"> </w:t>
      </w:r>
      <w:r w:rsidRPr="00ED2A59">
        <w:rPr>
          <w:rtl/>
        </w:rPr>
        <w:t>זאת גם אם אין מביאים בחשבון את השינויים שנתקבלו בתוכנית החירום</w:t>
      </w:r>
      <w:r w:rsidR="00BC2E5C">
        <w:rPr>
          <w:rtl/>
        </w:rPr>
        <w:t xml:space="preserve"> </w:t>
      </w:r>
      <w:r w:rsidRPr="00ED2A59">
        <w:rPr>
          <w:rtl/>
        </w:rPr>
        <w:t>הכלכלית.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פורז, דרך אגב, לפני חוק הלפרט היה המדרג הזה, שלילד הראשון והשני</w:t>
      </w:r>
      <w:r w:rsidR="00BC2E5C">
        <w:rPr>
          <w:rtl/>
        </w:rPr>
        <w:t xml:space="preserve"> </w:t>
      </w:r>
      <w:r w:rsidRPr="00ED2A59">
        <w:rPr>
          <w:rtl/>
        </w:rPr>
        <w:t>נותנים</w:t>
      </w:r>
      <w:r w:rsidR="00BC2E5C">
        <w:rPr>
          <w:rtl/>
        </w:rPr>
        <w:t xml:space="preserve"> </w:t>
      </w:r>
      <w:r w:rsidRPr="00ED2A59">
        <w:rPr>
          <w:rtl/>
        </w:rPr>
        <w:t>סכום</w:t>
      </w:r>
      <w:r w:rsidR="00BC2E5C">
        <w:rPr>
          <w:rtl/>
        </w:rPr>
        <w:t xml:space="preserve"> </w:t>
      </w:r>
      <w:r w:rsidRPr="00ED2A59">
        <w:rPr>
          <w:rtl/>
        </w:rPr>
        <w:t>זהה ואחר כך מהילד השלישי זה הולך וגדל. כלומר, זה לא חידוש שהלפרט</w:t>
      </w:r>
      <w:r w:rsidR="00BC2E5C">
        <w:rPr>
          <w:rtl/>
        </w:rPr>
        <w:t xml:space="preserve"> </w:t>
      </w:r>
      <w:r w:rsidRPr="00ED2A59">
        <w:rPr>
          <w:rtl/>
        </w:rPr>
        <w:t>הביא.</w:t>
      </w:r>
      <w:r w:rsidR="00BC2E5C">
        <w:rPr>
          <w:rtl/>
        </w:rPr>
        <w:t xml:space="preserve"> </w:t>
      </w:r>
      <w:r w:rsidRPr="00ED2A59">
        <w:rPr>
          <w:rtl/>
        </w:rPr>
        <w:t>הלפרט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הגדיל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הסכום</w:t>
      </w:r>
      <w:r w:rsidR="00BC2E5C">
        <w:rPr>
          <w:rtl/>
        </w:rPr>
        <w:t xml:space="preserve"> </w:t>
      </w:r>
      <w:r w:rsidRPr="00ED2A59">
        <w:rPr>
          <w:rtl/>
        </w:rPr>
        <w:t>מהילד החמישי ואילך. אתה מבקש להשוות את כל</w:t>
      </w:r>
      <w:r w:rsidR="00BC2E5C">
        <w:rPr>
          <w:rtl/>
        </w:rPr>
        <w:t xml:space="preserve"> </w:t>
      </w:r>
      <w:r w:rsidRPr="00ED2A59">
        <w:rPr>
          <w:rtl/>
        </w:rPr>
        <w:t>הקצבאות בבת</w:t>
      </w:r>
      <w:r w:rsidR="00BC2E5C">
        <w:rPr>
          <w:rtl/>
        </w:rPr>
        <w:t>-</w:t>
      </w:r>
      <w:r w:rsidRPr="00ED2A59">
        <w:rPr>
          <w:rtl/>
        </w:rPr>
        <w:t>אחת. לכן, זה לא קשור להלפרט, אלא זה דבר היסטורי.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נניח</w:t>
      </w:r>
      <w:r w:rsidR="00BC2E5C">
        <w:rPr>
          <w:rtl/>
        </w:rPr>
        <w:t xml:space="preserve"> </w:t>
      </w:r>
      <w:r w:rsidRPr="00ED2A59">
        <w:rPr>
          <w:rtl/>
        </w:rPr>
        <w:t>שלמשפחה</w:t>
      </w:r>
      <w:r w:rsidR="00BC2E5C">
        <w:rPr>
          <w:rtl/>
        </w:rPr>
        <w:t xml:space="preserve"> </w:t>
      </w:r>
      <w:r w:rsidRPr="00ED2A59">
        <w:rPr>
          <w:rtl/>
        </w:rPr>
        <w:t>עם ילד אחד מגיעים 170 ש"ח. האב משתכר 3,000 שקלים. לפיכך יש</w:t>
      </w:r>
      <w:r w:rsidR="00BC2E5C">
        <w:rPr>
          <w:rtl/>
        </w:rPr>
        <w:t xml:space="preserve"> </w:t>
      </w:r>
      <w:r w:rsidRPr="00ED2A59">
        <w:rPr>
          <w:rtl/>
        </w:rPr>
        <w:t>שלוש</w:t>
      </w:r>
      <w:r w:rsidR="00BC2E5C">
        <w:rPr>
          <w:rtl/>
        </w:rPr>
        <w:t xml:space="preserve"> </w:t>
      </w:r>
      <w:r w:rsidRPr="00ED2A59">
        <w:rPr>
          <w:rtl/>
        </w:rPr>
        <w:t>נפשות במשפחה עם 3,000.</w:t>
      </w:r>
      <w:r w:rsidR="00BC2E5C">
        <w:rPr>
          <w:rtl/>
        </w:rPr>
        <w:t xml:space="preserve"> </w:t>
      </w:r>
      <w:r w:rsidRPr="00ED2A59">
        <w:rPr>
          <w:rtl/>
        </w:rPr>
        <w:t>אם יש ארבעה ילדים, ה</w:t>
      </w:r>
      <w:r w:rsidR="00BC2E5C">
        <w:rPr>
          <w:rtl/>
        </w:rPr>
        <w:t>-</w:t>
      </w:r>
      <w:r w:rsidRPr="00ED2A59">
        <w:rPr>
          <w:rtl/>
        </w:rPr>
        <w:t>3,000 מתחלקים לארבעה. כך על</w:t>
      </w:r>
      <w:r w:rsidR="00BC2E5C">
        <w:rPr>
          <w:rtl/>
        </w:rPr>
        <w:t xml:space="preserve"> </w:t>
      </w:r>
      <w:r w:rsidRPr="00ED2A59">
        <w:rPr>
          <w:rtl/>
        </w:rPr>
        <w:t>חמישה,</w:t>
      </w:r>
      <w:r w:rsidR="00BC2E5C">
        <w:rPr>
          <w:rtl/>
        </w:rPr>
        <w:t xml:space="preserve"> </w:t>
      </w:r>
      <w:r w:rsidRPr="00ED2A59">
        <w:rPr>
          <w:rtl/>
        </w:rPr>
        <w:t>שישה</w:t>
      </w:r>
      <w:r w:rsidR="00BC2E5C">
        <w:rPr>
          <w:rtl/>
        </w:rPr>
        <w:t xml:space="preserve"> </w:t>
      </w:r>
      <w:r w:rsidRPr="00ED2A59">
        <w:rPr>
          <w:rtl/>
        </w:rPr>
        <w:t>וכו'.</w:t>
      </w:r>
      <w:r w:rsidR="00BC2E5C">
        <w:rPr>
          <w:rtl/>
        </w:rPr>
        <w:t xml:space="preserve"> </w:t>
      </w:r>
      <w:r w:rsidRPr="00ED2A59">
        <w:rPr>
          <w:rtl/>
        </w:rPr>
        <w:t>כלומר,</w:t>
      </w:r>
      <w:r w:rsidR="00BC2E5C">
        <w:rPr>
          <w:rtl/>
        </w:rPr>
        <w:t xml:space="preserve"> </w:t>
      </w:r>
      <w:r w:rsidRPr="00ED2A59">
        <w:rPr>
          <w:rtl/>
        </w:rPr>
        <w:t>סכום</w:t>
      </w:r>
      <w:r w:rsidR="00BC2E5C">
        <w:rPr>
          <w:rtl/>
        </w:rPr>
        <w:t xml:space="preserve"> </w:t>
      </w:r>
      <w:r w:rsidRPr="00ED2A59">
        <w:rPr>
          <w:rtl/>
        </w:rPr>
        <w:t>הכסף</w:t>
      </w:r>
      <w:r w:rsidR="00BC2E5C">
        <w:rPr>
          <w:rtl/>
        </w:rPr>
        <w:t xml:space="preserve"> </w:t>
      </w:r>
      <w:r w:rsidRPr="00ED2A59">
        <w:rPr>
          <w:rtl/>
        </w:rPr>
        <w:t>של אבי המשפחה לא גדל, אבל ההוצאות של</w:t>
      </w:r>
      <w:r w:rsidR="00BC2E5C">
        <w:rPr>
          <w:rtl/>
        </w:rPr>
        <w:t xml:space="preserve"> </w:t>
      </w:r>
      <w:r w:rsidRPr="00ED2A59">
        <w:rPr>
          <w:rtl/>
        </w:rPr>
        <w:t>המשפחה</w:t>
      </w:r>
      <w:r w:rsidR="00BC2E5C">
        <w:rPr>
          <w:rtl/>
        </w:rPr>
        <w:t xml:space="preserve"> </w:t>
      </w:r>
      <w:r w:rsidRPr="00ED2A59">
        <w:rPr>
          <w:rtl/>
        </w:rPr>
        <w:t>ממילא</w:t>
      </w:r>
      <w:r w:rsidR="00BC2E5C">
        <w:rPr>
          <w:rtl/>
        </w:rPr>
        <w:t xml:space="preserve"> </w:t>
      </w:r>
      <w:r w:rsidRPr="00ED2A59">
        <w:rPr>
          <w:rtl/>
        </w:rPr>
        <w:t>גדלו,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הילדים גדל. מכאן ההיגיון שאומר שצריך להגדיל את</w:t>
      </w:r>
      <w:r w:rsidR="00BC2E5C">
        <w:rPr>
          <w:rtl/>
        </w:rPr>
        <w:t xml:space="preserve"> </w:t>
      </w:r>
      <w:r w:rsidRPr="00ED2A59">
        <w:rPr>
          <w:rtl/>
        </w:rPr>
        <w:t>הקצבאות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מהילד הראשון והשני, אלא מהילד השלישי ואילך, מכיוון שהוצאות המשפחה</w:t>
      </w:r>
      <w:r w:rsidR="00BC2E5C">
        <w:rPr>
          <w:rtl/>
        </w:rPr>
        <w:t xml:space="preserve"> </w:t>
      </w:r>
      <w:r w:rsidRPr="00ED2A59">
        <w:rPr>
          <w:rtl/>
        </w:rPr>
        <w:t>גדלו.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תרשה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קריאת</w:t>
      </w:r>
      <w:r w:rsidR="00BC2E5C">
        <w:rPr>
          <w:rtl/>
        </w:rPr>
        <w:t xml:space="preserve"> </w:t>
      </w:r>
      <w:r w:rsidRPr="00ED2A59">
        <w:rPr>
          <w:rtl/>
        </w:rPr>
        <w:t>ביניים.</w:t>
      </w:r>
      <w:r w:rsidR="00BC2E5C">
        <w:rPr>
          <w:rtl/>
        </w:rPr>
        <w:t xml:space="preserve"> </w:t>
      </w:r>
      <w:r w:rsidRPr="00ED2A59">
        <w:rPr>
          <w:rtl/>
        </w:rPr>
        <w:t>בטל את הקצבאות ואני מוכן למה שאתה אומר, אבל שזה</w:t>
      </w:r>
      <w:r w:rsidR="00BC2E5C">
        <w:rPr>
          <w:rtl/>
        </w:rPr>
        <w:t xml:space="preserve"> </w:t>
      </w:r>
      <w:r w:rsidRPr="00ED2A59">
        <w:rPr>
          <w:rtl/>
        </w:rPr>
        <w:t>יהיה לפי מבחן הכנסה.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אתה לא יודע, אני יכול לומר לך שהוקמה ועדה כזאת. הוקמה ועדה כזאת 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הממשלה,</w:t>
      </w:r>
      <w:r w:rsidR="00BC2E5C">
        <w:rPr>
          <w:rtl/>
        </w:rPr>
        <w:t xml:space="preserve"> </w:t>
      </w:r>
      <w:r w:rsidRPr="00ED2A59">
        <w:rPr>
          <w:rtl/>
        </w:rPr>
        <w:t>ובראשה</w:t>
      </w:r>
      <w:r w:rsidR="00BC2E5C">
        <w:rPr>
          <w:rtl/>
        </w:rPr>
        <w:t xml:space="preserve"> </w:t>
      </w:r>
      <w:r w:rsidRPr="00ED2A59">
        <w:rPr>
          <w:rtl/>
        </w:rPr>
        <w:t>עומדים</w:t>
      </w:r>
      <w:r w:rsidR="00BC2E5C">
        <w:rPr>
          <w:rtl/>
        </w:rPr>
        <w:t xml:space="preserve"> </w:t>
      </w:r>
      <w:r w:rsidRPr="00ED2A59">
        <w:rPr>
          <w:rtl/>
        </w:rPr>
        <w:t>סגן נציב מס הכנסה וגם מנכ"ל הביטוח הלאומי.</w:t>
      </w:r>
      <w:r w:rsidR="00BC2E5C">
        <w:rPr>
          <w:rtl/>
        </w:rPr>
        <w:t xml:space="preserve"> </w:t>
      </w:r>
      <w:r w:rsidRPr="00ED2A59">
        <w:rPr>
          <w:rtl/>
        </w:rPr>
        <w:t>השבוע כבר</w:t>
      </w:r>
      <w:r w:rsidR="00BC2E5C">
        <w:rPr>
          <w:rtl/>
        </w:rPr>
        <w:t xml:space="preserve"> </w:t>
      </w:r>
      <w:r w:rsidRPr="00ED2A59">
        <w:rPr>
          <w:rtl/>
        </w:rPr>
        <w:t>היה דיון ראשון והתחלנו לעבוד בנושא של הבטחת הכנסה.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להביע</w:t>
      </w:r>
      <w:r w:rsidR="00BC2E5C">
        <w:rPr>
          <w:rtl/>
        </w:rPr>
        <w:t xml:space="preserve"> </w:t>
      </w:r>
      <w:r w:rsidRPr="00ED2A59">
        <w:rPr>
          <w:rtl/>
        </w:rPr>
        <w:t>פליאה</w:t>
      </w:r>
      <w:r w:rsidR="00BC2E5C">
        <w:rPr>
          <w:rtl/>
        </w:rPr>
        <w:t xml:space="preserve"> </w:t>
      </w:r>
      <w:r w:rsidRPr="00ED2A59">
        <w:rPr>
          <w:rtl/>
        </w:rPr>
        <w:t>על החלטתו של יושב</w:t>
      </w:r>
      <w:r w:rsidR="00BC2E5C">
        <w:rPr>
          <w:rtl/>
        </w:rPr>
        <w:t>-</w:t>
      </w:r>
      <w:r w:rsidRPr="00ED2A59">
        <w:rPr>
          <w:rtl/>
        </w:rPr>
        <w:t>ראש הכנסת,</w:t>
      </w:r>
      <w:r w:rsidR="00BC2E5C">
        <w:rPr>
          <w:rtl/>
        </w:rPr>
        <w:t xml:space="preserve"> </w:t>
      </w:r>
      <w:r w:rsidRPr="00ED2A59">
        <w:rPr>
          <w:rtl/>
        </w:rPr>
        <w:t>שהחליט</w:t>
      </w:r>
      <w:r w:rsidR="00BC2E5C">
        <w:rPr>
          <w:rtl/>
        </w:rPr>
        <w:t xml:space="preserve"> </w:t>
      </w:r>
      <w:r w:rsidRPr="00ED2A59">
        <w:rPr>
          <w:rtl/>
        </w:rPr>
        <w:t>להעלות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לפני תום חצי שנה ממועד העלאת ההצעה הקודמת, כפי</w:t>
      </w:r>
      <w:r w:rsidR="00BC2E5C">
        <w:rPr>
          <w:rtl/>
        </w:rPr>
        <w:t xml:space="preserve"> </w:t>
      </w:r>
      <w:r w:rsidRPr="00ED2A59">
        <w:rPr>
          <w:rtl/>
        </w:rPr>
        <w:t>שהצהיר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כך השר שטרית. לא הבנתי אילו נסיבות השתנו. אם מישהו רק יצליח להסביר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תוכנית החירום הכלכלית.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באמת, מה זה קשור? התוכנית הכלכלית רק הרעה את המצב של מקבלי הקצבאות.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החלטת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מקובלת עלי.</w:t>
      </w:r>
      <w:r w:rsidR="00BC2E5C">
        <w:rPr>
          <w:rtl/>
        </w:rPr>
        <w:t xml:space="preserve"> </w:t>
      </w:r>
      <w:r w:rsidRPr="00ED2A59">
        <w:rPr>
          <w:rtl/>
        </w:rPr>
        <w:t>הסמכות של היושב</w:t>
      </w:r>
      <w:r w:rsidR="00BC2E5C">
        <w:rPr>
          <w:rtl/>
        </w:rPr>
        <w:t>-</w:t>
      </w:r>
      <w:r w:rsidRPr="00ED2A59">
        <w:rPr>
          <w:rtl/>
        </w:rPr>
        <w:t>ראש היא אם נשתנו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הנסיבות. אילו נסיבות נשתנו? הורע מצבם הכלכלי של מקבלי הקצבאות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תגיש ערעור לוועדת הכנסת על החלטת היושב</w:t>
      </w:r>
      <w:r w:rsidR="00BC2E5C">
        <w:rPr>
          <w:rtl/>
        </w:rPr>
        <w:t>-</w:t>
      </w:r>
      <w:r w:rsidRPr="00ED2A59">
        <w:rPr>
          <w:rtl/>
        </w:rPr>
        <w:t>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העבודה והרווחה ש' בניזרי: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הורע מצבם, אז אתה הולך להציע הרעה נוספת במצבם? איזה היגיון יש פה?</w:t>
      </w:r>
      <w:r w:rsidR="00BC2E5C">
        <w:rPr>
          <w:rtl/>
        </w:rPr>
        <w:t xml:space="preserve"> </w:t>
      </w:r>
      <w:r w:rsidRPr="00ED2A59">
        <w:rPr>
          <w:rtl/>
        </w:rPr>
        <w:t>זה בכלל לא מקובל.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 ודאי שאנחנו מבקשים מהכנסת לדחות את הצעת החוק.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 לשר.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ניגשים להצבעה על הצעת חוק</w:t>
      </w:r>
      <w:r w:rsidR="00BC2E5C">
        <w:rPr>
          <w:rtl/>
        </w:rPr>
        <w:t>-</w:t>
      </w:r>
      <w:r w:rsidRPr="00ED2A59">
        <w:rPr>
          <w:rtl/>
        </w:rPr>
        <w:t xml:space="preserve">יסוד: משק המדינה (תיקון </w:t>
      </w:r>
      <w:r w:rsidR="00BC2E5C">
        <w:rPr>
          <w:rtl/>
        </w:rPr>
        <w:t>–</w:t>
      </w:r>
      <w:r w:rsidRPr="00ED2A59">
        <w:rPr>
          <w:rtl/>
        </w:rPr>
        <w:t xml:space="preserve"> שוויון</w:t>
      </w:r>
      <w:r w:rsidR="00BC2E5C">
        <w:rPr>
          <w:rtl/>
        </w:rPr>
        <w:t xml:space="preserve"> </w:t>
      </w:r>
      <w:r w:rsidRPr="00ED2A59">
        <w:rPr>
          <w:rtl/>
        </w:rPr>
        <w:t>בשיעור קצבאות ילדים).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25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20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להסיר מסדר</w:t>
      </w:r>
      <w:r>
        <w:rPr>
          <w:rtl/>
        </w:rPr>
        <w:t>-</w:t>
      </w:r>
      <w:r w:rsidR="00ED2A59" w:rsidRPr="00ED2A59">
        <w:rPr>
          <w:rtl/>
        </w:rPr>
        <w:t xml:space="preserve">היום את הצעת החוק </w:t>
      </w:r>
      <w:r>
        <w:rPr>
          <w:rtl/>
        </w:rPr>
        <w:t>–</w:t>
      </w:r>
      <w:r w:rsidR="00ED2A59" w:rsidRPr="00ED2A59">
        <w:rPr>
          <w:rtl/>
        </w:rPr>
        <w:t xml:space="preserve"> 29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5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להסיר מסדר</w:t>
      </w:r>
      <w:r>
        <w:rPr>
          <w:rtl/>
        </w:rPr>
        <w:t>-</w:t>
      </w:r>
      <w:r w:rsidR="00ED2A59" w:rsidRPr="00ED2A59">
        <w:rPr>
          <w:rtl/>
        </w:rPr>
        <w:t>היום את הצעת חוק</w:t>
      </w:r>
      <w:r>
        <w:rPr>
          <w:rtl/>
        </w:rPr>
        <w:t>-</w:t>
      </w:r>
      <w:r w:rsidR="00ED2A59" w:rsidRPr="00ED2A59">
        <w:rPr>
          <w:rtl/>
        </w:rPr>
        <w:t>יסוד: משק המדינה</w:t>
      </w:r>
      <w:r>
        <w:rPr>
          <w:rtl/>
        </w:rPr>
        <w:t xml:space="preserve"> </w:t>
      </w:r>
      <w:r w:rsidR="00ED2A59" w:rsidRPr="00ED2A59">
        <w:rPr>
          <w:rtl/>
        </w:rPr>
        <w:t xml:space="preserve">(תיקון </w:t>
      </w:r>
      <w:r>
        <w:rPr>
          <w:rtl/>
        </w:rPr>
        <w:t>–</w:t>
      </w:r>
      <w:r w:rsidR="00ED2A59" w:rsidRPr="00ED2A59">
        <w:rPr>
          <w:rtl/>
        </w:rPr>
        <w:t xml:space="preserve"> שוויון בשיעור קצבאות ילדים)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בעד ההצעה הצביעו 20, נגדה </w:t>
      </w:r>
      <w:r w:rsidR="00BC2E5C">
        <w:rPr>
          <w:rtl/>
        </w:rPr>
        <w:t>–</w:t>
      </w:r>
      <w:r w:rsidRPr="00ED2A59">
        <w:rPr>
          <w:rtl/>
        </w:rPr>
        <w:t xml:space="preserve"> 29, חמישה חברים נמנעו. הצעת החוק לא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פורז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התוצאה יותר טובה מבפעם הקודמת.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38" w:name="_Toc452460223"/>
      <w:r w:rsidRPr="00BC2E5C">
        <w:rPr>
          <w:rtl/>
        </w:rPr>
        <w:t xml:space="preserve">הצעת חוק חג המצות (איסורי חמץ) (תיקון </w:t>
      </w:r>
      <w:r>
        <w:rPr>
          <w:rtl/>
        </w:rPr>
        <w:t>–</w:t>
      </w:r>
      <w:r w:rsidRPr="00BC2E5C">
        <w:rPr>
          <w:rtl/>
        </w:rPr>
        <w:t xml:space="preserve"> ביטול החוק),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38"/>
    </w:p>
    <w:p w:rsidR="00BC2E5C" w:rsidRPr="00BC2E5C" w:rsidRDefault="00BC2E5C" w:rsidP="00BC2E5C">
      <w:pPr>
        <w:pStyle w:val="1"/>
        <w:rPr>
          <w:rtl/>
        </w:rPr>
      </w:pPr>
      <w:bookmarkStart w:id="39" w:name="_Toc452460224"/>
      <w:r w:rsidRPr="00BC2E5C">
        <w:rPr>
          <w:rtl/>
        </w:rPr>
        <w:t>(הצעת קבוצת חברי הכנסת)</w:t>
      </w:r>
      <w:bookmarkEnd w:id="39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אנחנו ניגשים להצעת חוק חג המצות (איסורי חמץ) (תיקון </w:t>
      </w:r>
      <w:r w:rsidR="00BC2E5C">
        <w:rPr>
          <w:rtl/>
        </w:rPr>
        <w:t>–</w:t>
      </w:r>
      <w:r w:rsidRPr="00ED2A59">
        <w:rPr>
          <w:rtl/>
        </w:rPr>
        <w:t xml:space="preserve"> ביטול החוק), של חבר</w:t>
      </w:r>
      <w:r w:rsidR="00BC2E5C">
        <w:rPr>
          <w:rtl/>
        </w:rPr>
        <w:t xml:space="preserve"> </w:t>
      </w:r>
      <w:r w:rsidRPr="00ED2A59">
        <w:rPr>
          <w:rtl/>
        </w:rPr>
        <w:t>הכנסת יוסף פריצקי וקבוצת חברי הכנסת; הצעה מס' פ/3535.</w:t>
      </w:r>
      <w:r w:rsidR="00BC2E5C">
        <w:rPr>
          <w:rtl/>
        </w:rPr>
        <w:t xml:space="preserve"> </w:t>
      </w:r>
      <w:r w:rsidRPr="00ED2A59">
        <w:rPr>
          <w:rtl/>
        </w:rPr>
        <w:t>אחרי ההצעה הזאת יש 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זהה של חבר הכנסת פינס, ולכן התשובה של השר תהיה לשני המציעים ונצביע בנפרד.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חבר הכנסת פינס משך את החוק שלו.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קיבלתי הודעה מהמזכירות שהוא משך.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משך.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אומרת</w:t>
      </w:r>
      <w:r w:rsidR="00BC2E5C">
        <w:rPr>
          <w:rtl/>
        </w:rPr>
        <w:t xml:space="preserve"> </w:t>
      </w:r>
      <w:r w:rsidRPr="00ED2A59">
        <w:rPr>
          <w:rtl/>
        </w:rPr>
        <w:t>משהו והוא מהנהן בראש, אז מה קורה? תודיעו דרך המזכירות, בבקשה.</w:t>
      </w:r>
      <w:r w:rsidR="00BC2E5C">
        <w:rPr>
          <w:rtl/>
        </w:rPr>
        <w:t xml:space="preserve"> </w:t>
      </w:r>
      <w:r w:rsidRPr="00ED2A59">
        <w:rPr>
          <w:rtl/>
        </w:rPr>
        <w:t>אדוני שר המשפטים, לפחות אחד לא מסיר, אז אתה תענה 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שותפים שלך, מאיר.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בבקשה, חבר הכנסת פריצקי.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רבותי השרים וחברי הכנסת, אני יודע שהצעת החוק שאני מציע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תעבור.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משום שהיא הצעת חוק לא טובה, היא הצעת חוק נכונה וטובה. זו הצעת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שבכל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דמוקרטית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מקבלים אותה, אבל ישראל משחקת בכאילו דמוקרטיה.</w:t>
      </w:r>
      <w:r w:rsidR="00BC2E5C">
        <w:rPr>
          <w:rtl/>
        </w:rPr>
        <w:t xml:space="preserve"> </w:t>
      </w:r>
      <w:r w:rsidRPr="00ED2A59">
        <w:rPr>
          <w:rtl/>
        </w:rPr>
        <w:t>הטענה</w:t>
      </w:r>
      <w:r w:rsidR="00BC2E5C">
        <w:rPr>
          <w:rtl/>
        </w:rPr>
        <w:t xml:space="preserve"> </w:t>
      </w:r>
      <w:r w:rsidRPr="00ED2A59">
        <w:rPr>
          <w:rtl/>
        </w:rPr>
        <w:t>המופלאה</w:t>
      </w:r>
      <w:r w:rsidR="00BC2E5C">
        <w:rPr>
          <w:rtl/>
        </w:rPr>
        <w:t xml:space="preserve"> </w:t>
      </w:r>
      <w:r w:rsidRPr="00ED2A59">
        <w:rPr>
          <w:rtl/>
        </w:rPr>
        <w:t>שישראל היא מדינה יהודית וזהו עלה התאנה לכפייה אורתודוקסית, כבר</w:t>
      </w:r>
      <w:r w:rsidR="00BC2E5C">
        <w:rPr>
          <w:rtl/>
        </w:rPr>
        <w:t xml:space="preserve"> </w:t>
      </w:r>
      <w:r w:rsidRPr="00ED2A59">
        <w:rPr>
          <w:rtl/>
        </w:rPr>
        <w:t>מאוסה עלינו מימים ימימה.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להכניס שם "בתיאבון".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וחברי היהודים לא פחות טובים ממך, חבר הכנסת יהלום. לא פחות טובים ממך,</w:t>
      </w:r>
      <w:r w:rsidR="00BC2E5C">
        <w:rPr>
          <w:rtl/>
        </w:rPr>
        <w:t xml:space="preserve"> </w:t>
      </w:r>
      <w:r w:rsidRPr="00ED2A59">
        <w:rPr>
          <w:rtl/>
        </w:rPr>
        <w:t>ואנחנו סבורים שהפרהסיה צריכה להיראות אחרת. מי שמכם לקבוע מיהו יהודי ומי לא? אף</w:t>
      </w:r>
      <w:r w:rsidR="00BC2E5C">
        <w:rPr>
          <w:rtl/>
        </w:rPr>
        <w:t xml:space="preserve"> </w:t>
      </w:r>
      <w:r w:rsidRPr="00ED2A59">
        <w:rPr>
          <w:rtl/>
        </w:rPr>
        <w:t>לא אחד.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טועה.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אין לי טענה, גברתי היושבת</w:t>
      </w:r>
      <w:r w:rsidR="00BC2E5C">
        <w:rPr>
          <w:rtl/>
        </w:rPr>
        <w:t>-</w:t>
      </w:r>
      <w:r w:rsidRPr="00ED2A59">
        <w:rPr>
          <w:rtl/>
        </w:rPr>
        <w:t xml:space="preserve">ראש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 xml:space="preserve">ראש, אין לי טענה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לא שומעים אתכם.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לחברי הכנסת האורתודוקסים היושבים כאן באולם.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אתם לא צועקים יותר חזק.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לי שום טענה. הם באו להפוך את ישראל למדינת הלכה. לזה הם פה. הם רוצים,</w:t>
      </w:r>
      <w:r w:rsidR="00BC2E5C">
        <w:rPr>
          <w:rtl/>
        </w:rPr>
        <w:t xml:space="preserve"> </w:t>
      </w:r>
      <w:r w:rsidRPr="00ED2A59">
        <w:rPr>
          <w:rtl/>
        </w:rPr>
        <w:t>תחת</w:t>
      </w:r>
      <w:r w:rsidR="00BC2E5C">
        <w:rPr>
          <w:rtl/>
        </w:rPr>
        <w:t xml:space="preserve"> </w:t>
      </w:r>
      <w:r w:rsidRPr="00ED2A59">
        <w:rPr>
          <w:rtl/>
        </w:rPr>
        <w:t>שמות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קוד שונים ומשונים </w:t>
      </w:r>
      <w:r w:rsidR="00BC2E5C">
        <w:rPr>
          <w:rtl/>
        </w:rPr>
        <w:t>–</w:t>
      </w:r>
      <w:r w:rsidRPr="00ED2A59">
        <w:rPr>
          <w:rtl/>
        </w:rPr>
        <w:t xml:space="preserve"> "להחזיר עטרה ליושנה", "פרהסיה יהודית", להפוך את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חזרה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"מלאח"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"שטעטל". יש לי טענה כבדה כלפי, למשל, השר ראובן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ריבלין, שטוען שהוא בית"רי, וזאב ז'בוטינסקי, שהיה חילוני ואתאיסט גמור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לו</w:t>
      </w:r>
      <w:r>
        <w:rPr>
          <w:rtl/>
        </w:rPr>
        <w:t xml:space="preserve"> </w:t>
      </w:r>
      <w:r w:rsidR="00ED2A59" w:rsidRPr="00ED2A59">
        <w:rPr>
          <w:rtl/>
        </w:rPr>
        <w:t>קם</w:t>
      </w:r>
      <w:r>
        <w:rPr>
          <w:rtl/>
        </w:rPr>
        <w:t xml:space="preserve"> </w:t>
      </w:r>
      <w:r w:rsidR="00ED2A59" w:rsidRPr="00ED2A59">
        <w:rPr>
          <w:rtl/>
        </w:rPr>
        <w:t>מקברו וראה את חבר הכנסת ריבלין, היה מעדיף לחזור ולמות.</w:t>
      </w:r>
      <w:r>
        <w:rPr>
          <w:rtl/>
        </w:rPr>
        <w:t xml:space="preserve"> </w:t>
      </w:r>
      <w:r w:rsidR="00ED2A59" w:rsidRPr="00ED2A59">
        <w:rPr>
          <w:rtl/>
        </w:rPr>
        <w:t>היה</w:t>
      </w:r>
      <w:r>
        <w:rPr>
          <w:rtl/>
        </w:rPr>
        <w:t xml:space="preserve"> </w:t>
      </w:r>
      <w:r w:rsidR="00ED2A59" w:rsidRPr="00ED2A59">
        <w:rPr>
          <w:rtl/>
        </w:rPr>
        <w:t>מעדיף לחזור ולמות יחד עם כל אבות התנועה הרוויזיוניסטית.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עלינו לארץ.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ויש לי טענה כבדה כלפי המפלגה </w:t>
      </w:r>
      <w:r w:rsidR="00BC2E5C">
        <w:rPr>
          <w:rtl/>
        </w:rPr>
        <w:t>–</w:t>
      </w:r>
      <w:r w:rsidRPr="00ED2A59">
        <w:rPr>
          <w:rtl/>
        </w:rPr>
        <w:t xml:space="preserve"> איך קוראים, גברתי, למפלגה שיושבת פה?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"האבודה".</w:t>
      </w:r>
      <w:r w:rsidR="00BC2E5C">
        <w:rPr>
          <w:rtl/>
        </w:rPr>
        <w:t xml:space="preserve"> </w:t>
      </w:r>
      <w:r w:rsidRPr="00ED2A59">
        <w:rPr>
          <w:rtl/>
        </w:rPr>
        <w:t>מפלגת "האבודה", שכל מה שהם יודעים לעשות זה להתרפס בפני המפלגות</w:t>
      </w:r>
      <w:r w:rsidR="00BC2E5C">
        <w:rPr>
          <w:rtl/>
        </w:rPr>
        <w:t xml:space="preserve"> </w:t>
      </w:r>
      <w:r w:rsidRPr="00ED2A59">
        <w:rPr>
          <w:rtl/>
        </w:rPr>
        <w:t>החרדיות באיזו תקוות שווא שאולי הם יתמכו בהם בתהליך כזה או בתהליך אחר.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זאת המנורה הזאת, סמל ישראל? מה המנורה הזאת?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המנורה הזאת היא סמל חילוני.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אדוני, השר ריבלין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לומר איזה חוק משונה יש לנו במדינת ישראל, כדי שהצופים יבינו.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חג המצות (איסורי חמץ) הוגדר על</w:t>
      </w:r>
      <w:r w:rsidR="00BC2E5C">
        <w:rPr>
          <w:rtl/>
        </w:rPr>
        <w:t>-</w:t>
      </w:r>
      <w:r w:rsidRPr="00ED2A59">
        <w:rPr>
          <w:rtl/>
        </w:rPr>
        <w:t>ידי ה"ניו</w:t>
      </w:r>
      <w:r w:rsidR="00BC2E5C">
        <w:rPr>
          <w:rtl/>
        </w:rPr>
        <w:t>-</w:t>
      </w:r>
      <w:r w:rsidRPr="00ED2A59">
        <w:rPr>
          <w:rtl/>
        </w:rPr>
        <w:t>יורק טיימס", עיתון לא חשוב,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מעניין, באמירה שבישראל יש משטרת לחם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02090C">
        <w:t>bread police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נהיינו כמתוקנות</w:t>
      </w:r>
      <w:r w:rsidR="00BC2E5C">
        <w:rPr>
          <w:rtl/>
        </w:rPr>
        <w:t xml:space="preserve"> </w:t>
      </w:r>
      <w:r w:rsidRPr="00ED2A59">
        <w:rPr>
          <w:rtl/>
        </w:rPr>
        <w:t>שבמדינות</w:t>
      </w:r>
      <w:r w:rsidR="00BC2E5C">
        <w:rPr>
          <w:rtl/>
        </w:rPr>
        <w:t xml:space="preserve"> </w:t>
      </w:r>
      <w:r w:rsidRPr="00ED2A59">
        <w:rPr>
          <w:rtl/>
        </w:rPr>
        <w:t>החשוכות. יש לנו משטרת לחם בחול המועד. זה פרצופה של המדינה שאתם רוצים</w:t>
      </w:r>
      <w:r w:rsidR="00BC2E5C">
        <w:rPr>
          <w:rtl/>
        </w:rPr>
        <w:t xml:space="preserve"> </w:t>
      </w:r>
      <w:r w:rsidRPr="00ED2A59">
        <w:rPr>
          <w:rtl/>
        </w:rPr>
        <w:t>שכך תמשיך ותישאר. בושה וחרפה וכלימה.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לך מפה. מי צריך אותך פה.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אין איש במדינת ישראל שמכריח יהודי שומר תורה ומצוות, חלילה וחס, לאכול</w:t>
      </w:r>
      <w:r w:rsidR="00BC2E5C">
        <w:rPr>
          <w:rtl/>
        </w:rPr>
        <w:t xml:space="preserve"> </w:t>
      </w:r>
      <w:r w:rsidRPr="00ED2A59">
        <w:rPr>
          <w:rtl/>
        </w:rPr>
        <w:t>חמץ</w:t>
      </w:r>
      <w:r w:rsidR="00BC2E5C">
        <w:rPr>
          <w:rtl/>
        </w:rPr>
        <w:t xml:space="preserve"> </w:t>
      </w:r>
      <w:r w:rsidRPr="00ED2A59">
        <w:rPr>
          <w:rtl/>
        </w:rPr>
        <w:t>בפסח.</w:t>
      </w:r>
      <w:r w:rsidR="00BC2E5C">
        <w:rPr>
          <w:rtl/>
        </w:rPr>
        <w:t xml:space="preserve"> </w:t>
      </w:r>
      <w:r w:rsidRPr="00ED2A59">
        <w:rPr>
          <w:rtl/>
        </w:rPr>
        <w:t>אין איש כזה. אבל חבורה אנטי</w:t>
      </w:r>
      <w:r w:rsidR="00BC2E5C">
        <w:rPr>
          <w:rtl/>
        </w:rPr>
        <w:t>-</w:t>
      </w:r>
      <w:r w:rsidRPr="00ED2A59">
        <w:rPr>
          <w:rtl/>
        </w:rPr>
        <w:t>דמוקרטית, חבורה, שאני חוזר ואומר, רוצה</w:t>
      </w:r>
      <w:r w:rsidR="00BC2E5C">
        <w:rPr>
          <w:rtl/>
        </w:rPr>
        <w:t xml:space="preserve"> </w:t>
      </w:r>
      <w:r w:rsidRPr="00ED2A59">
        <w:rPr>
          <w:rtl/>
        </w:rPr>
        <w:t>להפוך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למדינת הלכה, רוצה לקעקע את היסודות הדמוקרטיים והציוניים שלה,</w:t>
      </w:r>
      <w:r w:rsidR="00BC2E5C">
        <w:rPr>
          <w:rtl/>
        </w:rPr>
        <w:t xml:space="preserve"> </w:t>
      </w:r>
      <w:r w:rsidRPr="00ED2A59">
        <w:rPr>
          <w:rtl/>
        </w:rPr>
        <w:t>החליטה שכאן לא תהיה מדינה דמוקרטית בעזרתם של שני החלקים האלה של הבית.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הליכוד הלאומי, הציוני, הגדול, הנפלא והנהדר, והעבודה, שבכל הצבעה בורחת כמו</w:t>
      </w:r>
      <w:r w:rsidR="00BC2E5C">
        <w:rPr>
          <w:rtl/>
        </w:rPr>
        <w:t xml:space="preserve"> </w:t>
      </w:r>
      <w:r w:rsidRPr="00ED2A59">
        <w:rPr>
          <w:rtl/>
        </w:rPr>
        <w:t>עכברים מספינה טובעת, באיזו תקווה.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גברתי,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הצעת החוק הזאת לא תעבור, אין לי שום ספק. אבל אני מבטיח כאן,</w:t>
      </w:r>
      <w:r w:rsidR="00BC2E5C">
        <w:rPr>
          <w:rtl/>
        </w:rPr>
        <w:t xml:space="preserve"> </w:t>
      </w:r>
      <w:r w:rsidRPr="00ED2A59">
        <w:rPr>
          <w:rtl/>
        </w:rPr>
        <w:t>מעל</w:t>
      </w:r>
      <w:r w:rsidR="00BC2E5C">
        <w:rPr>
          <w:rtl/>
        </w:rPr>
        <w:t xml:space="preserve"> </w:t>
      </w:r>
      <w:r w:rsidRPr="00ED2A59">
        <w:rPr>
          <w:rtl/>
        </w:rPr>
        <w:t>הדוכן,</w:t>
      </w:r>
      <w:r w:rsidR="00BC2E5C">
        <w:rPr>
          <w:rtl/>
        </w:rPr>
        <w:t xml:space="preserve"> </w:t>
      </w:r>
      <w:r w:rsidRPr="00ED2A59">
        <w:rPr>
          <w:rtl/>
        </w:rPr>
        <w:t>וב"דברי</w:t>
      </w:r>
      <w:r w:rsidR="00BC2E5C">
        <w:rPr>
          <w:rtl/>
        </w:rPr>
        <w:t xml:space="preserve"> </w:t>
      </w:r>
      <w:r w:rsidRPr="00ED2A59">
        <w:rPr>
          <w:rtl/>
        </w:rPr>
        <w:t>הכנסת"</w:t>
      </w:r>
      <w:r w:rsidR="00BC2E5C">
        <w:rPr>
          <w:rtl/>
        </w:rPr>
        <w:t xml:space="preserve"> </w:t>
      </w:r>
      <w:r w:rsidRPr="00ED2A59">
        <w:rPr>
          <w:rtl/>
        </w:rPr>
        <w:t>יירשם: יבוא יום והחוק המביש הזה יבוטל, והוא יהיה</w:t>
      </w:r>
      <w:r w:rsidR="00BC2E5C">
        <w:rPr>
          <w:rtl/>
        </w:rPr>
        <w:t xml:space="preserve"> </w:t>
      </w:r>
      <w:r w:rsidRPr="00ED2A59">
        <w:rPr>
          <w:rtl/>
        </w:rPr>
        <w:t>מאוד בקרוב.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מפלצת.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להירגע, בבקשה? חבר הכנסת פינס, הגיע הרגע ההכרעה.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מתי פריצקי עוזב את המדינה?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פריצקי איננו עוזב את המדינה. הוא צריך לשרת במילואים וילדיו בצבא.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סגן השרה נהרי.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40" w:name="_Toc452460225"/>
      <w:r w:rsidRPr="00BC2E5C">
        <w:rPr>
          <w:rtl/>
        </w:rPr>
        <w:t xml:space="preserve">הצעת חוק חג המצות (איסורי חמץ </w:t>
      </w:r>
      <w:r>
        <w:rPr>
          <w:rtl/>
        </w:rPr>
        <w:t>–</w:t>
      </w:r>
      <w:r w:rsidRPr="00BC2E5C">
        <w:rPr>
          <w:rtl/>
        </w:rPr>
        <w:t xml:space="preserve"> ביטול), התשס"א</w:t>
      </w:r>
      <w:r>
        <w:rPr>
          <w:rtl/>
        </w:rPr>
        <w:t>–</w:t>
      </w:r>
      <w:r w:rsidRPr="00BC2E5C">
        <w:rPr>
          <w:rtl/>
        </w:rPr>
        <w:t>2001</w:t>
      </w:r>
      <w:bookmarkEnd w:id="40"/>
    </w:p>
    <w:p w:rsidR="00BC2E5C" w:rsidRPr="00BC2E5C" w:rsidRDefault="00BC2E5C" w:rsidP="00BC2E5C">
      <w:pPr>
        <w:pStyle w:val="1"/>
        <w:rPr>
          <w:rtl/>
        </w:rPr>
      </w:pPr>
      <w:bookmarkStart w:id="41" w:name="_Toc452460226"/>
      <w:r w:rsidRPr="00BC2E5C">
        <w:rPr>
          <w:rtl/>
        </w:rPr>
        <w:t>(הצעת חבר הכנסת א' פינס</w:t>
      </w:r>
      <w:r>
        <w:rPr>
          <w:rtl/>
        </w:rPr>
        <w:t>-</w:t>
      </w:r>
      <w:r w:rsidRPr="00BC2E5C">
        <w:rPr>
          <w:rtl/>
        </w:rPr>
        <w:t>פז)</w:t>
      </w:r>
      <w:bookmarkEnd w:id="4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אופיר פינס</w:t>
      </w:r>
      <w:r w:rsidR="00BC2E5C">
        <w:rPr>
          <w:rtl/>
        </w:rPr>
        <w:t>-</w:t>
      </w:r>
      <w:r w:rsidRPr="00ED2A59">
        <w:rPr>
          <w:rtl/>
        </w:rPr>
        <w:t xml:space="preserve">פז, בבקשה, הצעת חוק חג המצות (איסורי חמץ </w:t>
      </w:r>
      <w:r w:rsidR="00BC2E5C">
        <w:rPr>
          <w:rtl/>
        </w:rPr>
        <w:t>–</w:t>
      </w:r>
      <w:r w:rsidRPr="00ED2A59">
        <w:rPr>
          <w:rtl/>
        </w:rPr>
        <w:t xml:space="preserve"> ביטול),</w:t>
      </w:r>
      <w:r w:rsidR="00BC2E5C">
        <w:rPr>
          <w:rtl/>
        </w:rPr>
        <w:t xml:space="preserve"> </w:t>
      </w:r>
      <w:r w:rsidRPr="00ED2A59">
        <w:rPr>
          <w:rtl/>
        </w:rPr>
        <w:t>שמספרה פ/2682.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 xml:space="preserve">ראש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לא תשמע את עצמך אפילו. רבותי, זה בלתי נסבל.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פרוש,</w:t>
      </w:r>
      <w:r w:rsidR="00BC2E5C">
        <w:rPr>
          <w:rtl/>
        </w:rPr>
        <w:t xml:space="preserve"> </w:t>
      </w:r>
      <w:r w:rsidRPr="00ED2A59">
        <w:rPr>
          <w:rtl/>
        </w:rPr>
        <w:t>למה אדוני מאיים עלי? קודם כול הטחת בי האשמה נוראה שאני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פריצקי. מודה באשמה. יש דברים יותר גרועים מזה. מה קרה? אחר כך אתה אומר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שאני לא אהיה ראש עיריית ירושלים. תשמע, כמו שאתה תומך באהוד אולמרט, ירושלים</w:t>
      </w:r>
      <w:r w:rsidR="00BC2E5C">
        <w:rPr>
          <w:rtl/>
        </w:rPr>
        <w:t xml:space="preserve"> </w:t>
      </w:r>
      <w:r w:rsidRPr="00ED2A59">
        <w:rPr>
          <w:rtl/>
        </w:rPr>
        <w:t>כבר לא ירושלים, הכול מתפרק. אתם הרי הורסים את בירת ישראל, הרי זה דבר נורא.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מתמודד לעיריית ירושלים?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אומר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מאיר</w:t>
      </w:r>
      <w:r w:rsidR="00BC2E5C">
        <w:rPr>
          <w:rtl/>
        </w:rPr>
        <w:t xml:space="preserve"> </w:t>
      </w:r>
      <w:r w:rsidRPr="00ED2A59">
        <w:rPr>
          <w:rtl/>
        </w:rPr>
        <w:t>פרוש, כי עכשיו, בגלל החוק של החמץ, אני לא אוכל להיבחר</w:t>
      </w:r>
      <w:r w:rsidR="00BC2E5C">
        <w:rPr>
          <w:rtl/>
        </w:rPr>
        <w:t xml:space="preserve"> </w:t>
      </w:r>
      <w:r w:rsidRPr="00ED2A59">
        <w:rPr>
          <w:rtl/>
        </w:rPr>
        <w:t>לעיריית</w:t>
      </w:r>
      <w:r w:rsidR="00BC2E5C">
        <w:rPr>
          <w:rtl/>
        </w:rPr>
        <w:t xml:space="preserve"> </w:t>
      </w:r>
      <w:r w:rsidRPr="00ED2A59">
        <w:rPr>
          <w:rtl/>
        </w:rPr>
        <w:t>ירושלים.</w:t>
      </w:r>
      <w:r w:rsidR="00BC2E5C">
        <w:rPr>
          <w:rtl/>
        </w:rPr>
        <w:t xml:space="preserve"> </w:t>
      </w:r>
      <w:r w:rsidRPr="00ED2A59">
        <w:rPr>
          <w:rtl/>
        </w:rPr>
        <w:t>תשמע טוב, חבר הכנסת פרוש. אם אני אצטרך להיבחר בקול שלך לראש</w:t>
      </w:r>
      <w:r w:rsidR="00BC2E5C">
        <w:rPr>
          <w:rtl/>
        </w:rPr>
        <w:t xml:space="preserve"> </w:t>
      </w:r>
      <w:r w:rsidRPr="00ED2A59">
        <w:rPr>
          <w:rtl/>
        </w:rPr>
        <w:t>עיריית ירושלים, אני לא רוצה להיות בתפקיד, לא רוצה להיות. אם אני צריך לעשות אתך</w:t>
      </w:r>
      <w:r w:rsidR="00BC2E5C">
        <w:rPr>
          <w:rtl/>
        </w:rPr>
        <w:t xml:space="preserve"> </w:t>
      </w:r>
      <w:r w:rsidRPr="00ED2A59">
        <w:rPr>
          <w:rtl/>
        </w:rPr>
        <w:t>הסכם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עיריית</w:t>
      </w:r>
      <w:r w:rsidR="00BC2E5C">
        <w:rPr>
          <w:rtl/>
        </w:rPr>
        <w:t xml:space="preserve"> </w:t>
      </w:r>
      <w:r w:rsidRPr="00ED2A59">
        <w:rPr>
          <w:rtl/>
        </w:rPr>
        <w:t>ירושלים,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רוצה להיות ראש עיריית ירושלים. חס</w:t>
      </w:r>
      <w:r w:rsidR="00BC2E5C">
        <w:rPr>
          <w:rtl/>
        </w:rPr>
        <w:t xml:space="preserve"> </w:t>
      </w:r>
      <w:r w:rsidRPr="00ED2A59">
        <w:rPr>
          <w:rtl/>
        </w:rPr>
        <w:t>וחלילה. מה, אני מוכר את נשמתי? חס ושלום. מה, אני השתגעתי? הרסתם את ירושלים.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חיים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יעקב ליצמן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רוצה להצהיר שאתה לעולם לא תהיה שר?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פחדן. את החוק הזה לא תביא להצבעה.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חיים רמון יהיה יושב</w:t>
      </w:r>
      <w:r w:rsidR="00BC2E5C">
        <w:rPr>
          <w:rtl/>
        </w:rPr>
        <w:t>-</w:t>
      </w:r>
      <w:r w:rsidRPr="00ED2A59">
        <w:rPr>
          <w:rtl/>
        </w:rPr>
        <w:t>ראש המפלגה.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חברי הכנסת, תירגעו.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לראשות עיריית ירושלים לא תיבחר, גם לא בקולות החילונים.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אני אבחר לראשות עיריית בני</w:t>
      </w:r>
      <w:r w:rsidR="00BC2E5C">
        <w:rPr>
          <w:rtl/>
        </w:rPr>
        <w:t>-</w:t>
      </w:r>
      <w:r w:rsidRPr="00ED2A59">
        <w:rPr>
          <w:rtl/>
        </w:rPr>
        <w:t>ברק.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אולי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זהו? כולם הוציאו את כל מה שדרוש?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חבר'ה,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כועסים?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עם כל הכבוד, אני לא מצליח לעצור את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הגנבות הגדולות שאתם עושים. אז למה אתם צועקים? אם הייתי מצליח, מילא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או, חבר הכנסת גאגולה.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גאגולה,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לא עוסקים עכשיו בראשות עיריית ירושלים. תירגע.</w:t>
      </w:r>
      <w:r w:rsidR="00BC2E5C">
        <w:rPr>
          <w:rtl/>
        </w:rPr>
        <w:t xml:space="preserve"> </w:t>
      </w:r>
      <w:r w:rsidRPr="00ED2A59">
        <w:rPr>
          <w:rtl/>
        </w:rPr>
        <w:t>אתה גם לא מצביע.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 שאני אתמודד אני אתייעץ אתך.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במתח לגבי הנושא של 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 שואל אותך בכלל?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גפני, די.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שואל</w:t>
      </w:r>
      <w:r w:rsidR="00BC2E5C">
        <w:rPr>
          <w:rtl/>
        </w:rPr>
        <w:t xml:space="preserve"> </w:t>
      </w:r>
      <w:r w:rsidRPr="00ED2A59">
        <w:rPr>
          <w:rtl/>
        </w:rPr>
        <w:t>אותך?</w:t>
      </w:r>
      <w:r w:rsidR="00BC2E5C">
        <w:rPr>
          <w:rtl/>
        </w:rPr>
        <w:t xml:space="preserve"> </w:t>
      </w:r>
      <w:r w:rsidRPr="00ED2A59">
        <w:rPr>
          <w:rtl/>
        </w:rPr>
        <w:t>אני שואל אותך אם להיות שר או לא להיות שר? אני תלוי בך אם</w:t>
      </w:r>
      <w:r w:rsidR="00BC2E5C">
        <w:rPr>
          <w:rtl/>
        </w:rPr>
        <w:t xml:space="preserve"> </w:t>
      </w:r>
      <w:r w:rsidRPr="00ED2A59">
        <w:rPr>
          <w:rtl/>
        </w:rPr>
        <w:t>להיות שר או לא להיות שר?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גפני, אתה רוצה שאני אוציא אותך? אני לא רוצה. תקשיבו, רבותי, הוא</w:t>
      </w:r>
      <w:r w:rsidR="00BC2E5C">
        <w:rPr>
          <w:rtl/>
        </w:rPr>
        <w:t xml:space="preserve"> </w:t>
      </w:r>
      <w:r w:rsidRPr="00ED2A59">
        <w:rPr>
          <w:rtl/>
        </w:rPr>
        <w:t>ינמק את החוק. אם יישאר זמן פנוי אני אתן לכם זמן לצעקות. טוב?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הצעה לסדר.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תרגיז אותי, זו הצעת חוק. מה אני תלוי בך? אפשר לחשוב.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פינס, זמנך מתקדם.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יכול להביא את זה כהצעת חוק מבחינתי.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הצעה לסדר.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מתכוונת לצעוק. זה מספיק, די. חבר הכנסת לפיד.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חבר'ה,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שבע</w:t>
      </w:r>
      <w:r w:rsidR="00BC2E5C">
        <w:rPr>
          <w:rtl/>
        </w:rPr>
        <w:t xml:space="preserve"> </w:t>
      </w:r>
      <w:r w:rsidRPr="00ED2A59">
        <w:rPr>
          <w:rtl/>
        </w:rPr>
        <w:t>דקות</w:t>
      </w:r>
      <w:r w:rsidR="00BC2E5C">
        <w:rPr>
          <w:rtl/>
        </w:rPr>
        <w:t xml:space="preserve"> </w:t>
      </w:r>
      <w:r w:rsidRPr="00ED2A59">
        <w:rPr>
          <w:rtl/>
        </w:rPr>
        <w:t>"מונדיאל",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לפיד, הוא החזיר אותי</w:t>
      </w:r>
      <w:r w:rsidR="00BC2E5C">
        <w:rPr>
          <w:rtl/>
        </w:rPr>
        <w:t xml:space="preserve"> </w:t>
      </w:r>
      <w:r w:rsidRPr="00ED2A59">
        <w:rPr>
          <w:rtl/>
        </w:rPr>
        <w:t>לריכוז.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זהו, איזה יופי. עוד שבע דקות "מונדיאל".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כדור בראש.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 הכנסת, אני רוצה לומר לכם שחוק החמץ הוא חוק</w:t>
      </w:r>
      <w:r w:rsidR="00BC2E5C">
        <w:rPr>
          <w:rtl/>
        </w:rPr>
        <w:t xml:space="preserve"> </w:t>
      </w:r>
      <w:r w:rsidRPr="00ED2A59">
        <w:rPr>
          <w:rtl/>
        </w:rPr>
        <w:t>שערורייתי.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נכון, אתה לא מכיר את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כפייה דתית מובהקת.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ניסיון נואל לפגוע ולהיכנס לצלחת של כל אדם בישראל.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לכם,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בפסח אוכל רק מצות. לא אוכל לחם, משתדל לא לאכול חמץ,</w:t>
      </w:r>
      <w:r w:rsidR="00BC2E5C">
        <w:rPr>
          <w:rtl/>
        </w:rPr>
        <w:t xml:space="preserve"> </w:t>
      </w:r>
      <w:r w:rsidRPr="00ED2A59">
        <w:rPr>
          <w:rtl/>
        </w:rPr>
        <w:t>אלא אם כן מטעים אותי.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גאגולה, אל תתקרב הנה.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אני אומר לכם, אני עושה את זה מתוך רצון ומתוך כבוד למסורת ישראל ומורשת</w:t>
      </w:r>
      <w:r w:rsidR="00BC2E5C">
        <w:rPr>
          <w:rtl/>
        </w:rPr>
        <w:t xml:space="preserve"> </w:t>
      </w:r>
      <w:r w:rsidRPr="00ED2A59">
        <w:rPr>
          <w:rtl/>
        </w:rPr>
        <w:t>ישראל. אתם רוצים לכפות על הציבור בישראל, וזאת שערורייה גדולה. החוק הזה הוא חוק</w:t>
      </w:r>
      <w:r w:rsidR="00BC2E5C">
        <w:rPr>
          <w:rtl/>
        </w:rPr>
        <w:t xml:space="preserve"> </w:t>
      </w:r>
      <w:r w:rsidRPr="00ED2A59">
        <w:rPr>
          <w:rtl/>
        </w:rPr>
        <w:t>מיותר,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חוק</w:t>
      </w:r>
      <w:r w:rsidR="00BC2E5C">
        <w:rPr>
          <w:rtl/>
        </w:rPr>
        <w:t xml:space="preserve"> </w:t>
      </w:r>
      <w:r w:rsidRPr="00ED2A59">
        <w:rPr>
          <w:rtl/>
        </w:rPr>
        <w:t>מקומם, הוא חוק שמפריד בתוך עם ישראל בין חילונים לדתיים, ואתם</w:t>
      </w:r>
      <w:r w:rsidR="00BC2E5C">
        <w:rPr>
          <w:rtl/>
        </w:rPr>
        <w:t xml:space="preserve"> </w:t>
      </w:r>
      <w:r w:rsidRPr="00ED2A59">
        <w:rPr>
          <w:rtl/>
        </w:rPr>
        <w:t>אשמים בקרע הגדול בעם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לכנסת לתמוך בהצעת החוק של פריצקי ולבטל את החוק הזה.</w:t>
      </w:r>
      <w:r w:rsidR="00BC2E5C">
        <w:rPr>
          <w:rtl/>
        </w:rPr>
        <w:t xml:space="preserve"> </w:t>
      </w:r>
      <w:r w:rsidRPr="00ED2A59">
        <w:rPr>
          <w:rtl/>
        </w:rPr>
        <w:t>בגלל אילוצי</w:t>
      </w:r>
      <w:r w:rsidR="00BC2E5C">
        <w:rPr>
          <w:rtl/>
        </w:rPr>
        <w:t xml:space="preserve"> </w:t>
      </w:r>
      <w:r w:rsidRPr="00ED2A59">
        <w:rPr>
          <w:rtl/>
        </w:rPr>
        <w:t>הקואליציה, אני הופך את הצעת החוק שלי להצעה לסדר</w:t>
      </w:r>
      <w:r w:rsidR="00BC2E5C">
        <w:rPr>
          <w:rtl/>
        </w:rPr>
        <w:t>-</w:t>
      </w:r>
      <w:r w:rsidRPr="00ED2A59">
        <w:rPr>
          <w:rtl/>
        </w:rPr>
        <w:t>היום, אבל אני אתמוך בהצעת החוק</w:t>
      </w:r>
      <w:r w:rsidR="00BC2E5C">
        <w:rPr>
          <w:rtl/>
        </w:rPr>
        <w:t xml:space="preserve"> </w:t>
      </w:r>
      <w:r w:rsidRPr="00ED2A59">
        <w:rPr>
          <w:rtl/>
        </w:rPr>
        <w:t>של פריצקי, ואני מקווה שהיא תעבור.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רבותי, ישיב על שתי הצעות החוק שר המשפטים.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עכשיו עונה שר המשפטים, תירגעו. אתם לא תגיעו לפתיחת ה"מונדיאל", אני</w:t>
      </w:r>
      <w:r w:rsidR="00BC2E5C">
        <w:rPr>
          <w:rtl/>
        </w:rPr>
        <w:t xml:space="preserve"> </w:t>
      </w:r>
      <w:r w:rsidRPr="00ED2A59">
        <w:rPr>
          <w:rtl/>
        </w:rPr>
        <w:t>מודיעה לכם.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ה"מונדיאל" יעבור לכנסת.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יהיה שקט הוא לא ידבר. חבר הכנסת לנגנטל, אני ממש מבקשת. חבר הכנסת</w:t>
      </w:r>
      <w:r w:rsidR="00BC2E5C">
        <w:rPr>
          <w:rtl/>
        </w:rPr>
        <w:t xml:space="preserve"> </w:t>
      </w:r>
      <w:r w:rsidRPr="00ED2A59">
        <w:rPr>
          <w:rtl/>
        </w:rPr>
        <w:t>לנגנטל, אתה שומע אותי?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שמחה שאתה לא מדבר כרגע בנייד.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אף פעם 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 היום לא הבנתי למה הכוונה ב"מה העבודה הזאת לכם".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 ריבלין, אולי תאפשר לשר המשפטים? תודה רבה. בבקשה,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 חברי הכנסת, אני חושב שאין מקום לסערה הזאת בכלל.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להסביר בניחותא, שבאמת לא היה שום מקום לסערה הזאת מלכתחילה. אני אומר</w:t>
      </w:r>
      <w:r w:rsidR="00BC2E5C">
        <w:rPr>
          <w:rtl/>
        </w:rPr>
        <w:t xml:space="preserve"> </w:t>
      </w:r>
      <w:r w:rsidRPr="00ED2A59">
        <w:rPr>
          <w:rtl/>
        </w:rPr>
        <w:t>מלכתחילה,</w:t>
      </w:r>
      <w:r w:rsidR="00BC2E5C">
        <w:rPr>
          <w:rtl/>
        </w:rPr>
        <w:t xml:space="preserve"> </w:t>
      </w:r>
      <w:r w:rsidRPr="00ED2A59">
        <w:rPr>
          <w:rtl/>
        </w:rPr>
        <w:t>בתחילת</w:t>
      </w:r>
      <w:r w:rsidR="00BC2E5C">
        <w:rPr>
          <w:rtl/>
        </w:rPr>
        <w:t xml:space="preserve"> </w:t>
      </w:r>
      <w:r w:rsidRPr="00ED2A59">
        <w:rPr>
          <w:rtl/>
        </w:rPr>
        <w:t>דברי,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אדם ששומר בביתי כשרות ואת רוב מצוות הדת, ואינני</w:t>
      </w:r>
      <w:r w:rsidR="00BC2E5C">
        <w:rPr>
          <w:rtl/>
        </w:rPr>
        <w:t xml:space="preserve"> </w:t>
      </w:r>
      <w:r w:rsidRPr="00ED2A59">
        <w:rPr>
          <w:rtl/>
        </w:rPr>
        <w:t>אוכל</w:t>
      </w:r>
      <w:r w:rsidR="00BC2E5C">
        <w:rPr>
          <w:rtl/>
        </w:rPr>
        <w:t xml:space="preserve"> </w:t>
      </w:r>
      <w:r w:rsidRPr="00ED2A59">
        <w:rPr>
          <w:rtl/>
        </w:rPr>
        <w:t>חמץ</w:t>
      </w:r>
      <w:r w:rsidR="00BC2E5C">
        <w:rPr>
          <w:rtl/>
        </w:rPr>
        <w:t xml:space="preserve"> </w:t>
      </w:r>
      <w:r w:rsidRPr="00ED2A59">
        <w:rPr>
          <w:rtl/>
        </w:rPr>
        <w:t>בפסח,</w:t>
      </w:r>
      <w:r w:rsidR="00BC2E5C">
        <w:rPr>
          <w:rtl/>
        </w:rPr>
        <w:t xml:space="preserve"> </w:t>
      </w:r>
      <w:r w:rsidRPr="00ED2A59">
        <w:rPr>
          <w:rtl/>
        </w:rPr>
        <w:t>לא רק מצות, אלא בכלל לא. עם זאת, אני רוצה לומר, שעל</w:t>
      </w:r>
      <w:r w:rsidR="00BC2E5C">
        <w:rPr>
          <w:rtl/>
        </w:rPr>
        <w:t>-</w:t>
      </w:r>
      <w:r w:rsidRPr="00ED2A59">
        <w:rPr>
          <w:rtl/>
        </w:rPr>
        <w:t>פי הצעות</w:t>
      </w:r>
      <w:r w:rsidR="00BC2E5C">
        <w:rPr>
          <w:rtl/>
        </w:rPr>
        <w:t xml:space="preserve"> </w:t>
      </w:r>
      <w:r w:rsidRPr="00ED2A59">
        <w:rPr>
          <w:rtl/>
        </w:rPr>
        <w:t>החוק של חבר הכנסת פריצקי ואופיר פינס, שמציעים בעצם לבטל את חוק המצות, מי ששומע</w:t>
      </w:r>
      <w:r w:rsidR="00BC2E5C">
        <w:rPr>
          <w:rtl/>
        </w:rPr>
        <w:t xml:space="preserve"> </w:t>
      </w:r>
      <w:r w:rsidRPr="00ED2A59">
        <w:rPr>
          <w:rtl/>
        </w:rPr>
        <w:t>אתכם חושב שהחוק מחייב את כל האנשים לאכול רק מצות.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הלוואי.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כך הוא. החוק הקיים היום, מה שנקרא, אוסר להציג בפומבי חמץ בפסח. עכשיו</w:t>
      </w:r>
      <w:r w:rsidR="00BC2E5C">
        <w:rPr>
          <w:rtl/>
        </w:rPr>
        <w:t xml:space="preserve"> </w:t>
      </w:r>
      <w:r w:rsidRPr="00ED2A59">
        <w:rPr>
          <w:rtl/>
        </w:rPr>
        <w:t>תגידו</w:t>
      </w:r>
      <w:r w:rsidR="00BC2E5C">
        <w:rPr>
          <w:rtl/>
        </w:rPr>
        <w:t xml:space="preserve"> </w:t>
      </w:r>
      <w:r w:rsidRPr="00ED2A59">
        <w:rPr>
          <w:rtl/>
        </w:rPr>
        <w:t>לי אתם, יש כאלה שאומרים שחבר הכנסת פריצקי רואה בזה כפייה דתית. יש אנשים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שרואים</w:t>
      </w:r>
      <w:r w:rsidR="00BC2E5C">
        <w:rPr>
          <w:rtl/>
        </w:rPr>
        <w:t xml:space="preserve"> </w:t>
      </w:r>
      <w:r w:rsidRPr="00ED2A59">
        <w:rPr>
          <w:rtl/>
        </w:rPr>
        <w:t>כפייה</w:t>
      </w:r>
      <w:r w:rsidR="00BC2E5C">
        <w:rPr>
          <w:rtl/>
        </w:rPr>
        <w:t xml:space="preserve"> </w:t>
      </w:r>
      <w:r w:rsidRPr="00ED2A59">
        <w:rPr>
          <w:rtl/>
        </w:rPr>
        <w:t>דתית בזה שמותר לאכול חמץ. הרי החוק לא אוסר אכילת חמץ</w:t>
      </w:r>
      <w:r w:rsidR="00BC2E5C">
        <w:rPr>
          <w:rtl/>
        </w:rPr>
        <w:t xml:space="preserve"> </w:t>
      </w:r>
      <w:r w:rsidRPr="00ED2A59">
        <w:rPr>
          <w:rtl/>
        </w:rPr>
        <w:t>בפסח.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גאגולה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 תעזור לי, גאגולה.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גאגולה, השר מבין לבד, הוא לא צריך הסברים.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אוסר</w:t>
      </w:r>
      <w:r w:rsidR="00BC2E5C">
        <w:rPr>
          <w:rtl/>
        </w:rPr>
        <w:t xml:space="preserve"> </w:t>
      </w:r>
      <w:r w:rsidRPr="00ED2A59">
        <w:rPr>
          <w:rtl/>
        </w:rPr>
        <w:t>מכירת חמץ בפסח אם הוא לא מוצג בפומבי. ולצערנו הרב,</w:t>
      </w:r>
      <w:r w:rsidR="00BC2E5C">
        <w:rPr>
          <w:rtl/>
        </w:rPr>
        <w:t xml:space="preserve"> </w:t>
      </w:r>
      <w:r w:rsidRPr="00ED2A59">
        <w:rPr>
          <w:rtl/>
        </w:rPr>
        <w:t>הרבה יהודים גם אוכלים חמץ בפסח.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"לצערנו"?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 המשפטים, מה אכפת לך מה אדם אוכל?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פריצקי, אני מתפלא על ההערה שלך. מדוע? הרי אתה טוען שצריך שיהיה</w:t>
      </w:r>
      <w:r w:rsidR="00BC2E5C">
        <w:rPr>
          <w:rtl/>
        </w:rPr>
        <w:t xml:space="preserve"> </w:t>
      </w:r>
      <w:r w:rsidRPr="00ED2A59">
        <w:rPr>
          <w:rtl/>
        </w:rPr>
        <w:t>בארץ</w:t>
      </w:r>
      <w:r w:rsidR="00BC2E5C">
        <w:rPr>
          <w:rtl/>
        </w:rPr>
        <w:t xml:space="preserve"> </w:t>
      </w:r>
      <w:r w:rsidRPr="00ED2A59">
        <w:rPr>
          <w:rtl/>
        </w:rPr>
        <w:t>חופש</w:t>
      </w:r>
      <w:r w:rsidR="00BC2E5C">
        <w:rPr>
          <w:rtl/>
        </w:rPr>
        <w:t xml:space="preserve"> </w:t>
      </w:r>
      <w:r w:rsidRPr="00ED2A59">
        <w:rPr>
          <w:rtl/>
        </w:rPr>
        <w:t>דתי,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דעתי, כי אני גדלתי בבית דתי, אני בן משפחה</w:t>
      </w:r>
      <w:r w:rsidR="00BC2E5C">
        <w:rPr>
          <w:rtl/>
        </w:rPr>
        <w:t xml:space="preserve"> </w:t>
      </w:r>
      <w:r w:rsidRPr="00ED2A59">
        <w:rPr>
          <w:rtl/>
        </w:rPr>
        <w:t>מסורתית, וגם היום אני איש מסורתי. לכן אמרתי "לצערי הרב", כך אני מרגיש.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אמרת "לצערנו", לא אמרת "לצערי".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לצערנו, כי הרוב נגד.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לצערנו. הרי אף אחד לא אוסר על אף אחד אם הוא רוצה לאכול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מרשה לחבר הכנסת לנגנטל, תן לו להגיד את המשנה שלו.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אסיים</w:t>
      </w:r>
      <w:r w:rsidR="00BC2E5C">
        <w:rPr>
          <w:rtl/>
        </w:rPr>
        <w:t xml:space="preserve"> </w:t>
      </w:r>
      <w:r w:rsidRPr="00ED2A59">
        <w:rPr>
          <w:rtl/>
        </w:rPr>
        <w:t>את דברי. הרי אף אחד לא אוסר על אדם אחר, אם הוא רוצה בכך, לאכול</w:t>
      </w:r>
      <w:r w:rsidR="00BC2E5C">
        <w:rPr>
          <w:rtl/>
        </w:rPr>
        <w:t xml:space="preserve"> </w:t>
      </w:r>
      <w:r w:rsidRPr="00ED2A59">
        <w:rPr>
          <w:rtl/>
        </w:rPr>
        <w:t>חמץ.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אוסר את זה, מה שאתה מציע לבטל. החוק רוצה להתחשב ברגשות של</w:t>
      </w:r>
      <w:r w:rsidR="00BC2E5C">
        <w:rPr>
          <w:rtl/>
        </w:rPr>
        <w:t xml:space="preserve"> </w:t>
      </w:r>
      <w:r w:rsidRPr="00ED2A59">
        <w:rPr>
          <w:rtl/>
        </w:rPr>
        <w:t>הציבור</w:t>
      </w:r>
      <w:r w:rsidR="00BC2E5C">
        <w:rPr>
          <w:rtl/>
        </w:rPr>
        <w:t xml:space="preserve"> </w:t>
      </w:r>
      <w:r w:rsidRPr="00ED2A59">
        <w:rPr>
          <w:rtl/>
        </w:rPr>
        <w:t>הדתי,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להציג את זה בפומבי. יש אנשים שרואים את הדבר הזה כמאוד מקומם</w:t>
      </w:r>
      <w:r w:rsidR="00BC2E5C">
        <w:rPr>
          <w:rtl/>
        </w:rPr>
        <w:t xml:space="preserve"> </w:t>
      </w:r>
      <w:r w:rsidRPr="00ED2A59">
        <w:rPr>
          <w:rtl/>
        </w:rPr>
        <w:t>ומרגיז אותם, כי עוברים על ערך, בעיניהם נורא חשוב, על</w:t>
      </w:r>
      <w:r w:rsidR="00BC2E5C">
        <w:rPr>
          <w:rtl/>
        </w:rPr>
        <w:t>-</w:t>
      </w:r>
      <w:r w:rsidRPr="00ED2A59">
        <w:rPr>
          <w:rtl/>
        </w:rPr>
        <w:t>פי התורה.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האם מקובל עליו, אדוני, שברמאדן ייכנס לכפר ערבי ויאכל בפרהסיה?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מה זה קשור בכלל? זה בדיוק ההבדל בין כפייה לבין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פריצקי, שאנחנו מוכרחים במדינה, שממילא לצערי, עם כל</w:t>
      </w:r>
      <w:r w:rsidR="00BC2E5C">
        <w:rPr>
          <w:rtl/>
        </w:rPr>
        <w:t xml:space="preserve"> </w:t>
      </w:r>
      <w:r w:rsidRPr="00ED2A59">
        <w:rPr>
          <w:rtl/>
        </w:rPr>
        <w:t>הצרות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–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קצת</w:t>
      </w:r>
      <w:r w:rsidR="00BC2E5C">
        <w:rPr>
          <w:rtl/>
        </w:rPr>
        <w:t xml:space="preserve"> </w:t>
      </w:r>
      <w:r w:rsidRPr="00ED2A59">
        <w:rPr>
          <w:rtl/>
        </w:rPr>
        <w:t>יותר סובלנים זה לזה</w:t>
      </w:r>
      <w:r w:rsidR="00BC2E5C">
        <w:rPr>
          <w:rtl/>
        </w:rPr>
        <w:t xml:space="preserve"> </w:t>
      </w:r>
      <w:r w:rsidRPr="00ED2A59">
        <w:rPr>
          <w:rtl/>
        </w:rPr>
        <w:t>וסבלנים זה לזה. גם אם אנחנו לא</w:t>
      </w:r>
      <w:r w:rsidR="00BC2E5C">
        <w:rPr>
          <w:rtl/>
        </w:rPr>
        <w:t xml:space="preserve"> </w:t>
      </w:r>
      <w:r w:rsidRPr="00ED2A59">
        <w:rPr>
          <w:rtl/>
        </w:rPr>
        <w:t>מסכימים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הצד השני, אנחנו מוכרחים להיות סובלנים וסבלנים זה לזה. אנחנו כולנו</w:t>
      </w:r>
      <w:r w:rsidR="00BC2E5C">
        <w:rPr>
          <w:rtl/>
        </w:rPr>
        <w:t xml:space="preserve"> </w:t>
      </w:r>
      <w:r w:rsidRPr="00ED2A59">
        <w:rPr>
          <w:rtl/>
        </w:rPr>
        <w:t>בסופו</w:t>
      </w:r>
      <w:r w:rsidR="00BC2E5C">
        <w:rPr>
          <w:rtl/>
        </w:rPr>
        <w:t xml:space="preserve"> </w:t>
      </w:r>
      <w:r w:rsidRPr="00ED2A59">
        <w:rPr>
          <w:rtl/>
        </w:rPr>
        <w:t>של דבר באותה סירה.</w:t>
      </w:r>
      <w:r w:rsidR="00BC2E5C">
        <w:rPr>
          <w:rtl/>
        </w:rPr>
        <w:t xml:space="preserve"> </w:t>
      </w:r>
      <w:r w:rsidRPr="00ED2A59">
        <w:rPr>
          <w:rtl/>
        </w:rPr>
        <w:t>ותאמין לי, חבר הכנסת פריצקי, אם הדבר תלוי באויבינו,</w:t>
      </w:r>
      <w:r w:rsidR="00BC2E5C">
        <w:rPr>
          <w:rtl/>
        </w:rPr>
        <w:t xml:space="preserve"> </w:t>
      </w:r>
      <w:r w:rsidRPr="00ED2A59">
        <w:rPr>
          <w:rtl/>
        </w:rPr>
        <w:t>הם לא מבדילים בין מרצ לבין ש"ס לבין שינוי לבין אף אחד.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פריצקי,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אחד לא מכריח אותך לקיים מצוות. אתה מקיים את</w:t>
      </w:r>
      <w:r w:rsidR="00BC2E5C">
        <w:rPr>
          <w:rtl/>
        </w:rPr>
        <w:t xml:space="preserve"> </w:t>
      </w:r>
      <w:r w:rsidRPr="00ED2A59">
        <w:rPr>
          <w:rtl/>
        </w:rPr>
        <w:t>המצוות שאתה רוצה.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מאה אחוז.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שום חוק שמכריח אותך לקיים מצווה כלשהי.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מזה,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פריצקי,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הצעת החוק שלכם בעצם משנה סטטוס</w:t>
      </w:r>
      <w:r w:rsidR="00BC2E5C">
        <w:rPr>
          <w:rtl/>
        </w:rPr>
        <w:t>-</w:t>
      </w:r>
      <w:r w:rsidRPr="00ED2A59">
        <w:rPr>
          <w:rtl/>
        </w:rPr>
        <w:t>קוו,</w:t>
      </w:r>
      <w:r w:rsidR="00BC2E5C">
        <w:rPr>
          <w:rtl/>
        </w:rPr>
        <w:t xml:space="preserve"> </w:t>
      </w:r>
      <w:r w:rsidRPr="00ED2A59">
        <w:rPr>
          <w:rtl/>
        </w:rPr>
        <w:t>ואנחנו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רוצים</w:t>
      </w:r>
      <w:r w:rsidR="00BC2E5C">
        <w:rPr>
          <w:rtl/>
        </w:rPr>
        <w:t xml:space="preserve"> </w:t>
      </w:r>
      <w:r w:rsidRPr="00ED2A59">
        <w:rPr>
          <w:rtl/>
        </w:rPr>
        <w:t>לשנות</w:t>
      </w:r>
      <w:r w:rsidR="00BC2E5C">
        <w:rPr>
          <w:rtl/>
        </w:rPr>
        <w:t xml:space="preserve"> </w:t>
      </w:r>
      <w:r w:rsidRPr="00ED2A59">
        <w:rPr>
          <w:rtl/>
        </w:rPr>
        <w:t>סטטוס</w:t>
      </w:r>
      <w:r w:rsidR="00BC2E5C">
        <w:rPr>
          <w:rtl/>
        </w:rPr>
        <w:t>-</w:t>
      </w:r>
      <w:r w:rsidRPr="00ED2A59">
        <w:rPr>
          <w:rtl/>
        </w:rPr>
        <w:t>קוו.</w:t>
      </w:r>
      <w:r w:rsidR="00BC2E5C">
        <w:rPr>
          <w:rtl/>
        </w:rPr>
        <w:t xml:space="preserve"> </w:t>
      </w:r>
      <w:r w:rsidRPr="00ED2A59">
        <w:rPr>
          <w:rtl/>
        </w:rPr>
        <w:t>אל</w:t>
      </w:r>
      <w:r w:rsidR="00BC2E5C">
        <w:rPr>
          <w:rtl/>
        </w:rPr>
        <w:t xml:space="preserve"> </w:t>
      </w:r>
      <w:r w:rsidRPr="00ED2A59">
        <w:rPr>
          <w:rtl/>
        </w:rPr>
        <w:t>תתלהב מהעובדה שאתה חושב שצריך לשנות</w:t>
      </w:r>
      <w:r w:rsidR="00BC2E5C">
        <w:rPr>
          <w:rtl/>
        </w:rPr>
        <w:t xml:space="preserve"> </w:t>
      </w:r>
      <w:r w:rsidRPr="00ED2A59">
        <w:rPr>
          <w:rtl/>
        </w:rPr>
        <w:t>סטטוס</w:t>
      </w:r>
      <w:r w:rsidR="00BC2E5C">
        <w:rPr>
          <w:rtl/>
        </w:rPr>
        <w:t>-</w:t>
      </w:r>
      <w:r w:rsidRPr="00ED2A59">
        <w:rPr>
          <w:rtl/>
        </w:rPr>
        <w:t>קוו,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להשתנות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לרעתך. כשלא משנים סטטוס</w:t>
      </w:r>
      <w:r w:rsidR="00BC2E5C">
        <w:rPr>
          <w:rtl/>
        </w:rPr>
        <w:t>-</w:t>
      </w:r>
      <w:r w:rsidRPr="00ED2A59">
        <w:rPr>
          <w:rtl/>
        </w:rPr>
        <w:t>קוו שני הצדדים</w:t>
      </w:r>
      <w:r w:rsidR="00BC2E5C">
        <w:rPr>
          <w:rtl/>
        </w:rPr>
        <w:t xml:space="preserve"> </w:t>
      </w:r>
      <w:r w:rsidRPr="00ED2A59">
        <w:rPr>
          <w:rtl/>
        </w:rPr>
        <w:t>שומרים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סטטוס</w:t>
      </w:r>
      <w:r w:rsidR="00BC2E5C">
        <w:rPr>
          <w:rtl/>
        </w:rPr>
        <w:t>-</w:t>
      </w:r>
      <w:r w:rsidRPr="00ED2A59">
        <w:rPr>
          <w:rtl/>
        </w:rPr>
        <w:t>קוו.</w:t>
      </w:r>
      <w:r w:rsidR="00BC2E5C">
        <w:rPr>
          <w:rtl/>
        </w:rPr>
        <w:t xml:space="preserve"> </w:t>
      </w:r>
      <w:r w:rsidRPr="00ED2A59">
        <w:rPr>
          <w:rtl/>
        </w:rPr>
        <w:t>כמו שאנחנו לא רוצים לשנות סטטוס</w:t>
      </w:r>
      <w:r w:rsidR="00BC2E5C">
        <w:rPr>
          <w:rtl/>
        </w:rPr>
        <w:t>-</w:t>
      </w:r>
      <w:r w:rsidRPr="00ED2A59">
        <w:rPr>
          <w:rtl/>
        </w:rPr>
        <w:t>קוו בצד הזה, אנחנו לא</w:t>
      </w:r>
      <w:r w:rsidR="00BC2E5C">
        <w:rPr>
          <w:rtl/>
        </w:rPr>
        <w:t xml:space="preserve"> </w:t>
      </w:r>
      <w:r w:rsidRPr="00ED2A59">
        <w:rPr>
          <w:rtl/>
        </w:rPr>
        <w:t>נותנים</w:t>
      </w:r>
      <w:r w:rsidR="00BC2E5C">
        <w:rPr>
          <w:rtl/>
        </w:rPr>
        <w:t xml:space="preserve"> </w:t>
      </w:r>
      <w:r w:rsidRPr="00ED2A59">
        <w:rPr>
          <w:rtl/>
        </w:rPr>
        <w:t>לשנות סטטוס</w:t>
      </w:r>
      <w:r w:rsidR="00BC2E5C">
        <w:rPr>
          <w:rtl/>
        </w:rPr>
        <w:t>-</w:t>
      </w:r>
      <w:r w:rsidRPr="00ED2A59">
        <w:rPr>
          <w:rtl/>
        </w:rPr>
        <w:t>קוו בצד השני. לכן יש לזה גם כן יתרון, מתוך אותו רצון לחיות</w:t>
      </w:r>
      <w:r w:rsidR="00BC2E5C">
        <w:rPr>
          <w:rtl/>
        </w:rPr>
        <w:t xml:space="preserve"> </w:t>
      </w:r>
      <w:r w:rsidRPr="00ED2A59">
        <w:rPr>
          <w:rtl/>
        </w:rPr>
        <w:t>ביחד.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לסיים בסיפור, חבר הכנסת פריצקי. מישהו באמת חושב שחוק כזה או אחר</w:t>
      </w:r>
      <w:r w:rsidR="00BC2E5C">
        <w:rPr>
          <w:rtl/>
        </w:rPr>
        <w:t xml:space="preserve"> </w:t>
      </w:r>
      <w:r w:rsidRPr="00ED2A59">
        <w:rPr>
          <w:rtl/>
        </w:rPr>
        <w:t>יביא</w:t>
      </w:r>
      <w:r w:rsidR="00BC2E5C">
        <w:rPr>
          <w:rtl/>
        </w:rPr>
        <w:t xml:space="preserve">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לאכול</w:t>
      </w:r>
      <w:r w:rsidR="00BC2E5C">
        <w:rPr>
          <w:rtl/>
        </w:rPr>
        <w:t xml:space="preserve"> </w:t>
      </w:r>
      <w:r w:rsidRPr="00ED2A59">
        <w:rPr>
          <w:rtl/>
        </w:rPr>
        <w:t>מצות</w:t>
      </w:r>
      <w:r w:rsidR="00BC2E5C">
        <w:rPr>
          <w:rtl/>
        </w:rPr>
        <w:t xml:space="preserve"> </w:t>
      </w:r>
      <w:r w:rsidRPr="00ED2A59">
        <w:rPr>
          <w:rtl/>
        </w:rPr>
        <w:t>או לא לאכול מצות? יש סיפור יפה שאני מבקש לספר לכנסת.</w:t>
      </w:r>
      <w:r w:rsidR="00BC2E5C">
        <w:rPr>
          <w:rtl/>
        </w:rPr>
        <w:t xml:space="preserve"> </w:t>
      </w:r>
      <w:r w:rsidRPr="00ED2A59">
        <w:rPr>
          <w:rtl/>
        </w:rPr>
        <w:t>אומרים על רבי יצחק מברדיצ'ב, שהיה ידוע כסניגורם של ישראל, שבפסח הוא הולך ברחוב</w:t>
      </w:r>
      <w:r w:rsidR="00BC2E5C">
        <w:rPr>
          <w:rtl/>
        </w:rPr>
        <w:t xml:space="preserve"> </w:t>
      </w:r>
      <w:r w:rsidRPr="00ED2A59">
        <w:rPr>
          <w:rtl/>
        </w:rPr>
        <w:t>ופוגש</w:t>
      </w:r>
      <w:r w:rsidR="00BC2E5C">
        <w:rPr>
          <w:rtl/>
        </w:rPr>
        <w:t xml:space="preserve"> </w:t>
      </w:r>
      <w:r w:rsidRPr="00ED2A59">
        <w:rPr>
          <w:rtl/>
        </w:rPr>
        <w:t>איזה גוי, במדינה שבה אסור היה לייבא משי ואסור היה שיימצא משי, כי זה היה</w:t>
      </w:r>
      <w:r w:rsidR="00BC2E5C">
        <w:rPr>
          <w:rtl/>
        </w:rPr>
        <w:t xml:space="preserve"> </w:t>
      </w:r>
      <w:r w:rsidRPr="00ED2A59">
        <w:rPr>
          <w:rtl/>
        </w:rPr>
        <w:t>יבוא</w:t>
      </w:r>
      <w:r w:rsidR="00BC2E5C">
        <w:rPr>
          <w:rtl/>
        </w:rPr>
        <w:t xml:space="preserve"> </w:t>
      </w:r>
      <w:r w:rsidRPr="00ED2A59">
        <w:rPr>
          <w:rtl/>
        </w:rPr>
        <w:t>מארץ</w:t>
      </w:r>
      <w:r w:rsidR="00BC2E5C">
        <w:rPr>
          <w:rtl/>
        </w:rPr>
        <w:t xml:space="preserve"> </w:t>
      </w:r>
      <w:r w:rsidRPr="00ED2A59">
        <w:rPr>
          <w:rtl/>
        </w:rPr>
        <w:t>רחוקה.</w:t>
      </w:r>
      <w:r w:rsidR="00BC2E5C">
        <w:rPr>
          <w:rtl/>
        </w:rPr>
        <w:t xml:space="preserve"> </w:t>
      </w:r>
      <w:r w:rsidRPr="00ED2A59">
        <w:rPr>
          <w:rtl/>
        </w:rPr>
        <w:t>הוא שןאל איזה גוי בדרך: תגיד לי, אולי יש לך קצת משי למכור?</w:t>
      </w:r>
      <w:r w:rsidR="00BC2E5C">
        <w:rPr>
          <w:rtl/>
        </w:rPr>
        <w:t xml:space="preserve"> </w:t>
      </w:r>
      <w:r w:rsidRPr="00ED2A59">
        <w:rPr>
          <w:rtl/>
        </w:rPr>
        <w:t>אומר:</w:t>
      </w:r>
      <w:r w:rsidR="00BC2E5C">
        <w:rPr>
          <w:rtl/>
        </w:rPr>
        <w:t xml:space="preserve"> </w:t>
      </w:r>
      <w:r w:rsidRPr="00ED2A59">
        <w:rPr>
          <w:rtl/>
        </w:rPr>
        <w:t>בטח,</w:t>
      </w:r>
      <w:r w:rsidR="00BC2E5C">
        <w:rPr>
          <w:rtl/>
        </w:rPr>
        <w:t xml:space="preserve"> </w:t>
      </w:r>
      <w:r w:rsidRPr="00ED2A59">
        <w:rPr>
          <w:rtl/>
        </w:rPr>
        <w:t>בוא</w:t>
      </w:r>
      <w:r w:rsidR="00BC2E5C">
        <w:rPr>
          <w:rtl/>
        </w:rPr>
        <w:t xml:space="preserve"> </w:t>
      </w:r>
      <w:r w:rsidRPr="00ED2A59">
        <w:rPr>
          <w:rtl/>
        </w:rPr>
        <w:t>אתי. אבל אתה מוכן לשלם? אומר: כן. הולך אתו לחנות, רואה משי,</w:t>
      </w:r>
      <w:r w:rsidR="00BC2E5C">
        <w:rPr>
          <w:rtl/>
        </w:rPr>
        <w:t xml:space="preserve"> </w:t>
      </w:r>
      <w:r w:rsidRPr="00ED2A59">
        <w:rPr>
          <w:rtl/>
        </w:rPr>
        <w:t>קונה.</w:t>
      </w:r>
      <w:r w:rsidR="00BC2E5C">
        <w:rPr>
          <w:rtl/>
        </w:rPr>
        <w:t xml:space="preserve"> </w:t>
      </w:r>
      <w:r w:rsidRPr="00ED2A59">
        <w:rPr>
          <w:rtl/>
        </w:rPr>
        <w:t>הולך</w:t>
      </w:r>
      <w:r w:rsidR="00BC2E5C">
        <w:rPr>
          <w:rtl/>
        </w:rPr>
        <w:t xml:space="preserve"> </w:t>
      </w:r>
      <w:r w:rsidRPr="00ED2A59">
        <w:rPr>
          <w:rtl/>
        </w:rPr>
        <w:t>ברחוב ושואל עוד גוי: יש לך קצת משי למכור? אומר: בטח. אם אתה מוכן</w:t>
      </w:r>
      <w:r w:rsidR="00BC2E5C">
        <w:rPr>
          <w:rtl/>
        </w:rPr>
        <w:t xml:space="preserve"> </w:t>
      </w:r>
      <w:r w:rsidRPr="00ED2A59">
        <w:rPr>
          <w:rtl/>
        </w:rPr>
        <w:t>לשלם,</w:t>
      </w:r>
      <w:r w:rsidR="00BC2E5C">
        <w:rPr>
          <w:rtl/>
        </w:rPr>
        <w:t xml:space="preserve"> </w:t>
      </w:r>
      <w:r w:rsidRPr="00ED2A59">
        <w:rPr>
          <w:rtl/>
        </w:rPr>
        <w:t>יש.</w:t>
      </w:r>
      <w:r w:rsidR="00BC2E5C">
        <w:rPr>
          <w:rtl/>
        </w:rPr>
        <w:t xml:space="preserve"> </w:t>
      </w:r>
      <w:r w:rsidRPr="00ED2A59">
        <w:rPr>
          <w:rtl/>
        </w:rPr>
        <w:t>הלך</w:t>
      </w:r>
      <w:r w:rsidR="00BC2E5C">
        <w:rPr>
          <w:rtl/>
        </w:rPr>
        <w:t xml:space="preserve"> </w:t>
      </w:r>
      <w:r w:rsidRPr="00ED2A59">
        <w:rPr>
          <w:rtl/>
        </w:rPr>
        <w:t>לחנות, וכך מאחד לשני קנה בכל מקום קצת משי.</w:t>
      </w:r>
      <w:r w:rsidR="00BC2E5C">
        <w:rPr>
          <w:rtl/>
        </w:rPr>
        <w:t xml:space="preserve"> </w:t>
      </w:r>
      <w:r w:rsidRPr="00ED2A59">
        <w:rPr>
          <w:rtl/>
        </w:rPr>
        <w:t>אחר כך הולך בפסח,</w:t>
      </w:r>
      <w:r w:rsidR="00BC2E5C">
        <w:rPr>
          <w:rtl/>
        </w:rPr>
        <w:t xml:space="preserve"> </w:t>
      </w:r>
      <w:r w:rsidRPr="00ED2A59">
        <w:rPr>
          <w:rtl/>
        </w:rPr>
        <w:t>רואה</w:t>
      </w:r>
      <w:r w:rsidR="00BC2E5C">
        <w:rPr>
          <w:rtl/>
        </w:rPr>
        <w:t xml:space="preserve"> </w:t>
      </w:r>
      <w:r w:rsidRPr="00ED2A59">
        <w:rPr>
          <w:rtl/>
        </w:rPr>
        <w:t>יהודי</w:t>
      </w:r>
      <w:r w:rsidR="00BC2E5C">
        <w:rPr>
          <w:rtl/>
        </w:rPr>
        <w:t xml:space="preserve"> </w:t>
      </w:r>
      <w:r w:rsidRPr="00ED2A59">
        <w:rPr>
          <w:rtl/>
        </w:rPr>
        <w:t>ברחוב</w:t>
      </w:r>
      <w:r w:rsidR="00BC2E5C">
        <w:rPr>
          <w:rtl/>
        </w:rPr>
        <w:t xml:space="preserve"> </w:t>
      </w:r>
      <w:r w:rsidRPr="00ED2A59">
        <w:rPr>
          <w:rtl/>
        </w:rPr>
        <w:t>ושואל:</w:t>
      </w:r>
      <w:r w:rsidR="00BC2E5C">
        <w:rPr>
          <w:rtl/>
        </w:rPr>
        <w:t xml:space="preserve"> </w:t>
      </w:r>
      <w:r w:rsidRPr="00ED2A59">
        <w:rPr>
          <w:rtl/>
        </w:rPr>
        <w:t>תגיד, אולי יש לך קצת חמץ לתת לי? אומר:</w:t>
      </w:r>
      <w:r w:rsidR="00BC2E5C">
        <w:rPr>
          <w:rtl/>
        </w:rPr>
        <w:t xml:space="preserve"> </w:t>
      </w:r>
      <w:r w:rsidRPr="00ED2A59">
        <w:rPr>
          <w:rtl/>
        </w:rPr>
        <w:t>אתה משוגע?</w:t>
      </w:r>
      <w:r w:rsidR="00BC2E5C">
        <w:rPr>
          <w:rtl/>
        </w:rPr>
        <w:t xml:space="preserve"> </w:t>
      </w:r>
      <w:r w:rsidRPr="00ED2A59">
        <w:rPr>
          <w:rtl/>
        </w:rPr>
        <w:t>השתגעת?</w:t>
      </w:r>
      <w:r w:rsidR="00BC2E5C">
        <w:rPr>
          <w:rtl/>
        </w:rPr>
        <w:t xml:space="preserve"> </w:t>
      </w:r>
      <w:r w:rsidRPr="00ED2A59">
        <w:rPr>
          <w:rtl/>
        </w:rPr>
        <w:t>חמץ?</w:t>
      </w:r>
      <w:r w:rsidR="00BC2E5C">
        <w:rPr>
          <w:rtl/>
        </w:rPr>
        <w:t xml:space="preserve"> </w:t>
      </w:r>
      <w:r w:rsidRPr="00ED2A59">
        <w:rPr>
          <w:rtl/>
        </w:rPr>
        <w:t>הוא הולך מיהודי ליהודי: אולי קצת חמץ תמכור לי, אני אשלם. הוא לא</w:t>
      </w:r>
      <w:r w:rsidR="00BC2E5C">
        <w:rPr>
          <w:rtl/>
        </w:rPr>
        <w:t xml:space="preserve"> </w:t>
      </w:r>
      <w:r w:rsidRPr="00ED2A59">
        <w:rPr>
          <w:rtl/>
        </w:rPr>
        <w:t>מוצא</w:t>
      </w:r>
      <w:r w:rsidR="00BC2E5C">
        <w:rPr>
          <w:rtl/>
        </w:rPr>
        <w:t xml:space="preserve"> </w:t>
      </w:r>
      <w:r w:rsidRPr="00ED2A59">
        <w:rPr>
          <w:rtl/>
        </w:rPr>
        <w:t>חמץ. הוא אומר: ריבונו של עולם, תראה, השלטון, משטרה, מפקחים, חוקים, וכולם</w:t>
      </w:r>
      <w:r w:rsidR="00BC2E5C">
        <w:rPr>
          <w:rtl/>
        </w:rPr>
        <w:t xml:space="preserve"> </w:t>
      </w:r>
      <w:r w:rsidRPr="00ED2A59">
        <w:rPr>
          <w:rtl/>
        </w:rPr>
        <w:t>מביאים</w:t>
      </w:r>
      <w:r w:rsidR="00BC2E5C">
        <w:rPr>
          <w:rtl/>
        </w:rPr>
        <w:t xml:space="preserve"> </w:t>
      </w:r>
      <w:r w:rsidRPr="00ED2A59">
        <w:rPr>
          <w:rtl/>
        </w:rPr>
        <w:t>משי.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אין שוטרים, אין מפקחים, אין משטרה, ובכל זאת אתה לא רואה בבית</w:t>
      </w:r>
      <w:r w:rsidR="00BC2E5C">
        <w:rPr>
          <w:rtl/>
        </w:rPr>
        <w:t xml:space="preserve"> </w:t>
      </w:r>
      <w:r w:rsidRPr="00ED2A59">
        <w:rPr>
          <w:rtl/>
        </w:rPr>
        <w:t>יהודי בשום מקום חמץ.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זה בדיוק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לפיד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צריך. אם אתה שואל אותי, חבר הכנסת לפיד, לא צריך.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הסיפור 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לפיד,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מסכים אתך, לא צריך חוקים. מאחר שיש חוק גם לא צריך</w:t>
      </w:r>
      <w:r w:rsidR="00BC2E5C">
        <w:rPr>
          <w:rtl/>
        </w:rPr>
        <w:t xml:space="preserve"> </w:t>
      </w:r>
      <w:r w:rsidRPr="00ED2A59">
        <w:rPr>
          <w:rtl/>
        </w:rPr>
        <w:t>חוקים שיבטלו את החוקים. הכול מיותר.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מתנגדים</w:t>
      </w:r>
      <w:r w:rsidR="00BC2E5C">
        <w:rPr>
          <w:rtl/>
        </w:rPr>
        <w:t xml:space="preserve"> </w:t>
      </w:r>
      <w:r w:rsidRPr="00ED2A59">
        <w:rPr>
          <w:rtl/>
        </w:rPr>
        <w:t>להצעות</w:t>
      </w:r>
      <w:r w:rsidR="00BC2E5C">
        <w:rPr>
          <w:rtl/>
        </w:rPr>
        <w:t xml:space="preserve"> </w:t>
      </w:r>
      <w:r w:rsidRPr="00ED2A59">
        <w:rPr>
          <w:rtl/>
        </w:rPr>
        <w:t>ומבקשים</w:t>
      </w:r>
      <w:r w:rsidR="00BC2E5C">
        <w:rPr>
          <w:rtl/>
        </w:rPr>
        <w:t xml:space="preserve"> </w:t>
      </w:r>
      <w:r w:rsidRPr="00ED2A59">
        <w:rPr>
          <w:rtl/>
        </w:rPr>
        <w:t>להסיר</w:t>
      </w:r>
      <w:r w:rsidR="00BC2E5C">
        <w:rPr>
          <w:rtl/>
        </w:rPr>
        <w:t xml:space="preserve"> </w:t>
      </w:r>
      <w:r w:rsidRPr="00ED2A59">
        <w:rPr>
          <w:rtl/>
        </w:rPr>
        <w:t>אותן</w:t>
      </w:r>
      <w:r w:rsidR="00BC2E5C">
        <w:rPr>
          <w:rtl/>
        </w:rPr>
        <w:t xml:space="preserve"> </w:t>
      </w:r>
      <w:r w:rsidRPr="00ED2A59">
        <w:rPr>
          <w:rtl/>
        </w:rPr>
        <w:t>מסדר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לנגנטל רוצה לשאול אותך למה אתם מתנגדים לחוק.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הדוגמה שהוא נתן ממחישה 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לנגנטל,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אתה מציע שנעשה קודם, שנתפוס את הגנבים, העבריינים</w:t>
      </w:r>
      <w:r w:rsidR="00BC2E5C">
        <w:rPr>
          <w:rtl/>
        </w:rPr>
        <w:t xml:space="preserve"> </w:t>
      </w:r>
      <w:r w:rsidRPr="00ED2A59">
        <w:rPr>
          <w:rtl/>
        </w:rPr>
        <w:t>והרוצחים, או שנתפוס את אלה שאוכלים חמץ? לאלה לפחות יש דין של מעלה.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הבינונו.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בתחילה</w:t>
      </w:r>
      <w:r w:rsidR="00BC2E5C">
        <w:rPr>
          <w:rtl/>
        </w:rPr>
        <w:t xml:space="preserve"> </w:t>
      </w:r>
      <w:r w:rsidRPr="00ED2A59">
        <w:rPr>
          <w:rtl/>
        </w:rPr>
        <w:t>נצביע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 המצות של חבר הכנסת פריצקי בשם כמה חברי כנסת,</w:t>
      </w:r>
      <w:r w:rsidR="00BC2E5C">
        <w:rPr>
          <w:rtl/>
        </w:rPr>
        <w:t xml:space="preserve"> </w:t>
      </w:r>
      <w:r w:rsidRPr="00ED2A59">
        <w:rPr>
          <w:rtl/>
        </w:rPr>
        <w:t>ואחר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נצביע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היום.</w:t>
      </w:r>
      <w:r w:rsidR="00BC2E5C">
        <w:rPr>
          <w:rtl/>
        </w:rPr>
        <w:t xml:space="preserve"> </w:t>
      </w:r>
      <w:r w:rsidRPr="00ED2A59">
        <w:rPr>
          <w:rtl/>
        </w:rPr>
        <w:t>בבקשה להצביע על הצעת החוק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פריצקי וקבוצת חברי הכנסת.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26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17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להסיר מסדר</w:t>
      </w:r>
      <w:r>
        <w:rPr>
          <w:rtl/>
        </w:rPr>
        <w:t>-</w:t>
      </w:r>
      <w:r w:rsidR="00ED2A59" w:rsidRPr="00ED2A59">
        <w:rPr>
          <w:rtl/>
        </w:rPr>
        <w:t xml:space="preserve">היום את הצעת החוק </w:t>
      </w:r>
      <w:r>
        <w:rPr>
          <w:rtl/>
        </w:rPr>
        <w:t>–</w:t>
      </w:r>
      <w:r w:rsidR="00ED2A59" w:rsidRPr="00ED2A59">
        <w:rPr>
          <w:rtl/>
        </w:rPr>
        <w:t xml:space="preserve"> 34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להסיר מסדר</w:t>
      </w:r>
      <w:r w:rsidR="00BC2E5C">
        <w:rPr>
          <w:rtl/>
        </w:rPr>
        <w:t>-</w:t>
      </w:r>
      <w:r w:rsidRPr="00ED2A59">
        <w:rPr>
          <w:rtl/>
        </w:rPr>
        <w:t xml:space="preserve">היום את הצעת חוק חג המצות (איסור חמץ) (תיקון </w:t>
      </w:r>
      <w:r w:rsidR="00BC2E5C">
        <w:rPr>
          <w:rtl/>
        </w:rPr>
        <w:t>–</w:t>
      </w:r>
      <w:r w:rsidRPr="00ED2A59">
        <w:rPr>
          <w:rtl/>
        </w:rPr>
        <w:t xml:space="preserve"> ביטול החוק),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תשס"ב</w:t>
      </w:r>
      <w:r>
        <w:rPr>
          <w:rtl/>
        </w:rPr>
        <w:t>–</w:t>
      </w:r>
      <w:r w:rsidR="00ED2A59" w:rsidRPr="00ED2A59">
        <w:rPr>
          <w:rtl/>
        </w:rPr>
        <w:t>2002,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בעד ההצעה הצביעו 17, נגדה </w:t>
      </w:r>
      <w:r w:rsidR="00BC2E5C">
        <w:rPr>
          <w:rtl/>
        </w:rPr>
        <w:t>–</w:t>
      </w:r>
      <w:r w:rsidRPr="00ED2A59">
        <w:rPr>
          <w:rtl/>
        </w:rPr>
        <w:t xml:space="preserve"> 34, אחד נמנע. הצעת החוק לא עברה.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ניגשים</w:t>
      </w:r>
      <w:r w:rsidR="00BC2E5C">
        <w:rPr>
          <w:rtl/>
        </w:rPr>
        <w:t xml:space="preserve"> </w:t>
      </w:r>
      <w:r w:rsidRPr="00ED2A59">
        <w:rPr>
          <w:rtl/>
        </w:rPr>
        <w:t>להצבעה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 בנושא חוק המצות,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אופיר פינס</w:t>
      </w:r>
      <w:r w:rsidR="00BC2E5C">
        <w:rPr>
          <w:rtl/>
        </w:rPr>
        <w:t>-</w:t>
      </w:r>
      <w:r w:rsidRPr="00ED2A59">
        <w:rPr>
          <w:rtl/>
        </w:rPr>
        <w:t>פז.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27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19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שלא לכלול את הנושא בסדר</w:t>
      </w:r>
      <w:r>
        <w:rPr>
          <w:rtl/>
        </w:rPr>
        <w:t>-</w:t>
      </w:r>
      <w:r w:rsidR="00ED2A59" w:rsidRPr="00ED2A59">
        <w:rPr>
          <w:rtl/>
        </w:rPr>
        <w:t>היום</w:t>
      </w:r>
      <w:r>
        <w:rPr>
          <w:rtl/>
        </w:rPr>
        <w:t xml:space="preserve"> –</w:t>
      </w:r>
      <w:r w:rsidR="00ED2A59" w:rsidRPr="00ED2A59">
        <w:rPr>
          <w:rtl/>
        </w:rPr>
        <w:t xml:space="preserve"> 33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שלא לכלול את הנושא בסדר</w:t>
      </w:r>
      <w:r>
        <w:rPr>
          <w:rtl/>
        </w:rPr>
        <w:t>-</w:t>
      </w:r>
      <w:r w:rsidR="00ED2A59" w:rsidRPr="00ED2A59">
        <w:rPr>
          <w:rtl/>
        </w:rPr>
        <w:t>היום של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הצביעו</w:t>
      </w:r>
      <w:r w:rsidR="00BC2E5C">
        <w:rPr>
          <w:rtl/>
        </w:rPr>
        <w:t xml:space="preserve"> </w:t>
      </w:r>
      <w:r w:rsidRPr="00ED2A59">
        <w:rPr>
          <w:rtl/>
        </w:rPr>
        <w:t>19,</w:t>
      </w:r>
      <w:r w:rsidR="00BC2E5C">
        <w:rPr>
          <w:rtl/>
        </w:rPr>
        <w:t xml:space="preserve"> </w:t>
      </w:r>
      <w:r w:rsidRPr="00ED2A59">
        <w:rPr>
          <w:rtl/>
        </w:rPr>
        <w:t>33</w:t>
      </w:r>
      <w:r w:rsidR="00BC2E5C">
        <w:rPr>
          <w:rtl/>
        </w:rPr>
        <w:t xml:space="preserve"> </w:t>
      </w:r>
      <w:r w:rsidRPr="00ED2A59">
        <w:rPr>
          <w:rtl/>
        </w:rPr>
        <w:t>התנגדו, נמנע אחד. ההצעה לסדר</w:t>
      </w:r>
      <w:r w:rsidR="00BC2E5C">
        <w:rPr>
          <w:rtl/>
        </w:rPr>
        <w:t>-</w:t>
      </w:r>
      <w:r w:rsidRPr="00ED2A59">
        <w:rPr>
          <w:rtl/>
        </w:rPr>
        <w:t>היום לא נתקבלה.</w:t>
      </w:r>
      <w:r w:rsidR="00BC2E5C">
        <w:rPr>
          <w:rtl/>
        </w:rPr>
        <w:t xml:space="preserve"> </w:t>
      </w:r>
      <w:r w:rsidRPr="00ED2A59">
        <w:rPr>
          <w:rtl/>
        </w:rPr>
        <w:t>רבותי, אני מודה לכם.</w:t>
      </w:r>
    </w:p>
    <w:p w:rsidR="00BC2E5C" w:rsidRDefault="00BC2E5C" w:rsidP="00BC2E5C">
      <w:pPr>
        <w:rPr>
          <w:rtl/>
        </w:rPr>
      </w:pPr>
    </w:p>
    <w:p w:rsidR="00BC2E5C" w:rsidRDefault="00BC2E5C" w:rsidP="008E303C">
      <w:pPr>
        <w:pStyle w:val="1"/>
        <w:rPr>
          <w:rtl/>
        </w:rPr>
      </w:pPr>
      <w:bookmarkStart w:id="42" w:name="_Toc452460227"/>
      <w:r w:rsidRPr="00BC2E5C">
        <w:rPr>
          <w:rtl/>
        </w:rPr>
        <w:t>הצעת</w:t>
      </w:r>
      <w:r>
        <w:rPr>
          <w:rtl/>
        </w:rPr>
        <w:t xml:space="preserve"> </w:t>
      </w:r>
      <w:r w:rsidRPr="00BC2E5C">
        <w:rPr>
          <w:rtl/>
        </w:rPr>
        <w:t xml:space="preserve">חוק לתיקון דיני המשפחה (מזונות) (תיקון </w:t>
      </w:r>
      <w:r>
        <w:rPr>
          <w:rtl/>
        </w:rPr>
        <w:t>–</w:t>
      </w:r>
      <w:r w:rsidRPr="00BC2E5C">
        <w:rPr>
          <w:rtl/>
        </w:rPr>
        <w:t xml:space="preserve"> קביעה והצמדה של</w:t>
      </w:r>
      <w:bookmarkStart w:id="43" w:name="_Toc452460228"/>
      <w:bookmarkEnd w:id="42"/>
      <w:r w:rsidR="008E303C">
        <w:rPr>
          <w:rFonts w:hint="cs"/>
          <w:rtl/>
        </w:rPr>
        <w:t xml:space="preserve"> </w:t>
      </w:r>
      <w:r w:rsidRPr="00BC2E5C">
        <w:rPr>
          <w:rtl/>
        </w:rPr>
        <w:t>מזונות),</w:t>
      </w:r>
      <w:r>
        <w:rPr>
          <w:rtl/>
        </w:rPr>
        <w:t xml:space="preserve"> </w:t>
      </w:r>
      <w:r w:rsidRPr="00BC2E5C">
        <w:rPr>
          <w:rtl/>
        </w:rPr>
        <w:t>התשנ"ט</w:t>
      </w:r>
      <w:r>
        <w:rPr>
          <w:rtl/>
        </w:rPr>
        <w:t>–</w:t>
      </w:r>
      <w:r w:rsidRPr="00BC2E5C">
        <w:rPr>
          <w:rtl/>
        </w:rPr>
        <w:t>1999</w:t>
      </w:r>
      <w:bookmarkEnd w:id="43"/>
    </w:p>
    <w:p w:rsidR="00BC2E5C" w:rsidRPr="00BC2E5C" w:rsidRDefault="00BC2E5C" w:rsidP="00BC2E5C">
      <w:pPr>
        <w:pStyle w:val="1"/>
        <w:rPr>
          <w:rtl/>
        </w:rPr>
      </w:pPr>
      <w:bookmarkStart w:id="44" w:name="_Toc452460229"/>
      <w:r w:rsidRPr="00BC2E5C">
        <w:rPr>
          <w:rtl/>
        </w:rPr>
        <w:t>(הצעת קבוצת חברי הכנסת)</w:t>
      </w:r>
      <w:bookmarkEnd w:id="44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להצעת חוק לתיקון דיני משפחה (מזונות) (תיקון </w:t>
      </w:r>
      <w:r w:rsidR="00BC2E5C">
        <w:rPr>
          <w:rtl/>
        </w:rPr>
        <w:t>–</w:t>
      </w:r>
      <w:r w:rsidRPr="00ED2A59">
        <w:rPr>
          <w:rtl/>
        </w:rPr>
        <w:t xml:space="preserve"> קביעה והצמדה</w:t>
      </w:r>
      <w:r w:rsidR="00BC2E5C">
        <w:rPr>
          <w:rtl/>
        </w:rPr>
        <w:t xml:space="preserve"> </w:t>
      </w:r>
      <w:r w:rsidRPr="00ED2A59">
        <w:rPr>
          <w:rtl/>
        </w:rPr>
        <w:t>של מזונות), מס' פ/73, של חברת הכנסת תמר גוז'נסקי. הנמקה מהמקום.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נכבדה, אני מתכבדת להציג את הצעת חוק לתיקון דיני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משפחה (מזונות) (תיקון </w:t>
      </w:r>
      <w:r w:rsidR="00BC2E5C">
        <w:rPr>
          <w:rtl/>
        </w:rPr>
        <w:t>–</w:t>
      </w:r>
      <w:r w:rsidRPr="00ED2A59">
        <w:rPr>
          <w:rtl/>
        </w:rPr>
        <w:t xml:space="preserve"> קביעה והצמדה של מזונות), שהוצעה על</w:t>
      </w:r>
      <w:r w:rsidR="00BC2E5C">
        <w:rPr>
          <w:rtl/>
        </w:rPr>
        <w:t>-</w:t>
      </w:r>
      <w:r w:rsidRPr="00ED2A59">
        <w:rPr>
          <w:rtl/>
        </w:rPr>
        <w:t>ידי חברי חברי הכנסת</w:t>
      </w:r>
      <w:r w:rsidR="00BC2E5C">
        <w:rPr>
          <w:rtl/>
        </w:rPr>
        <w:t xml:space="preserve"> </w:t>
      </w:r>
      <w:r w:rsidRPr="00ED2A59">
        <w:rPr>
          <w:rtl/>
        </w:rPr>
        <w:t>מוחמד ברכה ועסאם מח'ול ואנוכי.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דמי</w:t>
      </w:r>
      <w:r w:rsidR="00BC2E5C">
        <w:rPr>
          <w:rtl/>
        </w:rPr>
        <w:t xml:space="preserve"> </w:t>
      </w:r>
      <w:r w:rsidRPr="00ED2A59">
        <w:rPr>
          <w:rtl/>
        </w:rPr>
        <w:t>המזונות</w:t>
      </w:r>
      <w:r w:rsidR="00BC2E5C">
        <w:rPr>
          <w:rtl/>
        </w:rPr>
        <w:t xml:space="preserve"> </w:t>
      </w:r>
      <w:r w:rsidRPr="00ED2A59">
        <w:rPr>
          <w:rtl/>
        </w:rPr>
        <w:t>נשחקים במהלך השנים, ואין היום מנגנון של הצמדה</w:t>
      </w:r>
      <w:r w:rsidR="00BC2E5C">
        <w:rPr>
          <w:rtl/>
        </w:rPr>
        <w:t xml:space="preserve"> </w:t>
      </w:r>
      <w:r w:rsidRPr="00ED2A59">
        <w:rPr>
          <w:rtl/>
        </w:rPr>
        <w:t>שיבטיח את הערך הריאלי שלהם או לפחות את כוח הקנייה שלהם.</w:t>
      </w:r>
      <w:r w:rsidR="00BC2E5C">
        <w:rPr>
          <w:rtl/>
        </w:rPr>
        <w:t xml:space="preserve"> </w:t>
      </w:r>
      <w:r w:rsidRPr="00ED2A59">
        <w:rPr>
          <w:rtl/>
        </w:rPr>
        <w:t>הצעת החוק אומרת בסעיף</w:t>
      </w:r>
      <w:r w:rsidR="00BC2E5C">
        <w:rPr>
          <w:rtl/>
        </w:rPr>
        <w:t xml:space="preserve"> </w:t>
      </w:r>
      <w:r w:rsidRPr="00ED2A59">
        <w:rPr>
          <w:rtl/>
        </w:rPr>
        <w:t>2,</w:t>
      </w:r>
      <w:r w:rsidR="00BC2E5C">
        <w:rPr>
          <w:rtl/>
        </w:rPr>
        <w:t xml:space="preserve"> </w:t>
      </w:r>
      <w:r w:rsidRPr="00ED2A59">
        <w:rPr>
          <w:rtl/>
        </w:rPr>
        <w:t>שסכום</w:t>
      </w:r>
      <w:r w:rsidR="00BC2E5C">
        <w:rPr>
          <w:rtl/>
        </w:rPr>
        <w:t xml:space="preserve"> </w:t>
      </w:r>
      <w:r w:rsidRPr="00ED2A59">
        <w:rPr>
          <w:rtl/>
        </w:rPr>
        <w:t>מזונות שפסק בית</w:t>
      </w:r>
      <w:r w:rsidR="00BC2E5C">
        <w:rPr>
          <w:rtl/>
        </w:rPr>
        <w:t>-</w:t>
      </w:r>
      <w:r w:rsidRPr="00ED2A59">
        <w:rPr>
          <w:rtl/>
        </w:rPr>
        <w:t>המשפט יהיה צמוד לתוספת היוקר, אבל רשאי בית</w:t>
      </w:r>
      <w:r w:rsidR="00BC2E5C">
        <w:rPr>
          <w:rtl/>
        </w:rPr>
        <w:t>-</w:t>
      </w:r>
      <w:r w:rsidRPr="00ED2A59">
        <w:rPr>
          <w:rtl/>
        </w:rPr>
        <w:t>המשפט גם</w:t>
      </w:r>
      <w:r w:rsidR="00BC2E5C">
        <w:rPr>
          <w:rtl/>
        </w:rPr>
        <w:t xml:space="preserve"> </w:t>
      </w:r>
      <w:r w:rsidRPr="00ED2A59">
        <w:rPr>
          <w:rtl/>
        </w:rPr>
        <w:t>לתת הוראה אחרת שתבטיח את הערך הריאלי.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חושבת שנושא המזונות חשוב מאוד, ואני חושבת שהתיקון הזה יסייע לשמור על</w:t>
      </w:r>
      <w:r w:rsidR="00BC2E5C">
        <w:rPr>
          <w:rtl/>
        </w:rPr>
        <w:t xml:space="preserve"> </w:t>
      </w:r>
      <w:r w:rsidRPr="00ED2A59">
        <w:rPr>
          <w:rtl/>
        </w:rPr>
        <w:t>הערך הריאלי של סכום המזונות.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עצת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המשפטים ויתרתי על סעיף 1, ולכן אני מבקשת שיאושר רק סעיף 2</w:t>
      </w:r>
      <w:r w:rsidR="00BC2E5C">
        <w:rPr>
          <w:rtl/>
        </w:rPr>
        <w:t xml:space="preserve"> </w:t>
      </w:r>
      <w:r w:rsidRPr="00ED2A59">
        <w:rPr>
          <w:rtl/>
        </w:rPr>
        <w:t>בהצעת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ואנחנו</w:t>
      </w:r>
      <w:r w:rsidR="00BC2E5C">
        <w:rPr>
          <w:rtl/>
        </w:rPr>
        <w:t xml:space="preserve"> </w:t>
      </w:r>
      <w:r w:rsidRPr="00ED2A59">
        <w:rPr>
          <w:rtl/>
        </w:rPr>
        <w:t>נמשיך לקדם ביחד עם משרד המשפטים את הצעת החוק הזאת.</w:t>
      </w:r>
      <w:r w:rsidR="00BC2E5C">
        <w:rPr>
          <w:rtl/>
        </w:rPr>
        <w:t xml:space="preserve"> </w:t>
      </w: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ישיב שר המשפטים.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רבותי חברי הכנסת, אכן הצעת החוק של חברת הכנסת גוז'נסקי</w:t>
      </w:r>
      <w:r w:rsidR="00BC2E5C">
        <w:rPr>
          <w:rtl/>
        </w:rPr>
        <w:t xml:space="preserve"> </w:t>
      </w:r>
      <w:r w:rsidRPr="00ED2A59">
        <w:rPr>
          <w:rtl/>
        </w:rPr>
        <w:t>מורכבת</w:t>
      </w:r>
      <w:r w:rsidR="00BC2E5C">
        <w:rPr>
          <w:rtl/>
        </w:rPr>
        <w:t xml:space="preserve"> </w:t>
      </w:r>
      <w:r w:rsidRPr="00ED2A59">
        <w:rPr>
          <w:rtl/>
        </w:rPr>
        <w:t>משני</w:t>
      </w:r>
      <w:r w:rsidR="00BC2E5C">
        <w:rPr>
          <w:rtl/>
        </w:rPr>
        <w:t xml:space="preserve"> </w:t>
      </w:r>
      <w:r w:rsidRPr="00ED2A59">
        <w:rPr>
          <w:rtl/>
        </w:rPr>
        <w:t>סעיפים.</w:t>
      </w:r>
      <w:r w:rsidR="00BC2E5C">
        <w:rPr>
          <w:rtl/>
        </w:rPr>
        <w:t xml:space="preserve"> </w:t>
      </w:r>
      <w:r w:rsidRPr="00ED2A59">
        <w:rPr>
          <w:rtl/>
        </w:rPr>
        <w:t>כאמור,</w:t>
      </w:r>
      <w:r w:rsidR="00BC2E5C">
        <w:rPr>
          <w:rtl/>
        </w:rPr>
        <w:t xml:space="preserve"> </w:t>
      </w:r>
      <w:r w:rsidRPr="00ED2A59">
        <w:rPr>
          <w:rtl/>
        </w:rPr>
        <w:t>בהסכמה</w:t>
      </w:r>
      <w:r w:rsidR="00BC2E5C">
        <w:rPr>
          <w:rtl/>
        </w:rPr>
        <w:t xml:space="preserve"> </w:t>
      </w:r>
      <w:r w:rsidRPr="00ED2A59">
        <w:rPr>
          <w:rtl/>
        </w:rPr>
        <w:t>בינינו</w:t>
      </w:r>
      <w:r w:rsidR="00BC2E5C">
        <w:rPr>
          <w:rtl/>
        </w:rPr>
        <w:t xml:space="preserve"> </w:t>
      </w:r>
      <w:r w:rsidRPr="00ED2A59">
        <w:rPr>
          <w:rtl/>
        </w:rPr>
        <w:t>היא ויתרה על סעיף 1 בהצעת החוק,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ובתנאי הזה אישרנו את הצעת החוק </w:t>
      </w:r>
      <w:r w:rsidR="00BC2E5C">
        <w:rPr>
          <w:rtl/>
        </w:rPr>
        <w:t>–</w:t>
      </w:r>
      <w:r w:rsidRPr="00ED2A59">
        <w:rPr>
          <w:rtl/>
        </w:rPr>
        <w:t xml:space="preserve"> סעיף 2.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הסעיף הזה בהצעת החוק של חברת הכנסת גוז'נסקי בא לדאוג לכך שדמי המזונות אכן</w:t>
      </w:r>
      <w:r w:rsidR="00BC2E5C">
        <w:rPr>
          <w:rtl/>
        </w:rPr>
        <w:t xml:space="preserve"> </w:t>
      </w:r>
      <w:r w:rsidRPr="00ED2A59">
        <w:rPr>
          <w:rtl/>
        </w:rPr>
        <w:t>יהיו</w:t>
      </w:r>
      <w:r w:rsidR="00BC2E5C">
        <w:rPr>
          <w:rtl/>
        </w:rPr>
        <w:t xml:space="preserve"> </w:t>
      </w:r>
      <w:r w:rsidRPr="00ED2A59">
        <w:rPr>
          <w:rtl/>
        </w:rPr>
        <w:t>צמודים</w:t>
      </w:r>
      <w:r w:rsidR="00BC2E5C">
        <w:rPr>
          <w:rtl/>
        </w:rPr>
        <w:t xml:space="preserve"> </w:t>
      </w:r>
      <w:r w:rsidRPr="00ED2A59">
        <w:rPr>
          <w:rtl/>
        </w:rPr>
        <w:t>למדד יוקר המחיה, כדי להבטיח את ערכם הכספי.</w:t>
      </w:r>
      <w:r w:rsidR="00BC2E5C">
        <w:rPr>
          <w:rtl/>
        </w:rPr>
        <w:t xml:space="preserve"> </w:t>
      </w:r>
      <w:r w:rsidRPr="00ED2A59">
        <w:rPr>
          <w:rtl/>
        </w:rPr>
        <w:t>סיכמנו עם חברת הכנסת</w:t>
      </w:r>
      <w:r w:rsidR="00BC2E5C">
        <w:rPr>
          <w:rtl/>
        </w:rPr>
        <w:t xml:space="preserve"> </w:t>
      </w:r>
      <w:r w:rsidRPr="00ED2A59">
        <w:rPr>
          <w:rtl/>
        </w:rPr>
        <w:t>גוז'נסקי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מוותרת על סעיף 1, ואת המשך החוק נקדם בהסכמה.</w:t>
      </w:r>
      <w:r w:rsidR="00BC2E5C">
        <w:rPr>
          <w:rtl/>
        </w:rPr>
        <w:t xml:space="preserve"> </w:t>
      </w:r>
      <w:r w:rsidRPr="00ED2A59">
        <w:rPr>
          <w:rtl/>
        </w:rPr>
        <w:t>לכן אנחנו תומכים</w:t>
      </w:r>
      <w:r w:rsidR="00BC2E5C">
        <w:rPr>
          <w:rtl/>
        </w:rPr>
        <w:t xml:space="preserve"> </w:t>
      </w:r>
      <w:r w:rsidRPr="00ED2A59">
        <w:rPr>
          <w:rtl/>
        </w:rPr>
        <w:t>בהעברת החוק לוועדת החוקה, חוק ומשפט להכנה לקריאה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שמענו את עמדת הממשלה.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להצביע, רבותי.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28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סליחה, אני מתנצלת. ההצבעה הזאת בטלה.</w:t>
      </w:r>
      <w:r w:rsidR="00BC2E5C">
        <w:rPr>
          <w:rtl/>
        </w:rPr>
        <w:t xml:space="preserve"> </w:t>
      </w:r>
      <w:r w:rsidRPr="00ED2A59">
        <w:rPr>
          <w:rtl/>
        </w:rPr>
        <w:t>חבר הכנסת רביץ,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חברת הכנסת תמר גוז'נסקי, כמו רוב הצעותיה, היא</w:t>
      </w:r>
      <w:r w:rsidR="00BC2E5C">
        <w:rPr>
          <w:rtl/>
        </w:rPr>
        <w:t xml:space="preserve"> </w:t>
      </w:r>
      <w:r w:rsidRPr="00ED2A59">
        <w:rPr>
          <w:rtl/>
        </w:rPr>
        <w:t>הוגנת</w:t>
      </w:r>
      <w:r w:rsidR="00BC2E5C">
        <w:rPr>
          <w:rtl/>
        </w:rPr>
        <w:t xml:space="preserve"> </w:t>
      </w:r>
      <w:r w:rsidRPr="00ED2A59">
        <w:rPr>
          <w:rtl/>
        </w:rPr>
        <w:t>ונכונה,</w:t>
      </w:r>
      <w:r w:rsidR="00BC2E5C">
        <w:rPr>
          <w:rtl/>
        </w:rPr>
        <w:t xml:space="preserve"> </w:t>
      </w:r>
      <w:r w:rsidRPr="00ED2A59">
        <w:rPr>
          <w:rtl/>
        </w:rPr>
        <w:t>היא באה לפתור בעיה מסוימת. אבל אני חושב שיש בעיה בהכנסת העניין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לתוך</w:t>
      </w:r>
      <w:r w:rsidR="00BC2E5C">
        <w:rPr>
          <w:rtl/>
        </w:rPr>
        <w:t xml:space="preserve"> </w:t>
      </w:r>
      <w:r w:rsidRPr="00ED2A59">
        <w:rPr>
          <w:rtl/>
        </w:rPr>
        <w:t>מסגרת של חוק. הרי המזונות הם לא דבר קבוע. כמה נותנים מזונות? בודקים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מרוויח הבעל, כמה הוא יכול לשלם. בודקים את יכולתו.</w:t>
      </w:r>
      <w:r w:rsidR="00BC2E5C">
        <w:rPr>
          <w:rtl/>
        </w:rPr>
        <w:t xml:space="preserve"> </w:t>
      </w:r>
      <w:r w:rsidRPr="00ED2A59">
        <w:rPr>
          <w:rtl/>
        </w:rPr>
        <w:t>לא כולם מקבלים שכר שהוא</w:t>
      </w:r>
      <w:r w:rsidR="00BC2E5C">
        <w:rPr>
          <w:rtl/>
        </w:rPr>
        <w:t xml:space="preserve"> </w:t>
      </w:r>
      <w:r w:rsidRPr="00ED2A59">
        <w:rPr>
          <w:rtl/>
        </w:rPr>
        <w:t>צמוד</w:t>
      </w:r>
      <w:r w:rsidR="00BC2E5C">
        <w:rPr>
          <w:rtl/>
        </w:rPr>
        <w:t xml:space="preserve"> </w:t>
      </w:r>
      <w:r w:rsidRPr="00ED2A59">
        <w:rPr>
          <w:rtl/>
        </w:rPr>
        <w:t>למדד</w:t>
      </w:r>
      <w:r w:rsidR="00BC2E5C">
        <w:rPr>
          <w:rtl/>
        </w:rPr>
        <w:t xml:space="preserve"> </w:t>
      </w:r>
      <w:r w:rsidRPr="00ED2A59">
        <w:rPr>
          <w:rtl/>
        </w:rPr>
        <w:t>יוקר</w:t>
      </w:r>
      <w:r w:rsidR="00BC2E5C">
        <w:rPr>
          <w:rtl/>
        </w:rPr>
        <w:t xml:space="preserve"> </w:t>
      </w:r>
      <w:r w:rsidRPr="00ED2A59">
        <w:rPr>
          <w:rtl/>
        </w:rPr>
        <w:t>המחיה.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זה יהיה על</w:t>
      </w:r>
      <w:r w:rsidR="00BC2E5C">
        <w:rPr>
          <w:rtl/>
        </w:rPr>
        <w:t>-</w:t>
      </w:r>
      <w:r w:rsidRPr="00ED2A59">
        <w:rPr>
          <w:rtl/>
        </w:rPr>
        <w:t>פי חוק, ואין כאן כל אפשרות להתמודד עם</w:t>
      </w:r>
      <w:r w:rsidR="00BC2E5C">
        <w:rPr>
          <w:rtl/>
        </w:rPr>
        <w:t xml:space="preserve"> </w:t>
      </w:r>
      <w:r w:rsidRPr="00ED2A59">
        <w:rPr>
          <w:rtl/>
        </w:rPr>
        <w:t>העניין הזה, אנחנו יכולים לגרום עוול באופן שאנחנו לא מעוניינים.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רביץ, נדבר בוועדה על ההערה החשובה שלך.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את מסכימה לפתור את הבעיה הזאת?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נדבר על זה בוועדה.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בטוחה שבמיוחד בעניין הזה ההערה שלך נפלה על אוזנה הכרויה של חברת הכנסת</w:t>
      </w:r>
      <w:r w:rsidR="00BC2E5C">
        <w:rPr>
          <w:rtl/>
        </w:rPr>
        <w:t xml:space="preserve"> </w:t>
      </w:r>
      <w:r w:rsidRPr="00ED2A59">
        <w:rPr>
          <w:rtl/>
        </w:rPr>
        <w:t>גוז'נסקי.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בכל מקרה, רבותי, ההצעה היא על דעת משרד המשפטים ובהסכמת המציעה, והיא עומדת</w:t>
      </w:r>
      <w:r w:rsidR="00BC2E5C">
        <w:rPr>
          <w:rtl/>
        </w:rPr>
        <w:t xml:space="preserve"> </w:t>
      </w:r>
      <w:r w:rsidRPr="00ED2A59">
        <w:rPr>
          <w:rtl/>
        </w:rPr>
        <w:t>להצבעה.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29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18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 xml:space="preserve">ההצעה להעביר את הצעת חוק לתיקון דיני המשפחה (מזונות) (תיקון </w:t>
      </w:r>
      <w:r w:rsidR="00BC2E5C">
        <w:rPr>
          <w:rtl/>
        </w:rPr>
        <w:t>–</w:t>
      </w:r>
      <w:r w:rsidRPr="00ED2A59">
        <w:rPr>
          <w:rtl/>
        </w:rPr>
        <w:t xml:space="preserve"> קביעה</w:t>
      </w:r>
      <w:r w:rsidR="00BC2E5C">
        <w:rPr>
          <w:rtl/>
        </w:rPr>
        <w:t xml:space="preserve"> </w:t>
      </w:r>
      <w:r w:rsidRPr="00ED2A59">
        <w:rPr>
          <w:rtl/>
        </w:rPr>
        <w:t>והצמדה של מזונות), התשנ"ט</w:t>
      </w:r>
      <w:r w:rsidR="00BC2E5C">
        <w:rPr>
          <w:rtl/>
        </w:rPr>
        <w:t>–</w:t>
      </w:r>
      <w:r w:rsidRPr="00ED2A59">
        <w:rPr>
          <w:rtl/>
        </w:rPr>
        <w:t>1999, לדיון מוקדם בוועדת החוקה, חוק ומשפט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ההצעה הצביעו 18, אין מתנגדים, יש נמנע אחד. ההצעה מועברת על</w:t>
      </w:r>
      <w:r w:rsidR="00BC2E5C">
        <w:rPr>
          <w:rtl/>
        </w:rPr>
        <w:t>-</w:t>
      </w:r>
      <w:r w:rsidRPr="00ED2A59">
        <w:rPr>
          <w:rtl/>
        </w:rPr>
        <w:t>פי התקנון</w:t>
      </w:r>
      <w:r w:rsidR="00BC2E5C">
        <w:rPr>
          <w:rtl/>
        </w:rPr>
        <w:t xml:space="preserve"> </w:t>
      </w:r>
      <w:r w:rsidRPr="00ED2A59">
        <w:rPr>
          <w:rtl/>
        </w:rPr>
        <w:t>לוועדת החוקה, חוק ומשפט.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45" w:name="_Toc452460230"/>
      <w:r w:rsidRPr="00BC2E5C">
        <w:rPr>
          <w:rtl/>
        </w:rPr>
        <w:t>הצעת חוק לתיקון דין ההתיישנות בגין עבירות מין (תיקוני חקיקה), התשס"א</w:t>
      </w:r>
      <w:r>
        <w:rPr>
          <w:rtl/>
        </w:rPr>
        <w:t>–</w:t>
      </w:r>
      <w:r w:rsidRPr="00BC2E5C">
        <w:rPr>
          <w:rtl/>
        </w:rPr>
        <w:t>2000</w:t>
      </w:r>
      <w:bookmarkEnd w:id="45"/>
    </w:p>
    <w:p w:rsidR="00BC2E5C" w:rsidRPr="00BC2E5C" w:rsidRDefault="00BC2E5C" w:rsidP="00BC2E5C">
      <w:pPr>
        <w:pStyle w:val="1"/>
        <w:rPr>
          <w:rtl/>
        </w:rPr>
      </w:pPr>
      <w:bookmarkStart w:id="46" w:name="_Toc452460231"/>
      <w:r w:rsidRPr="00BC2E5C">
        <w:rPr>
          <w:rtl/>
        </w:rPr>
        <w:t>(הצעת חברת הכנסת ע' מאור)</w:t>
      </w:r>
      <w:bookmarkEnd w:id="46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יכולים</w:t>
      </w:r>
      <w:r w:rsidR="00BC2E5C">
        <w:rPr>
          <w:rtl/>
        </w:rPr>
        <w:t xml:space="preserve"> </w:t>
      </w:r>
      <w:r w:rsidRPr="00ED2A59">
        <w:rPr>
          <w:rtl/>
        </w:rPr>
        <w:t>לעבור,</w:t>
      </w:r>
      <w:r w:rsidR="00BC2E5C">
        <w:rPr>
          <w:rtl/>
        </w:rPr>
        <w:t xml:space="preserve"> </w:t>
      </w:r>
      <w:r w:rsidRPr="00ED2A59">
        <w:rPr>
          <w:rtl/>
        </w:rPr>
        <w:t>ברשותכם,</w:t>
      </w:r>
      <w:r w:rsidR="00BC2E5C">
        <w:rPr>
          <w:rtl/>
        </w:rPr>
        <w:t xml:space="preserve"> </w:t>
      </w:r>
      <w:r w:rsidRPr="00ED2A59">
        <w:rPr>
          <w:rtl/>
        </w:rPr>
        <w:t>להצעת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הבאה,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חוק לתיקון דין</w:t>
      </w:r>
      <w:r w:rsidR="00BC2E5C">
        <w:rPr>
          <w:rtl/>
        </w:rPr>
        <w:t xml:space="preserve"> </w:t>
      </w:r>
      <w:r w:rsidRPr="00ED2A59">
        <w:rPr>
          <w:rtl/>
        </w:rPr>
        <w:t>ההתיישנות</w:t>
      </w:r>
      <w:r w:rsidR="00BC2E5C">
        <w:rPr>
          <w:rtl/>
        </w:rPr>
        <w:t xml:space="preserve"> </w:t>
      </w:r>
      <w:r w:rsidRPr="00ED2A59">
        <w:rPr>
          <w:rtl/>
        </w:rPr>
        <w:t>בגין</w:t>
      </w:r>
      <w:r w:rsidR="00BC2E5C">
        <w:rPr>
          <w:rtl/>
        </w:rPr>
        <w:t xml:space="preserve"> </w:t>
      </w:r>
      <w:r w:rsidRPr="00ED2A59">
        <w:rPr>
          <w:rtl/>
        </w:rPr>
        <w:t>עבירות</w:t>
      </w:r>
      <w:r w:rsidR="00BC2E5C">
        <w:rPr>
          <w:rtl/>
        </w:rPr>
        <w:t xml:space="preserve"> </w:t>
      </w:r>
      <w:r w:rsidRPr="00ED2A59">
        <w:rPr>
          <w:rtl/>
        </w:rPr>
        <w:t>מין</w:t>
      </w:r>
      <w:r w:rsidR="00BC2E5C">
        <w:rPr>
          <w:rtl/>
        </w:rPr>
        <w:t xml:space="preserve"> </w:t>
      </w:r>
      <w:r w:rsidRPr="00ED2A59">
        <w:rPr>
          <w:rtl/>
        </w:rPr>
        <w:t>(תיקוני חקיקה), של חברת הכנסת ענת מאור, הצעה מס'</w:t>
      </w:r>
      <w:r w:rsidR="00BC2E5C">
        <w:rPr>
          <w:rtl/>
        </w:rPr>
        <w:t xml:space="preserve"> </w:t>
      </w:r>
      <w:r w:rsidRPr="00ED2A59">
        <w:rPr>
          <w:rtl/>
        </w:rPr>
        <w:t>פ/2335.</w:t>
      </w:r>
      <w:r w:rsidR="00BC2E5C">
        <w:rPr>
          <w:rtl/>
        </w:rPr>
        <w:t xml:space="preserve"> </w:t>
      </w:r>
      <w:r w:rsidRPr="00ED2A59">
        <w:rPr>
          <w:rtl/>
        </w:rPr>
        <w:t>בעניין הזה יש לנו תשובה והצבעה. ישיב שר המשפטים,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הצעת החוק של חברת הכנסת ענת מאור</w:t>
      </w:r>
      <w:r w:rsidR="00BC2E5C">
        <w:rPr>
          <w:rtl/>
        </w:rPr>
        <w:t xml:space="preserve"> </w:t>
      </w:r>
      <w:r w:rsidRPr="00ED2A59">
        <w:rPr>
          <w:rtl/>
        </w:rPr>
        <w:t>מציעה</w:t>
      </w:r>
      <w:r w:rsidR="00BC2E5C">
        <w:rPr>
          <w:rtl/>
        </w:rPr>
        <w:t xml:space="preserve"> </w:t>
      </w:r>
      <w:r w:rsidRPr="00ED2A59">
        <w:rPr>
          <w:rtl/>
        </w:rPr>
        <w:t>בעצם להאריך את תקופת ההתיישנות לגבי עבירות מין במשפחה. על</w:t>
      </w:r>
      <w:r w:rsidR="00BC2E5C">
        <w:rPr>
          <w:rtl/>
        </w:rPr>
        <w:t>-</w:t>
      </w:r>
      <w:r w:rsidRPr="00ED2A59">
        <w:rPr>
          <w:rtl/>
        </w:rPr>
        <w:t>פי המצב הקיים</w:t>
      </w:r>
      <w:r w:rsidR="00BC2E5C">
        <w:rPr>
          <w:rtl/>
        </w:rPr>
        <w:t xml:space="preserve"> </w:t>
      </w:r>
      <w:r w:rsidRPr="00ED2A59">
        <w:rPr>
          <w:rtl/>
        </w:rPr>
        <w:t>היום,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עבירות</w:t>
      </w:r>
      <w:r w:rsidR="00BC2E5C">
        <w:rPr>
          <w:rtl/>
        </w:rPr>
        <w:t xml:space="preserve"> </w:t>
      </w:r>
      <w:r w:rsidRPr="00ED2A59">
        <w:rPr>
          <w:rtl/>
        </w:rPr>
        <w:t>מין</w:t>
      </w:r>
      <w:r w:rsidR="00BC2E5C">
        <w:rPr>
          <w:rtl/>
        </w:rPr>
        <w:t xml:space="preserve"> </w:t>
      </w:r>
      <w:r w:rsidRPr="00ED2A59">
        <w:rPr>
          <w:rtl/>
        </w:rPr>
        <w:t>במשפחה יש תקופת התיישנות של עשר שנים ועד לגיל 28.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אומרת</w:t>
      </w:r>
      <w:r w:rsidR="00BC2E5C">
        <w:rPr>
          <w:rtl/>
        </w:rPr>
        <w:t xml:space="preserve"> </w:t>
      </w:r>
      <w:r w:rsidRPr="00ED2A59">
        <w:rPr>
          <w:rtl/>
        </w:rPr>
        <w:t>שאדם</w:t>
      </w:r>
      <w:r w:rsidR="00BC2E5C">
        <w:rPr>
          <w:rtl/>
        </w:rPr>
        <w:t xml:space="preserve"> </w:t>
      </w:r>
      <w:r w:rsidRPr="00ED2A59">
        <w:rPr>
          <w:rtl/>
        </w:rPr>
        <w:t>שהותקף מינית בתוך משפחתו יכול עד גיל 28 להגיש תלונה במשטרה, גם אם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נזכר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שנים</w:t>
      </w:r>
      <w:r w:rsidR="00BC2E5C">
        <w:rPr>
          <w:rtl/>
        </w:rPr>
        <w:t xml:space="preserve"> </w:t>
      </w:r>
      <w:r w:rsidRPr="00ED2A59">
        <w:rPr>
          <w:rtl/>
        </w:rPr>
        <w:t>מאז שנעברה העבירה, שאולי הוא מודע לה, או</w:t>
      </w:r>
      <w:r w:rsidR="00BC2E5C">
        <w:rPr>
          <w:rtl/>
        </w:rPr>
        <w:t xml:space="preserve"> </w:t>
      </w:r>
      <w:r w:rsidRPr="00ED2A59">
        <w:rPr>
          <w:rtl/>
        </w:rPr>
        <w:t>שהתפכח,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מכל סיבה אחרת. חברת הכנסת ענת מאור הציעה בהצעת החוק שלה להאריך את</w:t>
      </w:r>
      <w:r w:rsidR="00BC2E5C">
        <w:rPr>
          <w:rtl/>
        </w:rPr>
        <w:t xml:space="preserve"> </w:t>
      </w:r>
      <w:r w:rsidRPr="00ED2A59">
        <w:rPr>
          <w:rtl/>
        </w:rPr>
        <w:t>תקופת</w:t>
      </w:r>
      <w:r w:rsidR="00BC2E5C">
        <w:rPr>
          <w:rtl/>
        </w:rPr>
        <w:t xml:space="preserve"> </w:t>
      </w:r>
      <w:r w:rsidRPr="00ED2A59">
        <w:rPr>
          <w:rtl/>
        </w:rPr>
        <w:t>ההתיישנות.</w:t>
      </w:r>
      <w:r w:rsidR="00BC2E5C">
        <w:rPr>
          <w:rtl/>
        </w:rPr>
        <w:t xml:space="preserve"> </w:t>
      </w:r>
      <w:r w:rsidRPr="00ED2A59">
        <w:rPr>
          <w:rtl/>
        </w:rPr>
        <w:t>ההצעה,</w:t>
      </w:r>
      <w:r w:rsidR="00BC2E5C">
        <w:rPr>
          <w:rtl/>
        </w:rPr>
        <w:t xml:space="preserve"> </w:t>
      </w:r>
      <w:r w:rsidRPr="00ED2A59">
        <w:rPr>
          <w:rtl/>
        </w:rPr>
        <w:t>כפי</w:t>
      </w:r>
      <w:r w:rsidR="00BC2E5C">
        <w:rPr>
          <w:rtl/>
        </w:rPr>
        <w:t xml:space="preserve"> </w:t>
      </w:r>
      <w:r w:rsidRPr="00ED2A59">
        <w:rPr>
          <w:rtl/>
        </w:rPr>
        <w:t>שהוגשה,</w:t>
      </w:r>
      <w:r w:rsidR="00BC2E5C">
        <w:rPr>
          <w:rtl/>
        </w:rPr>
        <w:t xml:space="preserve"> </w:t>
      </w:r>
      <w:r w:rsidRPr="00ED2A59">
        <w:rPr>
          <w:rtl/>
        </w:rPr>
        <w:t>לא היתה מקובלת על הממשלה, ולכן, בדין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ודברים עם המציעה הגענו להסכמה לגבי נוסח החוק. הסכמנו להאריך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להאריך ולא לבטל.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להאריך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תקופת</w:t>
      </w:r>
      <w:r w:rsidR="00BC2E5C">
        <w:rPr>
          <w:rtl/>
        </w:rPr>
        <w:t xml:space="preserve"> </w:t>
      </w:r>
      <w:r w:rsidRPr="00ED2A59">
        <w:rPr>
          <w:rtl/>
        </w:rPr>
        <w:t>ההתיישנות בעשר שנים נוספות, עד גיל 28, אבל הוספנו</w:t>
      </w:r>
      <w:r w:rsidR="00BC2E5C">
        <w:rPr>
          <w:rtl/>
        </w:rPr>
        <w:t xml:space="preserve"> </w:t>
      </w:r>
      <w:r w:rsidRPr="00ED2A59">
        <w:rPr>
          <w:rtl/>
        </w:rPr>
        <w:t>תנאי,</w:t>
      </w:r>
      <w:r w:rsidR="00BC2E5C">
        <w:rPr>
          <w:rtl/>
        </w:rPr>
        <w:t xml:space="preserve"> </w:t>
      </w:r>
      <w:r w:rsidRPr="00ED2A59">
        <w:rPr>
          <w:rtl/>
        </w:rPr>
        <w:t>שאפשר יהיה להרשיע אדם במצב הזה לא רק על סמך עדות יחידה של הנפגע, אלא 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בחומר הראיות דבר מסוים לחיזוקה של הראיה. זאת אומרת, לא על בסיס שמישהו נזכר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20</w:t>
      </w:r>
      <w:r w:rsidR="00BC2E5C">
        <w:rPr>
          <w:rtl/>
        </w:rPr>
        <w:t xml:space="preserve"> </w:t>
      </w:r>
      <w:r w:rsidRPr="00ED2A59">
        <w:rPr>
          <w:rtl/>
        </w:rPr>
        <w:t>שנה שתקפו אותו, ואין שום ראיה תומכת בעניין. על סמך זה אי</w:t>
      </w:r>
      <w:r w:rsidR="00BC2E5C">
        <w:rPr>
          <w:rtl/>
        </w:rPr>
        <w:t>-</w:t>
      </w:r>
      <w:r w:rsidRPr="00ED2A59">
        <w:rPr>
          <w:rtl/>
        </w:rPr>
        <w:t>אפשר להרשיע</w:t>
      </w:r>
      <w:r w:rsidR="00BC2E5C">
        <w:rPr>
          <w:rtl/>
        </w:rPr>
        <w:t xml:space="preserve"> </w:t>
      </w:r>
      <w:r w:rsidRPr="00ED2A59">
        <w:rPr>
          <w:rtl/>
        </w:rPr>
        <w:t>אדם.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לדון בעניין אם מישהו באמת הותקף ויש איזו ראיה לעניין.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לתת אפשרות גם עד גיל 28 להגיש תביעה, אבל יש צורך בחיזוק לראיה הזאת.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ענת</w:t>
      </w:r>
      <w:r w:rsidR="00BC2E5C">
        <w:rPr>
          <w:rtl/>
        </w:rPr>
        <w:t xml:space="preserve"> </w:t>
      </w:r>
      <w:r w:rsidRPr="00ED2A59">
        <w:rPr>
          <w:rtl/>
        </w:rPr>
        <w:t>מאור הסכימה לנוסח שהצענו, ולנוכח הסכמתה זו אנחנו תומכים</w:t>
      </w:r>
      <w:r w:rsidR="00BC2E5C">
        <w:rPr>
          <w:rtl/>
        </w:rPr>
        <w:t xml:space="preserve"> </w:t>
      </w:r>
      <w:r w:rsidRPr="00ED2A59">
        <w:rPr>
          <w:rtl/>
        </w:rPr>
        <w:t>בהצעת החוק ובהעברתה לוועדת החוקה, חוק ומשפט להכנה לקריאה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להתנגד?</w:t>
      </w:r>
      <w:r w:rsidR="00BC2E5C">
        <w:rPr>
          <w:rtl/>
        </w:rPr>
        <w:t xml:space="preserve"> </w:t>
      </w:r>
      <w:r w:rsidRPr="00ED2A59">
        <w:rPr>
          <w:rtl/>
        </w:rPr>
        <w:t>בבקשה.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מציעה שחבר הכנסת אורלב ינמק את ההתנגדות,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ואחרי זה </w:t>
      </w:r>
      <w:r w:rsidR="00BC2E5C">
        <w:rPr>
          <w:rtl/>
        </w:rPr>
        <w:t>–</w:t>
      </w:r>
      <w:r w:rsidRPr="00ED2A59">
        <w:rPr>
          <w:rtl/>
        </w:rPr>
        <w:t xml:space="preserve"> חברת הכנסת ענת מאור.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חברי חברי הכנסת, אדוני השר, מהדיונים שלנו בוועדת החוקה</w:t>
      </w:r>
      <w:r w:rsidR="00BC2E5C">
        <w:rPr>
          <w:rtl/>
        </w:rPr>
        <w:t xml:space="preserve"> </w:t>
      </w:r>
      <w:r w:rsidRPr="00ED2A59">
        <w:rPr>
          <w:rtl/>
        </w:rPr>
        <w:t>סביב</w:t>
      </w:r>
      <w:r w:rsidR="00BC2E5C">
        <w:rPr>
          <w:rtl/>
        </w:rPr>
        <w:t xml:space="preserve"> </w:t>
      </w:r>
      <w:r w:rsidRPr="00ED2A59">
        <w:rPr>
          <w:rtl/>
        </w:rPr>
        <w:t>חוקי</w:t>
      </w:r>
      <w:r w:rsidR="00BC2E5C">
        <w:rPr>
          <w:rtl/>
        </w:rPr>
        <w:t xml:space="preserve"> </w:t>
      </w:r>
      <w:r w:rsidRPr="00ED2A59">
        <w:rPr>
          <w:rtl/>
        </w:rPr>
        <w:t>היידוע</w:t>
      </w:r>
      <w:r w:rsidR="00BC2E5C">
        <w:rPr>
          <w:rtl/>
        </w:rPr>
        <w:t xml:space="preserve"> </w:t>
      </w:r>
      <w:r w:rsidRPr="00ED2A59">
        <w:rPr>
          <w:rtl/>
        </w:rPr>
        <w:t>והרישום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וזו גם הצעת חוק שענת מאור היא אחת המציעות שלה </w:t>
      </w:r>
      <w:r w:rsidR="00BC2E5C">
        <w:rPr>
          <w:rtl/>
        </w:rPr>
        <w:t xml:space="preserve">– </w:t>
      </w:r>
      <w:r w:rsidRPr="00ED2A59">
        <w:rPr>
          <w:rtl/>
        </w:rPr>
        <w:t>עולה,</w:t>
      </w:r>
      <w:r w:rsidR="00BC2E5C">
        <w:rPr>
          <w:rtl/>
        </w:rPr>
        <w:t xml:space="preserve"> </w:t>
      </w:r>
      <w:r w:rsidRPr="00ED2A59">
        <w:rPr>
          <w:rtl/>
        </w:rPr>
        <w:t>שבכל</w:t>
      </w:r>
      <w:r w:rsidR="00BC2E5C">
        <w:rPr>
          <w:rtl/>
        </w:rPr>
        <w:t xml:space="preserve"> </w:t>
      </w:r>
      <w:r w:rsidRPr="00ED2A59">
        <w:rPr>
          <w:rtl/>
        </w:rPr>
        <w:t>העונשים האלה, התיישנות או לא התיישנות, לא זו הבעיה העיקרית. הבעיה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העיקרית היא הטיפול הרפואי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והשיקומי.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והשיקומי.</w:t>
      </w:r>
      <w:r w:rsidR="00BC2E5C">
        <w:rPr>
          <w:rtl/>
        </w:rPr>
        <w:t xml:space="preserve"> </w:t>
      </w:r>
      <w:r w:rsidRPr="00ED2A59">
        <w:rPr>
          <w:rtl/>
        </w:rPr>
        <w:t>להכניס</w:t>
      </w:r>
      <w:r w:rsidR="00BC2E5C">
        <w:rPr>
          <w:rtl/>
        </w:rPr>
        <w:t xml:space="preserve"> </w:t>
      </w:r>
      <w:r w:rsidRPr="00ED2A59">
        <w:rPr>
          <w:rtl/>
        </w:rPr>
        <w:t>את כל העבריינים בסל אחד ולהגיד שעל כולם מאריכים תקופת</w:t>
      </w:r>
      <w:r w:rsidR="00BC2E5C">
        <w:rPr>
          <w:rtl/>
        </w:rPr>
        <w:t xml:space="preserve"> </w:t>
      </w:r>
      <w:r w:rsidRPr="00ED2A59">
        <w:rPr>
          <w:rtl/>
        </w:rPr>
        <w:t>התיישנות,</w:t>
      </w:r>
      <w:r w:rsidR="00BC2E5C">
        <w:rPr>
          <w:rtl/>
        </w:rPr>
        <w:t xml:space="preserve"> </w:t>
      </w:r>
      <w:r w:rsidRPr="00ED2A59">
        <w:rPr>
          <w:rtl/>
        </w:rPr>
        <w:t>לדעתי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זו טעות. לו היו אומרים </w:t>
      </w:r>
      <w:r w:rsidR="00BC2E5C">
        <w:rPr>
          <w:rtl/>
        </w:rPr>
        <w:t>–</w:t>
      </w:r>
      <w:r w:rsidRPr="00ED2A59">
        <w:rPr>
          <w:rtl/>
        </w:rPr>
        <w:t xml:space="preserve"> מי שעובר טיפול, טיפול שיקומי, יש לו</w:t>
      </w:r>
      <w:r w:rsidR="00BC2E5C">
        <w:rPr>
          <w:rtl/>
        </w:rPr>
        <w:t xml:space="preserve"> </w:t>
      </w:r>
      <w:r w:rsidRPr="00ED2A59">
        <w:rPr>
          <w:rtl/>
        </w:rPr>
        <w:t>תקופת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התיישנות קצובה מסוימת, ומי שלא עובר טיפול שיקומי </w:t>
      </w:r>
      <w:r w:rsidR="00BC2E5C">
        <w:rPr>
          <w:rtl/>
        </w:rPr>
        <w:t>–</w:t>
      </w:r>
      <w:r w:rsidRPr="00ED2A59">
        <w:rPr>
          <w:rtl/>
        </w:rPr>
        <w:t xml:space="preserve"> יש לו תקופת התיישנות</w:t>
      </w:r>
      <w:r w:rsidR="00BC2E5C">
        <w:rPr>
          <w:rtl/>
        </w:rPr>
        <w:t xml:space="preserve"> </w:t>
      </w:r>
      <w:r w:rsidRPr="00ED2A59">
        <w:rPr>
          <w:rtl/>
        </w:rPr>
        <w:t>אחרת,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ארוכה.</w:t>
      </w:r>
      <w:r w:rsidR="00BC2E5C">
        <w:rPr>
          <w:rtl/>
        </w:rPr>
        <w:t xml:space="preserve"> </w:t>
      </w:r>
      <w:r w:rsidRPr="00ED2A59">
        <w:rPr>
          <w:rtl/>
        </w:rPr>
        <w:t>זה היה מועיל. אנחנו צריכים לעשות דיפרנציאציה בחוקים</w:t>
      </w:r>
      <w:r w:rsidR="00BC2E5C">
        <w:rPr>
          <w:rtl/>
        </w:rPr>
        <w:t xml:space="preserve"> </w:t>
      </w:r>
      <w:r w:rsidRPr="00ED2A59">
        <w:rPr>
          <w:rtl/>
        </w:rPr>
        <w:t>שלנו,</w:t>
      </w:r>
      <w:r w:rsidR="00BC2E5C">
        <w:rPr>
          <w:rtl/>
        </w:rPr>
        <w:t xml:space="preserve"> </w:t>
      </w:r>
      <w:r w:rsidRPr="00ED2A59">
        <w:rPr>
          <w:rtl/>
        </w:rPr>
        <w:t>ובאמצעות</w:t>
      </w:r>
      <w:r w:rsidR="00BC2E5C">
        <w:rPr>
          <w:rtl/>
        </w:rPr>
        <w:t xml:space="preserve"> </w:t>
      </w:r>
      <w:r w:rsidRPr="00ED2A59">
        <w:rPr>
          <w:rtl/>
        </w:rPr>
        <w:t>החוק לכוון את העבריין כי יש פה הרבה מאוד עבירות חוזרות. ולכן,</w:t>
      </w:r>
      <w:r w:rsidR="00BC2E5C">
        <w:rPr>
          <w:rtl/>
        </w:rPr>
        <w:t xml:space="preserve"> </w:t>
      </w:r>
      <w:r w:rsidRPr="00ED2A59">
        <w:rPr>
          <w:rtl/>
        </w:rPr>
        <w:t>הנה</w:t>
      </w:r>
      <w:r w:rsidR="00BC2E5C">
        <w:rPr>
          <w:rtl/>
        </w:rPr>
        <w:t xml:space="preserve"> – </w:t>
      </w:r>
      <w:r w:rsidRPr="00ED2A59">
        <w:rPr>
          <w:rtl/>
        </w:rPr>
        <w:t>יש חוק שבאמצעותו אפשר לכוון את העבריין לנתיב הטיפול והשיקום. זה שאנחנו</w:t>
      </w:r>
      <w:r w:rsidR="00BC2E5C">
        <w:rPr>
          <w:rtl/>
        </w:rPr>
        <w:t xml:space="preserve"> </w:t>
      </w:r>
      <w:r w:rsidRPr="00ED2A59">
        <w:rPr>
          <w:rtl/>
        </w:rPr>
        <w:t>נאריך,</w:t>
      </w:r>
      <w:r w:rsidR="00BC2E5C">
        <w:rPr>
          <w:rtl/>
        </w:rPr>
        <w:t xml:space="preserve"> </w:t>
      </w:r>
      <w:r w:rsidRPr="00ED2A59">
        <w:rPr>
          <w:rtl/>
        </w:rPr>
        <w:t>לא יעזור שום דבר. אני מציע שחברת הכנסת מאור תתייחס להצעה שלי ועל</w:t>
      </w:r>
      <w:r w:rsidR="00BC2E5C">
        <w:rPr>
          <w:rtl/>
        </w:rPr>
        <w:t>-</w:t>
      </w:r>
      <w:r w:rsidRPr="00ED2A59">
        <w:rPr>
          <w:rtl/>
        </w:rPr>
        <w:t>פי זה</w:t>
      </w:r>
      <w:r w:rsidR="00BC2E5C">
        <w:rPr>
          <w:rtl/>
        </w:rPr>
        <w:t xml:space="preserve"> </w:t>
      </w:r>
      <w:r w:rsidRPr="00ED2A59">
        <w:rPr>
          <w:rtl/>
        </w:rPr>
        <w:t>אשקול את הצבעתי.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 חברת הכנסת מאור.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ענת מאור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 שר המשפטים, חברי הכנסת, אני רוצה, תחילה, להודות</w:t>
      </w:r>
      <w:r w:rsidR="00BC2E5C">
        <w:rPr>
          <w:rtl/>
        </w:rPr>
        <w:t xml:space="preserve"> </w:t>
      </w:r>
      <w:r w:rsidRPr="00ED2A59">
        <w:rPr>
          <w:rtl/>
        </w:rPr>
        <w:t>למשרד</w:t>
      </w:r>
      <w:r w:rsidR="00BC2E5C">
        <w:rPr>
          <w:rtl/>
        </w:rPr>
        <w:t xml:space="preserve"> </w:t>
      </w:r>
      <w:r w:rsidRPr="00ED2A59">
        <w:rPr>
          <w:rtl/>
        </w:rPr>
        <w:t>המשפטים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ההליכה המאוד חשובה קדימה, בהארכת תקופת ההתיישנות בעשר שנים</w:t>
      </w:r>
      <w:r w:rsidR="00BC2E5C">
        <w:rPr>
          <w:rtl/>
        </w:rPr>
        <w:t xml:space="preserve"> </w:t>
      </w:r>
      <w:r w:rsidRPr="00ED2A59">
        <w:rPr>
          <w:rtl/>
        </w:rPr>
        <w:t>נוספות.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בכך</w:t>
      </w:r>
      <w:r w:rsidR="00BC2E5C">
        <w:rPr>
          <w:rtl/>
        </w:rPr>
        <w:t xml:space="preserve"> </w:t>
      </w:r>
      <w:r w:rsidRPr="00ED2A59">
        <w:rPr>
          <w:rtl/>
        </w:rPr>
        <w:t>בשורה</w:t>
      </w:r>
      <w:r w:rsidR="00BC2E5C">
        <w:rPr>
          <w:rtl/>
        </w:rPr>
        <w:t xml:space="preserve"> </w:t>
      </w:r>
      <w:r w:rsidRPr="00ED2A59">
        <w:rPr>
          <w:rtl/>
        </w:rPr>
        <w:t>מאוד גדולה למאות, וייתכן שבסוף זה יגיע לאלפי נערות או</w:t>
      </w:r>
      <w:r w:rsidR="00BC2E5C">
        <w:rPr>
          <w:rtl/>
        </w:rPr>
        <w:t xml:space="preserve"> </w:t>
      </w:r>
      <w:r w:rsidRPr="00ED2A59">
        <w:rPr>
          <w:rtl/>
        </w:rPr>
        <w:t>נערים שנפגעו בביתם פנימה, בעבירות מין בתוך המשפחה.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את הרי לא דואגת לנשים, היית נגד חצי נקודת זיכוי לאם עובדת.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ענת מאור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נהפוך הוא, אבל, חבר הכנסת גפני, עוד מעט תגיע אתי לראשות עיריית ירושלים.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להודות</w:t>
      </w:r>
      <w:r w:rsidR="00BC2E5C">
        <w:rPr>
          <w:rtl/>
        </w:rPr>
        <w:t xml:space="preserve"> </w:t>
      </w:r>
      <w:r w:rsidRPr="00ED2A59">
        <w:rPr>
          <w:rtl/>
        </w:rPr>
        <w:t>על התשובה, אם כי דעתי האישית לא השתנתה. אני</w:t>
      </w:r>
      <w:r w:rsidR="00BC2E5C">
        <w:rPr>
          <w:rtl/>
        </w:rPr>
        <w:t xml:space="preserve"> </w:t>
      </w:r>
      <w:r w:rsidRPr="00ED2A59">
        <w:rPr>
          <w:rtl/>
        </w:rPr>
        <w:t>בהחלט</w:t>
      </w:r>
      <w:r w:rsidR="00BC2E5C">
        <w:rPr>
          <w:rtl/>
        </w:rPr>
        <w:t xml:space="preserve"> </w:t>
      </w:r>
      <w:r w:rsidRPr="00ED2A59">
        <w:rPr>
          <w:rtl/>
        </w:rPr>
        <w:t>מסכימה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עם השר, התחייבתי וכך ננהג. חבר הכנסת אורלב </w:t>
      </w:r>
      <w:r w:rsidR="00BC2E5C">
        <w:rPr>
          <w:rtl/>
        </w:rPr>
        <w:t>–</w:t>
      </w:r>
      <w:r w:rsidRPr="00ED2A59">
        <w:rPr>
          <w:rtl/>
        </w:rPr>
        <w:t xml:space="preserve"> את הנושא שלך ייתכן</w:t>
      </w:r>
      <w:r w:rsidR="00BC2E5C">
        <w:rPr>
          <w:rtl/>
        </w:rPr>
        <w:t xml:space="preserve"> </w:t>
      </w:r>
      <w:r w:rsidRPr="00ED2A59">
        <w:rPr>
          <w:rtl/>
        </w:rPr>
        <w:t>שנבדוק</w:t>
      </w:r>
      <w:r w:rsidR="00BC2E5C">
        <w:rPr>
          <w:rtl/>
        </w:rPr>
        <w:t xml:space="preserve"> </w:t>
      </w:r>
      <w:r w:rsidRPr="00ED2A59">
        <w:rPr>
          <w:rtl/>
        </w:rPr>
        <w:t>בוועדה,</w:t>
      </w:r>
      <w:r w:rsidR="00BC2E5C">
        <w:rPr>
          <w:rtl/>
        </w:rPr>
        <w:t xml:space="preserve"> </w:t>
      </w:r>
      <w:r w:rsidRPr="00ED2A59">
        <w:rPr>
          <w:rtl/>
        </w:rPr>
        <w:t>ואין</w:t>
      </w:r>
      <w:r w:rsidR="00BC2E5C">
        <w:rPr>
          <w:rtl/>
        </w:rPr>
        <w:t xml:space="preserve"> </w:t>
      </w:r>
      <w:r w:rsidRPr="00ED2A59">
        <w:rPr>
          <w:rtl/>
        </w:rPr>
        <w:t>ספק</w:t>
      </w:r>
      <w:r w:rsidR="00BC2E5C">
        <w:rPr>
          <w:rtl/>
        </w:rPr>
        <w:t xml:space="preserve"> </w:t>
      </w:r>
      <w:r w:rsidRPr="00ED2A59">
        <w:rPr>
          <w:rtl/>
        </w:rPr>
        <w:t>שעבריינות המין החוזרת היא בעיה קריטית, וזה חוק אחר</w:t>
      </w:r>
      <w:r w:rsidR="00BC2E5C">
        <w:rPr>
          <w:rtl/>
        </w:rPr>
        <w:t xml:space="preserve"> </w:t>
      </w:r>
      <w:r w:rsidRPr="00ED2A59">
        <w:rPr>
          <w:rtl/>
        </w:rPr>
        <w:t>שאני יחד עם חברת הכנסת גוז'נסקי מובילות, אבל להערכתי הוא אינו נוגע לכאן. הנושא</w:t>
      </w:r>
      <w:r w:rsidR="00BC2E5C">
        <w:rPr>
          <w:rtl/>
        </w:rPr>
        <w:t xml:space="preserve"> </w:t>
      </w:r>
      <w:r w:rsidRPr="00ED2A59">
        <w:rPr>
          <w:rtl/>
        </w:rPr>
        <w:t>הנדון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הבעייתיות</w:t>
      </w:r>
      <w:r w:rsidR="00BC2E5C">
        <w:rPr>
          <w:rtl/>
        </w:rPr>
        <w:t xml:space="preserve"> </w:t>
      </w:r>
      <w:r w:rsidRPr="00ED2A59">
        <w:rPr>
          <w:rtl/>
        </w:rPr>
        <w:t>בכך שנערות, ילדות, ילדים, נפגעים כשהם קטינים, וחלק גדול</w:t>
      </w:r>
      <w:r w:rsidR="00BC2E5C">
        <w:rPr>
          <w:rtl/>
        </w:rPr>
        <w:t xml:space="preserve"> </w:t>
      </w:r>
      <w:r w:rsidRPr="00ED2A59">
        <w:rPr>
          <w:rtl/>
        </w:rPr>
        <w:t>מהם אוזרים עוז להתלונן כשהם כבר מבוגרים.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חושבת</w:t>
      </w:r>
      <w:r w:rsidR="00BC2E5C">
        <w:rPr>
          <w:rtl/>
        </w:rPr>
        <w:t xml:space="preserve"> </w:t>
      </w:r>
      <w:r w:rsidRPr="00ED2A59">
        <w:rPr>
          <w:rtl/>
        </w:rPr>
        <w:t>שצריך להשאיר את הצעת החוק כפי שהיא. נבחן גם את הערתך וכל</w:t>
      </w:r>
      <w:r w:rsidR="00BC2E5C">
        <w:rPr>
          <w:rtl/>
        </w:rPr>
        <w:t xml:space="preserve"> </w:t>
      </w:r>
      <w:r w:rsidRPr="00ED2A59">
        <w:rPr>
          <w:rtl/>
        </w:rPr>
        <w:t>ייעוץ</w:t>
      </w:r>
      <w:r w:rsidR="00BC2E5C">
        <w:rPr>
          <w:rtl/>
        </w:rPr>
        <w:t xml:space="preserve"> </w:t>
      </w:r>
      <w:r w:rsidRPr="00ED2A59">
        <w:rPr>
          <w:rtl/>
        </w:rPr>
        <w:t>משפטי נוסף, אבל אני אשב במסגרת ההסכמות שהגעתי אליהן עם משרד המשפטים, כי</w:t>
      </w:r>
      <w:r w:rsidR="00BC2E5C">
        <w:rPr>
          <w:rtl/>
        </w:rPr>
        <w:t xml:space="preserve"> </w:t>
      </w:r>
      <w:r w:rsidRPr="00ED2A59">
        <w:rPr>
          <w:rtl/>
        </w:rPr>
        <w:t>גם בהן יש פריצת דרך מאוד חשובה.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רבותי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השר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 אמר בעד, כפוף להסכמות שהמציעה קיבלה על עצמה.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30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19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להסיר מסדר</w:t>
      </w:r>
      <w:r>
        <w:rPr>
          <w:rtl/>
        </w:rPr>
        <w:t>-</w:t>
      </w:r>
      <w:r w:rsidR="00ED2A59" w:rsidRPr="00ED2A59">
        <w:rPr>
          <w:rtl/>
        </w:rPr>
        <w:t xml:space="preserve">היום את הצעת החוק </w:t>
      </w:r>
      <w:r>
        <w:rPr>
          <w:rtl/>
        </w:rPr>
        <w:t xml:space="preserve">– </w:t>
      </w:r>
      <w:r w:rsidR="00ED2A59" w:rsidRPr="00ED2A59">
        <w:rPr>
          <w:rtl/>
        </w:rPr>
        <w:t>5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הצעת חוק לתיקון דין ההתיישנות בגין עבירות מין</w:t>
      </w:r>
      <w:r w:rsidR="00BC2E5C">
        <w:rPr>
          <w:rtl/>
        </w:rPr>
        <w:t xml:space="preserve"> </w:t>
      </w:r>
      <w:r w:rsidRPr="00ED2A59">
        <w:rPr>
          <w:rtl/>
        </w:rPr>
        <w:t>(תיקוני חקיקה), התשס"א</w:t>
      </w:r>
      <w:r w:rsidR="00BC2E5C">
        <w:rPr>
          <w:rtl/>
        </w:rPr>
        <w:t>–</w:t>
      </w:r>
      <w:r w:rsidRPr="00ED2A59">
        <w:rPr>
          <w:rtl/>
        </w:rPr>
        <w:t>2000, לדיון מוקדם בוועדת החוקה, חוק ומשפט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ההצעה</w:t>
      </w:r>
      <w:r w:rsidR="00BC2E5C">
        <w:rPr>
          <w:rtl/>
        </w:rPr>
        <w:t xml:space="preserve"> </w:t>
      </w:r>
      <w:r w:rsidRPr="00ED2A59">
        <w:rPr>
          <w:rtl/>
        </w:rPr>
        <w:t>הצביעו 19, חמישה התנגדו. הצעת החוק עוברת להכנתה לקריאה ראשונה</w:t>
      </w:r>
      <w:r w:rsidR="00BC2E5C">
        <w:rPr>
          <w:rtl/>
        </w:rPr>
        <w:t xml:space="preserve"> </w:t>
      </w:r>
      <w:r w:rsidRPr="00ED2A59">
        <w:rPr>
          <w:rtl/>
        </w:rPr>
        <w:t>בוועדת החוקה, חוק ומשפט.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47" w:name="_Toc452460232"/>
      <w:r w:rsidRPr="00BC2E5C">
        <w:rPr>
          <w:rtl/>
        </w:rPr>
        <w:t>הצעת חוק תגמולים לחיילים ולבני משפחותיהם (חבלה שלא בעת מילוי תפקיד)</w:t>
      </w:r>
      <w:r>
        <w:rPr>
          <w:rtl/>
        </w:rPr>
        <w:t xml:space="preserve"> </w:t>
      </w:r>
      <w:r w:rsidRPr="00BC2E5C">
        <w:rPr>
          <w:rtl/>
        </w:rPr>
        <w:t xml:space="preserve">(תיקון </w:t>
      </w:r>
      <w:r>
        <w:rPr>
          <w:rtl/>
        </w:rPr>
        <w:t>–</w:t>
      </w:r>
      <w:r w:rsidRPr="00BC2E5C">
        <w:rPr>
          <w:rtl/>
        </w:rPr>
        <w:t xml:space="preserve"> חיילים בשירות מילואים פעיל), התשס"ב</w:t>
      </w:r>
      <w:r>
        <w:rPr>
          <w:rtl/>
        </w:rPr>
        <w:t>–</w:t>
      </w:r>
      <w:r w:rsidRPr="00BC2E5C">
        <w:rPr>
          <w:rtl/>
        </w:rPr>
        <w:t>2002</w:t>
      </w:r>
      <w:bookmarkEnd w:id="47"/>
    </w:p>
    <w:p w:rsidR="00BC2E5C" w:rsidRPr="00BC2E5C" w:rsidRDefault="00BC2E5C" w:rsidP="00BC2E5C">
      <w:pPr>
        <w:pStyle w:val="1"/>
        <w:rPr>
          <w:rtl/>
        </w:rPr>
      </w:pPr>
      <w:bookmarkStart w:id="48" w:name="_Toc452460233"/>
      <w:r w:rsidRPr="00BC2E5C">
        <w:rPr>
          <w:rtl/>
        </w:rPr>
        <w:t>(הצעת קבוצת חברי הכנסת)</w:t>
      </w:r>
      <w:bookmarkEnd w:id="48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להצעה</w:t>
      </w:r>
      <w:r w:rsidR="00BC2E5C">
        <w:rPr>
          <w:rtl/>
        </w:rPr>
        <w:t xml:space="preserve"> </w:t>
      </w:r>
      <w:r w:rsidRPr="00ED2A59">
        <w:rPr>
          <w:rtl/>
        </w:rPr>
        <w:t>החוק האחרונה על סדר</w:t>
      </w:r>
      <w:r w:rsidR="00BC2E5C">
        <w:rPr>
          <w:rtl/>
        </w:rPr>
        <w:t>-</w:t>
      </w:r>
      <w:r w:rsidRPr="00ED2A59">
        <w:rPr>
          <w:rtl/>
        </w:rPr>
        <w:t xml:space="preserve">היום </w:t>
      </w:r>
      <w:r w:rsidR="00BC2E5C">
        <w:rPr>
          <w:rtl/>
        </w:rPr>
        <w:t>–</w:t>
      </w:r>
      <w:r w:rsidRPr="00ED2A59">
        <w:rPr>
          <w:rtl/>
        </w:rPr>
        <w:t xml:space="preserve"> הצעת חוק תגמולים</w:t>
      </w:r>
      <w:r w:rsidR="00BC2E5C">
        <w:rPr>
          <w:rtl/>
        </w:rPr>
        <w:t xml:space="preserve"> </w:t>
      </w:r>
      <w:r w:rsidRPr="00ED2A59">
        <w:rPr>
          <w:rtl/>
        </w:rPr>
        <w:t>לחיילים</w:t>
      </w:r>
      <w:r w:rsidR="00BC2E5C">
        <w:rPr>
          <w:rtl/>
        </w:rPr>
        <w:t xml:space="preserve"> </w:t>
      </w:r>
      <w:r w:rsidRPr="00ED2A59">
        <w:rPr>
          <w:rtl/>
        </w:rPr>
        <w:t>ולבני</w:t>
      </w:r>
      <w:r w:rsidR="00BC2E5C">
        <w:rPr>
          <w:rtl/>
        </w:rPr>
        <w:t xml:space="preserve"> </w:t>
      </w:r>
      <w:r w:rsidRPr="00ED2A59">
        <w:rPr>
          <w:rtl/>
        </w:rPr>
        <w:t>משפחותיהם</w:t>
      </w:r>
      <w:r w:rsidR="00BC2E5C">
        <w:rPr>
          <w:rtl/>
        </w:rPr>
        <w:t xml:space="preserve"> </w:t>
      </w:r>
      <w:r w:rsidRPr="00ED2A59">
        <w:rPr>
          <w:rtl/>
        </w:rPr>
        <w:t>(חבלה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בעת מילוי תפקיד) (תיקון </w:t>
      </w:r>
      <w:r w:rsidR="00BC2E5C">
        <w:rPr>
          <w:rtl/>
        </w:rPr>
        <w:t>–</w:t>
      </w:r>
      <w:r w:rsidRPr="00ED2A59">
        <w:rPr>
          <w:rtl/>
        </w:rPr>
        <w:t xml:space="preserve"> חיילים בשירות</w:t>
      </w:r>
      <w:r w:rsidR="00BC2E5C">
        <w:rPr>
          <w:rtl/>
        </w:rPr>
        <w:t xml:space="preserve"> </w:t>
      </w:r>
      <w:r w:rsidRPr="00ED2A59">
        <w:rPr>
          <w:rtl/>
        </w:rPr>
        <w:t>מילואים פעיל), של חבר הכנסת דוד מגן וקבוצת חברי הכנסת. בבקשה,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נכבדי השרים, חברי הכנסת, ההצעה עברה כמה גלגולים. הרעיון</w:t>
      </w:r>
      <w:r w:rsidR="00BC2E5C">
        <w:rPr>
          <w:rtl/>
        </w:rPr>
        <w:t xml:space="preserve"> </w:t>
      </w:r>
      <w:r w:rsidRPr="00ED2A59">
        <w:rPr>
          <w:rtl/>
        </w:rPr>
        <w:t>שאנו</w:t>
      </w:r>
      <w:r w:rsidR="00BC2E5C">
        <w:rPr>
          <w:rtl/>
        </w:rPr>
        <w:t xml:space="preserve"> </w:t>
      </w:r>
      <w:r w:rsidRPr="00ED2A59">
        <w:rPr>
          <w:rtl/>
        </w:rPr>
        <w:t>מבקשים</w:t>
      </w:r>
      <w:r w:rsidR="00BC2E5C">
        <w:rPr>
          <w:rtl/>
        </w:rPr>
        <w:t xml:space="preserve"> </w:t>
      </w:r>
      <w:r w:rsidRPr="00ED2A59">
        <w:rPr>
          <w:rtl/>
        </w:rPr>
        <w:t>להציג בפני חברי הכנסת, חבר הכנסת אורי אריאל, כל חברי סיעת שינוי,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נעמי</w:t>
      </w:r>
      <w:r w:rsidR="00BC2E5C">
        <w:rPr>
          <w:rtl/>
        </w:rPr>
        <w:t xml:space="preserve"> </w:t>
      </w:r>
      <w:r w:rsidRPr="00ED2A59">
        <w:rPr>
          <w:rtl/>
        </w:rPr>
        <w:t>חזן</w:t>
      </w:r>
      <w:r w:rsidR="00BC2E5C">
        <w:rPr>
          <w:rtl/>
        </w:rPr>
        <w:t xml:space="preserve"> </w:t>
      </w:r>
      <w:r w:rsidRPr="00ED2A59">
        <w:rPr>
          <w:rtl/>
        </w:rPr>
        <w:t>ורן כהן, עלה באחד הדיונים של ועדת החוץ והביטחון עם אגף</w:t>
      </w:r>
      <w:r w:rsidR="00BC2E5C">
        <w:rPr>
          <w:rtl/>
        </w:rPr>
        <w:t xml:space="preserve"> </w:t>
      </w:r>
      <w:r w:rsidRPr="00ED2A59">
        <w:rPr>
          <w:rtl/>
        </w:rPr>
        <w:t>השיקום.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נשאלה</w:t>
      </w:r>
      <w:r w:rsidR="00BC2E5C">
        <w:rPr>
          <w:rtl/>
        </w:rPr>
        <w:t xml:space="preserve"> </w:t>
      </w: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ביחס לזכויות של חייל בשירות מילואים פעיל אשר נפגע</w:t>
      </w:r>
      <w:r w:rsidR="00BC2E5C">
        <w:rPr>
          <w:rtl/>
        </w:rPr>
        <w:t xml:space="preserve"> </w:t>
      </w:r>
      <w:r w:rsidRPr="00ED2A59">
        <w:rPr>
          <w:rtl/>
        </w:rPr>
        <w:t>בתקופת</w:t>
      </w:r>
      <w:r w:rsidR="00BC2E5C">
        <w:rPr>
          <w:rtl/>
        </w:rPr>
        <w:t xml:space="preserve"> </w:t>
      </w:r>
      <w:r w:rsidRPr="00ED2A59">
        <w:rPr>
          <w:rtl/>
        </w:rPr>
        <w:t>היותו</w:t>
      </w:r>
      <w:r w:rsidR="00BC2E5C">
        <w:rPr>
          <w:rtl/>
        </w:rPr>
        <w:t xml:space="preserve"> </w:t>
      </w:r>
      <w:r w:rsidRPr="00ED2A59">
        <w:rPr>
          <w:rtl/>
        </w:rPr>
        <w:t>חייל</w:t>
      </w:r>
      <w:r w:rsidR="00BC2E5C">
        <w:rPr>
          <w:rtl/>
        </w:rPr>
        <w:t xml:space="preserve"> </w:t>
      </w:r>
      <w:r w:rsidRPr="00ED2A59">
        <w:rPr>
          <w:rtl/>
        </w:rPr>
        <w:t>בשירות מילואים פעיל, לעומת חייל בשירות סדיר, קיבלנו תשובה</w:t>
      </w:r>
      <w:r w:rsidR="00BC2E5C">
        <w:rPr>
          <w:rtl/>
        </w:rPr>
        <w:t xml:space="preserve"> </w:t>
      </w:r>
      <w:r w:rsidRPr="00ED2A59">
        <w:rPr>
          <w:rtl/>
        </w:rPr>
        <w:t>שהדין החל זהה לגבי שניהם, לגבי שני המקרים. באותו ערב, לאחר הדיון, קיבלתי טלפון</w:t>
      </w:r>
      <w:r w:rsidR="00BC2E5C">
        <w:rPr>
          <w:rtl/>
        </w:rPr>
        <w:t xml:space="preserve"> </w:t>
      </w:r>
      <w:r w:rsidRPr="00ED2A59">
        <w:rPr>
          <w:rtl/>
        </w:rPr>
        <w:t>בהול</w:t>
      </w:r>
      <w:r w:rsidR="00BC2E5C">
        <w:rPr>
          <w:rtl/>
        </w:rPr>
        <w:t xml:space="preserve"> </w:t>
      </w:r>
      <w:r w:rsidRPr="00ED2A59">
        <w:rPr>
          <w:rtl/>
        </w:rPr>
        <w:t>מאחת</w:t>
      </w:r>
      <w:r w:rsidR="00BC2E5C">
        <w:rPr>
          <w:rtl/>
        </w:rPr>
        <w:t xml:space="preserve"> </w:t>
      </w:r>
      <w:r w:rsidRPr="00ED2A59">
        <w:rPr>
          <w:rtl/>
        </w:rPr>
        <w:t>היועצות</w:t>
      </w:r>
      <w:r w:rsidR="00BC2E5C">
        <w:rPr>
          <w:rtl/>
        </w:rPr>
        <w:t xml:space="preserve"> </w:t>
      </w:r>
      <w:r w:rsidRPr="00ED2A59">
        <w:rPr>
          <w:rtl/>
        </w:rPr>
        <w:t>המשפטיות</w:t>
      </w:r>
      <w:r w:rsidR="00BC2E5C">
        <w:rPr>
          <w:rtl/>
        </w:rPr>
        <w:t xml:space="preserve"> </w:t>
      </w:r>
      <w:r w:rsidRPr="00ED2A59">
        <w:rPr>
          <w:rtl/>
        </w:rPr>
        <w:t>של אגף השיקום והיא הודתה והתוודתה, שבמהלך הדיון</w:t>
      </w:r>
      <w:r w:rsidR="00BC2E5C">
        <w:rPr>
          <w:rtl/>
        </w:rPr>
        <w:t xml:space="preserve"> </w:t>
      </w:r>
      <w:r w:rsidRPr="00ED2A59">
        <w:rPr>
          <w:rtl/>
        </w:rPr>
        <w:t>נפלה</w:t>
      </w:r>
      <w:r w:rsidR="00BC2E5C">
        <w:rPr>
          <w:rtl/>
        </w:rPr>
        <w:t xml:space="preserve"> </w:t>
      </w:r>
      <w:r w:rsidRPr="00ED2A59">
        <w:rPr>
          <w:rtl/>
        </w:rPr>
        <w:t>שגגה</w:t>
      </w:r>
      <w:r w:rsidR="00BC2E5C">
        <w:rPr>
          <w:rtl/>
        </w:rPr>
        <w:t xml:space="preserve"> </w:t>
      </w:r>
      <w:r w:rsidRPr="00ED2A59">
        <w:rPr>
          <w:rtl/>
        </w:rPr>
        <w:t>מלפניהם</w:t>
      </w:r>
      <w:r w:rsidR="00BC2E5C">
        <w:rPr>
          <w:rtl/>
        </w:rPr>
        <w:t xml:space="preserve"> </w:t>
      </w:r>
      <w:r w:rsidRPr="00ED2A59">
        <w:rPr>
          <w:rtl/>
        </w:rPr>
        <w:t>והם</w:t>
      </w:r>
      <w:r w:rsidR="00BC2E5C">
        <w:rPr>
          <w:rtl/>
        </w:rPr>
        <w:t xml:space="preserve"> </w:t>
      </w:r>
      <w:r w:rsidRPr="00ED2A59">
        <w:rPr>
          <w:rtl/>
        </w:rPr>
        <w:t>הטעו את הוועדה, דבר שיכול לקרות. אני משבח אותה על כך</w:t>
      </w:r>
      <w:r w:rsidR="00BC2E5C">
        <w:rPr>
          <w:rtl/>
        </w:rPr>
        <w:t xml:space="preserve"> </w:t>
      </w:r>
      <w:r w:rsidRPr="00ED2A59">
        <w:rPr>
          <w:rtl/>
        </w:rPr>
        <w:t>שהיא עלתה על הטעות במועד, והיה צריך לתקן את הדברים שהם אמרו במהלך הדיון.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המשמעות</w:t>
      </w:r>
      <w:r w:rsidR="00BC2E5C">
        <w:rPr>
          <w:rtl/>
        </w:rPr>
        <w:t xml:space="preserve"> </w:t>
      </w:r>
      <w:r w:rsidRPr="00ED2A59">
        <w:rPr>
          <w:rtl/>
        </w:rPr>
        <w:t>היא,</w:t>
      </w:r>
      <w:r w:rsidR="00BC2E5C">
        <w:rPr>
          <w:rtl/>
        </w:rPr>
        <w:t xml:space="preserve"> </w:t>
      </w:r>
      <w:r w:rsidRPr="00ED2A59">
        <w:rPr>
          <w:rtl/>
        </w:rPr>
        <w:t>שהסוגיה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ברורה גם למי שעוסק בעניין יום</w:t>
      </w:r>
      <w:r w:rsidR="00BC2E5C">
        <w:rPr>
          <w:rtl/>
        </w:rPr>
        <w:t>-</w:t>
      </w:r>
      <w:r w:rsidRPr="00ED2A59">
        <w:rPr>
          <w:rtl/>
        </w:rPr>
        <w:t>יום. הסוגיה היא</w:t>
      </w:r>
      <w:r w:rsidR="00BC2E5C">
        <w:rPr>
          <w:rtl/>
        </w:rPr>
        <w:t xml:space="preserve"> </w:t>
      </w:r>
      <w:r w:rsidRPr="00ED2A59">
        <w:rPr>
          <w:rtl/>
        </w:rPr>
        <w:t>הבדל ברור בהתייחסות לחייל בשירות סדיר לבין התייחסות לחייל בשירות מילואים פעיל.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כן</w:t>
      </w:r>
      <w:r w:rsidR="00BC2E5C">
        <w:rPr>
          <w:rtl/>
        </w:rPr>
        <w:t xml:space="preserve"> </w:t>
      </w:r>
      <w:r w:rsidRPr="00ED2A59">
        <w:rPr>
          <w:rtl/>
        </w:rPr>
        <w:t>אנחנו מציעים לתקן את חוק התגמולים לחיילים ובני משפחותיהם, התשמ"ח</w:t>
      </w:r>
      <w:r w:rsidR="00BC2E5C">
        <w:rPr>
          <w:rtl/>
        </w:rPr>
        <w:t>–</w:t>
      </w:r>
      <w:r w:rsidRPr="00ED2A59">
        <w:rPr>
          <w:rtl/>
        </w:rPr>
        <w:t>1988,</w:t>
      </w:r>
      <w:r w:rsidR="00BC2E5C">
        <w:rPr>
          <w:rtl/>
        </w:rPr>
        <w:t xml:space="preserve"> </w:t>
      </w:r>
      <w:r w:rsidRPr="00ED2A59">
        <w:rPr>
          <w:rtl/>
        </w:rPr>
        <w:t>ולקבוע</w:t>
      </w:r>
      <w:r w:rsidR="00BC2E5C">
        <w:rPr>
          <w:rtl/>
        </w:rPr>
        <w:t xml:space="preserve"> </w:t>
      </w:r>
      <w:r w:rsidRPr="00ED2A59">
        <w:rPr>
          <w:rtl/>
        </w:rPr>
        <w:t>קביעה</w:t>
      </w:r>
      <w:r w:rsidR="00BC2E5C">
        <w:rPr>
          <w:rtl/>
        </w:rPr>
        <w:t xml:space="preserve"> </w:t>
      </w:r>
      <w:r w:rsidRPr="00ED2A59">
        <w:rPr>
          <w:rtl/>
        </w:rPr>
        <w:t>בסעיף</w:t>
      </w:r>
      <w:r w:rsidR="00BC2E5C">
        <w:rPr>
          <w:rtl/>
        </w:rPr>
        <w:t xml:space="preserve"> </w:t>
      </w:r>
      <w:r w:rsidRPr="00ED2A59">
        <w:rPr>
          <w:rtl/>
        </w:rPr>
        <w:t>1, בסעיף ההגדרה. ההגדרה היום אומרת:</w:t>
      </w:r>
      <w:r w:rsidR="00BC2E5C">
        <w:rPr>
          <w:rtl/>
        </w:rPr>
        <w:t xml:space="preserve"> </w:t>
      </w:r>
      <w:r w:rsidRPr="00ED2A59">
        <w:rPr>
          <w:rtl/>
        </w:rPr>
        <w:t>"חייל בשירות סדיר".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מבקשים</w:t>
      </w:r>
      <w:r w:rsidR="00BC2E5C">
        <w:rPr>
          <w:rtl/>
        </w:rPr>
        <w:t xml:space="preserve"> </w:t>
      </w:r>
      <w:r w:rsidRPr="00ED2A59">
        <w:rPr>
          <w:rtl/>
        </w:rPr>
        <w:t>להוסיף ולומר שחייל הוא חייל בשירות סדיר, או חייל בשירות מילואים</w:t>
      </w:r>
      <w:r w:rsidR="00BC2E5C">
        <w:rPr>
          <w:rtl/>
        </w:rPr>
        <w:t xml:space="preserve"> </w:t>
      </w:r>
      <w:r w:rsidRPr="00ED2A59">
        <w:rPr>
          <w:rtl/>
        </w:rPr>
        <w:t>פעיל.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מדגיש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המלה</w:t>
      </w:r>
      <w:r w:rsidR="00BC2E5C">
        <w:rPr>
          <w:rtl/>
        </w:rPr>
        <w:t xml:space="preserve"> </w:t>
      </w:r>
      <w:r w:rsidRPr="00ED2A59">
        <w:rPr>
          <w:rtl/>
        </w:rPr>
        <w:t xml:space="preserve">"פעיל" </w:t>
      </w:r>
      <w:r w:rsidR="00BC2E5C">
        <w:rPr>
          <w:rtl/>
        </w:rPr>
        <w:t>–</w:t>
      </w:r>
      <w:r w:rsidRPr="00ED2A59">
        <w:rPr>
          <w:rtl/>
        </w:rPr>
        <w:t xml:space="preserve"> זאת אומרת שהוא ממלא תפקיד לאורך כל שעות</w:t>
      </w:r>
      <w:r w:rsidR="00BC2E5C">
        <w:rPr>
          <w:rtl/>
        </w:rPr>
        <w:t xml:space="preserve"> </w:t>
      </w:r>
      <w:r w:rsidRPr="00ED2A59">
        <w:rPr>
          <w:rtl/>
        </w:rPr>
        <w:t>היממה,</w:t>
      </w:r>
      <w:r w:rsidR="00BC2E5C">
        <w:rPr>
          <w:rtl/>
        </w:rPr>
        <w:t xml:space="preserve"> </w:t>
      </w:r>
      <w:r w:rsidRPr="00ED2A59">
        <w:rPr>
          <w:rtl/>
        </w:rPr>
        <w:t>כחייל.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בביתו ומוזעק למשימה כזאת או אחרת, גם אם הוא בדרך</w:t>
      </w:r>
      <w:r w:rsidR="00BC2E5C">
        <w:rPr>
          <w:rtl/>
        </w:rPr>
        <w:t xml:space="preserve"> </w:t>
      </w:r>
      <w:r w:rsidRPr="00ED2A59">
        <w:rPr>
          <w:rtl/>
        </w:rPr>
        <w:t>לביתו, גם מהבית לבסיס, למחנה, למוצב ולכל מקום אחר. מובן שאם ההגדרה הזאת תתוקן,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יהיה לתקן בהמשך עניינים של ניסוח, עניינים לשוניים: במקום המלה "כמשמעותו"</w:t>
      </w:r>
      <w:r w:rsidR="00BC2E5C">
        <w:rPr>
          <w:rtl/>
        </w:rPr>
        <w:t xml:space="preserve"> </w:t>
      </w:r>
      <w:r w:rsidRPr="00ED2A59">
        <w:rPr>
          <w:rtl/>
        </w:rPr>
        <w:t>בסעיף</w:t>
      </w:r>
      <w:r w:rsidR="00BC2E5C">
        <w:rPr>
          <w:rtl/>
        </w:rPr>
        <w:t xml:space="preserve"> </w:t>
      </w:r>
      <w:r w:rsidRPr="00ED2A59">
        <w:rPr>
          <w:rtl/>
        </w:rPr>
        <w:t xml:space="preserve">1, יבוא "כמשמעותם", ובסעיף 2(א)(2) ייאמר במקום "בעת שהחייל" </w:t>
      </w:r>
      <w:r w:rsidR="00BC2E5C">
        <w:rPr>
          <w:rtl/>
        </w:rPr>
        <w:t>–</w:t>
      </w:r>
      <w:r w:rsidRPr="00ED2A59">
        <w:rPr>
          <w:rtl/>
        </w:rPr>
        <w:t xml:space="preserve"> "בעת שהיה</w:t>
      </w:r>
      <w:r w:rsidR="00BC2E5C">
        <w:rPr>
          <w:rtl/>
        </w:rPr>
        <w:t xml:space="preserve"> </w:t>
      </w:r>
      <w:r w:rsidRPr="00ED2A59">
        <w:rPr>
          <w:rtl/>
        </w:rPr>
        <w:t>חייל בשירות סדיר", כי כאן יש הבדלה.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במלים אחרות, חברי הכנסת, אני בחרתי בדברי ההסבר, כפי שראה שר המשפטים, לספר</w:t>
      </w:r>
      <w:r w:rsidR="00BC2E5C">
        <w:rPr>
          <w:rtl/>
        </w:rPr>
        <w:t xml:space="preserve"> </w:t>
      </w:r>
      <w:r w:rsidRPr="00ED2A59">
        <w:rPr>
          <w:rtl/>
        </w:rPr>
        <w:t>סיפור</w:t>
      </w:r>
      <w:r w:rsidR="00BC2E5C">
        <w:rPr>
          <w:rtl/>
        </w:rPr>
        <w:t xml:space="preserve"> </w:t>
      </w:r>
      <w:r w:rsidRPr="00ED2A59">
        <w:rPr>
          <w:rtl/>
        </w:rPr>
        <w:t>שבהחלט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לקרות:</w:t>
      </w:r>
      <w:r w:rsidR="00BC2E5C">
        <w:rPr>
          <w:rtl/>
        </w:rPr>
        <w:t xml:space="preserve"> </w:t>
      </w:r>
      <w:r w:rsidRPr="00ED2A59">
        <w:rPr>
          <w:rtl/>
        </w:rPr>
        <w:t>אדם אשר מילא את חובתו במשך שלוש שנים בצה"ל בשירות</w:t>
      </w:r>
      <w:r w:rsidR="00BC2E5C">
        <w:rPr>
          <w:rtl/>
        </w:rPr>
        <w:t xml:space="preserve"> </w:t>
      </w:r>
      <w:r w:rsidRPr="00ED2A59">
        <w:rPr>
          <w:rtl/>
        </w:rPr>
        <w:t>סדיר,</w:t>
      </w:r>
      <w:r w:rsidR="00BC2E5C">
        <w:rPr>
          <w:rtl/>
        </w:rPr>
        <w:t xml:space="preserve"> </w:t>
      </w:r>
      <w:r w:rsidRPr="00ED2A59">
        <w:rPr>
          <w:rtl/>
        </w:rPr>
        <w:t>השתחרר כלוחם ונקרא לאורך עשר שנים לשירות מילואים בכל שנה.</w:t>
      </w:r>
      <w:r w:rsidR="00BC2E5C">
        <w:rPr>
          <w:rtl/>
        </w:rPr>
        <w:t xml:space="preserve"> </w:t>
      </w:r>
      <w:r w:rsidRPr="00ED2A59">
        <w:rPr>
          <w:rtl/>
        </w:rPr>
        <w:t>נאמר שהתחשבו</w:t>
      </w:r>
      <w:r w:rsidR="00BC2E5C">
        <w:rPr>
          <w:rtl/>
        </w:rPr>
        <w:t xml:space="preserve"> </w:t>
      </w:r>
      <w:r w:rsidRPr="00ED2A59">
        <w:rPr>
          <w:rtl/>
        </w:rPr>
        <w:t>בו, אז הוא מילא רק חודש בשנה, ובשנה העשירית, כשהוא בא לשירות מילואים פעיל, יחד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חייל בשירות חובה, הם מילאו אותה משימה, והם יוצאים יחד לחופשה. ובדרך </w:t>
      </w:r>
      <w:r w:rsidR="00BC2E5C">
        <w:rPr>
          <w:rtl/>
        </w:rPr>
        <w:t>–</w:t>
      </w:r>
      <w:r w:rsidRPr="00ED2A59">
        <w:rPr>
          <w:rtl/>
        </w:rPr>
        <w:t xml:space="preserve"> נניח</w:t>
      </w:r>
      <w:r w:rsidR="00BC2E5C">
        <w:rPr>
          <w:rtl/>
        </w:rPr>
        <w:t xml:space="preserve"> </w:t>
      </w:r>
      <w:r w:rsidRPr="00ED2A59">
        <w:rPr>
          <w:rtl/>
        </w:rPr>
        <w:t>לצורך</w:t>
      </w:r>
      <w:r w:rsidR="00BC2E5C">
        <w:rPr>
          <w:rtl/>
        </w:rPr>
        <w:t xml:space="preserve"> </w:t>
      </w:r>
      <w:r w:rsidRPr="00ED2A59">
        <w:rPr>
          <w:rtl/>
        </w:rPr>
        <w:t>הדוגמה,</w:t>
      </w:r>
      <w:r w:rsidR="00BC2E5C">
        <w:rPr>
          <w:rtl/>
        </w:rPr>
        <w:t xml:space="preserve"> </w:t>
      </w:r>
      <w:r w:rsidRPr="00ED2A59">
        <w:rPr>
          <w:rtl/>
        </w:rPr>
        <w:t>מגבול</w:t>
      </w:r>
      <w:r w:rsidR="00BC2E5C">
        <w:rPr>
          <w:rtl/>
        </w:rPr>
        <w:t xml:space="preserve"> </w:t>
      </w:r>
      <w:r w:rsidRPr="00ED2A59">
        <w:rPr>
          <w:rtl/>
        </w:rPr>
        <w:t>הצפון עד לבאר</w:t>
      </w:r>
      <w:r w:rsidR="00BC2E5C">
        <w:rPr>
          <w:rtl/>
        </w:rPr>
        <w:t>-</w:t>
      </w:r>
      <w:r w:rsidRPr="00ED2A59">
        <w:rPr>
          <w:rtl/>
        </w:rPr>
        <w:t xml:space="preserve">שבע </w:t>
      </w:r>
      <w:r w:rsidR="00BC2E5C">
        <w:rPr>
          <w:rtl/>
        </w:rPr>
        <w:t>–</w:t>
      </w:r>
      <w:r w:rsidRPr="00ED2A59">
        <w:rPr>
          <w:rtl/>
        </w:rPr>
        <w:t xml:space="preserve"> מתחשק להם ומגיע להם גם לנוח ולהיכנס</w:t>
      </w:r>
      <w:r w:rsidR="00BC2E5C">
        <w:rPr>
          <w:rtl/>
        </w:rPr>
        <w:t xml:space="preserve"> </w:t>
      </w:r>
      <w:r w:rsidRPr="00ED2A59">
        <w:rPr>
          <w:rtl/>
        </w:rPr>
        <w:t>לאיזה מקום ולבלות, רחמנא ליצלן, אדוני השר, ולבזבז שעה מהדרך הביתה לעניין שכזה,</w:t>
      </w:r>
      <w:r w:rsidR="00BC2E5C">
        <w:rPr>
          <w:rtl/>
        </w:rPr>
        <w:t xml:space="preserve"> </w:t>
      </w:r>
      <w:r w:rsidRPr="00ED2A59">
        <w:rPr>
          <w:rtl/>
        </w:rPr>
        <w:t>וקורית</w:t>
      </w:r>
      <w:r w:rsidR="00BC2E5C">
        <w:rPr>
          <w:rtl/>
        </w:rPr>
        <w:t xml:space="preserve"> </w:t>
      </w:r>
      <w:r w:rsidRPr="00ED2A59">
        <w:rPr>
          <w:rtl/>
        </w:rPr>
        <w:t>תאונה</w:t>
      </w:r>
      <w:r w:rsidR="00BC2E5C">
        <w:rPr>
          <w:rtl/>
        </w:rPr>
        <w:t xml:space="preserve"> </w:t>
      </w:r>
      <w:r w:rsidRPr="00ED2A59">
        <w:rPr>
          <w:rtl/>
        </w:rPr>
        <w:t>ושניהם</w:t>
      </w:r>
      <w:r w:rsidR="00BC2E5C">
        <w:rPr>
          <w:rtl/>
        </w:rPr>
        <w:t xml:space="preserve"> </w:t>
      </w:r>
      <w:r w:rsidRPr="00ED2A59">
        <w:rPr>
          <w:rtl/>
        </w:rPr>
        <w:t>נפגעים</w:t>
      </w:r>
      <w:r w:rsidR="00BC2E5C">
        <w:rPr>
          <w:rtl/>
        </w:rPr>
        <w:t xml:space="preserve"> </w:t>
      </w:r>
      <w:r w:rsidRPr="00ED2A59">
        <w:rPr>
          <w:rtl/>
        </w:rPr>
        <w:t>אותה פגיעה.</w:t>
      </w:r>
      <w:r w:rsidR="00BC2E5C">
        <w:rPr>
          <w:rtl/>
        </w:rPr>
        <w:t xml:space="preserve"> </w:t>
      </w:r>
      <w:r w:rsidRPr="00ED2A59">
        <w:rPr>
          <w:rtl/>
        </w:rPr>
        <w:t>מדוע חייל שהחל את שירותו לפני ימים</w:t>
      </w:r>
      <w:r w:rsidR="00BC2E5C">
        <w:rPr>
          <w:rtl/>
        </w:rPr>
        <w:t xml:space="preserve"> </w:t>
      </w:r>
      <w:r w:rsidRPr="00ED2A59">
        <w:rPr>
          <w:rtl/>
        </w:rPr>
        <w:t>מספר</w:t>
      </w:r>
      <w:r w:rsidR="00BC2E5C">
        <w:rPr>
          <w:rtl/>
        </w:rPr>
        <w:t xml:space="preserve"> </w:t>
      </w:r>
      <w:r w:rsidRPr="00ED2A59">
        <w:rPr>
          <w:rtl/>
        </w:rPr>
        <w:t>יוכר</w:t>
      </w:r>
      <w:r w:rsidR="00BC2E5C">
        <w:rPr>
          <w:rtl/>
        </w:rPr>
        <w:t xml:space="preserve"> </w:t>
      </w:r>
      <w:r w:rsidRPr="00ED2A59">
        <w:rPr>
          <w:rtl/>
        </w:rPr>
        <w:t>כנפגע</w:t>
      </w:r>
      <w:r w:rsidR="00BC2E5C">
        <w:rPr>
          <w:rtl/>
        </w:rPr>
        <w:t xml:space="preserve"> </w:t>
      </w:r>
      <w:r w:rsidRPr="00ED2A59">
        <w:rPr>
          <w:rtl/>
        </w:rPr>
        <w:t>והחייל אשר מילא את תפקידו וחובתו במשך שלוש שנים או עשר שנים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בשירות מילואים, והעניין קרה לו בעת שהוא יצא קצת לשוח ולנוח בהפוגה בדרך הביתה </w:t>
      </w:r>
      <w:r w:rsidR="00BC2E5C">
        <w:rPr>
          <w:rtl/>
        </w:rPr>
        <w:t xml:space="preserve">– </w:t>
      </w:r>
      <w:r w:rsidRPr="00ED2A59">
        <w:rPr>
          <w:rtl/>
        </w:rPr>
        <w:t xml:space="preserve">במלים אחרות, לא עקב השירות, מה שמשרד הביטחון אומר </w:t>
      </w:r>
      <w:r w:rsidR="00BC2E5C">
        <w:rPr>
          <w:rtl/>
        </w:rPr>
        <w:t>–</w:t>
      </w:r>
      <w:r w:rsidRPr="00ED2A59">
        <w:rPr>
          <w:rtl/>
        </w:rPr>
        <w:t xml:space="preserve"> מדוע שהוא לא יוכר?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ועדת שרים לחקיקה ואכיפת החוק בתחילה התנגדה. אם מותר לי</w:t>
      </w:r>
      <w:r w:rsidR="00BC2E5C">
        <w:rPr>
          <w:rtl/>
        </w:rPr>
        <w:t xml:space="preserve"> </w:t>
      </w:r>
      <w:r w:rsidRPr="00ED2A59">
        <w:rPr>
          <w:rtl/>
        </w:rPr>
        <w:t>לספר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סודות</w:t>
      </w:r>
      <w:r w:rsidR="00BC2E5C">
        <w:rPr>
          <w:rtl/>
        </w:rPr>
        <w:t xml:space="preserve"> –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ישנה את דעתה של זהבה </w:t>
      </w:r>
      <w:r w:rsidR="00BC2E5C">
        <w:rPr>
          <w:rtl/>
        </w:rPr>
        <w:t>–</w:t>
      </w:r>
      <w:r w:rsidRPr="00ED2A59">
        <w:rPr>
          <w:rtl/>
        </w:rPr>
        <w:t xml:space="preserve"> ערערתי בהנהלת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הקואליציה, היו שני דיונים בהנהלת הקואליציה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אדוני השר, התחייבתי. פז, העוזר המסור והנמרץ והמוכשר שלך </w:t>
      </w:r>
      <w:r>
        <w:rPr>
          <w:rtl/>
        </w:rPr>
        <w:t>–</w:t>
      </w:r>
      <w:r w:rsidR="00ED2A59" w:rsidRPr="00ED2A59">
        <w:rPr>
          <w:rtl/>
        </w:rPr>
        <w:t xml:space="preserve"> אמרתי שם</w:t>
      </w:r>
      <w:r>
        <w:rPr>
          <w:rtl/>
        </w:rPr>
        <w:t xml:space="preserve"> </w:t>
      </w:r>
      <w:r w:rsidR="00ED2A59" w:rsidRPr="00ED2A59">
        <w:rPr>
          <w:rtl/>
        </w:rPr>
        <w:t>שאני מוכן שנבדוק את העניין לפני ולפנים על כל דקדוקיו במסגרת הדיון בוועדה, ואני</w:t>
      </w:r>
      <w:r>
        <w:rPr>
          <w:rtl/>
        </w:rPr>
        <w:t xml:space="preserve"> </w:t>
      </w:r>
      <w:r w:rsidR="00ED2A59" w:rsidRPr="00ED2A59">
        <w:rPr>
          <w:rtl/>
        </w:rPr>
        <w:t>מתחייב שלא להמשיך ולקדם את העניין אלא בעצה אחת עם הממשלה, כי אין טעם לאכוף כאן</w:t>
      </w:r>
      <w:r>
        <w:rPr>
          <w:rtl/>
        </w:rPr>
        <w:t xml:space="preserve"> </w:t>
      </w:r>
      <w:r w:rsidR="00ED2A59" w:rsidRPr="00ED2A59">
        <w:rPr>
          <w:rtl/>
        </w:rPr>
        <w:t>הר כגיגית על מערכת שלא יודעת איך לעכל את 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אבל אני רוצה להפנות את תשומת לבך לרישא </w:t>
      </w:r>
      <w:r w:rsidR="00BC2E5C">
        <w:rPr>
          <w:rtl/>
        </w:rPr>
        <w:t>–</w:t>
      </w:r>
      <w:r w:rsidRPr="00ED2A59">
        <w:rPr>
          <w:rtl/>
        </w:rPr>
        <w:t xml:space="preserve"> בדיון שהיה בוועדת החוץ והביטחון,</w:t>
      </w:r>
      <w:r w:rsidR="00BC2E5C">
        <w:rPr>
          <w:rtl/>
        </w:rPr>
        <w:t xml:space="preserve"> </w:t>
      </w:r>
      <w:r w:rsidRPr="00ED2A59">
        <w:rPr>
          <w:rtl/>
        </w:rPr>
        <w:t>כשנשאלה</w:t>
      </w:r>
      <w:r w:rsidR="00BC2E5C">
        <w:rPr>
          <w:rtl/>
        </w:rPr>
        <w:t xml:space="preserve"> </w:t>
      </w:r>
      <w:r w:rsidRPr="00ED2A59">
        <w:rPr>
          <w:rtl/>
        </w:rPr>
        <w:t>שאלה</w:t>
      </w:r>
      <w:r w:rsidR="00BC2E5C">
        <w:rPr>
          <w:rtl/>
        </w:rPr>
        <w:t xml:space="preserve"> </w:t>
      </w:r>
      <w:r w:rsidRPr="00ED2A59">
        <w:rPr>
          <w:rtl/>
        </w:rPr>
        <w:t>כזאת,</w:t>
      </w:r>
      <w:r w:rsidR="00BC2E5C">
        <w:rPr>
          <w:rtl/>
        </w:rPr>
        <w:t xml:space="preserve"> </w:t>
      </w:r>
      <w:r w:rsidRPr="00ED2A59">
        <w:rPr>
          <w:rtl/>
        </w:rPr>
        <w:t>התשובה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האוטומטית של אגף השיקום היתה </w:t>
      </w:r>
      <w:r w:rsidR="00BC2E5C">
        <w:rPr>
          <w:rtl/>
        </w:rPr>
        <w:t>–</w:t>
      </w:r>
      <w:r w:rsidRPr="00ED2A59">
        <w:rPr>
          <w:rtl/>
        </w:rPr>
        <w:t xml:space="preserve"> מגיע לו, זה מוכר.</w:t>
      </w:r>
      <w:r w:rsidR="00BC2E5C">
        <w:rPr>
          <w:rtl/>
        </w:rPr>
        <w:t xml:space="preserve"> </w:t>
      </w:r>
      <w:r w:rsidRPr="00ED2A59">
        <w:rPr>
          <w:rtl/>
        </w:rPr>
        <w:t>כשהיועצים</w:t>
      </w:r>
      <w:r w:rsidR="00BC2E5C">
        <w:rPr>
          <w:rtl/>
        </w:rPr>
        <w:t xml:space="preserve"> </w:t>
      </w:r>
      <w:r w:rsidRPr="00ED2A59">
        <w:rPr>
          <w:rtl/>
        </w:rPr>
        <w:t>המשפטיים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הגיעו הביתה </w:t>
      </w:r>
      <w:r w:rsidR="00BC2E5C">
        <w:rPr>
          <w:rtl/>
        </w:rPr>
        <w:t>–</w:t>
      </w:r>
      <w:r w:rsidRPr="00ED2A59">
        <w:rPr>
          <w:rtl/>
        </w:rPr>
        <w:t xml:space="preserve"> סיפרתי כרגע ליושבת</w:t>
      </w:r>
      <w:r w:rsidR="00BC2E5C">
        <w:rPr>
          <w:rtl/>
        </w:rPr>
        <w:t>-</w:t>
      </w:r>
      <w:r w:rsidRPr="00ED2A59">
        <w:rPr>
          <w:rtl/>
        </w:rPr>
        <w:t xml:space="preserve">ראש שהקשיבה לזה </w:t>
      </w:r>
      <w:r w:rsidR="00BC2E5C">
        <w:rPr>
          <w:rtl/>
        </w:rPr>
        <w:t>–</w:t>
      </w:r>
      <w:r w:rsidRPr="00ED2A59">
        <w:rPr>
          <w:rtl/>
        </w:rPr>
        <w:t xml:space="preserve"> התקשרו</w:t>
      </w:r>
      <w:r w:rsidR="00BC2E5C">
        <w:rPr>
          <w:rtl/>
        </w:rPr>
        <w:t xml:space="preserve"> </w:t>
      </w:r>
      <w:r w:rsidRPr="00ED2A59">
        <w:rPr>
          <w:rtl/>
        </w:rPr>
        <w:t>ואמרו: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הוועדה, טעינו, זה לא כך, בדקנו. אנחנו הסקנו שהמשמעות</w:t>
      </w:r>
      <w:r w:rsidR="00BC2E5C">
        <w:rPr>
          <w:rtl/>
        </w:rPr>
        <w:t xml:space="preserve"> </w:t>
      </w:r>
      <w:r w:rsidRPr="00ED2A59">
        <w:rPr>
          <w:rtl/>
        </w:rPr>
        <w:t>היא שצריך להבהיר את החוק בסוגיה זו, ואני מקווה שבעצה אחת אפשר יהיה לעשות את זה</w:t>
      </w:r>
      <w:r w:rsidR="00BC2E5C">
        <w:rPr>
          <w:rtl/>
        </w:rPr>
        <w:t xml:space="preserve"> </w:t>
      </w:r>
      <w:r w:rsidRPr="00ED2A59">
        <w:rPr>
          <w:rtl/>
        </w:rPr>
        <w:t>במסגרת הוועדה שלי.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ישיב שר המשפטים.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שאתה עולה, אדוני השר </w:t>
      </w:r>
      <w:r w:rsidR="00BC2E5C">
        <w:rPr>
          <w:rtl/>
        </w:rPr>
        <w:t>–</w:t>
      </w:r>
      <w:r w:rsidRPr="00ED2A59">
        <w:rPr>
          <w:rtl/>
        </w:rPr>
        <w:t xml:space="preserve"> זה חוק צודק, חוק הוגן, הוא לא יקדם את 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אלא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הוא עולה כסף. איך הוא עולה בקנה אחד?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אבל אנשים נהרגים, מה לעשות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בקריאה הטרומית הוא לא עולה כסף.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בקריאה הטרומית גם לא צריך 50.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רבותי חברי הכנסת, אני בהחלט מבין את דאגתו של חבר הכנסת</w:t>
      </w:r>
      <w:r w:rsidR="00BC2E5C">
        <w:rPr>
          <w:rtl/>
        </w:rPr>
        <w:t xml:space="preserve"> </w:t>
      </w:r>
      <w:r w:rsidRPr="00ED2A59">
        <w:rPr>
          <w:rtl/>
        </w:rPr>
        <w:t>דוד מגן, ידידי, יושב</w:t>
      </w:r>
      <w:r w:rsidR="00BC2E5C">
        <w:rPr>
          <w:rtl/>
        </w:rPr>
        <w:t>-</w:t>
      </w:r>
      <w:r w:rsidRPr="00ED2A59">
        <w:rPr>
          <w:rtl/>
        </w:rPr>
        <w:t>ראש ועדת החוץ והביטחון, לחיילי מילואים.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ופה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לך, כפי שאתה עצמך אמרת, ועדת שרים לחקיקה התנגדה, כי</w:t>
      </w:r>
      <w:r w:rsidR="00BC2E5C">
        <w:rPr>
          <w:rtl/>
        </w:rPr>
        <w:t xml:space="preserve"> </w:t>
      </w:r>
      <w:r w:rsidRPr="00ED2A59">
        <w:rPr>
          <w:rtl/>
        </w:rPr>
        <w:t>משרד הביטחון מתנגד לחלוטין להצעת החוק הזאת.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לתת לך עצה לגבי הסיכוי, האפשרות לקדם את החוק הזה בעתיד בהסכמה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עם הממשלה </w:t>
      </w:r>
      <w:r w:rsidR="00BC2E5C">
        <w:rPr>
          <w:rtl/>
        </w:rPr>
        <w:t>–</w:t>
      </w:r>
      <w:r w:rsidRPr="00ED2A59">
        <w:rPr>
          <w:rtl/>
        </w:rPr>
        <w:t xml:space="preserve"> אם באמת הסיפור שאתה מספר הוא ה"קייז", זאת אומרת אם החייל נמצא בדרך</w:t>
      </w:r>
      <w:r w:rsidR="00BC2E5C">
        <w:rPr>
          <w:rtl/>
        </w:rPr>
        <w:t xml:space="preserve"> </w:t>
      </w:r>
      <w:r w:rsidRPr="00ED2A59">
        <w:rPr>
          <w:rtl/>
        </w:rPr>
        <w:t>הביתה,</w:t>
      </w:r>
      <w:r w:rsidR="00BC2E5C">
        <w:rPr>
          <w:rtl/>
        </w:rPr>
        <w:t xml:space="preserve"> </w:t>
      </w:r>
      <w:r w:rsidRPr="00ED2A59">
        <w:rPr>
          <w:rtl/>
        </w:rPr>
        <w:t>מהשירות</w:t>
      </w:r>
      <w:r w:rsidR="00BC2E5C">
        <w:rPr>
          <w:rtl/>
        </w:rPr>
        <w:t xml:space="preserve"> </w:t>
      </w:r>
      <w:r w:rsidRPr="00ED2A59">
        <w:rPr>
          <w:rtl/>
        </w:rPr>
        <w:t>הצבאי</w:t>
      </w:r>
      <w:r w:rsidR="00BC2E5C">
        <w:rPr>
          <w:rtl/>
        </w:rPr>
        <w:t xml:space="preserve"> </w:t>
      </w:r>
      <w:r w:rsidRPr="00ED2A59">
        <w:rPr>
          <w:rtl/>
        </w:rPr>
        <w:t>הביתה,</w:t>
      </w:r>
      <w:r w:rsidR="00BC2E5C">
        <w:rPr>
          <w:rtl/>
        </w:rPr>
        <w:t xml:space="preserve"> </w:t>
      </w:r>
      <w:r w:rsidRPr="00ED2A59">
        <w:rPr>
          <w:rtl/>
        </w:rPr>
        <w:t>או הפוך מהבית למילואים, ככל שאני יודע גם פגיעה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בדרך, תאונה כמו שאתה תיארת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בכוונה אמרתי בדרך הביתה, והם נכנסו לנוח במסגרת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מאה</w:t>
      </w:r>
      <w:r w:rsidR="00BC2E5C">
        <w:rPr>
          <w:rtl/>
        </w:rPr>
        <w:t xml:space="preserve"> </w:t>
      </w:r>
      <w:r w:rsidRPr="00ED2A59">
        <w:rPr>
          <w:rtl/>
        </w:rPr>
        <w:t>אחוז.</w:t>
      </w:r>
      <w:r w:rsidR="00BC2E5C">
        <w:rPr>
          <w:rtl/>
        </w:rPr>
        <w:t xml:space="preserve"> </w:t>
      </w:r>
      <w:r w:rsidRPr="00ED2A59">
        <w:rPr>
          <w:rtl/>
        </w:rPr>
        <w:t>הכול</w:t>
      </w:r>
      <w:r w:rsidR="00BC2E5C">
        <w:rPr>
          <w:rtl/>
        </w:rPr>
        <w:t xml:space="preserve"> </w:t>
      </w:r>
      <w:r w:rsidRPr="00ED2A59">
        <w:rPr>
          <w:rtl/>
        </w:rPr>
        <w:t>באותו</w:t>
      </w:r>
      <w:r w:rsidR="00BC2E5C">
        <w:rPr>
          <w:rtl/>
        </w:rPr>
        <w:t xml:space="preserve"> </w:t>
      </w:r>
      <w:r w:rsidRPr="00ED2A59">
        <w:rPr>
          <w:rtl/>
        </w:rPr>
        <w:t>זמן,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במסגרת נסיעה הביתה </w:t>
      </w:r>
      <w:r w:rsidR="00BC2E5C">
        <w:rPr>
          <w:rtl/>
        </w:rPr>
        <w:t>–</w:t>
      </w:r>
      <w:r w:rsidRPr="00ED2A59">
        <w:rPr>
          <w:rtl/>
        </w:rPr>
        <w:t xml:space="preserve"> לא שהוא הלך לשבועיים</w:t>
      </w:r>
      <w:r w:rsidR="00BC2E5C">
        <w:rPr>
          <w:rtl/>
        </w:rPr>
        <w:t xml:space="preserve"> </w:t>
      </w:r>
      <w:r w:rsidRPr="00ED2A59">
        <w:rPr>
          <w:rtl/>
        </w:rPr>
        <w:t>באמצע ואחר כך הוא נפגע, מה שהצעת החוק שלך אומרת. מה שהחוק שלך אומר, שגם אם הוא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בחופשה בכלל, בלי קשר לצבא, ונפגע </w:t>
      </w:r>
      <w:r w:rsidR="00BC2E5C">
        <w:rPr>
          <w:rtl/>
        </w:rPr>
        <w:t>–</w:t>
      </w:r>
      <w:r w:rsidRPr="00ED2A59">
        <w:rPr>
          <w:rtl/>
        </w:rPr>
        <w:t xml:space="preserve"> צה"ל יכיר בו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אז זה לא צודק.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זה בלתי אפשרי. אם אתה אומר </w:t>
      </w:r>
      <w:r>
        <w:rPr>
          <w:rtl/>
        </w:rPr>
        <w:t>–</w:t>
      </w:r>
      <w:r w:rsidR="00ED2A59" w:rsidRPr="00ED2A59">
        <w:rPr>
          <w:rtl/>
        </w:rPr>
        <w:t xml:space="preserve"> אני הולך על מצב שהחייל נמצא בדרך מהבסיס</w:t>
      </w:r>
      <w:r>
        <w:rPr>
          <w:rtl/>
        </w:rPr>
        <w:t xml:space="preserve"> </w:t>
      </w:r>
      <w:r w:rsidR="00ED2A59" w:rsidRPr="00ED2A59">
        <w:rPr>
          <w:rtl/>
        </w:rPr>
        <w:t xml:space="preserve">הביתה, גם אם הוא עצר בעפולה לאכול חומוס, או נכנס למקום אחר בדרך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איפה יש חומוס טוב בעפולה?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יש. יש במסעדה על הכיכר.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 תמשוך את השר בלשונו. הוא מכיר את כל המסעדות.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מדבר על הדרך הביתה מהצבא וחזרה, אני חושב שהרבה יותר קל יהיה לקבל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זה,</w:t>
      </w:r>
      <w:r w:rsidR="00BC2E5C">
        <w:rPr>
          <w:rtl/>
        </w:rPr>
        <w:t xml:space="preserve"> </w:t>
      </w:r>
      <w:r w:rsidRPr="00ED2A59">
        <w:rPr>
          <w:rtl/>
        </w:rPr>
        <w:t>ואולי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גם אנשי אגף השיקום בגלל זה אמרו </w:t>
      </w:r>
      <w:r w:rsidR="00BC2E5C">
        <w:rPr>
          <w:rtl/>
        </w:rPr>
        <w:t>–</w:t>
      </w:r>
      <w:r w:rsidRPr="00ED2A59">
        <w:rPr>
          <w:rtl/>
        </w:rPr>
        <w:t xml:space="preserve"> ואין הבדל בין האחד לשני, בין</w:t>
      </w:r>
      <w:r w:rsidR="00BC2E5C">
        <w:rPr>
          <w:rtl/>
        </w:rPr>
        <w:t xml:space="preserve"> </w:t>
      </w:r>
      <w:r w:rsidRPr="00ED2A59">
        <w:rPr>
          <w:rtl/>
        </w:rPr>
        <w:t>חייל סדיר למילואימניק.</w:t>
      </w:r>
      <w:r w:rsidR="00BC2E5C">
        <w:rPr>
          <w:rtl/>
        </w:rPr>
        <w:t xml:space="preserve"> </w:t>
      </w:r>
      <w:r w:rsidRPr="00ED2A59">
        <w:rPr>
          <w:rtl/>
        </w:rPr>
        <w:t>כשאתה מדבר על חייל שכבר הלך הביתה, גמר את המילואים, שם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חפציו, גמרנו, חזר הביתה, ולמחרת היום הולך לעבודה ונפגע </w:t>
      </w:r>
      <w:r w:rsidR="00BC2E5C">
        <w:rPr>
          <w:rtl/>
        </w:rPr>
        <w:t>–</w:t>
      </w:r>
      <w:r w:rsidRPr="00ED2A59">
        <w:rPr>
          <w:rtl/>
        </w:rPr>
        <w:t xml:space="preserve"> הצבא לא יכול</w:t>
      </w:r>
      <w:r w:rsidR="00BC2E5C">
        <w:rPr>
          <w:rtl/>
        </w:rPr>
        <w:t xml:space="preserve"> </w:t>
      </w:r>
      <w:r w:rsidRPr="00ED2A59">
        <w:rPr>
          <w:rtl/>
        </w:rPr>
        <w:t>להכיר בו, בצדק.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חייל בשירות מילואים פעיל.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בסדר.</w:t>
      </w:r>
      <w:r w:rsidR="00BC2E5C">
        <w:rPr>
          <w:rtl/>
        </w:rPr>
        <w:t xml:space="preserve"> </w:t>
      </w:r>
      <w:r w:rsidRPr="00ED2A59">
        <w:rPr>
          <w:rtl/>
        </w:rPr>
        <w:t>חבר הכנסת מגן, אני הולך לשירות מילואים לשבוע, שבועיים חופש, וחוזר</w:t>
      </w:r>
      <w:r w:rsidR="00BC2E5C">
        <w:rPr>
          <w:rtl/>
        </w:rPr>
        <w:t xml:space="preserve"> </w:t>
      </w:r>
      <w:r w:rsidRPr="00ED2A59">
        <w:rPr>
          <w:rtl/>
        </w:rPr>
        <w:t>לעוד שבוע. בשבועיים שאני בחופש, אם אני נפגע, הצבא צריך להכיר בי כנכה?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הוא בשירות מילואים חודש ימים, קיבל 48 שעות חופשה והוא בבית.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גבולי.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גבולי?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גבולי.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לבדוק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זה. זה גבולי. לכן, אני אומנם עונה פה בשם שר הביטחון, אבל</w:t>
      </w:r>
      <w:r w:rsidR="00BC2E5C">
        <w:rPr>
          <w:rtl/>
        </w:rPr>
        <w:t xml:space="preserve"> </w:t>
      </w:r>
      <w:r w:rsidRPr="00ED2A59">
        <w:rPr>
          <w:rtl/>
        </w:rPr>
        <w:t>מאחר</w:t>
      </w:r>
      <w:r w:rsidR="00BC2E5C">
        <w:rPr>
          <w:rtl/>
        </w:rPr>
        <w:t xml:space="preserve"> </w:t>
      </w:r>
      <w:r w:rsidRPr="00ED2A59">
        <w:rPr>
          <w:rtl/>
        </w:rPr>
        <w:t>שחבר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מגן</w:t>
      </w:r>
      <w:r w:rsidR="00BC2E5C">
        <w:rPr>
          <w:rtl/>
        </w:rPr>
        <w:t xml:space="preserve"> </w:t>
      </w:r>
      <w:r w:rsidRPr="00ED2A59">
        <w:rPr>
          <w:rtl/>
        </w:rPr>
        <w:t>הסכים</w:t>
      </w:r>
      <w:r w:rsidR="00BC2E5C">
        <w:rPr>
          <w:rtl/>
        </w:rPr>
        <w:t xml:space="preserve"> </w:t>
      </w:r>
      <w:r w:rsidRPr="00ED2A59">
        <w:rPr>
          <w:rtl/>
        </w:rPr>
        <w:t>שהצעת החוק תקודם רק בתיאום עם הממשלה, אני מסכים</w:t>
      </w:r>
      <w:r w:rsidR="00BC2E5C">
        <w:rPr>
          <w:rtl/>
        </w:rPr>
        <w:t xml:space="preserve"> </w:t>
      </w:r>
      <w:r w:rsidRPr="00ED2A59">
        <w:rPr>
          <w:rtl/>
        </w:rPr>
        <w:t>להעברתה</w:t>
      </w:r>
      <w:r w:rsidR="00BC2E5C">
        <w:rPr>
          <w:rtl/>
        </w:rPr>
        <w:t xml:space="preserve"> </w:t>
      </w:r>
      <w:r w:rsidRPr="00ED2A59">
        <w:rPr>
          <w:rtl/>
        </w:rPr>
        <w:t>בקריאה</w:t>
      </w:r>
      <w:r w:rsidR="00BC2E5C">
        <w:rPr>
          <w:rtl/>
        </w:rPr>
        <w:t xml:space="preserve"> </w:t>
      </w:r>
      <w:r w:rsidRPr="00ED2A59">
        <w:rPr>
          <w:rtl/>
        </w:rPr>
        <w:t>טרומית.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מגן</w:t>
      </w:r>
      <w:r w:rsidR="00BC2E5C">
        <w:rPr>
          <w:rtl/>
        </w:rPr>
        <w:t xml:space="preserve"> </w:t>
      </w:r>
      <w:r w:rsidRPr="00ED2A59">
        <w:rPr>
          <w:rtl/>
        </w:rPr>
        <w:t>לא חוטף שום חוק. נעביר את זה בקריאה</w:t>
      </w:r>
      <w:r w:rsidR="00BC2E5C">
        <w:rPr>
          <w:rtl/>
        </w:rPr>
        <w:t xml:space="preserve"> </w:t>
      </w:r>
      <w:r w:rsidRPr="00ED2A59">
        <w:rPr>
          <w:rtl/>
        </w:rPr>
        <w:t>טרומית, לקראת הכנה לקריאה ראשונה, והעניין הזה ייבדק בהמשך עם משרדי הממשלה, ואם</w:t>
      </w:r>
      <w:r w:rsidR="00BC2E5C">
        <w:rPr>
          <w:rtl/>
        </w:rPr>
        <w:t xml:space="preserve"> </w:t>
      </w:r>
      <w:r w:rsidRPr="00ED2A59">
        <w:rPr>
          <w:rtl/>
        </w:rPr>
        <w:t>יגיעו להסכמה, החוק יחזור למליאה לקריאה ראשונה.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החוץ והביטחון, אני מניח, לא? או ועדת העבודה והרווחה, אני לא בטוח.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החוץ והביטחון.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ועדת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המשפטים מ' שטרית: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 זה תגמולים.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דוד מגן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לא. זו תהיה ועדה משותפת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מגן, זה עובר לוועדת הכנסת שתקבע, יש כללים.</w:t>
      </w:r>
      <w:r w:rsidR="00BC2E5C">
        <w:rPr>
          <w:rtl/>
        </w:rPr>
        <w:t xml:space="preserve"> </w:t>
      </w:r>
      <w:r w:rsidRPr="00ED2A59">
        <w:rPr>
          <w:rtl/>
        </w:rPr>
        <w:t>אני רוצה להדגיש שיש</w:t>
      </w:r>
      <w:r w:rsidR="00BC2E5C">
        <w:rPr>
          <w:rtl/>
        </w:rPr>
        <w:t xml:space="preserve"> </w:t>
      </w:r>
      <w:r w:rsidRPr="00ED2A59">
        <w:rPr>
          <w:rtl/>
        </w:rPr>
        <w:t>פנים</w:t>
      </w:r>
      <w:r w:rsidR="00BC2E5C">
        <w:rPr>
          <w:rtl/>
        </w:rPr>
        <w:t xml:space="preserve"> </w:t>
      </w:r>
      <w:r w:rsidRPr="00ED2A59">
        <w:rPr>
          <w:rtl/>
        </w:rPr>
        <w:t>לכאן</w:t>
      </w:r>
      <w:r w:rsidR="00BC2E5C">
        <w:rPr>
          <w:rtl/>
        </w:rPr>
        <w:t xml:space="preserve"> </w:t>
      </w:r>
      <w:r w:rsidRPr="00ED2A59">
        <w:rPr>
          <w:rtl/>
        </w:rPr>
        <w:t>ולכאן,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בהסכמת</w:t>
      </w:r>
      <w:r w:rsidR="00BC2E5C">
        <w:rPr>
          <w:rtl/>
        </w:rPr>
        <w:t xml:space="preserve"> </w:t>
      </w:r>
      <w:r w:rsidRPr="00ED2A59">
        <w:rPr>
          <w:rtl/>
        </w:rPr>
        <w:t>השר תעבור הצעת החוק בקריאה טרומית, בהסכמה עם</w:t>
      </w:r>
      <w:r w:rsidR="00BC2E5C">
        <w:rPr>
          <w:rtl/>
        </w:rPr>
        <w:t xml:space="preserve"> </w:t>
      </w:r>
      <w:r w:rsidRPr="00ED2A59">
        <w:rPr>
          <w:rtl/>
        </w:rPr>
        <w:t>המציע שאין מקדמים מעבר להסכמות ממשלה.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32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ED2A59" w:rsidRPr="00ED2A59">
        <w:rPr>
          <w:rtl/>
        </w:rPr>
        <w:t xml:space="preserve"> 17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הצעת חוק תגמולים לחיילים ולבני משפחותיהם (חבלה שלא בעת מילוי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תפקיד) (תיקון </w:t>
      </w:r>
      <w:r w:rsidR="00BC2E5C">
        <w:rPr>
          <w:rtl/>
        </w:rPr>
        <w:t>–</w:t>
      </w:r>
      <w:r w:rsidRPr="00ED2A59">
        <w:rPr>
          <w:rtl/>
        </w:rPr>
        <w:t xml:space="preserve"> חיילים בשירות מילואים פעיל), התשס"ב</w:t>
      </w:r>
      <w:r w:rsidR="00BC2E5C">
        <w:rPr>
          <w:rtl/>
        </w:rPr>
        <w:t>–</w:t>
      </w:r>
      <w:r w:rsidRPr="00ED2A59">
        <w:rPr>
          <w:rtl/>
        </w:rPr>
        <w:t>2002, לדיון מוקדם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וועדה שתקבע ועדת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הצעת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הצביעו 17, אין מתנגדים, אין נמנעים. אני קובעת שהצעת החוק</w:t>
      </w:r>
      <w:r w:rsidR="00BC2E5C">
        <w:rPr>
          <w:rtl/>
        </w:rPr>
        <w:t xml:space="preserve"> </w:t>
      </w:r>
      <w:r w:rsidRPr="00ED2A59">
        <w:rPr>
          <w:rtl/>
        </w:rPr>
        <w:t>תעבור לוועדת הכנסת שתקבע היכן היא תעבור הכנה לקריאה ראשונה. תודה רבה לכם.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8E303C" w:rsidRDefault="00BC2E5C" w:rsidP="00BC2E5C">
      <w:pPr>
        <w:pStyle w:val="1"/>
        <w:rPr>
          <w:rtl/>
        </w:rPr>
      </w:pPr>
      <w:bookmarkStart w:id="49" w:name="_Toc452460234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r>
        <w:rPr>
          <w:rtl/>
        </w:rPr>
        <w:t xml:space="preserve"> </w:t>
      </w:r>
      <w:r w:rsidRPr="00BC2E5C">
        <w:rPr>
          <w:rtl/>
        </w:rPr>
        <w:t>כוונת הממשלה לגרש משפחות מתאבדים ומנהיגים פלסטינים</w:t>
      </w:r>
    </w:p>
    <w:p w:rsidR="008E303C" w:rsidRDefault="008E303C" w:rsidP="00BC2E5C">
      <w:pPr>
        <w:pStyle w:val="1"/>
        <w:rPr>
          <w:rtl/>
        </w:rPr>
      </w:pPr>
    </w:p>
    <w:p w:rsidR="00BC2E5C" w:rsidRPr="00BC2E5C" w:rsidRDefault="00BC2E5C" w:rsidP="008E303C">
      <w:pPr>
        <w:pStyle w:val="a4"/>
        <w:rPr>
          <w:rtl/>
        </w:rPr>
      </w:pPr>
      <w:r w:rsidRPr="00BC2E5C">
        <w:rPr>
          <w:rtl/>
        </w:rPr>
        <w:t>היו"ר י' נאות:</w:t>
      </w:r>
      <w:bookmarkEnd w:id="49"/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נעבור</w:t>
      </w:r>
      <w:r w:rsidR="00BC2E5C">
        <w:rPr>
          <w:rtl/>
        </w:rPr>
        <w:t xml:space="preserve"> </w:t>
      </w:r>
      <w:r w:rsidRPr="00ED2A59">
        <w:rPr>
          <w:rtl/>
        </w:rPr>
        <w:t>להצעות לסדר</w:t>
      </w:r>
      <w:r w:rsidR="00BC2E5C">
        <w:rPr>
          <w:rtl/>
        </w:rPr>
        <w:t>-</w:t>
      </w:r>
      <w:r w:rsidRPr="00ED2A59">
        <w:rPr>
          <w:rtl/>
        </w:rPr>
        <w:t>היום. הצעות מס' 6724, 6725, 6747, 6748,</w:t>
      </w:r>
      <w:r w:rsidR="00BC2E5C">
        <w:rPr>
          <w:rtl/>
        </w:rPr>
        <w:t xml:space="preserve"> </w:t>
      </w:r>
      <w:r w:rsidRPr="00ED2A59">
        <w:rPr>
          <w:rtl/>
        </w:rPr>
        <w:t>6750, 6760 ו</w:t>
      </w:r>
      <w:r w:rsidR="00BC2E5C">
        <w:rPr>
          <w:rtl/>
        </w:rPr>
        <w:t>-</w:t>
      </w:r>
      <w:r w:rsidRPr="00ED2A59">
        <w:rPr>
          <w:rtl/>
        </w:rPr>
        <w:t>6772:</w:t>
      </w:r>
      <w:r w:rsidR="00BC2E5C">
        <w:rPr>
          <w:rtl/>
        </w:rPr>
        <w:t xml:space="preserve"> </w:t>
      </w:r>
      <w:r w:rsidRPr="00ED2A59">
        <w:rPr>
          <w:rtl/>
        </w:rPr>
        <w:t>כוונת הממשלה לגרש משפחות מתאבדים ומנהיגים פלסטינים.</w:t>
      </w:r>
      <w:r w:rsidR="00BC2E5C">
        <w:rPr>
          <w:rtl/>
        </w:rPr>
        <w:t xml:space="preserve"> </w:t>
      </w:r>
      <w:r w:rsidRPr="00ED2A59">
        <w:rPr>
          <w:rtl/>
        </w:rPr>
        <w:t>המציע</w:t>
      </w:r>
      <w:r w:rsidR="00BC2E5C">
        <w:rPr>
          <w:rtl/>
        </w:rPr>
        <w:t xml:space="preserve"> </w:t>
      </w:r>
      <w:r w:rsidRPr="00ED2A59">
        <w:rPr>
          <w:rtl/>
        </w:rPr>
        <w:t>הראשון</w:t>
      </w:r>
      <w:r w:rsidR="00BC2E5C">
        <w:rPr>
          <w:rtl/>
        </w:rPr>
        <w:t xml:space="preserve"> –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טלב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אלסאנע </w:t>
      </w:r>
      <w:r w:rsidR="00BC2E5C">
        <w:rPr>
          <w:rtl/>
        </w:rPr>
        <w:t>–</w:t>
      </w:r>
      <w:r w:rsidRPr="00ED2A59">
        <w:rPr>
          <w:rtl/>
        </w:rPr>
        <w:t xml:space="preserve"> איננו.</w:t>
      </w:r>
      <w:r w:rsidR="00BC2E5C">
        <w:rPr>
          <w:rtl/>
        </w:rPr>
        <w:t xml:space="preserve"> </w:t>
      </w:r>
      <w:r w:rsidRPr="00ED2A59">
        <w:rPr>
          <w:rtl/>
        </w:rPr>
        <w:t>המציע השני, חבר הכנסת אפי אושעיה,</w:t>
      </w:r>
      <w:r w:rsidR="00BC2E5C">
        <w:rPr>
          <w:rtl/>
        </w:rPr>
        <w:t xml:space="preserve"> </w:t>
      </w:r>
      <w:r w:rsidRPr="00ED2A59">
        <w:rPr>
          <w:rtl/>
        </w:rPr>
        <w:t>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אפי אושעיה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 הכנסת, השבוע, בעקבות הצהרתו של הנשיא בוש, ניצלנו</w:t>
      </w:r>
      <w:r w:rsidR="00BC2E5C">
        <w:rPr>
          <w:rtl/>
        </w:rPr>
        <w:t xml:space="preserve"> </w:t>
      </w:r>
      <w:r w:rsidRPr="00ED2A59">
        <w:rPr>
          <w:rtl/>
        </w:rPr>
        <w:t>פעם</w:t>
      </w:r>
      <w:r w:rsidR="00BC2E5C">
        <w:rPr>
          <w:rtl/>
        </w:rPr>
        <w:t xml:space="preserve"> </w:t>
      </w:r>
      <w:r w:rsidRPr="00ED2A59">
        <w:rPr>
          <w:rtl/>
        </w:rPr>
        <w:t>נוספת</w:t>
      </w:r>
      <w:r w:rsidR="00BC2E5C">
        <w:rPr>
          <w:rtl/>
        </w:rPr>
        <w:t xml:space="preserve"> </w:t>
      </w:r>
      <w:r w:rsidRPr="00ED2A59">
        <w:rPr>
          <w:rtl/>
        </w:rPr>
        <w:t>מהשלום הנוראי שיכול להתרגש עלינו, והנה תהליך השלום יידחה, ובכל זאת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נדרשים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שהועלה</w:t>
      </w:r>
      <w:r w:rsidR="00BC2E5C">
        <w:rPr>
          <w:rtl/>
        </w:rPr>
        <w:t xml:space="preserve"> </w:t>
      </w:r>
      <w:r w:rsidRPr="00ED2A59">
        <w:rPr>
          <w:rtl/>
        </w:rPr>
        <w:t>בממשלה,</w:t>
      </w:r>
      <w:r w:rsidR="00BC2E5C">
        <w:rPr>
          <w:rtl/>
        </w:rPr>
        <w:t xml:space="preserve"> </w:t>
      </w:r>
      <w:r w:rsidRPr="00ED2A59">
        <w:rPr>
          <w:rtl/>
        </w:rPr>
        <w:t>והכוונה</w:t>
      </w:r>
      <w:r w:rsidR="00BC2E5C">
        <w:rPr>
          <w:rtl/>
        </w:rPr>
        <w:t xml:space="preserve"> </w:t>
      </w:r>
      <w:r w:rsidRPr="00ED2A59">
        <w:rPr>
          <w:rtl/>
        </w:rPr>
        <w:t>לגירוש</w:t>
      </w:r>
      <w:r w:rsidR="00BC2E5C">
        <w:rPr>
          <w:rtl/>
        </w:rPr>
        <w:t xml:space="preserve"> </w:t>
      </w:r>
      <w:r w:rsidRPr="00ED2A59">
        <w:rPr>
          <w:rtl/>
        </w:rPr>
        <w:t>משפחות של מחבלים</w:t>
      </w:r>
      <w:r w:rsidR="00BC2E5C">
        <w:rPr>
          <w:rtl/>
        </w:rPr>
        <w:t xml:space="preserve"> </w:t>
      </w:r>
      <w:r w:rsidRPr="00ED2A59">
        <w:rPr>
          <w:rtl/>
        </w:rPr>
        <w:t>מתאבדים.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שבחתירה לשלום מותר לעשות הכול, אבל ודאי וודאי שבחתירה לביטחון</w:t>
      </w:r>
      <w:r w:rsidR="00BC2E5C">
        <w:rPr>
          <w:rtl/>
        </w:rPr>
        <w:t xml:space="preserve"> </w:t>
      </w:r>
      <w:r w:rsidRPr="00ED2A59">
        <w:rPr>
          <w:rtl/>
        </w:rPr>
        <w:t>מותר</w:t>
      </w:r>
      <w:r w:rsidR="00BC2E5C">
        <w:rPr>
          <w:rtl/>
        </w:rPr>
        <w:t xml:space="preserve"> </w:t>
      </w:r>
      <w:r w:rsidRPr="00ED2A59">
        <w:rPr>
          <w:rtl/>
        </w:rPr>
        <w:t>לעשות הכול והכול.</w:t>
      </w:r>
      <w:r w:rsidR="00BC2E5C">
        <w:rPr>
          <w:rtl/>
        </w:rPr>
        <w:t xml:space="preserve"> </w:t>
      </w:r>
      <w:r w:rsidRPr="00ED2A59">
        <w:rPr>
          <w:rtl/>
        </w:rPr>
        <w:t>ואם גירוש של משפחות מתאבדים, או כל פעולה אחרת, יכולים</w:t>
      </w:r>
      <w:r w:rsidR="00BC2E5C">
        <w:rPr>
          <w:rtl/>
        </w:rPr>
        <w:t xml:space="preserve"> </w:t>
      </w:r>
      <w:r w:rsidRPr="00ED2A59">
        <w:rPr>
          <w:rtl/>
        </w:rPr>
        <w:t>למנוע</w:t>
      </w:r>
      <w:r w:rsidR="00BC2E5C">
        <w:rPr>
          <w:rtl/>
        </w:rPr>
        <w:t xml:space="preserve"> </w:t>
      </w:r>
      <w:r w:rsidRPr="00ED2A59">
        <w:rPr>
          <w:rtl/>
        </w:rPr>
        <w:t>מהמתאבדים</w:t>
      </w:r>
      <w:r w:rsidR="00BC2E5C">
        <w:rPr>
          <w:rtl/>
        </w:rPr>
        <w:t xml:space="preserve"> </w:t>
      </w:r>
      <w:r w:rsidRPr="00ED2A59">
        <w:rPr>
          <w:rtl/>
        </w:rPr>
        <w:t>הנוראים</w:t>
      </w:r>
      <w:r w:rsidR="00BC2E5C">
        <w:rPr>
          <w:rtl/>
        </w:rPr>
        <w:t xml:space="preserve"> </w:t>
      </w:r>
      <w:r w:rsidRPr="00ED2A59">
        <w:rPr>
          <w:rtl/>
        </w:rPr>
        <w:t>הללו,</w:t>
      </w:r>
      <w:r w:rsidR="00BC2E5C">
        <w:rPr>
          <w:rtl/>
        </w:rPr>
        <w:t xml:space="preserve"> </w:t>
      </w:r>
      <w:r w:rsidRPr="00ED2A59">
        <w:rPr>
          <w:rtl/>
        </w:rPr>
        <w:t>הבאים</w:t>
      </w:r>
      <w:r w:rsidR="00BC2E5C">
        <w:rPr>
          <w:rtl/>
        </w:rPr>
        <w:t xml:space="preserve"> </w:t>
      </w:r>
      <w:r w:rsidRPr="00ED2A59">
        <w:rPr>
          <w:rtl/>
        </w:rPr>
        <w:t>ומתפוצצים במקומות היישוב שלנו, פוגעים</w:t>
      </w:r>
      <w:r w:rsidR="00BC2E5C">
        <w:rPr>
          <w:rtl/>
        </w:rPr>
        <w:t xml:space="preserve"> </w:t>
      </w:r>
      <w:r w:rsidRPr="00ED2A59">
        <w:rPr>
          <w:rtl/>
        </w:rPr>
        <w:t>באנשים, נשים וטף בלי לעשות שום חשבון, לעשות זאת, בוודאי ובוודאי לנו אסור לעשות</w:t>
      </w:r>
      <w:r w:rsidR="00BC2E5C">
        <w:rPr>
          <w:rtl/>
        </w:rPr>
        <w:t xml:space="preserve"> </w:t>
      </w:r>
      <w:r w:rsidRPr="00ED2A59">
        <w:rPr>
          <w:rtl/>
        </w:rPr>
        <w:t>חשבון.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ויש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לעשות את הכול ואת המירב האפשרי להפסיק את המלחמה החדשה הזאת </w:t>
      </w:r>
      <w:r w:rsidR="00BC2E5C">
        <w:rPr>
          <w:rtl/>
        </w:rPr>
        <w:t>–</w:t>
      </w:r>
      <w:r w:rsidRPr="00ED2A59">
        <w:rPr>
          <w:rtl/>
        </w:rPr>
        <w:t xml:space="preserve"> כלי נשק</w:t>
      </w:r>
      <w:r w:rsidR="00BC2E5C">
        <w:rPr>
          <w:rtl/>
        </w:rPr>
        <w:t xml:space="preserve"> </w:t>
      </w:r>
      <w:r w:rsidRPr="00ED2A59">
        <w:rPr>
          <w:rtl/>
        </w:rPr>
        <w:t>משחית</w:t>
      </w:r>
      <w:r w:rsidR="00BC2E5C">
        <w:rPr>
          <w:rtl/>
        </w:rPr>
        <w:t xml:space="preserve"> </w:t>
      </w:r>
      <w:r w:rsidRPr="00ED2A59">
        <w:rPr>
          <w:rtl/>
        </w:rPr>
        <w:t>ביותר,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עושה</w:t>
      </w:r>
      <w:r w:rsidR="00BC2E5C">
        <w:rPr>
          <w:rtl/>
        </w:rPr>
        <w:t xml:space="preserve"> </w:t>
      </w:r>
      <w:r w:rsidRPr="00ED2A59">
        <w:rPr>
          <w:rtl/>
        </w:rPr>
        <w:t>הבחנה בין ערבי ליהודי, בין ילד לאשה, בין אשה לזקן או</w:t>
      </w:r>
      <w:r w:rsidR="00BC2E5C">
        <w:rPr>
          <w:rtl/>
        </w:rPr>
        <w:t xml:space="preserve"> </w:t>
      </w:r>
      <w:r w:rsidRPr="00ED2A59">
        <w:rPr>
          <w:rtl/>
        </w:rPr>
        <w:t>זקנה.</w:t>
      </w:r>
      <w:r w:rsidR="00BC2E5C">
        <w:rPr>
          <w:rtl/>
        </w:rPr>
        <w:t xml:space="preserve"> </w:t>
      </w:r>
      <w:r w:rsidRPr="00ED2A59">
        <w:rPr>
          <w:rtl/>
        </w:rPr>
        <w:t>ולפיכך,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לממשלה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אם יש בגירוש משפחות המחבלים כדי לצמצם את</w:t>
      </w:r>
      <w:r w:rsidR="00BC2E5C">
        <w:rPr>
          <w:rtl/>
        </w:rPr>
        <w:t xml:space="preserve"> </w:t>
      </w:r>
      <w:r w:rsidRPr="00ED2A59">
        <w:rPr>
          <w:rtl/>
        </w:rPr>
        <w:t>התופעה</w:t>
      </w:r>
      <w:r w:rsidR="00BC2E5C">
        <w:rPr>
          <w:rtl/>
        </w:rPr>
        <w:t xml:space="preserve"> – </w:t>
      </w:r>
      <w:r w:rsidRPr="00ED2A59">
        <w:rPr>
          <w:rtl/>
        </w:rPr>
        <w:t>עשו</w:t>
      </w:r>
      <w:r w:rsidR="00BC2E5C">
        <w:rPr>
          <w:rtl/>
        </w:rPr>
        <w:t xml:space="preserve"> </w:t>
      </w:r>
      <w:r w:rsidRPr="00ED2A59">
        <w:rPr>
          <w:rtl/>
        </w:rPr>
        <w:t>זאת,</w:t>
      </w:r>
      <w:r w:rsidR="00BC2E5C">
        <w:rPr>
          <w:rtl/>
        </w:rPr>
        <w:t xml:space="preserve"> </w:t>
      </w:r>
      <w:r w:rsidRPr="00ED2A59">
        <w:rPr>
          <w:rtl/>
        </w:rPr>
        <w:t>אבל עשו זאת בשכל. עשו זאת בשכל, שלא יהיה מצב שהבג"ץ יפעל</w:t>
      </w:r>
      <w:r w:rsidR="00BC2E5C">
        <w:rPr>
          <w:rtl/>
        </w:rPr>
        <w:t xml:space="preserve"> </w:t>
      </w:r>
      <w:r w:rsidRPr="00ED2A59">
        <w:rPr>
          <w:rtl/>
        </w:rPr>
        <w:t>כנגדנו</w:t>
      </w:r>
      <w:r w:rsidR="00BC2E5C">
        <w:rPr>
          <w:rtl/>
        </w:rPr>
        <w:t xml:space="preserve"> </w:t>
      </w:r>
      <w:r w:rsidRPr="00ED2A59">
        <w:rPr>
          <w:rtl/>
        </w:rPr>
        <w:t>ויטרפד</w:t>
      </w:r>
      <w:r w:rsidR="00BC2E5C">
        <w:rPr>
          <w:rtl/>
        </w:rPr>
        <w:t xml:space="preserve"> </w:t>
      </w:r>
      <w:r w:rsidRPr="00ED2A59">
        <w:rPr>
          <w:rtl/>
        </w:rPr>
        <w:t>החלטת ממשלה שתתקבל והנזק יהיה גדול יותר. עשו זאת בשכל, שהקהילה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תפעל נגדנו כך שגם נאכל את הצפרדעים וגם נגורש.</w:t>
      </w:r>
      <w:r w:rsidR="00BC2E5C">
        <w:rPr>
          <w:rtl/>
        </w:rPr>
        <w:t xml:space="preserve"> </w:t>
      </w:r>
      <w:r w:rsidRPr="00ED2A59">
        <w:rPr>
          <w:rtl/>
        </w:rPr>
        <w:t>גם את זאת צריך</w:t>
      </w:r>
      <w:r w:rsidR="00BC2E5C">
        <w:rPr>
          <w:rtl/>
        </w:rPr>
        <w:t xml:space="preserve"> </w:t>
      </w:r>
      <w:r w:rsidRPr="00ED2A59">
        <w:rPr>
          <w:rtl/>
        </w:rPr>
        <w:t>לבדוק.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ולפיכך,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אומר כאן בהזדמנות הזאת </w:t>
      </w:r>
      <w:r w:rsidR="00BC2E5C">
        <w:rPr>
          <w:rtl/>
        </w:rPr>
        <w:t>–</w:t>
      </w:r>
      <w:r w:rsidRPr="00ED2A59">
        <w:rPr>
          <w:rtl/>
        </w:rPr>
        <w:t xml:space="preserve"> אני מעריך שמכירים ויודעים שאני מוכן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ויתורים</w:t>
      </w:r>
      <w:r w:rsidR="00BC2E5C">
        <w:rPr>
          <w:rtl/>
        </w:rPr>
        <w:t xml:space="preserve"> </w:t>
      </w:r>
      <w:r w:rsidRPr="00ED2A59">
        <w:rPr>
          <w:rtl/>
        </w:rPr>
        <w:t>למען</w:t>
      </w:r>
      <w:r w:rsidR="00BC2E5C">
        <w:rPr>
          <w:rtl/>
        </w:rPr>
        <w:t xml:space="preserve"> </w:t>
      </w:r>
      <w:r w:rsidRPr="00ED2A59">
        <w:rPr>
          <w:rtl/>
        </w:rPr>
        <w:t>השלום, אבל אני מוכן גם לעשות ויתורים על עקרונותי בנושאים</w:t>
      </w:r>
      <w:r w:rsidR="00BC2E5C">
        <w:rPr>
          <w:rtl/>
        </w:rPr>
        <w:t xml:space="preserve"> </w:t>
      </w:r>
      <w:r w:rsidRPr="00ED2A59">
        <w:rPr>
          <w:rtl/>
        </w:rPr>
        <w:t>מהסוג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שיכולים</w:t>
      </w:r>
      <w:r w:rsidR="00BC2E5C">
        <w:rPr>
          <w:rtl/>
        </w:rPr>
        <w:t xml:space="preserve"> </w:t>
      </w:r>
      <w:r w:rsidRPr="00ED2A59">
        <w:rPr>
          <w:rtl/>
        </w:rPr>
        <w:t>לצמצם את הרצח המפלצתי שנעשה על</w:t>
      </w:r>
      <w:r w:rsidR="00BC2E5C">
        <w:rPr>
          <w:rtl/>
        </w:rPr>
        <w:t>-</w:t>
      </w:r>
      <w:r w:rsidRPr="00ED2A59">
        <w:rPr>
          <w:rtl/>
        </w:rPr>
        <w:t>ידי המתאבדים הללו, אבל רק</w:t>
      </w:r>
      <w:r w:rsidR="00BC2E5C">
        <w:rPr>
          <w:rtl/>
        </w:rPr>
        <w:t xml:space="preserve"> </w:t>
      </w:r>
      <w:r w:rsidRPr="00ED2A59">
        <w:rPr>
          <w:rtl/>
        </w:rPr>
        <w:t>בכפוף</w:t>
      </w:r>
      <w:r w:rsidR="00BC2E5C">
        <w:rPr>
          <w:rtl/>
        </w:rPr>
        <w:t xml:space="preserve"> </w:t>
      </w:r>
      <w:r w:rsidRPr="00ED2A59">
        <w:rPr>
          <w:rtl/>
        </w:rPr>
        <w:t>לשלטון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להסכמים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לאומיים; לא לעשות שום מעשה פזיז שעליו נשלם</w:t>
      </w:r>
      <w:r w:rsidR="00BC2E5C">
        <w:rPr>
          <w:rtl/>
        </w:rPr>
        <w:t xml:space="preserve"> </w:t>
      </w:r>
      <w:r w:rsidRPr="00ED2A59">
        <w:rPr>
          <w:rtl/>
        </w:rPr>
        <w:t>אחר כך מחיר גבוה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שנושא מהסוג הזה צריך להיבדק על</w:t>
      </w:r>
      <w:r w:rsidR="00BC2E5C">
        <w:rPr>
          <w:rtl/>
        </w:rPr>
        <w:t>-</w:t>
      </w:r>
      <w:r w:rsidRPr="00ED2A59">
        <w:rPr>
          <w:rtl/>
        </w:rPr>
        <w:t>ידי משפטנים, על</w:t>
      </w:r>
      <w:r w:rsidR="00BC2E5C">
        <w:rPr>
          <w:rtl/>
        </w:rPr>
        <w:t>-</w:t>
      </w:r>
      <w:r w:rsidRPr="00ED2A59">
        <w:rPr>
          <w:rtl/>
        </w:rPr>
        <w:t>ידי בעלי מקצוע,</w:t>
      </w:r>
      <w:r w:rsidR="00BC2E5C">
        <w:rPr>
          <w:rtl/>
        </w:rPr>
        <w:t xml:space="preserve"> </w:t>
      </w:r>
      <w:r w:rsidRPr="00ED2A59">
        <w:rPr>
          <w:rtl/>
        </w:rPr>
        <w:t>ואין לתת רק ליצרים לפעול בעניין הזה, משום שיצריות יתר יכולה רק לעודד.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הטענות</w:t>
      </w:r>
      <w:r w:rsidR="00BC2E5C">
        <w:rPr>
          <w:rtl/>
        </w:rPr>
        <w:t xml:space="preserve"> </w:t>
      </w:r>
      <w:r w:rsidRPr="00ED2A59">
        <w:rPr>
          <w:rtl/>
        </w:rPr>
        <w:t>של אלה שאומרים, שמי שקיבל נפשית את ההחלטה לבצע</w:t>
      </w:r>
      <w:r w:rsidR="00BC2E5C">
        <w:rPr>
          <w:rtl/>
        </w:rPr>
        <w:t xml:space="preserve"> </w:t>
      </w:r>
      <w:r w:rsidRPr="00ED2A59">
        <w:rPr>
          <w:rtl/>
        </w:rPr>
        <w:t>פיגוע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התאבדות, באותו רגע שום דבר לא יכול לעצור אותו. אני בהחלט מעריך, שאם</w:t>
      </w:r>
      <w:r w:rsidR="00BC2E5C">
        <w:rPr>
          <w:rtl/>
        </w:rPr>
        <w:t xml:space="preserve"> </w:t>
      </w:r>
      <w:r w:rsidRPr="00ED2A59">
        <w:rPr>
          <w:rtl/>
        </w:rPr>
        <w:t>נוכל</w:t>
      </w:r>
      <w:r w:rsidR="00BC2E5C">
        <w:rPr>
          <w:rtl/>
        </w:rPr>
        <w:t xml:space="preserve"> </w:t>
      </w:r>
      <w:r w:rsidRPr="00ED2A59">
        <w:rPr>
          <w:rtl/>
        </w:rPr>
        <w:t>לקבל</w:t>
      </w:r>
      <w:r w:rsidR="00BC2E5C">
        <w:rPr>
          <w:rtl/>
        </w:rPr>
        <w:t xml:space="preserve"> </w:t>
      </w:r>
      <w:r w:rsidRPr="00ED2A59">
        <w:rPr>
          <w:rtl/>
        </w:rPr>
        <w:t>גושפנקה</w:t>
      </w:r>
      <w:r w:rsidR="00BC2E5C">
        <w:rPr>
          <w:rtl/>
        </w:rPr>
        <w:t xml:space="preserve"> </w:t>
      </w:r>
      <w:r w:rsidRPr="00ED2A59">
        <w:rPr>
          <w:rtl/>
        </w:rPr>
        <w:t>משפטית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לעניין </w:t>
      </w:r>
      <w:r w:rsidR="00BC2E5C">
        <w:rPr>
          <w:rtl/>
        </w:rPr>
        <w:t>–</w:t>
      </w:r>
      <w:r w:rsidRPr="00ED2A59">
        <w:rPr>
          <w:rtl/>
        </w:rPr>
        <w:t xml:space="preserve"> פעולה מהסוג הזה, יש בה יותר מאשר להרתיע,</w:t>
      </w:r>
      <w:r w:rsidR="00BC2E5C">
        <w:rPr>
          <w:rtl/>
        </w:rPr>
        <w:t xml:space="preserve"> </w:t>
      </w:r>
      <w:r w:rsidRPr="00ED2A59">
        <w:rPr>
          <w:rtl/>
        </w:rPr>
        <w:t>ואפילו לצמצם במידה ניכרת את הפיגועים הרצחניים.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איזו דייקנות בשעון. במקום חבר הכנסת אורי אריאל, חבר הכנסת צבי</w:t>
      </w:r>
      <w:r w:rsidR="00BC2E5C">
        <w:rPr>
          <w:rtl/>
        </w:rPr>
        <w:t xml:space="preserve"> </w:t>
      </w:r>
      <w:r w:rsidRPr="00ED2A59">
        <w:rPr>
          <w:rtl/>
        </w:rPr>
        <w:t>הנדל,</w:t>
      </w:r>
      <w:r w:rsidR="00BC2E5C">
        <w:rPr>
          <w:rtl/>
        </w:rPr>
        <w:t xml:space="preserve"> </w:t>
      </w:r>
      <w:r w:rsidRPr="00ED2A59">
        <w:rPr>
          <w:rtl/>
        </w:rPr>
        <w:t>בבקשה.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רוצה להודיע, שהדובר הבא הוא מרדכי משעני,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</w:t>
      </w:r>
      <w:r w:rsidR="00BC2E5C">
        <w:rPr>
          <w:rtl/>
        </w:rPr>
        <w:t xml:space="preserve"> </w:t>
      </w:r>
      <w:r w:rsidRPr="00ED2A59">
        <w:rPr>
          <w:rtl/>
        </w:rPr>
        <w:t>איוב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קרא.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יחיאל לסרי,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אברהם רביץ, ואחרונת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הדוברים </w:t>
      </w:r>
      <w:r w:rsidR="00BC2E5C">
        <w:rPr>
          <w:rtl/>
        </w:rPr>
        <w:t>–</w:t>
      </w:r>
      <w:r w:rsidRPr="00ED2A59">
        <w:rPr>
          <w:rtl/>
        </w:rPr>
        <w:t xml:space="preserve"> חברת הכנסת זהבה גלאון.</w:t>
      </w:r>
      <w:r w:rsidR="00BC2E5C">
        <w:rPr>
          <w:rtl/>
        </w:rPr>
        <w:t xml:space="preserve"> </w:t>
      </w:r>
      <w:r w:rsidRPr="00ED2A59">
        <w:rPr>
          <w:rtl/>
        </w:rPr>
        <w:t>בבקשה, חבר הכנסת צבי הנדל.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 בראש, חברי חברי הכנסת, ב</w:t>
      </w:r>
      <w:r w:rsidR="00BC2E5C">
        <w:rPr>
          <w:rtl/>
        </w:rPr>
        <w:t>-</w:t>
      </w:r>
      <w:r w:rsidRPr="00ED2A59">
        <w:rPr>
          <w:rtl/>
        </w:rPr>
        <w:t>16 באפריל 1993 אמר הסופר א"ב יהושע</w:t>
      </w:r>
      <w:r w:rsidR="00BC2E5C">
        <w:rPr>
          <w:rtl/>
        </w:rPr>
        <w:t xml:space="preserve"> </w:t>
      </w:r>
      <w:r w:rsidRPr="00ED2A59">
        <w:rPr>
          <w:rtl/>
        </w:rPr>
        <w:t>בתשובה</w:t>
      </w:r>
      <w:r w:rsidR="00BC2E5C">
        <w:rPr>
          <w:rtl/>
        </w:rPr>
        <w:t xml:space="preserve"> </w:t>
      </w:r>
      <w:r w:rsidRPr="00ED2A59">
        <w:rPr>
          <w:rtl/>
        </w:rPr>
        <w:t>על שאלת העיתונאי אבי רז מהעיתון "זמן תל</w:t>
      </w:r>
      <w:r w:rsidR="00BC2E5C">
        <w:rPr>
          <w:rtl/>
        </w:rPr>
        <w:t>-</w:t>
      </w:r>
      <w:r w:rsidRPr="00ED2A59">
        <w:rPr>
          <w:rtl/>
        </w:rPr>
        <w:t xml:space="preserve">אביב", בעקבות הסכמי אוסלו </w:t>
      </w:r>
      <w:r w:rsidR="00BC2E5C">
        <w:rPr>
          <w:rtl/>
        </w:rPr>
        <w:t>–</w:t>
      </w:r>
      <w:r w:rsidRPr="00ED2A59">
        <w:rPr>
          <w:rtl/>
        </w:rPr>
        <w:t xml:space="preserve"> מה</w:t>
      </w:r>
      <w:r w:rsidR="00BC2E5C">
        <w:rPr>
          <w:rtl/>
        </w:rPr>
        <w:t xml:space="preserve"> </w:t>
      </w:r>
      <w:r w:rsidRPr="00ED2A59">
        <w:rPr>
          <w:rtl/>
        </w:rPr>
        <w:t>נעשה אם ימשיכו את הטרור.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מצטט</w:t>
      </w:r>
      <w:r w:rsidR="00BC2E5C">
        <w:rPr>
          <w:rtl/>
        </w:rPr>
        <w:t xml:space="preserve"> </w:t>
      </w:r>
      <w:r w:rsidRPr="00ED2A59">
        <w:rPr>
          <w:rtl/>
        </w:rPr>
        <w:t>מתשובתו:</w:t>
      </w:r>
      <w:r w:rsidR="00BC2E5C">
        <w:rPr>
          <w:rtl/>
        </w:rPr>
        <w:t xml:space="preserve"> </w:t>
      </w:r>
      <w:r w:rsidRPr="00ED2A59">
        <w:rPr>
          <w:rtl/>
        </w:rPr>
        <w:t>"אני אומר בפירוש, אם אין להם יכולת, לאחר שניתנה להם</w:t>
      </w:r>
      <w:r w:rsidR="00BC2E5C">
        <w:rPr>
          <w:rtl/>
        </w:rPr>
        <w:t xml:space="preserve"> </w:t>
      </w:r>
      <w:r w:rsidRPr="00ED2A59">
        <w:rPr>
          <w:rtl/>
        </w:rPr>
        <w:t>עצמאות, לחיות</w:t>
      </w:r>
      <w:r w:rsidR="00BC2E5C">
        <w:rPr>
          <w:rtl/>
        </w:rPr>
        <w:t xml:space="preserve"> </w:t>
      </w:r>
      <w:r w:rsidRPr="00ED2A59">
        <w:rPr>
          <w:rtl/>
        </w:rPr>
        <w:t>בשכנות טובה, אז שילכו מפה. אם יתברר אחרי כל מה שעשית בשבילם שהם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מסוגלים להשתלט על עצמם, על הכוחות ההרסניים בתוכם, נעביר אותם אל מעבר לירדן</w:t>
      </w:r>
      <w:r w:rsidR="00BC2E5C">
        <w:rPr>
          <w:rtl/>
        </w:rPr>
        <w:t xml:space="preserve"> </w:t>
      </w:r>
      <w:r w:rsidRPr="00ED2A59">
        <w:rPr>
          <w:rtl/>
        </w:rPr>
        <w:t>ושיהיו</w:t>
      </w:r>
      <w:r w:rsidR="00BC2E5C">
        <w:rPr>
          <w:rtl/>
        </w:rPr>
        <w:t xml:space="preserve"> </w:t>
      </w:r>
      <w:r w:rsidRPr="00ED2A59">
        <w:rPr>
          <w:rtl/>
        </w:rPr>
        <w:t>שם".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>את זה א"ב יהושע, ולא צבי הנדל, לא אורי אריאל ואפילו לא שאול</w:t>
      </w:r>
      <w:r w:rsidR="00BC2E5C">
        <w:rPr>
          <w:rtl/>
        </w:rPr>
        <w:t xml:space="preserve"> </w:t>
      </w:r>
      <w:r w:rsidRPr="00ED2A59">
        <w:rPr>
          <w:rtl/>
        </w:rPr>
        <w:t>יהלום. אפילו לא אריאל שרון.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אומרת, שבשכל הבריא הטבעי, האנושי, כולנו מבינים מה צריך לעשות עם אויב</w:t>
      </w:r>
      <w:r w:rsidR="00BC2E5C">
        <w:rPr>
          <w:rtl/>
        </w:rPr>
        <w:t xml:space="preserve"> </w:t>
      </w:r>
      <w:r w:rsidRPr="00ED2A59">
        <w:rPr>
          <w:rtl/>
        </w:rPr>
        <w:t>מר</w:t>
      </w:r>
      <w:r w:rsidR="00BC2E5C">
        <w:rPr>
          <w:rtl/>
        </w:rPr>
        <w:t xml:space="preserve"> </w:t>
      </w:r>
      <w:r w:rsidRPr="00ED2A59">
        <w:rPr>
          <w:rtl/>
        </w:rPr>
        <w:t>שרוצח</w:t>
      </w:r>
      <w:r w:rsidR="00BC2E5C">
        <w:rPr>
          <w:rtl/>
        </w:rPr>
        <w:t xml:space="preserve"> </w:t>
      </w:r>
      <w:r w:rsidRPr="00ED2A59">
        <w:rPr>
          <w:rtl/>
        </w:rPr>
        <w:t>בנו.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קרה? לא העלה על דעתו א"ב יהושע שזה יהיה המצב.</w:t>
      </w:r>
      <w:r w:rsidR="00BC2E5C">
        <w:rPr>
          <w:rtl/>
        </w:rPr>
        <w:t xml:space="preserve"> </w:t>
      </w:r>
      <w:r w:rsidRPr="00ED2A59">
        <w:rPr>
          <w:rtl/>
        </w:rPr>
        <w:t>בחלומותיו</w:t>
      </w:r>
      <w:r w:rsidR="00BC2E5C">
        <w:rPr>
          <w:rtl/>
        </w:rPr>
        <w:t xml:space="preserve"> </w:t>
      </w:r>
      <w:r w:rsidRPr="00ED2A59">
        <w:rPr>
          <w:rtl/>
        </w:rPr>
        <w:t>השחורים ביותר הוא לא האמין.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לממשלה, צריך לגרש. כשם שבעם היהודי הנקודה החלשה ביותר היא</w:t>
      </w:r>
      <w:r w:rsidR="00BC2E5C">
        <w:rPr>
          <w:rtl/>
        </w:rPr>
        <w:t xml:space="preserve"> </w:t>
      </w:r>
      <w:r w:rsidRPr="00ED2A59">
        <w:rPr>
          <w:rtl/>
        </w:rPr>
        <w:t>חיי אדם, ועל זה אנחנו לא מוכנים לוותר, הצמידות לקרקע אצל הערבים היא הדבר הרגיש</w:t>
      </w:r>
      <w:r w:rsidR="00BC2E5C">
        <w:rPr>
          <w:rtl/>
        </w:rPr>
        <w:t xml:space="preserve"> </w:t>
      </w:r>
      <w:r w:rsidRPr="00ED2A59">
        <w:rPr>
          <w:rtl/>
        </w:rPr>
        <w:t>ביותר.</w:t>
      </w:r>
      <w:r w:rsidR="00BC2E5C">
        <w:rPr>
          <w:rtl/>
        </w:rPr>
        <w:t xml:space="preserve"> </w:t>
      </w:r>
      <w:r w:rsidRPr="00ED2A59">
        <w:rPr>
          <w:rtl/>
        </w:rPr>
        <w:t>חיי</w:t>
      </w:r>
      <w:r w:rsidR="00BC2E5C">
        <w:rPr>
          <w:rtl/>
        </w:rPr>
        <w:t xml:space="preserve"> </w:t>
      </w:r>
      <w:r w:rsidRPr="00ED2A59">
        <w:rPr>
          <w:rtl/>
        </w:rPr>
        <w:t>אדם אצלם זה הפקרות.</w:t>
      </w:r>
      <w:r w:rsidR="00BC2E5C">
        <w:rPr>
          <w:rtl/>
        </w:rPr>
        <w:t xml:space="preserve"> </w:t>
      </w:r>
      <w:r w:rsidRPr="00ED2A59">
        <w:rPr>
          <w:rtl/>
        </w:rPr>
        <w:t>לכן, הצמידות לקרקע, זה יהיה עונשם. לגרש אותם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מתוך המדינה, לא מיו"ש לעזה או מרמאללה לשכם, או מין משחקים פנימיים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אצל הערבים? אצלם?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הערבים הנאלחים, הרוצחים האלה, שמוכנים להתאבד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אה, אלה.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ובלבד</w:t>
      </w:r>
      <w:r>
        <w:rPr>
          <w:rtl/>
        </w:rPr>
        <w:t xml:space="preserve"> </w:t>
      </w:r>
      <w:r w:rsidR="00ED2A59" w:rsidRPr="00ED2A59">
        <w:rPr>
          <w:rtl/>
        </w:rPr>
        <w:t>שירצחו. העונש יהיה, שידעו שמשפחתם תגורש מאדמתה ולא יהיו בארץ</w:t>
      </w:r>
      <w:r>
        <w:rPr>
          <w:rtl/>
        </w:rPr>
        <w:t xml:space="preserve"> </w:t>
      </w:r>
      <w:r w:rsidR="00ED2A59" w:rsidRPr="00ED2A59">
        <w:rPr>
          <w:rtl/>
        </w:rPr>
        <w:t>הזאת. ודאי וודאי שלא יקבלו פרס וכסף.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מרדכי</w:t>
      </w:r>
      <w:r w:rsidR="00BC2E5C">
        <w:rPr>
          <w:rtl/>
        </w:rPr>
        <w:t xml:space="preserve"> </w:t>
      </w:r>
      <w:r w:rsidRPr="00ED2A59">
        <w:rPr>
          <w:rtl/>
        </w:rPr>
        <w:t>משעני.</w:t>
      </w:r>
      <w:r w:rsidR="00BC2E5C">
        <w:rPr>
          <w:rtl/>
        </w:rPr>
        <w:t xml:space="preserve"> </w:t>
      </w:r>
      <w:r w:rsidRPr="00ED2A59">
        <w:rPr>
          <w:rtl/>
        </w:rPr>
        <w:t>ניתן לחבר הכנסת טלב אלאסנע, שהיה</w:t>
      </w:r>
      <w:r w:rsidR="00BC2E5C">
        <w:rPr>
          <w:rtl/>
        </w:rPr>
        <w:t xml:space="preserve"> </w:t>
      </w:r>
      <w:r w:rsidRPr="00ED2A59">
        <w:rPr>
          <w:rtl/>
        </w:rPr>
        <w:t>בבדיקה.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רבותי חברי הכנסת, כבוד השר, זו סוגיה שנמצאת על סדר</w:t>
      </w:r>
      <w:r w:rsidR="00BC2E5C">
        <w:rPr>
          <w:rtl/>
        </w:rPr>
        <w:t>-</w:t>
      </w:r>
      <w:r w:rsidRPr="00ED2A59">
        <w:rPr>
          <w:rtl/>
        </w:rPr>
        <w:t>יומה</w:t>
      </w:r>
      <w:r w:rsidR="00BC2E5C">
        <w:rPr>
          <w:rtl/>
        </w:rPr>
        <w:t xml:space="preserve"> </w:t>
      </w:r>
      <w:r w:rsidRPr="00ED2A59">
        <w:rPr>
          <w:rtl/>
        </w:rPr>
        <w:t>של הממשלה. לכן חשוב מאוד שהכנסת תאמר את דברה בעניין.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חבל שהוויכוח מתמקד אך ורק בהשלכות המשפטיות. משמעות הדבר, כאילו 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פתרון</w:t>
      </w:r>
      <w:r w:rsidR="00BC2E5C">
        <w:rPr>
          <w:rtl/>
        </w:rPr>
        <w:t xml:space="preserve"> </w:t>
      </w:r>
      <w:r w:rsidRPr="00ED2A59">
        <w:rPr>
          <w:rtl/>
        </w:rPr>
        <w:t>משפטי,</w:t>
      </w:r>
      <w:r w:rsidR="00BC2E5C">
        <w:rPr>
          <w:rtl/>
        </w:rPr>
        <w:t xml:space="preserve"> </w:t>
      </w:r>
      <w:r w:rsidRPr="00ED2A59">
        <w:rPr>
          <w:rtl/>
        </w:rPr>
        <w:t>אז הכול מותר. לא מתייחסים להשלכות המוסריות והמדיניות. דווקא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העם היהודי, חבר הכנסת צבי הנדל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לרצוח זה מוסרי.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דווקא</w:t>
      </w:r>
      <w:r w:rsidR="00BC2E5C">
        <w:rPr>
          <w:rtl/>
        </w:rPr>
        <w:t xml:space="preserve"> </w:t>
      </w:r>
      <w:r w:rsidRPr="00ED2A59">
        <w:rPr>
          <w:rtl/>
        </w:rPr>
        <w:t>העם</w:t>
      </w:r>
      <w:r w:rsidR="00BC2E5C">
        <w:rPr>
          <w:rtl/>
        </w:rPr>
        <w:t xml:space="preserve"> </w:t>
      </w:r>
      <w:r w:rsidRPr="00ED2A59">
        <w:rPr>
          <w:rtl/>
        </w:rPr>
        <w:t>היהודי,</w:t>
      </w:r>
      <w:r w:rsidR="00BC2E5C">
        <w:rPr>
          <w:rtl/>
        </w:rPr>
        <w:t xml:space="preserve"> </w:t>
      </w:r>
      <w:r w:rsidRPr="00ED2A59">
        <w:rPr>
          <w:rtl/>
        </w:rPr>
        <w:t>שסבל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מכל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אחר</w:t>
      </w:r>
      <w:r w:rsidR="00BC2E5C">
        <w:rPr>
          <w:rtl/>
        </w:rPr>
        <w:t xml:space="preserve"> </w:t>
      </w:r>
      <w:r w:rsidRPr="00ED2A59">
        <w:rPr>
          <w:rtl/>
        </w:rPr>
        <w:t>בעניין הגירוש, הוא אשר סבל</w:t>
      </w:r>
      <w:r w:rsidR="00BC2E5C">
        <w:rPr>
          <w:rtl/>
        </w:rPr>
        <w:t xml:space="preserve"> </w:t>
      </w:r>
      <w:r w:rsidRPr="00ED2A59">
        <w:rPr>
          <w:rtl/>
        </w:rPr>
        <w:t>מגירושים של הבבלים ושל</w:t>
      </w:r>
      <w:r w:rsidR="00BC2E5C">
        <w:rPr>
          <w:rtl/>
        </w:rPr>
        <w:t xml:space="preserve"> </w:t>
      </w:r>
      <w:r w:rsidRPr="00ED2A59">
        <w:rPr>
          <w:rtl/>
        </w:rPr>
        <w:t>הרומאים</w:t>
      </w:r>
      <w:r w:rsidR="00BC2E5C">
        <w:rPr>
          <w:rtl/>
        </w:rPr>
        <w:t xml:space="preserve"> </w:t>
      </w:r>
      <w:r w:rsidRPr="00ED2A59">
        <w:rPr>
          <w:rtl/>
        </w:rPr>
        <w:t>ושל הספרדים, הוא אשר מרשה לעצמו לחשוב במושגים</w:t>
      </w:r>
      <w:r w:rsidR="00BC2E5C">
        <w:rPr>
          <w:rtl/>
        </w:rPr>
        <w:t xml:space="preserve"> </w:t>
      </w:r>
      <w:r w:rsidRPr="00ED2A59">
        <w:rPr>
          <w:rtl/>
        </w:rPr>
        <w:t>האלה. זה דבר פסול, הוא לא אנושי והוא לא פותר שום בעיה.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לרצוח זה מוסרי.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הוויכוח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סכסוך</w:t>
      </w:r>
      <w:r w:rsidR="00BC2E5C">
        <w:rPr>
          <w:rtl/>
        </w:rPr>
        <w:t xml:space="preserve"> </w:t>
      </w:r>
      <w:r w:rsidRPr="00ED2A59">
        <w:rPr>
          <w:rtl/>
        </w:rPr>
        <w:t>מדיני והפתרון הוא פתרון מדיני. לרצוח עוד אחד או</w:t>
      </w:r>
      <w:r w:rsidR="00BC2E5C">
        <w:rPr>
          <w:rtl/>
        </w:rPr>
        <w:t xml:space="preserve"> </w:t>
      </w:r>
      <w:r w:rsidRPr="00ED2A59">
        <w:rPr>
          <w:rtl/>
        </w:rPr>
        <w:t>לגרש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אחד,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רק יגדיש את הסאה ולא יביא ביטחון לאיש ולא יפתור שום בעיה.</w:t>
      </w:r>
      <w:r w:rsidR="00BC2E5C">
        <w:rPr>
          <w:rtl/>
        </w:rPr>
        <w:t xml:space="preserve"> </w:t>
      </w:r>
      <w:r w:rsidRPr="00ED2A59">
        <w:rPr>
          <w:rtl/>
        </w:rPr>
        <w:t>הפתרון,</w:t>
      </w:r>
      <w:r w:rsidR="00BC2E5C">
        <w:rPr>
          <w:rtl/>
        </w:rPr>
        <w:t xml:space="preserve"> </w:t>
      </w: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והגיע הזמן להתייחס אליו ברצינות, הוא לצאת מהיישובים, מהכפרים,</w:t>
      </w:r>
      <w:r w:rsidR="00BC2E5C">
        <w:rPr>
          <w:rtl/>
        </w:rPr>
        <w:t xml:space="preserve"> </w:t>
      </w:r>
      <w:r w:rsidRPr="00ED2A59">
        <w:rPr>
          <w:rtl/>
        </w:rPr>
        <w:t>מהערים,</w:t>
      </w:r>
      <w:r w:rsidR="00BC2E5C">
        <w:rPr>
          <w:rtl/>
        </w:rPr>
        <w:t xml:space="preserve"> </w:t>
      </w:r>
      <w:r w:rsidRPr="00ED2A59">
        <w:rPr>
          <w:rtl/>
        </w:rPr>
        <w:t>ממחנות הפליטים.</w:t>
      </w:r>
      <w:r w:rsidR="00BC2E5C">
        <w:rPr>
          <w:rtl/>
        </w:rPr>
        <w:t xml:space="preserve"> </w:t>
      </w:r>
      <w:r w:rsidRPr="00ED2A59">
        <w:rPr>
          <w:rtl/>
        </w:rPr>
        <w:t>לצאת מהגדה ומהרצועה, אין מה לעשות שם. האנשים האלה לא</w:t>
      </w:r>
      <w:r w:rsidR="00BC2E5C">
        <w:rPr>
          <w:rtl/>
        </w:rPr>
        <w:t xml:space="preserve"> </w:t>
      </w:r>
      <w:r w:rsidRPr="00ED2A59">
        <w:rPr>
          <w:rtl/>
        </w:rPr>
        <w:t>רוצים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הנוכחות</w:t>
      </w:r>
      <w:r w:rsidR="00BC2E5C">
        <w:rPr>
          <w:rtl/>
        </w:rPr>
        <w:t xml:space="preserve"> </w:t>
      </w:r>
      <w:r w:rsidRPr="00ED2A59">
        <w:rPr>
          <w:rtl/>
        </w:rPr>
        <w:t>הצבאית</w:t>
      </w:r>
      <w:r w:rsidR="00BC2E5C">
        <w:rPr>
          <w:rtl/>
        </w:rPr>
        <w:t xml:space="preserve"> </w:t>
      </w:r>
      <w:r w:rsidRPr="00ED2A59">
        <w:rPr>
          <w:rtl/>
        </w:rPr>
        <w:t>הישראלית שם. אין מה לעשות בשטחים האלה. גבולותיה של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מדינת ישראל הם מה שהוחלט בהחלטת האו"ם. מדינת ישראל </w:t>
      </w:r>
      <w:r w:rsidR="00BC2E5C">
        <w:rPr>
          <w:rtl/>
        </w:rPr>
        <w:t>–</w:t>
      </w:r>
      <w:r w:rsidRPr="00ED2A59">
        <w:rPr>
          <w:rtl/>
        </w:rPr>
        <w:t xml:space="preserve"> גבולותיה ב"קו הירוק". כאן</w:t>
      </w:r>
      <w:r w:rsidR="00BC2E5C">
        <w:rPr>
          <w:rtl/>
        </w:rPr>
        <w:t xml:space="preserve"> </w:t>
      </w:r>
      <w:r w:rsidRPr="00ED2A59">
        <w:rPr>
          <w:rtl/>
        </w:rPr>
        <w:t>היא צריכה להיות וכאן היא צריכה להגן על עצמה.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גירשו</w:t>
      </w:r>
      <w:r w:rsidR="00BC2E5C">
        <w:rPr>
          <w:rtl/>
        </w:rPr>
        <w:t xml:space="preserve"> </w:t>
      </w:r>
      <w:r w:rsidRPr="00ED2A59">
        <w:rPr>
          <w:rtl/>
        </w:rPr>
        <w:t>אנשים.</w:t>
      </w:r>
      <w:r w:rsidR="00BC2E5C">
        <w:rPr>
          <w:rtl/>
        </w:rPr>
        <w:t xml:space="preserve"> </w:t>
      </w:r>
      <w:r w:rsidRPr="00ED2A59">
        <w:rPr>
          <w:rtl/>
        </w:rPr>
        <w:t>האם גירוש האנשים מאז 1967 ועד שנת 1987 פתר את הבעיה? הביאו</w:t>
      </w:r>
      <w:r w:rsidR="00BC2E5C">
        <w:rPr>
          <w:rtl/>
        </w:rPr>
        <w:t xml:space="preserve"> </w:t>
      </w:r>
      <w:r w:rsidRPr="00ED2A59">
        <w:rPr>
          <w:rtl/>
        </w:rPr>
        <w:t>ביטחון?</w:t>
      </w:r>
      <w:r w:rsidR="00BC2E5C">
        <w:rPr>
          <w:rtl/>
        </w:rPr>
        <w:t xml:space="preserve"> </w:t>
      </w:r>
      <w:r w:rsidRPr="00ED2A59">
        <w:rPr>
          <w:rtl/>
        </w:rPr>
        <w:t>הביאו</w:t>
      </w:r>
      <w:r w:rsidR="00BC2E5C">
        <w:rPr>
          <w:rtl/>
        </w:rPr>
        <w:t xml:space="preserve"> </w:t>
      </w:r>
      <w:r w:rsidRPr="00ED2A59">
        <w:rPr>
          <w:rtl/>
        </w:rPr>
        <w:t>שלום?</w:t>
      </w:r>
      <w:r w:rsidR="00BC2E5C">
        <w:rPr>
          <w:rtl/>
        </w:rPr>
        <w:t xml:space="preserve"> </w:t>
      </w:r>
      <w:r w:rsidRPr="00ED2A59">
        <w:rPr>
          <w:rtl/>
        </w:rPr>
        <w:t>לא הביאו שום דבר. האם הגירושים שיהיו יפתרו את הבעיה? רק</w:t>
      </w:r>
      <w:r w:rsidR="00BC2E5C">
        <w:rPr>
          <w:rtl/>
        </w:rPr>
        <w:t xml:space="preserve"> </w:t>
      </w:r>
      <w:r w:rsidRPr="00ED2A59">
        <w:rPr>
          <w:rtl/>
        </w:rPr>
        <w:t>יסבכו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הבעיה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מבחינת</w:t>
      </w:r>
      <w:r w:rsidR="00BC2E5C">
        <w:rPr>
          <w:rtl/>
        </w:rPr>
        <w:t xml:space="preserve"> </w:t>
      </w:r>
      <w:r w:rsidRPr="00ED2A59">
        <w:rPr>
          <w:rtl/>
        </w:rPr>
        <w:t>המשפט הבין</w:t>
      </w:r>
      <w:r w:rsidR="00BC2E5C">
        <w:rPr>
          <w:rtl/>
        </w:rPr>
        <w:t>-</w:t>
      </w:r>
      <w:r w:rsidRPr="00ED2A59">
        <w:rPr>
          <w:rtl/>
        </w:rPr>
        <w:t>לאומי. כל מי שיהיה מעורב, יהיה פושע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לאומי,</w:t>
      </w:r>
      <w:r w:rsidR="00BC2E5C">
        <w:rPr>
          <w:rtl/>
        </w:rPr>
        <w:t xml:space="preserve"> </w:t>
      </w:r>
      <w:r w:rsidRPr="00ED2A59">
        <w:rPr>
          <w:rtl/>
        </w:rPr>
        <w:t>כי זה בניגוד לאמנת ז'נבה הרביעית. זה בניגוד לסעיף 49</w:t>
      </w:r>
      <w:r w:rsidR="00BC2E5C">
        <w:rPr>
          <w:rtl/>
        </w:rPr>
        <w:t xml:space="preserve"> </w:t>
      </w:r>
      <w:r w:rsidRPr="00ED2A59">
        <w:rPr>
          <w:rtl/>
        </w:rPr>
        <w:t>לאמנת</w:t>
      </w:r>
      <w:r w:rsidR="00BC2E5C">
        <w:rPr>
          <w:rtl/>
        </w:rPr>
        <w:t xml:space="preserve"> </w:t>
      </w:r>
      <w:r w:rsidRPr="00ED2A59">
        <w:rPr>
          <w:rtl/>
        </w:rPr>
        <w:t>ז'נבה.</w:t>
      </w:r>
      <w:r w:rsidR="00BC2E5C">
        <w:rPr>
          <w:rtl/>
        </w:rPr>
        <w:t xml:space="preserve"> </w:t>
      </w: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מדוע</w:t>
      </w:r>
      <w:r w:rsidR="00BC2E5C">
        <w:rPr>
          <w:rtl/>
        </w:rPr>
        <w:t xml:space="preserve"> </w:t>
      </w:r>
      <w:r w:rsidRPr="00ED2A59">
        <w:rPr>
          <w:rtl/>
        </w:rPr>
        <w:t>ללכת</w:t>
      </w:r>
      <w:r w:rsidR="00BC2E5C">
        <w:rPr>
          <w:rtl/>
        </w:rPr>
        <w:t xml:space="preserve"> </w:t>
      </w:r>
      <w:r w:rsidRPr="00ED2A59">
        <w:rPr>
          <w:rtl/>
        </w:rPr>
        <w:t>ולהסתבך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החוק הבין</w:t>
      </w:r>
      <w:r w:rsidR="00BC2E5C">
        <w:rPr>
          <w:rtl/>
        </w:rPr>
        <w:t>-</w:t>
      </w:r>
      <w:r w:rsidRPr="00ED2A59">
        <w:rPr>
          <w:rtl/>
        </w:rPr>
        <w:t>לאומי? מדוע צריך ללכת</w:t>
      </w:r>
      <w:r w:rsidR="00BC2E5C">
        <w:rPr>
          <w:rtl/>
        </w:rPr>
        <w:t xml:space="preserve"> </w:t>
      </w:r>
      <w:r w:rsidRPr="00ED2A59">
        <w:rPr>
          <w:rtl/>
        </w:rPr>
        <w:t>ולהסתבך עם כל העולם בדבר שלא יביא שום פתרון?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הגיע</w:t>
      </w:r>
      <w:r w:rsidR="00BC2E5C">
        <w:rPr>
          <w:rtl/>
        </w:rPr>
        <w:t xml:space="preserve"> </w:t>
      </w:r>
      <w:r w:rsidRPr="00ED2A59">
        <w:rPr>
          <w:rtl/>
        </w:rPr>
        <w:t>הזמן</w:t>
      </w:r>
      <w:r w:rsidR="00BC2E5C">
        <w:rPr>
          <w:rtl/>
        </w:rPr>
        <w:t xml:space="preserve"> </w:t>
      </w:r>
      <w:r w:rsidRPr="00ED2A59">
        <w:rPr>
          <w:rtl/>
        </w:rPr>
        <w:t>לחשוב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השכל ולא בשרירים; לחשוב עם המוח ולא בכוח; לחשוב על</w:t>
      </w:r>
      <w:r w:rsidR="00BC2E5C">
        <w:rPr>
          <w:rtl/>
        </w:rPr>
        <w:t xml:space="preserve"> </w:t>
      </w:r>
      <w:r w:rsidRPr="00ED2A59">
        <w:rPr>
          <w:rtl/>
        </w:rPr>
        <w:t>זכות הקיום ההדדית ולא על זכות של קיום חד</w:t>
      </w:r>
      <w:r w:rsidR="00BC2E5C">
        <w:rPr>
          <w:rtl/>
        </w:rPr>
        <w:t>-</w:t>
      </w:r>
      <w:r w:rsidRPr="00ED2A59">
        <w:rPr>
          <w:rtl/>
        </w:rPr>
        <w:t>צדדי על חשבון הצד השני.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המגמה</w:t>
      </w:r>
      <w:r w:rsidR="00BC2E5C">
        <w:rPr>
          <w:rtl/>
        </w:rPr>
        <w:t xml:space="preserve"> </w:t>
      </w:r>
      <w:r w:rsidRPr="00ED2A59">
        <w:rPr>
          <w:rtl/>
        </w:rPr>
        <w:t>הזאת, עצם המחשבה, היא דבר מבחיל, היא דבר נפשע.</w:t>
      </w:r>
      <w:r w:rsidR="00BC2E5C">
        <w:rPr>
          <w:rtl/>
        </w:rPr>
        <w:t xml:space="preserve"> </w:t>
      </w:r>
      <w:r w:rsidRPr="00ED2A59">
        <w:rPr>
          <w:rtl/>
        </w:rPr>
        <w:t>גירוש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איום</w:t>
      </w:r>
      <w:r w:rsidR="00BC2E5C">
        <w:rPr>
          <w:rtl/>
        </w:rPr>
        <w:t xml:space="preserve"> </w:t>
      </w:r>
      <w:r w:rsidRPr="00ED2A59">
        <w:rPr>
          <w:rtl/>
        </w:rPr>
        <w:t>ונורא.</w:t>
      </w:r>
      <w:r w:rsidR="00BC2E5C">
        <w:rPr>
          <w:rtl/>
        </w:rPr>
        <w:t xml:space="preserve"> </w:t>
      </w:r>
      <w:r w:rsidRPr="00ED2A59">
        <w:rPr>
          <w:rtl/>
        </w:rPr>
        <w:t>דווקא העם היהודי שסבל הכי הרבה, הוא צריך להיות</w:t>
      </w:r>
      <w:r w:rsidR="00BC2E5C">
        <w:rPr>
          <w:rtl/>
        </w:rPr>
        <w:t xml:space="preserve"> </w:t>
      </w:r>
      <w:r w:rsidRPr="00ED2A59">
        <w:rPr>
          <w:rtl/>
        </w:rPr>
        <w:t>הראשון</w:t>
      </w:r>
      <w:r w:rsidR="00BC2E5C">
        <w:rPr>
          <w:rtl/>
        </w:rPr>
        <w:t xml:space="preserve"> </w:t>
      </w:r>
      <w:r w:rsidRPr="00ED2A59">
        <w:rPr>
          <w:rtl/>
        </w:rPr>
        <w:t>שיתנגד</w:t>
      </w:r>
      <w:r w:rsidR="00BC2E5C">
        <w:rPr>
          <w:rtl/>
        </w:rPr>
        <w:t xml:space="preserve"> </w:t>
      </w:r>
      <w:r w:rsidRPr="00ED2A59">
        <w:rPr>
          <w:rtl/>
        </w:rPr>
        <w:t>לגירוש.</w:t>
      </w:r>
      <w:r w:rsidR="00BC2E5C">
        <w:rPr>
          <w:rtl/>
        </w:rPr>
        <w:t xml:space="preserve"> </w:t>
      </w:r>
      <w:r w:rsidRPr="00ED2A59">
        <w:rPr>
          <w:rtl/>
        </w:rPr>
        <w:t>הוא, אסור לו לתת לגיטימציה למושג הזה. אם מעבירים אותם</w:t>
      </w:r>
      <w:r w:rsidR="00BC2E5C">
        <w:rPr>
          <w:rtl/>
        </w:rPr>
        <w:t xml:space="preserve"> </w:t>
      </w:r>
      <w:r w:rsidRPr="00ED2A59">
        <w:rPr>
          <w:rtl/>
        </w:rPr>
        <w:t>מהגדה</w:t>
      </w:r>
      <w:r w:rsidR="00BC2E5C">
        <w:rPr>
          <w:rtl/>
        </w:rPr>
        <w:t xml:space="preserve"> </w:t>
      </w:r>
      <w:r w:rsidRPr="00ED2A59">
        <w:rPr>
          <w:rtl/>
        </w:rPr>
        <w:t>לרצועה,</w:t>
      </w:r>
      <w:r w:rsidR="00BC2E5C">
        <w:rPr>
          <w:rtl/>
        </w:rPr>
        <w:t xml:space="preserve"> </w:t>
      </w:r>
      <w:r w:rsidRPr="00ED2A59">
        <w:rPr>
          <w:rtl/>
        </w:rPr>
        <w:t>מה זאת אומרת? הרי גם ברצועה יש בעיות וגם בגדה יש בעיות. אז היו</w:t>
      </w:r>
      <w:r w:rsidR="00BC2E5C">
        <w:rPr>
          <w:rtl/>
        </w:rPr>
        <w:t xml:space="preserve"> </w:t>
      </w:r>
      <w:r w:rsidRPr="00ED2A59">
        <w:rPr>
          <w:rtl/>
        </w:rPr>
        <w:t>אלה סוריה ולבנון שהגיעו כדי להיאבק.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הפתרון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גירוש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שלום,</w:t>
      </w:r>
      <w:r w:rsidR="00BC2E5C">
        <w:rPr>
          <w:rtl/>
        </w:rPr>
        <w:t xml:space="preserve"> </w:t>
      </w:r>
      <w:r w:rsidRPr="00ED2A59">
        <w:rPr>
          <w:rtl/>
        </w:rPr>
        <w:t>הפתרון</w:t>
      </w:r>
      <w:r w:rsidR="00BC2E5C">
        <w:rPr>
          <w:rtl/>
        </w:rPr>
        <w:t xml:space="preserve"> </w:t>
      </w:r>
      <w:r w:rsidRPr="00ED2A59">
        <w:rPr>
          <w:rtl/>
        </w:rPr>
        <w:t>הוא לא גירוש אלא נסיגת הכוחות</w:t>
      </w:r>
      <w:r w:rsidR="00BC2E5C">
        <w:rPr>
          <w:rtl/>
        </w:rPr>
        <w:t xml:space="preserve"> </w:t>
      </w:r>
      <w:r w:rsidRPr="00ED2A59">
        <w:rPr>
          <w:rtl/>
        </w:rPr>
        <w:t>הישראליים</w:t>
      </w:r>
      <w:r w:rsidR="00BC2E5C">
        <w:rPr>
          <w:rtl/>
        </w:rPr>
        <w:t xml:space="preserve"> </w:t>
      </w:r>
      <w:r w:rsidRPr="00ED2A59">
        <w:rPr>
          <w:rtl/>
        </w:rPr>
        <w:t>מכל</w:t>
      </w:r>
      <w:r w:rsidR="00BC2E5C">
        <w:rPr>
          <w:rtl/>
        </w:rPr>
        <w:t xml:space="preserve"> </w:t>
      </w:r>
      <w:r w:rsidRPr="00ED2A59">
        <w:rPr>
          <w:rtl/>
        </w:rPr>
        <w:t>הגדה</w:t>
      </w:r>
      <w:r w:rsidR="00BC2E5C">
        <w:rPr>
          <w:rtl/>
        </w:rPr>
        <w:t xml:space="preserve"> </w:t>
      </w:r>
      <w:r w:rsidRPr="00ED2A59">
        <w:rPr>
          <w:rtl/>
        </w:rPr>
        <w:t>ומכל</w:t>
      </w:r>
      <w:r w:rsidR="00BC2E5C">
        <w:rPr>
          <w:rtl/>
        </w:rPr>
        <w:t xml:space="preserve"> </w:t>
      </w:r>
      <w:r w:rsidRPr="00ED2A59">
        <w:rPr>
          <w:rtl/>
        </w:rPr>
        <w:t>הרצועה</w:t>
      </w:r>
      <w:r w:rsidR="00BC2E5C">
        <w:rPr>
          <w:rtl/>
        </w:rPr>
        <w:t xml:space="preserve"> </w:t>
      </w:r>
      <w:r w:rsidRPr="00ED2A59">
        <w:rPr>
          <w:rtl/>
        </w:rPr>
        <w:t>והכרזה על סיום הכיבוש. זה הפתרון.</w:t>
      </w:r>
      <w:r w:rsidR="00BC2E5C">
        <w:rPr>
          <w:rtl/>
        </w:rPr>
        <w:t xml:space="preserve"> </w:t>
      </w:r>
      <w:r w:rsidRPr="00ED2A59">
        <w:rPr>
          <w:rtl/>
        </w:rPr>
        <w:t>כשישראל</w:t>
      </w:r>
      <w:r w:rsidR="00BC2E5C">
        <w:rPr>
          <w:rtl/>
        </w:rPr>
        <w:t xml:space="preserve"> </w:t>
      </w:r>
      <w:r w:rsidRPr="00ED2A59">
        <w:rPr>
          <w:rtl/>
        </w:rPr>
        <w:t>תכריז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סיום</w:t>
      </w:r>
      <w:r w:rsidR="00BC2E5C">
        <w:rPr>
          <w:rtl/>
        </w:rPr>
        <w:t xml:space="preserve"> </w:t>
      </w:r>
      <w:r w:rsidRPr="00ED2A59">
        <w:rPr>
          <w:rtl/>
        </w:rPr>
        <w:t>הכיבוש,</w:t>
      </w:r>
      <w:r w:rsidR="00BC2E5C">
        <w:rPr>
          <w:rtl/>
        </w:rPr>
        <w:t xml:space="preserve"> </w:t>
      </w:r>
      <w:r w:rsidRPr="00ED2A59">
        <w:rPr>
          <w:rtl/>
        </w:rPr>
        <w:t>מי שיפעל נגד מדינת ישראל, בוודאי כל העולם יהיה נגדו.</w:t>
      </w:r>
      <w:r w:rsidR="00BC2E5C">
        <w:rPr>
          <w:rtl/>
        </w:rPr>
        <w:t xml:space="preserve"> </w:t>
      </w:r>
      <w:r w:rsidRPr="00ED2A59">
        <w:rPr>
          <w:rtl/>
        </w:rPr>
        <w:t>זכותה הבסיסית של מדינת ישראל להגן על עצמה מתוך גבולות מוכרים, אבל, אין לה זכות</w:t>
      </w:r>
      <w:r w:rsidR="00BC2E5C">
        <w:rPr>
          <w:rtl/>
        </w:rPr>
        <w:t xml:space="preserve"> </w:t>
      </w:r>
      <w:r w:rsidRPr="00ED2A59">
        <w:rPr>
          <w:rtl/>
        </w:rPr>
        <w:t>להגן על הכיבוש 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יש כמה משפחות שכביכול הולכים לגרש אותן? הרי המאבק</w:t>
      </w:r>
      <w:r w:rsidR="00BC2E5C">
        <w:rPr>
          <w:rtl/>
        </w:rPr>
        <w:t xml:space="preserve"> </w:t>
      </w:r>
      <w:r w:rsidRPr="00ED2A59">
        <w:rPr>
          <w:rtl/>
        </w:rPr>
        <w:t>הוא נגד עם שלם.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טלב אלסנע.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הפתרון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להכיר</w:t>
      </w:r>
      <w:r w:rsidR="00BC2E5C">
        <w:rPr>
          <w:rtl/>
        </w:rPr>
        <w:t xml:space="preserve"> </w:t>
      </w:r>
      <w:r w:rsidRPr="00ED2A59">
        <w:rPr>
          <w:rtl/>
        </w:rPr>
        <w:t>בעובדה, שהעם הפלסטיני, נמאס לו מהכיבוש הישראלי.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לסיים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הכיבוש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שיותר</w:t>
      </w:r>
      <w:r w:rsidR="00BC2E5C">
        <w:rPr>
          <w:rtl/>
        </w:rPr>
        <w:t xml:space="preserve"> </w:t>
      </w:r>
      <w:r w:rsidRPr="00ED2A59">
        <w:rPr>
          <w:rtl/>
        </w:rPr>
        <w:t>מהר. האויב הראשון במעלה למדינת ישראל הוא הכיבוש</w:t>
      </w:r>
      <w:r w:rsidR="00BC2E5C">
        <w:rPr>
          <w:rtl/>
        </w:rPr>
        <w:t xml:space="preserve"> </w:t>
      </w:r>
      <w:r w:rsidRPr="00ED2A59">
        <w:rPr>
          <w:rtl/>
        </w:rPr>
        <w:t>הישראלי.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אתה אומר?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איוב</w:t>
      </w:r>
      <w:r w:rsidR="00BC2E5C">
        <w:rPr>
          <w:rtl/>
        </w:rPr>
        <w:t xml:space="preserve"> </w:t>
      </w:r>
      <w:r w:rsidRPr="00ED2A59">
        <w:rPr>
          <w:rtl/>
        </w:rPr>
        <w:t>קרא,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בבקשה.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יחיאל לסרי,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אברהם רביץ, ואחרונת הדוברים </w:t>
      </w:r>
      <w:r w:rsidR="00BC2E5C">
        <w:rPr>
          <w:rtl/>
        </w:rPr>
        <w:t>–</w:t>
      </w:r>
      <w:r w:rsidRPr="00ED2A59">
        <w:rPr>
          <w:rtl/>
        </w:rPr>
        <w:t xml:space="preserve"> חברת הכנסת גלאון. אני מבקשת להקפיד על שלוש</w:t>
      </w:r>
      <w:r w:rsidR="00BC2E5C">
        <w:rPr>
          <w:rtl/>
        </w:rPr>
        <w:t xml:space="preserve"> </w:t>
      </w:r>
      <w:r w:rsidRPr="00ED2A59">
        <w:rPr>
          <w:rtl/>
        </w:rPr>
        <w:t>הדקות.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איוב קרא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 נכבדה, אני הייתי מוכן לאמץ את התורה שלה הטיף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אלסאנע, בתנאי שאני אדע שבצד השני יחשבו אותה חשיבה שהוא חושב עליה פה, על</w:t>
      </w:r>
      <w:r w:rsidR="00BC2E5C">
        <w:rPr>
          <w:rtl/>
        </w:rPr>
        <w:t xml:space="preserve"> </w:t>
      </w:r>
      <w:r w:rsidRPr="00ED2A59">
        <w:rPr>
          <w:rtl/>
        </w:rPr>
        <w:t>הדוכן הזה, שרוצים אבסולוטית בצד השני להביא למצב שלא תהיה לחימה ולא יהיו הרוגים</w:t>
      </w:r>
      <w:r w:rsidR="00BC2E5C">
        <w:rPr>
          <w:rtl/>
        </w:rPr>
        <w:t xml:space="preserve"> </w:t>
      </w:r>
      <w:r w:rsidRPr="00ED2A59">
        <w:rPr>
          <w:rtl/>
        </w:rPr>
        <w:t>באזור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הייתי</w:t>
      </w:r>
      <w:r w:rsidR="00BC2E5C">
        <w:rPr>
          <w:rtl/>
        </w:rPr>
        <w:t xml:space="preserve"> </w:t>
      </w:r>
      <w:r w:rsidRPr="00ED2A59">
        <w:rPr>
          <w:rtl/>
        </w:rPr>
        <w:t>קצין,</w:t>
      </w:r>
      <w:r w:rsidR="00BC2E5C">
        <w:rPr>
          <w:rtl/>
        </w:rPr>
        <w:t xml:space="preserve"> </w:t>
      </w:r>
      <w:r w:rsidRPr="00ED2A59">
        <w:rPr>
          <w:rtl/>
        </w:rPr>
        <w:t>שירתתי</w:t>
      </w:r>
      <w:r w:rsidR="00BC2E5C">
        <w:rPr>
          <w:rtl/>
        </w:rPr>
        <w:t xml:space="preserve"> </w:t>
      </w:r>
      <w:r w:rsidRPr="00ED2A59">
        <w:rPr>
          <w:rtl/>
        </w:rPr>
        <w:t>באיו"ש ובכלל וראיתי איזה מוסר יש לצה"ל. הייתי קצין,</w:t>
      </w:r>
      <w:r w:rsidR="00BC2E5C">
        <w:rPr>
          <w:rtl/>
        </w:rPr>
        <w:t xml:space="preserve"> </w:t>
      </w:r>
      <w:r w:rsidRPr="00ED2A59">
        <w:rPr>
          <w:rtl/>
        </w:rPr>
        <w:t>ואי</w:t>
      </w:r>
      <w:r w:rsidR="00BC2E5C">
        <w:rPr>
          <w:rtl/>
        </w:rPr>
        <w:t>-</w:t>
      </w:r>
      <w:r w:rsidRPr="00ED2A59">
        <w:rPr>
          <w:rtl/>
        </w:rPr>
        <w:t>אפשר לחשוד בי שאני מדבר פה לטובת צד כלשהו. איזה מוסר יש לחיילי צה"ל וקציני</w:t>
      </w:r>
      <w:r w:rsidR="00BC2E5C">
        <w:rPr>
          <w:rtl/>
        </w:rPr>
        <w:t xml:space="preserve"> </w:t>
      </w:r>
      <w:r w:rsidRPr="00ED2A59">
        <w:rPr>
          <w:rtl/>
        </w:rPr>
        <w:t>צה"ל</w:t>
      </w:r>
      <w:r w:rsidR="00BC2E5C">
        <w:rPr>
          <w:rtl/>
        </w:rPr>
        <w:t xml:space="preserve"> </w:t>
      </w:r>
      <w:r w:rsidRPr="00ED2A59">
        <w:rPr>
          <w:rtl/>
        </w:rPr>
        <w:t>לעומת</w:t>
      </w:r>
      <w:r w:rsidR="00BC2E5C">
        <w:rPr>
          <w:rtl/>
        </w:rPr>
        <w:t xml:space="preserve"> </w:t>
      </w:r>
      <w:r w:rsidRPr="00ED2A59">
        <w:rPr>
          <w:rtl/>
        </w:rPr>
        <w:t>צבאות</w:t>
      </w:r>
      <w:r w:rsidR="00BC2E5C">
        <w:rPr>
          <w:rtl/>
        </w:rPr>
        <w:t xml:space="preserve"> </w:t>
      </w:r>
      <w:r w:rsidRPr="00ED2A59">
        <w:rPr>
          <w:rtl/>
        </w:rPr>
        <w:t>אחרים.</w:t>
      </w:r>
      <w:r w:rsidR="00BC2E5C">
        <w:rPr>
          <w:rtl/>
        </w:rPr>
        <w:t xml:space="preserve"> </w:t>
      </w:r>
      <w:r w:rsidRPr="00ED2A59">
        <w:rPr>
          <w:rtl/>
        </w:rPr>
        <w:t>אני יכול להרים את ראשי ולומר: עשיתי דבר נפלא וחשוב</w:t>
      </w:r>
      <w:r w:rsidR="00BC2E5C">
        <w:rPr>
          <w:rtl/>
        </w:rPr>
        <w:t xml:space="preserve"> </w:t>
      </w:r>
      <w:r w:rsidRPr="00ED2A59">
        <w:rPr>
          <w:rtl/>
        </w:rPr>
        <w:t>מאוד.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 לא כך חושבים מי שרוצים לנגח את המדינה הזאת ולמצוא חן בעיני הציבור של</w:t>
      </w:r>
      <w:r w:rsidR="00BC2E5C">
        <w:rPr>
          <w:rtl/>
        </w:rPr>
        <w:t xml:space="preserve"> </w:t>
      </w:r>
      <w:r w:rsidRPr="00ED2A59">
        <w:rPr>
          <w:rtl/>
        </w:rPr>
        <w:t>שולחיהם</w:t>
      </w:r>
      <w:r w:rsidR="00BC2E5C">
        <w:rPr>
          <w:rtl/>
        </w:rPr>
        <w:t xml:space="preserve"> </w:t>
      </w:r>
      <w:r w:rsidRPr="00ED2A59">
        <w:rPr>
          <w:rtl/>
        </w:rPr>
        <w:t>לבית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אנחנו יודעים שכל המטרה מאחורי ההצהרות מעל הדוכן הזה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אלקטורלית</w:t>
      </w:r>
      <w:r w:rsidR="00BC2E5C">
        <w:rPr>
          <w:rtl/>
        </w:rPr>
        <w:t xml:space="preserve"> </w:t>
      </w:r>
      <w:r w:rsidRPr="00ED2A59">
        <w:rPr>
          <w:rtl/>
        </w:rPr>
        <w:t>ותו</w:t>
      </w:r>
      <w:r w:rsidR="00BC2E5C">
        <w:rPr>
          <w:rtl/>
        </w:rPr>
        <w:t xml:space="preserve"> </w:t>
      </w:r>
      <w:r w:rsidRPr="00ED2A59">
        <w:rPr>
          <w:rtl/>
        </w:rPr>
        <w:t>לא.</w:t>
      </w:r>
      <w:r w:rsidR="00BC2E5C">
        <w:rPr>
          <w:rtl/>
        </w:rPr>
        <w:t xml:space="preserve"> </w:t>
      </w:r>
      <w:r w:rsidRPr="00ED2A59">
        <w:rPr>
          <w:rtl/>
        </w:rPr>
        <w:t>אני עוד לא ראיתי בעולם הזה אפילו חיה שמוכנה לוותר על בנה,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שילדה</w:t>
      </w:r>
      <w:r w:rsidR="00BC2E5C">
        <w:rPr>
          <w:rtl/>
        </w:rPr>
        <w:t xml:space="preserve"> </w:t>
      </w:r>
      <w:r w:rsidRPr="00ED2A59">
        <w:rPr>
          <w:rtl/>
        </w:rPr>
        <w:t>אותו,</w:t>
      </w:r>
      <w:r w:rsidR="00BC2E5C">
        <w:rPr>
          <w:rtl/>
        </w:rPr>
        <w:t xml:space="preserve"> </w:t>
      </w:r>
      <w:r w:rsidRPr="00ED2A59">
        <w:rPr>
          <w:rtl/>
        </w:rPr>
        <w:t>כדי לשרת אינטרסים שלה, ולא חשוב מה האינטרס. אפילו חיה לא</w:t>
      </w:r>
      <w:r w:rsidR="00BC2E5C">
        <w:rPr>
          <w:rtl/>
        </w:rPr>
        <w:t xml:space="preserve"> </w:t>
      </w:r>
      <w:r w:rsidRPr="00ED2A59">
        <w:rPr>
          <w:rtl/>
        </w:rPr>
        <w:t>תעשה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זה.</w:t>
      </w:r>
      <w:r w:rsidR="00BC2E5C">
        <w:rPr>
          <w:rtl/>
        </w:rPr>
        <w:t xml:space="preserve"> </w:t>
      </w:r>
      <w:r w:rsidRPr="00ED2A59">
        <w:rPr>
          <w:rtl/>
        </w:rPr>
        <w:t>תלך</w:t>
      </w:r>
      <w:r w:rsidR="00BC2E5C">
        <w:rPr>
          <w:rtl/>
        </w:rPr>
        <w:t xml:space="preserve"> </w:t>
      </w:r>
      <w:r w:rsidRPr="00ED2A59">
        <w:rPr>
          <w:rtl/>
        </w:rPr>
        <w:t>לחתולה, תעז לגעת בגור שלה. כיצד אפשר להשלים עם מצב שאנשים</w:t>
      </w:r>
      <w:r w:rsidR="00BC2E5C">
        <w:rPr>
          <w:rtl/>
        </w:rPr>
        <w:t xml:space="preserve"> </w:t>
      </w:r>
      <w:r w:rsidRPr="00ED2A59">
        <w:rPr>
          <w:rtl/>
        </w:rPr>
        <w:t>נהרגים</w:t>
      </w:r>
      <w:r w:rsidR="00BC2E5C">
        <w:rPr>
          <w:rtl/>
        </w:rPr>
        <w:t xml:space="preserve"> </w:t>
      </w:r>
      <w:r w:rsidRPr="00ED2A59">
        <w:rPr>
          <w:rtl/>
        </w:rPr>
        <w:t>עבור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או אפילו אמונה? בעולם הזה אין דבר כזה למות בעד משהו. אלוהים</w:t>
      </w:r>
      <w:r w:rsidR="00BC2E5C">
        <w:rPr>
          <w:rtl/>
        </w:rPr>
        <w:t xml:space="preserve"> </w:t>
      </w:r>
      <w:r w:rsidRPr="00ED2A59">
        <w:rPr>
          <w:rtl/>
        </w:rPr>
        <w:t>יצר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האדם בצלם אנוש, והוא קובע מתי הוא ייעלם מהעולם הזה. שום פיתוי לא צריך</w:t>
      </w:r>
      <w:r w:rsidR="00BC2E5C">
        <w:rPr>
          <w:rtl/>
        </w:rPr>
        <w:t xml:space="preserve"> </w:t>
      </w:r>
      <w:r w:rsidRPr="00ED2A59">
        <w:rPr>
          <w:rtl/>
        </w:rPr>
        <w:t>להיות סיבה כדי לפגוע בעתידנו ובאווירה שישנה פה.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להגיע מפה לעמדה שממנה קם הדיון הזה, והיא שאלת המגורשים. אחרי כל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שראינו,</w:t>
      </w:r>
      <w:r w:rsidR="00BC2E5C">
        <w:rPr>
          <w:rtl/>
        </w:rPr>
        <w:t xml:space="preserve"> </w:t>
      </w:r>
      <w:r w:rsidRPr="00ED2A59">
        <w:rPr>
          <w:rtl/>
        </w:rPr>
        <w:t>אחרי</w:t>
      </w:r>
      <w:r w:rsidR="00BC2E5C">
        <w:rPr>
          <w:rtl/>
        </w:rPr>
        <w:t xml:space="preserve"> </w:t>
      </w:r>
      <w:r w:rsidRPr="00ED2A59">
        <w:rPr>
          <w:rtl/>
        </w:rPr>
        <w:t>שראינו</w:t>
      </w:r>
      <w:r w:rsidR="00BC2E5C">
        <w:rPr>
          <w:rtl/>
        </w:rPr>
        <w:t xml:space="preserve"> </w:t>
      </w:r>
      <w:r w:rsidRPr="00ED2A59">
        <w:rPr>
          <w:rtl/>
        </w:rPr>
        <w:t>איך אנשים מתפוצצים, איך פצצות שמהלכות על שתי רגליים</w:t>
      </w:r>
      <w:r w:rsidR="00BC2E5C">
        <w:rPr>
          <w:rtl/>
        </w:rPr>
        <w:t xml:space="preserve"> </w:t>
      </w:r>
      <w:r w:rsidRPr="00ED2A59">
        <w:rPr>
          <w:rtl/>
        </w:rPr>
        <w:t>מגיעות</w:t>
      </w:r>
      <w:r w:rsidR="00BC2E5C">
        <w:rPr>
          <w:rtl/>
        </w:rPr>
        <w:t xml:space="preserve"> </w:t>
      </w:r>
      <w:r w:rsidRPr="00ED2A59">
        <w:rPr>
          <w:rtl/>
        </w:rPr>
        <w:t>לכל</w:t>
      </w:r>
      <w:r w:rsidR="00BC2E5C">
        <w:rPr>
          <w:rtl/>
        </w:rPr>
        <w:t xml:space="preserve"> </w:t>
      </w:r>
      <w:r w:rsidRPr="00ED2A59">
        <w:rPr>
          <w:rtl/>
        </w:rPr>
        <w:t>מיני</w:t>
      </w:r>
      <w:r w:rsidR="00BC2E5C">
        <w:rPr>
          <w:rtl/>
        </w:rPr>
        <w:t xml:space="preserve"> </w:t>
      </w:r>
      <w:r w:rsidRPr="00ED2A59">
        <w:rPr>
          <w:rtl/>
        </w:rPr>
        <w:t>מקומות ופוגעות בילדים, אני הייתי מוכן שמישהו מהבית הזה יקום</w:t>
      </w:r>
      <w:r w:rsidR="00BC2E5C">
        <w:rPr>
          <w:rtl/>
        </w:rPr>
        <w:t xml:space="preserve"> </w:t>
      </w:r>
      <w:r w:rsidRPr="00ED2A59">
        <w:rPr>
          <w:rtl/>
        </w:rPr>
        <w:t>ויגיד:</w:t>
      </w:r>
      <w:r w:rsidR="00BC2E5C">
        <w:rPr>
          <w:rtl/>
        </w:rPr>
        <w:t xml:space="preserve"> </w:t>
      </w:r>
      <w:r w:rsidRPr="00ED2A59">
        <w:rPr>
          <w:rtl/>
        </w:rPr>
        <w:t>יש לי הסכם שאתם לא רוצים להסכים לגביו, או שהבית לא רוצה להסכים לגביו,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תעודה</w:t>
      </w:r>
      <w:r w:rsidR="00BC2E5C">
        <w:rPr>
          <w:rtl/>
        </w:rPr>
        <w:t xml:space="preserve"> </w:t>
      </w:r>
      <w:r w:rsidRPr="00ED2A59">
        <w:rPr>
          <w:rtl/>
        </w:rPr>
        <w:t>שיכולה להבטיח שבצד הזה יחיו בשלום. כשמישהו יקום ויאמר: 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יכול להבטיח שאם תסכימו </w:t>
      </w:r>
      <w:r w:rsidR="00BC2E5C">
        <w:rPr>
          <w:rtl/>
        </w:rPr>
        <w:t>–</w:t>
      </w:r>
      <w:r w:rsidRPr="00ED2A59">
        <w:rPr>
          <w:rtl/>
        </w:rPr>
        <w:t xml:space="preserve"> ולא חשוב במה מאמינים בבית הזה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 לסיים,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איוב קרא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חשוב</w:t>
      </w:r>
      <w:r w:rsidR="00BC2E5C">
        <w:rPr>
          <w:rtl/>
        </w:rPr>
        <w:t xml:space="preserve"> </w:t>
      </w:r>
      <w:r w:rsidRPr="00ED2A59">
        <w:rPr>
          <w:rtl/>
        </w:rPr>
        <w:t>מאוד להבהיר דברים. אם היה מנהיג קם ואומר: אנחנו</w:t>
      </w:r>
      <w:r w:rsidR="00BC2E5C">
        <w:rPr>
          <w:rtl/>
        </w:rPr>
        <w:t xml:space="preserve"> </w:t>
      </w:r>
      <w:r w:rsidRPr="00ED2A59">
        <w:rPr>
          <w:rtl/>
        </w:rPr>
        <w:t>רוצים לסיים את הכיבוש הזה, בתנאי שבצד הזה יחיו בשלום, לא יהיו פיגועים ולא יהיו</w:t>
      </w:r>
      <w:r w:rsidR="00BC2E5C">
        <w:rPr>
          <w:rtl/>
        </w:rPr>
        <w:t xml:space="preserve"> </w:t>
      </w:r>
      <w:r w:rsidRPr="00ED2A59">
        <w:rPr>
          <w:rtl/>
        </w:rPr>
        <w:t>הרוגים</w:t>
      </w:r>
      <w:r w:rsidR="00BC2E5C">
        <w:rPr>
          <w:rtl/>
        </w:rPr>
        <w:t xml:space="preserve"> </w:t>
      </w:r>
      <w:r w:rsidRPr="00ED2A59">
        <w:rPr>
          <w:rtl/>
        </w:rPr>
        <w:t>ואנחנו יכולים לחתום בשמם של אנשים שרוצים את הדבר הזה, יכול להיות שאפשר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להביא</w:t>
      </w:r>
      <w:r w:rsidR="00BC2E5C">
        <w:rPr>
          <w:rtl/>
        </w:rPr>
        <w:t xml:space="preserve"> </w:t>
      </w:r>
      <w:r w:rsidRPr="00ED2A59">
        <w:rPr>
          <w:rtl/>
        </w:rPr>
        <w:t>לרוב כאן, ובטח לאלה שיתנגדו לא תהיה סיבה לפגוע במישהו באיזה מקום.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יודעים שגם בצד השני הרוב המוחלט היה קורא ליפו ולחיפה "כיבוש",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כיצד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להגיע למצב כזה ששני עמים יחיו זה לצד זה בצורה תרבותית ובצורה</w:t>
      </w:r>
      <w:r w:rsidR="00BC2E5C">
        <w:rPr>
          <w:rtl/>
        </w:rPr>
        <w:t xml:space="preserve"> </w:t>
      </w:r>
      <w:r w:rsidRPr="00ED2A59">
        <w:rPr>
          <w:rtl/>
        </w:rPr>
        <w:t>אנושית, כדי שהתינוק שנולד לא יתפתה לפוצץ פצצות וליהרג, אלא ילמד לאהוב את רעהו?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הכבוד, אני בטוח שבצד הזה אף אחד לא רוצה להרוג מישהו מהצד השני, זה</w:t>
      </w:r>
      <w:r w:rsidR="00BC2E5C">
        <w:rPr>
          <w:rtl/>
        </w:rPr>
        <w:t xml:space="preserve"> </w:t>
      </w:r>
      <w:r w:rsidRPr="00ED2A59">
        <w:rPr>
          <w:rtl/>
        </w:rPr>
        <w:t>בטוח.</w:t>
      </w:r>
      <w:r w:rsidR="00BC2E5C">
        <w:rPr>
          <w:rtl/>
        </w:rPr>
        <w:t xml:space="preserve"> </w:t>
      </w:r>
      <w:r w:rsidRPr="00ED2A59">
        <w:rPr>
          <w:rtl/>
        </w:rPr>
        <w:t>השאלה היא עד כמה רוצים להרוג מהצד השני, ובכל סיטואציה. זאת השאלה שצריכה</w:t>
      </w:r>
      <w:r w:rsidR="00BC2E5C">
        <w:rPr>
          <w:rtl/>
        </w:rPr>
        <w:t xml:space="preserve"> </w:t>
      </w:r>
      <w:r w:rsidRPr="00ED2A59">
        <w:rPr>
          <w:rtl/>
        </w:rPr>
        <w:t>להישאל.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יחיאל לסרי,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אברהם רביץ. רבותי,</w:t>
      </w:r>
      <w:r w:rsidR="00BC2E5C">
        <w:rPr>
          <w:rtl/>
        </w:rPr>
        <w:t xml:space="preserve"> </w:t>
      </w:r>
      <w:r w:rsidRPr="00ED2A59">
        <w:rPr>
          <w:rtl/>
        </w:rPr>
        <w:t>אני לא יכולה לתת לאחד יותר משלוש דקות ולהקפיד על זמנם של האחרים.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אנחנו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 אבל את זה אתה אומר אחרי שדיברת שלוש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 הכנסת, הדיון בעונש הגירוש נעשה באופן הברור</w:t>
      </w:r>
      <w:r w:rsidR="00BC2E5C">
        <w:rPr>
          <w:rtl/>
        </w:rPr>
        <w:t xml:space="preserve"> </w:t>
      </w:r>
      <w:r w:rsidRPr="00ED2A59">
        <w:rPr>
          <w:rtl/>
        </w:rPr>
        <w:t>ביותר בהקשר של תופעת המתאבדים; שלא נשכח את זה לרגע, כי זה הדבר החשוב ביותר בכל</w:t>
      </w:r>
      <w:r w:rsidR="00BC2E5C">
        <w:rPr>
          <w:rtl/>
        </w:rPr>
        <w:t xml:space="preserve"> </w:t>
      </w:r>
      <w:r w:rsidRPr="00ED2A59">
        <w:rPr>
          <w:rtl/>
        </w:rPr>
        <w:t>הדיון</w:t>
      </w:r>
      <w:r w:rsidR="00BC2E5C">
        <w:rPr>
          <w:rtl/>
        </w:rPr>
        <w:t xml:space="preserve"> </w:t>
      </w:r>
      <w:r w:rsidRPr="00ED2A59">
        <w:rPr>
          <w:rtl/>
        </w:rPr>
        <w:t>הזה. כולנו מסכימים שמדובר בתופעה איומה ונוראה, ולכן הדיון בה גם לא יכול</w:t>
      </w:r>
      <w:r w:rsidR="00BC2E5C">
        <w:rPr>
          <w:rtl/>
        </w:rPr>
        <w:t xml:space="preserve"> </w:t>
      </w:r>
      <w:r w:rsidRPr="00ED2A59">
        <w:rPr>
          <w:rtl/>
        </w:rPr>
        <w:t>להתבסס על מוסכמות או על הנחות שגרתיות.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כתופעה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מהווה סכנה חמורה לא רק למדינת ישראל, אלא לכל העולם. כל מדינה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אמורה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מודאגת מאפשרות של תופעת מתאבדים. וכל זה חמור שבעתיים לגבי</w:t>
      </w:r>
      <w:r w:rsidR="00BC2E5C">
        <w:rPr>
          <w:rtl/>
        </w:rPr>
        <w:t xml:space="preserve"> </w:t>
      </w:r>
      <w:r w:rsidRPr="00ED2A59">
        <w:rPr>
          <w:rtl/>
        </w:rPr>
        <w:t>הבעיה שלנו עם המתאבדים הפלסטינים, וזה מכל הסיבות שאנחנו מכירים.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התופעה</w:t>
      </w:r>
      <w:r w:rsidR="00BC2E5C">
        <w:rPr>
          <w:rtl/>
        </w:rPr>
        <w:t xml:space="preserve"> </w:t>
      </w:r>
      <w:r w:rsidRPr="00ED2A59">
        <w:rPr>
          <w:rtl/>
        </w:rPr>
        <w:t>נתמכת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השלטון,</w:t>
      </w:r>
      <w:r w:rsidR="00BC2E5C">
        <w:rPr>
          <w:rtl/>
        </w:rPr>
        <w:t xml:space="preserve"> </w:t>
      </w:r>
      <w:r w:rsidRPr="00ED2A59">
        <w:rPr>
          <w:rtl/>
        </w:rPr>
        <w:t>הרשות</w:t>
      </w:r>
      <w:r w:rsidR="00BC2E5C">
        <w:rPr>
          <w:rtl/>
        </w:rPr>
        <w:t xml:space="preserve"> </w:t>
      </w:r>
      <w:r w:rsidRPr="00ED2A59">
        <w:rPr>
          <w:rtl/>
        </w:rPr>
        <w:t>הפלסטינית. מדובר בתפיסה תרבותית של</w:t>
      </w:r>
      <w:r w:rsidR="00BC2E5C">
        <w:rPr>
          <w:rtl/>
        </w:rPr>
        <w:t xml:space="preserve"> </w:t>
      </w:r>
      <w:r w:rsidRPr="00ED2A59">
        <w:rPr>
          <w:rtl/>
        </w:rPr>
        <w:t>חברה</w:t>
      </w:r>
      <w:r w:rsidR="00BC2E5C">
        <w:rPr>
          <w:rtl/>
        </w:rPr>
        <w:t xml:space="preserve"> </w:t>
      </w:r>
      <w:r w:rsidRPr="00ED2A59">
        <w:rPr>
          <w:rtl/>
        </w:rPr>
        <w:t>שלמה,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איזו</w:t>
      </w:r>
      <w:r w:rsidR="00BC2E5C">
        <w:rPr>
          <w:rtl/>
        </w:rPr>
        <w:t xml:space="preserve"> </w:t>
      </w:r>
      <w:r w:rsidRPr="00ED2A59">
        <w:rPr>
          <w:rtl/>
        </w:rPr>
        <w:t>קבוצה</w:t>
      </w:r>
      <w:r w:rsidR="00BC2E5C">
        <w:rPr>
          <w:rtl/>
        </w:rPr>
        <w:t xml:space="preserve"> </w:t>
      </w:r>
      <w:r w:rsidRPr="00ED2A59">
        <w:rPr>
          <w:rtl/>
        </w:rPr>
        <w:t>של משוגעים. מערכת החינוך הפלסטינית מגדלת דור</w:t>
      </w:r>
      <w:r w:rsidR="00BC2E5C">
        <w:rPr>
          <w:rtl/>
        </w:rPr>
        <w:t xml:space="preserve"> </w:t>
      </w:r>
      <w:r w:rsidRPr="00ED2A59">
        <w:rPr>
          <w:rtl/>
        </w:rPr>
        <w:t>שמתחנך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פשעים.</w:t>
      </w:r>
      <w:r w:rsidR="00BC2E5C">
        <w:rPr>
          <w:rtl/>
        </w:rPr>
        <w:t xml:space="preserve"> </w:t>
      </w:r>
      <w:r w:rsidRPr="00ED2A59">
        <w:rPr>
          <w:rtl/>
        </w:rPr>
        <w:t>התמונות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המתאבדים מתנוססות כאנשים קדושים על קירות של</w:t>
      </w:r>
      <w:r w:rsidR="00BC2E5C">
        <w:rPr>
          <w:rtl/>
        </w:rPr>
        <w:t xml:space="preserve"> </w:t>
      </w:r>
      <w:r w:rsidRPr="00ED2A59">
        <w:rPr>
          <w:rtl/>
        </w:rPr>
        <w:t>בתי</w:t>
      </w:r>
      <w:r w:rsidR="00BC2E5C">
        <w:rPr>
          <w:rtl/>
        </w:rPr>
        <w:t>-</w:t>
      </w:r>
      <w:r w:rsidRPr="00ED2A59">
        <w:rPr>
          <w:rtl/>
        </w:rPr>
        <w:t>ספר.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>תומכת</w:t>
      </w:r>
      <w:r w:rsidR="00BC2E5C">
        <w:rPr>
          <w:rtl/>
        </w:rPr>
        <w:t xml:space="preserve"> </w:t>
      </w:r>
      <w:r w:rsidRPr="00ED2A59">
        <w:rPr>
          <w:rtl/>
        </w:rPr>
        <w:t>ומעודדת.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הרשות עצמה מספקת מימון למעשי ההתאבדות </w:t>
      </w:r>
      <w:r w:rsidR="00BC2E5C">
        <w:rPr>
          <w:rtl/>
        </w:rPr>
        <w:t xml:space="preserve">– </w:t>
      </w:r>
      <w:r w:rsidRPr="00ED2A59">
        <w:rPr>
          <w:rtl/>
        </w:rPr>
        <w:t xml:space="preserve">ויש הוכחות על כך </w:t>
      </w:r>
      <w:r w:rsidR="00BC2E5C">
        <w:rPr>
          <w:rtl/>
        </w:rPr>
        <w:t>–</w:t>
      </w:r>
      <w:r w:rsidRPr="00ED2A59">
        <w:rPr>
          <w:rtl/>
        </w:rPr>
        <w:t xml:space="preserve"> ואחר כך גם תומכת במשפחות.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בהתחלה</w:t>
      </w:r>
      <w:r w:rsidR="00BC2E5C">
        <w:rPr>
          <w:rtl/>
        </w:rPr>
        <w:t xml:space="preserve"> </w:t>
      </w:r>
      <w:r w:rsidRPr="00ED2A59">
        <w:rPr>
          <w:rtl/>
        </w:rPr>
        <w:t>אמרו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שהמשפחות</w:t>
      </w:r>
      <w:r w:rsidR="00BC2E5C">
        <w:rPr>
          <w:rtl/>
        </w:rPr>
        <w:t xml:space="preserve"> </w:t>
      </w:r>
      <w:r w:rsidRPr="00ED2A59">
        <w:rPr>
          <w:rtl/>
        </w:rPr>
        <w:t>מתנגדות,</w:t>
      </w:r>
      <w:r w:rsidR="00BC2E5C">
        <w:rPr>
          <w:rtl/>
        </w:rPr>
        <w:t xml:space="preserve"> </w:t>
      </w:r>
      <w:r w:rsidRPr="00ED2A59">
        <w:rPr>
          <w:rtl/>
        </w:rPr>
        <w:t>שזה לא נעשה על דעתן. לאחרונה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רואים</w:t>
      </w:r>
      <w:r w:rsidR="00BC2E5C">
        <w:rPr>
          <w:rtl/>
        </w:rPr>
        <w:t xml:space="preserve"> </w:t>
      </w:r>
      <w:r w:rsidRPr="00ED2A59">
        <w:rPr>
          <w:rtl/>
        </w:rPr>
        <w:t>תמונות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אמהות</w:t>
      </w:r>
      <w:r w:rsidR="00BC2E5C">
        <w:rPr>
          <w:rtl/>
        </w:rPr>
        <w:t xml:space="preserve"> </w:t>
      </w:r>
      <w:r w:rsidRPr="00ED2A59">
        <w:rPr>
          <w:rtl/>
        </w:rPr>
        <w:t>שנותנות</w:t>
      </w:r>
      <w:r w:rsidR="00BC2E5C">
        <w:rPr>
          <w:rtl/>
        </w:rPr>
        <w:t xml:space="preserve"> </w:t>
      </w:r>
      <w:r w:rsidRPr="00ED2A59">
        <w:rPr>
          <w:rtl/>
        </w:rPr>
        <w:t>את ברכת הדרך לילדים שלהן שהולכים להתאבד. כל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מעידים על כך</w:t>
      </w:r>
      <w:r w:rsidR="00BC2E5C">
        <w:rPr>
          <w:rtl/>
        </w:rPr>
        <w:t xml:space="preserve"> </w:t>
      </w:r>
      <w:r w:rsidRPr="00ED2A59">
        <w:rPr>
          <w:rtl/>
        </w:rPr>
        <w:t>שמדובר בחברה שלמרבה הצער מובלת על</w:t>
      </w:r>
      <w:r w:rsidR="00BC2E5C">
        <w:rPr>
          <w:rtl/>
        </w:rPr>
        <w:t>-</w:t>
      </w:r>
      <w:r w:rsidRPr="00ED2A59">
        <w:rPr>
          <w:rtl/>
        </w:rPr>
        <w:t>ידי המנהיגים שלה</w:t>
      </w:r>
      <w:r w:rsidR="00BC2E5C">
        <w:rPr>
          <w:rtl/>
        </w:rPr>
        <w:t xml:space="preserve"> </w:t>
      </w:r>
      <w:r w:rsidRPr="00ED2A59">
        <w:rPr>
          <w:rtl/>
        </w:rPr>
        <w:t>להתאבדות קולקטיבית, חברה מוטרפת.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כולנו יודעים שהפתרון היסודי הוא מדיני, משא</w:t>
      </w:r>
      <w:r w:rsidR="00BC2E5C">
        <w:rPr>
          <w:rtl/>
        </w:rPr>
        <w:t>-</w:t>
      </w:r>
      <w:r w:rsidRPr="00ED2A59">
        <w:rPr>
          <w:rtl/>
        </w:rPr>
        <w:t>ומתן, הסכם שלום. זה ברור</w:t>
      </w:r>
      <w:r w:rsidR="00BC2E5C">
        <w:rPr>
          <w:rtl/>
        </w:rPr>
        <w:t xml:space="preserve"> </w:t>
      </w:r>
      <w:r w:rsidRPr="00ED2A59">
        <w:rPr>
          <w:rtl/>
        </w:rPr>
        <w:t>לכולנו,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היום יש עם מי לדבר? אפילו יושב</w:t>
      </w:r>
      <w:r w:rsidR="00BC2E5C">
        <w:rPr>
          <w:rtl/>
        </w:rPr>
        <w:t>-</w:t>
      </w:r>
      <w:r w:rsidRPr="00ED2A59">
        <w:rPr>
          <w:rtl/>
        </w:rPr>
        <w:t>ראש האופוזיציה אומר שאי</w:t>
      </w:r>
      <w:r w:rsidR="00BC2E5C">
        <w:rPr>
          <w:rtl/>
        </w:rPr>
        <w:t>-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לדבר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ערפאת,</w:t>
      </w:r>
      <w:r w:rsidR="00BC2E5C">
        <w:rPr>
          <w:rtl/>
        </w:rPr>
        <w:t xml:space="preserve"> </w:t>
      </w:r>
      <w:r w:rsidRPr="00ED2A59">
        <w:rPr>
          <w:rtl/>
        </w:rPr>
        <w:t>אז מי אנחנו שנתווכח אתו? עוד יותר מזה, אי</w:t>
      </w:r>
      <w:r w:rsidR="00BC2E5C">
        <w:rPr>
          <w:rtl/>
        </w:rPr>
        <w:t>-</w:t>
      </w:r>
      <w:r w:rsidRPr="00ED2A59">
        <w:rPr>
          <w:rtl/>
        </w:rPr>
        <w:t>אפשר לדון ולהתווכח</w:t>
      </w:r>
      <w:r w:rsidR="00BC2E5C">
        <w:rPr>
          <w:rtl/>
        </w:rPr>
        <w:t xml:space="preserve"> </w:t>
      </w:r>
      <w:r w:rsidRPr="00ED2A59">
        <w:rPr>
          <w:rtl/>
        </w:rPr>
        <w:t>תחת איום של מתאבדים, תחת איום של תופעה כל כך חמורה.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גם להודות שלצה"ל אין פתרון לתופעת המתאבדים. הדבר היחיד שעזר עד היום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כיבוש</w:t>
      </w:r>
      <w:r w:rsidR="00BC2E5C">
        <w:rPr>
          <w:rtl/>
        </w:rPr>
        <w:t xml:space="preserve"> </w:t>
      </w:r>
      <w:r w:rsidRPr="00ED2A59">
        <w:rPr>
          <w:rtl/>
        </w:rPr>
        <w:t>שטחי</w:t>
      </w:r>
      <w:r w:rsidR="00BC2E5C">
        <w:rPr>
          <w:rtl/>
        </w:rPr>
        <w:t xml:space="preserve"> </w:t>
      </w:r>
      <w:r w:rsidRPr="00ED2A59">
        <w:rPr>
          <w:rtl/>
        </w:rPr>
        <w:t>הרשות. הרי רק בתקופת "חומת מגן" היתה רגיעה מהמתאבדים, אבל 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פתרון שאנחנו יכולים להחזיק בו לאורך זמן. אנחנו גם לא רוצים אותו, וצריך לתת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קרדיט לראש הממשלה שהוא לא רוצה כזה דבר </w:t>
      </w:r>
      <w:r w:rsidR="00BC2E5C">
        <w:rPr>
          <w:rtl/>
        </w:rPr>
        <w:t>–</w:t>
      </w:r>
      <w:r w:rsidRPr="00ED2A59">
        <w:rPr>
          <w:rtl/>
        </w:rPr>
        <w:t xml:space="preserve"> לחזור ולהמשיך לשלוט בשטחי הרשות.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אין ברירה, צריך לנסות כל פתרון, אף שהפתרון הזה נראה באמת דחוק, 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בטוח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בכלל יעזור מול חברה שכולה קולקטיב סביב העניין הזה. אם תגרש כמה</w:t>
      </w:r>
      <w:r w:rsidR="00BC2E5C">
        <w:rPr>
          <w:rtl/>
        </w:rPr>
        <w:t xml:space="preserve"> </w:t>
      </w:r>
      <w:r w:rsidRPr="00ED2A59">
        <w:rPr>
          <w:rtl/>
        </w:rPr>
        <w:t>משפחות, האם אנשים יפסיקו להתאבד? לא בטוח.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להעלות</w:t>
      </w:r>
      <w:r w:rsidR="00BC2E5C">
        <w:rPr>
          <w:rtl/>
        </w:rPr>
        <w:t xml:space="preserve"> </w:t>
      </w:r>
      <w:r w:rsidRPr="00ED2A59">
        <w:rPr>
          <w:rtl/>
        </w:rPr>
        <w:t>נימוקים של זכויות אדם נגד דבר כזה, זה לא לעניין. אתה לא מדבר</w:t>
      </w:r>
      <w:r w:rsidR="00BC2E5C">
        <w:rPr>
          <w:rtl/>
        </w:rPr>
        <w:t xml:space="preserve"> </w:t>
      </w:r>
      <w:r w:rsidRPr="00ED2A59">
        <w:rPr>
          <w:rtl/>
        </w:rPr>
        <w:t>עם אויב שכללים נורמליים של חברה נורמלית הם שעומדים לנגד עיניו. זה אויב שהכללים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שלו חרגו מכל נורמה שמקובלת על כל בן אנוש </w:t>
      </w:r>
      <w:r w:rsidR="00BC2E5C">
        <w:rPr>
          <w:rtl/>
        </w:rPr>
        <w:t>–</w:t>
      </w:r>
      <w:r w:rsidRPr="00ED2A59">
        <w:rPr>
          <w:rtl/>
        </w:rPr>
        <w:t xml:space="preserve"> להתאבד ולא משנה בשביל 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ולכן, הרעיון הזה </w:t>
      </w:r>
      <w:r w:rsidR="00BC2E5C">
        <w:rPr>
          <w:rtl/>
        </w:rPr>
        <w:t>–</w:t>
      </w:r>
      <w:r w:rsidRPr="00ED2A59">
        <w:rPr>
          <w:rtl/>
        </w:rPr>
        <w:t xml:space="preserve"> צריך לראות בו ברירת מחדל שהחברה הפלסטינית מובילה אותנו</w:t>
      </w:r>
      <w:r w:rsidR="00BC2E5C">
        <w:rPr>
          <w:rtl/>
        </w:rPr>
        <w:t xml:space="preserve"> </w:t>
      </w:r>
      <w:r w:rsidRPr="00ED2A59">
        <w:rPr>
          <w:rtl/>
        </w:rPr>
        <w:t>אליו.</w:t>
      </w:r>
      <w:r w:rsidR="00BC2E5C">
        <w:rPr>
          <w:rtl/>
        </w:rPr>
        <w:t xml:space="preserve"> </w:t>
      </w:r>
      <w:r w:rsidRPr="00ED2A59">
        <w:rPr>
          <w:rtl/>
        </w:rPr>
        <w:t>היא צריכה להבין, לפחות החלק השפוי בה, שאפשר להיאבק, אפשר לעשות הכול כדי</w:t>
      </w:r>
      <w:r w:rsidR="00BC2E5C">
        <w:rPr>
          <w:rtl/>
        </w:rPr>
        <w:t xml:space="preserve"> </w:t>
      </w:r>
      <w:r w:rsidRPr="00ED2A59">
        <w:rPr>
          <w:rtl/>
        </w:rPr>
        <w:t>להשתחרר</w:t>
      </w:r>
      <w:r w:rsidR="00BC2E5C">
        <w:rPr>
          <w:rtl/>
        </w:rPr>
        <w:t xml:space="preserve"> </w:t>
      </w:r>
      <w:r w:rsidRPr="00ED2A59">
        <w:rPr>
          <w:rtl/>
        </w:rPr>
        <w:t>ממה</w:t>
      </w:r>
      <w:r w:rsidR="00BC2E5C">
        <w:rPr>
          <w:rtl/>
        </w:rPr>
        <w:t xml:space="preserve"> </w:t>
      </w:r>
      <w:r w:rsidRPr="00ED2A59">
        <w:rPr>
          <w:rtl/>
        </w:rPr>
        <w:t>שנקרא</w:t>
      </w:r>
      <w:r w:rsidR="00BC2E5C">
        <w:rPr>
          <w:rtl/>
        </w:rPr>
        <w:t xml:space="preserve"> </w:t>
      </w:r>
      <w:r w:rsidRPr="00ED2A59">
        <w:rPr>
          <w:rtl/>
        </w:rPr>
        <w:t>הכיבוש</w:t>
      </w:r>
      <w:r w:rsidR="00BC2E5C">
        <w:rPr>
          <w:rtl/>
        </w:rPr>
        <w:t xml:space="preserve"> </w:t>
      </w:r>
      <w:r w:rsidRPr="00ED2A59">
        <w:rPr>
          <w:rtl/>
        </w:rPr>
        <w:t>וכן</w:t>
      </w:r>
      <w:r w:rsidR="00BC2E5C">
        <w:rPr>
          <w:rtl/>
        </w:rPr>
        <w:t xml:space="preserve"> </w:t>
      </w:r>
      <w:r w:rsidRPr="00ED2A59">
        <w:rPr>
          <w:rtl/>
        </w:rPr>
        <w:t>הלאה, אבל לא לעבור את הקו האדום הזה של איבוד</w:t>
      </w:r>
      <w:r w:rsidR="00BC2E5C">
        <w:rPr>
          <w:rtl/>
        </w:rPr>
        <w:t xml:space="preserve"> </w:t>
      </w:r>
      <w:r w:rsidRPr="00ED2A59">
        <w:rPr>
          <w:rtl/>
        </w:rPr>
        <w:t>החיים שלך תוך כדי איבוד החיים של אנשים אחרים חפים מפשע שהולכים ברחוב. לדבר כזה</w:t>
      </w:r>
      <w:r w:rsidR="00BC2E5C">
        <w:rPr>
          <w:rtl/>
        </w:rPr>
        <w:t xml:space="preserve"> </w:t>
      </w:r>
      <w:r w:rsidRPr="00ED2A59">
        <w:rPr>
          <w:rtl/>
        </w:rPr>
        <w:t>שום חברה נורמלית לא יכולה להסכים.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אברהם רביץ,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נאמר אצלנו במקורות: אבות אכלו בוסר ושיני</w:t>
      </w:r>
      <w:r w:rsidR="00BC2E5C">
        <w:rPr>
          <w:rtl/>
        </w:rPr>
        <w:t xml:space="preserve"> </w:t>
      </w:r>
      <w:r w:rsidRPr="00ED2A59">
        <w:rPr>
          <w:rtl/>
        </w:rPr>
        <w:t>בנים</w:t>
      </w:r>
      <w:r w:rsidR="00BC2E5C">
        <w:rPr>
          <w:rtl/>
        </w:rPr>
        <w:t xml:space="preserve"> </w:t>
      </w:r>
      <w:r w:rsidRPr="00ED2A59">
        <w:rPr>
          <w:rtl/>
        </w:rPr>
        <w:t>תקהינה? מדוע ייענש הבן על חטאיו של האב? וזה נכון, מכיוון שבעצם הבן מתחנך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האב,</w:t>
      </w:r>
      <w:r w:rsidR="00BC2E5C">
        <w:rPr>
          <w:rtl/>
        </w:rPr>
        <w:t xml:space="preserve"> </w:t>
      </w:r>
      <w:r w:rsidRPr="00ED2A59">
        <w:rPr>
          <w:rtl/>
        </w:rPr>
        <w:t>ולא האב על</w:t>
      </w:r>
      <w:r w:rsidR="00BC2E5C">
        <w:rPr>
          <w:rtl/>
        </w:rPr>
        <w:t>-</w:t>
      </w:r>
      <w:r w:rsidRPr="00ED2A59">
        <w:rPr>
          <w:rtl/>
        </w:rPr>
        <w:t>ידי הבן. ואם כן, איך אנחנו מגיעים לסוגיה הפוכה, שבנים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אכלו בוסר, ואבות </w:t>
      </w:r>
      <w:r w:rsidR="00BC2E5C">
        <w:rPr>
          <w:rtl/>
        </w:rPr>
        <w:t>–</w:t>
      </w:r>
      <w:r w:rsidRPr="00ED2A59">
        <w:rPr>
          <w:rtl/>
        </w:rPr>
        <w:t xml:space="preserve"> שיניהם תקהינה? ברעיון המקורי, אני לא בעד הענשת האב על חשבון</w:t>
      </w:r>
      <w:r w:rsidR="00BC2E5C">
        <w:rPr>
          <w:rtl/>
        </w:rPr>
        <w:t xml:space="preserve"> </w:t>
      </w:r>
      <w:r w:rsidRPr="00ED2A59">
        <w:rPr>
          <w:rtl/>
        </w:rPr>
        <w:t>הבן, או הענשת הבן על חשבונו של האב אפילו, אלא אם באמת אנחנו מזהים שיש כאן גורם</w:t>
      </w:r>
      <w:r w:rsidR="00BC2E5C">
        <w:rPr>
          <w:rtl/>
        </w:rPr>
        <w:t xml:space="preserve"> </w:t>
      </w:r>
      <w:r w:rsidRPr="00ED2A59">
        <w:rPr>
          <w:rtl/>
        </w:rPr>
        <w:t>משפיע. האב שלא חינך את בנו, הוא אשם. הבן לא צריך לחנך את האב.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סוגיה מאוד קשה, חברי הכנסת. אף שזה באמת לא ראוי, לא יפה, לא</w:t>
      </w:r>
      <w:r w:rsidR="00BC2E5C">
        <w:rPr>
          <w:rtl/>
        </w:rPr>
        <w:t xml:space="preserve"> </w:t>
      </w:r>
      <w:r w:rsidRPr="00ED2A59">
        <w:rPr>
          <w:rtl/>
        </w:rPr>
        <w:t>הגון,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מקובל</w:t>
      </w:r>
      <w:r w:rsidR="00BC2E5C">
        <w:rPr>
          <w:rtl/>
        </w:rPr>
        <w:t xml:space="preserve"> </w:t>
      </w:r>
      <w:r w:rsidRPr="00ED2A59">
        <w:rPr>
          <w:rtl/>
        </w:rPr>
        <w:t>בשום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שבעולם שייענשו אנשים על חטאם של אחרים, אפילו הם</w:t>
      </w:r>
      <w:r w:rsidR="00BC2E5C">
        <w:rPr>
          <w:rtl/>
        </w:rPr>
        <w:t xml:space="preserve"> </w:t>
      </w:r>
      <w:r w:rsidRPr="00ED2A59">
        <w:rPr>
          <w:rtl/>
        </w:rPr>
        <w:t>קרובי</w:t>
      </w:r>
      <w:r w:rsidR="00BC2E5C">
        <w:rPr>
          <w:rtl/>
        </w:rPr>
        <w:t xml:space="preserve"> </w:t>
      </w:r>
      <w:r w:rsidRPr="00ED2A59">
        <w:rPr>
          <w:rtl/>
        </w:rPr>
        <w:t>משפחה,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אנחנו כאן מדווחים על קונספירציה מסוימת, על שיטה; שיטה שאכן</w:t>
      </w:r>
      <w:r w:rsidR="00BC2E5C">
        <w:rPr>
          <w:rtl/>
        </w:rPr>
        <w:t xml:space="preserve"> </w:t>
      </w:r>
      <w:r w:rsidRPr="00ED2A59">
        <w:rPr>
          <w:rtl/>
        </w:rPr>
        <w:t>האבות</w:t>
      </w:r>
      <w:r w:rsidR="00BC2E5C">
        <w:rPr>
          <w:rtl/>
        </w:rPr>
        <w:t xml:space="preserve"> </w:t>
      </w:r>
      <w:r w:rsidRPr="00ED2A59">
        <w:rPr>
          <w:rtl/>
        </w:rPr>
        <w:t>שותפים</w:t>
      </w:r>
      <w:r w:rsidR="00BC2E5C">
        <w:rPr>
          <w:rtl/>
        </w:rPr>
        <w:t xml:space="preserve"> </w:t>
      </w:r>
      <w:r w:rsidRPr="00ED2A59">
        <w:rPr>
          <w:rtl/>
        </w:rPr>
        <w:t>לה באופן הציני ביותר והאכזרי ביותר. אינני יודע</w:t>
      </w:r>
      <w:r w:rsidR="00BC2E5C">
        <w:rPr>
          <w:rtl/>
        </w:rPr>
        <w:t xml:space="preserve"> </w:t>
      </w:r>
      <w:r w:rsidRPr="00ED2A59">
        <w:rPr>
          <w:rtl/>
        </w:rPr>
        <w:t>אם זה נכון, אבל</w:t>
      </w:r>
      <w:r w:rsidR="00BC2E5C">
        <w:rPr>
          <w:rtl/>
        </w:rPr>
        <w:t xml:space="preserve"> </w:t>
      </w:r>
      <w:r w:rsidRPr="00ED2A59">
        <w:rPr>
          <w:rtl/>
        </w:rPr>
        <w:t>זה מה שאנחנו שומעים.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שומעים שיש ארגונים ומדינות אשר מממנים למשפחות ה"תורמות" את ילדיהן,</w:t>
      </w:r>
      <w:r w:rsidR="00BC2E5C">
        <w:rPr>
          <w:rtl/>
        </w:rPr>
        <w:t xml:space="preserve"> </w:t>
      </w:r>
      <w:r w:rsidRPr="00ED2A59">
        <w:rPr>
          <w:rtl/>
        </w:rPr>
        <w:t>את בניהן, את בנותיהן, ליהרג ולהרוג עשרות אנשים, נשים, ילדים, טף וזקנים, בלי כל</w:t>
      </w:r>
      <w:r w:rsidR="00BC2E5C">
        <w:rPr>
          <w:rtl/>
        </w:rPr>
        <w:t xml:space="preserve"> </w:t>
      </w:r>
      <w:r w:rsidRPr="00ED2A59">
        <w:rPr>
          <w:rtl/>
        </w:rPr>
        <w:t>חשבון. וזאת מדוע ולמה? כדי לשפר את מצב המצוקה הכלכלית. זה דבר שפשוט לא עולה על</w:t>
      </w:r>
      <w:r w:rsidR="00BC2E5C">
        <w:rPr>
          <w:rtl/>
        </w:rPr>
        <w:t xml:space="preserve"> </w:t>
      </w:r>
      <w:r w:rsidRPr="00ED2A59">
        <w:rPr>
          <w:rtl/>
        </w:rPr>
        <w:t>דעת אנוש. לא עולה על דעת אנוש.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 להבין אפילו, שאבות שולחים את ילדיהם אלי קרב, כדי לממש את הרעיון</w:t>
      </w:r>
      <w:r w:rsidR="00BC2E5C">
        <w:rPr>
          <w:rtl/>
        </w:rPr>
        <w:t xml:space="preserve"> </w:t>
      </w:r>
      <w:r w:rsidRPr="00ED2A59">
        <w:rPr>
          <w:rtl/>
        </w:rPr>
        <w:t>הגדול</w:t>
      </w:r>
      <w:r w:rsidR="00BC2E5C">
        <w:rPr>
          <w:rtl/>
        </w:rPr>
        <w:t xml:space="preserve"> </w:t>
      </w:r>
      <w:r w:rsidRPr="00ED2A59">
        <w:rPr>
          <w:rtl/>
        </w:rPr>
        <w:t>שנמצא</w:t>
      </w:r>
      <w:r w:rsidR="00BC2E5C">
        <w:rPr>
          <w:rtl/>
        </w:rPr>
        <w:t xml:space="preserve"> </w:t>
      </w:r>
      <w:r w:rsidRPr="00ED2A59">
        <w:rPr>
          <w:rtl/>
        </w:rPr>
        <w:t>באותו</w:t>
      </w:r>
      <w:r w:rsidR="00BC2E5C">
        <w:rPr>
          <w:rtl/>
        </w:rPr>
        <w:t xml:space="preserve"> </w:t>
      </w:r>
      <w:r w:rsidRPr="00ED2A59">
        <w:rPr>
          <w:rtl/>
        </w:rPr>
        <w:t>זמן בסביבה, אבל כדי לשפר את מצב המצוקה הכלכלית של המשפחה?</w:t>
      </w:r>
      <w:r w:rsidR="00BC2E5C">
        <w:rPr>
          <w:rtl/>
        </w:rPr>
        <w:t xml:space="preserve"> </w:t>
      </w:r>
      <w:r w:rsidRPr="00ED2A59">
        <w:rPr>
          <w:rtl/>
        </w:rPr>
        <w:t>והם מקבלים סכומים שהם עבורם סכומי עתק. את הדבר הזה צריכים להפסיק, פשוט להפסיק.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מומחה</w:t>
      </w:r>
      <w:r w:rsidR="00BC2E5C">
        <w:rPr>
          <w:rtl/>
        </w:rPr>
        <w:t xml:space="preserve"> </w:t>
      </w:r>
      <w:r w:rsidRPr="00ED2A59">
        <w:rPr>
          <w:rtl/>
        </w:rPr>
        <w:t>לפרופורציות</w:t>
      </w:r>
      <w:r w:rsidR="00BC2E5C">
        <w:rPr>
          <w:rtl/>
        </w:rPr>
        <w:t xml:space="preserve"> </w:t>
      </w:r>
      <w:r w:rsidRPr="00ED2A59">
        <w:rPr>
          <w:rtl/>
        </w:rPr>
        <w:t>של עונשים, האם זה קצת יותר מדי, זה כואב יותר</w:t>
      </w:r>
      <w:r w:rsidR="00BC2E5C">
        <w:rPr>
          <w:rtl/>
        </w:rPr>
        <w:t xml:space="preserve"> </w:t>
      </w:r>
      <w:r w:rsidRPr="00ED2A59">
        <w:rPr>
          <w:rtl/>
        </w:rPr>
        <w:t>מדי,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הוגן.</w:t>
      </w:r>
      <w:r w:rsidR="00BC2E5C">
        <w:rPr>
          <w:rtl/>
        </w:rPr>
        <w:t xml:space="preserve"> </w:t>
      </w:r>
      <w:r w:rsidRPr="00ED2A59">
        <w:rPr>
          <w:rtl/>
        </w:rPr>
        <w:t>אני מסכים שהדרך האמיתית היא לא זאת, הדרך האמיתית היא שלום</w:t>
      </w:r>
      <w:r w:rsidR="00BC2E5C">
        <w:rPr>
          <w:rtl/>
        </w:rPr>
        <w:t xml:space="preserve"> </w:t>
      </w:r>
      <w:r w:rsidRPr="00ED2A59">
        <w:rPr>
          <w:rtl/>
        </w:rPr>
        <w:t>והסכם</w:t>
      </w:r>
      <w:r w:rsidR="00BC2E5C">
        <w:rPr>
          <w:rtl/>
        </w:rPr>
        <w:t xml:space="preserve"> </w:t>
      </w:r>
      <w:r w:rsidRPr="00ED2A59">
        <w:rPr>
          <w:rtl/>
        </w:rPr>
        <w:t>שלום,</w:t>
      </w:r>
      <w:r w:rsidR="00BC2E5C">
        <w:rPr>
          <w:rtl/>
        </w:rPr>
        <w:t xml:space="preserve"> </w:t>
      </w:r>
      <w:r w:rsidRPr="00ED2A59">
        <w:rPr>
          <w:rtl/>
        </w:rPr>
        <w:t>ואז</w:t>
      </w:r>
      <w:r w:rsidR="00BC2E5C">
        <w:rPr>
          <w:rtl/>
        </w:rPr>
        <w:t xml:space="preserve"> </w:t>
      </w:r>
      <w:r w:rsidRPr="00ED2A59">
        <w:rPr>
          <w:rtl/>
        </w:rPr>
        <w:t>יבוא השלום. אבל עד לאותו שלום, כשאין הסכמה היום בין הצדדים,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לא רואה את השלום נמצא על פתח ביתנו כי אין הסכמה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מסיים.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אני סבור, שאם מדובר באקט הקשה ביותר, אבל שיכול להציל חיי אדם, עשרות</w:t>
      </w:r>
      <w:r w:rsidR="00BC2E5C">
        <w:rPr>
          <w:rtl/>
        </w:rPr>
        <w:t xml:space="preserve"> </w:t>
      </w:r>
      <w:r w:rsidRPr="00ED2A59">
        <w:rPr>
          <w:rtl/>
        </w:rPr>
        <w:t>אנשים,</w:t>
      </w:r>
      <w:r w:rsidR="00BC2E5C">
        <w:rPr>
          <w:rtl/>
        </w:rPr>
        <w:t xml:space="preserve"> </w:t>
      </w:r>
      <w:r w:rsidRPr="00ED2A59">
        <w:rPr>
          <w:rtl/>
        </w:rPr>
        <w:t>לרבות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חייו של המחבל, אז לפי המושגים שלי </w:t>
      </w:r>
      <w:r w:rsidR="00BC2E5C">
        <w:rPr>
          <w:rtl/>
        </w:rPr>
        <w:t>–</w:t>
      </w:r>
      <w:r w:rsidRPr="00ED2A59">
        <w:rPr>
          <w:rtl/>
        </w:rPr>
        <w:t xml:space="preserve"> יכול להיות שיש מושגים אחרים</w:t>
      </w:r>
      <w:r w:rsidR="00BC2E5C">
        <w:rPr>
          <w:rtl/>
        </w:rPr>
        <w:t xml:space="preserve"> </w:t>
      </w:r>
      <w:r w:rsidRPr="00ED2A59">
        <w:rPr>
          <w:rtl/>
        </w:rPr>
        <w:t>לעמים</w:t>
      </w:r>
      <w:r w:rsidR="00BC2E5C">
        <w:rPr>
          <w:rtl/>
        </w:rPr>
        <w:t xml:space="preserve"> </w:t>
      </w:r>
      <w:r w:rsidRPr="00ED2A59">
        <w:rPr>
          <w:rtl/>
        </w:rPr>
        <w:t>אחרים</w:t>
      </w:r>
      <w:r w:rsidR="00BC2E5C">
        <w:rPr>
          <w:rtl/>
        </w:rPr>
        <w:t xml:space="preserve"> – </w:t>
      </w:r>
      <w:r w:rsidRPr="00ED2A59">
        <w:rPr>
          <w:rtl/>
        </w:rPr>
        <w:t>לפי המושגים שלי הפרופורציה בין הענישה הזאת לבין הצלת חיים היא</w:t>
      </w:r>
      <w:r w:rsidR="00BC2E5C">
        <w:rPr>
          <w:rtl/>
        </w:rPr>
        <w:t xml:space="preserve"> </w:t>
      </w:r>
      <w:r w:rsidRPr="00ED2A59">
        <w:rPr>
          <w:rtl/>
        </w:rPr>
        <w:t>"וחי</w:t>
      </w:r>
      <w:r w:rsidR="00BC2E5C">
        <w:rPr>
          <w:rtl/>
        </w:rPr>
        <w:t xml:space="preserve"> </w:t>
      </w:r>
      <w:r w:rsidRPr="00ED2A59">
        <w:rPr>
          <w:rtl/>
        </w:rPr>
        <w:t>בהם".</w:t>
      </w:r>
      <w:r w:rsidR="00BC2E5C">
        <w:rPr>
          <w:rtl/>
        </w:rPr>
        <w:t xml:space="preserve"> </w:t>
      </w:r>
      <w:r w:rsidRPr="00ED2A59">
        <w:rPr>
          <w:rtl/>
        </w:rPr>
        <w:t>אצלי</w:t>
      </w:r>
      <w:r w:rsidR="00BC2E5C">
        <w:rPr>
          <w:rtl/>
        </w:rPr>
        <w:t xml:space="preserve"> </w:t>
      </w:r>
      <w:r w:rsidRPr="00ED2A59">
        <w:rPr>
          <w:rtl/>
        </w:rPr>
        <w:t>בראש מערכת הערכים עומדת השמירה על חיי אדם. כאשר אדם חי הוא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לשנות,</w:t>
      </w:r>
      <w:r w:rsidR="00BC2E5C">
        <w:rPr>
          <w:rtl/>
        </w:rPr>
        <w:t xml:space="preserve"> </w:t>
      </w:r>
      <w:r w:rsidRPr="00ED2A59">
        <w:rPr>
          <w:rtl/>
        </w:rPr>
        <w:t>לעשות, להיות אחרת, להשפיע, להיות אדם. אבל כאשר נהרגים עשרות</w:t>
      </w:r>
      <w:r w:rsidR="00BC2E5C">
        <w:rPr>
          <w:rtl/>
        </w:rPr>
        <w:t xml:space="preserve"> </w:t>
      </w:r>
      <w:r w:rsidRPr="00ED2A59">
        <w:rPr>
          <w:rtl/>
        </w:rPr>
        <w:t>אנשים, זה בכלל לא עומד באותה פרופורציה.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אינני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אם הגירוש יעזור לכל המקרים, אבל באותם מקרים שבהם מדובר בעסקה</w:t>
      </w:r>
      <w:r w:rsidR="00BC2E5C">
        <w:rPr>
          <w:rtl/>
        </w:rPr>
        <w:t xml:space="preserve"> </w:t>
      </w:r>
      <w:r w:rsidRPr="00ED2A59">
        <w:rPr>
          <w:rtl/>
        </w:rPr>
        <w:t>כספית,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ספק</w:t>
      </w:r>
      <w:r w:rsidR="00BC2E5C">
        <w:rPr>
          <w:rtl/>
        </w:rPr>
        <w:t xml:space="preserve"> </w:t>
      </w:r>
      <w:r w:rsidRPr="00ED2A59">
        <w:rPr>
          <w:rtl/>
        </w:rPr>
        <w:t>מצפוני</w:t>
      </w:r>
      <w:r w:rsidR="00BC2E5C">
        <w:rPr>
          <w:rtl/>
        </w:rPr>
        <w:t xml:space="preserve"> </w:t>
      </w:r>
      <w:r w:rsidRPr="00ED2A59">
        <w:rPr>
          <w:rtl/>
        </w:rPr>
        <w:t>מוסרי</w:t>
      </w:r>
      <w:r w:rsidR="00BC2E5C">
        <w:rPr>
          <w:rtl/>
        </w:rPr>
        <w:t xml:space="preserve"> </w:t>
      </w:r>
      <w:r w:rsidRPr="00ED2A59">
        <w:rPr>
          <w:rtl/>
        </w:rPr>
        <w:t>שזה מה שצריך לעשות. אינני יודע את תוכניות</w:t>
      </w:r>
      <w:r w:rsidR="00BC2E5C">
        <w:rPr>
          <w:rtl/>
        </w:rPr>
        <w:t xml:space="preserve"> </w:t>
      </w:r>
      <w:r w:rsidRPr="00ED2A59">
        <w:rPr>
          <w:rtl/>
        </w:rPr>
        <w:t>הממשלה,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שכאשר דבר כזה יתבצע, הממשלה תבדוק בדוק היטב כל</w:t>
      </w:r>
      <w:r w:rsidR="00BC2E5C">
        <w:rPr>
          <w:rtl/>
        </w:rPr>
        <w:t xml:space="preserve"> </w:t>
      </w:r>
      <w:r w:rsidRPr="00ED2A59">
        <w:rPr>
          <w:rtl/>
        </w:rPr>
        <w:t>משפחה</w:t>
      </w:r>
      <w:r w:rsidR="00BC2E5C">
        <w:rPr>
          <w:rtl/>
        </w:rPr>
        <w:t xml:space="preserve"> </w:t>
      </w:r>
      <w:r w:rsidRPr="00ED2A59">
        <w:rPr>
          <w:rtl/>
        </w:rPr>
        <w:t>ומשפחה,</w:t>
      </w:r>
      <w:r w:rsidR="00BC2E5C">
        <w:rPr>
          <w:rtl/>
        </w:rPr>
        <w:t xml:space="preserve"> </w:t>
      </w:r>
      <w:r w:rsidRPr="00ED2A59">
        <w:rPr>
          <w:rtl/>
        </w:rPr>
        <w:t>ורק לאחר בדיקה היא תבצע את הצלת הנפשות הזאת על</w:t>
      </w:r>
      <w:r w:rsidR="00BC2E5C">
        <w:rPr>
          <w:rtl/>
        </w:rPr>
        <w:t>-</w:t>
      </w:r>
      <w:r w:rsidRPr="00ED2A59">
        <w:rPr>
          <w:rtl/>
        </w:rPr>
        <w:t>ידי גירוש, אולי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זמני.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 אין כל ספק, שחיי אדם הם ערך הרבה יותר גבוה מאשר אדמה, כי לולא זאת לא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כל סיכוי להגיע לשלום ולוויתורים עם מדינת ישראל. אם היינו חושבים שאדמה היא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יותר חשובה מאשר חיי אדם </w:t>
      </w:r>
      <w:r w:rsidR="00BC2E5C">
        <w:rPr>
          <w:rtl/>
        </w:rPr>
        <w:t>–</w:t>
      </w:r>
      <w:r w:rsidRPr="00ED2A59">
        <w:rPr>
          <w:rtl/>
        </w:rPr>
        <w:t xml:space="preserve"> גם לנו יש קשר לאדמה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חברת הכנסת זהבה גלאון.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רציתי לצאת, אבל עכשיו אני לא אצא.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 השר, אנחנו עדים כאן לטרור משתולל, לפיגועים קשים</w:t>
      </w:r>
      <w:r w:rsidR="00BC2E5C">
        <w:rPr>
          <w:rtl/>
        </w:rPr>
        <w:t xml:space="preserve"> </w:t>
      </w:r>
      <w:r w:rsidRPr="00ED2A59">
        <w:rPr>
          <w:rtl/>
        </w:rPr>
        <w:t>מאוד.</w:t>
      </w:r>
      <w:r w:rsidR="00BC2E5C">
        <w:rPr>
          <w:rtl/>
        </w:rPr>
        <w:t xml:space="preserve"> </w:t>
      </w:r>
      <w:r w:rsidRPr="00ED2A59">
        <w:rPr>
          <w:rtl/>
        </w:rPr>
        <w:t>תחושת</w:t>
      </w:r>
      <w:r w:rsidR="00BC2E5C">
        <w:rPr>
          <w:rtl/>
        </w:rPr>
        <w:t xml:space="preserve"> </w:t>
      </w:r>
      <w:r w:rsidRPr="00ED2A59">
        <w:rPr>
          <w:rtl/>
        </w:rPr>
        <w:t>חוסר</w:t>
      </w:r>
      <w:r w:rsidR="00BC2E5C">
        <w:rPr>
          <w:rtl/>
        </w:rPr>
        <w:t xml:space="preserve"> </w:t>
      </w:r>
      <w:r w:rsidRPr="00ED2A59">
        <w:rPr>
          <w:rtl/>
        </w:rPr>
        <w:t>האונים</w:t>
      </w:r>
      <w:r w:rsidR="00BC2E5C">
        <w:rPr>
          <w:rtl/>
        </w:rPr>
        <w:t xml:space="preserve"> </w:t>
      </w:r>
      <w:r w:rsidRPr="00ED2A59">
        <w:rPr>
          <w:rtl/>
        </w:rPr>
        <w:t>היא קשה מאוד. אבל גם כשהמצב כל כך קשה אני לא חושבת</w:t>
      </w:r>
      <w:r w:rsidR="00BC2E5C">
        <w:rPr>
          <w:rtl/>
        </w:rPr>
        <w:t xml:space="preserve"> </w:t>
      </w:r>
      <w:r w:rsidRPr="00ED2A59">
        <w:rPr>
          <w:rtl/>
        </w:rPr>
        <w:t>שאפשר</w:t>
      </w:r>
      <w:r w:rsidR="00BC2E5C">
        <w:rPr>
          <w:rtl/>
        </w:rPr>
        <w:t xml:space="preserve"> </w:t>
      </w:r>
      <w:r w:rsidRPr="00ED2A59">
        <w:rPr>
          <w:rtl/>
        </w:rPr>
        <w:t>לתת</w:t>
      </w:r>
      <w:r w:rsidR="00BC2E5C">
        <w:rPr>
          <w:rtl/>
        </w:rPr>
        <w:t xml:space="preserve"> </w:t>
      </w:r>
      <w:r w:rsidRPr="00ED2A59">
        <w:rPr>
          <w:rtl/>
        </w:rPr>
        <w:t>לרעיונות</w:t>
      </w:r>
      <w:r w:rsidR="00BC2E5C">
        <w:rPr>
          <w:rtl/>
        </w:rPr>
        <w:t xml:space="preserve"> </w:t>
      </w:r>
      <w:r w:rsidRPr="00ED2A59">
        <w:rPr>
          <w:rtl/>
        </w:rPr>
        <w:t>עוועים</w:t>
      </w:r>
      <w:r w:rsidR="00BC2E5C">
        <w:rPr>
          <w:rtl/>
        </w:rPr>
        <w:t xml:space="preserve"> –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מכירה דרך אחרת להגדיר את זה </w:t>
      </w:r>
      <w:r w:rsidR="00BC2E5C">
        <w:rPr>
          <w:rtl/>
        </w:rPr>
        <w:t>–</w:t>
      </w:r>
      <w:r w:rsidRPr="00ED2A59">
        <w:rPr>
          <w:rtl/>
        </w:rPr>
        <w:t xml:space="preserve"> להוביל</w:t>
      </w:r>
      <w:r w:rsidR="00BC2E5C">
        <w:rPr>
          <w:rtl/>
        </w:rPr>
        <w:t xml:space="preserve"> </w:t>
      </w:r>
      <w:r w:rsidRPr="00ED2A59">
        <w:rPr>
          <w:rtl/>
        </w:rPr>
        <w:t>מדיניות שהיא בעיקר מדיניות של נקם.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שמעתי</w:t>
      </w:r>
      <w:r w:rsidR="00BC2E5C">
        <w:rPr>
          <w:rtl/>
        </w:rPr>
        <w:t xml:space="preserve"> </w:t>
      </w:r>
      <w:r w:rsidRPr="00ED2A59">
        <w:rPr>
          <w:rtl/>
        </w:rPr>
        <w:t>בקשב רב את דברי חבר הכנסת רביץ, שנתלה באילנות גדולים, נתלה במקורות</w:t>
      </w:r>
      <w:r w:rsidR="00BC2E5C">
        <w:rPr>
          <w:rtl/>
        </w:rPr>
        <w:t xml:space="preserve"> – </w:t>
      </w:r>
      <w:r w:rsidRPr="00ED2A59">
        <w:rPr>
          <w:rtl/>
        </w:rPr>
        <w:t>איש</w:t>
      </w:r>
      <w:r w:rsidR="00BC2E5C">
        <w:rPr>
          <w:rtl/>
        </w:rPr>
        <w:t xml:space="preserve"> </w:t>
      </w:r>
      <w:r w:rsidRPr="00ED2A59">
        <w:rPr>
          <w:rtl/>
        </w:rPr>
        <w:t>עוונו יישא, אדם בחטאו יומת. הנביא יחזקאל דיבר על כך שאין דבר כזה ענישה</w:t>
      </w:r>
      <w:r w:rsidR="00BC2E5C">
        <w:rPr>
          <w:rtl/>
        </w:rPr>
        <w:t xml:space="preserve"> </w:t>
      </w:r>
      <w:r w:rsidRPr="00ED2A59">
        <w:rPr>
          <w:rtl/>
        </w:rPr>
        <w:t>קולקטיבית. מתוך קהות חושים, מתוך שגרת מחשבה, הרי מחפשים לעשות משהו, וה"עליהום"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הזה הוא הדבר הכי קל. מי שמציע עכשיו, כחלק מהמאבק בטרור הנורא </w:t>
      </w:r>
      <w:r w:rsidR="00BC2E5C">
        <w:rPr>
          <w:rtl/>
        </w:rPr>
        <w:t>–</w:t>
      </w:r>
      <w:r w:rsidRPr="00ED2A59">
        <w:rPr>
          <w:rtl/>
        </w:rPr>
        <w:t xml:space="preserve"> והטרור הוא נורא</w:t>
      </w:r>
      <w:r w:rsidR="00BC2E5C">
        <w:rPr>
          <w:rtl/>
        </w:rPr>
        <w:t xml:space="preserve"> – </w:t>
      </w:r>
      <w:r w:rsidRPr="00ED2A59">
        <w:rPr>
          <w:rtl/>
        </w:rPr>
        <w:t>לגרש</w:t>
      </w:r>
      <w:r w:rsidR="00BC2E5C">
        <w:rPr>
          <w:rtl/>
        </w:rPr>
        <w:t xml:space="preserve"> </w:t>
      </w:r>
      <w:r w:rsidRPr="00ED2A59">
        <w:rPr>
          <w:rtl/>
        </w:rPr>
        <w:t>משפחות</w:t>
      </w:r>
      <w:r w:rsidR="00BC2E5C">
        <w:rPr>
          <w:rtl/>
        </w:rPr>
        <w:t xml:space="preserve"> </w:t>
      </w:r>
      <w:r w:rsidRPr="00ED2A59">
        <w:rPr>
          <w:rtl/>
        </w:rPr>
        <w:t>של מחבלים שהתאבדו, או להרוס בתים, מה בעצם הוא מציע? ראשית, זו</w:t>
      </w:r>
      <w:r w:rsidR="00BC2E5C">
        <w:rPr>
          <w:rtl/>
        </w:rPr>
        <w:t xml:space="preserve"> </w:t>
      </w:r>
      <w:r w:rsidRPr="00ED2A59">
        <w:rPr>
          <w:rtl/>
        </w:rPr>
        <w:t>ענישה קולקטיבית. היא מנוגדת לחוק הבין</w:t>
      </w:r>
      <w:r w:rsidR="00BC2E5C">
        <w:rPr>
          <w:rtl/>
        </w:rPr>
        <w:t>-</w:t>
      </w:r>
      <w:r w:rsidRPr="00ED2A59">
        <w:rPr>
          <w:rtl/>
        </w:rPr>
        <w:t>לאומי, היא סותרת עקרונות של מוסר.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אומר החוק הבין</w:t>
      </w:r>
      <w:r w:rsidR="00BC2E5C">
        <w:rPr>
          <w:rtl/>
        </w:rPr>
        <w:t>-</w:t>
      </w:r>
      <w:r w:rsidRPr="00ED2A59">
        <w:rPr>
          <w:rtl/>
        </w:rPr>
        <w:t>לאומי על מתאבדים?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אגיד על זה משהו. הרי לא עולה בדעתך שאני תומכת בדבר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מבין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מבין מצוין, ואל תתערב, חבר הכנסת הנדל, וגם אל תפריע 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דמוקרטית</w:t>
      </w:r>
      <w:r w:rsidR="00BC2E5C">
        <w:rPr>
          <w:rtl/>
        </w:rPr>
        <w:t xml:space="preserve"> </w:t>
      </w:r>
      <w:r w:rsidRPr="00ED2A59">
        <w:rPr>
          <w:rtl/>
        </w:rPr>
        <w:t>צריכה לחשוב איך היא פועלת, מה אפקטיבי. אני רוצה לתת</w:t>
      </w:r>
      <w:r w:rsidR="00BC2E5C">
        <w:rPr>
          <w:rtl/>
        </w:rPr>
        <w:t xml:space="preserve"> </w:t>
      </w:r>
      <w:r w:rsidRPr="00ED2A59">
        <w:rPr>
          <w:rtl/>
        </w:rPr>
        <w:t>שני</w:t>
      </w:r>
      <w:r w:rsidR="00BC2E5C">
        <w:rPr>
          <w:rtl/>
        </w:rPr>
        <w:t xml:space="preserve"> </w:t>
      </w:r>
      <w:r w:rsidRPr="00ED2A59">
        <w:rPr>
          <w:rtl/>
        </w:rPr>
        <w:t>נימוקים,</w:t>
      </w:r>
      <w:r w:rsidR="00BC2E5C">
        <w:rPr>
          <w:rtl/>
        </w:rPr>
        <w:t xml:space="preserve"> </w:t>
      </w:r>
      <w:r w:rsidRPr="00ED2A59">
        <w:rPr>
          <w:rtl/>
        </w:rPr>
        <w:t>האחד</w:t>
      </w:r>
      <w:r w:rsidR="00BC2E5C">
        <w:rPr>
          <w:rtl/>
        </w:rPr>
        <w:t xml:space="preserve"> </w:t>
      </w:r>
      <w:r w:rsidRPr="00ED2A59">
        <w:rPr>
          <w:rtl/>
        </w:rPr>
        <w:t>מתחום המוסר והאחר מתחום התועלת. אם היינו אומרים שזה רק לא</w:t>
      </w:r>
      <w:r w:rsidR="00BC2E5C">
        <w:rPr>
          <w:rtl/>
        </w:rPr>
        <w:t xml:space="preserve"> </w:t>
      </w:r>
      <w:r w:rsidRPr="00ED2A59">
        <w:rPr>
          <w:rtl/>
        </w:rPr>
        <w:t>מוסרי,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כאלה</w:t>
      </w:r>
      <w:r w:rsidR="00BC2E5C">
        <w:rPr>
          <w:rtl/>
        </w:rPr>
        <w:t xml:space="preserve"> </w:t>
      </w:r>
      <w:r w:rsidRPr="00ED2A59">
        <w:rPr>
          <w:rtl/>
        </w:rPr>
        <w:t>שיגידו:</w:t>
      </w:r>
      <w:r w:rsidR="00BC2E5C">
        <w:rPr>
          <w:rtl/>
        </w:rPr>
        <w:t xml:space="preserve"> </w:t>
      </w:r>
      <w:r w:rsidRPr="00ED2A59">
        <w:rPr>
          <w:rtl/>
        </w:rPr>
        <w:t>אל</w:t>
      </w:r>
      <w:r w:rsidR="00BC2E5C">
        <w:rPr>
          <w:rtl/>
        </w:rPr>
        <w:t xml:space="preserve"> </w:t>
      </w:r>
      <w:r w:rsidRPr="00ED2A59">
        <w:rPr>
          <w:rtl/>
        </w:rPr>
        <w:t>תבואי רק בשם המוסר. אבל אני גם רוצה להגיד משהו</w:t>
      </w:r>
      <w:r w:rsidR="00BC2E5C">
        <w:rPr>
          <w:rtl/>
        </w:rPr>
        <w:t xml:space="preserve"> </w:t>
      </w:r>
      <w:r w:rsidRPr="00ED2A59">
        <w:rPr>
          <w:rtl/>
        </w:rPr>
        <w:t>מתחום</w:t>
      </w:r>
      <w:r w:rsidR="00BC2E5C">
        <w:rPr>
          <w:rtl/>
        </w:rPr>
        <w:t xml:space="preserve"> </w:t>
      </w:r>
      <w:r w:rsidRPr="00ED2A59">
        <w:rPr>
          <w:rtl/>
        </w:rPr>
        <w:t>התועלת.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בתקופת</w:t>
      </w:r>
      <w:r w:rsidR="00BC2E5C">
        <w:rPr>
          <w:rtl/>
        </w:rPr>
        <w:t xml:space="preserve"> </w:t>
      </w:r>
      <w:r w:rsidRPr="00ED2A59">
        <w:rPr>
          <w:rtl/>
        </w:rPr>
        <w:t>האינתיפאדה</w:t>
      </w:r>
      <w:r w:rsidR="00BC2E5C">
        <w:rPr>
          <w:rtl/>
        </w:rPr>
        <w:t xml:space="preserve"> </w:t>
      </w:r>
      <w:r w:rsidRPr="00ED2A59">
        <w:rPr>
          <w:rtl/>
        </w:rPr>
        <w:t>הראשונה</w:t>
      </w:r>
      <w:r w:rsidR="00BC2E5C">
        <w:rPr>
          <w:rtl/>
        </w:rPr>
        <w:t xml:space="preserve"> </w:t>
      </w:r>
      <w:r w:rsidRPr="00ED2A59">
        <w:rPr>
          <w:rtl/>
        </w:rPr>
        <w:t>הרסו מאות בתים, האם זה הוריד את רמת האלימות?</w:t>
      </w:r>
      <w:r w:rsidR="00BC2E5C">
        <w:rPr>
          <w:rtl/>
        </w:rPr>
        <w:t xml:space="preserve"> </w:t>
      </w:r>
      <w:r w:rsidRPr="00ED2A59">
        <w:rPr>
          <w:rtl/>
        </w:rPr>
        <w:t>מחקרו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תת</w:t>
      </w:r>
      <w:r w:rsidR="00BC2E5C">
        <w:rPr>
          <w:rtl/>
        </w:rPr>
        <w:t>-</w:t>
      </w:r>
      <w:r w:rsidRPr="00ED2A59">
        <w:rPr>
          <w:rtl/>
        </w:rPr>
        <w:t>אלוף</w:t>
      </w:r>
      <w:r w:rsidR="00BC2E5C">
        <w:rPr>
          <w:rtl/>
        </w:rPr>
        <w:t xml:space="preserve"> </w:t>
      </w:r>
      <w:r w:rsidRPr="00ED2A59">
        <w:rPr>
          <w:rtl/>
        </w:rPr>
        <w:t>אריה שליו קובע, שאין מתאם בין הריסות הבתים לירידה באלימות.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באותו כפר שהרסו בו בתים </w:t>
      </w:r>
      <w:r w:rsidR="00BC2E5C">
        <w:rPr>
          <w:rtl/>
        </w:rPr>
        <w:t>–</w:t>
      </w:r>
      <w:r w:rsidRPr="00ED2A59">
        <w:rPr>
          <w:rtl/>
        </w:rPr>
        <w:t xml:space="preserve"> האם זה הפחיד את האנשים והפחיתו פעילות אלימה?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מחבלים,</w:t>
      </w:r>
      <w:r w:rsidR="00BC2E5C">
        <w:rPr>
          <w:rtl/>
        </w:rPr>
        <w:t xml:space="preserve"> </w:t>
      </w:r>
      <w:r w:rsidRPr="00ED2A59">
        <w:rPr>
          <w:rtl/>
        </w:rPr>
        <w:t>שאני לא מבינה איך הם יכולים לחשוב שהם נוטלים חיים של אנשים</w:t>
      </w:r>
      <w:r w:rsidR="00BC2E5C">
        <w:rPr>
          <w:rtl/>
        </w:rPr>
        <w:t xml:space="preserve"> </w:t>
      </w:r>
      <w:r w:rsidRPr="00ED2A59">
        <w:rPr>
          <w:rtl/>
        </w:rPr>
        <w:t>אחרים,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מחבלים</w:t>
      </w:r>
      <w:r w:rsidR="00BC2E5C">
        <w:rPr>
          <w:rtl/>
        </w:rPr>
        <w:t xml:space="preserve"> </w:t>
      </w:r>
      <w:r w:rsidRPr="00ED2A59">
        <w:rPr>
          <w:rtl/>
        </w:rPr>
        <w:t>שהולכים להתאבד ומוכנים לשלם על כך בחייהם, האם תרתיע אותם</w:t>
      </w:r>
      <w:r w:rsidR="00BC2E5C">
        <w:rPr>
          <w:rtl/>
        </w:rPr>
        <w:t xml:space="preserve"> </w:t>
      </w:r>
      <w:r w:rsidRPr="00ED2A59">
        <w:rPr>
          <w:rtl/>
        </w:rPr>
        <w:t>המחשבה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ידעו שיגרשו עכשיו את בני משפחותיהם? זה נראה לכם הגיוני? הם החליטו</w:t>
      </w:r>
      <w:r w:rsidR="00BC2E5C">
        <w:rPr>
          <w:rtl/>
        </w:rPr>
        <w:t xml:space="preserve"> </w:t>
      </w:r>
      <w:r w:rsidRPr="00ED2A59">
        <w:rPr>
          <w:rtl/>
        </w:rPr>
        <w:t>שהם מתאבדים, אכפת להם עכשיו מהמשפחה שלהם? אלה אנשים שמוכנים לשלם את כל המחיר.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מה אנחנו הולכים לעשות? אנחנו צריכים להיאבק בטרור הנורא הזה, הוא נורא.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להיאבק</w:t>
      </w:r>
      <w:r w:rsidR="00BC2E5C">
        <w:rPr>
          <w:rtl/>
        </w:rPr>
        <w:t xml:space="preserve"> </w:t>
      </w:r>
      <w:r w:rsidRPr="00ED2A59">
        <w:rPr>
          <w:rtl/>
        </w:rPr>
        <w:t>בו בדרכים חוקיות, לגיטימיות, כמו שמדינה דמוקרטית נאבקת.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יודעת שזה קשה, אבל חייבים לצאת משגרת המחשבה הזאת, מקהות החושים הזאת, ולא</w:t>
      </w:r>
      <w:r w:rsidR="00BC2E5C">
        <w:rPr>
          <w:rtl/>
        </w:rPr>
        <w:t xml:space="preserve"> </w:t>
      </w:r>
      <w:r w:rsidRPr="00ED2A59">
        <w:rPr>
          <w:rtl/>
        </w:rPr>
        <w:t>להציע</w:t>
      </w:r>
      <w:r w:rsidR="00BC2E5C">
        <w:rPr>
          <w:rtl/>
        </w:rPr>
        <w:t xml:space="preserve"> </w:t>
      </w:r>
      <w:r w:rsidRPr="00ED2A59">
        <w:rPr>
          <w:rtl/>
        </w:rPr>
        <w:t>הצעות</w:t>
      </w:r>
      <w:r w:rsidR="00BC2E5C">
        <w:rPr>
          <w:rtl/>
        </w:rPr>
        <w:t xml:space="preserve"> </w:t>
      </w:r>
      <w:r w:rsidRPr="00ED2A59">
        <w:rPr>
          <w:rtl/>
        </w:rPr>
        <w:t>שהן פופוליסטיות, שהן משרתות מדיניות של נקם ולא נותנות מענה לבעיה</w:t>
      </w:r>
      <w:r w:rsidR="00BC2E5C">
        <w:rPr>
          <w:rtl/>
        </w:rPr>
        <w:t xml:space="preserve"> </w:t>
      </w:r>
      <w:r w:rsidRPr="00ED2A59">
        <w:rPr>
          <w:rtl/>
        </w:rPr>
        <w:t>האמיתית של הטרור. תודה רבה, גברתי.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ישיב השר דני נוה,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ד' נוה: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 חברי הכנסת, אני חושב שלפני שניגש להצעה הספציפית,</w:t>
      </w:r>
      <w:r w:rsidR="00BC2E5C">
        <w:rPr>
          <w:rtl/>
        </w:rPr>
        <w:t xml:space="preserve"> </w:t>
      </w:r>
      <w:r w:rsidRPr="00ED2A59">
        <w:rPr>
          <w:rtl/>
        </w:rPr>
        <w:t>שמתייחסת</w:t>
      </w:r>
      <w:r w:rsidR="00BC2E5C">
        <w:rPr>
          <w:rtl/>
        </w:rPr>
        <w:t xml:space="preserve"> </w:t>
      </w:r>
      <w:r w:rsidRPr="00ED2A59">
        <w:rPr>
          <w:rtl/>
        </w:rPr>
        <w:t>לעניין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גירוש</w:t>
      </w:r>
      <w:r w:rsidR="00BC2E5C">
        <w:rPr>
          <w:rtl/>
        </w:rPr>
        <w:t xml:space="preserve"> </w:t>
      </w:r>
      <w:r w:rsidRPr="00ED2A59">
        <w:rPr>
          <w:rtl/>
        </w:rPr>
        <w:t>משפחות, אנחנו צריכים לבחון מה הרקע לתופעה הנוראית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מחבלים</w:t>
      </w:r>
      <w:r w:rsidR="00BC2E5C">
        <w:rPr>
          <w:rtl/>
        </w:rPr>
        <w:t xml:space="preserve"> </w:t>
      </w:r>
      <w:r w:rsidRPr="00ED2A59">
        <w:rPr>
          <w:rtl/>
        </w:rPr>
        <w:t>שמתאבדים ומשפחותיהם, או לפחות חלק ממשפחותיהם, ואפילו אמותיהן</w:t>
      </w:r>
      <w:r w:rsidR="00BC2E5C">
        <w:rPr>
          <w:rtl/>
        </w:rPr>
        <w:t xml:space="preserve"> </w:t>
      </w:r>
      <w:r w:rsidRPr="00ED2A59">
        <w:rPr>
          <w:rtl/>
        </w:rPr>
        <w:t>מעודדות אותם לעשות את הדבר הנורא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שהדבר</w:t>
      </w:r>
      <w:r w:rsidR="00BC2E5C">
        <w:rPr>
          <w:rtl/>
        </w:rPr>
        <w:t xml:space="preserve"> </w:t>
      </w:r>
      <w:r w:rsidRPr="00ED2A59">
        <w:rPr>
          <w:rtl/>
        </w:rPr>
        <w:t>הנכון הוא, כשאנחנו מסתכלים עכשיו בסיומה של שנת הלימודים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בארץ, בסיומה של שנת הלימודים ברשות הפלסטינית, לראות את ההבדל הגדול בינינו</w:t>
      </w:r>
      <w:r w:rsidR="00BC2E5C">
        <w:rPr>
          <w:rtl/>
        </w:rPr>
        <w:t xml:space="preserve"> </w:t>
      </w:r>
      <w:r w:rsidRPr="00ED2A59">
        <w:rPr>
          <w:rtl/>
        </w:rPr>
        <w:t>לבינם.</w:t>
      </w:r>
      <w:r w:rsidR="00BC2E5C">
        <w:rPr>
          <w:rtl/>
        </w:rPr>
        <w:t xml:space="preserve"> </w:t>
      </w:r>
      <w:r w:rsidRPr="00ED2A59">
        <w:rPr>
          <w:rtl/>
        </w:rPr>
        <w:t>כי בעוד שבמערכת בתי</w:t>
      </w:r>
      <w:r w:rsidR="00BC2E5C">
        <w:rPr>
          <w:rtl/>
        </w:rPr>
        <w:t>-</w:t>
      </w:r>
      <w:r w:rsidRPr="00ED2A59">
        <w:rPr>
          <w:rtl/>
        </w:rPr>
        <w:t>הספר שלנו אנחנו מחנכים את הילדים שלנו לאהבה, אצלם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רואה</w:t>
      </w:r>
      <w:r w:rsidR="00BC2E5C">
        <w:rPr>
          <w:rtl/>
        </w:rPr>
        <w:t xml:space="preserve"> </w:t>
      </w:r>
      <w:r w:rsidRPr="00ED2A59">
        <w:rPr>
          <w:rtl/>
        </w:rPr>
        <w:t>חינוך לשנאה; בעוד שאצלנו מחנכים את הילדים לרצות בשלום, אתה רואה איך</w:t>
      </w:r>
      <w:r w:rsidR="00BC2E5C">
        <w:rPr>
          <w:rtl/>
        </w:rPr>
        <w:t xml:space="preserve"> </w:t>
      </w:r>
      <w:r w:rsidRPr="00ED2A59">
        <w:rPr>
          <w:rtl/>
        </w:rPr>
        <w:t>שוטפים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מוחם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ילדים</w:t>
      </w:r>
      <w:r w:rsidR="00BC2E5C">
        <w:rPr>
          <w:rtl/>
        </w:rPr>
        <w:t xml:space="preserve"> </w:t>
      </w:r>
      <w:r w:rsidRPr="00ED2A59">
        <w:rPr>
          <w:rtl/>
        </w:rPr>
        <w:t>לאחוז</w:t>
      </w:r>
      <w:r w:rsidR="00BC2E5C">
        <w:rPr>
          <w:rtl/>
        </w:rPr>
        <w:t xml:space="preserve"> </w:t>
      </w:r>
      <w:r w:rsidRPr="00ED2A59">
        <w:rPr>
          <w:rtl/>
        </w:rPr>
        <w:t>בנשק; בעוד שאנחנו מעלים על נס את ערך קדושת</w:t>
      </w:r>
      <w:r w:rsidR="00BC2E5C">
        <w:rPr>
          <w:rtl/>
        </w:rPr>
        <w:t xml:space="preserve"> </w:t>
      </w:r>
      <w:r w:rsidRPr="00ED2A59">
        <w:rPr>
          <w:rtl/>
        </w:rPr>
        <w:t>החיים,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רואה איך במערכת החינוך הפלסטינית שוטפים את מוחם של ילדים קטנים עד</w:t>
      </w:r>
      <w:r w:rsidR="00BC2E5C">
        <w:rPr>
          <w:rtl/>
        </w:rPr>
        <w:t xml:space="preserve"> </w:t>
      </w:r>
      <w:r w:rsidRPr="00ED2A59">
        <w:rPr>
          <w:rtl/>
        </w:rPr>
        <w:t>כדי כך שביום אחד, אין זה פלא, הם קמים והופכים למחבלים מתאבדים.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</w:t>
      </w:r>
      <w:r w:rsidR="00BC2E5C">
        <w:rPr>
          <w:rtl/>
        </w:rPr>
        <w:t xml:space="preserve"> </w:t>
      </w:r>
      <w:r w:rsidRPr="00ED2A59">
        <w:rPr>
          <w:rtl/>
        </w:rPr>
        <w:t>טיפול השורש האמיתי והנכון צריך להיות</w:t>
      </w:r>
      <w:r w:rsidR="00BC2E5C">
        <w:rPr>
          <w:rtl/>
        </w:rPr>
        <w:t xml:space="preserve"> </w:t>
      </w:r>
      <w:r w:rsidRPr="00ED2A59">
        <w:rPr>
          <w:rtl/>
        </w:rPr>
        <w:t>בעניין הזה.</w:t>
      </w:r>
      <w:r w:rsidR="00BC2E5C">
        <w:rPr>
          <w:rtl/>
        </w:rPr>
        <w:t xml:space="preserve"> </w:t>
      </w:r>
      <w:r w:rsidRPr="00ED2A59">
        <w:rPr>
          <w:rtl/>
        </w:rPr>
        <w:t>כי אם אנחנו חפצי שלום, אם לא בדורנו לפחות בדור הבא, צריך קודם כול</w:t>
      </w:r>
      <w:r w:rsidR="00BC2E5C">
        <w:rPr>
          <w:rtl/>
        </w:rPr>
        <w:t xml:space="preserve"> </w:t>
      </w:r>
      <w:r w:rsidRPr="00ED2A59">
        <w:rPr>
          <w:rtl/>
        </w:rPr>
        <w:t>לטפל בדרך שבה הם מטפלים בדור הבא שלהם.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ספק שכאשר מדובר בתופעת המחבלים המתאבדים, כל אחד מאזרחי המדינה שואל את</w:t>
      </w:r>
      <w:r w:rsidR="00BC2E5C">
        <w:rPr>
          <w:rtl/>
        </w:rPr>
        <w:t xml:space="preserve"> </w:t>
      </w:r>
      <w:r w:rsidRPr="00ED2A59">
        <w:rPr>
          <w:rtl/>
        </w:rPr>
        <w:t>עצמו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עוד ניתן לעשות ומה צריך לעשות, וודאי שקברניטי המדינה וראש הממשלה, שר</w:t>
      </w:r>
      <w:r w:rsidR="00BC2E5C">
        <w:rPr>
          <w:rtl/>
        </w:rPr>
        <w:t xml:space="preserve"> </w:t>
      </w:r>
      <w:r w:rsidRPr="00ED2A59">
        <w:rPr>
          <w:rtl/>
        </w:rPr>
        <w:t>הביטחון</w:t>
      </w:r>
      <w:r w:rsidR="00BC2E5C">
        <w:rPr>
          <w:rtl/>
        </w:rPr>
        <w:t xml:space="preserve"> </w:t>
      </w:r>
      <w:r w:rsidRPr="00ED2A59">
        <w:rPr>
          <w:rtl/>
        </w:rPr>
        <w:t>והממשלה</w:t>
      </w:r>
      <w:r w:rsidR="00BC2E5C">
        <w:rPr>
          <w:rtl/>
        </w:rPr>
        <w:t xml:space="preserve"> </w:t>
      </w:r>
      <w:r w:rsidRPr="00ED2A59">
        <w:rPr>
          <w:rtl/>
        </w:rPr>
        <w:t>כולה</w:t>
      </w:r>
      <w:r w:rsidR="00BC2E5C">
        <w:rPr>
          <w:rtl/>
        </w:rPr>
        <w:t xml:space="preserve"> </w:t>
      </w:r>
      <w:r w:rsidRPr="00ED2A59">
        <w:rPr>
          <w:rtl/>
        </w:rPr>
        <w:t>שקועים בסוגיה הזאת מבוקר עד לילה, כי אין דבר חשוב יותר</w:t>
      </w:r>
      <w:r w:rsidR="00BC2E5C">
        <w:rPr>
          <w:rtl/>
        </w:rPr>
        <w:t xml:space="preserve"> </w:t>
      </w:r>
      <w:r w:rsidRPr="00ED2A59">
        <w:rPr>
          <w:rtl/>
        </w:rPr>
        <w:t>היום על סדר</w:t>
      </w:r>
      <w:r w:rsidR="00BC2E5C">
        <w:rPr>
          <w:rtl/>
        </w:rPr>
        <w:t>-</w:t>
      </w:r>
      <w:r w:rsidRPr="00ED2A59">
        <w:rPr>
          <w:rtl/>
        </w:rPr>
        <w:t>יומנו הציבורי מאשר אבטחת חיי אדם ומניעת פיגועים.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בהחלט</w:t>
      </w:r>
      <w:r w:rsidR="00BC2E5C">
        <w:rPr>
          <w:rtl/>
        </w:rPr>
        <w:t xml:space="preserve"> </w:t>
      </w:r>
      <w:r w:rsidRPr="00ED2A59">
        <w:rPr>
          <w:rtl/>
        </w:rPr>
        <w:t>מסכים</w:t>
      </w:r>
      <w:r w:rsidR="00BC2E5C">
        <w:rPr>
          <w:rtl/>
        </w:rPr>
        <w:t xml:space="preserve"> </w:t>
      </w:r>
      <w:r w:rsidRPr="00ED2A59">
        <w:rPr>
          <w:rtl/>
        </w:rPr>
        <w:t>שאמצעי הגירוש הוא אמצעי קשה ביותר, אבל יש דבר אחד יותר</w:t>
      </w:r>
      <w:r w:rsidR="00BC2E5C">
        <w:rPr>
          <w:rtl/>
        </w:rPr>
        <w:t xml:space="preserve"> </w:t>
      </w:r>
      <w:r w:rsidRPr="00ED2A59">
        <w:rPr>
          <w:rtl/>
        </w:rPr>
        <w:t>קשה</w:t>
      </w:r>
      <w:r w:rsidR="00BC2E5C">
        <w:rPr>
          <w:rtl/>
        </w:rPr>
        <w:t xml:space="preserve"> </w:t>
      </w:r>
      <w:r w:rsidRPr="00ED2A59">
        <w:rPr>
          <w:rtl/>
        </w:rPr>
        <w:t>מאשר</w:t>
      </w:r>
      <w:r w:rsidR="00BC2E5C">
        <w:rPr>
          <w:rtl/>
        </w:rPr>
        <w:t xml:space="preserve"> </w:t>
      </w:r>
      <w:r w:rsidRPr="00ED2A59">
        <w:rPr>
          <w:rtl/>
        </w:rPr>
        <w:t>אמצעי</w:t>
      </w:r>
      <w:r w:rsidR="00BC2E5C">
        <w:rPr>
          <w:rtl/>
        </w:rPr>
        <w:t xml:space="preserve"> </w:t>
      </w:r>
      <w:r w:rsidRPr="00ED2A59">
        <w:rPr>
          <w:rtl/>
        </w:rPr>
        <w:t>הגירוש,</w:t>
      </w:r>
      <w:r w:rsidR="00BC2E5C">
        <w:rPr>
          <w:rtl/>
        </w:rPr>
        <w:t xml:space="preserve"> </w:t>
      </w: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רצח</w:t>
      </w:r>
      <w:r w:rsidR="00BC2E5C">
        <w:rPr>
          <w:rtl/>
        </w:rPr>
        <w:t xml:space="preserve"> </w:t>
      </w:r>
      <w:r w:rsidRPr="00ED2A59">
        <w:rPr>
          <w:rtl/>
        </w:rPr>
        <w:t>של תינוקות, נשים וילדים פה בישראל 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מחבלים</w:t>
      </w:r>
      <w:r w:rsidR="00BC2E5C">
        <w:rPr>
          <w:rtl/>
        </w:rPr>
        <w:t xml:space="preserve"> </w:t>
      </w:r>
      <w:r w:rsidRPr="00ED2A59">
        <w:rPr>
          <w:rtl/>
        </w:rPr>
        <w:t>מתאבדים.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הערכה</w:t>
      </w:r>
      <w:r w:rsidR="00BC2E5C">
        <w:rPr>
          <w:rtl/>
        </w:rPr>
        <w:t xml:space="preserve"> </w:t>
      </w:r>
      <w:r w:rsidRPr="00ED2A59">
        <w:rPr>
          <w:rtl/>
        </w:rPr>
        <w:t>שייתכן שאמצעי הגירוש ירתיע וימנע אולי פיגוע</w:t>
      </w:r>
      <w:r w:rsidR="00BC2E5C">
        <w:rPr>
          <w:rtl/>
        </w:rPr>
        <w:t xml:space="preserve"> </w:t>
      </w:r>
      <w:r w:rsidRPr="00ED2A59">
        <w:rPr>
          <w:rtl/>
        </w:rPr>
        <w:t>התאבדות במקום כזה או במקום אחר, אין לי ספק שיש לנו זכות מוסרית לנקוט את האמצעי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אין מדובר בענישה קולקטיבית.</w:t>
      </w:r>
      <w:r w:rsidR="00BC2E5C">
        <w:rPr>
          <w:rtl/>
        </w:rPr>
        <w:t xml:space="preserve"> </w:t>
      </w:r>
      <w:r w:rsidRPr="00ED2A59">
        <w:rPr>
          <w:rtl/>
        </w:rPr>
        <w:t>אין מדובר בענישה בכלל. ואני חושב שאנחנו לא</w:t>
      </w:r>
      <w:r w:rsidR="00BC2E5C">
        <w:rPr>
          <w:rtl/>
        </w:rPr>
        <w:t xml:space="preserve"> </w:t>
      </w:r>
      <w:r w:rsidRPr="00ED2A59">
        <w:rPr>
          <w:rtl/>
        </w:rPr>
        <w:t>צריכים לחפש, לא ענישה וגם לא נקמה.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פרס.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ד' נוה: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צריכים לחפש זה להרתיע. מלת המפתח פה היא הרתעה. ואם יש מצב שבו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רואים</w:t>
      </w:r>
      <w:r w:rsidR="00BC2E5C">
        <w:rPr>
          <w:rtl/>
        </w:rPr>
        <w:t xml:space="preserve"> </w:t>
      </w:r>
      <w:r w:rsidRPr="00ED2A59">
        <w:rPr>
          <w:rtl/>
        </w:rPr>
        <w:t>דבר מזעזע, שאתה אפילו לא מסוגל לקלוט כבן אנוש, שעומדת אמא ומשבחת</w:t>
      </w:r>
      <w:r w:rsidR="00BC2E5C">
        <w:rPr>
          <w:rtl/>
        </w:rPr>
        <w:t xml:space="preserve"> </w:t>
      </w:r>
      <w:r w:rsidRPr="00ED2A59">
        <w:rPr>
          <w:rtl/>
        </w:rPr>
        <w:t>ואף מעודדת את ילדיה לצאת ולהתאבד, לפוצץ את עצמם ולקחת עמם עוד ילדים ועוד אנשים</w:t>
      </w:r>
      <w:r w:rsidR="00BC2E5C">
        <w:rPr>
          <w:rtl/>
        </w:rPr>
        <w:t xml:space="preserve"> </w:t>
      </w:r>
      <w:r w:rsidRPr="00ED2A59">
        <w:rPr>
          <w:rtl/>
        </w:rPr>
        <w:t>חפים</w:t>
      </w:r>
      <w:r w:rsidR="00BC2E5C">
        <w:rPr>
          <w:rtl/>
        </w:rPr>
        <w:t xml:space="preserve"> </w:t>
      </w:r>
      <w:r w:rsidRPr="00ED2A59">
        <w:rPr>
          <w:rtl/>
        </w:rPr>
        <w:t>מפשע;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חושב,</w:t>
      </w:r>
      <w:r w:rsidR="00BC2E5C">
        <w:rPr>
          <w:rtl/>
        </w:rPr>
        <w:t xml:space="preserve"> </w:t>
      </w:r>
      <w:r w:rsidRPr="00ED2A59">
        <w:rPr>
          <w:rtl/>
        </w:rPr>
        <w:t>ואם יש הערכה, שאולי אמצעי של גירוש או הגליה כלפי</w:t>
      </w:r>
      <w:r w:rsidR="00BC2E5C">
        <w:rPr>
          <w:rtl/>
        </w:rPr>
        <w:t xml:space="preserve"> </w:t>
      </w:r>
      <w:r w:rsidRPr="00ED2A59">
        <w:rPr>
          <w:rtl/>
        </w:rPr>
        <w:t>אותם אנשים מאותה סביבה תומכת, ירתיע מעשים כאלה, גם אם לא את כולם, את חלקם, אין</w:t>
      </w:r>
      <w:r w:rsidR="00BC2E5C">
        <w:rPr>
          <w:rtl/>
        </w:rPr>
        <w:t xml:space="preserve"> </w:t>
      </w:r>
      <w:r w:rsidRPr="00ED2A59">
        <w:rPr>
          <w:rtl/>
        </w:rPr>
        <w:t>ספק שיש לנו זכות מוסרית מלאה, גם פוליטית, לנקוט את האמצעי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הוזכר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תופעה, שאותם מנוולים שרותמים אנשים ללכת ולהתאבד</w:t>
      </w:r>
      <w:r w:rsidR="00BC2E5C">
        <w:rPr>
          <w:rtl/>
        </w:rPr>
        <w:t xml:space="preserve"> </w:t>
      </w:r>
      <w:r w:rsidRPr="00ED2A59">
        <w:rPr>
          <w:rtl/>
        </w:rPr>
        <w:t>ולפוצץ את עצמם, מנצלים לפעמים חולשות, את חולשותיהם האנושיות של אנשים וגם חולשה</w:t>
      </w:r>
      <w:r w:rsidR="00BC2E5C">
        <w:rPr>
          <w:rtl/>
        </w:rPr>
        <w:t xml:space="preserve"> </w:t>
      </w:r>
      <w:r w:rsidRPr="00ED2A59">
        <w:rPr>
          <w:rtl/>
        </w:rPr>
        <w:t>של משפחה, ויש מערכת סיוע למשפחות כאלה, ואדם שיוצא לפוצץ את עצמו ולהרוג תינוקות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שמשפחתו</w:t>
      </w:r>
      <w:r w:rsidR="00BC2E5C">
        <w:rPr>
          <w:rtl/>
        </w:rPr>
        <w:t xml:space="preserve"> </w:t>
      </w:r>
      <w:r w:rsidRPr="00ED2A59">
        <w:rPr>
          <w:rtl/>
        </w:rPr>
        <w:t>תקבל</w:t>
      </w:r>
      <w:r w:rsidR="00BC2E5C">
        <w:rPr>
          <w:rtl/>
        </w:rPr>
        <w:t xml:space="preserve"> </w:t>
      </w:r>
      <w:r w:rsidRPr="00ED2A59">
        <w:rPr>
          <w:rtl/>
        </w:rPr>
        <w:t>סיוע כלכלי נדיב, שבא מעירק, שבא מערב</w:t>
      </w:r>
      <w:r w:rsidR="00BC2E5C">
        <w:rPr>
          <w:rtl/>
        </w:rPr>
        <w:t>-</w:t>
      </w:r>
      <w:r w:rsidRPr="00ED2A59">
        <w:rPr>
          <w:rtl/>
        </w:rPr>
        <w:t>הסעודית. יש לנו מידע</w:t>
      </w:r>
      <w:r w:rsidR="00BC2E5C">
        <w:rPr>
          <w:rtl/>
        </w:rPr>
        <w:t xml:space="preserve"> </w:t>
      </w:r>
      <w:r w:rsidRPr="00ED2A59">
        <w:rPr>
          <w:rtl/>
        </w:rPr>
        <w:t>מסודר על זה, איך באופן שיטתי יש פה תחרות בין גורמים שונים בעולם הערבי על העברת</w:t>
      </w:r>
      <w:r w:rsidR="00BC2E5C">
        <w:rPr>
          <w:rtl/>
        </w:rPr>
        <w:t xml:space="preserve"> </w:t>
      </w:r>
      <w:r w:rsidRPr="00ED2A59">
        <w:rPr>
          <w:rtl/>
        </w:rPr>
        <w:t>סיוע</w:t>
      </w:r>
      <w:r w:rsidR="00BC2E5C">
        <w:rPr>
          <w:rtl/>
        </w:rPr>
        <w:t xml:space="preserve"> </w:t>
      </w:r>
      <w:r w:rsidRPr="00ED2A59">
        <w:rPr>
          <w:rtl/>
        </w:rPr>
        <w:t>כלכלי</w:t>
      </w:r>
      <w:r w:rsidR="00BC2E5C">
        <w:rPr>
          <w:rtl/>
        </w:rPr>
        <w:t xml:space="preserve"> </w:t>
      </w:r>
      <w:r w:rsidRPr="00ED2A59">
        <w:rPr>
          <w:rtl/>
        </w:rPr>
        <w:t>למשפחות</w:t>
      </w:r>
      <w:r w:rsidR="00BC2E5C">
        <w:rPr>
          <w:rtl/>
        </w:rPr>
        <w:t xml:space="preserve"> </w:t>
      </w:r>
      <w:r w:rsidRPr="00ED2A59">
        <w:rPr>
          <w:rtl/>
        </w:rPr>
        <w:t>האלה,</w:t>
      </w:r>
      <w:r w:rsidR="00BC2E5C">
        <w:rPr>
          <w:rtl/>
        </w:rPr>
        <w:t xml:space="preserve"> </w:t>
      </w:r>
      <w:r w:rsidRPr="00ED2A59">
        <w:rPr>
          <w:rtl/>
        </w:rPr>
        <w:t>והמשפחות האלה צריכות לדעת שאולי הן יישארו עם סיוע</w:t>
      </w:r>
      <w:r w:rsidR="00BC2E5C">
        <w:rPr>
          <w:rtl/>
        </w:rPr>
        <w:t xml:space="preserve"> </w:t>
      </w:r>
      <w:r w:rsidRPr="00ED2A59">
        <w:rPr>
          <w:rtl/>
        </w:rPr>
        <w:t>כלכלי, אבל לא בביתן.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האמצעי</w:t>
      </w:r>
      <w:r w:rsidR="00BC2E5C">
        <w:rPr>
          <w:rtl/>
        </w:rPr>
        <w:t xml:space="preserve"> </w:t>
      </w:r>
      <w:r w:rsidRPr="00ED2A59">
        <w:rPr>
          <w:rtl/>
        </w:rPr>
        <w:t>של גירוש משפחות מסביבה תומכת של מנוולים</w:t>
      </w:r>
      <w:r w:rsidR="00BC2E5C">
        <w:rPr>
          <w:rtl/>
        </w:rPr>
        <w:t xml:space="preserve"> </w:t>
      </w:r>
      <w:r w:rsidRPr="00ED2A59">
        <w:rPr>
          <w:rtl/>
        </w:rPr>
        <w:t>שיוצאים</w:t>
      </w:r>
      <w:r w:rsidR="00BC2E5C">
        <w:rPr>
          <w:rtl/>
        </w:rPr>
        <w:t xml:space="preserve"> </w:t>
      </w:r>
      <w:r w:rsidRPr="00ED2A59">
        <w:rPr>
          <w:rtl/>
        </w:rPr>
        <w:t>לפוצץ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עצמם ולהרוג חפים מפשע הוא אמצעי ראוי מבחינה מוסרית ומבחינה</w:t>
      </w:r>
      <w:r w:rsidR="00BC2E5C">
        <w:rPr>
          <w:rtl/>
        </w:rPr>
        <w:t xml:space="preserve"> </w:t>
      </w:r>
      <w:r w:rsidRPr="00ED2A59">
        <w:rPr>
          <w:rtl/>
        </w:rPr>
        <w:t>פוליטית.</w:t>
      </w:r>
      <w:r w:rsidR="00BC2E5C">
        <w:rPr>
          <w:rtl/>
        </w:rPr>
        <w:t xml:space="preserve"> </w:t>
      </w:r>
      <w:r w:rsidRPr="00ED2A59">
        <w:rPr>
          <w:rtl/>
        </w:rPr>
        <w:t>בעת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מתקיימים</w:t>
      </w:r>
      <w:r w:rsidR="00BC2E5C">
        <w:rPr>
          <w:rtl/>
        </w:rPr>
        <w:t xml:space="preserve"> </w:t>
      </w:r>
      <w:r w:rsidRPr="00ED2A59">
        <w:rPr>
          <w:rtl/>
        </w:rPr>
        <w:t>דיונים משפטיים במשרד המשפטים ואצל היועץ המשפטי</w:t>
      </w:r>
      <w:r w:rsidR="00BC2E5C">
        <w:rPr>
          <w:rtl/>
        </w:rPr>
        <w:t xml:space="preserve"> </w:t>
      </w:r>
      <w:r w:rsidRPr="00ED2A59">
        <w:rPr>
          <w:rtl/>
        </w:rPr>
        <w:t>לממשלה, בשיתוף, כמובן, עם גורמי מערכת הביטחון הרלוונטיים, כדי לבחון את ההיבטים</w:t>
      </w:r>
      <w:r w:rsidR="00BC2E5C">
        <w:rPr>
          <w:rtl/>
        </w:rPr>
        <w:t xml:space="preserve"> </w:t>
      </w:r>
      <w:r w:rsidRPr="00ED2A59">
        <w:rPr>
          <w:rtl/>
        </w:rPr>
        <w:t>המשפטיים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הסוגיה.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אישית מקווה, שאכן תימצא הדרך להשתמש באמצעי הזה, לא משום שאני משלה את</w:t>
      </w:r>
      <w:r w:rsidR="00BC2E5C">
        <w:rPr>
          <w:rtl/>
        </w:rPr>
        <w:t xml:space="preserve"> </w:t>
      </w:r>
      <w:r w:rsidRPr="00ED2A59">
        <w:rPr>
          <w:rtl/>
        </w:rPr>
        <w:t>עצמי</w:t>
      </w:r>
      <w:r w:rsidR="00BC2E5C">
        <w:rPr>
          <w:rtl/>
        </w:rPr>
        <w:t xml:space="preserve"> </w:t>
      </w:r>
      <w:r w:rsidRPr="00ED2A59">
        <w:rPr>
          <w:rtl/>
        </w:rPr>
        <w:t>שאם</w:t>
      </w:r>
      <w:r w:rsidR="00BC2E5C">
        <w:rPr>
          <w:rtl/>
        </w:rPr>
        <w:t xml:space="preserve"> </w:t>
      </w:r>
      <w:r w:rsidRPr="00ED2A59">
        <w:rPr>
          <w:rtl/>
        </w:rPr>
        <w:t>נעשה</w:t>
      </w:r>
      <w:r w:rsidR="00BC2E5C">
        <w:rPr>
          <w:rtl/>
        </w:rPr>
        <w:t xml:space="preserve"> </w:t>
      </w:r>
      <w:r w:rsidRPr="00ED2A59">
        <w:rPr>
          <w:rtl/>
        </w:rPr>
        <w:t>רק דבר אחד, יש פה תרופת פלא. אין תרופת פלא. זה יכול להיות חלק</w:t>
      </w:r>
      <w:r w:rsidR="00BC2E5C">
        <w:rPr>
          <w:rtl/>
        </w:rPr>
        <w:t xml:space="preserve"> </w:t>
      </w:r>
      <w:r w:rsidRPr="00ED2A59">
        <w:rPr>
          <w:rtl/>
        </w:rPr>
        <w:t>אולי ממכלול של אמצעים כמו הפעילות הנוכחית שצה"ל מקיים בשטחי יהודה ושומרון, כמו</w:t>
      </w:r>
      <w:r w:rsidR="00BC2E5C">
        <w:rPr>
          <w:rtl/>
        </w:rPr>
        <w:t xml:space="preserve"> </w:t>
      </w:r>
      <w:r w:rsidRPr="00ED2A59">
        <w:rPr>
          <w:rtl/>
        </w:rPr>
        <w:t>בניית</w:t>
      </w:r>
      <w:r w:rsidR="00BC2E5C">
        <w:rPr>
          <w:rtl/>
        </w:rPr>
        <w:t xml:space="preserve"> </w:t>
      </w:r>
      <w:r w:rsidRPr="00ED2A59">
        <w:rPr>
          <w:rtl/>
        </w:rPr>
        <w:t>מרחב</w:t>
      </w:r>
      <w:r w:rsidR="00BC2E5C">
        <w:rPr>
          <w:rtl/>
        </w:rPr>
        <w:t xml:space="preserve"> </w:t>
      </w:r>
      <w:r w:rsidRPr="00ED2A59">
        <w:rPr>
          <w:rtl/>
        </w:rPr>
        <w:t>החיץ</w:t>
      </w:r>
      <w:r w:rsidR="00BC2E5C">
        <w:rPr>
          <w:rtl/>
        </w:rPr>
        <w:t xml:space="preserve"> </w:t>
      </w:r>
      <w:r w:rsidRPr="00ED2A59">
        <w:rPr>
          <w:rtl/>
        </w:rPr>
        <w:t>בינינו לבינם במקומות הנכונים.</w:t>
      </w:r>
      <w:r w:rsidR="00BC2E5C">
        <w:rPr>
          <w:rtl/>
        </w:rPr>
        <w:t xml:space="preserve"> </w:t>
      </w:r>
      <w:r w:rsidRPr="00ED2A59">
        <w:rPr>
          <w:rtl/>
        </w:rPr>
        <w:t>יש שורה של אמצעים במלחמה קשה</w:t>
      </w:r>
      <w:r w:rsidR="00BC2E5C">
        <w:rPr>
          <w:rtl/>
        </w:rPr>
        <w:t xml:space="preserve"> </w:t>
      </w:r>
      <w:r w:rsidRPr="00ED2A59">
        <w:rPr>
          <w:rtl/>
        </w:rPr>
        <w:t>כזאת,</w:t>
      </w:r>
      <w:r w:rsidR="00BC2E5C">
        <w:rPr>
          <w:rtl/>
        </w:rPr>
        <w:t xml:space="preserve"> </w:t>
      </w:r>
      <w:r w:rsidRPr="00ED2A59">
        <w:rPr>
          <w:rtl/>
        </w:rPr>
        <w:t>נוראית כזאת, שאנחנו מנהלים נגד הטרור, והאמצעי הזה של גירוש או הגליה הוא</w:t>
      </w:r>
      <w:r w:rsidR="00BC2E5C">
        <w:rPr>
          <w:rtl/>
        </w:rPr>
        <w:t xml:space="preserve"> </w:t>
      </w:r>
      <w:r w:rsidRPr="00ED2A59">
        <w:rPr>
          <w:rtl/>
        </w:rPr>
        <w:t>אחד האמצעים המרתיעים, ואני מקווה שאכן נמצא את הדרך להשתמש בו.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שהנושא יועבר לדיון במסגרת ועדת החוץ והביטחון של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יש לנו כאן בעיה. חבר הכנסת אפי אושעיה איננו, ולכן, חבר הכנסת</w:t>
      </w:r>
      <w:r w:rsidR="00BC2E5C">
        <w:rPr>
          <w:rtl/>
        </w:rPr>
        <w:t xml:space="preserve"> </w:t>
      </w:r>
      <w:r w:rsidRPr="00ED2A59">
        <w:rPr>
          <w:rtl/>
        </w:rPr>
        <w:t>אורלב,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לא יכול להציע הצעה אחרת; חבר הכנסת צבי הנדל איננו, ולכן חבר הכנסת</w:t>
      </w:r>
      <w:r w:rsidR="00BC2E5C">
        <w:rPr>
          <w:rtl/>
        </w:rPr>
        <w:t xml:space="preserve"> </w:t>
      </w:r>
      <w:r w:rsidRPr="00ED2A59">
        <w:rPr>
          <w:rtl/>
        </w:rPr>
        <w:t>עזמי</w:t>
      </w:r>
      <w:r w:rsidR="00BC2E5C">
        <w:rPr>
          <w:rtl/>
        </w:rPr>
        <w:t xml:space="preserve"> </w:t>
      </w:r>
      <w:r w:rsidRPr="00ED2A59">
        <w:rPr>
          <w:rtl/>
        </w:rPr>
        <w:t>בשארה</w:t>
      </w:r>
      <w:r w:rsidR="00BC2E5C">
        <w:rPr>
          <w:rtl/>
        </w:rPr>
        <w:t xml:space="preserve"> </w:t>
      </w:r>
      <w:r w:rsidRPr="00ED2A59">
        <w:rPr>
          <w:rtl/>
        </w:rPr>
        <w:t>לא יכול להציע הצעה אחרת.</w:t>
      </w:r>
      <w:r w:rsidR="00BC2E5C">
        <w:rPr>
          <w:rtl/>
        </w:rPr>
        <w:t xml:space="preserve"> </w:t>
      </w:r>
      <w:r w:rsidRPr="00ED2A59">
        <w:rPr>
          <w:rtl/>
        </w:rPr>
        <w:t>חבר הכנסת לסרי נמצא, אז חבר הכנסת מוחמד</w:t>
      </w:r>
      <w:r w:rsidR="00BC2E5C">
        <w:rPr>
          <w:rtl/>
        </w:rPr>
        <w:t xml:space="preserve"> </w:t>
      </w:r>
      <w:r w:rsidRPr="00ED2A59">
        <w:rPr>
          <w:rtl/>
        </w:rPr>
        <w:t>כנעאן יכול להציע 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יכול במקום חבר כנסת אחר.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יכול רק אם המציעים פה. חבר הכנסת מח'ול מציע הצעה אחרת להצעת חבר הכנסת</w:t>
      </w:r>
      <w:r w:rsidR="00BC2E5C">
        <w:rPr>
          <w:rtl/>
        </w:rPr>
        <w:t xml:space="preserve"> </w:t>
      </w:r>
      <w:r w:rsidRPr="00ED2A59">
        <w:rPr>
          <w:rtl/>
        </w:rPr>
        <w:t>רביץ.</w:t>
      </w:r>
      <w:r w:rsidR="00BC2E5C">
        <w:rPr>
          <w:rtl/>
        </w:rPr>
        <w:t xml:space="preserve"> </w:t>
      </w:r>
      <w:r w:rsidRPr="00ED2A59">
        <w:rPr>
          <w:rtl/>
        </w:rPr>
        <w:t>הצעה אחרת להצעה של חברת הכנסת גלאון ביקש חבר הכנסת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הרעיון הראשון היה שלי.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זה לפי סדר ההרשמה.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לא, לא. כל אחד ייקח את גורלו בידו.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שחברת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גלאון, רק בשביל העניין, יכולה לצאת. אני לא נותנת</w:t>
      </w:r>
      <w:r w:rsidR="00BC2E5C">
        <w:rPr>
          <w:rtl/>
        </w:rPr>
        <w:t xml:space="preserve"> </w:t>
      </w:r>
      <w:r w:rsidRPr="00ED2A59">
        <w:rPr>
          <w:rtl/>
        </w:rPr>
        <w:t>רמזים. הנה, חבר הכנסת הנדל חזר, אז עזמי בשארה יכול להציע 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האמת היא שלא הקפידו בנושא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מוחמד כנעאן, הצעה אחרת להצעתו של חבר הכנסת לסרי.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שמעתי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דבריו</w:t>
      </w:r>
      <w:r w:rsidR="00BC2E5C">
        <w:rPr>
          <w:rtl/>
        </w:rPr>
        <w:t xml:space="preserve"> </w:t>
      </w:r>
      <w:r w:rsidRPr="00ED2A59">
        <w:rPr>
          <w:rtl/>
        </w:rPr>
        <w:t>של השר נוה, דברים חמורים מאוד, והוא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הכחיש מעל הדוכן שהממשלה מתכוונת להשתמש באמצעי פסול שהשתמשו בו בעבר,</w:t>
      </w:r>
      <w:r w:rsidR="00BC2E5C">
        <w:rPr>
          <w:rtl/>
        </w:rPr>
        <w:t xml:space="preserve"> </w:t>
      </w:r>
      <w:r w:rsidRPr="00ED2A59">
        <w:rPr>
          <w:rtl/>
        </w:rPr>
        <w:t>שכל הקהילה הבין</w:t>
      </w:r>
      <w:r w:rsidR="00BC2E5C">
        <w:rPr>
          <w:rtl/>
        </w:rPr>
        <w:t>-</w:t>
      </w:r>
      <w:r w:rsidRPr="00ED2A59">
        <w:rPr>
          <w:rtl/>
        </w:rPr>
        <w:t>לאומית גינתה והוא גם עומד בניגוד לחוק הבין</w:t>
      </w:r>
      <w:r w:rsidR="00BC2E5C">
        <w:rPr>
          <w:rtl/>
        </w:rPr>
        <w:t>-</w:t>
      </w:r>
      <w:r w:rsidRPr="00ED2A59">
        <w:rPr>
          <w:rtl/>
        </w:rPr>
        <w:t>לאומי.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תמנע מעשי אלימות או המשך מעשי אלימות על</w:t>
      </w:r>
      <w:r w:rsidR="00BC2E5C">
        <w:rPr>
          <w:rtl/>
        </w:rPr>
        <w:t>-</w:t>
      </w:r>
      <w:r w:rsidRPr="00ED2A59">
        <w:rPr>
          <w:rtl/>
        </w:rPr>
        <w:t>ידי גירוש, אלא</w:t>
      </w:r>
      <w:r w:rsidR="00BC2E5C">
        <w:rPr>
          <w:rtl/>
        </w:rPr>
        <w:t xml:space="preserve"> </w:t>
      </w:r>
      <w:r w:rsidRPr="00ED2A59">
        <w:rPr>
          <w:rtl/>
        </w:rPr>
        <w:t>להיפך.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תגביר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כך את מעשי האלימות ואפילו תוסיף עליהם. אנחנו היום</w:t>
      </w:r>
      <w:r w:rsidR="00BC2E5C">
        <w:rPr>
          <w:rtl/>
        </w:rPr>
        <w:t xml:space="preserve"> </w:t>
      </w:r>
      <w:r w:rsidRPr="00ED2A59">
        <w:rPr>
          <w:rtl/>
        </w:rPr>
        <w:t>זקוקים להפסקת אש ולחזרה מיידית של שני הצדדים לשולחן המשא</w:t>
      </w:r>
      <w:r w:rsidR="00BC2E5C">
        <w:rPr>
          <w:rtl/>
        </w:rPr>
        <w:t>-</w:t>
      </w:r>
      <w:r w:rsidRPr="00ED2A59">
        <w:rPr>
          <w:rtl/>
        </w:rPr>
        <w:t>ומתן.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חבר הכנסת עזמי בשארה, הצעה אחרת להצעתו של צבי הנדל.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מדברים כאילו מדובר בוויכוח מוסרי סטרילי,</w:t>
      </w:r>
      <w:r w:rsidR="00BC2E5C">
        <w:rPr>
          <w:rtl/>
        </w:rPr>
        <w:t xml:space="preserve"> </w:t>
      </w:r>
      <w:r w:rsidRPr="00ED2A59">
        <w:rPr>
          <w:rtl/>
        </w:rPr>
        <w:t>כאילו</w:t>
      </w:r>
      <w:r w:rsidR="00BC2E5C">
        <w:rPr>
          <w:rtl/>
        </w:rPr>
        <w:t xml:space="preserve"> </w:t>
      </w:r>
      <w:r w:rsidRPr="00ED2A59">
        <w:rPr>
          <w:rtl/>
        </w:rPr>
        <w:t>בראשית היה הטרור, בראשית היתה פגיעה באזרחים, עכשיו אנחנו תמהים מה לעשות</w:t>
      </w:r>
      <w:r w:rsidR="00BC2E5C">
        <w:rPr>
          <w:rtl/>
        </w:rPr>
        <w:t xml:space="preserve"> </w:t>
      </w:r>
      <w:r w:rsidRPr="00ED2A59">
        <w:rPr>
          <w:rtl/>
        </w:rPr>
        <w:t>עם זה.</w:t>
      </w:r>
      <w:r w:rsidR="00BC2E5C">
        <w:rPr>
          <w:rtl/>
        </w:rPr>
        <w:t xml:space="preserve"> </w:t>
      </w:r>
      <w:r w:rsidRPr="00ED2A59">
        <w:rPr>
          <w:rtl/>
        </w:rPr>
        <w:t>לא היה לפני זה כלום, זה לא בא בשום הקשר, בשום קונטקסט, כאילו ממש מועצת</w:t>
      </w:r>
      <w:r w:rsidR="00BC2E5C">
        <w:rPr>
          <w:rtl/>
        </w:rPr>
        <w:t xml:space="preserve"> </w:t>
      </w:r>
      <w:r w:rsidRPr="00ED2A59">
        <w:rPr>
          <w:rtl/>
        </w:rPr>
        <w:t>חכמים דנה בדרכים הכי טובות לטיפול מבחינה מוסרית.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גברתי, בכל הפשעים של הכיבוש </w:t>
      </w:r>
      <w:r w:rsidR="00BC2E5C">
        <w:rPr>
          <w:rtl/>
        </w:rPr>
        <w:t>–</w:t>
      </w:r>
      <w:r w:rsidRPr="00ED2A59">
        <w:rPr>
          <w:rtl/>
        </w:rPr>
        <w:t xml:space="preserve"> אגב, גירוש משפחות זה לא הפשע הראשון ולא הכי</w:t>
      </w:r>
      <w:r w:rsidR="00BC2E5C">
        <w:rPr>
          <w:rtl/>
        </w:rPr>
        <w:t xml:space="preserve"> </w:t>
      </w:r>
      <w:r w:rsidRPr="00ED2A59">
        <w:rPr>
          <w:rtl/>
        </w:rPr>
        <w:t>חריף,</w:t>
      </w:r>
      <w:r w:rsidR="00BC2E5C">
        <w:rPr>
          <w:rtl/>
        </w:rPr>
        <w:t xml:space="preserve"> </w:t>
      </w:r>
      <w:r w:rsidRPr="00ED2A59">
        <w:rPr>
          <w:rtl/>
        </w:rPr>
        <w:t>כבר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מתבצעים דברים יותר חריפים מזה </w:t>
      </w:r>
      <w:r w:rsidR="00BC2E5C">
        <w:rPr>
          <w:rtl/>
        </w:rPr>
        <w:t>–</w:t>
      </w:r>
      <w:r w:rsidRPr="00ED2A59">
        <w:rPr>
          <w:rtl/>
        </w:rPr>
        <w:t xml:space="preserve"> אם יישאר משהו חרות בחברה הפלסטינית</w:t>
      </w:r>
      <w:r w:rsidR="00BC2E5C">
        <w:rPr>
          <w:rtl/>
        </w:rPr>
        <w:t xml:space="preserve"> </w:t>
      </w:r>
      <w:r w:rsidRPr="00ED2A59">
        <w:rPr>
          <w:rtl/>
        </w:rPr>
        <w:t>לאחר מכן זה היווצרות תופעת המתאבדים כפשע הגדול ביותר של הכיבוש הישראלי. לא היה</w:t>
      </w:r>
      <w:r w:rsidR="00BC2E5C">
        <w:rPr>
          <w:rtl/>
        </w:rPr>
        <w:t xml:space="preserve"> </w:t>
      </w:r>
      <w:r w:rsidRPr="00ED2A59">
        <w:rPr>
          <w:rtl/>
        </w:rPr>
        <w:t>דבר כזה לפני 1967, לא הכרנו את התופעה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אחרת</w:t>
      </w:r>
      <w:r w:rsidR="00BC2E5C">
        <w:rPr>
          <w:rtl/>
        </w:rPr>
        <w:t xml:space="preserve"> </w:t>
      </w:r>
      <w:r w:rsidRPr="00ED2A59">
        <w:rPr>
          <w:rtl/>
        </w:rPr>
        <w:t>להצעתו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אברהם רביץ. חבר הכנסת עסאם</w:t>
      </w:r>
      <w:r w:rsidR="00BC2E5C">
        <w:rPr>
          <w:rtl/>
        </w:rPr>
        <w:t xml:space="preserve"> </w:t>
      </w:r>
      <w:r w:rsidRPr="00ED2A59">
        <w:rPr>
          <w:rtl/>
        </w:rPr>
        <w:t>מח'ול,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 מתפלא שהשר נוה תמיד מפיץ ומטיף בצורה גזענית ויוצא</w:t>
      </w:r>
      <w:r w:rsidR="00BC2E5C">
        <w:rPr>
          <w:rtl/>
        </w:rPr>
        <w:t xml:space="preserve"> </w:t>
      </w:r>
      <w:r w:rsidRPr="00ED2A59">
        <w:rPr>
          <w:rtl/>
        </w:rPr>
        <w:t>מהאולם.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זהבה גלאון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הוא פה.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נמצא פה.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זוכרים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עומד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על אותה במה</w:t>
      </w:r>
      <w:r w:rsidR="00BC2E5C">
        <w:rPr>
          <w:rtl/>
        </w:rPr>
        <w:t xml:space="preserve"> </w:t>
      </w:r>
      <w:r w:rsidRPr="00ED2A59">
        <w:rPr>
          <w:rtl/>
        </w:rPr>
        <w:t>פעם אחר פעם בחודשים</w:t>
      </w:r>
      <w:r w:rsidR="00BC2E5C">
        <w:rPr>
          <w:rtl/>
        </w:rPr>
        <w:t xml:space="preserve"> </w:t>
      </w:r>
      <w:r w:rsidRPr="00ED2A59">
        <w:rPr>
          <w:rtl/>
        </w:rPr>
        <w:t>האחרונים.</w:t>
      </w:r>
      <w:r w:rsidR="00BC2E5C">
        <w:rPr>
          <w:rtl/>
        </w:rPr>
        <w:t xml:space="preserve"> </w:t>
      </w:r>
      <w:r w:rsidRPr="00ED2A59">
        <w:rPr>
          <w:rtl/>
        </w:rPr>
        <w:t>פעם הוא אומר: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רק תנו לנו להיכנס לשטחי </w:t>
      </w:r>
      <w:r w:rsidRPr="00ED2A59">
        <w:t>A</w:t>
      </w:r>
      <w:r w:rsidRPr="00ED2A59">
        <w:rPr>
          <w:rtl/>
        </w:rPr>
        <w:t xml:space="preserve"> ותראו איך נגמור את העניין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  <w:r w:rsidR="00BC2E5C">
        <w:rPr>
          <w:rtl/>
        </w:rPr>
        <w:t xml:space="preserve"> </w:t>
      </w:r>
      <w:r w:rsidRPr="00ED2A59">
        <w:rPr>
          <w:rtl/>
        </w:rPr>
        <w:t>פעם הוא מבקש כתר, סגר, גדר. מה הוא לא מבקש? וכל פשע נוסף של הכיבוש מוסיף</w:t>
      </w:r>
      <w:r w:rsidR="00BC2E5C">
        <w:rPr>
          <w:rtl/>
        </w:rPr>
        <w:t xml:space="preserve"> </w:t>
      </w:r>
      <w:r w:rsidRPr="00ED2A59">
        <w:rPr>
          <w:rtl/>
        </w:rPr>
        <w:t>עוד מתאבדים ומוביל לשפך דם של חפים מפשע בשני הצדדים.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נוה</w:t>
      </w:r>
      <w:r w:rsidR="00BC2E5C">
        <w:rPr>
          <w:rtl/>
        </w:rPr>
        <w:t xml:space="preserve"> </w:t>
      </w:r>
      <w:r w:rsidRPr="00ED2A59">
        <w:rPr>
          <w:rtl/>
        </w:rPr>
        <w:t>וחבריו לממשלה הם בעלי הברית של המפגעים ושל הפיגועים, והגיע הזמן</w:t>
      </w:r>
      <w:r w:rsidR="00BC2E5C">
        <w:rPr>
          <w:rtl/>
        </w:rPr>
        <w:t xml:space="preserve"> </w:t>
      </w:r>
      <w:r w:rsidRPr="00ED2A59">
        <w:rPr>
          <w:rtl/>
        </w:rPr>
        <w:t>לדעת</w:t>
      </w:r>
      <w:r w:rsidR="00BC2E5C">
        <w:rPr>
          <w:rtl/>
        </w:rPr>
        <w:t xml:space="preserve"> </w:t>
      </w:r>
      <w:r w:rsidRPr="00ED2A59">
        <w:rPr>
          <w:rtl/>
        </w:rPr>
        <w:t>שכל</w:t>
      </w:r>
      <w:r w:rsidR="00BC2E5C">
        <w:rPr>
          <w:rtl/>
        </w:rPr>
        <w:t xml:space="preserve"> </w:t>
      </w:r>
      <w:r w:rsidRPr="00ED2A59">
        <w:rPr>
          <w:rtl/>
        </w:rPr>
        <w:t>פשעי המלחמה לא יפתרו את הבעיה. רק פתרון מדיני, שהוא לא לרוחו של השר</w:t>
      </w:r>
      <w:r w:rsidR="00BC2E5C">
        <w:rPr>
          <w:rtl/>
        </w:rPr>
        <w:t xml:space="preserve"> </w:t>
      </w:r>
      <w:r w:rsidRPr="00ED2A59">
        <w:rPr>
          <w:rtl/>
        </w:rPr>
        <w:t>נוה, הוא שיכול להציל נפשות, גם בישראל וגם בפלסטין.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 הצעה אחרת להצעתה של חברת הכנסת זהבה גלאון. חבר הכנסת נסים זאב,</w:t>
      </w:r>
      <w:r w:rsidR="00BC2E5C">
        <w:rPr>
          <w:rtl/>
        </w:rPr>
        <w:t xml:space="preserve"> </w:t>
      </w:r>
      <w:r w:rsidRPr="00ED2A59">
        <w:rPr>
          <w:rtl/>
        </w:rPr>
        <w:t>בבקשה. חבר הכנסת אורלב, אתה תהיה אחרון המציעים הצעה אחרת, כי זה ממש לא הגון.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הגירוש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האמצעי המינימלי המתבקש על</w:t>
      </w:r>
      <w:r w:rsidR="00BC2E5C">
        <w:rPr>
          <w:rtl/>
        </w:rPr>
        <w:t>-</w:t>
      </w:r>
      <w:r w:rsidRPr="00ED2A59">
        <w:rPr>
          <w:rtl/>
        </w:rPr>
        <w:t>ידי הממשלה. די</w:t>
      </w:r>
      <w:r w:rsidR="00BC2E5C">
        <w:rPr>
          <w:rtl/>
        </w:rPr>
        <w:t xml:space="preserve"> </w:t>
      </w:r>
      <w:r w:rsidRPr="00ED2A59">
        <w:rPr>
          <w:rtl/>
        </w:rPr>
        <w:t>לפטפטת, תגרשו אותם, תטפלו בהם כמו שצריך לטפל באויב מטורף.</w:t>
      </w:r>
      <w:r w:rsidR="00BC2E5C">
        <w:rPr>
          <w:rtl/>
        </w:rPr>
        <w:t xml:space="preserve"> </w:t>
      </w:r>
      <w:r w:rsidRPr="00ED2A59">
        <w:rPr>
          <w:rtl/>
        </w:rPr>
        <w:t>טובחים בנו יום</w:t>
      </w:r>
      <w:r w:rsidR="00BC2E5C">
        <w:rPr>
          <w:rtl/>
        </w:rPr>
        <w:t>-</w:t>
      </w:r>
      <w:r w:rsidRPr="00ED2A59">
        <w:rPr>
          <w:rtl/>
        </w:rPr>
        <w:t>יום,</w:t>
      </w:r>
      <w:r w:rsidR="00BC2E5C">
        <w:rPr>
          <w:rtl/>
        </w:rPr>
        <w:t xml:space="preserve"> </w:t>
      </w:r>
      <w:r w:rsidRPr="00ED2A59">
        <w:rPr>
          <w:rtl/>
        </w:rPr>
        <w:t>ואנחנו דנים על הבתים שלהם, על הגירוש שלהם. באמת, די, די לאיוולת הזאת. הגיע שלב</w:t>
      </w:r>
      <w:r w:rsidR="00BC2E5C">
        <w:rPr>
          <w:rtl/>
        </w:rPr>
        <w:t xml:space="preserve"> </w:t>
      </w:r>
      <w:r w:rsidRPr="00ED2A59">
        <w:rPr>
          <w:rtl/>
        </w:rPr>
        <w:t>המעשה.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תודה רבה. חבר הכנסת זבולון אורלב </w:t>
      </w:r>
      <w:r w:rsidR="00BC2E5C">
        <w:rPr>
          <w:rtl/>
        </w:rPr>
        <w:t>–</w:t>
      </w:r>
      <w:r w:rsidRPr="00ED2A59">
        <w:rPr>
          <w:rtl/>
        </w:rPr>
        <w:t xml:space="preserve"> אחרון המציעים 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תודה 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לגיטימי</w:t>
      </w:r>
      <w:r w:rsidR="00BC2E5C">
        <w:rPr>
          <w:rtl/>
        </w:rPr>
        <w:t xml:space="preserve"> </w:t>
      </w:r>
      <w:r w:rsidRPr="00ED2A59">
        <w:rPr>
          <w:rtl/>
        </w:rPr>
        <w:t>מאוד מצד ממשלה לשקול כל צעד שיכול להביא לידי</w:t>
      </w:r>
      <w:r w:rsidR="00BC2E5C">
        <w:rPr>
          <w:rtl/>
        </w:rPr>
        <w:t xml:space="preserve"> </w:t>
      </w:r>
      <w:r w:rsidRPr="00ED2A59">
        <w:rPr>
          <w:rtl/>
        </w:rPr>
        <w:t>מילוי חובתה הבסיסית להגן על אזרחי מדינת ישראל. אם הוויכוח הוא, כדברי חבר הכנסת</w:t>
      </w:r>
      <w:r w:rsidR="00BC2E5C">
        <w:rPr>
          <w:rtl/>
        </w:rPr>
        <w:t xml:space="preserve"> </w:t>
      </w:r>
      <w:r w:rsidRPr="00ED2A59">
        <w:rPr>
          <w:rtl/>
        </w:rPr>
        <w:t>כנעאן,</w:t>
      </w:r>
      <w:r w:rsidR="00BC2E5C">
        <w:rPr>
          <w:rtl/>
        </w:rPr>
        <w:t xml:space="preserve"> </w:t>
      </w:r>
      <w:r w:rsidRPr="00ED2A59">
        <w:rPr>
          <w:rtl/>
        </w:rPr>
        <w:t>שהצעד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לא רק שלא יועיל, אלא יזיק, זה ויכוח.</w:t>
      </w:r>
      <w:r w:rsidR="00BC2E5C">
        <w:rPr>
          <w:rtl/>
        </w:rPr>
        <w:t xml:space="preserve"> </w:t>
      </w:r>
      <w:r w:rsidRPr="00ED2A59">
        <w:rPr>
          <w:rtl/>
        </w:rPr>
        <w:t>לי אין ויכוח עם חבר</w:t>
      </w:r>
      <w:r w:rsidR="00BC2E5C">
        <w:rPr>
          <w:rtl/>
        </w:rPr>
        <w:t xml:space="preserve"> </w:t>
      </w:r>
      <w:r w:rsidRPr="00ED2A59">
        <w:rPr>
          <w:rtl/>
        </w:rPr>
        <w:t>הכנסת מח'ול, שאולי מערער על חובתה של ממשלת ישראל לעשות כל צעד אפשרי דרוש ונחוץ</w:t>
      </w:r>
      <w:r w:rsidR="00BC2E5C">
        <w:rPr>
          <w:rtl/>
        </w:rPr>
        <w:t xml:space="preserve"> </w:t>
      </w:r>
      <w:r w:rsidRPr="00ED2A59">
        <w:rPr>
          <w:rtl/>
        </w:rPr>
        <w:t>להגן על אזרחי מדינת ישראל, בכל מחיר. הדם של אזרחי מדינת ישראל לא אדום פחות, לא</w:t>
      </w:r>
      <w:r w:rsidR="00BC2E5C">
        <w:rPr>
          <w:rtl/>
        </w:rPr>
        <w:t xml:space="preserve"> </w:t>
      </w:r>
      <w:r w:rsidRPr="00ED2A59">
        <w:rPr>
          <w:rtl/>
        </w:rPr>
        <w:t>סמוק</w:t>
      </w:r>
      <w:r w:rsidR="00BC2E5C">
        <w:rPr>
          <w:rtl/>
        </w:rPr>
        <w:t xml:space="preserve"> </w:t>
      </w:r>
      <w:r w:rsidRPr="00ED2A59">
        <w:rPr>
          <w:rtl/>
        </w:rPr>
        <w:t>פחות</w:t>
      </w:r>
      <w:r w:rsidR="00BC2E5C">
        <w:rPr>
          <w:rtl/>
        </w:rPr>
        <w:t xml:space="preserve"> </w:t>
      </w:r>
      <w:r w:rsidRPr="00ED2A59">
        <w:rPr>
          <w:rtl/>
        </w:rPr>
        <w:t>מכל</w:t>
      </w:r>
      <w:r w:rsidR="00BC2E5C">
        <w:rPr>
          <w:rtl/>
        </w:rPr>
        <w:t xml:space="preserve"> </w:t>
      </w:r>
      <w:r w:rsidRPr="00ED2A59">
        <w:rPr>
          <w:rtl/>
        </w:rPr>
        <w:t>דם</w:t>
      </w:r>
      <w:r w:rsidR="00BC2E5C">
        <w:rPr>
          <w:rtl/>
        </w:rPr>
        <w:t xml:space="preserve"> </w:t>
      </w:r>
      <w:r w:rsidRPr="00ED2A59">
        <w:rPr>
          <w:rtl/>
        </w:rPr>
        <w:t>אחר,</w:t>
      </w:r>
      <w:r w:rsidR="00BC2E5C">
        <w:rPr>
          <w:rtl/>
        </w:rPr>
        <w:t xml:space="preserve"> </w:t>
      </w:r>
      <w:r w:rsidRPr="00ED2A59">
        <w:rPr>
          <w:rtl/>
        </w:rPr>
        <w:t>וחובתה של ממשלת ישראל, קודם כול להגן על אזרחי מדינת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 רבותי, אני רוצה לשאול את המציעים אם הם מוכנים לקבל את הצעת השר</w:t>
      </w:r>
      <w:r w:rsidR="00BC2E5C">
        <w:rPr>
          <w:rtl/>
        </w:rPr>
        <w:t xml:space="preserve"> </w:t>
      </w:r>
      <w:r w:rsidRPr="00ED2A59">
        <w:rPr>
          <w:rtl/>
        </w:rPr>
        <w:t>להעביר את הדיון לוועדת החוץ והביטחון.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הנדל,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מסכים</w:t>
      </w:r>
      <w:r w:rsidR="00BC2E5C">
        <w:rPr>
          <w:rtl/>
        </w:rPr>
        <w:t xml:space="preserve"> </w:t>
      </w:r>
      <w:r w:rsidRPr="00ED2A59">
        <w:rPr>
          <w:rtl/>
        </w:rPr>
        <w:t>להצעת השר להעביר את הדיון לוועדת החוץ</w:t>
      </w:r>
      <w:r w:rsidR="00BC2E5C">
        <w:rPr>
          <w:rtl/>
        </w:rPr>
        <w:t xml:space="preserve"> </w:t>
      </w:r>
      <w:r w:rsidRPr="00ED2A59">
        <w:rPr>
          <w:rtl/>
        </w:rPr>
        <w:t>והביטחון?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מסכים אנוכי.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מקרב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לבי. חבר הכנסת איוב קרא </w:t>
      </w:r>
      <w:r w:rsidR="00BC2E5C">
        <w:rPr>
          <w:rtl/>
        </w:rPr>
        <w:t>–</w:t>
      </w:r>
      <w:r w:rsidRPr="00ED2A59">
        <w:rPr>
          <w:rtl/>
        </w:rPr>
        <w:t xml:space="preserve"> איננו. חבר הכנסת לסרי, אתה</w:t>
      </w:r>
      <w:r w:rsidR="00BC2E5C">
        <w:rPr>
          <w:rtl/>
        </w:rPr>
        <w:t xml:space="preserve"> </w:t>
      </w:r>
      <w:r w:rsidRPr="00ED2A59">
        <w:rPr>
          <w:rtl/>
        </w:rPr>
        <w:t>מסכים להצעת השר להעביר לוועדה?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אברהם רביץ מסכים וחברת הכנסת זהבה גלאון מסכימה.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הצבעה</w:t>
      </w:r>
      <w:r w:rsidR="00BC2E5C">
        <w:rPr>
          <w:rtl/>
        </w:rPr>
        <w:t xml:space="preserve"> </w:t>
      </w:r>
      <w:r w:rsidRPr="00ED2A59">
        <w:rPr>
          <w:rtl/>
        </w:rPr>
        <w:t>אחת. אלה שבעד, זה בעד העברה לוועדת החוץ והביטחון;</w:t>
      </w:r>
      <w:r w:rsidR="00BC2E5C">
        <w:rPr>
          <w:rtl/>
        </w:rPr>
        <w:t xml:space="preserve"> </w:t>
      </w:r>
      <w:r w:rsidRPr="00ED2A59">
        <w:rPr>
          <w:rtl/>
        </w:rPr>
        <w:t>אלה שנגד, זה הסרה מסדר</w:t>
      </w:r>
      <w:r w:rsidR="00BC2E5C">
        <w:rPr>
          <w:rtl/>
        </w:rPr>
        <w:t>-</w:t>
      </w:r>
      <w:r w:rsidRPr="00ED2A59">
        <w:rPr>
          <w:rtl/>
        </w:rPr>
        <w:t>היום. נא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33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13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שלא לכלול את ההצעה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2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להעביר את הנושא לוועדת החוץ והביטחון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העברת</w:t>
      </w:r>
      <w:r w:rsidR="00BC2E5C">
        <w:rPr>
          <w:rtl/>
        </w:rPr>
        <w:t xml:space="preserve"> </w:t>
      </w:r>
      <w:r w:rsidRPr="00ED2A59">
        <w:rPr>
          <w:rtl/>
        </w:rPr>
        <w:t>ההצעות לסדר</w:t>
      </w:r>
      <w:r w:rsidR="00BC2E5C">
        <w:rPr>
          <w:rtl/>
        </w:rPr>
        <w:t>-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לוועדת החוץ והביטחון הצביעו 13</w:t>
      </w:r>
      <w:r w:rsidR="00BC2E5C">
        <w:rPr>
          <w:rtl/>
        </w:rPr>
        <w:t xml:space="preserve"> </w:t>
      </w:r>
      <w:r w:rsidRPr="00ED2A59">
        <w:rPr>
          <w:rtl/>
        </w:rPr>
        <w:t>חברים, שניים התנגדו. הנושא יועבר לוועדת החוץ והביטחון. תודה 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50" w:name="_Toc452460235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50"/>
    </w:p>
    <w:p w:rsidR="00BC2E5C" w:rsidRPr="00BC2E5C" w:rsidRDefault="00BC2E5C" w:rsidP="00BC2E5C">
      <w:pPr>
        <w:pStyle w:val="1"/>
        <w:rPr>
          <w:rtl/>
        </w:rPr>
      </w:pPr>
      <w:bookmarkStart w:id="51" w:name="_Toc452460236"/>
      <w:r w:rsidRPr="00BC2E5C">
        <w:rPr>
          <w:rtl/>
        </w:rPr>
        <w:t>נאומו המדיני של נשיא ארצות</w:t>
      </w:r>
      <w:r>
        <w:rPr>
          <w:rtl/>
        </w:rPr>
        <w:t>-</w:t>
      </w:r>
      <w:r w:rsidRPr="00BC2E5C">
        <w:rPr>
          <w:rtl/>
        </w:rPr>
        <w:t>הברית</w:t>
      </w:r>
      <w:bookmarkEnd w:id="5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ניגשים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הבא:</w:t>
      </w:r>
      <w:r w:rsidR="00BC2E5C">
        <w:rPr>
          <w:rtl/>
        </w:rPr>
        <w:t xml:space="preserve"> </w:t>
      </w:r>
      <w:r w:rsidRPr="00ED2A59">
        <w:rPr>
          <w:rtl/>
        </w:rPr>
        <w:t>נאומו</w:t>
      </w:r>
      <w:r w:rsidR="00BC2E5C">
        <w:rPr>
          <w:rtl/>
        </w:rPr>
        <w:t xml:space="preserve"> </w:t>
      </w:r>
      <w:r w:rsidRPr="00ED2A59">
        <w:rPr>
          <w:rtl/>
        </w:rPr>
        <w:t>המדיני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נשיא</w:t>
      </w:r>
      <w:r w:rsidR="00BC2E5C">
        <w:rPr>
          <w:rtl/>
        </w:rPr>
        <w:t xml:space="preserve"> </w:t>
      </w:r>
      <w:r w:rsidRPr="00ED2A59">
        <w:rPr>
          <w:rtl/>
        </w:rPr>
        <w:t>ארצות</w:t>
      </w:r>
      <w:r w:rsidR="00BC2E5C">
        <w:rPr>
          <w:rtl/>
        </w:rPr>
        <w:t>-</w:t>
      </w:r>
      <w:r w:rsidRPr="00ED2A59">
        <w:rPr>
          <w:rtl/>
        </w:rPr>
        <w:t xml:space="preserve">הברית </w:t>
      </w:r>
      <w:r w:rsidR="00BC2E5C">
        <w:rPr>
          <w:rtl/>
        </w:rPr>
        <w:t>–</w:t>
      </w:r>
      <w:r w:rsidRPr="00ED2A59">
        <w:rPr>
          <w:rtl/>
        </w:rPr>
        <w:t xml:space="preserve"> הצעות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 מס' 6775, 6776, 6777, 6778, 6779, 6780, 6782, 6783, 6784, 6785, 6785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6787.</w:t>
      </w:r>
      <w:r w:rsidR="00BC2E5C">
        <w:rPr>
          <w:rtl/>
        </w:rPr>
        <w:t xml:space="preserve"> </w:t>
      </w:r>
      <w:r w:rsidRPr="00ED2A59">
        <w:rPr>
          <w:rtl/>
        </w:rPr>
        <w:t>ראשון</w:t>
      </w:r>
      <w:r w:rsidR="00BC2E5C">
        <w:rPr>
          <w:rtl/>
        </w:rPr>
        <w:t xml:space="preserve"> </w:t>
      </w:r>
      <w:r w:rsidRPr="00ED2A59">
        <w:rPr>
          <w:rtl/>
        </w:rPr>
        <w:t>הדוברים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אברהם שוחט.</w:t>
      </w:r>
      <w:r w:rsidR="00BC2E5C">
        <w:rPr>
          <w:rtl/>
        </w:rPr>
        <w:t xml:space="preserve"> </w:t>
      </w:r>
      <w:r w:rsidRPr="00ED2A59">
        <w:rPr>
          <w:rtl/>
        </w:rPr>
        <w:t>הורידו כבר את ה"בייגה",</w:t>
      </w:r>
      <w:r w:rsidR="00BC2E5C">
        <w:rPr>
          <w:rtl/>
        </w:rPr>
        <w:t xml:space="preserve"> </w:t>
      </w:r>
      <w:r w:rsidRPr="00ED2A59">
        <w:rPr>
          <w:rtl/>
        </w:rPr>
        <w:t>ועכשיו הכול יותר פורמלי.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יורד בייגה.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 הכנסת, ביקשתי וטרחתי לקרוא את הנאום באופן</w:t>
      </w:r>
      <w:r w:rsidR="00BC2E5C">
        <w:rPr>
          <w:rtl/>
        </w:rPr>
        <w:t xml:space="preserve"> </w:t>
      </w:r>
      <w:r w:rsidRPr="00ED2A59">
        <w:rPr>
          <w:rtl/>
        </w:rPr>
        <w:t>יסודי,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להסתכל על מסך הטלוויזיה בזמן הנאום. כמו שצריך לעשות כשיש משהו</w:t>
      </w:r>
      <w:r w:rsidR="00BC2E5C">
        <w:rPr>
          <w:rtl/>
        </w:rPr>
        <w:t xml:space="preserve"> </w:t>
      </w:r>
      <w:r w:rsidRPr="00ED2A59">
        <w:rPr>
          <w:rtl/>
        </w:rPr>
        <w:t>כתוב,</w:t>
      </w:r>
      <w:r w:rsidR="00BC2E5C">
        <w:rPr>
          <w:rtl/>
        </w:rPr>
        <w:t xml:space="preserve"> </w:t>
      </w:r>
      <w:r w:rsidRPr="00ED2A59">
        <w:rPr>
          <w:rtl/>
        </w:rPr>
        <w:t>עשיתי</w:t>
      </w:r>
      <w:r w:rsidR="00BC2E5C">
        <w:rPr>
          <w:rtl/>
        </w:rPr>
        <w:t xml:space="preserve"> </w:t>
      </w:r>
      <w:r w:rsidRPr="00ED2A59">
        <w:rPr>
          <w:rtl/>
        </w:rPr>
        <w:t>ניתוח של הטקסט. אקרא מספר משפטים לא קטן, שהיה מאוד צריך לעודד את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עזמי</w:t>
      </w:r>
      <w:r w:rsidR="00BC2E5C">
        <w:rPr>
          <w:rtl/>
        </w:rPr>
        <w:t xml:space="preserve"> </w:t>
      </w:r>
      <w:r w:rsidRPr="00ED2A59">
        <w:rPr>
          <w:rtl/>
        </w:rPr>
        <w:t>בשארה ואת חברי הכנסת הערבים והיה מאוד צריך להדאיג ולהחריד את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הנדל</w:t>
      </w:r>
      <w:r w:rsidR="00BC2E5C">
        <w:rPr>
          <w:rtl/>
        </w:rPr>
        <w:t xml:space="preserve"> </w:t>
      </w:r>
      <w:r w:rsidRPr="00ED2A59">
        <w:rPr>
          <w:rtl/>
        </w:rPr>
        <w:t>ואת</w:t>
      </w:r>
      <w:r w:rsidR="00BC2E5C">
        <w:rPr>
          <w:rtl/>
        </w:rPr>
        <w:t xml:space="preserve"> </w:t>
      </w:r>
      <w:r w:rsidRPr="00ED2A59">
        <w:rPr>
          <w:rtl/>
        </w:rPr>
        <w:t>חבר הכנסת קליינר, שאיננו פה, אבל ראיתי שהוא רשום ברשימת</w:t>
      </w:r>
      <w:r w:rsidR="00BC2E5C">
        <w:rPr>
          <w:rtl/>
        </w:rPr>
        <w:t xml:space="preserve"> </w:t>
      </w:r>
      <w:r w:rsidRPr="00ED2A59">
        <w:rPr>
          <w:rtl/>
        </w:rPr>
        <w:t>הדוברים.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אעביר 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שתעביר לו.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אטרח</w:t>
      </w:r>
      <w:r w:rsidR="00BC2E5C">
        <w:rPr>
          <w:rtl/>
        </w:rPr>
        <w:t xml:space="preserve"> </w:t>
      </w:r>
      <w:r w:rsidRPr="00ED2A59">
        <w:rPr>
          <w:rtl/>
        </w:rPr>
        <w:t>ואקרא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משפטים:</w:t>
      </w:r>
      <w:r w:rsidR="00BC2E5C">
        <w:rPr>
          <w:rtl/>
        </w:rPr>
        <w:t xml:space="preserve"> </w:t>
      </w:r>
      <w:r w:rsidRPr="00ED2A59">
        <w:rPr>
          <w:rtl/>
        </w:rPr>
        <w:t>"זה</w:t>
      </w:r>
      <w:r w:rsidR="00BC2E5C">
        <w:rPr>
          <w:rtl/>
        </w:rPr>
        <w:t xml:space="preserve"> </w:t>
      </w:r>
      <w:r w:rsidRPr="00ED2A59">
        <w:rPr>
          <w:rtl/>
        </w:rPr>
        <w:t>בלתי</w:t>
      </w:r>
      <w:r w:rsidR="00BC2E5C">
        <w:rPr>
          <w:rtl/>
        </w:rPr>
        <w:t xml:space="preserve"> </w:t>
      </w:r>
      <w:r w:rsidRPr="00ED2A59">
        <w:rPr>
          <w:rtl/>
        </w:rPr>
        <w:t>אפשרי שהפלסטינים יחיו בעליבות ותחת</w:t>
      </w:r>
      <w:r w:rsidR="00BC2E5C">
        <w:rPr>
          <w:rtl/>
        </w:rPr>
        <w:t xml:space="preserve"> </w:t>
      </w:r>
      <w:r w:rsidRPr="00ED2A59">
        <w:rPr>
          <w:rtl/>
        </w:rPr>
        <w:t>כיבוש.</w:t>
      </w:r>
      <w:r w:rsidR="00BC2E5C">
        <w:rPr>
          <w:rtl/>
        </w:rPr>
        <w:t xml:space="preserve"> </w:t>
      </w:r>
      <w:r w:rsidRPr="00ED2A59">
        <w:rPr>
          <w:rtl/>
        </w:rPr>
        <w:t>והמצב הקיים אינו מציע אפשרות שהחיים האלה ישתפרו".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נעביר אותם לירדן.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 תפריע 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"חזוני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שתי</w:t>
      </w:r>
      <w:r w:rsidR="00BC2E5C">
        <w:rPr>
          <w:rtl/>
        </w:rPr>
        <w:t xml:space="preserve"> </w:t>
      </w:r>
      <w:r w:rsidRPr="00ED2A59">
        <w:rPr>
          <w:rtl/>
        </w:rPr>
        <w:t>מדינות החיות זו לצד זו בשלום ובביטחון. אין דרך אחרת</w:t>
      </w:r>
      <w:r w:rsidR="00BC2E5C">
        <w:rPr>
          <w:rtl/>
        </w:rPr>
        <w:t xml:space="preserve"> </w:t>
      </w:r>
      <w:r w:rsidRPr="00ED2A59">
        <w:rPr>
          <w:rtl/>
        </w:rPr>
        <w:t>להשיג את השלום, עד שכל הצדדים יילחמו בטרור. ברגע קריטי זה, אם כל הצדדים ייפרדו</w:t>
      </w:r>
      <w:r w:rsidR="00BC2E5C">
        <w:rPr>
          <w:rtl/>
        </w:rPr>
        <w:t xml:space="preserve"> </w:t>
      </w:r>
      <w:r w:rsidRPr="00ED2A59">
        <w:rPr>
          <w:rtl/>
        </w:rPr>
        <w:t>מהעבר ויתוו דרך חדשה, אנו נוכל להתגבר על החושך באמצעות אור התקווה."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הנדל, תקשיב: "לישראל עניין רב בהצלחת מדינה פלסטינית דמוקרטית.</w:t>
      </w:r>
      <w:r w:rsidR="00BC2E5C">
        <w:rPr>
          <w:rtl/>
        </w:rPr>
        <w:t xml:space="preserve"> </w:t>
      </w:r>
      <w:r w:rsidRPr="00ED2A59">
        <w:rPr>
          <w:rtl/>
        </w:rPr>
        <w:t>הכיבוש</w:t>
      </w:r>
      <w:r w:rsidR="00BC2E5C">
        <w:rPr>
          <w:rtl/>
        </w:rPr>
        <w:t xml:space="preserve"> </w:t>
      </w:r>
      <w:r w:rsidRPr="00ED2A59">
        <w:rPr>
          <w:rtl/>
        </w:rPr>
        <w:t>הקבוע</w:t>
      </w:r>
      <w:r w:rsidR="00BC2E5C">
        <w:rPr>
          <w:rtl/>
        </w:rPr>
        <w:t xml:space="preserve"> </w:t>
      </w:r>
      <w:r w:rsidRPr="00ED2A59">
        <w:rPr>
          <w:rtl/>
        </w:rPr>
        <w:t>מאיים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הזהות הישראלית ועל הדמוקרטיה שלה" </w:t>
      </w:r>
      <w:r w:rsidR="00BC2E5C">
        <w:rPr>
          <w:rtl/>
        </w:rPr>
        <w:t>–</w:t>
      </w:r>
      <w:r w:rsidRPr="00ED2A59">
        <w:rPr>
          <w:rtl/>
        </w:rPr>
        <w:t xml:space="preserve"> חבר הכנסת רביץ </w:t>
      </w:r>
      <w:r w:rsidR="00BC2E5C">
        <w:rPr>
          <w:rtl/>
        </w:rPr>
        <w:t xml:space="preserve">– </w:t>
      </w:r>
      <w:r w:rsidRPr="00ED2A59">
        <w:rPr>
          <w:rtl/>
        </w:rPr>
        <w:t>"ומדינה פלסטינית שלווה נחוצה ליצירת ביטחון לישראל, וישראל צריכה להיות כמהה לו.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קורא</w:t>
      </w:r>
      <w:r w:rsidR="00BC2E5C">
        <w:rPr>
          <w:rtl/>
        </w:rPr>
        <w:t xml:space="preserve"> </w:t>
      </w:r>
      <w:r w:rsidRPr="00ED2A59">
        <w:rPr>
          <w:rtl/>
        </w:rPr>
        <w:t>לישראל לנקוט צעדים משמעותיים לתמיכה במדינה פלסטינית. בשעה שאנו</w:t>
      </w:r>
      <w:r w:rsidR="00BC2E5C">
        <w:rPr>
          <w:rtl/>
        </w:rPr>
        <w:t xml:space="preserve"> </w:t>
      </w:r>
      <w:r w:rsidRPr="00ED2A59">
        <w:rPr>
          <w:rtl/>
        </w:rPr>
        <w:t>מתקדמים</w:t>
      </w:r>
      <w:r w:rsidR="00BC2E5C">
        <w:rPr>
          <w:rtl/>
        </w:rPr>
        <w:t xml:space="preserve"> </w:t>
      </w:r>
      <w:r w:rsidRPr="00ED2A59">
        <w:rPr>
          <w:rtl/>
        </w:rPr>
        <w:t>בנושא הביטחון, על כוחות צה"ל לסגת מהעמדות שנכבשו מאז 28 בספטמבר 2000"</w:t>
      </w:r>
      <w:r w:rsidR="00BC2E5C">
        <w:rPr>
          <w:rtl/>
        </w:rPr>
        <w:t xml:space="preserve"> – </w:t>
      </w:r>
      <w:r w:rsidRPr="00ED2A59">
        <w:rPr>
          <w:rtl/>
        </w:rPr>
        <w:t xml:space="preserve">חבר הכנסת הנדל </w:t>
      </w:r>
      <w:r w:rsidR="00BC2E5C">
        <w:rPr>
          <w:rtl/>
        </w:rPr>
        <w:t>–</w:t>
      </w:r>
      <w:r w:rsidRPr="00ED2A59">
        <w:rPr>
          <w:rtl/>
        </w:rPr>
        <w:t xml:space="preserve"> "ובהתאם להמלצות ועדת מיצ'ל" </w:t>
      </w:r>
      <w:r w:rsidR="00BC2E5C">
        <w:rPr>
          <w:rtl/>
        </w:rPr>
        <w:t>–</w:t>
      </w:r>
      <w:r w:rsidRPr="00ED2A59">
        <w:rPr>
          <w:rtl/>
        </w:rPr>
        <w:t xml:space="preserve"> יש דבר שאתה תאהב אותו מאוד </w:t>
      </w:r>
      <w:r w:rsidR="00BC2E5C">
        <w:rPr>
          <w:rtl/>
        </w:rPr>
        <w:t xml:space="preserve">– </w:t>
      </w:r>
      <w:r w:rsidRPr="00ED2A59">
        <w:rPr>
          <w:rtl/>
        </w:rPr>
        <w:t>"להפסיק</w:t>
      </w:r>
      <w:r w:rsidR="00BC2E5C">
        <w:rPr>
          <w:rtl/>
        </w:rPr>
        <w:t xml:space="preserve"> </w:t>
      </w:r>
      <w:r w:rsidRPr="00ED2A59">
        <w:rPr>
          <w:rtl/>
        </w:rPr>
        <w:t>מייד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ההתנחלויות</w:t>
      </w:r>
      <w:r w:rsidR="00BC2E5C">
        <w:rPr>
          <w:rtl/>
        </w:rPr>
        <w:t xml:space="preserve"> </w:t>
      </w:r>
      <w:r w:rsidRPr="00ED2A59">
        <w:rPr>
          <w:rtl/>
        </w:rPr>
        <w:t>בשטחים</w:t>
      </w:r>
      <w:r w:rsidR="00BC2E5C">
        <w:rPr>
          <w:rtl/>
        </w:rPr>
        <w:t xml:space="preserve"> </w:t>
      </w:r>
      <w:r w:rsidRPr="00ED2A59">
        <w:rPr>
          <w:rtl/>
        </w:rPr>
        <w:t>הכבושים.</w:t>
      </w:r>
      <w:r w:rsidR="00BC2E5C">
        <w:rPr>
          <w:rtl/>
        </w:rPr>
        <w:t xml:space="preserve"> </w:t>
      </w:r>
      <w:r w:rsidRPr="00ED2A59">
        <w:rPr>
          <w:rtl/>
        </w:rPr>
        <w:t>יש לאפשר את פיתוחה של הכלכלה</w:t>
      </w:r>
      <w:r w:rsidR="00BC2E5C">
        <w:rPr>
          <w:rtl/>
        </w:rPr>
        <w:t xml:space="preserve"> </w:t>
      </w:r>
      <w:r w:rsidRPr="00ED2A59">
        <w:rPr>
          <w:rtl/>
        </w:rPr>
        <w:t>הפלסטינית.</w:t>
      </w:r>
      <w:r w:rsidR="00BC2E5C">
        <w:rPr>
          <w:rtl/>
        </w:rPr>
        <w:t xml:space="preserve"> </w:t>
      </w:r>
      <w:r w:rsidRPr="00ED2A59">
        <w:rPr>
          <w:rtl/>
        </w:rPr>
        <w:t>בזמן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שהאלימות תשכך יש להשיב את חופש התנועה לפלסטינים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לאפשר</w:t>
      </w:r>
      <w:r w:rsidR="00BC2E5C">
        <w:rPr>
          <w:rtl/>
        </w:rPr>
        <w:t xml:space="preserve"> </w:t>
      </w:r>
      <w:r w:rsidRPr="00ED2A59">
        <w:rPr>
          <w:rtl/>
        </w:rPr>
        <w:t>להם</w:t>
      </w:r>
      <w:r w:rsidR="00BC2E5C">
        <w:rPr>
          <w:rtl/>
        </w:rPr>
        <w:t xml:space="preserve"> </w:t>
      </w:r>
      <w:r w:rsidRPr="00ED2A59">
        <w:rPr>
          <w:rtl/>
        </w:rPr>
        <w:t>לשוב</w:t>
      </w:r>
      <w:r w:rsidR="00BC2E5C">
        <w:rPr>
          <w:rtl/>
        </w:rPr>
        <w:t xml:space="preserve"> </w:t>
      </w:r>
      <w:r w:rsidRPr="00ED2A59">
        <w:rPr>
          <w:rtl/>
        </w:rPr>
        <w:t>לעבודה ולחיים נורמליים.</w:t>
      </w:r>
      <w:r w:rsidR="00BC2E5C">
        <w:rPr>
          <w:rtl/>
        </w:rPr>
        <w:t xml:space="preserve"> </w:t>
      </w:r>
      <w:r w:rsidRPr="00ED2A59">
        <w:rPr>
          <w:rtl/>
        </w:rPr>
        <w:t>יש להניח לנפשם של מחוקקים פלסטינים וגורמים</w:t>
      </w:r>
      <w:r w:rsidR="00BC2E5C">
        <w:rPr>
          <w:rtl/>
        </w:rPr>
        <w:t xml:space="preserve"> </w:t>
      </w:r>
      <w:r w:rsidRPr="00ED2A59">
        <w:rPr>
          <w:rtl/>
        </w:rPr>
        <w:t>רשמיים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ארגוני</w:t>
      </w:r>
      <w:r w:rsidR="00BC2E5C">
        <w:rPr>
          <w:rtl/>
        </w:rPr>
        <w:t xml:space="preserve"> </w:t>
      </w:r>
      <w:r w:rsidRPr="00ED2A59">
        <w:rPr>
          <w:rtl/>
        </w:rPr>
        <w:t>סיוע הומניטריים בין</w:t>
      </w:r>
      <w:r w:rsidR="00BC2E5C">
        <w:rPr>
          <w:rtl/>
        </w:rPr>
        <w:t>-</w:t>
      </w:r>
      <w:r w:rsidRPr="00ED2A59">
        <w:rPr>
          <w:rtl/>
        </w:rPr>
        <w:t>לאומיים לעבוד לקראת עתיד טוב יותר. כמו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ישראל לשחרר רווחים" </w:t>
      </w:r>
      <w:r w:rsidR="00BC2E5C">
        <w:rPr>
          <w:rtl/>
        </w:rPr>
        <w:t>–</w:t>
      </w:r>
      <w:r w:rsidRPr="00ED2A59">
        <w:rPr>
          <w:rtl/>
        </w:rPr>
        <w:t xml:space="preserve"> הוא כנראה התכוון למסים </w:t>
      </w:r>
      <w:r w:rsidR="00BC2E5C">
        <w:rPr>
          <w:rtl/>
        </w:rPr>
        <w:t>–</w:t>
      </w:r>
      <w:r w:rsidRPr="00ED2A59">
        <w:rPr>
          <w:rtl/>
        </w:rPr>
        <w:t xml:space="preserve"> "פלסטיניים שמוחזקים על</w:t>
      </w:r>
      <w:r w:rsidR="00BC2E5C">
        <w:rPr>
          <w:rtl/>
        </w:rPr>
        <w:t xml:space="preserve"> </w:t>
      </w:r>
      <w:r w:rsidRPr="00ED2A59">
        <w:rPr>
          <w:rtl/>
        </w:rPr>
        <w:t>ידה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בסופו של דבר, על ישראל והפלסטינים להתמודד עם נושאי המחלוקת העיקריים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להגיע</w:t>
      </w:r>
      <w:r w:rsidR="00BC2E5C">
        <w:rPr>
          <w:rtl/>
        </w:rPr>
        <w:t xml:space="preserve"> </w:t>
      </w:r>
      <w:r w:rsidRPr="00ED2A59">
        <w:rPr>
          <w:rtl/>
        </w:rPr>
        <w:t>לשלום</w:t>
      </w:r>
      <w:r w:rsidR="00BC2E5C">
        <w:rPr>
          <w:rtl/>
        </w:rPr>
        <w:t xml:space="preserve"> </w:t>
      </w:r>
      <w:r w:rsidRPr="00ED2A59">
        <w:rPr>
          <w:rtl/>
        </w:rPr>
        <w:t>אמיתי"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חבר הכנסת הנדל </w:t>
      </w:r>
      <w:r w:rsidR="00BC2E5C">
        <w:rPr>
          <w:rtl/>
        </w:rPr>
        <w:t>–</w:t>
      </w:r>
      <w:r w:rsidRPr="00ED2A59">
        <w:rPr>
          <w:rtl/>
        </w:rPr>
        <w:t xml:space="preserve"> "משמעות הדבר, שעל הכיבוש הישראלי</w:t>
      </w:r>
      <w:r w:rsidR="00BC2E5C">
        <w:rPr>
          <w:rtl/>
        </w:rPr>
        <w:t xml:space="preserve"> </w:t>
      </w:r>
      <w:r w:rsidRPr="00ED2A59">
        <w:rPr>
          <w:rtl/>
        </w:rPr>
        <w:t>שהחל ב</w:t>
      </w:r>
      <w:r w:rsidR="00BC2E5C">
        <w:rPr>
          <w:rtl/>
        </w:rPr>
        <w:t>-</w:t>
      </w:r>
      <w:r w:rsidRPr="00ED2A59">
        <w:rPr>
          <w:rtl/>
        </w:rPr>
        <w:t>1967 לחדול באמצעות משא</w:t>
      </w:r>
      <w:r w:rsidR="00BC2E5C">
        <w:rPr>
          <w:rtl/>
        </w:rPr>
        <w:t>-</w:t>
      </w:r>
      <w:r w:rsidRPr="00ED2A59">
        <w:rPr>
          <w:rtl/>
        </w:rPr>
        <w:t>ומתן בין הצדדים על שטחים, בהתבסס על החלטות האו"ם</w:t>
      </w:r>
      <w:r w:rsidR="00BC2E5C">
        <w:rPr>
          <w:rtl/>
        </w:rPr>
        <w:t xml:space="preserve"> </w:t>
      </w:r>
      <w:r w:rsidRPr="00ED2A59">
        <w:rPr>
          <w:rtl/>
        </w:rPr>
        <w:t>242"</w:t>
      </w:r>
      <w:r w:rsidR="00BC2E5C">
        <w:rPr>
          <w:rtl/>
        </w:rPr>
        <w:t xml:space="preserve"> –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קליינר,</w:t>
      </w:r>
      <w:r w:rsidR="00BC2E5C">
        <w:rPr>
          <w:rtl/>
        </w:rPr>
        <w:t xml:space="preserve"> </w:t>
      </w:r>
      <w:r w:rsidRPr="00ED2A59">
        <w:rPr>
          <w:rtl/>
        </w:rPr>
        <w:t xml:space="preserve">זה בשבילך </w:t>
      </w:r>
      <w:r w:rsidR="00BC2E5C">
        <w:rPr>
          <w:rtl/>
        </w:rPr>
        <w:t>–</w:t>
      </w:r>
      <w:r w:rsidRPr="00ED2A59">
        <w:rPr>
          <w:rtl/>
        </w:rPr>
        <w:t xml:space="preserve"> "ו</w:t>
      </w:r>
      <w:r w:rsidR="00BC2E5C">
        <w:rPr>
          <w:rtl/>
        </w:rPr>
        <w:t>-</w:t>
      </w:r>
      <w:r w:rsidRPr="00ED2A59">
        <w:rPr>
          <w:rtl/>
        </w:rPr>
        <w:t>338 ונסיגה ישראלית לגבולות בטוחים</w:t>
      </w:r>
      <w:r w:rsidR="00BC2E5C">
        <w:rPr>
          <w:rtl/>
        </w:rPr>
        <w:t xml:space="preserve"> </w:t>
      </w:r>
      <w:r w:rsidRPr="00ED2A59">
        <w:rPr>
          <w:rtl/>
        </w:rPr>
        <w:t>ומוכרים".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הערה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הבנתי אותה, כשהוא אומר שיש "לפתור את הבעיות</w:t>
      </w:r>
      <w:r w:rsidR="00BC2E5C">
        <w:rPr>
          <w:rtl/>
        </w:rPr>
        <w:t xml:space="preserve"> </w:t>
      </w:r>
      <w:r w:rsidRPr="00ED2A59">
        <w:rPr>
          <w:rtl/>
        </w:rPr>
        <w:t>הנוגעות</w:t>
      </w:r>
      <w:r w:rsidR="00BC2E5C">
        <w:rPr>
          <w:rtl/>
        </w:rPr>
        <w:t xml:space="preserve"> </w:t>
      </w:r>
      <w:r w:rsidRPr="00ED2A59">
        <w:rPr>
          <w:rtl/>
        </w:rPr>
        <w:t>לירושלים,</w:t>
      </w:r>
      <w:r w:rsidR="00BC2E5C">
        <w:rPr>
          <w:rtl/>
        </w:rPr>
        <w:t xml:space="preserve"> </w:t>
      </w:r>
      <w:r w:rsidRPr="00ED2A59">
        <w:rPr>
          <w:rtl/>
        </w:rPr>
        <w:t>שיבת</w:t>
      </w:r>
      <w:r w:rsidR="00BC2E5C">
        <w:rPr>
          <w:rtl/>
        </w:rPr>
        <w:t xml:space="preserve"> </w:t>
      </w:r>
      <w:r w:rsidRPr="00ED2A59">
        <w:rPr>
          <w:rtl/>
        </w:rPr>
        <w:t>הפליטים</w:t>
      </w:r>
      <w:r w:rsidR="00BC2E5C">
        <w:rPr>
          <w:rtl/>
        </w:rPr>
        <w:t xml:space="preserve"> </w:t>
      </w:r>
      <w:r w:rsidRPr="00ED2A59">
        <w:rPr>
          <w:rtl/>
        </w:rPr>
        <w:t>ושלום</w:t>
      </w:r>
      <w:r w:rsidR="00BC2E5C">
        <w:rPr>
          <w:rtl/>
        </w:rPr>
        <w:t xml:space="preserve"> </w:t>
      </w:r>
      <w:r w:rsidRPr="00ED2A59">
        <w:rPr>
          <w:rtl/>
        </w:rPr>
        <w:t>סופי בין לבנון, ישראל וסוריה, התומכת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בשלום ונלחמת בטרור" </w:t>
      </w:r>
      <w:r w:rsidR="00BC2E5C">
        <w:rPr>
          <w:rtl/>
        </w:rPr>
        <w:t>–</w:t>
      </w:r>
      <w:r w:rsidRPr="00ED2A59">
        <w:rPr>
          <w:rtl/>
        </w:rPr>
        <w:t xml:space="preserve"> על סוריה, לא פחות ולא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אסיים במשפט האומר:</w:t>
      </w:r>
      <w:r w:rsidR="00BC2E5C">
        <w:rPr>
          <w:rtl/>
        </w:rPr>
        <w:t xml:space="preserve"> </w:t>
      </w:r>
      <w:r w:rsidRPr="00ED2A59">
        <w:rPr>
          <w:rtl/>
        </w:rPr>
        <w:t>"אני מבין את זעמו וייאושו של העם הפלסטיני, שבמשך שנים</w:t>
      </w:r>
      <w:r w:rsidR="00BC2E5C">
        <w:rPr>
          <w:rtl/>
        </w:rPr>
        <w:t xml:space="preserve"> </w:t>
      </w:r>
      <w:r w:rsidRPr="00ED2A59">
        <w:rPr>
          <w:rtl/>
        </w:rPr>
        <w:t>התייחסו</w:t>
      </w:r>
      <w:r w:rsidR="00BC2E5C">
        <w:rPr>
          <w:rtl/>
        </w:rPr>
        <w:t xml:space="preserve"> </w:t>
      </w:r>
      <w:r w:rsidRPr="00ED2A59">
        <w:rPr>
          <w:rtl/>
        </w:rPr>
        <w:t>אליהם ככלי משחק בעימות במזרח התיכון. האינטרסים שלהם הוחזקו כבני ערובה</w:t>
      </w:r>
      <w:r w:rsidR="00BC2E5C">
        <w:rPr>
          <w:rtl/>
        </w:rPr>
        <w:t xml:space="preserve"> </w:t>
      </w:r>
      <w:r w:rsidRPr="00ED2A59">
        <w:rPr>
          <w:rtl/>
        </w:rPr>
        <w:t>להסכם</w:t>
      </w:r>
      <w:r w:rsidR="00BC2E5C">
        <w:rPr>
          <w:rtl/>
        </w:rPr>
        <w:t xml:space="preserve"> </w:t>
      </w:r>
      <w:r w:rsidRPr="00ED2A59">
        <w:rPr>
          <w:rtl/>
        </w:rPr>
        <w:t>שלום</w:t>
      </w:r>
      <w:r w:rsidR="00BC2E5C">
        <w:rPr>
          <w:rtl/>
        </w:rPr>
        <w:t xml:space="preserve"> </w:t>
      </w:r>
      <w:r w:rsidRPr="00ED2A59">
        <w:rPr>
          <w:rtl/>
        </w:rPr>
        <w:t>מקיף, שנראה שלעולם אינו מגיע. איכות חייהם מידרדרת משנה לשנה. אתם</w:t>
      </w:r>
      <w:r w:rsidR="00BC2E5C">
        <w:rPr>
          <w:rtl/>
        </w:rPr>
        <w:t xml:space="preserve"> </w:t>
      </w:r>
      <w:r w:rsidRPr="00ED2A59">
        <w:rPr>
          <w:rtl/>
        </w:rPr>
        <w:t>ראויים לדמוקרטיה ולשלטון חוק. אתם ראויים לחברה פתוחה ולכלכלה משגשגת".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רביץ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תסיים עם הפסוק שלו: "ובחרת בחיים".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אם לוקחים את כל המשפטים האלה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רביץ, תן לו. זמנו כמעט תם.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תן</w:t>
      </w:r>
      <w:r w:rsidR="00BC2E5C">
        <w:rPr>
          <w:rtl/>
        </w:rPr>
        <w:t xml:space="preserve"> </w:t>
      </w:r>
      <w:r w:rsidRPr="00ED2A59">
        <w:rPr>
          <w:rtl/>
        </w:rPr>
        <w:t>לי. הרי אני מגיע גם לצד השני. אם לוקחים את אסופת המשפטים הזאת, לכאורה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לשמוח</w:t>
      </w:r>
      <w:r w:rsidR="00BC2E5C">
        <w:rPr>
          <w:rtl/>
        </w:rPr>
        <w:t xml:space="preserve"> </w:t>
      </w:r>
      <w:r w:rsidRPr="00ED2A59">
        <w:rPr>
          <w:rtl/>
        </w:rPr>
        <w:t>על העניין זה חברי הכנסת הערבים, חברי הכנסת מהשמאל, ומי שצריך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מודאג</w:t>
      </w:r>
      <w:r w:rsidR="00BC2E5C">
        <w:rPr>
          <w:rtl/>
        </w:rPr>
        <w:t xml:space="preserve"> </w:t>
      </w:r>
      <w:r w:rsidRPr="00ED2A59">
        <w:rPr>
          <w:rtl/>
        </w:rPr>
        <w:t>זה חבר הכנסת קליינר וחבר הכנסת הנדל. חבר הכנסת רביץ בוודאי שט שם</w:t>
      </w:r>
      <w:r w:rsidR="00BC2E5C">
        <w:rPr>
          <w:rtl/>
        </w:rPr>
        <w:t xml:space="preserve"> </w:t>
      </w:r>
      <w:r w:rsidRPr="00ED2A59">
        <w:rPr>
          <w:rtl/>
        </w:rPr>
        <w:t>איפה שהוא באמצע, חבר הכנסת נודלמן. זה הנושא של קלינטון.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בוש ולא קלינטון.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מדבר על בוש.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הכול</w:t>
      </w:r>
      <w:r w:rsidR="00BC2E5C">
        <w:rPr>
          <w:rtl/>
        </w:rPr>
        <w:t xml:space="preserve"> </w:t>
      </w:r>
      <w:r w:rsidRPr="00ED2A59">
        <w:rPr>
          <w:rtl/>
        </w:rPr>
        <w:t>לכאורה,</w:t>
      </w:r>
      <w:r w:rsidR="00BC2E5C">
        <w:rPr>
          <w:rtl/>
        </w:rPr>
        <w:t xml:space="preserve"> </w:t>
      </w:r>
      <w:r w:rsidRPr="00ED2A59">
        <w:rPr>
          <w:rtl/>
        </w:rPr>
        <w:t>כי בוש אומר גם כמה דברים אחרים: "כדי להשיג שלום וכדי</w:t>
      </w:r>
      <w:r w:rsidR="00BC2E5C">
        <w:rPr>
          <w:rtl/>
        </w:rPr>
        <w:t xml:space="preserve"> </w:t>
      </w:r>
      <w:r w:rsidRPr="00ED2A59">
        <w:rPr>
          <w:rtl/>
        </w:rPr>
        <w:t>שמדינה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</w:t>
      </w:r>
      <w:r w:rsidR="00BC2E5C">
        <w:rPr>
          <w:rtl/>
        </w:rPr>
        <w:t xml:space="preserve"> </w:t>
      </w:r>
      <w:r w:rsidRPr="00ED2A59">
        <w:rPr>
          <w:rtl/>
        </w:rPr>
        <w:t>תוקם, נדרשת הנהגה פלסטינית שונה. אני קורא לעם הפלסטיני לבחור</w:t>
      </w:r>
      <w:r w:rsidR="00BC2E5C">
        <w:rPr>
          <w:rtl/>
        </w:rPr>
        <w:t xml:space="preserve"> </w:t>
      </w:r>
      <w:r w:rsidRPr="00ED2A59">
        <w:rPr>
          <w:rtl/>
        </w:rPr>
        <w:t>מנהיגים</w:t>
      </w:r>
      <w:r w:rsidR="00BC2E5C">
        <w:rPr>
          <w:rtl/>
        </w:rPr>
        <w:t xml:space="preserve"> </w:t>
      </w:r>
      <w:r w:rsidRPr="00ED2A59">
        <w:rPr>
          <w:rtl/>
        </w:rPr>
        <w:t>חדשים,</w:t>
      </w:r>
      <w:r w:rsidR="00BC2E5C">
        <w:rPr>
          <w:rtl/>
        </w:rPr>
        <w:t xml:space="preserve"> </w:t>
      </w:r>
      <w:r w:rsidRPr="00ED2A59">
        <w:rPr>
          <w:rtl/>
        </w:rPr>
        <w:t>שאינם</w:t>
      </w:r>
      <w:r w:rsidR="00BC2E5C">
        <w:rPr>
          <w:rtl/>
        </w:rPr>
        <w:t xml:space="preserve"> </w:t>
      </w:r>
      <w:r w:rsidRPr="00ED2A59">
        <w:rPr>
          <w:rtl/>
        </w:rPr>
        <w:t>מתפשרים";</w:t>
      </w:r>
      <w:r w:rsidR="00BC2E5C">
        <w:rPr>
          <w:rtl/>
        </w:rPr>
        <w:t xml:space="preserve"> </w:t>
      </w:r>
      <w:r w:rsidRPr="00ED2A59">
        <w:rPr>
          <w:rtl/>
        </w:rPr>
        <w:t>וכן:</w:t>
      </w:r>
      <w:r w:rsidR="00BC2E5C">
        <w:rPr>
          <w:rtl/>
        </w:rPr>
        <w:t xml:space="preserve"> </w:t>
      </w:r>
      <w:r w:rsidRPr="00ED2A59">
        <w:rPr>
          <w:rtl/>
        </w:rPr>
        <w:t>"מדינה פלסטינית לעולם לא תקום על בסיס</w:t>
      </w:r>
      <w:r w:rsidR="00BC2E5C">
        <w:rPr>
          <w:rtl/>
        </w:rPr>
        <w:t xml:space="preserve"> </w:t>
      </w:r>
      <w:r w:rsidRPr="00ED2A59">
        <w:rPr>
          <w:rtl/>
        </w:rPr>
        <w:t>טרור.</w:t>
      </w:r>
      <w:r w:rsidR="00BC2E5C">
        <w:rPr>
          <w:rtl/>
        </w:rPr>
        <w:t xml:space="preserve"> </w:t>
      </w:r>
      <w:r w:rsidRPr="00ED2A59">
        <w:rPr>
          <w:rtl/>
        </w:rPr>
        <w:t>היא תיבנה דרך שינוי. והשינוי חייב להיות יותר מאשר קוסמטי או ניסיון כושל</w:t>
      </w:r>
      <w:r w:rsidR="00BC2E5C">
        <w:rPr>
          <w:rtl/>
        </w:rPr>
        <w:t xml:space="preserve"> </w:t>
      </w:r>
      <w:r w:rsidRPr="00ED2A59">
        <w:rPr>
          <w:rtl/>
        </w:rPr>
        <w:t>לשימור</w:t>
      </w:r>
      <w:r w:rsidR="00BC2E5C">
        <w:rPr>
          <w:rtl/>
        </w:rPr>
        <w:t xml:space="preserve"> </w:t>
      </w:r>
      <w:r w:rsidRPr="00ED2A59">
        <w:rPr>
          <w:rtl/>
        </w:rPr>
        <w:t>סטטוס</w:t>
      </w:r>
      <w:r w:rsidR="00BC2E5C">
        <w:rPr>
          <w:rtl/>
        </w:rPr>
        <w:t>-</w:t>
      </w:r>
      <w:r w:rsidRPr="00ED2A59">
        <w:rPr>
          <w:rtl/>
        </w:rPr>
        <w:t>קוו.</w:t>
      </w:r>
      <w:r w:rsidR="00BC2E5C">
        <w:rPr>
          <w:rtl/>
        </w:rPr>
        <w:t xml:space="preserve"> </w:t>
      </w:r>
      <w:r w:rsidRPr="00ED2A59">
        <w:rPr>
          <w:rtl/>
        </w:rPr>
        <w:t>שינוי אמיתי מחייב מוסדות פוליטיים וכלכליים חדשים לחלוטין,</w:t>
      </w:r>
      <w:r w:rsidR="00BC2E5C">
        <w:rPr>
          <w:rtl/>
        </w:rPr>
        <w:t xml:space="preserve"> </w:t>
      </w:r>
      <w:r w:rsidRPr="00ED2A59">
        <w:rPr>
          <w:rtl/>
        </w:rPr>
        <w:t>המבוססים</w:t>
      </w:r>
      <w:r w:rsidR="00BC2E5C">
        <w:rPr>
          <w:rtl/>
        </w:rPr>
        <w:t xml:space="preserve"> </w:t>
      </w:r>
      <w:r w:rsidRPr="00ED2A59">
        <w:rPr>
          <w:rtl/>
        </w:rPr>
        <w:t>על דמוקרטיה, כלכלת שוק והתנגדות לטרור". אני מתאר לעצמי את בוש מסתובב</w:t>
      </w:r>
      <w:r w:rsidR="00BC2E5C">
        <w:rPr>
          <w:rtl/>
        </w:rPr>
        <w:t xml:space="preserve"> </w:t>
      </w:r>
      <w:r w:rsidRPr="00ED2A59">
        <w:rPr>
          <w:rtl/>
        </w:rPr>
        <w:t>בשווקים של בלאטה, דהיישה וג'נין ומדבר על כלכלת שוק עם המערכות שישנן שם.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ב</w:t>
      </w:r>
      <w:r w:rsidR="00BC2E5C">
        <w:rPr>
          <w:rtl/>
        </w:rPr>
        <w:t>-</w:t>
      </w:r>
      <w:r w:rsidR="0002090C">
        <w:t>infrastructure</w:t>
      </w:r>
      <w:r w:rsidRPr="00ED2A59">
        <w:rPr>
          <w:rtl/>
        </w:rPr>
        <w:t>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הייתי חושב שהמשיח יגיע קצת קודם לפני שתהיה שם כלכלת שוק.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להגיד? אני רוצה להגיד, שבתוך הדברים יש הכול. הבעיה היא סדר</w:t>
      </w:r>
      <w:r w:rsidR="00BC2E5C">
        <w:rPr>
          <w:rtl/>
        </w:rPr>
        <w:t xml:space="preserve"> </w:t>
      </w:r>
      <w:r w:rsidRPr="00ED2A59">
        <w:rPr>
          <w:rtl/>
        </w:rPr>
        <w:t>הדברים.</w:t>
      </w:r>
      <w:r w:rsidR="00BC2E5C">
        <w:rPr>
          <w:rtl/>
        </w:rPr>
        <w:t xml:space="preserve"> </w:t>
      </w:r>
      <w:r w:rsidRPr="00ED2A59">
        <w:rPr>
          <w:rtl/>
        </w:rPr>
        <w:t>הבעיה היא ההנחה, שבסך הכול הנשיא בוש העמיד את הדברים בצורה כזאת, שלפי</w:t>
      </w:r>
      <w:r w:rsidR="00BC2E5C">
        <w:rPr>
          <w:rtl/>
        </w:rPr>
        <w:t xml:space="preserve"> </w:t>
      </w:r>
      <w:r w:rsidRPr="00ED2A59">
        <w:rPr>
          <w:rtl/>
        </w:rPr>
        <w:t>הערכתי</w:t>
      </w:r>
      <w:r w:rsidR="00BC2E5C">
        <w:rPr>
          <w:rtl/>
        </w:rPr>
        <w:t xml:space="preserve"> </w:t>
      </w:r>
      <w:r w:rsidRPr="00ED2A59">
        <w:rPr>
          <w:rtl/>
        </w:rPr>
        <w:t>בחיי היום</w:t>
      </w:r>
      <w:r w:rsidR="00BC2E5C">
        <w:rPr>
          <w:rtl/>
        </w:rPr>
        <w:t>-</w:t>
      </w:r>
      <w:r w:rsidRPr="00ED2A59">
        <w:rPr>
          <w:rtl/>
        </w:rPr>
        <w:t>יום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מה שקרה </w:t>
      </w:r>
      <w:r w:rsidR="00BC2E5C">
        <w:rPr>
          <w:rtl/>
        </w:rPr>
        <w:t>–</w:t>
      </w:r>
      <w:r w:rsidRPr="00ED2A59">
        <w:rPr>
          <w:rtl/>
        </w:rPr>
        <w:t xml:space="preserve"> ולכן הימין מאוד</w:t>
      </w:r>
      <w:r w:rsidR="00BC2E5C">
        <w:rPr>
          <w:rtl/>
        </w:rPr>
        <w:t xml:space="preserve"> </w:t>
      </w:r>
      <w:r w:rsidRPr="00ED2A59">
        <w:rPr>
          <w:rtl/>
        </w:rPr>
        <w:t>מבסוט,</w:t>
      </w:r>
      <w:r w:rsidR="00BC2E5C">
        <w:rPr>
          <w:rtl/>
        </w:rPr>
        <w:t xml:space="preserve"> </w:t>
      </w:r>
      <w:r w:rsidRPr="00ED2A59">
        <w:rPr>
          <w:rtl/>
        </w:rPr>
        <w:t>ולכן ראש הממשלה מאוד</w:t>
      </w:r>
      <w:r w:rsidR="00BC2E5C">
        <w:rPr>
          <w:rtl/>
        </w:rPr>
        <w:t xml:space="preserve"> </w:t>
      </w:r>
      <w:r w:rsidRPr="00ED2A59">
        <w:rPr>
          <w:rtl/>
        </w:rPr>
        <w:t>שבע</w:t>
      </w:r>
      <w:r w:rsidR="00BC2E5C">
        <w:rPr>
          <w:rtl/>
        </w:rPr>
        <w:t xml:space="preserve"> </w:t>
      </w:r>
      <w:r w:rsidRPr="00ED2A59">
        <w:rPr>
          <w:rtl/>
        </w:rPr>
        <w:t>רצון,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את התשלום מייד. התשלום מייד זה קרט</w:t>
      </w:r>
      <w:r w:rsidR="00BC2E5C">
        <w:rPr>
          <w:rtl/>
        </w:rPr>
        <w:t>-</w:t>
      </w:r>
      <w:r w:rsidRPr="00ED2A59">
        <w:rPr>
          <w:rtl/>
        </w:rPr>
        <w:t>בלנש לעשות בשטחים מה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רוצה,</w:t>
      </w:r>
      <w:r w:rsidR="00BC2E5C">
        <w:rPr>
          <w:rtl/>
        </w:rPr>
        <w:t xml:space="preserve"> </w:t>
      </w:r>
      <w:r w:rsidRPr="00ED2A59">
        <w:rPr>
          <w:rtl/>
        </w:rPr>
        <w:t>ואילו</w:t>
      </w:r>
      <w:r w:rsidR="00BC2E5C">
        <w:rPr>
          <w:rtl/>
        </w:rPr>
        <w:t xml:space="preserve"> </w:t>
      </w:r>
      <w:r w:rsidRPr="00ED2A59">
        <w:rPr>
          <w:rtl/>
        </w:rPr>
        <w:t>המחויבות</w:t>
      </w:r>
      <w:r w:rsidR="00BC2E5C">
        <w:rPr>
          <w:rtl/>
        </w:rPr>
        <w:t xml:space="preserve"> </w:t>
      </w:r>
      <w:r w:rsidRPr="00ED2A59">
        <w:rPr>
          <w:rtl/>
        </w:rPr>
        <w:t>ארוכת</w:t>
      </w:r>
      <w:r w:rsidR="00BC2E5C">
        <w:rPr>
          <w:rtl/>
        </w:rPr>
        <w:t xml:space="preserve"> </w:t>
      </w:r>
      <w:r w:rsidRPr="00ED2A59">
        <w:rPr>
          <w:rtl/>
        </w:rPr>
        <w:t>הזמן, קרי מדינה פלסטינית בגבולות 1967 וכל</w:t>
      </w:r>
      <w:r w:rsidR="00BC2E5C">
        <w:rPr>
          <w:rtl/>
        </w:rPr>
        <w:t xml:space="preserve"> </w:t>
      </w:r>
      <w:r w:rsidRPr="00ED2A59">
        <w:rPr>
          <w:rtl/>
        </w:rPr>
        <w:t>הדברים האלה מותנים בשורה של תנאים בלתי אפשריים, ומובן שהם לא יתקיימו.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מבקשת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כבר מסיים.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אני גם מניח שהדברים יישחקו הרבה יותר מהר ממה שאנחנו חושבים.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הדברים האלה לא יתקיימו. כל אחד מבין</w:t>
      </w:r>
      <w:r w:rsidR="00BC2E5C">
        <w:rPr>
          <w:rtl/>
        </w:rPr>
        <w:t xml:space="preserve"> </w:t>
      </w:r>
      <w:r w:rsidRPr="00ED2A59">
        <w:rPr>
          <w:rtl/>
        </w:rPr>
        <w:t>שכלכלת שוק בין בלאטה לדהיישה לא תהיה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כך מהר ופרלמנט דמוקרטי לא יהיה כל כך מהר. אני יכול לתאר לעצמי את בגין אומר</w:t>
      </w:r>
      <w:r w:rsidR="00BC2E5C">
        <w:rPr>
          <w:rtl/>
        </w:rPr>
        <w:t xml:space="preserve"> </w:t>
      </w:r>
      <w:r w:rsidRPr="00ED2A59">
        <w:rPr>
          <w:rtl/>
        </w:rPr>
        <w:t>לסאדאת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Pr="00ED2A59">
        <w:rPr>
          <w:rtl/>
        </w:rPr>
        <w:t>1977: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היקר, בוא ונחתום הסכם, אבל אני מבקש שמצרים תהיה מדינה</w:t>
      </w:r>
      <w:r w:rsidR="00BC2E5C">
        <w:rPr>
          <w:rtl/>
        </w:rPr>
        <w:t xml:space="preserve"> </w:t>
      </w:r>
      <w:r w:rsidRPr="00ED2A59">
        <w:rPr>
          <w:rtl/>
        </w:rPr>
        <w:t>דמוקרטית</w:t>
      </w:r>
      <w:r w:rsidR="00BC2E5C">
        <w:rPr>
          <w:rtl/>
        </w:rPr>
        <w:t xml:space="preserve"> </w:t>
      </w:r>
      <w:r w:rsidRPr="00ED2A59">
        <w:rPr>
          <w:rtl/>
        </w:rPr>
        <w:t>לחלוטין.</w:t>
      </w:r>
      <w:r w:rsidR="00BC2E5C">
        <w:rPr>
          <w:rtl/>
        </w:rPr>
        <w:t xml:space="preserve"> </w:t>
      </w:r>
      <w:r w:rsidRPr="00ED2A59">
        <w:rPr>
          <w:rtl/>
        </w:rPr>
        <w:t>או שהיינו אומרים לקיסינג'ר שאסד יואיל לסדר את סוריה כמדינה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דמוקרטית </w:t>
      </w:r>
      <w:r w:rsidR="00BC2E5C">
        <w:rPr>
          <w:rtl/>
        </w:rPr>
        <w:t>–</w:t>
      </w:r>
      <w:r w:rsidRPr="00ED2A59">
        <w:rPr>
          <w:rtl/>
        </w:rPr>
        <w:t xml:space="preserve"> בלי זה אנחנו לא חותמים על הסכם הפרדה.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הוא לא ביקש מסוריה להיות דמוקרטיה?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עזמי בשארה, שמעת סוריה?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לא, אני תומך בו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אני רוצה שתהיה דמוקרטיה.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בין הדוברים. אתה תוכל לנצל את זמנך ולתמוך בו.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משפט</w:t>
      </w:r>
      <w:r w:rsidR="00BC2E5C">
        <w:rPr>
          <w:rtl/>
        </w:rPr>
        <w:t xml:space="preserve"> </w:t>
      </w:r>
      <w:r w:rsidRPr="00ED2A59">
        <w:rPr>
          <w:rtl/>
        </w:rPr>
        <w:t>מסכם:</w:t>
      </w:r>
      <w:r w:rsidR="00BC2E5C">
        <w:rPr>
          <w:rtl/>
        </w:rPr>
        <w:t xml:space="preserve"> </w:t>
      </w:r>
      <w:r w:rsidRPr="00ED2A59">
        <w:rPr>
          <w:rtl/>
        </w:rPr>
        <w:t>נאום</w:t>
      </w:r>
      <w:r w:rsidR="00BC2E5C">
        <w:rPr>
          <w:rtl/>
        </w:rPr>
        <w:t xml:space="preserve"> </w:t>
      </w:r>
      <w:r w:rsidRPr="00ED2A59">
        <w:rPr>
          <w:rtl/>
        </w:rPr>
        <w:t>בוש הוא נאום שיש בו כל הכוונות הטובות. אין בו פרקטיקה</w:t>
      </w:r>
      <w:r w:rsidR="00BC2E5C">
        <w:rPr>
          <w:rtl/>
        </w:rPr>
        <w:t xml:space="preserve"> </w:t>
      </w:r>
      <w:r w:rsidRPr="00ED2A59">
        <w:rPr>
          <w:rtl/>
        </w:rPr>
        <w:t>יומיומית.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בו</w:t>
      </w:r>
      <w:r w:rsidR="00BC2E5C">
        <w:rPr>
          <w:rtl/>
        </w:rPr>
        <w:t xml:space="preserve"> </w:t>
      </w:r>
      <w:r w:rsidRPr="00ED2A59">
        <w:rPr>
          <w:rtl/>
        </w:rPr>
        <w:t>יכולת</w:t>
      </w:r>
      <w:r w:rsidR="00BC2E5C">
        <w:rPr>
          <w:rtl/>
        </w:rPr>
        <w:t xml:space="preserve"> </w:t>
      </w:r>
      <w:r w:rsidRPr="00ED2A59">
        <w:rPr>
          <w:rtl/>
        </w:rPr>
        <w:t>לפתור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הבעיה.</w:t>
      </w:r>
      <w:r w:rsidR="00BC2E5C">
        <w:rPr>
          <w:rtl/>
        </w:rPr>
        <w:t xml:space="preserve"> </w:t>
      </w:r>
      <w:r w:rsidRPr="00ED2A59">
        <w:rPr>
          <w:rtl/>
        </w:rPr>
        <w:t>יש בו שימור הסטטוס</w:t>
      </w:r>
      <w:r w:rsidR="00BC2E5C">
        <w:rPr>
          <w:rtl/>
        </w:rPr>
        <w:t>-</w:t>
      </w:r>
      <w:r w:rsidRPr="00ED2A59">
        <w:rPr>
          <w:rtl/>
        </w:rPr>
        <w:t>קוו. אין בו</w:t>
      </w:r>
      <w:r w:rsidR="00BC2E5C">
        <w:rPr>
          <w:rtl/>
        </w:rPr>
        <w:t xml:space="preserve"> </w:t>
      </w:r>
      <w:r w:rsidRPr="00ED2A59">
        <w:rPr>
          <w:rtl/>
        </w:rPr>
        <w:t>תאריכים ואין בו דברים שכולנו רוצים, לצערי הרב.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שם כפייה על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אברהם בייגה שוחט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נכון.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עתה, חבר הכנסת אבשלום וילן,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חברי הכנסת יאיר פרץ, עזמי</w:t>
      </w:r>
      <w:r w:rsidR="00BC2E5C">
        <w:rPr>
          <w:rtl/>
        </w:rPr>
        <w:t xml:space="preserve"> </w:t>
      </w:r>
      <w:r w:rsidRPr="00ED2A59">
        <w:rPr>
          <w:rtl/>
        </w:rPr>
        <w:t>בשארה, עסאם מח'ול והרשימה עוד לא תמה.</w:t>
      </w:r>
      <w:r w:rsidR="00BC2E5C">
        <w:rPr>
          <w:rtl/>
        </w:rPr>
        <w:t xml:space="preserve"> </w:t>
      </w:r>
      <w:r w:rsidRPr="00ED2A59">
        <w:rPr>
          <w:rtl/>
        </w:rPr>
        <w:t>רבותי, לא לגלוש. זה לא "פייר".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אני לא יכולה. אבל אני חושבת, שאם אני מעירה לא באגרסיביות, זה לא אומר</w:t>
      </w:r>
      <w:r w:rsidR="00BC2E5C">
        <w:rPr>
          <w:rtl/>
        </w:rPr>
        <w:t xml:space="preserve"> </w:t>
      </w:r>
      <w:r w:rsidRPr="00ED2A59">
        <w:rPr>
          <w:rtl/>
        </w:rPr>
        <w:t>שלא עבר הזמן.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רבותי חברי הכנסת, נאום הנשיא בוש הוא נאום בהחלט חשוב.</w:t>
      </w:r>
      <w:r w:rsidR="00BC2E5C">
        <w:rPr>
          <w:rtl/>
        </w:rPr>
        <w:t xml:space="preserve"> </w:t>
      </w:r>
      <w:r w:rsidRPr="00ED2A59">
        <w:rPr>
          <w:rtl/>
        </w:rPr>
        <w:t>יש פה כמה בעיות ותיכף אגע בהן, אבל הוא בהחלט נאום חשוב. צריך לזכור שלמרות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הכול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יותר חשוב ממשחק הכדורגל?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שמעתי את הערתך. מה הוא אמר?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תעדכנו אותנו. מה המצב?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צריך להגזים.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התוצאה בכדורגל? 1:0 לברזיל.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צריך להגזים בחשיבות.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נאום</w:t>
      </w:r>
      <w:r w:rsidR="00BC2E5C">
        <w:rPr>
          <w:rtl/>
        </w:rPr>
        <w:t xml:space="preserve"> </w:t>
      </w:r>
      <w:r w:rsidRPr="00ED2A59">
        <w:rPr>
          <w:rtl/>
        </w:rPr>
        <w:t>איננו תחליף למדיניות שעדיין לא באה. בכל אופן, אני רוצה לשאול את השר</w:t>
      </w:r>
      <w:r w:rsidR="00BC2E5C">
        <w:rPr>
          <w:rtl/>
        </w:rPr>
        <w:t xml:space="preserve"> </w:t>
      </w:r>
      <w:r w:rsidRPr="00ED2A59">
        <w:rPr>
          <w:rtl/>
        </w:rPr>
        <w:t>דני</w:t>
      </w:r>
      <w:r w:rsidR="00BC2E5C">
        <w:rPr>
          <w:rtl/>
        </w:rPr>
        <w:t xml:space="preserve"> </w:t>
      </w:r>
      <w:r w:rsidRPr="00ED2A59">
        <w:rPr>
          <w:rtl/>
        </w:rPr>
        <w:t>נוה: ראיתיך כשעה לאחר הנאום מגיב בערוץ השני, ונראית מאוד שבע רצון מהנאום.</w:t>
      </w:r>
      <w:r w:rsidR="00BC2E5C">
        <w:rPr>
          <w:rtl/>
        </w:rPr>
        <w:t xml:space="preserve"> </w:t>
      </w:r>
      <w:r w:rsidRPr="00ED2A59">
        <w:rPr>
          <w:rtl/>
        </w:rPr>
        <w:t>יתירה</w:t>
      </w:r>
      <w:r w:rsidR="00BC2E5C">
        <w:rPr>
          <w:rtl/>
        </w:rPr>
        <w:t xml:space="preserve"> </w:t>
      </w:r>
      <w:r w:rsidRPr="00ED2A59">
        <w:rPr>
          <w:rtl/>
        </w:rPr>
        <w:t>מזאת,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קראתי</w:t>
      </w:r>
      <w:r w:rsidR="00BC2E5C">
        <w:rPr>
          <w:rtl/>
        </w:rPr>
        <w:t xml:space="preserve"> </w:t>
      </w:r>
      <w:r w:rsidRPr="00ED2A59">
        <w:rPr>
          <w:rtl/>
        </w:rPr>
        <w:t>אתמול ב"ידיעות אחרונות" שנחום ברנע הכתיר את הנשיא בוש</w:t>
      </w:r>
      <w:r w:rsidR="00BC2E5C">
        <w:rPr>
          <w:rtl/>
        </w:rPr>
        <w:t xml:space="preserve"> </w:t>
      </w:r>
      <w:r w:rsidRPr="00ED2A59">
        <w:rPr>
          <w:rtl/>
        </w:rPr>
        <w:t>כחבר</w:t>
      </w:r>
      <w:r w:rsidR="00BC2E5C">
        <w:rPr>
          <w:rtl/>
        </w:rPr>
        <w:t xml:space="preserve"> </w:t>
      </w:r>
      <w:r w:rsidRPr="00ED2A59">
        <w:rPr>
          <w:rtl/>
        </w:rPr>
        <w:t>נוסף במרכז הליכוד. קשה לי להבין. חבר הכנסת שוחט ציטט כרגע מה הם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היעדים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 שאם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היה חבר במרכז הליכוד, ה</w:t>
      </w:r>
      <w:r w:rsidR="00BC2E5C">
        <w:rPr>
          <w:rtl/>
        </w:rPr>
        <w:t>-</w:t>
      </w:r>
      <w:r w:rsidRPr="00ED2A59">
        <w:t>IQ</w:t>
      </w:r>
      <w:r w:rsidRPr="00ED2A59">
        <w:rPr>
          <w:rtl/>
        </w:rPr>
        <w:t xml:space="preserve"> הממוצע בבית הלבן</w:t>
      </w:r>
      <w:r w:rsidR="00BC2E5C">
        <w:rPr>
          <w:rtl/>
        </w:rPr>
        <w:t xml:space="preserve"> </w:t>
      </w:r>
      <w:r w:rsidRPr="00ED2A59">
        <w:rPr>
          <w:rtl/>
        </w:rPr>
        <w:t>ובמרכז הליכוד היה עולה.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תמחקי את ההערה הזאת מהפרוטוקול.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חושבת כך בדיוק.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הייתי אומר שיש פה נימה גזענית.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</w:t>
      </w:r>
      <w:r w:rsidR="00BC2E5C">
        <w:rPr>
          <w:rtl/>
        </w:rPr>
        <w:t xml:space="preserve"> </w:t>
      </w:r>
      <w:r w:rsidRPr="00ED2A59">
        <w:rPr>
          <w:rtl/>
        </w:rPr>
        <w:t>שהנשיא בוש תמך בהקמת מדינה פלסטינית לצד ישראל ותמך בסיום הכיבוש</w:t>
      </w:r>
      <w:r w:rsidR="00BC2E5C">
        <w:rPr>
          <w:rtl/>
        </w:rPr>
        <w:t xml:space="preserve"> –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דברים שאתם, רוב חברי הכנסת של הליכוד, לא תמכתם בהם והשארתם את ראש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"נעבעך",</w:t>
      </w:r>
      <w:r w:rsidR="00BC2E5C">
        <w:rPr>
          <w:rtl/>
        </w:rPr>
        <w:t xml:space="preserve"> </w:t>
      </w:r>
      <w:r w:rsidRPr="00ED2A59">
        <w:rPr>
          <w:rtl/>
        </w:rPr>
        <w:t>מסכן,</w:t>
      </w:r>
      <w:r w:rsidR="00BC2E5C">
        <w:rPr>
          <w:rtl/>
        </w:rPr>
        <w:t xml:space="preserve"> </w:t>
      </w:r>
      <w:r w:rsidRPr="00ED2A59">
        <w:rPr>
          <w:rtl/>
        </w:rPr>
        <w:t>מדבר על מדינה פלסטינית חלקית. כלומר, אפילו הנשיא בוש,</w:t>
      </w:r>
      <w:r w:rsidR="00BC2E5C">
        <w:rPr>
          <w:rtl/>
        </w:rPr>
        <w:t xml:space="preserve"> </w:t>
      </w:r>
      <w:r w:rsidRPr="00ED2A59">
        <w:rPr>
          <w:rtl/>
        </w:rPr>
        <w:t>מבחינה זו, לא כל כך מסתדר עם עמדות הליכוד. אלה קצת כמה הערות שוליים.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לעצם</w:t>
      </w:r>
      <w:r w:rsidR="00BC2E5C">
        <w:rPr>
          <w:rtl/>
        </w:rPr>
        <w:t xml:space="preserve"> </w:t>
      </w:r>
      <w:r w:rsidRPr="00ED2A59">
        <w:rPr>
          <w:rtl/>
        </w:rPr>
        <w:t>העניין,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בעיה</w:t>
      </w:r>
      <w:r w:rsidR="00BC2E5C">
        <w:rPr>
          <w:rtl/>
        </w:rPr>
        <w:t xml:space="preserve"> </w:t>
      </w:r>
      <w:r w:rsidRPr="00ED2A59">
        <w:rPr>
          <w:rtl/>
        </w:rPr>
        <w:t>קשה מאוד. היעדים של הפסקת הטרור, של הרפורמות</w:t>
      </w:r>
      <w:r w:rsidR="00BC2E5C">
        <w:rPr>
          <w:rtl/>
        </w:rPr>
        <w:t xml:space="preserve"> </w:t>
      </w:r>
      <w:r w:rsidRPr="00ED2A59">
        <w:rPr>
          <w:rtl/>
        </w:rPr>
        <w:t>המרחיקות</w:t>
      </w:r>
      <w:r w:rsidR="00BC2E5C">
        <w:rPr>
          <w:rtl/>
        </w:rPr>
        <w:t xml:space="preserve"> </w:t>
      </w:r>
      <w:r w:rsidRPr="00ED2A59">
        <w:rPr>
          <w:rtl/>
        </w:rPr>
        <w:t>לכת</w:t>
      </w:r>
      <w:r w:rsidR="00BC2E5C">
        <w:rPr>
          <w:rtl/>
        </w:rPr>
        <w:t xml:space="preserve"> </w:t>
      </w:r>
      <w:r w:rsidRPr="00ED2A59">
        <w:rPr>
          <w:rtl/>
        </w:rPr>
        <w:t>ברשות</w:t>
      </w:r>
      <w:r w:rsidR="00BC2E5C">
        <w:rPr>
          <w:rtl/>
        </w:rPr>
        <w:t xml:space="preserve"> </w:t>
      </w:r>
      <w:r w:rsidRPr="00ED2A59">
        <w:rPr>
          <w:rtl/>
        </w:rPr>
        <w:t>הפלסטינית,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החלפת</w:t>
      </w:r>
      <w:r w:rsidR="00BC2E5C">
        <w:rPr>
          <w:rtl/>
        </w:rPr>
        <w:t xml:space="preserve"> </w:t>
      </w:r>
      <w:r w:rsidRPr="00ED2A59">
        <w:rPr>
          <w:rtl/>
        </w:rPr>
        <w:t>ערפאת,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דמוקרטיזציה, של 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</w:t>
      </w:r>
      <w:r w:rsidR="00BC2E5C">
        <w:rPr>
          <w:rtl/>
        </w:rPr>
        <w:t xml:space="preserve"> </w:t>
      </w:r>
      <w:r w:rsidRPr="00ED2A59">
        <w:rPr>
          <w:rtl/>
        </w:rPr>
        <w:t>לצדה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ושל</w:t>
      </w:r>
      <w:r w:rsidR="00BC2E5C">
        <w:rPr>
          <w:rtl/>
        </w:rPr>
        <w:t xml:space="preserve"> </w:t>
      </w:r>
      <w:r w:rsidRPr="00ED2A59">
        <w:rPr>
          <w:rtl/>
        </w:rPr>
        <w:t>סיום הכיבוש וגמר ההתנחלויות, כולם יעדים ראויים</w:t>
      </w:r>
      <w:r w:rsidR="00BC2E5C">
        <w:rPr>
          <w:rtl/>
        </w:rPr>
        <w:t xml:space="preserve"> </w:t>
      </w:r>
      <w:r w:rsidRPr="00ED2A59">
        <w:rPr>
          <w:rtl/>
        </w:rPr>
        <w:t>ונכונים.</w:t>
      </w:r>
      <w:r w:rsidR="00BC2E5C">
        <w:rPr>
          <w:rtl/>
        </w:rPr>
        <w:t xml:space="preserve"> </w:t>
      </w: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היא כיצד מגיעים לכך.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הנאום</w:t>
      </w:r>
      <w:r w:rsidR="00BC2E5C">
        <w:rPr>
          <w:rtl/>
        </w:rPr>
        <w:t xml:space="preserve"> </w:t>
      </w:r>
      <w:r w:rsidRPr="00ED2A59">
        <w:rPr>
          <w:rtl/>
        </w:rPr>
        <w:t>יישאר</w:t>
      </w:r>
      <w:r w:rsidR="00BC2E5C">
        <w:rPr>
          <w:rtl/>
        </w:rPr>
        <w:t xml:space="preserve"> </w:t>
      </w:r>
      <w:r w:rsidRPr="00ED2A59">
        <w:rPr>
          <w:rtl/>
        </w:rPr>
        <w:t>בגדר</w:t>
      </w:r>
      <w:r w:rsidR="00BC2E5C">
        <w:rPr>
          <w:rtl/>
        </w:rPr>
        <w:t xml:space="preserve"> </w:t>
      </w:r>
      <w:r w:rsidRPr="00ED2A59">
        <w:rPr>
          <w:rtl/>
        </w:rPr>
        <w:t>נאום ולא תהיה מדיניות</w:t>
      </w:r>
      <w:r w:rsidR="00BC2E5C">
        <w:rPr>
          <w:rtl/>
        </w:rPr>
        <w:t xml:space="preserve"> </w:t>
      </w:r>
      <w:r w:rsidRPr="00ED2A59">
        <w:rPr>
          <w:rtl/>
        </w:rPr>
        <w:t>אמריקנית שתוביל יחד עמה את הקהילה הבין</w:t>
      </w:r>
      <w:r w:rsidR="00BC2E5C">
        <w:rPr>
          <w:rtl/>
        </w:rPr>
        <w:t>-</w:t>
      </w:r>
      <w:r w:rsidRPr="00ED2A59">
        <w:rPr>
          <w:rtl/>
        </w:rPr>
        <w:t>לאומית כולה, קרי האיחוד האירופי, האומות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המאוחדות והעולם כולו, כדי לעזור לשני הצדדים כאן להפסיק את שפיכות הדמים </w:t>
      </w:r>
      <w:r w:rsidR="00BC2E5C">
        <w:rPr>
          <w:rtl/>
        </w:rPr>
        <w:t>–</w:t>
      </w:r>
      <w:r w:rsidRPr="00ED2A59">
        <w:rPr>
          <w:rtl/>
        </w:rPr>
        <w:t xml:space="preserve"> סופנו</w:t>
      </w:r>
      <w:r w:rsidR="00BC2E5C">
        <w:rPr>
          <w:rtl/>
        </w:rPr>
        <w:t xml:space="preserve"> </w:t>
      </w:r>
      <w:r w:rsidRPr="00ED2A59">
        <w:rPr>
          <w:rtl/>
        </w:rPr>
        <w:t>שבעצם לא רק שנישאר עם נאום בלבד, אלא ששפיכות הדמים תתגבר.</w:t>
      </w:r>
      <w:r w:rsidR="00BC2E5C">
        <w:rPr>
          <w:rtl/>
        </w:rPr>
        <w:t xml:space="preserve"> </w:t>
      </w:r>
      <w:r w:rsidRPr="00ED2A59">
        <w:rPr>
          <w:rtl/>
        </w:rPr>
        <w:t>אסביר מדוע.</w:t>
      </w:r>
      <w:r w:rsidR="00BC2E5C">
        <w:rPr>
          <w:rtl/>
        </w:rPr>
        <w:t xml:space="preserve"> </w:t>
      </w:r>
      <w:r w:rsidRPr="00ED2A59">
        <w:rPr>
          <w:rtl/>
        </w:rPr>
        <w:t>לצערי,</w:t>
      </w:r>
      <w:r w:rsidR="00BC2E5C">
        <w:rPr>
          <w:rtl/>
        </w:rPr>
        <w:t xml:space="preserve"> </w:t>
      </w:r>
      <w:r w:rsidRPr="00ED2A59">
        <w:rPr>
          <w:rtl/>
        </w:rPr>
        <w:t>הפלסטינים</w:t>
      </w:r>
      <w:r w:rsidR="00BC2E5C">
        <w:rPr>
          <w:rtl/>
        </w:rPr>
        <w:t xml:space="preserve"> </w:t>
      </w:r>
      <w:r w:rsidRPr="00ED2A59">
        <w:rPr>
          <w:rtl/>
        </w:rPr>
        <w:t>עלולים</w:t>
      </w:r>
      <w:r w:rsidR="00BC2E5C">
        <w:rPr>
          <w:rtl/>
        </w:rPr>
        <w:t xml:space="preserve"> </w:t>
      </w:r>
      <w:r w:rsidRPr="00ED2A59">
        <w:rPr>
          <w:rtl/>
        </w:rPr>
        <w:t>להמשיך</w:t>
      </w:r>
      <w:r w:rsidR="00BC2E5C">
        <w:rPr>
          <w:rtl/>
        </w:rPr>
        <w:t xml:space="preserve"> </w:t>
      </w:r>
      <w:r w:rsidRPr="00ED2A59">
        <w:rPr>
          <w:rtl/>
        </w:rPr>
        <w:t>בטרור,</w:t>
      </w:r>
      <w:r w:rsidR="00BC2E5C">
        <w:rPr>
          <w:rtl/>
        </w:rPr>
        <w:t xml:space="preserve"> </w:t>
      </w:r>
      <w:r w:rsidRPr="00ED2A59">
        <w:rPr>
          <w:rtl/>
        </w:rPr>
        <w:t>כאשר הם לא רואים כרגע שום מוצא אחר מבחינתם.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ניאלץ</w:t>
      </w:r>
      <w:r w:rsidR="00BC2E5C">
        <w:rPr>
          <w:rtl/>
        </w:rPr>
        <w:t xml:space="preserve"> </w:t>
      </w:r>
      <w:r w:rsidRPr="00ED2A59">
        <w:rPr>
          <w:rtl/>
        </w:rPr>
        <w:t>להגיב.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כבר</w:t>
      </w:r>
      <w:r w:rsidR="00BC2E5C">
        <w:rPr>
          <w:rtl/>
        </w:rPr>
        <w:t xml:space="preserve"> </w:t>
      </w:r>
      <w:r w:rsidRPr="00ED2A59">
        <w:rPr>
          <w:rtl/>
        </w:rPr>
        <w:t>עכשיו</w:t>
      </w:r>
      <w:r w:rsidR="00BC2E5C">
        <w:rPr>
          <w:rtl/>
        </w:rPr>
        <w:t xml:space="preserve"> </w:t>
      </w:r>
      <w:r w:rsidRPr="00ED2A59">
        <w:rPr>
          <w:rtl/>
        </w:rPr>
        <w:t>יושבים</w:t>
      </w:r>
      <w:r w:rsidR="00BC2E5C">
        <w:rPr>
          <w:rtl/>
        </w:rPr>
        <w:t xml:space="preserve"> </w:t>
      </w:r>
      <w:r w:rsidRPr="00ED2A59">
        <w:rPr>
          <w:rtl/>
        </w:rPr>
        <w:t>בתוך</w:t>
      </w:r>
      <w:r w:rsidR="00BC2E5C">
        <w:rPr>
          <w:rtl/>
        </w:rPr>
        <w:t xml:space="preserve"> </w:t>
      </w:r>
      <w:r w:rsidRPr="00ED2A59">
        <w:rPr>
          <w:rtl/>
        </w:rPr>
        <w:t>השטחים.</w:t>
      </w:r>
      <w:r w:rsidR="00BC2E5C">
        <w:rPr>
          <w:rtl/>
        </w:rPr>
        <w:t xml:space="preserve"> </w:t>
      </w:r>
      <w:r w:rsidRPr="00ED2A59">
        <w:rPr>
          <w:rtl/>
        </w:rPr>
        <w:t>אנחנו ניערך שם</w:t>
      </w:r>
      <w:r w:rsidR="00BC2E5C">
        <w:rPr>
          <w:rtl/>
        </w:rPr>
        <w:t xml:space="preserve"> </w:t>
      </w:r>
      <w:r w:rsidRPr="00ED2A59">
        <w:rPr>
          <w:rtl/>
        </w:rPr>
        <w:t>להיאחזות</w:t>
      </w:r>
      <w:r w:rsidR="00BC2E5C">
        <w:rPr>
          <w:rtl/>
        </w:rPr>
        <w:t xml:space="preserve"> </w:t>
      </w:r>
      <w:r w:rsidRPr="00ED2A59">
        <w:rPr>
          <w:rtl/>
        </w:rPr>
        <w:t>קבע ממושכת.</w:t>
      </w:r>
      <w:r w:rsidR="00BC2E5C">
        <w:rPr>
          <w:rtl/>
        </w:rPr>
        <w:t xml:space="preserve"> </w:t>
      </w:r>
      <w:r w:rsidRPr="00ED2A59">
        <w:rPr>
          <w:rtl/>
        </w:rPr>
        <w:t>זה יעלה 4 מיליארדי דולרים בשנה, אבל תעזבו לרגע את הכסף.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יתחיל</w:t>
      </w:r>
      <w:r w:rsidR="00BC2E5C">
        <w:rPr>
          <w:rtl/>
        </w:rPr>
        <w:t xml:space="preserve"> </w:t>
      </w:r>
      <w:r w:rsidRPr="00ED2A59">
        <w:rPr>
          <w:rtl/>
        </w:rPr>
        <w:t>תהליך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סינדרום</w:t>
      </w:r>
      <w:r w:rsidR="00BC2E5C">
        <w:rPr>
          <w:rtl/>
        </w:rPr>
        <w:t xml:space="preserve"> </w:t>
      </w:r>
      <w:r w:rsidRPr="00ED2A59">
        <w:rPr>
          <w:rtl/>
        </w:rPr>
        <w:t>לבנון.</w:t>
      </w:r>
      <w:r w:rsidR="00BC2E5C">
        <w:rPr>
          <w:rtl/>
        </w:rPr>
        <w:t xml:space="preserve"> </w:t>
      </w:r>
      <w:r w:rsidRPr="00ED2A59">
        <w:rPr>
          <w:rtl/>
        </w:rPr>
        <w:t>יפגעו</w:t>
      </w:r>
      <w:r w:rsidR="00BC2E5C">
        <w:rPr>
          <w:rtl/>
        </w:rPr>
        <w:t xml:space="preserve"> </w:t>
      </w:r>
      <w:r w:rsidRPr="00ED2A59">
        <w:rPr>
          <w:rtl/>
        </w:rPr>
        <w:t>במטרות</w:t>
      </w:r>
      <w:r w:rsidR="00BC2E5C">
        <w:rPr>
          <w:rtl/>
        </w:rPr>
        <w:t xml:space="preserve"> </w:t>
      </w:r>
      <w:r w:rsidRPr="00ED2A59">
        <w:rPr>
          <w:rtl/>
        </w:rPr>
        <w:t>ישראליות, יפגעו בחיילים</w:t>
      </w:r>
      <w:r w:rsidR="00BC2E5C">
        <w:rPr>
          <w:rtl/>
        </w:rPr>
        <w:t xml:space="preserve"> </w:t>
      </w:r>
      <w:r w:rsidRPr="00ED2A59">
        <w:rPr>
          <w:rtl/>
        </w:rPr>
        <w:t>ישראלים, ונהיה בתוך כאוס. רמת החיים בשטחים תרד מתחת ל1,000 דולר לנפש, והאבטלה,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שהיום היא </w:t>
      </w:r>
      <w:r w:rsidR="00BC2E5C" w:rsidRPr="00ED2A59">
        <w:rPr>
          <w:rtl/>
        </w:rPr>
        <w:t>50</w:t>
      </w:r>
      <w:r w:rsidR="00BC2E5C">
        <w:rPr>
          <w:rtl/>
        </w:rPr>
        <w:t>%–</w:t>
      </w:r>
      <w:r w:rsidR="00BC2E5C" w:rsidRPr="00ED2A59">
        <w:rPr>
          <w:rtl/>
        </w:rPr>
        <w:t>60</w:t>
      </w:r>
      <w:r w:rsidR="00BC2E5C">
        <w:rPr>
          <w:rtl/>
        </w:rPr>
        <w:t>%</w:t>
      </w:r>
      <w:r w:rsidRPr="00ED2A59">
        <w:rPr>
          <w:rtl/>
        </w:rPr>
        <w:t>, תגדל.</w:t>
      </w:r>
      <w:r w:rsidR="00BC2E5C">
        <w:rPr>
          <w:rtl/>
        </w:rPr>
        <w:t xml:space="preserve"> </w:t>
      </w:r>
      <w:r w:rsidRPr="00ED2A59">
        <w:rPr>
          <w:rtl/>
        </w:rPr>
        <w:t>בעצם, ישרור פה כמעט תוהו ובוהו.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אבשלום וילן (מרצ):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 שארצות</w:t>
      </w:r>
      <w:r w:rsidR="00BC2E5C">
        <w:rPr>
          <w:rtl/>
        </w:rPr>
        <w:t>-</w:t>
      </w:r>
      <w:r w:rsidRPr="00ED2A59">
        <w:rPr>
          <w:rtl/>
        </w:rPr>
        <w:t>הברית,</w:t>
      </w:r>
      <w:r w:rsidR="00BC2E5C">
        <w:rPr>
          <w:rtl/>
        </w:rPr>
        <w:t xml:space="preserve"> </w:t>
      </w:r>
      <w:r w:rsidRPr="00ED2A59">
        <w:rPr>
          <w:rtl/>
        </w:rPr>
        <w:t>המעצמה היחידה בעולם היום, חייבת לגייס את הקהילה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לאומית</w:t>
      </w:r>
      <w:r w:rsidR="00BC2E5C">
        <w:rPr>
          <w:rtl/>
        </w:rPr>
        <w:t xml:space="preserve"> </w:t>
      </w:r>
      <w:r w:rsidRPr="00ED2A59">
        <w:rPr>
          <w:rtl/>
        </w:rPr>
        <w:t>ולהציע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עזרתה</w:t>
      </w:r>
      <w:r w:rsidR="00BC2E5C">
        <w:rPr>
          <w:rtl/>
        </w:rPr>
        <w:t xml:space="preserve"> </w:t>
      </w:r>
      <w:r w:rsidRPr="00ED2A59">
        <w:rPr>
          <w:rtl/>
        </w:rPr>
        <w:t>האמיתית בפתרון הסכסוך. אינני מדבר כרגע על מנדט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>-</w:t>
      </w:r>
      <w:r w:rsidRPr="00ED2A59">
        <w:rPr>
          <w:rtl/>
        </w:rPr>
        <w:t>לאומי.</w:t>
      </w:r>
      <w:r w:rsidR="00BC2E5C">
        <w:rPr>
          <w:rtl/>
        </w:rPr>
        <w:t xml:space="preserve"> </w:t>
      </w:r>
      <w:r w:rsidRPr="00ED2A59">
        <w:rPr>
          <w:rtl/>
        </w:rPr>
        <w:t>השר נוה, הבוקר התייחסת לעצתי ברדיו כנראה בלי ששמעת אותה. אני מדבר</w:t>
      </w:r>
      <w:r w:rsidR="00BC2E5C">
        <w:rPr>
          <w:rtl/>
        </w:rPr>
        <w:t xml:space="preserve"> </w:t>
      </w:r>
      <w:r w:rsidRPr="00ED2A59">
        <w:rPr>
          <w:rtl/>
        </w:rPr>
        <w:t>במפורש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כך,</w:t>
      </w:r>
      <w:r w:rsidR="00BC2E5C">
        <w:rPr>
          <w:rtl/>
        </w:rPr>
        <w:t xml:space="preserve"> </w:t>
      </w:r>
      <w:r w:rsidRPr="00ED2A59">
        <w:rPr>
          <w:rtl/>
        </w:rPr>
        <w:t>שרק</w:t>
      </w:r>
      <w:r w:rsidR="00BC2E5C">
        <w:rPr>
          <w:rtl/>
        </w:rPr>
        <w:t xml:space="preserve"> </w:t>
      </w:r>
      <w:r w:rsidRPr="00ED2A59">
        <w:rPr>
          <w:rtl/>
        </w:rPr>
        <w:t>אם הקהילה הבין</w:t>
      </w:r>
      <w:r w:rsidR="00BC2E5C">
        <w:rPr>
          <w:rtl/>
        </w:rPr>
        <w:t>-</w:t>
      </w:r>
      <w:r w:rsidRPr="00ED2A59">
        <w:rPr>
          <w:rtl/>
        </w:rPr>
        <w:t>לאומית תיישר קו, יש סיכוי להחזיר את ערפאת</w:t>
      </w:r>
      <w:r w:rsidR="00BC2E5C">
        <w:rPr>
          <w:rtl/>
        </w:rPr>
        <w:t xml:space="preserve"> </w:t>
      </w:r>
      <w:r w:rsidRPr="00ED2A59">
        <w:rPr>
          <w:rtl/>
        </w:rPr>
        <w:t>לשולחן</w:t>
      </w:r>
      <w:r w:rsidR="00BC2E5C">
        <w:rPr>
          <w:rtl/>
        </w:rPr>
        <w:t xml:space="preserve"> </w:t>
      </w:r>
      <w:r w:rsidRPr="00ED2A59">
        <w:rPr>
          <w:rtl/>
        </w:rPr>
        <w:t>המשא</w:t>
      </w:r>
      <w:r w:rsidR="00BC2E5C">
        <w:rPr>
          <w:rtl/>
        </w:rPr>
        <w:t>-</w:t>
      </w:r>
      <w:r w:rsidRPr="00ED2A59">
        <w:rPr>
          <w:rtl/>
        </w:rPr>
        <w:t>ומתן.</w:t>
      </w:r>
      <w:r w:rsidR="00BC2E5C">
        <w:rPr>
          <w:rtl/>
        </w:rPr>
        <w:t xml:space="preserve"> </w:t>
      </w:r>
      <w:r w:rsidRPr="00ED2A59">
        <w:rPr>
          <w:rtl/>
        </w:rPr>
        <w:t>זהו</w:t>
      </w:r>
      <w:r w:rsidR="00BC2E5C">
        <w:rPr>
          <w:rtl/>
        </w:rPr>
        <w:t xml:space="preserve"> </w:t>
      </w:r>
      <w:r w:rsidRPr="00ED2A59">
        <w:rPr>
          <w:rtl/>
        </w:rPr>
        <w:t>אינטרס</w:t>
      </w:r>
      <w:r w:rsidR="00BC2E5C">
        <w:rPr>
          <w:rtl/>
        </w:rPr>
        <w:t xml:space="preserve"> </w:t>
      </w:r>
      <w:r w:rsidRPr="00ED2A59">
        <w:rPr>
          <w:rtl/>
        </w:rPr>
        <w:t>ישראלי ראשון במעלה. זה רק אם אנחנו נבין שללא</w:t>
      </w:r>
      <w:r w:rsidR="00BC2E5C">
        <w:rPr>
          <w:rtl/>
        </w:rPr>
        <w:t xml:space="preserve"> </w:t>
      </w:r>
      <w:r w:rsidRPr="00ED2A59">
        <w:rPr>
          <w:rtl/>
        </w:rPr>
        <w:t>פתיחת</w:t>
      </w:r>
      <w:r w:rsidR="00BC2E5C">
        <w:rPr>
          <w:rtl/>
        </w:rPr>
        <w:t xml:space="preserve"> </w:t>
      </w:r>
      <w:r w:rsidRPr="00ED2A59">
        <w:rPr>
          <w:rtl/>
        </w:rPr>
        <w:t>מוצא</w:t>
      </w:r>
      <w:r w:rsidR="00BC2E5C">
        <w:rPr>
          <w:rtl/>
        </w:rPr>
        <w:t xml:space="preserve"> </w:t>
      </w:r>
      <w:r w:rsidRPr="00ED2A59">
        <w:rPr>
          <w:rtl/>
        </w:rPr>
        <w:t>מדיני לא נצליח להשתחרר ממעגל הקסמים, חזקים ככל שנהיה.</w:t>
      </w:r>
      <w:r w:rsidR="00BC2E5C">
        <w:rPr>
          <w:rtl/>
        </w:rPr>
        <w:t xml:space="preserve"> </w:t>
      </w:r>
      <w:r w:rsidRPr="00ED2A59">
        <w:rPr>
          <w:rtl/>
        </w:rPr>
        <w:t>הטרור נמצא</w:t>
      </w:r>
      <w:r w:rsidR="00BC2E5C">
        <w:rPr>
          <w:rtl/>
        </w:rPr>
        <w:t xml:space="preserve"> </w:t>
      </w:r>
      <w:r w:rsidRPr="00ED2A59">
        <w:rPr>
          <w:rtl/>
        </w:rPr>
        <w:t>בראשם של אנשים, וגם אם נפגע כמעט בכל אמצעי הלחימה, הם תמיד ימציאו משהו אחר.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</w:t>
      </w:r>
      <w:r w:rsidR="00BC2E5C">
        <w:rPr>
          <w:rtl/>
        </w:rPr>
        <w:t>-</w:t>
      </w:r>
      <w:r w:rsidRPr="00ED2A59">
        <w:rPr>
          <w:rtl/>
        </w:rPr>
        <w:t>ראש, אין מנוס מלקדם תהליך מדיני, מלהיעזר בכוח החיצוני</w:t>
      </w:r>
      <w:r w:rsidR="00BC2E5C">
        <w:rPr>
          <w:rtl/>
        </w:rPr>
        <w:t xml:space="preserve"> </w:t>
      </w:r>
      <w:r w:rsidRPr="00ED2A59">
        <w:rPr>
          <w:rtl/>
        </w:rPr>
        <w:t>שיכפה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הצד</w:t>
      </w:r>
      <w:r w:rsidR="00BC2E5C">
        <w:rPr>
          <w:rtl/>
        </w:rPr>
        <w:t xml:space="preserve"> </w:t>
      </w:r>
      <w:r w:rsidRPr="00ED2A59">
        <w:rPr>
          <w:rtl/>
        </w:rPr>
        <w:t>השני היום כניסה למשא</w:t>
      </w:r>
      <w:r w:rsidR="00BC2E5C">
        <w:rPr>
          <w:rtl/>
        </w:rPr>
        <w:t>-</w:t>
      </w:r>
      <w:r w:rsidRPr="00ED2A59">
        <w:rPr>
          <w:rtl/>
        </w:rPr>
        <w:t>ומתן, כאשר בסופו של דבר כל משא</w:t>
      </w:r>
      <w:r w:rsidR="00BC2E5C">
        <w:rPr>
          <w:rtl/>
        </w:rPr>
        <w:t>-</w:t>
      </w:r>
      <w:r w:rsidRPr="00ED2A59">
        <w:rPr>
          <w:rtl/>
        </w:rPr>
        <w:t>ומתן מדיני</w:t>
      </w:r>
      <w:r w:rsidR="00BC2E5C">
        <w:rPr>
          <w:rtl/>
        </w:rPr>
        <w:t xml:space="preserve"> </w:t>
      </w:r>
      <w:r w:rsidRPr="00ED2A59">
        <w:rPr>
          <w:rtl/>
        </w:rPr>
        <w:t>יוציא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מדילמת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>-</w:t>
      </w:r>
      <w:r w:rsidRPr="00ED2A59">
        <w:rPr>
          <w:rtl/>
        </w:rPr>
        <w:t>ברירה.</w:t>
      </w:r>
      <w:r w:rsidR="00BC2E5C">
        <w:rPr>
          <w:rtl/>
        </w:rPr>
        <w:t xml:space="preserve"> </w:t>
      </w:r>
      <w:r w:rsidRPr="00ED2A59">
        <w:rPr>
          <w:rtl/>
        </w:rPr>
        <w:t>ככל שנמשיך לנצח, כן נמשיך לטבוע בבוץ</w:t>
      </w:r>
      <w:r w:rsidR="00BC2E5C">
        <w:rPr>
          <w:rtl/>
        </w:rPr>
        <w:t xml:space="preserve"> </w:t>
      </w:r>
      <w:r w:rsidRPr="00ED2A59">
        <w:rPr>
          <w:rtl/>
        </w:rPr>
        <w:t>הפלסטיני, משום שאין לנו מטרת מלחמה, לאן רוצים להגיע.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הדובר הבא הוא חבר הכנסת יאיר פרץ.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במקום להביא אותו לשולחן, תביא אותו לארון.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 אני מבקשת קצת יותר להקפיד על לוח הזמנים. זה לא נעים.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</w:t>
      </w:r>
      <w:r w:rsidR="00BC2E5C">
        <w:rPr>
          <w:rtl/>
        </w:rPr>
        <w:t xml:space="preserve"> </w:t>
      </w:r>
      <w:r w:rsidRPr="00ED2A59">
        <w:rPr>
          <w:rtl/>
        </w:rPr>
        <w:t>היושבת בראש, כנסת נכבדה, ההמתנה הדרמטית לנאומו של נשיא 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ליוותה</w:t>
      </w:r>
      <w:r w:rsidR="00BC2E5C">
        <w:rPr>
          <w:rtl/>
        </w:rPr>
        <w:t xml:space="preserve"> </w:t>
      </w:r>
      <w:r w:rsidRPr="00ED2A59">
        <w:rPr>
          <w:rtl/>
        </w:rPr>
        <w:t>את אזורנו בתקופה האחרונה. כולנו ביקשנו לדעת לאן נושבת הרוח המגיעה מעבר</w:t>
      </w:r>
      <w:r w:rsidR="00BC2E5C">
        <w:rPr>
          <w:rtl/>
        </w:rPr>
        <w:t xml:space="preserve"> </w:t>
      </w:r>
      <w:r w:rsidRPr="00ED2A59">
        <w:rPr>
          <w:rtl/>
        </w:rPr>
        <w:t>לים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 העיתונאים.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ואכן,</w:t>
      </w:r>
      <w:r>
        <w:rPr>
          <w:rtl/>
        </w:rPr>
        <w:t xml:space="preserve"> </w:t>
      </w:r>
      <w:r w:rsidR="00ED2A59" w:rsidRPr="00ED2A59">
        <w:rPr>
          <w:rtl/>
        </w:rPr>
        <w:t>שלשום</w:t>
      </w:r>
      <w:r>
        <w:rPr>
          <w:rtl/>
        </w:rPr>
        <w:t xml:space="preserve"> </w:t>
      </w:r>
      <w:r w:rsidR="00ED2A59" w:rsidRPr="00ED2A59">
        <w:rPr>
          <w:rtl/>
        </w:rPr>
        <w:t>בלילה</w:t>
      </w:r>
      <w:r>
        <w:rPr>
          <w:rtl/>
        </w:rPr>
        <w:t xml:space="preserve"> </w:t>
      </w:r>
      <w:r w:rsidR="00ED2A59" w:rsidRPr="00ED2A59">
        <w:rPr>
          <w:rtl/>
        </w:rPr>
        <w:t>היתה</w:t>
      </w:r>
      <w:r>
        <w:rPr>
          <w:rtl/>
        </w:rPr>
        <w:t xml:space="preserve"> </w:t>
      </w:r>
      <w:r w:rsidR="00ED2A59" w:rsidRPr="00ED2A59">
        <w:rPr>
          <w:rtl/>
        </w:rPr>
        <w:t>תפנית חיובית מאוד, שיש לתת עליה את הדעת.</w:t>
      </w:r>
      <w:r>
        <w:rPr>
          <w:rtl/>
        </w:rPr>
        <w:t xml:space="preserve"> </w:t>
      </w:r>
      <w:r w:rsidR="00ED2A59" w:rsidRPr="00ED2A59">
        <w:rPr>
          <w:rtl/>
        </w:rPr>
        <w:t>שינוי</w:t>
      </w:r>
      <w:r>
        <w:rPr>
          <w:rtl/>
        </w:rPr>
        <w:t xml:space="preserve"> </w:t>
      </w:r>
      <w:r w:rsidR="00ED2A59" w:rsidRPr="00ED2A59">
        <w:rPr>
          <w:rtl/>
        </w:rPr>
        <w:t>מעין</w:t>
      </w:r>
      <w:r>
        <w:rPr>
          <w:rtl/>
        </w:rPr>
        <w:t xml:space="preserve"> </w:t>
      </w:r>
      <w:r w:rsidR="00ED2A59" w:rsidRPr="00ED2A59">
        <w:rPr>
          <w:rtl/>
        </w:rPr>
        <w:t>זה הוא בבחינת מסר חשוב הקורא בראש ובראשונה להיפטר למעשה מיושב</w:t>
      </w:r>
      <w:r>
        <w:rPr>
          <w:rtl/>
        </w:rPr>
        <w:t>-</w:t>
      </w:r>
      <w:r w:rsidR="00ED2A59" w:rsidRPr="00ED2A59">
        <w:rPr>
          <w:rtl/>
        </w:rPr>
        <w:t>ראש</w:t>
      </w:r>
      <w:r>
        <w:rPr>
          <w:rtl/>
        </w:rPr>
        <w:t xml:space="preserve"> </w:t>
      </w:r>
      <w:r w:rsidR="00ED2A59" w:rsidRPr="00ED2A59">
        <w:rPr>
          <w:rtl/>
        </w:rPr>
        <w:t>הרשות,</w:t>
      </w:r>
      <w:r>
        <w:rPr>
          <w:rtl/>
        </w:rPr>
        <w:t xml:space="preserve"> </w:t>
      </w:r>
      <w:r w:rsidR="00ED2A59" w:rsidRPr="00ED2A59">
        <w:rPr>
          <w:rtl/>
        </w:rPr>
        <w:t>ערפאת,</w:t>
      </w:r>
      <w:r>
        <w:rPr>
          <w:rtl/>
        </w:rPr>
        <w:t xml:space="preserve"> </w:t>
      </w:r>
      <w:r w:rsidR="00ED2A59" w:rsidRPr="00ED2A59">
        <w:rPr>
          <w:rtl/>
        </w:rPr>
        <w:t>האיש</w:t>
      </w:r>
      <w:r>
        <w:rPr>
          <w:rtl/>
        </w:rPr>
        <w:t xml:space="preserve"> </w:t>
      </w:r>
      <w:r w:rsidR="00ED2A59" w:rsidRPr="00ED2A59">
        <w:rPr>
          <w:rtl/>
        </w:rPr>
        <w:t>אשר</w:t>
      </w:r>
      <w:r>
        <w:rPr>
          <w:rtl/>
        </w:rPr>
        <w:t xml:space="preserve"> </w:t>
      </w:r>
      <w:r w:rsidR="00ED2A59" w:rsidRPr="00ED2A59">
        <w:rPr>
          <w:rtl/>
        </w:rPr>
        <w:t>נושא</w:t>
      </w:r>
      <w:r>
        <w:rPr>
          <w:rtl/>
        </w:rPr>
        <w:t xml:space="preserve"> </w:t>
      </w:r>
      <w:r w:rsidR="00ED2A59" w:rsidRPr="00ED2A59">
        <w:rPr>
          <w:rtl/>
        </w:rPr>
        <w:t>באחריות</w:t>
      </w:r>
      <w:r>
        <w:rPr>
          <w:rtl/>
        </w:rPr>
        <w:t xml:space="preserve"> </w:t>
      </w:r>
      <w:r w:rsidR="00ED2A59" w:rsidRPr="00ED2A59">
        <w:rPr>
          <w:rtl/>
        </w:rPr>
        <w:t>למצב הקשה שבו מצויים שני העמים. אותו</w:t>
      </w:r>
      <w:r>
        <w:rPr>
          <w:rtl/>
        </w:rPr>
        <w:t xml:space="preserve"> </w:t>
      </w:r>
      <w:r w:rsidR="00ED2A59" w:rsidRPr="00ED2A59">
        <w:rPr>
          <w:rtl/>
        </w:rPr>
        <w:t>ערפאת, כשיהיה רחוק מאתנו, לא יוכל עוד להמשיך להסית ולהפעיל את זרועות הטרור שלו</w:t>
      </w:r>
      <w:r>
        <w:rPr>
          <w:rtl/>
        </w:rPr>
        <w:t xml:space="preserve"> </w:t>
      </w:r>
      <w:r w:rsidR="00ED2A59" w:rsidRPr="00ED2A59">
        <w:rPr>
          <w:rtl/>
        </w:rPr>
        <w:t>כנגדנו כפי שהוא נוהג זה כשנתיים.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למה? אין טלפון בתוניס?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פריצקי, בבקשה תמתין בסבלנות.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החידוש הגדול וההיסטורי בנאום הוא בכך שנשיא המעצמה הגדולה ביותר בעולם הבין</w:t>
      </w:r>
      <w:r w:rsidR="00BC2E5C">
        <w:rPr>
          <w:rtl/>
        </w:rPr>
        <w:t xml:space="preserve"> </w:t>
      </w:r>
      <w:r w:rsidRPr="00ED2A59">
        <w:rPr>
          <w:rtl/>
        </w:rPr>
        <w:t>סוף</w:t>
      </w:r>
      <w:r w:rsidR="00BC2E5C">
        <w:rPr>
          <w:rtl/>
        </w:rPr>
        <w:t>-</w:t>
      </w:r>
      <w:r w:rsidRPr="00ED2A59">
        <w:rPr>
          <w:rtl/>
        </w:rPr>
        <w:t>סוף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מה שמרן הרב עובדיה יוסף אמר והכריז כבר לפני יותר משנתיים, ועבורנו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הדברים מהווים חידוש כלל. והנה, היום, כאשר הנשיא בוש אומר אותו רעיון, הכול</w:t>
      </w:r>
      <w:r w:rsidR="00BC2E5C">
        <w:rPr>
          <w:rtl/>
        </w:rPr>
        <w:t xml:space="preserve"> </w:t>
      </w:r>
      <w:r w:rsidRPr="00ED2A59">
        <w:rPr>
          <w:rtl/>
        </w:rPr>
        <w:t>מוחאים כפיים.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אין נושא שהרב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לא אמר </w:t>
      </w:r>
      <w:r w:rsidR="00BC2E5C">
        <w:rPr>
          <w:rtl/>
        </w:rPr>
        <w:t>– 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עזמי בשארה, אני מנכה מזמנך. אני מבקשת.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הרב יוסף שלח לו מכתב. לקח כמה חודשים לתרגם, ואז הוא הבין.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הרב עובדיה </w:t>
      </w:r>
      <w:r w:rsidR="00BC2E5C">
        <w:rPr>
          <w:rtl/>
        </w:rPr>
        <w:t>–</w:t>
      </w:r>
      <w:r w:rsidRPr="00ED2A59">
        <w:rPr>
          <w:rtl/>
        </w:rPr>
        <w:t xml:space="preserve"> כל דבר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תפסיקו לגזול מזמנו.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 נושא.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 זאת, אל לנו להשלות את עצמנו כי סילוקו של ערפאת יביא באופן מיידי לרגיעה</w:t>
      </w:r>
      <w:r w:rsidR="00BC2E5C">
        <w:rPr>
          <w:rtl/>
        </w:rPr>
        <w:t xml:space="preserve"> </w:t>
      </w:r>
      <w:r w:rsidRPr="00ED2A59">
        <w:rPr>
          <w:rtl/>
        </w:rPr>
        <w:t>ושקט</w:t>
      </w:r>
      <w:r w:rsidR="00BC2E5C">
        <w:rPr>
          <w:rtl/>
        </w:rPr>
        <w:t xml:space="preserve"> </w:t>
      </w:r>
      <w:r w:rsidRPr="00ED2A59">
        <w:rPr>
          <w:rtl/>
        </w:rPr>
        <w:t>לאזור,</w:t>
      </w:r>
      <w:r w:rsidR="00BC2E5C">
        <w:rPr>
          <w:rtl/>
        </w:rPr>
        <w:t xml:space="preserve"> </w:t>
      </w:r>
      <w:r w:rsidRPr="00ED2A59">
        <w:rPr>
          <w:rtl/>
        </w:rPr>
        <w:t>וקיימת</w:t>
      </w:r>
      <w:r w:rsidR="00BC2E5C">
        <w:rPr>
          <w:rtl/>
        </w:rPr>
        <w:t xml:space="preserve"> </w:t>
      </w:r>
      <w:r w:rsidRPr="00ED2A59">
        <w:rPr>
          <w:rtl/>
        </w:rPr>
        <w:t>סבירות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השנאה</w:t>
      </w:r>
      <w:r w:rsidR="00BC2E5C">
        <w:rPr>
          <w:rtl/>
        </w:rPr>
        <w:t xml:space="preserve"> </w:t>
      </w:r>
      <w:r w:rsidRPr="00ED2A59">
        <w:rPr>
          <w:rtl/>
        </w:rPr>
        <w:t>וההסתה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יימשכו בקרב העם הפלסטיני</w:t>
      </w:r>
      <w:r w:rsidR="00BC2E5C">
        <w:rPr>
          <w:rtl/>
        </w:rPr>
        <w:t xml:space="preserve"> </w:t>
      </w:r>
      <w:r w:rsidRPr="00ED2A59">
        <w:rPr>
          <w:rtl/>
        </w:rPr>
        <w:t>ומנהיגיו החדשים.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אומר על זה הרב עובדיה יוסף?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פריצקי, ברשותך, אבקש לחזור לדברי הימים.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פריצקי, אנא רסן עצמך.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חשובה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התקווה,</w:t>
      </w:r>
      <w:r w:rsidR="00BC2E5C">
        <w:rPr>
          <w:rtl/>
        </w:rPr>
        <w:t xml:space="preserve"> </w:t>
      </w:r>
      <w:r w:rsidRPr="00ED2A59">
        <w:rPr>
          <w:rtl/>
        </w:rPr>
        <w:t>שמהלך סילוקו של ערפאת כפי שביטא אותו הנשיא בוש דווקא</w:t>
      </w:r>
      <w:r w:rsidR="00BC2E5C">
        <w:rPr>
          <w:rtl/>
        </w:rPr>
        <w:t xml:space="preserve"> </w:t>
      </w:r>
      <w:r w:rsidRPr="00ED2A59">
        <w:rPr>
          <w:rtl/>
        </w:rPr>
        <w:t>יגרום</w:t>
      </w:r>
      <w:r w:rsidR="00BC2E5C">
        <w:rPr>
          <w:rtl/>
        </w:rPr>
        <w:t xml:space="preserve"> </w:t>
      </w:r>
      <w:r w:rsidRPr="00ED2A59">
        <w:rPr>
          <w:rtl/>
        </w:rPr>
        <w:t>לעם הפלסטיני להבין כי אם ברצונם לקחת חלק בתהליך של שלום אמת עליהם לבחור</w:t>
      </w:r>
      <w:r w:rsidR="00BC2E5C">
        <w:rPr>
          <w:rtl/>
        </w:rPr>
        <w:t xml:space="preserve"> </w:t>
      </w:r>
      <w:r w:rsidRPr="00ED2A59">
        <w:rPr>
          <w:rtl/>
        </w:rPr>
        <w:t>הנהגה</w:t>
      </w:r>
      <w:r w:rsidR="00BC2E5C">
        <w:rPr>
          <w:rtl/>
        </w:rPr>
        <w:t xml:space="preserve"> </w:t>
      </w:r>
      <w:r w:rsidRPr="00ED2A59">
        <w:rPr>
          <w:rtl/>
        </w:rPr>
        <w:t>שתרצה</w:t>
      </w:r>
      <w:r w:rsidR="00BC2E5C">
        <w:rPr>
          <w:rtl/>
        </w:rPr>
        <w:t xml:space="preserve"> </w:t>
      </w:r>
      <w:r w:rsidRPr="00ED2A59">
        <w:rPr>
          <w:rtl/>
        </w:rPr>
        <w:t>לפתור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הסכסוך</w:t>
      </w:r>
      <w:r w:rsidR="00BC2E5C">
        <w:rPr>
          <w:rtl/>
        </w:rPr>
        <w:t xml:space="preserve"> </w:t>
      </w:r>
      <w:r w:rsidRPr="00ED2A59">
        <w:rPr>
          <w:rtl/>
        </w:rPr>
        <w:t>בדרך</w:t>
      </w:r>
      <w:r w:rsidR="00BC2E5C">
        <w:rPr>
          <w:rtl/>
        </w:rPr>
        <w:t xml:space="preserve"> </w:t>
      </w:r>
      <w:r w:rsidRPr="00ED2A59">
        <w:rPr>
          <w:rtl/>
        </w:rPr>
        <w:t>של משא</w:t>
      </w:r>
      <w:r w:rsidR="00BC2E5C">
        <w:rPr>
          <w:rtl/>
        </w:rPr>
        <w:t>-</w:t>
      </w:r>
      <w:r w:rsidRPr="00ED2A59">
        <w:rPr>
          <w:rtl/>
        </w:rPr>
        <w:t>ומתן ולא בטרור. לכן</w:t>
      </w:r>
      <w:r w:rsidR="00BC2E5C">
        <w:rPr>
          <w:rtl/>
        </w:rPr>
        <w:t xml:space="preserve"> </w:t>
      </w:r>
      <w:r w:rsidRPr="00ED2A59">
        <w:rPr>
          <w:rtl/>
        </w:rPr>
        <w:t>המסר שהתקבל</w:t>
      </w:r>
      <w:r w:rsidR="00BC2E5C">
        <w:rPr>
          <w:rtl/>
        </w:rPr>
        <w:t xml:space="preserve"> </w:t>
      </w:r>
      <w:r w:rsidRPr="00ED2A59">
        <w:rPr>
          <w:rtl/>
        </w:rPr>
        <w:t>שלשום בדבר לכתו של ערפאת יכול להיות תחילתו של פתרון.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בנאומו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בוש לא נחסכו גם דרישות אמריקניות שהופנו אלינו. הציפייה לצעדים</w:t>
      </w:r>
      <w:r w:rsidR="00BC2E5C">
        <w:rPr>
          <w:rtl/>
        </w:rPr>
        <w:t xml:space="preserve"> </w:t>
      </w:r>
      <w:r w:rsidRPr="00ED2A59">
        <w:rPr>
          <w:rtl/>
        </w:rPr>
        <w:t>בוני</w:t>
      </w:r>
      <w:r w:rsidR="00BC2E5C">
        <w:rPr>
          <w:rtl/>
        </w:rPr>
        <w:t xml:space="preserve"> </w:t>
      </w:r>
      <w:r w:rsidRPr="00ED2A59">
        <w:rPr>
          <w:rtl/>
        </w:rPr>
        <w:t>אמון לפלסטינים ידועים לנו כבר מהעבר כצעדים אשר בונים גלי נתינה מצדנו ללא</w:t>
      </w:r>
      <w:r w:rsidR="00BC2E5C">
        <w:rPr>
          <w:rtl/>
        </w:rPr>
        <w:t xml:space="preserve"> </w:t>
      </w:r>
      <w:r w:rsidRPr="00ED2A59">
        <w:rPr>
          <w:rtl/>
        </w:rPr>
        <w:t>קבלת תמורה הולמת מהצד השני.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שליחותו</w:t>
      </w:r>
      <w:r w:rsidR="00BC2E5C">
        <w:rPr>
          <w:rtl/>
        </w:rPr>
        <w:t xml:space="preserve"> </w:t>
      </w:r>
      <w:r w:rsidRPr="00ED2A59">
        <w:rPr>
          <w:rtl/>
        </w:rPr>
        <w:t>של פאואל לאזור כפי שהודיע הנשיא בוש עלולה לגרום לציפיות ולדרישות</w:t>
      </w:r>
      <w:r w:rsidR="00BC2E5C">
        <w:rPr>
          <w:rtl/>
        </w:rPr>
        <w:t xml:space="preserve"> </w:t>
      </w:r>
      <w:r w:rsidRPr="00ED2A59">
        <w:rPr>
          <w:rtl/>
        </w:rPr>
        <w:t>מצד</w:t>
      </w:r>
      <w:r w:rsidR="00BC2E5C">
        <w:rPr>
          <w:rtl/>
        </w:rPr>
        <w:t xml:space="preserve"> </w:t>
      </w:r>
      <w:r w:rsidRPr="00ED2A59">
        <w:rPr>
          <w:rtl/>
        </w:rPr>
        <w:t>העולם</w:t>
      </w:r>
      <w:r w:rsidR="00BC2E5C">
        <w:rPr>
          <w:rtl/>
        </w:rPr>
        <w:t xml:space="preserve"> </w:t>
      </w:r>
      <w:r w:rsidRPr="00ED2A59">
        <w:rPr>
          <w:rtl/>
        </w:rPr>
        <w:t>הערבי,</w:t>
      </w:r>
      <w:r w:rsidR="00BC2E5C">
        <w:rPr>
          <w:rtl/>
        </w:rPr>
        <w:t xml:space="preserve"> </w:t>
      </w:r>
      <w:r w:rsidRPr="00ED2A59">
        <w:rPr>
          <w:rtl/>
        </w:rPr>
        <w:t>שיבקש</w:t>
      </w:r>
      <w:r w:rsidR="00BC2E5C">
        <w:rPr>
          <w:rtl/>
        </w:rPr>
        <w:t xml:space="preserve"> </w:t>
      </w:r>
      <w:r w:rsidRPr="00ED2A59">
        <w:rPr>
          <w:rtl/>
        </w:rPr>
        <w:t>כהרגלו מהאמריקנים את תמיכתם בסכסוך הישראלי</w:t>
      </w:r>
      <w:r w:rsidR="00BC2E5C">
        <w:rPr>
          <w:rtl/>
        </w:rPr>
        <w:t>-</w:t>
      </w:r>
      <w:r w:rsidRPr="00ED2A59">
        <w:rPr>
          <w:rtl/>
        </w:rPr>
        <w:t>הפלסטיני</w:t>
      </w:r>
      <w:r w:rsidR="00BC2E5C">
        <w:rPr>
          <w:rtl/>
        </w:rPr>
        <w:t xml:space="preserve"> </w:t>
      </w:r>
      <w:r w:rsidRPr="00ED2A59">
        <w:rPr>
          <w:rtl/>
        </w:rPr>
        <w:t>בתמורה</w:t>
      </w:r>
      <w:r w:rsidR="00BC2E5C">
        <w:rPr>
          <w:rtl/>
        </w:rPr>
        <w:t xml:space="preserve"> </w:t>
      </w:r>
      <w:r w:rsidRPr="00ED2A59">
        <w:rPr>
          <w:rtl/>
        </w:rPr>
        <w:t>לשקט</w:t>
      </w:r>
      <w:r w:rsidR="00BC2E5C">
        <w:rPr>
          <w:rtl/>
        </w:rPr>
        <w:t xml:space="preserve"> </w:t>
      </w:r>
      <w:r w:rsidRPr="00ED2A59">
        <w:rPr>
          <w:rtl/>
        </w:rPr>
        <w:t>שיקבל הנשיא בוש מצדם בתכנון המלחמה בעירק ולחיסול המשטר.</w:t>
      </w:r>
      <w:r w:rsidR="00BC2E5C">
        <w:rPr>
          <w:rtl/>
        </w:rPr>
        <w:t xml:space="preserve"> </w:t>
      </w:r>
      <w:r w:rsidRPr="00ED2A59">
        <w:rPr>
          <w:rtl/>
        </w:rPr>
        <w:t>האינטרס</w:t>
      </w:r>
      <w:r w:rsidR="00BC2E5C">
        <w:rPr>
          <w:rtl/>
        </w:rPr>
        <w:t xml:space="preserve"> </w:t>
      </w:r>
      <w:r w:rsidRPr="00ED2A59">
        <w:rPr>
          <w:rtl/>
        </w:rPr>
        <w:t>האמריקני בנושא זה עלול לכפות עלינו בהמשך קשיים ומחלוקות.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המשפט האחרון?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היו פה הפרעות.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בסדר. כבר הוספתי על ההפרעות </w:t>
      </w:r>
      <w:r w:rsidR="00BC2E5C" w:rsidRPr="00ED2A59">
        <w:rPr>
          <w:rtl/>
        </w:rPr>
        <w:t>50</w:t>
      </w:r>
      <w:r w:rsidR="00BC2E5C">
        <w:rPr>
          <w:rtl/>
        </w:rPr>
        <w:t>%</w:t>
      </w:r>
      <w:r w:rsidRPr="00ED2A59">
        <w:rPr>
          <w:rtl/>
        </w:rPr>
        <w:t>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 שני משפטים.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הדילמה</w:t>
      </w:r>
      <w:r w:rsidR="00BC2E5C">
        <w:rPr>
          <w:rtl/>
        </w:rPr>
        <w:t xml:space="preserve"> </w:t>
      </w:r>
      <w:r w:rsidRPr="00ED2A59">
        <w:rPr>
          <w:rtl/>
        </w:rPr>
        <w:t>האמריקנית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הצורך</w:t>
      </w:r>
      <w:r w:rsidR="00BC2E5C">
        <w:rPr>
          <w:rtl/>
        </w:rPr>
        <w:t xml:space="preserve"> </w:t>
      </w:r>
      <w:r w:rsidRPr="00ED2A59">
        <w:rPr>
          <w:rtl/>
        </w:rPr>
        <w:t>לסילוקו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ערפאת לבין הרצון לרצות את</w:t>
      </w:r>
      <w:r w:rsidR="00BC2E5C">
        <w:rPr>
          <w:rtl/>
        </w:rPr>
        <w:t xml:space="preserve"> </w:t>
      </w:r>
      <w:r w:rsidRPr="00ED2A59">
        <w:rPr>
          <w:rtl/>
        </w:rPr>
        <w:t>הערבים היטיבו לראות בדחייה המתמשכת של הנאום ובשוני בנוסח הסופי של הנאום.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אני מוצא בנאום בוש אשר בושש להגיע יכולת למציאת</w:t>
      </w:r>
      <w:r w:rsidR="00BC2E5C">
        <w:rPr>
          <w:rtl/>
        </w:rPr>
        <w:t xml:space="preserve"> </w:t>
      </w:r>
      <w:r w:rsidRPr="00ED2A59">
        <w:rPr>
          <w:rtl/>
        </w:rPr>
        <w:t>תחילתו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תהליך</w:t>
      </w:r>
      <w:r w:rsidR="00BC2E5C">
        <w:rPr>
          <w:rtl/>
        </w:rPr>
        <w:t xml:space="preserve"> </w:t>
      </w: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יחל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סילוקו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האיש ערפאת, ובתקווה כי תבוא הנהגה</w:t>
      </w:r>
      <w:r w:rsidR="00BC2E5C">
        <w:rPr>
          <w:rtl/>
        </w:rPr>
        <w:t xml:space="preserve"> </w:t>
      </w:r>
      <w:r w:rsidRPr="00ED2A59">
        <w:rPr>
          <w:rtl/>
        </w:rPr>
        <w:t>המעוניינת באמת לדבר אתנו.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לסיום,</w:t>
      </w:r>
      <w:r w:rsidR="00BC2E5C">
        <w:rPr>
          <w:rtl/>
        </w:rPr>
        <w:t xml:space="preserve"> </w:t>
      </w:r>
      <w:r w:rsidRPr="00ED2A59">
        <w:rPr>
          <w:rtl/>
        </w:rPr>
        <w:t>ארשה</w:t>
      </w:r>
      <w:r w:rsidR="00BC2E5C">
        <w:rPr>
          <w:rtl/>
        </w:rPr>
        <w:t xml:space="preserve"> </w:t>
      </w:r>
      <w:r w:rsidRPr="00ED2A59">
        <w:rPr>
          <w:rtl/>
        </w:rPr>
        <w:t>לעצמי</w:t>
      </w:r>
      <w:r w:rsidR="00BC2E5C">
        <w:rPr>
          <w:rtl/>
        </w:rPr>
        <w:t xml:space="preserve"> </w:t>
      </w:r>
      <w:r w:rsidRPr="00ED2A59">
        <w:rPr>
          <w:rtl/>
        </w:rPr>
        <w:t>לחזור על דברים שאמר הנשיא בסוף נאומו. בסוף דבריו הוא</w:t>
      </w:r>
      <w:r w:rsidR="00BC2E5C">
        <w:rPr>
          <w:rtl/>
        </w:rPr>
        <w:t xml:space="preserve"> </w:t>
      </w:r>
      <w:r w:rsidRPr="00ED2A59">
        <w:rPr>
          <w:rtl/>
        </w:rPr>
        <w:t>ציטט</w:t>
      </w:r>
      <w:r w:rsidR="00BC2E5C">
        <w:rPr>
          <w:rtl/>
        </w:rPr>
        <w:t xml:space="preserve"> </w:t>
      </w:r>
      <w:r w:rsidRPr="00ED2A59">
        <w:rPr>
          <w:rtl/>
        </w:rPr>
        <w:t>את הפסוק מדברי משה רבנו בסוף פרשת ניצבים: החיים והמוות נתתי לפניך, ובחרת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בחיים. משמעותו הנכונה של "ובחרת בחיים" היא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"ובחרת בחיים" </w:t>
      </w:r>
      <w:r w:rsidR="00BC2E5C">
        <w:rPr>
          <w:rtl/>
        </w:rPr>
        <w:t>–</w:t>
      </w:r>
      <w:r w:rsidRPr="00ED2A59">
        <w:rPr>
          <w:rtl/>
        </w:rPr>
        <w:t xml:space="preserve"> זה במרכז מפלגת העבודה.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למי שלא בחר בחיים.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פריצקי.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פריצקי,</w:t>
      </w:r>
      <w:r w:rsidR="00BC2E5C">
        <w:rPr>
          <w:rtl/>
        </w:rPr>
        <w:t xml:space="preserve"> </w:t>
      </w:r>
      <w:r w:rsidRPr="00ED2A59">
        <w:rPr>
          <w:rtl/>
        </w:rPr>
        <w:t>זה נשיא ארצות</w:t>
      </w:r>
      <w:r w:rsidR="00BC2E5C">
        <w:rPr>
          <w:rtl/>
        </w:rPr>
        <w:t>-</w:t>
      </w:r>
      <w:r w:rsidRPr="00ED2A59">
        <w:rPr>
          <w:rtl/>
        </w:rPr>
        <w:t>הברית ולא הרב עובדיה יוסף. הוא ציטט את</w:t>
      </w:r>
      <w:r w:rsidR="00BC2E5C">
        <w:rPr>
          <w:rtl/>
        </w:rPr>
        <w:t xml:space="preserve"> </w:t>
      </w:r>
      <w:r w:rsidRPr="00ED2A59">
        <w:rPr>
          <w:rtl/>
        </w:rPr>
        <w:t>הפסוק מהתורה: החיים והמוות נתתי לפניך, ובחרת בחיים.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התערבות של נשיא ארצות</w:t>
      </w:r>
      <w:r w:rsidR="00BC2E5C">
        <w:rPr>
          <w:rtl/>
        </w:rPr>
        <w:t>-</w:t>
      </w:r>
      <w:r w:rsidRPr="00ED2A59">
        <w:rPr>
          <w:rtl/>
        </w:rPr>
        <w:t>הברית בענייני מפלגת העבודה.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המשמעות הנכונה של "ובחרת בחיים" היא לשמור ולקיים את מצוות ה'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יאיר פרץ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אשר תבטיח את ברכת ה' לחיים של שגשוג ושלום בארצנו.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 נפלאות הדרכים, איך הוא הגיע מנאום בוש.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עתה, חבר הכנסת עזמי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ובחרת בחיים </w:t>
      </w:r>
      <w:r w:rsidR="00BC2E5C">
        <w:rPr>
          <w:rtl/>
        </w:rPr>
        <w:t>–</w:t>
      </w:r>
      <w:r w:rsidRPr="00ED2A59">
        <w:rPr>
          <w:rtl/>
        </w:rPr>
        <w:t xml:space="preserve"> זו התערבות בענייני מפלגת העבודה.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52" w:name="_Toc452460237"/>
      <w:r w:rsidRPr="00BC2E5C">
        <w:rPr>
          <w:rtl/>
        </w:rPr>
        <w:t>מסמכים שהונחו על שולחן הכנסת</w:t>
      </w:r>
      <w:bookmarkEnd w:id="52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 שחבר הכנסת עזמי בשארה יגיע לדוכן, יש הודעה לסגנית מזכיר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סגנית מזכיר הכנסת ר' קפלן: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ברשות</w:t>
      </w:r>
      <w:r w:rsidR="00BC2E5C">
        <w:rPr>
          <w:rtl/>
        </w:rPr>
        <w:t xml:space="preserve"> </w:t>
      </w:r>
      <w:r w:rsidRPr="00ED2A59">
        <w:rPr>
          <w:rtl/>
        </w:rPr>
        <w:t>יושבת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הישיבה,</w:t>
      </w:r>
      <w:r w:rsidR="00BC2E5C">
        <w:rPr>
          <w:rtl/>
        </w:rPr>
        <w:t xml:space="preserve"> </w:t>
      </w:r>
      <w:r w:rsidRPr="00ED2A59">
        <w:rPr>
          <w:rtl/>
        </w:rPr>
        <w:t>הנני</w:t>
      </w:r>
      <w:r w:rsidR="00BC2E5C">
        <w:rPr>
          <w:rtl/>
        </w:rPr>
        <w:t xml:space="preserve"> </w:t>
      </w:r>
      <w:r w:rsidRPr="00ED2A59">
        <w:rPr>
          <w:rtl/>
        </w:rPr>
        <w:t>מתכבדת</w:t>
      </w:r>
      <w:r w:rsidR="00BC2E5C">
        <w:rPr>
          <w:rtl/>
        </w:rPr>
        <w:t xml:space="preserve"> </w:t>
      </w:r>
      <w:r w:rsidRPr="00ED2A59">
        <w:rPr>
          <w:rtl/>
        </w:rPr>
        <w:t>להודיע, כי הונחה על שולחן הכנסת,</w:t>
      </w:r>
      <w:r w:rsidR="00BC2E5C">
        <w:rPr>
          <w:rtl/>
        </w:rPr>
        <w:t xml:space="preserve"> </w:t>
      </w:r>
      <w:r w:rsidRPr="00ED2A59">
        <w:rPr>
          <w:rtl/>
        </w:rPr>
        <w:t>לקריאה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ראשונה, הצעת חוק של חברי הכנסת מטעם הוועדה למאבק בנגע הסמים </w:t>
      </w:r>
      <w:r w:rsidR="00BC2E5C">
        <w:rPr>
          <w:rtl/>
        </w:rPr>
        <w:t>–</w:t>
      </w:r>
      <w:r w:rsidRPr="00ED2A59">
        <w:rPr>
          <w:rtl/>
        </w:rPr>
        <w:t xml:space="preserve"> הצעת חוק</w:t>
      </w:r>
      <w:r w:rsidR="00BC2E5C">
        <w:rPr>
          <w:rtl/>
        </w:rPr>
        <w:t xml:space="preserve"> </w:t>
      </w:r>
      <w:r w:rsidRPr="00ED2A59">
        <w:rPr>
          <w:rtl/>
        </w:rPr>
        <w:t>הרשויות המקומיות (מאבק בשימוש לרעה בסמים), התשס"ב</w:t>
      </w:r>
      <w:r w:rsidR="00BC2E5C">
        <w:rPr>
          <w:rtl/>
        </w:rPr>
        <w:t>–</w:t>
      </w:r>
      <w:r w:rsidRPr="00ED2A59">
        <w:rPr>
          <w:rtl/>
        </w:rPr>
        <w:t>2002.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53" w:name="_Toc452460238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53"/>
    </w:p>
    <w:p w:rsidR="00BC2E5C" w:rsidRPr="00BC2E5C" w:rsidRDefault="00BC2E5C" w:rsidP="00BC2E5C">
      <w:pPr>
        <w:pStyle w:val="1"/>
        <w:rPr>
          <w:rtl/>
        </w:rPr>
      </w:pPr>
      <w:bookmarkStart w:id="54" w:name="_Toc452460239"/>
      <w:r w:rsidRPr="00BC2E5C">
        <w:rPr>
          <w:rtl/>
        </w:rPr>
        <w:t>נאומו המדיני של נשיא ארצות</w:t>
      </w:r>
      <w:r>
        <w:rPr>
          <w:rtl/>
        </w:rPr>
        <w:t>-</w:t>
      </w:r>
      <w:r w:rsidRPr="00BC2E5C">
        <w:rPr>
          <w:rtl/>
        </w:rPr>
        <w:t>הברית</w:t>
      </w:r>
      <w:bookmarkEnd w:id="54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עזמי בשארה.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 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גברתי, סליחה. אני ממש מתנצל.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פשוט לא מממנים בשירותי בריאות כללית ניתוחים לשינוי מין.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לא הכי חמורה, אני מסכים אתך.</w:t>
      </w:r>
    </w:p>
    <w:p w:rsidR="00BC2E5C" w:rsidRDefault="00BC2E5C" w:rsidP="00BC2E5C">
      <w:pPr>
        <w:rPr>
          <w:rtl/>
        </w:rPr>
      </w:pPr>
    </w:p>
    <w:p w:rsidR="00BC2E5C" w:rsidRDefault="00ED2A59" w:rsidP="00047126">
      <w:pPr>
        <w:rPr>
          <w:rtl/>
        </w:rPr>
      </w:pPr>
      <w:r w:rsidRPr="00ED2A59">
        <w:rPr>
          <w:rtl/>
        </w:rPr>
        <w:t>גברתי היושבת</w:t>
      </w:r>
      <w:r w:rsidR="00BC2E5C">
        <w:rPr>
          <w:rtl/>
        </w:rPr>
        <w:t>-</w:t>
      </w:r>
      <w:r w:rsidRPr="00ED2A59">
        <w:rPr>
          <w:rtl/>
        </w:rPr>
        <w:t>ראש, חברי הכנסת, כנראה שב</w:t>
      </w:r>
      <w:r w:rsidR="00BC2E5C">
        <w:rPr>
          <w:rtl/>
        </w:rPr>
        <w:t>-</w:t>
      </w:r>
      <w:r w:rsidRPr="00ED2A59">
        <w:rPr>
          <w:rtl/>
        </w:rPr>
        <w:t>1981 נאם רונלד רייגן נאום ב</w:t>
      </w:r>
      <w:r w:rsidR="00BC2E5C">
        <w:rPr>
          <w:rtl/>
        </w:rPr>
        <w:t>-</w:t>
      </w:r>
      <w:r w:rsidR="00047126">
        <w:t>House of Commons</w:t>
      </w:r>
      <w:r w:rsidR="00BC2E5C">
        <w:rPr>
          <w:rtl/>
        </w:rPr>
        <w:t xml:space="preserve"> </w:t>
      </w:r>
      <w:r w:rsidRPr="00ED2A59">
        <w:rPr>
          <w:rtl/>
        </w:rPr>
        <w:t>בבריטניה ודיבר על אימפריית הרשע והצורך בכך שהיא תתמוטט. יש אפילו</w:t>
      </w:r>
      <w:r w:rsidR="00BC2E5C">
        <w:rPr>
          <w:rtl/>
        </w:rPr>
        <w:t xml:space="preserve"> </w:t>
      </w:r>
      <w:r w:rsidRPr="00ED2A59">
        <w:rPr>
          <w:rtl/>
        </w:rPr>
        <w:t>עיתונאים</w:t>
      </w:r>
      <w:r w:rsidR="00BC2E5C">
        <w:rPr>
          <w:rtl/>
        </w:rPr>
        <w:t xml:space="preserve"> </w:t>
      </w:r>
      <w:r w:rsidRPr="00ED2A59">
        <w:rPr>
          <w:rtl/>
        </w:rPr>
        <w:t>ישראלים</w:t>
      </w:r>
      <w:r w:rsidR="00BC2E5C">
        <w:rPr>
          <w:rtl/>
        </w:rPr>
        <w:t xml:space="preserve"> </w:t>
      </w:r>
      <w:r w:rsidRPr="00ED2A59">
        <w:rPr>
          <w:rtl/>
        </w:rPr>
        <w:t>שהתפתו</w:t>
      </w:r>
      <w:r w:rsidR="00BC2E5C">
        <w:rPr>
          <w:rtl/>
        </w:rPr>
        <w:t xml:space="preserve"> </w:t>
      </w:r>
      <w:r w:rsidRPr="00ED2A59">
        <w:rPr>
          <w:rtl/>
        </w:rPr>
        <w:t>לרעיון</w:t>
      </w:r>
      <w:r w:rsidR="00BC2E5C">
        <w:rPr>
          <w:rtl/>
        </w:rPr>
        <w:t xml:space="preserve"> </w:t>
      </w:r>
      <w:r w:rsidRPr="00ED2A59">
        <w:rPr>
          <w:rtl/>
        </w:rPr>
        <w:t>שבגלל הנאום הזה על אימפריית הרשע התמוטטה גם</w:t>
      </w:r>
      <w:r w:rsidR="00BC2E5C">
        <w:rPr>
          <w:rtl/>
        </w:rPr>
        <w:t xml:space="preserve"> </w:t>
      </w:r>
      <w:r w:rsidRPr="00ED2A59">
        <w:rPr>
          <w:rtl/>
        </w:rPr>
        <w:t>ברית</w:t>
      </w:r>
      <w:r w:rsidR="00BC2E5C">
        <w:rPr>
          <w:rtl/>
        </w:rPr>
        <w:t>-</w:t>
      </w:r>
      <w:r w:rsidRPr="00ED2A59">
        <w:rPr>
          <w:rtl/>
        </w:rPr>
        <w:t>המועצות.</w:t>
      </w:r>
      <w:r w:rsidR="00BC2E5C">
        <w:rPr>
          <w:rtl/>
        </w:rPr>
        <w:t xml:space="preserve"> </w:t>
      </w:r>
      <w:r w:rsidRPr="00ED2A59">
        <w:rPr>
          <w:rtl/>
        </w:rPr>
        <w:t>אני אומר שאפילו עובדיה יוסף לא היה מצליח בהבל פיו למוטט אימפריה</w:t>
      </w:r>
      <w:r w:rsidR="00BC2E5C">
        <w:rPr>
          <w:rtl/>
        </w:rPr>
        <w:t xml:space="preserve"> </w:t>
      </w:r>
      <w:r w:rsidRPr="00ED2A59">
        <w:rPr>
          <w:rtl/>
        </w:rPr>
        <w:t>כמו אימפריית הרשע. ברית</w:t>
      </w:r>
      <w:r w:rsidR="00BC2E5C">
        <w:rPr>
          <w:rtl/>
        </w:rPr>
        <w:t>-</w:t>
      </w:r>
      <w:r w:rsidRPr="00ED2A59">
        <w:rPr>
          <w:rtl/>
        </w:rPr>
        <w:t xml:space="preserve">המועצות התמוטטה בגלל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עובדיה יוסף לא יכול לעשות הכול.</w:t>
      </w:r>
      <w:r w:rsidR="00BC2E5C">
        <w:rPr>
          <w:rtl/>
        </w:rPr>
        <w:t xml:space="preserve"> </w:t>
      </w:r>
      <w:r w:rsidRPr="00ED2A59">
        <w:rPr>
          <w:rtl/>
        </w:rPr>
        <w:t>כדורי.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י' נאות: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פריצקי, תן לו לפתח את הדיון.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ברית</w:t>
      </w:r>
      <w:r w:rsidR="00BC2E5C">
        <w:rPr>
          <w:rtl/>
        </w:rPr>
        <w:t>-</w:t>
      </w:r>
      <w:r w:rsidRPr="00ED2A59">
        <w:rPr>
          <w:rtl/>
        </w:rPr>
        <w:t>המועצות</w:t>
      </w:r>
      <w:r w:rsidR="00BC2E5C">
        <w:rPr>
          <w:rtl/>
        </w:rPr>
        <w:t xml:space="preserve"> </w:t>
      </w:r>
      <w:r w:rsidRPr="00ED2A59">
        <w:rPr>
          <w:rtl/>
        </w:rPr>
        <w:t>התמוטטה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נאום של רייגן, אלא בגלל הסתירות הפנימיות</w:t>
      </w:r>
      <w:r w:rsidR="00BC2E5C">
        <w:rPr>
          <w:rtl/>
        </w:rPr>
        <w:t xml:space="preserve"> </w:t>
      </w:r>
      <w:r w:rsidRPr="00ED2A59">
        <w:rPr>
          <w:rtl/>
        </w:rPr>
        <w:t>שלה.</w:t>
      </w:r>
      <w:r w:rsidR="00BC2E5C">
        <w:rPr>
          <w:rtl/>
        </w:rPr>
        <w:t xml:space="preserve"> </w:t>
      </w:r>
      <w:r w:rsidRPr="00ED2A59">
        <w:rPr>
          <w:rtl/>
        </w:rPr>
        <w:t>המשטר שם בין מדינה לחברה, האי</w:t>
      </w:r>
      <w:r w:rsidR="00BC2E5C">
        <w:rPr>
          <w:rtl/>
        </w:rPr>
        <w:t>-</w:t>
      </w:r>
      <w:r w:rsidRPr="00ED2A59">
        <w:rPr>
          <w:rtl/>
        </w:rPr>
        <w:t>יכולת של המדינה הזאת לעקוב אחר ההתפתחויות</w:t>
      </w:r>
      <w:r w:rsidR="00BC2E5C">
        <w:rPr>
          <w:rtl/>
        </w:rPr>
        <w:t xml:space="preserve"> </w:t>
      </w:r>
      <w:r w:rsidRPr="00ED2A59">
        <w:rPr>
          <w:rtl/>
        </w:rPr>
        <w:t>הטכנולוגיות, דיכוי החברה והאדם, המיעוטים הלאומיים וכו'. מיליון סתירות פנימיות.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בטוח</w:t>
      </w:r>
      <w:r w:rsidR="00BC2E5C">
        <w:rPr>
          <w:rtl/>
        </w:rPr>
        <w:t xml:space="preserve"> </w:t>
      </w:r>
      <w:r w:rsidRPr="00ED2A59">
        <w:rPr>
          <w:rtl/>
        </w:rPr>
        <w:t>שהעולם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ילך</w:t>
      </w:r>
      <w:r w:rsidR="00BC2E5C">
        <w:rPr>
          <w:rtl/>
        </w:rPr>
        <w:t xml:space="preserve"> </w:t>
      </w:r>
      <w:r w:rsidRPr="00ED2A59">
        <w:rPr>
          <w:rtl/>
        </w:rPr>
        <w:t>לקראת</w:t>
      </w:r>
      <w:r w:rsidR="00BC2E5C">
        <w:rPr>
          <w:rtl/>
        </w:rPr>
        <w:t xml:space="preserve"> </w:t>
      </w:r>
      <w:r w:rsidRPr="00ED2A59">
        <w:rPr>
          <w:rtl/>
        </w:rPr>
        <w:t>דמוקרטיה,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יש לו אלף סיבות ללכת</w:t>
      </w:r>
      <w:r w:rsidR="00BC2E5C">
        <w:rPr>
          <w:rtl/>
        </w:rPr>
        <w:t xml:space="preserve"> </w:t>
      </w:r>
      <w:r w:rsidRPr="00ED2A59">
        <w:rPr>
          <w:rtl/>
        </w:rPr>
        <w:t>לדמוקרטיה,</w:t>
      </w:r>
      <w:r w:rsidR="00BC2E5C">
        <w:rPr>
          <w:rtl/>
        </w:rPr>
        <w:t xml:space="preserve"> </w:t>
      </w:r>
      <w:r w:rsidRPr="00ED2A59">
        <w:rPr>
          <w:rtl/>
        </w:rPr>
        <w:t>חוץ</w:t>
      </w:r>
      <w:r w:rsidR="00BC2E5C">
        <w:rPr>
          <w:rtl/>
        </w:rPr>
        <w:t xml:space="preserve"> </w:t>
      </w:r>
      <w:r w:rsidRPr="00ED2A59">
        <w:rPr>
          <w:rtl/>
        </w:rPr>
        <w:t>מנאומו של בוש. גם הפלסטינים, הסיבה האחרונה שהם ילכו לדמוקרטיה</w:t>
      </w:r>
      <w:r w:rsidR="00BC2E5C">
        <w:rPr>
          <w:rtl/>
        </w:rPr>
        <w:t xml:space="preserve"> </w:t>
      </w:r>
      <w:r w:rsidRPr="00ED2A59">
        <w:rPr>
          <w:rtl/>
        </w:rPr>
        <w:t>היא נאומו של בוש.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דרך</w:t>
      </w:r>
      <w:r w:rsidR="00BC2E5C">
        <w:rPr>
          <w:rtl/>
        </w:rPr>
        <w:t xml:space="preserve"> </w:t>
      </w:r>
      <w:r w:rsidRPr="00ED2A59">
        <w:rPr>
          <w:rtl/>
        </w:rPr>
        <w:t>אגב,</w:t>
      </w:r>
      <w:r w:rsidR="00BC2E5C">
        <w:rPr>
          <w:rtl/>
        </w:rPr>
        <w:t xml:space="preserve"> </w:t>
      </w:r>
      <w:r w:rsidRPr="00ED2A59">
        <w:rPr>
          <w:rtl/>
        </w:rPr>
        <w:t>ג'ורג'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הבן, הנשיא, לא ביקש דמוקרטיה מארצות ערב, אפילו לא</w:t>
      </w:r>
      <w:r w:rsidR="00BC2E5C">
        <w:rPr>
          <w:rtl/>
        </w:rPr>
        <w:t xml:space="preserve"> </w:t>
      </w:r>
      <w:r w:rsidRPr="00ED2A59">
        <w:rPr>
          <w:rtl/>
        </w:rPr>
        <w:t>מסוריה,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מאוד רוצה שתהיה דמוקרטית. הוא לא שם את זה כתנאי לשלום בין סוריה</w:t>
      </w:r>
      <w:r w:rsidR="00BC2E5C">
        <w:rPr>
          <w:rtl/>
        </w:rPr>
        <w:t xml:space="preserve"> </w:t>
      </w:r>
      <w:r w:rsidRPr="00ED2A59">
        <w:rPr>
          <w:rtl/>
        </w:rPr>
        <w:t>לישראל.</w:t>
      </w:r>
      <w:r w:rsidR="00BC2E5C">
        <w:rPr>
          <w:rtl/>
        </w:rPr>
        <w:t xml:space="preserve"> </w:t>
      </w:r>
      <w:r w:rsidRPr="00ED2A59">
        <w:rPr>
          <w:rtl/>
        </w:rPr>
        <w:t>הוא רק ביקש שסוריה תילחם בטרור. הוא לא ביקש שסוריה תהיה דמוקרטית כדי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תעשה</w:t>
      </w:r>
      <w:r w:rsidR="00BC2E5C">
        <w:rPr>
          <w:rtl/>
        </w:rPr>
        <w:t xml:space="preserve"> </w:t>
      </w:r>
      <w:r w:rsidRPr="00ED2A59">
        <w:rPr>
          <w:rtl/>
        </w:rPr>
        <w:t>שלום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ישראל. גם מצרים וירדן לא התבקשו לכך. רק הפלסטינים צריכים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דמוקרטים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תחת</w:t>
      </w:r>
      <w:r w:rsidR="00BC2E5C">
        <w:rPr>
          <w:rtl/>
        </w:rPr>
        <w:t xml:space="preserve"> </w:t>
      </w:r>
      <w:r w:rsidRPr="00ED2A59">
        <w:rPr>
          <w:rtl/>
        </w:rPr>
        <w:t>הכיבוש.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כלומר, הוא השתמש במלים כמו </w:t>
      </w:r>
      <w:r w:rsidR="0002090C">
        <w:t>transparency</w:t>
      </w:r>
      <w:r w:rsidRPr="00ED2A59">
        <w:rPr>
          <w:rtl/>
        </w:rPr>
        <w:t xml:space="preserve"> </w:t>
      </w:r>
      <w:r w:rsidR="00BC2E5C">
        <w:rPr>
          <w:rtl/>
        </w:rPr>
        <w:t xml:space="preserve">– </w:t>
      </w:r>
      <w:r w:rsidRPr="00ED2A59">
        <w:rPr>
          <w:rtl/>
        </w:rPr>
        <w:t>שקיפות. שקיפות בענייני כספים, כמו שיש בש"ס.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 בוודאי.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ביקש</w:t>
      </w:r>
      <w:r w:rsidR="00BC2E5C">
        <w:rPr>
          <w:rtl/>
        </w:rPr>
        <w:t xml:space="preserve"> </w:t>
      </w:r>
      <w:r w:rsidRPr="00ED2A59">
        <w:rPr>
          <w:rtl/>
        </w:rPr>
        <w:t>עצמאות</w:t>
      </w:r>
      <w:r w:rsidR="00BC2E5C">
        <w:rPr>
          <w:rtl/>
        </w:rPr>
        <w:t xml:space="preserve"> </w:t>
      </w:r>
      <w:r w:rsidRPr="00ED2A59">
        <w:rPr>
          <w:rtl/>
        </w:rPr>
        <w:t>של הרשות השופטת, השיפוטית, בדיוק כמו בתי</w:t>
      </w:r>
      <w:r w:rsidR="00BC2E5C">
        <w:rPr>
          <w:rtl/>
        </w:rPr>
        <w:t>-</w:t>
      </w:r>
      <w:r w:rsidRPr="00ED2A59">
        <w:rPr>
          <w:rtl/>
        </w:rPr>
        <w:t>המשפט הרבניים</w:t>
      </w:r>
      <w:r w:rsidR="00BC2E5C">
        <w:rPr>
          <w:rtl/>
        </w:rPr>
        <w:t xml:space="preserve"> </w:t>
      </w:r>
      <w:r w:rsidRPr="00ED2A59">
        <w:rPr>
          <w:rtl/>
        </w:rPr>
        <w:t>פה.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ביקש כל מיני דברים מהפלסטינים, ועוד תחת הכיבוש. הוא ביקש את כל הדברים</w:t>
      </w:r>
      <w:r w:rsidR="00BC2E5C">
        <w:rPr>
          <w:rtl/>
        </w:rPr>
        <w:t xml:space="preserve"> </w:t>
      </w:r>
      <w:r w:rsidRPr="00ED2A59">
        <w:rPr>
          <w:rtl/>
        </w:rPr>
        <w:t>האלה מהפלסטינים תחת כיבוש, וזה ברישא של הנאום שלו, וזה גם תנאי להתקדמות. בעצם,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באמת</w:t>
      </w:r>
      <w:r w:rsidR="00BC2E5C">
        <w:rPr>
          <w:rtl/>
        </w:rPr>
        <w:t xml:space="preserve"> </w:t>
      </w:r>
      <w:r w:rsidRPr="00ED2A59">
        <w:rPr>
          <w:rtl/>
        </w:rPr>
        <w:t>שם</w:t>
      </w:r>
      <w:r w:rsidR="00BC2E5C">
        <w:rPr>
          <w:rtl/>
        </w:rPr>
        <w:t xml:space="preserve"> </w:t>
      </w:r>
      <w:r w:rsidRPr="00ED2A59">
        <w:rPr>
          <w:rtl/>
        </w:rPr>
        <w:t>איזה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חזון בסוף הנאום </w:t>
      </w:r>
      <w:r w:rsidR="00BC2E5C">
        <w:rPr>
          <w:rtl/>
        </w:rPr>
        <w:t>–</w:t>
      </w:r>
      <w:r w:rsidRPr="00ED2A59">
        <w:rPr>
          <w:rtl/>
        </w:rPr>
        <w:t xml:space="preserve"> שתי מדינות וכו' </w:t>
      </w:r>
      <w:r w:rsidR="00BC2E5C">
        <w:rPr>
          <w:rtl/>
        </w:rPr>
        <w:t>–</w:t>
      </w:r>
      <w:r w:rsidRPr="00ED2A59">
        <w:rPr>
          <w:rtl/>
        </w:rPr>
        <w:t xml:space="preserve"> אבל החזון הזה לא חדש.</w:t>
      </w:r>
      <w:r w:rsidR="00BC2E5C">
        <w:rPr>
          <w:rtl/>
        </w:rPr>
        <w:t xml:space="preserve"> </w:t>
      </w:r>
      <w:r w:rsidRPr="00ED2A59">
        <w:rPr>
          <w:rtl/>
        </w:rPr>
        <w:t>שמענו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 מהילרי קלינטון ומקלינטון, ושמענו את זה מפאואל, ושמענו את זה בעצם</w:t>
      </w:r>
      <w:r w:rsidR="00BC2E5C">
        <w:rPr>
          <w:rtl/>
        </w:rPr>
        <w:t xml:space="preserve"> </w:t>
      </w:r>
      <w:r w:rsidRPr="00ED2A59">
        <w:rPr>
          <w:rtl/>
        </w:rPr>
        <w:t>מארצות</w:t>
      </w:r>
      <w:r w:rsidR="00BC2E5C">
        <w:rPr>
          <w:rtl/>
        </w:rPr>
        <w:t>-</w:t>
      </w:r>
      <w:r w:rsidRPr="00ED2A59">
        <w:rPr>
          <w:rtl/>
        </w:rPr>
        <w:t>הברית. 242 זה גם כן לא חזון, זו החלטה מחייבת של מועצת הביטחון, שהנשיאות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 בעצם היתה מחויבת לה עד עכשיו, ואין שם שום דבר חדש.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הדבר החדש לדעתי, ולכן גם שרון </w:t>
      </w:r>
      <w:r w:rsidR="00BC2E5C">
        <w:rPr>
          <w:rtl/>
        </w:rPr>
        <w:t>–</w:t>
      </w:r>
      <w:r w:rsidRPr="00ED2A59">
        <w:rPr>
          <w:rtl/>
        </w:rPr>
        <w:t xml:space="preserve"> שאני מבין שהוא הסתכל על הנאום הזה ביחד עם</w:t>
      </w:r>
      <w:r w:rsidR="00BC2E5C">
        <w:rPr>
          <w:rtl/>
        </w:rPr>
        <w:t xml:space="preserve"> </w:t>
      </w:r>
      <w:r w:rsidRPr="00ED2A59">
        <w:rPr>
          <w:rtl/>
        </w:rPr>
        <w:t>זמביש, זאב חבר, אבי הנקודות של ההתנחלות. הם הסתכלו ביחד על הנאום. לדעתי הם היו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כך שמחים, מכיוון שנשיא ארצות</w:t>
      </w:r>
      <w:r w:rsidR="00BC2E5C">
        <w:rPr>
          <w:rtl/>
        </w:rPr>
        <w:t>-</w:t>
      </w:r>
      <w:r w:rsidRPr="00ED2A59">
        <w:rPr>
          <w:rtl/>
        </w:rPr>
        <w:t>הברית אמר שבעצם המכשול לשלום זה לא ההתנחלויות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וההיאחזויות </w:t>
      </w:r>
      <w:r w:rsidR="00BC2E5C">
        <w:rPr>
          <w:rtl/>
        </w:rPr>
        <w:t>–</w:t>
      </w:r>
      <w:r w:rsidRPr="00ED2A59">
        <w:rPr>
          <w:rtl/>
        </w:rPr>
        <w:t xml:space="preserve"> וכאן חוסר האחריות של נשיא ארצות</w:t>
      </w:r>
      <w:r w:rsidR="00BC2E5C">
        <w:rPr>
          <w:rtl/>
        </w:rPr>
        <w:t>-</w:t>
      </w:r>
      <w:r w:rsidRPr="00ED2A59">
        <w:rPr>
          <w:rtl/>
        </w:rPr>
        <w:t xml:space="preserve">הברית </w:t>
      </w:r>
      <w:r w:rsidR="00BC2E5C">
        <w:rPr>
          <w:rtl/>
        </w:rPr>
        <w:t>–</w:t>
      </w:r>
      <w:r w:rsidRPr="00ED2A59">
        <w:rPr>
          <w:rtl/>
        </w:rPr>
        <w:t xml:space="preserve"> אלא מי שנמצא תחת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כיבוש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הרוצחים.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מי שנאבק בכיבוש, אלה שרוצים להשתחרר מהכיבוש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הרוצחים.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הם צריכים לממש דמוקרטיה.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 w:rsidRPr="00ED2A59">
        <w:rPr>
          <w:rtl/>
        </w:rPr>
        <w:t>20</w:t>
      </w:r>
      <w:r>
        <w:rPr>
          <w:rtl/>
        </w:rPr>
        <w:t xml:space="preserve">% </w:t>
      </w:r>
      <w:r w:rsidR="00ED2A59" w:rsidRPr="00ED2A59">
        <w:rPr>
          <w:rtl/>
        </w:rPr>
        <w:t>מהנאום הם חזון, אבל ב</w:t>
      </w:r>
      <w:r>
        <w:rPr>
          <w:rtl/>
        </w:rPr>
        <w:t>-</w:t>
      </w:r>
      <w:r w:rsidRPr="00ED2A59">
        <w:rPr>
          <w:rtl/>
        </w:rPr>
        <w:t>80</w:t>
      </w:r>
      <w:r>
        <w:rPr>
          <w:rtl/>
        </w:rPr>
        <w:t>%</w:t>
      </w:r>
      <w:r w:rsidR="00ED2A59" w:rsidRPr="00ED2A59">
        <w:rPr>
          <w:rtl/>
        </w:rPr>
        <w:t xml:space="preserve"> של הנאום נשיא ארצות</w:t>
      </w:r>
      <w:r>
        <w:rPr>
          <w:rtl/>
        </w:rPr>
        <w:t>-</w:t>
      </w:r>
      <w:r w:rsidR="00ED2A59" w:rsidRPr="00ED2A59">
        <w:rPr>
          <w:rtl/>
        </w:rPr>
        <w:t>הברית נותן לשרון את כל</w:t>
      </w:r>
      <w:r>
        <w:rPr>
          <w:rtl/>
        </w:rPr>
        <w:t xml:space="preserve"> </w:t>
      </w:r>
      <w:r w:rsidR="00ED2A59" w:rsidRPr="00ED2A59">
        <w:rPr>
          <w:rtl/>
        </w:rPr>
        <w:t>המפלטים</w:t>
      </w:r>
      <w:r>
        <w:rPr>
          <w:rtl/>
        </w:rPr>
        <w:t xml:space="preserve"> </w:t>
      </w:r>
      <w:r w:rsidR="00ED2A59" w:rsidRPr="00ED2A59">
        <w:rPr>
          <w:rtl/>
        </w:rPr>
        <w:t>האפשריים</w:t>
      </w:r>
      <w:r>
        <w:rPr>
          <w:rtl/>
        </w:rPr>
        <w:t xml:space="preserve"> </w:t>
      </w:r>
      <w:r w:rsidR="00ED2A59" w:rsidRPr="00ED2A59">
        <w:rPr>
          <w:rtl/>
        </w:rPr>
        <w:t>מה</w:t>
      </w:r>
      <w:r>
        <w:rPr>
          <w:rtl/>
        </w:rPr>
        <w:t>-</w:t>
      </w:r>
      <w:r w:rsidRPr="00ED2A59">
        <w:rPr>
          <w:rtl/>
        </w:rPr>
        <w:t>20</w:t>
      </w:r>
      <w:r>
        <w:rPr>
          <w:rtl/>
        </w:rPr>
        <w:t>%</w:t>
      </w:r>
      <w:r w:rsidR="00ED2A59" w:rsidRPr="00ED2A59">
        <w:rPr>
          <w:rtl/>
        </w:rPr>
        <w:t>. הוא יכול לדחות, לא לשלוש שנים, אלא לפי ה</w:t>
      </w:r>
      <w:r>
        <w:rPr>
          <w:rtl/>
        </w:rPr>
        <w:t>-</w:t>
      </w:r>
      <w:r w:rsidRPr="00ED2A59">
        <w:rPr>
          <w:rtl/>
        </w:rPr>
        <w:t>80</w:t>
      </w:r>
      <w:r>
        <w:rPr>
          <w:rtl/>
        </w:rPr>
        <w:t>%</w:t>
      </w:r>
      <w:r w:rsidR="00ED2A59" w:rsidRPr="00ED2A59">
        <w:rPr>
          <w:rtl/>
        </w:rPr>
        <w:t xml:space="preserve"> האלה </w:t>
      </w:r>
      <w:r>
        <w:rPr>
          <w:rtl/>
        </w:rPr>
        <w:t xml:space="preserve">– </w:t>
      </w:r>
      <w:r w:rsidR="00ED2A59" w:rsidRPr="00ED2A59">
        <w:rPr>
          <w:rtl/>
        </w:rPr>
        <w:t>עצמאות</w:t>
      </w:r>
      <w:r>
        <w:rPr>
          <w:rtl/>
        </w:rPr>
        <w:t xml:space="preserve"> </w:t>
      </w:r>
      <w:r w:rsidR="00ED2A59" w:rsidRPr="00ED2A59">
        <w:rPr>
          <w:rtl/>
        </w:rPr>
        <w:t>הרשות</w:t>
      </w:r>
      <w:r>
        <w:rPr>
          <w:rtl/>
        </w:rPr>
        <w:t xml:space="preserve"> </w:t>
      </w:r>
      <w:r w:rsidR="00ED2A59" w:rsidRPr="00ED2A59">
        <w:rPr>
          <w:rtl/>
        </w:rPr>
        <w:t xml:space="preserve">השיפוטית וכו' </w:t>
      </w:r>
      <w:r>
        <w:rPr>
          <w:rtl/>
        </w:rPr>
        <w:t>–</w:t>
      </w:r>
      <w:r w:rsidR="00ED2A59" w:rsidRPr="00ED2A59">
        <w:rPr>
          <w:rtl/>
        </w:rPr>
        <w:t xml:space="preserve"> הוא יכול לדחות את המשא</w:t>
      </w:r>
      <w:r>
        <w:rPr>
          <w:rtl/>
        </w:rPr>
        <w:t>-</w:t>
      </w:r>
      <w:r w:rsidR="00ED2A59" w:rsidRPr="00ED2A59">
        <w:rPr>
          <w:rtl/>
        </w:rPr>
        <w:t>ומתן עוד ל</w:t>
      </w:r>
      <w:r>
        <w:rPr>
          <w:rtl/>
        </w:rPr>
        <w:t>-</w:t>
      </w:r>
      <w:r w:rsidR="00ED2A59" w:rsidRPr="00ED2A59">
        <w:rPr>
          <w:rtl/>
        </w:rPr>
        <w:t>20 שנה, כלומר</w:t>
      </w:r>
      <w:r>
        <w:rPr>
          <w:rtl/>
        </w:rPr>
        <w:t xml:space="preserve"> </w:t>
      </w:r>
      <w:r w:rsidR="00ED2A59" w:rsidRPr="00ED2A59">
        <w:rPr>
          <w:rtl/>
        </w:rPr>
        <w:t>ממש</w:t>
      </w:r>
      <w:r>
        <w:rPr>
          <w:rtl/>
        </w:rPr>
        <w:t xml:space="preserve"> </w:t>
      </w:r>
      <w:r w:rsidR="00ED2A59" w:rsidRPr="00ED2A59">
        <w:rPr>
          <w:rtl/>
        </w:rPr>
        <w:t>פתרון</w:t>
      </w:r>
      <w:r>
        <w:rPr>
          <w:rtl/>
        </w:rPr>
        <w:t xml:space="preserve"> </w:t>
      </w:r>
      <w:r w:rsidR="00ED2A59" w:rsidRPr="00ED2A59">
        <w:rPr>
          <w:rtl/>
        </w:rPr>
        <w:t>זמני</w:t>
      </w:r>
      <w:r>
        <w:rPr>
          <w:rtl/>
        </w:rPr>
        <w:t xml:space="preserve"> </w:t>
      </w:r>
      <w:r w:rsidR="00ED2A59" w:rsidRPr="00ED2A59">
        <w:rPr>
          <w:rtl/>
        </w:rPr>
        <w:t>של</w:t>
      </w:r>
      <w:r>
        <w:rPr>
          <w:rtl/>
        </w:rPr>
        <w:t xml:space="preserve"> </w:t>
      </w:r>
      <w:r w:rsidR="00ED2A59" w:rsidRPr="00ED2A59">
        <w:rPr>
          <w:rtl/>
        </w:rPr>
        <w:t>הרבה</w:t>
      </w:r>
      <w:r>
        <w:rPr>
          <w:rtl/>
        </w:rPr>
        <w:t xml:space="preserve"> </w:t>
      </w:r>
      <w:r w:rsidR="00ED2A59" w:rsidRPr="00ED2A59">
        <w:rPr>
          <w:rtl/>
        </w:rPr>
        <w:t>מאוד</w:t>
      </w:r>
      <w:r>
        <w:rPr>
          <w:rtl/>
        </w:rPr>
        <w:t xml:space="preserve"> </w:t>
      </w:r>
      <w:r w:rsidR="00ED2A59" w:rsidRPr="00ED2A59">
        <w:rPr>
          <w:rtl/>
        </w:rPr>
        <w:t>שנים. וגם כשיתחיל הדיון על פתרון הקבע, יבואו</w:t>
      </w:r>
      <w:r>
        <w:rPr>
          <w:rtl/>
        </w:rPr>
        <w:t xml:space="preserve"> </w:t>
      </w:r>
      <w:r w:rsidR="00ED2A59" w:rsidRPr="00ED2A59">
        <w:rPr>
          <w:rtl/>
        </w:rPr>
        <w:t>הישראלים</w:t>
      </w:r>
      <w:r>
        <w:rPr>
          <w:rtl/>
        </w:rPr>
        <w:t xml:space="preserve"> </w:t>
      </w:r>
      <w:r w:rsidR="00ED2A59" w:rsidRPr="00ED2A59">
        <w:rPr>
          <w:rtl/>
        </w:rPr>
        <w:t xml:space="preserve">או יבוא ראש ממשלת ישראל </w:t>
      </w:r>
      <w:r>
        <w:rPr>
          <w:rtl/>
        </w:rPr>
        <w:t>–</w:t>
      </w:r>
      <w:r w:rsidR="00ED2A59" w:rsidRPr="00ED2A59">
        <w:rPr>
          <w:rtl/>
        </w:rPr>
        <w:t xml:space="preserve"> אולי נתניהו </w:t>
      </w:r>
      <w:r>
        <w:rPr>
          <w:rtl/>
        </w:rPr>
        <w:t>–</w:t>
      </w:r>
      <w:r w:rsidR="00ED2A59" w:rsidRPr="00ED2A59">
        <w:rPr>
          <w:rtl/>
        </w:rPr>
        <w:t xml:space="preserve"> ויגיד: לא, יש לנו תפיסה אחרת</w:t>
      </w:r>
      <w:r>
        <w:rPr>
          <w:rtl/>
        </w:rPr>
        <w:t xml:space="preserve"> </w:t>
      </w:r>
      <w:r w:rsidR="00ED2A59" w:rsidRPr="00ED2A59">
        <w:rPr>
          <w:rtl/>
        </w:rPr>
        <w:t>של פתרון הקבע.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בנאום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באמת</w:t>
      </w:r>
      <w:r w:rsidR="00BC2E5C">
        <w:rPr>
          <w:rtl/>
        </w:rPr>
        <w:t xml:space="preserve"> </w:t>
      </w:r>
      <w:r w:rsidRPr="00ED2A59">
        <w:rPr>
          <w:rtl/>
        </w:rPr>
        <w:t>אין נחמה. מי שרוצה לבנות את אסטרטגיית השלום שלו על</w:t>
      </w:r>
      <w:r w:rsidR="00BC2E5C">
        <w:rPr>
          <w:rtl/>
        </w:rPr>
        <w:t xml:space="preserve"> </w:t>
      </w:r>
      <w:r w:rsidRPr="00ED2A59">
        <w:rPr>
          <w:rtl/>
        </w:rPr>
        <w:t>מדיניות</w:t>
      </w:r>
      <w:r w:rsidR="00BC2E5C">
        <w:rPr>
          <w:rtl/>
        </w:rPr>
        <w:t xml:space="preserve"> </w:t>
      </w:r>
      <w:r w:rsidRPr="00ED2A59">
        <w:rPr>
          <w:rtl/>
        </w:rPr>
        <w:t>ארצות</w:t>
      </w:r>
      <w:r w:rsidR="00BC2E5C">
        <w:rPr>
          <w:rtl/>
        </w:rPr>
        <w:t>-</w:t>
      </w:r>
      <w:r w:rsidRPr="00ED2A59">
        <w:rPr>
          <w:rtl/>
        </w:rPr>
        <w:t>הברית,</w:t>
      </w:r>
      <w:r w:rsidR="00BC2E5C">
        <w:rPr>
          <w:rtl/>
        </w:rPr>
        <w:t xml:space="preserve"> </w:t>
      </w:r>
      <w:r w:rsidRPr="00ED2A59">
        <w:rPr>
          <w:rtl/>
        </w:rPr>
        <w:t>טועה.</w:t>
      </w:r>
      <w:r w:rsidR="00BC2E5C">
        <w:rPr>
          <w:rtl/>
        </w:rPr>
        <w:t xml:space="preserve"> </w:t>
      </w:r>
      <w:r w:rsidRPr="00ED2A59">
        <w:rPr>
          <w:rtl/>
        </w:rPr>
        <w:t>לתנועת השלום בישראל צריך להיות אינטרס משלה בשלום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תלוי</w:t>
      </w:r>
      <w:r w:rsidR="00BC2E5C">
        <w:rPr>
          <w:rtl/>
        </w:rPr>
        <w:t xml:space="preserve"> </w:t>
      </w:r>
      <w:r w:rsidRPr="00ED2A59">
        <w:rPr>
          <w:rtl/>
        </w:rPr>
        <w:t>באינטרסים</w:t>
      </w:r>
      <w:r w:rsidR="00BC2E5C">
        <w:rPr>
          <w:rtl/>
        </w:rPr>
        <w:t xml:space="preserve"> </w:t>
      </w:r>
      <w:r w:rsidRPr="00ED2A59">
        <w:rPr>
          <w:rtl/>
        </w:rPr>
        <w:t>האמריקניים המשתנים באזור. לעם הפלסטיני צריך להיות אינטרס</w:t>
      </w:r>
      <w:r w:rsidR="00BC2E5C">
        <w:rPr>
          <w:rtl/>
        </w:rPr>
        <w:t xml:space="preserve"> </w:t>
      </w:r>
      <w:r w:rsidRPr="00ED2A59">
        <w:rPr>
          <w:rtl/>
        </w:rPr>
        <w:t>בדמוקרטיה,</w:t>
      </w:r>
      <w:r w:rsidR="00BC2E5C">
        <w:rPr>
          <w:rtl/>
        </w:rPr>
        <w:t xml:space="preserve"> </w:t>
      </w:r>
      <w:r w:rsidRPr="00ED2A59">
        <w:rPr>
          <w:rtl/>
        </w:rPr>
        <w:t>בלי</w:t>
      </w:r>
      <w:r w:rsidR="00BC2E5C">
        <w:rPr>
          <w:rtl/>
        </w:rPr>
        <w:t xml:space="preserve"> </w:t>
      </w:r>
      <w:r w:rsidRPr="00ED2A59">
        <w:rPr>
          <w:rtl/>
        </w:rPr>
        <w:t>לשים</w:t>
      </w:r>
      <w:r w:rsidR="00BC2E5C">
        <w:rPr>
          <w:rtl/>
        </w:rPr>
        <w:t xml:space="preserve"> </w:t>
      </w:r>
      <w:r w:rsidRPr="00ED2A59">
        <w:rPr>
          <w:rtl/>
        </w:rPr>
        <w:t>לב</w:t>
      </w:r>
      <w:r w:rsidR="00BC2E5C">
        <w:rPr>
          <w:rtl/>
        </w:rPr>
        <w:t xml:space="preserve"> </w:t>
      </w:r>
      <w:r w:rsidRPr="00ED2A59">
        <w:rPr>
          <w:rtl/>
        </w:rPr>
        <w:t>לארצות</w:t>
      </w:r>
      <w:r w:rsidR="00BC2E5C">
        <w:rPr>
          <w:rtl/>
        </w:rPr>
        <w:t>-</w:t>
      </w:r>
      <w:r w:rsidRPr="00ED2A59">
        <w:rPr>
          <w:rtl/>
        </w:rPr>
        <w:t>הברית.</w:t>
      </w:r>
      <w:r w:rsidR="00BC2E5C">
        <w:rPr>
          <w:rtl/>
        </w:rPr>
        <w:t xml:space="preserve"> </w:t>
      </w:r>
      <w:r w:rsidRPr="00ED2A59">
        <w:rPr>
          <w:rtl/>
        </w:rPr>
        <w:t>לארצות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אינטרס</w:t>
      </w:r>
      <w:r w:rsidR="00BC2E5C">
        <w:rPr>
          <w:rtl/>
        </w:rPr>
        <w:t xml:space="preserve"> </w:t>
      </w:r>
      <w:r w:rsidRPr="00ED2A59">
        <w:rPr>
          <w:rtl/>
        </w:rPr>
        <w:t>בדמוקרטיה</w:t>
      </w:r>
      <w:r w:rsidR="00BC2E5C">
        <w:rPr>
          <w:rtl/>
        </w:rPr>
        <w:t xml:space="preserve"> </w:t>
      </w:r>
      <w:r w:rsidRPr="00ED2A59">
        <w:rPr>
          <w:rtl/>
        </w:rPr>
        <w:t>בסעודיה? יש לה אינטרס בדמוקרטיה במצרים? יש לה אינטרס בדמוקרטיה בסוריה? אין לה.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פתאום</w:t>
      </w:r>
      <w:r w:rsidR="00BC2E5C">
        <w:rPr>
          <w:rtl/>
        </w:rPr>
        <w:t xml:space="preserve"> </w:t>
      </w:r>
      <w:r w:rsidRPr="00ED2A59">
        <w:rPr>
          <w:rtl/>
        </w:rPr>
        <w:t>פה?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נתלה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הדמוקרטיה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באינטרסים המשתנים של</w:t>
      </w:r>
      <w:r w:rsidR="00BC2E5C">
        <w:rPr>
          <w:rtl/>
        </w:rPr>
        <w:t xml:space="preserve"> </w:t>
      </w:r>
      <w:r w:rsidRPr="00ED2A59">
        <w:rPr>
          <w:rtl/>
        </w:rPr>
        <w:t>ארצות</w:t>
      </w:r>
      <w:r w:rsidR="00BC2E5C">
        <w:rPr>
          <w:rtl/>
        </w:rPr>
        <w:t>-</w:t>
      </w:r>
      <w:r w:rsidRPr="00ED2A59">
        <w:rPr>
          <w:rtl/>
        </w:rPr>
        <w:t>הברית, או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לכוחות</w:t>
      </w:r>
      <w:r w:rsidR="00BC2E5C">
        <w:rPr>
          <w:rtl/>
        </w:rPr>
        <w:t xml:space="preserve"> </w:t>
      </w:r>
      <w:r w:rsidRPr="00ED2A59">
        <w:rPr>
          <w:rtl/>
        </w:rPr>
        <w:t>הדמוקרטיים</w:t>
      </w:r>
      <w:r w:rsidR="00BC2E5C">
        <w:rPr>
          <w:rtl/>
        </w:rPr>
        <w:t xml:space="preserve"> </w:t>
      </w:r>
      <w:r w:rsidRPr="00ED2A59">
        <w:rPr>
          <w:rtl/>
        </w:rPr>
        <w:t>בעולם הערבי אינטרס בדמוקרטיה? יש לעם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אינטרס</w:t>
      </w:r>
      <w:r w:rsidR="00BC2E5C">
        <w:rPr>
          <w:rtl/>
        </w:rPr>
        <w:t xml:space="preserve"> </w:t>
      </w:r>
      <w:r w:rsidRPr="00ED2A59">
        <w:rPr>
          <w:rtl/>
        </w:rPr>
        <w:t>להשתחרר</w:t>
      </w:r>
      <w:r w:rsidR="00BC2E5C">
        <w:rPr>
          <w:rtl/>
        </w:rPr>
        <w:t xml:space="preserve"> </w:t>
      </w:r>
      <w:r w:rsidRPr="00ED2A59">
        <w:rPr>
          <w:rtl/>
        </w:rPr>
        <w:t>מהכיבוש ותקום מדינה פלסטינית בלי לשים לב מה האינטרסים</w:t>
      </w:r>
      <w:r w:rsidR="00BC2E5C">
        <w:rPr>
          <w:rtl/>
        </w:rPr>
        <w:t xml:space="preserve"> </w:t>
      </w:r>
      <w:r w:rsidRPr="00ED2A59">
        <w:rPr>
          <w:rtl/>
        </w:rPr>
        <w:t>המשתנים של ארצות</w:t>
      </w:r>
      <w:r w:rsidR="00BC2E5C">
        <w:rPr>
          <w:rtl/>
        </w:rPr>
        <w:t>-</w:t>
      </w:r>
      <w:r w:rsidRPr="00ED2A59">
        <w:rPr>
          <w:rtl/>
        </w:rPr>
        <w:t>הברית ומה המזג הציבורי בארצות</w:t>
      </w:r>
      <w:r w:rsidR="00BC2E5C">
        <w:rPr>
          <w:rtl/>
        </w:rPr>
        <w:t>-</w:t>
      </w:r>
      <w:r w:rsidRPr="00ED2A59">
        <w:rPr>
          <w:rtl/>
        </w:rPr>
        <w:t>הברית המשתנה ב</w:t>
      </w:r>
      <w:r w:rsidR="00BC2E5C">
        <w:rPr>
          <w:rtl/>
        </w:rPr>
        <w:t>-</w:t>
      </w:r>
      <w:r w:rsidRPr="00ED2A59">
        <w:rPr>
          <w:rtl/>
        </w:rPr>
        <w:t>11 בספטמבר או לא</w:t>
      </w:r>
      <w:r w:rsidR="00BC2E5C">
        <w:rPr>
          <w:rtl/>
        </w:rPr>
        <w:t xml:space="preserve"> </w:t>
      </w:r>
      <w:r w:rsidRPr="00ED2A59">
        <w:rPr>
          <w:rtl/>
        </w:rPr>
        <w:t>משתנה ב</w:t>
      </w:r>
      <w:r w:rsidR="00BC2E5C">
        <w:rPr>
          <w:rtl/>
        </w:rPr>
        <w:t>-</w:t>
      </w:r>
      <w:r w:rsidRPr="00ED2A59">
        <w:rPr>
          <w:rtl/>
        </w:rPr>
        <w:t>11 בספטמבר.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עסאם מח'ול, בבקשה.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אחריו </w:t>
      </w:r>
      <w:r w:rsidR="00BC2E5C">
        <w:rPr>
          <w:rtl/>
        </w:rPr>
        <w:t>–</w:t>
      </w:r>
      <w:r w:rsidRPr="00ED2A59">
        <w:rPr>
          <w:rtl/>
        </w:rPr>
        <w:t xml:space="preserve"> חברי הכנסת האשם מחאמיד,</w:t>
      </w:r>
      <w:r w:rsidR="00BC2E5C">
        <w:rPr>
          <w:rtl/>
        </w:rPr>
        <w:t xml:space="preserve"> </w:t>
      </w:r>
      <w:r w:rsidRPr="00ED2A59">
        <w:rPr>
          <w:rtl/>
        </w:rPr>
        <w:t>מיכאל</w:t>
      </w:r>
      <w:r w:rsidR="00BC2E5C">
        <w:rPr>
          <w:rtl/>
        </w:rPr>
        <w:t xml:space="preserve"> </w:t>
      </w:r>
      <w:r w:rsidRPr="00ED2A59">
        <w:rPr>
          <w:rtl/>
        </w:rPr>
        <w:t>קליינר,</w:t>
      </w:r>
      <w:r w:rsidR="00BC2E5C">
        <w:rPr>
          <w:rtl/>
        </w:rPr>
        <w:t xml:space="preserve"> </w:t>
      </w:r>
      <w:r w:rsidRPr="00ED2A59">
        <w:rPr>
          <w:rtl/>
        </w:rPr>
        <w:t>יגאל ביבי, מוחמד כנעאן, מיכאל איתן, אחמד טיבי, מאיר פרוש ויוסי</w:t>
      </w:r>
      <w:r w:rsidR="00BC2E5C">
        <w:rPr>
          <w:rtl/>
        </w:rPr>
        <w:t xml:space="preserve"> </w:t>
      </w:r>
      <w:r w:rsidRPr="00ED2A59">
        <w:rPr>
          <w:rtl/>
        </w:rPr>
        <w:t>פריצקי.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אדוני שר החוץ, חברי הכנסת, הדבר הבולט ביותר לדעתי בנאומו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בוש, אולי הוא החיוב שאנחנו צריכים להיתפס אליו, הוא שגם הנשיא בוש </w:t>
      </w:r>
      <w:r w:rsidR="00BC2E5C">
        <w:rPr>
          <w:rtl/>
        </w:rPr>
        <w:t>–</w:t>
      </w:r>
      <w:r w:rsidRPr="00ED2A59">
        <w:rPr>
          <w:rtl/>
        </w:rPr>
        <w:t xml:space="preserve"> ואני לא</w:t>
      </w:r>
      <w:r w:rsidR="00BC2E5C">
        <w:rPr>
          <w:rtl/>
        </w:rPr>
        <w:t xml:space="preserve"> </w:t>
      </w:r>
      <w:r w:rsidRPr="00ED2A59">
        <w:rPr>
          <w:rtl/>
        </w:rPr>
        <w:t>רוצה לתת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תארים,</w:t>
      </w:r>
      <w:r w:rsidR="00BC2E5C">
        <w:rPr>
          <w:rtl/>
        </w:rPr>
        <w:t xml:space="preserve"> </w:t>
      </w:r>
      <w:r w:rsidRPr="00ED2A59">
        <w:rPr>
          <w:rtl/>
        </w:rPr>
        <w:t>לא על ה</w:t>
      </w:r>
      <w:r w:rsidR="00BC2E5C">
        <w:rPr>
          <w:rtl/>
        </w:rPr>
        <w:t>-</w:t>
      </w:r>
      <w:r w:rsidRPr="00ED2A59">
        <w:t>IQ</w:t>
      </w:r>
      <w:r w:rsidRPr="00ED2A59">
        <w:rPr>
          <w:rtl/>
        </w:rPr>
        <w:t xml:space="preserve"> ולא על הגישה של קאובוי או לא קאובוי או מערב</w:t>
      </w:r>
      <w:r w:rsidR="00BC2E5C">
        <w:rPr>
          <w:rtl/>
        </w:rPr>
        <w:t xml:space="preserve"> </w:t>
      </w:r>
      <w:r w:rsidRPr="00ED2A59">
        <w:rPr>
          <w:rtl/>
        </w:rPr>
        <w:t>פרוע</w:t>
      </w:r>
      <w:r w:rsidR="00BC2E5C">
        <w:rPr>
          <w:rtl/>
        </w:rPr>
        <w:t xml:space="preserve"> – </w:t>
      </w:r>
      <w:r w:rsidRPr="00ED2A59">
        <w:rPr>
          <w:rtl/>
        </w:rPr>
        <w:t>אפילו הנשיא בוש, כדי להיות רלוונטי בנאום שלו היה מוכרח להתייחס, גם אם</w:t>
      </w:r>
      <w:r w:rsidR="00BC2E5C">
        <w:rPr>
          <w:rtl/>
        </w:rPr>
        <w:t xml:space="preserve"> </w:t>
      </w:r>
      <w:r w:rsidRPr="00ED2A59">
        <w:rPr>
          <w:rtl/>
        </w:rPr>
        <w:t>בצורה</w:t>
      </w:r>
      <w:r w:rsidR="00BC2E5C">
        <w:rPr>
          <w:rtl/>
        </w:rPr>
        <w:t xml:space="preserve"> </w:t>
      </w:r>
      <w:r w:rsidRPr="00ED2A59">
        <w:rPr>
          <w:rtl/>
        </w:rPr>
        <w:t>מבוישת, לשאלה של הכיבוש וסיום הכיבוש, לשאלה של מדינה פלסטינית, לשאלה של</w:t>
      </w:r>
      <w:r w:rsidR="00BC2E5C">
        <w:rPr>
          <w:rtl/>
        </w:rPr>
        <w:t xml:space="preserve"> </w:t>
      </w:r>
      <w:r w:rsidRPr="00ED2A59">
        <w:rPr>
          <w:rtl/>
        </w:rPr>
        <w:t>ההתנחלויות</w:t>
      </w:r>
      <w:r w:rsidR="00BC2E5C">
        <w:rPr>
          <w:rtl/>
        </w:rPr>
        <w:t xml:space="preserve"> </w:t>
      </w:r>
      <w:r w:rsidRPr="00ED2A59">
        <w:rPr>
          <w:rtl/>
        </w:rPr>
        <w:t>והפסקת</w:t>
      </w:r>
      <w:r w:rsidR="00BC2E5C">
        <w:rPr>
          <w:rtl/>
        </w:rPr>
        <w:t xml:space="preserve"> </w:t>
      </w:r>
      <w:r w:rsidRPr="00ED2A59">
        <w:rPr>
          <w:rtl/>
        </w:rPr>
        <w:t>ההתנחלויות.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עשה</w:t>
      </w:r>
      <w:r w:rsidR="00BC2E5C">
        <w:rPr>
          <w:rtl/>
        </w:rPr>
        <w:t xml:space="preserve"> </w:t>
      </w:r>
      <w:r w:rsidRPr="00ED2A59">
        <w:rPr>
          <w:rtl/>
        </w:rPr>
        <w:t>את זה בצורה גרועה, בצורה לא מבטיחה,</w:t>
      </w:r>
      <w:r w:rsidR="00BC2E5C">
        <w:rPr>
          <w:rtl/>
        </w:rPr>
        <w:t xml:space="preserve"> </w:t>
      </w:r>
      <w:r w:rsidRPr="00ED2A59">
        <w:rPr>
          <w:rtl/>
        </w:rPr>
        <w:t>בצורה</w:t>
      </w:r>
      <w:r w:rsidR="00BC2E5C">
        <w:rPr>
          <w:rtl/>
        </w:rPr>
        <w:t xml:space="preserve"> </w:t>
      </w:r>
      <w:r w:rsidRPr="00ED2A59">
        <w:rPr>
          <w:rtl/>
        </w:rPr>
        <w:t>שהופכת</w:t>
      </w:r>
      <w:r w:rsidR="00BC2E5C">
        <w:rPr>
          <w:rtl/>
        </w:rPr>
        <w:t xml:space="preserve"> </w:t>
      </w:r>
      <w:r w:rsidRPr="00ED2A59">
        <w:rPr>
          <w:rtl/>
        </w:rPr>
        <w:t>את ארצות</w:t>
      </w:r>
      <w:r w:rsidR="00BC2E5C">
        <w:rPr>
          <w:rtl/>
        </w:rPr>
        <w:t>-</w:t>
      </w:r>
      <w:r w:rsidRPr="00ED2A59">
        <w:rPr>
          <w:rtl/>
        </w:rPr>
        <w:t>הברית ואת ההנהגה שלה לא לספונסר, לא לנותן החסות לפתרון</w:t>
      </w:r>
      <w:r w:rsidR="00BC2E5C">
        <w:rPr>
          <w:rtl/>
        </w:rPr>
        <w:t xml:space="preserve"> </w:t>
      </w:r>
      <w:r w:rsidRPr="00ED2A59">
        <w:rPr>
          <w:rtl/>
        </w:rPr>
        <w:t>המדיני,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לנותן החסות להמשך הדיכוי, להמשך הכיבוש, להמשך הכתר והסגר וההשפלה</w:t>
      </w:r>
      <w:r w:rsidR="00BC2E5C">
        <w:rPr>
          <w:rtl/>
        </w:rPr>
        <w:t xml:space="preserve"> </w:t>
      </w:r>
      <w:r w:rsidRPr="00ED2A59">
        <w:rPr>
          <w:rtl/>
        </w:rPr>
        <w:t>היומיומית של העם הפלסטיני.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מה שעשה אתמול הנשיא בוש בנאומו, כאשר כולם המתינו לו.</w:t>
      </w:r>
      <w:r w:rsidR="00BC2E5C">
        <w:rPr>
          <w:rtl/>
        </w:rPr>
        <w:t xml:space="preserve"> </w:t>
      </w:r>
      <w:r w:rsidRPr="00ED2A59">
        <w:rPr>
          <w:rtl/>
        </w:rPr>
        <w:t>אני מתוודה שאני</w:t>
      </w:r>
      <w:r w:rsidR="00BC2E5C">
        <w:rPr>
          <w:rtl/>
        </w:rPr>
        <w:t xml:space="preserve"> </w:t>
      </w:r>
      <w:r w:rsidRPr="00ED2A59">
        <w:rPr>
          <w:rtl/>
        </w:rPr>
        <w:t>לא הייתי חלק מתקופת ההמתנה הזאת, כי אני לא ממתין לחזון של הנשיא בוש.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שמתחייב היום ומה שהעם הפלסטיני מצפה לו ומה שהפתרון המדיני מייחל ונחוץ</w:t>
      </w:r>
      <w:r w:rsidR="00BC2E5C">
        <w:rPr>
          <w:rtl/>
        </w:rPr>
        <w:t xml:space="preserve"> </w:t>
      </w:r>
      <w:r w:rsidRPr="00ED2A59">
        <w:rPr>
          <w:rtl/>
        </w:rPr>
        <w:t>לו,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שום</w:t>
      </w:r>
      <w:r w:rsidR="00BC2E5C">
        <w:rPr>
          <w:rtl/>
        </w:rPr>
        <w:t xml:space="preserve"> </w:t>
      </w:r>
      <w:r w:rsidRPr="00ED2A59">
        <w:rPr>
          <w:rtl/>
        </w:rPr>
        <w:t>חזון,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פתרון</w:t>
      </w:r>
      <w:r w:rsidR="00BC2E5C">
        <w:rPr>
          <w:rtl/>
        </w:rPr>
        <w:t xml:space="preserve"> </w:t>
      </w:r>
      <w:r w:rsidRPr="00ED2A59">
        <w:rPr>
          <w:rtl/>
        </w:rPr>
        <w:t>מעשי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סיום הכיבוש בשטחים שנכבשו ביולי 1967,</w:t>
      </w:r>
      <w:r w:rsidR="00BC2E5C">
        <w:rPr>
          <w:rtl/>
        </w:rPr>
        <w:t xml:space="preserve"> </w:t>
      </w:r>
      <w:r w:rsidRPr="00ED2A59">
        <w:rPr>
          <w:rtl/>
        </w:rPr>
        <w:t>העצמאות</w:t>
      </w:r>
      <w:r w:rsidR="00BC2E5C">
        <w:rPr>
          <w:rtl/>
        </w:rPr>
        <w:t xml:space="preserve"> </w:t>
      </w:r>
      <w:r w:rsidRPr="00ED2A59">
        <w:rPr>
          <w:rtl/>
        </w:rPr>
        <w:t>הפלסטינית,</w:t>
      </w:r>
      <w:r w:rsidR="00BC2E5C">
        <w:rPr>
          <w:rtl/>
        </w:rPr>
        <w:t xml:space="preserve"> </w:t>
      </w:r>
      <w:r w:rsidRPr="00ED2A59">
        <w:rPr>
          <w:rtl/>
        </w:rPr>
        <w:t>סיום ההתנחלויות, הריבונות הפלסטינית.</w:t>
      </w:r>
      <w:r w:rsidR="00BC2E5C">
        <w:rPr>
          <w:rtl/>
        </w:rPr>
        <w:t xml:space="preserve"> </w:t>
      </w:r>
      <w:r w:rsidRPr="00ED2A59">
        <w:rPr>
          <w:rtl/>
        </w:rPr>
        <w:t>הביטוי של כל זה הוא</w:t>
      </w:r>
      <w:r w:rsidR="00BC2E5C">
        <w:rPr>
          <w:rtl/>
        </w:rPr>
        <w:t xml:space="preserve"> </w:t>
      </w:r>
      <w:r w:rsidRPr="00ED2A59">
        <w:rPr>
          <w:rtl/>
        </w:rPr>
        <w:t>מדינה פלסטינית עצמאית לצדה של מדינת ישראל. אני מסכים שמדינת ישראל לא תשרוד אלא</w:t>
      </w:r>
      <w:r w:rsidR="00BC2E5C">
        <w:rPr>
          <w:rtl/>
        </w:rPr>
        <w:t xml:space="preserve"> </w:t>
      </w:r>
      <w:r w:rsidRPr="00ED2A59">
        <w:rPr>
          <w:rtl/>
        </w:rPr>
        <w:t>בזכות קיומה של מדינה פלסטינית לצדה.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שאלה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לראות אותם היום. מה ששמענו בנאום שלו יותר</w:t>
      </w:r>
      <w:r w:rsidR="00BC2E5C">
        <w:rPr>
          <w:rtl/>
        </w:rPr>
        <w:t xml:space="preserve"> </w:t>
      </w:r>
      <w:r w:rsidRPr="00ED2A59">
        <w:rPr>
          <w:rtl/>
        </w:rPr>
        <w:t>משהיה זה חזון של בוש, זה היה חזון של כיבוש.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אחת</w:t>
      </w:r>
      <w:r w:rsidR="00BC2E5C">
        <w:rPr>
          <w:rtl/>
        </w:rPr>
        <w:t xml:space="preserve"> </w:t>
      </w:r>
      <w:r w:rsidRPr="00ED2A59">
        <w:rPr>
          <w:rtl/>
        </w:rPr>
        <w:t>הנקודות</w:t>
      </w:r>
      <w:r w:rsidR="00BC2E5C">
        <w:rPr>
          <w:rtl/>
        </w:rPr>
        <w:t xml:space="preserve"> </w:t>
      </w:r>
      <w:r w:rsidRPr="00ED2A59">
        <w:rPr>
          <w:rtl/>
        </w:rPr>
        <w:t>המאיימות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והמסוכנות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בנאום</w:t>
      </w:r>
      <w:r w:rsidR="00BC2E5C">
        <w:rPr>
          <w:rtl/>
        </w:rPr>
        <w:t xml:space="preserve"> </w:t>
      </w:r>
      <w:r w:rsidRPr="00ED2A59">
        <w:rPr>
          <w:rtl/>
        </w:rPr>
        <w:t>של הנשיא בוש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הניסיון להעביר את ההכרעה, את הגורל של העם הפלסטיני מהידיים של ההנהגה הפלסטינית</w:t>
      </w:r>
      <w:r w:rsidR="00BC2E5C">
        <w:rPr>
          <w:rtl/>
        </w:rPr>
        <w:t xml:space="preserve"> </w:t>
      </w:r>
      <w:r w:rsidRPr="00ED2A59">
        <w:rPr>
          <w:rtl/>
        </w:rPr>
        <w:t>לידיים ערביות אחרות של משטרים באזור. אני חושב שזו חזרה 50 שנים אחורנית, שתוביל</w:t>
      </w:r>
      <w:r w:rsidR="00BC2E5C">
        <w:rPr>
          <w:rtl/>
        </w:rPr>
        <w:t xml:space="preserve"> </w:t>
      </w:r>
      <w:r w:rsidRPr="00ED2A59">
        <w:rPr>
          <w:rtl/>
        </w:rPr>
        <w:t>לאסון לא רק על העם הפלסטיני, אלא גם על 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מחייבת</w:t>
      </w:r>
      <w:r w:rsidR="00BC2E5C">
        <w:rPr>
          <w:rtl/>
        </w:rPr>
        <w:t xml:space="preserve"> </w:t>
      </w:r>
      <w:r w:rsidRPr="00ED2A59">
        <w:rPr>
          <w:rtl/>
        </w:rPr>
        <w:t>התייחסות מעמיקה. השאלה שעומדת על הפרק היא אם יש תקווה</w:t>
      </w:r>
      <w:r w:rsidR="00BC2E5C">
        <w:rPr>
          <w:rtl/>
        </w:rPr>
        <w:t xml:space="preserve"> </w:t>
      </w:r>
      <w:r w:rsidRPr="00ED2A59">
        <w:rPr>
          <w:rtl/>
        </w:rPr>
        <w:t>לעם</w:t>
      </w:r>
      <w:r w:rsidR="00BC2E5C">
        <w:rPr>
          <w:rtl/>
        </w:rPr>
        <w:t xml:space="preserve"> </w:t>
      </w:r>
      <w:r w:rsidRPr="00ED2A59">
        <w:rPr>
          <w:rtl/>
        </w:rPr>
        <w:t>הפלסטיני או אין תקווה לעם הפלסטיני. ביום שישי האחרון הופיע ראש מועצת יש"ע</w:t>
      </w:r>
      <w:r w:rsidR="00BC2E5C">
        <w:rPr>
          <w:rtl/>
        </w:rPr>
        <w:t xml:space="preserve"> </w:t>
      </w:r>
      <w:r w:rsidRPr="00ED2A59">
        <w:rPr>
          <w:rtl/>
        </w:rPr>
        <w:t>בטלוויזיה, אצל ירון לונדון, ואמר שהדבר המבהיל, המפחיד אותו ביותר, המאיים ביותר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ומחייב</w:t>
      </w:r>
      <w:r w:rsidR="00BC2E5C">
        <w:rPr>
          <w:rtl/>
        </w:rPr>
        <w:t xml:space="preserve"> </w:t>
      </w:r>
      <w:r w:rsidRPr="00ED2A59">
        <w:rPr>
          <w:rtl/>
        </w:rPr>
        <w:t>עוד פעולות צבאיות, זה שעדיין יש לפלסטינים תקווה. אני</w:t>
      </w:r>
      <w:r w:rsidR="00BC2E5C">
        <w:rPr>
          <w:rtl/>
        </w:rPr>
        <w:t xml:space="preserve"> </w:t>
      </w:r>
      <w:r w:rsidRPr="00ED2A59">
        <w:rPr>
          <w:rtl/>
        </w:rPr>
        <w:t>חושב, שאם לא תהיה תקווה לעם הפלסטיני, גם לא תהיה תקווה לעם בישראל. לכן, התקוות</w:t>
      </w:r>
      <w:r w:rsidR="00BC2E5C">
        <w:rPr>
          <w:rtl/>
        </w:rPr>
        <w:t xml:space="preserve"> </w:t>
      </w:r>
      <w:r w:rsidRPr="00ED2A59">
        <w:rPr>
          <w:rtl/>
        </w:rPr>
        <w:t>האלה כרוכות זו בזו.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התפקיד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הובלת</w:t>
      </w:r>
      <w:r w:rsidR="00BC2E5C">
        <w:rPr>
          <w:rtl/>
        </w:rPr>
        <w:t xml:space="preserve"> </w:t>
      </w:r>
      <w:r w:rsidRPr="00ED2A59">
        <w:rPr>
          <w:rtl/>
        </w:rPr>
        <w:t>המאמץ</w:t>
      </w:r>
      <w:r w:rsidR="00BC2E5C">
        <w:rPr>
          <w:rtl/>
        </w:rPr>
        <w:t xml:space="preserve"> </w:t>
      </w:r>
      <w:r w:rsidRPr="00ED2A59">
        <w:rPr>
          <w:rtl/>
        </w:rPr>
        <w:t>לפתרון מדיני עובר מהנשיא בוש לידיים האמיתיות של</w:t>
      </w:r>
      <w:r w:rsidR="00BC2E5C">
        <w:rPr>
          <w:rtl/>
        </w:rPr>
        <w:t xml:space="preserve"> </w:t>
      </w:r>
      <w:r w:rsidRPr="00ED2A59">
        <w:rPr>
          <w:rtl/>
        </w:rPr>
        <w:t>כוחות</w:t>
      </w:r>
      <w:r w:rsidR="00BC2E5C">
        <w:rPr>
          <w:rtl/>
        </w:rPr>
        <w:t xml:space="preserve"> </w:t>
      </w:r>
      <w:r w:rsidRPr="00ED2A59">
        <w:rPr>
          <w:rtl/>
        </w:rPr>
        <w:t>השלום</w:t>
      </w:r>
      <w:r w:rsidR="00BC2E5C">
        <w:rPr>
          <w:rtl/>
        </w:rPr>
        <w:t xml:space="preserve"> </w:t>
      </w:r>
      <w:r w:rsidRPr="00ED2A59">
        <w:rPr>
          <w:rtl/>
        </w:rPr>
        <w:t>בעם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הפלסטיני ובעם בישראל. אני חושב שהתקופה הקרובה חייבת להיות </w:t>
      </w:r>
      <w:r w:rsidR="00BC2E5C">
        <w:rPr>
          <w:rtl/>
        </w:rPr>
        <w:t xml:space="preserve">– </w:t>
      </w:r>
      <w:r w:rsidRPr="00ED2A59">
        <w:rPr>
          <w:rtl/>
        </w:rPr>
        <w:t>כתגובה על מתן סטירת לחי לכוחות השלום על</w:t>
      </w:r>
      <w:r w:rsidR="00BC2E5C">
        <w:rPr>
          <w:rtl/>
        </w:rPr>
        <w:t>-</w:t>
      </w:r>
      <w:r w:rsidRPr="00ED2A59">
        <w:rPr>
          <w:rtl/>
        </w:rPr>
        <w:t xml:space="preserve">ידי הנשיא בוש </w:t>
      </w:r>
      <w:r w:rsidR="00BC2E5C">
        <w:rPr>
          <w:rtl/>
        </w:rPr>
        <w:t>–</w:t>
      </w:r>
      <w:r w:rsidRPr="00ED2A59">
        <w:rPr>
          <w:rtl/>
        </w:rPr>
        <w:t xml:space="preserve"> חיזוק מאמציהם של כוחות</w:t>
      </w:r>
      <w:r w:rsidR="00BC2E5C">
        <w:rPr>
          <w:rtl/>
        </w:rPr>
        <w:t xml:space="preserve"> </w:t>
      </w:r>
      <w:r w:rsidRPr="00ED2A59">
        <w:rPr>
          <w:rtl/>
        </w:rPr>
        <w:t>השלום</w:t>
      </w:r>
      <w:r w:rsidR="00BC2E5C">
        <w:rPr>
          <w:rtl/>
        </w:rPr>
        <w:t xml:space="preserve"> </w:t>
      </w:r>
      <w:r w:rsidRPr="00ED2A59">
        <w:rPr>
          <w:rtl/>
        </w:rPr>
        <w:t>וחיזוק פעולתם. אני מודיע כרגע שחד"ש קוראת להפגנה מול השגרירות האמריקנית</w:t>
      </w:r>
      <w:r w:rsidR="00BC2E5C">
        <w:rPr>
          <w:rtl/>
        </w:rPr>
        <w:t xml:space="preserve"> </w:t>
      </w:r>
      <w:r w:rsidRPr="00ED2A59">
        <w:rPr>
          <w:rtl/>
        </w:rPr>
        <w:t>במוצאי</w:t>
      </w:r>
      <w:r w:rsidR="00BC2E5C">
        <w:rPr>
          <w:rtl/>
        </w:rPr>
        <w:t>-</w:t>
      </w:r>
      <w:r w:rsidRPr="00ED2A59">
        <w:rPr>
          <w:rtl/>
        </w:rPr>
        <w:t>שבת כתגובה על הנאום הזה, המאיים על השלום ועל הפתרון המדיני.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האשם מחאמיד, בבקשה.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מיכאל קליינר.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 החוץ, חברי הכנסת, הסתכלתי עכשיו במשחק כדורגל,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ויש שם שופטים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המשחק נגמר?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המשחק עדיין לא נגמר. התוצאה היא בינתיים 0:1. אבל אם היו כל השופטים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ברזיל עם טורקיה, כאשר ברזיל 1 וטורקיה 0, ושתי הקבוצות משחקות יפה מאוד.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השופט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בוש,</w:t>
      </w:r>
      <w:r w:rsidR="00BC2E5C">
        <w:rPr>
          <w:rtl/>
        </w:rPr>
        <w:t xml:space="preserve"> </w:t>
      </w:r>
      <w:r w:rsidRPr="00ED2A59">
        <w:rPr>
          <w:rtl/>
        </w:rPr>
        <w:t>בוודאי</w:t>
      </w:r>
      <w:r w:rsidR="00BC2E5C">
        <w:rPr>
          <w:rtl/>
        </w:rPr>
        <w:t xml:space="preserve"> </w:t>
      </w:r>
      <w:r w:rsidRPr="00ED2A59">
        <w:rPr>
          <w:rtl/>
        </w:rPr>
        <w:t>שתי הקבוצות לא היו מגיעות לשלב הגמר, כי הוא</w:t>
      </w:r>
      <w:r w:rsidR="00BC2E5C">
        <w:rPr>
          <w:rtl/>
        </w:rPr>
        <w:t xml:space="preserve"> </w:t>
      </w:r>
      <w:r w:rsidRPr="00ED2A59">
        <w:rPr>
          <w:rtl/>
        </w:rPr>
        <w:t>שופט גרוע מאוד.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הנאום של הנשיא בוש, לצערי, בא כדי להנציח את הסכסוך ואת</w:t>
      </w:r>
      <w:r w:rsidR="00BC2E5C">
        <w:rPr>
          <w:rtl/>
        </w:rPr>
        <w:t xml:space="preserve"> </w:t>
      </w:r>
      <w:r w:rsidRPr="00ED2A59">
        <w:rPr>
          <w:rtl/>
        </w:rPr>
        <w:t>המעגל השותת דם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שמתי</w:t>
      </w:r>
      <w:r w:rsidR="00BC2E5C">
        <w:rPr>
          <w:rtl/>
        </w:rPr>
        <w:t xml:space="preserve"> </w:t>
      </w:r>
      <w:r w:rsidRPr="00ED2A59">
        <w:rPr>
          <w:rtl/>
        </w:rPr>
        <w:t>לב</w:t>
      </w:r>
      <w:r w:rsidR="00BC2E5C">
        <w:rPr>
          <w:rtl/>
        </w:rPr>
        <w:t xml:space="preserve"> </w:t>
      </w:r>
      <w:r w:rsidRPr="00ED2A59">
        <w:rPr>
          <w:rtl/>
        </w:rPr>
        <w:t>והתפלאתי</w:t>
      </w:r>
      <w:r w:rsidR="00BC2E5C">
        <w:rPr>
          <w:rtl/>
        </w:rPr>
        <w:t xml:space="preserve"> </w:t>
      </w:r>
      <w:r w:rsidRPr="00ED2A59">
        <w:rPr>
          <w:rtl/>
        </w:rPr>
        <w:t>מדוע</w:t>
      </w:r>
      <w:r w:rsidR="00BC2E5C">
        <w:rPr>
          <w:rtl/>
        </w:rPr>
        <w:t xml:space="preserve"> </w:t>
      </w:r>
      <w:r w:rsidRPr="00ED2A59">
        <w:rPr>
          <w:rtl/>
        </w:rPr>
        <w:t>אנשים צהלו כאן, לרבות משרד ראש הממשלה, אדוני שר</w:t>
      </w:r>
      <w:r w:rsidR="00BC2E5C">
        <w:rPr>
          <w:rtl/>
        </w:rPr>
        <w:t xml:space="preserve"> </w:t>
      </w:r>
      <w:r w:rsidRPr="00ED2A59">
        <w:rPr>
          <w:rtl/>
        </w:rPr>
        <w:t>החוץ.</w:t>
      </w:r>
      <w:r w:rsidR="00BC2E5C">
        <w:rPr>
          <w:rtl/>
        </w:rPr>
        <w:t xml:space="preserve">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אמרו</w:t>
      </w:r>
      <w:r w:rsidR="00BC2E5C">
        <w:rPr>
          <w:rtl/>
        </w:rPr>
        <w:t xml:space="preserve"> </w:t>
      </w:r>
      <w:r w:rsidRPr="00ED2A59">
        <w:rPr>
          <w:rtl/>
        </w:rPr>
        <w:t>באוזני</w:t>
      </w:r>
      <w:r w:rsidR="00BC2E5C">
        <w:rPr>
          <w:rtl/>
        </w:rPr>
        <w:t xml:space="preserve"> </w:t>
      </w:r>
      <w:r w:rsidRPr="00ED2A59">
        <w:rPr>
          <w:rtl/>
        </w:rPr>
        <w:t>שהנשיא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חבר במרכז הליכוד. אפילו לא מרכז</w:t>
      </w:r>
      <w:r w:rsidR="00BC2E5C">
        <w:rPr>
          <w:rtl/>
        </w:rPr>
        <w:t xml:space="preserve"> </w:t>
      </w:r>
      <w:r w:rsidRPr="00ED2A59">
        <w:rPr>
          <w:rtl/>
        </w:rPr>
        <w:t>הליכוד, הוא חבר במחנה נתניהו. לא במחנה ראש הממשלה אריאל שרון, במחנה נתניהו.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לי ספק אם הוא יודע אנגלית כל כך טוב כמו נתניהו.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זה נכון. יש לי ספק אם בוש הוא ימני במדיניות ובאזור כמו נתניהו.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</w:t>
      </w:r>
      <w:r w:rsidR="00BC2E5C">
        <w:rPr>
          <w:rtl/>
        </w:rPr>
        <w:t xml:space="preserve"> </w:t>
      </w:r>
      <w:r w:rsidRPr="00ED2A59">
        <w:rPr>
          <w:rtl/>
        </w:rPr>
        <w:t>בהסתמך על הנחות ותת</w:t>
      </w:r>
      <w:r w:rsidR="00BC2E5C">
        <w:rPr>
          <w:rtl/>
        </w:rPr>
        <w:t>-</w:t>
      </w:r>
      <w:r w:rsidRPr="00ED2A59">
        <w:rPr>
          <w:rtl/>
        </w:rPr>
        <w:t>הנחות סותרות, הנשיא בוש אינו קורא להפסקת המשך</w:t>
      </w:r>
      <w:r w:rsidR="00BC2E5C">
        <w:rPr>
          <w:rtl/>
        </w:rPr>
        <w:t xml:space="preserve"> </w:t>
      </w:r>
      <w:r w:rsidRPr="00ED2A59">
        <w:rPr>
          <w:rtl/>
        </w:rPr>
        <w:t>הכיבוש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הגדה</w:t>
      </w:r>
      <w:r w:rsidR="00BC2E5C">
        <w:rPr>
          <w:rtl/>
        </w:rPr>
        <w:t xml:space="preserve"> </w:t>
      </w:r>
      <w:r w:rsidRPr="00ED2A59">
        <w:rPr>
          <w:rtl/>
        </w:rPr>
        <w:t>המערבית</w:t>
      </w:r>
      <w:r w:rsidR="00BC2E5C">
        <w:rPr>
          <w:rtl/>
        </w:rPr>
        <w:t xml:space="preserve"> </w:t>
      </w:r>
      <w:r w:rsidRPr="00ED2A59">
        <w:rPr>
          <w:rtl/>
        </w:rPr>
        <w:t>ורצועת</w:t>
      </w:r>
      <w:r w:rsidR="00BC2E5C">
        <w:rPr>
          <w:rtl/>
        </w:rPr>
        <w:t>-</w:t>
      </w:r>
      <w:r w:rsidRPr="00ED2A59">
        <w:rPr>
          <w:rtl/>
        </w:rPr>
        <w:t>עזה.</w:t>
      </w:r>
      <w:r w:rsidR="00BC2E5C">
        <w:rPr>
          <w:rtl/>
        </w:rPr>
        <w:t xml:space="preserve"> </w:t>
      </w:r>
      <w:r w:rsidRPr="00ED2A59">
        <w:rPr>
          <w:rtl/>
        </w:rPr>
        <w:t>להיפך, מה המסקנה? המסקנה, ושמעתי את שר</w:t>
      </w:r>
      <w:r w:rsidR="00BC2E5C">
        <w:rPr>
          <w:rtl/>
        </w:rPr>
        <w:t xml:space="preserve"> </w:t>
      </w:r>
      <w:r w:rsidRPr="00ED2A59">
        <w:rPr>
          <w:rtl/>
        </w:rPr>
        <w:t>הביטחון</w:t>
      </w:r>
      <w:r w:rsidR="00BC2E5C">
        <w:rPr>
          <w:rtl/>
        </w:rPr>
        <w:t xml:space="preserve"> </w:t>
      </w:r>
      <w:r w:rsidRPr="00ED2A59">
        <w:rPr>
          <w:rtl/>
        </w:rPr>
        <w:t>אומר,</w:t>
      </w:r>
      <w:r w:rsidR="00BC2E5C">
        <w:rPr>
          <w:rtl/>
        </w:rPr>
        <w:t xml:space="preserve"> </w:t>
      </w:r>
      <w:r w:rsidRPr="00ED2A59">
        <w:rPr>
          <w:rtl/>
        </w:rPr>
        <w:t>שפעולות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צה"ל בשטחים </w:t>
      </w:r>
      <w:r w:rsidR="00BC2E5C">
        <w:rPr>
          <w:rtl/>
        </w:rPr>
        <w:t>–</w:t>
      </w:r>
      <w:r w:rsidRPr="00ED2A59">
        <w:rPr>
          <w:rtl/>
        </w:rPr>
        <w:t xml:space="preserve"> שר הביטחון אומר את זה, לא האשם מחאמיד </w:t>
      </w:r>
      <w:r w:rsidR="00BC2E5C">
        <w:rPr>
          <w:rtl/>
        </w:rPr>
        <w:t xml:space="preserve">– </w:t>
      </w:r>
      <w:r w:rsidRPr="00ED2A59">
        <w:rPr>
          <w:rtl/>
        </w:rPr>
        <w:t>הפלסטיניים</w:t>
      </w:r>
      <w:r w:rsidR="00BC2E5C">
        <w:rPr>
          <w:rtl/>
        </w:rPr>
        <w:t xml:space="preserve"> </w:t>
      </w:r>
      <w:r w:rsidRPr="00ED2A59">
        <w:rPr>
          <w:rtl/>
        </w:rPr>
        <w:t>גורמות</w:t>
      </w:r>
      <w:r w:rsidR="00BC2E5C">
        <w:rPr>
          <w:rtl/>
        </w:rPr>
        <w:t xml:space="preserve"> </w:t>
      </w:r>
      <w:r w:rsidRPr="00ED2A59">
        <w:rPr>
          <w:rtl/>
        </w:rPr>
        <w:t>להגברת</w:t>
      </w:r>
      <w:r w:rsidR="00BC2E5C">
        <w:rPr>
          <w:rtl/>
        </w:rPr>
        <w:t xml:space="preserve"> </w:t>
      </w:r>
      <w:r w:rsidRPr="00ED2A59">
        <w:rPr>
          <w:rtl/>
        </w:rPr>
        <w:t>המוטיבציה</w:t>
      </w:r>
      <w:r w:rsidR="00BC2E5C">
        <w:rPr>
          <w:rtl/>
        </w:rPr>
        <w:t xml:space="preserve"> </w:t>
      </w:r>
      <w:r w:rsidRPr="00ED2A59">
        <w:rPr>
          <w:rtl/>
        </w:rPr>
        <w:t>לפעולות שאנחנו מגנים אותן כל הזמן. אותן</w:t>
      </w:r>
      <w:r w:rsidR="00BC2E5C">
        <w:rPr>
          <w:rtl/>
        </w:rPr>
        <w:t xml:space="preserve"> </w:t>
      </w:r>
      <w:r w:rsidRPr="00ED2A59">
        <w:rPr>
          <w:rtl/>
        </w:rPr>
        <w:t>פעולות.</w:t>
      </w:r>
      <w:r w:rsidR="00BC2E5C">
        <w:rPr>
          <w:rtl/>
        </w:rPr>
        <w:t xml:space="preserve"> </w:t>
      </w:r>
      <w:r w:rsidRPr="00ED2A59">
        <w:rPr>
          <w:rtl/>
        </w:rPr>
        <w:t>אז מה עושים שם בתוך השטחים? מה עושים בשכם? עד מתי אפשר לכבוש את הגדה</w:t>
      </w:r>
      <w:r w:rsidR="00BC2E5C">
        <w:rPr>
          <w:rtl/>
        </w:rPr>
        <w:t xml:space="preserve"> </w:t>
      </w:r>
      <w:r w:rsidRPr="00ED2A59">
        <w:rPr>
          <w:rtl/>
        </w:rPr>
        <w:t>המערבית עוד פעם ואת עזה?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דורש</w:t>
      </w:r>
      <w:r w:rsidR="00BC2E5C">
        <w:rPr>
          <w:rtl/>
        </w:rPr>
        <w:t xml:space="preserve"> </w:t>
      </w:r>
      <w:r w:rsidRPr="00ED2A59">
        <w:rPr>
          <w:rtl/>
        </w:rPr>
        <w:t>רפורמות,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 ולדעתי יש צורך ברפורמות. העם</w:t>
      </w:r>
      <w:r w:rsidR="00BC2E5C">
        <w:rPr>
          <w:rtl/>
        </w:rPr>
        <w:t xml:space="preserve"> </w:t>
      </w:r>
      <w:r w:rsidRPr="00ED2A59">
        <w:rPr>
          <w:rtl/>
        </w:rPr>
        <w:t>הפלסטיני</w:t>
      </w:r>
      <w:r w:rsidR="00BC2E5C">
        <w:rPr>
          <w:rtl/>
        </w:rPr>
        <w:t xml:space="preserve"> </w:t>
      </w:r>
      <w:r w:rsidRPr="00ED2A59">
        <w:rPr>
          <w:rtl/>
        </w:rPr>
        <w:t>שווה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זה, וכל מי שיאמר פה שאין צורך, אני חושב שיש צורך. זה לטובת</w:t>
      </w:r>
      <w:r w:rsidR="00BC2E5C">
        <w:rPr>
          <w:rtl/>
        </w:rPr>
        <w:t xml:space="preserve"> </w:t>
      </w:r>
      <w:r w:rsidRPr="00ED2A59">
        <w:rPr>
          <w:rtl/>
        </w:rPr>
        <w:t>העם הפלסטיני, אבל לא על</w:t>
      </w:r>
      <w:r w:rsidR="00BC2E5C">
        <w:rPr>
          <w:rtl/>
        </w:rPr>
        <w:t>-</w:t>
      </w:r>
      <w:r w:rsidRPr="00ED2A59">
        <w:rPr>
          <w:rtl/>
        </w:rPr>
        <w:t>פי תכתיבים. יש מקום לרפורמות למען העם הפלסטיני.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אך</w:t>
      </w:r>
      <w:r w:rsidR="00BC2E5C">
        <w:rPr>
          <w:rtl/>
        </w:rPr>
        <w:t xml:space="preserve"> </w:t>
      </w:r>
      <w:r w:rsidRPr="00ED2A59">
        <w:rPr>
          <w:rtl/>
        </w:rPr>
        <w:t>תראו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פרדוקס.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מסתדרים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מתיישרים, אדוני שר החוץ, כיבוש</w:t>
      </w:r>
      <w:r w:rsidR="00BC2E5C">
        <w:rPr>
          <w:rtl/>
        </w:rPr>
        <w:t xml:space="preserve"> </w:t>
      </w:r>
      <w:r w:rsidRPr="00ED2A59">
        <w:rPr>
          <w:rtl/>
        </w:rPr>
        <w:t>ודמוקרטיה,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דמוקרטיזציה?</w:t>
      </w:r>
      <w:r w:rsidR="00BC2E5C">
        <w:rPr>
          <w:rtl/>
        </w:rPr>
        <w:t xml:space="preserve"> </w:t>
      </w:r>
      <w:r w:rsidRPr="00ED2A59">
        <w:rPr>
          <w:rtl/>
        </w:rPr>
        <w:t>כיבוש,</w:t>
      </w:r>
      <w:r w:rsidR="00BC2E5C">
        <w:rPr>
          <w:rtl/>
        </w:rPr>
        <w:t xml:space="preserve"> </w:t>
      </w:r>
      <w:r w:rsidRPr="00ED2A59">
        <w:rPr>
          <w:rtl/>
        </w:rPr>
        <w:t>קני</w:t>
      </w:r>
      <w:r w:rsidR="00BC2E5C">
        <w:rPr>
          <w:rtl/>
        </w:rPr>
        <w:t xml:space="preserve"> </w:t>
      </w:r>
      <w:r w:rsidRPr="00ED2A59">
        <w:rPr>
          <w:rtl/>
        </w:rPr>
        <w:t>טנקים ותותחים עם ליברליזציה; איך זה</w:t>
      </w:r>
      <w:r w:rsidR="00BC2E5C">
        <w:rPr>
          <w:rtl/>
        </w:rPr>
        <w:t xml:space="preserve"> </w:t>
      </w:r>
      <w:r w:rsidRPr="00ED2A59">
        <w:rPr>
          <w:rtl/>
        </w:rPr>
        <w:t>מסתדר?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מבין את זה.</w:t>
      </w:r>
      <w:r w:rsidR="00BC2E5C">
        <w:rPr>
          <w:rtl/>
        </w:rPr>
        <w:t xml:space="preserve"> </w:t>
      </w:r>
      <w:r w:rsidRPr="00ED2A59">
        <w:rPr>
          <w:rtl/>
        </w:rPr>
        <w:t>איך זה מסתדר עם החייאתו של המינהל האזרחי? המינהל</w:t>
      </w:r>
      <w:r w:rsidR="00BC2E5C">
        <w:rPr>
          <w:rtl/>
        </w:rPr>
        <w:t xml:space="preserve"> </w:t>
      </w:r>
      <w:r w:rsidRPr="00ED2A59">
        <w:rPr>
          <w:rtl/>
        </w:rPr>
        <w:t>האזרחי</w:t>
      </w:r>
      <w:r w:rsidR="00BC2E5C">
        <w:rPr>
          <w:rtl/>
        </w:rPr>
        <w:t xml:space="preserve"> </w:t>
      </w:r>
      <w:r w:rsidRPr="00ED2A59">
        <w:rPr>
          <w:rtl/>
        </w:rPr>
        <w:t>פועל היום בשטחים, כולנו יודעים זאת. איך זה מסתדר עם עונשים קולקטיביים,</w:t>
      </w:r>
      <w:r w:rsidR="00BC2E5C">
        <w:rPr>
          <w:rtl/>
        </w:rPr>
        <w:t xml:space="preserve"> </w:t>
      </w:r>
      <w:r w:rsidRPr="00ED2A59">
        <w:rPr>
          <w:rtl/>
        </w:rPr>
        <w:t>אדוני שר החוץ? עם מחסומים בכתרים, בסגרים, עם עוצר ומעצרים מינהליים?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 שאלתי אתמול את ראש הממשלה איך עוצרים אנשים, אפילו את אלה</w:t>
      </w:r>
      <w:r w:rsidR="00BC2E5C">
        <w:rPr>
          <w:rtl/>
        </w:rPr>
        <w:t xml:space="preserve"> </w:t>
      </w:r>
      <w:r w:rsidRPr="00ED2A59">
        <w:rPr>
          <w:rtl/>
        </w:rPr>
        <w:t>שחתמו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אותה</w:t>
      </w:r>
      <w:r w:rsidR="00BC2E5C">
        <w:rPr>
          <w:rtl/>
        </w:rPr>
        <w:t xml:space="preserve"> </w:t>
      </w:r>
      <w:r w:rsidRPr="00ED2A59">
        <w:rPr>
          <w:rtl/>
        </w:rPr>
        <w:t>עצומה</w:t>
      </w:r>
      <w:r w:rsidR="00BC2E5C">
        <w:rPr>
          <w:rtl/>
        </w:rPr>
        <w:t xml:space="preserve"> </w:t>
      </w:r>
      <w:r w:rsidRPr="00ED2A59">
        <w:rPr>
          <w:rtl/>
        </w:rPr>
        <w:t>של סרי נוסייבה, שהם נגד הפעולות שהיו בתוך ישראל? גם הם</w:t>
      </w:r>
      <w:r w:rsidR="00BC2E5C">
        <w:rPr>
          <w:rtl/>
        </w:rPr>
        <w:t xml:space="preserve"> </w:t>
      </w:r>
      <w:r w:rsidRPr="00ED2A59">
        <w:rPr>
          <w:rtl/>
        </w:rPr>
        <w:t>עצורים, ויש לי שמות. ריבונו של עולם, מה רוצים מהעם הזה?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נאום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 אינו מבשר טובות, ואני משתומם כשאומרים לי שיש ישראלים ויש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פלסטינים,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פלסטינים,</w:t>
      </w:r>
      <w:r w:rsidR="00BC2E5C">
        <w:rPr>
          <w:rtl/>
        </w:rPr>
        <w:t xml:space="preserve"> </w:t>
      </w:r>
      <w:r w:rsidRPr="00ED2A59">
        <w:rPr>
          <w:rtl/>
        </w:rPr>
        <w:t>שצוהלים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הנאום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שאין בו תרופה למכות</w:t>
      </w:r>
      <w:r w:rsidR="00BC2E5C">
        <w:rPr>
          <w:rtl/>
        </w:rPr>
        <w:t xml:space="preserve"> </w:t>
      </w:r>
      <w:r w:rsidRPr="00ED2A59">
        <w:rPr>
          <w:rtl/>
        </w:rPr>
        <w:t>ולשפיכות הדמים בין שני העמים. זה נאום שלא יביא לשום מקום אלא לדריכה במקום.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אדוני שר החוץ, ימים עוד יגידו, ואני בטוח שאדוני שר החוץ,</w:t>
      </w:r>
      <w:r w:rsidR="00BC2E5C">
        <w:rPr>
          <w:rtl/>
        </w:rPr>
        <w:t xml:space="preserve"> </w:t>
      </w:r>
      <w:r w:rsidRPr="00ED2A59">
        <w:rPr>
          <w:rtl/>
        </w:rPr>
        <w:t>מניסיונך,</w:t>
      </w:r>
      <w:r w:rsidR="00BC2E5C">
        <w:rPr>
          <w:rtl/>
        </w:rPr>
        <w:t xml:space="preserve"> </w:t>
      </w:r>
      <w:r w:rsidRPr="00ED2A59">
        <w:rPr>
          <w:rtl/>
        </w:rPr>
        <w:t>מחוכמתך,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טוב</w:t>
      </w:r>
      <w:r w:rsidR="00BC2E5C">
        <w:rPr>
          <w:rtl/>
        </w:rPr>
        <w:t xml:space="preserve"> </w:t>
      </w:r>
      <w:r w:rsidRPr="00ED2A59">
        <w:rPr>
          <w:rtl/>
        </w:rPr>
        <w:t>מאוד, שבלי נסיגה לגבולות 1967 והקמת 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</w:t>
      </w:r>
      <w:r w:rsidR="00BC2E5C">
        <w:rPr>
          <w:rtl/>
        </w:rPr>
        <w:t xml:space="preserve"> </w:t>
      </w:r>
      <w:r w:rsidRPr="00ED2A59">
        <w:rPr>
          <w:rtl/>
        </w:rPr>
        <w:t>עצמאית בגבולות 1967, שנכבשו בשנת 1967, אני בטוח שלא ייכון שלום, וחבל</w:t>
      </w:r>
      <w:r w:rsidR="00BC2E5C">
        <w:rPr>
          <w:rtl/>
        </w:rPr>
        <w:t xml:space="preserve"> </w:t>
      </w:r>
      <w:r w:rsidRPr="00ED2A59">
        <w:rPr>
          <w:rtl/>
        </w:rPr>
        <w:t>על כל הרוג, חבל על כל טיפת דם, אם מעבר ל"קו הירוק" אם בתוך "הקו הירוק", או בכל</w:t>
      </w:r>
      <w:r w:rsidR="00BC2E5C">
        <w:rPr>
          <w:rtl/>
        </w:rPr>
        <w:t xml:space="preserve"> </w:t>
      </w:r>
      <w:r w:rsidRPr="00ED2A59">
        <w:rPr>
          <w:rtl/>
        </w:rPr>
        <w:t>מקום באזור הזה. תודה,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הכנסת מיכאל קליינר, בבקשה.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יגאל ביבי,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מוחמד כנעאן.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 החוץ, האופוריה בעקבות נאום בוש</w:t>
      </w:r>
      <w:r w:rsidR="00BC2E5C">
        <w:rPr>
          <w:rtl/>
        </w:rPr>
        <w:t xml:space="preserve"> </w:t>
      </w:r>
      <w:r w:rsidRPr="00ED2A59">
        <w:rPr>
          <w:rtl/>
        </w:rPr>
        <w:t>מזכירה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את האופוריה אחרי אוסלו. אין ספק שבוש עשה היסטוריה. אם בעקבות הסכמי</w:t>
      </w:r>
      <w:r w:rsidR="00BC2E5C">
        <w:rPr>
          <w:rtl/>
        </w:rPr>
        <w:t xml:space="preserve"> </w:t>
      </w:r>
      <w:r w:rsidRPr="00ED2A59">
        <w:rPr>
          <w:rtl/>
        </w:rPr>
        <w:t>אוסלו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מוכנים</w:t>
      </w:r>
      <w:r w:rsidR="00BC2E5C">
        <w:rPr>
          <w:rtl/>
        </w:rPr>
        <w:t xml:space="preserve"> </w:t>
      </w:r>
      <w:r w:rsidRPr="00ED2A59">
        <w:rPr>
          <w:rtl/>
        </w:rPr>
        <w:t>לקבל את ביל קלינטון למרכז מפלגת העבודה ולמרצ, את הנשיא בוש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מוכנים לקבל למרכז הליכוד, לסיעת האיחוד הלאומי </w:t>
      </w:r>
      <w:r w:rsidR="00BC2E5C">
        <w:rPr>
          <w:rtl/>
        </w:rPr>
        <w:t>–</w:t>
      </w:r>
      <w:r w:rsidRPr="00ED2A59">
        <w:rPr>
          <w:rtl/>
        </w:rPr>
        <w:t xml:space="preserve"> ישראל ביתנו ולמפד"ל.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יום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הנאום והנה מקצה השיפורים שלו כבר הגיע. למען הסר ספק וכדי למחוק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החיוך מפרצופם של אנשי המחנה הלאומי, הודיע אתמול בוש, כי ללא מדינה פלסטינית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לצדה </w:t>
      </w:r>
      <w:r w:rsidR="00BC2E5C">
        <w:rPr>
          <w:rtl/>
        </w:rPr>
        <w:t>–</w:t>
      </w:r>
      <w:r w:rsidRPr="00ED2A59">
        <w:rPr>
          <w:rtl/>
        </w:rPr>
        <w:t xml:space="preserve"> ישראל לא תוכל להתקיים. חשבתי שייקח קצת יותר זמן להבהיר לעם ישראל ולחברי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והשרים</w:t>
      </w:r>
      <w:r w:rsidR="00BC2E5C">
        <w:rPr>
          <w:rtl/>
        </w:rPr>
        <w:t xml:space="preserve"> </w:t>
      </w:r>
      <w:r w:rsidRPr="00ED2A59">
        <w:rPr>
          <w:rtl/>
        </w:rPr>
        <w:t>מהימין</w:t>
      </w:r>
      <w:r w:rsidR="00BC2E5C">
        <w:rPr>
          <w:rtl/>
        </w:rPr>
        <w:t xml:space="preserve"> </w:t>
      </w:r>
      <w:r w:rsidRPr="00ED2A59">
        <w:rPr>
          <w:rtl/>
        </w:rPr>
        <w:t>שבוש מתכוון להקים מדינה פלסטינית. נקודה. אבל בוש לא היה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לחכות. אחרי החיבוק שקיבל מאביגדור ליברמן, צבי הנדל, הרב יצחק לוי ובנימין</w:t>
      </w:r>
      <w:r w:rsidR="00BC2E5C">
        <w:rPr>
          <w:rtl/>
        </w:rPr>
        <w:t xml:space="preserve"> </w:t>
      </w:r>
      <w:r w:rsidRPr="00ED2A59">
        <w:rPr>
          <w:rtl/>
        </w:rPr>
        <w:t>נתניהו, הוא יכול לחתור להקמת המדינה הפלסטינית כמעט ללא הפרעה.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רוצה להזכיר לציבור ולחברי הכנסת מהליכוד והאיחוד הלאומי </w:t>
      </w:r>
      <w:r w:rsidR="00BC2E5C">
        <w:rPr>
          <w:rtl/>
        </w:rPr>
        <w:t>–</w:t>
      </w:r>
      <w:r w:rsidRPr="00ED2A59">
        <w:rPr>
          <w:rtl/>
        </w:rPr>
        <w:t xml:space="preserve"> ישראל ביתנו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התנאים שהציבה ישראל לקיום הסכמי אוסלו.</w:t>
      </w:r>
      <w:r w:rsidR="00BC2E5C">
        <w:rPr>
          <w:rtl/>
        </w:rPr>
        <w:t xml:space="preserve"> </w:t>
      </w:r>
      <w:r w:rsidRPr="00ED2A59">
        <w:rPr>
          <w:rtl/>
        </w:rPr>
        <w:t>בהסכמי אוסלו, חברון, וואי, התחייבו</w:t>
      </w:r>
      <w:r w:rsidR="00BC2E5C">
        <w:rPr>
          <w:rtl/>
        </w:rPr>
        <w:t xml:space="preserve"> </w:t>
      </w:r>
      <w:r w:rsidRPr="00ED2A59">
        <w:rPr>
          <w:rtl/>
        </w:rPr>
        <w:t>הפלסטינים</w:t>
      </w:r>
      <w:r w:rsidR="00BC2E5C">
        <w:rPr>
          <w:rtl/>
        </w:rPr>
        <w:t xml:space="preserve"> </w:t>
      </w:r>
      <w:r w:rsidRPr="00ED2A59">
        <w:rPr>
          <w:rtl/>
        </w:rPr>
        <w:t>להפסיק את דרך הטרור והאלימות, להחרים נשק, לצמצם את המשטרה הפלסטינית</w:t>
      </w:r>
      <w:r w:rsidR="00BC2E5C">
        <w:rPr>
          <w:rtl/>
        </w:rPr>
        <w:t xml:space="preserve"> </w:t>
      </w:r>
      <w:r w:rsidRPr="00ED2A59">
        <w:rPr>
          <w:rtl/>
        </w:rPr>
        <w:t>לגודל שהוסכם באוסלו, להסגיר רוצחים לישראל, לשנות את האמנה הפלסטינית ולהפסיק את</w:t>
      </w:r>
      <w:r w:rsidR="00BC2E5C">
        <w:rPr>
          <w:rtl/>
        </w:rPr>
        <w:t xml:space="preserve"> </w:t>
      </w:r>
      <w:r w:rsidRPr="00ED2A59">
        <w:rPr>
          <w:rtl/>
        </w:rPr>
        <w:t>ההסתה.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מישהו</w:t>
      </w:r>
      <w:r w:rsidR="00BC2E5C">
        <w:rPr>
          <w:rtl/>
        </w:rPr>
        <w:t xml:space="preserve"> </w:t>
      </w:r>
      <w:r w:rsidRPr="00ED2A59">
        <w:rPr>
          <w:rtl/>
        </w:rPr>
        <w:t>זכר</w:t>
      </w:r>
      <w:r w:rsidR="00BC2E5C">
        <w:rPr>
          <w:rtl/>
        </w:rPr>
        <w:t xml:space="preserve"> </w:t>
      </w:r>
      <w:r w:rsidRPr="00ED2A59">
        <w:rPr>
          <w:rtl/>
        </w:rPr>
        <w:t>את התנאים האלה? הפלסטינים לא קיימו אף תנאי, והעולם לא תבע מהם</w:t>
      </w:r>
      <w:r w:rsidR="00BC2E5C">
        <w:rPr>
          <w:rtl/>
        </w:rPr>
        <w:t xml:space="preserve"> </w:t>
      </w:r>
      <w:r w:rsidRPr="00ED2A59">
        <w:rPr>
          <w:rtl/>
        </w:rPr>
        <w:t>לקיים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התנאים.</w:t>
      </w:r>
      <w:r w:rsidR="00BC2E5C">
        <w:rPr>
          <w:rtl/>
        </w:rPr>
        <w:t xml:space="preserve"> </w:t>
      </w:r>
      <w:r w:rsidRPr="00ED2A59">
        <w:rPr>
          <w:rtl/>
        </w:rPr>
        <w:t>חלקה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ישראל באוסלו היה עיקר והתנאים שהוצבו לפלסטינים,</w:t>
      </w:r>
      <w:r w:rsidR="00BC2E5C">
        <w:rPr>
          <w:rtl/>
        </w:rPr>
        <w:t xml:space="preserve"> </w:t>
      </w:r>
      <w:r w:rsidRPr="00ED2A59">
        <w:rPr>
          <w:rtl/>
        </w:rPr>
        <w:t>הטפל.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האמריקנים</w:t>
      </w:r>
      <w:r w:rsidR="00BC2E5C">
        <w:rPr>
          <w:rtl/>
        </w:rPr>
        <w:t xml:space="preserve"> </w:t>
      </w:r>
      <w:r w:rsidRPr="00ED2A59">
        <w:rPr>
          <w:rtl/>
        </w:rPr>
        <w:t>לחצו</w:t>
      </w:r>
      <w:r w:rsidR="00BC2E5C">
        <w:rPr>
          <w:rtl/>
        </w:rPr>
        <w:t xml:space="preserve"> </w:t>
      </w:r>
      <w:r w:rsidRPr="00ED2A59">
        <w:rPr>
          <w:rtl/>
        </w:rPr>
        <w:t>עלינו שלב אחרי שלב לקיים את חלקנו בהסכם ולמסור עוד</w:t>
      </w:r>
      <w:r w:rsidR="00BC2E5C">
        <w:rPr>
          <w:rtl/>
        </w:rPr>
        <w:t xml:space="preserve"> </w:t>
      </w:r>
      <w:r w:rsidRPr="00ED2A59">
        <w:rPr>
          <w:rtl/>
        </w:rPr>
        <w:t>ועוד</w:t>
      </w:r>
      <w:r w:rsidR="00BC2E5C">
        <w:rPr>
          <w:rtl/>
        </w:rPr>
        <w:t xml:space="preserve"> </w:t>
      </w:r>
      <w:r w:rsidRPr="00ED2A59">
        <w:rPr>
          <w:rtl/>
        </w:rPr>
        <w:t>שטחים למרות ההפרות הפלסטיניות. על התנאים שהוצבו לפלסטינים אף אחד לא עמד.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שעולץ</w:t>
      </w:r>
      <w:r w:rsidR="00BC2E5C">
        <w:rPr>
          <w:rtl/>
        </w:rPr>
        <w:t xml:space="preserve"> </w:t>
      </w:r>
      <w:r w:rsidRPr="00ED2A59">
        <w:rPr>
          <w:rtl/>
        </w:rPr>
        <w:t>נוכח</w:t>
      </w:r>
      <w:r w:rsidR="00BC2E5C">
        <w:rPr>
          <w:rtl/>
        </w:rPr>
        <w:t xml:space="preserve"> </w:t>
      </w:r>
      <w:r w:rsidRPr="00ED2A59">
        <w:rPr>
          <w:rtl/>
        </w:rPr>
        <w:t>נאום</w:t>
      </w:r>
      <w:r w:rsidR="00BC2E5C">
        <w:rPr>
          <w:rtl/>
        </w:rPr>
        <w:t xml:space="preserve"> </w:t>
      </w:r>
      <w:r w:rsidRPr="00ED2A59">
        <w:rPr>
          <w:rtl/>
        </w:rPr>
        <w:t>הנשיא בוש אינו מבין את השורה התחתונה שלו. יום לאחר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הנאום והעולם כולו יודע דבר אחד </w:t>
      </w:r>
      <w:r w:rsidR="00BC2E5C">
        <w:rPr>
          <w:rtl/>
        </w:rPr>
        <w:t>–</w:t>
      </w:r>
      <w:r w:rsidRPr="00ED2A59">
        <w:rPr>
          <w:rtl/>
        </w:rPr>
        <w:t xml:space="preserve"> אמריקה תומכת בהקמת מדינה פלסטינית, ואת התנאים</w:t>
      </w:r>
      <w:r w:rsidR="00BC2E5C">
        <w:rPr>
          <w:rtl/>
        </w:rPr>
        <w:t xml:space="preserve"> </w:t>
      </w:r>
      <w:r w:rsidRPr="00ED2A59">
        <w:rPr>
          <w:rtl/>
        </w:rPr>
        <w:t>להקמתה ישכחו, כפי ששכחו את התנאים לקיום אוסלו. לא יישאר מהם זכר.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להיפך?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מצפה מבוש להיות יותר צדיק מראש הממשלה שלנו. מי שלא יהיה</w:t>
      </w:r>
      <w:r w:rsidR="00BC2E5C">
        <w:rPr>
          <w:rtl/>
        </w:rPr>
        <w:t xml:space="preserve"> </w:t>
      </w:r>
      <w:r w:rsidRPr="00ED2A59">
        <w:rPr>
          <w:rtl/>
        </w:rPr>
        <w:t>בלפור של</w:t>
      </w:r>
      <w:r w:rsidR="00BC2E5C">
        <w:rPr>
          <w:rtl/>
        </w:rPr>
        <w:t xml:space="preserve"> </w:t>
      </w:r>
      <w:r w:rsidRPr="00ED2A59">
        <w:rPr>
          <w:rtl/>
        </w:rPr>
        <w:t>המדינה</w:t>
      </w:r>
      <w:r w:rsidR="00BC2E5C">
        <w:rPr>
          <w:rtl/>
        </w:rPr>
        <w:t xml:space="preserve"> </w:t>
      </w:r>
      <w:r w:rsidRPr="00ED2A59">
        <w:rPr>
          <w:rtl/>
        </w:rPr>
        <w:t>הפלסטינית,</w:t>
      </w:r>
      <w:r w:rsidR="00BC2E5C">
        <w:rPr>
          <w:rtl/>
        </w:rPr>
        <w:t xml:space="preserve"> </w:t>
      </w:r>
      <w:r w:rsidRPr="00ED2A59">
        <w:rPr>
          <w:rtl/>
        </w:rPr>
        <w:t>שרון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בוש, יישא באחריות לחורבנה של המדינה היהודית. אין</w:t>
      </w:r>
      <w:r w:rsidR="00BC2E5C">
        <w:rPr>
          <w:rtl/>
        </w:rPr>
        <w:t xml:space="preserve"> </w:t>
      </w:r>
      <w:r w:rsidRPr="00ED2A59">
        <w:rPr>
          <w:rtl/>
        </w:rPr>
        <w:t>מקום</w:t>
      </w:r>
      <w:r w:rsidR="00BC2E5C">
        <w:rPr>
          <w:rtl/>
        </w:rPr>
        <w:t xml:space="preserve"> </w:t>
      </w:r>
      <w:r w:rsidRPr="00ED2A59">
        <w:rPr>
          <w:rtl/>
        </w:rPr>
        <w:t>לשתי</w:t>
      </w:r>
      <w:r w:rsidR="00BC2E5C">
        <w:rPr>
          <w:rtl/>
        </w:rPr>
        <w:t xml:space="preserve"> </w:t>
      </w:r>
      <w:r w:rsidRPr="00ED2A59">
        <w:rPr>
          <w:rtl/>
        </w:rPr>
        <w:t>מדינות ממערב לירדן. אם ההנהגה הפלסטינית תיבחר באופן דמוקרטי, זה לא</w:t>
      </w:r>
      <w:r w:rsidR="00BC2E5C">
        <w:rPr>
          <w:rtl/>
        </w:rPr>
        <w:t xml:space="preserve"> </w:t>
      </w:r>
      <w:r w:rsidRPr="00ED2A59">
        <w:rPr>
          <w:rtl/>
        </w:rPr>
        <w:t>ישנה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אופיו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העם הפלסטיני. רוב העם הפלסטיני, גם לפי סקרים שלהם, הוא עם</w:t>
      </w:r>
      <w:r w:rsidR="00BC2E5C">
        <w:rPr>
          <w:rtl/>
        </w:rPr>
        <w:t xml:space="preserve"> </w:t>
      </w:r>
      <w:r w:rsidRPr="00ED2A59">
        <w:rPr>
          <w:rtl/>
        </w:rPr>
        <w:t>חולה</w:t>
      </w:r>
      <w:r w:rsidR="00BC2E5C">
        <w:rPr>
          <w:rtl/>
        </w:rPr>
        <w:t xml:space="preserve"> </w:t>
      </w:r>
      <w:r w:rsidRPr="00ED2A59">
        <w:rPr>
          <w:rtl/>
        </w:rPr>
        <w:t>שנאה,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של מתאבדים, עם מושחת שתומך בטרור, מגדל ומחנך לטרור ומפיק הנאה</w:t>
      </w:r>
      <w:r w:rsidR="00BC2E5C">
        <w:rPr>
          <w:rtl/>
        </w:rPr>
        <w:t xml:space="preserve"> </w:t>
      </w:r>
      <w:r w:rsidRPr="00ED2A59">
        <w:rPr>
          <w:rtl/>
        </w:rPr>
        <w:t>מהרג יהודים. קיום הליך דמוקרטי לא יתקן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מותר להגיד את זה, עם מושחת? זו גזענות.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סקרים. </w:t>
      </w:r>
      <w:r w:rsidR="00BC2E5C" w:rsidRPr="00ED2A59">
        <w:rPr>
          <w:rtl/>
        </w:rPr>
        <w:t>70</w:t>
      </w:r>
      <w:r w:rsidR="00BC2E5C">
        <w:rPr>
          <w:rtl/>
        </w:rPr>
        <w:t>%</w:t>
      </w:r>
      <w:r w:rsidRPr="00ED2A59">
        <w:rPr>
          <w:rtl/>
        </w:rPr>
        <w:t xml:space="preserve"> תומכים בטרור.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אמרו עם רודף בצע.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רוצחים, כן, עם שמגבה את ההנהגה. ואם יסלקו את הרוצחים האלה, ייבחרו</w:t>
      </w:r>
      <w:r w:rsidR="00BC2E5C">
        <w:rPr>
          <w:rtl/>
        </w:rPr>
        <w:t xml:space="preserve"> </w:t>
      </w:r>
      <w:r w:rsidRPr="00ED2A59">
        <w:rPr>
          <w:rtl/>
        </w:rPr>
        <w:t>רוצחים אחרים.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מותר לו להגיד את זה? אני יכול להגיד על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מה,</w:t>
      </w:r>
      <w:r w:rsidR="00BC2E5C">
        <w:rPr>
          <w:rtl/>
        </w:rPr>
        <w:t xml:space="preserve"> </w:t>
      </w:r>
      <w:r w:rsidRPr="00ED2A59">
        <w:rPr>
          <w:rtl/>
        </w:rPr>
        <w:t>יהודים</w:t>
      </w:r>
      <w:r w:rsidR="00BC2E5C">
        <w:rPr>
          <w:rtl/>
        </w:rPr>
        <w:t xml:space="preserve"> </w:t>
      </w:r>
      <w:r w:rsidRPr="00ED2A59">
        <w:rPr>
          <w:rtl/>
        </w:rPr>
        <w:t>תומכים</w:t>
      </w:r>
      <w:r w:rsidR="00BC2E5C">
        <w:rPr>
          <w:rtl/>
        </w:rPr>
        <w:t xml:space="preserve"> </w:t>
      </w:r>
      <w:r w:rsidRPr="00ED2A59">
        <w:rPr>
          <w:rtl/>
        </w:rPr>
        <w:t>בהרג, ברצח חפים מפשע, במשלוח מתאבדים כדי להרוג נשים,</w:t>
      </w:r>
      <w:r w:rsidR="00BC2E5C">
        <w:rPr>
          <w:rtl/>
        </w:rPr>
        <w:t xml:space="preserve"> </w:t>
      </w:r>
      <w:r w:rsidRPr="00ED2A59">
        <w:rPr>
          <w:rtl/>
        </w:rPr>
        <w:t>ילדים וזקנים? תקרא את הסקר של שקאקי. הוא לא מהימן? תקרא את הסקרים.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שתומך</w:t>
      </w:r>
      <w:r w:rsidR="00BC2E5C">
        <w:rPr>
          <w:rtl/>
        </w:rPr>
        <w:t xml:space="preserve"> </w:t>
      </w:r>
      <w:r w:rsidRPr="00ED2A59">
        <w:rPr>
          <w:rtl/>
        </w:rPr>
        <w:t>ברוצחים,</w:t>
      </w:r>
      <w:r w:rsidR="00BC2E5C">
        <w:rPr>
          <w:rtl/>
        </w:rPr>
        <w:t xml:space="preserve"> </w:t>
      </w:r>
      <w:r w:rsidRPr="00ED2A59">
        <w:rPr>
          <w:rtl/>
        </w:rPr>
        <w:t>כמו שהעם הגרמני תמך ברוצחים במלחמת העולם השנייה</w:t>
      </w:r>
      <w:r w:rsidR="00BC2E5C">
        <w:rPr>
          <w:rtl/>
        </w:rPr>
        <w:t xml:space="preserve"> </w:t>
      </w:r>
      <w:r w:rsidRPr="00ED2A59">
        <w:rPr>
          <w:rtl/>
        </w:rPr>
        <w:t>ושילם מחיר על כך.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לא שונה מהגרמנים. אתה לא שונה מהם.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תסתכל</w:t>
      </w:r>
      <w:r w:rsidR="00BC2E5C">
        <w:rPr>
          <w:rtl/>
        </w:rPr>
        <w:t xml:space="preserve"> </w:t>
      </w:r>
      <w:r w:rsidRPr="00ED2A59">
        <w:rPr>
          <w:rtl/>
        </w:rPr>
        <w:t>בכנסת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מדבר ככה אז עלולים לקבל את הרושם שאתה תומך</w:t>
      </w:r>
      <w:r w:rsidR="00BC2E5C">
        <w:rPr>
          <w:rtl/>
        </w:rPr>
        <w:t xml:space="preserve"> </w:t>
      </w:r>
      <w:r w:rsidRPr="00ED2A59">
        <w:rPr>
          <w:rtl/>
        </w:rPr>
        <w:t>ברצח</w:t>
      </w:r>
      <w:r w:rsidR="00BC2E5C">
        <w:rPr>
          <w:rtl/>
        </w:rPr>
        <w:t xml:space="preserve"> </w:t>
      </w:r>
      <w:r w:rsidRPr="00ED2A59">
        <w:rPr>
          <w:rtl/>
        </w:rPr>
        <w:t>נשים</w:t>
      </w:r>
      <w:r w:rsidR="00BC2E5C">
        <w:rPr>
          <w:rtl/>
        </w:rPr>
        <w:t xml:space="preserve"> </w:t>
      </w:r>
      <w:r w:rsidRPr="00ED2A59">
        <w:rPr>
          <w:rtl/>
        </w:rPr>
        <w:t>וילדים.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הרי יודע שאתה לא תומך, אבל </w:t>
      </w:r>
      <w:r w:rsidR="00BC2E5C" w:rsidRPr="00ED2A59">
        <w:rPr>
          <w:rtl/>
        </w:rPr>
        <w:t>70</w:t>
      </w:r>
      <w:r w:rsidR="00BC2E5C">
        <w:rPr>
          <w:rtl/>
        </w:rPr>
        <w:t>%</w:t>
      </w:r>
      <w:r w:rsidRPr="00ED2A59">
        <w:rPr>
          <w:rtl/>
        </w:rPr>
        <w:t xml:space="preserve"> מהפלסטינים, לפי סקר של</w:t>
      </w:r>
      <w:r w:rsidR="00BC2E5C">
        <w:rPr>
          <w:rtl/>
        </w:rPr>
        <w:t xml:space="preserve"> </w:t>
      </w:r>
      <w:r w:rsidRPr="00ED2A59">
        <w:rPr>
          <w:rtl/>
        </w:rPr>
        <w:t>שקאקי, תומכים בהמשך פיגועי ההתאבדות. כמה שלא תצעקו, לא תשנו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האשם מחאמיד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כמה אחוזים תומכים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אסור לך לומר עם של מושחתים.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שהדבר הבא שאני אומר יקפיץ אותך גם 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עושה פה התעמלות?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גזען.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 אני מוחה על הקריאה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לפחות דיברתי עליך ספציפית, לא על העם היהודי. לפחות לא עשיתי הכללה.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בשארה, תן לו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שהוא גזען.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 שרובו תומך בסקר ברצח נשים וילדים, אני יכול לומר שהוא עם של רוצחים.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 אומר שאין ביניהם אנשים טובים. אבל אין ספק שהרוב בהחלט מאפשר להתבטא על אופיו</w:t>
      </w:r>
      <w:r w:rsidR="00BC2E5C">
        <w:rPr>
          <w:rtl/>
        </w:rPr>
        <w:t xml:space="preserve"> </w:t>
      </w:r>
      <w:r w:rsidRPr="00ED2A59">
        <w:rPr>
          <w:rtl/>
        </w:rPr>
        <w:t>של עם.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תסתכלו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מדינה דמוקרטית.</w:t>
      </w:r>
      <w:r w:rsidR="00BC2E5C">
        <w:rPr>
          <w:rtl/>
        </w:rPr>
        <w:t xml:space="preserve"> </w:t>
      </w:r>
      <w:r w:rsidRPr="00ED2A59">
        <w:rPr>
          <w:rtl/>
        </w:rPr>
        <w:t>תסתכלו מי מייצג את הפלסטינים</w:t>
      </w:r>
      <w:r w:rsidR="00BC2E5C">
        <w:rPr>
          <w:rtl/>
        </w:rPr>
        <w:t xml:space="preserve"> </w:t>
      </w:r>
      <w:r w:rsidRPr="00ED2A59">
        <w:rPr>
          <w:rtl/>
        </w:rPr>
        <w:t>אזרחי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– </w:t>
      </w:r>
      <w:r w:rsidRPr="00ED2A59">
        <w:rPr>
          <w:rtl/>
        </w:rPr>
        <w:t>טיבי,</w:t>
      </w:r>
      <w:r w:rsidR="00BC2E5C">
        <w:rPr>
          <w:rtl/>
        </w:rPr>
        <w:t xml:space="preserve"> </w:t>
      </w:r>
      <w:r w:rsidRPr="00ED2A59">
        <w:rPr>
          <w:rtl/>
        </w:rPr>
        <w:t>בשארה,</w:t>
      </w:r>
      <w:r w:rsidR="00BC2E5C">
        <w:rPr>
          <w:rtl/>
        </w:rPr>
        <w:t xml:space="preserve"> </w:t>
      </w:r>
      <w:r w:rsidRPr="00ED2A59">
        <w:rPr>
          <w:rtl/>
        </w:rPr>
        <w:t>ברכה,</w:t>
      </w:r>
      <w:r w:rsidR="00BC2E5C">
        <w:rPr>
          <w:rtl/>
        </w:rPr>
        <w:t xml:space="preserve"> </w:t>
      </w:r>
      <w:r w:rsidRPr="00ED2A59">
        <w:rPr>
          <w:rtl/>
        </w:rPr>
        <w:t>דהאמשה וחבריהם.</w:t>
      </w:r>
      <w:r w:rsidR="00BC2E5C">
        <w:rPr>
          <w:rtl/>
        </w:rPr>
        <w:t xml:space="preserve"> </w:t>
      </w:r>
      <w:r w:rsidRPr="00ED2A59">
        <w:rPr>
          <w:rtl/>
        </w:rPr>
        <w:t>את אף אחד מהם לא חיסנה</w:t>
      </w:r>
      <w:r w:rsidR="00BC2E5C">
        <w:rPr>
          <w:rtl/>
        </w:rPr>
        <w:t xml:space="preserve"> </w:t>
      </w:r>
      <w:r w:rsidRPr="00ED2A59">
        <w:rPr>
          <w:rtl/>
        </w:rPr>
        <w:t>הדמוקרטיה מהשנאה אלינו. דמוקרטיה ברשות לא תפתור את הבעיה.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מוכרחים לתקן את הנזק של נאום בוש ולהבהיר לעולם שמדינה פלסטינית היא</w:t>
      </w:r>
      <w:r w:rsidR="00BC2E5C">
        <w:rPr>
          <w:rtl/>
        </w:rPr>
        <w:t xml:space="preserve"> </w:t>
      </w:r>
      <w:r w:rsidRPr="00ED2A59">
        <w:rPr>
          <w:rtl/>
        </w:rPr>
        <w:t>סכנה קיומית למדינת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חבר הכנסת יגאל ביבי.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מוחמד כנעאן.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 נכבדה, מעניין, פרשת השבוע, פרשת בלק, היא על שם אדם</w:t>
      </w:r>
      <w:r w:rsidR="00BC2E5C">
        <w:rPr>
          <w:rtl/>
        </w:rPr>
        <w:t xml:space="preserve"> </w:t>
      </w:r>
      <w:r w:rsidRPr="00ED2A59">
        <w:rPr>
          <w:rtl/>
        </w:rPr>
        <w:t>שרצה</w:t>
      </w:r>
      <w:r w:rsidR="00BC2E5C">
        <w:rPr>
          <w:rtl/>
        </w:rPr>
        <w:t xml:space="preserve"> </w:t>
      </w:r>
      <w:r w:rsidRPr="00ED2A59">
        <w:rPr>
          <w:rtl/>
        </w:rPr>
        <w:t>לחסל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העם היהודי. אין פרשת השבוע על שם משה רבנו, אין פרשת שבוע על שם</w:t>
      </w:r>
      <w:r w:rsidR="00BC2E5C">
        <w:rPr>
          <w:rtl/>
        </w:rPr>
        <w:t xml:space="preserve"> </w:t>
      </w:r>
      <w:r w:rsidRPr="00ED2A59">
        <w:rPr>
          <w:rtl/>
        </w:rPr>
        <w:t>אהרן.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התורה הקדושה שלנו נותנת בספר הקודש שלנו פרשת שבוע על שם בלק שרוצה</w:t>
      </w:r>
      <w:r w:rsidR="00BC2E5C">
        <w:rPr>
          <w:rtl/>
        </w:rPr>
        <w:t xml:space="preserve"> </w:t>
      </w:r>
      <w:r w:rsidRPr="00ED2A59">
        <w:rPr>
          <w:rtl/>
        </w:rPr>
        <w:t>לחסל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העם היהודי. חז"ל אומרים, כי הוא היה גוי אמיתי, גוי ישר. הוא אמר: אני</w:t>
      </w:r>
      <w:r w:rsidR="00BC2E5C">
        <w:rPr>
          <w:rtl/>
        </w:rPr>
        <w:t xml:space="preserve"> </w:t>
      </w:r>
      <w:r w:rsidRPr="00ED2A59">
        <w:rPr>
          <w:rtl/>
        </w:rPr>
        <w:t>רוצה לחסל את העם היהודי. יש הרבה גויים שרוצים לחסל, אבל עושים את זה בעקיפין.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לומר שמאוד נהניתי מחלק מהדברים של בוש, שאמר בצורה ישרה את דעתו.</w:t>
      </w:r>
      <w:r w:rsidR="00BC2E5C">
        <w:rPr>
          <w:rtl/>
        </w:rPr>
        <w:t xml:space="preserve"> </w:t>
      </w: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מגיע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שפרשת השבוע הזאת תשבח אותו. הוא אמר את האמת, שחלק מהחברים שלנו,</w:t>
      </w:r>
      <w:r w:rsidR="00BC2E5C">
        <w:rPr>
          <w:rtl/>
        </w:rPr>
        <w:t xml:space="preserve"> </w:t>
      </w:r>
      <w:r w:rsidRPr="00ED2A59">
        <w:rPr>
          <w:rtl/>
        </w:rPr>
        <w:t>מהאנשים</w:t>
      </w:r>
      <w:r w:rsidR="00BC2E5C">
        <w:rPr>
          <w:rtl/>
        </w:rPr>
        <w:t xml:space="preserve"> </w:t>
      </w:r>
      <w:r w:rsidRPr="00ED2A59">
        <w:rPr>
          <w:rtl/>
        </w:rPr>
        <w:t>שלנו, מהמנהיגים שלנו, פוחדים לומר אותה. הוא אמר דברים פשוטים, נכונים,</w:t>
      </w:r>
      <w:r w:rsidR="00BC2E5C">
        <w:rPr>
          <w:rtl/>
        </w:rPr>
        <w:t xml:space="preserve"> </w:t>
      </w:r>
      <w:r w:rsidRPr="00ED2A59">
        <w:rPr>
          <w:rtl/>
        </w:rPr>
        <w:t>שערפאת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מתאים</w:t>
      </w:r>
      <w:r w:rsidR="00BC2E5C">
        <w:rPr>
          <w:rtl/>
        </w:rPr>
        <w:t xml:space="preserve"> </w:t>
      </w:r>
      <w:r w:rsidRPr="00ED2A59">
        <w:rPr>
          <w:rtl/>
        </w:rPr>
        <w:t>להנהיג את הפלסטינים, שהוא דורש מיגור הטרור. אפילו צחי הנגבי</w:t>
      </w:r>
      <w:r w:rsidR="00BC2E5C">
        <w:rPr>
          <w:rtl/>
        </w:rPr>
        <w:t xml:space="preserve"> </w:t>
      </w:r>
      <w:r w:rsidRPr="00ED2A59">
        <w:rPr>
          <w:rtl/>
        </w:rPr>
        <w:t>נתן לו אות כבוד של הליכוד.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שמדהים,</w:t>
      </w:r>
      <w:r w:rsidR="00BC2E5C">
        <w:rPr>
          <w:rtl/>
        </w:rPr>
        <w:t xml:space="preserve"> </w:t>
      </w:r>
      <w:r w:rsidRPr="00ED2A59">
        <w:rPr>
          <w:rtl/>
        </w:rPr>
        <w:t>מובארק מברך אותו, ירדן תומכת בו ושרים במדינת ישראל מסתייגים,</w:t>
      </w:r>
      <w:r w:rsidR="00BC2E5C">
        <w:rPr>
          <w:rtl/>
        </w:rPr>
        <w:t xml:space="preserve"> </w:t>
      </w:r>
      <w:r w:rsidRPr="00ED2A59">
        <w:rPr>
          <w:rtl/>
        </w:rPr>
        <w:t>ראש האופוזיציה מסתייג.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לומר לחברי שמעון פרס, לפני הרבה הרבה שנים נתתי לך אזרחות כבוד של</w:t>
      </w:r>
      <w:r w:rsidR="00BC2E5C">
        <w:rPr>
          <w:rtl/>
        </w:rPr>
        <w:t xml:space="preserve"> </w:t>
      </w:r>
      <w:r w:rsidRPr="00ED2A59">
        <w:rPr>
          <w:rtl/>
        </w:rPr>
        <w:t>טבריה.</w:t>
      </w:r>
      <w:r w:rsidR="00BC2E5C">
        <w:rPr>
          <w:rtl/>
        </w:rPr>
        <w:t xml:space="preserve"> </w:t>
      </w:r>
      <w:r w:rsidRPr="00ED2A59">
        <w:rPr>
          <w:rtl/>
        </w:rPr>
        <w:t>כיבדתי אותך, התושבים אהבו אותך, ראו מה שאתה עושה, עשית דברים טובים לעם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בזמן</w:t>
      </w:r>
      <w:r w:rsidR="00BC2E5C">
        <w:rPr>
          <w:rtl/>
        </w:rPr>
        <w:t xml:space="preserve"> </w:t>
      </w:r>
      <w:r w:rsidRPr="00ED2A59">
        <w:rPr>
          <w:rtl/>
        </w:rPr>
        <w:t>האחרון,</w:t>
      </w:r>
      <w:r w:rsidR="00BC2E5C">
        <w:rPr>
          <w:rtl/>
        </w:rPr>
        <w:t xml:space="preserve"> </w:t>
      </w:r>
      <w:r w:rsidRPr="00ED2A59">
        <w:rPr>
          <w:rtl/>
        </w:rPr>
        <w:t>שמעון, ואני מדבר אתך כידיד, אתה מרגיז המון אנשים.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מרגיז את האנשים, שמעון, חבל. יש לך הרבה זכויות בעם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אשמח אם המפד"ל תהיה סיעה יותר מתונה ויותר מתקדמת.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שמעון, תאמין לי שמדבר אתך ידיד. יש כאלה שקוראים לך סימון. שמעון, בוש מדבר</w:t>
      </w:r>
      <w:r w:rsidR="00BC2E5C">
        <w:rPr>
          <w:rtl/>
        </w:rPr>
        <w:t xml:space="preserve"> </w:t>
      </w:r>
      <w:r w:rsidRPr="00ED2A59">
        <w:rPr>
          <w:rtl/>
        </w:rPr>
        <w:t>נגד</w:t>
      </w:r>
      <w:r w:rsidR="00BC2E5C">
        <w:rPr>
          <w:rtl/>
        </w:rPr>
        <w:t xml:space="preserve"> </w:t>
      </w:r>
      <w:r w:rsidRPr="00ED2A59">
        <w:rPr>
          <w:rtl/>
        </w:rPr>
        <w:t>הטרור.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</w:t>
      </w:r>
      <w:r w:rsidR="00BC2E5C">
        <w:rPr>
          <w:rtl/>
        </w:rPr>
        <w:t xml:space="preserve"> </w:t>
      </w:r>
      <w:r w:rsidRPr="00ED2A59">
        <w:rPr>
          <w:rtl/>
        </w:rPr>
        <w:t>של מדינת ישראל. אתה מופיע בכל העולם כמאוכזב מבוש,</w:t>
      </w:r>
      <w:r w:rsidR="00BC2E5C">
        <w:rPr>
          <w:rtl/>
        </w:rPr>
        <w:t xml:space="preserve"> </w:t>
      </w:r>
      <w:r w:rsidRPr="00ED2A59">
        <w:rPr>
          <w:rtl/>
        </w:rPr>
        <w:t>מאוכזב</w:t>
      </w:r>
      <w:r w:rsidR="00BC2E5C">
        <w:rPr>
          <w:rtl/>
        </w:rPr>
        <w:t xml:space="preserve"> </w:t>
      </w:r>
      <w:r w:rsidRPr="00ED2A59">
        <w:rPr>
          <w:rtl/>
        </w:rPr>
        <w:t>מהנאום. כל העיתונות, כל הדברים. שומעים גם את הצלילים, שזה לא יביא, שזה</w:t>
      </w:r>
      <w:r w:rsidR="00BC2E5C">
        <w:rPr>
          <w:rtl/>
        </w:rPr>
        <w:t xml:space="preserve"> </w:t>
      </w:r>
      <w:r w:rsidRPr="00ED2A59">
        <w:rPr>
          <w:rtl/>
        </w:rPr>
        <w:t>לא יעשה. למה?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איפה?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 התקשורת. כך הבנו, כך הבינו כולם.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 אמר שאמרתי את 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שמעון,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 של העם היהודי, אתה צריך להסביר את המדיניות של מדינת</w:t>
      </w:r>
      <w:r w:rsidR="00BC2E5C">
        <w:rPr>
          <w:rtl/>
        </w:rPr>
        <w:t xml:space="preserve"> </w:t>
      </w:r>
      <w:r w:rsidRPr="00ED2A59">
        <w:rPr>
          <w:rtl/>
        </w:rPr>
        <w:t>ישראל. בכל אופן, ראש הממשלה דיבר אחרת, אתה דיברת אחרת.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שמעון,</w:t>
      </w:r>
      <w:r w:rsidR="00BC2E5C">
        <w:rPr>
          <w:rtl/>
        </w:rPr>
        <w:t xml:space="preserve"> </w:t>
      </w:r>
      <w:r w:rsidRPr="00ED2A59">
        <w:rPr>
          <w:rtl/>
        </w:rPr>
        <w:t>אתם רוצים תקציב להסברה במשרד החוץ. מה יסבירו? טוב שאין לכם תקציב.</w:t>
      </w:r>
      <w:r w:rsidR="00BC2E5C">
        <w:rPr>
          <w:rtl/>
        </w:rPr>
        <w:t xml:space="preserve"> </w:t>
      </w:r>
      <w:r w:rsidRPr="00ED2A59">
        <w:rPr>
          <w:rtl/>
        </w:rPr>
        <w:t>להסביר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הדעות</w:t>
      </w:r>
      <w:r w:rsidR="00BC2E5C">
        <w:rPr>
          <w:rtl/>
        </w:rPr>
        <w:t xml:space="preserve"> </w:t>
      </w:r>
      <w:r w:rsidRPr="00ED2A59">
        <w:rPr>
          <w:rtl/>
        </w:rPr>
        <w:t>שלך</w:t>
      </w:r>
      <w:r w:rsidR="00BC2E5C">
        <w:rPr>
          <w:rtl/>
        </w:rPr>
        <w:t xml:space="preserve"> </w:t>
      </w:r>
      <w:r w:rsidRPr="00ED2A59">
        <w:rPr>
          <w:rtl/>
        </w:rPr>
        <w:t>לעולם?</w:t>
      </w:r>
      <w:r w:rsidR="00BC2E5C">
        <w:rPr>
          <w:rtl/>
        </w:rPr>
        <w:t xml:space="preserve"> </w:t>
      </w:r>
      <w:r w:rsidRPr="00ED2A59">
        <w:rPr>
          <w:rtl/>
        </w:rPr>
        <w:t>זה יעשה לנו נזק. טוב שאין לכם תקציב במשרד החוץ</w:t>
      </w:r>
      <w:r w:rsidR="00BC2E5C">
        <w:rPr>
          <w:rtl/>
        </w:rPr>
        <w:t xml:space="preserve"> </w:t>
      </w:r>
      <w:r w:rsidRPr="00ED2A59">
        <w:rPr>
          <w:rtl/>
        </w:rPr>
        <w:t>להסביר את הדברים שהם נגד ההסכמה הלאומית.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שמעון,</w:t>
      </w:r>
      <w:r w:rsidR="00BC2E5C">
        <w:rPr>
          <w:rtl/>
        </w:rPr>
        <w:t xml:space="preserve"> </w:t>
      </w:r>
      <w:r w:rsidRPr="00ED2A59">
        <w:rPr>
          <w:rtl/>
        </w:rPr>
        <w:t>אתה כחבר קבינט וכחבר המטבחון רואה שכל יום נחשפת מכונת הטרור, ואתה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מי הגורמים, מי המשפיעים ומי לא מונעים את הטרור הזה. למה אתה לא יוצא נגד?</w:t>
      </w:r>
      <w:r w:rsidR="00BC2E5C">
        <w:rPr>
          <w:rtl/>
        </w:rPr>
        <w:t xml:space="preserve"> </w:t>
      </w:r>
      <w:r w:rsidRPr="00ED2A59">
        <w:rPr>
          <w:rtl/>
        </w:rPr>
        <w:t>תאמין</w:t>
      </w:r>
      <w:r w:rsidR="00BC2E5C">
        <w:rPr>
          <w:rtl/>
        </w:rPr>
        <w:t xml:space="preserve"> </w:t>
      </w:r>
      <w:r w:rsidRPr="00ED2A59">
        <w:rPr>
          <w:rtl/>
        </w:rPr>
        <w:t>לי שאתה תעשה טוב לעם הפלסטיני גם כן, שמדכאים אותו ערפאת וחבר מרעיו. בוש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>שהטרור</w:t>
      </w:r>
      <w:r w:rsidR="00BC2E5C">
        <w:rPr>
          <w:rtl/>
        </w:rPr>
        <w:t xml:space="preserve"> </w:t>
      </w:r>
      <w:r w:rsidRPr="00ED2A59">
        <w:rPr>
          <w:rtl/>
        </w:rPr>
        <w:t>רע</w:t>
      </w:r>
      <w:r w:rsidR="00BC2E5C">
        <w:rPr>
          <w:rtl/>
        </w:rPr>
        <w:t xml:space="preserve"> </w:t>
      </w:r>
      <w:r w:rsidRPr="00ED2A59">
        <w:rPr>
          <w:rtl/>
        </w:rPr>
        <w:t>והאנשים האלה רעים, והטובים צריכים להילחם נגדו. אני חושב שהיית</w:t>
      </w:r>
      <w:r w:rsidR="00BC2E5C">
        <w:rPr>
          <w:rtl/>
        </w:rPr>
        <w:t xml:space="preserve"> </w:t>
      </w:r>
      <w:r w:rsidRPr="00ED2A59">
        <w:rPr>
          <w:rtl/>
        </w:rPr>
        <w:t>צריך להסביר את 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לומר דבר אחרון, אדוני היושב</w:t>
      </w:r>
      <w:r w:rsidR="00BC2E5C">
        <w:rPr>
          <w:rtl/>
        </w:rPr>
        <w:t>-</w:t>
      </w:r>
      <w:r w:rsidRPr="00ED2A59">
        <w:rPr>
          <w:rtl/>
        </w:rPr>
        <w:t>ראש. אני מאוד הזדעזעתי. אני בא לכנסת</w:t>
      </w:r>
      <w:r w:rsidR="00BC2E5C">
        <w:rPr>
          <w:rtl/>
        </w:rPr>
        <w:t xml:space="preserve"> </w:t>
      </w:r>
      <w:r w:rsidRPr="00ED2A59">
        <w:rPr>
          <w:rtl/>
        </w:rPr>
        <w:t>בבוקר</w:t>
      </w:r>
      <w:r w:rsidR="00BC2E5C">
        <w:rPr>
          <w:rtl/>
        </w:rPr>
        <w:t xml:space="preserve"> </w:t>
      </w:r>
      <w:r w:rsidRPr="00ED2A59">
        <w:rPr>
          <w:rtl/>
        </w:rPr>
        <w:t>למחרת</w:t>
      </w:r>
      <w:r w:rsidR="00BC2E5C">
        <w:rPr>
          <w:rtl/>
        </w:rPr>
        <w:t xml:space="preserve"> </w:t>
      </w:r>
      <w:r w:rsidRPr="00ED2A59">
        <w:rPr>
          <w:rtl/>
        </w:rPr>
        <w:t>הנאום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שומע</w:t>
      </w:r>
      <w:r w:rsidR="00BC2E5C">
        <w:rPr>
          <w:rtl/>
        </w:rPr>
        <w:t xml:space="preserve"> </w:t>
      </w:r>
      <w:r w:rsidRPr="00ED2A59">
        <w:rPr>
          <w:rtl/>
        </w:rPr>
        <w:t>את רפי רשף מראיין עיתונאי שמאלני. כתב של "גלי</w:t>
      </w:r>
      <w:r w:rsidR="00BC2E5C">
        <w:rPr>
          <w:rtl/>
        </w:rPr>
        <w:t xml:space="preserve"> </w:t>
      </w:r>
      <w:r w:rsidRPr="00ED2A59">
        <w:rPr>
          <w:rtl/>
        </w:rPr>
        <w:t>צה"ל", של מדינת ישראל, שממש מדברים נגד מדינת ישראל, כל ההסברה נגד מדינת ישראל.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 לימין שהם לא יודעים להסביר את עצמם. אתה לא יודע מי שולט במדינה</w:t>
      </w:r>
      <w:r w:rsidR="00BC2E5C">
        <w:rPr>
          <w:rtl/>
        </w:rPr>
        <w:t xml:space="preserve"> </w:t>
      </w:r>
      <w:r w:rsidRPr="00ED2A59">
        <w:rPr>
          <w:rtl/>
        </w:rPr>
        <w:t>הזאת ומה כיוון המדינה.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מתפלא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השמאל, שרוצה בכוח הסכם כפוי. תזכרו שכשהיתה מלחמת אחים בעם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והביאו את הרומאים לעשות סדר פה ולהשלים, הם החריבו את המקדש. כל הזמן, גם</w:t>
      </w:r>
      <w:r w:rsidR="00BC2E5C">
        <w:rPr>
          <w:rtl/>
        </w:rPr>
        <w:t xml:space="preserve"> </w:t>
      </w:r>
      <w:r w:rsidRPr="00ED2A59">
        <w:rPr>
          <w:rtl/>
        </w:rPr>
        <w:t>בזמן</w:t>
      </w:r>
      <w:r w:rsidR="00BC2E5C">
        <w:rPr>
          <w:rtl/>
        </w:rPr>
        <w:t xml:space="preserve"> </w:t>
      </w:r>
      <w:r w:rsidRPr="00ED2A59">
        <w:rPr>
          <w:rtl/>
        </w:rPr>
        <w:t>שמעון</w:t>
      </w:r>
      <w:r w:rsidR="00BC2E5C">
        <w:rPr>
          <w:rtl/>
        </w:rPr>
        <w:t xml:space="preserve"> </w:t>
      </w:r>
      <w:r w:rsidRPr="00ED2A59">
        <w:rPr>
          <w:rtl/>
        </w:rPr>
        <w:t>פרס ואחרים, היה משא</w:t>
      </w:r>
      <w:r w:rsidR="00BC2E5C">
        <w:rPr>
          <w:rtl/>
        </w:rPr>
        <w:t>-</w:t>
      </w:r>
      <w:r w:rsidRPr="00ED2A59">
        <w:rPr>
          <w:rtl/>
        </w:rPr>
        <w:t>ומתן ישיר בלי התערבות חיצונית. פתאום כל אבירי</w:t>
      </w:r>
      <w:r w:rsidR="00BC2E5C">
        <w:rPr>
          <w:rtl/>
        </w:rPr>
        <w:t xml:space="preserve"> </w:t>
      </w:r>
      <w:r w:rsidRPr="00ED2A59">
        <w:rPr>
          <w:rtl/>
        </w:rPr>
        <w:t>השמאל רוצים את ההתערבות החיצונית, שתביא אסון לעם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שהשמאל</w:t>
      </w:r>
      <w:r w:rsidR="00BC2E5C">
        <w:rPr>
          <w:rtl/>
        </w:rPr>
        <w:t xml:space="preserve"> </w:t>
      </w:r>
      <w:r w:rsidRPr="00ED2A59">
        <w:rPr>
          <w:rtl/>
        </w:rPr>
        <w:t>הישראלי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רלוונטי,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שהדרך הנכונה</w:t>
      </w:r>
      <w:r w:rsidR="00BC2E5C">
        <w:rPr>
          <w:rtl/>
        </w:rPr>
        <w:t xml:space="preserve"> </w:t>
      </w:r>
      <w:r w:rsidRPr="00ED2A59">
        <w:rPr>
          <w:rtl/>
        </w:rPr>
        <w:t>והאמיתית של מיגור הטרור ולאחר מכן משא</w:t>
      </w:r>
      <w:r w:rsidR="00BC2E5C">
        <w:rPr>
          <w:rtl/>
        </w:rPr>
        <w:t>-</w:t>
      </w:r>
      <w:r w:rsidRPr="00ED2A59">
        <w:rPr>
          <w:rtl/>
        </w:rPr>
        <w:t>ומתן תהיה דרכנו.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מוחמד כנעאן, בבקשה.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מיקי איתן. אחריו </w:t>
      </w:r>
      <w:r w:rsidR="00BC2E5C">
        <w:rPr>
          <w:rtl/>
        </w:rPr>
        <w:t xml:space="preserve">– </w:t>
      </w:r>
      <w:r w:rsidRPr="00ED2A59">
        <w:rPr>
          <w:rtl/>
        </w:rPr>
        <w:t>חברי הכנסת אחמד טיבי, מאיר פרוש ויוסי פריצקי.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 שר החוץ, אני חושב, שמי שהקשיב לנאום של הנשיא בוש</w:t>
      </w:r>
      <w:r w:rsidR="00BC2E5C">
        <w:rPr>
          <w:rtl/>
        </w:rPr>
        <w:t xml:space="preserve"> </w:t>
      </w:r>
      <w:r w:rsidRPr="00ED2A59">
        <w:rPr>
          <w:rtl/>
        </w:rPr>
        <w:t>או מי שקרא אותו, בעיקר שוחרי השלום באזור ובעולם, התאכזב אכזבה קשה מאוד.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אכן מה שכתב נחום ברנע זו אמת: הצטרף אתמול חבר חדש למפלגת הליכוד בדמותו של</w:t>
      </w:r>
      <w:r w:rsidR="00BC2E5C">
        <w:rPr>
          <w:rtl/>
        </w:rPr>
        <w:t xml:space="preserve"> </w:t>
      </w:r>
      <w:r w:rsidRPr="00ED2A59">
        <w:rPr>
          <w:rtl/>
        </w:rPr>
        <w:t>ג'ורג' בוש. אני חושב ששרון כתב את הנאום ובוש קרא אותו.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שרון יודע אנגלית טוב.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מעצמה</w:t>
      </w:r>
      <w:r w:rsidR="00BC2E5C">
        <w:rPr>
          <w:rtl/>
        </w:rPr>
        <w:t xml:space="preserve"> </w:t>
      </w:r>
      <w:r w:rsidRPr="00ED2A59">
        <w:rPr>
          <w:rtl/>
        </w:rPr>
        <w:t>או מנהיג שמתיימרים להשקיף על שיחות השלום באזור, כמו ג'ורג'</w:t>
      </w:r>
      <w:r w:rsidR="00BC2E5C">
        <w:rPr>
          <w:rtl/>
        </w:rPr>
        <w:t xml:space="preserve"> </w:t>
      </w:r>
      <w:r w:rsidRPr="00ED2A59">
        <w:rPr>
          <w:rtl/>
        </w:rPr>
        <w:t>בוש,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ראויים.</w:t>
      </w:r>
      <w:r w:rsidR="00BC2E5C">
        <w:rPr>
          <w:rtl/>
        </w:rPr>
        <w:t xml:space="preserve"> </w:t>
      </w:r>
      <w:r w:rsidRPr="00ED2A59">
        <w:rPr>
          <w:rtl/>
        </w:rPr>
        <w:t>נראה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חשב שהוא רוצה במזרח התיכון עוד משטר "בובה" כמו</w:t>
      </w:r>
      <w:r w:rsidR="00BC2E5C">
        <w:rPr>
          <w:rtl/>
        </w:rPr>
        <w:t xml:space="preserve"> </w:t>
      </w:r>
      <w:r w:rsidRPr="00ED2A59">
        <w:rPr>
          <w:rtl/>
        </w:rPr>
        <w:t>אפגניסטן.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איזו צביעות זו של נשיא ארצות</w:t>
      </w:r>
      <w:r w:rsidR="00BC2E5C">
        <w:rPr>
          <w:rtl/>
        </w:rPr>
        <w:t>-</w:t>
      </w:r>
      <w:r w:rsidRPr="00ED2A59">
        <w:rPr>
          <w:rtl/>
        </w:rPr>
        <w:t>הברית, שהוא מדבר על הדמוקרטיה</w:t>
      </w:r>
      <w:r w:rsidR="00BC2E5C">
        <w:rPr>
          <w:rtl/>
        </w:rPr>
        <w:t xml:space="preserve"> </w:t>
      </w:r>
      <w:r w:rsidRPr="00ED2A59">
        <w:rPr>
          <w:rtl/>
        </w:rPr>
        <w:t>ועל</w:t>
      </w:r>
      <w:r w:rsidR="00BC2E5C">
        <w:rPr>
          <w:rtl/>
        </w:rPr>
        <w:t xml:space="preserve"> </w:t>
      </w:r>
      <w:r w:rsidRPr="00ED2A59">
        <w:rPr>
          <w:rtl/>
        </w:rPr>
        <w:t>רפורמה</w:t>
      </w:r>
      <w:r w:rsidR="00BC2E5C">
        <w:rPr>
          <w:rtl/>
        </w:rPr>
        <w:t xml:space="preserve"> </w:t>
      </w:r>
      <w:r w:rsidRPr="00ED2A59">
        <w:rPr>
          <w:rtl/>
        </w:rPr>
        <w:t>כשהוא</w:t>
      </w:r>
      <w:r w:rsidR="00BC2E5C">
        <w:rPr>
          <w:rtl/>
        </w:rPr>
        <w:t xml:space="preserve"> </w:t>
      </w:r>
      <w:r w:rsidRPr="00ED2A59">
        <w:rPr>
          <w:rtl/>
        </w:rPr>
        <w:t>הביא משטר כמו באפגניסטן שהוא משטר לא דמוקרטי, והנשיא שם לא</w:t>
      </w:r>
      <w:r w:rsidR="00BC2E5C">
        <w:rPr>
          <w:rtl/>
        </w:rPr>
        <w:t xml:space="preserve"> </w:t>
      </w:r>
      <w:r w:rsidRPr="00ED2A59">
        <w:rPr>
          <w:rtl/>
        </w:rPr>
        <w:t>נבחר בצורה דמוקרטית. על איזו דמוקרטיה הוא מדבר?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חושב,</w:t>
      </w:r>
      <w:r w:rsidR="00BC2E5C">
        <w:rPr>
          <w:rtl/>
        </w:rPr>
        <w:t xml:space="preserve"> </w:t>
      </w:r>
      <w:r w:rsidRPr="00ED2A59">
        <w:rPr>
          <w:rtl/>
        </w:rPr>
        <w:t>שהעם</w:t>
      </w:r>
      <w:r w:rsidR="00BC2E5C">
        <w:rPr>
          <w:rtl/>
        </w:rPr>
        <w:t xml:space="preserve"> </w:t>
      </w:r>
      <w:r w:rsidRPr="00ED2A59">
        <w:rPr>
          <w:rtl/>
        </w:rPr>
        <w:t>הפלסטיני,</w:t>
      </w:r>
      <w:r w:rsidR="00BC2E5C">
        <w:rPr>
          <w:rtl/>
        </w:rPr>
        <w:t xml:space="preserve"> </w:t>
      </w:r>
      <w:r w:rsidRPr="00ED2A59">
        <w:rPr>
          <w:rtl/>
        </w:rPr>
        <w:t>עם הנהגתו, חושבים ויודעים וצריכים לבצע רפורמה</w:t>
      </w:r>
      <w:r w:rsidR="00BC2E5C">
        <w:rPr>
          <w:rtl/>
        </w:rPr>
        <w:t xml:space="preserve"> </w:t>
      </w:r>
      <w:r w:rsidRPr="00ED2A59">
        <w:rPr>
          <w:rtl/>
        </w:rPr>
        <w:t>אמיתית</w:t>
      </w:r>
      <w:r w:rsidR="00BC2E5C">
        <w:rPr>
          <w:rtl/>
        </w:rPr>
        <w:t xml:space="preserve"> –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מחלוקת;</w:t>
      </w:r>
      <w:r w:rsidR="00BC2E5C">
        <w:rPr>
          <w:rtl/>
        </w:rPr>
        <w:t xml:space="preserve"> </w:t>
      </w:r>
      <w:r w:rsidRPr="00ED2A59">
        <w:rPr>
          <w:rtl/>
        </w:rPr>
        <w:t>רפורמה</w:t>
      </w:r>
      <w:r w:rsidR="00BC2E5C">
        <w:rPr>
          <w:rtl/>
        </w:rPr>
        <w:t xml:space="preserve"> </w:t>
      </w:r>
      <w:r w:rsidRPr="00ED2A59">
        <w:rPr>
          <w:rtl/>
        </w:rPr>
        <w:t>שתעקור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השחיתות מהשורש </w:t>
      </w:r>
      <w:r w:rsidR="00BC2E5C">
        <w:rPr>
          <w:rtl/>
        </w:rPr>
        <w:t>–</w:t>
      </w:r>
      <w:r w:rsidRPr="00ED2A59">
        <w:rPr>
          <w:rtl/>
        </w:rPr>
        <w:t xml:space="preserve"> על זה אין</w:t>
      </w:r>
      <w:r w:rsidR="00BC2E5C">
        <w:rPr>
          <w:rtl/>
        </w:rPr>
        <w:t xml:space="preserve"> </w:t>
      </w:r>
      <w:r w:rsidRPr="00ED2A59">
        <w:rPr>
          <w:rtl/>
        </w:rPr>
        <w:t>מחלוקת;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להעיף את כל המושחתים מהנהגת הרשות הפלסטינית </w:t>
      </w:r>
      <w:r w:rsidR="00BC2E5C">
        <w:rPr>
          <w:rtl/>
        </w:rPr>
        <w:t>–</w:t>
      </w:r>
      <w:r w:rsidRPr="00ED2A59">
        <w:rPr>
          <w:rtl/>
        </w:rPr>
        <w:t xml:space="preserve"> על זה אין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מחלוקת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איפה?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אבל</w:t>
      </w:r>
      <w:r>
        <w:rPr>
          <w:rtl/>
        </w:rPr>
        <w:t xml:space="preserve"> </w:t>
      </w:r>
      <w:r w:rsidR="00ED2A59" w:rsidRPr="00ED2A59">
        <w:rPr>
          <w:rtl/>
        </w:rPr>
        <w:t>היושב</w:t>
      </w:r>
      <w:r>
        <w:rPr>
          <w:rtl/>
        </w:rPr>
        <w:t>-</w:t>
      </w:r>
      <w:r w:rsidR="00ED2A59" w:rsidRPr="00ED2A59">
        <w:rPr>
          <w:rtl/>
        </w:rPr>
        <w:t>ראש</w:t>
      </w:r>
      <w:r>
        <w:rPr>
          <w:rtl/>
        </w:rPr>
        <w:t xml:space="preserve"> </w:t>
      </w:r>
      <w:r w:rsidR="00ED2A59" w:rsidRPr="00ED2A59">
        <w:rPr>
          <w:rtl/>
        </w:rPr>
        <w:t>ערפאת</w:t>
      </w:r>
      <w:r>
        <w:rPr>
          <w:rtl/>
        </w:rPr>
        <w:t xml:space="preserve"> </w:t>
      </w:r>
      <w:r w:rsidR="00ED2A59" w:rsidRPr="00ED2A59">
        <w:rPr>
          <w:rtl/>
        </w:rPr>
        <w:t>יעשה</w:t>
      </w:r>
      <w:r>
        <w:rPr>
          <w:rtl/>
        </w:rPr>
        <w:t xml:space="preserve"> </w:t>
      </w:r>
      <w:r w:rsidR="00ED2A59" w:rsidRPr="00ED2A59">
        <w:rPr>
          <w:rtl/>
        </w:rPr>
        <w:t>את</w:t>
      </w:r>
      <w:r>
        <w:rPr>
          <w:rtl/>
        </w:rPr>
        <w:t xml:space="preserve"> </w:t>
      </w:r>
      <w:r w:rsidR="00ED2A59" w:rsidRPr="00ED2A59">
        <w:rPr>
          <w:rtl/>
        </w:rPr>
        <w:t>זה,</w:t>
      </w:r>
      <w:r>
        <w:rPr>
          <w:rtl/>
        </w:rPr>
        <w:t xml:space="preserve"> </w:t>
      </w:r>
      <w:r w:rsidR="00ED2A59" w:rsidRPr="00ED2A59">
        <w:rPr>
          <w:rtl/>
        </w:rPr>
        <w:t>ולא התכתיבים של הנשיא בוש ולא</w:t>
      </w:r>
      <w:r>
        <w:rPr>
          <w:rtl/>
        </w:rPr>
        <w:t xml:space="preserve"> </w:t>
      </w:r>
      <w:r w:rsidR="00ED2A59" w:rsidRPr="00ED2A59">
        <w:rPr>
          <w:rtl/>
        </w:rPr>
        <w:t>התכתיבים של ראש ממשלת ישראל שרון, או הקבינט שלו, או שר הביטחון שלו.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שיכתיב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זה העם הפלסטיני, אשר בחר בבחירות דמוקרטית, אמיתיות </w:t>
      </w:r>
      <w:r w:rsidR="00BC2E5C">
        <w:rPr>
          <w:rtl/>
        </w:rPr>
        <w:t>–</w:t>
      </w:r>
      <w:r w:rsidRPr="00ED2A59">
        <w:rPr>
          <w:rtl/>
        </w:rPr>
        <w:t xml:space="preserve"> אז אפילו</w:t>
      </w:r>
      <w:r w:rsidR="00BC2E5C">
        <w:rPr>
          <w:rtl/>
        </w:rPr>
        <w:t xml:space="preserve"> </w:t>
      </w:r>
      <w:r w:rsidRPr="00ED2A59">
        <w:rPr>
          <w:rtl/>
        </w:rPr>
        <w:t>הנהגת ישראל ובראשה שר החוץ אמרו שאכן הבחירות היו דמוקרטיות.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מדברים,</w:t>
      </w:r>
      <w:r w:rsidR="00BC2E5C">
        <w:rPr>
          <w:rtl/>
        </w:rPr>
        <w:t xml:space="preserve"> </w:t>
      </w:r>
      <w:r w:rsidRPr="00ED2A59">
        <w:rPr>
          <w:rtl/>
        </w:rPr>
        <w:t>אילו</w:t>
      </w:r>
      <w:r w:rsidR="00BC2E5C">
        <w:rPr>
          <w:rtl/>
        </w:rPr>
        <w:t xml:space="preserve"> </w:t>
      </w:r>
      <w:r w:rsidRPr="00ED2A59">
        <w:rPr>
          <w:rtl/>
        </w:rPr>
        <w:t>שטויות.</w:t>
      </w:r>
      <w:r w:rsidR="00BC2E5C">
        <w:rPr>
          <w:rtl/>
        </w:rPr>
        <w:t xml:space="preserve"> </w:t>
      </w:r>
      <w:r w:rsidRPr="00ED2A59">
        <w:rPr>
          <w:rtl/>
        </w:rPr>
        <w:t>מה הם רוצים, שהיושב</w:t>
      </w:r>
      <w:r w:rsidR="00BC2E5C">
        <w:rPr>
          <w:rtl/>
        </w:rPr>
        <w:t>-</w:t>
      </w:r>
      <w:r w:rsidRPr="00ED2A59">
        <w:rPr>
          <w:rtl/>
        </w:rPr>
        <w:t>ראש ערפאת יהיה "בובה"</w:t>
      </w:r>
      <w:r w:rsidR="00BC2E5C">
        <w:rPr>
          <w:rtl/>
        </w:rPr>
        <w:t xml:space="preserve"> </w:t>
      </w:r>
      <w:r w:rsidRPr="00ED2A59">
        <w:rPr>
          <w:rtl/>
        </w:rPr>
        <w:t>בידיהם</w:t>
      </w:r>
      <w:r w:rsidR="00BC2E5C">
        <w:rPr>
          <w:rtl/>
        </w:rPr>
        <w:t xml:space="preserve"> </w:t>
      </w:r>
      <w:r w:rsidRPr="00ED2A59">
        <w:rPr>
          <w:rtl/>
        </w:rPr>
        <w:t>של בוש ושרון? ואז הוא יהיה בסדר? אז הוא יהיה מנהיג העם הפלסטיני הנבחר,</w:t>
      </w:r>
      <w:r w:rsidR="00BC2E5C">
        <w:rPr>
          <w:rtl/>
        </w:rPr>
        <w:t xml:space="preserve"> </w:t>
      </w:r>
      <w:r w:rsidRPr="00ED2A59">
        <w:rPr>
          <w:rtl/>
        </w:rPr>
        <w:t>האמיתי? מחלקים בין תוניס לגדה ולרצועה?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פשוט לדעת במדינת ישראל וגם בארצות</w:t>
      </w:r>
      <w:r w:rsidR="00BC2E5C">
        <w:rPr>
          <w:rtl/>
        </w:rPr>
        <w:t>-</w:t>
      </w:r>
      <w:r w:rsidRPr="00ED2A59">
        <w:rPr>
          <w:rtl/>
        </w:rPr>
        <w:t xml:space="preserve">הברית </w:t>
      </w:r>
      <w:r w:rsidR="00BC2E5C">
        <w:rPr>
          <w:rtl/>
        </w:rPr>
        <w:t>–</w:t>
      </w:r>
      <w:r w:rsidRPr="00ED2A59">
        <w:rPr>
          <w:rtl/>
        </w:rPr>
        <w:t xml:space="preserve"> כנראה הנשיא ג'ורג'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עדיין לא משופשף, לא למד מספיק את בעיות המזרח התיכון, את בעיות העמים במזרח</w:t>
      </w:r>
      <w:r w:rsidR="00BC2E5C">
        <w:rPr>
          <w:rtl/>
        </w:rPr>
        <w:t xml:space="preserve"> </w:t>
      </w:r>
      <w:r w:rsidRPr="00ED2A59">
        <w:rPr>
          <w:rtl/>
        </w:rPr>
        <w:t>התיכון,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להתנהג אתם </w:t>
      </w:r>
      <w:r w:rsidR="00BC2E5C">
        <w:rPr>
          <w:rtl/>
        </w:rPr>
        <w:t>–</w:t>
      </w:r>
      <w:r w:rsidRPr="00ED2A59">
        <w:rPr>
          <w:rtl/>
        </w:rPr>
        <w:t xml:space="preserve"> ולא רק אני אמרתי, גם שר החוץ אמר שהוא עשה</w:t>
      </w:r>
      <w:r w:rsidR="00BC2E5C">
        <w:rPr>
          <w:rtl/>
        </w:rPr>
        <w:t xml:space="preserve"> </w:t>
      </w:r>
      <w:r w:rsidRPr="00ED2A59">
        <w:rPr>
          <w:rtl/>
        </w:rPr>
        <w:t>טעות פטאלית.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אמרתי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מכחיש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יודע, שיגיד עכשיו.</w:t>
      </w:r>
      <w:r w:rsidR="00BC2E5C">
        <w:rPr>
          <w:rtl/>
        </w:rPr>
        <w:t xml:space="preserve"> </w:t>
      </w:r>
      <w:r w:rsidRPr="00ED2A59">
        <w:rPr>
          <w:rtl/>
        </w:rPr>
        <w:t>זה מה שכתבו ב"ידיעות אחרונות" בכל אופן. אז 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אומר, אדוני שר החוץ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בסדר.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שהוא</w:t>
      </w:r>
      <w:r>
        <w:rPr>
          <w:rtl/>
        </w:rPr>
        <w:t xml:space="preserve"> </w:t>
      </w:r>
      <w:r w:rsidR="00ED2A59" w:rsidRPr="00ED2A59">
        <w:rPr>
          <w:rtl/>
        </w:rPr>
        <w:t>עשה טעות פטאלית, ואני חושב שהוא לא ראוי לעמוד עוד בראש המדינה</w:t>
      </w:r>
      <w:r>
        <w:rPr>
          <w:rtl/>
        </w:rPr>
        <w:t xml:space="preserve"> </w:t>
      </w:r>
      <w:r w:rsidR="00ED2A59" w:rsidRPr="00ED2A59">
        <w:rPr>
          <w:rtl/>
        </w:rPr>
        <w:t>שתשקיף על שיחות השלום בין ישראל לפלסטינים.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אמון</w:t>
      </w:r>
      <w:r w:rsidR="00BC2E5C">
        <w:rPr>
          <w:rtl/>
        </w:rPr>
        <w:t xml:space="preserve"> </w:t>
      </w:r>
      <w:r w:rsidRPr="00ED2A59">
        <w:rPr>
          <w:rtl/>
        </w:rPr>
        <w:t>בו,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יכול להגיד גם בוודאות </w:t>
      </w:r>
      <w:r w:rsidR="00BC2E5C">
        <w:rPr>
          <w:rtl/>
        </w:rPr>
        <w:t>–</w:t>
      </w:r>
      <w:r w:rsidRPr="00ED2A59">
        <w:rPr>
          <w:rtl/>
        </w:rPr>
        <w:t xml:space="preserve"> גם אם מנהיג זה או אחר בעולם</w:t>
      </w:r>
      <w:r w:rsidR="00BC2E5C">
        <w:rPr>
          <w:rtl/>
        </w:rPr>
        <w:t xml:space="preserve"> </w:t>
      </w:r>
      <w:r w:rsidRPr="00ED2A59">
        <w:rPr>
          <w:rtl/>
        </w:rPr>
        <w:t>הערבי מצהיר הצהרות כאלה ואחרות, העמים הערביים אין להם אמון בנשיא ארצות</w:t>
      </w:r>
      <w:r w:rsidR="00BC2E5C">
        <w:rPr>
          <w:rtl/>
        </w:rPr>
        <w:t>-</w:t>
      </w:r>
      <w:r w:rsidRPr="00ED2A59">
        <w:rPr>
          <w:rtl/>
        </w:rPr>
        <w:t xml:space="preserve">הברית </w:t>
      </w:r>
      <w:r w:rsidR="00BC2E5C">
        <w:rPr>
          <w:rtl/>
        </w:rPr>
        <w:t xml:space="preserve">– </w:t>
      </w:r>
      <w:r w:rsidRPr="00ED2A59">
        <w:rPr>
          <w:rtl/>
        </w:rPr>
        <w:t>אין אמון.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אני חושב שכל העולם ציפה לנאום אחראי, נאום שיביא סוף</w:t>
      </w:r>
      <w:r w:rsidR="00BC2E5C">
        <w:rPr>
          <w:rtl/>
        </w:rPr>
        <w:t>-</w:t>
      </w:r>
      <w:r w:rsidRPr="00ED2A59">
        <w:rPr>
          <w:rtl/>
        </w:rPr>
        <w:t>סוף</w:t>
      </w:r>
      <w:r w:rsidR="00BC2E5C">
        <w:rPr>
          <w:rtl/>
        </w:rPr>
        <w:t xml:space="preserve"> </w:t>
      </w:r>
      <w:r w:rsidRPr="00ED2A59">
        <w:rPr>
          <w:rtl/>
        </w:rPr>
        <w:t>להפסקת שפיכות הדמים, להחזרת שני הצדדים לשולחן המשא</w:t>
      </w:r>
      <w:r w:rsidR="00BC2E5C">
        <w:rPr>
          <w:rtl/>
        </w:rPr>
        <w:t>-</w:t>
      </w:r>
      <w:r w:rsidRPr="00ED2A59">
        <w:rPr>
          <w:rtl/>
        </w:rPr>
        <w:t>ומתן, כי רק על</w:t>
      </w:r>
      <w:r w:rsidR="00BC2E5C">
        <w:rPr>
          <w:rtl/>
        </w:rPr>
        <w:t>-</w:t>
      </w:r>
      <w:r w:rsidRPr="00ED2A59">
        <w:rPr>
          <w:rtl/>
        </w:rPr>
        <w:t>ידי משא</w:t>
      </w:r>
      <w:r w:rsidR="00BC2E5C">
        <w:rPr>
          <w:rtl/>
        </w:rPr>
        <w:t>-</w:t>
      </w:r>
      <w:r w:rsidRPr="00ED2A59">
        <w:rPr>
          <w:rtl/>
        </w:rPr>
        <w:t>ומתן</w:t>
      </w:r>
      <w:r w:rsidR="00BC2E5C">
        <w:rPr>
          <w:rtl/>
        </w:rPr>
        <w:t xml:space="preserve"> </w:t>
      </w:r>
      <w:r w:rsidRPr="00ED2A59">
        <w:rPr>
          <w:rtl/>
        </w:rPr>
        <w:t>אמיתי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בין שני הצדדים </w:t>
      </w:r>
      <w:r w:rsidR="00BC2E5C">
        <w:rPr>
          <w:rtl/>
        </w:rPr>
        <w:t>–</w:t>
      </w:r>
      <w:r w:rsidRPr="00ED2A59">
        <w:rPr>
          <w:rtl/>
        </w:rPr>
        <w:t xml:space="preserve"> למרות כל הכאב, למרות כל השכול וכל שפיכות הדמים, חייבים</w:t>
      </w:r>
      <w:r w:rsidR="00BC2E5C">
        <w:rPr>
          <w:rtl/>
        </w:rPr>
        <w:t xml:space="preserve"> </w:t>
      </w:r>
      <w:r w:rsidRPr="00ED2A59">
        <w:rPr>
          <w:rtl/>
        </w:rPr>
        <w:t>לחזור לשולחן המשא</w:t>
      </w:r>
      <w:r w:rsidR="00BC2E5C">
        <w:rPr>
          <w:rtl/>
        </w:rPr>
        <w:t>-</w:t>
      </w:r>
      <w:r w:rsidRPr="00ED2A59">
        <w:rPr>
          <w:rtl/>
        </w:rPr>
        <w:t>ומתן.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קליינר הם אשר יביאו חורבן על העם בישראל, כי אנשים אלה </w:t>
      </w:r>
      <w:r w:rsidR="00BC2E5C">
        <w:rPr>
          <w:rtl/>
        </w:rPr>
        <w:t xml:space="preserve">–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יתחלף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ערפאת,</w:t>
      </w:r>
      <w:r w:rsidR="00BC2E5C">
        <w:rPr>
          <w:rtl/>
        </w:rPr>
        <w:t xml:space="preserve"> </w:t>
      </w:r>
      <w:r w:rsidRPr="00ED2A59">
        <w:rPr>
          <w:rtl/>
        </w:rPr>
        <w:t>מיליון ערפאת, הם לא רוצים שלום. הם לא רוצים שלום. לא</w:t>
      </w:r>
      <w:r w:rsidR="00BC2E5C">
        <w:rPr>
          <w:rtl/>
        </w:rPr>
        <w:t xml:space="preserve"> </w:t>
      </w:r>
      <w:r w:rsidRPr="00ED2A59">
        <w:rPr>
          <w:rtl/>
        </w:rPr>
        <w:t>ינהלו משא</w:t>
      </w:r>
      <w:r w:rsidR="00BC2E5C">
        <w:rPr>
          <w:rtl/>
        </w:rPr>
        <w:t>-</w:t>
      </w:r>
      <w:r w:rsidRPr="00ED2A59">
        <w:rPr>
          <w:rtl/>
        </w:rPr>
        <w:t xml:space="preserve">ומתן עם אף מנהיג פלסטיני </w:t>
      </w:r>
      <w:r w:rsidR="00BC2E5C">
        <w:rPr>
          <w:rtl/>
        </w:rPr>
        <w:t>–</w:t>
      </w:r>
      <w:r w:rsidRPr="00ED2A59">
        <w:rPr>
          <w:rtl/>
        </w:rPr>
        <w:t xml:space="preserve"> יהיה אשר יהיה.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ועל</w:t>
      </w:r>
      <w:r w:rsidR="00BC2E5C">
        <w:rPr>
          <w:rtl/>
        </w:rPr>
        <w:t xml:space="preserve"> </w:t>
      </w:r>
      <w:r w:rsidRPr="00ED2A59">
        <w:rPr>
          <w:rtl/>
        </w:rPr>
        <w:t>כן, אדוני היושב</w:t>
      </w:r>
      <w:r w:rsidR="00BC2E5C">
        <w:rPr>
          <w:rtl/>
        </w:rPr>
        <w:t>-</w:t>
      </w:r>
      <w:r w:rsidRPr="00ED2A59">
        <w:rPr>
          <w:rtl/>
        </w:rPr>
        <w:t>ראש, אדוני שר החוץ, אני חושב שאין שום סמכות, אין שום</w:t>
      </w:r>
      <w:r w:rsidR="00BC2E5C">
        <w:rPr>
          <w:rtl/>
        </w:rPr>
        <w:t xml:space="preserve"> </w:t>
      </w:r>
      <w:r w:rsidRPr="00ED2A59">
        <w:rPr>
          <w:rtl/>
        </w:rPr>
        <w:t>זכות</w:t>
      </w:r>
      <w:r w:rsidR="00BC2E5C">
        <w:rPr>
          <w:rtl/>
        </w:rPr>
        <w:t xml:space="preserve"> </w:t>
      </w:r>
      <w:r w:rsidRPr="00ED2A59">
        <w:rPr>
          <w:rtl/>
        </w:rPr>
        <w:t>מוסרית</w:t>
      </w:r>
      <w:r w:rsidR="00BC2E5C">
        <w:rPr>
          <w:rtl/>
        </w:rPr>
        <w:t xml:space="preserve"> </w:t>
      </w:r>
      <w:r w:rsidRPr="00ED2A59">
        <w:rPr>
          <w:rtl/>
        </w:rPr>
        <w:t>לשום</w:t>
      </w:r>
      <w:r w:rsidR="00BC2E5C">
        <w:rPr>
          <w:rtl/>
        </w:rPr>
        <w:t xml:space="preserve"> </w:t>
      </w:r>
      <w:r w:rsidRPr="00ED2A59">
        <w:rPr>
          <w:rtl/>
        </w:rPr>
        <w:t>מנהיג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ולשום</w:t>
      </w:r>
      <w:r w:rsidR="00BC2E5C">
        <w:rPr>
          <w:rtl/>
        </w:rPr>
        <w:t xml:space="preserve"> </w:t>
      </w:r>
      <w:r w:rsidRPr="00ED2A59">
        <w:rPr>
          <w:rtl/>
        </w:rPr>
        <w:t>עם בעולם שיכתיבו לעם הפלסטיני מי יהיו</w:t>
      </w:r>
      <w:r w:rsidR="00BC2E5C">
        <w:rPr>
          <w:rtl/>
        </w:rPr>
        <w:t xml:space="preserve"> </w:t>
      </w:r>
      <w:r w:rsidRPr="00ED2A59">
        <w:rPr>
          <w:rtl/>
        </w:rPr>
        <w:t>מנהיגיו,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יעמוד</w:t>
      </w:r>
      <w:r w:rsidR="00BC2E5C">
        <w:rPr>
          <w:rtl/>
        </w:rPr>
        <w:t xml:space="preserve"> </w:t>
      </w:r>
      <w:r w:rsidRPr="00ED2A59">
        <w:rPr>
          <w:rtl/>
        </w:rPr>
        <w:t>בראשו, מי ינהל בשמו את המשא</w:t>
      </w:r>
      <w:r w:rsidR="00BC2E5C">
        <w:rPr>
          <w:rtl/>
        </w:rPr>
        <w:t>-</w:t>
      </w:r>
      <w:r w:rsidRPr="00ED2A59">
        <w:rPr>
          <w:rtl/>
        </w:rPr>
        <w:t>ומתן. רק העם הפלסטיני אשר בחר</w:t>
      </w:r>
      <w:r w:rsidR="00BC2E5C">
        <w:rPr>
          <w:rtl/>
        </w:rPr>
        <w:t xml:space="preserve"> </w:t>
      </w:r>
      <w:r w:rsidRPr="00ED2A59">
        <w:rPr>
          <w:rtl/>
        </w:rPr>
        <w:t>ויבחר</w:t>
      </w:r>
      <w:r w:rsidR="00BC2E5C">
        <w:rPr>
          <w:rtl/>
        </w:rPr>
        <w:t xml:space="preserve"> </w:t>
      </w:r>
      <w:r w:rsidRPr="00ED2A59">
        <w:rPr>
          <w:rtl/>
        </w:rPr>
        <w:t>בעתיד</w:t>
      </w:r>
      <w:r w:rsidR="00BC2E5C">
        <w:rPr>
          <w:rtl/>
        </w:rPr>
        <w:t xml:space="preserve"> </w:t>
      </w:r>
      <w:r w:rsidRPr="00ED2A59">
        <w:rPr>
          <w:rtl/>
        </w:rPr>
        <w:t>הקרוב הנהגה או מנהיג או יושב</w:t>
      </w:r>
      <w:r w:rsidR="00BC2E5C">
        <w:rPr>
          <w:rtl/>
        </w:rPr>
        <w:t>-</w:t>
      </w:r>
      <w:r w:rsidRPr="00ED2A59">
        <w:rPr>
          <w:rtl/>
        </w:rPr>
        <w:t xml:space="preserve">ראש או קבינט </w:t>
      </w:r>
      <w:r w:rsidR="00BC2E5C">
        <w:rPr>
          <w:rtl/>
        </w:rPr>
        <w:t>–</w:t>
      </w:r>
      <w:r w:rsidRPr="00ED2A59">
        <w:rPr>
          <w:rtl/>
        </w:rPr>
        <w:t xml:space="preserve"> הם אשר ינהיגו את העם</w:t>
      </w:r>
      <w:r w:rsidR="00BC2E5C">
        <w:rPr>
          <w:rtl/>
        </w:rPr>
        <w:t xml:space="preserve"> </w:t>
      </w:r>
      <w:r w:rsidRPr="00ED2A59">
        <w:rPr>
          <w:rtl/>
        </w:rPr>
        <w:t>הפלסטיני.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אחמד טיבי. 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מאיר פרוש, וחבר הכנסת</w:t>
      </w:r>
      <w:r w:rsidR="00BC2E5C">
        <w:rPr>
          <w:rtl/>
        </w:rPr>
        <w:t xml:space="preserve"> </w:t>
      </w:r>
      <w:r w:rsidRPr="00ED2A59">
        <w:rPr>
          <w:rtl/>
        </w:rPr>
        <w:t>יוסף פריצקי אחרון.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אדוני שר החוץ, חלק נכבד מנאומו של הנשיא בוש היה הרפורמות</w:t>
      </w:r>
      <w:r w:rsidR="00BC2E5C">
        <w:rPr>
          <w:rtl/>
        </w:rPr>
        <w:t xml:space="preserve"> </w:t>
      </w:r>
      <w:r w:rsidRPr="00ED2A59">
        <w:rPr>
          <w:rtl/>
        </w:rPr>
        <w:t>והערכים</w:t>
      </w:r>
      <w:r w:rsidR="00BC2E5C">
        <w:rPr>
          <w:rtl/>
        </w:rPr>
        <w:t xml:space="preserve"> </w:t>
      </w:r>
      <w:r w:rsidRPr="00ED2A59">
        <w:rPr>
          <w:rtl/>
        </w:rPr>
        <w:t>הדמוקרטיים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הרשות הפלסטינית, והמלצה, קריאה, הטפת מוסר שצריך לעשות</w:t>
      </w:r>
      <w:r w:rsidR="00BC2E5C">
        <w:rPr>
          <w:rtl/>
        </w:rPr>
        <w:t xml:space="preserve"> </w:t>
      </w:r>
      <w:r w:rsidRPr="00ED2A59">
        <w:rPr>
          <w:rtl/>
        </w:rPr>
        <w:t>הכול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שתהיה שקיפות, מנהיגות חדשה, דמוקרטיה, משטר דמוקרטי, </w:t>
      </w:r>
      <w:r w:rsidR="0002090C">
        <w:t>accountability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>נגד השחיתות.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תיאורטית,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נכון,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אפשר ליישב את הסתירה, אדוני שר החוץ, כאשר</w:t>
      </w:r>
      <w:r w:rsidR="00BC2E5C">
        <w:rPr>
          <w:rtl/>
        </w:rPr>
        <w:t xml:space="preserve"> </w:t>
      </w:r>
      <w:r w:rsidRPr="00ED2A59">
        <w:rPr>
          <w:rtl/>
        </w:rPr>
        <w:t>באותו נאום ממש סותר הנשיא בוש את עצמו וקורא להדחת נשיא נבחר בבחירות דמוקרטיות.</w:t>
      </w:r>
      <w:r w:rsidR="00BC2E5C">
        <w:rPr>
          <w:rtl/>
        </w:rPr>
        <w:t xml:space="preserve"> </w:t>
      </w:r>
      <w:r w:rsidRPr="00ED2A59">
        <w:rPr>
          <w:rtl/>
        </w:rPr>
        <w:t>ממש</w:t>
      </w:r>
      <w:r w:rsidR="00BC2E5C">
        <w:rPr>
          <w:rtl/>
        </w:rPr>
        <w:t xml:space="preserve"> </w:t>
      </w:r>
      <w:r w:rsidRPr="00ED2A59">
        <w:rPr>
          <w:rtl/>
        </w:rPr>
        <w:t>באותו</w:t>
      </w:r>
      <w:r w:rsidR="00BC2E5C">
        <w:rPr>
          <w:rtl/>
        </w:rPr>
        <w:t xml:space="preserve"> </w:t>
      </w:r>
      <w:r w:rsidRPr="00ED2A59">
        <w:rPr>
          <w:rtl/>
        </w:rPr>
        <w:t>נאום.</w:t>
      </w:r>
      <w:r w:rsidR="00BC2E5C">
        <w:rPr>
          <w:rtl/>
        </w:rPr>
        <w:t xml:space="preserve"> </w:t>
      </w:r>
      <w:r w:rsidRPr="00ED2A59">
        <w:rPr>
          <w:rtl/>
        </w:rPr>
        <w:t>מילא,</w:t>
      </w:r>
      <w:r w:rsidR="00BC2E5C">
        <w:rPr>
          <w:rtl/>
        </w:rPr>
        <w:t xml:space="preserve"> </w:t>
      </w:r>
      <w:r w:rsidRPr="00ED2A59">
        <w:rPr>
          <w:rtl/>
        </w:rPr>
        <w:t>הוא היה אומר משהו, דובר הבית הלבן אחר כך, היו עושים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משחקי תפקידים כלשהם </w:t>
      </w:r>
      <w:r w:rsidR="00BC2E5C">
        <w:rPr>
          <w:rtl/>
        </w:rPr>
        <w:t>–</w:t>
      </w:r>
      <w:r w:rsidRPr="00ED2A59">
        <w:rPr>
          <w:rtl/>
        </w:rPr>
        <w:t xml:space="preserve"> ממש באותו נאום, עד כדי כך נשיא ארצות</w:t>
      </w:r>
      <w:r w:rsidR="00BC2E5C">
        <w:rPr>
          <w:rtl/>
        </w:rPr>
        <w:t>-</w:t>
      </w:r>
      <w:r w:rsidRPr="00ED2A59">
        <w:rPr>
          <w:rtl/>
        </w:rPr>
        <w:t>הברית יש לו דיסוננס</w:t>
      </w:r>
      <w:r w:rsidR="00BC2E5C">
        <w:rPr>
          <w:rtl/>
        </w:rPr>
        <w:t xml:space="preserve"> </w:t>
      </w:r>
      <w:r w:rsidRPr="00ED2A59">
        <w:rPr>
          <w:rtl/>
        </w:rPr>
        <w:t>קוגניטיבי, או שמא אנחנו יש לנו דיסוננס קוגניטיבי.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היתה באמצע הפסקה לפרסומות אולי?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שום</w:t>
      </w:r>
      <w:r w:rsidR="00BC2E5C">
        <w:rPr>
          <w:rtl/>
        </w:rPr>
        <w:t xml:space="preserve"> </w:t>
      </w:r>
      <w:r w:rsidRPr="00ED2A59">
        <w:rPr>
          <w:rtl/>
        </w:rPr>
        <w:t>דבר.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חשבתי</w:t>
      </w:r>
      <w:r w:rsidR="00BC2E5C">
        <w:rPr>
          <w:rtl/>
        </w:rPr>
        <w:t xml:space="preserve"> </w:t>
      </w:r>
      <w:r w:rsidRPr="00ED2A59">
        <w:rPr>
          <w:rtl/>
        </w:rPr>
        <w:t>שערכים</w:t>
      </w:r>
      <w:r w:rsidR="00BC2E5C">
        <w:rPr>
          <w:rtl/>
        </w:rPr>
        <w:t xml:space="preserve"> </w:t>
      </w:r>
      <w:r w:rsidRPr="00ED2A59">
        <w:rPr>
          <w:rtl/>
        </w:rPr>
        <w:t>דמוקרטיים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דבר אוניברסלי, הם אותו דבר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לכולם, אבל מתברר שבחירות, קלפיות, תוצאות </w:t>
      </w:r>
      <w:r w:rsidR="00BC2E5C">
        <w:rPr>
          <w:rtl/>
        </w:rPr>
        <w:t>–</w:t>
      </w:r>
      <w:r w:rsidRPr="00ED2A59">
        <w:rPr>
          <w:rtl/>
        </w:rPr>
        <w:t xml:space="preserve"> תלויות בתוצאה.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כלומר,</w:t>
      </w:r>
      <w:r w:rsidR="00BC2E5C">
        <w:rPr>
          <w:rtl/>
        </w:rPr>
        <w:t xml:space="preserve"> </w:t>
      </w:r>
      <w:r w:rsidRPr="00ED2A59">
        <w:rPr>
          <w:rtl/>
        </w:rPr>
        <w:t>אתה יכול להיות דמוקרטי והבחירות יכולות להיות ליגליות אם הנבחר הוא</w:t>
      </w:r>
      <w:r w:rsidR="00BC2E5C">
        <w:rPr>
          <w:rtl/>
        </w:rPr>
        <w:t xml:space="preserve"> </w:t>
      </w:r>
      <w:r w:rsidRPr="00ED2A59">
        <w:rPr>
          <w:rtl/>
        </w:rPr>
        <w:t>פרו</w:t>
      </w:r>
      <w:r w:rsidR="00BC2E5C">
        <w:rPr>
          <w:rtl/>
        </w:rPr>
        <w:t>-</w:t>
      </w:r>
      <w:r w:rsidRPr="00ED2A59">
        <w:rPr>
          <w:rtl/>
        </w:rPr>
        <w:t>אמריקני,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מעבר לכך </w:t>
      </w:r>
      <w:r w:rsidR="00BC2E5C">
        <w:rPr>
          <w:rtl/>
        </w:rPr>
        <w:t>–</w:t>
      </w:r>
      <w:r w:rsidRPr="00ED2A59">
        <w:rPr>
          <w:rtl/>
        </w:rPr>
        <w:t xml:space="preserve"> אם הנבחר הוא על</w:t>
      </w:r>
      <w:r w:rsidR="00BC2E5C">
        <w:rPr>
          <w:rtl/>
        </w:rPr>
        <w:t>-</w:t>
      </w:r>
      <w:r w:rsidRPr="00ED2A59">
        <w:rPr>
          <w:rtl/>
        </w:rPr>
        <w:t>פי המתכון של ראש ממשלת ישראל, לפי</w:t>
      </w:r>
      <w:r w:rsidR="00BC2E5C">
        <w:rPr>
          <w:rtl/>
        </w:rPr>
        <w:t xml:space="preserve"> </w:t>
      </w:r>
      <w:r w:rsidRPr="00ED2A59">
        <w:rPr>
          <w:rtl/>
        </w:rPr>
        <w:t>הכנה</w:t>
      </w:r>
      <w:r w:rsidR="00BC2E5C">
        <w:rPr>
          <w:rtl/>
        </w:rPr>
        <w:t xml:space="preserve"> </w:t>
      </w:r>
      <w:r w:rsidRPr="00ED2A59">
        <w:rPr>
          <w:rtl/>
        </w:rPr>
        <w:t>מוקדמת</w:t>
      </w:r>
      <w:r w:rsidR="00BC2E5C">
        <w:rPr>
          <w:rtl/>
        </w:rPr>
        <w:t xml:space="preserve"> </w:t>
      </w:r>
      <w:r w:rsidRPr="00ED2A59">
        <w:rPr>
          <w:rtl/>
        </w:rPr>
        <w:t>בין לשכת ראש הממשלה לבין הבית הלבן. הוא צריך למצוא חן בעיני האשה</w:t>
      </w:r>
      <w:r w:rsidR="00BC2E5C">
        <w:rPr>
          <w:rtl/>
        </w:rPr>
        <w:t xml:space="preserve"> </w:t>
      </w:r>
      <w:r w:rsidRPr="00ED2A59">
        <w:rPr>
          <w:rtl/>
        </w:rPr>
        <w:t>בעלת</w:t>
      </w:r>
      <w:r w:rsidR="00BC2E5C">
        <w:rPr>
          <w:rtl/>
        </w:rPr>
        <w:t xml:space="preserve"> </w:t>
      </w:r>
      <w:r w:rsidRPr="00ED2A59">
        <w:rPr>
          <w:rtl/>
        </w:rPr>
        <w:t>הרגליים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היפות </w:t>
      </w:r>
      <w:r w:rsidR="00BC2E5C">
        <w:rPr>
          <w:rtl/>
        </w:rPr>
        <w:t>–</w:t>
      </w:r>
      <w:r w:rsidRPr="00ED2A59">
        <w:rPr>
          <w:rtl/>
        </w:rPr>
        <w:t xml:space="preserve"> כך כינה אותה ראש הממשלה </w:t>
      </w:r>
      <w:r w:rsidR="00BC2E5C">
        <w:rPr>
          <w:rtl/>
        </w:rPr>
        <w:t>–</w:t>
      </w:r>
      <w:r w:rsidRPr="00ED2A59">
        <w:rPr>
          <w:rtl/>
        </w:rPr>
        <w:t xml:space="preserve"> קונדוליסה רייס, זה הדבר היחיד</w:t>
      </w:r>
      <w:r w:rsidR="00BC2E5C">
        <w:rPr>
          <w:rtl/>
        </w:rPr>
        <w:t xml:space="preserve"> </w:t>
      </w:r>
      <w:r w:rsidRPr="00ED2A59">
        <w:rPr>
          <w:rtl/>
        </w:rPr>
        <w:t>שיפה 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אדם רוצח, אדם טרוריסט, על מה אתה מדבר? צדיק גדול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נורא. תראה, זה מה שמאפיין את הממשל בארצות</w:t>
      </w:r>
      <w:r w:rsidR="00BC2E5C">
        <w:rPr>
          <w:rtl/>
        </w:rPr>
        <w:t>-</w:t>
      </w:r>
      <w:r w:rsidRPr="00ED2A59">
        <w:rPr>
          <w:rtl/>
        </w:rPr>
        <w:t>הברית. ערכים דמוקרטיים</w:t>
      </w:r>
      <w:r w:rsidR="00BC2E5C">
        <w:rPr>
          <w:rtl/>
        </w:rPr>
        <w:t xml:space="preserve"> </w:t>
      </w:r>
      <w:r w:rsidRPr="00ED2A59">
        <w:rPr>
          <w:rtl/>
        </w:rPr>
        <w:t>טובים</w:t>
      </w:r>
      <w:r w:rsidR="00BC2E5C">
        <w:rPr>
          <w:rtl/>
        </w:rPr>
        <w:t xml:space="preserve"> </w:t>
      </w:r>
      <w:r w:rsidRPr="00ED2A59">
        <w:rPr>
          <w:rtl/>
        </w:rPr>
        <w:t>רק כשהם בארצות</w:t>
      </w:r>
      <w:r w:rsidR="00BC2E5C">
        <w:rPr>
          <w:rtl/>
        </w:rPr>
        <w:t>-</w:t>
      </w:r>
      <w:r w:rsidRPr="00ED2A59">
        <w:rPr>
          <w:rtl/>
        </w:rPr>
        <w:t>הברית או במדינות מערביות. כאשר העמים של מדינות ערב רוצים</w:t>
      </w:r>
      <w:r w:rsidR="00BC2E5C">
        <w:rPr>
          <w:rtl/>
        </w:rPr>
        <w:t xml:space="preserve"> </w:t>
      </w:r>
      <w:r w:rsidRPr="00ED2A59">
        <w:rPr>
          <w:rtl/>
        </w:rPr>
        <w:t>ערכים</w:t>
      </w:r>
      <w:r w:rsidR="00BC2E5C">
        <w:rPr>
          <w:rtl/>
        </w:rPr>
        <w:t xml:space="preserve"> </w:t>
      </w:r>
      <w:r w:rsidRPr="00ED2A59">
        <w:rPr>
          <w:rtl/>
        </w:rPr>
        <w:t>דמוקרטיים,</w:t>
      </w:r>
      <w:r w:rsidR="00BC2E5C">
        <w:rPr>
          <w:rtl/>
        </w:rPr>
        <w:t xml:space="preserve"> </w:t>
      </w:r>
      <w:r w:rsidRPr="00ED2A59">
        <w:rPr>
          <w:rtl/>
        </w:rPr>
        <w:t>לבחור,</w:t>
      </w:r>
      <w:r w:rsidR="00BC2E5C">
        <w:rPr>
          <w:rtl/>
        </w:rPr>
        <w:t xml:space="preserve"> </w:t>
      </w:r>
      <w:r w:rsidRPr="00ED2A59">
        <w:rPr>
          <w:rtl/>
        </w:rPr>
        <w:t>והתוצאה</w:t>
      </w:r>
      <w:r w:rsidR="00BC2E5C">
        <w:rPr>
          <w:rtl/>
        </w:rPr>
        <w:t xml:space="preserve"> </w:t>
      </w:r>
      <w:r w:rsidRPr="00ED2A59">
        <w:rPr>
          <w:rtl/>
        </w:rPr>
        <w:t>תהיה הפלת משטרים שהם פרו</w:t>
      </w:r>
      <w:r w:rsidR="00BC2E5C">
        <w:rPr>
          <w:rtl/>
        </w:rPr>
        <w:t>-</w:t>
      </w:r>
      <w:r w:rsidRPr="00ED2A59">
        <w:rPr>
          <w:rtl/>
        </w:rPr>
        <w:t xml:space="preserve">אמריקניים </w:t>
      </w:r>
      <w:r w:rsidR="00BC2E5C">
        <w:rPr>
          <w:rtl/>
        </w:rPr>
        <w:t>–</w:t>
      </w:r>
      <w:r w:rsidRPr="00ED2A59">
        <w:rPr>
          <w:rtl/>
        </w:rPr>
        <w:t xml:space="preserve"> אז יש</w:t>
      </w:r>
      <w:r w:rsidR="00BC2E5C">
        <w:rPr>
          <w:rtl/>
        </w:rPr>
        <w:t xml:space="preserve"> </w:t>
      </w:r>
      <w:r w:rsidRPr="00ED2A59">
        <w:rPr>
          <w:rtl/>
        </w:rPr>
        <w:t>מחשבה</w:t>
      </w:r>
      <w:r w:rsidR="00BC2E5C">
        <w:rPr>
          <w:rtl/>
        </w:rPr>
        <w:t xml:space="preserve"> </w:t>
      </w:r>
      <w:r w:rsidRPr="00ED2A59">
        <w:rPr>
          <w:rtl/>
        </w:rPr>
        <w:t>חדשה,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שיקול</w:t>
      </w:r>
      <w:r w:rsidR="00BC2E5C">
        <w:rPr>
          <w:rtl/>
        </w:rPr>
        <w:t xml:space="preserve"> </w:t>
      </w:r>
      <w:r w:rsidRPr="00ED2A59">
        <w:rPr>
          <w:rtl/>
        </w:rPr>
        <w:t>דעת</w:t>
      </w:r>
      <w:r w:rsidR="00BC2E5C">
        <w:rPr>
          <w:rtl/>
        </w:rPr>
        <w:t xml:space="preserve"> </w:t>
      </w:r>
      <w:r w:rsidRPr="00ED2A59">
        <w:rPr>
          <w:rtl/>
        </w:rPr>
        <w:t>מהם האינטרסים הביטחוניים</w:t>
      </w:r>
      <w:r w:rsidR="00BC2E5C">
        <w:rPr>
          <w:rtl/>
        </w:rPr>
        <w:t>-</w:t>
      </w:r>
      <w:r w:rsidRPr="00ED2A59">
        <w:rPr>
          <w:rtl/>
        </w:rPr>
        <w:t>הלאומיים של 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באזור. זה גובר על ערכים דמוקרטיים.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גם מנהיג מעצמה זרה יכול לשגות, וכאן הוא עשה שגיאה גדולה </w:t>
      </w:r>
      <w:r w:rsidR="00BC2E5C">
        <w:rPr>
          <w:rtl/>
        </w:rPr>
        <w:t>–</w:t>
      </w:r>
      <w:r w:rsidRPr="00ED2A59">
        <w:rPr>
          <w:rtl/>
        </w:rPr>
        <w:t xml:space="preserve"> יש בה איזו עזות</w:t>
      </w:r>
      <w:r w:rsidR="00BC2E5C">
        <w:rPr>
          <w:rtl/>
        </w:rPr>
        <w:t xml:space="preserve"> </w:t>
      </w:r>
      <w:r w:rsidRPr="00ED2A59">
        <w:rPr>
          <w:rtl/>
        </w:rPr>
        <w:t>מצח</w:t>
      </w:r>
      <w:r w:rsidR="00BC2E5C">
        <w:rPr>
          <w:rtl/>
        </w:rPr>
        <w:t xml:space="preserve"> </w:t>
      </w:r>
      <w:r w:rsidRPr="00ED2A59">
        <w:rPr>
          <w:rtl/>
        </w:rPr>
        <w:t>מעצמתית.</w:t>
      </w:r>
      <w:r w:rsidR="00BC2E5C">
        <w:rPr>
          <w:rtl/>
        </w:rPr>
        <w:t xml:space="preserve"> </w:t>
      </w:r>
      <w:r w:rsidRPr="00ED2A59">
        <w:rPr>
          <w:rtl/>
        </w:rPr>
        <w:t>נכון,</w:t>
      </w:r>
      <w:r w:rsidR="00BC2E5C">
        <w:rPr>
          <w:rtl/>
        </w:rPr>
        <w:t xml:space="preserve"> </w:t>
      </w:r>
      <w:r w:rsidRPr="00ED2A59">
        <w:rPr>
          <w:rtl/>
        </w:rPr>
        <w:t>מותר למעצמה לנהוג בחוצפה, ביהירות, בעזות מצח, אבל עד כדי</w:t>
      </w:r>
      <w:r w:rsidR="00BC2E5C">
        <w:rPr>
          <w:rtl/>
        </w:rPr>
        <w:t xml:space="preserve"> </w:t>
      </w:r>
      <w:r w:rsidRPr="00ED2A59">
        <w:rPr>
          <w:rtl/>
        </w:rPr>
        <w:t>כך?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גילה אמפתיה, אגב הוא לא דאג לאזן אפילו. זה לא חשוב לו, 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מעניין אותו, הוא לא גילה אמפתיה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חכה,</w:t>
      </w:r>
      <w:r w:rsidR="00BC2E5C">
        <w:rPr>
          <w:rtl/>
        </w:rPr>
        <w:t xml:space="preserve"> </w:t>
      </w:r>
      <w:r w:rsidRPr="00ED2A59">
        <w:rPr>
          <w:rtl/>
        </w:rPr>
        <w:t>יגאל</w:t>
      </w:r>
      <w:r w:rsidR="00BC2E5C">
        <w:rPr>
          <w:rtl/>
        </w:rPr>
        <w:t xml:space="preserve"> </w:t>
      </w:r>
      <w:r w:rsidRPr="00ED2A59">
        <w:rPr>
          <w:rtl/>
        </w:rPr>
        <w:t>ביבי. הוא לא גילה אמפתיה לסבל. אני מבין שהוא מגלה אמפתיה לסבל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ישראלים,</w:t>
      </w:r>
      <w:r w:rsidR="00BC2E5C">
        <w:rPr>
          <w:rtl/>
        </w:rPr>
        <w:t xml:space="preserve"> </w:t>
      </w:r>
      <w:r w:rsidRPr="00ED2A59">
        <w:rPr>
          <w:rtl/>
        </w:rPr>
        <w:t>של משפחות ישראלים, של ישראלים שנהרגים. זה טבעי, זה אנושי, אבל מה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הסבל של הצד האחר, כי בכל זאת אתה, נשיא ארצות</w:t>
      </w:r>
      <w:r w:rsidR="00BC2E5C">
        <w:rPr>
          <w:rtl/>
        </w:rPr>
        <w:t>-</w:t>
      </w:r>
      <w:r w:rsidRPr="00ED2A59">
        <w:rPr>
          <w:rtl/>
        </w:rPr>
        <w:t>הברית, לא כמו שצחי הנגבי מנסה</w:t>
      </w:r>
      <w:r w:rsidR="00BC2E5C">
        <w:rPr>
          <w:rtl/>
        </w:rPr>
        <w:t xml:space="preserve"> </w:t>
      </w:r>
      <w:r w:rsidRPr="00ED2A59">
        <w:rPr>
          <w:rtl/>
        </w:rPr>
        <w:t>לצייר</w:t>
      </w:r>
      <w:r w:rsidR="00BC2E5C">
        <w:rPr>
          <w:rtl/>
        </w:rPr>
        <w:t xml:space="preserve"> </w:t>
      </w:r>
      <w:r w:rsidRPr="00ED2A59">
        <w:rPr>
          <w:rtl/>
        </w:rPr>
        <w:t>אותך,</w:t>
      </w:r>
      <w:r w:rsidR="00BC2E5C">
        <w:rPr>
          <w:rtl/>
        </w:rPr>
        <w:t xml:space="preserve"> </w:t>
      </w:r>
      <w:r w:rsidRPr="00ED2A59">
        <w:rPr>
          <w:rtl/>
        </w:rPr>
        <w:t>כחבר</w:t>
      </w:r>
      <w:r w:rsidR="00BC2E5C">
        <w:rPr>
          <w:rtl/>
        </w:rPr>
        <w:t xml:space="preserve"> </w:t>
      </w: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חבר בדרך למוסדות הליכוד. אתה מנהיג המעצמה הגדולה</w:t>
      </w:r>
      <w:r w:rsidR="00BC2E5C">
        <w:rPr>
          <w:rtl/>
        </w:rPr>
        <w:t xml:space="preserve"> </w:t>
      </w:r>
      <w:r w:rsidRPr="00ED2A59">
        <w:rPr>
          <w:rtl/>
        </w:rPr>
        <w:t>ביותר, אתה רוצה לייצב את האזור.</w:t>
      </w:r>
    </w:p>
    <w:p w:rsidR="00BC2E5C" w:rsidRDefault="00BC2E5C" w:rsidP="00BC2E5C">
      <w:pPr>
        <w:rPr>
          <w:rtl/>
        </w:rPr>
      </w:pPr>
    </w:p>
    <w:p w:rsidR="00BC2E5C" w:rsidRDefault="00ED2A59" w:rsidP="00047126">
      <w:pPr>
        <w:rPr>
          <w:rtl/>
        </w:rPr>
      </w:pPr>
      <w:r w:rsidRPr="00ED2A59">
        <w:rPr>
          <w:rtl/>
        </w:rPr>
        <w:t>הנאום</w:t>
      </w:r>
      <w:r w:rsidR="00BC2E5C">
        <w:rPr>
          <w:rtl/>
        </w:rPr>
        <w:t xml:space="preserve"> </w:t>
      </w:r>
      <w:r w:rsidRPr="00ED2A59">
        <w:rPr>
          <w:rtl/>
        </w:rPr>
        <w:t>שלו</w:t>
      </w:r>
      <w:r w:rsidR="00BC2E5C">
        <w:rPr>
          <w:rtl/>
        </w:rPr>
        <w:t xml:space="preserve"> </w:t>
      </w:r>
      <w:r w:rsidRPr="00ED2A59">
        <w:rPr>
          <w:rtl/>
        </w:rPr>
        <w:t>התווה</w:t>
      </w:r>
      <w:r w:rsidR="00BC2E5C">
        <w:rPr>
          <w:rtl/>
        </w:rPr>
        <w:t xml:space="preserve"> </w:t>
      </w:r>
      <w:r w:rsidRPr="00ED2A59">
        <w:rPr>
          <w:rtl/>
        </w:rPr>
        <w:t>דרך,</w:t>
      </w:r>
      <w:r w:rsidR="00047126">
        <w:t xml:space="preserve">Time Table 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תוכנית, חזון? הוא נשאר חזון </w:t>
      </w:r>
      <w:r w:rsidR="00BC2E5C">
        <w:rPr>
          <w:rtl/>
        </w:rPr>
        <w:t>–</w:t>
      </w:r>
      <w:r w:rsidRPr="00ED2A59">
        <w:rPr>
          <w:rtl/>
        </w:rPr>
        <w:t xml:space="preserve"> חזון</w:t>
      </w:r>
      <w:r w:rsidR="00BC2E5C">
        <w:rPr>
          <w:rtl/>
        </w:rPr>
        <w:t xml:space="preserve"> </w:t>
      </w:r>
      <w:r w:rsidRPr="00ED2A59">
        <w:rPr>
          <w:rtl/>
        </w:rPr>
        <w:t>שיגביר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האלימות</w:t>
      </w:r>
      <w:r w:rsidR="00BC2E5C">
        <w:rPr>
          <w:rtl/>
        </w:rPr>
        <w:t xml:space="preserve"> </w:t>
      </w:r>
      <w:r w:rsidRPr="00ED2A59">
        <w:rPr>
          <w:rtl/>
        </w:rPr>
        <w:t>או יפחית את האלימות? הנאום של ג'ורג' בוש יגביר את האלימות</w:t>
      </w:r>
      <w:r w:rsidR="00BC2E5C">
        <w:rPr>
          <w:rtl/>
        </w:rPr>
        <w:t xml:space="preserve"> </w:t>
      </w:r>
      <w:r w:rsidRPr="00ED2A59">
        <w:rPr>
          <w:rtl/>
        </w:rPr>
        <w:t>באזור.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אגב,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כאלה</w:t>
      </w:r>
      <w:r w:rsidR="00BC2E5C">
        <w:rPr>
          <w:rtl/>
        </w:rPr>
        <w:t xml:space="preserve"> </w:t>
      </w:r>
      <w:r w:rsidRPr="00ED2A59">
        <w:rPr>
          <w:rtl/>
        </w:rPr>
        <w:t>שהיתה</w:t>
      </w:r>
      <w:r w:rsidR="00BC2E5C">
        <w:rPr>
          <w:rtl/>
        </w:rPr>
        <w:t xml:space="preserve"> </w:t>
      </w:r>
      <w:r w:rsidRPr="00ED2A59">
        <w:rPr>
          <w:rtl/>
        </w:rPr>
        <w:t>להם ביקורת על יאסר ערפאת בקרב הפלסטינים, אחרי נאום</w:t>
      </w:r>
      <w:r w:rsidR="00BC2E5C">
        <w:rPr>
          <w:rtl/>
        </w:rPr>
        <w:t xml:space="preserve"> </w:t>
      </w:r>
      <w:r w:rsidRPr="00ED2A59">
        <w:rPr>
          <w:rtl/>
        </w:rPr>
        <w:t>בוש, הם תומכים דווקא, נותנים חגורת ביטחון ליאסר ערפאת מפני התכתיב האמריקני.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אמרנו אמפתיה, אדוני שר החוץ, לסבל של הפלסטינים. תראה מה הציבור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נא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מסיים.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צילום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 xml:space="preserve">"רויטרס", אדוני שר החוץ </w:t>
      </w:r>
      <w:r w:rsidR="00BC2E5C">
        <w:rPr>
          <w:rtl/>
        </w:rPr>
        <w:t>–</w:t>
      </w:r>
      <w:r w:rsidRPr="00ED2A59">
        <w:rPr>
          <w:rtl/>
        </w:rPr>
        <w:t xml:space="preserve"> חיילים מעמידים זקן</w:t>
      </w:r>
      <w:r w:rsidR="00BC2E5C">
        <w:rPr>
          <w:rtl/>
        </w:rPr>
        <w:t xml:space="preserve"> </w:t>
      </w:r>
      <w:r w:rsidRPr="00ED2A59">
        <w:rPr>
          <w:rtl/>
        </w:rPr>
        <w:t>פלסטיני</w:t>
      </w:r>
      <w:r w:rsidR="00BC2E5C">
        <w:rPr>
          <w:rtl/>
        </w:rPr>
        <w:t xml:space="preserve"> </w:t>
      </w:r>
      <w:r w:rsidRPr="00ED2A59">
        <w:rPr>
          <w:rtl/>
        </w:rPr>
        <w:t>שמרים</w:t>
      </w:r>
      <w:r w:rsidR="00BC2E5C">
        <w:rPr>
          <w:rtl/>
        </w:rPr>
        <w:t xml:space="preserve"> </w:t>
      </w:r>
      <w:r w:rsidRPr="00ED2A59">
        <w:rPr>
          <w:rtl/>
        </w:rPr>
        <w:t>ידיים.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מכובד,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לא נחוץ, אבל תראה מה לא רואים</w:t>
      </w:r>
      <w:r w:rsidR="00BC2E5C">
        <w:rPr>
          <w:rtl/>
        </w:rPr>
        <w:t xml:space="preserve"> </w:t>
      </w:r>
      <w:r w:rsidRPr="00ED2A59">
        <w:rPr>
          <w:rtl/>
        </w:rPr>
        <w:t>הישראלים.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זקן מופשט על</w:t>
      </w:r>
      <w:r w:rsidR="00BC2E5C">
        <w:rPr>
          <w:rtl/>
        </w:rPr>
        <w:t>-</w:t>
      </w:r>
      <w:r w:rsidRPr="00ED2A59">
        <w:rPr>
          <w:rtl/>
        </w:rPr>
        <w:t xml:space="preserve">ידי החיילים, אדוני שר החוץ </w:t>
      </w:r>
      <w:r w:rsidR="00BC2E5C">
        <w:rPr>
          <w:rtl/>
        </w:rPr>
        <w:t>–</w:t>
      </w:r>
      <w:r w:rsidRPr="00ED2A59">
        <w:rPr>
          <w:rtl/>
        </w:rPr>
        <w:t xml:space="preserve"> את זה רואים בעיתון</w:t>
      </w:r>
      <w:r w:rsidR="00BC2E5C">
        <w:rPr>
          <w:rtl/>
        </w:rPr>
        <w:t xml:space="preserve"> </w:t>
      </w:r>
      <w:r w:rsidRPr="00ED2A59">
        <w:rPr>
          <w:rtl/>
        </w:rPr>
        <w:t xml:space="preserve">"אלקודס", את זה רואים ב"ידיעות אחרונות"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לי תמונות של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ילדים שנרצחו. אתה רוצה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>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אז בשביל מה זה טוב, אדוני שר החוץ? בשביל מה להפשיט זקן פלסטיני באמצע</w:t>
      </w:r>
      <w:r>
        <w:rPr>
          <w:rtl/>
        </w:rPr>
        <w:t xml:space="preserve"> </w:t>
      </w:r>
      <w:r w:rsidR="00ED2A59" w:rsidRPr="00ED2A59">
        <w:rPr>
          <w:rtl/>
        </w:rPr>
        <w:t>הרחוב?</w:t>
      </w:r>
      <w:r>
        <w:rPr>
          <w:rtl/>
        </w:rPr>
        <w:t xml:space="preserve"> </w:t>
      </w:r>
      <w:r w:rsidR="00ED2A59" w:rsidRPr="00ED2A59">
        <w:rPr>
          <w:rtl/>
        </w:rPr>
        <w:t>ואם</w:t>
      </w:r>
      <w:r>
        <w:rPr>
          <w:rtl/>
        </w:rPr>
        <w:t xml:space="preserve"> </w:t>
      </w:r>
      <w:r w:rsidR="00ED2A59" w:rsidRPr="00ED2A59">
        <w:rPr>
          <w:rtl/>
        </w:rPr>
        <w:t>כבר</w:t>
      </w:r>
      <w:r>
        <w:rPr>
          <w:rtl/>
        </w:rPr>
        <w:t xml:space="preserve"> </w:t>
      </w:r>
      <w:r w:rsidR="00ED2A59" w:rsidRPr="00ED2A59">
        <w:rPr>
          <w:rtl/>
        </w:rPr>
        <w:t>מפשיטים</w:t>
      </w:r>
      <w:r>
        <w:rPr>
          <w:rtl/>
        </w:rPr>
        <w:t xml:space="preserve"> </w:t>
      </w:r>
      <w:r w:rsidR="00ED2A59" w:rsidRPr="00ED2A59">
        <w:rPr>
          <w:rtl/>
        </w:rPr>
        <w:t>אותו</w:t>
      </w:r>
      <w:r>
        <w:rPr>
          <w:rtl/>
        </w:rPr>
        <w:t xml:space="preserve"> –</w:t>
      </w:r>
      <w:r w:rsidR="00ED2A59" w:rsidRPr="00ED2A59">
        <w:rPr>
          <w:rtl/>
        </w:rPr>
        <w:t xml:space="preserve"> אז ש"ידיעות אחרונות" יראה את התמונה המכוערת</w:t>
      </w:r>
      <w:r>
        <w:rPr>
          <w:rtl/>
        </w:rPr>
        <w:t xml:space="preserve"> </w:t>
      </w:r>
      <w:r w:rsidR="00ED2A59" w:rsidRPr="00ED2A59">
        <w:rPr>
          <w:rtl/>
        </w:rPr>
        <w:t>יותר, הקשה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האיש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יכול להיות שיש לו בן. הבן הזה יכול להיות המתאבד הבא, אדוני שר</w:t>
      </w:r>
      <w:r w:rsidR="00BC2E5C">
        <w:rPr>
          <w:rtl/>
        </w:rPr>
        <w:t xml:space="preserve"> </w:t>
      </w:r>
      <w:r w:rsidRPr="00ED2A59">
        <w:rPr>
          <w:rtl/>
        </w:rPr>
        <w:t>החוץ.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למנוע. את הדברים האלה </w:t>
      </w:r>
      <w:r w:rsidR="00BC2E5C">
        <w:rPr>
          <w:rtl/>
        </w:rPr>
        <w:t>–</w:t>
      </w:r>
      <w:r w:rsidRPr="00ED2A59">
        <w:rPr>
          <w:rtl/>
        </w:rPr>
        <w:t xml:space="preserve"> את הכאב ואת ההשפלה </w:t>
      </w:r>
      <w:r w:rsidR="00BC2E5C">
        <w:rPr>
          <w:rtl/>
        </w:rPr>
        <w:t>–</w:t>
      </w:r>
      <w:r w:rsidRPr="00ED2A59">
        <w:rPr>
          <w:rtl/>
        </w:rPr>
        <w:t xml:space="preserve"> צריך</w:t>
      </w:r>
      <w:r w:rsidR="00BC2E5C">
        <w:rPr>
          <w:rtl/>
        </w:rPr>
        <w:t xml:space="preserve"> </w:t>
      </w:r>
      <w:r w:rsidRPr="00ED2A59">
        <w:rPr>
          <w:rtl/>
        </w:rPr>
        <w:t>למנוע על מנת שלא יהיו מתאבדים. מהסבל הזה יוצאים אנשים שעושים פעולות ייאוש. די.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כנסת מאיר פרוש.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לנו מתאבדים גם בכנסת. צריכים למגר אותם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מכובדי שר החוץ, חברי הכנסת, אומרים שלנשיא בוש היה נאום</w:t>
      </w:r>
      <w:r w:rsidR="00BC2E5C">
        <w:rPr>
          <w:rtl/>
        </w:rPr>
        <w:t xml:space="preserve"> </w:t>
      </w:r>
      <w:r w:rsidRPr="00ED2A59">
        <w:rPr>
          <w:rtl/>
        </w:rPr>
        <w:t>טוב.</w:t>
      </w:r>
      <w:r w:rsidR="00BC2E5C">
        <w:rPr>
          <w:rtl/>
        </w:rPr>
        <w:t xml:space="preserve"> </w:t>
      </w:r>
      <w:r w:rsidRPr="00ED2A59">
        <w:rPr>
          <w:rtl/>
        </w:rPr>
        <w:t>נכון,</w:t>
      </w:r>
      <w:r w:rsidR="00BC2E5C">
        <w:rPr>
          <w:rtl/>
        </w:rPr>
        <w:t xml:space="preserve"> </w:t>
      </w:r>
      <w:r w:rsidRPr="00ED2A59">
        <w:rPr>
          <w:rtl/>
        </w:rPr>
        <w:t>נאום טוב. הוא היה יכול לדבר יותר גרוע, היה יכול להיות שהנשיא בוש</w:t>
      </w:r>
      <w:r w:rsidR="00BC2E5C">
        <w:rPr>
          <w:rtl/>
        </w:rPr>
        <w:t xml:space="preserve"> </w:t>
      </w:r>
      <w:r w:rsidRPr="00ED2A59">
        <w:rPr>
          <w:rtl/>
        </w:rPr>
        <w:t>יאמר לנו:</w:t>
      </w:r>
      <w:r w:rsidR="00BC2E5C">
        <w:rPr>
          <w:rtl/>
        </w:rPr>
        <w:t xml:space="preserve"> </w:t>
      </w:r>
      <w:r w:rsidRPr="00ED2A59">
        <w:rPr>
          <w:rtl/>
        </w:rPr>
        <w:t>תחכו, תתאפקו, תיאזרו בסבלנות. בסך הכול זה היה נאום טוב, מכיוון שהוא</w:t>
      </w:r>
      <w:r w:rsidR="00BC2E5C">
        <w:rPr>
          <w:rtl/>
        </w:rPr>
        <w:t xml:space="preserve"> </w:t>
      </w:r>
      <w:r w:rsidRPr="00ED2A59">
        <w:rPr>
          <w:rtl/>
        </w:rPr>
        <w:t>קיבל את העקרונות של רבים מאתנו, שלא האמינו לפני כמה חודשים כאשר התחילו לדבר על</w:t>
      </w:r>
      <w:r w:rsidR="00BC2E5C">
        <w:rPr>
          <w:rtl/>
        </w:rPr>
        <w:t xml:space="preserve"> </w:t>
      </w:r>
      <w:r w:rsidRPr="00ED2A59">
        <w:rPr>
          <w:rtl/>
        </w:rPr>
        <w:t>זה, כאשר אמרנו אנחנו: אסור לטרוריסטים לתת שום פרס עד שהם יהיו בני</w:t>
      </w:r>
      <w:r w:rsidR="00BC2E5C">
        <w:rPr>
          <w:rtl/>
        </w:rPr>
        <w:t>-</w:t>
      </w:r>
      <w:r w:rsidRPr="00ED2A59">
        <w:rPr>
          <w:rtl/>
        </w:rPr>
        <w:t>אדם.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שמלבד</w:t>
      </w:r>
      <w:r w:rsidR="00BC2E5C">
        <w:rPr>
          <w:rtl/>
        </w:rPr>
        <w:t xml:space="preserve"> </w:t>
      </w:r>
      <w:r w:rsidRPr="00ED2A59">
        <w:rPr>
          <w:rtl/>
        </w:rPr>
        <w:t>העובדה שטוב למדינה שהמעצמה הגדולה בעולם תהיה אתה, תחשוב</w:t>
      </w:r>
      <w:r w:rsidR="00BC2E5C">
        <w:rPr>
          <w:rtl/>
        </w:rPr>
        <w:t xml:space="preserve"> </w:t>
      </w:r>
      <w:r w:rsidRPr="00ED2A59">
        <w:rPr>
          <w:rtl/>
        </w:rPr>
        <w:t>כמוה,</w:t>
      </w:r>
      <w:r w:rsidR="00BC2E5C">
        <w:rPr>
          <w:rtl/>
        </w:rPr>
        <w:t xml:space="preserve"> </w:t>
      </w:r>
      <w:r w:rsidRPr="00ED2A59">
        <w:rPr>
          <w:rtl/>
        </w:rPr>
        <w:t>תגן</w:t>
      </w:r>
      <w:r w:rsidR="00BC2E5C">
        <w:rPr>
          <w:rtl/>
        </w:rPr>
        <w:t xml:space="preserve"> </w:t>
      </w:r>
      <w:r w:rsidRPr="00ED2A59">
        <w:rPr>
          <w:rtl/>
        </w:rPr>
        <w:t>עליה במקרה שרוצים לפגוע בה, חשוב גם לנו לדאוג, ותמיד, לא רק בתקופה</w:t>
      </w:r>
      <w:r w:rsidR="00BC2E5C">
        <w:rPr>
          <w:rtl/>
        </w:rPr>
        <w:t xml:space="preserve"> </w:t>
      </w:r>
      <w:r w:rsidRPr="00ED2A59">
        <w:rPr>
          <w:rtl/>
        </w:rPr>
        <w:t>כזאת,</w:t>
      </w:r>
      <w:r w:rsidR="00BC2E5C">
        <w:rPr>
          <w:rtl/>
        </w:rPr>
        <w:t xml:space="preserve"> </w:t>
      </w:r>
      <w:r w:rsidRPr="00ED2A59">
        <w:rPr>
          <w:rtl/>
        </w:rPr>
        <w:t>תמיד</w:t>
      </w:r>
      <w:r w:rsidR="00BC2E5C">
        <w:rPr>
          <w:rtl/>
        </w:rPr>
        <w:t xml:space="preserve"> </w:t>
      </w:r>
      <w:r w:rsidRPr="00ED2A59">
        <w:rPr>
          <w:rtl/>
        </w:rPr>
        <w:t>לדאוג</w:t>
      </w:r>
      <w:r w:rsidR="00BC2E5C">
        <w:rPr>
          <w:rtl/>
        </w:rPr>
        <w:t xml:space="preserve"> </w:t>
      </w:r>
      <w:r w:rsidRPr="00ED2A59">
        <w:rPr>
          <w:rtl/>
        </w:rPr>
        <w:t>שנהיה</w:t>
      </w:r>
      <w:r w:rsidR="00BC2E5C">
        <w:rPr>
          <w:rtl/>
        </w:rPr>
        <w:t xml:space="preserve"> </w:t>
      </w:r>
      <w:r w:rsidRPr="00ED2A59">
        <w:rPr>
          <w:rtl/>
        </w:rPr>
        <w:t>בדעה אחת עם האמריקנים. ובעצם, את רוב המאמצים צריכים</w:t>
      </w:r>
      <w:r w:rsidR="00BC2E5C">
        <w:rPr>
          <w:rtl/>
        </w:rPr>
        <w:t xml:space="preserve"> </w:t>
      </w:r>
      <w:r w:rsidRPr="00ED2A59">
        <w:rPr>
          <w:rtl/>
        </w:rPr>
        <w:t>להשקיע שם, אם כי אני אומר שצריכים גם להשקיע מאמצים מדיניים בכל רחבי העולם.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למדים</w:t>
      </w:r>
      <w:r w:rsidR="00BC2E5C">
        <w:rPr>
          <w:rtl/>
        </w:rPr>
        <w:t xml:space="preserve"> </w:t>
      </w:r>
      <w:r w:rsidRPr="00ED2A59">
        <w:rPr>
          <w:rtl/>
        </w:rPr>
        <w:t>ממה שקרה בזירה המדינית? מכובדי שר החוץ, זה לא סוד,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אגלה לך סוד. היו חילוקי דעות, עדיין יש חילוקי דעות במדינת ישראל, אבל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חילוקי</w:t>
      </w:r>
      <w:r w:rsidR="00BC2E5C">
        <w:rPr>
          <w:rtl/>
        </w:rPr>
        <w:t xml:space="preserve"> </w:t>
      </w:r>
      <w:r w:rsidRPr="00ED2A59">
        <w:rPr>
          <w:rtl/>
        </w:rPr>
        <w:t>דעות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ימין, שמאל, שרון, פרס. כמה השמאל ניסה למכור את הסחורה שלו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יודע אם מפלגת העבודה עשתה זאת, אבל ביילין היה הרבה זמן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וניסה</w:t>
      </w:r>
      <w:r w:rsidR="00BC2E5C">
        <w:rPr>
          <w:rtl/>
        </w:rPr>
        <w:t xml:space="preserve"> </w:t>
      </w:r>
      <w:r w:rsidRPr="00ED2A59">
        <w:rPr>
          <w:rtl/>
        </w:rPr>
        <w:t>לדבר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לבם של מנהיגי 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ולשכנע אותם שהדרך של</w:t>
      </w:r>
      <w:r w:rsidR="00BC2E5C">
        <w:rPr>
          <w:rtl/>
        </w:rPr>
        <w:t xml:space="preserve"> </w:t>
      </w:r>
      <w:r w:rsidRPr="00ED2A59">
        <w:rPr>
          <w:rtl/>
        </w:rPr>
        <w:t>השמאל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הצודקת.</w:t>
      </w:r>
      <w:r w:rsidR="00BC2E5C">
        <w:rPr>
          <w:rtl/>
        </w:rPr>
        <w:t xml:space="preserve"> </w:t>
      </w:r>
      <w:r w:rsidRPr="00ED2A59">
        <w:rPr>
          <w:rtl/>
        </w:rPr>
        <w:t>אנחנו גם יודעים שבממשל בארצות</w:t>
      </w:r>
      <w:r w:rsidR="00BC2E5C">
        <w:rPr>
          <w:rtl/>
        </w:rPr>
        <w:t>-</w:t>
      </w:r>
      <w:r w:rsidRPr="00ED2A59">
        <w:rPr>
          <w:rtl/>
        </w:rPr>
        <w:t>הברית היו חילוקי דעות.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זוכר כמה לגלגו על שרון עצמו אחרי מבצע "חומת מגן", כאשר הוא התחיל לדבר</w:t>
      </w:r>
      <w:r w:rsidR="00BC2E5C">
        <w:rPr>
          <w:rtl/>
        </w:rPr>
        <w:t xml:space="preserve"> </w:t>
      </w:r>
      <w:r w:rsidRPr="00ED2A59">
        <w:rPr>
          <w:rtl/>
        </w:rPr>
        <w:t>ולומר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צורך לבצע רפורמות ברשות הפלסטינית.</w:t>
      </w:r>
      <w:r w:rsidR="00BC2E5C">
        <w:rPr>
          <w:rtl/>
        </w:rPr>
        <w:t xml:space="preserve"> </w:t>
      </w:r>
      <w:r w:rsidRPr="00ED2A59">
        <w:rPr>
          <w:rtl/>
        </w:rPr>
        <w:t>אני זוכר גם את הלגלוג הציני של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האופוזיציה</w:t>
      </w:r>
      <w:r w:rsidR="00BC2E5C">
        <w:rPr>
          <w:rtl/>
        </w:rPr>
        <w:t xml:space="preserve"> </w:t>
      </w:r>
      <w:r w:rsidRPr="00ED2A59">
        <w:rPr>
          <w:rtl/>
        </w:rPr>
        <w:t>יוסי</w:t>
      </w:r>
      <w:r w:rsidR="00BC2E5C">
        <w:rPr>
          <w:rtl/>
        </w:rPr>
        <w:t xml:space="preserve"> </w:t>
      </w:r>
      <w:r w:rsidRPr="00ED2A59">
        <w:rPr>
          <w:rtl/>
        </w:rPr>
        <w:t>שריד,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לגלג</w:t>
      </w:r>
      <w:r w:rsidR="00BC2E5C">
        <w:rPr>
          <w:rtl/>
        </w:rPr>
        <w:t xml:space="preserve"> </w:t>
      </w:r>
      <w:r w:rsidRPr="00ED2A59">
        <w:rPr>
          <w:rtl/>
        </w:rPr>
        <w:t>על שרון ואמר:</w:t>
      </w:r>
      <w:r w:rsidR="00BC2E5C">
        <w:rPr>
          <w:rtl/>
        </w:rPr>
        <w:t xml:space="preserve"> </w:t>
      </w:r>
      <w:r w:rsidRPr="00ED2A59">
        <w:rPr>
          <w:rtl/>
        </w:rPr>
        <w:t>מה, אתה בא להציע</w:t>
      </w:r>
      <w:r w:rsidR="00BC2E5C">
        <w:rPr>
          <w:rtl/>
        </w:rPr>
        <w:t xml:space="preserve"> </w:t>
      </w:r>
      <w:r w:rsidRPr="00ED2A59">
        <w:rPr>
          <w:rtl/>
        </w:rPr>
        <w:t>לפלסטינים</w:t>
      </w:r>
      <w:r w:rsidR="00BC2E5C">
        <w:rPr>
          <w:rtl/>
        </w:rPr>
        <w:t xml:space="preserve"> </w:t>
      </w:r>
      <w:r w:rsidRPr="00ED2A59">
        <w:rPr>
          <w:rtl/>
        </w:rPr>
        <w:t>מה לעשות? אתה תגיד להם מי יהיה מנהיגם? אבל, בכל אופן קרה משהו בזירה</w:t>
      </w:r>
      <w:r w:rsidR="00BC2E5C">
        <w:rPr>
          <w:rtl/>
        </w:rPr>
        <w:t xml:space="preserve"> </w:t>
      </w:r>
      <w:r w:rsidRPr="00ED2A59">
        <w:rPr>
          <w:rtl/>
        </w:rPr>
        <w:t>המדינית,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כדי כך שנשיא ארצות</w:t>
      </w:r>
      <w:r w:rsidR="00BC2E5C">
        <w:rPr>
          <w:rtl/>
        </w:rPr>
        <w:t>-</w:t>
      </w:r>
      <w:r w:rsidRPr="00ED2A59">
        <w:rPr>
          <w:rtl/>
        </w:rPr>
        <w:t>הברית מאמץ את הגישה.</w:t>
      </w:r>
      <w:r w:rsidR="00BC2E5C">
        <w:rPr>
          <w:rtl/>
        </w:rPr>
        <w:t xml:space="preserve"> </w:t>
      </w:r>
      <w:r w:rsidRPr="00ED2A59">
        <w:rPr>
          <w:rtl/>
        </w:rPr>
        <w:t>בעולם מדברים היום על כך</w:t>
      </w:r>
      <w:r w:rsidR="00BC2E5C">
        <w:rPr>
          <w:rtl/>
        </w:rPr>
        <w:t xml:space="preserve"> </w:t>
      </w:r>
      <w:r w:rsidRPr="00ED2A59">
        <w:rPr>
          <w:rtl/>
        </w:rPr>
        <w:t>שצריך לבצע רפורמות.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אחמד</w:t>
      </w:r>
      <w:r w:rsidR="00BC2E5C">
        <w:rPr>
          <w:rtl/>
        </w:rPr>
        <w:t xml:space="preserve"> </w:t>
      </w:r>
      <w:r w:rsidRPr="00ED2A59">
        <w:rPr>
          <w:rtl/>
        </w:rPr>
        <w:t>טיבי מנסה להתחכם עם העובדה הזאת, מה זה לבצע רפורמה ברשות הפלסטינית?</w:t>
      </w:r>
      <w:r w:rsidR="00BC2E5C">
        <w:rPr>
          <w:rtl/>
        </w:rPr>
        <w:t xml:space="preserve"> </w:t>
      </w:r>
      <w:r w:rsidRPr="00ED2A59">
        <w:rPr>
          <w:rtl/>
        </w:rPr>
        <w:t>אבל אמרתי לך אתמול, אחמד, ואני אומר את זה בכאב לב:</w:t>
      </w:r>
      <w:r w:rsidR="00BC2E5C">
        <w:rPr>
          <w:rtl/>
        </w:rPr>
        <w:t xml:space="preserve"> </w:t>
      </w:r>
      <w:r w:rsidRPr="00ED2A59">
        <w:rPr>
          <w:rtl/>
        </w:rPr>
        <w:t>אפילו יש מנהיג שנבחר בצורה</w:t>
      </w:r>
      <w:r w:rsidR="00BC2E5C">
        <w:rPr>
          <w:rtl/>
        </w:rPr>
        <w:t xml:space="preserve"> </w:t>
      </w:r>
      <w:r w:rsidRPr="00ED2A59">
        <w:rPr>
          <w:rtl/>
        </w:rPr>
        <w:t>דמוקרטית,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הוא מגן על מתאבדים </w:t>
      </w:r>
      <w:r w:rsidR="00BC2E5C">
        <w:rPr>
          <w:rtl/>
        </w:rPr>
        <w:t>–</w:t>
      </w:r>
      <w:r w:rsidRPr="00ED2A59">
        <w:rPr>
          <w:rtl/>
        </w:rPr>
        <w:t xml:space="preserve"> כלפי חוץ הוא יעני מגנה את זה, אבל הרי</w:t>
      </w:r>
      <w:r w:rsidR="00BC2E5C">
        <w:rPr>
          <w:rtl/>
        </w:rPr>
        <w:t xml:space="preserve"> </w:t>
      </w:r>
      <w:r w:rsidRPr="00ED2A59">
        <w:rPr>
          <w:rtl/>
        </w:rPr>
        <w:t>תפסו</w:t>
      </w:r>
      <w:r w:rsidR="00BC2E5C">
        <w:rPr>
          <w:rtl/>
        </w:rPr>
        <w:t xml:space="preserve"> </w:t>
      </w:r>
      <w:r w:rsidRPr="00ED2A59">
        <w:rPr>
          <w:rtl/>
        </w:rPr>
        <w:t>מסמכים,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בדיוק שהוא מגן על כך. אסור למנהיג העולם לבוא ולומר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לבצע שינויים? אבל אני לא רוצה להתווכח עכשיו אתך, אחמד, או עם חברים שלך.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שקרה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נשיא</w:t>
      </w:r>
      <w:r w:rsidR="00BC2E5C">
        <w:rPr>
          <w:rtl/>
        </w:rPr>
        <w:t xml:space="preserve"> </w:t>
      </w:r>
      <w:r w:rsidRPr="00ED2A59">
        <w:rPr>
          <w:rtl/>
        </w:rPr>
        <w:t>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התפיסה אולי הימנית שהיתה</w:t>
      </w:r>
      <w:r w:rsidR="00BC2E5C">
        <w:rPr>
          <w:rtl/>
        </w:rPr>
        <w:t xml:space="preserve"> </w:t>
      </w:r>
      <w:r w:rsidRPr="00ED2A59">
        <w:rPr>
          <w:rtl/>
        </w:rPr>
        <w:t>בישראל,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מלמד</w:t>
      </w:r>
      <w:r w:rsidR="00BC2E5C">
        <w:rPr>
          <w:rtl/>
        </w:rPr>
        <w:t xml:space="preserve"> </w:t>
      </w:r>
      <w:r w:rsidRPr="00ED2A59">
        <w:rPr>
          <w:rtl/>
        </w:rPr>
        <w:t>וזה</w:t>
      </w:r>
      <w:r w:rsidR="00BC2E5C">
        <w:rPr>
          <w:rtl/>
        </w:rPr>
        <w:t xml:space="preserve"> </w:t>
      </w:r>
      <w:r w:rsidRPr="00ED2A59">
        <w:rPr>
          <w:rtl/>
        </w:rPr>
        <w:t>מוכיח</w:t>
      </w:r>
      <w:r w:rsidR="00BC2E5C">
        <w:rPr>
          <w:rtl/>
        </w:rPr>
        <w:t xml:space="preserve"> </w:t>
      </w:r>
      <w:r w:rsidRPr="00ED2A59">
        <w:rPr>
          <w:rtl/>
        </w:rPr>
        <w:t>לנו שהשטח אינו הפקר, מכובדי, שר החוץ. ואני חושב</w:t>
      </w:r>
      <w:r w:rsidR="00BC2E5C">
        <w:rPr>
          <w:rtl/>
        </w:rPr>
        <w:t xml:space="preserve"> </w:t>
      </w:r>
      <w:r w:rsidRPr="00ED2A59">
        <w:rPr>
          <w:rtl/>
        </w:rPr>
        <w:t>שמגיע</w:t>
      </w:r>
      <w:r w:rsidR="00BC2E5C">
        <w:rPr>
          <w:rtl/>
        </w:rPr>
        <w:t xml:space="preserve"> </w:t>
      </w:r>
      <w:r w:rsidRPr="00ED2A59">
        <w:rPr>
          <w:rtl/>
        </w:rPr>
        <w:t>לכל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שהיתה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יד בכך, אני יודע שלראש הממשלה היו חילוקי דעות עם 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שרון</w:t>
      </w:r>
      <w:r w:rsidR="00BC2E5C">
        <w:rPr>
          <w:rtl/>
        </w:rPr>
        <w:t xml:space="preserve"> </w:t>
      </w:r>
      <w:r w:rsidRPr="00ED2A59">
        <w:rPr>
          <w:rtl/>
        </w:rPr>
        <w:t>השקיע</w:t>
      </w:r>
      <w:r w:rsidR="00BC2E5C">
        <w:rPr>
          <w:rtl/>
        </w:rPr>
        <w:t xml:space="preserve"> </w:t>
      </w:r>
      <w:r w:rsidRPr="00ED2A59">
        <w:rPr>
          <w:rtl/>
        </w:rPr>
        <w:t>מאמצים,</w:t>
      </w:r>
      <w:r w:rsidR="00BC2E5C">
        <w:rPr>
          <w:rtl/>
        </w:rPr>
        <w:t xml:space="preserve"> </w:t>
      </w:r>
      <w:r w:rsidRPr="00ED2A59">
        <w:rPr>
          <w:rtl/>
        </w:rPr>
        <w:t>ובסופו של דבר נשיא ארצות</w:t>
      </w:r>
      <w:r w:rsidR="00BC2E5C">
        <w:rPr>
          <w:rtl/>
        </w:rPr>
        <w:t>-</w:t>
      </w:r>
      <w:r w:rsidRPr="00ED2A59">
        <w:rPr>
          <w:rtl/>
        </w:rPr>
        <w:t>הברית קיבל את העמדה</w:t>
      </w:r>
      <w:r w:rsidR="00BC2E5C">
        <w:rPr>
          <w:rtl/>
        </w:rPr>
        <w:t xml:space="preserve"> </w:t>
      </w:r>
      <w:r w:rsidRPr="00ED2A59">
        <w:rPr>
          <w:rtl/>
        </w:rPr>
        <w:t>הזאת ומוכיח שהשטח אינו הפקר וצריך לפעול.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פני</w:t>
      </w:r>
      <w:r w:rsidR="00BC2E5C">
        <w:rPr>
          <w:rtl/>
        </w:rPr>
        <w:t xml:space="preserve"> </w:t>
      </w:r>
      <w:r w:rsidRPr="00ED2A59">
        <w:rPr>
          <w:rtl/>
        </w:rPr>
        <w:t>הדברים, אני פונה לממשלת ישראל, וטוב שאתה נמצא פה כי אני</w:t>
      </w:r>
      <w:r w:rsidR="00BC2E5C">
        <w:rPr>
          <w:rtl/>
        </w:rPr>
        <w:t xml:space="preserve"> </w:t>
      </w:r>
      <w:r w:rsidRPr="00ED2A59">
        <w:rPr>
          <w:rtl/>
        </w:rPr>
        <w:t>שוחחתי אתמול עם שגריר ישראל באו"ם, וגם ביום שישי אחר הצהריים. מזכ"ל האו"ם קופי</w:t>
      </w:r>
      <w:r w:rsidR="00BC2E5C">
        <w:rPr>
          <w:rtl/>
        </w:rPr>
        <w:t xml:space="preserve"> </w:t>
      </w:r>
      <w:r w:rsidRPr="00ED2A59">
        <w:rPr>
          <w:rtl/>
        </w:rPr>
        <w:t>אנאן,</w:t>
      </w:r>
      <w:r w:rsidR="00BC2E5C">
        <w:rPr>
          <w:rtl/>
        </w:rPr>
        <w:t xml:space="preserve"> </w:t>
      </w:r>
      <w:r w:rsidRPr="00ED2A59">
        <w:rPr>
          <w:rtl/>
        </w:rPr>
        <w:t>לא פחות ולא יותר, טוען בנאום במועצת הביטחון בשבוע שעבר, שהבעיות שיש לנו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הפלסטינים הן מכיוון שאנחנו נמצאים בשטחים כבושים. אני יודע שהיתה מלחמה לפני</w:t>
      </w:r>
      <w:r w:rsidR="00BC2E5C">
        <w:rPr>
          <w:rtl/>
        </w:rPr>
        <w:t xml:space="preserve"> </w:t>
      </w:r>
      <w:r w:rsidRPr="00ED2A59">
        <w:rPr>
          <w:rtl/>
        </w:rPr>
        <w:t>35</w:t>
      </w:r>
      <w:r w:rsidR="00BC2E5C">
        <w:rPr>
          <w:rtl/>
        </w:rPr>
        <w:t xml:space="preserve"> </w:t>
      </w:r>
      <w:r w:rsidRPr="00ED2A59">
        <w:rPr>
          <w:rtl/>
        </w:rPr>
        <w:t>שנה,</w:t>
      </w:r>
      <w:r w:rsidR="00BC2E5C">
        <w:rPr>
          <w:rtl/>
        </w:rPr>
        <w:t xml:space="preserve"> </w:t>
      </w:r>
      <w:r w:rsidRPr="00ED2A59">
        <w:rPr>
          <w:rtl/>
        </w:rPr>
        <w:t>ואנחנו</w:t>
      </w:r>
      <w:r w:rsidR="00BC2E5C">
        <w:rPr>
          <w:rtl/>
        </w:rPr>
        <w:t xml:space="preserve"> </w:t>
      </w:r>
      <w:r w:rsidRPr="00ED2A59">
        <w:rPr>
          <w:rtl/>
        </w:rPr>
        <w:t>כבשנו</w:t>
      </w:r>
      <w:r w:rsidR="00BC2E5C">
        <w:rPr>
          <w:rtl/>
        </w:rPr>
        <w:t xml:space="preserve"> </w:t>
      </w:r>
      <w:r w:rsidRPr="00ED2A59">
        <w:rPr>
          <w:rtl/>
        </w:rPr>
        <w:t>את השטחים. אבל אנחנו צריכים לדעת, מכובדי, שר החוץ, אף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רוצים לחיות בשלום עם הפלסטינים, ואולי כי זה שלנו, מותר לנו להגיע להסדר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הפלסטינים,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אלה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שטחים</w:t>
      </w:r>
      <w:r w:rsidR="00BC2E5C">
        <w:rPr>
          <w:rtl/>
        </w:rPr>
        <w:t xml:space="preserve"> </w:t>
      </w:r>
      <w:r w:rsidRPr="00ED2A59">
        <w:rPr>
          <w:rtl/>
        </w:rPr>
        <w:t>כבושים. הנוצרים שמאמינים בתורה יודעים</w:t>
      </w:r>
      <w:r w:rsidR="00BC2E5C">
        <w:rPr>
          <w:rtl/>
        </w:rPr>
        <w:t xml:space="preserve"> </w:t>
      </w:r>
      <w:r w:rsidRPr="00ED2A59">
        <w:rPr>
          <w:rtl/>
        </w:rPr>
        <w:t>שהשטחים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שלנו.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ניתן</w:t>
      </w:r>
      <w:r w:rsidR="00BC2E5C">
        <w:rPr>
          <w:rtl/>
        </w:rPr>
        <w:t xml:space="preserve"> </w:t>
      </w:r>
      <w:r w:rsidRPr="00ED2A59">
        <w:rPr>
          <w:rtl/>
        </w:rPr>
        <w:t>לנו על</w:t>
      </w:r>
      <w:r w:rsidR="00BC2E5C">
        <w:rPr>
          <w:rtl/>
        </w:rPr>
        <w:t>-</w:t>
      </w:r>
      <w:r w:rsidRPr="00ED2A59">
        <w:rPr>
          <w:rtl/>
        </w:rPr>
        <w:t>ידי הקדוש</w:t>
      </w:r>
      <w:r w:rsidR="00BC2E5C">
        <w:rPr>
          <w:rtl/>
        </w:rPr>
        <w:t>-</w:t>
      </w:r>
      <w:r w:rsidRPr="00ED2A59">
        <w:rPr>
          <w:rtl/>
        </w:rPr>
        <w:t>ברוך</w:t>
      </w:r>
      <w:r w:rsidR="00BC2E5C">
        <w:rPr>
          <w:rtl/>
        </w:rPr>
        <w:t>-</w:t>
      </w:r>
      <w:r w:rsidRPr="00ED2A59">
        <w:rPr>
          <w:rtl/>
        </w:rPr>
        <w:t>הוא. אני לא אומר שלא צריך</w:t>
      </w:r>
      <w:r w:rsidR="00BC2E5C">
        <w:rPr>
          <w:rtl/>
        </w:rPr>
        <w:t xml:space="preserve"> </w:t>
      </w:r>
      <w:r w:rsidRPr="00ED2A59">
        <w:rPr>
          <w:rtl/>
        </w:rPr>
        <w:t>להגיע</w:t>
      </w:r>
      <w:r w:rsidR="00BC2E5C">
        <w:rPr>
          <w:rtl/>
        </w:rPr>
        <w:t xml:space="preserve"> </w:t>
      </w:r>
      <w:r w:rsidRPr="00ED2A59">
        <w:rPr>
          <w:rtl/>
        </w:rPr>
        <w:t>להסדרים עם הפלסטינים, אבל כאשר נדע שהשטחים הם שלנו והם לא כבושים, אנחנו</w:t>
      </w:r>
      <w:r w:rsidR="00BC2E5C">
        <w:rPr>
          <w:rtl/>
        </w:rPr>
        <w:t xml:space="preserve"> </w:t>
      </w:r>
      <w:r w:rsidRPr="00ED2A59">
        <w:rPr>
          <w:rtl/>
        </w:rPr>
        <w:t>נדבר אחרת. ידברו אלינו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אולי הם לא כבושים, אבל הם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ואולי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הזמן,</w:t>
      </w:r>
      <w:r w:rsidR="00BC2E5C">
        <w:rPr>
          <w:rtl/>
        </w:rPr>
        <w:t xml:space="preserve"> </w:t>
      </w:r>
      <w:r w:rsidRPr="00ED2A59">
        <w:rPr>
          <w:rtl/>
        </w:rPr>
        <w:t>אדוני שר החוץ, שמדינת ישראל תתחיל לדבר ולומר: השטחים הם</w:t>
      </w:r>
      <w:r w:rsidR="00BC2E5C">
        <w:rPr>
          <w:rtl/>
        </w:rPr>
        <w:t xml:space="preserve"> </w:t>
      </w:r>
      <w:r w:rsidRPr="00ED2A59">
        <w:rPr>
          <w:rtl/>
        </w:rPr>
        <w:t>שלנו,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כבושים. רוצים להגיע אתנו להסדר, מדוע לא? אבל אני שוב חוזר ומבקש</w:t>
      </w:r>
      <w:r w:rsidR="00BC2E5C">
        <w:rPr>
          <w:rtl/>
        </w:rPr>
        <w:t xml:space="preserve"> </w:t>
      </w:r>
      <w:r w:rsidRPr="00ED2A59">
        <w:rPr>
          <w:rtl/>
        </w:rPr>
        <w:t>ממך,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אחראי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מדיניות</w:t>
      </w:r>
      <w:r w:rsidR="00BC2E5C">
        <w:rPr>
          <w:rtl/>
        </w:rPr>
        <w:t xml:space="preserve"> </w:t>
      </w:r>
      <w:r w:rsidRPr="00ED2A59">
        <w:rPr>
          <w:rtl/>
        </w:rPr>
        <w:t>ההסברה</w:t>
      </w:r>
      <w:r w:rsidR="00BC2E5C">
        <w:rPr>
          <w:rtl/>
        </w:rPr>
        <w:t xml:space="preserve"> </w:t>
      </w:r>
      <w:r w:rsidRPr="00ED2A59">
        <w:rPr>
          <w:rtl/>
        </w:rPr>
        <w:t>כלפי חוץ, תדרוש את זה</w:t>
      </w:r>
      <w:r w:rsidR="00BC2E5C">
        <w:rPr>
          <w:rtl/>
        </w:rPr>
        <w:t xml:space="preserve"> </w:t>
      </w:r>
      <w:r w:rsidRPr="00ED2A59">
        <w:rPr>
          <w:rtl/>
        </w:rPr>
        <w:t>מהשגרירים שלנו בכל העולם, שהם ידברו ויאמרו שהשטחים הם שלנו, הם לא כבושים.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ארץ</w:t>
      </w:r>
      <w:r w:rsidR="00BC2E5C">
        <w:rPr>
          <w:rtl/>
        </w:rPr>
        <w:t>-</w:t>
      </w:r>
      <w:r w:rsidRPr="00ED2A59">
        <w:rPr>
          <w:rtl/>
        </w:rPr>
        <w:t>ישראל, למה שטחים?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אותה</w:t>
      </w:r>
      <w:r w:rsidR="00BC2E5C">
        <w:rPr>
          <w:rtl/>
        </w:rPr>
        <w:t xml:space="preserve"> </w:t>
      </w:r>
      <w:r w:rsidRPr="00ED2A59">
        <w:rPr>
          <w:rtl/>
        </w:rPr>
        <w:t>משמעות.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במשפט אחד כן לומר, עם כל ההערכה לראש ממשלת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עצם</w:t>
      </w:r>
      <w:r w:rsidR="00BC2E5C">
        <w:rPr>
          <w:rtl/>
        </w:rPr>
        <w:t xml:space="preserve"> </w:t>
      </w:r>
      <w:r w:rsidRPr="00ED2A59">
        <w:rPr>
          <w:rtl/>
        </w:rPr>
        <w:t>האמירה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שחרר</w:t>
      </w:r>
      <w:r w:rsidR="00BC2E5C">
        <w:rPr>
          <w:rtl/>
        </w:rPr>
        <w:t xml:space="preserve"> </w:t>
      </w:r>
      <w:r w:rsidRPr="00ED2A59">
        <w:rPr>
          <w:rtl/>
        </w:rPr>
        <w:t>אותה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חצי</w:t>
      </w:r>
      <w:r w:rsidR="00BC2E5C">
        <w:rPr>
          <w:rtl/>
        </w:rPr>
        <w:t xml:space="preserve"> </w:t>
      </w:r>
      <w:r w:rsidRPr="00ED2A59">
        <w:rPr>
          <w:rtl/>
        </w:rPr>
        <w:t>שנה,</w:t>
      </w:r>
      <w:r w:rsidR="00BC2E5C">
        <w:rPr>
          <w:rtl/>
        </w:rPr>
        <w:t xml:space="preserve"> </w:t>
      </w:r>
      <w:r w:rsidRPr="00ED2A59">
        <w:rPr>
          <w:rtl/>
        </w:rPr>
        <w:t>שהוא מסכים להקמת מדינה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פלסטינית </w:t>
      </w:r>
      <w:r w:rsidR="00BC2E5C">
        <w:rPr>
          <w:rtl/>
        </w:rPr>
        <w:t>–</w:t>
      </w:r>
      <w:r w:rsidRPr="00ED2A59">
        <w:rPr>
          <w:rtl/>
        </w:rPr>
        <w:t xml:space="preserve"> הרי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שנים, שהקדוש</w:t>
      </w:r>
      <w:r w:rsidR="00BC2E5C">
        <w:rPr>
          <w:rtl/>
        </w:rPr>
        <w:t>-</w:t>
      </w:r>
      <w:r w:rsidRPr="00ED2A59">
        <w:rPr>
          <w:rtl/>
        </w:rPr>
        <w:t>ברוך</w:t>
      </w:r>
      <w:r w:rsidR="00BC2E5C">
        <w:rPr>
          <w:rtl/>
        </w:rPr>
        <w:t>-</w:t>
      </w:r>
      <w:r w:rsidRPr="00ED2A59">
        <w:rPr>
          <w:rtl/>
        </w:rPr>
        <w:t>הוא יאריך את ימיו, הוא לא יהיה ראש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ממשלה, מה ידעו?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עמדת הקדוש</w:t>
      </w:r>
      <w:r w:rsidR="00BC2E5C">
        <w:rPr>
          <w:rtl/>
        </w:rPr>
        <w:t>-</w:t>
      </w:r>
      <w:r w:rsidRPr="00ED2A59">
        <w:rPr>
          <w:rtl/>
        </w:rPr>
        <w:t>ברוך</w:t>
      </w:r>
      <w:r w:rsidR="00BC2E5C">
        <w:rPr>
          <w:rtl/>
        </w:rPr>
        <w:t>-</w:t>
      </w:r>
      <w:r w:rsidRPr="00ED2A59">
        <w:rPr>
          <w:rtl/>
        </w:rPr>
        <w:t>הוא בקשר למדינה?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שגם</w:t>
      </w:r>
      <w:r>
        <w:rPr>
          <w:rtl/>
        </w:rPr>
        <w:t xml:space="preserve"> </w:t>
      </w:r>
      <w:r w:rsidR="00ED2A59" w:rsidRPr="00ED2A59">
        <w:rPr>
          <w:rtl/>
        </w:rPr>
        <w:t>הליכוד</w:t>
      </w:r>
      <w:r>
        <w:rPr>
          <w:rtl/>
        </w:rPr>
        <w:t xml:space="preserve"> </w:t>
      </w:r>
      <w:r w:rsidR="00ED2A59" w:rsidRPr="00ED2A59">
        <w:rPr>
          <w:rtl/>
        </w:rPr>
        <w:t>הסכים למדינה.</w:t>
      </w:r>
      <w:r>
        <w:rPr>
          <w:rtl/>
        </w:rPr>
        <w:t xml:space="preserve"> </w:t>
      </w:r>
      <w:r w:rsidR="00ED2A59" w:rsidRPr="00ED2A59">
        <w:rPr>
          <w:rtl/>
        </w:rPr>
        <w:t>זה ששרון מסכים למדינה פלסטינית עם תנאים</w:t>
      </w:r>
      <w:r>
        <w:rPr>
          <w:rtl/>
        </w:rPr>
        <w:t xml:space="preserve"> </w:t>
      </w:r>
      <w:r w:rsidR="00ED2A59" w:rsidRPr="00ED2A59">
        <w:rPr>
          <w:rtl/>
        </w:rPr>
        <w:t>מסוימים?</w:t>
      </w:r>
      <w:r>
        <w:rPr>
          <w:rtl/>
        </w:rPr>
        <w:t xml:space="preserve"> </w:t>
      </w:r>
      <w:r w:rsidR="00ED2A59" w:rsidRPr="00ED2A59">
        <w:rPr>
          <w:rtl/>
        </w:rPr>
        <w:t>העולם</w:t>
      </w:r>
      <w:r>
        <w:rPr>
          <w:rtl/>
        </w:rPr>
        <w:t xml:space="preserve"> </w:t>
      </w:r>
      <w:r w:rsidR="00ED2A59" w:rsidRPr="00ED2A59">
        <w:rPr>
          <w:rtl/>
        </w:rPr>
        <w:t>ישכח</w:t>
      </w:r>
      <w:r>
        <w:rPr>
          <w:rtl/>
        </w:rPr>
        <w:t xml:space="preserve"> </w:t>
      </w:r>
      <w:r w:rsidR="00ED2A59" w:rsidRPr="00ED2A59">
        <w:rPr>
          <w:rtl/>
        </w:rPr>
        <w:t>מהדבר</w:t>
      </w:r>
      <w:r>
        <w:rPr>
          <w:rtl/>
        </w:rPr>
        <w:t xml:space="preserve"> </w:t>
      </w:r>
      <w:r w:rsidR="00ED2A59" w:rsidRPr="00ED2A59">
        <w:rPr>
          <w:rtl/>
        </w:rPr>
        <w:t>הזה.</w:t>
      </w:r>
      <w:r>
        <w:rPr>
          <w:rtl/>
        </w:rPr>
        <w:t xml:space="preserve"> </w:t>
      </w:r>
      <w:r w:rsidR="00ED2A59" w:rsidRPr="00ED2A59">
        <w:rPr>
          <w:rtl/>
        </w:rPr>
        <w:t>לכן, אני רוצה לומר גם על המושג הזה: חכמים,</w:t>
      </w:r>
      <w:r>
        <w:rPr>
          <w:rtl/>
        </w:rPr>
        <w:t xml:space="preserve"> </w:t>
      </w:r>
      <w:r w:rsidR="00ED2A59" w:rsidRPr="00ED2A59">
        <w:rPr>
          <w:rtl/>
        </w:rPr>
        <w:t>היזהרו בדבריכם.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חבר הכנסת יוסף פריצקי.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קרה לכם, אגודת ישראל?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אמרתי שאפשר להגיע להסדר, אבל השטחים הם שלנו.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 מדבר?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תורת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בשארה, אני מבקש.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נכבדה,</w:t>
      </w:r>
      <w:r w:rsidR="00BC2E5C">
        <w:rPr>
          <w:rtl/>
        </w:rPr>
        <w:t xml:space="preserve"> </w:t>
      </w:r>
      <w:r w:rsidRPr="00ED2A59">
        <w:rPr>
          <w:rtl/>
        </w:rPr>
        <w:t>הרי אנחנו לא הסנאט ולא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הנבחרים</w:t>
      </w:r>
      <w:r w:rsidR="00BC2E5C">
        <w:rPr>
          <w:rtl/>
        </w:rPr>
        <w:t xml:space="preserve"> </w:t>
      </w:r>
      <w:r w:rsidRPr="00ED2A59">
        <w:rPr>
          <w:rtl/>
        </w:rPr>
        <w:t>של ארצות</w:t>
      </w:r>
      <w:r w:rsidR="00BC2E5C">
        <w:rPr>
          <w:rtl/>
        </w:rPr>
        <w:t>-</w:t>
      </w:r>
      <w:r w:rsidRPr="00ED2A59">
        <w:rPr>
          <w:rtl/>
        </w:rPr>
        <w:t>הברית, ואנחנו צריכים לשאול את עצמנו, מה עושה ממשלת ישראל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נאומו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בוש.</w:t>
      </w:r>
      <w:r w:rsidR="00BC2E5C">
        <w:rPr>
          <w:rtl/>
        </w:rPr>
        <w:t xml:space="preserve"> </w:t>
      </w:r>
      <w:r w:rsidRPr="00ED2A59">
        <w:rPr>
          <w:rtl/>
        </w:rPr>
        <w:t>מכיוון שלא מצאתי תשובה, הלכתי אל המקורות. כל אחד</w:t>
      </w:r>
      <w:r w:rsidR="00BC2E5C">
        <w:rPr>
          <w:rtl/>
        </w:rPr>
        <w:t xml:space="preserve"> </w:t>
      </w:r>
      <w:r w:rsidRPr="00ED2A59">
        <w:rPr>
          <w:rtl/>
        </w:rPr>
        <w:t>ומקורותיו.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הלכתי אל חנוך לוין, מחזאי מעולה, שכתב את "מלכת האמבטיה" בסוף</w:t>
      </w:r>
      <w:r w:rsidR="00BC2E5C">
        <w:rPr>
          <w:rtl/>
        </w:rPr>
        <w:t xml:space="preserve"> </w:t>
      </w:r>
      <w:r w:rsidRPr="00ED2A59">
        <w:rPr>
          <w:rtl/>
        </w:rPr>
        <w:t>שנות ה</w:t>
      </w:r>
      <w:r w:rsidR="00BC2E5C">
        <w:rPr>
          <w:rtl/>
        </w:rPr>
        <w:t>-</w:t>
      </w:r>
      <w:r w:rsidRPr="00ED2A59">
        <w:rPr>
          <w:rtl/>
        </w:rPr>
        <w:t>60, ומצאתי שם קטע, רבותי חברי הכנסת, שכאילו נכתב היום.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סליחה, ייתכן שייאמרו כאן כמה מלים לא פרלמנטריות, אבל בשם הדיוק</w:t>
      </w:r>
      <w:r w:rsidR="00BC2E5C">
        <w:rPr>
          <w:rtl/>
        </w:rPr>
        <w:t xml:space="preserve"> </w:t>
      </w:r>
      <w:r w:rsidRPr="00ED2A59">
        <w:rPr>
          <w:rtl/>
        </w:rPr>
        <w:t>של הטקסט, מן הראוי לומר אותן.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הממשלה: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פותח</w:t>
      </w:r>
      <w:r w:rsidR="00BC2E5C">
        <w:rPr>
          <w:rtl/>
        </w:rPr>
        <w:t xml:space="preserve"> </w:t>
      </w:r>
      <w:r w:rsidRPr="00ED2A59">
        <w:rPr>
          <w:rtl/>
        </w:rPr>
        <w:t>את ישיבת הממשלה השבועית. הנני להזכירכם שאני ראש</w:t>
      </w:r>
      <w:r w:rsidR="00BC2E5C">
        <w:rPr>
          <w:rtl/>
        </w:rPr>
        <w:t xml:space="preserve"> </w:t>
      </w:r>
      <w:r w:rsidRPr="00ED2A59">
        <w:rPr>
          <w:rtl/>
        </w:rPr>
        <w:t>הממשלה.</w:t>
      </w:r>
      <w:r w:rsidR="00BC2E5C">
        <w:rPr>
          <w:rtl/>
        </w:rPr>
        <w:t xml:space="preserve"> </w:t>
      </w:r>
      <w:r w:rsidRPr="00ED2A59">
        <w:rPr>
          <w:rtl/>
        </w:rPr>
        <w:t>ותחילה אשא נאום אל שכנינו הערבים. (נואם)</w:t>
      </w:r>
      <w:r w:rsidR="00BC2E5C">
        <w:rPr>
          <w:rtl/>
        </w:rPr>
        <w:t xml:space="preserve"> </w:t>
      </w:r>
      <w:r w:rsidRPr="00ED2A59">
        <w:rPr>
          <w:rtl/>
        </w:rPr>
        <w:t>רבותי, ניסיתי וניסיתי 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למצוא</w:t>
      </w:r>
      <w:r w:rsidR="00BC2E5C">
        <w:rPr>
          <w:rtl/>
        </w:rPr>
        <w:t xml:space="preserve"> </w:t>
      </w:r>
      <w:r w:rsidRPr="00ED2A59">
        <w:rPr>
          <w:rtl/>
        </w:rPr>
        <w:t>בעצמי</w:t>
      </w:r>
      <w:r w:rsidR="00BC2E5C">
        <w:rPr>
          <w:rtl/>
        </w:rPr>
        <w:t xml:space="preserve"> </w:t>
      </w:r>
      <w:r w:rsidRPr="00ED2A59">
        <w:rPr>
          <w:rtl/>
        </w:rPr>
        <w:t>שום</w:t>
      </w:r>
      <w:r w:rsidR="00BC2E5C">
        <w:rPr>
          <w:rtl/>
        </w:rPr>
        <w:t xml:space="preserve"> </w:t>
      </w:r>
      <w:r w:rsidRPr="00ED2A59">
        <w:rPr>
          <w:rtl/>
        </w:rPr>
        <w:t>פגם. 71 שנה אני בודק את עצמי ואני מגלה בי צדק כזה</w:t>
      </w:r>
      <w:r w:rsidR="00BC2E5C">
        <w:rPr>
          <w:rtl/>
        </w:rPr>
        <w:t xml:space="preserve"> </w:t>
      </w:r>
      <w:r w:rsidRPr="00ED2A59">
        <w:rPr>
          <w:rtl/>
        </w:rPr>
        <w:t>שאלוהים</w:t>
      </w:r>
      <w:r w:rsidR="00BC2E5C">
        <w:rPr>
          <w:rtl/>
        </w:rPr>
        <w:t xml:space="preserve"> </w:t>
      </w:r>
      <w:r w:rsidRPr="00ED2A59">
        <w:rPr>
          <w:rtl/>
        </w:rPr>
        <w:t>ישמור.</w:t>
      </w:r>
      <w:r w:rsidR="00BC2E5C">
        <w:rPr>
          <w:rtl/>
        </w:rPr>
        <w:t xml:space="preserve"> </w:t>
      </w:r>
      <w:r w:rsidRPr="00ED2A59">
        <w:rPr>
          <w:rtl/>
        </w:rPr>
        <w:t>וכל</w:t>
      </w:r>
      <w:r w:rsidR="00BC2E5C">
        <w:rPr>
          <w:rtl/>
        </w:rPr>
        <w:t xml:space="preserve"> </w:t>
      </w:r>
      <w:r w:rsidRPr="00ED2A59">
        <w:rPr>
          <w:rtl/>
        </w:rPr>
        <w:t>יום</w:t>
      </w:r>
      <w:r w:rsidR="00BC2E5C">
        <w:rPr>
          <w:rtl/>
        </w:rPr>
        <w:t xml:space="preserve"> </w:t>
      </w:r>
      <w:r w:rsidRPr="00ED2A59">
        <w:rPr>
          <w:rtl/>
        </w:rPr>
        <w:t>זה מפתיע אותי מחדש. צודק, צודק ושוב צודק. אני אומר</w:t>
      </w:r>
      <w:r w:rsidR="00BC2E5C">
        <w:rPr>
          <w:rtl/>
        </w:rPr>
        <w:t xml:space="preserve"> </w:t>
      </w:r>
      <w:r w:rsidRPr="00ED2A59">
        <w:rPr>
          <w:rtl/>
        </w:rPr>
        <w:t>לעצמי,</w:t>
      </w:r>
      <w:r w:rsidR="00BC2E5C">
        <w:rPr>
          <w:rtl/>
        </w:rPr>
        <w:t xml:space="preserve"> </w:t>
      </w:r>
      <w:r w:rsidRPr="00ED2A59">
        <w:rPr>
          <w:rtl/>
        </w:rPr>
        <w:t>אל</w:t>
      </w:r>
      <w:r w:rsidR="00BC2E5C">
        <w:rPr>
          <w:rtl/>
        </w:rPr>
        <w:t xml:space="preserve"> </w:t>
      </w:r>
      <w:r w:rsidRPr="00ED2A59">
        <w:rPr>
          <w:rtl/>
        </w:rPr>
        <w:t>תצדק יום אחד, הרי בן</w:t>
      </w:r>
      <w:r w:rsidR="00BC2E5C">
        <w:rPr>
          <w:rtl/>
        </w:rPr>
        <w:t>-</w:t>
      </w:r>
      <w:r w:rsidRPr="00ED2A59">
        <w:rPr>
          <w:rtl/>
        </w:rPr>
        <w:t>אדם זה רק בן</w:t>
      </w:r>
      <w:r w:rsidR="00BC2E5C">
        <w:rPr>
          <w:rtl/>
        </w:rPr>
        <w:t>-</w:t>
      </w:r>
      <w:r w:rsidRPr="00ED2A59">
        <w:rPr>
          <w:rtl/>
        </w:rPr>
        <w:t>אדם, מותר לו לטעות פעם. זה טבעי,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נורמלי.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לא!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קם בבוקר והופס! </w:t>
      </w:r>
      <w:r w:rsidR="00BC2E5C">
        <w:rPr>
          <w:rtl/>
        </w:rPr>
        <w:t>–</w:t>
      </w:r>
      <w:r w:rsidRPr="00ED2A59">
        <w:rPr>
          <w:rtl/>
        </w:rPr>
        <w:t xml:space="preserve"> אני שוב צודק. הופס! </w:t>
      </w:r>
      <w:r w:rsidR="00BC2E5C">
        <w:rPr>
          <w:rtl/>
        </w:rPr>
        <w:t>–</w:t>
      </w:r>
      <w:r w:rsidRPr="00ED2A59">
        <w:rPr>
          <w:rtl/>
        </w:rPr>
        <w:t xml:space="preserve"> ושוב צודק.</w:t>
      </w:r>
      <w:r w:rsidR="00BC2E5C">
        <w:rPr>
          <w:rtl/>
        </w:rPr>
        <w:t xml:space="preserve"> </w:t>
      </w:r>
      <w:r w:rsidRPr="00ED2A59">
        <w:rPr>
          <w:rtl/>
        </w:rPr>
        <w:t>הולך</w:t>
      </w:r>
      <w:r w:rsidR="00BC2E5C">
        <w:rPr>
          <w:rtl/>
        </w:rPr>
        <w:t xml:space="preserve"> </w:t>
      </w:r>
      <w:r w:rsidRPr="00ED2A59">
        <w:rPr>
          <w:rtl/>
        </w:rPr>
        <w:t>לישון,</w:t>
      </w:r>
      <w:r w:rsidR="00BC2E5C">
        <w:rPr>
          <w:rtl/>
        </w:rPr>
        <w:t xml:space="preserve"> </w:t>
      </w:r>
      <w:r w:rsidRPr="00ED2A59">
        <w:rPr>
          <w:rtl/>
        </w:rPr>
        <w:t>קם</w:t>
      </w:r>
      <w:r w:rsidR="00BC2E5C">
        <w:rPr>
          <w:rtl/>
        </w:rPr>
        <w:t xml:space="preserve"> </w:t>
      </w:r>
      <w:r w:rsidRPr="00ED2A59">
        <w:rPr>
          <w:rtl/>
        </w:rPr>
        <w:t>בבוקר</w:t>
      </w:r>
      <w:r w:rsidR="00BC2E5C">
        <w:rPr>
          <w:rtl/>
        </w:rPr>
        <w:t xml:space="preserve"> </w:t>
      </w:r>
      <w:r w:rsidRPr="00ED2A59">
        <w:rPr>
          <w:rtl/>
        </w:rPr>
        <w:t>והופס!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אני שוב צודק. פעם נמנמתי קצת בצהריים, אמרתי</w:t>
      </w:r>
      <w:r w:rsidR="00BC2E5C">
        <w:rPr>
          <w:rtl/>
        </w:rPr>
        <w:t xml:space="preserve"> </w:t>
      </w:r>
      <w:r w:rsidRPr="00ED2A59">
        <w:rPr>
          <w:rtl/>
        </w:rPr>
        <w:t>לעצמי: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אעשה שטות מתוך נמנום? אז עשיתי שטות מתוך נמנום? מצאתם לכם את מי</w:t>
      </w:r>
      <w:r w:rsidR="00BC2E5C">
        <w:rPr>
          <w:rtl/>
        </w:rPr>
        <w:t xml:space="preserve"> </w:t>
      </w:r>
      <w:r w:rsidRPr="00ED2A59">
        <w:rPr>
          <w:rtl/>
        </w:rPr>
        <w:t>שיעשה שטות מתוך נמנום, לא נולדתי לעשות שטות. אגב, אני ראש הממשלה ואתם לא, ואני</w:t>
      </w:r>
      <w:r w:rsidR="00BC2E5C">
        <w:rPr>
          <w:rtl/>
        </w:rPr>
        <w:t xml:space="preserve"> </w:t>
      </w:r>
      <w:r w:rsidRPr="00ED2A59">
        <w:rPr>
          <w:rtl/>
        </w:rPr>
        <w:t>במקומכם הייתי סובל מזה. תודה.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</w:t>
      </w:r>
      <w:r w:rsidR="00BC2E5C">
        <w:rPr>
          <w:rtl/>
        </w:rPr>
        <w:t xml:space="preserve"> </w:t>
      </w:r>
      <w:r w:rsidRPr="00ED2A59">
        <w:rPr>
          <w:rtl/>
        </w:rPr>
        <w:t>יישא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עתה נאום אל האומות המאוחדות </w:t>
      </w:r>
      <w:r w:rsidR="00BC2E5C">
        <w:rPr>
          <w:rtl/>
        </w:rPr>
        <w:t>–</w:t>
      </w:r>
      <w:r w:rsidRPr="00ED2A59">
        <w:rPr>
          <w:rtl/>
        </w:rPr>
        <w:t xml:space="preserve"> כך אומר חנוך לוין </w:t>
      </w:r>
      <w:r w:rsidR="00BC2E5C">
        <w:rPr>
          <w:rtl/>
        </w:rPr>
        <w:t>–</w:t>
      </w:r>
      <w:r w:rsidRPr="00ED2A59">
        <w:rPr>
          <w:rtl/>
        </w:rPr>
        <w:t xml:space="preserve"> שר החוץ</w:t>
      </w:r>
      <w:r w:rsidR="00BC2E5C">
        <w:rPr>
          <w:rtl/>
        </w:rPr>
        <w:t xml:space="preserve"> </w:t>
      </w:r>
      <w:r w:rsidRPr="00ED2A59">
        <w:rPr>
          <w:rtl/>
        </w:rPr>
        <w:t>קם:</w:t>
      </w:r>
      <w:r w:rsidR="00BC2E5C">
        <w:rPr>
          <w:rtl/>
        </w:rPr>
        <w:t xml:space="preserve"> </w:t>
      </w:r>
      <w:r w:rsidRPr="00ED2A59">
        <w:rPr>
          <w:rtl/>
        </w:rPr>
        <w:t>אומות</w:t>
      </w:r>
      <w:r w:rsidR="00BC2E5C">
        <w:rPr>
          <w:rtl/>
        </w:rPr>
        <w:t xml:space="preserve"> </w:t>
      </w:r>
      <w:r w:rsidRPr="00ED2A59">
        <w:rPr>
          <w:rtl/>
        </w:rPr>
        <w:t>מאוחדות</w:t>
      </w:r>
      <w:r w:rsidR="00BC2E5C">
        <w:rPr>
          <w:rtl/>
        </w:rPr>
        <w:t xml:space="preserve"> </w:t>
      </w:r>
      <w:r w:rsidRPr="00ED2A59">
        <w:rPr>
          <w:rtl/>
        </w:rPr>
        <w:t>נכבדות,</w:t>
      </w:r>
      <w:r w:rsidR="00BC2E5C">
        <w:rPr>
          <w:rtl/>
        </w:rPr>
        <w:t xml:space="preserve"> </w:t>
      </w:r>
      <w:r w:rsidRPr="00ED2A59">
        <w:rPr>
          <w:rtl/>
        </w:rPr>
        <w:t>נתבקשתי</w:t>
      </w:r>
      <w:r w:rsidR="00BC2E5C">
        <w:rPr>
          <w:rtl/>
        </w:rPr>
        <w:t xml:space="preserve"> </w:t>
      </w:r>
      <w:r w:rsidRPr="00ED2A59">
        <w:rPr>
          <w:rtl/>
        </w:rPr>
        <w:t>להביא בפניכם את קווי היסוד המדיניים של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ממשלת ישראל. ממשלת ישראל החליטה כי החלטת מועצת הביטחון מנובמבר 1967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(ראש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הממשלה משרבב ידו ותופס לו ב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") </w:t>
      </w:r>
      <w:r w:rsidR="00BC2E5C">
        <w:rPr>
          <w:rtl/>
        </w:rPr>
        <w:t>–</w:t>
      </w:r>
      <w:r w:rsidRPr="00ED2A59">
        <w:rPr>
          <w:rtl/>
        </w:rPr>
        <w:t xml:space="preserve"> לא אומר את המלה.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</w:t>
      </w:r>
      <w:r w:rsidR="00BC2E5C">
        <w:rPr>
          <w:rtl/>
        </w:rPr>
        <w:t xml:space="preserve"> </w:t>
      </w:r>
      <w:r w:rsidRPr="00ED2A59">
        <w:rPr>
          <w:rtl/>
        </w:rPr>
        <w:t>נאלם דום, ראש הממשלה מרפה ושר החוץ ממשיך: ממשלת ישראל החליטה כי</w:t>
      </w:r>
      <w:r w:rsidR="00BC2E5C">
        <w:rPr>
          <w:rtl/>
        </w:rPr>
        <w:t xml:space="preserve"> </w:t>
      </w:r>
      <w:r w:rsidRPr="00ED2A59">
        <w:rPr>
          <w:rtl/>
        </w:rPr>
        <w:t>נושא</w:t>
      </w:r>
      <w:r w:rsidR="00BC2E5C">
        <w:rPr>
          <w:rtl/>
        </w:rPr>
        <w:t xml:space="preserve"> </w:t>
      </w:r>
      <w:r w:rsidRPr="00ED2A59">
        <w:rPr>
          <w:rtl/>
        </w:rPr>
        <w:t>השטחים</w:t>
      </w:r>
      <w:r w:rsidR="00BC2E5C">
        <w:rPr>
          <w:rtl/>
        </w:rPr>
        <w:t xml:space="preserve"> </w:t>
      </w:r>
      <w:r w:rsidRPr="00ED2A59">
        <w:rPr>
          <w:rtl/>
        </w:rPr>
        <w:t>הכבושים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(אותו אירוע חוזר). ממשלת ישראל החליטה כי גורל הפליטים</w:t>
      </w:r>
      <w:r w:rsidR="00BC2E5C">
        <w:rPr>
          <w:rtl/>
        </w:rPr>
        <w:t xml:space="preserve"> </w:t>
      </w:r>
      <w:r w:rsidRPr="00ED2A59">
        <w:rPr>
          <w:rtl/>
        </w:rPr>
        <w:t>הערבים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– </w:t>
      </w:r>
      <w:r w:rsidRPr="00ED2A59">
        <w:rPr>
          <w:rtl/>
        </w:rPr>
        <w:t xml:space="preserve">(אותו אירוע חוזר). ממשלת ישראל החליטה </w:t>
      </w:r>
      <w:r w:rsidR="00BC2E5C">
        <w:rPr>
          <w:rtl/>
        </w:rPr>
        <w:t>–</w:t>
      </w:r>
      <w:r w:rsidRPr="00ED2A59">
        <w:rPr>
          <w:rtl/>
        </w:rPr>
        <w:t xml:space="preserve"> (אותו אירוע חוזר).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נותר לי, אומר שר החוץ, אלא לסיים במבטא אוקספורד: לונג ליב דה קינג! (יושב).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פונה אל שר הביטחון ואומר לו: שר הביטחון, שא נאום לאומה.</w:t>
      </w:r>
      <w:r w:rsidR="00BC2E5C">
        <w:rPr>
          <w:rtl/>
        </w:rPr>
        <w:t xml:space="preserve"> </w:t>
      </w:r>
      <w:r w:rsidRPr="00ED2A59">
        <w:rPr>
          <w:rtl/>
        </w:rPr>
        <w:t>ושר</w:t>
      </w:r>
      <w:r w:rsidR="00BC2E5C">
        <w:rPr>
          <w:rtl/>
        </w:rPr>
        <w:t xml:space="preserve"> </w:t>
      </w:r>
      <w:r w:rsidRPr="00ED2A59">
        <w:rPr>
          <w:rtl/>
        </w:rPr>
        <w:t>הביטחון קפץ מן ההליקופטר ושר את השיר "הבטחה".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"אני</w:t>
      </w:r>
      <w:r w:rsidR="00BC2E5C">
        <w:rPr>
          <w:rtl/>
        </w:rPr>
        <w:t xml:space="preserve"> </w:t>
      </w:r>
      <w:r w:rsidRPr="00ED2A59">
        <w:rPr>
          <w:rtl/>
        </w:rPr>
        <w:t>מבטיח</w:t>
      </w:r>
      <w:r w:rsidR="00BC2E5C">
        <w:rPr>
          <w:rtl/>
        </w:rPr>
        <w:t xml:space="preserve"> </w:t>
      </w:r>
      <w:r w:rsidRPr="00ED2A59">
        <w:rPr>
          <w:rtl/>
        </w:rPr>
        <w:t>לכם</w:t>
      </w:r>
      <w:r w:rsidR="00BC2E5C">
        <w:rPr>
          <w:rtl/>
        </w:rPr>
        <w:t xml:space="preserve"> </w:t>
      </w:r>
      <w:r w:rsidRPr="00ED2A59">
        <w:rPr>
          <w:rtl/>
        </w:rPr>
        <w:t>דם</w:t>
      </w:r>
      <w:r w:rsidR="00BC2E5C">
        <w:rPr>
          <w:rtl/>
        </w:rPr>
        <w:t xml:space="preserve"> </w:t>
      </w:r>
      <w:r w:rsidRPr="00ED2A59">
        <w:rPr>
          <w:rtl/>
        </w:rPr>
        <w:t>ודמעות,/</w:t>
      </w:r>
      <w:r w:rsidR="00BC2E5C">
        <w:rPr>
          <w:rtl/>
        </w:rPr>
        <w:t xml:space="preserve"> </w:t>
      </w:r>
      <w:r w:rsidRPr="00ED2A59">
        <w:rPr>
          <w:rtl/>
        </w:rPr>
        <w:t>ומלה</w:t>
      </w:r>
      <w:r w:rsidR="00BC2E5C">
        <w:rPr>
          <w:rtl/>
        </w:rPr>
        <w:t xml:space="preserve"> </w:t>
      </w:r>
      <w:r w:rsidRPr="00ED2A59">
        <w:rPr>
          <w:rtl/>
        </w:rPr>
        <w:t>שלי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מלה,/ ואם אני מבטיח לכם דם</w:t>
      </w:r>
      <w:r w:rsidR="00BC2E5C">
        <w:rPr>
          <w:rtl/>
        </w:rPr>
        <w:t xml:space="preserve"> </w:t>
      </w:r>
      <w:r w:rsidRPr="00ED2A59">
        <w:rPr>
          <w:rtl/>
        </w:rPr>
        <w:t>ודמעות,/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כולם יודעים שזה דם ודמעות,/ שלא לדבר על זיעה.// עוד מעט יהיה לכם</w:t>
      </w:r>
      <w:r w:rsidR="00BC2E5C">
        <w:rPr>
          <w:rtl/>
        </w:rPr>
        <w:t xml:space="preserve"> </w:t>
      </w:r>
      <w:r w:rsidRPr="00ED2A59">
        <w:rPr>
          <w:rtl/>
        </w:rPr>
        <w:t>רע</w:t>
      </w:r>
      <w:r w:rsidR="00BC2E5C">
        <w:rPr>
          <w:rtl/>
        </w:rPr>
        <w:t xml:space="preserve"> </w:t>
      </w:r>
      <w:r w:rsidRPr="00ED2A59">
        <w:rPr>
          <w:rtl/>
        </w:rPr>
        <w:t>מאוד./ ומלה שלי זו מלה,/ ואם אני אומר שיהיה רע מאוד,/ אז תהיו בטוחים שיהיה</w:t>
      </w:r>
      <w:r w:rsidR="00BC2E5C">
        <w:rPr>
          <w:rtl/>
        </w:rPr>
        <w:t xml:space="preserve"> </w:t>
      </w:r>
      <w:r w:rsidRPr="00ED2A59">
        <w:rPr>
          <w:rtl/>
        </w:rPr>
        <w:t>רע מאוד,/ ואולי אף גרוע גרוע.// ללא שמץ תקווה תמשיכו לחיות,/ ומלה שלי זו מלה,/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שתמשיכו</w:t>
      </w:r>
      <w:r w:rsidR="00BC2E5C">
        <w:rPr>
          <w:rtl/>
        </w:rPr>
        <w:t xml:space="preserve"> </w:t>
      </w:r>
      <w:r w:rsidRPr="00ED2A59">
        <w:rPr>
          <w:rtl/>
        </w:rPr>
        <w:t>לחיות,/</w:t>
      </w:r>
      <w:r w:rsidR="00BC2E5C">
        <w:rPr>
          <w:rtl/>
        </w:rPr>
        <w:t xml:space="preserve"> </w:t>
      </w:r>
      <w:r w:rsidRPr="00ED2A59">
        <w:rPr>
          <w:rtl/>
        </w:rPr>
        <w:t>אז כמה באמת ימשיכו לחיות,/ אך אל תשאלו בשביל</w:t>
      </w:r>
      <w:r w:rsidR="00BC2E5C">
        <w:rPr>
          <w:rtl/>
        </w:rPr>
        <w:t xml:space="preserve"> </w:t>
      </w:r>
      <w:r w:rsidRPr="00ED2A59">
        <w:rPr>
          <w:rtl/>
        </w:rPr>
        <w:t>מה.//"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חנוך לוין, "מלכת האמבטיה", סוף שנות ה</w:t>
      </w:r>
      <w:r w:rsidR="00BC2E5C">
        <w:rPr>
          <w:rtl/>
        </w:rPr>
        <w:t>-</w:t>
      </w:r>
      <w:r w:rsidRPr="00ED2A59">
        <w:rPr>
          <w:rtl/>
        </w:rPr>
        <w:t>60. כמה שזה אקטואלי.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שר החוץ,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כנסת נכבדה, אני חייב להודות שמאוד נהניתי מהדיון היום על</w:t>
      </w:r>
      <w:r w:rsidR="00BC2E5C">
        <w:rPr>
          <w:rtl/>
        </w:rPr>
        <w:t xml:space="preserve"> </w:t>
      </w:r>
      <w:r w:rsidRPr="00ED2A59">
        <w:rPr>
          <w:rtl/>
        </w:rPr>
        <w:t>נאומו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בוש.</w:t>
      </w:r>
      <w:r w:rsidR="00BC2E5C">
        <w:rPr>
          <w:rtl/>
        </w:rPr>
        <w:t xml:space="preserve"> </w:t>
      </w:r>
      <w:r w:rsidRPr="00ED2A59">
        <w:rPr>
          <w:rtl/>
        </w:rPr>
        <w:t>זכינו</w:t>
      </w:r>
      <w:r w:rsidR="00BC2E5C">
        <w:rPr>
          <w:rtl/>
        </w:rPr>
        <w:t xml:space="preserve"> </w:t>
      </w:r>
      <w:r w:rsidRPr="00ED2A59">
        <w:rPr>
          <w:rtl/>
        </w:rPr>
        <w:t>לכמה</w:t>
      </w:r>
      <w:r w:rsidR="00BC2E5C">
        <w:rPr>
          <w:rtl/>
        </w:rPr>
        <w:t xml:space="preserve"> </w:t>
      </w:r>
      <w:r w:rsidRPr="00ED2A59">
        <w:rPr>
          <w:rtl/>
        </w:rPr>
        <w:t>הצעות מאוד מעניינות. אני רוצה לציין לשבח את 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יגאל</w:t>
      </w:r>
      <w:r w:rsidR="00BC2E5C">
        <w:rPr>
          <w:rtl/>
        </w:rPr>
        <w:t xml:space="preserve"> </w:t>
      </w:r>
      <w:r w:rsidRPr="00ED2A59">
        <w:rPr>
          <w:rtl/>
        </w:rPr>
        <w:t>ביבי, את חבר הכנסת פרוש. יגאל ביבי אמר: בוש אמר את האמת. יגאל, אם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האמת, הוא אמר שצריך שתי מדינות </w:t>
      </w:r>
      <w:r w:rsidR="00BC2E5C">
        <w:rPr>
          <w:rtl/>
        </w:rPr>
        <w:t>–</w:t>
      </w:r>
      <w:r w:rsidRPr="00ED2A59">
        <w:rPr>
          <w:rtl/>
        </w:rPr>
        <w:t xml:space="preserve"> מדינה פלסטינית ומדינת ישראל. אתה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להפסיק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האמת</w:t>
      </w:r>
      <w:r w:rsidR="00BC2E5C">
        <w:rPr>
          <w:rtl/>
        </w:rPr>
        <w:t xml:space="preserve"> </w:t>
      </w:r>
      <w:r w:rsidRPr="00ED2A59">
        <w:rPr>
          <w:rtl/>
        </w:rPr>
        <w:t>באמצע.</w:t>
      </w:r>
      <w:r w:rsidR="00BC2E5C">
        <w:rPr>
          <w:rtl/>
        </w:rPr>
        <w:t xml:space="preserve"> </w:t>
      </w:r>
      <w:r w:rsidRPr="00ED2A59">
        <w:rPr>
          <w:rtl/>
        </w:rPr>
        <w:t>אני כל כך שמח שאיש דתי כמוך, שיודע את פרשת</w:t>
      </w:r>
      <w:r w:rsidR="00BC2E5C">
        <w:rPr>
          <w:rtl/>
        </w:rPr>
        <w:t xml:space="preserve"> </w:t>
      </w:r>
      <w:r w:rsidRPr="00ED2A59">
        <w:rPr>
          <w:rtl/>
        </w:rPr>
        <w:t>השבוע,</w:t>
      </w:r>
      <w:r w:rsidR="00BC2E5C">
        <w:rPr>
          <w:rtl/>
        </w:rPr>
        <w:t xml:space="preserve"> </w:t>
      </w:r>
      <w:r w:rsidRPr="00ED2A59">
        <w:rPr>
          <w:rtl/>
        </w:rPr>
        <w:t>מצא פרשה או פירוש לנאום של בוש, יוצא מן הכלל. חבר הכנסת מח'ול אמר שבוש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להירשם כחבר בימין. אני לא מסכים אתך. בוש יכול להירשם כחבר בימין אם הימין</w:t>
      </w:r>
      <w:r w:rsidR="00BC2E5C">
        <w:rPr>
          <w:rtl/>
        </w:rPr>
        <w:t xml:space="preserve"> </w:t>
      </w:r>
      <w:r w:rsidRPr="00ED2A59">
        <w:rPr>
          <w:rtl/>
        </w:rPr>
        <w:t>יאמץ</w:t>
      </w:r>
      <w:r w:rsidR="00BC2E5C">
        <w:rPr>
          <w:rtl/>
        </w:rPr>
        <w:t xml:space="preserve"> </w:t>
      </w:r>
      <w:r w:rsidRPr="00ED2A59">
        <w:rPr>
          <w:rtl/>
        </w:rPr>
        <w:t>לעצמו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פלסטינית,</w:t>
      </w:r>
      <w:r w:rsidR="00BC2E5C">
        <w:rPr>
          <w:rtl/>
        </w:rPr>
        <w:t xml:space="preserve"> </w:t>
      </w:r>
      <w:r w:rsidRPr="00ED2A59">
        <w:rPr>
          <w:rtl/>
        </w:rPr>
        <w:t>אחרת</w:t>
      </w:r>
      <w:r w:rsidR="00BC2E5C">
        <w:rPr>
          <w:rtl/>
        </w:rPr>
        <w:t xml:space="preserve"> </w:t>
      </w:r>
      <w:r w:rsidRPr="00ED2A59">
        <w:rPr>
          <w:rtl/>
        </w:rPr>
        <w:t>לא יקבלו אותו שם. צריך למלא שאלון, ויש שם</w:t>
      </w:r>
      <w:r w:rsidR="00BC2E5C">
        <w:rPr>
          <w:rtl/>
        </w:rPr>
        <w:t xml:space="preserve"> </w:t>
      </w:r>
      <w:r w:rsidRPr="00ED2A59">
        <w:rPr>
          <w:rtl/>
        </w:rPr>
        <w:t>פריימריס</w:t>
      </w:r>
      <w:r w:rsidR="00BC2E5C">
        <w:rPr>
          <w:rtl/>
        </w:rPr>
        <w:t xml:space="preserve"> – </w:t>
      </w:r>
      <w:r w:rsidRPr="00ED2A59">
        <w:rPr>
          <w:rtl/>
        </w:rPr>
        <w:t>איך הוא יתקבל בימין?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פרוש הילל את העבודה היוצאת מן הכלל שעשו בוושינגטון.</w:t>
      </w:r>
      <w:r w:rsidR="00BC2E5C">
        <w:rPr>
          <w:rtl/>
        </w:rPr>
        <w:t xml:space="preserve"> </w:t>
      </w:r>
      <w:r w:rsidRPr="00ED2A59">
        <w:rPr>
          <w:rtl/>
        </w:rPr>
        <w:t>אני מצטרף</w:t>
      </w:r>
      <w:r w:rsidR="00BC2E5C">
        <w:rPr>
          <w:rtl/>
        </w:rPr>
        <w:t xml:space="preserve"> </w:t>
      </w:r>
      <w:r w:rsidRPr="00ED2A59">
        <w:rPr>
          <w:rtl/>
        </w:rPr>
        <w:t>לברכות</w:t>
      </w:r>
      <w:r w:rsidR="00BC2E5C">
        <w:rPr>
          <w:rtl/>
        </w:rPr>
        <w:t xml:space="preserve"> </w:t>
      </w:r>
      <w:r w:rsidRPr="00ED2A59">
        <w:rPr>
          <w:rtl/>
        </w:rPr>
        <w:t>שלו.</w:t>
      </w:r>
      <w:r w:rsidR="00BC2E5C">
        <w:rPr>
          <w:rtl/>
        </w:rPr>
        <w:t xml:space="preserve"> </w:t>
      </w:r>
      <w:r w:rsidRPr="00ED2A59">
        <w:rPr>
          <w:rtl/>
        </w:rPr>
        <w:t>סוף</w:t>
      </w:r>
      <w:r w:rsidR="00BC2E5C">
        <w:rPr>
          <w:rtl/>
        </w:rPr>
        <w:t>-</w:t>
      </w:r>
      <w:r w:rsidRPr="00ED2A59">
        <w:rPr>
          <w:rtl/>
        </w:rPr>
        <w:t>סוף שכנעו את נשיא ארצות</w:t>
      </w:r>
      <w:r w:rsidR="00BC2E5C">
        <w:rPr>
          <w:rtl/>
        </w:rPr>
        <w:t>-</w:t>
      </w:r>
      <w:r w:rsidRPr="00ED2A59">
        <w:rPr>
          <w:rtl/>
        </w:rPr>
        <w:t>הברית לצאת בעד מדינה פלסטינית ולהגיד</w:t>
      </w:r>
      <w:r w:rsidR="00BC2E5C">
        <w:rPr>
          <w:rtl/>
        </w:rPr>
        <w:t xml:space="preserve"> </w:t>
      </w:r>
      <w:r w:rsidRPr="00ED2A59">
        <w:rPr>
          <w:rtl/>
        </w:rPr>
        <w:t>שלישראל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ביטחון אלא אם כן תקום מדינה פלסטינית.</w:t>
      </w:r>
      <w:r w:rsidR="00BC2E5C">
        <w:rPr>
          <w:rtl/>
        </w:rPr>
        <w:t xml:space="preserve"> </w:t>
      </w:r>
      <w:r w:rsidRPr="00ED2A59">
        <w:rPr>
          <w:rtl/>
        </w:rPr>
        <w:t>באמת הישג גדול.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פרוש נאם, הלך, לא חשוב.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באמת</w:t>
      </w:r>
      <w:r w:rsidR="00BC2E5C">
        <w:rPr>
          <w:rtl/>
        </w:rPr>
        <w:t xml:space="preserve"> </w:t>
      </w:r>
      <w:r w:rsidRPr="00ED2A59">
        <w:rPr>
          <w:rtl/>
        </w:rPr>
        <w:t>מחזה</w:t>
      </w:r>
      <w:r w:rsidR="00BC2E5C">
        <w:rPr>
          <w:rtl/>
        </w:rPr>
        <w:t xml:space="preserve"> </w:t>
      </w:r>
      <w:r w:rsidRPr="00ED2A59">
        <w:rPr>
          <w:rtl/>
        </w:rPr>
        <w:t>יוצא</w:t>
      </w:r>
      <w:r w:rsidR="00BC2E5C">
        <w:rPr>
          <w:rtl/>
        </w:rPr>
        <w:t xml:space="preserve"> </w:t>
      </w:r>
      <w:r w:rsidRPr="00ED2A59">
        <w:rPr>
          <w:rtl/>
        </w:rPr>
        <w:t>מן</w:t>
      </w:r>
      <w:r w:rsidR="00BC2E5C">
        <w:rPr>
          <w:rtl/>
        </w:rPr>
        <w:t xml:space="preserve"> </w:t>
      </w:r>
      <w:r w:rsidRPr="00ED2A59">
        <w:rPr>
          <w:rtl/>
        </w:rPr>
        <w:t>הכלל, חבר הכנסת קליינר, אתה צדקת. עד שבוש יירשם</w:t>
      </w:r>
      <w:r w:rsidR="00BC2E5C">
        <w:rPr>
          <w:rtl/>
        </w:rPr>
        <w:t xml:space="preserve"> </w:t>
      </w:r>
      <w:r w:rsidRPr="00ED2A59">
        <w:rPr>
          <w:rtl/>
        </w:rPr>
        <w:t>בליכוד,</w:t>
      </w:r>
      <w:r w:rsidR="00BC2E5C">
        <w:rPr>
          <w:rtl/>
        </w:rPr>
        <w:t xml:space="preserve"> </w:t>
      </w:r>
      <w:r w:rsidRPr="00ED2A59">
        <w:rPr>
          <w:rtl/>
        </w:rPr>
        <w:t>הליכוד</w:t>
      </w:r>
      <w:r w:rsidR="00BC2E5C">
        <w:rPr>
          <w:rtl/>
        </w:rPr>
        <w:t xml:space="preserve"> </w:t>
      </w:r>
      <w:r w:rsidRPr="00ED2A59">
        <w:rPr>
          <w:rtl/>
        </w:rPr>
        <w:t>יירשם</w:t>
      </w:r>
      <w:r w:rsidR="00BC2E5C">
        <w:rPr>
          <w:rtl/>
        </w:rPr>
        <w:t xml:space="preserve"> </w:t>
      </w:r>
      <w:r w:rsidRPr="00ED2A59">
        <w:rPr>
          <w:rtl/>
        </w:rPr>
        <w:t>אצל</w:t>
      </w:r>
      <w:r w:rsidR="00BC2E5C">
        <w:rPr>
          <w:rtl/>
        </w:rPr>
        <w:t xml:space="preserve"> </w:t>
      </w:r>
      <w:r w:rsidRPr="00ED2A59">
        <w:rPr>
          <w:rtl/>
        </w:rPr>
        <w:t>בוש.</w:t>
      </w:r>
      <w:r w:rsidR="00BC2E5C">
        <w:rPr>
          <w:rtl/>
        </w:rPr>
        <w:t xml:space="preserve"> </w:t>
      </w:r>
      <w:r w:rsidRPr="00ED2A59">
        <w:rPr>
          <w:rtl/>
        </w:rPr>
        <w:t>אתה צודק.</w:t>
      </w:r>
      <w:r w:rsidR="00BC2E5C">
        <w:rPr>
          <w:rtl/>
        </w:rPr>
        <w:t xml:space="preserve"> </w:t>
      </w:r>
      <w:r w:rsidRPr="00ED2A59">
        <w:rPr>
          <w:rtl/>
        </w:rPr>
        <w:t>ואני לא מציע לזלזל בזה. אני רוצה</w:t>
      </w:r>
      <w:r w:rsidR="00BC2E5C">
        <w:rPr>
          <w:rtl/>
        </w:rPr>
        <w:t xml:space="preserve"> </w:t>
      </w:r>
      <w:r w:rsidRPr="00ED2A59">
        <w:rPr>
          <w:rtl/>
        </w:rPr>
        <w:t>להודות לנשיא ארצות</w:t>
      </w:r>
      <w:r w:rsidR="00BC2E5C">
        <w:rPr>
          <w:rtl/>
        </w:rPr>
        <w:t>-</w:t>
      </w:r>
      <w:r w:rsidRPr="00ED2A59">
        <w:rPr>
          <w:rtl/>
        </w:rPr>
        <w:t>הברית, שעזר כאן לאחד את השורות במדינה.</w:t>
      </w:r>
      <w:r w:rsidR="00BC2E5C">
        <w:rPr>
          <w:rtl/>
        </w:rPr>
        <w:t xml:space="preserve"> </w:t>
      </w:r>
      <w:r w:rsidRPr="00ED2A59">
        <w:rPr>
          <w:rtl/>
        </w:rPr>
        <w:t>כמעט אין אף אחד כבר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נגד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פלסטינית,</w:t>
      </w:r>
      <w:r w:rsidR="00BC2E5C">
        <w:rPr>
          <w:rtl/>
        </w:rPr>
        <w:t xml:space="preserve"> </w:t>
      </w:r>
      <w:r w:rsidRPr="00ED2A59">
        <w:rPr>
          <w:rtl/>
        </w:rPr>
        <w:t>חוץ מקליינר.</w:t>
      </w:r>
      <w:r w:rsidR="00BC2E5C">
        <w:rPr>
          <w:rtl/>
        </w:rPr>
        <w:t xml:space="preserve"> </w:t>
      </w:r>
      <w:r w:rsidRPr="00ED2A59">
        <w:rPr>
          <w:rtl/>
        </w:rPr>
        <w:t>אני מאוד מכבד את זה. תמשיך, זה יהיה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>-</w:t>
      </w:r>
      <w:r w:rsidRPr="00ED2A59">
        <w:rPr>
          <w:rtl/>
        </w:rPr>
        <w:t>אחד.</w:t>
      </w:r>
      <w:r w:rsidR="00BC2E5C">
        <w:rPr>
          <w:rtl/>
        </w:rPr>
        <w:t xml:space="preserve"> </w:t>
      </w:r>
      <w:r w:rsidRPr="00ED2A59">
        <w:rPr>
          <w:rtl/>
        </w:rPr>
        <w:t>גם אם כל העולם אומר את זה פה</w:t>
      </w:r>
      <w:r w:rsidR="00BC2E5C">
        <w:rPr>
          <w:rtl/>
        </w:rPr>
        <w:t>-</w:t>
      </w:r>
      <w:r w:rsidRPr="00ED2A59">
        <w:rPr>
          <w:rtl/>
        </w:rPr>
        <w:t>אחד, אז מבחינה זו אני חושב שזה באמת הישג</w:t>
      </w:r>
      <w:r w:rsidR="00BC2E5C">
        <w:rPr>
          <w:rtl/>
        </w:rPr>
        <w:t xml:space="preserve"> </w:t>
      </w:r>
      <w:r w:rsidRPr="00ED2A59">
        <w:rPr>
          <w:rtl/>
        </w:rPr>
        <w:t>ממדרגה</w:t>
      </w:r>
      <w:r w:rsidR="00BC2E5C">
        <w:rPr>
          <w:rtl/>
        </w:rPr>
        <w:t xml:space="preserve"> </w:t>
      </w:r>
      <w:r w:rsidRPr="00ED2A59">
        <w:rPr>
          <w:rtl/>
        </w:rPr>
        <w:t>ראשונה</w:t>
      </w:r>
      <w:r w:rsidR="00BC2E5C">
        <w:rPr>
          <w:rtl/>
        </w:rPr>
        <w:t xml:space="preserve"> </w:t>
      </w:r>
      <w:r w:rsidRPr="00ED2A59">
        <w:rPr>
          <w:rtl/>
        </w:rPr>
        <w:t>לכל</w:t>
      </w:r>
      <w:r w:rsidR="00BC2E5C">
        <w:rPr>
          <w:rtl/>
        </w:rPr>
        <w:t xml:space="preserve"> </w:t>
      </w:r>
      <w:r w:rsidRPr="00ED2A59">
        <w:rPr>
          <w:rtl/>
        </w:rPr>
        <w:t>אלה</w:t>
      </w:r>
      <w:r w:rsidR="00BC2E5C">
        <w:rPr>
          <w:rtl/>
        </w:rPr>
        <w:t xml:space="preserve"> </w:t>
      </w:r>
      <w:r w:rsidRPr="00ED2A59">
        <w:rPr>
          <w:rtl/>
        </w:rPr>
        <w:t>שאומרים</w:t>
      </w:r>
      <w:r w:rsidR="00BC2E5C">
        <w:rPr>
          <w:rtl/>
        </w:rPr>
        <w:t xml:space="preserve"> </w:t>
      </w:r>
      <w:r w:rsidRPr="00ED2A59">
        <w:rPr>
          <w:rtl/>
        </w:rPr>
        <w:t>שבוש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שהיה צריך להגיד, שהעבודה</w:t>
      </w:r>
      <w:r w:rsidR="00BC2E5C">
        <w:rPr>
          <w:rtl/>
        </w:rPr>
        <w:t xml:space="preserve"> </w:t>
      </w:r>
      <w:r w:rsidRPr="00ED2A59">
        <w:rPr>
          <w:rtl/>
        </w:rPr>
        <w:t>בוושינגטון היתה מצוינת. באמת יפה מאוד.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לפני שאני אמשיך בדיון, אני רוצה להגיד עוד דבר אחד. דבר מוזר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קרה לנאום של בוש. תראו מי מקבל אותו: יאסר ערפאת </w:t>
      </w:r>
      <w:r w:rsidR="00BC2E5C">
        <w:rPr>
          <w:rtl/>
        </w:rPr>
        <w:t>–</w:t>
      </w:r>
      <w:r w:rsidRPr="00ED2A59">
        <w:rPr>
          <w:rtl/>
        </w:rPr>
        <w:t xml:space="preserve"> זה לא דבר קטן. מלך ירדן </w:t>
      </w:r>
      <w:r w:rsidR="00BC2E5C">
        <w:rPr>
          <w:rtl/>
        </w:rPr>
        <w:t>–</w:t>
      </w:r>
      <w:r w:rsidRPr="00ED2A59">
        <w:rPr>
          <w:rtl/>
        </w:rPr>
        <w:t xml:space="preserve"> לא</w:t>
      </w:r>
      <w:r w:rsidR="00BC2E5C">
        <w:rPr>
          <w:rtl/>
        </w:rPr>
        <w:t xml:space="preserve"> </w:t>
      </w:r>
      <w:r w:rsidRPr="00ED2A59">
        <w:rPr>
          <w:rtl/>
        </w:rPr>
        <w:t>דבר קטן.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נשיא מצרים </w:t>
      </w:r>
      <w:r w:rsidR="00BC2E5C">
        <w:rPr>
          <w:rtl/>
        </w:rPr>
        <w:t>–</w:t>
      </w:r>
      <w:r w:rsidRPr="00ED2A59">
        <w:rPr>
          <w:rtl/>
        </w:rPr>
        <w:t xml:space="preserve"> לא דבר קטן. תראו איך בוש איחד את כל השורות, לא רק אצלנו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הערבי.</w:t>
      </w:r>
      <w:r w:rsidR="00BC2E5C">
        <w:rPr>
          <w:rtl/>
        </w:rPr>
        <w:t xml:space="preserve"> </w:t>
      </w:r>
      <w:r w:rsidRPr="00ED2A59">
        <w:rPr>
          <w:rtl/>
        </w:rPr>
        <w:t>יוצא מן הכלל. אני אומר לכם שההישג של הנאום הזה הוא חסר</w:t>
      </w:r>
      <w:r w:rsidR="00BC2E5C">
        <w:rPr>
          <w:rtl/>
        </w:rPr>
        <w:t xml:space="preserve"> </w:t>
      </w:r>
      <w:r w:rsidRPr="00ED2A59">
        <w:rPr>
          <w:rtl/>
        </w:rPr>
        <w:t>תקדים.</w:t>
      </w:r>
      <w:r w:rsidR="00BC2E5C">
        <w:rPr>
          <w:rtl/>
        </w:rPr>
        <w:t xml:space="preserve"> </w:t>
      </w:r>
      <w:r w:rsidRPr="00ED2A59">
        <w:rPr>
          <w:rtl/>
        </w:rPr>
        <w:t>אני שמח על כך. למה לך לקרוא את חנוך לוין? זה לא מתאים. חכה עם האמבטיה</w:t>
      </w:r>
      <w:r w:rsidR="00BC2E5C">
        <w:rPr>
          <w:rtl/>
        </w:rPr>
        <w:t xml:space="preserve"> </w:t>
      </w:r>
      <w:r w:rsidRPr="00ED2A59">
        <w:rPr>
          <w:rtl/>
        </w:rPr>
        <w:t>להזדמנות</w:t>
      </w:r>
      <w:r w:rsidR="00BC2E5C">
        <w:rPr>
          <w:rtl/>
        </w:rPr>
        <w:t xml:space="preserve"> </w:t>
      </w:r>
      <w:r w:rsidRPr="00ED2A59">
        <w:rPr>
          <w:rtl/>
        </w:rPr>
        <w:t>אחרת. הפעם האמבטיה לא היתה מסכימה. היית צריך למצוא פרק אחר, כי, אגב,</w:t>
      </w:r>
      <w:r w:rsidR="00BC2E5C">
        <w:rPr>
          <w:rtl/>
        </w:rPr>
        <w:t xml:space="preserve"> </w:t>
      </w:r>
      <w:r w:rsidRPr="00ED2A59">
        <w:rPr>
          <w:rtl/>
        </w:rPr>
        <w:t>מה שקראת כבר התפרסם בעיתון הבוקר, וקראנו את זה, כך שזה לא היה חדש. יכולת למצוא</w:t>
      </w:r>
      <w:r w:rsidR="00BC2E5C">
        <w:rPr>
          <w:rtl/>
        </w:rPr>
        <w:t xml:space="preserve"> </w:t>
      </w:r>
      <w:r w:rsidRPr="00ED2A59">
        <w:rPr>
          <w:rtl/>
        </w:rPr>
        <w:t>פרק אחר מחנוך לוין. אני אומר את זה ברוח טובה, כמובן.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לעזמי</w:t>
      </w:r>
      <w:r w:rsidR="00BC2E5C">
        <w:rPr>
          <w:rtl/>
        </w:rPr>
        <w:t xml:space="preserve"> </w:t>
      </w:r>
      <w:r w:rsidRPr="00ED2A59">
        <w:rPr>
          <w:rtl/>
        </w:rPr>
        <w:t>בשארה, בלי התלהמות, ובשפה מאוד פשוטה. עזמי בשארה</w:t>
      </w:r>
      <w:r w:rsidR="00BC2E5C">
        <w:rPr>
          <w:rtl/>
        </w:rPr>
        <w:t xml:space="preserve"> </w:t>
      </w:r>
      <w:r w:rsidRPr="00ED2A59">
        <w:rPr>
          <w:rtl/>
        </w:rPr>
        <w:t>אומר:</w:t>
      </w:r>
      <w:r w:rsidR="00BC2E5C">
        <w:rPr>
          <w:rtl/>
        </w:rPr>
        <w:t xml:space="preserve"> </w:t>
      </w:r>
      <w:r w:rsidRPr="00ED2A59">
        <w:rPr>
          <w:rtl/>
        </w:rPr>
        <w:t>למה רק מהפלסטינים מבקשים דמוקרטיה? למה לא מאחרים? חבר הכנסת בשארה, אני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שאתה איש שדוגל בדברים הגיוניים ובעקרונות. תאמין לי: אילו ערפאת היה מגשים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אוסלו, מפסיק את הטרור, איש לא היה מבקש ממנו שינוי משטר. אני חושב שאני אומר</w:t>
      </w:r>
      <w:r w:rsidR="00BC2E5C">
        <w:rPr>
          <w:rtl/>
        </w:rPr>
        <w:t xml:space="preserve"> </w:t>
      </w:r>
      <w:r w:rsidRPr="00ED2A59">
        <w:rPr>
          <w:rtl/>
        </w:rPr>
        <w:t>אמת.</w:t>
      </w:r>
      <w:r w:rsidR="00BC2E5C">
        <w:rPr>
          <w:rtl/>
        </w:rPr>
        <w:t xml:space="preserve"> </w:t>
      </w:r>
      <w:r w:rsidRPr="00ED2A59">
        <w:rPr>
          <w:rtl/>
        </w:rPr>
        <w:t>איש לא היה מבקש ממנו רפורמות. בוא נדבר אמת. הרי בינינו, מסאדאת לא ביקשו</w:t>
      </w:r>
      <w:r w:rsidR="00BC2E5C">
        <w:rPr>
          <w:rtl/>
        </w:rPr>
        <w:t xml:space="preserve"> </w:t>
      </w:r>
      <w:r w:rsidRPr="00ED2A59">
        <w:rPr>
          <w:rtl/>
        </w:rPr>
        <w:t>רפורמות.</w:t>
      </w:r>
      <w:r w:rsidR="00BC2E5C">
        <w:rPr>
          <w:rtl/>
        </w:rPr>
        <w:t xml:space="preserve"> </w:t>
      </w:r>
      <w:r w:rsidRPr="00ED2A59">
        <w:rPr>
          <w:rtl/>
        </w:rPr>
        <w:t>סאדאת עשה מפעל יוצא מן הכלל במזרח התיכון, גם במצרים, אגב, לפי דעתי.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היחיד</w:t>
      </w:r>
      <w:r w:rsidR="00BC2E5C">
        <w:rPr>
          <w:rtl/>
        </w:rPr>
        <w:t xml:space="preserve"> </w:t>
      </w:r>
      <w:r w:rsidRPr="00ED2A59">
        <w:rPr>
          <w:rtl/>
        </w:rPr>
        <w:t>שגירש</w:t>
      </w:r>
      <w:r w:rsidR="00BC2E5C">
        <w:rPr>
          <w:rtl/>
        </w:rPr>
        <w:t xml:space="preserve"> </w:t>
      </w:r>
      <w:r w:rsidRPr="00ED2A59">
        <w:rPr>
          <w:rtl/>
        </w:rPr>
        <w:t>את הסובייטים. הוא הלך לכנסת, בישראל, היחיד. זה לא דבר פשוט.</w:t>
      </w:r>
      <w:r w:rsidR="00BC2E5C">
        <w:rPr>
          <w:rtl/>
        </w:rPr>
        <w:t xml:space="preserve"> </w:t>
      </w:r>
      <w:r w:rsidRPr="00ED2A59">
        <w:rPr>
          <w:rtl/>
        </w:rPr>
        <w:t>היות</w:t>
      </w:r>
      <w:r w:rsidR="00BC2E5C">
        <w:rPr>
          <w:rtl/>
        </w:rPr>
        <w:t xml:space="preserve"> </w:t>
      </w:r>
      <w:r w:rsidRPr="00ED2A59">
        <w:rPr>
          <w:rtl/>
        </w:rPr>
        <w:t>שיש גם שלום וגם דמוקרטיה, אני מרשה לעצמי להגיד: מי שיעשה שלום קודם, נחכה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הדמוקרטיה. אבל מי שלא יכול לעשות שלום </w:t>
      </w:r>
      <w:r w:rsidR="00BC2E5C">
        <w:rPr>
          <w:rtl/>
        </w:rPr>
        <w:t>–</w:t>
      </w:r>
      <w:r w:rsidRPr="00ED2A59">
        <w:rPr>
          <w:rtl/>
        </w:rPr>
        <w:t xml:space="preserve"> אנחנו מחפשים למה הוא לא יכול לעשות</w:t>
      </w:r>
      <w:r w:rsidR="00BC2E5C">
        <w:rPr>
          <w:rtl/>
        </w:rPr>
        <w:t xml:space="preserve"> </w:t>
      </w:r>
      <w:r w:rsidRPr="00ED2A59">
        <w:rPr>
          <w:rtl/>
        </w:rPr>
        <w:t>שלום.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047126">
      <w:pPr>
        <w:rPr>
          <w:rtl/>
        </w:rPr>
      </w:pPr>
      <w:r w:rsidRPr="00ED2A59">
        <w:rPr>
          <w:rtl/>
        </w:rPr>
        <w:t>סליחה.</w:t>
      </w:r>
      <w:r w:rsidR="00BC2E5C">
        <w:rPr>
          <w:rtl/>
        </w:rPr>
        <w:t xml:space="preserve"> </w:t>
      </w:r>
      <w:r w:rsidRPr="00ED2A59">
        <w:rPr>
          <w:rtl/>
        </w:rPr>
        <w:t>אני רוצה להסביר מדוע מוכרחים לעשות רפורמה. אגב, ברפורמה הזאת אני</w:t>
      </w:r>
      <w:r w:rsidR="00BC2E5C">
        <w:rPr>
          <w:rtl/>
        </w:rPr>
        <w:t xml:space="preserve"> </w:t>
      </w:r>
      <w:r w:rsidRPr="00ED2A59">
        <w:rPr>
          <w:rtl/>
        </w:rPr>
        <w:t>דוגל</w:t>
      </w:r>
      <w:r w:rsidR="00BC2E5C">
        <w:rPr>
          <w:rtl/>
        </w:rPr>
        <w:t xml:space="preserve"> </w:t>
      </w:r>
      <w:r w:rsidRPr="00ED2A59">
        <w:rPr>
          <w:rtl/>
        </w:rPr>
        <w:t>כבר מימים ימימה, וגם הצעתי את זה לראש הממשלה. מפני שמה הוא המצב? יש היום</w:t>
      </w:r>
      <w:r w:rsidR="00BC2E5C">
        <w:rPr>
          <w:rtl/>
        </w:rPr>
        <w:t xml:space="preserve"> </w:t>
      </w:r>
      <w:r w:rsidRPr="00ED2A59">
        <w:rPr>
          <w:rtl/>
        </w:rPr>
        <w:t>ארבעה</w:t>
      </w:r>
      <w:r w:rsidR="00BC2E5C">
        <w:rPr>
          <w:rtl/>
        </w:rPr>
        <w:t>-</w:t>
      </w:r>
      <w:r w:rsidRPr="00ED2A59">
        <w:rPr>
          <w:rtl/>
        </w:rPr>
        <w:t>חמישה</w:t>
      </w:r>
      <w:r w:rsidR="00BC2E5C">
        <w:rPr>
          <w:rtl/>
        </w:rPr>
        <w:t xml:space="preserve"> </w:t>
      </w:r>
      <w:r w:rsidRPr="00ED2A59">
        <w:rPr>
          <w:rtl/>
        </w:rPr>
        <w:t>ארגונים</w:t>
      </w:r>
      <w:r w:rsidR="00BC2E5C">
        <w:rPr>
          <w:rtl/>
        </w:rPr>
        <w:t xml:space="preserve"> </w:t>
      </w:r>
      <w:r w:rsidRPr="00ED2A59">
        <w:rPr>
          <w:rtl/>
        </w:rPr>
        <w:t>חמושים</w:t>
      </w:r>
      <w:r w:rsidR="00BC2E5C">
        <w:rPr>
          <w:rtl/>
        </w:rPr>
        <w:t xml:space="preserve"> </w:t>
      </w:r>
      <w:r w:rsidRPr="00ED2A59">
        <w:rPr>
          <w:rtl/>
        </w:rPr>
        <w:t>אצל הפלסטינים. אי</w:t>
      </w:r>
      <w:r w:rsidR="00BC2E5C">
        <w:rPr>
          <w:rtl/>
        </w:rPr>
        <w:t>-</w:t>
      </w:r>
      <w:r w:rsidRPr="00ED2A59">
        <w:rPr>
          <w:rtl/>
        </w:rPr>
        <w:t>אפשר לעשות שום דבר. מי שעשה את</w:t>
      </w:r>
      <w:r w:rsidR="00BC2E5C">
        <w:rPr>
          <w:rtl/>
        </w:rPr>
        <w:t xml:space="preserve"> </w:t>
      </w:r>
      <w:r w:rsidRPr="00ED2A59">
        <w:rPr>
          <w:rtl/>
        </w:rPr>
        <w:t>עצמו חסר ערך כמעט זה האוטונומיה הפלסטינית.</w:t>
      </w:r>
      <w:r w:rsidR="00BC2E5C">
        <w:rPr>
          <w:rtl/>
        </w:rPr>
        <w:t xml:space="preserve"> </w:t>
      </w:r>
      <w:r w:rsidRPr="00ED2A59">
        <w:rPr>
          <w:rtl/>
        </w:rPr>
        <w:t>אם הם היו שמים את כל ארבעת או חמשת</w:t>
      </w:r>
      <w:r w:rsidR="00BC2E5C">
        <w:rPr>
          <w:rtl/>
        </w:rPr>
        <w:t xml:space="preserve"> </w:t>
      </w:r>
      <w:r w:rsidRPr="00ED2A59">
        <w:rPr>
          <w:rtl/>
        </w:rPr>
        <w:t>הארגונים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הללו תחת </w:t>
      </w:r>
      <w:r w:rsidR="00BC2E5C">
        <w:rPr>
          <w:rtl/>
        </w:rPr>
        <w:t>–</w:t>
      </w:r>
      <w:r w:rsidRPr="00ED2A59">
        <w:rPr>
          <w:rtl/>
        </w:rPr>
        <w:t xml:space="preserve"> מה שבוש כינה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047126">
        <w:t>one chain of command</w:t>
      </w:r>
      <w:r w:rsidRPr="00ED2A59">
        <w:rPr>
          <w:rtl/>
        </w:rPr>
        <w:t>, תחת שרשרת פיקוד אחת,</w:t>
      </w:r>
      <w:r w:rsidR="00BC2E5C">
        <w:rPr>
          <w:rtl/>
        </w:rPr>
        <w:t xml:space="preserve"> </w:t>
      </w:r>
      <w:r w:rsidRPr="00ED2A59">
        <w:rPr>
          <w:rtl/>
        </w:rPr>
        <w:t>איש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תובע את הרפורמות.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עם כל הכבוד לוויכוח </w:t>
      </w:r>
      <w:r w:rsidR="00BC2E5C">
        <w:rPr>
          <w:rtl/>
        </w:rPr>
        <w:t>–</w:t>
      </w:r>
      <w:r w:rsidRPr="00ED2A59">
        <w:rPr>
          <w:rtl/>
        </w:rPr>
        <w:t xml:space="preserve"> נאמר שאני רוצה שלום, משלים עם זה, משלים עם זה.</w:t>
      </w:r>
      <w:r w:rsidR="00BC2E5C">
        <w:rPr>
          <w:rtl/>
        </w:rPr>
        <w:t xml:space="preserve"> </w:t>
      </w:r>
      <w:r w:rsidRPr="00ED2A59">
        <w:rPr>
          <w:rtl/>
        </w:rPr>
        <w:t>שמע,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אדם,</w:t>
      </w:r>
      <w:r w:rsidR="00BC2E5C">
        <w:rPr>
          <w:rtl/>
        </w:rPr>
        <w:t xml:space="preserve"> </w:t>
      </w:r>
      <w:r w:rsidRPr="00ED2A59">
        <w:rPr>
          <w:rtl/>
        </w:rPr>
        <w:t>ישראלי או לא ישראלי, לא יכול לחיות בארץ כשפתאום באור היום נכנס</w:t>
      </w:r>
      <w:r w:rsidR="00BC2E5C">
        <w:rPr>
          <w:rtl/>
        </w:rPr>
        <w:t xml:space="preserve"> </w:t>
      </w:r>
      <w:r w:rsidRPr="00ED2A59">
        <w:rPr>
          <w:rtl/>
        </w:rPr>
        <w:t>מתאבד והורג אם וארבעת ילדיה. הוא לא יכול. כאן לא יעזור שום ויכוח.</w:t>
      </w:r>
      <w:r w:rsidR="00BC2E5C">
        <w:rPr>
          <w:rtl/>
        </w:rPr>
        <w:t xml:space="preserve"> </w:t>
      </w:r>
      <w:r w:rsidRPr="00ED2A59">
        <w:rPr>
          <w:rtl/>
        </w:rPr>
        <w:t>זה לא ויכוח</w:t>
      </w:r>
      <w:r w:rsidR="00BC2E5C">
        <w:rPr>
          <w:rtl/>
        </w:rPr>
        <w:t xml:space="preserve"> </w:t>
      </w:r>
      <w:r w:rsidRPr="00ED2A59">
        <w:rPr>
          <w:rtl/>
        </w:rPr>
        <w:t>תיאורטי.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אחד לא יכול לחיות בארץ שבה מתאבד, בלב ירושלים, הורג, ללא אבחנה.</w:t>
      </w:r>
      <w:r w:rsidR="00BC2E5C">
        <w:rPr>
          <w:rtl/>
        </w:rPr>
        <w:t xml:space="preserve"> </w:t>
      </w:r>
      <w:r w:rsidRPr="00ED2A59">
        <w:rPr>
          <w:rtl/>
        </w:rPr>
        <w:t>מה אתם רוצים שנעשה?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הייתי ליד בן</w:t>
      </w:r>
      <w:r w:rsidR="00BC2E5C">
        <w:rPr>
          <w:rtl/>
        </w:rPr>
        <w:t>-</w:t>
      </w:r>
      <w:r w:rsidRPr="00ED2A59">
        <w:rPr>
          <w:rtl/>
        </w:rPr>
        <w:t>גוריון בשנת 1948, ואני יודע כמה היה לו קשה העניין הזה של</w:t>
      </w:r>
      <w:r w:rsidR="00BC2E5C">
        <w:rPr>
          <w:rtl/>
        </w:rPr>
        <w:t xml:space="preserve"> </w:t>
      </w:r>
      <w:r w:rsidRPr="00ED2A59">
        <w:rPr>
          <w:rtl/>
        </w:rPr>
        <w:t>אצ"ל ולח"י.</w:t>
      </w:r>
      <w:r w:rsidR="00BC2E5C">
        <w:rPr>
          <w:rtl/>
        </w:rPr>
        <w:t xml:space="preserve"> </w:t>
      </w:r>
      <w:r w:rsidRPr="00ED2A59">
        <w:rPr>
          <w:rtl/>
        </w:rPr>
        <w:t>אני יודע כמה היה קשה לבן</w:t>
      </w:r>
      <w:r w:rsidR="00BC2E5C">
        <w:rPr>
          <w:rtl/>
        </w:rPr>
        <w:t>-</w:t>
      </w:r>
      <w:r w:rsidRPr="00ED2A59">
        <w:rPr>
          <w:rtl/>
        </w:rPr>
        <w:t>גוריון לתת פקודה בעניין "אלטלנה".</w:t>
      </w:r>
      <w:r w:rsidR="00BC2E5C">
        <w:rPr>
          <w:rtl/>
        </w:rPr>
        <w:t xml:space="preserve"> </w:t>
      </w:r>
      <w:r w:rsidRPr="00ED2A59">
        <w:rPr>
          <w:rtl/>
        </w:rPr>
        <w:t>הייתי</w:t>
      </w:r>
      <w:r w:rsidR="00BC2E5C">
        <w:rPr>
          <w:rtl/>
        </w:rPr>
        <w:t xml:space="preserve"> </w:t>
      </w:r>
      <w:r w:rsidRPr="00ED2A59">
        <w:rPr>
          <w:rtl/>
        </w:rPr>
        <w:t>ממש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ידו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הזמן.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 שבעשייה הזאת הוא קבע את גורלה של ישראל. אתם</w:t>
      </w:r>
      <w:r w:rsidR="00BC2E5C">
        <w:rPr>
          <w:rtl/>
        </w:rPr>
        <w:t xml:space="preserve"> </w:t>
      </w:r>
      <w:r w:rsidRPr="00ED2A59">
        <w:rPr>
          <w:rtl/>
        </w:rPr>
        <w:t>הידידים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ערפאת,</w:t>
      </w:r>
      <w:r w:rsidR="00BC2E5C">
        <w:rPr>
          <w:rtl/>
        </w:rPr>
        <w:t xml:space="preserve"> </w:t>
      </w:r>
      <w:r w:rsidRPr="00ED2A59">
        <w:rPr>
          <w:rtl/>
        </w:rPr>
        <w:t>אל תתביישו. תגידו לו את זה. אין שום סיכוי שישראל או העולם</w:t>
      </w:r>
      <w:r w:rsidR="00BC2E5C">
        <w:rPr>
          <w:rtl/>
        </w:rPr>
        <w:t xml:space="preserve"> </w:t>
      </w:r>
      <w:r w:rsidRPr="00ED2A59">
        <w:rPr>
          <w:rtl/>
        </w:rPr>
        <w:t>הרחב</w:t>
      </w:r>
      <w:r w:rsidR="00BC2E5C">
        <w:rPr>
          <w:rtl/>
        </w:rPr>
        <w:t xml:space="preserve"> </w:t>
      </w:r>
      <w:r w:rsidRPr="00ED2A59">
        <w:rPr>
          <w:rtl/>
        </w:rPr>
        <w:t>ישלימו עם דברים כאלה. אז אילו הוא היה שם הכול תחת פיקוד אחד, והיתה קורית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תקרית </w:t>
      </w:r>
      <w:r w:rsidR="00BC2E5C">
        <w:rPr>
          <w:rtl/>
        </w:rPr>
        <w:t>–</w:t>
      </w:r>
      <w:r w:rsidRPr="00ED2A59">
        <w:rPr>
          <w:rtl/>
        </w:rPr>
        <w:t xml:space="preserve"> אני מבין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עם כל הכבוד, אני מוחה על ההשוואה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מוחה? בסדר.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של פטריוטים שבאו להילחם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אתה אומר. הם הטמינו מכוניות נפץ.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רוצה להשוות, אני משווה את מה שבן</w:t>
      </w:r>
      <w:r w:rsidR="00BC2E5C">
        <w:rPr>
          <w:rtl/>
        </w:rPr>
        <w:t>-</w:t>
      </w:r>
      <w:r w:rsidRPr="00ED2A59">
        <w:rPr>
          <w:rtl/>
        </w:rPr>
        <w:t>גוריון עשה.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אני מוחה על ההשוואה.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עזוב</w:t>
      </w:r>
      <w:r w:rsidR="00BC2E5C">
        <w:rPr>
          <w:rtl/>
        </w:rPr>
        <w:t xml:space="preserve"> </w:t>
      </w:r>
      <w:r w:rsidRPr="00ED2A59">
        <w:rPr>
          <w:rtl/>
        </w:rPr>
        <w:t>אותי</w:t>
      </w:r>
      <w:r w:rsidR="00BC2E5C">
        <w:rPr>
          <w:rtl/>
        </w:rPr>
        <w:t xml:space="preserve"> </w:t>
      </w:r>
      <w:r w:rsidRPr="00ED2A59">
        <w:rPr>
          <w:rtl/>
        </w:rPr>
        <w:t>עכשיו, לא אמרתי מלה רעה על אצ"ל ולח"י. לא אמרתי. גם בגין עליו</w:t>
      </w:r>
      <w:r w:rsidR="00BC2E5C">
        <w:rPr>
          <w:rtl/>
        </w:rPr>
        <w:t xml:space="preserve"> </w:t>
      </w:r>
      <w:r w:rsidRPr="00ED2A59">
        <w:rPr>
          <w:rtl/>
        </w:rPr>
        <w:t>השלום היה בעד פירוק הפורשים, בסופו של דבר. אני מדבר על הפרישה. אני לא משווה עם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אחד אחר.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אומר: אם ערפאת לא יעשה את זה </w:t>
      </w:r>
      <w:r w:rsidR="00BC2E5C">
        <w:rPr>
          <w:rtl/>
        </w:rPr>
        <w:t>–</w:t>
      </w:r>
      <w:r w:rsidRPr="00ED2A59">
        <w:rPr>
          <w:rtl/>
        </w:rPr>
        <w:t xml:space="preserve"> חברי הכנסת הטובים נציגי המגזר</w:t>
      </w:r>
      <w:r w:rsidR="00BC2E5C">
        <w:rPr>
          <w:rtl/>
        </w:rPr>
        <w:t xml:space="preserve"> </w:t>
      </w:r>
      <w:r w:rsidRPr="00ED2A59">
        <w:rPr>
          <w:rtl/>
        </w:rPr>
        <w:t>הערבי, אתם מוכרחים להסביר לו. אתם חיים כאן בארץ. הרפורמה נולדה מפצצות. הרפורמה</w:t>
      </w:r>
      <w:r w:rsidR="00BC2E5C">
        <w:rPr>
          <w:rtl/>
        </w:rPr>
        <w:t xml:space="preserve"> </w:t>
      </w:r>
      <w:r w:rsidRPr="00ED2A59">
        <w:rPr>
          <w:rtl/>
        </w:rPr>
        <w:t>נולדה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מרצח, והרפורמה נולדה גם </w:t>
      </w:r>
      <w:r w:rsidR="00BC2E5C">
        <w:rPr>
          <w:rtl/>
        </w:rPr>
        <w:t>–</w:t>
      </w:r>
      <w:r w:rsidRPr="00ED2A59">
        <w:rPr>
          <w:rtl/>
        </w:rPr>
        <w:t xml:space="preserve"> אני יודע, איך להשתמש במלה הזאת </w:t>
      </w:r>
      <w:r w:rsidR="00BC2E5C">
        <w:rPr>
          <w:rtl/>
        </w:rPr>
        <w:t>–</w:t>
      </w:r>
      <w:r w:rsidRPr="00ED2A59">
        <w:rPr>
          <w:rtl/>
        </w:rPr>
        <w:t xml:space="preserve"> מאי</w:t>
      </w:r>
      <w:r w:rsidR="00BC2E5C">
        <w:rPr>
          <w:rtl/>
        </w:rPr>
        <w:t>-</w:t>
      </w:r>
      <w:r w:rsidRPr="00ED2A59">
        <w:rPr>
          <w:rtl/>
        </w:rPr>
        <w:t>הקפדה על</w:t>
      </w:r>
      <w:r w:rsidR="00BC2E5C">
        <w:rPr>
          <w:rtl/>
        </w:rPr>
        <w:t xml:space="preserve"> </w:t>
      </w:r>
      <w:r w:rsidRPr="00ED2A59">
        <w:rPr>
          <w:rtl/>
        </w:rPr>
        <w:t>השימוש בכספי התרומות. אני משתמש במלה מאוד מתונה.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יצחק כהן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של הרשות?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מתכוון</w:t>
      </w:r>
      <w:r w:rsidR="00BC2E5C">
        <w:rPr>
          <w:rtl/>
        </w:rPr>
        <w:t xml:space="preserve"> </w:t>
      </w:r>
      <w:r w:rsidRPr="00ED2A59">
        <w:rPr>
          <w:rtl/>
        </w:rPr>
        <w:t>לרשות,</w:t>
      </w:r>
      <w:r w:rsidR="00BC2E5C">
        <w:rPr>
          <w:rtl/>
        </w:rPr>
        <w:t xml:space="preserve"> </w:t>
      </w:r>
      <w:r w:rsidRPr="00ED2A59">
        <w:rPr>
          <w:rtl/>
        </w:rPr>
        <w:t>כן.</w:t>
      </w:r>
      <w:r w:rsidR="00BC2E5C">
        <w:rPr>
          <w:rtl/>
        </w:rPr>
        <w:t xml:space="preserve"> </w:t>
      </w:r>
      <w:r w:rsidRPr="00ED2A59">
        <w:rPr>
          <w:rtl/>
        </w:rPr>
        <w:t>ברור.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אז אני אומר </w:t>
      </w:r>
      <w:r w:rsidR="00BC2E5C">
        <w:rPr>
          <w:rtl/>
        </w:rPr>
        <w:t>–</w:t>
      </w:r>
      <w:r w:rsidRPr="00ED2A59">
        <w:rPr>
          <w:rtl/>
        </w:rPr>
        <w:t xml:space="preserve"> זה לא כך שבוקר בהיר אחד קם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 ואמר: אני אלמד את הפלסטינים לקח בדמוקרטיה. בוש, כאשר נהיה לנשיא, לא</w:t>
      </w:r>
      <w:r w:rsidR="00BC2E5C">
        <w:rPr>
          <w:rtl/>
        </w:rPr>
        <w:t xml:space="preserve"> </w:t>
      </w:r>
      <w:r w:rsidRPr="00ED2A59">
        <w:rPr>
          <w:rtl/>
        </w:rPr>
        <w:t>ידע</w:t>
      </w:r>
      <w:r w:rsidR="00BC2E5C">
        <w:rPr>
          <w:rtl/>
        </w:rPr>
        <w:t xml:space="preserve"> </w:t>
      </w:r>
      <w:r w:rsidRPr="00ED2A59">
        <w:rPr>
          <w:rtl/>
        </w:rPr>
        <w:t>שיהיה</w:t>
      </w:r>
      <w:r w:rsidR="00BC2E5C">
        <w:rPr>
          <w:rtl/>
        </w:rPr>
        <w:t xml:space="preserve"> </w:t>
      </w:r>
      <w:r w:rsidRPr="00ED2A59">
        <w:rPr>
          <w:rtl/>
        </w:rPr>
        <w:t>לו אירוע ה</w:t>
      </w:r>
      <w:r w:rsidR="00BC2E5C">
        <w:rPr>
          <w:rtl/>
        </w:rPr>
        <w:t>-</w:t>
      </w:r>
      <w:r w:rsidRPr="00ED2A59">
        <w:rPr>
          <w:rtl/>
        </w:rPr>
        <w:t>11 בספטמבר, והבעיה הרצינית והקשה ביותר בפני 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תהיה</w:t>
      </w:r>
      <w:r w:rsidR="00BC2E5C">
        <w:rPr>
          <w:rtl/>
        </w:rPr>
        <w:t xml:space="preserve"> </w:t>
      </w:r>
      <w:r w:rsidRPr="00ED2A59">
        <w:rPr>
          <w:rtl/>
        </w:rPr>
        <w:t>בעיית הטרור. ואין כאן פשרה, כי אף אמריקני, אף צרפתי, אף יהודי, ובסופו של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ערבי,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להתקיים</w:t>
      </w:r>
      <w:r w:rsidR="00BC2E5C">
        <w:rPr>
          <w:rtl/>
        </w:rPr>
        <w:t xml:space="preserve"> </w:t>
      </w:r>
      <w:r w:rsidRPr="00ED2A59">
        <w:rPr>
          <w:rtl/>
        </w:rPr>
        <w:t>אם יש סכנה להיכנס למטוס, או סכנה להיכנס</w:t>
      </w:r>
      <w:r w:rsidR="00BC2E5C">
        <w:rPr>
          <w:rtl/>
        </w:rPr>
        <w:t xml:space="preserve"> </w:t>
      </w:r>
      <w:r w:rsidRPr="00ED2A59">
        <w:rPr>
          <w:rtl/>
        </w:rPr>
        <w:t>למסעדה, לאוטובוס, או סכנה לבנות בית או סכנה לנשום אוויר ולשתות מים. תאמינו לי,</w:t>
      </w:r>
      <w:r w:rsidR="00BC2E5C">
        <w:rPr>
          <w:rtl/>
        </w:rPr>
        <w:t xml:space="preserve"> </w:t>
      </w:r>
      <w:r w:rsidRPr="00ED2A59">
        <w:rPr>
          <w:rtl/>
        </w:rPr>
        <w:t>אם אתם ידידים של ערפאת, תסבירו לו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גם להסביר לו את הכיבוש 35 שנה? מה דעתך? לא אמרת מלה על הכיבוש.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מאוד מודה לך על ההערה, מפני שכך הייתי שוכח.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מחכה ומחכה.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יוצא</w:t>
      </w:r>
      <w:r w:rsidR="00BC2E5C">
        <w:rPr>
          <w:rtl/>
        </w:rPr>
        <w:t xml:space="preserve"> </w:t>
      </w:r>
      <w:r w:rsidRPr="00ED2A59">
        <w:rPr>
          <w:rtl/>
        </w:rPr>
        <w:t>מן</w:t>
      </w:r>
      <w:r w:rsidR="00BC2E5C">
        <w:rPr>
          <w:rtl/>
        </w:rPr>
        <w:t xml:space="preserve"> </w:t>
      </w:r>
      <w:r w:rsidRPr="00ED2A59">
        <w:rPr>
          <w:rtl/>
        </w:rPr>
        <w:t>הכלל.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באמת</w:t>
      </w:r>
      <w:r w:rsidR="00BC2E5C">
        <w:rPr>
          <w:rtl/>
        </w:rPr>
        <w:t xml:space="preserve"> </w:t>
      </w:r>
      <w:r w:rsidRPr="00ED2A59">
        <w:rPr>
          <w:rtl/>
        </w:rPr>
        <w:t>מודה לך מקרב לב על שהזכרת דבר שלא היה עולה על</w:t>
      </w:r>
      <w:r w:rsidR="00BC2E5C">
        <w:rPr>
          <w:rtl/>
        </w:rPr>
        <w:t xml:space="preserve"> </w:t>
      </w:r>
      <w:r w:rsidRPr="00ED2A59">
        <w:rPr>
          <w:rtl/>
        </w:rPr>
        <w:t>דעתי.</w:t>
      </w:r>
      <w:r w:rsidR="00BC2E5C">
        <w:rPr>
          <w:rtl/>
        </w:rPr>
        <w:t xml:space="preserve"> </w:t>
      </w: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להילחם</w:t>
      </w:r>
      <w:r w:rsidR="00BC2E5C">
        <w:rPr>
          <w:rtl/>
        </w:rPr>
        <w:t xml:space="preserve"> </w:t>
      </w:r>
      <w:r w:rsidRPr="00ED2A59">
        <w:rPr>
          <w:rtl/>
        </w:rPr>
        <w:t>בכיבוש?</w:t>
      </w:r>
      <w:r w:rsidR="00BC2E5C">
        <w:rPr>
          <w:rtl/>
        </w:rPr>
        <w:t xml:space="preserve"> </w:t>
      </w:r>
      <w:r w:rsidRPr="00ED2A59">
        <w:rPr>
          <w:rtl/>
        </w:rPr>
        <w:t>הצענו לחסל אותו.</w:t>
      </w:r>
      <w:r w:rsidR="00BC2E5C">
        <w:rPr>
          <w:rtl/>
        </w:rPr>
        <w:t xml:space="preserve"> </w:t>
      </w:r>
      <w:r w:rsidRPr="00ED2A59">
        <w:rPr>
          <w:rtl/>
        </w:rPr>
        <w:t>היתה ועידה בקמפ</w:t>
      </w:r>
      <w:r w:rsidR="00BC2E5C">
        <w:rPr>
          <w:rtl/>
        </w:rPr>
        <w:t>-</w:t>
      </w:r>
      <w:r w:rsidRPr="00ED2A59">
        <w:rPr>
          <w:rtl/>
        </w:rPr>
        <w:t>דייוויד.</w:t>
      </w:r>
      <w:r w:rsidR="00BC2E5C">
        <w:rPr>
          <w:rtl/>
        </w:rPr>
        <w:t xml:space="preserve"> </w:t>
      </w:r>
      <w:r w:rsidRPr="00ED2A59">
        <w:rPr>
          <w:rtl/>
        </w:rPr>
        <w:t>אמרו</w:t>
      </w:r>
      <w:r w:rsidR="00BC2E5C">
        <w:rPr>
          <w:rtl/>
        </w:rPr>
        <w:t xml:space="preserve"> </w:t>
      </w:r>
      <w:r w:rsidRPr="00ED2A59">
        <w:rPr>
          <w:rtl/>
        </w:rPr>
        <w:t>לפלסטינים:</w:t>
      </w:r>
      <w:r w:rsidR="00BC2E5C">
        <w:rPr>
          <w:rtl/>
        </w:rPr>
        <w:t xml:space="preserve"> </w:t>
      </w: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רוצים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פלסטינית? </w:t>
      </w:r>
      <w:r w:rsidR="00BC2E5C">
        <w:rPr>
          <w:rtl/>
        </w:rPr>
        <w:t>–</w:t>
      </w:r>
      <w:r w:rsidRPr="00ED2A59">
        <w:rPr>
          <w:rtl/>
        </w:rPr>
        <w:t xml:space="preserve"> בבקשה. אתם רוצים את רוב השטח</w:t>
      </w:r>
      <w:r w:rsidR="00BC2E5C">
        <w:rPr>
          <w:rtl/>
        </w:rPr>
        <w:t xml:space="preserve"> </w:t>
      </w:r>
      <w:r w:rsidRPr="00ED2A59">
        <w:rPr>
          <w:rtl/>
        </w:rPr>
        <w:t>בחזרה?</w:t>
      </w:r>
      <w:r w:rsidR="00BC2E5C">
        <w:rPr>
          <w:rtl/>
        </w:rPr>
        <w:t xml:space="preserve"> – </w:t>
      </w:r>
      <w:r w:rsidRPr="00ED2A59">
        <w:rPr>
          <w:rtl/>
        </w:rPr>
        <w:t>בבקשה.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אתם רוצים מעמד בירושלים? </w:t>
      </w:r>
      <w:r w:rsidR="00BC2E5C">
        <w:rPr>
          <w:rtl/>
        </w:rPr>
        <w:t>–</w:t>
      </w:r>
      <w:r w:rsidRPr="00ED2A59">
        <w:rPr>
          <w:rtl/>
        </w:rPr>
        <w:t xml:space="preserve"> בבקשה. למה טרור? אני נגד כיבוש.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שהטרור</w:t>
      </w:r>
      <w:r w:rsidR="00BC2E5C">
        <w:rPr>
          <w:rtl/>
        </w:rPr>
        <w:t xml:space="preserve"> </w:t>
      </w:r>
      <w:r w:rsidRPr="00ED2A59">
        <w:rPr>
          <w:rtl/>
        </w:rPr>
        <w:t>הוא הוא הממשיך והמנציח את הכיבוש, מפני שאילו בישראל העדיפות</w:t>
      </w:r>
      <w:r w:rsidR="00BC2E5C">
        <w:rPr>
          <w:rtl/>
        </w:rPr>
        <w:t xml:space="preserve"> </w:t>
      </w:r>
      <w:r w:rsidRPr="00ED2A59">
        <w:rPr>
          <w:rtl/>
        </w:rPr>
        <w:t>היתה רק מדינית, לא היתה בעיה.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הכיבוש מנציח את הטרור.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מוכרח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לזכות</w:t>
      </w:r>
      <w:r w:rsidR="00BC2E5C">
        <w:rPr>
          <w:rtl/>
        </w:rPr>
        <w:t xml:space="preserve"> </w:t>
      </w:r>
      <w:r w:rsidRPr="00ED2A59">
        <w:rPr>
          <w:rtl/>
        </w:rPr>
        <w:t>הליכוד, שהוא מסר את כל סיני למצרים; הוריד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התנחלויות, ואני לא רוצה להזכיר מי עשה את זה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ממשלה,</w:t>
      </w:r>
      <w:r w:rsidR="00BC2E5C">
        <w:rPr>
          <w:rtl/>
        </w:rPr>
        <w:t xml:space="preserve"> </w:t>
      </w:r>
      <w:r w:rsidRPr="00ED2A59">
        <w:rPr>
          <w:rtl/>
        </w:rPr>
        <w:t>למה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עשית</w:t>
      </w:r>
      <w:r w:rsidR="00BC2E5C">
        <w:rPr>
          <w:rtl/>
        </w:rPr>
        <w:t xml:space="preserve"> </w:t>
      </w:r>
      <w:r w:rsidRPr="00ED2A59">
        <w:rPr>
          <w:rtl/>
        </w:rPr>
        <w:t>את זה? אתה מכהן כשר החוץ בממשלה שמרחיבה</w:t>
      </w:r>
      <w:r w:rsidR="00BC2E5C">
        <w:rPr>
          <w:rtl/>
        </w:rPr>
        <w:t xml:space="preserve"> </w:t>
      </w:r>
      <w:r w:rsidRPr="00ED2A59">
        <w:rPr>
          <w:rtl/>
        </w:rPr>
        <w:t>יום</w:t>
      </w:r>
      <w:r w:rsidR="00BC2E5C">
        <w:rPr>
          <w:rtl/>
        </w:rPr>
        <w:t>-</w:t>
      </w:r>
      <w:r w:rsidRPr="00ED2A59">
        <w:rPr>
          <w:rtl/>
        </w:rPr>
        <w:t>יום את ההתנחלויות.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לך להתרגש? אני אענה.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 זה מעצבן אותי.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אומר לך שאת מתעצבנת ללא צדק. באמת, ללא צדק.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החלפתי את יצחק רבין עליו השלום, כראש ממשלה. הייתי צריך לבצע את אוסלו</w:t>
      </w:r>
      <w:r w:rsidR="00BC2E5C">
        <w:rPr>
          <w:rtl/>
        </w:rPr>
        <w:t xml:space="preserve"> </w:t>
      </w:r>
      <w:r w:rsidRPr="00ED2A59">
        <w:rPr>
          <w:rtl/>
        </w:rPr>
        <w:t>ב'.</w:t>
      </w:r>
      <w:r w:rsidR="00BC2E5C">
        <w:rPr>
          <w:rtl/>
        </w:rPr>
        <w:t xml:space="preserve"> </w:t>
      </w:r>
      <w:r w:rsidRPr="00ED2A59">
        <w:rPr>
          <w:rtl/>
        </w:rPr>
        <w:t>החזרנו</w:t>
      </w:r>
      <w:r w:rsidR="00BC2E5C">
        <w:rPr>
          <w:rtl/>
        </w:rPr>
        <w:t xml:space="preserve"> </w:t>
      </w:r>
      <w:r w:rsidRPr="00ED2A59">
        <w:rPr>
          <w:rtl/>
        </w:rPr>
        <w:t>460</w:t>
      </w:r>
      <w:r w:rsidR="00BC2E5C">
        <w:rPr>
          <w:rtl/>
        </w:rPr>
        <w:t xml:space="preserve"> </w:t>
      </w:r>
      <w:r w:rsidRPr="00ED2A59">
        <w:rPr>
          <w:rtl/>
        </w:rPr>
        <w:t>כפרים</w:t>
      </w:r>
      <w:r w:rsidR="00BC2E5C">
        <w:rPr>
          <w:rtl/>
        </w:rPr>
        <w:t xml:space="preserve"> </w:t>
      </w:r>
      <w:r w:rsidRPr="00ED2A59">
        <w:rPr>
          <w:rtl/>
        </w:rPr>
        <w:t>לפלסטינים</w:t>
      </w:r>
      <w:r w:rsidR="00BC2E5C">
        <w:rPr>
          <w:rtl/>
        </w:rPr>
        <w:t xml:space="preserve"> </w:t>
      </w:r>
      <w:r w:rsidRPr="00ED2A59">
        <w:rPr>
          <w:rtl/>
        </w:rPr>
        <w:t>ששבים.</w:t>
      </w:r>
      <w:r w:rsidR="00BC2E5C">
        <w:rPr>
          <w:rtl/>
        </w:rPr>
        <w:t xml:space="preserve"> </w:t>
      </w:r>
      <w:r w:rsidRPr="00ED2A59">
        <w:rPr>
          <w:rtl/>
        </w:rPr>
        <w:t>אפשרנו קיום בחירות הוגנות. אפשרנו</w:t>
      </w:r>
      <w:r w:rsidR="00BC2E5C">
        <w:rPr>
          <w:rtl/>
        </w:rPr>
        <w:t xml:space="preserve"> </w:t>
      </w:r>
      <w:r w:rsidRPr="00ED2A59">
        <w:rPr>
          <w:rtl/>
        </w:rPr>
        <w:t>לפלסטינים</w:t>
      </w:r>
      <w:r w:rsidR="00BC2E5C">
        <w:rPr>
          <w:rtl/>
        </w:rPr>
        <w:t xml:space="preserve"> </w:t>
      </w:r>
      <w:r w:rsidRPr="00ED2A59">
        <w:rPr>
          <w:rtl/>
        </w:rPr>
        <w:t>הגרים</w:t>
      </w:r>
      <w:r w:rsidR="00BC2E5C">
        <w:rPr>
          <w:rtl/>
        </w:rPr>
        <w:t xml:space="preserve"> </w:t>
      </w:r>
      <w:r w:rsidRPr="00ED2A59">
        <w:rPr>
          <w:rtl/>
        </w:rPr>
        <w:t>בירושלים</w:t>
      </w:r>
      <w:r w:rsidR="00BC2E5C">
        <w:rPr>
          <w:rtl/>
        </w:rPr>
        <w:t xml:space="preserve"> </w:t>
      </w:r>
      <w:r w:rsidRPr="00ED2A59">
        <w:rPr>
          <w:rtl/>
        </w:rPr>
        <w:t>להצביע.</w:t>
      </w:r>
      <w:r w:rsidR="00BC2E5C">
        <w:rPr>
          <w:rtl/>
        </w:rPr>
        <w:t xml:space="preserve"> </w:t>
      </w:r>
      <w:r w:rsidRPr="00ED2A59">
        <w:rPr>
          <w:rtl/>
        </w:rPr>
        <w:t>אולי את פעם תסבירי לי, בשם הצדק האבסולוטי</w:t>
      </w:r>
      <w:r w:rsidR="00BC2E5C">
        <w:rPr>
          <w:rtl/>
        </w:rPr>
        <w:t xml:space="preserve"> </w:t>
      </w:r>
      <w:r w:rsidRPr="00ED2A59">
        <w:rPr>
          <w:rtl/>
        </w:rPr>
        <w:t>והאובייקטיבי שלך, מדוע היה צריך לשים פצצות בירושלים ובתל</w:t>
      </w:r>
      <w:r w:rsidR="00BC2E5C">
        <w:rPr>
          <w:rtl/>
        </w:rPr>
        <w:t>-</w:t>
      </w:r>
      <w:r w:rsidRPr="00ED2A59">
        <w:rPr>
          <w:rtl/>
        </w:rPr>
        <w:t>אביב ובאשקלון?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אמרתי שצריך לשים פצצות?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את שאלת, אז אני אומר לך שהפצצות האלה הביאו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הפצצות הן כשלא מוצאים הסדר. אתה יודע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</w:t>
      </w:r>
      <w:r w:rsidR="00BC2E5C">
        <w:rPr>
          <w:rtl/>
        </w:rPr>
        <w:t xml:space="preserve"> </w:t>
      </w:r>
      <w:r w:rsidRPr="00ED2A59">
        <w:rPr>
          <w:rtl/>
        </w:rPr>
        <w:t>תהיי כל הזמן חכמה. תני גם לי רגע להסביר משהו. הפצצות האלה גרמו לשינוי</w:t>
      </w:r>
      <w:r w:rsidR="00BC2E5C">
        <w:rPr>
          <w:rtl/>
        </w:rPr>
        <w:t xml:space="preserve"> </w:t>
      </w:r>
      <w:r w:rsidRPr="00ED2A59">
        <w:rPr>
          <w:rtl/>
        </w:rPr>
        <w:t>שלטון בישראל ולהפסקת תהליך אוסלו.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דנים</w:t>
      </w:r>
      <w:r w:rsidR="00BC2E5C">
        <w:rPr>
          <w:rtl/>
        </w:rPr>
        <w:t xml:space="preserve"> </w:t>
      </w:r>
      <w:r w:rsidRPr="00ED2A59">
        <w:rPr>
          <w:rtl/>
        </w:rPr>
        <w:t>בחלוקת</w:t>
      </w:r>
      <w:r w:rsidR="00BC2E5C">
        <w:rPr>
          <w:rtl/>
        </w:rPr>
        <w:t xml:space="preserve"> </w:t>
      </w:r>
      <w:r w:rsidRPr="00ED2A59">
        <w:rPr>
          <w:rtl/>
        </w:rPr>
        <w:t>פרסים, אנחנו דנים בשאלה איך חיים שכנים. אני אומר</w:t>
      </w:r>
      <w:r w:rsidR="00BC2E5C">
        <w:rPr>
          <w:rtl/>
        </w:rPr>
        <w:t xml:space="preserve"> </w:t>
      </w:r>
      <w:r w:rsidRPr="00ED2A59">
        <w:rPr>
          <w:rtl/>
        </w:rPr>
        <w:t>לכם,</w:t>
      </w:r>
      <w:r w:rsidR="00BC2E5C">
        <w:rPr>
          <w:rtl/>
        </w:rPr>
        <w:t xml:space="preserve"> </w:t>
      </w:r>
      <w:r w:rsidRPr="00ED2A59">
        <w:rPr>
          <w:rtl/>
        </w:rPr>
        <w:t>כערבים</w:t>
      </w:r>
      <w:r w:rsidR="00BC2E5C">
        <w:rPr>
          <w:rtl/>
        </w:rPr>
        <w:t xml:space="preserve"> </w:t>
      </w:r>
      <w:r w:rsidRPr="00ED2A59">
        <w:rPr>
          <w:rtl/>
        </w:rPr>
        <w:t>וכיהודים,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יימשך</w:t>
      </w:r>
      <w:r w:rsidR="00BC2E5C">
        <w:rPr>
          <w:rtl/>
        </w:rPr>
        <w:t xml:space="preserve"> </w:t>
      </w:r>
      <w:r w:rsidRPr="00ED2A59">
        <w:rPr>
          <w:rtl/>
        </w:rPr>
        <w:t>העניין הזה של מתאבדים, אני אפילו ארחיק לכת</w:t>
      </w:r>
      <w:r w:rsidR="00BC2E5C">
        <w:rPr>
          <w:rtl/>
        </w:rPr>
        <w:t xml:space="preserve"> </w:t>
      </w:r>
      <w:r w:rsidRPr="00ED2A59">
        <w:rPr>
          <w:rtl/>
        </w:rPr>
        <w:t>ואסביר מדוע הרפורמה נהייתה כל כך חיונית.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זמן</w:t>
      </w:r>
      <w:r w:rsidR="00BC2E5C">
        <w:rPr>
          <w:rtl/>
        </w:rPr>
        <w:t xml:space="preserve"> </w:t>
      </w:r>
      <w:r w:rsidRPr="00ED2A59">
        <w:rPr>
          <w:rtl/>
        </w:rPr>
        <w:t>חשבנו, גם אני, שהעוני מביא לטרור. היום אני חושב שהטרור</w:t>
      </w:r>
      <w:r w:rsidR="00BC2E5C">
        <w:rPr>
          <w:rtl/>
        </w:rPr>
        <w:t xml:space="preserve"> </w:t>
      </w:r>
      <w:r w:rsidRPr="00ED2A59">
        <w:rPr>
          <w:rtl/>
        </w:rPr>
        <w:t>מביא</w:t>
      </w:r>
      <w:r w:rsidR="00BC2E5C">
        <w:rPr>
          <w:rtl/>
        </w:rPr>
        <w:t xml:space="preserve"> </w:t>
      </w:r>
      <w:r w:rsidRPr="00ED2A59">
        <w:rPr>
          <w:rtl/>
        </w:rPr>
        <w:t>לעוני. הוא משבש את כל החיים. אין ארץ שיש בה טרור ואין בה מקופחים ועניים.</w:t>
      </w:r>
      <w:r w:rsidR="00BC2E5C">
        <w:rPr>
          <w:rtl/>
        </w:rPr>
        <w:t xml:space="preserve"> </w:t>
      </w:r>
      <w:r w:rsidRPr="00ED2A59">
        <w:rPr>
          <w:rtl/>
        </w:rPr>
        <w:t>אין ארץ אחת שיש בה טרור, למשל, שהנשים לא מקופחות בה. אף</w:t>
      </w:r>
      <w:r w:rsidR="00BC2E5C">
        <w:rPr>
          <w:rtl/>
        </w:rPr>
        <w:t>-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 שאת חברת כנסת כל</w:t>
      </w:r>
      <w:r w:rsidR="00BC2E5C">
        <w:rPr>
          <w:rtl/>
        </w:rPr>
        <w:t xml:space="preserve">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נכבדה,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רואה את זה.</w:t>
      </w:r>
      <w:r w:rsidR="00BC2E5C">
        <w:rPr>
          <w:rtl/>
        </w:rPr>
        <w:t xml:space="preserve"> </w:t>
      </w:r>
      <w:r w:rsidRPr="00ED2A59">
        <w:rPr>
          <w:rtl/>
        </w:rPr>
        <w:t>הטרור משבש לא רק את חיינו, הוא גם משבש את חיי</w:t>
      </w:r>
      <w:r w:rsidR="00BC2E5C">
        <w:rPr>
          <w:rtl/>
        </w:rPr>
        <w:t xml:space="preserve"> </w:t>
      </w:r>
      <w:r w:rsidRPr="00ED2A59">
        <w:rPr>
          <w:rtl/>
        </w:rPr>
        <w:t>הפלסטינים בישראל. אין לנו שום עניין לראות אותם בסבלם.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הממשלה הזאת משתפת פעולה עם הדבר.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תנו לשר החוץ לומר כמה מלים.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תסלח לי, אני לא הפרעתי 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אתה אומר על התמונה הזאת?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תמונות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הייתי רוצה לראות. לא ראיתי את זאת ולא ראיתי אחרות.</w:t>
      </w:r>
      <w:r w:rsidR="00BC2E5C">
        <w:rPr>
          <w:rtl/>
        </w:rPr>
        <w:t xml:space="preserve"> </w:t>
      </w:r>
      <w:r w:rsidRPr="00ED2A59">
        <w:rPr>
          <w:rtl/>
        </w:rPr>
        <w:t>בכלל,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במצב של הנאה פוטוגנית ממה שקורה אצלנו. זה לא כל כך מלהיב אותי.</w:t>
      </w:r>
      <w:r w:rsidR="00BC2E5C">
        <w:rPr>
          <w:rtl/>
        </w:rPr>
        <w:t xml:space="preserve"> </w:t>
      </w:r>
      <w:r w:rsidRPr="00ED2A59">
        <w:rPr>
          <w:rtl/>
        </w:rPr>
        <w:t>הלוואי שזה היה אחרת.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אומר,</w:t>
      </w:r>
      <w:r w:rsidR="00BC2E5C">
        <w:rPr>
          <w:rtl/>
        </w:rPr>
        <w:t xml:space="preserve"> </w:t>
      </w:r>
      <w:r w:rsidRPr="00ED2A59">
        <w:rPr>
          <w:rtl/>
        </w:rPr>
        <w:t>תשמעו,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שני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דברים גלובליים </w:t>
      </w:r>
      <w:r w:rsidR="00BC2E5C">
        <w:rPr>
          <w:rtl/>
        </w:rPr>
        <w:t>–</w:t>
      </w:r>
      <w:r w:rsidRPr="00ED2A59">
        <w:rPr>
          <w:rtl/>
        </w:rPr>
        <w:t xml:space="preserve"> כלכלה</w:t>
      </w:r>
      <w:r w:rsidR="00BC2E5C">
        <w:rPr>
          <w:rtl/>
        </w:rPr>
        <w:t xml:space="preserve"> </w:t>
      </w:r>
      <w:r w:rsidRPr="00ED2A59">
        <w:rPr>
          <w:rtl/>
        </w:rPr>
        <w:t>גלובלית</w:t>
      </w:r>
      <w:r w:rsidR="00BC2E5C">
        <w:rPr>
          <w:rtl/>
        </w:rPr>
        <w:t xml:space="preserve"> </w:t>
      </w:r>
      <w:r w:rsidRPr="00ED2A59">
        <w:rPr>
          <w:rtl/>
        </w:rPr>
        <w:t>ואסטרטגיה גלובלית. כלומר, נשק אשר חורג מהגבולות הגיאוגרפיים של אזור או של ארץ,</w:t>
      </w:r>
      <w:r w:rsidR="00BC2E5C">
        <w:rPr>
          <w:rtl/>
        </w:rPr>
        <w:t xml:space="preserve"> </w:t>
      </w:r>
      <w:r w:rsidRPr="00ED2A59">
        <w:rPr>
          <w:rtl/>
        </w:rPr>
        <w:t>כמו טילים. כשיש טילים, המרחק הבליסטי קובע יותר מהמרחק הגיאוגרפי.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שקרה</w:t>
      </w:r>
      <w:r w:rsidR="00BC2E5C">
        <w:rPr>
          <w:rtl/>
        </w:rPr>
        <w:t xml:space="preserve"> </w:t>
      </w:r>
      <w:r w:rsidRPr="00ED2A59">
        <w:rPr>
          <w:rtl/>
        </w:rPr>
        <w:t>אצל שכנינו זה</w:t>
      </w:r>
      <w:r w:rsidR="00BC2E5C">
        <w:rPr>
          <w:rtl/>
        </w:rPr>
        <w:t xml:space="preserve"> </w:t>
      </w:r>
      <w:r w:rsidRPr="00ED2A59">
        <w:rPr>
          <w:rtl/>
        </w:rPr>
        <w:t>שהם אימצו לעצמם נשק מודרני ונשארו במשק מפגר. 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שזו קטסטרופה, מפני שהנשק החדיש הזה מונע מהם לעשות את הרפורמה לטובתם. 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שהרפורמה</w:t>
      </w:r>
      <w:r w:rsidR="00BC2E5C">
        <w:rPr>
          <w:rtl/>
        </w:rPr>
        <w:t xml:space="preserve"> </w:t>
      </w:r>
      <w:r w:rsidRPr="00ED2A59">
        <w:rPr>
          <w:rtl/>
        </w:rPr>
        <w:t>הנתבעת</w:t>
      </w:r>
      <w:r w:rsidR="00BC2E5C">
        <w:rPr>
          <w:rtl/>
        </w:rPr>
        <w:t xml:space="preserve"> </w:t>
      </w:r>
      <w:r w:rsidRPr="00ED2A59">
        <w:rPr>
          <w:rtl/>
        </w:rPr>
        <w:t>מהפלסטינים איננה למען ישראל. הרפורמה הנתבעת מהפלסטינים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דעתי</w:t>
      </w:r>
      <w:r w:rsidR="00BC2E5C">
        <w:rPr>
          <w:rtl/>
        </w:rPr>
        <w:t xml:space="preserve"> </w:t>
      </w:r>
      <w:r w:rsidRPr="00ED2A59">
        <w:rPr>
          <w:rtl/>
        </w:rPr>
        <w:t>למען</w:t>
      </w:r>
      <w:r w:rsidR="00BC2E5C">
        <w:rPr>
          <w:rtl/>
        </w:rPr>
        <w:t xml:space="preserve"> </w:t>
      </w:r>
      <w:r w:rsidRPr="00ED2A59">
        <w:rPr>
          <w:rtl/>
        </w:rPr>
        <w:t>הפלסטינים</w:t>
      </w:r>
      <w:r w:rsidR="00BC2E5C">
        <w:rPr>
          <w:rtl/>
        </w:rPr>
        <w:t xml:space="preserve"> </w:t>
      </w:r>
      <w:r w:rsidRPr="00ED2A59">
        <w:rPr>
          <w:rtl/>
        </w:rPr>
        <w:t>עצמם,</w:t>
      </w:r>
      <w:r w:rsidR="00BC2E5C">
        <w:rPr>
          <w:rtl/>
        </w:rPr>
        <w:t xml:space="preserve"> </w:t>
      </w:r>
      <w:r w:rsidRPr="00ED2A59">
        <w:rPr>
          <w:rtl/>
        </w:rPr>
        <w:t>למען</w:t>
      </w:r>
      <w:r w:rsidR="00BC2E5C">
        <w:rPr>
          <w:rtl/>
        </w:rPr>
        <w:t xml:space="preserve"> </w:t>
      </w:r>
      <w:r w:rsidRPr="00ED2A59">
        <w:rPr>
          <w:rtl/>
        </w:rPr>
        <w:t>רווחתם,</w:t>
      </w:r>
      <w:r w:rsidR="00BC2E5C">
        <w:rPr>
          <w:rtl/>
        </w:rPr>
        <w:t xml:space="preserve"> </w:t>
      </w:r>
      <w:r w:rsidRPr="00ED2A59">
        <w:rPr>
          <w:rtl/>
        </w:rPr>
        <w:t>עתידם, דמותם. אנחנו כאן</w:t>
      </w:r>
      <w:r w:rsidR="00BC2E5C">
        <w:rPr>
          <w:rtl/>
        </w:rPr>
        <w:t xml:space="preserve"> </w:t>
      </w:r>
      <w:r w:rsidRPr="00ED2A59">
        <w:rPr>
          <w:rtl/>
        </w:rPr>
        <w:t>מעוניינים</w:t>
      </w:r>
      <w:r w:rsidR="00BC2E5C">
        <w:rPr>
          <w:rtl/>
        </w:rPr>
        <w:t xml:space="preserve"> </w:t>
      </w:r>
      <w:r w:rsidRPr="00ED2A59">
        <w:rPr>
          <w:rtl/>
        </w:rPr>
        <w:t>כצד,</w:t>
      </w:r>
      <w:r w:rsidR="00BC2E5C">
        <w:rPr>
          <w:rtl/>
        </w:rPr>
        <w:t xml:space="preserve"> </w:t>
      </w:r>
      <w:r w:rsidRPr="00ED2A59">
        <w:rPr>
          <w:rtl/>
        </w:rPr>
        <w:t>מפני שכל זמן שיש ארבע או חמש קבוצות חמושות המתרוצצות בשטח וכל</w:t>
      </w:r>
      <w:r w:rsidR="00BC2E5C">
        <w:rPr>
          <w:rtl/>
        </w:rPr>
        <w:t xml:space="preserve"> </w:t>
      </w:r>
      <w:r w:rsidRPr="00ED2A59">
        <w:rPr>
          <w:rtl/>
        </w:rPr>
        <w:t>מה שעולה על סדר</w:t>
      </w:r>
      <w:r w:rsidR="00BC2E5C">
        <w:rPr>
          <w:rtl/>
        </w:rPr>
        <w:t>-</w:t>
      </w:r>
      <w:r w:rsidRPr="00ED2A59">
        <w:rPr>
          <w:rtl/>
        </w:rPr>
        <w:t>היום הן הורסות ומקלקלות, אין לנו ברירה. איזו ברירה יש?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כנראה</w:t>
      </w:r>
      <w:r w:rsidR="00BC2E5C">
        <w:rPr>
          <w:rtl/>
        </w:rPr>
        <w:t xml:space="preserve"> </w:t>
      </w:r>
      <w:r w:rsidRPr="00ED2A59">
        <w:rPr>
          <w:rtl/>
        </w:rPr>
        <w:t>באת</w:t>
      </w:r>
      <w:r w:rsidR="00BC2E5C">
        <w:rPr>
          <w:rtl/>
        </w:rPr>
        <w:t xml:space="preserve"> </w:t>
      </w:r>
      <w:r w:rsidRPr="00ED2A59">
        <w:rPr>
          <w:rtl/>
        </w:rPr>
        <w:t>באיחור.</w:t>
      </w:r>
      <w:r w:rsidR="00BC2E5C">
        <w:rPr>
          <w:rtl/>
        </w:rPr>
        <w:t xml:space="preserve"> </w:t>
      </w:r>
      <w:r w:rsidRPr="00ED2A59">
        <w:rPr>
          <w:rtl/>
        </w:rPr>
        <w:t>סלח לי,</w:t>
      </w:r>
      <w:r w:rsidR="00BC2E5C">
        <w:rPr>
          <w:rtl/>
        </w:rPr>
        <w:t xml:space="preserve"> </w:t>
      </w:r>
      <w:r w:rsidRPr="00ED2A59">
        <w:rPr>
          <w:rtl/>
        </w:rPr>
        <w:t>חבר הכנסת אלסאנע, הלוא הצענו לגמור את</w:t>
      </w:r>
      <w:r w:rsidR="00BC2E5C">
        <w:rPr>
          <w:rtl/>
        </w:rPr>
        <w:t xml:space="preserve"> </w:t>
      </w:r>
      <w:r w:rsidRPr="00ED2A59">
        <w:rPr>
          <w:rtl/>
        </w:rPr>
        <w:t>הכיבוש.</w:t>
      </w:r>
      <w:r w:rsidR="00BC2E5C">
        <w:rPr>
          <w:rtl/>
        </w:rPr>
        <w:t xml:space="preserve"> </w:t>
      </w:r>
      <w:r w:rsidRPr="00ED2A59">
        <w:rPr>
          <w:rtl/>
        </w:rPr>
        <w:t>אהוד</w:t>
      </w:r>
      <w:r w:rsidR="00BC2E5C">
        <w:rPr>
          <w:rtl/>
        </w:rPr>
        <w:t xml:space="preserve"> </w:t>
      </w:r>
      <w:r w:rsidRPr="00ED2A59">
        <w:rPr>
          <w:rtl/>
        </w:rPr>
        <w:t>ברק</w:t>
      </w:r>
      <w:r w:rsidR="00BC2E5C">
        <w:rPr>
          <w:rtl/>
        </w:rPr>
        <w:t xml:space="preserve"> </w:t>
      </w:r>
      <w:r w:rsidRPr="00ED2A59">
        <w:rPr>
          <w:rtl/>
        </w:rPr>
        <w:t>בהיותו ראש ממשלה, יחד עם הנשיא קלינטון, הלכו לקמפ</w:t>
      </w:r>
      <w:r w:rsidR="00BC2E5C">
        <w:rPr>
          <w:rtl/>
        </w:rPr>
        <w:t>-</w:t>
      </w:r>
      <w:r w:rsidRPr="00ED2A59">
        <w:rPr>
          <w:rtl/>
        </w:rPr>
        <w:t>דייוויד</w:t>
      </w:r>
      <w:r w:rsidR="00BC2E5C">
        <w:rPr>
          <w:rtl/>
        </w:rPr>
        <w:t xml:space="preserve"> </w:t>
      </w:r>
      <w:r w:rsidRPr="00ED2A59">
        <w:rPr>
          <w:rtl/>
        </w:rPr>
        <w:t>והציעו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לגמור את הכיבוש. נאמר, שנשאר הבדל של </w:t>
      </w:r>
      <w:r w:rsidR="00BC2E5C" w:rsidRPr="00ED2A59">
        <w:rPr>
          <w:rtl/>
        </w:rPr>
        <w:t>3</w:t>
      </w:r>
      <w:r w:rsidR="00BC2E5C">
        <w:rPr>
          <w:rtl/>
        </w:rPr>
        <w:t>%</w:t>
      </w:r>
      <w:r w:rsidRPr="00ED2A59">
        <w:rPr>
          <w:rtl/>
        </w:rPr>
        <w:t xml:space="preserve">. ברק אומר שהוא הציע </w:t>
      </w:r>
      <w:r w:rsidR="00BC2E5C" w:rsidRPr="00ED2A59">
        <w:rPr>
          <w:rtl/>
        </w:rPr>
        <w:t>97</w:t>
      </w:r>
      <w:r w:rsidR="00BC2E5C">
        <w:rPr>
          <w:rtl/>
        </w:rPr>
        <w:t>%</w:t>
      </w:r>
      <w:r w:rsidRPr="00ED2A59">
        <w:rPr>
          <w:rtl/>
        </w:rPr>
        <w:t xml:space="preserve"> מהשטח.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="00BC2E5C" w:rsidRPr="00ED2A59">
        <w:rPr>
          <w:rtl/>
        </w:rPr>
        <w:t>3</w:t>
      </w:r>
      <w:r w:rsidR="00BC2E5C">
        <w:rPr>
          <w:rtl/>
        </w:rPr>
        <w:t xml:space="preserve">% </w:t>
      </w:r>
      <w:r w:rsidRPr="00ED2A59">
        <w:rPr>
          <w:rtl/>
        </w:rPr>
        <w:t>צריך לרטש את הבטן של ילדים או אמהות? מה פתאום. גם על ה</w:t>
      </w:r>
      <w:r w:rsidR="00BC2E5C">
        <w:rPr>
          <w:rtl/>
        </w:rPr>
        <w:t>-</w:t>
      </w:r>
      <w:r w:rsidR="00BC2E5C" w:rsidRPr="00ED2A59">
        <w:rPr>
          <w:rtl/>
        </w:rPr>
        <w:t>3</w:t>
      </w:r>
      <w:r w:rsidR="00BC2E5C">
        <w:rPr>
          <w:rtl/>
        </w:rPr>
        <w:t>%</w:t>
      </w:r>
      <w:r w:rsidRPr="00ED2A59">
        <w:rPr>
          <w:rtl/>
        </w:rPr>
        <w:t xml:space="preserve"> הציעו חילופי</w:t>
      </w:r>
      <w:r w:rsidR="00BC2E5C">
        <w:rPr>
          <w:rtl/>
        </w:rPr>
        <w:t xml:space="preserve"> </w:t>
      </w:r>
      <w:r w:rsidRPr="00ED2A59">
        <w:rPr>
          <w:rtl/>
        </w:rPr>
        <w:t>קרקע.</w:t>
      </w:r>
      <w:r w:rsidR="00BC2E5C">
        <w:rPr>
          <w:rtl/>
        </w:rPr>
        <w:t xml:space="preserve"> </w:t>
      </w:r>
      <w:r w:rsidRPr="00ED2A59">
        <w:rPr>
          <w:rtl/>
        </w:rPr>
        <w:t>תשמעו,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מוכרחים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הגיוניים, לא יעזור שום דבר. אחרת, אתם</w:t>
      </w:r>
      <w:r w:rsidR="00BC2E5C">
        <w:rPr>
          <w:rtl/>
        </w:rPr>
        <w:t xml:space="preserve"> </w:t>
      </w:r>
      <w:r w:rsidRPr="00ED2A59">
        <w:rPr>
          <w:rtl/>
        </w:rPr>
        <w:t>מזיקים לעניין שבשמו אתם מעוניינים להצליח.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הרפורמה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 דרושה, לא לשם רפורמה. היא דרושה כדי להפסיק את הטרור, מפני</w:t>
      </w:r>
      <w:r w:rsidR="00BC2E5C">
        <w:rPr>
          <w:rtl/>
        </w:rPr>
        <w:t xml:space="preserve"> </w:t>
      </w:r>
      <w:r w:rsidRPr="00ED2A59">
        <w:rPr>
          <w:rtl/>
        </w:rPr>
        <w:t>שמה</w:t>
      </w:r>
      <w:r w:rsidR="00BC2E5C">
        <w:rPr>
          <w:rtl/>
        </w:rPr>
        <w:t xml:space="preserve"> </w:t>
      </w:r>
      <w:r w:rsidRPr="00ED2A59">
        <w:rPr>
          <w:rtl/>
        </w:rPr>
        <w:t>התברר?</w:t>
      </w:r>
      <w:r w:rsidR="00BC2E5C">
        <w:rPr>
          <w:rtl/>
        </w:rPr>
        <w:t xml:space="preserve"> </w:t>
      </w:r>
      <w:r w:rsidRPr="00ED2A59">
        <w:rPr>
          <w:rtl/>
        </w:rPr>
        <w:t>שערפאת לא מסוגל כנראה להשתלט על ה"חמאס" ועל "הג'יהאד", או שהוא לא</w:t>
      </w:r>
      <w:r w:rsidR="00BC2E5C">
        <w:rPr>
          <w:rtl/>
        </w:rPr>
        <w:t xml:space="preserve"> </w:t>
      </w:r>
      <w:r w:rsidRPr="00ED2A59">
        <w:rPr>
          <w:rtl/>
        </w:rPr>
        <w:t>מסוגל או חושב שהמחיר הוא גבוה מדי, מפני שאני יודע שיש אנשים סביב ערפאת החושבים</w:t>
      </w:r>
      <w:r w:rsidR="00BC2E5C">
        <w:rPr>
          <w:rtl/>
        </w:rPr>
        <w:t xml:space="preserve"> </w:t>
      </w:r>
      <w:r w:rsidRPr="00ED2A59">
        <w:rPr>
          <w:rtl/>
        </w:rPr>
        <w:t>שהדבר ניתן. אנשים שהם לויאלים לערפאת.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מה שהנשיא האמריקני עשה כאן, כפי שאמר בצדק חבר הכנסת יגאל ביבי, ואני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 על אזרחות הכבוד שנתת לי בטבריה, לא אשכח את זה ואשא את זה כל הזמן בלבי</w:t>
      </w:r>
      <w:r w:rsidR="00BC2E5C">
        <w:rPr>
          <w:rtl/>
        </w:rPr>
        <w:t xml:space="preserve"> </w:t>
      </w:r>
      <w:r w:rsidRPr="00ED2A59">
        <w:rPr>
          <w:rtl/>
        </w:rPr>
        <w:t>ואשתדל</w:t>
      </w:r>
      <w:r w:rsidR="00BC2E5C">
        <w:rPr>
          <w:rtl/>
        </w:rPr>
        <w:t xml:space="preserve"> </w:t>
      </w:r>
      <w:r w:rsidRPr="00ED2A59">
        <w:rPr>
          <w:rtl/>
        </w:rPr>
        <w:t>להצדיק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האזרחות הזאת. אני מקווה שגם אתה תעשה את זה, מפני שכאשר אתה</w:t>
      </w:r>
      <w:r w:rsidR="00BC2E5C">
        <w:rPr>
          <w:rtl/>
        </w:rPr>
        <w:t xml:space="preserve"> </w:t>
      </w:r>
      <w:r w:rsidRPr="00ED2A59">
        <w:rPr>
          <w:rtl/>
        </w:rPr>
        <w:t>נתת לי את אזרחות הכבוד היית בצד אחר לגמרי של המפה, רק להזכיר לך. לא היית בדיוק</w:t>
      </w:r>
      <w:r w:rsidR="00BC2E5C">
        <w:rPr>
          <w:rtl/>
        </w:rPr>
        <w:t xml:space="preserve"> </w:t>
      </w:r>
      <w:r w:rsidRPr="00ED2A59">
        <w:rPr>
          <w:rtl/>
        </w:rPr>
        <w:t>נושא כליו של אפי איתם, עד כמה שאני זוכר. לא היתה בך המשיחיות הנלהבת הזאת. נכון</w:t>
      </w:r>
      <w:r w:rsidR="00BC2E5C">
        <w:rPr>
          <w:rtl/>
        </w:rPr>
        <w:t xml:space="preserve"> </w:t>
      </w:r>
      <w:r w:rsidRPr="00ED2A59">
        <w:rPr>
          <w:rtl/>
        </w:rPr>
        <w:t>או לא?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יגאל ביבי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שחיית</w:t>
      </w:r>
      <w:r w:rsidR="00BC2E5C">
        <w:rPr>
          <w:rtl/>
        </w:rPr>
        <w:t xml:space="preserve"> </w:t>
      </w:r>
      <w:r w:rsidRPr="00ED2A59">
        <w:rPr>
          <w:rtl/>
        </w:rPr>
        <w:t>בטבריה. אז איך אמר ראש הממשלה? מה שרואים מכאן לא רואים משם. מה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שאתה רואה היום, לא ראית אז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אחמד טיבי (התנועה הערבית להתחדשות):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עזמי בשארה (בל"ד):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טיבי.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לכן, אני רק אומר לך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לא מכירים אותו.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חברים, שר החוץ צריך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כשאני</w:t>
      </w:r>
      <w:r w:rsidR="00BC2E5C">
        <w:rPr>
          <w:rtl/>
        </w:rPr>
        <w:t xml:space="preserve"> </w:t>
      </w:r>
      <w:r w:rsidRPr="00ED2A59">
        <w:rPr>
          <w:rtl/>
        </w:rPr>
        <w:t>נזכר</w:t>
      </w:r>
      <w:r w:rsidR="00BC2E5C">
        <w:rPr>
          <w:rtl/>
        </w:rPr>
        <w:t xml:space="preserve"> </w:t>
      </w:r>
      <w:r w:rsidRPr="00ED2A59">
        <w:rPr>
          <w:rtl/>
        </w:rPr>
        <w:t>במפד"ל</w:t>
      </w:r>
      <w:r w:rsidR="00BC2E5C">
        <w:rPr>
          <w:rtl/>
        </w:rPr>
        <w:t xml:space="preserve"> </w:t>
      </w:r>
      <w:r w:rsidRPr="00ED2A59">
        <w:rPr>
          <w:rtl/>
        </w:rPr>
        <w:t>של משה חיים שפירא, עליו השלום, או של הרב מימון, עליו</w:t>
      </w:r>
      <w:r w:rsidR="00BC2E5C">
        <w:rPr>
          <w:rtl/>
        </w:rPr>
        <w:t xml:space="preserve"> </w:t>
      </w:r>
      <w:r w:rsidRPr="00ED2A59">
        <w:rPr>
          <w:rtl/>
        </w:rPr>
        <w:t>השלום,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רואה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שקרה</w:t>
      </w:r>
      <w:r w:rsidR="00BC2E5C">
        <w:rPr>
          <w:rtl/>
        </w:rPr>
        <w:t xml:space="preserve"> </w:t>
      </w:r>
      <w:r w:rsidRPr="00ED2A59">
        <w:rPr>
          <w:rtl/>
        </w:rPr>
        <w:t>לכם, לבי מתכווץ מכאב. ויותר משלך חבל עלי, לי חבל</w:t>
      </w:r>
      <w:r w:rsidR="00BC2E5C">
        <w:rPr>
          <w:rtl/>
        </w:rPr>
        <w:t xml:space="preserve"> </w:t>
      </w:r>
      <w:r w:rsidRPr="00ED2A59">
        <w:rPr>
          <w:rtl/>
        </w:rPr>
        <w:t>עליך. תאמין לי, אני אומר את זה בכל הכנות ובכל הידידות, ככה שהצער הוא הדדי.</w:t>
      </w:r>
    </w:p>
    <w:p w:rsidR="00BC2E5C" w:rsidRDefault="00BC2E5C" w:rsidP="00BC2E5C">
      <w:pPr>
        <w:rPr>
          <w:rtl/>
        </w:rPr>
      </w:pPr>
    </w:p>
    <w:p w:rsidR="00BC2E5C" w:rsidRDefault="00ED2A59" w:rsidP="00047126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בקשר</w:t>
      </w:r>
      <w:r w:rsidR="00BC2E5C">
        <w:rPr>
          <w:rtl/>
        </w:rPr>
        <w:t xml:space="preserve"> </w:t>
      </w:r>
      <w:r w:rsidRPr="00ED2A59">
        <w:rPr>
          <w:rtl/>
        </w:rPr>
        <w:t>לתגובתי</w:t>
      </w:r>
      <w:r w:rsidR="00BC2E5C">
        <w:rPr>
          <w:rtl/>
        </w:rPr>
        <w:t xml:space="preserve"> </w:t>
      </w:r>
      <w:r w:rsidRPr="00ED2A59">
        <w:rPr>
          <w:rtl/>
        </w:rPr>
        <w:t>אתמול: בדרך כלל אומרים על פוליטיקאים שהם</w:t>
      </w:r>
      <w:r w:rsidR="00BC2E5C">
        <w:rPr>
          <w:rtl/>
        </w:rPr>
        <w:t xml:space="preserve"> </w:t>
      </w:r>
      <w:r w:rsidRPr="00ED2A59">
        <w:rPr>
          <w:rtl/>
        </w:rPr>
        <w:t>אומרים,</w:t>
      </w:r>
      <w:r w:rsidR="00BC2E5C">
        <w:rPr>
          <w:rtl/>
        </w:rPr>
        <w:t xml:space="preserve"> </w:t>
      </w:r>
      <w:r w:rsidR="00047126">
        <w:t>read my lips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קרא את השפה שלי.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אצלי יש פטנט חדש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047126">
        <w:t>read my face</w:t>
      </w:r>
      <w:r w:rsidRPr="00ED2A59">
        <w:rPr>
          <w:rtl/>
        </w:rPr>
        <w:t>.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אחד</w:t>
      </w:r>
      <w:r w:rsidR="00BC2E5C">
        <w:rPr>
          <w:rtl/>
        </w:rPr>
        <w:t xml:space="preserve"> </w:t>
      </w:r>
      <w:r w:rsidRPr="00ED2A59">
        <w:rPr>
          <w:rtl/>
        </w:rPr>
        <w:t>מסתכל</w:t>
      </w:r>
      <w:r w:rsidR="00BC2E5C">
        <w:rPr>
          <w:rtl/>
        </w:rPr>
        <w:t xml:space="preserve"> </w:t>
      </w:r>
      <w:r w:rsidRPr="00ED2A59">
        <w:rPr>
          <w:rtl/>
        </w:rPr>
        <w:t>עלי</w:t>
      </w:r>
      <w:r w:rsidR="00BC2E5C">
        <w:rPr>
          <w:rtl/>
        </w:rPr>
        <w:t xml:space="preserve"> </w:t>
      </w:r>
      <w:r w:rsidRPr="00ED2A59">
        <w:rPr>
          <w:rtl/>
        </w:rPr>
        <w:t>ואומר, הפנים שלך עצובים. אני רץ לראי לראות אם זה נכון, אבל זה</w:t>
      </w:r>
      <w:r w:rsidR="00BC2E5C">
        <w:rPr>
          <w:rtl/>
        </w:rPr>
        <w:t xml:space="preserve"> </w:t>
      </w:r>
      <w:r w:rsidRPr="00ED2A59">
        <w:rPr>
          <w:rtl/>
        </w:rPr>
        <w:t>כבר</w:t>
      </w:r>
      <w:r w:rsidR="00BC2E5C">
        <w:rPr>
          <w:rtl/>
        </w:rPr>
        <w:t xml:space="preserve"> </w:t>
      </w:r>
      <w:r w:rsidRPr="00ED2A59">
        <w:rPr>
          <w:rtl/>
        </w:rPr>
        <w:t>מאוחר,</w:t>
      </w:r>
      <w:r w:rsidR="00BC2E5C">
        <w:rPr>
          <w:rtl/>
        </w:rPr>
        <w:t xml:space="preserve"> </w:t>
      </w:r>
      <w:r w:rsidRPr="00ED2A59">
        <w:rPr>
          <w:rtl/>
        </w:rPr>
        <w:t>מפני שבינתיים כבר יצא העיתון ואי</w:t>
      </w:r>
      <w:r w:rsidR="00BC2E5C">
        <w:rPr>
          <w:rtl/>
        </w:rPr>
        <w:t>-</w:t>
      </w:r>
      <w:r w:rsidRPr="00ED2A59">
        <w:rPr>
          <w:rtl/>
        </w:rPr>
        <w:t>אפשר לתקן את זה. אני זהיר בדברי.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שהנאום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 הוא נאום חשוב. הבוקר, דרך אגב, הדובר של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והסטייט</w:t>
      </w:r>
      <w:r w:rsidR="00BC2E5C">
        <w:rPr>
          <w:rtl/>
        </w:rPr>
        <w:t>-</w:t>
      </w:r>
      <w:r w:rsidRPr="00ED2A59">
        <w:rPr>
          <w:rtl/>
        </w:rPr>
        <w:t>דיפרטמנט</w:t>
      </w:r>
      <w:r w:rsidR="00BC2E5C">
        <w:rPr>
          <w:rtl/>
        </w:rPr>
        <w:t xml:space="preserve"> </w:t>
      </w:r>
      <w:r w:rsidRPr="00ED2A59">
        <w:rPr>
          <w:rtl/>
        </w:rPr>
        <w:t>מילאו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שהיה חסר.</w:t>
      </w:r>
      <w:r w:rsidR="00BC2E5C">
        <w:rPr>
          <w:rtl/>
        </w:rPr>
        <w:t xml:space="preserve"> </w:t>
      </w:r>
      <w:r w:rsidRPr="00ED2A59">
        <w:rPr>
          <w:rtl/>
        </w:rPr>
        <w:t>מפני שהשאלה היתה, אם אומרים</w:t>
      </w:r>
      <w:r w:rsidR="00BC2E5C">
        <w:rPr>
          <w:rtl/>
        </w:rPr>
        <w:t xml:space="preserve"> </w:t>
      </w:r>
      <w:r w:rsidRPr="00ED2A59">
        <w:rPr>
          <w:rtl/>
        </w:rPr>
        <w:t>לפלסטינים</w:t>
      </w:r>
      <w:r w:rsidR="00BC2E5C">
        <w:rPr>
          <w:rtl/>
        </w:rPr>
        <w:t xml:space="preserve"> </w:t>
      </w:r>
      <w:r w:rsidRPr="00ED2A59">
        <w:rPr>
          <w:rtl/>
        </w:rPr>
        <w:t>תעשו</w:t>
      </w:r>
      <w:r w:rsidR="00BC2E5C">
        <w:rPr>
          <w:rtl/>
        </w:rPr>
        <w:t xml:space="preserve"> </w:t>
      </w:r>
      <w:r w:rsidRPr="00ED2A59">
        <w:rPr>
          <w:rtl/>
        </w:rPr>
        <w:t>רפורמה</w:t>
      </w:r>
      <w:r w:rsidR="00BC2E5C">
        <w:rPr>
          <w:rtl/>
        </w:rPr>
        <w:t xml:space="preserve"> </w:t>
      </w:r>
      <w:r w:rsidRPr="00ED2A59">
        <w:rPr>
          <w:rtl/>
        </w:rPr>
        <w:t>ותלכו</w:t>
      </w:r>
      <w:r w:rsidR="00BC2E5C">
        <w:rPr>
          <w:rtl/>
        </w:rPr>
        <w:t xml:space="preserve"> </w:t>
      </w:r>
      <w:r w:rsidRPr="00ED2A59">
        <w:rPr>
          <w:rtl/>
        </w:rPr>
        <w:t>לבחירות ואומרים שהבחירות בתוך חצי שנה, מה יהיה</w:t>
      </w:r>
      <w:r w:rsidR="00BC2E5C">
        <w:rPr>
          <w:rtl/>
        </w:rPr>
        <w:t xml:space="preserve"> </w:t>
      </w:r>
      <w:r w:rsidRPr="00ED2A59">
        <w:rPr>
          <w:rtl/>
        </w:rPr>
        <w:t>במשך</w:t>
      </w:r>
      <w:r w:rsidR="00BC2E5C">
        <w:rPr>
          <w:rtl/>
        </w:rPr>
        <w:t xml:space="preserve"> </w:t>
      </w:r>
      <w:r w:rsidRPr="00ED2A59">
        <w:rPr>
          <w:rtl/>
        </w:rPr>
        <w:t>חצי</w:t>
      </w:r>
      <w:r w:rsidR="00BC2E5C">
        <w:rPr>
          <w:rtl/>
        </w:rPr>
        <w:t xml:space="preserve"> </w:t>
      </w:r>
      <w:r w:rsidRPr="00ED2A59">
        <w:rPr>
          <w:rtl/>
        </w:rPr>
        <w:t>השנה</w:t>
      </w:r>
      <w:r w:rsidR="00BC2E5C">
        <w:rPr>
          <w:rtl/>
        </w:rPr>
        <w:t xml:space="preserve"> </w:t>
      </w:r>
      <w:r w:rsidRPr="00ED2A59">
        <w:rPr>
          <w:rtl/>
        </w:rPr>
        <w:t>הזאת?</w:t>
      </w:r>
      <w:r w:rsidR="00BC2E5C">
        <w:rPr>
          <w:rtl/>
        </w:rPr>
        <w:t xml:space="preserve"> </w:t>
      </w:r>
      <w:r w:rsidRPr="00ED2A59">
        <w:rPr>
          <w:rtl/>
        </w:rPr>
        <w:t>ואז,</w:t>
      </w:r>
      <w:r w:rsidR="00BC2E5C">
        <w:rPr>
          <w:rtl/>
        </w:rPr>
        <w:t xml:space="preserve"> </w:t>
      </w:r>
      <w:r w:rsidRPr="00ED2A59">
        <w:rPr>
          <w:rtl/>
        </w:rPr>
        <w:t>הסטייט</w:t>
      </w:r>
      <w:r w:rsidR="00BC2E5C">
        <w:rPr>
          <w:rtl/>
        </w:rPr>
        <w:t>-</w:t>
      </w:r>
      <w:r w:rsidRPr="00ED2A59">
        <w:rPr>
          <w:rtl/>
        </w:rPr>
        <w:t>דיפרטמנט</w:t>
      </w:r>
      <w:r w:rsidR="00BC2E5C">
        <w:rPr>
          <w:rtl/>
        </w:rPr>
        <w:t xml:space="preserve"> </w:t>
      </w:r>
      <w:r w:rsidRPr="00ED2A59">
        <w:rPr>
          <w:rtl/>
        </w:rPr>
        <w:t>אמר,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נדבר עם האוטונומיה</w:t>
      </w:r>
      <w:r w:rsidR="00BC2E5C">
        <w:rPr>
          <w:rtl/>
        </w:rPr>
        <w:t xml:space="preserve"> </w:t>
      </w:r>
      <w:r w:rsidRPr="00ED2A59">
        <w:rPr>
          <w:rtl/>
        </w:rPr>
        <w:t>הפלסטינית, מפני שאי</w:t>
      </w:r>
      <w:r w:rsidR="00BC2E5C">
        <w:rPr>
          <w:rtl/>
        </w:rPr>
        <w:t>-</w:t>
      </w:r>
      <w:r w:rsidRPr="00ED2A59">
        <w:rPr>
          <w:rtl/>
        </w:rPr>
        <w:t>אפשר להשאיר מצב בלי להידבר.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</w:t>
      </w:r>
      <w:r w:rsidR="00BC2E5C">
        <w:rPr>
          <w:rtl/>
        </w:rPr>
        <w:t xml:space="preserve"> </w:t>
      </w:r>
      <w:r w:rsidRPr="00ED2A59">
        <w:rPr>
          <w:rtl/>
        </w:rPr>
        <w:t>שהנשיא בוש עזר לנו ועזר לפלסטינים. עזר לנו להבין אמת שאין בלתה,</w:t>
      </w:r>
      <w:r w:rsidR="00BC2E5C">
        <w:rPr>
          <w:rtl/>
        </w:rPr>
        <w:t xml:space="preserve"> </w:t>
      </w:r>
      <w:r w:rsidRPr="00ED2A59">
        <w:rPr>
          <w:rtl/>
        </w:rPr>
        <w:t>שבמצב</w:t>
      </w:r>
      <w:r w:rsidR="00BC2E5C">
        <w:rPr>
          <w:rtl/>
        </w:rPr>
        <w:t xml:space="preserve"> </w:t>
      </w:r>
      <w:r w:rsidRPr="00ED2A59">
        <w:rPr>
          <w:rtl/>
        </w:rPr>
        <w:t>שנוצר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להקים שתי מדינות </w:t>
      </w:r>
      <w:r w:rsidR="00BC2E5C">
        <w:rPr>
          <w:rtl/>
        </w:rPr>
        <w:t>–</w:t>
      </w:r>
      <w:r w:rsidRPr="00ED2A59">
        <w:rPr>
          <w:rtl/>
        </w:rPr>
        <w:t xml:space="preserve"> מדינה פלסטינית ומדינת ישראל, מדינה</w:t>
      </w:r>
      <w:r w:rsidR="00BC2E5C">
        <w:rPr>
          <w:rtl/>
        </w:rPr>
        <w:t xml:space="preserve"> </w:t>
      </w:r>
      <w:r w:rsidRPr="00ED2A59">
        <w:rPr>
          <w:rtl/>
        </w:rPr>
        <w:t>יהודית.</w:t>
      </w:r>
      <w:r w:rsidR="00BC2E5C">
        <w:rPr>
          <w:rtl/>
        </w:rPr>
        <w:t xml:space="preserve"> </w:t>
      </w:r>
      <w:r w:rsidRPr="00ED2A59">
        <w:rPr>
          <w:rtl/>
        </w:rPr>
        <w:t>שתי</w:t>
      </w:r>
      <w:r w:rsidR="00BC2E5C">
        <w:rPr>
          <w:rtl/>
        </w:rPr>
        <w:t xml:space="preserve"> </w:t>
      </w:r>
      <w:r w:rsidRPr="00ED2A59">
        <w:rPr>
          <w:rtl/>
        </w:rPr>
        <w:t>המדינות</w:t>
      </w:r>
      <w:r w:rsidR="00BC2E5C">
        <w:rPr>
          <w:rtl/>
        </w:rPr>
        <w:t xml:space="preserve"> </w:t>
      </w:r>
      <w:r w:rsidRPr="00ED2A59">
        <w:rPr>
          <w:rtl/>
        </w:rPr>
        <w:t>חייבות לחיות בשלום. והוא כל כך עורר התלהבות בישראל, עד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שכנע</w:t>
      </w:r>
      <w:r w:rsidR="00BC2E5C">
        <w:rPr>
          <w:rtl/>
        </w:rPr>
        <w:t xml:space="preserve"> </w:t>
      </w:r>
      <w:r w:rsidRPr="00ED2A59">
        <w:rPr>
          <w:rtl/>
        </w:rPr>
        <w:t>הרבה אנשים לתמוך בפתרון הזה, וזה לא דבר קטן. אני מאוד מעריך את</w:t>
      </w:r>
      <w:r w:rsidR="00BC2E5C">
        <w:rPr>
          <w:rtl/>
        </w:rPr>
        <w:t xml:space="preserve"> </w:t>
      </w:r>
      <w:r w:rsidRPr="00ED2A59">
        <w:rPr>
          <w:rtl/>
        </w:rPr>
        <w:t>זה.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שכנע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הפלסטינים,</w:t>
      </w:r>
      <w:r w:rsidR="00BC2E5C">
        <w:rPr>
          <w:rtl/>
        </w:rPr>
        <w:t xml:space="preserve"> </w:t>
      </w:r>
      <w:r w:rsidRPr="00ED2A59">
        <w:rPr>
          <w:rtl/>
        </w:rPr>
        <w:t>שעם</w:t>
      </w:r>
      <w:r w:rsidR="00BC2E5C">
        <w:rPr>
          <w:rtl/>
        </w:rPr>
        <w:t xml:space="preserve"> </w:t>
      </w:r>
      <w:r w:rsidRPr="00ED2A59">
        <w:rPr>
          <w:rtl/>
        </w:rPr>
        <w:t>טרור</w:t>
      </w:r>
      <w:r w:rsidR="00BC2E5C">
        <w:rPr>
          <w:rtl/>
        </w:rPr>
        <w:t xml:space="preserve"> </w:t>
      </w:r>
      <w:r w:rsidRPr="00ED2A59">
        <w:rPr>
          <w:rtl/>
        </w:rPr>
        <w:t>ועם</w:t>
      </w:r>
      <w:r w:rsidR="00BC2E5C">
        <w:rPr>
          <w:rtl/>
        </w:rPr>
        <w:t xml:space="preserve"> </w:t>
      </w:r>
      <w:r w:rsidRPr="00ED2A59">
        <w:rPr>
          <w:rtl/>
        </w:rPr>
        <w:t>ניהול</w:t>
      </w:r>
      <w:r w:rsidR="00BC2E5C">
        <w:rPr>
          <w:rtl/>
        </w:rPr>
        <w:t xml:space="preserve"> </w:t>
      </w:r>
      <w:r w:rsidRPr="00ED2A59">
        <w:rPr>
          <w:rtl/>
        </w:rPr>
        <w:t>עניינים שלא כהלכה, כמו</w:t>
      </w:r>
      <w:r w:rsidR="00BC2E5C">
        <w:rPr>
          <w:rtl/>
        </w:rPr>
        <w:t xml:space="preserve"> </w:t>
      </w:r>
      <w:r w:rsidRPr="00ED2A59">
        <w:rPr>
          <w:rtl/>
        </w:rPr>
        <w:t>שבן</w:t>
      </w:r>
      <w:r w:rsidR="00BC2E5C">
        <w:rPr>
          <w:rtl/>
        </w:rPr>
        <w:t>-</w:t>
      </w:r>
      <w:r w:rsidRPr="00ED2A59">
        <w:rPr>
          <w:rtl/>
        </w:rPr>
        <w:t>גוריון היה אומר, ששרים נהיים שופטים ושופטים נהיים שרים ובסוף מישהו שופט את</w:t>
      </w:r>
      <w:r w:rsidR="00BC2E5C">
        <w:rPr>
          <w:rtl/>
        </w:rPr>
        <w:t xml:space="preserve"> </w:t>
      </w:r>
      <w:r w:rsidRPr="00ED2A59">
        <w:rPr>
          <w:rtl/>
        </w:rPr>
        <w:t>שניהם, אי</w:t>
      </w:r>
      <w:r w:rsidR="00BC2E5C">
        <w:rPr>
          <w:rtl/>
        </w:rPr>
        <w:t>-</w:t>
      </w:r>
      <w:r w:rsidRPr="00ED2A59">
        <w:rPr>
          <w:rtl/>
        </w:rPr>
        <w:t>אפשר לנהל מדינה.</w:t>
      </w:r>
      <w:r w:rsidR="00BC2E5C">
        <w:rPr>
          <w:rtl/>
        </w:rPr>
        <w:t xml:space="preserve"> </w:t>
      </w:r>
      <w:r w:rsidRPr="00ED2A59">
        <w:rPr>
          <w:rtl/>
        </w:rPr>
        <w:t>זה מוכרח להיות דבר נאור ומסודר. מבחינה זו אני חושב</w:t>
      </w:r>
      <w:r w:rsidR="00BC2E5C">
        <w:rPr>
          <w:rtl/>
        </w:rPr>
        <w:t xml:space="preserve"> </w:t>
      </w:r>
      <w:r w:rsidRPr="00ED2A59">
        <w:rPr>
          <w:rtl/>
        </w:rPr>
        <w:t>שצריך להודות לנשיא בוש על תרומה חשובה מאוד, להשריש מה שיגאל ביבי קורא, את האמת</w:t>
      </w:r>
      <w:r w:rsidR="00BC2E5C">
        <w:rPr>
          <w:rtl/>
        </w:rPr>
        <w:t xml:space="preserve"> </w:t>
      </w:r>
      <w:r w:rsidRPr="00ED2A59">
        <w:rPr>
          <w:rtl/>
        </w:rPr>
        <w:t>של ארץ</w:t>
      </w:r>
      <w:r w:rsidR="00BC2E5C">
        <w:rPr>
          <w:rtl/>
        </w:rPr>
        <w:t>-</w:t>
      </w:r>
      <w:r w:rsidRPr="00ED2A59">
        <w:rPr>
          <w:rtl/>
        </w:rPr>
        <w:t>ישראל בארץ</w:t>
      </w:r>
      <w:r w:rsidR="00BC2E5C">
        <w:rPr>
          <w:rtl/>
        </w:rPr>
        <w:t>-</w:t>
      </w:r>
      <w:r w:rsidRPr="00ED2A59">
        <w:rPr>
          <w:rtl/>
        </w:rPr>
        <w:t>ישראל. תודה.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מציע</w:t>
      </w:r>
      <w:r w:rsidR="00BC2E5C">
        <w:rPr>
          <w:rtl/>
        </w:rPr>
        <w:t xml:space="preserve"> </w:t>
      </w:r>
      <w:r w:rsidRPr="00ED2A59">
        <w:rPr>
          <w:rtl/>
        </w:rPr>
        <w:t>לדון בכנסת. מה, יש כאן סוד? יש כאן דעות שונות, תן לחברים לדבר,</w:t>
      </w:r>
      <w:r w:rsidR="00BC2E5C">
        <w:rPr>
          <w:rtl/>
        </w:rPr>
        <w:t xml:space="preserve"> </w:t>
      </w:r>
      <w:r w:rsidRPr="00ED2A59">
        <w:rPr>
          <w:rtl/>
        </w:rPr>
        <w:t>אין לי שום בעיות עם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 לשר החוץ.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אין הצעות אחרות.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אין הצעות אחרות?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ברכה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תקנון, מה 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שתיים: אחת </w:t>
      </w:r>
      <w:r w:rsidR="00BC2E5C">
        <w:rPr>
          <w:rtl/>
        </w:rPr>
        <w:t>–</w:t>
      </w:r>
      <w:r w:rsidRPr="00ED2A59">
        <w:rPr>
          <w:rtl/>
        </w:rPr>
        <w:t xml:space="preserve"> להסיר, ואחת </w:t>
      </w:r>
      <w:r w:rsidR="00BC2E5C">
        <w:rPr>
          <w:rtl/>
        </w:rPr>
        <w:t>–</w:t>
      </w:r>
      <w:r w:rsidRPr="00ED2A59">
        <w:rPr>
          <w:rtl/>
        </w:rPr>
        <w:t xml:space="preserve"> להעביר לוועדה.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לפי התקנון יש הצעות אחרות. חבר הכנסת זבולון אורלב,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חברי חברי הכנסת, אני שואל את עצמי, מה היה קורה, אדוני 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הנשיא</w:t>
      </w:r>
      <w:r w:rsidR="00BC2E5C">
        <w:rPr>
          <w:rtl/>
        </w:rPr>
        <w:t xml:space="preserve"> </w:t>
      </w:r>
      <w:r w:rsidRPr="00ED2A59">
        <w:rPr>
          <w:rtl/>
        </w:rPr>
        <w:t>בוש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מעמיד את הצעתו כאן בכנסת, מי היה מצביע בעד ומי היה</w:t>
      </w:r>
      <w:r w:rsidR="00BC2E5C">
        <w:rPr>
          <w:rtl/>
        </w:rPr>
        <w:t xml:space="preserve"> </w:t>
      </w:r>
      <w:r w:rsidRPr="00ED2A59">
        <w:rPr>
          <w:rtl/>
        </w:rPr>
        <w:t>מצביע נגד?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הייתי מצביע בעד.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בטוח.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אני חושב, אגב, שחבר הכנסת יגאל ביבי היה מצביע נגד, כיוון שעדיין בימין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יש התנגדות להסכים למדינה פלסטינית, גם מתוך חשש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ברכה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לא משיחיים. אנחנו מדברים על עתיד נראה לעין. בעתיד הנראה לעין,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התנגדות</w:t>
      </w:r>
      <w:r w:rsidR="00BC2E5C">
        <w:rPr>
          <w:rtl/>
        </w:rPr>
        <w:t xml:space="preserve"> </w:t>
      </w:r>
      <w:r w:rsidRPr="00ED2A59">
        <w:rPr>
          <w:rtl/>
        </w:rPr>
        <w:t>למדינה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פלסטינית, ראשית כול מטעמים אידיאולוגיים עמוקים, מפאת</w:t>
      </w:r>
      <w:r w:rsidR="00BC2E5C">
        <w:rPr>
          <w:rtl/>
        </w:rPr>
        <w:t xml:space="preserve"> </w:t>
      </w:r>
      <w:r w:rsidRPr="00ED2A59">
        <w:rPr>
          <w:rtl/>
        </w:rPr>
        <w:t>זכותנו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הארץ, אבל גם מטעמים מדיניים, כשעל</w:t>
      </w:r>
      <w:r w:rsidR="00BC2E5C">
        <w:rPr>
          <w:rtl/>
        </w:rPr>
        <w:t>-</w:t>
      </w:r>
      <w:r w:rsidRPr="00ED2A59">
        <w:rPr>
          <w:rtl/>
        </w:rPr>
        <w:t>פי כל הניסיון שנצבר מדובר במדינת</w:t>
      </w:r>
      <w:r w:rsidR="00BC2E5C">
        <w:rPr>
          <w:rtl/>
        </w:rPr>
        <w:t xml:space="preserve"> </w:t>
      </w:r>
      <w:r w:rsidRPr="00ED2A59">
        <w:rPr>
          <w:rtl/>
        </w:rPr>
        <w:t>טרור.</w:t>
      </w:r>
      <w:r w:rsidR="00BC2E5C">
        <w:rPr>
          <w:rtl/>
        </w:rPr>
        <w:t xml:space="preserve"> </w:t>
      </w: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במדינה</w:t>
      </w:r>
      <w:r w:rsidR="00BC2E5C">
        <w:rPr>
          <w:rtl/>
        </w:rPr>
        <w:t xml:space="preserve"> </w:t>
      </w:r>
      <w:r w:rsidRPr="00ED2A59">
        <w:rPr>
          <w:rtl/>
        </w:rPr>
        <w:t>שמחנכת</w:t>
      </w:r>
      <w:r w:rsidR="00BC2E5C">
        <w:rPr>
          <w:rtl/>
        </w:rPr>
        <w:t xml:space="preserve"> </w:t>
      </w:r>
      <w:r w:rsidRPr="00ED2A59">
        <w:rPr>
          <w:rtl/>
        </w:rPr>
        <w:t>את ילדיה החל מגן</w:t>
      </w:r>
      <w:r w:rsidR="00BC2E5C">
        <w:rPr>
          <w:rtl/>
        </w:rPr>
        <w:t>-</w:t>
      </w:r>
      <w:r w:rsidRPr="00ED2A59">
        <w:rPr>
          <w:rtl/>
        </w:rPr>
        <w:t>הילדים לדם על הידיים. ראיתם את</w:t>
      </w:r>
      <w:r w:rsidR="00BC2E5C">
        <w:rPr>
          <w:rtl/>
        </w:rPr>
        <w:t xml:space="preserve"> </w:t>
      </w:r>
      <w:r w:rsidRPr="00ED2A59">
        <w:rPr>
          <w:rtl/>
        </w:rPr>
        <w:t>התמונה עם הדם על הידיים בגני</w:t>
      </w:r>
      <w:r w:rsidR="00BC2E5C">
        <w:rPr>
          <w:rtl/>
        </w:rPr>
        <w:t>-</w:t>
      </w:r>
      <w:r w:rsidRPr="00ED2A59">
        <w:rPr>
          <w:rtl/>
        </w:rPr>
        <w:t>הילדים.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ולכן,</w:t>
      </w:r>
      <w:r w:rsidR="00BC2E5C">
        <w:rPr>
          <w:rtl/>
        </w:rPr>
        <w:t xml:space="preserve"> </w:t>
      </w:r>
      <w:r w:rsidRPr="00ED2A59">
        <w:rPr>
          <w:rtl/>
        </w:rPr>
        <w:t>לגבי כל הדיבור על המדינה הפלסטינית לעם שעדיין אין לו תרבות שבזכותה</w:t>
      </w:r>
      <w:r w:rsidR="00BC2E5C">
        <w:rPr>
          <w:rtl/>
        </w:rPr>
        <w:t xml:space="preserve"> </w:t>
      </w:r>
      <w:r w:rsidRPr="00ED2A59">
        <w:rPr>
          <w:rtl/>
        </w:rPr>
        <w:t>הוא יכול לנהל מדינה, אני חושב שגם לנאום הזה לא היה פה רוב בכנסת.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צבי הנדל.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מוותר.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חברת הכנסת תמר גוז'נסקי.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זבולון אורלב, איזה מזל שלא אמרת את זה ב</w:t>
      </w:r>
      <w:r w:rsidR="00BC2E5C">
        <w:rPr>
          <w:rtl/>
        </w:rPr>
        <w:t>-</w:t>
      </w:r>
      <w:r w:rsidRPr="00ED2A59">
        <w:rPr>
          <w:rtl/>
        </w:rPr>
        <w:t xml:space="preserve">1948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זבולון אורלב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למה?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שלחנו</w:t>
      </w:r>
      <w:r w:rsidR="00BC2E5C">
        <w:rPr>
          <w:rtl/>
        </w:rPr>
        <w:t xml:space="preserve"> </w:t>
      </w:r>
      <w:r w:rsidRPr="00ED2A59">
        <w:rPr>
          <w:rtl/>
        </w:rPr>
        <w:t>מתאבדים?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חינכנו את הילדים כמו שהם מחנכים? אתה</w:t>
      </w:r>
      <w:r w:rsidR="00BC2E5C">
        <w:rPr>
          <w:rtl/>
        </w:rPr>
        <w:t xml:space="preserve"> </w:t>
      </w:r>
      <w:r w:rsidRPr="00ED2A59">
        <w:rPr>
          <w:rtl/>
        </w:rPr>
        <w:t>אומר דבר איום ונורא. אנחנו שלחנו מתאבדים לשוק הערבי?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תמר גוז'נסקי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קראתי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קריאת ביניים לא כדי לקנטר. אני בדרך כלל</w:t>
      </w:r>
      <w:r w:rsidR="00BC2E5C">
        <w:rPr>
          <w:rtl/>
        </w:rPr>
        <w:t xml:space="preserve"> </w:t>
      </w:r>
      <w:r w:rsidRPr="00ED2A59">
        <w:rPr>
          <w:rtl/>
        </w:rPr>
        <w:t>מקשיבה</w:t>
      </w:r>
      <w:r w:rsidR="00BC2E5C">
        <w:rPr>
          <w:rtl/>
        </w:rPr>
        <w:t xml:space="preserve"> </w:t>
      </w:r>
      <w:r w:rsidRPr="00ED2A59">
        <w:rPr>
          <w:rtl/>
        </w:rPr>
        <w:t>קשב</w:t>
      </w:r>
      <w:r w:rsidR="00BC2E5C">
        <w:rPr>
          <w:rtl/>
        </w:rPr>
        <w:t xml:space="preserve"> </w:t>
      </w:r>
      <w:r w:rsidRPr="00ED2A59">
        <w:rPr>
          <w:rtl/>
        </w:rPr>
        <w:t>רב</w:t>
      </w:r>
      <w:r w:rsidR="00BC2E5C">
        <w:rPr>
          <w:rtl/>
        </w:rPr>
        <w:t xml:space="preserve"> </w:t>
      </w:r>
      <w:r w:rsidRPr="00ED2A59">
        <w:rPr>
          <w:rtl/>
        </w:rPr>
        <w:t>לדבריך</w:t>
      </w:r>
      <w:r w:rsidR="00BC2E5C">
        <w:rPr>
          <w:rtl/>
        </w:rPr>
        <w:t xml:space="preserve"> </w:t>
      </w:r>
      <w:r w:rsidRPr="00ED2A59">
        <w:rPr>
          <w:rtl/>
        </w:rPr>
        <w:t>ומנסה להבין את עמדותיך, אבל לא כאשר אתה נושא נאום שלם</w:t>
      </w:r>
      <w:r w:rsidR="00BC2E5C">
        <w:rPr>
          <w:rtl/>
        </w:rPr>
        <w:t xml:space="preserve"> </w:t>
      </w:r>
      <w:r w:rsidRPr="00ED2A59">
        <w:rPr>
          <w:rtl/>
        </w:rPr>
        <w:t>נגד הטרור, כשאין לך פה ויכוח עם אף אחד על כך שהטרור הוא מזיק. כל אחד עם הסבריו</w:t>
      </w:r>
      <w:r w:rsidR="00BC2E5C">
        <w:rPr>
          <w:rtl/>
        </w:rPr>
        <w:t xml:space="preserve"> </w:t>
      </w:r>
      <w:r w:rsidRPr="00ED2A59">
        <w:rPr>
          <w:rtl/>
        </w:rPr>
        <w:t>לא מתווכח על זה. אין ויכוח על כך שהטרור מחבל בתהליך השלום, גם על זה אין ויכוח.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כשאתה לא מוצא לנכון במהלך כל התשובה לדבר על הכיבוש שנמשך 35 שנה ועל</w:t>
      </w:r>
      <w:r w:rsidR="00BC2E5C">
        <w:rPr>
          <w:rtl/>
        </w:rPr>
        <w:t xml:space="preserve"> </w:t>
      </w:r>
      <w:r w:rsidRPr="00ED2A59">
        <w:rPr>
          <w:rtl/>
        </w:rPr>
        <w:t>ההתנחלויות שהממשלה שלך, שאתה מכהן בה, מרחיבה ומרחיבה, על הרס כל התשתית האזרחית</w:t>
      </w:r>
      <w:r w:rsidR="00BC2E5C">
        <w:rPr>
          <w:rtl/>
        </w:rPr>
        <w:t xml:space="preserve"> </w:t>
      </w:r>
      <w:r w:rsidRPr="00ED2A59">
        <w:rPr>
          <w:rtl/>
        </w:rPr>
        <w:t>הפלסטינית,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הרס</w:t>
      </w:r>
      <w:r w:rsidR="00BC2E5C">
        <w:rPr>
          <w:rtl/>
        </w:rPr>
        <w:t xml:space="preserve"> </w:t>
      </w:r>
      <w:r w:rsidRPr="00ED2A59">
        <w:rPr>
          <w:rtl/>
        </w:rPr>
        <w:t>כל מוסדות השלטון הפלסטיניים, על המצוקה הבלתי</w:t>
      </w:r>
      <w:r w:rsidR="00BC2E5C">
        <w:rPr>
          <w:rtl/>
        </w:rPr>
        <w:t>-</w:t>
      </w:r>
      <w:r w:rsidRPr="00ED2A59">
        <w:rPr>
          <w:rtl/>
        </w:rPr>
        <w:t>נסבלת של העם</w:t>
      </w:r>
      <w:r w:rsidR="00BC2E5C">
        <w:rPr>
          <w:rtl/>
        </w:rPr>
        <w:t xml:space="preserve"> </w:t>
      </w:r>
      <w:r w:rsidRPr="00ED2A59">
        <w:rPr>
          <w:rtl/>
        </w:rPr>
        <w:t>הפלסטיני</w:t>
      </w:r>
      <w:r w:rsidR="00BC2E5C">
        <w:rPr>
          <w:rtl/>
        </w:rPr>
        <w:t xml:space="preserve"> </w:t>
      </w:r>
      <w:r w:rsidRPr="00ED2A59">
        <w:rPr>
          <w:rtl/>
        </w:rPr>
        <w:t>שחוזרת</w:t>
      </w:r>
      <w:r w:rsidR="00BC2E5C">
        <w:rPr>
          <w:rtl/>
        </w:rPr>
        <w:t xml:space="preserve"> </w:t>
      </w:r>
      <w:r w:rsidRPr="00ED2A59">
        <w:rPr>
          <w:rtl/>
        </w:rPr>
        <w:t>אלינו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בצורת טרור, אתה לא מוצא לנכון לומר על כל זה שום דבר </w:t>
      </w:r>
      <w:r w:rsidR="00BC2E5C">
        <w:rPr>
          <w:rtl/>
        </w:rPr>
        <w:t xml:space="preserve">– </w:t>
      </w:r>
      <w:r w:rsidRPr="00ED2A59">
        <w:rPr>
          <w:rtl/>
        </w:rPr>
        <w:t>בכך,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שר החוץ, לדעתי אתה פשוט משרת, לדאבוני הרב, את המדיניות ההרסנית של</w:t>
      </w:r>
      <w:r w:rsidR="00BC2E5C">
        <w:rPr>
          <w:rtl/>
        </w:rPr>
        <w:t xml:space="preserve"> </w:t>
      </w:r>
      <w:r w:rsidRPr="00ED2A59">
        <w:rPr>
          <w:rtl/>
        </w:rPr>
        <w:t>ראש הממשלה, ומן הראוי היה לכבודך ולכבוד עברך, שתקום ותעזוב את הממשלה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טלב אלסאנע,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נסים זאב אחרון.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כבוד שר החוץ, אילו נשיא ארצות</w:t>
      </w:r>
      <w:r w:rsidR="00BC2E5C">
        <w:rPr>
          <w:rtl/>
        </w:rPr>
        <w:t>-</w:t>
      </w:r>
      <w:r w:rsidRPr="00ED2A59">
        <w:rPr>
          <w:rtl/>
        </w:rPr>
        <w:t>הברית, לאחר</w:t>
      </w:r>
      <w:r w:rsidR="00BC2E5C">
        <w:rPr>
          <w:rtl/>
        </w:rPr>
        <w:t xml:space="preserve"> </w:t>
      </w:r>
      <w:r w:rsidRPr="00ED2A59">
        <w:rPr>
          <w:rtl/>
        </w:rPr>
        <w:t>המלחמה עם וייטנם היה אומר שהוא לא ינהל משא</w:t>
      </w:r>
      <w:r w:rsidR="00BC2E5C">
        <w:rPr>
          <w:rtl/>
        </w:rPr>
        <w:t>-</w:t>
      </w:r>
      <w:r w:rsidRPr="00ED2A59">
        <w:rPr>
          <w:rtl/>
        </w:rPr>
        <w:t>ומתן עם וייטנם עד שיתחלף השלטון ועד</w:t>
      </w:r>
      <w:r w:rsidR="00BC2E5C">
        <w:rPr>
          <w:rtl/>
        </w:rPr>
        <w:t xml:space="preserve"> </w:t>
      </w:r>
      <w:r w:rsidRPr="00ED2A59">
        <w:rPr>
          <w:rtl/>
        </w:rPr>
        <w:t>שייערכו בחירות דמוקרטיות ויהיה שגשוג כלכלי ושקיפות, האם הם היו מגיעים אז להסכם</w:t>
      </w:r>
      <w:r w:rsidR="00BC2E5C">
        <w:rPr>
          <w:rtl/>
        </w:rPr>
        <w:t xml:space="preserve"> </w:t>
      </w:r>
      <w:r w:rsidRPr="00ED2A59">
        <w:rPr>
          <w:rtl/>
        </w:rPr>
        <w:t>שלום ולהפסקת המלחמה?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מעולם</w:t>
      </w:r>
      <w:r w:rsidR="00BC2E5C">
        <w:rPr>
          <w:rtl/>
        </w:rPr>
        <w:t xml:space="preserve"> </w:t>
      </w:r>
      <w:r w:rsidRPr="00ED2A59">
        <w:rPr>
          <w:rtl/>
        </w:rPr>
        <w:t>לא היה דבר כזה. מדינה שנמצאת במלחמה עם עם שנאבק למען שחרורו, מעולם</w:t>
      </w:r>
      <w:r w:rsidR="00BC2E5C">
        <w:rPr>
          <w:rtl/>
        </w:rPr>
        <w:t xml:space="preserve"> </w:t>
      </w:r>
      <w:r w:rsidRPr="00ED2A59">
        <w:rPr>
          <w:rtl/>
        </w:rPr>
        <w:t>לא הציבה תנאים כאלה.</w:t>
      </w:r>
      <w:r w:rsidR="00BC2E5C">
        <w:rPr>
          <w:rtl/>
        </w:rPr>
        <w:t xml:space="preserve"> </w:t>
      </w:r>
      <w:r w:rsidRPr="00ED2A59">
        <w:rPr>
          <w:rtl/>
        </w:rPr>
        <w:t>זה לא תנאי, זה פשוט מאוד דרך מילוט ממשא</w:t>
      </w:r>
      <w:r w:rsidR="00BC2E5C">
        <w:rPr>
          <w:rtl/>
        </w:rPr>
        <w:t>-</w:t>
      </w:r>
      <w:r w:rsidRPr="00ED2A59">
        <w:rPr>
          <w:rtl/>
        </w:rPr>
        <w:t>ומתן שיביא לסיום</w:t>
      </w:r>
      <w:r w:rsidR="00BC2E5C">
        <w:rPr>
          <w:rtl/>
        </w:rPr>
        <w:t xml:space="preserve"> </w:t>
      </w:r>
      <w:r w:rsidRPr="00ED2A59">
        <w:rPr>
          <w:rtl/>
        </w:rPr>
        <w:t>הכיבוש.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חבל שאתה נרתם למשימה הזאת של רפורמות. זו סוגיה פלסטינית. כל הפלסטינים בעד</w:t>
      </w:r>
      <w:r w:rsidR="00BC2E5C">
        <w:rPr>
          <w:rtl/>
        </w:rPr>
        <w:t xml:space="preserve"> </w:t>
      </w:r>
      <w:r w:rsidRPr="00ED2A59">
        <w:rPr>
          <w:rtl/>
        </w:rPr>
        <w:t>רפורמות, אבל לא משיקולים ישראליים, ולכן השיקול הישראלי צריך להיות סיום הכיבוש.</w:t>
      </w:r>
      <w:r w:rsidR="00BC2E5C">
        <w:rPr>
          <w:rtl/>
        </w:rPr>
        <w:t xml:space="preserve"> </w:t>
      </w:r>
      <w:r w:rsidRPr="00ED2A59">
        <w:rPr>
          <w:rtl/>
        </w:rPr>
        <w:t>זה הדבר האיום והנורא.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בינתיים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שמרוויח</w:t>
      </w:r>
      <w:r w:rsidR="00BC2E5C">
        <w:rPr>
          <w:rtl/>
        </w:rPr>
        <w:t xml:space="preserve"> </w:t>
      </w:r>
      <w:r w:rsidRPr="00ED2A59">
        <w:rPr>
          <w:rtl/>
        </w:rPr>
        <w:t>מהפיגועים,</w:t>
      </w:r>
      <w:r w:rsidR="00BC2E5C">
        <w:rPr>
          <w:rtl/>
        </w:rPr>
        <w:t xml:space="preserve"> </w:t>
      </w:r>
      <w:r w:rsidRPr="00ED2A59">
        <w:rPr>
          <w:rtl/>
        </w:rPr>
        <w:t>שכולנו</w:t>
      </w:r>
      <w:r w:rsidR="00BC2E5C">
        <w:rPr>
          <w:rtl/>
        </w:rPr>
        <w:t xml:space="preserve"> </w:t>
      </w:r>
      <w:r w:rsidRPr="00ED2A59">
        <w:rPr>
          <w:rtl/>
        </w:rPr>
        <w:t>מגנים</w:t>
      </w:r>
      <w:r w:rsidR="00BC2E5C">
        <w:rPr>
          <w:rtl/>
        </w:rPr>
        <w:t xml:space="preserve"> </w:t>
      </w:r>
      <w:r w:rsidRPr="00ED2A59">
        <w:rPr>
          <w:rtl/>
        </w:rPr>
        <w:t>אותם, זו מפלגה אחת בכנסת</w:t>
      </w:r>
      <w:r w:rsidR="00BC2E5C">
        <w:rPr>
          <w:rtl/>
        </w:rPr>
        <w:t xml:space="preserve"> </w:t>
      </w:r>
      <w:r w:rsidRPr="00ED2A59">
        <w:rPr>
          <w:rtl/>
        </w:rPr>
        <w:t>שהגיעה לשלטון בזכות הפיגועים האלה.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נסים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 השר, אני מניח שבוש, למעשה, רצה להכריז הכרזה לגמרי</w:t>
      </w:r>
      <w:r w:rsidR="00BC2E5C">
        <w:rPr>
          <w:rtl/>
        </w:rPr>
        <w:t xml:space="preserve"> </w:t>
      </w:r>
      <w:r w:rsidRPr="00ED2A59">
        <w:rPr>
          <w:rtl/>
        </w:rPr>
        <w:t>שונה,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השבוע</w:t>
      </w:r>
      <w:r w:rsidR="00BC2E5C">
        <w:rPr>
          <w:rtl/>
        </w:rPr>
        <w:t xml:space="preserve"> </w:t>
      </w:r>
      <w:r w:rsidRPr="00ED2A59">
        <w:rPr>
          <w:rtl/>
        </w:rPr>
        <w:t>האחרון הכריע את הכף, אחרי שהוא ראה באילו ברברים מדובר, אחרי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ראה</w:t>
      </w:r>
      <w:r w:rsidR="00BC2E5C">
        <w:rPr>
          <w:rtl/>
        </w:rPr>
        <w:t xml:space="preserve"> </w:t>
      </w:r>
      <w:r w:rsidRPr="00ED2A59">
        <w:rPr>
          <w:rtl/>
        </w:rPr>
        <w:t>באילו</w:t>
      </w:r>
      <w:r w:rsidR="00BC2E5C">
        <w:rPr>
          <w:rtl/>
        </w:rPr>
        <w:t xml:space="preserve"> </w:t>
      </w:r>
      <w:r w:rsidRPr="00ED2A59">
        <w:rPr>
          <w:rtl/>
        </w:rPr>
        <w:t>פרחחים,</w:t>
      </w:r>
      <w:r w:rsidR="00BC2E5C">
        <w:rPr>
          <w:rtl/>
        </w:rPr>
        <w:t xml:space="preserve"> </w:t>
      </w:r>
      <w:r w:rsidRPr="00ED2A59">
        <w:rPr>
          <w:rtl/>
        </w:rPr>
        <w:t>פראי אדם וחיות טרף במדבר מדובר. אז הוא הגיע למסקנה,</w:t>
      </w:r>
      <w:r w:rsidR="00BC2E5C">
        <w:rPr>
          <w:rtl/>
        </w:rPr>
        <w:t xml:space="preserve"> </w:t>
      </w:r>
      <w:r w:rsidRPr="00ED2A59">
        <w:rPr>
          <w:rtl/>
        </w:rPr>
        <w:t>שאין</w:t>
      </w:r>
      <w:r w:rsidR="00BC2E5C">
        <w:rPr>
          <w:rtl/>
        </w:rPr>
        <w:t xml:space="preserve"> </w:t>
      </w: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במדינה</w:t>
      </w:r>
      <w:r w:rsidR="00BC2E5C">
        <w:rPr>
          <w:rtl/>
        </w:rPr>
        <w:t xml:space="preserve"> </w:t>
      </w:r>
      <w:r w:rsidRPr="00ED2A59">
        <w:rPr>
          <w:rtl/>
        </w:rPr>
        <w:t>פלסטינית, אלא בארגון טרוריסטי, בארגון טרור, אוכל אדם,</w:t>
      </w:r>
      <w:r w:rsidR="00BC2E5C">
        <w:rPr>
          <w:rtl/>
        </w:rPr>
        <w:t xml:space="preserve"> </w:t>
      </w:r>
      <w:r w:rsidRPr="00ED2A59">
        <w:rPr>
          <w:rtl/>
        </w:rPr>
        <w:t>חיות המדבר.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ולכן, כל כך חשוב לי שבוש הגיע למסקנה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פשוט לא מבין את חברי בכנסת.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החירשים</w:t>
      </w:r>
      <w:r w:rsidR="00BC2E5C">
        <w:rPr>
          <w:rtl/>
        </w:rPr>
        <w:t xml:space="preserve"> </w:t>
      </w:r>
      <w:r w:rsidRPr="00ED2A59">
        <w:rPr>
          <w:rtl/>
        </w:rPr>
        <w:t>שמעו</w:t>
      </w:r>
      <w:r w:rsidR="00BC2E5C">
        <w:rPr>
          <w:rtl/>
        </w:rPr>
        <w:t xml:space="preserve"> </w:t>
      </w:r>
      <w:r w:rsidRPr="00ED2A59">
        <w:rPr>
          <w:rtl/>
        </w:rPr>
        <w:t>והעיוורים</w:t>
      </w:r>
      <w:r w:rsidR="00BC2E5C">
        <w:rPr>
          <w:rtl/>
        </w:rPr>
        <w:t xml:space="preserve"> </w:t>
      </w:r>
      <w:r w:rsidRPr="00ED2A59">
        <w:rPr>
          <w:rtl/>
        </w:rPr>
        <w:t>הביטו לראות, עד מתי אתם תישארו עיוורים וחירשים?</w:t>
      </w:r>
      <w:r w:rsidR="00BC2E5C">
        <w:rPr>
          <w:rtl/>
        </w:rPr>
        <w:t xml:space="preserve"> </w:t>
      </w:r>
      <w:r w:rsidRPr="00ED2A59">
        <w:rPr>
          <w:rtl/>
        </w:rPr>
        <w:t>תסתכלו, אפילו בוש השכיל להבין עם מי יש לנו עסק.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יוסף פריצקי (שינוי):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אפילו בוש.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ברכה (חד"ש):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עסאם מח'ול (חד"ש):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טוב, אפילו בוש.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מציע</w:t>
      </w:r>
      <w:r w:rsidR="00BC2E5C">
        <w:rPr>
          <w:rtl/>
        </w:rPr>
        <w:t xml:space="preserve"> </w:t>
      </w:r>
      <w:r w:rsidRPr="00ED2A59">
        <w:rPr>
          <w:rtl/>
        </w:rPr>
        <w:t>דיון</w:t>
      </w:r>
      <w:r w:rsidR="00BC2E5C">
        <w:rPr>
          <w:rtl/>
        </w:rPr>
        <w:t xml:space="preserve"> </w:t>
      </w:r>
      <w:r w:rsidRPr="00ED2A59">
        <w:rPr>
          <w:rtl/>
        </w:rPr>
        <w:t>במליאה, האם כולם מסכימים לכך שהדיון</w:t>
      </w:r>
      <w:r w:rsidR="00BC2E5C">
        <w:rPr>
          <w:rtl/>
        </w:rPr>
        <w:t xml:space="preserve"> </w:t>
      </w:r>
      <w:r w:rsidRPr="00ED2A59">
        <w:rPr>
          <w:rtl/>
        </w:rPr>
        <w:t>יתקיים במליאה?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ההצבעה מתחילה.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34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לכלול את הנושא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16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לכלול את הנושא בסדר</w:t>
      </w:r>
      <w:r>
        <w:rPr>
          <w:rtl/>
        </w:rPr>
        <w:t>-</w:t>
      </w:r>
      <w:r w:rsidR="00ED2A59" w:rsidRPr="00ED2A59">
        <w:rPr>
          <w:rtl/>
        </w:rPr>
        <w:t>היום של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16 חברי כנסת בעד, אין נמנעים ואין מתנגדים, ולכן הנושא יידון במליאה.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55" w:name="_Toc452460240"/>
      <w:r w:rsidRPr="00BC2E5C">
        <w:rPr>
          <w:rtl/>
        </w:rPr>
        <w:t>הצעה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55"/>
    </w:p>
    <w:p w:rsidR="00BC2E5C" w:rsidRPr="00BC2E5C" w:rsidRDefault="00BC2E5C" w:rsidP="00BC2E5C">
      <w:pPr>
        <w:pStyle w:val="1"/>
        <w:rPr>
          <w:rtl/>
        </w:rPr>
      </w:pPr>
      <w:bookmarkStart w:id="56" w:name="_Toc452460241"/>
      <w:r w:rsidRPr="00BC2E5C">
        <w:rPr>
          <w:rtl/>
        </w:rPr>
        <w:t xml:space="preserve">הסכם אוסלו "מת" </w:t>
      </w:r>
      <w:r>
        <w:rPr>
          <w:rtl/>
        </w:rPr>
        <w:t>–</w:t>
      </w:r>
      <w:r w:rsidRPr="00BC2E5C">
        <w:rPr>
          <w:rtl/>
        </w:rPr>
        <w:t xml:space="preserve"> מהי האלטרנטיבה?</w:t>
      </w:r>
      <w:bookmarkEnd w:id="56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 לנושא הבא, הצעה רגילה: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הסכם אוסלו "מת" </w:t>
      </w:r>
      <w:r w:rsidR="00BC2E5C">
        <w:rPr>
          <w:rtl/>
        </w:rPr>
        <w:t>–</w:t>
      </w:r>
      <w:r w:rsidRPr="00ED2A59">
        <w:rPr>
          <w:rtl/>
        </w:rPr>
        <w:t xml:space="preserve"> מהי</w:t>
      </w:r>
      <w:r w:rsidR="00BC2E5C">
        <w:rPr>
          <w:rtl/>
        </w:rPr>
        <w:t xml:space="preserve"> </w:t>
      </w:r>
      <w:r w:rsidRPr="00ED2A59">
        <w:rPr>
          <w:rtl/>
        </w:rPr>
        <w:t>האלטרנטיבה? הצעה לסדר</w:t>
      </w:r>
      <w:r w:rsidR="00BC2E5C">
        <w:rPr>
          <w:rtl/>
        </w:rPr>
        <w:t>-</w:t>
      </w:r>
      <w:r w:rsidRPr="00ED2A59">
        <w:rPr>
          <w:rtl/>
        </w:rPr>
        <w:t>היום מס' 6713, מאת חבר הכנסת צבי הנדל.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 xml:space="preserve"> </w:t>
      </w:r>
      <w:r w:rsidRPr="00ED2A59">
        <w:rPr>
          <w:rtl/>
        </w:rPr>
        <w:t>בראש, מכובדי שר החוץ, חברי חברי הכנסת, אדוני שר החוץ, ההצעה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שהגשתי</w:t>
      </w:r>
      <w:r w:rsidR="00BC2E5C">
        <w:rPr>
          <w:rtl/>
        </w:rPr>
        <w:t xml:space="preserve"> </w:t>
      </w:r>
      <w:r w:rsidRPr="00ED2A59">
        <w:rPr>
          <w:rtl/>
        </w:rPr>
        <w:t>היום היא בעצם מענה על שאלתך החוזרת ונשנית כמעט בכל הזדמנות,</w:t>
      </w:r>
      <w:r w:rsidR="00BC2E5C">
        <w:rPr>
          <w:rtl/>
        </w:rPr>
        <w:t xml:space="preserve"> </w:t>
      </w:r>
      <w:r w:rsidRPr="00ED2A59">
        <w:rPr>
          <w:rtl/>
        </w:rPr>
        <w:t>מה האלטרנטיבה? מה אתם מציעים? האם יש דרך אחרת?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הזכרת</w:t>
      </w:r>
      <w:r w:rsidR="00BC2E5C">
        <w:rPr>
          <w:rtl/>
        </w:rPr>
        <w:t xml:space="preserve"> </w:t>
      </w: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גוריון,</w:t>
      </w:r>
      <w:r w:rsidR="00BC2E5C">
        <w:rPr>
          <w:rtl/>
        </w:rPr>
        <w:t xml:space="preserve"> </w:t>
      </w:r>
      <w:r w:rsidRPr="00ED2A59">
        <w:rPr>
          <w:rtl/>
        </w:rPr>
        <w:t>זיכרונו לברכה, ואת בגין, זיכרונו לברכה.</w:t>
      </w:r>
      <w:r w:rsidR="00BC2E5C">
        <w:rPr>
          <w:rtl/>
        </w:rPr>
        <w:t xml:space="preserve"> </w:t>
      </w:r>
      <w:r w:rsidRPr="00ED2A59">
        <w:rPr>
          <w:rtl/>
        </w:rPr>
        <w:t>בעצם,</w:t>
      </w:r>
      <w:r w:rsidR="00BC2E5C">
        <w:rPr>
          <w:rtl/>
        </w:rPr>
        <w:t xml:space="preserve"> </w:t>
      </w:r>
      <w:r w:rsidRPr="00ED2A59">
        <w:rPr>
          <w:rtl/>
        </w:rPr>
        <w:t>אני מציע את דרכם.</w:t>
      </w:r>
      <w:r w:rsidR="00BC2E5C">
        <w:rPr>
          <w:rtl/>
        </w:rPr>
        <w:t xml:space="preserve"> </w:t>
      </w: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 xml:space="preserve">גוריון ידע </w:t>
      </w:r>
      <w:r w:rsidR="00BC2E5C">
        <w:rPr>
          <w:rtl/>
        </w:rPr>
        <w:t>–</w:t>
      </w:r>
      <w:r w:rsidRPr="00ED2A59">
        <w:rPr>
          <w:rtl/>
        </w:rPr>
        <w:t xml:space="preserve"> עוד יישוב, עוד בניין, עוד עשייה. הוא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פרגמטי.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המון</w:t>
      </w:r>
      <w:r w:rsidR="00BC2E5C">
        <w:rPr>
          <w:rtl/>
        </w:rPr>
        <w:t xml:space="preserve"> </w:t>
      </w:r>
      <w:r w:rsidRPr="00ED2A59">
        <w:rPr>
          <w:rtl/>
        </w:rPr>
        <w:t>זכויות</w:t>
      </w:r>
      <w:r w:rsidR="00BC2E5C">
        <w:rPr>
          <w:rtl/>
        </w:rPr>
        <w:t xml:space="preserve"> </w:t>
      </w:r>
      <w:r w:rsidRPr="00ED2A59">
        <w:rPr>
          <w:rtl/>
        </w:rPr>
        <w:t>למפלגה</w:t>
      </w:r>
      <w:r w:rsidR="00BC2E5C">
        <w:rPr>
          <w:rtl/>
        </w:rPr>
        <w:t xml:space="preserve"> </w:t>
      </w:r>
      <w:r w:rsidRPr="00ED2A59">
        <w:rPr>
          <w:rtl/>
        </w:rPr>
        <w:t>הזאת שאתה חבר בה, שהוא היה ראש הממשלה</w:t>
      </w:r>
      <w:r w:rsidR="00BC2E5C">
        <w:rPr>
          <w:rtl/>
        </w:rPr>
        <w:t xml:space="preserve"> </w:t>
      </w:r>
      <w:r w:rsidRPr="00ED2A59">
        <w:rPr>
          <w:rtl/>
        </w:rPr>
        <w:t>מטעמה.</w:t>
      </w:r>
      <w:r w:rsidR="00BC2E5C">
        <w:rPr>
          <w:rtl/>
        </w:rPr>
        <w:t xml:space="preserve"> </w:t>
      </w:r>
      <w:r w:rsidRPr="00ED2A59">
        <w:rPr>
          <w:rtl/>
        </w:rPr>
        <w:t>הוא הוביל מהלך של הקמת מדינה ריבונית בארץ</w:t>
      </w:r>
      <w:r w:rsidR="00BC2E5C">
        <w:rPr>
          <w:rtl/>
        </w:rPr>
        <w:t>-</w:t>
      </w:r>
      <w:r w:rsidRPr="00ED2A59">
        <w:rPr>
          <w:rtl/>
        </w:rPr>
        <w:t>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אתה אחר כך תרצה, תסיר את ההצעה, אבל תן לי לדבר.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אני רוצה להישאר כאן כדי לשמוע אותך.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כמוך.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עשה,</w:t>
      </w:r>
      <w:r w:rsidR="00BC2E5C">
        <w:rPr>
          <w:rtl/>
        </w:rPr>
        <w:t xml:space="preserve"> </w:t>
      </w:r>
      <w:r w:rsidRPr="00ED2A59">
        <w:rPr>
          <w:rtl/>
        </w:rPr>
        <w:t>ברוך השם, יחד עם כל ממשלות ישראל לדורותיהן, במהלך</w:t>
      </w:r>
      <w:r w:rsidR="00BC2E5C">
        <w:rPr>
          <w:rtl/>
        </w:rPr>
        <w:t xml:space="preserve"> </w:t>
      </w:r>
      <w:r w:rsidRPr="00ED2A59">
        <w:rPr>
          <w:rtl/>
        </w:rPr>
        <w:t>למעלה</w:t>
      </w:r>
      <w:r w:rsidR="00BC2E5C">
        <w:rPr>
          <w:rtl/>
        </w:rPr>
        <w:t xml:space="preserve"> </w:t>
      </w:r>
      <w:r w:rsidRPr="00ED2A59">
        <w:rPr>
          <w:rtl/>
        </w:rPr>
        <w:t>מ</w:t>
      </w:r>
      <w:r w:rsidR="00BC2E5C">
        <w:rPr>
          <w:rtl/>
        </w:rPr>
        <w:t>-</w:t>
      </w:r>
      <w:r w:rsidRPr="00ED2A59">
        <w:rPr>
          <w:rtl/>
        </w:rPr>
        <w:t>50</w:t>
      </w:r>
      <w:r w:rsidR="00BC2E5C">
        <w:rPr>
          <w:rtl/>
        </w:rPr>
        <w:t xml:space="preserve"> </w:t>
      </w:r>
      <w:r w:rsidRPr="00ED2A59">
        <w:rPr>
          <w:rtl/>
        </w:rPr>
        <w:t>שנה</w:t>
      </w:r>
      <w:r w:rsidR="00BC2E5C">
        <w:rPr>
          <w:rtl/>
        </w:rPr>
        <w:t xml:space="preserve"> </w:t>
      </w:r>
      <w:r w:rsidRPr="00ED2A59">
        <w:rPr>
          <w:rtl/>
        </w:rPr>
        <w:t>מפעל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אדיר </w:t>
      </w:r>
      <w:r w:rsidR="00BC2E5C">
        <w:rPr>
          <w:rtl/>
        </w:rPr>
        <w:t xml:space="preserve">– </w:t>
      </w:r>
      <w:r w:rsidRPr="00ED2A59">
        <w:rPr>
          <w:rtl/>
        </w:rPr>
        <w:t>אני לא מכיר הרבה מדינות שבקצב כזה הגיעו לעשייה</w:t>
      </w:r>
      <w:r w:rsidR="00BC2E5C">
        <w:rPr>
          <w:rtl/>
        </w:rPr>
        <w:t xml:space="preserve"> </w:t>
      </w:r>
      <w:r w:rsidRPr="00ED2A59">
        <w:rPr>
          <w:rtl/>
        </w:rPr>
        <w:t>כזאת.</w:t>
      </w:r>
      <w:r w:rsidR="00BC2E5C">
        <w:rPr>
          <w:rtl/>
        </w:rPr>
        <w:t xml:space="preserve"> </w:t>
      </w:r>
      <w:r w:rsidRPr="00ED2A59">
        <w:rPr>
          <w:rtl/>
        </w:rPr>
        <w:t>ברוב העשייה הזאת, או ברוב חלקי העשייה הזאת בתפקידים שונים, גם אתה היית</w:t>
      </w:r>
      <w:r w:rsidR="00BC2E5C">
        <w:rPr>
          <w:rtl/>
        </w:rPr>
        <w:t xml:space="preserve"> </w:t>
      </w:r>
      <w:r w:rsidRPr="00ED2A59">
        <w:rPr>
          <w:rtl/>
        </w:rPr>
        <w:t>שותף.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כשהגיע</w:t>
      </w:r>
      <w:r w:rsidR="00BC2E5C">
        <w:rPr>
          <w:rtl/>
        </w:rPr>
        <w:t xml:space="preserve"> </w:t>
      </w:r>
      <w:r w:rsidRPr="00ED2A59">
        <w:rPr>
          <w:rtl/>
        </w:rPr>
        <w:t>בגין,</w:t>
      </w:r>
      <w:r w:rsidR="00BC2E5C">
        <w:rPr>
          <w:rtl/>
        </w:rPr>
        <w:t xml:space="preserve"> </w:t>
      </w:r>
      <w:r w:rsidRPr="00ED2A59">
        <w:rPr>
          <w:rtl/>
        </w:rPr>
        <w:t>זיכרונו</w:t>
      </w:r>
      <w:r w:rsidR="00BC2E5C">
        <w:rPr>
          <w:rtl/>
        </w:rPr>
        <w:t xml:space="preserve"> </w:t>
      </w:r>
      <w:r w:rsidRPr="00ED2A59">
        <w:rPr>
          <w:rtl/>
        </w:rPr>
        <w:t>לברכה,</w:t>
      </w:r>
      <w:r w:rsidR="00BC2E5C">
        <w:rPr>
          <w:rtl/>
        </w:rPr>
        <w:t xml:space="preserve"> </w:t>
      </w:r>
      <w:r w:rsidRPr="00ED2A59">
        <w:rPr>
          <w:rtl/>
        </w:rPr>
        <w:t>לשלטון</w:t>
      </w:r>
      <w:r w:rsidR="00BC2E5C">
        <w:rPr>
          <w:rtl/>
        </w:rPr>
        <w:t xml:space="preserve"> </w:t>
      </w:r>
      <w:r w:rsidRPr="00ED2A59">
        <w:rPr>
          <w:rtl/>
        </w:rPr>
        <w:t>והחליט לעשות הסכם, שאני בוודאי 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תמכתי בו, סוד גלוי הוא, הוא אמר: אני הולך לעשות את המהלך הזה </w:t>
      </w:r>
      <w:r w:rsidR="00BC2E5C">
        <w:rPr>
          <w:rtl/>
        </w:rPr>
        <w:t>–</w:t>
      </w:r>
      <w:r w:rsidRPr="00ED2A59">
        <w:rPr>
          <w:rtl/>
        </w:rPr>
        <w:t xml:space="preserve"> שבעיני היה שגוי</w:t>
      </w:r>
      <w:r w:rsidR="00BC2E5C">
        <w:rPr>
          <w:rtl/>
        </w:rPr>
        <w:t xml:space="preserve"> –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סיני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ארץ</w:t>
      </w:r>
      <w:r w:rsidR="00BC2E5C">
        <w:rPr>
          <w:rtl/>
        </w:rPr>
        <w:t>-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ואני עושה את זה על מנת לשמר את יהודה, שומרון</w:t>
      </w:r>
      <w:r w:rsidR="00BC2E5C">
        <w:rPr>
          <w:rtl/>
        </w:rPr>
        <w:t xml:space="preserve"> </w:t>
      </w:r>
      <w:r w:rsidRPr="00ED2A59">
        <w:rPr>
          <w:rtl/>
        </w:rPr>
        <w:t>וחבל</w:t>
      </w:r>
      <w:r w:rsidR="00BC2E5C">
        <w:rPr>
          <w:rtl/>
        </w:rPr>
        <w:t>-</w:t>
      </w:r>
      <w:r w:rsidRPr="00ED2A59">
        <w:rPr>
          <w:rtl/>
        </w:rPr>
        <w:t>עזה, את מרחבי יש"ע.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לא התבייש בדבר הבסיסי היסודי, שאנחנו חייבים להזכיר אותו, שארץ</w:t>
      </w:r>
      <w:r w:rsidR="00BC2E5C">
        <w:rPr>
          <w:rtl/>
        </w:rPr>
        <w:t>-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שייכת</w:t>
      </w:r>
      <w:r w:rsidR="00BC2E5C">
        <w:rPr>
          <w:rtl/>
        </w:rPr>
        <w:t xml:space="preserve"> </w:t>
      </w:r>
      <w:r w:rsidRPr="00ED2A59">
        <w:rPr>
          <w:rtl/>
        </w:rPr>
        <w:t>לעם ישראל, לא לשום עם אחר. אין לעם ישראל שום ארץ אחרת, אין לה גם תביעות</w:t>
      </w:r>
      <w:r w:rsidR="00BC2E5C">
        <w:rPr>
          <w:rtl/>
        </w:rPr>
        <w:t xml:space="preserve"> </w:t>
      </w:r>
      <w:r w:rsidRPr="00ED2A59">
        <w:rPr>
          <w:rtl/>
        </w:rPr>
        <w:t>על ארץ אחרת. גם לעם הערבי וגם למוסלמים יש המון מדינות אחרות.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לפלסטינים אין אף מדינה.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לפלסטינים מעולם לא היתה פה מדינה, והם מעולם לא דרשו מדינה.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לא הקימו להם מדינה עד 1967? למה זה לא קרה כשמצרים וירדן שלטו עליהם?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הפלסטינים</w:t>
      </w:r>
      <w:r w:rsidR="00BC2E5C">
        <w:rPr>
          <w:rtl/>
        </w:rPr>
        <w:t xml:space="preserve"> </w:t>
      </w:r>
      <w:r w:rsidRPr="00ED2A59">
        <w:rPr>
          <w:rtl/>
        </w:rPr>
        <w:t>מעולם לא ביקשו, גם לא העריכו את עצמם כעם, עד שאנחנו הכרזנו שיש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פלסטיני.</w:t>
      </w:r>
      <w:r w:rsidR="00BC2E5C">
        <w:rPr>
          <w:rtl/>
        </w:rPr>
        <w:t xml:space="preserve"> </w:t>
      </w:r>
      <w:r w:rsidRPr="00ED2A59">
        <w:rPr>
          <w:rtl/>
        </w:rPr>
        <w:t>הפלסטינים היו שבט בתוך האומה הערבית הגדולה, ובסופו של דבר, הגענו</w:t>
      </w:r>
      <w:r w:rsidR="00BC2E5C">
        <w:rPr>
          <w:rtl/>
        </w:rPr>
        <w:t xml:space="preserve"> </w:t>
      </w:r>
      <w:r w:rsidRPr="00ED2A59">
        <w:rPr>
          <w:rtl/>
        </w:rPr>
        <w:t>לאוסלו, ואני מדלג על כל העשייה הגדולה ומגיע לעצם העניין.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כשהגענו להסדר הזה, שגם לו התנגדתי יחד עם חברי </w:t>
      </w:r>
      <w:r w:rsidR="00BC2E5C">
        <w:rPr>
          <w:rtl/>
        </w:rPr>
        <w:t>–</w:t>
      </w:r>
      <w:r w:rsidRPr="00ED2A59">
        <w:rPr>
          <w:rtl/>
        </w:rPr>
        <w:t xml:space="preserve"> ורבים מהם </w:t>
      </w:r>
      <w:r w:rsidR="00BC2E5C">
        <w:rPr>
          <w:rtl/>
        </w:rPr>
        <w:t>–</w:t>
      </w:r>
      <w:r w:rsidRPr="00ED2A59">
        <w:rPr>
          <w:rtl/>
        </w:rPr>
        <w:t xml:space="preserve"> אמרתם: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עושים ניסיון, ניסיון אדיר, מהלך גדול. היו חילוקי דעות גם בשמאל לגבי המהלך הזה,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הלכתם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המהלך.</w:t>
      </w:r>
      <w:r w:rsidR="00BC2E5C">
        <w:rPr>
          <w:rtl/>
        </w:rPr>
        <w:t xml:space="preserve"> </w:t>
      </w:r>
      <w:r w:rsidRPr="00ED2A59">
        <w:rPr>
          <w:rtl/>
        </w:rPr>
        <w:t>ואמרתם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אני מעריך אותך; הלוואי שהערבים היו רואים כמו</w:t>
      </w:r>
      <w:r w:rsidR="00BC2E5C">
        <w:rPr>
          <w:rtl/>
        </w:rPr>
        <w:t xml:space="preserve"> </w:t>
      </w:r>
      <w:r w:rsidRPr="00ED2A59">
        <w:rPr>
          <w:rtl/>
        </w:rPr>
        <w:t>שאתה</w:t>
      </w:r>
      <w:r w:rsidR="00BC2E5C">
        <w:rPr>
          <w:rtl/>
        </w:rPr>
        <w:t xml:space="preserve"> </w:t>
      </w:r>
      <w:r w:rsidRPr="00ED2A59">
        <w:rPr>
          <w:rtl/>
        </w:rPr>
        <w:t>ראית, שאפשר להגיע למזרח תיכון חדש. אתה רק חשבת שגם לערפאת ולחבר מרעיו יש</w:t>
      </w:r>
      <w:r w:rsidR="00BC2E5C">
        <w:rPr>
          <w:rtl/>
        </w:rPr>
        <w:t xml:space="preserve"> </w:t>
      </w:r>
      <w:r w:rsidRPr="00ED2A59">
        <w:rPr>
          <w:rtl/>
        </w:rPr>
        <w:t>חשיבה</w:t>
      </w:r>
      <w:r w:rsidR="00BC2E5C">
        <w:rPr>
          <w:rtl/>
        </w:rPr>
        <w:t xml:space="preserve"> </w:t>
      </w:r>
      <w:r w:rsidRPr="00ED2A59">
        <w:rPr>
          <w:rtl/>
        </w:rPr>
        <w:t>אירופית</w:t>
      </w:r>
      <w:r w:rsidR="00BC2E5C">
        <w:rPr>
          <w:rtl/>
        </w:rPr>
        <w:t xml:space="preserve"> – </w:t>
      </w:r>
      <w:r w:rsidRPr="00ED2A59">
        <w:rPr>
          <w:rtl/>
        </w:rPr>
        <w:t>והיה</w:t>
      </w:r>
      <w:r w:rsidR="00BC2E5C">
        <w:rPr>
          <w:rtl/>
        </w:rPr>
        <w:t xml:space="preserve"> </w:t>
      </w:r>
      <w:r w:rsidRPr="00ED2A59">
        <w:rPr>
          <w:rtl/>
        </w:rPr>
        <w:t>ונצליח להקים פה כלכלה חזקה והם ייהנו ממנה, האוכלוסייה</w:t>
      </w:r>
      <w:r w:rsidR="00BC2E5C">
        <w:rPr>
          <w:rtl/>
        </w:rPr>
        <w:t xml:space="preserve"> </w:t>
      </w:r>
      <w:r w:rsidRPr="00ED2A59">
        <w:rPr>
          <w:rtl/>
        </w:rPr>
        <w:t>שלהם תיהנה מכך, אז בוודאי יהיה להם רצון גדול לשתף פעולה, וכך, אבן על אבן, נבנה</w:t>
      </w:r>
      <w:r w:rsidR="00BC2E5C">
        <w:rPr>
          <w:rtl/>
        </w:rPr>
        <w:t xml:space="preserve"> </w:t>
      </w:r>
      <w:r w:rsidRPr="00ED2A59">
        <w:rPr>
          <w:rtl/>
        </w:rPr>
        <w:t>מזרח תיכון חדש.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הערכנו שאצלם האידיאולוגיה של השמדתנו </w:t>
      </w:r>
      <w:r w:rsidR="00BC2E5C">
        <w:rPr>
          <w:rtl/>
        </w:rPr>
        <w:t>–</w:t>
      </w:r>
      <w:r w:rsidRPr="00ED2A59">
        <w:rPr>
          <w:rtl/>
        </w:rPr>
        <w:t xml:space="preserve"> של מדינת ישראל בכלל ושל העם</w:t>
      </w:r>
      <w:r w:rsidR="00BC2E5C">
        <w:rPr>
          <w:rtl/>
        </w:rPr>
        <w:t xml:space="preserve"> </w:t>
      </w:r>
      <w:r w:rsidRPr="00ED2A59">
        <w:rPr>
          <w:rtl/>
        </w:rPr>
        <w:t>היהודי</w:t>
      </w:r>
      <w:r w:rsidR="00BC2E5C">
        <w:rPr>
          <w:rtl/>
        </w:rPr>
        <w:t xml:space="preserve"> – </w:t>
      </w:r>
      <w:r w:rsidRPr="00ED2A59">
        <w:rPr>
          <w:rtl/>
        </w:rPr>
        <w:t>היצר</w:t>
      </w:r>
      <w:r w:rsidR="00BC2E5C">
        <w:rPr>
          <w:rtl/>
        </w:rPr>
        <w:t xml:space="preserve"> </w:t>
      </w:r>
      <w:r w:rsidRPr="00ED2A59">
        <w:rPr>
          <w:rtl/>
        </w:rPr>
        <w:t>הרע</w:t>
      </w:r>
      <w:r w:rsidR="00BC2E5C">
        <w:rPr>
          <w:rtl/>
        </w:rPr>
        <w:t xml:space="preserve"> </w:t>
      </w:r>
      <w:r w:rsidRPr="00ED2A59">
        <w:rPr>
          <w:rtl/>
        </w:rPr>
        <w:t>הזה, הוא הרבה הרבה יותר חזק מהרצון הדמוקרטי שכאילו אנחנו</w:t>
      </w:r>
      <w:r w:rsidR="00BC2E5C">
        <w:rPr>
          <w:rtl/>
        </w:rPr>
        <w:t xml:space="preserve"> </w:t>
      </w:r>
      <w:r w:rsidRPr="00ED2A59">
        <w:rPr>
          <w:rtl/>
        </w:rPr>
        <w:t>חשבנו</w:t>
      </w:r>
      <w:r w:rsidR="00BC2E5C">
        <w:rPr>
          <w:rtl/>
        </w:rPr>
        <w:t xml:space="preserve"> </w:t>
      </w:r>
      <w:r w:rsidRPr="00ED2A59">
        <w:rPr>
          <w:rtl/>
        </w:rPr>
        <w:t>לשתול במוחותיהם, של לדאוג לאזרחיהם. אצלם אין דבר כזה. יתירה מזאת, אמרתי</w:t>
      </w:r>
      <w:r w:rsidR="00BC2E5C">
        <w:rPr>
          <w:rtl/>
        </w:rPr>
        <w:t xml:space="preserve"> </w:t>
      </w:r>
      <w:r w:rsidRPr="00ED2A59">
        <w:rPr>
          <w:rtl/>
        </w:rPr>
        <w:t>בנאומי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פה לפני שעתיים בהקשר אחר, שלעם היהודי </w:t>
      </w:r>
      <w:r w:rsidR="00BC2E5C">
        <w:rPr>
          <w:rtl/>
        </w:rPr>
        <w:t>–</w:t>
      </w:r>
      <w:r w:rsidRPr="00ED2A59">
        <w:rPr>
          <w:rtl/>
        </w:rPr>
        <w:t xml:space="preserve"> וערפאת עלה על זה </w:t>
      </w:r>
      <w:r w:rsidR="00BC2E5C">
        <w:rPr>
          <w:rtl/>
        </w:rPr>
        <w:t>–</w:t>
      </w:r>
      <w:r w:rsidRPr="00ED2A59">
        <w:rPr>
          <w:rtl/>
        </w:rPr>
        <w:t xml:space="preserve"> יש קטע מאוד</w:t>
      </w:r>
      <w:r w:rsidR="00BC2E5C">
        <w:rPr>
          <w:rtl/>
        </w:rPr>
        <w:t xml:space="preserve"> </w:t>
      </w:r>
      <w:r w:rsidRPr="00ED2A59">
        <w:rPr>
          <w:rtl/>
        </w:rPr>
        <w:t>רגיש,</w:t>
      </w:r>
      <w:r w:rsidR="00BC2E5C">
        <w:rPr>
          <w:rtl/>
        </w:rPr>
        <w:t xml:space="preserve"> </w:t>
      </w:r>
      <w:r w:rsidRPr="00ED2A59">
        <w:rPr>
          <w:rtl/>
        </w:rPr>
        <w:t>ועליו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הוא מנגן בברוטליות ובגסות </w:t>
      </w:r>
      <w:r w:rsidR="00BC2E5C">
        <w:rPr>
          <w:rtl/>
        </w:rPr>
        <w:t>–</w:t>
      </w:r>
      <w:r w:rsidRPr="00ED2A59">
        <w:rPr>
          <w:rtl/>
        </w:rPr>
        <w:t xml:space="preserve"> חיי אדם. הוא בהקפדה, לא מתוך טעות או</w:t>
      </w:r>
      <w:r w:rsidR="00BC2E5C">
        <w:rPr>
          <w:rtl/>
        </w:rPr>
        <w:t xml:space="preserve"> </w:t>
      </w:r>
      <w:r w:rsidRPr="00ED2A59">
        <w:rPr>
          <w:rtl/>
        </w:rPr>
        <w:t>"פספוס"</w:t>
      </w:r>
      <w:r w:rsidR="00BC2E5C">
        <w:rPr>
          <w:rtl/>
        </w:rPr>
        <w:t xml:space="preserve"> </w:t>
      </w:r>
      <w:r w:rsidRPr="00ED2A59">
        <w:rPr>
          <w:rtl/>
        </w:rPr>
        <w:t>היסטורי,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מתוך ראייה והכרת העם היהודי, שולח מחבלים לרצוח יהודים.</w:t>
      </w:r>
      <w:r w:rsidR="00BC2E5C">
        <w:rPr>
          <w:rtl/>
        </w:rPr>
        <w:t xml:space="preserve"> </w:t>
      </w:r>
      <w:r w:rsidRPr="00ED2A59">
        <w:rPr>
          <w:rtl/>
        </w:rPr>
        <w:t>הוא יודע שזה עקב אכילס שלנו.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ואז</w:t>
      </w:r>
      <w:r w:rsidR="00BC2E5C">
        <w:rPr>
          <w:rtl/>
        </w:rPr>
        <w:t xml:space="preserve"> </w:t>
      </w:r>
      <w:r w:rsidRPr="00ED2A59">
        <w:rPr>
          <w:rtl/>
        </w:rPr>
        <w:t>באים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האנשים</w:t>
      </w:r>
      <w:r w:rsidR="00BC2E5C">
        <w:rPr>
          <w:rtl/>
        </w:rPr>
        <w:t xml:space="preserve"> </w:t>
      </w:r>
      <w:r w:rsidRPr="00ED2A59">
        <w:rPr>
          <w:rtl/>
        </w:rPr>
        <w:t>שהגו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אוסלו,</w:t>
      </w:r>
      <w:r w:rsidR="00BC2E5C">
        <w:rPr>
          <w:rtl/>
        </w:rPr>
        <w:t xml:space="preserve"> </w:t>
      </w:r>
      <w:r w:rsidRPr="00ED2A59">
        <w:rPr>
          <w:rtl/>
        </w:rPr>
        <w:t>סופקים כפיים בשקט, בחשכה, בחדרים</w:t>
      </w:r>
      <w:r w:rsidR="00BC2E5C">
        <w:rPr>
          <w:rtl/>
        </w:rPr>
        <w:t xml:space="preserve"> </w:t>
      </w:r>
      <w:r w:rsidRPr="00ED2A59">
        <w:rPr>
          <w:rtl/>
        </w:rPr>
        <w:t>סגורים,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הכישלון</w:t>
      </w:r>
      <w:r w:rsidR="00BC2E5C">
        <w:rPr>
          <w:rtl/>
        </w:rPr>
        <w:t xml:space="preserve"> </w:t>
      </w:r>
      <w:r w:rsidRPr="00ED2A59">
        <w:rPr>
          <w:rtl/>
        </w:rPr>
        <w:t>העצום</w:t>
      </w:r>
      <w:r w:rsidR="00BC2E5C">
        <w:rPr>
          <w:rtl/>
        </w:rPr>
        <w:t xml:space="preserve"> </w:t>
      </w:r>
      <w:r w:rsidRPr="00ED2A59">
        <w:rPr>
          <w:rtl/>
        </w:rPr>
        <w:t>במהלך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ואומרים:</w:t>
      </w:r>
      <w:r w:rsidR="00BC2E5C">
        <w:rPr>
          <w:rtl/>
        </w:rPr>
        <w:t xml:space="preserve"> </w:t>
      </w:r>
      <w:r w:rsidRPr="00ED2A59">
        <w:rPr>
          <w:rtl/>
        </w:rPr>
        <w:t>בואו נעשה פטנטים אחרים, אבל</w:t>
      </w:r>
      <w:r w:rsidR="00BC2E5C">
        <w:rPr>
          <w:rtl/>
        </w:rPr>
        <w:t xml:space="preserve"> </w:t>
      </w:r>
      <w:r w:rsidRPr="00ED2A59">
        <w:rPr>
          <w:rtl/>
        </w:rPr>
        <w:t>שהמטרה</w:t>
      </w:r>
      <w:r w:rsidR="00BC2E5C">
        <w:rPr>
          <w:rtl/>
        </w:rPr>
        <w:t xml:space="preserve"> </w:t>
      </w:r>
      <w:r w:rsidRPr="00ED2A59">
        <w:rPr>
          <w:rtl/>
        </w:rPr>
        <w:t>תהיה אותה מטרה. שבסופו של דבר נצא מחבלי המולדת האלה. אומר ערפאת לעצמו:</w:t>
      </w:r>
      <w:r w:rsidR="00BC2E5C">
        <w:rPr>
          <w:rtl/>
        </w:rPr>
        <w:t xml:space="preserve"> </w:t>
      </w:r>
      <w:r w:rsidRPr="00ED2A59">
        <w:rPr>
          <w:rtl/>
        </w:rPr>
        <w:t>ריבונו של עולם, אני מצליח. אמשיך עוד קמעה, עוד צעד, עוד צעד, לאט לאט, ארצח בהם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אצליח ואקבל מדינה.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טעות</w:t>
      </w:r>
      <w:r w:rsidR="00BC2E5C">
        <w:rPr>
          <w:rtl/>
        </w:rPr>
        <w:t xml:space="preserve"> </w:t>
      </w:r>
      <w:r w:rsidRPr="00ED2A59">
        <w:rPr>
          <w:rtl/>
        </w:rPr>
        <w:t>גדולה</w:t>
      </w:r>
      <w:r w:rsidR="00BC2E5C">
        <w:rPr>
          <w:rtl/>
        </w:rPr>
        <w:t xml:space="preserve"> </w:t>
      </w:r>
      <w:r w:rsidRPr="00ED2A59">
        <w:rPr>
          <w:rtl/>
        </w:rPr>
        <w:t>עשה</w:t>
      </w:r>
      <w:r w:rsidR="00BC2E5C">
        <w:rPr>
          <w:rtl/>
        </w:rPr>
        <w:t xml:space="preserve"> 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שלנו ונתן להם בעצם הכרזת מדינה פלסטינית עם</w:t>
      </w:r>
      <w:r w:rsidR="00BC2E5C">
        <w:rPr>
          <w:rtl/>
        </w:rPr>
        <w:t xml:space="preserve"> </w:t>
      </w:r>
      <w:r w:rsidRPr="00ED2A59">
        <w:rPr>
          <w:rtl/>
        </w:rPr>
        <w:t>תנאים</w:t>
      </w:r>
      <w:r w:rsidR="00BC2E5C">
        <w:rPr>
          <w:rtl/>
        </w:rPr>
        <w:t xml:space="preserve"> </w:t>
      </w:r>
      <w:r w:rsidRPr="00ED2A59">
        <w:rPr>
          <w:rtl/>
        </w:rPr>
        <w:t>מופרכים: שלמדינה הזאת לא יהיה צבא ולא יהיה משרד חוץ ולא יהיה מטבע. איפה</w:t>
      </w:r>
      <w:r w:rsidR="00BC2E5C">
        <w:rPr>
          <w:rtl/>
        </w:rPr>
        <w:t xml:space="preserve"> </w:t>
      </w:r>
      <w:r w:rsidRPr="00ED2A59">
        <w:rPr>
          <w:rtl/>
        </w:rPr>
        <w:t>נשמע דבר כזה, שמקימים מדינה על</w:t>
      </w:r>
      <w:r w:rsidR="00BC2E5C">
        <w:rPr>
          <w:rtl/>
        </w:rPr>
        <w:t>-</w:t>
      </w:r>
      <w:r w:rsidRPr="00ED2A59">
        <w:rPr>
          <w:rtl/>
        </w:rPr>
        <w:t>תנאי, ואומרים למדינה הזאת, יהיו לכם טנקים או לא</w:t>
      </w:r>
      <w:r w:rsidR="00BC2E5C">
        <w:rPr>
          <w:rtl/>
        </w:rPr>
        <w:t xml:space="preserve"> </w:t>
      </w:r>
      <w:r w:rsidRPr="00ED2A59">
        <w:rPr>
          <w:rtl/>
        </w:rPr>
        <w:t>יהיו</w:t>
      </w:r>
      <w:r w:rsidR="00BC2E5C">
        <w:rPr>
          <w:rtl/>
        </w:rPr>
        <w:t xml:space="preserve"> </w:t>
      </w:r>
      <w:r w:rsidRPr="00ED2A59">
        <w:rPr>
          <w:rtl/>
        </w:rPr>
        <w:t>לכם</w:t>
      </w:r>
      <w:r w:rsidR="00BC2E5C">
        <w:rPr>
          <w:rtl/>
        </w:rPr>
        <w:t xml:space="preserve"> </w:t>
      </w:r>
      <w:r w:rsidRPr="00ED2A59">
        <w:rPr>
          <w:rtl/>
        </w:rPr>
        <w:t>טנקים.</w:t>
      </w:r>
      <w:r w:rsidR="00BC2E5C">
        <w:rPr>
          <w:rtl/>
        </w:rPr>
        <w:t xml:space="preserve"> </w:t>
      </w:r>
      <w:r w:rsidRPr="00ED2A59">
        <w:rPr>
          <w:rtl/>
        </w:rPr>
        <w:t>מי ישאל אותך אם יהיו להם טנקים או לא יהיו להם טנקים? מהרגע</w:t>
      </w:r>
      <w:r w:rsidR="00BC2E5C">
        <w:rPr>
          <w:rtl/>
        </w:rPr>
        <w:t xml:space="preserve"> </w:t>
      </w:r>
      <w:r w:rsidRPr="00ED2A59">
        <w:rPr>
          <w:rtl/>
        </w:rPr>
        <w:t>שיש לו מדינה, הוא יחליט לעצמו מה הוא מחזיק, איך הוא מחזיק ומה הוא עושה.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והיום</w:t>
      </w:r>
      <w:r w:rsidR="00BC2E5C">
        <w:rPr>
          <w:rtl/>
        </w:rPr>
        <w:t xml:space="preserve"> – </w:t>
      </w:r>
      <w:r w:rsidRPr="00ED2A59">
        <w:rPr>
          <w:rtl/>
        </w:rPr>
        <w:t>כבר</w:t>
      </w:r>
      <w:r w:rsidR="00BC2E5C">
        <w:rPr>
          <w:rtl/>
        </w:rPr>
        <w:t xml:space="preserve"> </w:t>
      </w:r>
      <w:r w:rsidRPr="00ED2A59">
        <w:rPr>
          <w:rtl/>
        </w:rPr>
        <w:t>ניסינו</w:t>
      </w:r>
      <w:r w:rsidR="00BC2E5C">
        <w:rPr>
          <w:rtl/>
        </w:rPr>
        <w:t xml:space="preserve"> </w:t>
      </w:r>
      <w:r w:rsidRPr="00ED2A59">
        <w:rPr>
          <w:rtl/>
        </w:rPr>
        <w:t>והצלחנו</w:t>
      </w:r>
      <w:r w:rsidR="00BC2E5C">
        <w:rPr>
          <w:rtl/>
        </w:rPr>
        <w:t xml:space="preserve"> </w:t>
      </w:r>
      <w:r w:rsidRPr="00ED2A59">
        <w:rPr>
          <w:rtl/>
        </w:rPr>
        <w:t>לדעת,</w:t>
      </w:r>
      <w:r w:rsidR="00BC2E5C">
        <w:rPr>
          <w:rtl/>
        </w:rPr>
        <w:t xml:space="preserve"> </w:t>
      </w:r>
      <w:r w:rsidRPr="00ED2A59">
        <w:rPr>
          <w:rtl/>
        </w:rPr>
        <w:t>סוף</w:t>
      </w:r>
      <w:r w:rsidR="00BC2E5C">
        <w:rPr>
          <w:rtl/>
        </w:rPr>
        <w:t>-</w:t>
      </w:r>
      <w:r w:rsidRPr="00ED2A59">
        <w:rPr>
          <w:rtl/>
        </w:rPr>
        <w:t>סוף.</w:t>
      </w:r>
      <w:r w:rsidR="00BC2E5C">
        <w:rPr>
          <w:rtl/>
        </w:rPr>
        <w:t xml:space="preserve"> </w:t>
      </w:r>
      <w:r w:rsidRPr="00ED2A59">
        <w:rPr>
          <w:rtl/>
        </w:rPr>
        <w:t>ואני אומר לכם מתוך ידיעה</w:t>
      </w:r>
      <w:r w:rsidR="00BC2E5C">
        <w:rPr>
          <w:rtl/>
        </w:rPr>
        <w:t xml:space="preserve"> </w:t>
      </w:r>
      <w:r w:rsidRPr="00ED2A59">
        <w:rPr>
          <w:rtl/>
        </w:rPr>
        <w:t>מוחלטת, שאילו יצחק רבין, זיכרונו לברכה, היה היום בחיים, הוא היה עוצר את התהליך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עם הרבה פחות ויכוחים בציבור.</w:t>
      </w:r>
      <w:r w:rsidR="00BC2E5C">
        <w:rPr>
          <w:rtl/>
        </w:rPr>
        <w:t xml:space="preserve"> </w:t>
      </w:r>
      <w:r w:rsidRPr="00ED2A59">
        <w:rPr>
          <w:rtl/>
        </w:rPr>
        <w:t>כי לו היה מותר לעצור את התהליך הזה. כי הוא,</w:t>
      </w:r>
      <w:r w:rsidR="00BC2E5C">
        <w:rPr>
          <w:rtl/>
        </w:rPr>
        <w:t xml:space="preserve"> </w:t>
      </w:r>
      <w:r w:rsidRPr="00ED2A59">
        <w:rPr>
          <w:rtl/>
        </w:rPr>
        <w:t>כשהוא</w:t>
      </w:r>
      <w:r w:rsidR="00BC2E5C">
        <w:rPr>
          <w:rtl/>
        </w:rPr>
        <w:t xml:space="preserve"> </w:t>
      </w:r>
      <w:r w:rsidRPr="00ED2A59">
        <w:rPr>
          <w:rtl/>
        </w:rPr>
        <w:t>אמר,</w:t>
      </w:r>
      <w:r w:rsidR="00BC2E5C">
        <w:rPr>
          <w:rtl/>
        </w:rPr>
        <w:t xml:space="preserve"> </w:t>
      </w:r>
      <w:r w:rsidRPr="00ED2A59">
        <w:rPr>
          <w:rtl/>
        </w:rPr>
        <w:t>שאם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תיירה הירייה הראשונה ואם תהיה מלחמה אנחנו נחזור לשטחים </w:t>
      </w:r>
      <w:r w:rsidR="00BC2E5C">
        <w:rPr>
          <w:rtl/>
        </w:rPr>
        <w:t>–</w:t>
      </w:r>
      <w:r w:rsidRPr="00ED2A59">
        <w:rPr>
          <w:rtl/>
        </w:rPr>
        <w:t xml:space="preserve"> הוא</w:t>
      </w:r>
      <w:r w:rsidR="00BC2E5C">
        <w:rPr>
          <w:rtl/>
        </w:rPr>
        <w:t xml:space="preserve"> </w:t>
      </w:r>
      <w:r w:rsidRPr="00ED2A59">
        <w:rPr>
          <w:rtl/>
        </w:rPr>
        <w:t>באמת התכוון.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אנחנו נעשה פעימות </w:t>
      </w:r>
      <w:r w:rsidR="00BC2E5C">
        <w:rPr>
          <w:rtl/>
        </w:rPr>
        <w:t>–</w:t>
      </w:r>
      <w:r w:rsidRPr="00ED2A59">
        <w:rPr>
          <w:rtl/>
        </w:rPr>
        <w:t xml:space="preserve"> הוא קרא לזה בשביל לייפות את העניין של הנסיגה</w:t>
      </w:r>
      <w:r w:rsidR="00BC2E5C">
        <w:rPr>
          <w:rtl/>
        </w:rPr>
        <w:t xml:space="preserve"> –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מנת</w:t>
      </w:r>
      <w:r w:rsidR="00BC2E5C">
        <w:rPr>
          <w:rtl/>
        </w:rPr>
        <w:t xml:space="preserve"> </w:t>
      </w:r>
      <w:r w:rsidRPr="00ED2A59">
        <w:rPr>
          <w:rtl/>
        </w:rPr>
        <w:t>שיהיו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שלבים של ביקורת, שיעבור זמן ונראה אם הצלחנו או לא, ואם לא </w:t>
      </w:r>
      <w:r w:rsidR="00BC2E5C">
        <w:rPr>
          <w:rtl/>
        </w:rPr>
        <w:t xml:space="preserve">– </w:t>
      </w:r>
      <w:r w:rsidRPr="00ED2A59">
        <w:rPr>
          <w:rtl/>
        </w:rPr>
        <w:t>נחזור.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הבוקר</w:t>
      </w:r>
      <w:r w:rsidR="00BC2E5C">
        <w:rPr>
          <w:rtl/>
        </w:rPr>
        <w:t xml:space="preserve"> </w:t>
      </w:r>
      <w:r w:rsidRPr="00ED2A59">
        <w:rPr>
          <w:rtl/>
        </w:rPr>
        <w:t>קראתי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את דברי א"ב יהושע, שבוודאי לא חשוד בהיותו חלק מ"גוש</w:t>
      </w:r>
      <w:r w:rsidR="00BC2E5C">
        <w:rPr>
          <w:rtl/>
        </w:rPr>
        <w:t xml:space="preserve"> </w:t>
      </w:r>
      <w:r w:rsidRPr="00ED2A59">
        <w:rPr>
          <w:rtl/>
        </w:rPr>
        <w:t>אמונים",</w:t>
      </w:r>
      <w:r w:rsidR="00BC2E5C">
        <w:rPr>
          <w:rtl/>
        </w:rPr>
        <w:t xml:space="preserve"> </w:t>
      </w:r>
      <w:r w:rsidRPr="00ED2A59">
        <w:rPr>
          <w:rtl/>
        </w:rPr>
        <w:t>ששאל אותו העיתונאי אבי רז מהעיתון "זמן תל</w:t>
      </w:r>
      <w:r w:rsidR="00BC2E5C">
        <w:rPr>
          <w:rtl/>
        </w:rPr>
        <w:t>-</w:t>
      </w:r>
      <w:r w:rsidRPr="00ED2A59">
        <w:rPr>
          <w:rtl/>
        </w:rPr>
        <w:t>אביב" מה נעשה אם הפלסטינים</w:t>
      </w:r>
      <w:r w:rsidR="00BC2E5C">
        <w:rPr>
          <w:rtl/>
        </w:rPr>
        <w:t xml:space="preserve"> </w:t>
      </w:r>
      <w:r w:rsidRPr="00ED2A59">
        <w:rPr>
          <w:rtl/>
        </w:rPr>
        <w:t>ימשיכו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הטרור.</w:t>
      </w:r>
      <w:r w:rsidR="00BC2E5C">
        <w:rPr>
          <w:rtl/>
        </w:rPr>
        <w:t xml:space="preserve"> </w:t>
      </w:r>
      <w:r w:rsidRPr="00ED2A59">
        <w:rPr>
          <w:rtl/>
        </w:rPr>
        <w:t>ומה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ענה? </w:t>
      </w:r>
      <w:r w:rsidR="00BC2E5C">
        <w:rPr>
          <w:rtl/>
        </w:rPr>
        <w:t>–</w:t>
      </w:r>
      <w:r w:rsidRPr="00ED2A59">
        <w:rPr>
          <w:rtl/>
        </w:rPr>
        <w:t xml:space="preserve"> "אני אומר בפירוש, אם אין להם יכולת, לאחר</w:t>
      </w:r>
      <w:r w:rsidR="00BC2E5C">
        <w:rPr>
          <w:rtl/>
        </w:rPr>
        <w:t xml:space="preserve"> </w:t>
      </w:r>
      <w:r w:rsidRPr="00ED2A59">
        <w:rPr>
          <w:rtl/>
        </w:rPr>
        <w:t>שניתנה להם עצמאות, לחיות בשכנות טובה, אז שילכו מפה". אני לא אמשיך. הוא דיבר על</w:t>
      </w:r>
      <w:r w:rsidR="00BC2E5C">
        <w:rPr>
          <w:rtl/>
        </w:rPr>
        <w:t xml:space="preserve"> </w:t>
      </w:r>
      <w:r w:rsidRPr="00ED2A59">
        <w:rPr>
          <w:rtl/>
        </w:rPr>
        <w:t>לגרש</w:t>
      </w:r>
      <w:r w:rsidR="00BC2E5C">
        <w:rPr>
          <w:rtl/>
        </w:rPr>
        <w:t xml:space="preserve"> </w:t>
      </w:r>
      <w:r w:rsidRPr="00ED2A59">
        <w:rPr>
          <w:rtl/>
        </w:rPr>
        <w:t>אותם. זאת אומרת, היתה אמונה עמוקה בשמאל, שהנה אנחנו עושים צעד וזה יצליח.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היום כבר ברור, העניין הזה נכשל כישלון טוטלי. עכשיו, אני מציע שלושה שלבים,</w:t>
      </w:r>
      <w:r w:rsidR="00BC2E5C">
        <w:rPr>
          <w:rtl/>
        </w:rPr>
        <w:t xml:space="preserve"> </w:t>
      </w:r>
      <w:r w:rsidRPr="00ED2A59">
        <w:rPr>
          <w:rtl/>
        </w:rPr>
        <w:t>ואי</w:t>
      </w:r>
      <w:r w:rsidR="00BC2E5C">
        <w:rPr>
          <w:rtl/>
        </w:rPr>
        <w:t>-</w:t>
      </w:r>
      <w:r w:rsidRPr="00ED2A59">
        <w:rPr>
          <w:rtl/>
        </w:rPr>
        <w:t>אפשר לדלג עליהם. ככל שנקדים לבצע את השלבים האלה כך ייטב לכולנו, ואני מסכים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החוץ </w:t>
      </w:r>
      <w:r w:rsidR="00BC2E5C">
        <w:rPr>
          <w:rtl/>
        </w:rPr>
        <w:t>–</w:t>
      </w:r>
      <w:r w:rsidRPr="00ED2A59">
        <w:rPr>
          <w:rtl/>
        </w:rPr>
        <w:t xml:space="preserve"> כך ייטב גם לערביי יש"ע, שסובלים סבל עצום, ואני לא אומר את זה מן</w:t>
      </w:r>
      <w:r w:rsidR="00BC2E5C">
        <w:rPr>
          <w:rtl/>
        </w:rPr>
        <w:t xml:space="preserve"> </w:t>
      </w:r>
      <w:r w:rsidRPr="00ED2A59">
        <w:rPr>
          <w:rtl/>
        </w:rPr>
        <w:t>השפה ולחוץ.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שהם סובלים סבל עצום </w:t>
      </w:r>
      <w:r w:rsidR="00BC2E5C">
        <w:rPr>
          <w:rtl/>
        </w:rPr>
        <w:t>–</w:t>
      </w:r>
      <w:r w:rsidRPr="00ED2A59">
        <w:rPr>
          <w:rtl/>
        </w:rPr>
        <w:t xml:space="preserve"> לא בגללי, לא בגלל קליינר</w:t>
      </w:r>
      <w:r w:rsidR="00BC2E5C">
        <w:rPr>
          <w:rtl/>
        </w:rPr>
        <w:t xml:space="preserve"> </w:t>
      </w:r>
      <w:r w:rsidRPr="00ED2A59">
        <w:rPr>
          <w:rtl/>
        </w:rPr>
        <w:t>ואפילו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שמעון</w:t>
      </w:r>
      <w:r w:rsidR="00BC2E5C">
        <w:rPr>
          <w:rtl/>
        </w:rPr>
        <w:t xml:space="preserve"> </w:t>
      </w:r>
      <w:r w:rsidRPr="00ED2A59">
        <w:rPr>
          <w:rtl/>
        </w:rPr>
        <w:t>פרס,</w:t>
      </w:r>
      <w:r w:rsidR="00BC2E5C">
        <w:rPr>
          <w:rtl/>
        </w:rPr>
        <w:t xml:space="preserve"> </w:t>
      </w:r>
      <w:r w:rsidRPr="00ED2A59">
        <w:rPr>
          <w:rtl/>
        </w:rPr>
        <w:t>שר החוץ. הם סובלים בגלל המנהיגות שלהם, הם רעבים</w:t>
      </w:r>
      <w:r w:rsidR="00BC2E5C">
        <w:rPr>
          <w:rtl/>
        </w:rPr>
        <w:t xml:space="preserve"> </w:t>
      </w:r>
      <w:r w:rsidRPr="00ED2A59">
        <w:rPr>
          <w:rtl/>
        </w:rPr>
        <w:t>ללחם.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עליהם</w:t>
      </w:r>
      <w:r w:rsidR="00BC2E5C">
        <w:rPr>
          <w:rtl/>
        </w:rPr>
        <w:t xml:space="preserve"> </w:t>
      </w:r>
      <w:r w:rsidRPr="00ED2A59">
        <w:rPr>
          <w:rtl/>
        </w:rPr>
        <w:t>קלגסים,</w:t>
      </w:r>
      <w:r w:rsidR="00BC2E5C">
        <w:rPr>
          <w:rtl/>
        </w:rPr>
        <w:t xml:space="preserve"> </w:t>
      </w:r>
      <w:r w:rsidRPr="00ED2A59">
        <w:rPr>
          <w:rtl/>
        </w:rPr>
        <w:t>הכול מושחת מאוד, לוקחים שוחד, גוזלים אדמות. אני לא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להיכנס</w:t>
      </w:r>
      <w:r w:rsidR="00BC2E5C">
        <w:rPr>
          <w:rtl/>
        </w:rPr>
        <w:t xml:space="preserve"> </w:t>
      </w:r>
      <w:r w:rsidRPr="00ED2A59">
        <w:rPr>
          <w:rtl/>
        </w:rPr>
        <w:t>לכל</w:t>
      </w:r>
      <w:r w:rsidR="00BC2E5C">
        <w:rPr>
          <w:rtl/>
        </w:rPr>
        <w:t xml:space="preserve"> </w:t>
      </w:r>
      <w:r w:rsidRPr="00ED2A59">
        <w:rPr>
          <w:rtl/>
        </w:rPr>
        <w:t>הפרטים</w:t>
      </w:r>
      <w:r w:rsidR="00BC2E5C">
        <w:rPr>
          <w:rtl/>
        </w:rPr>
        <w:t xml:space="preserve"> </w:t>
      </w:r>
      <w:r w:rsidRPr="00ED2A59">
        <w:rPr>
          <w:rtl/>
        </w:rPr>
        <w:t>האלה, כי כשזה בא מפי</w:t>
      </w:r>
      <w:r w:rsidR="00BC2E5C">
        <w:rPr>
          <w:rtl/>
        </w:rPr>
        <w:t xml:space="preserve"> </w:t>
      </w:r>
      <w:r w:rsidRPr="00ED2A59">
        <w:rPr>
          <w:rtl/>
        </w:rPr>
        <w:t>זה לא נשמע אמין. תלכו, תבדקו,</w:t>
      </w:r>
      <w:r w:rsidR="00BC2E5C">
        <w:rPr>
          <w:rtl/>
        </w:rPr>
        <w:t xml:space="preserve"> </w:t>
      </w:r>
      <w:r w:rsidRPr="00ED2A59">
        <w:rPr>
          <w:rtl/>
        </w:rPr>
        <w:t>תשאלו אותם. קצה נפשם בעניין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יש שלושה שלבים שצריך לעשות. השלב הראשון וההכרחי </w:t>
      </w:r>
      <w:r w:rsidR="00BC2E5C">
        <w:rPr>
          <w:rtl/>
        </w:rPr>
        <w:t>–</w:t>
      </w:r>
      <w:r w:rsidRPr="00ED2A59">
        <w:rPr>
          <w:rtl/>
        </w:rPr>
        <w:t xml:space="preserve"> ואי</w:t>
      </w:r>
      <w:r w:rsidR="00BC2E5C">
        <w:rPr>
          <w:rtl/>
        </w:rPr>
        <w:t>-</w:t>
      </w:r>
      <w:r w:rsidRPr="00ED2A59">
        <w:rPr>
          <w:rtl/>
        </w:rPr>
        <w:t>אפשר לדלג עליו, ומי</w:t>
      </w:r>
      <w:r w:rsidR="00BC2E5C">
        <w:rPr>
          <w:rtl/>
        </w:rPr>
        <w:t xml:space="preserve"> </w:t>
      </w:r>
      <w:r w:rsidRPr="00ED2A59">
        <w:rPr>
          <w:rtl/>
        </w:rPr>
        <w:t>שחושב</w:t>
      </w:r>
      <w:r w:rsidR="00BC2E5C">
        <w:rPr>
          <w:rtl/>
        </w:rPr>
        <w:t xml:space="preserve"> </w:t>
      </w:r>
      <w:r w:rsidRPr="00ED2A59">
        <w:rPr>
          <w:rtl/>
        </w:rPr>
        <w:t>שאפשר לדלג עליו זורה, פעם נוספת, אשליות וחול בעיניים. צריך להיכנס עם כל</w:t>
      </w:r>
      <w:r w:rsidR="00BC2E5C">
        <w:rPr>
          <w:rtl/>
        </w:rPr>
        <w:t xml:space="preserve"> </w:t>
      </w:r>
      <w:r w:rsidRPr="00ED2A59">
        <w:rPr>
          <w:rtl/>
        </w:rPr>
        <w:t>הכוח</w:t>
      </w:r>
      <w:r w:rsidR="00BC2E5C">
        <w:rPr>
          <w:rtl/>
        </w:rPr>
        <w:t xml:space="preserve"> </w:t>
      </w:r>
      <w:r w:rsidRPr="00ED2A59">
        <w:rPr>
          <w:rtl/>
        </w:rPr>
        <w:t>הצבאי</w:t>
      </w:r>
      <w:r w:rsidR="00BC2E5C">
        <w:rPr>
          <w:rtl/>
        </w:rPr>
        <w:t xml:space="preserve"> </w:t>
      </w:r>
      <w:r w:rsidRPr="00ED2A59">
        <w:rPr>
          <w:rtl/>
        </w:rPr>
        <w:t>האפשרי ולחסל את הטרור עד תא השטח האחרון בקצה גבול רפיח. להחזיר את</w:t>
      </w:r>
      <w:r w:rsidR="00BC2E5C">
        <w:rPr>
          <w:rtl/>
        </w:rPr>
        <w:t xml:space="preserve"> </w:t>
      </w:r>
      <w:r w:rsidRPr="00ED2A59">
        <w:rPr>
          <w:rtl/>
        </w:rPr>
        <w:t>השליטה הביטחונית המלאה בכל יש"ע לידי ישראל. לפרק את הרשות הפלסטינית, להעיף מפה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ערפאת.</w:t>
      </w:r>
      <w:r w:rsidR="00BC2E5C">
        <w:rPr>
          <w:rtl/>
        </w:rPr>
        <w:t xml:space="preserve"> </w:t>
      </w:r>
      <w:r w:rsidRPr="00ED2A59">
        <w:rPr>
          <w:rtl/>
        </w:rPr>
        <w:t>את זה כבר גם בוש אמר. גם כשהוא רואה חזון אחר משלי והוא חושב שבסוף</w:t>
      </w:r>
      <w:r w:rsidR="00BC2E5C">
        <w:rPr>
          <w:rtl/>
        </w:rPr>
        <w:t xml:space="preserve"> </w:t>
      </w:r>
      <w:r w:rsidRPr="00ED2A59">
        <w:rPr>
          <w:rtl/>
        </w:rPr>
        <w:t>תהיה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מדינה פלסטינית </w:t>
      </w:r>
      <w:r w:rsidR="00BC2E5C">
        <w:rPr>
          <w:rtl/>
        </w:rPr>
        <w:t>–</w:t>
      </w:r>
      <w:r w:rsidRPr="00ED2A59">
        <w:rPr>
          <w:rtl/>
        </w:rPr>
        <w:t xml:space="preserve"> שבעזרת השם לא תהיה, כי זו סכנה קיומית למדינת ישראל </w:t>
      </w:r>
      <w:r w:rsidR="00BC2E5C">
        <w:rPr>
          <w:rtl/>
        </w:rPr>
        <w:t>–</w:t>
      </w:r>
      <w:r w:rsidRPr="00ED2A59">
        <w:rPr>
          <w:rtl/>
        </w:rPr>
        <w:t xml:space="preserve"> גם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מבין</w:t>
      </w:r>
      <w:r w:rsidR="00BC2E5C">
        <w:rPr>
          <w:rtl/>
        </w:rPr>
        <w:t xml:space="preserve"> </w:t>
      </w:r>
      <w:r w:rsidRPr="00ED2A59">
        <w:rPr>
          <w:rtl/>
        </w:rPr>
        <w:t>שבשלב</w:t>
      </w:r>
      <w:r w:rsidR="00BC2E5C">
        <w:rPr>
          <w:rtl/>
        </w:rPr>
        <w:t xml:space="preserve"> </w:t>
      </w:r>
      <w:r w:rsidRPr="00ED2A59">
        <w:rPr>
          <w:rtl/>
        </w:rPr>
        <w:t>הראשון חייבים לחסל את הטרור, לפרק את הרשות הזאת שבנינו אנחנו</w:t>
      </w:r>
      <w:r w:rsidR="00BC2E5C">
        <w:rPr>
          <w:rtl/>
        </w:rPr>
        <w:t xml:space="preserve"> </w:t>
      </w:r>
      <w:r w:rsidRPr="00ED2A59">
        <w:rPr>
          <w:rtl/>
        </w:rPr>
        <w:t>במו</w:t>
      </w:r>
      <w:r w:rsidR="00BC2E5C">
        <w:rPr>
          <w:rtl/>
        </w:rPr>
        <w:t>-</w:t>
      </w:r>
      <w:r w:rsidRPr="00ED2A59">
        <w:rPr>
          <w:rtl/>
        </w:rPr>
        <w:t>ידינו, לסלק את ערפאת שמארגן את הטרור.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שהוא מארגן את הטרור ביש"ע, הוא מפעיל את כלי התקשורת שלו, את הרדיו</w:t>
      </w:r>
      <w:r w:rsidR="00BC2E5C">
        <w:rPr>
          <w:rtl/>
        </w:rPr>
        <w:t xml:space="preserve"> </w:t>
      </w:r>
      <w:r w:rsidRPr="00ED2A59">
        <w:rPr>
          <w:rtl/>
        </w:rPr>
        <w:t>והטלוויזיה,</w:t>
      </w:r>
      <w:r w:rsidR="00BC2E5C">
        <w:rPr>
          <w:rtl/>
        </w:rPr>
        <w:t xml:space="preserve"> </w:t>
      </w: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משניא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עם ישראל ואת מדינת ישראל על ירדן, על הירדנים ועל</w:t>
      </w:r>
      <w:r w:rsidR="00BC2E5C">
        <w:rPr>
          <w:rtl/>
        </w:rPr>
        <w:t xml:space="preserve"> </w:t>
      </w:r>
      <w:r w:rsidRPr="00ED2A59">
        <w:rPr>
          <w:rtl/>
        </w:rPr>
        <w:t>המצרים,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כך שהאוכלוסייה שם כבר מתחילה לסכן את הממלכה כי היא לא מסכימה</w:t>
      </w:r>
      <w:r w:rsidR="00BC2E5C">
        <w:rPr>
          <w:rtl/>
        </w:rPr>
        <w:t xml:space="preserve"> </w:t>
      </w:r>
      <w:r w:rsidRPr="00ED2A59">
        <w:rPr>
          <w:rtl/>
        </w:rPr>
        <w:t>להמשיך</w:t>
      </w:r>
      <w:r w:rsidR="00BC2E5C">
        <w:rPr>
          <w:rtl/>
        </w:rPr>
        <w:t xml:space="preserve"> </w:t>
      </w:r>
      <w:r w:rsidRPr="00ED2A59">
        <w:rPr>
          <w:rtl/>
        </w:rPr>
        <w:t>להיות בשלום אתנו. זה גורם נזק מזרח</w:t>
      </w:r>
      <w:r w:rsidR="00BC2E5C">
        <w:rPr>
          <w:rtl/>
        </w:rPr>
        <w:t>-</w:t>
      </w:r>
      <w:r w:rsidRPr="00ED2A59">
        <w:rPr>
          <w:rtl/>
        </w:rPr>
        <w:t>תיכוני שלם, זה שאנחנו נותנים לערפאת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מרעיו</w:t>
      </w:r>
      <w:r w:rsidR="00BC2E5C">
        <w:rPr>
          <w:rtl/>
        </w:rPr>
        <w:t xml:space="preserve"> </w:t>
      </w:r>
      <w:r w:rsidRPr="00ED2A59">
        <w:rPr>
          <w:rtl/>
        </w:rPr>
        <w:t>להמשיך</w:t>
      </w:r>
      <w:r w:rsidR="00BC2E5C">
        <w:rPr>
          <w:rtl/>
        </w:rPr>
        <w:t xml:space="preserve"> </w:t>
      </w:r>
      <w:r w:rsidRPr="00ED2A59">
        <w:rPr>
          <w:rtl/>
        </w:rPr>
        <w:t>ולשלוט. אז זה שלב ראשון, מחויב המציאות.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העולם</w:t>
      </w:r>
      <w:r w:rsidR="00BC2E5C">
        <w:rPr>
          <w:rtl/>
        </w:rPr>
        <w:t xml:space="preserve"> </w:t>
      </w:r>
      <w:r w:rsidRPr="00ED2A59">
        <w:rPr>
          <w:rtl/>
        </w:rPr>
        <w:t>כבר</w:t>
      </w:r>
      <w:r w:rsidR="00BC2E5C">
        <w:rPr>
          <w:rtl/>
        </w:rPr>
        <w:t xml:space="preserve"> </w:t>
      </w:r>
      <w:r w:rsidRPr="00ED2A59">
        <w:rPr>
          <w:rtl/>
        </w:rPr>
        <w:t>מכיר בזה.</w:t>
      </w:r>
      <w:r w:rsidR="00BC2E5C">
        <w:rPr>
          <w:rtl/>
        </w:rPr>
        <w:t xml:space="preserve"> </w:t>
      </w:r>
      <w:r w:rsidRPr="00ED2A59">
        <w:rPr>
          <w:rtl/>
        </w:rPr>
        <w:t>בוש נאם. הפחדתם אותנו: אוי, בוש יראה לנו, הוא ילחץ</w:t>
      </w:r>
      <w:r w:rsidR="00BC2E5C">
        <w:rPr>
          <w:rtl/>
        </w:rPr>
        <w:t xml:space="preserve"> </w:t>
      </w:r>
      <w:r w:rsidRPr="00ED2A59">
        <w:rPr>
          <w:rtl/>
        </w:rPr>
        <w:t>אותנו</w:t>
      </w:r>
      <w:r w:rsidR="00BC2E5C">
        <w:rPr>
          <w:rtl/>
        </w:rPr>
        <w:t xml:space="preserve"> </w:t>
      </w:r>
      <w:r w:rsidRPr="00ED2A59">
        <w:rPr>
          <w:rtl/>
        </w:rPr>
        <w:t>ויגיד לנו. הנה, גם הפחדתם אותנו שאי</w:t>
      </w:r>
      <w:r w:rsidR="00BC2E5C">
        <w:rPr>
          <w:rtl/>
        </w:rPr>
        <w:t>-</w:t>
      </w:r>
      <w:r w:rsidRPr="00ED2A59">
        <w:rPr>
          <w:rtl/>
        </w:rPr>
        <w:t xml:space="preserve">אפשר להיכנס לשטחי </w:t>
      </w:r>
      <w:r w:rsidRPr="00ED2A59">
        <w:t>A</w:t>
      </w:r>
      <w:r w:rsidRPr="00ED2A59">
        <w:rPr>
          <w:rtl/>
        </w:rPr>
        <w:t>, זה אסון גדול.</w:t>
      </w:r>
      <w:r w:rsidR="00BC2E5C">
        <w:rPr>
          <w:rtl/>
        </w:rPr>
        <w:t xml:space="preserve"> </w:t>
      </w:r>
      <w:r w:rsidRPr="00ED2A59">
        <w:rPr>
          <w:rtl/>
        </w:rPr>
        <w:t>ראינו.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לי עשר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 זה עשר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אני רוצה להגיד לך, כל אחד עם שלוש דקות דיבר יותר.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השעון שלו עומד.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לי פה שעון ואני רואה: יש לי פה שבע דקות. אני אקצר.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השלב הראשון ואי</w:t>
      </w:r>
      <w:r w:rsidR="00BC2E5C">
        <w:rPr>
          <w:rtl/>
        </w:rPr>
        <w:t>-</w:t>
      </w:r>
      <w:r w:rsidRPr="00ED2A59">
        <w:rPr>
          <w:rtl/>
        </w:rPr>
        <w:t xml:space="preserve">אפשר לדלג עליו. בשלב השני </w:t>
      </w:r>
      <w:r w:rsidR="00BC2E5C">
        <w:rPr>
          <w:rtl/>
        </w:rPr>
        <w:t>–</w:t>
      </w:r>
      <w:r w:rsidRPr="00ED2A59">
        <w:rPr>
          <w:rtl/>
        </w:rPr>
        <w:t xml:space="preserve"> והוא ייקח זמן </w:t>
      </w:r>
      <w:r w:rsidR="00BC2E5C">
        <w:rPr>
          <w:rtl/>
        </w:rPr>
        <w:t>–</w:t>
      </w:r>
      <w:r w:rsidRPr="00ED2A59">
        <w:rPr>
          <w:rtl/>
        </w:rPr>
        <w:t xml:space="preserve"> נצטרך</w:t>
      </w:r>
      <w:r w:rsidR="00BC2E5C">
        <w:rPr>
          <w:rtl/>
        </w:rPr>
        <w:t xml:space="preserve"> </w:t>
      </w:r>
      <w:r w:rsidRPr="00ED2A59">
        <w:rPr>
          <w:rtl/>
        </w:rPr>
        <w:t>להתחיל</w:t>
      </w:r>
      <w:r w:rsidR="00BC2E5C">
        <w:rPr>
          <w:rtl/>
        </w:rPr>
        <w:t xml:space="preserve"> </w:t>
      </w:r>
      <w:r w:rsidRPr="00ED2A59">
        <w:rPr>
          <w:rtl/>
        </w:rPr>
        <w:t>לשקם את יחסי האמון בינינו לבין ערביי יש"ע. נתחיל להחזיר להם את התקווה,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הכלכלה,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מקומות</w:t>
      </w:r>
      <w:r w:rsidR="00BC2E5C">
        <w:rPr>
          <w:rtl/>
        </w:rPr>
        <w:t xml:space="preserve"> </w:t>
      </w:r>
      <w:r w:rsidRPr="00ED2A59">
        <w:rPr>
          <w:rtl/>
        </w:rPr>
        <w:t>העבודה. זה ייקח זמן; לא יום, לא יומיים. אתם, עם ערביי</w:t>
      </w:r>
      <w:r w:rsidR="00BC2E5C">
        <w:rPr>
          <w:rtl/>
        </w:rPr>
        <w:t xml:space="preserve"> </w:t>
      </w:r>
      <w:r w:rsidRPr="00ED2A59">
        <w:rPr>
          <w:rtl/>
        </w:rPr>
        <w:t>יש"ע</w:t>
      </w:r>
      <w:r w:rsidR="00BC2E5C">
        <w:rPr>
          <w:rtl/>
        </w:rPr>
        <w:t xml:space="preserve"> –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ייבוא של רוצחים מתוניס </w:t>
      </w:r>
      <w:r w:rsidR="00BC2E5C">
        <w:rPr>
          <w:rtl/>
        </w:rPr>
        <w:t>–</w:t>
      </w:r>
      <w:r w:rsidRPr="00ED2A59">
        <w:rPr>
          <w:rtl/>
        </w:rPr>
        <w:t xml:space="preserve"> אתם נשב ליד שולחן המשא</w:t>
      </w:r>
      <w:r w:rsidR="00BC2E5C">
        <w:rPr>
          <w:rtl/>
        </w:rPr>
        <w:t>-</w:t>
      </w:r>
      <w:r w:rsidRPr="00ED2A59">
        <w:rPr>
          <w:rtl/>
        </w:rPr>
        <w:t>ומתן ולאט לאט</w:t>
      </w:r>
      <w:r w:rsidR="00BC2E5C">
        <w:rPr>
          <w:rtl/>
        </w:rPr>
        <w:t xml:space="preserve"> </w:t>
      </w:r>
      <w:r w:rsidRPr="00ED2A59">
        <w:rPr>
          <w:rtl/>
        </w:rPr>
        <w:t>נבנה אתם את השלב השני, לפני השלב הסופי. בשלב השני ניתן להם ניהול עצמי. נחלק את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הניהול העצמי הזה לשלושה מחוזות </w:t>
      </w:r>
      <w:r w:rsidR="00BC2E5C">
        <w:rPr>
          <w:rtl/>
        </w:rPr>
        <w:t>–</w:t>
      </w:r>
      <w:r w:rsidRPr="00ED2A59">
        <w:rPr>
          <w:rtl/>
        </w:rPr>
        <w:t xml:space="preserve"> אבל אם מישהו יחשוב שטופוגרפית טוב יותר לארבעה</w:t>
      </w:r>
      <w:r w:rsidR="00BC2E5C">
        <w:rPr>
          <w:rtl/>
        </w:rPr>
        <w:t xml:space="preserve"> </w:t>
      </w:r>
      <w:r w:rsidRPr="00ED2A59">
        <w:rPr>
          <w:rtl/>
        </w:rPr>
        <w:t>מחוזות,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אריב אתו </w:t>
      </w:r>
      <w:r w:rsidR="00BC2E5C">
        <w:rPr>
          <w:rtl/>
        </w:rPr>
        <w:t>–</w:t>
      </w:r>
      <w:r w:rsidRPr="00ED2A59">
        <w:rPr>
          <w:rtl/>
        </w:rPr>
        <w:t xml:space="preserve"> וכל מחוז ינהל את ענייניו. אין לי עניין לשלוט על עם אחר.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ולתת</w:t>
      </w:r>
      <w:r w:rsidR="00BC2E5C">
        <w:rPr>
          <w:rtl/>
        </w:rPr>
        <w:t xml:space="preserve"> </w:t>
      </w:r>
      <w:r w:rsidRPr="00ED2A59">
        <w:rPr>
          <w:rtl/>
        </w:rPr>
        <w:t>להם</w:t>
      </w:r>
      <w:r w:rsidR="00BC2E5C">
        <w:rPr>
          <w:rtl/>
        </w:rPr>
        <w:t xml:space="preserve"> </w:t>
      </w:r>
      <w:r w:rsidRPr="00ED2A59">
        <w:rPr>
          <w:rtl/>
        </w:rPr>
        <w:t>בכבוד</w:t>
      </w:r>
      <w:r w:rsidR="00BC2E5C">
        <w:rPr>
          <w:rtl/>
        </w:rPr>
        <w:t xml:space="preserve"> </w:t>
      </w:r>
      <w:r w:rsidRPr="00ED2A59">
        <w:rPr>
          <w:rtl/>
        </w:rPr>
        <w:t>שליטה</w:t>
      </w:r>
      <w:r w:rsidR="00BC2E5C">
        <w:rPr>
          <w:rtl/>
        </w:rPr>
        <w:t xml:space="preserve"> </w:t>
      </w:r>
      <w:r w:rsidRPr="00ED2A59">
        <w:rPr>
          <w:rtl/>
        </w:rPr>
        <w:t>עצמית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חייהם.</w:t>
      </w:r>
      <w:r w:rsidR="00BC2E5C">
        <w:rPr>
          <w:rtl/>
        </w:rPr>
        <w:t xml:space="preserve"> </w:t>
      </w:r>
      <w:r w:rsidRPr="00ED2A59">
        <w:rPr>
          <w:rtl/>
        </w:rPr>
        <w:t>לא רק בתחומים</w:t>
      </w:r>
      <w:r w:rsidR="00BC2E5C">
        <w:rPr>
          <w:rtl/>
        </w:rPr>
        <w:t xml:space="preserve"> </w:t>
      </w:r>
      <w:r w:rsidRPr="00ED2A59">
        <w:rPr>
          <w:rtl/>
        </w:rPr>
        <w:t>מוניציפליים,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מוניציפלי</w:t>
      </w:r>
      <w:r w:rsidR="00BC2E5C">
        <w:rPr>
          <w:rtl/>
        </w:rPr>
        <w:t>-</w:t>
      </w:r>
      <w:r w:rsidRPr="00ED2A59">
        <w:rPr>
          <w:rtl/>
        </w:rPr>
        <w:t>מורחב.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אבל עדיין הביטחון חייב להיות </w:t>
      </w:r>
      <w:r w:rsidR="00BC2E5C">
        <w:rPr>
          <w:rtl/>
        </w:rPr>
        <w:t>–</w:t>
      </w:r>
      <w:r w:rsidRPr="00ED2A59">
        <w:rPr>
          <w:rtl/>
        </w:rPr>
        <w:t xml:space="preserve"> בכל השטח </w:t>
      </w:r>
      <w:r w:rsidR="00BC2E5C">
        <w:rPr>
          <w:rtl/>
        </w:rPr>
        <w:t xml:space="preserve">– </w:t>
      </w:r>
      <w:r w:rsidRPr="00ED2A59">
        <w:rPr>
          <w:rtl/>
        </w:rPr>
        <w:t>בידינו.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הביטחון</w:t>
      </w:r>
      <w:r w:rsidR="00BC2E5C">
        <w:rPr>
          <w:rtl/>
        </w:rPr>
        <w:t xml:space="preserve"> </w:t>
      </w:r>
      <w:r w:rsidRPr="00ED2A59">
        <w:rPr>
          <w:rtl/>
        </w:rPr>
        <w:t>להעביר</w:t>
      </w:r>
      <w:r w:rsidR="00BC2E5C">
        <w:rPr>
          <w:rtl/>
        </w:rPr>
        <w:t xml:space="preserve"> </w:t>
      </w:r>
      <w:r w:rsidRPr="00ED2A59">
        <w:rPr>
          <w:rtl/>
        </w:rPr>
        <w:t>למישהו</w:t>
      </w:r>
      <w:r w:rsidR="00BC2E5C">
        <w:rPr>
          <w:rtl/>
        </w:rPr>
        <w:t xml:space="preserve"> </w:t>
      </w:r>
      <w:r w:rsidRPr="00ED2A59">
        <w:rPr>
          <w:rtl/>
        </w:rPr>
        <w:t>אחר.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יכול לתת גם למישהו</w:t>
      </w:r>
      <w:r w:rsidR="00BC2E5C">
        <w:rPr>
          <w:rtl/>
        </w:rPr>
        <w:t xml:space="preserve"> </w:t>
      </w:r>
      <w:r w:rsidRPr="00ED2A59">
        <w:rPr>
          <w:rtl/>
        </w:rPr>
        <w:t>אוטונומיה</w:t>
      </w:r>
      <w:r w:rsidR="00BC2E5C">
        <w:rPr>
          <w:rtl/>
        </w:rPr>
        <w:t xml:space="preserve"> </w:t>
      </w:r>
      <w:r w:rsidRPr="00ED2A59">
        <w:rPr>
          <w:rtl/>
        </w:rPr>
        <w:t>באזורים</w:t>
      </w:r>
      <w:r w:rsidR="00BC2E5C">
        <w:rPr>
          <w:rtl/>
        </w:rPr>
        <w:t xml:space="preserve"> </w:t>
      </w:r>
      <w:r w:rsidRPr="00ED2A59">
        <w:rPr>
          <w:rtl/>
        </w:rPr>
        <w:t>מסוימים,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מינהל עצמי, כשאתה יודע </w:t>
      </w:r>
      <w:r w:rsidR="00BC2E5C">
        <w:rPr>
          <w:rtl/>
        </w:rPr>
        <w:t>–</w:t>
      </w:r>
      <w:r w:rsidRPr="00ED2A59">
        <w:rPr>
          <w:rtl/>
        </w:rPr>
        <w:t xml:space="preserve"> ולא מתבייש לומר </w:t>
      </w:r>
      <w:r w:rsidR="00BC2E5C">
        <w:rPr>
          <w:rtl/>
        </w:rPr>
        <w:t>–</w:t>
      </w:r>
      <w:r w:rsidRPr="00ED2A59">
        <w:rPr>
          <w:rtl/>
        </w:rPr>
        <w:t xml:space="preserve"> שהשטח</w:t>
      </w:r>
      <w:r w:rsidR="00BC2E5C">
        <w:rPr>
          <w:rtl/>
        </w:rPr>
        <w:t xml:space="preserve"> </w:t>
      </w:r>
      <w:r w:rsidRPr="00ED2A59">
        <w:rPr>
          <w:rtl/>
        </w:rPr>
        <w:t>הוא שלך, שהארץ היא שלך. בבית שלך אתה יכול להקנות זכויות למישהו אחר, אבל אם אתה</w:t>
      </w:r>
      <w:r w:rsidR="00BC2E5C">
        <w:rPr>
          <w:rtl/>
        </w:rPr>
        <w:t xml:space="preserve"> </w:t>
      </w:r>
      <w:r w:rsidRPr="00ED2A59">
        <w:rPr>
          <w:rtl/>
        </w:rPr>
        <w:t>צועק שזה כיבוש וזאת לא הארץ שלך, אז מה לך בכלל לחלק סמכויות בכל שלב שהוא?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השלב</w:t>
      </w:r>
      <w:r w:rsidR="00BC2E5C">
        <w:rPr>
          <w:rtl/>
        </w:rPr>
        <w:t xml:space="preserve"> </w:t>
      </w:r>
      <w:r w:rsidRPr="00ED2A59">
        <w:rPr>
          <w:rtl/>
        </w:rPr>
        <w:t>האחרון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הסדר</w:t>
      </w:r>
      <w:r w:rsidR="00BC2E5C">
        <w:rPr>
          <w:rtl/>
        </w:rPr>
        <w:t xml:space="preserve"> </w:t>
      </w:r>
      <w:r w:rsidRPr="00ED2A59">
        <w:rPr>
          <w:rtl/>
        </w:rPr>
        <w:t>הקבע.</w:t>
      </w:r>
      <w:r w:rsidR="00BC2E5C">
        <w:rPr>
          <w:rtl/>
        </w:rPr>
        <w:t xml:space="preserve"> </w:t>
      </w:r>
      <w:r w:rsidRPr="00ED2A59">
        <w:rPr>
          <w:rtl/>
        </w:rPr>
        <w:t>בהסדר</w:t>
      </w:r>
      <w:r w:rsidR="00BC2E5C">
        <w:rPr>
          <w:rtl/>
        </w:rPr>
        <w:t xml:space="preserve"> </w:t>
      </w:r>
      <w:r w:rsidRPr="00ED2A59">
        <w:rPr>
          <w:rtl/>
        </w:rPr>
        <w:t>הקבע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לפתור את הבעיה הגדולה</w:t>
      </w:r>
      <w:r w:rsidR="00BC2E5C">
        <w:rPr>
          <w:rtl/>
        </w:rPr>
        <w:t xml:space="preserve"> </w:t>
      </w:r>
      <w:r w:rsidRPr="00ED2A59">
        <w:rPr>
          <w:rtl/>
        </w:rPr>
        <w:t>והמרכזית</w:t>
      </w:r>
      <w:r w:rsidR="00BC2E5C">
        <w:rPr>
          <w:rtl/>
        </w:rPr>
        <w:t xml:space="preserve"> </w:t>
      </w:r>
      <w:r w:rsidRPr="00ED2A59">
        <w:rPr>
          <w:rtl/>
        </w:rPr>
        <w:t>היחידה, שהערבים במשך למעלה מ</w:t>
      </w:r>
      <w:r w:rsidR="00BC2E5C">
        <w:rPr>
          <w:rtl/>
        </w:rPr>
        <w:t>-</w:t>
      </w:r>
      <w:r w:rsidRPr="00ED2A59">
        <w:rPr>
          <w:rtl/>
        </w:rPr>
        <w:t>50 שנה מנציחים אותה בדבקות ובאדיקות, על</w:t>
      </w:r>
      <w:r w:rsidR="00BC2E5C">
        <w:rPr>
          <w:rtl/>
        </w:rPr>
        <w:t xml:space="preserve"> </w:t>
      </w:r>
      <w:r w:rsidRPr="00ED2A59">
        <w:rPr>
          <w:rtl/>
        </w:rPr>
        <w:t>מנת שהבעיה תעמוד לפתחנו ויוכלו להסית את כל העולם נגדנו, וזו בעיית הפליטים.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העולם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מפוזרים</w:t>
      </w:r>
      <w:r w:rsidR="00BC2E5C">
        <w:rPr>
          <w:rtl/>
        </w:rPr>
        <w:t xml:space="preserve"> </w:t>
      </w:r>
      <w:r w:rsidRPr="00ED2A59">
        <w:rPr>
          <w:rtl/>
        </w:rPr>
        <w:t>ערבים שטוענים שגרו פעם בארץ</w:t>
      </w:r>
      <w:r w:rsidR="00BC2E5C">
        <w:rPr>
          <w:rtl/>
        </w:rPr>
        <w:t>-</w:t>
      </w:r>
      <w:r w:rsidRPr="00ED2A59">
        <w:rPr>
          <w:rtl/>
        </w:rPr>
        <w:t>ישראל, והם טוענים</w:t>
      </w:r>
      <w:r w:rsidR="00BC2E5C">
        <w:rPr>
          <w:rtl/>
        </w:rPr>
        <w:t xml:space="preserve"> </w:t>
      </w:r>
      <w:r w:rsidRPr="00ED2A59">
        <w:rPr>
          <w:rtl/>
        </w:rPr>
        <w:t>לזכות</w:t>
      </w:r>
      <w:r w:rsidR="00BC2E5C">
        <w:rPr>
          <w:rtl/>
        </w:rPr>
        <w:t xml:space="preserve"> </w:t>
      </w:r>
      <w:r w:rsidRPr="00ED2A59">
        <w:rPr>
          <w:rtl/>
        </w:rPr>
        <w:t>השיבה.</w:t>
      </w:r>
      <w:r w:rsidR="00BC2E5C">
        <w:rPr>
          <w:rtl/>
        </w:rPr>
        <w:t xml:space="preserve"> </w:t>
      </w:r>
      <w:r w:rsidRPr="00ED2A59">
        <w:rPr>
          <w:rtl/>
        </w:rPr>
        <w:t>הם טוענים גם כשהם גרים בעזה, אדוני שר החוץ, בח'ן</w:t>
      </w:r>
      <w:r w:rsidR="00BC2E5C">
        <w:rPr>
          <w:rtl/>
        </w:rPr>
        <w:t>-</w:t>
      </w:r>
      <w:r w:rsidRPr="00ED2A59">
        <w:rPr>
          <w:rtl/>
        </w:rPr>
        <w:t>יונס או במחנות</w:t>
      </w:r>
      <w:r w:rsidR="00BC2E5C">
        <w:rPr>
          <w:rtl/>
        </w:rPr>
        <w:t xml:space="preserve"> </w:t>
      </w:r>
      <w:r w:rsidRPr="00ED2A59">
        <w:rPr>
          <w:rtl/>
        </w:rPr>
        <w:t>הפליטים.</w:t>
      </w:r>
      <w:r w:rsidR="00BC2E5C">
        <w:rPr>
          <w:rtl/>
        </w:rPr>
        <w:t xml:space="preserve"> </w:t>
      </w:r>
      <w:r w:rsidRPr="00ED2A59">
        <w:rPr>
          <w:rtl/>
        </w:rPr>
        <w:t>הם לא טוענים שח'ן</w:t>
      </w:r>
      <w:r w:rsidR="00BC2E5C">
        <w:rPr>
          <w:rtl/>
        </w:rPr>
        <w:t>-</w:t>
      </w:r>
      <w:r w:rsidRPr="00ED2A59">
        <w:rPr>
          <w:rtl/>
        </w:rPr>
        <w:t>יונס זה הבית שלהם. לא, הם לא טוענים שזה הבית שלהם.</w:t>
      </w:r>
      <w:r w:rsidR="00BC2E5C">
        <w:rPr>
          <w:rtl/>
        </w:rPr>
        <w:t xml:space="preserve"> </w:t>
      </w:r>
      <w:r w:rsidRPr="00ED2A59">
        <w:rPr>
          <w:rtl/>
        </w:rPr>
        <w:t>הם טוענים שהבית שלהם הוא ביפו וברמלה, והם רוצים לחזור לשם.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קורה כאן?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כבר מסיים, אדוני שר החוץ.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רוצים</w:t>
      </w:r>
      <w:r w:rsidR="00BC2E5C">
        <w:rPr>
          <w:rtl/>
        </w:rPr>
        <w:t xml:space="preserve"> </w:t>
      </w:r>
      <w:r w:rsidRPr="00ED2A59">
        <w:rPr>
          <w:rtl/>
        </w:rPr>
        <w:t>לחזור לשם,</w:t>
      </w:r>
      <w:r w:rsidR="00BC2E5C">
        <w:rPr>
          <w:rtl/>
        </w:rPr>
        <w:t xml:space="preserve"> </w:t>
      </w:r>
      <w:r w:rsidRPr="00ED2A59">
        <w:rPr>
          <w:rtl/>
        </w:rPr>
        <w:t>ולשם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יחזרו, כי על זה יש קונסנסוס. ובכל זאת הם</w:t>
      </w:r>
      <w:r w:rsidR="00BC2E5C">
        <w:rPr>
          <w:rtl/>
        </w:rPr>
        <w:t xml:space="preserve"> </w:t>
      </w:r>
      <w:r w:rsidRPr="00ED2A59">
        <w:rPr>
          <w:rtl/>
        </w:rPr>
        <w:t>במחנות פליטים, אז צריך לפתור את הבעיה ואז נצטרך לשבת.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באותו יום שבו יבין העולם הערבי שסביבנו ששלום טוב גם להם, וזה לא רק אינטרס</w:t>
      </w:r>
      <w:r w:rsidR="00BC2E5C">
        <w:rPr>
          <w:rtl/>
        </w:rPr>
        <w:t xml:space="preserve"> </w:t>
      </w:r>
      <w:r w:rsidRPr="00ED2A59">
        <w:rPr>
          <w:rtl/>
        </w:rPr>
        <w:t>ישראלי,</w:t>
      </w:r>
      <w:r w:rsidR="00BC2E5C">
        <w:rPr>
          <w:rtl/>
        </w:rPr>
        <w:t xml:space="preserve"> </w:t>
      </w:r>
      <w:r w:rsidRPr="00ED2A59">
        <w:rPr>
          <w:rtl/>
        </w:rPr>
        <w:t>ולא צריך לקבל תמורה לשלום אלא השלום הוא התמורה לכל האזרחים, אז נשב עם</w:t>
      </w:r>
      <w:r w:rsidR="00BC2E5C">
        <w:rPr>
          <w:rtl/>
        </w:rPr>
        <w:t xml:space="preserve"> </w:t>
      </w:r>
      <w:r w:rsidRPr="00ED2A59">
        <w:rPr>
          <w:rtl/>
        </w:rPr>
        <w:t>כולם</w:t>
      </w:r>
      <w:r w:rsidR="00BC2E5C">
        <w:rPr>
          <w:rtl/>
        </w:rPr>
        <w:t xml:space="preserve"> </w:t>
      </w:r>
      <w:r w:rsidRPr="00ED2A59">
        <w:rPr>
          <w:rtl/>
        </w:rPr>
        <w:t>ליד</w:t>
      </w:r>
      <w:r w:rsidR="00BC2E5C">
        <w:rPr>
          <w:rtl/>
        </w:rPr>
        <w:t xml:space="preserve"> </w:t>
      </w:r>
      <w:r w:rsidRPr="00ED2A59">
        <w:rPr>
          <w:rtl/>
        </w:rPr>
        <w:t>השולחן</w:t>
      </w:r>
      <w:r w:rsidR="00BC2E5C">
        <w:rPr>
          <w:rtl/>
        </w:rPr>
        <w:t xml:space="preserve"> </w:t>
      </w:r>
      <w:r w:rsidRPr="00ED2A59">
        <w:rPr>
          <w:rtl/>
        </w:rPr>
        <w:t>ונראה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לפתור את בעיית הפליטים. אלה שבירדן יקבלו אזרחות</w:t>
      </w:r>
      <w:r w:rsidR="00BC2E5C">
        <w:rPr>
          <w:rtl/>
        </w:rPr>
        <w:t xml:space="preserve"> </w:t>
      </w:r>
      <w:r w:rsidRPr="00ED2A59">
        <w:rPr>
          <w:rtl/>
        </w:rPr>
        <w:t>ירדנית,</w:t>
      </w:r>
      <w:r w:rsidR="00BC2E5C">
        <w:rPr>
          <w:rtl/>
        </w:rPr>
        <w:t xml:space="preserve"> </w:t>
      </w:r>
      <w:r w:rsidRPr="00ED2A59">
        <w:rPr>
          <w:rtl/>
        </w:rPr>
        <w:t>יהפכו אזרחי קבע, כי יהיה אינטרס לירדן שיהיה שלום בינינו. נעזור בפיתוח</w:t>
      </w:r>
      <w:r w:rsidR="00BC2E5C">
        <w:rPr>
          <w:rtl/>
        </w:rPr>
        <w:t xml:space="preserve"> </w:t>
      </w:r>
      <w:r w:rsidRPr="00ED2A59">
        <w:rPr>
          <w:rtl/>
        </w:rPr>
        <w:t>האזור,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נקים</w:t>
      </w:r>
      <w:r w:rsidR="00BC2E5C">
        <w:rPr>
          <w:rtl/>
        </w:rPr>
        <w:t xml:space="preserve"> </w:t>
      </w:r>
      <w:r w:rsidRPr="00ED2A59">
        <w:rPr>
          <w:rtl/>
        </w:rPr>
        <w:t>כמה יישובים גדולים בסיני, בידע ישראלי ובכסף עולמי, לשקם את</w:t>
      </w:r>
      <w:r w:rsidR="00BC2E5C">
        <w:rPr>
          <w:rtl/>
        </w:rPr>
        <w:t xml:space="preserve"> </w:t>
      </w:r>
      <w:r w:rsidRPr="00ED2A59">
        <w:rPr>
          <w:rtl/>
        </w:rPr>
        <w:t>אלה</w:t>
      </w:r>
      <w:r w:rsidR="00BC2E5C">
        <w:rPr>
          <w:rtl/>
        </w:rPr>
        <w:t xml:space="preserve"> </w:t>
      </w:r>
      <w:r w:rsidRPr="00ED2A59">
        <w:rPr>
          <w:rtl/>
        </w:rPr>
        <w:t>שצפופים בעזה במחנות פליטים, כי הם טוענים שזה לא ביתם. נבנה להם אחת ולתמיד</w:t>
      </w:r>
      <w:r w:rsidR="00BC2E5C">
        <w:rPr>
          <w:rtl/>
        </w:rPr>
        <w:t xml:space="preserve"> </w:t>
      </w:r>
      <w:r w:rsidRPr="00ED2A59">
        <w:rPr>
          <w:rtl/>
        </w:rPr>
        <w:t>בית. זה תהליך ארוך טווח.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עכשוויזם, אין שלום עכשיו, אין משיח עכשיו, יש תהליכים. ואל תנסו לקצר.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ייגמר</w:t>
      </w:r>
      <w:r w:rsidR="00BC2E5C">
        <w:rPr>
          <w:rtl/>
        </w:rPr>
        <w:t xml:space="preserve"> </w:t>
      </w:r>
      <w:r w:rsidRPr="00ED2A59">
        <w:rPr>
          <w:rtl/>
        </w:rPr>
        <w:t>בדור הזה, ייקח עוד דור, עוד שניים. מי שינסה לקצר את הדרך,</w:t>
      </w:r>
      <w:r w:rsidR="00BC2E5C">
        <w:rPr>
          <w:rtl/>
        </w:rPr>
        <w:t xml:space="preserve"> </w:t>
      </w:r>
      <w:r w:rsidRPr="00ED2A59">
        <w:rPr>
          <w:rtl/>
        </w:rPr>
        <w:t>סופו</w:t>
      </w:r>
      <w:r w:rsidR="00BC2E5C">
        <w:rPr>
          <w:rtl/>
        </w:rPr>
        <w:t xml:space="preserve"> </w:t>
      </w:r>
      <w:r w:rsidRPr="00ED2A59">
        <w:rPr>
          <w:rtl/>
        </w:rPr>
        <w:t>שימיט</w:t>
      </w:r>
      <w:r w:rsidR="00BC2E5C">
        <w:rPr>
          <w:rtl/>
        </w:rPr>
        <w:t xml:space="preserve"> </w:t>
      </w:r>
      <w:r w:rsidRPr="00ED2A59">
        <w:rPr>
          <w:rtl/>
        </w:rPr>
        <w:t>אסון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תודו</w:t>
      </w:r>
      <w:r w:rsidR="00BC2E5C">
        <w:rPr>
          <w:rtl/>
        </w:rPr>
        <w:t xml:space="preserve"> </w:t>
      </w:r>
      <w:r w:rsidRPr="00ED2A59">
        <w:rPr>
          <w:rtl/>
        </w:rPr>
        <w:t>באמת, תלכו בדרך הנכונה, וזה הפתרון</w:t>
      </w:r>
      <w:r w:rsidR="00BC2E5C">
        <w:rPr>
          <w:rtl/>
        </w:rPr>
        <w:t xml:space="preserve"> </w:t>
      </w:r>
      <w:r w:rsidRPr="00ED2A59">
        <w:rPr>
          <w:rtl/>
        </w:rPr>
        <w:t>היחיד.</w:t>
      </w:r>
      <w:r w:rsidR="00BC2E5C">
        <w:rPr>
          <w:rtl/>
        </w:rPr>
        <w:t xml:space="preserve"> </w:t>
      </w:r>
      <w:r w:rsidRPr="00ED2A59">
        <w:rPr>
          <w:rtl/>
        </w:rPr>
        <w:t>לא תקום מדינה פלסטינית בין הים לירדן, אין סיכוי כזה, כי היא תהיה מדינה</w:t>
      </w:r>
      <w:r w:rsidR="00BC2E5C">
        <w:rPr>
          <w:rtl/>
        </w:rPr>
        <w:t xml:space="preserve"> </w:t>
      </w:r>
      <w:r w:rsidRPr="00ED2A59">
        <w:rPr>
          <w:rtl/>
        </w:rPr>
        <w:t>שתרצה לחסל אותנו.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שר החוץ, משום כבודך וחוסר הזמן שלך, אני מסיים.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 החוץ,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>הכנסת צבי הנדל על ההערצה הרטרואקטיבית שהוא גילה כלפי דוד</w:t>
      </w:r>
      <w:r w:rsidR="00BC2E5C">
        <w:rPr>
          <w:rtl/>
        </w:rPr>
        <w:t xml:space="preserve"> </w:t>
      </w: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גוריון. קצת מאוחר, אבל יותר טוב כך.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 חיי אהבתי אותו.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אהבת</w:t>
      </w:r>
      <w:r w:rsidR="00BC2E5C">
        <w:rPr>
          <w:rtl/>
        </w:rPr>
        <w:t xml:space="preserve"> </w:t>
      </w:r>
      <w:r w:rsidRPr="00ED2A59">
        <w:rPr>
          <w:rtl/>
        </w:rPr>
        <w:t>אותו,</w:t>
      </w:r>
      <w:r w:rsidR="00BC2E5C">
        <w:rPr>
          <w:rtl/>
        </w:rPr>
        <w:t xml:space="preserve"> </w:t>
      </w:r>
      <w:r w:rsidRPr="00ED2A59">
        <w:rPr>
          <w:rtl/>
        </w:rPr>
        <w:t>דוד</w:t>
      </w:r>
      <w:r w:rsidR="00BC2E5C">
        <w:rPr>
          <w:rtl/>
        </w:rPr>
        <w:t xml:space="preserve"> </w:t>
      </w: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גוריון,</w:t>
      </w:r>
      <w:r w:rsidR="00BC2E5C">
        <w:rPr>
          <w:rtl/>
        </w:rPr>
        <w:t xml:space="preserve"> </w:t>
      </w:r>
      <w:r w:rsidRPr="00ED2A59">
        <w:rPr>
          <w:rtl/>
        </w:rPr>
        <w:t>ערב</w:t>
      </w:r>
      <w:r w:rsidR="00BC2E5C">
        <w:rPr>
          <w:rtl/>
        </w:rPr>
        <w:t xml:space="preserve"> </w:t>
      </w:r>
      <w:r w:rsidRPr="00ED2A59">
        <w:rPr>
          <w:rtl/>
        </w:rPr>
        <w:t>הקמת המדינה, ב</w:t>
      </w:r>
      <w:r w:rsidR="00BC2E5C">
        <w:rPr>
          <w:rtl/>
        </w:rPr>
        <w:t>-</w:t>
      </w:r>
      <w:r w:rsidRPr="00ED2A59">
        <w:rPr>
          <w:rtl/>
        </w:rPr>
        <w:t>1947, היה בעד חלוקת</w:t>
      </w:r>
      <w:r w:rsidR="00BC2E5C">
        <w:rPr>
          <w:rtl/>
        </w:rPr>
        <w:t xml:space="preserve"> </w:t>
      </w:r>
      <w:r w:rsidRPr="00ED2A59">
        <w:rPr>
          <w:rtl/>
        </w:rPr>
        <w:t>הארץ. אל תטשטש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מאה אחוז.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והוא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>שעדיף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יהודית</w:t>
      </w:r>
      <w:r w:rsidR="00BC2E5C">
        <w:rPr>
          <w:rtl/>
        </w:rPr>
        <w:t xml:space="preserve"> </w:t>
      </w:r>
      <w:r w:rsidRPr="00ED2A59">
        <w:rPr>
          <w:rtl/>
        </w:rPr>
        <w:t>על חלק מארץ</w:t>
      </w:r>
      <w:r w:rsidR="00BC2E5C">
        <w:rPr>
          <w:rtl/>
        </w:rPr>
        <w:t>-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מאשר כל ארץ</w:t>
      </w:r>
      <w:r w:rsidR="00BC2E5C">
        <w:rPr>
          <w:rtl/>
        </w:rPr>
        <w:t>-</w:t>
      </w:r>
      <w:r w:rsidRPr="00ED2A59">
        <w:rPr>
          <w:rtl/>
        </w:rPr>
        <w:t>ישראל בלי</w:t>
      </w:r>
      <w:r w:rsidR="00BC2E5C">
        <w:rPr>
          <w:rtl/>
        </w:rPr>
        <w:t xml:space="preserve"> </w:t>
      </w:r>
      <w:r w:rsidRPr="00ED2A59">
        <w:rPr>
          <w:rtl/>
        </w:rPr>
        <w:t>מדינה יהודית. זו אותה דילמה 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ואחרי ששת הימים?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הפרעתי לך.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אותה דילמה. קח את כל ארץ</w:t>
      </w:r>
      <w:r w:rsidR="00BC2E5C">
        <w:rPr>
          <w:rtl/>
        </w:rPr>
        <w:t>-</w:t>
      </w:r>
      <w:r w:rsidRPr="00ED2A59">
        <w:rPr>
          <w:rtl/>
        </w:rPr>
        <w:t>ישראל, היא לא תהיה יהודית, זה הכול.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גוריון</w:t>
      </w:r>
      <w:r w:rsidR="00BC2E5C">
        <w:rPr>
          <w:rtl/>
        </w:rPr>
        <w:t xml:space="preserve"> </w:t>
      </w:r>
      <w:r w:rsidRPr="00ED2A59">
        <w:rPr>
          <w:rtl/>
        </w:rPr>
        <w:t>מעולם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רצה</w:t>
      </w:r>
      <w:r w:rsidR="00BC2E5C">
        <w:rPr>
          <w:rtl/>
        </w:rPr>
        <w:t xml:space="preserve"> </w:t>
      </w:r>
      <w:r w:rsidRPr="00ED2A59">
        <w:rPr>
          <w:rtl/>
        </w:rPr>
        <w:t>להישאר</w:t>
      </w:r>
      <w:r w:rsidR="00BC2E5C">
        <w:rPr>
          <w:rtl/>
        </w:rPr>
        <w:t xml:space="preserve"> </w:t>
      </w:r>
      <w:r w:rsidRPr="00ED2A59">
        <w:rPr>
          <w:rtl/>
        </w:rPr>
        <w:t>יום אחד בעזה. כידוע, הוא גם ציווה לסגת</w:t>
      </w:r>
      <w:r w:rsidR="00BC2E5C">
        <w:rPr>
          <w:rtl/>
        </w:rPr>
        <w:t xml:space="preserve"> </w:t>
      </w:r>
      <w:r w:rsidRPr="00ED2A59">
        <w:rPr>
          <w:rtl/>
        </w:rPr>
        <w:t>מעזה. הוא חשב שזו שטות לכבוש את עזה.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אגב,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 נכון. ב</w:t>
      </w:r>
      <w:r w:rsidR="00BC2E5C">
        <w:rPr>
          <w:rtl/>
        </w:rPr>
        <w:t>-</w:t>
      </w:r>
      <w:r w:rsidRPr="00ED2A59">
        <w:rPr>
          <w:rtl/>
        </w:rPr>
        <w:t>1956, כשהוא הכריז על מלכות ישראל השלישית, הוא כלל את</w:t>
      </w:r>
      <w:r w:rsidR="00BC2E5C">
        <w:rPr>
          <w:rtl/>
        </w:rPr>
        <w:t xml:space="preserve"> </w:t>
      </w:r>
      <w:r w:rsidRPr="00ED2A59">
        <w:rPr>
          <w:rtl/>
        </w:rPr>
        <w:t>עזה. הוא אמר לשעה אחת, אבל זה היה לשבעה ימים.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השעה כבר חלפה.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גוריון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איש</w:t>
      </w:r>
      <w:r w:rsidR="00BC2E5C">
        <w:rPr>
          <w:rtl/>
        </w:rPr>
        <w:t xml:space="preserve"> </w:t>
      </w:r>
      <w:r w:rsidRPr="00ED2A59">
        <w:rPr>
          <w:rtl/>
        </w:rPr>
        <w:t>אמיתי</w:t>
      </w:r>
      <w:r w:rsidR="00BC2E5C">
        <w:rPr>
          <w:rtl/>
        </w:rPr>
        <w:t xml:space="preserve"> </w:t>
      </w:r>
      <w:r w:rsidRPr="00ED2A59">
        <w:rPr>
          <w:rtl/>
        </w:rPr>
        <w:t>ומציאותי.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צבי הנדל, אם אתה מדבר</w:t>
      </w:r>
      <w:r w:rsidR="00BC2E5C">
        <w:rPr>
          <w:rtl/>
        </w:rPr>
        <w:t xml:space="preserve"> </w:t>
      </w:r>
      <w:r w:rsidRPr="00ED2A59">
        <w:rPr>
          <w:rtl/>
        </w:rPr>
        <w:t>ברצינות,</w:t>
      </w:r>
      <w:r w:rsidR="00BC2E5C">
        <w:rPr>
          <w:rtl/>
        </w:rPr>
        <w:t xml:space="preserve"> </w:t>
      </w:r>
      <w:r w:rsidRPr="00ED2A59">
        <w:rPr>
          <w:rtl/>
        </w:rPr>
        <w:t>כשנכנסנו</w:t>
      </w:r>
      <w:r w:rsidR="00BC2E5C">
        <w:rPr>
          <w:rtl/>
        </w:rPr>
        <w:t xml:space="preserve"> </w:t>
      </w:r>
      <w:r w:rsidRPr="00ED2A59">
        <w:rPr>
          <w:rtl/>
        </w:rPr>
        <w:t>לעזה ב</w:t>
      </w:r>
      <w:r w:rsidR="00BC2E5C">
        <w:rPr>
          <w:rtl/>
        </w:rPr>
        <w:t>-</w:t>
      </w:r>
      <w:r w:rsidRPr="00ED2A59">
        <w:rPr>
          <w:rtl/>
        </w:rPr>
        <w:t>1967 מספר התושבים שם היה 300,000. היום מספרם מיליון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200,000. מה שלא השתנה זה השטח. בתוך 12 שנים יהיו שם 2 מיליונים ו</w:t>
      </w:r>
      <w:r w:rsidR="00BC2E5C">
        <w:rPr>
          <w:rtl/>
        </w:rPr>
        <w:t>-</w:t>
      </w:r>
      <w:r w:rsidRPr="00ED2A59">
        <w:rPr>
          <w:rtl/>
        </w:rPr>
        <w:t>400,000.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ואם נברח זה ייפתר?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ההתנחלויות</w:t>
      </w:r>
      <w:r w:rsidR="00BC2E5C">
        <w:rPr>
          <w:rtl/>
        </w:rPr>
        <w:t xml:space="preserve"> </w:t>
      </w:r>
      <w:r w:rsidRPr="00ED2A59">
        <w:rPr>
          <w:rtl/>
        </w:rPr>
        <w:t>תברחנה,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נשחרר</w:t>
      </w:r>
      <w:r w:rsidR="00BC2E5C">
        <w:rPr>
          <w:rtl/>
        </w:rPr>
        <w:t xml:space="preserve"> </w:t>
      </w:r>
      <w:r w:rsidRPr="00ED2A59">
        <w:rPr>
          <w:rtl/>
        </w:rPr>
        <w:t>הרבה יחידות של צה"ל. אל תפריע לי, אני</w:t>
      </w:r>
      <w:r w:rsidR="00BC2E5C">
        <w:rPr>
          <w:rtl/>
        </w:rPr>
        <w:t xml:space="preserve"> </w:t>
      </w:r>
      <w:r w:rsidRPr="00ED2A59">
        <w:rPr>
          <w:rtl/>
        </w:rPr>
        <w:t>אגיד לך בדיוק כל 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 תזרה חול בעיניים, תן תשובות אמיתיות.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גודלה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עזה</w:t>
      </w:r>
      <w:r w:rsidR="00BC2E5C">
        <w:rPr>
          <w:rtl/>
        </w:rPr>
        <w:t xml:space="preserve"> </w:t>
      </w:r>
      <w:r w:rsidRPr="00ED2A59">
        <w:rPr>
          <w:rtl/>
        </w:rPr>
        <w:t>הוא 360 קילומטרים רבועים. מזה אנחנו נטלנו 50</w:t>
      </w:r>
      <w:r w:rsidR="0002090C">
        <w:rPr>
          <w:rFonts w:hint="cs"/>
          <w:rtl/>
        </w:rPr>
        <w:t>-</w:t>
      </w:r>
      <w:r w:rsidRPr="00ED2A59">
        <w:rPr>
          <w:rtl/>
        </w:rPr>
        <w:t>40 קילומטרים</w:t>
      </w:r>
      <w:r w:rsidR="00BC2E5C">
        <w:rPr>
          <w:rtl/>
        </w:rPr>
        <w:t xml:space="preserve"> </w:t>
      </w:r>
      <w:r w:rsidRPr="00ED2A59">
        <w:rPr>
          <w:rtl/>
        </w:rPr>
        <w:t>רבועים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להחזיק</w:t>
      </w:r>
      <w:r w:rsidR="00BC2E5C">
        <w:rPr>
          <w:rtl/>
        </w:rPr>
        <w:t xml:space="preserve"> </w:t>
      </w:r>
      <w:r w:rsidRPr="00ED2A59">
        <w:rPr>
          <w:rtl/>
        </w:rPr>
        <w:t>שם</w:t>
      </w:r>
      <w:r w:rsidR="00BC2E5C">
        <w:rPr>
          <w:rtl/>
        </w:rPr>
        <w:t xml:space="preserve"> </w:t>
      </w:r>
      <w:r w:rsidRPr="00ED2A59">
        <w:rPr>
          <w:rtl/>
        </w:rPr>
        <w:t>5,000</w:t>
      </w:r>
      <w:r w:rsidR="00BC2E5C">
        <w:rPr>
          <w:rtl/>
        </w:rPr>
        <w:t xml:space="preserve"> </w:t>
      </w:r>
      <w:r w:rsidRPr="00ED2A59">
        <w:rPr>
          <w:rtl/>
        </w:rPr>
        <w:t>מתנחלים. 310 קילומטרים רבועים השארנו עם מיליון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200,000 ערבים, צפופים, ללא יכולת קיום.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פחות צפוף מגוש</w:t>
      </w:r>
      <w:r w:rsidR="00BC2E5C">
        <w:rPr>
          <w:rtl/>
        </w:rPr>
        <w:t>-</w:t>
      </w:r>
      <w:r w:rsidRPr="00ED2A59">
        <w:rPr>
          <w:rtl/>
        </w:rPr>
        <w:t>דן, הרבה פחות צפוף.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תעבור לגוש</w:t>
      </w:r>
      <w:r w:rsidR="00BC2E5C">
        <w:rPr>
          <w:rtl/>
        </w:rPr>
        <w:t>-</w:t>
      </w:r>
      <w:r w:rsidRPr="00ED2A59">
        <w:rPr>
          <w:rtl/>
        </w:rPr>
        <w:t>דן, יש לך יותר מקום. מה אתה רוצה ממני?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לי טוב שם.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אסור</w:t>
      </w:r>
      <w:r w:rsidR="00BC2E5C">
        <w:rPr>
          <w:rtl/>
        </w:rPr>
        <w:t xml:space="preserve"> </w:t>
      </w:r>
      <w:r w:rsidRPr="00ED2A59">
        <w:rPr>
          <w:rtl/>
        </w:rPr>
        <w:t>לזוז דרומה, מפני שזה מתחבר עם מצרים. אסור לזוז צפונה, מפני שזה מסכן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אסור לזוז מזרחה, מפני שאין דבר מחבר. ללא עבודה, ללא פרנסה, בצפיפות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אימים, בעוני, בשנאה. תגיד לי, מה 5,000 המתנחלים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 אוסלו זה לא היה כך. היתה להם פרנסה, הם חיו כמו בני</w:t>
      </w:r>
      <w:r w:rsidR="00BC2E5C">
        <w:rPr>
          <w:rtl/>
        </w:rPr>
        <w:t>-</w:t>
      </w:r>
      <w:r w:rsidRPr="00ED2A59">
        <w:rPr>
          <w:rtl/>
        </w:rPr>
        <w:t>אדם.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היו 300,000, ולא היו כל כך הרבה התנחלויות.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800,000 בזמן אוסלו.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באוסלו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800,000, אבל לא חשוב עכשיו. כשנכנסנו היו 300,000, ובעזרת</w:t>
      </w:r>
      <w:r w:rsidR="00BC2E5C">
        <w:rPr>
          <w:rtl/>
        </w:rPr>
        <w:t xml:space="preserve"> </w:t>
      </w:r>
      <w:r w:rsidRPr="00ED2A59">
        <w:rPr>
          <w:rtl/>
        </w:rPr>
        <w:t>השם,</w:t>
      </w:r>
      <w:r w:rsidR="00BC2E5C">
        <w:rPr>
          <w:rtl/>
        </w:rPr>
        <w:t xml:space="preserve"> </w:t>
      </w:r>
      <w:r w:rsidRPr="00ED2A59">
        <w:rPr>
          <w:rtl/>
        </w:rPr>
        <w:t>בעוד</w:t>
      </w:r>
      <w:r w:rsidR="00BC2E5C">
        <w:rPr>
          <w:rtl/>
        </w:rPr>
        <w:t xml:space="preserve"> </w:t>
      </w:r>
      <w:r w:rsidRPr="00ED2A59">
        <w:rPr>
          <w:rtl/>
        </w:rPr>
        <w:t>12</w:t>
      </w:r>
      <w:r w:rsidR="00BC2E5C">
        <w:rPr>
          <w:rtl/>
        </w:rPr>
        <w:t xml:space="preserve"> </w:t>
      </w:r>
      <w:r w:rsidRPr="00ED2A59">
        <w:rPr>
          <w:rtl/>
        </w:rPr>
        <w:t>שנים</w:t>
      </w:r>
      <w:r w:rsidR="00BC2E5C">
        <w:rPr>
          <w:rtl/>
        </w:rPr>
        <w:t xml:space="preserve"> –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 xml:space="preserve">12 שנים היישוב שם מכפיל את עצמו </w:t>
      </w:r>
      <w:r w:rsidR="00BC2E5C">
        <w:rPr>
          <w:rtl/>
        </w:rPr>
        <w:t>–</w:t>
      </w:r>
      <w:r w:rsidRPr="00ED2A59">
        <w:rPr>
          <w:rtl/>
        </w:rPr>
        <w:t xml:space="preserve"> יהיו 2 מיליונים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400,000. מה יהיה שם, מחנה ריכוז?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מה יקרה אם נברח משם?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 כול, אני לא מציע לך לברוח, אני מציע לך לצאת משם. אני לא מציע שתברח.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ואז זה ייפתר?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</w:t>
      </w:r>
      <w:r w:rsidR="00BC2E5C">
        <w:rPr>
          <w:rtl/>
        </w:rPr>
        <w:t xml:space="preserve"> </w:t>
      </w:r>
      <w:r w:rsidRPr="00ED2A59">
        <w:rPr>
          <w:rtl/>
        </w:rPr>
        <w:t>בעזה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מצב יותר קל. על נצרים, שזה יישוב קטן, יש פלוגה, עוד מעט</w:t>
      </w:r>
      <w:r w:rsidR="00BC2E5C">
        <w:rPr>
          <w:rtl/>
        </w:rPr>
        <w:t xml:space="preserve"> </w:t>
      </w:r>
      <w:r w:rsidRPr="00ED2A59">
        <w:rPr>
          <w:rtl/>
        </w:rPr>
        <w:t>נצטרך גדוד, ואחר כך נצטרך חטיבה. בשביל מה? מה זה נותן לנו?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בשביל לשמור על תל</w:t>
      </w:r>
      <w:r w:rsidR="00BC2E5C">
        <w:rPr>
          <w:rtl/>
        </w:rPr>
        <w:t>-</w:t>
      </w:r>
      <w:r w:rsidRPr="00ED2A59">
        <w:rPr>
          <w:rtl/>
        </w:rPr>
        <w:t>אביב. כל הקצינים אמרו, שלולא היתה נצרים לפני אוסלו, היה</w:t>
      </w:r>
      <w:r w:rsidR="00BC2E5C">
        <w:rPr>
          <w:rtl/>
        </w:rPr>
        <w:t xml:space="preserve"> </w:t>
      </w:r>
      <w:r w:rsidRPr="00ED2A59">
        <w:rPr>
          <w:rtl/>
        </w:rPr>
        <w:t>צריך להמציא אותה.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מגן על תל</w:t>
      </w:r>
      <w:r w:rsidR="00BC2E5C">
        <w:rPr>
          <w:rtl/>
        </w:rPr>
        <w:t>-</w:t>
      </w:r>
      <w:r w:rsidRPr="00ED2A59">
        <w:rPr>
          <w:rtl/>
        </w:rPr>
        <w:t>אביב. אתה יכול לתת לי לדבר בלי הפסקה? אם לא, אני מפסיק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דברי,</w:t>
      </w:r>
      <w:r w:rsidR="00BC2E5C">
        <w:rPr>
          <w:rtl/>
        </w:rPr>
        <w:t xml:space="preserve"> </w:t>
      </w:r>
      <w:r w:rsidRPr="00ED2A59">
        <w:rPr>
          <w:rtl/>
        </w:rPr>
        <w:t>אני לא מסכים. אתה לא יכול להפסיק אותי בכל משפט, עם כל הכבוד לך. אני</w:t>
      </w:r>
      <w:r w:rsidR="00BC2E5C">
        <w:rPr>
          <w:rtl/>
        </w:rPr>
        <w:t xml:space="preserve"> </w:t>
      </w:r>
      <w:r w:rsidRPr="00ED2A59">
        <w:rPr>
          <w:rtl/>
        </w:rPr>
        <w:t>לא הפסקתי אותך בשום משפט.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דבר ברצינות.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לא מועיל שום דבר. תל</w:t>
      </w:r>
      <w:r w:rsidR="00BC2E5C">
        <w:rPr>
          <w:rtl/>
        </w:rPr>
        <w:t>-</w:t>
      </w:r>
      <w:r w:rsidRPr="00ED2A59">
        <w:rPr>
          <w:rtl/>
        </w:rPr>
        <w:t>אביב תהיה יותר בטוחה אם עזה תהיה יותר שקטה.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 איזה חלום.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לומר לך עוד דבר, וכאן אני מערער על שני דברים. אתם לא יכולים לתאר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העם הערבי כדבר שאי</w:t>
      </w:r>
      <w:r w:rsidR="00BC2E5C">
        <w:rPr>
          <w:rtl/>
        </w:rPr>
        <w:t>-</w:t>
      </w:r>
      <w:r w:rsidRPr="00ED2A59">
        <w:rPr>
          <w:rtl/>
        </w:rPr>
        <w:t>אפשר לחיות אתו. אותם פלסטינים שחיים ביהודה ובשומרון</w:t>
      </w:r>
      <w:r w:rsidR="00BC2E5C">
        <w:rPr>
          <w:rtl/>
        </w:rPr>
        <w:t xml:space="preserve"> </w:t>
      </w:r>
      <w:r w:rsidRPr="00ED2A59">
        <w:rPr>
          <w:rtl/>
        </w:rPr>
        <w:t>חיים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בירדן.</w:t>
      </w:r>
      <w:r w:rsidR="00BC2E5C">
        <w:rPr>
          <w:rtl/>
        </w:rPr>
        <w:t xml:space="preserve"> </w:t>
      </w:r>
      <w:r w:rsidRPr="00ED2A59">
        <w:rPr>
          <w:rtl/>
        </w:rPr>
        <w:t>עם ירדן יש לנו יחסים סבירים, ואני שואל את עצמי כל הזמן, מדוע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אילת</w:t>
      </w:r>
      <w:r w:rsidR="00BC2E5C">
        <w:rPr>
          <w:rtl/>
        </w:rPr>
        <w:t xml:space="preserve"> </w:t>
      </w:r>
      <w:r w:rsidRPr="00ED2A59">
        <w:rPr>
          <w:rtl/>
        </w:rPr>
        <w:t>לבין</w:t>
      </w:r>
      <w:r w:rsidR="00BC2E5C">
        <w:rPr>
          <w:rtl/>
        </w:rPr>
        <w:t xml:space="preserve"> </w:t>
      </w:r>
      <w:r w:rsidRPr="00ED2A59">
        <w:rPr>
          <w:rtl/>
        </w:rPr>
        <w:t>עקבה</w:t>
      </w:r>
      <w:r w:rsidR="00BC2E5C">
        <w:rPr>
          <w:rtl/>
        </w:rPr>
        <w:t xml:space="preserve"> </w:t>
      </w:r>
      <w:r w:rsidRPr="00ED2A59">
        <w:rPr>
          <w:rtl/>
        </w:rPr>
        <w:t>אין חילופי אש.</w:t>
      </w:r>
      <w:r w:rsidR="00BC2E5C">
        <w:rPr>
          <w:rtl/>
        </w:rPr>
        <w:t xml:space="preserve"> </w:t>
      </w:r>
      <w:r w:rsidRPr="00ED2A59">
        <w:rPr>
          <w:rtl/>
        </w:rPr>
        <w:t>מדוע כל הערבה פתוחה, בלי התנחלויות? האם</w:t>
      </w:r>
      <w:r w:rsidR="00BC2E5C">
        <w:rPr>
          <w:rtl/>
        </w:rPr>
        <w:t xml:space="preserve"> </w:t>
      </w:r>
      <w:r w:rsidRPr="00ED2A59">
        <w:rPr>
          <w:rtl/>
        </w:rPr>
        <w:t>הערבים</w:t>
      </w:r>
      <w:r w:rsidR="00BC2E5C">
        <w:rPr>
          <w:rtl/>
        </w:rPr>
        <w:t xml:space="preserve"> </w:t>
      </w:r>
      <w:r w:rsidRPr="00ED2A59">
        <w:rPr>
          <w:rtl/>
        </w:rPr>
        <w:t>שונים?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הפלסטינים</w:t>
      </w:r>
      <w:r w:rsidR="00BC2E5C">
        <w:rPr>
          <w:rtl/>
        </w:rPr>
        <w:t xml:space="preserve"> </w:t>
      </w:r>
      <w:r w:rsidRPr="00ED2A59">
        <w:rPr>
          <w:rtl/>
        </w:rPr>
        <w:t>שונים?</w:t>
      </w:r>
      <w:r w:rsidR="00BC2E5C">
        <w:rPr>
          <w:rtl/>
        </w:rPr>
        <w:t xml:space="preserve"> </w:t>
      </w:r>
      <w:r w:rsidRPr="00ED2A59">
        <w:rPr>
          <w:rtl/>
        </w:rPr>
        <w:t>אולי היחסים שונים? באוסלו ניסינו להקים</w:t>
      </w:r>
      <w:r w:rsidR="00BC2E5C">
        <w:rPr>
          <w:rtl/>
        </w:rPr>
        <w:t xml:space="preserve"> </w:t>
      </w:r>
      <w:r w:rsidRPr="00ED2A59">
        <w:rPr>
          <w:rtl/>
        </w:rPr>
        <w:t>יחסים שונים.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סליחה, בירדן יש משטר שיודע להחזיק אותם, בניגוד לנו.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צריך להחליף את המשטר, בסדר. הרי זאת הרפורמה.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ממשלת</w:t>
      </w:r>
      <w:r w:rsidR="00BC2E5C">
        <w:rPr>
          <w:rtl/>
        </w:rPr>
        <w:t xml:space="preserve"> </w:t>
      </w:r>
      <w:r w:rsidRPr="00ED2A59">
        <w:rPr>
          <w:rtl/>
        </w:rPr>
        <w:t>ליכוד,</w:t>
      </w:r>
      <w:r w:rsidR="00BC2E5C">
        <w:rPr>
          <w:rtl/>
        </w:rPr>
        <w:t xml:space="preserve"> </w:t>
      </w:r>
      <w:r w:rsidRPr="00ED2A59">
        <w:rPr>
          <w:rtl/>
        </w:rPr>
        <w:t>והם לא ביטלו את הסכמי אוסלו. מדוע הם לא ביטלו? מדוע?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מפריע</w:t>
      </w:r>
      <w:r w:rsidR="00BC2E5C">
        <w:rPr>
          <w:rtl/>
        </w:rPr>
        <w:t xml:space="preserve"> </w:t>
      </w:r>
      <w:r w:rsidRPr="00ED2A59">
        <w:rPr>
          <w:rtl/>
        </w:rPr>
        <w:t>להם</w:t>
      </w:r>
      <w:r w:rsidR="00BC2E5C">
        <w:rPr>
          <w:rtl/>
        </w:rPr>
        <w:t xml:space="preserve"> </w:t>
      </w:r>
      <w:r w:rsidRPr="00ED2A59">
        <w:rPr>
          <w:rtl/>
        </w:rPr>
        <w:t>עכשיו?</w:t>
      </w:r>
      <w:r w:rsidR="00BC2E5C">
        <w:rPr>
          <w:rtl/>
        </w:rPr>
        <w:t xml:space="preserve"> </w:t>
      </w:r>
      <w:r w:rsidRPr="00ED2A59">
        <w:rPr>
          <w:rtl/>
        </w:rPr>
        <w:t>כל הזמן טוענים ובוכים. אוסלו הביא</w:t>
      </w:r>
      <w:r w:rsidR="00BC2E5C">
        <w:rPr>
          <w:rtl/>
        </w:rPr>
        <w:t xml:space="preserve"> </w:t>
      </w:r>
      <w:r w:rsidRPr="00ED2A59">
        <w:rPr>
          <w:rtl/>
        </w:rPr>
        <w:t>להורדת הטרור, אוסלו</w:t>
      </w:r>
      <w:r w:rsidR="00BC2E5C">
        <w:rPr>
          <w:rtl/>
        </w:rPr>
        <w:t xml:space="preserve"> </w:t>
      </w:r>
      <w:r w:rsidRPr="00ED2A59">
        <w:rPr>
          <w:rtl/>
        </w:rPr>
        <w:t>הביא פריחה כלכלית חסרת תקדים לישראל.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העולים החדשים עשו את זה. העולים החדשים הביאו את הפריחה הכלכלית.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נימוסים</w:t>
      </w:r>
      <w:r w:rsidR="00BC2E5C">
        <w:rPr>
          <w:rtl/>
        </w:rPr>
        <w:t xml:space="preserve"> </w:t>
      </w:r>
      <w:r w:rsidRPr="00ED2A59">
        <w:rPr>
          <w:rtl/>
        </w:rPr>
        <w:t>אלמנטריים.</w:t>
      </w:r>
      <w:r w:rsidR="00BC2E5C">
        <w:rPr>
          <w:rtl/>
        </w:rPr>
        <w:t xml:space="preserve"> </w:t>
      </w:r>
      <w:r w:rsidRPr="00ED2A59">
        <w:rPr>
          <w:rtl/>
        </w:rPr>
        <w:t>גם אם אתה כזה או אחר, שב בשקט</w:t>
      </w:r>
      <w:r w:rsidR="00BC2E5C">
        <w:rPr>
          <w:rtl/>
        </w:rPr>
        <w:t xml:space="preserve"> </w:t>
      </w:r>
      <w:r w:rsidRPr="00ED2A59">
        <w:rPr>
          <w:rtl/>
        </w:rPr>
        <w:t>ותקשיב, כמו שאני עשיתי לגביך.</w:t>
      </w:r>
      <w:r w:rsidR="00BC2E5C">
        <w:rPr>
          <w:rtl/>
        </w:rPr>
        <w:t xml:space="preserve"> </w:t>
      </w:r>
      <w:r w:rsidRPr="00ED2A59">
        <w:rPr>
          <w:rtl/>
        </w:rPr>
        <w:t>ואל תספר לי סיפורים על עולים. אוסלו הביא לפריחה</w:t>
      </w:r>
      <w:r w:rsidR="00BC2E5C">
        <w:rPr>
          <w:rtl/>
        </w:rPr>
        <w:t xml:space="preserve"> </w:t>
      </w:r>
      <w:r w:rsidRPr="00ED2A59">
        <w:rPr>
          <w:rtl/>
        </w:rPr>
        <w:t>אדירה, באוסלו התחיל לקום מזרח תיכון חדש. הוועידה הכלכלית בקזבלנקה היתה דבר חסר</w:t>
      </w:r>
      <w:r w:rsidR="00BC2E5C">
        <w:rPr>
          <w:rtl/>
        </w:rPr>
        <w:t xml:space="preserve"> </w:t>
      </w:r>
      <w:r w:rsidRPr="00ED2A59">
        <w:rPr>
          <w:rtl/>
        </w:rPr>
        <w:t>תקדים בתולדות המזרח התיכון.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3,000 מנהיגים, כלכליים ופוליטיים, יהודים וערבים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מכל העולם, התאספו פעם ראשונה וניסו להידבר. הדבר הזה חזר ונשנה עוד שלוש פעמים </w:t>
      </w:r>
      <w:r w:rsidR="00BC2E5C">
        <w:rPr>
          <w:rtl/>
        </w:rPr>
        <w:t xml:space="preserve">– </w:t>
      </w:r>
      <w:r w:rsidRPr="00ED2A59">
        <w:rPr>
          <w:rtl/>
        </w:rPr>
        <w:t>פעם</w:t>
      </w:r>
      <w:r w:rsidR="00BC2E5C">
        <w:rPr>
          <w:rtl/>
        </w:rPr>
        <w:t xml:space="preserve"> </w:t>
      </w:r>
      <w:r w:rsidRPr="00ED2A59">
        <w:rPr>
          <w:rtl/>
        </w:rPr>
        <w:t>אחת</w:t>
      </w:r>
      <w:r w:rsidR="00BC2E5C">
        <w:rPr>
          <w:rtl/>
        </w:rPr>
        <w:t xml:space="preserve"> </w:t>
      </w:r>
      <w:r w:rsidRPr="00ED2A59">
        <w:rPr>
          <w:rtl/>
        </w:rPr>
        <w:t>בקהיר,</w:t>
      </w:r>
      <w:r w:rsidR="00BC2E5C">
        <w:rPr>
          <w:rtl/>
        </w:rPr>
        <w:t xml:space="preserve"> </w:t>
      </w:r>
      <w:r w:rsidRPr="00ED2A59">
        <w:rPr>
          <w:rtl/>
        </w:rPr>
        <w:t>פעם אחת ברבת</w:t>
      </w:r>
      <w:r w:rsidR="00BC2E5C">
        <w:rPr>
          <w:rtl/>
        </w:rPr>
        <w:t>-</w:t>
      </w:r>
      <w:r w:rsidRPr="00ED2A59">
        <w:rPr>
          <w:rtl/>
        </w:rPr>
        <w:t>עמון ופעם אחת בדוחא, עד שהפסיקו את תהליך אוסלו.</w:t>
      </w:r>
      <w:r w:rsidR="00BC2E5C">
        <w:rPr>
          <w:rtl/>
        </w:rPr>
        <w:t xml:space="preserve"> </w:t>
      </w: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אני מאמין, שכמו שאנחנו חיים בשלום עם הירדנים </w:t>
      </w:r>
      <w:r w:rsidR="00BC2E5C">
        <w:rPr>
          <w:rtl/>
        </w:rPr>
        <w:t>–</w:t>
      </w:r>
      <w:r w:rsidRPr="00ED2A59">
        <w:rPr>
          <w:rtl/>
        </w:rPr>
        <w:t xml:space="preserve"> מותר לי, אני פושע גדול, כך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חושב </w:t>
      </w:r>
      <w:r w:rsidR="00BC2E5C">
        <w:rPr>
          <w:rtl/>
        </w:rPr>
        <w:t>–</w:t>
      </w:r>
      <w:r w:rsidRPr="00ED2A59">
        <w:rPr>
          <w:rtl/>
        </w:rPr>
        <w:t xml:space="preserve"> אפשר גם לחיות עם הפלסטינים. מה שצריך זה להחליף את היחסים, מה שצריך</w:t>
      </w:r>
      <w:r w:rsidR="00BC2E5C">
        <w:rPr>
          <w:rtl/>
        </w:rPr>
        <w:t xml:space="preserve"> </w:t>
      </w:r>
      <w:r w:rsidRPr="00ED2A59">
        <w:rPr>
          <w:rtl/>
        </w:rPr>
        <w:t>זה להחליף את השלטון. אתה לא יכול להחליף אנשים.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ככל שהעוני והצפיפות ילכו ויגדלו, זה ילך ויחמיר. אנחנו לא יכולים לעשות מכל</w:t>
      </w:r>
      <w:r w:rsidR="00BC2E5C">
        <w:rPr>
          <w:rtl/>
        </w:rPr>
        <w:t xml:space="preserve"> </w:t>
      </w:r>
      <w:r w:rsidRPr="00ED2A59">
        <w:rPr>
          <w:rtl/>
        </w:rPr>
        <w:t>מדינת ישראל מדינת צבא. גם היום אנחנו כבר במתח לא קטן על כל התנחלות, על כל דבר.</w:t>
      </w:r>
      <w:r w:rsidR="00BC2E5C">
        <w:rPr>
          <w:rtl/>
        </w:rPr>
        <w:t xml:space="preserve"> </w:t>
      </w:r>
      <w:r w:rsidRPr="00ED2A59">
        <w:rPr>
          <w:rtl/>
        </w:rPr>
        <w:t>ודרך</w:t>
      </w:r>
      <w:r w:rsidR="00BC2E5C">
        <w:rPr>
          <w:rtl/>
        </w:rPr>
        <w:t xml:space="preserve"> </w:t>
      </w:r>
      <w:r w:rsidRPr="00ED2A59">
        <w:rPr>
          <w:rtl/>
        </w:rPr>
        <w:t>אגב,</w:t>
      </w:r>
      <w:r w:rsidR="00BC2E5C">
        <w:rPr>
          <w:rtl/>
        </w:rPr>
        <w:t xml:space="preserve"> </w:t>
      </w: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הפועלים</w:t>
      </w:r>
      <w:r w:rsidR="00BC2E5C">
        <w:rPr>
          <w:rtl/>
        </w:rPr>
        <w:t xml:space="preserve"> </w:t>
      </w:r>
      <w:r w:rsidRPr="00ED2A59">
        <w:rPr>
          <w:rtl/>
        </w:rPr>
        <w:t>בהתנחלויות</w:t>
      </w:r>
      <w:r w:rsidR="00BC2E5C">
        <w:rPr>
          <w:rtl/>
        </w:rPr>
        <w:t xml:space="preserve"> </w:t>
      </w:r>
      <w:r w:rsidRPr="00ED2A59">
        <w:rPr>
          <w:rtl/>
        </w:rPr>
        <w:t>האלה הם לא יהודים, הם תאילנדים. צריך לתת</w:t>
      </w:r>
      <w:r w:rsidR="00BC2E5C">
        <w:rPr>
          <w:rtl/>
        </w:rPr>
        <w:t xml:space="preserve"> </w:t>
      </w:r>
      <w:r w:rsidRPr="00ED2A59">
        <w:rPr>
          <w:rtl/>
        </w:rPr>
        <w:t>סובסידיות, למה? בשביל מה? מה אתה מספר לנו סיפורים? מה אתה מעליל?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 אוסלו לא היו תאילנדים.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מה שעשינו היתה אמת היסטורית של העם היהודי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שקר.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 xml:space="preserve">– – </w:t>
      </w:r>
      <w:r w:rsidR="00ED2A59" w:rsidRPr="00ED2A59">
        <w:rPr>
          <w:rtl/>
        </w:rPr>
        <w:t>ואני</w:t>
      </w:r>
      <w:r>
        <w:rPr>
          <w:rtl/>
        </w:rPr>
        <w:t xml:space="preserve"> </w:t>
      </w:r>
      <w:r w:rsidR="00ED2A59" w:rsidRPr="00ED2A59">
        <w:rPr>
          <w:rtl/>
        </w:rPr>
        <w:t>גאה בזה כתלמיד של בן</w:t>
      </w:r>
      <w:r>
        <w:rPr>
          <w:rtl/>
        </w:rPr>
        <w:t>-</w:t>
      </w:r>
      <w:r w:rsidR="00ED2A59" w:rsidRPr="00ED2A59">
        <w:rPr>
          <w:rtl/>
        </w:rPr>
        <w:t>גוריון, כאדם שחושב ברצינות ואומר אמת, לא</w:t>
      </w:r>
      <w:r>
        <w:rPr>
          <w:rtl/>
        </w:rPr>
        <w:t xml:space="preserve"> </w:t>
      </w:r>
      <w:r w:rsidR="00ED2A59" w:rsidRPr="00ED2A59">
        <w:rPr>
          <w:rtl/>
        </w:rPr>
        <w:t>מסתיר דבר. ובאה ממשלה אחרת והפסיקה את אוסלו והביאה לפי דעתי קטסטרופה.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 הסיפורים שאוסלו הביא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רובים </w:t>
      </w:r>
      <w:r w:rsidR="00BC2E5C">
        <w:rPr>
          <w:rtl/>
        </w:rPr>
        <w:t>–</w:t>
      </w:r>
      <w:r w:rsidRPr="00ED2A59">
        <w:rPr>
          <w:rtl/>
        </w:rPr>
        <w:t xml:space="preserve"> אוסלו לא הביא</w:t>
      </w:r>
      <w:r w:rsidR="00BC2E5C">
        <w:rPr>
          <w:rtl/>
        </w:rPr>
        <w:t xml:space="preserve"> </w:t>
      </w:r>
      <w:r w:rsidRPr="00ED2A59">
        <w:rPr>
          <w:rtl/>
        </w:rPr>
        <w:t>רובים. מה שקרה לאחרונה זה</w:t>
      </w:r>
      <w:r w:rsidR="00BC2E5C">
        <w:rPr>
          <w:rtl/>
        </w:rPr>
        <w:t xml:space="preserve"> </w:t>
      </w:r>
      <w:r w:rsidRPr="00ED2A59">
        <w:rPr>
          <w:rtl/>
        </w:rPr>
        <w:t>המתאבדים,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הרובים.</w:t>
      </w:r>
      <w:r w:rsidR="00BC2E5C">
        <w:rPr>
          <w:rtl/>
        </w:rPr>
        <w:t xml:space="preserve"> </w:t>
      </w:r>
      <w:r w:rsidRPr="00ED2A59">
        <w:rPr>
          <w:rtl/>
        </w:rPr>
        <w:t>בעניין</w:t>
      </w:r>
      <w:r w:rsidR="00BC2E5C">
        <w:rPr>
          <w:rtl/>
        </w:rPr>
        <w:t xml:space="preserve"> </w:t>
      </w:r>
      <w:r w:rsidRPr="00ED2A59">
        <w:rPr>
          <w:rtl/>
        </w:rPr>
        <w:t>המתאבדים הבעיה היא לא של הדק, אלא של מוטיבציה.</w:t>
      </w:r>
      <w:r w:rsidR="00BC2E5C">
        <w:rPr>
          <w:rtl/>
        </w:rPr>
        <w:t xml:space="preserve"> </w:t>
      </w:r>
      <w:r w:rsidRPr="00ED2A59">
        <w:rPr>
          <w:rtl/>
        </w:rPr>
        <w:t>הצפיפות הזאת שיש בעזה והעוני הזה שיש בעזה דוחפים הרבה מאוד אנשים לשנאה.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נצא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צפוף? זה לא יתפוצץ עלינו? תסביר לי את זה, למה אתה בורח</w:t>
      </w:r>
      <w:r w:rsidR="00BC2E5C">
        <w:rPr>
          <w:rtl/>
        </w:rPr>
        <w:t xml:space="preserve"> </w:t>
      </w:r>
      <w:r w:rsidRPr="00ED2A59">
        <w:rPr>
          <w:rtl/>
        </w:rPr>
        <w:t>מזה?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נצא לא נצטרך להגן על כל התנחלות שם. נצא, יהיה יישוב קומפקטי ערבי.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נצא יהיה קומפקטי.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צורך</w:t>
      </w:r>
      <w:r w:rsidR="00BC2E5C">
        <w:rPr>
          <w:rtl/>
        </w:rPr>
        <w:t xml:space="preserve"> </w:t>
      </w:r>
      <w:r w:rsidRPr="00ED2A59">
        <w:rPr>
          <w:rtl/>
        </w:rPr>
        <w:t>בהתנחלויות,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צורך.</w:t>
      </w:r>
      <w:r w:rsidR="00BC2E5C">
        <w:rPr>
          <w:rtl/>
        </w:rPr>
        <w:t xml:space="preserve"> </w:t>
      </w:r>
      <w:r w:rsidRPr="00ED2A59">
        <w:rPr>
          <w:rtl/>
        </w:rPr>
        <w:t>הן לא מוסיפות שום דבר, הן גורעות הרבה</w:t>
      </w:r>
      <w:r w:rsidR="00BC2E5C">
        <w:rPr>
          <w:rtl/>
        </w:rPr>
        <w:t xml:space="preserve"> </w:t>
      </w:r>
      <w:r w:rsidRPr="00ED2A59">
        <w:rPr>
          <w:rtl/>
        </w:rPr>
        <w:t>מאוד.</w:t>
      </w:r>
      <w:r w:rsidR="00BC2E5C">
        <w:rPr>
          <w:rtl/>
        </w:rPr>
        <w:t xml:space="preserve"> </w:t>
      </w:r>
      <w:r w:rsidRPr="00ED2A59">
        <w:rPr>
          <w:rtl/>
        </w:rPr>
        <w:t>ואין לנו פתרון לעזה, לא כלכלי, לא ביטחוני ולא פוליטי. אתם שייכים למפלגה</w:t>
      </w:r>
      <w:r w:rsidR="00BC2E5C">
        <w:rPr>
          <w:rtl/>
        </w:rPr>
        <w:t xml:space="preserve"> </w:t>
      </w:r>
      <w:r w:rsidRPr="00ED2A59">
        <w:rPr>
          <w:rtl/>
        </w:rPr>
        <w:t>שהאידיאולוגיה</w:t>
      </w:r>
      <w:r w:rsidR="00BC2E5C">
        <w:rPr>
          <w:rtl/>
        </w:rPr>
        <w:t xml:space="preserve"> </w:t>
      </w:r>
      <w:r w:rsidRPr="00ED2A59">
        <w:rPr>
          <w:rtl/>
        </w:rPr>
        <w:t>שלה היום היא להגן על התנחלויות. בוא נגיד את האמת. מה זה המפד"ל?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האידיאולוגיה היא להגן קצת על עזה ולהגן קצת על יהודה ושומרון. זהו זה. זה מה</w:t>
      </w:r>
      <w:r w:rsidR="00BC2E5C">
        <w:rPr>
          <w:rtl/>
        </w:rPr>
        <w:t xml:space="preserve"> </w:t>
      </w:r>
      <w:r w:rsidRPr="00ED2A59">
        <w:rPr>
          <w:rtl/>
        </w:rPr>
        <w:t>שנשאר.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מבין שלגבי יהודה ושומרון אתה מסכים.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מבקש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תפסיק</w:t>
      </w:r>
      <w:r w:rsidR="00BC2E5C">
        <w:rPr>
          <w:rtl/>
        </w:rPr>
        <w:t xml:space="preserve"> </w:t>
      </w:r>
      <w:r w:rsidRPr="00ED2A59">
        <w:rPr>
          <w:rtl/>
        </w:rPr>
        <w:t>אותי.</w:t>
      </w:r>
      <w:r w:rsidR="00BC2E5C">
        <w:rPr>
          <w:rtl/>
        </w:rPr>
        <w:t xml:space="preserve"> </w:t>
      </w:r>
      <w:r w:rsidRPr="00ED2A59">
        <w:rPr>
          <w:rtl/>
        </w:rPr>
        <w:t>מותר</w:t>
      </w:r>
      <w:r w:rsidR="00BC2E5C">
        <w:rPr>
          <w:rtl/>
        </w:rPr>
        <w:t xml:space="preserve"> </w:t>
      </w:r>
      <w:r w:rsidRPr="00ED2A59">
        <w:rPr>
          <w:rtl/>
        </w:rPr>
        <w:t>לי? יש דרך ארץ. למה כל משפט אתה מפסיק</w:t>
      </w:r>
      <w:r w:rsidR="00BC2E5C">
        <w:rPr>
          <w:rtl/>
        </w:rPr>
        <w:t xml:space="preserve"> </w:t>
      </w:r>
      <w:r w:rsidRPr="00ED2A59">
        <w:rPr>
          <w:rtl/>
        </w:rPr>
        <w:t>אותי? יש לך מונופול על האמת? יש לך מונופול על החוכמה? שמעתי את הדברים שלך.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להבין, אני רוצה לשמוע את האמת.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אתה רוצה לשמוע אמת, תקשיב ואל תפריע. אז תשמע אמת.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המושג</w:t>
      </w:r>
      <w:r w:rsidR="00BC2E5C">
        <w:rPr>
          <w:rtl/>
        </w:rPr>
        <w:t xml:space="preserve"> </w:t>
      </w:r>
      <w:r w:rsidRPr="00ED2A59">
        <w:rPr>
          <w:rtl/>
        </w:rPr>
        <w:t>אוטונומיה,</w:t>
      </w:r>
      <w:r w:rsidR="00BC2E5C">
        <w:rPr>
          <w:rtl/>
        </w:rPr>
        <w:t xml:space="preserve"> </w:t>
      </w:r>
      <w:r w:rsidRPr="00ED2A59">
        <w:rPr>
          <w:rtl/>
        </w:rPr>
        <w:t>שאתה</w:t>
      </w:r>
      <w:r w:rsidR="00BC2E5C">
        <w:rPr>
          <w:rtl/>
        </w:rPr>
        <w:t xml:space="preserve"> </w:t>
      </w:r>
      <w:r w:rsidRPr="00ED2A59">
        <w:rPr>
          <w:rtl/>
        </w:rPr>
        <w:t>מדבר</w:t>
      </w:r>
      <w:r w:rsidR="00BC2E5C">
        <w:rPr>
          <w:rtl/>
        </w:rPr>
        <w:t xml:space="preserve"> </w:t>
      </w:r>
      <w:r w:rsidRPr="00ED2A59">
        <w:rPr>
          <w:rtl/>
        </w:rPr>
        <w:t>עליו,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מקובל</w:t>
      </w:r>
      <w:r w:rsidR="00BC2E5C">
        <w:rPr>
          <w:rtl/>
        </w:rPr>
        <w:t xml:space="preserve"> </w:t>
      </w:r>
      <w:r w:rsidRPr="00ED2A59">
        <w:rPr>
          <w:rtl/>
        </w:rPr>
        <w:t>עלי</w:t>
      </w:r>
      <w:r w:rsidR="00BC2E5C">
        <w:rPr>
          <w:rtl/>
        </w:rPr>
        <w:t xml:space="preserve"> </w:t>
      </w:r>
      <w:r w:rsidRPr="00ED2A59">
        <w:rPr>
          <w:rtl/>
        </w:rPr>
        <w:t>יותר.</w:t>
      </w:r>
      <w:r w:rsidR="00BC2E5C">
        <w:rPr>
          <w:rtl/>
        </w:rPr>
        <w:t xml:space="preserve"> </w:t>
      </w:r>
      <w:r w:rsidRPr="00ED2A59">
        <w:rPr>
          <w:rtl/>
        </w:rPr>
        <w:t>אני התאכזבתי</w:t>
      </w:r>
      <w:r w:rsidR="00BC2E5C">
        <w:rPr>
          <w:rtl/>
        </w:rPr>
        <w:t xml:space="preserve"> </w:t>
      </w:r>
      <w:r w:rsidRPr="00ED2A59">
        <w:rPr>
          <w:rtl/>
        </w:rPr>
        <w:t>מהאוטונומיה,</w:t>
      </w:r>
      <w:r w:rsidR="00BC2E5C">
        <w:rPr>
          <w:rtl/>
        </w:rPr>
        <w:t xml:space="preserve"> </w:t>
      </w:r>
      <w:r w:rsidRPr="00ED2A59">
        <w:rPr>
          <w:rtl/>
        </w:rPr>
        <w:t>מפני שחשבתי שאוטונומיה זה כמעט עצמאות. אני אומר לך שאוטונומיה זה</w:t>
      </w:r>
      <w:r w:rsidR="00BC2E5C">
        <w:rPr>
          <w:rtl/>
        </w:rPr>
        <w:t xml:space="preserve"> </w:t>
      </w:r>
      <w:r w:rsidRPr="00ED2A59">
        <w:rPr>
          <w:rtl/>
        </w:rPr>
        <w:t>פחות מאוטונומיה.</w:t>
      </w:r>
      <w:r w:rsidR="00BC2E5C">
        <w:rPr>
          <w:rtl/>
        </w:rPr>
        <w:t xml:space="preserve"> </w:t>
      </w:r>
      <w:r w:rsidRPr="00ED2A59">
        <w:rPr>
          <w:rtl/>
        </w:rPr>
        <w:t>זה עושה אותנו, אם אנחנו רוצים או לא רוצים, שליטים על עם אחר,</w:t>
      </w:r>
      <w:r w:rsidR="00BC2E5C">
        <w:rPr>
          <w:rtl/>
        </w:rPr>
        <w:t xml:space="preserve"> </w:t>
      </w:r>
      <w:r w:rsidRPr="00ED2A59">
        <w:rPr>
          <w:rtl/>
        </w:rPr>
        <w:t>שליטים</w:t>
      </w:r>
      <w:r w:rsidR="00BC2E5C">
        <w:rPr>
          <w:rtl/>
        </w:rPr>
        <w:t xml:space="preserve"> </w:t>
      </w:r>
      <w:r w:rsidRPr="00ED2A59">
        <w:rPr>
          <w:rtl/>
        </w:rPr>
        <w:t>בלי</w:t>
      </w:r>
      <w:r w:rsidR="00BC2E5C">
        <w:rPr>
          <w:rtl/>
        </w:rPr>
        <w:t xml:space="preserve"> </w:t>
      </w:r>
      <w:r w:rsidRPr="00ED2A59">
        <w:rPr>
          <w:rtl/>
        </w:rPr>
        <w:t>אחריות.</w:t>
      </w:r>
      <w:r w:rsidR="00BC2E5C">
        <w:rPr>
          <w:rtl/>
        </w:rPr>
        <w:t xml:space="preserve"> </w:t>
      </w:r>
      <w:r w:rsidRPr="00ED2A59">
        <w:rPr>
          <w:rtl/>
        </w:rPr>
        <w:t>לפחות כשהיה ממשל צבאי היינו אחראים לגורל התושבים. היום,</w:t>
      </w:r>
      <w:r w:rsidR="00BC2E5C">
        <w:rPr>
          <w:rtl/>
        </w:rPr>
        <w:t xml:space="preserve"> </w:t>
      </w:r>
      <w:r w:rsidRPr="00ED2A59">
        <w:rPr>
          <w:rtl/>
        </w:rPr>
        <w:t>כשיש אוטונומיה, אנחנו יכולים לסגור את השטחים, אנחנו יכולים להיכנס לכל מקום, מה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לדאוג לתושבים. לא לזה התכוונו, ואל תציע עוד הפעם מינהל</w:t>
      </w:r>
      <w:r w:rsidR="00BC2E5C">
        <w:rPr>
          <w:rtl/>
        </w:rPr>
        <w:t xml:space="preserve"> </w:t>
      </w:r>
      <w:r w:rsidRPr="00ED2A59">
        <w:rPr>
          <w:rtl/>
        </w:rPr>
        <w:t>עצמי,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מלה</w:t>
      </w:r>
      <w:r w:rsidR="00BC2E5C">
        <w:rPr>
          <w:rtl/>
        </w:rPr>
        <w:t xml:space="preserve"> </w:t>
      </w:r>
      <w:r w:rsidRPr="00ED2A59">
        <w:rPr>
          <w:rtl/>
        </w:rPr>
        <w:t>ריקה</w:t>
      </w:r>
      <w:r w:rsidR="00BC2E5C">
        <w:rPr>
          <w:rtl/>
        </w:rPr>
        <w:t xml:space="preserve"> </w:t>
      </w:r>
      <w:r w:rsidRPr="00ED2A59">
        <w:rPr>
          <w:rtl/>
        </w:rPr>
        <w:t>מתוכן.</w:t>
      </w:r>
      <w:r w:rsidR="00BC2E5C">
        <w:rPr>
          <w:rtl/>
        </w:rPr>
        <w:t xml:space="preserve"> </w:t>
      </w:r>
      <w:r w:rsidRPr="00ED2A59">
        <w:rPr>
          <w:rtl/>
        </w:rPr>
        <w:t>במצב</w:t>
      </w:r>
      <w:r w:rsidR="00BC2E5C">
        <w:rPr>
          <w:rtl/>
        </w:rPr>
        <w:t xml:space="preserve"> </w:t>
      </w:r>
      <w:r w:rsidRPr="00ED2A59">
        <w:rPr>
          <w:rtl/>
        </w:rPr>
        <w:t>שיש,</w:t>
      </w:r>
      <w:r w:rsidR="00BC2E5C">
        <w:rPr>
          <w:rtl/>
        </w:rPr>
        <w:t xml:space="preserve"> </w:t>
      </w:r>
      <w:r w:rsidRPr="00ED2A59">
        <w:rPr>
          <w:rtl/>
        </w:rPr>
        <w:t>אין בזה שום פתרון. צריך לעשות פתרון</w:t>
      </w:r>
      <w:r w:rsidR="00BC2E5C">
        <w:rPr>
          <w:rtl/>
        </w:rPr>
        <w:t xml:space="preserve"> </w:t>
      </w:r>
      <w:r w:rsidRPr="00ED2A59">
        <w:rPr>
          <w:rtl/>
        </w:rPr>
        <w:t>היסטורי, אמיץ ונכון.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מבין.</w:t>
      </w:r>
      <w:r w:rsidR="00BC2E5C">
        <w:rPr>
          <w:rtl/>
        </w:rPr>
        <w:t xml:space="preserve"> </w:t>
      </w:r>
      <w:r w:rsidRPr="00ED2A59">
        <w:rPr>
          <w:rtl/>
        </w:rPr>
        <w:t>נכנסנו</w:t>
      </w:r>
      <w:r w:rsidR="00BC2E5C">
        <w:rPr>
          <w:rtl/>
        </w:rPr>
        <w:t xml:space="preserve"> </w:t>
      </w:r>
      <w:r w:rsidRPr="00ED2A59">
        <w:rPr>
          <w:rtl/>
        </w:rPr>
        <w:t>סתם</w:t>
      </w:r>
      <w:r w:rsidR="00BC2E5C">
        <w:rPr>
          <w:rtl/>
        </w:rPr>
        <w:t xml:space="preserve"> </w:t>
      </w:r>
      <w:r w:rsidRPr="00ED2A59">
        <w:rPr>
          <w:rtl/>
        </w:rPr>
        <w:t>כך? נכנסנו כשהם התחילו בטרור. קיימנו הסכמים,</w:t>
      </w:r>
      <w:r w:rsidR="00BC2E5C">
        <w:rPr>
          <w:rtl/>
        </w:rPr>
        <w:t xml:space="preserve"> </w:t>
      </w:r>
      <w:r w:rsidRPr="00ED2A59">
        <w:rPr>
          <w:rtl/>
        </w:rPr>
        <w:t>שילמנו כספים.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טרור היה גם קודם. טרור אף פעם לא פסק בעזה, והפילו מטוסים ועשו טבח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אפשר לבקש שלא תפריע לי?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באוטובוסים, ירו בחלונות והרגו סטודנטים והרגו ארכיאולוגים והרגו ילדים</w:t>
      </w:r>
      <w:r>
        <w:rPr>
          <w:rtl/>
        </w:rPr>
        <w:t xml:space="preserve"> </w:t>
      </w:r>
      <w:r w:rsidR="00ED2A59" w:rsidRPr="00ED2A59">
        <w:rPr>
          <w:rtl/>
        </w:rPr>
        <w:t>במעלות. מה לא עשו? דברים נוראיים. אז אל תספר לי סיפורים, גם לי יש זיכרון טוב.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כן, אדוני היושב</w:t>
      </w:r>
      <w:r w:rsidR="00BC2E5C">
        <w:rPr>
          <w:rtl/>
        </w:rPr>
        <w:t>-</w:t>
      </w:r>
      <w:r w:rsidRPr="00ED2A59">
        <w:rPr>
          <w:rtl/>
        </w:rPr>
        <w:t>ראש, אני מאוד שמח לציין, שבפועל יש כאלה שמנסים להשתמש</w:t>
      </w:r>
      <w:r w:rsidR="00BC2E5C">
        <w:rPr>
          <w:rtl/>
        </w:rPr>
        <w:t xml:space="preserve"> </w:t>
      </w:r>
      <w:r w:rsidRPr="00ED2A59">
        <w:rPr>
          <w:rtl/>
        </w:rPr>
        <w:t>באוסלו כדי להשמיץ אותנו, אבל אף אחד לא מציע לבטל את אוסלו, ועל כך תבורכו.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אדוני השר, אתה מציע דיון במליאה או להסתפק בדברים?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החוץ ש' פרס: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אני אגיד דיון, יבקשו שוב לדבר, ואני צריך ללכת.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להסתפק.</w:t>
      </w:r>
      <w:r w:rsidR="00BC2E5C">
        <w:rPr>
          <w:rtl/>
        </w:rPr>
        <w:t xml:space="preserve"> </w:t>
      </w:r>
      <w:r w:rsidRPr="00ED2A59">
        <w:rPr>
          <w:rtl/>
        </w:rPr>
        <w:t>יש הצעות אחרות.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להעביר את ההצעה לוועדת החוץ והביטחון.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אחר כך. יש הצעות אחרות לחברי 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שר החוץ ביקש להעביר את הנושא לוועדה.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בבקשה, חבר הכנסת קליינר.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חבל</w:t>
      </w:r>
      <w:r w:rsidR="00BC2E5C">
        <w:rPr>
          <w:rtl/>
        </w:rPr>
        <w:t xml:space="preserve"> </w:t>
      </w:r>
      <w:r w:rsidRPr="00ED2A59">
        <w:rPr>
          <w:rtl/>
        </w:rPr>
        <w:t>ששר</w:t>
      </w:r>
      <w:r w:rsidR="00BC2E5C">
        <w:rPr>
          <w:rtl/>
        </w:rPr>
        <w:t xml:space="preserve"> </w:t>
      </w:r>
      <w:r w:rsidRPr="00ED2A59">
        <w:rPr>
          <w:rtl/>
        </w:rPr>
        <w:t>החוץ</w:t>
      </w:r>
      <w:r w:rsidR="00BC2E5C">
        <w:rPr>
          <w:rtl/>
        </w:rPr>
        <w:t xml:space="preserve"> </w:t>
      </w:r>
      <w:r w:rsidRPr="00ED2A59">
        <w:rPr>
          <w:rtl/>
        </w:rPr>
        <w:t>יצא. הוא כנראה ידע שיעמתו אותו כאן, לא עם דברי בן</w:t>
      </w:r>
      <w:r w:rsidR="00BC2E5C">
        <w:rPr>
          <w:rtl/>
        </w:rPr>
        <w:t>-</w:t>
      </w:r>
      <w:r w:rsidRPr="00ED2A59">
        <w:rPr>
          <w:rtl/>
        </w:rPr>
        <w:t>גוריון,</w:t>
      </w:r>
      <w:r w:rsidR="00BC2E5C">
        <w:rPr>
          <w:rtl/>
        </w:rPr>
        <w:t xml:space="preserve"> </w:t>
      </w:r>
      <w:r w:rsidRPr="00ED2A59">
        <w:rPr>
          <w:rtl/>
        </w:rPr>
        <w:t>אלא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דבריו.</w:t>
      </w:r>
      <w:r w:rsidR="00BC2E5C">
        <w:rPr>
          <w:rtl/>
        </w:rPr>
        <w:t xml:space="preserve"> </w:t>
      </w:r>
      <w:r w:rsidRPr="00ED2A59">
        <w:rPr>
          <w:rtl/>
        </w:rPr>
        <w:t>כשהוא</w:t>
      </w:r>
      <w:r w:rsidR="00BC2E5C">
        <w:rPr>
          <w:rtl/>
        </w:rPr>
        <w:t xml:space="preserve"> </w:t>
      </w:r>
      <w:r w:rsidRPr="00ED2A59">
        <w:rPr>
          <w:rtl/>
        </w:rPr>
        <w:t>עצמו אמר שהוא בעד פשרה פונקציונלית, כי שליטה של עם זר</w:t>
      </w:r>
      <w:r w:rsidR="00BC2E5C">
        <w:rPr>
          <w:rtl/>
        </w:rPr>
        <w:t xml:space="preserve"> </w:t>
      </w:r>
      <w:r w:rsidRPr="00ED2A59">
        <w:rPr>
          <w:rtl/>
        </w:rPr>
        <w:t>ביהודה ושומרון תסכן את עצם הקיום של מדינת ישראל, הוא ידע אז, כשעוד לא היה אש"ף</w:t>
      </w:r>
      <w:r w:rsidR="00BC2E5C">
        <w:rPr>
          <w:rtl/>
        </w:rPr>
        <w:t xml:space="preserve"> </w:t>
      </w:r>
      <w:r w:rsidRPr="00ED2A59">
        <w:rPr>
          <w:rtl/>
        </w:rPr>
        <w:t>ולא היה טרור ולא היה כאן ערפאת, הוא ידע איזה אסון שלטון פלסטיני ביהודה ושומרון</w:t>
      </w:r>
      <w:r w:rsidR="00BC2E5C">
        <w:rPr>
          <w:rtl/>
        </w:rPr>
        <w:t xml:space="preserve"> </w:t>
      </w:r>
      <w:r w:rsidRPr="00ED2A59">
        <w:rPr>
          <w:rtl/>
        </w:rPr>
        <w:t>יכול להמיט עלינו.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כשהוא</w:t>
      </w:r>
      <w:r w:rsidR="00BC2E5C">
        <w:rPr>
          <w:rtl/>
        </w:rPr>
        <w:t xml:space="preserve"> </w:t>
      </w:r>
      <w:r w:rsidRPr="00ED2A59">
        <w:rPr>
          <w:rtl/>
        </w:rPr>
        <w:t>הלך לאוסלו, הוא ידע. וכשאוסלו המיט עלינו את האסון שהמיט עלינו, הוא</w:t>
      </w:r>
      <w:r w:rsidR="00BC2E5C">
        <w:rPr>
          <w:rtl/>
        </w:rPr>
        <w:t xml:space="preserve"> </w:t>
      </w:r>
      <w:r w:rsidRPr="00ED2A59">
        <w:rPr>
          <w:rtl/>
        </w:rPr>
        <w:t>צריך לתת דין</w:t>
      </w:r>
      <w:r w:rsidR="00BC2E5C">
        <w:rPr>
          <w:rtl/>
        </w:rPr>
        <w:t>-</w:t>
      </w:r>
      <w:r w:rsidRPr="00ED2A59">
        <w:rPr>
          <w:rtl/>
        </w:rPr>
        <w:t>וחשבון, במקרה הקל, על טעות נוראה שהמיט עלינו האסון ומאות קורבנות,</w:t>
      </w:r>
      <w:r w:rsidR="00BC2E5C">
        <w:rPr>
          <w:rtl/>
        </w:rPr>
        <w:t xml:space="preserve"> </w:t>
      </w:r>
      <w:r w:rsidRPr="00ED2A59">
        <w:rPr>
          <w:rtl/>
        </w:rPr>
        <w:t>ובמקרה</w:t>
      </w:r>
      <w:r w:rsidR="00BC2E5C">
        <w:rPr>
          <w:rtl/>
        </w:rPr>
        <w:t xml:space="preserve"> </w:t>
      </w:r>
      <w:r w:rsidRPr="00ED2A59">
        <w:rPr>
          <w:rtl/>
        </w:rPr>
        <w:t>הגרוע,</w:t>
      </w:r>
      <w:r w:rsidR="00BC2E5C">
        <w:rPr>
          <w:rtl/>
        </w:rPr>
        <w:t xml:space="preserve"> </w:t>
      </w:r>
      <w:r w:rsidRPr="00ED2A59">
        <w:rPr>
          <w:rtl/>
        </w:rPr>
        <w:t>כשהוא בא ואמר לעם ישראל למה אוסלו יוביל, הוא אמר דברים שהוא לא</w:t>
      </w:r>
      <w:r w:rsidR="00BC2E5C">
        <w:rPr>
          <w:rtl/>
        </w:rPr>
        <w:t xml:space="preserve"> </w:t>
      </w:r>
      <w:r w:rsidRPr="00ED2A59">
        <w:rPr>
          <w:rtl/>
        </w:rPr>
        <w:t>האמין בהם, הוא וחבריו.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השר ריבלין, הכדורגל כבר נגמר, אתה יכול לשבת בשקט.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פרוצדורה.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היו דקות כאלה וכאלה, וכשאתה ניהלת ישיבות היית מאוד נדיב בדקות.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ספק.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אסיים.</w:t>
      </w:r>
      <w:r w:rsidR="00BC2E5C">
        <w:rPr>
          <w:rtl/>
        </w:rPr>
        <w:t xml:space="preserve"> </w:t>
      </w:r>
      <w:r w:rsidRPr="00ED2A59">
        <w:rPr>
          <w:rtl/>
        </w:rPr>
        <w:t>אני לא אאריך. אני בדעה שבמקרה הזה זה היה יותר מטעות, כי אדון</w:t>
      </w:r>
      <w:r w:rsidR="00BC2E5C">
        <w:rPr>
          <w:rtl/>
        </w:rPr>
        <w:t xml:space="preserve"> </w:t>
      </w:r>
      <w:r w:rsidRPr="00ED2A59">
        <w:rPr>
          <w:rtl/>
        </w:rPr>
        <w:t>פרס</w:t>
      </w:r>
      <w:r w:rsidR="00BC2E5C">
        <w:rPr>
          <w:rtl/>
        </w:rPr>
        <w:t xml:space="preserve"> </w:t>
      </w:r>
      <w:r w:rsidRPr="00ED2A59">
        <w:rPr>
          <w:rtl/>
        </w:rPr>
        <w:t>אמר</w:t>
      </w:r>
      <w:r w:rsidR="00BC2E5C">
        <w:rPr>
          <w:rtl/>
        </w:rPr>
        <w:t xml:space="preserve"> </w:t>
      </w:r>
      <w:r w:rsidRPr="00ED2A59">
        <w:rPr>
          <w:rtl/>
        </w:rPr>
        <w:t>לעם שאוסלו לא מוליך למדינה פלסטינית, כי הוא ידע שאם הוא היה אומר לעם</w:t>
      </w:r>
      <w:r w:rsidR="00BC2E5C">
        <w:rPr>
          <w:rtl/>
        </w:rPr>
        <w:t xml:space="preserve"> </w:t>
      </w:r>
      <w:r w:rsidRPr="00ED2A59">
        <w:rPr>
          <w:rtl/>
        </w:rPr>
        <w:t>שאוסלו מוביל</w:t>
      </w:r>
      <w:r w:rsidR="00BC2E5C">
        <w:rPr>
          <w:rtl/>
        </w:rPr>
        <w:t xml:space="preserve"> </w:t>
      </w:r>
      <w:r w:rsidRPr="00ED2A59">
        <w:rPr>
          <w:rtl/>
        </w:rPr>
        <w:t>למדינה פלסטינית, העם לא היה מעביר את אוסלו, ולכן, הוליכו שולל את</w:t>
      </w:r>
      <w:r w:rsidR="00BC2E5C">
        <w:rPr>
          <w:rtl/>
        </w:rPr>
        <w:t xml:space="preserve"> </w:t>
      </w:r>
      <w:r w:rsidRPr="00ED2A59">
        <w:rPr>
          <w:rtl/>
        </w:rPr>
        <w:t>העם.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היה אומר את האמת, לא היה אוסלו, וערפאת ו</w:t>
      </w:r>
      <w:r w:rsidR="00BC2E5C">
        <w:rPr>
          <w:rtl/>
        </w:rPr>
        <w:t>-</w:t>
      </w:r>
      <w:r w:rsidRPr="00ED2A59">
        <w:rPr>
          <w:rtl/>
        </w:rPr>
        <w:t>40,000 הטרוריסטים שלו</w:t>
      </w:r>
      <w:r w:rsidR="00BC2E5C">
        <w:rPr>
          <w:rtl/>
        </w:rPr>
        <w:t xml:space="preserve"> </w:t>
      </w:r>
      <w:r w:rsidRPr="00ED2A59">
        <w:rPr>
          <w:rtl/>
        </w:rPr>
        <w:t>היו עדיין נמקים בתוניס.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חבר הכנסת מוחמד כנעאן.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לך יותר. השר הציע 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 מציע 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צבי הנדל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מסכים. ועדת החוץ והביטחון.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מוחמד כנעאן (המפלגה הלאומית הערבית):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הפנים.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נודלמן (האיחוד הלאומי </w:t>
      </w:r>
      <w:r>
        <w:rPr>
          <w:rtl/>
        </w:rPr>
        <w:t>–</w:t>
      </w:r>
      <w:r w:rsidRPr="00BC2E5C">
        <w:rPr>
          <w:rtl/>
        </w:rPr>
        <w:t xml:space="preserve"> ישראל ביתנו):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הצבעה. מי בעד? מי נגד?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 xml:space="preserve">מיכאל קליינר (חרות </w:t>
      </w:r>
      <w:r>
        <w:rPr>
          <w:rtl/>
        </w:rPr>
        <w:t>–</w:t>
      </w:r>
      <w:r w:rsidRPr="00BC2E5C">
        <w:rPr>
          <w:rtl/>
        </w:rPr>
        <w:t xml:space="preserve"> התנועה הלאומית):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הוועדה לביקורת המדינה, שיקימו ועדת חקירה לחקור את אוסלו.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35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9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להעביר את הנושא לוועדת החוץ והביטחון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תשעה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בעד,</w:t>
      </w:r>
      <w:r w:rsidR="00BC2E5C">
        <w:rPr>
          <w:rtl/>
        </w:rPr>
        <w:t xml:space="preserve"> </w:t>
      </w:r>
      <w:r w:rsidRPr="00ED2A59">
        <w:rPr>
          <w:rtl/>
        </w:rPr>
        <w:t>אחד</w:t>
      </w:r>
      <w:r w:rsidR="00BC2E5C">
        <w:rPr>
          <w:rtl/>
        </w:rPr>
        <w:t xml:space="preserve"> </w:t>
      </w:r>
      <w:r w:rsidRPr="00ED2A59">
        <w:rPr>
          <w:rtl/>
        </w:rPr>
        <w:t>נגד,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נמנעים.</w:t>
      </w:r>
      <w:r w:rsidR="00BC2E5C">
        <w:rPr>
          <w:rtl/>
        </w:rPr>
        <w:t xml:space="preserve"> </w:t>
      </w:r>
      <w:r w:rsidRPr="00ED2A59">
        <w:rPr>
          <w:rtl/>
        </w:rPr>
        <w:t>הנושא</w:t>
      </w:r>
      <w:r w:rsidR="00BC2E5C">
        <w:rPr>
          <w:rtl/>
        </w:rPr>
        <w:t xml:space="preserve"> </w:t>
      </w:r>
      <w:r w:rsidRPr="00ED2A59">
        <w:rPr>
          <w:rtl/>
        </w:rPr>
        <w:t>יידון בוועדת החוץ</w:t>
      </w:r>
      <w:r w:rsidR="00BC2E5C">
        <w:rPr>
          <w:rtl/>
        </w:rPr>
        <w:t xml:space="preserve"> </w:t>
      </w:r>
      <w:r w:rsidRPr="00ED2A59">
        <w:rPr>
          <w:rtl/>
        </w:rPr>
        <w:t>והביטחון.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57" w:name="_Toc452460242"/>
      <w:r w:rsidRPr="00BC2E5C">
        <w:rPr>
          <w:rtl/>
        </w:rPr>
        <w:t>הצעה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57"/>
    </w:p>
    <w:p w:rsidR="00BC2E5C" w:rsidRPr="00BC2E5C" w:rsidRDefault="00BC2E5C" w:rsidP="00BC2E5C">
      <w:pPr>
        <w:pStyle w:val="1"/>
        <w:rPr>
          <w:rtl/>
        </w:rPr>
      </w:pPr>
      <w:bookmarkStart w:id="58" w:name="_Toc452460243"/>
      <w:r w:rsidRPr="00BC2E5C">
        <w:rPr>
          <w:rtl/>
        </w:rPr>
        <w:t>שילוב אקדמאים ערבים בשירות המדינה</w:t>
      </w:r>
      <w:bookmarkEnd w:id="58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להצעה</w:t>
      </w:r>
      <w:r w:rsidR="00BC2E5C">
        <w:rPr>
          <w:rtl/>
        </w:rPr>
        <w:t xml:space="preserve"> </w:t>
      </w:r>
      <w:r w:rsidRPr="00ED2A59">
        <w:rPr>
          <w:rtl/>
        </w:rPr>
        <w:t>הבאה:</w:t>
      </w:r>
      <w:r w:rsidR="00BC2E5C">
        <w:rPr>
          <w:rtl/>
        </w:rPr>
        <w:t xml:space="preserve"> </w:t>
      </w:r>
      <w:r w:rsidRPr="00ED2A59">
        <w:rPr>
          <w:rtl/>
        </w:rPr>
        <w:t>שילוב</w:t>
      </w:r>
      <w:r w:rsidR="00BC2E5C">
        <w:rPr>
          <w:rtl/>
        </w:rPr>
        <w:t xml:space="preserve"> </w:t>
      </w:r>
      <w:r w:rsidRPr="00ED2A59">
        <w:rPr>
          <w:rtl/>
        </w:rPr>
        <w:t>אקדמאים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ערבים בשירות המדינה </w:t>
      </w:r>
      <w:r w:rsidR="00BC2E5C">
        <w:rPr>
          <w:rtl/>
        </w:rPr>
        <w:t>–</w:t>
      </w:r>
      <w:r w:rsidRPr="00ED2A59">
        <w:rPr>
          <w:rtl/>
        </w:rPr>
        <w:t xml:space="preserve"> של חבר</w:t>
      </w:r>
      <w:r w:rsidR="00BC2E5C">
        <w:rPr>
          <w:rtl/>
        </w:rPr>
        <w:t xml:space="preserve"> </w:t>
      </w:r>
      <w:r w:rsidRPr="00ED2A59">
        <w:rPr>
          <w:rtl/>
        </w:rPr>
        <w:t>הכנסת טלב אלסאנע; מס' 6765.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כבוד השר, במדינת ישראל חוזרים ומדגישים את</w:t>
      </w:r>
      <w:r w:rsidR="00BC2E5C">
        <w:rPr>
          <w:rtl/>
        </w:rPr>
        <w:t xml:space="preserve"> </w:t>
      </w:r>
      <w:r w:rsidRPr="00ED2A59">
        <w:rPr>
          <w:rtl/>
        </w:rPr>
        <w:t>היותה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דמוקרטית. דמוקרטיה זו לא סתם מלה, דמוקרטיה היא מושג עם תוכן. אחד</w:t>
      </w:r>
      <w:r w:rsidR="00BC2E5C">
        <w:rPr>
          <w:rtl/>
        </w:rPr>
        <w:t xml:space="preserve"> </w:t>
      </w:r>
      <w:r w:rsidRPr="00ED2A59">
        <w:rPr>
          <w:rtl/>
        </w:rPr>
        <w:t>מהדברים</w:t>
      </w:r>
      <w:r w:rsidR="00BC2E5C">
        <w:rPr>
          <w:rtl/>
        </w:rPr>
        <w:t xml:space="preserve"> </w:t>
      </w:r>
      <w:r w:rsidRPr="00ED2A59">
        <w:rPr>
          <w:rtl/>
        </w:rPr>
        <w:t>החשובים, היסודיים והבסיסיים של דמוקרטיה זה שוויון, זה שותפות, זה מידת</w:t>
      </w:r>
      <w:r w:rsidR="00BC2E5C">
        <w:rPr>
          <w:rtl/>
        </w:rPr>
        <w:t xml:space="preserve"> </w:t>
      </w:r>
      <w:r w:rsidRPr="00ED2A59">
        <w:rPr>
          <w:rtl/>
        </w:rPr>
        <w:t>ההתייחסות</w:t>
      </w:r>
      <w:r w:rsidR="00BC2E5C">
        <w:rPr>
          <w:rtl/>
        </w:rPr>
        <w:t xml:space="preserve"> </w:t>
      </w:r>
      <w:r w:rsidRPr="00ED2A59">
        <w:rPr>
          <w:rtl/>
        </w:rPr>
        <w:t>לאחר,</w:t>
      </w:r>
      <w:r w:rsidR="00BC2E5C">
        <w:rPr>
          <w:rtl/>
        </w:rPr>
        <w:t xml:space="preserve"> </w:t>
      </w:r>
      <w:r w:rsidRPr="00ED2A59">
        <w:rPr>
          <w:rtl/>
        </w:rPr>
        <w:t>מידת</w:t>
      </w:r>
      <w:r w:rsidR="00BC2E5C">
        <w:rPr>
          <w:rtl/>
        </w:rPr>
        <w:t xml:space="preserve"> </w:t>
      </w:r>
      <w:r w:rsidRPr="00ED2A59">
        <w:rPr>
          <w:rtl/>
        </w:rPr>
        <w:t>ההתייחסות לזולת, מידת ההתייחסות למיעוט הלאומי שחי בתוך</w:t>
      </w:r>
      <w:r w:rsidR="00BC2E5C">
        <w:rPr>
          <w:rtl/>
        </w:rPr>
        <w:t xml:space="preserve"> </w:t>
      </w:r>
      <w:r w:rsidRPr="00ED2A59">
        <w:rPr>
          <w:rtl/>
        </w:rPr>
        <w:t>אותה מדינה.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כשאנו</w:t>
      </w:r>
      <w:r w:rsidR="00BC2E5C">
        <w:rPr>
          <w:rtl/>
        </w:rPr>
        <w:t xml:space="preserve"> </w:t>
      </w:r>
      <w:r w:rsidRPr="00ED2A59">
        <w:rPr>
          <w:rtl/>
        </w:rPr>
        <w:t>בוחנים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הדמוקרטיה</w:t>
      </w:r>
      <w:r w:rsidR="00BC2E5C">
        <w:rPr>
          <w:rtl/>
        </w:rPr>
        <w:t xml:space="preserve"> </w:t>
      </w:r>
      <w:r w:rsidRPr="00ED2A59">
        <w:rPr>
          <w:rtl/>
        </w:rPr>
        <w:t>הישראלית</w:t>
      </w:r>
      <w:r w:rsidR="00BC2E5C">
        <w:rPr>
          <w:rtl/>
        </w:rPr>
        <w:t xml:space="preserve"> </w:t>
      </w:r>
      <w:r w:rsidRPr="00ED2A59">
        <w:rPr>
          <w:rtl/>
        </w:rPr>
        <w:t>במבחן היישומי, במבחן הממשי, במידת</w:t>
      </w:r>
      <w:r w:rsidR="00BC2E5C">
        <w:rPr>
          <w:rtl/>
        </w:rPr>
        <w:t xml:space="preserve"> </w:t>
      </w:r>
      <w:r w:rsidRPr="00ED2A59">
        <w:rPr>
          <w:rtl/>
        </w:rPr>
        <w:t>ההתייחסות</w:t>
      </w:r>
      <w:r w:rsidR="00BC2E5C">
        <w:rPr>
          <w:rtl/>
        </w:rPr>
        <w:t xml:space="preserve"> </w:t>
      </w:r>
      <w:r w:rsidRPr="00ED2A59">
        <w:rPr>
          <w:rtl/>
        </w:rPr>
        <w:t>שלה</w:t>
      </w:r>
      <w:r w:rsidR="00BC2E5C">
        <w:rPr>
          <w:rtl/>
        </w:rPr>
        <w:t xml:space="preserve"> </w:t>
      </w:r>
      <w:r w:rsidRPr="00ED2A59">
        <w:rPr>
          <w:rtl/>
        </w:rPr>
        <w:t>לאזרחים הערבים שחיים בתוכה, אנו מתאכזבים. חובה היה לראות במבחן</w:t>
      </w:r>
      <w:r w:rsidR="00BC2E5C">
        <w:rPr>
          <w:rtl/>
        </w:rPr>
        <w:t xml:space="preserve"> </w:t>
      </w:r>
      <w:r w:rsidRPr="00ED2A59">
        <w:rPr>
          <w:rtl/>
        </w:rPr>
        <w:t>השוויון</w:t>
      </w:r>
      <w:r w:rsidR="00BC2E5C">
        <w:rPr>
          <w:rtl/>
        </w:rPr>
        <w:t xml:space="preserve"> </w:t>
      </w:r>
      <w:r w:rsidRPr="00ED2A59">
        <w:rPr>
          <w:rtl/>
        </w:rPr>
        <w:t>שילוב</w:t>
      </w:r>
      <w:r w:rsidR="00BC2E5C">
        <w:rPr>
          <w:rtl/>
        </w:rPr>
        <w:t xml:space="preserve"> </w:t>
      </w:r>
      <w:r w:rsidRPr="00ED2A59">
        <w:rPr>
          <w:rtl/>
        </w:rPr>
        <w:t>שוויוני של האקדמאים הערבים במשרדי הממשלה השונים, כחלק ממדיניות</w:t>
      </w:r>
      <w:r w:rsidR="00BC2E5C">
        <w:rPr>
          <w:rtl/>
        </w:rPr>
        <w:t xml:space="preserve"> </w:t>
      </w:r>
      <w:r w:rsidRPr="00ED2A59">
        <w:rPr>
          <w:rtl/>
        </w:rPr>
        <w:t>השוויון.</w:t>
      </w:r>
      <w:r w:rsidR="00BC2E5C">
        <w:rPr>
          <w:rtl/>
        </w:rPr>
        <w:t xml:space="preserve"> </w:t>
      </w:r>
      <w:r w:rsidRPr="00ED2A59">
        <w:rPr>
          <w:rtl/>
        </w:rPr>
        <w:t>אולם</w:t>
      </w:r>
      <w:r w:rsidR="00BC2E5C">
        <w:rPr>
          <w:rtl/>
        </w:rPr>
        <w:t xml:space="preserve"> </w:t>
      </w:r>
      <w:r w:rsidRPr="00ED2A59">
        <w:rPr>
          <w:rtl/>
        </w:rPr>
        <w:t>מאחר שהדבר לא נעשה, הכנסת הזאת חוקקה חוק אשר הבטיח ייצוג הולם</w:t>
      </w:r>
      <w:r w:rsidR="00BC2E5C">
        <w:rPr>
          <w:rtl/>
        </w:rPr>
        <w:t xml:space="preserve"> </w:t>
      </w:r>
      <w:r w:rsidRPr="00ED2A59">
        <w:rPr>
          <w:rtl/>
        </w:rPr>
        <w:t>לאוכלוסייה הערבית.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השאלה הנשאלת, באיזו מידה יושם החוק. לדעתי, לא היה צריך להיות חוק בכלל, כי</w:t>
      </w:r>
      <w:r w:rsidR="00BC2E5C">
        <w:rPr>
          <w:rtl/>
        </w:rPr>
        <w:t xml:space="preserve"> </w:t>
      </w:r>
      <w:r w:rsidRPr="00ED2A59">
        <w:rPr>
          <w:rtl/>
        </w:rPr>
        <w:t>הדבר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מובן</w:t>
      </w:r>
      <w:r w:rsidR="00BC2E5C">
        <w:rPr>
          <w:rtl/>
        </w:rPr>
        <w:t xml:space="preserve"> </w:t>
      </w:r>
      <w:r w:rsidRPr="00ED2A59">
        <w:rPr>
          <w:rtl/>
        </w:rPr>
        <w:t>מאליו.</w:t>
      </w:r>
      <w:r w:rsidR="00BC2E5C">
        <w:rPr>
          <w:rtl/>
        </w:rPr>
        <w:t xml:space="preserve"> </w:t>
      </w:r>
      <w:r w:rsidRPr="00ED2A59">
        <w:rPr>
          <w:rtl/>
        </w:rPr>
        <w:t>זה דבר בסיסי שהמדינה ומשרדי הממשלה ינקטו</w:t>
      </w:r>
      <w:r w:rsidR="00BC2E5C">
        <w:rPr>
          <w:rtl/>
        </w:rPr>
        <w:t xml:space="preserve"> </w:t>
      </w:r>
      <w:r w:rsidRPr="00ED2A59">
        <w:rPr>
          <w:rtl/>
        </w:rPr>
        <w:t>פעולה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שילוב,</w:t>
      </w:r>
      <w:r w:rsidR="00BC2E5C">
        <w:rPr>
          <w:rtl/>
        </w:rPr>
        <w:t xml:space="preserve"> </w:t>
      </w:r>
      <w:r w:rsidRPr="00ED2A59">
        <w:rPr>
          <w:rtl/>
        </w:rPr>
        <w:t>שותפות וקליטת האקדמאים הערבים. אבל מאחר שהדבר לא היה, הכנסת</w:t>
      </w:r>
      <w:r w:rsidR="00BC2E5C">
        <w:rPr>
          <w:rtl/>
        </w:rPr>
        <w:t xml:space="preserve"> </w:t>
      </w:r>
      <w:r w:rsidRPr="00ED2A59">
        <w:rPr>
          <w:rtl/>
        </w:rPr>
        <w:t>חוקקה 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לצערנו</w:t>
      </w:r>
      <w:r w:rsidR="00BC2E5C">
        <w:rPr>
          <w:rtl/>
        </w:rPr>
        <w:t xml:space="preserve"> </w:t>
      </w:r>
      <w:r w:rsidRPr="00ED2A59">
        <w:rPr>
          <w:rtl/>
        </w:rPr>
        <w:t>הרב</w:t>
      </w:r>
      <w:r w:rsidR="00BC2E5C">
        <w:rPr>
          <w:rtl/>
        </w:rPr>
        <w:t xml:space="preserve"> </w:t>
      </w:r>
      <w:r w:rsidRPr="00ED2A59">
        <w:rPr>
          <w:rtl/>
        </w:rPr>
        <w:t>ולאכזבתנו,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לאחר חקיקת החוק הזה שום דבר לא השתנה. האבטלה</w:t>
      </w:r>
      <w:r w:rsidR="00BC2E5C">
        <w:rPr>
          <w:rtl/>
        </w:rPr>
        <w:t xml:space="preserve"> </w:t>
      </w:r>
      <w:r w:rsidRPr="00ED2A59">
        <w:rPr>
          <w:rtl/>
        </w:rPr>
        <w:t>בקרב</w:t>
      </w:r>
      <w:r w:rsidR="00BC2E5C">
        <w:rPr>
          <w:rtl/>
        </w:rPr>
        <w:t xml:space="preserve"> </w:t>
      </w:r>
      <w:r w:rsidRPr="00ED2A59">
        <w:rPr>
          <w:rtl/>
        </w:rPr>
        <w:t>האקדמאים הערבים היא מעל לממוצע המקובל בקרב אנשים רגילים. היינו, ככל שאתה</w:t>
      </w:r>
      <w:r w:rsidR="00BC2E5C">
        <w:rPr>
          <w:rtl/>
        </w:rPr>
        <w:t xml:space="preserve"> </w:t>
      </w:r>
      <w:r w:rsidRPr="00ED2A59">
        <w:rPr>
          <w:rtl/>
        </w:rPr>
        <w:t>משכיל יותר, הסיכוי שתהיה מובטל גדול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נוסף.</w:t>
      </w:r>
      <w:r w:rsidR="00BC2E5C">
        <w:rPr>
          <w:rtl/>
        </w:rPr>
        <w:t xml:space="preserve"> </w:t>
      </w:r>
      <w:r w:rsidRPr="00ED2A59">
        <w:rPr>
          <w:rtl/>
        </w:rPr>
        <w:t>בקרב</w:t>
      </w:r>
      <w:r w:rsidR="00BC2E5C">
        <w:rPr>
          <w:rtl/>
        </w:rPr>
        <w:t xml:space="preserve"> </w:t>
      </w:r>
      <w:r w:rsidRPr="00ED2A59">
        <w:rPr>
          <w:rtl/>
        </w:rPr>
        <w:t>55,866</w:t>
      </w:r>
      <w:r w:rsidR="00BC2E5C">
        <w:rPr>
          <w:rtl/>
        </w:rPr>
        <w:t xml:space="preserve"> </w:t>
      </w:r>
      <w:r w:rsidRPr="00ED2A59">
        <w:rPr>
          <w:rtl/>
        </w:rPr>
        <w:t>עובדי</w:t>
      </w:r>
      <w:r w:rsidR="00BC2E5C">
        <w:rPr>
          <w:rtl/>
        </w:rPr>
        <w:t xml:space="preserve"> </w:t>
      </w:r>
      <w:r w:rsidRPr="00ED2A59">
        <w:rPr>
          <w:rtl/>
        </w:rPr>
        <w:t>מדינה,</w:t>
      </w:r>
      <w:r w:rsidR="00BC2E5C">
        <w:rPr>
          <w:rtl/>
        </w:rPr>
        <w:t xml:space="preserve"> </w:t>
      </w: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יודעים, רבותי, כמה הם מקרב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הערבית? אם אנחנו מביאים בחשבון שהאוכלוסייה הערבית מהווה </w:t>
      </w:r>
      <w:r w:rsidR="00BC2E5C" w:rsidRPr="00ED2A59">
        <w:rPr>
          <w:rtl/>
        </w:rPr>
        <w:t>18</w:t>
      </w:r>
      <w:r w:rsidR="00BC2E5C">
        <w:rPr>
          <w:rtl/>
        </w:rPr>
        <w:t>%</w:t>
      </w:r>
      <w:r w:rsidRPr="00ED2A59">
        <w:rPr>
          <w:rtl/>
        </w:rPr>
        <w:t>, היינו</w:t>
      </w:r>
      <w:r w:rsidR="00BC2E5C">
        <w:rPr>
          <w:rtl/>
        </w:rPr>
        <w:t xml:space="preserve"> </w:t>
      </w:r>
      <w:r w:rsidRPr="00ED2A59">
        <w:rPr>
          <w:rtl/>
        </w:rPr>
        <w:t>מצפים</w:t>
      </w:r>
      <w:r w:rsidR="00BC2E5C">
        <w:rPr>
          <w:rtl/>
        </w:rPr>
        <w:t xml:space="preserve"> </w:t>
      </w:r>
      <w:r w:rsidRPr="00ED2A59">
        <w:rPr>
          <w:rtl/>
        </w:rPr>
        <w:t>לראות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10,000</w:t>
      </w:r>
      <w:r w:rsidR="00BC2E5C">
        <w:rPr>
          <w:rtl/>
        </w:rPr>
        <w:t xml:space="preserve"> </w:t>
      </w:r>
      <w:r w:rsidRPr="00ED2A59">
        <w:rPr>
          <w:rtl/>
        </w:rPr>
        <w:t>ערבים.</w:t>
      </w:r>
      <w:r w:rsidR="00BC2E5C">
        <w:rPr>
          <w:rtl/>
        </w:rPr>
        <w:t xml:space="preserve"> </w:t>
      </w:r>
      <w:r w:rsidRPr="00ED2A59">
        <w:rPr>
          <w:rtl/>
        </w:rPr>
        <w:t>אבל הנתונים הם מאוד מדאיגים, מזעזעים מאוד. הם</w:t>
      </w:r>
      <w:r w:rsidR="00BC2E5C">
        <w:rPr>
          <w:rtl/>
        </w:rPr>
        <w:t xml:space="preserve"> </w:t>
      </w:r>
      <w:r w:rsidRPr="00ED2A59">
        <w:rPr>
          <w:rtl/>
        </w:rPr>
        <w:t>מצביעים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מגמה,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תפיסה,</w:t>
      </w:r>
      <w:r w:rsidR="00BC2E5C">
        <w:rPr>
          <w:rtl/>
        </w:rPr>
        <w:t xml:space="preserve"> </w:t>
      </w:r>
      <w:r w:rsidRPr="00ED2A59">
        <w:rPr>
          <w:rtl/>
        </w:rPr>
        <w:t>לא מתפשרת, עיקשת, עקבית, להמשיך באפליה, כשמתוך</w:t>
      </w:r>
      <w:r w:rsidR="00BC2E5C">
        <w:rPr>
          <w:rtl/>
        </w:rPr>
        <w:t xml:space="preserve"> </w:t>
      </w:r>
      <w:r w:rsidRPr="00ED2A59">
        <w:rPr>
          <w:rtl/>
        </w:rPr>
        <w:t>55,866 יש כ</w:t>
      </w:r>
      <w:r w:rsidR="00BC2E5C">
        <w:rPr>
          <w:rtl/>
        </w:rPr>
        <w:t>-</w:t>
      </w:r>
      <w:r w:rsidRPr="00ED2A59">
        <w:rPr>
          <w:rtl/>
        </w:rPr>
        <w:t>3,000 עובדים בלבד מקרב האוכלוסייה הערבית במשרדי הממשלה השונים.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יתירה</w:t>
      </w:r>
      <w:r w:rsidR="00BC2E5C">
        <w:rPr>
          <w:rtl/>
        </w:rPr>
        <w:t xml:space="preserve"> </w:t>
      </w:r>
      <w:r w:rsidRPr="00ED2A59">
        <w:rPr>
          <w:rtl/>
        </w:rPr>
        <w:t>מזו, אם בשנת 2001 נקלטו בשירות המדינה 4,780 עובדים, מתוך 4,780 400</w:t>
      </w:r>
      <w:r w:rsidR="00BC2E5C">
        <w:rPr>
          <w:rtl/>
        </w:rPr>
        <w:t xml:space="preserve"> </w:t>
      </w:r>
      <w:r w:rsidRPr="00ED2A59">
        <w:rPr>
          <w:rtl/>
        </w:rPr>
        <w:t>בלבד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מקרב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הערבית.</w:t>
      </w:r>
      <w:r w:rsidR="00BC2E5C">
        <w:rPr>
          <w:rtl/>
        </w:rPr>
        <w:t xml:space="preserve"> </w:t>
      </w:r>
      <w:r w:rsidRPr="00ED2A59">
        <w:rPr>
          <w:rtl/>
        </w:rPr>
        <w:t>אם באותה שנה, לאחר חקיקת החוק, לא מגיעים</w:t>
      </w:r>
      <w:r w:rsidR="00BC2E5C">
        <w:rPr>
          <w:rtl/>
        </w:rPr>
        <w:t xml:space="preserve"> </w:t>
      </w:r>
      <w:r w:rsidRPr="00ED2A59">
        <w:rPr>
          <w:rtl/>
        </w:rPr>
        <w:t>ל</w:t>
      </w:r>
      <w:r w:rsidR="00BC2E5C">
        <w:rPr>
          <w:rtl/>
        </w:rPr>
        <w:t>-</w:t>
      </w:r>
      <w:r w:rsidR="00BC2E5C" w:rsidRPr="00ED2A59">
        <w:rPr>
          <w:rtl/>
        </w:rPr>
        <w:t>18</w:t>
      </w:r>
      <w:r w:rsidR="00BC2E5C">
        <w:rPr>
          <w:rtl/>
        </w:rPr>
        <w:t>%–</w:t>
      </w:r>
      <w:r w:rsidR="00BC2E5C" w:rsidRPr="00ED2A59">
        <w:rPr>
          <w:rtl/>
        </w:rPr>
        <w:t>20</w:t>
      </w:r>
      <w:r w:rsidR="00BC2E5C">
        <w:rPr>
          <w:rtl/>
        </w:rPr>
        <w:t>%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>אז בוודאי הפער לא יקטן, אלא ילך ויגדל, כי גם בשנה הזאת קולטים מתוך</w:t>
      </w:r>
      <w:r w:rsidR="00BC2E5C">
        <w:rPr>
          <w:rtl/>
        </w:rPr>
        <w:t xml:space="preserve"> </w:t>
      </w:r>
      <w:r w:rsidRPr="00ED2A59">
        <w:rPr>
          <w:rtl/>
        </w:rPr>
        <w:t>400 בערך 40, ומתוך 4,780 בערך 400, ולכן האחוז קטן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רענן</w:t>
      </w:r>
      <w:r w:rsidR="00BC2E5C">
        <w:rPr>
          <w:rtl/>
        </w:rPr>
        <w:t xml:space="preserve"> </w:t>
      </w:r>
      <w:r w:rsidRPr="00ED2A59">
        <w:rPr>
          <w:rtl/>
        </w:rPr>
        <w:t>כהן, בתור שר שאמור לענות, אני מצפה שגם תקשיב לדברים, כדי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שלא תקרא רק מהכתב את הדברים שהזין אותך בהם שמואל הולנדר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מקשיב, תאמין 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וגם מחבר הכנסת אופיר פינס, שהוא יושב</w:t>
      </w:r>
      <w:r>
        <w:rPr>
          <w:rtl/>
        </w:rPr>
        <w:t>-</w:t>
      </w:r>
      <w:r w:rsidR="00ED2A59" w:rsidRPr="00ED2A59">
        <w:rPr>
          <w:rtl/>
        </w:rPr>
        <w:t>ראש ועדת החוקה, והדבר הזה חשוב</w:t>
      </w:r>
      <w:r>
        <w:rPr>
          <w:rtl/>
        </w:rPr>
        <w:t xml:space="preserve"> </w:t>
      </w:r>
      <w:r w:rsidR="00ED2A59" w:rsidRPr="00ED2A59">
        <w:rPr>
          <w:rtl/>
        </w:rPr>
        <w:t>לו,</w:t>
      </w:r>
      <w:r>
        <w:rPr>
          <w:rtl/>
        </w:rPr>
        <w:t xml:space="preserve"> </w:t>
      </w:r>
      <w:r w:rsidR="00ED2A59" w:rsidRPr="00ED2A59">
        <w:rPr>
          <w:rtl/>
        </w:rPr>
        <w:t>הייתי</w:t>
      </w:r>
      <w:r>
        <w:rPr>
          <w:rtl/>
        </w:rPr>
        <w:t xml:space="preserve"> </w:t>
      </w:r>
      <w:r w:rsidR="00ED2A59" w:rsidRPr="00ED2A59">
        <w:rPr>
          <w:rtl/>
        </w:rPr>
        <w:t>מבקש</w:t>
      </w:r>
      <w:r>
        <w:rPr>
          <w:rtl/>
        </w:rPr>
        <w:t xml:space="preserve"> </w:t>
      </w:r>
      <w:r w:rsidR="00ED2A59" w:rsidRPr="00ED2A59">
        <w:rPr>
          <w:rtl/>
        </w:rPr>
        <w:t>התייחסות לסוגיה על</w:t>
      </w:r>
      <w:r>
        <w:rPr>
          <w:rtl/>
        </w:rPr>
        <w:t>-</w:t>
      </w:r>
      <w:r w:rsidR="00ED2A59" w:rsidRPr="00ED2A59">
        <w:rPr>
          <w:rtl/>
        </w:rPr>
        <w:t>ידי כך שמקשיבים לדברים הנאמרים.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נתונים</w:t>
      </w:r>
      <w:r w:rsidR="00BC2E5C">
        <w:rPr>
          <w:rtl/>
        </w:rPr>
        <w:t xml:space="preserve"> </w:t>
      </w:r>
      <w:r w:rsidRPr="00ED2A59">
        <w:rPr>
          <w:rtl/>
        </w:rPr>
        <w:t>שמצביעים</w:t>
      </w:r>
      <w:r w:rsidR="00BC2E5C">
        <w:rPr>
          <w:rtl/>
        </w:rPr>
        <w:t xml:space="preserve"> </w:t>
      </w:r>
      <w:r w:rsidRPr="00ED2A59">
        <w:rPr>
          <w:rtl/>
        </w:rPr>
        <w:t>על כישלון חרוץ של הדמוקרטיה הישראלית במבחן היחס שלה</w:t>
      </w:r>
      <w:r w:rsidR="00BC2E5C">
        <w:rPr>
          <w:rtl/>
        </w:rPr>
        <w:t xml:space="preserve"> </w:t>
      </w:r>
      <w:r w:rsidRPr="00ED2A59">
        <w:rPr>
          <w:rtl/>
        </w:rPr>
        <w:t>כלפי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האוכלוסייה הערבית </w:t>
      </w:r>
      <w:r w:rsidR="00BC2E5C">
        <w:rPr>
          <w:rtl/>
        </w:rPr>
        <w:t>–</w:t>
      </w:r>
      <w:r w:rsidRPr="00ED2A59">
        <w:rPr>
          <w:rtl/>
        </w:rPr>
        <w:t xml:space="preserve"> כי לא אחת אנחנו שומעים טענות ותלונות כלפי 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הערבית.</w:t>
      </w:r>
      <w:r w:rsidR="00BC2E5C">
        <w:rPr>
          <w:rtl/>
        </w:rPr>
        <w:t xml:space="preserve"> </w:t>
      </w: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היום צריך להתמודד עם נתונים, מספרים, ולא סתם השערות וסתם דברים</w:t>
      </w:r>
      <w:r w:rsidR="00BC2E5C">
        <w:rPr>
          <w:rtl/>
        </w:rPr>
        <w:t xml:space="preserve"> </w:t>
      </w:r>
      <w:r w:rsidRPr="00ED2A59">
        <w:rPr>
          <w:rtl/>
        </w:rPr>
        <w:t>בעלמא, כאילו יש קיפוח. במציאות יש קיפוח שמתבטא בצורה מאוד קשה.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רוצה לתת לכם דוגמה, רבותי, ממשרד המשפטים, אחד המשרדים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זאב.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עזרתי לך.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 עזרה כזאת ואבדנו.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אני אתן לכם דוגמה ממשרד המשפטים, המשרד שהיה שותף ליוזמת חקיקת החוק. אנחנו</w:t>
      </w:r>
      <w:r w:rsidR="00BC2E5C">
        <w:rPr>
          <w:rtl/>
        </w:rPr>
        <w:t xml:space="preserve"> </w:t>
      </w:r>
      <w:r w:rsidRPr="00ED2A59">
        <w:rPr>
          <w:rtl/>
        </w:rPr>
        <w:t>נבדוק</w:t>
      </w:r>
      <w:r w:rsidR="00BC2E5C">
        <w:rPr>
          <w:rtl/>
        </w:rPr>
        <w:t xml:space="preserve"> </w:t>
      </w:r>
      <w:r w:rsidRPr="00ED2A59">
        <w:rPr>
          <w:rtl/>
        </w:rPr>
        <w:t>עד כמה משרד המשפטים מתייחס ליישום החוק של ייצוג הולם, עד כמה הוא מתייחס</w:t>
      </w:r>
      <w:r w:rsidR="00BC2E5C">
        <w:rPr>
          <w:rtl/>
        </w:rPr>
        <w:t xml:space="preserve"> </w:t>
      </w:r>
      <w:r w:rsidRPr="00ED2A59">
        <w:rPr>
          <w:rtl/>
        </w:rPr>
        <w:t>לשילוב</w:t>
      </w:r>
      <w:r w:rsidR="00BC2E5C">
        <w:rPr>
          <w:rtl/>
        </w:rPr>
        <w:t xml:space="preserve"> </w:t>
      </w:r>
      <w:r w:rsidRPr="00ED2A59">
        <w:rPr>
          <w:rtl/>
        </w:rPr>
        <w:t>אקדמאים</w:t>
      </w:r>
      <w:r w:rsidR="00BC2E5C">
        <w:rPr>
          <w:rtl/>
        </w:rPr>
        <w:t xml:space="preserve"> </w:t>
      </w:r>
      <w:r w:rsidRPr="00ED2A59">
        <w:rPr>
          <w:rtl/>
        </w:rPr>
        <w:t>ערבים.</w:t>
      </w:r>
      <w:r w:rsidR="00BC2E5C">
        <w:rPr>
          <w:rtl/>
        </w:rPr>
        <w:t xml:space="preserve"> </w:t>
      </w:r>
      <w:r w:rsidRPr="00ED2A59">
        <w:rPr>
          <w:rtl/>
        </w:rPr>
        <w:t>מתוך</w:t>
      </w:r>
      <w:r w:rsidR="00BC2E5C">
        <w:rPr>
          <w:rtl/>
        </w:rPr>
        <w:t xml:space="preserve"> </w:t>
      </w:r>
      <w:r w:rsidRPr="00ED2A59">
        <w:rPr>
          <w:rtl/>
        </w:rPr>
        <w:t>484</w:t>
      </w:r>
      <w:r w:rsidR="00BC2E5C">
        <w:rPr>
          <w:rtl/>
        </w:rPr>
        <w:t xml:space="preserve"> </w:t>
      </w:r>
      <w:r w:rsidRPr="00ED2A59">
        <w:rPr>
          <w:rtl/>
        </w:rPr>
        <w:t>שופטים במדינה, יש 27 בלבד מקרב האוכלוסייה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הערבית, היינו </w:t>
      </w:r>
      <w:r w:rsidR="00BC2E5C" w:rsidRPr="00ED2A59">
        <w:rPr>
          <w:rtl/>
        </w:rPr>
        <w:t>5</w:t>
      </w:r>
      <w:r w:rsidR="00BC2E5C">
        <w:rPr>
          <w:rtl/>
        </w:rPr>
        <w:t>%</w:t>
      </w:r>
      <w:r w:rsidRPr="00ED2A59">
        <w:rPr>
          <w:rtl/>
        </w:rPr>
        <w:t xml:space="preserve"> בלבד מקרב השופטים. מתוך 73 רשמים </w:t>
      </w:r>
      <w:r w:rsidR="00BC2E5C">
        <w:rPr>
          <w:rtl/>
        </w:rPr>
        <w:t>–</w:t>
      </w:r>
      <w:r w:rsidRPr="00ED2A59">
        <w:rPr>
          <w:rtl/>
        </w:rPr>
        <w:t xml:space="preserve"> שמונה בלבד מקרב 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בקרב העובדים המינהליים, שהם 3,182, יש 117 ערבים, היינו </w:t>
      </w:r>
      <w:r w:rsidR="00BC2E5C" w:rsidRPr="00ED2A59">
        <w:rPr>
          <w:rtl/>
        </w:rPr>
        <w:t>3</w:t>
      </w:r>
      <w:r w:rsidRPr="00ED2A59">
        <w:rPr>
          <w:rtl/>
        </w:rPr>
        <w:t>.6</w:t>
      </w:r>
      <w:r w:rsidR="0002090C">
        <w:rPr>
          <w:rFonts w:hint="cs"/>
          <w:rtl/>
        </w:rPr>
        <w:t>%</w:t>
      </w:r>
      <w:r w:rsidRPr="00ED2A59">
        <w:rPr>
          <w:rtl/>
        </w:rPr>
        <w:t>, זאת כאשר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מדברים על אוכלוסייה של </w:t>
      </w:r>
      <w:r w:rsidR="00BC2E5C" w:rsidRPr="00ED2A59">
        <w:rPr>
          <w:rtl/>
        </w:rPr>
        <w:t>18</w:t>
      </w:r>
      <w:r w:rsidR="00BC2E5C">
        <w:rPr>
          <w:rtl/>
        </w:rPr>
        <w:t>%</w:t>
      </w:r>
      <w:r w:rsidRPr="00ED2A59">
        <w:rPr>
          <w:rtl/>
        </w:rPr>
        <w:t>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בדקתם בסטטיסטיקה הזאת כמה חרדים יש?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שהחרדים</w:t>
      </w:r>
      <w:r w:rsidR="00BC2E5C">
        <w:rPr>
          <w:rtl/>
        </w:rPr>
        <w:t xml:space="preserve"> </w:t>
      </w:r>
      <w:r w:rsidRPr="00ED2A59">
        <w:rPr>
          <w:rtl/>
        </w:rPr>
        <w:t>הם יהודים, לא? עד עכשיו חשבתי שהחרדים הם יהודים, ולכן</w:t>
      </w:r>
      <w:r w:rsidR="00BC2E5C">
        <w:rPr>
          <w:rtl/>
        </w:rPr>
        <w:t xml:space="preserve"> </w:t>
      </w:r>
      <w:r w:rsidRPr="00ED2A59">
        <w:rPr>
          <w:rtl/>
        </w:rPr>
        <w:t>כשמדברים על נתונים של יהודים הם נכללים, אלא אם יש מיעוט חדש.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לציין,</w:t>
      </w:r>
      <w:r w:rsidR="00BC2E5C">
        <w:rPr>
          <w:rtl/>
        </w:rPr>
        <w:t xml:space="preserve"> </w:t>
      </w:r>
      <w:r w:rsidRPr="00ED2A59">
        <w:rPr>
          <w:rtl/>
        </w:rPr>
        <w:t>שמתוך 1,235 עובדי משרד המשפטים רק 40 הם בני 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הערבית,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="00BC2E5C" w:rsidRPr="00ED2A59">
        <w:rPr>
          <w:rtl/>
        </w:rPr>
        <w:t>3</w:t>
      </w:r>
      <w:r w:rsidR="00BC2E5C">
        <w:rPr>
          <w:rtl/>
        </w:rPr>
        <w:t>%</w:t>
      </w:r>
      <w:r w:rsidRPr="00ED2A59">
        <w:rPr>
          <w:rtl/>
        </w:rPr>
        <w:t>.</w:t>
      </w:r>
      <w:r w:rsidR="00BC2E5C">
        <w:rPr>
          <w:rtl/>
        </w:rPr>
        <w:t xml:space="preserve"> </w:t>
      </w:r>
      <w:r w:rsidRPr="00ED2A59">
        <w:rPr>
          <w:rtl/>
        </w:rPr>
        <w:t>בפרקליטות</w:t>
      </w:r>
      <w:r w:rsidR="00BC2E5C">
        <w:rPr>
          <w:rtl/>
        </w:rPr>
        <w:t xml:space="preserve"> </w:t>
      </w:r>
      <w:r w:rsidRPr="00ED2A59">
        <w:rPr>
          <w:rtl/>
        </w:rPr>
        <w:t>המדינה,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אחת</w:t>
      </w:r>
      <w:r w:rsidR="00BC2E5C">
        <w:rPr>
          <w:rtl/>
        </w:rPr>
        <w:t xml:space="preserve"> </w:t>
      </w:r>
      <w:r w:rsidRPr="00ED2A59">
        <w:rPr>
          <w:rtl/>
        </w:rPr>
        <w:t>מזרועות אכיפת החוק, ויש בה 600</w:t>
      </w:r>
      <w:r w:rsidR="00BC2E5C">
        <w:rPr>
          <w:rtl/>
        </w:rPr>
        <w:t xml:space="preserve"> </w:t>
      </w:r>
      <w:r w:rsidRPr="00ED2A59">
        <w:rPr>
          <w:rtl/>
        </w:rPr>
        <w:t>עובדים,</w:t>
      </w:r>
      <w:r w:rsidR="00BC2E5C">
        <w:rPr>
          <w:rtl/>
        </w:rPr>
        <w:t xml:space="preserve"> </w:t>
      </w: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יודעים כמה פרקליטים יש מקרב האוכלוסייה הערבית? יש ארבעה פרקליטים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בלבד, היינו </w:t>
      </w:r>
      <w:r w:rsidR="00BC2E5C">
        <w:rPr>
          <w:rtl/>
        </w:rPr>
        <w:t>–</w:t>
      </w:r>
      <w:r w:rsidRPr="00ED2A59">
        <w:rPr>
          <w:rtl/>
        </w:rPr>
        <w:t xml:space="preserve"> פחות מ</w:t>
      </w:r>
      <w:r w:rsidR="00BC2E5C">
        <w:rPr>
          <w:rtl/>
        </w:rPr>
        <w:t>-</w:t>
      </w:r>
      <w:r w:rsidR="00BC2E5C" w:rsidRPr="00ED2A59">
        <w:rPr>
          <w:rtl/>
        </w:rPr>
        <w:t>1</w:t>
      </w:r>
      <w:r w:rsidR="00BC2E5C">
        <w:rPr>
          <w:rtl/>
        </w:rPr>
        <w:t>%</w:t>
      </w:r>
      <w:r w:rsidRPr="00ED2A59">
        <w:rPr>
          <w:rtl/>
        </w:rPr>
        <w:t>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פלא,</w:t>
      </w:r>
      <w:r w:rsidR="00BC2E5C">
        <w:rPr>
          <w:rtl/>
        </w:rPr>
        <w:t xml:space="preserve"> </w:t>
      </w:r>
      <w:r w:rsidRPr="00ED2A59">
        <w:rPr>
          <w:rtl/>
        </w:rPr>
        <w:t>כלומר הערבים מגיעים לבתי</w:t>
      </w:r>
      <w:r w:rsidR="00BC2E5C">
        <w:rPr>
          <w:rtl/>
        </w:rPr>
        <w:t>-</w:t>
      </w:r>
      <w:r w:rsidRPr="00ED2A59">
        <w:rPr>
          <w:rtl/>
        </w:rPr>
        <w:t>משפט לא על תקן שופטים, לא על תקן</w:t>
      </w:r>
      <w:r w:rsidR="00BC2E5C">
        <w:rPr>
          <w:rtl/>
        </w:rPr>
        <w:t xml:space="preserve"> </w:t>
      </w:r>
      <w:r w:rsidRPr="00ED2A59">
        <w:rPr>
          <w:rtl/>
        </w:rPr>
        <w:t>פרקליטים,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תקן עובדים מינהליים, אלא מגיעים לשם אך ורק על תקן נאשמים או</w:t>
      </w:r>
      <w:r w:rsidR="00BC2E5C">
        <w:rPr>
          <w:rtl/>
        </w:rPr>
        <w:t xml:space="preserve"> </w:t>
      </w:r>
      <w:r w:rsidRPr="00ED2A59">
        <w:rPr>
          <w:rtl/>
        </w:rPr>
        <w:t>חשודים.</w:t>
      </w:r>
      <w:r w:rsidR="00BC2E5C">
        <w:rPr>
          <w:rtl/>
        </w:rPr>
        <w:t xml:space="preserve"> </w:t>
      </w: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סיבה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ירגישו</w:t>
      </w:r>
      <w:r w:rsidR="00BC2E5C">
        <w:rPr>
          <w:rtl/>
        </w:rPr>
        <w:t xml:space="preserve"> </w:t>
      </w:r>
      <w:r w:rsidRPr="00ED2A59">
        <w:rPr>
          <w:rtl/>
        </w:rPr>
        <w:t>גם הזדהות.</w:t>
      </w:r>
      <w:r w:rsidR="00BC2E5C">
        <w:rPr>
          <w:rtl/>
        </w:rPr>
        <w:t xml:space="preserve"> </w:t>
      </w:r>
      <w:r w:rsidRPr="00ED2A59">
        <w:rPr>
          <w:rtl/>
        </w:rPr>
        <w:t>לכן גם אין פלא שבמחקר שנערך</w:t>
      </w:r>
      <w:r w:rsidR="00BC2E5C">
        <w:rPr>
          <w:rtl/>
        </w:rPr>
        <w:t xml:space="preserve"> </w:t>
      </w:r>
      <w:r w:rsidRPr="00ED2A59">
        <w:rPr>
          <w:rtl/>
        </w:rPr>
        <w:t>באוניברסיטת</w:t>
      </w:r>
      <w:r w:rsidR="00BC2E5C">
        <w:rPr>
          <w:rtl/>
        </w:rPr>
        <w:t xml:space="preserve"> </w:t>
      </w:r>
      <w:r w:rsidRPr="00ED2A59">
        <w:rPr>
          <w:rtl/>
        </w:rPr>
        <w:t>חיפה</w:t>
      </w:r>
      <w:r w:rsidR="00BC2E5C">
        <w:rPr>
          <w:rtl/>
        </w:rPr>
        <w:t xml:space="preserve"> </w:t>
      </w:r>
      <w:r w:rsidRPr="00ED2A59">
        <w:rPr>
          <w:rtl/>
        </w:rPr>
        <w:t>התברר שהיחס גם לא שוויוני, כי כשבאים לתת פסק</w:t>
      </w:r>
      <w:r w:rsidR="00BC2E5C">
        <w:rPr>
          <w:rtl/>
        </w:rPr>
        <w:t>-</w:t>
      </w:r>
      <w:r w:rsidRPr="00ED2A59">
        <w:rPr>
          <w:rtl/>
        </w:rPr>
        <w:t>דין, חשוב מאוד</w:t>
      </w:r>
      <w:r w:rsidR="00BC2E5C">
        <w:rPr>
          <w:rtl/>
        </w:rPr>
        <w:t xml:space="preserve"> </w:t>
      </w:r>
      <w:r w:rsidRPr="00ED2A59">
        <w:rPr>
          <w:rtl/>
        </w:rPr>
        <w:t>מאיזו</w:t>
      </w:r>
      <w:r w:rsidR="00BC2E5C">
        <w:rPr>
          <w:rtl/>
        </w:rPr>
        <w:t xml:space="preserve"> </w:t>
      </w:r>
      <w:r w:rsidRPr="00ED2A59">
        <w:rPr>
          <w:rtl/>
        </w:rPr>
        <w:t>תרבות</w:t>
      </w:r>
      <w:r w:rsidR="00BC2E5C">
        <w:rPr>
          <w:rtl/>
        </w:rPr>
        <w:t xml:space="preserve"> </w:t>
      </w:r>
      <w:r w:rsidRPr="00ED2A59">
        <w:rPr>
          <w:rtl/>
        </w:rPr>
        <w:t>בא</w:t>
      </w:r>
      <w:r w:rsidR="00BC2E5C">
        <w:rPr>
          <w:rtl/>
        </w:rPr>
        <w:t xml:space="preserve"> </w:t>
      </w:r>
      <w:r w:rsidRPr="00ED2A59">
        <w:rPr>
          <w:rtl/>
        </w:rPr>
        <w:t>השופט,</w:t>
      </w:r>
      <w:r w:rsidR="00BC2E5C">
        <w:rPr>
          <w:rtl/>
        </w:rPr>
        <w:t xml:space="preserve"> </w:t>
      </w:r>
      <w:r w:rsidRPr="00ED2A59">
        <w:rPr>
          <w:rtl/>
        </w:rPr>
        <w:t>מאיזה</w:t>
      </w:r>
      <w:r w:rsidR="00BC2E5C">
        <w:rPr>
          <w:rtl/>
        </w:rPr>
        <w:t xml:space="preserve"> </w:t>
      </w:r>
      <w:r w:rsidRPr="00ED2A59">
        <w:rPr>
          <w:rtl/>
        </w:rPr>
        <w:t>רקע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בא. התרבות והרקע גם משפיעים על קבלת</w:t>
      </w:r>
      <w:r w:rsidR="00BC2E5C">
        <w:rPr>
          <w:rtl/>
        </w:rPr>
        <w:t xml:space="preserve"> </w:t>
      </w:r>
      <w:r w:rsidRPr="00ED2A59">
        <w:rPr>
          <w:rtl/>
        </w:rPr>
        <w:t>ההחלטות</w:t>
      </w:r>
      <w:r w:rsidR="00BC2E5C">
        <w:rPr>
          <w:rtl/>
        </w:rPr>
        <w:t xml:space="preserve"> –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בהרשעה או לאחר ההרשעה, בגזר</w:t>
      </w:r>
      <w:r w:rsidR="00BC2E5C">
        <w:rPr>
          <w:rtl/>
        </w:rPr>
        <w:t>-</w:t>
      </w:r>
      <w:r w:rsidRPr="00ED2A59">
        <w:rPr>
          <w:rtl/>
        </w:rPr>
        <w:t>הדין. לכן, כשיש פחות שופטים ערבים,</w:t>
      </w:r>
      <w:r w:rsidR="00BC2E5C">
        <w:rPr>
          <w:rtl/>
        </w:rPr>
        <w:t xml:space="preserve"> </w:t>
      </w:r>
      <w:r w:rsidRPr="00ED2A59">
        <w:rPr>
          <w:rtl/>
        </w:rPr>
        <w:t>הרקע הערבי מתבטא פחות בפסקי</w:t>
      </w:r>
      <w:r w:rsidR="00BC2E5C">
        <w:rPr>
          <w:rtl/>
        </w:rPr>
        <w:t>-</w:t>
      </w:r>
      <w:r w:rsidRPr="00ED2A59">
        <w:rPr>
          <w:rtl/>
        </w:rPr>
        <w:t>הדין ובהחלטות שלהם.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יכול לומר, שמשרד המשפטים, שהוא היוזם של החוק, נכשל כישלון חרוץ ביישום</w:t>
      </w:r>
      <w:r w:rsidR="00BC2E5C">
        <w:rPr>
          <w:rtl/>
        </w:rPr>
        <w:t xml:space="preserve"> </w:t>
      </w:r>
      <w:r w:rsidRPr="00ED2A59">
        <w:rPr>
          <w:rtl/>
        </w:rPr>
        <w:t>החוק שעליו הוא מופקד.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זה, במדינת ישראל יש 103 חברות ממשלתיות, ועל</w:t>
      </w:r>
      <w:r w:rsidR="00BC2E5C">
        <w:rPr>
          <w:rtl/>
        </w:rPr>
        <w:t>-</w:t>
      </w:r>
      <w:r w:rsidRPr="00ED2A59">
        <w:rPr>
          <w:rtl/>
        </w:rPr>
        <w:t>פי החוק יש חובה שיהיה</w:t>
      </w:r>
      <w:r w:rsidR="00BC2E5C">
        <w:rPr>
          <w:rtl/>
        </w:rPr>
        <w:t xml:space="preserve"> </w:t>
      </w:r>
      <w:r w:rsidRPr="00ED2A59">
        <w:rPr>
          <w:rtl/>
        </w:rPr>
        <w:t>ייצוג</w:t>
      </w:r>
      <w:r w:rsidR="00BC2E5C">
        <w:rPr>
          <w:rtl/>
        </w:rPr>
        <w:t xml:space="preserve"> </w:t>
      </w:r>
      <w:r w:rsidRPr="00ED2A59">
        <w:rPr>
          <w:rtl/>
        </w:rPr>
        <w:t>במועצות</w:t>
      </w:r>
      <w:r w:rsidR="00BC2E5C">
        <w:rPr>
          <w:rtl/>
        </w:rPr>
        <w:t xml:space="preserve"> </w:t>
      </w:r>
      <w:r w:rsidRPr="00ED2A59">
        <w:rPr>
          <w:rtl/>
        </w:rPr>
        <w:t>ההנהלה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כל החברות הממשלתיות. ב</w:t>
      </w:r>
      <w:r w:rsidR="00BC2E5C">
        <w:rPr>
          <w:rtl/>
        </w:rPr>
        <w:t>-</w:t>
      </w:r>
      <w:r w:rsidRPr="00ED2A59">
        <w:rPr>
          <w:rtl/>
        </w:rPr>
        <w:t>80 חברות ממשלתיות הייצוג של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אפס.</w:t>
      </w:r>
      <w:r w:rsidR="00BC2E5C">
        <w:rPr>
          <w:rtl/>
        </w:rPr>
        <w:t xml:space="preserve"> </w:t>
      </w:r>
      <w:r w:rsidRPr="00ED2A59">
        <w:rPr>
          <w:rtl/>
        </w:rPr>
        <w:t>ממש</w:t>
      </w:r>
      <w:r w:rsidR="00BC2E5C">
        <w:rPr>
          <w:rtl/>
        </w:rPr>
        <w:t xml:space="preserve"> </w:t>
      </w:r>
      <w:r w:rsidRPr="00ED2A59">
        <w:rPr>
          <w:rtl/>
        </w:rPr>
        <w:t>אפס</w:t>
      </w:r>
      <w:r w:rsidR="00BC2E5C">
        <w:rPr>
          <w:rtl/>
        </w:rPr>
        <w:t xml:space="preserve"> </w:t>
      </w:r>
      <w:r w:rsidRPr="00ED2A59">
        <w:rPr>
          <w:rtl/>
        </w:rPr>
        <w:t>ייצוג</w:t>
      </w:r>
      <w:r w:rsidR="00BC2E5C">
        <w:rPr>
          <w:rtl/>
        </w:rPr>
        <w:t xml:space="preserve"> </w:t>
      </w:r>
      <w:r w:rsidRPr="00ED2A59">
        <w:rPr>
          <w:rtl/>
        </w:rPr>
        <w:t>לאוכלוסייה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 ב</w:t>
      </w:r>
      <w:r w:rsidR="00BC2E5C">
        <w:rPr>
          <w:rtl/>
        </w:rPr>
        <w:t>-</w:t>
      </w:r>
      <w:r w:rsidRPr="00ED2A59">
        <w:rPr>
          <w:rtl/>
        </w:rPr>
        <w:t>80 חברות</w:t>
      </w:r>
      <w:r w:rsidR="00BC2E5C">
        <w:rPr>
          <w:rtl/>
        </w:rPr>
        <w:t xml:space="preserve"> </w:t>
      </w:r>
      <w:r w:rsidRPr="00ED2A59">
        <w:rPr>
          <w:rtl/>
        </w:rPr>
        <w:t>ממשלתיות. החברות האלה רומסות את החוק, מתעלמות מהחוק.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לכם</w:t>
      </w:r>
      <w:r w:rsidR="00BC2E5C">
        <w:rPr>
          <w:rtl/>
        </w:rPr>
        <w:t xml:space="preserve"> </w:t>
      </w:r>
      <w:r w:rsidRPr="00ED2A59">
        <w:rPr>
          <w:rtl/>
        </w:rPr>
        <w:t>שבישיבה אחרת אני אעלה על הדוכן ואקרא את רשימת</w:t>
      </w:r>
      <w:r w:rsidR="00BC2E5C">
        <w:rPr>
          <w:rtl/>
        </w:rPr>
        <w:t xml:space="preserve"> </w:t>
      </w:r>
      <w:r w:rsidRPr="00ED2A59">
        <w:rPr>
          <w:rtl/>
        </w:rPr>
        <w:t>השרים שלא דאגו לקלוט ערבים, את רשימת השרים שממשיכים להתעלם מהוראות החוק, רשימת</w:t>
      </w:r>
      <w:r w:rsidR="00BC2E5C">
        <w:rPr>
          <w:rtl/>
        </w:rPr>
        <w:t xml:space="preserve"> </w:t>
      </w:r>
      <w:r w:rsidRPr="00ED2A59">
        <w:rPr>
          <w:rtl/>
        </w:rPr>
        <w:t>השרים</w:t>
      </w:r>
      <w:r w:rsidR="00BC2E5C">
        <w:rPr>
          <w:rtl/>
        </w:rPr>
        <w:t xml:space="preserve"> </w:t>
      </w:r>
      <w:r w:rsidRPr="00ED2A59">
        <w:rPr>
          <w:rtl/>
        </w:rPr>
        <w:t>שדגל</w:t>
      </w:r>
      <w:r w:rsidR="00BC2E5C">
        <w:rPr>
          <w:rtl/>
        </w:rPr>
        <w:t xml:space="preserve"> </w:t>
      </w:r>
      <w:r w:rsidRPr="00ED2A59">
        <w:rPr>
          <w:rtl/>
        </w:rPr>
        <w:t>שחור</w:t>
      </w:r>
      <w:r w:rsidR="00BC2E5C">
        <w:rPr>
          <w:rtl/>
        </w:rPr>
        <w:t xml:space="preserve"> </w:t>
      </w:r>
      <w:r w:rsidRPr="00ED2A59">
        <w:rPr>
          <w:rtl/>
        </w:rPr>
        <w:t>מתנוסס</w:t>
      </w:r>
      <w:r w:rsidR="00BC2E5C">
        <w:rPr>
          <w:rtl/>
        </w:rPr>
        <w:t xml:space="preserve"> </w:t>
      </w:r>
      <w:r w:rsidRPr="00ED2A59">
        <w:rPr>
          <w:rtl/>
        </w:rPr>
        <w:t>מעל משרדיהם בקשר למדיניות קליטת אקדמאים ערבים.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אקרא את רשימת כל החברות הממשלתיות שממשיכות להתעלם גם מחובת ייצוג של 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הערבית, על מנת לאלץ את החברות האלה לכבד את החוק.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כמה זמן הוא מדבר?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 לו עשר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אתם מדברים, אז מה זה מפריע לכם. תמשיכו לדבר שם ואני אדבר כאן. יש חלוקת</w:t>
      </w:r>
      <w:r w:rsidR="00BC2E5C">
        <w:rPr>
          <w:rtl/>
        </w:rPr>
        <w:t xml:space="preserve"> </w:t>
      </w:r>
      <w:r w:rsidRPr="00ED2A59">
        <w:rPr>
          <w:rtl/>
        </w:rPr>
        <w:t>תפקידים.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הקשבתם</w:t>
      </w:r>
      <w:r w:rsidR="00BC2E5C">
        <w:rPr>
          <w:rtl/>
        </w:rPr>
        <w:t xml:space="preserve"> </w:t>
      </w:r>
      <w:r w:rsidRPr="00ED2A59">
        <w:rPr>
          <w:rtl/>
        </w:rPr>
        <w:t>הייתי מתחשב בכם. מאחר שכל הזמן הפרעתם לי, הספירה של עשר</w:t>
      </w:r>
      <w:r w:rsidR="00BC2E5C">
        <w:rPr>
          <w:rtl/>
        </w:rPr>
        <w:t xml:space="preserve"> </w:t>
      </w:r>
      <w:r w:rsidRPr="00ED2A59">
        <w:rPr>
          <w:rtl/>
        </w:rPr>
        <w:t>הדקות טרם התחילה. הפרעתם לי לאורך כל הדיון ולכן צריך להתחיל מעכשיו.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סבור</w:t>
      </w:r>
      <w:r w:rsidR="00BC2E5C">
        <w:rPr>
          <w:rtl/>
        </w:rPr>
        <w:t xml:space="preserve"> </w:t>
      </w:r>
      <w:r w:rsidRPr="00ED2A59">
        <w:rPr>
          <w:rtl/>
        </w:rPr>
        <w:t>שעורך</w:t>
      </w:r>
      <w:r w:rsidR="00BC2E5C">
        <w:rPr>
          <w:rtl/>
        </w:rPr>
        <w:t>-</w:t>
      </w:r>
      <w:r w:rsidRPr="00ED2A59">
        <w:rPr>
          <w:rtl/>
        </w:rPr>
        <w:t>הדין</w:t>
      </w:r>
      <w:r w:rsidR="00BC2E5C">
        <w:rPr>
          <w:rtl/>
        </w:rPr>
        <w:t xml:space="preserve"> </w:t>
      </w:r>
      <w:r w:rsidRPr="00ED2A59">
        <w:rPr>
          <w:rtl/>
        </w:rPr>
        <w:t>שמואל</w:t>
      </w:r>
      <w:r w:rsidR="00BC2E5C">
        <w:rPr>
          <w:rtl/>
        </w:rPr>
        <w:t xml:space="preserve"> </w:t>
      </w:r>
      <w:r w:rsidRPr="00ED2A59">
        <w:rPr>
          <w:rtl/>
        </w:rPr>
        <w:t>הולנדר, נציב שירות</w:t>
      </w:r>
      <w:r w:rsidR="00BC2E5C">
        <w:rPr>
          <w:rtl/>
        </w:rPr>
        <w:t xml:space="preserve"> </w:t>
      </w:r>
      <w:r w:rsidRPr="00ED2A59">
        <w:rPr>
          <w:rtl/>
        </w:rPr>
        <w:t>המדינה,</w:t>
      </w:r>
      <w:r w:rsidR="00BC2E5C">
        <w:rPr>
          <w:rtl/>
        </w:rPr>
        <w:t xml:space="preserve"> </w:t>
      </w:r>
      <w:r w:rsidRPr="00ED2A59">
        <w:rPr>
          <w:rtl/>
        </w:rPr>
        <w:t>צריך ליטול, להפעיל ולאכוף את סמכותו על משרדי הממשלה השונים, על יחידות</w:t>
      </w:r>
      <w:r w:rsidR="00BC2E5C">
        <w:rPr>
          <w:rtl/>
        </w:rPr>
        <w:t xml:space="preserve"> </w:t>
      </w:r>
      <w:r w:rsidRPr="00ED2A59">
        <w:rPr>
          <w:rtl/>
        </w:rPr>
        <w:t>הסמך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משרדי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השונים, בקליטה ובמתן זכות קדימה ועדיפות למועמדים מקרב</w:t>
      </w:r>
      <w:r w:rsidR="00BC2E5C">
        <w:rPr>
          <w:rtl/>
        </w:rPr>
        <w:t xml:space="preserve"> </w:t>
      </w:r>
      <w:r w:rsidRPr="00ED2A59">
        <w:rPr>
          <w:rtl/>
        </w:rPr>
        <w:t>האוכלוסייה</w:t>
      </w:r>
      <w:r w:rsidR="00BC2E5C">
        <w:rPr>
          <w:rtl/>
        </w:rPr>
        <w:t xml:space="preserve"> </w:t>
      </w:r>
      <w:r w:rsidRPr="00ED2A59">
        <w:rPr>
          <w:rtl/>
        </w:rPr>
        <w:t>הערבית.</w:t>
      </w:r>
      <w:r w:rsidR="00BC2E5C">
        <w:rPr>
          <w:rtl/>
        </w:rPr>
        <w:t xml:space="preserve"> </w:t>
      </w:r>
      <w:r w:rsidRPr="00ED2A59">
        <w:rPr>
          <w:rtl/>
        </w:rPr>
        <w:t>השופט</w:t>
      </w:r>
      <w:r w:rsidR="00BC2E5C">
        <w:rPr>
          <w:rtl/>
        </w:rPr>
        <w:t xml:space="preserve"> </w:t>
      </w:r>
      <w:r w:rsidRPr="00ED2A59">
        <w:rPr>
          <w:rtl/>
        </w:rPr>
        <w:t>רביבי</w:t>
      </w:r>
      <w:r w:rsidR="00BC2E5C">
        <w:rPr>
          <w:rtl/>
        </w:rPr>
        <w:t xml:space="preserve"> </w:t>
      </w:r>
      <w:r w:rsidRPr="00ED2A59">
        <w:rPr>
          <w:rtl/>
        </w:rPr>
        <w:t>חייב</w:t>
      </w:r>
      <w:r w:rsidR="00BC2E5C">
        <w:rPr>
          <w:rtl/>
        </w:rPr>
        <w:t xml:space="preserve"> </w:t>
      </w:r>
      <w:r w:rsidRPr="00ED2A59">
        <w:rPr>
          <w:rtl/>
        </w:rPr>
        <w:t>לתת עדיפות למועמדים במועצת ההנהלה של</w:t>
      </w:r>
      <w:r w:rsidR="00BC2E5C">
        <w:rPr>
          <w:rtl/>
        </w:rPr>
        <w:t xml:space="preserve"> </w:t>
      </w:r>
      <w:r w:rsidRPr="00ED2A59">
        <w:rPr>
          <w:rtl/>
        </w:rPr>
        <w:t>חברות</w:t>
      </w:r>
      <w:r w:rsidR="00BC2E5C">
        <w:rPr>
          <w:rtl/>
        </w:rPr>
        <w:t xml:space="preserve"> </w:t>
      </w:r>
      <w:r w:rsidRPr="00ED2A59">
        <w:rPr>
          <w:rtl/>
        </w:rPr>
        <w:t>ממשלתיות.</w:t>
      </w:r>
      <w:r w:rsidR="00BC2E5C">
        <w:rPr>
          <w:rtl/>
        </w:rPr>
        <w:t xml:space="preserve"> </w:t>
      </w:r>
      <w:r w:rsidRPr="00ED2A59">
        <w:rPr>
          <w:rtl/>
        </w:rPr>
        <w:t>ואם יש משרד ממשלתי שלא מגיש רשימת מועמדים שכוללת נציגים מקרב</w:t>
      </w:r>
      <w:r w:rsidR="00BC2E5C">
        <w:rPr>
          <w:rtl/>
        </w:rPr>
        <w:t xml:space="preserve"> </w:t>
      </w:r>
      <w:r w:rsidRPr="00ED2A59">
        <w:rPr>
          <w:rtl/>
        </w:rPr>
        <w:t>האוכלוסייה הערבית, אין לאשר להם למנות מועמדים פוליטיים מקרבם. יש חובה ליישם את</w:t>
      </w:r>
      <w:r w:rsidR="00BC2E5C">
        <w:rPr>
          <w:rtl/>
        </w:rPr>
        <w:t xml:space="preserve"> </w:t>
      </w:r>
      <w:r w:rsidRPr="00ED2A59">
        <w:rPr>
          <w:rtl/>
        </w:rPr>
        <w:t>החוק,</w:t>
      </w:r>
      <w:r w:rsidR="00BC2E5C">
        <w:rPr>
          <w:rtl/>
        </w:rPr>
        <w:t xml:space="preserve"> </w:t>
      </w:r>
      <w:r w:rsidRPr="00ED2A59">
        <w:rPr>
          <w:rtl/>
        </w:rPr>
        <w:t>ומי</w:t>
      </w:r>
      <w:r w:rsidR="00BC2E5C">
        <w:rPr>
          <w:rtl/>
        </w:rPr>
        <w:t xml:space="preserve"> </w:t>
      </w:r>
      <w:r w:rsidRPr="00ED2A59">
        <w:rPr>
          <w:rtl/>
        </w:rPr>
        <w:t>שמופקד</w:t>
      </w:r>
      <w:r w:rsidR="00BC2E5C">
        <w:rPr>
          <w:rtl/>
        </w:rPr>
        <w:t xml:space="preserve"> </w:t>
      </w:r>
      <w:r w:rsidRPr="00ED2A59">
        <w:rPr>
          <w:rtl/>
        </w:rPr>
        <w:t>על יישומו זה שמואל הולנדר בקשר לשירות המדינה, והשופט רביבי</w:t>
      </w:r>
      <w:r w:rsidR="00BC2E5C">
        <w:rPr>
          <w:rtl/>
        </w:rPr>
        <w:t xml:space="preserve"> </w:t>
      </w:r>
      <w:r w:rsidRPr="00ED2A59">
        <w:rPr>
          <w:rtl/>
        </w:rPr>
        <w:t>שמופקד על יישום החוק בכל הקשור לחברות הממשלתיות.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אם אנחנו רוצים להגדיר את מידת ההתייחסות של משרדי הממשלה</w:t>
      </w:r>
      <w:r w:rsidR="00BC2E5C">
        <w:rPr>
          <w:rtl/>
        </w:rPr>
        <w:t xml:space="preserve"> </w:t>
      </w:r>
      <w:r w:rsidRPr="00ED2A59">
        <w:rPr>
          <w:rtl/>
        </w:rPr>
        <w:t>לחוקים</w:t>
      </w:r>
      <w:r w:rsidR="00BC2E5C">
        <w:rPr>
          <w:rtl/>
        </w:rPr>
        <w:t xml:space="preserve"> </w:t>
      </w:r>
      <w:r w:rsidRPr="00ED2A59">
        <w:rPr>
          <w:rtl/>
        </w:rPr>
        <w:t>שמחייבים</w:t>
      </w:r>
      <w:r w:rsidR="00BC2E5C">
        <w:rPr>
          <w:rtl/>
        </w:rPr>
        <w:t xml:space="preserve"> </w:t>
      </w:r>
      <w:r w:rsidRPr="00ED2A59">
        <w:rPr>
          <w:rtl/>
        </w:rPr>
        <w:t>שוויון, לדעתי הם נכשלו במבחן הזה. זה אי</w:t>
      </w:r>
      <w:r w:rsidR="00BC2E5C">
        <w:rPr>
          <w:rtl/>
        </w:rPr>
        <w:t>-</w:t>
      </w:r>
      <w:r w:rsidRPr="00ED2A59">
        <w:rPr>
          <w:rtl/>
        </w:rPr>
        <w:t>כיבוד שלטון החוק, זה</w:t>
      </w:r>
      <w:r w:rsidR="00BC2E5C">
        <w:rPr>
          <w:rtl/>
        </w:rPr>
        <w:t xml:space="preserve"> </w:t>
      </w:r>
      <w:r w:rsidRPr="00ED2A59">
        <w:rPr>
          <w:rtl/>
        </w:rPr>
        <w:t>רמיסת</w:t>
      </w:r>
      <w:r w:rsidR="00BC2E5C">
        <w:rPr>
          <w:rtl/>
        </w:rPr>
        <w:t xml:space="preserve"> </w:t>
      </w:r>
      <w:r w:rsidRPr="00ED2A59">
        <w:rPr>
          <w:rtl/>
        </w:rPr>
        <w:t>שלטון החוק, זה מינהל לא תקין. מינהל תקין משמעו לכבד את החוק, משמעו לכבד</w:t>
      </w:r>
      <w:r w:rsidR="00BC2E5C">
        <w:rPr>
          <w:rtl/>
        </w:rPr>
        <w:t xml:space="preserve"> </w:t>
      </w:r>
      <w:r w:rsidRPr="00ED2A59">
        <w:rPr>
          <w:rtl/>
        </w:rPr>
        <w:t>את חובת השוויון בשילוב ובקליטת אקדמאים.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בישיבה</w:t>
      </w:r>
      <w:r w:rsidR="00BC2E5C">
        <w:rPr>
          <w:rtl/>
        </w:rPr>
        <w:t xml:space="preserve"> </w:t>
      </w:r>
      <w:r w:rsidRPr="00ED2A59">
        <w:rPr>
          <w:rtl/>
        </w:rPr>
        <w:t>הבאה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אקרא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רשימת</w:t>
      </w:r>
      <w:r w:rsidR="00BC2E5C">
        <w:rPr>
          <w:rtl/>
        </w:rPr>
        <w:t xml:space="preserve"> </w:t>
      </w:r>
      <w:r w:rsidRPr="00ED2A59">
        <w:rPr>
          <w:rtl/>
        </w:rPr>
        <w:t>משרדי הממשלה שמתעלמים וכן גם את רשימת</w:t>
      </w:r>
      <w:r w:rsidR="00BC2E5C">
        <w:rPr>
          <w:rtl/>
        </w:rPr>
        <w:t xml:space="preserve"> </w:t>
      </w:r>
      <w:r w:rsidRPr="00ED2A59">
        <w:rPr>
          <w:rtl/>
        </w:rPr>
        <w:t>החברות הממשלתיות שלא ממלאות את חובתן על</w:t>
      </w:r>
      <w:r w:rsidR="00BC2E5C">
        <w:rPr>
          <w:rtl/>
        </w:rPr>
        <w:t>-</w:t>
      </w:r>
      <w:r w:rsidRPr="00ED2A59">
        <w:rPr>
          <w:rtl/>
        </w:rPr>
        <w:t>פי החוק.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השר רענן כהן,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כנסת נכבדה, חברי הכנסת הנמצאים, הנוכחים כאן, חבר הכנסת</w:t>
      </w:r>
      <w:r w:rsidR="00BC2E5C">
        <w:rPr>
          <w:rtl/>
        </w:rPr>
        <w:t xml:space="preserve"> </w:t>
      </w:r>
      <w:r w:rsidRPr="00ED2A59">
        <w:rPr>
          <w:rtl/>
        </w:rPr>
        <w:t>טלב</w:t>
      </w:r>
      <w:r w:rsidR="00BC2E5C">
        <w:rPr>
          <w:rtl/>
        </w:rPr>
        <w:t xml:space="preserve"> </w:t>
      </w:r>
      <w:r w:rsidRPr="00ED2A59">
        <w:rPr>
          <w:rtl/>
        </w:rPr>
        <w:t>אלסאנע,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חייב לפתוח ולומר שצריך להקשיב לדברים שאמר כאן טלב. אולי אני</w:t>
      </w:r>
      <w:r w:rsidR="00BC2E5C">
        <w:rPr>
          <w:rtl/>
        </w:rPr>
        <w:t xml:space="preserve"> </w:t>
      </w:r>
      <w:r w:rsidRPr="00ED2A59">
        <w:rPr>
          <w:rtl/>
        </w:rPr>
        <w:t>אהיה</w:t>
      </w:r>
      <w:r w:rsidR="00BC2E5C">
        <w:rPr>
          <w:rtl/>
        </w:rPr>
        <w:t xml:space="preserve"> </w:t>
      </w:r>
      <w:r w:rsidRPr="00ED2A59">
        <w:rPr>
          <w:rtl/>
        </w:rPr>
        <w:t>יותר חריף ממך, אבל אני שמח לומר כאן ששני אנשים ימונו בימים הקרובים ברשות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השידור </w:t>
      </w:r>
      <w:r w:rsidR="00BC2E5C">
        <w:rPr>
          <w:rtl/>
        </w:rPr>
        <w:t>–</w:t>
      </w:r>
      <w:r w:rsidRPr="00ED2A59">
        <w:rPr>
          <w:rtl/>
        </w:rPr>
        <w:t xml:space="preserve"> עאטף קאיוף ימונה לחבר הוועד המנהל של רשות השידור, וחמיס אבולעפיה יהיה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מליאת</w:t>
      </w:r>
      <w:r w:rsidR="00BC2E5C">
        <w:rPr>
          <w:rtl/>
        </w:rPr>
        <w:t xml:space="preserve"> </w:t>
      </w:r>
      <w:r w:rsidRPr="00ED2A59">
        <w:rPr>
          <w:rtl/>
        </w:rPr>
        <w:t>רשות השידור.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שקיבלתי</w:t>
      </w:r>
      <w:r w:rsidR="00BC2E5C">
        <w:rPr>
          <w:rtl/>
        </w:rPr>
        <w:t xml:space="preserve"> </w:t>
      </w:r>
      <w:r w:rsidRPr="00ED2A59">
        <w:rPr>
          <w:rtl/>
        </w:rPr>
        <w:t>מכתב</w:t>
      </w:r>
      <w:r w:rsidR="00BC2E5C">
        <w:rPr>
          <w:rtl/>
        </w:rPr>
        <w:t xml:space="preserve"> </w:t>
      </w:r>
      <w:r w:rsidRPr="00ED2A59">
        <w:rPr>
          <w:rtl/>
        </w:rPr>
        <w:t>מהולנדר מה בדיוק קורה, אני לא מקבל את התוכן.</w:t>
      </w:r>
      <w:r w:rsidR="00BC2E5C">
        <w:rPr>
          <w:rtl/>
        </w:rPr>
        <w:t xml:space="preserve"> </w:t>
      </w:r>
      <w:r w:rsidRPr="00ED2A59">
        <w:rPr>
          <w:rtl/>
        </w:rPr>
        <w:t>הוא טוען</w:t>
      </w:r>
      <w:r w:rsidR="00BC2E5C">
        <w:rPr>
          <w:rtl/>
        </w:rPr>
        <w:t xml:space="preserve"> </w:t>
      </w:r>
      <w:r w:rsidRPr="00ED2A59">
        <w:rPr>
          <w:rtl/>
        </w:rPr>
        <w:t>שמדינת</w:t>
      </w:r>
      <w:r w:rsidR="00BC2E5C">
        <w:rPr>
          <w:rtl/>
        </w:rPr>
        <w:t xml:space="preserve"> </w:t>
      </w:r>
      <w:r w:rsidRPr="00ED2A59">
        <w:rPr>
          <w:rtl/>
        </w:rPr>
        <w:t>ישראל מייעדת בכל שנה 37.5 משרות נוספות למשרדי הממשלה השונים לקליטת בני</w:t>
      </w:r>
      <w:r w:rsidR="00BC2E5C">
        <w:rPr>
          <w:rtl/>
        </w:rPr>
        <w:t xml:space="preserve"> </w:t>
      </w:r>
      <w:r w:rsidRPr="00ED2A59">
        <w:rPr>
          <w:rtl/>
        </w:rPr>
        <w:t>מיעוטים בשירות המדינה. עוד הוא אומר: מבדיקה שערכה נציבות שירות המדינה עולה, כי</w:t>
      </w:r>
      <w:r w:rsidR="00BC2E5C">
        <w:rPr>
          <w:rtl/>
        </w:rPr>
        <w:t xml:space="preserve"> </w:t>
      </w:r>
      <w:r w:rsidRPr="00ED2A59">
        <w:rPr>
          <w:rtl/>
        </w:rPr>
        <w:t>חל גידול של כ</w:t>
      </w:r>
      <w:r w:rsidR="00BC2E5C">
        <w:rPr>
          <w:rtl/>
        </w:rPr>
        <w:t>-</w:t>
      </w:r>
      <w:r w:rsidR="00BC2E5C" w:rsidRPr="00ED2A59">
        <w:rPr>
          <w:rtl/>
        </w:rPr>
        <w:t>10</w:t>
      </w:r>
      <w:r w:rsidR="00BC2E5C">
        <w:rPr>
          <w:rtl/>
        </w:rPr>
        <w:t>%</w:t>
      </w:r>
      <w:r w:rsidRPr="00ED2A59">
        <w:rPr>
          <w:rtl/>
        </w:rPr>
        <w:t xml:space="preserve"> בקליטת בני מיעוטים במשרות המתפנות מדי שנה בשירות המדינה.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לומר,</w:t>
      </w:r>
      <w:r w:rsidR="00BC2E5C">
        <w:rPr>
          <w:rtl/>
        </w:rPr>
        <w:t xml:space="preserve"> </w:t>
      </w:r>
      <w:r w:rsidRPr="00ED2A59">
        <w:rPr>
          <w:rtl/>
        </w:rPr>
        <w:t>שהסכסוך</w:t>
      </w:r>
      <w:r w:rsidR="00BC2E5C">
        <w:rPr>
          <w:rtl/>
        </w:rPr>
        <w:t xml:space="preserve"> </w:t>
      </w:r>
      <w:r w:rsidRPr="00ED2A59">
        <w:rPr>
          <w:rtl/>
        </w:rPr>
        <w:t>העתידי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ערביי ישראל ובין הרוב היהודי צפוי</w:t>
      </w:r>
      <w:r w:rsidR="00BC2E5C">
        <w:rPr>
          <w:rtl/>
        </w:rPr>
        <w:t xml:space="preserve"> </w:t>
      </w:r>
      <w:r w:rsidRPr="00ED2A59">
        <w:rPr>
          <w:rtl/>
        </w:rPr>
        <w:t>להיות,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צפוי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במוקדם או במאוחר, משום שאנחנו מדברים על ציבור ערבי,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מיעוט</w:t>
      </w:r>
      <w:r w:rsidR="00BC2E5C">
        <w:rPr>
          <w:rtl/>
        </w:rPr>
        <w:t xml:space="preserve"> </w:t>
      </w:r>
      <w:r w:rsidRPr="00ED2A59">
        <w:rPr>
          <w:rtl/>
        </w:rPr>
        <w:t>במדינת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שבעצם</w:t>
      </w:r>
      <w:r w:rsidR="00BC2E5C">
        <w:rPr>
          <w:rtl/>
        </w:rPr>
        <w:t xml:space="preserve"> </w:t>
      </w:r>
      <w:r w:rsidRPr="00ED2A59">
        <w:rPr>
          <w:rtl/>
        </w:rPr>
        <w:t>מזדהה עם הרוב במזרח התיכון והוא חלק מהמזרח</w:t>
      </w:r>
      <w:r w:rsidR="00BC2E5C">
        <w:rPr>
          <w:rtl/>
        </w:rPr>
        <w:t xml:space="preserve"> </w:t>
      </w:r>
      <w:r w:rsidRPr="00ED2A59">
        <w:rPr>
          <w:rtl/>
        </w:rPr>
        <w:t>התיכון,</w:t>
      </w:r>
      <w:r w:rsidR="00BC2E5C">
        <w:rPr>
          <w:rtl/>
        </w:rPr>
        <w:t xml:space="preserve"> </w:t>
      </w:r>
      <w:r w:rsidRPr="00ED2A59">
        <w:rPr>
          <w:rtl/>
        </w:rPr>
        <w:t>והמזרח</w:t>
      </w:r>
      <w:r w:rsidR="00BC2E5C">
        <w:rPr>
          <w:rtl/>
        </w:rPr>
        <w:t xml:space="preserve"> </w:t>
      </w:r>
      <w:r w:rsidRPr="00ED2A59">
        <w:rPr>
          <w:rtl/>
        </w:rPr>
        <w:t>התיכון</w:t>
      </w:r>
      <w:r w:rsidR="00BC2E5C">
        <w:rPr>
          <w:rtl/>
        </w:rPr>
        <w:t xml:space="preserve"> </w:t>
      </w:r>
      <w:r w:rsidRPr="00ED2A59">
        <w:rPr>
          <w:rtl/>
        </w:rPr>
        <w:t>נמצא</w:t>
      </w:r>
      <w:r w:rsidR="00BC2E5C">
        <w:rPr>
          <w:rtl/>
        </w:rPr>
        <w:t xml:space="preserve"> </w:t>
      </w:r>
      <w:r w:rsidRPr="00ED2A59">
        <w:rPr>
          <w:rtl/>
        </w:rPr>
        <w:t>במאבק מתמיד אתנו. אני לא מקנא במיעוט שחי במדינת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פשוט. אם הרוב היהודי </w:t>
      </w:r>
      <w:r w:rsidR="00BC2E5C">
        <w:rPr>
          <w:rtl/>
        </w:rPr>
        <w:t>–</w:t>
      </w:r>
      <w:r w:rsidRPr="00ED2A59">
        <w:rPr>
          <w:rtl/>
        </w:rPr>
        <w:t xml:space="preserve"> והאחריות מוטלת על הרוב היהודי, ואני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שאחריות מוטלת על המיעוט הערבי </w:t>
      </w:r>
      <w:r w:rsidR="00BC2E5C">
        <w:rPr>
          <w:rtl/>
        </w:rPr>
        <w:t>–</w:t>
      </w:r>
      <w:r w:rsidRPr="00ED2A59">
        <w:rPr>
          <w:rtl/>
        </w:rPr>
        <w:t xml:space="preserve"> לא יבין שהוא חייב להתחיל לטפל יחד עם</w:t>
      </w:r>
      <w:r w:rsidR="00BC2E5C">
        <w:rPr>
          <w:rtl/>
        </w:rPr>
        <w:t xml:space="preserve"> </w:t>
      </w:r>
      <w:r w:rsidRPr="00ED2A59">
        <w:rPr>
          <w:rtl/>
        </w:rPr>
        <w:t>ערביי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נושאים שעד היום לא טיפלו בהם, מצב היחסים במדינת ישראל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גרוע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בעתיד.</w:t>
      </w:r>
      <w:r w:rsidR="00BC2E5C">
        <w:rPr>
          <w:rtl/>
        </w:rPr>
        <w:t xml:space="preserve"> </w:t>
      </w:r>
      <w:r w:rsidRPr="00ED2A59">
        <w:rPr>
          <w:rtl/>
        </w:rPr>
        <w:t>אני אומר לחברי הכנסת ולממשלה כולה לא להקל ראש</w:t>
      </w:r>
      <w:r w:rsidR="00BC2E5C">
        <w:rPr>
          <w:rtl/>
        </w:rPr>
        <w:t xml:space="preserve"> </w:t>
      </w:r>
      <w:r w:rsidRPr="00ED2A59">
        <w:rPr>
          <w:rtl/>
        </w:rPr>
        <w:t>בדברים שאני אומר כאן.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בחודשים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הקרובים אני עומד להוציא את ספרי "זרים בביתם" </w:t>
      </w:r>
      <w:r w:rsidR="00BC2E5C">
        <w:rPr>
          <w:rtl/>
        </w:rPr>
        <w:t>–</w:t>
      </w:r>
      <w:r w:rsidRPr="00ED2A59">
        <w:rPr>
          <w:rtl/>
        </w:rPr>
        <w:t xml:space="preserve"> פלסטינים, יהודים,</w:t>
      </w:r>
      <w:r w:rsidR="00BC2E5C">
        <w:rPr>
          <w:rtl/>
        </w:rPr>
        <w:t xml:space="preserve"> </w:t>
      </w:r>
      <w:r w:rsidRPr="00ED2A59">
        <w:rPr>
          <w:rtl/>
        </w:rPr>
        <w:t>מדינה,</w:t>
      </w:r>
      <w:r w:rsidR="00BC2E5C">
        <w:rPr>
          <w:rtl/>
        </w:rPr>
        <w:t xml:space="preserve"> </w:t>
      </w:r>
      <w:r w:rsidRPr="00ED2A59">
        <w:rPr>
          <w:rtl/>
        </w:rPr>
        <w:t>הכול</w:t>
      </w:r>
      <w:r w:rsidR="00BC2E5C">
        <w:rPr>
          <w:rtl/>
        </w:rPr>
        <w:t xml:space="preserve"> </w:t>
      </w:r>
      <w:r w:rsidRPr="00ED2A59">
        <w:rPr>
          <w:rtl/>
        </w:rPr>
        <w:t>בכול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שקשור</w:t>
      </w:r>
      <w:r w:rsidR="00BC2E5C">
        <w:rPr>
          <w:rtl/>
        </w:rPr>
        <w:t xml:space="preserve"> </w:t>
      </w:r>
      <w:r w:rsidRPr="00ED2A59">
        <w:rPr>
          <w:rtl/>
        </w:rPr>
        <w:t>לערביי ישראל מאז הקמת המדינה ועד היום הזה.</w:t>
      </w:r>
      <w:r w:rsidR="00BC2E5C">
        <w:rPr>
          <w:rtl/>
        </w:rPr>
        <w:t xml:space="preserve"> </w:t>
      </w:r>
      <w:r w:rsidRPr="00ED2A59">
        <w:rPr>
          <w:rtl/>
        </w:rPr>
        <w:t>והמציאות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קשה.</w:t>
      </w:r>
      <w:r w:rsidR="00BC2E5C">
        <w:rPr>
          <w:rtl/>
        </w:rPr>
        <w:t xml:space="preserve"> </w:t>
      </w:r>
      <w:r w:rsidRPr="00ED2A59">
        <w:rPr>
          <w:rtl/>
        </w:rPr>
        <w:t>אני רוצה לקבוע שמדינת ישראל מאז הקמתה קיבלה מעל 600</w:t>
      </w:r>
      <w:r w:rsidR="00BC2E5C">
        <w:rPr>
          <w:rtl/>
        </w:rPr>
        <w:t xml:space="preserve"> </w:t>
      </w:r>
      <w:r w:rsidRPr="00ED2A59">
        <w:rPr>
          <w:rtl/>
        </w:rPr>
        <w:t>החלטות</w:t>
      </w:r>
      <w:r w:rsidR="00BC2E5C">
        <w:rPr>
          <w:rtl/>
        </w:rPr>
        <w:t xml:space="preserve"> </w:t>
      </w:r>
      <w:r w:rsidRPr="00ED2A59">
        <w:rPr>
          <w:rtl/>
        </w:rPr>
        <w:t>בנושא</w:t>
      </w:r>
      <w:r w:rsidR="00BC2E5C">
        <w:rPr>
          <w:rtl/>
        </w:rPr>
        <w:t xml:space="preserve"> </w:t>
      </w:r>
      <w:r w:rsidRPr="00ED2A59">
        <w:rPr>
          <w:rtl/>
        </w:rPr>
        <w:t>ערביי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="00BC2E5C" w:rsidRPr="00ED2A59">
        <w:rPr>
          <w:rtl/>
        </w:rPr>
        <w:t>90</w:t>
      </w:r>
      <w:r w:rsidR="00BC2E5C">
        <w:rPr>
          <w:rtl/>
        </w:rPr>
        <w:t>%</w:t>
      </w:r>
      <w:r w:rsidRPr="00ED2A59">
        <w:rPr>
          <w:rtl/>
        </w:rPr>
        <w:t xml:space="preserve"> מההחלטות, הייתי אומר, לא בוצעו, או שהפקידות</w:t>
      </w:r>
      <w:r w:rsidR="00BC2E5C">
        <w:rPr>
          <w:rtl/>
        </w:rPr>
        <w:t xml:space="preserve"> </w:t>
      </w:r>
      <w:r w:rsidRPr="00ED2A59">
        <w:rPr>
          <w:rtl/>
        </w:rPr>
        <w:t>החליטה</w:t>
      </w:r>
      <w:r w:rsidR="00BC2E5C">
        <w:rPr>
          <w:rtl/>
        </w:rPr>
        <w:t xml:space="preserve"> </w:t>
      </w:r>
      <w:r w:rsidRPr="00ED2A59">
        <w:rPr>
          <w:rtl/>
        </w:rPr>
        <w:t>שנכון</w:t>
      </w:r>
      <w:r w:rsidR="00BC2E5C">
        <w:rPr>
          <w:rtl/>
        </w:rPr>
        <w:t xml:space="preserve"> </w:t>
      </w:r>
      <w:r w:rsidRPr="00ED2A59">
        <w:rPr>
          <w:rtl/>
        </w:rPr>
        <w:t>שהמדינה</w:t>
      </w:r>
      <w:r w:rsidR="00BC2E5C">
        <w:rPr>
          <w:rtl/>
        </w:rPr>
        <w:t xml:space="preserve"> </w:t>
      </w:r>
      <w:r w:rsidRPr="00ED2A59">
        <w:rPr>
          <w:rtl/>
        </w:rPr>
        <w:t>קיבלה</w:t>
      </w:r>
      <w:r w:rsidR="00BC2E5C">
        <w:rPr>
          <w:rtl/>
        </w:rPr>
        <w:t xml:space="preserve"> </w:t>
      </w:r>
      <w:r w:rsidRPr="00ED2A59">
        <w:rPr>
          <w:rtl/>
        </w:rPr>
        <w:t>החלטה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היא לא מתכוונת לבצע את ההחלטה, ולכן</w:t>
      </w:r>
      <w:r w:rsidR="00BC2E5C">
        <w:rPr>
          <w:rtl/>
        </w:rPr>
        <w:t xml:space="preserve"> </w:t>
      </w:r>
      <w:r w:rsidRPr="00ED2A59">
        <w:rPr>
          <w:rtl/>
        </w:rPr>
        <w:t>הפקידות לא ביצעה את ההחלטות.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צריך נוסף על ההחלטה להחליט לבצע אותה; החלטה וגם החלטה לבצע את ההחלטה.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אמרתי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אייצג</w:t>
      </w:r>
      <w:r w:rsidR="00BC2E5C">
        <w:rPr>
          <w:rtl/>
        </w:rPr>
        <w:t xml:space="preserve"> </w:t>
      </w:r>
      <w:r w:rsidRPr="00ED2A59">
        <w:rPr>
          <w:rtl/>
        </w:rPr>
        <w:t>אותך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נאמנה,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שאני לא מסכים לשום מלה</w:t>
      </w:r>
      <w:r w:rsidR="00BC2E5C">
        <w:rPr>
          <w:rtl/>
        </w:rPr>
        <w:t xml:space="preserve"> </w:t>
      </w:r>
      <w:r w:rsidRPr="00ED2A59">
        <w:rPr>
          <w:rtl/>
        </w:rPr>
        <w:t>מדעותיך. בשאלה הזאת של היום אני הולך להיות יותר קיצוני ממך, ותרשה לי.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להחליט,</w:t>
      </w:r>
      <w:r w:rsidR="00BC2E5C">
        <w:rPr>
          <w:rtl/>
        </w:rPr>
        <w:t xml:space="preserve"> </w:t>
      </w:r>
      <w:r w:rsidRPr="00ED2A59">
        <w:rPr>
          <w:rtl/>
        </w:rPr>
        <w:t>האם אנחנו רואים את ערביי ישראל אזרחי מדינת ישראל,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הם אזרחי מדינת ישראל, אנחנו חייבים לשתף אותם בעוגה הכללית של החברה במדינת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זה שוויון.</w:t>
      </w:r>
      <w:r w:rsidR="00BC2E5C">
        <w:rPr>
          <w:rtl/>
        </w:rPr>
        <w:t xml:space="preserve"> </w:t>
      </w:r>
      <w:r w:rsidRPr="00ED2A59">
        <w:rPr>
          <w:rtl/>
        </w:rPr>
        <w:t>וככל שאנחנו מאחרים בהחלטות האלה, החברה תשלם את המחיר</w:t>
      </w:r>
      <w:r w:rsidR="00BC2E5C">
        <w:rPr>
          <w:rtl/>
        </w:rPr>
        <w:t xml:space="preserve"> </w:t>
      </w:r>
      <w:r w:rsidRPr="00ED2A59">
        <w:rPr>
          <w:rtl/>
        </w:rPr>
        <w:t>כפול</w:t>
      </w:r>
      <w:r w:rsidR="00BC2E5C">
        <w:rPr>
          <w:rtl/>
        </w:rPr>
        <w:t xml:space="preserve"> </w:t>
      </w:r>
      <w:r w:rsidRPr="00ED2A59">
        <w:rPr>
          <w:rtl/>
        </w:rPr>
        <w:t>ומכופל.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נושא</w:t>
      </w:r>
      <w:r w:rsidR="00BC2E5C">
        <w:rPr>
          <w:rtl/>
        </w:rPr>
        <w:t xml:space="preserve"> </w:t>
      </w:r>
      <w:r w:rsidRPr="00ED2A59">
        <w:rPr>
          <w:rtl/>
        </w:rPr>
        <w:t>שהולך להסתיים מחר או מחרתיים או בעוד שנה או בעוד</w:t>
      </w:r>
      <w:r w:rsidR="00BC2E5C">
        <w:rPr>
          <w:rtl/>
        </w:rPr>
        <w:t xml:space="preserve"> </w:t>
      </w:r>
      <w:r w:rsidRPr="00ED2A59">
        <w:rPr>
          <w:rtl/>
        </w:rPr>
        <w:t>שנתיים, זה נושא שילווה את החברה במדינת ישראל עוד הרבה הרבה שנים.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 אומר גם לערביי ישראל: אתם חייבים לעשות פסק זמן, להתחיל לחשוב. אם אתם</w:t>
      </w:r>
      <w:r w:rsidR="00BC2E5C">
        <w:rPr>
          <w:rtl/>
        </w:rPr>
        <w:t xml:space="preserve"> </w:t>
      </w:r>
      <w:r w:rsidRPr="00ED2A59">
        <w:rPr>
          <w:rtl/>
        </w:rPr>
        <w:t>רוצים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אזרחים, אתם חייבים להיות אזרחים באמת נאמנים, מתוך דרישה מוחלטת </w:t>
      </w:r>
      <w:r w:rsidR="00BC2E5C">
        <w:rPr>
          <w:rtl/>
        </w:rPr>
        <w:t xml:space="preserve">– </w:t>
      </w:r>
      <w:r w:rsidRPr="00ED2A59">
        <w:rPr>
          <w:rtl/>
        </w:rPr>
        <w:t>להזדהות</w:t>
      </w:r>
      <w:r w:rsidR="00BC2E5C">
        <w:rPr>
          <w:rtl/>
        </w:rPr>
        <w:t xml:space="preserve"> </w:t>
      </w:r>
      <w:r w:rsidRPr="00ED2A59">
        <w:rPr>
          <w:rtl/>
        </w:rPr>
        <w:t>עם מי שאתם רוצים, חובתכם, אי</w:t>
      </w:r>
      <w:r w:rsidR="00BC2E5C">
        <w:rPr>
          <w:rtl/>
        </w:rPr>
        <w:t>-</w:t>
      </w:r>
      <w:r w:rsidRPr="00ED2A59">
        <w:rPr>
          <w:rtl/>
        </w:rPr>
        <w:t>אפשר לבקש, אין זכות אפילו לבקש שאתם תלכו</w:t>
      </w:r>
      <w:r w:rsidR="00BC2E5C">
        <w:rPr>
          <w:rtl/>
        </w:rPr>
        <w:t xml:space="preserve"> </w:t>
      </w:r>
      <w:r w:rsidRPr="00ED2A59">
        <w:rPr>
          <w:rtl/>
        </w:rPr>
        <w:t>בדיזנגוף</w:t>
      </w:r>
      <w:r w:rsidR="00BC2E5C">
        <w:rPr>
          <w:rtl/>
        </w:rPr>
        <w:t xml:space="preserve"> </w:t>
      </w:r>
      <w:r w:rsidRPr="00ED2A59">
        <w:rPr>
          <w:rtl/>
        </w:rPr>
        <w:t>עם דגל מדינת ישראל. אף אחד לא מבקש את זה, אף אחד לא אומר את זה.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שפויי</w:t>
      </w:r>
      <w:r w:rsidR="00BC2E5C">
        <w:rPr>
          <w:rtl/>
        </w:rPr>
        <w:t xml:space="preserve"> </w:t>
      </w:r>
      <w:r w:rsidRPr="00ED2A59">
        <w:rPr>
          <w:rtl/>
        </w:rPr>
        <w:t>הדעת,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בחברה</w:t>
      </w:r>
      <w:r w:rsidR="00BC2E5C">
        <w:rPr>
          <w:rtl/>
        </w:rPr>
        <w:t xml:space="preserve"> </w:t>
      </w:r>
      <w:r w:rsidRPr="00ED2A59">
        <w:rPr>
          <w:rtl/>
        </w:rPr>
        <w:t>היהודית</w:t>
      </w:r>
      <w:r w:rsidR="00BC2E5C">
        <w:rPr>
          <w:rtl/>
        </w:rPr>
        <w:t xml:space="preserve"> </w:t>
      </w:r>
      <w:r w:rsidRPr="00ED2A59">
        <w:rPr>
          <w:rtl/>
        </w:rPr>
        <w:t>וגם בחברה הערבית, חייבים למצוא את הדרך לחיים</w:t>
      </w:r>
      <w:r w:rsidR="00BC2E5C">
        <w:rPr>
          <w:rtl/>
        </w:rPr>
        <w:t xml:space="preserve"> </w:t>
      </w:r>
      <w:r w:rsidRPr="00ED2A59">
        <w:rPr>
          <w:rtl/>
        </w:rPr>
        <w:t>משותפים.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חלופה אחרת ואין פתרון, לא פתרון מחר ולא פתרון מחרתיים, וכל</w:t>
      </w:r>
      <w:r w:rsidR="00BC2E5C">
        <w:rPr>
          <w:rtl/>
        </w:rPr>
        <w:t xml:space="preserve"> </w:t>
      </w:r>
      <w:r w:rsidRPr="00ED2A59">
        <w:rPr>
          <w:rtl/>
        </w:rPr>
        <w:t>פגיעה</w:t>
      </w:r>
      <w:r w:rsidR="00BC2E5C">
        <w:rPr>
          <w:rtl/>
        </w:rPr>
        <w:t xml:space="preserve"> </w:t>
      </w:r>
      <w:r w:rsidRPr="00ED2A59">
        <w:rPr>
          <w:rtl/>
        </w:rPr>
        <w:t>ביהודים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בערבים</w:t>
      </w:r>
      <w:r w:rsidR="00BC2E5C">
        <w:rPr>
          <w:rtl/>
        </w:rPr>
        <w:t xml:space="preserve"> </w:t>
      </w:r>
      <w:r w:rsidRPr="00ED2A59">
        <w:rPr>
          <w:rtl/>
        </w:rPr>
        <w:t>היא פגיעה בסופו של דבר בתדמית וביכולת שלנו להתקיים</w:t>
      </w:r>
      <w:r w:rsidR="00BC2E5C">
        <w:rPr>
          <w:rtl/>
        </w:rPr>
        <w:t xml:space="preserve"> </w:t>
      </w:r>
      <w:r w:rsidRPr="00ED2A59">
        <w:rPr>
          <w:rtl/>
        </w:rPr>
        <w:t>ביחד.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מצליח</w:t>
      </w:r>
      <w:r w:rsidR="00BC2E5C">
        <w:rPr>
          <w:rtl/>
        </w:rPr>
        <w:t xml:space="preserve"> </w:t>
      </w:r>
      <w:r w:rsidRPr="00ED2A59">
        <w:rPr>
          <w:rtl/>
        </w:rPr>
        <w:t>להבין,</w:t>
      </w:r>
      <w:r w:rsidR="00BC2E5C">
        <w:rPr>
          <w:rtl/>
        </w:rPr>
        <w:t xml:space="preserve"> </w:t>
      </w:r>
      <w:r w:rsidRPr="00ED2A59">
        <w:rPr>
          <w:rtl/>
        </w:rPr>
        <w:t>על אף ההחלטות הרבות שקיבלנו בכל הממשלות על שילוב</w:t>
      </w:r>
      <w:r w:rsidR="00BC2E5C">
        <w:rPr>
          <w:rtl/>
        </w:rPr>
        <w:t xml:space="preserve"> </w:t>
      </w:r>
      <w:r w:rsidRPr="00ED2A59">
        <w:rPr>
          <w:rtl/>
        </w:rPr>
        <w:t>פקידות</w:t>
      </w:r>
      <w:r w:rsidR="00BC2E5C">
        <w:rPr>
          <w:rtl/>
        </w:rPr>
        <w:t xml:space="preserve"> </w:t>
      </w:r>
      <w:r w:rsidRPr="00ED2A59">
        <w:rPr>
          <w:rtl/>
        </w:rPr>
        <w:t>בכירה במשרדי הממשלה או במוסדות הממשלה או בחברות ממשלתיות, אני קובע שכל</w:t>
      </w:r>
      <w:r w:rsidR="00BC2E5C">
        <w:rPr>
          <w:rtl/>
        </w:rPr>
        <w:t xml:space="preserve"> </w:t>
      </w:r>
      <w:r w:rsidRPr="00ED2A59">
        <w:rPr>
          <w:rtl/>
        </w:rPr>
        <w:t>ההחלטות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הן</w:t>
      </w:r>
      <w:r w:rsidR="00BC2E5C">
        <w:rPr>
          <w:rtl/>
        </w:rPr>
        <w:t xml:space="preserve"> </w:t>
      </w:r>
      <w:r w:rsidRPr="00ED2A59">
        <w:rPr>
          <w:rtl/>
        </w:rPr>
        <w:t>החלטות</w:t>
      </w:r>
      <w:r w:rsidR="00BC2E5C">
        <w:rPr>
          <w:rtl/>
        </w:rPr>
        <w:t xml:space="preserve"> </w:t>
      </w:r>
      <w:r w:rsidRPr="00ED2A59">
        <w:rPr>
          <w:rtl/>
        </w:rPr>
        <w:t>שלא מומשו במלואן, והחוק מאשר לומר שהן מומשו במלואן.</w:t>
      </w:r>
      <w:r w:rsidR="00BC2E5C">
        <w:rPr>
          <w:rtl/>
        </w:rPr>
        <w:t xml:space="preserve"> </w:t>
      </w:r>
      <w:r w:rsidRPr="00ED2A59">
        <w:rPr>
          <w:rtl/>
        </w:rPr>
        <w:t>ואז</w:t>
      </w:r>
      <w:r w:rsidR="00BC2E5C">
        <w:rPr>
          <w:rtl/>
        </w:rPr>
        <w:t xml:space="preserve"> </w:t>
      </w:r>
      <w:r w:rsidRPr="00ED2A59">
        <w:rPr>
          <w:rtl/>
        </w:rPr>
        <w:t>מכיוון</w:t>
      </w:r>
      <w:r w:rsidR="00BC2E5C">
        <w:rPr>
          <w:rtl/>
        </w:rPr>
        <w:t xml:space="preserve"> </w:t>
      </w:r>
      <w:r w:rsidRPr="00ED2A59">
        <w:rPr>
          <w:rtl/>
        </w:rPr>
        <w:t>שאין</w:t>
      </w:r>
      <w:r w:rsidR="00BC2E5C">
        <w:rPr>
          <w:rtl/>
        </w:rPr>
        <w:t xml:space="preserve"> </w:t>
      </w:r>
      <w:r w:rsidRPr="00ED2A59">
        <w:rPr>
          <w:rtl/>
        </w:rPr>
        <w:t>רצון</w:t>
      </w:r>
      <w:r w:rsidR="00BC2E5C">
        <w:rPr>
          <w:rtl/>
        </w:rPr>
        <w:t xml:space="preserve"> </w:t>
      </w:r>
      <w:r w:rsidRPr="00ED2A59">
        <w:rPr>
          <w:rtl/>
        </w:rPr>
        <w:t>רציני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 אותה מערכת שלנו </w:t>
      </w:r>
      <w:r w:rsidR="00BC2E5C">
        <w:rPr>
          <w:rtl/>
        </w:rPr>
        <w:t>–</w:t>
      </w:r>
      <w:r w:rsidRPr="00ED2A59">
        <w:rPr>
          <w:rtl/>
        </w:rPr>
        <w:t xml:space="preserve"> אני מדבר על הרוב היהודי </w:t>
      </w:r>
      <w:r w:rsidR="00BC2E5C">
        <w:rPr>
          <w:rtl/>
        </w:rPr>
        <w:t xml:space="preserve">– </w:t>
      </w:r>
      <w:r w:rsidRPr="00ED2A59">
        <w:rPr>
          <w:rtl/>
        </w:rPr>
        <w:t xml:space="preserve">ליישם או לבצע את מה שצריך, את ההחלטות האלה, שהן בדין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טלב, בחיאת, מה קורה עכשיו?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אתם יודעים מה קורה לאותם סטודנטים ערבים שמסיימים תואר ראשון ותואר שני וכל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שנותר</w:t>
      </w:r>
      <w:r w:rsidR="00BC2E5C">
        <w:rPr>
          <w:rtl/>
        </w:rPr>
        <w:t xml:space="preserve"> </w:t>
      </w:r>
      <w:r w:rsidRPr="00ED2A59">
        <w:rPr>
          <w:rtl/>
        </w:rPr>
        <w:t>להם זה רק להיות מורים בבית</w:t>
      </w:r>
      <w:r w:rsidR="00BC2E5C">
        <w:rPr>
          <w:rtl/>
        </w:rPr>
        <w:t>-</w:t>
      </w:r>
      <w:r w:rsidRPr="00ED2A59">
        <w:rPr>
          <w:rtl/>
        </w:rPr>
        <w:t>ספר? הם כבר בונים תפיסת עולם של התנגדות,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ניכור,</w:t>
      </w:r>
      <w:r w:rsidR="00BC2E5C">
        <w:rPr>
          <w:rtl/>
        </w:rPr>
        <w:t xml:space="preserve"> </w:t>
      </w:r>
      <w:r w:rsidRPr="00ED2A59">
        <w:rPr>
          <w:rtl/>
        </w:rPr>
        <w:t>של מציאות קשה מאוד, עד שהם לא מוצאים את עצמם בתוך החברה. הם הופכים</w:t>
      </w:r>
      <w:r w:rsidR="00BC2E5C">
        <w:rPr>
          <w:rtl/>
        </w:rPr>
        <w:t xml:space="preserve"> </w:t>
      </w:r>
      <w:r w:rsidRPr="00ED2A59">
        <w:rPr>
          <w:rtl/>
        </w:rPr>
        <w:t>עוינים</w:t>
      </w:r>
      <w:r w:rsidR="00BC2E5C">
        <w:rPr>
          <w:rtl/>
        </w:rPr>
        <w:t xml:space="preserve"> </w:t>
      </w:r>
      <w:r w:rsidRPr="00ED2A59">
        <w:rPr>
          <w:rtl/>
        </w:rPr>
        <w:t>לחברה</w:t>
      </w:r>
      <w:r w:rsidR="00BC2E5C">
        <w:rPr>
          <w:rtl/>
        </w:rPr>
        <w:t xml:space="preserve"> </w:t>
      </w:r>
      <w:r w:rsidRPr="00ED2A59">
        <w:rPr>
          <w:rtl/>
        </w:rPr>
        <w:t>מבחינת</w:t>
      </w:r>
      <w:r w:rsidR="00BC2E5C">
        <w:rPr>
          <w:rtl/>
        </w:rPr>
        <w:t xml:space="preserve"> </w:t>
      </w:r>
      <w:r w:rsidRPr="00ED2A59">
        <w:rPr>
          <w:rtl/>
        </w:rPr>
        <w:t>תפיסת עולמם ומבחינת הרגשתם, מכיוון שהחברה החליטה שהם לא</w:t>
      </w:r>
      <w:r w:rsidR="00BC2E5C">
        <w:rPr>
          <w:rtl/>
        </w:rPr>
        <w:t xml:space="preserve"> </w:t>
      </w:r>
      <w:r w:rsidRPr="00ED2A59">
        <w:rPr>
          <w:rtl/>
        </w:rPr>
        <w:t>מתאימים לשום דבר, אף שהם גמרו תואר שני.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אנחנו לא מבינים את התסכול שקיים בתוך המערכת הזאת, יש לנו בעיה אמיתית</w:t>
      </w:r>
      <w:r w:rsidR="00BC2E5C">
        <w:rPr>
          <w:rtl/>
        </w:rPr>
        <w:t xml:space="preserve"> </w:t>
      </w:r>
      <w:r w:rsidRPr="00ED2A59">
        <w:rPr>
          <w:rtl/>
        </w:rPr>
        <w:t>בחברה</w:t>
      </w:r>
      <w:r w:rsidR="00BC2E5C">
        <w:rPr>
          <w:rtl/>
        </w:rPr>
        <w:t xml:space="preserve"> </w:t>
      </w:r>
      <w:r w:rsidRPr="00ED2A59">
        <w:rPr>
          <w:rtl/>
        </w:rPr>
        <w:t>הישראלית.</w:t>
      </w:r>
      <w:r w:rsidR="00BC2E5C">
        <w:rPr>
          <w:rtl/>
        </w:rPr>
        <w:t xml:space="preserve"> </w:t>
      </w:r>
      <w:r w:rsidRPr="00ED2A59">
        <w:rPr>
          <w:rtl/>
        </w:rPr>
        <w:t>אם ערביי ישראל לא היו במדינת ישראל, אני הייתי מרוצה. אבל מה</w:t>
      </w:r>
      <w:r w:rsidR="00BC2E5C">
        <w:rPr>
          <w:rtl/>
        </w:rPr>
        <w:t xml:space="preserve"> </w:t>
      </w:r>
      <w:r w:rsidRPr="00ED2A59">
        <w:rPr>
          <w:rtl/>
        </w:rPr>
        <w:t>לעשות,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היו כאן, ואין לי דרך להתמודד עם השאלה הזאת, ואין פתרון לשום תהליך,</w:t>
      </w:r>
      <w:r w:rsidR="00BC2E5C">
        <w:rPr>
          <w:rtl/>
        </w:rPr>
        <w:t xml:space="preserve"> </w:t>
      </w:r>
      <w:r w:rsidRPr="00ED2A59">
        <w:rPr>
          <w:rtl/>
        </w:rPr>
        <w:t>ואין פתרון עתידי.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מצב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אומר: אני עושה כך, אז אני פותר את הבעיה. אין שום מערכת</w:t>
      </w:r>
      <w:r w:rsidR="00BC2E5C">
        <w:rPr>
          <w:rtl/>
        </w:rPr>
        <w:t xml:space="preserve"> </w:t>
      </w:r>
      <w:r w:rsidRPr="00ED2A59">
        <w:rPr>
          <w:rtl/>
        </w:rPr>
        <w:t>פתרונות בינינו ובין ערביי ישראל. הם יהיו שם ואנחנו נהיה כאן, נצטרך לחיות ביחד.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ילכו לעשות ציונות, הם לא ילכו לבנות שום מערכת יהודית. אבל אנחנו צריכים</w:t>
      </w:r>
      <w:r w:rsidR="00BC2E5C">
        <w:rPr>
          <w:rtl/>
        </w:rPr>
        <w:t xml:space="preserve"> </w:t>
      </w:r>
      <w:r w:rsidRPr="00ED2A59">
        <w:rPr>
          <w:rtl/>
        </w:rPr>
        <w:t>לתת</w:t>
      </w:r>
      <w:r w:rsidR="00BC2E5C">
        <w:rPr>
          <w:rtl/>
        </w:rPr>
        <w:t xml:space="preserve"> </w:t>
      </w:r>
      <w:r w:rsidRPr="00ED2A59">
        <w:rPr>
          <w:rtl/>
        </w:rPr>
        <w:t>להם תחושה של שותפות בתוך המערכת, שותפות אמיתית, לא איזה חוק שמעבירים אותו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מיישמים</w:t>
      </w:r>
      <w:r w:rsidR="00BC2E5C">
        <w:rPr>
          <w:rtl/>
        </w:rPr>
        <w:t xml:space="preserve"> </w:t>
      </w:r>
      <w:r w:rsidRPr="00ED2A59">
        <w:rPr>
          <w:rtl/>
        </w:rPr>
        <w:t>אותו, לא איזו אמירה שמוציאים הוראות, או אמירה מסוימת שלא מיישמים</w:t>
      </w:r>
      <w:r w:rsidR="00BC2E5C">
        <w:rPr>
          <w:rtl/>
        </w:rPr>
        <w:t xml:space="preserve"> </w:t>
      </w:r>
      <w:r w:rsidRPr="00ED2A59">
        <w:rPr>
          <w:rtl/>
        </w:rPr>
        <w:t>אותה.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ולכן,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קורא</w:t>
      </w:r>
      <w:r w:rsidR="00BC2E5C">
        <w:rPr>
          <w:rtl/>
        </w:rPr>
        <w:t xml:space="preserve"> </w:t>
      </w:r>
      <w:r w:rsidRPr="00ED2A59">
        <w:rPr>
          <w:rtl/>
        </w:rPr>
        <w:t>לממשלת ישראל, ואני אומר כאן והיום, השאלה המרכזית שתלווה</w:t>
      </w:r>
      <w:r w:rsidR="00BC2E5C">
        <w:rPr>
          <w:rtl/>
        </w:rPr>
        <w:t xml:space="preserve"> </w:t>
      </w:r>
      <w:r w:rsidRPr="00ED2A59">
        <w:rPr>
          <w:rtl/>
        </w:rPr>
        <w:t>אותנו</w:t>
      </w:r>
      <w:r w:rsidR="00BC2E5C">
        <w:rPr>
          <w:rtl/>
        </w:rPr>
        <w:t xml:space="preserve"> </w:t>
      </w:r>
      <w:r w:rsidRPr="00ED2A59">
        <w:rPr>
          <w:rtl/>
        </w:rPr>
        <w:t>בשנים</w:t>
      </w:r>
      <w:r w:rsidR="00BC2E5C">
        <w:rPr>
          <w:rtl/>
        </w:rPr>
        <w:t xml:space="preserve"> </w:t>
      </w:r>
      <w:r w:rsidRPr="00ED2A59">
        <w:rPr>
          <w:rtl/>
        </w:rPr>
        <w:t>הקרובות היא שאלת ערביי ישראל ומערכת היחסים בינינו לבינם. זה יותר</w:t>
      </w:r>
      <w:r w:rsidR="00BC2E5C">
        <w:rPr>
          <w:rtl/>
        </w:rPr>
        <w:t xml:space="preserve"> </w:t>
      </w:r>
      <w:r w:rsidRPr="00ED2A59">
        <w:rPr>
          <w:rtl/>
        </w:rPr>
        <w:t>מהעניין</w:t>
      </w:r>
      <w:r w:rsidR="00BC2E5C">
        <w:rPr>
          <w:rtl/>
        </w:rPr>
        <w:t xml:space="preserve"> </w:t>
      </w:r>
      <w:r w:rsidRPr="00ED2A59">
        <w:rPr>
          <w:rtl/>
        </w:rPr>
        <w:t>הפלסטיני,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משאלת השלום, ובשנים הקרובות גם בגלל הריבוי הטבעי</w:t>
      </w:r>
      <w:r w:rsidR="00BC2E5C">
        <w:rPr>
          <w:rtl/>
        </w:rPr>
        <w:t xml:space="preserve"> </w:t>
      </w:r>
      <w:r w:rsidRPr="00ED2A59">
        <w:rPr>
          <w:rtl/>
        </w:rPr>
        <w:t>הגבוה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כמעט</w:t>
      </w:r>
      <w:r w:rsidR="00BC2E5C">
        <w:rPr>
          <w:rtl/>
        </w:rPr>
        <w:t xml:space="preserve"> </w:t>
      </w:r>
      <w:r w:rsidRPr="00ED2A59">
        <w:rPr>
          <w:rtl/>
        </w:rPr>
        <w:t>בעולם,</w:t>
      </w:r>
      <w:r w:rsidR="00BC2E5C">
        <w:rPr>
          <w:rtl/>
        </w:rPr>
        <w:t xml:space="preserve"> </w:t>
      </w:r>
      <w:r w:rsidRPr="00ED2A59">
        <w:rPr>
          <w:rtl/>
        </w:rPr>
        <w:t>תלוי</w:t>
      </w:r>
      <w:r w:rsidR="00BC2E5C">
        <w:rPr>
          <w:rtl/>
        </w:rPr>
        <w:t xml:space="preserve"> </w:t>
      </w:r>
      <w:r w:rsidRPr="00ED2A59">
        <w:rPr>
          <w:rtl/>
        </w:rPr>
        <w:t>באיזו</w:t>
      </w:r>
      <w:r w:rsidR="00BC2E5C">
        <w:rPr>
          <w:rtl/>
        </w:rPr>
        <w:t xml:space="preserve"> </w:t>
      </w:r>
      <w:r w:rsidRPr="00ED2A59">
        <w:rPr>
          <w:rtl/>
        </w:rPr>
        <w:t>עדה,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הולכים ומשנים גם את המצב</w:t>
      </w:r>
      <w:r w:rsidR="00BC2E5C">
        <w:rPr>
          <w:rtl/>
        </w:rPr>
        <w:t xml:space="preserve"> </w:t>
      </w:r>
      <w:r w:rsidRPr="00ED2A59">
        <w:rPr>
          <w:rtl/>
        </w:rPr>
        <w:t>הדמוגרפי,</w:t>
      </w:r>
      <w:r w:rsidR="00BC2E5C">
        <w:rPr>
          <w:rtl/>
        </w:rPr>
        <w:t xml:space="preserve"> </w:t>
      </w:r>
      <w:r w:rsidRPr="00ED2A59">
        <w:rPr>
          <w:rtl/>
        </w:rPr>
        <w:t>וצריך</w:t>
      </w:r>
      <w:r w:rsidR="00BC2E5C">
        <w:rPr>
          <w:rtl/>
        </w:rPr>
        <w:t xml:space="preserve"> </w:t>
      </w:r>
      <w:r w:rsidRPr="00ED2A59">
        <w:rPr>
          <w:rtl/>
        </w:rPr>
        <w:t>לזכור שהם נמצאים במצב של תסכול, של ניכור, של בריחה מהמציאות.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שהיה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כמה שנים אין היום.</w:t>
      </w:r>
      <w:r w:rsidR="00BC2E5C">
        <w:rPr>
          <w:rtl/>
        </w:rPr>
        <w:t xml:space="preserve"> </w:t>
      </w:r>
      <w:r w:rsidRPr="00ED2A59">
        <w:rPr>
          <w:rtl/>
        </w:rPr>
        <w:t>היום ערביי ישראל הקימו קרוב ל</w:t>
      </w:r>
      <w:r w:rsidR="00BC2E5C">
        <w:rPr>
          <w:rtl/>
        </w:rPr>
        <w:t>-</w:t>
      </w:r>
      <w:r w:rsidRPr="00ED2A59">
        <w:rPr>
          <w:rtl/>
        </w:rPr>
        <w:t>3,000 עמותות</w:t>
      </w:r>
      <w:r w:rsidR="00BC2E5C">
        <w:rPr>
          <w:rtl/>
        </w:rPr>
        <w:t xml:space="preserve"> </w:t>
      </w:r>
      <w:r w:rsidRPr="00ED2A59">
        <w:rPr>
          <w:rtl/>
        </w:rPr>
        <w:t>שמנסות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את מה שהמדינה לא מבצעת. אנחנו נמצא את עצמנו מול אוטונומיה אזרחית</w:t>
      </w:r>
      <w:r w:rsidR="00BC2E5C">
        <w:rPr>
          <w:rtl/>
        </w:rPr>
        <w:t xml:space="preserve"> </w:t>
      </w:r>
      <w:r w:rsidRPr="00ED2A59">
        <w:rPr>
          <w:rtl/>
        </w:rPr>
        <w:t>שתחילתה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המסוכנת, כמו במדינות אחרות, כמו בקוויבק או במקומות אחרים </w:t>
      </w:r>
      <w:r w:rsidR="00BC2E5C">
        <w:rPr>
          <w:rtl/>
        </w:rPr>
        <w:t>–</w:t>
      </w:r>
      <w:r w:rsidRPr="00ED2A59">
        <w:rPr>
          <w:rtl/>
        </w:rPr>
        <w:t xml:space="preserve"> והשאלה היא</w:t>
      </w:r>
      <w:r w:rsidR="00BC2E5C">
        <w:rPr>
          <w:rtl/>
        </w:rPr>
        <w:t xml:space="preserve"> </w:t>
      </w:r>
      <w:r w:rsidRPr="00ED2A59">
        <w:rPr>
          <w:rtl/>
        </w:rPr>
        <w:t>מה אנחנו רוצים כחברה במדינת ישראל, כחברת רוב.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העניין הוא לא פשוט, הוא עומד בשורש קיומה של החברה במדינת ישראל. ואני אומר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להקשיב,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לעשות</w:t>
      </w:r>
      <w:r w:rsidR="00BC2E5C">
        <w:rPr>
          <w:rtl/>
        </w:rPr>
        <w:t xml:space="preserve"> </w:t>
      </w:r>
      <w:r w:rsidRPr="00ED2A59">
        <w:rPr>
          <w:rtl/>
        </w:rPr>
        <w:t>הכול כדי לצמצם את נקודות החיכוך בינינו</w:t>
      </w:r>
      <w:r w:rsidR="00BC2E5C">
        <w:rPr>
          <w:rtl/>
        </w:rPr>
        <w:t xml:space="preserve"> </w:t>
      </w:r>
      <w:r w:rsidRPr="00ED2A59">
        <w:rPr>
          <w:rtl/>
        </w:rPr>
        <w:t>לבינם.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לא נדע לצמצם את נקודות החיכוך, מדינת ישראל נמצאת בבעיה אמיתית של</w:t>
      </w:r>
      <w:r w:rsidR="00BC2E5C">
        <w:rPr>
          <w:rtl/>
        </w:rPr>
        <w:t xml:space="preserve"> </w:t>
      </w:r>
      <w:r w:rsidRPr="00ED2A59">
        <w:rPr>
          <w:rtl/>
        </w:rPr>
        <w:t>חוסר עשייה, חוסר פתרון ויצירת אנשים, אזרחי מדינת ישראל, שיהיו נגד 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מזהיר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הרוב</w:t>
      </w:r>
      <w:r w:rsidR="00BC2E5C">
        <w:rPr>
          <w:rtl/>
        </w:rPr>
        <w:t xml:space="preserve"> </w:t>
      </w:r>
      <w:r w:rsidRPr="00ED2A59">
        <w:rPr>
          <w:rtl/>
        </w:rPr>
        <w:t>היהודי, כי אני חושב שאנחנו הולכים לסכסוך ארוך טווח</w:t>
      </w:r>
      <w:r w:rsidR="00BC2E5C">
        <w:rPr>
          <w:rtl/>
        </w:rPr>
        <w:t xml:space="preserve"> </w:t>
      </w:r>
      <w:r w:rsidRPr="00ED2A59">
        <w:rPr>
          <w:rtl/>
        </w:rPr>
        <w:t>בינינו</w:t>
      </w:r>
      <w:r w:rsidR="00BC2E5C">
        <w:rPr>
          <w:rtl/>
        </w:rPr>
        <w:t xml:space="preserve"> </w:t>
      </w:r>
      <w:r w:rsidRPr="00ED2A59">
        <w:rPr>
          <w:rtl/>
        </w:rPr>
        <w:t>ובין ערביי ישראל, וזה הנושא המרכזי בחיי החברה. זה הנושא המרכזי לממשלה,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הנושא</w:t>
      </w:r>
      <w:r w:rsidR="00BC2E5C">
        <w:rPr>
          <w:rtl/>
        </w:rPr>
        <w:t xml:space="preserve"> </w:t>
      </w:r>
      <w:r w:rsidRPr="00ED2A59">
        <w:rPr>
          <w:rtl/>
        </w:rPr>
        <w:t>המרכזי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לדון</w:t>
      </w:r>
      <w:r w:rsidR="00BC2E5C">
        <w:rPr>
          <w:rtl/>
        </w:rPr>
        <w:t xml:space="preserve"> </w:t>
      </w:r>
      <w:r w:rsidRPr="00ED2A59">
        <w:rPr>
          <w:rtl/>
        </w:rPr>
        <w:t>בו,</w:t>
      </w:r>
      <w:r w:rsidR="00BC2E5C">
        <w:rPr>
          <w:rtl/>
        </w:rPr>
        <w:t xml:space="preserve"> </w:t>
      </w:r>
      <w:r w:rsidRPr="00ED2A59">
        <w:rPr>
          <w:rtl/>
        </w:rPr>
        <w:t>ואם לא נעשה כך אנחנו נשלם מחיר הנוגע לעצם</w:t>
      </w:r>
      <w:r w:rsidR="00BC2E5C">
        <w:rPr>
          <w:rtl/>
        </w:rPr>
        <w:t xml:space="preserve"> </w:t>
      </w:r>
      <w:r w:rsidRPr="00ED2A59">
        <w:rPr>
          <w:rtl/>
        </w:rPr>
        <w:t>קיומנו בחברה הישראלית שיקבע כיצד אנחנו נחיה ביחד בעתיד הקרוב ובעתיד הרחוק.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אומר,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לעשות הכול כדי למצוא את שפויי הדעת במגזר הערבי. והמגזר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נוהג</w:t>
      </w:r>
      <w:r w:rsidR="00BC2E5C">
        <w:rPr>
          <w:rtl/>
        </w:rPr>
        <w:t xml:space="preserve"> </w:t>
      </w:r>
      <w:r w:rsidRPr="00ED2A59">
        <w:rPr>
          <w:rtl/>
        </w:rPr>
        <w:t>נכון.</w:t>
      </w:r>
      <w:r w:rsidR="00BC2E5C">
        <w:rPr>
          <w:rtl/>
        </w:rPr>
        <w:t xml:space="preserve"> </w:t>
      </w:r>
      <w:r w:rsidRPr="00ED2A59">
        <w:rPr>
          <w:rtl/>
        </w:rPr>
        <w:t>אני רוצה רק לציין לגבי המגזר הערבי, לומר כמה מלים. 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לך,</w:t>
      </w:r>
      <w:r w:rsidR="00BC2E5C">
        <w:rPr>
          <w:rtl/>
        </w:rPr>
        <w:t xml:space="preserve"> </w:t>
      </w:r>
      <w:r w:rsidRPr="00ED2A59">
        <w:rPr>
          <w:rtl/>
        </w:rPr>
        <w:t>טלב,</w:t>
      </w:r>
      <w:r w:rsidR="00BC2E5C">
        <w:rPr>
          <w:rtl/>
        </w:rPr>
        <w:t xml:space="preserve"> </w:t>
      </w:r>
      <w:r w:rsidRPr="00ED2A59">
        <w:rPr>
          <w:rtl/>
        </w:rPr>
        <w:t>ידידי</w:t>
      </w:r>
      <w:r w:rsidR="00BC2E5C">
        <w:rPr>
          <w:rtl/>
        </w:rPr>
        <w:t xml:space="preserve"> </w:t>
      </w:r>
      <w:r w:rsidRPr="00ED2A59">
        <w:rPr>
          <w:rtl/>
        </w:rPr>
        <w:t>וחברי</w:t>
      </w:r>
      <w:r w:rsidR="00BC2E5C">
        <w:rPr>
          <w:rtl/>
        </w:rPr>
        <w:t xml:space="preserve"> </w:t>
      </w:r>
      <w:r w:rsidRPr="00ED2A59">
        <w:rPr>
          <w:rtl/>
        </w:rPr>
        <w:t>הטוב, אם לא תקום מערכת במגזר הערבי, בעיקר מראשי</w:t>
      </w:r>
      <w:r w:rsidR="00BC2E5C">
        <w:rPr>
          <w:rtl/>
        </w:rPr>
        <w:t xml:space="preserve"> </w:t>
      </w:r>
      <w:r w:rsidRPr="00ED2A59">
        <w:rPr>
          <w:rtl/>
        </w:rPr>
        <w:t>הרשויות המקומיות ומחברי הכנסת, שראשיה יאמרו שאנחנו חיים במדינת ישראל, ואדם שחי</w:t>
      </w:r>
      <w:r w:rsidR="00BC2E5C">
        <w:rPr>
          <w:rtl/>
        </w:rPr>
        <w:t xml:space="preserve"> </w:t>
      </w:r>
      <w:r w:rsidRPr="00ED2A59">
        <w:rPr>
          <w:rtl/>
        </w:rPr>
        <w:t>במדינת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חייב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נאמן</w:t>
      </w:r>
      <w:r w:rsidR="00BC2E5C">
        <w:rPr>
          <w:rtl/>
        </w:rPr>
        <w:t xml:space="preserve"> </w:t>
      </w:r>
      <w:r w:rsidRPr="00ED2A59">
        <w:rPr>
          <w:rtl/>
        </w:rPr>
        <w:t>למדינת ישראל, למדינה שהוא חי בה. הוא לא חייב</w:t>
      </w:r>
      <w:r w:rsidR="00BC2E5C">
        <w:rPr>
          <w:rtl/>
        </w:rPr>
        <w:t xml:space="preserve"> </w:t>
      </w:r>
      <w:r w:rsidRPr="00ED2A59">
        <w:rPr>
          <w:rtl/>
        </w:rPr>
        <w:t>להזדהות</w:t>
      </w:r>
      <w:r w:rsidR="00BC2E5C">
        <w:rPr>
          <w:rtl/>
        </w:rPr>
        <w:t xml:space="preserve"> </w:t>
      </w:r>
      <w:r w:rsidRPr="00ED2A59">
        <w:rPr>
          <w:rtl/>
        </w:rPr>
        <w:t>אתה,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להיות נאמן למדינת ישראל, כי זו הדרך לקבל את כל הדברים; ואם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יהיו כאלה </w:t>
      </w:r>
      <w:r w:rsidR="00BC2E5C">
        <w:rPr>
          <w:rtl/>
        </w:rPr>
        <w:t>–</w:t>
      </w:r>
      <w:r w:rsidRPr="00ED2A59">
        <w:rPr>
          <w:rtl/>
        </w:rPr>
        <w:t xml:space="preserve"> יש ניצנים של דברים קשים מאוד שקורים בחברה הערבית.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לשאול, לאור הקיפוח שאתה יודע אותו, ולאור החלטות שלא מומשו שאתה</w:t>
      </w:r>
      <w:r w:rsidR="00BC2E5C">
        <w:rPr>
          <w:rtl/>
        </w:rPr>
        <w:t xml:space="preserve"> </w:t>
      </w:r>
      <w:r w:rsidRPr="00ED2A59">
        <w:rPr>
          <w:rtl/>
        </w:rPr>
        <w:t>הזכרת, אתה לא חושב שהציבור הערבי מתנהג למופת למרות הסיטואציה שהוא נמצא בה?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 שהציבור</w:t>
      </w:r>
      <w:r w:rsidR="00BC2E5C">
        <w:rPr>
          <w:rtl/>
        </w:rPr>
        <w:t xml:space="preserve"> </w:t>
      </w:r>
      <w:r w:rsidRPr="00ED2A59">
        <w:rPr>
          <w:rtl/>
        </w:rPr>
        <w:t>הערבי</w:t>
      </w:r>
      <w:r w:rsidR="00BC2E5C">
        <w:rPr>
          <w:rtl/>
        </w:rPr>
        <w:t xml:space="preserve"> </w:t>
      </w:r>
      <w:r w:rsidRPr="00ED2A59">
        <w:rPr>
          <w:rtl/>
        </w:rPr>
        <w:t>ברובו,</w:t>
      </w:r>
      <w:r w:rsidR="00BC2E5C">
        <w:rPr>
          <w:rtl/>
        </w:rPr>
        <w:t xml:space="preserve"> </w:t>
      </w:r>
      <w:r w:rsidRPr="00ED2A59">
        <w:rPr>
          <w:rtl/>
        </w:rPr>
        <w:t>הרוב</w:t>
      </w:r>
      <w:r w:rsidR="00BC2E5C">
        <w:rPr>
          <w:rtl/>
        </w:rPr>
        <w:t xml:space="preserve"> </w:t>
      </w:r>
      <w:r w:rsidRPr="00ED2A59">
        <w:rPr>
          <w:rtl/>
        </w:rPr>
        <w:t>הדומם, לא הרועש, אני מדגיש, הרוב</w:t>
      </w:r>
      <w:r w:rsidR="00BC2E5C">
        <w:rPr>
          <w:rtl/>
        </w:rPr>
        <w:t xml:space="preserve"> </w:t>
      </w:r>
      <w:r w:rsidRPr="00ED2A59">
        <w:rPr>
          <w:rtl/>
        </w:rPr>
        <w:t>הדומם,</w:t>
      </w:r>
      <w:r w:rsidR="00BC2E5C">
        <w:rPr>
          <w:rtl/>
        </w:rPr>
        <w:t xml:space="preserve"> </w:t>
      </w:r>
      <w:r w:rsidRPr="00ED2A59">
        <w:rPr>
          <w:rtl/>
        </w:rPr>
        <w:t>מתנהג</w:t>
      </w:r>
      <w:r w:rsidR="00BC2E5C">
        <w:rPr>
          <w:rtl/>
        </w:rPr>
        <w:t xml:space="preserve"> </w:t>
      </w:r>
      <w:r w:rsidRPr="00ED2A59">
        <w:rPr>
          <w:rtl/>
        </w:rPr>
        <w:t>בצורה מכובדת מאוד, אבל את הרוב הדומם לא שומעים. שומעים דווקא את</w:t>
      </w:r>
      <w:r w:rsidR="00BC2E5C">
        <w:rPr>
          <w:rtl/>
        </w:rPr>
        <w:t xml:space="preserve"> </w:t>
      </w:r>
      <w:r w:rsidRPr="00ED2A59">
        <w:rPr>
          <w:rtl/>
        </w:rPr>
        <w:t>המיעוט,</w:t>
      </w:r>
      <w:r w:rsidR="00BC2E5C">
        <w:rPr>
          <w:rtl/>
        </w:rPr>
        <w:t xml:space="preserve"> </w:t>
      </w:r>
      <w:r w:rsidRPr="00ED2A59">
        <w:rPr>
          <w:rtl/>
        </w:rPr>
        <w:t>והמיעוט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פוגע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ברוב</w:t>
      </w:r>
      <w:r w:rsidR="00BC2E5C">
        <w:rPr>
          <w:rtl/>
        </w:rPr>
        <w:t xml:space="preserve"> </w:t>
      </w:r>
      <w:r w:rsidRPr="00ED2A59">
        <w:rPr>
          <w:rtl/>
        </w:rPr>
        <w:t>הדומם,</w:t>
      </w:r>
      <w:r w:rsidR="00BC2E5C">
        <w:rPr>
          <w:rtl/>
        </w:rPr>
        <w:t xml:space="preserve"> </w:t>
      </w:r>
      <w:r w:rsidRPr="00ED2A59">
        <w:rPr>
          <w:rtl/>
        </w:rPr>
        <w:t>אם זאת השאלה, ואני עונה לך הגון</w:t>
      </w:r>
      <w:r w:rsidR="00BC2E5C">
        <w:rPr>
          <w:rtl/>
        </w:rPr>
        <w:t xml:space="preserve"> </w:t>
      </w:r>
      <w:r w:rsidRPr="00ED2A59">
        <w:rPr>
          <w:rtl/>
        </w:rPr>
        <w:t>ואמיתי: אתם פוגעים במרקם היחסים היהודי</w:t>
      </w:r>
      <w:r w:rsidR="00BC2E5C">
        <w:rPr>
          <w:rtl/>
        </w:rPr>
        <w:t>-</w:t>
      </w:r>
      <w:r w:rsidRPr="00ED2A59">
        <w:rPr>
          <w:rtl/>
        </w:rPr>
        <w:t>הערבי.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איך זה מונע מהממשלה לפעול למען השוויון?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להיפך,</w:t>
      </w:r>
      <w:r w:rsidR="00BC2E5C">
        <w:rPr>
          <w:rtl/>
        </w:rPr>
        <w:t xml:space="preserve"> </w:t>
      </w:r>
      <w:r w:rsidRPr="00ED2A59">
        <w:rPr>
          <w:rtl/>
        </w:rPr>
        <w:t>אני אמרתי דברים ברורים וחד</w:t>
      </w:r>
      <w:r w:rsidR="00BC2E5C">
        <w:rPr>
          <w:rtl/>
        </w:rPr>
        <w:t>-</w:t>
      </w:r>
      <w:r w:rsidRPr="00ED2A59">
        <w:rPr>
          <w:rtl/>
        </w:rPr>
        <w:t>משמעיים. העדר שוויון יוצר את ההתרחקות,</w:t>
      </w:r>
      <w:r w:rsidR="00BC2E5C">
        <w:rPr>
          <w:rtl/>
        </w:rPr>
        <w:t xml:space="preserve"> </w:t>
      </w:r>
      <w:r w:rsidRPr="00ED2A59">
        <w:rPr>
          <w:rtl/>
        </w:rPr>
        <w:t>יוצר</w:t>
      </w:r>
      <w:r w:rsidR="00BC2E5C">
        <w:rPr>
          <w:rtl/>
        </w:rPr>
        <w:t xml:space="preserve"> </w:t>
      </w:r>
      <w:r w:rsidRPr="00ED2A59">
        <w:rPr>
          <w:rtl/>
        </w:rPr>
        <w:t>ניכור,</w:t>
      </w:r>
      <w:r w:rsidR="00BC2E5C">
        <w:rPr>
          <w:rtl/>
        </w:rPr>
        <w:t xml:space="preserve"> </w:t>
      </w:r>
      <w:r w:rsidRPr="00ED2A59">
        <w:rPr>
          <w:rtl/>
        </w:rPr>
        <w:t>יוצר</w:t>
      </w:r>
      <w:r w:rsidR="00BC2E5C">
        <w:rPr>
          <w:rtl/>
        </w:rPr>
        <w:t xml:space="preserve"> </w:t>
      </w:r>
      <w:r w:rsidRPr="00ED2A59">
        <w:rPr>
          <w:rtl/>
        </w:rPr>
        <w:t>תסכול</w:t>
      </w:r>
      <w:r w:rsidR="00BC2E5C">
        <w:rPr>
          <w:rtl/>
        </w:rPr>
        <w:t xml:space="preserve"> </w:t>
      </w:r>
      <w:r w:rsidRPr="00ED2A59">
        <w:rPr>
          <w:rtl/>
        </w:rPr>
        <w:t>ויוצר מרירות. מהמרירות והתסכול וכל מה שאמרתי יכולים</w:t>
      </w:r>
      <w:r w:rsidR="00BC2E5C">
        <w:rPr>
          <w:rtl/>
        </w:rPr>
        <w:t xml:space="preserve"> </w:t>
      </w:r>
      <w:r w:rsidRPr="00ED2A59">
        <w:rPr>
          <w:rtl/>
        </w:rPr>
        <w:t>להגיע עד כדי סכסוך אמיתי בין הרוב למיעוט, ואוי ואבוי למדינה אם תהליך כזה יקרה.</w:t>
      </w:r>
      <w:r w:rsidR="00BC2E5C">
        <w:rPr>
          <w:rtl/>
        </w:rPr>
        <w:t xml:space="preserve"> </w:t>
      </w:r>
      <w:r w:rsidRPr="00ED2A59">
        <w:rPr>
          <w:rtl/>
        </w:rPr>
        <w:t>אם תהליך כזה יקרה, מצבה של החברה במדינת ישראל בעתיד יהיה חמור בהרבה ממה שאנחנו</w:t>
      </w:r>
      <w:r w:rsidR="00BC2E5C">
        <w:rPr>
          <w:rtl/>
        </w:rPr>
        <w:t xml:space="preserve"> </w:t>
      </w:r>
      <w:r w:rsidRPr="00ED2A59">
        <w:rPr>
          <w:rtl/>
        </w:rPr>
        <w:t>רואים היום.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וצריכים להעניק שוויון.</w:t>
      </w:r>
      <w:r w:rsidR="00BC2E5C">
        <w:rPr>
          <w:rtl/>
        </w:rPr>
        <w:t xml:space="preserve"> </w:t>
      </w:r>
      <w:r w:rsidRPr="00ED2A59">
        <w:rPr>
          <w:rtl/>
        </w:rPr>
        <w:t>אני חושב</w:t>
      </w:r>
      <w:r w:rsidR="00BC2E5C">
        <w:rPr>
          <w:rtl/>
        </w:rPr>
        <w:t xml:space="preserve"> </w:t>
      </w:r>
      <w:r w:rsidRPr="00ED2A59">
        <w:rPr>
          <w:rtl/>
        </w:rPr>
        <w:t>שהאמירה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מתן</w:t>
      </w:r>
      <w:r w:rsidR="00BC2E5C">
        <w:rPr>
          <w:rtl/>
        </w:rPr>
        <w:t xml:space="preserve"> </w:t>
      </w:r>
      <w:r w:rsidRPr="00ED2A59">
        <w:rPr>
          <w:rtl/>
        </w:rPr>
        <w:t>משרות</w:t>
      </w:r>
      <w:r w:rsidR="00BC2E5C">
        <w:rPr>
          <w:rtl/>
        </w:rPr>
        <w:t xml:space="preserve"> </w:t>
      </w:r>
      <w:r w:rsidRPr="00ED2A59">
        <w:rPr>
          <w:rtl/>
        </w:rPr>
        <w:t>במערכת</w:t>
      </w:r>
      <w:r w:rsidR="00BC2E5C">
        <w:rPr>
          <w:rtl/>
        </w:rPr>
        <w:t xml:space="preserve"> </w:t>
      </w:r>
      <w:r w:rsidRPr="00ED2A59">
        <w:rPr>
          <w:rtl/>
        </w:rPr>
        <w:t>הפקידות</w:t>
      </w:r>
      <w:r w:rsidR="00BC2E5C">
        <w:rPr>
          <w:rtl/>
        </w:rPr>
        <w:t xml:space="preserve"> </w:t>
      </w:r>
      <w:r w:rsidRPr="00ED2A59">
        <w:rPr>
          <w:rtl/>
        </w:rPr>
        <w:t>הבכירה לסטודנטים, לאותם פקידים</w:t>
      </w:r>
      <w:r w:rsidR="00BC2E5C">
        <w:rPr>
          <w:rtl/>
        </w:rPr>
        <w:t xml:space="preserve"> </w:t>
      </w:r>
      <w:r w:rsidRPr="00ED2A59">
        <w:rPr>
          <w:rtl/>
        </w:rPr>
        <w:t>בכירים,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לאותם אנשים משכילים במגזר הערבי, חובתה של החברה במדינת ישראל </w:t>
      </w:r>
      <w:r w:rsidR="00BC2E5C">
        <w:rPr>
          <w:rtl/>
        </w:rPr>
        <w:t>–</w:t>
      </w:r>
      <w:r w:rsidRPr="00ED2A59">
        <w:rPr>
          <w:rtl/>
        </w:rPr>
        <w:t xml:space="preserve"> לעשות,</w:t>
      </w:r>
      <w:r w:rsidR="00BC2E5C">
        <w:rPr>
          <w:rtl/>
        </w:rPr>
        <w:t xml:space="preserve"> </w:t>
      </w:r>
      <w:r w:rsidRPr="00ED2A59">
        <w:rPr>
          <w:rtl/>
        </w:rPr>
        <w:t>והיא חייבת לעשות.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אתה מציע?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להעביר את הנושא לוועדה.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טלב אלסאנע (הרשימה הערבית המאוחדת):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לדיון במליאה.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אין לי התנגדות. אין לי התנגדות שהנושא הזה יידון במליאה. אני חושב שזה נושא</w:t>
      </w:r>
      <w:r w:rsidR="00BC2E5C">
        <w:rPr>
          <w:rtl/>
        </w:rPr>
        <w:t xml:space="preserve"> </w:t>
      </w:r>
      <w:r w:rsidRPr="00ED2A59">
        <w:rPr>
          <w:rtl/>
        </w:rPr>
        <w:t>חשוב, שצריך להישמע גם במליאה, למען הנושא החשוב של החברה במדינת ישראל.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הצעה אחרת לחבר הכנסת נסים זאב,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אתה עצמך אמרת שערביי ארץ</w:t>
      </w:r>
      <w:r w:rsidR="00BC2E5C">
        <w:rPr>
          <w:rtl/>
        </w:rPr>
        <w:t>-</w:t>
      </w:r>
      <w:r w:rsidRPr="00ED2A59">
        <w:rPr>
          <w:rtl/>
        </w:rPr>
        <w:t>ישראל הולכים שולל</w:t>
      </w:r>
      <w:r w:rsidR="00BC2E5C">
        <w:rPr>
          <w:rtl/>
        </w:rPr>
        <w:t xml:space="preserve"> </w:t>
      </w:r>
      <w:r w:rsidRPr="00ED2A59">
        <w:rPr>
          <w:rtl/>
        </w:rPr>
        <w:t>אחרי</w:t>
      </w:r>
      <w:r w:rsidR="00BC2E5C">
        <w:rPr>
          <w:rtl/>
        </w:rPr>
        <w:t xml:space="preserve"> </w:t>
      </w:r>
      <w:r w:rsidRPr="00ED2A59">
        <w:rPr>
          <w:rtl/>
        </w:rPr>
        <w:t>אותן</w:t>
      </w:r>
      <w:r w:rsidR="00BC2E5C">
        <w:rPr>
          <w:rtl/>
        </w:rPr>
        <w:t xml:space="preserve"> </w:t>
      </w:r>
      <w:r w:rsidRPr="00ED2A59">
        <w:rPr>
          <w:rtl/>
        </w:rPr>
        <w:t>מדינות</w:t>
      </w:r>
      <w:r w:rsidR="00BC2E5C">
        <w:rPr>
          <w:rtl/>
        </w:rPr>
        <w:t xml:space="preserve"> </w:t>
      </w:r>
      <w:r w:rsidRPr="00ED2A59">
        <w:rPr>
          <w:rtl/>
        </w:rPr>
        <w:t>קיצוניות,</w:t>
      </w:r>
      <w:r w:rsidR="00BC2E5C">
        <w:rPr>
          <w:rtl/>
        </w:rPr>
        <w:t xml:space="preserve"> </w:t>
      </w:r>
      <w:r w:rsidRPr="00ED2A59">
        <w:rPr>
          <w:rtl/>
        </w:rPr>
        <w:t>הולכים</w:t>
      </w:r>
      <w:r w:rsidR="00BC2E5C">
        <w:rPr>
          <w:rtl/>
        </w:rPr>
        <w:t xml:space="preserve"> </w:t>
      </w:r>
      <w:r w:rsidRPr="00ED2A59">
        <w:rPr>
          <w:rtl/>
        </w:rPr>
        <w:t>בעצם אחרי הרחוב שמוביל את הלגיטימציה של</w:t>
      </w:r>
      <w:r w:rsidR="00BC2E5C">
        <w:rPr>
          <w:rtl/>
        </w:rPr>
        <w:t xml:space="preserve"> </w:t>
      </w:r>
      <w:r w:rsidRPr="00ED2A59">
        <w:rPr>
          <w:rtl/>
        </w:rPr>
        <w:t>הטרור.</w:t>
      </w:r>
      <w:r w:rsidR="00BC2E5C">
        <w:rPr>
          <w:rtl/>
        </w:rPr>
        <w:t xml:space="preserve"> </w:t>
      </w:r>
      <w:r w:rsidRPr="00ED2A59">
        <w:rPr>
          <w:rtl/>
        </w:rPr>
        <w:t>זו המשמעות, זה הפירוש.</w:t>
      </w:r>
      <w:r w:rsidR="00BC2E5C">
        <w:rPr>
          <w:rtl/>
        </w:rPr>
        <w:t xml:space="preserve"> </w:t>
      </w:r>
      <w:r w:rsidRPr="00ED2A59">
        <w:rPr>
          <w:rtl/>
        </w:rPr>
        <w:t>איך אתה רוצה, שמצד אחד הם ייקלטו בענפים השונים</w:t>
      </w:r>
      <w:r w:rsidR="00BC2E5C">
        <w:rPr>
          <w:rtl/>
        </w:rPr>
        <w:t xml:space="preserve"> </w:t>
      </w:r>
      <w:r w:rsidRPr="00ED2A59">
        <w:rPr>
          <w:rtl/>
        </w:rPr>
        <w:t>במשק המדינה, בפרט באקדמיה, ואז יש לתת בהם אמון מלא; מצד שני, העוינות והשנאה הן</w:t>
      </w:r>
      <w:r w:rsidR="00BC2E5C">
        <w:rPr>
          <w:rtl/>
        </w:rPr>
        <w:t xml:space="preserve"> </w:t>
      </w:r>
      <w:r w:rsidRPr="00ED2A59">
        <w:rPr>
          <w:rtl/>
        </w:rPr>
        <w:t>ניכרות, הן אינן מסתירות פנים. זה עומד בסתירה, אדוני.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מישהו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שהשוויון</w:t>
      </w:r>
      <w:r w:rsidR="00BC2E5C">
        <w:rPr>
          <w:rtl/>
        </w:rPr>
        <w:t xml:space="preserve"> </w:t>
      </w:r>
      <w:r w:rsidRPr="00ED2A59">
        <w:rPr>
          <w:rtl/>
        </w:rPr>
        <w:t>שאנחנו נעניק והממשלה תעניק ותרצה להעניק לערביי</w:t>
      </w:r>
      <w:r w:rsidR="00BC2E5C">
        <w:rPr>
          <w:rtl/>
        </w:rPr>
        <w:t xml:space="preserve"> </w:t>
      </w:r>
      <w:r w:rsidRPr="00ED2A59">
        <w:rPr>
          <w:rtl/>
        </w:rPr>
        <w:t>ארץ</w:t>
      </w:r>
      <w:r w:rsidR="00BC2E5C">
        <w:rPr>
          <w:rtl/>
        </w:rPr>
        <w:t>-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יפחית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מהניכור</w:t>
      </w:r>
      <w:r w:rsidR="00BC2E5C">
        <w:rPr>
          <w:rtl/>
        </w:rPr>
        <w:t xml:space="preserve"> </w:t>
      </w:r>
      <w:r w:rsidRPr="00ED2A59">
        <w:rPr>
          <w:rtl/>
        </w:rPr>
        <w:t>שלהם</w:t>
      </w:r>
      <w:r w:rsidR="00BC2E5C">
        <w:rPr>
          <w:rtl/>
        </w:rPr>
        <w:t xml:space="preserve"> </w:t>
      </w:r>
      <w:r w:rsidRPr="00ED2A59">
        <w:rPr>
          <w:rtl/>
        </w:rPr>
        <w:t>כלפי</w:t>
      </w:r>
      <w:r w:rsidR="00BC2E5C">
        <w:rPr>
          <w:rtl/>
        </w:rPr>
        <w:t xml:space="preserve"> </w:t>
      </w:r>
      <w:r w:rsidRPr="00ED2A59">
        <w:rPr>
          <w:rtl/>
        </w:rPr>
        <w:t>המדינה, הוא פשוט חולם חלומות</w:t>
      </w:r>
      <w:r w:rsidR="00BC2E5C">
        <w:rPr>
          <w:rtl/>
        </w:rPr>
        <w:t xml:space="preserve"> </w:t>
      </w:r>
      <w:r w:rsidRPr="00ED2A59">
        <w:rPr>
          <w:rtl/>
        </w:rPr>
        <w:t>באספמיה, כי האידיאולוגיה שלהם היא למחוק אותנו מעל פני האדמה.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 הצעה אחרת לחבר הכנסת יחיאל לסרי.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חברי הכנסת, כבוד השר, אני רוצה להציע איזה הסבר אחר, קצת</w:t>
      </w:r>
      <w:r w:rsidR="00BC2E5C">
        <w:rPr>
          <w:rtl/>
        </w:rPr>
        <w:t xml:space="preserve"> </w:t>
      </w:r>
      <w:r w:rsidRPr="00ED2A59">
        <w:rPr>
          <w:rtl/>
        </w:rPr>
        <w:t>שונה,</w:t>
      </w:r>
      <w:r w:rsidR="00BC2E5C">
        <w:rPr>
          <w:rtl/>
        </w:rPr>
        <w:t xml:space="preserve"> </w:t>
      </w:r>
      <w:r w:rsidRPr="00ED2A59">
        <w:rPr>
          <w:rtl/>
        </w:rPr>
        <w:t>שהחברה</w:t>
      </w:r>
      <w:r w:rsidR="00BC2E5C">
        <w:rPr>
          <w:rtl/>
        </w:rPr>
        <w:t xml:space="preserve"> </w:t>
      </w:r>
      <w:r w:rsidRPr="00ED2A59">
        <w:rPr>
          <w:rtl/>
        </w:rPr>
        <w:t>הישראלית לא כל כך מוכנה להודות בו, לגבי העניין של שילוב אקדמאים</w:t>
      </w:r>
      <w:r w:rsidR="00BC2E5C">
        <w:rPr>
          <w:rtl/>
        </w:rPr>
        <w:t xml:space="preserve"> </w:t>
      </w:r>
      <w:r w:rsidRPr="00ED2A59">
        <w:rPr>
          <w:rtl/>
        </w:rPr>
        <w:t>ערבים</w:t>
      </w:r>
      <w:r w:rsidR="00BC2E5C">
        <w:rPr>
          <w:rtl/>
        </w:rPr>
        <w:t xml:space="preserve"> </w:t>
      </w:r>
      <w:r w:rsidRPr="00ED2A59">
        <w:rPr>
          <w:rtl/>
        </w:rPr>
        <w:t>בחברה</w:t>
      </w:r>
      <w:r w:rsidR="00BC2E5C">
        <w:rPr>
          <w:rtl/>
        </w:rPr>
        <w:t xml:space="preserve"> </w:t>
      </w:r>
      <w:r w:rsidRPr="00ED2A59">
        <w:rPr>
          <w:rtl/>
        </w:rPr>
        <w:t>הישראלית,</w:t>
      </w:r>
      <w:r w:rsidR="00BC2E5C">
        <w:rPr>
          <w:rtl/>
        </w:rPr>
        <w:t xml:space="preserve"> </w:t>
      </w:r>
      <w:r w:rsidRPr="00ED2A59">
        <w:rPr>
          <w:rtl/>
        </w:rPr>
        <w:t>הסבר</w:t>
      </w:r>
      <w:r w:rsidR="00BC2E5C">
        <w:rPr>
          <w:rtl/>
        </w:rPr>
        <w:t xml:space="preserve"> </w:t>
      </w:r>
      <w:r w:rsidRPr="00ED2A59">
        <w:rPr>
          <w:rtl/>
        </w:rPr>
        <w:t>תרבותי פשוט, בלי הסברים נוספים. למה אני נותן את</w:t>
      </w:r>
      <w:r w:rsidR="00BC2E5C">
        <w:rPr>
          <w:rtl/>
        </w:rPr>
        <w:t xml:space="preserve"> </w:t>
      </w:r>
      <w:r w:rsidRPr="00ED2A59">
        <w:rPr>
          <w:rtl/>
        </w:rPr>
        <w:t>ההסבר הזה? כי זה בערך המצב עם האקדמאים המזרחיים במדינת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יודעים,</w:t>
      </w:r>
      <w:r w:rsidR="00BC2E5C">
        <w:rPr>
          <w:rtl/>
        </w:rPr>
        <w:t xml:space="preserve"> </w:t>
      </w:r>
      <w:r w:rsidRPr="00ED2A59">
        <w:rPr>
          <w:rtl/>
        </w:rPr>
        <w:t>שהיום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לקבל</w:t>
      </w:r>
      <w:r w:rsidR="00BC2E5C">
        <w:rPr>
          <w:rtl/>
        </w:rPr>
        <w:t xml:space="preserve"> </w:t>
      </w:r>
      <w:r w:rsidRPr="00ED2A59">
        <w:rPr>
          <w:rtl/>
        </w:rPr>
        <w:t>קביעות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מרצה</w:t>
      </w:r>
      <w:r w:rsidR="00BC2E5C">
        <w:rPr>
          <w:rtl/>
        </w:rPr>
        <w:t xml:space="preserve"> </w:t>
      </w:r>
      <w:r w:rsidRPr="00ED2A59">
        <w:rPr>
          <w:rtl/>
        </w:rPr>
        <w:t>באוניברסיטה,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להגדיל</w:t>
      </w:r>
      <w:r w:rsidR="00BC2E5C">
        <w:rPr>
          <w:rtl/>
        </w:rPr>
        <w:t xml:space="preserve"> </w:t>
      </w:r>
      <w:r w:rsidRPr="00ED2A59">
        <w:rPr>
          <w:rtl/>
        </w:rPr>
        <w:t>את הסיכויים שלך כדאי שתהיה לא מזרחי, כי אז אתה נופל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="00BC2E5C" w:rsidRPr="00ED2A59">
        <w:rPr>
          <w:rtl/>
        </w:rPr>
        <w:t>5</w:t>
      </w:r>
      <w:r w:rsidR="00BC2E5C">
        <w:rPr>
          <w:rtl/>
        </w:rPr>
        <w:t xml:space="preserve">% </w:t>
      </w:r>
      <w:r w:rsidRPr="00ED2A59">
        <w:rPr>
          <w:rtl/>
        </w:rPr>
        <w:t>מקסימום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="00BC2E5C" w:rsidRPr="00ED2A59">
        <w:rPr>
          <w:rtl/>
        </w:rPr>
        <w:t>10</w:t>
      </w:r>
      <w:r w:rsidR="00BC2E5C">
        <w:rPr>
          <w:rtl/>
        </w:rPr>
        <w:t xml:space="preserve">% </w:t>
      </w:r>
      <w:r w:rsidRPr="00ED2A59">
        <w:rPr>
          <w:rtl/>
        </w:rPr>
        <w:t>מבין</w:t>
      </w:r>
      <w:r w:rsidR="00BC2E5C">
        <w:rPr>
          <w:rtl/>
        </w:rPr>
        <w:t xml:space="preserve"> </w:t>
      </w:r>
      <w:r w:rsidRPr="00ED2A59">
        <w:rPr>
          <w:rtl/>
        </w:rPr>
        <w:t>המרצים. לפרופסור בן</w:t>
      </w:r>
      <w:r w:rsidR="00BC2E5C">
        <w:rPr>
          <w:rtl/>
        </w:rPr>
        <w:t>-</w:t>
      </w:r>
      <w:r w:rsidRPr="00ED2A59">
        <w:rPr>
          <w:rtl/>
        </w:rPr>
        <w:t>עמי היתה הזכות להשתייך לאותם</w:t>
      </w:r>
      <w:r w:rsidR="00BC2E5C">
        <w:rPr>
          <w:rtl/>
        </w:rPr>
        <w:t xml:space="preserve"> </w:t>
      </w:r>
      <w:r w:rsidR="00BC2E5C" w:rsidRPr="00ED2A59">
        <w:rPr>
          <w:rtl/>
        </w:rPr>
        <w:t>5</w:t>
      </w:r>
      <w:r w:rsidR="00BC2E5C">
        <w:rPr>
          <w:rtl/>
        </w:rPr>
        <w:t>%–</w:t>
      </w:r>
      <w:r w:rsidR="00BC2E5C" w:rsidRPr="00ED2A59">
        <w:rPr>
          <w:rtl/>
        </w:rPr>
        <w:t>10</w:t>
      </w:r>
      <w:r w:rsidR="00BC2E5C">
        <w:rPr>
          <w:rtl/>
        </w:rPr>
        <w:t xml:space="preserve">% </w:t>
      </w:r>
      <w:r w:rsidRPr="00ED2A59">
        <w:rPr>
          <w:rtl/>
        </w:rPr>
        <w:t>מכלל</w:t>
      </w:r>
      <w:r w:rsidR="00BC2E5C">
        <w:rPr>
          <w:rtl/>
        </w:rPr>
        <w:t xml:space="preserve"> </w:t>
      </w:r>
      <w:r w:rsidRPr="00ED2A59">
        <w:rPr>
          <w:rtl/>
        </w:rPr>
        <w:t>המרצים המזרחיים. הטיעון הוא טיעון של מצוינות וכל הטיעונים שאנחנו</w:t>
      </w:r>
      <w:r w:rsidR="00BC2E5C">
        <w:rPr>
          <w:rtl/>
        </w:rPr>
        <w:t xml:space="preserve"> </w:t>
      </w:r>
      <w:r w:rsidRPr="00ED2A59">
        <w:rPr>
          <w:rtl/>
        </w:rPr>
        <w:t>מכירים.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שיש פה בעיה תרבותית עמוקה, כי על מצוינות אפשר לדבר ביחס ל</w:t>
      </w:r>
      <w:r w:rsidR="00BC2E5C">
        <w:rPr>
          <w:rtl/>
        </w:rPr>
        <w:t>-</w:t>
      </w:r>
      <w:r w:rsidRPr="00ED2A59">
        <w:rPr>
          <w:rtl/>
        </w:rPr>
        <w:t>10, 20</w:t>
      </w:r>
      <w:r w:rsidR="00BC2E5C">
        <w:rPr>
          <w:rtl/>
        </w:rPr>
        <w:t xml:space="preserve"> </w:t>
      </w:r>
      <w:r w:rsidRPr="00ED2A59">
        <w:rPr>
          <w:rtl/>
        </w:rPr>
        <w:t>השנים</w:t>
      </w:r>
      <w:r w:rsidR="00BC2E5C">
        <w:rPr>
          <w:rtl/>
        </w:rPr>
        <w:t xml:space="preserve"> </w:t>
      </w:r>
      <w:r w:rsidRPr="00ED2A59">
        <w:rPr>
          <w:rtl/>
        </w:rPr>
        <w:t>הראשונות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המדינה,</w:t>
      </w:r>
      <w:r w:rsidR="00BC2E5C">
        <w:rPr>
          <w:rtl/>
        </w:rPr>
        <w:t xml:space="preserve"> </w:t>
      </w:r>
      <w:r w:rsidRPr="00ED2A59">
        <w:rPr>
          <w:rtl/>
        </w:rPr>
        <w:t>30</w:t>
      </w:r>
      <w:r w:rsidR="00BC2E5C">
        <w:rPr>
          <w:rtl/>
        </w:rPr>
        <w:t xml:space="preserve"> </w:t>
      </w:r>
      <w:r w:rsidRPr="00ED2A59">
        <w:rPr>
          <w:rtl/>
        </w:rPr>
        <w:t>שנים,</w:t>
      </w:r>
      <w:r w:rsidR="00BC2E5C">
        <w:rPr>
          <w:rtl/>
        </w:rPr>
        <w:t xml:space="preserve"> </w:t>
      </w:r>
      <w:r w:rsidRPr="00ED2A59">
        <w:rPr>
          <w:rtl/>
        </w:rPr>
        <w:t>לא אחרי 54 שנים. לא ייתכן שהיום מרצים</w:t>
      </w:r>
      <w:r w:rsidR="00BC2E5C">
        <w:rPr>
          <w:rtl/>
        </w:rPr>
        <w:t xml:space="preserve"> </w:t>
      </w:r>
      <w:r w:rsidRPr="00ED2A59">
        <w:rPr>
          <w:rtl/>
        </w:rPr>
        <w:t>מצטיינים</w:t>
      </w:r>
      <w:r w:rsidR="00BC2E5C">
        <w:rPr>
          <w:rtl/>
        </w:rPr>
        <w:t xml:space="preserve"> </w:t>
      </w:r>
      <w:r w:rsidRPr="00ED2A59">
        <w:rPr>
          <w:rtl/>
        </w:rPr>
        <w:t>מתחרים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אחרים, ואפילו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מזמינים</w:t>
      </w:r>
      <w:r w:rsidR="00BC2E5C">
        <w:rPr>
          <w:rtl/>
        </w:rPr>
        <w:t xml:space="preserve"> </w:t>
      </w:r>
      <w:r w:rsidRPr="00ED2A59">
        <w:rPr>
          <w:rtl/>
        </w:rPr>
        <w:t>אותם לריאיון.</w:t>
      </w:r>
      <w:r w:rsidR="00BC2E5C">
        <w:rPr>
          <w:rtl/>
        </w:rPr>
        <w:t xml:space="preserve"> </w:t>
      </w:r>
      <w:r w:rsidRPr="00ED2A59">
        <w:rPr>
          <w:rtl/>
        </w:rPr>
        <w:t>מקבלים</w:t>
      </w:r>
      <w:r w:rsidR="00BC2E5C">
        <w:rPr>
          <w:rtl/>
        </w:rPr>
        <w:t xml:space="preserve"> </w:t>
      </w:r>
      <w:r w:rsidRPr="00ED2A59">
        <w:rPr>
          <w:rtl/>
        </w:rPr>
        <w:t>מועמדויות של מרצים מחוץ</w:t>
      </w:r>
      <w:r w:rsidR="00BC2E5C">
        <w:rPr>
          <w:rtl/>
        </w:rPr>
        <w:t>-</w:t>
      </w:r>
      <w:r w:rsidRPr="00ED2A59">
        <w:rPr>
          <w:rtl/>
        </w:rPr>
        <w:t>לארץ, שיש להם קשיי שפה.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המצב</w:t>
      </w:r>
      <w:r w:rsidR="00BC2E5C">
        <w:rPr>
          <w:rtl/>
        </w:rPr>
        <w:t xml:space="preserve"> </w:t>
      </w:r>
      <w:r w:rsidRPr="00ED2A59">
        <w:rPr>
          <w:rtl/>
        </w:rPr>
        <w:t>חמור.</w:t>
      </w:r>
      <w:r w:rsidR="00BC2E5C">
        <w:rPr>
          <w:rtl/>
        </w:rPr>
        <w:t xml:space="preserve"> </w:t>
      </w:r>
      <w:r w:rsidRPr="00ED2A59">
        <w:rPr>
          <w:rtl/>
        </w:rPr>
        <w:t>הבעיה היא תרבותית, לדעתי, גם עם הערבים שמהווים באוניברסיטאות</w:t>
      </w:r>
      <w:r w:rsidR="00BC2E5C">
        <w:rPr>
          <w:rtl/>
        </w:rPr>
        <w:t xml:space="preserve"> </w:t>
      </w:r>
      <w:r w:rsidR="00BC2E5C" w:rsidRPr="00ED2A59">
        <w:rPr>
          <w:rtl/>
        </w:rPr>
        <w:t>0</w:t>
      </w:r>
      <w:r w:rsidRPr="00ED2A59">
        <w:rPr>
          <w:rtl/>
        </w:rPr>
        <w:t>.5</w:t>
      </w:r>
      <w:r w:rsidR="0002090C">
        <w:rPr>
          <w:rFonts w:hint="cs"/>
          <w:rtl/>
        </w:rPr>
        <w:t>%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</w:t>
      </w:r>
      <w:r w:rsidR="00BC2E5C" w:rsidRPr="00ED2A59">
        <w:rPr>
          <w:rtl/>
        </w:rPr>
        <w:t>5</w:t>
      </w:r>
      <w:r w:rsidR="00BC2E5C">
        <w:rPr>
          <w:rtl/>
        </w:rPr>
        <w:t>%–</w:t>
      </w:r>
      <w:r w:rsidR="00BC2E5C" w:rsidRPr="00ED2A59">
        <w:rPr>
          <w:rtl/>
        </w:rPr>
        <w:t>10</w:t>
      </w:r>
      <w:r w:rsidR="00BC2E5C">
        <w:rPr>
          <w:rtl/>
        </w:rPr>
        <w:t>%</w:t>
      </w:r>
      <w:r w:rsidRPr="00ED2A59">
        <w:rPr>
          <w:rtl/>
        </w:rPr>
        <w:t xml:space="preserve"> כמו המזרחיים. כל זמן שלא נעשה את השינוי התודעתי הזה, לא נצליח</w:t>
      </w:r>
      <w:r w:rsidR="00BC2E5C">
        <w:rPr>
          <w:rtl/>
        </w:rPr>
        <w:t xml:space="preserve"> </w:t>
      </w:r>
      <w:r w:rsidRPr="00ED2A59">
        <w:rPr>
          <w:rtl/>
        </w:rPr>
        <w:t>לשנות את המצב.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השר ר' כהן: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מאוד 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חברי הכנסת, יש הצעה אחת, דיון במליאה.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 להוריד מסדר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 בעד דיון במליאה? מי נגד?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36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לכלול את הנושא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8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שלא לכלול את הנושא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לכלול את הנושא בסדר</w:t>
      </w:r>
      <w:r>
        <w:rPr>
          <w:rtl/>
        </w:rPr>
        <w:t>-</w:t>
      </w:r>
      <w:r w:rsidR="00ED2A59" w:rsidRPr="00ED2A59">
        <w:rPr>
          <w:rtl/>
        </w:rPr>
        <w:t>היום של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בעד </w:t>
      </w:r>
      <w:r w:rsidR="00BC2E5C">
        <w:rPr>
          <w:rtl/>
        </w:rPr>
        <w:t>–</w:t>
      </w:r>
      <w:r w:rsidRPr="00ED2A59">
        <w:rPr>
          <w:rtl/>
        </w:rPr>
        <w:t xml:space="preserve"> 8, אחד נגד, אין נמנעים. חברי הכנסת, הנושא יידון במליאה.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59" w:name="_Toc452460244"/>
      <w:r w:rsidRPr="00BC2E5C">
        <w:rPr>
          <w:rtl/>
        </w:rPr>
        <w:t>הצעה לסדר</w:t>
      </w:r>
      <w:r>
        <w:rPr>
          <w:rtl/>
        </w:rPr>
        <w:t>-</w:t>
      </w:r>
      <w:r w:rsidRPr="00BC2E5C">
        <w:rPr>
          <w:rtl/>
        </w:rPr>
        <w:t>היום</w:t>
      </w:r>
      <w:r>
        <w:rPr>
          <w:rtl/>
        </w:rPr>
        <w:t xml:space="preserve"> </w:t>
      </w:r>
      <w:r w:rsidRPr="00BC2E5C">
        <w:rPr>
          <w:rtl/>
        </w:rPr>
        <w:t>עיכוב העברת הקצבה בסך 74 מיליון ש"ח לארגוני התרבות החרדית</w:t>
      </w:r>
      <w:bookmarkEnd w:id="59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מ' נודלמן: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היום: עיכוב העברת הקצבה בסך 74 מיליון ש"ח</w:t>
      </w:r>
      <w:r w:rsidR="00BC2E5C">
        <w:rPr>
          <w:rtl/>
        </w:rPr>
        <w:t xml:space="preserve"> </w:t>
      </w:r>
      <w:r w:rsidRPr="00ED2A59">
        <w:rPr>
          <w:rtl/>
        </w:rPr>
        <w:t>לארגוני התרבות החרדית; הצעה מס' 6555, מאת חבר הכנסת מאיר פרוש.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מכובדי סגן שרת החינוך והתרבות, הרב משולם</w:t>
      </w:r>
      <w:r w:rsidR="00BC2E5C">
        <w:rPr>
          <w:rtl/>
        </w:rPr>
        <w:t xml:space="preserve"> </w:t>
      </w:r>
      <w:r w:rsidRPr="00ED2A59">
        <w:rPr>
          <w:rtl/>
        </w:rPr>
        <w:t>נהרי,</w:t>
      </w:r>
      <w:r w:rsidR="00BC2E5C">
        <w:rPr>
          <w:rtl/>
        </w:rPr>
        <w:t xml:space="preserve"> </w:t>
      </w:r>
      <w:r w:rsidRPr="00ED2A59">
        <w:rPr>
          <w:rtl/>
        </w:rPr>
        <w:t>ההצעה לסדר</w:t>
      </w:r>
      <w:r w:rsidR="00BC2E5C">
        <w:rPr>
          <w:rtl/>
        </w:rPr>
        <w:t>-</w:t>
      </w:r>
      <w:r w:rsidRPr="00ED2A59">
        <w:rPr>
          <w:rtl/>
        </w:rPr>
        <w:t>היום שלי, אדוני היושב</w:t>
      </w:r>
      <w:r w:rsidR="00BC2E5C">
        <w:rPr>
          <w:rtl/>
        </w:rPr>
        <w:t>-</w:t>
      </w:r>
      <w:r w:rsidRPr="00ED2A59">
        <w:rPr>
          <w:rtl/>
        </w:rPr>
        <w:t>ראש, היא אומנם תחת הכותרת: עיכוב העברת</w:t>
      </w:r>
      <w:r w:rsidR="00BC2E5C">
        <w:rPr>
          <w:rtl/>
        </w:rPr>
        <w:t xml:space="preserve"> </w:t>
      </w:r>
      <w:r w:rsidRPr="00ED2A59">
        <w:rPr>
          <w:rtl/>
        </w:rPr>
        <w:t>תקציב</w:t>
      </w:r>
      <w:r w:rsidR="00BC2E5C">
        <w:rPr>
          <w:rtl/>
        </w:rPr>
        <w:t xml:space="preserve"> </w:t>
      </w:r>
      <w:r w:rsidRPr="00ED2A59">
        <w:rPr>
          <w:rtl/>
        </w:rPr>
        <w:t>בסך</w:t>
      </w:r>
      <w:r w:rsidR="00BC2E5C">
        <w:rPr>
          <w:rtl/>
        </w:rPr>
        <w:t xml:space="preserve"> </w:t>
      </w:r>
      <w:r w:rsidRPr="00ED2A59">
        <w:rPr>
          <w:rtl/>
        </w:rPr>
        <w:t>74 מיליון ש"ח לארגוני התרבות החרדית. אבל לאמיתו של דבר, לא זה עצמו</w:t>
      </w:r>
      <w:r w:rsidR="00BC2E5C">
        <w:rPr>
          <w:rtl/>
        </w:rPr>
        <w:t xml:space="preserve"> </w:t>
      </w:r>
      <w:r w:rsidRPr="00ED2A59">
        <w:rPr>
          <w:rtl/>
        </w:rPr>
        <w:t>הנושא.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אומר, לא זה עצמו הנושא, מכיוון שאני רוצה להקדים ולומר, שאני באופן</w:t>
      </w:r>
      <w:r w:rsidR="00BC2E5C">
        <w:rPr>
          <w:rtl/>
        </w:rPr>
        <w:t xml:space="preserve"> </w:t>
      </w:r>
      <w:r w:rsidRPr="00ED2A59">
        <w:rPr>
          <w:rtl/>
        </w:rPr>
        <w:t>אישי, חברי, ובעצם כל מי שחשובות ויקרות לו פעילויות ארגוני התרבות החרדית יודעים</w:t>
      </w:r>
      <w:r w:rsidR="00BC2E5C">
        <w:rPr>
          <w:rtl/>
        </w:rPr>
        <w:t xml:space="preserve"> </w:t>
      </w:r>
      <w:r w:rsidRPr="00ED2A59">
        <w:rPr>
          <w:rtl/>
        </w:rPr>
        <w:t>שסגן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הרב</w:t>
      </w:r>
      <w:r w:rsidR="00BC2E5C">
        <w:rPr>
          <w:rtl/>
        </w:rPr>
        <w:t xml:space="preserve"> </w:t>
      </w:r>
      <w:r w:rsidRPr="00ED2A59">
        <w:rPr>
          <w:rtl/>
        </w:rPr>
        <w:t>משולם</w:t>
      </w:r>
      <w:r w:rsidR="00BC2E5C">
        <w:rPr>
          <w:rtl/>
        </w:rPr>
        <w:t xml:space="preserve"> </w:t>
      </w:r>
      <w:r w:rsidRPr="00ED2A59">
        <w:rPr>
          <w:rtl/>
        </w:rPr>
        <w:t>נהרי</w:t>
      </w:r>
      <w:r w:rsidR="00BC2E5C">
        <w:rPr>
          <w:rtl/>
        </w:rPr>
        <w:t xml:space="preserve"> </w:t>
      </w:r>
      <w:r w:rsidRPr="00ED2A59">
        <w:rPr>
          <w:rtl/>
        </w:rPr>
        <w:t>עושה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שביכולתו,</w:t>
      </w:r>
      <w:r w:rsidR="00BC2E5C">
        <w:rPr>
          <w:rtl/>
        </w:rPr>
        <w:t xml:space="preserve"> </w:t>
      </w:r>
      <w:r w:rsidRPr="00ED2A59">
        <w:rPr>
          <w:rtl/>
        </w:rPr>
        <w:t>לא רק כל שביכולתו, אלא למעלה</w:t>
      </w:r>
      <w:r w:rsidR="00BC2E5C">
        <w:rPr>
          <w:rtl/>
        </w:rPr>
        <w:t xml:space="preserve"> </w:t>
      </w:r>
      <w:r w:rsidRPr="00ED2A59">
        <w:rPr>
          <w:rtl/>
        </w:rPr>
        <w:t>מיכולתו,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להתמודד ולגרום לכך שאותם ארגוני תרבות חרדית יפעלו ויוכלו לפעול;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יוכלו</w:t>
      </w:r>
      <w:r w:rsidR="00BC2E5C">
        <w:rPr>
          <w:rtl/>
        </w:rPr>
        <w:t xml:space="preserve"> </w:t>
      </w:r>
      <w:r w:rsidRPr="00ED2A59">
        <w:rPr>
          <w:rtl/>
        </w:rPr>
        <w:t>לפעול,</w:t>
      </w:r>
      <w:r w:rsidR="00BC2E5C">
        <w:rPr>
          <w:rtl/>
        </w:rPr>
        <w:t xml:space="preserve"> </w:t>
      </w:r>
      <w:r w:rsidRPr="00ED2A59">
        <w:rPr>
          <w:rtl/>
        </w:rPr>
        <w:t>אלא יעשו זאת בדרך של כבוד, גם כדי להפיץ את מה שהם הציבו</w:t>
      </w:r>
      <w:r w:rsidR="00BC2E5C">
        <w:rPr>
          <w:rtl/>
        </w:rPr>
        <w:t xml:space="preserve"> </w:t>
      </w:r>
      <w:r w:rsidRPr="00ED2A59">
        <w:rPr>
          <w:rtl/>
        </w:rPr>
        <w:t>לעצמם כמטרה, תורה ויהדות ברחבי הארץ.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שלא רק בתקופה שהוא סגן שרת החינוך, אלא גם בשעתו, לפני שהוא היה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כנסת, כשהוא היה מנהל מחלקה במשרד החינוך באותו נושא ספציפי, גם אז היה חשוב</w:t>
      </w:r>
      <w:r w:rsidR="00BC2E5C">
        <w:rPr>
          <w:rtl/>
        </w:rPr>
        <w:t xml:space="preserve"> </w:t>
      </w:r>
      <w:r w:rsidRPr="00ED2A59">
        <w:rPr>
          <w:rtl/>
        </w:rPr>
        <w:t>בעיניו הנושא של ארגוני התרבות החרדית.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איש מפלגה. הרי זה לא סוד שהרב נהרי הוא איש ש"ס.</w:t>
      </w:r>
      <w:r w:rsidR="00BC2E5C">
        <w:rPr>
          <w:rtl/>
        </w:rPr>
        <w:t xml:space="preserve"> </w:t>
      </w:r>
      <w:r w:rsidRPr="00ED2A59">
        <w:rPr>
          <w:rtl/>
        </w:rPr>
        <w:t>למרות</w:t>
      </w:r>
      <w:r w:rsidR="00BC2E5C">
        <w:rPr>
          <w:rtl/>
        </w:rPr>
        <w:t xml:space="preserve"> </w:t>
      </w:r>
      <w:r w:rsidRPr="00ED2A59">
        <w:rPr>
          <w:rtl/>
        </w:rPr>
        <w:t>מחויבותו</w:t>
      </w:r>
      <w:r w:rsidR="00BC2E5C">
        <w:rPr>
          <w:rtl/>
        </w:rPr>
        <w:t xml:space="preserve"> </w:t>
      </w:r>
      <w:r w:rsidRPr="00ED2A59">
        <w:rPr>
          <w:rtl/>
        </w:rPr>
        <w:t>למפלגה,</w:t>
      </w:r>
      <w:r w:rsidR="00BC2E5C">
        <w:rPr>
          <w:rtl/>
        </w:rPr>
        <w:t xml:space="preserve"> </w:t>
      </w:r>
      <w:r w:rsidRPr="00ED2A59">
        <w:rPr>
          <w:rtl/>
        </w:rPr>
        <w:t>הוא ידע לקדם את כל פעולות התרבות של כל הארגונים, ויש</w:t>
      </w:r>
      <w:r w:rsidR="00BC2E5C">
        <w:rPr>
          <w:rtl/>
        </w:rPr>
        <w:t xml:space="preserve"> </w:t>
      </w:r>
      <w:r w:rsidRPr="00ED2A59">
        <w:rPr>
          <w:rtl/>
        </w:rPr>
        <w:t>בלי</w:t>
      </w:r>
      <w:r w:rsidR="00BC2E5C">
        <w:rPr>
          <w:rtl/>
        </w:rPr>
        <w:t xml:space="preserve"> </w:t>
      </w:r>
      <w:r w:rsidRPr="00ED2A59">
        <w:rPr>
          <w:rtl/>
        </w:rPr>
        <w:t>עין הרע מספר רב של ארגונים. אם אני מדבר על ארגונים, אלה ארגונים גדולים של</w:t>
      </w:r>
      <w:r w:rsidR="00BC2E5C">
        <w:rPr>
          <w:rtl/>
        </w:rPr>
        <w:t xml:space="preserve"> </w:t>
      </w:r>
      <w:r w:rsidRPr="00ED2A59">
        <w:rPr>
          <w:rtl/>
        </w:rPr>
        <w:t>הרבה חוגים מכל העדות. ואני אומר לו כאן מעל הבמה יישר כוח.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יודע, אדוני סגן השר, שלא אתך הבעיה. אני רוצה להסביר לחברים שנמצאים פה</w:t>
      </w:r>
      <w:r w:rsidR="00BC2E5C">
        <w:rPr>
          <w:rtl/>
        </w:rPr>
        <w:t xml:space="preserve"> </w:t>
      </w:r>
      <w:r w:rsidRPr="00ED2A59">
        <w:rPr>
          <w:rtl/>
        </w:rPr>
        <w:t>ולאלה</w:t>
      </w:r>
      <w:r w:rsidR="00BC2E5C">
        <w:rPr>
          <w:rtl/>
        </w:rPr>
        <w:t xml:space="preserve"> </w:t>
      </w:r>
      <w:r w:rsidRPr="00ED2A59">
        <w:rPr>
          <w:rtl/>
        </w:rPr>
        <w:t>ששומעים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ישמעו את מה שאני אומר. קודם כול מדובר בפעולות של אלפי שעות</w:t>
      </w:r>
      <w:r w:rsidR="00BC2E5C">
        <w:rPr>
          <w:rtl/>
        </w:rPr>
        <w:t xml:space="preserve"> </w:t>
      </w:r>
      <w:r w:rsidRPr="00ED2A59">
        <w:rPr>
          <w:rtl/>
        </w:rPr>
        <w:t>לימוד</w:t>
      </w:r>
      <w:r w:rsidR="00BC2E5C">
        <w:rPr>
          <w:rtl/>
        </w:rPr>
        <w:t xml:space="preserve"> </w:t>
      </w:r>
      <w:r w:rsidRPr="00ED2A59">
        <w:rPr>
          <w:rtl/>
        </w:rPr>
        <w:t>מדי</w:t>
      </w:r>
      <w:r w:rsidR="00BC2E5C">
        <w:rPr>
          <w:rtl/>
        </w:rPr>
        <w:t xml:space="preserve"> </w:t>
      </w:r>
      <w:r w:rsidRPr="00ED2A59">
        <w:rPr>
          <w:rtl/>
        </w:rPr>
        <w:t>חודש של כל הארגונים, כמו שאמרתי, לעם שבשדה, מכיוון שיש צימאון גדול</w:t>
      </w:r>
      <w:r w:rsidR="00BC2E5C">
        <w:rPr>
          <w:rtl/>
        </w:rPr>
        <w:t xml:space="preserve"> </w:t>
      </w:r>
      <w:r w:rsidRPr="00ED2A59">
        <w:rPr>
          <w:rtl/>
        </w:rPr>
        <w:t>לדעת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תורת ה', לשמוע את דבר ה', לדעת הלכה מהי. ארגוני התרבות החרדית פועלים</w:t>
      </w:r>
      <w:r w:rsidR="00BC2E5C">
        <w:rPr>
          <w:rtl/>
        </w:rPr>
        <w:t xml:space="preserve"> </w:t>
      </w:r>
      <w:r w:rsidRPr="00ED2A59">
        <w:rPr>
          <w:rtl/>
        </w:rPr>
        <w:t>בקרב אלה שרוצים לשמוע, אלה שאולי מרוחקים מתורה ויהדות, אלה שאנחנו יודעים שאפשר</w:t>
      </w:r>
      <w:r w:rsidR="00BC2E5C">
        <w:rPr>
          <w:rtl/>
        </w:rPr>
        <w:t xml:space="preserve"> </w:t>
      </w:r>
      <w:r w:rsidRPr="00ED2A59">
        <w:rPr>
          <w:rtl/>
        </w:rPr>
        <w:t>לקרבם.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אומר,</w:t>
      </w:r>
      <w:r w:rsidR="00BC2E5C">
        <w:rPr>
          <w:rtl/>
        </w:rPr>
        <w:t xml:space="preserve"> </w:t>
      </w:r>
      <w:r w:rsidRPr="00ED2A59">
        <w:rPr>
          <w:rtl/>
        </w:rPr>
        <w:t>ארגונים כאלה כמו "תורה ויהדות לעם" "אל המעיין" ו"תודעה",</w:t>
      </w:r>
      <w:r w:rsidR="00BC2E5C">
        <w:rPr>
          <w:rtl/>
        </w:rPr>
        <w:t xml:space="preserve"> </w:t>
      </w:r>
      <w:r w:rsidRPr="00ED2A59">
        <w:rPr>
          <w:rtl/>
        </w:rPr>
        <w:t>ארגוני</w:t>
      </w:r>
      <w:r w:rsidR="00BC2E5C">
        <w:rPr>
          <w:rtl/>
        </w:rPr>
        <w:t xml:space="preserve"> </w:t>
      </w:r>
      <w:r w:rsidRPr="00ED2A59">
        <w:rPr>
          <w:rtl/>
        </w:rPr>
        <w:t>הנוער</w:t>
      </w:r>
      <w:r w:rsidR="00BC2E5C">
        <w:rPr>
          <w:rtl/>
        </w:rPr>
        <w:t xml:space="preserve"> </w:t>
      </w: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>"דגל ירושלים" או "בני חיל", ויסלחו לי אלה שאני לא מזכיר את</w:t>
      </w:r>
      <w:r w:rsidR="00BC2E5C">
        <w:rPr>
          <w:rtl/>
        </w:rPr>
        <w:t xml:space="preserve"> </w:t>
      </w:r>
      <w:r w:rsidRPr="00ED2A59">
        <w:rPr>
          <w:rtl/>
        </w:rPr>
        <w:t>שמם,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את כולם ולא מכיר את כולם, "צעירי אגודת חב"ד", "ערכים"</w:t>
      </w:r>
      <w:r w:rsidR="00BC2E5C">
        <w:rPr>
          <w:rtl/>
        </w:rPr>
        <w:t xml:space="preserve"> </w:t>
      </w:r>
      <w:r w:rsidRPr="00ED2A59">
        <w:rPr>
          <w:rtl/>
        </w:rPr>
        <w:t>וכדומה, עושים עבודת קודש.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לפני שאני ממשיך ומדבר על תרבות חרדית</w:t>
      </w:r>
      <w:r w:rsidR="00BC2E5C">
        <w:rPr>
          <w:rtl/>
        </w:rPr>
        <w:t xml:space="preserve"> </w:t>
      </w:r>
      <w:r w:rsidRPr="00ED2A59">
        <w:rPr>
          <w:rtl/>
        </w:rPr>
        <w:t>אני רוצה לומר לכם, חברי הכנסת,</w:t>
      </w:r>
      <w:r w:rsidR="00BC2E5C">
        <w:rPr>
          <w:rtl/>
        </w:rPr>
        <w:t xml:space="preserve"> </w:t>
      </w:r>
      <w:r w:rsidRPr="00ED2A59">
        <w:rPr>
          <w:rtl/>
        </w:rPr>
        <w:t>שהישיבות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קיבלו החודש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הכסף, חוץ מהבעיות והוויכוחים עם האוצר על הסכום</w:t>
      </w:r>
      <w:r w:rsidR="00BC2E5C">
        <w:rPr>
          <w:rtl/>
        </w:rPr>
        <w:t xml:space="preserve"> </w:t>
      </w:r>
      <w:r w:rsidRPr="00ED2A59">
        <w:rPr>
          <w:rtl/>
        </w:rPr>
        <w:t>שמגיע</w:t>
      </w:r>
      <w:r w:rsidR="00BC2E5C">
        <w:rPr>
          <w:rtl/>
        </w:rPr>
        <w:t xml:space="preserve"> </w:t>
      </w:r>
      <w:r w:rsidRPr="00ED2A59">
        <w:rPr>
          <w:rtl/>
        </w:rPr>
        <w:t>לישיבות.</w:t>
      </w:r>
      <w:r w:rsidR="00BC2E5C">
        <w:rPr>
          <w:rtl/>
        </w:rPr>
        <w:t xml:space="preserve"> </w:t>
      </w:r>
      <w:r w:rsidRPr="00ED2A59">
        <w:rPr>
          <w:rtl/>
        </w:rPr>
        <w:t>תאר לך, מכובדי הפרופסור שלמה בן</w:t>
      </w:r>
      <w:r w:rsidR="00BC2E5C">
        <w:rPr>
          <w:rtl/>
        </w:rPr>
        <w:t>-</w:t>
      </w:r>
      <w:r w:rsidRPr="00ED2A59">
        <w:rPr>
          <w:rtl/>
        </w:rPr>
        <w:t>עמי, ישיבה עם 4,500 תלמיד כמו</w:t>
      </w:r>
      <w:r w:rsidR="00BC2E5C">
        <w:rPr>
          <w:rtl/>
        </w:rPr>
        <w:t xml:space="preserve"> </w:t>
      </w:r>
      <w:r w:rsidRPr="00ED2A59">
        <w:rPr>
          <w:rtl/>
        </w:rPr>
        <w:t>ישיבת</w:t>
      </w:r>
      <w:r w:rsidR="00BC2E5C">
        <w:rPr>
          <w:rtl/>
        </w:rPr>
        <w:t xml:space="preserve"> </w:t>
      </w:r>
      <w:r w:rsidRPr="00ED2A59">
        <w:rPr>
          <w:rtl/>
        </w:rPr>
        <w:t>"מיר",</w:t>
      </w:r>
      <w:r w:rsidR="00BC2E5C">
        <w:rPr>
          <w:rtl/>
        </w:rPr>
        <w:t xml:space="preserve"> </w:t>
      </w:r>
      <w:r w:rsidRPr="00ED2A59">
        <w:rPr>
          <w:rtl/>
        </w:rPr>
        <w:t>מצאו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בה</w:t>
      </w:r>
      <w:r w:rsidR="00BC2E5C">
        <w:rPr>
          <w:rtl/>
        </w:rPr>
        <w:t xml:space="preserve"> </w:t>
      </w:r>
      <w:r w:rsidRPr="00ED2A59">
        <w:rPr>
          <w:rtl/>
        </w:rPr>
        <w:t>ארבעה שיש להם הכשרה מקצועית, שהם הלכו לקבל הכשרה</w:t>
      </w:r>
      <w:r w:rsidR="00BC2E5C">
        <w:rPr>
          <w:rtl/>
        </w:rPr>
        <w:t xml:space="preserve"> </w:t>
      </w:r>
      <w:r w:rsidRPr="00ED2A59">
        <w:rPr>
          <w:rtl/>
        </w:rPr>
        <w:t>מקצועית.</w:t>
      </w:r>
      <w:r w:rsidR="00BC2E5C">
        <w:rPr>
          <w:rtl/>
        </w:rPr>
        <w:t xml:space="preserve"> </w:t>
      </w:r>
      <w:r w:rsidRPr="00ED2A59">
        <w:rPr>
          <w:rtl/>
        </w:rPr>
        <w:t>ומהי</w:t>
      </w:r>
      <w:r w:rsidR="00BC2E5C">
        <w:rPr>
          <w:rtl/>
        </w:rPr>
        <w:t xml:space="preserve"> </w:t>
      </w:r>
      <w:r w:rsidRPr="00ED2A59">
        <w:rPr>
          <w:rtl/>
        </w:rPr>
        <w:t>הכשרה</w:t>
      </w:r>
      <w:r w:rsidR="00BC2E5C">
        <w:rPr>
          <w:rtl/>
        </w:rPr>
        <w:t xml:space="preserve"> </w:t>
      </w:r>
      <w:r w:rsidRPr="00ED2A59">
        <w:rPr>
          <w:rtl/>
        </w:rPr>
        <w:t>מקצועית? יכול גם מי שלמד נהיגה להיחשב במחשב כאחד שרוכש</w:t>
      </w:r>
      <w:r w:rsidR="00BC2E5C">
        <w:rPr>
          <w:rtl/>
        </w:rPr>
        <w:t xml:space="preserve"> </w:t>
      </w:r>
      <w:r w:rsidRPr="00ED2A59">
        <w:rPr>
          <w:rtl/>
        </w:rPr>
        <w:t>הכשרה</w:t>
      </w:r>
      <w:r w:rsidR="00BC2E5C">
        <w:rPr>
          <w:rtl/>
        </w:rPr>
        <w:t xml:space="preserve"> </w:t>
      </w:r>
      <w:r w:rsidRPr="00ED2A59">
        <w:rPr>
          <w:rtl/>
        </w:rPr>
        <w:t>מקצועית.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ארבעה</w:t>
      </w:r>
      <w:r w:rsidR="00BC2E5C">
        <w:rPr>
          <w:rtl/>
        </w:rPr>
        <w:t xml:space="preserve"> </w:t>
      </w:r>
      <w:r w:rsidRPr="00ED2A59">
        <w:rPr>
          <w:rtl/>
        </w:rPr>
        <w:t>תלמידים כאלה בישיבת "מיר". עצרו את התקציב ל</w:t>
      </w:r>
      <w:r w:rsidR="00BC2E5C">
        <w:rPr>
          <w:rtl/>
        </w:rPr>
        <w:t>-</w:t>
      </w:r>
      <w:r w:rsidRPr="00ED2A59">
        <w:rPr>
          <w:rtl/>
        </w:rPr>
        <w:t>4,500</w:t>
      </w:r>
      <w:r w:rsidR="00BC2E5C">
        <w:rPr>
          <w:rtl/>
        </w:rPr>
        <w:t xml:space="preserve"> </w:t>
      </w:r>
      <w:r w:rsidRPr="00ED2A59">
        <w:rPr>
          <w:rtl/>
        </w:rPr>
        <w:t>תלמיד.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כזה</w:t>
      </w:r>
      <w:r w:rsidR="00BC2E5C">
        <w:rPr>
          <w:rtl/>
        </w:rPr>
        <w:t xml:space="preserve"> </w:t>
      </w:r>
      <w:r w:rsidRPr="00ED2A59">
        <w:rPr>
          <w:rtl/>
        </w:rPr>
        <w:t>לא קורה לשום סקטור במדינת ישראל, דבר כזה לא קורה לשום סקטור</w:t>
      </w:r>
      <w:r w:rsidR="00BC2E5C">
        <w:rPr>
          <w:rtl/>
        </w:rPr>
        <w:t xml:space="preserve"> </w:t>
      </w:r>
      <w:r w:rsidRPr="00ED2A59">
        <w:rPr>
          <w:rtl/>
        </w:rPr>
        <w:t>בשום מקום בעולם, זה יכול לקרות במדינת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מעבר לבעיות שיש לישיבות עם התקציב, שהאוצר לטעמנו לא עומד בהבטחות שלו, אני</w:t>
      </w:r>
      <w:r w:rsidR="00BC2E5C">
        <w:rPr>
          <w:rtl/>
        </w:rPr>
        <w:t xml:space="preserve"> </w:t>
      </w:r>
      <w:r w:rsidRPr="00ED2A59">
        <w:rPr>
          <w:rtl/>
        </w:rPr>
        <w:t>מביא</w:t>
      </w:r>
      <w:r w:rsidR="00BC2E5C">
        <w:rPr>
          <w:rtl/>
        </w:rPr>
        <w:t xml:space="preserve"> </w:t>
      </w:r>
      <w:r w:rsidRPr="00ED2A59">
        <w:rPr>
          <w:rtl/>
        </w:rPr>
        <w:t>דוגמה</w:t>
      </w:r>
      <w:r w:rsidR="00BC2E5C">
        <w:rPr>
          <w:rtl/>
        </w:rPr>
        <w:t xml:space="preserve"> </w:t>
      </w:r>
      <w:r w:rsidRPr="00ED2A59">
        <w:rPr>
          <w:rtl/>
        </w:rPr>
        <w:t>שאחד שלומד נהיגה יכול לעכב לישיבה של 100, או ארבעה שיש להם ניסיון</w:t>
      </w:r>
      <w:r w:rsidR="00BC2E5C">
        <w:rPr>
          <w:rtl/>
        </w:rPr>
        <w:t xml:space="preserve"> </w:t>
      </w:r>
      <w:r w:rsidRPr="00ED2A59">
        <w:rPr>
          <w:rtl/>
        </w:rPr>
        <w:t>בהכשרה</w:t>
      </w:r>
      <w:r w:rsidR="00BC2E5C">
        <w:rPr>
          <w:rtl/>
        </w:rPr>
        <w:t xml:space="preserve"> </w:t>
      </w:r>
      <w:r w:rsidRPr="00ED2A59">
        <w:rPr>
          <w:rtl/>
        </w:rPr>
        <w:t>מקצועית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מבקשים</w:t>
      </w:r>
      <w:r w:rsidR="00BC2E5C">
        <w:rPr>
          <w:rtl/>
        </w:rPr>
        <w:t xml:space="preserve"> </w:t>
      </w:r>
      <w:r w:rsidRPr="00ED2A59">
        <w:rPr>
          <w:rtl/>
        </w:rPr>
        <w:t>ניסיון</w:t>
      </w:r>
      <w:r w:rsidR="00BC2E5C">
        <w:rPr>
          <w:rtl/>
        </w:rPr>
        <w:t xml:space="preserve"> </w:t>
      </w:r>
      <w:r w:rsidRPr="00ED2A59">
        <w:rPr>
          <w:rtl/>
        </w:rPr>
        <w:t>בהכשרה</w:t>
      </w:r>
      <w:r w:rsidR="00BC2E5C">
        <w:rPr>
          <w:rtl/>
        </w:rPr>
        <w:t xml:space="preserve"> </w:t>
      </w:r>
      <w:r w:rsidRPr="00ED2A59">
        <w:rPr>
          <w:rtl/>
        </w:rPr>
        <w:t>מקצועית, יעכבו מוסד, ישיבה גדולה,</w:t>
      </w:r>
      <w:r w:rsidR="00BC2E5C">
        <w:rPr>
          <w:rtl/>
        </w:rPr>
        <w:t xml:space="preserve"> </w:t>
      </w:r>
      <w:r w:rsidRPr="00ED2A59">
        <w:rPr>
          <w:rtl/>
        </w:rPr>
        <w:t>שבעולם, לדעתי, אבל בארץ</w:t>
      </w:r>
      <w:r w:rsidR="00BC2E5C">
        <w:rPr>
          <w:rtl/>
        </w:rPr>
        <w:t>-</w:t>
      </w:r>
      <w:r w:rsidRPr="00ED2A59">
        <w:rPr>
          <w:rtl/>
        </w:rPr>
        <w:t>ישראל היא בוודאי הגדולה, עם 4,500 תלמידים, שלא תקבל את</w:t>
      </w:r>
      <w:r w:rsidR="00BC2E5C">
        <w:rPr>
          <w:rtl/>
        </w:rPr>
        <w:t xml:space="preserve"> </w:t>
      </w:r>
      <w:r w:rsidRPr="00ED2A59">
        <w:rPr>
          <w:rtl/>
        </w:rPr>
        <w:t>התקציב</w:t>
      </w:r>
      <w:r w:rsidR="00BC2E5C">
        <w:rPr>
          <w:rtl/>
        </w:rPr>
        <w:t xml:space="preserve"> </w:t>
      </w:r>
      <w:r w:rsidRPr="00ED2A59">
        <w:rPr>
          <w:rtl/>
        </w:rPr>
        <w:t>החודשי. מזה אני מבקש להקיש למה שקורה בתרבות החרדית. אמרתי שלי ולנו אין</w:t>
      </w:r>
      <w:r w:rsidR="00BC2E5C">
        <w:rPr>
          <w:rtl/>
        </w:rPr>
        <w:t xml:space="preserve"> </w:t>
      </w:r>
      <w:r w:rsidRPr="00ED2A59">
        <w:rPr>
          <w:rtl/>
        </w:rPr>
        <w:t>בעיה עם הרב משולם נהרי כסגן שרת החינוך.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שנה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וזה כבר כמה שנים </w:t>
      </w:r>
      <w:r w:rsidR="00BC2E5C">
        <w:rPr>
          <w:rtl/>
        </w:rPr>
        <w:t>–</w:t>
      </w:r>
      <w:r w:rsidRPr="00ED2A59">
        <w:rPr>
          <w:rtl/>
        </w:rPr>
        <w:t xml:space="preserve"> מעכבים לארגוני התרבות החרדית את הכספים, וכל</w:t>
      </w:r>
      <w:r w:rsidR="00BC2E5C">
        <w:rPr>
          <w:rtl/>
        </w:rPr>
        <w:t xml:space="preserve"> </w:t>
      </w:r>
      <w:r w:rsidRPr="00ED2A59">
        <w:rPr>
          <w:rtl/>
        </w:rPr>
        <w:t>שנה</w:t>
      </w:r>
      <w:r w:rsidR="00BC2E5C">
        <w:rPr>
          <w:rtl/>
        </w:rPr>
        <w:t xml:space="preserve"> </w:t>
      </w:r>
      <w:r w:rsidRPr="00ED2A59">
        <w:rPr>
          <w:rtl/>
        </w:rPr>
        <w:t>בתירוץ</w:t>
      </w:r>
      <w:r w:rsidR="00BC2E5C">
        <w:rPr>
          <w:rtl/>
        </w:rPr>
        <w:t xml:space="preserve"> </w:t>
      </w:r>
      <w:r w:rsidRPr="00ED2A59">
        <w:rPr>
          <w:rtl/>
        </w:rPr>
        <w:t>אחר.</w:t>
      </w:r>
      <w:r w:rsidR="00BC2E5C">
        <w:rPr>
          <w:rtl/>
        </w:rPr>
        <w:t xml:space="preserve"> </w:t>
      </w:r>
      <w:r w:rsidRPr="00ED2A59">
        <w:rPr>
          <w:rtl/>
        </w:rPr>
        <w:t>בדצמבר 1996 היתה הוראה של היועץ המשפטי לממשלה שיש צורך לאחד</w:t>
      </w:r>
      <w:r w:rsidR="00BC2E5C">
        <w:rPr>
          <w:rtl/>
        </w:rPr>
        <w:t xml:space="preserve"> </w:t>
      </w:r>
      <w:r w:rsidRPr="00ED2A59">
        <w:rPr>
          <w:rtl/>
        </w:rPr>
        <w:t>תקנות,</w:t>
      </w:r>
      <w:r w:rsidR="00BC2E5C">
        <w:rPr>
          <w:rtl/>
        </w:rPr>
        <w:t xml:space="preserve"> </w:t>
      </w:r>
      <w:r w:rsidRPr="00ED2A59">
        <w:rPr>
          <w:rtl/>
        </w:rPr>
        <w:t>דהיינו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תקנה</w:t>
      </w:r>
      <w:r w:rsidR="00BC2E5C">
        <w:rPr>
          <w:rtl/>
        </w:rPr>
        <w:t xml:space="preserve"> </w:t>
      </w:r>
      <w:r w:rsidRPr="00ED2A59">
        <w:rPr>
          <w:rtl/>
        </w:rPr>
        <w:t>שדרכה עובר הכסף, תקנה אחת, ויש עוד תקנה לגבי עוד</w:t>
      </w:r>
      <w:r w:rsidR="00BC2E5C">
        <w:rPr>
          <w:rtl/>
        </w:rPr>
        <w:t xml:space="preserve"> </w:t>
      </w:r>
      <w:r w:rsidRPr="00ED2A59">
        <w:rPr>
          <w:rtl/>
        </w:rPr>
        <w:t>סכומי</w:t>
      </w:r>
      <w:r w:rsidR="00BC2E5C">
        <w:rPr>
          <w:rtl/>
        </w:rPr>
        <w:t xml:space="preserve"> </w:t>
      </w:r>
      <w:r w:rsidRPr="00ED2A59">
        <w:rPr>
          <w:rtl/>
        </w:rPr>
        <w:t>כסף,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לאחד</w:t>
      </w:r>
      <w:r w:rsidR="00BC2E5C">
        <w:rPr>
          <w:rtl/>
        </w:rPr>
        <w:t xml:space="preserve"> </w:t>
      </w:r>
      <w:r w:rsidRPr="00ED2A59">
        <w:rPr>
          <w:rtl/>
        </w:rPr>
        <w:t>תקנות,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ומייד. ולא </w:t>
      </w:r>
      <w:r w:rsidR="00BC2E5C">
        <w:rPr>
          <w:rtl/>
        </w:rPr>
        <w:t>–</w:t>
      </w:r>
      <w:r w:rsidRPr="00ED2A59">
        <w:rPr>
          <w:rtl/>
        </w:rPr>
        <w:t xml:space="preserve"> מייד מתחילים האיומים. בפועל 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איחדו תקנות </w:t>
      </w:r>
      <w:r w:rsidR="00BC2E5C">
        <w:rPr>
          <w:rtl/>
        </w:rPr>
        <w:t>–</w:t>
      </w:r>
      <w:r w:rsidRPr="00ED2A59">
        <w:rPr>
          <w:rtl/>
        </w:rPr>
        <w:t xml:space="preserve"> מעכבים תקציבים.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חייב לומר </w:t>
      </w:r>
      <w:r w:rsidR="00BC2E5C">
        <w:rPr>
          <w:rtl/>
        </w:rPr>
        <w:t>–</w:t>
      </w:r>
      <w:r w:rsidRPr="00ED2A59">
        <w:rPr>
          <w:rtl/>
        </w:rPr>
        <w:t xml:space="preserve"> גם לכל מי שלא ירגיש נוח עם הדבר הזה </w:t>
      </w:r>
      <w:r w:rsidR="00BC2E5C">
        <w:rPr>
          <w:rtl/>
        </w:rPr>
        <w:t>–</w:t>
      </w:r>
      <w:r w:rsidRPr="00ED2A59">
        <w:rPr>
          <w:rtl/>
        </w:rPr>
        <w:t xml:space="preserve"> בתקציבי 1997, 1998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1999 לא היה חלק מהבעיות שהיו לנו ב</w:t>
      </w:r>
      <w:r w:rsidR="00BC2E5C">
        <w:rPr>
          <w:rtl/>
        </w:rPr>
        <w:t>-</w:t>
      </w:r>
      <w:r w:rsidRPr="00ED2A59">
        <w:rPr>
          <w:rtl/>
        </w:rPr>
        <w:t>2000 וב</w:t>
      </w:r>
      <w:r w:rsidR="00BC2E5C">
        <w:rPr>
          <w:rtl/>
        </w:rPr>
        <w:t>-</w:t>
      </w:r>
      <w:r w:rsidRPr="00ED2A59">
        <w:rPr>
          <w:rtl/>
        </w:rPr>
        <w:t>2001. דהיינו, ב</w:t>
      </w:r>
      <w:r w:rsidR="00BC2E5C">
        <w:rPr>
          <w:rtl/>
        </w:rPr>
        <w:t>-</w:t>
      </w:r>
      <w:r w:rsidRPr="00ED2A59">
        <w:rPr>
          <w:rtl/>
        </w:rPr>
        <w:t>1997, 1998 ו</w:t>
      </w:r>
      <w:r w:rsidR="00BC2E5C">
        <w:rPr>
          <w:rtl/>
        </w:rPr>
        <w:t>-</w:t>
      </w:r>
      <w:r w:rsidRPr="00ED2A59">
        <w:rPr>
          <w:rtl/>
        </w:rPr>
        <w:t>1999</w:t>
      </w:r>
      <w:r w:rsidR="00BC2E5C">
        <w:rPr>
          <w:rtl/>
        </w:rPr>
        <w:t xml:space="preserve"> </w:t>
      </w:r>
      <w:r w:rsidRPr="00ED2A59">
        <w:rPr>
          <w:rtl/>
        </w:rPr>
        <w:t>רוב הכסף שארגוני התרבות החרדית היו צריכים לקבל היה בבסיס התקציב.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נכון</w:t>
      </w:r>
      <w:r w:rsidR="00BC2E5C">
        <w:rPr>
          <w:rtl/>
        </w:rPr>
        <w:t xml:space="preserve"> </w:t>
      </w:r>
      <w:r w:rsidRPr="00ED2A59">
        <w:rPr>
          <w:rtl/>
        </w:rPr>
        <w:t>שאז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הבעיה איך ועדת תמיכות תשב כאשר אין לפניה כל מלוא</w:t>
      </w:r>
      <w:r w:rsidR="00BC2E5C">
        <w:rPr>
          <w:rtl/>
        </w:rPr>
        <w:t xml:space="preserve"> </w:t>
      </w:r>
      <w:r w:rsidRPr="00ED2A59">
        <w:rPr>
          <w:rtl/>
        </w:rPr>
        <w:t>הסכום,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בתקציב</w:t>
      </w:r>
      <w:r w:rsidR="00BC2E5C">
        <w:rPr>
          <w:rtl/>
        </w:rPr>
        <w:t xml:space="preserve"> </w:t>
      </w:r>
      <w:r w:rsidRPr="00ED2A59">
        <w:rPr>
          <w:rtl/>
        </w:rPr>
        <w:t>2000 ובתקציב 2001, כאשר לראשונה מינה ברק את בייגה בקדנציה</w:t>
      </w:r>
      <w:r w:rsidR="00BC2E5C">
        <w:rPr>
          <w:rtl/>
        </w:rPr>
        <w:t xml:space="preserve"> </w:t>
      </w:r>
      <w:r w:rsidRPr="00ED2A59">
        <w:rPr>
          <w:rtl/>
        </w:rPr>
        <w:t>הנוכחית,</w:t>
      </w:r>
      <w:r w:rsidR="00BC2E5C">
        <w:rPr>
          <w:rtl/>
        </w:rPr>
        <w:t xml:space="preserve"> </w:t>
      </w:r>
      <w:r w:rsidRPr="00ED2A59">
        <w:rPr>
          <w:rtl/>
        </w:rPr>
        <w:t>בכנסת</w:t>
      </w:r>
      <w:r w:rsidR="00BC2E5C">
        <w:rPr>
          <w:rtl/>
        </w:rPr>
        <w:t xml:space="preserve"> </w:t>
      </w:r>
      <w:r w:rsidRPr="00ED2A59">
        <w:rPr>
          <w:rtl/>
        </w:rPr>
        <w:t>החמש</w:t>
      </w:r>
      <w:r w:rsidR="00BC2E5C">
        <w:rPr>
          <w:rtl/>
        </w:rPr>
        <w:t>-</w:t>
      </w:r>
      <w:r w:rsidRPr="00ED2A59">
        <w:rPr>
          <w:rtl/>
        </w:rPr>
        <w:t>עשרה,</w:t>
      </w:r>
      <w:r w:rsidR="00BC2E5C">
        <w:rPr>
          <w:rtl/>
        </w:rPr>
        <w:t xml:space="preserve"> </w:t>
      </w:r>
      <w:r w:rsidRPr="00ED2A59">
        <w:rPr>
          <w:rtl/>
        </w:rPr>
        <w:t>הורידו</w:t>
      </w:r>
      <w:r w:rsidR="00BC2E5C">
        <w:rPr>
          <w:rtl/>
        </w:rPr>
        <w:t xml:space="preserve"> </w:t>
      </w:r>
      <w:r w:rsidRPr="00ED2A59">
        <w:rPr>
          <w:rtl/>
        </w:rPr>
        <w:t>מסכום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כ</w:t>
      </w:r>
      <w:r w:rsidR="00BC2E5C">
        <w:rPr>
          <w:rtl/>
        </w:rPr>
        <w:t>-</w:t>
      </w:r>
      <w:r w:rsidRPr="00ED2A59">
        <w:rPr>
          <w:rtl/>
        </w:rPr>
        <w:t>76 מיליון שקל לארגוני התרבות</w:t>
      </w:r>
      <w:r w:rsidR="00BC2E5C">
        <w:rPr>
          <w:rtl/>
        </w:rPr>
        <w:t xml:space="preserve"> </w:t>
      </w:r>
      <w:r w:rsidRPr="00ED2A59">
        <w:rPr>
          <w:rtl/>
        </w:rPr>
        <w:t>החרדית</w:t>
      </w:r>
      <w:r w:rsidR="00BC2E5C">
        <w:rPr>
          <w:rtl/>
        </w:rPr>
        <w:t xml:space="preserve"> – </w:t>
      </w:r>
      <w:r w:rsidRPr="00ED2A59">
        <w:rPr>
          <w:rtl/>
        </w:rPr>
        <w:t>נדמה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ל</w:t>
      </w:r>
      <w:r w:rsidR="00BC2E5C">
        <w:rPr>
          <w:rtl/>
        </w:rPr>
        <w:t>-</w:t>
      </w:r>
      <w:r w:rsidRPr="00ED2A59">
        <w:rPr>
          <w:rtl/>
        </w:rPr>
        <w:t>36 מיליון שקל, ובליל אישור התקציב שר האוצר בייגה שוחט</w:t>
      </w:r>
      <w:r w:rsidR="00BC2E5C">
        <w:rPr>
          <w:rtl/>
        </w:rPr>
        <w:t xml:space="preserve"> </w:t>
      </w:r>
      <w:r w:rsidRPr="00ED2A59">
        <w:rPr>
          <w:rtl/>
        </w:rPr>
        <w:t>הבטיח שלאותה תקנה של תרבות חרדית יוסיפו את הסכום הנוסף.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זה עשה? קודם כול, זה עצר את ההעברה במשך חמישה חודשים. עד שהביאו לוועדת</w:t>
      </w:r>
      <w:r w:rsidR="00BC2E5C">
        <w:rPr>
          <w:rtl/>
        </w:rPr>
        <w:t xml:space="preserve"> </w:t>
      </w:r>
      <w:r w:rsidRPr="00ED2A59">
        <w:rPr>
          <w:rtl/>
        </w:rPr>
        <w:t>הכספים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ההעברה</w:t>
      </w:r>
      <w:r w:rsidR="00BC2E5C">
        <w:rPr>
          <w:rtl/>
        </w:rPr>
        <w:t xml:space="preserve"> </w:t>
      </w:r>
      <w:r w:rsidRPr="00ED2A59">
        <w:rPr>
          <w:rtl/>
        </w:rPr>
        <w:t>הספציפית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יחד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עם עוד העברות </w:t>
      </w:r>
      <w:r w:rsidR="00BC2E5C">
        <w:rPr>
          <w:rtl/>
        </w:rPr>
        <w:t>–</w:t>
      </w:r>
      <w:r w:rsidRPr="00ED2A59">
        <w:rPr>
          <w:rtl/>
        </w:rPr>
        <w:t xml:space="preserve"> שנקראו כך בגין הסכמים</w:t>
      </w:r>
      <w:r w:rsidR="00BC2E5C">
        <w:rPr>
          <w:rtl/>
        </w:rPr>
        <w:t xml:space="preserve"> </w:t>
      </w:r>
      <w:r w:rsidRPr="00ED2A59">
        <w:rPr>
          <w:rtl/>
        </w:rPr>
        <w:t>קואליציוניים</w:t>
      </w:r>
      <w:r w:rsidR="00BC2E5C">
        <w:rPr>
          <w:rtl/>
        </w:rPr>
        <w:t xml:space="preserve"> – </w:t>
      </w:r>
      <w:r w:rsidRPr="00ED2A59">
        <w:rPr>
          <w:rtl/>
        </w:rPr>
        <w:t>ועדת תמיכות במשרד החינוך לא יכולה לשבת, כי מה יש לה לשבת? הרי</w:t>
      </w:r>
      <w:r w:rsidR="00BC2E5C">
        <w:rPr>
          <w:rtl/>
        </w:rPr>
        <w:t xml:space="preserve"> </w:t>
      </w:r>
      <w:r w:rsidRPr="00ED2A59">
        <w:rPr>
          <w:rtl/>
        </w:rPr>
        <w:t>אין לה לפניה כל הסכומים.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מלבד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הדרישה הזאת שיש צורך לאחד תקנות </w:t>
      </w:r>
      <w:r w:rsidR="00BC2E5C">
        <w:rPr>
          <w:rtl/>
        </w:rPr>
        <w:t>–</w:t>
      </w:r>
      <w:r w:rsidRPr="00ED2A59">
        <w:rPr>
          <w:rtl/>
        </w:rPr>
        <w:t xml:space="preserve"> ואני זוכר גם שהיתה אמירה שגם כאשר</w:t>
      </w:r>
      <w:r w:rsidR="00BC2E5C">
        <w:rPr>
          <w:rtl/>
        </w:rPr>
        <w:t xml:space="preserve"> </w:t>
      </w:r>
      <w:r w:rsidRPr="00ED2A59">
        <w:rPr>
          <w:rtl/>
        </w:rPr>
        <w:t>יאחדו</w:t>
      </w:r>
      <w:r w:rsidR="00BC2E5C">
        <w:rPr>
          <w:rtl/>
        </w:rPr>
        <w:t xml:space="preserve"> </w:t>
      </w:r>
      <w:r w:rsidRPr="00ED2A59">
        <w:rPr>
          <w:rtl/>
        </w:rPr>
        <w:t>תקנות,</w:t>
      </w:r>
      <w:r w:rsidR="00BC2E5C">
        <w:rPr>
          <w:rtl/>
        </w:rPr>
        <w:t xml:space="preserve"> </w:t>
      </w:r>
      <w:r w:rsidRPr="00ED2A59">
        <w:rPr>
          <w:rtl/>
        </w:rPr>
        <w:t>פעולות</w:t>
      </w:r>
      <w:r w:rsidR="00BC2E5C">
        <w:rPr>
          <w:rtl/>
        </w:rPr>
        <w:t xml:space="preserve"> </w:t>
      </w:r>
      <w:r w:rsidRPr="00ED2A59">
        <w:rPr>
          <w:rtl/>
        </w:rPr>
        <w:t>שהיו לארגוני התרבות החרדית לא ייפגעו, ואם יצטרכו להעביר</w:t>
      </w:r>
      <w:r w:rsidR="00BC2E5C">
        <w:rPr>
          <w:rtl/>
        </w:rPr>
        <w:t xml:space="preserve"> </w:t>
      </w:r>
      <w:r w:rsidRPr="00ED2A59">
        <w:rPr>
          <w:rtl/>
        </w:rPr>
        <w:t>ממשרד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הדתות למשרד החינוך, דהיינו לאחד במשרד אחד </w:t>
      </w:r>
      <w:r w:rsidR="00BC2E5C">
        <w:rPr>
          <w:rtl/>
        </w:rPr>
        <w:t>–</w:t>
      </w:r>
      <w:r w:rsidRPr="00ED2A59">
        <w:rPr>
          <w:rtl/>
        </w:rPr>
        <w:t xml:space="preserve"> ויש פעולות שלא היו במשרד 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והן נמצאות במשרד אחר </w:t>
      </w:r>
      <w:r w:rsidR="00BC2E5C">
        <w:rPr>
          <w:rtl/>
        </w:rPr>
        <w:t>–</w:t>
      </w:r>
      <w:r w:rsidRPr="00ED2A59">
        <w:rPr>
          <w:rtl/>
        </w:rPr>
        <w:t xml:space="preserve"> הפעולות הללו לא ייפגעו.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כולנו יודעים שגם ההבטחה הזאת </w:t>
      </w:r>
      <w:r w:rsidR="00BC2E5C">
        <w:rPr>
          <w:rtl/>
        </w:rPr>
        <w:t xml:space="preserve">– </w:t>
      </w:r>
      <w:r w:rsidRPr="00ED2A59">
        <w:rPr>
          <w:rtl/>
        </w:rPr>
        <w:t>שניתנה על</w:t>
      </w:r>
      <w:r w:rsidR="00BC2E5C">
        <w:rPr>
          <w:rtl/>
        </w:rPr>
        <w:t>-</w:t>
      </w:r>
      <w:r w:rsidRPr="00ED2A59">
        <w:rPr>
          <w:rtl/>
        </w:rPr>
        <w:t xml:space="preserve">ידי הבכירים במשרד המשפטים </w:t>
      </w:r>
      <w:r w:rsidR="00BC2E5C">
        <w:rPr>
          <w:rtl/>
        </w:rPr>
        <w:t>–</w:t>
      </w:r>
      <w:r w:rsidRPr="00ED2A59">
        <w:rPr>
          <w:rtl/>
        </w:rPr>
        <w:t xml:space="preserve"> לא קוימה.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ארגוני</w:t>
      </w:r>
      <w:r w:rsidR="00BC2E5C">
        <w:rPr>
          <w:rtl/>
        </w:rPr>
        <w:t xml:space="preserve"> </w:t>
      </w:r>
      <w:r w:rsidRPr="00ED2A59">
        <w:rPr>
          <w:rtl/>
        </w:rPr>
        <w:t>תרבות שפועלים עם תקציבים של מיליוני שקלים צריכים להפעיל את הארגון</w:t>
      </w:r>
      <w:r w:rsidR="00BC2E5C">
        <w:rPr>
          <w:rtl/>
        </w:rPr>
        <w:t xml:space="preserve"> </w:t>
      </w:r>
      <w:r w:rsidRPr="00ED2A59">
        <w:rPr>
          <w:rtl/>
        </w:rPr>
        <w:t>וצריכים</w:t>
      </w:r>
      <w:r w:rsidR="00BC2E5C">
        <w:rPr>
          <w:rtl/>
        </w:rPr>
        <w:t xml:space="preserve"> </w:t>
      </w:r>
      <w:r w:rsidRPr="00ED2A59">
        <w:rPr>
          <w:rtl/>
        </w:rPr>
        <w:t>להוציא</w:t>
      </w:r>
      <w:r w:rsidR="00BC2E5C">
        <w:rPr>
          <w:rtl/>
        </w:rPr>
        <w:t xml:space="preserve"> </w:t>
      </w:r>
      <w:r w:rsidRPr="00ED2A59">
        <w:rPr>
          <w:rtl/>
        </w:rPr>
        <w:t>שליחים</w:t>
      </w:r>
      <w:r w:rsidR="00BC2E5C">
        <w:rPr>
          <w:rtl/>
        </w:rPr>
        <w:t xml:space="preserve"> </w:t>
      </w:r>
      <w:r w:rsidRPr="00ED2A59">
        <w:rPr>
          <w:rtl/>
        </w:rPr>
        <w:t>לבתי</w:t>
      </w:r>
      <w:r w:rsidR="00BC2E5C">
        <w:rPr>
          <w:rtl/>
        </w:rPr>
        <w:t>-</w:t>
      </w:r>
      <w:r w:rsidRPr="00ED2A59">
        <w:rPr>
          <w:rtl/>
        </w:rPr>
        <w:t>כנסת, לכל מיני ריכוזים, שבהם יכולים למסור שיעורי</w:t>
      </w:r>
      <w:r w:rsidR="00BC2E5C">
        <w:rPr>
          <w:rtl/>
        </w:rPr>
        <w:t xml:space="preserve"> </w:t>
      </w:r>
      <w:r w:rsidRPr="00ED2A59">
        <w:rPr>
          <w:rtl/>
        </w:rPr>
        <w:t>תורה,</w:t>
      </w:r>
      <w:r w:rsidR="00BC2E5C">
        <w:rPr>
          <w:rtl/>
        </w:rPr>
        <w:t xml:space="preserve"> </w:t>
      </w:r>
      <w:r w:rsidRPr="00ED2A59">
        <w:rPr>
          <w:rtl/>
        </w:rPr>
        <w:t>מקבלים</w:t>
      </w:r>
      <w:r w:rsidR="00BC2E5C">
        <w:rPr>
          <w:rtl/>
        </w:rPr>
        <w:t xml:space="preserve"> </w:t>
      </w:r>
      <w:r w:rsidRPr="00ED2A59">
        <w:rPr>
          <w:rtl/>
        </w:rPr>
        <w:t>הודעה שאלה המוסרים את השיעורים נחשבים לעובדים, וכעובדים לא ניכו</w:t>
      </w:r>
      <w:r w:rsidR="00BC2E5C">
        <w:rPr>
          <w:rtl/>
        </w:rPr>
        <w:t xml:space="preserve"> </w:t>
      </w:r>
      <w:r w:rsidRPr="00ED2A59">
        <w:rPr>
          <w:rtl/>
        </w:rPr>
        <w:t>מהם מס.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ולא הועילו כל התחנונים וכל התביעות וכל הדרישות, וביקשו להתחשב ולומר </w:t>
      </w:r>
      <w:r w:rsidR="00BC2E5C">
        <w:rPr>
          <w:rtl/>
        </w:rPr>
        <w:t xml:space="preserve">–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אפשר לבוא היום ולדרוש מארגון תרבות שבנה תקציב לכך וכך פעולות, שיקצה עכשיו</w:t>
      </w:r>
      <w:r w:rsidR="00BC2E5C">
        <w:rPr>
          <w:rtl/>
        </w:rPr>
        <w:t xml:space="preserve"> </w:t>
      </w:r>
      <w:r w:rsidRPr="00ED2A59">
        <w:rPr>
          <w:rtl/>
        </w:rPr>
        <w:t>ממשאביו לחובות של ארבע שנים רטרואקטיבית? זה לא עזר.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Pr="00ED2A59">
        <w:rPr>
          <w:rtl/>
        </w:rPr>
        <w:t>2001</w:t>
      </w:r>
      <w:r w:rsidR="00BC2E5C">
        <w:rPr>
          <w:rtl/>
        </w:rPr>
        <w:t xml:space="preserve"> </w:t>
      </w:r>
      <w:r w:rsidRPr="00ED2A59">
        <w:rPr>
          <w:rtl/>
        </w:rPr>
        <w:t>לכאורה</w:t>
      </w:r>
      <w:r w:rsidR="00BC2E5C">
        <w:rPr>
          <w:rtl/>
        </w:rPr>
        <w:t xml:space="preserve"> </w:t>
      </w:r>
      <w:r w:rsidRPr="00ED2A59">
        <w:rPr>
          <w:rtl/>
        </w:rPr>
        <w:t>כל מגידי השיעורים הפכו להיות עובדים מצאו טיעון חדש,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למצוא שוויון לכל שעות השיעורים, לכל המגזרים.</w:t>
      </w:r>
      <w:r w:rsidR="00BC2E5C">
        <w:rPr>
          <w:rtl/>
        </w:rPr>
        <w:t xml:space="preserve"> </w:t>
      </w:r>
      <w:r w:rsidRPr="00ED2A59">
        <w:rPr>
          <w:rtl/>
        </w:rPr>
        <w:t>ואני אומר זאת כאן, אף שכל</w:t>
      </w:r>
      <w:r w:rsidR="00BC2E5C">
        <w:rPr>
          <w:rtl/>
        </w:rPr>
        <w:t xml:space="preserve"> </w:t>
      </w:r>
      <w:r w:rsidRPr="00ED2A59">
        <w:rPr>
          <w:rtl/>
        </w:rPr>
        <w:t>מגזר</w:t>
      </w:r>
      <w:r w:rsidR="00BC2E5C">
        <w:rPr>
          <w:rtl/>
        </w:rPr>
        <w:t xml:space="preserve"> </w:t>
      </w:r>
      <w:r w:rsidRPr="00ED2A59">
        <w:rPr>
          <w:rtl/>
        </w:rPr>
        <w:t>הפנה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מהמשאבים שלו ליעדי תרבות אחרים, שהציבור החרדי מנוע מלעסוק בהם </w:t>
      </w:r>
      <w:r w:rsidR="00BC2E5C">
        <w:rPr>
          <w:rtl/>
        </w:rPr>
        <w:t>–</w:t>
      </w:r>
      <w:r w:rsidRPr="00ED2A59">
        <w:rPr>
          <w:rtl/>
        </w:rPr>
        <w:t xml:space="preserve"> אם</w:t>
      </w:r>
      <w:r w:rsidR="00BC2E5C">
        <w:rPr>
          <w:rtl/>
        </w:rPr>
        <w:t xml:space="preserve"> </w:t>
      </w:r>
      <w:r w:rsidRPr="00ED2A59">
        <w:rPr>
          <w:rtl/>
        </w:rPr>
        <w:t>יש אוכלוסייה שבעיניה יש פעילות תרבותית מסוג הדברים שהמגזר החרדי לא יכול ליהנות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 רוצה ליהנות ממנו, והציבור החרדי מפנה את כל משאביו לשיעורי תורה וכדומה </w:t>
      </w:r>
      <w:r w:rsidR="00BC2E5C">
        <w:rPr>
          <w:rtl/>
        </w:rPr>
        <w:t xml:space="preserve">– </w:t>
      </w:r>
      <w:r w:rsidRPr="00ED2A59">
        <w:rPr>
          <w:rtl/>
        </w:rPr>
        <w:t>לא, דורשים מאתנו, כל שעה צריך שיהיה לה שוויון.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ואדוני</w:t>
      </w:r>
      <w:r w:rsidR="00BC2E5C">
        <w:rPr>
          <w:rtl/>
        </w:rPr>
        <w:t xml:space="preserve"> </w:t>
      </w:r>
      <w:r w:rsidRPr="00ED2A59">
        <w:rPr>
          <w:rtl/>
        </w:rPr>
        <w:t>סגן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הממציא של הדרישה הזאת. זה בא</w:t>
      </w:r>
      <w:r w:rsidR="00BC2E5C">
        <w:rPr>
          <w:rtl/>
        </w:rPr>
        <w:t xml:space="preserve"> </w:t>
      </w:r>
      <w:r w:rsidRPr="00ED2A59">
        <w:rPr>
          <w:rtl/>
        </w:rPr>
        <w:t>מבית</w:t>
      </w:r>
      <w:r w:rsidR="00BC2E5C">
        <w:rPr>
          <w:rtl/>
        </w:rPr>
        <w:t>-</w:t>
      </w:r>
      <w:r w:rsidRPr="00ED2A59">
        <w:rPr>
          <w:rtl/>
        </w:rPr>
        <w:t>מדרש שגם לך יש ויכוחים קשים אתו, שיושב במזרח</w:t>
      </w:r>
      <w:r w:rsidR="00BC2E5C">
        <w:rPr>
          <w:rtl/>
        </w:rPr>
        <w:t>-</w:t>
      </w:r>
      <w:r w:rsidRPr="00ED2A59">
        <w:rPr>
          <w:rtl/>
        </w:rPr>
        <w:t>ירושלים.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ושם המשפחה שלו מתחיל בדל"ת?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ד',</w:t>
      </w:r>
      <w:r w:rsidR="00BC2E5C">
        <w:rPr>
          <w:rtl/>
        </w:rPr>
        <w:t xml:space="preserve"> </w:t>
      </w:r>
      <w:r w:rsidRPr="00ED2A59">
        <w:rPr>
          <w:rtl/>
        </w:rPr>
        <w:t>מתחת</w:t>
      </w:r>
      <w:r w:rsidR="00BC2E5C">
        <w:rPr>
          <w:rtl/>
        </w:rPr>
        <w:t xml:space="preserve"> </w:t>
      </w:r>
      <w:r w:rsidRPr="00ED2A59">
        <w:rPr>
          <w:rtl/>
        </w:rPr>
        <w:t>לד'</w:t>
      </w:r>
      <w:r w:rsidR="00BC2E5C">
        <w:rPr>
          <w:rtl/>
        </w:rPr>
        <w:t xml:space="preserve"> </w:t>
      </w:r>
      <w:r w:rsidRPr="00ED2A59">
        <w:rPr>
          <w:rtl/>
        </w:rPr>
        <w:t>ומעל</w:t>
      </w:r>
      <w:r w:rsidR="00BC2E5C">
        <w:rPr>
          <w:rtl/>
        </w:rPr>
        <w:t xml:space="preserve"> </w:t>
      </w:r>
      <w:r w:rsidRPr="00ED2A59">
        <w:rPr>
          <w:rtl/>
        </w:rPr>
        <w:t>ד',</w:t>
      </w:r>
      <w:r w:rsidR="00BC2E5C">
        <w:rPr>
          <w:rtl/>
        </w:rPr>
        <w:t xml:space="preserve"> </w:t>
      </w:r>
      <w:r w:rsidRPr="00ED2A59">
        <w:rPr>
          <w:rtl/>
        </w:rPr>
        <w:t>מה זה משנה? הם יושבים במזרח</w:t>
      </w:r>
      <w:r w:rsidR="00BC2E5C">
        <w:rPr>
          <w:rtl/>
        </w:rPr>
        <w:t>-</w:t>
      </w:r>
      <w:r w:rsidRPr="00ED2A59">
        <w:rPr>
          <w:rtl/>
        </w:rPr>
        <w:t>ירושלים, לצורך</w:t>
      </w:r>
      <w:r w:rsidR="00BC2E5C">
        <w:rPr>
          <w:rtl/>
        </w:rPr>
        <w:t xml:space="preserve"> </w:t>
      </w:r>
      <w:r w:rsidRPr="00ED2A59">
        <w:rPr>
          <w:rtl/>
        </w:rPr>
        <w:t>העניין הזה.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כאן, מעל במה זו: עד מתי אפשר להתעלל באלפי מגידי שיעור מדי שנה?</w:t>
      </w:r>
      <w:r w:rsidR="00BC2E5C">
        <w:rPr>
          <w:rtl/>
        </w:rPr>
        <w:t xml:space="preserve"> </w:t>
      </w:r>
      <w:r w:rsidRPr="00ED2A59">
        <w:rPr>
          <w:rtl/>
        </w:rPr>
        <w:t>לאיזה מגזר במשק היו עוצרים משכורות מינואר?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</w:t>
      </w:r>
      <w:r w:rsidR="00BC2E5C">
        <w:rPr>
          <w:rtl/>
        </w:rPr>
        <w:t xml:space="preserve"> – </w:t>
      </w:r>
      <w:r w:rsidRPr="00ED2A59">
        <w:rPr>
          <w:rtl/>
        </w:rPr>
        <w:t xml:space="preserve">ואני אומר כאן </w:t>
      </w:r>
      <w:r w:rsidR="00BC2E5C">
        <w:rPr>
          <w:rtl/>
        </w:rPr>
        <w:t>–</w:t>
      </w:r>
      <w:r w:rsidRPr="00ED2A59">
        <w:rPr>
          <w:rtl/>
        </w:rPr>
        <w:t xml:space="preserve"> המשכורת הזאת, אם אפשר לקרוא לה משכורת, זו משכורת</w:t>
      </w:r>
      <w:r w:rsidR="00BC2E5C">
        <w:rPr>
          <w:rtl/>
        </w:rPr>
        <w:t xml:space="preserve"> </w:t>
      </w:r>
      <w:r w:rsidRPr="00ED2A59">
        <w:rPr>
          <w:rtl/>
        </w:rPr>
        <w:t>רעב,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הרי השלמה לאותו אחד שמוכן אחר</w:t>
      </w:r>
      <w:r w:rsidR="00BC2E5C">
        <w:rPr>
          <w:rtl/>
        </w:rPr>
        <w:t>-</w:t>
      </w:r>
      <w:r w:rsidRPr="00ED2A59">
        <w:rPr>
          <w:rtl/>
        </w:rPr>
        <w:t>הצהריים או בשעות הערב למסור שיעור לכמה</w:t>
      </w:r>
      <w:r w:rsidR="00BC2E5C">
        <w:rPr>
          <w:rtl/>
        </w:rPr>
        <w:t xml:space="preserve"> </w:t>
      </w:r>
      <w:r w:rsidRPr="00ED2A59">
        <w:rPr>
          <w:rtl/>
        </w:rPr>
        <w:t>יהודים, מקבץ של יהודים, שמבקשים לשמוע שיעור בתורה.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מבקש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עדיין אין לי עשר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סליחה, הרב פרוש.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עדיין אין לי עשר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הגעתי עכשיו, וזה מאופס עכשיו.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תן לי דקה, שתי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שני</w:t>
      </w:r>
      <w:r w:rsidR="00BC2E5C">
        <w:rPr>
          <w:rtl/>
        </w:rPr>
        <w:t xml:space="preserve"> </w:t>
      </w:r>
      <w:r w:rsidRPr="00ED2A59">
        <w:rPr>
          <w:rtl/>
        </w:rPr>
        <w:t>דברים. יש עדיין עשר דקות, ואני אעמוד על זכותך לדבר עשר דקות, ויש</w:t>
      </w:r>
      <w:r w:rsidR="00BC2E5C">
        <w:rPr>
          <w:rtl/>
        </w:rPr>
        <w:t xml:space="preserve"> </w:t>
      </w:r>
      <w:r w:rsidRPr="00ED2A59">
        <w:rPr>
          <w:rtl/>
        </w:rPr>
        <w:t>מצב שאדוני סיים וצריך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כשעליתי לדוכן היתה השעה לפי השעון ממול 18:16, 18:17.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הרב פרוש, אני מציע שלא נתווכח כאן ולא נתנצח. היינו יכולים כבר לסיים.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בשביל מה הוויכוח?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שרת החינוך מ' נהרי: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תורם דקה אחת, כי ממילא אני מחכה כבר שעות.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דקה אחת על חשבונו של אדוני, ואני אגביל את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מכובדי</w:t>
      </w:r>
      <w:r w:rsidR="00BC2E5C">
        <w:rPr>
          <w:rtl/>
        </w:rPr>
        <w:t xml:space="preserve"> </w:t>
      </w:r>
      <w:r w:rsidRPr="00ED2A59">
        <w:rPr>
          <w:rtl/>
        </w:rPr>
        <w:t>סגן</w:t>
      </w:r>
      <w:r w:rsidR="00BC2E5C">
        <w:rPr>
          <w:rtl/>
        </w:rPr>
        <w:t xml:space="preserve"> </w:t>
      </w:r>
      <w:r w:rsidRPr="00ED2A59">
        <w:rPr>
          <w:rtl/>
        </w:rPr>
        <w:t>השרה,</w:t>
      </w:r>
      <w:r w:rsidR="00BC2E5C">
        <w:rPr>
          <w:rtl/>
        </w:rPr>
        <w:t xml:space="preserve"> </w:t>
      </w:r>
      <w:r w:rsidRPr="00ED2A59">
        <w:rPr>
          <w:rtl/>
        </w:rPr>
        <w:t>הטיעון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של לחכות כמה שעות </w:t>
      </w:r>
      <w:r w:rsidR="00BC2E5C">
        <w:rPr>
          <w:rtl/>
        </w:rPr>
        <w:t>–</w:t>
      </w:r>
      <w:r w:rsidRPr="00ED2A59">
        <w:rPr>
          <w:rtl/>
        </w:rPr>
        <w:t xml:space="preserve"> חברי כנסת, זה התפקיד</w:t>
      </w:r>
      <w:r w:rsidR="00BC2E5C">
        <w:rPr>
          <w:rtl/>
        </w:rPr>
        <w:t xml:space="preserve"> </w:t>
      </w:r>
      <w:r w:rsidRPr="00ED2A59">
        <w:rPr>
          <w:rtl/>
        </w:rPr>
        <w:t>שלהם.</w:t>
      </w:r>
      <w:r w:rsidR="00BC2E5C">
        <w:rPr>
          <w:rtl/>
        </w:rPr>
        <w:t xml:space="preserve"> </w:t>
      </w:r>
      <w:r w:rsidRPr="00ED2A59">
        <w:rPr>
          <w:rtl/>
        </w:rPr>
        <w:t>ואתה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עבודה קדושה אתה עושה בתפקיד שלך, וחבר כנסת התפקיד שלו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לעלות לכאן </w:t>
      </w:r>
      <w:r w:rsidR="00BC2E5C">
        <w:rPr>
          <w:rtl/>
        </w:rPr>
        <w:t>–</w:t>
      </w:r>
      <w:r w:rsidRPr="00ED2A59">
        <w:rPr>
          <w:rtl/>
        </w:rPr>
        <w:t xml:space="preserve"> ובפרט שאין לי ויכוח אתך, ואתה יודע שלך אין ויכוח אתי.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אומר,</w:t>
      </w:r>
      <w:r w:rsidR="00BC2E5C">
        <w:rPr>
          <w:rtl/>
        </w:rPr>
        <w:t xml:space="preserve"> </w:t>
      </w:r>
      <w:r w:rsidRPr="00ED2A59">
        <w:rPr>
          <w:rtl/>
        </w:rPr>
        <w:t>לאיזה</w:t>
      </w:r>
      <w:r w:rsidR="00BC2E5C">
        <w:rPr>
          <w:rtl/>
        </w:rPr>
        <w:t xml:space="preserve"> </w:t>
      </w:r>
      <w:r w:rsidRPr="00ED2A59">
        <w:rPr>
          <w:rtl/>
        </w:rPr>
        <w:t>מגזר</w:t>
      </w:r>
      <w:r w:rsidR="00BC2E5C">
        <w:rPr>
          <w:rtl/>
        </w:rPr>
        <w:t xml:space="preserve"> </w:t>
      </w:r>
      <w:r w:rsidRPr="00ED2A59">
        <w:rPr>
          <w:rtl/>
        </w:rPr>
        <w:t>במשק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עושים דבר כזה? כל שנה דרישה חדשה,</w:t>
      </w:r>
      <w:r w:rsidR="00BC2E5C">
        <w:rPr>
          <w:rtl/>
        </w:rPr>
        <w:t xml:space="preserve"> </w:t>
      </w:r>
      <w:r w:rsidRPr="00ED2A59">
        <w:rPr>
          <w:rtl/>
        </w:rPr>
        <w:t>שינויים</w:t>
      </w:r>
      <w:r w:rsidR="00BC2E5C">
        <w:rPr>
          <w:rtl/>
        </w:rPr>
        <w:t xml:space="preserve"> </w:t>
      </w:r>
      <w:r w:rsidRPr="00ED2A59">
        <w:rPr>
          <w:rtl/>
        </w:rPr>
        <w:t>בתקנות,</w:t>
      </w:r>
      <w:r w:rsidR="00BC2E5C">
        <w:rPr>
          <w:rtl/>
        </w:rPr>
        <w:t xml:space="preserve"> </w:t>
      </w:r>
      <w:r w:rsidRPr="00ED2A59">
        <w:rPr>
          <w:rtl/>
        </w:rPr>
        <w:t>שינויים</w:t>
      </w:r>
      <w:r w:rsidR="00BC2E5C">
        <w:rPr>
          <w:rtl/>
        </w:rPr>
        <w:t xml:space="preserve"> </w:t>
      </w:r>
      <w:r w:rsidRPr="00ED2A59">
        <w:rPr>
          <w:rtl/>
        </w:rPr>
        <w:t>בקריטריונים.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יודע,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שבמשרד</w:t>
      </w:r>
      <w:r w:rsidR="00BC2E5C">
        <w:rPr>
          <w:rtl/>
        </w:rPr>
        <w:t xml:space="preserve"> </w:t>
      </w:r>
      <w:r w:rsidRPr="00ED2A59">
        <w:rPr>
          <w:rtl/>
        </w:rPr>
        <w:t>התרבות, למרות</w:t>
      </w:r>
      <w:r w:rsidR="00BC2E5C">
        <w:rPr>
          <w:rtl/>
        </w:rPr>
        <w:t xml:space="preserve"> </w:t>
      </w:r>
      <w:r w:rsidRPr="00ED2A59">
        <w:rPr>
          <w:rtl/>
        </w:rPr>
        <w:t>ההתחייבות</w:t>
      </w:r>
      <w:r w:rsidR="00BC2E5C">
        <w:rPr>
          <w:rtl/>
        </w:rPr>
        <w:t xml:space="preserve"> </w:t>
      </w:r>
      <w:r w:rsidRPr="00ED2A59">
        <w:rPr>
          <w:rtl/>
        </w:rPr>
        <w:t>משנה</w:t>
      </w:r>
      <w:r w:rsidR="00BC2E5C">
        <w:rPr>
          <w:rtl/>
        </w:rPr>
        <w:t xml:space="preserve"> </w:t>
      </w:r>
      <w:r w:rsidRPr="00ED2A59">
        <w:rPr>
          <w:rtl/>
        </w:rPr>
        <w:t>שעברה שהשנה יהיו קריטריונים חדשים, לא עצרו את התקציבים לנושאי</w:t>
      </w:r>
      <w:r w:rsidR="00BC2E5C">
        <w:rPr>
          <w:rtl/>
        </w:rPr>
        <w:t xml:space="preserve"> </w:t>
      </w:r>
      <w:r w:rsidRPr="00ED2A59">
        <w:rPr>
          <w:rtl/>
        </w:rPr>
        <w:t>הספורט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חשובים, בפרט בימים כאלה. אם אני אגיד מלה אחת על הספורט, אוי ואבוי</w:t>
      </w:r>
      <w:r w:rsidR="00BC2E5C">
        <w:rPr>
          <w:rtl/>
        </w:rPr>
        <w:t xml:space="preserve"> </w:t>
      </w:r>
      <w:r w:rsidRPr="00ED2A59">
        <w:rPr>
          <w:rtl/>
        </w:rPr>
        <w:t>יהיה לי, יזרקו אותי לא מהבניין הזה, מהמדינה, אם אני אפגע בספורט.</w:t>
      </w:r>
      <w:r w:rsidR="00BC2E5C">
        <w:rPr>
          <w:rtl/>
        </w:rPr>
        <w:t xml:space="preserve"> </w:t>
      </w:r>
      <w:r w:rsidRPr="00ED2A59">
        <w:rPr>
          <w:rtl/>
        </w:rPr>
        <w:t>ואני לא רוצה</w:t>
      </w:r>
      <w:r w:rsidR="00BC2E5C">
        <w:rPr>
          <w:rtl/>
        </w:rPr>
        <w:t xml:space="preserve"> </w:t>
      </w:r>
      <w:r w:rsidRPr="00ED2A59">
        <w:rPr>
          <w:rtl/>
        </w:rPr>
        <w:t>לפגוע</w:t>
      </w:r>
      <w:r w:rsidR="00BC2E5C">
        <w:rPr>
          <w:rtl/>
        </w:rPr>
        <w:t xml:space="preserve"> </w:t>
      </w:r>
      <w:r w:rsidRPr="00ED2A59">
        <w:rPr>
          <w:rtl/>
        </w:rPr>
        <w:t>בספורט,</w:t>
      </w:r>
      <w:r w:rsidR="00BC2E5C">
        <w:rPr>
          <w:rtl/>
        </w:rPr>
        <w:t xml:space="preserve"> </w:t>
      </w:r>
      <w:r w:rsidRPr="00ED2A59">
        <w:rPr>
          <w:rtl/>
        </w:rPr>
        <w:t>אבל למה רק בכל מה שקשור בתרבות החרדית הם פוגעים בנו? לא נותנים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הכסף, מונעים מאתנו כל דרך לקדם ולתת אותן אפשרויות לאלה שרוצים לשמוע שיעורי</w:t>
      </w:r>
      <w:r w:rsidR="00BC2E5C">
        <w:rPr>
          <w:rtl/>
        </w:rPr>
        <w:t xml:space="preserve"> </w:t>
      </w:r>
      <w:r w:rsidRPr="00ED2A59">
        <w:rPr>
          <w:rtl/>
        </w:rPr>
        <w:t>תורה.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תירוץ</w:t>
      </w:r>
      <w:r w:rsidR="00BC2E5C">
        <w:rPr>
          <w:rtl/>
        </w:rPr>
        <w:t xml:space="preserve"> </w:t>
      </w:r>
      <w:r w:rsidRPr="00ED2A59">
        <w:rPr>
          <w:rtl/>
        </w:rPr>
        <w:t>אחד,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הם יודעים שאנחנו לא נסגור את הגמרא, הם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שאם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מגיד שיעור, אותו מדריך נוער, המקבל את ההטבה, גם כאשר הוא לא</w:t>
      </w:r>
      <w:r w:rsidR="00BC2E5C">
        <w:rPr>
          <w:rtl/>
        </w:rPr>
        <w:t xml:space="preserve"> </w:t>
      </w:r>
      <w:r w:rsidRPr="00ED2A59">
        <w:rPr>
          <w:rtl/>
        </w:rPr>
        <w:t>יקבל</w:t>
      </w:r>
      <w:r w:rsidR="00BC2E5C">
        <w:rPr>
          <w:rtl/>
        </w:rPr>
        <w:t xml:space="preserve"> </w:t>
      </w:r>
      <w:r w:rsidRPr="00ED2A59">
        <w:rPr>
          <w:rtl/>
        </w:rPr>
        <w:t>באותו</w:t>
      </w:r>
      <w:r w:rsidR="00BC2E5C">
        <w:rPr>
          <w:rtl/>
        </w:rPr>
        <w:t xml:space="preserve"> </w:t>
      </w:r>
      <w:r w:rsidRPr="00ED2A59">
        <w:rPr>
          <w:rtl/>
        </w:rPr>
        <w:t>חודש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באותם חודשים, הוא ימשיך לעשות את הפעולה הטובה הזאת, הוא</w:t>
      </w:r>
      <w:r w:rsidR="00BC2E5C">
        <w:rPr>
          <w:rtl/>
        </w:rPr>
        <w:t xml:space="preserve"> </w:t>
      </w:r>
      <w:r w:rsidRPr="00ED2A59">
        <w:rPr>
          <w:rtl/>
        </w:rPr>
        <w:t>ימשיך ללמד גמרא. אנחנו לא סוגרים גמרא גם כאשר בשפת המדינה "חונקים אותנו".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היטב מה עושים מגזרים אחרים כאשר סוגרים להם את הצינורות ולא</w:t>
      </w:r>
      <w:r w:rsidR="00BC2E5C">
        <w:rPr>
          <w:rtl/>
        </w:rPr>
        <w:t xml:space="preserve"> </w:t>
      </w:r>
      <w:r w:rsidRPr="00ED2A59">
        <w:rPr>
          <w:rtl/>
        </w:rPr>
        <w:t>מעבירים</w:t>
      </w:r>
      <w:r w:rsidR="00BC2E5C">
        <w:rPr>
          <w:rtl/>
        </w:rPr>
        <w:t xml:space="preserve"> </w:t>
      </w:r>
      <w:r w:rsidRPr="00ED2A59">
        <w:rPr>
          <w:rtl/>
        </w:rPr>
        <w:t>להם</w:t>
      </w:r>
      <w:r w:rsidR="00BC2E5C">
        <w:rPr>
          <w:rtl/>
        </w:rPr>
        <w:t xml:space="preserve"> </w:t>
      </w:r>
      <w:r w:rsidRPr="00ED2A59">
        <w:rPr>
          <w:rtl/>
        </w:rPr>
        <w:t>תקציבים.</w:t>
      </w:r>
      <w:r w:rsidR="00BC2E5C">
        <w:rPr>
          <w:rtl/>
        </w:rPr>
        <w:t xml:space="preserve"> </w:t>
      </w:r>
      <w:r w:rsidRPr="00ED2A59">
        <w:rPr>
          <w:rtl/>
        </w:rPr>
        <w:t>הם גורמים לכך שאי</w:t>
      </w:r>
      <w:r w:rsidR="00BC2E5C">
        <w:rPr>
          <w:rtl/>
        </w:rPr>
        <w:t>-</w:t>
      </w:r>
      <w:r w:rsidRPr="00ED2A59">
        <w:rPr>
          <w:rtl/>
        </w:rPr>
        <w:t>אפשר להיכנס למשרדי ממשלה, הם גורמים</w:t>
      </w:r>
      <w:r w:rsidR="00BC2E5C">
        <w:rPr>
          <w:rtl/>
        </w:rPr>
        <w:t xml:space="preserve"> </w:t>
      </w:r>
      <w:r w:rsidRPr="00ED2A59">
        <w:rPr>
          <w:rtl/>
        </w:rPr>
        <w:t>לכך</w:t>
      </w:r>
      <w:r w:rsidR="00BC2E5C">
        <w:rPr>
          <w:rtl/>
        </w:rPr>
        <w:t xml:space="preserve"> </w:t>
      </w:r>
      <w:r w:rsidRPr="00ED2A59">
        <w:rPr>
          <w:rtl/>
        </w:rPr>
        <w:t>שאי</w:t>
      </w:r>
      <w:r w:rsidR="00BC2E5C">
        <w:rPr>
          <w:rtl/>
        </w:rPr>
        <w:t>-</w:t>
      </w:r>
      <w:r w:rsidRPr="00ED2A59">
        <w:rPr>
          <w:rtl/>
        </w:rPr>
        <w:t>אפשר לעבור ברחוב, הם סוגרים כבישים. כך עושים כאשר סוגרים את הצינורות.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לנו, אף שהם סוגרים את הצינורות, אנחנו לא סוגרים את הגמרא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אבל הפנייה שלי </w:t>
      </w:r>
      <w:r>
        <w:rPr>
          <w:rtl/>
        </w:rPr>
        <w:t>–</w:t>
      </w:r>
      <w:r w:rsidR="00ED2A59" w:rsidRPr="00ED2A59">
        <w:rPr>
          <w:rtl/>
        </w:rPr>
        <w:t xml:space="preserve"> לאלה במזרח</w:t>
      </w:r>
      <w:r>
        <w:rPr>
          <w:rtl/>
        </w:rPr>
        <w:t>-</w:t>
      </w:r>
      <w:r w:rsidR="00ED2A59" w:rsidRPr="00ED2A59">
        <w:rPr>
          <w:rtl/>
        </w:rPr>
        <w:t xml:space="preserve">ירושלים, במשרד המשפטים </w:t>
      </w:r>
      <w:r>
        <w:rPr>
          <w:rtl/>
        </w:rPr>
        <w:t>–</w:t>
      </w:r>
      <w:r w:rsidR="00ED2A59" w:rsidRPr="00ED2A59">
        <w:rPr>
          <w:rtl/>
        </w:rPr>
        <w:t xml:space="preserve"> אנא מכם, תפסיקו</w:t>
      </w:r>
      <w:r>
        <w:rPr>
          <w:rtl/>
        </w:rPr>
        <w:t xml:space="preserve"> </w:t>
      </w:r>
      <w:r w:rsidR="00ED2A59" w:rsidRPr="00ED2A59">
        <w:rPr>
          <w:rtl/>
        </w:rPr>
        <w:t>עם הנוהג הזה, תפסיקו להתל בנו, תפסיקו להתעלל בנו.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הגיע הזמן לעשות סוף להתנהגות המחפירה כנגדנו.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רבה,</w:t>
      </w:r>
      <w:r w:rsidR="00BC2E5C">
        <w:rPr>
          <w:rtl/>
        </w:rPr>
        <w:t xml:space="preserve"> </w:t>
      </w:r>
      <w:r w:rsidRPr="00ED2A59">
        <w:rPr>
          <w:rtl/>
        </w:rPr>
        <w:t>אדוני.</w:t>
      </w:r>
      <w:r w:rsidR="00BC2E5C">
        <w:rPr>
          <w:rtl/>
        </w:rPr>
        <w:t xml:space="preserve"> </w:t>
      </w:r>
      <w:r w:rsidRPr="00ED2A59">
        <w:rPr>
          <w:rtl/>
        </w:rPr>
        <w:t>סגן</w:t>
      </w:r>
      <w:r w:rsidR="00BC2E5C">
        <w:rPr>
          <w:rtl/>
        </w:rPr>
        <w:t xml:space="preserve"> </w:t>
      </w:r>
      <w:r w:rsidRPr="00ED2A59">
        <w:rPr>
          <w:rtl/>
        </w:rPr>
        <w:t>שרת החינוך, היו לך שתי דקות, תרמת דקה, נשארה לך</w:t>
      </w:r>
      <w:r w:rsidR="00BC2E5C">
        <w:rPr>
          <w:rtl/>
        </w:rPr>
        <w:t xml:space="preserve"> </w:t>
      </w:r>
      <w:r w:rsidRPr="00ED2A59">
        <w:rPr>
          <w:rtl/>
        </w:rPr>
        <w:t>דקה.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לו</w:t>
      </w:r>
      <w:r w:rsidR="00BC2E5C">
        <w:rPr>
          <w:rtl/>
        </w:rPr>
        <w:t xml:space="preserve"> </w:t>
      </w:r>
      <w:r w:rsidRPr="00ED2A59">
        <w:rPr>
          <w:rtl/>
        </w:rPr>
        <w:t>כושר ויכולת להציג את הדברים בצורה מתומצתת ובהירה.</w:t>
      </w:r>
      <w:r w:rsidR="00BC2E5C">
        <w:rPr>
          <w:rtl/>
        </w:rPr>
        <w:t xml:space="preserve"> </w:t>
      </w:r>
      <w:r w:rsidRPr="00ED2A59">
        <w:rPr>
          <w:rtl/>
        </w:rPr>
        <w:t>בבקשה, אדוני,</w:t>
      </w:r>
      <w:r w:rsidR="00BC2E5C">
        <w:rPr>
          <w:rtl/>
        </w:rPr>
        <w:t xml:space="preserve"> </w:t>
      </w:r>
      <w:r w:rsidRPr="00ED2A59">
        <w:rPr>
          <w:rtl/>
        </w:rPr>
        <w:t>שתי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שרת החינוך מ' נהרי: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חברי חברי הכנסת, חבר הכנסת הרב מאיר פרוש, ראשית אני מודה</w:t>
      </w:r>
      <w:r w:rsidR="00BC2E5C">
        <w:rPr>
          <w:rtl/>
        </w:rPr>
        <w:t xml:space="preserve"> </w:t>
      </w:r>
      <w:r w:rsidRPr="00ED2A59">
        <w:rPr>
          <w:rtl/>
        </w:rPr>
        <w:t>לך על דברי השבח וההלל.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לאמיתו של דבר, אני לא יודע למה דווקא אתה נזעק עכשיו. הרי כל הנושא הזה כבר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נמשך הרבה זמן, ואני לא בטוח שזה כיוון שמחר י"ז בתמוז </w:t>
      </w:r>
      <w:r w:rsidR="00BC2E5C">
        <w:rPr>
          <w:rtl/>
        </w:rPr>
        <w:t>–</w:t>
      </w:r>
      <w:r w:rsidRPr="00ED2A59">
        <w:rPr>
          <w:rtl/>
        </w:rPr>
        <w:t xml:space="preserve"> וזה עוד איזה נושא.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לענות לגופו של עניין. הנושא הזה, אומנם נכון, בשנים הקודמות פעל</w:t>
      </w:r>
      <w:r w:rsidR="00BC2E5C">
        <w:rPr>
          <w:rtl/>
        </w:rPr>
        <w:t xml:space="preserve"> </w:t>
      </w:r>
      <w:r w:rsidRPr="00ED2A59">
        <w:rPr>
          <w:rtl/>
        </w:rPr>
        <w:t>יפה,</w:t>
      </w:r>
      <w:r w:rsidR="00BC2E5C">
        <w:rPr>
          <w:rtl/>
        </w:rPr>
        <w:t xml:space="preserve"> </w:t>
      </w:r>
      <w:r w:rsidRPr="00ED2A59">
        <w:rPr>
          <w:rtl/>
        </w:rPr>
        <w:t>קיבלו</w:t>
      </w:r>
      <w:r w:rsidR="00BC2E5C">
        <w:rPr>
          <w:rtl/>
        </w:rPr>
        <w:t xml:space="preserve"> </w:t>
      </w:r>
      <w:r w:rsidRPr="00ED2A59">
        <w:rPr>
          <w:rtl/>
        </w:rPr>
        <w:t>מדי</w:t>
      </w:r>
      <w:r w:rsidR="00BC2E5C">
        <w:rPr>
          <w:rtl/>
        </w:rPr>
        <w:t xml:space="preserve"> </w:t>
      </w:r>
      <w:r w:rsidRPr="00ED2A59">
        <w:rPr>
          <w:rtl/>
        </w:rPr>
        <w:t>חודש</w:t>
      </w:r>
      <w:r w:rsidR="00BC2E5C">
        <w:rPr>
          <w:rtl/>
        </w:rPr>
        <w:t xml:space="preserve"> </w:t>
      </w:r>
      <w:r w:rsidRPr="00ED2A59">
        <w:rPr>
          <w:rtl/>
        </w:rPr>
        <w:t>בחודשו, הכספים זרמו, אבל כבר הזכרת בדבריך, שבשנת 2000,</w:t>
      </w:r>
      <w:r w:rsidR="00BC2E5C">
        <w:rPr>
          <w:rtl/>
        </w:rPr>
        <w:t xml:space="preserve"> </w:t>
      </w:r>
      <w:r w:rsidRPr="00ED2A59">
        <w:rPr>
          <w:rtl/>
        </w:rPr>
        <w:t>אפשר לומר, היתה פגיעה, פגיעה כואבת, ולא משיקולים ענייניים, שהשפיעה גם על היום.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עשינו</w:t>
      </w:r>
      <w:r w:rsidR="00BC2E5C">
        <w:rPr>
          <w:rtl/>
        </w:rPr>
        <w:t xml:space="preserve"> </w:t>
      </w:r>
      <w:r w:rsidRPr="00ED2A59">
        <w:rPr>
          <w:rtl/>
        </w:rPr>
        <w:t>את כל המאמצים, למרות הקשיים שהציבו בדרכנו, כדי ליצור מצב של</w:t>
      </w:r>
      <w:r w:rsidR="00BC2E5C">
        <w:rPr>
          <w:rtl/>
        </w:rPr>
        <w:t xml:space="preserve"> </w:t>
      </w:r>
      <w:r w:rsidRPr="00ED2A59">
        <w:rPr>
          <w:rtl/>
        </w:rPr>
        <w:t>קריטריונים ענייניים ושוויוניים.</w:t>
      </w:r>
      <w:r w:rsidR="00BC2E5C">
        <w:rPr>
          <w:rtl/>
        </w:rPr>
        <w:t xml:space="preserve"> </w:t>
      </w:r>
      <w:r w:rsidRPr="00ED2A59">
        <w:rPr>
          <w:rtl/>
        </w:rPr>
        <w:t>כידוע לך, הקריטריונים האלה בוטלו בשנה הקודמת,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</w:t>
      </w:r>
      <w:r w:rsidR="00BC2E5C">
        <w:rPr>
          <w:rtl/>
        </w:rPr>
        <w:t xml:space="preserve"> </w:t>
      </w:r>
      <w:r w:rsidRPr="00ED2A59">
        <w:rPr>
          <w:rtl/>
        </w:rPr>
        <w:t>החלטתו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היועץ המשפטי לממשלה, ללא התחשבות בדעתנו, אלא באופן חד</w:t>
      </w:r>
      <w:r w:rsidR="00BC2E5C">
        <w:rPr>
          <w:rtl/>
        </w:rPr>
        <w:t>-</w:t>
      </w:r>
      <w:r w:rsidRPr="00ED2A59">
        <w:rPr>
          <w:rtl/>
        </w:rPr>
        <w:t>צדדי.</w:t>
      </w:r>
      <w:r w:rsidR="00BC2E5C">
        <w:rPr>
          <w:rtl/>
        </w:rPr>
        <w:t xml:space="preserve"> </w:t>
      </w:r>
      <w:r w:rsidRPr="00ED2A59">
        <w:rPr>
          <w:rtl/>
        </w:rPr>
        <w:t>אילצו</w:t>
      </w:r>
      <w:r w:rsidR="00BC2E5C">
        <w:rPr>
          <w:rtl/>
        </w:rPr>
        <w:t xml:space="preserve"> </w:t>
      </w:r>
      <w:r w:rsidRPr="00ED2A59">
        <w:rPr>
          <w:rtl/>
        </w:rPr>
        <w:t>אותנו</w:t>
      </w:r>
      <w:r w:rsidR="00BC2E5C">
        <w:rPr>
          <w:rtl/>
        </w:rPr>
        <w:t xml:space="preserve"> </w:t>
      </w:r>
      <w:r w:rsidRPr="00ED2A59">
        <w:rPr>
          <w:rtl/>
        </w:rPr>
        <w:t>לבטל אותם, ואנחנו עומדים היום לפני קריטריונים חדשים. כל הנושא של</w:t>
      </w:r>
      <w:r w:rsidR="00BC2E5C">
        <w:rPr>
          <w:rtl/>
        </w:rPr>
        <w:t xml:space="preserve"> </w:t>
      </w:r>
      <w:r w:rsidRPr="00ED2A59">
        <w:rPr>
          <w:rtl/>
        </w:rPr>
        <w:t>בג"ץ</w:t>
      </w:r>
      <w:r w:rsidR="00BC2E5C">
        <w:rPr>
          <w:rtl/>
        </w:rPr>
        <w:t xml:space="preserve"> </w:t>
      </w:r>
      <w:r w:rsidRPr="00ED2A59">
        <w:rPr>
          <w:rtl/>
        </w:rPr>
        <w:t>גם הוא אילץ אותנו להכין קריטריונים חדשים ולאחד תקנות ששונות זו מזו באופן</w:t>
      </w:r>
      <w:r w:rsidR="00BC2E5C">
        <w:rPr>
          <w:rtl/>
        </w:rPr>
        <w:t xml:space="preserve"> </w:t>
      </w:r>
      <w:r w:rsidRPr="00ED2A59">
        <w:rPr>
          <w:rtl/>
        </w:rPr>
        <w:t>בולט,</w:t>
      </w:r>
      <w:r w:rsidR="00BC2E5C">
        <w:rPr>
          <w:rtl/>
        </w:rPr>
        <w:t xml:space="preserve"> </w:t>
      </w:r>
      <w:r w:rsidRPr="00ED2A59">
        <w:rPr>
          <w:rtl/>
        </w:rPr>
        <w:t>ולהכניס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 התקנות תחת קורת</w:t>
      </w:r>
      <w:r w:rsidR="00BC2E5C">
        <w:rPr>
          <w:rtl/>
        </w:rPr>
        <w:t>-</w:t>
      </w:r>
      <w:r w:rsidRPr="00ED2A59">
        <w:rPr>
          <w:rtl/>
        </w:rPr>
        <w:t>גג אחת. המלאכה הזאת לא היתה קלה. המלאכה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קשה</w:t>
      </w:r>
      <w:r w:rsidR="00BC2E5C">
        <w:rPr>
          <w:rtl/>
        </w:rPr>
        <w:t xml:space="preserve"> </w:t>
      </w:r>
      <w:r w:rsidRPr="00ED2A59">
        <w:rPr>
          <w:rtl/>
        </w:rPr>
        <w:t>ביותר,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ואני השקעתי בנושא הזה </w:t>
      </w:r>
      <w:r w:rsidR="00BC2E5C">
        <w:rPr>
          <w:rtl/>
        </w:rPr>
        <w:t>–</w:t>
      </w:r>
      <w:r w:rsidRPr="00ED2A59">
        <w:rPr>
          <w:rtl/>
        </w:rPr>
        <w:t xml:space="preserve"> אומנם אני נציג פוליטי, אך אני</w:t>
      </w:r>
      <w:r w:rsidR="00BC2E5C">
        <w:rPr>
          <w:rtl/>
        </w:rPr>
        <w:t xml:space="preserve"> </w:t>
      </w:r>
      <w:r w:rsidRPr="00ED2A59">
        <w:rPr>
          <w:rtl/>
        </w:rPr>
        <w:t>חייב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שנזקקו</w:t>
      </w:r>
      <w:r w:rsidR="00BC2E5C">
        <w:rPr>
          <w:rtl/>
        </w:rPr>
        <w:t xml:space="preserve"> </w:t>
      </w:r>
      <w:r w:rsidRPr="00ED2A59">
        <w:rPr>
          <w:rtl/>
        </w:rPr>
        <w:t>לצד</w:t>
      </w:r>
      <w:r w:rsidR="00BC2E5C">
        <w:rPr>
          <w:rtl/>
        </w:rPr>
        <w:t xml:space="preserve"> </w:t>
      </w:r>
      <w:r w:rsidRPr="00ED2A59">
        <w:rPr>
          <w:rtl/>
        </w:rPr>
        <w:t>המקצועי,</w:t>
      </w:r>
      <w:r w:rsidR="00BC2E5C">
        <w:rPr>
          <w:rtl/>
        </w:rPr>
        <w:t xml:space="preserve"> </w:t>
      </w:r>
      <w:r w:rsidRPr="00ED2A59">
        <w:rPr>
          <w:rtl/>
        </w:rPr>
        <w:t>מאחר</w:t>
      </w:r>
      <w:r w:rsidR="00BC2E5C">
        <w:rPr>
          <w:rtl/>
        </w:rPr>
        <w:t xml:space="preserve"> </w:t>
      </w:r>
      <w:r w:rsidRPr="00ED2A59">
        <w:rPr>
          <w:rtl/>
        </w:rPr>
        <w:t>שהייתי אחראי לצד הזה בעבר, גם לאחד את</w:t>
      </w:r>
      <w:r w:rsidR="00BC2E5C">
        <w:rPr>
          <w:rtl/>
        </w:rPr>
        <w:t xml:space="preserve"> </w:t>
      </w:r>
      <w:r w:rsidRPr="00ED2A59">
        <w:rPr>
          <w:rtl/>
        </w:rPr>
        <w:t>הקריטריונים.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לומר,</w:t>
      </w:r>
      <w:r w:rsidR="00BC2E5C">
        <w:rPr>
          <w:rtl/>
        </w:rPr>
        <w:t xml:space="preserve"> </w:t>
      </w:r>
      <w:r w:rsidRPr="00ED2A59">
        <w:rPr>
          <w:rtl/>
        </w:rPr>
        <w:t>שהכנת הקריטריונים, מבחינתנו</w:t>
      </w:r>
      <w:r w:rsidR="00BC2E5C">
        <w:rPr>
          <w:rtl/>
        </w:rPr>
        <w:t xml:space="preserve"> </w:t>
      </w:r>
      <w:r w:rsidRPr="00ED2A59">
        <w:rPr>
          <w:rtl/>
        </w:rPr>
        <w:t>הסתיימה.</w:t>
      </w:r>
      <w:r w:rsidR="00BC2E5C">
        <w:rPr>
          <w:rtl/>
        </w:rPr>
        <w:t xml:space="preserve"> </w:t>
      </w:r>
      <w:r w:rsidRPr="00ED2A59">
        <w:rPr>
          <w:rtl/>
        </w:rPr>
        <w:t>מדובר בקריטריונים</w:t>
      </w:r>
      <w:r w:rsidR="00BC2E5C">
        <w:rPr>
          <w:rtl/>
        </w:rPr>
        <w:t xml:space="preserve"> </w:t>
      </w:r>
      <w:r w:rsidRPr="00ED2A59">
        <w:rPr>
          <w:rtl/>
        </w:rPr>
        <w:t>שמאחדים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התקנות,</w:t>
      </w:r>
      <w:r w:rsidR="00BC2E5C">
        <w:rPr>
          <w:rtl/>
        </w:rPr>
        <w:t xml:space="preserve"> </w:t>
      </w:r>
      <w:r w:rsidRPr="00ED2A59">
        <w:rPr>
          <w:rtl/>
        </w:rPr>
        <w:t>ובעצם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שום</w:t>
      </w:r>
      <w:r w:rsidR="00BC2E5C">
        <w:rPr>
          <w:rtl/>
        </w:rPr>
        <w:t xml:space="preserve"> </w:t>
      </w:r>
      <w:r w:rsidRPr="00ED2A59">
        <w:rPr>
          <w:rtl/>
        </w:rPr>
        <w:t>מניעה</w:t>
      </w:r>
      <w:r w:rsidR="00BC2E5C">
        <w:rPr>
          <w:rtl/>
        </w:rPr>
        <w:t xml:space="preserve"> </w:t>
      </w:r>
      <w:r w:rsidRPr="00ED2A59">
        <w:rPr>
          <w:rtl/>
        </w:rPr>
        <w:t>לפעול על</w:t>
      </w:r>
      <w:r w:rsidR="00BC2E5C">
        <w:rPr>
          <w:rtl/>
        </w:rPr>
        <w:t>-</w:t>
      </w:r>
      <w:r w:rsidRPr="00ED2A59">
        <w:rPr>
          <w:rtl/>
        </w:rPr>
        <w:t>פי הקריטריונים האלה</w:t>
      </w:r>
      <w:r w:rsidR="00BC2E5C">
        <w:rPr>
          <w:rtl/>
        </w:rPr>
        <w:t xml:space="preserve"> </w:t>
      </w:r>
      <w:r w:rsidRPr="00ED2A59">
        <w:rPr>
          <w:rtl/>
        </w:rPr>
        <w:t>שמוסכמים גם על משרד המשפטים.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למה נמנעת הזרמת הכספים?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שרת החינוך מ' נהרי: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מדבר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קריטריונים.</w:t>
      </w:r>
      <w:r w:rsidR="00BC2E5C">
        <w:rPr>
          <w:rtl/>
        </w:rPr>
        <w:t xml:space="preserve"> </w:t>
      </w:r>
      <w:r w:rsidRPr="00ED2A59">
        <w:rPr>
          <w:rtl/>
        </w:rPr>
        <w:t>אדוני יודע שהקריטריונים זקוקים לאישור הפורמלי</w:t>
      </w:r>
      <w:r w:rsidR="00BC2E5C">
        <w:rPr>
          <w:rtl/>
        </w:rPr>
        <w:t xml:space="preserve"> </w:t>
      </w:r>
      <w:r w:rsidRPr="00ED2A59">
        <w:rPr>
          <w:rtl/>
        </w:rPr>
        <w:t>ולפרסום,</w:t>
      </w:r>
      <w:r w:rsidR="00BC2E5C">
        <w:rPr>
          <w:rtl/>
        </w:rPr>
        <w:t xml:space="preserve"> </w:t>
      </w:r>
      <w:r w:rsidRPr="00ED2A59">
        <w:rPr>
          <w:rtl/>
        </w:rPr>
        <w:t>לכל</w:t>
      </w:r>
      <w:r w:rsidR="00BC2E5C">
        <w:rPr>
          <w:rtl/>
        </w:rPr>
        <w:t xml:space="preserve"> </w:t>
      </w:r>
      <w:r w:rsidRPr="00ED2A59">
        <w:rPr>
          <w:rtl/>
        </w:rPr>
        <w:t>תהליך</w:t>
      </w:r>
      <w:r w:rsidR="00BC2E5C">
        <w:rPr>
          <w:rtl/>
        </w:rPr>
        <w:t xml:space="preserve"> </w:t>
      </w:r>
      <w:r w:rsidRPr="00ED2A59">
        <w:rPr>
          <w:rtl/>
        </w:rPr>
        <w:t>הפרסום</w:t>
      </w:r>
      <w:r w:rsidR="00BC2E5C">
        <w:rPr>
          <w:rtl/>
        </w:rPr>
        <w:t xml:space="preserve"> </w:t>
      </w:r>
      <w:r w:rsidRPr="00ED2A59">
        <w:rPr>
          <w:rtl/>
        </w:rPr>
        <w:t>והאישור.</w:t>
      </w:r>
      <w:r w:rsidR="00BC2E5C">
        <w:rPr>
          <w:rtl/>
        </w:rPr>
        <w:t xml:space="preserve"> </w:t>
      </w:r>
      <w:r w:rsidRPr="00ED2A59">
        <w:rPr>
          <w:rtl/>
        </w:rPr>
        <w:t>זה צריך להיעשות בימים הקרובים. אני רק</w:t>
      </w:r>
      <w:r w:rsidR="00BC2E5C">
        <w:rPr>
          <w:rtl/>
        </w:rPr>
        <w:t xml:space="preserve"> </w:t>
      </w:r>
      <w:r w:rsidRPr="00ED2A59">
        <w:rPr>
          <w:rtl/>
        </w:rPr>
        <w:t>מקווה שלא יהיו לנו תקלות ועיכובים מצד גורמים אחרים.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כמו מי? אני רוצה להבין עכשיו,</w:t>
      </w:r>
      <w:r w:rsidR="00BC2E5C">
        <w:rPr>
          <w:rtl/>
        </w:rPr>
        <w:t xml:space="preserve"> </w:t>
      </w:r>
      <w:r w:rsidRPr="00ED2A59">
        <w:rPr>
          <w:rtl/>
        </w:rPr>
        <w:t>כמו מי? זה מאוד מעניין.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שרת החינוך מ' נהרי: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מאחר</w:t>
      </w:r>
      <w:r w:rsidR="00BC2E5C">
        <w:rPr>
          <w:rtl/>
        </w:rPr>
        <w:t xml:space="preserve"> </w:t>
      </w:r>
      <w:r w:rsidRPr="00ED2A59">
        <w:rPr>
          <w:rtl/>
        </w:rPr>
        <w:t>שאנחנו מדברים על שלוש תקנות שונות הרחוקות כרחוק מזרח ממערב זו מזו,</w:t>
      </w:r>
      <w:r w:rsidR="00BC2E5C">
        <w:rPr>
          <w:rtl/>
        </w:rPr>
        <w:t xml:space="preserve"> </w:t>
      </w:r>
      <w:r w:rsidRPr="00ED2A59">
        <w:rPr>
          <w:rtl/>
        </w:rPr>
        <w:t>כשלכל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אחד יש האינטרסים שלו וכל אחד רוצה להתאים את הקריטריונים לאנשים שלו </w:t>
      </w:r>
      <w:r w:rsidR="00BC2E5C">
        <w:rPr>
          <w:rtl/>
        </w:rPr>
        <w:t>–</w:t>
      </w:r>
      <w:r w:rsidRPr="00ED2A59">
        <w:rPr>
          <w:rtl/>
        </w:rPr>
        <w:t xml:space="preserve"> לא</w:t>
      </w:r>
      <w:r w:rsidR="00BC2E5C">
        <w:rPr>
          <w:rtl/>
        </w:rPr>
        <w:t xml:space="preserve"> </w:t>
      </w:r>
      <w:r w:rsidRPr="00ED2A59">
        <w:rPr>
          <w:rtl/>
        </w:rPr>
        <w:t>כך עשינו, אלא בנינו קריטריונים ענייניים ושוויוניים.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זה אנשים שלו, אנשים שלנו?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שרת החינוך מ' נהרי: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שדואגים להגביר תורה בעם ישראל, באים לדאוג שיהיו שיעורים לקהל הרחב,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לכלל אזרחי ישראל שרוצים ופונים, ובכל הארץ </w:t>
      </w:r>
      <w:r w:rsidR="00BC2E5C">
        <w:rPr>
          <w:rtl/>
        </w:rPr>
        <w:t>–</w:t>
      </w:r>
      <w:r w:rsidRPr="00ED2A59">
        <w:rPr>
          <w:rtl/>
        </w:rPr>
        <w:t xml:space="preserve"> אלה יהיו הקריטריונים, וכל מי שיכול</w:t>
      </w:r>
      <w:r w:rsidR="00BC2E5C">
        <w:rPr>
          <w:rtl/>
        </w:rPr>
        <w:t xml:space="preserve"> </w:t>
      </w:r>
      <w:r w:rsidRPr="00ED2A59">
        <w:rPr>
          <w:rtl/>
        </w:rPr>
        <w:t>להשתלב</w:t>
      </w:r>
      <w:r w:rsidR="00BC2E5C">
        <w:rPr>
          <w:rtl/>
        </w:rPr>
        <w:t xml:space="preserve"> </w:t>
      </w:r>
      <w:r w:rsidRPr="00ED2A59">
        <w:rPr>
          <w:rtl/>
        </w:rPr>
        <w:t>בקריטריונים</w:t>
      </w:r>
      <w:r w:rsidR="00BC2E5C">
        <w:rPr>
          <w:rtl/>
        </w:rPr>
        <w:t xml:space="preserve"> </w:t>
      </w:r>
      <w:r w:rsidRPr="00ED2A59">
        <w:rPr>
          <w:rtl/>
        </w:rPr>
        <w:t>הללו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בשמחה, נשמח לעזור ולסייע. אבל אם יהיו כאלה שיחשבו</w:t>
      </w:r>
      <w:r w:rsidR="00BC2E5C">
        <w:rPr>
          <w:rtl/>
        </w:rPr>
        <w:t xml:space="preserve"> </w:t>
      </w:r>
      <w:r w:rsidRPr="00ED2A59">
        <w:rPr>
          <w:rtl/>
        </w:rPr>
        <w:t>שאולי זה לא טוב לגוף שהם מייצגים, זה לא התפקיד שלנו, ואנחנו מקווים שזו לא תהיה</w:t>
      </w:r>
      <w:r w:rsidR="00BC2E5C">
        <w:rPr>
          <w:rtl/>
        </w:rPr>
        <w:t xml:space="preserve"> </w:t>
      </w:r>
      <w:r w:rsidRPr="00ED2A59">
        <w:rPr>
          <w:rtl/>
        </w:rPr>
        <w:t>הסיבה.</w:t>
      </w:r>
      <w:r w:rsidR="00BC2E5C">
        <w:rPr>
          <w:rtl/>
        </w:rPr>
        <w:t xml:space="preserve"> </w:t>
      </w:r>
      <w:r w:rsidRPr="00ED2A59">
        <w:rPr>
          <w:rtl/>
        </w:rPr>
        <w:t>מבחינת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המשפטים</w:t>
      </w:r>
      <w:r w:rsidR="00BC2E5C">
        <w:rPr>
          <w:rtl/>
        </w:rPr>
        <w:t xml:space="preserve"> </w:t>
      </w:r>
      <w:r w:rsidRPr="00ED2A59">
        <w:rPr>
          <w:rtl/>
        </w:rPr>
        <w:t>הקריטריונים</w:t>
      </w:r>
      <w:r w:rsidR="00BC2E5C">
        <w:rPr>
          <w:rtl/>
        </w:rPr>
        <w:t xml:space="preserve"> </w:t>
      </w:r>
      <w:r w:rsidRPr="00ED2A59">
        <w:rPr>
          <w:rtl/>
        </w:rPr>
        <w:t>האלה ראויים לאישור, ראויים לפרסום</w:t>
      </w:r>
      <w:r w:rsidR="00BC2E5C">
        <w:rPr>
          <w:rtl/>
        </w:rPr>
        <w:t xml:space="preserve"> </w:t>
      </w:r>
      <w:r w:rsidRPr="00ED2A59">
        <w:rPr>
          <w:rtl/>
        </w:rPr>
        <w:t>וראויים</w:t>
      </w:r>
      <w:r w:rsidR="00BC2E5C">
        <w:rPr>
          <w:rtl/>
        </w:rPr>
        <w:t xml:space="preserve"> </w:t>
      </w:r>
      <w:r w:rsidRPr="00ED2A59">
        <w:rPr>
          <w:rtl/>
        </w:rPr>
        <w:t>לתקצוב.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שהיום הוועדה מסיימת את עבודתה והמלצותיה, ובימים</w:t>
      </w:r>
      <w:r w:rsidR="00BC2E5C">
        <w:rPr>
          <w:rtl/>
        </w:rPr>
        <w:t xml:space="preserve"> </w:t>
      </w:r>
      <w:r w:rsidRPr="00ED2A59">
        <w:rPr>
          <w:rtl/>
        </w:rPr>
        <w:t>הקרובים יצא הפרסום, ואני מקווה שלא תהיינה תקלות.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אדוני. חבר הכנסת גפני, אתה רוצה?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 מודה לסגן השרה, הרב משולם נהרי, על דבריו. אני מכיר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העניין, אבל אני רוצה, ברשותך, אדוני היושב</w:t>
      </w:r>
      <w:r w:rsidR="00BC2E5C">
        <w:rPr>
          <w:rtl/>
        </w:rPr>
        <w:t>-</w:t>
      </w:r>
      <w:r w:rsidRPr="00ED2A59">
        <w:rPr>
          <w:rtl/>
        </w:rPr>
        <w:t>ראש, להמשיך את מה שאמר חברי, הרב</w:t>
      </w:r>
      <w:r w:rsidR="00BC2E5C">
        <w:rPr>
          <w:rtl/>
        </w:rPr>
        <w:t xml:space="preserve"> </w:t>
      </w:r>
      <w:r w:rsidRPr="00ED2A59">
        <w:rPr>
          <w:rtl/>
        </w:rPr>
        <w:t>פרוש.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לך,</w:t>
      </w:r>
      <w:r w:rsidR="00BC2E5C">
        <w:rPr>
          <w:rtl/>
        </w:rPr>
        <w:t xml:space="preserve"> </w:t>
      </w:r>
      <w:r w:rsidRPr="00ED2A59">
        <w:rPr>
          <w:rtl/>
        </w:rPr>
        <w:t>מבחינת</w:t>
      </w:r>
      <w:r w:rsidR="00BC2E5C">
        <w:rPr>
          <w:rtl/>
        </w:rPr>
        <w:t xml:space="preserve"> </w:t>
      </w:r>
      <w:r w:rsidRPr="00ED2A59">
        <w:rPr>
          <w:rtl/>
        </w:rPr>
        <w:t>החיים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הציבור</w:t>
      </w:r>
      <w:r w:rsidR="00BC2E5C">
        <w:rPr>
          <w:rtl/>
        </w:rPr>
        <w:t xml:space="preserve"> </w:t>
      </w:r>
      <w:r w:rsidRPr="00ED2A59">
        <w:rPr>
          <w:rtl/>
        </w:rPr>
        <w:t>החרדי בנושאי התקצוב,</w:t>
      </w:r>
      <w:r w:rsidR="00BC2E5C">
        <w:rPr>
          <w:rtl/>
        </w:rPr>
        <w:t xml:space="preserve"> </w:t>
      </w:r>
      <w:r w:rsidRPr="00ED2A59">
        <w:rPr>
          <w:rtl/>
        </w:rPr>
        <w:t>מגני</w:t>
      </w:r>
      <w:r w:rsidR="00BC2E5C">
        <w:rPr>
          <w:rtl/>
        </w:rPr>
        <w:t>-</w:t>
      </w:r>
      <w:r w:rsidRPr="00ED2A59">
        <w:rPr>
          <w:rtl/>
        </w:rPr>
        <w:t>הילדים ועד הסמינרים, וכל מערכות החיים שלנו והתרבות החרדית, הממשלה הנוכחית</w:t>
      </w:r>
      <w:r w:rsidR="00BC2E5C">
        <w:rPr>
          <w:rtl/>
        </w:rPr>
        <w:t xml:space="preserve"> </w:t>
      </w:r>
      <w:r w:rsidRPr="00ED2A59">
        <w:rPr>
          <w:rtl/>
        </w:rPr>
        <w:t>זו הממשלה הכי רעה מקום המדינה, הכי רעה.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 תגזים.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הכי</w:t>
      </w:r>
      <w:r w:rsidR="00BC2E5C">
        <w:rPr>
          <w:rtl/>
        </w:rPr>
        <w:t xml:space="preserve"> </w:t>
      </w:r>
      <w:r w:rsidRPr="00ED2A59">
        <w:rPr>
          <w:rtl/>
        </w:rPr>
        <w:t>רעה מקום המדינה. זו ממשלה שמרעיבה את הציבור החרדי. אנחנו</w:t>
      </w:r>
      <w:r w:rsidR="00BC2E5C">
        <w:rPr>
          <w:rtl/>
        </w:rPr>
        <w:t xml:space="preserve"> </w:t>
      </w:r>
      <w:r w:rsidRPr="00ED2A59">
        <w:rPr>
          <w:rtl/>
        </w:rPr>
        <w:t>עומדים</w:t>
      </w:r>
      <w:r w:rsidR="00BC2E5C">
        <w:rPr>
          <w:rtl/>
        </w:rPr>
        <w:t xml:space="preserve"> </w:t>
      </w:r>
      <w:r w:rsidRPr="00ED2A59">
        <w:rPr>
          <w:rtl/>
        </w:rPr>
        <w:t>בסוף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יוני. הסעיף של התרבות החרדית, לא באשמתו של הרב נהרי, בסוף יוני </w:t>
      </w:r>
      <w:r w:rsidR="00BC2E5C">
        <w:rPr>
          <w:rtl/>
        </w:rPr>
        <w:t xml:space="preserve">– </w:t>
      </w:r>
      <w:r w:rsidRPr="00ED2A59">
        <w:rPr>
          <w:rtl/>
        </w:rPr>
        <w:t>אנשים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קיבלו</w:t>
      </w:r>
      <w:r w:rsidR="00BC2E5C">
        <w:rPr>
          <w:rtl/>
        </w:rPr>
        <w:t xml:space="preserve"> </w:t>
      </w:r>
      <w:r w:rsidRPr="00ED2A59">
        <w:rPr>
          <w:rtl/>
        </w:rPr>
        <w:t>משכורת.</w:t>
      </w:r>
      <w:r w:rsidR="00BC2E5C">
        <w:rPr>
          <w:rtl/>
        </w:rPr>
        <w:t xml:space="preserve"> </w:t>
      </w:r>
      <w:r w:rsidRPr="00ED2A59">
        <w:rPr>
          <w:rtl/>
        </w:rPr>
        <w:t>תאר לעצמך, אדוני היושב</w:t>
      </w:r>
      <w:r w:rsidR="00BC2E5C">
        <w:rPr>
          <w:rtl/>
        </w:rPr>
        <w:t>-</w:t>
      </w:r>
      <w:r w:rsidRPr="00ED2A59">
        <w:rPr>
          <w:rtl/>
        </w:rPr>
        <w:t>ראש, שב"הבימה" לא היו מקבלים</w:t>
      </w:r>
      <w:r w:rsidR="00BC2E5C">
        <w:rPr>
          <w:rtl/>
        </w:rPr>
        <w:t xml:space="preserve"> </w:t>
      </w:r>
      <w:r w:rsidRPr="00ED2A59">
        <w:rPr>
          <w:rtl/>
        </w:rPr>
        <w:t>משכורת.</w:t>
      </w:r>
      <w:r w:rsidR="00BC2E5C">
        <w:rPr>
          <w:rtl/>
        </w:rPr>
        <w:t xml:space="preserve"> </w:t>
      </w:r>
      <w:r w:rsidRPr="00ED2A59">
        <w:rPr>
          <w:rtl/>
        </w:rPr>
        <w:t>תתאר</w:t>
      </w:r>
      <w:r w:rsidR="00BC2E5C">
        <w:rPr>
          <w:rtl/>
        </w:rPr>
        <w:t xml:space="preserve"> </w:t>
      </w:r>
      <w:r w:rsidRPr="00ED2A59">
        <w:rPr>
          <w:rtl/>
        </w:rPr>
        <w:t>לעצמך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כזה.</w:t>
      </w:r>
      <w:r w:rsidR="00BC2E5C">
        <w:rPr>
          <w:rtl/>
        </w:rPr>
        <w:t xml:space="preserve"> </w:t>
      </w:r>
      <w:r w:rsidRPr="00ED2A59">
        <w:rPr>
          <w:rtl/>
        </w:rPr>
        <w:t>וזה</w:t>
      </w:r>
      <w:r w:rsidR="00BC2E5C">
        <w:rPr>
          <w:rtl/>
        </w:rPr>
        <w:t xml:space="preserve"> </w:t>
      </w:r>
      <w:r w:rsidRPr="00ED2A59">
        <w:rPr>
          <w:rtl/>
        </w:rPr>
        <w:t>סעיף אחד מתוך הרבה מאוד סעיפים שנוגעים</w:t>
      </w:r>
      <w:r w:rsidR="00BC2E5C">
        <w:rPr>
          <w:rtl/>
        </w:rPr>
        <w:t xml:space="preserve"> </w:t>
      </w:r>
      <w:r w:rsidRPr="00ED2A59">
        <w:rPr>
          <w:rtl/>
        </w:rPr>
        <w:t>למערכות</w:t>
      </w:r>
      <w:r w:rsidR="00BC2E5C">
        <w:rPr>
          <w:rtl/>
        </w:rPr>
        <w:t xml:space="preserve"> </w:t>
      </w:r>
      <w:r w:rsidRPr="00ED2A59">
        <w:rPr>
          <w:rtl/>
        </w:rPr>
        <w:t>החינוך.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בסוף</w:t>
      </w:r>
      <w:r w:rsidR="00BC2E5C">
        <w:rPr>
          <w:rtl/>
        </w:rPr>
        <w:t xml:space="preserve"> </w:t>
      </w:r>
      <w:r w:rsidRPr="00ED2A59">
        <w:rPr>
          <w:rtl/>
        </w:rPr>
        <w:t>החודש,</w:t>
      </w:r>
      <w:r w:rsidR="00BC2E5C">
        <w:rPr>
          <w:rtl/>
        </w:rPr>
        <w:t xml:space="preserve"> </w:t>
      </w:r>
      <w:r w:rsidRPr="00ED2A59">
        <w:rPr>
          <w:rtl/>
        </w:rPr>
        <w:t>והישיבות</w:t>
      </w:r>
      <w:r w:rsidR="00BC2E5C">
        <w:rPr>
          <w:rtl/>
        </w:rPr>
        <w:t xml:space="preserve"> </w:t>
      </w:r>
      <w:r w:rsidRPr="00ED2A59">
        <w:rPr>
          <w:rtl/>
        </w:rPr>
        <w:t>לא קיבלו את התקציב השוטף. זו</w:t>
      </w:r>
      <w:r w:rsidR="00BC2E5C">
        <w:rPr>
          <w:rtl/>
        </w:rPr>
        <w:t xml:space="preserve"> </w:t>
      </w:r>
      <w:r w:rsidRPr="00ED2A59">
        <w:rPr>
          <w:rtl/>
        </w:rPr>
        <w:t>הממשלה הכי רעה.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אדוני. אנחנו עוברים לנושא הבא.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עם הצבעה?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חשבתי</w:t>
      </w:r>
      <w:r w:rsidR="00BC2E5C">
        <w:rPr>
          <w:rtl/>
        </w:rPr>
        <w:t xml:space="preserve"> </w:t>
      </w:r>
      <w:r w:rsidRPr="00ED2A59">
        <w:rPr>
          <w:rtl/>
        </w:rPr>
        <w:t>שהסתפקת</w:t>
      </w:r>
      <w:r w:rsidR="00BC2E5C">
        <w:rPr>
          <w:rtl/>
        </w:rPr>
        <w:t xml:space="preserve"> </w:t>
      </w:r>
      <w:r w:rsidRPr="00ED2A59">
        <w:rPr>
          <w:rtl/>
        </w:rPr>
        <w:t>בדבריו של חבר הכנסת נהרי. חבר הכנסת נהרי, אתה מציע להעביר</w:t>
      </w:r>
      <w:r w:rsidR="00BC2E5C">
        <w:rPr>
          <w:rtl/>
        </w:rPr>
        <w:t xml:space="preserve"> </w:t>
      </w:r>
      <w:r w:rsidRPr="00ED2A59">
        <w:rPr>
          <w:rtl/>
        </w:rPr>
        <w:t>את הנושא לוועדה, נכון? ואתה מסכים, נכון?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נעבור</w:t>
      </w:r>
      <w:r w:rsidR="00BC2E5C">
        <w:rPr>
          <w:rtl/>
        </w:rPr>
        <w:t xml:space="preserve"> </w:t>
      </w:r>
      <w:r w:rsidRPr="00ED2A59">
        <w:rPr>
          <w:rtl/>
        </w:rPr>
        <w:t>להצבעה.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בעד ומי נגד ההצעה להעביר לוועדה, ועדת העבודה והרווחה,</w:t>
      </w:r>
      <w:r w:rsidR="00BC2E5C">
        <w:rPr>
          <w:rtl/>
        </w:rPr>
        <w:t xml:space="preserve"> </w:t>
      </w:r>
      <w:r w:rsidRPr="00ED2A59">
        <w:rPr>
          <w:rtl/>
        </w:rPr>
        <w:t>שיהיה סדר פעם אחת.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37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 xml:space="preserve">– </w:t>
      </w:r>
      <w:r w:rsidR="00ED2A59" w:rsidRPr="00ED2A59">
        <w:rPr>
          <w:rtl/>
        </w:rPr>
        <w:t>5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להעביר את הנושא לדיון בוועדה שתקבע ועדת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חמישה חברי כנסת בעד, אין מתנגדים, אין נמנעים. אשר על כן נעביר את</w:t>
      </w:r>
      <w:r w:rsidR="00BC2E5C">
        <w:rPr>
          <w:rtl/>
        </w:rPr>
        <w:t xml:space="preserve"> </w:t>
      </w:r>
      <w:r w:rsidRPr="00ED2A59">
        <w:rPr>
          <w:rtl/>
        </w:rPr>
        <w:t>זה, לאיזו ועדה?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קריאות: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חינוך.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כספים, 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תחליט. כן, אני אצרף את חבר הכנסת בן</w:t>
      </w:r>
      <w:r w:rsidR="00BC2E5C">
        <w:rPr>
          <w:rtl/>
        </w:rPr>
        <w:t>-</w:t>
      </w:r>
      <w:r w:rsidRPr="00ED2A59">
        <w:rPr>
          <w:rtl/>
        </w:rPr>
        <w:t>עמי. ועדת הכנסת תחליט אם</w:t>
      </w:r>
      <w:r w:rsidR="00BC2E5C">
        <w:rPr>
          <w:rtl/>
        </w:rPr>
        <w:t xml:space="preserve"> </w:t>
      </w:r>
      <w:r w:rsidRPr="00ED2A59">
        <w:rPr>
          <w:rtl/>
        </w:rPr>
        <w:t>הנושא יעבור לוועדת הכספים, לוועדת העבודה, לוועדת החינוך או לוועדת הפנים.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60" w:name="_Toc452460245"/>
      <w:r w:rsidRPr="00BC2E5C">
        <w:rPr>
          <w:rtl/>
        </w:rPr>
        <w:t>הצעה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60"/>
    </w:p>
    <w:p w:rsidR="00BC2E5C" w:rsidRPr="00BC2E5C" w:rsidRDefault="00BC2E5C" w:rsidP="00BC2E5C">
      <w:pPr>
        <w:pStyle w:val="1"/>
        <w:rPr>
          <w:rtl/>
        </w:rPr>
      </w:pPr>
      <w:bookmarkStart w:id="61" w:name="_Toc452460246"/>
      <w:r w:rsidRPr="00BC2E5C">
        <w:rPr>
          <w:rtl/>
        </w:rPr>
        <w:t>גביית כספים על</w:t>
      </w:r>
      <w:r>
        <w:rPr>
          <w:rtl/>
        </w:rPr>
        <w:t>-</w:t>
      </w:r>
      <w:r w:rsidRPr="00BC2E5C">
        <w:rPr>
          <w:rtl/>
        </w:rPr>
        <w:t>ידי התאחדות המלאכה והתעשייה</w:t>
      </w:r>
      <w:bookmarkEnd w:id="61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הלאה</w:t>
      </w:r>
      <w:r w:rsidR="00BC2E5C">
        <w:rPr>
          <w:rtl/>
        </w:rPr>
        <w:t xml:space="preserve"> </w:t>
      </w:r>
      <w:r w:rsidRPr="00ED2A59">
        <w:rPr>
          <w:rtl/>
        </w:rPr>
        <w:t>בסדר</w:t>
      </w:r>
      <w:r w:rsidR="00BC2E5C">
        <w:rPr>
          <w:rtl/>
        </w:rPr>
        <w:t>-</w:t>
      </w:r>
      <w:r w:rsidRPr="00ED2A59">
        <w:rPr>
          <w:rtl/>
        </w:rPr>
        <w:t>היום.</w:t>
      </w:r>
      <w:r w:rsidR="00BC2E5C">
        <w:rPr>
          <w:rtl/>
        </w:rPr>
        <w:t xml:space="preserve"> </w:t>
      </w:r>
      <w:r w:rsidRPr="00ED2A59">
        <w:rPr>
          <w:rtl/>
        </w:rPr>
        <w:t>הגענו</w:t>
      </w:r>
      <w:r w:rsidR="00BC2E5C">
        <w:rPr>
          <w:rtl/>
        </w:rPr>
        <w:t xml:space="preserve"> </w:t>
      </w:r>
      <w:r w:rsidRPr="00ED2A59">
        <w:rPr>
          <w:rtl/>
        </w:rPr>
        <w:t>להצעה בנושא:</w:t>
      </w:r>
      <w:r w:rsidR="00BC2E5C">
        <w:rPr>
          <w:rtl/>
        </w:rPr>
        <w:t xml:space="preserve"> </w:t>
      </w:r>
      <w:r w:rsidRPr="00ED2A59">
        <w:rPr>
          <w:rtl/>
        </w:rPr>
        <w:t>גביית כספים 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התאחדות</w:t>
      </w:r>
      <w:r w:rsidR="00BC2E5C">
        <w:rPr>
          <w:rtl/>
        </w:rPr>
        <w:t xml:space="preserve"> </w:t>
      </w:r>
      <w:r w:rsidRPr="00ED2A59">
        <w:rPr>
          <w:rtl/>
        </w:rPr>
        <w:t>המלאכה</w:t>
      </w:r>
      <w:r w:rsidR="00BC2E5C">
        <w:rPr>
          <w:rtl/>
        </w:rPr>
        <w:t xml:space="preserve"> </w:t>
      </w:r>
      <w:r w:rsidRPr="00ED2A59">
        <w:rPr>
          <w:rtl/>
        </w:rPr>
        <w:t>והתעשייה;</w:t>
      </w:r>
      <w:r w:rsidR="00BC2E5C">
        <w:rPr>
          <w:rtl/>
        </w:rPr>
        <w:t xml:space="preserve"> </w:t>
      </w:r>
      <w:r w:rsidRPr="00ED2A59">
        <w:rPr>
          <w:rtl/>
        </w:rPr>
        <w:t>הצעה</w:t>
      </w:r>
      <w:r w:rsidR="00BC2E5C">
        <w:rPr>
          <w:rtl/>
        </w:rPr>
        <w:t xml:space="preserve"> </w:t>
      </w:r>
      <w:r w:rsidRPr="00ED2A59">
        <w:rPr>
          <w:rtl/>
        </w:rPr>
        <w:t>מס'</w:t>
      </w:r>
      <w:r w:rsidR="00BC2E5C">
        <w:rPr>
          <w:rtl/>
        </w:rPr>
        <w:t xml:space="preserve"> </w:t>
      </w:r>
      <w:r w:rsidRPr="00ED2A59">
        <w:rPr>
          <w:rtl/>
        </w:rPr>
        <w:t>6771.</w:t>
      </w:r>
      <w:r w:rsidR="00BC2E5C">
        <w:rPr>
          <w:rtl/>
        </w:rPr>
        <w:t xml:space="preserve"> </w:t>
      </w:r>
      <w:r w:rsidRPr="00ED2A59">
        <w:rPr>
          <w:rtl/>
        </w:rPr>
        <w:t>ידידי, חבר הכנסת ד"ר יחיאל לסרי,</w:t>
      </w:r>
      <w:r w:rsidR="00BC2E5C">
        <w:rPr>
          <w:rtl/>
        </w:rPr>
        <w:t xml:space="preserve"> </w:t>
      </w:r>
      <w:r w:rsidRPr="00ED2A59">
        <w:rPr>
          <w:rtl/>
        </w:rPr>
        <w:t>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 חברי הכנסת, סגן השר,</w:t>
      </w:r>
      <w:r w:rsidR="00BC2E5C">
        <w:rPr>
          <w:rtl/>
        </w:rPr>
        <w:t xml:space="preserve"> </w:t>
      </w:r>
      <w:r w:rsidRPr="00ED2A59">
        <w:rPr>
          <w:rtl/>
        </w:rPr>
        <w:t>ההצעה הזאת לסדר</w:t>
      </w:r>
      <w:r w:rsidR="00BC2E5C">
        <w:rPr>
          <w:rtl/>
        </w:rPr>
        <w:t>-</w:t>
      </w:r>
      <w:r w:rsidRPr="00ED2A59">
        <w:rPr>
          <w:rtl/>
        </w:rPr>
        <w:t>היום מועלית</w:t>
      </w:r>
      <w:r w:rsidR="00BC2E5C">
        <w:rPr>
          <w:rtl/>
        </w:rPr>
        <w:t xml:space="preserve"> </w:t>
      </w:r>
      <w:r w:rsidRPr="00ED2A59">
        <w:rPr>
          <w:rtl/>
        </w:rPr>
        <w:t>בעקבות פנייה של תושב אשדוד בעל עסק, שפנה אלי, אבל המקרה הוא לא מקרה פרטי בלבד.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מהווה בעיה עקרונית</w:t>
      </w:r>
      <w:r w:rsidR="00BC2E5C">
        <w:rPr>
          <w:rtl/>
        </w:rPr>
        <w:t xml:space="preserve"> </w:t>
      </w:r>
      <w:r w:rsidRPr="00ED2A59">
        <w:rPr>
          <w:rtl/>
        </w:rPr>
        <w:t>שצריך לטפל בה, ולכן אני מביא</w:t>
      </w:r>
      <w:r w:rsidR="00BC2E5C">
        <w:rPr>
          <w:rtl/>
        </w:rPr>
        <w:t xml:space="preserve"> </w:t>
      </w:r>
      <w:r w:rsidRPr="00ED2A59">
        <w:rPr>
          <w:rtl/>
        </w:rPr>
        <w:t>זאת כאן</w:t>
      </w:r>
      <w:r w:rsidR="00BC2E5C">
        <w:rPr>
          <w:rtl/>
        </w:rPr>
        <w:t xml:space="preserve"> </w:t>
      </w:r>
      <w:r w:rsidRPr="00ED2A59">
        <w:rPr>
          <w:rtl/>
        </w:rPr>
        <w:t>לדיון במליאה.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מדובר</w:t>
      </w:r>
      <w:r w:rsidR="00BC2E5C">
        <w:rPr>
          <w:rtl/>
        </w:rPr>
        <w:t xml:space="preserve"> </w:t>
      </w:r>
      <w:r w:rsidRPr="00ED2A59">
        <w:rPr>
          <w:rtl/>
        </w:rPr>
        <w:t>בבעל</w:t>
      </w:r>
      <w:r w:rsidR="00BC2E5C">
        <w:rPr>
          <w:rtl/>
        </w:rPr>
        <w:t xml:space="preserve"> </w:t>
      </w:r>
      <w:r w:rsidRPr="00ED2A59">
        <w:rPr>
          <w:rtl/>
        </w:rPr>
        <w:t>עסק</w:t>
      </w:r>
      <w:r w:rsidR="00BC2E5C">
        <w:rPr>
          <w:rtl/>
        </w:rPr>
        <w:t xml:space="preserve"> </w:t>
      </w:r>
      <w:r w:rsidRPr="00ED2A59">
        <w:rPr>
          <w:rtl/>
        </w:rPr>
        <w:t>מסוים</w:t>
      </w:r>
      <w:r w:rsidR="00BC2E5C">
        <w:rPr>
          <w:rtl/>
        </w:rPr>
        <w:t xml:space="preserve"> </w:t>
      </w:r>
      <w:r w:rsidRPr="00ED2A59">
        <w:rPr>
          <w:rtl/>
        </w:rPr>
        <w:t>באשדוד, שלפני שנה וחצי קיבל מכתב מהתאחדות המלאכה</w:t>
      </w:r>
      <w:r w:rsidR="00BC2E5C">
        <w:rPr>
          <w:rtl/>
        </w:rPr>
        <w:t xml:space="preserve"> </w:t>
      </w:r>
      <w:r w:rsidRPr="00ED2A59">
        <w:rPr>
          <w:rtl/>
        </w:rPr>
        <w:t>והתעשייה</w:t>
      </w:r>
      <w:r w:rsidR="00BC2E5C">
        <w:rPr>
          <w:rtl/>
        </w:rPr>
        <w:t xml:space="preserve"> – </w:t>
      </w:r>
      <w:r w:rsidRPr="00ED2A59">
        <w:rPr>
          <w:rtl/>
        </w:rPr>
        <w:t>כך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נקראים</w:t>
      </w:r>
      <w:r w:rsidR="00BC2E5C">
        <w:rPr>
          <w:rtl/>
        </w:rPr>
        <w:t xml:space="preserve"> – </w:t>
      </w:r>
      <w:r w:rsidRPr="00ED2A59">
        <w:rPr>
          <w:rtl/>
        </w:rPr>
        <w:t>ובו הם מציעים לו להצטרף אליהם להתאחדות כחבר מן</w:t>
      </w:r>
      <w:r w:rsidR="00BC2E5C">
        <w:rPr>
          <w:rtl/>
        </w:rPr>
        <w:t xml:space="preserve"> </w:t>
      </w:r>
      <w:r w:rsidRPr="00ED2A59">
        <w:rPr>
          <w:rtl/>
        </w:rPr>
        <w:t>המניין ולקבל את השירותים שלהם, ייצוג וכל מה שקשור בארגוני עובדים. תמורת החברות</w:t>
      </w:r>
      <w:r w:rsidR="00BC2E5C">
        <w:rPr>
          <w:rtl/>
        </w:rPr>
        <w:t xml:space="preserve"> </w:t>
      </w:r>
      <w:r w:rsidRPr="00ED2A59">
        <w:rPr>
          <w:rtl/>
        </w:rPr>
        <w:t>הזאת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אמור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לשלם 150 שקל בחודש, נאמר </w:t>
      </w:r>
      <w:r w:rsidR="00BC2E5C">
        <w:rPr>
          <w:rtl/>
        </w:rPr>
        <w:t>–</w:t>
      </w:r>
      <w:r w:rsidRPr="00ED2A59">
        <w:rPr>
          <w:rtl/>
        </w:rPr>
        <w:t xml:space="preserve"> 1,800 שקל לשנה, ועד כאן הכול בסדר.</w:t>
      </w:r>
      <w:r w:rsidR="00BC2E5C">
        <w:rPr>
          <w:rtl/>
        </w:rPr>
        <w:t xml:space="preserve"> </w:t>
      </w:r>
      <w:r w:rsidRPr="00ED2A59">
        <w:rPr>
          <w:rtl/>
        </w:rPr>
        <w:t>הפנייה</w:t>
      </w:r>
      <w:r w:rsidR="00BC2E5C">
        <w:rPr>
          <w:rtl/>
        </w:rPr>
        <w:t xml:space="preserve"> </w:t>
      </w:r>
      <w:r w:rsidRPr="00ED2A59">
        <w:rPr>
          <w:rtl/>
        </w:rPr>
        <w:t>לגיטימית. אלא מה? באותו מכתב הם מוסיפים איזה איום ואומרים לו</w:t>
      </w:r>
      <w:r w:rsidR="00BC2E5C">
        <w:rPr>
          <w:rtl/>
        </w:rPr>
        <w:t xml:space="preserve"> </w:t>
      </w:r>
      <w:r w:rsidRPr="00ED2A59">
        <w:rPr>
          <w:rtl/>
        </w:rPr>
        <w:t>שכדאי לו</w:t>
      </w:r>
      <w:r w:rsidR="00BC2E5C">
        <w:rPr>
          <w:rtl/>
        </w:rPr>
        <w:t xml:space="preserve"> </w:t>
      </w:r>
      <w:r w:rsidRPr="00ED2A59">
        <w:rPr>
          <w:rtl/>
        </w:rPr>
        <w:t>להצטרף,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הוא יבחר שלא להצטרף</w:t>
      </w:r>
      <w:r w:rsidR="00BC2E5C">
        <w:rPr>
          <w:rtl/>
        </w:rPr>
        <w:t xml:space="preserve"> </w:t>
      </w:r>
      <w:r w:rsidRPr="00ED2A59">
        <w:rPr>
          <w:rtl/>
        </w:rPr>
        <w:t>הם ידרשו ממנו תשלום רטרוקאטיבי למשך שבע</w:t>
      </w:r>
      <w:r w:rsidR="00BC2E5C">
        <w:rPr>
          <w:rtl/>
        </w:rPr>
        <w:t xml:space="preserve"> </w:t>
      </w:r>
      <w:r w:rsidRPr="00ED2A59">
        <w:rPr>
          <w:rtl/>
        </w:rPr>
        <w:t>שנים, לרבות הפרשי הצמדה וריבית, בגלל העובדה שהוא לא מצטרף אליהם. הם מסתמכים על</w:t>
      </w:r>
      <w:r w:rsidR="00BC2E5C">
        <w:rPr>
          <w:rtl/>
        </w:rPr>
        <w:t xml:space="preserve"> </w:t>
      </w:r>
      <w:r w:rsidRPr="00ED2A59">
        <w:rPr>
          <w:rtl/>
        </w:rPr>
        <w:t>איזה הסכם קיבוצי משנת 1977. מאוד מוזר.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אומר ההסכם? לא ירדתי לסוף דעתך.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התאחדות</w:t>
      </w:r>
      <w:r w:rsidR="00BC2E5C">
        <w:rPr>
          <w:rtl/>
        </w:rPr>
        <w:t xml:space="preserve"> </w:t>
      </w:r>
      <w:r w:rsidRPr="00ED2A59">
        <w:rPr>
          <w:rtl/>
        </w:rPr>
        <w:t>המלאכה</w:t>
      </w:r>
      <w:r w:rsidR="00BC2E5C">
        <w:rPr>
          <w:rtl/>
        </w:rPr>
        <w:t xml:space="preserve"> </w:t>
      </w:r>
      <w:r w:rsidRPr="00ED2A59">
        <w:rPr>
          <w:rtl/>
        </w:rPr>
        <w:t>והתעשייה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רוצים שהוא יצטרף אליהם כחבר בהתאחדות, ואם לא </w:t>
      </w:r>
      <w:r w:rsidR="00BC2E5C">
        <w:rPr>
          <w:rtl/>
        </w:rPr>
        <w:t xml:space="preserve">– </w:t>
      </w:r>
      <w:r w:rsidRPr="00ED2A59">
        <w:rPr>
          <w:rtl/>
        </w:rPr>
        <w:t>ידרשו ממנו תשלום עבור שבע שנים לאחור, שבהן הוא לא היה חבר בהתאחדות. מוזר, מאוד</w:t>
      </w:r>
      <w:r w:rsidR="00BC2E5C">
        <w:rPr>
          <w:rtl/>
        </w:rPr>
        <w:t xml:space="preserve"> </w:t>
      </w:r>
      <w:r w:rsidRPr="00ED2A59">
        <w:rPr>
          <w:rtl/>
        </w:rPr>
        <w:t>מוזר.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הוא, כמובן, ראה בזה משהו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מאיים אפילו.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לא צודק, והוא התעלם מהמכתב. אחרי תקופה מסוימת הוא מקבל מכתב נוסף: לא</w:t>
      </w:r>
      <w:r w:rsidR="00BC2E5C">
        <w:rPr>
          <w:rtl/>
        </w:rPr>
        <w:t xml:space="preserve"> </w:t>
      </w:r>
      <w:r w:rsidRPr="00ED2A59">
        <w:rPr>
          <w:rtl/>
        </w:rPr>
        <w:t>הצטרפת,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נשמעת לאיום, אז אנחנו בינתיים מבקשים ממך לא תשלום עבור שלוש השנים</w:t>
      </w:r>
      <w:r w:rsidR="00BC2E5C">
        <w:rPr>
          <w:rtl/>
        </w:rPr>
        <w:t xml:space="preserve"> </w:t>
      </w:r>
      <w:r w:rsidRPr="00ED2A59">
        <w:rPr>
          <w:rtl/>
        </w:rPr>
        <w:t>האחרונות,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רק שנתיים </w:t>
      </w:r>
      <w:r w:rsidR="00BC2E5C">
        <w:rPr>
          <w:rtl/>
        </w:rPr>
        <w:t>–</w:t>
      </w:r>
      <w:r w:rsidRPr="00ED2A59">
        <w:rPr>
          <w:rtl/>
        </w:rPr>
        <w:t xml:space="preserve"> 2001</w:t>
      </w:r>
      <w:r w:rsidR="0002090C">
        <w:rPr>
          <w:rFonts w:hint="cs"/>
          <w:rtl/>
        </w:rPr>
        <w:t>-</w:t>
      </w:r>
      <w:r w:rsidRPr="00ED2A59">
        <w:rPr>
          <w:rtl/>
        </w:rPr>
        <w:t>2000, תשלום של 3,600 שקל. הוא שוב מתעלם, ואז עולים</w:t>
      </w:r>
      <w:r w:rsidR="00BC2E5C">
        <w:rPr>
          <w:rtl/>
        </w:rPr>
        <w:t xml:space="preserve"> </w:t>
      </w:r>
      <w:r w:rsidRPr="00ED2A59">
        <w:rPr>
          <w:rtl/>
        </w:rPr>
        <w:t>לארבע שנים, והוא מקבל מכתב מעורך</w:t>
      </w:r>
      <w:r w:rsidR="00BC2E5C">
        <w:rPr>
          <w:rtl/>
        </w:rPr>
        <w:t>-</w:t>
      </w:r>
      <w:r w:rsidRPr="00ED2A59">
        <w:rPr>
          <w:rtl/>
        </w:rPr>
        <w:t>דין. זה כבר רציני: "אני מייצג את ההתאחדות".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זה כבר שכר טרחה, ככה </w:t>
      </w:r>
      <w:r w:rsidR="00BC2E5C">
        <w:rPr>
          <w:rtl/>
        </w:rPr>
        <w:t>–</w:t>
      </w:r>
      <w:r w:rsidRPr="00ED2A59">
        <w:rPr>
          <w:rtl/>
        </w:rPr>
        <w:t xml:space="preserve"> טוב, טוב, טוב.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מ</w:t>
      </w:r>
      <w:r w:rsidR="00BC2E5C">
        <w:rPr>
          <w:rtl/>
        </w:rPr>
        <w:t>-</w:t>
      </w:r>
      <w:r w:rsidRPr="00ED2A59">
        <w:rPr>
          <w:rtl/>
        </w:rPr>
        <w:t>3,600 שקל זה עלה ל</w:t>
      </w:r>
      <w:r w:rsidR="00BC2E5C">
        <w:rPr>
          <w:rtl/>
        </w:rPr>
        <w:t>-</w:t>
      </w:r>
      <w:r w:rsidRPr="00ED2A59">
        <w:rPr>
          <w:rtl/>
        </w:rPr>
        <w:t>5,400 שקל, ועכשיו זה כבר הולך להוצאה לפועל; התראה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הוצאה</w:t>
      </w:r>
      <w:r w:rsidR="00BC2E5C">
        <w:rPr>
          <w:rtl/>
        </w:rPr>
        <w:t xml:space="preserve"> </w:t>
      </w:r>
      <w:r w:rsidRPr="00ED2A59">
        <w:rPr>
          <w:rtl/>
        </w:rPr>
        <w:t>לפועל.</w:t>
      </w:r>
      <w:r w:rsidR="00BC2E5C">
        <w:rPr>
          <w:rtl/>
        </w:rPr>
        <w:t xml:space="preserve"> </w:t>
      </w:r>
      <w:r w:rsidRPr="00ED2A59">
        <w:rPr>
          <w:rtl/>
        </w:rPr>
        <w:t>לכן</w:t>
      </w:r>
      <w:r w:rsidR="00BC2E5C">
        <w:rPr>
          <w:rtl/>
        </w:rPr>
        <w:t xml:space="preserve"> </w:t>
      </w:r>
      <w:r w:rsidRPr="00ED2A59">
        <w:rPr>
          <w:rtl/>
        </w:rPr>
        <w:t>הוא פנה אלי. זה נראה על פניו מעשה חלמאי, לולא היינו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שמדובר</w:t>
      </w:r>
      <w:r w:rsidR="00BC2E5C">
        <w:rPr>
          <w:rtl/>
        </w:rPr>
        <w:t xml:space="preserve"> </w:t>
      </w:r>
      <w:r w:rsidRPr="00ED2A59">
        <w:rPr>
          <w:rtl/>
        </w:rPr>
        <w:t>בארגון</w:t>
      </w:r>
      <w:r w:rsidR="00BC2E5C">
        <w:rPr>
          <w:rtl/>
        </w:rPr>
        <w:t xml:space="preserve"> </w:t>
      </w:r>
      <w:r w:rsidRPr="00ED2A59">
        <w:rPr>
          <w:rtl/>
        </w:rPr>
        <w:t>רציני, עם עורך</w:t>
      </w:r>
      <w:r w:rsidR="00BC2E5C">
        <w:rPr>
          <w:rtl/>
        </w:rPr>
        <w:t>-</w:t>
      </w:r>
      <w:r w:rsidRPr="00ED2A59">
        <w:rPr>
          <w:rtl/>
        </w:rPr>
        <w:t>דין רציני. אין לי מושג מה המצב החוקי של</w:t>
      </w:r>
      <w:r w:rsidR="00BC2E5C">
        <w:rPr>
          <w:rtl/>
        </w:rPr>
        <w:t xml:space="preserve"> </w:t>
      </w:r>
      <w:r w:rsidRPr="00ED2A59">
        <w:rPr>
          <w:rtl/>
        </w:rPr>
        <w:t>הדרישה</w:t>
      </w:r>
      <w:r w:rsidR="00BC2E5C">
        <w:rPr>
          <w:rtl/>
        </w:rPr>
        <w:t xml:space="preserve"> </w:t>
      </w:r>
      <w:r w:rsidRPr="00ED2A59">
        <w:rPr>
          <w:rtl/>
        </w:rPr>
        <w:t>הזאת,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ברור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נוגדת</w:t>
      </w:r>
      <w:r w:rsidR="00BC2E5C">
        <w:rPr>
          <w:rtl/>
        </w:rPr>
        <w:t xml:space="preserve"> </w:t>
      </w:r>
      <w:r w:rsidRPr="00ED2A59">
        <w:rPr>
          <w:rtl/>
        </w:rPr>
        <w:t>כל היגיון. קשה להאמין שמדובר בחוק שאפשר</w:t>
      </w:r>
      <w:r w:rsidR="00BC2E5C">
        <w:rPr>
          <w:rtl/>
        </w:rPr>
        <w:t xml:space="preserve"> </w:t>
      </w:r>
      <w:r w:rsidRPr="00ED2A59">
        <w:rPr>
          <w:rtl/>
        </w:rPr>
        <w:t>להסתמך</w:t>
      </w:r>
      <w:r w:rsidR="00BC2E5C">
        <w:rPr>
          <w:rtl/>
        </w:rPr>
        <w:t xml:space="preserve"> </w:t>
      </w:r>
      <w:r w:rsidRPr="00ED2A59">
        <w:rPr>
          <w:rtl/>
        </w:rPr>
        <w:t>עליו, או בתקנה.</w:t>
      </w:r>
      <w:r w:rsidR="00BC2E5C">
        <w:rPr>
          <w:rtl/>
        </w:rPr>
        <w:t xml:space="preserve"> </w:t>
      </w:r>
      <w:r w:rsidRPr="00ED2A59">
        <w:rPr>
          <w:rtl/>
        </w:rPr>
        <w:t xml:space="preserve">גם אם יש איזו תקנה </w:t>
      </w:r>
      <w:r w:rsidR="00BC2E5C">
        <w:rPr>
          <w:rtl/>
        </w:rPr>
        <w:t>–</w:t>
      </w:r>
      <w:r w:rsidRPr="00ED2A59">
        <w:rPr>
          <w:rtl/>
        </w:rPr>
        <w:t xml:space="preserve"> היא לא מתקבלת על הדעת וצריך לבטל</w:t>
      </w:r>
      <w:r w:rsidR="00BC2E5C">
        <w:rPr>
          <w:rtl/>
        </w:rPr>
        <w:t xml:space="preserve"> </w:t>
      </w:r>
      <w:r w:rsidRPr="00ED2A59">
        <w:rPr>
          <w:rtl/>
        </w:rPr>
        <w:t>אותה.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מקרה, לי נראה שיש כאן ניסיון דווקא לא כל כך תמים של ההתאחדות.</w:t>
      </w:r>
      <w:r w:rsidR="00BC2E5C">
        <w:rPr>
          <w:rtl/>
        </w:rPr>
        <w:t xml:space="preserve"> </w:t>
      </w: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>שאומרים</w:t>
      </w:r>
      <w:r w:rsidR="00BC2E5C">
        <w:rPr>
          <w:rtl/>
        </w:rPr>
        <w:t xml:space="preserve"> </w:t>
      </w:r>
      <w:r w:rsidRPr="00ED2A59">
        <w:rPr>
          <w:rtl/>
        </w:rPr>
        <w:t>אצלנו</w:t>
      </w:r>
      <w:r w:rsidR="00BC2E5C">
        <w:rPr>
          <w:rtl/>
        </w:rPr>
        <w:t xml:space="preserve"> – </w:t>
      </w:r>
      <w:r w:rsidRPr="00ED2A59">
        <w:rPr>
          <w:rtl/>
        </w:rPr>
        <w:t>"הבל</w:t>
      </w:r>
      <w:r w:rsidR="00BC2E5C">
        <w:rPr>
          <w:rtl/>
        </w:rPr>
        <w:t xml:space="preserve"> </w:t>
      </w:r>
      <w:r w:rsidRPr="00ED2A59">
        <w:rPr>
          <w:rtl/>
        </w:rPr>
        <w:t>תרב'ח". תנסה. הם קיוו שאולי בעלי העסקים יקנו את האיום</w:t>
      </w:r>
      <w:r w:rsidR="00BC2E5C">
        <w:rPr>
          <w:rtl/>
        </w:rPr>
        <w:t xml:space="preserve"> </w:t>
      </w:r>
      <w:r w:rsidRPr="00ED2A59">
        <w:rPr>
          <w:rtl/>
        </w:rPr>
        <w:t>ויצטרפו</w:t>
      </w:r>
      <w:r w:rsidR="00BC2E5C">
        <w:rPr>
          <w:rtl/>
        </w:rPr>
        <w:t xml:space="preserve"> </w:t>
      </w:r>
      <w:r w:rsidRPr="00ED2A59">
        <w:rPr>
          <w:rtl/>
        </w:rPr>
        <w:t>להתאחדות.</w:t>
      </w:r>
      <w:r w:rsidR="00BC2E5C">
        <w:rPr>
          <w:rtl/>
        </w:rPr>
        <w:t xml:space="preserve"> </w:t>
      </w:r>
      <w:r w:rsidRPr="00ED2A59">
        <w:rPr>
          <w:rtl/>
        </w:rPr>
        <w:t>הבחור</w:t>
      </w:r>
      <w:r w:rsidR="00BC2E5C">
        <w:rPr>
          <w:rtl/>
        </w:rPr>
        <w:t xml:space="preserve"> </w:t>
      </w:r>
      <w:r w:rsidRPr="00ED2A59">
        <w:rPr>
          <w:rtl/>
        </w:rPr>
        <w:t>מתעקש,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בטוח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צודק. מאוד סקרן לשמוע את</w:t>
      </w:r>
      <w:r w:rsidR="00BC2E5C">
        <w:rPr>
          <w:rtl/>
        </w:rPr>
        <w:t xml:space="preserve"> </w:t>
      </w:r>
      <w:r w:rsidRPr="00ED2A59">
        <w:rPr>
          <w:rtl/>
        </w:rPr>
        <w:t>תשובתך, אדוני השר.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אדוני. סגן השר יציג את עמדת שר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לפי</w:t>
      </w:r>
      <w:r w:rsidR="00BC2E5C">
        <w:rPr>
          <w:rtl/>
        </w:rPr>
        <w:t xml:space="preserve"> </w:t>
      </w:r>
      <w:r w:rsidRPr="00ED2A59">
        <w:rPr>
          <w:rtl/>
        </w:rPr>
        <w:t>התיקון לתקנון מהשבוע שעבר, סגן שרת החינוך לא יכול</w:t>
      </w:r>
      <w:r w:rsidR="00BC2E5C">
        <w:rPr>
          <w:rtl/>
        </w:rPr>
        <w:t xml:space="preserve"> </w:t>
      </w:r>
      <w:r w:rsidRPr="00ED2A59">
        <w:rPr>
          <w:rtl/>
        </w:rPr>
        <w:t>לענות על הנושא.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אבדוק. אם התקבל </w:t>
      </w:r>
      <w:r w:rsidR="00BC2E5C">
        <w:rPr>
          <w:rtl/>
        </w:rPr>
        <w:t>–</w:t>
      </w:r>
      <w:r w:rsidRPr="00ED2A59">
        <w:rPr>
          <w:rtl/>
        </w:rPr>
        <w:t xml:space="preserve"> אני אהיה צמוד לתקנון. גברתי מוכנה לבדוק אם אכן חבר</w:t>
      </w:r>
      <w:r w:rsidR="00BC2E5C">
        <w:rPr>
          <w:rtl/>
        </w:rPr>
        <w:t xml:space="preserve"> </w:t>
      </w:r>
      <w:r w:rsidRPr="00ED2A59">
        <w:rPr>
          <w:rtl/>
        </w:rPr>
        <w:t>הכנסת יהלום צודק?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סגן שרת החינוך לא יכול לענות במקום שר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ככה זה התקבל? אפשר לסמוך על 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סלח לי, אדוני היושב</w:t>
      </w:r>
      <w:r w:rsidR="00BC2E5C">
        <w:rPr>
          <w:rtl/>
        </w:rPr>
        <w:t>-</w:t>
      </w:r>
      <w:r w:rsidRPr="00ED2A59">
        <w:rPr>
          <w:rtl/>
        </w:rPr>
        <w:t>ראש, לפני שבוע התקבלה החלטה, שהדבר בלתי אפשרי. בהצעות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היום, לא יכול סגן שר לענות.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התקבל, אני אהיה צמוד לתקנון. גברתי מוכנה לבדוק אם חבר הכנסת יהלום</w:t>
      </w:r>
      <w:r w:rsidR="00BC2E5C">
        <w:rPr>
          <w:rtl/>
        </w:rPr>
        <w:t xml:space="preserve"> </w:t>
      </w:r>
      <w:r w:rsidRPr="00ED2A59">
        <w:rPr>
          <w:rtl/>
        </w:rPr>
        <w:t>צודק?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שר העבודה והרווחה, מלוא כל הארץ כבודו.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ככה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התקבל? אפשר לסמוך על זה? אנחנו נמתין רגע. אני מניח שאם אדוני היה</w:t>
      </w:r>
      <w:r w:rsidR="00BC2E5C">
        <w:rPr>
          <w:rtl/>
        </w:rPr>
        <w:t xml:space="preserve"> </w:t>
      </w:r>
      <w:r w:rsidRPr="00ED2A59">
        <w:rPr>
          <w:rtl/>
        </w:rPr>
        <w:t>שומר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תקנון היום לא היה עובר חוק ההסדרים של חבר הכנסת פינס, שאת הדיון שהיה</w:t>
      </w:r>
      <w:r w:rsidR="00BC2E5C">
        <w:rPr>
          <w:rtl/>
        </w:rPr>
        <w:t xml:space="preserve"> </w:t>
      </w:r>
      <w:r w:rsidRPr="00ED2A59">
        <w:rPr>
          <w:rtl/>
        </w:rPr>
        <w:t>צריך להיות אתמול או שלשום הוא העביר להיום.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סגנית מזכיר הכנסת ר' קפלן: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לא יכול לענות.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 שרת החינוך, אני מתנצל. פשוט לא הייתי ער לתיקון התקנון הזה. אני</w:t>
      </w:r>
      <w:r w:rsidR="00BC2E5C">
        <w:rPr>
          <w:rtl/>
        </w:rPr>
        <w:t xml:space="preserve"> </w:t>
      </w:r>
      <w:r w:rsidRPr="00ED2A59">
        <w:rPr>
          <w:rtl/>
        </w:rPr>
        <w:t>מתנצל.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עובדים לנושא הבא בסדר</w:t>
      </w:r>
      <w:r w:rsidR="00BC2E5C">
        <w:rPr>
          <w:rtl/>
        </w:rPr>
        <w:t>-</w:t>
      </w:r>
      <w:r w:rsidRPr="00ED2A59">
        <w:rPr>
          <w:rtl/>
        </w:rPr>
        <w:t>היום: המצב הכלכלי והשלכותיו הכלכליות.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להצביע, ולי יש הצעה אחרת. חבר הכנסת ביקש דיון במליאה ואני מציע</w:t>
      </w:r>
      <w:r w:rsidR="00BC2E5C">
        <w:rPr>
          <w:rtl/>
        </w:rPr>
        <w:t xml:space="preserve"> </w:t>
      </w:r>
      <w:r w:rsidRPr="00ED2A59">
        <w:rPr>
          <w:rtl/>
        </w:rPr>
        <w:t>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אין תשובה. על מה יצביעו?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לסרי, אתה רוצה שנצביע או שאתה רוצה לקבל תשובה מהשר?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יחיאל לסרי (מפלגת המרכז):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תשובה.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חברי הכנסת, אני חושב שהוא זכאי לקבל תשובה מהשר.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לא עובד ככה. צריך להצביע.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לי יש 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יש 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אני מודה לחבר הכנסת יחיאל לסרי על כך שהוא</w:t>
      </w:r>
      <w:r w:rsidR="00BC2E5C">
        <w:rPr>
          <w:rtl/>
        </w:rPr>
        <w:t xml:space="preserve"> </w:t>
      </w:r>
      <w:r w:rsidRPr="00ED2A59">
        <w:rPr>
          <w:rtl/>
        </w:rPr>
        <w:t>העלה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הנושא.</w:t>
      </w:r>
      <w:r w:rsidR="00BC2E5C">
        <w:rPr>
          <w:rtl/>
        </w:rPr>
        <w:t xml:space="preserve"> </w:t>
      </w:r>
      <w:r w:rsidRPr="00ED2A59">
        <w:rPr>
          <w:rtl/>
        </w:rPr>
        <w:t>הנושא הוא חמור ביותר.</w:t>
      </w:r>
      <w:r w:rsidR="00BC2E5C">
        <w:rPr>
          <w:rtl/>
        </w:rPr>
        <w:t xml:space="preserve"> </w:t>
      </w:r>
      <w:r w:rsidRPr="00ED2A59">
        <w:rPr>
          <w:rtl/>
        </w:rPr>
        <w:t>ההתעללות בסוחרים, כפי שהוא הציג אותה,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כאין</w:t>
      </w:r>
      <w:r w:rsidR="00BC2E5C">
        <w:rPr>
          <w:rtl/>
        </w:rPr>
        <w:t xml:space="preserve"> </w:t>
      </w:r>
      <w:r w:rsidRPr="00ED2A59">
        <w:rPr>
          <w:rtl/>
        </w:rPr>
        <w:t>וכאפס לעומת מה שקורה. אני מבקש שהדבר הזה יטופל בהקדם האפשרי ולא כמו</w:t>
      </w:r>
      <w:r w:rsidR="00BC2E5C">
        <w:rPr>
          <w:rtl/>
        </w:rPr>
        <w:t xml:space="preserve"> </w:t>
      </w:r>
      <w:r w:rsidRPr="00ED2A59">
        <w:rPr>
          <w:rtl/>
        </w:rPr>
        <w:t>שזה</w:t>
      </w:r>
      <w:r w:rsidR="00BC2E5C">
        <w:rPr>
          <w:rtl/>
        </w:rPr>
        <w:t xml:space="preserve"> </w:t>
      </w:r>
      <w:r w:rsidRPr="00ED2A59">
        <w:rPr>
          <w:rtl/>
        </w:rPr>
        <w:t>נראה עכשיו, שמתוך 27 שרים אף אחד לא מגיע להגיב על נושא חמור כזה, ולכן אני</w:t>
      </w:r>
      <w:r w:rsidR="00BC2E5C">
        <w:rPr>
          <w:rtl/>
        </w:rPr>
        <w:t xml:space="preserve"> </w:t>
      </w:r>
      <w:r w:rsidRPr="00ED2A59">
        <w:rPr>
          <w:rtl/>
        </w:rPr>
        <w:t>מבקש שידונו על כך בוועדה.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שלמה בן</w:t>
      </w:r>
      <w:r>
        <w:rPr>
          <w:rtl/>
        </w:rPr>
        <w:t>-</w:t>
      </w:r>
      <w:r w:rsidRPr="00BC2E5C">
        <w:rPr>
          <w:rtl/>
        </w:rPr>
        <w:t>עמי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גפני כבר אמר מה דעתו על הממשלה.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שאפשר לקבל היום החלטה לפטר כמה שרים.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הרב פרוש, אתה מציע להעביר את זה לוועדת העבודה והרווחה?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מאיר פרוש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כן. לוועדת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מאפשר לסגן השרה נהרי לדבר מהמיקרופון, לפנים משורת הדין.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המציע,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הכבוד,</w:t>
      </w:r>
      <w:r w:rsidR="00BC2E5C">
        <w:rPr>
          <w:rtl/>
        </w:rPr>
        <w:t xml:space="preserve"> </w:t>
      </w:r>
      <w:r w:rsidRPr="00ED2A59">
        <w:rPr>
          <w:rtl/>
        </w:rPr>
        <w:t>נתפס</w:t>
      </w:r>
      <w:r w:rsidR="00BC2E5C">
        <w:rPr>
          <w:rtl/>
        </w:rPr>
        <w:t xml:space="preserve"> </w:t>
      </w:r>
      <w:r w:rsidRPr="00ED2A59">
        <w:rPr>
          <w:rtl/>
        </w:rPr>
        <w:t>לכלל</w:t>
      </w:r>
      <w:r w:rsidR="00BC2E5C">
        <w:rPr>
          <w:rtl/>
        </w:rPr>
        <w:t xml:space="preserve"> </w:t>
      </w:r>
      <w:r w:rsidRPr="00ED2A59">
        <w:rPr>
          <w:rtl/>
        </w:rPr>
        <w:t>טעות</w:t>
      </w:r>
      <w:r w:rsidR="00BC2E5C">
        <w:rPr>
          <w:rtl/>
        </w:rPr>
        <w:t xml:space="preserve"> </w:t>
      </w:r>
      <w:r w:rsidRPr="00ED2A59">
        <w:rPr>
          <w:rtl/>
        </w:rPr>
        <w:t>בהנמקת הצעתו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היום,</w:t>
      </w:r>
      <w:r w:rsidR="00BC2E5C">
        <w:rPr>
          <w:rtl/>
        </w:rPr>
        <w:t xml:space="preserve"> </w:t>
      </w:r>
      <w:r w:rsidRPr="00ED2A59">
        <w:rPr>
          <w:rtl/>
        </w:rPr>
        <w:t>כאילו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דמי הטיפול הארגוני, המקצועי, הם דמי חברות בארגון המעסיקים </w:t>
      </w:r>
      <w:r w:rsidR="00BC2E5C">
        <w:rPr>
          <w:rtl/>
        </w:rPr>
        <w:t xml:space="preserve">– </w:t>
      </w:r>
      <w:r w:rsidRPr="00ED2A59">
        <w:rPr>
          <w:rtl/>
        </w:rPr>
        <w:t>ולא היא.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הצעה אחרת?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פי חוק ההסכמים הקיבוציים והתקנות, מעביד שחל עליו צו הרחבה להסכם קיבוצי</w:t>
      </w:r>
      <w:r w:rsidR="00BC2E5C">
        <w:rPr>
          <w:rtl/>
        </w:rPr>
        <w:t xml:space="preserve"> </w:t>
      </w:r>
      <w:r w:rsidRPr="00ED2A59">
        <w:rPr>
          <w:rtl/>
        </w:rPr>
        <w:t>בענף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 xml:space="preserve"> </w:t>
      </w:r>
      <w:r w:rsidRPr="00ED2A59">
        <w:rPr>
          <w:rtl/>
        </w:rPr>
        <w:t>שאליו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מתחייב,</w:t>
      </w:r>
      <w:r w:rsidR="00BC2E5C">
        <w:rPr>
          <w:rtl/>
        </w:rPr>
        <w:t xml:space="preserve"> </w:t>
      </w:r>
      <w:r w:rsidRPr="00ED2A59">
        <w:rPr>
          <w:rtl/>
        </w:rPr>
        <w:t>מחויב בתשלום דמי טיפול ארגוני מקצועי לארגון</w:t>
      </w:r>
      <w:r w:rsidR="00BC2E5C">
        <w:rPr>
          <w:rtl/>
        </w:rPr>
        <w:t xml:space="preserve"> </w:t>
      </w:r>
      <w:r w:rsidRPr="00ED2A59">
        <w:rPr>
          <w:rtl/>
        </w:rPr>
        <w:t>המעבידים שהוצב להסכם הקיבוצי שהורחב, וזאת בשיעורים שנקבעו בתקנות.</w:t>
      </w:r>
      <w:r w:rsidR="00BC2E5C">
        <w:rPr>
          <w:rtl/>
        </w:rPr>
        <w:t xml:space="preserve"> </w:t>
      </w:r>
      <w:r w:rsidRPr="00ED2A59">
        <w:rPr>
          <w:rtl/>
        </w:rPr>
        <w:t>שיעורים אלה</w:t>
      </w:r>
      <w:r w:rsidR="00BC2E5C">
        <w:rPr>
          <w:rtl/>
        </w:rPr>
        <w:t xml:space="preserve"> </w:t>
      </w:r>
      <w:r w:rsidRPr="00ED2A59">
        <w:rPr>
          <w:rtl/>
        </w:rPr>
        <w:t>של דמי הטיפול אינם מופחתים מדמי החברות של מעביד שהוא חבר בארגון המעסיקים.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החוק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מעדיף יחסי עבודה קיבוציים על פני יחסי עבודה אינדיבידואליים,</w:t>
      </w:r>
      <w:r w:rsidR="00BC2E5C">
        <w:rPr>
          <w:rtl/>
        </w:rPr>
        <w:t xml:space="preserve"> </w:t>
      </w:r>
      <w:r w:rsidRPr="00ED2A59">
        <w:rPr>
          <w:rtl/>
        </w:rPr>
        <w:t>ולכן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מעודד</w:t>
      </w:r>
      <w:r w:rsidR="00BC2E5C">
        <w:rPr>
          <w:rtl/>
        </w:rPr>
        <w:t xml:space="preserve"> </w:t>
      </w:r>
      <w:r w:rsidRPr="00ED2A59">
        <w:rPr>
          <w:rtl/>
        </w:rPr>
        <w:t>הסכמים</w:t>
      </w:r>
      <w:r w:rsidR="00BC2E5C">
        <w:rPr>
          <w:rtl/>
        </w:rPr>
        <w:t xml:space="preserve"> </w:t>
      </w:r>
      <w:r w:rsidRPr="00ED2A59">
        <w:rPr>
          <w:rtl/>
        </w:rPr>
        <w:t>קיבוציים</w:t>
      </w:r>
      <w:r w:rsidR="00BC2E5C">
        <w:rPr>
          <w:rtl/>
        </w:rPr>
        <w:t xml:space="preserve"> </w:t>
      </w:r>
      <w:r w:rsidRPr="00ED2A59">
        <w:rPr>
          <w:rtl/>
        </w:rPr>
        <w:t>ואפילו</w:t>
      </w:r>
      <w:r w:rsidR="00BC2E5C">
        <w:rPr>
          <w:rtl/>
        </w:rPr>
        <w:t xml:space="preserve"> </w:t>
      </w:r>
      <w:r w:rsidRPr="00ED2A59">
        <w:rPr>
          <w:rtl/>
        </w:rPr>
        <w:t>הרחבת הנורמות שבהם על כלל המעסיקים</w:t>
      </w:r>
      <w:r w:rsidR="00BC2E5C">
        <w:rPr>
          <w:rtl/>
        </w:rPr>
        <w:t xml:space="preserve"> </w:t>
      </w:r>
      <w:r w:rsidRPr="00ED2A59">
        <w:rPr>
          <w:rtl/>
        </w:rPr>
        <w:t>והעובדים בענף העבודה, ובמקרים מסוימים על כלל המשק.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נורמות</w:t>
      </w:r>
      <w:r w:rsidR="00BC2E5C">
        <w:rPr>
          <w:rtl/>
        </w:rPr>
        <w:t xml:space="preserve"> </w:t>
      </w:r>
      <w:r w:rsidRPr="00ED2A59">
        <w:rPr>
          <w:rtl/>
        </w:rPr>
        <w:t>עבודה</w:t>
      </w:r>
      <w:r w:rsidR="00BC2E5C">
        <w:rPr>
          <w:rtl/>
        </w:rPr>
        <w:t xml:space="preserve"> </w:t>
      </w:r>
      <w:r w:rsidRPr="00ED2A59">
        <w:rPr>
          <w:rtl/>
        </w:rPr>
        <w:t>רבות</w:t>
      </w:r>
      <w:r w:rsidR="00BC2E5C">
        <w:rPr>
          <w:rtl/>
        </w:rPr>
        <w:t xml:space="preserve"> </w:t>
      </w:r>
      <w:r w:rsidRPr="00ED2A59">
        <w:rPr>
          <w:rtl/>
        </w:rPr>
        <w:t>נקבעו מתוך הסכמים קיבוציים, וצווי הרחבה נקלטו בחקיקת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 xml:space="preserve"> </w:t>
      </w:r>
      <w:r w:rsidRPr="00ED2A59">
        <w:rPr>
          <w:rtl/>
        </w:rPr>
        <w:t>ועד</w:t>
      </w:r>
      <w:r w:rsidR="00BC2E5C">
        <w:rPr>
          <w:rtl/>
        </w:rPr>
        <w:t xml:space="preserve"> </w:t>
      </w:r>
      <w:r w:rsidRPr="00ED2A59">
        <w:rPr>
          <w:rtl/>
        </w:rPr>
        <w:t>היום. תנאי עבודה רבים מעבר למה שהחוק מקנה מצויים בהסכמים קיבוציים</w:t>
      </w:r>
      <w:r w:rsidR="00BC2E5C">
        <w:rPr>
          <w:rtl/>
        </w:rPr>
        <w:t xml:space="preserve"> </w:t>
      </w:r>
      <w:r w:rsidRPr="00ED2A59">
        <w:rPr>
          <w:rtl/>
        </w:rPr>
        <w:t>ובצווי</w:t>
      </w:r>
      <w:r w:rsidR="00BC2E5C">
        <w:rPr>
          <w:rtl/>
        </w:rPr>
        <w:t xml:space="preserve"> </w:t>
      </w:r>
      <w:r w:rsidRPr="00ED2A59">
        <w:rPr>
          <w:rtl/>
        </w:rPr>
        <w:t>הרחבה.</w:t>
      </w:r>
      <w:r w:rsidR="00BC2E5C">
        <w:rPr>
          <w:rtl/>
        </w:rPr>
        <w:t xml:space="preserve"> </w:t>
      </w:r>
      <w:r w:rsidRPr="00ED2A59">
        <w:rPr>
          <w:rtl/>
        </w:rPr>
        <w:t>כדוגמה</w:t>
      </w:r>
      <w:r w:rsidR="00BC2E5C">
        <w:rPr>
          <w:rtl/>
        </w:rPr>
        <w:t xml:space="preserve"> </w:t>
      </w:r>
      <w:r w:rsidRPr="00ED2A59">
        <w:rPr>
          <w:rtl/>
        </w:rPr>
        <w:t>לנורמות כלליות נזכיר דמי הבראה, דמי נסיעה, קיצור שבוע</w:t>
      </w:r>
      <w:r w:rsidR="00BC2E5C">
        <w:rPr>
          <w:rtl/>
        </w:rPr>
        <w:t xml:space="preserve"> </w:t>
      </w:r>
      <w:r w:rsidRPr="00ED2A59">
        <w:rPr>
          <w:rtl/>
        </w:rPr>
        <w:t>העבודה ועוד כהנה וכהנה תנאי עבודה שנקבעו גם בהסכמים קיבוציים ענפיים שהורחבו.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 אתה מציע להעביר את זה לוועדת העבודה והרווחה?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לומר עוד דבר חשוב: עם זאת, לאור מצבם הקשה של עסקים ומפעלים בארץ</w:t>
      </w:r>
      <w:r w:rsidR="00BC2E5C">
        <w:rPr>
          <w:rtl/>
        </w:rPr>
        <w:t xml:space="preserve"> </w:t>
      </w:r>
      <w:r w:rsidRPr="00ED2A59">
        <w:rPr>
          <w:rtl/>
        </w:rPr>
        <w:t>בעת הזאת, פנה שר העבודה בקריאה לנשיא לשכת התיאום של הארגונים הכלכליים, מר עודד</w:t>
      </w:r>
      <w:r w:rsidR="00BC2E5C">
        <w:rPr>
          <w:rtl/>
        </w:rPr>
        <w:t xml:space="preserve"> </w:t>
      </w:r>
      <w:r w:rsidRPr="00ED2A59">
        <w:rPr>
          <w:rtl/>
        </w:rPr>
        <w:t>טירה, כדי שידאג לצמצם ולמתן את הדרישות הכספיות ממעבידים</w:t>
      </w:r>
      <w:r w:rsidR="00BC2E5C">
        <w:rPr>
          <w:rtl/>
        </w:rPr>
        <w:t xml:space="preserve"> </w:t>
      </w:r>
      <w:r w:rsidRPr="00ED2A59">
        <w:rPr>
          <w:rtl/>
        </w:rPr>
        <w:t>בשל דמי טיפול, אף שהן</w:t>
      </w:r>
      <w:r w:rsidR="00BC2E5C">
        <w:rPr>
          <w:rtl/>
        </w:rPr>
        <w:t xml:space="preserve"> </w:t>
      </w:r>
      <w:r w:rsidRPr="00ED2A59">
        <w:rPr>
          <w:rtl/>
        </w:rPr>
        <w:t>נכונות ומוצדקות בהתאם לחוק.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אשר</w:t>
      </w:r>
      <w:r w:rsidR="00BC2E5C">
        <w:rPr>
          <w:rtl/>
        </w:rPr>
        <w:t xml:space="preserve"> </w:t>
      </w:r>
      <w:r w:rsidRPr="00ED2A59">
        <w:rPr>
          <w:rtl/>
        </w:rPr>
        <w:t>למקרה</w:t>
      </w:r>
      <w:r w:rsidR="00BC2E5C">
        <w:rPr>
          <w:rtl/>
        </w:rPr>
        <w:t xml:space="preserve"> </w:t>
      </w:r>
      <w:r w:rsidRPr="00ED2A59">
        <w:rPr>
          <w:rtl/>
        </w:rPr>
        <w:t>הספציפי</w:t>
      </w:r>
      <w:r w:rsidR="00BC2E5C">
        <w:rPr>
          <w:rtl/>
        </w:rPr>
        <w:t xml:space="preserve"> </w:t>
      </w:r>
      <w:r w:rsidRPr="00ED2A59">
        <w:rPr>
          <w:rtl/>
        </w:rPr>
        <w:t>הנוגע להתאחדות המלאכה והתעשייה, פנה לבקשת השר הממונה</w:t>
      </w:r>
      <w:r w:rsidR="00BC2E5C">
        <w:rPr>
          <w:rtl/>
        </w:rPr>
        <w:t xml:space="preserve"> </w:t>
      </w:r>
      <w:r w:rsidRPr="00ED2A59">
        <w:rPr>
          <w:rtl/>
        </w:rPr>
        <w:t>הראשי על יחסי עבודה במשרד העבודה והרווחה, וביקש מנציגי ההתאחדות למתן את דרישתם</w:t>
      </w:r>
      <w:r w:rsidR="00BC2E5C">
        <w:rPr>
          <w:rtl/>
        </w:rPr>
        <w:t xml:space="preserve"> </w:t>
      </w:r>
      <w:r w:rsidRPr="00ED2A59">
        <w:rPr>
          <w:rtl/>
        </w:rPr>
        <w:t>לדמי</w:t>
      </w:r>
      <w:r w:rsidR="00BC2E5C">
        <w:rPr>
          <w:rtl/>
        </w:rPr>
        <w:t xml:space="preserve"> </w:t>
      </w:r>
      <w:r w:rsidRPr="00ED2A59">
        <w:rPr>
          <w:rtl/>
        </w:rPr>
        <w:t>טיפול</w:t>
      </w:r>
      <w:r w:rsidR="00BC2E5C">
        <w:rPr>
          <w:rtl/>
        </w:rPr>
        <w:t xml:space="preserve"> </w:t>
      </w:r>
      <w:r w:rsidRPr="00ED2A59">
        <w:rPr>
          <w:rtl/>
        </w:rPr>
        <w:t>ארגוני מקצועי, והם נענו לבקשתו, וביתר שאת אף התייחסו לדרישה מאותו</w:t>
      </w:r>
      <w:r w:rsidR="00BC2E5C">
        <w:rPr>
          <w:rtl/>
        </w:rPr>
        <w:t xml:space="preserve"> </w:t>
      </w:r>
      <w:r w:rsidRPr="00ED2A59">
        <w:rPr>
          <w:rtl/>
        </w:rPr>
        <w:t>מעביד ספציפי, שבעקבות פנייתו הוגשה הצעה לסדר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 הצעתי להוריד את הנושא מסדר</w:t>
      </w:r>
      <w:r w:rsidR="00BC2E5C">
        <w:rPr>
          <w:rtl/>
        </w:rPr>
        <w:t>-</w:t>
      </w:r>
      <w:r w:rsidRPr="00ED2A59">
        <w:rPr>
          <w:rtl/>
        </w:rPr>
        <w:t>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 פרוש רוצה להעביר את הנושא לוועדת העבודה והרווחה, ואנחנו נצביע.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מי בעד, מי נגד </w:t>
      </w:r>
      <w:r w:rsidR="00BC2E5C">
        <w:rPr>
          <w:rtl/>
        </w:rPr>
        <w:t>–</w:t>
      </w:r>
      <w:r w:rsidRPr="00ED2A59">
        <w:rPr>
          <w:rtl/>
        </w:rPr>
        <w:t xml:space="preserve"> לוועדת העבודה והרווחה?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38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6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שלא לכלול את הנושא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הנושא לוועדת העבודה הרווחה,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שישה</w:t>
      </w:r>
      <w:r w:rsidR="00BC2E5C">
        <w:rPr>
          <w:rtl/>
        </w:rPr>
        <w:t xml:space="preserve"> </w:t>
      </w:r>
      <w:r w:rsidRPr="00ED2A59">
        <w:rPr>
          <w:rtl/>
        </w:rPr>
        <w:t>בעד</w:t>
      </w:r>
      <w:r w:rsidR="00BC2E5C">
        <w:rPr>
          <w:rtl/>
        </w:rPr>
        <w:t xml:space="preserve"> </w:t>
      </w:r>
      <w:r w:rsidRPr="00ED2A59">
        <w:rPr>
          <w:rtl/>
        </w:rPr>
        <w:t>העברת הנושא לוועדת העבודה והרווחה, שלושה מתנגדים, אין</w:t>
      </w:r>
      <w:r w:rsidR="00BC2E5C">
        <w:rPr>
          <w:rtl/>
        </w:rPr>
        <w:t xml:space="preserve"> </w:t>
      </w:r>
      <w:r w:rsidRPr="00ED2A59">
        <w:rPr>
          <w:rtl/>
        </w:rPr>
        <w:t>נמנעים.</w:t>
      </w:r>
      <w:r w:rsidR="00BC2E5C">
        <w:rPr>
          <w:rtl/>
        </w:rPr>
        <w:t xml:space="preserve"> </w:t>
      </w:r>
      <w:r w:rsidRPr="00ED2A59">
        <w:rPr>
          <w:rtl/>
        </w:rPr>
        <w:t>אשר על כן, הנושא יועבר לוועדת העבודה, הרווחה והבריאות.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62" w:name="_Toc452460247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r>
        <w:rPr>
          <w:rtl/>
        </w:rPr>
        <w:t xml:space="preserve"> </w:t>
      </w:r>
      <w:r w:rsidRPr="00BC2E5C">
        <w:rPr>
          <w:rtl/>
        </w:rPr>
        <w:t>המצב</w:t>
      </w:r>
      <w:r>
        <w:rPr>
          <w:rtl/>
        </w:rPr>
        <w:t xml:space="preserve"> </w:t>
      </w:r>
      <w:r w:rsidRPr="00BC2E5C">
        <w:rPr>
          <w:rtl/>
        </w:rPr>
        <w:t>הכלכלי והשלכותיו החברתיות</w:t>
      </w:r>
      <w:r>
        <w:rPr>
          <w:rtl/>
        </w:rPr>
        <w:t xml:space="preserve"> </w:t>
      </w:r>
      <w:r w:rsidRPr="00BC2E5C">
        <w:rPr>
          <w:rtl/>
        </w:rPr>
        <w:t>בעקבות</w:t>
      </w:r>
      <w:r>
        <w:rPr>
          <w:rtl/>
        </w:rPr>
        <w:t xml:space="preserve"> </w:t>
      </w:r>
      <w:r w:rsidRPr="00BC2E5C">
        <w:rPr>
          <w:rtl/>
        </w:rPr>
        <w:t>העלאת</w:t>
      </w:r>
      <w:r>
        <w:rPr>
          <w:rtl/>
        </w:rPr>
        <w:t xml:space="preserve"> </w:t>
      </w:r>
      <w:r w:rsidRPr="00BC2E5C">
        <w:rPr>
          <w:rtl/>
        </w:rPr>
        <w:t>מחירי הנסיעה בתחבורה</w:t>
      </w:r>
      <w:bookmarkEnd w:id="62"/>
    </w:p>
    <w:p w:rsidR="00BC2E5C" w:rsidRPr="00BC2E5C" w:rsidRDefault="00BC2E5C" w:rsidP="00BC2E5C">
      <w:pPr>
        <w:pStyle w:val="1"/>
        <w:rPr>
          <w:rtl/>
        </w:rPr>
      </w:pPr>
      <w:bookmarkStart w:id="63" w:name="_Toc452460248"/>
      <w:r w:rsidRPr="00BC2E5C">
        <w:rPr>
          <w:rtl/>
        </w:rPr>
        <w:t>הציבורית והעלאת הריבית במשק</w:t>
      </w:r>
      <w:bookmarkEnd w:id="63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 לנושא הבא. חבר הכנסת שלמה בן</w:t>
      </w:r>
      <w:r w:rsidR="00BC2E5C">
        <w:rPr>
          <w:rtl/>
        </w:rPr>
        <w:t>-</w:t>
      </w:r>
      <w:r w:rsidRPr="00ED2A59">
        <w:rPr>
          <w:rtl/>
        </w:rPr>
        <w:t>עמי יעלה את הצעתו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בנושא:</w:t>
      </w:r>
      <w:r w:rsidR="00BC2E5C">
        <w:rPr>
          <w:rtl/>
        </w:rPr>
        <w:t xml:space="preserve"> </w:t>
      </w:r>
      <w:r w:rsidRPr="00ED2A59">
        <w:rPr>
          <w:rtl/>
        </w:rPr>
        <w:t>המצב</w:t>
      </w:r>
      <w:r w:rsidR="00BC2E5C">
        <w:rPr>
          <w:rtl/>
        </w:rPr>
        <w:t xml:space="preserve"> </w:t>
      </w:r>
      <w:r w:rsidRPr="00ED2A59">
        <w:rPr>
          <w:rtl/>
        </w:rPr>
        <w:t>הכלכלי</w:t>
      </w:r>
      <w:r w:rsidR="00BC2E5C">
        <w:rPr>
          <w:rtl/>
        </w:rPr>
        <w:t xml:space="preserve"> </w:t>
      </w:r>
      <w:r w:rsidRPr="00ED2A59">
        <w:rPr>
          <w:rtl/>
        </w:rPr>
        <w:t>והשלכותיו</w:t>
      </w:r>
      <w:r w:rsidR="00BC2E5C">
        <w:rPr>
          <w:rtl/>
        </w:rPr>
        <w:t xml:space="preserve"> </w:t>
      </w:r>
      <w:r w:rsidRPr="00ED2A59">
        <w:rPr>
          <w:rtl/>
        </w:rPr>
        <w:t>החברתיות בעקבות העלאת מחירי הנסיעה</w:t>
      </w:r>
      <w:r w:rsidR="00BC2E5C">
        <w:rPr>
          <w:rtl/>
        </w:rPr>
        <w:t xml:space="preserve"> </w:t>
      </w:r>
      <w:r w:rsidRPr="00ED2A59">
        <w:rPr>
          <w:rtl/>
        </w:rPr>
        <w:t>בתחבורה</w:t>
      </w:r>
      <w:r w:rsidR="00BC2E5C">
        <w:rPr>
          <w:rtl/>
        </w:rPr>
        <w:t xml:space="preserve"> </w:t>
      </w:r>
      <w:r w:rsidRPr="00ED2A59">
        <w:rPr>
          <w:rtl/>
        </w:rPr>
        <w:t>הציבורית</w:t>
      </w:r>
      <w:r w:rsidR="00BC2E5C">
        <w:rPr>
          <w:rtl/>
        </w:rPr>
        <w:t xml:space="preserve"> </w:t>
      </w:r>
      <w:r w:rsidRPr="00ED2A59">
        <w:rPr>
          <w:rtl/>
        </w:rPr>
        <w:t>והעלאת</w:t>
      </w:r>
      <w:r w:rsidR="00BC2E5C">
        <w:rPr>
          <w:rtl/>
        </w:rPr>
        <w:t xml:space="preserve"> </w:t>
      </w:r>
      <w:r w:rsidRPr="00ED2A59">
        <w:rPr>
          <w:rtl/>
        </w:rPr>
        <w:t>הריבית במשק. לפנינו הצעות לסדר</w:t>
      </w:r>
      <w:r w:rsidR="00BC2E5C">
        <w:rPr>
          <w:rtl/>
        </w:rPr>
        <w:t>-</w:t>
      </w:r>
      <w:r w:rsidRPr="00ED2A59">
        <w:rPr>
          <w:rtl/>
        </w:rPr>
        <w:t>היום מס' 6741, 6743,</w:t>
      </w:r>
      <w:r w:rsidR="00BC2E5C">
        <w:rPr>
          <w:rtl/>
        </w:rPr>
        <w:t xml:space="preserve"> </w:t>
      </w:r>
      <w:r w:rsidRPr="00ED2A59">
        <w:rPr>
          <w:rtl/>
        </w:rPr>
        <w:t>6756 ו</w:t>
      </w:r>
      <w:r w:rsidR="00BC2E5C">
        <w:rPr>
          <w:rtl/>
        </w:rPr>
        <w:t>-</w:t>
      </w:r>
      <w:r w:rsidRPr="00ED2A59">
        <w:rPr>
          <w:rtl/>
        </w:rPr>
        <w:t>6768.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נהיה עכשיו צמודים לשעון. אדוני שר החוץ לשעבר,</w:t>
      </w:r>
      <w:r w:rsidR="00BC2E5C">
        <w:rPr>
          <w:rtl/>
        </w:rPr>
        <w:t xml:space="preserve"> </w:t>
      </w:r>
      <w:r w:rsidRPr="00ED2A59">
        <w:rPr>
          <w:rtl/>
        </w:rPr>
        <w:t>במסגרת</w:t>
      </w:r>
      <w:r w:rsidR="00BC2E5C">
        <w:rPr>
          <w:rtl/>
        </w:rPr>
        <w:t xml:space="preserve"> </w:t>
      </w:r>
      <w:r w:rsidRPr="00ED2A59">
        <w:rPr>
          <w:rtl/>
        </w:rPr>
        <w:t>הזמן</w:t>
      </w:r>
      <w:r w:rsidR="00BC2E5C">
        <w:rPr>
          <w:rtl/>
        </w:rPr>
        <w:t xml:space="preserve"> </w:t>
      </w:r>
      <w:r w:rsidRPr="00ED2A59">
        <w:rPr>
          <w:rtl/>
        </w:rPr>
        <w:t>הקבוע, הכושר והיכולת האדירה של אדוני כאלה טובים, שאני מניח שתיתן</w:t>
      </w:r>
      <w:r w:rsidR="00BC2E5C">
        <w:rPr>
          <w:rtl/>
        </w:rPr>
        <w:t xml:space="preserve"> </w:t>
      </w:r>
      <w:r w:rsidRPr="00ED2A59">
        <w:rPr>
          <w:rtl/>
        </w:rPr>
        <w:t>"נוק</w:t>
      </w:r>
      <w:r w:rsidR="00BC2E5C">
        <w:rPr>
          <w:rtl/>
        </w:rPr>
        <w:t>-</w:t>
      </w:r>
      <w:r w:rsidRPr="00ED2A59">
        <w:rPr>
          <w:rtl/>
        </w:rPr>
        <w:t>אאוט" לכל חברי הכנסת כאן.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שלמה בן</w:t>
      </w:r>
      <w:r>
        <w:rPr>
          <w:rtl/>
        </w:rPr>
        <w:t>-</w:t>
      </w:r>
      <w:r w:rsidRPr="00BC2E5C">
        <w:rPr>
          <w:rtl/>
        </w:rPr>
        <w:t>עמי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ליושב</w:t>
      </w:r>
      <w:r w:rsidR="00BC2E5C">
        <w:rPr>
          <w:rtl/>
        </w:rPr>
        <w:t>-</w:t>
      </w:r>
      <w:r w:rsidRPr="00ED2A59">
        <w:rPr>
          <w:rtl/>
        </w:rPr>
        <w:t>ראש.</w:t>
      </w:r>
      <w:r w:rsidR="00BC2E5C">
        <w:rPr>
          <w:rtl/>
        </w:rPr>
        <w:t xml:space="preserve"> </w:t>
      </w:r>
      <w:r w:rsidRPr="00ED2A59">
        <w:rPr>
          <w:rtl/>
        </w:rPr>
        <w:t>האמת היא, שאני חושב שאפשר לרשום הישג נוסף, מפוקפק</w:t>
      </w:r>
      <w:r w:rsidR="00BC2E5C">
        <w:rPr>
          <w:rtl/>
        </w:rPr>
        <w:t xml:space="preserve"> </w:t>
      </w:r>
      <w:r w:rsidRPr="00ED2A59">
        <w:rPr>
          <w:rtl/>
        </w:rPr>
        <w:t>כמובן,</w:t>
      </w:r>
      <w:r w:rsidR="00BC2E5C">
        <w:rPr>
          <w:rtl/>
        </w:rPr>
        <w:t xml:space="preserve"> </w:t>
      </w:r>
      <w:r w:rsidRPr="00ED2A59">
        <w:rPr>
          <w:rtl/>
        </w:rPr>
        <w:t>ליאסר</w:t>
      </w:r>
      <w:r w:rsidR="00BC2E5C">
        <w:rPr>
          <w:rtl/>
        </w:rPr>
        <w:t xml:space="preserve"> </w:t>
      </w:r>
      <w:r w:rsidRPr="00ED2A59">
        <w:rPr>
          <w:rtl/>
        </w:rPr>
        <w:t>ערפאת</w:t>
      </w:r>
      <w:r w:rsidR="00BC2E5C">
        <w:rPr>
          <w:rtl/>
        </w:rPr>
        <w:t xml:space="preserve"> </w:t>
      </w:r>
      <w:r w:rsidRPr="00ED2A59">
        <w:rPr>
          <w:rtl/>
        </w:rPr>
        <w:t>במשבר הנוכחי. הוא הצליח לגרום לכך, שאחד המשברים הכלכליים</w:t>
      </w:r>
      <w:r w:rsidR="00BC2E5C">
        <w:rPr>
          <w:rtl/>
        </w:rPr>
        <w:t xml:space="preserve"> </w:t>
      </w:r>
      <w:r w:rsidRPr="00ED2A59">
        <w:rPr>
          <w:rtl/>
        </w:rPr>
        <w:t>היותר</w:t>
      </w:r>
      <w:r w:rsidR="00BC2E5C">
        <w:rPr>
          <w:rtl/>
        </w:rPr>
        <w:t>-</w:t>
      </w:r>
      <w:r w:rsidRPr="00ED2A59">
        <w:rPr>
          <w:rtl/>
        </w:rPr>
        <w:t>חמורים,</w:t>
      </w:r>
      <w:r w:rsidR="00BC2E5C">
        <w:rPr>
          <w:rtl/>
        </w:rPr>
        <w:t xml:space="preserve"> </w:t>
      </w:r>
      <w:r w:rsidRPr="00ED2A59">
        <w:rPr>
          <w:rtl/>
        </w:rPr>
        <w:t>היותר</w:t>
      </w:r>
      <w:r w:rsidR="00BC2E5C">
        <w:rPr>
          <w:rtl/>
        </w:rPr>
        <w:t>-</w:t>
      </w:r>
      <w:r w:rsidRPr="00ED2A59">
        <w:rPr>
          <w:rtl/>
        </w:rPr>
        <w:t>קשים, היותר</w:t>
      </w:r>
      <w:r w:rsidR="00BC2E5C">
        <w:rPr>
          <w:rtl/>
        </w:rPr>
        <w:t>-</w:t>
      </w:r>
      <w:r w:rsidRPr="00ED2A59">
        <w:rPr>
          <w:rtl/>
        </w:rPr>
        <w:t>עמוקים בתולדות מדינת ישראל, איננו משפיע השפעה</w:t>
      </w:r>
      <w:r w:rsidR="00BC2E5C">
        <w:rPr>
          <w:rtl/>
        </w:rPr>
        <w:t xml:space="preserve"> </w:t>
      </w:r>
      <w:r w:rsidRPr="00ED2A59">
        <w:rPr>
          <w:rtl/>
        </w:rPr>
        <w:t>של ממש על ממשלה בישראל.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נמצאים היום במצב שאין לו כמעט תקדים, ייקור של </w:t>
      </w:r>
      <w:r w:rsidR="00BC2E5C" w:rsidRPr="00ED2A59">
        <w:rPr>
          <w:rtl/>
        </w:rPr>
        <w:t>100</w:t>
      </w:r>
      <w:r w:rsidR="00BC2E5C">
        <w:rPr>
          <w:rtl/>
        </w:rPr>
        <w:t>%</w:t>
      </w:r>
      <w:r w:rsidRPr="00ED2A59">
        <w:rPr>
          <w:rtl/>
        </w:rPr>
        <w:t xml:space="preserve"> במחיר הכסף בתוך</w:t>
      </w:r>
      <w:r w:rsidR="00BC2E5C">
        <w:rPr>
          <w:rtl/>
        </w:rPr>
        <w:t xml:space="preserve"> </w:t>
      </w:r>
      <w:r w:rsidRPr="00ED2A59">
        <w:rPr>
          <w:rtl/>
        </w:rPr>
        <w:t>חודש,</w:t>
      </w:r>
      <w:r w:rsidR="00BC2E5C">
        <w:rPr>
          <w:rtl/>
        </w:rPr>
        <w:t xml:space="preserve"> </w:t>
      </w:r>
      <w:r w:rsidRPr="00ED2A59">
        <w:rPr>
          <w:rtl/>
        </w:rPr>
        <w:t>בתוך</w:t>
      </w:r>
      <w:r w:rsidR="00BC2E5C">
        <w:rPr>
          <w:rtl/>
        </w:rPr>
        <w:t xml:space="preserve"> </w:t>
      </w:r>
      <w:r w:rsidRPr="00ED2A59">
        <w:rPr>
          <w:rtl/>
        </w:rPr>
        <w:t>ארבעה שבועות.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אנחנו מגיעים לריבית אוברדרפט של </w:t>
      </w:r>
      <w:r w:rsidR="00BC2E5C" w:rsidRPr="00ED2A59">
        <w:rPr>
          <w:rtl/>
        </w:rPr>
        <w:t>15</w:t>
      </w:r>
      <w:r w:rsidR="00BC2E5C">
        <w:rPr>
          <w:rtl/>
        </w:rPr>
        <w:t>%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בהעלאת ריבית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המשכנתה.</w:t>
      </w:r>
      <w:r w:rsidR="00BC2E5C">
        <w:rPr>
          <w:rtl/>
        </w:rPr>
        <w:t xml:space="preserve"> </w:t>
      </w:r>
      <w:r w:rsidRPr="00ED2A59">
        <w:rPr>
          <w:rtl/>
        </w:rPr>
        <w:t>המצב</w:t>
      </w:r>
      <w:r w:rsidR="00BC2E5C">
        <w:rPr>
          <w:rtl/>
        </w:rPr>
        <w:t xml:space="preserve"> </w:t>
      </w:r>
      <w:r w:rsidRPr="00ED2A59">
        <w:rPr>
          <w:rtl/>
        </w:rPr>
        <w:t>הגיע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לכך,</w:t>
      </w:r>
      <w:r w:rsidR="00BC2E5C">
        <w:rPr>
          <w:rtl/>
        </w:rPr>
        <w:t xml:space="preserve"> </w:t>
      </w:r>
      <w:r w:rsidRPr="00ED2A59">
        <w:rPr>
          <w:rtl/>
        </w:rPr>
        <w:t>שאם לא תיבלם המגמה הזאת, גם אחד</w:t>
      </w:r>
      <w:r w:rsidR="00BC2E5C">
        <w:rPr>
          <w:rtl/>
        </w:rPr>
        <w:t xml:space="preserve"> </w:t>
      </w:r>
      <w:r w:rsidRPr="00ED2A59">
        <w:rPr>
          <w:rtl/>
        </w:rPr>
        <w:t>ההישגים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המודרניזציה</w:t>
      </w:r>
      <w:r w:rsidR="00BC2E5C">
        <w:rPr>
          <w:rtl/>
        </w:rPr>
        <w:t xml:space="preserve"> </w:t>
      </w:r>
      <w:r w:rsidRPr="00ED2A59">
        <w:rPr>
          <w:rtl/>
        </w:rPr>
        <w:t>של המשק הישראלי במשק הפיננסי הישראלי, הליברליזציה של</w:t>
      </w:r>
      <w:r w:rsidR="00BC2E5C">
        <w:rPr>
          <w:rtl/>
        </w:rPr>
        <w:t xml:space="preserve"> </w:t>
      </w:r>
      <w:r w:rsidRPr="00ED2A59">
        <w:rPr>
          <w:rtl/>
        </w:rPr>
        <w:t>מטבע חוץ, גם זה ייעלם.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תוצאה</w:t>
      </w:r>
      <w:r w:rsidR="00BC2E5C">
        <w:rPr>
          <w:rtl/>
        </w:rPr>
        <w:t xml:space="preserve"> </w:t>
      </w:r>
      <w:r w:rsidRPr="00ED2A59">
        <w:rPr>
          <w:rtl/>
        </w:rPr>
        <w:t>של אובדן אמון בכלכלה ובעצם הצבעת אי</w:t>
      </w:r>
      <w:r w:rsidR="00BC2E5C">
        <w:rPr>
          <w:rtl/>
        </w:rPr>
        <w:t>-</w:t>
      </w:r>
      <w:r w:rsidRPr="00ED2A59">
        <w:rPr>
          <w:rtl/>
        </w:rPr>
        <w:t>אמון יומית, לא של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לצערי,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של הציבור, בממשלה. למלחמה הזאת, שאנחנו נמצאים בה, יש מחיר</w:t>
      </w:r>
      <w:r w:rsidR="00BC2E5C">
        <w:rPr>
          <w:rtl/>
        </w:rPr>
        <w:t xml:space="preserve"> </w:t>
      </w:r>
      <w:r w:rsidRPr="00ED2A59">
        <w:rPr>
          <w:rtl/>
        </w:rPr>
        <w:t>כלכלי</w:t>
      </w:r>
      <w:r w:rsidR="00BC2E5C">
        <w:rPr>
          <w:rtl/>
        </w:rPr>
        <w:t xml:space="preserve"> </w:t>
      </w:r>
      <w:r w:rsidRPr="00ED2A59">
        <w:rPr>
          <w:rtl/>
        </w:rPr>
        <w:t>ממשי.</w:t>
      </w:r>
      <w:r w:rsidR="00BC2E5C">
        <w:rPr>
          <w:rtl/>
        </w:rPr>
        <w:t xml:space="preserve"> </w:t>
      </w:r>
      <w:r w:rsidRPr="00ED2A59">
        <w:rPr>
          <w:rtl/>
        </w:rPr>
        <w:t>כמובן, היתה גם שגיאה לבנות תקציב על הערכות מופרכות לחלוטין</w:t>
      </w:r>
      <w:r w:rsidR="00BC2E5C">
        <w:rPr>
          <w:rtl/>
        </w:rPr>
        <w:t xml:space="preserve"> </w:t>
      </w:r>
      <w:r w:rsidRPr="00ED2A59">
        <w:rPr>
          <w:rtl/>
        </w:rPr>
        <w:t>בדבר</w:t>
      </w:r>
      <w:r w:rsidR="00BC2E5C">
        <w:rPr>
          <w:rtl/>
        </w:rPr>
        <w:t xml:space="preserve"> </w:t>
      </w:r>
      <w:r w:rsidRPr="00ED2A59">
        <w:rPr>
          <w:rtl/>
        </w:rPr>
        <w:t>צמיחה והכנסות.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בהעדר</w:t>
      </w:r>
      <w:r w:rsidR="00BC2E5C">
        <w:rPr>
          <w:rtl/>
        </w:rPr>
        <w:t xml:space="preserve"> </w:t>
      </w:r>
      <w:r w:rsidRPr="00ED2A59">
        <w:rPr>
          <w:rtl/>
        </w:rPr>
        <w:t>האמון</w:t>
      </w:r>
      <w:r w:rsidR="00BC2E5C">
        <w:rPr>
          <w:rtl/>
        </w:rPr>
        <w:t xml:space="preserve"> </w:t>
      </w:r>
      <w:r w:rsidRPr="00ED2A59">
        <w:rPr>
          <w:rtl/>
        </w:rPr>
        <w:t>ברח</w:t>
      </w:r>
      <w:r w:rsidR="00BC2E5C">
        <w:rPr>
          <w:rtl/>
        </w:rPr>
        <w:t xml:space="preserve"> </w:t>
      </w:r>
      <w:r w:rsidRPr="00ED2A59">
        <w:rPr>
          <w:rtl/>
        </w:rPr>
        <w:t>הציבור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מן החיסכון הבטוח ביותר שהיה לו עד עכשיו </w:t>
      </w:r>
      <w:r w:rsidR="00BC2E5C">
        <w:rPr>
          <w:rtl/>
        </w:rPr>
        <w:t>–</w:t>
      </w:r>
      <w:r w:rsidRPr="00ED2A59">
        <w:rPr>
          <w:rtl/>
        </w:rPr>
        <w:t xml:space="preserve"> וזאת</w:t>
      </w:r>
      <w:r w:rsidR="00BC2E5C">
        <w:rPr>
          <w:rtl/>
        </w:rPr>
        <w:t xml:space="preserve"> </w:t>
      </w:r>
      <w:r w:rsidRPr="00ED2A59">
        <w:rPr>
          <w:rtl/>
        </w:rPr>
        <w:t>הצבעת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אמון</w:t>
      </w:r>
      <w:r w:rsidR="00BC2E5C">
        <w:rPr>
          <w:rtl/>
        </w:rPr>
        <w:t xml:space="preserve"> </w:t>
      </w:r>
      <w:r w:rsidRPr="00ED2A59">
        <w:rPr>
          <w:rtl/>
        </w:rPr>
        <w:t>פוליטית</w:t>
      </w:r>
      <w:r w:rsidR="00BC2E5C">
        <w:rPr>
          <w:rtl/>
        </w:rPr>
        <w:t xml:space="preserve"> – </w:t>
      </w:r>
      <w:r w:rsidRPr="00ED2A59">
        <w:rPr>
          <w:rtl/>
        </w:rPr>
        <w:t>איגרות החוב של ממשלת ישראל ובנק ישראל. הבריחה היתה</w:t>
      </w:r>
      <w:r w:rsidR="00BC2E5C">
        <w:rPr>
          <w:rtl/>
        </w:rPr>
        <w:t xml:space="preserve"> </w:t>
      </w:r>
      <w:r w:rsidRPr="00ED2A59">
        <w:rPr>
          <w:rtl/>
        </w:rPr>
        <w:t>כמובן</w:t>
      </w:r>
      <w:r w:rsidR="00BC2E5C">
        <w:rPr>
          <w:rtl/>
        </w:rPr>
        <w:t xml:space="preserve"> </w:t>
      </w:r>
      <w:r w:rsidRPr="00ED2A59">
        <w:rPr>
          <w:rtl/>
        </w:rPr>
        <w:t>לדולרים</w:t>
      </w:r>
      <w:r w:rsidR="00BC2E5C">
        <w:rPr>
          <w:rtl/>
        </w:rPr>
        <w:t xml:space="preserve"> </w:t>
      </w:r>
      <w:r w:rsidRPr="00ED2A59">
        <w:rPr>
          <w:rtl/>
        </w:rPr>
        <w:t>ולהשקעות</w:t>
      </w:r>
      <w:r w:rsidR="00BC2E5C">
        <w:rPr>
          <w:rtl/>
        </w:rPr>
        <w:t xml:space="preserve"> </w:t>
      </w:r>
      <w:r w:rsidRPr="00ED2A59">
        <w:rPr>
          <w:rtl/>
        </w:rPr>
        <w:t>חוץ.</w:t>
      </w:r>
      <w:r w:rsidR="00BC2E5C">
        <w:rPr>
          <w:rtl/>
        </w:rPr>
        <w:t xml:space="preserve"> </w:t>
      </w:r>
      <w:r w:rsidRPr="00ED2A59">
        <w:rPr>
          <w:rtl/>
        </w:rPr>
        <w:t>העלאת הריבית הדרקונית בישראל היא העלאה של מכבש</w:t>
      </w:r>
      <w:r w:rsidR="00BC2E5C">
        <w:rPr>
          <w:rtl/>
        </w:rPr>
        <w:t xml:space="preserve"> </w:t>
      </w:r>
      <w:r w:rsidRPr="00ED2A59">
        <w:rPr>
          <w:rtl/>
        </w:rPr>
        <w:t>המיתון על הכלכלה הישראלית המדדה ממילא.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נמצאים</w:t>
      </w:r>
      <w:r w:rsidR="00BC2E5C">
        <w:rPr>
          <w:rtl/>
        </w:rPr>
        <w:t xml:space="preserve"> </w:t>
      </w:r>
      <w:r w:rsidRPr="00ED2A59">
        <w:rPr>
          <w:rtl/>
        </w:rPr>
        <w:t>במצב של גיאות אינפלציונית, שחיקת שכר, סחיטת קצבאות, העלאת</w:t>
      </w:r>
      <w:r w:rsidR="00BC2E5C">
        <w:rPr>
          <w:rtl/>
        </w:rPr>
        <w:t xml:space="preserve"> </w:t>
      </w:r>
      <w:r w:rsidRPr="00ED2A59">
        <w:rPr>
          <w:rtl/>
        </w:rPr>
        <w:t>מסים,</w:t>
      </w:r>
      <w:r w:rsidR="00BC2E5C">
        <w:rPr>
          <w:rtl/>
        </w:rPr>
        <w:t xml:space="preserve"> </w:t>
      </w:r>
      <w:r w:rsidRPr="00ED2A59">
        <w:rPr>
          <w:rtl/>
        </w:rPr>
        <w:t>ייקור</w:t>
      </w:r>
      <w:r w:rsidR="00BC2E5C">
        <w:rPr>
          <w:rtl/>
        </w:rPr>
        <w:t xml:space="preserve"> </w:t>
      </w:r>
      <w:r w:rsidRPr="00ED2A59">
        <w:rPr>
          <w:rtl/>
        </w:rPr>
        <w:t>הכסף וקיצוץ אכזרי של תקציבים. האוצר ובנק ישראל, פועלים אולי באין</w:t>
      </w:r>
      <w:r w:rsidR="00BC2E5C">
        <w:rPr>
          <w:rtl/>
        </w:rPr>
        <w:t xml:space="preserve"> </w:t>
      </w:r>
      <w:r w:rsidRPr="00ED2A59">
        <w:rPr>
          <w:rtl/>
        </w:rPr>
        <w:t>ברירה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מצב</w:t>
      </w:r>
      <w:r w:rsidR="00BC2E5C">
        <w:rPr>
          <w:rtl/>
        </w:rPr>
        <w:t xml:space="preserve"> </w:t>
      </w:r>
      <w:r w:rsidRPr="00ED2A59">
        <w:rPr>
          <w:rtl/>
        </w:rPr>
        <w:t>שהממשלה</w:t>
      </w:r>
      <w:r w:rsidR="00BC2E5C">
        <w:rPr>
          <w:rtl/>
        </w:rPr>
        <w:t xml:space="preserve"> </w:t>
      </w:r>
      <w:r w:rsidRPr="00ED2A59">
        <w:rPr>
          <w:rtl/>
        </w:rPr>
        <w:t>כלאה את המשק, פועלים להפוך את האזרחים בישראל לעניים</w:t>
      </w:r>
      <w:r w:rsidR="00BC2E5C">
        <w:rPr>
          <w:rtl/>
        </w:rPr>
        <w:t xml:space="preserve"> </w:t>
      </w:r>
      <w:r w:rsidRPr="00ED2A59">
        <w:rPr>
          <w:rtl/>
        </w:rPr>
        <w:t>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לאחרונה גם שמענו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מלחמה.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שלמה בן</w:t>
      </w:r>
      <w:r>
        <w:rPr>
          <w:rtl/>
        </w:rPr>
        <w:t>-</w:t>
      </w:r>
      <w:r w:rsidRPr="00BC2E5C">
        <w:rPr>
          <w:rtl/>
        </w:rPr>
        <w:t>עמי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אני אמרתי.</w:t>
      </w:r>
      <w:r w:rsidR="00BC2E5C">
        <w:rPr>
          <w:rtl/>
        </w:rPr>
        <w:t xml:space="preserve"> </w:t>
      </w:r>
      <w:r w:rsidRPr="00ED2A59">
        <w:rPr>
          <w:rtl/>
        </w:rPr>
        <w:t>אמרתי שאני מחבר את זה למלחמה, וזה אחד ההישגים הגדולים של</w:t>
      </w:r>
      <w:r w:rsidR="00BC2E5C">
        <w:rPr>
          <w:rtl/>
        </w:rPr>
        <w:t xml:space="preserve"> </w:t>
      </w:r>
      <w:r w:rsidRPr="00ED2A59">
        <w:rPr>
          <w:rtl/>
        </w:rPr>
        <w:t>ערפאת,</w:t>
      </w:r>
      <w:r w:rsidR="00BC2E5C">
        <w:rPr>
          <w:rtl/>
        </w:rPr>
        <w:t xml:space="preserve"> </w:t>
      </w:r>
      <w:r w:rsidRPr="00ED2A59">
        <w:rPr>
          <w:rtl/>
        </w:rPr>
        <w:t>שאפילו</w:t>
      </w:r>
      <w:r w:rsidR="00BC2E5C">
        <w:rPr>
          <w:rtl/>
        </w:rPr>
        <w:t xml:space="preserve"> </w:t>
      </w:r>
      <w:r w:rsidRPr="00ED2A59">
        <w:rPr>
          <w:rtl/>
        </w:rPr>
        <w:t>הדבר הזה כנראה לא מפיל ממשלה בישראל, דבר שבכל חברה מודרנית היה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מזמן שולח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מפלגת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 xml:space="preserve"> </w:t>
      </w:r>
      <w:r w:rsidRPr="00ED2A59">
        <w:rPr>
          <w:rtl/>
        </w:rPr>
        <w:t>שלנו,</w:t>
      </w:r>
      <w:r w:rsidR="00BC2E5C">
        <w:rPr>
          <w:rtl/>
        </w:rPr>
        <w:t xml:space="preserve"> </w:t>
      </w:r>
      <w:r w:rsidRPr="00ED2A59">
        <w:rPr>
          <w:rtl/>
        </w:rPr>
        <w:t>אי</w:t>
      </w:r>
      <w:r w:rsidR="00BC2E5C">
        <w:rPr>
          <w:rtl/>
        </w:rPr>
        <w:t>-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להפיל</w:t>
      </w:r>
      <w:r w:rsidR="00BC2E5C">
        <w:rPr>
          <w:rtl/>
        </w:rPr>
        <w:t xml:space="preserve"> </w:t>
      </w:r>
      <w:r w:rsidRPr="00ED2A59">
        <w:rPr>
          <w:rtl/>
        </w:rPr>
        <w:t>את הממשלה. אם מפלגת העבודה חברה</w:t>
      </w:r>
      <w:r w:rsidR="00BC2E5C">
        <w:rPr>
          <w:rtl/>
        </w:rPr>
        <w:t xml:space="preserve"> </w:t>
      </w:r>
      <w:r w:rsidRPr="00ED2A59">
        <w:rPr>
          <w:rtl/>
        </w:rPr>
        <w:t>בממשלה, אי</w:t>
      </w:r>
      <w:r w:rsidR="00BC2E5C">
        <w:rPr>
          <w:rtl/>
        </w:rPr>
        <w:t>-</w:t>
      </w:r>
      <w:r w:rsidRPr="00ED2A59">
        <w:rPr>
          <w:rtl/>
        </w:rPr>
        <w:t>אפשר להפיל ממשלה כזאת.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שלמה בן</w:t>
      </w:r>
      <w:r>
        <w:rPr>
          <w:rtl/>
        </w:rPr>
        <w:t>-</w:t>
      </w:r>
      <w:r w:rsidRPr="00BC2E5C">
        <w:rPr>
          <w:rtl/>
        </w:rPr>
        <w:t>עמי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בזה לא יהיה לך אתי ויכוח.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 שעם כל הדיבור שלנו, אני מודע לזה שמרחב התמרון המדיני הוא</w:t>
      </w:r>
      <w:r w:rsidR="00BC2E5C">
        <w:rPr>
          <w:rtl/>
        </w:rPr>
        <w:t xml:space="preserve"> </w:t>
      </w:r>
      <w:r w:rsidRPr="00ED2A59">
        <w:rPr>
          <w:rtl/>
        </w:rPr>
        <w:t>מצומצם.</w:t>
      </w:r>
      <w:r w:rsidR="00BC2E5C">
        <w:rPr>
          <w:rtl/>
        </w:rPr>
        <w:t xml:space="preserve"> </w:t>
      </w:r>
      <w:r w:rsidRPr="00ED2A59">
        <w:rPr>
          <w:rtl/>
        </w:rPr>
        <w:t>אני מודע לכך, שכל הדיבורים על המצע הזה והמצע האחר, יכולת היישום שלהם</w:t>
      </w:r>
      <w:r w:rsidR="00BC2E5C">
        <w:rPr>
          <w:rtl/>
        </w:rPr>
        <w:t xml:space="preserve"> </w:t>
      </w:r>
      <w:r w:rsidRPr="00ED2A59">
        <w:rPr>
          <w:rtl/>
        </w:rPr>
        <w:t>מוגבלת.</w:t>
      </w:r>
      <w:r w:rsidR="00BC2E5C">
        <w:rPr>
          <w:rtl/>
        </w:rPr>
        <w:t xml:space="preserve"> </w:t>
      </w: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הנה כאן, כאן המבחן האמיתי של ממשלת אחדות לאומית, ובדבר הזה היא</w:t>
      </w:r>
      <w:r w:rsidR="00BC2E5C">
        <w:rPr>
          <w:rtl/>
        </w:rPr>
        <w:t xml:space="preserve"> </w:t>
      </w:r>
      <w:r w:rsidRPr="00ED2A59">
        <w:rPr>
          <w:rtl/>
        </w:rPr>
        <w:t>כושלת כמעט בלא נסיבות מקילות.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מצד</w:t>
      </w:r>
      <w:r w:rsidR="00BC2E5C">
        <w:rPr>
          <w:rtl/>
        </w:rPr>
        <w:t xml:space="preserve"> </w:t>
      </w:r>
      <w:r w:rsidRPr="00ED2A59">
        <w:rPr>
          <w:rtl/>
        </w:rPr>
        <w:t>אחר, אם אנחנו מסתכלים אחורה אל השנים הטובות של המשק הישראלי, לא נוכל</w:t>
      </w:r>
      <w:r w:rsidR="00BC2E5C">
        <w:rPr>
          <w:rtl/>
        </w:rPr>
        <w:t xml:space="preserve"> </w:t>
      </w:r>
      <w:r w:rsidRPr="00ED2A59">
        <w:rPr>
          <w:rtl/>
        </w:rPr>
        <w:t>להתעלם מעניין מאוד פשוט וברור: כל עוד אנחנו לא מצליחים למצוא איזה נתיב ליציבות</w:t>
      </w:r>
      <w:r w:rsidR="00BC2E5C">
        <w:rPr>
          <w:rtl/>
        </w:rPr>
        <w:t xml:space="preserve"> </w:t>
      </w:r>
      <w:r w:rsidRPr="00ED2A59">
        <w:rPr>
          <w:rtl/>
        </w:rPr>
        <w:t>ביטחונית, אין שום סיכוי שבעולם שהכלכלה הישראלית תתייצב והאמון של המשקיעים במשק</w:t>
      </w:r>
      <w:r w:rsidR="00BC2E5C">
        <w:rPr>
          <w:rtl/>
        </w:rPr>
        <w:t xml:space="preserve"> </w:t>
      </w:r>
      <w:r w:rsidRPr="00ED2A59">
        <w:rPr>
          <w:rtl/>
        </w:rPr>
        <w:t>הישראלי יחזור. אין דרך כזאת בכלל.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בכלים</w:t>
      </w:r>
      <w:r w:rsidR="00BC2E5C">
        <w:rPr>
          <w:rtl/>
        </w:rPr>
        <w:t xml:space="preserve"> </w:t>
      </w:r>
      <w:r w:rsidRPr="00ED2A59">
        <w:rPr>
          <w:rtl/>
        </w:rPr>
        <w:t>שלובים.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בדבר תלוי. ההצלה האמיתית למשק הישראלי,</w:t>
      </w:r>
      <w:r w:rsidR="00BC2E5C">
        <w:rPr>
          <w:rtl/>
        </w:rPr>
        <w:t xml:space="preserve"> </w:t>
      </w:r>
      <w:r w:rsidRPr="00ED2A59">
        <w:rPr>
          <w:rtl/>
        </w:rPr>
        <w:t>לכיסם,</w:t>
      </w:r>
      <w:r w:rsidR="00BC2E5C">
        <w:rPr>
          <w:rtl/>
        </w:rPr>
        <w:t xml:space="preserve"> </w:t>
      </w:r>
      <w:r w:rsidRPr="00ED2A59">
        <w:rPr>
          <w:rtl/>
        </w:rPr>
        <w:t>לעבודתם של האזרחים, לכך שלא נגיע במהרה בימינו ל</w:t>
      </w:r>
      <w:r w:rsidR="00BC2E5C">
        <w:rPr>
          <w:rtl/>
        </w:rPr>
        <w:t>-</w:t>
      </w:r>
      <w:r w:rsidRPr="00ED2A59">
        <w:rPr>
          <w:rtl/>
        </w:rPr>
        <w:t>300,000 מובטלים, המוצא</w:t>
      </w:r>
      <w:r w:rsidR="00BC2E5C">
        <w:rPr>
          <w:rtl/>
        </w:rPr>
        <w:t xml:space="preserve"> </w:t>
      </w:r>
      <w:r w:rsidRPr="00ED2A59">
        <w:rPr>
          <w:rtl/>
        </w:rPr>
        <w:t>היחיד הוא מוצא בתחום המדיני. הוא לא היחיד, אבל הוא בוודאי מאוד מאוד מרכזי.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מודה לאדוני.</w:t>
      </w:r>
      <w:r w:rsidR="00BC2E5C">
        <w:rPr>
          <w:rtl/>
        </w:rPr>
        <w:t xml:space="preserve"> </w:t>
      </w:r>
      <w:r w:rsidRPr="00ED2A59">
        <w:rPr>
          <w:rtl/>
        </w:rPr>
        <w:t>חבר הכנסת שאול יהלום. אחריו, אם יהיה, הרב ליצמן, ואם לא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סגן השר, שהוא בטח יאמר: אין לי מה להוסיף על כל מה ששמעתי.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האוצר י' כהן: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אה. יש מה להוסיף? בבקשה, אדוני, שלוש דקות.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 השר, גם בשעת קיצוצים וגם בשעה</w:t>
      </w:r>
      <w:r w:rsidR="00BC2E5C">
        <w:rPr>
          <w:rtl/>
        </w:rPr>
        <w:t xml:space="preserve"> </w:t>
      </w:r>
      <w:r w:rsidRPr="00ED2A59">
        <w:rPr>
          <w:rtl/>
        </w:rPr>
        <w:t>שעורכים</w:t>
      </w:r>
      <w:r w:rsidR="00BC2E5C">
        <w:rPr>
          <w:rtl/>
        </w:rPr>
        <w:t xml:space="preserve"> </w:t>
      </w:r>
      <w:r w:rsidRPr="00ED2A59">
        <w:rPr>
          <w:rtl/>
        </w:rPr>
        <w:t>תוכנית</w:t>
      </w:r>
      <w:r w:rsidR="00BC2E5C">
        <w:rPr>
          <w:rtl/>
        </w:rPr>
        <w:t xml:space="preserve"> </w:t>
      </w:r>
      <w:r w:rsidRPr="00ED2A59">
        <w:rPr>
          <w:rtl/>
        </w:rPr>
        <w:t>כלכלית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לדעת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לנו גם מטרות חברתיות. המטרה החברתית</w:t>
      </w:r>
      <w:r w:rsidR="00BC2E5C">
        <w:rPr>
          <w:rtl/>
        </w:rPr>
        <w:t xml:space="preserve"> </w:t>
      </w:r>
      <w:r w:rsidRPr="00ED2A59">
        <w:rPr>
          <w:rtl/>
        </w:rPr>
        <w:t>העיקרית,</w:t>
      </w:r>
      <w:r w:rsidR="00BC2E5C">
        <w:rPr>
          <w:rtl/>
        </w:rPr>
        <w:t xml:space="preserve"> </w:t>
      </w:r>
      <w:r w:rsidRPr="00ED2A59">
        <w:rPr>
          <w:rtl/>
        </w:rPr>
        <w:t>לפני</w:t>
      </w:r>
      <w:r w:rsidR="00BC2E5C">
        <w:rPr>
          <w:rtl/>
        </w:rPr>
        <w:t xml:space="preserve"> </w:t>
      </w:r>
      <w:r w:rsidRPr="00ED2A59">
        <w:rPr>
          <w:rtl/>
        </w:rPr>
        <w:t>שאנחנו</w:t>
      </w:r>
      <w:r w:rsidR="00BC2E5C">
        <w:rPr>
          <w:rtl/>
        </w:rPr>
        <w:t xml:space="preserve"> </w:t>
      </w:r>
      <w:r w:rsidRPr="00ED2A59">
        <w:rPr>
          <w:rtl/>
        </w:rPr>
        <w:t>חושבים</w:t>
      </w:r>
      <w:r w:rsidR="00BC2E5C">
        <w:rPr>
          <w:rtl/>
        </w:rPr>
        <w:t xml:space="preserve"> </w:t>
      </w: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עצם הצמיחה, זוהי העזרה לחלשים. למותר</w:t>
      </w:r>
      <w:r w:rsidR="00BC2E5C">
        <w:rPr>
          <w:rtl/>
        </w:rPr>
        <w:t xml:space="preserve"> </w:t>
      </w:r>
      <w:r w:rsidRPr="00ED2A59">
        <w:rPr>
          <w:rtl/>
        </w:rPr>
        <w:t>לציין</w:t>
      </w:r>
      <w:r w:rsidR="00BC2E5C">
        <w:rPr>
          <w:rtl/>
        </w:rPr>
        <w:t xml:space="preserve"> </w:t>
      </w:r>
      <w:r w:rsidRPr="00ED2A59">
        <w:rPr>
          <w:rtl/>
        </w:rPr>
        <w:t>שהתוכנית</w:t>
      </w:r>
      <w:r w:rsidR="00BC2E5C">
        <w:rPr>
          <w:rtl/>
        </w:rPr>
        <w:t xml:space="preserve"> </w:t>
      </w:r>
      <w:r w:rsidRPr="00ED2A59">
        <w:rPr>
          <w:rtl/>
        </w:rPr>
        <w:t>הכלכלית</w:t>
      </w:r>
      <w:r w:rsidR="00BC2E5C">
        <w:rPr>
          <w:rtl/>
        </w:rPr>
        <w:t xml:space="preserve"> </w:t>
      </w:r>
      <w:r w:rsidRPr="00ED2A59">
        <w:rPr>
          <w:rtl/>
        </w:rPr>
        <w:t>האחרונה</w:t>
      </w:r>
      <w:r w:rsidR="00BC2E5C">
        <w:rPr>
          <w:rtl/>
        </w:rPr>
        <w:t xml:space="preserve"> </w:t>
      </w:r>
      <w:r w:rsidRPr="00ED2A59">
        <w:rPr>
          <w:rtl/>
        </w:rPr>
        <w:t>הרסה</w:t>
      </w:r>
      <w:r w:rsidR="00BC2E5C">
        <w:rPr>
          <w:rtl/>
        </w:rPr>
        <w:t xml:space="preserve"> </w:t>
      </w:r>
      <w:r w:rsidRPr="00ED2A59">
        <w:rPr>
          <w:rtl/>
        </w:rPr>
        <w:t>כל ערך של עזרה לחלשים. הקיצוצים הקשים</w:t>
      </w:r>
      <w:r w:rsidR="00BC2E5C">
        <w:rPr>
          <w:rtl/>
        </w:rPr>
        <w:t xml:space="preserve"> </w:t>
      </w:r>
      <w:r w:rsidRPr="00ED2A59">
        <w:rPr>
          <w:rtl/>
        </w:rPr>
        <w:t>ביותר</w:t>
      </w:r>
      <w:r w:rsidR="00BC2E5C">
        <w:rPr>
          <w:rtl/>
        </w:rPr>
        <w:t xml:space="preserve"> </w:t>
      </w:r>
      <w:r w:rsidRPr="00ED2A59">
        <w:rPr>
          <w:rtl/>
        </w:rPr>
        <w:t>היו</w:t>
      </w:r>
      <w:r w:rsidR="00BC2E5C">
        <w:rPr>
          <w:rtl/>
        </w:rPr>
        <w:t xml:space="preserve"> </w:t>
      </w:r>
      <w:r w:rsidRPr="00ED2A59">
        <w:rPr>
          <w:rtl/>
        </w:rPr>
        <w:t>לגמלאים,</w:t>
      </w:r>
      <w:r w:rsidR="00BC2E5C">
        <w:rPr>
          <w:rtl/>
        </w:rPr>
        <w:t xml:space="preserve"> </w:t>
      </w:r>
      <w:r w:rsidRPr="00ED2A59">
        <w:rPr>
          <w:rtl/>
        </w:rPr>
        <w:t>לקצבאות ילדים, בכל הנושא של הביטוח הלאומי. הביטוח הלאומי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לעמוד</w:t>
      </w:r>
      <w:r w:rsidR="00BC2E5C">
        <w:rPr>
          <w:rtl/>
        </w:rPr>
        <w:t xml:space="preserve"> </w:t>
      </w:r>
      <w:r w:rsidRPr="00ED2A59">
        <w:rPr>
          <w:rtl/>
        </w:rPr>
        <w:t>לקיצוץ,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מעין</w:t>
      </w:r>
      <w:r w:rsidR="00BC2E5C">
        <w:rPr>
          <w:rtl/>
        </w:rPr>
        <w:t xml:space="preserve"> </w:t>
      </w:r>
      <w:r w:rsidRPr="00ED2A59">
        <w:rPr>
          <w:rtl/>
        </w:rPr>
        <w:t>ביטוח,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הממשלה משתמשת בו כמקור</w:t>
      </w:r>
      <w:r w:rsidR="00BC2E5C">
        <w:rPr>
          <w:rtl/>
        </w:rPr>
        <w:t xml:space="preserve"> </w:t>
      </w:r>
      <w:r w:rsidRPr="00ED2A59">
        <w:rPr>
          <w:rtl/>
        </w:rPr>
        <w:t>לקיצוצים.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כרגע</w:t>
      </w:r>
      <w:r w:rsidR="00BC2E5C">
        <w:rPr>
          <w:rtl/>
        </w:rPr>
        <w:t xml:space="preserve"> </w:t>
      </w:r>
      <w:r w:rsidRPr="00ED2A59">
        <w:rPr>
          <w:rtl/>
        </w:rPr>
        <w:t>צפוי</w:t>
      </w:r>
      <w:r w:rsidR="00BC2E5C">
        <w:rPr>
          <w:rtl/>
        </w:rPr>
        <w:t xml:space="preserve"> </w:t>
      </w:r>
      <w:r w:rsidRPr="00ED2A59">
        <w:rPr>
          <w:rtl/>
        </w:rPr>
        <w:t>האסון</w:t>
      </w:r>
      <w:r w:rsidR="00BC2E5C">
        <w:rPr>
          <w:rtl/>
        </w:rPr>
        <w:t xml:space="preserve"> </w:t>
      </w:r>
      <w:r w:rsidRPr="00ED2A59">
        <w:rPr>
          <w:rtl/>
        </w:rPr>
        <w:t>היותר</w:t>
      </w:r>
      <w:r w:rsidR="00BC2E5C">
        <w:rPr>
          <w:rtl/>
        </w:rPr>
        <w:t>-</w:t>
      </w:r>
      <w:r w:rsidRPr="00ED2A59">
        <w:rPr>
          <w:rtl/>
        </w:rPr>
        <w:t>גדול</w:t>
      </w:r>
      <w:r w:rsidR="00BC2E5C">
        <w:rPr>
          <w:rtl/>
        </w:rPr>
        <w:t xml:space="preserve"> </w:t>
      </w:r>
      <w:r w:rsidRPr="00ED2A59">
        <w:rPr>
          <w:rtl/>
        </w:rPr>
        <w:t>לשכבות</w:t>
      </w:r>
      <w:r w:rsidR="00BC2E5C">
        <w:rPr>
          <w:rtl/>
        </w:rPr>
        <w:t xml:space="preserve"> </w:t>
      </w:r>
      <w:r w:rsidRPr="00ED2A59">
        <w:rPr>
          <w:rtl/>
        </w:rPr>
        <w:t>החלשות.</w:t>
      </w:r>
      <w:r w:rsidR="00BC2E5C">
        <w:rPr>
          <w:rtl/>
        </w:rPr>
        <w:t xml:space="preserve"> </w:t>
      </w:r>
      <w:r w:rsidRPr="00ED2A59">
        <w:rPr>
          <w:rtl/>
        </w:rPr>
        <w:t>העלאת מחיר הנסיעה בתחבורה</w:t>
      </w:r>
      <w:r w:rsidR="00BC2E5C">
        <w:rPr>
          <w:rtl/>
        </w:rPr>
        <w:t xml:space="preserve"> </w:t>
      </w:r>
      <w:r w:rsidRPr="00ED2A59">
        <w:rPr>
          <w:rtl/>
        </w:rPr>
        <w:t>הציבורית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="00BC2E5C" w:rsidRPr="00ED2A59">
        <w:rPr>
          <w:rtl/>
        </w:rPr>
        <w:t>5</w:t>
      </w:r>
      <w:r w:rsidR="00BC2E5C">
        <w:rPr>
          <w:rtl/>
        </w:rPr>
        <w:t>%</w:t>
      </w:r>
      <w:r w:rsidRPr="00ED2A59">
        <w:rPr>
          <w:rtl/>
        </w:rPr>
        <w:t>.</w:t>
      </w:r>
      <w:r w:rsidR="00BC2E5C">
        <w:rPr>
          <w:rtl/>
        </w:rPr>
        <w:t xml:space="preserve"> </w:t>
      </w: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עם כל הכבוד לעובדה שהמדד עולה, באיזה מקום צריך להבין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למצוא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הדרך שלא להעלות את מחיר הנסיעות בתחבורה הציבורית. אפשר אפילו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להעלות עוד את מחיר הבנזין </w:t>
      </w:r>
      <w:r w:rsidR="00BC2E5C">
        <w:rPr>
          <w:rtl/>
        </w:rPr>
        <w:t>–</w:t>
      </w:r>
      <w:r w:rsidRPr="00ED2A59">
        <w:rPr>
          <w:rtl/>
        </w:rPr>
        <w:t xml:space="preserve"> ולא רק באגורה, הלילה </w:t>
      </w:r>
      <w:r w:rsidR="00BC2E5C">
        <w:rPr>
          <w:rtl/>
        </w:rPr>
        <w:t>–</w:t>
      </w:r>
      <w:r w:rsidRPr="00ED2A59">
        <w:rPr>
          <w:rtl/>
        </w:rPr>
        <w:t xml:space="preserve"> ולסבסד את התחבורה הציבורית.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נוסע</w:t>
      </w:r>
      <w:r w:rsidR="00BC2E5C">
        <w:rPr>
          <w:rtl/>
        </w:rPr>
        <w:t xml:space="preserve"> </w:t>
      </w:r>
      <w:r w:rsidRPr="00ED2A59">
        <w:rPr>
          <w:rtl/>
        </w:rPr>
        <w:t>בתחבורה</w:t>
      </w:r>
      <w:r w:rsidR="00BC2E5C">
        <w:rPr>
          <w:rtl/>
        </w:rPr>
        <w:t xml:space="preserve"> </w:t>
      </w:r>
      <w:r w:rsidRPr="00ED2A59">
        <w:rPr>
          <w:rtl/>
        </w:rPr>
        <w:t>הציבורית? נוסעים בתחבורה הציבורית עניים, בדרך כלל אנשים</w:t>
      </w:r>
      <w:r w:rsidR="00BC2E5C">
        <w:rPr>
          <w:rtl/>
        </w:rPr>
        <w:t xml:space="preserve"> </w:t>
      </w:r>
      <w:r w:rsidRPr="00ED2A59">
        <w:rPr>
          <w:rtl/>
        </w:rPr>
        <w:t>שאינם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משתמשים ברכבם הפרטי, כי אין להם; כי אין להם כסף </w:t>
      </w:r>
      <w:r w:rsidR="00BC2E5C">
        <w:rPr>
          <w:rtl/>
        </w:rPr>
        <w:t>–</w:t>
      </w:r>
      <w:r w:rsidRPr="00ED2A59">
        <w:rPr>
          <w:rtl/>
        </w:rPr>
        <w:t xml:space="preserve"> אלא רק במקרים מיוחדים</w:t>
      </w:r>
      <w:r w:rsidR="00BC2E5C">
        <w:rPr>
          <w:rtl/>
        </w:rPr>
        <w:t xml:space="preserve"> – </w:t>
      </w:r>
      <w:r w:rsidRPr="00ED2A59">
        <w:rPr>
          <w:rtl/>
        </w:rPr>
        <w:t>לנסוע</w:t>
      </w:r>
      <w:r w:rsidR="00BC2E5C">
        <w:rPr>
          <w:rtl/>
        </w:rPr>
        <w:t xml:space="preserve"> </w:t>
      </w:r>
      <w:r w:rsidRPr="00ED2A59">
        <w:rPr>
          <w:rtl/>
        </w:rPr>
        <w:t>בו.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אחת כמה וכמה היום, כשהתחבורה הציבורית נמצאת בסכנה של פעולות</w:t>
      </w:r>
      <w:r w:rsidR="00BC2E5C">
        <w:rPr>
          <w:rtl/>
        </w:rPr>
        <w:t xml:space="preserve"> </w:t>
      </w:r>
      <w:r w:rsidRPr="00ED2A59">
        <w:rPr>
          <w:rtl/>
        </w:rPr>
        <w:t>איבה</w:t>
      </w:r>
      <w:r w:rsidR="00BC2E5C">
        <w:rPr>
          <w:rtl/>
        </w:rPr>
        <w:t xml:space="preserve"> </w:t>
      </w:r>
      <w:r w:rsidRPr="00ED2A59">
        <w:rPr>
          <w:rtl/>
        </w:rPr>
        <w:t>ואנשים</w:t>
      </w:r>
      <w:r w:rsidR="00BC2E5C">
        <w:rPr>
          <w:rtl/>
        </w:rPr>
        <w:t xml:space="preserve"> </w:t>
      </w:r>
      <w:r w:rsidRPr="00ED2A59">
        <w:rPr>
          <w:rtl/>
        </w:rPr>
        <w:t>יראים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להיכנס לתחבורה הציבורית, שתוכנית האבטחה בה עדיין לא</w:t>
      </w:r>
      <w:r w:rsidR="00BC2E5C">
        <w:rPr>
          <w:rtl/>
        </w:rPr>
        <w:t xml:space="preserve"> </w:t>
      </w:r>
      <w:r w:rsidRPr="00ED2A59">
        <w:rPr>
          <w:rtl/>
        </w:rPr>
        <w:t>מתקיימת.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דווקא</w:t>
      </w:r>
      <w:r w:rsidR="00BC2E5C">
        <w:rPr>
          <w:rtl/>
        </w:rPr>
        <w:t xml:space="preserve"> </w:t>
      </w:r>
      <w:r w:rsidRPr="00ED2A59">
        <w:rPr>
          <w:rtl/>
        </w:rPr>
        <w:t>בשעה</w:t>
      </w:r>
      <w:r w:rsidR="00BC2E5C">
        <w:rPr>
          <w:rtl/>
        </w:rPr>
        <w:t xml:space="preserve"> </w:t>
      </w:r>
      <w:r w:rsidRPr="00ED2A59">
        <w:rPr>
          <w:rtl/>
        </w:rPr>
        <w:t>כזאת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מוצאת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הרגע להעלות את מחירי הנסיעה בתחבורה</w:t>
      </w:r>
      <w:r w:rsidR="00BC2E5C">
        <w:rPr>
          <w:rtl/>
        </w:rPr>
        <w:t xml:space="preserve"> </w:t>
      </w:r>
      <w:r w:rsidRPr="00ED2A59">
        <w:rPr>
          <w:rtl/>
        </w:rPr>
        <w:t>הציבורית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="00BC2E5C" w:rsidRPr="00ED2A59">
        <w:rPr>
          <w:rtl/>
        </w:rPr>
        <w:t>5</w:t>
      </w:r>
      <w:r w:rsidR="00BC2E5C">
        <w:rPr>
          <w:rtl/>
        </w:rPr>
        <w:t>%</w:t>
      </w:r>
      <w:r w:rsidRPr="00ED2A59">
        <w:rPr>
          <w:rtl/>
        </w:rPr>
        <w:t>?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="00BC2E5C" w:rsidRPr="00ED2A59">
        <w:rPr>
          <w:rtl/>
        </w:rPr>
        <w:t>5</w:t>
      </w:r>
      <w:r w:rsidR="00BC2E5C">
        <w:rPr>
          <w:rtl/>
        </w:rPr>
        <w:t xml:space="preserve">% </w:t>
      </w:r>
      <w:r w:rsidRPr="00ED2A59">
        <w:rPr>
          <w:rtl/>
        </w:rPr>
        <w:t>למשפחות</w:t>
      </w:r>
      <w:r w:rsidR="00BC2E5C">
        <w:rPr>
          <w:rtl/>
        </w:rPr>
        <w:t xml:space="preserve"> </w:t>
      </w:r>
      <w:r w:rsidRPr="00ED2A59">
        <w:rPr>
          <w:rtl/>
        </w:rPr>
        <w:t>שמשתמשות</w:t>
      </w:r>
      <w:r w:rsidR="00BC2E5C">
        <w:rPr>
          <w:rtl/>
        </w:rPr>
        <w:t xml:space="preserve"> </w:t>
      </w:r>
      <w:r w:rsidRPr="00ED2A59">
        <w:rPr>
          <w:rtl/>
        </w:rPr>
        <w:t>בתחבורה</w:t>
      </w:r>
      <w:r w:rsidR="00BC2E5C">
        <w:rPr>
          <w:rtl/>
        </w:rPr>
        <w:t xml:space="preserve"> </w:t>
      </w:r>
      <w:r w:rsidRPr="00ED2A59">
        <w:rPr>
          <w:rtl/>
        </w:rPr>
        <w:t>הציבורית יום</w:t>
      </w:r>
      <w:r w:rsidR="00BC2E5C">
        <w:rPr>
          <w:rtl/>
        </w:rPr>
        <w:t>-</w:t>
      </w:r>
      <w:r w:rsidRPr="00ED2A59">
        <w:rPr>
          <w:rtl/>
        </w:rPr>
        <w:t>יום, כמה אנשים</w:t>
      </w:r>
      <w:r w:rsidR="00BC2E5C">
        <w:rPr>
          <w:rtl/>
        </w:rPr>
        <w:t xml:space="preserve"> </w:t>
      </w:r>
      <w:r w:rsidRPr="00ED2A59">
        <w:rPr>
          <w:rtl/>
        </w:rPr>
        <w:t>במשפחה,</w:t>
      </w:r>
      <w:r w:rsidR="00BC2E5C">
        <w:rPr>
          <w:rtl/>
        </w:rPr>
        <w:t xml:space="preserve"> </w:t>
      </w:r>
      <w:r w:rsidRPr="00ED2A59">
        <w:rPr>
          <w:rtl/>
        </w:rPr>
        <w:t>לרבות</w:t>
      </w:r>
      <w:r w:rsidR="00BC2E5C">
        <w:rPr>
          <w:rtl/>
        </w:rPr>
        <w:t xml:space="preserve"> </w:t>
      </w:r>
      <w:r w:rsidRPr="00ED2A59">
        <w:rPr>
          <w:rtl/>
        </w:rPr>
        <w:t>ילדים</w:t>
      </w:r>
      <w:r w:rsidR="00BC2E5C">
        <w:rPr>
          <w:rtl/>
        </w:rPr>
        <w:t xml:space="preserve"> – </w:t>
      </w:r>
      <w:r w:rsidRPr="00ED2A59">
        <w:rPr>
          <w:rtl/>
        </w:rPr>
        <w:t>זה סכום גדול מאוד. אין אפשרות להשתמש בתחבורה הציבורת</w:t>
      </w:r>
      <w:r w:rsidR="00BC2E5C">
        <w:rPr>
          <w:rtl/>
        </w:rPr>
        <w:t xml:space="preserve"> </w:t>
      </w:r>
      <w:r w:rsidRPr="00ED2A59">
        <w:rPr>
          <w:rtl/>
        </w:rPr>
        <w:t>במחירים גבוהים כאלה.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היתה</w:t>
      </w:r>
      <w:r w:rsidR="00BC2E5C">
        <w:rPr>
          <w:rtl/>
        </w:rPr>
        <w:t xml:space="preserve"> </w:t>
      </w:r>
      <w:r w:rsidRPr="00ED2A59">
        <w:rPr>
          <w:rtl/>
        </w:rPr>
        <w:t>יכולה</w:t>
      </w:r>
      <w:r w:rsidR="00BC2E5C">
        <w:rPr>
          <w:rtl/>
        </w:rPr>
        <w:t xml:space="preserve"> </w:t>
      </w:r>
      <w:r w:rsidRPr="00ED2A59">
        <w:rPr>
          <w:rtl/>
        </w:rPr>
        <w:t>בהחלט</w:t>
      </w:r>
      <w:r w:rsidR="00BC2E5C">
        <w:rPr>
          <w:rtl/>
        </w:rPr>
        <w:t xml:space="preserve"> </w:t>
      </w:r>
      <w:r w:rsidRPr="00ED2A59">
        <w:rPr>
          <w:rtl/>
        </w:rPr>
        <w:t>לספוג את ההעלאה הזאת, או את רובה, או את חציה,</w:t>
      </w:r>
      <w:r w:rsidR="00BC2E5C">
        <w:rPr>
          <w:rtl/>
        </w:rPr>
        <w:t xml:space="preserve"> </w:t>
      </w:r>
      <w:r w:rsidRPr="00ED2A59">
        <w:rPr>
          <w:rtl/>
        </w:rPr>
        <w:t>לסבסד</w:t>
      </w:r>
      <w:r w:rsidR="00BC2E5C">
        <w:rPr>
          <w:rtl/>
        </w:rPr>
        <w:t xml:space="preserve"> </w:t>
      </w:r>
      <w:r w:rsidRPr="00ED2A59">
        <w:rPr>
          <w:rtl/>
        </w:rPr>
        <w:t>אותה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העלאה</w:t>
      </w:r>
      <w:r w:rsidR="00BC2E5C">
        <w:rPr>
          <w:rtl/>
        </w:rPr>
        <w:t xml:space="preserve"> </w:t>
      </w:r>
      <w:r w:rsidRPr="00ED2A59">
        <w:rPr>
          <w:rtl/>
        </w:rPr>
        <w:t>של דברים אחרים, כפי שאני אמרתי; דברים אולי מתחומים</w:t>
      </w:r>
      <w:r w:rsidR="00BC2E5C">
        <w:rPr>
          <w:rtl/>
        </w:rPr>
        <w:t xml:space="preserve"> </w:t>
      </w:r>
      <w:r w:rsidRPr="00ED2A59">
        <w:rPr>
          <w:rtl/>
        </w:rPr>
        <w:t>שעשירים</w:t>
      </w:r>
      <w:r w:rsidR="00BC2E5C">
        <w:rPr>
          <w:rtl/>
        </w:rPr>
        <w:t xml:space="preserve"> </w:t>
      </w:r>
      <w:r w:rsidRPr="00ED2A59">
        <w:rPr>
          <w:rtl/>
        </w:rPr>
        <w:t>נזקקים</w:t>
      </w:r>
      <w:r w:rsidR="00BC2E5C">
        <w:rPr>
          <w:rtl/>
        </w:rPr>
        <w:t xml:space="preserve"> </w:t>
      </w:r>
      <w:r w:rsidRPr="00ED2A59">
        <w:rPr>
          <w:rtl/>
        </w:rPr>
        <w:t>להם,</w:t>
      </w:r>
      <w:r w:rsidR="00BC2E5C">
        <w:rPr>
          <w:rtl/>
        </w:rPr>
        <w:t xml:space="preserve"> </w:t>
      </w:r>
      <w:r w:rsidRPr="00ED2A59">
        <w:rPr>
          <w:rtl/>
        </w:rPr>
        <w:t>כמו</w:t>
      </w:r>
      <w:r w:rsidR="00BC2E5C">
        <w:rPr>
          <w:rtl/>
        </w:rPr>
        <w:t xml:space="preserve"> </w:t>
      </w:r>
      <w:r w:rsidRPr="00ED2A59">
        <w:rPr>
          <w:rtl/>
        </w:rPr>
        <w:t>בנזין.</w:t>
      </w:r>
      <w:r w:rsidR="00BC2E5C">
        <w:rPr>
          <w:rtl/>
        </w:rPr>
        <w:t xml:space="preserve"> </w:t>
      </w:r>
      <w:r w:rsidRPr="00ED2A59">
        <w:rPr>
          <w:rtl/>
        </w:rPr>
        <w:t>אין ספק שברכב פרטי משתמשות שכבות הרבה יותר</w:t>
      </w:r>
      <w:r w:rsidR="00BC2E5C">
        <w:rPr>
          <w:rtl/>
        </w:rPr>
        <w:t xml:space="preserve"> </w:t>
      </w:r>
      <w:r w:rsidRPr="00ED2A59">
        <w:rPr>
          <w:rtl/>
        </w:rPr>
        <w:t>עשירות</w:t>
      </w:r>
      <w:r w:rsidR="00BC2E5C">
        <w:rPr>
          <w:rtl/>
        </w:rPr>
        <w:t xml:space="preserve"> </w:t>
      </w:r>
      <w:r w:rsidRPr="00ED2A59">
        <w:rPr>
          <w:rtl/>
        </w:rPr>
        <w:t>מהשכבות</w:t>
      </w:r>
      <w:r w:rsidR="00BC2E5C">
        <w:rPr>
          <w:rtl/>
        </w:rPr>
        <w:t xml:space="preserve"> </w:t>
      </w:r>
      <w:r w:rsidRPr="00ED2A59">
        <w:rPr>
          <w:rtl/>
        </w:rPr>
        <w:t>שמשתמשות</w:t>
      </w:r>
      <w:r w:rsidR="00BC2E5C">
        <w:rPr>
          <w:rtl/>
        </w:rPr>
        <w:t xml:space="preserve"> </w:t>
      </w:r>
      <w:r w:rsidRPr="00ED2A59">
        <w:rPr>
          <w:rtl/>
        </w:rPr>
        <w:t>ברכב ציבורי, ואפשר היה לאזן בין השניים. אבל, הממשלה</w:t>
      </w:r>
      <w:r w:rsidR="00BC2E5C">
        <w:rPr>
          <w:rtl/>
        </w:rPr>
        <w:t xml:space="preserve"> </w:t>
      </w:r>
      <w:r w:rsidRPr="00ED2A59">
        <w:rPr>
          <w:rtl/>
        </w:rPr>
        <w:t>אדישה.</w:t>
      </w:r>
      <w:r w:rsidR="00BC2E5C">
        <w:rPr>
          <w:rtl/>
        </w:rPr>
        <w:t xml:space="preserve"> </w:t>
      </w:r>
      <w:r w:rsidRPr="00ED2A59">
        <w:rPr>
          <w:rtl/>
        </w:rPr>
        <w:t>הגיע</w:t>
      </w:r>
      <w:r w:rsidR="00BC2E5C">
        <w:rPr>
          <w:rtl/>
        </w:rPr>
        <w:t xml:space="preserve"> </w:t>
      </w:r>
      <w:r w:rsidRPr="00ED2A59">
        <w:rPr>
          <w:rtl/>
        </w:rPr>
        <w:t>הזמן</w:t>
      </w:r>
      <w:r w:rsidR="00BC2E5C">
        <w:rPr>
          <w:rtl/>
        </w:rPr>
        <w:t xml:space="preserve"> </w:t>
      </w:r>
      <w:r w:rsidRPr="00ED2A59">
        <w:rPr>
          <w:rtl/>
        </w:rPr>
        <w:t>שלפי המדד נעלה, לא נסבסד במחיר פגיעה בשכבות החלשות ובמחיר</w:t>
      </w:r>
      <w:r w:rsidR="00BC2E5C">
        <w:rPr>
          <w:rtl/>
        </w:rPr>
        <w:t xml:space="preserve"> </w:t>
      </w:r>
      <w:r w:rsidRPr="00ED2A59">
        <w:rPr>
          <w:rtl/>
        </w:rPr>
        <w:t>פגיעה בתחבורה הציבורית, שנמצאת היום, כפי שאמרתי, בסכנה.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מוחה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כך.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טוען שהממשלה היתה צריכה לערוך תוכנית אחרת ובראשה</w:t>
      </w:r>
      <w:r w:rsidR="00BC2E5C">
        <w:rPr>
          <w:rtl/>
        </w:rPr>
        <w:t xml:space="preserve"> </w:t>
      </w:r>
      <w:r w:rsidRPr="00ED2A59">
        <w:rPr>
          <w:rtl/>
        </w:rPr>
        <w:t>לדאוג לשכבות החלשות.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מודה. תודה רבה, אדוני. חן חן.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 רק עוד שנייה אחת.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אדוני בוודאי מצטרף לדבריו של חבר הכנסת גפני, שאומר שזו הממשלה הכי רעה</w:t>
      </w:r>
      <w:r w:rsidR="00BC2E5C">
        <w:rPr>
          <w:rtl/>
        </w:rPr>
        <w:t xml:space="preserve"> </w:t>
      </w:r>
      <w:r w:rsidRPr="00ED2A59">
        <w:rPr>
          <w:rtl/>
        </w:rPr>
        <w:t>שהיתה לנו.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שזו</w:t>
      </w:r>
      <w:r w:rsidR="00BC2E5C">
        <w:rPr>
          <w:rtl/>
        </w:rPr>
        <w:t xml:space="preserve"> </w:t>
      </w:r>
      <w:r w:rsidRPr="00ED2A59">
        <w:rPr>
          <w:rtl/>
        </w:rPr>
        <w:t>הממשלה הכי רעה שהיתה לנו, אני אומר שהממשלה עושה</w:t>
      </w:r>
      <w:r w:rsidR="00BC2E5C">
        <w:rPr>
          <w:rtl/>
        </w:rPr>
        <w:t xml:space="preserve"> </w:t>
      </w:r>
      <w:r w:rsidRPr="00ED2A59">
        <w:rPr>
          <w:rtl/>
        </w:rPr>
        <w:t>טעות.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לכם שרים? ככה שופטים ממשלה? אם יש שרים או אין שרים? אם זה</w:t>
      </w:r>
      <w:r w:rsidR="00BC2E5C">
        <w:rPr>
          <w:rtl/>
        </w:rPr>
        <w:t xml:space="preserve"> </w:t>
      </w:r>
      <w:r w:rsidRPr="00ED2A59">
        <w:rPr>
          <w:rtl/>
        </w:rPr>
        <w:t>פוגע בשכבות החלשות אז כך שופטים?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אה, הוא לא יכול לדבר נגד אפי איתם. סליחה.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החלטנו קודם לפטר כמה שרים.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להבהיר:</w:t>
      </w:r>
      <w:r w:rsidR="00BC2E5C">
        <w:rPr>
          <w:rtl/>
        </w:rPr>
        <w:t xml:space="preserve"> </w:t>
      </w:r>
      <w:r w:rsidRPr="00ED2A59">
        <w:rPr>
          <w:rtl/>
        </w:rPr>
        <w:t>מאחר שהתיקון בתקנון שקודם הערתי עליו היה</w:t>
      </w:r>
      <w:r w:rsidR="00BC2E5C">
        <w:rPr>
          <w:rtl/>
        </w:rPr>
        <w:t xml:space="preserve"> </w:t>
      </w:r>
      <w:r w:rsidRPr="00ED2A59">
        <w:rPr>
          <w:rtl/>
        </w:rPr>
        <w:t>ביוזמתי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להבהיר, מאחר שסגן השר עלה </w:t>
      </w:r>
      <w:r w:rsidR="00BC2E5C">
        <w:rPr>
          <w:rtl/>
        </w:rPr>
        <w:t>–</w:t>
      </w:r>
      <w:r w:rsidRPr="00ED2A59">
        <w:rPr>
          <w:rtl/>
        </w:rPr>
        <w:t xml:space="preserve"> ואני מודה לאדוני שבסופו של דבר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נתן לו להשיב </w:t>
      </w:r>
      <w:r w:rsidR="00BC2E5C">
        <w:rPr>
          <w:rtl/>
        </w:rPr>
        <w:t>–</w:t>
      </w:r>
      <w:r w:rsidRPr="00ED2A59">
        <w:rPr>
          <w:rtl/>
        </w:rPr>
        <w:t xml:space="preserve"> אבל כל הרעיון היה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לא היה עניין אישי.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בסדר.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הרעיון היה שצריך להתייחס להצעות לסדר</w:t>
      </w:r>
      <w:r w:rsidR="00BC2E5C">
        <w:rPr>
          <w:rtl/>
        </w:rPr>
        <w:t>-</w:t>
      </w:r>
      <w:r w:rsidRPr="00ED2A59">
        <w:rPr>
          <w:rtl/>
        </w:rPr>
        <w:t>היום של חברי הכנסת במלוא</w:t>
      </w:r>
      <w:r w:rsidR="00BC2E5C">
        <w:rPr>
          <w:rtl/>
        </w:rPr>
        <w:t xml:space="preserve"> </w:t>
      </w:r>
      <w:r w:rsidRPr="00ED2A59">
        <w:rPr>
          <w:rtl/>
        </w:rPr>
        <w:t>הרצינות.</w:t>
      </w:r>
      <w:r w:rsidR="00BC2E5C">
        <w:rPr>
          <w:rtl/>
        </w:rPr>
        <w:t xml:space="preserve"> </w:t>
      </w:r>
      <w:r w:rsidRPr="00ED2A59">
        <w:rPr>
          <w:rtl/>
        </w:rPr>
        <w:t>ונכון</w:t>
      </w:r>
      <w:r w:rsidR="00BC2E5C">
        <w:rPr>
          <w:rtl/>
        </w:rPr>
        <w:t xml:space="preserve"> </w:t>
      </w:r>
      <w:r w:rsidRPr="00ED2A59">
        <w:rPr>
          <w:rtl/>
        </w:rPr>
        <w:t>שאם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שר שבקיא בעניין ואין לו זמן, כי הוא צריך לעשות משהו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אחר, הוא נותן נייר לאותו שר או סגן שר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מאיפה אתה יודע מי בקיא יותר ומי בקיא פחות?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ואותו נייר, זה לא רציני.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השר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להקשיב, אולי לשנות איזו תשובה בעקבות חברי הכנסת. לכן אני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מתנצל בפני סגן השר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הבין שזה לא היה אישי.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ופונה מכאן ואילך לממשלה למלא אחר התקנון.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משולם נהרי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לשר מכינים תשובה.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הוא שומע אותך.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מציע לי לסגור את הישיבה היות שאין שום שר מהממשלה?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 כן, אדוני היושב</w:t>
      </w:r>
      <w:r w:rsidR="00BC2E5C">
        <w:rPr>
          <w:rtl/>
        </w:rPr>
        <w:t>-</w:t>
      </w:r>
      <w:r w:rsidRPr="00ED2A59">
        <w:rPr>
          <w:rtl/>
        </w:rPr>
        <w:t>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צריך לשמוע את חבר הכנסת יהלום.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סגן השר ישיב.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 טוב. תודה רבה. אני מבקש מסגן השר שיעלה ויבוא ויציג את עמדת הממשלה.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נסים זאב, עד שסגן השר יעלה אתה רוצה לומר משהו?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חושב שזה </w:t>
      </w:r>
      <w:r w:rsidR="00BC2E5C">
        <w:rPr>
          <w:rtl/>
        </w:rPr>
        <w:t>–</w:t>
      </w:r>
      <w:r w:rsidRPr="00ED2A59">
        <w:rPr>
          <w:rtl/>
        </w:rPr>
        <w:t xml:space="preserve"> סליחה, משפט אחד, אדוני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ביקשת שאני אומר משהו.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הזמן דחוק.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אני אומר אחר כך. אז אני מבקש לומר לאחר מכן.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אחר כך. אחר כך.</w:t>
      </w:r>
      <w:r w:rsidR="00BC2E5C">
        <w:rPr>
          <w:rtl/>
        </w:rPr>
        <w:t xml:space="preserve"> </w:t>
      </w:r>
      <w:r w:rsidRPr="00ED2A59">
        <w:rPr>
          <w:rtl/>
        </w:rPr>
        <w:t>אדוני סגן השר,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נחום</w:t>
      </w:r>
      <w:r w:rsidR="00BC2E5C">
        <w:rPr>
          <w:rtl/>
        </w:rPr>
        <w:t xml:space="preserve"> </w:t>
      </w:r>
      <w:r w:rsidRPr="00ED2A59">
        <w:rPr>
          <w:rtl/>
        </w:rPr>
        <w:t>לנגנטל,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זילות</w:t>
      </w:r>
      <w:r w:rsidR="00BC2E5C">
        <w:rPr>
          <w:rtl/>
        </w:rPr>
        <w:t xml:space="preserve"> </w:t>
      </w:r>
      <w:r w:rsidRPr="00ED2A59">
        <w:rPr>
          <w:rtl/>
        </w:rPr>
        <w:t>ישיבת</w:t>
      </w:r>
      <w:r w:rsidR="00BC2E5C">
        <w:rPr>
          <w:rtl/>
        </w:rPr>
        <w:t xml:space="preserve"> </w:t>
      </w:r>
      <w:r w:rsidRPr="00ED2A59">
        <w:rPr>
          <w:rtl/>
        </w:rPr>
        <w:t>המליאה.</w:t>
      </w:r>
      <w:r w:rsidR="00BC2E5C">
        <w:rPr>
          <w:rtl/>
        </w:rPr>
        <w:t xml:space="preserve"> </w:t>
      </w:r>
      <w:r w:rsidRPr="00ED2A59">
        <w:rPr>
          <w:rtl/>
        </w:rPr>
        <w:t>לא היית עושה את זה</w:t>
      </w:r>
      <w:r w:rsidR="00BC2E5C">
        <w:rPr>
          <w:rtl/>
        </w:rPr>
        <w:t xml:space="preserve"> </w:t>
      </w:r>
      <w:r w:rsidRPr="00ED2A59">
        <w:rPr>
          <w:rtl/>
        </w:rPr>
        <w:t>בבית</w:t>
      </w:r>
      <w:r w:rsidR="00BC2E5C">
        <w:rPr>
          <w:rtl/>
        </w:rPr>
        <w:t>-</w:t>
      </w:r>
      <w:r w:rsidRPr="00ED2A59">
        <w:rPr>
          <w:rtl/>
        </w:rPr>
        <w:t>המשפט כעורך</w:t>
      </w:r>
      <w:r w:rsidR="00BC2E5C">
        <w:rPr>
          <w:rtl/>
        </w:rPr>
        <w:t>-</w:t>
      </w:r>
      <w:r w:rsidRPr="00ED2A59">
        <w:rPr>
          <w:rtl/>
        </w:rPr>
        <w:t>דין. זו ממש זילות.</w:t>
      </w:r>
      <w:r w:rsidR="00BC2E5C">
        <w:rPr>
          <w:rtl/>
        </w:rPr>
        <w:t xml:space="preserve"> </w:t>
      </w:r>
      <w:r w:rsidRPr="00ED2A59">
        <w:rPr>
          <w:rtl/>
        </w:rPr>
        <w:t>כן, אדוני.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ממש</w:t>
      </w:r>
      <w:r w:rsidR="00BC2E5C">
        <w:rPr>
          <w:rtl/>
        </w:rPr>
        <w:t xml:space="preserve"> </w:t>
      </w:r>
      <w:r w:rsidRPr="00ED2A59">
        <w:rPr>
          <w:rtl/>
        </w:rPr>
        <w:t>מצטער</w:t>
      </w:r>
      <w:r w:rsidR="00BC2E5C">
        <w:rPr>
          <w:rtl/>
        </w:rPr>
        <w:t xml:space="preserve"> </w:t>
      </w:r>
      <w:r w:rsidRPr="00ED2A59">
        <w:rPr>
          <w:rtl/>
        </w:rPr>
        <w:t>שאתה</w:t>
      </w:r>
      <w:r w:rsidR="00BC2E5C">
        <w:rPr>
          <w:rtl/>
        </w:rPr>
        <w:t xml:space="preserve"> </w:t>
      </w:r>
      <w:r w:rsidRPr="00ED2A59">
        <w:rPr>
          <w:rtl/>
        </w:rPr>
        <w:t>צריך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כנסת מהמפד"ל ועוד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 xml:space="preserve">– </w:t>
      </w:r>
      <w:r w:rsidRPr="00ED2A59">
        <w:rPr>
          <w:rtl/>
        </w:rPr>
        <w:t>בית</w:t>
      </w:r>
      <w:r w:rsidR="00BC2E5C">
        <w:rPr>
          <w:rtl/>
        </w:rPr>
        <w:t>-</w:t>
      </w:r>
      <w:r w:rsidRPr="00ED2A59">
        <w:rPr>
          <w:rtl/>
        </w:rPr>
        <w:t>המשפט.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כן, אדוני סגן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האוצר י' כהן: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פה</w:t>
      </w:r>
      <w:r w:rsidR="00BC2E5C">
        <w:rPr>
          <w:rtl/>
        </w:rPr>
        <w:t xml:space="preserve"> </w:t>
      </w:r>
      <w:r w:rsidRPr="00ED2A59">
        <w:rPr>
          <w:rtl/>
        </w:rPr>
        <w:t>המציע הקודם, חברי פרופסור שלמה בן</w:t>
      </w:r>
      <w:r w:rsidR="00BC2E5C">
        <w:rPr>
          <w:rtl/>
        </w:rPr>
        <w:t>-</w:t>
      </w:r>
      <w:r w:rsidRPr="00ED2A59">
        <w:rPr>
          <w:rtl/>
        </w:rPr>
        <w:t>עמי. הוא הסביר על השנים הטובות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הכלכלה</w:t>
      </w:r>
      <w:r w:rsidR="00BC2E5C">
        <w:rPr>
          <w:rtl/>
        </w:rPr>
        <w:t xml:space="preserve"> </w:t>
      </w:r>
      <w:r w:rsidRPr="00ED2A59">
        <w:rPr>
          <w:rtl/>
        </w:rPr>
        <w:t>הישראלית.</w:t>
      </w:r>
      <w:r w:rsidR="00BC2E5C">
        <w:rPr>
          <w:rtl/>
        </w:rPr>
        <w:t xml:space="preserve"> </w:t>
      </w:r>
      <w:r w:rsidRPr="00ED2A59">
        <w:rPr>
          <w:rtl/>
        </w:rPr>
        <w:t>הוא רמז כנראה על התקופה של שלטונו של אהוד ברק, שבה שלמה</w:t>
      </w:r>
      <w:r w:rsidR="00BC2E5C">
        <w:rPr>
          <w:rtl/>
        </w:rPr>
        <w:t xml:space="preserve"> </w:t>
      </w:r>
      <w:r w:rsidRPr="00ED2A59">
        <w:rPr>
          <w:rtl/>
        </w:rPr>
        <w:t>בן</w:t>
      </w:r>
      <w:r w:rsidR="00BC2E5C">
        <w:rPr>
          <w:rtl/>
        </w:rPr>
        <w:t>-</w:t>
      </w:r>
      <w:r w:rsidRPr="00ED2A59">
        <w:rPr>
          <w:rtl/>
        </w:rPr>
        <w:t>עמי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החוץ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שר לביטחון פנים ובייגה שוחט היה שר האוצר. אולי</w:t>
      </w:r>
      <w:r w:rsidR="00BC2E5C">
        <w:rPr>
          <w:rtl/>
        </w:rPr>
        <w:t xml:space="preserve"> </w:t>
      </w:r>
      <w:r w:rsidRPr="00ED2A59">
        <w:rPr>
          <w:rtl/>
        </w:rPr>
        <w:t>הזיכרון</w:t>
      </w:r>
      <w:r w:rsidR="00BC2E5C">
        <w:rPr>
          <w:rtl/>
        </w:rPr>
        <w:t xml:space="preserve"> </w:t>
      </w:r>
      <w:r w:rsidRPr="00ED2A59">
        <w:rPr>
          <w:rtl/>
        </w:rPr>
        <w:t>האנושי</w:t>
      </w:r>
      <w:r w:rsidR="00BC2E5C">
        <w:rPr>
          <w:rtl/>
        </w:rPr>
        <w:t xml:space="preserve"> </w:t>
      </w:r>
      <w:r w:rsidRPr="00ED2A59">
        <w:rPr>
          <w:rtl/>
        </w:rPr>
        <w:t>קצר, אבל הדברים רשומים בדפי ההיסטוריה. המצב הכלכלי, ההידרדרות</w:t>
      </w:r>
      <w:r w:rsidR="00BC2E5C">
        <w:rPr>
          <w:rtl/>
        </w:rPr>
        <w:t xml:space="preserve"> </w:t>
      </w:r>
      <w:r w:rsidRPr="00ED2A59">
        <w:rPr>
          <w:rtl/>
        </w:rPr>
        <w:t>הכלכלית,</w:t>
      </w:r>
      <w:r w:rsidR="00BC2E5C">
        <w:rPr>
          <w:rtl/>
        </w:rPr>
        <w:t xml:space="preserve"> </w:t>
      </w:r>
      <w:r w:rsidRPr="00ED2A59">
        <w:rPr>
          <w:rtl/>
        </w:rPr>
        <w:t>התחילו</w:t>
      </w:r>
      <w:r w:rsidR="00BC2E5C">
        <w:rPr>
          <w:rtl/>
        </w:rPr>
        <w:t xml:space="preserve"> </w:t>
      </w:r>
      <w:r w:rsidRPr="00ED2A59">
        <w:rPr>
          <w:rtl/>
        </w:rPr>
        <w:t>באוקטובר</w:t>
      </w:r>
      <w:r w:rsidR="00BC2E5C">
        <w:rPr>
          <w:rtl/>
        </w:rPr>
        <w:t xml:space="preserve"> </w:t>
      </w:r>
      <w:r w:rsidRPr="00ED2A59">
        <w:rPr>
          <w:rtl/>
        </w:rPr>
        <w:t>2000,</w:t>
      </w:r>
      <w:r w:rsidR="00BC2E5C">
        <w:rPr>
          <w:rtl/>
        </w:rPr>
        <w:t xml:space="preserve"> </w:t>
      </w:r>
      <w:r w:rsidRPr="00ED2A59">
        <w:rPr>
          <w:rtl/>
        </w:rPr>
        <w:t>כששר</w:t>
      </w:r>
      <w:r w:rsidR="00BC2E5C">
        <w:rPr>
          <w:rtl/>
        </w:rPr>
        <w:t xml:space="preserve"> </w:t>
      </w:r>
      <w:r w:rsidRPr="00ED2A59">
        <w:rPr>
          <w:rtl/>
        </w:rPr>
        <w:t>האוצר היה עדיין בייגה שוחט. אז התחילה</w:t>
      </w:r>
      <w:r w:rsidR="00BC2E5C">
        <w:rPr>
          <w:rtl/>
        </w:rPr>
        <w:t xml:space="preserve"> </w:t>
      </w:r>
      <w:r w:rsidRPr="00ED2A59">
        <w:rPr>
          <w:rtl/>
        </w:rPr>
        <w:t>ההידרדרות</w:t>
      </w:r>
      <w:r w:rsidR="00BC2E5C">
        <w:rPr>
          <w:rtl/>
        </w:rPr>
        <w:t xml:space="preserve"> </w:t>
      </w:r>
      <w:r w:rsidRPr="00ED2A59">
        <w:rPr>
          <w:rtl/>
        </w:rPr>
        <w:t>הכלכלית.</w:t>
      </w:r>
      <w:r w:rsidR="00BC2E5C">
        <w:rPr>
          <w:rtl/>
        </w:rPr>
        <w:t xml:space="preserve"> </w:t>
      </w:r>
      <w:r w:rsidRPr="00ED2A59">
        <w:rPr>
          <w:rtl/>
        </w:rPr>
        <w:t>מאז</w:t>
      </w:r>
      <w:r w:rsidR="00BC2E5C">
        <w:rPr>
          <w:rtl/>
        </w:rPr>
        <w:t xml:space="preserve"> </w:t>
      </w:r>
      <w:r w:rsidRPr="00ED2A59">
        <w:rPr>
          <w:rtl/>
        </w:rPr>
        <w:t>המשק</w:t>
      </w:r>
      <w:r w:rsidR="00BC2E5C">
        <w:rPr>
          <w:rtl/>
        </w:rPr>
        <w:t xml:space="preserve"> </w:t>
      </w:r>
      <w:r w:rsidRPr="00ED2A59">
        <w:rPr>
          <w:rtl/>
        </w:rPr>
        <w:t>הישראלי נמצא במיתון כבד. הירידה המצטברת בתוצר</w:t>
      </w:r>
      <w:r w:rsidR="00BC2E5C">
        <w:rPr>
          <w:rtl/>
        </w:rPr>
        <w:t xml:space="preserve"> </w:t>
      </w:r>
      <w:r w:rsidRPr="00ED2A59">
        <w:rPr>
          <w:rtl/>
        </w:rPr>
        <w:t>לנפש וברמת החיים, בשנים 2002</w:t>
      </w:r>
      <w:r w:rsidR="0002090C">
        <w:rPr>
          <w:rFonts w:hint="cs"/>
          <w:rtl/>
        </w:rPr>
        <w:t>-</w:t>
      </w:r>
      <w:r w:rsidRPr="00ED2A59">
        <w:rPr>
          <w:rtl/>
        </w:rPr>
        <w:t>2001, היא למעלה מ</w:t>
      </w:r>
      <w:r w:rsidR="00BC2E5C">
        <w:rPr>
          <w:rtl/>
        </w:rPr>
        <w:t>-</w:t>
      </w:r>
      <w:r w:rsidR="00BC2E5C" w:rsidRPr="00ED2A59">
        <w:rPr>
          <w:rtl/>
        </w:rPr>
        <w:t>6</w:t>
      </w:r>
      <w:r w:rsidR="00BC2E5C">
        <w:rPr>
          <w:rtl/>
        </w:rPr>
        <w:t>%</w:t>
      </w:r>
      <w:r w:rsidRPr="00ED2A59">
        <w:rPr>
          <w:rtl/>
        </w:rPr>
        <w:t>. במלים אחרות, התפוקה הממוצעת</w:t>
      </w:r>
      <w:r w:rsidR="00BC2E5C">
        <w:rPr>
          <w:rtl/>
        </w:rPr>
        <w:t xml:space="preserve"> </w:t>
      </w:r>
      <w:r w:rsidRPr="00ED2A59">
        <w:rPr>
          <w:rtl/>
        </w:rPr>
        <w:t>לנפש,</w:t>
      </w:r>
      <w:r w:rsidR="00BC2E5C">
        <w:rPr>
          <w:rtl/>
        </w:rPr>
        <w:t xml:space="preserve"> </w:t>
      </w:r>
      <w:r w:rsidRPr="00ED2A59">
        <w:rPr>
          <w:rtl/>
        </w:rPr>
        <w:t>במקום</w:t>
      </w:r>
      <w:r w:rsidR="00BC2E5C">
        <w:rPr>
          <w:rtl/>
        </w:rPr>
        <w:t xml:space="preserve"> </w:t>
      </w:r>
      <w:r w:rsidRPr="00ED2A59">
        <w:rPr>
          <w:rtl/>
        </w:rPr>
        <w:t>שתעלה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="00BC2E5C" w:rsidRPr="00ED2A59">
        <w:rPr>
          <w:rtl/>
        </w:rPr>
        <w:t>4</w:t>
      </w:r>
      <w:r w:rsidR="00BC2E5C">
        <w:rPr>
          <w:rtl/>
        </w:rPr>
        <w:t>%</w:t>
      </w:r>
      <w:r w:rsidRPr="00ED2A59">
        <w:rPr>
          <w:rtl/>
        </w:rPr>
        <w:t xml:space="preserve"> במשך</w:t>
      </w:r>
      <w:r w:rsidR="00BC2E5C">
        <w:rPr>
          <w:rtl/>
        </w:rPr>
        <w:t xml:space="preserve"> </w:t>
      </w:r>
      <w:r w:rsidRPr="00ED2A59">
        <w:rPr>
          <w:rtl/>
        </w:rPr>
        <w:t>השנתיים הללו, בהתאם לתוואי שהתרגלנו אליו בעבר,</w:t>
      </w:r>
      <w:r w:rsidR="00BC2E5C">
        <w:rPr>
          <w:rtl/>
        </w:rPr>
        <w:t xml:space="preserve"> </w:t>
      </w:r>
      <w:r w:rsidRPr="00ED2A59">
        <w:rPr>
          <w:rtl/>
        </w:rPr>
        <w:t>בשנים שדיבר עליהן שלמה בן</w:t>
      </w:r>
      <w:r w:rsidR="00BC2E5C">
        <w:rPr>
          <w:rtl/>
        </w:rPr>
        <w:t>-</w:t>
      </w:r>
      <w:r w:rsidRPr="00ED2A59">
        <w:rPr>
          <w:rtl/>
        </w:rPr>
        <w:t>עמי, ירדה ב</w:t>
      </w:r>
      <w:r w:rsidR="00BC2E5C">
        <w:rPr>
          <w:rtl/>
        </w:rPr>
        <w:t>-</w:t>
      </w:r>
      <w:r w:rsidR="00BC2E5C" w:rsidRPr="00ED2A59">
        <w:rPr>
          <w:rtl/>
        </w:rPr>
        <w:t>6</w:t>
      </w:r>
      <w:r w:rsidR="00BC2E5C">
        <w:rPr>
          <w:rtl/>
        </w:rPr>
        <w:t>%</w:t>
      </w:r>
      <w:r w:rsidRPr="00ED2A59">
        <w:rPr>
          <w:rtl/>
        </w:rPr>
        <w:t xml:space="preserve">, לכן רמת החיים בשנת 2002 עומדת על </w:t>
      </w:r>
      <w:r w:rsidR="00BC2E5C" w:rsidRPr="00ED2A59">
        <w:rPr>
          <w:rtl/>
        </w:rPr>
        <w:t>10</w:t>
      </w:r>
      <w:r w:rsidR="00BC2E5C">
        <w:rPr>
          <w:rtl/>
        </w:rPr>
        <w:t xml:space="preserve">% </w:t>
      </w:r>
      <w:r w:rsidRPr="00ED2A59">
        <w:rPr>
          <w:rtl/>
        </w:rPr>
        <w:t>פחות מזו שהיתה יכולה להיות אילולא התרחש המיתון.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בסדרי</w:t>
      </w:r>
      <w:r w:rsidR="00BC2E5C">
        <w:rPr>
          <w:rtl/>
        </w:rPr>
        <w:t xml:space="preserve"> </w:t>
      </w:r>
      <w:r w:rsidRPr="00ED2A59">
        <w:rPr>
          <w:rtl/>
        </w:rPr>
        <w:t>גודל</w:t>
      </w:r>
      <w:r w:rsidR="00BC2E5C">
        <w:rPr>
          <w:rtl/>
        </w:rPr>
        <w:t xml:space="preserve"> </w:t>
      </w:r>
      <w:r w:rsidRPr="00ED2A59">
        <w:rPr>
          <w:rtl/>
        </w:rPr>
        <w:t>כאלה,</w:t>
      </w:r>
      <w:r w:rsidR="00BC2E5C">
        <w:rPr>
          <w:rtl/>
        </w:rPr>
        <w:t xml:space="preserve"> </w:t>
      </w:r>
      <w:r w:rsidRPr="00ED2A59">
        <w:rPr>
          <w:rtl/>
        </w:rPr>
        <w:t>ידידי</w:t>
      </w:r>
      <w:r w:rsidR="00BC2E5C">
        <w:rPr>
          <w:rtl/>
        </w:rPr>
        <w:t xml:space="preserve"> </w:t>
      </w:r>
      <w:r w:rsidRPr="00ED2A59">
        <w:rPr>
          <w:rtl/>
        </w:rPr>
        <w:t>שאול יהלום, בסדרי גודל כאלה של ירידה בתוצר, גם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הכנסות המדינה ממסים נפגעו קשות </w:t>
      </w:r>
      <w:r w:rsidR="00BC2E5C">
        <w:rPr>
          <w:rtl/>
        </w:rPr>
        <w:t>–</w:t>
      </w:r>
      <w:r w:rsidRPr="00ED2A59">
        <w:rPr>
          <w:rtl/>
        </w:rPr>
        <w:t xml:space="preserve"> הירידה בפעילות </w:t>
      </w:r>
      <w:r w:rsidR="00BC2E5C">
        <w:rPr>
          <w:rtl/>
        </w:rPr>
        <w:t>–</w:t>
      </w:r>
      <w:r w:rsidRPr="00ED2A59">
        <w:rPr>
          <w:rtl/>
        </w:rPr>
        <w:t xml:space="preserve"> ואין מנוס מקיצוץ גדול ומכאיב</w:t>
      </w:r>
      <w:r w:rsidR="00BC2E5C">
        <w:rPr>
          <w:rtl/>
        </w:rPr>
        <w:t xml:space="preserve"> </w:t>
      </w:r>
      <w:r w:rsidRPr="00ED2A59">
        <w:rPr>
          <w:rtl/>
        </w:rPr>
        <w:t>בתקציב</w:t>
      </w:r>
      <w:r w:rsidR="00BC2E5C">
        <w:rPr>
          <w:rtl/>
        </w:rPr>
        <w:t xml:space="preserve"> </w:t>
      </w:r>
      <w:r w:rsidRPr="00ED2A59">
        <w:rPr>
          <w:rtl/>
        </w:rPr>
        <w:t>המדינה,</w:t>
      </w:r>
      <w:r w:rsidR="00BC2E5C">
        <w:rPr>
          <w:rtl/>
        </w:rPr>
        <w:t xml:space="preserve"> </w:t>
      </w:r>
      <w:r w:rsidRPr="00ED2A59">
        <w:rPr>
          <w:rtl/>
        </w:rPr>
        <w:t>שאם לא כן עלול להיווצר גירעון תקציבי בסדר גודל שיוביל, בוודאי</w:t>
      </w:r>
      <w:r w:rsidR="00BC2E5C">
        <w:rPr>
          <w:rtl/>
        </w:rPr>
        <w:t xml:space="preserve"> </w:t>
      </w:r>
      <w:r w:rsidRPr="00ED2A59">
        <w:rPr>
          <w:rtl/>
        </w:rPr>
        <w:t>חלילה</w:t>
      </w:r>
      <w:r w:rsidR="00BC2E5C">
        <w:rPr>
          <w:rtl/>
        </w:rPr>
        <w:t xml:space="preserve"> </w:t>
      </w:r>
      <w:r w:rsidRPr="00ED2A59">
        <w:rPr>
          <w:rtl/>
        </w:rPr>
        <w:t>וחס,</w:t>
      </w:r>
      <w:r w:rsidR="00BC2E5C">
        <w:rPr>
          <w:rtl/>
        </w:rPr>
        <w:t xml:space="preserve"> </w:t>
      </w:r>
      <w:r w:rsidRPr="00ED2A59">
        <w:rPr>
          <w:rtl/>
        </w:rPr>
        <w:t>למשבר</w:t>
      </w:r>
      <w:r w:rsidR="00BC2E5C">
        <w:rPr>
          <w:rtl/>
        </w:rPr>
        <w:t xml:space="preserve"> </w:t>
      </w:r>
      <w:r w:rsidRPr="00ED2A59">
        <w:rPr>
          <w:rtl/>
        </w:rPr>
        <w:t>פיננסי,</w:t>
      </w:r>
      <w:r w:rsidR="00BC2E5C">
        <w:rPr>
          <w:rtl/>
        </w:rPr>
        <w:t xml:space="preserve"> </w:t>
      </w:r>
      <w:r w:rsidRPr="00ED2A59">
        <w:rPr>
          <w:rtl/>
        </w:rPr>
        <w:t>וזה דבר שאף אחד לא רוצה אותו. זה ללא ספק היה פוגע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יותר ברמת החיים וברווחת האזרחים, אם חלילה היינו מידרדרים </w:t>
      </w:r>
      <w:r w:rsidR="00BC2E5C">
        <w:rPr>
          <w:rtl/>
        </w:rPr>
        <w:t>–</w:t>
      </w:r>
      <w:r w:rsidRPr="00ED2A59">
        <w:rPr>
          <w:rtl/>
        </w:rPr>
        <w:t xml:space="preserve"> מה שלא יהיה, כן?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המחויבות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לשמור</w:t>
      </w:r>
      <w:r w:rsidR="00BC2E5C">
        <w:rPr>
          <w:rtl/>
        </w:rPr>
        <w:t xml:space="preserve"> </w:t>
      </w:r>
      <w:r w:rsidRPr="00ED2A59">
        <w:rPr>
          <w:rtl/>
        </w:rPr>
        <w:t>על יציבות במשק מכתיבה קיצוץ הפוגע, לצערי, גם</w:t>
      </w:r>
      <w:r w:rsidR="00BC2E5C">
        <w:rPr>
          <w:rtl/>
        </w:rPr>
        <w:t xml:space="preserve"> </w:t>
      </w:r>
      <w:r w:rsidRPr="00ED2A59">
        <w:rPr>
          <w:rtl/>
        </w:rPr>
        <w:t>בשירותים</w:t>
      </w:r>
      <w:r w:rsidR="00BC2E5C">
        <w:rPr>
          <w:rtl/>
        </w:rPr>
        <w:t xml:space="preserve"> </w:t>
      </w:r>
      <w:r w:rsidRPr="00ED2A59">
        <w:rPr>
          <w:rtl/>
        </w:rPr>
        <w:t>הניתנים</w:t>
      </w:r>
      <w:r w:rsidR="00BC2E5C">
        <w:rPr>
          <w:rtl/>
        </w:rPr>
        <w:t xml:space="preserve"> </w:t>
      </w:r>
      <w:r w:rsidRPr="00ED2A59">
        <w:rPr>
          <w:rtl/>
        </w:rPr>
        <w:t>לאזרחים</w:t>
      </w:r>
      <w:r w:rsidR="00BC2E5C">
        <w:rPr>
          <w:rtl/>
        </w:rPr>
        <w:t xml:space="preserve"> </w:t>
      </w:r>
      <w:r w:rsidRPr="00ED2A59">
        <w:rPr>
          <w:rtl/>
        </w:rPr>
        <w:t>וגם</w:t>
      </w:r>
      <w:r w:rsidR="00BC2E5C">
        <w:rPr>
          <w:rtl/>
        </w:rPr>
        <w:t xml:space="preserve"> </w:t>
      </w:r>
      <w:r w:rsidRPr="00ED2A59">
        <w:rPr>
          <w:rtl/>
        </w:rPr>
        <w:t>בתשלומי</w:t>
      </w:r>
      <w:r w:rsidR="00BC2E5C">
        <w:rPr>
          <w:rtl/>
        </w:rPr>
        <w:t xml:space="preserve"> </w:t>
      </w:r>
      <w:r w:rsidRPr="00ED2A59">
        <w:rPr>
          <w:rtl/>
        </w:rPr>
        <w:t>ההעברה</w:t>
      </w:r>
      <w:r w:rsidR="00BC2E5C">
        <w:rPr>
          <w:rtl/>
        </w:rPr>
        <w:t xml:space="preserve"> </w:t>
      </w:r>
      <w:r w:rsidRPr="00ED2A59">
        <w:rPr>
          <w:rtl/>
        </w:rPr>
        <w:t>שהממשלה מממנת. הרכב הקיצוצים</w:t>
      </w:r>
      <w:r w:rsidR="00BC2E5C">
        <w:rPr>
          <w:rtl/>
        </w:rPr>
        <w:t xml:space="preserve"> </w:t>
      </w:r>
      <w:r w:rsidRPr="00ED2A59">
        <w:rPr>
          <w:rtl/>
        </w:rPr>
        <w:t>והצעדים</w:t>
      </w:r>
      <w:r w:rsidR="00BC2E5C">
        <w:rPr>
          <w:rtl/>
        </w:rPr>
        <w:t xml:space="preserve"> </w:t>
      </w:r>
      <w:r w:rsidRPr="00ED2A59">
        <w:rPr>
          <w:rtl/>
        </w:rPr>
        <w:t>הכלכליים</w:t>
      </w:r>
      <w:r w:rsidR="00BC2E5C">
        <w:rPr>
          <w:rtl/>
        </w:rPr>
        <w:t xml:space="preserve"> </w:t>
      </w:r>
      <w:r w:rsidRPr="00ED2A59">
        <w:rPr>
          <w:rtl/>
        </w:rPr>
        <w:t>האחרים</w:t>
      </w:r>
      <w:r w:rsidR="00BC2E5C">
        <w:rPr>
          <w:rtl/>
        </w:rPr>
        <w:t xml:space="preserve"> </w:t>
      </w:r>
      <w:r w:rsidRPr="00ED2A59">
        <w:rPr>
          <w:rtl/>
        </w:rPr>
        <w:t>שנקטה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בחודשים האחרונים תוכננו כך שמחד גיסא</w:t>
      </w:r>
      <w:r w:rsidR="00BC2E5C">
        <w:rPr>
          <w:rtl/>
        </w:rPr>
        <w:t xml:space="preserve"> </w:t>
      </w:r>
      <w:r w:rsidRPr="00ED2A59">
        <w:rPr>
          <w:rtl/>
        </w:rPr>
        <w:t>הפגיעה</w:t>
      </w:r>
      <w:r w:rsidR="00BC2E5C">
        <w:rPr>
          <w:rtl/>
        </w:rPr>
        <w:t xml:space="preserve"> </w:t>
      </w:r>
      <w:r w:rsidRPr="00ED2A59">
        <w:rPr>
          <w:rtl/>
        </w:rPr>
        <w:t>בשכבות</w:t>
      </w:r>
      <w:r w:rsidR="00BC2E5C">
        <w:rPr>
          <w:rtl/>
        </w:rPr>
        <w:t xml:space="preserve"> </w:t>
      </w:r>
      <w:r w:rsidRPr="00ED2A59">
        <w:rPr>
          <w:rtl/>
        </w:rPr>
        <w:t>החלשות</w:t>
      </w:r>
      <w:r w:rsidR="00BC2E5C">
        <w:rPr>
          <w:rtl/>
        </w:rPr>
        <w:t xml:space="preserve"> </w:t>
      </w:r>
      <w:r w:rsidRPr="00ED2A59">
        <w:rPr>
          <w:rtl/>
        </w:rPr>
        <w:t>תהיה</w:t>
      </w:r>
      <w:r w:rsidR="00BC2E5C">
        <w:rPr>
          <w:rtl/>
        </w:rPr>
        <w:t xml:space="preserve"> </w:t>
      </w:r>
      <w:r w:rsidRPr="00ED2A59">
        <w:rPr>
          <w:rtl/>
        </w:rPr>
        <w:t>מינימלית</w:t>
      </w:r>
      <w:r w:rsidR="00BC2E5C">
        <w:rPr>
          <w:rtl/>
        </w:rPr>
        <w:t xml:space="preserve"> </w:t>
      </w:r>
      <w:r w:rsidRPr="00ED2A59">
        <w:rPr>
          <w:rtl/>
        </w:rPr>
        <w:t>עד</w:t>
      </w:r>
      <w:r w:rsidR="00BC2E5C">
        <w:rPr>
          <w:rtl/>
        </w:rPr>
        <w:t xml:space="preserve"> </w:t>
      </w:r>
      <w:r w:rsidRPr="00ED2A59">
        <w:rPr>
          <w:rtl/>
        </w:rPr>
        <w:t>כמה</w:t>
      </w:r>
      <w:r w:rsidR="00BC2E5C">
        <w:rPr>
          <w:rtl/>
        </w:rPr>
        <w:t xml:space="preserve"> </w:t>
      </w:r>
      <w:r w:rsidRPr="00ED2A59">
        <w:rPr>
          <w:rtl/>
        </w:rPr>
        <w:t>שאפשר ומאידך גיסא הם לא יפגעו</w:t>
      </w:r>
      <w:r w:rsidR="00BC2E5C">
        <w:rPr>
          <w:rtl/>
        </w:rPr>
        <w:t xml:space="preserve"> </w:t>
      </w:r>
      <w:r w:rsidRPr="00ED2A59">
        <w:rPr>
          <w:rtl/>
        </w:rPr>
        <w:t>בסיכויי</w:t>
      </w:r>
      <w:r w:rsidR="00BC2E5C">
        <w:rPr>
          <w:rtl/>
        </w:rPr>
        <w:t xml:space="preserve"> </w:t>
      </w:r>
      <w:r w:rsidRPr="00ED2A59">
        <w:rPr>
          <w:rtl/>
        </w:rPr>
        <w:t>המשק</w:t>
      </w:r>
      <w:r w:rsidR="00BC2E5C">
        <w:rPr>
          <w:rtl/>
        </w:rPr>
        <w:t xml:space="preserve"> </w:t>
      </w:r>
      <w:r w:rsidRPr="00ED2A59">
        <w:rPr>
          <w:rtl/>
        </w:rPr>
        <w:t>לחזור</w:t>
      </w:r>
      <w:r w:rsidR="00BC2E5C">
        <w:rPr>
          <w:rtl/>
        </w:rPr>
        <w:t xml:space="preserve"> </w:t>
      </w:r>
      <w:r w:rsidRPr="00ED2A59">
        <w:rPr>
          <w:rtl/>
        </w:rPr>
        <w:t>במהרה לצמיחה ולהגברת התעסוקה, בעזרת השם. בוא נקווה לימים</w:t>
      </w:r>
      <w:r w:rsidR="00BC2E5C">
        <w:rPr>
          <w:rtl/>
        </w:rPr>
        <w:t xml:space="preserve"> </w:t>
      </w:r>
      <w:r w:rsidRPr="00ED2A59">
        <w:rPr>
          <w:rtl/>
        </w:rPr>
        <w:t>טובים יותר.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אמן</w:t>
      </w:r>
      <w:r w:rsidR="00BC2E5C">
        <w:rPr>
          <w:rtl/>
        </w:rPr>
        <w:t xml:space="preserve"> </w:t>
      </w:r>
      <w:r w:rsidRPr="00ED2A59">
        <w:rPr>
          <w:rtl/>
        </w:rPr>
        <w:t>כן</w:t>
      </w:r>
      <w:r w:rsidR="00BC2E5C">
        <w:rPr>
          <w:rtl/>
        </w:rPr>
        <w:t xml:space="preserve"> </w:t>
      </w:r>
      <w:r w:rsidRPr="00ED2A59">
        <w:rPr>
          <w:rtl/>
        </w:rPr>
        <w:t>יהי</w:t>
      </w:r>
      <w:r w:rsidR="00BC2E5C">
        <w:rPr>
          <w:rtl/>
        </w:rPr>
        <w:t xml:space="preserve"> </w:t>
      </w:r>
      <w:r w:rsidRPr="00ED2A59">
        <w:rPr>
          <w:rtl/>
        </w:rPr>
        <w:t>רצון. אני מודה לסגן השר גם על התפילה שהוא נשא כאן, מעל דוכן</w:t>
      </w:r>
      <w:r w:rsidR="00BC2E5C">
        <w:rPr>
          <w:rtl/>
        </w:rPr>
        <w:t xml:space="preserve"> </w:t>
      </w:r>
      <w:r w:rsidRPr="00ED2A59">
        <w:rPr>
          <w:rtl/>
        </w:rPr>
        <w:t>הכנסת.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גפני, יש לך הצעה אחרת?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אדוני סגן השר, ראשית, אני רוצה לבקש ממך, אדוני 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הישיבה,</w:t>
      </w:r>
      <w:r w:rsidR="00BC2E5C">
        <w:rPr>
          <w:rtl/>
        </w:rPr>
        <w:t xml:space="preserve"> </w:t>
      </w:r>
      <w:r w:rsidRPr="00ED2A59">
        <w:rPr>
          <w:rtl/>
        </w:rPr>
        <w:t>שאתה</w:t>
      </w:r>
      <w:r w:rsidR="00BC2E5C">
        <w:rPr>
          <w:rtl/>
        </w:rPr>
        <w:t xml:space="preserve"> </w:t>
      </w:r>
      <w:r w:rsidRPr="00ED2A59">
        <w:rPr>
          <w:rtl/>
        </w:rPr>
        <w:t>ידוע במיומנות שלך, אם אין שר, באמת לנעול את הישיבה. על מה אנחנו</w:t>
      </w:r>
      <w:r w:rsidR="00BC2E5C">
        <w:rPr>
          <w:rtl/>
        </w:rPr>
        <w:t xml:space="preserve"> </w:t>
      </w:r>
      <w:r w:rsidRPr="00ED2A59">
        <w:rPr>
          <w:rtl/>
        </w:rPr>
        <w:t>נדבר? יש לי הצעה לסדר</w:t>
      </w:r>
      <w:r w:rsidR="00BC2E5C">
        <w:rPr>
          <w:rtl/>
        </w:rPr>
        <w:t>-</w:t>
      </w:r>
      <w:r w:rsidRPr="00ED2A59">
        <w:rPr>
          <w:rtl/>
        </w:rPr>
        <w:t>היום. למי אני אדבר?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אתה לא שר. הייתי רוצה שתהיה שר. יש לי כמה שרים לפטר, במקומם תהיה אתה</w:t>
      </w:r>
      <w:r w:rsidR="00BC2E5C">
        <w:rPr>
          <w:rtl/>
        </w:rPr>
        <w:t xml:space="preserve"> </w:t>
      </w:r>
      <w:r w:rsidRPr="00ED2A59">
        <w:rPr>
          <w:rtl/>
        </w:rPr>
        <w:t>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חושב שההצעה היא מאוד מאוד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לשיקול דעתך.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האוצר י' כהן: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רגע. תשמע רגע, אני מדבר אליך, אדוני סגן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גפני, אם אתה תסיים עכשיו לדבר, אני יכול לסיים ולסגור את הישיבה.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ימשיך,</w:t>
      </w:r>
      <w:r w:rsidR="00BC2E5C">
        <w:rPr>
          <w:rtl/>
        </w:rPr>
        <w:t xml:space="preserve"> </w:t>
      </w:r>
      <w:r w:rsidRPr="00ED2A59">
        <w:rPr>
          <w:rtl/>
        </w:rPr>
        <w:t>השר ריבלין בדרך, ואז אני לא אוכל לסגור את הישיבה.</w:t>
      </w:r>
      <w:r w:rsidR="00BC2E5C">
        <w:rPr>
          <w:rtl/>
        </w:rPr>
        <w:t xml:space="preserve"> </w:t>
      </w:r>
      <w:r w:rsidRPr="00ED2A59">
        <w:rPr>
          <w:rtl/>
        </w:rPr>
        <w:t>תחליט מה</w:t>
      </w:r>
      <w:r w:rsidR="00BC2E5C">
        <w:rPr>
          <w:rtl/>
        </w:rPr>
        <w:t xml:space="preserve"> </w:t>
      </w:r>
      <w:r w:rsidRPr="00ED2A59">
        <w:rPr>
          <w:rtl/>
        </w:rPr>
        <w:t>שאתה רוצה.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השר ריבלין בדרך, אז השר ריבלין בדרך. אני פה.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עכשיו, אני רוצה להגיד לך, אדוני היושב</w:t>
      </w:r>
      <w:r w:rsidR="00BC2E5C">
        <w:rPr>
          <w:rtl/>
        </w:rPr>
        <w:t>-</w:t>
      </w:r>
      <w:r w:rsidRPr="00ED2A59">
        <w:rPr>
          <w:rtl/>
        </w:rPr>
        <w:t>ראש, אדוני סגן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חשבת שהוא יסיים?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אני בעד שהשרים יבואו ויתחילו לעבוד.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מעוניין שמישהו ישמע אותו, הוא לא מעוניין לסגור את הישיבה סתם כך.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המציאות</w:t>
      </w:r>
      <w:r w:rsidR="00BC2E5C">
        <w:rPr>
          <w:rtl/>
        </w:rPr>
        <w:t xml:space="preserve"> </w:t>
      </w:r>
      <w:r w:rsidRPr="00ED2A59">
        <w:rPr>
          <w:rtl/>
        </w:rPr>
        <w:t>כיום</w:t>
      </w:r>
      <w:r w:rsidR="00BC2E5C">
        <w:rPr>
          <w:rtl/>
        </w:rPr>
        <w:t xml:space="preserve"> </w:t>
      </w:r>
      <w:r w:rsidRPr="00ED2A59">
        <w:rPr>
          <w:rtl/>
        </w:rPr>
        <w:t>היא שמלבד סגן שר האוצר אין הנהגה כלכלית</w:t>
      </w:r>
      <w:r w:rsidR="00BC2E5C">
        <w:rPr>
          <w:rtl/>
        </w:rPr>
        <w:t xml:space="preserve"> </w:t>
      </w:r>
      <w:r w:rsidRPr="00ED2A59">
        <w:rPr>
          <w:rtl/>
        </w:rPr>
        <w:t>למדינת</w:t>
      </w:r>
      <w:r w:rsidR="00BC2E5C">
        <w:rPr>
          <w:rtl/>
        </w:rPr>
        <w:t xml:space="preserve"> </w:t>
      </w:r>
      <w:r w:rsidRPr="00ED2A59">
        <w:rPr>
          <w:rtl/>
        </w:rPr>
        <w:t>ישראל. מה החדשות הכי גדולות שאנחנו יכולים לבשר? ששר האוצר נפגש עם נגיד</w:t>
      </w:r>
      <w:r w:rsidR="00BC2E5C">
        <w:rPr>
          <w:rtl/>
        </w:rPr>
        <w:t xml:space="preserve"> </w:t>
      </w:r>
      <w:r w:rsidRPr="00ED2A59">
        <w:rPr>
          <w:rtl/>
        </w:rPr>
        <w:t>הבנק והם התחילו לדבר ביניהם. אלה החדשות שעומדות בראש טורי הכלכלה.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המשמעות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העניין?</w:t>
      </w:r>
      <w:r w:rsidR="00BC2E5C">
        <w:rPr>
          <w:rtl/>
        </w:rPr>
        <w:t xml:space="preserve"> </w:t>
      </w:r>
      <w:r w:rsidRPr="00ED2A59">
        <w:rPr>
          <w:rtl/>
        </w:rPr>
        <w:t>המשמעות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העניין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שאני כאזרח לא יודע מה</w:t>
      </w:r>
      <w:r w:rsidR="00BC2E5C">
        <w:rPr>
          <w:rtl/>
        </w:rPr>
        <w:t xml:space="preserve"> </w:t>
      </w:r>
      <w:r w:rsidRPr="00ED2A59">
        <w:rPr>
          <w:rtl/>
        </w:rPr>
        <w:t>המדיניות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הכלכלית </w:t>
      </w:r>
      <w:r w:rsidR="00BC2E5C">
        <w:rPr>
          <w:rtl/>
        </w:rPr>
        <w:t>–</w:t>
      </w:r>
      <w:r w:rsidRPr="00ED2A59">
        <w:rPr>
          <w:rtl/>
        </w:rPr>
        <w:t xml:space="preserve"> צריך לקצץ, איפה צריך לקצץ, האם צריך להעלות את הריבית או לא</w:t>
      </w:r>
      <w:r w:rsidR="00BC2E5C">
        <w:rPr>
          <w:rtl/>
        </w:rPr>
        <w:t xml:space="preserve"> </w:t>
      </w:r>
      <w:r w:rsidRPr="00ED2A59">
        <w:rPr>
          <w:rtl/>
        </w:rPr>
        <w:t>להעלות את הריבית.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להגיד</w:t>
      </w:r>
      <w:r w:rsidR="00BC2E5C">
        <w:rPr>
          <w:rtl/>
        </w:rPr>
        <w:t xml:space="preserve"> </w:t>
      </w:r>
      <w:r w:rsidRPr="00ED2A59">
        <w:rPr>
          <w:rtl/>
        </w:rPr>
        <w:t>משפט</w:t>
      </w:r>
      <w:r w:rsidR="00BC2E5C">
        <w:rPr>
          <w:rtl/>
        </w:rPr>
        <w:t xml:space="preserve"> </w:t>
      </w: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שאמר סגן השר. הוא אמר: אין מנוס מקיצוץ.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סגן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לחדש לך משהו, כדי שתדע. מהי המדיניות הכלכלית של</w:t>
      </w:r>
      <w:r w:rsidR="00BC2E5C">
        <w:rPr>
          <w:rtl/>
        </w:rPr>
        <w:t xml:space="preserve"> </w:t>
      </w:r>
      <w:r w:rsidRPr="00ED2A59">
        <w:rPr>
          <w:rtl/>
        </w:rPr>
        <w:t>הקיצוצים?</w:t>
      </w:r>
      <w:r w:rsidR="00BC2E5C">
        <w:rPr>
          <w:rtl/>
        </w:rPr>
        <w:t xml:space="preserve"> </w:t>
      </w:r>
      <w:r w:rsidRPr="00ED2A59">
        <w:rPr>
          <w:rtl/>
        </w:rPr>
        <w:t>התברר לנו השבוע בוועדת הכספים, שעל</w:t>
      </w:r>
      <w:r w:rsidR="00BC2E5C">
        <w:rPr>
          <w:rtl/>
        </w:rPr>
        <w:t>-</w:t>
      </w:r>
      <w:r w:rsidRPr="00ED2A59">
        <w:rPr>
          <w:rtl/>
        </w:rPr>
        <w:t>פי הסכם בין אני לא יודע מי, משרד</w:t>
      </w:r>
      <w:r w:rsidR="00BC2E5C">
        <w:rPr>
          <w:rtl/>
        </w:rPr>
        <w:t xml:space="preserve"> </w:t>
      </w:r>
      <w:r w:rsidRPr="00ED2A59">
        <w:rPr>
          <w:rtl/>
        </w:rPr>
        <w:t>האוצר</w:t>
      </w:r>
      <w:r w:rsidR="00BC2E5C">
        <w:rPr>
          <w:rtl/>
        </w:rPr>
        <w:t xml:space="preserve"> </w:t>
      </w:r>
      <w:r w:rsidRPr="00ED2A59">
        <w:rPr>
          <w:rtl/>
        </w:rPr>
        <w:t>עם מפלגת העבודה, הוסיפו למשרד התרבות 12 מיליון שקל. האם אתה יודע על זה?</w:t>
      </w:r>
      <w:r w:rsidR="00BC2E5C">
        <w:rPr>
          <w:rtl/>
        </w:rPr>
        <w:t xml:space="preserve"> </w:t>
      </w:r>
      <w:r w:rsidRPr="00ED2A59">
        <w:rPr>
          <w:rtl/>
        </w:rPr>
        <w:t>איך</w:t>
      </w:r>
      <w:r w:rsidR="00BC2E5C">
        <w:rPr>
          <w:rtl/>
        </w:rPr>
        <w:t xml:space="preserve"> </w:t>
      </w:r>
      <w:r w:rsidRPr="00ED2A59">
        <w:rPr>
          <w:rtl/>
        </w:rPr>
        <w:t>אתה עומד כאן ואומר שיש מדיניות של קיצוצים בתחבורה הציבורית, שפוגעת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בחלשים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סגן שר האוצר י' כהן: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יודע, אני לא חבר ועדת הכספים, מפלגת העבודה הדיחה אותי.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מדיניות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קיצוצים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לפגוע בחלשים, מדיניות של קיצוצים כדי לפגוע</w:t>
      </w:r>
      <w:r w:rsidR="00BC2E5C">
        <w:rPr>
          <w:rtl/>
        </w:rPr>
        <w:t xml:space="preserve"> </w:t>
      </w:r>
      <w:r w:rsidRPr="00ED2A59">
        <w:rPr>
          <w:rtl/>
        </w:rPr>
        <w:t>במשכנתאות.</w:t>
      </w:r>
      <w:r w:rsidR="00BC2E5C">
        <w:rPr>
          <w:rtl/>
        </w:rPr>
        <w:t xml:space="preserve"> </w:t>
      </w:r>
      <w:r w:rsidRPr="00ED2A59">
        <w:rPr>
          <w:rtl/>
        </w:rPr>
        <w:t>לעשות הסכם פוליטי עם מפלגת העבודה כשיש מצב כלכלי כה קשה ולהוסיף 12</w:t>
      </w:r>
      <w:r w:rsidR="00BC2E5C">
        <w:rPr>
          <w:rtl/>
        </w:rPr>
        <w:t xml:space="preserve"> </w:t>
      </w:r>
      <w:r w:rsidRPr="00ED2A59">
        <w:rPr>
          <w:rtl/>
        </w:rPr>
        <w:t>מיליון</w:t>
      </w:r>
      <w:r w:rsidR="00BC2E5C">
        <w:rPr>
          <w:rtl/>
        </w:rPr>
        <w:t xml:space="preserve"> </w:t>
      </w:r>
      <w:r w:rsidRPr="00ED2A59">
        <w:rPr>
          <w:rtl/>
        </w:rPr>
        <w:t>שקל</w:t>
      </w:r>
      <w:r w:rsidR="00BC2E5C">
        <w:rPr>
          <w:rtl/>
        </w:rPr>
        <w:t xml:space="preserve"> </w:t>
      </w:r>
      <w:r w:rsidRPr="00ED2A59">
        <w:rPr>
          <w:rtl/>
        </w:rPr>
        <w:t>לתרבות?</w:t>
      </w:r>
      <w:r w:rsidR="00BC2E5C">
        <w:rPr>
          <w:rtl/>
        </w:rPr>
        <w:t xml:space="preserve"> </w:t>
      </w:r>
      <w:r w:rsidRPr="00ED2A59">
        <w:rPr>
          <w:rtl/>
        </w:rPr>
        <w:t>ואתה</w:t>
      </w:r>
      <w:r w:rsidR="00BC2E5C">
        <w:rPr>
          <w:rtl/>
        </w:rPr>
        <w:t xml:space="preserve"> </w:t>
      </w:r>
      <w:r w:rsidRPr="00ED2A59">
        <w:rPr>
          <w:rtl/>
        </w:rPr>
        <w:t>סגן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האוצר,</w:t>
      </w:r>
      <w:r w:rsidR="00BC2E5C">
        <w:rPr>
          <w:rtl/>
        </w:rPr>
        <w:t xml:space="preserve"> </w:t>
      </w:r>
      <w:r w:rsidRPr="00ED2A59">
        <w:rPr>
          <w:rtl/>
        </w:rPr>
        <w:t>חברי הטוב, אומר פה שיש מדיניות של</w:t>
      </w:r>
      <w:r w:rsidR="00BC2E5C">
        <w:rPr>
          <w:rtl/>
        </w:rPr>
        <w:t xml:space="preserve"> </w:t>
      </w:r>
      <w:r w:rsidRPr="00ED2A59">
        <w:rPr>
          <w:rtl/>
        </w:rPr>
        <w:t>קיצוצים?</w:t>
      </w:r>
      <w:r w:rsidR="00BC2E5C">
        <w:rPr>
          <w:rtl/>
        </w:rPr>
        <w:t xml:space="preserve"> </w:t>
      </w:r>
      <w:r w:rsidRPr="00ED2A59">
        <w:rPr>
          <w:rtl/>
        </w:rPr>
        <w:t>הסכמים</w:t>
      </w:r>
      <w:r w:rsidR="00BC2E5C">
        <w:rPr>
          <w:rtl/>
        </w:rPr>
        <w:t xml:space="preserve"> </w:t>
      </w:r>
      <w:r w:rsidRPr="00ED2A59">
        <w:rPr>
          <w:rtl/>
        </w:rPr>
        <w:t>פוליטיים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מפלגת העבודה מותרים, האם זאת הנהגה כלכלית? זאת</w:t>
      </w:r>
      <w:r w:rsidR="00BC2E5C">
        <w:rPr>
          <w:rtl/>
        </w:rPr>
        <w:t xml:space="preserve"> </w:t>
      </w:r>
      <w:r w:rsidRPr="00ED2A59">
        <w:rPr>
          <w:rtl/>
        </w:rPr>
        <w:t>הנהגה פוליטית, ואני לא רוצה להגיד מלה יותר חמורה במליאת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ואדוני מציע להעביר את זה לוועדת העבודה, הרווחה והבריאות?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להעביר את הממשלה מהעולם.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אבל, בכל אופן, אתה מציע להעביר את זה לוועדה, או שאתה מסתפק בדברי השר?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אני רוצה להעביר את זה לוועדה.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 חברי הכנסת, אנחנו עוברים להצבעה.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נסים זאב, אתה לא רשום.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משפט אחד. אני קודם כול מתפלא שהיושב</w:t>
      </w:r>
      <w:r w:rsidR="00BC2E5C">
        <w:rPr>
          <w:rtl/>
        </w:rPr>
        <w:t>-</w:t>
      </w:r>
      <w:r w:rsidRPr="00ED2A59">
        <w:rPr>
          <w:rtl/>
        </w:rPr>
        <w:t>ראש מוכן לוותר על כך</w:t>
      </w:r>
      <w:r w:rsidR="00BC2E5C">
        <w:rPr>
          <w:rtl/>
        </w:rPr>
        <w:t xml:space="preserve"> </w:t>
      </w:r>
      <w:r w:rsidRPr="00ED2A59">
        <w:rPr>
          <w:rtl/>
        </w:rPr>
        <w:t>שאומר את דברי.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בקצרה.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אדבר רק על התחבורה. קודם כול, אני חושב שפגעו בסגן שר האוצר.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זה לא פרסונלי, זה לא אישי.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אתה,</w:t>
      </w:r>
      <w:r w:rsidR="00BC2E5C">
        <w:rPr>
          <w:rtl/>
        </w:rPr>
        <w:t xml:space="preserve"> </w:t>
      </w:r>
      <w:r w:rsidRPr="00ED2A59">
        <w:rPr>
          <w:rtl/>
        </w:rPr>
        <w:t>הציגו</w:t>
      </w:r>
      <w:r w:rsidR="00BC2E5C">
        <w:rPr>
          <w:rtl/>
        </w:rPr>
        <w:t xml:space="preserve"> </w:t>
      </w:r>
      <w:r w:rsidRPr="00ED2A59">
        <w:rPr>
          <w:rtl/>
        </w:rPr>
        <w:t>את הדברים כאילו הוא לא מבין בנושא תחבורה, כאילו הוא צריך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התחבורה כדי לדבר על התחבורה. הרב יצחק כהן מבין בכל התחומים במשק, עם</w:t>
      </w:r>
      <w:r w:rsidR="00BC2E5C">
        <w:rPr>
          <w:rtl/>
        </w:rPr>
        <w:t xml:space="preserve"> </w:t>
      </w:r>
      <w:r w:rsidRPr="00ED2A59">
        <w:rPr>
          <w:rtl/>
        </w:rPr>
        <w:t>כל הכבוד.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לומר רק דבר אחד על נושא האוטובוסים.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הצעה אחרת.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בעידן שבו מתפוצצים אוטובוסים על</w:t>
      </w:r>
      <w:r w:rsidR="00BC2E5C">
        <w:rPr>
          <w:rtl/>
        </w:rPr>
        <w:t>-</w:t>
      </w:r>
      <w:r w:rsidRPr="00ED2A59">
        <w:rPr>
          <w:rtl/>
        </w:rPr>
        <w:t>ידי מתאבדים, אני הייתי</w:t>
      </w:r>
      <w:r w:rsidR="00BC2E5C">
        <w:rPr>
          <w:rtl/>
        </w:rPr>
        <w:t xml:space="preserve"> </w:t>
      </w:r>
      <w:r w:rsidRPr="00ED2A59">
        <w:rPr>
          <w:rtl/>
        </w:rPr>
        <w:t>מצפה מהממשלה הזאת להוריד את המחיר.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להצבעה.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בעד ומי נגד העברת הנושא לדיון בוועדת</w:t>
      </w:r>
      <w:r w:rsidR="00BC2E5C">
        <w:rPr>
          <w:rtl/>
        </w:rPr>
        <w:t xml:space="preserve"> </w:t>
      </w:r>
      <w:r w:rsidRPr="00ED2A59">
        <w:rPr>
          <w:rtl/>
        </w:rPr>
        <w:t>העבודה, הרווחה והבריאות?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הכלכלה.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 צריך, אלה נושאים חברתיים.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39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10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הנושא לוועדת העבודה, הרווחה והבריאות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בעד</w:t>
      </w:r>
      <w:r w:rsidR="00BC2E5C">
        <w:rPr>
          <w:rtl/>
        </w:rPr>
        <w:t xml:space="preserve"> – </w:t>
      </w:r>
      <w:r w:rsidRPr="00ED2A59">
        <w:rPr>
          <w:rtl/>
        </w:rPr>
        <w:t>עשרה</w:t>
      </w:r>
      <w:r w:rsidR="00BC2E5C">
        <w:rPr>
          <w:rtl/>
        </w:rPr>
        <w:t xml:space="preserve"> </w:t>
      </w:r>
      <w:r w:rsidRPr="00ED2A59">
        <w:rPr>
          <w:rtl/>
        </w:rPr>
        <w:t>חברים,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מתנגדים ואין נמנעים. אשר על כן, נעביר את הנושא</w:t>
      </w:r>
      <w:r w:rsidR="00BC2E5C">
        <w:rPr>
          <w:rtl/>
        </w:rPr>
        <w:t xml:space="preserve"> </w:t>
      </w:r>
      <w:r w:rsidRPr="00ED2A59">
        <w:rPr>
          <w:rtl/>
        </w:rPr>
        <w:t>לדיון בוועדת העבודה, הרווחה והבריאות. תודה רבה, רבותי.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1"/>
        <w:rPr>
          <w:rtl/>
        </w:rPr>
      </w:pPr>
      <w:bookmarkStart w:id="64" w:name="_Toc452460249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r>
        <w:rPr>
          <w:rtl/>
        </w:rPr>
        <w:t xml:space="preserve"> </w:t>
      </w:r>
      <w:r w:rsidRPr="00BC2E5C">
        <w:rPr>
          <w:rtl/>
        </w:rPr>
        <w:t>התנגדות חבר הנאמנים של הסוכנות להמשך כהונת בעלי תפקידים בסוכנות היהודית</w:t>
      </w:r>
      <w:bookmarkEnd w:id="64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לנושא</w:t>
      </w:r>
      <w:r w:rsidR="00BC2E5C">
        <w:rPr>
          <w:rtl/>
        </w:rPr>
        <w:t xml:space="preserve"> </w:t>
      </w:r>
      <w:r w:rsidRPr="00ED2A59">
        <w:rPr>
          <w:rtl/>
        </w:rPr>
        <w:t>הבא בסדר</w:t>
      </w:r>
      <w:r w:rsidR="00BC2E5C">
        <w:rPr>
          <w:rtl/>
        </w:rPr>
        <w:t>-</w:t>
      </w:r>
      <w:r w:rsidRPr="00ED2A59">
        <w:rPr>
          <w:rtl/>
        </w:rPr>
        <w:t>היום, והנה כי כן, עיניכם רואות ששר התקשורת</w:t>
      </w:r>
      <w:r w:rsidR="00BC2E5C">
        <w:rPr>
          <w:rtl/>
        </w:rPr>
        <w:t xml:space="preserve"> </w:t>
      </w:r>
      <w:r w:rsidRPr="00ED2A59">
        <w:rPr>
          <w:rtl/>
        </w:rPr>
        <w:t>המוכשר הגיע אלינו, ולכן אנחנו לא נסגור את ישיבת הכנסת, מכיוון שהוא הגיע. אנחנו</w:t>
      </w:r>
      <w:r w:rsidR="00BC2E5C">
        <w:rPr>
          <w:rtl/>
        </w:rPr>
        <w:t xml:space="preserve"> </w:t>
      </w:r>
      <w:r w:rsidRPr="00ED2A59">
        <w:rPr>
          <w:rtl/>
        </w:rPr>
        <w:t>עוברים</w:t>
      </w:r>
      <w:r w:rsidR="00BC2E5C">
        <w:rPr>
          <w:rtl/>
        </w:rPr>
        <w:t xml:space="preserve"> </w:t>
      </w:r>
      <w:r w:rsidRPr="00ED2A59">
        <w:rPr>
          <w:rtl/>
        </w:rPr>
        <w:t>לדון</w:t>
      </w:r>
      <w:r w:rsidR="00BC2E5C">
        <w:rPr>
          <w:rtl/>
        </w:rPr>
        <w:t xml:space="preserve"> </w:t>
      </w:r>
      <w:r w:rsidRPr="00ED2A59">
        <w:rPr>
          <w:rtl/>
        </w:rPr>
        <w:t>בהתנגדות חבר הנאמנים של הסוכנות להמשך כהונת בעלי תפקידים בסוכנות</w:t>
      </w:r>
      <w:r w:rsidR="00BC2E5C">
        <w:rPr>
          <w:rtl/>
        </w:rPr>
        <w:t xml:space="preserve"> </w:t>
      </w:r>
      <w:r w:rsidRPr="00ED2A59">
        <w:rPr>
          <w:rtl/>
        </w:rPr>
        <w:t>היהודית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הצעות לסדר</w:t>
      </w:r>
      <w:r w:rsidR="00BC2E5C">
        <w:rPr>
          <w:rtl/>
        </w:rPr>
        <w:t>-</w:t>
      </w:r>
      <w:r w:rsidRPr="00ED2A59">
        <w:rPr>
          <w:rtl/>
        </w:rPr>
        <w:t>היום מס' 6744, 6757, 6763, 6764 ו</w:t>
      </w:r>
      <w:r w:rsidR="00BC2E5C">
        <w:rPr>
          <w:rtl/>
        </w:rPr>
        <w:t>-</w:t>
      </w:r>
      <w:r w:rsidRPr="00ED2A59">
        <w:rPr>
          <w:rtl/>
        </w:rPr>
        <w:t>6774.</w:t>
      </w:r>
      <w:r w:rsidR="00BC2E5C">
        <w:rPr>
          <w:rtl/>
        </w:rPr>
        <w:t xml:space="preserve"> </w:t>
      </w:r>
      <w:r w:rsidRPr="00ED2A59">
        <w:rPr>
          <w:rtl/>
        </w:rPr>
        <w:t xml:space="preserve">ראשון הדוברים </w:t>
      </w:r>
      <w:r w:rsidR="00BC2E5C">
        <w:rPr>
          <w:rtl/>
        </w:rPr>
        <w:t xml:space="preserve">– </w:t>
      </w:r>
      <w:r w:rsidRPr="00ED2A59">
        <w:rPr>
          <w:rtl/>
        </w:rPr>
        <w:t>חבר הכנסת זאב בוים, יושב</w:t>
      </w:r>
      <w:r w:rsidR="00BC2E5C">
        <w:rPr>
          <w:rtl/>
        </w:rPr>
        <w:t>-</w:t>
      </w:r>
      <w:r w:rsidRPr="00ED2A59">
        <w:rPr>
          <w:rtl/>
        </w:rPr>
        <w:t>ראש הקואליציה.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הוא מדבר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הדובר</w:t>
      </w:r>
      <w:r w:rsidR="00BC2E5C">
        <w:rPr>
          <w:rtl/>
        </w:rPr>
        <w:t xml:space="preserve"> </w:t>
      </w:r>
      <w:r w:rsidRPr="00ED2A59">
        <w:rPr>
          <w:rtl/>
        </w:rPr>
        <w:t>השני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חבר הכנסת אביגדור ליברמן, והוא לא נמצא. חבר הכנסת אופיר</w:t>
      </w:r>
      <w:r w:rsidR="00BC2E5C">
        <w:rPr>
          <w:rtl/>
        </w:rPr>
        <w:t xml:space="preserve"> </w:t>
      </w:r>
      <w:r w:rsidRPr="00ED2A59">
        <w:rPr>
          <w:rtl/>
        </w:rPr>
        <w:t>פינס,</w:t>
      </w:r>
      <w:r w:rsidR="00BC2E5C">
        <w:rPr>
          <w:rtl/>
        </w:rPr>
        <w:t xml:space="preserve"> </w:t>
      </w:r>
      <w:r w:rsidRPr="00ED2A59">
        <w:rPr>
          <w:rtl/>
        </w:rPr>
        <w:t>בבקשה. חבר הכנסת ידידי הטוב אופיר פינס, אם תואיל בטובך להתייחס גם לנימה</w:t>
      </w:r>
      <w:r w:rsidR="00BC2E5C">
        <w:rPr>
          <w:rtl/>
        </w:rPr>
        <w:t xml:space="preserve"> </w:t>
      </w:r>
      <w:r w:rsidRPr="00ED2A59">
        <w:rPr>
          <w:rtl/>
        </w:rPr>
        <w:t>הגזענית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גזבר הסוכנות, מר חיים צ'סלר, שאמר שהוא מעדיף רבע יהודי מרוסיה ולא</w:t>
      </w:r>
      <w:r w:rsidR="00BC2E5C">
        <w:rPr>
          <w:rtl/>
        </w:rPr>
        <w:t xml:space="preserve"> </w:t>
      </w:r>
      <w:r w:rsidRPr="00ED2A59">
        <w:rPr>
          <w:rtl/>
        </w:rPr>
        <w:t>יהודי דתי מברוקלין, אני אודה לך מאוד.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בגלל זה הוא הודח.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בגלל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הודח. אלה שני דברים נפרדים. מכיוון שהוא איש מפלגת</w:t>
      </w:r>
      <w:r w:rsidR="00BC2E5C">
        <w:rPr>
          <w:rtl/>
        </w:rPr>
        <w:t xml:space="preserve"> </w:t>
      </w:r>
      <w:r w:rsidRPr="00ED2A59">
        <w:rPr>
          <w:rtl/>
        </w:rPr>
        <w:t>העבודה, אולי הוא יודע למה נאמרו הדברים האלה.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שאול יהלום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אופיר פינס</w:t>
      </w:r>
      <w:r w:rsidR="00BC2E5C">
        <w:rPr>
          <w:rtl/>
        </w:rPr>
        <w:t>-</w:t>
      </w:r>
      <w:r w:rsidRPr="00ED2A59">
        <w:rPr>
          <w:rtl/>
        </w:rPr>
        <w:t>פז הולך להיות המזכ"ל של מפלגת העבודה.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בוודאי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יצטרך</w:t>
      </w:r>
      <w:r w:rsidR="00BC2E5C">
        <w:rPr>
          <w:rtl/>
        </w:rPr>
        <w:t xml:space="preserve"> </w:t>
      </w:r>
      <w:r w:rsidRPr="00ED2A59">
        <w:rPr>
          <w:rtl/>
        </w:rPr>
        <w:t>לחשוב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מי למנות. חבר הכנסת פינס, אני אוסיף לך</w:t>
      </w:r>
      <w:r w:rsidR="00BC2E5C">
        <w:rPr>
          <w:rtl/>
        </w:rPr>
        <w:t xml:space="preserve"> </w:t>
      </w:r>
      <w:r w:rsidRPr="00ED2A59">
        <w:rPr>
          <w:rtl/>
        </w:rPr>
        <w:t>אפילו עוד דקה, כדי שתוכל לדבר יותר ולהסביר לנו את הדברים.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ראש.</w:t>
      </w:r>
      <w:r w:rsidR="00BC2E5C">
        <w:rPr>
          <w:rtl/>
        </w:rPr>
        <w:t xml:space="preserve"> </w:t>
      </w:r>
      <w:r w:rsidRPr="00ED2A59">
        <w:rPr>
          <w:rtl/>
        </w:rPr>
        <w:t>ראשית,</w:t>
      </w:r>
      <w:r w:rsidR="00BC2E5C">
        <w:rPr>
          <w:rtl/>
        </w:rPr>
        <w:t xml:space="preserve"> </w:t>
      </w:r>
      <w:r w:rsidRPr="00ED2A59">
        <w:rPr>
          <w:rtl/>
        </w:rPr>
        <w:t>אני רוצה לומר שקרה דבר חמור מאוד בשבוע</w:t>
      </w:r>
      <w:r w:rsidR="00BC2E5C">
        <w:rPr>
          <w:rtl/>
        </w:rPr>
        <w:t xml:space="preserve"> </w:t>
      </w:r>
      <w:r w:rsidRPr="00ED2A59">
        <w:rPr>
          <w:rtl/>
        </w:rPr>
        <w:t>האחרון.</w:t>
      </w:r>
      <w:r w:rsidR="00BC2E5C">
        <w:rPr>
          <w:rtl/>
        </w:rPr>
        <w:t xml:space="preserve"> </w:t>
      </w:r>
      <w:r w:rsidRPr="00ED2A59">
        <w:rPr>
          <w:rtl/>
        </w:rPr>
        <w:t>הקונגרס</w:t>
      </w:r>
      <w:r w:rsidR="00BC2E5C">
        <w:rPr>
          <w:rtl/>
        </w:rPr>
        <w:t xml:space="preserve"> </w:t>
      </w:r>
      <w:r w:rsidRPr="00ED2A59">
        <w:rPr>
          <w:rtl/>
        </w:rPr>
        <w:t>הציוני,</w:t>
      </w:r>
      <w:r w:rsidR="00BC2E5C">
        <w:rPr>
          <w:rtl/>
        </w:rPr>
        <w:t xml:space="preserve"> </w:t>
      </w:r>
      <w:r w:rsidRPr="00ED2A59">
        <w:rPr>
          <w:rtl/>
        </w:rPr>
        <w:t>קרי</w:t>
      </w:r>
      <w:r w:rsidR="00BC2E5C">
        <w:rPr>
          <w:rtl/>
        </w:rPr>
        <w:t xml:space="preserve"> </w:t>
      </w:r>
      <w:r w:rsidRPr="00ED2A59">
        <w:rPr>
          <w:rtl/>
        </w:rPr>
        <w:t>התנועות</w:t>
      </w:r>
      <w:r w:rsidR="00BC2E5C">
        <w:rPr>
          <w:rtl/>
        </w:rPr>
        <w:t xml:space="preserve"> </w:t>
      </w:r>
      <w:r w:rsidRPr="00ED2A59">
        <w:rPr>
          <w:rtl/>
        </w:rPr>
        <w:t>הציוניות,</w:t>
      </w:r>
      <w:r w:rsidR="00BC2E5C">
        <w:rPr>
          <w:rtl/>
        </w:rPr>
        <w:t xml:space="preserve"> </w:t>
      </w:r>
      <w:r w:rsidRPr="00ED2A59">
        <w:rPr>
          <w:rtl/>
        </w:rPr>
        <w:t>המפלגות הציוניות, בחרו את</w:t>
      </w:r>
      <w:r w:rsidR="00BC2E5C">
        <w:rPr>
          <w:rtl/>
        </w:rPr>
        <w:t xml:space="preserve"> </w:t>
      </w:r>
      <w:r w:rsidRPr="00ED2A59">
        <w:rPr>
          <w:rtl/>
        </w:rPr>
        <w:t>נציגיהן</w:t>
      </w:r>
      <w:r w:rsidR="00BC2E5C">
        <w:rPr>
          <w:rtl/>
        </w:rPr>
        <w:t xml:space="preserve"> </w:t>
      </w:r>
      <w:r w:rsidRPr="00ED2A59">
        <w:rPr>
          <w:rtl/>
        </w:rPr>
        <w:t>להנהלה המשותפת של הסוכנות היהודית, המשותפת לנו ולאמריקנים הלא</w:t>
      </w:r>
      <w:r w:rsidR="00BC2E5C">
        <w:rPr>
          <w:rtl/>
        </w:rPr>
        <w:t>-</w:t>
      </w:r>
      <w:r w:rsidRPr="00ED2A59">
        <w:rPr>
          <w:rtl/>
        </w:rPr>
        <w:t>ציונים,</w:t>
      </w:r>
      <w:r w:rsidR="00BC2E5C">
        <w:rPr>
          <w:rtl/>
        </w:rPr>
        <w:t xml:space="preserve"> </w:t>
      </w:r>
      <w:r w:rsidRPr="00ED2A59">
        <w:rPr>
          <w:rtl/>
        </w:rPr>
        <w:t>אלה</w:t>
      </w:r>
      <w:r w:rsidR="00BC2E5C">
        <w:rPr>
          <w:rtl/>
        </w:rPr>
        <w:t xml:space="preserve"> </w:t>
      </w:r>
      <w:r w:rsidRPr="00ED2A59">
        <w:rPr>
          <w:rtl/>
        </w:rPr>
        <w:t>התורמים.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פרוצדורה,</w:t>
      </w:r>
      <w:r w:rsidR="00BC2E5C">
        <w:rPr>
          <w:rtl/>
        </w:rPr>
        <w:t xml:space="preserve"> </w:t>
      </w:r>
      <w:r w:rsidRPr="00ED2A59">
        <w:rPr>
          <w:rtl/>
        </w:rPr>
        <w:t>שהציבור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מודע</w:t>
      </w:r>
      <w:r w:rsidR="00BC2E5C">
        <w:rPr>
          <w:rtl/>
        </w:rPr>
        <w:t xml:space="preserve"> </w:t>
      </w:r>
      <w:r w:rsidRPr="00ED2A59">
        <w:rPr>
          <w:rtl/>
        </w:rPr>
        <w:t>לה, שלפיה יש מנגנון שבו מותר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לאמריקנים לפסול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אמרת שהאמריקנים לא ציונים, האם לא יכול להיות אמריקני ציוני?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להיות.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אמריקנים</w:t>
      </w:r>
      <w:r w:rsidR="00BC2E5C">
        <w:rPr>
          <w:rtl/>
        </w:rPr>
        <w:t xml:space="preserve"> </w:t>
      </w:r>
      <w:r w:rsidRPr="00ED2A59">
        <w:rPr>
          <w:rtl/>
        </w:rPr>
        <w:t>ציונים, אבל יש כאלה שהם מה שנקרא מגייסי</w:t>
      </w:r>
      <w:r w:rsidR="00BC2E5C">
        <w:rPr>
          <w:rtl/>
        </w:rPr>
        <w:t xml:space="preserve"> </w:t>
      </w:r>
      <w:r w:rsidRPr="00ED2A59">
        <w:rPr>
          <w:rtl/>
        </w:rPr>
        <w:t>התרומות.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והם לא ציונים?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יודע איך הם מגדירים את עצמם. אנחנו לא מגדירים אותם כציונים, משום</w:t>
      </w:r>
      <w:r w:rsidR="00BC2E5C">
        <w:rPr>
          <w:rtl/>
        </w:rPr>
        <w:t xml:space="preserve"> </w:t>
      </w:r>
      <w:r w:rsidRPr="00ED2A59">
        <w:rPr>
          <w:rtl/>
        </w:rPr>
        <w:t>שהם</w:t>
      </w:r>
      <w:r w:rsidR="00BC2E5C">
        <w:rPr>
          <w:rtl/>
        </w:rPr>
        <w:t xml:space="preserve"> </w:t>
      </w:r>
      <w:r w:rsidRPr="00ED2A59">
        <w:rPr>
          <w:rtl/>
        </w:rPr>
        <w:t>מעולם לא רצו לעלות לישראל. אין להם עניין להשתקע בישראל, ובעינינו בסופו של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ציונות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רצון</w:t>
      </w:r>
      <w:r w:rsidR="00BC2E5C">
        <w:rPr>
          <w:rtl/>
        </w:rPr>
        <w:t xml:space="preserve"> </w:t>
      </w:r>
      <w:r w:rsidRPr="00ED2A59">
        <w:rPr>
          <w:rtl/>
        </w:rPr>
        <w:t>לעלות</w:t>
      </w:r>
      <w:r w:rsidR="00BC2E5C">
        <w:rPr>
          <w:rtl/>
        </w:rPr>
        <w:t xml:space="preserve"> </w:t>
      </w:r>
      <w:r w:rsidRPr="00ED2A59">
        <w:rPr>
          <w:rtl/>
        </w:rPr>
        <w:t>לארץ.</w:t>
      </w:r>
      <w:r w:rsidR="00BC2E5C">
        <w:rPr>
          <w:rtl/>
        </w:rPr>
        <w:t xml:space="preserve"> </w:t>
      </w:r>
      <w:r w:rsidRPr="00ED2A59">
        <w:rPr>
          <w:rtl/>
        </w:rPr>
        <w:t>אסור להתבלבל, יש הרבה אוהבי ציון, לא כולם</w:t>
      </w:r>
      <w:r w:rsidR="00BC2E5C">
        <w:rPr>
          <w:rtl/>
        </w:rPr>
        <w:t xml:space="preserve"> </w:t>
      </w:r>
      <w:r w:rsidRPr="00ED2A59">
        <w:rPr>
          <w:rtl/>
        </w:rPr>
        <w:t>ציונים.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מכל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מקום, במערכת הזאת של האישור וההסכמה </w:t>
      </w:r>
      <w:r w:rsidR="00BC2E5C">
        <w:rPr>
          <w:rtl/>
        </w:rPr>
        <w:t>–</w:t>
      </w:r>
      <w:r w:rsidRPr="00ED2A59">
        <w:rPr>
          <w:rtl/>
        </w:rPr>
        <w:t xml:space="preserve"> כך היא נקראת </w:t>
      </w:r>
      <w:r w:rsidR="00BC2E5C">
        <w:rPr>
          <w:rtl/>
        </w:rPr>
        <w:t>–</w:t>
      </w:r>
      <w:r w:rsidRPr="00ED2A59">
        <w:rPr>
          <w:rtl/>
        </w:rPr>
        <w:t xml:space="preserve"> החליטו לפסול את</w:t>
      </w:r>
      <w:r w:rsidR="00BC2E5C">
        <w:rPr>
          <w:rtl/>
        </w:rPr>
        <w:t xml:space="preserve"> </w:t>
      </w:r>
      <w:r w:rsidRPr="00ED2A59">
        <w:rPr>
          <w:rtl/>
        </w:rPr>
        <w:t>כל</w:t>
      </w:r>
      <w:r w:rsidR="00BC2E5C">
        <w:rPr>
          <w:rtl/>
        </w:rPr>
        <w:t xml:space="preserve"> </w:t>
      </w:r>
      <w:r w:rsidRPr="00ED2A59">
        <w:rPr>
          <w:rtl/>
        </w:rPr>
        <w:t>המועמדים</w:t>
      </w:r>
      <w:r w:rsidR="00BC2E5C">
        <w:rPr>
          <w:rtl/>
        </w:rPr>
        <w:t xml:space="preserve"> </w:t>
      </w:r>
      <w:r w:rsidRPr="00ED2A59">
        <w:rPr>
          <w:rtl/>
        </w:rPr>
        <w:t>הישראלים לכל התפקידים, למעט סלי מרידור, לתפקיד יושב</w:t>
      </w:r>
      <w:r w:rsidR="00BC2E5C">
        <w:rPr>
          <w:rtl/>
        </w:rPr>
        <w:t>-</w:t>
      </w:r>
      <w:r w:rsidRPr="00ED2A59">
        <w:rPr>
          <w:rtl/>
        </w:rPr>
        <w:t>ראש הסוכנות;</w:t>
      </w:r>
      <w:r w:rsidR="00BC2E5C">
        <w:rPr>
          <w:rtl/>
        </w:rPr>
        <w:t xml:space="preserve"> </w:t>
      </w:r>
      <w:r w:rsidRPr="00ED2A59">
        <w:rPr>
          <w:rtl/>
        </w:rPr>
        <w:t>ביניהם חיים צ'סלר, שכבר כיהן כגזבר בקדנציה הקודמת, ולא אישרו לו קדנציה נוספת.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האם זה קשור להצהרה שהוא השמיע?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לדעתי אין לזה שום קשר. אני אגיד על זה גם משהו, ברשותך.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 התקבלה ההחלטה הזאת?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גפני,</w:t>
      </w:r>
      <w:r w:rsidR="00BC2E5C">
        <w:rPr>
          <w:rtl/>
        </w:rPr>
        <w:t xml:space="preserve"> </w:t>
      </w:r>
      <w:r w:rsidRPr="00ED2A59">
        <w:rPr>
          <w:rtl/>
        </w:rPr>
        <w:t>הבעיה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שההחלטה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נומקה, זאת אומרת: אם היו באים</w:t>
      </w:r>
      <w:r w:rsidR="00BC2E5C">
        <w:rPr>
          <w:rtl/>
        </w:rPr>
        <w:t xml:space="preserve"> </w:t>
      </w:r>
      <w:r w:rsidRPr="00ED2A59">
        <w:rPr>
          <w:rtl/>
        </w:rPr>
        <w:t>ואומרים</w:t>
      </w:r>
      <w:r w:rsidR="00BC2E5C">
        <w:rPr>
          <w:rtl/>
        </w:rPr>
        <w:t xml:space="preserve"> </w:t>
      </w:r>
      <w:r w:rsidRPr="00ED2A59">
        <w:rPr>
          <w:rtl/>
        </w:rPr>
        <w:t>שהאיש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תפקד</w:t>
      </w:r>
      <w:r w:rsidR="00BC2E5C">
        <w:rPr>
          <w:rtl/>
        </w:rPr>
        <w:t xml:space="preserve"> </w:t>
      </w:r>
      <w:r w:rsidRPr="00ED2A59">
        <w:rPr>
          <w:rtl/>
        </w:rPr>
        <w:t>כהלכה,</w:t>
      </w:r>
      <w:r w:rsidR="00BC2E5C">
        <w:rPr>
          <w:rtl/>
        </w:rPr>
        <w:t xml:space="preserve"> </w:t>
      </w:r>
      <w:r w:rsidRPr="00ED2A59">
        <w:rPr>
          <w:rtl/>
        </w:rPr>
        <w:t>האיש לא ראוי, האיש לא הצליח בתפקידו, או האיש</w:t>
      </w:r>
      <w:r w:rsidR="00BC2E5C">
        <w:rPr>
          <w:rtl/>
        </w:rPr>
        <w:t xml:space="preserve"> </w:t>
      </w:r>
      <w:r w:rsidRPr="00ED2A59">
        <w:rPr>
          <w:rtl/>
        </w:rPr>
        <w:t>נכשל</w:t>
      </w:r>
      <w:r w:rsidR="00BC2E5C">
        <w:rPr>
          <w:rtl/>
        </w:rPr>
        <w:t xml:space="preserve"> </w:t>
      </w:r>
      <w:r w:rsidRPr="00ED2A59">
        <w:rPr>
          <w:rtl/>
        </w:rPr>
        <w:t>מהסיבות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והאלה,</w:t>
      </w:r>
      <w:r w:rsidR="00BC2E5C">
        <w:rPr>
          <w:rtl/>
        </w:rPr>
        <w:t xml:space="preserve"> </w:t>
      </w:r>
      <w:r w:rsidRPr="00ED2A59">
        <w:rPr>
          <w:rtl/>
        </w:rPr>
        <w:t>מאה</w:t>
      </w:r>
      <w:r w:rsidR="00BC2E5C">
        <w:rPr>
          <w:rtl/>
        </w:rPr>
        <w:t xml:space="preserve"> </w:t>
      </w:r>
      <w:r w:rsidRPr="00ED2A59">
        <w:rPr>
          <w:rtl/>
        </w:rPr>
        <w:t>אחוז,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לא ניתנו נימוקים, לא ניתנו</w:t>
      </w:r>
      <w:r w:rsidR="00BC2E5C">
        <w:rPr>
          <w:rtl/>
        </w:rPr>
        <w:t xml:space="preserve"> </w:t>
      </w:r>
      <w:r w:rsidRPr="00ED2A59">
        <w:rPr>
          <w:rtl/>
        </w:rPr>
        <w:t>הסברים, לא אוהבים אותו.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יותר</w:t>
      </w:r>
      <w:r w:rsidR="00BC2E5C">
        <w:rPr>
          <w:rtl/>
        </w:rPr>
        <w:t xml:space="preserve"> </w:t>
      </w:r>
      <w:r w:rsidRPr="00ED2A59">
        <w:rPr>
          <w:rtl/>
        </w:rPr>
        <w:t>מדי</w:t>
      </w:r>
      <w:r w:rsidR="00BC2E5C">
        <w:rPr>
          <w:rtl/>
        </w:rPr>
        <w:t xml:space="preserve"> </w:t>
      </w:r>
      <w:r w:rsidRPr="00ED2A59">
        <w:rPr>
          <w:rtl/>
        </w:rPr>
        <w:t>ציוני,</w:t>
      </w:r>
      <w:r w:rsidR="00BC2E5C">
        <w:rPr>
          <w:rtl/>
        </w:rPr>
        <w:t xml:space="preserve"> </w:t>
      </w: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אולי יש לו מנטליות ישראלית</w:t>
      </w:r>
      <w:r w:rsidR="00BC2E5C">
        <w:rPr>
          <w:rtl/>
        </w:rPr>
        <w:t xml:space="preserve"> </w:t>
      </w:r>
      <w:r w:rsidRPr="00ED2A59">
        <w:rPr>
          <w:rtl/>
        </w:rPr>
        <w:t>צברית,</w:t>
      </w:r>
      <w:r w:rsidR="00BC2E5C">
        <w:rPr>
          <w:rtl/>
        </w:rPr>
        <w:t xml:space="preserve"> </w:t>
      </w:r>
      <w:r w:rsidRPr="00ED2A59">
        <w:rPr>
          <w:rtl/>
        </w:rPr>
        <w:t>שלא מקובלת עליהם מספיק. אינני יודע מה הסיבה, והאמת היא שאף אחד לא יודע</w:t>
      </w:r>
      <w:r w:rsidR="00BC2E5C">
        <w:rPr>
          <w:rtl/>
        </w:rPr>
        <w:t xml:space="preserve"> </w:t>
      </w:r>
      <w:r w:rsidRPr="00ED2A59">
        <w:rPr>
          <w:rtl/>
        </w:rPr>
        <w:t>מה הסיבה.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יודע מה הסיבה. כלל נקוט בידנו, בעל המאה הוא בעל הדעה. הוא מביא</w:t>
      </w:r>
      <w:r w:rsidR="00BC2E5C">
        <w:rPr>
          <w:rtl/>
        </w:rPr>
        <w:t xml:space="preserve"> </w:t>
      </w:r>
      <w:r w:rsidRPr="00ED2A59">
        <w:rPr>
          <w:rtl/>
        </w:rPr>
        <w:t>את הכסף, והוא גם יקבע.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מדינת ישראל היא בעל המאה.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 הוא טען שהאמריקנים מביאים את הכסף.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אומר שהפרוצדורה הזאת היא פרוצדורה בלתי נסבלת.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מדבר</w:t>
      </w:r>
      <w:r w:rsidR="00BC2E5C">
        <w:rPr>
          <w:rtl/>
        </w:rPr>
        <w:t xml:space="preserve"> </w:t>
      </w:r>
      <w:r w:rsidRPr="00ED2A59">
        <w:rPr>
          <w:rtl/>
        </w:rPr>
        <w:t>עכשיו בכלל במושגים של כבוד, שנפגענו, שהליכוד נפגע או איזו</w:t>
      </w:r>
      <w:r w:rsidR="00BC2E5C">
        <w:rPr>
          <w:rtl/>
        </w:rPr>
        <w:t xml:space="preserve"> </w:t>
      </w:r>
      <w:r w:rsidRPr="00ED2A59">
        <w:rPr>
          <w:rtl/>
        </w:rPr>
        <w:t>מפלגה</w:t>
      </w:r>
      <w:r w:rsidR="00BC2E5C">
        <w:rPr>
          <w:rtl/>
        </w:rPr>
        <w:t xml:space="preserve"> </w:t>
      </w:r>
      <w:r w:rsidRPr="00ED2A59">
        <w:rPr>
          <w:rtl/>
        </w:rPr>
        <w:t>אחרת נפגעה, כי לא זה העניין. העניין הוא מעוות לחלוטין, אדוני היושב</w:t>
      </w:r>
      <w:r w:rsidR="00BC2E5C">
        <w:rPr>
          <w:rtl/>
        </w:rPr>
        <w:t>-</w:t>
      </w:r>
      <w:r w:rsidRPr="00ED2A59">
        <w:rPr>
          <w:rtl/>
        </w:rPr>
        <w:t>ראש.</w:t>
      </w:r>
      <w:r w:rsidR="00BC2E5C">
        <w:rPr>
          <w:rtl/>
        </w:rPr>
        <w:t xml:space="preserve"> </w:t>
      </w:r>
      <w:r w:rsidRPr="00ED2A59">
        <w:rPr>
          <w:rtl/>
        </w:rPr>
        <w:t>במסגרת של שותפות, לא יכול להיות שצד אחד יטיל על הצד השני זכות וטו, יטיל וטו על</w:t>
      </w:r>
      <w:r w:rsidR="00BC2E5C">
        <w:rPr>
          <w:rtl/>
        </w:rPr>
        <w:t xml:space="preserve"> </w:t>
      </w:r>
      <w:r w:rsidRPr="00ED2A59">
        <w:rPr>
          <w:rtl/>
        </w:rPr>
        <w:t>מינויים.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להזכיר לך, אדוני היושב</w:t>
      </w:r>
      <w:r w:rsidR="00BC2E5C">
        <w:rPr>
          <w:rtl/>
        </w:rPr>
        <w:t>-</w:t>
      </w:r>
      <w:r w:rsidRPr="00ED2A59">
        <w:rPr>
          <w:rtl/>
        </w:rPr>
        <w:t>ראש, שבעבר האנשים האלה פסלו את אריק שרון,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רובי</w:t>
      </w:r>
      <w:r w:rsidR="00BC2E5C">
        <w:rPr>
          <w:rtl/>
        </w:rPr>
        <w:t xml:space="preserve"> </w:t>
      </w:r>
      <w:r w:rsidRPr="00ED2A59">
        <w:rPr>
          <w:rtl/>
        </w:rPr>
        <w:t>ריבלין,</w:t>
      </w:r>
      <w:r w:rsidR="00BC2E5C">
        <w:rPr>
          <w:rtl/>
        </w:rPr>
        <w:t xml:space="preserve"> </w:t>
      </w:r>
      <w:r w:rsidRPr="00ED2A59">
        <w:rPr>
          <w:rtl/>
        </w:rPr>
        <w:t>את מאיר שטרית בתקופה מסוימת, את מוטה גור, זיכרונו לברכה, את</w:t>
      </w:r>
      <w:r w:rsidR="00BC2E5C">
        <w:rPr>
          <w:rtl/>
        </w:rPr>
        <w:t xml:space="preserve"> </w:t>
      </w:r>
      <w:r w:rsidRPr="00ED2A59">
        <w:rPr>
          <w:rtl/>
        </w:rPr>
        <w:t>נסים זוילי.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את נסים זוילי, השגריר החדש שלנו בפריס?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שיהיה לו בהצלחה. הם פוסלים.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זו אולי ההזדמנות לברך את נסים זוילי.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 אני אומר שגם כך מעמדה של הסוכנות היהודית בחברה הישראלית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איך אומרים החבר'ה? </w:t>
      </w:r>
      <w:r w:rsidR="00BC2E5C">
        <w:rPr>
          <w:rtl/>
        </w:rPr>
        <w:t>–</w:t>
      </w:r>
      <w:r w:rsidRPr="00ED2A59">
        <w:rPr>
          <w:rtl/>
        </w:rPr>
        <w:t xml:space="preserve"> הוא על הפנים.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היא לא רלוונטית יותר?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גם ככה אומרים שלא מבינים מה הגוף הזה, מה נחיצותו, עד כמה הוא נדרש ומה הוא</w:t>
      </w:r>
      <w:r w:rsidR="00BC2E5C">
        <w:rPr>
          <w:rtl/>
        </w:rPr>
        <w:t xml:space="preserve"> </w:t>
      </w:r>
      <w:r w:rsidRPr="00ED2A59">
        <w:rPr>
          <w:rtl/>
        </w:rPr>
        <w:t>עושה.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רוצה להגיד לך עוד דבר, גם הקהילה היהודית בחוץ</w:t>
      </w:r>
      <w:r w:rsidR="00BC2E5C">
        <w:rPr>
          <w:rtl/>
        </w:rPr>
        <w:t>-</w:t>
      </w:r>
      <w:r w:rsidRPr="00ED2A59">
        <w:rPr>
          <w:rtl/>
        </w:rPr>
        <w:t>לארץ מאוד לא שבעת רצון,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מהסוכנות היהודית ולא מהנציגים שלה בסוכנות היהודית, כשלצערי גם שם הדור הולך</w:t>
      </w:r>
      <w:r w:rsidR="00BC2E5C">
        <w:rPr>
          <w:rtl/>
        </w:rPr>
        <w:t xml:space="preserve"> </w:t>
      </w:r>
      <w:r w:rsidRPr="00ED2A59">
        <w:rPr>
          <w:rtl/>
        </w:rPr>
        <w:t>ופוחת.</w:t>
      </w:r>
      <w:r w:rsidR="00BC2E5C">
        <w:rPr>
          <w:rtl/>
        </w:rPr>
        <w:t xml:space="preserve"> </w:t>
      </w:r>
      <w:r w:rsidRPr="00ED2A59">
        <w:rPr>
          <w:rtl/>
        </w:rPr>
        <w:t>אנחנו הכרנו את מקס פישר הגדול. הכרנו את דולצ'ין, שאחר כך גם עלה לארץ.</w:t>
      </w:r>
      <w:r w:rsidR="00BC2E5C">
        <w:rPr>
          <w:rtl/>
        </w:rPr>
        <w:t xml:space="preserve"> </w:t>
      </w:r>
      <w:r w:rsidRPr="00ED2A59">
        <w:rPr>
          <w:rtl/>
        </w:rPr>
        <w:t>הכרנו אנשים שהיו משכמם ומעלה, אי</w:t>
      </w:r>
      <w:r w:rsidR="00BC2E5C">
        <w:rPr>
          <w:rtl/>
        </w:rPr>
        <w:t>-</w:t>
      </w:r>
      <w:r w:rsidRPr="00ED2A59">
        <w:rPr>
          <w:rtl/>
        </w:rPr>
        <w:t>אפשר להשוות.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אומר קודם כול כלקח </w:t>
      </w:r>
      <w:r w:rsidR="00BC2E5C">
        <w:rPr>
          <w:rtl/>
        </w:rPr>
        <w:t>–</w:t>
      </w:r>
      <w:r w:rsidRPr="00ED2A59">
        <w:rPr>
          <w:rtl/>
        </w:rPr>
        <w:t xml:space="preserve"> ואני מציע את זה לכל המפלגות הציוניות </w:t>
      </w:r>
      <w:r w:rsidR="00BC2E5C">
        <w:rPr>
          <w:rtl/>
        </w:rPr>
        <w:t>–</w:t>
      </w:r>
      <w:r w:rsidRPr="00ED2A59">
        <w:rPr>
          <w:rtl/>
        </w:rPr>
        <w:t xml:space="preserve"> שקודם כול</w:t>
      </w:r>
      <w:r w:rsidR="00BC2E5C">
        <w:rPr>
          <w:rtl/>
        </w:rPr>
        <w:t xml:space="preserve"> </w:t>
      </w:r>
      <w:r w:rsidRPr="00ED2A59">
        <w:rPr>
          <w:rtl/>
        </w:rPr>
        <w:t>המנגנון הזה הוא דו</w:t>
      </w:r>
      <w:r w:rsidR="00BC2E5C">
        <w:rPr>
          <w:rtl/>
        </w:rPr>
        <w:t>-</w:t>
      </w:r>
      <w:r w:rsidRPr="00ED2A59">
        <w:rPr>
          <w:rtl/>
        </w:rPr>
        <w:t>סטרי, אלא שאנחנו אף פעם לא מנצלים אותו, כי בעל המאה הוא בעל</w:t>
      </w:r>
      <w:r w:rsidR="00BC2E5C">
        <w:rPr>
          <w:rtl/>
        </w:rPr>
        <w:t xml:space="preserve"> </w:t>
      </w:r>
      <w:r w:rsidRPr="00ED2A59">
        <w:rPr>
          <w:rtl/>
        </w:rPr>
        <w:t>הדעה.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קורא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כמזכ"ל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עתידי של מפלגת העבודה </w:t>
      </w:r>
      <w:r w:rsidR="00BC2E5C">
        <w:rPr>
          <w:rtl/>
        </w:rPr>
        <w:t>–</w:t>
      </w:r>
      <w:r w:rsidRPr="00ED2A59">
        <w:rPr>
          <w:rtl/>
        </w:rPr>
        <w:t xml:space="preserve"> ואני מציב לך, השר ריבלין,</w:t>
      </w:r>
      <w:r w:rsidR="00BC2E5C">
        <w:rPr>
          <w:rtl/>
        </w:rPr>
        <w:t xml:space="preserve"> </w:t>
      </w:r>
      <w:r w:rsidRPr="00ED2A59">
        <w:rPr>
          <w:rtl/>
        </w:rPr>
        <w:t>אתגר</w:t>
      </w:r>
      <w:r w:rsidR="00BC2E5C">
        <w:rPr>
          <w:rtl/>
        </w:rPr>
        <w:t xml:space="preserve"> – </w:t>
      </w:r>
      <w:r w:rsidRPr="00ED2A59">
        <w:rPr>
          <w:rtl/>
        </w:rPr>
        <w:t>ואומר</w:t>
      </w:r>
      <w:r w:rsidR="00BC2E5C">
        <w:rPr>
          <w:rtl/>
        </w:rPr>
        <w:t xml:space="preserve"> </w:t>
      </w:r>
      <w:r w:rsidRPr="00ED2A59">
        <w:rPr>
          <w:rtl/>
        </w:rPr>
        <w:t>שאני</w:t>
      </w:r>
      <w:r w:rsidR="00BC2E5C">
        <w:rPr>
          <w:rtl/>
        </w:rPr>
        <w:t xml:space="preserve"> </w:t>
      </w:r>
      <w:r w:rsidRPr="00ED2A59">
        <w:rPr>
          <w:rtl/>
        </w:rPr>
        <w:t>מוכן</w:t>
      </w:r>
      <w:r w:rsidR="00BC2E5C">
        <w:rPr>
          <w:rtl/>
        </w:rPr>
        <w:t xml:space="preserve"> </w:t>
      </w:r>
      <w:r w:rsidRPr="00ED2A59">
        <w:rPr>
          <w:rtl/>
        </w:rPr>
        <w:t>לפסול</w:t>
      </w:r>
      <w:r w:rsidR="00BC2E5C">
        <w:rPr>
          <w:rtl/>
        </w:rPr>
        <w:t xml:space="preserve"> </w:t>
      </w:r>
      <w:r w:rsidRPr="00ED2A59">
        <w:rPr>
          <w:rtl/>
        </w:rPr>
        <w:t>את כל המועמדים האמריקנים. לא מעניין אותי מה</w:t>
      </w:r>
      <w:r w:rsidR="00BC2E5C">
        <w:rPr>
          <w:rtl/>
        </w:rPr>
        <w:t xml:space="preserve"> </w:t>
      </w:r>
      <w:r w:rsidRPr="00ED2A59">
        <w:rPr>
          <w:rtl/>
        </w:rPr>
        <w:t>שמותיהם,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מעניין</w:t>
      </w:r>
      <w:r w:rsidR="00BC2E5C">
        <w:rPr>
          <w:rtl/>
        </w:rPr>
        <w:t xml:space="preserve"> </w:t>
      </w:r>
      <w:r w:rsidRPr="00ED2A59">
        <w:rPr>
          <w:rtl/>
        </w:rPr>
        <w:t>אותי</w:t>
      </w:r>
      <w:r w:rsidR="00BC2E5C">
        <w:rPr>
          <w:rtl/>
        </w:rPr>
        <w:t xml:space="preserve"> </w:t>
      </w:r>
      <w:r w:rsidRPr="00ED2A59">
        <w:rPr>
          <w:rtl/>
        </w:rPr>
        <w:t>מה תפקידיהם, לא מעניין אותי שום דבר. אני מוכן היום</w:t>
      </w:r>
      <w:r w:rsidR="00BC2E5C">
        <w:rPr>
          <w:rtl/>
        </w:rPr>
        <w:t xml:space="preserve"> </w:t>
      </w:r>
      <w:r w:rsidRPr="00ED2A59">
        <w:rPr>
          <w:rtl/>
        </w:rPr>
        <w:t>בהחלטה</w:t>
      </w:r>
      <w:r w:rsidR="00BC2E5C">
        <w:rPr>
          <w:rtl/>
        </w:rPr>
        <w:t xml:space="preserve"> </w:t>
      </w:r>
      <w:r w:rsidRPr="00ED2A59">
        <w:rPr>
          <w:rtl/>
        </w:rPr>
        <w:t>משותפת</w:t>
      </w:r>
      <w:r w:rsidR="00BC2E5C">
        <w:rPr>
          <w:rtl/>
        </w:rPr>
        <w:t xml:space="preserve"> </w:t>
      </w:r>
      <w:r w:rsidRPr="00ED2A59">
        <w:rPr>
          <w:rtl/>
        </w:rPr>
        <w:t>להורות</w:t>
      </w:r>
      <w:r w:rsidR="00BC2E5C">
        <w:rPr>
          <w:rtl/>
        </w:rPr>
        <w:t xml:space="preserve"> </w:t>
      </w:r>
      <w:r w:rsidRPr="00ED2A59">
        <w:rPr>
          <w:rtl/>
        </w:rPr>
        <w:t>לנציגי</w:t>
      </w:r>
      <w:r w:rsidR="00BC2E5C">
        <w:rPr>
          <w:rtl/>
        </w:rPr>
        <w:t xml:space="preserve"> </w:t>
      </w:r>
      <w:r w:rsidRPr="00ED2A59">
        <w:rPr>
          <w:rtl/>
        </w:rPr>
        <w:t>במוסד</w:t>
      </w:r>
      <w:r w:rsidR="00BC2E5C">
        <w:rPr>
          <w:rtl/>
        </w:rPr>
        <w:t xml:space="preserve"> </w:t>
      </w:r>
      <w:r w:rsidRPr="00ED2A59">
        <w:rPr>
          <w:rtl/>
        </w:rPr>
        <w:t>המכובד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להטיל</w:t>
      </w:r>
      <w:r w:rsidR="00BC2E5C">
        <w:rPr>
          <w:rtl/>
        </w:rPr>
        <w:t xml:space="preserve"> </w:t>
      </w:r>
      <w:r w:rsidRPr="00ED2A59">
        <w:rPr>
          <w:rtl/>
        </w:rPr>
        <w:t>וטו</w:t>
      </w:r>
      <w:r w:rsidR="00BC2E5C">
        <w:rPr>
          <w:rtl/>
        </w:rPr>
        <w:t xml:space="preserve"> </w:t>
      </w:r>
      <w:r w:rsidRPr="00ED2A59">
        <w:rPr>
          <w:rtl/>
        </w:rPr>
        <w:t>על כל המועמדים</w:t>
      </w:r>
      <w:r w:rsidR="00BC2E5C">
        <w:rPr>
          <w:rtl/>
        </w:rPr>
        <w:t xml:space="preserve"> </w:t>
      </w:r>
      <w:r w:rsidRPr="00ED2A59">
        <w:rPr>
          <w:rtl/>
        </w:rPr>
        <w:t>האמריקנים שצריכים לבוא לאישור בחודש הבא, אם הליכוד יהיה מוכן לשתף פעולה בעניין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ולפרוש מהסוכנות, או להישאר בסוכנות?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מציע</w:t>
      </w:r>
      <w:r w:rsidR="00BC2E5C">
        <w:rPr>
          <w:rtl/>
        </w:rPr>
        <w:t xml:space="preserve"> </w:t>
      </w:r>
      <w:r w:rsidRPr="00ED2A59">
        <w:rPr>
          <w:rtl/>
        </w:rPr>
        <w:t>לפרוש מהסוכנות. אני מציע קודם כול שיבינו שהמנגנון הוא</w:t>
      </w:r>
      <w:r w:rsidR="00BC2E5C">
        <w:rPr>
          <w:rtl/>
        </w:rPr>
        <w:t xml:space="preserve"> </w:t>
      </w:r>
      <w:r w:rsidRPr="00ED2A59">
        <w:rPr>
          <w:rtl/>
        </w:rPr>
        <w:t>דו</w:t>
      </w:r>
      <w:r w:rsidR="00BC2E5C">
        <w:rPr>
          <w:rtl/>
        </w:rPr>
        <w:t>-</w:t>
      </w:r>
      <w:r w:rsidRPr="00ED2A59">
        <w:rPr>
          <w:rtl/>
        </w:rPr>
        <w:t>סטרי.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שני,</w:t>
      </w:r>
      <w:r w:rsidR="00BC2E5C">
        <w:rPr>
          <w:rtl/>
        </w:rPr>
        <w:t xml:space="preserve"> </w:t>
      </w:r>
      <w:r w:rsidRPr="00ED2A59">
        <w:rPr>
          <w:rtl/>
        </w:rPr>
        <w:t>אני חושב שהסוכנות זקוקה לטלטלה עמוקה, לטלטלה מאוד רצינית, ואני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לעשות אותה, כי בסופו של דבר יש לה תפקידים: תפקידים בעלייה ובקליטה</w:t>
      </w:r>
      <w:r w:rsidR="00BC2E5C">
        <w:rPr>
          <w:rtl/>
        </w:rPr>
        <w:t xml:space="preserve"> </w:t>
      </w:r>
      <w:r w:rsidRPr="00ED2A59">
        <w:rPr>
          <w:rtl/>
        </w:rPr>
        <w:t>ובחינוך יהודי, אבל באופן שהיא מתנהלת, לדעתי היא מתקשה מאוד לעמוד ביעדים שלה.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מציע כאן לחברי הכנסת, קודם כול להעביר את ההצעות האלה לסדר</w:t>
      </w:r>
      <w:r w:rsidR="00BC2E5C">
        <w:rPr>
          <w:rtl/>
        </w:rPr>
        <w:t>-</w:t>
      </w:r>
      <w:r w:rsidRPr="00ED2A59">
        <w:rPr>
          <w:rtl/>
        </w:rPr>
        <w:t>היום של כל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לדיון במליאה. אני מציע לקיים דיון רציני על הסוכנות היהודית, על כל</w:t>
      </w:r>
      <w:r w:rsidR="00BC2E5C">
        <w:rPr>
          <w:rtl/>
        </w:rPr>
        <w:t xml:space="preserve"> </w:t>
      </w:r>
      <w:r w:rsidRPr="00ED2A59">
        <w:rPr>
          <w:rtl/>
        </w:rPr>
        <w:t>השותפות.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אתם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שממשלת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נותנת</w:t>
      </w:r>
      <w:r w:rsidR="00BC2E5C">
        <w:rPr>
          <w:rtl/>
        </w:rPr>
        <w:t xml:space="preserve"> </w:t>
      </w:r>
      <w:r w:rsidRPr="00ED2A59">
        <w:rPr>
          <w:rtl/>
        </w:rPr>
        <w:t>כסף</w:t>
      </w:r>
      <w:r w:rsidR="00BC2E5C">
        <w:rPr>
          <w:rtl/>
        </w:rPr>
        <w:t xml:space="preserve"> </w:t>
      </w:r>
      <w:r w:rsidRPr="00ED2A59">
        <w:rPr>
          <w:rtl/>
        </w:rPr>
        <w:t>לסוכנות היהודית? עשרות שנים</w:t>
      </w:r>
      <w:r w:rsidR="00BC2E5C">
        <w:rPr>
          <w:rtl/>
        </w:rPr>
        <w:t xml:space="preserve"> </w:t>
      </w:r>
      <w:r w:rsidRPr="00ED2A59">
        <w:rPr>
          <w:rtl/>
        </w:rPr>
        <w:t>הסוכנות היהודית עזרה לממשלת ישראל, למדינה, לבנות. היום משלם המסים הישראלי מממן</w:t>
      </w:r>
      <w:r w:rsidR="00BC2E5C">
        <w:rPr>
          <w:rtl/>
        </w:rPr>
        <w:t xml:space="preserve"> </w:t>
      </w:r>
      <w:r w:rsidRPr="00ED2A59">
        <w:rPr>
          <w:rtl/>
        </w:rPr>
        <w:t>את הסוכנות היהודית. מישהו מהציבור יודע את זה?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איזה זכות קיום יש לה?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איזו</w:t>
      </w:r>
      <w:r w:rsidR="00BC2E5C">
        <w:rPr>
          <w:rtl/>
        </w:rPr>
        <w:t xml:space="preserve"> </w:t>
      </w:r>
      <w:r w:rsidRPr="00ED2A59">
        <w:rPr>
          <w:rtl/>
        </w:rPr>
        <w:t>הצדקה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למערכת הזאת? איזו הצדקה יש למערכת הזאת? אם זה העניין, אז</w:t>
      </w:r>
      <w:r w:rsidR="00BC2E5C">
        <w:rPr>
          <w:rtl/>
        </w:rPr>
        <w:t xml:space="preserve"> </w:t>
      </w:r>
      <w:r w:rsidRPr="00ED2A59">
        <w:rPr>
          <w:rtl/>
        </w:rPr>
        <w:t>בוא</w:t>
      </w:r>
      <w:r w:rsidR="00BC2E5C">
        <w:rPr>
          <w:rtl/>
        </w:rPr>
        <w:t xml:space="preserve"> </w:t>
      </w:r>
      <w:r w:rsidRPr="00ED2A59">
        <w:rPr>
          <w:rtl/>
        </w:rPr>
        <w:t>נקים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משרד; אפשר להפוך את משרד הקליטה למשרד העלייה והקליטה ולגמור את</w:t>
      </w:r>
      <w:r w:rsidR="00BC2E5C">
        <w:rPr>
          <w:rtl/>
        </w:rPr>
        <w:t xml:space="preserve"> </w:t>
      </w:r>
      <w:r w:rsidRPr="00ED2A59">
        <w:rPr>
          <w:rtl/>
        </w:rPr>
        <w:t>העניין.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נכון.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ההערה</w:t>
      </w:r>
      <w:r w:rsidR="00BC2E5C">
        <w:rPr>
          <w:rtl/>
        </w:rPr>
        <w:t xml:space="preserve"> </w:t>
      </w:r>
      <w:r w:rsidRPr="00ED2A59">
        <w:rPr>
          <w:rtl/>
        </w:rPr>
        <w:t>שהערת, אדוני היושב</w:t>
      </w:r>
      <w:r w:rsidR="00BC2E5C">
        <w:rPr>
          <w:rtl/>
        </w:rPr>
        <w:t>-</w:t>
      </w:r>
      <w:r w:rsidRPr="00ED2A59">
        <w:rPr>
          <w:rtl/>
        </w:rPr>
        <w:t>ראש, בעניין חיים צ'סלר, גזבר הסוכנות. 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שמעתי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ההערה</w:t>
      </w:r>
      <w:r w:rsidR="00BC2E5C">
        <w:rPr>
          <w:rtl/>
        </w:rPr>
        <w:t xml:space="preserve"> </w:t>
      </w:r>
      <w:r w:rsidRPr="00ED2A59">
        <w:rPr>
          <w:rtl/>
        </w:rPr>
        <w:t>הזאת, אבל אני אגיד לך מה כן שמעתי ממנו, ואני מסכים עם זה</w:t>
      </w:r>
      <w:r w:rsidR="00BC2E5C">
        <w:rPr>
          <w:rtl/>
        </w:rPr>
        <w:t xml:space="preserve"> </w:t>
      </w:r>
      <w:r w:rsidRPr="00ED2A59">
        <w:rPr>
          <w:rtl/>
        </w:rPr>
        <w:t>במאת האחוזים.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</w:t>
      </w:r>
      <w:r w:rsidR="00BC2E5C">
        <w:rPr>
          <w:rtl/>
        </w:rPr>
        <w:t xml:space="preserve"> </w:t>
      </w:r>
      <w:r w:rsidRPr="00ED2A59">
        <w:rPr>
          <w:rtl/>
        </w:rPr>
        <w:t>לגבי</w:t>
      </w:r>
      <w:r w:rsidR="00BC2E5C">
        <w:rPr>
          <w:rtl/>
        </w:rPr>
        <w:t xml:space="preserve"> </w:t>
      </w:r>
      <w:r w:rsidRPr="00ED2A59">
        <w:rPr>
          <w:rtl/>
        </w:rPr>
        <w:t>יהודים,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אני לא מסכים? כל יהודי שעולה לארץ ממוסקבה,</w:t>
      </w:r>
      <w:r w:rsidR="00BC2E5C">
        <w:rPr>
          <w:rtl/>
        </w:rPr>
        <w:t xml:space="preserve"> </w:t>
      </w:r>
      <w:r w:rsidRPr="00ED2A59">
        <w:rPr>
          <w:rtl/>
        </w:rPr>
        <w:t>מאתיופיה,</w:t>
      </w:r>
      <w:r w:rsidR="00BC2E5C">
        <w:rPr>
          <w:rtl/>
        </w:rPr>
        <w:t xml:space="preserve"> </w:t>
      </w:r>
      <w:r w:rsidRPr="00ED2A59">
        <w:rPr>
          <w:rtl/>
        </w:rPr>
        <w:t>מאמריקה,</w:t>
      </w:r>
      <w:r w:rsidR="00BC2E5C">
        <w:rPr>
          <w:rtl/>
        </w:rPr>
        <w:t xml:space="preserve"> </w:t>
      </w:r>
      <w:r w:rsidRPr="00ED2A59">
        <w:rPr>
          <w:rtl/>
        </w:rPr>
        <w:t>מברוקלין,</w:t>
      </w:r>
      <w:r w:rsidR="00BC2E5C">
        <w:rPr>
          <w:rtl/>
        </w:rPr>
        <w:t xml:space="preserve"> </w:t>
      </w:r>
      <w:r w:rsidRPr="00ED2A59">
        <w:rPr>
          <w:rtl/>
        </w:rPr>
        <w:t>ממנהטן,</w:t>
      </w:r>
      <w:r w:rsidR="00BC2E5C">
        <w:rPr>
          <w:rtl/>
        </w:rPr>
        <w:t xml:space="preserve"> </w:t>
      </w:r>
      <w:r w:rsidRPr="00ED2A59">
        <w:rPr>
          <w:rtl/>
        </w:rPr>
        <w:t>יהודי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דתי, יהודי חילוני </w:t>
      </w:r>
      <w:r w:rsidR="00BC2E5C">
        <w:rPr>
          <w:rtl/>
        </w:rPr>
        <w:t>–</w:t>
      </w:r>
      <w:r w:rsidRPr="00ED2A59">
        <w:rPr>
          <w:rtl/>
        </w:rPr>
        <w:t xml:space="preserve"> כולם בעיני</w:t>
      </w:r>
      <w:r w:rsidR="00BC2E5C">
        <w:rPr>
          <w:rtl/>
        </w:rPr>
        <w:t xml:space="preserve"> </w:t>
      </w:r>
      <w:r w:rsidRPr="00ED2A59">
        <w:rPr>
          <w:rtl/>
        </w:rPr>
        <w:t>יהודים</w:t>
      </w:r>
      <w:r w:rsidR="00BC2E5C">
        <w:rPr>
          <w:rtl/>
        </w:rPr>
        <w:t xml:space="preserve"> </w:t>
      </w:r>
      <w:r w:rsidRPr="00ED2A59">
        <w:rPr>
          <w:rtl/>
        </w:rPr>
        <w:t>שווים, שצריך לעשות הכול כדי להעלות אותם ואין ביניהם העדפות. אני מסתייג</w:t>
      </w:r>
      <w:r w:rsidR="00BC2E5C">
        <w:rPr>
          <w:rtl/>
        </w:rPr>
        <w:t xml:space="preserve"> </w:t>
      </w:r>
      <w:r w:rsidRPr="00ED2A59">
        <w:rPr>
          <w:rtl/>
        </w:rPr>
        <w:t>מהאמירה הזאת, אם הוא אמר אותה. לא שמעתי.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כן מסכים, ואת זה כן שמעתי שהוא אומר? אני חושב שלא נכון היום לקחת</w:t>
      </w:r>
      <w:r w:rsidR="00BC2E5C">
        <w:rPr>
          <w:rtl/>
        </w:rPr>
        <w:t xml:space="preserve"> </w:t>
      </w:r>
      <w:r w:rsidRPr="00ED2A59">
        <w:rPr>
          <w:rtl/>
        </w:rPr>
        <w:t>עולים</w:t>
      </w:r>
      <w:r w:rsidR="00BC2E5C">
        <w:rPr>
          <w:rtl/>
        </w:rPr>
        <w:t xml:space="preserve"> </w:t>
      </w:r>
      <w:r w:rsidRPr="00ED2A59">
        <w:rPr>
          <w:rtl/>
        </w:rPr>
        <w:t>חדשים,</w:t>
      </w:r>
      <w:r w:rsidR="00BC2E5C">
        <w:rPr>
          <w:rtl/>
        </w:rPr>
        <w:t xml:space="preserve"> </w:t>
      </w:r>
      <w:r w:rsidRPr="00ED2A59">
        <w:rPr>
          <w:rtl/>
        </w:rPr>
        <w:t>כמו שהסוכנות עושה, ולשים אותם בשטחים, בהתנחלויות שהמתנחלים עזבו</w:t>
      </w:r>
      <w:r w:rsidR="00BC2E5C">
        <w:rPr>
          <w:rtl/>
        </w:rPr>
        <w:t xml:space="preserve"> </w:t>
      </w:r>
      <w:r w:rsidRPr="00ED2A59">
        <w:rPr>
          <w:rtl/>
        </w:rPr>
        <w:t>אותן.</w:t>
      </w:r>
      <w:r w:rsidR="00BC2E5C">
        <w:rPr>
          <w:rtl/>
        </w:rPr>
        <w:t xml:space="preserve"> </w:t>
      </w:r>
      <w:r w:rsidRPr="00ED2A59">
        <w:rPr>
          <w:rtl/>
        </w:rPr>
        <w:t>האנשים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באים</w:t>
      </w:r>
      <w:r w:rsidR="00BC2E5C">
        <w:rPr>
          <w:rtl/>
        </w:rPr>
        <w:t xml:space="preserve"> </w:t>
      </w:r>
      <w:r w:rsidRPr="00ED2A59">
        <w:rPr>
          <w:rtl/>
        </w:rPr>
        <w:t>מסוף העולם, הם לא יודעים למה הם באים. אז הם מקבלים</w:t>
      </w:r>
      <w:r w:rsidR="00BC2E5C">
        <w:rPr>
          <w:rtl/>
        </w:rPr>
        <w:t xml:space="preserve"> </w:t>
      </w:r>
      <w:r w:rsidRPr="00ED2A59">
        <w:rPr>
          <w:rtl/>
        </w:rPr>
        <w:t>באמת</w:t>
      </w:r>
      <w:r w:rsidR="00BC2E5C">
        <w:rPr>
          <w:rtl/>
        </w:rPr>
        <w:t xml:space="preserve"> </w:t>
      </w:r>
      <w:r w:rsidRPr="00ED2A59">
        <w:rPr>
          <w:rtl/>
        </w:rPr>
        <w:t>בית</w:t>
      </w:r>
      <w:r w:rsidR="00BC2E5C">
        <w:rPr>
          <w:rtl/>
        </w:rPr>
        <w:t xml:space="preserve"> </w:t>
      </w:r>
      <w:r w:rsidRPr="00ED2A59">
        <w:rPr>
          <w:rtl/>
        </w:rPr>
        <w:t>בחינם</w:t>
      </w:r>
      <w:r w:rsidR="00BC2E5C">
        <w:rPr>
          <w:rtl/>
        </w:rPr>
        <w:t xml:space="preserve"> </w:t>
      </w:r>
      <w:r w:rsidRPr="00ED2A59">
        <w:rPr>
          <w:rtl/>
        </w:rPr>
        <w:t>בהתנחלות</w:t>
      </w:r>
      <w:r w:rsidR="00BC2E5C">
        <w:rPr>
          <w:rtl/>
        </w:rPr>
        <w:t xml:space="preserve"> </w:t>
      </w:r>
      <w:r w:rsidRPr="00ED2A59">
        <w:rPr>
          <w:rtl/>
        </w:rPr>
        <w:t>במקום</w:t>
      </w:r>
      <w:r w:rsidR="00BC2E5C">
        <w:rPr>
          <w:rtl/>
        </w:rPr>
        <w:t xml:space="preserve"> </w:t>
      </w:r>
      <w:r w:rsidRPr="00ED2A59">
        <w:rPr>
          <w:rtl/>
        </w:rPr>
        <w:t>בשכר</w:t>
      </w:r>
      <w:r w:rsidR="00BC2E5C">
        <w:rPr>
          <w:rtl/>
        </w:rPr>
        <w:t>-</w:t>
      </w:r>
      <w:r w:rsidRPr="00ED2A59">
        <w:rPr>
          <w:rtl/>
        </w:rPr>
        <w:t>דירה בעיר, וזה חיסכון כספי. אבל אלוהים</w:t>
      </w:r>
      <w:r w:rsidR="00BC2E5C">
        <w:rPr>
          <w:rtl/>
        </w:rPr>
        <w:t xml:space="preserve"> </w:t>
      </w:r>
      <w:r w:rsidRPr="00ED2A59">
        <w:rPr>
          <w:rtl/>
        </w:rPr>
        <w:t>אדירים, שומו שמים, לאן שולחים את האנשים האלה? באמת, קצת אחריות. לכן לעניין הזה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כמפלגת</w:t>
      </w:r>
      <w:r w:rsidR="00BC2E5C">
        <w:rPr>
          <w:rtl/>
        </w:rPr>
        <w:t xml:space="preserve"> </w:t>
      </w:r>
      <w:r w:rsidRPr="00ED2A59">
        <w:rPr>
          <w:rtl/>
        </w:rPr>
        <w:t>העבודה</w:t>
      </w:r>
      <w:r w:rsidR="00BC2E5C">
        <w:rPr>
          <w:rtl/>
        </w:rPr>
        <w:t xml:space="preserve"> </w:t>
      </w:r>
      <w:r w:rsidRPr="00ED2A59">
        <w:rPr>
          <w:rtl/>
        </w:rPr>
        <w:t>מתנגדים. צ'סלר ביטא את העניין הזה גם בקונגרס הציוני וגם</w:t>
      </w:r>
      <w:r w:rsidR="00BC2E5C">
        <w:rPr>
          <w:rtl/>
        </w:rPr>
        <w:t xml:space="preserve"> </w:t>
      </w:r>
      <w:r w:rsidRPr="00ED2A59">
        <w:rPr>
          <w:rtl/>
        </w:rPr>
        <w:t>בסוכנות היהודית. יכול להיות שאת האמירה הזאת שלו לא אהבו.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אדוני.</w:t>
      </w:r>
      <w:r w:rsidR="00BC2E5C">
        <w:rPr>
          <w:rtl/>
        </w:rPr>
        <w:t xml:space="preserve"> </w:t>
      </w:r>
      <w:r w:rsidRPr="00ED2A59">
        <w:rPr>
          <w:rtl/>
        </w:rPr>
        <w:t>חבר הכנסת זאב בוים,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תודה לך שאתה מאפשר לי לדבר.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 הקואליציה המוכשר והנאמן.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השותפות הזאת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"אדוני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ראש, כנסת נכבדה" </w:t>
      </w:r>
      <w:r w:rsidR="00BC2E5C">
        <w:rPr>
          <w:rtl/>
        </w:rPr>
        <w:t>–</w:t>
      </w:r>
      <w:r w:rsidRPr="00ED2A59">
        <w:rPr>
          <w:rtl/>
        </w:rPr>
        <w:t xml:space="preserve"> יש פרוטוקול כאן בכנסת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 לא שמע שפתחתי בו עצמו והודיתי לו על כך שאפשר לי?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לך, אבל יש כנסת. לא על כבודי אני חס, אני חס על כבודו של השר ושל חבר</w:t>
      </w:r>
      <w:r w:rsidR="00BC2E5C">
        <w:rPr>
          <w:rtl/>
        </w:rPr>
        <w:t xml:space="preserve"> </w:t>
      </w:r>
      <w:r w:rsidRPr="00ED2A59">
        <w:rPr>
          <w:rtl/>
        </w:rPr>
        <w:t>הכנסת גפני ושל חבר הכנסת זאב ושל חבר הכנסת גנדי ריגר ושל חבר הכנסת לנגנטל.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כולם,</w:t>
      </w:r>
      <w:r w:rsidR="00BC2E5C">
        <w:rPr>
          <w:rtl/>
        </w:rPr>
        <w:t xml:space="preserve"> </w:t>
      </w:r>
      <w:r w:rsidRPr="00ED2A59">
        <w:rPr>
          <w:rtl/>
        </w:rPr>
        <w:t>בתוארם</w:t>
      </w:r>
      <w:r w:rsidR="00BC2E5C">
        <w:rPr>
          <w:rtl/>
        </w:rPr>
        <w:t xml:space="preserve"> </w:t>
      </w:r>
      <w:r w:rsidRPr="00ED2A59">
        <w:rPr>
          <w:rtl/>
        </w:rPr>
        <w:t>ובמעמדם</w:t>
      </w:r>
      <w:r w:rsidR="00BC2E5C">
        <w:rPr>
          <w:rtl/>
        </w:rPr>
        <w:t xml:space="preserve"> </w:t>
      </w:r>
      <w:r w:rsidRPr="00ED2A59">
        <w:rPr>
          <w:rtl/>
        </w:rPr>
        <w:t>ובכבודם, חברי הכנסת, ואדוני היושב</w:t>
      </w:r>
      <w:r w:rsidR="00BC2E5C">
        <w:rPr>
          <w:rtl/>
        </w:rPr>
        <w:t>-</w:t>
      </w:r>
      <w:r w:rsidRPr="00ED2A59">
        <w:rPr>
          <w:rtl/>
        </w:rPr>
        <w:t>ראש בוודאי.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שקיבלנו</w:t>
      </w:r>
      <w:r w:rsidR="00BC2E5C">
        <w:rPr>
          <w:rtl/>
        </w:rPr>
        <w:t xml:space="preserve"> </w:t>
      </w:r>
      <w:r w:rsidRPr="00ED2A59">
        <w:rPr>
          <w:rtl/>
        </w:rPr>
        <w:t>תמונה מחבר הכנסת אופיר פינס לגבי הפרובלמטיקה של המבנה</w:t>
      </w:r>
      <w:r w:rsidR="00BC2E5C">
        <w:rPr>
          <w:rtl/>
        </w:rPr>
        <w:t xml:space="preserve"> </w:t>
      </w:r>
      <w:r w:rsidRPr="00ED2A59">
        <w:rPr>
          <w:rtl/>
        </w:rPr>
        <w:t>הזה בהסתדרות הציונית.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לרגע</w:t>
      </w:r>
      <w:r w:rsidR="00BC2E5C">
        <w:rPr>
          <w:rtl/>
        </w:rPr>
        <w:t xml:space="preserve"> </w:t>
      </w:r>
      <w:r w:rsidRPr="00ED2A59">
        <w:rPr>
          <w:rtl/>
        </w:rPr>
        <w:t>אני הולך לסוף.</w:t>
      </w:r>
      <w:r w:rsidR="00BC2E5C">
        <w:rPr>
          <w:rtl/>
        </w:rPr>
        <w:t xml:space="preserve"> </w:t>
      </w:r>
      <w:r w:rsidRPr="00ED2A59">
        <w:rPr>
          <w:rtl/>
        </w:rPr>
        <w:t>יכול להיות שהדרך שמציע אופיר פינס נכונה, צריך לשקול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זה, ולו רק כדי לפתוח מחדש דיאלוג כלשהו ולבחון מחדש את טיב היחסים ואת מערכת</w:t>
      </w:r>
      <w:r w:rsidR="00BC2E5C">
        <w:rPr>
          <w:rtl/>
        </w:rPr>
        <w:t xml:space="preserve"> </w:t>
      </w:r>
      <w:r w:rsidRPr="00ED2A59">
        <w:rPr>
          <w:rtl/>
        </w:rPr>
        <w:t>היחסים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הנאמנים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הסוכנות</w:t>
      </w:r>
      <w:r w:rsidR="00BC2E5C">
        <w:rPr>
          <w:rtl/>
        </w:rPr>
        <w:t xml:space="preserve"> </w:t>
      </w:r>
      <w:r w:rsidRPr="00ED2A59">
        <w:rPr>
          <w:rtl/>
        </w:rPr>
        <w:t>היהודית,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כפי שזה נקרא "בעלי המאה"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הברית, לבין הנציגים הציונים.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מראש:</w:t>
      </w:r>
      <w:r w:rsidR="00BC2E5C">
        <w:rPr>
          <w:rtl/>
        </w:rPr>
        <w:t xml:space="preserve"> </w:t>
      </w:r>
      <w:r w:rsidRPr="00ED2A59">
        <w:rPr>
          <w:rtl/>
        </w:rPr>
        <w:t>מקדמת</w:t>
      </w:r>
      <w:r w:rsidR="00BC2E5C">
        <w:rPr>
          <w:rtl/>
        </w:rPr>
        <w:t xml:space="preserve"> </w:t>
      </w:r>
      <w:r w:rsidRPr="00ED2A59">
        <w:rPr>
          <w:rtl/>
        </w:rPr>
        <w:t>דנא,</w:t>
      </w:r>
      <w:r w:rsidR="00BC2E5C">
        <w:rPr>
          <w:rtl/>
        </w:rPr>
        <w:t xml:space="preserve"> </w:t>
      </w:r>
      <w:r w:rsidRPr="00ED2A59">
        <w:rPr>
          <w:rtl/>
        </w:rPr>
        <w:t>שלפי</w:t>
      </w:r>
      <w:r w:rsidR="00BC2E5C">
        <w:rPr>
          <w:rtl/>
        </w:rPr>
        <w:t xml:space="preserve"> </w:t>
      </w:r>
      <w:r w:rsidRPr="00ED2A59">
        <w:rPr>
          <w:rtl/>
        </w:rPr>
        <w:t>מיטב זיכרוני זה מהסכם הסוכנות</w:t>
      </w:r>
      <w:r w:rsidR="00BC2E5C">
        <w:rPr>
          <w:rtl/>
        </w:rPr>
        <w:t xml:space="preserve"> </w:t>
      </w:r>
      <w:r w:rsidRPr="00ED2A59">
        <w:rPr>
          <w:rtl/>
        </w:rPr>
        <w:t>היהודית שבו חברו הציונים והלא</w:t>
      </w:r>
      <w:r w:rsidR="00BC2E5C">
        <w:rPr>
          <w:rtl/>
        </w:rPr>
        <w:t>-</w:t>
      </w:r>
      <w:r w:rsidRPr="00ED2A59">
        <w:rPr>
          <w:rtl/>
        </w:rPr>
        <w:t>ציונים להסתדרות אחת ולסוכנות אחת ב</w:t>
      </w:r>
      <w:r w:rsidR="00BC2E5C">
        <w:rPr>
          <w:rtl/>
        </w:rPr>
        <w:t>-</w:t>
      </w:r>
      <w:r w:rsidRPr="00ED2A59">
        <w:rPr>
          <w:rtl/>
        </w:rPr>
        <w:t>1929, בהנהגתו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המנהיג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הציוני הגדול לואיס ברנדייס </w:t>
      </w:r>
      <w:r w:rsidR="00BC2E5C">
        <w:rPr>
          <w:rtl/>
        </w:rPr>
        <w:t>–</w:t>
      </w:r>
      <w:r w:rsidRPr="00ED2A59">
        <w:rPr>
          <w:rtl/>
        </w:rPr>
        <w:t xml:space="preserve"> הוא בעצם היה המנהיג היהודי הגדול, אני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בטוח שהוא היה ציוני. ובדיוק זה העניין, שאז ראו את הצורך לאגום את כל הכוחות</w:t>
      </w:r>
      <w:r w:rsidR="00BC2E5C">
        <w:rPr>
          <w:rtl/>
        </w:rPr>
        <w:t xml:space="preserve"> </w:t>
      </w:r>
      <w:r w:rsidRPr="00ED2A59">
        <w:rPr>
          <w:rtl/>
        </w:rPr>
        <w:t>בעם</w:t>
      </w:r>
      <w:r w:rsidR="00BC2E5C">
        <w:rPr>
          <w:rtl/>
        </w:rPr>
        <w:t xml:space="preserve"> </w:t>
      </w:r>
      <w:r w:rsidRPr="00ED2A59">
        <w:rPr>
          <w:rtl/>
        </w:rPr>
        <w:t>היהודי</w:t>
      </w:r>
      <w:r w:rsidR="00BC2E5C">
        <w:rPr>
          <w:rtl/>
        </w:rPr>
        <w:t xml:space="preserve"> </w:t>
      </w:r>
      <w:r w:rsidRPr="00ED2A59">
        <w:rPr>
          <w:rtl/>
        </w:rPr>
        <w:t>לטובת היישוב היהודי בארץ</w:t>
      </w:r>
      <w:r w:rsidR="00BC2E5C">
        <w:rPr>
          <w:rtl/>
        </w:rPr>
        <w:t>-</w:t>
      </w:r>
      <w:r w:rsidRPr="00ED2A59">
        <w:rPr>
          <w:rtl/>
        </w:rPr>
        <w:t xml:space="preserve">ישראל </w:t>
      </w:r>
      <w:r w:rsidR="00BC2E5C">
        <w:rPr>
          <w:rtl/>
        </w:rPr>
        <w:t>–</w:t>
      </w:r>
      <w:r w:rsidRPr="00ED2A59">
        <w:rPr>
          <w:rtl/>
        </w:rPr>
        <w:t xml:space="preserve"> ומאז היתה הסכמה, והיא קיימת, שיש</w:t>
      </w:r>
      <w:r w:rsidR="00BC2E5C">
        <w:rPr>
          <w:rtl/>
        </w:rPr>
        <w:t xml:space="preserve"> </w:t>
      </w:r>
      <w:r w:rsidRPr="00ED2A59">
        <w:rPr>
          <w:rtl/>
        </w:rPr>
        <w:t>מעמד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מעין</w:t>
      </w:r>
      <w:r w:rsidR="00BC2E5C">
        <w:rPr>
          <w:rtl/>
        </w:rPr>
        <w:t xml:space="preserve"> </w:t>
      </w:r>
      <w:r w:rsidRPr="00ED2A59">
        <w:rPr>
          <w:rtl/>
        </w:rPr>
        <w:t>וטו של בחינה של נציגים שעוברים בפני בעלי המאה בארצות</w:t>
      </w:r>
      <w:r w:rsidR="00BC2E5C">
        <w:rPr>
          <w:rtl/>
        </w:rPr>
        <w:t>-</w:t>
      </w:r>
      <w:r w:rsidRPr="00ED2A59">
        <w:rPr>
          <w:rtl/>
        </w:rPr>
        <w:t>הברית והם</w:t>
      </w:r>
      <w:r w:rsidR="00BC2E5C">
        <w:rPr>
          <w:rtl/>
        </w:rPr>
        <w:t xml:space="preserve"> </w:t>
      </w:r>
      <w:r w:rsidRPr="00ED2A59">
        <w:rPr>
          <w:rtl/>
        </w:rPr>
        <w:t>נבחנים לפי כישוריהם.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הם לא עושים כל עשירי קודש.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הבעיה הראשונה, כפי שהיא מתגלית פה, היא לא בעצם העובדה שיש להם הזכות להטיל</w:t>
      </w:r>
      <w:r w:rsidR="00BC2E5C">
        <w:rPr>
          <w:rtl/>
        </w:rPr>
        <w:t xml:space="preserve"> </w:t>
      </w:r>
      <w:r w:rsidRPr="00ED2A59">
        <w:rPr>
          <w:rtl/>
        </w:rPr>
        <w:t>מעין</w:t>
      </w:r>
      <w:r w:rsidR="00BC2E5C">
        <w:rPr>
          <w:rtl/>
        </w:rPr>
        <w:t xml:space="preserve"> </w:t>
      </w:r>
      <w:r w:rsidRPr="00ED2A59">
        <w:rPr>
          <w:rtl/>
        </w:rPr>
        <w:t>וטו הזה, ומותר להם, וזה ההסכם, להביע את דעתם ואפילו לפסול מועמדים. הבעיה</w:t>
      </w:r>
      <w:r w:rsidR="00BC2E5C">
        <w:rPr>
          <w:rtl/>
        </w:rPr>
        <w:t xml:space="preserve"> </w:t>
      </w:r>
      <w:r w:rsidRPr="00ED2A59">
        <w:rPr>
          <w:rtl/>
        </w:rPr>
        <w:t>היא,</w:t>
      </w:r>
      <w:r w:rsidR="00BC2E5C">
        <w:rPr>
          <w:rtl/>
        </w:rPr>
        <w:t xml:space="preserve"> </w:t>
      </w: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 שנדמה לי שזאת הפעם הראשונה, אדוני היושב</w:t>
      </w:r>
      <w:r w:rsidR="00BC2E5C">
        <w:rPr>
          <w:rtl/>
        </w:rPr>
        <w:t>-</w:t>
      </w:r>
      <w:r w:rsidRPr="00ED2A59">
        <w:rPr>
          <w:rtl/>
        </w:rPr>
        <w:t>ראש, שהפסילה באה לאחר</w:t>
      </w:r>
      <w:r w:rsidR="00BC2E5C">
        <w:rPr>
          <w:rtl/>
        </w:rPr>
        <w:t xml:space="preserve"> </w:t>
      </w:r>
      <w:r w:rsidRPr="00ED2A59">
        <w:rPr>
          <w:rtl/>
        </w:rPr>
        <w:t>בחירה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האנשים.</w:t>
      </w:r>
      <w:r w:rsidR="00BC2E5C">
        <w:rPr>
          <w:rtl/>
        </w:rPr>
        <w:t xml:space="preserve"> </w:t>
      </w:r>
      <w:r w:rsidRPr="00ED2A59">
        <w:rPr>
          <w:rtl/>
        </w:rPr>
        <w:t>היה צריך לעשות תהליך הפוך: לפני שמביאים את המועמדים לאישור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הוועד</w:t>
      </w:r>
      <w:r w:rsidR="00BC2E5C">
        <w:rPr>
          <w:rtl/>
        </w:rPr>
        <w:t xml:space="preserve"> </w:t>
      </w:r>
      <w:r w:rsidRPr="00ED2A59">
        <w:rPr>
          <w:rtl/>
        </w:rPr>
        <w:t>הפועל</w:t>
      </w:r>
      <w:r w:rsidR="00BC2E5C">
        <w:rPr>
          <w:rtl/>
        </w:rPr>
        <w:t xml:space="preserve"> </w:t>
      </w:r>
      <w:r w:rsidRPr="00ED2A59">
        <w:rPr>
          <w:rtl/>
        </w:rPr>
        <w:t>הציוני,</w:t>
      </w:r>
      <w:r w:rsidR="00BC2E5C">
        <w:rPr>
          <w:rtl/>
        </w:rPr>
        <w:t xml:space="preserve"> </w:t>
      </w:r>
      <w:r w:rsidRPr="00ED2A59">
        <w:rPr>
          <w:rtl/>
        </w:rPr>
        <w:t>של נציגי ההסתדרות הציונית, היה צריך לעשות את התהליך</w:t>
      </w:r>
      <w:r w:rsidR="00BC2E5C">
        <w:rPr>
          <w:rtl/>
        </w:rPr>
        <w:t xml:space="preserve"> </w:t>
      </w:r>
      <w:r w:rsidRPr="00ED2A59">
        <w:rPr>
          <w:rtl/>
        </w:rPr>
        <w:t>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מי נושא באשמה?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רוצה לענות על זה, כי אני לא יודע. אבל היו בוחנים מראש והיו פוסלים</w:t>
      </w:r>
      <w:r w:rsidR="00BC2E5C">
        <w:rPr>
          <w:rtl/>
        </w:rPr>
        <w:t xml:space="preserve"> </w:t>
      </w:r>
      <w:r w:rsidRPr="00ED2A59">
        <w:rPr>
          <w:rtl/>
        </w:rPr>
        <w:t>מראש,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יכול להיות שהיינו מקבלים את זה. גם זה לא בטוח, כי עדיין לא שמענו את</w:t>
      </w:r>
      <w:r w:rsidR="00BC2E5C">
        <w:rPr>
          <w:rtl/>
        </w:rPr>
        <w:t xml:space="preserve"> </w:t>
      </w:r>
      <w:r w:rsidRPr="00ED2A59">
        <w:rPr>
          <w:rtl/>
        </w:rPr>
        <w:t>הנימוקים</w:t>
      </w:r>
      <w:r w:rsidR="00BC2E5C">
        <w:rPr>
          <w:rtl/>
        </w:rPr>
        <w:t xml:space="preserve"> </w:t>
      </w:r>
      <w:r w:rsidRPr="00ED2A59">
        <w:rPr>
          <w:rtl/>
        </w:rPr>
        <w:t>לפסילה, לא של צ'סלר ולא של דני דנון ולא של עוד מועמד אחד, שעכשיו שמו</w:t>
      </w:r>
      <w:r w:rsidR="00BC2E5C">
        <w:rPr>
          <w:rtl/>
        </w:rPr>
        <w:t xml:space="preserve"> </w:t>
      </w:r>
      <w:r w:rsidRPr="00ED2A59">
        <w:rPr>
          <w:rtl/>
        </w:rPr>
        <w:t>נשמט מזיכרוני. על כל פנים, אני חושב שקודם כול ההליך עצמו לא היה טוב.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אוסיף</w:t>
      </w:r>
      <w:r w:rsidR="00BC2E5C">
        <w:rPr>
          <w:rtl/>
        </w:rPr>
        <w:t xml:space="preserve"> </w:t>
      </w:r>
      <w:r w:rsidRPr="00ED2A59">
        <w:rPr>
          <w:rtl/>
        </w:rPr>
        <w:t>לאדוני</w:t>
      </w:r>
      <w:r w:rsidR="00BC2E5C">
        <w:rPr>
          <w:rtl/>
        </w:rPr>
        <w:t xml:space="preserve"> </w:t>
      </w:r>
      <w:r w:rsidRPr="00ED2A59">
        <w:rPr>
          <w:rtl/>
        </w:rPr>
        <w:t>עוד</w:t>
      </w:r>
      <w:r w:rsidR="00BC2E5C">
        <w:rPr>
          <w:rtl/>
        </w:rPr>
        <w:t xml:space="preserve"> </w:t>
      </w:r>
      <w:r w:rsidRPr="00ED2A59">
        <w:rPr>
          <w:rtl/>
        </w:rPr>
        <w:t>חצי דקה אם יואיל אדוני רק לענות לי אם אדוני סבור</w:t>
      </w:r>
      <w:r w:rsidR="00BC2E5C">
        <w:rPr>
          <w:rtl/>
        </w:rPr>
        <w:t xml:space="preserve"> </w:t>
      </w:r>
      <w:r w:rsidRPr="00ED2A59">
        <w:rPr>
          <w:rtl/>
        </w:rPr>
        <w:t>שהסוכנות רלוונטית היום, כפי שאמר גם חבר הכנסת פינס. היא מתקשה לתפקד, ואולי היא</w:t>
      </w:r>
      <w:r w:rsidR="00BC2E5C">
        <w:rPr>
          <w:rtl/>
        </w:rPr>
        <w:t xml:space="preserve"> </w:t>
      </w:r>
      <w:r w:rsidRPr="00ED2A59">
        <w:rPr>
          <w:rtl/>
        </w:rPr>
        <w:t>סיימה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תפקידה</w:t>
      </w:r>
      <w:r w:rsidR="00BC2E5C">
        <w:rPr>
          <w:rtl/>
        </w:rPr>
        <w:t xml:space="preserve"> –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אדוני חושב על זה? אולי באמת צריך לכלול את זה באגף של</w:t>
      </w:r>
      <w:r w:rsidR="00BC2E5C">
        <w:rPr>
          <w:rtl/>
        </w:rPr>
        <w:t xml:space="preserve"> </w:t>
      </w:r>
      <w:r w:rsidRPr="00ED2A59">
        <w:rPr>
          <w:rtl/>
        </w:rPr>
        <w:t>עלייה וקליטה?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בהחלט</w:t>
      </w:r>
      <w:r w:rsidR="00BC2E5C">
        <w:rPr>
          <w:rtl/>
        </w:rPr>
        <w:t xml:space="preserve"> </w:t>
      </w:r>
      <w:r w:rsidRPr="00ED2A59">
        <w:rPr>
          <w:rtl/>
        </w:rPr>
        <w:t>סבור</w:t>
      </w:r>
      <w:r w:rsidR="00BC2E5C">
        <w:rPr>
          <w:rtl/>
        </w:rPr>
        <w:t xml:space="preserve"> </w:t>
      </w:r>
      <w:r w:rsidRPr="00ED2A59">
        <w:rPr>
          <w:rtl/>
        </w:rPr>
        <w:t>שכדאי</w:t>
      </w:r>
      <w:r w:rsidR="00BC2E5C">
        <w:rPr>
          <w:rtl/>
        </w:rPr>
        <w:t xml:space="preserve"> </w:t>
      </w:r>
      <w:r w:rsidRPr="00ED2A59">
        <w:rPr>
          <w:rtl/>
        </w:rPr>
        <w:t>שננהל על העניין הזה דיון רציני בכנסת, עם נציגי</w:t>
      </w:r>
      <w:r w:rsidR="00BC2E5C">
        <w:rPr>
          <w:rtl/>
        </w:rPr>
        <w:t xml:space="preserve"> </w:t>
      </w:r>
      <w:r w:rsidRPr="00ED2A59">
        <w:rPr>
          <w:rtl/>
        </w:rPr>
        <w:t>הסוכנות.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בוועדה?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חייב לבקש דיון.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יודע שדיון במליאה יהיה בעוד עשר שנים, אם בכלל.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דיון.</w:t>
      </w:r>
      <w:r w:rsidR="00BC2E5C">
        <w:rPr>
          <w:rtl/>
        </w:rPr>
        <w:t xml:space="preserve"> </w:t>
      </w:r>
      <w:r w:rsidRPr="00ED2A59">
        <w:rPr>
          <w:rtl/>
        </w:rPr>
        <w:t>היו שני חברי כנסת, ביילין ולבני, והם ביקשו את הדיון בשאלה הזאת</w:t>
      </w:r>
      <w:r w:rsidR="00BC2E5C">
        <w:rPr>
          <w:rtl/>
        </w:rPr>
        <w:t xml:space="preserve"> </w:t>
      </w:r>
      <w:r w:rsidRPr="00ED2A59">
        <w:rPr>
          <w:rtl/>
        </w:rPr>
        <w:t>כבר ב</w:t>
      </w:r>
      <w:r w:rsidR="00BC2E5C">
        <w:rPr>
          <w:rtl/>
        </w:rPr>
        <w:t>-</w:t>
      </w:r>
      <w:r w:rsidRPr="00ED2A59">
        <w:rPr>
          <w:rtl/>
        </w:rPr>
        <w:t>1999, וזה בסדר</w:t>
      </w:r>
      <w:r w:rsidR="00BC2E5C">
        <w:rPr>
          <w:rtl/>
        </w:rPr>
        <w:t>-</w:t>
      </w:r>
      <w:r w:rsidRPr="00ED2A59">
        <w:rPr>
          <w:rtl/>
        </w:rPr>
        <w:t>היום עד היום.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והדיון עוד לא התקיים.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 נחתום את זה היום ונקבל פה החלטה של הכנסת.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הרעיון</w:t>
      </w:r>
      <w:r w:rsidR="00BC2E5C">
        <w:rPr>
          <w:rtl/>
        </w:rPr>
        <w:t xml:space="preserve"> </w:t>
      </w:r>
      <w:r w:rsidRPr="00ED2A59">
        <w:rPr>
          <w:rtl/>
        </w:rPr>
        <w:t>לקיים</w:t>
      </w:r>
      <w:r w:rsidR="00BC2E5C">
        <w:rPr>
          <w:rtl/>
        </w:rPr>
        <w:t xml:space="preserve"> </w:t>
      </w:r>
      <w:r w:rsidRPr="00ED2A59">
        <w:rPr>
          <w:rtl/>
        </w:rPr>
        <w:t>דיון</w:t>
      </w:r>
      <w:r w:rsidR="00BC2E5C">
        <w:rPr>
          <w:rtl/>
        </w:rPr>
        <w:t xml:space="preserve"> </w:t>
      </w:r>
      <w:r w:rsidRPr="00ED2A59">
        <w:rPr>
          <w:rtl/>
        </w:rPr>
        <w:t>כזה</w:t>
      </w:r>
      <w:r w:rsidR="00BC2E5C">
        <w:rPr>
          <w:rtl/>
        </w:rPr>
        <w:t xml:space="preserve"> </w:t>
      </w:r>
      <w:r w:rsidRPr="00ED2A59">
        <w:rPr>
          <w:rtl/>
        </w:rPr>
        <w:t>במסגרת ועדה, כדי שזה יהיה בעיתוי כפי שהיושב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מציע,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רעיון</w:t>
      </w:r>
      <w:r w:rsidR="00BC2E5C">
        <w:rPr>
          <w:rtl/>
        </w:rPr>
        <w:t xml:space="preserve"> </w:t>
      </w:r>
      <w:r w:rsidRPr="00ED2A59">
        <w:rPr>
          <w:rtl/>
        </w:rPr>
        <w:t>טוב בעיני. אני חושב שזה מה שצריך לעשות כדי לבחון מחדש את כל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מערכת היחסים, ואין בהחלטה מהסוג הזה משום הטלת ספק כלשהו, עקרוני </w:t>
      </w:r>
      <w:r w:rsidR="00BC2E5C">
        <w:rPr>
          <w:rtl/>
        </w:rPr>
        <w:t>–</w:t>
      </w:r>
      <w:r w:rsidRPr="00ED2A59">
        <w:rPr>
          <w:rtl/>
        </w:rPr>
        <w:t xml:space="preserve"> ואני לא מציע</w:t>
      </w:r>
      <w:r w:rsidR="00BC2E5C">
        <w:rPr>
          <w:rtl/>
        </w:rPr>
        <w:t xml:space="preserve"> </w:t>
      </w:r>
      <w:r w:rsidRPr="00ED2A59">
        <w:rPr>
          <w:rtl/>
        </w:rPr>
        <w:t>שנטיל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ספק עקרוני </w:t>
      </w:r>
      <w:r w:rsidR="00BC2E5C">
        <w:rPr>
          <w:rtl/>
        </w:rPr>
        <w:t>–</w:t>
      </w:r>
      <w:r w:rsidRPr="00ED2A59">
        <w:rPr>
          <w:rtl/>
        </w:rPr>
        <w:t xml:space="preserve"> במסגרת הזאת שבסיסה הוא שיתוף פעולה יהודי ציוני, ולא ציוני,</w:t>
      </w:r>
      <w:r w:rsidR="00BC2E5C">
        <w:rPr>
          <w:rtl/>
        </w:rPr>
        <w:t xml:space="preserve"> </w:t>
      </w:r>
      <w:r w:rsidRPr="00ED2A59">
        <w:rPr>
          <w:rtl/>
        </w:rPr>
        <w:t>למען מדינת ישראל והקהילות היהודיות בעולם.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מאוד,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מודה גם לשר ריבלין שניאות להעלות את הנושא הזה</w:t>
      </w:r>
      <w:r w:rsidR="00BC2E5C">
        <w:rPr>
          <w:rtl/>
        </w:rPr>
        <w:t xml:space="preserve"> </w:t>
      </w:r>
      <w:r w:rsidRPr="00ED2A59">
        <w:rPr>
          <w:rtl/>
        </w:rPr>
        <w:t>ולהעביר אותו לדיון בוועדה, כדי להחליט אם הסוכנות רלוונטית. אולי באמת היא סיימה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תפקידה,</w:t>
      </w:r>
      <w:r w:rsidR="00BC2E5C">
        <w:rPr>
          <w:rtl/>
        </w:rPr>
        <w:t xml:space="preserve"> </w:t>
      </w:r>
      <w:r w:rsidRPr="00ED2A59">
        <w:rPr>
          <w:rtl/>
        </w:rPr>
        <w:t>לא צריך לראות את זה בצורה שלילית. יש הרבה גופים שהיו אז וסיימו את</w:t>
      </w:r>
      <w:r w:rsidR="00BC2E5C">
        <w:rPr>
          <w:rtl/>
        </w:rPr>
        <w:t xml:space="preserve"> </w:t>
      </w:r>
      <w:r w:rsidRPr="00ED2A59">
        <w:rPr>
          <w:rtl/>
        </w:rPr>
        <w:t>תפקידם. ההסתדרות הרגילה, למשל, סיימה את תפקידה והקימו הסתדרות חדשה.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מציע לאפשר לאמריקנים בסוכנות, שהם יוכלו להחליט באיזו ועדה זה יתקיים.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זאב בוים (הליכוד):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התכוון לקונגרס בגבעת הקפיטול.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רוצה להטריח אותם.</w:t>
      </w:r>
      <w:r w:rsidR="00BC2E5C">
        <w:rPr>
          <w:rtl/>
        </w:rPr>
        <w:t xml:space="preserve"> </w:t>
      </w:r>
      <w:r w:rsidRPr="00ED2A59">
        <w:rPr>
          <w:rtl/>
        </w:rPr>
        <w:t>בבקשה, חבר הכנסת גנדי ריגר.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כבוד היושב</w:t>
      </w:r>
      <w:r w:rsidR="00BC2E5C">
        <w:rPr>
          <w:rtl/>
        </w:rPr>
        <w:t>-</w:t>
      </w:r>
      <w:r w:rsidRPr="00ED2A59">
        <w:rPr>
          <w:rtl/>
        </w:rPr>
        <w:t xml:space="preserve">ראש, כבוד השר, חברי כנסת נכבדים </w:t>
      </w:r>
      <w:r w:rsidR="00BC2E5C">
        <w:rPr>
          <w:rtl/>
        </w:rPr>
        <w:t>–</w:t>
      </w:r>
      <w:r w:rsidRPr="00ED2A59">
        <w:rPr>
          <w:rtl/>
        </w:rPr>
        <w:t xml:space="preserve"> התחלתי לפי הפרוטוקול, נכון?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מצוין.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קודם</w:t>
      </w:r>
      <w:r w:rsidR="00BC2E5C">
        <w:rPr>
          <w:rtl/>
        </w:rPr>
        <w:t xml:space="preserve"> </w:t>
      </w:r>
      <w:r w:rsidRPr="00ED2A59">
        <w:rPr>
          <w:rtl/>
        </w:rPr>
        <w:t>כול, אני רוצה להצטרף לחברי הכנסת פינס ובוים ולהוסיף עוד כמה מלים על</w:t>
      </w:r>
      <w:r w:rsidR="00BC2E5C">
        <w:rPr>
          <w:rtl/>
        </w:rPr>
        <w:t xml:space="preserve"> </w:t>
      </w:r>
      <w:r w:rsidRPr="00ED2A59">
        <w:rPr>
          <w:rtl/>
        </w:rPr>
        <w:t>חיים צ'סלר. כמו שאני יודע, חיים פועל יותר מ</w:t>
      </w:r>
      <w:r w:rsidR="00BC2E5C">
        <w:rPr>
          <w:rtl/>
        </w:rPr>
        <w:t>-</w:t>
      </w:r>
      <w:r w:rsidRPr="00ED2A59">
        <w:rPr>
          <w:rtl/>
        </w:rPr>
        <w:t>30 שנה למען יהודים בכל העולם.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דיבר אתך היום?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להוסיף,</w:t>
      </w:r>
      <w:r w:rsidR="00BC2E5C">
        <w:rPr>
          <w:rtl/>
        </w:rPr>
        <w:t xml:space="preserve"> </w:t>
      </w:r>
      <w:r w:rsidRPr="00ED2A59">
        <w:rPr>
          <w:rtl/>
        </w:rPr>
        <w:t>שאני גם לא חבר אישי שלו. אני מכיר אותו מעבודתו,</w:t>
      </w:r>
      <w:r w:rsidR="00BC2E5C">
        <w:rPr>
          <w:rtl/>
        </w:rPr>
        <w:t xml:space="preserve"> </w:t>
      </w: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מכיר אותו מהדברים שהוא עשה.</w:t>
      </w:r>
      <w:r w:rsidR="00BC2E5C">
        <w:rPr>
          <w:rtl/>
        </w:rPr>
        <w:t xml:space="preserve"> </w:t>
      </w:r>
      <w:r w:rsidRPr="00ED2A59">
        <w:rPr>
          <w:rtl/>
        </w:rPr>
        <w:t>אני מכיר אותו מהזמן שהייתי הנשיא של התאחדות</w:t>
      </w:r>
      <w:r w:rsidR="00BC2E5C">
        <w:rPr>
          <w:rtl/>
        </w:rPr>
        <w:t xml:space="preserve"> </w:t>
      </w:r>
      <w:r w:rsidRPr="00ED2A59">
        <w:rPr>
          <w:rtl/>
        </w:rPr>
        <w:t>המהנדסים העולים, וראיתי איך הוא עובד עם העולים החדשים גם פה, בארץ.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שמאז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עובד</w:t>
      </w:r>
      <w:r w:rsidR="00BC2E5C">
        <w:rPr>
          <w:rtl/>
        </w:rPr>
        <w:t xml:space="preserve"> </w:t>
      </w:r>
      <w:r w:rsidRPr="00ED2A59">
        <w:rPr>
          <w:rtl/>
        </w:rPr>
        <w:t>כגזבר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הצליח לחסוך כ</w:t>
      </w:r>
      <w:r w:rsidR="00BC2E5C">
        <w:rPr>
          <w:rtl/>
        </w:rPr>
        <w:t>-</w:t>
      </w:r>
      <w:r w:rsidRPr="00ED2A59">
        <w:rPr>
          <w:rtl/>
        </w:rPr>
        <w:t>200 מיליון דולר</w:t>
      </w:r>
      <w:r w:rsidR="00BC2E5C">
        <w:rPr>
          <w:rtl/>
        </w:rPr>
        <w:t xml:space="preserve"> </w:t>
      </w:r>
      <w:r w:rsidRPr="00ED2A59">
        <w:rPr>
          <w:rtl/>
        </w:rPr>
        <w:t>לסוכנות. גם זה חשוב.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אז למה הוא נזקק לכספים מהממשלה, כפי שאמר חבר הכנסת פינס?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 לא כל כך פשוט להגיד מלים.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אמר את זה חבר הכנסת פינס, לא אני. אני לא ידעתי את הפרט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אפילו בתי</w:t>
      </w:r>
      <w:r w:rsidR="00BC2E5C">
        <w:rPr>
          <w:rtl/>
        </w:rPr>
        <w:t>-</w:t>
      </w:r>
      <w:r w:rsidRPr="00ED2A59">
        <w:rPr>
          <w:rtl/>
        </w:rPr>
        <w:t>המשפט לא מתערבים בדיון מהסוג הזה.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לא יכול לדבר נגד מה שאמר אופיר פינס. אם אני לא יודע, אני אומר שאני לא</w:t>
      </w:r>
      <w:r w:rsidR="00BC2E5C">
        <w:rPr>
          <w:rtl/>
        </w:rPr>
        <w:t xml:space="preserve"> </w:t>
      </w:r>
      <w:r w:rsidRPr="00ED2A59">
        <w:rPr>
          <w:rtl/>
        </w:rPr>
        <w:t>יודע.</w:t>
      </w:r>
      <w:r w:rsidR="00BC2E5C">
        <w:rPr>
          <w:rtl/>
        </w:rPr>
        <w:t xml:space="preserve"> </w:t>
      </w:r>
      <w:r w:rsidRPr="00ED2A59">
        <w:rPr>
          <w:rtl/>
        </w:rPr>
        <w:t>אני חושב</w:t>
      </w:r>
      <w:r w:rsidR="00BC2E5C">
        <w:rPr>
          <w:rtl/>
        </w:rPr>
        <w:t xml:space="preserve"> </w:t>
      </w:r>
      <w:r w:rsidRPr="00ED2A59">
        <w:rPr>
          <w:rtl/>
        </w:rPr>
        <w:t>שאנחנו לא יכולים כך, לא לדבר, לא לעשות דיון, דיון בתוך ועדה,</w:t>
      </w:r>
      <w:r w:rsidR="00BC2E5C">
        <w:rPr>
          <w:rtl/>
        </w:rPr>
        <w:t xml:space="preserve"> </w:t>
      </w:r>
      <w:r w:rsidRPr="00ED2A59">
        <w:rPr>
          <w:rtl/>
        </w:rPr>
        <w:t>בתוך</w:t>
      </w:r>
      <w:r w:rsidR="00BC2E5C">
        <w:rPr>
          <w:rtl/>
        </w:rPr>
        <w:t xml:space="preserve"> </w:t>
      </w:r>
      <w:r w:rsidRPr="00ED2A59">
        <w:rPr>
          <w:rtl/>
        </w:rPr>
        <w:t>ועדת</w:t>
      </w:r>
      <w:r w:rsidR="00BC2E5C">
        <w:rPr>
          <w:rtl/>
        </w:rPr>
        <w:t xml:space="preserve"> </w:t>
      </w:r>
      <w:r w:rsidRPr="00ED2A59">
        <w:rPr>
          <w:rtl/>
        </w:rPr>
        <w:t>העלייה והקליטה, ולהזמין גם אנשים מהסוכנות. וזה חשוב, גם למדינה, גם</w:t>
      </w:r>
      <w:r w:rsidR="00BC2E5C">
        <w:rPr>
          <w:rtl/>
        </w:rPr>
        <w:t xml:space="preserve"> </w:t>
      </w:r>
      <w:r w:rsidRPr="00ED2A59">
        <w:rPr>
          <w:rtl/>
        </w:rPr>
        <w:t>לסוכנות, לדעת איך הוא עובד.</w:t>
      </w:r>
      <w:r w:rsidR="00BC2E5C">
        <w:rPr>
          <w:rtl/>
        </w:rPr>
        <w:t xml:space="preserve"> </w:t>
      </w:r>
      <w:r w:rsidRPr="00ED2A59">
        <w:rPr>
          <w:rtl/>
        </w:rPr>
        <w:t>אני גם לא מסכים עם כמה דברים, כמו, לדוגמה, שאנחנו</w:t>
      </w:r>
      <w:r w:rsidR="00BC2E5C">
        <w:rPr>
          <w:rtl/>
        </w:rPr>
        <w:t xml:space="preserve"> </w:t>
      </w:r>
      <w:r w:rsidRPr="00ED2A59">
        <w:rPr>
          <w:rtl/>
        </w:rPr>
        <w:t>אומרים</w:t>
      </w:r>
      <w:r w:rsidR="00BC2E5C">
        <w:rPr>
          <w:rtl/>
        </w:rPr>
        <w:t xml:space="preserve"> </w:t>
      </w:r>
      <w:r w:rsidRPr="00ED2A59">
        <w:rPr>
          <w:rtl/>
        </w:rPr>
        <w:t>היום</w:t>
      </w:r>
      <w:r w:rsidR="00BC2E5C">
        <w:rPr>
          <w:rtl/>
        </w:rPr>
        <w:t xml:space="preserve"> </w:t>
      </w:r>
      <w:r w:rsidRPr="00ED2A59">
        <w:rPr>
          <w:rtl/>
        </w:rPr>
        <w:t>שעולים לארץ הרבה אנשים שהם לא יהודים.</w:t>
      </w:r>
      <w:r w:rsidR="00BC2E5C">
        <w:rPr>
          <w:rtl/>
        </w:rPr>
        <w:t xml:space="preserve"> </w:t>
      </w:r>
      <w:r w:rsidRPr="00ED2A59">
        <w:rPr>
          <w:rtl/>
        </w:rPr>
        <w:t>זה קורה, והסוכנות היא חלק</w:t>
      </w:r>
      <w:r w:rsidR="00BC2E5C">
        <w:rPr>
          <w:rtl/>
        </w:rPr>
        <w:t xml:space="preserve"> </w:t>
      </w:r>
      <w:r w:rsidRPr="00ED2A59">
        <w:rPr>
          <w:rtl/>
        </w:rPr>
        <w:t>מהעניין.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היום, לדבר על חיים צ'סלר, שלפני הוועידה לא ידענו, ובזמן האחרון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קבעו שהוא לא יכול להיות גזבר </w:t>
      </w:r>
      <w:r w:rsidR="00BC2E5C">
        <w:rPr>
          <w:rtl/>
        </w:rPr>
        <w:t>–</w:t>
      </w:r>
      <w:r w:rsidRPr="00ED2A59">
        <w:rPr>
          <w:rtl/>
        </w:rPr>
        <w:t xml:space="preserve"> אי</w:t>
      </w:r>
      <w:r w:rsidR="00BC2E5C">
        <w:rPr>
          <w:rtl/>
        </w:rPr>
        <w:t>-</w:t>
      </w:r>
      <w:r w:rsidRPr="00ED2A59">
        <w:rPr>
          <w:rtl/>
        </w:rPr>
        <w:t>אפשר לקבל את 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אומר שזה לא הוגן.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גנדי ריגר (ישראל בעלייה):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שאלה עניינים פוליטיים פנימיים.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לך,</w:t>
      </w:r>
      <w:r w:rsidR="00BC2E5C">
        <w:rPr>
          <w:rtl/>
        </w:rPr>
        <w:t xml:space="preserve"> </w:t>
      </w:r>
      <w:r w:rsidRPr="00ED2A59">
        <w:rPr>
          <w:rtl/>
        </w:rPr>
        <w:t>אדוני. אדוני השר. מכובדי שר התקשורת ישיב על</w:t>
      </w:r>
      <w:r w:rsidR="00BC2E5C">
        <w:rPr>
          <w:rtl/>
        </w:rPr>
        <w:t xml:space="preserve"> </w:t>
      </w:r>
      <w:r w:rsidRPr="00ED2A59">
        <w:rPr>
          <w:rtl/>
        </w:rPr>
        <w:t>ההצעות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היום,</w:t>
      </w:r>
      <w:r w:rsidR="00BC2E5C">
        <w:rPr>
          <w:rtl/>
        </w:rPr>
        <w:t xml:space="preserve"> </w:t>
      </w:r>
      <w:r w:rsidRPr="00ED2A59">
        <w:rPr>
          <w:rtl/>
        </w:rPr>
        <w:t>ונשמע</w:t>
      </w:r>
      <w:r w:rsidR="00BC2E5C">
        <w:rPr>
          <w:rtl/>
        </w:rPr>
        <w:t xml:space="preserve"> </w:t>
      </w:r>
      <w:r w:rsidRPr="00ED2A59">
        <w:rPr>
          <w:rtl/>
        </w:rPr>
        <w:t>את הצעת הממשלה.</w:t>
      </w:r>
      <w:r w:rsidR="00BC2E5C">
        <w:rPr>
          <w:rtl/>
        </w:rPr>
        <w:t xml:space="preserve"> </w:t>
      </w:r>
      <w:r w:rsidRPr="00ED2A59">
        <w:rPr>
          <w:rtl/>
        </w:rPr>
        <w:t>אפשר חוץ מוועדת העלייה והקליטה, אם</w:t>
      </w:r>
      <w:r w:rsidR="00BC2E5C">
        <w:rPr>
          <w:rtl/>
        </w:rPr>
        <w:t xml:space="preserve"> </w:t>
      </w:r>
      <w:r w:rsidRPr="00ED2A59">
        <w:rPr>
          <w:rtl/>
        </w:rPr>
        <w:t>אתם רוצים שהדיון יהיה מהיר וזריז ויעיל, אולי להעביר לוועדות אחרות.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</w:t>
      </w:r>
      <w:r w:rsidR="00BC2E5C">
        <w:rPr>
          <w:rtl/>
        </w:rPr>
        <w:t xml:space="preserve"> </w:t>
      </w:r>
      <w:r w:rsidRPr="00ED2A59">
        <w:rPr>
          <w:rtl/>
        </w:rPr>
        <w:t>החברים המציעים, צריך אני לומר בראש</w:t>
      </w:r>
      <w:r w:rsidR="00BC2E5C">
        <w:rPr>
          <w:rtl/>
        </w:rPr>
        <w:t xml:space="preserve"> </w:t>
      </w:r>
      <w:r w:rsidRPr="00ED2A59">
        <w:rPr>
          <w:rtl/>
        </w:rPr>
        <w:t>ובראשונה</w:t>
      </w:r>
      <w:r w:rsidR="00BC2E5C">
        <w:rPr>
          <w:rtl/>
        </w:rPr>
        <w:t xml:space="preserve"> </w:t>
      </w:r>
      <w:r w:rsidRPr="00ED2A59">
        <w:rPr>
          <w:rtl/>
        </w:rPr>
        <w:t>שאין</w:t>
      </w:r>
      <w:r w:rsidR="00BC2E5C">
        <w:rPr>
          <w:rtl/>
        </w:rPr>
        <w:t xml:space="preserve"> </w:t>
      </w:r>
      <w:r w:rsidRPr="00ED2A59">
        <w:rPr>
          <w:rtl/>
        </w:rPr>
        <w:t>הנושא</w:t>
      </w:r>
      <w:r w:rsidR="00BC2E5C">
        <w:rPr>
          <w:rtl/>
        </w:rPr>
        <w:t xml:space="preserve"> </w:t>
      </w:r>
      <w:r w:rsidRPr="00ED2A59">
        <w:rPr>
          <w:rtl/>
        </w:rPr>
        <w:t>עניין</w:t>
      </w:r>
      <w:r w:rsidR="00BC2E5C">
        <w:rPr>
          <w:rtl/>
        </w:rPr>
        <w:t xml:space="preserve"> </w:t>
      </w:r>
      <w:r w:rsidRPr="00ED2A59">
        <w:rPr>
          <w:rtl/>
        </w:rPr>
        <w:t>לממשלת ישראל לענות את נפשה בו, אלא שהממשלה ביקשה</w:t>
      </w:r>
      <w:r w:rsidR="00BC2E5C">
        <w:rPr>
          <w:rtl/>
        </w:rPr>
        <w:t xml:space="preserve"> </w:t>
      </w:r>
      <w:r w:rsidRPr="00ED2A59">
        <w:rPr>
          <w:rtl/>
        </w:rPr>
        <w:t>ממני לענות על ההצעות לסדר</w:t>
      </w:r>
      <w:r w:rsidR="00BC2E5C">
        <w:rPr>
          <w:rtl/>
        </w:rPr>
        <w:t>-</w:t>
      </w:r>
      <w:r w:rsidRPr="00ED2A59">
        <w:rPr>
          <w:rtl/>
        </w:rPr>
        <w:t>היום, ואני בשמחה עונה על ההצעות האלה, משום שאני חושב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לי,</w:t>
      </w:r>
      <w:r w:rsidR="00BC2E5C">
        <w:rPr>
          <w:rtl/>
        </w:rPr>
        <w:t xml:space="preserve"> </w:t>
      </w:r>
      <w:r w:rsidRPr="00ED2A59">
        <w:rPr>
          <w:rtl/>
        </w:rPr>
        <w:t>כאיש</w:t>
      </w:r>
      <w:r w:rsidR="00BC2E5C">
        <w:rPr>
          <w:rtl/>
        </w:rPr>
        <w:t xml:space="preserve"> </w:t>
      </w:r>
      <w:r w:rsidRPr="00ED2A59">
        <w:rPr>
          <w:rtl/>
        </w:rPr>
        <w:t>ציבור,</w:t>
      </w:r>
      <w:r w:rsidR="00BC2E5C">
        <w:rPr>
          <w:rtl/>
        </w:rPr>
        <w:t xml:space="preserve"> </w:t>
      </w:r>
      <w:r w:rsidRPr="00ED2A59">
        <w:rPr>
          <w:rtl/>
        </w:rPr>
        <w:t>כחבר</w:t>
      </w:r>
      <w:r w:rsidR="00BC2E5C">
        <w:rPr>
          <w:rtl/>
        </w:rPr>
        <w:t xml:space="preserve"> </w:t>
      </w:r>
      <w:r w:rsidRPr="00ED2A59">
        <w:rPr>
          <w:rtl/>
        </w:rPr>
        <w:t>כנסת</w:t>
      </w:r>
      <w:r w:rsidR="00BC2E5C">
        <w:rPr>
          <w:rtl/>
        </w:rPr>
        <w:t xml:space="preserve"> </w:t>
      </w:r>
      <w:r w:rsidRPr="00ED2A59">
        <w:rPr>
          <w:rtl/>
        </w:rPr>
        <w:t>וכחבר</w:t>
      </w:r>
      <w:r w:rsidR="00BC2E5C">
        <w:rPr>
          <w:rtl/>
        </w:rPr>
        <w:t xml:space="preserve"> </w:t>
      </w:r>
      <w:r w:rsidRPr="00ED2A59">
        <w:rPr>
          <w:rtl/>
        </w:rPr>
        <w:t>בממשלה, מה לומר בה. אני אומר זאת על</w:t>
      </w:r>
      <w:r w:rsidR="00BC2E5C">
        <w:rPr>
          <w:rtl/>
        </w:rPr>
        <w:t xml:space="preserve"> </w:t>
      </w:r>
      <w:r w:rsidRPr="00ED2A59">
        <w:rPr>
          <w:rtl/>
        </w:rPr>
        <w:t>אחריותי, אם כי רבים מחברי בממשלה חושבים כמוני.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מוכרח</w:t>
      </w:r>
      <w:r w:rsidR="00BC2E5C">
        <w:rPr>
          <w:rtl/>
        </w:rPr>
        <w:t xml:space="preserve"> </w:t>
      </w:r>
      <w:r w:rsidRPr="00ED2A59">
        <w:rPr>
          <w:rtl/>
        </w:rPr>
        <w:t>לומר, שנושא</w:t>
      </w:r>
      <w:r w:rsidR="00BC2E5C">
        <w:rPr>
          <w:rtl/>
        </w:rPr>
        <w:t xml:space="preserve"> </w:t>
      </w:r>
      <w:r w:rsidRPr="00ED2A59">
        <w:rPr>
          <w:rtl/>
        </w:rPr>
        <w:t>זה, של מעמד חבר הנאמנים של הסוכנות, בכל המצב</w:t>
      </w:r>
      <w:r w:rsidR="00BC2E5C">
        <w:rPr>
          <w:rtl/>
        </w:rPr>
        <w:t xml:space="preserve"> </w:t>
      </w:r>
      <w:r w:rsidRPr="00ED2A59">
        <w:rPr>
          <w:rtl/>
        </w:rPr>
        <w:t>שקיים</w:t>
      </w:r>
      <w:r w:rsidR="00BC2E5C">
        <w:rPr>
          <w:rtl/>
        </w:rPr>
        <w:t xml:space="preserve"> </w:t>
      </w:r>
      <w:r w:rsidRPr="00ED2A59">
        <w:rPr>
          <w:rtl/>
        </w:rPr>
        <w:t>בשיתוף</w:t>
      </w:r>
      <w:r w:rsidR="00BC2E5C">
        <w:rPr>
          <w:rtl/>
        </w:rPr>
        <w:t xml:space="preserve"> </w:t>
      </w:r>
      <w:r w:rsidRPr="00ED2A59">
        <w:rPr>
          <w:rtl/>
        </w:rPr>
        <w:t>פעולה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יהדות</w:t>
      </w:r>
      <w:r w:rsidR="00BC2E5C">
        <w:rPr>
          <w:rtl/>
        </w:rPr>
        <w:t xml:space="preserve"> </w:t>
      </w:r>
      <w:r w:rsidRPr="00ED2A59">
        <w:rPr>
          <w:rtl/>
        </w:rPr>
        <w:t>הגולה לבין מדינת ישראל והמשרתים מטעם המפלגות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בישראל בסוכנות היהודית </w:t>
      </w:r>
      <w:r w:rsidR="00BC2E5C">
        <w:rPr>
          <w:rtl/>
        </w:rPr>
        <w:t>–</w:t>
      </w:r>
      <w:r w:rsidRPr="00ED2A59">
        <w:rPr>
          <w:rtl/>
        </w:rPr>
        <w:t xml:space="preserve"> יש קשר ישיר בין המפלגות עצמן לבין אותם בעלי עניין, אם</w:t>
      </w:r>
      <w:r w:rsidR="00BC2E5C">
        <w:rPr>
          <w:rtl/>
        </w:rPr>
        <w:t xml:space="preserve"> </w:t>
      </w:r>
      <w:r w:rsidRPr="00ED2A59">
        <w:rPr>
          <w:rtl/>
        </w:rPr>
        <w:t>כי אני מוכרח לומר שברוב המקרים וברוב הזמנים, כל עוד היה אדם משכמו ומעלה, מנהיג</w:t>
      </w:r>
      <w:r w:rsidR="00BC2E5C">
        <w:rPr>
          <w:rtl/>
        </w:rPr>
        <w:t xml:space="preserve"> </w:t>
      </w:r>
      <w:r w:rsidRPr="00ED2A59">
        <w:rPr>
          <w:rtl/>
        </w:rPr>
        <w:t>יהדות</w:t>
      </w:r>
      <w:r w:rsidR="00BC2E5C">
        <w:rPr>
          <w:rtl/>
        </w:rPr>
        <w:t xml:space="preserve"> </w:t>
      </w:r>
      <w:r w:rsidRPr="00ED2A59">
        <w:rPr>
          <w:rtl/>
        </w:rPr>
        <w:t>הגולה,</w:t>
      </w:r>
      <w:r w:rsidR="00BC2E5C">
        <w:rPr>
          <w:rtl/>
        </w:rPr>
        <w:t xml:space="preserve"> </w:t>
      </w:r>
      <w:r w:rsidRPr="00ED2A59">
        <w:rPr>
          <w:rtl/>
        </w:rPr>
        <w:t>ובעיקר</w:t>
      </w:r>
      <w:r w:rsidR="00BC2E5C">
        <w:rPr>
          <w:rtl/>
        </w:rPr>
        <w:t xml:space="preserve"> </w:t>
      </w:r>
      <w:r w:rsidRPr="00ED2A59">
        <w:rPr>
          <w:rtl/>
        </w:rPr>
        <w:t>יהדות ארצות</w:t>
      </w:r>
      <w:r w:rsidR="00BC2E5C">
        <w:rPr>
          <w:rtl/>
        </w:rPr>
        <w:t>-</w:t>
      </w:r>
      <w:r w:rsidRPr="00ED2A59">
        <w:rPr>
          <w:rtl/>
        </w:rPr>
        <w:t xml:space="preserve">הברית </w:t>
      </w:r>
      <w:r w:rsidR="00BC2E5C">
        <w:rPr>
          <w:rtl/>
        </w:rPr>
        <w:t>–</w:t>
      </w:r>
      <w:r w:rsidRPr="00ED2A59">
        <w:rPr>
          <w:rtl/>
        </w:rPr>
        <w:t xml:space="preserve"> מקס פישר, הכבוד שניתן לעמדתו של ראש</w:t>
      </w:r>
      <w:r w:rsidR="00BC2E5C">
        <w:rPr>
          <w:rtl/>
        </w:rPr>
        <w:t xml:space="preserve"> </w:t>
      </w:r>
      <w:r w:rsidRPr="00ED2A59">
        <w:rPr>
          <w:rtl/>
        </w:rPr>
        <w:t>ממשלה</w:t>
      </w:r>
      <w:r w:rsidR="00BC2E5C">
        <w:rPr>
          <w:rtl/>
        </w:rPr>
        <w:t xml:space="preserve"> </w:t>
      </w:r>
      <w:r w:rsidRPr="00ED2A59">
        <w:rPr>
          <w:rtl/>
        </w:rPr>
        <w:t>בישראל היה כבוד שכמעט שלא היו מתנגדים לו, ובעיקר בתפקידים המכריעים, אבל</w:t>
      </w:r>
      <w:r w:rsidR="00BC2E5C">
        <w:rPr>
          <w:rtl/>
        </w:rPr>
        <w:t xml:space="preserve"> </w:t>
      </w:r>
      <w:r w:rsidRPr="00ED2A59">
        <w:rPr>
          <w:rtl/>
        </w:rPr>
        <w:t>נפל דבר.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מעניין</w:t>
      </w:r>
      <w:r w:rsidR="00BC2E5C">
        <w:rPr>
          <w:rtl/>
        </w:rPr>
        <w:t xml:space="preserve"> </w:t>
      </w:r>
      <w:r w:rsidRPr="00ED2A59">
        <w:rPr>
          <w:rtl/>
        </w:rPr>
        <w:t>שהסוכנות</w:t>
      </w:r>
      <w:r w:rsidR="00BC2E5C">
        <w:rPr>
          <w:rtl/>
        </w:rPr>
        <w:t xml:space="preserve"> </w:t>
      </w:r>
      <w:r w:rsidRPr="00ED2A59">
        <w:rPr>
          <w:rtl/>
        </w:rPr>
        <w:t>היהודית</w:t>
      </w:r>
      <w:r w:rsidR="00BC2E5C">
        <w:rPr>
          <w:rtl/>
        </w:rPr>
        <w:t xml:space="preserve"> </w:t>
      </w:r>
      <w:r w:rsidRPr="00ED2A59">
        <w:rPr>
          <w:rtl/>
        </w:rPr>
        <w:t>יצאה</w:t>
      </w:r>
      <w:r w:rsidR="00BC2E5C">
        <w:rPr>
          <w:rtl/>
        </w:rPr>
        <w:t xml:space="preserve"> </w:t>
      </w:r>
      <w:r w:rsidRPr="00ED2A59">
        <w:rPr>
          <w:rtl/>
        </w:rPr>
        <w:t>ערב כינוס הקונגרס בקמפיין, והקמפיין שהיא</w:t>
      </w:r>
      <w:r w:rsidR="00BC2E5C">
        <w:rPr>
          <w:rtl/>
        </w:rPr>
        <w:t xml:space="preserve"> </w:t>
      </w:r>
      <w:r w:rsidRPr="00ED2A59">
        <w:rPr>
          <w:rtl/>
        </w:rPr>
        <w:t>בחרה</w:t>
      </w:r>
      <w:r w:rsidR="00BC2E5C">
        <w:rPr>
          <w:rtl/>
        </w:rPr>
        <w:t xml:space="preserve"> </w:t>
      </w:r>
      <w:r w:rsidRPr="00ED2A59">
        <w:rPr>
          <w:rtl/>
        </w:rPr>
        <w:t>לצאת</w:t>
      </w:r>
      <w:r w:rsidR="00BC2E5C">
        <w:rPr>
          <w:rtl/>
        </w:rPr>
        <w:t xml:space="preserve"> </w:t>
      </w:r>
      <w:r w:rsidRPr="00ED2A59">
        <w:rPr>
          <w:rtl/>
        </w:rPr>
        <w:t>בו</w:t>
      </w:r>
      <w:r w:rsidR="00BC2E5C">
        <w:rPr>
          <w:rtl/>
        </w:rPr>
        <w:t xml:space="preserve"> </w:t>
      </w:r>
      <w:r w:rsidRPr="00ED2A59">
        <w:rPr>
          <w:rtl/>
        </w:rPr>
        <w:t>בראש</w:t>
      </w:r>
      <w:r w:rsidR="00BC2E5C">
        <w:rPr>
          <w:rtl/>
        </w:rPr>
        <w:t xml:space="preserve"> </w:t>
      </w:r>
      <w:r w:rsidRPr="00ED2A59">
        <w:rPr>
          <w:rtl/>
        </w:rPr>
        <w:t>חוצות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בדבר האמירה "הציונות תנצח" </w:t>
      </w:r>
      <w:r w:rsidR="00BC2E5C">
        <w:rPr>
          <w:rtl/>
        </w:rPr>
        <w:t>–</w:t>
      </w:r>
      <w:r w:rsidRPr="00ED2A59">
        <w:rPr>
          <w:rtl/>
        </w:rPr>
        <w:t xml:space="preserve"> הציונות תנצח רק</w:t>
      </w:r>
      <w:r w:rsidR="00BC2E5C">
        <w:rPr>
          <w:rtl/>
        </w:rPr>
        <w:t xml:space="preserve"> </w:t>
      </w:r>
      <w:r w:rsidRPr="00ED2A59">
        <w:rPr>
          <w:rtl/>
        </w:rPr>
        <w:t>בשיתוף</w:t>
      </w:r>
      <w:r w:rsidR="00BC2E5C">
        <w:rPr>
          <w:rtl/>
        </w:rPr>
        <w:t xml:space="preserve"> </w:t>
      </w:r>
      <w:r w:rsidRPr="00ED2A59">
        <w:rPr>
          <w:rtl/>
        </w:rPr>
        <w:t>פעולה</w:t>
      </w:r>
      <w:r w:rsidR="00BC2E5C">
        <w:rPr>
          <w:rtl/>
        </w:rPr>
        <w:t xml:space="preserve"> </w:t>
      </w:r>
      <w:r w:rsidRPr="00ED2A59">
        <w:rPr>
          <w:rtl/>
        </w:rPr>
        <w:t>בין</w:t>
      </w:r>
      <w:r w:rsidR="00BC2E5C">
        <w:rPr>
          <w:rtl/>
        </w:rPr>
        <w:t xml:space="preserve"> </w:t>
      </w:r>
      <w:r w:rsidRPr="00ED2A59">
        <w:rPr>
          <w:rtl/>
        </w:rPr>
        <w:t>הגולה</w:t>
      </w:r>
      <w:r w:rsidR="00BC2E5C">
        <w:rPr>
          <w:rtl/>
        </w:rPr>
        <w:t xml:space="preserve"> </w:t>
      </w:r>
      <w:r w:rsidRPr="00ED2A59">
        <w:rPr>
          <w:rtl/>
        </w:rPr>
        <w:t>לבין</w:t>
      </w:r>
      <w:r w:rsidR="00BC2E5C">
        <w:rPr>
          <w:rtl/>
        </w:rPr>
        <w:t xml:space="preserve"> </w:t>
      </w: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ישראל, בין המנהיגות הנמצאת שם למנהיגות</w:t>
      </w:r>
      <w:r w:rsidR="00BC2E5C">
        <w:rPr>
          <w:rtl/>
        </w:rPr>
        <w:t xml:space="preserve"> </w:t>
      </w:r>
      <w:r w:rsidRPr="00ED2A59">
        <w:rPr>
          <w:rtl/>
        </w:rPr>
        <w:t>הנמצאת</w:t>
      </w:r>
      <w:r w:rsidR="00BC2E5C">
        <w:rPr>
          <w:rtl/>
        </w:rPr>
        <w:t xml:space="preserve"> </w:t>
      </w:r>
      <w:r w:rsidRPr="00ED2A59">
        <w:rPr>
          <w:rtl/>
        </w:rPr>
        <w:t>כאן,</w:t>
      </w:r>
      <w:r w:rsidR="00BC2E5C">
        <w:rPr>
          <w:rtl/>
        </w:rPr>
        <w:t xml:space="preserve"> </w:t>
      </w:r>
      <w:r w:rsidRPr="00ED2A59">
        <w:rPr>
          <w:rtl/>
        </w:rPr>
        <w:t>והצורך</w:t>
      </w:r>
      <w:r w:rsidR="00BC2E5C">
        <w:rPr>
          <w:rtl/>
        </w:rPr>
        <w:t xml:space="preserve"> </w:t>
      </w:r>
      <w:r w:rsidRPr="00ED2A59">
        <w:rPr>
          <w:rtl/>
        </w:rPr>
        <w:t>הוא במנהיגות נחרצת ובאמונה אמיתית בין יהדות הגולה ליהדות</w:t>
      </w:r>
      <w:r w:rsidR="00BC2E5C">
        <w:rPr>
          <w:rtl/>
        </w:rPr>
        <w:t xml:space="preserve"> </w:t>
      </w:r>
      <w:r w:rsidRPr="00ED2A59">
        <w:rPr>
          <w:rtl/>
        </w:rPr>
        <w:t>בישראל.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משהו רע מתרחש כאן. רמז על כך חברי, חבר הכנסת פינס, מבכירי מפלגת</w:t>
      </w:r>
      <w:r w:rsidR="00BC2E5C">
        <w:rPr>
          <w:rtl/>
        </w:rPr>
        <w:t xml:space="preserve"> </w:t>
      </w:r>
      <w:r w:rsidRPr="00ED2A59">
        <w:rPr>
          <w:rtl/>
        </w:rPr>
        <w:t>העבודה ויושב</w:t>
      </w:r>
      <w:r w:rsidR="00BC2E5C">
        <w:rPr>
          <w:rtl/>
        </w:rPr>
        <w:t>-</w:t>
      </w:r>
      <w:r w:rsidRPr="00ED2A59">
        <w:rPr>
          <w:rtl/>
        </w:rPr>
        <w:t xml:space="preserve">ראש ועדת החוקה, חוק ומשפט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והמזכ"ל הבא.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שגם</w:t>
      </w:r>
      <w:r w:rsidR="00BC2E5C">
        <w:rPr>
          <w:rtl/>
        </w:rPr>
        <w:t xml:space="preserve"> </w:t>
      </w:r>
      <w:r w:rsidRPr="00ED2A59">
        <w:rPr>
          <w:rtl/>
        </w:rPr>
        <w:t>המזכ"ל</w:t>
      </w:r>
      <w:r w:rsidR="00BC2E5C">
        <w:rPr>
          <w:rtl/>
        </w:rPr>
        <w:t xml:space="preserve"> </w:t>
      </w:r>
      <w:r w:rsidRPr="00ED2A59">
        <w:rPr>
          <w:rtl/>
        </w:rPr>
        <w:t>הבא,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מתערב בענייניה של מפלגה חיצונית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למפלגת הליכוד. הכול יכול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אופיר פינס</w:t>
      </w:r>
      <w:r>
        <w:rPr>
          <w:rtl/>
        </w:rPr>
        <w:t>-</w:t>
      </w:r>
      <w:r w:rsidRPr="00BC2E5C">
        <w:rPr>
          <w:rtl/>
        </w:rPr>
        <w:t>פז (העבודה</w:t>
      </w:r>
      <w:r>
        <w:rPr>
          <w:rtl/>
        </w:rPr>
        <w:t>-</w:t>
      </w:r>
      <w:r w:rsidRPr="00BC2E5C">
        <w:rPr>
          <w:rtl/>
        </w:rPr>
        <w:t>מימד):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יכול לנסות.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אתה בהחלט יכול לנסות. מי שלא מנסה, לא מצליח.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הוא אדם שנמצא היום במערכת הגדולה, שהיא מערכת שיש לה זכות וטו, והיא</w:t>
      </w:r>
      <w:r>
        <w:rPr>
          <w:rtl/>
        </w:rPr>
        <w:t xml:space="preserve"> </w:t>
      </w:r>
      <w:r w:rsidR="00ED2A59" w:rsidRPr="00ED2A59">
        <w:rPr>
          <w:rtl/>
        </w:rPr>
        <w:t>נוהגת</w:t>
      </w:r>
      <w:r>
        <w:rPr>
          <w:rtl/>
        </w:rPr>
        <w:t xml:space="preserve"> </w:t>
      </w:r>
      <w:r w:rsidR="00ED2A59" w:rsidRPr="00ED2A59">
        <w:rPr>
          <w:rtl/>
        </w:rPr>
        <w:t>מנהג בעלים, ומערכת זאת מנוהלת היום על</w:t>
      </w:r>
      <w:r>
        <w:rPr>
          <w:rtl/>
        </w:rPr>
        <w:t>-</w:t>
      </w:r>
      <w:r w:rsidR="00ED2A59" w:rsidRPr="00ED2A59">
        <w:rPr>
          <w:rtl/>
        </w:rPr>
        <w:t>ידי אדם בשם מנדל קפלן, יהודי יוצא</w:t>
      </w:r>
      <w:r>
        <w:rPr>
          <w:rtl/>
        </w:rPr>
        <w:t xml:space="preserve"> </w:t>
      </w:r>
      <w:r w:rsidR="00ED2A59" w:rsidRPr="00ED2A59">
        <w:rPr>
          <w:rtl/>
        </w:rPr>
        <w:t>דרום</w:t>
      </w:r>
      <w:r>
        <w:rPr>
          <w:rtl/>
        </w:rPr>
        <w:t>-</w:t>
      </w:r>
      <w:r w:rsidR="00ED2A59" w:rsidRPr="00ED2A59">
        <w:rPr>
          <w:rtl/>
        </w:rPr>
        <w:t>אפריקה,</w:t>
      </w:r>
      <w:r>
        <w:rPr>
          <w:rtl/>
        </w:rPr>
        <w:t xml:space="preserve"> </w:t>
      </w:r>
      <w:r w:rsidR="00ED2A59" w:rsidRPr="00ED2A59">
        <w:rPr>
          <w:rtl/>
        </w:rPr>
        <w:t>שנדמה</w:t>
      </w:r>
      <w:r>
        <w:rPr>
          <w:rtl/>
        </w:rPr>
        <w:t xml:space="preserve"> </w:t>
      </w:r>
      <w:r w:rsidR="00ED2A59" w:rsidRPr="00ED2A59">
        <w:rPr>
          <w:rtl/>
        </w:rPr>
        <w:t>שאפילו</w:t>
      </w:r>
      <w:r>
        <w:rPr>
          <w:rtl/>
        </w:rPr>
        <w:t xml:space="preserve"> </w:t>
      </w:r>
      <w:r w:rsidR="00ED2A59" w:rsidRPr="00ED2A59">
        <w:rPr>
          <w:rtl/>
        </w:rPr>
        <w:t>"עשה עלייה", במובן זה או אחר, אבל נוהג עדיין מנהג</w:t>
      </w:r>
      <w:r>
        <w:rPr>
          <w:rtl/>
        </w:rPr>
        <w:t xml:space="preserve"> </w:t>
      </w:r>
      <w:r w:rsidR="00ED2A59" w:rsidRPr="00ED2A59">
        <w:rPr>
          <w:rtl/>
        </w:rPr>
        <w:t>גלות,</w:t>
      </w:r>
      <w:r>
        <w:rPr>
          <w:rtl/>
        </w:rPr>
        <w:t xml:space="preserve"> </w:t>
      </w:r>
      <w:r w:rsidR="00ED2A59" w:rsidRPr="00ED2A59">
        <w:rPr>
          <w:rtl/>
        </w:rPr>
        <w:t>בבחינת</w:t>
      </w:r>
      <w:r>
        <w:rPr>
          <w:rtl/>
        </w:rPr>
        <w:t xml:space="preserve"> </w:t>
      </w:r>
      <w:r w:rsidR="00ED2A59" w:rsidRPr="00ED2A59">
        <w:rPr>
          <w:rtl/>
        </w:rPr>
        <w:t>היותו מנהיג יהדות הגולה, ומאז שעזב מקס פישר הוא נוהג לבעוט ברגל</w:t>
      </w:r>
      <w:r>
        <w:rPr>
          <w:rtl/>
        </w:rPr>
        <w:t xml:space="preserve"> </w:t>
      </w:r>
      <w:r w:rsidR="00ED2A59" w:rsidRPr="00ED2A59">
        <w:rPr>
          <w:rtl/>
        </w:rPr>
        <w:t>גסה בכל אדם שהוא מועמד מטעם 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צורך</w:t>
      </w:r>
      <w:r w:rsidR="00BC2E5C">
        <w:rPr>
          <w:rtl/>
        </w:rPr>
        <w:t xml:space="preserve"> </w:t>
      </w:r>
      <w:r w:rsidRPr="00ED2A59">
        <w:rPr>
          <w:rtl/>
        </w:rPr>
        <w:t>בכבוד</w:t>
      </w:r>
      <w:r w:rsidR="00BC2E5C">
        <w:rPr>
          <w:rtl/>
        </w:rPr>
        <w:t xml:space="preserve"> </w:t>
      </w:r>
      <w:r w:rsidRPr="00ED2A59">
        <w:rPr>
          <w:rtl/>
        </w:rPr>
        <w:t>הדדי, כי בישראל אנחנו נולדנו לחוויה הדמוקרטית.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שבו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איזו קבוצת אנשים תבוא ותבחר </w:t>
      </w:r>
      <w:r w:rsidR="00BC2E5C">
        <w:rPr>
          <w:rtl/>
        </w:rPr>
        <w:t>–</w:t>
      </w:r>
      <w:r w:rsidRPr="00ED2A59">
        <w:rPr>
          <w:rtl/>
        </w:rPr>
        <w:t xml:space="preserve"> שמלה לך, קצין</w:t>
      </w:r>
      <w:r w:rsidR="00BC2E5C">
        <w:rPr>
          <w:rtl/>
        </w:rPr>
        <w:t xml:space="preserve"> </w:t>
      </w:r>
      <w:r w:rsidRPr="00ED2A59">
        <w:rPr>
          <w:rtl/>
        </w:rPr>
        <w:t>תהיה. אצלנו נבחרים. אצלנו מביאים קבלות.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אצלנו זה קצת שונה: קצין תהיה לנו.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אצלכם זה קצת שונה, ובכל זאת אתה נבחר, חבר הכנסת לנגנטל.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קצין תרתי משמע.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אצל</w:t>
      </w:r>
      <w:r w:rsidR="00BC2E5C">
        <w:rPr>
          <w:rtl/>
        </w:rPr>
        <w:t xml:space="preserve"> </w:t>
      </w:r>
      <w:r w:rsidRPr="00ED2A59">
        <w:rPr>
          <w:rtl/>
        </w:rPr>
        <w:t>רוב</w:t>
      </w:r>
      <w:r w:rsidR="00BC2E5C">
        <w:rPr>
          <w:rtl/>
        </w:rPr>
        <w:t xml:space="preserve"> </w:t>
      </w:r>
      <w:r w:rsidRPr="00ED2A59">
        <w:rPr>
          <w:rtl/>
        </w:rPr>
        <w:t>רובם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מנהיגי</w:t>
      </w:r>
      <w:r w:rsidR="00BC2E5C">
        <w:rPr>
          <w:rtl/>
        </w:rPr>
        <w:t xml:space="preserve"> </w:t>
      </w:r>
      <w:r w:rsidRPr="00ED2A59">
        <w:rPr>
          <w:rtl/>
        </w:rPr>
        <w:t>ישראל וחברי הכנסת היושבים כאן, העובדה שהם היו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להיבחר</w:t>
      </w:r>
      <w:r w:rsidR="00BC2E5C">
        <w:rPr>
          <w:rtl/>
        </w:rPr>
        <w:t xml:space="preserve"> </w:t>
      </w:r>
      <w:r w:rsidRPr="00ED2A59">
        <w:rPr>
          <w:rtl/>
        </w:rPr>
        <w:t>במושבותיהם</w:t>
      </w:r>
      <w:r w:rsidR="00BC2E5C">
        <w:rPr>
          <w:rtl/>
        </w:rPr>
        <w:t xml:space="preserve"> </w:t>
      </w:r>
      <w:r w:rsidRPr="00ED2A59">
        <w:rPr>
          <w:rtl/>
        </w:rPr>
        <w:t>ובמפלגתם אומרת דבר. אנחנו רואים היום דבר רע, שלפיו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מוצאים איזה הליך שבו מוצאים חברים ישראלים כלא</w:t>
      </w:r>
      <w:r w:rsidR="00BC2E5C">
        <w:rPr>
          <w:rtl/>
        </w:rPr>
        <w:t>-</w:t>
      </w:r>
      <w:r w:rsidRPr="00ED2A59">
        <w:rPr>
          <w:rtl/>
        </w:rPr>
        <w:t>מתאימים. מי יקבע מי הם לא</w:t>
      </w:r>
      <w:r w:rsidR="00BC2E5C">
        <w:rPr>
          <w:rtl/>
        </w:rPr>
        <w:t xml:space="preserve"> </w:t>
      </w:r>
      <w:r w:rsidRPr="00ED2A59">
        <w:rPr>
          <w:rtl/>
        </w:rPr>
        <w:t>מתאימים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לא המוסדות הדמוקרטיים של המפלגות שלנו? יכולה להיות זכות וטו, כזאת</w:t>
      </w:r>
      <w:r w:rsidR="00BC2E5C">
        <w:rPr>
          <w:rtl/>
        </w:rPr>
        <w:t xml:space="preserve"> </w:t>
      </w:r>
      <w:r w:rsidRPr="00ED2A59">
        <w:rPr>
          <w:rtl/>
        </w:rPr>
        <w:t>או אחרת, כאשר הדבר מנוגד לאינטרס של יהדות הגולה באופן מובהק, כאשר באים ואומרים</w:t>
      </w:r>
      <w:r w:rsidR="00BC2E5C">
        <w:rPr>
          <w:rtl/>
        </w:rPr>
        <w:t xml:space="preserve"> </w:t>
      </w:r>
      <w:r w:rsidRPr="00ED2A59">
        <w:rPr>
          <w:rtl/>
        </w:rPr>
        <w:t>ומסבירים ומתרצים.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לפני ולא אחרי.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יכול</w:t>
      </w:r>
      <w:r w:rsidR="00BC2E5C">
        <w:rPr>
          <w:rtl/>
        </w:rPr>
        <w:t xml:space="preserve"> </w:t>
      </w:r>
      <w:r w:rsidRPr="00ED2A59">
        <w:rPr>
          <w:rtl/>
        </w:rPr>
        <w:t>להיות</w:t>
      </w:r>
      <w:r w:rsidR="00BC2E5C">
        <w:rPr>
          <w:rtl/>
        </w:rPr>
        <w:t xml:space="preserve"> </w:t>
      </w:r>
      <w:r w:rsidRPr="00ED2A59">
        <w:rPr>
          <w:rtl/>
        </w:rPr>
        <w:t>מצב שבו אנחנו, אזרחי ישראל החופשיים בארצנו, אשר בחרנו את</w:t>
      </w:r>
      <w:r w:rsidR="00BC2E5C">
        <w:rPr>
          <w:rtl/>
        </w:rPr>
        <w:t xml:space="preserve"> </w:t>
      </w:r>
      <w:r w:rsidRPr="00ED2A59">
        <w:rPr>
          <w:rtl/>
        </w:rPr>
        <w:t>נציגינו,</w:t>
      </w:r>
      <w:r w:rsidR="00BC2E5C">
        <w:rPr>
          <w:rtl/>
        </w:rPr>
        <w:t xml:space="preserve"> </w:t>
      </w:r>
      <w:r w:rsidRPr="00ED2A59">
        <w:rPr>
          <w:rtl/>
        </w:rPr>
        <w:t>שנצטרך</w:t>
      </w:r>
      <w:r w:rsidR="00BC2E5C">
        <w:rPr>
          <w:rtl/>
        </w:rPr>
        <w:t xml:space="preserve"> </w:t>
      </w:r>
      <w:r w:rsidRPr="00ED2A59">
        <w:rPr>
          <w:rtl/>
        </w:rPr>
        <w:t>לעמוד כעניים בפתח בפני ועדה כזאת או אחרת ונבקש חסדם של אנשים</w:t>
      </w:r>
      <w:r w:rsidR="00BC2E5C">
        <w:rPr>
          <w:rtl/>
        </w:rPr>
        <w:t xml:space="preserve"> </w:t>
      </w:r>
      <w:r w:rsidRPr="00ED2A59">
        <w:rPr>
          <w:rtl/>
        </w:rPr>
        <w:t>שמעולם</w:t>
      </w:r>
      <w:r w:rsidR="00BC2E5C">
        <w:rPr>
          <w:rtl/>
        </w:rPr>
        <w:t xml:space="preserve"> </w:t>
      </w:r>
      <w:r w:rsidRPr="00ED2A59">
        <w:rPr>
          <w:rtl/>
        </w:rPr>
        <w:t>לא נבחרו על</w:t>
      </w:r>
      <w:r w:rsidR="00BC2E5C">
        <w:rPr>
          <w:rtl/>
        </w:rPr>
        <w:t>-</w:t>
      </w:r>
      <w:r w:rsidRPr="00ED2A59">
        <w:rPr>
          <w:rtl/>
        </w:rPr>
        <w:t>ידי איש. תבוא לבית</w:t>
      </w:r>
      <w:r w:rsidR="00BC2E5C">
        <w:rPr>
          <w:rtl/>
        </w:rPr>
        <w:t>-</w:t>
      </w:r>
      <w:r w:rsidRPr="00ED2A59">
        <w:rPr>
          <w:rtl/>
        </w:rPr>
        <w:t>כנסת בארצות</w:t>
      </w:r>
      <w:r w:rsidR="00BC2E5C">
        <w:rPr>
          <w:rtl/>
        </w:rPr>
        <w:t>-</w:t>
      </w:r>
      <w:r w:rsidRPr="00ED2A59">
        <w:rPr>
          <w:rtl/>
        </w:rPr>
        <w:t>הברית ותאמר: פגשתי את הנשיא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קהילתך</w:t>
      </w:r>
      <w:r w:rsidR="00BC2E5C">
        <w:rPr>
          <w:rtl/>
        </w:rPr>
        <w:t xml:space="preserve"> </w:t>
      </w:r>
      <w:r w:rsidRPr="00ED2A59">
        <w:rPr>
          <w:rtl/>
        </w:rPr>
        <w:t>בירושלים,</w:t>
      </w:r>
      <w:r w:rsidR="00BC2E5C">
        <w:rPr>
          <w:rtl/>
        </w:rPr>
        <w:t xml:space="preserve"> </w:t>
      </w:r>
      <w:r w:rsidRPr="00ED2A59">
        <w:rPr>
          <w:rtl/>
        </w:rPr>
        <w:t>יאמרו לי: מי זה נשיא קהילתנו? מעולם לא בחרנו בו. שם, מי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בעל מאה, יכול להיות שהוא גם בעל דעה. פה, בארץ, לבעלי המאה יש חשיבות רבה,</w:t>
      </w:r>
      <w:r w:rsidR="00BC2E5C">
        <w:rPr>
          <w:rtl/>
        </w:rPr>
        <w:t xml:space="preserve"> </w:t>
      </w:r>
      <w:r w:rsidRPr="00ED2A59">
        <w:rPr>
          <w:rtl/>
        </w:rPr>
        <w:t>ואני לא מזלזל באיש מהם, אבל לבוא ולומר שזה הקריטריון היחיד?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המערכת הזאת הופכת מיום ליום לפוגעת באנשים לשם פגיעה, או אומרת אמירה </w:t>
      </w:r>
      <w:r w:rsidR="00BC2E5C">
        <w:rPr>
          <w:rtl/>
        </w:rPr>
        <w:t>–</w:t>
      </w:r>
      <w:r w:rsidRPr="00ED2A59">
        <w:rPr>
          <w:rtl/>
        </w:rPr>
        <w:t xml:space="preserve"> אתם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מתאימים.</w:t>
      </w:r>
      <w:r w:rsidR="00BC2E5C">
        <w:rPr>
          <w:rtl/>
        </w:rPr>
        <w:t xml:space="preserve"> </w:t>
      </w:r>
      <w:r w:rsidRPr="00ED2A59">
        <w:rPr>
          <w:rtl/>
        </w:rPr>
        <w:t>ליד</w:t>
      </w:r>
      <w:r w:rsidR="00BC2E5C">
        <w:rPr>
          <w:rtl/>
        </w:rPr>
        <w:t xml:space="preserve"> </w:t>
      </w:r>
      <w:r w:rsidRPr="00ED2A59">
        <w:rPr>
          <w:rtl/>
        </w:rPr>
        <w:t>שולחן הממשלה יושב רוני מילוא שנפסל על</w:t>
      </w:r>
      <w:r w:rsidR="00BC2E5C">
        <w:rPr>
          <w:rtl/>
        </w:rPr>
        <w:t>-</w:t>
      </w:r>
      <w:r w:rsidRPr="00ED2A59">
        <w:rPr>
          <w:rtl/>
        </w:rPr>
        <w:t>ידי מנדל קפלן.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 xml:space="preserve"> </w:t>
      </w:r>
      <w:r w:rsidRPr="00ED2A59">
        <w:rPr>
          <w:rtl/>
        </w:rPr>
        <w:t>מאיר</w:t>
      </w:r>
      <w:r w:rsidR="00BC2E5C">
        <w:rPr>
          <w:rtl/>
        </w:rPr>
        <w:t xml:space="preserve"> </w:t>
      </w:r>
      <w:r w:rsidRPr="00ED2A59">
        <w:rPr>
          <w:rtl/>
        </w:rPr>
        <w:t>שטרית, שעלה לו בדמים לבוא ולקבל את תפקיד גזבר הסוכנות. אני, עבדכם הנאמן,</w:t>
      </w:r>
      <w:r w:rsidR="00BC2E5C">
        <w:rPr>
          <w:rtl/>
        </w:rPr>
        <w:t xml:space="preserve"> </w:t>
      </w:r>
      <w:r w:rsidRPr="00ED2A59">
        <w:rPr>
          <w:rtl/>
        </w:rPr>
        <w:t>קבע</w:t>
      </w:r>
      <w:r w:rsidR="00BC2E5C">
        <w:rPr>
          <w:rtl/>
        </w:rPr>
        <w:t xml:space="preserve"> </w:t>
      </w:r>
      <w:r w:rsidRPr="00ED2A59">
        <w:rPr>
          <w:rtl/>
        </w:rPr>
        <w:t>מנדל קפלן שאינני יכול לשמש כגזבר הסוכנות, שמא אני ארצה להיות פעם ראש העיר</w:t>
      </w:r>
      <w:r w:rsidR="00BC2E5C">
        <w:rPr>
          <w:rtl/>
        </w:rPr>
        <w:t xml:space="preserve"> </w:t>
      </w:r>
      <w:r w:rsidRPr="00ED2A59">
        <w:rPr>
          <w:rtl/>
        </w:rPr>
        <w:t>ירושלים,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הוא פוסל אותי היום ממועמדות לגזבר הסוכנות, שכן לא יכול אדם לעשות</w:t>
      </w:r>
      <w:r w:rsidR="00BC2E5C">
        <w:rPr>
          <w:rtl/>
        </w:rPr>
        <w:t xml:space="preserve"> </w:t>
      </w:r>
      <w:r w:rsidRPr="00ED2A59">
        <w:rPr>
          <w:rtl/>
        </w:rPr>
        <w:t>גשר</w:t>
      </w:r>
      <w:r w:rsidR="00BC2E5C">
        <w:rPr>
          <w:rtl/>
        </w:rPr>
        <w:t xml:space="preserve"> </w:t>
      </w:r>
      <w:r w:rsidRPr="00ED2A59">
        <w:rPr>
          <w:rtl/>
        </w:rPr>
        <w:t>או</w:t>
      </w:r>
      <w:r w:rsidR="00BC2E5C">
        <w:rPr>
          <w:rtl/>
        </w:rPr>
        <w:t xml:space="preserve"> </w:t>
      </w:r>
      <w:r w:rsidRPr="00ED2A59">
        <w:rPr>
          <w:rtl/>
        </w:rPr>
        <w:t>איזה קרש קפיצה בסוכנות על מנת להגיע למעמד כזה או אחר. מי שמו? מי התיר</w:t>
      </w:r>
      <w:r w:rsidR="00BC2E5C">
        <w:rPr>
          <w:rtl/>
        </w:rPr>
        <w:t xml:space="preserve"> </w:t>
      </w:r>
      <w:r w:rsidRPr="00ED2A59">
        <w:rPr>
          <w:rtl/>
        </w:rPr>
        <w:t>לו?</w:t>
      </w:r>
      <w:r w:rsidR="00BC2E5C">
        <w:rPr>
          <w:rtl/>
        </w:rPr>
        <w:t xml:space="preserve"> </w:t>
      </w:r>
      <w:r w:rsidRPr="00ED2A59">
        <w:rPr>
          <w:rtl/>
        </w:rPr>
        <w:t>הזלזול</w:t>
      </w:r>
      <w:r w:rsidR="00BC2E5C">
        <w:rPr>
          <w:rtl/>
        </w:rPr>
        <w:t xml:space="preserve"> </w:t>
      </w:r>
      <w:r w:rsidRPr="00ED2A59">
        <w:rPr>
          <w:rtl/>
        </w:rPr>
        <w:t>הזה</w:t>
      </w:r>
      <w:r w:rsidR="00BC2E5C">
        <w:rPr>
          <w:rtl/>
        </w:rPr>
        <w:t xml:space="preserve"> </w:t>
      </w:r>
      <w:r w:rsidRPr="00ED2A59">
        <w:rPr>
          <w:rtl/>
        </w:rPr>
        <w:t>בגדעון</w:t>
      </w:r>
      <w:r w:rsidR="00BC2E5C">
        <w:rPr>
          <w:rtl/>
        </w:rPr>
        <w:t xml:space="preserve"> </w:t>
      </w:r>
      <w:r w:rsidRPr="00ED2A59">
        <w:rPr>
          <w:rtl/>
        </w:rPr>
        <w:t>פת, שלימים הפך להיות נציגנו במשך כמעט חמש או שש שנים</w:t>
      </w:r>
      <w:r w:rsidR="00BC2E5C">
        <w:rPr>
          <w:rtl/>
        </w:rPr>
        <w:t xml:space="preserve"> </w:t>
      </w:r>
      <w:r w:rsidRPr="00ED2A59">
        <w:rPr>
          <w:rtl/>
        </w:rPr>
        <w:t>ב"בונדס". מי הם אותם אנשים שבאים ופוסלים אנשים, כך, כלאחר יד?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אולי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הבנת את זה, מר מנדל קפלן, אבל אני אסביר לך. אתה חושב שאתה תמנה,</w:t>
      </w:r>
      <w:r w:rsidR="00BC2E5C">
        <w:rPr>
          <w:rtl/>
        </w:rPr>
        <w:t xml:space="preserve"> </w:t>
      </w:r>
      <w:r w:rsidRPr="00ED2A59">
        <w:rPr>
          <w:rtl/>
        </w:rPr>
        <w:t>אתה חושב שאתה תדיח, אתה חושב שאתה תקבע, אתה חושב שאתה תקבע כיצד תיראה הציונות,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תחליט</w:t>
      </w:r>
      <w:r w:rsidR="00BC2E5C">
        <w:rPr>
          <w:rtl/>
        </w:rPr>
        <w:t xml:space="preserve"> </w:t>
      </w:r>
      <w:r w:rsidRPr="00ED2A59">
        <w:rPr>
          <w:rtl/>
        </w:rPr>
        <w:t>ואתה</w:t>
      </w:r>
      <w:r w:rsidR="00BC2E5C">
        <w:rPr>
          <w:rtl/>
        </w:rPr>
        <w:t xml:space="preserve"> </w:t>
      </w:r>
      <w:r w:rsidRPr="00ED2A59">
        <w:rPr>
          <w:rtl/>
        </w:rPr>
        <w:t>תראה כיצד החינוך היהודי יתנהל. אני יודע ומכיר את הבחור מיכאל</w:t>
      </w:r>
      <w:r w:rsidR="00BC2E5C">
        <w:rPr>
          <w:rtl/>
        </w:rPr>
        <w:t xml:space="preserve"> </w:t>
      </w:r>
      <w:r w:rsidRPr="00ED2A59">
        <w:rPr>
          <w:rtl/>
        </w:rPr>
        <w:t>לנדסברג,</w:t>
      </w:r>
      <w:r w:rsidR="00BC2E5C">
        <w:rPr>
          <w:rtl/>
        </w:rPr>
        <w:t xml:space="preserve"> </w:t>
      </w:r>
      <w:r w:rsidRPr="00ED2A59">
        <w:rPr>
          <w:rtl/>
        </w:rPr>
        <w:t>ואני שואל מדוע לנדסברג לא מתאים לכהן כיושב</w:t>
      </w:r>
      <w:r w:rsidR="00BC2E5C">
        <w:rPr>
          <w:rtl/>
        </w:rPr>
        <w:t>-</w:t>
      </w:r>
      <w:r w:rsidRPr="00ED2A59">
        <w:rPr>
          <w:rtl/>
        </w:rPr>
        <w:t>ראש ועדת העלייה.</w:t>
      </w:r>
      <w:r w:rsidR="00BC2E5C">
        <w:rPr>
          <w:rtl/>
        </w:rPr>
        <w:t xml:space="preserve"> </w:t>
      </w:r>
      <w:r w:rsidRPr="00ED2A59">
        <w:rPr>
          <w:rtl/>
        </w:rPr>
        <w:t>למה? כי</w:t>
      </w:r>
      <w:r w:rsidR="00BC2E5C">
        <w:rPr>
          <w:rtl/>
        </w:rPr>
        <w:t xml:space="preserve"> </w:t>
      </w:r>
      <w:r w:rsidRPr="00ED2A59">
        <w:rPr>
          <w:rtl/>
        </w:rPr>
        <w:t>מנדל</w:t>
      </w:r>
      <w:r w:rsidR="00BC2E5C">
        <w:rPr>
          <w:rtl/>
        </w:rPr>
        <w:t xml:space="preserve"> </w:t>
      </w:r>
      <w:r w:rsidRPr="00ED2A59">
        <w:rPr>
          <w:rtl/>
        </w:rPr>
        <w:t>קפלן</w:t>
      </w:r>
      <w:r w:rsidR="00BC2E5C">
        <w:rPr>
          <w:rtl/>
        </w:rPr>
        <w:t xml:space="preserve"> </w:t>
      </w:r>
      <w:r w:rsidRPr="00ED2A59">
        <w:rPr>
          <w:rtl/>
        </w:rPr>
        <w:t>החליט</w:t>
      </w:r>
      <w:r w:rsidR="00BC2E5C">
        <w:rPr>
          <w:rtl/>
        </w:rPr>
        <w:t xml:space="preserve"> </w:t>
      </w:r>
      <w:r w:rsidRPr="00ED2A59">
        <w:rPr>
          <w:rtl/>
        </w:rPr>
        <w:t>שהוא לא מתאים? הוא החליט לשכנע את חבריו האמריקנים, שהם באמת</w:t>
      </w:r>
      <w:r w:rsidR="00BC2E5C">
        <w:rPr>
          <w:rtl/>
        </w:rPr>
        <w:t xml:space="preserve"> </w:t>
      </w:r>
      <w:r w:rsidRPr="00ED2A59">
        <w:rPr>
          <w:rtl/>
        </w:rPr>
        <w:t>שומעים לו, כי הוא יותר מעורה בחיים בישראל, והולכים אחריו.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דני</w:t>
      </w:r>
      <w:r w:rsidR="00BC2E5C">
        <w:rPr>
          <w:rtl/>
        </w:rPr>
        <w:t xml:space="preserve"> </w:t>
      </w:r>
      <w:r w:rsidRPr="00ED2A59">
        <w:rPr>
          <w:rtl/>
        </w:rPr>
        <w:t>דנון, שנבחר על</w:t>
      </w:r>
      <w:r w:rsidR="00BC2E5C">
        <w:rPr>
          <w:rtl/>
        </w:rPr>
        <w:t>-</w:t>
      </w:r>
      <w:r w:rsidRPr="00ED2A59">
        <w:rPr>
          <w:rtl/>
        </w:rPr>
        <w:t>ידינו לשמש כיושב</w:t>
      </w:r>
      <w:r w:rsidR="00BC2E5C">
        <w:rPr>
          <w:rtl/>
        </w:rPr>
        <w:t>-</w:t>
      </w:r>
      <w:r w:rsidRPr="00ED2A59">
        <w:rPr>
          <w:rtl/>
        </w:rPr>
        <w:t>ראש ועדת החינוך היהודי בתפוצות, מדוע</w:t>
      </w:r>
      <w:r w:rsidR="00BC2E5C">
        <w:rPr>
          <w:rtl/>
        </w:rPr>
        <w:t xml:space="preserve"> </w:t>
      </w:r>
      <w:r w:rsidRPr="00ED2A59">
        <w:rPr>
          <w:rtl/>
        </w:rPr>
        <w:t>שהוא יתאים? הרי הוא בסך הכול היה יושב</w:t>
      </w:r>
      <w:r w:rsidR="00BC2E5C">
        <w:rPr>
          <w:rtl/>
        </w:rPr>
        <w:t>-</w:t>
      </w:r>
      <w:r w:rsidRPr="00ED2A59">
        <w:rPr>
          <w:rtl/>
        </w:rPr>
        <w:t>ראש ההנהגה העולמית של בית"ר, כל חייו עסק</w:t>
      </w:r>
      <w:r w:rsidR="00BC2E5C">
        <w:rPr>
          <w:rtl/>
        </w:rPr>
        <w:t xml:space="preserve"> </w:t>
      </w:r>
      <w:r w:rsidRPr="00ED2A59">
        <w:rPr>
          <w:rtl/>
        </w:rPr>
        <w:t>בחינוך,</w:t>
      </w:r>
      <w:r w:rsidR="00BC2E5C">
        <w:rPr>
          <w:rtl/>
        </w:rPr>
        <w:t xml:space="preserve"> </w:t>
      </w:r>
      <w:r w:rsidRPr="00ED2A59">
        <w:rPr>
          <w:rtl/>
        </w:rPr>
        <w:t>בהגשמה, בעידוד לעלייה. הוא אינו מתאים? למה הוא אינו מתאים? מי יזם זאת</w:t>
      </w:r>
      <w:r w:rsidR="00BC2E5C">
        <w:rPr>
          <w:rtl/>
        </w:rPr>
        <w:t xml:space="preserve"> </w:t>
      </w:r>
      <w:r w:rsidRPr="00ED2A59">
        <w:rPr>
          <w:rtl/>
        </w:rPr>
        <w:t>שהוא לא יתאים? כמובן, מנדל.</w:t>
      </w:r>
    </w:p>
    <w:p w:rsidR="00BC2E5C" w:rsidRDefault="00BC2E5C" w:rsidP="00BC2E5C">
      <w:pPr>
        <w:rPr>
          <w:rtl/>
        </w:rPr>
      </w:pPr>
    </w:p>
    <w:p w:rsidR="00BC2E5C" w:rsidRDefault="00ED2A59" w:rsidP="0002090C">
      <w:pPr>
        <w:rPr>
          <w:rtl/>
        </w:rPr>
      </w:pP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תפקידו של מנדל בכוח? אולי אתה לא יודע, חבר הכנסת פינס, אבל כדאי שתדע,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אתה אולי יושב</w:t>
      </w:r>
      <w:r w:rsidR="00BC2E5C">
        <w:rPr>
          <w:rtl/>
        </w:rPr>
        <w:t>-</w:t>
      </w:r>
      <w:r w:rsidRPr="00ED2A59">
        <w:rPr>
          <w:rtl/>
        </w:rPr>
        <w:t>ראש ועדת החוקה ועדיין לא עוסק בחינוך בכנסת.</w:t>
      </w:r>
      <w:r w:rsidR="00BC2E5C">
        <w:rPr>
          <w:rtl/>
        </w:rPr>
        <w:t xml:space="preserve"> </w:t>
      </w:r>
      <w:r w:rsidRPr="00ED2A59">
        <w:rPr>
          <w:rtl/>
        </w:rPr>
        <w:t>אני רוצה להזכיר</w:t>
      </w:r>
      <w:r w:rsidR="00BC2E5C">
        <w:rPr>
          <w:rtl/>
        </w:rPr>
        <w:t xml:space="preserve"> </w:t>
      </w:r>
      <w:r w:rsidRPr="00ED2A59">
        <w:rPr>
          <w:rtl/>
        </w:rPr>
        <w:t>לך,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שמנדל קפלן משמש </w:t>
      </w:r>
      <w:r w:rsidR="0002090C">
        <w:t>co-chairman</w:t>
      </w:r>
      <w:r w:rsidRPr="00ED2A59">
        <w:rPr>
          <w:rtl/>
        </w:rPr>
        <w:t>, שזה בלעז יושב</w:t>
      </w:r>
      <w:r w:rsidR="00BC2E5C">
        <w:rPr>
          <w:rtl/>
        </w:rPr>
        <w:t>-</w:t>
      </w:r>
      <w:r w:rsidRPr="00ED2A59">
        <w:rPr>
          <w:rtl/>
        </w:rPr>
        <w:t>ראש עמית של ועדת החינוך היהודי</w:t>
      </w:r>
      <w:r w:rsidR="00BC2E5C">
        <w:rPr>
          <w:rtl/>
        </w:rPr>
        <w:t xml:space="preserve"> </w:t>
      </w:r>
      <w:r w:rsidRPr="00ED2A59">
        <w:rPr>
          <w:rtl/>
        </w:rPr>
        <w:t>בסוכנות היהודית, והוא מתאים. למה? הוא עסק פעם בחינוך? הוא עסק בכספים.</w:t>
      </w:r>
      <w:r w:rsidR="00BC2E5C">
        <w:rPr>
          <w:rtl/>
        </w:rPr>
        <w:t xml:space="preserve"> </w:t>
      </w:r>
      <w:r w:rsidRPr="00ED2A59">
        <w:rPr>
          <w:rtl/>
        </w:rPr>
        <w:t>הוא איש</w:t>
      </w:r>
      <w:r w:rsidR="00BC2E5C">
        <w:rPr>
          <w:rtl/>
        </w:rPr>
        <w:t xml:space="preserve"> </w:t>
      </w:r>
      <w:r w:rsidRPr="00ED2A59">
        <w:rPr>
          <w:rtl/>
        </w:rPr>
        <w:t>כספים, כנראה מוכשר מאוד, ואני מאוד מעריך ומאוד מכבד את העובדה שהוא הצליח לעשות</w:t>
      </w:r>
      <w:r w:rsidR="00BC2E5C">
        <w:rPr>
          <w:rtl/>
        </w:rPr>
        <w:t xml:space="preserve"> </w:t>
      </w:r>
      <w:r w:rsidRPr="00ED2A59">
        <w:rPr>
          <w:rtl/>
        </w:rPr>
        <w:t>במשך</w:t>
      </w:r>
      <w:r w:rsidR="00BC2E5C">
        <w:rPr>
          <w:rtl/>
        </w:rPr>
        <w:t xml:space="preserve"> </w:t>
      </w:r>
      <w:r w:rsidRPr="00ED2A59">
        <w:rPr>
          <w:rtl/>
        </w:rPr>
        <w:t>שנות</w:t>
      </w:r>
      <w:r w:rsidR="00BC2E5C">
        <w:rPr>
          <w:rtl/>
        </w:rPr>
        <w:t xml:space="preserve"> </w:t>
      </w:r>
      <w:r w:rsidRPr="00ED2A59">
        <w:rPr>
          <w:rtl/>
        </w:rPr>
        <w:t>חלדו</w:t>
      </w:r>
      <w:r w:rsidR="00BC2E5C">
        <w:rPr>
          <w:rtl/>
        </w:rPr>
        <w:t xml:space="preserve"> </w:t>
      </w:r>
      <w:r w:rsidRPr="00ED2A59">
        <w:rPr>
          <w:rtl/>
        </w:rPr>
        <w:t>כסף; אני מכבד את זה, אבל מה לו ולחינוך, לכל הרוחות? הוא יקבע</w:t>
      </w:r>
      <w:r w:rsidR="00BC2E5C">
        <w:rPr>
          <w:rtl/>
        </w:rPr>
        <w:t xml:space="preserve"> </w:t>
      </w:r>
      <w:r w:rsidRPr="00ED2A59">
        <w:rPr>
          <w:rtl/>
        </w:rPr>
        <w:t>שהבחור</w:t>
      </w:r>
      <w:r w:rsidR="00BC2E5C">
        <w:rPr>
          <w:rtl/>
        </w:rPr>
        <w:t xml:space="preserve"> </w:t>
      </w:r>
      <w:r w:rsidRPr="00ED2A59">
        <w:rPr>
          <w:rtl/>
        </w:rPr>
        <w:t>הזה,</w:t>
      </w:r>
      <w:r w:rsidR="00BC2E5C">
        <w:rPr>
          <w:rtl/>
        </w:rPr>
        <w:t xml:space="preserve"> </w:t>
      </w:r>
      <w:r w:rsidRPr="00ED2A59">
        <w:rPr>
          <w:rtl/>
        </w:rPr>
        <w:t>דנון, לא מתאים לחינוך.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והוא מתאים? הוא </w:t>
      </w:r>
      <w:r w:rsidR="0002090C">
        <w:t>co-chairman</w:t>
      </w:r>
      <w:r w:rsidRPr="00ED2A59">
        <w:rPr>
          <w:rtl/>
        </w:rPr>
        <w:t>. מאיפה אנחנו</w:t>
      </w:r>
      <w:r w:rsidR="00BC2E5C">
        <w:rPr>
          <w:rtl/>
        </w:rPr>
        <w:t xml:space="preserve"> </w:t>
      </w:r>
      <w:r w:rsidRPr="00ED2A59">
        <w:rPr>
          <w:rtl/>
        </w:rPr>
        <w:t>לומדים</w:t>
      </w:r>
      <w:r w:rsidR="00BC2E5C">
        <w:rPr>
          <w:rtl/>
        </w:rPr>
        <w:t xml:space="preserve"> </w:t>
      </w:r>
      <w:r w:rsidRPr="00ED2A59">
        <w:rPr>
          <w:rtl/>
        </w:rPr>
        <w:t>דברים כאלה? כך זה פועל, וכל מי שכל ימיו עסק בעסקים, כנראה מתאים לחינוך</w:t>
      </w:r>
      <w:r w:rsidR="00BC2E5C">
        <w:rPr>
          <w:rtl/>
        </w:rPr>
        <w:t xml:space="preserve"> </w:t>
      </w:r>
      <w:r w:rsidRPr="00ED2A59">
        <w:rPr>
          <w:rtl/>
        </w:rPr>
        <w:t>היהודי הציוני, וכל מי שעוסק כל ימיו בחינוך, כנראה אינו מתאים.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מוכרח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שהופתעתי גם מפסילתו, ובעיקר מפסילתו, של חיים צ'סלר</w:t>
      </w:r>
      <w:r w:rsidR="00BC2E5C">
        <w:rPr>
          <w:rtl/>
        </w:rPr>
        <w:t xml:space="preserve"> </w:t>
      </w:r>
      <w:r w:rsidRPr="00ED2A59">
        <w:rPr>
          <w:rtl/>
        </w:rPr>
        <w:t>שהוא מכהן בתפקיד. יש לנו ויכוחים בין הליכוד לבין העבודה, יש לנו מאבקים, יש לנו</w:t>
      </w:r>
      <w:r w:rsidR="00BC2E5C">
        <w:rPr>
          <w:rtl/>
        </w:rPr>
        <w:t xml:space="preserve"> </w:t>
      </w:r>
      <w:r w:rsidRPr="00ED2A59">
        <w:rPr>
          <w:rtl/>
        </w:rPr>
        <w:t>שאלות,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בבית,</w:t>
      </w:r>
      <w:r w:rsidR="00BC2E5C">
        <w:rPr>
          <w:rtl/>
        </w:rPr>
        <w:t xml:space="preserve"> </w:t>
      </w:r>
      <w:r w:rsidRPr="00ED2A59">
        <w:rPr>
          <w:rtl/>
        </w:rPr>
        <w:t>שאלות שבוודאי התחלק בהן חיים צ'סלר כאשר הוא ביכר יהדות</w:t>
      </w:r>
      <w:r w:rsidR="00BC2E5C">
        <w:rPr>
          <w:rtl/>
        </w:rPr>
        <w:t xml:space="preserve"> </w:t>
      </w:r>
      <w:r w:rsidRPr="00ED2A59">
        <w:rPr>
          <w:rtl/>
        </w:rPr>
        <w:t>שהיא</w:t>
      </w:r>
      <w:r w:rsidR="00BC2E5C">
        <w:rPr>
          <w:rtl/>
        </w:rPr>
        <w:t xml:space="preserve"> </w:t>
      </w:r>
      <w:r w:rsidRPr="00ED2A59">
        <w:rPr>
          <w:rtl/>
        </w:rPr>
        <w:t>ציונית</w:t>
      </w:r>
      <w:r w:rsidR="00BC2E5C">
        <w:rPr>
          <w:rtl/>
        </w:rPr>
        <w:t xml:space="preserve"> </w:t>
      </w:r>
      <w:r w:rsidRPr="00ED2A59">
        <w:rPr>
          <w:rtl/>
        </w:rPr>
        <w:t>כולה</w:t>
      </w:r>
      <w:r w:rsidR="00BC2E5C">
        <w:rPr>
          <w:rtl/>
        </w:rPr>
        <w:t xml:space="preserve"> </w:t>
      </w:r>
      <w:r w:rsidRPr="00ED2A59">
        <w:rPr>
          <w:rtl/>
        </w:rPr>
        <w:t>ורוצה לבוא לארץ על פני אותם יהודים שהיהדות כולה קודמת אצלם</w:t>
      </w:r>
      <w:r w:rsidR="00BC2E5C">
        <w:rPr>
          <w:rtl/>
        </w:rPr>
        <w:t xml:space="preserve"> </w:t>
      </w:r>
      <w:r w:rsidRPr="00ED2A59">
        <w:rPr>
          <w:rtl/>
        </w:rPr>
        <w:t>אפילו</w:t>
      </w:r>
      <w:r w:rsidR="00BC2E5C">
        <w:rPr>
          <w:rtl/>
        </w:rPr>
        <w:t xml:space="preserve"> </w:t>
      </w:r>
      <w:r w:rsidRPr="00ED2A59">
        <w:rPr>
          <w:rtl/>
        </w:rPr>
        <w:t>לציונות.</w:t>
      </w:r>
      <w:r w:rsidR="00BC2E5C">
        <w:rPr>
          <w:rtl/>
        </w:rPr>
        <w:t xml:space="preserve"> </w:t>
      </w:r>
      <w:r w:rsidRPr="00ED2A59">
        <w:rPr>
          <w:rtl/>
        </w:rPr>
        <w:t>זאת שאלה שהיא שאלה לגיטימית בחברה הישראלית הקיימת.</w:t>
      </w:r>
      <w:r w:rsidR="00BC2E5C">
        <w:rPr>
          <w:rtl/>
        </w:rPr>
        <w:t xml:space="preserve"> </w:t>
      </w:r>
      <w:r w:rsidRPr="00ED2A59">
        <w:rPr>
          <w:rtl/>
        </w:rPr>
        <w:t>אני מוכרח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שצ'סלר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נמנה עם חברי ובוודאי לא עם חברי תנועתי, אבל הוא פעל כל ימיו,</w:t>
      </w:r>
      <w:r w:rsidR="00BC2E5C">
        <w:rPr>
          <w:rtl/>
        </w:rPr>
        <w:t xml:space="preserve"> </w:t>
      </w:r>
      <w:r w:rsidRPr="00ED2A59">
        <w:rPr>
          <w:rtl/>
        </w:rPr>
        <w:t>הוא הקדיש 30 שנה מחייו לנושא הציוני, עסק בעלייתם ובקליטתם של מאות אלפי יהודים.</w:t>
      </w:r>
      <w:r w:rsidR="00BC2E5C">
        <w:rPr>
          <w:rtl/>
        </w:rPr>
        <w:t xml:space="preserve"> </w:t>
      </w:r>
      <w:r w:rsidRPr="00ED2A59">
        <w:rPr>
          <w:rtl/>
        </w:rPr>
        <w:t>בלי</w:t>
      </w:r>
      <w:r w:rsidR="00BC2E5C">
        <w:rPr>
          <w:rtl/>
        </w:rPr>
        <w:t xml:space="preserve"> </w:t>
      </w:r>
      <w:r w:rsidRPr="00ED2A59">
        <w:rPr>
          <w:rtl/>
        </w:rPr>
        <w:t xml:space="preserve">להגזים במלה אחת </w:t>
      </w:r>
      <w:r w:rsidR="00BC2E5C">
        <w:rPr>
          <w:rtl/>
        </w:rPr>
        <w:t>–</w:t>
      </w:r>
      <w:r w:rsidRPr="00ED2A59">
        <w:rPr>
          <w:rtl/>
        </w:rPr>
        <w:t xml:space="preserve"> מאות אלפי יהודים. הנה בא יהודי שעלה מרוסיה לתפארת מדינת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ישראל, חבר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גנדי ריגר.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 –</w:t>
      </w:r>
      <w:r w:rsidR="00ED2A59" w:rsidRPr="00ED2A59">
        <w:rPr>
          <w:rtl/>
        </w:rPr>
        <w:t xml:space="preserve"> גנדי ריגר.</w:t>
      </w:r>
      <w:r>
        <w:rPr>
          <w:rtl/>
        </w:rPr>
        <w:t xml:space="preserve"> </w:t>
      </w:r>
      <w:r w:rsidR="00ED2A59" w:rsidRPr="00ED2A59">
        <w:rPr>
          <w:rtl/>
        </w:rPr>
        <w:t>אלפי יהודים מברית</w:t>
      </w:r>
      <w:r>
        <w:rPr>
          <w:rtl/>
        </w:rPr>
        <w:t>-</w:t>
      </w:r>
      <w:r w:rsidR="00ED2A59" w:rsidRPr="00ED2A59">
        <w:rPr>
          <w:rtl/>
        </w:rPr>
        <w:t>המועצות. הוא עבד ופעל ללא ליאות לחידוש</w:t>
      </w:r>
      <w:r>
        <w:rPr>
          <w:rtl/>
        </w:rPr>
        <w:t xml:space="preserve"> </w:t>
      </w:r>
      <w:r w:rsidR="00ED2A59" w:rsidRPr="00ED2A59">
        <w:rPr>
          <w:rtl/>
        </w:rPr>
        <w:t>ההתיישבות</w:t>
      </w:r>
      <w:r>
        <w:rPr>
          <w:rtl/>
        </w:rPr>
        <w:t xml:space="preserve"> </w:t>
      </w:r>
      <w:r w:rsidR="00ED2A59" w:rsidRPr="00ED2A59">
        <w:rPr>
          <w:rtl/>
        </w:rPr>
        <w:t>ובשנים</w:t>
      </w:r>
      <w:r>
        <w:rPr>
          <w:rtl/>
        </w:rPr>
        <w:t xml:space="preserve"> </w:t>
      </w:r>
      <w:r w:rsidR="00ED2A59" w:rsidRPr="00ED2A59">
        <w:rPr>
          <w:rtl/>
        </w:rPr>
        <w:t>האחרונות</w:t>
      </w:r>
      <w:r>
        <w:rPr>
          <w:rtl/>
        </w:rPr>
        <w:t xml:space="preserve"> </w:t>
      </w:r>
      <w:r w:rsidR="00ED2A59" w:rsidRPr="00ED2A59">
        <w:rPr>
          <w:rtl/>
        </w:rPr>
        <w:t>פעל</w:t>
      </w:r>
      <w:r>
        <w:rPr>
          <w:rtl/>
        </w:rPr>
        <w:t xml:space="preserve"> </w:t>
      </w:r>
      <w:r w:rsidR="00ED2A59" w:rsidRPr="00ED2A59">
        <w:rPr>
          <w:rtl/>
        </w:rPr>
        <w:t>בנושאים הכספיים של הסוכנות היהודית וההסתדרות</w:t>
      </w:r>
      <w:r>
        <w:rPr>
          <w:rtl/>
        </w:rPr>
        <w:t xml:space="preserve"> </w:t>
      </w:r>
      <w:r w:rsidR="00ED2A59" w:rsidRPr="00ED2A59">
        <w:rPr>
          <w:rtl/>
        </w:rPr>
        <w:t>הציונית. אבל עכשיו, כנראה צ'סלר מצטרף לחבורת ה"סירובניקים".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הייתי</w:t>
      </w:r>
      <w:r w:rsidR="00BC2E5C">
        <w:rPr>
          <w:rtl/>
        </w:rPr>
        <w:t xml:space="preserve"> </w:t>
      </w:r>
      <w:r w:rsidRPr="00ED2A59">
        <w:rPr>
          <w:rtl/>
        </w:rPr>
        <w:t>מציע</w:t>
      </w:r>
      <w:r w:rsidR="00BC2E5C">
        <w:rPr>
          <w:rtl/>
        </w:rPr>
        <w:t xml:space="preserve"> </w:t>
      </w:r>
      <w:r w:rsidRPr="00ED2A59">
        <w:rPr>
          <w:rtl/>
        </w:rPr>
        <w:t>בהחלט לבוא ולשאול פעם נוספת. עשיתי זאת כחבר הכנסת והיום כחבר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הממשלה אני צריך להיזהר הרבה יותר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למה?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להיזהר בכבודה של הסוכנות ובתפקידה.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 לומר את דעתך אתה יכול.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ולראות עין בעין עם הממשלה שבה אני מכהן. כל ממשלות ישראל עד היום רואות</w:t>
      </w:r>
      <w:r>
        <w:rPr>
          <w:rtl/>
        </w:rPr>
        <w:t xml:space="preserve"> </w:t>
      </w:r>
      <w:r w:rsidR="00ED2A59" w:rsidRPr="00ED2A59">
        <w:rPr>
          <w:rtl/>
        </w:rPr>
        <w:t>חשיבות</w:t>
      </w:r>
      <w:r>
        <w:rPr>
          <w:rtl/>
        </w:rPr>
        <w:t xml:space="preserve"> </w:t>
      </w:r>
      <w:r w:rsidR="00ED2A59" w:rsidRPr="00ED2A59">
        <w:rPr>
          <w:rtl/>
        </w:rPr>
        <w:t>רבה בשיתוף הפעולה בין יהדות התפוצות ליהדות בישראל ולמדינת ישראל. שיתוף</w:t>
      </w:r>
      <w:r>
        <w:rPr>
          <w:rtl/>
        </w:rPr>
        <w:t xml:space="preserve"> </w:t>
      </w:r>
      <w:r w:rsidR="00ED2A59" w:rsidRPr="00ED2A59">
        <w:rPr>
          <w:rtl/>
        </w:rPr>
        <w:t>פעולה,</w:t>
      </w:r>
      <w:r>
        <w:rPr>
          <w:rtl/>
        </w:rPr>
        <w:t xml:space="preserve"> </w:t>
      </w:r>
      <w:r w:rsidR="00ED2A59" w:rsidRPr="00ED2A59">
        <w:rPr>
          <w:rtl/>
        </w:rPr>
        <w:t>מנדל,</w:t>
      </w:r>
      <w:r>
        <w:rPr>
          <w:rtl/>
        </w:rPr>
        <w:t xml:space="preserve"> </w:t>
      </w:r>
      <w:r w:rsidR="00ED2A59" w:rsidRPr="00ED2A59">
        <w:rPr>
          <w:rtl/>
        </w:rPr>
        <w:t>הוא כבוד הדדי.</w:t>
      </w:r>
      <w:r>
        <w:rPr>
          <w:rtl/>
        </w:rPr>
        <w:t xml:space="preserve"> </w:t>
      </w:r>
      <w:r w:rsidR="00ED2A59" w:rsidRPr="00ED2A59">
        <w:rPr>
          <w:rtl/>
        </w:rPr>
        <w:t>שיתוף פעולה הוא קודם כול, כבד את רעך ואהוב אותו</w:t>
      </w:r>
      <w:r>
        <w:rPr>
          <w:rtl/>
        </w:rPr>
        <w:t xml:space="preserve"> </w:t>
      </w:r>
      <w:r w:rsidR="00ED2A59" w:rsidRPr="00ED2A59">
        <w:rPr>
          <w:rtl/>
        </w:rPr>
        <w:t>כמוך,</w:t>
      </w:r>
      <w:r>
        <w:rPr>
          <w:rtl/>
        </w:rPr>
        <w:t xml:space="preserve"> </w:t>
      </w:r>
      <w:r w:rsidR="00ED2A59" w:rsidRPr="00ED2A59">
        <w:rPr>
          <w:rtl/>
        </w:rPr>
        <w:t xml:space="preserve">כי כל התורה על רגל אחת </w:t>
      </w:r>
      <w:r>
        <w:rPr>
          <w:rtl/>
        </w:rPr>
        <w:t>–</w:t>
      </w:r>
      <w:r w:rsidR="00ED2A59" w:rsidRPr="00ED2A59">
        <w:rPr>
          <w:rtl/>
        </w:rPr>
        <w:t xml:space="preserve"> ואהבת לרעך כמוך </w:t>
      </w:r>
      <w:r>
        <w:rPr>
          <w:rtl/>
        </w:rPr>
        <w:t>–</w:t>
      </w:r>
      <w:r w:rsidR="00ED2A59" w:rsidRPr="00ED2A59">
        <w:rPr>
          <w:rtl/>
        </w:rPr>
        <w:t xml:space="preserve"> אומרת, אל תבזה. אל תבייש, אל</w:t>
      </w:r>
      <w:r>
        <w:rPr>
          <w:rtl/>
        </w:rPr>
        <w:t xml:space="preserve"> </w:t>
      </w:r>
      <w:r w:rsidR="00ED2A59" w:rsidRPr="00ED2A59">
        <w:rPr>
          <w:rtl/>
        </w:rPr>
        <w:t>תיתן לאדם להיות כל כך הרבה זמן בתפקיד ופתאום תבוא ותפסול אותו. על מה?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מציע,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חברי הכנסת, ולידידי הטוב יושב</w:t>
      </w:r>
      <w:r w:rsidR="00BC2E5C">
        <w:rPr>
          <w:rtl/>
        </w:rPr>
        <w:t>-</w:t>
      </w:r>
      <w:r w:rsidRPr="00ED2A59">
        <w:rPr>
          <w:rtl/>
        </w:rPr>
        <w:t>ראש הקואליציה והיום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סיעת</w:t>
      </w:r>
      <w:r w:rsidR="00BC2E5C">
        <w:rPr>
          <w:rtl/>
        </w:rPr>
        <w:t xml:space="preserve"> </w:t>
      </w:r>
      <w:r w:rsidRPr="00ED2A59">
        <w:rPr>
          <w:rtl/>
        </w:rPr>
        <w:t>הליכוד, לברר את זה קודם כול בתוך המפלגות עצמן. אני מציע, 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שנעביר</w:t>
      </w:r>
      <w:r w:rsidR="00BC2E5C">
        <w:rPr>
          <w:rtl/>
        </w:rPr>
        <w:t xml:space="preserve"> </w:t>
      </w:r>
      <w:r w:rsidRPr="00ED2A59">
        <w:rPr>
          <w:rtl/>
        </w:rPr>
        <w:t>את הנושא לוועדת העלייה והקליטה, על מנת לדון בו.</w:t>
      </w:r>
      <w:r w:rsidR="00BC2E5C">
        <w:rPr>
          <w:rtl/>
        </w:rPr>
        <w:t xml:space="preserve"> </w:t>
      </w:r>
      <w:r w:rsidRPr="00ED2A59">
        <w:rPr>
          <w:rtl/>
        </w:rPr>
        <w:t>ואם רוצים</w:t>
      </w:r>
      <w:r w:rsidR="00BC2E5C">
        <w:rPr>
          <w:rtl/>
        </w:rPr>
        <w:t xml:space="preserve"> </w:t>
      </w:r>
      <w:r w:rsidRPr="00ED2A59">
        <w:rPr>
          <w:rtl/>
        </w:rPr>
        <w:t>החברים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להעלות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הנושא במליאה, יפצלו </w:t>
      </w:r>
      <w:r w:rsidR="00BC2E5C">
        <w:rPr>
          <w:rtl/>
        </w:rPr>
        <w:t>–</w:t>
      </w:r>
      <w:r w:rsidRPr="00ED2A59">
        <w:rPr>
          <w:rtl/>
        </w:rPr>
        <w:t xml:space="preserve"> אחד יבקש להשאיר את הדיון במליאה,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שניים יבקשו להעביר אותו לוועדת העבודה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ועדת העבודה והרווחה.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כי אני מבין ששם יהיה דיון יעיל.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יעיל מאוד, זה ענייני עבודה. מדובר כרגע בענייני 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לוועדת העלייה והקליטה, ובא לציון גואל. 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חבר הכנסת נחום לנגנטל,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אדוני השר, עמיתי חברי הכנסת, אני אומר את זה רק במשפטים</w:t>
      </w:r>
      <w:r w:rsidR="00BC2E5C">
        <w:rPr>
          <w:rtl/>
        </w:rPr>
        <w:t xml:space="preserve"> </w:t>
      </w:r>
      <w:r w:rsidRPr="00ED2A59">
        <w:rPr>
          <w:rtl/>
        </w:rPr>
        <w:t>ספורים.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ששיתוף הפעולה היום בין הגבירים לבין הסוכנות הוא דבר שמטיל</w:t>
      </w:r>
      <w:r w:rsidR="00BC2E5C">
        <w:rPr>
          <w:rtl/>
        </w:rPr>
        <w:t xml:space="preserve"> </w:t>
      </w:r>
      <w:r w:rsidRPr="00ED2A59">
        <w:rPr>
          <w:rtl/>
        </w:rPr>
        <w:t>ספק</w:t>
      </w:r>
      <w:r w:rsidR="00BC2E5C">
        <w:rPr>
          <w:rtl/>
        </w:rPr>
        <w:t xml:space="preserve"> </w:t>
      </w:r>
      <w:r w:rsidRPr="00ED2A59">
        <w:rPr>
          <w:rtl/>
        </w:rPr>
        <w:t>במתכונת הזאת, האם היא יכולה להימשך. אני חושב שצריך שיהיה שיתוף פעולה, אבל</w:t>
      </w:r>
      <w:r w:rsidR="00BC2E5C">
        <w:rPr>
          <w:rtl/>
        </w:rPr>
        <w:t xml:space="preserve"> </w:t>
      </w:r>
      <w:r w:rsidRPr="00ED2A59">
        <w:rPr>
          <w:rtl/>
        </w:rPr>
        <w:t>בסיכומו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הסוכנות</w:t>
      </w:r>
      <w:r w:rsidR="00BC2E5C">
        <w:rPr>
          <w:rtl/>
        </w:rPr>
        <w:t xml:space="preserve"> </w:t>
      </w:r>
      <w:r w:rsidRPr="00ED2A59">
        <w:rPr>
          <w:rtl/>
        </w:rPr>
        <w:t>צריכה</w:t>
      </w:r>
      <w:r w:rsidR="00BC2E5C">
        <w:rPr>
          <w:rtl/>
        </w:rPr>
        <w:t xml:space="preserve"> </w:t>
      </w:r>
      <w:r w:rsidRPr="00ED2A59">
        <w:rPr>
          <w:rtl/>
        </w:rPr>
        <w:t>להבין</w:t>
      </w:r>
      <w:r w:rsidR="00BC2E5C">
        <w:rPr>
          <w:rtl/>
        </w:rPr>
        <w:t xml:space="preserve"> </w:t>
      </w:r>
      <w:r w:rsidRPr="00ED2A59">
        <w:rPr>
          <w:rtl/>
        </w:rPr>
        <w:t>שהמתכונת</w:t>
      </w:r>
      <w:r w:rsidR="00BC2E5C">
        <w:rPr>
          <w:rtl/>
        </w:rPr>
        <w:t xml:space="preserve"> </w:t>
      </w:r>
      <w:r w:rsidRPr="00ED2A59">
        <w:rPr>
          <w:rtl/>
        </w:rPr>
        <w:t>וכל המבנה שהיה עד היום צריך</w:t>
      </w:r>
      <w:r w:rsidR="00BC2E5C">
        <w:rPr>
          <w:rtl/>
        </w:rPr>
        <w:t xml:space="preserve"> </w:t>
      </w:r>
      <w:r w:rsidRPr="00ED2A59">
        <w:rPr>
          <w:rtl/>
        </w:rPr>
        <w:t>להיפסק, ויפה שעה אחת קודם.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מצטרף</w:t>
      </w:r>
      <w:r w:rsidR="00BC2E5C">
        <w:rPr>
          <w:rtl/>
        </w:rPr>
        <w:t xml:space="preserve"> </w:t>
      </w:r>
      <w:r w:rsidRPr="00ED2A59">
        <w:rPr>
          <w:rtl/>
        </w:rPr>
        <w:t>לדבריו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השר.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שראינו</w:t>
      </w:r>
      <w:r w:rsidR="00BC2E5C">
        <w:rPr>
          <w:rtl/>
        </w:rPr>
        <w:t xml:space="preserve"> </w:t>
      </w:r>
      <w:r w:rsidRPr="00ED2A59">
        <w:rPr>
          <w:rtl/>
        </w:rPr>
        <w:t>בשנים האחרונות, את ההתנהגות של</w:t>
      </w:r>
      <w:r w:rsidR="00BC2E5C">
        <w:rPr>
          <w:rtl/>
        </w:rPr>
        <w:t xml:space="preserve"> </w:t>
      </w:r>
      <w:r w:rsidRPr="00ED2A59">
        <w:rPr>
          <w:rtl/>
        </w:rPr>
        <w:t>הגבירים</w:t>
      </w:r>
      <w:r w:rsidR="00BC2E5C">
        <w:rPr>
          <w:rtl/>
        </w:rPr>
        <w:t xml:space="preserve"> </w:t>
      </w:r>
      <w:r w:rsidRPr="00ED2A59">
        <w:rPr>
          <w:rtl/>
        </w:rPr>
        <w:t>בפעולות</w:t>
      </w:r>
      <w:r w:rsidR="00BC2E5C">
        <w:rPr>
          <w:rtl/>
        </w:rPr>
        <w:t xml:space="preserve"> </w:t>
      </w:r>
      <w:r w:rsidRPr="00ED2A59">
        <w:rPr>
          <w:rtl/>
        </w:rPr>
        <w:t>הסירוב,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בעצם</w:t>
      </w:r>
      <w:r w:rsidR="00BC2E5C">
        <w:rPr>
          <w:rtl/>
        </w:rPr>
        <w:t xml:space="preserve"> </w:t>
      </w:r>
      <w:r w:rsidRPr="00ED2A59">
        <w:rPr>
          <w:rtl/>
        </w:rPr>
        <w:t>מפני שהם רוצים שיהיו פה שפיונים של קבוצות</w:t>
      </w:r>
      <w:r w:rsidR="00BC2E5C">
        <w:rPr>
          <w:rtl/>
        </w:rPr>
        <w:t xml:space="preserve"> </w:t>
      </w:r>
      <w:r w:rsidRPr="00ED2A59">
        <w:rPr>
          <w:rtl/>
        </w:rPr>
        <w:t>הגבירים</w:t>
      </w:r>
      <w:r w:rsidR="00BC2E5C">
        <w:rPr>
          <w:rtl/>
        </w:rPr>
        <w:t xml:space="preserve"> </w:t>
      </w:r>
      <w:r w:rsidRPr="00ED2A59">
        <w:rPr>
          <w:rtl/>
        </w:rPr>
        <w:t>בסוכנות,</w:t>
      </w:r>
      <w:r w:rsidR="00BC2E5C">
        <w:rPr>
          <w:rtl/>
        </w:rPr>
        <w:t xml:space="preserve"> </w:t>
      </w:r>
      <w:r w:rsidRPr="00ED2A59">
        <w:rPr>
          <w:rtl/>
        </w:rPr>
        <w:t>ומה שהם יאמרו, זה מה שייעשה כאן, וכולנו נרגיש עבדים של אותם</w:t>
      </w:r>
      <w:r w:rsidR="00BC2E5C">
        <w:rPr>
          <w:rtl/>
        </w:rPr>
        <w:t xml:space="preserve"> </w:t>
      </w:r>
      <w:r w:rsidRPr="00ED2A59">
        <w:rPr>
          <w:rtl/>
        </w:rPr>
        <w:t>אנשים שיושבים שם ומסבירים כמה הם ציונים כלפי ארץ</w:t>
      </w:r>
      <w:r w:rsidR="00BC2E5C">
        <w:rPr>
          <w:rtl/>
        </w:rPr>
        <w:t>-</w:t>
      </w:r>
      <w:r w:rsidRPr="00ED2A59">
        <w:rPr>
          <w:rtl/>
        </w:rPr>
        <w:t>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מאוד</w:t>
      </w:r>
      <w:r w:rsidR="00BC2E5C">
        <w:rPr>
          <w:rtl/>
        </w:rPr>
        <w:t xml:space="preserve"> </w:t>
      </w:r>
      <w:r w:rsidRPr="00ED2A59">
        <w:rPr>
          <w:rtl/>
        </w:rPr>
        <w:t>מאוד מעריך את חיים צ'סלר; אני חושב שהוא עושה עבודה טובה וראויה</w:t>
      </w:r>
      <w:r w:rsidR="00BC2E5C">
        <w:rPr>
          <w:rtl/>
        </w:rPr>
        <w:t xml:space="preserve"> </w:t>
      </w:r>
      <w:r w:rsidRPr="00ED2A59">
        <w:rPr>
          <w:rtl/>
        </w:rPr>
        <w:t>לכל שבח. אני חושב שדבריו היו מעידות. זה חלק מהאישיות שלו, חלק מהסגנון שלו.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היו דבריו?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שאתה</w:t>
      </w:r>
      <w:r w:rsidR="00BC2E5C">
        <w:rPr>
          <w:rtl/>
        </w:rPr>
        <w:t xml:space="preserve"> </w:t>
      </w:r>
      <w:r w:rsidRPr="00ED2A59">
        <w:rPr>
          <w:rtl/>
        </w:rPr>
        <w:t>ציטטת, אדוני היושב</w:t>
      </w:r>
      <w:r w:rsidR="00BC2E5C">
        <w:rPr>
          <w:rtl/>
        </w:rPr>
        <w:t>-</w:t>
      </w:r>
      <w:r w:rsidRPr="00ED2A59">
        <w:rPr>
          <w:rtl/>
        </w:rPr>
        <w:t>ראש, היו מעידה שלו. אני קורא לו לחזור בו</w:t>
      </w:r>
      <w:r w:rsidR="00BC2E5C">
        <w:rPr>
          <w:rtl/>
        </w:rPr>
        <w:t xml:space="preserve"> </w:t>
      </w:r>
      <w:r w:rsidRPr="00ED2A59">
        <w:rPr>
          <w:rtl/>
        </w:rPr>
        <w:t>מדבריו.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מעידה? לא שמעתי שהוא הגיב או שהוא חזר בו מדבריו.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חלק</w:t>
      </w:r>
      <w:r w:rsidR="00BC2E5C">
        <w:rPr>
          <w:rtl/>
        </w:rPr>
        <w:t xml:space="preserve"> </w:t>
      </w:r>
      <w:r w:rsidRPr="00ED2A59">
        <w:rPr>
          <w:rtl/>
        </w:rPr>
        <w:t>מסגנון חייו ומסגנון דיבורו. הוא כזה, וזה אולי חלק מהמינוסים שלו.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הפלוסים</w:t>
      </w:r>
      <w:r w:rsidR="00BC2E5C">
        <w:rPr>
          <w:rtl/>
        </w:rPr>
        <w:t xml:space="preserve"> </w:t>
      </w:r>
      <w:r w:rsidRPr="00ED2A59">
        <w:rPr>
          <w:rtl/>
        </w:rPr>
        <w:t>שלו,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כאדם</w:t>
      </w:r>
      <w:r w:rsidR="00BC2E5C">
        <w:rPr>
          <w:rtl/>
        </w:rPr>
        <w:t xml:space="preserve"> </w:t>
      </w:r>
      <w:r w:rsidRPr="00ED2A59">
        <w:rPr>
          <w:rtl/>
        </w:rPr>
        <w:t>וגם כגזבר וגם כאדם מסור מאוד לסוכנות היהודית, הם</w:t>
      </w:r>
      <w:r w:rsidR="00BC2E5C">
        <w:rPr>
          <w:rtl/>
        </w:rPr>
        <w:t xml:space="preserve"> </w:t>
      </w:r>
      <w:r w:rsidRPr="00ED2A59">
        <w:rPr>
          <w:rtl/>
        </w:rPr>
        <w:t>זכויות</w:t>
      </w:r>
      <w:r w:rsidR="00BC2E5C">
        <w:rPr>
          <w:rtl/>
        </w:rPr>
        <w:t xml:space="preserve"> </w:t>
      </w:r>
      <w:r w:rsidRPr="00ED2A59">
        <w:rPr>
          <w:rtl/>
        </w:rPr>
        <w:t>רבות</w:t>
      </w:r>
      <w:r w:rsidR="00BC2E5C">
        <w:rPr>
          <w:rtl/>
        </w:rPr>
        <w:t xml:space="preserve"> </w:t>
      </w:r>
      <w:r w:rsidRPr="00ED2A59">
        <w:rPr>
          <w:rtl/>
        </w:rPr>
        <w:t>מאוד.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 שהגבירים צריכים לשקול מחדש את עמדתם בפסילה שלו</w:t>
      </w:r>
      <w:r w:rsidR="00BC2E5C">
        <w:rPr>
          <w:rtl/>
        </w:rPr>
        <w:t xml:space="preserve"> </w:t>
      </w:r>
      <w:r w:rsidRPr="00ED2A59">
        <w:rPr>
          <w:rtl/>
        </w:rPr>
        <w:t>ובפסילות הנוספות. תודה.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</w:t>
      </w:r>
      <w:r w:rsidR="00BC2E5C">
        <w:rPr>
          <w:rtl/>
        </w:rPr>
        <w:t xml:space="preserve"> </w:t>
      </w:r>
      <w:r w:rsidRPr="00ED2A59">
        <w:rPr>
          <w:rtl/>
        </w:rPr>
        <w:t>רבה.</w:t>
      </w:r>
      <w:r w:rsidR="00BC2E5C">
        <w:rPr>
          <w:rtl/>
        </w:rPr>
        <w:t xml:space="preserve"> </w:t>
      </w:r>
      <w:r w:rsidRPr="00ED2A59">
        <w:rPr>
          <w:rtl/>
        </w:rPr>
        <w:t>חבר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משה גפני.</w:t>
      </w:r>
      <w:r w:rsidR="00BC2E5C">
        <w:rPr>
          <w:rtl/>
        </w:rPr>
        <w:t xml:space="preserve"> </w:t>
      </w:r>
      <w:r w:rsidRPr="00ED2A59">
        <w:rPr>
          <w:rtl/>
        </w:rPr>
        <w:t>גם אתה סבור שהסוכנות לא רלוונטית, כפי</w:t>
      </w:r>
      <w:r w:rsidR="00BC2E5C">
        <w:rPr>
          <w:rtl/>
        </w:rPr>
        <w:t xml:space="preserve"> </w:t>
      </w:r>
      <w:r w:rsidRPr="00ED2A59">
        <w:rPr>
          <w:rtl/>
        </w:rPr>
        <w:t>שאולי סבר גם חבר הכנסת דאז ביילין.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פעם</w:t>
      </w:r>
      <w:r w:rsidR="00BC2E5C">
        <w:rPr>
          <w:rtl/>
        </w:rPr>
        <w:t xml:space="preserve"> </w:t>
      </w:r>
      <w:r w:rsidRPr="00ED2A59">
        <w:rPr>
          <w:rtl/>
        </w:rPr>
        <w:t>אמרתי</w:t>
      </w:r>
      <w:r w:rsidR="00BC2E5C">
        <w:rPr>
          <w:rtl/>
        </w:rPr>
        <w:t xml:space="preserve"> </w:t>
      </w:r>
      <w:r w:rsidRPr="00ED2A59">
        <w:rPr>
          <w:rtl/>
        </w:rPr>
        <w:t>ליושב</w:t>
      </w:r>
      <w:r w:rsidR="00BC2E5C">
        <w:rPr>
          <w:rtl/>
        </w:rPr>
        <w:t>-</w:t>
      </w:r>
      <w:r w:rsidRPr="00ED2A59">
        <w:rPr>
          <w:rtl/>
        </w:rPr>
        <w:t>ראש</w:t>
      </w:r>
      <w:r w:rsidR="00BC2E5C">
        <w:rPr>
          <w:rtl/>
        </w:rPr>
        <w:t xml:space="preserve"> </w:t>
      </w:r>
      <w:r w:rsidRPr="00ED2A59">
        <w:rPr>
          <w:rtl/>
        </w:rPr>
        <w:t>דולצ'ין</w:t>
      </w:r>
      <w:r w:rsidR="00BC2E5C">
        <w:rPr>
          <w:rtl/>
        </w:rPr>
        <w:t xml:space="preserve"> </w:t>
      </w:r>
      <w:r w:rsidRPr="00ED2A59">
        <w:rPr>
          <w:rtl/>
        </w:rPr>
        <w:t>המנוח,</w:t>
      </w:r>
      <w:r w:rsidR="00BC2E5C">
        <w:rPr>
          <w:rtl/>
        </w:rPr>
        <w:t xml:space="preserve"> </w:t>
      </w:r>
      <w:r w:rsidRPr="00ED2A59">
        <w:rPr>
          <w:rtl/>
        </w:rPr>
        <w:t>כשעוד</w:t>
      </w:r>
      <w:r w:rsidR="00BC2E5C">
        <w:rPr>
          <w:rtl/>
        </w:rPr>
        <w:t xml:space="preserve"> </w:t>
      </w:r>
      <w:r w:rsidRPr="00ED2A59">
        <w:rPr>
          <w:rtl/>
        </w:rPr>
        <w:t>הייתי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>-</w:t>
      </w:r>
      <w:r w:rsidRPr="00ED2A59">
        <w:rPr>
          <w:rtl/>
        </w:rPr>
        <w:t>ראש הדור הצעיר</w:t>
      </w:r>
      <w:r w:rsidR="00BC2E5C">
        <w:rPr>
          <w:rtl/>
        </w:rPr>
        <w:t xml:space="preserve"> </w:t>
      </w:r>
      <w:r w:rsidRPr="00ED2A59">
        <w:rPr>
          <w:rtl/>
        </w:rPr>
        <w:t>במפד"ל,</w:t>
      </w:r>
      <w:r w:rsidR="00BC2E5C">
        <w:rPr>
          <w:rtl/>
        </w:rPr>
        <w:t xml:space="preserve"> </w:t>
      </w:r>
      <w:r w:rsidRPr="00ED2A59">
        <w:rPr>
          <w:rtl/>
        </w:rPr>
        <w:t>בפגישה</w:t>
      </w:r>
      <w:r w:rsidR="00BC2E5C">
        <w:rPr>
          <w:rtl/>
        </w:rPr>
        <w:t xml:space="preserve"> </w:t>
      </w:r>
      <w:r w:rsidRPr="00ED2A59">
        <w:rPr>
          <w:rtl/>
        </w:rPr>
        <w:t>של ראשי המשמרות הצעירות, שהדבר היחיד שטוב בסוכנות, שהיא מחלקת</w:t>
      </w:r>
      <w:r w:rsidR="00BC2E5C">
        <w:rPr>
          <w:rtl/>
        </w:rPr>
        <w:t xml:space="preserve"> </w:t>
      </w:r>
      <w:r w:rsidRPr="00ED2A59">
        <w:rPr>
          <w:rtl/>
        </w:rPr>
        <w:t>4,000</w:t>
      </w:r>
      <w:r w:rsidR="00BC2E5C">
        <w:rPr>
          <w:rtl/>
        </w:rPr>
        <w:t xml:space="preserve"> </w:t>
      </w:r>
      <w:r w:rsidRPr="00ED2A59">
        <w:rPr>
          <w:rtl/>
        </w:rPr>
        <w:t>משרות,</w:t>
      </w:r>
      <w:r w:rsidR="00BC2E5C">
        <w:rPr>
          <w:rtl/>
        </w:rPr>
        <w:t xml:space="preserve"> </w:t>
      </w:r>
      <w:r w:rsidRPr="00ED2A59">
        <w:rPr>
          <w:rtl/>
        </w:rPr>
        <w:t>אבל אם הוא יפטר את 4,000 האנשים, חוץ מהאנשים האלה אף אחד לא ידע</w:t>
      </w:r>
      <w:r w:rsidR="00BC2E5C">
        <w:rPr>
          <w:rtl/>
        </w:rPr>
        <w:t xml:space="preserve"> </w:t>
      </w:r>
      <w:r w:rsidRPr="00ED2A59">
        <w:rPr>
          <w:rtl/>
        </w:rPr>
        <w:t>שפירקו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הסוכנות.</w:t>
      </w:r>
      <w:r w:rsidR="00BC2E5C">
        <w:rPr>
          <w:rtl/>
        </w:rPr>
        <w:t xml:space="preserve"> </w:t>
      </w:r>
      <w:r w:rsidRPr="00ED2A59">
        <w:rPr>
          <w:rtl/>
        </w:rPr>
        <w:t>ואז</w:t>
      </w:r>
      <w:r w:rsidR="00BC2E5C">
        <w:rPr>
          <w:rtl/>
        </w:rPr>
        <w:t xml:space="preserve"> </w:t>
      </w:r>
      <w:r w:rsidRPr="00ED2A59">
        <w:rPr>
          <w:rtl/>
        </w:rPr>
        <w:t>דולצ'ין</w:t>
      </w:r>
      <w:r w:rsidR="00BC2E5C">
        <w:rPr>
          <w:rtl/>
        </w:rPr>
        <w:t xml:space="preserve"> </w:t>
      </w:r>
      <w:r w:rsidRPr="00ED2A59">
        <w:rPr>
          <w:rtl/>
        </w:rPr>
        <w:t>הסתכל</w:t>
      </w:r>
      <w:r w:rsidR="00BC2E5C">
        <w:rPr>
          <w:rtl/>
        </w:rPr>
        <w:t xml:space="preserve"> </w:t>
      </w:r>
      <w:r w:rsidRPr="00ED2A59">
        <w:rPr>
          <w:rtl/>
        </w:rPr>
        <w:t>עלי ואמר: תשמע, יונגער מאן, גם לתת</w:t>
      </w:r>
      <w:r w:rsidR="00BC2E5C">
        <w:rPr>
          <w:rtl/>
        </w:rPr>
        <w:t xml:space="preserve"> </w:t>
      </w:r>
      <w:r w:rsidRPr="00ED2A59">
        <w:rPr>
          <w:rtl/>
        </w:rPr>
        <w:t>משכורת ל</w:t>
      </w:r>
      <w:r w:rsidR="00BC2E5C">
        <w:rPr>
          <w:rtl/>
        </w:rPr>
        <w:t>-</w:t>
      </w:r>
      <w:r w:rsidRPr="00ED2A59">
        <w:rPr>
          <w:rtl/>
        </w:rPr>
        <w:t>4,000 איש זו משימה בפני עצמה. גם זו ציונות.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  <w:r w:rsidR="00BC2E5C">
        <w:rPr>
          <w:rtl/>
        </w:rPr>
        <w:t xml:space="preserve"> </w:t>
      </w:r>
      <w:r w:rsidRPr="00ED2A59">
        <w:rPr>
          <w:rtl/>
        </w:rPr>
        <w:t>חבר הכנסת גפני,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אני נאלץ להסכים פה עם כל חברי שמדברים היום במליאה, אפילו</w:t>
      </w:r>
      <w:r w:rsidR="00BC2E5C">
        <w:rPr>
          <w:rtl/>
        </w:rPr>
        <w:t xml:space="preserve"> </w:t>
      </w:r>
      <w:r w:rsidRPr="00ED2A59">
        <w:rPr>
          <w:rtl/>
        </w:rPr>
        <w:t>לבדיחה של דולצ'ין אני מסכים.</w:t>
      </w:r>
      <w:r w:rsidR="00BC2E5C">
        <w:rPr>
          <w:rtl/>
        </w:rPr>
        <w:t xml:space="preserve"> </w:t>
      </w:r>
      <w:r w:rsidRPr="00ED2A59">
        <w:rPr>
          <w:rtl/>
        </w:rPr>
        <w:t>חבר הכנסת לנגנטל, אני חושב שזו אמירה נכונה.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לא מתמצא בסוכנות, אנחנו לא נמצאים שם, אבל אני מזדהה עם הדברים שנאמרו.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אני רוצה לשאול את עצמנו ולעשות חשבון נפש </w:t>
      </w:r>
      <w:r w:rsidR="00BC2E5C">
        <w:rPr>
          <w:rtl/>
        </w:rPr>
        <w:t>–</w:t>
      </w:r>
      <w:r w:rsidRPr="00ED2A59">
        <w:rPr>
          <w:rtl/>
        </w:rPr>
        <w:t xml:space="preserve"> הרי זה התחיל בזה שהסוכנות פסלה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מוסדות</w:t>
      </w:r>
      <w:r w:rsidR="00BC2E5C">
        <w:rPr>
          <w:rtl/>
        </w:rPr>
        <w:t xml:space="preserve"> </w:t>
      </w:r>
      <w:r w:rsidRPr="00ED2A59">
        <w:rPr>
          <w:rtl/>
        </w:rPr>
        <w:t>החינוך</w:t>
      </w:r>
      <w:r w:rsidR="00BC2E5C">
        <w:rPr>
          <w:rtl/>
        </w:rPr>
        <w:t xml:space="preserve"> </w:t>
      </w:r>
      <w:r w:rsidRPr="00ED2A59">
        <w:rPr>
          <w:rtl/>
        </w:rPr>
        <w:t>החרדיים</w:t>
      </w:r>
      <w:r w:rsidR="00BC2E5C">
        <w:rPr>
          <w:rtl/>
        </w:rPr>
        <w:t xml:space="preserve"> </w:t>
      </w:r>
      <w:r w:rsidRPr="00ED2A59">
        <w:rPr>
          <w:rtl/>
        </w:rPr>
        <w:t>שנמצאים</w:t>
      </w:r>
      <w:r w:rsidR="00BC2E5C">
        <w:rPr>
          <w:rtl/>
        </w:rPr>
        <w:t xml:space="preserve"> </w:t>
      </w:r>
      <w:r w:rsidRPr="00ED2A59">
        <w:rPr>
          <w:rtl/>
        </w:rPr>
        <w:t>בארץ. כלומר, אנחנו לא ציונים, אנחנו כאן,</w:t>
      </w:r>
      <w:r w:rsidR="00BC2E5C">
        <w:rPr>
          <w:rtl/>
        </w:rPr>
        <w:t xml:space="preserve"> </w:t>
      </w:r>
      <w:r w:rsidRPr="00ED2A59">
        <w:rPr>
          <w:rtl/>
        </w:rPr>
        <w:t>אנחנו פה.</w:t>
      </w:r>
      <w:r w:rsidR="00BC2E5C">
        <w:rPr>
          <w:rtl/>
        </w:rPr>
        <w:t xml:space="preserve"> </w:t>
      </w:r>
      <w:r w:rsidRPr="00ED2A59">
        <w:rPr>
          <w:rtl/>
        </w:rPr>
        <w:t>אני לא יודע מה זה ציונים; הם ציונים. זה התחיל בזה, אבל זה המשיך בזה</w:t>
      </w:r>
      <w:r w:rsidR="00BC2E5C">
        <w:rPr>
          <w:rtl/>
        </w:rPr>
        <w:t xml:space="preserve"> </w:t>
      </w:r>
      <w:r w:rsidRPr="00ED2A59">
        <w:rPr>
          <w:rtl/>
        </w:rPr>
        <w:t>שעכשיו</w:t>
      </w:r>
      <w:r w:rsidR="00BC2E5C">
        <w:rPr>
          <w:rtl/>
        </w:rPr>
        <w:t xml:space="preserve"> </w:t>
      </w:r>
      <w:r w:rsidRPr="00ED2A59">
        <w:rPr>
          <w:rtl/>
        </w:rPr>
        <w:t>פוסלים</w:t>
      </w:r>
      <w:r w:rsidR="00BC2E5C">
        <w:rPr>
          <w:rtl/>
        </w:rPr>
        <w:t xml:space="preserve"> </w:t>
      </w:r>
      <w:r w:rsidRPr="00ED2A59">
        <w:rPr>
          <w:rtl/>
        </w:rPr>
        <w:t>בכלל</w:t>
      </w:r>
      <w:r w:rsidR="00BC2E5C">
        <w:rPr>
          <w:rtl/>
        </w:rPr>
        <w:t xml:space="preserve"> </w:t>
      </w:r>
      <w:r w:rsidRPr="00ED2A59">
        <w:rPr>
          <w:rtl/>
        </w:rPr>
        <w:t>את ארץ</w:t>
      </w:r>
      <w:r w:rsidR="00BC2E5C">
        <w:rPr>
          <w:rtl/>
        </w:rPr>
        <w:t>-</w:t>
      </w:r>
      <w:r w:rsidRPr="00ED2A59">
        <w:rPr>
          <w:rtl/>
        </w:rPr>
        <w:t xml:space="preserve">ישראל </w:t>
      </w:r>
      <w:r w:rsidR="00BC2E5C">
        <w:rPr>
          <w:rtl/>
        </w:rPr>
        <w:t>–</w:t>
      </w:r>
      <w:r w:rsidRPr="00ED2A59">
        <w:rPr>
          <w:rtl/>
        </w:rPr>
        <w:t xml:space="preserve"> פוסלים את הנציגים, פוסלים את האנשים מלכהן</w:t>
      </w:r>
      <w:r w:rsidR="00BC2E5C">
        <w:rPr>
          <w:rtl/>
        </w:rPr>
        <w:t xml:space="preserve"> </w:t>
      </w:r>
      <w:r w:rsidRPr="00ED2A59">
        <w:rPr>
          <w:rtl/>
        </w:rPr>
        <w:t>בכל התפקידים.</w:t>
      </w:r>
      <w:r w:rsidR="00BC2E5C">
        <w:rPr>
          <w:rtl/>
        </w:rPr>
        <w:t xml:space="preserve"> </w:t>
      </w:r>
      <w:r w:rsidRPr="00ED2A59">
        <w:rPr>
          <w:rtl/>
        </w:rPr>
        <w:t>אני שואל, השר ריבלין, באופן אמיתי, האם לא הגיע הזמן לעשות חשבון</w:t>
      </w:r>
      <w:r w:rsidR="00BC2E5C">
        <w:rPr>
          <w:rtl/>
        </w:rPr>
        <w:t xml:space="preserve"> </w:t>
      </w:r>
      <w:r w:rsidRPr="00ED2A59">
        <w:rPr>
          <w:rtl/>
        </w:rPr>
        <w:t>נפש?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שיתוף</w:t>
      </w:r>
      <w:r w:rsidR="00BC2E5C">
        <w:rPr>
          <w:rtl/>
        </w:rPr>
        <w:t xml:space="preserve"> </w:t>
      </w:r>
      <w:r w:rsidRPr="00ED2A59">
        <w:rPr>
          <w:rtl/>
        </w:rPr>
        <w:t>פעולה</w:t>
      </w:r>
      <w:r w:rsidR="00BC2E5C">
        <w:rPr>
          <w:rtl/>
        </w:rPr>
        <w:t xml:space="preserve"> </w:t>
      </w:r>
      <w:r w:rsidRPr="00ED2A59">
        <w:rPr>
          <w:rtl/>
        </w:rPr>
        <w:t>כזה עם הנציגים האמריקנים, שחלק גדול מהם רפורמים?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כלומר, האם יש מציאות שבה התנשאות כזאת </w:t>
      </w:r>
      <w:r w:rsidR="00BC2E5C">
        <w:rPr>
          <w:rtl/>
        </w:rPr>
        <w:t>–</w:t>
      </w:r>
      <w:r w:rsidRPr="00ED2A59">
        <w:rPr>
          <w:rtl/>
        </w:rPr>
        <w:t xml:space="preserve"> ולי יש הרבה מה לומר לגבי ההתנשאות שלהם</w:t>
      </w:r>
      <w:r w:rsidR="00BC2E5C">
        <w:rPr>
          <w:rtl/>
        </w:rPr>
        <w:t xml:space="preserve"> </w:t>
      </w:r>
      <w:r w:rsidRPr="00ED2A59">
        <w:rPr>
          <w:rtl/>
        </w:rPr>
        <w:t>כלפי</w:t>
      </w:r>
      <w:r w:rsidR="00BC2E5C">
        <w:rPr>
          <w:rtl/>
        </w:rPr>
        <w:t xml:space="preserve"> </w:t>
      </w:r>
      <w:r w:rsidRPr="00ED2A59">
        <w:rPr>
          <w:rtl/>
        </w:rPr>
        <w:t>התורה</w:t>
      </w:r>
      <w:r w:rsidR="00BC2E5C">
        <w:rPr>
          <w:rtl/>
        </w:rPr>
        <w:t xml:space="preserve"> </w:t>
      </w:r>
      <w:r w:rsidRPr="00ED2A59">
        <w:rPr>
          <w:rtl/>
        </w:rPr>
        <w:t>הקדושה,</w:t>
      </w:r>
      <w:r w:rsidR="00BC2E5C">
        <w:rPr>
          <w:rtl/>
        </w:rPr>
        <w:t xml:space="preserve"> </w:t>
      </w:r>
      <w:r w:rsidRPr="00ED2A59">
        <w:rPr>
          <w:rtl/>
        </w:rPr>
        <w:t>כלפי</w:t>
      </w:r>
      <w:r w:rsidR="00BC2E5C">
        <w:rPr>
          <w:rtl/>
        </w:rPr>
        <w:t xml:space="preserve"> </w:t>
      </w:r>
      <w:r w:rsidRPr="00ED2A59">
        <w:rPr>
          <w:rtl/>
        </w:rPr>
        <w:t>הערכים</w:t>
      </w:r>
      <w:r w:rsidR="00BC2E5C">
        <w:rPr>
          <w:rtl/>
        </w:rPr>
        <w:t xml:space="preserve"> </w:t>
      </w:r>
      <w:r w:rsidRPr="00ED2A59">
        <w:rPr>
          <w:rtl/>
        </w:rPr>
        <w:t>הכי</w:t>
      </w:r>
      <w:r w:rsidR="00BC2E5C">
        <w:rPr>
          <w:rtl/>
        </w:rPr>
        <w:t xml:space="preserve"> </w:t>
      </w:r>
      <w:r w:rsidRPr="00ED2A59">
        <w:rPr>
          <w:rtl/>
        </w:rPr>
        <w:t>מקודשים של העם היהודי; האם בכלל מתאים</w:t>
      </w:r>
      <w:r w:rsidR="00BC2E5C">
        <w:rPr>
          <w:rtl/>
        </w:rPr>
        <w:t xml:space="preserve"> </w:t>
      </w:r>
      <w:r w:rsidRPr="00ED2A59">
        <w:rPr>
          <w:rtl/>
        </w:rPr>
        <w:t>ואפשרי</w:t>
      </w:r>
      <w:r w:rsidR="00BC2E5C">
        <w:rPr>
          <w:rtl/>
        </w:rPr>
        <w:t xml:space="preserve"> </w:t>
      </w:r>
      <w:r w:rsidRPr="00ED2A59">
        <w:rPr>
          <w:rtl/>
        </w:rPr>
        <w:t>שיתוף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פעולה </w:t>
      </w:r>
      <w:r w:rsidR="00BC2E5C">
        <w:rPr>
          <w:rtl/>
        </w:rPr>
        <w:t>–</w:t>
      </w:r>
      <w:r w:rsidRPr="00ED2A59">
        <w:rPr>
          <w:rtl/>
        </w:rPr>
        <w:t xml:space="preserve"> לשבת על נושאים של הנהגה ציבורית יחד עם התנועה הרפורמית,</w:t>
      </w:r>
      <w:r w:rsidR="00BC2E5C">
        <w:rPr>
          <w:rtl/>
        </w:rPr>
        <w:t xml:space="preserve"> </w:t>
      </w:r>
      <w:r w:rsidRPr="00ED2A59">
        <w:rPr>
          <w:rtl/>
        </w:rPr>
        <w:t>שחלק</w:t>
      </w:r>
      <w:r w:rsidR="00BC2E5C">
        <w:rPr>
          <w:rtl/>
        </w:rPr>
        <w:t xml:space="preserve"> </w:t>
      </w:r>
      <w:r w:rsidRPr="00ED2A59">
        <w:rPr>
          <w:rtl/>
        </w:rPr>
        <w:t>גדול</w:t>
      </w:r>
      <w:r w:rsidR="00BC2E5C">
        <w:rPr>
          <w:rtl/>
        </w:rPr>
        <w:t xml:space="preserve"> </w:t>
      </w:r>
      <w:r w:rsidRPr="00ED2A59">
        <w:rPr>
          <w:rtl/>
        </w:rPr>
        <w:t>ממנה</w:t>
      </w:r>
      <w:r w:rsidR="00BC2E5C">
        <w:rPr>
          <w:rtl/>
        </w:rPr>
        <w:t xml:space="preserve"> </w:t>
      </w:r>
      <w:r w:rsidRPr="00ED2A59">
        <w:rPr>
          <w:rtl/>
        </w:rPr>
        <w:t>יושב</w:t>
      </w:r>
      <w:r w:rsidR="00BC2E5C">
        <w:rPr>
          <w:rtl/>
        </w:rPr>
        <w:t xml:space="preserve"> </w:t>
      </w:r>
      <w:r w:rsidRPr="00ED2A59">
        <w:rPr>
          <w:rtl/>
        </w:rPr>
        <w:t>בסוכנות</w:t>
      </w:r>
      <w:r w:rsidR="00BC2E5C">
        <w:rPr>
          <w:rtl/>
        </w:rPr>
        <w:t xml:space="preserve"> </w:t>
      </w:r>
      <w:r w:rsidRPr="00ED2A59">
        <w:rPr>
          <w:rtl/>
        </w:rPr>
        <w:t>היהודית, והנה התוצאות? אנחנו מתריעים על זה כל</w:t>
      </w:r>
      <w:r w:rsidR="00BC2E5C">
        <w:rPr>
          <w:rtl/>
        </w:rPr>
        <w:t xml:space="preserve"> </w:t>
      </w:r>
      <w:r w:rsidRPr="00ED2A59">
        <w:rPr>
          <w:rtl/>
        </w:rPr>
        <w:t>הזמן, ועכשיו אנחנו שומעים את הדיבורים כאן. הנה התוצאה.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רבה, אדוני. אשר על כן, מה אדוני מציע?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לוועדת העלייה והקליטה.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אה, לא לוועדת העבודה.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נהיה רציניים, העסק יותר מדי רציני.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השר, אתה מסכים שהנושא יועבר לוועדה?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הסכמתי לזה.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 xml:space="preserve">אנחנו מצביעים על העברה לוועדה. מי בעד, מי נגד </w:t>
      </w:r>
      <w:r w:rsidR="00BC2E5C">
        <w:rPr>
          <w:rtl/>
        </w:rPr>
        <w:t>–</w:t>
      </w:r>
      <w:r w:rsidRPr="00ED2A59">
        <w:rPr>
          <w:rtl/>
        </w:rPr>
        <w:t xml:space="preserve">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40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ED2A59" w:rsidRPr="00ED2A59">
        <w:rPr>
          <w:rtl/>
        </w:rPr>
        <w:t xml:space="preserve"> 7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047126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  <w:r>
        <w:rPr>
          <w:rtl/>
        </w:rPr>
        <w:t xml:space="preserve"> </w:t>
      </w:r>
    </w:p>
    <w:p w:rsidR="00BC2E5C" w:rsidRDefault="00ED2A59" w:rsidP="00BC2E5C">
      <w:pPr>
        <w:pStyle w:val="3"/>
        <w:rPr>
          <w:rtl/>
        </w:rPr>
      </w:pPr>
      <w:r w:rsidRPr="00ED2A59">
        <w:rPr>
          <w:rtl/>
        </w:rPr>
        <w:t>ההצעה להעביר את הנושא לוועדת העלייה, הקליטה והתפוצות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כן,</w:t>
      </w:r>
      <w:r w:rsidR="00BC2E5C">
        <w:rPr>
          <w:rtl/>
        </w:rPr>
        <w:t xml:space="preserve"> </w:t>
      </w:r>
      <w:r w:rsidRPr="00ED2A59">
        <w:rPr>
          <w:rtl/>
        </w:rPr>
        <w:t>שבעה</w:t>
      </w:r>
      <w:r w:rsidR="00BC2E5C">
        <w:rPr>
          <w:rtl/>
        </w:rPr>
        <w:t xml:space="preserve"> </w:t>
      </w:r>
      <w:r w:rsidRPr="00ED2A59">
        <w:rPr>
          <w:rtl/>
        </w:rPr>
        <w:t>בעד,</w:t>
      </w:r>
      <w:r w:rsidR="00BC2E5C">
        <w:rPr>
          <w:rtl/>
        </w:rPr>
        <w:t xml:space="preserve"> </w:t>
      </w:r>
      <w:r w:rsidRPr="00ED2A59">
        <w:rPr>
          <w:rtl/>
        </w:rPr>
        <w:t>אין מתנגדים ואין נמנעים. אשר על כן אנחנו נעביר את</w:t>
      </w:r>
      <w:r w:rsidR="00BC2E5C">
        <w:rPr>
          <w:rtl/>
        </w:rPr>
        <w:t xml:space="preserve"> </w:t>
      </w:r>
      <w:r w:rsidRPr="00ED2A59">
        <w:rPr>
          <w:rtl/>
        </w:rPr>
        <w:t>הנושא לוועדת העבודה, הרווחה והבריאות. תודה רבה.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1"/>
        <w:rPr>
          <w:rtl/>
        </w:rPr>
      </w:pPr>
      <w:bookmarkStart w:id="65" w:name="_Toc452460250"/>
      <w:r w:rsidRPr="00BC2E5C">
        <w:rPr>
          <w:rtl/>
        </w:rPr>
        <w:t>הצעות לסדר</w:t>
      </w:r>
      <w:r>
        <w:rPr>
          <w:rtl/>
        </w:rPr>
        <w:t>-</w:t>
      </w:r>
      <w:r w:rsidRPr="00BC2E5C">
        <w:rPr>
          <w:rtl/>
        </w:rPr>
        <w:t>היום</w:t>
      </w:r>
      <w:bookmarkEnd w:id="65"/>
    </w:p>
    <w:p w:rsidR="00BC2E5C" w:rsidRPr="00BC2E5C" w:rsidRDefault="00BC2E5C" w:rsidP="00BC2E5C">
      <w:pPr>
        <w:pStyle w:val="1"/>
        <w:rPr>
          <w:rtl/>
        </w:rPr>
      </w:pPr>
      <w:bookmarkStart w:id="66" w:name="_Toc452460251"/>
      <w:r w:rsidRPr="00BC2E5C">
        <w:rPr>
          <w:rtl/>
        </w:rPr>
        <w:t>סיקור על</w:t>
      </w:r>
      <w:r>
        <w:rPr>
          <w:rtl/>
        </w:rPr>
        <w:t>-</w:t>
      </w:r>
      <w:r w:rsidRPr="00BC2E5C">
        <w:rPr>
          <w:rtl/>
        </w:rPr>
        <w:t>ידי רשתות ה</w:t>
      </w:r>
      <w:r>
        <w:rPr>
          <w:rtl/>
        </w:rPr>
        <w:t>-</w:t>
      </w:r>
      <w:r w:rsidRPr="00BC2E5C">
        <w:t>CNN</w:t>
      </w:r>
      <w:r w:rsidRPr="00BC2E5C">
        <w:rPr>
          <w:rtl/>
        </w:rPr>
        <w:t xml:space="preserve"> וה</w:t>
      </w:r>
      <w:r>
        <w:rPr>
          <w:rtl/>
        </w:rPr>
        <w:t>-</w:t>
      </w:r>
      <w:r w:rsidRPr="00BC2E5C">
        <w:t>BBC</w:t>
      </w:r>
      <w:bookmarkEnd w:id="66"/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רבותי,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חברי הכנסת, אנחנו עוברים לנושא האחרון </w:t>
      </w:r>
      <w:r w:rsidR="00BC2E5C">
        <w:rPr>
          <w:rtl/>
        </w:rPr>
        <w:t>–</w:t>
      </w:r>
      <w:r w:rsidRPr="00ED2A59">
        <w:rPr>
          <w:rtl/>
        </w:rPr>
        <w:t xml:space="preserve"> הצעות לסדר</w:t>
      </w:r>
      <w:r w:rsidR="00BC2E5C">
        <w:rPr>
          <w:rtl/>
        </w:rPr>
        <w:t>-</w:t>
      </w:r>
      <w:r w:rsidRPr="00ED2A59">
        <w:rPr>
          <w:rtl/>
        </w:rPr>
        <w:t>היום מס' 6736,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6759,</w:t>
      </w:r>
      <w:r w:rsidR="00BC2E5C">
        <w:rPr>
          <w:rtl/>
        </w:rPr>
        <w:t xml:space="preserve"> </w:t>
      </w:r>
      <w:r w:rsidRPr="00ED2A59">
        <w:rPr>
          <w:rtl/>
        </w:rPr>
        <w:t>6770</w:t>
      </w:r>
      <w:r w:rsidR="00BC2E5C">
        <w:rPr>
          <w:rtl/>
        </w:rPr>
        <w:t xml:space="preserve"> </w:t>
      </w:r>
      <w:r w:rsidRPr="00ED2A59">
        <w:rPr>
          <w:rtl/>
        </w:rPr>
        <w:t>ו</w:t>
      </w:r>
      <w:r w:rsidR="00BC2E5C">
        <w:rPr>
          <w:rtl/>
        </w:rPr>
        <w:t>-</w:t>
      </w:r>
      <w:r w:rsidRPr="00ED2A59">
        <w:rPr>
          <w:rtl/>
        </w:rPr>
        <w:t>6788:</w:t>
      </w:r>
      <w:r w:rsidR="00BC2E5C">
        <w:rPr>
          <w:rtl/>
        </w:rPr>
        <w:t xml:space="preserve"> </w:t>
      </w:r>
      <w:r w:rsidRPr="00ED2A59">
        <w:rPr>
          <w:rtl/>
        </w:rPr>
        <w:t>סיקור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רשתות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וה</w:t>
      </w:r>
      <w:r w:rsidR="00BC2E5C">
        <w:rPr>
          <w:rtl/>
        </w:rPr>
        <w:t>-</w:t>
      </w:r>
      <w:r w:rsidRPr="00ED2A59">
        <w:t>BBC</w:t>
      </w:r>
      <w:r w:rsidRPr="00ED2A59">
        <w:rPr>
          <w:rtl/>
        </w:rPr>
        <w:t>. חבר הכנסת נחום</w:t>
      </w:r>
      <w:r w:rsidR="00BC2E5C">
        <w:rPr>
          <w:rtl/>
        </w:rPr>
        <w:t xml:space="preserve"> </w:t>
      </w:r>
      <w:r w:rsidRPr="00ED2A59">
        <w:rPr>
          <w:rtl/>
        </w:rPr>
        <w:t>לנגנטל,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עמיתי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אני חושב שלא תהיה מחלוקת בבית הזה,</w:t>
      </w:r>
      <w:r w:rsidR="00BC2E5C">
        <w:rPr>
          <w:rtl/>
        </w:rPr>
        <w:t xml:space="preserve"> </w:t>
      </w:r>
      <w:r w:rsidRPr="00ED2A59">
        <w:rPr>
          <w:rtl/>
        </w:rPr>
        <w:t>לפחות</w:t>
      </w:r>
      <w:r w:rsidR="00BC2E5C">
        <w:rPr>
          <w:rtl/>
        </w:rPr>
        <w:t xml:space="preserve"> </w:t>
      </w:r>
      <w:r w:rsidRPr="00ED2A59">
        <w:rPr>
          <w:rtl/>
        </w:rPr>
        <w:t>בהרכב</w:t>
      </w:r>
      <w:r w:rsidR="00BC2E5C">
        <w:rPr>
          <w:rtl/>
        </w:rPr>
        <w:t xml:space="preserve"> </w:t>
      </w:r>
      <w:r w:rsidRPr="00ED2A59">
        <w:rPr>
          <w:rtl/>
        </w:rPr>
        <w:t>הנוכחי שאני רואה כרגע במליאה, על כך שה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היא רשת חשובה מאוד</w:t>
      </w:r>
      <w:r w:rsidR="00BC2E5C">
        <w:rPr>
          <w:rtl/>
        </w:rPr>
        <w:t xml:space="preserve"> </w:t>
      </w:r>
      <w:r w:rsidRPr="00ED2A59">
        <w:rPr>
          <w:rtl/>
        </w:rPr>
        <w:t>שמרושתת</w:t>
      </w:r>
      <w:r w:rsidR="00BC2E5C">
        <w:rPr>
          <w:rtl/>
        </w:rPr>
        <w:t xml:space="preserve"> </w:t>
      </w:r>
      <w:r w:rsidRPr="00ED2A59">
        <w:rPr>
          <w:rtl/>
        </w:rPr>
        <w:t>בכל</w:t>
      </w:r>
      <w:r w:rsidR="00BC2E5C">
        <w:rPr>
          <w:rtl/>
        </w:rPr>
        <w:t xml:space="preserve"> </w:t>
      </w:r>
      <w:r w:rsidRPr="00ED2A59">
        <w:rPr>
          <w:rtl/>
        </w:rPr>
        <w:t>העולם</w:t>
      </w:r>
      <w:r w:rsidR="00BC2E5C">
        <w:rPr>
          <w:rtl/>
        </w:rPr>
        <w:t xml:space="preserve"> </w:t>
      </w:r>
      <w:r w:rsidRPr="00ED2A59">
        <w:rPr>
          <w:rtl/>
        </w:rPr>
        <w:t>ומביאה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דבריה</w:t>
      </w:r>
      <w:r w:rsidR="00BC2E5C">
        <w:rPr>
          <w:rtl/>
        </w:rPr>
        <w:t xml:space="preserve"> </w:t>
      </w:r>
      <w:r w:rsidRPr="00ED2A59">
        <w:rPr>
          <w:rtl/>
        </w:rPr>
        <w:t>בפני צופי טלוויזיה רבים מאוד על פני כל</w:t>
      </w:r>
      <w:r w:rsidR="00BC2E5C">
        <w:rPr>
          <w:rtl/>
        </w:rPr>
        <w:t xml:space="preserve"> </w:t>
      </w:r>
      <w:r w:rsidRPr="00ED2A59">
        <w:rPr>
          <w:rtl/>
        </w:rPr>
        <w:t>הגלובוס.</w:t>
      </w:r>
      <w:r w:rsidR="00BC2E5C">
        <w:rPr>
          <w:rtl/>
        </w:rPr>
        <w:t xml:space="preserve"> </w:t>
      </w:r>
      <w:r w:rsidRPr="00ED2A59">
        <w:rPr>
          <w:rtl/>
        </w:rPr>
        <w:t>זו</w:t>
      </w:r>
      <w:r w:rsidR="00BC2E5C">
        <w:rPr>
          <w:rtl/>
        </w:rPr>
        <w:t xml:space="preserve"> </w:t>
      </w:r>
      <w:r w:rsidRPr="00ED2A59">
        <w:rPr>
          <w:rtl/>
        </w:rPr>
        <w:t>רשת</w:t>
      </w:r>
      <w:r w:rsidR="00BC2E5C">
        <w:rPr>
          <w:rtl/>
        </w:rPr>
        <w:t xml:space="preserve"> </w:t>
      </w:r>
      <w:r w:rsidRPr="00ED2A59">
        <w:rPr>
          <w:rtl/>
        </w:rPr>
        <w:t>חשובה</w:t>
      </w:r>
      <w:r w:rsidR="00BC2E5C">
        <w:rPr>
          <w:rtl/>
        </w:rPr>
        <w:t xml:space="preserve"> </w:t>
      </w:r>
      <w:r w:rsidRPr="00ED2A59">
        <w:rPr>
          <w:rtl/>
        </w:rPr>
        <w:t>ביותר.</w:t>
      </w:r>
      <w:r w:rsidR="00BC2E5C">
        <w:rPr>
          <w:rtl/>
        </w:rPr>
        <w:t xml:space="preserve"> </w:t>
      </w:r>
      <w:r w:rsidRPr="00ED2A59">
        <w:rPr>
          <w:rtl/>
        </w:rPr>
        <w:t>אבל,</w:t>
      </w:r>
      <w:r w:rsidR="00BC2E5C">
        <w:rPr>
          <w:rtl/>
        </w:rPr>
        <w:t xml:space="preserve"> </w:t>
      </w: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 אני חושב שגם אף אחד מבין</w:t>
      </w:r>
      <w:r w:rsidR="00BC2E5C">
        <w:rPr>
          <w:rtl/>
        </w:rPr>
        <w:t xml:space="preserve"> </w:t>
      </w:r>
      <w:r w:rsidRPr="00ED2A59">
        <w:rPr>
          <w:rtl/>
        </w:rPr>
        <w:t>הנוכחים</w:t>
      </w:r>
      <w:r w:rsidR="00BC2E5C">
        <w:rPr>
          <w:rtl/>
        </w:rPr>
        <w:t xml:space="preserve"> </w:t>
      </w:r>
      <w:r w:rsidRPr="00ED2A59">
        <w:rPr>
          <w:rtl/>
        </w:rPr>
        <w:t>במליאה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יחלוק על כך שהסיקור של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וגם של ה</w:t>
      </w:r>
      <w:r w:rsidR="00BC2E5C">
        <w:rPr>
          <w:rtl/>
        </w:rPr>
        <w:t>-</w:t>
      </w:r>
      <w:r w:rsidRPr="00ED2A59">
        <w:t>BBC</w:t>
      </w:r>
      <w:r w:rsidRPr="00ED2A59">
        <w:rPr>
          <w:rtl/>
        </w:rPr>
        <w:t xml:space="preserve"> הוא סיקור</w:t>
      </w:r>
      <w:r w:rsidR="00BC2E5C">
        <w:rPr>
          <w:rtl/>
        </w:rPr>
        <w:t xml:space="preserve"> </w:t>
      </w:r>
      <w:r w:rsidRPr="00ED2A59">
        <w:rPr>
          <w:rtl/>
        </w:rPr>
        <w:t>חד</w:t>
      </w:r>
      <w:r w:rsidR="00BC2E5C">
        <w:rPr>
          <w:rtl/>
        </w:rPr>
        <w:t>-</w:t>
      </w:r>
      <w:r w:rsidRPr="00ED2A59">
        <w:rPr>
          <w:rtl/>
        </w:rPr>
        <w:t>ממדי,</w:t>
      </w:r>
      <w:r w:rsidR="00BC2E5C">
        <w:rPr>
          <w:rtl/>
        </w:rPr>
        <w:t xml:space="preserve"> </w:t>
      </w:r>
      <w:r w:rsidRPr="00ED2A59">
        <w:rPr>
          <w:rtl/>
        </w:rPr>
        <w:t>חד</w:t>
      </w:r>
      <w:r w:rsidR="00BC2E5C">
        <w:rPr>
          <w:rtl/>
        </w:rPr>
        <w:t>-</w:t>
      </w:r>
      <w:r w:rsidRPr="00ED2A59">
        <w:rPr>
          <w:rtl/>
        </w:rPr>
        <w:t>צדדי.</w:t>
      </w:r>
      <w:r w:rsidR="00BC2E5C">
        <w:rPr>
          <w:rtl/>
        </w:rPr>
        <w:t xml:space="preserve"> </w:t>
      </w:r>
      <w:r w:rsidRPr="00ED2A59">
        <w:rPr>
          <w:rtl/>
        </w:rPr>
        <w:t>בסופו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 xml:space="preserve">דבר </w:t>
      </w:r>
      <w:r w:rsidR="00BC2E5C">
        <w:rPr>
          <w:rtl/>
        </w:rPr>
        <w:t>–</w:t>
      </w:r>
      <w:r w:rsidRPr="00ED2A59">
        <w:rPr>
          <w:rtl/>
        </w:rPr>
        <w:t xml:space="preserve"> ואני אומר כאן משפט שבדרך כלל אני לא אומר</w:t>
      </w:r>
      <w:r w:rsidR="00BC2E5C">
        <w:rPr>
          <w:rtl/>
        </w:rPr>
        <w:t xml:space="preserve"> </w:t>
      </w:r>
      <w:r w:rsidRPr="00ED2A59">
        <w:rPr>
          <w:rtl/>
        </w:rPr>
        <w:t>לתקשורת,</w:t>
      </w:r>
      <w:r w:rsidR="00BC2E5C">
        <w:rPr>
          <w:rtl/>
        </w:rPr>
        <w:t xml:space="preserve"> </w:t>
      </w:r>
      <w:r w:rsidRPr="00ED2A59">
        <w:rPr>
          <w:rtl/>
        </w:rPr>
        <w:t>אף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שיש לי הרבה פעמים ביקורת על התקשורת </w:t>
      </w:r>
      <w:r w:rsidR="00BC2E5C">
        <w:rPr>
          <w:rtl/>
        </w:rPr>
        <w:t>–</w:t>
      </w:r>
      <w:r w:rsidRPr="00ED2A59">
        <w:rPr>
          <w:rtl/>
        </w:rPr>
        <w:t xml:space="preserve"> יש בה לפעמים ממדים של שנאת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כשאתה</w:t>
      </w:r>
      <w:r w:rsidR="00BC2E5C">
        <w:rPr>
          <w:rtl/>
        </w:rPr>
        <w:t xml:space="preserve"> </w:t>
      </w:r>
      <w:r w:rsidRPr="00ED2A59">
        <w:rPr>
          <w:rtl/>
        </w:rPr>
        <w:t>רואה</w:t>
      </w:r>
      <w:r w:rsidR="00BC2E5C">
        <w:rPr>
          <w:rtl/>
        </w:rPr>
        <w:t xml:space="preserve"> </w:t>
      </w:r>
      <w:r w:rsidRPr="00ED2A59">
        <w:rPr>
          <w:rtl/>
        </w:rPr>
        <w:t>אחרי</w:t>
      </w:r>
      <w:r w:rsidR="00BC2E5C">
        <w:rPr>
          <w:rtl/>
        </w:rPr>
        <w:t xml:space="preserve"> </w:t>
      </w:r>
      <w:r w:rsidRPr="00ED2A59">
        <w:rPr>
          <w:rtl/>
        </w:rPr>
        <w:t>פיגוע</w:t>
      </w:r>
      <w:r w:rsidR="00BC2E5C">
        <w:rPr>
          <w:rtl/>
        </w:rPr>
        <w:t xml:space="preserve"> </w:t>
      </w:r>
      <w:r w:rsidRPr="00ED2A59">
        <w:rPr>
          <w:rtl/>
        </w:rPr>
        <w:t>רצחני, עם עשרות הרוגים, ובהם ילדים ונשים, שמייד</w:t>
      </w:r>
      <w:r w:rsidR="00BC2E5C">
        <w:rPr>
          <w:rtl/>
        </w:rPr>
        <w:t xml:space="preserve"> </w:t>
      </w:r>
      <w:r w:rsidRPr="00ED2A59">
        <w:rPr>
          <w:rtl/>
        </w:rPr>
        <w:t>לאחר</w:t>
      </w:r>
      <w:r w:rsidR="00BC2E5C">
        <w:rPr>
          <w:rtl/>
        </w:rPr>
        <w:t xml:space="preserve"> </w:t>
      </w:r>
      <w:r w:rsidRPr="00ED2A59">
        <w:rPr>
          <w:rtl/>
        </w:rPr>
        <w:t>מכן</w:t>
      </w:r>
      <w:r w:rsidR="00BC2E5C">
        <w:rPr>
          <w:rtl/>
        </w:rPr>
        <w:t xml:space="preserve"> </w:t>
      </w:r>
      <w:r w:rsidRPr="00ED2A59">
        <w:rPr>
          <w:rtl/>
        </w:rPr>
        <w:t>המצלמות מצלמות מה שקורה בג'נין ומביאים מייד את כל הנציגים הפלסטינים</w:t>
      </w:r>
      <w:r w:rsidR="00BC2E5C">
        <w:rPr>
          <w:rtl/>
        </w:rPr>
        <w:t xml:space="preserve"> </w:t>
      </w:r>
      <w:r w:rsidRPr="00ED2A59">
        <w:rPr>
          <w:rtl/>
        </w:rPr>
        <w:t>להסביר</w:t>
      </w:r>
      <w:r w:rsidR="00BC2E5C">
        <w:rPr>
          <w:rtl/>
        </w:rPr>
        <w:t xml:space="preserve"> </w:t>
      </w:r>
      <w:r w:rsidRPr="00ED2A59">
        <w:rPr>
          <w:rtl/>
        </w:rPr>
        <w:t>למה הדבר הזה הוא הגון ומחויב, כי האבא של הטרור זה הכיבוש וכאילו משווים</w:t>
      </w:r>
      <w:r w:rsidR="00BC2E5C">
        <w:rPr>
          <w:rtl/>
        </w:rPr>
        <w:t xml:space="preserve"> </w:t>
      </w:r>
      <w:r w:rsidRPr="00ED2A59">
        <w:rPr>
          <w:rtl/>
        </w:rPr>
        <w:t>כיבוש</w:t>
      </w:r>
      <w:r w:rsidR="00BC2E5C">
        <w:rPr>
          <w:rtl/>
        </w:rPr>
        <w:t xml:space="preserve"> </w:t>
      </w:r>
      <w:r w:rsidRPr="00ED2A59">
        <w:rPr>
          <w:rtl/>
        </w:rPr>
        <w:t>לבין</w:t>
      </w:r>
      <w:r w:rsidR="00BC2E5C">
        <w:rPr>
          <w:rtl/>
        </w:rPr>
        <w:t xml:space="preserve"> </w:t>
      </w:r>
      <w:r w:rsidRPr="00ED2A59">
        <w:rPr>
          <w:rtl/>
        </w:rPr>
        <w:t>טרור</w:t>
      </w:r>
      <w:r w:rsidR="00BC2E5C">
        <w:rPr>
          <w:rtl/>
        </w:rPr>
        <w:t xml:space="preserve"> </w:t>
      </w:r>
      <w:r w:rsidRPr="00ED2A59">
        <w:rPr>
          <w:rtl/>
        </w:rPr>
        <w:t>שבו</w:t>
      </w:r>
      <w:r w:rsidR="00BC2E5C">
        <w:rPr>
          <w:rtl/>
        </w:rPr>
        <w:t xml:space="preserve"> </w:t>
      </w:r>
      <w:r w:rsidRPr="00ED2A59">
        <w:rPr>
          <w:rtl/>
        </w:rPr>
        <w:t>נהרגים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פיזית אנשים </w:t>
      </w:r>
      <w:r w:rsidR="00BC2E5C">
        <w:rPr>
          <w:rtl/>
        </w:rPr>
        <w:t>–</w:t>
      </w:r>
      <w:r w:rsidRPr="00ED2A59">
        <w:rPr>
          <w:rtl/>
        </w:rPr>
        <w:t xml:space="preserve"> זה הסיקור הקשה, והוא קיים בייחוד</w:t>
      </w:r>
      <w:r w:rsidR="00BC2E5C">
        <w:rPr>
          <w:rtl/>
        </w:rPr>
        <w:t xml:space="preserve"> </w:t>
      </w:r>
      <w:r w:rsidRPr="00ED2A59">
        <w:rPr>
          <w:rtl/>
        </w:rPr>
        <w:t>ב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.</w:t>
      </w:r>
      <w:r w:rsidR="00BC2E5C">
        <w:rPr>
          <w:rtl/>
        </w:rPr>
        <w:t xml:space="preserve"> </w:t>
      </w:r>
      <w:r w:rsidRPr="00ED2A59">
        <w:rPr>
          <w:rtl/>
        </w:rPr>
        <w:t>בביקורים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אפשר</w:t>
      </w:r>
      <w:r w:rsidR="00BC2E5C">
        <w:rPr>
          <w:rtl/>
        </w:rPr>
        <w:t xml:space="preserve"> </w:t>
      </w:r>
      <w:r w:rsidRPr="00ED2A59">
        <w:rPr>
          <w:rtl/>
        </w:rPr>
        <w:t>לראות</w:t>
      </w:r>
      <w:r w:rsidR="00BC2E5C">
        <w:rPr>
          <w:rtl/>
        </w:rPr>
        <w:t xml:space="preserve"> </w:t>
      </w:r>
      <w:r w:rsidRPr="00ED2A59">
        <w:rPr>
          <w:rtl/>
        </w:rPr>
        <w:t>שאנשים ניזונים על ישראל בייחוד מהרשת</w:t>
      </w:r>
      <w:r w:rsidR="00BC2E5C">
        <w:rPr>
          <w:rtl/>
        </w:rPr>
        <w:t xml:space="preserve"> </w:t>
      </w:r>
      <w:r w:rsidRPr="00ED2A59">
        <w:rPr>
          <w:rtl/>
        </w:rPr>
        <w:t>הזאת.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>ששני</w:t>
      </w:r>
      <w:r w:rsidR="00BC2E5C">
        <w:rPr>
          <w:rtl/>
        </w:rPr>
        <w:t xml:space="preserve"> </w:t>
      </w:r>
      <w:r w:rsidRPr="00ED2A59">
        <w:rPr>
          <w:rtl/>
        </w:rPr>
        <w:t>דברים טובים עשה שר התקשורת.</w:t>
      </w:r>
      <w:r w:rsidR="00BC2E5C">
        <w:rPr>
          <w:rtl/>
        </w:rPr>
        <w:t xml:space="preserve"> </w:t>
      </w:r>
      <w:r w:rsidRPr="00ED2A59">
        <w:rPr>
          <w:rtl/>
        </w:rPr>
        <w:t>כשנזעקו אליו נציגי 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לארץ,</w:t>
      </w:r>
      <w:r w:rsidR="00BC2E5C">
        <w:rPr>
          <w:rtl/>
        </w:rPr>
        <w:t xml:space="preserve"> </w:t>
      </w:r>
      <w:r w:rsidRPr="00ED2A59">
        <w:rPr>
          <w:rtl/>
        </w:rPr>
        <w:t>שר</w:t>
      </w:r>
      <w:r w:rsidR="00BC2E5C">
        <w:rPr>
          <w:rtl/>
        </w:rPr>
        <w:t xml:space="preserve"> </w:t>
      </w:r>
      <w:r w:rsidRPr="00ED2A59">
        <w:rPr>
          <w:rtl/>
        </w:rPr>
        <w:t>התקשורת</w:t>
      </w:r>
      <w:r w:rsidR="00BC2E5C">
        <w:rPr>
          <w:rtl/>
        </w:rPr>
        <w:t xml:space="preserve"> </w:t>
      </w:r>
      <w:r w:rsidRPr="00ED2A59">
        <w:rPr>
          <w:rtl/>
        </w:rPr>
        <w:t>לא התרפס בפניהם ולא אמר את מה שהם רצו לשמוע. הוא אמר דברים</w:t>
      </w:r>
      <w:r w:rsidR="00BC2E5C">
        <w:rPr>
          <w:rtl/>
        </w:rPr>
        <w:t xml:space="preserve"> </w:t>
      </w:r>
      <w:r w:rsidRPr="00ED2A59">
        <w:rPr>
          <w:rtl/>
        </w:rPr>
        <w:t>נכוחים מאוד.</w:t>
      </w:r>
      <w:r w:rsidR="00BC2E5C">
        <w:rPr>
          <w:rtl/>
        </w:rPr>
        <w:t xml:space="preserve"> </w:t>
      </w:r>
      <w:r w:rsidRPr="00ED2A59">
        <w:rPr>
          <w:rtl/>
        </w:rPr>
        <w:t>אני באמת רוצה לשבח אותך על אמירותיך. אני לא יודע עד כמה הדבר הזה</w:t>
      </w:r>
      <w:r w:rsidR="00BC2E5C">
        <w:rPr>
          <w:rtl/>
        </w:rPr>
        <w:t xml:space="preserve"> </w:t>
      </w:r>
      <w:r w:rsidRPr="00ED2A59">
        <w:rPr>
          <w:rtl/>
        </w:rPr>
        <w:t>מגיע לתפוצה בעולם, אבל מבחינתי זו הרגשה של יהדות גאה, יהדות שמבטאת את עצמה ולא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מתבזה ומתרפסת כלפי נציגי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סמוך על שר התקשורת שזה הגיע גם לחו"ל.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נחום לנגנטל (מפד"ל):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</w:t>
      </w:r>
      <w:r w:rsidR="00BC2E5C">
        <w:rPr>
          <w:rtl/>
        </w:rPr>
        <w:t xml:space="preserve"> </w:t>
      </w:r>
      <w:r w:rsidRPr="00ED2A59">
        <w:rPr>
          <w:rtl/>
        </w:rPr>
        <w:t xml:space="preserve">שזה דבר חשוב מאוד. אני אומר את זה גם אחרי הנאום של בוש </w:t>
      </w:r>
      <w:r w:rsidR="00BC2E5C">
        <w:rPr>
          <w:rtl/>
        </w:rPr>
        <w:t>–</w:t>
      </w:r>
      <w:r w:rsidRPr="00ED2A59">
        <w:rPr>
          <w:rtl/>
        </w:rPr>
        <w:t xml:space="preserve"> כשאתה</w:t>
      </w:r>
      <w:r w:rsidR="00BC2E5C">
        <w:rPr>
          <w:rtl/>
        </w:rPr>
        <w:t xml:space="preserve"> </w:t>
      </w:r>
      <w:r w:rsidRPr="00ED2A59">
        <w:rPr>
          <w:rtl/>
        </w:rPr>
        <w:t>הולך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האמת</w:t>
      </w:r>
      <w:r w:rsidR="00BC2E5C">
        <w:rPr>
          <w:rtl/>
        </w:rPr>
        <w:t xml:space="preserve"> </w:t>
      </w:r>
      <w:r w:rsidRPr="00ED2A59">
        <w:rPr>
          <w:rtl/>
        </w:rPr>
        <w:t>שלך</w:t>
      </w:r>
      <w:r w:rsidR="00BC2E5C">
        <w:rPr>
          <w:rtl/>
        </w:rPr>
        <w:t xml:space="preserve"> </w:t>
      </w:r>
      <w:r w:rsidRPr="00ED2A59">
        <w:rPr>
          <w:rtl/>
        </w:rPr>
        <w:t>ואתה</w:t>
      </w:r>
      <w:r w:rsidR="00BC2E5C">
        <w:rPr>
          <w:rtl/>
        </w:rPr>
        <w:t xml:space="preserve"> </w:t>
      </w:r>
      <w:r w:rsidRPr="00ED2A59">
        <w:rPr>
          <w:rtl/>
        </w:rPr>
        <w:t>אומר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הדברים האלה ברצינות, אז גם המנהיגות בעולם</w:t>
      </w:r>
      <w:r w:rsidR="00BC2E5C">
        <w:rPr>
          <w:rtl/>
        </w:rPr>
        <w:t xml:space="preserve"> </w:t>
      </w:r>
      <w:r w:rsidRPr="00ED2A59">
        <w:rPr>
          <w:rtl/>
        </w:rPr>
        <w:t>מסוגלת להבין שיש אמת וגם היא יום אחד לא קשת לב.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לך איזו אנטישמיות בסיסית, אז גם אצלך עובדת הבטן. הוא אמר:</w:t>
      </w:r>
      <w:r w:rsidR="00BC2E5C">
        <w:rPr>
          <w:rtl/>
        </w:rPr>
        <w:t xml:space="preserve"> </w:t>
      </w:r>
      <w:r w:rsidRPr="00ED2A59">
        <w:rPr>
          <w:rtl/>
        </w:rPr>
        <w:t>תשמע,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שצריך לעשות. תעשו אתם ביהודה ושומרון מה שאני עושה באפגניסטן.</w:t>
      </w:r>
      <w:r w:rsidR="00BC2E5C">
        <w:rPr>
          <w:rtl/>
        </w:rPr>
        <w:t xml:space="preserve"> </w:t>
      </w:r>
      <w:r w:rsidRPr="00ED2A59">
        <w:rPr>
          <w:rtl/>
        </w:rPr>
        <w:t>בעצם, זה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אמר.</w:t>
      </w:r>
      <w:r w:rsidR="00BC2E5C">
        <w:rPr>
          <w:rtl/>
        </w:rPr>
        <w:t xml:space="preserve"> </w:t>
      </w:r>
      <w:r w:rsidRPr="00ED2A59">
        <w:rPr>
          <w:rtl/>
        </w:rPr>
        <w:t>בסיכומו של דבר, מה הוא אמר? כמו שאני נלחם בטרור, תילחמו גם אתם</w:t>
      </w:r>
      <w:r w:rsidR="00BC2E5C">
        <w:rPr>
          <w:rtl/>
        </w:rPr>
        <w:t xml:space="preserve"> </w:t>
      </w:r>
      <w:r w:rsidRPr="00ED2A59">
        <w:rPr>
          <w:rtl/>
        </w:rPr>
        <w:t>בטרור.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אגמור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העניינים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אפגניסטן ואחליף שם את השלטון </w:t>
      </w:r>
      <w:r w:rsidR="00BC2E5C">
        <w:rPr>
          <w:rtl/>
        </w:rPr>
        <w:t>–</w:t>
      </w:r>
      <w:r w:rsidRPr="00ED2A59">
        <w:rPr>
          <w:rtl/>
        </w:rPr>
        <w:t xml:space="preserve"> נסתדר עם</w:t>
      </w:r>
      <w:r w:rsidR="00BC2E5C">
        <w:rPr>
          <w:rtl/>
        </w:rPr>
        <w:t xml:space="preserve"> </w:t>
      </w:r>
      <w:r w:rsidRPr="00ED2A59">
        <w:rPr>
          <w:rtl/>
        </w:rPr>
        <w:t>אפגניסטן.</w:t>
      </w:r>
      <w:r w:rsidR="00BC2E5C">
        <w:rPr>
          <w:rtl/>
        </w:rPr>
        <w:t xml:space="preserve"> </w:t>
      </w:r>
      <w:r w:rsidRPr="00ED2A59">
        <w:rPr>
          <w:rtl/>
        </w:rPr>
        <w:t xml:space="preserve">תגמרו אתם עם מה שיש לכם ביהודה ושומרון </w:t>
      </w:r>
      <w:r w:rsidR="00BC2E5C">
        <w:rPr>
          <w:rtl/>
        </w:rPr>
        <w:t>–</w:t>
      </w:r>
      <w:r w:rsidRPr="00ED2A59">
        <w:rPr>
          <w:rtl/>
        </w:rPr>
        <w:t xml:space="preserve"> נסתדר עם מה שיהיה בשטחים.</w:t>
      </w:r>
      <w:r w:rsidR="00BC2E5C">
        <w:rPr>
          <w:rtl/>
        </w:rPr>
        <w:t xml:space="preserve"> </w:t>
      </w:r>
      <w:r w:rsidRPr="00ED2A59">
        <w:rPr>
          <w:rtl/>
        </w:rPr>
        <w:t>תעשו</w:t>
      </w:r>
      <w:r w:rsidR="00BC2E5C">
        <w:rPr>
          <w:rtl/>
        </w:rPr>
        <w:t xml:space="preserve"> </w:t>
      </w:r>
      <w:r w:rsidRPr="00ED2A59">
        <w:rPr>
          <w:rtl/>
        </w:rPr>
        <w:t>אז</w:t>
      </w:r>
      <w:r w:rsidR="00BC2E5C">
        <w:rPr>
          <w:rtl/>
        </w:rPr>
        <w:t xml:space="preserve"> </w:t>
      </w:r>
      <w:r w:rsidRPr="00ED2A59">
        <w:rPr>
          <w:rtl/>
        </w:rPr>
        <w:t>שלום.</w:t>
      </w:r>
      <w:r w:rsidR="00BC2E5C">
        <w:rPr>
          <w:rtl/>
        </w:rPr>
        <w:t xml:space="preserve"> </w:t>
      </w:r>
      <w:r w:rsidRPr="00ED2A59">
        <w:rPr>
          <w:rtl/>
        </w:rPr>
        <w:t>תאמינו</w:t>
      </w:r>
      <w:r w:rsidR="00BC2E5C">
        <w:rPr>
          <w:rtl/>
        </w:rPr>
        <w:t xml:space="preserve"> </w:t>
      </w:r>
      <w:r w:rsidRPr="00ED2A59">
        <w:rPr>
          <w:rtl/>
        </w:rPr>
        <w:t>לי,</w:t>
      </w:r>
      <w:r w:rsidR="00BC2E5C">
        <w:rPr>
          <w:rtl/>
        </w:rPr>
        <w:t xml:space="preserve"> </w:t>
      </w:r>
      <w:r w:rsidRPr="00ED2A59">
        <w:rPr>
          <w:rtl/>
        </w:rPr>
        <w:t>שבמובנים</w:t>
      </w:r>
      <w:r w:rsidR="00BC2E5C">
        <w:rPr>
          <w:rtl/>
        </w:rPr>
        <w:t xml:space="preserve"> </w:t>
      </w:r>
      <w:r w:rsidRPr="00ED2A59">
        <w:rPr>
          <w:rtl/>
        </w:rPr>
        <w:t>מסוימים</w:t>
      </w:r>
      <w:r w:rsidR="00BC2E5C">
        <w:rPr>
          <w:rtl/>
        </w:rPr>
        <w:t xml:space="preserve"> </w:t>
      </w:r>
      <w:r w:rsidRPr="00ED2A59">
        <w:rPr>
          <w:rtl/>
        </w:rPr>
        <w:t>זו תפיסת עולם שתיראה ילדותית</w:t>
      </w:r>
      <w:r w:rsidR="00BC2E5C">
        <w:rPr>
          <w:rtl/>
        </w:rPr>
        <w:t xml:space="preserve"> </w:t>
      </w:r>
      <w:r w:rsidRPr="00ED2A59">
        <w:rPr>
          <w:rtl/>
        </w:rPr>
        <w:t>ופשטנית, אבל היא הנכונה.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אני מגיע לשלב האופרטיבי כלפי שר התקשורת. אם כך אנחנו מרגישים ואלה הן</w:t>
      </w:r>
      <w:r w:rsidR="00BC2E5C">
        <w:rPr>
          <w:rtl/>
        </w:rPr>
        <w:t xml:space="preserve"> </w:t>
      </w:r>
      <w:r w:rsidRPr="00ED2A59">
        <w:rPr>
          <w:rtl/>
        </w:rPr>
        <w:t>אמירותיך,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חושש</w:t>
      </w:r>
      <w:r w:rsidR="00BC2E5C">
        <w:rPr>
          <w:rtl/>
        </w:rPr>
        <w:t xml:space="preserve"> </w:t>
      </w:r>
      <w:r w:rsidRPr="00ED2A59">
        <w:rPr>
          <w:rtl/>
        </w:rPr>
        <w:t>שבחבילות</w:t>
      </w:r>
      <w:r w:rsidR="00BC2E5C">
        <w:rPr>
          <w:rtl/>
        </w:rPr>
        <w:t xml:space="preserve"> </w:t>
      </w:r>
      <w:r w:rsidRPr="00ED2A59">
        <w:rPr>
          <w:rtl/>
        </w:rPr>
        <w:t>הבסיס</w:t>
      </w:r>
      <w:r w:rsidR="00BC2E5C">
        <w:rPr>
          <w:rtl/>
        </w:rPr>
        <w:t xml:space="preserve"> </w:t>
      </w:r>
      <w:r w:rsidRPr="00ED2A59">
        <w:rPr>
          <w:rtl/>
        </w:rPr>
        <w:t>צריך לגמור את העניין הזה גם בלוויין וגם</w:t>
      </w:r>
      <w:r w:rsidR="00BC2E5C">
        <w:rPr>
          <w:rtl/>
        </w:rPr>
        <w:t xml:space="preserve"> </w:t>
      </w:r>
      <w:r w:rsidRPr="00ED2A59">
        <w:rPr>
          <w:rtl/>
        </w:rPr>
        <w:t>בכבלים</w:t>
      </w:r>
      <w:r w:rsidR="00BC2E5C">
        <w:rPr>
          <w:rtl/>
        </w:rPr>
        <w:t xml:space="preserve"> – </w:t>
      </w:r>
      <w:r w:rsidRPr="00ED2A59">
        <w:rPr>
          <w:rtl/>
        </w:rPr>
        <w:t>לפחות</w:t>
      </w:r>
      <w:r w:rsidR="00BC2E5C">
        <w:rPr>
          <w:rtl/>
        </w:rPr>
        <w:t xml:space="preserve"> </w:t>
      </w:r>
      <w:r w:rsidRPr="00ED2A59">
        <w:rPr>
          <w:rtl/>
        </w:rPr>
        <w:t>שבישראל</w:t>
      </w:r>
      <w:r w:rsidR="00BC2E5C">
        <w:rPr>
          <w:rtl/>
        </w:rPr>
        <w:t xml:space="preserve"> </w:t>
      </w:r>
      <w:r w:rsidRPr="00ED2A59">
        <w:rPr>
          <w:rtl/>
        </w:rPr>
        <w:t>זה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יהיה.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 שצריך לפעול גם בעולם כנגד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ונגד ה</w:t>
      </w:r>
      <w:r w:rsidR="00BC2E5C">
        <w:rPr>
          <w:rtl/>
        </w:rPr>
        <w:t>-</w:t>
      </w:r>
      <w:r w:rsidRPr="00ED2A59">
        <w:t>BBC</w:t>
      </w:r>
      <w:r w:rsidRPr="00ED2A59">
        <w:rPr>
          <w:rtl/>
        </w:rPr>
        <w:t xml:space="preserve"> במובנים האלה. רק דבר אחד </w:t>
      </w:r>
      <w:r w:rsidR="00BC2E5C">
        <w:rPr>
          <w:rtl/>
        </w:rPr>
        <w:t>–</w:t>
      </w:r>
      <w:r w:rsidRPr="00ED2A59">
        <w:rPr>
          <w:rtl/>
        </w:rPr>
        <w:t xml:space="preserve"> רק בנושא הצרכני. מי שלא רוצה</w:t>
      </w:r>
      <w:r w:rsidR="00BC2E5C">
        <w:rPr>
          <w:rtl/>
        </w:rPr>
        <w:t xml:space="preserve"> </w:t>
      </w:r>
      <w:r w:rsidRPr="00ED2A59">
        <w:rPr>
          <w:rtl/>
        </w:rPr>
        <w:t>שלא</w:t>
      </w:r>
      <w:r w:rsidR="00BC2E5C">
        <w:rPr>
          <w:rtl/>
        </w:rPr>
        <w:t xml:space="preserve"> </w:t>
      </w:r>
      <w:r w:rsidRPr="00ED2A59">
        <w:rPr>
          <w:rtl/>
        </w:rPr>
        <w:t>ישתמש.</w:t>
      </w:r>
      <w:r w:rsidR="00BC2E5C">
        <w:rPr>
          <w:rtl/>
        </w:rPr>
        <w:t xml:space="preserve"> </w:t>
      </w:r>
      <w:r w:rsidRPr="00ED2A59">
        <w:rPr>
          <w:rtl/>
        </w:rPr>
        <w:t>מבחינתנו,</w:t>
      </w:r>
      <w:r w:rsidR="00BC2E5C">
        <w:rPr>
          <w:rtl/>
        </w:rPr>
        <w:t xml:space="preserve"> </w:t>
      </w:r>
      <w:r w:rsidRPr="00ED2A59">
        <w:rPr>
          <w:rtl/>
        </w:rPr>
        <w:t>מי</w:t>
      </w:r>
      <w:r w:rsidR="00BC2E5C">
        <w:rPr>
          <w:rtl/>
        </w:rPr>
        <w:t xml:space="preserve"> </w:t>
      </w:r>
      <w:r w:rsidRPr="00ED2A59">
        <w:rPr>
          <w:rtl/>
        </w:rPr>
        <w:t>שרוצה לראות את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שישלם עבורו במיוחד. אנחנו</w:t>
      </w:r>
      <w:r w:rsidR="00BC2E5C">
        <w:rPr>
          <w:rtl/>
        </w:rPr>
        <w:t xml:space="preserve"> </w:t>
      </w:r>
      <w:r w:rsidRPr="00ED2A59">
        <w:rPr>
          <w:rtl/>
        </w:rPr>
        <w:t>כרגולטורים,</w:t>
      </w:r>
      <w:r w:rsidR="00BC2E5C">
        <w:rPr>
          <w:rtl/>
        </w:rPr>
        <w:t xml:space="preserve"> </w:t>
      </w:r>
      <w:r w:rsidRPr="00ED2A59">
        <w:rPr>
          <w:rtl/>
        </w:rPr>
        <w:t>כאנשים</w:t>
      </w:r>
      <w:r w:rsidR="00BC2E5C">
        <w:rPr>
          <w:rtl/>
        </w:rPr>
        <w:t xml:space="preserve"> </w:t>
      </w:r>
      <w:r w:rsidRPr="00ED2A59">
        <w:rPr>
          <w:rtl/>
        </w:rPr>
        <w:t>שמכריחים</w:t>
      </w:r>
      <w:r w:rsidR="00BC2E5C">
        <w:rPr>
          <w:rtl/>
        </w:rPr>
        <w:t xml:space="preserve"> </w:t>
      </w:r>
      <w:r w:rsidRPr="00ED2A59">
        <w:rPr>
          <w:rtl/>
        </w:rPr>
        <w:t>לבצע</w:t>
      </w:r>
      <w:r w:rsidR="00BC2E5C">
        <w:rPr>
          <w:rtl/>
        </w:rPr>
        <w:t xml:space="preserve"> </w:t>
      </w:r>
      <w:r w:rsidRPr="00ED2A59">
        <w:rPr>
          <w:rtl/>
        </w:rPr>
        <w:t>את הדברים, לא מכריחים שהדבר הזה יהיה עוד.</w:t>
      </w:r>
      <w:r w:rsidR="00BC2E5C">
        <w:rPr>
          <w:rtl/>
        </w:rPr>
        <w:t xml:space="preserve"> </w:t>
      </w: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מודה</w:t>
      </w:r>
      <w:r w:rsidR="00BC2E5C">
        <w:rPr>
          <w:rtl/>
        </w:rPr>
        <w:t xml:space="preserve"> </w:t>
      </w:r>
      <w:r w:rsidRPr="00ED2A59">
        <w:rPr>
          <w:rtl/>
        </w:rPr>
        <w:t>לך</w:t>
      </w:r>
      <w:r w:rsidR="00BC2E5C">
        <w:rPr>
          <w:rtl/>
        </w:rPr>
        <w:t xml:space="preserve"> </w:t>
      </w:r>
      <w:r w:rsidRPr="00ED2A59">
        <w:rPr>
          <w:rtl/>
        </w:rPr>
        <w:t>מאוד.</w:t>
      </w:r>
      <w:r w:rsidR="00BC2E5C">
        <w:rPr>
          <w:rtl/>
        </w:rPr>
        <w:t xml:space="preserve"> </w:t>
      </w:r>
      <w:r w:rsidRPr="00ED2A59">
        <w:rPr>
          <w:rtl/>
        </w:rPr>
        <w:t>עתה,</w:t>
      </w:r>
      <w:r w:rsidR="00BC2E5C">
        <w:rPr>
          <w:rtl/>
        </w:rPr>
        <w:t xml:space="preserve"> </w:t>
      </w:r>
      <w:r w:rsidRPr="00ED2A59">
        <w:rPr>
          <w:rtl/>
        </w:rPr>
        <w:t xml:space="preserve">חבר הכנסת נסים זאב, 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גפני,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ואחריו </w:t>
      </w:r>
      <w:r w:rsidR="00BC2E5C">
        <w:rPr>
          <w:rtl/>
        </w:rPr>
        <w:t>–</w:t>
      </w:r>
      <w:r w:rsidRPr="00ED2A59">
        <w:rPr>
          <w:rtl/>
        </w:rPr>
        <w:t xml:space="preserve"> חבר הכנסת בן</w:t>
      </w:r>
      <w:r w:rsidR="00BC2E5C">
        <w:rPr>
          <w:rtl/>
        </w:rPr>
        <w:t>-</w:t>
      </w:r>
      <w:r w:rsidRPr="00ED2A59">
        <w:rPr>
          <w:rtl/>
        </w:rPr>
        <w:t xml:space="preserve">עמי אם הוא יהיה. אם לא </w:t>
      </w:r>
      <w:r w:rsidR="00BC2E5C">
        <w:rPr>
          <w:rtl/>
        </w:rPr>
        <w:t>–</w:t>
      </w:r>
      <w:r w:rsidRPr="00ED2A59">
        <w:rPr>
          <w:rtl/>
        </w:rPr>
        <w:t xml:space="preserve"> ישיב השר.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כבוד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אנו</w:t>
      </w:r>
      <w:r w:rsidR="00BC2E5C">
        <w:rPr>
          <w:rtl/>
        </w:rPr>
        <w:t xml:space="preserve"> </w:t>
      </w:r>
      <w:r w:rsidRPr="00ED2A59">
        <w:rPr>
          <w:rtl/>
        </w:rPr>
        <w:t>עדים</w:t>
      </w:r>
      <w:r w:rsidR="00BC2E5C">
        <w:rPr>
          <w:rtl/>
        </w:rPr>
        <w:t xml:space="preserve"> </w:t>
      </w:r>
      <w:r w:rsidRPr="00ED2A59">
        <w:rPr>
          <w:rtl/>
        </w:rPr>
        <w:t>להחרפה</w:t>
      </w:r>
      <w:r w:rsidR="00BC2E5C">
        <w:rPr>
          <w:rtl/>
        </w:rPr>
        <w:t xml:space="preserve"> </w:t>
      </w:r>
      <w:r w:rsidRPr="00ED2A59">
        <w:rPr>
          <w:rtl/>
        </w:rPr>
        <w:t>מתמדת</w:t>
      </w:r>
      <w:r w:rsidR="00BC2E5C">
        <w:rPr>
          <w:rtl/>
        </w:rPr>
        <w:t xml:space="preserve"> </w:t>
      </w:r>
      <w:r w:rsidRPr="00ED2A59">
        <w:rPr>
          <w:rtl/>
        </w:rPr>
        <w:t>ולהצגת</w:t>
      </w:r>
      <w:r w:rsidR="00BC2E5C">
        <w:rPr>
          <w:rtl/>
        </w:rPr>
        <w:t xml:space="preserve"> </w:t>
      </w:r>
      <w:r w:rsidRPr="00ED2A59">
        <w:rPr>
          <w:rtl/>
        </w:rPr>
        <w:t>עמדות</w:t>
      </w:r>
      <w:r w:rsidR="00BC2E5C">
        <w:rPr>
          <w:rtl/>
        </w:rPr>
        <w:t xml:space="preserve"> </w:t>
      </w:r>
      <w:r w:rsidRPr="00ED2A59">
        <w:rPr>
          <w:rtl/>
        </w:rPr>
        <w:t>אנטי</w:t>
      </w:r>
      <w:r w:rsidR="00BC2E5C">
        <w:rPr>
          <w:rtl/>
        </w:rPr>
        <w:t>-</w:t>
      </w:r>
      <w:r w:rsidRPr="00ED2A59">
        <w:rPr>
          <w:rtl/>
        </w:rPr>
        <w:t>ישראליות</w:t>
      </w:r>
      <w:r w:rsidR="00BC2E5C">
        <w:rPr>
          <w:rtl/>
        </w:rPr>
        <w:t xml:space="preserve"> </w:t>
      </w:r>
      <w:r w:rsidRPr="00ED2A59">
        <w:rPr>
          <w:rtl/>
        </w:rPr>
        <w:t>ואפילו</w:t>
      </w:r>
      <w:r w:rsidR="00BC2E5C">
        <w:rPr>
          <w:rtl/>
        </w:rPr>
        <w:t xml:space="preserve"> </w:t>
      </w:r>
      <w:r w:rsidRPr="00ED2A59">
        <w:rPr>
          <w:rtl/>
        </w:rPr>
        <w:t>אנטישמיות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התקשורת העולמית, והתופעה הזאת מדאיגה</w:t>
      </w:r>
      <w:r w:rsidR="00BC2E5C">
        <w:rPr>
          <w:rtl/>
        </w:rPr>
        <w:t xml:space="preserve"> </w:t>
      </w:r>
      <w:r w:rsidRPr="00ED2A59">
        <w:rPr>
          <w:rtl/>
        </w:rPr>
        <w:t>במיוחד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באה</w:t>
      </w:r>
      <w:r w:rsidR="00BC2E5C">
        <w:rPr>
          <w:rtl/>
        </w:rPr>
        <w:t xml:space="preserve"> </w:t>
      </w:r>
      <w:r w:rsidRPr="00ED2A59">
        <w:rPr>
          <w:rtl/>
        </w:rPr>
        <w:t>לידי</w:t>
      </w:r>
      <w:r w:rsidR="00BC2E5C">
        <w:rPr>
          <w:rtl/>
        </w:rPr>
        <w:t xml:space="preserve"> </w:t>
      </w:r>
      <w:r w:rsidRPr="00ED2A59">
        <w:rPr>
          <w:rtl/>
        </w:rPr>
        <w:t>ביטוי</w:t>
      </w:r>
      <w:r w:rsidR="00BC2E5C">
        <w:rPr>
          <w:rtl/>
        </w:rPr>
        <w:t xml:space="preserve"> </w:t>
      </w:r>
      <w:r w:rsidRPr="00ED2A59">
        <w:rPr>
          <w:rtl/>
        </w:rPr>
        <w:t>בכלי</w:t>
      </w:r>
      <w:r w:rsidR="00BC2E5C">
        <w:rPr>
          <w:rtl/>
        </w:rPr>
        <w:t xml:space="preserve"> </w:t>
      </w:r>
      <w:r w:rsidRPr="00ED2A59">
        <w:rPr>
          <w:rtl/>
        </w:rPr>
        <w:t>התעמולה</w:t>
      </w:r>
      <w:r w:rsidR="00BC2E5C">
        <w:rPr>
          <w:rtl/>
        </w:rPr>
        <w:t xml:space="preserve"> </w:t>
      </w:r>
      <w:r w:rsidRPr="00ED2A59">
        <w:rPr>
          <w:rtl/>
        </w:rPr>
        <w:t>של המדינה הידידותית ביותר,</w:t>
      </w:r>
      <w:r w:rsidR="00BC2E5C">
        <w:rPr>
          <w:rtl/>
        </w:rPr>
        <w:t xml:space="preserve"> </w:t>
      </w:r>
      <w:r w:rsidRPr="00ED2A59">
        <w:rPr>
          <w:rtl/>
        </w:rPr>
        <w:t>ארצות</w:t>
      </w:r>
      <w:r w:rsidR="00BC2E5C">
        <w:rPr>
          <w:rtl/>
        </w:rPr>
        <w:t>-</w:t>
      </w:r>
      <w:r w:rsidRPr="00ED2A59">
        <w:rPr>
          <w:rtl/>
        </w:rPr>
        <w:t>הברית.</w:t>
      </w:r>
      <w:r w:rsidR="00BC2E5C">
        <w:rPr>
          <w:rtl/>
        </w:rPr>
        <w:t xml:space="preserve"> </w:t>
      </w:r>
      <w:r w:rsidRPr="00ED2A59">
        <w:rPr>
          <w:rtl/>
        </w:rPr>
        <w:t>השאלה</w:t>
      </w:r>
      <w:r w:rsidR="00BC2E5C">
        <w:rPr>
          <w:rtl/>
        </w:rPr>
        <w:t xml:space="preserve"> </w:t>
      </w:r>
      <w:r w:rsidRPr="00ED2A59">
        <w:rPr>
          <w:rtl/>
        </w:rPr>
        <w:t>הנשאלת</w:t>
      </w:r>
      <w:r w:rsidR="00BC2E5C">
        <w:rPr>
          <w:rtl/>
        </w:rPr>
        <w:t xml:space="preserve"> </w:t>
      </w:r>
      <w:r w:rsidRPr="00ED2A59">
        <w:rPr>
          <w:rtl/>
        </w:rPr>
        <w:t>היא אם יש בכוחנו להביא לידי שינוי משמעותי בעמדות</w:t>
      </w:r>
      <w:r w:rsidR="00BC2E5C">
        <w:rPr>
          <w:rtl/>
        </w:rPr>
        <w:t xml:space="preserve"> </w:t>
      </w:r>
      <w:r w:rsidRPr="00ED2A59">
        <w:rPr>
          <w:rtl/>
        </w:rPr>
        <w:t>האנטי</w:t>
      </w:r>
      <w:r w:rsidR="00BC2E5C">
        <w:rPr>
          <w:rtl/>
        </w:rPr>
        <w:t>-</w:t>
      </w:r>
      <w:r w:rsidRPr="00ED2A59">
        <w:rPr>
          <w:rtl/>
        </w:rPr>
        <w:t>ישראליות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אנו</w:t>
      </w:r>
      <w:r w:rsidR="00BC2E5C">
        <w:rPr>
          <w:rtl/>
        </w:rPr>
        <w:t xml:space="preserve"> </w:t>
      </w:r>
      <w:r w:rsidRPr="00ED2A59">
        <w:rPr>
          <w:rtl/>
        </w:rPr>
        <w:t>עושים די למען שינוי התדמית הקשה המיוחסת לנו בתקשורת</w:t>
      </w:r>
      <w:r w:rsidR="00BC2E5C">
        <w:rPr>
          <w:rtl/>
        </w:rPr>
        <w:t xml:space="preserve"> </w:t>
      </w:r>
      <w:r w:rsidRPr="00ED2A59">
        <w:rPr>
          <w:rtl/>
        </w:rPr>
        <w:t>העוינת.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אסור</w:t>
      </w:r>
      <w:r w:rsidR="00BC2E5C">
        <w:rPr>
          <w:rtl/>
        </w:rPr>
        <w:t xml:space="preserve"> </w:t>
      </w:r>
      <w:r w:rsidRPr="00ED2A59">
        <w:rPr>
          <w:rtl/>
        </w:rPr>
        <w:t>לנו לזלזל בנשק התקשורתי ובתפקיד החשוב שהוא ממלא במשטר דמוקרטי.</w:t>
      </w:r>
      <w:r w:rsidR="00BC2E5C">
        <w:rPr>
          <w:rtl/>
        </w:rPr>
        <w:t xml:space="preserve"> </w:t>
      </w:r>
      <w:r w:rsidRPr="00ED2A59">
        <w:rPr>
          <w:rtl/>
        </w:rPr>
        <w:t>אנו</w:t>
      </w:r>
      <w:r w:rsidR="00BC2E5C">
        <w:rPr>
          <w:rtl/>
        </w:rPr>
        <w:t xml:space="preserve"> </w:t>
      </w:r>
      <w:r w:rsidRPr="00ED2A59">
        <w:rPr>
          <w:rtl/>
        </w:rPr>
        <w:t>חייבים</w:t>
      </w:r>
      <w:r w:rsidR="00BC2E5C">
        <w:rPr>
          <w:rtl/>
        </w:rPr>
        <w:t xml:space="preserve"> </w:t>
      </w:r>
      <w:r w:rsidRPr="00ED2A59">
        <w:rPr>
          <w:rtl/>
        </w:rPr>
        <w:t>להחדיר</w:t>
      </w:r>
      <w:r w:rsidR="00BC2E5C">
        <w:rPr>
          <w:rtl/>
        </w:rPr>
        <w:t xml:space="preserve"> </w:t>
      </w:r>
      <w:r w:rsidRPr="00ED2A59">
        <w:rPr>
          <w:rtl/>
        </w:rPr>
        <w:t>לעצמנו</w:t>
      </w:r>
      <w:r w:rsidR="00BC2E5C">
        <w:rPr>
          <w:rtl/>
        </w:rPr>
        <w:t xml:space="preserve"> </w:t>
      </w:r>
      <w:r w:rsidRPr="00ED2A59">
        <w:rPr>
          <w:rtl/>
        </w:rPr>
        <w:t>ללא</w:t>
      </w:r>
      <w:r w:rsidR="00BC2E5C">
        <w:rPr>
          <w:rtl/>
        </w:rPr>
        <w:t xml:space="preserve"> </w:t>
      </w:r>
      <w:r w:rsidRPr="00ED2A59">
        <w:rPr>
          <w:rtl/>
        </w:rPr>
        <w:t>ליאות את חשיבות התקשורת, וכי בצד הלוחמה בשדה הקרב</w:t>
      </w:r>
      <w:r w:rsidR="00BC2E5C">
        <w:rPr>
          <w:rtl/>
        </w:rPr>
        <w:t xml:space="preserve"> </w:t>
      </w:r>
      <w:r w:rsidRPr="00ED2A59">
        <w:rPr>
          <w:rtl/>
        </w:rPr>
        <w:t>ובטרור</w:t>
      </w:r>
      <w:r w:rsidR="00BC2E5C">
        <w:rPr>
          <w:rtl/>
        </w:rPr>
        <w:t xml:space="preserve"> </w:t>
      </w:r>
      <w:r w:rsidRPr="00ED2A59">
        <w:rPr>
          <w:rtl/>
        </w:rPr>
        <w:t>ובצד המחיר הכבד שאנו משלמים כדי למגר את הרשע ואת הטרור עלינו להקדיש את</w:t>
      </w:r>
      <w:r w:rsidR="00BC2E5C">
        <w:rPr>
          <w:rtl/>
        </w:rPr>
        <w:t xml:space="preserve"> </w:t>
      </w:r>
      <w:r w:rsidRPr="00ED2A59">
        <w:rPr>
          <w:rtl/>
        </w:rPr>
        <w:t>כל המשאבים הנחוצים על מנת לנצח או לפחות להביא לשינוי לטובתנו במערכה התקשורתית.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לדעתי,</w:t>
      </w:r>
      <w:r w:rsidR="00BC2E5C">
        <w:rPr>
          <w:rtl/>
        </w:rPr>
        <w:t xml:space="preserve"> </w:t>
      </w:r>
      <w:r w:rsidRPr="00ED2A59">
        <w:rPr>
          <w:rtl/>
        </w:rPr>
        <w:t>משרד</w:t>
      </w:r>
      <w:r w:rsidR="00BC2E5C">
        <w:rPr>
          <w:rtl/>
        </w:rPr>
        <w:t xml:space="preserve"> </w:t>
      </w:r>
      <w:r w:rsidRPr="00ED2A59">
        <w:rPr>
          <w:rtl/>
        </w:rPr>
        <w:t>החוץ לא עושה מספיק, ואינו מנהל את המערכה התקשורתית ואת הבאת</w:t>
      </w:r>
      <w:r w:rsidR="00BC2E5C">
        <w:rPr>
          <w:rtl/>
        </w:rPr>
        <w:t xml:space="preserve"> </w:t>
      </w:r>
      <w:r w:rsidRPr="00ED2A59">
        <w:rPr>
          <w:rtl/>
        </w:rPr>
        <w:t>עמדתה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ממשלת</w:t>
      </w:r>
      <w:r w:rsidR="00BC2E5C">
        <w:rPr>
          <w:rtl/>
        </w:rPr>
        <w:t xml:space="preserve"> </w:t>
      </w:r>
      <w:r w:rsidRPr="00ED2A59">
        <w:rPr>
          <w:rtl/>
        </w:rPr>
        <w:t>ישראל.</w:t>
      </w:r>
      <w:r w:rsidR="00BC2E5C">
        <w:rPr>
          <w:rtl/>
        </w:rPr>
        <w:t xml:space="preserve"> </w:t>
      </w:r>
      <w:r w:rsidRPr="00ED2A59">
        <w:rPr>
          <w:rtl/>
        </w:rPr>
        <w:t>שר החוץ הנכבד, עליו להבין שאנו נוחלים כישלון במערכה</w:t>
      </w:r>
      <w:r w:rsidR="00BC2E5C">
        <w:rPr>
          <w:rtl/>
        </w:rPr>
        <w:t xml:space="preserve"> </w:t>
      </w:r>
      <w:r w:rsidRPr="00ED2A59">
        <w:rPr>
          <w:rtl/>
        </w:rPr>
        <w:t>הזאת.</w:t>
      </w:r>
      <w:r w:rsidR="00BC2E5C">
        <w:rPr>
          <w:rtl/>
        </w:rPr>
        <w:t xml:space="preserve"> </w:t>
      </w:r>
      <w:r w:rsidRPr="00ED2A59">
        <w:rPr>
          <w:rtl/>
        </w:rPr>
        <w:t>הנושא נמצא באחריות הישירה של משרד החוץ ונציגויותיו הדיפלומטיות.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להביא</w:t>
      </w:r>
      <w:r w:rsidR="00BC2E5C">
        <w:rPr>
          <w:rtl/>
        </w:rPr>
        <w:t xml:space="preserve"> </w:t>
      </w:r>
      <w:r w:rsidRPr="00ED2A59">
        <w:rPr>
          <w:rtl/>
        </w:rPr>
        <w:t>לשינוי</w:t>
      </w:r>
      <w:r w:rsidR="00BC2E5C">
        <w:rPr>
          <w:rtl/>
        </w:rPr>
        <w:t xml:space="preserve"> </w:t>
      </w:r>
      <w:r w:rsidRPr="00ED2A59">
        <w:rPr>
          <w:rtl/>
        </w:rPr>
        <w:t>המערכות</w:t>
      </w:r>
      <w:r w:rsidR="00BC2E5C">
        <w:rPr>
          <w:rtl/>
        </w:rPr>
        <w:t xml:space="preserve"> </w:t>
      </w:r>
      <w:r w:rsidRPr="00ED2A59">
        <w:rPr>
          <w:rtl/>
        </w:rPr>
        <w:t>בתחום</w:t>
      </w:r>
      <w:r w:rsidR="00BC2E5C">
        <w:rPr>
          <w:rtl/>
        </w:rPr>
        <w:t xml:space="preserve"> </w:t>
      </w:r>
      <w:r w:rsidRPr="00ED2A59">
        <w:rPr>
          <w:rtl/>
        </w:rPr>
        <w:t>הלוחמה</w:t>
      </w:r>
      <w:r w:rsidR="00BC2E5C">
        <w:rPr>
          <w:rtl/>
        </w:rPr>
        <w:t xml:space="preserve"> </w:t>
      </w:r>
      <w:r w:rsidRPr="00ED2A59">
        <w:rPr>
          <w:rtl/>
        </w:rPr>
        <w:t>התקשורתית</w:t>
      </w:r>
      <w:r w:rsidR="00BC2E5C">
        <w:rPr>
          <w:rtl/>
        </w:rPr>
        <w:t xml:space="preserve"> </w:t>
      </w:r>
      <w:r w:rsidRPr="00ED2A59">
        <w:rPr>
          <w:rtl/>
        </w:rPr>
        <w:t>ולשינוי</w:t>
      </w:r>
      <w:r w:rsidR="00BC2E5C">
        <w:rPr>
          <w:rtl/>
        </w:rPr>
        <w:t xml:space="preserve"> </w:t>
      </w:r>
      <w:r w:rsidRPr="00ED2A59">
        <w:rPr>
          <w:rtl/>
        </w:rPr>
        <w:t>בעמדות</w:t>
      </w:r>
      <w:r w:rsidR="00BC2E5C">
        <w:rPr>
          <w:rtl/>
        </w:rPr>
        <w:t xml:space="preserve"> </w:t>
      </w:r>
      <w:r w:rsidRPr="00ED2A59">
        <w:rPr>
          <w:rtl/>
        </w:rPr>
        <w:t>האנטי</w:t>
      </w:r>
      <w:r w:rsidR="00BC2E5C">
        <w:rPr>
          <w:rtl/>
        </w:rPr>
        <w:t>-</w:t>
      </w:r>
      <w:r w:rsidRPr="00ED2A59">
        <w:rPr>
          <w:rtl/>
        </w:rPr>
        <w:t>ישראליות</w:t>
      </w:r>
      <w:r w:rsidR="00BC2E5C">
        <w:rPr>
          <w:rtl/>
        </w:rPr>
        <w:t xml:space="preserve"> </w:t>
      </w:r>
      <w:r w:rsidRPr="00ED2A59">
        <w:rPr>
          <w:rtl/>
        </w:rPr>
        <w:t>בכך</w:t>
      </w:r>
      <w:r w:rsidR="00BC2E5C">
        <w:rPr>
          <w:rtl/>
        </w:rPr>
        <w:t xml:space="preserve"> </w:t>
      </w:r>
      <w:r w:rsidRPr="00ED2A59">
        <w:rPr>
          <w:rtl/>
        </w:rPr>
        <w:t>שנרתום גם את הגופים הבלתי</w:t>
      </w:r>
      <w:r w:rsidR="00BC2E5C">
        <w:rPr>
          <w:rtl/>
        </w:rPr>
        <w:t>-</w:t>
      </w:r>
      <w:r w:rsidRPr="00ED2A59">
        <w:rPr>
          <w:rtl/>
        </w:rPr>
        <w:t>רשמיים לטובתנו. עלינו להעתיק את</w:t>
      </w:r>
      <w:r w:rsidR="00BC2E5C">
        <w:rPr>
          <w:rtl/>
        </w:rPr>
        <w:t xml:space="preserve"> </w:t>
      </w:r>
      <w:r w:rsidRPr="00ED2A59">
        <w:rPr>
          <w:rtl/>
        </w:rPr>
        <w:t>האסטרטגיה</w:t>
      </w:r>
      <w:r w:rsidR="00BC2E5C">
        <w:rPr>
          <w:rtl/>
        </w:rPr>
        <w:t xml:space="preserve"> </w:t>
      </w:r>
      <w:r w:rsidRPr="00ED2A59">
        <w:rPr>
          <w:rtl/>
        </w:rPr>
        <w:t>ולפרסם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התמונות הקשות של הטבח שנעשה בערי ישראל. תמונה אחת יש בה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להמחיש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הכאב</w:t>
      </w:r>
      <w:r w:rsidR="00BC2E5C">
        <w:rPr>
          <w:rtl/>
        </w:rPr>
        <w:t xml:space="preserve"> </w:t>
      </w:r>
      <w:r w:rsidRPr="00ED2A59">
        <w:rPr>
          <w:rtl/>
        </w:rPr>
        <w:t>ואת</w:t>
      </w:r>
      <w:r w:rsidR="00BC2E5C">
        <w:rPr>
          <w:rtl/>
        </w:rPr>
        <w:t xml:space="preserve"> </w:t>
      </w:r>
      <w:r w:rsidRPr="00ED2A59">
        <w:rPr>
          <w:rtl/>
        </w:rPr>
        <w:t>הצדק</w:t>
      </w:r>
      <w:r w:rsidR="00BC2E5C">
        <w:rPr>
          <w:rtl/>
        </w:rPr>
        <w:t xml:space="preserve"> </w:t>
      </w:r>
      <w:r w:rsidRPr="00ED2A59">
        <w:rPr>
          <w:rtl/>
        </w:rPr>
        <w:t>שבמעשה</w:t>
      </w:r>
      <w:r w:rsidR="00BC2E5C">
        <w:rPr>
          <w:rtl/>
        </w:rPr>
        <w:t xml:space="preserve"> </w:t>
      </w:r>
      <w:r w:rsidRPr="00ED2A59">
        <w:rPr>
          <w:rtl/>
        </w:rPr>
        <w:t>התגובה</w:t>
      </w:r>
      <w:r w:rsidR="00BC2E5C">
        <w:rPr>
          <w:rtl/>
        </w:rPr>
        <w:t xml:space="preserve"> </w:t>
      </w:r>
      <w:r w:rsidRPr="00ED2A59">
        <w:rPr>
          <w:rtl/>
        </w:rPr>
        <w:t>שלנו.</w:t>
      </w:r>
      <w:r w:rsidR="00BC2E5C">
        <w:rPr>
          <w:rtl/>
        </w:rPr>
        <w:t xml:space="preserve"> </w:t>
      </w:r>
      <w:r w:rsidRPr="00ED2A59">
        <w:rPr>
          <w:rtl/>
        </w:rPr>
        <w:t>יש גם לשנות בחוכמה את</w:t>
      </w:r>
      <w:r w:rsidR="00BC2E5C">
        <w:rPr>
          <w:rtl/>
        </w:rPr>
        <w:t xml:space="preserve"> </w:t>
      </w:r>
      <w:r w:rsidRPr="00ED2A59">
        <w:rPr>
          <w:rtl/>
        </w:rPr>
        <w:t>המדיניות שלנו כלפי נציגי העיתונות העולמית המסתובבים בישראל.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השר,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רוצה לומר, שידוע לי שכשאנשי התקשורת באים לפלסטין, לשטחי</w:t>
      </w:r>
      <w:r w:rsidR="00BC2E5C">
        <w:rPr>
          <w:rtl/>
        </w:rPr>
        <w:t xml:space="preserve"> </w:t>
      </w:r>
      <w:r w:rsidRPr="00ED2A59">
        <w:t>A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משלמים</w:t>
      </w:r>
      <w:r w:rsidR="00BC2E5C">
        <w:rPr>
          <w:rtl/>
        </w:rPr>
        <w:t xml:space="preserve"> </w:t>
      </w:r>
      <w:r w:rsidRPr="00ED2A59">
        <w:rPr>
          <w:rtl/>
        </w:rPr>
        <w:t>הרבה</w:t>
      </w:r>
      <w:r w:rsidR="00BC2E5C">
        <w:rPr>
          <w:rtl/>
        </w:rPr>
        <w:t xml:space="preserve"> </w:t>
      </w:r>
      <w:r w:rsidRPr="00ED2A59">
        <w:rPr>
          <w:rtl/>
        </w:rPr>
        <w:t>שלמונים</w:t>
      </w:r>
      <w:r w:rsidR="00BC2E5C">
        <w:rPr>
          <w:rtl/>
        </w:rPr>
        <w:t xml:space="preserve"> </w:t>
      </w:r>
      <w:r w:rsidRPr="00ED2A59">
        <w:rPr>
          <w:rtl/>
        </w:rPr>
        <w:t>ושוחד</w:t>
      </w:r>
      <w:r w:rsidR="00BC2E5C">
        <w:rPr>
          <w:rtl/>
        </w:rPr>
        <w:t xml:space="preserve"> </w:t>
      </w:r>
      <w:r w:rsidRPr="00ED2A59">
        <w:rPr>
          <w:rtl/>
        </w:rPr>
        <w:t>כדי</w:t>
      </w:r>
      <w:r w:rsidR="00BC2E5C">
        <w:rPr>
          <w:rtl/>
        </w:rPr>
        <w:t xml:space="preserve"> </w:t>
      </w:r>
      <w:r w:rsidRPr="00ED2A59">
        <w:rPr>
          <w:rtl/>
        </w:rPr>
        <w:t>להביא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לצד</w:t>
      </w:r>
      <w:r w:rsidR="00BC2E5C">
        <w:rPr>
          <w:rtl/>
        </w:rPr>
        <w:t xml:space="preserve"> </w:t>
      </w:r>
      <w:r w:rsidRPr="00ED2A59">
        <w:rPr>
          <w:rtl/>
        </w:rPr>
        <w:t>שלהם</w:t>
      </w:r>
      <w:r w:rsidR="00BC2E5C">
        <w:rPr>
          <w:rtl/>
        </w:rPr>
        <w:t xml:space="preserve"> </w:t>
      </w:r>
      <w:r w:rsidRPr="00ED2A59">
        <w:rPr>
          <w:rtl/>
        </w:rPr>
        <w:t>ולעמדות</w:t>
      </w:r>
      <w:r w:rsidR="00BC2E5C">
        <w:rPr>
          <w:rtl/>
        </w:rPr>
        <w:t xml:space="preserve"> </w:t>
      </w:r>
      <w:r w:rsidRPr="00ED2A59">
        <w:rPr>
          <w:rtl/>
        </w:rPr>
        <w:t>האנטי</w:t>
      </w:r>
      <w:r w:rsidR="00BC2E5C">
        <w:rPr>
          <w:rtl/>
        </w:rPr>
        <w:t>-</w:t>
      </w:r>
      <w:r w:rsidRPr="00ED2A59">
        <w:rPr>
          <w:rtl/>
        </w:rPr>
        <w:t>ישראליות</w:t>
      </w:r>
      <w:r w:rsidR="00BC2E5C">
        <w:rPr>
          <w:rtl/>
        </w:rPr>
        <w:t xml:space="preserve"> </w:t>
      </w:r>
      <w:r w:rsidRPr="00ED2A59">
        <w:rPr>
          <w:rtl/>
        </w:rPr>
        <w:t>כלפינו.</w:t>
      </w:r>
      <w:r w:rsidR="00BC2E5C">
        <w:rPr>
          <w:rtl/>
        </w:rPr>
        <w:t xml:space="preserve"> </w:t>
      </w:r>
      <w:r w:rsidRPr="00ED2A59">
        <w:rPr>
          <w:rtl/>
        </w:rPr>
        <w:t>אנחנו לא עושים מספיק. אנחנו לא מפרסמים מספיק. לדעתי,</w:t>
      </w:r>
      <w:r w:rsidR="00BC2E5C">
        <w:rPr>
          <w:rtl/>
        </w:rPr>
        <w:t xml:space="preserve"> </w:t>
      </w:r>
      <w:r w:rsidRPr="00ED2A59">
        <w:rPr>
          <w:rtl/>
        </w:rPr>
        <w:t>מה שעשו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וה</w:t>
      </w:r>
      <w:r w:rsidR="00BC2E5C">
        <w:rPr>
          <w:rtl/>
        </w:rPr>
        <w:t>-</w:t>
      </w:r>
      <w:r w:rsidRPr="00ED2A59">
        <w:t>BBC</w:t>
      </w:r>
      <w:r w:rsidRPr="00ED2A59">
        <w:rPr>
          <w:rtl/>
        </w:rPr>
        <w:t xml:space="preserve"> זה תקשורת עוינת ואנטי</w:t>
      </w:r>
      <w:r w:rsidR="00BC2E5C">
        <w:rPr>
          <w:rtl/>
        </w:rPr>
        <w:t>-</w:t>
      </w:r>
      <w:r w:rsidRPr="00ED2A59">
        <w:rPr>
          <w:rtl/>
        </w:rPr>
        <w:t>ישראלית, ואולי אנחנו לא מוחים</w:t>
      </w:r>
      <w:r w:rsidR="00BC2E5C">
        <w:rPr>
          <w:rtl/>
        </w:rPr>
        <w:t xml:space="preserve"> </w:t>
      </w:r>
      <w:r w:rsidRPr="00ED2A59">
        <w:rPr>
          <w:rtl/>
        </w:rPr>
        <w:t>די בעניין הזה ולא עושים מספיק כדי לשנות את עמדתם.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תודה רבה.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חושב,</w:t>
      </w:r>
      <w:r w:rsidR="00BC2E5C">
        <w:rPr>
          <w:rtl/>
        </w:rPr>
        <w:t xml:space="preserve"> </w:t>
      </w:r>
      <w:r w:rsidRPr="00ED2A59">
        <w:rPr>
          <w:rtl/>
        </w:rPr>
        <w:t>שאם</w:t>
      </w:r>
      <w:r w:rsidR="00BC2E5C">
        <w:rPr>
          <w:rtl/>
        </w:rPr>
        <w:t xml:space="preserve"> </w:t>
      </w:r>
      <w:r w:rsidRPr="00ED2A59">
        <w:rPr>
          <w:rtl/>
        </w:rPr>
        <w:t>אנחנו,</w:t>
      </w:r>
      <w:r w:rsidR="00BC2E5C">
        <w:rPr>
          <w:rtl/>
        </w:rPr>
        <w:t xml:space="preserve"> </w:t>
      </w: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נגיע</w:t>
      </w:r>
      <w:r w:rsidR="00BC2E5C">
        <w:rPr>
          <w:rtl/>
        </w:rPr>
        <w:t xml:space="preserve"> </w:t>
      </w:r>
      <w:r w:rsidRPr="00ED2A59">
        <w:rPr>
          <w:rtl/>
        </w:rPr>
        <w:t>להכרה</w:t>
      </w:r>
      <w:r w:rsidR="00BC2E5C">
        <w:rPr>
          <w:rtl/>
        </w:rPr>
        <w:t xml:space="preserve"> </w:t>
      </w:r>
      <w:r w:rsidRPr="00ED2A59">
        <w:rPr>
          <w:rtl/>
        </w:rPr>
        <w:t>בחשיבות</w:t>
      </w:r>
      <w:r w:rsidR="00BC2E5C">
        <w:rPr>
          <w:rtl/>
        </w:rPr>
        <w:t xml:space="preserve"> </w:t>
      </w:r>
      <w:r w:rsidRPr="00ED2A59">
        <w:rPr>
          <w:rtl/>
        </w:rPr>
        <w:t>התקשורת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לאומית</w:t>
      </w:r>
      <w:r w:rsidR="00BC2E5C">
        <w:rPr>
          <w:rtl/>
        </w:rPr>
        <w:t xml:space="preserve"> </w:t>
      </w:r>
      <w:r w:rsidRPr="00ED2A59">
        <w:rPr>
          <w:rtl/>
        </w:rPr>
        <w:t>ובחשיבות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שידורי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נמשיך</w:t>
      </w:r>
      <w:r w:rsidR="00BC2E5C">
        <w:rPr>
          <w:rtl/>
        </w:rPr>
        <w:t xml:space="preserve"> </w:t>
      </w:r>
      <w:r w:rsidRPr="00ED2A59">
        <w:rPr>
          <w:rtl/>
        </w:rPr>
        <w:t>להגיד לעצמנו שזה בגלל</w:t>
      </w:r>
      <w:r w:rsidR="00BC2E5C">
        <w:rPr>
          <w:rtl/>
        </w:rPr>
        <w:t xml:space="preserve"> </w:t>
      </w:r>
      <w:r w:rsidRPr="00ED2A59">
        <w:rPr>
          <w:rtl/>
        </w:rPr>
        <w:t>האנטישמיות</w:t>
      </w:r>
      <w:r w:rsidR="00BC2E5C">
        <w:rPr>
          <w:rtl/>
        </w:rPr>
        <w:t xml:space="preserve"> </w:t>
      </w:r>
      <w:r w:rsidRPr="00ED2A59">
        <w:rPr>
          <w:rtl/>
        </w:rPr>
        <w:t>בלבד,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מה לעשות </w:t>
      </w:r>
      <w:r w:rsidR="00BC2E5C">
        <w:rPr>
          <w:rtl/>
        </w:rPr>
        <w:t>–</w:t>
      </w:r>
      <w:r w:rsidRPr="00ED2A59">
        <w:rPr>
          <w:rtl/>
        </w:rPr>
        <w:t xml:space="preserve"> יש בזה משום הרמת ידיים וכניעה ונאבד את הקרב</w:t>
      </w:r>
      <w:r w:rsidR="00BC2E5C">
        <w:rPr>
          <w:rtl/>
        </w:rPr>
        <w:t xml:space="preserve"> </w:t>
      </w:r>
      <w:r w:rsidRPr="00ED2A59">
        <w:rPr>
          <w:rtl/>
        </w:rPr>
        <w:t>החשוב הזה. אדוני השר, בשום פנים ואופן אסור לנו לוותר על המערכה הזאת.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מאוד מודה לך.</w:t>
      </w:r>
      <w:r w:rsidR="00BC2E5C">
        <w:rPr>
          <w:rtl/>
        </w:rPr>
        <w:t xml:space="preserve"> </w:t>
      </w:r>
      <w:r w:rsidRPr="00ED2A59">
        <w:rPr>
          <w:rtl/>
        </w:rPr>
        <w:t>חבר הכנסת משה גפני, בבקשה.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 xml:space="preserve">ראש, אדוני חבר הכנסת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כאן.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  <w:r>
        <w:rPr>
          <w:rtl/>
        </w:rPr>
        <w:t>–</w:t>
      </w:r>
      <w:r w:rsidR="00ED2A59" w:rsidRPr="00ED2A59">
        <w:rPr>
          <w:rtl/>
        </w:rPr>
        <w:t xml:space="preserve"> </w:t>
      </w:r>
      <w:r>
        <w:rPr>
          <w:rtl/>
        </w:rPr>
        <w:t>–</w:t>
      </w:r>
      <w:r w:rsidR="00ED2A59" w:rsidRPr="00ED2A59">
        <w:rPr>
          <w:rtl/>
        </w:rPr>
        <w:t xml:space="preserve"> ואדוני השר </w:t>
      </w:r>
      <w:r>
        <w:rPr>
          <w:rtl/>
        </w:rPr>
        <w:t>–</w:t>
      </w:r>
      <w:r w:rsidR="00ED2A59" w:rsidRPr="00ED2A59">
        <w:rPr>
          <w:rtl/>
        </w:rPr>
        <w:t xml:space="preserve"> יש חבר כנסת אחד חוץ מהיושב</w:t>
      </w:r>
      <w:r>
        <w:rPr>
          <w:rtl/>
        </w:rPr>
        <w:t>-</w:t>
      </w:r>
      <w:r w:rsidR="00ED2A59" w:rsidRPr="00ED2A59">
        <w:rPr>
          <w:rtl/>
        </w:rPr>
        <w:t>ראש.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הוא יחיד ואתה יחיד, ושניכם יחידה.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השר ריבלין, הייתי רוצה את הקשבתך.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כולם</w:t>
      </w:r>
      <w:r w:rsidR="00BC2E5C">
        <w:rPr>
          <w:rtl/>
        </w:rPr>
        <w:t xml:space="preserve"> </w:t>
      </w:r>
      <w:r w:rsidRPr="00ED2A59">
        <w:rPr>
          <w:rtl/>
        </w:rPr>
        <w:t>רואים</w:t>
      </w:r>
      <w:r w:rsidR="00BC2E5C">
        <w:rPr>
          <w:rtl/>
        </w:rPr>
        <w:t xml:space="preserve"> </w:t>
      </w:r>
      <w:r w:rsidRPr="00ED2A59">
        <w:rPr>
          <w:rtl/>
        </w:rPr>
        <w:t>זאת, אבל כאשר אנחנו שומעים את שידורי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וה</w:t>
      </w:r>
      <w:r w:rsidR="00BC2E5C">
        <w:rPr>
          <w:rtl/>
        </w:rPr>
        <w:t>-</w:t>
      </w:r>
      <w:r w:rsidRPr="00ED2A59">
        <w:t>BBC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 xml:space="preserve">כאשר כולנו עדים, לצערנו הרב, בערי הארץ ובמושבותיה לפיגועי הטרור הרצחניים </w:t>
      </w:r>
      <w:r w:rsidR="00BC2E5C">
        <w:rPr>
          <w:rtl/>
        </w:rPr>
        <w:t>–</w:t>
      </w:r>
      <w:r w:rsidRPr="00ED2A59">
        <w:rPr>
          <w:rtl/>
        </w:rPr>
        <w:t xml:space="preserve"> דבר</w:t>
      </w:r>
      <w:r w:rsidR="00BC2E5C">
        <w:rPr>
          <w:rtl/>
        </w:rPr>
        <w:t xml:space="preserve"> </w:t>
      </w:r>
      <w:r w:rsidRPr="00ED2A59">
        <w:rPr>
          <w:rtl/>
        </w:rPr>
        <w:t>נורא ואיום, דבר שהוא בלתי מתקבל על הדעת האנושית איך לאנשים יש תרבות רצח; אנשים</w:t>
      </w:r>
      <w:r w:rsidR="00BC2E5C">
        <w:rPr>
          <w:rtl/>
        </w:rPr>
        <w:t xml:space="preserve"> </w:t>
      </w:r>
      <w:r w:rsidRPr="00ED2A59">
        <w:rPr>
          <w:rtl/>
        </w:rPr>
        <w:t>צעירים</w:t>
      </w:r>
      <w:r w:rsidR="00BC2E5C">
        <w:rPr>
          <w:rtl/>
        </w:rPr>
        <w:t xml:space="preserve"> </w:t>
      </w:r>
      <w:r w:rsidRPr="00ED2A59">
        <w:rPr>
          <w:rtl/>
        </w:rPr>
        <w:t>ונערות</w:t>
      </w:r>
      <w:r w:rsidR="00BC2E5C">
        <w:rPr>
          <w:rtl/>
        </w:rPr>
        <w:t xml:space="preserve"> </w:t>
      </w:r>
      <w:r w:rsidRPr="00ED2A59">
        <w:rPr>
          <w:rtl/>
        </w:rPr>
        <w:t>שהולכים</w:t>
      </w:r>
      <w:r w:rsidR="00BC2E5C">
        <w:rPr>
          <w:rtl/>
        </w:rPr>
        <w:t xml:space="preserve"> </w:t>
      </w:r>
      <w:r w:rsidRPr="00ED2A59">
        <w:rPr>
          <w:rtl/>
        </w:rPr>
        <w:t>ומתאבדים,</w:t>
      </w:r>
      <w:r w:rsidR="00BC2E5C">
        <w:rPr>
          <w:rtl/>
        </w:rPr>
        <w:t xml:space="preserve"> </w:t>
      </w:r>
      <w:r w:rsidRPr="00ED2A59">
        <w:rPr>
          <w:rtl/>
        </w:rPr>
        <w:t xml:space="preserve">ורוצחים נשים, טף, ילדים ונערות ללא חשבון </w:t>
      </w:r>
      <w:r w:rsidR="00BC2E5C">
        <w:rPr>
          <w:rtl/>
        </w:rPr>
        <w:t xml:space="preserve">–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רואים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הזוועות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ואנחנו</w:t>
      </w:r>
      <w:r w:rsidR="00BC2E5C">
        <w:rPr>
          <w:rtl/>
        </w:rPr>
        <w:t xml:space="preserve"> </w:t>
      </w:r>
      <w:r w:rsidRPr="00ED2A59">
        <w:rPr>
          <w:rtl/>
        </w:rPr>
        <w:t>חשים כל פעם כשאנחנו שומעים שיש פיגוע,</w:t>
      </w:r>
      <w:r w:rsidR="00BC2E5C">
        <w:rPr>
          <w:rtl/>
        </w:rPr>
        <w:t xml:space="preserve"> </w:t>
      </w:r>
      <w:r w:rsidRPr="00ED2A59">
        <w:rPr>
          <w:rtl/>
        </w:rPr>
        <w:t>ופתאום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שומעים</w:t>
      </w:r>
      <w:r w:rsidR="00BC2E5C">
        <w:rPr>
          <w:rtl/>
        </w:rPr>
        <w:t xml:space="preserve"> </w:t>
      </w:r>
      <w:r w:rsidRPr="00ED2A59">
        <w:rPr>
          <w:rtl/>
        </w:rPr>
        <w:t>בתקשורת</w:t>
      </w:r>
      <w:r w:rsidR="00BC2E5C">
        <w:rPr>
          <w:rtl/>
        </w:rPr>
        <w:t xml:space="preserve"> </w:t>
      </w:r>
      <w:r w:rsidRPr="00ED2A59">
        <w:rPr>
          <w:rtl/>
        </w:rPr>
        <w:t>העוינת הזאת על מה שאנחנו עושים לפלסטינים באופן</w:t>
      </w:r>
      <w:r w:rsidR="00BC2E5C">
        <w:rPr>
          <w:rtl/>
        </w:rPr>
        <w:t xml:space="preserve"> </w:t>
      </w:r>
      <w:r w:rsidRPr="00ED2A59">
        <w:rPr>
          <w:rtl/>
        </w:rPr>
        <w:t>חד</w:t>
      </w:r>
      <w:r w:rsidR="00BC2E5C">
        <w:rPr>
          <w:rtl/>
        </w:rPr>
        <w:t>-</w:t>
      </w:r>
      <w:r w:rsidRPr="00ED2A59">
        <w:rPr>
          <w:rtl/>
        </w:rPr>
        <w:t>צדדי</w:t>
      </w:r>
      <w:r w:rsidR="00BC2E5C">
        <w:rPr>
          <w:rtl/>
        </w:rPr>
        <w:t xml:space="preserve"> </w:t>
      </w:r>
      <w:r w:rsidRPr="00ED2A59">
        <w:rPr>
          <w:rtl/>
        </w:rPr>
        <w:t>נורא,</w:t>
      </w:r>
      <w:r w:rsidR="00BC2E5C">
        <w:rPr>
          <w:rtl/>
        </w:rPr>
        <w:t xml:space="preserve"> </w:t>
      </w:r>
      <w:r w:rsidRPr="00ED2A59">
        <w:rPr>
          <w:rtl/>
        </w:rPr>
        <w:t>וכשאתה</w:t>
      </w:r>
      <w:r w:rsidR="00BC2E5C">
        <w:rPr>
          <w:rtl/>
        </w:rPr>
        <w:t xml:space="preserve"> </w:t>
      </w:r>
      <w:r w:rsidRPr="00ED2A59">
        <w:rPr>
          <w:rtl/>
        </w:rPr>
        <w:t>רואה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הדברים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ואתה</w:t>
      </w:r>
      <w:r w:rsidR="00BC2E5C">
        <w:rPr>
          <w:rtl/>
        </w:rPr>
        <w:t xml:space="preserve"> </w:t>
      </w:r>
      <w:r w:rsidRPr="00ED2A59">
        <w:rPr>
          <w:rtl/>
        </w:rPr>
        <w:t>שומע</w:t>
      </w:r>
      <w:r w:rsidR="00BC2E5C">
        <w:rPr>
          <w:rtl/>
        </w:rPr>
        <w:t xml:space="preserve"> </w:t>
      </w:r>
      <w:r w:rsidRPr="00ED2A59">
        <w:rPr>
          <w:rtl/>
        </w:rPr>
        <w:t>אותם יש זעם ותחושת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>-</w:t>
      </w:r>
      <w:r w:rsidRPr="00ED2A59">
        <w:rPr>
          <w:rtl/>
        </w:rPr>
        <w:t>אונים.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הזמן קצר. השר ריבלין, אני רוצה להגיד לך, שאני מאוד שמחתי על מה שעשית, וזו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הגאווה היהודית. מבחינתי, יש קו מקביל גם בין מה שדיברת בבוקר כאן, כאשר דובר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חג</w:t>
      </w:r>
      <w:r w:rsidR="00BC2E5C">
        <w:rPr>
          <w:rtl/>
        </w:rPr>
        <w:t xml:space="preserve"> </w:t>
      </w:r>
      <w:r w:rsidRPr="00ED2A59">
        <w:rPr>
          <w:rtl/>
        </w:rPr>
        <w:t>הפסח</w:t>
      </w:r>
      <w:r w:rsidR="00BC2E5C">
        <w:rPr>
          <w:rtl/>
        </w:rPr>
        <w:t xml:space="preserve"> </w:t>
      </w:r>
      <w:r w:rsidRPr="00ED2A59">
        <w:rPr>
          <w:rtl/>
        </w:rPr>
        <w:t>ועל</w:t>
      </w:r>
      <w:r w:rsidR="00BC2E5C">
        <w:rPr>
          <w:rtl/>
        </w:rPr>
        <w:t xml:space="preserve"> </w:t>
      </w:r>
      <w:r w:rsidRPr="00ED2A59">
        <w:rPr>
          <w:rtl/>
        </w:rPr>
        <w:t>חוק המצות ואתה הצבעת על הסמל שנמצא כאן, שזה החנוכייה, ואמרת</w:t>
      </w:r>
      <w:r w:rsidR="00BC2E5C">
        <w:rPr>
          <w:rtl/>
        </w:rPr>
        <w:t xml:space="preserve"> </w:t>
      </w:r>
      <w:r w:rsidRPr="00ED2A59">
        <w:rPr>
          <w:rtl/>
        </w:rPr>
        <w:t>לחברי</w:t>
      </w:r>
      <w:r w:rsidR="00BC2E5C">
        <w:rPr>
          <w:rtl/>
        </w:rPr>
        <w:t xml:space="preserve"> </w:t>
      </w:r>
      <w:r w:rsidRPr="00ED2A59">
        <w:rPr>
          <w:rtl/>
        </w:rPr>
        <w:t>הכנסת</w:t>
      </w:r>
      <w:r w:rsidR="00BC2E5C">
        <w:rPr>
          <w:rtl/>
        </w:rPr>
        <w:t xml:space="preserve"> </w:t>
      </w:r>
      <w:r w:rsidRPr="00ED2A59">
        <w:rPr>
          <w:rtl/>
        </w:rPr>
        <w:t>שהציעו</w:t>
      </w:r>
      <w:r w:rsidR="00BC2E5C">
        <w:rPr>
          <w:rtl/>
        </w:rPr>
        <w:t xml:space="preserve"> </w:t>
      </w:r>
      <w:r w:rsidRPr="00ED2A59">
        <w:rPr>
          <w:rtl/>
        </w:rPr>
        <w:t>את זה: "אנחנו יהודים עם הגאווה היהודית". אני חושב שיש קו</w:t>
      </w:r>
      <w:r w:rsidR="00BC2E5C">
        <w:rPr>
          <w:rtl/>
        </w:rPr>
        <w:t xml:space="preserve"> </w:t>
      </w:r>
      <w:r w:rsidRPr="00ED2A59">
        <w:rPr>
          <w:rtl/>
        </w:rPr>
        <w:t>מקביל.</w:t>
      </w:r>
      <w:r w:rsidR="00BC2E5C">
        <w:rPr>
          <w:rtl/>
        </w:rPr>
        <w:t xml:space="preserve"> </w:t>
      </w:r>
      <w:r w:rsidRPr="00ED2A59">
        <w:rPr>
          <w:rtl/>
        </w:rPr>
        <w:t>אינני בטוח שאם היה שר אחר גם הוא היה עומד בגאווה יהודית כזאת והיה אומר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את המציאות הזאת. יש ויכוח תרבותי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עוד מעט ישימו את התמונה של הרצל בלי זקן, מפני שלחרדים יש זקן.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ויכוח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ויכוח אידיאולוגי אמיתי: האם במשמעות העמוקה של העניין העם</w:t>
      </w:r>
      <w:r w:rsidR="00BC2E5C">
        <w:rPr>
          <w:rtl/>
        </w:rPr>
        <w:t xml:space="preserve"> </w:t>
      </w:r>
      <w:r w:rsidRPr="00ED2A59">
        <w:rPr>
          <w:rtl/>
        </w:rPr>
        <w:t>היהודי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ככל</w:t>
      </w:r>
      <w:r w:rsidR="00BC2E5C">
        <w:rPr>
          <w:rtl/>
        </w:rPr>
        <w:t xml:space="preserve"> </w:t>
      </w:r>
      <w:r w:rsidRPr="00ED2A59">
        <w:rPr>
          <w:rtl/>
        </w:rPr>
        <w:t>העמים</w:t>
      </w:r>
      <w:r w:rsidR="00BC2E5C">
        <w:rPr>
          <w:rtl/>
        </w:rPr>
        <w:t xml:space="preserve"> </w:t>
      </w:r>
      <w:r w:rsidRPr="00ED2A59">
        <w:rPr>
          <w:rtl/>
        </w:rPr>
        <w:t>או שהוא עם לבדד ישכון? הרבה פעמים אנחנו מקבלים את</w:t>
      </w:r>
      <w:r w:rsidR="00BC2E5C">
        <w:rPr>
          <w:rtl/>
        </w:rPr>
        <w:t xml:space="preserve"> </w:t>
      </w:r>
      <w:r w:rsidRPr="00ED2A59">
        <w:rPr>
          <w:rtl/>
        </w:rPr>
        <w:t>התזכורות</w:t>
      </w:r>
      <w:r w:rsidR="00BC2E5C">
        <w:rPr>
          <w:rtl/>
        </w:rPr>
        <w:t xml:space="preserve"> </w:t>
      </w:r>
      <w:r w:rsidRPr="00ED2A59">
        <w:rPr>
          <w:rtl/>
        </w:rPr>
        <w:t>האלה</w:t>
      </w:r>
      <w:r w:rsidR="00BC2E5C">
        <w:rPr>
          <w:rtl/>
        </w:rPr>
        <w:t xml:space="preserve"> </w:t>
      </w:r>
      <w:r w:rsidRPr="00ED2A59">
        <w:rPr>
          <w:rtl/>
        </w:rPr>
        <w:t>מהר</w:t>
      </w:r>
      <w:r w:rsidR="00BC2E5C">
        <w:rPr>
          <w:rtl/>
        </w:rPr>
        <w:t xml:space="preserve"> </w:t>
      </w:r>
      <w:r w:rsidRPr="00ED2A59">
        <w:rPr>
          <w:rtl/>
        </w:rPr>
        <w:t>מאוד,</w:t>
      </w:r>
      <w:r w:rsidR="00BC2E5C">
        <w:rPr>
          <w:rtl/>
        </w:rPr>
        <w:t xml:space="preserve"> </w:t>
      </w:r>
      <w:r w:rsidRPr="00ED2A59">
        <w:rPr>
          <w:rtl/>
        </w:rPr>
        <w:t>כאשר יש חלקים אצלנו כאן, בכנסת, שמייצגים את הציבור</w:t>
      </w:r>
      <w:r w:rsidR="00BC2E5C">
        <w:rPr>
          <w:rtl/>
        </w:rPr>
        <w:t xml:space="preserve"> </w:t>
      </w:r>
      <w:r w:rsidRPr="00ED2A59">
        <w:rPr>
          <w:rtl/>
        </w:rPr>
        <w:t>ואומרים:</w:t>
      </w:r>
      <w:r w:rsidR="00BC2E5C">
        <w:rPr>
          <w:rtl/>
        </w:rPr>
        <w:t xml:space="preserve"> </w:t>
      </w:r>
      <w:r w:rsidRPr="00ED2A59">
        <w:rPr>
          <w:rtl/>
        </w:rPr>
        <w:t>אנחנו עם ככל העמים. שמעת פה בהצעות חוק: איך יכול להגיד שר המשפטים של</w:t>
      </w:r>
      <w:r w:rsidR="00BC2E5C">
        <w:rPr>
          <w:rtl/>
        </w:rPr>
        <w:t xml:space="preserve"> </w:t>
      </w:r>
      <w:r w:rsidRPr="00ED2A59">
        <w:rPr>
          <w:rtl/>
        </w:rPr>
        <w:t>מדינת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שלצערנו</w:t>
      </w:r>
      <w:r w:rsidR="00BC2E5C">
        <w:rPr>
          <w:rtl/>
        </w:rPr>
        <w:t xml:space="preserve"> </w:t>
      </w: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כאלה שאוכלים חמץ?</w:t>
      </w:r>
      <w:r w:rsidR="00BC2E5C">
        <w:rPr>
          <w:rtl/>
        </w:rPr>
        <w:t xml:space="preserve"> </w:t>
      </w:r>
      <w:r w:rsidRPr="00ED2A59">
        <w:rPr>
          <w:rtl/>
        </w:rPr>
        <w:t>הוא אומר "לצערנו". כך הוא מאמין.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שר המשפטים,</w:t>
      </w:r>
      <w:r w:rsidR="00BC2E5C">
        <w:rPr>
          <w:rtl/>
        </w:rPr>
        <w:t xml:space="preserve"> </w:t>
      </w:r>
      <w:r w:rsidRPr="00ED2A59">
        <w:rPr>
          <w:rtl/>
        </w:rPr>
        <w:t>והוא יהודי. הוא לא אדם דתי, אבל הוא אדם מסורתי. למה אתה אומר</w:t>
      </w:r>
      <w:r w:rsidR="00BC2E5C">
        <w:rPr>
          <w:rtl/>
        </w:rPr>
        <w:t xml:space="preserve"> </w:t>
      </w:r>
      <w:r w:rsidRPr="00ED2A59">
        <w:rPr>
          <w:rtl/>
        </w:rPr>
        <w:t>"לצערנו"?</w:t>
      </w:r>
      <w:r w:rsidR="00BC2E5C">
        <w:rPr>
          <w:rtl/>
        </w:rPr>
        <w:t xml:space="preserve"> </w:t>
      </w:r>
      <w:r w:rsidRPr="00ED2A59">
        <w:rPr>
          <w:rtl/>
        </w:rPr>
        <w:t>יש אנשים בקרבנו שחושבים שאנחנו עם ככל העמים. אנחנו לא עם ככל העמים.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צריכים</w:t>
      </w:r>
      <w:r w:rsidR="00BC2E5C">
        <w:rPr>
          <w:rtl/>
        </w:rPr>
        <w:t xml:space="preserve"> </w:t>
      </w:r>
      <w:r w:rsidRPr="00ED2A59">
        <w:rPr>
          <w:rtl/>
        </w:rPr>
        <w:t>להתחשב</w:t>
      </w:r>
      <w:r w:rsidR="00BC2E5C">
        <w:rPr>
          <w:rtl/>
        </w:rPr>
        <w:t xml:space="preserve"> </w:t>
      </w:r>
      <w:r w:rsidRPr="00ED2A59">
        <w:rPr>
          <w:rtl/>
        </w:rPr>
        <w:t>באומות.</w:t>
      </w:r>
      <w:r w:rsidR="00BC2E5C">
        <w:rPr>
          <w:rtl/>
        </w:rPr>
        <w:t xml:space="preserve"> </w:t>
      </w:r>
      <w:r w:rsidRPr="00ED2A59">
        <w:rPr>
          <w:rtl/>
        </w:rPr>
        <w:t>ביחסים</w:t>
      </w:r>
      <w:r w:rsidR="00BC2E5C">
        <w:rPr>
          <w:rtl/>
        </w:rPr>
        <w:t xml:space="preserve"> </w:t>
      </w:r>
      <w:r w:rsidRPr="00ED2A59">
        <w:rPr>
          <w:rtl/>
        </w:rPr>
        <w:t>הבין</w:t>
      </w:r>
      <w:r w:rsidR="00BC2E5C">
        <w:rPr>
          <w:rtl/>
        </w:rPr>
        <w:t>-</w:t>
      </w:r>
      <w:r w:rsidRPr="00ED2A59">
        <w:rPr>
          <w:rtl/>
        </w:rPr>
        <w:t>לאומיים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צריכים להתנהג כמו</w:t>
      </w:r>
      <w:r w:rsidR="00BC2E5C">
        <w:rPr>
          <w:rtl/>
        </w:rPr>
        <w:t xml:space="preserve"> </w:t>
      </w:r>
      <w:r w:rsidRPr="00ED2A59">
        <w:rPr>
          <w:rtl/>
        </w:rPr>
        <w:t>שמתנהגים ביחסים בין</w:t>
      </w:r>
      <w:r w:rsidR="00BC2E5C">
        <w:rPr>
          <w:rtl/>
        </w:rPr>
        <w:t>-</w:t>
      </w:r>
      <w:r w:rsidRPr="00ED2A59">
        <w:rPr>
          <w:rtl/>
        </w:rPr>
        <w:t>לאומיים. אנחנו צריכים שתהיה לנו הגאוה היהודית.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יש</w:t>
      </w:r>
      <w:r w:rsidR="00BC2E5C">
        <w:rPr>
          <w:rtl/>
        </w:rPr>
        <w:t xml:space="preserve"> </w:t>
      </w:r>
      <w:r w:rsidRPr="00ED2A59">
        <w:rPr>
          <w:rtl/>
        </w:rPr>
        <w:t>ויכוח.</w:t>
      </w:r>
      <w:r w:rsidR="00BC2E5C">
        <w:rPr>
          <w:rtl/>
        </w:rPr>
        <w:t xml:space="preserve"> </w:t>
      </w:r>
      <w:r w:rsidRPr="00ED2A59">
        <w:rPr>
          <w:rtl/>
        </w:rPr>
        <w:t>אמרתי</w:t>
      </w:r>
      <w:r w:rsidR="00BC2E5C">
        <w:rPr>
          <w:rtl/>
        </w:rPr>
        <w:t xml:space="preserve"> </w:t>
      </w:r>
      <w:r w:rsidRPr="00ED2A59">
        <w:rPr>
          <w:rtl/>
        </w:rPr>
        <w:t>ואני מוכן לומר את זה כאן לעיני כל עם ישראל שצופה בנו,</w:t>
      </w:r>
      <w:r w:rsidR="00BC2E5C">
        <w:rPr>
          <w:rtl/>
        </w:rPr>
        <w:t xml:space="preserve"> </w:t>
      </w:r>
      <w:r w:rsidRPr="00ED2A59">
        <w:rPr>
          <w:rtl/>
        </w:rPr>
        <w:t>שיש</w:t>
      </w:r>
      <w:r w:rsidR="00BC2E5C">
        <w:rPr>
          <w:rtl/>
        </w:rPr>
        <w:t xml:space="preserve"> </w:t>
      </w:r>
      <w:r w:rsidRPr="00ED2A59">
        <w:rPr>
          <w:rtl/>
        </w:rPr>
        <w:t>לי</w:t>
      </w:r>
      <w:r w:rsidR="00BC2E5C">
        <w:rPr>
          <w:rtl/>
        </w:rPr>
        <w:t xml:space="preserve"> </w:t>
      </w:r>
      <w:r w:rsidRPr="00ED2A59">
        <w:rPr>
          <w:rtl/>
        </w:rPr>
        <w:t>בעיה</w:t>
      </w:r>
      <w:r w:rsidR="00BC2E5C">
        <w:rPr>
          <w:rtl/>
        </w:rPr>
        <w:t xml:space="preserve"> </w:t>
      </w:r>
      <w:r w:rsidRPr="00ED2A59">
        <w:rPr>
          <w:rtl/>
        </w:rPr>
        <w:t>קשה</w:t>
      </w:r>
      <w:r w:rsidR="00BC2E5C">
        <w:rPr>
          <w:rtl/>
        </w:rPr>
        <w:t xml:space="preserve"> </w:t>
      </w:r>
      <w:r w:rsidRPr="00ED2A59">
        <w:rPr>
          <w:rtl/>
        </w:rPr>
        <w:t>עם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>הזאת.</w:t>
      </w:r>
      <w:r w:rsidR="00BC2E5C">
        <w:rPr>
          <w:rtl/>
        </w:rPr>
        <w:t xml:space="preserve"> </w:t>
      </w:r>
      <w:r w:rsidRPr="00ED2A59">
        <w:rPr>
          <w:rtl/>
        </w:rPr>
        <w:t>זאת</w:t>
      </w:r>
      <w:r w:rsidR="00BC2E5C">
        <w:rPr>
          <w:rtl/>
        </w:rPr>
        <w:t xml:space="preserve"> </w:t>
      </w:r>
      <w:r w:rsidRPr="00ED2A59">
        <w:rPr>
          <w:rtl/>
        </w:rPr>
        <w:t>ממשלה רעה מאוד, אלא שכשאני חושב על</w:t>
      </w:r>
      <w:r w:rsidR="00BC2E5C">
        <w:rPr>
          <w:rtl/>
        </w:rPr>
        <w:t xml:space="preserve"> </w:t>
      </w:r>
      <w:r w:rsidRPr="00ED2A59">
        <w:rPr>
          <w:rtl/>
        </w:rPr>
        <w:t>האלטרנטיבה,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בצרות.</w:t>
      </w:r>
      <w:r w:rsidR="00BC2E5C">
        <w:rPr>
          <w:rtl/>
        </w:rPr>
        <w:t xml:space="preserve"> </w:t>
      </w:r>
      <w:r w:rsidRPr="00ED2A59">
        <w:rPr>
          <w:rtl/>
        </w:rPr>
        <w:t>זו האמת המוחלטת. לצערי, הליכוד מנצל את זה, משום שהוא</w:t>
      </w:r>
      <w:r w:rsidR="00BC2E5C">
        <w:rPr>
          <w:rtl/>
        </w:rPr>
        <w:t xml:space="preserve"> </w:t>
      </w:r>
      <w:r w:rsidRPr="00ED2A59">
        <w:rPr>
          <w:rtl/>
        </w:rPr>
        <w:t>יודע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השקפת</w:t>
      </w:r>
      <w:r w:rsidR="00BC2E5C">
        <w:rPr>
          <w:rtl/>
        </w:rPr>
        <w:t xml:space="preserve"> </w:t>
      </w:r>
      <w:r w:rsidRPr="00ED2A59">
        <w:rPr>
          <w:rtl/>
        </w:rPr>
        <w:t>עולמי.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מנצל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זה, והוא מרעיב אותנו. הוא יודע מה היא</w:t>
      </w:r>
      <w:r w:rsidR="00BC2E5C">
        <w:rPr>
          <w:rtl/>
        </w:rPr>
        <w:t xml:space="preserve"> </w:t>
      </w:r>
      <w:r w:rsidRPr="00ED2A59">
        <w:rPr>
          <w:rtl/>
        </w:rPr>
        <w:t>האלטרנטיבה. אצלי היהדות יותר חשובה מהכסף.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</w:t>
      </w:r>
      <w:r w:rsidR="00BC2E5C">
        <w:rPr>
          <w:rtl/>
        </w:rPr>
        <w:t xml:space="preserve"> </w:t>
      </w:r>
      <w:r w:rsidRPr="00ED2A59">
        <w:rPr>
          <w:rtl/>
        </w:rPr>
        <w:t>היושב</w:t>
      </w:r>
      <w:r w:rsidR="00BC2E5C">
        <w:rPr>
          <w:rtl/>
        </w:rPr>
        <w:t>-</w:t>
      </w:r>
      <w:r w:rsidRPr="00ED2A59">
        <w:rPr>
          <w:rtl/>
        </w:rPr>
        <w:t>ראש,</w:t>
      </w:r>
      <w:r w:rsidR="00BC2E5C">
        <w:rPr>
          <w:rtl/>
        </w:rPr>
        <w:t xml:space="preserve"> </w:t>
      </w:r>
      <w:r w:rsidRPr="00ED2A59">
        <w:rPr>
          <w:rtl/>
        </w:rPr>
        <w:t>אני רוצה לסיים בדבר אחד. עכשיו אני ממש עובר כרחוק מזרח</w:t>
      </w:r>
      <w:r w:rsidR="00BC2E5C">
        <w:rPr>
          <w:rtl/>
        </w:rPr>
        <w:t xml:space="preserve"> </w:t>
      </w:r>
      <w:r w:rsidRPr="00ED2A59">
        <w:rPr>
          <w:rtl/>
        </w:rPr>
        <w:t>ממערב,</w:t>
      </w:r>
      <w:r w:rsidR="00BC2E5C">
        <w:rPr>
          <w:rtl/>
        </w:rPr>
        <w:t xml:space="preserve"> </w:t>
      </w: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העיקרון</w:t>
      </w:r>
      <w:r w:rsidR="00BC2E5C">
        <w:rPr>
          <w:rtl/>
        </w:rPr>
        <w:t xml:space="preserve"> </w:t>
      </w:r>
      <w:r w:rsidRPr="00ED2A59">
        <w:rPr>
          <w:rtl/>
        </w:rPr>
        <w:t>הוא אותו העיקרון. אנחנו, החרדים, יודעים איך חיות המשפחות</w:t>
      </w:r>
      <w:r w:rsidR="00BC2E5C">
        <w:rPr>
          <w:rtl/>
        </w:rPr>
        <w:t xml:space="preserve"> </w:t>
      </w:r>
      <w:r w:rsidRPr="00ED2A59">
        <w:rPr>
          <w:rtl/>
        </w:rPr>
        <w:t>אצלנו.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יודעים</w:t>
      </w:r>
      <w:r w:rsidR="00BC2E5C">
        <w:rPr>
          <w:rtl/>
        </w:rPr>
        <w:t xml:space="preserve"> </w:t>
      </w:r>
      <w:r w:rsidRPr="00ED2A59">
        <w:rPr>
          <w:rtl/>
        </w:rPr>
        <w:t>כמה אנחנו מקבלים מתקציב המדינה. אנחנו יודעים בדיוק כמה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מופלים</w:t>
      </w:r>
      <w:r w:rsidR="00BC2E5C">
        <w:rPr>
          <w:rtl/>
        </w:rPr>
        <w:t xml:space="preserve"> </w:t>
      </w:r>
      <w:r w:rsidRPr="00ED2A59">
        <w:rPr>
          <w:rtl/>
        </w:rPr>
        <w:t>לרעה.</w:t>
      </w:r>
      <w:r w:rsidR="00BC2E5C">
        <w:rPr>
          <w:rtl/>
        </w:rPr>
        <w:t xml:space="preserve"> </w:t>
      </w:r>
      <w:r w:rsidRPr="00ED2A59">
        <w:rPr>
          <w:rtl/>
        </w:rPr>
        <w:t>כשאנחנו קוראים את התקשורת הישראלית, אנחנו אומרים שכל יום</w:t>
      </w:r>
      <w:r w:rsidR="00BC2E5C">
        <w:rPr>
          <w:rtl/>
        </w:rPr>
        <w:t xml:space="preserve"> </w:t>
      </w:r>
      <w:r w:rsidRPr="00ED2A59">
        <w:rPr>
          <w:rtl/>
        </w:rPr>
        <w:t>אתה</w:t>
      </w:r>
      <w:r w:rsidR="00BC2E5C">
        <w:rPr>
          <w:rtl/>
        </w:rPr>
        <w:t xml:space="preserve"> </w:t>
      </w:r>
      <w:r w:rsidRPr="00ED2A59">
        <w:rPr>
          <w:rtl/>
        </w:rPr>
        <w:t>מקבל</w:t>
      </w:r>
      <w:r w:rsidR="00BC2E5C">
        <w:rPr>
          <w:rtl/>
        </w:rPr>
        <w:t xml:space="preserve"> </w:t>
      </w:r>
      <w:r w:rsidRPr="00ED2A59">
        <w:rPr>
          <w:rtl/>
        </w:rPr>
        <w:t>כותרת</w:t>
      </w:r>
      <w:r w:rsidR="00BC2E5C">
        <w:rPr>
          <w:rtl/>
        </w:rPr>
        <w:t xml:space="preserve"> </w:t>
      </w:r>
      <w:r w:rsidRPr="00ED2A59">
        <w:rPr>
          <w:rtl/>
        </w:rPr>
        <w:t>אחרת:</w:t>
      </w:r>
      <w:r w:rsidR="00BC2E5C">
        <w:rPr>
          <w:rtl/>
        </w:rPr>
        <w:t xml:space="preserve"> </w:t>
      </w:r>
      <w:r w:rsidRPr="00ED2A59">
        <w:rPr>
          <w:rtl/>
        </w:rPr>
        <w:t>החרדים</w:t>
      </w:r>
      <w:r w:rsidR="00BC2E5C">
        <w:rPr>
          <w:rtl/>
        </w:rPr>
        <w:t xml:space="preserve"> </w:t>
      </w:r>
      <w:r w:rsidRPr="00ED2A59">
        <w:rPr>
          <w:rtl/>
        </w:rPr>
        <w:t>מופלים לטובה פה ומופלים לטובה פה. אני עושה את</w:t>
      </w:r>
      <w:r w:rsidR="00BC2E5C">
        <w:rPr>
          <w:rtl/>
        </w:rPr>
        <w:t xml:space="preserve"> </w:t>
      </w:r>
      <w:r w:rsidRPr="00ED2A59">
        <w:rPr>
          <w:rtl/>
        </w:rPr>
        <w:t xml:space="preserve">ההקבלה </w:t>
      </w:r>
      <w:r w:rsidR="00BC2E5C">
        <w:rPr>
          <w:rtl/>
        </w:rPr>
        <w:t>–</w:t>
      </w:r>
      <w:r w:rsidRPr="00ED2A59">
        <w:rPr>
          <w:rtl/>
        </w:rPr>
        <w:t xml:space="preserve"> ואסור לעשות את ההקבלה עם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בדברים הנוראיים לכולנו </w:t>
      </w:r>
      <w:r w:rsidR="00BC2E5C">
        <w:rPr>
          <w:rtl/>
        </w:rPr>
        <w:t>–</w:t>
      </w:r>
      <w:r w:rsidRPr="00ED2A59">
        <w:rPr>
          <w:rtl/>
        </w:rPr>
        <w:t xml:space="preserve"> ואני מתחיל</w:t>
      </w:r>
      <w:r w:rsidR="00BC2E5C">
        <w:rPr>
          <w:rtl/>
        </w:rPr>
        <w:t xml:space="preserve"> </w:t>
      </w:r>
      <w:r w:rsidRPr="00ED2A59">
        <w:rPr>
          <w:rtl/>
        </w:rPr>
        <w:t>לחשוב: האם הם לא למדו את זה מכמה עיתונאים בארץ שלנו?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אדוני, אני מודה לך.</w:t>
      </w:r>
      <w:r w:rsidR="00BC2E5C">
        <w:rPr>
          <w:rtl/>
        </w:rPr>
        <w:t xml:space="preserve"> </w:t>
      </w:r>
      <w:r w:rsidRPr="00ED2A59">
        <w:rPr>
          <w:rtl/>
        </w:rPr>
        <w:t>אדוני השר יעלה וישיב.</w:t>
      </w:r>
      <w:r w:rsidR="00BC2E5C">
        <w:rPr>
          <w:rtl/>
        </w:rPr>
        <w:t xml:space="preserve"> </w:t>
      </w:r>
      <w:r w:rsidRPr="00ED2A59">
        <w:rPr>
          <w:rtl/>
        </w:rPr>
        <w:t>הרב גפני, חן חן.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אדוני היושב</w:t>
      </w:r>
      <w:r w:rsidR="00BC2E5C">
        <w:rPr>
          <w:rtl/>
        </w:rPr>
        <w:t>-</w:t>
      </w:r>
      <w:r w:rsidRPr="00ED2A59">
        <w:rPr>
          <w:rtl/>
        </w:rPr>
        <w:t>ראש, חברי חברי הכנסת, המציעים וגם הנוכחים, מדינת ישראל היא לא</w:t>
      </w:r>
      <w:r w:rsidR="00BC2E5C">
        <w:rPr>
          <w:rtl/>
        </w:rPr>
        <w:t xml:space="preserve"> </w:t>
      </w:r>
      <w:r w:rsidRPr="00ED2A59">
        <w:rPr>
          <w:rtl/>
        </w:rPr>
        <w:t>מדינה</w:t>
      </w:r>
      <w:r w:rsidR="00BC2E5C">
        <w:rPr>
          <w:rtl/>
        </w:rPr>
        <w:t xml:space="preserve"> </w:t>
      </w:r>
      <w:r w:rsidRPr="00ED2A59">
        <w:rPr>
          <w:rtl/>
        </w:rPr>
        <w:t>שקיימת</w:t>
      </w:r>
      <w:r w:rsidR="00BC2E5C">
        <w:rPr>
          <w:rtl/>
        </w:rPr>
        <w:t xml:space="preserve"> </w:t>
      </w:r>
      <w:r w:rsidRPr="00ED2A59">
        <w:rPr>
          <w:rtl/>
        </w:rPr>
        <w:t>בה</w:t>
      </w:r>
      <w:r w:rsidR="00BC2E5C">
        <w:rPr>
          <w:rtl/>
        </w:rPr>
        <w:t xml:space="preserve"> </w:t>
      </w:r>
      <w:r w:rsidRPr="00ED2A59">
        <w:rPr>
          <w:rtl/>
        </w:rPr>
        <w:t>צנזורה, ועל כך גאוותנו. מדינת ישראל היא הדמוקרטיה ואולי אחת</w:t>
      </w:r>
      <w:r w:rsidR="00BC2E5C">
        <w:rPr>
          <w:rtl/>
        </w:rPr>
        <w:t xml:space="preserve"> </w:t>
      </w:r>
      <w:r w:rsidRPr="00ED2A59">
        <w:rPr>
          <w:rtl/>
        </w:rPr>
        <w:t>הדמוקרטיות</w:t>
      </w:r>
      <w:r w:rsidR="00BC2E5C">
        <w:rPr>
          <w:rtl/>
        </w:rPr>
        <w:t xml:space="preserve"> </w:t>
      </w:r>
      <w:r w:rsidRPr="00ED2A59">
        <w:rPr>
          <w:rtl/>
        </w:rPr>
        <w:t>הגדולות</w:t>
      </w:r>
      <w:r w:rsidR="00BC2E5C">
        <w:rPr>
          <w:rtl/>
        </w:rPr>
        <w:t xml:space="preserve"> </w:t>
      </w:r>
      <w:r w:rsidRPr="00ED2A59">
        <w:rPr>
          <w:rtl/>
        </w:rPr>
        <w:t>בעולם.</w:t>
      </w:r>
      <w:r w:rsidR="00BC2E5C">
        <w:rPr>
          <w:rtl/>
        </w:rPr>
        <w:t xml:space="preserve"> </w:t>
      </w:r>
      <w:r w:rsidRPr="00ED2A59">
        <w:rPr>
          <w:rtl/>
        </w:rPr>
        <w:t>מדינת ישראל היא מדינה שבה חופש המידע וזכות הציבור</w:t>
      </w:r>
      <w:r w:rsidR="00BC2E5C">
        <w:rPr>
          <w:rtl/>
        </w:rPr>
        <w:t xml:space="preserve"> </w:t>
      </w:r>
      <w:r w:rsidRPr="00ED2A59">
        <w:rPr>
          <w:rtl/>
        </w:rPr>
        <w:t>לדעת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דבר</w:t>
      </w:r>
      <w:r w:rsidR="00BC2E5C">
        <w:rPr>
          <w:rtl/>
        </w:rPr>
        <w:t xml:space="preserve"> </w:t>
      </w:r>
      <w:r w:rsidRPr="00ED2A59">
        <w:rPr>
          <w:rtl/>
        </w:rPr>
        <w:t>שהוא</w:t>
      </w:r>
      <w:r w:rsidR="00BC2E5C">
        <w:rPr>
          <w:rtl/>
        </w:rPr>
        <w:t xml:space="preserve"> </w:t>
      </w:r>
      <w:r w:rsidRPr="00ED2A59">
        <w:rPr>
          <w:rtl/>
        </w:rPr>
        <w:t>מובן</w:t>
      </w:r>
      <w:r w:rsidR="00BC2E5C">
        <w:rPr>
          <w:rtl/>
        </w:rPr>
        <w:t xml:space="preserve"> </w:t>
      </w:r>
      <w:r w:rsidRPr="00ED2A59">
        <w:rPr>
          <w:rtl/>
        </w:rPr>
        <w:t>מאליו.</w:t>
      </w:r>
      <w:r w:rsidR="00BC2E5C">
        <w:rPr>
          <w:rtl/>
        </w:rPr>
        <w:t xml:space="preserve"> </w:t>
      </w:r>
      <w:r w:rsidRPr="00ED2A59">
        <w:rPr>
          <w:rtl/>
        </w:rPr>
        <w:t>והוויכוח בישראל הוא קשה, ולפעמים כאשר אנחנו</w:t>
      </w:r>
      <w:r w:rsidR="00BC2E5C">
        <w:rPr>
          <w:rtl/>
        </w:rPr>
        <w:t xml:space="preserve"> </w:t>
      </w:r>
      <w:r w:rsidRPr="00ED2A59">
        <w:rPr>
          <w:rtl/>
        </w:rPr>
        <w:t xml:space="preserve">צופים גם בערוצי הטלוויזיה הישראליים </w:t>
      </w:r>
      <w:r w:rsidR="00BC2E5C">
        <w:rPr>
          <w:rtl/>
        </w:rPr>
        <w:t>–</w:t>
      </w:r>
      <w:r w:rsidRPr="00ED2A59">
        <w:rPr>
          <w:rtl/>
        </w:rPr>
        <w:t xml:space="preserve"> לא כל אחד, אני מוכרח לומר </w:t>
      </w:r>
      <w:r w:rsidR="00BC2E5C">
        <w:rPr>
          <w:rtl/>
        </w:rPr>
        <w:t>–</w:t>
      </w:r>
      <w:r w:rsidRPr="00ED2A59">
        <w:rPr>
          <w:rtl/>
        </w:rPr>
        <w:t xml:space="preserve"> ממלאת החדווה</w:t>
      </w:r>
      <w:r w:rsidR="00BC2E5C">
        <w:rPr>
          <w:rtl/>
        </w:rPr>
        <w:t xml:space="preserve"> </w:t>
      </w:r>
      <w:r w:rsidRPr="00ED2A59">
        <w:rPr>
          <w:rtl/>
        </w:rPr>
        <w:t>את לבנו, אם לנקוט לשון המעטה. הוויכוח הוא ויכוח קשה.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אבל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באים אנשים ומבקשים לבוא ולומר שדם יהודים, דם ישראלים הוא הפקר,</w:t>
      </w:r>
      <w:r w:rsidR="00BC2E5C">
        <w:rPr>
          <w:rtl/>
        </w:rPr>
        <w:t xml:space="preserve"> </w:t>
      </w:r>
      <w:r w:rsidRPr="00ED2A59">
        <w:rPr>
          <w:rtl/>
        </w:rPr>
        <w:t>צריכה הדמוקרטיה שלנו, וצריך העם שלנו לעמוד ולומר: עד כאן. שערו בנפשכם</w:t>
      </w:r>
      <w:r w:rsidR="00BC2E5C">
        <w:rPr>
          <w:rtl/>
        </w:rPr>
        <w:t xml:space="preserve"> </w:t>
      </w:r>
      <w:r w:rsidRPr="00ED2A59">
        <w:rPr>
          <w:rtl/>
        </w:rPr>
        <w:t>מה היתה</w:t>
      </w:r>
      <w:r w:rsidR="00BC2E5C">
        <w:rPr>
          <w:rtl/>
        </w:rPr>
        <w:t xml:space="preserve"> </w:t>
      </w:r>
      <w:r w:rsidRPr="00ED2A59">
        <w:rPr>
          <w:rtl/>
        </w:rPr>
        <w:t>אומרת</w:t>
      </w:r>
      <w:r w:rsidR="00BC2E5C">
        <w:rPr>
          <w:rtl/>
        </w:rPr>
        <w:t xml:space="preserve"> </w:t>
      </w:r>
      <w:r w:rsidRPr="00ED2A59">
        <w:rPr>
          <w:rtl/>
        </w:rPr>
        <w:t>העיתונות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הברית,</w:t>
      </w:r>
      <w:r w:rsidR="00BC2E5C">
        <w:rPr>
          <w:rtl/>
        </w:rPr>
        <w:t xml:space="preserve"> </w:t>
      </w:r>
      <w:r w:rsidRPr="00ED2A59">
        <w:rPr>
          <w:rtl/>
        </w:rPr>
        <w:t>מה היו אומרים הפוליטיקאים בארצות</w:t>
      </w:r>
      <w:r w:rsidR="00BC2E5C">
        <w:rPr>
          <w:rtl/>
        </w:rPr>
        <w:t>-</w:t>
      </w:r>
      <w:r w:rsidRPr="00ED2A59">
        <w:rPr>
          <w:rtl/>
        </w:rPr>
        <w:t>הברית, מה היו</w:t>
      </w:r>
      <w:r w:rsidR="00BC2E5C">
        <w:rPr>
          <w:rtl/>
        </w:rPr>
        <w:t xml:space="preserve"> </w:t>
      </w:r>
      <w:r w:rsidRPr="00ED2A59">
        <w:rPr>
          <w:rtl/>
        </w:rPr>
        <w:t>אומרים אנשי הציבור בארצות</w:t>
      </w:r>
      <w:r w:rsidR="00BC2E5C">
        <w:rPr>
          <w:rtl/>
        </w:rPr>
        <w:t>-</w:t>
      </w:r>
      <w:r w:rsidRPr="00ED2A59">
        <w:rPr>
          <w:rtl/>
        </w:rPr>
        <w:t>הברית, אם היה קם לו אדם בארצות</w:t>
      </w:r>
      <w:r w:rsidR="00BC2E5C">
        <w:rPr>
          <w:rtl/>
        </w:rPr>
        <w:t>-</w:t>
      </w:r>
      <w:r w:rsidRPr="00ED2A59">
        <w:rPr>
          <w:rtl/>
        </w:rPr>
        <w:t>הברית ומביא בשידור חי</w:t>
      </w:r>
      <w:r w:rsidR="00BC2E5C">
        <w:rPr>
          <w:rtl/>
        </w:rPr>
        <w:t xml:space="preserve"> </w:t>
      </w:r>
      <w:r w:rsidRPr="00ED2A59">
        <w:rPr>
          <w:rtl/>
        </w:rPr>
        <w:t>לאומה</w:t>
      </w:r>
      <w:r w:rsidR="00BC2E5C">
        <w:rPr>
          <w:rtl/>
        </w:rPr>
        <w:t xml:space="preserve"> </w:t>
      </w:r>
      <w:r w:rsidRPr="00ED2A59">
        <w:rPr>
          <w:rtl/>
        </w:rPr>
        <w:t>אמירה</w:t>
      </w:r>
      <w:r w:rsidR="00BC2E5C">
        <w:rPr>
          <w:rtl/>
        </w:rPr>
        <w:t xml:space="preserve"> </w:t>
      </w:r>
      <w:r w:rsidRPr="00ED2A59">
        <w:rPr>
          <w:rtl/>
        </w:rPr>
        <w:t>שהרוצחים מטעם בן</w:t>
      </w:r>
      <w:r w:rsidR="00BC2E5C">
        <w:rPr>
          <w:rtl/>
        </w:rPr>
        <w:t>-</w:t>
      </w:r>
      <w:r w:rsidRPr="00ED2A59">
        <w:rPr>
          <w:rtl/>
        </w:rPr>
        <w:t>לאדן, ששפכו את דמם של 3,000 או 4,000 איש במגדלי</w:t>
      </w:r>
      <w:r w:rsidR="00BC2E5C">
        <w:rPr>
          <w:rtl/>
        </w:rPr>
        <w:t xml:space="preserve"> </w:t>
      </w:r>
      <w:r w:rsidRPr="00ED2A59">
        <w:rPr>
          <w:rtl/>
        </w:rPr>
        <w:t>התאומים,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אקדוחנים. מה היה אומר העולם, ארצות</w:t>
      </w:r>
      <w:r w:rsidR="00BC2E5C">
        <w:rPr>
          <w:rtl/>
        </w:rPr>
        <w:t>-</w:t>
      </w:r>
      <w:r w:rsidRPr="00ED2A59">
        <w:rPr>
          <w:rtl/>
        </w:rPr>
        <w:t>הברית, אם היה קם מישהו ואומר: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מיליטנטים,</w:t>
      </w:r>
      <w:r w:rsidR="00BC2E5C">
        <w:rPr>
          <w:rtl/>
        </w:rPr>
        <w:t xml:space="preserve"> </w:t>
      </w:r>
      <w:r w:rsidRPr="00ED2A59">
        <w:rPr>
          <w:rtl/>
        </w:rPr>
        <w:t>קיצונים.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היה</w:t>
      </w:r>
      <w:r w:rsidR="00BC2E5C">
        <w:rPr>
          <w:rtl/>
        </w:rPr>
        <w:t xml:space="preserve"> </w:t>
      </w:r>
      <w:r w:rsidRPr="00ED2A59">
        <w:rPr>
          <w:rtl/>
        </w:rPr>
        <w:t>אומר אדם אם היו אומרים: הם לוחמי חופש.</w:t>
      </w:r>
      <w:r w:rsidR="00BC2E5C">
        <w:rPr>
          <w:rtl/>
        </w:rPr>
        <w:t xml:space="preserve"> </w:t>
      </w:r>
      <w:r w:rsidRPr="00ED2A59">
        <w:rPr>
          <w:rtl/>
        </w:rPr>
        <w:t>הרי</w:t>
      </w:r>
      <w:r w:rsidR="00BC2E5C">
        <w:rPr>
          <w:rtl/>
        </w:rPr>
        <w:t xml:space="preserve"> </w:t>
      </w:r>
      <w:r w:rsidRPr="00ED2A59">
        <w:rPr>
          <w:rtl/>
        </w:rPr>
        <w:t>העולם</w:t>
      </w:r>
      <w:r w:rsidR="00BC2E5C">
        <w:rPr>
          <w:rtl/>
        </w:rPr>
        <w:t xml:space="preserve"> </w:t>
      </w:r>
      <w:r w:rsidRPr="00ED2A59">
        <w:rPr>
          <w:rtl/>
        </w:rPr>
        <w:t>היה קם ומזדעזע, זועק ואומר: איך אתה מעז לומר דבר כזה על מרצחי אנשים אשר</w:t>
      </w:r>
      <w:r w:rsidR="00BC2E5C">
        <w:rPr>
          <w:rtl/>
        </w:rPr>
        <w:t xml:space="preserve"> </w:t>
      </w:r>
      <w:r w:rsidRPr="00ED2A59">
        <w:rPr>
          <w:rtl/>
        </w:rPr>
        <w:t>באו בתמימות, בשקט, בביטחון, לעבוד את עבודתם, להיכנס למסעדה.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הנה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בישראל</w:t>
      </w:r>
      <w:r w:rsidR="00BC2E5C">
        <w:rPr>
          <w:rtl/>
        </w:rPr>
        <w:t xml:space="preserve"> </w:t>
      </w:r>
      <w:r w:rsidRPr="00ED2A59">
        <w:rPr>
          <w:rtl/>
        </w:rPr>
        <w:t>איום</w:t>
      </w:r>
      <w:r w:rsidR="00BC2E5C">
        <w:rPr>
          <w:rtl/>
        </w:rPr>
        <w:t xml:space="preserve"> </w:t>
      </w:r>
      <w:r w:rsidRPr="00ED2A59">
        <w:rPr>
          <w:rtl/>
        </w:rPr>
        <w:t>אסטרטגי</w:t>
      </w:r>
      <w:r w:rsidR="00BC2E5C">
        <w:rPr>
          <w:rtl/>
        </w:rPr>
        <w:t xml:space="preserve"> </w:t>
      </w:r>
      <w:r w:rsidRPr="00ED2A59">
        <w:rPr>
          <w:rtl/>
        </w:rPr>
        <w:t>ממשי</w:t>
      </w:r>
      <w:r w:rsidR="00BC2E5C">
        <w:rPr>
          <w:rtl/>
        </w:rPr>
        <w:t xml:space="preserve"> </w:t>
      </w:r>
      <w:r w:rsidRPr="00ED2A59">
        <w:rPr>
          <w:rtl/>
        </w:rPr>
        <w:t>כתוצאה</w:t>
      </w:r>
      <w:r w:rsidR="00BC2E5C">
        <w:rPr>
          <w:rtl/>
        </w:rPr>
        <w:t xml:space="preserve"> </w:t>
      </w:r>
      <w:r w:rsidRPr="00ED2A59">
        <w:rPr>
          <w:rtl/>
        </w:rPr>
        <w:t>מהטרור שקם עלינו, קם עלינו</w:t>
      </w:r>
      <w:r w:rsidR="00BC2E5C">
        <w:rPr>
          <w:rtl/>
        </w:rPr>
        <w:t xml:space="preserve"> </w:t>
      </w:r>
      <w:r w:rsidRPr="00ED2A59">
        <w:rPr>
          <w:rtl/>
        </w:rPr>
        <w:t>להורגנו,</w:t>
      </w:r>
      <w:r w:rsidR="00BC2E5C">
        <w:rPr>
          <w:rtl/>
        </w:rPr>
        <w:t xml:space="preserve"> </w:t>
      </w:r>
      <w:r w:rsidRPr="00ED2A59">
        <w:rPr>
          <w:rtl/>
        </w:rPr>
        <w:t>ואנחנו</w:t>
      </w:r>
      <w:r w:rsidR="00BC2E5C">
        <w:rPr>
          <w:rtl/>
        </w:rPr>
        <w:t xml:space="preserve"> </w:t>
      </w:r>
      <w:r w:rsidRPr="00ED2A59">
        <w:rPr>
          <w:rtl/>
        </w:rPr>
        <w:t>קמנו</w:t>
      </w:r>
      <w:r w:rsidR="00BC2E5C">
        <w:rPr>
          <w:rtl/>
        </w:rPr>
        <w:t xml:space="preserve"> </w:t>
      </w:r>
      <w:r w:rsidRPr="00ED2A59">
        <w:rPr>
          <w:rtl/>
        </w:rPr>
        <w:t>להדוף</w:t>
      </w:r>
      <w:r w:rsidR="00BC2E5C">
        <w:rPr>
          <w:rtl/>
        </w:rPr>
        <w:t xml:space="preserve"> </w:t>
      </w:r>
      <w:r w:rsidRPr="00ED2A59">
        <w:rPr>
          <w:rtl/>
        </w:rPr>
        <w:t>אותו מבחינת הגנה על בתינו. יש כאלה המבקשים לבוא</w:t>
      </w:r>
      <w:r w:rsidR="00BC2E5C">
        <w:rPr>
          <w:rtl/>
        </w:rPr>
        <w:t xml:space="preserve"> </w:t>
      </w:r>
      <w:r w:rsidRPr="00ED2A59">
        <w:rPr>
          <w:rtl/>
        </w:rPr>
        <w:t>ולהוכיח</w:t>
      </w:r>
      <w:r w:rsidR="00BC2E5C">
        <w:rPr>
          <w:rtl/>
        </w:rPr>
        <w:t xml:space="preserve"> </w:t>
      </w:r>
      <w:r w:rsidRPr="00ED2A59">
        <w:rPr>
          <w:rtl/>
        </w:rPr>
        <w:t>לעולם שיש הבדל בין טרור לטרור, שטרור נגד ישראל מותר, שטרור נגד יהודים</w:t>
      </w:r>
      <w:r w:rsidR="00BC2E5C">
        <w:rPr>
          <w:rtl/>
        </w:rPr>
        <w:t xml:space="preserve"> </w:t>
      </w:r>
      <w:r w:rsidRPr="00ED2A59">
        <w:rPr>
          <w:rtl/>
        </w:rPr>
        <w:t>מותר.</w:t>
      </w:r>
      <w:r w:rsidR="00BC2E5C">
        <w:rPr>
          <w:rtl/>
        </w:rPr>
        <w:t xml:space="preserve"> </w:t>
      </w:r>
      <w:r w:rsidRPr="00ED2A59">
        <w:rPr>
          <w:rtl/>
        </w:rPr>
        <w:t>דמם של אלה מותר, ועל כך אנחנו לא צריכים לעבור לסדר</w:t>
      </w:r>
      <w:r w:rsidR="00BC2E5C">
        <w:rPr>
          <w:rtl/>
        </w:rPr>
        <w:t>-</w:t>
      </w:r>
      <w:r w:rsidRPr="00ED2A59">
        <w:rPr>
          <w:rtl/>
        </w:rPr>
        <w:t>היום. ויש "יפיופים"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בתוכנו</w:t>
      </w:r>
      <w:r w:rsidR="00BC2E5C">
        <w:rPr>
          <w:rtl/>
        </w:rPr>
        <w:t xml:space="preserve"> </w:t>
      </w:r>
      <w:r w:rsidRPr="00ED2A59">
        <w:rPr>
          <w:rtl/>
        </w:rPr>
        <w:t>שבאים ואומרים:</w:t>
      </w:r>
      <w:r w:rsidR="00BC2E5C">
        <w:rPr>
          <w:rtl/>
        </w:rPr>
        <w:t xml:space="preserve"> </w:t>
      </w:r>
      <w:r w:rsidRPr="00ED2A59">
        <w:rPr>
          <w:rtl/>
        </w:rPr>
        <w:t>מה, אתה רוצה לסגור את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? מה, אתה רוצה לסתום</w:t>
      </w:r>
      <w:r w:rsidR="00BC2E5C">
        <w:rPr>
          <w:rtl/>
        </w:rPr>
        <w:t xml:space="preserve"> </w:t>
      </w:r>
      <w:r w:rsidRPr="00ED2A59">
        <w:rPr>
          <w:rtl/>
        </w:rPr>
        <w:t>פיות?</w:t>
      </w:r>
      <w:r w:rsidR="00BC2E5C">
        <w:rPr>
          <w:rtl/>
        </w:rPr>
        <w:t xml:space="preserve"> </w:t>
      </w:r>
      <w:r w:rsidRPr="00ED2A59">
        <w:rPr>
          <w:rtl/>
        </w:rPr>
        <w:t>שומו שמים, לא רוצה לסתום פיות. רוצה אני לא לעמוד על הכבוד. יש דברים שאם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נעבור</w:t>
      </w:r>
      <w:r w:rsidR="00BC2E5C">
        <w:rPr>
          <w:rtl/>
        </w:rPr>
        <w:t xml:space="preserve"> </w:t>
      </w:r>
      <w:r w:rsidRPr="00ED2A59">
        <w:rPr>
          <w:rtl/>
        </w:rPr>
        <w:t>עליהם</w:t>
      </w:r>
      <w:r w:rsidR="00BC2E5C">
        <w:rPr>
          <w:rtl/>
        </w:rPr>
        <w:t xml:space="preserve"> </w:t>
      </w:r>
      <w:r w:rsidRPr="00ED2A59">
        <w:rPr>
          <w:rtl/>
        </w:rPr>
        <w:t>לסדר</w:t>
      </w:r>
      <w:r w:rsidR="00BC2E5C">
        <w:rPr>
          <w:rtl/>
        </w:rPr>
        <w:t>-</w:t>
      </w:r>
      <w:r w:rsidRPr="00ED2A59">
        <w:rPr>
          <w:rtl/>
        </w:rPr>
        <w:t>היום, אולי באמת ישתכנעו העמים שדמנו מותר. והרי המחבל</w:t>
      </w:r>
      <w:r w:rsidR="00BC2E5C">
        <w:rPr>
          <w:rtl/>
        </w:rPr>
        <w:t xml:space="preserve"> </w:t>
      </w:r>
      <w:r w:rsidRPr="00ED2A59">
        <w:rPr>
          <w:rtl/>
        </w:rPr>
        <w:t>המטורף,</w:t>
      </w:r>
      <w:r w:rsidR="00BC2E5C">
        <w:rPr>
          <w:rtl/>
        </w:rPr>
        <w:t xml:space="preserve"> </w:t>
      </w:r>
      <w:r w:rsidRPr="00ED2A59">
        <w:rPr>
          <w:rtl/>
        </w:rPr>
        <w:t>המנוול,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מבחין</w:t>
      </w:r>
      <w:r w:rsidR="00BC2E5C">
        <w:rPr>
          <w:rtl/>
        </w:rPr>
        <w:t xml:space="preserve"> </w:t>
      </w:r>
      <w:r w:rsidRPr="00ED2A59">
        <w:rPr>
          <w:rtl/>
        </w:rPr>
        <w:t>בין ילדה יהודייה לבין ילדה ערבית, או לא מבחין בין</w:t>
      </w:r>
      <w:r w:rsidR="00BC2E5C">
        <w:rPr>
          <w:rtl/>
        </w:rPr>
        <w:t xml:space="preserve"> </w:t>
      </w:r>
      <w:r w:rsidRPr="00ED2A59">
        <w:rPr>
          <w:rtl/>
        </w:rPr>
        <w:t>ילדה</w:t>
      </w:r>
      <w:r w:rsidR="00BC2E5C">
        <w:rPr>
          <w:rtl/>
        </w:rPr>
        <w:t xml:space="preserve"> </w:t>
      </w:r>
      <w:r w:rsidRPr="00ED2A59">
        <w:rPr>
          <w:rtl/>
        </w:rPr>
        <w:t>לסבתה.</w:t>
      </w:r>
      <w:r w:rsidR="00BC2E5C">
        <w:rPr>
          <w:rtl/>
        </w:rPr>
        <w:t xml:space="preserve"> </w:t>
      </w:r>
      <w:r w:rsidRPr="00ED2A59">
        <w:rPr>
          <w:rtl/>
        </w:rPr>
        <w:t>הוא לא מבחין בין גבר לאשה. הוא לא מבחין בין עובר אורח תמים לבין</w:t>
      </w:r>
      <w:r w:rsidR="00BC2E5C">
        <w:rPr>
          <w:rtl/>
        </w:rPr>
        <w:t xml:space="preserve"> </w:t>
      </w:r>
      <w:r w:rsidRPr="00ED2A59">
        <w:rPr>
          <w:rtl/>
        </w:rPr>
        <w:t>חייל.</w:t>
      </w:r>
      <w:r w:rsidR="00BC2E5C">
        <w:rPr>
          <w:rtl/>
        </w:rPr>
        <w:t xml:space="preserve"> </w:t>
      </w:r>
      <w:r w:rsidRPr="00ED2A59">
        <w:rPr>
          <w:rtl/>
        </w:rPr>
        <w:t>הוא שוחט את כולם, תוך כדי מעשה טרור זוועתי שהמוח האנושי לא יכול להעלות</w:t>
      </w:r>
      <w:r w:rsidR="00BC2E5C">
        <w:rPr>
          <w:rtl/>
        </w:rPr>
        <w:t xml:space="preserve"> </w:t>
      </w:r>
      <w:r w:rsidRPr="00ED2A59">
        <w:rPr>
          <w:rtl/>
        </w:rPr>
        <w:t>על דעתו.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ואני</w:t>
      </w:r>
      <w:r w:rsidR="00BC2E5C">
        <w:rPr>
          <w:rtl/>
        </w:rPr>
        <w:t xml:space="preserve"> </w:t>
      </w:r>
      <w:r w:rsidRPr="00ED2A59">
        <w:rPr>
          <w:rtl/>
        </w:rPr>
        <w:t>אמרתי</w:t>
      </w:r>
      <w:r w:rsidR="00BC2E5C">
        <w:rPr>
          <w:rtl/>
        </w:rPr>
        <w:t xml:space="preserve"> </w:t>
      </w:r>
      <w:r w:rsidRPr="00ED2A59">
        <w:rPr>
          <w:rtl/>
        </w:rPr>
        <w:t>כאשר</w:t>
      </w:r>
      <w:r w:rsidR="00BC2E5C">
        <w:rPr>
          <w:rtl/>
        </w:rPr>
        <w:t xml:space="preserve"> </w:t>
      </w:r>
      <w:r w:rsidRPr="00ED2A59">
        <w:rPr>
          <w:rtl/>
        </w:rPr>
        <w:t>אותו טד טרנר בא ואמר את אשר יש לו לומר: רבותי, עד כאן.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עוד נאפשר לאנשים כאלה לעשות מעשים כאלה? נכון, אני לא בטוח שאנחנו צריכים</w:t>
      </w:r>
      <w:r w:rsidR="00BC2E5C">
        <w:rPr>
          <w:rtl/>
        </w:rPr>
        <w:t xml:space="preserve"> </w:t>
      </w:r>
      <w:r w:rsidRPr="00ED2A59">
        <w:rPr>
          <w:rtl/>
        </w:rPr>
        <w:t>לסגור את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 כי אנחנו לא יכולים לסגור אותו בעולם.</w:t>
      </w:r>
      <w:r w:rsidR="00BC2E5C">
        <w:rPr>
          <w:rtl/>
        </w:rPr>
        <w:t xml:space="preserve"> </w:t>
      </w:r>
      <w:r w:rsidRPr="00ED2A59">
        <w:rPr>
          <w:rtl/>
        </w:rPr>
        <w:t>אבל אם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מכוון</w:t>
      </w:r>
      <w:r w:rsidR="00BC2E5C">
        <w:rPr>
          <w:rtl/>
        </w:rPr>
        <w:t xml:space="preserve"> </w:t>
      </w:r>
      <w:r w:rsidRPr="00ED2A59">
        <w:rPr>
          <w:rtl/>
        </w:rPr>
        <w:t>מלחמה</w:t>
      </w:r>
      <w:r w:rsidR="00BC2E5C">
        <w:rPr>
          <w:rtl/>
        </w:rPr>
        <w:t xml:space="preserve"> </w:t>
      </w:r>
      <w:r w:rsidRPr="00ED2A59">
        <w:rPr>
          <w:rtl/>
        </w:rPr>
        <w:t>נגדנו,</w:t>
      </w:r>
      <w:r w:rsidR="00BC2E5C">
        <w:rPr>
          <w:rtl/>
        </w:rPr>
        <w:t xml:space="preserve"> </w:t>
      </w:r>
      <w:r w:rsidRPr="00ED2A59">
        <w:rPr>
          <w:rtl/>
        </w:rPr>
        <w:t>נשיב</w:t>
      </w:r>
      <w:r w:rsidR="00BC2E5C">
        <w:rPr>
          <w:rtl/>
        </w:rPr>
        <w:t xml:space="preserve"> </w:t>
      </w:r>
      <w:r w:rsidRPr="00ED2A59">
        <w:rPr>
          <w:rtl/>
        </w:rPr>
        <w:t>מלחמה שערה, בדרכים שאנחנו יכולים לעשות זאת. אני יודע שהוא</w:t>
      </w:r>
      <w:r w:rsidR="00BC2E5C">
        <w:rPr>
          <w:rtl/>
        </w:rPr>
        <w:t xml:space="preserve"> </w:t>
      </w:r>
      <w:r w:rsidRPr="00ED2A59">
        <w:rPr>
          <w:rtl/>
        </w:rPr>
        <w:t>ימשיך</w:t>
      </w:r>
      <w:r w:rsidR="00BC2E5C">
        <w:rPr>
          <w:rtl/>
        </w:rPr>
        <w:t xml:space="preserve"> </w:t>
      </w:r>
      <w:r w:rsidRPr="00ED2A59">
        <w:rPr>
          <w:rtl/>
        </w:rPr>
        <w:t>לשדר בעולם כולו. ואני יודע שיש רבים בישראל שרוצים לראות אותו דווקא בגלל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שהוא אומר, כדי שנוכל אנחנו לענות ולהשיב תשובה. הבנתי את כל זה.</w:t>
      </w:r>
      <w:r w:rsidR="00BC2E5C">
        <w:rPr>
          <w:rtl/>
        </w:rPr>
        <w:t xml:space="preserve"> </w:t>
      </w:r>
      <w:r w:rsidRPr="00ED2A59">
        <w:rPr>
          <w:rtl/>
        </w:rPr>
        <w:t>אבל אמרתי,</w:t>
      </w:r>
      <w:r w:rsidR="00BC2E5C">
        <w:rPr>
          <w:rtl/>
        </w:rPr>
        <w:t xml:space="preserve"> </w:t>
      </w:r>
      <w:r w:rsidRPr="00ED2A59">
        <w:rPr>
          <w:rtl/>
        </w:rPr>
        <w:t>אם היה אומר טרנר בדברים שהוא אמר בארץ, או יאמר זאת כתב הנמצא כאן בתוכנו, נכריז</w:t>
      </w:r>
      <w:r w:rsidR="00BC2E5C">
        <w:rPr>
          <w:rtl/>
        </w:rPr>
        <w:t xml:space="preserve"> </w:t>
      </w:r>
      <w:r w:rsidRPr="00ED2A59">
        <w:rPr>
          <w:rtl/>
        </w:rPr>
        <w:t>עליו</w:t>
      </w:r>
      <w:r w:rsidR="00BC2E5C">
        <w:rPr>
          <w:rtl/>
        </w:rPr>
        <w:t xml:space="preserve"> </w:t>
      </w:r>
      <w:r w:rsidRPr="00ED2A59">
        <w:rPr>
          <w:rtl/>
        </w:rPr>
        <w:t>פרסונה</w:t>
      </w:r>
      <w:r w:rsidR="00BC2E5C">
        <w:rPr>
          <w:rtl/>
        </w:rPr>
        <w:t xml:space="preserve"> </w:t>
      </w:r>
      <w:r w:rsidRPr="00ED2A59">
        <w:rPr>
          <w:rtl/>
        </w:rPr>
        <w:t>נון</w:t>
      </w:r>
      <w:r w:rsidR="00BC2E5C">
        <w:rPr>
          <w:rtl/>
        </w:rPr>
        <w:t>-</w:t>
      </w:r>
      <w:r w:rsidRPr="00ED2A59">
        <w:rPr>
          <w:rtl/>
        </w:rPr>
        <w:t>גראטה.</w:t>
      </w:r>
      <w:r w:rsidR="00BC2E5C">
        <w:rPr>
          <w:rtl/>
        </w:rPr>
        <w:t xml:space="preserve"> </w:t>
      </w:r>
      <w:r w:rsidRPr="00ED2A59">
        <w:rPr>
          <w:rtl/>
        </w:rPr>
        <w:t>ואם</w:t>
      </w:r>
      <w:r w:rsidR="00BC2E5C">
        <w:rPr>
          <w:rtl/>
        </w:rPr>
        <w:t xml:space="preserve"> </w:t>
      </w:r>
      <w:r w:rsidRPr="00ED2A59">
        <w:rPr>
          <w:rtl/>
        </w:rPr>
        <w:t>יהיה</w:t>
      </w:r>
      <w:r w:rsidR="00BC2E5C">
        <w:rPr>
          <w:rtl/>
        </w:rPr>
        <w:t xml:space="preserve"> </w:t>
      </w:r>
      <w:r w:rsidRPr="00ED2A59">
        <w:rPr>
          <w:rtl/>
        </w:rPr>
        <w:t>צורך, ואנשים בישראל יבואו ויתדפקו על דלתי</w:t>
      </w:r>
      <w:r w:rsidR="00BC2E5C">
        <w:rPr>
          <w:rtl/>
        </w:rPr>
        <w:t xml:space="preserve"> </w:t>
      </w:r>
      <w:r w:rsidRPr="00ED2A59">
        <w:rPr>
          <w:rtl/>
        </w:rPr>
        <w:t>ויאמרו, להוריד את הזוועה הזאת מעל מסכינו, נשקול לעשות 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שמחתי</w:t>
      </w:r>
      <w:r w:rsidR="00BC2E5C">
        <w:rPr>
          <w:rtl/>
        </w:rPr>
        <w:t xml:space="preserve"> </w:t>
      </w:r>
      <w:r w:rsidRPr="00ED2A59">
        <w:rPr>
          <w:rtl/>
        </w:rPr>
        <w:t>לשמוע</w:t>
      </w:r>
      <w:r w:rsidR="00BC2E5C">
        <w:rPr>
          <w:rtl/>
        </w:rPr>
        <w:t xml:space="preserve"> </w:t>
      </w:r>
      <w:r w:rsidRPr="00ED2A59">
        <w:rPr>
          <w:rtl/>
        </w:rPr>
        <w:t>שנציג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החליט להגיע לארץ, ואנחנו הכנו לו פשוט קטעי</w:t>
      </w:r>
      <w:r w:rsidR="00BC2E5C">
        <w:rPr>
          <w:rtl/>
        </w:rPr>
        <w:t xml:space="preserve"> </w:t>
      </w:r>
      <w:r w:rsidRPr="00ED2A59">
        <w:rPr>
          <w:rtl/>
        </w:rPr>
        <w:t>וידיאו,</w:t>
      </w:r>
      <w:r w:rsidR="00BC2E5C">
        <w:rPr>
          <w:rtl/>
        </w:rPr>
        <w:t xml:space="preserve"> </w:t>
      </w:r>
      <w:r w:rsidRPr="00ED2A59">
        <w:rPr>
          <w:rtl/>
        </w:rPr>
        <w:t>אותם</w:t>
      </w:r>
      <w:r w:rsidR="00BC2E5C">
        <w:rPr>
          <w:rtl/>
        </w:rPr>
        <w:t xml:space="preserve"> </w:t>
      </w:r>
      <w:r w:rsidRPr="00ED2A59">
        <w:rPr>
          <w:rtl/>
        </w:rPr>
        <w:t>קטעים</w:t>
      </w:r>
      <w:r w:rsidR="00BC2E5C">
        <w:rPr>
          <w:rtl/>
        </w:rPr>
        <w:t xml:space="preserve"> </w:t>
      </w:r>
      <w:r w:rsidRPr="00ED2A59">
        <w:rPr>
          <w:rtl/>
        </w:rPr>
        <w:t>שבאו</w:t>
      </w:r>
      <w:r w:rsidR="00BC2E5C">
        <w:rPr>
          <w:rtl/>
        </w:rPr>
        <w:t xml:space="preserve"> </w:t>
      </w:r>
      <w:r w:rsidRPr="00ED2A59">
        <w:rPr>
          <w:rtl/>
        </w:rPr>
        <w:t>לידי הגשה במסכי העולם כולם, ואמרתי להם: צאו ולמדו.</w:t>
      </w:r>
      <w:r w:rsidR="00BC2E5C">
        <w:rPr>
          <w:rtl/>
        </w:rPr>
        <w:t xml:space="preserve"> </w:t>
      </w:r>
      <w:r w:rsidRPr="00ED2A59">
        <w:rPr>
          <w:rtl/>
        </w:rPr>
        <w:t>בפיגוע</w:t>
      </w:r>
      <w:r w:rsidR="00BC2E5C">
        <w:rPr>
          <w:rtl/>
        </w:rPr>
        <w:t xml:space="preserve"> </w:t>
      </w:r>
      <w:r w:rsidRPr="00ED2A59">
        <w:rPr>
          <w:rtl/>
        </w:rPr>
        <w:t>באיתמר</w:t>
      </w:r>
      <w:r w:rsidR="00BC2E5C">
        <w:rPr>
          <w:rtl/>
        </w:rPr>
        <w:t xml:space="preserve"> </w:t>
      </w:r>
      <w:r w:rsidRPr="00ED2A59">
        <w:rPr>
          <w:rtl/>
        </w:rPr>
        <w:t>דווח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>ולא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כתבו ברמאללה, על</w:t>
      </w:r>
      <w:r w:rsidR="00BC2E5C">
        <w:rPr>
          <w:rtl/>
        </w:rPr>
        <w:t>-</w:t>
      </w:r>
      <w:r w:rsidRPr="00ED2A59">
        <w:rPr>
          <w:rtl/>
        </w:rPr>
        <w:t>ידי אחת</w:t>
      </w:r>
      <w:r w:rsidR="00BC2E5C">
        <w:rPr>
          <w:rtl/>
        </w:rPr>
        <w:t xml:space="preserve"> </w:t>
      </w:r>
      <w:r w:rsidRPr="00ED2A59">
        <w:rPr>
          <w:rtl/>
        </w:rPr>
        <w:t>מכוכבות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 ואינני רוצה לומר את שמה כאן, כי אין לי כוונה לבוא ולהסית נגד</w:t>
      </w:r>
      <w:r w:rsidR="00BC2E5C">
        <w:rPr>
          <w:rtl/>
        </w:rPr>
        <w:t xml:space="preserve"> </w:t>
      </w:r>
      <w:r w:rsidRPr="00ED2A59">
        <w:rPr>
          <w:rtl/>
        </w:rPr>
        <w:t>מישהו,</w:t>
      </w:r>
      <w:r w:rsidR="00BC2E5C">
        <w:rPr>
          <w:rtl/>
        </w:rPr>
        <w:t xml:space="preserve"> </w:t>
      </w:r>
      <w:r w:rsidRPr="00ED2A59">
        <w:rPr>
          <w:rtl/>
        </w:rPr>
        <w:t>או לומר דברים נגד מישהו, אלא הכוונה לבוא ולהסביר לאנשים שאין הבחנה בין</w:t>
      </w:r>
      <w:r w:rsidR="00BC2E5C">
        <w:rPr>
          <w:rtl/>
        </w:rPr>
        <w:t xml:space="preserve"> </w:t>
      </w:r>
      <w:r w:rsidRPr="00ED2A59">
        <w:rPr>
          <w:rtl/>
        </w:rPr>
        <w:t>טרור,</w:t>
      </w:r>
      <w:r w:rsidR="00BC2E5C">
        <w:rPr>
          <w:rtl/>
        </w:rPr>
        <w:t xml:space="preserve"> </w:t>
      </w:r>
      <w:r w:rsidRPr="00ED2A59">
        <w:rPr>
          <w:rtl/>
        </w:rPr>
        <w:t>כי</w:t>
      </w:r>
      <w:r w:rsidR="00BC2E5C">
        <w:rPr>
          <w:rtl/>
        </w:rPr>
        <w:t xml:space="preserve"> </w:t>
      </w:r>
      <w:r w:rsidRPr="00ED2A59">
        <w:rPr>
          <w:rtl/>
        </w:rPr>
        <w:t>טרור</w:t>
      </w:r>
      <w:r w:rsidR="00BC2E5C">
        <w:rPr>
          <w:rtl/>
        </w:rPr>
        <w:t xml:space="preserve"> </w:t>
      </w:r>
      <w:r w:rsidRPr="00ED2A59">
        <w:rPr>
          <w:rtl/>
        </w:rPr>
        <w:t>הוא טרור, ושם, בפיגוע הנורא באיתמר, שבו נרצחו אם ושלושת בניה,</w:t>
      </w:r>
      <w:r w:rsidR="00BC2E5C">
        <w:rPr>
          <w:rtl/>
        </w:rPr>
        <w:t xml:space="preserve"> </w:t>
      </w:r>
      <w:r w:rsidRPr="00ED2A59">
        <w:rPr>
          <w:rtl/>
        </w:rPr>
        <w:t>ועוד</w:t>
      </w:r>
      <w:r w:rsidR="00BC2E5C">
        <w:rPr>
          <w:rtl/>
        </w:rPr>
        <w:t xml:space="preserve"> </w:t>
      </w:r>
      <w:r w:rsidRPr="00ED2A59">
        <w:rPr>
          <w:rtl/>
        </w:rPr>
        <w:t>אזרח</w:t>
      </w:r>
      <w:r w:rsidR="00BC2E5C">
        <w:rPr>
          <w:rtl/>
        </w:rPr>
        <w:t xml:space="preserve"> </w:t>
      </w:r>
      <w:r w:rsidRPr="00ED2A59">
        <w:rPr>
          <w:rtl/>
        </w:rPr>
        <w:t>המופקד</w:t>
      </w:r>
      <w:r w:rsidR="00BC2E5C">
        <w:rPr>
          <w:rtl/>
        </w:rPr>
        <w:t xml:space="preserve"> </w:t>
      </w:r>
      <w:r w:rsidRPr="00ED2A59">
        <w:rPr>
          <w:rtl/>
        </w:rPr>
        <w:t>על</w:t>
      </w:r>
      <w:r w:rsidR="00BC2E5C">
        <w:rPr>
          <w:rtl/>
        </w:rPr>
        <w:t xml:space="preserve"> </w:t>
      </w:r>
      <w:r w:rsidRPr="00ED2A59">
        <w:rPr>
          <w:rtl/>
        </w:rPr>
        <w:t>ביטחון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ושלושת</w:t>
      </w:r>
      <w:r w:rsidR="00BC2E5C">
        <w:rPr>
          <w:rtl/>
        </w:rPr>
        <w:t xml:space="preserve"> </w:t>
      </w:r>
      <w:r w:rsidRPr="00ED2A59">
        <w:rPr>
          <w:rtl/>
        </w:rPr>
        <w:t>בניה,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תיאר את הרוצח, ואת</w:t>
      </w:r>
      <w:r w:rsidR="00BC2E5C">
        <w:rPr>
          <w:rtl/>
        </w:rPr>
        <w:t xml:space="preserve"> </w:t>
      </w:r>
      <w:r w:rsidRPr="00ED2A59">
        <w:rPr>
          <w:rtl/>
        </w:rPr>
        <w:t>הנרצחים</w:t>
      </w:r>
      <w:r w:rsidR="00BC2E5C">
        <w:rPr>
          <w:rtl/>
        </w:rPr>
        <w:t xml:space="preserve"> </w:t>
      </w:r>
      <w:r w:rsidRPr="00ED2A59">
        <w:rPr>
          <w:rtl/>
        </w:rPr>
        <w:t>בדם</w:t>
      </w:r>
      <w:r w:rsidR="00BC2E5C">
        <w:rPr>
          <w:rtl/>
        </w:rPr>
        <w:t xml:space="preserve"> </w:t>
      </w:r>
      <w:r w:rsidRPr="00ED2A59">
        <w:rPr>
          <w:rtl/>
        </w:rPr>
        <w:t>קר,</w:t>
      </w:r>
      <w:r w:rsidR="00BC2E5C">
        <w:rPr>
          <w:rtl/>
        </w:rPr>
        <w:t xml:space="preserve"> </w:t>
      </w:r>
      <w:r w:rsidRPr="00ED2A59">
        <w:rPr>
          <w:rtl/>
        </w:rPr>
        <w:t>כקבוצות קיצוניות. זאת אומרת, סימטריה. הנרצחים והרוצח נמצאים</w:t>
      </w:r>
      <w:r w:rsidR="00BC2E5C">
        <w:rPr>
          <w:rtl/>
        </w:rPr>
        <w:t xml:space="preserve"> </w:t>
      </w:r>
      <w:r w:rsidRPr="00ED2A59">
        <w:rPr>
          <w:rtl/>
        </w:rPr>
        <w:t>באותו מעמד.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בפיגוע</w:t>
      </w:r>
      <w:r w:rsidR="00BC2E5C">
        <w:rPr>
          <w:rtl/>
        </w:rPr>
        <w:t xml:space="preserve"> </w:t>
      </w:r>
      <w:r w:rsidRPr="00ED2A59">
        <w:rPr>
          <w:rtl/>
        </w:rPr>
        <w:t>בגבעה</w:t>
      </w:r>
      <w:r w:rsidR="00BC2E5C">
        <w:rPr>
          <w:rtl/>
        </w:rPr>
        <w:t>-</w:t>
      </w:r>
      <w:r w:rsidRPr="00ED2A59">
        <w:rPr>
          <w:rtl/>
        </w:rPr>
        <w:t>הצרפתית נאמר שהתרחש פיצוץ והישראלים טוענים שהיתה איזו התקפת</w:t>
      </w:r>
      <w:r w:rsidR="00BC2E5C">
        <w:rPr>
          <w:rtl/>
        </w:rPr>
        <w:t xml:space="preserve"> </w:t>
      </w:r>
      <w:r w:rsidRPr="00ED2A59">
        <w:rPr>
          <w:rtl/>
        </w:rPr>
        <w:t>טרור. זאת אומרת, בכלל לא ברור. הישראלים טוענים טענות כאלה או אחרות.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מוכרח לומר שהמקרה שבו נפצעה האם ובאותו יום שנפצעה קשה שכלה את אמה ואת</w:t>
      </w:r>
      <w:r w:rsidR="00BC2E5C">
        <w:rPr>
          <w:rtl/>
        </w:rPr>
        <w:t xml:space="preserve"> </w:t>
      </w:r>
      <w:r w:rsidRPr="00ED2A59">
        <w:rPr>
          <w:rtl/>
        </w:rPr>
        <w:t>בתה,</w:t>
      </w:r>
      <w:r w:rsidR="00BC2E5C">
        <w:rPr>
          <w:rtl/>
        </w:rPr>
        <w:t xml:space="preserve"> </w:t>
      </w:r>
      <w:r w:rsidRPr="00ED2A59">
        <w:rPr>
          <w:rtl/>
        </w:rPr>
        <w:t>משפחת</w:t>
      </w:r>
      <w:r w:rsidR="00BC2E5C">
        <w:rPr>
          <w:rtl/>
        </w:rPr>
        <w:t xml:space="preserve"> </w:t>
      </w:r>
      <w:r w:rsidRPr="00ED2A59">
        <w:rPr>
          <w:rtl/>
        </w:rPr>
        <w:t>קינן מפתח</w:t>
      </w:r>
      <w:r w:rsidR="00BC2E5C">
        <w:rPr>
          <w:rtl/>
        </w:rPr>
        <w:t>-</w:t>
      </w:r>
      <w:r w:rsidRPr="00ED2A59">
        <w:rPr>
          <w:rtl/>
        </w:rPr>
        <w:t>תקווה, בא אצלם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על מנת לבוא ולתאר את סבלם לעיני</w:t>
      </w:r>
      <w:r w:rsidR="00BC2E5C">
        <w:rPr>
          <w:rtl/>
        </w:rPr>
        <w:t xml:space="preserve"> </w:t>
      </w:r>
      <w:r w:rsidRPr="00ED2A59">
        <w:rPr>
          <w:rtl/>
        </w:rPr>
        <w:t>המצלמה.</w:t>
      </w:r>
      <w:r w:rsidR="00BC2E5C">
        <w:rPr>
          <w:rtl/>
        </w:rPr>
        <w:t xml:space="preserve"> </w:t>
      </w:r>
      <w:r w:rsidRPr="00ED2A59">
        <w:rPr>
          <w:rtl/>
        </w:rPr>
        <w:t>הם היו אתם בשיחה ובהסברה במשך שעה שהביאה למכאובים אדירים ועצומים אצל</w:t>
      </w:r>
      <w:r w:rsidR="00BC2E5C">
        <w:rPr>
          <w:rtl/>
        </w:rPr>
        <w:t xml:space="preserve"> </w:t>
      </w:r>
      <w:r w:rsidRPr="00ED2A59">
        <w:rPr>
          <w:rtl/>
        </w:rPr>
        <w:t>האב</w:t>
      </w:r>
      <w:r w:rsidR="00BC2E5C">
        <w:rPr>
          <w:rtl/>
        </w:rPr>
        <w:t xml:space="preserve"> </w:t>
      </w:r>
      <w:r w:rsidRPr="00ED2A59">
        <w:rPr>
          <w:rtl/>
        </w:rPr>
        <w:t>והאם</w:t>
      </w:r>
      <w:r w:rsidR="00BC2E5C">
        <w:rPr>
          <w:rtl/>
        </w:rPr>
        <w:t xml:space="preserve"> </w:t>
      </w:r>
      <w:r w:rsidRPr="00ED2A59">
        <w:rPr>
          <w:rtl/>
        </w:rPr>
        <w:t>השכולים</w:t>
      </w:r>
      <w:r w:rsidR="00BC2E5C">
        <w:rPr>
          <w:rtl/>
        </w:rPr>
        <w:t xml:space="preserve"> </w:t>
      </w:r>
      <w:r w:rsidRPr="00ED2A59">
        <w:rPr>
          <w:rtl/>
        </w:rPr>
        <w:t>שבתם התינוקת נרצחה, והאמא באותו יום גם קברה את אמה.</w:t>
      </w:r>
      <w:r w:rsidR="00BC2E5C">
        <w:rPr>
          <w:rtl/>
        </w:rPr>
        <w:t xml:space="preserve"> </w:t>
      </w:r>
      <w:r w:rsidRPr="00ED2A59">
        <w:rPr>
          <w:rtl/>
        </w:rPr>
        <w:t>ולאחר</w:t>
      </w:r>
      <w:r w:rsidR="00BC2E5C">
        <w:rPr>
          <w:rtl/>
        </w:rPr>
        <w:t xml:space="preserve"> </w:t>
      </w:r>
      <w:r w:rsidRPr="00ED2A59">
        <w:rPr>
          <w:rtl/>
        </w:rPr>
        <w:t>מכן</w:t>
      </w:r>
      <w:r w:rsidR="00BC2E5C">
        <w:rPr>
          <w:rtl/>
        </w:rPr>
        <w:t xml:space="preserve"> </w:t>
      </w:r>
      <w:r w:rsidRPr="00ED2A59">
        <w:rPr>
          <w:rtl/>
        </w:rPr>
        <w:t>בערב</w:t>
      </w:r>
      <w:r w:rsidR="00BC2E5C">
        <w:rPr>
          <w:rtl/>
        </w:rPr>
        <w:t xml:space="preserve"> </w:t>
      </w:r>
      <w:r w:rsidRPr="00ED2A59">
        <w:rPr>
          <w:rtl/>
        </w:rPr>
        <w:t>הם עמדו לראות ב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 אולי הם יוכלו להביא את דבר העם בישראל העומד</w:t>
      </w:r>
      <w:r w:rsidR="00BC2E5C">
        <w:rPr>
          <w:rtl/>
        </w:rPr>
        <w:t xml:space="preserve"> </w:t>
      </w:r>
      <w:r w:rsidRPr="00ED2A59">
        <w:rPr>
          <w:rtl/>
        </w:rPr>
        <w:t>כולו תחת התקפת טרור מרושעת שהשכל האנושי לא יכול להבינה, אלא אם כן יראו את מעשי</w:t>
      </w:r>
      <w:r w:rsidR="00BC2E5C">
        <w:rPr>
          <w:rtl/>
        </w:rPr>
        <w:t xml:space="preserve"> </w:t>
      </w:r>
      <w:r w:rsidRPr="00ED2A59">
        <w:rPr>
          <w:rtl/>
        </w:rPr>
        <w:t>הפשעים</w:t>
      </w:r>
      <w:r w:rsidR="00BC2E5C">
        <w:rPr>
          <w:rtl/>
        </w:rPr>
        <w:t xml:space="preserve"> </w:t>
      </w:r>
      <w:r w:rsidRPr="00ED2A59">
        <w:rPr>
          <w:rtl/>
        </w:rPr>
        <w:t>שהפלסטינים</w:t>
      </w:r>
      <w:r w:rsidR="00BC2E5C">
        <w:rPr>
          <w:rtl/>
        </w:rPr>
        <w:t xml:space="preserve"> </w:t>
      </w:r>
      <w:r w:rsidRPr="00ED2A59">
        <w:rPr>
          <w:rtl/>
        </w:rPr>
        <w:t>הטרוריסטים</w:t>
      </w:r>
      <w:r w:rsidR="00BC2E5C">
        <w:rPr>
          <w:rtl/>
        </w:rPr>
        <w:t xml:space="preserve"> </w:t>
      </w:r>
      <w:r w:rsidRPr="00ED2A59">
        <w:rPr>
          <w:rtl/>
        </w:rPr>
        <w:t>החליטו</w:t>
      </w:r>
      <w:r w:rsidR="00BC2E5C">
        <w:rPr>
          <w:rtl/>
        </w:rPr>
        <w:t xml:space="preserve"> </w:t>
      </w:r>
      <w:r w:rsidRPr="00ED2A59">
        <w:rPr>
          <w:rtl/>
        </w:rPr>
        <w:t>להשתמש</w:t>
      </w:r>
      <w:r w:rsidR="00BC2E5C">
        <w:rPr>
          <w:rtl/>
        </w:rPr>
        <w:t xml:space="preserve"> </w:t>
      </w:r>
      <w:r w:rsidRPr="00ED2A59">
        <w:rPr>
          <w:rtl/>
        </w:rPr>
        <w:t>בהם, על מנת להביא לידי מצב שבו</w:t>
      </w:r>
      <w:r w:rsidR="00BC2E5C">
        <w:rPr>
          <w:rtl/>
        </w:rPr>
        <w:t xml:space="preserve"> </w:t>
      </w:r>
      <w:r w:rsidRPr="00ED2A59">
        <w:rPr>
          <w:rtl/>
        </w:rPr>
        <w:t>אנחנו</w:t>
      </w:r>
      <w:r w:rsidR="00BC2E5C">
        <w:rPr>
          <w:rtl/>
        </w:rPr>
        <w:t xml:space="preserve"> </w:t>
      </w:r>
      <w:r w:rsidRPr="00ED2A59">
        <w:rPr>
          <w:rtl/>
        </w:rPr>
        <w:t>ניכנע,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טרור</w:t>
      </w:r>
      <w:r w:rsidR="00BC2E5C">
        <w:rPr>
          <w:rtl/>
        </w:rPr>
        <w:t xml:space="preserve"> </w:t>
      </w:r>
      <w:r w:rsidRPr="00ED2A59">
        <w:rPr>
          <w:rtl/>
        </w:rPr>
        <w:t xml:space="preserve">מטורף שהוא אסטרטגיה, שמביא אותנו למחשבה </w:t>
      </w:r>
      <w:r w:rsidR="00BC2E5C">
        <w:rPr>
          <w:rtl/>
        </w:rPr>
        <w:t>–</w:t>
      </w:r>
      <w:r w:rsidRPr="00ED2A59">
        <w:rPr>
          <w:rtl/>
        </w:rPr>
        <w:t xml:space="preserve"> האם לעלות</w:t>
      </w:r>
      <w:r w:rsidR="00BC2E5C">
        <w:rPr>
          <w:rtl/>
        </w:rPr>
        <w:t xml:space="preserve"> </w:t>
      </w:r>
      <w:r w:rsidRPr="00ED2A59">
        <w:rPr>
          <w:rtl/>
        </w:rPr>
        <w:t>לאוטובוס,</w:t>
      </w:r>
      <w:r w:rsidR="00BC2E5C">
        <w:rPr>
          <w:rtl/>
        </w:rPr>
        <w:t xml:space="preserve"> </w:t>
      </w:r>
      <w:r w:rsidRPr="00ED2A59">
        <w:rPr>
          <w:rtl/>
        </w:rPr>
        <w:t>האם</w:t>
      </w:r>
      <w:r w:rsidR="00BC2E5C">
        <w:rPr>
          <w:rtl/>
        </w:rPr>
        <w:t xml:space="preserve"> </w:t>
      </w:r>
      <w:r w:rsidRPr="00ED2A59">
        <w:rPr>
          <w:rtl/>
        </w:rPr>
        <w:t>להיכנס</w:t>
      </w:r>
      <w:r w:rsidR="00BC2E5C">
        <w:rPr>
          <w:rtl/>
        </w:rPr>
        <w:t xml:space="preserve"> </w:t>
      </w:r>
      <w:r w:rsidRPr="00ED2A59">
        <w:rPr>
          <w:rtl/>
        </w:rPr>
        <w:t>למסעדה, האם ללכת לעבודה, האם לשלוח את הילדים או הנכדים</w:t>
      </w:r>
      <w:r w:rsidR="00BC2E5C">
        <w:rPr>
          <w:rtl/>
        </w:rPr>
        <w:t xml:space="preserve"> </w:t>
      </w:r>
      <w:r w:rsidRPr="00ED2A59">
        <w:rPr>
          <w:rtl/>
        </w:rPr>
        <w:t>לגן</w:t>
      </w:r>
      <w:r w:rsidR="00BC2E5C">
        <w:rPr>
          <w:rtl/>
        </w:rPr>
        <w:t>-</w:t>
      </w:r>
      <w:r w:rsidRPr="00ED2A59">
        <w:rPr>
          <w:rtl/>
        </w:rPr>
        <w:t>ילדים או לבית</w:t>
      </w:r>
      <w:r w:rsidR="00BC2E5C">
        <w:rPr>
          <w:rtl/>
        </w:rPr>
        <w:t>-</w:t>
      </w:r>
      <w:r w:rsidRPr="00ED2A59">
        <w:rPr>
          <w:rtl/>
        </w:rPr>
        <w:t>ספר.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והנה, באותו</w:t>
      </w:r>
      <w:r w:rsidR="00BC2E5C">
        <w:rPr>
          <w:rtl/>
        </w:rPr>
        <w:t xml:space="preserve"> </w:t>
      </w:r>
      <w:r w:rsidRPr="00ED2A59">
        <w:rPr>
          <w:rtl/>
        </w:rPr>
        <w:t>ערב, 20 שניות ראו את האם האומללה שאומרת כמה קשה לה לשאת בכאב</w:t>
      </w:r>
      <w:r w:rsidR="00BC2E5C">
        <w:rPr>
          <w:rtl/>
        </w:rPr>
        <w:t xml:space="preserve"> </w:t>
      </w:r>
      <w:r w:rsidRPr="00ED2A59">
        <w:rPr>
          <w:rtl/>
        </w:rPr>
        <w:t>שבו</w:t>
      </w:r>
      <w:r w:rsidR="00BC2E5C">
        <w:rPr>
          <w:rtl/>
        </w:rPr>
        <w:t xml:space="preserve"> </w:t>
      </w:r>
      <w:r w:rsidRPr="00ED2A59">
        <w:rPr>
          <w:rtl/>
        </w:rPr>
        <w:t>היא</w:t>
      </w:r>
      <w:r w:rsidR="00BC2E5C">
        <w:rPr>
          <w:rtl/>
        </w:rPr>
        <w:t xml:space="preserve"> </w:t>
      </w:r>
      <w:r w:rsidRPr="00ED2A59">
        <w:rPr>
          <w:rtl/>
        </w:rPr>
        <w:t>איבדה</w:t>
      </w:r>
      <w:r w:rsidR="00BC2E5C">
        <w:rPr>
          <w:rtl/>
        </w:rPr>
        <w:t xml:space="preserve"> </w:t>
      </w:r>
      <w:r w:rsidRPr="00ED2A59">
        <w:rPr>
          <w:rtl/>
        </w:rPr>
        <w:t>ביום אחד את אמה ואת בתה. הורידו אותה כהרף עין מהמסך, והעלו את</w:t>
      </w:r>
      <w:r w:rsidR="00BC2E5C">
        <w:rPr>
          <w:rtl/>
        </w:rPr>
        <w:t xml:space="preserve"> </w:t>
      </w:r>
      <w:r w:rsidRPr="00ED2A59">
        <w:rPr>
          <w:rtl/>
        </w:rPr>
        <w:t>מי?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אמו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הרוצח</w:t>
      </w:r>
      <w:r w:rsidR="00BC2E5C">
        <w:rPr>
          <w:rtl/>
        </w:rPr>
        <w:t xml:space="preserve"> </w:t>
      </w:r>
      <w:r w:rsidRPr="00ED2A59">
        <w:rPr>
          <w:rtl/>
        </w:rPr>
        <w:t>המתועב</w:t>
      </w:r>
      <w:r w:rsidR="00BC2E5C">
        <w:rPr>
          <w:rtl/>
        </w:rPr>
        <w:t xml:space="preserve"> </w:t>
      </w:r>
      <w:r w:rsidRPr="00ED2A59">
        <w:rPr>
          <w:rtl/>
        </w:rPr>
        <w:t>שהתפוצץ מתוך מופרעות של מחשבה דתית מעוותת, של</w:t>
      </w:r>
      <w:r w:rsidR="00BC2E5C">
        <w:rPr>
          <w:rtl/>
        </w:rPr>
        <w:t xml:space="preserve"> </w:t>
      </w:r>
      <w:r w:rsidRPr="00ED2A59">
        <w:rPr>
          <w:rtl/>
        </w:rPr>
        <w:t>לאומנות</w:t>
      </w:r>
      <w:r w:rsidR="00BC2E5C">
        <w:rPr>
          <w:rtl/>
        </w:rPr>
        <w:t xml:space="preserve"> </w:t>
      </w:r>
      <w:r w:rsidRPr="00ED2A59">
        <w:rPr>
          <w:rtl/>
        </w:rPr>
        <w:t>בלתי</w:t>
      </w:r>
      <w:r w:rsidR="00BC2E5C">
        <w:rPr>
          <w:rtl/>
        </w:rPr>
        <w:t xml:space="preserve"> </w:t>
      </w:r>
      <w:r w:rsidRPr="00ED2A59">
        <w:rPr>
          <w:rtl/>
        </w:rPr>
        <w:t>מתקבלת על הדעת, של טרור שהשכל האנושי צריך לדחות אותו, גם אם הוא</w:t>
      </w:r>
      <w:r w:rsidR="00BC2E5C">
        <w:rPr>
          <w:rtl/>
        </w:rPr>
        <w:t xml:space="preserve"> </w:t>
      </w:r>
      <w:r w:rsidRPr="00ED2A59">
        <w:rPr>
          <w:rtl/>
        </w:rPr>
        <w:t>שכל שבא ממדינות שאינן אוהבות את מדינת ישראל, כי אותם טרוריסטים יגיעו גם אליהם.</w:t>
      </w:r>
      <w:r w:rsidR="00BC2E5C">
        <w:rPr>
          <w:rtl/>
        </w:rPr>
        <w:t xml:space="preserve"> </w:t>
      </w:r>
      <w:r w:rsidRPr="00ED2A59">
        <w:rPr>
          <w:rtl/>
        </w:rPr>
        <w:t>ישראל</w:t>
      </w:r>
      <w:r w:rsidR="00BC2E5C">
        <w:rPr>
          <w:rtl/>
        </w:rPr>
        <w:t xml:space="preserve"> </w:t>
      </w:r>
      <w:r w:rsidRPr="00ED2A59">
        <w:rPr>
          <w:rtl/>
        </w:rPr>
        <w:t>עומדת</w:t>
      </w:r>
      <w:r w:rsidR="00BC2E5C">
        <w:rPr>
          <w:rtl/>
        </w:rPr>
        <w:t xml:space="preserve"> </w:t>
      </w:r>
      <w:r w:rsidRPr="00ED2A59">
        <w:rPr>
          <w:rtl/>
        </w:rPr>
        <w:t>כאן</w:t>
      </w:r>
      <w:r w:rsidR="00BC2E5C">
        <w:rPr>
          <w:rtl/>
        </w:rPr>
        <w:t xml:space="preserve"> </w:t>
      </w:r>
      <w:r w:rsidRPr="00ED2A59">
        <w:rPr>
          <w:rtl/>
        </w:rPr>
        <w:t>ומגינה</w:t>
      </w:r>
      <w:r w:rsidR="00BC2E5C">
        <w:rPr>
          <w:rtl/>
        </w:rPr>
        <w:t xml:space="preserve"> </w:t>
      </w:r>
      <w:r w:rsidRPr="00ED2A59">
        <w:rPr>
          <w:rtl/>
        </w:rPr>
        <w:t>על העולם החופשי כולו, כי אם כאן זה לא ייפסק, לשם זה</w:t>
      </w:r>
      <w:r w:rsidR="00BC2E5C">
        <w:rPr>
          <w:rtl/>
        </w:rPr>
        <w:t xml:space="preserve"> </w:t>
      </w:r>
      <w:r w:rsidRPr="00ED2A59">
        <w:rPr>
          <w:rtl/>
        </w:rPr>
        <w:t>יעבור.</w:t>
      </w:r>
      <w:r w:rsidR="00BC2E5C">
        <w:rPr>
          <w:rtl/>
        </w:rPr>
        <w:t xml:space="preserve"> </w:t>
      </w:r>
      <w:r w:rsidRPr="00ED2A59">
        <w:rPr>
          <w:rtl/>
        </w:rPr>
        <w:t>והנה</w:t>
      </w:r>
      <w:r w:rsidR="00BC2E5C">
        <w:rPr>
          <w:rtl/>
        </w:rPr>
        <w:t xml:space="preserve"> </w:t>
      </w:r>
      <w:r w:rsidRPr="00ED2A59">
        <w:rPr>
          <w:rtl/>
        </w:rPr>
        <w:t>מצלם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את אם הרוצח המסבירה עד כמה היא גאה בעבודתו של בנה</w:t>
      </w:r>
      <w:r w:rsidR="00BC2E5C">
        <w:rPr>
          <w:rtl/>
        </w:rPr>
        <w:t xml:space="preserve"> </w:t>
      </w:r>
      <w:r w:rsidRPr="00ED2A59">
        <w:rPr>
          <w:rtl/>
        </w:rPr>
        <w:t>אשר מסר את נפשו על מנת לשחוט ילדה בת שנתיים ואת סבתה בת ה</w:t>
      </w:r>
      <w:r w:rsidR="00BC2E5C">
        <w:rPr>
          <w:rtl/>
        </w:rPr>
        <w:t>-</w:t>
      </w:r>
      <w:r w:rsidRPr="00ED2A59">
        <w:rPr>
          <w:rtl/>
        </w:rPr>
        <w:t>60.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וכאשר ראו זאת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</w:t>
      </w:r>
      <w:r w:rsidR="00BC2E5C">
        <w:rPr>
          <w:rtl/>
        </w:rPr>
        <w:t>–</w:t>
      </w:r>
      <w:r w:rsidRPr="00ED2A59">
        <w:rPr>
          <w:rtl/>
        </w:rPr>
        <w:t xml:space="preserve"> אני אומר לכם, אנשי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ישבו לא מבוישים, אלא</w:t>
      </w:r>
      <w:r w:rsidR="00BC2E5C">
        <w:rPr>
          <w:rtl/>
        </w:rPr>
        <w:t xml:space="preserve"> </w:t>
      </w:r>
      <w:r w:rsidRPr="00ED2A59">
        <w:rPr>
          <w:rtl/>
        </w:rPr>
        <w:t>המומים,</w:t>
      </w:r>
      <w:r w:rsidR="00BC2E5C">
        <w:rPr>
          <w:rtl/>
        </w:rPr>
        <w:t xml:space="preserve"> </w:t>
      </w:r>
      <w:r w:rsidRPr="00ED2A59">
        <w:rPr>
          <w:rtl/>
        </w:rPr>
        <w:t>כאשר הדברים הובאו או הוצגו בפניהם כפי שהוצגו. ואין לי כל ספק שהמודעות</w:t>
      </w:r>
      <w:r w:rsidR="00BC2E5C">
        <w:rPr>
          <w:rtl/>
        </w:rPr>
        <w:t xml:space="preserve"> </w:t>
      </w:r>
      <w:r w:rsidRPr="00ED2A59">
        <w:rPr>
          <w:rtl/>
        </w:rPr>
        <w:t>שבאו</w:t>
      </w:r>
      <w:r w:rsidR="00BC2E5C">
        <w:rPr>
          <w:rtl/>
        </w:rPr>
        <w:t xml:space="preserve"> </w:t>
      </w:r>
      <w:r w:rsidRPr="00ED2A59">
        <w:rPr>
          <w:rtl/>
        </w:rPr>
        <w:t>בעקבות</w:t>
      </w:r>
      <w:r w:rsidR="00BC2E5C">
        <w:rPr>
          <w:rtl/>
        </w:rPr>
        <w:t xml:space="preserve"> </w:t>
      </w:r>
      <w:r w:rsidRPr="00ED2A59">
        <w:rPr>
          <w:rtl/>
        </w:rPr>
        <w:t>הפגישה שזכתה לביקורות בעיתונים מאוד נאורים, שלמען זכות הדיבור הם</w:t>
      </w:r>
      <w:r w:rsidR="00BC2E5C">
        <w:rPr>
          <w:rtl/>
        </w:rPr>
        <w:t xml:space="preserve"> </w:t>
      </w:r>
      <w:r w:rsidRPr="00ED2A59">
        <w:rPr>
          <w:rtl/>
        </w:rPr>
        <w:t>מוכנים</w:t>
      </w:r>
      <w:r w:rsidR="00BC2E5C">
        <w:rPr>
          <w:rtl/>
        </w:rPr>
        <w:t xml:space="preserve"> </w:t>
      </w:r>
      <w:r w:rsidRPr="00ED2A59">
        <w:rPr>
          <w:rtl/>
        </w:rPr>
        <w:t>גם</w:t>
      </w:r>
      <w:r w:rsidR="00BC2E5C">
        <w:rPr>
          <w:rtl/>
        </w:rPr>
        <w:t xml:space="preserve"> </w:t>
      </w:r>
      <w:r w:rsidRPr="00ED2A59">
        <w:rPr>
          <w:rtl/>
        </w:rPr>
        <w:t>לסבול את זה שאנחנו המרגיזים את כל העולם, גם נישחט מפעם לפעם, ובלבד</w:t>
      </w:r>
      <w:r w:rsidR="00BC2E5C">
        <w:rPr>
          <w:rtl/>
        </w:rPr>
        <w:t xml:space="preserve"> </w:t>
      </w:r>
      <w:r w:rsidRPr="00ED2A59">
        <w:rPr>
          <w:rtl/>
        </w:rPr>
        <w:t>שאנחנו נמשיך לא לשתוק, ואנחנו לא נשתמש בכבוד הלאומי שלנו, כי כבוד לאומי זה דבר</w:t>
      </w:r>
      <w:r w:rsidR="00BC2E5C">
        <w:rPr>
          <w:rtl/>
        </w:rPr>
        <w:t xml:space="preserve"> </w:t>
      </w:r>
      <w:r w:rsidRPr="00ED2A59">
        <w:rPr>
          <w:rtl/>
        </w:rPr>
        <w:t>מטופש,</w:t>
      </w:r>
      <w:r w:rsidR="00BC2E5C">
        <w:rPr>
          <w:rtl/>
        </w:rPr>
        <w:t xml:space="preserve"> </w:t>
      </w:r>
      <w:r w:rsidRPr="00ED2A59">
        <w:rPr>
          <w:rtl/>
        </w:rPr>
        <w:t>הוא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הועיל בז'אנר האינטרנציונלי של החברים הנפלאים שנמצאים כאן אתנו</w:t>
      </w:r>
      <w:r w:rsidR="00BC2E5C">
        <w:rPr>
          <w:rtl/>
        </w:rPr>
        <w:t xml:space="preserve"> </w:t>
      </w:r>
      <w:r w:rsidRPr="00ED2A59">
        <w:rPr>
          <w:rtl/>
        </w:rPr>
        <w:t>והם</w:t>
      </w:r>
      <w:r w:rsidR="00BC2E5C">
        <w:rPr>
          <w:rtl/>
        </w:rPr>
        <w:t xml:space="preserve"> </w:t>
      </w:r>
      <w:r w:rsidRPr="00ED2A59">
        <w:rPr>
          <w:rtl/>
        </w:rPr>
        <w:t>מטיפים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מוסר,</w:t>
      </w:r>
      <w:r w:rsidR="00BC2E5C">
        <w:rPr>
          <w:rtl/>
        </w:rPr>
        <w:t xml:space="preserve"> </w:t>
      </w:r>
      <w:r w:rsidRPr="00ED2A59">
        <w:rPr>
          <w:rtl/>
        </w:rPr>
        <w:t>במידה</w:t>
      </w:r>
      <w:r w:rsidR="00BC2E5C">
        <w:rPr>
          <w:rtl/>
        </w:rPr>
        <w:t xml:space="preserve"> </w:t>
      </w:r>
      <w:r w:rsidRPr="00ED2A59">
        <w:rPr>
          <w:rtl/>
        </w:rPr>
        <w:t>מסוימת</w:t>
      </w:r>
      <w:r w:rsidR="00BC2E5C">
        <w:rPr>
          <w:rtl/>
        </w:rPr>
        <w:t xml:space="preserve"> </w:t>
      </w:r>
      <w:r w:rsidRPr="00ED2A59">
        <w:rPr>
          <w:rtl/>
        </w:rPr>
        <w:t>הם</w:t>
      </w:r>
      <w:r w:rsidR="00BC2E5C">
        <w:rPr>
          <w:rtl/>
        </w:rPr>
        <w:t xml:space="preserve"> </w:t>
      </w:r>
      <w:r w:rsidRPr="00ED2A59">
        <w:rPr>
          <w:rtl/>
        </w:rPr>
        <w:t>פטרונים</w:t>
      </w:r>
      <w:r w:rsidR="00BC2E5C">
        <w:rPr>
          <w:rtl/>
        </w:rPr>
        <w:t xml:space="preserve"> </w:t>
      </w:r>
      <w:r w:rsidRPr="00ED2A59">
        <w:rPr>
          <w:rtl/>
        </w:rPr>
        <w:t>שלנו,</w:t>
      </w:r>
      <w:r w:rsidR="00BC2E5C">
        <w:rPr>
          <w:rtl/>
        </w:rPr>
        <w:t xml:space="preserve"> </w:t>
      </w:r>
      <w:r w:rsidRPr="00ED2A59">
        <w:rPr>
          <w:rtl/>
        </w:rPr>
        <w:t>עמומי השכל והאנשים</w:t>
      </w:r>
      <w:r w:rsidR="00BC2E5C">
        <w:rPr>
          <w:rtl/>
        </w:rPr>
        <w:t xml:space="preserve"> </w:t>
      </w:r>
      <w:r w:rsidRPr="00ED2A59">
        <w:rPr>
          <w:rtl/>
        </w:rPr>
        <w:t>הלאומיים, אשר הם מתקשים להבין את הדברים הגדולים של העולם.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אנשי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הבינו זאת, ואתמול אצל ראש הממשלה הם גם אמרו: אנחנו נתקן את</w:t>
      </w:r>
      <w:r w:rsidR="00BC2E5C">
        <w:rPr>
          <w:rtl/>
        </w:rPr>
        <w:t xml:space="preserve"> </w:t>
      </w:r>
      <w:r w:rsidRPr="00ED2A59">
        <w:rPr>
          <w:rtl/>
        </w:rPr>
        <w:t>מה</w:t>
      </w:r>
      <w:r w:rsidR="00BC2E5C">
        <w:rPr>
          <w:rtl/>
        </w:rPr>
        <w:t xml:space="preserve"> </w:t>
      </w:r>
      <w:r w:rsidRPr="00ED2A59">
        <w:rPr>
          <w:rtl/>
        </w:rPr>
        <w:t>שצריך</w:t>
      </w:r>
      <w:r w:rsidR="00BC2E5C">
        <w:rPr>
          <w:rtl/>
        </w:rPr>
        <w:t xml:space="preserve"> </w:t>
      </w:r>
      <w:r w:rsidRPr="00ED2A59">
        <w:rPr>
          <w:rtl/>
        </w:rPr>
        <w:t>תיקון,</w:t>
      </w:r>
      <w:r w:rsidR="00BC2E5C">
        <w:rPr>
          <w:rtl/>
        </w:rPr>
        <w:t xml:space="preserve"> </w:t>
      </w:r>
      <w:r w:rsidRPr="00ED2A59">
        <w:rPr>
          <w:rtl/>
        </w:rPr>
        <w:t>וראש</w:t>
      </w:r>
      <w:r w:rsidR="00BC2E5C">
        <w:rPr>
          <w:rtl/>
        </w:rPr>
        <w:t xml:space="preserve"> </w:t>
      </w:r>
      <w:r w:rsidRPr="00ED2A59">
        <w:rPr>
          <w:rtl/>
        </w:rPr>
        <w:t>הממשלה</w:t>
      </w:r>
      <w:r w:rsidR="00BC2E5C">
        <w:rPr>
          <w:rtl/>
        </w:rPr>
        <w:t xml:space="preserve"> </w:t>
      </w:r>
      <w:r w:rsidRPr="00ED2A59">
        <w:rPr>
          <w:rtl/>
        </w:rPr>
        <w:t xml:space="preserve">אמר: מה פירוש אתם תתקנו? </w:t>
      </w:r>
      <w:r w:rsidR="00BC2E5C">
        <w:rPr>
          <w:rtl/>
        </w:rPr>
        <w:t>–</w:t>
      </w:r>
      <w:r w:rsidRPr="00ED2A59">
        <w:rPr>
          <w:rtl/>
        </w:rPr>
        <w:t xml:space="preserve"> השתדלנו לעשות זאת,</w:t>
      </w:r>
      <w:r w:rsidR="00BC2E5C">
        <w:rPr>
          <w:rtl/>
        </w:rPr>
        <w:t xml:space="preserve"> </w:t>
      </w:r>
      <w:r w:rsidRPr="00ED2A59">
        <w:rPr>
          <w:rtl/>
        </w:rPr>
        <w:t>ואנחנו משתדלים. אמר להם ראש ממשלת ישראל: תשתדלו יותר, הרבה יותר.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אינני</w:t>
      </w:r>
      <w:r w:rsidR="00BC2E5C">
        <w:rPr>
          <w:rtl/>
        </w:rPr>
        <w:t xml:space="preserve"> </w:t>
      </w:r>
      <w:r w:rsidRPr="00ED2A59">
        <w:rPr>
          <w:rtl/>
        </w:rPr>
        <w:t>בטוח</w:t>
      </w:r>
      <w:r w:rsidR="00BC2E5C">
        <w:rPr>
          <w:rtl/>
        </w:rPr>
        <w:t xml:space="preserve"> </w:t>
      </w:r>
      <w:r w:rsidRPr="00ED2A59">
        <w:rPr>
          <w:rtl/>
        </w:rPr>
        <w:t>שעל</w:t>
      </w:r>
      <w:r w:rsidR="00BC2E5C">
        <w:rPr>
          <w:rtl/>
        </w:rPr>
        <w:t>-</w:t>
      </w:r>
      <w:r w:rsidRPr="00ED2A59">
        <w:rPr>
          <w:rtl/>
        </w:rPr>
        <w:t>ידי</w:t>
      </w:r>
      <w:r w:rsidR="00BC2E5C">
        <w:rPr>
          <w:rtl/>
        </w:rPr>
        <w:t xml:space="preserve"> </w:t>
      </w:r>
      <w:r w:rsidRPr="00ED2A59">
        <w:rPr>
          <w:rtl/>
        </w:rPr>
        <w:t>החשכת</w:t>
      </w:r>
      <w:r w:rsidR="00BC2E5C">
        <w:rPr>
          <w:rtl/>
        </w:rPr>
        <w:t xml:space="preserve"> </w:t>
      </w:r>
      <w:r w:rsidRPr="00ED2A59">
        <w:rPr>
          <w:rtl/>
        </w:rPr>
        <w:t>המסך</w:t>
      </w:r>
      <w:r w:rsidR="00BC2E5C">
        <w:rPr>
          <w:rtl/>
        </w:rPr>
        <w:t xml:space="preserve"> </w:t>
      </w:r>
      <w:r w:rsidRPr="00ED2A59">
        <w:rPr>
          <w:rtl/>
        </w:rPr>
        <w:t>והורדת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מחבילת הבסיס והעברתו</w:t>
      </w:r>
      <w:r w:rsidR="00BC2E5C">
        <w:rPr>
          <w:rtl/>
        </w:rPr>
        <w:t xml:space="preserve"> </w:t>
      </w:r>
      <w:r w:rsidRPr="00ED2A59">
        <w:rPr>
          <w:rtl/>
        </w:rPr>
        <w:t>לטלוויזיה</w:t>
      </w:r>
      <w:r w:rsidR="00BC2E5C">
        <w:rPr>
          <w:rtl/>
        </w:rPr>
        <w:t xml:space="preserve"> </w:t>
      </w:r>
      <w:r w:rsidRPr="00ED2A59">
        <w:rPr>
          <w:rtl/>
        </w:rPr>
        <w:t>בתשלום, אעשה צדק עם אזרחי ישראל, כי יש אזרחים בישראל שמשלמים את דמי</w:t>
      </w:r>
      <w:r w:rsidR="00BC2E5C">
        <w:rPr>
          <w:rtl/>
        </w:rPr>
        <w:t xml:space="preserve"> </w:t>
      </w:r>
      <w:r w:rsidRPr="00ED2A59">
        <w:rPr>
          <w:rtl/>
        </w:rPr>
        <w:t>הלקוח שעולים 149 שקלים, והם רוצים לראות את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 ואם נחייב אותם ללכת ולשלם</w:t>
      </w:r>
      <w:r w:rsidR="00BC2E5C">
        <w:rPr>
          <w:rtl/>
        </w:rPr>
        <w:t xml:space="preserve"> </w:t>
      </w:r>
      <w:r w:rsidRPr="00ED2A59">
        <w:rPr>
          <w:rtl/>
        </w:rPr>
        <w:t>סכום</w:t>
      </w:r>
      <w:r w:rsidR="00BC2E5C">
        <w:rPr>
          <w:rtl/>
        </w:rPr>
        <w:t xml:space="preserve"> </w:t>
      </w:r>
      <w:r w:rsidRPr="00ED2A59">
        <w:rPr>
          <w:rtl/>
        </w:rPr>
        <w:t>נוסף,</w:t>
      </w:r>
      <w:r w:rsidR="00BC2E5C">
        <w:rPr>
          <w:rtl/>
        </w:rPr>
        <w:t xml:space="preserve"> </w:t>
      </w:r>
      <w:r w:rsidRPr="00ED2A59">
        <w:rPr>
          <w:rtl/>
        </w:rPr>
        <w:t>אנחנו מענישים את אזרחי ישראל. נצטרך לשקול זאת.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שהדו</w:t>
      </w:r>
      <w:r w:rsidR="00BC2E5C">
        <w:rPr>
          <w:rtl/>
        </w:rPr>
        <w:t>-</w:t>
      </w:r>
      <w:r w:rsidRPr="00ED2A59">
        <w:rPr>
          <w:rtl/>
        </w:rPr>
        <w:t>שיח</w:t>
      </w:r>
      <w:r w:rsidR="00BC2E5C">
        <w:rPr>
          <w:rtl/>
        </w:rPr>
        <w:t xml:space="preserve"> </w:t>
      </w:r>
      <w:r w:rsidRPr="00ED2A59">
        <w:rPr>
          <w:rtl/>
        </w:rPr>
        <w:t>שהיה</w:t>
      </w:r>
      <w:r w:rsidR="00BC2E5C">
        <w:rPr>
          <w:rtl/>
        </w:rPr>
        <w:t xml:space="preserve"> </w:t>
      </w:r>
      <w:r w:rsidRPr="00ED2A59">
        <w:rPr>
          <w:rtl/>
        </w:rPr>
        <w:t>לנו</w:t>
      </w:r>
      <w:r w:rsidR="00BC2E5C">
        <w:rPr>
          <w:rtl/>
        </w:rPr>
        <w:t xml:space="preserve"> </w:t>
      </w:r>
      <w:r w:rsidRPr="00ED2A59">
        <w:rPr>
          <w:rtl/>
        </w:rPr>
        <w:t>עם אותה רשת שידור, שהיא חשובה, יעזור, כי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</w:t>
      </w:r>
      <w:r w:rsidRPr="00ED2A59">
        <w:rPr>
          <w:rtl/>
        </w:rPr>
        <w:t>רואים</w:t>
      </w:r>
      <w:r w:rsidR="00BC2E5C">
        <w:rPr>
          <w:rtl/>
        </w:rPr>
        <w:t xml:space="preserve"> </w:t>
      </w:r>
      <w:r w:rsidRPr="00ED2A59">
        <w:rPr>
          <w:rtl/>
        </w:rPr>
        <w:t>אותה,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כי בעולם לא מחשיבים אותה כרשת הנאורה ביותר, או המוסרת</w:t>
      </w:r>
      <w:r w:rsidR="00BC2E5C">
        <w:rPr>
          <w:rtl/>
        </w:rPr>
        <w:t xml:space="preserve"> </w:t>
      </w:r>
      <w:r w:rsidRPr="00ED2A59">
        <w:rPr>
          <w:rtl/>
        </w:rPr>
        <w:t>ביותר אינפורמציה, אם כי היא בהחלט נמצאת בכל מקום וזה יתרונה הגדול.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מוכרח</w:t>
      </w:r>
      <w:r w:rsidR="00BC2E5C">
        <w:rPr>
          <w:rtl/>
        </w:rPr>
        <w:t xml:space="preserve"> </w:t>
      </w:r>
      <w:r w:rsidRPr="00ED2A59">
        <w:rPr>
          <w:rtl/>
        </w:rPr>
        <w:t>לומר</w:t>
      </w:r>
      <w:r w:rsidR="00BC2E5C">
        <w:rPr>
          <w:rtl/>
        </w:rPr>
        <w:t xml:space="preserve"> </w:t>
      </w:r>
      <w:r w:rsidRPr="00ED2A59">
        <w:rPr>
          <w:rtl/>
        </w:rPr>
        <w:t>שבארצות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יש רשת מקבילה "פוקס ניוז", שהם הרבה יותר</w:t>
      </w:r>
      <w:r w:rsidR="00BC2E5C">
        <w:rPr>
          <w:rtl/>
        </w:rPr>
        <w:t xml:space="preserve"> </w:t>
      </w:r>
      <w:r w:rsidRPr="00ED2A59">
        <w:rPr>
          <w:rtl/>
        </w:rPr>
        <w:t>פרו</w:t>
      </w:r>
      <w:r w:rsidR="00BC2E5C">
        <w:rPr>
          <w:rtl/>
        </w:rPr>
        <w:t>-</w:t>
      </w:r>
      <w:r w:rsidRPr="00ED2A59">
        <w:rPr>
          <w:rtl/>
        </w:rPr>
        <w:t>ישראלים.</w:t>
      </w:r>
      <w:r w:rsidR="00BC2E5C">
        <w:rPr>
          <w:rtl/>
        </w:rPr>
        <w:t xml:space="preserve"> </w:t>
      </w: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רק</w:t>
      </w:r>
      <w:r w:rsidR="00BC2E5C">
        <w:rPr>
          <w:rtl/>
        </w:rPr>
        <w:t xml:space="preserve"> </w:t>
      </w:r>
      <w:r w:rsidRPr="00ED2A59">
        <w:rPr>
          <w:rtl/>
        </w:rPr>
        <w:t>רוצה</w:t>
      </w:r>
      <w:r w:rsidR="00BC2E5C">
        <w:rPr>
          <w:rtl/>
        </w:rPr>
        <w:t xml:space="preserve"> </w:t>
      </w:r>
      <w:r w:rsidRPr="00ED2A59">
        <w:rPr>
          <w:rtl/>
        </w:rPr>
        <w:t>להפנות את תשומת לבם של חברי הכנסת, וגם של הצופים</w:t>
      </w:r>
      <w:r w:rsidR="00BC2E5C">
        <w:rPr>
          <w:rtl/>
        </w:rPr>
        <w:t xml:space="preserve"> </w:t>
      </w:r>
      <w:r w:rsidRPr="00ED2A59">
        <w:rPr>
          <w:rtl/>
        </w:rPr>
        <w:t>בנו,</w:t>
      </w:r>
      <w:r w:rsidR="00BC2E5C">
        <w:rPr>
          <w:rtl/>
        </w:rPr>
        <w:t xml:space="preserve"> </w:t>
      </w:r>
      <w:r w:rsidRPr="00ED2A59">
        <w:rPr>
          <w:rtl/>
        </w:rPr>
        <w:t>שה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בארצות</w:t>
      </w:r>
      <w:r w:rsidR="00BC2E5C">
        <w:rPr>
          <w:rtl/>
        </w:rPr>
        <w:t>-</w:t>
      </w:r>
      <w:r w:rsidRPr="00ED2A59">
        <w:rPr>
          <w:rtl/>
        </w:rPr>
        <w:t>הברית</w:t>
      </w:r>
      <w:r w:rsidR="00BC2E5C">
        <w:rPr>
          <w:rtl/>
        </w:rPr>
        <w:t xml:space="preserve"> </w:t>
      </w:r>
      <w:r w:rsidRPr="00ED2A59">
        <w:rPr>
          <w:rtl/>
        </w:rPr>
        <w:t>וה</w:t>
      </w:r>
      <w:r w:rsidR="00BC2E5C">
        <w:rPr>
          <w:rtl/>
        </w:rPr>
        <w:t>-</w:t>
      </w:r>
      <w:r w:rsidRPr="00ED2A59">
        <w:t>CNN</w:t>
      </w:r>
      <w:r w:rsidR="00BC2E5C">
        <w:rPr>
          <w:rtl/>
        </w:rPr>
        <w:t xml:space="preserve"> </w:t>
      </w:r>
      <w:r w:rsidRPr="00ED2A59">
        <w:rPr>
          <w:rtl/>
        </w:rPr>
        <w:t>בעולם</w:t>
      </w:r>
      <w:r w:rsidR="00BC2E5C">
        <w:rPr>
          <w:rtl/>
        </w:rPr>
        <w:t xml:space="preserve"> –</w:t>
      </w:r>
      <w:r w:rsidRPr="00ED2A59">
        <w:rPr>
          <w:rtl/>
        </w:rPr>
        <w:t xml:space="preserve">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הבין</w:t>
      </w:r>
      <w:r w:rsidR="00BC2E5C">
        <w:rPr>
          <w:rtl/>
        </w:rPr>
        <w:t>-</w:t>
      </w:r>
      <w:r w:rsidRPr="00ED2A59">
        <w:rPr>
          <w:rtl/>
        </w:rPr>
        <w:t xml:space="preserve">לאומי </w:t>
      </w:r>
      <w:r w:rsidR="00BC2E5C">
        <w:rPr>
          <w:rtl/>
        </w:rPr>
        <w:t>–</w:t>
      </w:r>
      <w:r w:rsidRPr="00ED2A59">
        <w:rPr>
          <w:rtl/>
        </w:rPr>
        <w:t xml:space="preserve"> אינם</w:t>
      </w:r>
      <w:r w:rsidR="00BC2E5C">
        <w:rPr>
          <w:rtl/>
        </w:rPr>
        <w:t xml:space="preserve"> </w:t>
      </w:r>
      <w:r w:rsidRPr="00ED2A59">
        <w:rPr>
          <w:rtl/>
        </w:rPr>
        <w:t>באותה</w:t>
      </w:r>
      <w:r w:rsidR="00BC2E5C">
        <w:rPr>
          <w:rtl/>
        </w:rPr>
        <w:t xml:space="preserve"> </w:t>
      </w:r>
      <w:r w:rsidRPr="00ED2A59">
        <w:rPr>
          <w:rtl/>
        </w:rPr>
        <w:t>גרסה.</w:t>
      </w:r>
      <w:r w:rsidR="00BC2E5C">
        <w:rPr>
          <w:rtl/>
        </w:rPr>
        <w:t xml:space="preserve"> </w:t>
      </w:r>
      <w:r w:rsidRPr="00ED2A59">
        <w:rPr>
          <w:rtl/>
        </w:rPr>
        <w:t>שכן לא יעלה על הדעת שה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ייתן אותן כתבות שהוא נותן כאן בארץ</w:t>
      </w:r>
      <w:r w:rsidR="00BC2E5C">
        <w:rPr>
          <w:rtl/>
        </w:rPr>
        <w:t xml:space="preserve"> </w:t>
      </w:r>
      <w:r w:rsidRPr="00ED2A59">
        <w:rPr>
          <w:rtl/>
        </w:rPr>
        <w:t>ובעולם</w:t>
      </w:r>
      <w:r w:rsidR="00BC2E5C">
        <w:rPr>
          <w:rtl/>
        </w:rPr>
        <w:t xml:space="preserve"> </w:t>
      </w:r>
      <w:r w:rsidRPr="00ED2A59">
        <w:rPr>
          <w:rtl/>
        </w:rPr>
        <w:t>כולו</w:t>
      </w:r>
      <w:r w:rsidR="00BC2E5C">
        <w:rPr>
          <w:rtl/>
        </w:rPr>
        <w:t xml:space="preserve"> </w:t>
      </w:r>
      <w:r w:rsidRPr="00ED2A59">
        <w:rPr>
          <w:rtl/>
        </w:rPr>
        <w:t>גם בארצות</w:t>
      </w:r>
      <w:r w:rsidR="00BC2E5C">
        <w:rPr>
          <w:rtl/>
        </w:rPr>
        <w:t>-</w:t>
      </w:r>
      <w:r w:rsidRPr="00ED2A59">
        <w:rPr>
          <w:rtl/>
        </w:rPr>
        <w:t>הברית, כי בארצות</w:t>
      </w:r>
      <w:r w:rsidR="00BC2E5C">
        <w:rPr>
          <w:rtl/>
        </w:rPr>
        <w:t>-</w:t>
      </w:r>
      <w:r w:rsidRPr="00ED2A59">
        <w:rPr>
          <w:rtl/>
        </w:rPr>
        <w:t>הברית לא היו סובלים מידה כזאת של משוא</w:t>
      </w:r>
      <w:r w:rsidR="00BC2E5C">
        <w:rPr>
          <w:rtl/>
        </w:rPr>
        <w:t xml:space="preserve"> </w:t>
      </w:r>
      <w:r w:rsidRPr="00ED2A59">
        <w:rPr>
          <w:rtl/>
        </w:rPr>
        <w:t>פנים והתייחסות חד</w:t>
      </w:r>
      <w:r w:rsidR="00BC2E5C">
        <w:rPr>
          <w:rtl/>
        </w:rPr>
        <w:t>-</w:t>
      </w:r>
      <w:r w:rsidRPr="00ED2A59">
        <w:rPr>
          <w:rtl/>
        </w:rPr>
        <w:t>צדדית כפי שהדבר נעשה ב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 xml:space="preserve"> אינטרנשיונל.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מקווה</w:t>
      </w:r>
      <w:r w:rsidR="00BC2E5C">
        <w:rPr>
          <w:rtl/>
        </w:rPr>
        <w:t xml:space="preserve"> </w:t>
      </w:r>
      <w:r w:rsidRPr="00ED2A59">
        <w:rPr>
          <w:rtl/>
        </w:rPr>
        <w:t>שהדברים</w:t>
      </w:r>
      <w:r w:rsidR="00BC2E5C">
        <w:rPr>
          <w:rtl/>
        </w:rPr>
        <w:t xml:space="preserve"> </w:t>
      </w:r>
      <w:r w:rsidRPr="00ED2A59">
        <w:rPr>
          <w:rtl/>
        </w:rPr>
        <w:t>הובנו על</w:t>
      </w:r>
      <w:r w:rsidR="00BC2E5C">
        <w:rPr>
          <w:rtl/>
        </w:rPr>
        <w:t>-</w:t>
      </w:r>
      <w:r w:rsidRPr="00ED2A59">
        <w:rPr>
          <w:rtl/>
        </w:rPr>
        <w:t>ידי אנשים בעולם. אני בטוח שהיום מבינים אנשי</w:t>
      </w:r>
      <w:r w:rsidR="00BC2E5C">
        <w:rPr>
          <w:rtl/>
        </w:rPr>
        <w:t xml:space="preserve"> </w:t>
      </w:r>
      <w:r w:rsidRPr="00ED2A59">
        <w:rPr>
          <w:rtl/>
        </w:rPr>
        <w:t>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</w:t>
      </w:r>
      <w:r w:rsidR="00BC2E5C">
        <w:rPr>
          <w:rtl/>
        </w:rPr>
        <w:t xml:space="preserve"> </w:t>
      </w:r>
      <w:r w:rsidRPr="00ED2A59">
        <w:rPr>
          <w:rtl/>
        </w:rPr>
        <w:t>שטרור הוא טרור, לאחר שהם ראו גם את מעשי הזוועה ומה הטרור יכול להביא</w:t>
      </w:r>
      <w:r w:rsidR="00BC2E5C">
        <w:rPr>
          <w:rtl/>
        </w:rPr>
        <w:t xml:space="preserve"> </w:t>
      </w:r>
      <w:r w:rsidRPr="00ED2A59">
        <w:rPr>
          <w:rtl/>
        </w:rPr>
        <w:t>גם אל פתח ביתם.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מה מידת השפעתה של התקשורת, שאתמול חנכו אותה, בעולם הערבי?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כמובן, אנחנו חשבנו שיש צורך להביא את דברינו לעולם הערבי. העולם הערבי מאוד</w:t>
      </w:r>
      <w:r w:rsidR="00BC2E5C">
        <w:rPr>
          <w:rtl/>
        </w:rPr>
        <w:t xml:space="preserve"> </w:t>
      </w:r>
      <w:r w:rsidRPr="00ED2A59">
        <w:rPr>
          <w:rtl/>
        </w:rPr>
        <w:t>היה מעריך והעריך כל עוד יכולנו לשאת זאת מבחינת הרדיו הישראלי, האנטנות, וכל עוד</w:t>
      </w:r>
      <w:r w:rsidR="00BC2E5C">
        <w:rPr>
          <w:rtl/>
        </w:rPr>
        <w:t xml:space="preserve"> </w:t>
      </w:r>
      <w:r w:rsidRPr="00ED2A59">
        <w:rPr>
          <w:rtl/>
        </w:rPr>
        <w:t>הדבר</w:t>
      </w:r>
      <w:r w:rsidR="00BC2E5C">
        <w:rPr>
          <w:rtl/>
        </w:rPr>
        <w:t xml:space="preserve"> </w:t>
      </w:r>
      <w:r w:rsidRPr="00ED2A59">
        <w:rPr>
          <w:rtl/>
        </w:rPr>
        <w:t>לא</w:t>
      </w:r>
      <w:r w:rsidR="00BC2E5C">
        <w:rPr>
          <w:rtl/>
        </w:rPr>
        <w:t xml:space="preserve"> </w:t>
      </w:r>
      <w:r w:rsidRPr="00ED2A59">
        <w:rPr>
          <w:rtl/>
        </w:rPr>
        <w:t>סיכן</w:t>
      </w:r>
      <w:r w:rsidR="00BC2E5C">
        <w:rPr>
          <w:rtl/>
        </w:rPr>
        <w:t xml:space="preserve"> </w:t>
      </w:r>
      <w:r w:rsidRPr="00ED2A59">
        <w:rPr>
          <w:rtl/>
        </w:rPr>
        <w:t>את</w:t>
      </w:r>
      <w:r w:rsidR="00BC2E5C">
        <w:rPr>
          <w:rtl/>
        </w:rPr>
        <w:t xml:space="preserve"> </w:t>
      </w:r>
      <w:r w:rsidRPr="00ED2A59">
        <w:rPr>
          <w:rtl/>
        </w:rPr>
        <w:t>בריאותם</w:t>
      </w:r>
      <w:r w:rsidR="00BC2E5C">
        <w:rPr>
          <w:rtl/>
        </w:rPr>
        <w:t xml:space="preserve"> </w:t>
      </w:r>
      <w:r w:rsidRPr="00ED2A59">
        <w:rPr>
          <w:rtl/>
        </w:rPr>
        <w:t>של</w:t>
      </w:r>
      <w:r w:rsidR="00BC2E5C">
        <w:rPr>
          <w:rtl/>
        </w:rPr>
        <w:t xml:space="preserve"> </w:t>
      </w:r>
      <w:r w:rsidRPr="00ED2A59">
        <w:rPr>
          <w:rtl/>
        </w:rPr>
        <w:t>אנשים, שכן עד אז היו האנטנות במקומות מרוחקים.</w:t>
      </w:r>
      <w:r w:rsidR="00BC2E5C">
        <w:rPr>
          <w:rtl/>
        </w:rPr>
        <w:t xml:space="preserve"> </w:t>
      </w:r>
      <w:r w:rsidRPr="00ED2A59">
        <w:rPr>
          <w:rtl/>
        </w:rPr>
        <w:t>החלטנו שאנחנו צריכים להגיע לציבור הערבי דרך הטלוויזיה, ובהחלט לתת להם טלוויזיה</w:t>
      </w:r>
      <w:r w:rsidR="00BC2E5C">
        <w:rPr>
          <w:rtl/>
        </w:rPr>
        <w:t xml:space="preserve"> </w:t>
      </w:r>
      <w:r w:rsidRPr="00ED2A59">
        <w:rPr>
          <w:rtl/>
        </w:rPr>
        <w:t>טובה.</w:t>
      </w:r>
      <w:r w:rsidR="00BC2E5C">
        <w:rPr>
          <w:rtl/>
        </w:rPr>
        <w:t xml:space="preserve"> </w:t>
      </w:r>
      <w:r w:rsidRPr="00ED2A59">
        <w:rPr>
          <w:rtl/>
        </w:rPr>
        <w:t>הציבור הערבי מאוד מכבד את הטלוויזיה ואת השידור הישראלי, כי הוא רואה בו</w:t>
      </w:r>
      <w:r w:rsidR="00BC2E5C">
        <w:rPr>
          <w:rtl/>
        </w:rPr>
        <w:t xml:space="preserve"> </w:t>
      </w:r>
      <w:r w:rsidRPr="00ED2A59">
        <w:rPr>
          <w:rtl/>
        </w:rPr>
        <w:t>שידור אובייקטיבי, המדווח על עובדות כפי שהן.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</w:t>
      </w:r>
      <w:r w:rsidR="00BC2E5C">
        <w:rPr>
          <w:rtl/>
        </w:rPr>
        <w:t xml:space="preserve"> </w:t>
      </w:r>
      <w:r w:rsidRPr="00ED2A59">
        <w:rPr>
          <w:rtl/>
        </w:rPr>
        <w:t>בטוח</w:t>
      </w:r>
      <w:r w:rsidR="00BC2E5C">
        <w:rPr>
          <w:rtl/>
        </w:rPr>
        <w:t xml:space="preserve"> </w:t>
      </w:r>
      <w:r w:rsidRPr="00ED2A59">
        <w:rPr>
          <w:rtl/>
        </w:rPr>
        <w:t>שנוכל</w:t>
      </w:r>
      <w:r w:rsidR="00BC2E5C">
        <w:rPr>
          <w:rtl/>
        </w:rPr>
        <w:t xml:space="preserve"> </w:t>
      </w:r>
      <w:r w:rsidRPr="00ED2A59">
        <w:rPr>
          <w:rtl/>
        </w:rPr>
        <w:t>במשך</w:t>
      </w:r>
      <w:r w:rsidR="00BC2E5C">
        <w:rPr>
          <w:rtl/>
        </w:rPr>
        <w:t xml:space="preserve"> </w:t>
      </w:r>
      <w:r w:rsidRPr="00ED2A59">
        <w:rPr>
          <w:rtl/>
        </w:rPr>
        <w:t>הזמן</w:t>
      </w:r>
      <w:r w:rsidR="00BC2E5C">
        <w:rPr>
          <w:rtl/>
        </w:rPr>
        <w:t xml:space="preserve"> </w:t>
      </w:r>
      <w:r w:rsidRPr="00ED2A59">
        <w:rPr>
          <w:rtl/>
        </w:rPr>
        <w:t>לבוא</w:t>
      </w:r>
      <w:r w:rsidR="00BC2E5C">
        <w:rPr>
          <w:rtl/>
        </w:rPr>
        <w:t xml:space="preserve"> </w:t>
      </w:r>
      <w:r w:rsidRPr="00ED2A59">
        <w:rPr>
          <w:rtl/>
        </w:rPr>
        <w:t>ולראות עד כמה זה מצליח. אין לי כל ספק</w:t>
      </w:r>
      <w:r w:rsidR="00BC2E5C">
        <w:rPr>
          <w:rtl/>
        </w:rPr>
        <w:t xml:space="preserve"> </w:t>
      </w:r>
      <w:r w:rsidRPr="00ED2A59">
        <w:rPr>
          <w:rtl/>
        </w:rPr>
        <w:t>שההצלחה</w:t>
      </w:r>
      <w:r w:rsidR="00BC2E5C">
        <w:rPr>
          <w:rtl/>
        </w:rPr>
        <w:t xml:space="preserve"> </w:t>
      </w:r>
      <w:r w:rsidRPr="00ED2A59">
        <w:rPr>
          <w:rtl/>
        </w:rPr>
        <w:t>תהיה ודבר ישראל יובא לעולם כולו. זה היה הבסיס להחלטת הממשלה, כאשר היא</w:t>
      </w:r>
      <w:r w:rsidR="00BC2E5C">
        <w:rPr>
          <w:rtl/>
        </w:rPr>
        <w:t xml:space="preserve"> </w:t>
      </w:r>
      <w:r w:rsidRPr="00ED2A59">
        <w:rPr>
          <w:rtl/>
        </w:rPr>
        <w:t>החליטה</w:t>
      </w:r>
      <w:r w:rsidR="00BC2E5C">
        <w:rPr>
          <w:rtl/>
        </w:rPr>
        <w:t xml:space="preserve"> </w:t>
      </w:r>
      <w:r w:rsidRPr="00ED2A59">
        <w:rPr>
          <w:rtl/>
        </w:rPr>
        <w:t>להשקיע</w:t>
      </w:r>
      <w:r w:rsidR="00BC2E5C">
        <w:rPr>
          <w:rtl/>
        </w:rPr>
        <w:t xml:space="preserve"> </w:t>
      </w:r>
      <w:r w:rsidRPr="00ED2A59">
        <w:rPr>
          <w:rtl/>
        </w:rPr>
        <w:t>אותו</w:t>
      </w:r>
      <w:r w:rsidR="00BC2E5C">
        <w:rPr>
          <w:rtl/>
        </w:rPr>
        <w:t xml:space="preserve"> </w:t>
      </w:r>
      <w:r w:rsidRPr="00ED2A59">
        <w:rPr>
          <w:rtl/>
        </w:rPr>
        <w:t>ממון</w:t>
      </w:r>
      <w:r w:rsidR="00BC2E5C">
        <w:rPr>
          <w:rtl/>
        </w:rPr>
        <w:t xml:space="preserve"> </w:t>
      </w:r>
      <w:r w:rsidRPr="00ED2A59">
        <w:rPr>
          <w:rtl/>
        </w:rPr>
        <w:t>ואותם משאבים כדי להגיע לידי רשת ישראלית בערבית אשר</w:t>
      </w:r>
      <w:r w:rsidR="00BC2E5C">
        <w:rPr>
          <w:rtl/>
        </w:rPr>
        <w:t xml:space="preserve"> </w:t>
      </w:r>
      <w:r w:rsidRPr="00ED2A59">
        <w:rPr>
          <w:rtl/>
        </w:rPr>
        <w:t>תופץ בעולם כולו.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ולענייננו, אדוני?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אם היתה לנו ועדה לענייני ה</w:t>
      </w:r>
      <w:r w:rsidR="00BC2E5C">
        <w:rPr>
          <w:rtl/>
        </w:rPr>
        <w:t>-</w:t>
      </w:r>
      <w:r w:rsidRPr="00ED2A59">
        <w:t>CNN</w:t>
      </w:r>
      <w:r w:rsidRPr="00ED2A59">
        <w:rPr>
          <w:rtl/>
        </w:rPr>
        <w:t>, שהיתה יכולה להתכנס באטלנטה, הייתי מציע</w:t>
      </w:r>
      <w:r w:rsidR="00BC2E5C">
        <w:rPr>
          <w:rtl/>
        </w:rPr>
        <w:t xml:space="preserve"> </w:t>
      </w:r>
      <w:r w:rsidRPr="00ED2A59">
        <w:rPr>
          <w:rtl/>
        </w:rPr>
        <w:t>שנעביר את הדיון לאטלנטה.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שהחברים יסתפקו בדברי השר. השר דיבר מקירות לבו.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שנתתי לכם דיווח על מה שהיה.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משה גפני (יהדות התורה):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הדברים של השר מאוד חשובים. אני מציע שיהיה דיון במליאה.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שר התקשורת ר' ריבלין: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תמיד תוכל להעלות זאת במליאה. אני אסכים להצעות.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לכן אני אומר, עברנו פרק.</w:t>
      </w:r>
      <w:r w:rsidR="00BC2E5C">
        <w:rPr>
          <w:rtl/>
        </w:rPr>
        <w:t xml:space="preserve"> </w:t>
      </w:r>
      <w:r w:rsidRPr="00ED2A59">
        <w:rPr>
          <w:rtl/>
        </w:rPr>
        <w:t>אני חושב שאתם יכולים להסתפק בדברי. אם אתם רוצים</w:t>
      </w:r>
      <w:r w:rsidR="00BC2E5C">
        <w:rPr>
          <w:rtl/>
        </w:rPr>
        <w:t xml:space="preserve"> </w:t>
      </w:r>
      <w:r w:rsidRPr="00ED2A59">
        <w:rPr>
          <w:rtl/>
        </w:rPr>
        <w:t>דיון במליאה, אני לא אתנגד. כרצונכם. אני משאיר זאת לשיקול דעתכם.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נסים זאב (ש"ס):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אני חושב שראוי שהנושא יידון במליאה.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הנושא יידון במליאה. תודה רבה, אדוני.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אנחנו נצביע על דיון במליאה. מי בעד? מי נגד? אפשר להצביע.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צבעה מס' 41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ב</w:t>
      </w:r>
      <w:r w:rsidR="00ED2A59" w:rsidRPr="00ED2A59">
        <w:rPr>
          <w:rtl/>
        </w:rPr>
        <w:t>עד ההצעה לכלול את הנושא בסדר</w:t>
      </w:r>
      <w:r>
        <w:rPr>
          <w:rtl/>
        </w:rPr>
        <w:t>-</w:t>
      </w:r>
      <w:r w:rsidR="00ED2A59" w:rsidRPr="00ED2A59">
        <w:rPr>
          <w:rtl/>
        </w:rPr>
        <w:t xml:space="preserve">היום </w:t>
      </w:r>
      <w:r>
        <w:rPr>
          <w:rtl/>
        </w:rPr>
        <w:t>–</w:t>
      </w:r>
      <w:r w:rsidR="00ED2A59" w:rsidRPr="00ED2A59">
        <w:rPr>
          <w:rtl/>
        </w:rPr>
        <w:t xml:space="preserve"> 3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גד </w:t>
      </w:r>
      <w:r>
        <w:rPr>
          <w:rtl/>
        </w:rPr>
        <w:t>–</w:t>
      </w:r>
      <w:r w:rsidR="00ED2A59" w:rsidRPr="00ED2A59">
        <w:rPr>
          <w:rtl/>
        </w:rPr>
        <w:t xml:space="preserve"> אין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נ</w:t>
      </w:r>
      <w:r w:rsidR="00ED2A59" w:rsidRPr="00ED2A59">
        <w:rPr>
          <w:rtl/>
        </w:rPr>
        <w:t xml:space="preserve">מנעים </w:t>
      </w:r>
      <w:r>
        <w:rPr>
          <w:rtl/>
        </w:rPr>
        <w:t>–</w:t>
      </w:r>
      <w:r w:rsidR="00ED2A59" w:rsidRPr="00ED2A59">
        <w:rPr>
          <w:rtl/>
        </w:rPr>
        <w:t xml:space="preserve"> 1</w:t>
      </w: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הצעה לכלול את הנושא בסדר</w:t>
      </w:r>
      <w:r>
        <w:rPr>
          <w:rtl/>
        </w:rPr>
        <w:t>-</w:t>
      </w:r>
      <w:r w:rsidR="00ED2A59" w:rsidRPr="00ED2A59">
        <w:rPr>
          <w:rtl/>
        </w:rPr>
        <w:t>היום של הכנסת נתקבלה.</w:t>
      </w:r>
    </w:p>
    <w:p w:rsidR="00BC2E5C" w:rsidRDefault="00BC2E5C" w:rsidP="00BC2E5C">
      <w:pPr>
        <w:rPr>
          <w:rtl/>
        </w:rPr>
      </w:pPr>
    </w:p>
    <w:p w:rsidR="00BC2E5C" w:rsidRPr="00BC2E5C" w:rsidRDefault="00BC2E5C" w:rsidP="00BC2E5C">
      <w:pPr>
        <w:pStyle w:val="a4"/>
        <w:rPr>
          <w:rtl/>
        </w:rPr>
      </w:pPr>
      <w:r w:rsidRPr="00BC2E5C">
        <w:rPr>
          <w:rtl/>
        </w:rPr>
        <w:t>היו"ר ד' טל: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שלושה</w:t>
      </w:r>
      <w:r w:rsidR="00BC2E5C">
        <w:rPr>
          <w:rtl/>
        </w:rPr>
        <w:t xml:space="preserve"> </w:t>
      </w:r>
      <w:r w:rsidRPr="00ED2A59">
        <w:rPr>
          <w:rtl/>
        </w:rPr>
        <w:t>בעד,</w:t>
      </w:r>
      <w:r w:rsidR="00BC2E5C">
        <w:rPr>
          <w:rtl/>
        </w:rPr>
        <w:t xml:space="preserve"> </w:t>
      </w:r>
      <w:r w:rsidRPr="00ED2A59">
        <w:rPr>
          <w:rtl/>
        </w:rPr>
        <w:t>אין</w:t>
      </w:r>
      <w:r w:rsidR="00BC2E5C">
        <w:rPr>
          <w:rtl/>
        </w:rPr>
        <w:t xml:space="preserve"> </w:t>
      </w:r>
      <w:r w:rsidRPr="00ED2A59">
        <w:rPr>
          <w:rtl/>
        </w:rPr>
        <w:t>מתנגדים,</w:t>
      </w:r>
      <w:r w:rsidR="00BC2E5C">
        <w:rPr>
          <w:rtl/>
        </w:rPr>
        <w:t xml:space="preserve"> </w:t>
      </w:r>
      <w:r w:rsidRPr="00ED2A59">
        <w:rPr>
          <w:rtl/>
        </w:rPr>
        <w:t>נמנע אחד. אשר על כן אני קובע שהנושא הזה יועבר</w:t>
      </w:r>
      <w:r w:rsidR="00BC2E5C">
        <w:rPr>
          <w:rtl/>
        </w:rPr>
        <w:t xml:space="preserve"> </w:t>
      </w:r>
      <w:r w:rsidRPr="00ED2A59">
        <w:rPr>
          <w:rtl/>
        </w:rPr>
        <w:t>לדיון במליאה.</w:t>
      </w:r>
    </w:p>
    <w:p w:rsidR="00BC2E5C" w:rsidRDefault="00BC2E5C" w:rsidP="00BC2E5C">
      <w:pPr>
        <w:rPr>
          <w:rtl/>
        </w:rPr>
      </w:pPr>
    </w:p>
    <w:p w:rsidR="00BC2E5C" w:rsidRDefault="00ED2A59" w:rsidP="00BC2E5C">
      <w:pPr>
        <w:rPr>
          <w:rtl/>
        </w:rPr>
      </w:pPr>
      <w:r w:rsidRPr="00ED2A59">
        <w:rPr>
          <w:rtl/>
        </w:rPr>
        <w:t>רבותי</w:t>
      </w:r>
      <w:r w:rsidR="00BC2E5C">
        <w:rPr>
          <w:rtl/>
        </w:rPr>
        <w:t xml:space="preserve"> </w:t>
      </w:r>
      <w:r w:rsidRPr="00ED2A59">
        <w:rPr>
          <w:rtl/>
        </w:rPr>
        <w:t>חברי</w:t>
      </w:r>
      <w:r w:rsidR="00BC2E5C">
        <w:rPr>
          <w:rtl/>
        </w:rPr>
        <w:t xml:space="preserve"> </w:t>
      </w:r>
      <w:r w:rsidRPr="00ED2A59">
        <w:rPr>
          <w:rtl/>
        </w:rPr>
        <w:t>הכנסת, מחר י"ז בתמוז, צום. תם סדר</w:t>
      </w:r>
      <w:r w:rsidR="00BC2E5C">
        <w:rPr>
          <w:rtl/>
        </w:rPr>
        <w:t>-</w:t>
      </w:r>
      <w:r w:rsidRPr="00ED2A59">
        <w:rPr>
          <w:rtl/>
        </w:rPr>
        <w:t>היום. הישיבה הבאה תתקיים,</w:t>
      </w:r>
      <w:r w:rsidR="00BC2E5C">
        <w:rPr>
          <w:rtl/>
        </w:rPr>
        <w:t xml:space="preserve"> </w:t>
      </w:r>
      <w:r w:rsidRPr="00ED2A59">
        <w:rPr>
          <w:rtl/>
        </w:rPr>
        <w:t>אם</w:t>
      </w:r>
      <w:r w:rsidR="00BC2E5C">
        <w:rPr>
          <w:rtl/>
        </w:rPr>
        <w:t xml:space="preserve"> </w:t>
      </w:r>
      <w:r w:rsidRPr="00ED2A59">
        <w:rPr>
          <w:rtl/>
        </w:rPr>
        <w:t>ירצה</w:t>
      </w:r>
      <w:r w:rsidR="00BC2E5C">
        <w:rPr>
          <w:rtl/>
        </w:rPr>
        <w:t xml:space="preserve"> </w:t>
      </w:r>
      <w:r w:rsidRPr="00ED2A59">
        <w:rPr>
          <w:rtl/>
        </w:rPr>
        <w:t>השם,</w:t>
      </w:r>
      <w:r w:rsidR="00BC2E5C">
        <w:rPr>
          <w:rtl/>
        </w:rPr>
        <w:t xml:space="preserve"> </w:t>
      </w:r>
      <w:r w:rsidRPr="00ED2A59">
        <w:rPr>
          <w:rtl/>
        </w:rPr>
        <w:t>ביום</w:t>
      </w:r>
      <w:r w:rsidR="00BC2E5C">
        <w:rPr>
          <w:rtl/>
        </w:rPr>
        <w:t xml:space="preserve"> </w:t>
      </w:r>
      <w:r w:rsidRPr="00ED2A59">
        <w:rPr>
          <w:rtl/>
        </w:rPr>
        <w:t>שני,</w:t>
      </w:r>
      <w:r w:rsidR="00BC2E5C">
        <w:rPr>
          <w:rtl/>
        </w:rPr>
        <w:t xml:space="preserve"> </w:t>
      </w:r>
      <w:r w:rsidRPr="00ED2A59">
        <w:rPr>
          <w:rtl/>
        </w:rPr>
        <w:t>כ"א בתמוז התשס"ב,</w:t>
      </w:r>
      <w:r w:rsidR="00BC2E5C">
        <w:rPr>
          <w:rtl/>
        </w:rPr>
        <w:t xml:space="preserve"> </w:t>
      </w:r>
      <w:r w:rsidRPr="00ED2A59">
        <w:rPr>
          <w:rtl/>
        </w:rPr>
        <w:t>1 ביולי 2002, בשעה 16:00. ישיבת</w:t>
      </w:r>
      <w:r w:rsidR="00BC2E5C">
        <w:rPr>
          <w:rtl/>
        </w:rPr>
        <w:t xml:space="preserve"> </w:t>
      </w:r>
      <w:r w:rsidRPr="00ED2A59">
        <w:rPr>
          <w:rtl/>
        </w:rPr>
        <w:t>הכנסת נעולה. תודה.</w:t>
      </w:r>
    </w:p>
    <w:p w:rsidR="00BC2E5C" w:rsidRDefault="00BC2E5C" w:rsidP="00BC2E5C">
      <w:pPr>
        <w:rPr>
          <w:rtl/>
        </w:rPr>
      </w:pPr>
    </w:p>
    <w:p w:rsidR="00BC2E5C" w:rsidRDefault="00BC2E5C" w:rsidP="00BC2E5C">
      <w:pPr>
        <w:rPr>
          <w:rtl/>
        </w:rPr>
      </w:pPr>
    </w:p>
    <w:p w:rsidR="00BC2E5C" w:rsidRDefault="00BC2E5C" w:rsidP="00BC2E5C">
      <w:pPr>
        <w:pStyle w:val="3"/>
        <w:rPr>
          <w:rtl/>
        </w:rPr>
      </w:pPr>
      <w:r w:rsidRPr="00ED2A59">
        <w:rPr>
          <w:rtl/>
        </w:rPr>
        <w:t>ה</w:t>
      </w:r>
      <w:r w:rsidR="00ED2A59" w:rsidRPr="00ED2A59">
        <w:rPr>
          <w:rtl/>
        </w:rPr>
        <w:t>ישיבה ננעלה בשעה 20:03.</w:t>
      </w:r>
    </w:p>
    <w:p w:rsidR="00B3413A" w:rsidRPr="00ED2A59" w:rsidRDefault="00B3413A" w:rsidP="00BC2E5C">
      <w:pPr>
        <w:pStyle w:val="3"/>
        <w:rPr>
          <w:rtl/>
        </w:rPr>
      </w:pPr>
    </w:p>
    <w:sectPr w:rsidR="00B3413A" w:rsidRPr="00ED2A59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D3"/>
    <w:rsid w:val="0002090C"/>
    <w:rsid w:val="00047126"/>
    <w:rsid w:val="008E303C"/>
    <w:rsid w:val="00B3413A"/>
    <w:rsid w:val="00BC2E5C"/>
    <w:rsid w:val="00BC4AD3"/>
    <w:rsid w:val="00C02190"/>
    <w:rsid w:val="00E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5EA6157-0197-4D57-B107-3E03E5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90"/>
    <w:pPr>
      <w:autoSpaceDE w:val="0"/>
      <w:autoSpaceDN w:val="0"/>
      <w:bidi/>
      <w:spacing w:after="0" w:line="360" w:lineRule="auto"/>
      <w:ind w:firstLine="720"/>
      <w:jc w:val="both"/>
    </w:pPr>
    <w:rPr>
      <w:rFonts w:ascii="Arial" w:eastAsia="Times New Roman" w:hAnsi="Arial" w:cs="Arial"/>
      <w:sz w:val="20"/>
    </w:rPr>
  </w:style>
  <w:style w:type="paragraph" w:styleId="1">
    <w:name w:val="heading 1"/>
    <w:basedOn w:val="a"/>
    <w:next w:val="a"/>
    <w:link w:val="10"/>
    <w:qFormat/>
    <w:rsid w:val="00C02190"/>
    <w:pPr>
      <w:keepNext/>
      <w:ind w:firstLine="0"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02190"/>
    <w:pPr>
      <w:keepNext/>
      <w:ind w:firstLine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C02190"/>
    <w:pPr>
      <w:keepNext/>
      <w:ind w:firstLine="0"/>
      <w:jc w:val="center"/>
      <w:outlineLvl w:val="2"/>
    </w:pPr>
  </w:style>
  <w:style w:type="character" w:default="1" w:styleId="a0">
    <w:name w:val="Default Paragraph Font"/>
    <w:semiHidden/>
    <w:rsid w:val="00C021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02190"/>
  </w:style>
  <w:style w:type="character" w:customStyle="1" w:styleId="10">
    <w:name w:val="כותרת 1 תו"/>
    <w:basedOn w:val="a0"/>
    <w:link w:val="1"/>
    <w:rsid w:val="00ED2A59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ED2A59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ED2A59"/>
    <w:rPr>
      <w:rFonts w:ascii="Arial" w:eastAsia="Times New Roman" w:hAnsi="Arial" w:cs="Arial"/>
      <w:sz w:val="20"/>
    </w:rPr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paragraph" w:customStyle="1" w:styleId="a4">
    <w:name w:val="דובר"/>
    <w:basedOn w:val="2"/>
    <w:rsid w:val="00C02190"/>
  </w:style>
  <w:style w:type="paragraph" w:customStyle="1" w:styleId="a5">
    <w:name w:val="רגיל לא מוזח"/>
    <w:basedOn w:val="a"/>
    <w:link w:val="a6"/>
    <w:qFormat/>
    <w:rsid w:val="00C02190"/>
    <w:pPr>
      <w:ind w:firstLine="0"/>
    </w:pPr>
  </w:style>
  <w:style w:type="character" w:customStyle="1" w:styleId="a6">
    <w:name w:val="רגיל לא מוזח תו"/>
    <w:link w:val="a5"/>
    <w:rsid w:val="00C02190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BC2E5C"/>
    <w:pPr>
      <w:spacing w:after="100"/>
    </w:pPr>
  </w:style>
  <w:style w:type="character" w:styleId="Hyperlink">
    <w:name w:val="Hyperlink"/>
    <w:basedOn w:val="a0"/>
    <w:uiPriority w:val="99"/>
    <w:unhideWhenUsed/>
    <w:rsid w:val="00BC2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\divrei_haknesset$\&#1502;&#1488;&#1511;&#1512;&#1493;\&#1491;&#1489;&#1512;&#1497;%20&#1492;&#1499;&#1504;&#1505;&#1514;%20-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דברי הכנסת - תבנית</Template>
  <TotalTime>0</TotalTime>
  <Pages>3</Pages>
  <Words>58050</Words>
  <Characters>290252</Characters>
  <Application>Microsoft Office Word</Application>
  <DocSecurity>0</DocSecurity>
  <Lines>2418</Lines>
  <Paragraphs>695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מספר-זיהוי: 10</vt:lpstr>
    </vt:vector>
  </TitlesOfParts>
  <Company>כנסת</Company>
  <LinksUpToDate>false</LinksUpToDate>
  <CharactersWithSpaces>347607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2016-10-30T08:12:00Z</dcterms:created>
  <dcterms:modified xsi:type="dcterms:W3CDTF">2016-10-30T08:12:00Z</dcterms:modified>
</cp:coreProperties>
</file>