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70" w:rsidRPr="00775A20" w:rsidRDefault="00F91A70" w:rsidP="00F91A70">
      <w:pPr>
        <w:pStyle w:val="3"/>
        <w:rPr>
          <w:b/>
          <w:bCs/>
          <w:sz w:val="22"/>
          <w:rtl/>
        </w:rPr>
      </w:pPr>
      <w:bookmarkStart w:id="0" w:name="_GoBack"/>
      <w:bookmarkEnd w:id="0"/>
      <w:r w:rsidRPr="00775A20">
        <w:rPr>
          <w:b/>
          <w:bCs/>
          <w:sz w:val="24"/>
          <w:rtl/>
        </w:rPr>
        <w:t xml:space="preserve">דברי </w:t>
      </w:r>
      <w:r w:rsidRPr="00775A20">
        <w:rPr>
          <w:b/>
          <w:bCs/>
          <w:sz w:val="22"/>
          <w:rtl/>
        </w:rPr>
        <w:t>הכנסת</w:t>
      </w:r>
    </w:p>
    <w:p w:rsidR="00F91A70" w:rsidRDefault="00F91A70" w:rsidP="00F91A70">
      <w:pPr>
        <w:pStyle w:val="3"/>
        <w:rPr>
          <w:sz w:val="22"/>
          <w:rtl/>
        </w:rPr>
      </w:pPr>
    </w:p>
    <w:p w:rsidR="00F91A70" w:rsidRDefault="00F91A70" w:rsidP="00F91A70">
      <w:pPr>
        <w:pStyle w:val="3"/>
        <w:rPr>
          <w:sz w:val="22"/>
          <w:rtl/>
        </w:rPr>
      </w:pPr>
    </w:p>
    <w:p w:rsidR="00F91A70" w:rsidRPr="00F91A70" w:rsidRDefault="00F91A70" w:rsidP="00F91A70">
      <w:pPr>
        <w:pStyle w:val="3"/>
        <w:rPr>
          <w:b/>
          <w:bCs/>
          <w:u w:val="single"/>
          <w:rtl/>
        </w:rPr>
      </w:pPr>
      <w:r w:rsidRPr="00F91A70">
        <w:rPr>
          <w:b/>
          <w:bCs/>
          <w:u w:val="single"/>
          <w:rtl/>
        </w:rPr>
        <w:t>ה</w:t>
      </w:r>
      <w:r w:rsidR="00CB61DE" w:rsidRPr="00F91A70">
        <w:rPr>
          <w:b/>
          <w:bCs/>
          <w:u w:val="single"/>
          <w:rtl/>
        </w:rPr>
        <w:t>ישיבה השלוש</w:t>
      </w:r>
      <w:r w:rsidRPr="00F91A70">
        <w:rPr>
          <w:b/>
          <w:bCs/>
          <w:u w:val="single"/>
          <w:rtl/>
        </w:rPr>
        <w:t>-</w:t>
      </w:r>
      <w:r w:rsidR="00CB61DE" w:rsidRPr="00F91A70">
        <w:rPr>
          <w:b/>
          <w:bCs/>
          <w:u w:val="single"/>
          <w:rtl/>
        </w:rPr>
        <w:t>מאות</w:t>
      </w:r>
      <w:r w:rsidRPr="00F91A70">
        <w:rPr>
          <w:b/>
          <w:bCs/>
          <w:u w:val="single"/>
          <w:rtl/>
        </w:rPr>
        <w:t>-</w:t>
      </w:r>
      <w:r w:rsidR="00CB61DE" w:rsidRPr="00F91A70">
        <w:rPr>
          <w:b/>
          <w:bCs/>
          <w:u w:val="single"/>
          <w:rtl/>
        </w:rPr>
        <w:t>ושבעים של הכנסת השלוש</w:t>
      </w:r>
      <w:r w:rsidRPr="00F91A70">
        <w:rPr>
          <w:b/>
          <w:bCs/>
          <w:u w:val="single"/>
          <w:rtl/>
        </w:rPr>
        <w:t>-</w:t>
      </w:r>
      <w:r w:rsidR="00775A20">
        <w:rPr>
          <w:b/>
          <w:bCs/>
          <w:u w:val="single"/>
          <w:rtl/>
        </w:rPr>
        <w:t>עשרה</w:t>
      </w:r>
    </w:p>
    <w:p w:rsidR="00F91A70" w:rsidRPr="00775A20" w:rsidRDefault="00F91A70" w:rsidP="00F91A70">
      <w:pPr>
        <w:pStyle w:val="3"/>
        <w:rPr>
          <w:rtl/>
        </w:rPr>
      </w:pPr>
      <w:r w:rsidRPr="00775A20">
        <w:rPr>
          <w:rtl/>
        </w:rPr>
        <w:t>י</w:t>
      </w:r>
      <w:r w:rsidR="00CB61DE" w:rsidRPr="00775A20">
        <w:rPr>
          <w:rtl/>
        </w:rPr>
        <w:t>ום שני, ד' באב התשנ"ה (31 ביולי 1995)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י</w:t>
      </w:r>
      <w:r w:rsidR="00CB61DE" w:rsidRPr="00CB61DE">
        <w:rPr>
          <w:rtl/>
        </w:rPr>
        <w:t>רושלים, הכנסת, שעה 16:01</w:t>
      </w:r>
    </w:p>
    <w:p w:rsidR="00F91A70" w:rsidRDefault="00F91A70" w:rsidP="00F91A70">
      <w:pPr>
        <w:rPr>
          <w:rtl/>
        </w:rPr>
      </w:pPr>
    </w:p>
    <w:p w:rsidR="00775A20" w:rsidRDefault="00775A20">
      <w:pPr>
        <w:autoSpaceDE/>
        <w:autoSpaceDN/>
        <w:bidi w:val="0"/>
        <w:spacing w:after="160" w:line="259" w:lineRule="auto"/>
        <w:ind w:firstLine="0"/>
        <w:jc w:val="left"/>
      </w:pPr>
      <w:r>
        <w:rPr>
          <w:rtl/>
        </w:rPr>
        <w:br w:type="page"/>
      </w:r>
    </w:p>
    <w:p w:rsidR="00775A20" w:rsidRDefault="00775A20" w:rsidP="00775A20">
      <w:pPr>
        <w:tabs>
          <w:tab w:val="right" w:leader="dot" w:pos="8296"/>
        </w:tabs>
        <w:jc w:val="center"/>
        <w:rPr>
          <w:noProof/>
        </w:rPr>
      </w:pPr>
      <w:r>
        <w:rPr>
          <w:b/>
          <w:bCs/>
          <w:rtl/>
        </w:rPr>
        <w:lastRenderedPageBreak/>
        <w:t>תוכן העניינים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61" w:history="1">
        <w:r w:rsidR="00775A20" w:rsidRPr="00F61865">
          <w:rPr>
            <w:rStyle w:val="Hyperlink"/>
            <w:rFonts w:hint="eastAsia"/>
            <w:noProof/>
            <w:rtl/>
          </w:rPr>
          <w:t>מסמכים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שהונחו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על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שולחן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הכנסת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62" w:history="1">
        <w:r w:rsidR="00775A20" w:rsidRPr="00F61865">
          <w:rPr>
            <w:rStyle w:val="Hyperlink"/>
            <w:rFonts w:hint="eastAsia"/>
            <w:noProof/>
            <w:rtl/>
          </w:rPr>
          <w:t>הצעות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סיעות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מפד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ומולדת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להביע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אי</w:t>
        </w:r>
        <w:r w:rsidR="00775A20" w:rsidRPr="00F61865">
          <w:rPr>
            <w:rStyle w:val="Hyperlink"/>
            <w:noProof/>
            <w:rtl/>
          </w:rPr>
          <w:t>-</w:t>
        </w:r>
        <w:r w:rsidR="00775A20" w:rsidRPr="00F61865">
          <w:rPr>
            <w:rStyle w:val="Hyperlink"/>
            <w:rFonts w:hint="eastAsia"/>
            <w:noProof/>
            <w:rtl/>
          </w:rPr>
          <w:t>אמון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לממשלה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בשל</w:t>
        </w:r>
        <w:r w:rsidR="00775A20" w:rsidRPr="00F61865">
          <w:rPr>
            <w:rStyle w:val="Hyperlink"/>
            <w:noProof/>
            <w:rtl/>
          </w:rPr>
          <w:t xml:space="preserve">: </w:t>
        </w:r>
        <w:r w:rsidR="00775A20" w:rsidRPr="00F61865">
          <w:rPr>
            <w:rStyle w:val="Hyperlink"/>
            <w:rFonts w:hint="eastAsia"/>
            <w:noProof/>
            <w:rtl/>
          </w:rPr>
          <w:t>החלטתה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הנוגעת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לשלמותה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ירושלים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והימנעותה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מהדרישה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להסגיר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רוצחי</w:t>
        </w:r>
        <w:r w:rsidR="00775A20" w:rsidRPr="00F61865">
          <w:rPr>
            <w:rStyle w:val="Hyperlink"/>
            <w:noProof/>
            <w:rtl/>
          </w:rPr>
          <w:t xml:space="preserve"> "</w:t>
        </w:r>
        <w:r w:rsidR="00775A20" w:rsidRPr="00F61865">
          <w:rPr>
            <w:rStyle w:val="Hyperlink"/>
            <w:rFonts w:hint="eastAsia"/>
            <w:noProof/>
            <w:rtl/>
          </w:rPr>
          <w:t>חמאס</w:t>
        </w:r>
        <w:r w:rsidR="00775A20" w:rsidRPr="00F61865">
          <w:rPr>
            <w:rStyle w:val="Hyperlink"/>
            <w:noProof/>
            <w:rtl/>
          </w:rPr>
          <w:t xml:space="preserve">" </w:t>
        </w:r>
        <w:r w:rsidR="00775A20" w:rsidRPr="00F61865">
          <w:rPr>
            <w:rStyle w:val="Hyperlink"/>
            <w:rFonts w:hint="eastAsia"/>
            <w:noProof/>
            <w:rtl/>
          </w:rPr>
          <w:t>ואש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ף</w:t>
        </w:r>
        <w:r w:rsidR="00775A20" w:rsidRPr="00F61865">
          <w:rPr>
            <w:rStyle w:val="Hyperlink"/>
            <w:noProof/>
            <w:rtl/>
          </w:rPr>
          <w:t xml:space="preserve">; </w:t>
        </w:r>
        <w:r w:rsidR="00775A20" w:rsidRPr="00F61865">
          <w:rPr>
            <w:rStyle w:val="Hyperlink"/>
            <w:rFonts w:hint="eastAsia"/>
            <w:noProof/>
            <w:rtl/>
          </w:rPr>
          <w:t>מחדליה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בטיפול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בטרור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הערבי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63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צער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בעלי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חיים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הגנה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על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בעלי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חיים</w:t>
        </w:r>
        <w:r w:rsidR="00775A20" w:rsidRPr="00F61865">
          <w:rPr>
            <w:rStyle w:val="Hyperlink"/>
            <w:noProof/>
            <w:rtl/>
          </w:rPr>
          <w:t>)</w:t>
        </w:r>
      </w:hyperlink>
      <w:r w:rsidR="00775A20">
        <w:rPr>
          <w:rStyle w:val="Hyperlink"/>
          <w:rFonts w:hint="cs"/>
          <w:noProof/>
          <w:u w:val="none"/>
          <w:rtl/>
        </w:rPr>
        <w:t xml:space="preserve"> </w:t>
      </w:r>
      <w:hyperlink w:anchor="_Toc460762764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– </w:t>
        </w:r>
        <w:r w:rsidR="00775A20" w:rsidRPr="00F61865">
          <w:rPr>
            <w:rStyle w:val="Hyperlink"/>
            <w:rFonts w:hint="eastAsia"/>
            <w:noProof/>
            <w:rtl/>
          </w:rPr>
          <w:t>גנבת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בעלי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חיים</w:t>
        </w:r>
        <w:r w:rsidR="00775A20" w:rsidRPr="00F61865">
          <w:rPr>
            <w:rStyle w:val="Hyperlink"/>
            <w:noProof/>
            <w:rtl/>
          </w:rPr>
          <w:t xml:space="preserve">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65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חבר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הכנסת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</w:t>
        </w:r>
        <w:r w:rsidR="00775A20" w:rsidRPr="00F61865">
          <w:rPr>
            <w:rStyle w:val="Hyperlink"/>
            <w:noProof/>
            <w:rtl/>
          </w:rPr>
          <w:t xml:space="preserve">' </w:t>
        </w:r>
        <w:r w:rsidR="00775A20" w:rsidRPr="00F61865">
          <w:rPr>
            <w:rStyle w:val="Hyperlink"/>
            <w:rFonts w:hint="eastAsia"/>
            <w:noProof/>
            <w:rtl/>
          </w:rPr>
          <w:t>מירום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66" w:history="1">
        <w:r w:rsidR="00775A20" w:rsidRPr="00F61865">
          <w:rPr>
            <w:rStyle w:val="Hyperlink"/>
            <w:rFonts w:hint="eastAsia"/>
            <w:noProof/>
            <w:rtl/>
          </w:rPr>
          <w:t>החלטה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בדבר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טעות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פקודת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התעבורה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' 38),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67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כבישי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אגרה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מנהרות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הכרמל</w:t>
        </w:r>
        <w:r w:rsidR="00775A20" w:rsidRPr="00F61865">
          <w:rPr>
            <w:rStyle w:val="Hyperlink"/>
            <w:noProof/>
            <w:rtl/>
          </w:rPr>
          <w:t xml:space="preserve">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68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שלישית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69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החלטה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בדבר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חלוקת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התכנון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והבנייה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' 42),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–1994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70" w:history="1">
        <w:r w:rsidR="00775A20" w:rsidRPr="00F61865">
          <w:rPr>
            <w:rStyle w:val="Hyperlink"/>
            <w:rFonts w:hint="eastAsia"/>
            <w:noProof/>
            <w:rtl/>
          </w:rPr>
          <w:t>מסמכים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שהונחו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על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שולחן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הכנסת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71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כביש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אגרה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כביש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ארצי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לישראל</w:t>
        </w:r>
        <w:r w:rsidR="00775A20" w:rsidRPr="00F61865">
          <w:rPr>
            <w:rStyle w:val="Hyperlink"/>
            <w:noProof/>
            <w:rtl/>
          </w:rPr>
          <w:t xml:space="preserve">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72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שלישית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73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הביטוח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הלאומי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' 107),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74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שלישית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75" w:history="1">
        <w:r w:rsidR="00775A20" w:rsidRPr="00F61865">
          <w:rPr>
            <w:rStyle w:val="Hyperlink"/>
            <w:rFonts w:hint="eastAsia"/>
            <w:noProof/>
            <w:rtl/>
          </w:rPr>
          <w:t>החלטה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בדבר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טעות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המקרקעין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' 18),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76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החלטה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בדבר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חלוקת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העונשין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>' 41)</w:t>
        </w:r>
      </w:hyperlink>
      <w:r w:rsidR="00775A20">
        <w:rPr>
          <w:rStyle w:val="Hyperlink"/>
          <w:rFonts w:hint="cs"/>
          <w:noProof/>
          <w:u w:val="none"/>
          <w:rtl/>
        </w:rPr>
        <w:t xml:space="preserve"> </w:t>
      </w:r>
      <w:hyperlink w:anchor="_Toc460762777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אחריות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מופחתת</w:t>
        </w:r>
        <w:r w:rsidR="00775A20" w:rsidRPr="00F61865">
          <w:rPr>
            <w:rStyle w:val="Hyperlink"/>
            <w:noProof/>
            <w:rtl/>
          </w:rPr>
          <w:t xml:space="preserve">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78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העונשין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>' 43) (</w:t>
        </w:r>
        <w:r w:rsidR="00775A20" w:rsidRPr="00F61865">
          <w:rPr>
            <w:rStyle w:val="Hyperlink"/>
            <w:rFonts w:hint="eastAsia"/>
            <w:noProof/>
            <w:rtl/>
          </w:rPr>
          <w:t>התאמת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דיני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העונשין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לחלק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המקדמי</w:t>
        </w:r>
      </w:hyperlink>
      <w:r w:rsidR="00775A20">
        <w:rPr>
          <w:rStyle w:val="Hyperlink"/>
          <w:rFonts w:hint="cs"/>
          <w:noProof/>
          <w:u w:val="none"/>
          <w:rtl/>
        </w:rPr>
        <w:t xml:space="preserve"> </w:t>
      </w:r>
      <w:hyperlink w:anchor="_Toc460762779" w:history="1">
        <w:r w:rsidR="00775A20" w:rsidRPr="00F61865">
          <w:rPr>
            <w:rStyle w:val="Hyperlink"/>
            <w:rFonts w:hint="eastAsia"/>
            <w:noProof/>
            <w:rtl/>
          </w:rPr>
          <w:t>ולחלק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הכללי</w:t>
        </w:r>
        <w:r w:rsidR="00775A20" w:rsidRPr="00F61865">
          <w:rPr>
            <w:rStyle w:val="Hyperlink"/>
            <w:noProof/>
            <w:rtl/>
          </w:rPr>
          <w:t xml:space="preserve">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0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שלישית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1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שירות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ביטחון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' 6),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2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שלישית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3" w:history="1">
        <w:r w:rsidR="00775A20" w:rsidRPr="00F61865">
          <w:rPr>
            <w:rStyle w:val="Hyperlink"/>
            <w:rFonts w:hint="eastAsia"/>
            <w:noProof/>
            <w:rtl/>
          </w:rPr>
          <w:t>חילופי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גברי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בוועדות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הכנסת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4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בית</w:t>
        </w:r>
        <w:r w:rsidR="00775A20" w:rsidRPr="00F61865">
          <w:rPr>
            <w:rStyle w:val="Hyperlink"/>
            <w:noProof/>
            <w:rtl/>
          </w:rPr>
          <w:t>-</w:t>
        </w:r>
        <w:r w:rsidR="00775A20" w:rsidRPr="00F61865">
          <w:rPr>
            <w:rStyle w:val="Hyperlink"/>
            <w:rFonts w:hint="eastAsia"/>
            <w:noProof/>
            <w:rtl/>
          </w:rPr>
          <w:t>המשפט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לענייני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משפחה</w:t>
        </w:r>
        <w:r w:rsidR="00775A20" w:rsidRPr="00F61865">
          <w:rPr>
            <w:rStyle w:val="Hyperlink"/>
            <w:noProof/>
            <w:rtl/>
          </w:rPr>
          <w:t xml:space="preserve">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5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שלישית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6" w:history="1">
        <w:r w:rsidR="00775A20" w:rsidRPr="00F61865">
          <w:rPr>
            <w:rStyle w:val="Hyperlink"/>
            <w:rFonts w:hint="eastAsia"/>
            <w:noProof/>
            <w:rtl/>
          </w:rPr>
          <w:t>החלטה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בדבר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הגדלת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מספר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שופטי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בית</w:t>
        </w:r>
        <w:r w:rsidR="00775A20" w:rsidRPr="00F61865">
          <w:rPr>
            <w:rStyle w:val="Hyperlink"/>
            <w:noProof/>
            <w:rtl/>
          </w:rPr>
          <w:t>-</w:t>
        </w:r>
        <w:r w:rsidR="00775A20" w:rsidRPr="00F61865">
          <w:rPr>
            <w:rStyle w:val="Hyperlink"/>
            <w:rFonts w:hint="eastAsia"/>
            <w:noProof/>
            <w:rtl/>
          </w:rPr>
          <w:t>המשפט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העליון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7" w:history="1">
        <w:r w:rsidR="00775A20" w:rsidRPr="00F61865">
          <w:rPr>
            <w:rStyle w:val="Hyperlink"/>
            <w:rFonts w:hint="eastAsia"/>
            <w:noProof/>
            <w:rtl/>
          </w:rPr>
          <w:t>ערעורו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חבר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הכנסת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י</w:t>
        </w:r>
        <w:r w:rsidR="00775A20" w:rsidRPr="00F61865">
          <w:rPr>
            <w:rStyle w:val="Hyperlink"/>
            <w:noProof/>
            <w:rtl/>
          </w:rPr>
          <w:t xml:space="preserve">' </w:t>
        </w:r>
        <w:r w:rsidR="00775A20" w:rsidRPr="00F61865">
          <w:rPr>
            <w:rStyle w:val="Hyperlink"/>
            <w:rFonts w:hint="eastAsia"/>
            <w:noProof/>
            <w:rtl/>
          </w:rPr>
          <w:t>בא</w:t>
        </w:r>
        <w:r w:rsidR="00775A20" w:rsidRPr="00F61865">
          <w:rPr>
            <w:rStyle w:val="Hyperlink"/>
            <w:noProof/>
            <w:rtl/>
          </w:rPr>
          <w:t>-</w:t>
        </w:r>
        <w:r w:rsidR="00775A20" w:rsidRPr="00F61865">
          <w:rPr>
            <w:rStyle w:val="Hyperlink"/>
            <w:rFonts w:hint="eastAsia"/>
            <w:noProof/>
            <w:rtl/>
          </w:rPr>
          <w:t>גד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על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ההחלטה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בדבר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אישור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הוראות</w:t>
        </w:r>
        <w:r w:rsidR="00775A20" w:rsidRPr="00F61865">
          <w:rPr>
            <w:rStyle w:val="Hyperlink"/>
            <w:noProof/>
            <w:rtl/>
          </w:rPr>
          <w:t xml:space="preserve">: </w:t>
        </w:r>
        <w:r w:rsidR="00775A20" w:rsidRPr="00F61865">
          <w:rPr>
            <w:rStyle w:val="Hyperlink"/>
            <w:rFonts w:hint="eastAsia"/>
            <w:noProof/>
            <w:rtl/>
          </w:rPr>
          <w:t>בצו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תעריף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המכס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והפטורים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ומס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קנייה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על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טובין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' 22),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 xml:space="preserve">–1995; </w:t>
        </w:r>
        <w:r w:rsidR="00775A20" w:rsidRPr="00F61865">
          <w:rPr>
            <w:rStyle w:val="Hyperlink"/>
            <w:rFonts w:hint="eastAsia"/>
            <w:noProof/>
            <w:rtl/>
          </w:rPr>
          <w:t>בצו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תעריף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המכס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והפטורים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ומס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קנייה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על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טובין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' 26),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8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לתיקון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פקודת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הכנסה</w:t>
        </w:r>
        <w:r w:rsidR="00775A20" w:rsidRPr="00F61865">
          <w:rPr>
            <w:rStyle w:val="Hyperlink"/>
            <w:noProof/>
            <w:rtl/>
          </w:rPr>
          <w:t xml:space="preserve"> (</w:t>
        </w:r>
        <w:r w:rsidR="00775A20" w:rsidRPr="00F61865">
          <w:rPr>
            <w:rStyle w:val="Hyperlink"/>
            <w:rFonts w:hint="eastAsia"/>
            <w:noProof/>
            <w:rtl/>
          </w:rPr>
          <w:t>מס</w:t>
        </w:r>
        <w:r w:rsidR="00775A20" w:rsidRPr="00F61865">
          <w:rPr>
            <w:rStyle w:val="Hyperlink"/>
            <w:noProof/>
            <w:rtl/>
          </w:rPr>
          <w:t xml:space="preserve">' 106),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89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שלישית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90" w:history="1">
        <w:r w:rsidR="00775A20" w:rsidRPr="00F61865">
          <w:rPr>
            <w:rStyle w:val="Hyperlink"/>
            <w:rFonts w:hint="eastAsia"/>
            <w:noProof/>
            <w:rtl/>
          </w:rPr>
          <w:t>הצעת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חוק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הסדרת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העיסוק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בייעוץ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השקעות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ובניהול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תיקי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השקעות</w:t>
        </w:r>
        <w:r w:rsidR="00775A20" w:rsidRPr="00F61865">
          <w:rPr>
            <w:rStyle w:val="Hyperlink"/>
            <w:noProof/>
            <w:rtl/>
          </w:rPr>
          <w:t xml:space="preserve">, </w:t>
        </w:r>
        <w:r w:rsidR="00775A20" w:rsidRPr="00F61865">
          <w:rPr>
            <w:rStyle w:val="Hyperlink"/>
            <w:rFonts w:hint="eastAsia"/>
            <w:noProof/>
            <w:rtl/>
          </w:rPr>
          <w:t>התשנ</w:t>
        </w:r>
        <w:r w:rsidR="00775A20" w:rsidRPr="00F61865">
          <w:rPr>
            <w:rStyle w:val="Hyperlink"/>
            <w:noProof/>
            <w:rtl/>
          </w:rPr>
          <w:t>"</w:t>
        </w:r>
        <w:r w:rsidR="00775A20" w:rsidRPr="00F61865">
          <w:rPr>
            <w:rStyle w:val="Hyperlink"/>
            <w:rFonts w:hint="eastAsia"/>
            <w:noProof/>
            <w:rtl/>
          </w:rPr>
          <w:t>ה</w:t>
        </w:r>
        <w:r w:rsidR="00775A20" w:rsidRPr="00F61865">
          <w:rPr>
            <w:rStyle w:val="Hyperlink"/>
            <w:noProof/>
            <w:rtl/>
          </w:rPr>
          <w:t>–1995</w:t>
        </w:r>
      </w:hyperlink>
    </w:p>
    <w:p w:rsidR="00775A20" w:rsidRDefault="00930718" w:rsidP="00775A20">
      <w:pPr>
        <w:pStyle w:val="TOC1"/>
        <w:tabs>
          <w:tab w:val="right" w:leader="dot" w:pos="8296"/>
        </w:tabs>
        <w:rPr>
          <w:noProof/>
          <w:rtl/>
        </w:rPr>
      </w:pPr>
      <w:hyperlink w:anchor="_Toc460762791" w:history="1">
        <w:r w:rsidR="00775A20" w:rsidRPr="00F61865">
          <w:rPr>
            <w:rStyle w:val="Hyperlink"/>
            <w:noProof/>
            <w:rtl/>
          </w:rPr>
          <w:t>(</w:t>
        </w:r>
        <w:r w:rsidR="00775A20" w:rsidRPr="00F61865">
          <w:rPr>
            <w:rStyle w:val="Hyperlink"/>
            <w:rFonts w:hint="eastAsia"/>
            <w:noProof/>
            <w:rtl/>
          </w:rPr>
          <w:t>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שנייה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וקריאה</w:t>
        </w:r>
        <w:r w:rsidR="00775A20" w:rsidRPr="00F61865">
          <w:rPr>
            <w:rStyle w:val="Hyperlink"/>
            <w:noProof/>
            <w:rtl/>
          </w:rPr>
          <w:t xml:space="preserve"> </w:t>
        </w:r>
        <w:r w:rsidR="00775A20" w:rsidRPr="00F61865">
          <w:rPr>
            <w:rStyle w:val="Hyperlink"/>
            <w:rFonts w:hint="eastAsia"/>
            <w:noProof/>
            <w:rtl/>
          </w:rPr>
          <w:t>שלישית</w:t>
        </w:r>
        <w:r w:rsidR="00775A20" w:rsidRPr="00F61865">
          <w:rPr>
            <w:rStyle w:val="Hyperlink"/>
            <w:noProof/>
            <w:rtl/>
          </w:rPr>
          <w:t>)</w:t>
        </w:r>
      </w:hyperlink>
    </w:p>
    <w:p w:rsidR="00775A20" w:rsidRDefault="00775A20" w:rsidP="00775A20">
      <w:pPr>
        <w:jc w:val="center"/>
        <w:rPr>
          <w:rtl/>
        </w:rPr>
      </w:pPr>
      <w:r>
        <w:rPr>
          <w:rtl/>
        </w:rPr>
        <w:fldChar w:fldCharType="end"/>
      </w:r>
    </w:p>
    <w:p w:rsidR="00775A20" w:rsidRDefault="00775A20" w:rsidP="00775A20">
      <w:pPr>
        <w:bidi w:val="0"/>
        <w:rPr>
          <w:rtl/>
        </w:rPr>
      </w:pPr>
      <w:r>
        <w:rPr>
          <w:rtl/>
        </w:rPr>
        <w:br w:type="page"/>
      </w:r>
    </w:p>
    <w:p w:rsidR="00F91A70" w:rsidRPr="00F91A70" w:rsidRDefault="00F91A70" w:rsidP="00F91A70">
      <w:pPr>
        <w:pStyle w:val="1"/>
        <w:rPr>
          <w:rtl/>
        </w:rPr>
      </w:pPr>
      <w:bookmarkStart w:id="1" w:name="_Toc460762761"/>
      <w:r w:rsidRPr="00F91A70">
        <w:rPr>
          <w:rtl/>
        </w:rPr>
        <w:t>מסמכים שהונחו על שולחן הכנסת</w:t>
      </w:r>
      <w:bookmarkEnd w:id="1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פותח</w:t>
      </w:r>
      <w:r w:rsidR="00F91A70">
        <w:rPr>
          <w:rtl/>
        </w:rPr>
        <w:t xml:space="preserve"> </w:t>
      </w:r>
      <w:r w:rsidRPr="00CB61DE">
        <w:rPr>
          <w:rtl/>
        </w:rPr>
        <w:t>את ישיבת הכנסת, יום שני, ד' באב התשנ"ה, 31 ביולי</w:t>
      </w:r>
      <w:r w:rsidR="00F91A70">
        <w:rPr>
          <w:rtl/>
        </w:rPr>
        <w:t xml:space="preserve"> </w:t>
      </w:r>
      <w:r w:rsidRPr="00CB61DE">
        <w:rPr>
          <w:rtl/>
        </w:rPr>
        <w:t>1995.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הודעה למזכיר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מזכיר הכנסת ש' יעקבסון: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ברשות 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הכנסת, הנני מתכבד להודיע, כי הונחו על שולחן הכנסת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 חוק כבישי אגרה (כביש ארצי לישראל), התשנ"ה</w:t>
      </w:r>
      <w:r w:rsidR="00F91A70">
        <w:rPr>
          <w:rtl/>
        </w:rPr>
        <w:t>–</w:t>
      </w:r>
      <w:r w:rsidRPr="00CB61DE">
        <w:rPr>
          <w:rtl/>
        </w:rPr>
        <w:t>1995; והונחה מחדש הצעת חוק</w:t>
      </w:r>
      <w:r w:rsidR="00F91A70">
        <w:rPr>
          <w:rtl/>
        </w:rPr>
        <w:t xml:space="preserve"> </w:t>
      </w:r>
      <w:r w:rsidRPr="00CB61DE">
        <w:rPr>
          <w:rtl/>
        </w:rPr>
        <w:t>כבישי</w:t>
      </w:r>
      <w:r w:rsidR="00F91A70">
        <w:rPr>
          <w:rtl/>
        </w:rPr>
        <w:t xml:space="preserve"> </w:t>
      </w:r>
      <w:r w:rsidRPr="00CB61DE">
        <w:rPr>
          <w:rtl/>
        </w:rPr>
        <w:t>אגרה</w:t>
      </w:r>
      <w:r w:rsidR="00F91A70">
        <w:rPr>
          <w:rtl/>
        </w:rPr>
        <w:t xml:space="preserve"> </w:t>
      </w:r>
      <w:r w:rsidRPr="00CB61DE">
        <w:rPr>
          <w:rtl/>
        </w:rPr>
        <w:t>(מנהרות</w:t>
      </w:r>
      <w:r w:rsidR="00F91A70">
        <w:rPr>
          <w:rtl/>
        </w:rPr>
        <w:t xml:space="preserve"> </w:t>
      </w:r>
      <w:r w:rsidRPr="00CB61DE">
        <w:rPr>
          <w:rtl/>
        </w:rPr>
        <w:t>הכרמל),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שהחזירה</w:t>
      </w:r>
      <w:r w:rsidR="00F91A70">
        <w:rPr>
          <w:rtl/>
        </w:rPr>
        <w:t xml:space="preserve"> </w:t>
      </w:r>
      <w:r w:rsidRPr="00CB61DE">
        <w:rPr>
          <w:rtl/>
        </w:rPr>
        <w:t>ועדת הכלכלה לקריאה שנייה</w:t>
      </w:r>
      <w:r w:rsidR="00F91A70">
        <w:rPr>
          <w:rtl/>
        </w:rPr>
        <w:t xml:space="preserve"> </w:t>
      </w:r>
      <w:r w:rsidRPr="00CB61DE">
        <w:rPr>
          <w:rtl/>
        </w:rPr>
        <w:t>ולקריאה שלישית.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לדיון מוקדם </w:t>
      </w:r>
      <w:r w:rsidR="00F91A70">
        <w:rPr>
          <w:rtl/>
        </w:rPr>
        <w:t>–</w:t>
      </w:r>
      <w:r w:rsidRPr="00CB61DE">
        <w:rPr>
          <w:rtl/>
        </w:rPr>
        <w:t xml:space="preserve"> הצעת חוק השקעת הכנסות מהפרטת חברות (חיזוק הערך האקטוארי של</w:t>
      </w:r>
      <w:r w:rsidR="00F91A70">
        <w:rPr>
          <w:rtl/>
        </w:rPr>
        <w:t xml:space="preserve"> </w:t>
      </w:r>
      <w:r w:rsidRPr="00CB61DE">
        <w:rPr>
          <w:rtl/>
        </w:rPr>
        <w:t>קרנות</w:t>
      </w:r>
      <w:r w:rsidR="00F91A70">
        <w:rPr>
          <w:rtl/>
        </w:rPr>
        <w:t xml:space="preserve"> </w:t>
      </w:r>
      <w:r w:rsidRPr="00CB61DE">
        <w:rPr>
          <w:rtl/>
        </w:rPr>
        <w:t>הפנסיה),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גדעון פת; הצעת חוק הגנת הצרכן (תיקון</w:t>
      </w:r>
      <w:r w:rsidR="00F91A70">
        <w:rPr>
          <w:rtl/>
        </w:rPr>
        <w:t xml:space="preserve"> – </w:t>
      </w:r>
      <w:r w:rsidRPr="00CB61DE">
        <w:rPr>
          <w:rtl/>
        </w:rPr>
        <w:t>ביטול</w:t>
      </w:r>
      <w:r w:rsidR="00F91A70">
        <w:rPr>
          <w:rtl/>
        </w:rPr>
        <w:t xml:space="preserve"> </w:t>
      </w:r>
      <w:r w:rsidRPr="00CB61DE">
        <w:rPr>
          <w:rtl/>
        </w:rPr>
        <w:t>עסקת</w:t>
      </w:r>
      <w:r w:rsidR="00F91A70">
        <w:rPr>
          <w:rtl/>
        </w:rPr>
        <w:t xml:space="preserve"> </w:t>
      </w:r>
      <w:r w:rsidRPr="00CB61DE">
        <w:rPr>
          <w:rtl/>
        </w:rPr>
        <w:t>המכר), התשנ"ה</w:t>
      </w:r>
      <w:r w:rsidR="00F91A70">
        <w:rPr>
          <w:rtl/>
        </w:rPr>
        <w:t>–</w:t>
      </w:r>
      <w:r w:rsidRPr="00CB61DE">
        <w:rPr>
          <w:rtl/>
        </w:rPr>
        <w:t>1995, של חברת הכנסת נעמי בלומנטל; הצעת חוק עדכון</w:t>
      </w:r>
      <w:r w:rsidR="00F91A70">
        <w:rPr>
          <w:rtl/>
        </w:rPr>
        <w:t xml:space="preserve"> </w:t>
      </w:r>
      <w:r w:rsidRPr="00CB61DE">
        <w:rPr>
          <w:rtl/>
        </w:rPr>
        <w:t>מחירי</w:t>
      </w:r>
      <w:r w:rsidR="00F91A70">
        <w:rPr>
          <w:rtl/>
        </w:rPr>
        <w:t xml:space="preserve"> </w:t>
      </w:r>
      <w:r w:rsidRPr="00CB61DE">
        <w:rPr>
          <w:rtl/>
        </w:rPr>
        <w:t>קנסות החנייה ברשויות המקומיות, התשנ"ה</w:t>
      </w:r>
      <w:r w:rsidR="00F91A70">
        <w:rPr>
          <w:rtl/>
        </w:rPr>
        <w:t>–</w:t>
      </w:r>
      <w:r w:rsidRPr="00CB61DE">
        <w:rPr>
          <w:rtl/>
        </w:rPr>
        <w:t>1995, של חברת הכנסת נעמי בלומנטל;</w:t>
      </w:r>
      <w:r w:rsidR="00F91A70">
        <w:rPr>
          <w:rtl/>
        </w:rPr>
        <w:t xml:space="preserve"> </w:t>
      </w:r>
      <w:r w:rsidRPr="00CB61DE">
        <w:rPr>
          <w:rtl/>
        </w:rPr>
        <w:t>הצעת חוק נפגעי פוליו,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ד' מנע וקבוצת חברי הכנסת; 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לתיקון</w:t>
      </w:r>
      <w:r w:rsidR="00F91A70">
        <w:rPr>
          <w:rtl/>
        </w:rPr>
        <w:t xml:space="preserve"> </w:t>
      </w:r>
      <w:r w:rsidRPr="00CB61DE">
        <w:rPr>
          <w:rtl/>
        </w:rPr>
        <w:t>לפקודת</w:t>
      </w:r>
      <w:r w:rsidR="00F91A70">
        <w:rPr>
          <w:rtl/>
        </w:rPr>
        <w:t xml:space="preserve"> </w:t>
      </w:r>
      <w:r w:rsidRPr="00CB61DE">
        <w:rPr>
          <w:rtl/>
        </w:rPr>
        <w:t>מס</w:t>
      </w:r>
      <w:r w:rsidR="00F91A70">
        <w:rPr>
          <w:rtl/>
        </w:rPr>
        <w:t xml:space="preserve"> </w:t>
      </w:r>
      <w:r w:rsidRPr="00CB61DE">
        <w:rPr>
          <w:rtl/>
        </w:rPr>
        <w:t>הכנסה</w:t>
      </w:r>
      <w:r w:rsidR="00F91A70">
        <w:rPr>
          <w:rtl/>
        </w:rPr>
        <w:t xml:space="preserve"> </w:t>
      </w:r>
      <w:r w:rsidRPr="00CB61DE">
        <w:rPr>
          <w:rtl/>
        </w:rPr>
        <w:t>(חופשת עצמאי), התשנ"ה</w:t>
      </w:r>
      <w:r w:rsidR="00F91A70">
        <w:rPr>
          <w:rtl/>
        </w:rPr>
        <w:t>–</w:t>
      </w:r>
      <w:r w:rsidRPr="00CB61DE">
        <w:rPr>
          <w:rtl/>
        </w:rPr>
        <w:t>1995, של חברת הכנסת נעמי</w:t>
      </w:r>
      <w:r w:rsidR="00F91A70">
        <w:rPr>
          <w:rtl/>
        </w:rPr>
        <w:t xml:space="preserve"> </w:t>
      </w:r>
      <w:r w:rsidRPr="00CB61DE">
        <w:rPr>
          <w:rtl/>
        </w:rPr>
        <w:t>בלומנטל;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חוק למניעת אלימות במשפחה (תיקון </w:t>
      </w:r>
      <w:r w:rsidR="00F91A70">
        <w:rPr>
          <w:rtl/>
        </w:rPr>
        <w:t>–</w:t>
      </w:r>
      <w:r w:rsidRPr="00CB61DE">
        <w:rPr>
          <w:rtl/>
        </w:rPr>
        <w:t xml:space="preserve"> גמילה מאלימות), 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הכנסת לימור לבנת; הצעת חוק מינהל מקרקעי ישראל (תיקון </w:t>
      </w:r>
      <w:r w:rsidR="00F91A70">
        <w:rPr>
          <w:rtl/>
        </w:rPr>
        <w:t>–</w:t>
      </w:r>
      <w:r w:rsidRPr="00CB61DE">
        <w:rPr>
          <w:rtl/>
        </w:rPr>
        <w:t xml:space="preserve"> חלוקת תקבולים</w:t>
      </w:r>
      <w:r w:rsidR="00F91A70">
        <w:rPr>
          <w:rtl/>
        </w:rPr>
        <w:t xml:space="preserve"> </w:t>
      </w:r>
      <w:r w:rsidRPr="00CB61DE">
        <w:rPr>
          <w:rtl/>
        </w:rPr>
        <w:t>מהחכרת</w:t>
      </w:r>
      <w:r w:rsidR="00F91A70">
        <w:rPr>
          <w:rtl/>
        </w:rPr>
        <w:t xml:space="preserve"> </w:t>
      </w:r>
      <w:r w:rsidRPr="00CB61DE">
        <w:rPr>
          <w:rtl/>
        </w:rPr>
        <w:t>אדמות הנגב),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פיני בדש; הצעת חוק לתיקון פקודת</w:t>
      </w:r>
      <w:r w:rsidR="00F91A70">
        <w:rPr>
          <w:rtl/>
        </w:rPr>
        <w:t xml:space="preserve"> </w:t>
      </w:r>
      <w:r w:rsidRPr="00CB61DE">
        <w:rPr>
          <w:rtl/>
        </w:rPr>
        <w:t>הסמים</w:t>
      </w:r>
      <w:r w:rsidR="00F91A70">
        <w:rPr>
          <w:rtl/>
        </w:rPr>
        <w:t xml:space="preserve"> </w:t>
      </w:r>
      <w:r w:rsidRPr="00CB61DE">
        <w:rPr>
          <w:rtl/>
        </w:rPr>
        <w:t>המסוכנים (איסור ממכר כלים לעישון סמים), התשנ"ה</w:t>
      </w:r>
      <w:r w:rsidR="00F91A70">
        <w:rPr>
          <w:rtl/>
        </w:rPr>
        <w:t>–</w:t>
      </w:r>
      <w:r w:rsidRPr="00CB61DE">
        <w:rPr>
          <w:rtl/>
        </w:rPr>
        <w:t>1995, של חברת הכנסת נעמי</w:t>
      </w:r>
      <w:r w:rsidR="00F91A70">
        <w:rPr>
          <w:rtl/>
        </w:rPr>
        <w:t xml:space="preserve"> </w:t>
      </w:r>
      <w:r w:rsidRPr="00CB61DE">
        <w:rPr>
          <w:rtl/>
        </w:rPr>
        <w:t>בלומנטל;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המכר</w:t>
      </w:r>
      <w:r w:rsidR="00F91A70">
        <w:rPr>
          <w:rtl/>
        </w:rPr>
        <w:t xml:space="preserve"> </w:t>
      </w:r>
      <w:r w:rsidRPr="00CB61DE">
        <w:rPr>
          <w:rtl/>
        </w:rPr>
        <w:t xml:space="preserve">(דירות) (תיקון </w:t>
      </w:r>
      <w:r w:rsidR="00F91A70">
        <w:rPr>
          <w:rtl/>
        </w:rPr>
        <w:t>–</w:t>
      </w:r>
      <w:r w:rsidRPr="00CB61DE">
        <w:rPr>
          <w:rtl/>
        </w:rPr>
        <w:t xml:space="preserve"> תעודות בדיקה), התשנ"ה</w:t>
      </w:r>
      <w:r w:rsidR="00F91A70">
        <w:rPr>
          <w:rtl/>
        </w:rPr>
        <w:t>–</w:t>
      </w:r>
      <w:r w:rsidRPr="00CB61DE">
        <w:rPr>
          <w:rtl/>
        </w:rPr>
        <w:t>1995, של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אברהם יחזקאל; הצעת חוק העונשין (תיקון </w:t>
      </w:r>
      <w:r w:rsidR="00F91A70">
        <w:rPr>
          <w:rtl/>
        </w:rPr>
        <w:t>–</w:t>
      </w:r>
      <w:r w:rsidRPr="00CB61DE">
        <w:rPr>
          <w:rtl/>
        </w:rPr>
        <w:t xml:space="preserve"> התאגדות אסורה), התשנ"ה</w:t>
      </w:r>
      <w:r w:rsidR="00F91A70">
        <w:rPr>
          <w:rtl/>
        </w:rPr>
        <w:t>–</w:t>
      </w:r>
      <w:r w:rsidRPr="00CB61DE">
        <w:rPr>
          <w:rtl/>
        </w:rPr>
        <w:t>1995, של</w:t>
      </w:r>
      <w:r w:rsidR="00F91A70">
        <w:rPr>
          <w:rtl/>
        </w:rPr>
        <w:t xml:space="preserve"> </w:t>
      </w:r>
      <w:r w:rsidRPr="00CB61DE">
        <w:rPr>
          <w:rtl/>
        </w:rPr>
        <w:t>חברת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נעמי בלומנטל; הצעת חוק מקרקעי ישראל (תיקון </w:t>
      </w:r>
      <w:r w:rsidR="00F91A70">
        <w:rPr>
          <w:rtl/>
        </w:rPr>
        <w:t>–</w:t>
      </w:r>
      <w:r w:rsidRPr="00CB61DE">
        <w:rPr>
          <w:rtl/>
        </w:rPr>
        <w:t xml:space="preserve"> הגבלת עסקאות במקרקעי</w:t>
      </w:r>
      <w:r w:rsidR="00F91A70">
        <w:rPr>
          <w:rtl/>
        </w:rPr>
        <w:t xml:space="preserve"> </w:t>
      </w:r>
      <w:r w:rsidRPr="00CB61DE">
        <w:rPr>
          <w:rtl/>
        </w:rPr>
        <w:t>ירושלים),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אריאל ויינשטיין; הצעת חוק המועצה לענף הלול</w:t>
      </w:r>
      <w:r w:rsidR="00F91A70">
        <w:rPr>
          <w:rtl/>
        </w:rPr>
        <w:t xml:space="preserve"> </w:t>
      </w:r>
      <w:r w:rsidRPr="00CB61DE">
        <w:rPr>
          <w:rtl/>
        </w:rPr>
        <w:t xml:space="preserve">(ייצור ושיווק) (תיקון </w:t>
      </w:r>
      <w:r w:rsidR="00F91A70">
        <w:rPr>
          <w:rtl/>
        </w:rPr>
        <w:t>–</w:t>
      </w:r>
      <w:r w:rsidRPr="00CB61DE">
        <w:rPr>
          <w:rtl/>
        </w:rPr>
        <w:t xml:space="preserve"> עדיפות למגזרי מיעוטים),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סאלח</w:t>
      </w:r>
      <w:r w:rsidR="00F91A70">
        <w:rPr>
          <w:rtl/>
        </w:rPr>
        <w:t xml:space="preserve"> </w:t>
      </w:r>
      <w:r w:rsidRPr="00CB61DE">
        <w:rPr>
          <w:rtl/>
        </w:rPr>
        <w:t>טריף;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כינון מועצה מקומית פרדס</w:t>
      </w:r>
      <w:r w:rsidR="00F91A70">
        <w:rPr>
          <w:rtl/>
        </w:rPr>
        <w:t>-</w:t>
      </w:r>
      <w:r w:rsidRPr="00CB61DE">
        <w:rPr>
          <w:rtl/>
        </w:rPr>
        <w:t>כץ,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אליעזר</w:t>
      </w:r>
      <w:r w:rsidR="00F91A70">
        <w:rPr>
          <w:rtl/>
        </w:rPr>
        <w:t xml:space="preserve"> </w:t>
      </w:r>
      <w:r w:rsidRPr="00CB61DE">
        <w:rPr>
          <w:rtl/>
        </w:rPr>
        <w:t>זנדברג;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חוק מס שבח מקרקעין (תיקון </w:t>
      </w:r>
      <w:r w:rsidR="00F91A70">
        <w:rPr>
          <w:rtl/>
        </w:rPr>
        <w:t>–</w:t>
      </w:r>
      <w:r w:rsidRPr="00CB61DE">
        <w:rPr>
          <w:rtl/>
        </w:rPr>
        <w:t xml:space="preserve"> איסור דרישת ערובה על</w:t>
      </w:r>
      <w:r w:rsidR="00F91A70">
        <w:rPr>
          <w:rtl/>
        </w:rPr>
        <w:t>-</w:t>
      </w:r>
      <w:r w:rsidRPr="00CB61DE">
        <w:rPr>
          <w:rtl/>
        </w:rPr>
        <w:t>ידי ועדת ערר),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אליעזר זנדברג; הצעת חוק לתיקון פקודת העיריות</w:t>
      </w:r>
      <w:r w:rsidR="00F91A70">
        <w:rPr>
          <w:rtl/>
        </w:rPr>
        <w:t xml:space="preserve"> </w:t>
      </w:r>
      <w:r w:rsidRPr="00CB61DE">
        <w:rPr>
          <w:rtl/>
        </w:rPr>
        <w:t>(פרוטוקול),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של חבר הכנסת מיכאל איתן; הצעת חוק לשון הרע (תיקון </w:t>
      </w:r>
      <w:r w:rsidR="00F91A70">
        <w:rPr>
          <w:rtl/>
        </w:rPr>
        <w:t xml:space="preserve">– </w:t>
      </w:r>
      <w:r w:rsidRPr="00CB61DE">
        <w:rPr>
          <w:rtl/>
        </w:rPr>
        <w:t>חובת</w:t>
      </w:r>
      <w:r w:rsidR="00F91A70">
        <w:rPr>
          <w:rtl/>
        </w:rPr>
        <w:t xml:space="preserve"> </w:t>
      </w:r>
      <w:r w:rsidRPr="00CB61DE">
        <w:rPr>
          <w:rtl/>
        </w:rPr>
        <w:t>בדיקה</w:t>
      </w:r>
      <w:r w:rsidR="00F91A70">
        <w:rPr>
          <w:rtl/>
        </w:rPr>
        <w:t xml:space="preserve"> </w:t>
      </w:r>
      <w:r w:rsidRPr="00CB61DE">
        <w:rPr>
          <w:rtl/>
        </w:rPr>
        <w:t>טרם פרסום),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גדעון שגיא; הצעת חוק הכניסה</w:t>
      </w:r>
      <w:r w:rsidR="00F91A70">
        <w:rPr>
          <w:rtl/>
        </w:rPr>
        <w:t xml:space="preserve"> </w:t>
      </w:r>
      <w:r w:rsidRPr="00CB61DE">
        <w:rPr>
          <w:rtl/>
        </w:rPr>
        <w:t>לישראל</w:t>
      </w:r>
      <w:r w:rsidR="00F91A70">
        <w:rPr>
          <w:rtl/>
        </w:rPr>
        <w:t xml:space="preserve"> </w:t>
      </w:r>
      <w:r w:rsidRPr="00CB61DE">
        <w:rPr>
          <w:rtl/>
        </w:rPr>
        <w:t>(תיקון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עובד זר),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יגאל ביבי; הצעת חוק מרחב</w:t>
      </w:r>
      <w:r w:rsidR="00F91A70">
        <w:rPr>
          <w:rtl/>
        </w:rPr>
        <w:t xml:space="preserve"> </w:t>
      </w:r>
      <w:r w:rsidRPr="00CB61DE">
        <w:rPr>
          <w:rtl/>
        </w:rPr>
        <w:t>תעשייה</w:t>
      </w:r>
      <w:r w:rsidR="00F91A70">
        <w:rPr>
          <w:rtl/>
        </w:rPr>
        <w:t xml:space="preserve"> </w:t>
      </w:r>
      <w:r w:rsidRPr="00CB61DE">
        <w:rPr>
          <w:rtl/>
        </w:rPr>
        <w:t>משותף,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 של חבר הכנסת יוסף ונונו; הצעת חוק לשכת עורכי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(תיקון</w:t>
      </w:r>
      <w:r w:rsidR="00F91A70">
        <w:rPr>
          <w:rtl/>
        </w:rPr>
        <w:t xml:space="preserve"> </w:t>
      </w:r>
      <w:r w:rsidRPr="00CB61DE">
        <w:rPr>
          <w:rtl/>
        </w:rPr>
        <w:t>מס'</w:t>
      </w:r>
      <w:r w:rsidR="00F91A70">
        <w:rPr>
          <w:rtl/>
        </w:rPr>
        <w:t xml:space="preserve"> </w:t>
      </w:r>
      <w:r w:rsidRPr="00CB61DE">
        <w:rPr>
          <w:rtl/>
        </w:rPr>
        <w:t>25), התשנ"ה</w:t>
      </w:r>
      <w:r w:rsidR="00F91A70">
        <w:rPr>
          <w:rtl/>
        </w:rPr>
        <w:t>–</w:t>
      </w:r>
      <w:r w:rsidRPr="00CB61DE">
        <w:rPr>
          <w:rtl/>
        </w:rPr>
        <w:t>1995, של חברי הכנסת ד' מגן וד' צוקר; הצעת חוק הרשויות</w:t>
      </w:r>
      <w:r w:rsidR="00F91A70">
        <w:rPr>
          <w:rtl/>
        </w:rPr>
        <w:t xml:space="preserve"> </w:t>
      </w:r>
      <w:r w:rsidRPr="00CB61DE">
        <w:rPr>
          <w:rtl/>
        </w:rPr>
        <w:t>המקומיות</w:t>
      </w:r>
      <w:r w:rsidR="00F91A70">
        <w:rPr>
          <w:rtl/>
        </w:rPr>
        <w:t xml:space="preserve"> </w:t>
      </w:r>
      <w:r w:rsidRPr="00CB61DE">
        <w:rPr>
          <w:rtl/>
        </w:rPr>
        <w:t>(פטור</w:t>
      </w:r>
      <w:r w:rsidR="00F91A70">
        <w:rPr>
          <w:rtl/>
        </w:rPr>
        <w:t xml:space="preserve"> </w:t>
      </w:r>
      <w:r w:rsidRPr="00CB61DE">
        <w:rPr>
          <w:rtl/>
        </w:rPr>
        <w:t>חיילים,</w:t>
      </w:r>
      <w:r w:rsidR="00F91A70">
        <w:rPr>
          <w:rtl/>
        </w:rPr>
        <w:t xml:space="preserve"> </w:t>
      </w:r>
      <w:r w:rsidRPr="00CB61DE">
        <w:rPr>
          <w:rtl/>
        </w:rPr>
        <w:t>נפגעי</w:t>
      </w:r>
      <w:r w:rsidR="00F91A70">
        <w:rPr>
          <w:rtl/>
        </w:rPr>
        <w:t xml:space="preserve"> </w:t>
      </w:r>
      <w:r w:rsidRPr="00CB61DE">
        <w:rPr>
          <w:rtl/>
        </w:rPr>
        <w:t>מלחמה</w:t>
      </w:r>
      <w:r w:rsidR="00F91A70">
        <w:rPr>
          <w:rtl/>
        </w:rPr>
        <w:t xml:space="preserve"> </w:t>
      </w:r>
      <w:r w:rsidRPr="00CB61DE">
        <w:rPr>
          <w:rtl/>
        </w:rPr>
        <w:t>ושוטרים</w:t>
      </w:r>
      <w:r w:rsidR="00F91A70">
        <w:rPr>
          <w:rtl/>
        </w:rPr>
        <w:t xml:space="preserve"> </w:t>
      </w:r>
      <w:r w:rsidRPr="00CB61DE">
        <w:rPr>
          <w:rtl/>
        </w:rPr>
        <w:t>מארנונה)</w:t>
      </w:r>
      <w:r w:rsidR="00F91A70">
        <w:rPr>
          <w:rtl/>
        </w:rPr>
        <w:t xml:space="preserve"> </w:t>
      </w:r>
      <w:r w:rsidRPr="00CB61DE">
        <w:rPr>
          <w:rtl/>
        </w:rPr>
        <w:t xml:space="preserve">(תיקון </w:t>
      </w:r>
      <w:r w:rsidR="00F91A70">
        <w:rPr>
          <w:rtl/>
        </w:rPr>
        <w:t>–</w:t>
      </w:r>
      <w:r w:rsidRPr="00CB61DE">
        <w:rPr>
          <w:rtl/>
        </w:rPr>
        <w:t xml:space="preserve"> הגדלת השטח</w:t>
      </w:r>
      <w:r w:rsidR="00F91A70">
        <w:rPr>
          <w:rtl/>
        </w:rPr>
        <w:t xml:space="preserve"> </w:t>
      </w:r>
      <w:r w:rsidRPr="00CB61DE">
        <w:rPr>
          <w:rtl/>
        </w:rPr>
        <w:t>הפטור),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אלי גולדשמידט; הצעת חוק הביקורת הפנימית</w:t>
      </w:r>
      <w:r w:rsidR="00F91A70">
        <w:rPr>
          <w:rtl/>
        </w:rPr>
        <w:t xml:space="preserve"> </w:t>
      </w:r>
      <w:r w:rsidRPr="00CB61DE">
        <w:rPr>
          <w:rtl/>
        </w:rPr>
        <w:t>(תיקון</w:t>
      </w:r>
      <w:r w:rsidR="00F91A70">
        <w:rPr>
          <w:rtl/>
        </w:rPr>
        <w:t xml:space="preserve"> – </w:t>
      </w:r>
      <w:r w:rsidRPr="00CB61DE">
        <w:rPr>
          <w:rtl/>
        </w:rPr>
        <w:t>הגדרת גוף ציבורי),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דוד מגן; הצעת חוק מבקר</w:t>
      </w:r>
      <w:r w:rsidR="00F91A70">
        <w:rPr>
          <w:rtl/>
        </w:rPr>
        <w:t xml:space="preserve"> </w:t>
      </w:r>
      <w:r w:rsidRPr="00CB61DE">
        <w:rPr>
          <w:rtl/>
        </w:rPr>
        <w:t>המדינה</w:t>
      </w:r>
      <w:r w:rsidR="00F91A70">
        <w:rPr>
          <w:rtl/>
        </w:rPr>
        <w:t xml:space="preserve"> </w:t>
      </w:r>
      <w:r w:rsidRPr="00CB61DE">
        <w:rPr>
          <w:rtl/>
        </w:rPr>
        <w:t xml:space="preserve">(תיקון </w:t>
      </w:r>
      <w:r w:rsidR="00F91A70">
        <w:rPr>
          <w:rtl/>
        </w:rPr>
        <w:t>–</w:t>
      </w:r>
      <w:r w:rsidRPr="00CB61DE">
        <w:rPr>
          <w:rtl/>
        </w:rPr>
        <w:t xml:space="preserve"> חוות דעת),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דוד מגן; הצעת חוק הפיקוח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מצרכים</w:t>
      </w:r>
      <w:r w:rsidR="00F91A70">
        <w:rPr>
          <w:rtl/>
        </w:rPr>
        <w:t xml:space="preserve"> </w:t>
      </w:r>
      <w:r w:rsidRPr="00CB61DE">
        <w:rPr>
          <w:rtl/>
        </w:rPr>
        <w:t>ושירותים</w:t>
      </w:r>
      <w:r w:rsidR="00F91A70">
        <w:rPr>
          <w:rtl/>
        </w:rPr>
        <w:t xml:space="preserve"> </w:t>
      </w:r>
      <w:r w:rsidRPr="00CB61DE">
        <w:rPr>
          <w:rtl/>
        </w:rPr>
        <w:t>(תיקון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תרופות), התשנ"ה</w:t>
      </w:r>
      <w:r w:rsidR="00F91A70">
        <w:rPr>
          <w:rtl/>
        </w:rPr>
        <w:t>–</w:t>
      </w:r>
      <w:r w:rsidRPr="00CB61DE">
        <w:rPr>
          <w:rtl/>
        </w:rPr>
        <w:t>1995, של חברי הכנסת ד' מגן וא'</w:t>
      </w:r>
      <w:r w:rsidR="00F91A70">
        <w:rPr>
          <w:rtl/>
        </w:rPr>
        <w:t xml:space="preserve"> </w:t>
      </w:r>
      <w:r w:rsidRPr="00CB61DE">
        <w:rPr>
          <w:rtl/>
        </w:rPr>
        <w:t>הירשזון;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הרשויות המקומיות (גמלאות לראש רשות וסגניו) (תיקון </w:t>
      </w:r>
      <w:r w:rsidR="00F91A70">
        <w:rPr>
          <w:rtl/>
        </w:rPr>
        <w:t>–</w:t>
      </w:r>
      <w:r w:rsidRPr="00CB61DE">
        <w:rPr>
          <w:rtl/>
        </w:rPr>
        <w:t xml:space="preserve"> צירוף</w:t>
      </w:r>
      <w:r w:rsidR="00F91A70">
        <w:rPr>
          <w:rtl/>
        </w:rPr>
        <w:t xml:space="preserve"> </w:t>
      </w:r>
      <w:r w:rsidRPr="00CB61DE">
        <w:rPr>
          <w:rtl/>
        </w:rPr>
        <w:t>תקופות</w:t>
      </w:r>
      <w:r w:rsidR="00F91A70">
        <w:rPr>
          <w:rtl/>
        </w:rPr>
        <w:t xml:space="preserve"> </w:t>
      </w:r>
      <w:r w:rsidRPr="00CB61DE">
        <w:rPr>
          <w:rtl/>
        </w:rPr>
        <w:t>לעניין</w:t>
      </w:r>
      <w:r w:rsidR="00F91A70">
        <w:rPr>
          <w:rtl/>
        </w:rPr>
        <w:t xml:space="preserve"> </w:t>
      </w:r>
      <w:r w:rsidRPr="00CB61DE">
        <w:rPr>
          <w:rtl/>
        </w:rPr>
        <w:t>גמלה),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 הכנסת רפאל פנחסי; הצעת חוק הסברת</w:t>
      </w:r>
      <w:r w:rsidR="00F91A70">
        <w:rPr>
          <w:rtl/>
        </w:rPr>
        <w:t xml:space="preserve"> </w:t>
      </w:r>
      <w:r w:rsidRPr="00CB61DE">
        <w:rPr>
          <w:rtl/>
        </w:rPr>
        <w:t>זכויות</w:t>
      </w:r>
      <w:r w:rsidR="00F91A70">
        <w:rPr>
          <w:rtl/>
        </w:rPr>
        <w:t xml:space="preserve"> </w:t>
      </w:r>
      <w:r w:rsidRPr="00CB61DE">
        <w:rPr>
          <w:rtl/>
        </w:rPr>
        <w:t>הנכה,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 הכנסת אברהם הירשזון; הצעת חוק הסדרים במשק</w:t>
      </w:r>
      <w:r w:rsidR="00F91A70">
        <w:rPr>
          <w:rtl/>
        </w:rPr>
        <w:t xml:space="preserve"> </w:t>
      </w:r>
      <w:r w:rsidRPr="00CB61DE">
        <w:rPr>
          <w:rtl/>
        </w:rPr>
        <w:t>המדינה</w:t>
      </w:r>
      <w:r w:rsidR="00F91A70">
        <w:rPr>
          <w:rtl/>
        </w:rPr>
        <w:t xml:space="preserve"> </w:t>
      </w:r>
      <w:r w:rsidRPr="00CB61DE">
        <w:rPr>
          <w:rtl/>
        </w:rPr>
        <w:t xml:space="preserve">(תיקוני חקיקה) (תיקון </w:t>
      </w:r>
      <w:r w:rsidR="00F91A70">
        <w:rPr>
          <w:rtl/>
        </w:rPr>
        <w:t>–</w:t>
      </w:r>
      <w:r w:rsidRPr="00CB61DE">
        <w:rPr>
          <w:rtl/>
        </w:rPr>
        <w:t xml:space="preserve"> חוק הבזק), התשנ"ה</w:t>
      </w:r>
      <w:r w:rsidR="00F91A70">
        <w:rPr>
          <w:rtl/>
        </w:rPr>
        <w:t>–</w:t>
      </w:r>
      <w:r w:rsidRPr="00CB61DE">
        <w:rPr>
          <w:rtl/>
        </w:rPr>
        <w:t>1995, של חברי הכנסת מ' שטרית</w:t>
      </w:r>
      <w:r w:rsidR="00F91A70">
        <w:rPr>
          <w:rtl/>
        </w:rPr>
        <w:t xml:space="preserve"> </w:t>
      </w:r>
      <w:r w:rsidRPr="00CB61DE">
        <w:rPr>
          <w:rtl/>
        </w:rPr>
        <w:t>וי'</w:t>
      </w:r>
      <w:r w:rsidR="00F91A70">
        <w:rPr>
          <w:rtl/>
        </w:rPr>
        <w:t xml:space="preserve"> </w:t>
      </w:r>
      <w:r w:rsidRPr="00CB61DE">
        <w:rPr>
          <w:rtl/>
        </w:rPr>
        <w:t>ונונו;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התגמולים</w:t>
      </w:r>
      <w:r w:rsidR="00F91A70">
        <w:rPr>
          <w:rtl/>
        </w:rPr>
        <w:t xml:space="preserve"> </w:t>
      </w:r>
      <w:r w:rsidRPr="00CB61DE">
        <w:rPr>
          <w:rtl/>
        </w:rPr>
        <w:t>לחסידי</w:t>
      </w:r>
      <w:r w:rsidR="00F91A70">
        <w:rPr>
          <w:rtl/>
        </w:rPr>
        <w:t xml:space="preserve"> </w:t>
      </w:r>
      <w:r w:rsidRPr="00CB61DE">
        <w:rPr>
          <w:rtl/>
        </w:rPr>
        <w:t>אומות</w:t>
      </w:r>
      <w:r w:rsidR="00F91A70">
        <w:rPr>
          <w:rtl/>
        </w:rPr>
        <w:t xml:space="preserve"> </w:t>
      </w:r>
      <w:r w:rsidRPr="00CB61DE">
        <w:rPr>
          <w:rtl/>
        </w:rPr>
        <w:t>העולם</w:t>
      </w:r>
      <w:r w:rsidR="00F91A70">
        <w:rPr>
          <w:rtl/>
        </w:rPr>
        <w:t xml:space="preserve"> </w:t>
      </w:r>
      <w:r w:rsidRPr="00CB61DE">
        <w:rPr>
          <w:rtl/>
        </w:rPr>
        <w:t xml:space="preserve">(תיקון </w:t>
      </w:r>
      <w:r w:rsidR="00F91A70">
        <w:rPr>
          <w:rtl/>
        </w:rPr>
        <w:t>–</w:t>
      </w:r>
      <w:r w:rsidRPr="00CB61DE">
        <w:rPr>
          <w:rtl/>
        </w:rPr>
        <w:t xml:space="preserve"> תגמול לנמצאים</w:t>
      </w:r>
      <w:r w:rsidR="00F91A70">
        <w:rPr>
          <w:rtl/>
        </w:rPr>
        <w:t xml:space="preserve"> </w:t>
      </w:r>
      <w:r w:rsidRPr="00CB61DE">
        <w:rPr>
          <w:rtl/>
        </w:rPr>
        <w:t>בחוץ</w:t>
      </w:r>
      <w:r w:rsidR="00F91A70">
        <w:rPr>
          <w:rtl/>
        </w:rPr>
        <w:t>-</w:t>
      </w:r>
      <w:r w:rsidRPr="00CB61DE">
        <w:rPr>
          <w:rtl/>
        </w:rPr>
        <w:t>לארץ),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דב שילנסקי.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עוד</w:t>
      </w:r>
      <w:r w:rsidR="00F91A70">
        <w:rPr>
          <w:rtl/>
        </w:rPr>
        <w:t xml:space="preserve"> </w:t>
      </w:r>
      <w:r w:rsidRPr="00CB61DE">
        <w:rPr>
          <w:rtl/>
        </w:rPr>
        <w:t>הונחה</w:t>
      </w:r>
      <w:r w:rsidR="00F91A70">
        <w:rPr>
          <w:rtl/>
        </w:rPr>
        <w:t xml:space="preserve"> </w:t>
      </w:r>
      <w:r w:rsidRPr="00CB61DE">
        <w:rPr>
          <w:rtl/>
        </w:rPr>
        <w:t>על שולחן הכנסת הצעת ועדת הכנסת בדבר נוהל הדיון בהחלטה של ועדת</w:t>
      </w:r>
      <w:r w:rsidR="00F91A70">
        <w:rPr>
          <w:rtl/>
        </w:rPr>
        <w:t xml:space="preserve"> </w:t>
      </w:r>
      <w:r w:rsidRPr="00CB61DE">
        <w:rPr>
          <w:rtl/>
        </w:rPr>
        <w:t>החוקה, חוק ומשפט על הגדלת מספר שופטי בית</w:t>
      </w:r>
      <w:r w:rsidR="00F91A70">
        <w:rPr>
          <w:rtl/>
        </w:rPr>
        <w:t>-</w:t>
      </w:r>
      <w:r w:rsidRPr="00CB61DE">
        <w:rPr>
          <w:rtl/>
        </w:rPr>
        <w:t>המשפט העליון.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מודה מאוד למזכיר הכנסת.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 סגן שר החינוך נמצא כאן? הוא צריך להשיב על שאילתות.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שר המשטרה נמצא כאן.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כשר המתאם יש היום מלאכה רבה לשר המשטרה.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775A20">
      <w:pPr>
        <w:pStyle w:val="1"/>
        <w:rPr>
          <w:rtl/>
        </w:rPr>
      </w:pPr>
      <w:bookmarkStart w:id="2" w:name="_Toc460762762"/>
      <w:r w:rsidRPr="00F91A70">
        <w:rPr>
          <w:rtl/>
        </w:rPr>
        <w:t>הצעות סיעות</w:t>
      </w:r>
      <w:r>
        <w:rPr>
          <w:rtl/>
        </w:rPr>
        <w:t xml:space="preserve"> </w:t>
      </w:r>
      <w:r w:rsidRPr="00F91A70">
        <w:rPr>
          <w:rtl/>
        </w:rPr>
        <w:t>מפד"ל ומולדת להביע אי</w:t>
      </w:r>
      <w:r>
        <w:rPr>
          <w:rtl/>
        </w:rPr>
        <w:t>-</w:t>
      </w:r>
      <w:r w:rsidRPr="00F91A70">
        <w:rPr>
          <w:rtl/>
        </w:rPr>
        <w:t>אמון לממשלה</w:t>
      </w:r>
      <w:r>
        <w:rPr>
          <w:rtl/>
        </w:rPr>
        <w:t xml:space="preserve"> </w:t>
      </w:r>
      <w:r w:rsidRPr="00F91A70">
        <w:rPr>
          <w:rtl/>
        </w:rPr>
        <w:t>בשל: החלטתה הנוגעת לשלמותה של ירושלים והימנעותה מהדרישה להסגיר</w:t>
      </w:r>
      <w:r>
        <w:rPr>
          <w:rtl/>
        </w:rPr>
        <w:t xml:space="preserve"> </w:t>
      </w:r>
      <w:r w:rsidRPr="00F91A70">
        <w:rPr>
          <w:rtl/>
        </w:rPr>
        <w:t>רוצחי "חמאס" ואש"ף;</w:t>
      </w:r>
      <w:r>
        <w:rPr>
          <w:rtl/>
        </w:rPr>
        <w:t xml:space="preserve"> </w:t>
      </w:r>
      <w:r w:rsidRPr="00F91A70">
        <w:rPr>
          <w:rtl/>
        </w:rPr>
        <w:t>מחדליה בטיפול בטרור הערבי</w:t>
      </w:r>
      <w:bookmarkEnd w:id="2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</w:t>
      </w:r>
      <w:r w:rsidR="00F91A70">
        <w:rPr>
          <w:rtl/>
        </w:rPr>
        <w:t xml:space="preserve"> </w:t>
      </w: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הבא</w:t>
      </w:r>
      <w:r w:rsidR="00F91A70">
        <w:rPr>
          <w:rtl/>
        </w:rPr>
        <w:t xml:space="preserve"> </w:t>
      </w:r>
      <w:r w:rsidRPr="00CB61DE">
        <w:rPr>
          <w:rtl/>
        </w:rPr>
        <w:t>על סדר</w:t>
      </w:r>
      <w:r w:rsidR="00F91A70">
        <w:rPr>
          <w:rtl/>
        </w:rPr>
        <w:t>-</w:t>
      </w:r>
      <w:r w:rsidRPr="00CB61DE">
        <w:rPr>
          <w:rtl/>
        </w:rPr>
        <w:t xml:space="preserve">היום </w:t>
      </w:r>
      <w:r w:rsidR="00F91A70">
        <w:rPr>
          <w:rtl/>
        </w:rPr>
        <w:t>–</w:t>
      </w:r>
      <w:r w:rsidRPr="00CB61DE">
        <w:rPr>
          <w:rtl/>
        </w:rPr>
        <w:t xml:space="preserve"> הצעות סיעות</w:t>
      </w:r>
      <w:r w:rsidR="00F91A70">
        <w:rPr>
          <w:rtl/>
        </w:rPr>
        <w:t xml:space="preserve"> </w:t>
      </w:r>
      <w:r w:rsidRPr="00CB61DE">
        <w:rPr>
          <w:rtl/>
        </w:rPr>
        <w:t>מפד"ל</w:t>
      </w:r>
      <w:r w:rsidR="00F91A70">
        <w:rPr>
          <w:rtl/>
        </w:rPr>
        <w:t xml:space="preserve"> </w:t>
      </w:r>
      <w:r w:rsidRPr="00CB61DE">
        <w:rPr>
          <w:rtl/>
        </w:rPr>
        <w:t>ומולדת</w:t>
      </w:r>
      <w:r w:rsidR="00F91A70">
        <w:rPr>
          <w:rtl/>
        </w:rPr>
        <w:t xml:space="preserve"> </w:t>
      </w:r>
      <w:r w:rsidRPr="00CB61DE">
        <w:rPr>
          <w:rtl/>
        </w:rPr>
        <w:t>להביע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לממשלה</w:t>
      </w:r>
      <w:r w:rsidR="00F91A70">
        <w:rPr>
          <w:rtl/>
        </w:rPr>
        <w:t xml:space="preserve"> </w:t>
      </w:r>
      <w:r w:rsidRPr="00CB61DE">
        <w:rPr>
          <w:rtl/>
        </w:rPr>
        <w:t>בשל:</w:t>
      </w:r>
      <w:r w:rsidR="00F91A70">
        <w:rPr>
          <w:rtl/>
        </w:rPr>
        <w:t xml:space="preserve"> </w:t>
      </w:r>
      <w:r w:rsidRPr="00CB61DE">
        <w:rPr>
          <w:rtl/>
        </w:rPr>
        <w:t>1.</w:t>
      </w:r>
      <w:r w:rsidR="00F91A70">
        <w:rPr>
          <w:rtl/>
        </w:rPr>
        <w:t xml:space="preserve"> </w:t>
      </w:r>
      <w:r w:rsidRPr="00CB61DE">
        <w:rPr>
          <w:rtl/>
        </w:rPr>
        <w:t>החלטתה</w:t>
      </w:r>
      <w:r w:rsidR="00F91A70">
        <w:rPr>
          <w:rtl/>
        </w:rPr>
        <w:t xml:space="preserve"> </w:t>
      </w:r>
      <w:r w:rsidRPr="00CB61DE">
        <w:rPr>
          <w:rtl/>
        </w:rPr>
        <w:t>הנוגעת</w:t>
      </w:r>
      <w:r w:rsidR="00F91A70">
        <w:rPr>
          <w:rtl/>
        </w:rPr>
        <w:t xml:space="preserve"> </w:t>
      </w:r>
      <w:r w:rsidRPr="00CB61DE">
        <w:rPr>
          <w:rtl/>
        </w:rPr>
        <w:t>לשלמותה</w:t>
      </w:r>
      <w:r w:rsidR="00F91A70">
        <w:rPr>
          <w:rtl/>
        </w:rPr>
        <w:t xml:space="preserve"> </w:t>
      </w:r>
      <w:r w:rsidRPr="00CB61DE">
        <w:rPr>
          <w:rtl/>
        </w:rPr>
        <w:t>של ירושלים</w:t>
      </w:r>
      <w:r w:rsidR="00F91A70">
        <w:rPr>
          <w:rtl/>
        </w:rPr>
        <w:t xml:space="preserve"> </w:t>
      </w:r>
      <w:r w:rsidRPr="00CB61DE">
        <w:rPr>
          <w:rtl/>
        </w:rPr>
        <w:t>והימנעותה</w:t>
      </w:r>
      <w:r w:rsidR="00F91A70">
        <w:rPr>
          <w:rtl/>
        </w:rPr>
        <w:t xml:space="preserve"> </w:t>
      </w:r>
      <w:r w:rsidRPr="00CB61DE">
        <w:rPr>
          <w:rtl/>
        </w:rPr>
        <w:t>מהדרישה להסגיר רוצחי "חמאס" ואש"ף, של סיעת</w:t>
      </w:r>
      <w:r w:rsidR="00F91A70">
        <w:rPr>
          <w:rtl/>
        </w:rPr>
        <w:t xml:space="preserve"> </w:t>
      </w:r>
      <w:r w:rsidRPr="00CB61DE">
        <w:rPr>
          <w:rtl/>
        </w:rPr>
        <w:t>מפד"ל; 2. מחדליה בטיפול</w:t>
      </w:r>
      <w:r w:rsidR="00F91A70">
        <w:rPr>
          <w:rtl/>
        </w:rPr>
        <w:t xml:space="preserve"> </w:t>
      </w:r>
      <w:r w:rsidRPr="00CB61DE">
        <w:rPr>
          <w:rtl/>
        </w:rPr>
        <w:t>בטרור הערבי, של סיעת מולדת.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מזמין</w:t>
      </w:r>
      <w:r w:rsidR="00F91A70">
        <w:rPr>
          <w:rtl/>
        </w:rPr>
        <w:t xml:space="preserve"> </w:t>
      </w: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את חבר הכנסת יצחק לוי לנמק את הצעת האי</w:t>
      </w:r>
      <w:r w:rsidR="00F91A70">
        <w:rPr>
          <w:rtl/>
        </w:rPr>
        <w:t>-</w:t>
      </w:r>
      <w:r w:rsidRPr="00CB61DE">
        <w:rPr>
          <w:rtl/>
        </w:rPr>
        <w:t>אמון של המפד"ל.</w:t>
      </w:r>
      <w:r w:rsidR="00F91A70">
        <w:rPr>
          <w:rtl/>
        </w:rPr>
        <w:t xml:space="preserve"> </w:t>
      </w:r>
      <w:r w:rsidRPr="00CB61DE">
        <w:rPr>
          <w:rtl/>
        </w:rPr>
        <w:t>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ברגעים</w:t>
      </w:r>
      <w:r w:rsidR="00F91A70">
        <w:rPr>
          <w:rtl/>
        </w:rPr>
        <w:t xml:space="preserve"> </w:t>
      </w:r>
      <w:r w:rsidRPr="00CB61DE">
        <w:rPr>
          <w:rtl/>
        </w:rPr>
        <w:t>אלה</w:t>
      </w:r>
      <w:r w:rsidR="00F91A70">
        <w:rPr>
          <w:rtl/>
        </w:rPr>
        <w:t xml:space="preserve"> </w:t>
      </w:r>
      <w:r w:rsidRPr="00CB61DE">
        <w:rPr>
          <w:rtl/>
        </w:rPr>
        <w:t>נעשה מעשה נבלה של אחת השרות בממשלה, שהיתה</w:t>
      </w:r>
      <w:r w:rsidR="00F91A70">
        <w:rPr>
          <w:rtl/>
        </w:rPr>
        <w:t xml:space="preserve"> </w:t>
      </w:r>
      <w:r w:rsidRPr="00CB61DE">
        <w:rPr>
          <w:rtl/>
        </w:rPr>
        <w:t>בזמנה אבירת</w:t>
      </w:r>
      <w:r w:rsidR="00F91A70">
        <w:rPr>
          <w:rtl/>
        </w:rPr>
        <w:t xml:space="preserve"> </w:t>
      </w:r>
      <w:r w:rsidRPr="00CB61DE">
        <w:rPr>
          <w:rtl/>
        </w:rPr>
        <w:t>חופש הדיבור.</w:t>
      </w:r>
      <w:r w:rsidR="00F91A70">
        <w:rPr>
          <w:rtl/>
        </w:rPr>
        <w:t xml:space="preserve"> </w:t>
      </w:r>
      <w:r w:rsidRPr="00CB61DE">
        <w:rPr>
          <w:rtl/>
        </w:rPr>
        <w:t>מסתערים על ערוץ</w:t>
      </w:r>
      <w:r w:rsidR="00F91A70">
        <w:rPr>
          <w:rtl/>
        </w:rPr>
        <w:t>-</w:t>
      </w:r>
      <w:r w:rsidRPr="00CB61DE">
        <w:rPr>
          <w:rtl/>
        </w:rPr>
        <w:t>7, רוצים לקחת את המשדרים של האונייה</w:t>
      </w:r>
      <w:r w:rsidR="00F91A70">
        <w:rPr>
          <w:rtl/>
        </w:rPr>
        <w:t xml:space="preserve"> </w:t>
      </w:r>
      <w:r w:rsidRPr="00CB61DE">
        <w:rPr>
          <w:rtl/>
        </w:rPr>
        <w:t>ולסתום לנו את הפיות. זאת שערורייה שלא היתה כדוגמתה. זאת פגיעה בדמוקרטיה ובחופש</w:t>
      </w:r>
      <w:r w:rsidR="00F91A70">
        <w:rPr>
          <w:rtl/>
        </w:rPr>
        <w:t xml:space="preserve"> </w:t>
      </w:r>
      <w:r w:rsidRPr="00CB61DE">
        <w:rPr>
          <w:rtl/>
        </w:rPr>
        <w:t>הדיבור.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מיכאל איתן, קריאת הביניים שלך נשמעה.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 הכנסת לא תדע להיאבק ולדעת לקיים את הוויכוח בצורה דמוקרטית, הכנסת תתרום</w:t>
      </w:r>
      <w:r w:rsidR="00F91A70">
        <w:rPr>
          <w:rtl/>
        </w:rPr>
        <w:t xml:space="preserve"> </w:t>
      </w:r>
      <w:r w:rsidRPr="00CB61DE">
        <w:rPr>
          <w:rtl/>
        </w:rPr>
        <w:t>את חלקה להרס הדמוקרטיה. זאת שערורייה, נבלה.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איתן,</w:t>
      </w:r>
      <w:r w:rsidR="00F91A70">
        <w:rPr>
          <w:rtl/>
        </w:rPr>
        <w:t xml:space="preserve"> </w:t>
      </w:r>
      <w:r w:rsidRPr="00CB61DE">
        <w:rPr>
          <w:rtl/>
        </w:rPr>
        <w:t>הרי</w:t>
      </w:r>
      <w:r w:rsidR="00F91A70">
        <w:rPr>
          <w:rtl/>
        </w:rPr>
        <w:t xml:space="preserve"> </w:t>
      </w:r>
      <w:r w:rsidRPr="00CB61DE">
        <w:rPr>
          <w:rtl/>
        </w:rPr>
        <w:t>אתה יודע מה הן הדרכים הפרלמנטריות להעלות כל נושא,</w:t>
      </w:r>
      <w:r w:rsidR="00F91A70">
        <w:rPr>
          <w:rtl/>
        </w:rPr>
        <w:t xml:space="preserve"> </w:t>
      </w:r>
      <w:r w:rsidRPr="00CB61DE">
        <w:rPr>
          <w:rtl/>
        </w:rPr>
        <w:t>לרבות נושא כזה.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ל"קול השלום" לא עשו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ל"אוריינט האוס"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זאבי, נא להירגע.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איתן, מספיק.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בשיטות האלה היא לא תגיע רחוק. לא היא, לא המדינה ולא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איתן, אמרת את דבריך.</w:t>
      </w:r>
      <w:r w:rsidR="00F91A70">
        <w:rPr>
          <w:rtl/>
        </w:rPr>
        <w:t xml:space="preserve"> </w:t>
      </w:r>
      <w:r w:rsidRPr="00CB61DE">
        <w:rPr>
          <w:rtl/>
        </w:rPr>
        <w:t>חבר הכנסת לוי,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 היא תבוא הנה, היא לא תדבר בכנסת.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איתן, אני צריך לקרוא אותך לסדר.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 אתה לא תדבר פה.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תצטרך להוציא את כולנו.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איתן, אני מבקש לא לאיים </w:t>
      </w:r>
      <w:r w:rsidR="00F91A70">
        <w:rPr>
          <w:rtl/>
        </w:rPr>
        <w:t>–</w:t>
      </w:r>
      <w:r w:rsidRPr="00CB61DE">
        <w:rPr>
          <w:rtl/>
        </w:rPr>
        <w:t xml:space="preserve"> לא על הכנסת ולא עלי.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אנחנו לא מאיימים, אנחנו רק אומרים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 הודעה מוסמכת. בסדר. נכין את כוחות הביטחון של הבית.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 לא בדיחה וזה לא עניין של מה בכך.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איתן,</w:t>
      </w:r>
      <w:r w:rsidR="00F91A70">
        <w:rPr>
          <w:rtl/>
        </w:rPr>
        <w:t xml:space="preserve"> </w:t>
      </w:r>
      <w:r w:rsidRPr="00CB61DE">
        <w:rPr>
          <w:rtl/>
        </w:rPr>
        <w:t>הרי</w:t>
      </w:r>
      <w:r w:rsidR="00F91A70">
        <w:rPr>
          <w:rtl/>
        </w:rPr>
        <w:t xml:space="preserve"> </w:t>
      </w:r>
      <w:r w:rsidRPr="00CB61DE">
        <w:rPr>
          <w:rtl/>
        </w:rPr>
        <w:t>נתתי לך לקרוא קריאת ביניים. מספיק. הרי יש לך כלים</w:t>
      </w:r>
      <w:r w:rsidR="00F91A70">
        <w:rPr>
          <w:rtl/>
        </w:rPr>
        <w:t xml:space="preserve"> </w:t>
      </w:r>
      <w:r w:rsidRPr="00CB61DE">
        <w:rPr>
          <w:rtl/>
        </w:rPr>
        <w:t>פרלמנטריים.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איתן, אני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שיקול דעת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איתן, תאמין לי שאני יודע להפעיל. עובדה שנתתי לך לדבר.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המסקנה </w:t>
      </w:r>
      <w:r>
        <w:rPr>
          <w:rtl/>
        </w:rPr>
        <w:t>–</w:t>
      </w:r>
      <w:r w:rsidR="00CB61DE" w:rsidRPr="00CB61DE">
        <w:rPr>
          <w:rtl/>
        </w:rPr>
        <w:t xml:space="preserve"> לא לתת לה לדבר.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רביץ,</w:t>
      </w:r>
      <w:r w:rsidR="00F91A70">
        <w:rPr>
          <w:rtl/>
        </w:rPr>
        <w:t xml:space="preserve"> </w:t>
      </w:r>
      <w:r w:rsidRPr="00CB61DE">
        <w:rPr>
          <w:rtl/>
        </w:rPr>
        <w:t>תקשיב</w:t>
      </w:r>
      <w:r w:rsidR="00F91A70">
        <w:rPr>
          <w:rtl/>
        </w:rPr>
        <w:t xml:space="preserve"> </w:t>
      </w:r>
      <w:r w:rsidRPr="00CB61DE">
        <w:rPr>
          <w:rtl/>
        </w:rPr>
        <w:t>לי.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פרלמנטר די מנוסה, וגם חבר הכנסת מיכאל</w:t>
      </w:r>
      <w:r w:rsidR="00F91A70">
        <w:rPr>
          <w:rtl/>
        </w:rPr>
        <w:t xml:space="preserve"> </w:t>
      </w:r>
      <w:r w:rsidRPr="00CB61DE">
        <w:rPr>
          <w:rtl/>
        </w:rPr>
        <w:t>איתן.</w:t>
      </w:r>
      <w:r w:rsidR="00F91A70">
        <w:rPr>
          <w:rtl/>
        </w:rPr>
        <w:t xml:space="preserve"> </w:t>
      </w:r>
      <w:r w:rsidRPr="00CB61DE">
        <w:rPr>
          <w:rtl/>
        </w:rPr>
        <w:t>יש דרכים פרלמנטריות, עד כמה שזה מוזר, להעלות כל נושא לדיון כאן. הוא נאם</w:t>
      </w:r>
      <w:r w:rsidR="00F91A70">
        <w:rPr>
          <w:rtl/>
        </w:rPr>
        <w:t xml:space="preserve"> </w:t>
      </w:r>
      <w:r w:rsidRPr="00CB61DE">
        <w:rPr>
          <w:rtl/>
        </w:rPr>
        <w:t>נאום ביניים ארוך, נתתי לו, זהו. עכשיו תלכו בדרכים המקובלות.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גם עיכוב קריאה.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בא</w:t>
      </w:r>
      <w:r w:rsidR="00F91A70">
        <w:rPr>
          <w:rtl/>
        </w:rPr>
        <w:t>-</w:t>
      </w:r>
      <w:r w:rsidRPr="00CB61DE">
        <w:rPr>
          <w:rtl/>
        </w:rPr>
        <w:t>גד, גם אתה יודע את הדרכים הפרלמנטריות. עכשיו יש עיכוב נאום</w:t>
      </w:r>
      <w:r w:rsidR="00F91A70">
        <w:rPr>
          <w:rtl/>
        </w:rPr>
        <w:t xml:space="preserve"> </w:t>
      </w:r>
      <w:r w:rsidRPr="00CB61DE">
        <w:rPr>
          <w:rtl/>
        </w:rPr>
        <w:t>של חבר הכנסת יצחק לוי, וזה לא בסדר.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חשוב לשמוע מה דעתך.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מתבטא בשום נושא לפני שאני בודק אותו.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לוי,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ראש, רבותי חברי הכנסת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לוי, תפתח בהודעה.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הרי הוא יעשה זאת. חבר הכנסת מצא, אני משוכנע שהוא יעשה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מייד אומר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איתן, אני קורא אותך לסדר בפעם הראשונה. אני יודע שאני אף פעם לא</w:t>
      </w:r>
      <w:r w:rsidR="00F91A70">
        <w:rPr>
          <w:rtl/>
        </w:rPr>
        <w:t xml:space="preserve"> </w:t>
      </w:r>
      <w:r w:rsidRPr="00CB61DE">
        <w:rPr>
          <w:rtl/>
        </w:rPr>
        <w:t>מגיע אתך לפעם שלישית, אני גם לא מעוניין. עכשיו חבר הכנסת לוי מתחיל.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לוי רשאי לומר את הדברים האלה.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בוודאי,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שאלה.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רשאי,</w:t>
      </w:r>
      <w:r w:rsidR="00F91A70">
        <w:rPr>
          <w:rtl/>
        </w:rPr>
        <w:t xml:space="preserve"> </w:t>
      </w:r>
      <w:r w:rsidRPr="00CB61DE">
        <w:rPr>
          <w:rtl/>
        </w:rPr>
        <w:t>אתם לא נותנים לו. הוא רשאי להגיד כל דבר.</w:t>
      </w:r>
      <w:r w:rsidR="00F91A70">
        <w:rPr>
          <w:rtl/>
        </w:rPr>
        <w:t xml:space="preserve"> </w:t>
      </w:r>
      <w:r w:rsidRPr="00CB61DE">
        <w:rPr>
          <w:rtl/>
        </w:rPr>
        <w:t>בבקשה, כבודו.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רבותי חברי הכנסת, אני רוצה דווקא לפתוח בתנחומים למשפחת</w:t>
      </w:r>
      <w:r w:rsidR="00F91A70">
        <w:rPr>
          <w:rtl/>
        </w:rPr>
        <w:t xml:space="preserve"> </w:t>
      </w:r>
      <w:r w:rsidRPr="00CB61DE">
        <w:rPr>
          <w:rtl/>
        </w:rPr>
        <w:t>ויינשטוק,</w:t>
      </w:r>
      <w:r w:rsidR="00F91A70">
        <w:rPr>
          <w:rtl/>
        </w:rPr>
        <w:t xml:space="preserve"> </w:t>
      </w:r>
      <w:r w:rsidRPr="00CB61DE">
        <w:rPr>
          <w:rtl/>
        </w:rPr>
        <w:t>אנשים</w:t>
      </w:r>
      <w:r w:rsidR="00F91A70">
        <w:rPr>
          <w:rtl/>
        </w:rPr>
        <w:t xml:space="preserve"> </w:t>
      </w:r>
      <w:r w:rsidRPr="00CB61DE">
        <w:rPr>
          <w:rtl/>
        </w:rPr>
        <w:t>יקרים, משפחה ידועת סבל, שרק לפני זמן לא רב איבדה חלק מהמשפחה</w:t>
      </w:r>
      <w:r w:rsidR="00F91A70">
        <w:rPr>
          <w:rtl/>
        </w:rPr>
        <w:t xml:space="preserve"> </w:t>
      </w:r>
      <w:r w:rsidRPr="00CB61DE">
        <w:rPr>
          <w:rtl/>
        </w:rPr>
        <w:t>בתאונה,</w:t>
      </w:r>
      <w:r w:rsidR="00F91A70">
        <w:rPr>
          <w:rtl/>
        </w:rPr>
        <w:t xml:space="preserve"> </w:t>
      </w:r>
      <w:r w:rsidRPr="00CB61DE">
        <w:rPr>
          <w:rtl/>
        </w:rPr>
        <w:t>ועכשיו,</w:t>
      </w:r>
      <w:r w:rsidR="00F91A70">
        <w:rPr>
          <w:rtl/>
        </w:rPr>
        <w:t xml:space="preserve"> </w:t>
      </w:r>
      <w:r w:rsidRPr="00CB61DE">
        <w:rPr>
          <w:rtl/>
        </w:rPr>
        <w:t>לצערנו</w:t>
      </w:r>
      <w:r w:rsidR="00F91A70">
        <w:rPr>
          <w:rtl/>
        </w:rPr>
        <w:t xml:space="preserve"> </w:t>
      </w:r>
      <w:r w:rsidRPr="00CB61DE">
        <w:rPr>
          <w:rtl/>
        </w:rPr>
        <w:t>הרב,</w:t>
      </w:r>
      <w:r w:rsidR="00F91A70">
        <w:rPr>
          <w:rtl/>
        </w:rPr>
        <w:t xml:space="preserve"> </w:t>
      </w:r>
      <w:r w:rsidRPr="00CB61DE">
        <w:rPr>
          <w:rtl/>
        </w:rPr>
        <w:t>נפל</w:t>
      </w:r>
      <w:r w:rsidR="00F91A70">
        <w:rPr>
          <w:rtl/>
        </w:rPr>
        <w:t xml:space="preserve"> </w:t>
      </w:r>
      <w:r w:rsidRPr="00CB61DE">
        <w:rPr>
          <w:rtl/>
        </w:rPr>
        <w:t>בנם</w:t>
      </w:r>
      <w:r w:rsidR="00F91A70">
        <w:rPr>
          <w:rtl/>
        </w:rPr>
        <w:t xml:space="preserve"> </w:t>
      </w:r>
      <w:r w:rsidRPr="00CB61DE">
        <w:rPr>
          <w:rtl/>
        </w:rPr>
        <w:t>בפעולה</w:t>
      </w:r>
      <w:r w:rsidR="00F91A70">
        <w:rPr>
          <w:rtl/>
        </w:rPr>
        <w:t xml:space="preserve"> </w:t>
      </w:r>
      <w:r w:rsidRPr="00CB61DE">
        <w:rPr>
          <w:rtl/>
        </w:rPr>
        <w:t>בלבנון.</w:t>
      </w:r>
      <w:r w:rsidR="00F91A70">
        <w:rPr>
          <w:rtl/>
        </w:rPr>
        <w:t xml:space="preserve"> </w:t>
      </w:r>
      <w:r w:rsidRPr="00CB61DE">
        <w:rPr>
          <w:rtl/>
        </w:rPr>
        <w:t>איש</w:t>
      </w:r>
      <w:r w:rsidR="00F91A70">
        <w:rPr>
          <w:rtl/>
        </w:rPr>
        <w:t xml:space="preserve"> </w:t>
      </w:r>
      <w:r w:rsidRPr="00CB61DE">
        <w:rPr>
          <w:rtl/>
        </w:rPr>
        <w:t>ישיבת</w:t>
      </w:r>
      <w:r w:rsidR="00F91A70">
        <w:rPr>
          <w:rtl/>
        </w:rPr>
        <w:t xml:space="preserve"> </w:t>
      </w:r>
      <w:r w:rsidRPr="00CB61DE">
        <w:rPr>
          <w:rtl/>
        </w:rPr>
        <w:t>ההסדר</w:t>
      </w:r>
      <w:r w:rsidR="00F91A70">
        <w:rPr>
          <w:rtl/>
        </w:rPr>
        <w:t xml:space="preserve"> </w:t>
      </w:r>
      <w:r w:rsidRPr="00CB61DE">
        <w:rPr>
          <w:rtl/>
        </w:rPr>
        <w:t>בקרני</w:t>
      </w:r>
      <w:r w:rsidR="00F91A70">
        <w:rPr>
          <w:rtl/>
        </w:rPr>
        <w:t>-</w:t>
      </w:r>
      <w:r w:rsidRPr="00CB61DE">
        <w:rPr>
          <w:rtl/>
        </w:rPr>
        <w:t>שומרון.</w:t>
      </w:r>
      <w:r w:rsidR="00F91A70">
        <w:rPr>
          <w:rtl/>
        </w:rPr>
        <w:t xml:space="preserve"> </w:t>
      </w:r>
      <w:r w:rsidRPr="00CB61DE">
        <w:rPr>
          <w:rtl/>
        </w:rPr>
        <w:t>הכאב</w:t>
      </w:r>
      <w:r w:rsidR="00F91A70">
        <w:rPr>
          <w:rtl/>
        </w:rPr>
        <w:t xml:space="preserve"> </w:t>
      </w:r>
      <w:r w:rsidRPr="00CB61DE">
        <w:rPr>
          <w:rtl/>
        </w:rPr>
        <w:t>שלנו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חלל שנופל, ומכאן אנחנו שולחים תנחומים</w:t>
      </w:r>
      <w:r w:rsidR="00F91A70">
        <w:rPr>
          <w:rtl/>
        </w:rPr>
        <w:t xml:space="preserve"> </w:t>
      </w:r>
      <w:r w:rsidRPr="00CB61DE">
        <w:rPr>
          <w:rtl/>
        </w:rPr>
        <w:t>למשפחת ויינשטוק.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בשם</w:t>
      </w:r>
      <w:r w:rsidR="00F91A70">
        <w:rPr>
          <w:rtl/>
        </w:rPr>
        <w:t xml:space="preserve"> </w:t>
      </w:r>
      <w:r w:rsidRPr="00CB61DE">
        <w:rPr>
          <w:rtl/>
        </w:rPr>
        <w:t>הבית, חבר הכנסת לוי, להצטרף לדברים האלה. הבוקר שלחתי מברק</w:t>
      </w:r>
      <w:r w:rsidR="00F91A70">
        <w:rPr>
          <w:rtl/>
        </w:rPr>
        <w:t xml:space="preserve"> </w:t>
      </w:r>
      <w:r w:rsidRPr="00CB61DE">
        <w:rPr>
          <w:rtl/>
        </w:rPr>
        <w:t>תנחומים למשפחה.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 חבר הכנסת יצחק לוי נואם. תסלח לי, חבר הכנסת יהלום.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יהלום, מספיק. אנחנו כאן במליאת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אדוני, זה הרס הדמוקרטיה.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חברים כבר ביטאו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אם הממשלה סותמת את הפה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יהלום,</w:t>
      </w:r>
      <w:r w:rsidR="00F91A70">
        <w:rPr>
          <w:rtl/>
        </w:rPr>
        <w:t xml:space="preserve"> </w:t>
      </w:r>
      <w:r w:rsidRPr="00CB61DE">
        <w:rPr>
          <w:rtl/>
        </w:rPr>
        <w:t>הירגע.</w:t>
      </w:r>
      <w:r w:rsidR="00F91A70">
        <w:rPr>
          <w:rtl/>
        </w:rPr>
        <w:t xml:space="preserve"> </w:t>
      </w:r>
      <w:r w:rsidRPr="00CB61DE">
        <w:rPr>
          <w:rtl/>
        </w:rPr>
        <w:t>חברים</w:t>
      </w:r>
      <w:r w:rsidR="00F91A70">
        <w:rPr>
          <w:rtl/>
        </w:rPr>
        <w:t xml:space="preserve"> </w:t>
      </w:r>
      <w:r w:rsidRPr="00CB61DE">
        <w:rPr>
          <w:rtl/>
        </w:rPr>
        <w:t>כבר ביטאו את זעמם. אתה פשוט איחרת בשתי</w:t>
      </w:r>
      <w:r w:rsidR="00F91A70">
        <w:rPr>
          <w:rtl/>
        </w:rPr>
        <w:t xml:space="preserve"> </w:t>
      </w:r>
      <w:r w:rsidRPr="00CB61DE">
        <w:rPr>
          <w:rtl/>
        </w:rPr>
        <w:t>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דעתו של היושב</w:t>
      </w:r>
      <w:r w:rsidR="00F91A70">
        <w:rPr>
          <w:rtl/>
        </w:rPr>
        <w:t>-</w:t>
      </w:r>
      <w:r w:rsidRPr="00CB61DE">
        <w:rPr>
          <w:rtl/>
        </w:rPr>
        <w:t>ראש?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מעיר</w:t>
      </w:r>
      <w:r w:rsidR="00F91A70">
        <w:rPr>
          <w:rtl/>
        </w:rPr>
        <w:t xml:space="preserve"> </w:t>
      </w:r>
      <w:r w:rsidRPr="00CB61DE">
        <w:rPr>
          <w:rtl/>
        </w:rPr>
        <w:t>אף</w:t>
      </w:r>
      <w:r w:rsidR="00F91A70">
        <w:rPr>
          <w:rtl/>
        </w:rPr>
        <w:t xml:space="preserve"> </w:t>
      </w:r>
      <w:r w:rsidRPr="00CB61DE">
        <w:rPr>
          <w:rtl/>
        </w:rPr>
        <w:t>הערה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שהוא בודק. אני יושב כאן עכשיו לנהל את</w:t>
      </w:r>
      <w:r w:rsidR="00F91A70">
        <w:rPr>
          <w:rtl/>
        </w:rPr>
        <w:t xml:space="preserve"> </w:t>
      </w:r>
      <w:r w:rsidRPr="00CB61DE">
        <w:rPr>
          <w:rtl/>
        </w:rPr>
        <w:t>הישיבה. חבר הכנסת לוי,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עתה</w:t>
      </w:r>
      <w:r w:rsidR="00F91A70">
        <w:rPr>
          <w:rtl/>
        </w:rPr>
        <w:t xml:space="preserve"> </w:t>
      </w:r>
      <w:r w:rsidRPr="00CB61DE">
        <w:rPr>
          <w:rtl/>
        </w:rPr>
        <w:t>שמענו</w:t>
      </w:r>
      <w:r w:rsidR="00F91A70">
        <w:rPr>
          <w:rtl/>
        </w:rPr>
        <w:t xml:space="preserve"> </w:t>
      </w:r>
      <w:r w:rsidRPr="00CB61DE">
        <w:rPr>
          <w:rtl/>
        </w:rPr>
        <w:t>מפי</w:t>
      </w:r>
      <w:r w:rsidR="00F91A70">
        <w:rPr>
          <w:rtl/>
        </w:rPr>
        <w:t xml:space="preserve"> </w:t>
      </w:r>
      <w:r w:rsidRPr="00CB61DE">
        <w:rPr>
          <w:rtl/>
        </w:rPr>
        <w:t>חברי הכנסת מיכאל איתן, שאול יהלום</w:t>
      </w:r>
      <w:r w:rsidR="00F91A70">
        <w:rPr>
          <w:rtl/>
        </w:rPr>
        <w:t xml:space="preserve"> </w:t>
      </w:r>
      <w:r w:rsidRPr="00CB61DE">
        <w:rPr>
          <w:rtl/>
        </w:rPr>
        <w:t>ויגאל ביבי על הדבר הנורא שמתרחש ברגע 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אם רשמית אינני יכול לעשות זאת, אני מבקש לצרף להצעת</w:t>
      </w:r>
      <w:r w:rsidR="00F91A70">
        <w:rPr>
          <w:rtl/>
        </w:rPr>
        <w:t xml:space="preserve"> </w:t>
      </w:r>
      <w:r w:rsidRPr="00CB61DE">
        <w:rPr>
          <w:rtl/>
        </w:rPr>
        <w:t>האי</w:t>
      </w:r>
      <w:r w:rsidR="00F91A70">
        <w:rPr>
          <w:rtl/>
        </w:rPr>
        <w:t>-</w:t>
      </w:r>
      <w:r w:rsidRPr="00CB61DE">
        <w:rPr>
          <w:rtl/>
        </w:rPr>
        <w:t>אמון את המעשה המביש של שרת התרבות.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שרת חוסר התרבות.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ראש, אדוני שר החינוך, אני שמח על כך שאתה נמצא כאן. אני שומע </w:t>
      </w:r>
      <w:r w:rsidR="00F91A70">
        <w:rPr>
          <w:rtl/>
        </w:rPr>
        <w:t>–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יהלום, אני מבקש.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השרים</w:t>
      </w:r>
      <w:r w:rsidR="00F91A70">
        <w:rPr>
          <w:rtl/>
        </w:rPr>
        <w:t xml:space="preserve"> </w:t>
      </w:r>
      <w:r w:rsidRPr="00CB61DE">
        <w:rPr>
          <w:rtl/>
        </w:rPr>
        <w:t>הנוגעים</w:t>
      </w:r>
      <w:r w:rsidR="00F91A70">
        <w:rPr>
          <w:rtl/>
        </w:rPr>
        <w:t xml:space="preserve"> </w:t>
      </w:r>
      <w:r w:rsidRPr="00CB61DE">
        <w:rPr>
          <w:rtl/>
        </w:rPr>
        <w:t>בדבר</w:t>
      </w:r>
      <w:r w:rsidR="00F91A70">
        <w:rPr>
          <w:rtl/>
        </w:rPr>
        <w:t xml:space="preserve"> </w:t>
      </w:r>
      <w:r w:rsidRPr="00CB61DE">
        <w:rPr>
          <w:rtl/>
        </w:rPr>
        <w:t>נמצאים כאן:</w:t>
      </w:r>
      <w:r w:rsidR="00F91A70">
        <w:rPr>
          <w:rtl/>
        </w:rPr>
        <w:t xml:space="preserve"> </w:t>
      </w:r>
      <w:r w:rsidRPr="00CB61DE">
        <w:rPr>
          <w:rtl/>
        </w:rPr>
        <w:t>שר החינוך והתרבות של מדינת ישראל,</w:t>
      </w:r>
      <w:r w:rsidR="00F91A70">
        <w:rPr>
          <w:rtl/>
        </w:rPr>
        <w:t xml:space="preserve"> </w:t>
      </w:r>
      <w:r w:rsidRPr="00CB61DE">
        <w:rPr>
          <w:rtl/>
        </w:rPr>
        <w:t>שבאופן</w:t>
      </w:r>
      <w:r w:rsidR="00F91A70">
        <w:rPr>
          <w:rtl/>
        </w:rPr>
        <w:t xml:space="preserve"> </w:t>
      </w:r>
      <w:r w:rsidRPr="00CB61DE">
        <w:rPr>
          <w:rtl/>
        </w:rPr>
        <w:t>מסורתי</w:t>
      </w:r>
      <w:r w:rsidR="00F91A70">
        <w:rPr>
          <w:rtl/>
        </w:rPr>
        <w:t xml:space="preserve"> </w:t>
      </w:r>
      <w:r w:rsidRPr="00CB61DE">
        <w:rPr>
          <w:rtl/>
        </w:rPr>
        <w:t>אחראי לאמצעי התקשורת, ושר המשטרה, שהוא אוכף החוק במדינת ישראל.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פונה</w:t>
      </w:r>
      <w:r w:rsidR="00F91A70">
        <w:rPr>
          <w:rtl/>
        </w:rPr>
        <w:t xml:space="preserve"> </w:t>
      </w: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השרים</w:t>
      </w:r>
      <w:r w:rsidR="00F91A70">
        <w:rPr>
          <w:rtl/>
        </w:rPr>
        <w:t xml:space="preserve"> </w:t>
      </w:r>
      <w:r w:rsidRPr="00CB61DE">
        <w:rPr>
          <w:rtl/>
        </w:rPr>
        <w:t>הנכבדים</w:t>
      </w:r>
      <w:r w:rsidR="00F91A70">
        <w:rPr>
          <w:rtl/>
        </w:rPr>
        <w:t xml:space="preserve"> </w:t>
      </w:r>
      <w:r w:rsidRPr="00CB61DE">
        <w:rPr>
          <w:rtl/>
        </w:rPr>
        <w:t>האלה:</w:t>
      </w:r>
      <w:r w:rsidR="00F91A70">
        <w:rPr>
          <w:rtl/>
        </w:rPr>
        <w:t xml:space="preserve"> </w:t>
      </w:r>
      <w:r w:rsidRPr="00CB61DE">
        <w:rPr>
          <w:rtl/>
        </w:rPr>
        <w:t>עצרו</w:t>
      </w:r>
      <w:r w:rsidR="00F91A70">
        <w:rPr>
          <w:rtl/>
        </w:rPr>
        <w:t xml:space="preserve"> </w:t>
      </w:r>
      <w:r w:rsidRPr="00CB61DE">
        <w:rPr>
          <w:rtl/>
        </w:rPr>
        <w:t>מייד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המעשה</w:t>
      </w:r>
      <w:r w:rsidR="00F91A70">
        <w:rPr>
          <w:rtl/>
        </w:rPr>
        <w:t xml:space="preserve"> </w:t>
      </w:r>
      <w:r w:rsidRPr="00CB61DE">
        <w:rPr>
          <w:rtl/>
        </w:rPr>
        <w:t>הלא</w:t>
      </w:r>
      <w:r w:rsidR="00F91A70">
        <w:rPr>
          <w:rtl/>
        </w:rPr>
        <w:t>-</w:t>
      </w:r>
      <w:r w:rsidRPr="00CB61DE">
        <w:rPr>
          <w:rtl/>
        </w:rPr>
        <w:t>דמוקרטי</w:t>
      </w:r>
      <w:r w:rsidR="00F91A70">
        <w:rPr>
          <w:rtl/>
        </w:rPr>
        <w:t xml:space="preserve"> </w:t>
      </w:r>
      <w:r w:rsidRPr="00CB61DE">
        <w:rPr>
          <w:rtl/>
        </w:rPr>
        <w:t>והלא</w:t>
      </w:r>
      <w:r w:rsidR="00F91A70">
        <w:rPr>
          <w:rtl/>
        </w:rPr>
        <w:t>-</w:t>
      </w:r>
      <w:r w:rsidRPr="00CB61DE">
        <w:rPr>
          <w:rtl/>
        </w:rPr>
        <w:t>לגיטימי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 אני רוצה לומר לך, אף שזה לא נושא הצעת האי</w:t>
      </w:r>
      <w:r w:rsidR="00F91A70">
        <w:rPr>
          <w:rtl/>
        </w:rPr>
        <w:t>-</w:t>
      </w:r>
      <w:r w:rsidRPr="00CB61DE">
        <w:rPr>
          <w:rtl/>
        </w:rPr>
        <w:t xml:space="preserve">אמון שהגשנו </w:t>
      </w:r>
      <w:r w:rsidR="00F91A70">
        <w:rPr>
          <w:rtl/>
        </w:rPr>
        <w:t>–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צירפת את הנושא סמלית. ודאי שזה מותר 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בעניין</w:t>
      </w:r>
      <w:r w:rsidR="00F91A70">
        <w:rPr>
          <w:rtl/>
        </w:rPr>
        <w:t xml:space="preserve"> </w:t>
      </w:r>
      <w:r w:rsidRPr="00CB61DE">
        <w:rPr>
          <w:rtl/>
        </w:rPr>
        <w:t>הזה.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בהחלט מצרף את הנושא להצעת</w:t>
      </w:r>
      <w:r w:rsidR="00F91A70">
        <w:rPr>
          <w:rtl/>
        </w:rPr>
        <w:t xml:space="preserve"> </w:t>
      </w:r>
      <w:r w:rsidRPr="00CB61DE">
        <w:rPr>
          <w:rtl/>
        </w:rPr>
        <w:t>האי</w:t>
      </w:r>
      <w:r w:rsidR="00F91A70">
        <w:rPr>
          <w:rtl/>
        </w:rPr>
        <w:t>-</w:t>
      </w:r>
      <w:r w:rsidRPr="00CB61DE">
        <w:rPr>
          <w:rtl/>
        </w:rPr>
        <w:t>אמון.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סמלית.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שנה</w:t>
      </w:r>
      <w:r w:rsidR="00F91A70">
        <w:rPr>
          <w:rtl/>
        </w:rPr>
        <w:t xml:space="preserve"> </w:t>
      </w:r>
      <w:r w:rsidRPr="00CB61DE">
        <w:rPr>
          <w:rtl/>
        </w:rPr>
        <w:t>וחצי</w:t>
      </w:r>
      <w:r w:rsidR="00F91A70">
        <w:rPr>
          <w:rtl/>
        </w:rPr>
        <w:t xml:space="preserve"> </w:t>
      </w:r>
      <w:r w:rsidRPr="00CB61DE">
        <w:rPr>
          <w:rtl/>
        </w:rPr>
        <w:t>יש ניסיונות מצד השרה שולמית אלוני לסגור את ערוץ</w:t>
      </w:r>
      <w:r w:rsidR="00F91A70">
        <w:rPr>
          <w:rtl/>
        </w:rPr>
        <w:t>-</w:t>
      </w:r>
      <w:r w:rsidRPr="00CB61DE">
        <w:rPr>
          <w:rtl/>
        </w:rPr>
        <w:t>7 בדרך</w:t>
      </w:r>
      <w:r w:rsidR="00F91A70">
        <w:rPr>
          <w:rtl/>
        </w:rPr>
        <w:t>-</w:t>
      </w:r>
      <w:r w:rsidRPr="00CB61DE">
        <w:rPr>
          <w:rtl/>
        </w:rPr>
        <w:t>לא</w:t>
      </w:r>
      <w:r w:rsidR="00F91A70">
        <w:rPr>
          <w:rtl/>
        </w:rPr>
        <w:t>-</w:t>
      </w:r>
      <w:r w:rsidRPr="00CB61DE">
        <w:rPr>
          <w:rtl/>
        </w:rPr>
        <w:t>דרך,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מיני</w:t>
      </w:r>
      <w:r w:rsidR="00F91A70">
        <w:rPr>
          <w:rtl/>
        </w:rPr>
        <w:t xml:space="preserve"> </w:t>
      </w:r>
      <w:r w:rsidRPr="00CB61DE">
        <w:rPr>
          <w:rtl/>
        </w:rPr>
        <w:t>צורות.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עמדנו</w:t>
      </w:r>
      <w:r w:rsidR="00F91A70">
        <w:rPr>
          <w:rtl/>
        </w:rPr>
        <w:t xml:space="preserve"> </w:t>
      </w:r>
      <w:r w:rsidRPr="00CB61DE">
        <w:rPr>
          <w:rtl/>
        </w:rPr>
        <w:t>מנגד,</w:t>
      </w:r>
      <w:r w:rsidR="00F91A70">
        <w:rPr>
          <w:rtl/>
        </w:rPr>
        <w:t xml:space="preserve"> </w:t>
      </w:r>
      <w:r w:rsidRPr="00CB61DE">
        <w:rPr>
          <w:rtl/>
        </w:rPr>
        <w:t>כשאנחנו מעמידים את "קול השלום" מול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7.</w:t>
      </w:r>
      <w:r w:rsidR="00F91A70">
        <w:rPr>
          <w:rtl/>
        </w:rPr>
        <w:t xml:space="preserve"> </w:t>
      </w: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אייבי</w:t>
      </w:r>
      <w:r w:rsidR="00F91A70">
        <w:rPr>
          <w:rtl/>
        </w:rPr>
        <w:t xml:space="preserve"> </w:t>
      </w:r>
      <w:r w:rsidRPr="00CB61DE">
        <w:rPr>
          <w:rtl/>
        </w:rPr>
        <w:t>נתן</w:t>
      </w:r>
      <w:r w:rsidR="00F91A70">
        <w:rPr>
          <w:rtl/>
        </w:rPr>
        <w:t xml:space="preserve"> </w:t>
      </w:r>
      <w:r w:rsidRPr="00CB61DE">
        <w:rPr>
          <w:rtl/>
        </w:rPr>
        <w:t>שידר, לא רק שאף אחד לא העלה על דעתו לבוא ולסגור את</w:t>
      </w:r>
      <w:r w:rsidR="00F91A70">
        <w:rPr>
          <w:rtl/>
        </w:rPr>
        <w:t xml:space="preserve"> </w:t>
      </w:r>
      <w:r w:rsidRPr="00CB61DE">
        <w:rPr>
          <w:rtl/>
        </w:rPr>
        <w:t>האונייה שלו, אלא כל החברים היקרים האלה, שהיום מדברים סרה בערוץ</w:t>
      </w:r>
      <w:r w:rsidR="00F91A70">
        <w:rPr>
          <w:rtl/>
        </w:rPr>
        <w:t>-</w:t>
      </w:r>
      <w:r w:rsidRPr="00CB61DE">
        <w:rPr>
          <w:rtl/>
        </w:rPr>
        <w:t>7, עלו לאונייה,</w:t>
      </w:r>
      <w:r w:rsidR="00F91A70">
        <w:rPr>
          <w:rtl/>
        </w:rPr>
        <w:t xml:space="preserve"> </w:t>
      </w:r>
      <w:r w:rsidRPr="00CB61DE">
        <w:rPr>
          <w:rtl/>
        </w:rPr>
        <w:t>שידרו מהאונייה והשתתפו בכל התשדירים. עכשיו יש ערוץ שמפריע לממשלה.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וליד חאג' יחיא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השתנו הזמנים.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השתנו</w:t>
      </w:r>
      <w:r w:rsidR="00F91A70">
        <w:rPr>
          <w:rtl/>
        </w:rPr>
        <w:t xml:space="preserve"> </w:t>
      </w:r>
      <w:r w:rsidRPr="00CB61DE">
        <w:rPr>
          <w:rtl/>
        </w:rPr>
        <w:t>הזמנים,</w:t>
      </w:r>
      <w:r w:rsidR="00F91A70">
        <w:rPr>
          <w:rtl/>
        </w:rPr>
        <w:t xml:space="preserve"> </w:t>
      </w:r>
      <w:r w:rsidRPr="00CB61DE">
        <w:rPr>
          <w:rtl/>
        </w:rPr>
        <w:t>טוב</w:t>
      </w:r>
      <w:r w:rsidR="00F91A70">
        <w:rPr>
          <w:rtl/>
        </w:rPr>
        <w:t xml:space="preserve"> </w:t>
      </w:r>
      <w:r w:rsidRPr="00CB61DE">
        <w:rPr>
          <w:rtl/>
        </w:rPr>
        <w:t>מאוד אמרת, טוב מאוד אמרת, אדוני סגן השר, זו המדיניות</w:t>
      </w:r>
      <w:r w:rsidR="00F91A70">
        <w:rPr>
          <w:rtl/>
        </w:rPr>
        <w:t xml:space="preserve"> </w:t>
      </w:r>
      <w:r w:rsidRPr="00CB61DE">
        <w:rPr>
          <w:rtl/>
        </w:rPr>
        <w:t>החדשה של הממשלה.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וליד חאג' יחיא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הגענו לשלום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הגענו לשלום, ועכשיו כל אחד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וליד חאג' יחיא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נכון, הגענו לשלום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וליד חאג' יחיא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סגן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וליד</w:t>
      </w:r>
      <w:r w:rsidR="00F91A70">
        <w:rPr>
          <w:rtl/>
        </w:rPr>
        <w:t xml:space="preserve"> </w:t>
      </w:r>
      <w:r w:rsidRPr="00CB61DE">
        <w:rPr>
          <w:rtl/>
        </w:rPr>
        <w:t>צאדק,</w:t>
      </w:r>
      <w:r w:rsidR="00F91A70">
        <w:rPr>
          <w:rtl/>
        </w:rPr>
        <w:t xml:space="preserve"> </w:t>
      </w:r>
      <w:r w:rsidRPr="00CB61DE">
        <w:rPr>
          <w:rtl/>
        </w:rPr>
        <w:t>הירגע.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יהלום, אני קורא אותך לסדר פעם</w:t>
      </w:r>
      <w:r w:rsidR="00F91A70">
        <w:rPr>
          <w:rtl/>
        </w:rPr>
        <w:t xml:space="preserve"> </w:t>
      </w:r>
      <w:r w:rsidRPr="00CB61DE">
        <w:rPr>
          <w:rtl/>
        </w:rPr>
        <w:t>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סלח לי, אני יודע שנתתי לך "פור" של חמש אזעקות.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אומרת</w:t>
      </w:r>
      <w:r w:rsidR="00F91A70">
        <w:rPr>
          <w:rtl/>
        </w:rPr>
        <w:t xml:space="preserve"> </w:t>
      </w:r>
      <w:r w:rsidRPr="00CB61DE">
        <w:rPr>
          <w:rtl/>
        </w:rPr>
        <w:t>כך:</w:t>
      </w:r>
      <w:r w:rsidR="00F91A70">
        <w:rPr>
          <w:rtl/>
        </w:rPr>
        <w:t xml:space="preserve"> </w:t>
      </w:r>
      <w:r w:rsidRPr="00CB61DE">
        <w:rPr>
          <w:rtl/>
        </w:rPr>
        <w:t>הגענו לשלום, לכן כל מי שמתנגד לשלום צריך לסגור לו את</w:t>
      </w:r>
      <w:r w:rsidR="00F91A70">
        <w:rPr>
          <w:rtl/>
        </w:rPr>
        <w:t xml:space="preserve"> </w:t>
      </w:r>
      <w:r w:rsidRPr="00CB61DE">
        <w:rPr>
          <w:rtl/>
        </w:rPr>
        <w:t>הפה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יפריע</w:t>
      </w:r>
      <w:r w:rsidR="00F91A70">
        <w:rPr>
          <w:rtl/>
        </w:rPr>
        <w:t xml:space="preserve"> </w:t>
      </w:r>
      <w:r w:rsidRPr="00CB61DE">
        <w:rPr>
          <w:rtl/>
        </w:rPr>
        <w:t>למהלך</w:t>
      </w:r>
      <w:r w:rsidR="00F91A70">
        <w:rPr>
          <w:rtl/>
        </w:rPr>
        <w:t xml:space="preserve"> </w:t>
      </w:r>
      <w:r w:rsidRPr="00CB61DE">
        <w:rPr>
          <w:rtl/>
        </w:rPr>
        <w:t>השלום.</w:t>
      </w:r>
      <w:r w:rsidR="00F91A70">
        <w:rPr>
          <w:rtl/>
        </w:rPr>
        <w:t xml:space="preserve"> </w:t>
      </w:r>
      <w:r w:rsidRPr="00CB61DE">
        <w:rPr>
          <w:rtl/>
        </w:rPr>
        <w:t>הרי כל כך הרבה מקריבים למען השלום, אז את חופש</w:t>
      </w:r>
      <w:r w:rsidR="00F91A70">
        <w:rPr>
          <w:rtl/>
        </w:rPr>
        <w:t xml:space="preserve"> </w:t>
      </w:r>
      <w:r w:rsidRPr="00CB61DE">
        <w:rPr>
          <w:rtl/>
        </w:rPr>
        <w:t>הביטוי</w:t>
      </w:r>
      <w:r w:rsidR="00F91A70">
        <w:rPr>
          <w:rtl/>
        </w:rPr>
        <w:t xml:space="preserve"> </w:t>
      </w:r>
      <w:r w:rsidRPr="00CB61DE">
        <w:rPr>
          <w:rtl/>
        </w:rPr>
        <w:t>לא נקריב למען השלום? מוכנים להקריב את יהודה, את שומרון, את ארץ בנימין,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קבר</w:t>
      </w:r>
      <w:r w:rsidR="00F91A70">
        <w:rPr>
          <w:rtl/>
        </w:rPr>
        <w:t xml:space="preserve"> </w:t>
      </w:r>
      <w:r w:rsidRPr="00CB61DE">
        <w:rPr>
          <w:rtl/>
        </w:rPr>
        <w:t>רחל, מוכנים להקריב את רמת</w:t>
      </w:r>
      <w:r w:rsidR="00F91A70">
        <w:rPr>
          <w:rtl/>
        </w:rPr>
        <w:t>-</w:t>
      </w:r>
      <w:r w:rsidRPr="00CB61DE">
        <w:rPr>
          <w:rtl/>
        </w:rPr>
        <w:t xml:space="preserve">הגולן </w:t>
      </w:r>
      <w:r w:rsidR="00F91A70">
        <w:rPr>
          <w:rtl/>
        </w:rPr>
        <w:t>–</w:t>
      </w:r>
      <w:r w:rsidRPr="00CB61DE">
        <w:rPr>
          <w:rtl/>
        </w:rPr>
        <w:t xml:space="preserve"> את חופש הביטוי לא נקריב למען השלום?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פעוט לעומת כל מה שמקריבים. הממשלה החליטה להקריב גם את חופש הביטוי. יש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שמשמיע</w:t>
      </w:r>
      <w:r w:rsidR="00F91A70">
        <w:rPr>
          <w:rtl/>
        </w:rPr>
        <w:t xml:space="preserve"> </w:t>
      </w:r>
      <w:r w:rsidRPr="00CB61DE">
        <w:rPr>
          <w:rtl/>
        </w:rPr>
        <w:t>קול נגד הממשלה ללא מורא וללא פחד, שאומר את הדברים כפי שצריך</w:t>
      </w:r>
      <w:r w:rsidR="00F91A70">
        <w:rPr>
          <w:rtl/>
        </w:rPr>
        <w:t xml:space="preserve"> </w:t>
      </w:r>
      <w:r w:rsidRPr="00CB61DE">
        <w:rPr>
          <w:rtl/>
        </w:rPr>
        <w:t>לומר אותם, והנה את הערוץ הזה הולכים לסגור.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אני חושב שזה מעשה שלא נעשה. זה ערוץ שעובד שנים רבות, שום</w:t>
      </w:r>
      <w:r w:rsidR="00F91A70">
        <w:rPr>
          <w:rtl/>
        </w:rPr>
        <w:t xml:space="preserve"> </w:t>
      </w:r>
      <w:r w:rsidRPr="00CB61DE">
        <w:rPr>
          <w:rtl/>
        </w:rPr>
        <w:t>ממשלה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באה וערערה על החוקיות שלו. הייתי מבקש את התייחסות יושב</w:t>
      </w:r>
      <w:r w:rsidR="00F91A70">
        <w:rPr>
          <w:rtl/>
        </w:rPr>
        <w:t>-</w:t>
      </w:r>
      <w:r w:rsidRPr="00CB61DE">
        <w:rPr>
          <w:rtl/>
        </w:rPr>
        <w:t>ראש הכנסת או</w:t>
      </w:r>
      <w:r w:rsidR="00F91A70">
        <w:rPr>
          <w:rtl/>
        </w:rPr>
        <w:t xml:space="preserve"> </w:t>
      </w:r>
      <w:r w:rsidRPr="00CB61DE">
        <w:rPr>
          <w:rtl/>
        </w:rPr>
        <w:t>נשיאות הכנסת לעניין.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אני רוצה לשלוח מכאן ברכה לתושבי אפרת הנלחמים על אדמתם.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לאפרת יש חוק ויש לה תחום, וגבעת</w:t>
      </w:r>
      <w:r w:rsidR="00F91A70">
        <w:rPr>
          <w:rtl/>
        </w:rPr>
        <w:t>-</w:t>
      </w:r>
      <w:r w:rsidRPr="00CB61DE">
        <w:rPr>
          <w:rtl/>
        </w:rPr>
        <w:t>הדגן היא בתחום העיר אפרת. לא מדובר באדמות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תושב</w:t>
      </w:r>
      <w:r w:rsidR="00F91A70">
        <w:rPr>
          <w:rtl/>
        </w:rPr>
        <w:t xml:space="preserve"> </w:t>
      </w:r>
      <w:r w:rsidRPr="00CB61DE">
        <w:rPr>
          <w:rtl/>
        </w:rPr>
        <w:t>ערבי</w:t>
      </w:r>
      <w:r w:rsidR="00F91A70">
        <w:rPr>
          <w:rtl/>
        </w:rPr>
        <w:t xml:space="preserve"> </w:t>
      </w:r>
      <w:r w:rsidRPr="00CB61DE">
        <w:rPr>
          <w:rtl/>
        </w:rPr>
        <w:t>מבית</w:t>
      </w:r>
      <w:r w:rsidR="00F91A70">
        <w:rPr>
          <w:rtl/>
        </w:rPr>
        <w:t>-</w:t>
      </w:r>
      <w:r w:rsidRPr="00CB61DE">
        <w:rPr>
          <w:rtl/>
        </w:rPr>
        <w:t>לחם או של מישהו אחר. מדובר באדמות של אפרת, אדמות שמיועדות</w:t>
      </w:r>
      <w:r w:rsidR="00F91A70">
        <w:rPr>
          <w:rtl/>
        </w:rPr>
        <w:t xml:space="preserve"> </w:t>
      </w:r>
      <w:r w:rsidRPr="00CB61DE">
        <w:rPr>
          <w:rtl/>
        </w:rPr>
        <w:t>לבנייה</w:t>
      </w:r>
      <w:r w:rsidR="00F91A70">
        <w:rPr>
          <w:rtl/>
        </w:rPr>
        <w:t xml:space="preserve"> </w:t>
      </w:r>
      <w:r w:rsidRPr="00CB61DE">
        <w:rPr>
          <w:rtl/>
        </w:rPr>
        <w:t>באפרת.</w:t>
      </w:r>
      <w:r w:rsidR="00F91A70">
        <w:rPr>
          <w:rtl/>
        </w:rPr>
        <w:t xml:space="preserve"> </w:t>
      </w:r>
      <w:r w:rsidRPr="00CB61DE">
        <w:rPr>
          <w:rtl/>
        </w:rPr>
        <w:t>אנשי</w:t>
      </w:r>
      <w:r w:rsidR="00F91A70">
        <w:rPr>
          <w:rtl/>
        </w:rPr>
        <w:t xml:space="preserve"> </w:t>
      </w:r>
      <w:r w:rsidRPr="00CB61DE">
        <w:rPr>
          <w:rtl/>
        </w:rPr>
        <w:t>אפרת</w:t>
      </w:r>
      <w:r w:rsidR="00F91A70">
        <w:rPr>
          <w:rtl/>
        </w:rPr>
        <w:t xml:space="preserve"> </w:t>
      </w:r>
      <w:r w:rsidRPr="00CB61DE">
        <w:rPr>
          <w:rtl/>
        </w:rPr>
        <w:t>ראו</w:t>
      </w:r>
      <w:r w:rsidR="00F91A70">
        <w:rPr>
          <w:rtl/>
        </w:rPr>
        <w:t xml:space="preserve"> </w:t>
      </w:r>
      <w:r w:rsidRPr="00CB61DE">
        <w:rPr>
          <w:rtl/>
        </w:rPr>
        <w:t>לנכון לבוא ולהבהיר שגבעת</w:t>
      </w:r>
      <w:r w:rsidR="00F91A70">
        <w:rPr>
          <w:rtl/>
        </w:rPr>
        <w:t>-</w:t>
      </w:r>
      <w:r w:rsidRPr="00CB61DE">
        <w:rPr>
          <w:rtl/>
        </w:rPr>
        <w:t>הדגן היא חלק מאפרת.</w:t>
      </w:r>
      <w:r w:rsidR="00F91A70">
        <w:rPr>
          <w:rtl/>
        </w:rPr>
        <w:t xml:space="preserve"> </w:t>
      </w:r>
      <w:r w:rsidRPr="00CB61DE">
        <w:rPr>
          <w:rtl/>
        </w:rPr>
        <w:t>ממשלת ישראל רוצה לטשטש את העובדה הזאת. ממשלת ישראל רוצה לטשטש שהחלק הזה הוא גם</w:t>
      </w:r>
      <w:r w:rsidR="00F91A70">
        <w:rPr>
          <w:rtl/>
        </w:rPr>
        <w:t xml:space="preserve"> </w:t>
      </w:r>
      <w:r w:rsidRPr="00CB61DE">
        <w:rPr>
          <w:rtl/>
        </w:rPr>
        <w:t>חלק</w:t>
      </w:r>
      <w:r w:rsidR="00F91A70">
        <w:rPr>
          <w:rtl/>
        </w:rPr>
        <w:t xml:space="preserve"> </w:t>
      </w:r>
      <w:r w:rsidRPr="00CB61DE">
        <w:rPr>
          <w:rtl/>
        </w:rPr>
        <w:t>השייך</w:t>
      </w:r>
      <w:r w:rsidR="00F91A70">
        <w:rPr>
          <w:rtl/>
        </w:rPr>
        <w:t xml:space="preserve"> </w:t>
      </w:r>
      <w:r w:rsidRPr="00CB61DE">
        <w:rPr>
          <w:rtl/>
        </w:rPr>
        <w:t>לאפרת,</w:t>
      </w:r>
      <w:r w:rsidR="00F91A70">
        <w:rPr>
          <w:rtl/>
        </w:rPr>
        <w:t xml:space="preserve"> </w:t>
      </w:r>
      <w:r w:rsidRPr="00CB61DE">
        <w:rPr>
          <w:rtl/>
        </w:rPr>
        <w:t>ועל</w:t>
      </w:r>
      <w:r w:rsidR="00F91A70">
        <w:rPr>
          <w:rtl/>
        </w:rPr>
        <w:t xml:space="preserve"> </w:t>
      </w:r>
      <w:r w:rsidRPr="00CB61DE">
        <w:rPr>
          <w:rtl/>
        </w:rPr>
        <w:t>כן</w:t>
      </w:r>
      <w:r w:rsidR="00F91A70">
        <w:rPr>
          <w:rtl/>
        </w:rPr>
        <w:t xml:space="preserve"> </w:t>
      </w:r>
      <w:r w:rsidRPr="00CB61DE">
        <w:rPr>
          <w:rtl/>
        </w:rPr>
        <w:t>ממשלת ישראל הולכת ברגעים אלה ומצווה על הצבא לפנות</w:t>
      </w:r>
      <w:r w:rsidR="00F91A70">
        <w:rPr>
          <w:rtl/>
        </w:rPr>
        <w:t xml:space="preserve"> </w:t>
      </w:r>
      <w:r w:rsidRPr="00CB61DE">
        <w:rPr>
          <w:rtl/>
        </w:rPr>
        <w:t>יהודים מחלק מאדמתם.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אני, יודע שאנשים אלה הבטיחו שהם לא יפעלו באלימות </w:t>
      </w:r>
      <w:r w:rsidR="00F91A70">
        <w:rPr>
          <w:rtl/>
        </w:rPr>
        <w:t>–</w:t>
      </w:r>
      <w:r w:rsidRPr="00CB61DE">
        <w:rPr>
          <w:rtl/>
        </w:rPr>
        <w:t xml:space="preserve"> אני</w:t>
      </w:r>
      <w:r w:rsidR="00F91A70">
        <w:rPr>
          <w:rtl/>
        </w:rPr>
        <w:t xml:space="preserve"> </w:t>
      </w:r>
      <w:r w:rsidRPr="00CB61DE">
        <w:rPr>
          <w:rtl/>
        </w:rPr>
        <w:t>מדבר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אנשי</w:t>
      </w:r>
      <w:r w:rsidR="00F91A70">
        <w:rPr>
          <w:rtl/>
        </w:rPr>
        <w:t xml:space="preserve"> </w:t>
      </w:r>
      <w:r w:rsidRPr="00CB61DE">
        <w:rPr>
          <w:rtl/>
        </w:rPr>
        <w:t>אפרת ובראשם רבם, הרב ריסקין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הם הבטיחו שהם לא יפעלו באלימות</w:t>
      </w:r>
      <w:r w:rsidR="00F91A70">
        <w:rPr>
          <w:rtl/>
        </w:rPr>
        <w:t xml:space="preserve"> </w:t>
      </w:r>
      <w:r w:rsidRPr="00CB61DE">
        <w:rPr>
          <w:rtl/>
        </w:rPr>
        <w:t>והבטיחו שההתנגדות שלהם היא התנגדות פסיבית. אני מחזק את ידיהם בהחלטתם שלא לפעול</w:t>
      </w:r>
      <w:r w:rsidR="00F91A70">
        <w:rPr>
          <w:rtl/>
        </w:rPr>
        <w:t xml:space="preserve"> </w:t>
      </w:r>
      <w:r w:rsidRPr="00CB61DE">
        <w:rPr>
          <w:rtl/>
        </w:rPr>
        <w:t>באלימות.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אני מחזק את ידיהם וקורא לאנשי גוש</w:t>
      </w:r>
      <w:r w:rsidR="00F91A70">
        <w:rPr>
          <w:rtl/>
        </w:rPr>
        <w:t>-</w:t>
      </w:r>
      <w:r w:rsidRPr="00CB61DE">
        <w:rPr>
          <w:rtl/>
        </w:rPr>
        <w:t>עציון ולחברים אחרים לבוא</w:t>
      </w:r>
      <w:r w:rsidR="00F91A70">
        <w:rPr>
          <w:rtl/>
        </w:rPr>
        <w:t xml:space="preserve"> </w:t>
      </w:r>
      <w:r w:rsidRPr="00CB61DE">
        <w:rPr>
          <w:rtl/>
        </w:rPr>
        <w:t>ולהצטרף למאבק להחזיק את גבעת</w:t>
      </w:r>
      <w:r w:rsidR="00F91A70">
        <w:rPr>
          <w:rtl/>
        </w:rPr>
        <w:t>-</w:t>
      </w:r>
      <w:r w:rsidRPr="00CB61DE">
        <w:rPr>
          <w:rtl/>
        </w:rPr>
        <w:t>הדגן כחלק מהתחום המוניציפלי של אפרת.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מעלים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הצעת האי</w:t>
      </w:r>
      <w:r w:rsidR="00F91A70">
        <w:rPr>
          <w:rtl/>
        </w:rPr>
        <w:t>-</w:t>
      </w:r>
      <w:r w:rsidRPr="00CB61DE">
        <w:rPr>
          <w:rtl/>
        </w:rPr>
        <w:t>אמון שלנו בתשעת הימים, תשעת</w:t>
      </w:r>
      <w:r w:rsidR="00F91A70">
        <w:rPr>
          <w:rtl/>
        </w:rPr>
        <w:t xml:space="preserve"> </w:t>
      </w:r>
      <w:r w:rsidRPr="00CB61DE">
        <w:rPr>
          <w:rtl/>
        </w:rPr>
        <w:t>הימים שבין ראש חודש אב לתשעה באב, תשעת הימים שמסורת היא בעם ישראל להקדישם לאבל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ירושלים.</w:t>
      </w:r>
      <w:r w:rsidR="00F91A70">
        <w:rPr>
          <w:rtl/>
        </w:rPr>
        <w:t xml:space="preserve"> </w:t>
      </w:r>
      <w:r w:rsidRPr="00CB61DE">
        <w:rPr>
          <w:rtl/>
        </w:rPr>
        <w:t>אנחנו ממעטים בשמחה, איננו אוכלים בשר ואיננו שותים יין באותם תשעת</w:t>
      </w:r>
      <w:r w:rsidR="00F91A70">
        <w:rPr>
          <w:rtl/>
        </w:rPr>
        <w:t xml:space="preserve"> </w:t>
      </w:r>
      <w:r w:rsidRPr="00CB61DE">
        <w:rPr>
          <w:rtl/>
        </w:rPr>
        <w:t>הימים, אנחנו איננו מגלחים את שערנו ואת שיער זקננו, ובסופם של תשעת הימים, בתשעה</w:t>
      </w:r>
      <w:r w:rsidR="00F91A70">
        <w:rPr>
          <w:rtl/>
        </w:rPr>
        <w:t xml:space="preserve"> </w:t>
      </w:r>
      <w:r w:rsidRPr="00CB61DE">
        <w:rPr>
          <w:rtl/>
        </w:rPr>
        <w:t>באב, אנחנו צמים כאבל על חורבן ירושלים.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התיקון</w:t>
      </w:r>
      <w:r w:rsidR="00F91A70">
        <w:rPr>
          <w:rtl/>
        </w:rPr>
        <w:t xml:space="preserve"> </w:t>
      </w:r>
      <w:r w:rsidRPr="00CB61DE">
        <w:rPr>
          <w:rtl/>
        </w:rPr>
        <w:t>באותם</w:t>
      </w:r>
      <w:r w:rsidR="00F91A70">
        <w:rPr>
          <w:rtl/>
        </w:rPr>
        <w:t xml:space="preserve"> </w:t>
      </w:r>
      <w:r w:rsidRPr="00CB61DE">
        <w:rPr>
          <w:rtl/>
        </w:rPr>
        <w:t>תשעת</w:t>
      </w:r>
      <w:r w:rsidR="00F91A70">
        <w:rPr>
          <w:rtl/>
        </w:rPr>
        <w:t xml:space="preserve"> </w:t>
      </w:r>
      <w:r w:rsidRPr="00CB61DE">
        <w:rPr>
          <w:rtl/>
        </w:rPr>
        <w:t>הימים</w:t>
      </w:r>
      <w:r w:rsidR="00F91A70">
        <w:rPr>
          <w:rtl/>
        </w:rPr>
        <w:t xml:space="preserve"> </w:t>
      </w:r>
      <w:r w:rsidRPr="00CB61DE">
        <w:rPr>
          <w:rtl/>
        </w:rPr>
        <w:t>לחורבן</w:t>
      </w:r>
      <w:r w:rsidR="00F91A70">
        <w:rPr>
          <w:rtl/>
        </w:rPr>
        <w:t xml:space="preserve"> </w:t>
      </w:r>
      <w:r w:rsidRPr="00CB61DE">
        <w:rPr>
          <w:rtl/>
        </w:rPr>
        <w:t>ירושלים</w:t>
      </w:r>
      <w:r w:rsidR="00F91A70">
        <w:rPr>
          <w:rtl/>
        </w:rPr>
        <w:t xml:space="preserve"> </w:t>
      </w:r>
      <w:r w:rsidRPr="00CB61DE">
        <w:rPr>
          <w:rtl/>
        </w:rPr>
        <w:t>הוא בניין</w:t>
      </w:r>
      <w:r w:rsidR="00F91A70">
        <w:rPr>
          <w:rtl/>
        </w:rPr>
        <w:t xml:space="preserve"> </w:t>
      </w:r>
      <w:r w:rsidRPr="00CB61DE">
        <w:rPr>
          <w:rtl/>
        </w:rPr>
        <w:t>ירושלים,</w:t>
      </w:r>
      <w:r w:rsidR="00F91A70">
        <w:rPr>
          <w:rtl/>
        </w:rPr>
        <w:t xml:space="preserve"> </w:t>
      </w:r>
      <w:r w:rsidRPr="00CB61DE">
        <w:rPr>
          <w:rtl/>
        </w:rPr>
        <w:t>כמו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דבר.</w:t>
      </w:r>
      <w:r w:rsidR="00F91A70">
        <w:rPr>
          <w:rtl/>
        </w:rPr>
        <w:t xml:space="preserve"> </w:t>
      </w:r>
      <w:r w:rsidRPr="00CB61DE">
        <w:rPr>
          <w:rtl/>
        </w:rPr>
        <w:t>תיקון</w:t>
      </w:r>
      <w:r w:rsidR="00F91A70">
        <w:rPr>
          <w:rtl/>
        </w:rPr>
        <w:t xml:space="preserve"> </w:t>
      </w:r>
      <w:r w:rsidRPr="00CB61DE">
        <w:rPr>
          <w:rtl/>
        </w:rPr>
        <w:t>של כל דבר שחרב הוא ההיפך שלו. התיקון של חורבן</w:t>
      </w:r>
      <w:r w:rsidR="00F91A70">
        <w:rPr>
          <w:rtl/>
        </w:rPr>
        <w:t xml:space="preserve"> </w:t>
      </w:r>
      <w:r w:rsidRPr="00CB61DE">
        <w:rPr>
          <w:rtl/>
        </w:rPr>
        <w:t>ירושלים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בניין</w:t>
      </w:r>
      <w:r w:rsidR="00F91A70">
        <w:rPr>
          <w:rtl/>
        </w:rPr>
        <w:t xml:space="preserve"> </w:t>
      </w:r>
      <w:r w:rsidRPr="00CB61DE">
        <w:rPr>
          <w:rtl/>
        </w:rPr>
        <w:t>ירושלים. אנחנו מגישים אי</w:t>
      </w:r>
      <w:r w:rsidR="00F91A70">
        <w:rPr>
          <w:rtl/>
        </w:rPr>
        <w:t>-</w:t>
      </w:r>
      <w:r w:rsidRPr="00CB61DE">
        <w:rPr>
          <w:rtl/>
        </w:rPr>
        <w:t>אמון לממשלה כי הממשלה לא בונה את</w:t>
      </w:r>
      <w:r w:rsidR="00F91A70">
        <w:rPr>
          <w:rtl/>
        </w:rPr>
        <w:t xml:space="preserve"> </w:t>
      </w:r>
      <w:r w:rsidRPr="00CB61DE">
        <w:rPr>
          <w:rtl/>
        </w:rPr>
        <w:t>ירושלים. אני מדבר גם על בנייה פיסית, אבל אני מדבר בעיקר על בנייה שלטונית.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ממשלת</w:t>
      </w:r>
      <w:r w:rsidR="00F91A70">
        <w:rPr>
          <w:rtl/>
        </w:rPr>
        <w:t xml:space="preserve"> </w:t>
      </w:r>
      <w:r w:rsidRPr="00CB61DE">
        <w:rPr>
          <w:rtl/>
        </w:rPr>
        <w:t>ישראל החליטה להקל ראש במעמדה של ירושלים. ממשלת ישראל נוהגת אחד בפה</w:t>
      </w:r>
      <w:r w:rsidR="00F91A70">
        <w:rPr>
          <w:rtl/>
        </w:rPr>
        <w:t xml:space="preserve"> </w:t>
      </w:r>
      <w:r w:rsidRPr="00CB61DE">
        <w:rPr>
          <w:rtl/>
        </w:rPr>
        <w:t>ואחד</w:t>
      </w:r>
      <w:r w:rsidR="00F91A70">
        <w:rPr>
          <w:rtl/>
        </w:rPr>
        <w:t xml:space="preserve"> </w:t>
      </w:r>
      <w:r w:rsidRPr="00CB61DE">
        <w:rPr>
          <w:rtl/>
        </w:rPr>
        <w:t>בלב:</w:t>
      </w:r>
      <w:r w:rsidR="00F91A70">
        <w:rPr>
          <w:rtl/>
        </w:rPr>
        <w:t xml:space="preserve"> </w:t>
      </w:r>
      <w:r w:rsidRPr="00CB61DE">
        <w:rPr>
          <w:rtl/>
        </w:rPr>
        <w:t>בפה ממשלת ישראל אומרת, שירושלים תישאר מאוחדת. בלב ממשלת ישראל רוצה</w:t>
      </w:r>
      <w:r w:rsidR="00F91A70">
        <w:rPr>
          <w:rtl/>
        </w:rPr>
        <w:t xml:space="preserve"> </w:t>
      </w:r>
      <w:r w:rsidRPr="00CB61DE">
        <w:rPr>
          <w:rtl/>
        </w:rPr>
        <w:t>למצוא</w:t>
      </w:r>
      <w:r w:rsidR="00F91A70">
        <w:rPr>
          <w:rtl/>
        </w:rPr>
        <w:t xml:space="preserve"> </w:t>
      </w:r>
      <w:r w:rsidRPr="00CB61DE">
        <w:rPr>
          <w:rtl/>
        </w:rPr>
        <w:t>הסדר ולמסור חלק מירושלים לפלשתינים, מכיוון שממשלת ישראל יודעת שללא הסדר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ירושלים</w:t>
      </w:r>
      <w:r w:rsidR="00F91A70">
        <w:rPr>
          <w:rtl/>
        </w:rPr>
        <w:t xml:space="preserve"> </w:t>
      </w:r>
      <w:r w:rsidRPr="00CB61DE">
        <w:rPr>
          <w:rtl/>
        </w:rPr>
        <w:t>הכול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להתפוצץ.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ההסדר</w:t>
      </w:r>
      <w:r w:rsidR="00F91A70">
        <w:rPr>
          <w:rtl/>
        </w:rPr>
        <w:t xml:space="preserve"> </w:t>
      </w:r>
      <w:r w:rsidRPr="00CB61DE">
        <w:rPr>
          <w:rtl/>
        </w:rPr>
        <w:t>הגדול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השיחות שהתנהלו</w:t>
      </w:r>
      <w:r w:rsidR="00F91A70">
        <w:rPr>
          <w:rtl/>
        </w:rPr>
        <w:t xml:space="preserve"> </w:t>
      </w:r>
      <w:r w:rsidRPr="00CB61DE">
        <w:rPr>
          <w:rtl/>
        </w:rPr>
        <w:t>בזיכרון</w:t>
      </w:r>
      <w:r w:rsidR="00F91A70">
        <w:rPr>
          <w:rtl/>
        </w:rPr>
        <w:t>-</w:t>
      </w:r>
      <w:r w:rsidRPr="00CB61DE">
        <w:rPr>
          <w:rtl/>
        </w:rPr>
        <w:t>יעקב</w:t>
      </w:r>
      <w:r w:rsidR="00F91A70">
        <w:rPr>
          <w:rtl/>
        </w:rPr>
        <w:t xml:space="preserve"> </w:t>
      </w:r>
      <w:r w:rsidRPr="00CB61DE">
        <w:rPr>
          <w:rtl/>
        </w:rPr>
        <w:t>והדרימו</w:t>
      </w:r>
      <w:r w:rsidR="00F91A70">
        <w:rPr>
          <w:rtl/>
        </w:rPr>
        <w:t xml:space="preserve"> </w:t>
      </w:r>
      <w:r w:rsidRPr="00CB61DE">
        <w:rPr>
          <w:rtl/>
        </w:rPr>
        <w:t>לסדום</w:t>
      </w:r>
      <w:r w:rsidR="00F91A70">
        <w:rPr>
          <w:rtl/>
        </w:rPr>
        <w:t xml:space="preserve"> </w:t>
      </w:r>
      <w:r w:rsidRPr="00CB61DE">
        <w:rPr>
          <w:rtl/>
        </w:rPr>
        <w:t>ומדרימות</w:t>
      </w:r>
      <w:r w:rsidR="00F91A70">
        <w:rPr>
          <w:rtl/>
        </w:rPr>
        <w:t xml:space="preserve"> </w:t>
      </w:r>
      <w:r w:rsidRPr="00CB61DE">
        <w:rPr>
          <w:rtl/>
        </w:rPr>
        <w:t>עכשיו לאילת כדי שהמפגינים יתרחקו ממקום</w:t>
      </w:r>
      <w:r w:rsidR="00F91A70">
        <w:rPr>
          <w:rtl/>
        </w:rPr>
        <w:t xml:space="preserve"> </w:t>
      </w:r>
      <w:r w:rsidRPr="00CB61DE">
        <w:rPr>
          <w:rtl/>
        </w:rPr>
        <w:t>השיחות</w:t>
      </w:r>
      <w:r w:rsidR="00F91A70">
        <w:rPr>
          <w:rtl/>
        </w:rPr>
        <w:t xml:space="preserve"> – </w:t>
      </w:r>
      <w:r w:rsidRPr="00CB61DE">
        <w:rPr>
          <w:rtl/>
        </w:rPr>
        <w:t>בפעם</w:t>
      </w:r>
      <w:r w:rsidR="00F91A70">
        <w:rPr>
          <w:rtl/>
        </w:rPr>
        <w:t xml:space="preserve"> </w:t>
      </w:r>
      <w:r w:rsidRPr="00CB61DE">
        <w:rPr>
          <w:rtl/>
        </w:rPr>
        <w:t>הבאה</w:t>
      </w:r>
      <w:r w:rsidR="00F91A70">
        <w:rPr>
          <w:rtl/>
        </w:rPr>
        <w:t xml:space="preserve"> 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לנסוע לסעודיה ולקיים את השיחה שם </w:t>
      </w:r>
      <w:r w:rsidR="00F91A70">
        <w:rPr>
          <w:rtl/>
        </w:rPr>
        <w:t>–</w:t>
      </w:r>
      <w:r w:rsidRPr="00CB61DE">
        <w:rPr>
          <w:rtl/>
        </w:rPr>
        <w:t xml:space="preserve"> כל השיחות האלה</w:t>
      </w:r>
      <w:r w:rsidR="00F91A70">
        <w:rPr>
          <w:rtl/>
        </w:rPr>
        <w:t xml:space="preserve"> </w:t>
      </w:r>
      <w:r w:rsidRPr="00CB61DE">
        <w:rPr>
          <w:rtl/>
        </w:rPr>
        <w:t>עלולות להתפוצץ אם לא יימצא הסדר בנושא ירושלים.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ממשלת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כנה</w:t>
      </w:r>
      <w:r w:rsidR="00F91A70">
        <w:rPr>
          <w:rtl/>
        </w:rPr>
        <w:t xml:space="preserve"> </w:t>
      </w:r>
      <w:r w:rsidRPr="00CB61DE">
        <w:rPr>
          <w:rtl/>
        </w:rPr>
        <w:t>בכוונותיה</w:t>
      </w:r>
      <w:r w:rsidR="00F91A70">
        <w:rPr>
          <w:rtl/>
        </w:rPr>
        <w:t xml:space="preserve"> </w:t>
      </w:r>
      <w:r w:rsidRPr="00CB61DE">
        <w:rPr>
          <w:rtl/>
        </w:rPr>
        <w:t>והיתה</w:t>
      </w:r>
      <w:r w:rsidR="00F91A70">
        <w:rPr>
          <w:rtl/>
        </w:rPr>
        <w:t xml:space="preserve"> </w:t>
      </w:r>
      <w:r w:rsidRPr="00CB61DE">
        <w:rPr>
          <w:rtl/>
        </w:rPr>
        <w:t>באמת רוצה לחזק את מעמדה של</w:t>
      </w:r>
      <w:r w:rsidR="00F91A70">
        <w:rPr>
          <w:rtl/>
        </w:rPr>
        <w:t xml:space="preserve"> </w:t>
      </w:r>
      <w:r w:rsidRPr="00CB61DE">
        <w:rPr>
          <w:rtl/>
        </w:rPr>
        <w:t>ירושלים, היא היתה צריכה לנהוג בדרכים אחרות.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היו הפסקות רבות בדברי.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כן, אני ניכיתי את כל המבוא. ניכיתי את המבוא שהתייחס לערוץ</w:t>
      </w:r>
      <w:r w:rsidR="00F91A70">
        <w:rPr>
          <w:rtl/>
        </w:rPr>
        <w:t>-</w:t>
      </w:r>
      <w:r w:rsidRPr="00CB61DE">
        <w:rPr>
          <w:rtl/>
        </w:rPr>
        <w:t>7.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תודה. היו עוד הפרעות. אבקש עוד שתיים</w:t>
      </w:r>
      <w:r w:rsidR="00F91A70">
        <w:rPr>
          <w:rtl/>
        </w:rPr>
        <w:t>-</w:t>
      </w:r>
      <w:r w:rsidRPr="00CB61DE">
        <w:rPr>
          <w:rtl/>
        </w:rPr>
        <w:t>שלוש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לא.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אילו היתה ממשלת ישראל כנה ברצונה לחזק את מעמדה של ירושלים, היא היתה צריכה</w:t>
      </w:r>
      <w:r w:rsidR="00F91A70">
        <w:rPr>
          <w:rtl/>
        </w:rPr>
        <w:t xml:space="preserve"> </w:t>
      </w:r>
      <w:r w:rsidRPr="00CB61DE">
        <w:rPr>
          <w:rtl/>
        </w:rPr>
        <w:t>לנהוג</w:t>
      </w:r>
      <w:r w:rsidR="00F91A70">
        <w:rPr>
          <w:rtl/>
        </w:rPr>
        <w:t xml:space="preserve"> </w:t>
      </w:r>
      <w:r w:rsidRPr="00CB61DE">
        <w:rPr>
          <w:rtl/>
        </w:rPr>
        <w:t>אחרת</w:t>
      </w:r>
      <w:r w:rsidR="00F91A70">
        <w:rPr>
          <w:rtl/>
        </w:rPr>
        <w:t xml:space="preserve"> </w:t>
      </w:r>
      <w:r w:rsidRPr="00CB61DE">
        <w:rPr>
          <w:rtl/>
        </w:rPr>
        <w:t>בקשר</w:t>
      </w:r>
      <w:r w:rsidR="00F91A70">
        <w:rPr>
          <w:rtl/>
        </w:rPr>
        <w:t xml:space="preserve"> </w:t>
      </w:r>
      <w:r w:rsidRPr="00CB61DE">
        <w:rPr>
          <w:rtl/>
        </w:rPr>
        <w:t>ל"אוריינט</w:t>
      </w:r>
      <w:r w:rsidR="00F91A70">
        <w:rPr>
          <w:rtl/>
        </w:rPr>
        <w:t xml:space="preserve"> </w:t>
      </w:r>
      <w:r w:rsidRPr="00CB61DE">
        <w:rPr>
          <w:rtl/>
        </w:rPr>
        <w:t>האוס".</w:t>
      </w:r>
      <w:r w:rsidR="00F91A70">
        <w:rPr>
          <w:rtl/>
        </w:rPr>
        <w:t xml:space="preserve"> </w:t>
      </w:r>
      <w:r w:rsidRPr="00CB61DE">
        <w:rPr>
          <w:rtl/>
        </w:rPr>
        <w:t>היועץ המשפטי לממשלה לא היה בא ואומר לראש</w:t>
      </w:r>
      <w:r w:rsidR="00F91A70">
        <w:rPr>
          <w:rtl/>
        </w:rPr>
        <w:t xml:space="preserve"> </w:t>
      </w:r>
      <w:r w:rsidRPr="00CB61DE">
        <w:rPr>
          <w:rtl/>
        </w:rPr>
        <w:t>עיריית</w:t>
      </w:r>
      <w:r w:rsidR="00F91A70">
        <w:rPr>
          <w:rtl/>
        </w:rPr>
        <w:t xml:space="preserve"> </w:t>
      </w:r>
      <w:r w:rsidRPr="00CB61DE">
        <w:rPr>
          <w:rtl/>
        </w:rPr>
        <w:t>ירושלים:</w:t>
      </w:r>
      <w:r w:rsidR="00F91A70">
        <w:rPr>
          <w:rtl/>
        </w:rPr>
        <w:t xml:space="preserve"> </w:t>
      </w:r>
      <w:r w:rsidRPr="00CB61DE">
        <w:rPr>
          <w:rtl/>
        </w:rPr>
        <w:t>ה"אוריינט האוס" הוא עניין מדיני, ולכן אין לך רשות לתת צווים.</w:t>
      </w:r>
      <w:r w:rsidR="00F91A70">
        <w:rPr>
          <w:rtl/>
        </w:rPr>
        <w:t xml:space="preserve"> </w:t>
      </w:r>
      <w:r w:rsidRPr="00CB61DE">
        <w:rPr>
          <w:rtl/>
        </w:rPr>
        <w:t>אני אומר, ה"אוריינט האוס" הוא בית כמו כל הבתים בירושלים, ולראש העיר ירושלים יש</w:t>
      </w:r>
      <w:r w:rsidR="00F91A70">
        <w:rPr>
          <w:rtl/>
        </w:rPr>
        <w:t xml:space="preserve"> </w:t>
      </w:r>
      <w:r w:rsidRPr="00CB61DE">
        <w:rPr>
          <w:rtl/>
        </w:rPr>
        <w:t>סמכות לתת כל צו המתחייב מחוקי תכנון ובנייה של ירושלים.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 ה"אוריינט האוס" משאירים פתוח אבל את ערוץ</w:t>
      </w:r>
      <w:r w:rsidR="00F91A70">
        <w:rPr>
          <w:rtl/>
        </w:rPr>
        <w:t>-</w:t>
      </w:r>
      <w:r w:rsidRPr="00CB61DE">
        <w:rPr>
          <w:rtl/>
        </w:rPr>
        <w:t>7 סוגרים.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 ה"אוריינט האוס" משאירים פתוח.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רק שמשאירים פתוח, אלא אפילו אסור להוציא משם קרוון שנבנה שם שלא כדין.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את ערוץ</w:t>
      </w:r>
      <w:r w:rsidR="00F91A70">
        <w:rPr>
          <w:rtl/>
        </w:rPr>
        <w:t>-</w:t>
      </w:r>
      <w:r w:rsidRPr="00CB61DE">
        <w:rPr>
          <w:rtl/>
        </w:rPr>
        <w:t xml:space="preserve">7 </w:t>
      </w:r>
      <w:r w:rsidR="00F91A70">
        <w:rPr>
          <w:rtl/>
        </w:rPr>
        <w:t>–</w:t>
      </w:r>
      <w:r w:rsidRPr="00CB61DE">
        <w:rPr>
          <w:rtl/>
        </w:rPr>
        <w:t xml:space="preserve"> לסגור.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קרה</w:t>
      </w:r>
      <w:r w:rsidR="00F91A70">
        <w:rPr>
          <w:rtl/>
        </w:rPr>
        <w:t xml:space="preserve"> </w:t>
      </w:r>
      <w:r w:rsidRPr="00CB61DE">
        <w:rPr>
          <w:rtl/>
        </w:rPr>
        <w:t>שעיריית</w:t>
      </w:r>
      <w:r w:rsidR="00F91A70">
        <w:rPr>
          <w:rtl/>
        </w:rPr>
        <w:t xml:space="preserve"> </w:t>
      </w:r>
      <w:r w:rsidRPr="00CB61DE">
        <w:rPr>
          <w:rtl/>
        </w:rPr>
        <w:t>ירושלים</w:t>
      </w:r>
      <w:r w:rsidR="00F91A70">
        <w:rPr>
          <w:rtl/>
        </w:rPr>
        <w:t xml:space="preserve"> </w:t>
      </w:r>
      <w:r w:rsidRPr="00CB61DE">
        <w:rPr>
          <w:rtl/>
        </w:rPr>
        <w:t>באה</w:t>
      </w:r>
      <w:r w:rsidR="00F91A70">
        <w:rPr>
          <w:rtl/>
        </w:rPr>
        <w:t xml:space="preserve"> </w:t>
      </w:r>
      <w:r w:rsidRPr="00CB61DE">
        <w:rPr>
          <w:rtl/>
        </w:rPr>
        <w:t>וביצעה</w:t>
      </w:r>
      <w:r w:rsidR="00F91A70">
        <w:rPr>
          <w:rtl/>
        </w:rPr>
        <w:t xml:space="preserve"> </w:t>
      </w:r>
      <w:r w:rsidRPr="00CB61DE">
        <w:rPr>
          <w:rtl/>
        </w:rPr>
        <w:t>צו</w:t>
      </w:r>
      <w:r w:rsidR="00F91A70">
        <w:rPr>
          <w:rtl/>
        </w:rPr>
        <w:t xml:space="preserve"> </w:t>
      </w:r>
      <w:r w:rsidRPr="00CB61DE">
        <w:rPr>
          <w:rtl/>
        </w:rPr>
        <w:t>הריסה</w:t>
      </w:r>
      <w:r w:rsidR="00F91A70">
        <w:rPr>
          <w:rtl/>
        </w:rPr>
        <w:t xml:space="preserve"> </w:t>
      </w:r>
      <w:r w:rsidRPr="00CB61DE">
        <w:rPr>
          <w:rtl/>
        </w:rPr>
        <w:t>של בית לא חוקי באזור</w:t>
      </w:r>
      <w:r w:rsidR="00F91A70">
        <w:rPr>
          <w:rtl/>
        </w:rPr>
        <w:t xml:space="preserve"> </w:t>
      </w:r>
      <w:r w:rsidRPr="00CB61DE">
        <w:rPr>
          <w:rtl/>
        </w:rPr>
        <w:t>ירושלים,</w:t>
      </w:r>
      <w:r w:rsidR="00F91A70">
        <w:rPr>
          <w:rtl/>
        </w:rPr>
        <w:t xml:space="preserve"> </w:t>
      </w:r>
      <w:r w:rsidRPr="00CB61DE">
        <w:rPr>
          <w:rtl/>
        </w:rPr>
        <w:t>מייד נזעק שר הפנים דאז, דוד ליבאי, והורה להפסיק את ביצוע צווי ההריסה</w:t>
      </w:r>
      <w:r w:rsidR="00F91A70">
        <w:rPr>
          <w:rtl/>
        </w:rPr>
        <w:t xml:space="preserve"> </w:t>
      </w:r>
      <w:r w:rsidRPr="00CB61DE">
        <w:rPr>
          <w:rtl/>
        </w:rPr>
        <w:t>של המבנים הבלתי</w:t>
      </w:r>
      <w:r w:rsidR="00F91A70">
        <w:rPr>
          <w:rtl/>
        </w:rPr>
        <w:t>-</w:t>
      </w:r>
      <w:r w:rsidRPr="00CB61DE">
        <w:rPr>
          <w:rtl/>
        </w:rPr>
        <w:t>חוקיים בירושלים.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השב"כ</w:t>
      </w:r>
      <w:r w:rsidR="00F91A70">
        <w:rPr>
          <w:rtl/>
        </w:rPr>
        <w:t xml:space="preserve"> </w:t>
      </w:r>
      <w:r w:rsidRPr="00CB61DE">
        <w:rPr>
          <w:rtl/>
        </w:rPr>
        <w:t>הפלשתיני</w:t>
      </w:r>
      <w:r w:rsidR="00F91A70">
        <w:rPr>
          <w:rtl/>
        </w:rPr>
        <w:t xml:space="preserve"> </w:t>
      </w:r>
      <w:r w:rsidRPr="00CB61DE">
        <w:rPr>
          <w:rtl/>
        </w:rPr>
        <w:t>מסתובב בירושלים חופשי חופשי, עושה סדר</w:t>
      </w:r>
      <w:r w:rsidR="00F91A70">
        <w:rPr>
          <w:rtl/>
        </w:rPr>
        <w:t xml:space="preserve"> </w:t>
      </w:r>
      <w:r w:rsidRPr="00CB61DE">
        <w:rPr>
          <w:rtl/>
        </w:rPr>
        <w:t>במזרח</w:t>
      </w:r>
      <w:r w:rsidR="00F91A70">
        <w:rPr>
          <w:rtl/>
        </w:rPr>
        <w:t>-</w:t>
      </w:r>
      <w:r w:rsidRPr="00CB61DE">
        <w:rPr>
          <w:rtl/>
        </w:rPr>
        <w:t>ירושלים.</w:t>
      </w:r>
      <w:r w:rsidR="00F91A70">
        <w:rPr>
          <w:rtl/>
        </w:rPr>
        <w:t xml:space="preserve"> </w:t>
      </w:r>
      <w:r w:rsidRPr="00CB61DE">
        <w:rPr>
          <w:rtl/>
        </w:rPr>
        <w:t>כאשר יש הפגנה מול ה"אוריינט האוס", מי שמגן על ה"אוריינט האוס"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השב"כ</w:t>
      </w:r>
      <w:r w:rsidR="00F91A70">
        <w:rPr>
          <w:rtl/>
        </w:rPr>
        <w:t xml:space="preserve"> </w:t>
      </w:r>
      <w:r w:rsidRPr="00CB61DE">
        <w:rPr>
          <w:rtl/>
        </w:rPr>
        <w:t>הפלשתיני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סדרנים</w:t>
      </w:r>
      <w:r w:rsidR="00F91A70">
        <w:rPr>
          <w:rtl/>
        </w:rPr>
        <w:t xml:space="preserve"> </w:t>
      </w:r>
      <w:r w:rsidRPr="00CB61DE">
        <w:rPr>
          <w:rtl/>
        </w:rPr>
        <w:t>של עיריית ירושלים, לא שוטרי משטרת ישראל אלא</w:t>
      </w:r>
      <w:r w:rsidR="00F91A70">
        <w:rPr>
          <w:rtl/>
        </w:rPr>
        <w:t xml:space="preserve"> </w:t>
      </w:r>
      <w:r w:rsidRPr="00CB61DE">
        <w:rPr>
          <w:rtl/>
        </w:rPr>
        <w:t>מכוניות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השב"כ</w:t>
      </w:r>
      <w:r w:rsidR="00F91A70">
        <w:rPr>
          <w:rtl/>
        </w:rPr>
        <w:t xml:space="preserve"> </w:t>
      </w:r>
      <w:r w:rsidRPr="00CB61DE">
        <w:rPr>
          <w:rtl/>
        </w:rPr>
        <w:t>הפלשתיני.</w:t>
      </w:r>
      <w:r w:rsidR="00F91A70">
        <w:rPr>
          <w:rtl/>
        </w:rPr>
        <w:t xml:space="preserve"> </w:t>
      </w: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שולט</w:t>
      </w:r>
      <w:r w:rsidR="00F91A70">
        <w:rPr>
          <w:rtl/>
        </w:rPr>
        <w:t xml:space="preserve"> </w:t>
      </w:r>
      <w:r w:rsidRPr="00CB61DE">
        <w:rPr>
          <w:rtl/>
        </w:rPr>
        <w:t>בשטח? השב"כ של מי שולט בשטח? השב"כ של</w:t>
      </w:r>
      <w:r w:rsidR="00F91A70">
        <w:rPr>
          <w:rtl/>
        </w:rPr>
        <w:t xml:space="preserve"> </w:t>
      </w:r>
      <w:r w:rsidRPr="00CB61DE">
        <w:rPr>
          <w:rtl/>
        </w:rPr>
        <w:t>ערפאת.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נא לסיים.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מסיים,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ראש.</w:t>
      </w:r>
      <w:r w:rsidR="00F91A70">
        <w:rPr>
          <w:rtl/>
        </w:rPr>
        <w:t xml:space="preserve"> </w:t>
      </w:r>
      <w:r w:rsidRPr="00CB61DE">
        <w:rPr>
          <w:rtl/>
        </w:rPr>
        <w:t>למי</w:t>
      </w:r>
      <w:r w:rsidR="00F91A70">
        <w:rPr>
          <w:rtl/>
        </w:rPr>
        <w:t xml:space="preserve"> </w:t>
      </w:r>
      <w:r w:rsidRPr="00CB61DE">
        <w:rPr>
          <w:rtl/>
        </w:rPr>
        <w:t>משלמים מסים ערביי ירושלים? ערביי ירושלים</w:t>
      </w:r>
      <w:r w:rsidR="00F91A70">
        <w:rPr>
          <w:rtl/>
        </w:rPr>
        <w:t xml:space="preserve"> </w:t>
      </w:r>
      <w:r w:rsidRPr="00CB61DE">
        <w:rPr>
          <w:rtl/>
        </w:rPr>
        <w:t>משלמים מסים לערפאת, אומנם באיזו דרך אלגנטית אבל בסופו של דבר זה מגיע לערפאת.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ראש, מכיוון שאתה דוחק בי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נהפוך הוא. הייתי נדיב מאוד אתך.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אסכם.</w:t>
      </w:r>
      <w:r w:rsidR="00F91A70">
        <w:rPr>
          <w:rtl/>
        </w:rPr>
        <w:t xml:space="preserve"> </w:t>
      </w:r>
      <w:r w:rsidRPr="00CB61DE">
        <w:rPr>
          <w:rtl/>
        </w:rPr>
        <w:t>אנחנו פונים לכנסת ישראל להביע אי</w:t>
      </w:r>
      <w:r w:rsidR="00F91A70">
        <w:rPr>
          <w:rtl/>
        </w:rPr>
        <w:t>-</w:t>
      </w:r>
      <w:r w:rsidRPr="00CB61DE">
        <w:rPr>
          <w:rtl/>
        </w:rPr>
        <w:t>אמון לממשלה על שלושה דברים: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הדבר הראשון </w:t>
      </w:r>
      <w:r w:rsidR="00F91A70">
        <w:rPr>
          <w:rtl/>
        </w:rPr>
        <w:t>–</w:t>
      </w:r>
      <w:r w:rsidRPr="00CB61DE">
        <w:rPr>
          <w:rtl/>
        </w:rPr>
        <w:t xml:space="preserve"> מעמדה של ירושלים ההולך ומתערער.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נא לסכם.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מסכם</w:t>
      </w:r>
      <w:r w:rsidR="00F91A70">
        <w:rPr>
          <w:rtl/>
        </w:rPr>
        <w:t xml:space="preserve"> </w:t>
      </w:r>
      <w:r w:rsidRPr="00CB61DE">
        <w:rPr>
          <w:rtl/>
        </w:rPr>
        <w:t>ואומר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אבקש</w:t>
      </w:r>
      <w:r w:rsidR="00F91A70">
        <w:rPr>
          <w:rtl/>
        </w:rPr>
        <w:t xml:space="preserve"> </w:t>
      </w:r>
      <w:r w:rsidRPr="00CB61DE">
        <w:rPr>
          <w:rtl/>
        </w:rPr>
        <w:t>להביע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בממשלה. הדבר השני </w:t>
      </w:r>
      <w:r w:rsidR="00F91A70">
        <w:rPr>
          <w:rtl/>
        </w:rPr>
        <w:t>–</w:t>
      </w:r>
      <w:r w:rsidRPr="00CB61DE">
        <w:rPr>
          <w:rtl/>
        </w:rPr>
        <w:t xml:space="preserve"> שחרור</w:t>
      </w:r>
      <w:r w:rsidR="00F91A70">
        <w:rPr>
          <w:rtl/>
        </w:rPr>
        <w:t xml:space="preserve"> </w:t>
      </w:r>
      <w:r w:rsidRPr="00CB61DE">
        <w:rPr>
          <w:rtl/>
        </w:rPr>
        <w:t>טרוריסטים</w:t>
      </w:r>
      <w:r w:rsidR="00F91A70">
        <w:rPr>
          <w:rtl/>
        </w:rPr>
        <w:t xml:space="preserve"> </w:t>
      </w:r>
      <w:r w:rsidRPr="00CB61DE">
        <w:rPr>
          <w:rtl/>
        </w:rPr>
        <w:t>ואי</w:t>
      </w:r>
      <w:r w:rsidR="00F91A70">
        <w:rPr>
          <w:rtl/>
        </w:rPr>
        <w:t>-</w:t>
      </w:r>
      <w:r w:rsidRPr="00CB61DE">
        <w:rPr>
          <w:rtl/>
        </w:rPr>
        <w:t>הסגרת</w:t>
      </w:r>
      <w:r w:rsidR="00F91A70">
        <w:rPr>
          <w:rtl/>
        </w:rPr>
        <w:t xml:space="preserve"> </w:t>
      </w:r>
      <w:r w:rsidRPr="00CB61DE">
        <w:rPr>
          <w:rtl/>
        </w:rPr>
        <w:t>רוצחים.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הדבר השלישי </w:t>
      </w:r>
      <w:r w:rsidR="00F91A70">
        <w:rPr>
          <w:rtl/>
        </w:rPr>
        <w:t>–</w:t>
      </w:r>
      <w:r w:rsidRPr="00CB61DE">
        <w:rPr>
          <w:rtl/>
        </w:rPr>
        <w:t xml:space="preserve"> סגירת ערוץ</w:t>
      </w:r>
      <w:r w:rsidR="00F91A70">
        <w:rPr>
          <w:rtl/>
        </w:rPr>
        <w:t>-</w:t>
      </w:r>
      <w:r w:rsidRPr="00CB61DE">
        <w:rPr>
          <w:rtl/>
        </w:rPr>
        <w:t>7. על אלה ראויה הממשלה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ליפול, על כך שהיא מונעת את חופש הביטוי מאלה שמתנגדים למדיניות שלה. על כל</w:t>
      </w:r>
      <w:r w:rsidR="00F91A70">
        <w:rPr>
          <w:rtl/>
        </w:rPr>
        <w:t xml:space="preserve"> </w:t>
      </w:r>
      <w:r w:rsidRPr="00CB61DE">
        <w:rPr>
          <w:rtl/>
        </w:rPr>
        <w:t>אלה, אדוני היושב</w:t>
      </w:r>
      <w:r w:rsidR="00F91A70">
        <w:rPr>
          <w:rtl/>
        </w:rPr>
        <w:t>-</w:t>
      </w:r>
      <w:r w:rsidRPr="00CB61DE">
        <w:rPr>
          <w:rtl/>
        </w:rPr>
        <w:t>ראש, הנני פונה לכנסת להצביע אי</w:t>
      </w:r>
      <w:r w:rsidR="00F91A70">
        <w:rPr>
          <w:rtl/>
        </w:rPr>
        <w:t>-</w:t>
      </w:r>
      <w:r w:rsidRPr="00CB61DE">
        <w:rPr>
          <w:rtl/>
        </w:rPr>
        <w:t>אמון בממשלה.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מודה לך מאוד.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אעביר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הפרוטוקול לשרה אלוני, את הדברים שלך לגבי ערוץ</w:t>
      </w:r>
      <w:r w:rsidR="00F91A70">
        <w:rPr>
          <w:rtl/>
        </w:rPr>
        <w:t>-</w:t>
      </w:r>
      <w:r w:rsidRPr="00CB61DE">
        <w:rPr>
          <w:rtl/>
        </w:rPr>
        <w:t>7, ואבקש את</w:t>
      </w:r>
      <w:r w:rsidR="00F91A70">
        <w:rPr>
          <w:rtl/>
        </w:rPr>
        <w:t xml:space="preserve"> </w:t>
      </w:r>
      <w:r w:rsidRPr="00CB61DE">
        <w:rPr>
          <w:rtl/>
        </w:rPr>
        <w:t>תגובתה.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מזמין</w:t>
      </w:r>
      <w:r w:rsidR="00F91A70">
        <w:rPr>
          <w:rtl/>
        </w:rPr>
        <w:t xml:space="preserve"> </w:t>
      </w:r>
      <w:r w:rsidRPr="00CB61DE">
        <w:rPr>
          <w:rtl/>
        </w:rPr>
        <w:t>עכשיו את חבר הכנסת זאבי להציג את הצעת האי</w:t>
      </w:r>
      <w:r w:rsidR="00F91A70">
        <w:rPr>
          <w:rtl/>
        </w:rPr>
        <w:t>-</w:t>
      </w:r>
      <w:r w:rsidRPr="00CB61DE">
        <w:rPr>
          <w:rtl/>
        </w:rPr>
        <w:t>אמון של סיעת מולדת.</w:t>
      </w:r>
      <w:r w:rsidR="00F91A70">
        <w:rPr>
          <w:rtl/>
        </w:rPr>
        <w:t xml:space="preserve"> </w:t>
      </w:r>
      <w:r w:rsidRPr="00CB61DE">
        <w:rPr>
          <w:rtl/>
        </w:rPr>
        <w:t>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 בראש, חברי הכנסת הנוכחים, ממשלת ישראל, שלא יודעת זה שבע שנים</w:t>
      </w:r>
      <w:r w:rsidR="00F91A70">
        <w:rPr>
          <w:rtl/>
        </w:rPr>
        <w:t xml:space="preserve"> </w:t>
      </w:r>
      <w:r w:rsidRPr="00CB61DE">
        <w:rPr>
          <w:rtl/>
        </w:rPr>
        <w:t>וחצי</w:t>
      </w:r>
      <w:r w:rsidR="00F91A70">
        <w:rPr>
          <w:rtl/>
        </w:rPr>
        <w:t xml:space="preserve"> </w:t>
      </w:r>
      <w:r w:rsidRPr="00CB61DE">
        <w:rPr>
          <w:rtl/>
        </w:rPr>
        <w:t>להתמודד</w:t>
      </w:r>
      <w:r w:rsidR="00F91A70">
        <w:rPr>
          <w:rtl/>
        </w:rPr>
        <w:t xml:space="preserve"> </w:t>
      </w:r>
      <w:r w:rsidRPr="00CB61DE">
        <w:rPr>
          <w:rtl/>
        </w:rPr>
        <w:t>כנגד</w:t>
      </w:r>
      <w:r w:rsidR="00F91A70">
        <w:rPr>
          <w:rtl/>
        </w:rPr>
        <w:t xml:space="preserve"> </w:t>
      </w:r>
      <w:r w:rsidRPr="00CB61DE">
        <w:rPr>
          <w:rtl/>
        </w:rPr>
        <w:t>הטרור הערבי, כנגד פרחחים, כנגד זורקי אבנים, גילתה היום את</w:t>
      </w:r>
      <w:r w:rsidR="00F91A70">
        <w:rPr>
          <w:rtl/>
        </w:rPr>
        <w:t xml:space="preserve"> </w:t>
      </w:r>
      <w:r w:rsidRPr="00CB61DE">
        <w:rPr>
          <w:rtl/>
        </w:rPr>
        <w:t>כוחה,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שריריה, כנגד ספינה שמביאה את דברו של חצי העם. סתימת פיות בדמוקרטיה.</w:t>
      </w:r>
      <w:r w:rsidR="00F91A70">
        <w:rPr>
          <w:rtl/>
        </w:rPr>
        <w:t xml:space="preserve"> </w:t>
      </w:r>
      <w:r w:rsidRPr="00CB61DE">
        <w:rPr>
          <w:rtl/>
        </w:rPr>
        <w:t>מתגאים</w:t>
      </w:r>
      <w:r w:rsidR="00F91A70">
        <w:rPr>
          <w:rtl/>
        </w:rPr>
        <w:t xml:space="preserve"> </w:t>
      </w:r>
      <w:r w:rsidRPr="00CB61DE">
        <w:rPr>
          <w:rtl/>
        </w:rPr>
        <w:t>בדמוקרטיה</w:t>
      </w:r>
      <w:r w:rsidR="00F91A70">
        <w:rPr>
          <w:rtl/>
        </w:rPr>
        <w:t xml:space="preserve"> </w:t>
      </w:r>
      <w:r w:rsidRPr="00CB61DE">
        <w:rPr>
          <w:rtl/>
        </w:rPr>
        <w:t>שלנו.</w:t>
      </w:r>
      <w:r w:rsidR="00F91A70">
        <w:rPr>
          <w:rtl/>
        </w:rPr>
        <w:t xml:space="preserve"> </w:t>
      </w:r>
      <w:r w:rsidRPr="00CB61DE">
        <w:rPr>
          <w:rtl/>
        </w:rPr>
        <w:t>מעכשיו,</w:t>
      </w:r>
      <w:r w:rsidR="00F91A70">
        <w:rPr>
          <w:rtl/>
        </w:rPr>
        <w:t xml:space="preserve"> </w:t>
      </w:r>
      <w:r w:rsidRPr="00CB61DE">
        <w:rPr>
          <w:rtl/>
        </w:rPr>
        <w:t>מארץ</w:t>
      </w:r>
      <w:r w:rsidR="00F91A70">
        <w:rPr>
          <w:rtl/>
        </w:rPr>
        <w:t xml:space="preserve"> </w:t>
      </w:r>
      <w:r w:rsidRPr="00CB61DE">
        <w:rPr>
          <w:rtl/>
        </w:rPr>
        <w:t>הצבי, ישדרו רק קול אש"ף, קול ה"חמאס"</w:t>
      </w:r>
      <w:r w:rsidR="00F91A70">
        <w:rPr>
          <w:rtl/>
        </w:rPr>
        <w:t xml:space="preserve"> </w:t>
      </w:r>
      <w:r w:rsidRPr="00CB61DE">
        <w:rPr>
          <w:rtl/>
        </w:rPr>
        <w:t>ו"קול</w:t>
      </w:r>
      <w:r w:rsidR="00F91A70">
        <w:rPr>
          <w:rtl/>
        </w:rPr>
        <w:t xml:space="preserve"> </w:t>
      </w:r>
      <w:r w:rsidRPr="00CB61DE">
        <w:rPr>
          <w:rtl/>
        </w:rPr>
        <w:t>ישראל".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7,</w:t>
      </w:r>
      <w:r w:rsidR="00F91A70">
        <w:rPr>
          <w:rtl/>
        </w:rPr>
        <w:t xml:space="preserve"> </w:t>
      </w:r>
      <w:r w:rsidRPr="00CB61DE">
        <w:rPr>
          <w:rtl/>
        </w:rPr>
        <w:t>שמבטא</w:t>
      </w:r>
      <w:r w:rsidR="00F91A70">
        <w:rPr>
          <w:rtl/>
        </w:rPr>
        <w:t xml:space="preserve"> </w:t>
      </w:r>
      <w:r w:rsidRPr="00CB61DE">
        <w:rPr>
          <w:rtl/>
        </w:rPr>
        <w:t>את חצי העם, לפחות, ישתוק. למה? כי כך רוצה שרת</w:t>
      </w:r>
      <w:r w:rsidR="00F91A70">
        <w:rPr>
          <w:rtl/>
        </w:rPr>
        <w:t xml:space="preserve"> </w:t>
      </w:r>
      <w:r w:rsidRPr="00CB61DE">
        <w:rPr>
          <w:rtl/>
        </w:rPr>
        <w:t>האמנויות, אולי גם שר החינוך ואולי גם שר המשטרה. ואנחנו נדרוש מכם הסבר לכך.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הטרור</w:t>
      </w:r>
      <w:r w:rsidR="00F91A70">
        <w:rPr>
          <w:rtl/>
        </w:rPr>
        <w:t xml:space="preserve"> </w:t>
      </w:r>
      <w:r w:rsidRPr="00CB61DE">
        <w:rPr>
          <w:rtl/>
        </w:rPr>
        <w:t>הערבי הכה שוב בערי הפרזות שלנו, והפעם הוא עשה זאת בלי כרטיס זיהוי,</w:t>
      </w:r>
      <w:r w:rsidR="00F91A70">
        <w:rPr>
          <w:rtl/>
        </w:rPr>
        <w:t xml:space="preserve"> </w:t>
      </w:r>
      <w:r w:rsidRPr="00CB61DE">
        <w:rPr>
          <w:rtl/>
        </w:rPr>
        <w:t>כי זה לא כדאי לו.</w:t>
      </w:r>
      <w:r w:rsidR="00F91A70">
        <w:rPr>
          <w:rtl/>
        </w:rPr>
        <w:t xml:space="preserve"> </w:t>
      </w:r>
      <w:r w:rsidRPr="00CB61DE">
        <w:rPr>
          <w:rtl/>
        </w:rPr>
        <w:t>הרי ה"חמאס" ו"הג'יהאד האסלאמי" הגיעו להבנה עם אש"ף, שאל להם</w:t>
      </w:r>
      <w:r w:rsidR="00F91A70">
        <w:rPr>
          <w:rtl/>
        </w:rPr>
        <w:t xml:space="preserve"> </w:t>
      </w:r>
      <w:r w:rsidRPr="00CB61DE">
        <w:rPr>
          <w:rtl/>
        </w:rPr>
        <w:t>להפריע</w:t>
      </w:r>
      <w:r w:rsidR="00F91A70">
        <w:rPr>
          <w:rtl/>
        </w:rPr>
        <w:t xml:space="preserve"> </w:t>
      </w:r>
      <w:r w:rsidRPr="00CB61DE">
        <w:rPr>
          <w:rtl/>
        </w:rPr>
        <w:t>לערפאת</w:t>
      </w:r>
      <w:r w:rsidR="00F91A70">
        <w:rPr>
          <w:rtl/>
        </w:rPr>
        <w:t xml:space="preserve"> </w:t>
      </w:r>
      <w:r w:rsidRPr="00CB61DE">
        <w:rPr>
          <w:rtl/>
        </w:rPr>
        <w:t>לקבל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מחוזות המולדת מהיהודים המבולבלים והמפוחדים. אם חלילה</w:t>
      </w:r>
      <w:r w:rsidR="00F91A70">
        <w:rPr>
          <w:rtl/>
        </w:rPr>
        <w:t xml:space="preserve"> </w:t>
      </w:r>
      <w:r w:rsidRPr="00CB61DE">
        <w:rPr>
          <w:rtl/>
        </w:rPr>
        <w:t>ייקחו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עצמם</w:t>
      </w:r>
      <w:r w:rsidR="00F91A70">
        <w:rPr>
          <w:rtl/>
        </w:rPr>
        <w:t xml:space="preserve"> </w:t>
      </w:r>
      <w:r w:rsidRPr="00CB61DE">
        <w:rPr>
          <w:rtl/>
        </w:rPr>
        <w:t>ה"חמאס"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"הג'יהאד"</w:t>
      </w:r>
      <w:r w:rsidR="00F91A70">
        <w:rPr>
          <w:rtl/>
        </w:rPr>
        <w:t xml:space="preserve"> </w:t>
      </w:r>
      <w:r w:rsidRPr="00CB61DE">
        <w:rPr>
          <w:rtl/>
        </w:rPr>
        <w:t>את הטבח באוטובוס בקו 5, ידרשו היהודים</w:t>
      </w:r>
      <w:r w:rsidR="00F91A70">
        <w:rPr>
          <w:rtl/>
        </w:rPr>
        <w:t xml:space="preserve"> </w:t>
      </w:r>
      <w:r w:rsidRPr="00CB61DE">
        <w:rPr>
          <w:rtl/>
        </w:rPr>
        <w:t>מערפאת</w:t>
      </w:r>
      <w:r w:rsidR="00F91A70">
        <w:rPr>
          <w:rtl/>
        </w:rPr>
        <w:t xml:space="preserve"> </w:t>
      </w:r>
      <w:r w:rsidRPr="00CB61DE">
        <w:rPr>
          <w:rtl/>
        </w:rPr>
        <w:t>לטפל</w:t>
      </w:r>
      <w:r w:rsidR="00F91A70">
        <w:rPr>
          <w:rtl/>
        </w:rPr>
        <w:t xml:space="preserve"> </w:t>
      </w:r>
      <w:r w:rsidRPr="00CB61DE">
        <w:rPr>
          <w:rtl/>
        </w:rPr>
        <w:t>בהם</w:t>
      </w:r>
      <w:r w:rsidR="00F91A70">
        <w:rPr>
          <w:rtl/>
        </w:rPr>
        <w:t xml:space="preserve"> </w:t>
      </w:r>
      <w:r w:rsidRPr="00CB61DE">
        <w:rPr>
          <w:rtl/>
        </w:rPr>
        <w:t>כפי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התחייב,</w:t>
      </w:r>
      <w:r w:rsidR="00F91A70">
        <w:rPr>
          <w:rtl/>
        </w:rPr>
        <w:t xml:space="preserve"> </w:t>
      </w:r>
      <w:r w:rsidRPr="00CB61DE">
        <w:rPr>
          <w:rtl/>
        </w:rPr>
        <w:t>וזה</w:t>
      </w:r>
      <w:r w:rsidR="00F91A70">
        <w:rPr>
          <w:rtl/>
        </w:rPr>
        <w:t xml:space="preserve"> </w:t>
      </w:r>
      <w:r w:rsidRPr="00CB61DE">
        <w:rPr>
          <w:rtl/>
        </w:rPr>
        <w:t>לא נעים. אומנם זה גם לא נורא כאשר,</w:t>
      </w:r>
      <w:r w:rsidR="00F91A70">
        <w:rPr>
          <w:rtl/>
        </w:rPr>
        <w:t xml:space="preserve"> </w:t>
      </w:r>
      <w:r w:rsidRPr="00CB61DE">
        <w:rPr>
          <w:rtl/>
        </w:rPr>
        <w:t>כביכול, עוצרים כמה מהם ליום</w:t>
      </w:r>
      <w:r w:rsidR="00F91A70">
        <w:rPr>
          <w:rtl/>
        </w:rPr>
        <w:t>-</w:t>
      </w:r>
      <w:r w:rsidRPr="00CB61DE">
        <w:rPr>
          <w:rtl/>
        </w:rPr>
        <w:t>יומיים וממהרים לשחררם, היהודים בולעים את 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היהודים</w:t>
      </w:r>
      <w:r w:rsidR="00F91A70">
        <w:rPr>
          <w:rtl/>
        </w:rPr>
        <w:t xml:space="preserve"> </w:t>
      </w:r>
      <w:r w:rsidRPr="00CB61DE">
        <w:rPr>
          <w:rtl/>
        </w:rPr>
        <w:t>בולעים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זה ובולעים הכול. היהודים לא מבינים באורחות המשא</w:t>
      </w:r>
      <w:r w:rsidR="00F91A70">
        <w:rPr>
          <w:rtl/>
        </w:rPr>
        <w:t>-</w:t>
      </w:r>
      <w:r w:rsidRPr="00CB61DE">
        <w:rPr>
          <w:rtl/>
        </w:rPr>
        <w:t>ומתן</w:t>
      </w:r>
      <w:r w:rsidR="00F91A70">
        <w:rPr>
          <w:rtl/>
        </w:rPr>
        <w:t xml:space="preserve"> </w:t>
      </w:r>
      <w:r w:rsidRPr="00CB61DE">
        <w:rPr>
          <w:rtl/>
        </w:rPr>
        <w:t>המזרחי, ואילו הערבים נולדו בתגרנות של הבזאר המזרחי והם אשפים בכך.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רבין, בגלישתו</w:t>
      </w:r>
      <w:r w:rsidR="00F91A70">
        <w:rPr>
          <w:rtl/>
        </w:rPr>
        <w:t xml:space="preserve"> </w:t>
      </w:r>
      <w:r w:rsidRPr="00CB61DE">
        <w:rPr>
          <w:rtl/>
        </w:rPr>
        <w:t>המסחררת</w:t>
      </w:r>
      <w:r w:rsidR="00F91A70">
        <w:rPr>
          <w:rtl/>
        </w:rPr>
        <w:t xml:space="preserve"> </w:t>
      </w:r>
      <w:r w:rsidRPr="00CB61DE">
        <w:rPr>
          <w:rtl/>
        </w:rPr>
        <w:t>לתהום החיסול של מדינת היהודים, אמר פעם, שאש"ף ידע</w:t>
      </w:r>
      <w:r w:rsidR="00F91A70">
        <w:rPr>
          <w:rtl/>
        </w:rPr>
        <w:t xml:space="preserve"> </w:t>
      </w:r>
      <w:r w:rsidRPr="00CB61DE">
        <w:rPr>
          <w:rtl/>
        </w:rPr>
        <w:t>לטפל</w:t>
      </w:r>
      <w:r w:rsidR="00F91A70">
        <w:rPr>
          <w:rtl/>
        </w:rPr>
        <w:t xml:space="preserve"> </w:t>
      </w:r>
      <w:r w:rsidRPr="00CB61DE">
        <w:rPr>
          <w:rtl/>
        </w:rPr>
        <w:t>בטרור הערבי בלי בג"צים ובלי "בצלם". אז הוא אמר וזה לא קרה, כי ערפאת זקוק</w:t>
      </w:r>
      <w:r w:rsidR="00F91A70">
        <w:rPr>
          <w:rtl/>
        </w:rPr>
        <w:t xml:space="preserve"> </w:t>
      </w:r>
      <w:r w:rsidRPr="00CB61DE">
        <w:rPr>
          <w:rtl/>
        </w:rPr>
        <w:t>לטרור</w:t>
      </w:r>
      <w:r w:rsidR="00F91A70">
        <w:rPr>
          <w:rtl/>
        </w:rPr>
        <w:t xml:space="preserve"> </w:t>
      </w:r>
      <w:r w:rsidRPr="00CB61DE">
        <w:rPr>
          <w:rtl/>
        </w:rPr>
        <w:t>הערבי</w:t>
      </w:r>
      <w:r w:rsidR="00F91A70">
        <w:rPr>
          <w:rtl/>
        </w:rPr>
        <w:t xml:space="preserve"> </w:t>
      </w:r>
      <w:r w:rsidRPr="00CB61DE">
        <w:rPr>
          <w:rtl/>
        </w:rPr>
        <w:t>אשר</w:t>
      </w:r>
      <w:r w:rsidR="00F91A70">
        <w:rPr>
          <w:rtl/>
        </w:rPr>
        <w:t xml:space="preserve"> </w:t>
      </w:r>
      <w:r w:rsidRPr="00CB61DE">
        <w:rPr>
          <w:rtl/>
        </w:rPr>
        <w:t>מקל</w:t>
      </w:r>
      <w:r w:rsidR="00F91A70">
        <w:rPr>
          <w:rtl/>
        </w:rPr>
        <w:t xml:space="preserve"> </w:t>
      </w:r>
      <w:r w:rsidRPr="00CB61DE">
        <w:rPr>
          <w:rtl/>
        </w:rPr>
        <w:t>עליו את המשא</w:t>
      </w:r>
      <w:r w:rsidR="00F91A70">
        <w:rPr>
          <w:rtl/>
        </w:rPr>
        <w:t>-</w:t>
      </w:r>
      <w:r w:rsidRPr="00CB61DE">
        <w:rPr>
          <w:rtl/>
        </w:rPr>
        <w:t>ומתן עם היהודים. ערפאת עצמו אמר אחרי הטבח</w:t>
      </w:r>
      <w:r w:rsidR="00F91A70">
        <w:rPr>
          <w:rtl/>
        </w:rPr>
        <w:t xml:space="preserve"> </w:t>
      </w:r>
      <w:r w:rsidRPr="00CB61DE">
        <w:rPr>
          <w:rtl/>
        </w:rPr>
        <w:t>בצומת השרון: כולנו מתאבדים, וזה לא הפריע לפרס להמשיך לבלות אתו את לילותיו.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חוליות</w:t>
      </w:r>
      <w:r w:rsidR="00F91A70">
        <w:rPr>
          <w:rtl/>
        </w:rPr>
        <w:t xml:space="preserve"> </w:t>
      </w:r>
      <w:r w:rsidRPr="00CB61DE">
        <w:rPr>
          <w:rtl/>
        </w:rPr>
        <w:t>ה"חמאס"</w:t>
      </w:r>
      <w:r w:rsidR="00F91A70">
        <w:rPr>
          <w:rtl/>
        </w:rPr>
        <w:t xml:space="preserve"> </w:t>
      </w:r>
      <w:r w:rsidRPr="00CB61DE">
        <w:rPr>
          <w:rtl/>
        </w:rPr>
        <w:t>שנתפסו</w:t>
      </w:r>
      <w:r w:rsidR="00F91A70">
        <w:rPr>
          <w:rtl/>
        </w:rPr>
        <w:t xml:space="preserve"> </w:t>
      </w:r>
      <w:r w:rsidRPr="00CB61DE">
        <w:rPr>
          <w:rtl/>
        </w:rPr>
        <w:t>ביש"ע</w:t>
      </w:r>
      <w:r w:rsidR="00F91A70">
        <w:rPr>
          <w:rtl/>
        </w:rPr>
        <w:t xml:space="preserve"> </w:t>
      </w:r>
      <w:r w:rsidRPr="00CB61DE">
        <w:rPr>
          <w:rtl/>
        </w:rPr>
        <w:t>גויסו</w:t>
      </w:r>
      <w:r w:rsidR="00F91A70">
        <w:rPr>
          <w:rtl/>
        </w:rPr>
        <w:t xml:space="preserve"> </w:t>
      </w:r>
      <w:r w:rsidRPr="00CB61DE">
        <w:rPr>
          <w:rtl/>
        </w:rPr>
        <w:t>ואומנו בעזה. החוליות האלה נתפסו כי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עדיין</w:t>
      </w:r>
      <w:r w:rsidR="00F91A70">
        <w:rPr>
          <w:rtl/>
        </w:rPr>
        <w:t xml:space="preserve"> </w:t>
      </w:r>
      <w:r w:rsidRPr="00CB61DE">
        <w:rPr>
          <w:rtl/>
        </w:rPr>
        <w:t>יושבים ביש"ע. ומה יהיה אם חלילה ניסוג משם? האם ערפאת יתפוס אותן,</w:t>
      </w:r>
      <w:r w:rsidR="00F91A70">
        <w:rPr>
          <w:rtl/>
        </w:rPr>
        <w:t xml:space="preserve"> </w:t>
      </w:r>
      <w:r w:rsidRPr="00CB61DE">
        <w:rPr>
          <w:rtl/>
        </w:rPr>
        <w:t>או שהוא ינהג בהן כפי שנהג ג'יבריל רג'וב ברוצחים מוואדי קלט שמצאו מקלט ביריחו?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ואיך</w:t>
      </w:r>
      <w:r w:rsidR="00F91A70">
        <w:rPr>
          <w:rtl/>
        </w:rPr>
        <w:t xml:space="preserve"> </w:t>
      </w:r>
      <w:r w:rsidRPr="00CB61DE">
        <w:rPr>
          <w:rtl/>
        </w:rPr>
        <w:t>נקיים מערך של איסוף מודיעין ביהודה ושומרון לאחר שנצא מהם? אבן הראשה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המלחמה</w:t>
      </w:r>
      <w:r w:rsidR="00F91A70">
        <w:rPr>
          <w:rtl/>
        </w:rPr>
        <w:t xml:space="preserve"> </w:t>
      </w:r>
      <w:r w:rsidRPr="00CB61DE">
        <w:rPr>
          <w:rtl/>
        </w:rPr>
        <w:t>בטרור</w:t>
      </w:r>
      <w:r w:rsidR="00F91A70">
        <w:rPr>
          <w:rtl/>
        </w:rPr>
        <w:t xml:space="preserve"> </w:t>
      </w:r>
      <w:r w:rsidRPr="00CB61DE">
        <w:rPr>
          <w:rtl/>
        </w:rPr>
        <w:t>היא מודיעין, וגם אותו סירסו. והטרור יעלה כפורח, השוחט ישחט,</w:t>
      </w:r>
      <w:r w:rsidR="00F91A70">
        <w:rPr>
          <w:rtl/>
        </w:rPr>
        <w:t xml:space="preserve"> </w:t>
      </w:r>
      <w:r w:rsidRPr="00CB61DE">
        <w:rPr>
          <w:rtl/>
        </w:rPr>
        <w:t>אנחנו נבכה את מתינו, פרס יתהדר בפרס, ורבין ייתן הסברים.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מבחין</w:t>
      </w:r>
      <w:r w:rsidR="00F91A70">
        <w:rPr>
          <w:rtl/>
        </w:rPr>
        <w:t xml:space="preserve"> </w:t>
      </w:r>
      <w:r w:rsidRPr="00CB61DE">
        <w:rPr>
          <w:rtl/>
        </w:rPr>
        <w:t>כעת</w:t>
      </w:r>
      <w:r w:rsidR="00F91A70">
        <w:rPr>
          <w:rtl/>
        </w:rPr>
        <w:t xml:space="preserve"> </w:t>
      </w:r>
      <w:r w:rsidRPr="00CB61DE">
        <w:rPr>
          <w:rtl/>
        </w:rPr>
        <w:t>בין טרור ובין טרור רצחני. כך הוא אמר בריאיון שלו</w:t>
      </w:r>
      <w:r w:rsidR="00F91A70">
        <w:rPr>
          <w:rtl/>
        </w:rPr>
        <w:t xml:space="preserve"> </w:t>
      </w:r>
      <w:r w:rsidRPr="00CB61DE">
        <w:rPr>
          <w:rtl/>
        </w:rPr>
        <w:t>ל"קול</w:t>
      </w:r>
      <w:r w:rsidR="00F91A70">
        <w:rPr>
          <w:rtl/>
        </w:rPr>
        <w:t xml:space="preserve"> </w:t>
      </w:r>
      <w:r w:rsidRPr="00CB61DE">
        <w:rPr>
          <w:rtl/>
        </w:rPr>
        <w:t>ישראל".</w:t>
      </w:r>
      <w:r w:rsidR="00F91A70">
        <w:rPr>
          <w:rtl/>
        </w:rPr>
        <w:t xml:space="preserve"> </w:t>
      </w:r>
      <w:r w:rsidRPr="00CB61DE">
        <w:rPr>
          <w:rtl/>
        </w:rPr>
        <w:t>אני, בכל שנות התעסקותי במלחמה בטרור, לא גיליתי הבדל כזה.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אין לי כושר הניתוח האנליטי הנדרש לכך.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רבין</w:t>
      </w:r>
      <w:r w:rsidR="00F91A70">
        <w:rPr>
          <w:rtl/>
        </w:rPr>
        <w:t xml:space="preserve"> </w:t>
      </w:r>
      <w:r w:rsidRPr="00CB61DE">
        <w:rPr>
          <w:rtl/>
        </w:rPr>
        <w:t>מודה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סייענים</w:t>
      </w:r>
      <w:r w:rsidR="00F91A70">
        <w:rPr>
          <w:rtl/>
        </w:rPr>
        <w:t xml:space="preserve"> </w:t>
      </w:r>
      <w:r w:rsidRPr="00CB61DE">
        <w:rPr>
          <w:rtl/>
        </w:rPr>
        <w:t>ושותפים</w:t>
      </w:r>
      <w:r w:rsidR="00F91A70">
        <w:rPr>
          <w:rtl/>
        </w:rPr>
        <w:t xml:space="preserve"> </w:t>
      </w:r>
      <w:r w:rsidRPr="00CB61DE">
        <w:rPr>
          <w:rtl/>
        </w:rPr>
        <w:t>רבים לטרוריסט שמבצע פעולה, והרי דבר זה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טוענים</w:t>
      </w:r>
      <w:r w:rsidR="00F91A70">
        <w:rPr>
          <w:rtl/>
        </w:rPr>
        <w:t xml:space="preserve"> </w:t>
      </w:r>
      <w:r w:rsidRPr="00CB61DE">
        <w:rPr>
          <w:rtl/>
        </w:rPr>
        <w:t>כלפיו</w:t>
      </w:r>
      <w:r w:rsidR="00F91A70">
        <w:rPr>
          <w:rtl/>
        </w:rPr>
        <w:t xml:space="preserve"> </w:t>
      </w:r>
      <w:r w:rsidRPr="00CB61DE">
        <w:rPr>
          <w:rtl/>
        </w:rPr>
        <w:t>כל הימים, בכל עת שהוא משחרר אלפי מחבלים בטענה שאין דם על</w:t>
      </w:r>
      <w:r w:rsidR="00F91A70">
        <w:rPr>
          <w:rtl/>
        </w:rPr>
        <w:t xml:space="preserve"> </w:t>
      </w:r>
      <w:r w:rsidRPr="00CB61DE">
        <w:rPr>
          <w:rtl/>
        </w:rPr>
        <w:t>ידיהם.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לבצע</w:t>
      </w:r>
      <w:r w:rsidR="00F91A70">
        <w:rPr>
          <w:rtl/>
        </w:rPr>
        <w:t xml:space="preserve"> </w:t>
      </w:r>
      <w:r w:rsidRPr="00CB61DE">
        <w:rPr>
          <w:rtl/>
        </w:rPr>
        <w:t xml:space="preserve">פעולת טרור יש מערכת מסייעת גדולה, הכוללת את מספקי האמל"ח </w:t>
      </w:r>
      <w:r w:rsidR="00F91A70">
        <w:rPr>
          <w:rtl/>
        </w:rPr>
        <w:t xml:space="preserve">– </w:t>
      </w:r>
      <w:r w:rsidRPr="00CB61DE">
        <w:rPr>
          <w:rtl/>
        </w:rPr>
        <w:t>אמצעי</w:t>
      </w:r>
      <w:r w:rsidR="00F91A70">
        <w:rPr>
          <w:rtl/>
        </w:rPr>
        <w:t xml:space="preserve"> </w:t>
      </w:r>
      <w:r w:rsidRPr="00CB61DE">
        <w:rPr>
          <w:rtl/>
        </w:rPr>
        <w:t>לחימה</w:t>
      </w:r>
      <w:r w:rsidR="00F91A70">
        <w:rPr>
          <w:rtl/>
        </w:rPr>
        <w:t xml:space="preserve"> – </w:t>
      </w:r>
      <w:r w:rsidRPr="00CB61DE">
        <w:rPr>
          <w:rtl/>
        </w:rPr>
        <w:t>המסתירים</w:t>
      </w:r>
      <w:r w:rsidR="00F91A70">
        <w:rPr>
          <w:rtl/>
        </w:rPr>
        <w:t xml:space="preserve"> </w:t>
      </w:r>
      <w:r w:rsidRPr="00CB61DE">
        <w:rPr>
          <w:rtl/>
        </w:rPr>
        <w:t>אותו,</w:t>
      </w:r>
      <w:r w:rsidR="00F91A70">
        <w:rPr>
          <w:rtl/>
        </w:rPr>
        <w:t xml:space="preserve"> </w:t>
      </w:r>
      <w:r w:rsidRPr="00CB61DE">
        <w:rPr>
          <w:rtl/>
        </w:rPr>
        <w:t>האוספים מודיעין, המעבירים הוראות, דואר וכסף,</w:t>
      </w:r>
      <w:r w:rsidR="00F91A70">
        <w:rPr>
          <w:rtl/>
        </w:rPr>
        <w:t xml:space="preserve"> </w:t>
      </w:r>
      <w:r w:rsidRPr="00CB61DE">
        <w:rPr>
          <w:rtl/>
        </w:rPr>
        <w:t>המחביאים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המחבל</w:t>
      </w:r>
      <w:r w:rsidR="00F91A70">
        <w:rPr>
          <w:rtl/>
        </w:rPr>
        <w:t xml:space="preserve"> </w:t>
      </w:r>
      <w:r w:rsidRPr="00CB61DE">
        <w:rPr>
          <w:rtl/>
        </w:rPr>
        <w:t>בדירת</w:t>
      </w:r>
      <w:r w:rsidR="00F91A70">
        <w:rPr>
          <w:rtl/>
        </w:rPr>
        <w:t xml:space="preserve"> </w:t>
      </w:r>
      <w:r w:rsidRPr="00CB61DE">
        <w:rPr>
          <w:rtl/>
        </w:rPr>
        <w:t>מסתור,</w:t>
      </w:r>
      <w:r w:rsidR="00F91A70">
        <w:rPr>
          <w:rtl/>
        </w:rPr>
        <w:t xml:space="preserve"> </w:t>
      </w:r>
      <w:r w:rsidRPr="00CB61DE">
        <w:rPr>
          <w:rtl/>
        </w:rPr>
        <w:t>המקיימים דירת מילוט, המעבירים אותו אל אזור</w:t>
      </w:r>
      <w:r w:rsidR="00F91A70">
        <w:rPr>
          <w:rtl/>
        </w:rPr>
        <w:t xml:space="preserve"> </w:t>
      </w:r>
      <w:r w:rsidRPr="00CB61DE">
        <w:rPr>
          <w:rtl/>
        </w:rPr>
        <w:t>הפעולה,</w:t>
      </w:r>
      <w:r w:rsidR="00F91A70">
        <w:rPr>
          <w:rtl/>
        </w:rPr>
        <w:t xml:space="preserve"> </w:t>
      </w:r>
      <w:r w:rsidRPr="00CB61DE">
        <w:rPr>
          <w:rtl/>
        </w:rPr>
        <w:t>היוצרים</w:t>
      </w:r>
      <w:r w:rsidR="00F91A70">
        <w:rPr>
          <w:rtl/>
        </w:rPr>
        <w:t xml:space="preserve"> </w:t>
      </w:r>
      <w:r w:rsidRPr="00CB61DE">
        <w:rPr>
          <w:rtl/>
        </w:rPr>
        <w:t>אווירה</w:t>
      </w:r>
      <w:r w:rsidR="00F91A70">
        <w:rPr>
          <w:rtl/>
        </w:rPr>
        <w:t xml:space="preserve"> </w:t>
      </w:r>
      <w:r w:rsidRPr="00CB61DE">
        <w:rPr>
          <w:rtl/>
        </w:rPr>
        <w:t>מסייעת לכל הנ"ל.</w:t>
      </w:r>
      <w:r w:rsidR="00F91A70">
        <w:rPr>
          <w:rtl/>
        </w:rPr>
        <w:t xml:space="preserve"> </w:t>
      </w:r>
      <w:r w:rsidRPr="00CB61DE">
        <w:rPr>
          <w:rtl/>
        </w:rPr>
        <w:t>לנו חשוב לפעול נגד כל אלה ולנטרלם,</w:t>
      </w:r>
      <w:r w:rsidR="00F91A70">
        <w:rPr>
          <w:rtl/>
        </w:rPr>
        <w:t xml:space="preserve"> </w:t>
      </w:r>
      <w:r w:rsidRPr="00CB61DE">
        <w:rPr>
          <w:rtl/>
        </w:rPr>
        <w:t>וכך</w:t>
      </w:r>
      <w:r w:rsidR="00F91A70">
        <w:rPr>
          <w:rtl/>
        </w:rPr>
        <w:t xml:space="preserve"> </w:t>
      </w:r>
      <w:r w:rsidRPr="00CB61DE">
        <w:rPr>
          <w:rtl/>
        </w:rPr>
        <w:t>נעקור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הטרור.</w:t>
      </w:r>
      <w:r w:rsidR="00F91A70">
        <w:rPr>
          <w:rtl/>
        </w:rPr>
        <w:t xml:space="preserve"> </w:t>
      </w:r>
      <w:r w:rsidRPr="00CB61DE">
        <w:rPr>
          <w:rtl/>
        </w:rPr>
        <w:t>היעד שלנו הוא לא רק מי שלחץ על ההדק או הדליק את הפתיל,</w:t>
      </w:r>
      <w:r w:rsidR="00F91A70">
        <w:rPr>
          <w:rtl/>
        </w:rPr>
        <w:t xml:space="preserve"> </w:t>
      </w:r>
      <w:r w:rsidRPr="00CB61DE">
        <w:rPr>
          <w:rtl/>
        </w:rPr>
        <w:t>אלא כל המערכת המסייעת למחבלים ומאפשרת את פעולתם.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רבין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מבין.</w:t>
      </w:r>
      <w:r w:rsidR="00F91A70">
        <w:rPr>
          <w:rtl/>
        </w:rPr>
        <w:t xml:space="preserve"> </w:t>
      </w:r>
      <w:r w:rsidRPr="00CB61DE">
        <w:rPr>
          <w:rtl/>
        </w:rPr>
        <w:t>אילו היה מבין לא היה משחרר את אלפי הסייענים של</w:t>
      </w:r>
      <w:r w:rsidR="00F91A70">
        <w:rPr>
          <w:rtl/>
        </w:rPr>
        <w:t xml:space="preserve"> </w:t>
      </w:r>
      <w:r w:rsidRPr="00CB61DE">
        <w:rPr>
          <w:rtl/>
        </w:rPr>
        <w:t>הטרור.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הנה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כן</w:t>
      </w:r>
      <w:r w:rsidR="00F91A70">
        <w:rPr>
          <w:rtl/>
        </w:rPr>
        <w:t xml:space="preserve"> </w:t>
      </w:r>
      <w:r w:rsidRPr="00CB61DE">
        <w:rPr>
          <w:rtl/>
        </w:rPr>
        <w:t>מבין, כביכול, שהרי הוא אומר שיש סייענים ויש שותפים</w:t>
      </w:r>
      <w:r w:rsidR="00F91A70">
        <w:rPr>
          <w:rtl/>
        </w:rPr>
        <w:t xml:space="preserve"> </w:t>
      </w:r>
      <w:r w:rsidRPr="00CB61DE">
        <w:rPr>
          <w:rtl/>
        </w:rPr>
        <w:t>רבים.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מבין</w:t>
      </w:r>
      <w:r w:rsidR="00F91A70">
        <w:rPr>
          <w:rtl/>
        </w:rPr>
        <w:t xml:space="preserve"> </w:t>
      </w:r>
      <w:r w:rsidRPr="00CB61DE">
        <w:rPr>
          <w:rtl/>
        </w:rPr>
        <w:t>כי הוא הרי משחרר אותם, ואז הם חוזרים למעגל הפעילות</w:t>
      </w:r>
      <w:r w:rsidR="00F91A70">
        <w:rPr>
          <w:rtl/>
        </w:rPr>
        <w:t xml:space="preserve"> </w:t>
      </w:r>
      <w:r w:rsidRPr="00CB61DE">
        <w:rPr>
          <w:rtl/>
        </w:rPr>
        <w:t>החבלנית, ואז נרצחים יהודים, ואז רבין מכריז שנילחם בטרור.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היינו צריכים לחכות לסתירה המוזרה הזאת בהתנהגותו של רבין כראש ממשלה כדי</w:t>
      </w:r>
      <w:r w:rsidR="00F91A70">
        <w:rPr>
          <w:rtl/>
        </w:rPr>
        <w:t xml:space="preserve"> </w:t>
      </w:r>
      <w:r w:rsidRPr="00CB61DE">
        <w:rPr>
          <w:rtl/>
        </w:rPr>
        <w:t>להבין</w:t>
      </w:r>
      <w:r w:rsidR="00F91A70">
        <w:rPr>
          <w:rtl/>
        </w:rPr>
        <w:t xml:space="preserve"> </w:t>
      </w:r>
      <w:r w:rsidRPr="00CB61DE">
        <w:rPr>
          <w:rtl/>
        </w:rPr>
        <w:t>שהוא איננו מבין בטרור ובמלחמה בו. ראינו אותו מגרש את 415 מנהיגי ה"חמאס"</w:t>
      </w:r>
      <w:r w:rsidR="00F91A70">
        <w:rPr>
          <w:rtl/>
        </w:rPr>
        <w:t xml:space="preserve"> </w:t>
      </w:r>
      <w:r w:rsidRPr="00CB61DE">
        <w:rPr>
          <w:rtl/>
        </w:rPr>
        <w:t>ללבנון,</w:t>
      </w:r>
      <w:r w:rsidR="00F91A70">
        <w:rPr>
          <w:rtl/>
        </w:rPr>
        <w:t xml:space="preserve"> </w:t>
      </w:r>
      <w:r w:rsidRPr="00CB61DE">
        <w:rPr>
          <w:rtl/>
        </w:rPr>
        <w:t>ונכנע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ומחזיר אותם משם לאחר שעברו במעבר זומרייה </w:t>
      </w:r>
      <w:r w:rsidR="00F91A70">
        <w:rPr>
          <w:rtl/>
        </w:rPr>
        <w:t>–</w:t>
      </w:r>
      <w:r w:rsidRPr="00CB61DE">
        <w:rPr>
          <w:rtl/>
        </w:rPr>
        <w:t xml:space="preserve"> אוניברסיטה של טרור,</w:t>
      </w:r>
      <w:r w:rsidR="00F91A70">
        <w:rPr>
          <w:rtl/>
        </w:rPr>
        <w:t xml:space="preserve"> </w:t>
      </w:r>
      <w:r w:rsidRPr="00CB61DE">
        <w:rPr>
          <w:rtl/>
        </w:rPr>
        <w:t>מפי חבריהם ב"חיזבאללה", שכללה התמחות בהנחת מטעני צד, בפעולות מתאבדים ובחטיפות.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יצחק</w:t>
      </w:r>
      <w:r w:rsidR="00F91A70">
        <w:rPr>
          <w:rtl/>
        </w:rPr>
        <w:t xml:space="preserve"> </w:t>
      </w:r>
      <w:r w:rsidRPr="00CB61DE">
        <w:rPr>
          <w:rtl/>
        </w:rPr>
        <w:t>רבין לא הבין אף פעם בטרור וכיצד יש להילחם בו, ולהכרזותיו הבומבסטיות</w:t>
      </w:r>
      <w:r w:rsidR="00F91A70">
        <w:rPr>
          <w:rtl/>
        </w:rPr>
        <w:t xml:space="preserve"> </w:t>
      </w:r>
      <w:r w:rsidRPr="00CB61DE">
        <w:rPr>
          <w:rtl/>
        </w:rPr>
        <w:t>אחרי כל פיגוע אין כיסוי.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רבין</w:t>
      </w:r>
      <w:r w:rsidR="00F91A70">
        <w:rPr>
          <w:rtl/>
        </w:rPr>
        <w:t xml:space="preserve"> </w:t>
      </w:r>
      <w:r w:rsidRPr="00CB61DE">
        <w:rPr>
          <w:rtl/>
        </w:rPr>
        <w:t>עושה</w:t>
      </w:r>
      <w:r w:rsidR="00F91A70">
        <w:rPr>
          <w:rtl/>
        </w:rPr>
        <w:t xml:space="preserve"> </w:t>
      </w:r>
      <w:r w:rsidRPr="00CB61DE">
        <w:rPr>
          <w:rtl/>
        </w:rPr>
        <w:t>את כל השגיאות במלחמה בטרור. הוא איננו מתמיד בסגר, שהוא המתכון</w:t>
      </w:r>
      <w:r w:rsidR="00F91A70">
        <w:rPr>
          <w:rtl/>
        </w:rPr>
        <w:t xml:space="preserve"> </w:t>
      </w:r>
      <w:r w:rsidRPr="00CB61DE">
        <w:rPr>
          <w:rtl/>
        </w:rPr>
        <w:t>הבטוח</w:t>
      </w:r>
      <w:r w:rsidR="00F91A70">
        <w:rPr>
          <w:rtl/>
        </w:rPr>
        <w:t xml:space="preserve"> </w:t>
      </w:r>
      <w:r w:rsidRPr="00CB61DE">
        <w:rPr>
          <w:rtl/>
        </w:rPr>
        <w:t>ביותר להפחתה משמעותית בפיגועים. רבין מודיע ברבים שערפאת לוחם במיטב כוחו</w:t>
      </w:r>
      <w:r w:rsidR="00F91A70">
        <w:rPr>
          <w:rtl/>
        </w:rPr>
        <w:t xml:space="preserve"> </w:t>
      </w:r>
      <w:r w:rsidRPr="00CB61DE">
        <w:rPr>
          <w:rtl/>
        </w:rPr>
        <w:t>בטרור</w:t>
      </w:r>
      <w:r w:rsidR="00F91A70">
        <w:rPr>
          <w:rtl/>
        </w:rPr>
        <w:t xml:space="preserve"> </w:t>
      </w:r>
      <w:r w:rsidRPr="00CB61DE">
        <w:rPr>
          <w:rtl/>
        </w:rPr>
        <w:t>ובאויבי</w:t>
      </w:r>
      <w:r w:rsidR="00F91A70">
        <w:rPr>
          <w:rtl/>
        </w:rPr>
        <w:t xml:space="preserve"> </w:t>
      </w:r>
      <w:r w:rsidRPr="00CB61DE">
        <w:rPr>
          <w:rtl/>
        </w:rPr>
        <w:t>השלום,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שזה לא נכון, זה גם מביא את רב</w:t>
      </w:r>
      <w:r w:rsidR="00F91A70">
        <w:rPr>
          <w:rtl/>
        </w:rPr>
        <w:t>-</w:t>
      </w:r>
      <w:r w:rsidRPr="00CB61DE">
        <w:rPr>
          <w:rtl/>
        </w:rPr>
        <w:t>המרצחים, המתעתע</w:t>
      </w:r>
      <w:r w:rsidR="00F91A70">
        <w:rPr>
          <w:rtl/>
        </w:rPr>
        <w:t xml:space="preserve"> </w:t>
      </w:r>
      <w:r w:rsidRPr="00CB61DE">
        <w:rPr>
          <w:rtl/>
        </w:rPr>
        <w:t>והשקרן מעזה שלא לעשות יותר ממה שעשה. רבין משתעשע בחלומות שווא על הפרדה באמצעות</w:t>
      </w:r>
      <w:r w:rsidR="00F91A70">
        <w:rPr>
          <w:rtl/>
        </w:rPr>
        <w:t xml:space="preserve"> </w:t>
      </w:r>
      <w:r w:rsidRPr="00CB61DE">
        <w:rPr>
          <w:rtl/>
        </w:rPr>
        <w:t>גדרות ואמצעים מתוחכמים, שלא יתחילו אפילו להחליש את הטרור ויגרמו רק להתעשרות של</w:t>
      </w:r>
      <w:r w:rsidR="00F91A70">
        <w:rPr>
          <w:rtl/>
        </w:rPr>
        <w:t xml:space="preserve"> </w:t>
      </w:r>
      <w:r w:rsidRPr="00CB61DE">
        <w:rPr>
          <w:rtl/>
        </w:rPr>
        <w:t>קבלנים ולאשליית ביטחון.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רבין נאחז השבוע בקרש הצלה חדש: גם בפאריס היה פיגוע. והוא רוצה להקל בכך את</w:t>
      </w:r>
      <w:r w:rsidR="00F91A70">
        <w:rPr>
          <w:rtl/>
        </w:rPr>
        <w:t xml:space="preserve"> </w:t>
      </w:r>
      <w:r w:rsidRPr="00CB61DE">
        <w:rPr>
          <w:rtl/>
        </w:rPr>
        <w:t>הביקורת הניתכת</w:t>
      </w:r>
      <w:r w:rsidR="00F91A70">
        <w:rPr>
          <w:rtl/>
        </w:rPr>
        <w:t xml:space="preserve"> </w:t>
      </w:r>
      <w:r w:rsidRPr="00CB61DE">
        <w:rPr>
          <w:rtl/>
        </w:rPr>
        <w:t>לעברו</w:t>
      </w:r>
      <w:r w:rsidR="00F91A70">
        <w:rPr>
          <w:rtl/>
        </w:rPr>
        <w:t xml:space="preserve"> </w:t>
      </w:r>
      <w:r w:rsidRPr="00CB61DE">
        <w:rPr>
          <w:rtl/>
        </w:rPr>
        <w:t>ולעבר</w:t>
      </w:r>
      <w:r w:rsidR="00F91A70">
        <w:rPr>
          <w:rtl/>
        </w:rPr>
        <w:t xml:space="preserve"> </w:t>
      </w:r>
      <w:r w:rsidRPr="00CB61DE">
        <w:rPr>
          <w:rtl/>
        </w:rPr>
        <w:t>ממשלתו</w:t>
      </w:r>
      <w:r w:rsidR="00F91A70">
        <w:rPr>
          <w:rtl/>
        </w:rPr>
        <w:t xml:space="preserve"> </w:t>
      </w:r>
      <w:r w:rsidRPr="00CB61DE">
        <w:rPr>
          <w:rtl/>
        </w:rPr>
        <w:t>הכושלת והרופסת. בפאריס היה פיגוע אחד, מר</w:t>
      </w:r>
      <w:r w:rsidR="00F91A70">
        <w:rPr>
          <w:rtl/>
        </w:rPr>
        <w:t xml:space="preserve"> </w:t>
      </w:r>
      <w:r w:rsidRPr="00CB61DE">
        <w:rPr>
          <w:rtl/>
        </w:rPr>
        <w:t>רבין, ואצלנו פיגוע רודף פיגוע, ולא יהיה לזה סוף מפני שהערבים נוכחו לדעת כי דרך</w:t>
      </w:r>
      <w:r w:rsidR="00F91A70">
        <w:rPr>
          <w:rtl/>
        </w:rPr>
        <w:t xml:space="preserve"> </w:t>
      </w:r>
      <w:r w:rsidRPr="00CB61DE">
        <w:rPr>
          <w:rtl/>
        </w:rPr>
        <w:t>הטרור</w:t>
      </w:r>
      <w:r w:rsidR="00F91A70">
        <w:rPr>
          <w:rtl/>
        </w:rPr>
        <w:t xml:space="preserve"> </w:t>
      </w:r>
      <w:r w:rsidRPr="00CB61DE">
        <w:rPr>
          <w:rtl/>
        </w:rPr>
        <w:t>הוכיחה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עצמה. הערבים השיגו בטרור את האוטונומיה, באבנים ובבקבוקים הם</w:t>
      </w:r>
      <w:r w:rsidR="00F91A70">
        <w:rPr>
          <w:rtl/>
        </w:rPr>
        <w:t xml:space="preserve"> </w:t>
      </w:r>
      <w:r w:rsidRPr="00CB61DE">
        <w:rPr>
          <w:rtl/>
        </w:rPr>
        <w:t>גירשו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ישראל מיש"ע. ומדוע שלא ימשיכו בשיטה הזאת, ואף יחריפו אותה, כדי לגרש</w:t>
      </w:r>
      <w:r w:rsidR="00F91A70">
        <w:rPr>
          <w:rtl/>
        </w:rPr>
        <w:t xml:space="preserve"> </w:t>
      </w:r>
      <w:r w:rsidRPr="00CB61DE">
        <w:rPr>
          <w:rtl/>
        </w:rPr>
        <w:t>אותנו גם מיפו, מאשקלון ומירושלים?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התנועה</w:t>
      </w:r>
      <w:r w:rsidR="00F91A70">
        <w:rPr>
          <w:rtl/>
        </w:rPr>
        <w:t xml:space="preserve"> </w:t>
      </w:r>
      <w:r w:rsidRPr="00CB61DE">
        <w:rPr>
          <w:rtl/>
        </w:rPr>
        <w:t>האסלאמית בישראל מהווה צינור כספי, עורף וכיסוי לארגון ה"חמאס", אבל</w:t>
      </w:r>
      <w:r w:rsidR="00F91A70">
        <w:rPr>
          <w:rtl/>
        </w:rPr>
        <w:t xml:space="preserve"> </w:t>
      </w:r>
      <w:r w:rsidRPr="00CB61DE">
        <w:rPr>
          <w:rtl/>
        </w:rPr>
        <w:t>במקום</w:t>
      </w:r>
      <w:r w:rsidR="00F91A70">
        <w:rPr>
          <w:rtl/>
        </w:rPr>
        <w:t xml:space="preserve"> </w:t>
      </w:r>
      <w:r w:rsidRPr="00CB61DE">
        <w:rPr>
          <w:rtl/>
        </w:rPr>
        <w:t>לטפל</w:t>
      </w:r>
      <w:r w:rsidR="00F91A70">
        <w:rPr>
          <w:rtl/>
        </w:rPr>
        <w:t xml:space="preserve"> </w:t>
      </w:r>
      <w:r w:rsidRPr="00CB61DE">
        <w:rPr>
          <w:rtl/>
        </w:rPr>
        <w:t>בה עסקו כל הזמן במתנחלים ובתנועות הימין הישראלי, כאילו שהם מסכנים</w:t>
      </w:r>
      <w:r w:rsidR="00F91A70">
        <w:rPr>
          <w:rtl/>
        </w:rPr>
        <w:t xml:space="preserve"> </w:t>
      </w:r>
      <w:r w:rsidRPr="00CB61DE">
        <w:rPr>
          <w:rtl/>
        </w:rPr>
        <w:t>את המדינה.</w:t>
      </w:r>
      <w:r w:rsidR="00F91A70">
        <w:rPr>
          <w:rtl/>
        </w:rPr>
        <w:t xml:space="preserve"> </w:t>
      </w:r>
      <w:r w:rsidRPr="00CB61DE">
        <w:rPr>
          <w:rtl/>
        </w:rPr>
        <w:t>והיום נשלחו כוחות משטרה לפרוק את הציוד של ערוץ</w:t>
      </w:r>
      <w:r w:rsidR="00F91A70">
        <w:rPr>
          <w:rtl/>
        </w:rPr>
        <w:t>-</w:t>
      </w:r>
      <w:r w:rsidRPr="00CB61DE">
        <w:rPr>
          <w:rtl/>
        </w:rPr>
        <w:t>7, אותם הכוחות שאין</w:t>
      </w:r>
      <w:r w:rsidR="00F91A70">
        <w:rPr>
          <w:rtl/>
        </w:rPr>
        <w:t xml:space="preserve"> </w:t>
      </w:r>
      <w:r w:rsidRPr="00CB61DE">
        <w:rPr>
          <w:rtl/>
        </w:rPr>
        <w:t>לכם</w:t>
      </w:r>
      <w:r w:rsidR="00F91A70">
        <w:rPr>
          <w:rtl/>
        </w:rPr>
        <w:t xml:space="preserve"> </w:t>
      </w:r>
      <w:r w:rsidRPr="00CB61DE">
        <w:rPr>
          <w:rtl/>
        </w:rPr>
        <w:t>ושאתם מסבירים לנו שנוסיף אותם בתקציבים בשביל מלחמה בטרור. אתם שולחים אותם</w:t>
      </w:r>
      <w:r w:rsidR="00F91A70">
        <w:rPr>
          <w:rtl/>
        </w:rPr>
        <w:t xml:space="preserve"> </w:t>
      </w:r>
      <w:r w:rsidRPr="00CB61DE">
        <w:rPr>
          <w:rtl/>
        </w:rPr>
        <w:t>בטרור נגד חופש הדיבור של היהודים בארצם. מה שנתגלה במשרדי התנועה האסלאמית בנצרת</w:t>
      </w:r>
      <w:r w:rsidR="00F91A70">
        <w:rPr>
          <w:rtl/>
        </w:rPr>
        <w:t xml:space="preserve"> </w:t>
      </w:r>
      <w:r w:rsidRPr="00CB61DE">
        <w:rPr>
          <w:rtl/>
        </w:rPr>
        <w:t>הוא רק קצהו של קרחון. האם יטפלו בו כדי להמיסו?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הטרור</w:t>
      </w:r>
      <w:r w:rsidR="00F91A70">
        <w:rPr>
          <w:rtl/>
        </w:rPr>
        <w:t xml:space="preserve"> </w:t>
      </w:r>
      <w:r w:rsidRPr="00CB61DE">
        <w:rPr>
          <w:rtl/>
        </w:rPr>
        <w:t>הערבי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בנפשנו,</w:t>
      </w:r>
      <w:r w:rsidR="00F91A70">
        <w:rPr>
          <w:rtl/>
        </w:rPr>
        <w:t xml:space="preserve"> </w:t>
      </w:r>
      <w:r w:rsidRPr="00CB61DE">
        <w:rPr>
          <w:rtl/>
        </w:rPr>
        <w:t>וזאת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מפני שקשה להתקיים אתו, אלא מפני</w:t>
      </w:r>
      <w:r w:rsidR="00F91A70">
        <w:rPr>
          <w:rtl/>
        </w:rPr>
        <w:t xml:space="preserve"> </w:t>
      </w:r>
      <w:r w:rsidRPr="00CB61DE">
        <w:rPr>
          <w:rtl/>
        </w:rPr>
        <w:t>שהממשלה נכנעה לו, מפני שהיא מדברת עם ראש הטרוריסטים מעזה ומתמסרת לו, מפני שהיא</w:t>
      </w:r>
      <w:r w:rsidR="00F91A70">
        <w:rPr>
          <w:rtl/>
        </w:rPr>
        <w:t xml:space="preserve"> </w:t>
      </w:r>
      <w:r w:rsidRPr="00CB61DE">
        <w:rPr>
          <w:rtl/>
        </w:rPr>
        <w:t>מאפשרת את</w:t>
      </w:r>
      <w:r w:rsidR="00F91A70">
        <w:rPr>
          <w:rtl/>
        </w:rPr>
        <w:t xml:space="preserve"> </w:t>
      </w:r>
      <w:r w:rsidRPr="00CB61DE">
        <w:rPr>
          <w:rtl/>
        </w:rPr>
        <w:t>קיום</w:t>
      </w:r>
      <w:r w:rsidR="00F91A70">
        <w:rPr>
          <w:rtl/>
        </w:rPr>
        <w:t xml:space="preserve"> </w:t>
      </w:r>
      <w:r w:rsidRPr="00CB61DE">
        <w:rPr>
          <w:rtl/>
        </w:rPr>
        <w:t>מטה</w:t>
      </w:r>
      <w:r w:rsidR="00F91A70">
        <w:rPr>
          <w:rtl/>
        </w:rPr>
        <w:t xml:space="preserve"> </w:t>
      </w:r>
      <w:r w:rsidRPr="00CB61DE">
        <w:rPr>
          <w:rtl/>
        </w:rPr>
        <w:t>הטרור ב"אוריינט האוס" בירושלים בראשות רמטכ"ל האינתיפאדה,</w:t>
      </w:r>
      <w:r w:rsidR="00F91A70">
        <w:rPr>
          <w:rtl/>
        </w:rPr>
        <w:t xml:space="preserve"> </w:t>
      </w:r>
      <w:r w:rsidRPr="00CB61DE">
        <w:rPr>
          <w:rtl/>
        </w:rPr>
        <w:t>פייצל חוסייני.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קוראים לממשלה, שבטרם תחזיר את נשמתה לבורא הממשלות, שתרחם על עמה ועל</w:t>
      </w:r>
      <w:r w:rsidR="00F91A70">
        <w:rPr>
          <w:rtl/>
        </w:rPr>
        <w:t xml:space="preserve"> </w:t>
      </w:r>
      <w:r w:rsidRPr="00CB61DE">
        <w:rPr>
          <w:rtl/>
        </w:rPr>
        <w:t>בניה</w:t>
      </w:r>
      <w:r w:rsidR="00F91A70">
        <w:rPr>
          <w:rtl/>
        </w:rPr>
        <w:t xml:space="preserve"> </w:t>
      </w:r>
      <w:r w:rsidRPr="00CB61DE">
        <w:rPr>
          <w:rtl/>
        </w:rPr>
        <w:t>ותפסיק</w:t>
      </w:r>
      <w:r w:rsidR="00F91A70">
        <w:rPr>
          <w:rtl/>
        </w:rPr>
        <w:t xml:space="preserve"> </w:t>
      </w:r>
      <w:r w:rsidRPr="00CB61DE">
        <w:rPr>
          <w:rtl/>
        </w:rPr>
        <w:t>להפקיר את האדם היהודי בארץ</w:t>
      </w:r>
      <w:r w:rsidR="00F91A70">
        <w:rPr>
          <w:rtl/>
        </w:rPr>
        <w:t>-</w:t>
      </w:r>
      <w:r w:rsidRPr="00CB61DE">
        <w:rPr>
          <w:rtl/>
        </w:rPr>
        <w:t>ישראל. תפקידה של ממשלה הוא למשול, ואם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אינכם יודעים או אינכם רוצים לעשות זאת </w:t>
      </w:r>
      <w:r w:rsidR="00F91A70">
        <w:rPr>
          <w:rtl/>
        </w:rPr>
        <w:t>–</w:t>
      </w:r>
      <w:r w:rsidRPr="00CB61DE">
        <w:rPr>
          <w:rtl/>
        </w:rPr>
        <w:t xml:space="preserve"> פנו, במטותא, את גשר הפיקוד.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מודה לחבר הכנסת זאבי. אדוני השר משה שחל, בבקשה. תשובת הממשלה.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איך השר שחל יכול להתייחס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הרי הוא שמע את הדברים.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חושב שהדבר הראשון שהוא יתייחס אליו הוא הנושא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יגיד מה שהוא רוצה.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הוא לא ידבר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ביבי, אל תאיים. חבר הכנסת ביבי. אתה יודע מה זה לא ידבר בכנסת?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מבין את משמעות דבריך? האם אתה מבין מה קורה לך? נראה מי ידבר. נראה מי ידבר</w:t>
      </w:r>
      <w:r w:rsidR="00F91A70">
        <w:rPr>
          <w:rtl/>
        </w:rPr>
        <w:t xml:space="preserve"> </w:t>
      </w:r>
      <w:r w:rsidRPr="00CB61DE">
        <w:rPr>
          <w:rtl/>
        </w:rPr>
        <w:t>פה בבית.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חופש דיבור.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לא תחליט מי ידבר פה בבית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הוא לא ידבר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קורא אותך לסדר, חבר הכנסת ביבי.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איתן, אני קורא אותך לסדר בפעם הראשונה.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להעיר</w:t>
      </w:r>
      <w:r w:rsidR="00F91A70">
        <w:rPr>
          <w:rtl/>
        </w:rPr>
        <w:t xml:space="preserve"> </w:t>
      </w:r>
      <w:r w:rsidRPr="00CB61DE">
        <w:rPr>
          <w:rtl/>
        </w:rPr>
        <w:t>הערה.</w:t>
      </w:r>
      <w:r w:rsidR="00F91A70">
        <w:rPr>
          <w:rtl/>
        </w:rPr>
        <w:t xml:space="preserve"> </w:t>
      </w:r>
      <w:r w:rsidRPr="00CB61DE">
        <w:rPr>
          <w:rtl/>
        </w:rPr>
        <w:t>חופש הדיבור לא ניתן לחלוקה. או שיש חופש דיבור או</w:t>
      </w:r>
      <w:r w:rsidR="00F91A70">
        <w:rPr>
          <w:rtl/>
        </w:rPr>
        <w:t xml:space="preserve"> </w:t>
      </w:r>
      <w:r w:rsidRPr="00CB61DE">
        <w:rPr>
          <w:rtl/>
        </w:rPr>
        <w:t>שאין.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כנסת.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כנסת שקם ומודיע מראש שאם השר לא יאמר משהו הוא לא</w:t>
      </w:r>
      <w:r w:rsidR="00F91A70">
        <w:rPr>
          <w:rtl/>
        </w:rPr>
        <w:t xml:space="preserve"> </w:t>
      </w:r>
      <w:r w:rsidRPr="00CB61DE">
        <w:rPr>
          <w:rtl/>
        </w:rPr>
        <w:t>ידבר, פותח את המצעד לדיקטטורה. האם זה לא מובן לכם?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הם דיקטטורה.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עכשיו לא תעיר עוד הערות כאלה.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אולי גם היושב</w:t>
      </w:r>
      <w:r w:rsidR="00F91A70">
        <w:rPr>
          <w:rtl/>
        </w:rPr>
        <w:t>-</w:t>
      </w:r>
      <w:r w:rsidRPr="00CB61DE">
        <w:rPr>
          <w:rtl/>
        </w:rPr>
        <w:t>ראש ישמור על כבודה של הכנסת ויאפשר לחברי הכנסת לקרוא קריאות</w:t>
      </w:r>
      <w:r w:rsidR="00F91A70">
        <w:rPr>
          <w:rtl/>
        </w:rPr>
        <w:t xml:space="preserve"> </w:t>
      </w:r>
      <w:r w:rsidRPr="00CB61DE">
        <w:rPr>
          <w:rtl/>
        </w:rPr>
        <w:t>ביניים?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 יעיר לכל חבר כנסת שיודיע כאן ששר או חבר כנסת לא ידבר.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חסר תקדים.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הם סותמים את הפיות.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לנדאו,</w:t>
      </w:r>
      <w:r w:rsidR="00F91A70">
        <w:rPr>
          <w:rtl/>
        </w:rPr>
        <w:t xml:space="preserve"> </w:t>
      </w:r>
      <w:r w:rsidRPr="00CB61DE">
        <w:rPr>
          <w:rtl/>
        </w:rPr>
        <w:t>אני קורא אותך לסדר. אני קורא אותך לסדר בפעם הראשונה.</w:t>
      </w:r>
      <w:r w:rsidR="00F91A70">
        <w:rPr>
          <w:rtl/>
        </w:rPr>
        <w:t xml:space="preserve"> </w:t>
      </w:r>
      <w:r w:rsidRPr="00CB61DE">
        <w:rPr>
          <w:rtl/>
        </w:rPr>
        <w:t>לא תפחידו אותי. אני לא פוחד ממך.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לנדאו, אני קורא אותך לסדר פעם ראשונה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תפחידו אותי. לא פוחד ממך.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קורא אותך לסדר פעם 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רענן כהן (העבודה):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רענן כהן, תירגע.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 עכשיו מה להצביע.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 השר מדבר.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ביבי, אני קורא אותך לסדר פעם שנייה.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עוזי לנדאו, אני קורא אותך לסדר פעם שנייה.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קראתי אותך לסדר פעם שנייה. אתה לא תשתלט בכוח על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קורא אותך לסדר פעם שלישית. אתה יוצא. אני קורא את חבר הכנסת לנדאו לסדר</w:t>
      </w:r>
      <w:r w:rsidR="00F91A70">
        <w:rPr>
          <w:rtl/>
        </w:rPr>
        <w:t xml:space="preserve"> </w:t>
      </w:r>
      <w:r w:rsidRPr="00CB61DE">
        <w:rPr>
          <w:rtl/>
        </w:rPr>
        <w:t>פעם שלישית. קראתי אותך לסדר פעם שלישית.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תפעילו במליאה אלימות.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להוציא אותו לא בכוח.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עוזי לנדאו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קראתי אותך לסדר פעם שלישית, ואתה יוצא.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יהלום, אני קורא אותך לסדר פעם שנייה.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רענן כהן, אתה מפריע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רענן כהן (העבודה):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רענן כהן, אני קורא אותך לסדר פעם 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תצביע עכשיו. עכשיו השר שחל ידבר.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הצבעה לא תעזור. עכשיו ידבר השר שחל.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יהלום, קראתי אותך לסדר פעם שנייה. אתה רוצה פעם שלישית? אני כבר</w:t>
      </w:r>
      <w:r w:rsidR="00F91A70">
        <w:rPr>
          <w:rtl/>
        </w:rPr>
        <w:t xml:space="preserve"> </w:t>
      </w:r>
      <w:r w:rsidRPr="00CB61DE">
        <w:rPr>
          <w:rtl/>
        </w:rPr>
        <w:t>אקרא אותך לסדר.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יהלום, אני קורא אותך לסדר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מציע שירד מן הבמה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בעניין.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מציע שלא תשבש את חיי הכנסת. נקודה.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ביבי, אני קורא אותך לסדר פעם שנייה.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יהלום, אני קורא אותך לסדר פעם שלישית, ואתה יוצא מן האולם.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 זה לא ילך. אתם לא תרסקו את הכנסת הזאת.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ביבי,</w:t>
      </w:r>
      <w:r w:rsidR="00F91A70">
        <w:rPr>
          <w:rtl/>
        </w:rPr>
        <w:t xml:space="preserve"> </w:t>
      </w:r>
      <w:r w:rsidRPr="00CB61DE">
        <w:rPr>
          <w:rtl/>
        </w:rPr>
        <w:t>אני קורא אותך לסדר פעם שלישית, ואתה יוצא מן האולם. אתה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וחבר הכנסת יהלום. לא, זה לא יהיה כאן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תסלח לי, לא, אתה יודע שלא.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אוציא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שיפריע.</w:t>
      </w:r>
      <w:r w:rsidR="00F91A70">
        <w:rPr>
          <w:rtl/>
        </w:rPr>
        <w:t xml:space="preserve"> </w:t>
      </w:r>
      <w:r w:rsidRPr="00CB61DE">
        <w:rPr>
          <w:rtl/>
        </w:rPr>
        <w:t>לא תפחידו אותי בשום טריק פרלמנטרי. אני מצפה</w:t>
      </w:r>
      <w:r w:rsidR="00F91A70">
        <w:rPr>
          <w:rtl/>
        </w:rPr>
        <w:t xml:space="preserve"> </w:t>
      </w:r>
      <w:r w:rsidRPr="00CB61DE">
        <w:rPr>
          <w:rtl/>
        </w:rPr>
        <w:t>מהנהגת הליכוד שתיתן על כך את דעתה, איך הכנסת עובדת.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תסלח לי, חבר הכנסת איתן, אני קורא אותך לסדר פעם שנייה.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קראתי</w:t>
      </w:r>
      <w:r w:rsidR="00F91A70">
        <w:rPr>
          <w:rtl/>
        </w:rPr>
        <w:t xml:space="preserve"> </w:t>
      </w:r>
      <w:r w:rsidRPr="00CB61DE">
        <w:rPr>
          <w:rtl/>
        </w:rPr>
        <w:t>אותך</w:t>
      </w:r>
      <w:r w:rsidR="00F91A70">
        <w:rPr>
          <w:rtl/>
        </w:rPr>
        <w:t xml:space="preserve"> </w:t>
      </w:r>
      <w:r w:rsidRPr="00CB61DE">
        <w:rPr>
          <w:rtl/>
        </w:rPr>
        <w:t>לסדר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שנייה.</w:t>
      </w:r>
      <w:r w:rsidR="00F91A70">
        <w:rPr>
          <w:rtl/>
        </w:rPr>
        <w:t xml:space="preserve"> </w:t>
      </w:r>
      <w:r w:rsidRPr="00CB61DE">
        <w:rPr>
          <w:rtl/>
        </w:rPr>
        <w:t>חברי הכנסת ביבי ויהלום, אני הוצאתי אתכם.</w:t>
      </w:r>
      <w:r w:rsidR="00F91A70">
        <w:rPr>
          <w:rtl/>
        </w:rPr>
        <w:t xml:space="preserve"> </w:t>
      </w:r>
      <w:r w:rsidRPr="00CB61DE">
        <w:rPr>
          <w:rtl/>
        </w:rPr>
        <w:t>קראתי אתכם לסדר פעם שלישית. קראתי אתכם לסדר פעם שלישית, חברי הכנסת ביבי ויהלום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אני אוציא את מי שיפריע. אין אצלי הכללה.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אוציא את מי שיפריע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תוציא את כולם.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אוציא את מי שיפריע, זה הכול.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מציע שתתכנסו ותחשבו קצת על החיים הפרלמנטריים שלנו.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שנייה.</w:t>
      </w:r>
      <w:r w:rsidR="00F91A70">
        <w:rPr>
          <w:rtl/>
        </w:rPr>
        <w:t xml:space="preserve"> </w:t>
      </w:r>
      <w:r w:rsidRPr="00CB61DE">
        <w:rPr>
          <w:rtl/>
        </w:rPr>
        <w:t>הוצאתי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יהלום. קראתי אותו לסדר פעם שלישית. אני</w:t>
      </w:r>
      <w:r w:rsidR="00F91A70">
        <w:rPr>
          <w:rtl/>
        </w:rPr>
        <w:t xml:space="preserve"> </w:t>
      </w:r>
      <w:r w:rsidRPr="00CB61DE">
        <w:rPr>
          <w:rtl/>
        </w:rPr>
        <w:t>מבקש ממך לצאת.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יהלום, אתה מתכוון לא לצאת? קראתי אותך לסדר פעם שלישית.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מתכוון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להפסיק</w:t>
      </w:r>
      <w:r w:rsidR="00F91A70">
        <w:rPr>
          <w:rtl/>
        </w:rPr>
        <w:t xml:space="preserve"> </w:t>
      </w:r>
      <w:r w:rsidRPr="00CB61DE">
        <w:rPr>
          <w:rtl/>
        </w:rPr>
        <w:t>את ישיבת הכנסת לחמש דקות. אני מבקש מחבר הכנסת יהלום לא</w:t>
      </w:r>
      <w:r w:rsidR="00F91A70">
        <w:rPr>
          <w:rtl/>
        </w:rPr>
        <w:t xml:space="preserve"> </w:t>
      </w:r>
      <w:r w:rsidRPr="00CB61DE">
        <w:rPr>
          <w:rtl/>
        </w:rPr>
        <w:t>להיכנס.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הפסקה, לא הפסקת ישיבה, כדי שתצא בשלום, כדי שאני לא אצטרך להפעיל</w:t>
      </w:r>
      <w:r w:rsidR="00F91A70">
        <w:rPr>
          <w:rtl/>
        </w:rPr>
        <w:t xml:space="preserve"> </w:t>
      </w:r>
      <w:r w:rsidRPr="00CB61DE">
        <w:rPr>
          <w:rtl/>
        </w:rPr>
        <w:t>אמצעי אחר.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יהלום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תעבירו את האלימות לבית הזה, זה הכול. הפסקה של שתי דקות. אני מבקש מחבר</w:t>
      </w:r>
      <w:r w:rsidR="00F91A70">
        <w:rPr>
          <w:rtl/>
        </w:rPr>
        <w:t xml:space="preserve"> </w:t>
      </w:r>
      <w:r w:rsidRPr="00CB61DE">
        <w:rPr>
          <w:rtl/>
        </w:rPr>
        <w:t>הכנסת יהלום, בזמן ההפסקה הטכנית, לנטוש את האולם. תודה רבה.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נפתח</w:t>
      </w:r>
      <w:r w:rsidR="00F91A70">
        <w:rPr>
          <w:rtl/>
        </w:rPr>
        <w:t xml:space="preserve"> </w:t>
      </w:r>
      <w:r w:rsidRPr="00CB61DE">
        <w:rPr>
          <w:rtl/>
        </w:rPr>
        <w:t>פרק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טוב</w:t>
      </w:r>
      <w:r w:rsidR="00F91A70">
        <w:rPr>
          <w:rtl/>
        </w:rPr>
        <w:t xml:space="preserve"> </w:t>
      </w:r>
      <w:r w:rsidRPr="00CB61DE">
        <w:rPr>
          <w:rtl/>
        </w:rPr>
        <w:t>בחיים שלנו. אני ממליץ לחברי הכנסת נתניהו וקצב</w:t>
      </w:r>
      <w:r w:rsidR="00F91A70">
        <w:rPr>
          <w:rtl/>
        </w:rPr>
        <w:t xml:space="preserve"> </w:t>
      </w:r>
      <w:r w:rsidRPr="00CB61DE">
        <w:rPr>
          <w:rtl/>
        </w:rPr>
        <w:t>לסייע לי בקטע הזה. יש לכם גם אחריות לכנסת הזאת.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זאבי. אני מבקש מחבר הכנסת יהלום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תיגש אלי עכשיו. לא. איזו שיטה? פתחתי את הישיבה מחדש.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עברו שתי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תתקרב אלי התקרבות כזאת עכשיו, אני מבקש ממך. אין משא</w:t>
      </w:r>
      <w:r w:rsidR="00F91A70">
        <w:rPr>
          <w:rtl/>
        </w:rPr>
        <w:t>-</w:t>
      </w:r>
      <w:r w:rsidRPr="00CB61DE">
        <w:rPr>
          <w:rtl/>
        </w:rPr>
        <w:t>ומתן בנושא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יהלום, ביקשתי שתעזוב את האולם.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תשכנעו אותו כי אני צריך לעשות דבר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אני לא אתן לכם לרמוס את הבית הזה.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הבית</w:t>
      </w:r>
      <w:r w:rsidR="00F91A70">
        <w:rPr>
          <w:rtl/>
        </w:rPr>
        <w:t xml:space="preserve"> </w:t>
      </w:r>
      <w:r w:rsidRPr="00CB61DE">
        <w:rPr>
          <w:rtl/>
        </w:rPr>
        <w:t>שלכם, ואני תמה על השתיקה של ההנהגה שלכם בקטע הזה, לא בתוכן.</w:t>
      </w:r>
      <w:r w:rsidR="00F91A70">
        <w:rPr>
          <w:rtl/>
        </w:rPr>
        <w:t xml:space="preserve"> </w:t>
      </w:r>
      <w:r w:rsidRPr="00CB61DE">
        <w:rPr>
          <w:rtl/>
        </w:rPr>
        <w:t>אני תמה</w:t>
      </w:r>
      <w:r w:rsidR="00F91A70">
        <w:rPr>
          <w:rtl/>
        </w:rPr>
        <w:t xml:space="preserve"> </w:t>
      </w:r>
      <w:r w:rsidRPr="00CB61DE">
        <w:rPr>
          <w:rtl/>
        </w:rPr>
        <w:t>על השתיקה, כי השתיקה הזאת מדהימה אותי.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שתצא, חבר הכנסת יהלום. חבר הכנסת יהלום, אני מבקש שתצא. לא, לא,</w:t>
      </w:r>
      <w:r w:rsidR="00F91A70">
        <w:rPr>
          <w:rtl/>
        </w:rPr>
        <w:t xml:space="preserve"> </w:t>
      </w:r>
      <w:r w:rsidRPr="00CB61DE">
        <w:rPr>
          <w:rtl/>
        </w:rPr>
        <w:t>אין ויכוח. אני מבקש שתצא. לא נפעיל כוח. הוא יצא. אני הוצאתי אותו.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 הכנסת, אני מבקש להוציא אותו בעדינות בשלב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סליחה,</w:t>
      </w:r>
      <w:r w:rsidR="00F91A70">
        <w:rPr>
          <w:rtl/>
        </w:rPr>
        <w:t xml:space="preserve"> </w:t>
      </w:r>
      <w:r w:rsidRPr="00CB61DE">
        <w:rPr>
          <w:rtl/>
        </w:rPr>
        <w:t>לא ילך כך. אתם פותחים כאן פרק של רמיסת הדמוקרטיה בישראל, ושתיקתכם</w:t>
      </w:r>
      <w:r w:rsidR="00F91A70">
        <w:rPr>
          <w:rtl/>
        </w:rPr>
        <w:t xml:space="preserve"> </w:t>
      </w:r>
      <w:r w:rsidRPr="00CB61DE">
        <w:rPr>
          <w:rtl/>
        </w:rPr>
        <w:t>מדהימה</w:t>
      </w:r>
      <w:r w:rsidR="00F91A70">
        <w:rPr>
          <w:rtl/>
        </w:rPr>
        <w:t xml:space="preserve"> </w:t>
      </w:r>
      <w:r w:rsidRPr="00CB61DE">
        <w:rPr>
          <w:rtl/>
        </w:rPr>
        <w:t>אותי,</w:t>
      </w:r>
      <w:r w:rsidR="00F91A70">
        <w:rPr>
          <w:rtl/>
        </w:rPr>
        <w:t xml:space="preserve"> </w:t>
      </w:r>
      <w:r w:rsidRPr="00CB61DE">
        <w:rPr>
          <w:rtl/>
        </w:rPr>
        <w:t>חברי הכנסת נתניהו וקצב. יש לי תביעה מכם לא לשתוק בעניין הזה, גם</w:t>
      </w:r>
      <w:r w:rsidR="00F91A70">
        <w:rPr>
          <w:rtl/>
        </w:rPr>
        <w:t xml:space="preserve"> </w:t>
      </w:r>
      <w:r w:rsidRPr="00CB61DE">
        <w:rPr>
          <w:rtl/>
        </w:rPr>
        <w:t>לא הסברים. רק בעניין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סתימת פיות.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 כנסת. פה זאת 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לאן אתם מובילים את הבית הזה? ביקשתי לצאת, זה הכול. אני נדהם מהתגובה שלכם,</w:t>
      </w:r>
      <w:r w:rsidR="00F91A70">
        <w:rPr>
          <w:rtl/>
        </w:rPr>
        <w:t xml:space="preserve"> </w:t>
      </w:r>
      <w:r w:rsidRPr="00CB61DE">
        <w:rPr>
          <w:rtl/>
        </w:rPr>
        <w:t>בלי</w:t>
      </w:r>
      <w:r w:rsidR="00F91A70">
        <w:rPr>
          <w:rtl/>
        </w:rPr>
        <w:t xml:space="preserve"> </w:t>
      </w:r>
      <w:r w:rsidRPr="00CB61DE">
        <w:rPr>
          <w:rtl/>
        </w:rPr>
        <w:t>שום</w:t>
      </w:r>
      <w:r w:rsidR="00F91A70">
        <w:rPr>
          <w:rtl/>
        </w:rPr>
        <w:t xml:space="preserve"> </w:t>
      </w:r>
      <w:r w:rsidRPr="00CB61DE">
        <w:rPr>
          <w:rtl/>
        </w:rPr>
        <w:t>קשר לתוכן. בבקשה. תוציאו אותו, בבקשה. אני מבקש להוציא אותו. אני מבקש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להוציא את חבר הכנסת יהלום. אין לי ברירה. אני עושה זאת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 משא</w:t>
      </w:r>
      <w:r w:rsidR="00F91A70">
        <w:rPr>
          <w:rtl/>
        </w:rPr>
        <w:t>-</w:t>
      </w:r>
      <w:r w:rsidRPr="00CB61DE">
        <w:rPr>
          <w:rtl/>
        </w:rPr>
        <w:t>ומתן על כך, אתה לא מבין? אל תתקרב אלי.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הפסקה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שתי</w:t>
      </w:r>
      <w:r w:rsidR="00F91A70">
        <w:rPr>
          <w:rtl/>
        </w:rPr>
        <w:t xml:space="preserve"> </w:t>
      </w:r>
      <w:r w:rsidRPr="00CB61DE">
        <w:rPr>
          <w:rtl/>
        </w:rPr>
        <w:t>דקות, ואנחנו נתכנס בלי חבר הכנסת יהלום. אם הוא</w:t>
      </w:r>
      <w:r w:rsidR="00F91A70">
        <w:rPr>
          <w:rtl/>
        </w:rPr>
        <w:t xml:space="preserve"> </w:t>
      </w:r>
      <w:r w:rsidRPr="00CB61DE">
        <w:rPr>
          <w:rtl/>
        </w:rPr>
        <w:t>ישתמש בכוח פיסי ולא יצא, אני אבקש להוציא אותו בלית ברירה בדרך אחרת.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שתי דקות הפסקה.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כבוד היושב</w:t>
      </w:r>
      <w:r>
        <w:rPr>
          <w:rtl/>
        </w:rPr>
        <w:t>-</w:t>
      </w:r>
      <w:r w:rsidR="00CB61DE" w:rsidRPr="00CB61DE">
        <w:rPr>
          <w:rtl/>
        </w:rPr>
        <w:t xml:space="preserve">ראש, תפסיקו לפרק את הציוד עד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(הישיבה נפסקה בשעה 16:36 ונתחדשה בשעה 16:37.)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נא לשבת. חברי הכנסת, אני מבקש לשבת. חבר הכנסת רענן כהן. חבר</w:t>
      </w:r>
      <w:r w:rsidR="00F91A70">
        <w:rPr>
          <w:rtl/>
        </w:rPr>
        <w:t xml:space="preserve"> </w:t>
      </w:r>
      <w:r w:rsidRPr="00CB61DE">
        <w:rPr>
          <w:rtl/>
        </w:rPr>
        <w:t>הכנסת יגאל ביבי, אתה לא באולם, אתה יודע. חבר הכנסת רענן כהן, תפסיקו לשדל אותו,</w:t>
      </w:r>
      <w:r w:rsidR="00F91A70">
        <w:rPr>
          <w:rtl/>
        </w:rPr>
        <w:t xml:space="preserve"> </w:t>
      </w:r>
      <w:r w:rsidRPr="00CB61DE">
        <w:rPr>
          <w:rtl/>
        </w:rPr>
        <w:t>זה לא ילך כך.</w:t>
      </w:r>
      <w:r w:rsidR="00F91A70">
        <w:rPr>
          <w:rtl/>
        </w:rPr>
        <w:t xml:space="preserve"> </w:t>
      </w:r>
      <w:r w:rsidRPr="00CB61DE">
        <w:rPr>
          <w:rtl/>
        </w:rPr>
        <w:t>אנחנו בהחלט נתנו לו אפשרות למחוק את הכתם שהוא כבר הכתים את הבית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הזה היום. או.קיי.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קריאה: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מה הדיקטטורה הזאת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 דיקטטורה? המומחה לדמוקרטיה.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לשבת. הוא חייב לצאת. אין לי דרך אחרת.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רענן כהן. זה לא נושא למשא</w:t>
      </w:r>
      <w:r w:rsidR="00F91A70">
        <w:rPr>
          <w:rtl/>
        </w:rPr>
        <w:t>-</w:t>
      </w:r>
      <w:r w:rsidRPr="00CB61DE">
        <w:rPr>
          <w:rtl/>
        </w:rPr>
        <w:t>ומתן, לא, הוא יצא, והשר שחל ידבר.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חבר הכנסת מצא, אוי ליושב</w:t>
      </w:r>
      <w:r w:rsidR="00F91A70">
        <w:rPr>
          <w:rtl/>
        </w:rPr>
        <w:t>-</w:t>
      </w:r>
      <w:r w:rsidRPr="00CB61DE">
        <w:rPr>
          <w:rtl/>
        </w:rPr>
        <w:t>ראש כנסת שינהל משא</w:t>
      </w:r>
      <w:r w:rsidR="00F91A70">
        <w:rPr>
          <w:rtl/>
        </w:rPr>
        <w:t>-</w:t>
      </w:r>
      <w:r w:rsidRPr="00CB61DE">
        <w:rPr>
          <w:rtl/>
        </w:rPr>
        <w:t>ומתן על נושא כזה.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רבה, אנחנו ממשיכים. נא לשבת. השר שחל, אתה מוזמן.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עכשיו, חבר הכנסת מצא, אחרי הנאום של השר שחל אני אאפשר לך. לא עכשיו.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אני לא מאפשר לך עכשיו.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מנהל</w:t>
      </w:r>
      <w:r w:rsidR="00F91A70">
        <w:rPr>
          <w:rtl/>
        </w:rPr>
        <w:t xml:space="preserve"> </w:t>
      </w:r>
      <w:r w:rsidRPr="00CB61DE">
        <w:rPr>
          <w:rtl/>
        </w:rPr>
        <w:t>אתך</w:t>
      </w:r>
      <w:r w:rsidR="00F91A70">
        <w:rPr>
          <w:rtl/>
        </w:rPr>
        <w:t xml:space="preserve"> </w:t>
      </w:r>
      <w:r w:rsidRPr="00CB61DE">
        <w:rPr>
          <w:rtl/>
        </w:rPr>
        <w:t>משא</w:t>
      </w:r>
      <w:r w:rsidR="00F91A70">
        <w:rPr>
          <w:rtl/>
        </w:rPr>
        <w:t>-</w:t>
      </w:r>
      <w:r w:rsidRPr="00CB61DE">
        <w:rPr>
          <w:rtl/>
        </w:rPr>
        <w:t>ומתן.</w:t>
      </w:r>
      <w:r w:rsidR="00F91A70">
        <w:rPr>
          <w:rtl/>
        </w:rPr>
        <w:t xml:space="preserve"> </w:t>
      </w:r>
      <w:r w:rsidRPr="00CB61DE">
        <w:rPr>
          <w:rtl/>
        </w:rPr>
        <w:t>אני רוצה לדבר כיושב</w:t>
      </w:r>
      <w:r w:rsidR="00F91A70">
        <w:rPr>
          <w:rtl/>
        </w:rPr>
        <w:t>-</w:t>
      </w:r>
      <w:r w:rsidRPr="00CB61DE">
        <w:rPr>
          <w:rtl/>
        </w:rPr>
        <w:t>ראש ועדת הפנים ואיכות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הסביבה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אבל עכשיו השר שחל מדבר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השר שחל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מצא, עכשיו השר שחל מדבר.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תסלח לי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מצא, אני מבקש לשבת. אל תתקרב לדוכן.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זה לא משנה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מצא,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קורא</w:t>
      </w:r>
      <w:r w:rsidR="00F91A70">
        <w:rPr>
          <w:rtl/>
        </w:rPr>
        <w:t xml:space="preserve"> </w:t>
      </w:r>
      <w:r w:rsidRPr="00CB61DE">
        <w:rPr>
          <w:rtl/>
        </w:rPr>
        <w:t>אותך</w:t>
      </w:r>
      <w:r w:rsidR="00F91A70">
        <w:rPr>
          <w:rtl/>
        </w:rPr>
        <w:t xml:space="preserve"> </w:t>
      </w:r>
      <w:r w:rsidRPr="00CB61DE">
        <w:rPr>
          <w:rtl/>
        </w:rPr>
        <w:t>לסדר פעם ראשונה, מה לעשות. אני לא אוהב</w:t>
      </w:r>
      <w:r w:rsidR="00F91A70">
        <w:rPr>
          <w:rtl/>
        </w:rPr>
        <w:t xml:space="preserve"> </w:t>
      </w:r>
      <w:r w:rsidRPr="00CB61DE">
        <w:rPr>
          <w:rtl/>
        </w:rPr>
        <w:t>לעשות זאת.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רבותי, אני מבקש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רגע. חבר הכנסת מצא, קראתי אותך לסדר פעם ראשונה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בסדר. קראתי אותך לסדר פעם ראשונה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מבקש </w:t>
      </w:r>
      <w:r w:rsidR="00F91A70">
        <w:rPr>
          <w:rtl/>
        </w:rPr>
        <w:t>–</w:t>
      </w:r>
      <w:r w:rsidRPr="00CB61DE">
        <w:rPr>
          <w:rtl/>
        </w:rPr>
        <w:t xml:space="preserve"> בתום נאומו של השר שחל </w:t>
      </w:r>
      <w:r w:rsidR="00F91A70">
        <w:rPr>
          <w:rtl/>
        </w:rPr>
        <w:t>–</w:t>
      </w:r>
      <w:r w:rsidRPr="00CB61DE">
        <w:rPr>
          <w:rtl/>
        </w:rPr>
        <w:t xml:space="preserve"> מחברי בנשיאות הכנסת להתכנס להתייעצות.</w:t>
      </w:r>
      <w:r w:rsidR="00F91A70">
        <w:rPr>
          <w:rtl/>
        </w:rPr>
        <w:t xml:space="preserve"> </w:t>
      </w:r>
      <w:r w:rsidRPr="00CB61DE">
        <w:rPr>
          <w:rtl/>
        </w:rPr>
        <w:t>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לא, אין צורך. עכשיו השר שחל ידבר. לא.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הודעתי שהשר שחל ידבר עכשיו. אין מה להצביע.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קריאות: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להצביע.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פלד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קורה פה?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להצביע,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מצא, אני לא אאפשר לך עכשיו. אתה נמנה עם אנשי הבית</w:t>
      </w:r>
      <w:r w:rsidR="00F91A70">
        <w:rPr>
          <w:rtl/>
        </w:rPr>
        <w:t xml:space="preserve"> </w:t>
      </w:r>
      <w:r w:rsidRPr="00CB61DE">
        <w:rPr>
          <w:rtl/>
        </w:rPr>
        <w:t>הוותיקים ואתה יודע שעכשיו השר שחל ידבר. נא לשבת.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פלד (צומת):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משה פלד, אני קורא אותך לסדר פעם 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רן כהן, אל תעזור לי. חבר הכנסת פיני בדש, תירגע. אין מה להצביע.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עכשיו השר ידבר. לא נעשה סדרים חדשים בבית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אולי השר יתייחס לזה?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שמע אותך, אני מקווה.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מצא, אני מקווה.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שב רגע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שב. אני מקווה.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מצא, הוא שמע אותך.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קראתי</w:t>
      </w:r>
      <w:r w:rsidR="00F91A70">
        <w:rPr>
          <w:rtl/>
        </w:rPr>
        <w:t xml:space="preserve"> </w:t>
      </w:r>
      <w:r w:rsidRPr="00CB61DE">
        <w:rPr>
          <w:rtl/>
        </w:rPr>
        <w:t>אותך לסדר פעם ראשונה. חבר הכנסת איתן, עכשיו לא, אחרי דבריו של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שחל.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שום משא</w:t>
      </w:r>
      <w:r w:rsidR="00F91A70">
        <w:rPr>
          <w:rtl/>
        </w:rPr>
        <w:t>-</w:t>
      </w:r>
      <w:r w:rsidRPr="00CB61DE">
        <w:rPr>
          <w:rtl/>
        </w:rPr>
        <w:t>ומתן בנושאים האלה. אני ביקשתי לשבת. אני רוצה התייעצות</w:t>
      </w:r>
      <w:r w:rsidR="00F91A70">
        <w:rPr>
          <w:rtl/>
        </w:rPr>
        <w:t xml:space="preserve"> </w:t>
      </w:r>
      <w:r w:rsidRPr="00CB61DE">
        <w:rPr>
          <w:rtl/>
        </w:rPr>
        <w:t>בנשיאות אצלנו בלשכה אחרי הנאום של השר שחל.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אחרי דבריו של השר שחל אבקש שתאפשר לנו להציע הצעה לסדר.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 נחשוב בדבר. עכשיו ידבר השר שחל.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</w:t>
      </w:r>
      <w:r w:rsidR="00F91A70">
        <w:rPr>
          <w:rtl/>
        </w:rPr>
        <w:t xml:space="preserve"> </w:t>
      </w:r>
      <w:r w:rsidRPr="00CB61DE">
        <w:rPr>
          <w:rtl/>
        </w:rPr>
        <w:t>הכנסת לימור לבנת, זאת כנסת עדיין. המקום האחרון שאם לא נשמור על הסדר</w:t>
      </w:r>
      <w:r w:rsidR="00F91A70">
        <w:rPr>
          <w:rtl/>
        </w:rPr>
        <w:t xml:space="preserve"> –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טוב, נגמר, חבר הכנסת איתן, אל תעמוד לי פה, אל תתקרב עכשיו הנה, אני מבקש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ממך. זה הכול. יש לך משהו </w:t>
      </w:r>
      <w:r w:rsidR="00F91A70">
        <w:rPr>
          <w:rtl/>
        </w:rPr>
        <w:t>–</w:t>
      </w:r>
      <w:r w:rsidRPr="00CB61DE">
        <w:rPr>
          <w:rtl/>
        </w:rPr>
        <w:t xml:space="preserve"> תעביר לי בפתק.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בא</w:t>
      </w:r>
      <w:r w:rsidR="00F91A70">
        <w:rPr>
          <w:rtl/>
        </w:rPr>
        <w:t>-</w:t>
      </w:r>
      <w:r w:rsidRPr="00CB61DE">
        <w:rPr>
          <w:rtl/>
        </w:rPr>
        <w:t>גד,</w:t>
      </w:r>
      <w:r w:rsidR="00F91A70">
        <w:rPr>
          <w:rtl/>
        </w:rPr>
        <w:t xml:space="preserve"> </w:t>
      </w:r>
      <w:r w:rsidRPr="00CB61DE">
        <w:rPr>
          <w:rtl/>
        </w:rPr>
        <w:t>שב. חבר הכנסת צוקר, אתה מפריע לי. רבותי, אין משא</w:t>
      </w:r>
      <w:r w:rsidR="00F91A70">
        <w:rPr>
          <w:rtl/>
        </w:rPr>
        <w:t>-</w:t>
      </w:r>
      <w:r w:rsidRPr="00CB61DE">
        <w:rPr>
          <w:rtl/>
        </w:rPr>
        <w:t>ומתן</w:t>
      </w:r>
      <w:r w:rsidR="00F91A70">
        <w:rPr>
          <w:rtl/>
        </w:rPr>
        <w:t xml:space="preserve"> </w:t>
      </w:r>
      <w:r w:rsidRPr="00CB61DE">
        <w:rPr>
          <w:rtl/>
        </w:rPr>
        <w:t>בנושאים כאלה. חבר הכנסת איתן, אתה מפריע לי. אנא. אני ביקשתי לשבת ולהירגע.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מצא, אני לא אאפשר לך לדבר לפני הדברים של השר שחל.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אז אתה תעמוד ותצביע, איזו צורה תהיה לזה?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בא</w:t>
      </w:r>
      <w:r w:rsidR="00F91A70">
        <w:rPr>
          <w:rtl/>
        </w:rPr>
        <w:t>-</w:t>
      </w:r>
      <w:r w:rsidRPr="00CB61DE">
        <w:rPr>
          <w:rtl/>
        </w:rPr>
        <w:t>גד,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קורא אותך לסדר פעם ראשונה. אם תרצה לצאת, אתן לך</w:t>
      </w:r>
      <w:r w:rsidR="00F91A70">
        <w:rPr>
          <w:rtl/>
        </w:rPr>
        <w:t xml:space="preserve"> </w:t>
      </w:r>
      <w:r w:rsidRPr="00CB61DE">
        <w:rPr>
          <w:rtl/>
        </w:rPr>
        <w:t>לצאת.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רן כהן, אל תעזור לי, אתה לא מבין מה קורה כאן? מתוך רצון כזה או</w:t>
      </w:r>
      <w:r w:rsidR="00F91A70">
        <w:rPr>
          <w:rtl/>
        </w:rPr>
        <w:t xml:space="preserve"> </w:t>
      </w:r>
      <w:r w:rsidRPr="00CB61DE">
        <w:rPr>
          <w:rtl/>
        </w:rPr>
        <w:t>אחר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מעודד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זה.</w:t>
      </w:r>
      <w:r w:rsidR="00F91A70">
        <w:rPr>
          <w:rtl/>
        </w:rPr>
        <w:t xml:space="preserve"> </w:t>
      </w:r>
      <w:r w:rsidRPr="00CB61DE">
        <w:rPr>
          <w:rtl/>
        </w:rPr>
        <w:t>עכשיו ידבר השר שחל. חבר הכנסת רן כהן, אתה לא רואה מה</w:t>
      </w:r>
      <w:r w:rsidR="00F91A70">
        <w:rPr>
          <w:rtl/>
        </w:rPr>
        <w:t xml:space="preserve"> </w:t>
      </w:r>
      <w:r w:rsidRPr="00CB61DE">
        <w:rPr>
          <w:rtl/>
        </w:rPr>
        <w:t>קורה כאן? אתה מוסיף גחלת.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יגאל</w:t>
      </w:r>
      <w:r w:rsidR="00F91A70">
        <w:rPr>
          <w:rtl/>
        </w:rPr>
        <w:t xml:space="preserve"> </w:t>
      </w:r>
      <w:r w:rsidRPr="00CB61DE">
        <w:rPr>
          <w:rtl/>
        </w:rPr>
        <w:t>ביבי,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מחוץ</w:t>
      </w:r>
      <w:r w:rsidR="00F91A70">
        <w:rPr>
          <w:rtl/>
        </w:rPr>
        <w:t xml:space="preserve"> </w:t>
      </w:r>
      <w:r w:rsidRPr="00CB61DE">
        <w:rPr>
          <w:rtl/>
        </w:rPr>
        <w:t>לאולם.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זה כאן? אני אבקש לסגור את</w:t>
      </w:r>
      <w:r w:rsidR="00F91A70">
        <w:rPr>
          <w:rtl/>
        </w:rPr>
        <w:t xml:space="preserve"> </w:t>
      </w:r>
      <w:r w:rsidRPr="00CB61DE">
        <w:rPr>
          <w:rtl/>
        </w:rPr>
        <w:t>הדלתות.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חברים, אין עכשיו הצעות. היו שתי הצעות אי</w:t>
      </w:r>
      <w:r w:rsidR="00F91A70">
        <w:rPr>
          <w:rtl/>
        </w:rPr>
        <w:t>-</w:t>
      </w:r>
      <w:r w:rsidRPr="00CB61DE">
        <w:rPr>
          <w:rtl/>
        </w:rPr>
        <w:t>אמון, השר שחל יענה.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ידבר על מה שהוא רוצה.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ידבר על מה שהוא מבין.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עובדיה עלי, אתה סגן יושב</w:t>
      </w:r>
      <w:r w:rsidR="00F91A70">
        <w:rPr>
          <w:rtl/>
        </w:rPr>
        <w:t>-</w:t>
      </w:r>
      <w:r w:rsidRPr="00CB61DE">
        <w:rPr>
          <w:rtl/>
        </w:rPr>
        <w:t>ראש, אתה צריך לעזור לי. אתה יודע שזה</w:t>
      </w:r>
      <w:r w:rsidR="00F91A70">
        <w:rPr>
          <w:rtl/>
        </w:rPr>
        <w:t xml:space="preserve"> </w:t>
      </w:r>
      <w:r w:rsidRPr="00CB61DE">
        <w:rPr>
          <w:rtl/>
        </w:rPr>
        <w:t>לא סידור נכון. אתה יודע שאין סידור כזה.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איתן, אני לא מקיים אתך עכשיו משא</w:t>
      </w:r>
      <w:r w:rsidR="00F91A70">
        <w:rPr>
          <w:rtl/>
        </w:rPr>
        <w:t>-</w:t>
      </w:r>
      <w:r w:rsidRPr="00CB61DE">
        <w:rPr>
          <w:rtl/>
        </w:rPr>
        <w:t>ומתן. תשב.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נעמי בלומנטל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אנחנו מייצגים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השר שחל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מצא,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קורא</w:t>
      </w:r>
      <w:r w:rsidR="00F91A70">
        <w:rPr>
          <w:rtl/>
        </w:rPr>
        <w:t xml:space="preserve"> </w:t>
      </w:r>
      <w:r w:rsidRPr="00CB61DE">
        <w:rPr>
          <w:rtl/>
        </w:rPr>
        <w:t>אותך לסדר פעם ראשונה. אם אתה רוצה לצאת, מוטב</w:t>
      </w:r>
      <w:r w:rsidR="00F91A70">
        <w:rPr>
          <w:rtl/>
        </w:rPr>
        <w:t xml:space="preserve"> </w:t>
      </w:r>
      <w:r w:rsidRPr="00CB61DE">
        <w:rPr>
          <w:rtl/>
        </w:rPr>
        <w:t>שתעשה זאת בעצמך, למה שאני אעשה זאת, הרי אני לא רוצה בכך.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 הפטיש אתה יכול להוציא כל 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מצא, עוד הערה אחת ואקרא אותך לסדר פעם שלישית. הפטיש הזה הוא לא</w:t>
      </w:r>
      <w:r w:rsidR="00F91A70">
        <w:rPr>
          <w:rtl/>
        </w:rPr>
        <w:t xml:space="preserve"> </w:t>
      </w:r>
      <w:r w:rsidRPr="00CB61DE">
        <w:rPr>
          <w:rtl/>
        </w:rPr>
        <w:t>שלי.</w:t>
      </w:r>
      <w:r w:rsidR="00F91A70">
        <w:rPr>
          <w:rtl/>
        </w:rPr>
        <w:t xml:space="preserve"> </w:t>
      </w:r>
      <w:r w:rsidRPr="00CB61DE">
        <w:rPr>
          <w:rtl/>
        </w:rPr>
        <w:t>חבר הכנסת מצא, תקשיב לי, הפטיש הזה הוא לא שלי. זה פטיש של הבית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משתמש בו לצרכים של שחל.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משתמש בו בריסון מופרז.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 הכנסת לימור לבנת, אני קורא אותך לסדר פעם 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רענן כהן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הם החליטו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ככה</w:t>
      </w:r>
      <w:r w:rsidR="00F91A70">
        <w:rPr>
          <w:rtl/>
        </w:rPr>
        <w:t xml:space="preserve"> </w:t>
      </w:r>
      <w:r w:rsidRPr="00CB61DE">
        <w:rPr>
          <w:rtl/>
        </w:rPr>
        <w:t>אתם</w:t>
      </w:r>
      <w:r w:rsidR="00F91A70">
        <w:rPr>
          <w:rtl/>
        </w:rPr>
        <w:t xml:space="preserve"> </w:t>
      </w:r>
      <w:r w:rsidRPr="00CB61DE">
        <w:rPr>
          <w:rtl/>
        </w:rPr>
        <w:t>עוזרים לי? תסלח לי, חבר הכנסת רענן כהן. אני קראתי אותך לסדר פעם</w:t>
      </w:r>
      <w:r w:rsidR="00F91A70">
        <w:rPr>
          <w:rtl/>
        </w:rPr>
        <w:t xml:space="preserve"> </w:t>
      </w:r>
      <w:r w:rsidRPr="00CB61DE">
        <w:rPr>
          <w:rtl/>
        </w:rPr>
        <w:t>ראשונה. אני רואה מה שקורה. הוא שותק, והשתיקה הזאת רועמת, אני יודע.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תחלק ציונים.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מה שאני רוצה. חבר הכנסת סילבן שלום, אני אומר מה שאני מרגיש. יש</w:t>
      </w:r>
      <w:r w:rsidR="00F91A70">
        <w:rPr>
          <w:rtl/>
        </w:rPr>
        <w:t xml:space="preserve"> </w:t>
      </w:r>
      <w:r w:rsidRPr="00CB61DE">
        <w:rPr>
          <w:rtl/>
        </w:rPr>
        <w:t>לך בעיה, תגיש תלונה לוועדת האתיקה. עכשיו תירגע. אני מבקש שתירגעו.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מנע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תירגעו. השר ידבר, זה לא יעזור.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בא</w:t>
      </w:r>
      <w:r w:rsidR="00F91A70">
        <w:rPr>
          <w:rtl/>
        </w:rPr>
        <w:t>-</w:t>
      </w:r>
      <w:r w:rsidRPr="00CB61DE">
        <w:rPr>
          <w:rtl/>
        </w:rPr>
        <w:t>גד, אני מבקש ממך להירגע.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השר ישיב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השר ידבר על מה שהוא רוצה. חבר הכנסת מצא, קראתי אותך פעמיים לסדר. זה הכול.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זוכר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נעמי בלומנטל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 הכנסת נעמי בלומנטל, אני קורא אותך לסדר.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 משא</w:t>
      </w:r>
      <w:r w:rsidR="00F91A70">
        <w:rPr>
          <w:rtl/>
        </w:rPr>
        <w:t>-</w:t>
      </w:r>
      <w:r w:rsidRPr="00CB61DE">
        <w:rPr>
          <w:rtl/>
        </w:rPr>
        <w:t>ומתן על ניהול ישיבה, זה לא ברור?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עובדיה עלי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 כל הכבוד, הערה אחת.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עובדיה</w:t>
      </w:r>
      <w:r w:rsidR="00F91A70">
        <w:rPr>
          <w:rtl/>
        </w:rPr>
        <w:t xml:space="preserve"> </w:t>
      </w:r>
      <w:r w:rsidRPr="00CB61DE">
        <w:rPr>
          <w:rtl/>
        </w:rPr>
        <w:t>עלי,</w:t>
      </w:r>
      <w:r w:rsidR="00F91A70">
        <w:rPr>
          <w:rtl/>
        </w:rPr>
        <w:t xml:space="preserve"> </w:t>
      </w:r>
      <w:r w:rsidRPr="00CB61DE">
        <w:rPr>
          <w:rtl/>
        </w:rPr>
        <w:t>אני מבקש ממך, אנחנו באמצע אי</w:t>
      </w:r>
      <w:r w:rsidR="00F91A70">
        <w:rPr>
          <w:rtl/>
        </w:rPr>
        <w:t>-</w:t>
      </w:r>
      <w:r w:rsidRPr="00CB61DE">
        <w:rPr>
          <w:rtl/>
        </w:rPr>
        <w:t>אמון, אני מבקש. לו</w:t>
      </w:r>
      <w:r w:rsidR="00F91A70">
        <w:rPr>
          <w:rtl/>
        </w:rPr>
        <w:t xml:space="preserve"> </w:t>
      </w:r>
      <w:r w:rsidRPr="00CB61DE">
        <w:rPr>
          <w:rtl/>
        </w:rPr>
        <w:t>ניהלת את הישיבה, היית מאשר לא לאפשר לשר לדבר?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 קצת גמישות נגמור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איתן, אתם לא תכתיבו לי תנאי ניהול ישיבה, זה עניין עקרוני אצלי.</w:t>
      </w:r>
      <w:r w:rsidR="00F91A70">
        <w:rPr>
          <w:rtl/>
        </w:rPr>
        <w:t xml:space="preserve"> </w:t>
      </w:r>
      <w:r w:rsidRPr="00CB61DE">
        <w:rPr>
          <w:rtl/>
        </w:rPr>
        <w:t>עוד פעם תבקש, ואני אצטרך להוציא אותך בחוסר רצון.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אני לא מסכים. לא יהיה משא</w:t>
      </w:r>
      <w:r w:rsidR="00F91A70">
        <w:rPr>
          <w:rtl/>
        </w:rPr>
        <w:t>-</w:t>
      </w:r>
      <w:r w:rsidRPr="00CB61DE">
        <w:rPr>
          <w:rtl/>
        </w:rPr>
        <w:t>ומתן על ניהול ישיבה, גם לא אתך.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משא</w:t>
      </w:r>
      <w:r w:rsidR="00F91A70">
        <w:rPr>
          <w:rtl/>
        </w:rPr>
        <w:t>-</w:t>
      </w:r>
      <w:r w:rsidRPr="00CB61DE">
        <w:rPr>
          <w:rtl/>
        </w:rPr>
        <w:t>ומתן.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מאפשר לחבר הכנסת נתניהו לומר מלה בשם כולכם.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דליה איציק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מחליט</w:t>
      </w:r>
      <w:r w:rsidR="00F91A70">
        <w:rPr>
          <w:rtl/>
        </w:rPr>
        <w:t xml:space="preserve"> </w:t>
      </w:r>
      <w:r w:rsidRPr="00CB61DE">
        <w:rPr>
          <w:rtl/>
        </w:rPr>
        <w:t>כאן.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מקווה שהוא יאמר מלה בכיוון של גינוי התופעה הזאת של</w:t>
      </w:r>
      <w:r w:rsidR="00F91A70">
        <w:rPr>
          <w:rtl/>
        </w:rPr>
        <w:t xml:space="preserve"> </w:t>
      </w:r>
      <w:r w:rsidRPr="00CB61DE">
        <w:rPr>
          <w:rtl/>
        </w:rPr>
        <w:t>העברת האלימות לכנסת.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דליה איציק (העבודה):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אתם אל תפריעו לי עכשיו, תשבו, אל תיתנו לי עצות, שמעתי את העצות שלכם.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נתניהו,</w:t>
      </w:r>
      <w:r w:rsidR="00F91A70">
        <w:rPr>
          <w:rtl/>
        </w:rPr>
        <w:t xml:space="preserve"> </w:t>
      </w:r>
      <w:r w:rsidRPr="00CB61DE">
        <w:rPr>
          <w:rtl/>
        </w:rPr>
        <w:t>בבקשה,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משא</w:t>
      </w:r>
      <w:r w:rsidR="00F91A70">
        <w:rPr>
          <w:rtl/>
        </w:rPr>
        <w:t>-</w:t>
      </w:r>
      <w:r w:rsidRPr="00CB61DE">
        <w:rPr>
          <w:rtl/>
        </w:rPr>
        <w:t>ומתן, אני אאפשר לו כמה שקרוי ראש</w:t>
      </w:r>
      <w:r w:rsidR="00F91A70">
        <w:rPr>
          <w:rtl/>
        </w:rPr>
        <w:t xml:space="preserve"> </w:t>
      </w:r>
      <w:r w:rsidRPr="00CB61DE">
        <w:rPr>
          <w:rtl/>
        </w:rPr>
        <w:t>אופוזיציה, ראש הסיעה הכי גדולה. אני אאפשר לו לומר מלה. אתם תשבו עכשיו.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יגאל</w:t>
      </w:r>
      <w:r w:rsidR="00F91A70">
        <w:rPr>
          <w:rtl/>
        </w:rPr>
        <w:t xml:space="preserve"> </w:t>
      </w:r>
      <w:r w:rsidRPr="00CB61DE">
        <w:rPr>
          <w:rtl/>
        </w:rPr>
        <w:t>ביבי, אתה לא יכול להימצא באולם. אני מבקש לסגור את הדלת.</w:t>
      </w:r>
      <w:r w:rsidR="00F91A70">
        <w:rPr>
          <w:rtl/>
        </w:rPr>
        <w:t xml:space="preserve"> </w:t>
      </w:r>
      <w:r w:rsidRPr="00CB61DE">
        <w:rPr>
          <w:rtl/>
        </w:rPr>
        <w:t>ביקשתי</w:t>
      </w:r>
      <w:r w:rsidR="00F91A70">
        <w:rPr>
          <w:rtl/>
        </w:rPr>
        <w:t xml:space="preserve"> </w:t>
      </w:r>
      <w:r w:rsidRPr="00CB61DE">
        <w:rPr>
          <w:rtl/>
        </w:rPr>
        <w:t>מהסדרנים</w:t>
      </w:r>
      <w:r w:rsidR="00F91A70">
        <w:rPr>
          <w:rtl/>
        </w:rPr>
        <w:t xml:space="preserve"> </w:t>
      </w:r>
      <w:r w:rsidRPr="00CB61DE">
        <w:rPr>
          <w:rtl/>
        </w:rPr>
        <w:t>לסגור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הדלתות.</w:t>
      </w:r>
      <w:r w:rsidR="00F91A70">
        <w:rPr>
          <w:rtl/>
        </w:rPr>
        <w:t xml:space="preserve"> </w:t>
      </w:r>
      <w:r w:rsidRPr="00CB61DE">
        <w:rPr>
          <w:rtl/>
        </w:rPr>
        <w:t>אל תפריעו. אני מציע שלא תעמדו. שבו.</w:t>
      </w:r>
      <w:r w:rsidR="00F91A70">
        <w:rPr>
          <w:rtl/>
        </w:rPr>
        <w:t xml:space="preserve"> </w:t>
      </w: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תאמינו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שאם</w:t>
      </w:r>
      <w:r w:rsidR="00F91A70">
        <w:rPr>
          <w:rtl/>
        </w:rPr>
        <w:t xml:space="preserve"> </w:t>
      </w:r>
      <w:r w:rsidRPr="00CB61DE">
        <w:rPr>
          <w:rtl/>
        </w:rPr>
        <w:t>תבקשו</w:t>
      </w:r>
      <w:r w:rsidR="00F91A70">
        <w:rPr>
          <w:rtl/>
        </w:rPr>
        <w:t xml:space="preserve"> </w:t>
      </w:r>
      <w:r w:rsidRPr="00CB61DE">
        <w:rPr>
          <w:rtl/>
        </w:rPr>
        <w:t>סימטריה זה לא לכבודכם. זה הכול. סימטריה היא לא</w:t>
      </w:r>
      <w:r w:rsidR="00F91A70">
        <w:rPr>
          <w:rtl/>
        </w:rPr>
        <w:t xml:space="preserve"> </w:t>
      </w:r>
      <w:r w:rsidRPr="00CB61DE">
        <w:rPr>
          <w:rtl/>
        </w:rPr>
        <w:t>לכבודו של איש היום.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הם קרובים אליך ומאיימים יותר מאתנו.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איש לא מאיים עלי, גם לא אתה. איש לא מאיים עלי ואינני פוחד מאיש.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שרת העבודה והרווחה א' נמיר: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קצב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תפריע</w:t>
      </w:r>
      <w:r w:rsidR="00F91A70">
        <w:rPr>
          <w:rtl/>
        </w:rPr>
        <w:t xml:space="preserve"> </w:t>
      </w:r>
      <w:r w:rsidRPr="00CB61DE">
        <w:rPr>
          <w:rtl/>
        </w:rPr>
        <w:t>עכשיו,</w:t>
      </w:r>
      <w:r w:rsidR="00F91A70">
        <w:rPr>
          <w:rtl/>
        </w:rPr>
        <w:t xml:space="preserve"> </w:t>
      </w:r>
      <w:r w:rsidRPr="00CB61DE">
        <w:rPr>
          <w:rtl/>
        </w:rPr>
        <w:t>חבר הכנסת רן כהן. אתה רוצה להצית עוד אש משלך? אתה רוצה</w:t>
      </w:r>
      <w:r w:rsidR="00F91A70">
        <w:rPr>
          <w:rtl/>
        </w:rPr>
        <w:t xml:space="preserve"> </w:t>
      </w:r>
      <w:r w:rsidRPr="00CB61DE">
        <w:rPr>
          <w:rtl/>
        </w:rPr>
        <w:t>עוד אש פרטית משלך? אני מבקש ממך כרגע לא לדבר.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שר בממשלת ישראל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רן כהן, אני קורא אותך לסדר ומודה לך על תרומתך להבערת האש כאן.</w:t>
      </w:r>
      <w:r w:rsidR="00F91A70">
        <w:rPr>
          <w:rtl/>
        </w:rPr>
        <w:t xml:space="preserve"> </w:t>
      </w:r>
      <w:r w:rsidRPr="00CB61DE">
        <w:rPr>
          <w:rtl/>
        </w:rPr>
        <w:t>זה הכול. אתה מבין למה אני מתכוון.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חיים דיין, תירגע.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אבירי הדמוקרטיה.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היו תקדימים בבית הזה, שכשעלה נושא חמור ודחוף, האופוזיציה</w:t>
      </w:r>
      <w:r w:rsidR="00F91A70">
        <w:rPr>
          <w:rtl/>
        </w:rPr>
        <w:t xml:space="preserve"> </w:t>
      </w:r>
      <w:r w:rsidRPr="00CB61DE">
        <w:rPr>
          <w:rtl/>
        </w:rPr>
        <w:t>ביקשה לקבל</w:t>
      </w:r>
      <w:r w:rsidR="00F91A70">
        <w:rPr>
          <w:rtl/>
        </w:rPr>
        <w:t xml:space="preserve"> </w:t>
      </w:r>
      <w:r w:rsidRPr="00CB61DE">
        <w:rPr>
          <w:rtl/>
        </w:rPr>
        <w:t>הצעה</w:t>
      </w:r>
      <w:r w:rsidR="00F91A70">
        <w:rPr>
          <w:rtl/>
        </w:rPr>
        <w:t xml:space="preserve"> </w:t>
      </w:r>
      <w:r w:rsidRPr="00CB61DE">
        <w:rPr>
          <w:rtl/>
        </w:rPr>
        <w:t>לסדר, והיושב</w:t>
      </w:r>
      <w:r w:rsidR="00F91A70">
        <w:rPr>
          <w:rtl/>
        </w:rPr>
        <w:t>-</w:t>
      </w:r>
      <w:r w:rsidRPr="00CB61DE">
        <w:rPr>
          <w:rtl/>
        </w:rPr>
        <w:t>ראש החליט לעשות זאת. אינני מתנה את ניהול הישיבה</w:t>
      </w:r>
      <w:r w:rsidR="00F91A70">
        <w:rPr>
          <w:rtl/>
        </w:rPr>
        <w:t xml:space="preserve"> </w:t>
      </w:r>
      <w:r w:rsidRPr="00CB61DE">
        <w:rPr>
          <w:rtl/>
        </w:rPr>
        <w:t>בשום</w:t>
      </w:r>
      <w:r w:rsidR="00F91A70">
        <w:rPr>
          <w:rtl/>
        </w:rPr>
        <w:t xml:space="preserve"> </w:t>
      </w:r>
      <w:r w:rsidRPr="00CB61DE">
        <w:rPr>
          <w:rtl/>
        </w:rPr>
        <w:t>החלטה כזאת. אנחנו מצפים שהיושב</w:t>
      </w:r>
      <w:r w:rsidR="00F91A70">
        <w:rPr>
          <w:rtl/>
        </w:rPr>
        <w:t>-</w:t>
      </w:r>
      <w:r w:rsidRPr="00CB61DE">
        <w:rPr>
          <w:rtl/>
        </w:rPr>
        <w:t>ראש ינהג לפי הבנתו, לפי קריאת מהלך הרוחות</w:t>
      </w:r>
      <w:r w:rsidR="00F91A70">
        <w:rPr>
          <w:rtl/>
        </w:rPr>
        <w:t xml:space="preserve"> </w:t>
      </w:r>
      <w:r w:rsidRPr="00CB61DE">
        <w:rPr>
          <w:rtl/>
        </w:rPr>
        <w:t>בבית הזה, וכך אני מציע שנשאיר את הדברים.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מכיוון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היית פה בראשית הישיבה, ורוב החברים לא היו פה בראשית הישיבה </w:t>
      </w:r>
      <w:r w:rsidR="00F91A70">
        <w:rPr>
          <w:rtl/>
        </w:rPr>
        <w:t xml:space="preserve">– </w:t>
      </w:r>
      <w:r w:rsidRPr="00CB61DE">
        <w:rPr>
          <w:rtl/>
        </w:rPr>
        <w:t>וזו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זכותם </w:t>
      </w:r>
      <w:r w:rsidR="00F91A70">
        <w:rPr>
          <w:rtl/>
        </w:rPr>
        <w:t>–</w:t>
      </w:r>
      <w:r w:rsidRPr="00CB61DE">
        <w:rPr>
          <w:rtl/>
        </w:rPr>
        <w:t xml:space="preserve"> הנושא של ערוץ</w:t>
      </w:r>
      <w:r w:rsidR="00F91A70">
        <w:rPr>
          <w:rtl/>
        </w:rPr>
        <w:t>-</w:t>
      </w:r>
      <w:r w:rsidRPr="00CB61DE">
        <w:rPr>
          <w:rtl/>
        </w:rPr>
        <w:t>7 עלה כאן בקריאת ביניים ספונטנית ארוכה של חבר הכנסת</w:t>
      </w:r>
      <w:r w:rsidR="00F91A70">
        <w:rPr>
          <w:rtl/>
        </w:rPr>
        <w:t xml:space="preserve"> </w:t>
      </w:r>
      <w:r w:rsidRPr="00CB61DE">
        <w:rPr>
          <w:rtl/>
        </w:rPr>
        <w:t>איתן ובקריאות ביניים חברי כנסת אחרים. הוא עלה.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לא עלה.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מצא, אל תפריע לי. מה זה חשוב מה שהוא יאמר עכשיו. אני אגיד לבן </w:t>
      </w:r>
      <w:r w:rsidR="00F91A70">
        <w:rPr>
          <w:rtl/>
        </w:rPr>
        <w:t xml:space="preserve">–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יגיד</w:t>
      </w:r>
      <w:r w:rsidR="00F91A70">
        <w:rPr>
          <w:rtl/>
        </w:rPr>
        <w:t xml:space="preserve"> </w:t>
      </w:r>
      <w:r w:rsidRPr="00CB61DE">
        <w:rPr>
          <w:rtl/>
        </w:rPr>
        <w:t>שחור.</w:t>
      </w:r>
      <w:r w:rsidR="00F91A70">
        <w:rPr>
          <w:rtl/>
        </w:rPr>
        <w:t xml:space="preserve"> </w:t>
      </w:r>
      <w:r w:rsidRPr="00CB61DE">
        <w:rPr>
          <w:rtl/>
        </w:rPr>
        <w:t>אז</w:t>
      </w:r>
      <w:r w:rsidR="00F91A70">
        <w:rPr>
          <w:rtl/>
        </w:rPr>
        <w:t xml:space="preserve"> </w:t>
      </w:r>
      <w:r w:rsidRPr="00CB61DE">
        <w:rPr>
          <w:rtl/>
        </w:rPr>
        <w:t>מה,</w:t>
      </w:r>
      <w:r w:rsidR="00F91A70">
        <w:rPr>
          <w:rtl/>
        </w:rPr>
        <w:t xml:space="preserve"> </w:t>
      </w:r>
      <w:r w:rsidRPr="00CB61DE">
        <w:rPr>
          <w:rtl/>
        </w:rPr>
        <w:t>תתערב? עכשיו אני עונה לחבר הכנסת בנימין נתניהו.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איתן</w:t>
      </w:r>
      <w:r w:rsidR="00F91A70">
        <w:rPr>
          <w:rtl/>
        </w:rPr>
        <w:t xml:space="preserve"> </w:t>
      </w:r>
      <w:r w:rsidRPr="00CB61DE">
        <w:rPr>
          <w:rtl/>
        </w:rPr>
        <w:t>וגם לחברי כנסת אחרים שהיו פה ומכירים דרכים</w:t>
      </w:r>
      <w:r w:rsidR="00F91A70">
        <w:rPr>
          <w:rtl/>
        </w:rPr>
        <w:t xml:space="preserve"> </w:t>
      </w:r>
      <w:r w:rsidRPr="00CB61DE">
        <w:rPr>
          <w:rtl/>
        </w:rPr>
        <w:t>פרלמנטריות</w:t>
      </w:r>
      <w:r w:rsidR="00F91A70">
        <w:rPr>
          <w:rtl/>
        </w:rPr>
        <w:t xml:space="preserve"> – </w:t>
      </w:r>
      <w:r w:rsidRPr="00CB61DE">
        <w:rPr>
          <w:rtl/>
        </w:rPr>
        <w:t>ויש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לנו </w:t>
      </w:r>
      <w:r w:rsidR="00F91A70">
        <w:rPr>
          <w:rtl/>
        </w:rPr>
        <w:t>–</w:t>
      </w:r>
      <w:r w:rsidRPr="00CB61DE">
        <w:rPr>
          <w:rtl/>
        </w:rPr>
        <w:t xml:space="preserve"> להעלות נושא לדיון במליאה.</w:t>
      </w:r>
      <w:r w:rsidR="00F91A70">
        <w:rPr>
          <w:rtl/>
        </w:rPr>
        <w:t xml:space="preserve"> </w:t>
      </w:r>
      <w:r w:rsidRPr="00CB61DE">
        <w:rPr>
          <w:rtl/>
        </w:rPr>
        <w:t>ומה הן הדרכים? הם יודעים.</w:t>
      </w:r>
      <w:r w:rsidR="00F91A70">
        <w:rPr>
          <w:rtl/>
        </w:rPr>
        <w:t xml:space="preserve"> </w:t>
      </w:r>
      <w:r w:rsidRPr="00CB61DE">
        <w:rPr>
          <w:rtl/>
        </w:rPr>
        <w:t>אני אחזור עליהן.</w:t>
      </w:r>
      <w:r w:rsidR="00F91A70">
        <w:rPr>
          <w:rtl/>
        </w:rPr>
        <w:t xml:space="preserve"> </w:t>
      </w:r>
      <w:r w:rsidRPr="00CB61DE">
        <w:rPr>
          <w:rtl/>
        </w:rPr>
        <w:t>כאשר עולה נושא חדש שלא היה בידיעת הכנסת בזמן שהנשיאות מקיימת</w:t>
      </w:r>
      <w:r w:rsidR="00F91A70">
        <w:rPr>
          <w:rtl/>
        </w:rPr>
        <w:t xml:space="preserve"> </w:t>
      </w:r>
      <w:r w:rsidRPr="00CB61DE">
        <w:rPr>
          <w:rtl/>
        </w:rPr>
        <w:t>ישיבה ומחליטה על הצעות דחופות, מעלים אותו על הכתב, ואנחנו מקיימים ישיבת נשיאות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או משאל ומחליטים. זאת הדרך הפרלמנטרית שאפשר להפעיל כאן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מפריע לי.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 –</w:t>
      </w:r>
      <w:r w:rsidR="00CB61DE" w:rsidRPr="00CB61DE">
        <w:rPr>
          <w:rtl/>
        </w:rPr>
        <w:t xml:space="preserve"> גם</w:t>
      </w:r>
      <w:r>
        <w:rPr>
          <w:rtl/>
        </w:rPr>
        <w:t xml:space="preserve"> </w:t>
      </w:r>
      <w:r w:rsidR="00CB61DE" w:rsidRPr="00CB61DE">
        <w:rPr>
          <w:rtl/>
        </w:rPr>
        <w:t>בלי</w:t>
      </w:r>
      <w:r>
        <w:rPr>
          <w:rtl/>
        </w:rPr>
        <w:t xml:space="preserve"> </w:t>
      </w:r>
      <w:r w:rsidR="00CB61DE" w:rsidRPr="00CB61DE">
        <w:rPr>
          <w:rtl/>
        </w:rPr>
        <w:t>שאני מסביר, אבל אני גם הסברתי. זאת הדרך שעומדת לפניכם, וזאת</w:t>
      </w:r>
      <w:r>
        <w:rPr>
          <w:rtl/>
        </w:rPr>
        <w:t xml:space="preserve"> </w:t>
      </w:r>
      <w:r w:rsidR="00CB61DE" w:rsidRPr="00CB61DE">
        <w:rPr>
          <w:rtl/>
        </w:rPr>
        <w:t>הדרך</w:t>
      </w:r>
      <w:r>
        <w:rPr>
          <w:rtl/>
        </w:rPr>
        <w:t xml:space="preserve"> </w:t>
      </w:r>
      <w:r w:rsidR="00CB61DE" w:rsidRPr="00CB61DE">
        <w:rPr>
          <w:rtl/>
        </w:rPr>
        <w:t>הפרלמנטרית.</w:t>
      </w:r>
      <w:r>
        <w:rPr>
          <w:rtl/>
        </w:rPr>
        <w:t xml:space="preserve"> </w:t>
      </w:r>
      <w:r w:rsidR="00CB61DE" w:rsidRPr="00CB61DE">
        <w:rPr>
          <w:rtl/>
        </w:rPr>
        <w:t>אני</w:t>
      </w:r>
      <w:r>
        <w:rPr>
          <w:rtl/>
        </w:rPr>
        <w:t xml:space="preserve"> </w:t>
      </w:r>
      <w:r w:rsidR="00CB61DE" w:rsidRPr="00CB61DE">
        <w:rPr>
          <w:rtl/>
        </w:rPr>
        <w:t>חושב, שלאופוזיציה כמו לקואליציה צריך להיות עניין מרכזי</w:t>
      </w:r>
      <w:r>
        <w:rPr>
          <w:rtl/>
        </w:rPr>
        <w:t xml:space="preserve"> </w:t>
      </w:r>
      <w:r w:rsidR="00CB61DE" w:rsidRPr="00CB61DE">
        <w:rPr>
          <w:rtl/>
        </w:rPr>
        <w:t>בכך שנקיים כאן את סדרי הבית. זה כל כך אלמנטרי.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נדבר ושם מפרקים את האונייה. בתולדות מדינת ישראל לא תהיה סתימת פיות.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שילנסקי, אבל אתה היית יושב</w:t>
      </w:r>
      <w:r w:rsidR="00F91A70">
        <w:rPr>
          <w:rtl/>
        </w:rPr>
        <w:t>-</w:t>
      </w:r>
      <w:r w:rsidRPr="00CB61DE">
        <w:rPr>
          <w:rtl/>
        </w:rPr>
        <w:t>ראש הכנסת. אתה יודע איך מתנהל הבית</w:t>
      </w:r>
      <w:r w:rsidR="00F91A70">
        <w:rPr>
          <w:rtl/>
        </w:rPr>
        <w:t xml:space="preserve"> </w:t>
      </w:r>
      <w:r w:rsidRPr="00CB61DE">
        <w:rPr>
          <w:rtl/>
        </w:rPr>
        <w:t>הזה.</w:t>
      </w:r>
      <w:r w:rsidR="00F91A70">
        <w:rPr>
          <w:rtl/>
        </w:rPr>
        <w:t xml:space="preserve"> </w:t>
      </w: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שחל</w:t>
      </w:r>
      <w:r w:rsidR="00F91A70">
        <w:rPr>
          <w:rtl/>
        </w:rPr>
        <w:t xml:space="preserve"> </w:t>
      </w:r>
      <w:r w:rsidRPr="00CB61DE">
        <w:rPr>
          <w:rtl/>
        </w:rPr>
        <w:t>ידבר.</w:t>
      </w:r>
      <w:r w:rsidR="00F91A70">
        <w:rPr>
          <w:rtl/>
        </w:rPr>
        <w:t xml:space="preserve"> </w:t>
      </w:r>
      <w:r w:rsidRPr="00CB61DE">
        <w:rPr>
          <w:rtl/>
        </w:rPr>
        <w:t>אני מודה לחבר הכנסת בנימין נתניהו. אני מבקש מכם</w:t>
      </w:r>
      <w:r w:rsidR="00F91A70">
        <w:rPr>
          <w:rtl/>
        </w:rPr>
        <w:t xml:space="preserve"> </w:t>
      </w:r>
      <w:r w:rsidRPr="00CB61DE">
        <w:rPr>
          <w:rtl/>
        </w:rPr>
        <w:t>לחזור</w:t>
      </w:r>
      <w:r w:rsidR="00F91A70">
        <w:rPr>
          <w:rtl/>
        </w:rPr>
        <w:t xml:space="preserve"> </w:t>
      </w:r>
      <w:r w:rsidRPr="00CB61DE">
        <w:rPr>
          <w:rtl/>
        </w:rPr>
        <w:t>לסדר</w:t>
      </w:r>
      <w:r w:rsidR="00F91A70">
        <w:rPr>
          <w:rtl/>
        </w:rPr>
        <w:t xml:space="preserve"> </w:t>
      </w:r>
      <w:r w:rsidRPr="00CB61DE">
        <w:rPr>
          <w:rtl/>
        </w:rPr>
        <w:t>הרגיל.</w:t>
      </w:r>
      <w:r w:rsidR="00F91A70">
        <w:rPr>
          <w:rtl/>
        </w:rPr>
        <w:t xml:space="preserve"> </w:t>
      </w:r>
      <w:r w:rsidRPr="00CB61DE">
        <w:rPr>
          <w:rtl/>
        </w:rPr>
        <w:t>נציל</w:t>
      </w:r>
      <w:r w:rsidR="00F91A70">
        <w:rPr>
          <w:rtl/>
        </w:rPr>
        <w:t xml:space="preserve"> </w:t>
      </w:r>
      <w:r w:rsidRPr="00CB61DE">
        <w:rPr>
          <w:rtl/>
        </w:rPr>
        <w:t>עוד</w:t>
      </w:r>
      <w:r w:rsidR="00F91A70">
        <w:rPr>
          <w:rtl/>
        </w:rPr>
        <w:t xml:space="preserve"> </w:t>
      </w:r>
      <w:r w:rsidRPr="00CB61DE">
        <w:rPr>
          <w:rtl/>
        </w:rPr>
        <w:t>מעט</w:t>
      </w:r>
      <w:r w:rsidR="00F91A70">
        <w:rPr>
          <w:rtl/>
        </w:rPr>
        <w:t xml:space="preserve"> </w:t>
      </w:r>
      <w:r w:rsidRPr="00CB61DE">
        <w:rPr>
          <w:rtl/>
        </w:rPr>
        <w:t>מכבודנו</w:t>
      </w:r>
      <w:r w:rsidR="00F91A70">
        <w:rPr>
          <w:rtl/>
        </w:rPr>
        <w:t xml:space="preserve"> </w:t>
      </w:r>
      <w:r w:rsidRPr="00CB61DE">
        <w:rPr>
          <w:rtl/>
        </w:rPr>
        <w:t>באחר</w:t>
      </w:r>
      <w:r w:rsidR="00F91A70">
        <w:rPr>
          <w:rtl/>
        </w:rPr>
        <w:t xml:space="preserve"> </w:t>
      </w:r>
      <w:r w:rsidRPr="00CB61DE">
        <w:rPr>
          <w:rtl/>
        </w:rPr>
        <w:t>הצהריים הלא</w:t>
      </w:r>
      <w:r w:rsidR="00F91A70">
        <w:rPr>
          <w:rtl/>
        </w:rPr>
        <w:t>-</w:t>
      </w:r>
      <w:r w:rsidRPr="00CB61DE">
        <w:rPr>
          <w:rtl/>
        </w:rPr>
        <w:t>טוב הזה לחיים</w:t>
      </w:r>
      <w:r w:rsidR="00F91A70">
        <w:rPr>
          <w:rtl/>
        </w:rPr>
        <w:t xml:space="preserve"> </w:t>
      </w:r>
      <w:r w:rsidRPr="00CB61DE">
        <w:rPr>
          <w:rtl/>
        </w:rPr>
        <w:t>הפרלמנטריים שלנו.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ואנחנו ניתן כבוד עם פה סגור? אנחנו צריכים כבוד?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שילנסקי, הרי אני גם הודעתי לפנים משורת הדין, שאחרי נאומו של השר</w:t>
      </w:r>
      <w:r w:rsidR="00F91A70">
        <w:rPr>
          <w:rtl/>
        </w:rPr>
        <w:t xml:space="preserve"> </w:t>
      </w:r>
      <w:r w:rsidRPr="00CB61DE">
        <w:rPr>
          <w:rtl/>
        </w:rPr>
        <w:t>שחל אנחנו מתכנסים, הנשיאות, אצלי בלשכה. עכשיו השר שחל ידבר.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שהשר יענה על אותה נקודה.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עובדיה עלי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שחל</w:t>
      </w:r>
      <w:r w:rsidR="00F91A70">
        <w:rPr>
          <w:rtl/>
        </w:rPr>
        <w:t xml:space="preserve"> </w:t>
      </w:r>
      <w:r w:rsidRPr="00CB61DE">
        <w:rPr>
          <w:rtl/>
        </w:rPr>
        <w:t>ידבר,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עובדיה עלי, אחרי זה נראה. אחרי זה תהיה</w:t>
      </w:r>
      <w:r w:rsidR="00F91A70">
        <w:rPr>
          <w:rtl/>
        </w:rPr>
        <w:t xml:space="preserve"> </w:t>
      </w:r>
      <w:r w:rsidRPr="00CB61DE">
        <w:rPr>
          <w:rtl/>
        </w:rPr>
        <w:t>ישיבת נשיאות.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מה קורה ואולי יבוא הכול על תיקונו.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שילנסקי, ארבע שנים ניהלת את הבית הזה והכללים כל כך ידועים 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קריאת ביניים. תשמע את ההצעה שלי.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קורא</w:t>
      </w:r>
      <w:r w:rsidR="00F91A70">
        <w:rPr>
          <w:rtl/>
        </w:rPr>
        <w:t xml:space="preserve"> </w:t>
      </w:r>
      <w:r w:rsidRPr="00CB61DE">
        <w:rPr>
          <w:rtl/>
        </w:rPr>
        <w:t>לך</w:t>
      </w:r>
      <w:r w:rsidR="00F91A70">
        <w:rPr>
          <w:rtl/>
        </w:rPr>
        <w:t xml:space="preserve"> </w:t>
      </w:r>
      <w:r w:rsidRPr="00CB61DE">
        <w:rPr>
          <w:rtl/>
        </w:rPr>
        <w:t>להירגע.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מקבל עכשיו הצעות. דיבר חבר הכנסת</w:t>
      </w:r>
      <w:r w:rsidR="00F91A70">
        <w:rPr>
          <w:rtl/>
        </w:rPr>
        <w:t xml:space="preserve"> </w:t>
      </w:r>
      <w:r w:rsidRPr="00CB61DE">
        <w:rPr>
          <w:rtl/>
        </w:rPr>
        <w:t>נתניהו, עכשיו ידבר השר שחל. זה ברור או לא?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כנסת נכבדה, אני דורש את זכותי לדבר.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לך, אתה לא צריך לדרוש.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עמדתי</w:t>
      </w:r>
      <w:r w:rsidR="00F91A70">
        <w:rPr>
          <w:rtl/>
        </w:rPr>
        <w:t xml:space="preserve"> </w:t>
      </w:r>
      <w:r w:rsidRPr="00CB61DE">
        <w:rPr>
          <w:rtl/>
        </w:rPr>
        <w:t>כאן קרוב לחצי שעה והבטתי בכם. אני אומר לכם, בושה וחרפה. לא היה מצב</w:t>
      </w:r>
      <w:r w:rsidR="00F91A70">
        <w:rPr>
          <w:rtl/>
        </w:rPr>
        <w:t xml:space="preserve"> </w:t>
      </w:r>
      <w:r w:rsidRPr="00CB61DE">
        <w:rPr>
          <w:rtl/>
        </w:rPr>
        <w:t>כזה</w:t>
      </w:r>
      <w:r w:rsidR="00F91A70">
        <w:rPr>
          <w:rtl/>
        </w:rPr>
        <w:t xml:space="preserve"> </w:t>
      </w:r>
      <w:r w:rsidRPr="00CB61DE">
        <w:rPr>
          <w:rtl/>
        </w:rPr>
        <w:t>בכנסת שמישהו יאמר ליושב</w:t>
      </w:r>
      <w:r w:rsidR="00F91A70">
        <w:rPr>
          <w:rtl/>
        </w:rPr>
        <w:t>-</w:t>
      </w:r>
      <w:r w:rsidRPr="00CB61DE">
        <w:rPr>
          <w:rtl/>
        </w:rPr>
        <w:t>ראש או יעשה ליושב</w:t>
      </w:r>
      <w:r w:rsidR="00F91A70">
        <w:rPr>
          <w:rtl/>
        </w:rPr>
        <w:t>-</w:t>
      </w:r>
      <w:r w:rsidRPr="00CB61DE">
        <w:rPr>
          <w:rtl/>
        </w:rPr>
        <w:t>ראש מה שאתם עשיתם היום כאן.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בתולדות</w:t>
      </w:r>
      <w:r w:rsidR="00F91A70">
        <w:rPr>
          <w:rtl/>
        </w:rPr>
        <w:t xml:space="preserve"> </w:t>
      </w:r>
      <w:r w:rsidRPr="00CB61DE">
        <w:rPr>
          <w:rtl/>
        </w:rPr>
        <w:t>הכנסת.</w:t>
      </w:r>
      <w:r w:rsidR="00F91A70">
        <w:rPr>
          <w:rtl/>
        </w:rPr>
        <w:t xml:space="preserve"> </w:t>
      </w:r>
      <w:r w:rsidRPr="00CB61DE">
        <w:rPr>
          <w:rtl/>
        </w:rPr>
        <w:t>היתה פעם אחת בקשר לשילומים שמישהו אמר: אם אני לא אדבר אף</w:t>
      </w:r>
      <w:r w:rsidR="00F91A70">
        <w:rPr>
          <w:rtl/>
        </w:rPr>
        <w:t xml:space="preserve"> </w:t>
      </w:r>
      <w:r w:rsidRPr="00CB61DE">
        <w:rPr>
          <w:rtl/>
        </w:rPr>
        <w:t>אחד לא ידבר.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תטיף לנו מוסר.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הובא לדין אחרי כן, ונזפו בו על הדברים האלה.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צחי הנגבי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הנגבי.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כאן נוצר מצב של פגיעה בכל העקרונות.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רגע,</w:t>
      </w:r>
      <w:r w:rsidR="00F91A70">
        <w:rPr>
          <w:rtl/>
        </w:rPr>
        <w:t xml:space="preserve"> </w:t>
      </w:r>
      <w:r w:rsidRPr="00CB61DE">
        <w:rPr>
          <w:rtl/>
        </w:rPr>
        <w:t>אדוני השר.</w:t>
      </w:r>
      <w:r w:rsidR="00F91A70">
        <w:rPr>
          <w:rtl/>
        </w:rPr>
        <w:t xml:space="preserve"> </w:t>
      </w:r>
      <w:r w:rsidRPr="00CB61DE">
        <w:rPr>
          <w:rtl/>
        </w:rPr>
        <w:t>חבר הכנסת הנגבי, אני קורא אותך לסדר פעם ראשונה. לא יהיו</w:t>
      </w:r>
      <w:r w:rsidR="00F91A70">
        <w:rPr>
          <w:rtl/>
        </w:rPr>
        <w:t xml:space="preserve"> </w:t>
      </w:r>
      <w:r w:rsidRPr="00CB61DE">
        <w:rPr>
          <w:rtl/>
        </w:rPr>
        <w:t>עוד אזהרות. חבר הכנסת הנגבי, קראתי אותך לסדר בפעם הראשונה.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במקום שתרגיע אתה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קורא לסדר, אני לא מתערב בתוכן. רק זה חסר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ניתנה לי רשות דיבור על</w:t>
      </w:r>
      <w:r w:rsidR="00F91A70">
        <w:rPr>
          <w:rtl/>
        </w:rPr>
        <w:t>-</w:t>
      </w:r>
      <w:r w:rsidRPr="00CB61DE">
        <w:rPr>
          <w:rtl/>
        </w:rPr>
        <w:t>ידי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סילבן שלום, אני קורא אותך לסדר פעם 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קודם כול לכבד אותו.</w:t>
      </w:r>
      <w:r w:rsidR="00F91A70">
        <w:rPr>
          <w:rtl/>
        </w:rPr>
        <w:t xml:space="preserve"> </w:t>
      </w:r>
      <w:r w:rsidRPr="00CB61DE">
        <w:rPr>
          <w:rtl/>
        </w:rPr>
        <w:t>וממך, חבר הכנסת עובדיה עלי, כסגן יושב</w:t>
      </w:r>
      <w:r w:rsidR="00F91A70">
        <w:rPr>
          <w:rtl/>
        </w:rPr>
        <w:t>-</w:t>
      </w:r>
      <w:r w:rsidRPr="00CB61DE">
        <w:rPr>
          <w:rtl/>
        </w:rPr>
        <w:t>ראש הכנסת, אני</w:t>
      </w:r>
      <w:r w:rsidR="00F91A70">
        <w:rPr>
          <w:rtl/>
        </w:rPr>
        <w:t xml:space="preserve"> </w:t>
      </w:r>
      <w:r w:rsidRPr="00CB61DE">
        <w:rPr>
          <w:rtl/>
        </w:rPr>
        <w:t>דווקא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מצפה </w:t>
      </w:r>
      <w:r w:rsidR="00F91A70">
        <w:rPr>
          <w:rtl/>
        </w:rPr>
        <w:t>–</w:t>
      </w:r>
      <w:r w:rsidRPr="00CB61DE">
        <w:rPr>
          <w:rtl/>
        </w:rPr>
        <w:t xml:space="preserve"> כשהיושב</w:t>
      </w:r>
      <w:r w:rsidR="00F91A70">
        <w:rPr>
          <w:rtl/>
        </w:rPr>
        <w:t>-</w:t>
      </w:r>
      <w:r w:rsidRPr="00CB61DE">
        <w:rPr>
          <w:rtl/>
        </w:rPr>
        <w:t>ראש החליט אין ערעור על ההחלטה שלו. יש לך טענה, תטען אותה</w:t>
      </w:r>
      <w:r w:rsidR="00F91A70">
        <w:rPr>
          <w:rtl/>
        </w:rPr>
        <w:t xml:space="preserve"> </w:t>
      </w:r>
      <w:r w:rsidRPr="00CB61DE">
        <w:rPr>
          <w:rtl/>
        </w:rPr>
        <w:t>במקום אחר.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הו, באמת.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 לעניין עצמו.</w:t>
      </w:r>
      <w:r w:rsidR="00F91A70">
        <w:rPr>
          <w:rtl/>
        </w:rPr>
        <w:t xml:space="preserve"> </w:t>
      </w:r>
      <w:r w:rsidRPr="00CB61DE">
        <w:rPr>
          <w:rtl/>
        </w:rPr>
        <w:t>אני חככתי בדעתי אם בכלל להתייחס לנושא, מהסיבה הפשוטה,</w:t>
      </w:r>
      <w:r w:rsidR="00F91A70">
        <w:rPr>
          <w:rtl/>
        </w:rPr>
        <w:t xml:space="preserve"> </w:t>
      </w:r>
      <w:r w:rsidRPr="00CB61DE">
        <w:rPr>
          <w:rtl/>
        </w:rPr>
        <w:t>שאני</w:t>
      </w:r>
      <w:r w:rsidR="00F91A70">
        <w:rPr>
          <w:rtl/>
        </w:rPr>
        <w:t xml:space="preserve"> </w:t>
      </w:r>
      <w:r w:rsidRPr="00CB61DE">
        <w:rPr>
          <w:rtl/>
        </w:rPr>
        <w:t>לא מוכן שמישהו יבוא אלי ויגיד לי מה להגיד. אתם לא תגידו. אף אחד לא יאמר.</w:t>
      </w:r>
      <w:r w:rsidR="00F91A70">
        <w:rPr>
          <w:rtl/>
        </w:rPr>
        <w:t xml:space="preserve"> </w:t>
      </w:r>
      <w:r w:rsidRPr="00CB61DE">
        <w:rPr>
          <w:rtl/>
        </w:rPr>
        <w:t>עונה שר בשם הממשלה, הוא יענה כפי שהוא מבין.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תענה, תענה.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שאתה</w:t>
      </w:r>
      <w:r w:rsidR="00F91A70">
        <w:rPr>
          <w:rtl/>
        </w:rPr>
        <w:t xml:space="preserve"> </w:t>
      </w:r>
      <w:r w:rsidRPr="00CB61DE">
        <w:rPr>
          <w:rtl/>
        </w:rPr>
        <w:t>רוצה.</w:t>
      </w:r>
      <w:r w:rsidR="00F91A70">
        <w:rPr>
          <w:rtl/>
        </w:rPr>
        <w:t xml:space="preserve"> </w:t>
      </w:r>
      <w:r w:rsidRPr="00CB61DE">
        <w:rPr>
          <w:rtl/>
        </w:rPr>
        <w:t>חבר הכנסת ביבי נתניהו, תן לי לדבר בלי הפרעה.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רבע</w:t>
      </w:r>
      <w:r w:rsidR="00F91A70">
        <w:rPr>
          <w:rtl/>
        </w:rPr>
        <w:t xml:space="preserve"> </w:t>
      </w:r>
      <w:r w:rsidRPr="00CB61DE">
        <w:rPr>
          <w:rtl/>
        </w:rPr>
        <w:t>שעה לפני ישיבת הכנסת נכנסו אלי חברי הכנסת שאול יהלום וחנן פורת. בפעם</w:t>
      </w:r>
      <w:r w:rsidR="00F91A70">
        <w:rPr>
          <w:rtl/>
        </w:rPr>
        <w:t xml:space="preserve"> </w:t>
      </w:r>
      <w:r w:rsidRPr="00CB61DE">
        <w:rPr>
          <w:rtl/>
        </w:rPr>
        <w:t>הראשונה</w:t>
      </w:r>
      <w:r w:rsidR="00F91A70">
        <w:rPr>
          <w:rtl/>
        </w:rPr>
        <w:t xml:space="preserve"> </w:t>
      </w:r>
      <w:r w:rsidRPr="00CB61DE">
        <w:rPr>
          <w:rtl/>
        </w:rPr>
        <w:t>שמעתי, על</w:t>
      </w:r>
      <w:r w:rsidR="00F91A70">
        <w:rPr>
          <w:rtl/>
        </w:rPr>
        <w:t>-</w:t>
      </w:r>
      <w:r w:rsidRPr="00CB61DE">
        <w:rPr>
          <w:rtl/>
        </w:rPr>
        <w:t>פי תלונתם, שאונייה שממנה משדרים את שידורי ערוץ</w:t>
      </w:r>
      <w:r w:rsidR="00F91A70">
        <w:rPr>
          <w:rtl/>
        </w:rPr>
        <w:t>-</w:t>
      </w:r>
      <w:r w:rsidRPr="00CB61DE">
        <w:rPr>
          <w:rtl/>
        </w:rPr>
        <w:t>7 נכנסה לנמל</w:t>
      </w:r>
      <w:r w:rsidR="00F91A70">
        <w:rPr>
          <w:rtl/>
        </w:rPr>
        <w:t xml:space="preserve"> </w:t>
      </w:r>
      <w:r w:rsidRPr="00CB61DE">
        <w:rPr>
          <w:rtl/>
        </w:rPr>
        <w:t>אשדוד והיא נעצרה על</w:t>
      </w:r>
      <w:r w:rsidR="00F91A70">
        <w:rPr>
          <w:rtl/>
        </w:rPr>
        <w:t>-</w:t>
      </w:r>
      <w:r w:rsidRPr="00CB61DE">
        <w:rPr>
          <w:rtl/>
        </w:rPr>
        <w:t xml:space="preserve">ידי המשטרה. לא היה לי מושג, לא היה ידוע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לא יודע מה קורה במשטרה? אני שואל אותך; נראה שאתה לא יודע.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שיבוש</w:t>
      </w:r>
      <w:r w:rsidR="00F91A70">
        <w:rPr>
          <w:rtl/>
        </w:rPr>
        <w:t xml:space="preserve"> </w:t>
      </w:r>
      <w:r w:rsidRPr="00CB61DE">
        <w:rPr>
          <w:rtl/>
        </w:rPr>
        <w:t>בלתי אפשרי.</w:t>
      </w:r>
      <w:r w:rsidR="00F91A70">
        <w:rPr>
          <w:rtl/>
        </w:rPr>
        <w:t xml:space="preserve"> </w:t>
      </w:r>
      <w:r w:rsidRPr="00CB61DE">
        <w:rPr>
          <w:rtl/>
        </w:rPr>
        <w:t>חבר הכנסת ביבי, אתה לא יכול להיות באולם. רגע,</w:t>
      </w:r>
      <w:r w:rsidR="00F91A70">
        <w:rPr>
          <w:rtl/>
        </w:rPr>
        <w:t xml:space="preserve"> </w:t>
      </w:r>
      <w:r w:rsidRPr="00CB61DE">
        <w:rPr>
          <w:rtl/>
        </w:rPr>
        <w:t>אדוני השר.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טענתם היתה, שהאונייה היתה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ממך, חבר הכנסת שלום, תקשיב</w:t>
      </w:r>
      <w:r w:rsidR="00F91A70">
        <w:rPr>
          <w:rtl/>
        </w:rPr>
        <w:t xml:space="preserve"> </w:t>
      </w:r>
      <w:r w:rsidRPr="00CB61DE">
        <w:rPr>
          <w:rtl/>
        </w:rPr>
        <w:t>לי בשקט ואל תפריע לי. אל תפריע לי.</w:t>
      </w:r>
      <w:r w:rsidR="00F91A70">
        <w:rPr>
          <w:rtl/>
        </w:rPr>
        <w:t xml:space="preserve"> </w:t>
      </w:r>
      <w:r w:rsidRPr="00CB61DE">
        <w:rPr>
          <w:rtl/>
        </w:rPr>
        <w:t>אל תפריע לי בקריאות ביניים טיפשיות. אל תפריע לי. אל תפריע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תרשה לי לעשות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מכיר את הסגנון הזה, ואינני מרשה אותו.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תחלק ציונים.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אינני מרשה אותו.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סילבן שלום, תירגע.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תשב</w:t>
      </w:r>
      <w:r w:rsidR="00F91A70">
        <w:rPr>
          <w:rtl/>
        </w:rPr>
        <w:t xml:space="preserve"> </w:t>
      </w:r>
      <w:r w:rsidRPr="00CB61DE">
        <w:rPr>
          <w:rtl/>
        </w:rPr>
        <w:t>בשקט</w:t>
      </w:r>
      <w:r w:rsidR="00F91A70">
        <w:rPr>
          <w:rtl/>
        </w:rPr>
        <w:t xml:space="preserve"> </w:t>
      </w:r>
      <w:r w:rsidRPr="00CB61DE">
        <w:rPr>
          <w:rtl/>
        </w:rPr>
        <w:t>ותקשיב לדברי. אתה תקשיב לדברי בשקט. תקשיב לדברי בשקט, בלי</w:t>
      </w:r>
      <w:r w:rsidR="00F91A70">
        <w:rPr>
          <w:rtl/>
        </w:rPr>
        <w:t xml:space="preserve"> </w:t>
      </w:r>
      <w:r w:rsidRPr="00CB61DE">
        <w:rPr>
          <w:rtl/>
        </w:rPr>
        <w:t>צעקות ובלי קריאות ביניים. בלי קריאות ביניים.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תן לי לעשות זאת, זה תפקידי. בכל זאת, בכל הכבוד.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 xml:space="preserve">טלפנתי לראש אגף החקירות </w:t>
      </w:r>
      <w:r w:rsidR="00F91A70">
        <w:rPr>
          <w:rtl/>
        </w:rPr>
        <w:t>–</w:t>
      </w:r>
      <w:r w:rsidRPr="00CB61DE">
        <w:rPr>
          <w:rtl/>
        </w:rPr>
        <w:t xml:space="preserve"> גם לו לא ידוע. וזה לא צריך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להפליא, כי אתם טוענים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אוי ואבוי לממשלה הזאת.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כ"ץ</w:t>
      </w:r>
      <w:r w:rsidR="00F91A70">
        <w:rPr>
          <w:rtl/>
        </w:rPr>
        <w:t>-</w:t>
      </w:r>
      <w:r w:rsidRPr="00CB61DE">
        <w:rPr>
          <w:rtl/>
        </w:rPr>
        <w:t>עוז,</w:t>
      </w:r>
      <w:r w:rsidR="00F91A70">
        <w:rPr>
          <w:rtl/>
        </w:rPr>
        <w:t xml:space="preserve"> </w:t>
      </w:r>
      <w:r w:rsidRPr="00CB61DE">
        <w:rPr>
          <w:rtl/>
        </w:rPr>
        <w:t>תן</w:t>
      </w:r>
      <w:r w:rsidR="00F91A70">
        <w:rPr>
          <w:rtl/>
        </w:rPr>
        <w:t xml:space="preserve"> </w:t>
      </w:r>
      <w:r w:rsidRPr="00CB61DE">
        <w:rPr>
          <w:rtl/>
        </w:rPr>
        <w:t>לי.</w:t>
      </w:r>
      <w:r w:rsidR="00F91A70">
        <w:rPr>
          <w:rtl/>
        </w:rPr>
        <w:t xml:space="preserve"> </w:t>
      </w:r>
      <w:r w:rsidRPr="00CB61DE">
        <w:rPr>
          <w:rtl/>
        </w:rPr>
        <w:t>חבר הכנסת כ"ץ</w:t>
      </w:r>
      <w:r w:rsidR="00F91A70">
        <w:rPr>
          <w:rtl/>
        </w:rPr>
        <w:t>-</w:t>
      </w:r>
      <w:r w:rsidRPr="00CB61DE">
        <w:rPr>
          <w:rtl/>
        </w:rPr>
        <w:t>עוז, לא.</w:t>
      </w:r>
      <w:r w:rsidR="00F91A70">
        <w:rPr>
          <w:rtl/>
        </w:rPr>
        <w:t xml:space="preserve"> </w:t>
      </w:r>
      <w:r w:rsidRPr="00CB61DE">
        <w:rPr>
          <w:rtl/>
        </w:rPr>
        <w:t>חבר הכנסת כ"ץ</w:t>
      </w:r>
      <w:r w:rsidR="00F91A70">
        <w:rPr>
          <w:rtl/>
        </w:rPr>
        <w:t>-</w:t>
      </w:r>
      <w:r w:rsidRPr="00CB61DE">
        <w:rPr>
          <w:rtl/>
        </w:rPr>
        <w:t>עוז,</w:t>
      </w:r>
      <w:r w:rsidR="00F91A70">
        <w:rPr>
          <w:rtl/>
        </w:rPr>
        <w:t xml:space="preserve"> </w:t>
      </w:r>
      <w:r w:rsidRPr="00CB61DE">
        <w:rPr>
          <w:rtl/>
        </w:rPr>
        <w:t>תירגע.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מספיק. אם הוא לא ידבר גם אתה לא תדבר.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תקשיב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בלי</w:t>
      </w:r>
      <w:r w:rsidR="00F91A70">
        <w:rPr>
          <w:rtl/>
        </w:rPr>
        <w:t xml:space="preserve"> </w:t>
      </w:r>
      <w:r w:rsidRPr="00CB61DE">
        <w:rPr>
          <w:rtl/>
        </w:rPr>
        <w:t>ללעוס מסטיק כשאתה מדבר. אני מבקש קצת דרך</w:t>
      </w:r>
      <w:r w:rsidR="00F91A70">
        <w:rPr>
          <w:rtl/>
        </w:rPr>
        <w:t>-</w:t>
      </w:r>
      <w:r w:rsidRPr="00CB61DE">
        <w:rPr>
          <w:rtl/>
        </w:rPr>
        <w:t>ארץ. אתם לא תעשו</w:t>
      </w:r>
      <w:r w:rsidR="00F91A70">
        <w:rPr>
          <w:rtl/>
        </w:rPr>
        <w:t xml:space="preserve"> </w:t>
      </w:r>
      <w:r w:rsidRPr="00CB61DE">
        <w:rPr>
          <w:rtl/>
        </w:rPr>
        <w:t>פוטש פה. אתם לא תגידו למישהו מתי לדבר ומתי לא לדבר. לא ייתנו לכם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צחי הנגבי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 לא מדינת משטרה. היינו בשלטון, ולא סתמו את הפה.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אומר לך, לא ייתנו לכם את זה. אתם לא תפעילו טרור. לא תפעילו טרור.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סליחה, חבר הכנסת הנגבי. אדוני השר, סלח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שהיה פה לא היה בכנסת. אתם לא תפעילו טרור.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סלח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אתם לא תפעילו טרור. לא ניתן לכם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תאפשר</w:t>
      </w:r>
      <w:r w:rsidR="00F91A70">
        <w:rPr>
          <w:rtl/>
        </w:rPr>
        <w:t xml:space="preserve"> </w:t>
      </w:r>
      <w:r w:rsidRPr="00CB61DE">
        <w:rPr>
          <w:rtl/>
        </w:rPr>
        <w:t>לי,</w:t>
      </w:r>
      <w:r w:rsidR="00F91A70">
        <w:rPr>
          <w:rtl/>
        </w:rPr>
        <w:t xml:space="preserve"> </w:t>
      </w:r>
      <w:r w:rsidRPr="00CB61DE">
        <w:rPr>
          <w:rtl/>
        </w:rPr>
        <w:t>עם כל הכבוד. יש קטע ששייך לי, ואני מבקש ממך. הוא</w:t>
      </w:r>
      <w:r w:rsidR="00F91A70">
        <w:rPr>
          <w:rtl/>
        </w:rPr>
        <w:t xml:space="preserve"> </w:t>
      </w:r>
      <w:r w:rsidRPr="00CB61DE">
        <w:rPr>
          <w:rtl/>
        </w:rPr>
        <w:t>מבין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מבין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את העצות שלכם, עם כל הכבוד. חבר הכנסת צחי הנגבי, אני מוציא</w:t>
      </w:r>
      <w:r w:rsidR="00F91A70">
        <w:rPr>
          <w:rtl/>
        </w:rPr>
        <w:t xml:space="preserve"> </w:t>
      </w:r>
      <w:r w:rsidRPr="00CB61DE">
        <w:rPr>
          <w:rtl/>
        </w:rPr>
        <w:t>החוצה לפי כללים. פעם שלישית כשאני קורא, יוצאים החוצה. אם אני אפר את הכללים, זה</w:t>
      </w:r>
      <w:r w:rsidR="00F91A70">
        <w:rPr>
          <w:rtl/>
        </w:rPr>
        <w:t xml:space="preserve"> </w:t>
      </w:r>
      <w:r w:rsidRPr="00CB61DE">
        <w:rPr>
          <w:rtl/>
        </w:rPr>
        <w:t>יהיה רע מאוד.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מי יודע מה קורה במשטרה?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הירשזון, מספיק. תירגע.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רגוע מאוד.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 מה שידוע לי ועל</w:t>
      </w:r>
      <w:r w:rsidR="00F91A70">
        <w:rPr>
          <w:rtl/>
        </w:rPr>
        <w:t>-</w:t>
      </w:r>
      <w:r w:rsidRPr="00CB61DE">
        <w:rPr>
          <w:rtl/>
        </w:rPr>
        <w:t xml:space="preserve">פי מה שדווח היה צו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הירשזון, אני קורא אותך לסדר פעם ראשונה. אתה כבר 30 פעם מפריע,</w:t>
      </w:r>
      <w:r w:rsidR="00F91A70">
        <w:rPr>
          <w:rtl/>
        </w:rPr>
        <w:t xml:space="preserve"> </w:t>
      </w:r>
      <w:r w:rsidRPr="00CB61DE">
        <w:rPr>
          <w:rtl/>
        </w:rPr>
        <w:t>אומנם בשקט.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חוקי חתום על</w:t>
      </w:r>
      <w:r>
        <w:rPr>
          <w:rtl/>
        </w:rPr>
        <w:t>-</w:t>
      </w:r>
      <w:r w:rsidR="00CB61DE" w:rsidRPr="00CB61DE">
        <w:rPr>
          <w:rtl/>
        </w:rPr>
        <w:t xml:space="preserve">פי חוק הבזק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על מה? על מה?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שאונייה משדרת. אתם רוצים לשמוע תשובה או שאתם רוצים לצעוק?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גוטמן (ימין ישראל):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גוטמן,</w:t>
      </w:r>
      <w:r w:rsidR="00F91A70">
        <w:rPr>
          <w:rtl/>
        </w:rPr>
        <w:t xml:space="preserve"> </w:t>
      </w:r>
      <w:r w:rsidRPr="00CB61DE">
        <w:rPr>
          <w:rtl/>
        </w:rPr>
        <w:t>קראתי</w:t>
      </w:r>
      <w:r w:rsidR="00F91A70">
        <w:rPr>
          <w:rtl/>
        </w:rPr>
        <w:t xml:space="preserve"> </w:t>
      </w:r>
      <w:r w:rsidRPr="00CB61DE">
        <w:rPr>
          <w:rtl/>
        </w:rPr>
        <w:t>אותך</w:t>
      </w:r>
      <w:r w:rsidR="00F91A70">
        <w:rPr>
          <w:rtl/>
        </w:rPr>
        <w:t xml:space="preserve"> </w:t>
      </w:r>
      <w:r w:rsidRPr="00CB61DE">
        <w:rPr>
          <w:rtl/>
        </w:rPr>
        <w:t>לסדר</w:t>
      </w:r>
      <w:r w:rsidR="00F91A70">
        <w:rPr>
          <w:rtl/>
        </w:rPr>
        <w:t xml:space="preserve"> </w:t>
      </w:r>
      <w:r w:rsidRPr="00CB61DE">
        <w:rPr>
          <w:rtl/>
        </w:rPr>
        <w:t>פעם ראשונה. אני קורא אותך לסדר פעם</w:t>
      </w:r>
      <w:r w:rsidR="00F91A70">
        <w:rPr>
          <w:rtl/>
        </w:rPr>
        <w:t xml:space="preserve"> </w:t>
      </w:r>
      <w:r w:rsidRPr="00CB61DE">
        <w:rPr>
          <w:rtl/>
        </w:rPr>
        <w:t>שנייה.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שהאונייה משדרת בניגוד לפקודת הבזק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אולי תלך למזנון המשטרה, אולי שם יודעים מה קורה שם.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והשידורים שלה בלתי חוקיים. הצו הועבר למשטרה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גוטמן (ימין ישראל):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גוטמן, פעמיים קראתי אותך לסדר.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של מי הצו?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אמרתי </w:t>
      </w:r>
      <w:r w:rsidR="00F91A70">
        <w:rPr>
          <w:rtl/>
        </w:rPr>
        <w:t>–</w:t>
      </w:r>
      <w:r w:rsidRPr="00CB61DE">
        <w:rPr>
          <w:rtl/>
        </w:rPr>
        <w:t xml:space="preserve"> של משרד התקשורת האחראי לפקודת הבזק.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משה, דיברתי עם יוסף לוי.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ממך, חבר הכנסת מצא, שב 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סלח לי. תן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יכול להיות.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ממך, תן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קיבלתי רשות דיבור. לא יכול להיות שהם לא ייתנו לי לדבר.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תן לי,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אקבל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מצא, אני קורא אותך לסדר.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תשב בשקט ותקשיב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סלח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מטעה. אתה משקר.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מצא, עוד קריאה אחת ואני קורא אותך לסדר פעם שלישית.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משקר.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קורא אותך לסדר פעם שלישית.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מצא, אני מודיע לך בזה הרגע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דיברתי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יוסף</w:t>
      </w:r>
      <w:r w:rsidR="00F91A70">
        <w:rPr>
          <w:rtl/>
        </w:rPr>
        <w:t xml:space="preserve"> </w:t>
      </w:r>
      <w:r w:rsidRPr="00CB61DE">
        <w:rPr>
          <w:rtl/>
        </w:rPr>
        <w:t>לוי. הוא הודיע שלא משדרים. אתה משקר. אתה משקר. יוסף לוי</w:t>
      </w:r>
      <w:r w:rsidR="00F91A70">
        <w:rPr>
          <w:rtl/>
        </w:rPr>
        <w:t xml:space="preserve"> </w:t>
      </w:r>
      <w:r w:rsidRPr="00CB61DE">
        <w:rPr>
          <w:rtl/>
        </w:rPr>
        <w:t>אמר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שלא שידרו. אתה משקר. יוסף לוי דיבר אתי על כך שלא משדרים. יוסף לוי, לך</w:t>
      </w:r>
      <w:r w:rsidR="00F91A70">
        <w:rPr>
          <w:rtl/>
        </w:rPr>
        <w:t xml:space="preserve"> </w:t>
      </w:r>
      <w:r w:rsidRPr="00CB61DE">
        <w:rPr>
          <w:rtl/>
        </w:rPr>
        <w:t>תדבר אתו. אני דיברתי עם יוסף לוי.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להוציא אותו.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מודיע לך בזה הרגע שתוגש נגדך תלונה על</w:t>
      </w:r>
      <w:r w:rsidR="00F91A70">
        <w:rPr>
          <w:rtl/>
        </w:rPr>
        <w:t>-</w:t>
      </w:r>
      <w:r w:rsidRPr="00CB61DE">
        <w:rPr>
          <w:rtl/>
        </w:rPr>
        <w:t>ידי.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סלח לי. אני הוצאתי אותו. סליחה, אתה לא נותן להוציא אותו. אני</w:t>
      </w:r>
      <w:r w:rsidR="00F91A70">
        <w:rPr>
          <w:rtl/>
        </w:rPr>
        <w:t xml:space="preserve"> </w:t>
      </w:r>
      <w:r w:rsidRPr="00CB61DE">
        <w:rPr>
          <w:rtl/>
        </w:rPr>
        <w:t>קראתי אותו לסדר פעם שלישית. תן לי להוציא אותו.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 שערורייה.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מצא, קראתי אותך לסדר פעם שלישית. נא לצאת.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יוסף לוי דיבר אתי.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שב בשקט. תקשיב לי עד הסוף.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נא</w:t>
      </w:r>
      <w:r w:rsidR="00F91A70">
        <w:rPr>
          <w:rtl/>
        </w:rPr>
        <w:t xml:space="preserve"> </w:t>
      </w:r>
      <w:r w:rsidRPr="00CB61DE">
        <w:rPr>
          <w:rtl/>
        </w:rPr>
        <w:t>לצאת.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זה לא ילך. אני מבקש להוציא אותו. אתה מפריע לי כל</w:t>
      </w:r>
      <w:r w:rsidR="00F91A70">
        <w:rPr>
          <w:rtl/>
        </w:rPr>
        <w:t xml:space="preserve"> </w:t>
      </w:r>
      <w:r w:rsidRPr="00CB61DE">
        <w:rPr>
          <w:rtl/>
        </w:rPr>
        <w:t>הזמן בזעקות שלך, חבר הכנסת כ"ץ</w:t>
      </w:r>
      <w:r w:rsidR="00F91A70">
        <w:rPr>
          <w:rtl/>
        </w:rPr>
        <w:t>-</w:t>
      </w:r>
      <w:r w:rsidRPr="00CB61DE">
        <w:rPr>
          <w:rtl/>
        </w:rPr>
        <w:t>עוז.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דיברת אתו מכיוון שאני שלחתי אותך. אני שלחתי אותך. ואני מודיע לך שתוגש</w:t>
      </w:r>
      <w:r w:rsidR="00F91A70">
        <w:rPr>
          <w:rtl/>
        </w:rPr>
        <w:t xml:space="preserve"> </w:t>
      </w:r>
      <w:r w:rsidRPr="00CB61DE">
        <w:rPr>
          <w:rtl/>
        </w:rPr>
        <w:t>נגדך תלונה ממני לוועדת האתיקה על הדברים שאמרת. אני לא אעבור על כך בשקט.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סלח לי. אני מבקש להוציא אותו.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אתם לא תפעילו טרור.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 אתה לא יכול לעשות לי את זה. אני הוצאתי אותו. אבל אם אתה עונה</w:t>
      </w:r>
      <w:r w:rsidR="00F91A70">
        <w:rPr>
          <w:rtl/>
        </w:rPr>
        <w:t xml:space="preserve"> </w:t>
      </w:r>
      <w:r w:rsidRPr="00CB61DE">
        <w:rPr>
          <w:rtl/>
        </w:rPr>
        <w:t>לו, הוא נשאר. הוצאתי אותו. תירגע רגע. אני מבין אותך.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הודיעו לי שלא משדרים.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שלוש</w:t>
      </w:r>
      <w:r w:rsidR="00F91A70">
        <w:rPr>
          <w:rtl/>
        </w:rPr>
        <w:t xml:space="preserve"> </w:t>
      </w:r>
      <w:r w:rsidRPr="00CB61DE">
        <w:rPr>
          <w:rtl/>
        </w:rPr>
        <w:t>פעמים קראתי אותך לסדר.</w:t>
      </w:r>
      <w:r w:rsidR="00F91A70">
        <w:rPr>
          <w:rtl/>
        </w:rPr>
        <w:t xml:space="preserve"> </w:t>
      </w:r>
      <w:r w:rsidRPr="00CB61DE">
        <w:rPr>
          <w:rtl/>
        </w:rPr>
        <w:t>נא להוציא אותו מן האולם. חבר הכנסת מצא, אתה</w:t>
      </w:r>
      <w:r w:rsidR="00F91A70">
        <w:rPr>
          <w:rtl/>
        </w:rPr>
        <w:t xml:space="preserve"> </w:t>
      </w:r>
      <w:r w:rsidRPr="00CB61DE">
        <w:rPr>
          <w:rtl/>
        </w:rPr>
        <w:t>יוצא. אתה יוצא מן האולם.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מצא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תרשה</w:t>
      </w:r>
      <w:r w:rsidR="00F91A70">
        <w:rPr>
          <w:rtl/>
        </w:rPr>
        <w:t xml:space="preserve"> </w:t>
      </w:r>
      <w:r w:rsidRPr="00CB61DE">
        <w:rPr>
          <w:rtl/>
        </w:rPr>
        <w:t>לי, עדיין לא. אל תתחיל עדיין, אני אאפשר לך.</w:t>
      </w:r>
      <w:r w:rsidR="00F91A70">
        <w:rPr>
          <w:rtl/>
        </w:rPr>
        <w:t xml:space="preserve"> </w:t>
      </w:r>
      <w:r w:rsidRPr="00CB61DE">
        <w:rPr>
          <w:rtl/>
        </w:rPr>
        <w:t>חבר הכנסת</w:t>
      </w:r>
      <w:r w:rsidR="00F91A70">
        <w:rPr>
          <w:rtl/>
        </w:rPr>
        <w:t xml:space="preserve"> </w:t>
      </w:r>
      <w:r w:rsidRPr="00CB61DE">
        <w:rPr>
          <w:rtl/>
        </w:rPr>
        <w:t>מצא, אתה יוצא מן האולם.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 הסדרנים לא מוציאים אותו?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הצעקות של חבר הכנסת רן כהן מפריעות לי. חבר הכנסת מצא, אתה יוצא מן האולם.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לא נורמלי?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פלד (צומת):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משה פלד.</w:t>
      </w:r>
      <w:r w:rsidR="00F91A70">
        <w:rPr>
          <w:rtl/>
        </w:rPr>
        <w:t xml:space="preserve"> </w:t>
      </w:r>
      <w:r w:rsidRPr="00CB61DE">
        <w:rPr>
          <w:rtl/>
        </w:rPr>
        <w:t>חבר הכנסת רן כהן, אני קורא אותך לסדר פעם ראשונה.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הכנסת משה פלד, פעם שנייה. נגמר. חברי הכנסת, יש לי אפשרות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פלד (צומת):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קראתי</w:t>
      </w:r>
      <w:r w:rsidR="00F91A70">
        <w:rPr>
          <w:rtl/>
        </w:rPr>
        <w:t xml:space="preserve"> </w:t>
      </w:r>
      <w:r w:rsidRPr="00CB61DE">
        <w:rPr>
          <w:rtl/>
        </w:rPr>
        <w:t>אותך</w:t>
      </w:r>
      <w:r w:rsidR="00F91A70">
        <w:rPr>
          <w:rtl/>
        </w:rPr>
        <w:t xml:space="preserve"> </w:t>
      </w:r>
      <w:r w:rsidRPr="00CB61DE">
        <w:rPr>
          <w:rtl/>
        </w:rPr>
        <w:t>לסדר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שנייה,</w:t>
      </w:r>
      <w:r w:rsidR="00F91A70">
        <w:rPr>
          <w:rtl/>
        </w:rPr>
        <w:t xml:space="preserve"> </w:t>
      </w:r>
      <w:r w:rsidRPr="00CB61DE">
        <w:rPr>
          <w:rtl/>
        </w:rPr>
        <w:t>עוד מעט אתה בחוץ. אין לי שום בעיה פורמלית</w:t>
      </w:r>
      <w:r w:rsidR="00F91A70">
        <w:rPr>
          <w:rtl/>
        </w:rPr>
        <w:t xml:space="preserve"> </w:t>
      </w:r>
      <w:r w:rsidRPr="00CB61DE">
        <w:rPr>
          <w:rtl/>
        </w:rPr>
        <w:t>להפסיק את הישיבה. אני רואה בהפסקת הישיבה כניעה לסוג של טרור פרלמנטרי.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הו, אל תיסחף.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פלד (צומת):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פלד,</w:t>
      </w:r>
      <w:r w:rsidR="00F91A70">
        <w:rPr>
          <w:rtl/>
        </w:rPr>
        <w:t xml:space="preserve"> </w:t>
      </w:r>
      <w:r w:rsidRPr="00CB61DE">
        <w:rPr>
          <w:rtl/>
        </w:rPr>
        <w:t>תירגע. מה הצעקות האלה? אתם לא מבינים מה שאתם עושים כאן?</w:t>
      </w:r>
      <w:r w:rsidR="00F91A70">
        <w:rPr>
          <w:rtl/>
        </w:rPr>
        <w:t xml:space="preserve"> </w:t>
      </w:r>
      <w:r w:rsidRPr="00CB61DE">
        <w:rPr>
          <w:rtl/>
        </w:rPr>
        <w:t>אתם לא שומעים מה שאתם עושים כאן?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שומרים על הדמוקרטיה.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בקשה</w:t>
      </w:r>
      <w:r w:rsidR="00F91A70">
        <w:rPr>
          <w:rtl/>
        </w:rPr>
        <w:t xml:space="preserve"> </w:t>
      </w:r>
      <w:r w:rsidRPr="00CB61DE">
        <w:rPr>
          <w:rtl/>
        </w:rPr>
        <w:t>אליך.</w:t>
      </w:r>
      <w:r w:rsidR="00F91A70">
        <w:rPr>
          <w:rtl/>
        </w:rPr>
        <w:t xml:space="preserve"> </w:t>
      </w:r>
      <w:r w:rsidRPr="00CB61DE">
        <w:rPr>
          <w:rtl/>
        </w:rPr>
        <w:t>אם אתה עושה סדר במקומי אני לא מצליח, לא</w:t>
      </w:r>
      <w:r w:rsidR="00F91A70">
        <w:rPr>
          <w:rtl/>
        </w:rPr>
        <w:t xml:space="preserve"> </w:t>
      </w:r>
      <w:r w:rsidRPr="00CB61DE">
        <w:rPr>
          <w:rtl/>
        </w:rPr>
        <w:t>שומעים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ההערות</w:t>
      </w:r>
      <w:r w:rsidR="00F91A70">
        <w:rPr>
          <w:rtl/>
        </w:rPr>
        <w:t xml:space="preserve"> </w:t>
      </w:r>
      <w:r w:rsidRPr="00CB61DE">
        <w:rPr>
          <w:rtl/>
        </w:rPr>
        <w:t>שלי.</w:t>
      </w:r>
      <w:r w:rsidR="00F91A70">
        <w:rPr>
          <w:rtl/>
        </w:rPr>
        <w:t xml:space="preserve"> </w:t>
      </w:r>
      <w:r w:rsidRPr="00CB61DE">
        <w:rPr>
          <w:rtl/>
        </w:rPr>
        <w:t>אני מבין את רחשי לבך. מה שקורה כאן היום הוא רע מאוד.</w:t>
      </w:r>
      <w:r w:rsidR="00F91A70">
        <w:rPr>
          <w:rtl/>
        </w:rPr>
        <w:t xml:space="preserve"> </w:t>
      </w:r>
      <w:r w:rsidRPr="00CB61DE">
        <w:rPr>
          <w:rtl/>
        </w:rPr>
        <w:t>תאפשר לי לנהל את הישיבה. אני מבין אותך.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מותר לי להמשיך?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לא רק תמשיך, אתה תתחיל. לא ימנעו ממך את זכות הדיבור פה. לא יהיה כדבר</w:t>
      </w:r>
      <w:r w:rsidR="00F91A70">
        <w:rPr>
          <w:rtl/>
        </w:rPr>
        <w:t xml:space="preserve"> </w:t>
      </w:r>
      <w:r w:rsidRPr="00CB61DE">
        <w:rPr>
          <w:rtl/>
        </w:rPr>
        <w:t>הזה. רק תאפשר לי, כי אם שנינו עושים זאת, זה יוצא לא טוב.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ביקשתי מראש אגף החקירות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ממתי הצו?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שילנסקי, תקשיב לי. באמת, די. לא יכול להיות בכל פעם שאני אפתח את</w:t>
      </w:r>
      <w:r w:rsidR="00F91A70">
        <w:rPr>
          <w:rtl/>
        </w:rPr>
        <w:t xml:space="preserve"> </w:t>
      </w:r>
      <w:r w:rsidRPr="00CB61DE">
        <w:rPr>
          <w:rtl/>
        </w:rPr>
        <w:t>הפה אתם תצעקו. מה זה?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 שחל, אם אתה עושה זאת, אני לא יכול לעשות.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אי</w:t>
      </w:r>
      <w:r w:rsidR="00F91A70">
        <w:rPr>
          <w:rtl/>
        </w:rPr>
        <w:t>-</w:t>
      </w:r>
      <w:r w:rsidRPr="00CB61DE">
        <w:rPr>
          <w:rtl/>
        </w:rPr>
        <w:t xml:space="preserve">אפשר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מבין,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תן לי לעשות זאת. אם אתה עושה זאת, אני לא יכול לעשות זאת.</w:t>
      </w:r>
      <w:r w:rsidR="00F91A70">
        <w:rPr>
          <w:rtl/>
        </w:rPr>
        <w:t xml:space="preserve"> </w:t>
      </w:r>
      <w:r w:rsidRPr="00CB61DE">
        <w:rPr>
          <w:rtl/>
        </w:rPr>
        <w:t>שנינו לא יכולים לעשות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רק שאלתי ממתי הצו.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שילנסקי, שאלותיך באווירה זו, פעם שלישית אותה שאלה, מפריעות.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בשבילי ממש קושי בלתי רגיל לקרוא ליושב</w:t>
      </w:r>
      <w:r w:rsidR="00F91A70">
        <w:rPr>
          <w:rtl/>
        </w:rPr>
        <w:t>-</w:t>
      </w:r>
      <w:r w:rsidRPr="00CB61DE">
        <w:rPr>
          <w:rtl/>
        </w:rPr>
        <w:t>ראש הכנסת לשעבר לסדר. תבין אותי.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ביקשתי</w:t>
      </w:r>
      <w:r w:rsidR="00F91A70">
        <w:rPr>
          <w:rtl/>
        </w:rPr>
        <w:t xml:space="preserve"> </w:t>
      </w:r>
      <w:r w:rsidRPr="00CB61DE">
        <w:rPr>
          <w:rtl/>
        </w:rPr>
        <w:t>מראש אגף החקירות, בנוכחותם של חברי הכנסת חנן</w:t>
      </w:r>
      <w:r w:rsidR="00F91A70">
        <w:rPr>
          <w:rtl/>
        </w:rPr>
        <w:t xml:space="preserve"> </w:t>
      </w:r>
      <w:r w:rsidRPr="00CB61DE">
        <w:rPr>
          <w:rtl/>
        </w:rPr>
        <w:t>פורת</w:t>
      </w:r>
      <w:r w:rsidR="00F91A70">
        <w:rPr>
          <w:rtl/>
        </w:rPr>
        <w:t xml:space="preserve"> </w:t>
      </w:r>
      <w:r w:rsidRPr="00CB61DE">
        <w:rPr>
          <w:rtl/>
        </w:rPr>
        <w:t>ויהלום,</w:t>
      </w:r>
      <w:r w:rsidR="00F91A70">
        <w:rPr>
          <w:rtl/>
        </w:rPr>
        <w:t xml:space="preserve"> </w:t>
      </w:r>
      <w:r w:rsidRPr="00CB61DE">
        <w:rPr>
          <w:rtl/>
        </w:rPr>
        <w:t>שיבדוק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הטענה שהאונייה נכנסה כשהמשדרים לא שידרו, ואם מבחינה</w:t>
      </w:r>
      <w:r w:rsidR="00F91A70">
        <w:rPr>
          <w:rtl/>
        </w:rPr>
        <w:t xml:space="preserve"> </w:t>
      </w:r>
      <w:r w:rsidRPr="00CB61DE">
        <w:rPr>
          <w:rtl/>
        </w:rPr>
        <w:t>משפטית</w:t>
      </w:r>
      <w:r w:rsidR="00F91A70">
        <w:rPr>
          <w:rtl/>
        </w:rPr>
        <w:t xml:space="preserve"> </w:t>
      </w:r>
      <w:r w:rsidRPr="00CB61DE">
        <w:rPr>
          <w:rtl/>
        </w:rPr>
        <w:t>הצו, במקרה זה, תופס על בסיס הטענה שהיו שידורים במים הטריטוריאליים. ראש</w:t>
      </w:r>
      <w:r w:rsidR="00F91A70">
        <w:rPr>
          <w:rtl/>
        </w:rPr>
        <w:t xml:space="preserve"> </w:t>
      </w:r>
      <w:r w:rsidRPr="00CB61DE">
        <w:rPr>
          <w:rtl/>
        </w:rPr>
        <w:t>אגף</w:t>
      </w:r>
      <w:r w:rsidR="00F91A70">
        <w:rPr>
          <w:rtl/>
        </w:rPr>
        <w:t xml:space="preserve"> </w:t>
      </w:r>
      <w:r w:rsidRPr="00CB61DE">
        <w:rPr>
          <w:rtl/>
        </w:rPr>
        <w:t>החקירות</w:t>
      </w:r>
      <w:r w:rsidR="00F91A70">
        <w:rPr>
          <w:rtl/>
        </w:rPr>
        <w:t xml:space="preserve"> </w:t>
      </w:r>
      <w:r w:rsidRPr="00CB61DE">
        <w:rPr>
          <w:rtl/>
        </w:rPr>
        <w:t>הבטיח</w:t>
      </w:r>
      <w:r w:rsidR="00F91A70">
        <w:rPr>
          <w:rtl/>
        </w:rPr>
        <w:t xml:space="preserve"> </w:t>
      </w:r>
      <w:r w:rsidRPr="00CB61DE">
        <w:rPr>
          <w:rtl/>
        </w:rPr>
        <w:t>לבדוק.</w:t>
      </w:r>
      <w:r w:rsidR="00F91A70">
        <w:rPr>
          <w:rtl/>
        </w:rPr>
        <w:t xml:space="preserve"> </w:t>
      </w:r>
      <w:r w:rsidRPr="00CB61DE">
        <w:rPr>
          <w:rtl/>
        </w:rPr>
        <w:t>פנו</w:t>
      </w:r>
      <w:r w:rsidR="00F91A70">
        <w:rPr>
          <w:rtl/>
        </w:rPr>
        <w:t xml:space="preserve"> </w:t>
      </w:r>
      <w:r w:rsidRPr="00CB61DE">
        <w:rPr>
          <w:rtl/>
        </w:rPr>
        <w:t>אלי</w:t>
      </w:r>
      <w:r w:rsidR="00F91A70">
        <w:rPr>
          <w:rtl/>
        </w:rPr>
        <w:t xml:space="preserve"> </w:t>
      </w:r>
      <w:r w:rsidRPr="00CB61DE">
        <w:rPr>
          <w:rtl/>
        </w:rPr>
        <w:t>חברי הכנסת וביקשו שאתן הוראה להפסיק את</w:t>
      </w:r>
      <w:r w:rsidR="00F91A70">
        <w:rPr>
          <w:rtl/>
        </w:rPr>
        <w:t xml:space="preserve"> </w:t>
      </w:r>
      <w:r w:rsidRPr="00CB61DE">
        <w:rPr>
          <w:rtl/>
        </w:rPr>
        <w:t>הפעולה.</w:t>
      </w:r>
      <w:r w:rsidR="00F91A70">
        <w:rPr>
          <w:rtl/>
        </w:rPr>
        <w:t xml:space="preserve"> </w:t>
      </w:r>
      <w:r w:rsidRPr="00CB61DE">
        <w:rPr>
          <w:rtl/>
        </w:rPr>
        <w:t>אמרתי להם מה שאני אומר כאן, ששר משטרה מעולם ולעולם לא התערב בחקירה של</w:t>
      </w:r>
      <w:r w:rsidR="00F91A70">
        <w:rPr>
          <w:rtl/>
        </w:rPr>
        <w:t xml:space="preserve"> </w:t>
      </w:r>
      <w:r w:rsidRPr="00CB61DE">
        <w:rPr>
          <w:rtl/>
        </w:rPr>
        <w:t>המשטרה.</w:t>
      </w:r>
      <w:r w:rsidR="00F91A70">
        <w:rPr>
          <w:rtl/>
        </w:rPr>
        <w:t xml:space="preserve"> </w:t>
      </w:r>
      <w:r w:rsidRPr="00CB61DE">
        <w:rPr>
          <w:rtl/>
        </w:rPr>
        <w:t>ואמרתי להם:</w:t>
      </w:r>
      <w:r w:rsidR="00F91A70">
        <w:rPr>
          <w:rtl/>
        </w:rPr>
        <w:t xml:space="preserve"> </w:t>
      </w:r>
      <w:r w:rsidRPr="00CB61DE">
        <w:rPr>
          <w:rtl/>
        </w:rPr>
        <w:t>אני אדם פוליטי, אם יש צו, החוקיות שלו תיבדק, ואני מברר.</w:t>
      </w:r>
      <w:r w:rsidR="00F91A70">
        <w:rPr>
          <w:rtl/>
        </w:rPr>
        <w:t xml:space="preserve"> </w:t>
      </w:r>
      <w:r w:rsidRPr="00CB61DE">
        <w:rPr>
          <w:rtl/>
        </w:rPr>
        <w:t>אני לא אתן הוראה, לא במקרה זה ולא במקרה אחר.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מצא</w:t>
      </w:r>
      <w:r w:rsidR="00F91A70">
        <w:rPr>
          <w:rtl/>
        </w:rPr>
        <w:t xml:space="preserve"> </w:t>
      </w:r>
      <w:r w:rsidRPr="00CB61DE">
        <w:rPr>
          <w:rtl/>
        </w:rPr>
        <w:t>נכנס</w:t>
      </w:r>
      <w:r w:rsidR="00F91A70">
        <w:rPr>
          <w:rtl/>
        </w:rPr>
        <w:t xml:space="preserve"> </w:t>
      </w:r>
      <w:r w:rsidRPr="00CB61DE">
        <w:rPr>
          <w:rtl/>
        </w:rPr>
        <w:t>לאולם.</w:t>
      </w:r>
      <w:r w:rsidR="00F91A70">
        <w:rPr>
          <w:rtl/>
        </w:rPr>
        <w:t xml:space="preserve"> </w:t>
      </w:r>
      <w:r w:rsidRPr="00CB61DE">
        <w:rPr>
          <w:rtl/>
        </w:rPr>
        <w:t>אמרתי לו בדיוק את התשובה ואמרתי לו: קח את</w:t>
      </w:r>
      <w:r w:rsidR="00F91A70">
        <w:rPr>
          <w:rtl/>
        </w:rPr>
        <w:t xml:space="preserve"> </w:t>
      </w:r>
      <w:r w:rsidRPr="00CB61DE">
        <w:rPr>
          <w:rtl/>
        </w:rPr>
        <w:t>הטלפון, תצלצל לראש אגף החקירות, ליוסי לוי, תשמע ממנו תשובה. אומר חבר הכנסת מצא</w:t>
      </w:r>
      <w:r w:rsidR="00F91A70">
        <w:rPr>
          <w:rtl/>
        </w:rPr>
        <w:t xml:space="preserve"> </w:t>
      </w:r>
      <w:r w:rsidRPr="00CB61DE">
        <w:rPr>
          <w:rtl/>
        </w:rPr>
        <w:t>שאני משקר.</w:t>
      </w:r>
      <w:r w:rsidR="00F91A70">
        <w:rPr>
          <w:rtl/>
        </w:rPr>
        <w:t xml:space="preserve"> </w:t>
      </w:r>
      <w:r w:rsidRPr="00CB61DE">
        <w:rPr>
          <w:rtl/>
        </w:rPr>
        <w:t>אני רוצה להגיד לכם:</w:t>
      </w:r>
      <w:r w:rsidR="00F91A70">
        <w:rPr>
          <w:rtl/>
        </w:rPr>
        <w:t xml:space="preserve"> </w:t>
      </w:r>
      <w:r w:rsidRPr="00CB61DE">
        <w:rPr>
          <w:rtl/>
        </w:rPr>
        <w:t>תביעה לוועדת האתיקה אני אגיש נגדו, ואני אוכיח</w:t>
      </w:r>
      <w:r w:rsidR="00F91A70">
        <w:rPr>
          <w:rtl/>
        </w:rPr>
        <w:t xml:space="preserve"> </w:t>
      </w:r>
      <w:r w:rsidRPr="00CB61DE">
        <w:rPr>
          <w:rtl/>
        </w:rPr>
        <w:t>שמה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עשה היום הוא מסוג השפלות הנמוכה ביותר שהכנסת הזאת ידעה אי</w:t>
      </w:r>
      <w:r w:rsidR="00F91A70">
        <w:rPr>
          <w:rtl/>
        </w:rPr>
        <w:t>-</w:t>
      </w:r>
      <w:r w:rsidRPr="00CB61DE">
        <w:rPr>
          <w:rtl/>
        </w:rPr>
        <w:t>פעם, נוסף</w:t>
      </w:r>
      <w:r w:rsidR="00F91A70">
        <w:rPr>
          <w:rtl/>
        </w:rPr>
        <w:t xml:space="preserve"> </w:t>
      </w:r>
      <w:r w:rsidRPr="00CB61DE">
        <w:rPr>
          <w:rtl/>
        </w:rPr>
        <w:t>על כל מה שקרה כאן.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איננו פה. תעביר דבר זה לוועדת האתיקה.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שלמה בוחבוט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תנהל.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רבותי חברי הכנסת, אדוני חבר הכנסת ביבי נתניהו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איתן, אל תנהל לי את הבית.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אומר, אני לא מנהל.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 xml:space="preserve">– – </w:t>
      </w:r>
      <w:r w:rsidR="00CB61DE" w:rsidRPr="00CB61DE">
        <w:rPr>
          <w:rtl/>
        </w:rPr>
        <w:t>אני</w:t>
      </w:r>
      <w:r>
        <w:rPr>
          <w:rtl/>
        </w:rPr>
        <w:t xml:space="preserve"> </w:t>
      </w:r>
      <w:r w:rsidR="00CB61DE" w:rsidRPr="00CB61DE">
        <w:rPr>
          <w:rtl/>
        </w:rPr>
        <w:t>מודיע לך:</w:t>
      </w:r>
      <w:r>
        <w:rPr>
          <w:rtl/>
        </w:rPr>
        <w:t xml:space="preserve"> </w:t>
      </w:r>
      <w:r w:rsidR="00CB61DE" w:rsidRPr="00CB61DE">
        <w:rPr>
          <w:rtl/>
        </w:rPr>
        <w:t xml:space="preserve">אתה צריך להיות מעוניין גם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וגם כראש אופוזיציה,</w:t>
      </w:r>
      <w:r>
        <w:rPr>
          <w:rtl/>
        </w:rPr>
        <w:t xml:space="preserve"> </w:t>
      </w:r>
      <w:r w:rsidR="00CB61DE" w:rsidRPr="00CB61DE">
        <w:rPr>
          <w:rtl/>
        </w:rPr>
        <w:t>שתהיה משטרה.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תסלח לי, אם אני אגן על חברי הכנסת, שזו חובתי, אני צריך כל רגע להגן על ראש</w:t>
      </w:r>
      <w:r w:rsidR="00F91A70">
        <w:rPr>
          <w:rtl/>
        </w:rPr>
        <w:t xml:space="preserve"> </w:t>
      </w:r>
      <w:r w:rsidRPr="00CB61DE">
        <w:rPr>
          <w:rtl/>
        </w:rPr>
        <w:t>הממשלה. איזה מלים בוטות אתם קוראים לעומתו, מפחידות.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איזה מלים אמר ראש הממשלה.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מצפה ממני שאני אתערב בתוכן של נאומים?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חנן פורת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תרשה לי לעדכן אותך.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תן לי לגמור, תן לי לגמור.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פורת, אני צריך להרשות לך, לא הוא.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יכול להיות ששני משפטים אתם לא נותנים לי לגמור.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מצא, אתה לא יכול להיות באולם. אני ביקשתי מהסדרנים. אני לא יכול</w:t>
      </w:r>
      <w:r w:rsidR="00F91A70">
        <w:rPr>
          <w:rtl/>
        </w:rPr>
        <w:t xml:space="preserve"> </w:t>
      </w:r>
      <w:r w:rsidRPr="00CB61DE">
        <w:rPr>
          <w:rtl/>
        </w:rPr>
        <w:t>להיות גם סדרן, נכון?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והתחלתי בך, חבר הכנסת ביבי נתניהו. אני לא רוצה</w:t>
      </w:r>
      <w:r w:rsidR="00F91A70">
        <w:rPr>
          <w:rtl/>
        </w:rPr>
        <w:t xml:space="preserve"> </w:t>
      </w:r>
      <w:r w:rsidRPr="00CB61DE">
        <w:rPr>
          <w:rtl/>
        </w:rPr>
        <w:t>לייעץ</w:t>
      </w:r>
      <w:r w:rsidR="00F91A70">
        <w:rPr>
          <w:rtl/>
        </w:rPr>
        <w:t xml:space="preserve"> </w:t>
      </w:r>
      <w:r w:rsidRPr="00CB61DE">
        <w:rPr>
          <w:rtl/>
        </w:rPr>
        <w:t>לך, זה לא תפקידי, אבל אני אומר לך: לך ולכולנו יש עניין שמה שקרה היום לא</w:t>
      </w:r>
      <w:r w:rsidR="00F91A70">
        <w:rPr>
          <w:rtl/>
        </w:rPr>
        <w:t xml:space="preserve"> </w:t>
      </w:r>
      <w:r w:rsidRPr="00CB61DE">
        <w:rPr>
          <w:rtl/>
        </w:rPr>
        <w:t>יכול לעבור לסדר</w:t>
      </w:r>
      <w:r w:rsidR="00F91A70">
        <w:rPr>
          <w:rtl/>
        </w:rPr>
        <w:t>-</w:t>
      </w:r>
      <w:r w:rsidRPr="00CB61DE">
        <w:rPr>
          <w:rtl/>
        </w:rPr>
        <w:t>היום.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קריאה: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מסכימים.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להגיד</w:t>
      </w:r>
      <w:r w:rsidR="00F91A70">
        <w:rPr>
          <w:rtl/>
        </w:rPr>
        <w:t xml:space="preserve"> </w:t>
      </w:r>
      <w:r w:rsidRPr="00CB61DE">
        <w:rPr>
          <w:rtl/>
        </w:rPr>
        <w:t>לך</w:t>
      </w:r>
      <w:r w:rsidR="00F91A70">
        <w:rPr>
          <w:rtl/>
        </w:rPr>
        <w:t xml:space="preserve"> </w:t>
      </w:r>
      <w:r w:rsidRPr="00CB61DE">
        <w:rPr>
          <w:rtl/>
        </w:rPr>
        <w:t>כך: היו אנשים שבאו להתעניין. קיבלנו, שוחחנו אתם בכל</w:t>
      </w:r>
      <w:r w:rsidR="00F91A70">
        <w:rPr>
          <w:rtl/>
        </w:rPr>
        <w:t xml:space="preserve"> </w:t>
      </w:r>
      <w:r w:rsidRPr="00CB61DE">
        <w:rPr>
          <w:rtl/>
        </w:rPr>
        <w:t>הכבוד וההערכה.</w:t>
      </w:r>
      <w:r w:rsidR="00F91A70">
        <w:rPr>
          <w:rtl/>
        </w:rPr>
        <w:t xml:space="preserve"> </w:t>
      </w:r>
      <w:r w:rsidRPr="00CB61DE">
        <w:rPr>
          <w:rtl/>
        </w:rPr>
        <w:t>טיפלנו כפי שצריך לטפל בנושא. זה לא היה לא בהוראה של מישהו ברמה</w:t>
      </w:r>
      <w:r w:rsidR="00F91A70">
        <w:rPr>
          <w:rtl/>
        </w:rPr>
        <w:t xml:space="preserve"> </w:t>
      </w:r>
      <w:r w:rsidRPr="00CB61DE">
        <w:rPr>
          <w:rtl/>
        </w:rPr>
        <w:t>הפוליטית,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בהתערבות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איזה דרג, אלא המשטרה, אם יש לה צו, היא חייבת לבצע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אותו. אם הצו לוקה מבחינת החוקיות שלו, הטענה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הוציא את הצו?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משרד</w:t>
      </w:r>
      <w:r w:rsidR="00F91A70">
        <w:rPr>
          <w:rtl/>
        </w:rPr>
        <w:t xml:space="preserve"> </w:t>
      </w:r>
      <w:r w:rsidRPr="00CB61DE">
        <w:rPr>
          <w:rtl/>
        </w:rPr>
        <w:t>התקשורת.</w:t>
      </w:r>
      <w:r w:rsidR="00F91A70">
        <w:rPr>
          <w:rtl/>
        </w:rPr>
        <w:t xml:space="preserve"> </w:t>
      </w:r>
      <w:r w:rsidRPr="00CB61DE">
        <w:rPr>
          <w:rtl/>
        </w:rPr>
        <w:t>אני מסביר לך: המשטרה היא גוף שחייב לתת גיבוי לכל גוף, כמו</w:t>
      </w:r>
      <w:r w:rsidR="00F91A70">
        <w:rPr>
          <w:rtl/>
        </w:rPr>
        <w:t xml:space="preserve"> </w:t>
      </w:r>
      <w:r w:rsidRPr="00CB61DE">
        <w:rPr>
          <w:rtl/>
        </w:rPr>
        <w:t>שהיא נותנת גיבוי לצווי הריסה של עיריית ירושלים.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ה"אוריינט האוס".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מוכן.</w:t>
      </w:r>
      <w:r w:rsidR="00F91A70">
        <w:rPr>
          <w:rtl/>
        </w:rPr>
        <w:t xml:space="preserve"> </w:t>
      </w:r>
      <w:r w:rsidRPr="00CB61DE">
        <w:rPr>
          <w:rtl/>
        </w:rPr>
        <w:t>גם כשפנו אלי אמרתי: אני לא אתערב. יש צו חוקי חתום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העירייה,</w:t>
      </w:r>
      <w:r w:rsidR="00F91A70">
        <w:rPr>
          <w:rtl/>
        </w:rPr>
        <w:t xml:space="preserve"> </w:t>
      </w:r>
      <w:r w:rsidRPr="00CB61DE">
        <w:rPr>
          <w:rtl/>
        </w:rPr>
        <w:t>המשטרה תיתן סיוע. גם במקרה זה המשטרה לא תקבל שום הנחיה אחרת.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יש איזה פגם בצו, ילכו למקור ויטפלו. שום דבר לא היה מוסתר. אני לא מנעתי מאף</w:t>
      </w:r>
      <w:r w:rsidR="00F91A70">
        <w:rPr>
          <w:rtl/>
        </w:rPr>
        <w:t xml:space="preserve"> </w:t>
      </w:r>
      <w:r w:rsidRPr="00CB61DE">
        <w:rPr>
          <w:rtl/>
        </w:rPr>
        <w:t>אחד לברר את העובדות והאמת.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חנן פורת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של שולמית אלוני הודיעה שהאונייה משדרת.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חנן פורת, אני קורא אותך לסדר פעם ראשונה.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שמקומם הוא, שיושב</w:t>
      </w:r>
      <w:r w:rsidR="00F91A70">
        <w:rPr>
          <w:rtl/>
        </w:rPr>
        <w:t>-</w:t>
      </w:r>
      <w:r w:rsidRPr="00CB61DE">
        <w:rPr>
          <w:rtl/>
        </w:rPr>
        <w:t xml:space="preserve">ראש ועדת הפנים, שבשליחות שלי </w:t>
      </w:r>
      <w:r w:rsidR="00F91A70">
        <w:rPr>
          <w:rtl/>
        </w:rPr>
        <w:t>–</w:t>
      </w:r>
      <w:r w:rsidRPr="00CB61DE">
        <w:rPr>
          <w:rtl/>
        </w:rPr>
        <w:t xml:space="preserve"> אני אומר לו, תלך תדבר</w:t>
      </w:r>
      <w:r w:rsidR="00F91A70">
        <w:rPr>
          <w:rtl/>
        </w:rPr>
        <w:t xml:space="preserve"> </w:t>
      </w:r>
      <w:r w:rsidRPr="00CB61DE">
        <w:rPr>
          <w:rtl/>
        </w:rPr>
        <w:t>עם ראש אגף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החקירות </w:t>
      </w:r>
      <w:r w:rsidR="00F91A70">
        <w:rPr>
          <w:rtl/>
        </w:rPr>
        <w:t>–</w:t>
      </w:r>
      <w:r w:rsidRPr="00CB61DE">
        <w:rPr>
          <w:rtl/>
        </w:rPr>
        <w:t xml:space="preserve"> דבר זה לא מונע ממנו, כשאני צריך לענות על הצעות האי</w:t>
      </w:r>
      <w:r w:rsidR="00F91A70">
        <w:rPr>
          <w:rtl/>
        </w:rPr>
        <w:t>-</w:t>
      </w:r>
      <w:r w:rsidRPr="00CB61DE">
        <w:rPr>
          <w:rtl/>
        </w:rPr>
        <w:t>אמון,</w:t>
      </w:r>
      <w:r w:rsidR="00F91A70">
        <w:rPr>
          <w:rtl/>
        </w:rPr>
        <w:t xml:space="preserve"> </w:t>
      </w:r>
      <w:r w:rsidRPr="00CB61DE">
        <w:rPr>
          <w:rtl/>
        </w:rPr>
        <w:t>והוא</w:t>
      </w:r>
      <w:r w:rsidR="00F91A70">
        <w:rPr>
          <w:rtl/>
        </w:rPr>
        <w:t xml:space="preserve"> </w:t>
      </w:r>
      <w:r w:rsidRPr="00CB61DE">
        <w:rPr>
          <w:rtl/>
        </w:rPr>
        <w:t>חוזר</w:t>
      </w:r>
      <w:r w:rsidR="00F91A70">
        <w:rPr>
          <w:rtl/>
        </w:rPr>
        <w:t xml:space="preserve"> </w:t>
      </w:r>
      <w:r w:rsidRPr="00CB61DE">
        <w:rPr>
          <w:rtl/>
        </w:rPr>
        <w:t>ואומר כאן שאני משקר. תגיד לי, לאיזו רמה אנחנו יורדים? או יכול לקום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שיושב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הכנסת הודיע שהוא צריך לעזוב את האולם, והוא לא קם, והוא</w:t>
      </w:r>
      <w:r w:rsidR="00F91A70">
        <w:rPr>
          <w:rtl/>
        </w:rPr>
        <w:t xml:space="preserve"> </w:t>
      </w:r>
      <w:r w:rsidRPr="00CB61DE">
        <w:rPr>
          <w:rtl/>
        </w:rPr>
        <w:t>יודע שבגלל משקל קשה מאוד להוציא אותו. לאן הגענו?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תטיף לנו מוסר.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 זאת הכנסת שאתם מייחלים לה? האם באמת זאת דרך הוויכוח שאנחנו רוצים לבסס</w:t>
      </w:r>
      <w:r w:rsidR="00F91A70">
        <w:rPr>
          <w:rtl/>
        </w:rPr>
        <w:t xml:space="preserve"> </w:t>
      </w:r>
      <w:r w:rsidRPr="00CB61DE">
        <w:rPr>
          <w:rtl/>
        </w:rPr>
        <w:t>עליה את הדיאלוג בין האופוזיציה לבין הקואליציה?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פלד (צומת):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תפריע.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אני אשאל אותך שאלה אחרת, חבר הכנסת ביבי נתניהו. היינו באופוזיציה. אתה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להצביע במשך שבע שנים ושנתיים נוספות, תשע שנים, עם בעיות סוערות, עם מלחמת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לבנון, עם כל מה שהיה </w:t>
      </w:r>
      <w:r w:rsidR="00F91A70">
        <w:rPr>
          <w:rtl/>
        </w:rPr>
        <w:t>–</w:t>
      </w:r>
      <w:r w:rsidRPr="00CB61DE">
        <w:rPr>
          <w:rtl/>
        </w:rPr>
        <w:t xml:space="preserve"> כשהיינו חברים באופוזיציה, עשינו את המעשה הזה?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פעם אחת, הרבה פעמים.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אמרנו ליושב</w:t>
      </w:r>
      <w:r w:rsidR="00F91A70">
        <w:rPr>
          <w:rtl/>
        </w:rPr>
        <w:t>-</w:t>
      </w:r>
      <w:r w:rsidRPr="00CB61DE">
        <w:rPr>
          <w:rtl/>
        </w:rPr>
        <w:t>ראש, שאם לא ידבר השר כפי שמצפים, לא ייתנו לו לדבר?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אנחנו סגרנו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איתן, אני עומד לקרוא אותך לסדר פעם שלישית.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באיזה מקום אנחנו נמצאים?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מה שמקומם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הירשזון.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יודע שאתה רוצה זאת. אני אעשה זאת כשאני ארצה.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 לך: חמור מאוד, חמור מאוד, זה מעבר לכל שיקול. ואני אומר לכם: שום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בעולם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יפחיד</w:t>
      </w:r>
      <w:r w:rsidR="00F91A70">
        <w:rPr>
          <w:rtl/>
        </w:rPr>
        <w:t xml:space="preserve"> </w:t>
      </w:r>
      <w:r w:rsidRPr="00CB61DE">
        <w:rPr>
          <w:rtl/>
        </w:rPr>
        <w:t>אותי.</w:t>
      </w:r>
      <w:r w:rsidR="00F91A70">
        <w:rPr>
          <w:rtl/>
        </w:rPr>
        <w:t xml:space="preserve"> </w:t>
      </w:r>
      <w:r w:rsidRPr="00CB61DE">
        <w:rPr>
          <w:rtl/>
        </w:rPr>
        <w:t>אני אמלא את תפקידי על</w:t>
      </w:r>
      <w:r w:rsidR="00F91A70">
        <w:rPr>
          <w:rtl/>
        </w:rPr>
        <w:t>-</w:t>
      </w:r>
      <w:r w:rsidRPr="00CB61DE">
        <w:rPr>
          <w:rtl/>
        </w:rPr>
        <w:t>פי מצפוני והבנתי את החוק,</w:t>
      </w:r>
      <w:r w:rsidR="00F91A70">
        <w:rPr>
          <w:rtl/>
        </w:rPr>
        <w:t xml:space="preserve"> </w:t>
      </w:r>
      <w:r w:rsidRPr="00CB61DE">
        <w:rPr>
          <w:rtl/>
        </w:rPr>
        <w:t>ובפני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כולם</w:t>
      </w:r>
      <w:r w:rsidR="00F91A70">
        <w:rPr>
          <w:rtl/>
        </w:rPr>
        <w:t xml:space="preserve"> </w:t>
      </w:r>
      <w:r w:rsidRPr="00CB61DE">
        <w:rPr>
          <w:rtl/>
        </w:rPr>
        <w:t>יהיו שווים, מהצד הזה ומהצד הזה ומהצד הזה. איש לא יגיד לי מה</w:t>
      </w:r>
      <w:r w:rsidR="00F91A70">
        <w:rPr>
          <w:rtl/>
        </w:rPr>
        <w:t xml:space="preserve"> </w:t>
      </w:r>
      <w:r w:rsidRPr="00CB61DE">
        <w:rPr>
          <w:rtl/>
        </w:rPr>
        <w:t>לעשות, כפי שאיש לא יאמר לי מה להגיד או ימנע ממני לדבר.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גוטמן (ימין ישראל):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למה הפיראטיות שלכם?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גוטמן, פעמיים קראתי אותך לסדר.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רוצה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כבוד השר, אתה מסכים להערה ברשות היושב</w:t>
      </w:r>
      <w:r w:rsidR="00F91A70">
        <w:rPr>
          <w:rtl/>
        </w:rPr>
        <w:t>-</w:t>
      </w:r>
      <w:r w:rsidRPr="00CB61DE">
        <w:rPr>
          <w:rtl/>
        </w:rPr>
        <w:t>ראש?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כל כך הייתי רוצה שיהיו פה יותר מדי סימפוזיונים, אבל אם אתה מוכן,</w:t>
      </w:r>
      <w:r w:rsidR="00F91A70">
        <w:rPr>
          <w:rtl/>
        </w:rPr>
        <w:t xml:space="preserve"> </w:t>
      </w:r>
      <w:r w:rsidRPr="00CB61DE">
        <w:rPr>
          <w:rtl/>
        </w:rPr>
        <w:t>אני מוכן. לא הערה מהמיקרופון אלא ככה, ספונטני.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רוצה להציע הצעה. אפשר להציע הצעה בלי צעקות?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שילנסקי, סליחה.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רוצה לתת הצעה שהכול יירגע בלי צעקות.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שילנסקי, תסלח לי. אני ממש מודה לכולכם על ההצעות להרגעה. תפקידי</w:t>
      </w:r>
      <w:r w:rsidR="00F91A70">
        <w:rPr>
          <w:rtl/>
        </w:rPr>
        <w:t xml:space="preserve"> </w:t>
      </w:r>
      <w:r w:rsidRPr="00CB61DE">
        <w:rPr>
          <w:rtl/>
        </w:rPr>
        <w:t>להרגיע,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עושה</w:t>
      </w:r>
      <w:r w:rsidR="00F91A70">
        <w:rPr>
          <w:rtl/>
        </w:rPr>
        <w:t xml:space="preserve"> </w:t>
      </w:r>
      <w:r w:rsidRPr="00CB61DE">
        <w:rPr>
          <w:rtl/>
        </w:rPr>
        <w:t>זאת כמיטב יכולתי. לא צריך הצעות. ההצעה הכי פשוטה, שכל חבר</w:t>
      </w:r>
      <w:r w:rsidR="00F91A70">
        <w:rPr>
          <w:rtl/>
        </w:rPr>
        <w:t xml:space="preserve"> </w:t>
      </w:r>
      <w:r w:rsidRPr="00CB61DE">
        <w:rPr>
          <w:rtl/>
        </w:rPr>
        <w:t>כנסת ירגיע את עצמו.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אדוני השר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מקבל רשות או לא?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מודה לך. אני אעשה פה כינוס איך להרגיע את הבית?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מקבל רשות או לא?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 האולם רגוע. הרצון שלך להירגע מעורר שוב אי</w:t>
      </w:r>
      <w:r w:rsidR="00F91A70">
        <w:rPr>
          <w:rtl/>
        </w:rPr>
        <w:t>-</w:t>
      </w:r>
      <w:r w:rsidRPr="00CB61DE">
        <w:rPr>
          <w:rtl/>
        </w:rPr>
        <w:t>שקט.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מקבל את הרשות להצעה?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שילנסקי, תעשה לי טובה.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תן לי לתת הצעה.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כרגע</w:t>
      </w:r>
      <w:r w:rsidR="00F91A70">
        <w:rPr>
          <w:rtl/>
        </w:rPr>
        <w:t xml:space="preserve"> </w:t>
      </w:r>
      <w:r w:rsidRPr="00CB61DE">
        <w:rPr>
          <w:rtl/>
        </w:rPr>
        <w:t>מדבר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שחל,</w:t>
      </w:r>
      <w:r w:rsidR="00F91A70">
        <w:rPr>
          <w:rtl/>
        </w:rPr>
        <w:t xml:space="preserve"> </w:t>
      </w:r>
      <w:r w:rsidRPr="00CB61DE">
        <w:rPr>
          <w:rtl/>
        </w:rPr>
        <w:t>תנו</w:t>
      </w:r>
      <w:r w:rsidR="00F91A70">
        <w:rPr>
          <w:rtl/>
        </w:rPr>
        <w:t xml:space="preserve"> </w:t>
      </w:r>
      <w:r w:rsidRPr="00CB61DE">
        <w:rPr>
          <w:rtl/>
        </w:rPr>
        <w:t>לו לסיים. אם פה ושם הוא ירצה לשמוע מהמקום ולא</w:t>
      </w:r>
      <w:r w:rsidR="00F91A70">
        <w:rPr>
          <w:rtl/>
        </w:rPr>
        <w:t xml:space="preserve"> </w:t>
      </w:r>
      <w:r w:rsidRPr="00CB61DE">
        <w:rPr>
          <w:rtl/>
        </w:rPr>
        <w:t>מהמיקרופון</w:t>
      </w:r>
      <w:r w:rsidR="00F91A70">
        <w:rPr>
          <w:rtl/>
        </w:rPr>
        <w:t xml:space="preserve"> </w:t>
      </w:r>
      <w:r w:rsidRPr="00CB61DE">
        <w:rPr>
          <w:rtl/>
        </w:rPr>
        <w:t>איזה קריאה, בבקשה, אני מאפשר לו. עם כל הכבוד, לא צריך ייעוץ לניהול</w:t>
      </w:r>
      <w:r w:rsidR="00F91A70">
        <w:rPr>
          <w:rtl/>
        </w:rPr>
        <w:t xml:space="preserve"> </w:t>
      </w:r>
      <w:r w:rsidRPr="00CB61DE">
        <w:rPr>
          <w:rtl/>
        </w:rPr>
        <w:t>העניינים פה מצד אף אחד.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הוא הסכים.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שחל, הרי אין לזה סוף. הוא רצה משהו ספונטני מהמקום, אז לא אכפת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לי. לא ניגשים למיקרופון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יום שני ב</w:t>
      </w:r>
      <w:r w:rsidR="00F91A70">
        <w:rPr>
          <w:rtl/>
        </w:rPr>
        <w:t>-</w:t>
      </w:r>
      <w:r w:rsidRPr="00CB61DE">
        <w:rPr>
          <w:rtl/>
        </w:rPr>
        <w:t>17:00 אני מדבר בערוץ</w:t>
      </w:r>
      <w:r w:rsidR="00F91A70">
        <w:rPr>
          <w:rtl/>
        </w:rPr>
        <w:t>-</w:t>
      </w:r>
      <w:r w:rsidRPr="00CB61DE">
        <w:rPr>
          <w:rtl/>
        </w:rPr>
        <w:t>7, והיום ב</w:t>
      </w:r>
      <w:r w:rsidR="00F91A70">
        <w:rPr>
          <w:rtl/>
        </w:rPr>
        <w:t>-</w:t>
      </w:r>
      <w:r w:rsidRPr="00CB61DE">
        <w:rPr>
          <w:rtl/>
        </w:rPr>
        <w:t>17:00 ישבתי פה</w:t>
      </w:r>
      <w:r w:rsidR="00F91A70">
        <w:rPr>
          <w:rtl/>
        </w:rPr>
        <w:t xml:space="preserve"> </w:t>
      </w:r>
      <w:r w:rsidRPr="00CB61DE">
        <w:rPr>
          <w:rtl/>
        </w:rPr>
        <w:t>ולא דיברתי מפני שערוץ</w:t>
      </w:r>
      <w:r w:rsidR="00F91A70">
        <w:rPr>
          <w:rtl/>
        </w:rPr>
        <w:t>-</w:t>
      </w:r>
      <w:r w:rsidRPr="00CB61DE">
        <w:rPr>
          <w:rtl/>
        </w:rPr>
        <w:t>7 משותק, הערוץ לא משדר.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יודע זאת, השר.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הערוץ לא משדר.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גמרנו, אני לא מסכים. חבר הכנסת זאבי, שב. לא נתתי לך רשות לנאום.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אדוני, זה לא נאום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למה לחבר הכנסת זאבי נתת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תשב, חבר הכנסת שילנסקי, אני לא אתן 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 לחבר הכנסת זאבי כן ולי לא?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לא השתתפתי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זאבי, שב.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 אתה תשב.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הרי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רציתי את הסימפוזיון הזה, כי מייד קם חבר הכנסת שילנסקי ואמר:</w:t>
      </w:r>
      <w:r w:rsidR="00F91A70">
        <w:rPr>
          <w:rtl/>
        </w:rPr>
        <w:t xml:space="preserve"> </w:t>
      </w:r>
      <w:r w:rsidRPr="00CB61DE">
        <w:rPr>
          <w:rtl/>
        </w:rPr>
        <w:t>למה הוא, למה לא אני?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אני כל הזמן מבקש.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 xml:space="preserve"> </w:t>
      </w:r>
      <w:r w:rsidRPr="00CB61DE">
        <w:rPr>
          <w:rtl/>
        </w:rPr>
        <w:t>עכשיו.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סימפוזיון.</w:t>
      </w:r>
      <w:r w:rsidR="00F91A70">
        <w:rPr>
          <w:rtl/>
        </w:rPr>
        <w:t xml:space="preserve"> </w:t>
      </w:r>
      <w:r w:rsidRPr="00CB61DE">
        <w:rPr>
          <w:rtl/>
        </w:rPr>
        <w:t>בישיבת</w:t>
      </w:r>
      <w:r w:rsidR="00F91A70">
        <w:rPr>
          <w:rtl/>
        </w:rPr>
        <w:t xml:space="preserve"> </w:t>
      </w:r>
      <w:r w:rsidRPr="00CB61DE">
        <w:rPr>
          <w:rtl/>
        </w:rPr>
        <w:t>הנשיאות</w:t>
      </w:r>
      <w:r w:rsidR="00F91A70">
        <w:rPr>
          <w:rtl/>
        </w:rPr>
        <w:t xml:space="preserve"> </w:t>
      </w:r>
      <w:r w:rsidRPr="00CB61DE">
        <w:rPr>
          <w:rtl/>
        </w:rPr>
        <w:t>אני אסביר לחבר הכנסת</w:t>
      </w:r>
      <w:r w:rsidR="00F91A70">
        <w:rPr>
          <w:rtl/>
        </w:rPr>
        <w:t xml:space="preserve"> </w:t>
      </w:r>
      <w:r w:rsidRPr="00CB61DE">
        <w:rPr>
          <w:rtl/>
        </w:rPr>
        <w:t>שילנסקי למה לא. עכשיו השר מדבר. גמרנו.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הוא הסכים.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עכשיו השר מדבר.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זאבי, קראתי אותך לסדר פעמיים. מספיק.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רוצה תשובה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שילנסקי, תירגע עכשיו.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כמחאה יוצא, כי אני לא רוצה להתפרץ, אבל כשמדברים בשקט לא נותנים לפתוח</w:t>
      </w:r>
      <w:r w:rsidR="00F91A70">
        <w:rPr>
          <w:rtl/>
        </w:rPr>
        <w:t xml:space="preserve"> </w:t>
      </w:r>
      <w:r w:rsidRPr="00CB61DE">
        <w:rPr>
          <w:rtl/>
        </w:rPr>
        <w:t>את הפה. רק לצרוח. אינני רוצה לצרוח ואני יוצא.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שילנסקי, כל מחאה מתקבלת היום בהבנה רבה, תאמין לי. אנחנו מבינים</w:t>
      </w:r>
      <w:r w:rsidR="00F91A70">
        <w:rPr>
          <w:rtl/>
        </w:rPr>
        <w:t xml:space="preserve"> </w:t>
      </w:r>
      <w:r w:rsidRPr="00CB61DE">
        <w:rPr>
          <w:rtl/>
        </w:rPr>
        <w:t>את העניין, הכול בסדר, השר ידבר. זכות המחאה היא זכות קדושה של חברי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זאבי, לכבודך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קושי</w:t>
      </w:r>
      <w:r w:rsidR="00F91A70">
        <w:rPr>
          <w:rtl/>
        </w:rPr>
        <w:t xml:space="preserve"> </w:t>
      </w:r>
      <w:r w:rsidRPr="00CB61DE">
        <w:rPr>
          <w:rtl/>
        </w:rPr>
        <w:t>אובייקטיבי:</w:t>
      </w:r>
      <w:r w:rsidR="00F91A70">
        <w:rPr>
          <w:rtl/>
        </w:rPr>
        <w:t xml:space="preserve"> </w:t>
      </w:r>
      <w:r w:rsidRPr="00CB61DE">
        <w:rPr>
          <w:rtl/>
        </w:rPr>
        <w:t>אם אתה נותן לאחד, כולם רוצים. אתה,</w:t>
      </w:r>
      <w:r w:rsidR="00F91A70">
        <w:rPr>
          <w:rtl/>
        </w:rPr>
        <w:t xml:space="preserve"> </w:t>
      </w:r>
      <w:r w:rsidRPr="00CB61DE">
        <w:rPr>
          <w:rtl/>
        </w:rPr>
        <w:t>ברשותך, תנאם, וזהו.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תן לי לדבר.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וליד חאג' יחיא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תזמין את היחידה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לך,</w:t>
      </w:r>
      <w:r w:rsidR="00F91A70">
        <w:rPr>
          <w:rtl/>
        </w:rPr>
        <w:t xml:space="preserve"> </w:t>
      </w: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מזמן לא היה שקט. כבר מזמן לא היה שקט, אדוני סגן השר.</w:t>
      </w:r>
      <w:r w:rsidR="00F91A70">
        <w:rPr>
          <w:rtl/>
        </w:rPr>
        <w:t xml:space="preserve"> </w:t>
      </w:r>
      <w:r w:rsidRPr="00CB61DE">
        <w:rPr>
          <w:rtl/>
        </w:rPr>
        <w:t>תודה לך על הסיוע מקרב לב, אדוני.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יוצא</w:t>
      </w:r>
      <w:r w:rsidR="00F91A70">
        <w:rPr>
          <w:rtl/>
        </w:rPr>
        <w:t xml:space="preserve"> </w:t>
      </w:r>
      <w:r w:rsidRPr="00CB61DE">
        <w:rPr>
          <w:rtl/>
        </w:rPr>
        <w:t>מתוך</w:t>
      </w:r>
      <w:r w:rsidR="00F91A70">
        <w:rPr>
          <w:rtl/>
        </w:rPr>
        <w:t xml:space="preserve"> </w:t>
      </w:r>
      <w:r w:rsidRPr="00CB61DE">
        <w:rPr>
          <w:rtl/>
        </w:rPr>
        <w:t>הנחה,</w:t>
      </w:r>
      <w:r w:rsidR="00F91A70">
        <w:rPr>
          <w:rtl/>
        </w:rPr>
        <w:t xml:space="preserve"> </w:t>
      </w:r>
      <w:r w:rsidRPr="00CB61DE">
        <w:rPr>
          <w:rtl/>
        </w:rPr>
        <w:t>שהעובדות שנמסרו לי על</w:t>
      </w:r>
      <w:r w:rsidR="00F91A70">
        <w:rPr>
          <w:rtl/>
        </w:rPr>
        <w:t>-</w:t>
      </w:r>
      <w:r w:rsidRPr="00CB61DE">
        <w:rPr>
          <w:rtl/>
        </w:rPr>
        <w:t>ידי חבר הכנסת חנן פורת וחבר</w:t>
      </w:r>
      <w:r w:rsidR="00F91A70">
        <w:rPr>
          <w:rtl/>
        </w:rPr>
        <w:t xml:space="preserve"> </w:t>
      </w:r>
      <w:r w:rsidRPr="00CB61DE">
        <w:rPr>
          <w:rtl/>
        </w:rPr>
        <w:t>הכנסת שאול יהלום הן עובדות, לא פקפקתי בעניין הזה. לכן, בהנחה שהמשדרים לא פעלו,</w:t>
      </w:r>
      <w:r w:rsidR="00F91A70">
        <w:rPr>
          <w:rtl/>
        </w:rPr>
        <w:t xml:space="preserve"> </w:t>
      </w:r>
      <w:r w:rsidRPr="00CB61DE">
        <w:rPr>
          <w:rtl/>
        </w:rPr>
        <w:t>ביקשתי לבדוק. לא פקפקתי בכך, השאלה הזאת קיימת.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ראש, כנסת נכבדה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אדוני השר, מה יפריע לך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גמרנו, עכשיו השר נואם, אין שאלות ותשובות.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משה קצב, בלתי אפשרי.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אם תקפיאו זאת ליממה ומחר תפעילו את הצו? לבירור העובדה?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לך:</w:t>
      </w:r>
      <w:r w:rsidR="00F91A70">
        <w:rPr>
          <w:rtl/>
        </w:rPr>
        <w:t xml:space="preserve"> </w:t>
      </w:r>
      <w:r w:rsidRPr="00CB61DE">
        <w:rPr>
          <w:rtl/>
        </w:rPr>
        <w:t>אני לא אתערב בשום נושא מטעמים פוליטיים. דבר זה אתם צריכים</w:t>
      </w:r>
      <w:r w:rsidR="00F91A70">
        <w:rPr>
          <w:rtl/>
        </w:rPr>
        <w:t xml:space="preserve"> </w:t>
      </w:r>
      <w:r w:rsidRPr="00CB61DE">
        <w:rPr>
          <w:rtl/>
        </w:rPr>
        <w:t>להכניס לכם לראש. לא אתערב. יש צו חוקי, יבדקו אותו.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צוקר, הרי אתה יודע שזה מפריע למרות הרצון הטוב.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בשבוע הזה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עובדיה עלי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הטענה לא אליך. למה אתה מושך את האש? אתה מושך את האש לעצמך.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מתנדב, מה לעשות?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בשבוע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מסיימת</w:t>
      </w:r>
      <w:r w:rsidR="00F91A70">
        <w:rPr>
          <w:rtl/>
        </w:rPr>
        <w:t xml:space="preserve"> </w:t>
      </w:r>
      <w:r w:rsidRPr="00CB61DE">
        <w:rPr>
          <w:rtl/>
        </w:rPr>
        <w:t>את כנס הקיץ שלה, והיום הוגשו שתי הצעות 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נוספות,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עד כה </w:t>
      </w:r>
      <w:r w:rsidR="00F91A70">
        <w:rPr>
          <w:rtl/>
        </w:rPr>
        <w:t>–</w:t>
      </w:r>
      <w:r w:rsidRPr="00CB61DE">
        <w:rPr>
          <w:rtl/>
        </w:rPr>
        <w:t xml:space="preserve"> 93 הצעות אי</w:t>
      </w:r>
      <w:r w:rsidR="00F91A70">
        <w:rPr>
          <w:rtl/>
        </w:rPr>
        <w:t>-</w:t>
      </w:r>
      <w:r w:rsidRPr="00CB61DE">
        <w:rPr>
          <w:rtl/>
        </w:rPr>
        <w:t>אמון.</w:t>
      </w:r>
      <w:r w:rsidR="00F91A70">
        <w:rPr>
          <w:rtl/>
        </w:rPr>
        <w:t xml:space="preserve"> </w:t>
      </w:r>
      <w:r w:rsidRPr="00CB61DE">
        <w:rPr>
          <w:rtl/>
        </w:rPr>
        <w:t>זה מניין ההצעות שהגישה האופוזיציה עד היום,</w:t>
      </w:r>
      <w:r w:rsidR="00F91A70">
        <w:rPr>
          <w:rtl/>
        </w:rPr>
        <w:t xml:space="preserve"> </w:t>
      </w:r>
      <w:r w:rsidRPr="00CB61DE">
        <w:rPr>
          <w:rtl/>
        </w:rPr>
        <w:t>כמו</w:t>
      </w:r>
      <w:r w:rsidR="00F91A70">
        <w:rPr>
          <w:rtl/>
        </w:rPr>
        <w:t xml:space="preserve"> </w:t>
      </w:r>
      <w:r w:rsidRPr="00CB61DE">
        <w:rPr>
          <w:rtl/>
        </w:rPr>
        <w:t>אותו הלך צמא במדבר שרואה בפעם המי</w:t>
      </w:r>
      <w:r w:rsidR="00F91A70">
        <w:rPr>
          <w:rtl/>
        </w:rPr>
        <w:t>-</w:t>
      </w:r>
      <w:r w:rsidRPr="00CB61DE">
        <w:rPr>
          <w:rtl/>
        </w:rPr>
        <w:t>יודע</w:t>
      </w:r>
      <w:r w:rsidR="00F91A70">
        <w:rPr>
          <w:rtl/>
        </w:rPr>
        <w:t>-</w:t>
      </w:r>
      <w:r w:rsidRPr="00CB61DE">
        <w:rPr>
          <w:rtl/>
        </w:rPr>
        <w:t>כמה נווה</w:t>
      </w:r>
      <w:r w:rsidR="00F91A70">
        <w:rPr>
          <w:rtl/>
        </w:rPr>
        <w:t>-</w:t>
      </w:r>
      <w:r w:rsidRPr="00CB61DE">
        <w:rPr>
          <w:rtl/>
        </w:rPr>
        <w:t>מדבר בפטה מורגנה, כמו דון</w:t>
      </w:r>
      <w:r w:rsidR="00F91A70">
        <w:rPr>
          <w:rtl/>
        </w:rPr>
        <w:t xml:space="preserve"> </w:t>
      </w:r>
      <w:r w:rsidRPr="00CB61DE">
        <w:rPr>
          <w:rtl/>
        </w:rPr>
        <w:t>קישוט</w:t>
      </w:r>
      <w:r w:rsidR="00F91A70">
        <w:rPr>
          <w:rtl/>
        </w:rPr>
        <w:t xml:space="preserve"> </w:t>
      </w:r>
      <w:r w:rsidRPr="00CB61DE">
        <w:rPr>
          <w:rtl/>
        </w:rPr>
        <w:t>הנלחם</w:t>
      </w:r>
      <w:r w:rsidR="00F91A70">
        <w:rPr>
          <w:rtl/>
        </w:rPr>
        <w:t xml:space="preserve"> </w:t>
      </w:r>
      <w:r w:rsidRPr="00CB61DE">
        <w:rPr>
          <w:rtl/>
        </w:rPr>
        <w:t>בטחנות רוח. הלכתם בדרך שרוקנה מתוכן את הכלי הפרלמנטרי שנקרא הצעת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אמון, הלכתם לבקש מלוכה ומצאתם אתונות.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כנסת נכבדה, כאשר לובשים כפפות אגרוף, קשה להשחיל חוט לקוף</w:t>
      </w:r>
      <w:r w:rsidR="00F91A70">
        <w:rPr>
          <w:rtl/>
        </w:rPr>
        <w:t xml:space="preserve"> </w:t>
      </w:r>
      <w:r w:rsidRPr="00CB61DE">
        <w:rPr>
          <w:rtl/>
        </w:rPr>
        <w:t>המחט.</w:t>
      </w:r>
      <w:r w:rsidR="00F91A70">
        <w:rPr>
          <w:rtl/>
        </w:rPr>
        <w:t xml:space="preserve"> </w:t>
      </w:r>
      <w:r w:rsidRPr="00CB61DE">
        <w:rPr>
          <w:rtl/>
        </w:rPr>
        <w:t>אינני מתיימר להציע לאופוזיציה דרכים להפלת הממשלה, אולם ציפיתי לקצת יותר</w:t>
      </w:r>
      <w:r w:rsidR="00F91A70">
        <w:rPr>
          <w:rtl/>
        </w:rPr>
        <w:t xml:space="preserve"> </w:t>
      </w:r>
      <w:r w:rsidRPr="00CB61DE">
        <w:rPr>
          <w:rtl/>
        </w:rPr>
        <w:t>תחכום ממי שישבו על הכיסאות שאנו יושבים עליהם כעת. אני מסתכל על הנושאים העומדים</w:t>
      </w:r>
      <w:r w:rsidR="00F91A70">
        <w:rPr>
          <w:rtl/>
        </w:rPr>
        <w:t xml:space="preserve"> </w:t>
      </w:r>
      <w:r w:rsidRPr="00CB61DE">
        <w:rPr>
          <w:rtl/>
        </w:rPr>
        <w:t>על הפרק ורואה שאין חדש תחת השמש, חזרה משעממת על קלישאות נדושות כמו אי</w:t>
      </w:r>
      <w:r w:rsidR="00F91A70">
        <w:rPr>
          <w:rtl/>
        </w:rPr>
        <w:t>-</w:t>
      </w:r>
      <w:r w:rsidRPr="00CB61DE">
        <w:rPr>
          <w:rtl/>
        </w:rPr>
        <w:t>שמירה על</w:t>
      </w:r>
      <w:r w:rsidR="00F91A70">
        <w:rPr>
          <w:rtl/>
        </w:rPr>
        <w:t xml:space="preserve"> </w:t>
      </w:r>
      <w:r w:rsidRPr="00CB61DE">
        <w:rPr>
          <w:rtl/>
        </w:rPr>
        <w:t>שלמות ירושלים.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קטעת את דברינו לפני ששמעת אותנו.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גבירותי ורבותי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זאבי, מספיק.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כל הממשלה הזאת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לא מכם הייתי מצפה לשמוע דיבורים והטפות על נושא שמירת ירושלים. יש הרבה</w:t>
      </w:r>
      <w:r>
        <w:rPr>
          <w:rtl/>
        </w:rPr>
        <w:t xml:space="preserve"> </w:t>
      </w:r>
      <w:r w:rsidR="00CB61DE" w:rsidRPr="00CB61DE">
        <w:rPr>
          <w:rtl/>
        </w:rPr>
        <w:t>עזות מצח וצביעות כשאתם מציגים עצמכם כשומרי העיר. לפני שבועות מספר נאלצה הממשלה</w:t>
      </w:r>
      <w:r>
        <w:rPr>
          <w:rtl/>
        </w:rPr>
        <w:t xml:space="preserve"> </w:t>
      </w:r>
      <w:r w:rsidR="00CB61DE" w:rsidRPr="00CB61DE">
        <w:rPr>
          <w:rtl/>
        </w:rPr>
        <w:t>לעמוד</w:t>
      </w:r>
      <w:r>
        <w:rPr>
          <w:rtl/>
        </w:rPr>
        <w:t xml:space="preserve"> </w:t>
      </w:r>
      <w:r w:rsidR="00CB61DE" w:rsidRPr="00CB61DE">
        <w:rPr>
          <w:rtl/>
        </w:rPr>
        <w:t>כאן מול הצעות האי</w:t>
      </w:r>
      <w:r>
        <w:rPr>
          <w:rtl/>
        </w:rPr>
        <w:t>-</w:t>
      </w:r>
      <w:r w:rsidR="00CB61DE" w:rsidRPr="00CB61DE">
        <w:rPr>
          <w:rtl/>
        </w:rPr>
        <w:t>אמון שלכם בנושא הפקעת קרקעות בירושלים.</w:t>
      </w:r>
      <w:r>
        <w:rPr>
          <w:rtl/>
        </w:rPr>
        <w:t xml:space="preserve"> </w:t>
      </w:r>
      <w:r w:rsidR="00CB61DE" w:rsidRPr="00CB61DE">
        <w:rPr>
          <w:rtl/>
        </w:rPr>
        <w:t>הממשלה החליטה</w:t>
      </w:r>
      <w:r>
        <w:rPr>
          <w:rtl/>
        </w:rPr>
        <w:t xml:space="preserve"> </w:t>
      </w:r>
      <w:r w:rsidR="00CB61DE" w:rsidRPr="00CB61DE">
        <w:rPr>
          <w:rtl/>
        </w:rPr>
        <w:t>להפקיע, ואתם</w:t>
      </w:r>
      <w:r>
        <w:rPr>
          <w:rtl/>
        </w:rPr>
        <w:t xml:space="preserve"> </w:t>
      </w:r>
      <w:r w:rsidR="00CB61DE" w:rsidRPr="00CB61DE">
        <w:rPr>
          <w:rtl/>
        </w:rPr>
        <w:t>החלטתם</w:t>
      </w:r>
      <w:r>
        <w:rPr>
          <w:rtl/>
        </w:rPr>
        <w:t xml:space="preserve"> </w:t>
      </w:r>
      <w:r w:rsidR="00CB61DE" w:rsidRPr="00CB61DE">
        <w:rPr>
          <w:rtl/>
        </w:rPr>
        <w:t>במו</w:t>
      </w:r>
      <w:r>
        <w:rPr>
          <w:rtl/>
        </w:rPr>
        <w:t>-</w:t>
      </w:r>
      <w:r w:rsidR="00CB61DE" w:rsidRPr="00CB61DE">
        <w:rPr>
          <w:rtl/>
        </w:rPr>
        <w:t>ידיכם,</w:t>
      </w:r>
      <w:r>
        <w:rPr>
          <w:rtl/>
        </w:rPr>
        <w:t xml:space="preserve"> </w:t>
      </w:r>
      <w:r w:rsidR="00CB61DE" w:rsidRPr="00CB61DE">
        <w:rPr>
          <w:rtl/>
        </w:rPr>
        <w:t>בהצבעתכם, שהיא לא תפקיע. תאוות השלטון העבירה</w:t>
      </w:r>
      <w:r>
        <w:rPr>
          <w:rtl/>
        </w:rPr>
        <w:t xml:space="preserve"> </w:t>
      </w:r>
      <w:r w:rsidR="00CB61DE" w:rsidRPr="00CB61DE">
        <w:rPr>
          <w:rtl/>
        </w:rPr>
        <w:t>אתכם על דעתכם עד כדי ויתור על חיזוק ירושלים והרחבתה.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יעקב שמאי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שר המשטרה, מה עשית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עצרת אותו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שמאי, אל תפתח את העסק מחדש, הרי הוא לא שמע אותך.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ניקח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"על</w:t>
      </w:r>
      <w:r w:rsidR="00F91A70">
        <w:rPr>
          <w:rtl/>
        </w:rPr>
        <w:t xml:space="preserve"> </w:t>
      </w:r>
      <w:r w:rsidRPr="00CB61DE">
        <w:rPr>
          <w:rtl/>
        </w:rPr>
        <w:t>חומותיך</w:t>
      </w:r>
      <w:r w:rsidR="00F91A70">
        <w:rPr>
          <w:rtl/>
        </w:rPr>
        <w:t xml:space="preserve"> </w:t>
      </w:r>
      <w:r w:rsidRPr="00CB61DE">
        <w:rPr>
          <w:rtl/>
        </w:rPr>
        <w:t>עיר</w:t>
      </w:r>
      <w:r w:rsidR="00F91A70">
        <w:rPr>
          <w:rtl/>
        </w:rPr>
        <w:t xml:space="preserve"> </w:t>
      </w:r>
      <w:r w:rsidRPr="00CB61DE">
        <w:rPr>
          <w:rtl/>
        </w:rPr>
        <w:t>דוד</w:t>
      </w:r>
      <w:r w:rsidR="00F91A70">
        <w:rPr>
          <w:rtl/>
        </w:rPr>
        <w:t xml:space="preserve"> </w:t>
      </w:r>
      <w:r w:rsidRPr="00CB61DE">
        <w:rPr>
          <w:rtl/>
        </w:rPr>
        <w:t>הפקדתי שומרים", הרי שלא אתם השומרים</w:t>
      </w:r>
      <w:r w:rsidR="00F91A70">
        <w:rPr>
          <w:rtl/>
        </w:rPr>
        <w:t xml:space="preserve"> </w:t>
      </w:r>
      <w:r w:rsidRPr="00CB61DE">
        <w:rPr>
          <w:rtl/>
        </w:rPr>
        <w:t>שהאמירה</w:t>
      </w:r>
      <w:r w:rsidR="00F91A70">
        <w:rPr>
          <w:rtl/>
        </w:rPr>
        <w:t xml:space="preserve"> </w:t>
      </w:r>
      <w:r w:rsidRPr="00CB61DE">
        <w:rPr>
          <w:rtl/>
        </w:rPr>
        <w:t>מתייחסת</w:t>
      </w:r>
      <w:r w:rsidR="00F91A70">
        <w:rPr>
          <w:rtl/>
        </w:rPr>
        <w:t xml:space="preserve"> </w:t>
      </w:r>
      <w:r w:rsidRPr="00CB61DE">
        <w:rPr>
          <w:rtl/>
        </w:rPr>
        <w:t>אליהם,</w:t>
      </w:r>
      <w:r w:rsidR="00F91A70">
        <w:rPr>
          <w:rtl/>
        </w:rPr>
        <w:t xml:space="preserve"> </w:t>
      </w:r>
      <w:r w:rsidRPr="00CB61DE">
        <w:rPr>
          <w:rtl/>
        </w:rPr>
        <w:t>מפני</w:t>
      </w:r>
      <w:r w:rsidR="00F91A70">
        <w:rPr>
          <w:rtl/>
        </w:rPr>
        <w:t xml:space="preserve"> </w:t>
      </w:r>
      <w:r w:rsidRPr="00CB61DE">
        <w:rPr>
          <w:rtl/>
        </w:rPr>
        <w:t>שכשהיה</w:t>
      </w:r>
      <w:r w:rsidR="00F91A70">
        <w:rPr>
          <w:rtl/>
        </w:rPr>
        <w:t xml:space="preserve"> </w:t>
      </w:r>
      <w:r w:rsidRPr="00CB61DE">
        <w:rPr>
          <w:rtl/>
        </w:rPr>
        <w:t>צריך אתכם לא הייתם שם. בצבא קוראים לזה</w:t>
      </w:r>
      <w:r w:rsidR="00F91A70">
        <w:rPr>
          <w:rtl/>
        </w:rPr>
        <w:t xml:space="preserve"> </w:t>
      </w:r>
      <w:r w:rsidRPr="00CB61DE">
        <w:rPr>
          <w:rtl/>
        </w:rPr>
        <w:t>שבירת שמירה. קצת צניעות לא היתה מזיקה.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יצחק לוי, הרשו לי לצטט מתוך תלמוד ירושלמי, מסכת חגיגה. אמר רבי</w:t>
      </w:r>
      <w:r w:rsidR="00F91A70">
        <w:rPr>
          <w:rtl/>
        </w:rPr>
        <w:t xml:space="preserve"> </w:t>
      </w:r>
      <w:r w:rsidRPr="00CB61DE">
        <w:rPr>
          <w:rtl/>
        </w:rPr>
        <w:t>יהושע בן</w:t>
      </w:r>
      <w:r w:rsidR="00F91A70">
        <w:rPr>
          <w:rtl/>
        </w:rPr>
        <w:t>-</w:t>
      </w:r>
      <w:r w:rsidRPr="00CB61DE">
        <w:rPr>
          <w:rtl/>
        </w:rPr>
        <w:t>לוי:</w:t>
      </w:r>
      <w:r w:rsidR="00F91A70">
        <w:rPr>
          <w:rtl/>
        </w:rPr>
        <w:t xml:space="preserve"> </w:t>
      </w:r>
      <w:r w:rsidRPr="00CB61DE">
        <w:rPr>
          <w:rtl/>
        </w:rPr>
        <w:t>"ירושלים</w:t>
      </w:r>
      <w:r w:rsidR="00F91A70">
        <w:rPr>
          <w:rtl/>
        </w:rPr>
        <w:t xml:space="preserve"> </w:t>
      </w:r>
      <w:r w:rsidRPr="00CB61DE">
        <w:rPr>
          <w:rtl/>
        </w:rPr>
        <w:t>הבנויה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כעיר שחוברה לה יחדיו </w:t>
      </w:r>
      <w:r w:rsidR="00F91A70">
        <w:rPr>
          <w:rtl/>
        </w:rPr>
        <w:t>–</w:t>
      </w:r>
      <w:r w:rsidRPr="00CB61DE">
        <w:rPr>
          <w:rtl/>
        </w:rPr>
        <w:t xml:space="preserve"> עיר שהיא עושה כל ישראל</w:t>
      </w:r>
      <w:r w:rsidR="00F91A70">
        <w:rPr>
          <w:rtl/>
        </w:rPr>
        <w:t xml:space="preserve"> </w:t>
      </w:r>
      <w:r w:rsidRPr="00CB61DE">
        <w:rPr>
          <w:rtl/>
        </w:rPr>
        <w:t>חברים".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כל ישראל. ישראל, אבל לא ישמעאל.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ציטטתי נכון. אנשי המפד"ל, האם אתם ואני קוראים באותו תלמוד ירושלמי?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כן, אדוני.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</w:t>
      </w:r>
      <w:r w:rsidR="00F91A70">
        <w:rPr>
          <w:rtl/>
        </w:rPr>
        <w:t xml:space="preserve"> </w:t>
      </w:r>
      <w:r w:rsidRPr="00CB61DE">
        <w:rPr>
          <w:rtl/>
        </w:rPr>
        <w:t>באמת</w:t>
      </w:r>
      <w:r w:rsidR="00F91A70">
        <w:rPr>
          <w:rtl/>
        </w:rPr>
        <w:t xml:space="preserve"> </w:t>
      </w:r>
      <w:r w:rsidRPr="00CB61DE">
        <w:rPr>
          <w:rtl/>
        </w:rPr>
        <w:t>הפכתם</w:t>
      </w:r>
      <w:r w:rsidR="00F91A70">
        <w:rPr>
          <w:rtl/>
        </w:rPr>
        <w:t xml:space="preserve"> </w:t>
      </w:r>
      <w:r w:rsidRPr="00CB61DE">
        <w:rPr>
          <w:rtl/>
        </w:rPr>
        <w:t>את ירושלים לעיר שעושה כל ישראל חברים? התשובה היא:</w:t>
      </w:r>
      <w:r w:rsidR="00F91A70">
        <w:rPr>
          <w:rtl/>
        </w:rPr>
        <w:t xml:space="preserve"> </w:t>
      </w:r>
      <w:r w:rsidRPr="00CB61DE">
        <w:rPr>
          <w:rtl/>
        </w:rPr>
        <w:t>ודאי</w:t>
      </w:r>
      <w:r w:rsidR="00F91A70">
        <w:rPr>
          <w:rtl/>
        </w:rPr>
        <w:t xml:space="preserve"> </w:t>
      </w:r>
      <w:r w:rsidRPr="00CB61DE">
        <w:rPr>
          <w:rtl/>
        </w:rPr>
        <w:t>שלא.</w:t>
      </w:r>
      <w:r w:rsidR="00F91A70">
        <w:rPr>
          <w:rtl/>
        </w:rPr>
        <w:t xml:space="preserve"> </w:t>
      </w:r>
      <w:r w:rsidRPr="00CB61DE">
        <w:rPr>
          <w:rtl/>
        </w:rPr>
        <w:t>אתם הפכתם עיר זו לעיר של מדון ומריבה, עיר של הפגנות, עיר שאף שאין מחלוקת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שלמותה שמתם</w:t>
      </w:r>
      <w:r w:rsidR="00F91A70">
        <w:rPr>
          <w:rtl/>
        </w:rPr>
        <w:t xml:space="preserve"> </w:t>
      </w:r>
      <w:r w:rsidRPr="00CB61DE">
        <w:rPr>
          <w:rtl/>
        </w:rPr>
        <w:t>אותה במחלוקת, במרכז המריבה, אותה עיר שאמורה לסמל יותר מכול את</w:t>
      </w:r>
      <w:r w:rsidR="00F91A70">
        <w:rPr>
          <w:rtl/>
        </w:rPr>
        <w:t xml:space="preserve"> </w:t>
      </w:r>
      <w:r w:rsidRPr="00CB61DE">
        <w:rPr>
          <w:rtl/>
        </w:rPr>
        <w:t>אחדות עם ישראל.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אלי דיין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סגן השר.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 xml:space="preserve">– – </w:t>
      </w:r>
      <w:r w:rsidR="00CB61DE" w:rsidRPr="00CB61DE">
        <w:rPr>
          <w:rtl/>
        </w:rPr>
        <w:t>עוד</w:t>
      </w:r>
      <w:r>
        <w:rPr>
          <w:rtl/>
        </w:rPr>
        <w:t xml:space="preserve"> </w:t>
      </w:r>
      <w:r w:rsidR="00CB61DE" w:rsidRPr="00CB61DE">
        <w:rPr>
          <w:rtl/>
        </w:rPr>
        <w:t>במסגרת</w:t>
      </w:r>
      <w:r>
        <w:rPr>
          <w:rtl/>
        </w:rPr>
        <w:t xml:space="preserve"> </w:t>
      </w:r>
      <w:r w:rsidR="00CB61DE" w:rsidRPr="00CB61DE">
        <w:rPr>
          <w:rtl/>
        </w:rPr>
        <w:t>הסכם</w:t>
      </w:r>
      <w:r>
        <w:rPr>
          <w:rtl/>
        </w:rPr>
        <w:t xml:space="preserve"> </w:t>
      </w:r>
      <w:r w:rsidR="00CB61DE" w:rsidRPr="00CB61DE">
        <w:rPr>
          <w:rtl/>
        </w:rPr>
        <w:t>אוגוסט 1994 על העברה מוקדמת של חמש סמכויות לרשות</w:t>
      </w:r>
      <w:r>
        <w:rPr>
          <w:rtl/>
        </w:rPr>
        <w:t xml:space="preserve"> </w:t>
      </w:r>
      <w:r w:rsidR="00CB61DE" w:rsidRPr="00CB61DE">
        <w:rPr>
          <w:rtl/>
        </w:rPr>
        <w:t>הפלשתינית טענתם:</w:t>
      </w:r>
      <w:r>
        <w:rPr>
          <w:rtl/>
        </w:rPr>
        <w:t xml:space="preserve"> </w:t>
      </w:r>
      <w:r w:rsidR="00CB61DE" w:rsidRPr="00CB61DE">
        <w:rPr>
          <w:rtl/>
        </w:rPr>
        <w:t>תשלום מסים.</w:t>
      </w:r>
      <w:r>
        <w:rPr>
          <w:rtl/>
        </w:rPr>
        <w:t xml:space="preserve"> </w:t>
      </w:r>
      <w:r w:rsidR="00CB61DE" w:rsidRPr="00CB61DE">
        <w:rPr>
          <w:rtl/>
        </w:rPr>
        <w:t>אני אומר לכם:</w:t>
      </w:r>
      <w:r>
        <w:rPr>
          <w:rtl/>
        </w:rPr>
        <w:t xml:space="preserve"> </w:t>
      </w:r>
      <w:r w:rsidR="00CB61DE" w:rsidRPr="00CB61DE">
        <w:rPr>
          <w:rtl/>
        </w:rPr>
        <w:t>לא רק שאת העובדות אתם לא יודעים,</w:t>
      </w:r>
      <w:r>
        <w:rPr>
          <w:rtl/>
        </w:rPr>
        <w:t xml:space="preserve"> </w:t>
      </w:r>
      <w:r w:rsidR="00CB61DE" w:rsidRPr="00CB61DE">
        <w:rPr>
          <w:rtl/>
        </w:rPr>
        <w:t>אלא</w:t>
      </w:r>
      <w:r>
        <w:rPr>
          <w:rtl/>
        </w:rPr>
        <w:t xml:space="preserve"> </w:t>
      </w:r>
      <w:r w:rsidR="00CB61DE" w:rsidRPr="00CB61DE">
        <w:rPr>
          <w:rtl/>
        </w:rPr>
        <w:t>גם האמת אינכם יודעים מה היא. שנים לפני כן, מאז כונן הממשל הצבאי והיה מתאם</w:t>
      </w:r>
      <w:r>
        <w:rPr>
          <w:rtl/>
        </w:rPr>
        <w:t xml:space="preserve"> </w:t>
      </w:r>
      <w:r w:rsidR="00CB61DE" w:rsidRPr="00CB61DE">
        <w:rPr>
          <w:rtl/>
        </w:rPr>
        <w:t>פעולה</w:t>
      </w:r>
      <w:r>
        <w:rPr>
          <w:rtl/>
        </w:rPr>
        <w:t xml:space="preserve"> </w:t>
      </w:r>
      <w:r w:rsidR="00CB61DE" w:rsidRPr="00CB61DE">
        <w:rPr>
          <w:rtl/>
        </w:rPr>
        <w:t>בשטחים,</w:t>
      </w:r>
      <w:r>
        <w:rPr>
          <w:rtl/>
        </w:rPr>
        <w:t xml:space="preserve"> </w:t>
      </w:r>
      <w:r w:rsidR="00CB61DE" w:rsidRPr="00CB61DE">
        <w:rPr>
          <w:rtl/>
        </w:rPr>
        <w:t>תושב ירושלים המזרחית שיש לו עסק ביהודה ושומרון שילם ומשלם מסים</w:t>
      </w:r>
      <w:r>
        <w:rPr>
          <w:rtl/>
        </w:rPr>
        <w:t xml:space="preserve"> </w:t>
      </w:r>
      <w:r w:rsidR="00CB61DE" w:rsidRPr="00CB61DE">
        <w:rPr>
          <w:rtl/>
        </w:rPr>
        <w:t>למתאם</w:t>
      </w:r>
      <w:r>
        <w:rPr>
          <w:rtl/>
        </w:rPr>
        <w:t xml:space="preserve"> </w:t>
      </w:r>
      <w:r w:rsidR="00CB61DE" w:rsidRPr="00CB61DE">
        <w:rPr>
          <w:rtl/>
        </w:rPr>
        <w:t>הפעולה</w:t>
      </w:r>
      <w:r>
        <w:rPr>
          <w:rtl/>
        </w:rPr>
        <w:t xml:space="preserve"> </w:t>
      </w:r>
      <w:r w:rsidR="00CB61DE" w:rsidRPr="00CB61DE">
        <w:rPr>
          <w:rtl/>
        </w:rPr>
        <w:t>בשטחים, הוא לא משלם לשלטונות ישראל ולא למשרד האוצר. גם היום, אם</w:t>
      </w:r>
      <w:r>
        <w:rPr>
          <w:rtl/>
        </w:rPr>
        <w:t xml:space="preserve"> </w:t>
      </w:r>
      <w:r w:rsidR="00CB61DE" w:rsidRPr="00CB61DE">
        <w:rPr>
          <w:rtl/>
        </w:rPr>
        <w:t>יש</w:t>
      </w:r>
      <w:r>
        <w:rPr>
          <w:rtl/>
        </w:rPr>
        <w:t xml:space="preserve"> </w:t>
      </w:r>
      <w:r w:rsidR="00CB61DE" w:rsidRPr="00CB61DE">
        <w:rPr>
          <w:rtl/>
        </w:rPr>
        <w:t>לו</w:t>
      </w:r>
      <w:r>
        <w:rPr>
          <w:rtl/>
        </w:rPr>
        <w:t xml:space="preserve"> </w:t>
      </w:r>
      <w:r w:rsidR="00CB61DE" w:rsidRPr="00CB61DE">
        <w:rPr>
          <w:rtl/>
        </w:rPr>
        <w:t>עסק בתחום יהודה ושומרון, על</w:t>
      </w:r>
      <w:r>
        <w:rPr>
          <w:rtl/>
        </w:rPr>
        <w:t>-</w:t>
      </w:r>
      <w:r w:rsidR="00CB61DE" w:rsidRPr="00CB61DE">
        <w:rPr>
          <w:rtl/>
        </w:rPr>
        <w:t>פי ההסדר, גם אם הוא תושב ישראל ולא רק תושב</w:t>
      </w:r>
      <w:r>
        <w:rPr>
          <w:rtl/>
        </w:rPr>
        <w:t xml:space="preserve"> </w:t>
      </w:r>
      <w:r w:rsidR="00CB61DE" w:rsidRPr="00CB61DE">
        <w:rPr>
          <w:rtl/>
        </w:rPr>
        <w:t>ערבי של מזרח</w:t>
      </w:r>
      <w:r>
        <w:rPr>
          <w:rtl/>
        </w:rPr>
        <w:t>-</w:t>
      </w:r>
      <w:r w:rsidR="00CB61DE" w:rsidRPr="00CB61DE">
        <w:rPr>
          <w:rtl/>
        </w:rPr>
        <w:t>ירושלים, את המסים הוא משלם במקום שבו הוא מפיק את הרווח שלו.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ביבי נתניהו, חבר הכנסת משה נסים, אם מותר לי. אני משתדל לענות,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קצת</w:t>
      </w:r>
      <w:r w:rsidR="00F91A70">
        <w:rPr>
          <w:rtl/>
        </w:rPr>
        <w:t xml:space="preserve"> </w:t>
      </w:r>
      <w:r w:rsidRPr="00CB61DE">
        <w:rPr>
          <w:rtl/>
        </w:rPr>
        <w:t>צרוד אחרי הצעקות שהיו פה. אני פשוט מפריע לכם, אז אחת מן השתיים: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שאני מיותר, או שאתם תקשיבו.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שמיר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התשובה ברורה.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יצחק</w:t>
      </w:r>
      <w:r w:rsidR="00F91A70">
        <w:rPr>
          <w:rtl/>
        </w:rPr>
        <w:t xml:space="preserve"> </w:t>
      </w:r>
      <w:r w:rsidRPr="00CB61DE">
        <w:rPr>
          <w:rtl/>
        </w:rPr>
        <w:t>שמיר, אני לא בטוח. בעיניך אולי כן, אבל זה לא יעזור, בין</w:t>
      </w:r>
      <w:r w:rsidR="00F91A70">
        <w:rPr>
          <w:rtl/>
        </w:rPr>
        <w:t xml:space="preserve"> </w:t>
      </w:r>
      <w:r w:rsidRPr="00CB61DE">
        <w:rPr>
          <w:rtl/>
        </w:rPr>
        <w:t>שאתה רוצה בכך ובין שאינך רוצה בכך.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המיסוי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הכנסה שתופק מעסקים ביהודה ושומרון מחוץ להתנחלויות ולאתרים</w:t>
      </w:r>
      <w:r w:rsidR="00F91A70">
        <w:rPr>
          <w:rtl/>
        </w:rPr>
        <w:t xml:space="preserve"> </w:t>
      </w:r>
      <w:r w:rsidRPr="00CB61DE">
        <w:rPr>
          <w:rtl/>
        </w:rPr>
        <w:t>הצבאיים,</w:t>
      </w:r>
      <w:r w:rsidR="00F91A70">
        <w:rPr>
          <w:rtl/>
        </w:rPr>
        <w:t xml:space="preserve"> </w:t>
      </w:r>
      <w:r w:rsidRPr="00CB61DE">
        <w:rPr>
          <w:rtl/>
        </w:rPr>
        <w:t>לרבות</w:t>
      </w:r>
      <w:r w:rsidR="00F91A70">
        <w:rPr>
          <w:rtl/>
        </w:rPr>
        <w:t xml:space="preserve"> </w:t>
      </w:r>
      <w:r w:rsidRPr="00CB61DE">
        <w:rPr>
          <w:rtl/>
        </w:rPr>
        <w:t>מעסיקים</w:t>
      </w:r>
      <w:r w:rsidR="00F91A70">
        <w:rPr>
          <w:rtl/>
        </w:rPr>
        <w:t xml:space="preserve"> </w:t>
      </w:r>
      <w:r w:rsidRPr="00CB61DE">
        <w:rPr>
          <w:rtl/>
        </w:rPr>
        <w:t>של ישראלים, ייעשה על</w:t>
      </w:r>
      <w:r w:rsidR="00F91A70">
        <w:rPr>
          <w:rtl/>
        </w:rPr>
        <w:t>-</w:t>
      </w:r>
      <w:r w:rsidRPr="00CB61DE">
        <w:rPr>
          <w:rtl/>
        </w:rPr>
        <w:t>פי הדין במקום שבו הופקה ההכנסה.</w:t>
      </w:r>
      <w:r w:rsidR="00F91A70">
        <w:rPr>
          <w:rtl/>
        </w:rPr>
        <w:t xml:space="preserve"> </w:t>
      </w:r>
      <w:r w:rsidRPr="00CB61DE">
        <w:rPr>
          <w:rtl/>
        </w:rPr>
        <w:t>מדבר זה יצרתם דחליל: פגעו בירושלים.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נוסף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רצוני</w:t>
      </w:r>
      <w:r w:rsidR="00F91A70">
        <w:rPr>
          <w:rtl/>
        </w:rPr>
        <w:t xml:space="preserve"> </w:t>
      </w:r>
      <w:r w:rsidRPr="00CB61DE">
        <w:rPr>
          <w:rtl/>
        </w:rPr>
        <w:t>להדגיש, כי עוד לפני העברת סמכויות המיסוי ביו"ש לרשות</w:t>
      </w:r>
      <w:r w:rsidR="00F91A70">
        <w:rPr>
          <w:rtl/>
        </w:rPr>
        <w:t xml:space="preserve"> </w:t>
      </w:r>
      <w:r w:rsidRPr="00CB61DE">
        <w:rPr>
          <w:rtl/>
        </w:rPr>
        <w:t>הפלשתינית,</w:t>
      </w:r>
      <w:r w:rsidR="00F91A70">
        <w:rPr>
          <w:rtl/>
        </w:rPr>
        <w:t xml:space="preserve"> </w:t>
      </w:r>
      <w:r w:rsidRPr="00CB61DE">
        <w:rPr>
          <w:rtl/>
        </w:rPr>
        <w:t>תושבי</w:t>
      </w:r>
      <w:r w:rsidR="00F91A70">
        <w:rPr>
          <w:rtl/>
        </w:rPr>
        <w:t xml:space="preserve"> </w:t>
      </w:r>
      <w:r w:rsidRPr="00CB61DE">
        <w:rPr>
          <w:rtl/>
        </w:rPr>
        <w:t>מזרח</w:t>
      </w:r>
      <w:r w:rsidR="00F91A70">
        <w:rPr>
          <w:rtl/>
        </w:rPr>
        <w:t>-</w:t>
      </w:r>
      <w:r w:rsidRPr="00CB61DE">
        <w:rPr>
          <w:rtl/>
        </w:rPr>
        <w:t>ירושלים</w:t>
      </w:r>
      <w:r w:rsidR="00F91A70">
        <w:rPr>
          <w:rtl/>
        </w:rPr>
        <w:t xml:space="preserve"> </w:t>
      </w:r>
      <w:r w:rsidRPr="00CB61DE">
        <w:rPr>
          <w:rtl/>
        </w:rPr>
        <w:t>שניהלו</w:t>
      </w:r>
      <w:r w:rsidR="00F91A70">
        <w:rPr>
          <w:rtl/>
        </w:rPr>
        <w:t xml:space="preserve"> </w:t>
      </w:r>
      <w:r w:rsidRPr="00CB61DE">
        <w:rPr>
          <w:rtl/>
        </w:rPr>
        <w:t>עסקים</w:t>
      </w:r>
      <w:r w:rsidR="00F91A70">
        <w:rPr>
          <w:rtl/>
        </w:rPr>
        <w:t xml:space="preserve"> </w:t>
      </w:r>
      <w:r w:rsidRPr="00CB61DE">
        <w:rPr>
          <w:rtl/>
        </w:rPr>
        <w:t>ביו"ש מחוץ להתנחלויות שילמו את</w:t>
      </w:r>
      <w:r w:rsidR="00F91A70">
        <w:rPr>
          <w:rtl/>
        </w:rPr>
        <w:t xml:space="preserve"> </w:t>
      </w:r>
      <w:r w:rsidRPr="00CB61DE">
        <w:rPr>
          <w:rtl/>
        </w:rPr>
        <w:t>מסיהם</w:t>
      </w:r>
      <w:r w:rsidR="00F91A70">
        <w:rPr>
          <w:rtl/>
        </w:rPr>
        <w:t xml:space="preserve"> </w:t>
      </w:r>
      <w:r w:rsidRPr="00CB61DE">
        <w:rPr>
          <w:rtl/>
        </w:rPr>
        <w:t>למינהל</w:t>
      </w:r>
      <w:r w:rsidR="00F91A70">
        <w:rPr>
          <w:rtl/>
        </w:rPr>
        <w:t xml:space="preserve"> </w:t>
      </w:r>
      <w:r w:rsidRPr="00CB61DE">
        <w:rPr>
          <w:rtl/>
        </w:rPr>
        <w:t>האזרחי</w:t>
      </w:r>
      <w:r w:rsidR="00F91A70">
        <w:rPr>
          <w:rtl/>
        </w:rPr>
        <w:t xml:space="preserve"> </w:t>
      </w:r>
      <w:r w:rsidRPr="00CB61DE">
        <w:rPr>
          <w:rtl/>
        </w:rPr>
        <w:t>והעבירו</w:t>
      </w:r>
      <w:r w:rsidR="00F91A70">
        <w:rPr>
          <w:rtl/>
        </w:rPr>
        <w:t xml:space="preserve"> </w:t>
      </w:r>
      <w:r w:rsidRPr="00CB61DE">
        <w:rPr>
          <w:rtl/>
        </w:rPr>
        <w:t>אותם לאוצר המדינה דרך המינהל ולא ישירות למשרד</w:t>
      </w:r>
      <w:r w:rsidR="00F91A70">
        <w:rPr>
          <w:rtl/>
        </w:rPr>
        <w:t xml:space="preserve"> </w:t>
      </w:r>
      <w:r w:rsidRPr="00CB61DE">
        <w:rPr>
          <w:rtl/>
        </w:rPr>
        <w:t>האוצר.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מועלות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טענות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בנושא</w:t>
      </w:r>
      <w:r w:rsidR="00F91A70">
        <w:rPr>
          <w:rtl/>
        </w:rPr>
        <w:t xml:space="preserve"> </w:t>
      </w:r>
      <w:r w:rsidRPr="00CB61DE">
        <w:rPr>
          <w:rtl/>
        </w:rPr>
        <w:t>של הימנעותה של הממשלה מהדרישה להסגיר לידיה</w:t>
      </w:r>
      <w:r w:rsidR="00F91A70">
        <w:rPr>
          <w:rtl/>
        </w:rPr>
        <w:t xml:space="preserve"> </w:t>
      </w:r>
      <w:r w:rsidRPr="00CB61DE">
        <w:rPr>
          <w:rtl/>
        </w:rPr>
        <w:t>רוצחי "חמאס" ואש"ף.</w:t>
      </w:r>
      <w:r w:rsidR="00F91A70">
        <w:rPr>
          <w:rtl/>
        </w:rPr>
        <w:t xml:space="preserve"> </w:t>
      </w:r>
      <w:r w:rsidRPr="00CB61DE">
        <w:rPr>
          <w:rtl/>
        </w:rPr>
        <w:t>שקר וכזב. אנשים שאינם מתמצאים בפרטי המשא</w:t>
      </w:r>
      <w:r w:rsidR="00F91A70">
        <w:rPr>
          <w:rtl/>
        </w:rPr>
        <w:t>-</w:t>
      </w:r>
      <w:r w:rsidRPr="00CB61DE">
        <w:rPr>
          <w:rtl/>
        </w:rPr>
        <w:t>ומתן מפיצים מידע</w:t>
      </w:r>
      <w:r w:rsidR="00F91A70">
        <w:rPr>
          <w:rtl/>
        </w:rPr>
        <w:t xml:space="preserve"> </w:t>
      </w:r>
      <w:r w:rsidRPr="00CB61DE">
        <w:rPr>
          <w:rtl/>
        </w:rPr>
        <w:t>מוטעה</w:t>
      </w:r>
      <w:r w:rsidR="00F91A70">
        <w:rPr>
          <w:rtl/>
        </w:rPr>
        <w:t xml:space="preserve"> </w:t>
      </w:r>
      <w:r w:rsidRPr="00CB61DE">
        <w:rPr>
          <w:rtl/>
        </w:rPr>
        <w:t>ומגמתי.</w:t>
      </w:r>
      <w:r w:rsidR="00F91A70">
        <w:rPr>
          <w:rtl/>
        </w:rPr>
        <w:t xml:space="preserve"> </w:t>
      </w:r>
      <w:r w:rsidRPr="00CB61DE">
        <w:rPr>
          <w:rtl/>
        </w:rPr>
        <w:t>אני הייתי בפגישה עם שר המשפטים, והנושא הזה עומד בתביעה שאנחנו</w:t>
      </w:r>
      <w:r w:rsidR="00F91A70">
        <w:rPr>
          <w:rtl/>
        </w:rPr>
        <w:t xml:space="preserve"> </w:t>
      </w:r>
      <w:r w:rsidRPr="00CB61DE">
        <w:rPr>
          <w:rtl/>
        </w:rPr>
        <w:t>איננו יורדים ממנה.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לוי,</w:t>
      </w:r>
      <w:r w:rsidR="00F91A70">
        <w:rPr>
          <w:rtl/>
        </w:rPr>
        <w:t xml:space="preserve"> </w:t>
      </w: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ארבעה</w:t>
      </w:r>
      <w:r w:rsidR="00F91A70">
        <w:rPr>
          <w:rtl/>
        </w:rPr>
        <w:t xml:space="preserve"> </w:t>
      </w:r>
      <w:r w:rsidRPr="00CB61DE">
        <w:rPr>
          <w:rtl/>
        </w:rPr>
        <w:t>מקרים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לנו טענות ותיקים. יש טענה לרשות</w:t>
      </w:r>
      <w:r w:rsidR="00F91A70">
        <w:rPr>
          <w:rtl/>
        </w:rPr>
        <w:t xml:space="preserve"> </w:t>
      </w:r>
      <w:r w:rsidRPr="00CB61DE">
        <w:rPr>
          <w:rtl/>
        </w:rPr>
        <w:t>הפלשתינית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פרשנות</w:t>
      </w:r>
      <w:r w:rsidR="00F91A70">
        <w:rPr>
          <w:rtl/>
        </w:rPr>
        <w:t xml:space="preserve"> </w:t>
      </w: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עבירות</w:t>
      </w:r>
      <w:r w:rsidR="00F91A70">
        <w:rPr>
          <w:rtl/>
        </w:rPr>
        <w:t xml:space="preserve"> </w:t>
      </w:r>
      <w:r w:rsidRPr="00CB61DE">
        <w:rPr>
          <w:rtl/>
        </w:rPr>
        <w:t>שנעברו לפני</w:t>
      </w:r>
      <w:r w:rsidR="00F91A70">
        <w:rPr>
          <w:rtl/>
        </w:rPr>
        <w:t xml:space="preserve"> </w:t>
      </w:r>
      <w:r w:rsidRPr="00CB61DE">
        <w:rPr>
          <w:rtl/>
        </w:rPr>
        <w:t>13 בספטמבר, אבל הדרישה שלנו</w:t>
      </w:r>
      <w:r w:rsidR="00F91A70">
        <w:rPr>
          <w:rtl/>
        </w:rPr>
        <w:t xml:space="preserve"> </w:t>
      </w:r>
      <w:r w:rsidRPr="00CB61DE">
        <w:rPr>
          <w:rtl/>
        </w:rPr>
        <w:t>עומדת בתוקף.</w:t>
      </w:r>
      <w:r w:rsidR="00F91A70">
        <w:rPr>
          <w:rtl/>
        </w:rPr>
        <w:t xml:space="preserve"> </w:t>
      </w:r>
      <w:r w:rsidRPr="00CB61DE">
        <w:rPr>
          <w:rtl/>
        </w:rPr>
        <w:t>זאת ועוד, היועץ המשפטי לממשלה הוציא מסמך, ויועץ משפטי לממשלה בכל</w:t>
      </w:r>
      <w:r w:rsidR="00F91A70">
        <w:rPr>
          <w:rtl/>
        </w:rPr>
        <w:t xml:space="preserve"> </w:t>
      </w:r>
      <w:r w:rsidRPr="00CB61DE">
        <w:rPr>
          <w:rtl/>
        </w:rPr>
        <w:t>ממשלה</w:t>
      </w:r>
      <w:r w:rsidR="00F91A70">
        <w:rPr>
          <w:rtl/>
        </w:rPr>
        <w:t xml:space="preserve"> </w:t>
      </w:r>
      <w:r w:rsidRPr="00CB61DE">
        <w:rPr>
          <w:rtl/>
        </w:rPr>
        <w:t>מחייב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>משריה</w:t>
      </w:r>
      <w:r w:rsidR="00F91A70">
        <w:rPr>
          <w:rtl/>
        </w:rPr>
        <w:t xml:space="preserve"> </w:t>
      </w:r>
      <w:r w:rsidRPr="00CB61DE">
        <w:rPr>
          <w:rtl/>
        </w:rPr>
        <w:t>לפעול על</w:t>
      </w:r>
      <w:r w:rsidR="00F91A70">
        <w:rPr>
          <w:rtl/>
        </w:rPr>
        <w:t>-</w:t>
      </w:r>
      <w:r w:rsidRPr="00CB61DE">
        <w:rPr>
          <w:rtl/>
        </w:rPr>
        <w:t>פי ההנחיה שלו, איש לא יעלה על דעתו לפעול</w:t>
      </w:r>
      <w:r w:rsidR="00F91A70">
        <w:rPr>
          <w:rtl/>
        </w:rPr>
        <w:t xml:space="preserve"> </w:t>
      </w:r>
      <w:r w:rsidRPr="00CB61DE">
        <w:rPr>
          <w:rtl/>
        </w:rPr>
        <w:t>אחרת.</w:t>
      </w:r>
      <w:r w:rsidR="00F91A70">
        <w:rPr>
          <w:rtl/>
        </w:rPr>
        <w:t xml:space="preserve"> </w:t>
      </w:r>
      <w:r w:rsidRPr="00CB61DE">
        <w:rPr>
          <w:rtl/>
        </w:rPr>
        <w:t>במשא</w:t>
      </w:r>
      <w:r w:rsidR="00F91A70">
        <w:rPr>
          <w:rtl/>
        </w:rPr>
        <w:t>-</w:t>
      </w:r>
      <w:r w:rsidRPr="00CB61DE">
        <w:rPr>
          <w:rtl/>
        </w:rPr>
        <w:t>ומתן המתנהל היום זה אחד הנושאים המרכזיים בשיחות שהיו עם הפלשתינים</w:t>
      </w:r>
      <w:r w:rsidR="00F91A70">
        <w:rPr>
          <w:rtl/>
        </w:rPr>
        <w:t xml:space="preserve"> </w:t>
      </w:r>
      <w:r w:rsidRPr="00CB61DE">
        <w:rPr>
          <w:rtl/>
        </w:rPr>
        <w:t>בקשר</w:t>
      </w:r>
      <w:r w:rsidR="00F91A70">
        <w:rPr>
          <w:rtl/>
        </w:rPr>
        <w:t xml:space="preserve"> </w:t>
      </w:r>
      <w:r w:rsidRPr="00CB61DE">
        <w:rPr>
          <w:rtl/>
        </w:rPr>
        <w:t>לאסירים.</w:t>
      </w:r>
      <w:r w:rsidR="00F91A70">
        <w:rPr>
          <w:rtl/>
        </w:rPr>
        <w:t xml:space="preserve"> </w:t>
      </w:r>
      <w:r w:rsidRPr="00CB61DE">
        <w:rPr>
          <w:rtl/>
        </w:rPr>
        <w:t>שוב</w:t>
      </w:r>
      <w:r w:rsidR="00F91A70">
        <w:rPr>
          <w:rtl/>
        </w:rPr>
        <w:t xml:space="preserve"> </w:t>
      </w:r>
      <w:r w:rsidRPr="00CB61DE">
        <w:rPr>
          <w:rtl/>
        </w:rPr>
        <w:t>היו</w:t>
      </w:r>
      <w:r w:rsidR="00F91A70">
        <w:rPr>
          <w:rtl/>
        </w:rPr>
        <w:t xml:space="preserve"> </w:t>
      </w:r>
      <w:r w:rsidRPr="00CB61DE">
        <w:rPr>
          <w:rtl/>
        </w:rPr>
        <w:t>כאן דיבורים בעלמא, אין להם כל אחיזה במציאות, על אלה</w:t>
      </w:r>
      <w:r w:rsidR="00F91A70">
        <w:rPr>
          <w:rtl/>
        </w:rPr>
        <w:t xml:space="preserve"> </w:t>
      </w:r>
      <w:r w:rsidRPr="00CB61DE">
        <w:rPr>
          <w:rtl/>
        </w:rPr>
        <w:t>שרצחו</w:t>
      </w:r>
      <w:r w:rsidR="00F91A70">
        <w:rPr>
          <w:rtl/>
        </w:rPr>
        <w:t xml:space="preserve"> </w:t>
      </w:r>
      <w:r w:rsidRPr="00CB61DE">
        <w:rPr>
          <w:rtl/>
        </w:rPr>
        <w:t>ופגעו</w:t>
      </w:r>
      <w:r w:rsidR="00F91A70">
        <w:rPr>
          <w:rtl/>
        </w:rPr>
        <w:t xml:space="preserve"> </w:t>
      </w:r>
      <w:r w:rsidRPr="00CB61DE">
        <w:rPr>
          <w:rtl/>
        </w:rPr>
        <w:t>ביהודים. לא</w:t>
      </w:r>
      <w:r w:rsidR="00F91A70">
        <w:rPr>
          <w:rtl/>
        </w:rPr>
        <w:t xml:space="preserve"> </w:t>
      </w:r>
      <w:r w:rsidRPr="00CB61DE">
        <w:rPr>
          <w:rtl/>
        </w:rPr>
        <w:t>שחררו ולא הסכמנו. הנושא הזה עלה כנושא ראשון בתביעות</w:t>
      </w:r>
      <w:r w:rsidR="00F91A70">
        <w:rPr>
          <w:rtl/>
        </w:rPr>
        <w:t xml:space="preserve"> </w:t>
      </w:r>
      <w:r w:rsidRPr="00CB61DE">
        <w:rPr>
          <w:rtl/>
        </w:rPr>
        <w:t>שלנו.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תסבירו</w:t>
      </w:r>
      <w:r w:rsidR="00F91A70">
        <w:rPr>
          <w:rtl/>
        </w:rPr>
        <w:t xml:space="preserve"> </w:t>
      </w:r>
      <w:r w:rsidRPr="00CB61DE">
        <w:rPr>
          <w:rtl/>
        </w:rPr>
        <w:t>לי, מה</w:t>
      </w:r>
      <w:r w:rsidR="00F91A70">
        <w:rPr>
          <w:rtl/>
        </w:rPr>
        <w:t xml:space="preserve"> </w:t>
      </w:r>
      <w:r w:rsidRPr="00CB61DE">
        <w:rPr>
          <w:rtl/>
        </w:rPr>
        <w:t>ההיגיון להטיל דופי ולקבוע שוויתרנו, שאיננו מתכוונים</w:t>
      </w:r>
      <w:r w:rsidR="00F91A70">
        <w:rPr>
          <w:rtl/>
        </w:rPr>
        <w:t xml:space="preserve"> </w:t>
      </w:r>
      <w:r w:rsidRPr="00CB61DE">
        <w:rPr>
          <w:rtl/>
        </w:rPr>
        <w:t>לדרוש דרישות? לשיטתכם, מה זה נותן? להבאיש את ריחה של הממשלה?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אתם</w:t>
      </w:r>
      <w:r w:rsidR="00F91A70">
        <w:rPr>
          <w:rtl/>
        </w:rPr>
        <w:t xml:space="preserve"> </w:t>
      </w:r>
      <w:r w:rsidRPr="00CB61DE">
        <w:rPr>
          <w:rtl/>
        </w:rPr>
        <w:t>מסתובבים.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זמן</w:t>
      </w:r>
      <w:r w:rsidR="00F91A70">
        <w:rPr>
          <w:rtl/>
        </w:rPr>
        <w:t xml:space="preserve"> </w:t>
      </w:r>
      <w:r w:rsidRPr="00CB61DE">
        <w:rPr>
          <w:rtl/>
        </w:rPr>
        <w:t>ממשלת</w:t>
      </w:r>
      <w:r w:rsidR="00F91A70">
        <w:rPr>
          <w:rtl/>
        </w:rPr>
        <w:t xml:space="preserve"> </w:t>
      </w:r>
      <w:r w:rsidRPr="00CB61DE">
        <w:rPr>
          <w:rtl/>
        </w:rPr>
        <w:t>ישראל יודעת על רצח מגידיש? למה לא עוצרים</w:t>
      </w:r>
      <w:r w:rsidR="00F91A70">
        <w:rPr>
          <w:rtl/>
        </w:rPr>
        <w:t xml:space="preserve"> </w:t>
      </w:r>
      <w:r w:rsidRPr="00CB61DE">
        <w:rPr>
          <w:rtl/>
        </w:rPr>
        <w:t>אותם?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ראינו תופעה של אלימות פרלמנטרית במלוא הקיצוניות שלה. אני רוצה להגיד</w:t>
      </w:r>
      <w:r w:rsidR="00F91A70">
        <w:rPr>
          <w:rtl/>
        </w:rPr>
        <w:t xml:space="preserve"> </w:t>
      </w:r>
      <w:r w:rsidRPr="00CB61DE">
        <w:rPr>
          <w:rtl/>
        </w:rPr>
        <w:t>לכם:</w:t>
      </w:r>
      <w:r w:rsidR="00F91A70">
        <w:rPr>
          <w:rtl/>
        </w:rPr>
        <w:t xml:space="preserve"> </w:t>
      </w:r>
      <w:r w:rsidRPr="00CB61DE">
        <w:rPr>
          <w:rtl/>
        </w:rPr>
        <w:t>המשטרה</w:t>
      </w:r>
      <w:r w:rsidR="00F91A70">
        <w:rPr>
          <w:rtl/>
        </w:rPr>
        <w:t xml:space="preserve"> </w:t>
      </w:r>
      <w:r w:rsidRPr="00CB61DE">
        <w:rPr>
          <w:rtl/>
        </w:rPr>
        <w:t>מבצעת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תפקידה,</w:t>
      </w:r>
      <w:r w:rsidR="00F91A70">
        <w:rPr>
          <w:rtl/>
        </w:rPr>
        <w:t xml:space="preserve"> </w:t>
      </w:r>
      <w:r w:rsidRPr="00CB61DE">
        <w:rPr>
          <w:rtl/>
        </w:rPr>
        <w:t>תפקיד לא קל, והיא תבצע אותו כל עוד אני מכהן</w:t>
      </w:r>
      <w:r w:rsidR="00F91A70">
        <w:rPr>
          <w:rtl/>
        </w:rPr>
        <w:t xml:space="preserve"> </w:t>
      </w:r>
      <w:r w:rsidRPr="00CB61DE">
        <w:rPr>
          <w:rtl/>
        </w:rPr>
        <w:t>בתפקיד,</w:t>
      </w:r>
      <w:r w:rsidR="00F91A70">
        <w:rPr>
          <w:rtl/>
        </w:rPr>
        <w:t xml:space="preserve"> </w:t>
      </w:r>
      <w:r w:rsidRPr="00CB61DE">
        <w:rPr>
          <w:rtl/>
        </w:rPr>
        <w:t>ללא</w:t>
      </w:r>
      <w:r w:rsidR="00F91A70">
        <w:rPr>
          <w:rtl/>
        </w:rPr>
        <w:t xml:space="preserve"> </w:t>
      </w:r>
      <w:r w:rsidRPr="00CB61DE">
        <w:rPr>
          <w:rtl/>
        </w:rPr>
        <w:t>משוא</w:t>
      </w:r>
      <w:r w:rsidR="00F91A70">
        <w:rPr>
          <w:rtl/>
        </w:rPr>
        <w:t xml:space="preserve"> </w:t>
      </w:r>
      <w:r w:rsidRPr="00CB61DE">
        <w:rPr>
          <w:rtl/>
        </w:rPr>
        <w:t>פנים,</w:t>
      </w:r>
      <w:r w:rsidR="00F91A70">
        <w:rPr>
          <w:rtl/>
        </w:rPr>
        <w:t xml:space="preserve"> </w:t>
      </w:r>
      <w:r w:rsidRPr="00CB61DE">
        <w:rPr>
          <w:rtl/>
        </w:rPr>
        <w:t>במלוא המקצועיות, בלי חשש ומורא מפני אף אדם, יהיה מי</w:t>
      </w:r>
      <w:r w:rsidR="00F91A70">
        <w:rPr>
          <w:rtl/>
        </w:rPr>
        <w:t xml:space="preserve"> </w:t>
      </w:r>
      <w:r w:rsidRPr="00CB61DE">
        <w:rPr>
          <w:rtl/>
        </w:rPr>
        <w:t>שיהיה.</w:t>
      </w:r>
      <w:r w:rsidR="00F91A70">
        <w:rPr>
          <w:rtl/>
        </w:rPr>
        <w:t xml:space="preserve"> </w:t>
      </w:r>
      <w:r w:rsidRPr="00CB61DE">
        <w:rPr>
          <w:rtl/>
        </w:rPr>
        <w:t>הופתעתי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ולא רציתי לדבר על כך </w:t>
      </w:r>
      <w:r w:rsidR="00F91A70">
        <w:rPr>
          <w:rtl/>
        </w:rPr>
        <w:t>–</w:t>
      </w:r>
      <w:r w:rsidRPr="00CB61DE">
        <w:rPr>
          <w:rtl/>
        </w:rPr>
        <w:t xml:space="preserve"> חבל שאחד החברים הנכבדים לא נמצא כאן </w:t>
      </w:r>
      <w:r w:rsidR="00F91A70">
        <w:rPr>
          <w:rtl/>
        </w:rPr>
        <w:t xml:space="preserve">– </w:t>
      </w:r>
      <w:r w:rsidRPr="00CB61DE">
        <w:rPr>
          <w:rtl/>
        </w:rPr>
        <w:t>כשהיינו</w:t>
      </w:r>
      <w:r w:rsidR="00F91A70">
        <w:rPr>
          <w:rtl/>
        </w:rPr>
        <w:t xml:space="preserve"> </w:t>
      </w:r>
      <w:r w:rsidRPr="00CB61DE">
        <w:rPr>
          <w:rtl/>
        </w:rPr>
        <w:t>באופוזיציה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כלל, שאיש פוליטי לא מתערב בענייני משטרה ואיננו מתקשר</w:t>
      </w:r>
      <w:r w:rsidR="00F91A70">
        <w:rPr>
          <w:rtl/>
        </w:rPr>
        <w:t xml:space="preserve"> </w:t>
      </w:r>
      <w:r w:rsidRPr="00CB61DE">
        <w:rPr>
          <w:rtl/>
        </w:rPr>
        <w:t>כדי לתת הנחיה או לשאול שאלה. הכלל הזה הופר על</w:t>
      </w:r>
      <w:r w:rsidR="00F91A70">
        <w:rPr>
          <w:rtl/>
        </w:rPr>
        <w:t>-</w:t>
      </w:r>
      <w:r w:rsidRPr="00CB61DE">
        <w:rPr>
          <w:rtl/>
        </w:rPr>
        <w:t xml:space="preserve">ידי אדם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תגיד את שמו.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אגיד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שמו.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הופר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 אדם שמילא תפקידים נכבדים, והופתעתי.</w:t>
      </w:r>
      <w:r w:rsidR="00F91A70">
        <w:rPr>
          <w:rtl/>
        </w:rPr>
        <w:t xml:space="preserve"> </w:t>
      </w:r>
      <w:r w:rsidRPr="00CB61DE">
        <w:rPr>
          <w:rtl/>
        </w:rPr>
        <w:t>בחירוק שיניים</w:t>
      </w:r>
      <w:r w:rsidR="00F91A70">
        <w:rPr>
          <w:rtl/>
        </w:rPr>
        <w:t xml:space="preserve"> </w:t>
      </w: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לשוטרים, שאני מניח שזו היתה טעות, אולי בהיסח הדעת.</w:t>
      </w:r>
      <w:r w:rsidR="00F91A70">
        <w:rPr>
          <w:rtl/>
        </w:rPr>
        <w:t xml:space="preserve"> </w:t>
      </w:r>
      <w:r w:rsidRPr="00CB61DE">
        <w:rPr>
          <w:rtl/>
        </w:rPr>
        <w:t>קצין</w:t>
      </w:r>
      <w:r w:rsidR="00F91A70">
        <w:rPr>
          <w:rtl/>
        </w:rPr>
        <w:t xml:space="preserve"> </w:t>
      </w:r>
      <w:r w:rsidRPr="00CB61DE">
        <w:rPr>
          <w:rtl/>
        </w:rPr>
        <w:t>משטרה</w:t>
      </w:r>
      <w:r w:rsidR="00F91A70">
        <w:rPr>
          <w:rtl/>
        </w:rPr>
        <w:t xml:space="preserve"> </w:t>
      </w:r>
      <w:r w:rsidRPr="00CB61DE">
        <w:rPr>
          <w:rtl/>
        </w:rPr>
        <w:t>ביצע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תפקידו,</w:t>
      </w:r>
      <w:r w:rsidR="00F91A70">
        <w:rPr>
          <w:rtl/>
        </w:rPr>
        <w:t xml:space="preserve"> </w:t>
      </w:r>
      <w:r w:rsidRPr="00CB61DE">
        <w:rPr>
          <w:rtl/>
        </w:rPr>
        <w:t>והוא</w:t>
      </w:r>
      <w:r w:rsidR="00F91A70">
        <w:rPr>
          <w:rtl/>
        </w:rPr>
        <w:t xml:space="preserve"> </w:t>
      </w:r>
      <w:r w:rsidRPr="00CB61DE">
        <w:rPr>
          <w:rtl/>
        </w:rPr>
        <w:t>ביצע אותו על</w:t>
      </w:r>
      <w:r w:rsidR="00F91A70">
        <w:rPr>
          <w:rtl/>
        </w:rPr>
        <w:t>-</w:t>
      </w:r>
      <w:r w:rsidRPr="00CB61DE">
        <w:rPr>
          <w:rtl/>
        </w:rPr>
        <w:t>פי מה שהוא מבין. הוציאו כרוז כלפי</w:t>
      </w:r>
      <w:r w:rsidR="00F91A70">
        <w:rPr>
          <w:rtl/>
        </w:rPr>
        <w:t xml:space="preserve"> </w:t>
      </w:r>
      <w:r w:rsidRPr="00CB61DE">
        <w:rPr>
          <w:rtl/>
        </w:rPr>
        <w:t>הקצין הזה, ואני אומר לכם שאין דבר מזעזע יותר מזה.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זאבי, אתה לבשת מדים שנים רבות. תאר לעצמך שיכתבו על מישהו שממלא</w:t>
      </w:r>
      <w:r w:rsidR="00F91A70">
        <w:rPr>
          <w:rtl/>
        </w:rPr>
        <w:t xml:space="preserve"> </w:t>
      </w:r>
      <w:r w:rsidRPr="00CB61DE">
        <w:rPr>
          <w:rtl/>
        </w:rPr>
        <w:t>תפקיד</w:t>
      </w:r>
      <w:r w:rsidR="00F91A70">
        <w:rPr>
          <w:rtl/>
        </w:rPr>
        <w:t xml:space="preserve"> </w:t>
      </w:r>
      <w:r w:rsidRPr="00CB61DE">
        <w:rPr>
          <w:rtl/>
        </w:rPr>
        <w:t>דברים</w:t>
      </w:r>
      <w:r w:rsidR="00F91A70">
        <w:rPr>
          <w:rtl/>
        </w:rPr>
        <w:t xml:space="preserve"> </w:t>
      </w:r>
      <w:r w:rsidRPr="00CB61DE">
        <w:rPr>
          <w:rtl/>
        </w:rPr>
        <w:t>שמגיעים</w:t>
      </w:r>
      <w:r w:rsidR="00F91A70">
        <w:rPr>
          <w:rtl/>
        </w:rPr>
        <w:t xml:space="preserve"> </w:t>
      </w:r>
      <w:r w:rsidRPr="00CB61DE">
        <w:rPr>
          <w:rtl/>
        </w:rPr>
        <w:t>אליו</w:t>
      </w:r>
      <w:r w:rsidR="00F91A70">
        <w:rPr>
          <w:rtl/>
        </w:rPr>
        <w:t xml:space="preserve"> </w:t>
      </w:r>
      <w:r w:rsidRPr="00CB61DE">
        <w:rPr>
          <w:rtl/>
        </w:rPr>
        <w:t>הביתה,</w:t>
      </w:r>
      <w:r w:rsidR="00F91A70">
        <w:rPr>
          <w:rtl/>
        </w:rPr>
        <w:t xml:space="preserve"> </w:t>
      </w:r>
      <w:r w:rsidRPr="00CB61DE">
        <w:rPr>
          <w:rtl/>
        </w:rPr>
        <w:t>לאשתו, לילדיו, לרחוב, בלי חתימה, מוגי לב,</w:t>
      </w:r>
      <w:r w:rsidR="00F91A70">
        <w:rPr>
          <w:rtl/>
        </w:rPr>
        <w:t xml:space="preserve"> </w:t>
      </w:r>
      <w:r w:rsidRPr="00CB61DE">
        <w:rPr>
          <w:rtl/>
        </w:rPr>
        <w:t>ואומרים: סוטה מין ברשיון המשטרה.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למה אתה אומר את זה לי? מישהו עוד יבין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</w:t>
      </w:r>
      <w:r w:rsidR="00F91A70">
        <w:rPr>
          <w:rtl/>
        </w:rPr>
        <w:t xml:space="preserve"> </w:t>
      </w:r>
      <w:r w:rsidRPr="00CB61DE">
        <w:rPr>
          <w:rtl/>
        </w:rPr>
        <w:t>לא, אני רוצה לשמוע ממך קול מגנה. הבעיה היא שהשתיקה שלכם נותנת</w:t>
      </w:r>
      <w:r w:rsidR="00F91A70">
        <w:rPr>
          <w:rtl/>
        </w:rPr>
        <w:t xml:space="preserve"> </w:t>
      </w:r>
      <w:r w:rsidRPr="00CB61DE">
        <w:rPr>
          <w:rtl/>
        </w:rPr>
        <w:t>רשיון</w:t>
      </w:r>
      <w:r w:rsidR="00F91A70">
        <w:rPr>
          <w:rtl/>
        </w:rPr>
        <w:t xml:space="preserve"> </w:t>
      </w:r>
      <w:r w:rsidRPr="00CB61DE">
        <w:rPr>
          <w:rtl/>
        </w:rPr>
        <w:t>להידרדרות הזאת, אם אף אחד לא קם ולא עוצר את הדבר הזה. ואומרים על האיש, לא פחות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ולא יותר, את הדברים הבאים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 אתה קושר את הדברים?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שתיתן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הדברים</w:t>
      </w:r>
      <w:r w:rsidR="00F91A70">
        <w:rPr>
          <w:rtl/>
        </w:rPr>
        <w:t xml:space="preserve"> </w:t>
      </w:r>
      <w:r w:rsidRPr="00CB61DE">
        <w:rPr>
          <w:rtl/>
        </w:rPr>
        <w:t>עד</w:t>
      </w:r>
      <w:r w:rsidR="00F91A70">
        <w:rPr>
          <w:rtl/>
        </w:rPr>
        <w:t xml:space="preserve"> </w:t>
      </w:r>
      <w:r w:rsidRPr="00CB61DE">
        <w:rPr>
          <w:rtl/>
        </w:rPr>
        <w:t>הסוף. אל תפריע לי לדבר. כתוב: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לאחרונה נחשפו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מבינה. מי כתב את הכרוז הזה?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שוב מתחילה ההתלקחות.</w:t>
      </w:r>
      <w:r w:rsidR="00F91A70">
        <w:rPr>
          <w:rtl/>
        </w:rPr>
        <w:t xml:space="preserve"> </w:t>
      </w:r>
      <w:r w:rsidRPr="00CB61DE">
        <w:rPr>
          <w:rtl/>
        </w:rPr>
        <w:t>בואו נסיים זאת. חברים, מספיק. היום כבר עשינו מספיק.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הכרוז הזה? מה זה פה, האשמה קולקטיבית? אדוני היושב</w:t>
      </w:r>
      <w:r w:rsidR="00F91A70">
        <w:rPr>
          <w:rtl/>
        </w:rPr>
        <w:t>-</w:t>
      </w:r>
      <w:r w:rsidRPr="00CB61DE">
        <w:rPr>
          <w:rtl/>
        </w:rPr>
        <w:t>ראש, זה לא יכול</w:t>
      </w:r>
      <w:r w:rsidR="00F91A70">
        <w:rPr>
          <w:rtl/>
        </w:rPr>
        <w:t xml:space="preserve"> </w:t>
      </w:r>
      <w:r w:rsidRPr="00CB61DE">
        <w:rPr>
          <w:rtl/>
        </w:rPr>
        <w:t>להיות, זה לא ייתכן.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זאבי, מספיק. אתה תוכל למסור בסוף הישיבה הודעה אישית.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שקט. אין מה להרים אצבע עכשיו. מה אתם מרימים אצבע? מה זה</w:t>
      </w:r>
      <w:r w:rsidR="00F91A70">
        <w:rPr>
          <w:rtl/>
        </w:rPr>
        <w:t xml:space="preserve"> </w:t>
      </w:r>
      <w:r w:rsidRPr="00CB61DE">
        <w:rPr>
          <w:rtl/>
        </w:rPr>
        <w:t>פה, כיתה?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לומר לכם במי מדובר.</w:t>
      </w:r>
      <w:r w:rsidR="00F91A70">
        <w:rPr>
          <w:rtl/>
        </w:rPr>
        <w:t xml:space="preserve"> </w:t>
      </w:r>
      <w:r w:rsidRPr="00CB61DE">
        <w:rPr>
          <w:rtl/>
        </w:rPr>
        <w:t>לא אגיד את שמו של הקצין, אף שחיללו</w:t>
      </w:r>
      <w:r w:rsidR="00F91A70">
        <w:rPr>
          <w:rtl/>
        </w:rPr>
        <w:t xml:space="preserve"> </w:t>
      </w:r>
      <w:r w:rsidRPr="00CB61DE">
        <w:rPr>
          <w:rtl/>
        </w:rPr>
        <w:t>את שמו בפרהסיה. תלו את זה בכל רחובות ירושלים.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זה "תלו"? מי זה הם?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אלה שהיו בהפגנות, אלה שהיו בהפגנות הימין.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ראש הממשלה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אלה שהיו בהפגנות הימין.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מסית ומדיח.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אלה שהיו בהפגנות הימין.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זה לא ילך כך, חברת הכנסת לימור לבנת.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גברתי,</w:t>
      </w:r>
      <w:r w:rsidR="00F91A70">
        <w:rPr>
          <w:rtl/>
        </w:rPr>
        <w:t xml:space="preserve"> </w:t>
      </w:r>
      <w:r w:rsidRPr="00CB61DE">
        <w:rPr>
          <w:rtl/>
        </w:rPr>
        <w:t>אני דואג עכשיו רק לסדר, לא לתוכן הדברים. וכשיש הרמת קול אני גם לא</w:t>
      </w:r>
      <w:r w:rsidR="00F91A70">
        <w:rPr>
          <w:rtl/>
        </w:rPr>
        <w:t xml:space="preserve"> </w:t>
      </w:r>
      <w:r w:rsidRPr="00CB61DE">
        <w:rPr>
          <w:rtl/>
        </w:rPr>
        <w:t>שומע את הדברים.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לא יכול להיות ששר יגיד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>שאת</w:t>
      </w:r>
      <w:r w:rsidR="00F91A70">
        <w:rPr>
          <w:rtl/>
        </w:rPr>
        <w:t xml:space="preserve"> </w:t>
      </w:r>
      <w:r w:rsidRPr="00CB61DE">
        <w:rPr>
          <w:rtl/>
        </w:rPr>
        <w:t>תפריעי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כך הרבה. גם לא יכול להיות שיגדפו את ראש</w:t>
      </w:r>
      <w:r w:rsidR="00F91A70">
        <w:rPr>
          <w:rtl/>
        </w:rPr>
        <w:t xml:space="preserve"> </w:t>
      </w:r>
      <w:r w:rsidRPr="00CB61DE">
        <w:rPr>
          <w:rtl/>
        </w:rPr>
        <w:t>הממשלה פה באולם. כל מיני דברים לא יכולים להיות. עכשיו שקט.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אותו</w:t>
      </w:r>
      <w:r w:rsidR="00F91A70">
        <w:rPr>
          <w:rtl/>
        </w:rPr>
        <w:t xml:space="preserve"> </w:t>
      </w:r>
      <w:r w:rsidRPr="00CB61DE">
        <w:rPr>
          <w:rtl/>
        </w:rPr>
        <w:t>קצין</w:t>
      </w:r>
      <w:r w:rsidR="00F91A70">
        <w:rPr>
          <w:rtl/>
        </w:rPr>
        <w:t xml:space="preserve"> </w:t>
      </w:r>
      <w:r w:rsidRPr="00CB61DE">
        <w:rPr>
          <w:rtl/>
        </w:rPr>
        <w:t>משטרה</w:t>
      </w:r>
      <w:r w:rsidR="00F91A70">
        <w:rPr>
          <w:rtl/>
        </w:rPr>
        <w:t xml:space="preserve"> </w:t>
      </w:r>
      <w:r w:rsidRPr="00CB61DE">
        <w:rPr>
          <w:rtl/>
        </w:rPr>
        <w:t>נשוי עם שלושה ילדים, שירת בצה"ל, בצנחנים, השתחרר בדרגת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סגן כסמ"פ צנחנים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מסית ומדיח. אתה מסית כאן ציבור.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קורא אותך לסדר פעם ראשונה, חברת הכנסת לימור לבנת.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 xml:space="preserve">– – </w:t>
      </w:r>
      <w:r w:rsidR="00CB61DE" w:rsidRPr="00CB61DE">
        <w:rPr>
          <w:rtl/>
        </w:rPr>
        <w:t>והתגייס למשטרה כחוקר פשעים חמורים. ולמרות היותו קצין צה"ל הלך לקורס</w:t>
      </w:r>
      <w:r>
        <w:rPr>
          <w:rtl/>
        </w:rPr>
        <w:t xml:space="preserve"> </w:t>
      </w:r>
      <w:r w:rsidR="00CB61DE" w:rsidRPr="00CB61DE">
        <w:rPr>
          <w:rtl/>
        </w:rPr>
        <w:t xml:space="preserve">קצינים במשטרה, שימש כרמ"ס </w:t>
      </w:r>
      <w:r>
        <w:rPr>
          <w:rtl/>
        </w:rPr>
        <w:t>–</w:t>
      </w:r>
      <w:r w:rsidR="00CB61DE" w:rsidRPr="00CB61DE">
        <w:rPr>
          <w:rtl/>
        </w:rPr>
        <w:t xml:space="preserve"> ראש משרד סיור </w:t>
      </w:r>
      <w:r>
        <w:rPr>
          <w:rtl/>
        </w:rPr>
        <w:t>–</w:t>
      </w:r>
      <w:r w:rsidR="00CB61DE" w:rsidRPr="00CB61DE">
        <w:rPr>
          <w:rtl/>
        </w:rPr>
        <w:t xml:space="preserve"> בית</w:t>
      </w:r>
      <w:r>
        <w:rPr>
          <w:rtl/>
        </w:rPr>
        <w:t>-</w:t>
      </w:r>
      <w:r w:rsidR="00CB61DE" w:rsidRPr="00CB61DE">
        <w:rPr>
          <w:rtl/>
        </w:rPr>
        <w:t>שמש.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זה קשור להצעות האי</w:t>
      </w:r>
      <w:r w:rsidR="00F91A70">
        <w:rPr>
          <w:rtl/>
        </w:rPr>
        <w:t>-</w:t>
      </w:r>
      <w:r w:rsidRPr="00CB61DE">
        <w:rPr>
          <w:rtl/>
        </w:rPr>
        <w:t>אמון של מפד"ל ומולדת?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קשור בכלל.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זאבי, אני מבקש.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זה קשור אליכם בדבר אחד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קשור בכלל.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זאבי, עוד קריאת ביניים אחת וזו תהיה פעם שלישית.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מצביע עכשיו? הרי השר מדבר. מה זה, כל הזמן תחזיקו אצבע כאן? עכשיו</w:t>
      </w:r>
      <w:r w:rsidR="00F91A70">
        <w:rPr>
          <w:rtl/>
        </w:rPr>
        <w:t xml:space="preserve"> </w:t>
      </w:r>
      <w:r w:rsidRPr="00CB61DE">
        <w:rPr>
          <w:rtl/>
        </w:rPr>
        <w:t>השר ידבר. אתה רוצה, תחזיק את שתי האצבעות.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זה קשור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קשור בכלל.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השר ידבר על מה שהוא רוצה.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תסלח לי,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קשור</w:t>
      </w:r>
      <w:r w:rsidR="00F91A70">
        <w:rPr>
          <w:rtl/>
        </w:rPr>
        <w:t xml:space="preserve"> </w:t>
      </w:r>
      <w:r w:rsidRPr="00CB61DE">
        <w:rPr>
          <w:rtl/>
        </w:rPr>
        <w:t>לעובדה, שהמשטרה ממלאת את תפקידה, והאנשים שלה מושמצים,</w:t>
      </w:r>
      <w:r w:rsidR="00F91A70">
        <w:rPr>
          <w:rtl/>
        </w:rPr>
        <w:t xml:space="preserve"> </w:t>
      </w:r>
      <w:r w:rsidRPr="00CB61DE">
        <w:rPr>
          <w:rtl/>
        </w:rPr>
        <w:t>האנשים שלה מאוימים.</w:t>
      </w:r>
      <w:r w:rsidR="00F91A70">
        <w:rPr>
          <w:rtl/>
        </w:rPr>
        <w:t xml:space="preserve"> </w:t>
      </w:r>
      <w:r w:rsidRPr="00CB61DE">
        <w:rPr>
          <w:rtl/>
        </w:rPr>
        <w:t>והם לא מאוימים סתם. האיום הזה, ההשמצה הזאת באה מפני שקצין</w:t>
      </w:r>
      <w:r w:rsidR="00F91A70">
        <w:rPr>
          <w:rtl/>
        </w:rPr>
        <w:t xml:space="preserve"> </w:t>
      </w:r>
      <w:r w:rsidRPr="00CB61DE">
        <w:rPr>
          <w:rtl/>
        </w:rPr>
        <w:t>המשטרה הזה פעל בהפגנה. זה ותו לא. שום דבר אחר לא.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זה קשור אלינו?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קושר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זה עם מה שהיה כאן. התופעה פה היא חלק מאווירה שיוצרים, והיא</w:t>
      </w:r>
      <w:r w:rsidR="00F91A70">
        <w:rPr>
          <w:rtl/>
        </w:rPr>
        <w:t xml:space="preserve"> </w:t>
      </w:r>
      <w:r w:rsidRPr="00CB61DE">
        <w:rPr>
          <w:rtl/>
        </w:rPr>
        <w:t>חמורה ביותר בעיני.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חוק יקוים. אם היתה פגיעה בעניין ערוץ</w:t>
      </w:r>
      <w:r w:rsidR="00F91A70">
        <w:rPr>
          <w:rtl/>
        </w:rPr>
        <w:t>-</w:t>
      </w:r>
      <w:r w:rsidRPr="00CB61DE">
        <w:rPr>
          <w:rtl/>
        </w:rPr>
        <w:t>7, יטפלו בדבר בדרך שיטפלו, לא</w:t>
      </w:r>
      <w:r w:rsidR="00F91A70">
        <w:rPr>
          <w:rtl/>
        </w:rPr>
        <w:t xml:space="preserve"> </w:t>
      </w:r>
      <w:r w:rsidRPr="00CB61DE">
        <w:rPr>
          <w:rtl/>
        </w:rPr>
        <w:t>בצעקות,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יטפלו</w:t>
      </w:r>
      <w:r w:rsidR="00F91A70">
        <w:rPr>
          <w:rtl/>
        </w:rPr>
        <w:t xml:space="preserve"> </w:t>
      </w:r>
      <w:r w:rsidRPr="00CB61DE">
        <w:rPr>
          <w:rtl/>
        </w:rPr>
        <w:t>בעניין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שיגידו שלא ידברו. ולא יעשו כאן, פשוטו</w:t>
      </w:r>
      <w:r w:rsidR="00F91A70">
        <w:rPr>
          <w:rtl/>
        </w:rPr>
        <w:t xml:space="preserve"> </w:t>
      </w:r>
      <w:r w:rsidRPr="00CB61DE">
        <w:rPr>
          <w:rtl/>
        </w:rPr>
        <w:t>כמשמעו, חגיגה של אי</w:t>
      </w:r>
      <w:r w:rsidR="00F91A70">
        <w:rPr>
          <w:rtl/>
        </w:rPr>
        <w:t>-</w:t>
      </w:r>
      <w:r w:rsidRPr="00CB61DE">
        <w:rPr>
          <w:rtl/>
        </w:rPr>
        <w:t>פרלמנטריות, על</w:t>
      </w:r>
      <w:r w:rsidR="00F91A70">
        <w:rPr>
          <w:rtl/>
        </w:rPr>
        <w:t>-</w:t>
      </w:r>
      <w:r w:rsidRPr="00CB61DE">
        <w:rPr>
          <w:rtl/>
        </w:rPr>
        <w:t>ידי זה שלא ממלאים הוראה של יושב</w:t>
      </w:r>
      <w:r w:rsidR="00F91A70">
        <w:rPr>
          <w:rtl/>
        </w:rPr>
        <w:t>-</w:t>
      </w:r>
      <w:r w:rsidRPr="00CB61DE">
        <w:rPr>
          <w:rtl/>
        </w:rPr>
        <w:t>ראש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תחנך אותנו. אתה מסית.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המאבק</w:t>
      </w:r>
      <w:r w:rsidR="00F91A70">
        <w:rPr>
          <w:rtl/>
        </w:rPr>
        <w:t xml:space="preserve"> </w:t>
      </w:r>
      <w:r w:rsidRPr="00CB61DE">
        <w:rPr>
          <w:rtl/>
        </w:rPr>
        <w:t>בינינו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הוא מאבק בין מדינה שיהיה בה שלטון חוק, שתהיה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מדינה דמוקרטית, שתהיה בה זכות אזרח מוגנת, לבין ניסיון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בגלל זה סגרת את ערוץ</w:t>
      </w:r>
      <w:r w:rsidR="00F91A70">
        <w:rPr>
          <w:rtl/>
        </w:rPr>
        <w:t>-</w:t>
      </w:r>
      <w:r w:rsidRPr="00CB61DE">
        <w:rPr>
          <w:rtl/>
        </w:rPr>
        <w:t>7?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 הכנסת לימור לבנת, זה לא ימצא חן בעינייך.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 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לבין זה שמישהו יסביר לי מהיכן יוצאים השלטים ה"ספונטניים" האלה אחרי</w:t>
      </w:r>
      <w:r>
        <w:rPr>
          <w:rtl/>
        </w:rPr>
        <w:t xml:space="preserve"> </w:t>
      </w:r>
      <w:r w:rsidR="00CB61DE" w:rsidRPr="00CB61DE">
        <w:rPr>
          <w:rtl/>
        </w:rPr>
        <w:t>פיגוע.</w:t>
      </w:r>
      <w:r>
        <w:rPr>
          <w:rtl/>
        </w:rPr>
        <w:t xml:space="preserve"> </w:t>
      </w:r>
      <w:r w:rsidR="00CB61DE" w:rsidRPr="00CB61DE">
        <w:rPr>
          <w:rtl/>
        </w:rPr>
        <w:t>אולי</w:t>
      </w:r>
      <w:r>
        <w:rPr>
          <w:rtl/>
        </w:rPr>
        <w:t xml:space="preserve"> </w:t>
      </w:r>
      <w:r w:rsidR="00CB61DE" w:rsidRPr="00CB61DE">
        <w:rPr>
          <w:rtl/>
        </w:rPr>
        <w:t>מישהו</w:t>
      </w:r>
      <w:r>
        <w:rPr>
          <w:rtl/>
        </w:rPr>
        <w:t xml:space="preserve"> </w:t>
      </w:r>
      <w:r w:rsidR="00CB61DE" w:rsidRPr="00CB61DE">
        <w:rPr>
          <w:rtl/>
        </w:rPr>
        <w:t>יסביר</w:t>
      </w:r>
      <w:r>
        <w:rPr>
          <w:rtl/>
        </w:rPr>
        <w:t xml:space="preserve"> </w:t>
      </w:r>
      <w:r w:rsidR="00CB61DE" w:rsidRPr="00CB61DE">
        <w:rPr>
          <w:rtl/>
        </w:rPr>
        <w:t>לי.</w:t>
      </w:r>
      <w:r>
        <w:rPr>
          <w:rtl/>
        </w:rPr>
        <w:t xml:space="preserve"> </w:t>
      </w:r>
      <w:r w:rsidR="00CB61DE" w:rsidRPr="00CB61DE">
        <w:rPr>
          <w:rtl/>
        </w:rPr>
        <w:t>באותו רגע שכולם מוכים, כולם עומדים ורואים את</w:t>
      </w:r>
      <w:r>
        <w:rPr>
          <w:rtl/>
        </w:rPr>
        <w:t xml:space="preserve"> </w:t>
      </w:r>
      <w:r w:rsidR="00CB61DE" w:rsidRPr="00CB61DE">
        <w:rPr>
          <w:rtl/>
        </w:rPr>
        <w:t xml:space="preserve">הזוועה, מהיכן באים השלטים. אלא אם כן יש מטה מסודר שמקשיב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בהחלט.</w:t>
      </w:r>
      <w:r w:rsidR="00F91A70">
        <w:rPr>
          <w:rtl/>
        </w:rPr>
        <w:t xml:space="preserve"> </w:t>
      </w:r>
      <w:r w:rsidRPr="00CB61DE">
        <w:rPr>
          <w:rtl/>
        </w:rPr>
        <w:t>חברת הכנסת לימור לבנת, אולי לא נעים לשמוע את האמת. אתם מארגנים את</w:t>
      </w:r>
      <w:r w:rsidR="00F91A70">
        <w:rPr>
          <w:rtl/>
        </w:rPr>
        <w:t xml:space="preserve"> </w:t>
      </w:r>
      <w:r w:rsidRPr="00CB61DE">
        <w:rPr>
          <w:rtl/>
        </w:rPr>
        <w:t>ההסתה</w:t>
      </w:r>
      <w:r w:rsidR="00F91A70">
        <w:rPr>
          <w:rtl/>
        </w:rPr>
        <w:t xml:space="preserve"> </w:t>
      </w:r>
      <w:r w:rsidRPr="00CB61DE">
        <w:rPr>
          <w:rtl/>
        </w:rPr>
        <w:t>בזמנים</w:t>
      </w:r>
      <w:r w:rsidR="00F91A70">
        <w:rPr>
          <w:rtl/>
        </w:rPr>
        <w:t xml:space="preserve"> </w:t>
      </w:r>
      <w:r w:rsidRPr="00CB61DE">
        <w:rPr>
          <w:rtl/>
        </w:rPr>
        <w:t>הקשים</w:t>
      </w:r>
      <w:r w:rsidR="00F91A70">
        <w:rPr>
          <w:rtl/>
        </w:rPr>
        <w:t xml:space="preserve"> </w:t>
      </w:r>
      <w:r w:rsidRPr="00CB61DE">
        <w:rPr>
          <w:rtl/>
        </w:rPr>
        <w:t>ביותר.</w:t>
      </w:r>
      <w:r w:rsidR="00F91A70">
        <w:rPr>
          <w:rtl/>
        </w:rPr>
        <w:t xml:space="preserve"> </w:t>
      </w:r>
      <w:r w:rsidRPr="00CB61DE">
        <w:rPr>
          <w:rtl/>
        </w:rPr>
        <w:t>אתם מארגנים זאת, אתם עושים זאת. זה שאתם לא רוצים</w:t>
      </w:r>
      <w:r w:rsidR="00F91A70">
        <w:rPr>
          <w:rtl/>
        </w:rPr>
        <w:t xml:space="preserve"> </w:t>
      </w:r>
      <w:r w:rsidRPr="00CB61DE">
        <w:rPr>
          <w:rtl/>
        </w:rPr>
        <w:t>לשמוע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האמת,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חלק מאותה תופעה. אתם נמצאים בפאניקה מפני שהציבור לא</w:t>
      </w:r>
      <w:r w:rsidR="00F91A70">
        <w:rPr>
          <w:rtl/>
        </w:rPr>
        <w:t xml:space="preserve"> </w:t>
      </w:r>
      <w:r w:rsidRPr="00CB61DE">
        <w:rPr>
          <w:rtl/>
        </w:rPr>
        <w:t>אתכם.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להיפך. אתם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 הכנסת לימור לבנת, אי</w:t>
      </w:r>
      <w:r w:rsidR="00F91A70">
        <w:rPr>
          <w:rtl/>
        </w:rPr>
        <w:t>-</w:t>
      </w:r>
      <w:r w:rsidRPr="00CB61DE">
        <w:rPr>
          <w:rtl/>
        </w:rPr>
        <w:t>אפשר כך. אני קורא אותך לסדר פעם שנייה. אני עושה</w:t>
      </w:r>
      <w:r w:rsidR="00F91A70">
        <w:rPr>
          <w:rtl/>
        </w:rPr>
        <w:t xml:space="preserve"> </w:t>
      </w:r>
      <w:r w:rsidRPr="00CB61DE">
        <w:rPr>
          <w:rtl/>
        </w:rPr>
        <w:t>זאת בצער, אבל אי</w:t>
      </w:r>
      <w:r w:rsidR="00F91A70">
        <w:rPr>
          <w:rtl/>
        </w:rPr>
        <w:t>-</w:t>
      </w:r>
      <w:r w:rsidRPr="00CB61DE">
        <w:rPr>
          <w:rtl/>
        </w:rPr>
        <w:t>אפשר שאת תצעקי כל הזמן. באמת.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יכול להיות שיעמוד שר ויסית.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קראתי אותך לסדר פעם שנייה. אני לא מתמקח אתך.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הצינור</w:t>
      </w:r>
      <w:r w:rsidR="00F91A70">
        <w:rPr>
          <w:rtl/>
        </w:rPr>
        <w:t xml:space="preserve"> </w:t>
      </w:r>
      <w:r w:rsidRPr="00CB61DE">
        <w:rPr>
          <w:rtl/>
        </w:rPr>
        <w:t>היחיד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לנו. הרדיו שלכם, הטלוויזיה שלכם, לנו יש צינור אחד</w:t>
      </w:r>
      <w:r w:rsidR="00F91A70">
        <w:rPr>
          <w:rtl/>
        </w:rPr>
        <w:t xml:space="preserve"> </w:t>
      </w:r>
      <w:r w:rsidRPr="00CB61DE">
        <w:rPr>
          <w:rtl/>
        </w:rPr>
        <w:t>קטן, ערוץ</w:t>
      </w:r>
      <w:r w:rsidR="00F91A70">
        <w:rPr>
          <w:rtl/>
        </w:rPr>
        <w:t>-</w:t>
      </w:r>
      <w:r w:rsidRPr="00CB61DE">
        <w:rPr>
          <w:rtl/>
        </w:rPr>
        <w:t>7.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שילנסקי, מייד אתן לך.</w:t>
      </w:r>
      <w:r w:rsidR="00F91A70">
        <w:rPr>
          <w:rtl/>
        </w:rPr>
        <w:t xml:space="preserve"> </w:t>
      </w:r>
      <w:r w:rsidRPr="00CB61DE">
        <w:rPr>
          <w:rtl/>
        </w:rPr>
        <w:t>למה אתם מנופפים כל כך עם הידיים? זה ממש</w:t>
      </w:r>
      <w:r w:rsidR="00F91A70">
        <w:rPr>
          <w:rtl/>
        </w:rPr>
        <w:t xml:space="preserve"> </w:t>
      </w:r>
      <w:r w:rsidRPr="00CB61DE">
        <w:rPr>
          <w:rtl/>
        </w:rPr>
        <w:t>מפחיד אותי.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תדבר כך. אותי מפחיד שעומד שר המשטרה ומדבר כך.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קראתי אותך לסדר פעמיים. איזו גסות רוח.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יושב</w:t>
      </w:r>
      <w:r w:rsidR="00F91A70">
        <w:rPr>
          <w:rtl/>
        </w:rPr>
        <w:t>-</w:t>
      </w:r>
      <w:r w:rsidRPr="00CB61DE">
        <w:rPr>
          <w:rtl/>
        </w:rPr>
        <w:t>ראש מפחיד.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לימור לבנת, לא נוח לשמוע את האמת. תסבירי לי מתי היה זמן, חמש</w:t>
      </w:r>
      <w:r w:rsidR="00F91A70">
        <w:rPr>
          <w:rtl/>
        </w:rPr>
        <w:t xml:space="preserve"> </w:t>
      </w:r>
      <w:r w:rsidRPr="00CB61DE">
        <w:rPr>
          <w:rtl/>
        </w:rPr>
        <w:t>דקות</w:t>
      </w:r>
      <w:r w:rsidR="00F91A70">
        <w:rPr>
          <w:rtl/>
        </w:rPr>
        <w:t xml:space="preserve"> </w:t>
      </w:r>
      <w:r w:rsidRPr="00CB61DE">
        <w:rPr>
          <w:rtl/>
        </w:rPr>
        <w:t>אחרי</w:t>
      </w:r>
      <w:r w:rsidR="00F91A70">
        <w:rPr>
          <w:rtl/>
        </w:rPr>
        <w:t xml:space="preserve"> </w:t>
      </w:r>
      <w:r w:rsidRPr="00CB61DE">
        <w:rPr>
          <w:rtl/>
        </w:rPr>
        <w:t>פיגוע,</w:t>
      </w:r>
      <w:r w:rsidR="00F91A70">
        <w:rPr>
          <w:rtl/>
        </w:rPr>
        <w:t xml:space="preserve"> </w:t>
      </w:r>
      <w:r w:rsidRPr="00CB61DE">
        <w:rPr>
          <w:rtl/>
        </w:rPr>
        <w:t>להכין שם שלטים ולהביא אותם למקום הפיגוע, אם אין מרכז ומוקד</w:t>
      </w:r>
      <w:r w:rsidR="00F91A70">
        <w:rPr>
          <w:rtl/>
        </w:rPr>
        <w:t xml:space="preserve"> </w:t>
      </w:r>
      <w:r w:rsidRPr="00CB61DE">
        <w:rPr>
          <w:rtl/>
        </w:rPr>
        <w:t>שעומד</w:t>
      </w:r>
      <w:r w:rsidR="00F91A70">
        <w:rPr>
          <w:rtl/>
        </w:rPr>
        <w:t xml:space="preserve"> </w:t>
      </w:r>
      <w:r w:rsidRPr="00CB61DE">
        <w:rPr>
          <w:rtl/>
        </w:rPr>
        <w:t>ומקשיב</w:t>
      </w:r>
      <w:r w:rsidR="00F91A70">
        <w:rPr>
          <w:rtl/>
        </w:rPr>
        <w:t xml:space="preserve"> </w:t>
      </w:r>
      <w:r w:rsidRPr="00CB61DE">
        <w:rPr>
          <w:rtl/>
        </w:rPr>
        <w:t>להקלטות</w:t>
      </w:r>
      <w:r w:rsidR="00F91A70">
        <w:rPr>
          <w:rtl/>
        </w:rPr>
        <w:t xml:space="preserve"> </w:t>
      </w:r>
      <w:r w:rsidRPr="00CB61DE">
        <w:rPr>
          <w:rtl/>
        </w:rPr>
        <w:t>המשטרה, ומייד שולח אנשים. תאמרי לי, על זה את מדברת אתי</w:t>
      </w:r>
      <w:r w:rsidR="00F91A70">
        <w:rPr>
          <w:rtl/>
        </w:rPr>
        <w:t xml:space="preserve"> </w:t>
      </w:r>
      <w:r w:rsidRPr="00CB61DE">
        <w:rPr>
          <w:rtl/>
        </w:rPr>
        <w:t>כשאת מדברת על ספונטניות?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זו הסתה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מדברת</w:t>
      </w:r>
      <w:r w:rsidR="00F91A70">
        <w:rPr>
          <w:rtl/>
        </w:rPr>
        <w:t xml:space="preserve"> </w:t>
      </w:r>
      <w:r w:rsidRPr="00CB61DE">
        <w:rPr>
          <w:rtl/>
        </w:rPr>
        <w:t>אתי</w:t>
      </w:r>
      <w:r w:rsidR="00F91A70">
        <w:rPr>
          <w:rtl/>
        </w:rPr>
        <w:t xml:space="preserve"> </w:t>
      </w:r>
      <w:r w:rsidRPr="00CB61DE">
        <w:rPr>
          <w:rtl/>
        </w:rPr>
        <w:t>כשאת מדברת על כאב? האם לא אתם במו</w:t>
      </w:r>
      <w:r w:rsidR="00F91A70">
        <w:rPr>
          <w:rtl/>
        </w:rPr>
        <w:t>-</w:t>
      </w:r>
      <w:r w:rsidRPr="00CB61DE">
        <w:rPr>
          <w:rtl/>
        </w:rPr>
        <w:t>ידיכם יוצרים את</w:t>
      </w:r>
      <w:r w:rsidR="00F91A70">
        <w:rPr>
          <w:rtl/>
        </w:rPr>
        <w:t xml:space="preserve"> </w:t>
      </w:r>
      <w:r w:rsidRPr="00CB61DE">
        <w:rPr>
          <w:rtl/>
        </w:rPr>
        <w:t>הנורמה</w:t>
      </w:r>
      <w:r w:rsidR="00F91A70">
        <w:rPr>
          <w:rtl/>
        </w:rPr>
        <w:t xml:space="preserve"> </w:t>
      </w:r>
      <w:r w:rsidRPr="00CB61DE">
        <w:rPr>
          <w:rtl/>
        </w:rPr>
        <w:t>הזאת?</w:t>
      </w:r>
      <w:r w:rsidR="00F91A70">
        <w:rPr>
          <w:rtl/>
        </w:rPr>
        <w:t xml:space="preserve"> </w:t>
      </w:r>
      <w:r w:rsidRPr="00CB61DE">
        <w:rPr>
          <w:rtl/>
        </w:rPr>
        <w:t>ואתם</w:t>
      </w:r>
      <w:r w:rsidR="00F91A70">
        <w:rPr>
          <w:rtl/>
        </w:rPr>
        <w:t xml:space="preserve"> </w:t>
      </w:r>
      <w:r w:rsidRPr="00CB61DE">
        <w:rPr>
          <w:rtl/>
        </w:rPr>
        <w:t>יצרתם אותה כאן היום. זו הידרדרות לרמה שלא היתה דוגמתה. לא</w:t>
      </w:r>
      <w:r w:rsidR="00F91A70">
        <w:rPr>
          <w:rtl/>
        </w:rPr>
        <w:t xml:space="preserve"> </w:t>
      </w:r>
      <w:r w:rsidRPr="00CB61DE">
        <w:rPr>
          <w:rtl/>
        </w:rPr>
        <w:t>היה לה אח ורע.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אמר שאנחנו מזמינים את הפיגועים.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לימור לבנת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מכם להירגע.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אין,</w:t>
      </w:r>
      <w:r w:rsidR="00F91A70">
        <w:rPr>
          <w:rtl/>
        </w:rPr>
        <w:t xml:space="preserve"> </w:t>
      </w:r>
      <w:r w:rsidRPr="00CB61DE">
        <w:rPr>
          <w:rtl/>
        </w:rPr>
        <w:t>לצערי, מכשיר להצביע אי</w:t>
      </w:r>
      <w:r w:rsidR="00F91A70">
        <w:rPr>
          <w:rtl/>
        </w:rPr>
        <w:t>-</w:t>
      </w:r>
      <w:r w:rsidRPr="00CB61DE">
        <w:rPr>
          <w:rtl/>
        </w:rPr>
        <w:t>אמון באופוזיציה. אבל אילו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מכשיר</w:t>
      </w:r>
      <w:r w:rsidR="00F91A70">
        <w:rPr>
          <w:rtl/>
        </w:rPr>
        <w:t xml:space="preserve"> </w:t>
      </w:r>
      <w:r w:rsidRPr="00CB61DE">
        <w:rPr>
          <w:rtl/>
        </w:rPr>
        <w:t>כזה, 93 פעמים היו צריכים להצביע אי</w:t>
      </w:r>
      <w:r w:rsidR="00F91A70">
        <w:rPr>
          <w:rtl/>
        </w:rPr>
        <w:t>-</w:t>
      </w:r>
      <w:r w:rsidRPr="00CB61DE">
        <w:rPr>
          <w:rtl/>
        </w:rPr>
        <w:t>אמון בכם. מפני שלציבור אין אמון</w:t>
      </w:r>
      <w:r w:rsidR="00F91A70">
        <w:rPr>
          <w:rtl/>
        </w:rPr>
        <w:t xml:space="preserve"> </w:t>
      </w:r>
      <w:r w:rsidRPr="00CB61DE">
        <w:rPr>
          <w:rtl/>
        </w:rPr>
        <w:t>בכם. אבל מעל לכול, אין אמון בשיטות האלה.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נראה אתכם בבחירות.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איתן, אין אמון. ואני אומר לכם, שכאזרח מדינת ישראל אני חרד, אני</w:t>
      </w:r>
      <w:r w:rsidR="00F91A70">
        <w:rPr>
          <w:rtl/>
        </w:rPr>
        <w:t xml:space="preserve"> </w:t>
      </w:r>
      <w:r w:rsidRPr="00CB61DE">
        <w:rPr>
          <w:rtl/>
        </w:rPr>
        <w:t>מודאג.</w:t>
      </w:r>
      <w:r w:rsidR="00F91A70">
        <w:rPr>
          <w:rtl/>
        </w:rPr>
        <w:t xml:space="preserve"> </w:t>
      </w:r>
      <w:r w:rsidRPr="00CB61DE">
        <w:rPr>
          <w:rtl/>
        </w:rPr>
        <w:t>אבל לא ניתן לכם להשתיק אף אחד, לא ניתן לכם לסתום פיות, לא ניתן לכם שלא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תיתנו לדבר כאן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סותם פיות.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 xml:space="preserve">– – </w:t>
      </w:r>
      <w:r w:rsidR="00CB61DE" w:rsidRPr="00CB61DE">
        <w:rPr>
          <w:rtl/>
        </w:rPr>
        <w:t>ולא</w:t>
      </w:r>
      <w:r>
        <w:rPr>
          <w:rtl/>
        </w:rPr>
        <w:t xml:space="preserve"> </w:t>
      </w:r>
      <w:r w:rsidR="00CB61DE" w:rsidRPr="00CB61DE">
        <w:rPr>
          <w:rtl/>
        </w:rPr>
        <w:t>ניתן</w:t>
      </w:r>
      <w:r>
        <w:rPr>
          <w:rtl/>
        </w:rPr>
        <w:t xml:space="preserve"> </w:t>
      </w:r>
      <w:r w:rsidR="00CB61DE" w:rsidRPr="00CB61DE">
        <w:rPr>
          <w:rtl/>
        </w:rPr>
        <w:t>לכם</w:t>
      </w:r>
      <w:r>
        <w:rPr>
          <w:rtl/>
        </w:rPr>
        <w:t xml:space="preserve"> </w:t>
      </w:r>
      <w:r w:rsidR="00CB61DE" w:rsidRPr="00CB61DE">
        <w:rPr>
          <w:rtl/>
        </w:rPr>
        <w:t>את התענוג הזה שתצליחו להפיל את הממשלה. אתם תכבדו את</w:t>
      </w:r>
      <w:r>
        <w:rPr>
          <w:rtl/>
        </w:rPr>
        <w:t xml:space="preserve"> </w:t>
      </w:r>
      <w:r w:rsidR="00CB61DE" w:rsidRPr="00CB61DE">
        <w:rPr>
          <w:rtl/>
        </w:rPr>
        <w:t>המשטר</w:t>
      </w:r>
      <w:r>
        <w:rPr>
          <w:rtl/>
        </w:rPr>
        <w:t xml:space="preserve"> </w:t>
      </w:r>
      <w:r w:rsidR="00CB61DE" w:rsidRPr="00CB61DE">
        <w:rPr>
          <w:rtl/>
        </w:rPr>
        <w:t>הדמוקרטי</w:t>
      </w:r>
      <w:r>
        <w:rPr>
          <w:rtl/>
        </w:rPr>
        <w:t xml:space="preserve"> </w:t>
      </w:r>
      <w:r w:rsidR="00CB61DE" w:rsidRPr="00CB61DE">
        <w:rPr>
          <w:rtl/>
        </w:rPr>
        <w:t>ואתם</w:t>
      </w:r>
      <w:r>
        <w:rPr>
          <w:rtl/>
        </w:rPr>
        <w:t xml:space="preserve"> </w:t>
      </w:r>
      <w:r w:rsidR="00CB61DE" w:rsidRPr="00CB61DE">
        <w:rPr>
          <w:rtl/>
        </w:rPr>
        <w:t>תפעלו</w:t>
      </w:r>
      <w:r>
        <w:rPr>
          <w:rtl/>
        </w:rPr>
        <w:t xml:space="preserve"> </w:t>
      </w:r>
      <w:r w:rsidR="00CB61DE" w:rsidRPr="00CB61DE">
        <w:rPr>
          <w:rtl/>
        </w:rPr>
        <w:t>על</w:t>
      </w:r>
      <w:r>
        <w:rPr>
          <w:rtl/>
        </w:rPr>
        <w:t xml:space="preserve"> </w:t>
      </w:r>
      <w:r w:rsidR="00CB61DE" w:rsidRPr="00CB61DE">
        <w:rPr>
          <w:rtl/>
        </w:rPr>
        <w:t>בסיס</w:t>
      </w:r>
      <w:r>
        <w:rPr>
          <w:rtl/>
        </w:rPr>
        <w:t xml:space="preserve"> </w:t>
      </w:r>
      <w:r w:rsidR="00CB61DE" w:rsidRPr="00CB61DE">
        <w:rPr>
          <w:rtl/>
        </w:rPr>
        <w:t>הנתונים האלה, גם אם הדברים לא ימצאו חן</w:t>
      </w:r>
      <w:r>
        <w:rPr>
          <w:rtl/>
        </w:rPr>
        <w:t xml:space="preserve"> </w:t>
      </w:r>
      <w:r w:rsidR="00CB61DE" w:rsidRPr="00CB61DE">
        <w:rPr>
          <w:rtl/>
        </w:rPr>
        <w:t>בעיניכם.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לי בקשה אישית קטנה אליך. חבר הכנסת שילנסקי, במהומה שהיתה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קודם,</w:t>
      </w:r>
      <w:r w:rsidR="00F91A70">
        <w:rPr>
          <w:rtl/>
        </w:rPr>
        <w:t xml:space="preserve"> </w:t>
      </w:r>
      <w:r w:rsidRPr="00CB61DE">
        <w:rPr>
          <w:rtl/>
        </w:rPr>
        <w:t>רצה לקרוא פעמיים</w:t>
      </w:r>
      <w:r w:rsidR="00F91A70">
        <w:rPr>
          <w:rtl/>
        </w:rPr>
        <w:t>-</w:t>
      </w:r>
      <w:r w:rsidRPr="00CB61DE">
        <w:rPr>
          <w:rtl/>
        </w:rPr>
        <w:t>שלוש איזו הערת ביניים. ביקשתי ממנו שלא לעשות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לאור</w:t>
      </w:r>
      <w:r w:rsidR="00F91A70">
        <w:rPr>
          <w:rtl/>
        </w:rPr>
        <w:t xml:space="preserve"> </w:t>
      </w:r>
      <w:r w:rsidRPr="00CB61DE">
        <w:rPr>
          <w:rtl/>
        </w:rPr>
        <w:t>התפקידים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מילא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קודם, ובזאת ביקשתי ממנו לסייע, שיעזור לי</w:t>
      </w:r>
      <w:r w:rsidR="00F91A70">
        <w:rPr>
          <w:rtl/>
        </w:rPr>
        <w:t xml:space="preserve"> </w:t>
      </w:r>
      <w:r w:rsidRPr="00CB61DE">
        <w:rPr>
          <w:rtl/>
        </w:rPr>
        <w:t>להרגיע</w:t>
      </w:r>
      <w:r w:rsidR="00F91A70">
        <w:rPr>
          <w:rtl/>
        </w:rPr>
        <w:t xml:space="preserve"> </w:t>
      </w:r>
      <w:r w:rsidRPr="00CB61DE">
        <w:rPr>
          <w:rtl/>
        </w:rPr>
        <w:t>את האווירה. עכשיו, באווירה השקטה הזאת, האם אתה מוכן להתייחס לשאלה שלו?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מאחר שקיבלתי עכשיו הודעה שאחרי דברי השר יש ישיבת נשיאות,</w:t>
      </w:r>
      <w:r w:rsidR="00F91A70">
        <w:rPr>
          <w:rtl/>
        </w:rPr>
        <w:t xml:space="preserve"> </w:t>
      </w:r>
      <w:r w:rsidRPr="00CB61DE">
        <w:rPr>
          <w:rtl/>
        </w:rPr>
        <w:t>שלחתי להודיע לכבוד היושב</w:t>
      </w:r>
      <w:r w:rsidR="00F91A70">
        <w:rPr>
          <w:rtl/>
        </w:rPr>
        <w:t>-</w:t>
      </w:r>
      <w:r w:rsidRPr="00CB61DE">
        <w:rPr>
          <w:rtl/>
        </w:rPr>
        <w:t>ראש שאני לא אבוא לישיבת הנשיאות.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מדוע?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עושים</w:t>
      </w:r>
      <w:r w:rsidR="00F91A70">
        <w:rPr>
          <w:rtl/>
        </w:rPr>
        <w:t xml:space="preserve"> </w:t>
      </w:r>
      <w:r w:rsidRPr="00CB61DE">
        <w:rPr>
          <w:rtl/>
        </w:rPr>
        <w:t>אתי</w:t>
      </w:r>
      <w:r w:rsidR="00F91A70">
        <w:rPr>
          <w:rtl/>
        </w:rPr>
        <w:t xml:space="preserve"> </w:t>
      </w:r>
      <w:r w:rsidRPr="00CB61DE">
        <w:rPr>
          <w:rtl/>
        </w:rPr>
        <w:t>דבר כזה, שבנשיאות ידברו כך, ופה, כשהיה לי חשוב מאוד להגיד</w:t>
      </w:r>
      <w:r w:rsidR="00F91A70">
        <w:rPr>
          <w:rtl/>
        </w:rPr>
        <w:t xml:space="preserve"> </w:t>
      </w:r>
      <w:r w:rsidRPr="00CB61DE">
        <w:rPr>
          <w:rtl/>
        </w:rPr>
        <w:t>משהו, לא נתנו לי. מה שרציתי להגיד כבר לא חשוב עכשיו.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שילנסקי, אני לא ידעתי על המכתב בכלל; אבל לא חשוב. אני עושה זאת</w:t>
      </w:r>
      <w:r w:rsidR="00F91A70">
        <w:rPr>
          <w:rtl/>
        </w:rPr>
        <w:t xml:space="preserve"> </w:t>
      </w:r>
      <w:r w:rsidRPr="00CB61DE">
        <w:rPr>
          <w:rtl/>
        </w:rPr>
        <w:t>כי חשבתי שבאווירה הזאת אפשר לעשות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מודה לך מאוד, אבל אני מוותר על זה.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בבקשה. אני מקבל את הוויתור.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ציפיתי</w:t>
      </w:r>
      <w:r w:rsidR="00F91A70">
        <w:rPr>
          <w:rtl/>
        </w:rPr>
        <w:t xml:space="preserve"> </w:t>
      </w:r>
      <w:r w:rsidRPr="00CB61DE">
        <w:rPr>
          <w:rtl/>
        </w:rPr>
        <w:t>וחשבתי,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גם בגלל זיקה משפחתית שיש לי לחבר הכנסת</w:t>
      </w:r>
      <w:r w:rsidR="00F91A70">
        <w:rPr>
          <w:rtl/>
        </w:rPr>
        <w:t xml:space="preserve"> </w:t>
      </w:r>
      <w:r w:rsidRPr="00CB61DE">
        <w:rPr>
          <w:rtl/>
        </w:rPr>
        <w:t>שילנסקי,</w:t>
      </w:r>
      <w:r w:rsidR="00F91A70">
        <w:rPr>
          <w:rtl/>
        </w:rPr>
        <w:t xml:space="preserve"> </w:t>
      </w:r>
      <w:r w:rsidRPr="00CB61DE">
        <w:rPr>
          <w:rtl/>
        </w:rPr>
        <w:t>ציפיתי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יקום</w:t>
      </w:r>
      <w:r w:rsidR="00F91A70">
        <w:rPr>
          <w:rtl/>
        </w:rPr>
        <w:t xml:space="preserve"> </w:t>
      </w:r>
      <w:r w:rsidRPr="00CB61DE">
        <w:rPr>
          <w:rtl/>
        </w:rPr>
        <w:t>עכשיו ויגיד שצר לו והוא מתנצל בשם כל חבריו על מה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שהיה. אבל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לעשות,</w:t>
      </w:r>
      <w:r w:rsidR="00F91A70">
        <w:rPr>
          <w:rtl/>
        </w:rPr>
        <w:t xml:space="preserve"> </w:t>
      </w:r>
      <w:r w:rsidRPr="00CB61DE">
        <w:rPr>
          <w:rtl/>
        </w:rPr>
        <w:t>אלה</w:t>
      </w:r>
      <w:r w:rsidR="00F91A70">
        <w:rPr>
          <w:rtl/>
        </w:rPr>
        <w:t xml:space="preserve"> </w:t>
      </w:r>
      <w:r w:rsidRPr="00CB61DE">
        <w:rPr>
          <w:rtl/>
        </w:rPr>
        <w:t>החיים פה. רבותי, אנחנו בתחרות, זה יעבור. בואו לא נפתח את</w:t>
      </w:r>
      <w:r w:rsidR="00F91A70">
        <w:rPr>
          <w:rtl/>
        </w:rPr>
        <w:t xml:space="preserve"> </w:t>
      </w:r>
      <w:r w:rsidRPr="00CB61DE">
        <w:rPr>
          <w:rtl/>
        </w:rPr>
        <w:t>הדיון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בסך</w:t>
      </w:r>
      <w:r w:rsidR="00F91A70">
        <w:rPr>
          <w:rtl/>
        </w:rPr>
        <w:t xml:space="preserve"> </w:t>
      </w:r>
      <w:r w:rsidRPr="00CB61DE">
        <w:rPr>
          <w:rtl/>
        </w:rPr>
        <w:t>הכול</w:t>
      </w:r>
      <w:r w:rsidR="00F91A70">
        <w:rPr>
          <w:rtl/>
        </w:rPr>
        <w:t xml:space="preserve"> </w:t>
      </w:r>
      <w:r w:rsidRPr="00CB61DE">
        <w:rPr>
          <w:rtl/>
        </w:rPr>
        <w:t>רציתי לשאול למה אתה לוקח את כל האש של חברת הכנסת שולמית אלוני?</w:t>
      </w:r>
      <w:r w:rsidR="00F91A70">
        <w:rPr>
          <w:rtl/>
        </w:rPr>
        <w:t xml:space="preserve"> </w:t>
      </w:r>
      <w:r w:rsidRPr="00CB61DE">
        <w:rPr>
          <w:rtl/>
        </w:rPr>
        <w:t>רציתי לעזור 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שילנסקי, סגן יושב</w:t>
      </w:r>
      <w:r w:rsidR="00F91A70">
        <w:rPr>
          <w:rtl/>
        </w:rPr>
        <w:t>-</w:t>
      </w:r>
      <w:r w:rsidRPr="00CB61DE">
        <w:rPr>
          <w:rtl/>
        </w:rPr>
        <w:t>ראש הכנסת, אנא, יש לך הזדמנות, תאמין לי, לא</w:t>
      </w:r>
      <w:r w:rsidR="00F91A70">
        <w:rPr>
          <w:rtl/>
        </w:rPr>
        <w:t xml:space="preserve"> </w:t>
      </w:r>
      <w:r w:rsidRPr="00CB61DE">
        <w:rPr>
          <w:rtl/>
        </w:rPr>
        <w:t>היתה שום כוונה רעה.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פונה אל חבר הכנסת שילנסקי. הרי פה לא היתה שום</w:t>
      </w:r>
      <w:r w:rsidR="00F91A70">
        <w:rPr>
          <w:rtl/>
        </w:rPr>
        <w:t xml:space="preserve"> </w:t>
      </w:r>
      <w:r w:rsidRPr="00CB61DE">
        <w:rPr>
          <w:rtl/>
        </w:rPr>
        <w:t>כוונה</w:t>
      </w:r>
      <w:r w:rsidR="00F91A70">
        <w:rPr>
          <w:rtl/>
        </w:rPr>
        <w:t xml:space="preserve"> </w:t>
      </w:r>
      <w:r w:rsidRPr="00CB61DE">
        <w:rPr>
          <w:rtl/>
        </w:rPr>
        <w:t>רעה.</w:t>
      </w:r>
      <w:r w:rsidR="00F91A70">
        <w:rPr>
          <w:rtl/>
        </w:rPr>
        <w:t xml:space="preserve"> </w:t>
      </w:r>
      <w:r w:rsidRPr="00CB61DE">
        <w:rPr>
          <w:rtl/>
        </w:rPr>
        <w:t>אנחנו יכולים לעשות זאת ברוח טובה. אם אתה רוצה להציג את הדברים, זה</w:t>
      </w:r>
      <w:r w:rsidR="00F91A70">
        <w:rPr>
          <w:rtl/>
        </w:rPr>
        <w:t xml:space="preserve"> </w:t>
      </w:r>
      <w:r w:rsidRPr="00CB61DE">
        <w:rPr>
          <w:rtl/>
        </w:rPr>
        <w:t>טוב בכל שעה.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דב שילנסקי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טוב, אז בהזדמנות הקרובה נעשה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אולי אני אעשה זאת במקומו?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אתה לא. אתה כבר על סף הקריאה השלישית לסדר.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מזמין עכשיו את ראשון הדוברים, חבר הכנסת בנימין נתניהו,</w:t>
      </w:r>
      <w:r w:rsidR="00F91A70">
        <w:rPr>
          <w:rtl/>
        </w:rPr>
        <w:t xml:space="preserve"> </w:t>
      </w:r>
      <w:r w:rsidRPr="00CB61DE">
        <w:rPr>
          <w:rtl/>
        </w:rPr>
        <w:t>לשאת את דברו. אחריו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חברת הכנסת סגנית השר מאשה לובלסקי.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חברי הבית, לא התכוונתי לדבר היום, ואני גם לא מתכוון לדבר</w:t>
      </w:r>
      <w:r w:rsidR="00F91A70">
        <w:rPr>
          <w:rtl/>
        </w:rPr>
        <w:t xml:space="preserve"> </w:t>
      </w:r>
      <w:r w:rsidRPr="00CB61DE">
        <w:rPr>
          <w:rtl/>
        </w:rPr>
        <w:t>הרבה,</w:t>
      </w:r>
      <w:r w:rsidR="00F91A70">
        <w:rPr>
          <w:rtl/>
        </w:rPr>
        <w:t xml:space="preserve"> </w:t>
      </w:r>
      <w:r w:rsidRPr="00CB61DE">
        <w:rPr>
          <w:rtl/>
        </w:rPr>
        <w:t>על מנת להשאיר במכסת הזמן שמוקצית לנו מספיק זמן לידידי חבר הכנסת משה קצב</w:t>
      </w:r>
      <w:r w:rsidR="00F91A70">
        <w:rPr>
          <w:rtl/>
        </w:rPr>
        <w:t xml:space="preserve"> </w:t>
      </w:r>
      <w:r w:rsidRPr="00CB61DE">
        <w:rPr>
          <w:rtl/>
        </w:rPr>
        <w:t>לדבר לגוף האי</w:t>
      </w:r>
      <w:r w:rsidR="00F91A70">
        <w:rPr>
          <w:rtl/>
        </w:rPr>
        <w:t>-</w:t>
      </w:r>
      <w:r w:rsidRPr="00CB61DE">
        <w:rPr>
          <w:rtl/>
        </w:rPr>
        <w:t>אמון.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במסגרת הצעה לסדר זה דבר מותר.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איננה</w:t>
      </w:r>
      <w:r w:rsidR="00F91A70">
        <w:rPr>
          <w:rtl/>
        </w:rPr>
        <w:t xml:space="preserve"> </w:t>
      </w:r>
      <w:r w:rsidRPr="00CB61DE">
        <w:rPr>
          <w:rtl/>
        </w:rPr>
        <w:t>הצעה לסדר. אם תהיה הצעה לסדר, כפי שאני מקווה, אדוני 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אני בטוח שנדבר דברים נוספים.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רק שנייה. ברשותך, חבר הכנסת נתניהו, כדי למנוע אי</w:t>
      </w:r>
      <w:r w:rsidR="00F91A70">
        <w:rPr>
          <w:rtl/>
        </w:rPr>
        <w:t>-</w:t>
      </w:r>
      <w:r w:rsidRPr="00CB61DE">
        <w:rPr>
          <w:rtl/>
        </w:rPr>
        <w:t>הבנות ולא להכניס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למירוץ לא נכון. היתה כאן בקשה לאפשר לך כמנהיג הליכוד וכן הלאה למסור</w:t>
      </w:r>
      <w:r w:rsidR="00F91A70">
        <w:rPr>
          <w:rtl/>
        </w:rPr>
        <w:t xml:space="preserve"> </w:t>
      </w:r>
      <w:r w:rsidRPr="00CB61DE">
        <w:rPr>
          <w:rtl/>
        </w:rPr>
        <w:t>הודעה.</w:t>
      </w:r>
      <w:r w:rsidR="00F91A70">
        <w:rPr>
          <w:rtl/>
        </w:rPr>
        <w:t xml:space="preserve"> </w:t>
      </w:r>
      <w:r w:rsidRPr="00CB61DE">
        <w:rPr>
          <w:rtl/>
        </w:rPr>
        <w:t>אנחנו מוכרחים לשמור על הכללים כאן. לא ייתכן שבהתחלה תהיה מהומה, אחר כך</w:t>
      </w:r>
      <w:r w:rsidR="00F91A70">
        <w:rPr>
          <w:rtl/>
        </w:rPr>
        <w:t xml:space="preserve"> </w:t>
      </w:r>
      <w:r w:rsidRPr="00CB61DE">
        <w:rPr>
          <w:rtl/>
        </w:rPr>
        <w:t>תהיה</w:t>
      </w:r>
      <w:r w:rsidR="00F91A70">
        <w:rPr>
          <w:rtl/>
        </w:rPr>
        <w:t xml:space="preserve"> </w:t>
      </w:r>
      <w:r w:rsidRPr="00CB61DE">
        <w:rPr>
          <w:rtl/>
        </w:rPr>
        <w:t>הודעה</w:t>
      </w:r>
      <w:r w:rsidR="00F91A70">
        <w:rPr>
          <w:rtl/>
        </w:rPr>
        <w:t xml:space="preserve"> </w:t>
      </w:r>
      <w:r w:rsidRPr="00CB61DE">
        <w:rPr>
          <w:rtl/>
        </w:rPr>
        <w:t>וכן</w:t>
      </w:r>
      <w:r w:rsidR="00F91A70">
        <w:rPr>
          <w:rtl/>
        </w:rPr>
        <w:t xml:space="preserve"> </w:t>
      </w:r>
      <w:r w:rsidRPr="00CB61DE">
        <w:rPr>
          <w:rtl/>
        </w:rPr>
        <w:t>הלאה. אתה את שלך אמרת, תרמת תרומה חשובה להרגעת הדיון, ועכשיו</w:t>
      </w:r>
      <w:r w:rsidR="00F91A70">
        <w:rPr>
          <w:rtl/>
        </w:rPr>
        <w:t xml:space="preserve"> </w:t>
      </w:r>
      <w:r w:rsidRPr="00CB61DE">
        <w:rPr>
          <w:rtl/>
        </w:rPr>
        <w:t>אתה משתתף במסגרת הדיון וישתתף עוד איש ליכוד כפי שסיכמה ועדת הכנסת. זאת החלטתי.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 היתה בקשה לנהוג בהליך שהיה מקובל פה עשרות פעמים, להעלות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מכאן הצעה לסדר, ואתה היית מעביר אותה לנשיאות. לא היתה שום בקשה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כיוון</w:t>
      </w:r>
      <w:r w:rsidR="00F91A70">
        <w:rPr>
          <w:rtl/>
        </w:rPr>
        <w:t xml:space="preserve"> </w:t>
      </w:r>
      <w:r w:rsidRPr="00CB61DE">
        <w:rPr>
          <w:rtl/>
        </w:rPr>
        <w:t>שממילא</w:t>
      </w:r>
      <w:r w:rsidR="00F91A70">
        <w:rPr>
          <w:rtl/>
        </w:rPr>
        <w:t xml:space="preserve"> </w:t>
      </w:r>
      <w:r w:rsidRPr="00CB61DE">
        <w:rPr>
          <w:rtl/>
        </w:rPr>
        <w:t>הכרזתי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ישיבת</w:t>
      </w:r>
      <w:r w:rsidR="00F91A70">
        <w:rPr>
          <w:rtl/>
        </w:rPr>
        <w:t xml:space="preserve"> </w:t>
      </w:r>
      <w:r w:rsidRPr="00CB61DE">
        <w:rPr>
          <w:rtl/>
        </w:rPr>
        <w:t>נשיאות, הכול יידון שם מייד. אני לא רוצה</w:t>
      </w:r>
      <w:r w:rsidR="00F91A70">
        <w:rPr>
          <w:rtl/>
        </w:rPr>
        <w:t xml:space="preserve"> </w:t>
      </w:r>
      <w:r w:rsidRPr="00CB61DE">
        <w:rPr>
          <w:rtl/>
        </w:rPr>
        <w:t>בעניין זה להרחיב סכסוך.</w:t>
      </w:r>
      <w:r w:rsidR="00F91A70">
        <w:rPr>
          <w:rtl/>
        </w:rPr>
        <w:t xml:space="preserve"> </w:t>
      </w:r>
      <w:r w:rsidRPr="00CB61DE">
        <w:rPr>
          <w:rtl/>
        </w:rPr>
        <w:t>מחליפה אותי עכשיו סגנית יושב</w:t>
      </w:r>
      <w:r w:rsidR="00F91A70">
        <w:rPr>
          <w:rtl/>
        </w:rPr>
        <w:t>-</w:t>
      </w:r>
      <w:r w:rsidRPr="00CB61DE">
        <w:rPr>
          <w:rtl/>
        </w:rPr>
        <w:t>ראש הכנסת, אסתר סלמוביץ,</w:t>
      </w:r>
      <w:r w:rsidR="00F91A70">
        <w:rPr>
          <w:rtl/>
        </w:rPr>
        <w:t xml:space="preserve"> </w:t>
      </w:r>
      <w:r w:rsidRPr="00CB61DE">
        <w:rPr>
          <w:rtl/>
        </w:rPr>
        <w:t>ואני אכבד את החלטתה בעניין זה. הנה היא תחליט.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עובדיה עלי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אסתר</w:t>
      </w:r>
      <w:r w:rsidR="00F91A70">
        <w:rPr>
          <w:rtl/>
        </w:rPr>
        <w:t xml:space="preserve"> </w:t>
      </w:r>
      <w:r w:rsidRPr="00CB61DE">
        <w:rPr>
          <w:rtl/>
        </w:rPr>
        <w:t>סלמוביץ,</w:t>
      </w:r>
      <w:r w:rsidR="00F91A70">
        <w:rPr>
          <w:rtl/>
        </w:rPr>
        <w:t xml:space="preserve"> </w:t>
      </w:r>
      <w:r w:rsidRPr="00CB61DE">
        <w:rPr>
          <w:rtl/>
        </w:rPr>
        <w:t>סגנית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 תתייחס לבקשה הזאת. מה שהיא</w:t>
      </w:r>
      <w:r w:rsidR="00F91A70">
        <w:rPr>
          <w:rtl/>
        </w:rPr>
        <w:t xml:space="preserve"> </w:t>
      </w:r>
      <w:r w:rsidRPr="00CB61DE">
        <w:rPr>
          <w:rtl/>
        </w:rPr>
        <w:t>תחליט מקובל עלי מראש. אני בטוח שהיא תחליט בהתאם לתקנון. יהיה בסדר גמור.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חשוב</w:t>
      </w:r>
      <w:r w:rsidR="00F91A70">
        <w:rPr>
          <w:rtl/>
        </w:rPr>
        <w:t xml:space="preserve"> </w:t>
      </w:r>
      <w:r w:rsidRPr="00CB61DE">
        <w:rPr>
          <w:rtl/>
        </w:rPr>
        <w:t>להבהיר מה שחבר הכנסת איתן אמר כאן בקריאת ביניים:</w:t>
      </w:r>
      <w:r w:rsidR="00F91A70">
        <w:rPr>
          <w:rtl/>
        </w:rPr>
        <w:t xml:space="preserve"> </w:t>
      </w:r>
      <w:r w:rsidRPr="00CB61DE">
        <w:rPr>
          <w:rtl/>
        </w:rPr>
        <w:t>הדרישה של האופוזיציה היתה דרישה לא חריגה. זו דרישה שאנחנו מפרשים כדרישה מקובלת</w:t>
      </w:r>
      <w:r w:rsidR="00F91A70">
        <w:rPr>
          <w:rtl/>
        </w:rPr>
        <w:t xml:space="preserve"> </w:t>
      </w:r>
      <w:r w:rsidRPr="00CB61DE">
        <w:rPr>
          <w:rtl/>
        </w:rPr>
        <w:t>בהליכי</w:t>
      </w:r>
      <w:r w:rsidR="00F91A70">
        <w:rPr>
          <w:rtl/>
        </w:rPr>
        <w:t xml:space="preserve"> </w:t>
      </w:r>
      <w:r w:rsidRPr="00CB61DE">
        <w:rPr>
          <w:rtl/>
        </w:rPr>
        <w:t>הכנסת.</w:t>
      </w:r>
      <w:r w:rsidR="00F91A70">
        <w:rPr>
          <w:rtl/>
        </w:rPr>
        <w:t xml:space="preserve"> </w:t>
      </w:r>
      <w:r w:rsidRPr="00CB61DE">
        <w:rPr>
          <w:rtl/>
        </w:rPr>
        <w:t>לא דרשנו בשום צורה שהיא וגם לא נדרוש, שהיושב</w:t>
      </w:r>
      <w:r w:rsidR="00F91A70">
        <w:rPr>
          <w:rtl/>
        </w:rPr>
        <w:t>-</w:t>
      </w:r>
      <w:r w:rsidRPr="00CB61DE">
        <w:rPr>
          <w:rtl/>
        </w:rPr>
        <w:t>ראש יחרוג מסמכותו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יחרוג</w:t>
      </w:r>
      <w:r w:rsidR="00F91A70">
        <w:rPr>
          <w:rtl/>
        </w:rPr>
        <w:t xml:space="preserve"> </w:t>
      </w:r>
      <w:r w:rsidRPr="00CB61DE">
        <w:rPr>
          <w:rtl/>
        </w:rPr>
        <w:t>מסמכות</w:t>
      </w:r>
      <w:r w:rsidR="00F91A70">
        <w:rPr>
          <w:rtl/>
        </w:rPr>
        <w:t xml:space="preserve"> </w:t>
      </w:r>
      <w:r w:rsidRPr="00CB61DE">
        <w:rPr>
          <w:rtl/>
        </w:rPr>
        <w:t>הבית</w:t>
      </w:r>
      <w:r w:rsidR="00F91A70">
        <w:rPr>
          <w:rtl/>
        </w:rPr>
        <w:t xml:space="preserve"> </w:t>
      </w:r>
      <w:r w:rsidRPr="00CB61DE">
        <w:rPr>
          <w:rtl/>
        </w:rPr>
        <w:t>הזה.</w:t>
      </w:r>
      <w:r w:rsidR="00F91A70">
        <w:rPr>
          <w:rtl/>
        </w:rPr>
        <w:t xml:space="preserve"> </w:t>
      </w:r>
      <w:r w:rsidRPr="00CB61DE">
        <w:rPr>
          <w:rtl/>
        </w:rPr>
        <w:t>לכן אני מבקש להבהיר את הדברים. ייתכן שהדברים לא</w:t>
      </w:r>
      <w:r w:rsidR="00F91A70">
        <w:rPr>
          <w:rtl/>
        </w:rPr>
        <w:t xml:space="preserve"> </w:t>
      </w:r>
      <w:r w:rsidRPr="00CB61DE">
        <w:rPr>
          <w:rtl/>
        </w:rPr>
        <w:t>הובהרו בזמן סערת הרוחות.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נתניהו, ממש בראשית הישיבה כבר הודעתי על ישיבת נשיאות. לכן הדבר</w:t>
      </w:r>
      <w:r w:rsidR="00F91A70">
        <w:rPr>
          <w:rtl/>
        </w:rPr>
        <w:t xml:space="preserve"> </w:t>
      </w:r>
      <w:r w:rsidRPr="00CB61DE">
        <w:rPr>
          <w:rtl/>
        </w:rPr>
        <w:t>נעשה ממילא.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כל מה שהיה אחר כך </w:t>
      </w:r>
      <w:r w:rsidR="00F91A70">
        <w:rPr>
          <w:rtl/>
        </w:rPr>
        <w:t>–</w:t>
      </w:r>
      <w:r w:rsidRPr="00CB61DE">
        <w:rPr>
          <w:rtl/>
        </w:rPr>
        <w:t xml:space="preserve"> היתה סערת רוחות ויותר מזה, וכל עוד כוחי יעמוד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אני לא אקבל החלטות בלחץ של </w:t>
      </w:r>
      <w:r w:rsidR="00F91A70">
        <w:rPr>
          <w:rtl/>
        </w:rPr>
        <w:t>–</w:t>
      </w:r>
      <w:r w:rsidRPr="00CB61DE">
        <w:rPr>
          <w:rtl/>
        </w:rPr>
        <w:t xml:space="preserve"> לא מה שפה היה </w:t>
      </w:r>
      <w:r w:rsidR="00F91A70">
        <w:rPr>
          <w:rtl/>
        </w:rPr>
        <w:t>–</w:t>
      </w:r>
      <w:r w:rsidRPr="00CB61DE">
        <w:rPr>
          <w:rtl/>
        </w:rPr>
        <w:t xml:space="preserve"> בלחץ של איום, כי אני ממש אפעל</w:t>
      </w:r>
      <w:r w:rsidR="00F91A70">
        <w:rPr>
          <w:rtl/>
        </w:rPr>
        <w:t xml:space="preserve"> </w:t>
      </w:r>
      <w:r w:rsidRPr="00CB61DE">
        <w:rPr>
          <w:rtl/>
        </w:rPr>
        <w:t>לפי התקנון ואני ממש לא נבהל משום איום.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האופוזיציה</w:t>
      </w:r>
      <w:r w:rsidR="00F91A70">
        <w:rPr>
          <w:rtl/>
        </w:rPr>
        <w:t xml:space="preserve"> </w:t>
      </w:r>
      <w:r w:rsidRPr="00CB61DE">
        <w:rPr>
          <w:rtl/>
        </w:rPr>
        <w:t>הודיע</w:t>
      </w:r>
      <w:r w:rsidR="00F91A70">
        <w:rPr>
          <w:rtl/>
        </w:rPr>
        <w:t xml:space="preserve"> </w:t>
      </w:r>
      <w:r w:rsidRPr="00CB61DE">
        <w:rPr>
          <w:rtl/>
        </w:rPr>
        <w:t>הודעה חשובה. חבל שהיא לא נאמרה</w:t>
      </w:r>
      <w:r w:rsidR="00F91A70">
        <w:rPr>
          <w:rtl/>
        </w:rPr>
        <w:t xml:space="preserve"> </w:t>
      </w:r>
      <w:r w:rsidRPr="00CB61DE">
        <w:rPr>
          <w:rtl/>
        </w:rPr>
        <w:t>קודם.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נשאר באולם.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עובדיה עלי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לומר, ברשות היושבת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עובדיה עלי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ביקשתי</w:t>
      </w:r>
      <w:r w:rsidR="00F91A70">
        <w:rPr>
          <w:rtl/>
        </w:rPr>
        <w:t xml:space="preserve"> </w:t>
      </w:r>
      <w:r w:rsidRPr="00CB61DE">
        <w:rPr>
          <w:rtl/>
        </w:rPr>
        <w:t>מהמזכיר,</w:t>
      </w:r>
      <w:r w:rsidR="00F91A70">
        <w:rPr>
          <w:rtl/>
        </w:rPr>
        <w:t xml:space="preserve"> </w:t>
      </w:r>
      <w:r w:rsidRPr="00CB61DE">
        <w:rPr>
          <w:rtl/>
        </w:rPr>
        <w:t>כלומר</w:t>
      </w:r>
      <w:r w:rsidR="00F91A70">
        <w:rPr>
          <w:rtl/>
        </w:rPr>
        <w:t xml:space="preserve"> </w:t>
      </w:r>
      <w:r w:rsidRPr="00CB61DE">
        <w:rPr>
          <w:rtl/>
        </w:rPr>
        <w:t>מהיושב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דרך המזכיר, לאפשר לחבר הכנסת נתניהו,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האופוזיציה, בהתאם לסעיף 88(ז). נכון שמדובר בהצעה לסדר</w:t>
      </w:r>
      <w:r w:rsidR="00F91A70">
        <w:rPr>
          <w:rtl/>
        </w:rPr>
        <w:t>-</w:t>
      </w:r>
      <w:r w:rsidRPr="00CB61DE">
        <w:rPr>
          <w:rtl/>
        </w:rPr>
        <w:t>היום ולא מדובר</w:t>
      </w:r>
      <w:r w:rsidR="00F91A70">
        <w:rPr>
          <w:rtl/>
        </w:rPr>
        <w:t xml:space="preserve"> </w:t>
      </w:r>
      <w:r w:rsidRPr="00CB61DE">
        <w:rPr>
          <w:rtl/>
        </w:rPr>
        <w:t>תוך</w:t>
      </w:r>
      <w:r w:rsidR="00F91A70">
        <w:rPr>
          <w:rtl/>
        </w:rPr>
        <w:t xml:space="preserve"> </w:t>
      </w:r>
      <w:r w:rsidRPr="00CB61DE">
        <w:rPr>
          <w:rtl/>
        </w:rPr>
        <w:t>כדי דיון בהצעת אי</w:t>
      </w:r>
      <w:r w:rsidR="00F91A70">
        <w:rPr>
          <w:rtl/>
        </w:rPr>
        <w:t>-</w:t>
      </w:r>
      <w:r w:rsidRPr="00CB61DE">
        <w:rPr>
          <w:rtl/>
        </w:rPr>
        <w:t>אמון; לית מאן דפליג. אבל אני מזכיר לך, אדוני 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שגם</w:t>
      </w:r>
      <w:r w:rsidR="00F91A70">
        <w:rPr>
          <w:rtl/>
        </w:rPr>
        <w:t xml:space="preserve"> </w:t>
      </w:r>
      <w:r w:rsidRPr="00CB61DE">
        <w:rPr>
          <w:rtl/>
        </w:rPr>
        <w:t>אתה וגם אני אפשרנו כאן לא אחת לחברים מהקואליציה ומהאופוזיציה להשתמש בסעיף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להעמיד דברים על דיוקם. נדמה לי, שדווקא ביום כזה, עם הסערה שהיתה כאן,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מקום</w:t>
      </w:r>
      <w:r w:rsidR="00F91A70">
        <w:rPr>
          <w:rtl/>
        </w:rPr>
        <w:t xml:space="preserve"> </w:t>
      </w:r>
      <w:r w:rsidRPr="00CB61DE">
        <w:rPr>
          <w:rtl/>
        </w:rPr>
        <w:t>להיענות, ואסור דווקא בנושאים מהסוג הזה לעסוק בקוצו של יו"ד ולא להיות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גמיש ולאפשר בהתאם לתקדימים שהיו בעבר </w:t>
      </w:r>
      <w:r w:rsidR="00F91A70">
        <w:rPr>
          <w:rtl/>
        </w:rPr>
        <w:t>–</w:t>
      </w:r>
      <w:r w:rsidRPr="00CB61DE">
        <w:rPr>
          <w:rtl/>
        </w:rPr>
        <w:t xml:space="preserve"> והיו רבים כאלה </w:t>
      </w:r>
      <w:r w:rsidR="00F91A70">
        <w:rPr>
          <w:rtl/>
        </w:rPr>
        <w:t>–</w:t>
      </w:r>
      <w:r w:rsidRPr="00CB61DE">
        <w:rPr>
          <w:rtl/>
        </w:rPr>
        <w:t xml:space="preserve"> להשמיע דברים במסגרת של</w:t>
      </w:r>
      <w:r w:rsidR="00F91A70">
        <w:rPr>
          <w:rtl/>
        </w:rPr>
        <w:t xml:space="preserve"> </w:t>
      </w:r>
      <w:r w:rsidRPr="00CB61DE">
        <w:rPr>
          <w:rtl/>
        </w:rPr>
        <w:t>דקות</w:t>
      </w:r>
      <w:r w:rsidR="00F91A70">
        <w:rPr>
          <w:rtl/>
        </w:rPr>
        <w:t xml:space="preserve"> </w:t>
      </w:r>
      <w:r w:rsidRPr="00CB61DE">
        <w:rPr>
          <w:rtl/>
        </w:rPr>
        <w:t>אחדות ולהתייחס להאשמות ולנושאים שנאמרו כאן ככה ביד רחבה. אני לא מבין למה</w:t>
      </w:r>
      <w:r w:rsidR="00F91A70">
        <w:rPr>
          <w:rtl/>
        </w:rPr>
        <w:t xml:space="preserve"> </w:t>
      </w:r>
      <w:r w:rsidRPr="00CB61DE">
        <w:rPr>
          <w:rtl/>
        </w:rPr>
        <w:t>צריכה להיות הנוקשות הזאת.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סגן היושב</w:t>
      </w:r>
      <w:r w:rsidR="00F91A70">
        <w:rPr>
          <w:rtl/>
        </w:rPr>
        <w:t>-</w:t>
      </w:r>
      <w:r w:rsidRPr="00CB61DE">
        <w:rPr>
          <w:rtl/>
        </w:rPr>
        <w:t>ראש, עובדיה עלי, חזרתי רגע כדי להשיב 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רן כהן, זה לא עוזר לי.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סגן היושב</w:t>
      </w:r>
      <w:r w:rsidR="00F91A70">
        <w:rPr>
          <w:rtl/>
        </w:rPr>
        <w:t>-</w:t>
      </w:r>
      <w:r w:rsidRPr="00CB61DE">
        <w:rPr>
          <w:rtl/>
        </w:rPr>
        <w:t>ראש, עובדיה עלי, אני חוזר לכאן בכוונה. לו המשכתי לנהל את הישיבה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נותן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האפשרות הזאת, כי זה פותח פתח. מדובר על הצעה לסדר</w:t>
      </w:r>
      <w:r w:rsidR="00F91A70">
        <w:rPr>
          <w:rtl/>
        </w:rPr>
        <w:t>-</w:t>
      </w:r>
      <w:r w:rsidRPr="00CB61DE">
        <w:rPr>
          <w:rtl/>
        </w:rPr>
        <w:t>היום וכן</w:t>
      </w:r>
      <w:r w:rsidR="00F91A70">
        <w:rPr>
          <w:rtl/>
        </w:rPr>
        <w:t xml:space="preserve"> </w:t>
      </w:r>
      <w:r w:rsidRPr="00CB61DE">
        <w:rPr>
          <w:rtl/>
        </w:rPr>
        <w:t>הלאה.</w:t>
      </w:r>
      <w:r w:rsidR="00F91A70">
        <w:rPr>
          <w:rtl/>
        </w:rPr>
        <w:t xml:space="preserve"> </w:t>
      </w:r>
      <w:r w:rsidRPr="00CB61DE">
        <w:rPr>
          <w:rtl/>
        </w:rPr>
        <w:t>לו זה היה באווירה רגילה הייתי מגלה גמישות. בעקבות מה שקרה כאן, הדבר היה</w:t>
      </w:r>
      <w:r w:rsidR="00F91A70">
        <w:rPr>
          <w:rtl/>
        </w:rPr>
        <w:t xml:space="preserve"> </w:t>
      </w:r>
      <w:r w:rsidRPr="00CB61DE">
        <w:rPr>
          <w:rtl/>
        </w:rPr>
        <w:t>מתפרש,</w:t>
      </w:r>
      <w:r w:rsidR="00F91A70">
        <w:rPr>
          <w:rtl/>
        </w:rPr>
        <w:t xml:space="preserve"> </w:t>
      </w:r>
      <w:r w:rsidRPr="00CB61DE">
        <w:rPr>
          <w:rtl/>
        </w:rPr>
        <w:t>בצדק,</w:t>
      </w:r>
      <w:r w:rsidR="00F91A70">
        <w:rPr>
          <w:rtl/>
        </w:rPr>
        <w:t xml:space="preserve"> </w:t>
      </w:r>
      <w:r w:rsidRPr="00CB61DE">
        <w:rPr>
          <w:rtl/>
        </w:rPr>
        <w:t>ככניעה</w:t>
      </w:r>
      <w:r w:rsidR="00F91A70">
        <w:rPr>
          <w:rtl/>
        </w:rPr>
        <w:t xml:space="preserve"> </w:t>
      </w:r>
      <w:r w:rsidRPr="00CB61DE">
        <w:rPr>
          <w:rtl/>
        </w:rPr>
        <w:t>לאווירה</w:t>
      </w:r>
      <w:r w:rsidR="00F91A70">
        <w:rPr>
          <w:rtl/>
        </w:rPr>
        <w:t xml:space="preserve"> </w:t>
      </w:r>
      <w:r w:rsidRPr="00CB61DE">
        <w:rPr>
          <w:rtl/>
        </w:rPr>
        <w:t>חסרת תקדים בבית הזה, שאני לא אאפשר אותה. גם אם</w:t>
      </w:r>
      <w:r w:rsidR="00F91A70">
        <w:rPr>
          <w:rtl/>
        </w:rPr>
        <w:t xml:space="preserve"> </w:t>
      </w:r>
      <w:r w:rsidRPr="00CB61DE">
        <w:rPr>
          <w:rtl/>
        </w:rPr>
        <w:t>תפעלו נגדי בכוח, אני לא אאפשר אותה.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זאת,</w:t>
      </w:r>
      <w:r w:rsidR="00F91A70">
        <w:rPr>
          <w:rtl/>
        </w:rPr>
        <w:t xml:space="preserve"> </w:t>
      </w:r>
      <w:r w:rsidRPr="00CB61DE">
        <w:rPr>
          <w:rtl/>
        </w:rPr>
        <w:t>למען</w:t>
      </w:r>
      <w:r w:rsidR="00F91A70">
        <w:rPr>
          <w:rtl/>
        </w:rPr>
        <w:t xml:space="preserve"> </w:t>
      </w:r>
      <w:r w:rsidRPr="00CB61DE">
        <w:rPr>
          <w:rtl/>
        </w:rPr>
        <w:t>משחק הוגן אפשרתי לחברתי, סגנית היושב</w:t>
      </w:r>
      <w:r w:rsidR="00F91A70">
        <w:rPr>
          <w:rtl/>
        </w:rPr>
        <w:t>-</w:t>
      </w:r>
      <w:r w:rsidRPr="00CB61DE">
        <w:rPr>
          <w:rtl/>
        </w:rPr>
        <w:t>ראש, לעשות את ההחלטה</w:t>
      </w:r>
      <w:r w:rsidR="00F91A70">
        <w:rPr>
          <w:rtl/>
        </w:rPr>
        <w:t xml:space="preserve"> </w:t>
      </w:r>
      <w:r w:rsidRPr="00CB61DE">
        <w:rPr>
          <w:rtl/>
        </w:rPr>
        <w:t>באופן רצוני כפי שהיא תבין. אני חושב שזה הוגן.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 הבית, אין ויכוח על הצורך לשמור על שלטון החוק כדי</w:t>
      </w:r>
      <w:r w:rsidR="00F91A70">
        <w:rPr>
          <w:rtl/>
        </w:rPr>
        <w:t xml:space="preserve"> </w:t>
      </w:r>
      <w:r w:rsidRPr="00CB61DE">
        <w:rPr>
          <w:rtl/>
        </w:rPr>
        <w:t>להבטיח</w:t>
      </w:r>
      <w:r w:rsidR="00F91A70">
        <w:rPr>
          <w:rtl/>
        </w:rPr>
        <w:t xml:space="preserve"> </w:t>
      </w:r>
      <w:r w:rsidRPr="00CB61DE">
        <w:rPr>
          <w:rtl/>
        </w:rPr>
        <w:t>את קיומה של הדמוקרטיה. אבל יש יסוד שני לדמוקרטיה, והיסוד השני, נוסף על</w:t>
      </w:r>
      <w:r w:rsidR="00F91A70">
        <w:rPr>
          <w:rtl/>
        </w:rPr>
        <w:t xml:space="preserve"> </w:t>
      </w:r>
      <w:r w:rsidRPr="00CB61DE">
        <w:rPr>
          <w:rtl/>
        </w:rPr>
        <w:t>שלטון החוק, זה חופש הדיבור.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 מפריע שם. תקראי אותו לסדר.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רק רגע, חבר הכנסת נתניהו.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נתניהו, התייעצתי עם מזכיר הכנסת, כיוון שלא ניהלתי את הישיבה, גם</w:t>
      </w:r>
      <w:r w:rsidR="00F91A70">
        <w:rPr>
          <w:rtl/>
        </w:rPr>
        <w:t xml:space="preserve"> </w:t>
      </w:r>
      <w:r w:rsidRPr="00CB61DE">
        <w:rPr>
          <w:rtl/>
        </w:rPr>
        <w:t>לא הייתי עדה לכל הדברים שנאמרו כאן, ואני שומעת שהיו תקדימים כאלה בעבר.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עובדיה עלי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יצרתי כאלו.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לאור התקדימים שהיו, אנחנו נוסיף לך שלוש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תוסיפו לי שלוש דקות?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 הרווחנו.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הבית, שני יסודות לדמוקרטיה, וכל הפילוסופים של הפוליטיקה דנו ביסודות</w:t>
      </w:r>
      <w:r w:rsidR="00F91A70">
        <w:rPr>
          <w:rtl/>
        </w:rPr>
        <w:t xml:space="preserve"> </w:t>
      </w:r>
      <w:r w:rsidRPr="00CB61DE">
        <w:rPr>
          <w:rtl/>
        </w:rPr>
        <w:t>הללו, החל מהתקופה של יוון העתיקה, דרך שפינוזה, דרך הפילוסופים האנגלים. תמיד הם</w:t>
      </w:r>
      <w:r w:rsidR="00F91A70">
        <w:rPr>
          <w:rtl/>
        </w:rPr>
        <w:t xml:space="preserve"> </w:t>
      </w:r>
      <w:r w:rsidRPr="00CB61DE">
        <w:rPr>
          <w:rtl/>
        </w:rPr>
        <w:t>הדגישו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יסודות:</w:t>
      </w:r>
      <w:r w:rsidR="00F91A70">
        <w:rPr>
          <w:rtl/>
        </w:rPr>
        <w:t xml:space="preserve"> </w:t>
      </w:r>
      <w:r w:rsidRPr="00CB61DE">
        <w:rPr>
          <w:rtl/>
        </w:rPr>
        <w:t>1.</w:t>
      </w:r>
      <w:r w:rsidR="00F91A70">
        <w:rPr>
          <w:rtl/>
        </w:rPr>
        <w:t xml:space="preserve"> </w:t>
      </w:r>
      <w:r w:rsidRPr="00CB61DE">
        <w:rPr>
          <w:rtl/>
        </w:rPr>
        <w:t>כיבוד</w:t>
      </w:r>
      <w:r w:rsidR="00F91A70">
        <w:rPr>
          <w:rtl/>
        </w:rPr>
        <w:t xml:space="preserve"> </w:t>
      </w:r>
      <w:r w:rsidRPr="00CB61DE">
        <w:rPr>
          <w:rtl/>
        </w:rPr>
        <w:t>שלטון</w:t>
      </w:r>
      <w:r w:rsidR="00F91A70">
        <w:rPr>
          <w:rtl/>
        </w:rPr>
        <w:t xml:space="preserve"> </w:t>
      </w:r>
      <w:r w:rsidRPr="00CB61DE">
        <w:rPr>
          <w:rtl/>
        </w:rPr>
        <w:t>החוק, המבטא את רצון הבוחרים, רצון</w:t>
      </w:r>
      <w:r w:rsidR="00F91A70">
        <w:rPr>
          <w:rtl/>
        </w:rPr>
        <w:t xml:space="preserve"> </w:t>
      </w:r>
      <w:r w:rsidRPr="00CB61DE">
        <w:rPr>
          <w:rtl/>
        </w:rPr>
        <w:t>הציבור;</w:t>
      </w:r>
      <w:r w:rsidR="00F91A70">
        <w:rPr>
          <w:rtl/>
        </w:rPr>
        <w:t xml:space="preserve"> </w:t>
      </w:r>
      <w:r w:rsidRPr="00CB61DE">
        <w:rPr>
          <w:rtl/>
        </w:rPr>
        <w:t>2.</w:t>
      </w:r>
      <w:r w:rsidR="00F91A70">
        <w:rPr>
          <w:rtl/>
        </w:rPr>
        <w:t xml:space="preserve"> </w:t>
      </w:r>
      <w:r w:rsidRPr="00CB61DE">
        <w:rPr>
          <w:rtl/>
        </w:rPr>
        <w:t>היכולת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פרט,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גוף,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אזרח בדמוקרטיה לומר את דברו.</w:t>
      </w:r>
      <w:r w:rsidR="00F91A70">
        <w:rPr>
          <w:rtl/>
        </w:rPr>
        <w:t xml:space="preserve"> </w:t>
      </w:r>
      <w:r w:rsidRPr="00CB61DE">
        <w:rPr>
          <w:rtl/>
        </w:rPr>
        <w:t>היסודות</w:t>
      </w:r>
      <w:r w:rsidR="00F91A70">
        <w:rPr>
          <w:rtl/>
        </w:rPr>
        <w:t xml:space="preserve"> </w:t>
      </w:r>
      <w:r w:rsidRPr="00CB61DE">
        <w:rPr>
          <w:rtl/>
        </w:rPr>
        <w:t>הללו</w:t>
      </w:r>
      <w:r w:rsidR="00F91A70">
        <w:rPr>
          <w:rtl/>
        </w:rPr>
        <w:t xml:space="preserve"> </w:t>
      </w:r>
      <w:r w:rsidRPr="00CB61DE">
        <w:rPr>
          <w:rtl/>
        </w:rPr>
        <w:t>של כיבוד שלטון החוק ושל חופש הדיבור אינם מתנגשים, בדרך כלל.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 כשבא הדבר, אדוני שר המשטרה, לטיפול בשלטון החוק, יש בכל דמוקרטיה, לרבות</w:t>
      </w:r>
      <w:r w:rsidR="00F91A70">
        <w:rPr>
          <w:rtl/>
        </w:rPr>
        <w:t xml:space="preserve"> </w:t>
      </w:r>
      <w:r w:rsidRPr="00CB61DE">
        <w:rPr>
          <w:rtl/>
        </w:rPr>
        <w:t>בדמוקרטיה</w:t>
      </w:r>
      <w:r w:rsidR="00F91A70">
        <w:rPr>
          <w:rtl/>
        </w:rPr>
        <w:t xml:space="preserve"> </w:t>
      </w:r>
      <w:r w:rsidRPr="00CB61DE">
        <w:rPr>
          <w:rtl/>
        </w:rPr>
        <w:t>הישראלית,</w:t>
      </w:r>
      <w:r w:rsidR="00F91A70">
        <w:rPr>
          <w:rtl/>
        </w:rPr>
        <w:t xml:space="preserve"> </w:t>
      </w:r>
      <w:r w:rsidRPr="00CB61DE">
        <w:rPr>
          <w:rtl/>
        </w:rPr>
        <w:t>שאלה של מידת האכיפה. יש בית הלל ובית שמאי. אתה הזכרת, לא</w:t>
      </w:r>
      <w:r w:rsidR="00F91A70">
        <w:rPr>
          <w:rtl/>
        </w:rPr>
        <w:t xml:space="preserve"> </w:t>
      </w:r>
      <w:r w:rsidRPr="00CB61DE">
        <w:rPr>
          <w:rtl/>
        </w:rPr>
        <w:t>אני,</w:t>
      </w:r>
      <w:r w:rsidR="00F91A70">
        <w:rPr>
          <w:rtl/>
        </w:rPr>
        <w:t xml:space="preserve"> </w:t>
      </w:r>
      <w:r w:rsidRPr="00CB61DE">
        <w:rPr>
          <w:rtl/>
        </w:rPr>
        <w:t>צווי</w:t>
      </w:r>
      <w:r w:rsidR="00F91A70">
        <w:rPr>
          <w:rtl/>
        </w:rPr>
        <w:t xml:space="preserve"> </w:t>
      </w:r>
      <w:r w:rsidRPr="00CB61DE">
        <w:rPr>
          <w:rtl/>
        </w:rPr>
        <w:t>הריסה.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להגיד לך כמה צווי הריסה, איפה הם נמצאים, שאינם</w:t>
      </w:r>
      <w:r w:rsidR="00F91A70">
        <w:rPr>
          <w:rtl/>
        </w:rPr>
        <w:t xml:space="preserve"> </w:t>
      </w:r>
      <w:r w:rsidRPr="00CB61DE">
        <w:rPr>
          <w:rtl/>
        </w:rPr>
        <w:t>מתבצעים,</w:t>
      </w:r>
      <w:r w:rsidR="00F91A70">
        <w:rPr>
          <w:rtl/>
        </w:rPr>
        <w:t xml:space="preserve"> </w:t>
      </w:r>
      <w:r w:rsidRPr="00CB61DE">
        <w:rPr>
          <w:rtl/>
        </w:rPr>
        <w:t>אף</w:t>
      </w:r>
      <w:r w:rsidR="00F91A70">
        <w:rPr>
          <w:rtl/>
        </w:rPr>
        <w:t>-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שהם קיימים, גם בספרים, והמשטרה לא מזיזה, לא נוקפת אצבע? לא</w:t>
      </w:r>
      <w:r w:rsidR="00F91A70">
        <w:rPr>
          <w:rtl/>
        </w:rPr>
        <w:t xml:space="preserve"> </w:t>
      </w:r>
      <w:r w:rsidRPr="00CB61DE">
        <w:rPr>
          <w:rtl/>
        </w:rPr>
        <w:t>ארחיב בעניין, משום שאתה יכול להרחיב הרבה יותר.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מותר להגיד משפט?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ודאי.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כמו</w:t>
      </w:r>
      <w:r w:rsidR="00F91A70">
        <w:rPr>
          <w:rtl/>
        </w:rPr>
        <w:t xml:space="preserve"> </w:t>
      </w:r>
      <w:r w:rsidRPr="00CB61DE">
        <w:rPr>
          <w:rtl/>
        </w:rPr>
        <w:t>במקרה</w:t>
      </w:r>
      <w:r w:rsidR="00F91A70">
        <w:rPr>
          <w:rtl/>
        </w:rPr>
        <w:t xml:space="preserve"> </w:t>
      </w:r>
      <w:r w:rsidRPr="00CB61DE">
        <w:rPr>
          <w:rtl/>
        </w:rPr>
        <w:t>זה, בכל</w:t>
      </w:r>
      <w:r w:rsidR="00F91A70">
        <w:rPr>
          <w:rtl/>
        </w:rPr>
        <w:t xml:space="preserve"> </w:t>
      </w:r>
      <w:r w:rsidRPr="00CB61DE">
        <w:rPr>
          <w:rtl/>
        </w:rPr>
        <w:t>צווי</w:t>
      </w:r>
      <w:r w:rsidR="00F91A70">
        <w:rPr>
          <w:rtl/>
        </w:rPr>
        <w:t xml:space="preserve"> </w:t>
      </w:r>
      <w:r w:rsidRPr="00CB61DE">
        <w:rPr>
          <w:rtl/>
        </w:rPr>
        <w:t>ההריסה המשטרה איננה גוף מניע.</w:t>
      </w:r>
      <w:r w:rsidR="00F91A70">
        <w:rPr>
          <w:rtl/>
        </w:rPr>
        <w:t xml:space="preserve"> </w:t>
      </w:r>
      <w:r w:rsidRPr="00CB61DE">
        <w:rPr>
          <w:rtl/>
        </w:rPr>
        <w:t>היא לא קובעת את</w:t>
      </w:r>
      <w:r w:rsidR="00F91A70">
        <w:rPr>
          <w:rtl/>
        </w:rPr>
        <w:t xml:space="preserve"> </w:t>
      </w:r>
      <w:r w:rsidRPr="00CB61DE">
        <w:rPr>
          <w:rtl/>
        </w:rPr>
        <w:t>המועד.</w:t>
      </w:r>
      <w:r w:rsidR="00F91A70">
        <w:rPr>
          <w:rtl/>
        </w:rPr>
        <w:t xml:space="preserve"> 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לומר לחבר הכנסת חנן פורת</w:t>
      </w:r>
      <w:r w:rsidR="00F91A70">
        <w:rPr>
          <w:rtl/>
        </w:rPr>
        <w:t xml:space="preserve"> </w:t>
      </w:r>
      <w:r w:rsidRPr="00CB61DE">
        <w:rPr>
          <w:rtl/>
        </w:rPr>
        <w:t>לאחר שהוא בדק, שמה שהסתבר, שנציג ממשרד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התקשורת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מפקח ממשרד התקשורת.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מפקח מטעם משרד התקשורת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ידוע לי. אינני מתייחס. אני יודע, תיכף אגע בפרטים הללו.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הנקודה שאתה</w:t>
      </w:r>
      <w:r w:rsidR="00F91A70">
        <w:rPr>
          <w:rtl/>
        </w:rPr>
        <w:t xml:space="preserve"> </w:t>
      </w:r>
      <w:r w:rsidRPr="00CB61DE">
        <w:rPr>
          <w:rtl/>
        </w:rPr>
        <w:t>רוצה היא הסכנה הגדולה ביותר. אם כאיש פוליטי, כשר המשטרה, אני</w:t>
      </w:r>
      <w:r w:rsidR="00F91A70">
        <w:rPr>
          <w:rtl/>
        </w:rPr>
        <w:t xml:space="preserve"> </w:t>
      </w:r>
      <w:r w:rsidRPr="00CB61DE">
        <w:rPr>
          <w:rtl/>
        </w:rPr>
        <w:t>אחליט</w:t>
      </w:r>
      <w:r w:rsidR="00F91A70">
        <w:rPr>
          <w:rtl/>
        </w:rPr>
        <w:t xml:space="preserve"> </w:t>
      </w:r>
      <w:r w:rsidRPr="00CB61DE">
        <w:rPr>
          <w:rtl/>
        </w:rPr>
        <w:t>מתי</w:t>
      </w:r>
      <w:r w:rsidR="00F91A70">
        <w:rPr>
          <w:rtl/>
        </w:rPr>
        <w:t xml:space="preserve"> </w:t>
      </w:r>
      <w:r w:rsidRPr="00CB61DE">
        <w:rPr>
          <w:rtl/>
        </w:rPr>
        <w:t>כן</w:t>
      </w:r>
      <w:r w:rsidR="00F91A70">
        <w:rPr>
          <w:rtl/>
        </w:rPr>
        <w:t xml:space="preserve"> </w:t>
      </w:r>
      <w:r w:rsidRPr="00CB61DE">
        <w:rPr>
          <w:rtl/>
        </w:rPr>
        <w:t>יבצעו</w:t>
      </w:r>
      <w:r w:rsidR="00F91A70">
        <w:rPr>
          <w:rtl/>
        </w:rPr>
        <w:t xml:space="preserve"> </w:t>
      </w:r>
      <w:r w:rsidRPr="00CB61DE">
        <w:rPr>
          <w:rtl/>
        </w:rPr>
        <w:t>ומתי</w:t>
      </w:r>
      <w:r w:rsidR="00F91A70">
        <w:rPr>
          <w:rtl/>
        </w:rPr>
        <w:t xml:space="preserve"> </w:t>
      </w:r>
      <w:r w:rsidRPr="00CB61DE">
        <w:rPr>
          <w:rtl/>
        </w:rPr>
        <w:t>לא, אני אומר לך, אתם תגיעו מהר מאוד למדינה שבה יש</w:t>
      </w:r>
      <w:r w:rsidR="00F91A70">
        <w:rPr>
          <w:rtl/>
        </w:rPr>
        <w:t xml:space="preserve"> </w:t>
      </w:r>
      <w:r w:rsidRPr="00CB61DE">
        <w:rPr>
          <w:rtl/>
        </w:rPr>
        <w:t>שלטון</w:t>
      </w:r>
      <w:r w:rsidR="00F91A70">
        <w:rPr>
          <w:rtl/>
        </w:rPr>
        <w:t xml:space="preserve"> </w:t>
      </w:r>
      <w:r w:rsidRPr="00CB61DE">
        <w:rPr>
          <w:rtl/>
        </w:rPr>
        <w:t>בלתי</w:t>
      </w:r>
      <w:r w:rsidR="00F91A70">
        <w:rPr>
          <w:rtl/>
        </w:rPr>
        <w:t xml:space="preserve"> </w:t>
      </w:r>
      <w:r w:rsidRPr="00CB61DE">
        <w:rPr>
          <w:rtl/>
        </w:rPr>
        <w:t>שווה</w:t>
      </w:r>
      <w:r w:rsidR="00F91A70">
        <w:rPr>
          <w:rtl/>
        </w:rPr>
        <w:t xml:space="preserve"> </w:t>
      </w:r>
      <w:r w:rsidRPr="00CB61DE">
        <w:rPr>
          <w:rtl/>
        </w:rPr>
        <w:t>כלפי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האזרחים. מזה נמנעתי. לא רק בעניין הזה, בכל עניין.</w:t>
      </w:r>
      <w:r w:rsidR="00F91A70">
        <w:rPr>
          <w:rtl/>
        </w:rPr>
        <w:t xml:space="preserve"> </w:t>
      </w:r>
      <w:r w:rsidRPr="00CB61DE">
        <w:rPr>
          <w:rtl/>
        </w:rPr>
        <w:t>במקום שתכבדו דבר זה, אתם עשיתם כאן מהומה.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קפצת</w:t>
      </w:r>
      <w:r w:rsidR="00F91A70">
        <w:rPr>
          <w:rtl/>
        </w:rPr>
        <w:t xml:space="preserve"> </w:t>
      </w:r>
      <w:r w:rsidRPr="00CB61DE">
        <w:rPr>
          <w:rtl/>
        </w:rPr>
        <w:t>מהר</w:t>
      </w:r>
      <w:r w:rsidR="00F91A70">
        <w:rPr>
          <w:rtl/>
        </w:rPr>
        <w:t xml:space="preserve"> </w:t>
      </w:r>
      <w:r w:rsidRPr="00CB61DE">
        <w:rPr>
          <w:rtl/>
        </w:rPr>
        <w:t>מדי.</w:t>
      </w:r>
      <w:r w:rsidR="00F91A70">
        <w:rPr>
          <w:rtl/>
        </w:rPr>
        <w:t xml:space="preserve"> </w:t>
      </w:r>
      <w:r w:rsidRPr="00CB61DE">
        <w:rPr>
          <w:rtl/>
        </w:rPr>
        <w:t>אילו</w:t>
      </w:r>
      <w:r w:rsidR="00F91A70">
        <w:rPr>
          <w:rtl/>
        </w:rPr>
        <w:t xml:space="preserve"> </w:t>
      </w:r>
      <w:r w:rsidRPr="00CB61DE">
        <w:rPr>
          <w:rtl/>
        </w:rPr>
        <w:t>היית שומע את דברי, לא התייחסתי כרגע לשאלה של</w:t>
      </w:r>
      <w:r w:rsidR="00F91A70">
        <w:rPr>
          <w:rtl/>
        </w:rPr>
        <w:t xml:space="preserve"> </w:t>
      </w:r>
      <w:r w:rsidRPr="00CB61DE">
        <w:rPr>
          <w:rtl/>
        </w:rPr>
        <w:t>פעולת</w:t>
      </w:r>
      <w:r w:rsidR="00F91A70">
        <w:rPr>
          <w:rtl/>
        </w:rPr>
        <w:t xml:space="preserve"> </w:t>
      </w:r>
      <w:r w:rsidRPr="00CB61DE">
        <w:rPr>
          <w:rtl/>
        </w:rPr>
        <w:t>המשטרה.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מדבר</w:t>
      </w:r>
      <w:r w:rsidR="00F91A70">
        <w:rPr>
          <w:rtl/>
        </w:rPr>
        <w:t xml:space="preserve"> </w:t>
      </w:r>
      <w:r w:rsidRPr="00CB61DE">
        <w:rPr>
          <w:rtl/>
        </w:rPr>
        <w:t>אליך</w:t>
      </w:r>
      <w:r w:rsidR="00F91A70">
        <w:rPr>
          <w:rtl/>
        </w:rPr>
        <w:t xml:space="preserve"> </w:t>
      </w:r>
      <w:r w:rsidRPr="00CB61DE">
        <w:rPr>
          <w:rtl/>
        </w:rPr>
        <w:t>לא כאל שר המשטרה. בעיני אתה ברגע זה נציג</w:t>
      </w:r>
      <w:r w:rsidR="00F91A70">
        <w:rPr>
          <w:rtl/>
        </w:rPr>
        <w:t xml:space="preserve"> </w:t>
      </w:r>
      <w:r w:rsidRPr="00CB61DE">
        <w:rPr>
          <w:rtl/>
        </w:rPr>
        <w:t>הממשלה.</w:t>
      </w:r>
      <w:r w:rsidR="00F91A70">
        <w:rPr>
          <w:rtl/>
        </w:rPr>
        <w:t xml:space="preserve"> </w:t>
      </w:r>
      <w:r w:rsidRPr="00CB61DE">
        <w:rPr>
          <w:rtl/>
        </w:rPr>
        <w:t>הממשלה כממשלה איננה מגייסת את המשאבים שלה, והם רבים, כדי לאכוף דברים</w:t>
      </w:r>
      <w:r w:rsidR="00F91A70">
        <w:rPr>
          <w:rtl/>
        </w:rPr>
        <w:t xml:space="preserve"> </w:t>
      </w:r>
      <w:r w:rsidRPr="00CB61DE">
        <w:rPr>
          <w:rtl/>
        </w:rPr>
        <w:t>רבים,</w:t>
      </w:r>
      <w:r w:rsidR="00F91A70">
        <w:rPr>
          <w:rtl/>
        </w:rPr>
        <w:t xml:space="preserve"> </w:t>
      </w:r>
      <w:r w:rsidRPr="00CB61DE">
        <w:rPr>
          <w:rtl/>
        </w:rPr>
        <w:t>משום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דברים</w:t>
      </w:r>
      <w:r w:rsidR="00F91A70">
        <w:rPr>
          <w:rtl/>
        </w:rPr>
        <w:t xml:space="preserve"> </w:t>
      </w:r>
      <w:r w:rsidRPr="00CB61DE">
        <w:rPr>
          <w:rtl/>
        </w:rPr>
        <w:t>שהם</w:t>
      </w:r>
      <w:r w:rsidR="00F91A70">
        <w:rPr>
          <w:rtl/>
        </w:rPr>
        <w:t xml:space="preserve"> </w:t>
      </w:r>
      <w:r w:rsidRPr="00CB61DE">
        <w:rPr>
          <w:rtl/>
        </w:rPr>
        <w:t>ברשות</w:t>
      </w:r>
      <w:r w:rsidR="00F91A70">
        <w:rPr>
          <w:rtl/>
        </w:rPr>
        <w:t xml:space="preserve"> </w:t>
      </w:r>
      <w:r w:rsidRPr="00CB61DE">
        <w:rPr>
          <w:rtl/>
        </w:rPr>
        <w:t>התורה.</w:t>
      </w:r>
      <w:r w:rsidR="00F91A70">
        <w:rPr>
          <w:rtl/>
        </w:rPr>
        <w:t xml:space="preserve"> </w:t>
      </w:r>
      <w:r w:rsidRPr="00CB61DE">
        <w:rPr>
          <w:rtl/>
        </w:rPr>
        <w:t>הנושא הזה הוא נושא רגיש, הוא נושא</w:t>
      </w:r>
      <w:r w:rsidR="00F91A70">
        <w:rPr>
          <w:rtl/>
        </w:rPr>
        <w:t xml:space="preserve"> </w:t>
      </w:r>
      <w:r w:rsidRPr="00CB61DE">
        <w:rPr>
          <w:rtl/>
        </w:rPr>
        <w:t>בעייתי,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אפור,</w:t>
      </w:r>
      <w:r w:rsidR="00F91A70">
        <w:rPr>
          <w:rtl/>
        </w:rPr>
        <w:t xml:space="preserve"> </w:t>
      </w:r>
      <w:r w:rsidRPr="00CB61DE">
        <w:rPr>
          <w:rtl/>
        </w:rPr>
        <w:t>אבל יש מקום אחד שהוא צריך להיות במיוחד רגיש, במיוחד</w:t>
      </w:r>
      <w:r w:rsidR="00F91A70">
        <w:rPr>
          <w:rtl/>
        </w:rPr>
        <w:t xml:space="preserve"> </w:t>
      </w:r>
      <w:r w:rsidRPr="00CB61DE">
        <w:rPr>
          <w:rtl/>
        </w:rPr>
        <w:t>צריכים להיות זהירים בו, במיוחד כשהנושא אפור ולא שחור</w:t>
      </w:r>
      <w:r w:rsidR="00F91A70">
        <w:rPr>
          <w:rtl/>
        </w:rPr>
        <w:t>-</w:t>
      </w:r>
      <w:r w:rsidRPr="00CB61DE">
        <w:rPr>
          <w:rtl/>
        </w:rPr>
        <w:t>לבן, וזה כשאתה עובר משאלת</w:t>
      </w:r>
      <w:r w:rsidR="00F91A70">
        <w:rPr>
          <w:rtl/>
        </w:rPr>
        <w:t xml:space="preserve"> </w:t>
      </w:r>
      <w:r w:rsidRPr="00CB61DE">
        <w:rPr>
          <w:rtl/>
        </w:rPr>
        <w:t>אכיפת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שלטון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לשאלת</w:t>
      </w:r>
      <w:r w:rsidR="00F91A70">
        <w:rPr>
          <w:rtl/>
        </w:rPr>
        <w:t xml:space="preserve"> </w:t>
      </w:r>
      <w:r w:rsidRPr="00CB61DE">
        <w:rPr>
          <w:rtl/>
        </w:rPr>
        <w:t>חופש הדיבור. כשאתה נוגע ביסוד השני הזה של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הדמוקרטיה </w:t>
      </w:r>
      <w:r w:rsidR="00F91A70">
        <w:rPr>
          <w:rtl/>
        </w:rPr>
        <w:t>–</w:t>
      </w:r>
      <w:r w:rsidRPr="00CB61DE">
        <w:rPr>
          <w:rtl/>
        </w:rPr>
        <w:t xml:space="preserve"> שם צריכים להיות זהירים, עוד יותר זהירים, לעילא ולעילא.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שאומר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רק אני ולא שורה של גדולי החכמים של הדמוקרטיה בכל</w:t>
      </w:r>
      <w:r w:rsidR="00F91A70">
        <w:rPr>
          <w:rtl/>
        </w:rPr>
        <w:t xml:space="preserve"> </w:t>
      </w:r>
      <w:r w:rsidRPr="00CB61DE">
        <w:rPr>
          <w:rtl/>
        </w:rPr>
        <w:t>הזמנים.</w:t>
      </w:r>
      <w:r w:rsidR="00F91A70">
        <w:rPr>
          <w:rtl/>
        </w:rPr>
        <w:t xml:space="preserve"> </w:t>
      </w: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שאומר</w:t>
      </w:r>
      <w:r w:rsidR="00F91A70">
        <w:rPr>
          <w:rtl/>
        </w:rPr>
        <w:t xml:space="preserve"> </w:t>
      </w:r>
      <w:r w:rsidRPr="00CB61DE">
        <w:rPr>
          <w:rtl/>
        </w:rPr>
        <w:t>זאת הוא בית</w:t>
      </w:r>
      <w:r w:rsidR="00F91A70">
        <w:rPr>
          <w:rtl/>
        </w:rPr>
        <w:t>-</w:t>
      </w:r>
      <w:r w:rsidRPr="00CB61DE">
        <w:rPr>
          <w:rtl/>
        </w:rPr>
        <w:t>המשפט העליון הישראלי, שקבע לא פעם ולא פעמיים,</w:t>
      </w:r>
      <w:r w:rsidR="00F91A70">
        <w:rPr>
          <w:rtl/>
        </w:rPr>
        <w:t xml:space="preserve"> </w:t>
      </w:r>
      <w:r w:rsidRPr="00CB61DE">
        <w:rPr>
          <w:rtl/>
        </w:rPr>
        <w:t>שכשמדובר</w:t>
      </w:r>
      <w:r w:rsidR="00F91A70">
        <w:rPr>
          <w:rtl/>
        </w:rPr>
        <w:t xml:space="preserve"> </w:t>
      </w:r>
      <w:r w:rsidRPr="00CB61DE">
        <w:rPr>
          <w:rtl/>
        </w:rPr>
        <w:t>בחופש</w:t>
      </w:r>
      <w:r w:rsidR="00F91A70">
        <w:rPr>
          <w:rtl/>
        </w:rPr>
        <w:t xml:space="preserve"> </w:t>
      </w:r>
      <w:r w:rsidRPr="00CB61DE">
        <w:rPr>
          <w:rtl/>
        </w:rPr>
        <w:t>הדיבור</w:t>
      </w:r>
      <w:r w:rsidR="00F91A70">
        <w:rPr>
          <w:rtl/>
        </w:rPr>
        <w:t xml:space="preserve"> </w:t>
      </w:r>
      <w:r w:rsidRPr="00CB61DE">
        <w:rPr>
          <w:rtl/>
        </w:rPr>
        <w:t>צריכים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>זהירים,</w:t>
      </w:r>
      <w:r w:rsidR="00F91A70">
        <w:rPr>
          <w:rtl/>
        </w:rPr>
        <w:t xml:space="preserve"> </w:t>
      </w:r>
      <w:r w:rsidRPr="00CB61DE">
        <w:rPr>
          <w:rtl/>
        </w:rPr>
        <w:t>גמישים ומגמישים, כדי לשמור על</w:t>
      </w:r>
      <w:r w:rsidR="00F91A70">
        <w:rPr>
          <w:rtl/>
        </w:rPr>
        <w:t xml:space="preserve"> </w:t>
      </w:r>
      <w:r w:rsidRPr="00CB61DE">
        <w:rPr>
          <w:rtl/>
        </w:rPr>
        <w:t>היסוד, על האבן שכולנו כמובן עומדים עליה. והנה פה אני רואה איזו ריצת אמוק, ריצה</w:t>
      </w:r>
      <w:r w:rsidR="00F91A70">
        <w:rPr>
          <w:rtl/>
        </w:rPr>
        <w:t xml:space="preserve"> </w:t>
      </w:r>
      <w:r w:rsidRPr="00CB61DE">
        <w:rPr>
          <w:rtl/>
        </w:rPr>
        <w:t>מטורפת,</w:t>
      </w:r>
      <w:r w:rsidR="00F91A70">
        <w:rPr>
          <w:rtl/>
        </w:rPr>
        <w:t xml:space="preserve"> </w:t>
      </w:r>
      <w:r w:rsidRPr="00CB61DE">
        <w:rPr>
          <w:rtl/>
        </w:rPr>
        <w:t>לנסות</w:t>
      </w:r>
      <w:r w:rsidR="00F91A70">
        <w:rPr>
          <w:rtl/>
        </w:rPr>
        <w:t xml:space="preserve"> </w:t>
      </w:r>
      <w:r w:rsidRPr="00CB61DE">
        <w:rPr>
          <w:rtl/>
        </w:rPr>
        <w:t>לסתום</w:t>
      </w:r>
      <w:r w:rsidR="00F91A70">
        <w:rPr>
          <w:rtl/>
        </w:rPr>
        <w:t xml:space="preserve"> </w:t>
      </w:r>
      <w:r w:rsidRPr="00CB61DE">
        <w:rPr>
          <w:rtl/>
        </w:rPr>
        <w:t>פיות.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סתם</w:t>
      </w:r>
      <w:r w:rsidR="00F91A70">
        <w:rPr>
          <w:rtl/>
        </w:rPr>
        <w:t xml:space="preserve"> </w:t>
      </w:r>
      <w:r w:rsidRPr="00CB61DE">
        <w:rPr>
          <w:rtl/>
        </w:rPr>
        <w:t>לסתום פיות. הרי יש מצב, כולנו יודעים זאת, יש מצב, שבו המחנה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הלאומי מהווה </w:t>
      </w:r>
      <w:r w:rsidR="00F91A70" w:rsidRPr="00CB61DE">
        <w:rPr>
          <w:rtl/>
        </w:rPr>
        <w:t>50</w:t>
      </w:r>
      <w:r w:rsidR="00F91A70">
        <w:rPr>
          <w:rtl/>
        </w:rPr>
        <w:t>%</w:t>
      </w:r>
      <w:r w:rsidRPr="00CB61DE">
        <w:rPr>
          <w:rtl/>
        </w:rPr>
        <w:t xml:space="preserve"> לפחות מהעם. אני אומר זאת בלשון זהירה. </w:t>
      </w:r>
      <w:r w:rsidR="00F91A70" w:rsidRPr="00CB61DE">
        <w:rPr>
          <w:rtl/>
        </w:rPr>
        <w:t>50</w:t>
      </w:r>
      <w:r w:rsidR="00F91A70">
        <w:rPr>
          <w:rtl/>
        </w:rPr>
        <w:t>%</w:t>
      </w:r>
      <w:r w:rsidRPr="00CB61DE">
        <w:rPr>
          <w:rtl/>
        </w:rPr>
        <w:t xml:space="preserve"> לפחות מהעם.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הוא המחנה הלאומי?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לומר, שלמחנה</w:t>
      </w:r>
      <w:r w:rsidR="00F91A70">
        <w:rPr>
          <w:rtl/>
        </w:rPr>
        <w:t xml:space="preserve"> </w:t>
      </w:r>
      <w:r w:rsidRPr="00CB61DE">
        <w:rPr>
          <w:rtl/>
        </w:rPr>
        <w:t>הלאומי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ייצוג</w:t>
      </w:r>
      <w:r w:rsidR="00F91A70">
        <w:rPr>
          <w:rtl/>
        </w:rPr>
        <w:t xml:space="preserve"> </w:t>
      </w:r>
      <w:r w:rsidRPr="00CB61DE">
        <w:rPr>
          <w:rtl/>
        </w:rPr>
        <w:t>דומה,</w:t>
      </w:r>
      <w:r w:rsidR="00F91A70">
        <w:rPr>
          <w:rtl/>
        </w:rPr>
        <w:t xml:space="preserve"> </w:t>
      </w:r>
      <w:r w:rsidRPr="00CB61DE">
        <w:rPr>
          <w:rtl/>
        </w:rPr>
        <w:t>קרוב או מתקרב לזה באמצעי</w:t>
      </w:r>
      <w:r w:rsidR="00F91A70">
        <w:rPr>
          <w:rtl/>
        </w:rPr>
        <w:t xml:space="preserve"> </w:t>
      </w:r>
      <w:r w:rsidRPr="00CB61DE">
        <w:rPr>
          <w:rtl/>
        </w:rPr>
        <w:t>התקשורת הממלכתיים.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זה מחנה לאומי?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המחנה הלאומי הוא כל מי שלא נותנים לו לדבר ברשות השידור הממלכתית. זה המחנה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הלאומי. תחנות רדיו, שלוש תחנות טלוויזיה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מיכאל איתן.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חברי הבית יודעים היטב, שבערוצי התקשורת הממלכתיים </w:t>
      </w:r>
      <w:r w:rsidR="00F91A70">
        <w:rPr>
          <w:rtl/>
        </w:rPr>
        <w:t xml:space="preserve">– </w:t>
      </w:r>
      <w:r w:rsidRPr="00CB61DE">
        <w:rPr>
          <w:rtl/>
        </w:rPr>
        <w:t xml:space="preserve">אינני מדבר על האמצעים הפרטיים, אני מדבר על אמצעי שידור </w:t>
      </w:r>
      <w:r w:rsidR="00F91A70">
        <w:rPr>
          <w:rtl/>
        </w:rPr>
        <w:t>–</w:t>
      </w:r>
      <w:r w:rsidRPr="00CB61DE">
        <w:rPr>
          <w:rtl/>
        </w:rPr>
        <w:t xml:space="preserve"> המדינה שלנו מאוד מאוד</w:t>
      </w:r>
      <w:r w:rsidR="00F91A70">
        <w:rPr>
          <w:rtl/>
        </w:rPr>
        <w:t xml:space="preserve"> </w:t>
      </w:r>
      <w:r w:rsidRPr="00CB61DE">
        <w:rPr>
          <w:rtl/>
        </w:rPr>
        <w:t>ריכוזית באמצעי שידור. היא המדינה המערבית הריכוזית ביותר. אני כבר לא יכול להגיד</w:t>
      </w:r>
      <w:r w:rsidR="00F91A70">
        <w:rPr>
          <w:rtl/>
        </w:rPr>
        <w:t xml:space="preserve"> </w:t>
      </w:r>
      <w:r w:rsidRPr="00CB61DE">
        <w:rPr>
          <w:rtl/>
        </w:rPr>
        <w:t>מערבית, עוד</w:t>
      </w:r>
      <w:r w:rsidR="00F91A70">
        <w:rPr>
          <w:rtl/>
        </w:rPr>
        <w:t xml:space="preserve"> </w:t>
      </w:r>
      <w:r w:rsidRPr="00CB61DE">
        <w:rPr>
          <w:rtl/>
        </w:rPr>
        <w:t>מעט גם המזרחית. ביקרתי בהונגריה, שהיה בה שלטון קומוניסטי, והיו שם</w:t>
      </w:r>
      <w:r w:rsidR="00F91A70">
        <w:rPr>
          <w:rtl/>
        </w:rPr>
        <w:t xml:space="preserve"> </w:t>
      </w:r>
      <w:r w:rsidRPr="00CB61DE">
        <w:rPr>
          <w:rtl/>
        </w:rPr>
        <w:t>ארבעה</w:t>
      </w:r>
      <w:r w:rsidR="00F91A70">
        <w:rPr>
          <w:rtl/>
        </w:rPr>
        <w:t xml:space="preserve"> </w:t>
      </w:r>
      <w:r w:rsidRPr="00CB61DE">
        <w:rPr>
          <w:rtl/>
        </w:rPr>
        <w:t>ערוצי טלוויזיה ומי יודע כמה תחנות רדיו. המדינה שלנו היא המדינה הריכוזית</w:t>
      </w:r>
      <w:r w:rsidR="00F91A70">
        <w:rPr>
          <w:rtl/>
        </w:rPr>
        <w:t xml:space="preserve"> </w:t>
      </w:r>
      <w:r w:rsidRPr="00CB61DE">
        <w:rPr>
          <w:rtl/>
        </w:rPr>
        <w:t>ביותר במה שנוגע לאמצעי שידור.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כשסוף</w:t>
      </w:r>
      <w:r w:rsidR="00F91A70">
        <w:rPr>
          <w:rtl/>
        </w:rPr>
        <w:t>-</w:t>
      </w:r>
      <w:r w:rsidRPr="00CB61DE">
        <w:rPr>
          <w:rtl/>
        </w:rPr>
        <w:t>סוף</w:t>
      </w:r>
      <w:r w:rsidR="00F91A70">
        <w:rPr>
          <w:rtl/>
        </w:rPr>
        <w:t xml:space="preserve"> </w:t>
      </w:r>
      <w:r w:rsidRPr="00CB61DE">
        <w:rPr>
          <w:rtl/>
        </w:rPr>
        <w:t>יש אמצעי שידור אחד החורג מן הקו, והוא מייצג את מה שחושבת</w:t>
      </w:r>
      <w:r w:rsidR="00F91A70">
        <w:rPr>
          <w:rtl/>
        </w:rPr>
        <w:t xml:space="preserve"> </w:t>
      </w:r>
      <w:r w:rsidRPr="00CB61DE">
        <w:rPr>
          <w:rtl/>
        </w:rPr>
        <w:t>מחצית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הציבור, לפחות </w:t>
      </w:r>
      <w:r w:rsidR="00F91A70">
        <w:rPr>
          <w:rtl/>
        </w:rPr>
        <w:t>–</w:t>
      </w:r>
      <w:r w:rsidRPr="00CB61DE">
        <w:rPr>
          <w:rtl/>
        </w:rPr>
        <w:t xml:space="preserve"> בדרך כלל, אינני יכול להגיד תמיד ובכל הדברים, גם אני עצמי מתנגד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לדברים שנאמרים שם, אבל איך אומרים אצלנו </w:t>
      </w:r>
      <w:r w:rsidR="00F91A70">
        <w:rPr>
          <w:rtl/>
        </w:rPr>
        <w:t>–</w:t>
      </w:r>
      <w:r w:rsidRPr="00CB61DE">
        <w:rPr>
          <w:rtl/>
        </w:rPr>
        <w:t xml:space="preserve"> בגדול הוא מייצג מחצית הציבור, לפחות.</w:t>
      </w:r>
      <w:r w:rsidR="00F91A70">
        <w:rPr>
          <w:rtl/>
        </w:rPr>
        <w:t xml:space="preserve"> </w:t>
      </w:r>
      <w:r w:rsidRPr="00CB61DE">
        <w:rPr>
          <w:rtl/>
        </w:rPr>
        <w:t>זה ערוץ שנמצא במיעוט ואין ייצוג אחר מהסוג הנבדל הזה. מה היא מדיניות הממשלה? אם</w:t>
      </w:r>
      <w:r w:rsidR="00F91A70">
        <w:rPr>
          <w:rtl/>
        </w:rPr>
        <w:t xml:space="preserve"> </w:t>
      </w:r>
      <w:r w:rsidRPr="00CB61DE">
        <w:rPr>
          <w:rtl/>
        </w:rPr>
        <w:t>היו</w:t>
      </w:r>
      <w:r w:rsidR="00F91A70">
        <w:rPr>
          <w:rtl/>
        </w:rPr>
        <w:t xml:space="preserve"> </w:t>
      </w:r>
      <w:r w:rsidRPr="00CB61DE">
        <w:rPr>
          <w:rtl/>
        </w:rPr>
        <w:t>התבטאויות</w:t>
      </w:r>
      <w:r w:rsidR="00F91A70">
        <w:rPr>
          <w:rtl/>
        </w:rPr>
        <w:t xml:space="preserve"> </w:t>
      </w:r>
      <w:r w:rsidRPr="00CB61DE">
        <w:rPr>
          <w:rtl/>
        </w:rPr>
        <w:t>בעניין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זה, הן היו של השרה שולמית אלוני שאמרה </w:t>
      </w:r>
      <w:r w:rsidR="00F91A70">
        <w:rPr>
          <w:rtl/>
        </w:rPr>
        <w:t>–</w:t>
      </w:r>
      <w:r w:rsidRPr="00CB61DE">
        <w:rPr>
          <w:rtl/>
        </w:rPr>
        <w:t xml:space="preserve"> אדוני השר, בלי</w:t>
      </w:r>
      <w:r w:rsidR="00F91A70">
        <w:rPr>
          <w:rtl/>
        </w:rPr>
        <w:t xml:space="preserve"> </w:t>
      </w:r>
      <w:r w:rsidRPr="00CB61DE">
        <w:rPr>
          <w:rtl/>
        </w:rPr>
        <w:t>לקשר</w:t>
      </w:r>
      <w:r w:rsidR="00F91A70">
        <w:rPr>
          <w:rtl/>
        </w:rPr>
        <w:t xml:space="preserve"> </w:t>
      </w:r>
      <w:r w:rsidRPr="00CB61DE">
        <w:rPr>
          <w:rtl/>
        </w:rPr>
        <w:t>לשאלה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שידרו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לא שידרו במים הטריטוריאליים </w:t>
      </w:r>
      <w:r w:rsidR="00F91A70">
        <w:rPr>
          <w:rtl/>
        </w:rPr>
        <w:t>–</w:t>
      </w:r>
      <w:r w:rsidRPr="00CB61DE">
        <w:rPr>
          <w:rtl/>
        </w:rPr>
        <w:t xml:space="preserve"> אמרה השרה אלוני: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הערוץ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לסגור. לסגור משום שהוא נגד השלום, או נגד הקדמה, או מה שהשלום</w:t>
      </w:r>
      <w:r w:rsidR="00F91A70">
        <w:rPr>
          <w:rtl/>
        </w:rPr>
        <w:t xml:space="preserve"> </w:t>
      </w:r>
      <w:r w:rsidRPr="00CB61DE">
        <w:rPr>
          <w:rtl/>
        </w:rPr>
        <w:t>והקדמה הם עבור השרה אלוני; אני מניח שגם עבור חלק גדול מהממשלה.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האמת.</w:t>
      </w:r>
      <w:r w:rsidR="00F91A70">
        <w:rPr>
          <w:rtl/>
        </w:rPr>
        <w:t xml:space="preserve"> </w:t>
      </w:r>
      <w:r w:rsidRPr="00CB61DE">
        <w:rPr>
          <w:rtl/>
        </w:rPr>
        <w:t>המוטיבציה</w:t>
      </w:r>
      <w:r w:rsidR="00F91A70">
        <w:rPr>
          <w:rtl/>
        </w:rPr>
        <w:t xml:space="preserve"> </w:t>
      </w:r>
      <w:r w:rsidRPr="00CB61DE">
        <w:rPr>
          <w:rtl/>
        </w:rPr>
        <w:t>והמניע לריצה המבוהלת הזאת, הסיבה לכך שפקח של השרה</w:t>
      </w:r>
      <w:r w:rsidR="00F91A70">
        <w:rPr>
          <w:rtl/>
        </w:rPr>
        <w:t xml:space="preserve"> </w:t>
      </w:r>
      <w:r w:rsidRPr="00CB61DE">
        <w:rPr>
          <w:rtl/>
        </w:rPr>
        <w:t>אלוני</w:t>
      </w:r>
      <w:r w:rsidR="00F91A70">
        <w:rPr>
          <w:rtl/>
        </w:rPr>
        <w:t xml:space="preserve"> </w:t>
      </w:r>
      <w:r w:rsidRPr="00CB61DE">
        <w:rPr>
          <w:rtl/>
        </w:rPr>
        <w:t>קיבל</w:t>
      </w:r>
      <w:r w:rsidR="00F91A70">
        <w:rPr>
          <w:rtl/>
        </w:rPr>
        <w:t xml:space="preserve"> </w:t>
      </w:r>
      <w:r w:rsidRPr="00CB61DE">
        <w:rPr>
          <w:rtl/>
        </w:rPr>
        <w:t>הנחיה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את הדבר שהפעיל אחר כך את המשטרה וכן הלאה וכן הלאה </w:t>
      </w:r>
      <w:r w:rsidR="00F91A70">
        <w:rPr>
          <w:rtl/>
        </w:rPr>
        <w:t xml:space="preserve">– </w:t>
      </w:r>
      <w:r w:rsidRPr="00CB61DE">
        <w:rPr>
          <w:rtl/>
        </w:rPr>
        <w:t>הסיבה</w:t>
      </w:r>
      <w:r w:rsidR="00F91A70">
        <w:rPr>
          <w:rtl/>
        </w:rPr>
        <w:t xml:space="preserve"> </w:t>
      </w:r>
      <w:r w:rsidRPr="00CB61DE">
        <w:rPr>
          <w:rtl/>
        </w:rPr>
        <w:t>פוליטית.</w:t>
      </w:r>
      <w:r w:rsidR="00F91A70">
        <w:rPr>
          <w:rtl/>
        </w:rPr>
        <w:t xml:space="preserve"> </w:t>
      </w:r>
      <w:r w:rsidRPr="00CB61DE">
        <w:rPr>
          <w:rtl/>
        </w:rPr>
        <w:t>הסיבה איננה אכיפת החוק, הסיבה היא סתימת פיות. בשם הנדבך האחד</w:t>
      </w:r>
      <w:r w:rsidR="00F91A70">
        <w:rPr>
          <w:rtl/>
        </w:rPr>
        <w:t xml:space="preserve"> </w:t>
      </w:r>
      <w:r w:rsidRPr="00CB61DE">
        <w:rPr>
          <w:rtl/>
        </w:rPr>
        <w:t>של הדמוקרטיה אתם הורסים את הנדבך השני. זה בדיוק מה שאתם עושים.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להסתתר מאחורי כל ההסברים הטכניים שלך. אני אינני בא להתווכח אתך</w:t>
      </w:r>
      <w:r w:rsidR="00F91A70">
        <w:rPr>
          <w:rtl/>
        </w:rPr>
        <w:t xml:space="preserve"> </w:t>
      </w:r>
      <w:r w:rsidRPr="00CB61DE">
        <w:rPr>
          <w:rtl/>
        </w:rPr>
        <w:t>כאן,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שחל.</w:t>
      </w:r>
      <w:r w:rsidR="00F91A70">
        <w:rPr>
          <w:rtl/>
        </w:rPr>
        <w:t xml:space="preserve"> </w:t>
      </w:r>
      <w:r w:rsidRPr="00CB61DE">
        <w:rPr>
          <w:rtl/>
        </w:rPr>
        <w:t>אני מכבד את הדברים שאתה אומר. אני גם מוכן להאמין שמה שאמרת לי</w:t>
      </w:r>
      <w:r w:rsidR="00F91A70">
        <w:rPr>
          <w:rtl/>
        </w:rPr>
        <w:t xml:space="preserve"> </w:t>
      </w:r>
      <w:r w:rsidRPr="00CB61DE">
        <w:rPr>
          <w:rtl/>
        </w:rPr>
        <w:t>בשיחה</w:t>
      </w:r>
      <w:r w:rsidR="00F91A70">
        <w:rPr>
          <w:rtl/>
        </w:rPr>
        <w:t xml:space="preserve"> </w:t>
      </w:r>
      <w:r w:rsidRPr="00CB61DE">
        <w:rPr>
          <w:rtl/>
        </w:rPr>
        <w:t>פרטית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שנכנסנו למליאה הם דברי אמת, שלא ידעת על כך. אבל השרה אלוני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ידעה, והיא הפעילה את המנגנון הממשלתי שמטרתו אחת </w:t>
      </w:r>
      <w:r w:rsidR="00F91A70">
        <w:rPr>
          <w:rtl/>
        </w:rPr>
        <w:t>–</w:t>
      </w:r>
      <w:r w:rsidRPr="00CB61DE">
        <w:rPr>
          <w:rtl/>
        </w:rPr>
        <w:t xml:space="preserve"> לסתום פיות. המטרה היא שאפילו</w:t>
      </w:r>
      <w:r w:rsidR="00F91A70">
        <w:rPr>
          <w:rtl/>
        </w:rPr>
        <w:t xml:space="preserve"> </w:t>
      </w:r>
      <w:r w:rsidRPr="00CB61DE">
        <w:rPr>
          <w:rtl/>
        </w:rPr>
        <w:t>בוויכוח הבלתי</w:t>
      </w:r>
      <w:r w:rsidR="00F91A70">
        <w:rPr>
          <w:rtl/>
        </w:rPr>
        <w:t>-</w:t>
      </w:r>
      <w:r w:rsidRPr="00CB61DE">
        <w:rPr>
          <w:rtl/>
        </w:rPr>
        <w:t xml:space="preserve">מאוזן הזה </w:t>
      </w:r>
      <w:r w:rsidR="00F91A70">
        <w:rPr>
          <w:rtl/>
        </w:rPr>
        <w:t>–</w:t>
      </w:r>
      <w:r w:rsidRPr="00CB61DE">
        <w:rPr>
          <w:rtl/>
        </w:rPr>
        <w:t xml:space="preserve"> וכולנו יודעים שהוא איננו מאוזן, אינני רוצה לגזור כאן</w:t>
      </w:r>
      <w:r w:rsidR="00F91A70">
        <w:rPr>
          <w:rtl/>
        </w:rPr>
        <w:t xml:space="preserve"> </w:t>
      </w:r>
      <w:r w:rsidRPr="00CB61DE">
        <w:rPr>
          <w:rtl/>
        </w:rPr>
        <w:t>דין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התקשורת</w:t>
      </w:r>
      <w:r w:rsidR="00F91A70">
        <w:rPr>
          <w:rtl/>
        </w:rPr>
        <w:t xml:space="preserve"> </w:t>
      </w:r>
      <w:r w:rsidRPr="00CB61DE">
        <w:rPr>
          <w:rtl/>
        </w:rPr>
        <w:t>ועל כל השדרים שעוסקים בתקשורת ועל כל העורכים ועל כל</w:t>
      </w:r>
      <w:r w:rsidR="00F91A70">
        <w:rPr>
          <w:rtl/>
        </w:rPr>
        <w:t xml:space="preserve"> </w:t>
      </w:r>
      <w:r w:rsidRPr="00CB61DE">
        <w:rPr>
          <w:rtl/>
        </w:rPr>
        <w:t>הכתבים,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כי לא כך הוא </w:t>
      </w:r>
      <w:r w:rsidR="00F91A70">
        <w:rPr>
          <w:rtl/>
        </w:rPr>
        <w:t>–</w:t>
      </w:r>
      <w:r w:rsidRPr="00CB61DE">
        <w:rPr>
          <w:rtl/>
        </w:rPr>
        <w:t xml:space="preserve"> אבל בגדול, כפי שאומרים אצלנו, יש חוסר איזון. הערוץ הזה</w:t>
      </w:r>
      <w:r w:rsidR="00F91A70">
        <w:rPr>
          <w:rtl/>
        </w:rPr>
        <w:t xml:space="preserve"> </w:t>
      </w:r>
      <w:r w:rsidRPr="00CB61DE">
        <w:rPr>
          <w:rtl/>
        </w:rPr>
        <w:t>נולד מתוך הצורך לאזן. והנה אתם באים עכשיו ורוצים להפר גם את התיקון הקטן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מצפה</w:t>
      </w:r>
      <w:r w:rsidR="00F91A70">
        <w:rPr>
          <w:rtl/>
        </w:rPr>
        <w:t xml:space="preserve"> </w:t>
      </w:r>
      <w:r w:rsidRPr="00CB61DE">
        <w:rPr>
          <w:rtl/>
        </w:rPr>
        <w:t>מכם, שתדאגו כאן באותה גמישות, באותה זהירות שבית</w:t>
      </w:r>
      <w:r w:rsidR="00F91A70">
        <w:rPr>
          <w:rtl/>
        </w:rPr>
        <w:t>-</w:t>
      </w:r>
      <w:r w:rsidRPr="00CB61DE">
        <w:rPr>
          <w:rtl/>
        </w:rPr>
        <w:t>המשפט העליון</w:t>
      </w:r>
      <w:r w:rsidR="00F91A70">
        <w:rPr>
          <w:rtl/>
        </w:rPr>
        <w:t xml:space="preserve"> </w:t>
      </w:r>
      <w:r w:rsidRPr="00CB61DE">
        <w:rPr>
          <w:rtl/>
        </w:rPr>
        <w:t>דיבר עליה ובאותה זהירות שנהגנו אנחנו כשהיינו בשלטון.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הרשה</w:t>
      </w:r>
      <w:r w:rsidR="00F91A70">
        <w:rPr>
          <w:rtl/>
        </w:rPr>
        <w:t xml:space="preserve"> </w:t>
      </w:r>
      <w:r w:rsidRPr="00CB61DE">
        <w:rPr>
          <w:rtl/>
        </w:rPr>
        <w:t>לי לדבר קודם כול על דבר קרוב לבית, קרוב ללב. כפי שאתם יודעים, הייתי</w:t>
      </w:r>
      <w:r w:rsidR="00F91A70">
        <w:rPr>
          <w:rtl/>
        </w:rPr>
        <w:t xml:space="preserve"> </w:t>
      </w:r>
      <w:r w:rsidRPr="00CB61DE">
        <w:rPr>
          <w:rtl/>
        </w:rPr>
        <w:t>במשרד</w:t>
      </w:r>
      <w:r w:rsidR="00F91A70">
        <w:rPr>
          <w:rtl/>
        </w:rPr>
        <w:t xml:space="preserve"> </w:t>
      </w:r>
      <w:r w:rsidRPr="00CB61DE">
        <w:rPr>
          <w:rtl/>
        </w:rPr>
        <w:t>החוץ.</w:t>
      </w:r>
      <w:r w:rsidR="00F91A70">
        <w:rPr>
          <w:rtl/>
        </w:rPr>
        <w:t xml:space="preserve"> </w:t>
      </w:r>
      <w:r w:rsidRPr="00CB61DE">
        <w:rPr>
          <w:rtl/>
        </w:rPr>
        <w:t>היינו</w:t>
      </w:r>
      <w:r w:rsidR="00F91A70">
        <w:rPr>
          <w:rtl/>
        </w:rPr>
        <w:t xml:space="preserve"> </w:t>
      </w:r>
      <w:r w:rsidRPr="00CB61DE">
        <w:rPr>
          <w:rtl/>
        </w:rPr>
        <w:t>חתומים ומחלקים לנציגויות משרד החוץ בעולם שני עיתונים שלא</w:t>
      </w:r>
      <w:r w:rsidR="00F91A70">
        <w:rPr>
          <w:rtl/>
        </w:rPr>
        <w:t xml:space="preserve"> </w:t>
      </w:r>
      <w:r w:rsidRPr="00CB61DE">
        <w:rPr>
          <w:rtl/>
        </w:rPr>
        <w:t>תמיד</w:t>
      </w:r>
      <w:r w:rsidR="00F91A70">
        <w:rPr>
          <w:rtl/>
        </w:rPr>
        <w:t xml:space="preserve"> </w:t>
      </w:r>
      <w:r w:rsidRPr="00CB61DE">
        <w:rPr>
          <w:rtl/>
        </w:rPr>
        <w:t>רווח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לקרוא</w:t>
      </w:r>
      <w:r w:rsidR="00F91A70">
        <w:rPr>
          <w:rtl/>
        </w:rPr>
        <w:t xml:space="preserve"> </w:t>
      </w:r>
      <w:r w:rsidRPr="00CB61DE">
        <w:rPr>
          <w:rtl/>
        </w:rPr>
        <w:t>אותם</w:t>
      </w:r>
      <w:r w:rsidR="00F91A70">
        <w:rPr>
          <w:rtl/>
        </w:rPr>
        <w:t xml:space="preserve"> – </w:t>
      </w:r>
      <w:r w:rsidRPr="00CB61DE">
        <w:rPr>
          <w:rtl/>
        </w:rPr>
        <w:t>"על המשמר" ו"דבר". אגב, אני מצטער על סגירת "על</w:t>
      </w:r>
      <w:r w:rsidR="00F91A70">
        <w:rPr>
          <w:rtl/>
        </w:rPr>
        <w:t xml:space="preserve"> </w:t>
      </w:r>
      <w:r w:rsidRPr="00CB61DE">
        <w:rPr>
          <w:rtl/>
        </w:rPr>
        <w:t>המשמר",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מקווה</w:t>
      </w:r>
      <w:r w:rsidR="00F91A70">
        <w:rPr>
          <w:rtl/>
        </w:rPr>
        <w:t xml:space="preserve"> </w:t>
      </w:r>
      <w:r w:rsidRPr="00CB61DE">
        <w:rPr>
          <w:rtl/>
        </w:rPr>
        <w:t>ש"דבר" לא ייסגר, כי אני דמוקרט, באמת דמוקרט, ומאמין שצריך</w:t>
      </w:r>
      <w:r w:rsidR="00F91A70">
        <w:rPr>
          <w:rtl/>
        </w:rPr>
        <w:t xml:space="preserve"> </w:t>
      </w:r>
      <w:r w:rsidRPr="00CB61DE">
        <w:rPr>
          <w:rtl/>
        </w:rPr>
        <w:t>לשמוע ולקרוא גם כשהדברים אינם נעימים לי.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יכול להגיד לך, שנדהמתי לשמוע, שלאחר חילופי השלטון, שר אחר של הממשלה </w:t>
      </w:r>
      <w:r w:rsidR="00F91A70">
        <w:rPr>
          <w:rtl/>
        </w:rPr>
        <w:t xml:space="preserve">–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שר זוטר, השר פרס </w:t>
      </w:r>
      <w:r w:rsidR="00F91A70">
        <w:rPr>
          <w:rtl/>
        </w:rPr>
        <w:t>–</w:t>
      </w:r>
      <w:r w:rsidRPr="00CB61DE">
        <w:rPr>
          <w:rtl/>
        </w:rPr>
        <w:t xml:space="preserve"> קיבל החלטה לבטל את המנויים על 1,100 עותקים של "ג'רוסלם</w:t>
      </w:r>
      <w:r w:rsidR="00F91A70">
        <w:rPr>
          <w:rtl/>
        </w:rPr>
        <w:t xml:space="preserve"> </w:t>
      </w:r>
      <w:r w:rsidRPr="00CB61DE">
        <w:rPr>
          <w:rtl/>
        </w:rPr>
        <w:t>פוסט"</w:t>
      </w:r>
      <w:r w:rsidR="00F91A70">
        <w:rPr>
          <w:rtl/>
        </w:rPr>
        <w:t xml:space="preserve"> </w:t>
      </w:r>
      <w:r w:rsidRPr="00CB61DE">
        <w:rPr>
          <w:rtl/>
        </w:rPr>
        <w:t>שנשלחו לנציגויות ישראל בעולם. אנחנו אמרנו, נדמה לי שגם כאן בכנסת, אמרנו</w:t>
      </w:r>
      <w:r w:rsidR="00F91A70">
        <w:rPr>
          <w:rtl/>
        </w:rPr>
        <w:t xml:space="preserve"> </w:t>
      </w:r>
      <w:r w:rsidRPr="00CB61DE">
        <w:rPr>
          <w:rtl/>
        </w:rPr>
        <w:t>שזה בגלל מאמרים מסוימים או כותרת מסוימת שלא מצאה חן בעיניו.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 עורך מסוים.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 עורך מסוים, אינני יודע.</w:t>
      </w:r>
      <w:r w:rsidR="00F91A70">
        <w:rPr>
          <w:rtl/>
        </w:rPr>
        <w:t xml:space="preserve"> </w:t>
      </w:r>
      <w:r w:rsidRPr="00CB61DE">
        <w:rPr>
          <w:rtl/>
        </w:rPr>
        <w:t>באה הכחשה, אמרו שהסיבה כלכלית. ובכן, המו"ל של</w:t>
      </w:r>
      <w:r w:rsidR="00F91A70">
        <w:rPr>
          <w:rtl/>
        </w:rPr>
        <w:t xml:space="preserve"> </w:t>
      </w:r>
      <w:r w:rsidRPr="00CB61DE">
        <w:rPr>
          <w:rtl/>
        </w:rPr>
        <w:t>ה"ג'רוסלם</w:t>
      </w:r>
      <w:r w:rsidR="00F91A70">
        <w:rPr>
          <w:rtl/>
        </w:rPr>
        <w:t xml:space="preserve"> </w:t>
      </w:r>
      <w:r w:rsidRPr="00CB61DE">
        <w:rPr>
          <w:rtl/>
        </w:rPr>
        <w:t>פוסט"</w:t>
      </w:r>
      <w:r w:rsidR="00F91A70">
        <w:rPr>
          <w:rtl/>
        </w:rPr>
        <w:t xml:space="preserve"> </w:t>
      </w:r>
      <w:r w:rsidRPr="00CB61DE">
        <w:rPr>
          <w:rtl/>
        </w:rPr>
        <w:t>יהודה לוי אמר:</w:t>
      </w:r>
      <w:r w:rsidR="00F91A70">
        <w:rPr>
          <w:rtl/>
        </w:rPr>
        <w:t xml:space="preserve"> </w:t>
      </w:r>
      <w:r w:rsidRPr="00CB61DE">
        <w:rPr>
          <w:rtl/>
        </w:rPr>
        <w:t>אני אפתור לכם את הבעיה, קחו את העיתון</w:t>
      </w:r>
      <w:r w:rsidR="00F91A70">
        <w:rPr>
          <w:rtl/>
        </w:rPr>
        <w:t xml:space="preserve"> </w:t>
      </w:r>
      <w:r w:rsidRPr="00CB61DE">
        <w:rPr>
          <w:rtl/>
        </w:rPr>
        <w:t>חינם.</w:t>
      </w:r>
      <w:r w:rsidR="00F91A70">
        <w:rPr>
          <w:rtl/>
        </w:rPr>
        <w:t xml:space="preserve"> </w:t>
      </w:r>
      <w:r w:rsidRPr="00CB61DE">
        <w:rPr>
          <w:rtl/>
        </w:rPr>
        <w:t>עד היום</w:t>
      </w:r>
      <w:r w:rsidR="00F91A70">
        <w:rPr>
          <w:rtl/>
        </w:rPr>
        <w:t xml:space="preserve"> </w:t>
      </w:r>
      <w:r w:rsidRPr="00CB61DE">
        <w:rPr>
          <w:rtl/>
        </w:rPr>
        <w:t>משרד</w:t>
      </w:r>
      <w:r w:rsidR="00F91A70">
        <w:rPr>
          <w:rtl/>
        </w:rPr>
        <w:t xml:space="preserve"> </w:t>
      </w:r>
      <w:r w:rsidRPr="00CB61DE">
        <w:rPr>
          <w:rtl/>
        </w:rPr>
        <w:t>החוץ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הזאת איננו מקבל חינם אין כסף את גיליונות</w:t>
      </w:r>
      <w:r w:rsidR="00F91A70">
        <w:rPr>
          <w:rtl/>
        </w:rPr>
        <w:t xml:space="preserve"> </w:t>
      </w:r>
      <w:r w:rsidRPr="00CB61DE">
        <w:rPr>
          <w:rtl/>
        </w:rPr>
        <w:t>ה"ג'רוסלם פוסט" כדי לחלק בנציגויות ישראל בעולם, כי אתם בולשביקים.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מתוך דאגה ל"ג'רוסלם פוסט"...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 אתם פשוט אינכם יכולים לסבול שבאותה "דמוקרטיה" שלכם באמת תהיה דמוקרטיה,</w:t>
      </w:r>
      <w:r w:rsidR="00F91A70">
        <w:rPr>
          <w:rtl/>
        </w:rPr>
        <w:t xml:space="preserve"> </w:t>
      </w:r>
      <w:r w:rsidRPr="00CB61DE">
        <w:rPr>
          <w:rtl/>
        </w:rPr>
        <w:t>באמת יהיו איזון, ויכוח ודיון.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מצאתי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עצמי</w:t>
      </w:r>
      <w:r w:rsidR="00F91A70">
        <w:rPr>
          <w:rtl/>
        </w:rPr>
        <w:t xml:space="preserve"> </w:t>
      </w:r>
      <w:r w:rsidRPr="00CB61DE">
        <w:rPr>
          <w:rtl/>
        </w:rPr>
        <w:t>נאלץ</w:t>
      </w:r>
      <w:r w:rsidR="00F91A70">
        <w:rPr>
          <w:rtl/>
        </w:rPr>
        <w:t xml:space="preserve"> </w:t>
      </w:r>
      <w:r w:rsidRPr="00CB61DE">
        <w:rPr>
          <w:rtl/>
        </w:rPr>
        <w:t>להזכיר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לכם עוד דוגמה </w:t>
      </w:r>
      <w:r w:rsidR="00F91A70">
        <w:rPr>
          <w:rtl/>
        </w:rPr>
        <w:t>–</w:t>
      </w:r>
      <w:r w:rsidRPr="00CB61DE">
        <w:rPr>
          <w:rtl/>
        </w:rPr>
        <w:t xml:space="preserve"> אייבי נתן. אגב, פגשתי אותו</w:t>
      </w:r>
      <w:r w:rsidR="00F91A70">
        <w:rPr>
          <w:rtl/>
        </w:rPr>
        <w:t xml:space="preserve"> </w:t>
      </w:r>
      <w:r w:rsidRPr="00CB61DE">
        <w:rPr>
          <w:rtl/>
        </w:rPr>
        <w:t>שלשום</w:t>
      </w:r>
      <w:r w:rsidR="00F91A70">
        <w:rPr>
          <w:rtl/>
        </w:rPr>
        <w:t xml:space="preserve"> </w:t>
      </w:r>
      <w:r w:rsidRPr="00CB61DE">
        <w:rPr>
          <w:rtl/>
        </w:rPr>
        <w:t>בתל</w:t>
      </w:r>
      <w:r w:rsidR="00F91A70">
        <w:rPr>
          <w:rtl/>
        </w:rPr>
        <w:t>-</w:t>
      </w:r>
      <w:r w:rsidRPr="00CB61DE">
        <w:rPr>
          <w:rtl/>
        </w:rPr>
        <w:t>אביב, במסעדה.</w:t>
      </w:r>
      <w:r w:rsidR="00F91A70">
        <w:rPr>
          <w:rtl/>
        </w:rPr>
        <w:t xml:space="preserve"> </w:t>
      </w:r>
      <w:r w:rsidRPr="00CB61DE">
        <w:rPr>
          <w:rtl/>
        </w:rPr>
        <w:t>ניגשתי אליו ולחצתי לו את היד. מה, אני מסכים לדעותיו?</w:t>
      </w:r>
      <w:r w:rsidR="00F91A70">
        <w:rPr>
          <w:rtl/>
        </w:rPr>
        <w:t xml:space="preserve"> </w:t>
      </w:r>
      <w:r w:rsidRPr="00CB61DE">
        <w:rPr>
          <w:rtl/>
        </w:rPr>
        <w:t>לא.</w:t>
      </w:r>
      <w:r w:rsidR="00F91A70">
        <w:rPr>
          <w:rtl/>
        </w:rPr>
        <w:t xml:space="preserve"> </w:t>
      </w:r>
      <w:r w:rsidRPr="00CB61DE">
        <w:rPr>
          <w:rtl/>
        </w:rPr>
        <w:t>אני מכבד את זכותו להחזיק בדעות האלה ולהשמיע אותן.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שחל,</w:t>
      </w:r>
      <w:r w:rsidR="00F91A70">
        <w:rPr>
          <w:rtl/>
        </w:rPr>
        <w:t xml:space="preserve"> </w:t>
      </w:r>
      <w:r w:rsidRPr="00CB61DE">
        <w:rPr>
          <w:rtl/>
        </w:rPr>
        <w:t>אין שום משמעות לחשיבה של מחשבות אם אין אפשרות לבטא אותן בפועל.</w:t>
      </w:r>
      <w:r w:rsidR="00F91A70">
        <w:rPr>
          <w:rtl/>
        </w:rPr>
        <w:t xml:space="preserve"> </w:t>
      </w:r>
      <w:r w:rsidRPr="00CB61DE">
        <w:rPr>
          <w:rtl/>
        </w:rPr>
        <w:t>ולכן</w:t>
      </w:r>
      <w:r w:rsidR="00F91A70">
        <w:rPr>
          <w:rtl/>
        </w:rPr>
        <w:t xml:space="preserve"> </w:t>
      </w: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תגידו לי: אנחנו מאפשרים למישהו לחשוב מה שהוא רוצה. השאלה היא האם אתם</w:t>
      </w:r>
      <w:r w:rsidR="00F91A70">
        <w:rPr>
          <w:rtl/>
        </w:rPr>
        <w:t xml:space="preserve"> </w:t>
      </w:r>
      <w:r w:rsidRPr="00CB61DE">
        <w:rPr>
          <w:rtl/>
        </w:rPr>
        <w:t>מאפשרים למישהו לומר מה שהוא רוצה.</w:t>
      </w:r>
      <w:r w:rsidR="00F91A70">
        <w:rPr>
          <w:rtl/>
        </w:rPr>
        <w:t xml:space="preserve"> </w:t>
      </w:r>
      <w:r w:rsidRPr="00CB61DE">
        <w:rPr>
          <w:rtl/>
        </w:rPr>
        <w:t>אייבי נתן היה יכול לחשוב מה שהוא רוצה ולומר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שהוא רוצה. בכל השנים של שלטון הליכוד, כשהוא הקים אותה תחנה שנקראת פיראטית,</w:t>
      </w:r>
      <w:r w:rsidR="00F91A70">
        <w:rPr>
          <w:rtl/>
        </w:rPr>
        <w:t xml:space="preserve"> </w:t>
      </w:r>
      <w:r w:rsidRPr="00CB61DE">
        <w:rPr>
          <w:rtl/>
        </w:rPr>
        <w:t>המקבילה</w:t>
      </w:r>
      <w:r w:rsidR="00F91A70">
        <w:rPr>
          <w:rtl/>
        </w:rPr>
        <w:t xml:space="preserve"> </w:t>
      </w:r>
      <w:r w:rsidRPr="00CB61DE">
        <w:rPr>
          <w:rtl/>
        </w:rPr>
        <w:t>לחלוטין</w:t>
      </w:r>
      <w:r w:rsidR="00F91A70">
        <w:rPr>
          <w:rtl/>
        </w:rPr>
        <w:t xml:space="preserve"> </w:t>
      </w:r>
      <w:r w:rsidRPr="00CB61DE">
        <w:rPr>
          <w:rtl/>
        </w:rPr>
        <w:t>לערוץ</w:t>
      </w:r>
      <w:r w:rsidR="00F91A70">
        <w:rPr>
          <w:rtl/>
        </w:rPr>
        <w:t>-</w:t>
      </w:r>
      <w:r w:rsidRPr="00CB61DE">
        <w:rPr>
          <w:rtl/>
        </w:rPr>
        <w:t>7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אינני יודע אם זו אותה אונייה; בוודאי אותה חלודה </w:t>
      </w:r>
      <w:r w:rsidR="00F91A70">
        <w:rPr>
          <w:rtl/>
        </w:rPr>
        <w:t xml:space="preserve">– </w:t>
      </w:r>
      <w:r w:rsidRPr="00CB61DE">
        <w:rPr>
          <w:rtl/>
        </w:rPr>
        <w:t xml:space="preserve">והיא שידרה מחוץ למים הטריטוריאליים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חנן פורת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בתוך המים הטריטוריאליים.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 בתוך המים הטריטוריאליים, מי הקפיד? היתה גמישות, היתה זהירות, תחת ממשלת</w:t>
      </w:r>
      <w:r w:rsidR="00F91A70">
        <w:rPr>
          <w:rtl/>
        </w:rPr>
        <w:t xml:space="preserve"> </w:t>
      </w:r>
      <w:r w:rsidRPr="00CB61DE">
        <w:rPr>
          <w:rtl/>
        </w:rPr>
        <w:t>הליכוד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הקפדה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חופש</w:t>
      </w:r>
      <w:r w:rsidR="00F91A70">
        <w:rPr>
          <w:rtl/>
        </w:rPr>
        <w:t xml:space="preserve"> </w:t>
      </w:r>
      <w:r w:rsidRPr="00CB61DE">
        <w:rPr>
          <w:rtl/>
        </w:rPr>
        <w:t>דעות, אף</w:t>
      </w:r>
      <w:r w:rsidR="00F91A70">
        <w:rPr>
          <w:rtl/>
        </w:rPr>
        <w:t>-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 שלא הייתי אומר שבזמננו השמאל היה</w:t>
      </w:r>
      <w:r w:rsidR="00F91A70">
        <w:rPr>
          <w:rtl/>
        </w:rPr>
        <w:t xml:space="preserve"> </w:t>
      </w:r>
      <w:r w:rsidRPr="00CB61DE">
        <w:rPr>
          <w:rtl/>
        </w:rPr>
        <w:t>מקופח</w:t>
      </w:r>
      <w:r w:rsidR="00F91A70">
        <w:rPr>
          <w:rtl/>
        </w:rPr>
        <w:t xml:space="preserve"> </w:t>
      </w:r>
      <w:r w:rsidRPr="00CB61DE">
        <w:rPr>
          <w:rtl/>
        </w:rPr>
        <w:t>באמצעי</w:t>
      </w:r>
      <w:r w:rsidR="00F91A70">
        <w:rPr>
          <w:rtl/>
        </w:rPr>
        <w:t xml:space="preserve"> </w:t>
      </w:r>
      <w:r w:rsidRPr="00CB61DE">
        <w:rPr>
          <w:rtl/>
        </w:rPr>
        <w:t>התקשורת.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לא חשוב. זה לא היה חשוב אז וזה לא חשוב היום.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נגענו</w:t>
      </w:r>
      <w:r w:rsidR="00F91A70">
        <w:rPr>
          <w:rtl/>
        </w:rPr>
        <w:t xml:space="preserve"> </w:t>
      </w:r>
      <w:r w:rsidRPr="00CB61DE">
        <w:rPr>
          <w:rtl/>
        </w:rPr>
        <w:t>באייבי</w:t>
      </w:r>
      <w:r w:rsidR="00F91A70">
        <w:rPr>
          <w:rtl/>
        </w:rPr>
        <w:t xml:space="preserve"> </w:t>
      </w:r>
      <w:r w:rsidRPr="00CB61DE">
        <w:rPr>
          <w:rtl/>
        </w:rPr>
        <w:t>נתן</w:t>
      </w:r>
      <w:r w:rsidR="00F91A70">
        <w:rPr>
          <w:rtl/>
        </w:rPr>
        <w:t xml:space="preserve"> –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עלה</w:t>
      </w:r>
      <w:r w:rsidR="00F91A70">
        <w:rPr>
          <w:rtl/>
        </w:rPr>
        <w:t xml:space="preserve"> </w:t>
      </w:r>
      <w:r w:rsidRPr="00CB61DE">
        <w:rPr>
          <w:rtl/>
        </w:rPr>
        <w:t>בדעתנו</w:t>
      </w:r>
      <w:r w:rsidR="00F91A70">
        <w:rPr>
          <w:rtl/>
        </w:rPr>
        <w:t xml:space="preserve"> </w:t>
      </w:r>
      <w:r w:rsidRPr="00CB61DE">
        <w:rPr>
          <w:rtl/>
        </w:rPr>
        <w:t>לגעת באייבי נתן. ואתם בהזדמנות הראשונה</w:t>
      </w:r>
      <w:r w:rsidR="00F91A70">
        <w:rPr>
          <w:rtl/>
        </w:rPr>
        <w:t xml:space="preserve"> </w:t>
      </w:r>
      <w:r w:rsidRPr="00CB61DE">
        <w:rPr>
          <w:rtl/>
        </w:rPr>
        <w:t>מטביעים גם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האונייה הזאת, מפרקים את הציוד. אינני יודע אם בכלל יימצא הציוד.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מנע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יצליחו.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בנימין נתניהו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להגיד משהו, ואינני אומר לך את הדברים בתוקף תפקידך, אני אומר זאת</w:t>
      </w:r>
      <w:r w:rsidR="00F91A70">
        <w:rPr>
          <w:rtl/>
        </w:rPr>
        <w:t xml:space="preserve"> </w:t>
      </w:r>
      <w:r w:rsidRPr="00CB61DE">
        <w:rPr>
          <w:rtl/>
        </w:rPr>
        <w:t>כאמירה</w:t>
      </w:r>
      <w:r w:rsidR="00F91A70">
        <w:rPr>
          <w:rtl/>
        </w:rPr>
        <w:t xml:space="preserve"> </w:t>
      </w:r>
      <w:r w:rsidRPr="00CB61DE">
        <w:rPr>
          <w:rtl/>
        </w:rPr>
        <w:t>כללית.</w:t>
      </w:r>
      <w:r w:rsidR="00F91A70">
        <w:rPr>
          <w:rtl/>
        </w:rPr>
        <w:t xml:space="preserve"> </w:t>
      </w:r>
      <w:r w:rsidRPr="00CB61DE">
        <w:rPr>
          <w:rtl/>
        </w:rPr>
        <w:t>תשמע,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דמוקרטיה</w:t>
      </w:r>
      <w:r w:rsidR="00F91A70">
        <w:rPr>
          <w:rtl/>
        </w:rPr>
        <w:t>-</w:t>
      </w:r>
      <w:r w:rsidRPr="00CB61DE">
        <w:rPr>
          <w:rtl/>
        </w:rPr>
        <w:t>כאילו, זו דמוקרטיה אמיתית. מאז עליתם</w:t>
      </w:r>
      <w:r w:rsidR="00F91A70">
        <w:rPr>
          <w:rtl/>
        </w:rPr>
        <w:t xml:space="preserve"> </w:t>
      </w:r>
      <w:r w:rsidRPr="00CB61DE">
        <w:rPr>
          <w:rtl/>
        </w:rPr>
        <w:t>לשלטון</w:t>
      </w:r>
      <w:r w:rsidR="00F91A70">
        <w:rPr>
          <w:rtl/>
        </w:rPr>
        <w:t xml:space="preserve"> </w:t>
      </w:r>
      <w:r w:rsidRPr="00CB61DE">
        <w:rPr>
          <w:rtl/>
        </w:rPr>
        <w:t>הציבור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מרגיש,</w:t>
      </w:r>
      <w:r w:rsidR="00F91A70">
        <w:rPr>
          <w:rtl/>
        </w:rPr>
        <w:t xml:space="preserve"> </w:t>
      </w:r>
      <w:r w:rsidRPr="00CB61DE">
        <w:rPr>
          <w:rtl/>
        </w:rPr>
        <w:t>שאתם</w:t>
      </w:r>
      <w:r w:rsidR="00F91A70">
        <w:rPr>
          <w:rtl/>
        </w:rPr>
        <w:t xml:space="preserve"> </w:t>
      </w:r>
      <w:r w:rsidRPr="00CB61DE">
        <w:rPr>
          <w:rtl/>
        </w:rPr>
        <w:t>מנסים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צורה למנוע את הוויכוח החופשי של</w:t>
      </w:r>
      <w:r w:rsidR="00F91A70">
        <w:rPr>
          <w:rtl/>
        </w:rPr>
        <w:t xml:space="preserve"> </w:t>
      </w:r>
      <w:r w:rsidRPr="00CB61DE">
        <w:rPr>
          <w:rtl/>
        </w:rPr>
        <w:t>הרעיונות</w:t>
      </w:r>
      <w:r w:rsidR="00F91A70">
        <w:rPr>
          <w:rtl/>
        </w:rPr>
        <w:t xml:space="preserve"> </w:t>
      </w:r>
      <w:r w:rsidRPr="00CB61DE">
        <w:rPr>
          <w:rtl/>
        </w:rPr>
        <w:t>הנוגדים</w:t>
      </w:r>
      <w:r w:rsidR="00F91A70">
        <w:rPr>
          <w:rtl/>
        </w:rPr>
        <w:t xml:space="preserve"> </w:t>
      </w:r>
      <w:r w:rsidRPr="00CB61DE">
        <w:rPr>
          <w:rtl/>
        </w:rPr>
        <w:t>שחיוני</w:t>
      </w:r>
      <w:r w:rsidR="00F91A70">
        <w:rPr>
          <w:rtl/>
        </w:rPr>
        <w:t xml:space="preserve"> </w:t>
      </w:r>
      <w:r w:rsidRPr="00CB61DE">
        <w:rPr>
          <w:rtl/>
        </w:rPr>
        <w:t>שיועלו</w:t>
      </w:r>
      <w:r w:rsidR="00F91A70">
        <w:rPr>
          <w:rtl/>
        </w:rPr>
        <w:t xml:space="preserve"> </w:t>
      </w:r>
      <w:r w:rsidRPr="00CB61DE">
        <w:rPr>
          <w:rtl/>
        </w:rPr>
        <w:t>בחלל האוויר, תרתי משמע. זה לא יעבוד. זאת לא</w:t>
      </w:r>
      <w:r w:rsidR="00F91A70">
        <w:rPr>
          <w:rtl/>
        </w:rPr>
        <w:t xml:space="preserve"> </w:t>
      </w:r>
      <w:r w:rsidRPr="00CB61DE">
        <w:rPr>
          <w:rtl/>
        </w:rPr>
        <w:t>מדינת</w:t>
      </w:r>
      <w:r w:rsidR="00F91A70">
        <w:rPr>
          <w:rtl/>
        </w:rPr>
        <w:t xml:space="preserve"> </w:t>
      </w:r>
      <w:r w:rsidRPr="00CB61DE">
        <w:rPr>
          <w:rtl/>
        </w:rPr>
        <w:t>משטרה,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שחל.</w:t>
      </w:r>
      <w:r w:rsidR="00F91A70">
        <w:rPr>
          <w:rtl/>
        </w:rPr>
        <w:t xml:space="preserve"> </w:t>
      </w:r>
      <w:r w:rsidRPr="00CB61DE">
        <w:rPr>
          <w:rtl/>
        </w:rPr>
        <w:t>תפסיקו את הבולשביזם הזה, תפסיקו את סתימת הפיות. קודם</w:t>
      </w:r>
      <w:r w:rsidR="00F91A70">
        <w:rPr>
          <w:rtl/>
        </w:rPr>
        <w:t xml:space="preserve"> </w:t>
      </w:r>
      <w:r w:rsidRPr="00CB61DE">
        <w:rPr>
          <w:rtl/>
        </w:rPr>
        <w:t>כול,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ניתן</w:t>
      </w:r>
      <w:r w:rsidR="00F91A70">
        <w:rPr>
          <w:rtl/>
        </w:rPr>
        <w:t xml:space="preserve"> </w:t>
      </w:r>
      <w:r w:rsidRPr="00CB61DE">
        <w:rPr>
          <w:rtl/>
        </w:rPr>
        <w:t>לכם וננקוט את כל האמצעים העומדים לרשותנו, הלגיטימיים, החוקיים,</w:t>
      </w:r>
      <w:r w:rsidR="00F91A70">
        <w:rPr>
          <w:rtl/>
        </w:rPr>
        <w:t xml:space="preserve"> </w:t>
      </w:r>
      <w:r w:rsidRPr="00CB61DE">
        <w:rPr>
          <w:rtl/>
        </w:rPr>
        <w:t>לרבות</w:t>
      </w:r>
      <w:r w:rsidR="00F91A70">
        <w:rPr>
          <w:rtl/>
        </w:rPr>
        <w:t xml:space="preserve"> </w:t>
      </w:r>
      <w:r w:rsidRPr="00CB61DE">
        <w:rPr>
          <w:rtl/>
        </w:rPr>
        <w:t>המשפטיים,</w:t>
      </w:r>
      <w:r w:rsidR="00F91A70">
        <w:rPr>
          <w:rtl/>
        </w:rPr>
        <w:t xml:space="preserve"> </w:t>
      </w:r>
      <w:r w:rsidRPr="00CB61DE">
        <w:rPr>
          <w:rtl/>
        </w:rPr>
        <w:t>לרבות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שיש בכוחה של אופוזיציה לעשות כדי להבטיח את מה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שחובתנו להבטיח </w:t>
      </w:r>
      <w:r w:rsidR="00F91A70">
        <w:rPr>
          <w:rtl/>
        </w:rPr>
        <w:t>–</w:t>
      </w:r>
      <w:r w:rsidRPr="00CB61DE">
        <w:rPr>
          <w:rtl/>
        </w:rPr>
        <w:t xml:space="preserve"> שיהיו באמת דמוקרטיה וחופש דיבור בישראל.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אמרת שאתה מצפה מחבר הכנסת שילנסקי למשהו. אגיד לך למה אני מצפה. הייתי</w:t>
      </w:r>
      <w:r w:rsidR="00F91A70">
        <w:rPr>
          <w:rtl/>
        </w:rPr>
        <w:t xml:space="preserve"> </w:t>
      </w:r>
      <w:r w:rsidRPr="00CB61DE">
        <w:rPr>
          <w:rtl/>
        </w:rPr>
        <w:t>מצפה</w:t>
      </w:r>
      <w:r w:rsidR="00F91A70">
        <w:rPr>
          <w:rtl/>
        </w:rPr>
        <w:t xml:space="preserve"> </w:t>
      </w:r>
      <w:r w:rsidRPr="00CB61DE">
        <w:rPr>
          <w:rtl/>
        </w:rPr>
        <w:t>שתעלה בשם הממשלה ותגיד: נעשתה טעות ונתקן את הטעות. אם אתם לא תתקנו אותה,</w:t>
      </w:r>
      <w:r w:rsidR="00F91A70">
        <w:rPr>
          <w:rtl/>
        </w:rPr>
        <w:t xml:space="preserve"> </w:t>
      </w:r>
      <w:r w:rsidRPr="00CB61DE">
        <w:rPr>
          <w:rtl/>
        </w:rPr>
        <w:t>נביא</w:t>
      </w:r>
      <w:r w:rsidR="00F91A70">
        <w:rPr>
          <w:rtl/>
        </w:rPr>
        <w:t xml:space="preserve"> </w:t>
      </w:r>
      <w:r w:rsidRPr="00CB61DE">
        <w:rPr>
          <w:rtl/>
        </w:rPr>
        <w:t>לכך</w:t>
      </w:r>
      <w:r w:rsidR="00F91A70">
        <w:rPr>
          <w:rtl/>
        </w:rPr>
        <w:t xml:space="preserve"> </w:t>
      </w:r>
      <w:r w:rsidRPr="00CB61DE">
        <w:rPr>
          <w:rtl/>
        </w:rPr>
        <w:t>שתתקנו אותה. אני מעדיף שתעשו זאת ביוזמתכם, כדי שהציבור כולו ידע שעל</w:t>
      </w:r>
      <w:r w:rsidR="00F91A70">
        <w:rPr>
          <w:rtl/>
        </w:rPr>
        <w:t xml:space="preserve"> </w:t>
      </w:r>
      <w:r w:rsidRPr="00CB61DE">
        <w:rPr>
          <w:rtl/>
        </w:rPr>
        <w:t>הנושא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לפחות, אנחנו מסכימים. אנחנו מסכימים שיהיו כלים פומביים להתבטא ולא</w:t>
      </w:r>
      <w:r w:rsidR="00F91A70">
        <w:rPr>
          <w:rtl/>
        </w:rPr>
        <w:t xml:space="preserve"> </w:t>
      </w:r>
      <w:r w:rsidRPr="00CB61DE">
        <w:rPr>
          <w:rtl/>
        </w:rPr>
        <w:t>להסכים. זאת מהות הדמוקרטיה הישראלית.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לחבר הכנסת בנימין נתניהו.</w:t>
      </w:r>
      <w:r w:rsidR="00F91A70">
        <w:rPr>
          <w:rtl/>
        </w:rPr>
        <w:t xml:space="preserve"> </w:t>
      </w:r>
      <w:r w:rsidRPr="00CB61DE">
        <w:rPr>
          <w:rtl/>
        </w:rPr>
        <w:t>אני מזמינה את סגנית השר מאשה לובלסקי,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ואחריה </w:t>
      </w:r>
      <w:r w:rsidR="00F91A70">
        <w:rPr>
          <w:rtl/>
        </w:rPr>
        <w:t>–</w:t>
      </w:r>
      <w:r w:rsidRPr="00CB61DE">
        <w:rPr>
          <w:rtl/>
        </w:rPr>
        <w:t xml:space="preserve"> חבר הכנסת רן כהן.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מאשה לובלסקי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 הכנסת, בדבריו של חבר הכנסת נתניהו, המציג את עצמו</w:t>
      </w:r>
      <w:r w:rsidR="00F91A70">
        <w:rPr>
          <w:rtl/>
        </w:rPr>
        <w:t xml:space="preserve"> </w:t>
      </w:r>
      <w:r w:rsidRPr="00CB61DE">
        <w:rPr>
          <w:rtl/>
        </w:rPr>
        <w:t>כשוחר דמוקרטיה, חסרה לי המלה אם.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הרי</w:t>
      </w:r>
      <w:r w:rsidR="00F91A70">
        <w:rPr>
          <w:rtl/>
        </w:rPr>
        <w:t xml:space="preserve"> </w:t>
      </w:r>
      <w:r w:rsidRPr="00CB61DE">
        <w:rPr>
          <w:rtl/>
        </w:rPr>
        <w:t>אף</w:t>
      </w:r>
      <w:r w:rsidR="00F91A70">
        <w:rPr>
          <w:rtl/>
        </w:rPr>
        <w:t xml:space="preserve"> </w:t>
      </w:r>
      <w:r w:rsidRPr="00CB61DE">
        <w:rPr>
          <w:rtl/>
        </w:rPr>
        <w:t>אחד מאתנו איננו יודע היום לאשורו אם נעשתה טעות או לא נעשתה טעות.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אם נעשתה טעות, הרי מחובתם של דוברי הממשלה ונציגיה לבוא ולומר </w:t>
      </w:r>
      <w:r w:rsidR="00F91A70">
        <w:rPr>
          <w:rtl/>
        </w:rPr>
        <w:t>–</w:t>
      </w:r>
      <w:r w:rsidRPr="00CB61DE">
        <w:rPr>
          <w:rtl/>
        </w:rPr>
        <w:t xml:space="preserve"> ואפילו לא נעשתה</w:t>
      </w:r>
      <w:r w:rsidR="00F91A70">
        <w:rPr>
          <w:rtl/>
        </w:rPr>
        <w:t xml:space="preserve"> </w:t>
      </w:r>
      <w:r w:rsidRPr="00CB61DE">
        <w:rPr>
          <w:rtl/>
        </w:rPr>
        <w:t>טעות, גם אז יש פתח לבוא ולומר.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צד אחד</w:t>
      </w:r>
      <w:r w:rsidR="00F91A70">
        <w:rPr>
          <w:rtl/>
        </w:rPr>
        <w:t xml:space="preserve"> </w:t>
      </w:r>
      <w:r w:rsidRPr="00CB61DE">
        <w:rPr>
          <w:rtl/>
        </w:rPr>
        <w:t>בא ואומר שנעשתה טעות. אני יושבת כאן באולם מראשיתה של הישיבה הזאת,</w:t>
      </w:r>
      <w:r w:rsidR="00F91A70">
        <w:rPr>
          <w:rtl/>
        </w:rPr>
        <w:t xml:space="preserve"> </w:t>
      </w:r>
      <w:r w:rsidRPr="00CB61DE">
        <w:rPr>
          <w:rtl/>
        </w:rPr>
        <w:t>ואינני</w:t>
      </w:r>
      <w:r w:rsidR="00F91A70">
        <w:rPr>
          <w:rtl/>
        </w:rPr>
        <w:t xml:space="preserve"> </w:t>
      </w:r>
      <w:r w:rsidRPr="00CB61DE">
        <w:rPr>
          <w:rtl/>
        </w:rPr>
        <w:t>יודעת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כן</w:t>
      </w:r>
      <w:r w:rsidR="00F91A70">
        <w:rPr>
          <w:rtl/>
        </w:rPr>
        <w:t xml:space="preserve"> </w:t>
      </w:r>
      <w:r w:rsidRPr="00CB61DE">
        <w:rPr>
          <w:rtl/>
        </w:rPr>
        <w:t>נעשתה</w:t>
      </w:r>
      <w:r w:rsidR="00F91A70">
        <w:rPr>
          <w:rtl/>
        </w:rPr>
        <w:t xml:space="preserve"> </w:t>
      </w:r>
      <w:r w:rsidRPr="00CB61DE">
        <w:rPr>
          <w:rtl/>
        </w:rPr>
        <w:t>טעות או לא נעשתה טעות, או שהמשטרה פעלה כפי שהיתה</w:t>
      </w:r>
      <w:r w:rsidR="00F91A70">
        <w:rPr>
          <w:rtl/>
        </w:rPr>
        <w:t xml:space="preserve"> </w:t>
      </w:r>
      <w:r w:rsidRPr="00CB61DE">
        <w:rPr>
          <w:rtl/>
        </w:rPr>
        <w:t>צריכה לפעול.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גם אני חושבת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חנן פורת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צד אחד אומר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פורת.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מאשה לובלסקי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 אני מחשיבה את עצמי שוחרת דמוקרטיה. צריך פסק זמן מסוים שבו צריך לברר את</w:t>
      </w:r>
      <w:r w:rsidR="00F91A70">
        <w:rPr>
          <w:rtl/>
        </w:rPr>
        <w:t xml:space="preserve"> </w:t>
      </w:r>
      <w:r w:rsidRPr="00CB61DE">
        <w:rPr>
          <w:rtl/>
        </w:rPr>
        <w:t>הדברים</w:t>
      </w:r>
      <w:r w:rsidR="00F91A70">
        <w:rPr>
          <w:rtl/>
        </w:rPr>
        <w:t xml:space="preserve"> </w:t>
      </w:r>
      <w:r w:rsidRPr="00CB61DE">
        <w:rPr>
          <w:rtl/>
        </w:rPr>
        <w:t>ואחר כך להביא אותם לידיעה. פסק זמן כזה היה נחוץ מלכתחילה, ולא מלכתחילה</w:t>
      </w:r>
      <w:r w:rsidR="00F91A70">
        <w:rPr>
          <w:rtl/>
        </w:rPr>
        <w:t xml:space="preserve"> </w:t>
      </w:r>
      <w:r w:rsidRPr="00CB61DE">
        <w:rPr>
          <w:rtl/>
        </w:rPr>
        <w:t>לבוא</w:t>
      </w:r>
      <w:r w:rsidR="00F91A70">
        <w:rPr>
          <w:rtl/>
        </w:rPr>
        <w:t xml:space="preserve"> </w:t>
      </w:r>
      <w:r w:rsidRPr="00CB61DE">
        <w:rPr>
          <w:rtl/>
        </w:rPr>
        <w:t>ולומר:</w:t>
      </w:r>
      <w:r w:rsidR="00F91A70">
        <w:rPr>
          <w:rtl/>
        </w:rPr>
        <w:t xml:space="preserve"> </w:t>
      </w:r>
      <w:r w:rsidRPr="00CB61DE">
        <w:rPr>
          <w:rtl/>
        </w:rPr>
        <w:t>אני בטוח שעמדתי היא הצודקת. אני, נכון לרגע זה, עדיין אינני יודעת</w:t>
      </w:r>
      <w:r w:rsidR="00F91A70">
        <w:rPr>
          <w:rtl/>
        </w:rPr>
        <w:t xml:space="preserve"> </w:t>
      </w:r>
      <w:r w:rsidRPr="00CB61DE">
        <w:rPr>
          <w:rtl/>
        </w:rPr>
        <w:t>אם נעשתה טעות או לא.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ד'</w:t>
      </w:r>
      <w:r w:rsidR="00F91A70">
        <w:rPr>
          <w:rtl/>
        </w:rPr>
        <w:t xml:space="preserve"> </w:t>
      </w:r>
      <w:r w:rsidRPr="00CB61DE">
        <w:rPr>
          <w:rtl/>
        </w:rPr>
        <w:t>באב,</w:t>
      </w:r>
      <w:r w:rsidR="00F91A70">
        <w:rPr>
          <w:rtl/>
        </w:rPr>
        <w:t xml:space="preserve"> </w:t>
      </w:r>
      <w:r w:rsidRPr="00CB61DE">
        <w:rPr>
          <w:rtl/>
        </w:rPr>
        <w:t>במוצאי שבת יחל צום תשעה באב. משפחת ויינשטוק</w:t>
      </w:r>
      <w:r w:rsidR="00F91A70">
        <w:rPr>
          <w:rtl/>
        </w:rPr>
        <w:t xml:space="preserve"> </w:t>
      </w:r>
      <w:r w:rsidRPr="00CB61DE">
        <w:rPr>
          <w:rtl/>
        </w:rPr>
        <w:t>שיכלה</w:t>
      </w:r>
      <w:r w:rsidR="00F91A70">
        <w:rPr>
          <w:rtl/>
        </w:rPr>
        <w:t xml:space="preserve"> </w:t>
      </w:r>
      <w:r w:rsidRPr="00CB61DE">
        <w:rPr>
          <w:rtl/>
        </w:rPr>
        <w:t>את בנה, תלמיד ישיבת הסדר, חלל נוסף בלבנון, ואנחנו נדרשים כאן לשתי הצעות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אמון.</w:t>
      </w:r>
      <w:r w:rsidR="00F91A70">
        <w:rPr>
          <w:rtl/>
        </w:rPr>
        <w:t xml:space="preserve"> </w:t>
      </w:r>
      <w:r w:rsidRPr="00CB61DE">
        <w:rPr>
          <w:rtl/>
        </w:rPr>
        <w:t>אחת ההצעות מתייחסת לנושא הטרור ולמחדליה כביכול של הממשלה, כפי שהועלו</w:t>
      </w:r>
      <w:r w:rsidR="00F91A70">
        <w:rPr>
          <w:rtl/>
        </w:rPr>
        <w:t xml:space="preserve"> </w:t>
      </w:r>
      <w:r w:rsidRPr="00CB61DE">
        <w:rPr>
          <w:rtl/>
        </w:rPr>
        <w:t>בדבריו של חבר הכנסת רחבעם זאבי.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לשאול את חבר הכנסת רחבעם זאבי, אף שהוא יצא, אני רוצה לשאול כשוך</w:t>
      </w:r>
      <w:r w:rsidR="00F91A70">
        <w:rPr>
          <w:rtl/>
        </w:rPr>
        <w:t xml:space="preserve"> </w:t>
      </w:r>
      <w:r w:rsidRPr="00CB61DE">
        <w:rPr>
          <w:rtl/>
        </w:rPr>
        <w:t>הסערה</w:t>
      </w:r>
      <w:r w:rsidR="00F91A70">
        <w:rPr>
          <w:rtl/>
        </w:rPr>
        <w:t xml:space="preserve"> </w:t>
      </w:r>
      <w:r w:rsidRPr="00CB61DE">
        <w:rPr>
          <w:rtl/>
        </w:rPr>
        <w:t>ואחרי</w:t>
      </w:r>
      <w:r w:rsidR="00F91A70">
        <w:rPr>
          <w:rtl/>
        </w:rPr>
        <w:t xml:space="preserve"> </w:t>
      </w:r>
      <w:r w:rsidRPr="00CB61DE">
        <w:rPr>
          <w:rtl/>
        </w:rPr>
        <w:t>שהסתיימה כאן</w:t>
      </w:r>
      <w:r w:rsidR="00F91A70">
        <w:rPr>
          <w:rtl/>
        </w:rPr>
        <w:t xml:space="preserve"> </w:t>
      </w:r>
      <w:r w:rsidRPr="00CB61DE">
        <w:rPr>
          <w:rtl/>
        </w:rPr>
        <w:t>המהומה:</w:t>
      </w:r>
      <w:r w:rsidR="00F91A70">
        <w:rPr>
          <w:rtl/>
        </w:rPr>
        <w:t xml:space="preserve"> </w:t>
      </w:r>
      <w:r w:rsidRPr="00CB61DE">
        <w:rPr>
          <w:rtl/>
        </w:rPr>
        <w:t>הרי הממשלה הזאת יודעת, שכל הישגיה בכלכלה,</w:t>
      </w:r>
      <w:r w:rsidR="00F91A70">
        <w:rPr>
          <w:rtl/>
        </w:rPr>
        <w:t xml:space="preserve"> </w:t>
      </w:r>
      <w:r w:rsidRPr="00CB61DE">
        <w:rPr>
          <w:rtl/>
        </w:rPr>
        <w:t>בתעסוקה,</w:t>
      </w:r>
      <w:r w:rsidR="00F91A70">
        <w:rPr>
          <w:rtl/>
        </w:rPr>
        <w:t xml:space="preserve"> </w:t>
      </w:r>
      <w:r w:rsidRPr="00CB61DE">
        <w:rPr>
          <w:rtl/>
        </w:rPr>
        <w:t>בחינוך</w:t>
      </w:r>
      <w:r w:rsidR="00F91A70">
        <w:rPr>
          <w:rtl/>
        </w:rPr>
        <w:t xml:space="preserve"> – </w:t>
      </w:r>
      <w:r w:rsidRPr="00CB61DE">
        <w:rPr>
          <w:rtl/>
        </w:rPr>
        <w:t>ומדדים</w:t>
      </w:r>
      <w:r w:rsidR="00F91A70">
        <w:rPr>
          <w:rtl/>
        </w:rPr>
        <w:t xml:space="preserve"> </w:t>
      </w:r>
      <w:r w:rsidRPr="00CB61DE">
        <w:rPr>
          <w:rtl/>
        </w:rPr>
        <w:t>אובייקטיביים</w:t>
      </w:r>
      <w:r w:rsidR="00F91A70">
        <w:rPr>
          <w:rtl/>
        </w:rPr>
        <w:t xml:space="preserve"> </w:t>
      </w:r>
      <w:r w:rsidRPr="00CB61DE">
        <w:rPr>
          <w:rtl/>
        </w:rPr>
        <w:t>לחלוטין</w:t>
      </w:r>
      <w:r w:rsidR="00F91A70">
        <w:rPr>
          <w:rtl/>
        </w:rPr>
        <w:t xml:space="preserve"> </w:t>
      </w:r>
      <w:r w:rsidRPr="00CB61DE">
        <w:rPr>
          <w:rtl/>
        </w:rPr>
        <w:t>בדעת הקהל מודדים את הישגיה</w:t>
      </w:r>
      <w:r w:rsidR="00F91A70">
        <w:rPr>
          <w:rtl/>
        </w:rPr>
        <w:t xml:space="preserve"> </w:t>
      </w:r>
      <w:r w:rsidRPr="00CB61DE">
        <w:rPr>
          <w:rtl/>
        </w:rPr>
        <w:t>ומציינים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הישגיה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הממשלה הזו בתחומים שמניתי </w:t>
      </w:r>
      <w:r w:rsidR="00F91A70">
        <w:rPr>
          <w:rtl/>
        </w:rPr>
        <w:t>–</w:t>
      </w:r>
      <w:r w:rsidRPr="00CB61DE">
        <w:rPr>
          <w:rtl/>
        </w:rPr>
        <w:t xml:space="preserve"> הממשלה הזאת יודעת שפעולת</w:t>
      </w:r>
      <w:r w:rsidR="00F91A70">
        <w:rPr>
          <w:rtl/>
        </w:rPr>
        <w:t xml:space="preserve"> </w:t>
      </w:r>
      <w:r w:rsidRPr="00CB61DE">
        <w:rPr>
          <w:rtl/>
        </w:rPr>
        <w:t>טרור</w:t>
      </w:r>
      <w:r w:rsidR="00F91A70">
        <w:rPr>
          <w:rtl/>
        </w:rPr>
        <w:t xml:space="preserve"> </w:t>
      </w:r>
      <w:r w:rsidRPr="00CB61DE">
        <w:rPr>
          <w:rtl/>
        </w:rPr>
        <w:t>אחת</w:t>
      </w:r>
      <w:r w:rsidR="00F91A70">
        <w:rPr>
          <w:rtl/>
        </w:rPr>
        <w:t xml:space="preserve"> </w:t>
      </w:r>
      <w:r w:rsidRPr="00CB61DE">
        <w:rPr>
          <w:rtl/>
        </w:rPr>
        <w:t>יכולה לשים לאל את כל הישגי הממשלה בנושאים חשובים כל כך, הממשלה הזאת</w:t>
      </w:r>
      <w:r w:rsidR="00F91A70">
        <w:rPr>
          <w:rtl/>
        </w:rPr>
        <w:t xml:space="preserve"> </w:t>
      </w:r>
      <w:r w:rsidRPr="00CB61DE">
        <w:rPr>
          <w:rtl/>
        </w:rPr>
        <w:t>יודעת</w:t>
      </w:r>
      <w:r w:rsidR="00F91A70">
        <w:rPr>
          <w:rtl/>
        </w:rPr>
        <w:t xml:space="preserve"> </w:t>
      </w:r>
      <w:r w:rsidRPr="00CB61DE">
        <w:rPr>
          <w:rtl/>
        </w:rPr>
        <w:t>שכל</w:t>
      </w:r>
      <w:r w:rsidR="00F91A70">
        <w:rPr>
          <w:rtl/>
        </w:rPr>
        <w:t xml:space="preserve"> </w:t>
      </w:r>
      <w:r w:rsidRPr="00CB61DE">
        <w:rPr>
          <w:rtl/>
        </w:rPr>
        <w:t>הישגיה</w:t>
      </w:r>
      <w:r w:rsidR="00F91A70">
        <w:rPr>
          <w:rtl/>
        </w:rPr>
        <w:t xml:space="preserve"> </w:t>
      </w:r>
      <w:r w:rsidRPr="00CB61DE">
        <w:rPr>
          <w:rtl/>
        </w:rPr>
        <w:t>וכל</w:t>
      </w:r>
      <w:r w:rsidR="00F91A70">
        <w:rPr>
          <w:rtl/>
        </w:rPr>
        <w:t xml:space="preserve"> </w:t>
      </w:r>
      <w:r w:rsidRPr="00CB61DE">
        <w:rPr>
          <w:rtl/>
        </w:rPr>
        <w:t>מאמציה בתחומים רבים כל כך יכולים להתחסל ברגע אחד בגלל</w:t>
      </w:r>
      <w:r w:rsidR="00F91A70">
        <w:rPr>
          <w:rtl/>
        </w:rPr>
        <w:t xml:space="preserve"> </w:t>
      </w:r>
      <w:r w:rsidRPr="00CB61DE">
        <w:rPr>
          <w:rtl/>
        </w:rPr>
        <w:t>פעולת טרור אחת, בגלל פגיעה אחת בביטחון האישי על</w:t>
      </w:r>
      <w:r w:rsidR="00F91A70">
        <w:rPr>
          <w:rtl/>
        </w:rPr>
        <w:t>-</w:t>
      </w:r>
      <w:r w:rsidRPr="00CB61DE">
        <w:rPr>
          <w:rtl/>
        </w:rPr>
        <w:t>ידי טרוריסטים רוצחים.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</w:t>
      </w:r>
      <w:r w:rsidR="00F91A70">
        <w:rPr>
          <w:rtl/>
        </w:rPr>
        <w:t xml:space="preserve"> </w:t>
      </w:r>
      <w:r w:rsidRPr="00CB61DE">
        <w:rPr>
          <w:rtl/>
        </w:rPr>
        <w:t>מישהו</w:t>
      </w:r>
      <w:r w:rsidR="00F91A70">
        <w:rPr>
          <w:rtl/>
        </w:rPr>
        <w:t xml:space="preserve"> </w:t>
      </w:r>
      <w:r w:rsidRPr="00CB61DE">
        <w:rPr>
          <w:rtl/>
        </w:rPr>
        <w:t>מעלה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הדעת, שהממשלה הזאת, שנבחרה בצורה דמוקרטית, שהתחייבה</w:t>
      </w:r>
      <w:r w:rsidR="00F91A70">
        <w:rPr>
          <w:rtl/>
        </w:rPr>
        <w:t xml:space="preserve"> </w:t>
      </w:r>
      <w:r w:rsidRPr="00CB61DE">
        <w:rPr>
          <w:rtl/>
        </w:rPr>
        <w:t>לשנות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סדר העדיפויות הלאומי, מוכנה ביודעין להכשיל את עצמה בחוסר שימת לב או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בחוסר טיפול נכון בנושא הטרור? מישהו מעלה על הדעת </w:t>
      </w:r>
      <w:r w:rsidR="00F91A70">
        <w:rPr>
          <w:rtl/>
        </w:rPr>
        <w:t>–</w:t>
      </w:r>
      <w:r w:rsidRPr="00CB61DE">
        <w:rPr>
          <w:rtl/>
        </w:rPr>
        <w:t xml:space="preserve"> ולא כאן, כשאנחנו חלוקים בין</w:t>
      </w:r>
      <w:r w:rsidR="00F91A70">
        <w:rPr>
          <w:rtl/>
        </w:rPr>
        <w:t xml:space="preserve"> </w:t>
      </w:r>
      <w:r w:rsidRPr="00CB61DE">
        <w:rPr>
          <w:rtl/>
        </w:rPr>
        <w:t>קואליציה</w:t>
      </w:r>
      <w:r w:rsidR="00F91A70">
        <w:rPr>
          <w:rtl/>
        </w:rPr>
        <w:t xml:space="preserve"> </w:t>
      </w:r>
      <w:r w:rsidRPr="00CB61DE">
        <w:rPr>
          <w:rtl/>
        </w:rPr>
        <w:t>לבין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אופוזיציה </w:t>
      </w:r>
      <w:r w:rsidR="00F91A70">
        <w:rPr>
          <w:rtl/>
        </w:rPr>
        <w:t>–</w:t>
      </w:r>
      <w:r w:rsidRPr="00CB61DE">
        <w:rPr>
          <w:rtl/>
        </w:rPr>
        <w:t xml:space="preserve"> מישהו בעם, בקרב כל המאזינים, בקרב כל הצופים, מישהו</w:t>
      </w:r>
      <w:r w:rsidR="00F91A70">
        <w:rPr>
          <w:rtl/>
        </w:rPr>
        <w:t xml:space="preserve"> </w:t>
      </w:r>
      <w:r w:rsidRPr="00CB61DE">
        <w:rPr>
          <w:rtl/>
        </w:rPr>
        <w:t>חושב</w:t>
      </w:r>
      <w:r w:rsidR="00F91A70">
        <w:rPr>
          <w:rtl/>
        </w:rPr>
        <w:t xml:space="preserve"> </w:t>
      </w:r>
      <w:r w:rsidRPr="00CB61DE">
        <w:rPr>
          <w:rtl/>
        </w:rPr>
        <w:t>שהממשלה</w:t>
      </w:r>
      <w:r w:rsidR="00F91A70">
        <w:rPr>
          <w:rtl/>
        </w:rPr>
        <w:t xml:space="preserve"> </w:t>
      </w:r>
      <w:r w:rsidRPr="00CB61DE">
        <w:rPr>
          <w:rtl/>
        </w:rPr>
        <w:t>הזאת חושבת לשנייה אחת שהטרור הוא דבר שולי? מישהו מקרב הקואליציה</w:t>
      </w:r>
      <w:r w:rsidR="00F91A70">
        <w:rPr>
          <w:rtl/>
        </w:rPr>
        <w:t xml:space="preserve"> </w:t>
      </w:r>
      <w:r w:rsidRPr="00CB61DE">
        <w:rPr>
          <w:rtl/>
        </w:rPr>
        <w:t>ומקרב</w:t>
      </w:r>
      <w:r w:rsidR="00F91A70">
        <w:rPr>
          <w:rtl/>
        </w:rPr>
        <w:t xml:space="preserve"> </w:t>
      </w:r>
      <w:r w:rsidRPr="00CB61DE">
        <w:rPr>
          <w:rtl/>
        </w:rPr>
        <w:t>האופוזיציה,</w:t>
      </w:r>
      <w:r w:rsidR="00F91A70">
        <w:rPr>
          <w:rtl/>
        </w:rPr>
        <w:t xml:space="preserve"> </w:t>
      </w:r>
      <w:r w:rsidRPr="00CB61DE">
        <w:rPr>
          <w:rtl/>
        </w:rPr>
        <w:t>ויהיה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המנהיג</w:t>
      </w:r>
      <w:r w:rsidR="00F91A70">
        <w:rPr>
          <w:rtl/>
        </w:rPr>
        <w:t xml:space="preserve"> </w:t>
      </w:r>
      <w:r w:rsidRPr="00CB61DE">
        <w:rPr>
          <w:rtl/>
        </w:rPr>
        <w:t>הגדול</w:t>
      </w:r>
      <w:r w:rsidR="00F91A70">
        <w:rPr>
          <w:rtl/>
        </w:rPr>
        <w:t xml:space="preserve"> </w:t>
      </w:r>
      <w:r w:rsidRPr="00CB61DE">
        <w:rPr>
          <w:rtl/>
        </w:rPr>
        <w:t>ביותר, יכול להתחייב שלא יהיו עוד</w:t>
      </w:r>
      <w:r w:rsidR="00F91A70">
        <w:rPr>
          <w:rtl/>
        </w:rPr>
        <w:t xml:space="preserve"> </w:t>
      </w:r>
      <w:r w:rsidRPr="00CB61DE">
        <w:rPr>
          <w:rtl/>
        </w:rPr>
        <w:t>פיגועי טרור?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ודי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לשמוע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המשפחות שנפגעות. כשאנחנו מקשיבים למה שאומרות המשפחות</w:t>
      </w:r>
      <w:r w:rsidR="00F91A70">
        <w:rPr>
          <w:rtl/>
        </w:rPr>
        <w:t xml:space="preserve"> </w:t>
      </w:r>
      <w:r w:rsidRPr="00CB61DE">
        <w:rPr>
          <w:rtl/>
        </w:rPr>
        <w:t>בכאבן</w:t>
      </w:r>
      <w:r w:rsidR="00F91A70">
        <w:rPr>
          <w:rtl/>
        </w:rPr>
        <w:t xml:space="preserve"> </w:t>
      </w:r>
      <w:r w:rsidRPr="00CB61DE">
        <w:rPr>
          <w:rtl/>
        </w:rPr>
        <w:t>הגדול</w:t>
      </w:r>
      <w:r w:rsidR="00F91A70">
        <w:rPr>
          <w:rtl/>
        </w:rPr>
        <w:t xml:space="preserve"> </w:t>
      </w:r>
      <w:r w:rsidRPr="00CB61DE">
        <w:rPr>
          <w:rtl/>
        </w:rPr>
        <w:t>ביותר,</w:t>
      </w:r>
      <w:r w:rsidR="00F91A70">
        <w:rPr>
          <w:rtl/>
        </w:rPr>
        <w:t xml:space="preserve"> </w:t>
      </w:r>
      <w:r w:rsidRPr="00CB61DE">
        <w:rPr>
          <w:rtl/>
        </w:rPr>
        <w:t>האם אנחנו שומעים שכל המשפחות מגנות פה</w:t>
      </w:r>
      <w:r w:rsidR="00F91A70">
        <w:rPr>
          <w:rtl/>
        </w:rPr>
        <w:t>-</w:t>
      </w:r>
      <w:r w:rsidRPr="00CB61DE">
        <w:rPr>
          <w:rtl/>
        </w:rPr>
        <w:t>אחד את הממשלה? האם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שומעים קולות שונים אצל המשפחות? ובקרב הקולות האלה יש הבאים ואומרים:</w:t>
      </w:r>
      <w:r w:rsidR="00F91A70">
        <w:rPr>
          <w:rtl/>
        </w:rPr>
        <w:t xml:space="preserve"> </w:t>
      </w:r>
      <w:r w:rsidRPr="00CB61DE">
        <w:rPr>
          <w:rtl/>
        </w:rPr>
        <w:t>די, צריך ללכת לשלום, די לטרור, צריך להגיע להסדרי שלום עם שכנינו.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העם</w:t>
      </w:r>
      <w:r w:rsidR="00F91A70">
        <w:rPr>
          <w:rtl/>
        </w:rPr>
        <w:t xml:space="preserve"> </w:t>
      </w:r>
      <w:r w:rsidRPr="00CB61DE">
        <w:rPr>
          <w:rtl/>
        </w:rPr>
        <w:t>חצוי.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מקריות</w:t>
      </w:r>
      <w:r w:rsidR="00F91A70">
        <w:rPr>
          <w:rtl/>
        </w:rPr>
        <w:t xml:space="preserve"> </w:t>
      </w:r>
      <w:r w:rsidRPr="00CB61DE">
        <w:rPr>
          <w:rtl/>
        </w:rPr>
        <w:t>יש כאשר אני או את או אתה או מישהו</w:t>
      </w:r>
      <w:r w:rsidR="00F91A70">
        <w:rPr>
          <w:rtl/>
        </w:rPr>
        <w:t xml:space="preserve"> </w:t>
      </w:r>
      <w:r w:rsidRPr="00CB61DE">
        <w:rPr>
          <w:rtl/>
        </w:rPr>
        <w:t>מקרובינו,</w:t>
      </w:r>
      <w:r w:rsidR="00F91A70">
        <w:rPr>
          <w:rtl/>
        </w:rPr>
        <w:t xml:space="preserve"> </w:t>
      </w:r>
      <w:r w:rsidRPr="00CB61DE">
        <w:rPr>
          <w:rtl/>
        </w:rPr>
        <w:t>מיקירינו</w:t>
      </w:r>
      <w:r w:rsidR="00F91A70">
        <w:rPr>
          <w:rtl/>
        </w:rPr>
        <w:t xml:space="preserve"> </w:t>
      </w:r>
      <w:r w:rsidRPr="00CB61DE">
        <w:rPr>
          <w:rtl/>
        </w:rPr>
        <w:t>מחליט</w:t>
      </w:r>
      <w:r w:rsidR="00F91A70">
        <w:rPr>
          <w:rtl/>
        </w:rPr>
        <w:t xml:space="preserve"> </w:t>
      </w:r>
      <w:r w:rsidRPr="00CB61DE">
        <w:rPr>
          <w:rtl/>
        </w:rPr>
        <w:t>לעלות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אוטובוס "דן" מס'</w:t>
      </w:r>
      <w:r w:rsidR="00F91A70">
        <w:rPr>
          <w:rtl/>
        </w:rPr>
        <w:t xml:space="preserve"> </w:t>
      </w:r>
      <w:r w:rsidRPr="00CB61DE">
        <w:rPr>
          <w:rtl/>
        </w:rPr>
        <w:t>20 או לא עולה על אותו</w:t>
      </w:r>
      <w:r w:rsidR="00F91A70">
        <w:rPr>
          <w:rtl/>
        </w:rPr>
        <w:t xml:space="preserve"> </w:t>
      </w:r>
      <w:r w:rsidRPr="00CB61DE">
        <w:rPr>
          <w:rtl/>
        </w:rPr>
        <w:t>אוטובוס,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יד</w:t>
      </w:r>
      <w:r w:rsidR="00F91A70">
        <w:rPr>
          <w:rtl/>
        </w:rPr>
        <w:t xml:space="preserve"> </w:t>
      </w:r>
      <w:r w:rsidRPr="00CB61DE">
        <w:rPr>
          <w:rtl/>
        </w:rPr>
        <w:t>גורל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במעשה</w:t>
      </w:r>
      <w:r w:rsidR="00F91A70">
        <w:rPr>
          <w:rtl/>
        </w:rPr>
        <w:t xml:space="preserve"> </w:t>
      </w:r>
      <w:r w:rsidRPr="00CB61DE">
        <w:rPr>
          <w:rtl/>
        </w:rPr>
        <w:t>הזה.</w:t>
      </w:r>
      <w:r w:rsidR="00F91A70">
        <w:rPr>
          <w:rtl/>
        </w:rPr>
        <w:t xml:space="preserve"> </w:t>
      </w:r>
      <w:r w:rsidRPr="00CB61DE">
        <w:rPr>
          <w:rtl/>
        </w:rPr>
        <w:t>בהזדמנות זו לבוא ולומר שכאילו יש כאן</w:t>
      </w:r>
      <w:r w:rsidR="00F91A70">
        <w:rPr>
          <w:rtl/>
        </w:rPr>
        <w:t xml:space="preserve"> </w:t>
      </w:r>
      <w:r w:rsidRPr="00CB61DE">
        <w:rPr>
          <w:rtl/>
        </w:rPr>
        <w:t>זלזול,</w:t>
      </w:r>
      <w:r w:rsidR="00F91A70">
        <w:rPr>
          <w:rtl/>
        </w:rPr>
        <w:t xml:space="preserve"> </w:t>
      </w:r>
      <w:r w:rsidRPr="00CB61DE">
        <w:rPr>
          <w:rtl/>
        </w:rPr>
        <w:t>חוסר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יכולת </w:t>
      </w:r>
      <w:r w:rsidR="00F91A70">
        <w:rPr>
          <w:rtl/>
        </w:rPr>
        <w:t>–</w:t>
      </w:r>
      <w:r w:rsidRPr="00CB61DE">
        <w:rPr>
          <w:rtl/>
        </w:rPr>
        <w:t xml:space="preserve"> כפי שהובע על</w:t>
      </w:r>
      <w:r w:rsidR="00F91A70">
        <w:rPr>
          <w:rtl/>
        </w:rPr>
        <w:t>-</w:t>
      </w:r>
      <w:r w:rsidRPr="00CB61DE">
        <w:rPr>
          <w:rtl/>
        </w:rPr>
        <w:t xml:space="preserve">ידי חבר הכנסת רחבעם זאבי </w:t>
      </w:r>
      <w:r w:rsidR="00F91A70">
        <w:rPr>
          <w:rtl/>
        </w:rPr>
        <w:t>–</w:t>
      </w:r>
      <w:r w:rsidRPr="00CB61DE">
        <w:rPr>
          <w:rtl/>
        </w:rPr>
        <w:t xml:space="preserve"> נדמה לי שזה רחוק</w:t>
      </w:r>
      <w:r w:rsidR="00F91A70">
        <w:rPr>
          <w:rtl/>
        </w:rPr>
        <w:t xml:space="preserve"> </w:t>
      </w:r>
      <w:r w:rsidRPr="00CB61DE">
        <w:rPr>
          <w:rtl/>
        </w:rPr>
        <w:t>מאוד מאוד מן האמת.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ואשר לירושלים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אבקש לסיים.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מאשה לובלסקי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מדברת חמש דקות, לא עברתי. אני מסיימת.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כבר שתי דקות אחרי.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מאשה לובלסקי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חשבתי שאת מקציבה לי זמן כמו לחבר הכנסת נתניהו, אותו זמן. הסתכלתי על השעון</w:t>
      </w:r>
      <w:r w:rsidR="00F91A70">
        <w:rPr>
          <w:rtl/>
        </w:rPr>
        <w:t xml:space="preserve"> </w:t>
      </w:r>
      <w:r w:rsidRPr="00CB61DE">
        <w:rPr>
          <w:rtl/>
        </w:rPr>
        <w:t>שלי.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נתניהו</w:t>
      </w:r>
      <w:r w:rsidR="00F91A70">
        <w:rPr>
          <w:rtl/>
        </w:rPr>
        <w:t xml:space="preserve"> </w:t>
      </w:r>
      <w:r w:rsidRPr="00CB61DE">
        <w:rPr>
          <w:rtl/>
        </w:rPr>
        <w:t>לא ניצל ארבע דקות. לחבר הכנסת נתניהו מגיע זמן רב יותר</w:t>
      </w:r>
      <w:r w:rsidR="00F91A70">
        <w:rPr>
          <w:rtl/>
        </w:rPr>
        <w:t xml:space="preserve"> </w:t>
      </w:r>
      <w:r w:rsidRPr="00CB61DE">
        <w:rPr>
          <w:rtl/>
        </w:rPr>
        <w:t>מזה שמגיע 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מאשה לובלסקי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מסיימת, גברתי.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הזמנים לא שווים.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מאשה לובלסקי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גברתי, אני מסיימת. אנחנו שווים בחלוקת הזמן של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חלוקת הזמן אינה שווה, שלא תהיה טעות. את פשוט מטעה פה את הציבור.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מאשה לובלסקי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גברתי,</w:t>
      </w:r>
      <w:r w:rsidR="00F91A70">
        <w:rPr>
          <w:rtl/>
        </w:rPr>
        <w:t xml:space="preserve"> </w:t>
      </w:r>
      <w:r w:rsidRPr="00CB61DE">
        <w:rPr>
          <w:rtl/>
        </w:rPr>
        <w:t>ואשר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לירושלים </w:t>
      </w:r>
      <w:r w:rsidR="00F91A70">
        <w:rPr>
          <w:rtl/>
        </w:rPr>
        <w:t>–</w:t>
      </w:r>
      <w:r w:rsidRPr="00CB61DE">
        <w:rPr>
          <w:rtl/>
        </w:rPr>
        <w:t xml:space="preserve"> אנחנו עומדים ערב תשעה באב, כל כך סמוך לתשעה באב,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לנו כל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הרבה מדברי חז"ל ומן הכתוב במדרשים, מדוע חרבה ירושלים. נדמה לי,</w:t>
      </w:r>
      <w:r w:rsidR="00F91A70">
        <w:rPr>
          <w:rtl/>
        </w:rPr>
        <w:t xml:space="preserve"> </w:t>
      </w:r>
      <w:r w:rsidRPr="00CB61DE">
        <w:rPr>
          <w:rtl/>
        </w:rPr>
        <w:t>שבמקום שהאופוזיציה</w:t>
      </w:r>
      <w:r w:rsidR="00F91A70">
        <w:rPr>
          <w:rtl/>
        </w:rPr>
        <w:t xml:space="preserve"> </w:t>
      </w:r>
      <w:r w:rsidRPr="00CB61DE">
        <w:rPr>
          <w:rtl/>
        </w:rPr>
        <w:t>תגיש</w:t>
      </w:r>
      <w:r w:rsidR="00F91A70">
        <w:rPr>
          <w:rtl/>
        </w:rPr>
        <w:t xml:space="preserve"> </w:t>
      </w:r>
      <w:r w:rsidRPr="00CB61DE">
        <w:rPr>
          <w:rtl/>
        </w:rPr>
        <w:t>היום הצעת אי</w:t>
      </w:r>
      <w:r w:rsidR="00F91A70">
        <w:rPr>
          <w:rtl/>
        </w:rPr>
        <w:t>-</w:t>
      </w:r>
      <w:r w:rsidRPr="00CB61DE">
        <w:rPr>
          <w:rtl/>
        </w:rPr>
        <w:t>אמון בנושא של ירושלים, מוטב היה שהיא גם</w:t>
      </w:r>
      <w:r w:rsidR="00F91A70">
        <w:rPr>
          <w:rtl/>
        </w:rPr>
        <w:t xml:space="preserve"> </w:t>
      </w:r>
      <w:r w:rsidRPr="00CB61DE">
        <w:rPr>
          <w:rtl/>
        </w:rPr>
        <w:t>תבדוק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עצמה,</w:t>
      </w:r>
      <w:r w:rsidR="00F91A70">
        <w:rPr>
          <w:rtl/>
        </w:rPr>
        <w:t xml:space="preserve"> </w:t>
      </w:r>
      <w:r w:rsidRPr="00CB61DE">
        <w:rPr>
          <w:rtl/>
        </w:rPr>
        <w:t>כיצד</w:t>
      </w:r>
      <w:r w:rsidR="00F91A70">
        <w:rPr>
          <w:rtl/>
        </w:rPr>
        <w:t xml:space="preserve"> </w:t>
      </w:r>
      <w:r w:rsidRPr="00CB61DE">
        <w:rPr>
          <w:rtl/>
        </w:rPr>
        <w:t>היא מתלכדת ביחד עם הממשלה הזאת, שנבחרה על</w:t>
      </w:r>
      <w:r w:rsidR="00F91A70">
        <w:rPr>
          <w:rtl/>
        </w:rPr>
        <w:t>-</w:t>
      </w:r>
      <w:r w:rsidRPr="00CB61DE">
        <w:rPr>
          <w:rtl/>
        </w:rPr>
        <w:t>ידי העם, כדי</w:t>
      </w:r>
      <w:r w:rsidR="00F91A70">
        <w:rPr>
          <w:rtl/>
        </w:rPr>
        <w:t xml:space="preserve"> </w:t>
      </w:r>
      <w:r w:rsidRPr="00CB61DE">
        <w:rPr>
          <w:rtl/>
        </w:rPr>
        <w:t>לדאוג אכן לירושלים מלוכדת ומאוחדת.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לסגנית השר מאשה לובלסקי. למען הסדר הטוב אני רוצה להבהיר, שזמנו</w:t>
      </w:r>
      <w:r w:rsidR="00F91A70">
        <w:rPr>
          <w:rtl/>
        </w:rPr>
        <w:t xml:space="preserve"> </w:t>
      </w:r>
      <w:r w:rsidRPr="00CB61DE">
        <w:rPr>
          <w:rtl/>
        </w:rPr>
        <w:t>של חבר הכנסת נתניהו כפול מזמנך; שלא תהיינה אי</w:t>
      </w:r>
      <w:r w:rsidR="00F91A70">
        <w:rPr>
          <w:rtl/>
        </w:rPr>
        <w:t>-</w:t>
      </w:r>
      <w:r w:rsidRPr="00CB61DE">
        <w:rPr>
          <w:rtl/>
        </w:rPr>
        <w:t>הבנות.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מאשה לובלסקי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הוא אמר שהוא מתחלק עם הזמן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סליחה, אינך יודעת מה הם הסידורים פה, תרשי לי.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מזמינה כעת את חבר הכנסת קצב.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קובעת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הזמנים,</w:t>
      </w:r>
      <w:r w:rsidR="00F91A70">
        <w:rPr>
          <w:rtl/>
        </w:rPr>
        <w:t xml:space="preserve"> </w:t>
      </w:r>
      <w:r w:rsidRPr="00CB61DE">
        <w:rPr>
          <w:rtl/>
        </w:rPr>
        <w:t>חבר הכנסת רן כהן. יש לי פה רשימה, ואני פועלת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פיה. אני לא מחלקת את הזמנים ואני לא קובעת את הסדר.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בסדר.</w:t>
      </w:r>
      <w:r w:rsidR="00F91A70">
        <w:rPr>
          <w:rtl/>
        </w:rPr>
        <w:t xml:space="preserve"> </w:t>
      </w:r>
      <w:r w:rsidRPr="00CB61DE">
        <w:rPr>
          <w:rtl/>
        </w:rPr>
        <w:t>הוא לא הוזמן קודם בטעות.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הבנתי.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תודה.</w:t>
      </w:r>
      <w:r w:rsidR="00F91A70">
        <w:rPr>
          <w:rtl/>
        </w:rPr>
        <w:t xml:space="preserve"> </w:t>
      </w:r>
      <w:r w:rsidRPr="00CB61DE">
        <w:rPr>
          <w:rtl/>
        </w:rPr>
        <w:t>חבר הכנסת קצב,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ואף</w:t>
      </w:r>
      <w:r w:rsidR="00F91A70">
        <w:rPr>
          <w:rtl/>
        </w:rPr>
        <w:t>-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>-</w:t>
      </w:r>
      <w:r w:rsidRPr="00CB61DE">
        <w:rPr>
          <w:rtl/>
        </w:rPr>
        <w:t>כן</w:t>
      </w:r>
      <w:r w:rsidR="00F91A70">
        <w:rPr>
          <w:rtl/>
        </w:rPr>
        <w:t xml:space="preserve"> </w:t>
      </w:r>
      <w:r w:rsidRPr="00CB61DE">
        <w:rPr>
          <w:rtl/>
        </w:rPr>
        <w:t>הממשלה,</w:t>
      </w:r>
      <w:r w:rsidR="00F91A70">
        <w:rPr>
          <w:rtl/>
        </w:rPr>
        <w:t xml:space="preserve"> </w:t>
      </w:r>
      <w:r w:rsidRPr="00CB61DE">
        <w:rPr>
          <w:rtl/>
        </w:rPr>
        <w:t>מסיבות פוליטיות,</w:t>
      </w:r>
      <w:r w:rsidR="00F91A70">
        <w:rPr>
          <w:rtl/>
        </w:rPr>
        <w:t xml:space="preserve"> </w:t>
      </w:r>
      <w:r w:rsidRPr="00CB61DE">
        <w:rPr>
          <w:rtl/>
        </w:rPr>
        <w:t>החליטה</w:t>
      </w:r>
      <w:r w:rsidR="00F91A70">
        <w:rPr>
          <w:rtl/>
        </w:rPr>
        <w:t xml:space="preserve"> </w:t>
      </w:r>
      <w:r w:rsidRPr="00CB61DE">
        <w:rPr>
          <w:rtl/>
        </w:rPr>
        <w:t>לסגור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7,</w:t>
      </w:r>
      <w:r w:rsidR="00F91A70">
        <w:rPr>
          <w:rtl/>
        </w:rPr>
        <w:t xml:space="preserve"> </w:t>
      </w:r>
      <w:r w:rsidRPr="00CB61DE">
        <w:rPr>
          <w:rtl/>
        </w:rPr>
        <w:t>ולא יעזרו פה הניסיונות לתת לסגירה הזאת איזו משמעות</w:t>
      </w:r>
      <w:r w:rsidR="00F91A70">
        <w:rPr>
          <w:rtl/>
        </w:rPr>
        <w:t xml:space="preserve"> </w:t>
      </w:r>
      <w:r w:rsidRPr="00CB61DE">
        <w:rPr>
          <w:rtl/>
        </w:rPr>
        <w:t>משפטית.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ישבנו שנים רבות בממשלה, והיתה הרבה תרעומת על תחנת שידור מסוימת</w:t>
      </w:r>
      <w:r w:rsidR="00F91A70">
        <w:rPr>
          <w:rtl/>
        </w:rPr>
        <w:t xml:space="preserve"> </w:t>
      </w:r>
      <w:r w:rsidRPr="00CB61DE">
        <w:rPr>
          <w:rtl/>
        </w:rPr>
        <w:t>ששידרה</w:t>
      </w:r>
      <w:r w:rsidR="00F91A70">
        <w:rPr>
          <w:rtl/>
        </w:rPr>
        <w:t xml:space="preserve"> </w:t>
      </w:r>
      <w:r w:rsidRPr="00CB61DE">
        <w:rPr>
          <w:rtl/>
        </w:rPr>
        <w:t>שידורים</w:t>
      </w:r>
      <w:r w:rsidR="00F91A70">
        <w:rPr>
          <w:rtl/>
        </w:rPr>
        <w:t xml:space="preserve"> </w:t>
      </w:r>
      <w:r w:rsidRPr="00CB61DE">
        <w:rPr>
          <w:rtl/>
        </w:rPr>
        <w:t>מאוד אנטי</w:t>
      </w:r>
      <w:r w:rsidR="00F91A70">
        <w:rPr>
          <w:rtl/>
        </w:rPr>
        <w:t>-</w:t>
      </w:r>
      <w:r w:rsidRPr="00CB61DE">
        <w:rPr>
          <w:rtl/>
        </w:rPr>
        <w:t>ממשלתיים, בלשון המעטה.</w:t>
      </w:r>
      <w:r w:rsidR="00F91A70">
        <w:rPr>
          <w:rtl/>
        </w:rPr>
        <w:t xml:space="preserve"> </w:t>
      </w:r>
      <w:r w:rsidRPr="00CB61DE">
        <w:rPr>
          <w:rtl/>
        </w:rPr>
        <w:t>אף לא פעם אחת לא עלה בדעתנו</w:t>
      </w:r>
      <w:r w:rsidR="00F91A70">
        <w:rPr>
          <w:rtl/>
        </w:rPr>
        <w:t xml:space="preserve"> </w:t>
      </w:r>
      <w:r w:rsidRPr="00CB61DE">
        <w:rPr>
          <w:rtl/>
        </w:rPr>
        <w:t>להחרים</w:t>
      </w:r>
      <w:r w:rsidR="00F91A70">
        <w:rPr>
          <w:rtl/>
        </w:rPr>
        <w:t xml:space="preserve"> </w:t>
      </w:r>
      <w:r w:rsidRPr="00CB61DE">
        <w:rPr>
          <w:rtl/>
        </w:rPr>
        <w:t>ציוד,</w:t>
      </w:r>
      <w:r w:rsidR="00F91A70">
        <w:rPr>
          <w:rtl/>
        </w:rPr>
        <w:t xml:space="preserve"> </w:t>
      </w:r>
      <w:r w:rsidRPr="00CB61DE">
        <w:rPr>
          <w:rtl/>
        </w:rPr>
        <w:t>לסגור</w:t>
      </w:r>
      <w:r w:rsidR="00F91A70">
        <w:rPr>
          <w:rtl/>
        </w:rPr>
        <w:t xml:space="preserve"> </w:t>
      </w:r>
      <w:r w:rsidRPr="00CB61DE">
        <w:rPr>
          <w:rtl/>
        </w:rPr>
        <w:t>את תחנת השידור ההיא, והיא פעלה במשך כל השנים בחופש פעולה</w:t>
      </w:r>
      <w:r w:rsidR="00F91A70">
        <w:rPr>
          <w:rtl/>
        </w:rPr>
        <w:t xml:space="preserve"> </w:t>
      </w:r>
      <w:r w:rsidRPr="00CB61DE">
        <w:rPr>
          <w:rtl/>
        </w:rPr>
        <w:t>מלא. מותר היה לכם שלא להשתמש בצורה שרירותית בעוצמה שהכנסת העניקה לממשלה.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עיקר הדיון היום </w:t>
      </w:r>
      <w:r w:rsidR="00F91A70">
        <w:rPr>
          <w:rtl/>
        </w:rPr>
        <w:t>–</w:t>
      </w:r>
      <w:r w:rsidRPr="00CB61DE">
        <w:rPr>
          <w:rtl/>
        </w:rPr>
        <w:t xml:space="preserve"> הצעת אי</w:t>
      </w:r>
      <w:r w:rsidR="00F91A70">
        <w:rPr>
          <w:rtl/>
        </w:rPr>
        <w:t>-</w:t>
      </w:r>
      <w:r w:rsidRPr="00CB61DE">
        <w:rPr>
          <w:rtl/>
        </w:rPr>
        <w:t>אמון בממשלה. גם בשעה זו אנו</w:t>
      </w:r>
      <w:r w:rsidR="00F91A70">
        <w:rPr>
          <w:rtl/>
        </w:rPr>
        <w:t xml:space="preserve"> </w:t>
      </w:r>
      <w:r w:rsidRPr="00CB61DE">
        <w:rPr>
          <w:rtl/>
        </w:rPr>
        <w:t>פונים</w:t>
      </w:r>
      <w:r w:rsidR="00F91A70">
        <w:rPr>
          <w:rtl/>
        </w:rPr>
        <w:t xml:space="preserve"> </w:t>
      </w: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הממשלה בקריאה: קיבלתם במשך שנתיים הכרעות דרמטיות; קיבלתם החלטות שלא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להן</w:t>
      </w:r>
      <w:r w:rsidR="00F91A70">
        <w:rPr>
          <w:rtl/>
        </w:rPr>
        <w:t xml:space="preserve"> </w:t>
      </w:r>
      <w:r w:rsidRPr="00CB61DE">
        <w:rPr>
          <w:rtl/>
        </w:rPr>
        <w:t>תקדים</w:t>
      </w:r>
      <w:r w:rsidR="00F91A70">
        <w:rPr>
          <w:rtl/>
        </w:rPr>
        <w:t xml:space="preserve"> </w:t>
      </w:r>
      <w:r w:rsidRPr="00CB61DE">
        <w:rPr>
          <w:rtl/>
        </w:rPr>
        <w:t>בתולדות המדינה; קרעתם את העם בישראל לשני חלקים; הבאתם למשטמה,</w:t>
      </w:r>
      <w:r w:rsidR="00F91A70">
        <w:rPr>
          <w:rtl/>
        </w:rPr>
        <w:t xml:space="preserve"> </w:t>
      </w:r>
      <w:r w:rsidRPr="00CB61DE">
        <w:rPr>
          <w:rtl/>
        </w:rPr>
        <w:t>למידה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של עוינות שלא ידענו, הרבה דורות, מאז התחיל הרעיון הציוני לקרום עור</w:t>
      </w:r>
      <w:r w:rsidR="00F91A70">
        <w:rPr>
          <w:rtl/>
        </w:rPr>
        <w:t xml:space="preserve"> </w:t>
      </w:r>
      <w:r w:rsidRPr="00CB61DE">
        <w:rPr>
          <w:rtl/>
        </w:rPr>
        <w:t>וגידים.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היקף</w:t>
      </w:r>
      <w:r w:rsidR="00F91A70">
        <w:rPr>
          <w:rtl/>
        </w:rPr>
        <w:t xml:space="preserve"> </w:t>
      </w:r>
      <w:r w:rsidRPr="00CB61DE">
        <w:rPr>
          <w:rtl/>
        </w:rPr>
        <w:t>הפיגועים,</w:t>
      </w:r>
      <w:r w:rsidR="00F91A70">
        <w:rPr>
          <w:rtl/>
        </w:rPr>
        <w:t xml:space="preserve"> </w:t>
      </w: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 בעלייה חסרת תקדים.</w:t>
      </w:r>
      <w:r w:rsidR="00F91A70">
        <w:rPr>
          <w:rtl/>
        </w:rPr>
        <w:t xml:space="preserve"> </w:t>
      </w:r>
      <w:r w:rsidRPr="00CB61DE">
        <w:rPr>
          <w:rtl/>
        </w:rPr>
        <w:t>השימוש בנשק חם הוא</w:t>
      </w:r>
      <w:r w:rsidR="00F91A70">
        <w:rPr>
          <w:rtl/>
        </w:rPr>
        <w:t xml:space="preserve"> </w:t>
      </w:r>
      <w:r w:rsidRPr="00CB61DE">
        <w:rPr>
          <w:rtl/>
        </w:rPr>
        <w:t>בהיקף חסר תקדים.</w:t>
      </w:r>
      <w:r w:rsidR="00F91A70">
        <w:rPr>
          <w:rtl/>
        </w:rPr>
        <w:t xml:space="preserve"> </w:t>
      </w:r>
      <w:r w:rsidRPr="00CB61DE">
        <w:rPr>
          <w:rtl/>
        </w:rPr>
        <w:t>הטרור גבר, וביתר שאת, מאז הכרת הממשלה באש"ף.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 אין לממשלה הזאת שום קווים אדומים. היא עצמה לא יודעת לאן</w:t>
      </w:r>
      <w:r w:rsidR="00F91A70">
        <w:rPr>
          <w:rtl/>
        </w:rPr>
        <w:t xml:space="preserve"> </w:t>
      </w:r>
      <w:r w:rsidRPr="00CB61DE">
        <w:rPr>
          <w:rtl/>
        </w:rPr>
        <w:t>היא מובילה, לאן המדיניות הזאת מובילה. היא לא יודעת מה הם היעדים.</w:t>
      </w:r>
      <w:r w:rsidR="00F91A70">
        <w:rPr>
          <w:rtl/>
        </w:rPr>
        <w:t xml:space="preserve"> </w:t>
      </w:r>
      <w:r w:rsidRPr="00CB61DE">
        <w:rPr>
          <w:rtl/>
        </w:rPr>
        <w:t>היא לא יודעת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צפוי</w:t>
      </w:r>
      <w:r w:rsidR="00F91A70">
        <w:rPr>
          <w:rtl/>
        </w:rPr>
        <w:t xml:space="preserve"> </w:t>
      </w:r>
      <w:r w:rsidRPr="00CB61DE">
        <w:rPr>
          <w:rtl/>
        </w:rPr>
        <w:t>בסיומו של התהליך. היא מוליכה את המדינה בעיניים עיוורות.</w:t>
      </w:r>
      <w:r w:rsidR="00F91A70">
        <w:rPr>
          <w:rtl/>
        </w:rPr>
        <w:t xml:space="preserve"> </w:t>
      </w:r>
      <w:r w:rsidRPr="00CB61DE">
        <w:rPr>
          <w:rtl/>
        </w:rPr>
        <w:t>הממשלה הזאת</w:t>
      </w:r>
      <w:r w:rsidR="00F91A70">
        <w:rPr>
          <w:rtl/>
        </w:rPr>
        <w:t xml:space="preserve"> </w:t>
      </w:r>
      <w:r w:rsidRPr="00CB61DE">
        <w:rPr>
          <w:rtl/>
        </w:rPr>
        <w:t>שמה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עצמה ללעג ולקלס בעיני הפלשתינים. הממשלה הזאת מעולם לא קיבלה מנדט מהעם</w:t>
      </w:r>
      <w:r w:rsidR="00F91A70">
        <w:rPr>
          <w:rtl/>
        </w:rPr>
        <w:t xml:space="preserve"> </w:t>
      </w:r>
      <w:r w:rsidRPr="00CB61DE">
        <w:rPr>
          <w:rtl/>
        </w:rPr>
        <w:t>למדיניותה</w:t>
      </w:r>
      <w:r w:rsidR="00F91A70">
        <w:rPr>
          <w:rtl/>
        </w:rPr>
        <w:t xml:space="preserve"> </w:t>
      </w:r>
      <w:r w:rsidRPr="00CB61DE">
        <w:rPr>
          <w:rtl/>
        </w:rPr>
        <w:t>בתחום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להכרה</w:t>
      </w:r>
      <w:r w:rsidR="00F91A70">
        <w:rPr>
          <w:rtl/>
        </w:rPr>
        <w:t xml:space="preserve"> </w:t>
      </w:r>
      <w:r w:rsidRPr="00CB61DE">
        <w:rPr>
          <w:rtl/>
        </w:rPr>
        <w:t>באש"ף,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להקמת מדינה פלשתינית, לא לירידה</w:t>
      </w:r>
      <w:r w:rsidR="00F91A70">
        <w:rPr>
          <w:rtl/>
        </w:rPr>
        <w:t xml:space="preserve"> </w:t>
      </w:r>
      <w:r w:rsidRPr="00CB61DE">
        <w:rPr>
          <w:rtl/>
        </w:rPr>
        <w:t>מרמת</w:t>
      </w:r>
      <w:r w:rsidR="00F91A70">
        <w:rPr>
          <w:rtl/>
        </w:rPr>
        <w:t>-</w:t>
      </w:r>
      <w:r w:rsidRPr="00CB61DE">
        <w:rPr>
          <w:rtl/>
        </w:rPr>
        <w:t>הגולן ולא לחלוקת ירושלים בין הפלשתינים לבין העם היהודי. הממשלה הזאת ביזתה</w:t>
      </w:r>
      <w:r w:rsidR="00F91A70">
        <w:rPr>
          <w:rtl/>
        </w:rPr>
        <w:t xml:space="preserve"> </w:t>
      </w:r>
      <w:r w:rsidRPr="00CB61DE">
        <w:rPr>
          <w:rtl/>
        </w:rPr>
        <w:t>את מדינת ישראל בעיני אויביה.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שואלים</w:t>
      </w:r>
      <w:r w:rsidR="00F91A70">
        <w:rPr>
          <w:rtl/>
        </w:rPr>
        <w:t xml:space="preserve"> </w:t>
      </w:r>
      <w:r w:rsidRPr="00CB61DE">
        <w:rPr>
          <w:rtl/>
        </w:rPr>
        <w:t>בשעה</w:t>
      </w:r>
      <w:r w:rsidR="00F91A70">
        <w:rPr>
          <w:rtl/>
        </w:rPr>
        <w:t xml:space="preserve"> </w:t>
      </w:r>
      <w:r w:rsidRPr="00CB61DE">
        <w:rPr>
          <w:rtl/>
        </w:rPr>
        <w:t>הזאת, מדוע בעצם לא תאמר הממשלה לעם בישראל:</w:t>
      </w:r>
      <w:r w:rsidR="00F91A70">
        <w:rPr>
          <w:rtl/>
        </w:rPr>
        <w:t xml:space="preserve"> </w:t>
      </w:r>
      <w:r w:rsidRPr="00CB61DE">
        <w:rPr>
          <w:rtl/>
        </w:rPr>
        <w:t>עשינו די</w:t>
      </w:r>
      <w:r w:rsidR="00F91A70">
        <w:rPr>
          <w:rtl/>
        </w:rPr>
        <w:t xml:space="preserve"> </w:t>
      </w:r>
      <w:r w:rsidRPr="00CB61DE">
        <w:rPr>
          <w:rtl/>
        </w:rPr>
        <w:t>והותר,</w:t>
      </w:r>
      <w:r w:rsidR="00F91A70">
        <w:rPr>
          <w:rtl/>
        </w:rPr>
        <w:t xml:space="preserve"> </w:t>
      </w:r>
      <w:r w:rsidRPr="00CB61DE">
        <w:rPr>
          <w:rtl/>
        </w:rPr>
        <w:t>קיבלנו</w:t>
      </w:r>
      <w:r w:rsidR="00F91A70">
        <w:rPr>
          <w:rtl/>
        </w:rPr>
        <w:t xml:space="preserve"> </w:t>
      </w:r>
      <w:r w:rsidRPr="00CB61DE">
        <w:rPr>
          <w:rtl/>
        </w:rPr>
        <w:t>החלטות</w:t>
      </w:r>
      <w:r w:rsidR="00F91A70">
        <w:rPr>
          <w:rtl/>
        </w:rPr>
        <w:t xml:space="preserve"> </w:t>
      </w:r>
      <w:r w:rsidRPr="00CB61DE">
        <w:rPr>
          <w:rtl/>
        </w:rPr>
        <w:t>דרמטיות, מעתה ואילך נשאיר את ההחלטות הבאות להכרעת העם?</w:t>
      </w:r>
      <w:r w:rsidR="00F91A70">
        <w:rPr>
          <w:rtl/>
        </w:rPr>
        <w:t xml:space="preserve"> </w:t>
      </w:r>
      <w:r w:rsidRPr="00CB61DE">
        <w:rPr>
          <w:rtl/>
        </w:rPr>
        <w:t>נסוגונו</w:t>
      </w:r>
      <w:r w:rsidR="00F91A70">
        <w:rPr>
          <w:rtl/>
        </w:rPr>
        <w:t xml:space="preserve"> </w:t>
      </w:r>
      <w:r w:rsidRPr="00CB61DE">
        <w:rPr>
          <w:rtl/>
        </w:rPr>
        <w:t>מעזה,</w:t>
      </w:r>
      <w:r w:rsidR="00F91A70">
        <w:rPr>
          <w:rtl/>
        </w:rPr>
        <w:t xml:space="preserve"> </w:t>
      </w:r>
      <w:r w:rsidRPr="00CB61DE">
        <w:rPr>
          <w:rtl/>
        </w:rPr>
        <w:t>אפשרנו ליאסר ערפאת להיכנס ליריחו, ביצענו את הסכם אוסלו א'. למה</w:t>
      </w:r>
      <w:r w:rsidR="00F91A70">
        <w:rPr>
          <w:rtl/>
        </w:rPr>
        <w:t xml:space="preserve"> </w:t>
      </w:r>
      <w:r w:rsidRPr="00CB61DE">
        <w:rPr>
          <w:rtl/>
        </w:rPr>
        <w:t>צריך בפזיזות, בחוסר שיקול דעת, להמשיך ולבצע את אוסלו ב'? מה הבהלה? מדוע לא לתת</w:t>
      </w:r>
      <w:r w:rsidR="00F91A70">
        <w:rPr>
          <w:rtl/>
        </w:rPr>
        <w:t xml:space="preserve"> </w:t>
      </w:r>
      <w:r w:rsidRPr="00CB61DE">
        <w:rPr>
          <w:rtl/>
        </w:rPr>
        <w:t>לעם</w:t>
      </w:r>
      <w:r w:rsidR="00F91A70">
        <w:rPr>
          <w:rtl/>
        </w:rPr>
        <w:t xml:space="preserve"> </w:t>
      </w:r>
      <w:r w:rsidRPr="00CB61DE">
        <w:rPr>
          <w:rtl/>
        </w:rPr>
        <w:t>בישראל</w:t>
      </w:r>
      <w:r w:rsidR="00F91A70">
        <w:rPr>
          <w:rtl/>
        </w:rPr>
        <w:t xml:space="preserve"> </w:t>
      </w:r>
      <w:r w:rsidRPr="00CB61DE">
        <w:rPr>
          <w:rtl/>
        </w:rPr>
        <w:t>להחליט</w:t>
      </w:r>
      <w:r w:rsidR="00F91A70">
        <w:rPr>
          <w:rtl/>
        </w:rPr>
        <w:t xml:space="preserve"> </w:t>
      </w:r>
      <w:r w:rsidRPr="00CB61DE">
        <w:rPr>
          <w:rtl/>
        </w:rPr>
        <w:t>סוף</w:t>
      </w:r>
      <w:r w:rsidR="00F91A70">
        <w:rPr>
          <w:rtl/>
        </w:rPr>
        <w:t>-</w:t>
      </w:r>
      <w:r w:rsidRPr="00CB61DE">
        <w:rPr>
          <w:rtl/>
        </w:rPr>
        <w:t>סוף</w:t>
      </w:r>
      <w:r w:rsidR="00F91A70">
        <w:rPr>
          <w:rtl/>
        </w:rPr>
        <w:t xml:space="preserve"> </w:t>
      </w:r>
      <w:r w:rsidRPr="00CB61DE">
        <w:rPr>
          <w:rtl/>
        </w:rPr>
        <w:t>על גורלו? מדוע הממשלה צריכה בשרירות לב, באטימות,</w:t>
      </w:r>
      <w:r w:rsidR="00F91A70">
        <w:rPr>
          <w:rtl/>
        </w:rPr>
        <w:t xml:space="preserve"> </w:t>
      </w:r>
      <w:r w:rsidRPr="00CB61DE">
        <w:rPr>
          <w:rtl/>
        </w:rPr>
        <w:t>בעיוורון,</w:t>
      </w:r>
      <w:r w:rsidR="00F91A70">
        <w:rPr>
          <w:rtl/>
        </w:rPr>
        <w:t xml:space="preserve"> </w:t>
      </w:r>
      <w:r w:rsidRPr="00CB61DE">
        <w:rPr>
          <w:rtl/>
        </w:rPr>
        <w:t>בקיהות</w:t>
      </w:r>
      <w:r w:rsidR="00F91A70">
        <w:rPr>
          <w:rtl/>
        </w:rPr>
        <w:t xml:space="preserve"> </w:t>
      </w:r>
      <w:r w:rsidRPr="00CB61DE">
        <w:rPr>
          <w:rtl/>
        </w:rPr>
        <w:t>חושים,</w:t>
      </w:r>
      <w:r w:rsidR="00F91A70">
        <w:rPr>
          <w:rtl/>
        </w:rPr>
        <w:t xml:space="preserve"> </w:t>
      </w:r>
      <w:r w:rsidRPr="00CB61DE">
        <w:rPr>
          <w:rtl/>
        </w:rPr>
        <w:t>בחוסר</w:t>
      </w:r>
      <w:r w:rsidR="00F91A70">
        <w:rPr>
          <w:rtl/>
        </w:rPr>
        <w:t xml:space="preserve"> </w:t>
      </w:r>
      <w:r w:rsidRPr="00CB61DE">
        <w:rPr>
          <w:rtl/>
        </w:rPr>
        <w:t>אחריות</w:t>
      </w:r>
      <w:r w:rsidR="00F91A70">
        <w:rPr>
          <w:rtl/>
        </w:rPr>
        <w:t xml:space="preserve"> </w:t>
      </w:r>
      <w:r w:rsidRPr="00CB61DE">
        <w:rPr>
          <w:rtl/>
        </w:rPr>
        <w:t>לאומית ובחוסר רגישות להמשיך במדיניות</w:t>
      </w:r>
      <w:r w:rsidR="00F91A70">
        <w:rPr>
          <w:rtl/>
        </w:rPr>
        <w:t xml:space="preserve"> </w:t>
      </w:r>
      <w:r w:rsidRPr="00CB61DE">
        <w:rPr>
          <w:rtl/>
        </w:rPr>
        <w:t>הזאת,</w:t>
      </w:r>
      <w:r w:rsidR="00F91A70">
        <w:rPr>
          <w:rtl/>
        </w:rPr>
        <w:t xml:space="preserve"> </w:t>
      </w:r>
      <w:r w:rsidRPr="00CB61DE">
        <w:rPr>
          <w:rtl/>
        </w:rPr>
        <w:t>שבעיני</w:t>
      </w:r>
      <w:r w:rsidR="00F91A70">
        <w:rPr>
          <w:rtl/>
        </w:rPr>
        <w:t xml:space="preserve"> </w:t>
      </w:r>
      <w:r w:rsidRPr="00CB61DE">
        <w:rPr>
          <w:rtl/>
        </w:rPr>
        <w:t>מחצית</w:t>
      </w:r>
      <w:r w:rsidR="00F91A70">
        <w:rPr>
          <w:rtl/>
        </w:rPr>
        <w:t xml:space="preserve"> </w:t>
      </w:r>
      <w:r w:rsidRPr="00CB61DE">
        <w:rPr>
          <w:rtl/>
        </w:rPr>
        <w:t>מהעם, לפחות, היא מדיניות הרת אסון? וכל זאת בלי שקיבלה את</w:t>
      </w:r>
      <w:r w:rsidR="00F91A70">
        <w:rPr>
          <w:rtl/>
        </w:rPr>
        <w:t xml:space="preserve"> </w:t>
      </w:r>
      <w:r w:rsidRPr="00CB61DE">
        <w:rPr>
          <w:rtl/>
        </w:rPr>
        <w:t>הסכמת העם?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הממשלה הזאת התחייבה שלא לחזור לגבולות 1967, והכול</w:t>
      </w:r>
      <w:r w:rsidR="00F91A70">
        <w:rPr>
          <w:rtl/>
        </w:rPr>
        <w:t xml:space="preserve"> </w:t>
      </w:r>
      <w:r w:rsidRPr="00CB61DE">
        <w:rPr>
          <w:rtl/>
        </w:rPr>
        <w:t>מודעים שזה לא כך.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התחייבה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פשרה</w:t>
      </w:r>
      <w:r w:rsidR="00F91A70">
        <w:rPr>
          <w:rtl/>
        </w:rPr>
        <w:t xml:space="preserve"> </w:t>
      </w:r>
      <w:r w:rsidRPr="00CB61DE">
        <w:rPr>
          <w:rtl/>
        </w:rPr>
        <w:t>טריטוריאלית,</w:t>
      </w:r>
      <w:r w:rsidR="00F91A70">
        <w:rPr>
          <w:rtl/>
        </w:rPr>
        <w:t xml:space="preserve"> </w:t>
      </w:r>
      <w:r w:rsidRPr="00CB61DE">
        <w:rPr>
          <w:rtl/>
        </w:rPr>
        <w:t>ואתם</w:t>
      </w:r>
      <w:r w:rsidR="00F91A70">
        <w:rPr>
          <w:rtl/>
        </w:rPr>
        <w:t xml:space="preserve"> </w:t>
      </w:r>
      <w:r w:rsidRPr="00CB61DE">
        <w:rPr>
          <w:rtl/>
        </w:rPr>
        <w:t>יודעים שהיא לא עומדת בכך. גוש</w:t>
      </w:r>
      <w:r w:rsidR="00F91A70">
        <w:rPr>
          <w:rtl/>
        </w:rPr>
        <w:t>-</w:t>
      </w:r>
      <w:r w:rsidRPr="00CB61DE">
        <w:rPr>
          <w:rtl/>
        </w:rPr>
        <w:t>עציון כבר</w:t>
      </w:r>
      <w:r w:rsidR="00F91A70">
        <w:rPr>
          <w:rtl/>
        </w:rPr>
        <w:t xml:space="preserve"> </w:t>
      </w:r>
      <w:r w:rsidRPr="00CB61DE">
        <w:rPr>
          <w:rtl/>
        </w:rPr>
        <w:t>איננו</w:t>
      </w:r>
      <w:r w:rsidR="00F91A70">
        <w:rPr>
          <w:rtl/>
        </w:rPr>
        <w:t xml:space="preserve"> </w:t>
      </w:r>
      <w:r w:rsidRPr="00CB61DE">
        <w:rPr>
          <w:rtl/>
        </w:rPr>
        <w:t>בבחינת</w:t>
      </w:r>
      <w:r w:rsidR="00F91A70">
        <w:rPr>
          <w:rtl/>
        </w:rPr>
        <w:t xml:space="preserve"> </w:t>
      </w: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למשא</w:t>
      </w:r>
      <w:r w:rsidR="00F91A70">
        <w:rPr>
          <w:rtl/>
        </w:rPr>
        <w:t>-</w:t>
      </w:r>
      <w:r w:rsidRPr="00CB61DE">
        <w:rPr>
          <w:rtl/>
        </w:rPr>
        <w:t>ומתן. מעמדה של ירושלים נפגע. הכרתם באש"ף. אתם חותרים</w:t>
      </w:r>
      <w:r w:rsidR="00F91A70">
        <w:rPr>
          <w:rtl/>
        </w:rPr>
        <w:t xml:space="preserve"> </w:t>
      </w:r>
      <w:r w:rsidRPr="00CB61DE">
        <w:rPr>
          <w:rtl/>
        </w:rPr>
        <w:t>להקמת</w:t>
      </w:r>
      <w:r w:rsidR="00F91A70">
        <w:rPr>
          <w:rtl/>
        </w:rPr>
        <w:t xml:space="preserve"> </w:t>
      </w:r>
      <w:r w:rsidRPr="00CB61DE">
        <w:rPr>
          <w:rtl/>
        </w:rPr>
        <w:t>מדינה פלשתינית.</w:t>
      </w:r>
      <w:r w:rsidR="00F91A70">
        <w:rPr>
          <w:rtl/>
        </w:rPr>
        <w:t xml:space="preserve"> </w:t>
      </w:r>
      <w:r w:rsidRPr="00CB61DE">
        <w:rPr>
          <w:rtl/>
        </w:rPr>
        <w:t>הביטחון כבר איננו באחריות ישראל, ונהר הירדן איננו גבול</w:t>
      </w:r>
      <w:r w:rsidR="00F91A70">
        <w:rPr>
          <w:rtl/>
        </w:rPr>
        <w:t xml:space="preserve"> </w:t>
      </w:r>
      <w:r w:rsidRPr="00CB61DE">
        <w:rPr>
          <w:rtl/>
        </w:rPr>
        <w:t>ביטחון. אחרי כל אלה, ויתרתם הרבה כל 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מדינת ישראל לא קיבלה שום תמורה לכל הוויתורים הללו. לא</w:t>
      </w:r>
      <w:r w:rsidR="00F91A70">
        <w:rPr>
          <w:rtl/>
        </w:rPr>
        <w:t xml:space="preserve"> </w:t>
      </w:r>
      <w:r w:rsidRPr="00CB61DE">
        <w:rPr>
          <w:rtl/>
        </w:rPr>
        <w:t>יצאנו</w:t>
      </w:r>
      <w:r w:rsidR="00F91A70">
        <w:rPr>
          <w:rtl/>
        </w:rPr>
        <w:t xml:space="preserve"> </w:t>
      </w:r>
      <w:r w:rsidRPr="00CB61DE">
        <w:rPr>
          <w:rtl/>
        </w:rPr>
        <w:t>נשכרים,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הקואליציה, רבותי חברי הממשלה.</w:t>
      </w:r>
      <w:r w:rsidR="00F91A70">
        <w:rPr>
          <w:rtl/>
        </w:rPr>
        <w:t xml:space="preserve"> </w:t>
      </w:r>
      <w:r w:rsidRPr="00CB61DE">
        <w:rPr>
          <w:rtl/>
        </w:rPr>
        <w:t>לא יצאנו נשכרים ולא הפקנו</w:t>
      </w:r>
      <w:r w:rsidR="00F91A70">
        <w:rPr>
          <w:rtl/>
        </w:rPr>
        <w:t xml:space="preserve"> </w:t>
      </w:r>
      <w:r w:rsidRPr="00CB61DE">
        <w:rPr>
          <w:rtl/>
        </w:rPr>
        <w:t>שום</w:t>
      </w:r>
      <w:r w:rsidR="00F91A70">
        <w:rPr>
          <w:rtl/>
        </w:rPr>
        <w:t xml:space="preserve"> </w:t>
      </w:r>
      <w:r w:rsidRPr="00CB61DE">
        <w:rPr>
          <w:rtl/>
        </w:rPr>
        <w:t>רווח,</w:t>
      </w:r>
      <w:r w:rsidR="00F91A70">
        <w:rPr>
          <w:rtl/>
        </w:rPr>
        <w:t xml:space="preserve"> </w:t>
      </w:r>
      <w:r w:rsidRPr="00CB61DE">
        <w:rPr>
          <w:rtl/>
        </w:rPr>
        <w:t>לא צמחה תועלת אחת ממדיניות הוויתורים של הממשלה.</w:t>
      </w:r>
      <w:r w:rsidR="00F91A70">
        <w:rPr>
          <w:rtl/>
        </w:rPr>
        <w:t xml:space="preserve"> </w:t>
      </w:r>
      <w:r w:rsidRPr="00CB61DE">
        <w:rPr>
          <w:rtl/>
        </w:rPr>
        <w:t>איש לא יכול לומר,</w:t>
      </w:r>
      <w:r w:rsidR="00F91A70">
        <w:rPr>
          <w:rtl/>
        </w:rPr>
        <w:t xml:space="preserve"> </w:t>
      </w:r>
      <w:r w:rsidRPr="00CB61DE">
        <w:rPr>
          <w:rtl/>
        </w:rPr>
        <w:t>אזרחי ישראל, שבמשך שנתיים וחצי ראש הממשלה הביא איזו ברכה למדינת ישראל במדיניות</w:t>
      </w:r>
      <w:r w:rsidR="00F91A70">
        <w:rPr>
          <w:rtl/>
        </w:rPr>
        <w:t xml:space="preserve"> </w:t>
      </w:r>
      <w:r w:rsidRPr="00CB61DE">
        <w:rPr>
          <w:rtl/>
        </w:rPr>
        <w:t>החדשה שלו. הפלשתינים זכו להישגים היסטוריים, ללא שום ספק.</w:t>
      </w:r>
      <w:r w:rsidR="00F91A70">
        <w:rPr>
          <w:rtl/>
        </w:rPr>
        <w:t xml:space="preserve"> </w:t>
      </w:r>
      <w:r w:rsidRPr="00CB61DE">
        <w:rPr>
          <w:rtl/>
        </w:rPr>
        <w:t>הם זכו לעולם ומלואו.</w:t>
      </w:r>
      <w:r w:rsidR="00F91A70">
        <w:rPr>
          <w:rtl/>
        </w:rPr>
        <w:t xml:space="preserve"> </w:t>
      </w:r>
      <w:r w:rsidRPr="00CB61DE">
        <w:rPr>
          <w:rtl/>
        </w:rPr>
        <w:t>מדוע לנו, מדינת ישראל, אזרחי ישראל, גם על</w:t>
      </w:r>
      <w:r w:rsidR="00F91A70">
        <w:rPr>
          <w:rtl/>
        </w:rPr>
        <w:t>-</w:t>
      </w:r>
      <w:r w:rsidRPr="00CB61DE">
        <w:rPr>
          <w:rtl/>
        </w:rPr>
        <w:t>פי שיטתה של הממשלה, לא צמחה תועלת?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יאמר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איזו תועלת צמחה למדינת ישראל מהמדיניות החדשה שהוא נקט.</w:t>
      </w:r>
      <w:r w:rsidR="00F91A70">
        <w:rPr>
          <w:rtl/>
        </w:rPr>
        <w:t xml:space="preserve"> </w:t>
      </w:r>
      <w:r w:rsidRPr="00CB61DE">
        <w:rPr>
          <w:rtl/>
        </w:rPr>
        <w:t>להיפך,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הממשלה:</w:t>
      </w:r>
      <w:r w:rsidR="00F91A70">
        <w:rPr>
          <w:rtl/>
        </w:rPr>
        <w:t xml:space="preserve"> </w:t>
      </w:r>
      <w:r w:rsidRPr="00CB61DE">
        <w:rPr>
          <w:rtl/>
        </w:rPr>
        <w:t>גם אני אינני משוכנע ביכולתו או ברצונו של אש"ף</w:t>
      </w:r>
      <w:r w:rsidR="00F91A70">
        <w:rPr>
          <w:rtl/>
        </w:rPr>
        <w:t xml:space="preserve"> </w:t>
      </w:r>
      <w:r w:rsidRPr="00CB61DE">
        <w:rPr>
          <w:rtl/>
        </w:rPr>
        <w:t>להתמודד</w:t>
      </w:r>
      <w:r w:rsidR="00F91A70">
        <w:rPr>
          <w:rtl/>
        </w:rPr>
        <w:t xml:space="preserve"> </w:t>
      </w:r>
      <w:r w:rsidRPr="00CB61DE">
        <w:rPr>
          <w:rtl/>
        </w:rPr>
        <w:t>עם הטרור. אומר זאת ראש הממשלה, יצחק רבין. הוא מטיל ספק ברצונו של אש"ף</w:t>
      </w:r>
      <w:r w:rsidR="00F91A70">
        <w:rPr>
          <w:rtl/>
        </w:rPr>
        <w:t xml:space="preserve"> </w:t>
      </w:r>
      <w:r w:rsidRPr="00CB61DE">
        <w:rPr>
          <w:rtl/>
        </w:rPr>
        <w:t>להתמודד</w:t>
      </w:r>
      <w:r w:rsidR="00F91A70">
        <w:rPr>
          <w:rtl/>
        </w:rPr>
        <w:t xml:space="preserve"> </w:t>
      </w:r>
      <w:r w:rsidRPr="00CB61DE">
        <w:rPr>
          <w:rtl/>
        </w:rPr>
        <w:t>עם הטרור.</w:t>
      </w:r>
      <w:r w:rsidR="00F91A70">
        <w:rPr>
          <w:rtl/>
        </w:rPr>
        <w:t xml:space="preserve"> </w:t>
      </w:r>
      <w:r w:rsidRPr="00CB61DE">
        <w:rPr>
          <w:rtl/>
        </w:rPr>
        <w:t>אדוני ראש הממשלה, האם עד כדי כך אתה עיוור, קהה חושים ומגלה</w:t>
      </w:r>
      <w:r w:rsidR="00F91A70">
        <w:rPr>
          <w:rtl/>
        </w:rPr>
        <w:t xml:space="preserve"> </w:t>
      </w:r>
      <w:r w:rsidRPr="00CB61DE">
        <w:rPr>
          <w:rtl/>
        </w:rPr>
        <w:t>אטימות</w:t>
      </w:r>
      <w:r w:rsidR="00F91A70">
        <w:rPr>
          <w:rtl/>
        </w:rPr>
        <w:t xml:space="preserve"> </w:t>
      </w:r>
      <w:r w:rsidRPr="00CB61DE">
        <w:rPr>
          <w:rtl/>
        </w:rPr>
        <w:t>לנוכח</w:t>
      </w:r>
      <w:r w:rsidR="00F91A70">
        <w:rPr>
          <w:rtl/>
        </w:rPr>
        <w:t xml:space="preserve"> </w:t>
      </w:r>
      <w:r w:rsidRPr="00CB61DE">
        <w:rPr>
          <w:rtl/>
        </w:rPr>
        <w:t>סבלות</w:t>
      </w:r>
      <w:r w:rsidR="00F91A70">
        <w:rPr>
          <w:rtl/>
        </w:rPr>
        <w:t xml:space="preserve"> </w:t>
      </w:r>
      <w:r w:rsidRPr="00CB61DE">
        <w:rPr>
          <w:rtl/>
        </w:rPr>
        <w:t>עמך?</w:t>
      </w:r>
      <w:r w:rsidR="00F91A70">
        <w:rPr>
          <w:rtl/>
        </w:rPr>
        <w:t xml:space="preserve"> </w:t>
      </w:r>
      <w:r w:rsidRPr="00CB61DE">
        <w:rPr>
          <w:rtl/>
        </w:rPr>
        <w:t>וזאת במיוחד כאשר אתה עצמך מגלה ספקות לגבי רצונו של</w:t>
      </w:r>
      <w:r w:rsidR="00F91A70">
        <w:rPr>
          <w:rtl/>
        </w:rPr>
        <w:t xml:space="preserve"> </w:t>
      </w:r>
      <w:r w:rsidRPr="00CB61DE">
        <w:rPr>
          <w:rtl/>
        </w:rPr>
        <w:t>אש"ף</w:t>
      </w:r>
      <w:r w:rsidR="00F91A70">
        <w:rPr>
          <w:rtl/>
        </w:rPr>
        <w:t xml:space="preserve"> </w:t>
      </w:r>
      <w:r w:rsidRPr="00CB61DE">
        <w:rPr>
          <w:rtl/>
        </w:rPr>
        <w:t>להילחם</w:t>
      </w:r>
      <w:r w:rsidR="00F91A70">
        <w:rPr>
          <w:rtl/>
        </w:rPr>
        <w:t xml:space="preserve"> </w:t>
      </w:r>
      <w:r w:rsidRPr="00CB61DE">
        <w:rPr>
          <w:rtl/>
        </w:rPr>
        <w:t>בטרור,</w:t>
      </w:r>
      <w:r w:rsidR="00F91A70">
        <w:rPr>
          <w:rtl/>
        </w:rPr>
        <w:t xml:space="preserve"> </w:t>
      </w:r>
      <w:r w:rsidRPr="00CB61DE">
        <w:rPr>
          <w:rtl/>
        </w:rPr>
        <w:t>ואף</w:t>
      </w:r>
      <w:r w:rsidR="00F91A70">
        <w:rPr>
          <w:rtl/>
        </w:rPr>
        <w:t>-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>-</w:t>
      </w:r>
      <w:r w:rsidRPr="00CB61DE">
        <w:rPr>
          <w:rtl/>
        </w:rPr>
        <w:t>כן אתה רוצה להמשיך לבצע את אוסלו ב' ולתת לו את</w:t>
      </w:r>
      <w:r w:rsidR="00F91A70">
        <w:rPr>
          <w:rtl/>
        </w:rPr>
        <w:t xml:space="preserve"> </w:t>
      </w:r>
      <w:r w:rsidRPr="00CB61DE">
        <w:rPr>
          <w:rtl/>
        </w:rPr>
        <w:t>האחריות לביטחון אזורים נוספים ברחבי יהודה ושומרון.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 יודע, ולא יעזרו ניסיונות ההכחשה, שלאש"ף יש הסכמות עם ה"חמאס".</w:t>
      </w:r>
      <w:r w:rsidR="00F91A70">
        <w:rPr>
          <w:rtl/>
        </w:rPr>
        <w:t xml:space="preserve"> </w:t>
      </w:r>
      <w:r w:rsidRPr="00CB61DE">
        <w:rPr>
          <w:rtl/>
        </w:rPr>
        <w:t>הפיגוע</w:t>
      </w:r>
      <w:r w:rsidR="00F91A70">
        <w:rPr>
          <w:rtl/>
        </w:rPr>
        <w:t xml:space="preserve"> </w:t>
      </w:r>
      <w:r w:rsidRPr="00CB61DE">
        <w:rPr>
          <w:rtl/>
        </w:rPr>
        <w:t>בשבוע</w:t>
      </w:r>
      <w:r w:rsidR="00F91A70">
        <w:rPr>
          <w:rtl/>
        </w:rPr>
        <w:t xml:space="preserve"> </w:t>
      </w:r>
      <w:r w:rsidRPr="00CB61DE">
        <w:rPr>
          <w:rtl/>
        </w:rPr>
        <w:t>שעבר</w:t>
      </w:r>
      <w:r w:rsidR="00F91A70">
        <w:rPr>
          <w:rtl/>
        </w:rPr>
        <w:t xml:space="preserve"> </w:t>
      </w:r>
      <w:r w:rsidRPr="00CB61DE">
        <w:rPr>
          <w:rtl/>
        </w:rPr>
        <w:t>בקו 20, ליד הבורסה ברמת</w:t>
      </w:r>
      <w:r w:rsidR="00F91A70">
        <w:rPr>
          <w:rtl/>
        </w:rPr>
        <w:t>-</w:t>
      </w:r>
      <w:r w:rsidRPr="00CB61DE">
        <w:rPr>
          <w:rtl/>
        </w:rPr>
        <w:t>גן, הוא תוצאה ישירה של הסכמות בין</w:t>
      </w:r>
      <w:r w:rsidR="00F91A70">
        <w:rPr>
          <w:rtl/>
        </w:rPr>
        <w:t xml:space="preserve"> </w:t>
      </w:r>
      <w:r w:rsidRPr="00CB61DE">
        <w:rPr>
          <w:rtl/>
        </w:rPr>
        <w:t>אש"ף</w:t>
      </w:r>
      <w:r w:rsidR="00F91A70">
        <w:rPr>
          <w:rtl/>
        </w:rPr>
        <w:t xml:space="preserve"> </w:t>
      </w:r>
      <w:r w:rsidRPr="00CB61DE">
        <w:rPr>
          <w:rtl/>
        </w:rPr>
        <w:t>ובין</w:t>
      </w:r>
      <w:r w:rsidR="00F91A70">
        <w:rPr>
          <w:rtl/>
        </w:rPr>
        <w:t xml:space="preserve"> </w:t>
      </w:r>
      <w:r w:rsidRPr="00CB61DE">
        <w:rPr>
          <w:rtl/>
        </w:rPr>
        <w:t>ה"חמאס".</w:t>
      </w:r>
      <w:r w:rsidR="00F91A70">
        <w:rPr>
          <w:rtl/>
        </w:rPr>
        <w:t xml:space="preserve"> </w:t>
      </w:r>
      <w:r w:rsidRPr="00CB61DE">
        <w:rPr>
          <w:rtl/>
        </w:rPr>
        <w:t>ל"חמאס", על</w:t>
      </w:r>
      <w:r w:rsidR="00F91A70">
        <w:rPr>
          <w:rtl/>
        </w:rPr>
        <w:t>-</w:t>
      </w:r>
      <w:r w:rsidRPr="00CB61DE">
        <w:rPr>
          <w:rtl/>
        </w:rPr>
        <w:t>פי אותן הסכמות, מותר, יש לו היתר מאש"ף לפעול</w:t>
      </w:r>
      <w:r w:rsidR="00F91A70">
        <w:rPr>
          <w:rtl/>
        </w:rPr>
        <w:t xml:space="preserve"> </w:t>
      </w:r>
      <w:r w:rsidRPr="00CB61DE">
        <w:rPr>
          <w:rtl/>
        </w:rPr>
        <w:t>בתוככי מדינת ישראל, נגד אזרחי ישראל.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בעצמו: גם אני אינני משוכנע ביכולתו</w:t>
      </w:r>
      <w:r w:rsidR="00F91A70">
        <w:rPr>
          <w:rtl/>
        </w:rPr>
        <w:t xml:space="preserve"> </w:t>
      </w:r>
      <w:r w:rsidRPr="00CB61DE">
        <w:rPr>
          <w:rtl/>
        </w:rPr>
        <w:t>וברצונו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אש"ף להתמודד עם הטרור. אין הוכחה ניצחת יותר לכך שראש הממשלה בזדון</w:t>
      </w:r>
      <w:r w:rsidR="00F91A70">
        <w:rPr>
          <w:rtl/>
        </w:rPr>
        <w:t xml:space="preserve"> </w:t>
      </w:r>
      <w:r w:rsidRPr="00CB61DE">
        <w:rPr>
          <w:rtl/>
        </w:rPr>
        <w:t>ממיט עלינו אסון.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ספק בקשר לשיקול דעתו של ראש הממשלה. יש לי ספק</w:t>
      </w:r>
      <w:r w:rsidR="00F91A70">
        <w:rPr>
          <w:rtl/>
        </w:rPr>
        <w:t xml:space="preserve"> </w:t>
      </w:r>
      <w:r w:rsidRPr="00CB61DE">
        <w:rPr>
          <w:rtl/>
        </w:rPr>
        <w:t>ביכולתו</w:t>
      </w:r>
      <w:r w:rsidR="00F91A70">
        <w:rPr>
          <w:rtl/>
        </w:rPr>
        <w:t xml:space="preserve"> </w:t>
      </w:r>
      <w:r w:rsidRPr="00CB61DE">
        <w:rPr>
          <w:rtl/>
        </w:rPr>
        <w:t>לקבל</w:t>
      </w:r>
      <w:r w:rsidR="00F91A70">
        <w:rPr>
          <w:rtl/>
        </w:rPr>
        <w:t xml:space="preserve"> </w:t>
      </w:r>
      <w:r w:rsidRPr="00CB61DE">
        <w:rPr>
          <w:rtl/>
        </w:rPr>
        <w:t>החלטות</w:t>
      </w:r>
      <w:r w:rsidR="00F91A70">
        <w:rPr>
          <w:rtl/>
        </w:rPr>
        <w:t xml:space="preserve"> </w:t>
      </w:r>
      <w:r w:rsidRPr="00CB61DE">
        <w:rPr>
          <w:rtl/>
        </w:rPr>
        <w:t>בנושאים</w:t>
      </w:r>
      <w:r w:rsidR="00F91A70">
        <w:rPr>
          <w:rtl/>
        </w:rPr>
        <w:t xml:space="preserve"> </w:t>
      </w:r>
      <w:r w:rsidRPr="00CB61DE">
        <w:rPr>
          <w:rtl/>
        </w:rPr>
        <w:t>לאומיים,</w:t>
      </w:r>
      <w:r w:rsidR="00F91A70">
        <w:rPr>
          <w:rtl/>
        </w:rPr>
        <w:t xml:space="preserve"> </w:t>
      </w:r>
      <w:r w:rsidRPr="00CB61DE">
        <w:rPr>
          <w:rtl/>
        </w:rPr>
        <w:t>קיומיים. יש לי ספק, תסלחו לי, אם ראש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להמשיך</w:t>
      </w:r>
      <w:r w:rsidR="00F91A70">
        <w:rPr>
          <w:rtl/>
        </w:rPr>
        <w:t xml:space="preserve"> </w:t>
      </w:r>
      <w:r w:rsidRPr="00CB61DE">
        <w:rPr>
          <w:rtl/>
        </w:rPr>
        <w:t>וליטול</w:t>
      </w:r>
      <w:r w:rsidR="00F91A70">
        <w:rPr>
          <w:rtl/>
        </w:rPr>
        <w:t xml:space="preserve"> </w:t>
      </w:r>
      <w:r w:rsidRPr="00CB61DE">
        <w:rPr>
          <w:rtl/>
        </w:rPr>
        <w:t>אחריות</w:t>
      </w:r>
      <w:r w:rsidR="00F91A70">
        <w:rPr>
          <w:rtl/>
        </w:rPr>
        <w:t xml:space="preserve"> </w:t>
      </w:r>
      <w:r w:rsidRPr="00CB61DE">
        <w:rPr>
          <w:rtl/>
        </w:rPr>
        <w:t>לאומית</w:t>
      </w:r>
      <w:r w:rsidR="00F91A70">
        <w:rPr>
          <w:rtl/>
        </w:rPr>
        <w:t xml:space="preserve"> </w:t>
      </w:r>
      <w:r w:rsidRPr="00CB61DE">
        <w:rPr>
          <w:rtl/>
        </w:rPr>
        <w:t>לגורלה של מדינת ישראל. מוטב שראש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יעביר</w:t>
      </w:r>
      <w:r w:rsidR="00F91A70">
        <w:rPr>
          <w:rtl/>
        </w:rPr>
        <w:t xml:space="preserve"> </w:t>
      </w:r>
      <w:r w:rsidRPr="00CB61DE">
        <w:rPr>
          <w:rtl/>
        </w:rPr>
        <w:t>את ההכרעות האלה מהר מאוד לידי אזרחי ישראל. העם הוא שצריך להחליט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החלק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של הבית צודק או החלק ההוא. לא מר שלום, לא מר פרס וביילין, לא מר</w:t>
      </w:r>
      <w:r w:rsidR="00F91A70">
        <w:rPr>
          <w:rtl/>
        </w:rPr>
        <w:t xml:space="preserve"> </w:t>
      </w:r>
      <w:r w:rsidRPr="00CB61DE">
        <w:rPr>
          <w:rtl/>
        </w:rPr>
        <w:t>ביטחון,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מר</w:t>
      </w:r>
      <w:r w:rsidR="00F91A70">
        <w:rPr>
          <w:rtl/>
        </w:rPr>
        <w:t xml:space="preserve"> </w:t>
      </w:r>
      <w:r w:rsidRPr="00CB61DE">
        <w:rPr>
          <w:rtl/>
        </w:rPr>
        <w:t>רבין</w:t>
      </w:r>
      <w:r w:rsidR="00F91A70">
        <w:rPr>
          <w:rtl/>
        </w:rPr>
        <w:t xml:space="preserve"> </w:t>
      </w:r>
      <w:r w:rsidRPr="00CB61DE">
        <w:rPr>
          <w:rtl/>
        </w:rPr>
        <w:t>וברק,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לא יכולים להבין, כי אין לנו היום לא שלום ולא</w:t>
      </w:r>
      <w:r w:rsidR="00F91A70">
        <w:rPr>
          <w:rtl/>
        </w:rPr>
        <w:t xml:space="preserve"> </w:t>
      </w:r>
      <w:r w:rsidRPr="00CB61DE">
        <w:rPr>
          <w:rtl/>
        </w:rPr>
        <w:t>ביטחון. הסכר נפרץ, יש שיטפון אדיר, ואין לממשלה היכולת להילחם בטרור.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הפסקנו</w:t>
      </w:r>
      <w:r w:rsidR="00F91A70">
        <w:rPr>
          <w:rtl/>
        </w:rPr>
        <w:t xml:space="preserve"> </w:t>
      </w:r>
      <w:r w:rsidRPr="00CB61DE">
        <w:rPr>
          <w:rtl/>
        </w:rPr>
        <w:t>אפילו לשקול את מדיניות הגירושים. זו מדיניות שהשב"כ במשך שנים</w:t>
      </w:r>
      <w:r w:rsidR="00F91A70">
        <w:rPr>
          <w:rtl/>
        </w:rPr>
        <w:t xml:space="preserve"> </w:t>
      </w:r>
      <w:r w:rsidRPr="00CB61DE">
        <w:rPr>
          <w:rtl/>
        </w:rPr>
        <w:t>טען</w:t>
      </w:r>
      <w:r w:rsidR="00F91A70">
        <w:rPr>
          <w:rtl/>
        </w:rPr>
        <w:t xml:space="preserve"> </w:t>
      </w:r>
      <w:r w:rsidRPr="00CB61DE">
        <w:rPr>
          <w:rtl/>
        </w:rPr>
        <w:t>שהיא</w:t>
      </w:r>
      <w:r w:rsidR="00F91A70">
        <w:rPr>
          <w:rtl/>
        </w:rPr>
        <w:t xml:space="preserve"> </w:t>
      </w:r>
      <w:r w:rsidRPr="00CB61DE">
        <w:rPr>
          <w:rtl/>
        </w:rPr>
        <w:t>הנשק</w:t>
      </w:r>
      <w:r w:rsidR="00F91A70">
        <w:rPr>
          <w:rtl/>
        </w:rPr>
        <w:t xml:space="preserve"> </w:t>
      </w:r>
      <w:r w:rsidRPr="00CB61DE">
        <w:rPr>
          <w:rtl/>
        </w:rPr>
        <w:t>והאמצעי היעיל ביותר במאבק נגד הטרור. היום איש לא מעלה על דעתו</w:t>
      </w:r>
      <w:r w:rsidR="00F91A70">
        <w:rPr>
          <w:rtl/>
        </w:rPr>
        <w:t xml:space="preserve"> </w:t>
      </w:r>
      <w:r w:rsidRPr="00CB61DE">
        <w:rPr>
          <w:rtl/>
        </w:rPr>
        <w:t>להילחם</w:t>
      </w:r>
      <w:r w:rsidR="00F91A70">
        <w:rPr>
          <w:rtl/>
        </w:rPr>
        <w:t xml:space="preserve"> </w:t>
      </w:r>
      <w:r w:rsidRPr="00CB61DE">
        <w:rPr>
          <w:rtl/>
        </w:rPr>
        <w:t>נגד</w:t>
      </w:r>
      <w:r w:rsidR="00F91A70">
        <w:rPr>
          <w:rtl/>
        </w:rPr>
        <w:t xml:space="preserve"> </w:t>
      </w:r>
      <w:r w:rsidRPr="00CB61DE">
        <w:rPr>
          <w:rtl/>
        </w:rPr>
        <w:t>הטרור</w:t>
      </w:r>
      <w:r w:rsidR="00F91A70">
        <w:rPr>
          <w:rtl/>
        </w:rPr>
        <w:t xml:space="preserve"> </w:t>
      </w:r>
      <w:r w:rsidRPr="00CB61DE">
        <w:rPr>
          <w:rtl/>
        </w:rPr>
        <w:t>באמצעות הגירושים. יצחק רבין במו</w:t>
      </w:r>
      <w:r w:rsidR="00F91A70">
        <w:rPr>
          <w:rtl/>
        </w:rPr>
        <w:t>-</w:t>
      </w:r>
      <w:r w:rsidRPr="00CB61DE">
        <w:rPr>
          <w:rtl/>
        </w:rPr>
        <w:t>ידיו קבר את האפשרות להילחם</w:t>
      </w:r>
      <w:r w:rsidR="00F91A70">
        <w:rPr>
          <w:rtl/>
        </w:rPr>
        <w:t xml:space="preserve"> </w:t>
      </w:r>
      <w:r w:rsidRPr="00CB61DE">
        <w:rPr>
          <w:rtl/>
        </w:rPr>
        <w:t>נגד הטרור על</w:t>
      </w:r>
      <w:r w:rsidR="00F91A70">
        <w:rPr>
          <w:rtl/>
        </w:rPr>
        <w:t>-</w:t>
      </w:r>
      <w:r w:rsidRPr="00CB61DE">
        <w:rPr>
          <w:rtl/>
        </w:rPr>
        <w:t>ידי גירושים.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ארגוני</w:t>
      </w:r>
      <w:r w:rsidR="00F91A70">
        <w:rPr>
          <w:rtl/>
        </w:rPr>
        <w:t xml:space="preserve"> </w:t>
      </w:r>
      <w:r w:rsidRPr="00CB61DE">
        <w:rPr>
          <w:rtl/>
        </w:rPr>
        <w:t>המחבלים</w:t>
      </w:r>
      <w:r w:rsidR="00F91A70">
        <w:rPr>
          <w:rtl/>
        </w:rPr>
        <w:t xml:space="preserve"> </w:t>
      </w:r>
      <w:r w:rsidRPr="00CB61DE">
        <w:rPr>
          <w:rtl/>
        </w:rPr>
        <w:t>מבריחים</w:t>
      </w:r>
      <w:r w:rsidR="00F91A70">
        <w:rPr>
          <w:rtl/>
        </w:rPr>
        <w:t xml:space="preserve"> </w:t>
      </w:r>
      <w:r w:rsidRPr="00CB61DE">
        <w:rPr>
          <w:rtl/>
        </w:rPr>
        <w:t>ביד חופשית אמצעי לחימה. זה לא מקרה, גברתי סגנית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שהטרור</w:t>
      </w:r>
      <w:r w:rsidR="00F91A70">
        <w:rPr>
          <w:rtl/>
        </w:rPr>
        <w:t xml:space="preserve"> </w:t>
      </w:r>
      <w:r w:rsidRPr="00CB61DE">
        <w:rPr>
          <w:rtl/>
        </w:rPr>
        <w:t>גבר</w:t>
      </w:r>
      <w:r w:rsidR="00F91A70">
        <w:rPr>
          <w:rtl/>
        </w:rPr>
        <w:t xml:space="preserve"> </w:t>
      </w:r>
      <w:r w:rsidRPr="00CB61DE">
        <w:rPr>
          <w:rtl/>
        </w:rPr>
        <w:t>ויש יותר מכוניות תופת ומעשי התאבדות עם חומר נפץ.</w:t>
      </w:r>
      <w:r w:rsidR="00F91A70">
        <w:rPr>
          <w:rtl/>
        </w:rPr>
        <w:t xml:space="preserve"> </w:t>
      </w:r>
      <w:r w:rsidRPr="00CB61DE">
        <w:rPr>
          <w:rtl/>
        </w:rPr>
        <w:t>הסיבה לכך</w:t>
      </w:r>
      <w:r w:rsidR="00F91A70">
        <w:rPr>
          <w:rtl/>
        </w:rPr>
        <w:t xml:space="preserve"> </w:t>
      </w:r>
      <w:r w:rsidRPr="00CB61DE">
        <w:rPr>
          <w:rtl/>
        </w:rPr>
        <w:t>היא,</w:t>
      </w:r>
      <w:r w:rsidR="00F91A70">
        <w:rPr>
          <w:rtl/>
        </w:rPr>
        <w:t xml:space="preserve"> </w:t>
      </w:r>
      <w:r w:rsidRPr="00CB61DE">
        <w:rPr>
          <w:rtl/>
        </w:rPr>
        <w:t>שזרועות</w:t>
      </w:r>
      <w:r w:rsidR="00F91A70">
        <w:rPr>
          <w:rtl/>
        </w:rPr>
        <w:t xml:space="preserve"> </w:t>
      </w:r>
      <w:r w:rsidRPr="00CB61DE">
        <w:rPr>
          <w:rtl/>
        </w:rPr>
        <w:t>הביטחון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יכולות,</w:t>
      </w:r>
      <w:r w:rsidR="00F91A70">
        <w:rPr>
          <w:rtl/>
        </w:rPr>
        <w:t xml:space="preserve"> </w:t>
      </w:r>
      <w:r w:rsidRPr="00CB61DE">
        <w:rPr>
          <w:rtl/>
        </w:rPr>
        <w:t>כמו בעבר, למנוע הברחת אמצעי לחימה.</w:t>
      </w:r>
      <w:r w:rsidR="00F91A70">
        <w:rPr>
          <w:rtl/>
        </w:rPr>
        <w:t xml:space="preserve"> </w:t>
      </w:r>
      <w:r w:rsidRPr="00CB61DE">
        <w:rPr>
          <w:rtl/>
        </w:rPr>
        <w:t>אמצעי</w:t>
      </w:r>
      <w:r w:rsidR="00F91A70">
        <w:rPr>
          <w:rtl/>
        </w:rPr>
        <w:t xml:space="preserve"> </w:t>
      </w:r>
      <w:r w:rsidRPr="00CB61DE">
        <w:rPr>
          <w:rtl/>
        </w:rPr>
        <w:t>הלחימה</w:t>
      </w:r>
      <w:r w:rsidR="00F91A70">
        <w:rPr>
          <w:rtl/>
        </w:rPr>
        <w:t xml:space="preserve"> </w:t>
      </w:r>
      <w:r w:rsidRPr="00CB61DE">
        <w:rPr>
          <w:rtl/>
        </w:rPr>
        <w:t>תחת</w:t>
      </w:r>
      <w:r w:rsidR="00F91A70">
        <w:rPr>
          <w:rtl/>
        </w:rPr>
        <w:t xml:space="preserve"> </w:t>
      </w:r>
      <w:r w:rsidRPr="00CB61DE">
        <w:rPr>
          <w:rtl/>
        </w:rPr>
        <w:t>ניהולו של</w:t>
      </w:r>
      <w:r w:rsidR="00F91A70">
        <w:rPr>
          <w:rtl/>
        </w:rPr>
        <w:t xml:space="preserve"> </w:t>
      </w:r>
      <w:r w:rsidRPr="00CB61DE">
        <w:rPr>
          <w:rtl/>
        </w:rPr>
        <w:t>אש"ף מתגלגלים באופן חופשי מיד ליד, ולכן הם מגיעים לידי</w:t>
      </w:r>
      <w:r w:rsidR="00F91A70">
        <w:rPr>
          <w:rtl/>
        </w:rPr>
        <w:t xml:space="preserve"> </w:t>
      </w:r>
      <w:r w:rsidRPr="00CB61DE">
        <w:rPr>
          <w:rtl/>
        </w:rPr>
        <w:t>אותם מחבלים שמבצעים את מעשי הרצח והטרור.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דנים</w:t>
      </w:r>
      <w:r w:rsidR="00F91A70">
        <w:rPr>
          <w:rtl/>
        </w:rPr>
        <w:t xml:space="preserve"> </w:t>
      </w: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בשאלה</w:t>
      </w:r>
      <w:r w:rsidR="00F91A70">
        <w:rPr>
          <w:rtl/>
        </w:rPr>
        <w:t xml:space="preserve"> </w:t>
      </w:r>
      <w:r w:rsidRPr="00CB61DE">
        <w:rPr>
          <w:rtl/>
        </w:rPr>
        <w:t>האם צריך או לא צריך לחקור מחבל כדי לסכל פעולות</w:t>
      </w:r>
      <w:r w:rsidR="00F91A70">
        <w:rPr>
          <w:rtl/>
        </w:rPr>
        <w:t xml:space="preserve"> </w:t>
      </w:r>
      <w:r w:rsidRPr="00CB61DE">
        <w:rPr>
          <w:rtl/>
        </w:rPr>
        <w:t>טרור.</w:t>
      </w:r>
      <w:r w:rsidR="00F91A70">
        <w:rPr>
          <w:rtl/>
        </w:rPr>
        <w:t xml:space="preserve"> </w:t>
      </w:r>
      <w:r w:rsidRPr="00CB61DE">
        <w:rPr>
          <w:rtl/>
        </w:rPr>
        <w:t>וכי מה אתם חושבים שצריך השב"כ לעשות כשנודע לו על אפשרות לבצע מעשי טרור?</w:t>
      </w:r>
      <w:r w:rsidR="00F91A70">
        <w:rPr>
          <w:rtl/>
        </w:rPr>
        <w:t xml:space="preserve"> </w:t>
      </w:r>
      <w:r w:rsidRPr="00CB61DE">
        <w:rPr>
          <w:rtl/>
        </w:rPr>
        <w:t>האם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לתת למחבל להישאר עם המידע הזה ברשות עצמו ולא להוציאו ממנו בכל תנאי,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מחיר,</w:t>
      </w:r>
      <w:r w:rsidR="00F91A70">
        <w:rPr>
          <w:rtl/>
        </w:rPr>
        <w:t xml:space="preserve"> </w:t>
      </w:r>
      <w:r w:rsidRPr="00CB61DE">
        <w:rPr>
          <w:rtl/>
        </w:rPr>
        <w:t>ובלבד</w:t>
      </w:r>
      <w:r w:rsidR="00F91A70">
        <w:rPr>
          <w:rtl/>
        </w:rPr>
        <w:t xml:space="preserve"> </w:t>
      </w:r>
      <w:r w:rsidRPr="00CB61DE">
        <w:rPr>
          <w:rtl/>
        </w:rPr>
        <w:t>שנוכל לסכל טרור? האם איש מעלה על דעתו שהממשלה לא תוציא מידע</w:t>
      </w:r>
      <w:r w:rsidR="00F91A70">
        <w:rPr>
          <w:rtl/>
        </w:rPr>
        <w:t xml:space="preserve"> </w:t>
      </w:r>
      <w:r w:rsidRPr="00CB61DE">
        <w:rPr>
          <w:rtl/>
        </w:rPr>
        <w:t>חיוני</w:t>
      </w:r>
      <w:r w:rsidR="00F91A70">
        <w:rPr>
          <w:rtl/>
        </w:rPr>
        <w:t xml:space="preserve"> </w:t>
      </w:r>
      <w:r w:rsidRPr="00CB61DE">
        <w:rPr>
          <w:rtl/>
        </w:rPr>
        <w:t>שיכול</w:t>
      </w:r>
      <w:r w:rsidR="00F91A70">
        <w:rPr>
          <w:rtl/>
        </w:rPr>
        <w:t xml:space="preserve"> </w:t>
      </w:r>
      <w:r w:rsidRPr="00CB61DE">
        <w:rPr>
          <w:rtl/>
        </w:rPr>
        <w:t>למנוע</w:t>
      </w:r>
      <w:r w:rsidR="00F91A70">
        <w:rPr>
          <w:rtl/>
        </w:rPr>
        <w:t xml:space="preserve"> </w:t>
      </w:r>
      <w:r w:rsidRPr="00CB61DE">
        <w:rPr>
          <w:rtl/>
        </w:rPr>
        <w:t>טרור</w:t>
      </w:r>
      <w:r w:rsidR="00F91A70">
        <w:rPr>
          <w:rtl/>
        </w:rPr>
        <w:t xml:space="preserve"> </w:t>
      </w:r>
      <w:r w:rsidRPr="00CB61DE">
        <w:rPr>
          <w:rtl/>
        </w:rPr>
        <w:t>ויכול</w:t>
      </w:r>
      <w:r w:rsidR="00F91A70">
        <w:rPr>
          <w:rtl/>
        </w:rPr>
        <w:t xml:space="preserve"> </w:t>
      </w:r>
      <w:r w:rsidRPr="00CB61DE">
        <w:rPr>
          <w:rtl/>
        </w:rPr>
        <w:t>לסכל טרור שמצוי בידי איזה מחבל, רק בגלל איזו</w:t>
      </w:r>
      <w:r w:rsidR="00F91A70">
        <w:rPr>
          <w:rtl/>
        </w:rPr>
        <w:t xml:space="preserve"> </w:t>
      </w:r>
      <w:r w:rsidRPr="00CB61DE">
        <w:rPr>
          <w:rtl/>
        </w:rPr>
        <w:t>דקדקנות</w:t>
      </w:r>
      <w:r w:rsidR="00F91A70">
        <w:rPr>
          <w:rtl/>
        </w:rPr>
        <w:t xml:space="preserve"> </w:t>
      </w:r>
      <w:r w:rsidRPr="00CB61DE">
        <w:rPr>
          <w:rtl/>
        </w:rPr>
        <w:t>משפטנית?</w:t>
      </w:r>
      <w:r w:rsidR="00F91A70">
        <w:rPr>
          <w:rtl/>
        </w:rPr>
        <w:t xml:space="preserve"> </w:t>
      </w:r>
      <w:r w:rsidRPr="00CB61DE">
        <w:rPr>
          <w:rtl/>
        </w:rPr>
        <w:t>והכול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כמובן</w:t>
      </w:r>
      <w:r w:rsidR="00F91A70">
        <w:rPr>
          <w:rtl/>
        </w:rPr>
        <w:t xml:space="preserve"> </w:t>
      </w:r>
      <w:r w:rsidRPr="00CB61DE">
        <w:rPr>
          <w:rtl/>
        </w:rPr>
        <w:t>להיעשות</w:t>
      </w:r>
      <w:r w:rsidR="00F91A70">
        <w:rPr>
          <w:rtl/>
        </w:rPr>
        <w:t xml:space="preserve"> </w:t>
      </w:r>
      <w:r w:rsidRPr="00CB61DE">
        <w:rPr>
          <w:rtl/>
        </w:rPr>
        <w:t>בהחלט על</w:t>
      </w:r>
      <w:r w:rsidR="00F91A70">
        <w:rPr>
          <w:rtl/>
        </w:rPr>
        <w:t>-</w:t>
      </w:r>
      <w:r w:rsidRPr="00CB61DE">
        <w:rPr>
          <w:rtl/>
        </w:rPr>
        <w:t>פי החלטות ועדת</w:t>
      </w:r>
      <w:r w:rsidR="00F91A70">
        <w:rPr>
          <w:rtl/>
        </w:rPr>
        <w:t>-</w:t>
      </w:r>
      <w:r w:rsidRPr="00CB61DE">
        <w:rPr>
          <w:rtl/>
        </w:rPr>
        <w:t>לנדוי,</w:t>
      </w:r>
      <w:r w:rsidR="00F91A70">
        <w:rPr>
          <w:rtl/>
        </w:rPr>
        <w:t xml:space="preserve"> </w:t>
      </w:r>
      <w:r w:rsidRPr="00CB61DE">
        <w:rPr>
          <w:rtl/>
        </w:rPr>
        <w:t>שמתירה שימוש באמצעים חריפים יותר במקרים מיוחדים אלו.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לצערנו</w:t>
      </w:r>
      <w:r w:rsidR="00F91A70">
        <w:rPr>
          <w:rtl/>
        </w:rPr>
        <w:t xml:space="preserve"> </w:t>
      </w:r>
      <w:r w:rsidRPr="00CB61DE">
        <w:rPr>
          <w:rtl/>
        </w:rPr>
        <w:t>הרב,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מערבת את צה"ל בתהליך קבלת</w:t>
      </w:r>
      <w:r w:rsidR="00F91A70">
        <w:rPr>
          <w:rtl/>
        </w:rPr>
        <w:t xml:space="preserve"> </w:t>
      </w:r>
      <w:r w:rsidRPr="00CB61DE">
        <w:rPr>
          <w:rtl/>
        </w:rPr>
        <w:t>ההחלטות, בשיקוליה הפוליטיים.</w:t>
      </w:r>
      <w:r w:rsidR="00F91A70">
        <w:rPr>
          <w:rtl/>
        </w:rPr>
        <w:t xml:space="preserve"> </w:t>
      </w:r>
      <w:r w:rsidRPr="00CB61DE">
        <w:rPr>
          <w:rtl/>
        </w:rPr>
        <w:t>איפה אותם ימים שבהם יכלו אלופי צה"ל להציג בדיוני</w:t>
      </w:r>
      <w:r w:rsidR="00F91A70">
        <w:rPr>
          <w:rtl/>
        </w:rPr>
        <w:t xml:space="preserve"> </w:t>
      </w:r>
      <w:r w:rsidRPr="00CB61DE">
        <w:rPr>
          <w:rtl/>
        </w:rPr>
        <w:t>הממשלה או בוועדת שרים לביטחון עמדות עצמאיות, בניגוד לעמדת שר הביטחון והרמטכ"ל?</w:t>
      </w:r>
      <w:r w:rsidR="00F91A70">
        <w:rPr>
          <w:rtl/>
        </w:rPr>
        <w:t xml:space="preserve"> </w:t>
      </w:r>
      <w:r w:rsidRPr="00CB61DE">
        <w:rPr>
          <w:rtl/>
        </w:rPr>
        <w:t>זה היה בתקופת ממשלת הליכוד. אלופי צה"ל, בהם חברי כנסת ממפלגת העבודה, שאז מילאו</w:t>
      </w:r>
      <w:r w:rsidR="00F91A70">
        <w:rPr>
          <w:rtl/>
        </w:rPr>
        <w:t xml:space="preserve"> </w:t>
      </w:r>
      <w:r w:rsidRPr="00CB61DE">
        <w:rPr>
          <w:rtl/>
        </w:rPr>
        <w:t>תפקידים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אלופי</w:t>
      </w:r>
      <w:r w:rsidR="00F91A70">
        <w:rPr>
          <w:rtl/>
        </w:rPr>
        <w:t xml:space="preserve"> </w:t>
      </w:r>
      <w:r w:rsidRPr="00CB61DE">
        <w:rPr>
          <w:rtl/>
        </w:rPr>
        <w:t>צה"ל,</w:t>
      </w:r>
      <w:r w:rsidR="00F91A70">
        <w:rPr>
          <w:rtl/>
        </w:rPr>
        <w:t xml:space="preserve"> </w:t>
      </w:r>
      <w:r w:rsidRPr="00CB61DE">
        <w:rPr>
          <w:rtl/>
        </w:rPr>
        <w:t>קיבלו היתר להציג בממשלה עמדות הנוגדות את דעתו של שר</w:t>
      </w:r>
      <w:r w:rsidR="00F91A70">
        <w:rPr>
          <w:rtl/>
        </w:rPr>
        <w:t xml:space="preserve"> </w:t>
      </w:r>
      <w:r w:rsidRPr="00CB61DE">
        <w:rPr>
          <w:rtl/>
        </w:rPr>
        <w:t>הביטחון,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דעתו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הממשלה,</w:t>
      </w:r>
      <w:r w:rsidR="00F91A70">
        <w:rPr>
          <w:rtl/>
        </w:rPr>
        <w:t xml:space="preserve"> </w:t>
      </w:r>
      <w:r w:rsidRPr="00CB61DE">
        <w:rPr>
          <w:rtl/>
        </w:rPr>
        <w:t>את דעתו של הרמטכ"ל. אלופים בצה"ל עשו זאת</w:t>
      </w:r>
      <w:r w:rsidR="00F91A70">
        <w:rPr>
          <w:rtl/>
        </w:rPr>
        <w:t xml:space="preserve"> </w:t>
      </w:r>
      <w:r w:rsidRPr="00CB61DE">
        <w:rPr>
          <w:rtl/>
        </w:rPr>
        <w:t>בתקופת</w:t>
      </w:r>
      <w:r w:rsidR="00F91A70">
        <w:rPr>
          <w:rtl/>
        </w:rPr>
        <w:t xml:space="preserve"> </w:t>
      </w:r>
      <w:r w:rsidRPr="00CB61DE">
        <w:rPr>
          <w:rtl/>
        </w:rPr>
        <w:t>ממשלת</w:t>
      </w:r>
      <w:r w:rsidR="00F91A70">
        <w:rPr>
          <w:rtl/>
        </w:rPr>
        <w:t xml:space="preserve"> </w:t>
      </w:r>
      <w:r w:rsidRPr="00CB61DE">
        <w:rPr>
          <w:rtl/>
        </w:rPr>
        <w:t>הליכוד.</w:t>
      </w:r>
      <w:r w:rsidR="00F91A70">
        <w:rPr>
          <w:rtl/>
        </w:rPr>
        <w:t xml:space="preserve"> </w:t>
      </w:r>
      <w:r w:rsidRPr="00CB61DE">
        <w:rPr>
          <w:rtl/>
        </w:rPr>
        <w:t>והיום</w:t>
      </w:r>
      <w:r w:rsidR="00F91A70">
        <w:rPr>
          <w:rtl/>
        </w:rPr>
        <w:t xml:space="preserve"> </w:t>
      </w:r>
      <w:r w:rsidRPr="00CB61DE">
        <w:rPr>
          <w:rtl/>
        </w:rPr>
        <w:t>קציני</w:t>
      </w:r>
      <w:r w:rsidR="00F91A70">
        <w:rPr>
          <w:rtl/>
        </w:rPr>
        <w:t xml:space="preserve"> </w:t>
      </w:r>
      <w:r w:rsidRPr="00CB61DE">
        <w:rPr>
          <w:rtl/>
        </w:rPr>
        <w:t>צה"ל</w:t>
      </w:r>
      <w:r w:rsidR="00F91A70">
        <w:rPr>
          <w:rtl/>
        </w:rPr>
        <w:t xml:space="preserve"> </w:t>
      </w:r>
      <w:r w:rsidRPr="00CB61DE">
        <w:rPr>
          <w:rtl/>
        </w:rPr>
        <w:t>כולם</w:t>
      </w:r>
      <w:r w:rsidR="00F91A70">
        <w:rPr>
          <w:rtl/>
        </w:rPr>
        <w:t xml:space="preserve"> </w:t>
      </w:r>
      <w:r w:rsidRPr="00CB61DE">
        <w:rPr>
          <w:rtl/>
        </w:rPr>
        <w:t>ממלאים פיהם מים.</w:t>
      </w:r>
      <w:r w:rsidR="00F91A70">
        <w:rPr>
          <w:rtl/>
        </w:rPr>
        <w:t xml:space="preserve"> </w:t>
      </w:r>
      <w:r w:rsidRPr="00CB61DE">
        <w:rPr>
          <w:rtl/>
        </w:rPr>
        <w:t>הם מתנגדים</w:t>
      </w:r>
      <w:r w:rsidR="00F91A70">
        <w:rPr>
          <w:rtl/>
        </w:rPr>
        <w:t xml:space="preserve"> </w:t>
      </w:r>
      <w:r w:rsidRPr="00CB61DE">
        <w:rPr>
          <w:rtl/>
        </w:rPr>
        <w:t>להסדרים</w:t>
      </w:r>
      <w:r w:rsidR="00F91A70">
        <w:rPr>
          <w:rtl/>
        </w:rPr>
        <w:t xml:space="preserve"> </w:t>
      </w:r>
      <w:r w:rsidRPr="00CB61DE">
        <w:rPr>
          <w:rtl/>
        </w:rPr>
        <w:t>שהממשלה</w:t>
      </w:r>
      <w:r w:rsidR="00F91A70">
        <w:rPr>
          <w:rtl/>
        </w:rPr>
        <w:t xml:space="preserve"> </w:t>
      </w:r>
      <w:r w:rsidRPr="00CB61DE">
        <w:rPr>
          <w:rtl/>
        </w:rPr>
        <w:t>הולכת</w:t>
      </w:r>
      <w:r w:rsidR="00F91A70">
        <w:rPr>
          <w:rtl/>
        </w:rPr>
        <w:t xml:space="preserve"> </w:t>
      </w:r>
      <w:r w:rsidRPr="00CB61DE">
        <w:rPr>
          <w:rtl/>
        </w:rPr>
        <w:t>לעשות עם הפלשתינים, והם לא מעזים לדבר, מכיוון שהממשלה</w:t>
      </w:r>
      <w:r w:rsidR="00F91A70">
        <w:rPr>
          <w:rtl/>
        </w:rPr>
        <w:t xml:space="preserve"> </w:t>
      </w:r>
      <w:r w:rsidRPr="00CB61DE">
        <w:rPr>
          <w:rtl/>
        </w:rPr>
        <w:t>נוקטת כלפיהם מדיניות של סתימת פיות.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לפני חמש שנים, גברתי היושבת</w:t>
      </w:r>
      <w:r w:rsidR="00F91A70">
        <w:rPr>
          <w:rtl/>
        </w:rPr>
        <w:t>-</w:t>
      </w:r>
      <w:r w:rsidRPr="00CB61DE">
        <w:rPr>
          <w:rtl/>
        </w:rPr>
        <w:t xml:space="preserve">ראש, אמרו שני שרים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תעשה זאת בקצרה.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מסיים,</w:t>
      </w:r>
      <w:r w:rsidR="00F91A70">
        <w:rPr>
          <w:rtl/>
        </w:rPr>
        <w:t xml:space="preserve"> </w:t>
      </w: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 xml:space="preserve">– – – </w:t>
      </w:r>
      <w:r w:rsidR="00CB61DE" w:rsidRPr="00CB61DE">
        <w:rPr>
          <w:rtl/>
        </w:rPr>
        <w:t>אמרו שני שרים, היום הם שרים, אז הם לא כיהנו כשרים, הם אמרו: היום</w:t>
      </w:r>
      <w:r>
        <w:rPr>
          <w:rtl/>
        </w:rPr>
        <w:t xml:space="preserve"> </w:t>
      </w:r>
      <w:r w:rsidR="00CB61DE" w:rsidRPr="00CB61DE">
        <w:rPr>
          <w:rtl/>
        </w:rPr>
        <w:t>שבו</w:t>
      </w:r>
      <w:r>
        <w:rPr>
          <w:rtl/>
        </w:rPr>
        <w:t xml:space="preserve"> </w:t>
      </w:r>
      <w:r w:rsidR="00CB61DE" w:rsidRPr="00CB61DE">
        <w:rPr>
          <w:rtl/>
        </w:rPr>
        <w:t>תינתן</w:t>
      </w:r>
      <w:r>
        <w:rPr>
          <w:rtl/>
        </w:rPr>
        <w:t xml:space="preserve"> </w:t>
      </w:r>
      <w:r w:rsidR="00CB61DE" w:rsidRPr="00CB61DE">
        <w:rPr>
          <w:rtl/>
        </w:rPr>
        <w:t>פקודת</w:t>
      </w:r>
      <w:r>
        <w:rPr>
          <w:rtl/>
        </w:rPr>
        <w:t xml:space="preserve"> </w:t>
      </w:r>
      <w:r w:rsidR="00CB61DE" w:rsidRPr="00CB61DE">
        <w:rPr>
          <w:rtl/>
        </w:rPr>
        <w:t>הטרנספר</w:t>
      </w:r>
      <w:r>
        <w:rPr>
          <w:rtl/>
        </w:rPr>
        <w:t xml:space="preserve"> </w:t>
      </w:r>
      <w:r w:rsidR="00CB61DE" w:rsidRPr="00CB61DE">
        <w:rPr>
          <w:rtl/>
        </w:rPr>
        <w:t>יהיה גם היום של סירוב פקודה.</w:t>
      </w:r>
      <w:r>
        <w:rPr>
          <w:rtl/>
        </w:rPr>
        <w:t xml:space="preserve"> </w:t>
      </w:r>
      <w:r w:rsidR="00CB61DE" w:rsidRPr="00CB61DE">
        <w:rPr>
          <w:rtl/>
        </w:rPr>
        <w:t>אמר המשורר הלאומי של</w:t>
      </w:r>
      <w:r>
        <w:rPr>
          <w:rtl/>
        </w:rPr>
        <w:t xml:space="preserve"> </w:t>
      </w:r>
      <w:r w:rsidR="00CB61DE" w:rsidRPr="00CB61DE">
        <w:rPr>
          <w:rtl/>
        </w:rPr>
        <w:t>השמאל</w:t>
      </w:r>
      <w:r>
        <w:rPr>
          <w:rtl/>
        </w:rPr>
        <w:t xml:space="preserve"> </w:t>
      </w:r>
      <w:r w:rsidR="00CB61DE" w:rsidRPr="00CB61DE">
        <w:rPr>
          <w:rtl/>
        </w:rPr>
        <w:t>באותם</w:t>
      </w:r>
      <w:r>
        <w:rPr>
          <w:rtl/>
        </w:rPr>
        <w:t xml:space="preserve"> </w:t>
      </w:r>
      <w:r w:rsidR="00CB61DE" w:rsidRPr="00CB61DE">
        <w:rPr>
          <w:rtl/>
        </w:rPr>
        <w:t>הימים:</w:t>
      </w:r>
      <w:r>
        <w:rPr>
          <w:rtl/>
        </w:rPr>
        <w:t xml:space="preserve"> </w:t>
      </w:r>
      <w:r w:rsidR="00CB61DE" w:rsidRPr="00CB61DE">
        <w:rPr>
          <w:rtl/>
        </w:rPr>
        <w:t>יש</w:t>
      </w:r>
      <w:r>
        <w:rPr>
          <w:rtl/>
        </w:rPr>
        <w:t xml:space="preserve"> </w:t>
      </w:r>
      <w:r w:rsidR="00CB61DE" w:rsidRPr="00CB61DE">
        <w:rPr>
          <w:rtl/>
        </w:rPr>
        <w:t>מעשים</w:t>
      </w:r>
      <w:r>
        <w:rPr>
          <w:rtl/>
        </w:rPr>
        <w:t xml:space="preserve"> </w:t>
      </w:r>
      <w:r w:rsidR="00CB61DE" w:rsidRPr="00CB61DE">
        <w:rPr>
          <w:rtl/>
        </w:rPr>
        <w:t>שאם</w:t>
      </w:r>
      <w:r>
        <w:rPr>
          <w:rtl/>
        </w:rPr>
        <w:t xml:space="preserve"> </w:t>
      </w:r>
      <w:r w:rsidR="00CB61DE" w:rsidRPr="00CB61DE">
        <w:rPr>
          <w:rtl/>
        </w:rPr>
        <w:t xml:space="preserve">ינסו לעשותם </w:t>
      </w:r>
      <w:r>
        <w:rPr>
          <w:rtl/>
        </w:rPr>
        <w:t>–</w:t>
      </w:r>
      <w:r w:rsidR="00CB61DE" w:rsidRPr="00CB61DE">
        <w:rPr>
          <w:rtl/>
        </w:rPr>
        <w:t xml:space="preserve"> הם יגרמו להתפרקות המדינה.</w:t>
      </w:r>
      <w:r>
        <w:rPr>
          <w:rtl/>
        </w:rPr>
        <w:t xml:space="preserve"> </w:t>
      </w:r>
      <w:r w:rsidR="00CB61DE" w:rsidRPr="00CB61DE">
        <w:rPr>
          <w:rtl/>
        </w:rPr>
        <w:t>אנחנו</w:t>
      </w:r>
      <w:r>
        <w:rPr>
          <w:rtl/>
        </w:rPr>
        <w:t xml:space="preserve"> </w:t>
      </w:r>
      <w:r w:rsidR="00CB61DE" w:rsidRPr="00CB61DE">
        <w:rPr>
          <w:rtl/>
        </w:rPr>
        <w:t>לא</w:t>
      </w:r>
      <w:r>
        <w:rPr>
          <w:rtl/>
        </w:rPr>
        <w:t xml:space="preserve"> </w:t>
      </w:r>
      <w:r w:rsidR="00CB61DE" w:rsidRPr="00CB61DE">
        <w:rPr>
          <w:rtl/>
        </w:rPr>
        <w:t>ניתן</w:t>
      </w:r>
      <w:r>
        <w:rPr>
          <w:rtl/>
        </w:rPr>
        <w:t xml:space="preserve"> </w:t>
      </w:r>
      <w:r w:rsidR="00CB61DE" w:rsidRPr="00CB61DE">
        <w:rPr>
          <w:rtl/>
        </w:rPr>
        <w:t>לכם, אמר עמוס עוז, אפילו אם נצטרך לפלג את המדינה, ואת הצבא גם</w:t>
      </w:r>
      <w:r>
        <w:rPr>
          <w:rtl/>
        </w:rPr>
        <w:t xml:space="preserve"> </w:t>
      </w:r>
      <w:r w:rsidR="00CB61DE" w:rsidRPr="00CB61DE">
        <w:rPr>
          <w:rtl/>
        </w:rPr>
        <w:t>כן;</w:t>
      </w:r>
      <w:r>
        <w:rPr>
          <w:rtl/>
        </w:rPr>
        <w:t xml:space="preserve"> </w:t>
      </w:r>
      <w:r w:rsidR="00CB61DE" w:rsidRPr="00CB61DE">
        <w:rPr>
          <w:rtl/>
        </w:rPr>
        <w:t>גם</w:t>
      </w:r>
      <w:r>
        <w:rPr>
          <w:rtl/>
        </w:rPr>
        <w:t xml:space="preserve"> </w:t>
      </w:r>
      <w:r w:rsidR="00CB61DE" w:rsidRPr="00CB61DE">
        <w:rPr>
          <w:rtl/>
        </w:rPr>
        <w:t>אם</w:t>
      </w:r>
      <w:r>
        <w:rPr>
          <w:rtl/>
        </w:rPr>
        <w:t xml:space="preserve"> </w:t>
      </w:r>
      <w:r w:rsidR="00CB61DE" w:rsidRPr="00CB61DE">
        <w:rPr>
          <w:rtl/>
        </w:rPr>
        <w:t>נצטרך</w:t>
      </w:r>
      <w:r>
        <w:rPr>
          <w:rtl/>
        </w:rPr>
        <w:t xml:space="preserve"> </w:t>
      </w:r>
      <w:r w:rsidR="00CB61DE" w:rsidRPr="00CB61DE">
        <w:rPr>
          <w:rtl/>
        </w:rPr>
        <w:t>לפלג</w:t>
      </w:r>
      <w:r>
        <w:rPr>
          <w:rtl/>
        </w:rPr>
        <w:t xml:space="preserve"> </w:t>
      </w:r>
      <w:r w:rsidR="00CB61DE" w:rsidRPr="00CB61DE">
        <w:rPr>
          <w:rtl/>
        </w:rPr>
        <w:t>אותו,</w:t>
      </w:r>
      <w:r>
        <w:rPr>
          <w:rtl/>
        </w:rPr>
        <w:t xml:space="preserve"> </w:t>
      </w:r>
      <w:r w:rsidR="00CB61DE" w:rsidRPr="00CB61DE">
        <w:rPr>
          <w:rtl/>
        </w:rPr>
        <w:t>אומר</w:t>
      </w:r>
      <w:r>
        <w:rPr>
          <w:rtl/>
        </w:rPr>
        <w:t xml:space="preserve"> </w:t>
      </w:r>
      <w:r w:rsidR="00CB61DE" w:rsidRPr="00CB61DE">
        <w:rPr>
          <w:rtl/>
        </w:rPr>
        <w:t>עמוס</w:t>
      </w:r>
      <w:r>
        <w:rPr>
          <w:rtl/>
        </w:rPr>
        <w:t xml:space="preserve"> </w:t>
      </w:r>
      <w:r w:rsidR="00CB61DE" w:rsidRPr="00CB61DE">
        <w:rPr>
          <w:rtl/>
        </w:rPr>
        <w:t>עוז, גם אם נצטרך להשתטח תחת גלגלי</w:t>
      </w:r>
      <w:r>
        <w:rPr>
          <w:rtl/>
        </w:rPr>
        <w:t xml:space="preserve"> </w:t>
      </w:r>
      <w:r w:rsidR="00CB61DE" w:rsidRPr="00CB61DE">
        <w:rPr>
          <w:rtl/>
        </w:rPr>
        <w:t>המשאיות,</w:t>
      </w:r>
      <w:r>
        <w:rPr>
          <w:rtl/>
        </w:rPr>
        <w:t xml:space="preserve"> </w:t>
      </w:r>
      <w:r w:rsidR="00CB61DE" w:rsidRPr="00CB61DE">
        <w:rPr>
          <w:rtl/>
        </w:rPr>
        <w:t>גם</w:t>
      </w:r>
      <w:r>
        <w:rPr>
          <w:rtl/>
        </w:rPr>
        <w:t xml:space="preserve"> </w:t>
      </w:r>
      <w:r w:rsidR="00CB61DE" w:rsidRPr="00CB61DE">
        <w:rPr>
          <w:rtl/>
        </w:rPr>
        <w:t>אם</w:t>
      </w:r>
      <w:r>
        <w:rPr>
          <w:rtl/>
        </w:rPr>
        <w:t xml:space="preserve"> </w:t>
      </w:r>
      <w:r w:rsidR="00CB61DE" w:rsidRPr="00CB61DE">
        <w:rPr>
          <w:rtl/>
        </w:rPr>
        <w:t>נצטרך</w:t>
      </w:r>
      <w:r>
        <w:rPr>
          <w:rtl/>
        </w:rPr>
        <w:t xml:space="preserve"> </w:t>
      </w:r>
      <w:r w:rsidR="00CB61DE" w:rsidRPr="00CB61DE">
        <w:rPr>
          <w:rtl/>
        </w:rPr>
        <w:t>לפוצץ גשרים.</w:t>
      </w:r>
      <w:r>
        <w:rPr>
          <w:rtl/>
        </w:rPr>
        <w:t xml:space="preserve"> </w:t>
      </w:r>
      <w:r w:rsidR="00CB61DE" w:rsidRPr="00CB61DE">
        <w:rPr>
          <w:rtl/>
        </w:rPr>
        <w:t>את הדברים האלה אמר עמוס עוז כהתרסה כנגד</w:t>
      </w:r>
      <w:r>
        <w:rPr>
          <w:rtl/>
        </w:rPr>
        <w:t xml:space="preserve"> </w:t>
      </w:r>
      <w:r w:rsidR="00CB61DE" w:rsidRPr="00CB61DE">
        <w:rPr>
          <w:rtl/>
        </w:rPr>
        <w:t>ממשלה קודמת, שהוא התנגד למדיניותה.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מר</w:t>
      </w:r>
      <w:r w:rsidR="00F91A70">
        <w:rPr>
          <w:rtl/>
        </w:rPr>
        <w:t xml:space="preserve"> </w:t>
      </w:r>
      <w:r w:rsidRPr="00CB61DE">
        <w:rPr>
          <w:rtl/>
        </w:rPr>
        <w:t>עמוס</w:t>
      </w:r>
      <w:r w:rsidR="00F91A70">
        <w:rPr>
          <w:rtl/>
        </w:rPr>
        <w:t xml:space="preserve"> </w:t>
      </w:r>
      <w:r w:rsidRPr="00CB61DE">
        <w:rPr>
          <w:rtl/>
        </w:rPr>
        <w:t>עוז וחבריו בממשלה הנוכחית, איפה הגבולות? האם מותר לגרום לפילוגה</w:t>
      </w:r>
      <w:r w:rsidR="00F91A70">
        <w:rPr>
          <w:rtl/>
        </w:rPr>
        <w:t xml:space="preserve"> </w:t>
      </w:r>
      <w:r w:rsidRPr="00CB61DE">
        <w:rPr>
          <w:rtl/>
        </w:rPr>
        <w:t>של המדינה? כך הוא טוען, אפילו לפלג את המדינה. האם מותר לפלג את הצבא, עמוס עוז?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היום אין לנו שום כוונה לתמוך בפסיקה של הרבנים שקראו לסירוב פקודות.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קוראים</w:t>
      </w:r>
      <w:r w:rsidR="00F91A70">
        <w:rPr>
          <w:rtl/>
        </w:rPr>
        <w:t xml:space="preserve"> </w:t>
      </w:r>
      <w:r w:rsidRPr="00CB61DE">
        <w:rPr>
          <w:rtl/>
        </w:rPr>
        <w:t>לכבד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הפקודות,</w:t>
      </w:r>
      <w:r w:rsidR="00F91A70">
        <w:rPr>
          <w:rtl/>
        </w:rPr>
        <w:t xml:space="preserve"> </w:t>
      </w:r>
      <w:r w:rsidRPr="00CB61DE">
        <w:rPr>
          <w:rtl/>
        </w:rPr>
        <w:t>לכבד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מפקדי</w:t>
      </w:r>
      <w:r w:rsidR="00F91A70">
        <w:rPr>
          <w:rtl/>
        </w:rPr>
        <w:t xml:space="preserve"> </w:t>
      </w:r>
      <w:r w:rsidRPr="00CB61DE">
        <w:rPr>
          <w:rtl/>
        </w:rPr>
        <w:t>צה"ל,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את הממשלה הזאת, 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להפיל</w:t>
      </w:r>
      <w:r w:rsidR="00F91A70">
        <w:rPr>
          <w:rtl/>
        </w:rPr>
        <w:t xml:space="preserve"> </w:t>
      </w:r>
      <w:r w:rsidRPr="00CB61DE">
        <w:rPr>
          <w:rtl/>
        </w:rPr>
        <w:t>מהר</w:t>
      </w:r>
      <w:r w:rsidR="00F91A70">
        <w:rPr>
          <w:rtl/>
        </w:rPr>
        <w:t xml:space="preserve"> </w:t>
      </w:r>
      <w:r w:rsidRPr="00CB61DE">
        <w:rPr>
          <w:rtl/>
        </w:rPr>
        <w:t>ככל</w:t>
      </w:r>
      <w:r w:rsidR="00F91A70">
        <w:rPr>
          <w:rtl/>
        </w:rPr>
        <w:t xml:space="preserve"> </w:t>
      </w:r>
      <w:r w:rsidRPr="00CB61DE">
        <w:rPr>
          <w:rtl/>
        </w:rPr>
        <w:t>האפשר, לפני שלא נוכל למנוע את האסונות שהיא</w:t>
      </w:r>
      <w:r w:rsidR="00F91A70">
        <w:rPr>
          <w:rtl/>
        </w:rPr>
        <w:t xml:space="preserve"> </w:t>
      </w:r>
      <w:r w:rsidRPr="00CB61DE">
        <w:rPr>
          <w:rtl/>
        </w:rPr>
        <w:t>ממיטה עלינו.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לחבר הכנסת משה קצב.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אני מזמינה את חבר הכנסת רן כהן. אחריו </w:t>
      </w:r>
      <w:r w:rsidR="00F91A70">
        <w:rPr>
          <w:rtl/>
        </w:rPr>
        <w:t>–</w:t>
      </w:r>
      <w:r w:rsidRPr="00CB61DE">
        <w:rPr>
          <w:rtl/>
        </w:rPr>
        <w:t xml:space="preserve"> חבר</w:t>
      </w:r>
      <w:r w:rsidR="00F91A70">
        <w:rPr>
          <w:rtl/>
        </w:rPr>
        <w:t xml:space="preserve"> </w:t>
      </w:r>
      <w:r w:rsidRPr="00CB61DE">
        <w:rPr>
          <w:rtl/>
        </w:rPr>
        <w:t>הכנסת אליעזר זנדברג.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חברות</w:t>
      </w:r>
      <w:r w:rsidR="00F91A70">
        <w:rPr>
          <w:rtl/>
        </w:rPr>
        <w:t xml:space="preserve"> </w:t>
      </w:r>
      <w:r w:rsidRPr="00CB61DE">
        <w:rPr>
          <w:rtl/>
        </w:rPr>
        <w:t>וחברי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תרשי לי להעיר לך, שבוועדת הכנסת</w:t>
      </w:r>
      <w:r w:rsidR="00F91A70">
        <w:rPr>
          <w:rtl/>
        </w:rPr>
        <w:t xml:space="preserve"> </w:t>
      </w:r>
      <w:r w:rsidRPr="00CB61DE">
        <w:rPr>
          <w:rtl/>
        </w:rPr>
        <w:t>הוחלט,</w:t>
      </w:r>
      <w:r w:rsidR="00F91A70">
        <w:rPr>
          <w:rtl/>
        </w:rPr>
        <w:t xml:space="preserve"> </w:t>
      </w:r>
      <w:r w:rsidRPr="00CB61DE">
        <w:rPr>
          <w:rtl/>
        </w:rPr>
        <w:t>שבדיון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הליכוד</w:t>
      </w:r>
      <w:r w:rsidR="00F91A70">
        <w:rPr>
          <w:rtl/>
        </w:rPr>
        <w:t xml:space="preserve"> </w:t>
      </w:r>
      <w:r w:rsidRPr="00CB61DE">
        <w:rPr>
          <w:rtl/>
        </w:rPr>
        <w:t>יתבטא עשר דקות, ואני מודד בדיוק חצי שעה ששני ראשי</w:t>
      </w:r>
      <w:r w:rsidR="00F91A70">
        <w:rPr>
          <w:rtl/>
        </w:rPr>
        <w:t xml:space="preserve"> </w:t>
      </w:r>
      <w:r w:rsidRPr="00CB61DE">
        <w:rPr>
          <w:rtl/>
        </w:rPr>
        <w:t>הליכוד דיברו. אני מבקש שתביאי את זה בחשבון גם לגבי שאר הדוברים.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רן כהן, אני רוצה להגיב על הדברים שאתה אומר, ברשותך.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תפתח את ערוץ</w:t>
      </w:r>
      <w:r w:rsidR="00F91A70">
        <w:rPr>
          <w:rtl/>
        </w:rPr>
        <w:t>-</w:t>
      </w:r>
      <w:r w:rsidRPr="00CB61DE">
        <w:rPr>
          <w:rtl/>
        </w:rPr>
        <w:t xml:space="preserve">7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רוצה להגיב על הדברים שאתה אומר, ואני לא אחשיב לך זאת במסגרת הזמן.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אינני שומע.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רוצה להגיב על הדברים שאתה אומר, מכיוון שאני מנהלת את הישיבה.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זכותך.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כשעליתי</w:t>
      </w:r>
      <w:r w:rsidR="00F91A70">
        <w:rPr>
          <w:rtl/>
        </w:rPr>
        <w:t xml:space="preserve"> </w:t>
      </w: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עמד חבר הכנסת נתניהו על הדוכן. הרשימה פה לפניך. ביררתי. חבר</w:t>
      </w:r>
      <w:r w:rsidR="00F91A70">
        <w:rPr>
          <w:rtl/>
        </w:rPr>
        <w:t xml:space="preserve"> </w:t>
      </w:r>
      <w:r w:rsidRPr="00CB61DE">
        <w:rPr>
          <w:rtl/>
        </w:rPr>
        <w:t>הכנסת נתניהו היה אמור לדבר 13 דקות, אחריו היה צריך לדבר חבר הכנסת משה קצב, דבר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נרשם ברשימה. באה אלי סגנית מזכיר הכנסת ואמרה לי שהדבר נעשה בטעות, כך שאני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פועלת לפי ההנחיות שאני מקבלת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בטוח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לא קובעת את הסדר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בטוח שאת נוהגת ביושר ובהגינות, אין לי שום טענות,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אני רק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אתה יכול לבדוק כל דבר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לא, אני לא רוצה לבדוק אותך, אני מאמין לך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תמר גוז'נסקי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ועדת הכנסת החליטה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החלטת ועדת הכנסת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בבקשה,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אני לא יודעת מה הן החלטות ועדת הכנסת. אני מקבלת רשימה מוכנה,</w:t>
      </w:r>
      <w:r w:rsidR="00F91A70">
        <w:rPr>
          <w:rtl/>
        </w:rPr>
        <w:t xml:space="preserve"> </w:t>
      </w:r>
      <w:r w:rsidRPr="00CB61DE">
        <w:rPr>
          <w:rtl/>
        </w:rPr>
        <w:t>לא אני הכנתי אותה, לא אני קובעת את הסדר, ולא אני קובעת את הזמנים.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 xml:space="preserve">ראש, חבל לי על הזמן, תחליטי מה שתחליטי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תמר גוז'נסקי (חד"ש):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אני רק אומר לך שוועדת הכנסת החליטה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החליטה</w:t>
      </w:r>
      <w:r w:rsidR="00F91A70">
        <w:rPr>
          <w:rtl/>
        </w:rPr>
        <w:t xml:space="preserve"> </w:t>
      </w:r>
      <w:r w:rsidRPr="00CB61DE">
        <w:rPr>
          <w:rtl/>
        </w:rPr>
        <w:t>עשר</w:t>
      </w:r>
      <w:r w:rsidR="00F91A70">
        <w:rPr>
          <w:rtl/>
        </w:rPr>
        <w:t xml:space="preserve"> </w:t>
      </w:r>
      <w:r w:rsidRPr="00CB61DE">
        <w:rPr>
          <w:rtl/>
        </w:rPr>
        <w:t>דקות ואחר כך, בהתייעצות עם מזכיר הכנסת, כיוון שטענו פה לסעיף</w:t>
      </w:r>
      <w:r w:rsidR="00F91A70">
        <w:rPr>
          <w:rtl/>
        </w:rPr>
        <w:t xml:space="preserve"> </w:t>
      </w:r>
      <w:r w:rsidRPr="00CB61DE">
        <w:rPr>
          <w:rtl/>
        </w:rPr>
        <w:t>88(ז),</w:t>
      </w:r>
      <w:r w:rsidR="00F91A70">
        <w:rPr>
          <w:rtl/>
        </w:rPr>
        <w:t xml:space="preserve"> </w:t>
      </w:r>
      <w:r w:rsidRPr="00CB61DE">
        <w:rPr>
          <w:rtl/>
        </w:rPr>
        <w:t>הוחלט</w:t>
      </w:r>
      <w:r w:rsidR="00F91A70">
        <w:rPr>
          <w:rtl/>
        </w:rPr>
        <w:t xml:space="preserve"> </w:t>
      </w:r>
      <w:r w:rsidRPr="00CB61DE">
        <w:rPr>
          <w:rtl/>
        </w:rPr>
        <w:t>להוסיף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שלוש דקות. יחד זה 13. מהן הוא ניצל תשע בלבד, הוא לא</w:t>
      </w:r>
      <w:r w:rsidR="00F91A70">
        <w:rPr>
          <w:rtl/>
        </w:rPr>
        <w:t xml:space="preserve"> </w:t>
      </w:r>
      <w:r w:rsidRPr="00CB61DE">
        <w:rPr>
          <w:rtl/>
        </w:rPr>
        <w:t>ניצל את כל 13 הדקות, ולאחר מכן דובר על כך שחבר הכנסת קצב עולה לעשר דקות נוספות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ויותר.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 כל הבירורים בבקשה לעשות אחר כך.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>בירורים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רק מבקש שאותה גמישות שמתנהלת כאן כלפי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האופוזיציה תונהג כלפי הדוברים כדי לבטא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נותנת לך. לא חרגתי מההנחיות שקיבלתי.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מודה לך. גברתי היושבת</w:t>
      </w:r>
      <w:r w:rsidR="00F91A70">
        <w:rPr>
          <w:rtl/>
        </w:rPr>
        <w:t>-</w:t>
      </w:r>
      <w:r w:rsidRPr="00CB61DE">
        <w:rPr>
          <w:rtl/>
        </w:rPr>
        <w:t>ראש, אני מבקש להעיר הערה אחת בתחילת הדיון לגבי</w:t>
      </w:r>
      <w:r w:rsidR="00F91A70">
        <w:rPr>
          <w:rtl/>
        </w:rPr>
        <w:t xml:space="preserve"> </w:t>
      </w:r>
      <w:r w:rsidRPr="00CB61DE">
        <w:rPr>
          <w:rtl/>
        </w:rPr>
        <w:t>הנושא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סגירת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7. אני מבין לחלוטין ללבם של אנשי הליכוד ושל אנשי הימין.</w:t>
      </w:r>
      <w:r w:rsidR="00F91A70">
        <w:rPr>
          <w:rtl/>
        </w:rPr>
        <w:t xml:space="preserve"> </w:t>
      </w:r>
      <w:r w:rsidRPr="00CB61DE">
        <w:rPr>
          <w:rtl/>
        </w:rPr>
        <w:t>ברור</w:t>
      </w:r>
      <w:r w:rsidR="00F91A70">
        <w:rPr>
          <w:rtl/>
        </w:rPr>
        <w:t xml:space="preserve"> </w:t>
      </w:r>
      <w:r w:rsidRPr="00CB61DE">
        <w:rPr>
          <w:rtl/>
        </w:rPr>
        <w:t>לחלוטין</w:t>
      </w:r>
      <w:r w:rsidR="00F91A70">
        <w:rPr>
          <w:rtl/>
        </w:rPr>
        <w:t xml:space="preserve"> </w:t>
      </w:r>
      <w:r w:rsidRPr="00CB61DE">
        <w:rPr>
          <w:rtl/>
        </w:rPr>
        <w:t>שהדבר</w:t>
      </w:r>
      <w:r w:rsidR="00F91A70">
        <w:rPr>
          <w:rtl/>
        </w:rPr>
        <w:t xml:space="preserve"> </w:t>
      </w:r>
      <w:r w:rsidRPr="00CB61DE">
        <w:rPr>
          <w:rtl/>
        </w:rPr>
        <w:t>מעורר סערת רגשות, אלא שצריך לזכור שני דברים בלבד:</w:t>
      </w:r>
      <w:r w:rsidR="00F91A70">
        <w:rPr>
          <w:rtl/>
        </w:rPr>
        <w:t xml:space="preserve"> </w:t>
      </w:r>
      <w:r w:rsidRPr="00CB61DE">
        <w:rPr>
          <w:rtl/>
        </w:rPr>
        <w:t>האחד,</w:t>
      </w:r>
      <w:r w:rsidR="00F91A70">
        <w:rPr>
          <w:rtl/>
        </w:rPr>
        <w:t xml:space="preserve"> </w:t>
      </w:r>
      <w:r w:rsidRPr="00CB61DE">
        <w:rPr>
          <w:rtl/>
        </w:rPr>
        <w:t>שמי</w:t>
      </w:r>
      <w:r w:rsidR="00F91A70">
        <w:rPr>
          <w:rtl/>
        </w:rPr>
        <w:t xml:space="preserve"> </w:t>
      </w:r>
      <w:r w:rsidRPr="00CB61DE">
        <w:rPr>
          <w:rtl/>
        </w:rPr>
        <w:t>שהחליט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הרשות השנייה הוא הכנסת, והכנסת החליטה כאן, בבית הזה, ללא</w:t>
      </w:r>
      <w:r w:rsidR="00F91A70">
        <w:rPr>
          <w:rtl/>
        </w:rPr>
        <w:t xml:space="preserve"> </w:t>
      </w:r>
      <w:r w:rsidRPr="00CB61DE">
        <w:rPr>
          <w:rtl/>
        </w:rPr>
        <w:t>התנגדות</w:t>
      </w:r>
      <w:r w:rsidR="00F91A70">
        <w:rPr>
          <w:rtl/>
        </w:rPr>
        <w:t xml:space="preserve"> </w:t>
      </w:r>
      <w:r w:rsidRPr="00CB61DE">
        <w:rPr>
          <w:rtl/>
        </w:rPr>
        <w:t>הימין, החלטה, שבסעיפים שלה נאמר: לא יקים תחנת שידור ולא יקיים שידורים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קיבל</w:t>
      </w:r>
      <w:r w:rsidR="00F91A70">
        <w:rPr>
          <w:rtl/>
        </w:rPr>
        <w:t xml:space="preserve"> </w:t>
      </w:r>
      <w:r w:rsidRPr="00CB61DE">
        <w:rPr>
          <w:rtl/>
        </w:rPr>
        <w:t>לכך</w:t>
      </w:r>
      <w:r w:rsidR="00F91A70">
        <w:rPr>
          <w:rtl/>
        </w:rPr>
        <w:t xml:space="preserve"> </w:t>
      </w:r>
      <w:r w:rsidRPr="00CB61DE">
        <w:rPr>
          <w:rtl/>
        </w:rPr>
        <w:t xml:space="preserve">זיכיון מהמועצה </w:t>
      </w:r>
      <w:r w:rsidR="00F91A70">
        <w:rPr>
          <w:rtl/>
        </w:rPr>
        <w:t>–</w:t>
      </w:r>
      <w:r w:rsidRPr="00CB61DE">
        <w:rPr>
          <w:rtl/>
        </w:rPr>
        <w:t xml:space="preserve"> ממועצת הרשות השנייה. העובר על הוראות סעיף</w:t>
      </w:r>
      <w:r w:rsidR="00F91A70">
        <w:rPr>
          <w:rtl/>
        </w:rPr>
        <w:t xml:space="preserve"> </w:t>
      </w:r>
      <w:r w:rsidRPr="00CB61DE">
        <w:rPr>
          <w:rtl/>
        </w:rPr>
        <w:t>32(א)</w:t>
      </w:r>
      <w:r w:rsidR="00F91A70">
        <w:rPr>
          <w:rtl/>
        </w:rPr>
        <w:t xml:space="preserve"> – </w:t>
      </w:r>
      <w:r w:rsidRPr="00CB61DE">
        <w:rPr>
          <w:rtl/>
        </w:rPr>
        <w:t xml:space="preserve">זה הסעיף שקראתי </w:t>
      </w:r>
      <w:r w:rsidR="00F91A70">
        <w:rPr>
          <w:rtl/>
        </w:rPr>
        <w:t>–</w:t>
      </w:r>
      <w:r w:rsidRPr="00CB61DE">
        <w:rPr>
          <w:rtl/>
        </w:rPr>
        <w:t xml:space="preserve"> דינו מאסר שלוש שנים או קנס מיליון וחצי שקלים.</w:t>
      </w:r>
      <w:r w:rsidR="00F91A70">
        <w:rPr>
          <w:rtl/>
        </w:rPr>
        <w:t xml:space="preserve"> </w:t>
      </w:r>
      <w:r w:rsidRPr="00CB61DE">
        <w:rPr>
          <w:rtl/>
        </w:rPr>
        <w:t>ראה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>המשפט שיש יסוד סביר שהאדם עבר על סעיף 32 בלא שקיבל זיכיון מאת הרשות, יצווה</w:t>
      </w:r>
      <w:r w:rsidR="00F91A70">
        <w:rPr>
          <w:rtl/>
        </w:rPr>
        <w:t xml:space="preserve"> </w:t>
      </w:r>
      <w:r w:rsidRPr="00CB61DE">
        <w:rPr>
          <w:rtl/>
        </w:rPr>
        <w:t>על תפיסת המכשירים והציוד שבהם או שבאמצעותם נעברה העבירה.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כלומר,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שקרה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החלטות הכנסת, חוקי הכנסת והחלטת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 xml:space="preserve">המשפט, וכל המהומה שהיתה כאן איננה אלא סימן, תסלחו לי על האמירה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רן כהן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מייד,</w:t>
      </w:r>
      <w:r w:rsidR="00F91A70">
        <w:rPr>
          <w:rtl/>
        </w:rPr>
        <w:t xml:space="preserve"> </w:t>
      </w:r>
      <w:r w:rsidRPr="00CB61DE">
        <w:rPr>
          <w:rtl/>
        </w:rPr>
        <w:t>מייד.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איננה מצביעה אלא על אחד הימים השחורים ביותר בתולדותיה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שבה,</w:t>
      </w:r>
      <w:r w:rsidR="00F91A70">
        <w:rPr>
          <w:rtl/>
        </w:rPr>
        <w:t xml:space="preserve"> </w:t>
      </w:r>
      <w:r w:rsidRPr="00CB61DE">
        <w:rPr>
          <w:rtl/>
        </w:rPr>
        <w:t>באמצעות</w:t>
      </w:r>
      <w:r w:rsidR="00F91A70">
        <w:rPr>
          <w:rtl/>
        </w:rPr>
        <w:t xml:space="preserve"> </w:t>
      </w:r>
      <w:r w:rsidRPr="00CB61DE">
        <w:rPr>
          <w:rtl/>
        </w:rPr>
        <w:t>צעקות,</w:t>
      </w:r>
      <w:r w:rsidR="00F91A70">
        <w:rPr>
          <w:rtl/>
        </w:rPr>
        <w:t xml:space="preserve"> </w:t>
      </w:r>
      <w:r w:rsidRPr="00CB61DE">
        <w:rPr>
          <w:rtl/>
        </w:rPr>
        <w:t>צרחות, עמידה, איומים על היושב</w:t>
      </w:r>
      <w:r w:rsidR="00F91A70">
        <w:rPr>
          <w:rtl/>
        </w:rPr>
        <w:t>-</w:t>
      </w:r>
      <w:r w:rsidRPr="00CB61DE">
        <w:rPr>
          <w:rtl/>
        </w:rPr>
        <w:t>ראש, שיבשו את</w:t>
      </w:r>
      <w:r w:rsidR="00F91A70">
        <w:rPr>
          <w:rtl/>
        </w:rPr>
        <w:t xml:space="preserve"> </w:t>
      </w:r>
      <w:r w:rsidRPr="00CB61DE">
        <w:rPr>
          <w:rtl/>
        </w:rPr>
        <w:t>היכולת, את מה שממילא על</w:t>
      </w:r>
      <w:r w:rsidR="00F91A70">
        <w:rPr>
          <w:rtl/>
        </w:rPr>
        <w:t>-</w:t>
      </w:r>
      <w:r w:rsidRPr="00CB61DE">
        <w:rPr>
          <w:rtl/>
        </w:rPr>
        <w:t xml:space="preserve">פי התקנון ניתן להשיג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דרך היושב</w:t>
      </w:r>
      <w:r>
        <w:rPr>
          <w:rtl/>
        </w:rPr>
        <w:t>-</w:t>
      </w:r>
      <w:r w:rsidR="00CB61DE" w:rsidRPr="00CB61DE">
        <w:rPr>
          <w:rtl/>
        </w:rPr>
        <w:t xml:space="preserve">ראש, דרך הנשיאות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ורדיגר.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ורדיגר.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שומע? ערוץ</w:t>
      </w:r>
      <w:r w:rsidR="00F91A70">
        <w:rPr>
          <w:rtl/>
        </w:rPr>
        <w:t>-</w:t>
      </w:r>
      <w:r w:rsidRPr="00CB61DE">
        <w:rPr>
          <w:rtl/>
        </w:rPr>
        <w:t xml:space="preserve">7 לא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ורדיגר.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אתה צודק, דרך אגב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אז למה אתה אומר שהם פעלו? הם לא פעלו.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מסביר לך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הם לא שידרו.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מסביר לך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ורדיגר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תקשיב.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על חשבון זמני, זה אולי על חשבון זמנך. מאחר שהעבירה נעברה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 xml:space="preserve">ידי אותה תחנת שידור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נעברה.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תרשה לי, בבקשה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ורדיגר.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רואה שאני לא עושה זאת בבריונות. אני מנסה לעשות זאת בהסבר, אחרי שעקבתי</w:t>
      </w:r>
      <w:r w:rsidR="00F91A70">
        <w:rPr>
          <w:rtl/>
        </w:rPr>
        <w:t xml:space="preserve"> </w:t>
      </w:r>
      <w:r w:rsidRPr="00CB61DE">
        <w:rPr>
          <w:rtl/>
        </w:rPr>
        <w:t>אחר</w:t>
      </w:r>
      <w:r w:rsidR="00F91A70">
        <w:rPr>
          <w:rtl/>
        </w:rPr>
        <w:t xml:space="preserve"> </w:t>
      </w:r>
      <w:r w:rsidRPr="00CB61DE">
        <w:rPr>
          <w:rtl/>
        </w:rPr>
        <w:t>הדברים. אותה תחנה לא צריכה, באותה שנייה שתופסים, לשדר. מספיק שהיא עשתה את</w:t>
      </w:r>
      <w:r w:rsidR="00F91A70">
        <w:rPr>
          <w:rtl/>
        </w:rPr>
        <w:t xml:space="preserve"> </w:t>
      </w:r>
      <w:r w:rsidRPr="00CB61DE">
        <w:rPr>
          <w:rtl/>
        </w:rPr>
        <w:t>העבירה</w:t>
      </w:r>
      <w:r w:rsidR="00F91A70">
        <w:rPr>
          <w:rtl/>
        </w:rPr>
        <w:t xml:space="preserve"> </w:t>
      </w:r>
      <w:r w:rsidRPr="00CB61DE">
        <w:rPr>
          <w:rtl/>
        </w:rPr>
        <w:t>ועברה על החוק, בית</w:t>
      </w:r>
      <w:r w:rsidR="00F91A70">
        <w:rPr>
          <w:rtl/>
        </w:rPr>
        <w:t>-</w:t>
      </w:r>
      <w:r w:rsidRPr="00CB61DE">
        <w:rPr>
          <w:rtl/>
        </w:rPr>
        <w:t>המשפט הוציא את ההוראה, לא השרה שולמית אלוני, לא השר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שחל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מתי עברה על החוק?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ורדיגר, זה לא יכול להתנהל כדו</w:t>
      </w:r>
      <w:r w:rsidR="00F91A70">
        <w:rPr>
          <w:rtl/>
        </w:rPr>
        <w:t>-</w:t>
      </w:r>
      <w:r w:rsidRPr="00CB61DE">
        <w:rPr>
          <w:rtl/>
        </w:rPr>
        <w:t>שיח פה.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כן. כשהוא עומד על הדוכן מותר לו לדבר ככל העולה על רוחו.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יודע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להגיד לך? רק דבר אחד: שחוסר התרבות הזה שבו כשאתם</w:t>
      </w:r>
      <w:r w:rsidR="00F91A70">
        <w:rPr>
          <w:rtl/>
        </w:rPr>
        <w:t xml:space="preserve"> </w:t>
      </w:r>
      <w:r w:rsidRPr="00CB61DE">
        <w:rPr>
          <w:rtl/>
        </w:rPr>
        <w:t>מדברים,</w:t>
      </w:r>
      <w:r w:rsidR="00F91A70">
        <w:rPr>
          <w:rtl/>
        </w:rPr>
        <w:t xml:space="preserve"> </w:t>
      </w:r>
      <w:r w:rsidRPr="00CB61DE">
        <w:rPr>
          <w:rtl/>
        </w:rPr>
        <w:t>כשאנחנו</w:t>
      </w:r>
      <w:r w:rsidR="00F91A70">
        <w:rPr>
          <w:rtl/>
        </w:rPr>
        <w:t xml:space="preserve"> </w:t>
      </w:r>
      <w:r w:rsidRPr="00CB61DE">
        <w:rPr>
          <w:rtl/>
        </w:rPr>
        <w:t>שומעים</w:t>
      </w:r>
      <w:r w:rsidR="00F91A70">
        <w:rPr>
          <w:rtl/>
        </w:rPr>
        <w:t xml:space="preserve"> – </w:t>
      </w:r>
      <w:r w:rsidRPr="00CB61DE">
        <w:rPr>
          <w:rtl/>
        </w:rPr>
        <w:t>שמענו את חבר הכנסת קצב, שמענו את חבר הכנסת נתניהו</w:t>
      </w:r>
      <w:r w:rsidR="00F91A70">
        <w:rPr>
          <w:rtl/>
        </w:rPr>
        <w:t xml:space="preserve"> </w:t>
      </w:r>
      <w:r w:rsidRPr="00CB61DE">
        <w:rPr>
          <w:rtl/>
        </w:rPr>
        <w:t>פעמיים,</w:t>
      </w:r>
      <w:r w:rsidR="00F91A70">
        <w:rPr>
          <w:rtl/>
        </w:rPr>
        <w:t xml:space="preserve"> </w:t>
      </w:r>
      <w:r w:rsidRPr="00CB61DE">
        <w:rPr>
          <w:rtl/>
        </w:rPr>
        <w:t>שמענו</w:t>
      </w:r>
      <w:r w:rsidR="00F91A70">
        <w:rPr>
          <w:rtl/>
        </w:rPr>
        <w:t xml:space="preserve"> </w:t>
      </w:r>
      <w:r w:rsidRPr="00CB61DE">
        <w:rPr>
          <w:rtl/>
        </w:rPr>
        <w:t>את אלה שהגישו את הצעת האי</w:t>
      </w:r>
      <w:r w:rsidR="00F91A70">
        <w:rPr>
          <w:rtl/>
        </w:rPr>
        <w:t>-</w:t>
      </w:r>
      <w:r w:rsidRPr="00CB61DE">
        <w:rPr>
          <w:rtl/>
        </w:rPr>
        <w:t>אמון, הכול בשקט, למה? כי יש לנו כללי</w:t>
      </w:r>
      <w:r w:rsidR="00F91A70">
        <w:rPr>
          <w:rtl/>
        </w:rPr>
        <w:t xml:space="preserve"> </w:t>
      </w:r>
      <w:r w:rsidRPr="00CB61DE">
        <w:rPr>
          <w:rtl/>
        </w:rPr>
        <w:t>דמוקרטיה.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אבל ברגע שעולה לכאן מישהו שמייצג את הממשלה </w:t>
      </w:r>
      <w:r w:rsidR="00F91A70">
        <w:rPr>
          <w:rtl/>
        </w:rPr>
        <w:t>–</w:t>
      </w:r>
      <w:r w:rsidRPr="00CB61DE">
        <w:rPr>
          <w:rtl/>
        </w:rPr>
        <w:t xml:space="preserve"> מתחילה בריונות מהאולם.</w:t>
      </w:r>
      <w:r w:rsidR="00F91A70">
        <w:rPr>
          <w:rtl/>
        </w:rPr>
        <w:t xml:space="preserve"> </w:t>
      </w:r>
      <w:r w:rsidRPr="00CB61DE">
        <w:rPr>
          <w:rtl/>
        </w:rPr>
        <w:t>זה לא יהיה בדמוקרטיה.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לא יהיה?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יהיה.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שואל אותך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ורדיגר, אני מבקשת ממך.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שווה כמוך כחבר הכנסת, ואני אדבר בזמני באופן חופשי.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ורדיגר, אתה לא יכול להפריע כל הזמן. אני מבקשת ממך מאוד.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ורדיגר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 לי עניין להפריע.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אתה כן מפריע, גם אם אין לך עניין.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עניינו של האי</w:t>
      </w:r>
      <w:r w:rsidR="00F91A70">
        <w:rPr>
          <w:rtl/>
        </w:rPr>
        <w:t>-</w:t>
      </w:r>
      <w:r w:rsidRPr="00CB61DE">
        <w:rPr>
          <w:rtl/>
        </w:rPr>
        <w:t>אמון דהיום הוא הנושא של הטרור. אני מוכרח</w:t>
      </w:r>
      <w:r w:rsidR="00F91A70">
        <w:rPr>
          <w:rtl/>
        </w:rPr>
        <w:t xml:space="preserve"> </w:t>
      </w:r>
      <w:r w:rsidRPr="00CB61DE">
        <w:rPr>
          <w:rtl/>
        </w:rPr>
        <w:t>לומר,</w:t>
      </w:r>
      <w:r w:rsidR="00F91A70">
        <w:rPr>
          <w:rtl/>
        </w:rPr>
        <w:t xml:space="preserve"> </w:t>
      </w:r>
      <w:r w:rsidRPr="00CB61DE">
        <w:rPr>
          <w:rtl/>
        </w:rPr>
        <w:t>רבותי חברי הכנסת, שאני באמת הייתי סבור שהימין החליט לנטוש כמה חודשים את</w:t>
      </w:r>
      <w:r w:rsidR="00F91A70">
        <w:rPr>
          <w:rtl/>
        </w:rPr>
        <w:t xml:space="preserve"> </w:t>
      </w:r>
      <w:r w:rsidRPr="00CB61DE">
        <w:rPr>
          <w:rtl/>
        </w:rPr>
        <w:t>ההישענות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הטרור</w:t>
      </w:r>
      <w:r w:rsidR="00F91A70">
        <w:rPr>
          <w:rtl/>
        </w:rPr>
        <w:t xml:space="preserve"> </w:t>
      </w:r>
      <w:r w:rsidRPr="00CB61DE">
        <w:rPr>
          <w:rtl/>
        </w:rPr>
        <w:t>במלחמתו</w:t>
      </w:r>
      <w:r w:rsidR="00F91A70">
        <w:rPr>
          <w:rtl/>
        </w:rPr>
        <w:t xml:space="preserve"> </w:t>
      </w:r>
      <w:r w:rsidRPr="00CB61DE">
        <w:rPr>
          <w:rtl/>
        </w:rPr>
        <w:t>להגיע</w:t>
      </w:r>
      <w:r w:rsidR="00F91A70">
        <w:rPr>
          <w:rtl/>
        </w:rPr>
        <w:t xml:space="preserve"> </w:t>
      </w:r>
      <w:r w:rsidRPr="00CB61DE">
        <w:rPr>
          <w:rtl/>
        </w:rPr>
        <w:t>לכס</w:t>
      </w:r>
      <w:r w:rsidR="00F91A70">
        <w:rPr>
          <w:rtl/>
        </w:rPr>
        <w:t xml:space="preserve"> </w:t>
      </w:r>
      <w:r w:rsidRPr="00CB61DE">
        <w:rPr>
          <w:rtl/>
        </w:rPr>
        <w:t>ראש הממשלה, אבל נראה שמה שקרה הוא לא</w:t>
      </w:r>
      <w:r w:rsidR="00F91A70">
        <w:rPr>
          <w:rtl/>
        </w:rPr>
        <w:t xml:space="preserve"> </w:t>
      </w:r>
      <w:r w:rsidRPr="00CB61DE">
        <w:rPr>
          <w:rtl/>
        </w:rPr>
        <w:t>שהימין</w:t>
      </w:r>
      <w:r w:rsidR="00F91A70">
        <w:rPr>
          <w:rtl/>
        </w:rPr>
        <w:t xml:space="preserve"> </w:t>
      </w:r>
      <w:r w:rsidRPr="00CB61DE">
        <w:rPr>
          <w:rtl/>
        </w:rPr>
        <w:t>נטש</w:t>
      </w:r>
      <w:r w:rsidR="00F91A70">
        <w:rPr>
          <w:rtl/>
        </w:rPr>
        <w:t xml:space="preserve"> </w:t>
      </w:r>
      <w:r w:rsidRPr="00CB61DE">
        <w:rPr>
          <w:rtl/>
        </w:rPr>
        <w:t>את הטרור, אלא הטרור, מאחר שהופסקה פעילותו לאורך חודשים, הטרור עזב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הימין,</w:t>
      </w:r>
      <w:r w:rsidR="00F91A70">
        <w:rPr>
          <w:rtl/>
        </w:rPr>
        <w:t xml:space="preserve"> </w:t>
      </w:r>
      <w:r w:rsidRPr="00CB61DE">
        <w:rPr>
          <w:rtl/>
        </w:rPr>
        <w:t>וביום</w:t>
      </w:r>
      <w:r w:rsidR="00F91A70">
        <w:rPr>
          <w:rtl/>
        </w:rPr>
        <w:t xml:space="preserve"> </w:t>
      </w:r>
      <w:r w:rsidRPr="00CB61DE">
        <w:rPr>
          <w:rtl/>
        </w:rPr>
        <w:t>שבו הופיע הטרור מחדש והצליח לעשות את מזימתו הארורה, הנאלחת,</w:t>
      </w:r>
      <w:r w:rsidR="00F91A70">
        <w:rPr>
          <w:rtl/>
        </w:rPr>
        <w:t xml:space="preserve"> </w:t>
      </w:r>
      <w:r w:rsidRPr="00CB61DE">
        <w:rPr>
          <w:rtl/>
        </w:rPr>
        <w:t>המתועבת, באותו יום קפץ הימין מחדש כמוצא שלל רב כדי לסכסך בינינו לבין עצמנו.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שקרה</w:t>
      </w:r>
      <w:r w:rsidR="00F91A70">
        <w:rPr>
          <w:rtl/>
        </w:rPr>
        <w:t xml:space="preserve"> </w:t>
      </w:r>
      <w:r w:rsidRPr="00CB61DE">
        <w:rPr>
          <w:rtl/>
        </w:rPr>
        <w:t>בעבר</w:t>
      </w:r>
      <w:r w:rsidR="00F91A70">
        <w:rPr>
          <w:rtl/>
        </w:rPr>
        <w:t xml:space="preserve"> </w:t>
      </w:r>
      <w:r w:rsidRPr="00CB61DE">
        <w:rPr>
          <w:rtl/>
        </w:rPr>
        <w:t>הוא,</w:t>
      </w:r>
      <w:r w:rsidR="00F91A70">
        <w:rPr>
          <w:rtl/>
        </w:rPr>
        <w:t xml:space="preserve"> </w:t>
      </w:r>
      <w:r w:rsidRPr="00CB61DE">
        <w:rPr>
          <w:rtl/>
        </w:rPr>
        <w:t>שבכל</w:t>
      </w:r>
      <w:r w:rsidR="00F91A70">
        <w:rPr>
          <w:rtl/>
        </w:rPr>
        <w:t xml:space="preserve"> </w:t>
      </w:r>
      <w:r w:rsidRPr="00CB61DE">
        <w:rPr>
          <w:rtl/>
        </w:rPr>
        <w:t>פעם שהיה טרור היינו כולנו מאוחדים נגדו, לחמנו</w:t>
      </w:r>
      <w:r w:rsidR="00F91A70">
        <w:rPr>
          <w:rtl/>
        </w:rPr>
        <w:t xml:space="preserve"> </w:t>
      </w:r>
      <w:r w:rsidRPr="00CB61DE">
        <w:rPr>
          <w:rtl/>
        </w:rPr>
        <w:t>נגדו,</w:t>
      </w:r>
      <w:r w:rsidR="00F91A70">
        <w:rPr>
          <w:rtl/>
        </w:rPr>
        <w:t xml:space="preserve"> </w:t>
      </w:r>
      <w:r w:rsidRPr="00CB61DE">
        <w:rPr>
          <w:rtl/>
        </w:rPr>
        <w:t>בנינו</w:t>
      </w:r>
      <w:r w:rsidR="00F91A70">
        <w:rPr>
          <w:rtl/>
        </w:rPr>
        <w:t xml:space="preserve"> </w:t>
      </w:r>
      <w:r w:rsidRPr="00CB61DE">
        <w:rPr>
          <w:rtl/>
        </w:rPr>
        <w:t>לחמו נגדו שם וכאן בכנסת מלחמה פוליטית. זו הפעם הראשונה שיש תהליך</w:t>
      </w:r>
      <w:r w:rsidR="00F91A70">
        <w:rPr>
          <w:rtl/>
        </w:rPr>
        <w:t xml:space="preserve"> </w:t>
      </w:r>
      <w:r w:rsidRPr="00CB61DE">
        <w:rPr>
          <w:rtl/>
        </w:rPr>
        <w:t>חדש שבו נשענים על הטרור מן האופוזיציה הימנית כדי לנסות ולהדביר את הממשלה, ואני</w:t>
      </w:r>
      <w:r w:rsidR="00F91A70">
        <w:rPr>
          <w:rtl/>
        </w:rPr>
        <w:t xml:space="preserve"> </w:t>
      </w:r>
      <w:r w:rsidRPr="00CB61DE">
        <w:rPr>
          <w:rtl/>
        </w:rPr>
        <w:t>מוכרח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בעניין</w:t>
      </w:r>
      <w:r w:rsidR="00F91A70">
        <w:rPr>
          <w:rtl/>
        </w:rPr>
        <w:t xml:space="preserve"> </w:t>
      </w:r>
      <w:r w:rsidRPr="00CB61DE">
        <w:rPr>
          <w:rtl/>
        </w:rPr>
        <w:t>הזה, שהימין כנראה חזר שוב לסורו, לנסות לרכוב על הטרור כדי</w:t>
      </w:r>
      <w:r w:rsidR="00F91A70">
        <w:rPr>
          <w:rtl/>
        </w:rPr>
        <w:t xml:space="preserve"> </w:t>
      </w:r>
      <w:r w:rsidRPr="00CB61DE">
        <w:rPr>
          <w:rtl/>
        </w:rPr>
        <w:t>להגיע</w:t>
      </w:r>
      <w:r w:rsidR="00F91A70">
        <w:rPr>
          <w:rtl/>
        </w:rPr>
        <w:t xml:space="preserve"> </w:t>
      </w:r>
      <w:r w:rsidRPr="00CB61DE">
        <w:rPr>
          <w:rtl/>
        </w:rPr>
        <w:t>לראשות הממשלה.</w:t>
      </w:r>
      <w:r w:rsidR="00F91A70">
        <w:rPr>
          <w:rtl/>
        </w:rPr>
        <w:t xml:space="preserve"> </w:t>
      </w:r>
      <w:r w:rsidRPr="00CB61DE">
        <w:rPr>
          <w:rtl/>
        </w:rPr>
        <w:t>כלומר, בלי הטרור והטרוריסטים אין להם שום סיכוי.</w:t>
      </w:r>
      <w:r w:rsidR="00F91A70">
        <w:rPr>
          <w:rtl/>
        </w:rPr>
        <w:t xml:space="preserve"> </w:t>
      </w:r>
      <w:r w:rsidRPr="00CB61DE">
        <w:rPr>
          <w:rtl/>
        </w:rPr>
        <w:t>התקווה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של הימין היא ה"חמאס" ו"הג'יהאד האסלאמי", זה מה שמתברר כאן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קשקוש.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 –</w:t>
      </w:r>
      <w:r w:rsidR="00CB61DE" w:rsidRPr="00CB61DE">
        <w:rPr>
          <w:rtl/>
        </w:rPr>
        <w:t xml:space="preserve"> אחרת הם היו לומדים מה שאמר תת</w:t>
      </w:r>
      <w:r>
        <w:rPr>
          <w:rtl/>
        </w:rPr>
        <w:t>-</w:t>
      </w:r>
      <w:r w:rsidR="00CB61DE" w:rsidRPr="00CB61DE">
        <w:rPr>
          <w:rtl/>
        </w:rPr>
        <w:t>אלוף עמידרור לפני חודשים מספר, ותת</w:t>
      </w:r>
      <w:r>
        <w:rPr>
          <w:rtl/>
        </w:rPr>
        <w:t>-</w:t>
      </w:r>
      <w:r w:rsidR="00CB61DE" w:rsidRPr="00CB61DE">
        <w:rPr>
          <w:rtl/>
        </w:rPr>
        <w:t>אלוף</w:t>
      </w:r>
      <w:r>
        <w:rPr>
          <w:rtl/>
        </w:rPr>
        <w:t xml:space="preserve"> </w:t>
      </w:r>
      <w:r w:rsidR="00CB61DE" w:rsidRPr="00CB61DE">
        <w:rPr>
          <w:rtl/>
        </w:rPr>
        <w:t>עמידרור</w:t>
      </w:r>
      <w:r>
        <w:rPr>
          <w:rtl/>
        </w:rPr>
        <w:t xml:space="preserve"> </w:t>
      </w:r>
      <w:r w:rsidR="00CB61DE" w:rsidRPr="00CB61DE">
        <w:rPr>
          <w:rtl/>
        </w:rPr>
        <w:t>לא</w:t>
      </w:r>
      <w:r>
        <w:rPr>
          <w:rtl/>
        </w:rPr>
        <w:t xml:space="preserve"> </w:t>
      </w:r>
      <w:r w:rsidR="00CB61DE" w:rsidRPr="00CB61DE">
        <w:rPr>
          <w:rtl/>
        </w:rPr>
        <w:t>חשוד</w:t>
      </w:r>
      <w:r>
        <w:rPr>
          <w:rtl/>
        </w:rPr>
        <w:t xml:space="preserve"> </w:t>
      </w:r>
      <w:r w:rsidR="00CB61DE" w:rsidRPr="00CB61DE">
        <w:rPr>
          <w:rtl/>
        </w:rPr>
        <w:t>בלהיות איש שמאל; הוא ראש אגף מחקר בחיל המודיעין הישראלי. מה</w:t>
      </w:r>
      <w:r>
        <w:rPr>
          <w:rtl/>
        </w:rPr>
        <w:t xml:space="preserve"> </w:t>
      </w:r>
      <w:r w:rsidR="00CB61DE" w:rsidRPr="00CB61DE">
        <w:rPr>
          <w:rtl/>
        </w:rPr>
        <w:t>הוא</w:t>
      </w:r>
      <w:r>
        <w:rPr>
          <w:rtl/>
        </w:rPr>
        <w:t xml:space="preserve"> </w:t>
      </w:r>
      <w:r w:rsidR="00CB61DE" w:rsidRPr="00CB61DE">
        <w:rPr>
          <w:rtl/>
        </w:rPr>
        <w:t>אמר באותו ערב לזכרו של אלוף</w:t>
      </w:r>
      <w:r>
        <w:rPr>
          <w:rtl/>
        </w:rPr>
        <w:t>-</w:t>
      </w:r>
      <w:r w:rsidR="00CB61DE" w:rsidRPr="00CB61DE">
        <w:rPr>
          <w:rtl/>
        </w:rPr>
        <w:t>משנה עוזי ארז, זכרו לברכה? הוא אמר, ואני מצטט</w:t>
      </w:r>
      <w:r>
        <w:rPr>
          <w:rtl/>
        </w:rPr>
        <w:t xml:space="preserve"> </w:t>
      </w:r>
      <w:r w:rsidR="00CB61DE" w:rsidRPr="00CB61DE">
        <w:rPr>
          <w:rtl/>
        </w:rPr>
        <w:t>מעיתון "הארץ":</w:t>
      </w:r>
      <w:r>
        <w:rPr>
          <w:rtl/>
        </w:rPr>
        <w:t xml:space="preserve"> </w:t>
      </w:r>
      <w:r w:rsidR="00CB61DE" w:rsidRPr="00CB61DE">
        <w:rPr>
          <w:rtl/>
        </w:rPr>
        <w:t>למיטב</w:t>
      </w:r>
      <w:r>
        <w:rPr>
          <w:rtl/>
        </w:rPr>
        <w:t xml:space="preserve"> </w:t>
      </w:r>
      <w:r w:rsidR="00CB61DE" w:rsidRPr="00CB61DE">
        <w:rPr>
          <w:rtl/>
        </w:rPr>
        <w:t>שיפוטי, צורת העיסוק שלנו בטרור תורמת להשפעתנו עליו.</w:t>
      </w:r>
      <w:r>
        <w:rPr>
          <w:rtl/>
        </w:rPr>
        <w:t xml:space="preserve"> </w:t>
      </w:r>
      <w:r w:rsidR="00CB61DE" w:rsidRPr="00CB61DE">
        <w:rPr>
          <w:rtl/>
        </w:rPr>
        <w:t>לו</w:t>
      </w:r>
      <w:r>
        <w:rPr>
          <w:rtl/>
        </w:rPr>
        <w:t xml:space="preserve"> </w:t>
      </w:r>
      <w:r w:rsidR="00CB61DE" w:rsidRPr="00CB61DE">
        <w:rPr>
          <w:rtl/>
        </w:rPr>
        <w:t>היינו</w:t>
      </w:r>
      <w:r>
        <w:rPr>
          <w:rtl/>
        </w:rPr>
        <w:t xml:space="preserve"> </w:t>
      </w:r>
      <w:r w:rsidR="00CB61DE" w:rsidRPr="00CB61DE">
        <w:rPr>
          <w:rtl/>
        </w:rPr>
        <w:t>מסוגלים, בכל עת של אירוע טרור, לחרוק שיניים, לפרסם את האירוע בלא כותרות</w:t>
      </w:r>
      <w:r>
        <w:rPr>
          <w:rtl/>
        </w:rPr>
        <w:t xml:space="preserve"> </w:t>
      </w:r>
      <w:r w:rsidR="00CB61DE" w:rsidRPr="00CB61DE">
        <w:rPr>
          <w:rtl/>
        </w:rPr>
        <w:t>גדולות,</w:t>
      </w:r>
      <w:r>
        <w:rPr>
          <w:rtl/>
        </w:rPr>
        <w:t xml:space="preserve"> </w:t>
      </w:r>
      <w:r w:rsidR="00CB61DE" w:rsidRPr="00CB61DE">
        <w:rPr>
          <w:rtl/>
        </w:rPr>
        <w:t>בלא צבע, בלא צילומי תקריב של הרוגים ופצועים ובלא לשפוך שפע של מלים על</w:t>
      </w:r>
      <w:r>
        <w:rPr>
          <w:rtl/>
        </w:rPr>
        <w:t xml:space="preserve"> </w:t>
      </w:r>
      <w:r w:rsidR="00CB61DE" w:rsidRPr="00CB61DE">
        <w:rPr>
          <w:rtl/>
        </w:rPr>
        <w:t>מטרים</w:t>
      </w:r>
      <w:r>
        <w:rPr>
          <w:rtl/>
        </w:rPr>
        <w:t xml:space="preserve"> </w:t>
      </w:r>
      <w:r w:rsidR="00CB61DE" w:rsidRPr="00CB61DE">
        <w:rPr>
          <w:rtl/>
        </w:rPr>
        <w:t>של</w:t>
      </w:r>
      <w:r>
        <w:rPr>
          <w:rtl/>
        </w:rPr>
        <w:t xml:space="preserve"> </w:t>
      </w:r>
      <w:r w:rsidR="00CB61DE" w:rsidRPr="00CB61DE">
        <w:rPr>
          <w:rtl/>
        </w:rPr>
        <w:t xml:space="preserve">נייר וקילומטרים של צלולויד </w:t>
      </w:r>
      <w:r>
        <w:rPr>
          <w:rtl/>
        </w:rPr>
        <w:t>–</w:t>
      </w:r>
      <w:r w:rsidR="00CB61DE" w:rsidRPr="00CB61DE">
        <w:rPr>
          <w:rtl/>
        </w:rPr>
        <w:t xml:space="preserve"> הטרור היה מצליח פחות. אולי גם היה פחות</w:t>
      </w:r>
      <w:r>
        <w:rPr>
          <w:rtl/>
        </w:rPr>
        <w:t xml:space="preserve"> </w:t>
      </w:r>
      <w:r w:rsidR="00CB61DE" w:rsidRPr="00CB61DE">
        <w:rPr>
          <w:rtl/>
        </w:rPr>
        <w:t>טרור, כי הטרוריסט ניזון ומתחזק מהפרסום שהוא מקבל.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תלכו</w:t>
      </w:r>
      <w:r w:rsidR="00F91A70">
        <w:rPr>
          <w:rtl/>
        </w:rPr>
        <w:t xml:space="preserve"> </w:t>
      </w:r>
      <w:r w:rsidRPr="00CB61DE">
        <w:rPr>
          <w:rtl/>
        </w:rPr>
        <w:t>לראות מה קורה בחוצות ישראל בערב של כל מעשה טרור, בלילה של כל</w:t>
      </w:r>
      <w:r w:rsidR="00F91A70">
        <w:rPr>
          <w:rtl/>
        </w:rPr>
        <w:t xml:space="preserve"> </w:t>
      </w:r>
      <w:r w:rsidRPr="00CB61DE">
        <w:rPr>
          <w:rtl/>
        </w:rPr>
        <w:t>מעשה</w:t>
      </w:r>
      <w:r w:rsidR="00F91A70">
        <w:rPr>
          <w:rtl/>
        </w:rPr>
        <w:t xml:space="preserve"> </w:t>
      </w:r>
      <w:r w:rsidRPr="00CB61DE">
        <w:rPr>
          <w:rtl/>
        </w:rPr>
        <w:t>טרור,</w:t>
      </w:r>
      <w:r w:rsidR="00F91A70">
        <w:rPr>
          <w:rtl/>
        </w:rPr>
        <w:t xml:space="preserve"> </w:t>
      </w:r>
      <w:r w:rsidRPr="00CB61DE">
        <w:rPr>
          <w:rtl/>
        </w:rPr>
        <w:t>למחרת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פעולת טרור, מי עולה על העניין הזה, מי רוכב, מי ממלא את</w:t>
      </w:r>
      <w:r w:rsidR="00F91A70">
        <w:rPr>
          <w:rtl/>
        </w:rPr>
        <w:t xml:space="preserve"> </w:t>
      </w:r>
      <w:r w:rsidRPr="00CB61DE">
        <w:rPr>
          <w:rtl/>
        </w:rPr>
        <w:t>הכותרות</w:t>
      </w:r>
      <w:r w:rsidR="00F91A70">
        <w:rPr>
          <w:rtl/>
        </w:rPr>
        <w:t xml:space="preserve"> </w:t>
      </w:r>
      <w:r w:rsidRPr="00CB61DE">
        <w:rPr>
          <w:rtl/>
        </w:rPr>
        <w:t>שלנו בשלטים אין</w:t>
      </w:r>
      <w:r w:rsidR="00F91A70">
        <w:rPr>
          <w:rtl/>
        </w:rPr>
        <w:t>-</w:t>
      </w:r>
      <w:r w:rsidRPr="00CB61DE">
        <w:rPr>
          <w:rtl/>
        </w:rPr>
        <w:t>סופיים ומי, על</w:t>
      </w:r>
      <w:r w:rsidR="00F91A70">
        <w:rPr>
          <w:rtl/>
        </w:rPr>
        <w:t>-</w:t>
      </w:r>
      <w:r w:rsidRPr="00CB61DE">
        <w:rPr>
          <w:rtl/>
        </w:rPr>
        <w:t>פי הדברים המלומדים של תת</w:t>
      </w:r>
      <w:r w:rsidR="00F91A70">
        <w:rPr>
          <w:rtl/>
        </w:rPr>
        <w:t>-</w:t>
      </w:r>
      <w:r w:rsidRPr="00CB61DE">
        <w:rPr>
          <w:rtl/>
        </w:rPr>
        <w:t>אלוף עמידרור,</w:t>
      </w:r>
      <w:r w:rsidR="00F91A70">
        <w:rPr>
          <w:rtl/>
        </w:rPr>
        <w:t xml:space="preserve"> </w:t>
      </w:r>
      <w:r w:rsidRPr="00CB61DE">
        <w:rPr>
          <w:rtl/>
        </w:rPr>
        <w:t>מחזק בכך את הטרור?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חוזר</w:t>
      </w:r>
      <w:r w:rsidR="00F91A70">
        <w:rPr>
          <w:rtl/>
        </w:rPr>
        <w:t xml:space="preserve"> </w:t>
      </w:r>
      <w:r w:rsidRPr="00CB61DE">
        <w:rPr>
          <w:rtl/>
        </w:rPr>
        <w:t>ואומר:</w:t>
      </w:r>
      <w:r w:rsidR="00F91A70">
        <w:rPr>
          <w:rtl/>
        </w:rPr>
        <w:t xml:space="preserve"> </w:t>
      </w:r>
      <w:r w:rsidRPr="00CB61DE">
        <w:rPr>
          <w:rtl/>
        </w:rPr>
        <w:t>לא רק רוכב כדי לעלות לשלטון, אלא מעודד את הטרור לעשות</w:t>
      </w:r>
      <w:r w:rsidR="00F91A70">
        <w:rPr>
          <w:rtl/>
        </w:rPr>
        <w:t xml:space="preserve"> </w:t>
      </w:r>
      <w:r w:rsidRPr="00CB61DE">
        <w:rPr>
          <w:rtl/>
        </w:rPr>
        <w:t>עוד פעולות טרור.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לו היה הימין הוגן הוא היה צריך לקום כאן ולומר:</w:t>
      </w:r>
      <w:r w:rsidR="00F91A70">
        <w:rPr>
          <w:rtl/>
        </w:rPr>
        <w:t xml:space="preserve"> </w:t>
      </w:r>
      <w:r w:rsidRPr="00CB61DE">
        <w:rPr>
          <w:rtl/>
        </w:rPr>
        <w:t>חטאתי,</w:t>
      </w:r>
      <w:r w:rsidR="00F91A70">
        <w:rPr>
          <w:rtl/>
        </w:rPr>
        <w:t xml:space="preserve"> </w:t>
      </w:r>
      <w:r w:rsidRPr="00CB61DE">
        <w:rPr>
          <w:rtl/>
        </w:rPr>
        <w:t>פשעתי,</w:t>
      </w:r>
      <w:r w:rsidR="00F91A70">
        <w:rPr>
          <w:rtl/>
        </w:rPr>
        <w:t xml:space="preserve"> </w:t>
      </w:r>
      <w:r w:rsidRPr="00CB61DE">
        <w:rPr>
          <w:rtl/>
        </w:rPr>
        <w:t>עוויתי</w:t>
      </w:r>
      <w:r w:rsidR="00F91A70">
        <w:rPr>
          <w:rtl/>
        </w:rPr>
        <w:t xml:space="preserve"> </w:t>
      </w:r>
      <w:r w:rsidRPr="00CB61DE">
        <w:rPr>
          <w:rtl/>
        </w:rPr>
        <w:t>בדבר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אחד </w:t>
      </w:r>
      <w:r w:rsidR="00F91A70">
        <w:rPr>
          <w:rtl/>
        </w:rPr>
        <w:t>–</w:t>
      </w:r>
      <w:r w:rsidRPr="00CB61DE">
        <w:rPr>
          <w:rtl/>
        </w:rPr>
        <w:t xml:space="preserve"> שלא הודיתי בכך שמדיניות הממשלה הזאת הביאה למצב שבו</w:t>
      </w:r>
      <w:r w:rsidR="00F91A70">
        <w:rPr>
          <w:rtl/>
        </w:rPr>
        <w:t xml:space="preserve"> </w:t>
      </w:r>
      <w:r w:rsidRPr="00CB61DE">
        <w:rPr>
          <w:rtl/>
        </w:rPr>
        <w:t>בפעם</w:t>
      </w:r>
      <w:r w:rsidR="00F91A70">
        <w:rPr>
          <w:rtl/>
        </w:rPr>
        <w:t xml:space="preserve"> </w:t>
      </w:r>
      <w:r w:rsidRPr="00CB61DE">
        <w:rPr>
          <w:rtl/>
        </w:rPr>
        <w:t>הראשונה בהיסטוריה הציונית שלטון פלשתיני רודף טרור פלשתיני. לימין אין בעל</w:t>
      </w:r>
      <w:r w:rsidR="00F91A70">
        <w:rPr>
          <w:rtl/>
        </w:rPr>
        <w:t xml:space="preserve"> </w:t>
      </w:r>
      <w:r w:rsidRPr="00CB61DE">
        <w:rPr>
          <w:rtl/>
        </w:rPr>
        <w:t>ברית.</w:t>
      </w:r>
      <w:r w:rsidR="00F91A70">
        <w:rPr>
          <w:rtl/>
        </w:rPr>
        <w:t xml:space="preserve"> </w:t>
      </w:r>
      <w:r w:rsidRPr="00CB61DE">
        <w:rPr>
          <w:rtl/>
        </w:rPr>
        <w:t>אני רואה את ההפגנות האיומות שלכם בגבעת</w:t>
      </w:r>
      <w:r w:rsidR="00F91A70">
        <w:rPr>
          <w:rtl/>
        </w:rPr>
        <w:t>-</w:t>
      </w:r>
      <w:r w:rsidRPr="00CB61DE">
        <w:rPr>
          <w:rtl/>
        </w:rPr>
        <w:t>הדגן. איפה הערבים הפרטנרים שלכם</w:t>
      </w:r>
      <w:r w:rsidR="00F91A70">
        <w:rPr>
          <w:rtl/>
        </w:rPr>
        <w:t xml:space="preserve"> </w:t>
      </w:r>
      <w:r w:rsidRPr="00CB61DE">
        <w:rPr>
          <w:rtl/>
        </w:rPr>
        <w:t>להפגין</w:t>
      </w:r>
      <w:r w:rsidR="00F91A70">
        <w:rPr>
          <w:rtl/>
        </w:rPr>
        <w:t xml:space="preserve"> </w:t>
      </w:r>
      <w:r w:rsidRPr="00CB61DE">
        <w:rPr>
          <w:rtl/>
        </w:rPr>
        <w:t>יחד אתכם? הרי אתם אומרים שאתם רוצים לעשות שלום ויודעים איך לעשות שלום.</w:t>
      </w:r>
      <w:r w:rsidR="00F91A70">
        <w:rPr>
          <w:rtl/>
        </w:rPr>
        <w:t xml:space="preserve"> </w:t>
      </w:r>
      <w:r w:rsidRPr="00CB61DE">
        <w:rPr>
          <w:rtl/>
        </w:rPr>
        <w:t>עם מי? עם הצד השני שאיננו? עם חוסר פרטנר פלשתיני? לנו יש פרטנר שעוצר היום מאות</w:t>
      </w:r>
      <w:r w:rsidR="00F91A70">
        <w:rPr>
          <w:rtl/>
        </w:rPr>
        <w:t xml:space="preserve"> </w:t>
      </w:r>
      <w:r w:rsidRPr="00CB61DE">
        <w:rPr>
          <w:rtl/>
        </w:rPr>
        <w:t>אנשי "חמאס" ו"ג'יהאד אסלאמי".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איפה הם? איפה כל הרוצחים האלה?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והם</w:t>
      </w:r>
      <w:r w:rsidR="00F91A70">
        <w:rPr>
          <w:rtl/>
        </w:rPr>
        <w:t xml:space="preserve"> </w:t>
      </w:r>
      <w:r w:rsidRPr="00CB61DE">
        <w:rPr>
          <w:rtl/>
        </w:rPr>
        <w:t>פלשתינים,</w:t>
      </w:r>
      <w:r w:rsidR="00F91A70">
        <w:rPr>
          <w:rtl/>
        </w:rPr>
        <w:t xml:space="preserve"> </w:t>
      </w:r>
      <w:r w:rsidRPr="00CB61DE">
        <w:rPr>
          <w:rtl/>
        </w:rPr>
        <w:t>והעצורים האלה יושבים בבתי</w:t>
      </w:r>
      <w:r w:rsidR="00F91A70">
        <w:rPr>
          <w:rtl/>
        </w:rPr>
        <w:t>-</w:t>
      </w:r>
      <w:r w:rsidRPr="00CB61DE">
        <w:rPr>
          <w:rtl/>
        </w:rPr>
        <w:t>כלא פלשתיניים. והרשות הפלשתינית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מתביישת</w:t>
      </w:r>
      <w:r w:rsidR="00F91A70">
        <w:rPr>
          <w:rtl/>
        </w:rPr>
        <w:t xml:space="preserve"> </w:t>
      </w:r>
      <w:r w:rsidRPr="00CB61DE">
        <w:rPr>
          <w:rtl/>
        </w:rPr>
        <w:t>לחקור</w:t>
      </w:r>
      <w:r w:rsidR="00F91A70">
        <w:rPr>
          <w:rtl/>
        </w:rPr>
        <w:t xml:space="preserve"> </w:t>
      </w:r>
      <w:r w:rsidRPr="00CB61DE">
        <w:rPr>
          <w:rtl/>
        </w:rPr>
        <w:t>אותם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מתביישת</w:t>
      </w:r>
      <w:r w:rsidR="00F91A70">
        <w:rPr>
          <w:rtl/>
        </w:rPr>
        <w:t xml:space="preserve"> </w:t>
      </w:r>
      <w:r w:rsidRPr="00CB61DE">
        <w:rPr>
          <w:rtl/>
        </w:rPr>
        <w:t>להוציא</w:t>
      </w:r>
      <w:r w:rsidR="00F91A70">
        <w:rPr>
          <w:rtl/>
        </w:rPr>
        <w:t xml:space="preserve"> </w:t>
      </w:r>
      <w:r w:rsidRPr="00CB61DE">
        <w:rPr>
          <w:rtl/>
        </w:rPr>
        <w:t>מהם את המידע כדי לסכל את הטרור</w:t>
      </w:r>
      <w:r w:rsidR="00F91A70">
        <w:rPr>
          <w:rtl/>
        </w:rPr>
        <w:t xml:space="preserve"> </w:t>
      </w:r>
      <w:r w:rsidRPr="00CB61DE">
        <w:rPr>
          <w:rtl/>
        </w:rPr>
        <w:t>הפלשתיני.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היא מתביישת...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מתביישת להחרים מהם תחמושת וחומר נפץ כדי שלא יפוצצו יהודים.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 היא לא מפרקת אותם מנשקם?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אתם</w:t>
      </w:r>
      <w:r w:rsidR="00F91A70">
        <w:rPr>
          <w:rtl/>
        </w:rPr>
        <w:t xml:space="preserve"> </w:t>
      </w:r>
      <w:r w:rsidRPr="00CB61DE">
        <w:rPr>
          <w:rtl/>
        </w:rPr>
        <w:t>חסרי</w:t>
      </w:r>
      <w:r w:rsidR="00F91A70">
        <w:rPr>
          <w:rtl/>
        </w:rPr>
        <w:t xml:space="preserve"> </w:t>
      </w:r>
      <w:r w:rsidRPr="00CB61DE">
        <w:rPr>
          <w:rtl/>
        </w:rPr>
        <w:t>בושה</w:t>
      </w:r>
      <w:r w:rsidR="00F91A70">
        <w:rPr>
          <w:rtl/>
        </w:rPr>
        <w:t xml:space="preserve"> </w:t>
      </w:r>
      <w:r w:rsidRPr="00CB61DE">
        <w:rPr>
          <w:rtl/>
        </w:rPr>
        <w:t>וחסרי מוסר וחסרי הגינות לבוא לכאן ולומר: מה שממשלות</w:t>
      </w:r>
      <w:r w:rsidR="00F91A70">
        <w:rPr>
          <w:rtl/>
        </w:rPr>
        <w:t xml:space="preserve"> </w:t>
      </w:r>
      <w:r w:rsidRPr="00CB61DE">
        <w:rPr>
          <w:rtl/>
        </w:rPr>
        <w:t>הימין</w:t>
      </w:r>
      <w:r w:rsidR="00F91A70">
        <w:rPr>
          <w:rtl/>
        </w:rPr>
        <w:t xml:space="preserve"> </w:t>
      </w:r>
      <w:r w:rsidRPr="00CB61DE">
        <w:rPr>
          <w:rtl/>
        </w:rPr>
        <w:t>נכשלו</w:t>
      </w:r>
      <w:r w:rsidR="00F91A70">
        <w:rPr>
          <w:rtl/>
        </w:rPr>
        <w:t xml:space="preserve"> </w:t>
      </w:r>
      <w:r w:rsidRPr="00CB61DE">
        <w:rPr>
          <w:rtl/>
        </w:rPr>
        <w:t>בו,</w:t>
      </w:r>
      <w:r w:rsidR="00F91A70">
        <w:rPr>
          <w:rtl/>
        </w:rPr>
        <w:t xml:space="preserve"> </w:t>
      </w:r>
      <w:r w:rsidRPr="00CB61DE">
        <w:rPr>
          <w:rtl/>
        </w:rPr>
        <w:t>למצוא פרטנר פלשתיני שינסה לבנות שלום, הממשלה הזאת הצליחה בו</w:t>
      </w:r>
      <w:r w:rsidR="00F91A70">
        <w:rPr>
          <w:rtl/>
        </w:rPr>
        <w:t xml:space="preserve"> </w:t>
      </w:r>
      <w:r w:rsidRPr="00CB61DE">
        <w:rPr>
          <w:rtl/>
        </w:rPr>
        <w:t>כדי להוליך את העם הזה לא רק לים של דם ודמעות אלא גם לים של פתרונות ושלום. תודה</w:t>
      </w:r>
      <w:r w:rsidR="00F91A70">
        <w:rPr>
          <w:rtl/>
        </w:rPr>
        <w:t xml:space="preserve"> </w:t>
      </w:r>
      <w:r w:rsidRPr="00CB61DE">
        <w:rPr>
          <w:rtl/>
        </w:rPr>
        <w:t>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שהם היום זה רק היומן.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לחבר הכנסת רן כהן.</w:t>
      </w:r>
      <w:r w:rsidR="00F91A70">
        <w:rPr>
          <w:rtl/>
        </w:rPr>
        <w:t xml:space="preserve"> </w:t>
      </w:r>
      <w:r w:rsidRPr="00CB61DE">
        <w:rPr>
          <w:rtl/>
        </w:rPr>
        <w:t>אני מזמינה את חבר הכנסת אליעזר זנדברג. אחריו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חבר הכנסת חנן פורת.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 רבותי חברי הכנסת, קשה לעלות לאחר דבריו של חבר הכנסת כהן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להתייחס</w:t>
      </w:r>
      <w:r w:rsidR="00F91A70">
        <w:rPr>
          <w:rtl/>
        </w:rPr>
        <w:t xml:space="preserve"> </w:t>
      </w:r>
      <w:r w:rsidRPr="00CB61DE">
        <w:rPr>
          <w:rtl/>
        </w:rPr>
        <w:t>ולו למעט מהדברים. והנה הוא אמר, הטיח בנו, שאנחנו חסרי בושה, חסרי</w:t>
      </w:r>
      <w:r w:rsidR="00F91A70">
        <w:rPr>
          <w:rtl/>
        </w:rPr>
        <w:t xml:space="preserve"> </w:t>
      </w:r>
      <w:r w:rsidRPr="00CB61DE">
        <w:rPr>
          <w:rtl/>
        </w:rPr>
        <w:t>הגינות,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לדבר</w:t>
      </w:r>
      <w:r w:rsidR="00F91A70">
        <w:rPr>
          <w:rtl/>
        </w:rPr>
        <w:t xml:space="preserve"> </w:t>
      </w:r>
      <w:r w:rsidRPr="00CB61DE">
        <w:rPr>
          <w:rtl/>
        </w:rPr>
        <w:t>אחד אני חושב שהוא יסכים: אנחנו יודעים לקרוא;</w:t>
      </w:r>
      <w:r w:rsidR="00F91A70">
        <w:rPr>
          <w:rtl/>
        </w:rPr>
        <w:t xml:space="preserve"> </w:t>
      </w:r>
      <w:r w:rsidRPr="00CB61DE">
        <w:rPr>
          <w:rtl/>
        </w:rPr>
        <w:t>אנחנו יודעים</w:t>
      </w:r>
      <w:r w:rsidR="00F91A70">
        <w:rPr>
          <w:rtl/>
        </w:rPr>
        <w:t xml:space="preserve"> </w:t>
      </w:r>
      <w:r w:rsidRPr="00CB61DE">
        <w:rPr>
          <w:rtl/>
        </w:rPr>
        <w:t>להאזין</w:t>
      </w:r>
      <w:r w:rsidR="00F91A70">
        <w:rPr>
          <w:rtl/>
        </w:rPr>
        <w:t xml:space="preserve"> </w:t>
      </w:r>
      <w:r w:rsidRPr="00CB61DE">
        <w:rPr>
          <w:rtl/>
        </w:rPr>
        <w:t>לרדיו</w:t>
      </w:r>
      <w:r w:rsidR="00F91A70">
        <w:rPr>
          <w:rtl/>
        </w:rPr>
        <w:t xml:space="preserve"> </w:t>
      </w:r>
      <w:r w:rsidRPr="00CB61DE">
        <w:rPr>
          <w:rtl/>
        </w:rPr>
        <w:t>ולדעת מה קורה. הוא סיפר לנו פה סיפור שאני לא יודע מאיפה הוא לקח</w:t>
      </w:r>
      <w:r w:rsidR="00F91A70">
        <w:rPr>
          <w:rtl/>
        </w:rPr>
        <w:t xml:space="preserve"> </w:t>
      </w:r>
      <w:r w:rsidRPr="00CB61DE">
        <w:rPr>
          <w:rtl/>
        </w:rPr>
        <w:t>אותו. הפלשתינים רודפים אחרי הפלשתינים, והנה בא הקץ לכל הטרור.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אמרתי בא קץ לכל הטרור.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רן</w:t>
      </w:r>
      <w:r w:rsidR="00F91A70">
        <w:rPr>
          <w:rtl/>
        </w:rPr>
        <w:t xml:space="preserve"> </w:t>
      </w:r>
      <w:r w:rsidRPr="00CB61DE">
        <w:rPr>
          <w:rtl/>
        </w:rPr>
        <w:t>כהן,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המסקנה. הפלשתינים רודפים אחר הפלשתינים, עוצרים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אותם ביום ומשחררים אותם בלילה. הפלשתינים רודפים אחרי הפלשתינים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לא יודע מה שאתה מדבר.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אז למה, חבר הכנסת רן כהן, משרתים ברשות הפלשתינית אנשים שרצחו וברחו, אנשים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דם על ידיהם והם מבוקשים כאן? מדוע לא מסגירים לנו רוצחים שמהלכים שם חופשי?</w:t>
      </w:r>
      <w:r w:rsidR="00F91A70">
        <w:rPr>
          <w:rtl/>
        </w:rPr>
        <w:t xml:space="preserve"> </w:t>
      </w:r>
      <w:r w:rsidRPr="00CB61DE">
        <w:rPr>
          <w:rtl/>
        </w:rPr>
        <w:t>אני אשאיר את השאלות האלה פתוחות, תלויות בחלל האוויר. אני חושב שחשוב שכולנו נדע</w:t>
      </w:r>
      <w:r w:rsidR="00F91A70">
        <w:rPr>
          <w:rtl/>
        </w:rPr>
        <w:t xml:space="preserve"> </w:t>
      </w:r>
      <w:r w:rsidRPr="00CB61DE">
        <w:rPr>
          <w:rtl/>
        </w:rPr>
        <w:t>את העובדות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נחשוב שיש כאן קבוצה אחת. לפי הדברים של חבר הכנסת כהן, עוד מעט</w:t>
      </w:r>
      <w:r w:rsidR="00F91A70">
        <w:rPr>
          <w:rtl/>
        </w:rPr>
        <w:t xml:space="preserve"> </w:t>
      </w:r>
      <w:r w:rsidRPr="00CB61DE">
        <w:rPr>
          <w:rtl/>
        </w:rPr>
        <w:t>יאמרו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בכלל</w:t>
      </w:r>
      <w:r w:rsidR="00F91A70">
        <w:rPr>
          <w:rtl/>
        </w:rPr>
        <w:t xml:space="preserve"> </w:t>
      </w:r>
      <w:r w:rsidRPr="00CB61DE">
        <w:rPr>
          <w:rtl/>
        </w:rPr>
        <w:t>מעסיקים את ה"חמאס". איזה דברים? איזו אחריות? טיפה אחריות,</w:t>
      </w:r>
      <w:r w:rsidR="00F91A70">
        <w:rPr>
          <w:rtl/>
        </w:rPr>
        <w:t xml:space="preserve"> </w:t>
      </w:r>
      <w:r w:rsidRPr="00CB61DE">
        <w:rPr>
          <w:rtl/>
        </w:rPr>
        <w:t>טיפה</w:t>
      </w:r>
      <w:r w:rsidR="00F91A70">
        <w:rPr>
          <w:rtl/>
        </w:rPr>
        <w:t xml:space="preserve"> </w:t>
      </w:r>
      <w:r w:rsidRPr="00CB61DE">
        <w:rPr>
          <w:rtl/>
        </w:rPr>
        <w:t>היגיון.</w:t>
      </w:r>
      <w:r w:rsidR="00F91A70">
        <w:rPr>
          <w:rtl/>
        </w:rPr>
        <w:t xml:space="preserve"> </w:t>
      </w:r>
      <w:r w:rsidRPr="00CB61DE">
        <w:rPr>
          <w:rtl/>
        </w:rPr>
        <w:t>מה האלטרנטיבה, חבר הכנסת כהן, שנשב ונשתוק? שבכל פעם שתהיה פעולת</w:t>
      </w:r>
      <w:r w:rsidR="00F91A70">
        <w:rPr>
          <w:rtl/>
        </w:rPr>
        <w:t xml:space="preserve"> </w:t>
      </w:r>
      <w:r w:rsidRPr="00CB61DE">
        <w:rPr>
          <w:rtl/>
        </w:rPr>
        <w:t>טרור אנחנו נשב ונשתוק רק כדי לא להפריע לפעולות הממשלה?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רענן כהן (העבודה):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רענן כהן, אם היית יושב פה היית יודע.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אומר</w:t>
      </w:r>
      <w:r w:rsidR="00F91A70">
        <w:rPr>
          <w:rtl/>
        </w:rPr>
        <w:t xml:space="preserve"> </w:t>
      </w:r>
      <w:r w:rsidRPr="00CB61DE">
        <w:rPr>
          <w:rtl/>
        </w:rPr>
        <w:t>חד וחלק: צריכים להביא בחשבון את העובדה, שממשלת ישראל נכשלה בדבר</w:t>
      </w:r>
      <w:r w:rsidR="00F91A70">
        <w:rPr>
          <w:rtl/>
        </w:rPr>
        <w:t xml:space="preserve"> </w:t>
      </w:r>
      <w:r w:rsidRPr="00CB61DE">
        <w:rPr>
          <w:rtl/>
        </w:rPr>
        <w:t>הבסיסי</w:t>
      </w:r>
      <w:r w:rsidR="00F91A70">
        <w:rPr>
          <w:rtl/>
        </w:rPr>
        <w:t xml:space="preserve"> </w:t>
      </w:r>
      <w:r w:rsidRPr="00CB61DE">
        <w:rPr>
          <w:rtl/>
        </w:rPr>
        <w:t>שעבורו</w:t>
      </w:r>
      <w:r w:rsidR="00F91A70">
        <w:rPr>
          <w:rtl/>
        </w:rPr>
        <w:t xml:space="preserve"> </w:t>
      </w:r>
      <w:r w:rsidRPr="00CB61DE">
        <w:rPr>
          <w:rtl/>
        </w:rPr>
        <w:t>צריכים</w:t>
      </w:r>
      <w:r w:rsidR="00F91A70">
        <w:rPr>
          <w:rtl/>
        </w:rPr>
        <w:t xml:space="preserve"> </w:t>
      </w:r>
      <w:r w:rsidRPr="00CB61DE">
        <w:rPr>
          <w:rtl/>
        </w:rPr>
        <w:t>ללכת</w:t>
      </w:r>
      <w:r w:rsidR="00F91A70">
        <w:rPr>
          <w:rtl/>
        </w:rPr>
        <w:t xml:space="preserve"> </w:t>
      </w:r>
      <w:r w:rsidRPr="00CB61DE">
        <w:rPr>
          <w:rtl/>
        </w:rPr>
        <w:t>לכיוון</w:t>
      </w:r>
      <w:r w:rsidR="00F91A70">
        <w:rPr>
          <w:rtl/>
        </w:rPr>
        <w:t xml:space="preserve"> </w:t>
      </w:r>
      <w:r w:rsidRPr="00CB61DE">
        <w:rPr>
          <w:rtl/>
        </w:rPr>
        <w:t>של שלום. כי מה הוא שלום? מה הוא הבסיס של</w:t>
      </w:r>
      <w:r w:rsidR="00F91A70">
        <w:rPr>
          <w:rtl/>
        </w:rPr>
        <w:t xml:space="preserve"> </w:t>
      </w:r>
      <w:r w:rsidRPr="00CB61DE">
        <w:rPr>
          <w:rtl/>
        </w:rPr>
        <w:t>שלום?</w:t>
      </w:r>
      <w:r w:rsidR="00F91A70">
        <w:rPr>
          <w:rtl/>
        </w:rPr>
        <w:t xml:space="preserve"> </w:t>
      </w:r>
      <w:r w:rsidRPr="00CB61DE">
        <w:rPr>
          <w:rtl/>
        </w:rPr>
        <w:t>שלום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שיפסיקו</w:t>
      </w:r>
      <w:r w:rsidR="00F91A70">
        <w:rPr>
          <w:rtl/>
        </w:rPr>
        <w:t xml:space="preserve"> </w:t>
      </w:r>
      <w:r w:rsidRPr="00CB61DE">
        <w:rPr>
          <w:rtl/>
        </w:rPr>
        <w:t>לרצוח אותנו כאן רק משום שאנחנו יהודים. בשביל זה צריך</w:t>
      </w:r>
      <w:r w:rsidR="00F91A70">
        <w:rPr>
          <w:rtl/>
        </w:rPr>
        <w:t xml:space="preserve"> </w:t>
      </w:r>
      <w:r w:rsidRPr="00CB61DE">
        <w:rPr>
          <w:rtl/>
        </w:rPr>
        <w:t>לחתום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הסכם שלום. לשם מה אני נזקק לחתימה על הסכם שלום עם רוצח כמו ערפאת אם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להפסיק את הרצח והטרור? אבל הרצח והטרור ממשיכים. אז מה אני צריך לעשות?</w:t>
      </w:r>
      <w:r w:rsidR="00F91A70">
        <w:rPr>
          <w:rtl/>
        </w:rPr>
        <w:t xml:space="preserve"> </w:t>
      </w:r>
      <w:r w:rsidRPr="00CB61DE">
        <w:rPr>
          <w:rtl/>
        </w:rPr>
        <w:t>למלא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מים?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מלה? לתת לממשלה הזאת להמשיך בדרך המסוכנת, להמשיך</w:t>
      </w:r>
      <w:r w:rsidR="00F91A70">
        <w:rPr>
          <w:rtl/>
        </w:rPr>
        <w:t xml:space="preserve"> </w:t>
      </w:r>
      <w:r w:rsidRPr="00CB61DE">
        <w:rPr>
          <w:rtl/>
        </w:rPr>
        <w:t>ולהפקיר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ביטחון</w:t>
      </w:r>
      <w:r w:rsidR="00F91A70">
        <w:rPr>
          <w:rtl/>
        </w:rPr>
        <w:t xml:space="preserve"> 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להמשיך</w:t>
      </w:r>
      <w:r w:rsidR="00F91A70">
        <w:rPr>
          <w:rtl/>
        </w:rPr>
        <w:t xml:space="preserve"> </w:t>
      </w:r>
      <w:r w:rsidRPr="00CB61DE">
        <w:rPr>
          <w:rtl/>
        </w:rPr>
        <w:t>בוויתורים,</w:t>
      </w:r>
      <w:r w:rsidR="00F91A70">
        <w:rPr>
          <w:rtl/>
        </w:rPr>
        <w:t xml:space="preserve"> </w:t>
      </w:r>
      <w:r w:rsidRPr="00CB61DE">
        <w:rPr>
          <w:rtl/>
        </w:rPr>
        <w:t>להמשיך להקים את ירושלים כבירת</w:t>
      </w:r>
      <w:r w:rsidR="00F91A70">
        <w:rPr>
          <w:rtl/>
        </w:rPr>
        <w:t xml:space="preserve"> </w:t>
      </w:r>
      <w:r w:rsidRPr="00CB61DE">
        <w:rPr>
          <w:rtl/>
        </w:rPr>
        <w:t>פלשתין? זה מה שאני צריך לעשות?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כהן,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מצפה</w:t>
      </w:r>
      <w:r w:rsidR="00F91A70">
        <w:rPr>
          <w:rtl/>
        </w:rPr>
        <w:t xml:space="preserve"> </w:t>
      </w:r>
      <w:r w:rsidRPr="00CB61DE">
        <w:rPr>
          <w:rtl/>
        </w:rPr>
        <w:t>מכולכם</w:t>
      </w:r>
      <w:r w:rsidR="00F91A70">
        <w:rPr>
          <w:rtl/>
        </w:rPr>
        <w:t xml:space="preserve"> </w:t>
      </w:r>
      <w:r w:rsidRPr="00CB61DE">
        <w:rPr>
          <w:rtl/>
        </w:rPr>
        <w:t>שתעשו את חשבון הנפש, שתבדקו האם הדרך</w:t>
      </w:r>
      <w:r w:rsidR="00F91A70">
        <w:rPr>
          <w:rtl/>
        </w:rPr>
        <w:t xml:space="preserve"> </w:t>
      </w:r>
      <w:r w:rsidRPr="00CB61DE">
        <w:rPr>
          <w:rtl/>
        </w:rPr>
        <w:t>שהלכתם</w:t>
      </w:r>
      <w:r w:rsidR="00F91A70">
        <w:rPr>
          <w:rtl/>
        </w:rPr>
        <w:t xml:space="preserve"> </w:t>
      </w:r>
      <w:r w:rsidRPr="00CB61DE">
        <w:rPr>
          <w:rtl/>
        </w:rPr>
        <w:t>בה, שהביאה עשרות רבות, אם לא מאות של קורבנות, היא הדרך הנכונה, שכן מצד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אתם</w:t>
      </w:r>
      <w:r w:rsidR="00F91A70">
        <w:rPr>
          <w:rtl/>
        </w:rPr>
        <w:t xml:space="preserve"> </w:t>
      </w:r>
      <w:r w:rsidRPr="00CB61DE">
        <w:rPr>
          <w:rtl/>
        </w:rPr>
        <w:t>מוותרים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נכסים</w:t>
      </w:r>
      <w:r w:rsidR="00F91A70">
        <w:rPr>
          <w:rtl/>
        </w:rPr>
        <w:t xml:space="preserve"> </w:t>
      </w:r>
      <w:r w:rsidRPr="00CB61DE">
        <w:rPr>
          <w:rtl/>
        </w:rPr>
        <w:t>ביטחוניים,</w:t>
      </w:r>
      <w:r w:rsidR="00F91A70">
        <w:rPr>
          <w:rtl/>
        </w:rPr>
        <w:t xml:space="preserve"> </w:t>
      </w:r>
      <w:r w:rsidRPr="00CB61DE">
        <w:rPr>
          <w:rtl/>
        </w:rPr>
        <w:t>מוותרים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היכולת שלנו להגיב בצורה</w:t>
      </w:r>
      <w:r w:rsidR="00F91A70">
        <w:rPr>
          <w:rtl/>
        </w:rPr>
        <w:t xml:space="preserve"> </w:t>
      </w:r>
      <w:r w:rsidRPr="00CB61DE">
        <w:rPr>
          <w:rtl/>
        </w:rPr>
        <w:t>ביטחונית, ומצד שני אתם נותנים יד וגורמים לכך שהפעולות תימשכנה.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אתם מציעים? אתם מציעים מלחמות? פעם אחת תגידו מה אתם מציעים.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מציעים</w:t>
      </w:r>
      <w:r w:rsidR="00F91A70">
        <w:rPr>
          <w:rtl/>
        </w:rPr>
        <w:t xml:space="preserve"> </w:t>
      </w:r>
      <w:r w:rsidRPr="00CB61DE">
        <w:rPr>
          <w:rtl/>
        </w:rPr>
        <w:t>להפסיק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השלום</w:t>
      </w:r>
      <w:r w:rsidR="00F91A70">
        <w:rPr>
          <w:rtl/>
        </w:rPr>
        <w:t xml:space="preserve"> </w:t>
      </w:r>
      <w:r w:rsidRPr="00CB61DE">
        <w:rPr>
          <w:rtl/>
        </w:rPr>
        <w:t>הזה.</w:t>
      </w:r>
      <w:r w:rsidR="00F91A70">
        <w:rPr>
          <w:rtl/>
        </w:rPr>
        <w:t xml:space="preserve"> </w:t>
      </w:r>
      <w:r w:rsidRPr="00CB61DE">
        <w:rPr>
          <w:rtl/>
        </w:rPr>
        <w:t>תסגור</w:t>
      </w:r>
      <w:r w:rsidR="00F91A70">
        <w:rPr>
          <w:rtl/>
        </w:rPr>
        <w:t xml:space="preserve"> </w:t>
      </w:r>
      <w:r w:rsidRPr="00CB61DE">
        <w:rPr>
          <w:rtl/>
        </w:rPr>
        <w:t>את האזור הזה, זה מה שאנחנו</w:t>
      </w:r>
      <w:r w:rsidR="00F91A70">
        <w:rPr>
          <w:rtl/>
        </w:rPr>
        <w:t xml:space="preserve"> </w:t>
      </w:r>
      <w:r w:rsidRPr="00CB61DE">
        <w:rPr>
          <w:rtl/>
        </w:rPr>
        <w:t>מציעים. לזה אתה קורא שלום?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לא.</w:t>
      </w:r>
      <w:r w:rsidR="00F91A70">
        <w:rPr>
          <w:rtl/>
        </w:rPr>
        <w:t xml:space="preserve"> </w:t>
      </w:r>
      <w:r w:rsidRPr="00CB61DE">
        <w:rPr>
          <w:rtl/>
        </w:rPr>
        <w:t>אני מציע בראש ובראשונה שלא לוותר לא על ירושלים, לא על שטחים החיוניים</w:t>
      </w:r>
      <w:r w:rsidR="00F91A70">
        <w:rPr>
          <w:rtl/>
        </w:rPr>
        <w:t xml:space="preserve"> </w:t>
      </w:r>
      <w:r w:rsidRPr="00CB61DE">
        <w:rPr>
          <w:rtl/>
        </w:rPr>
        <w:t>לביטחון שלנו בלי לקבל דבר מה לפני 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מוכן לשלום עם הפלשתינים?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בתנאי שלא ירצחו אותנו.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בראש ובראשונה להפסיק לוותר לרוצח עד שיעשו את הצעדים הבסיסיים, והם:</w:t>
      </w:r>
      <w:r w:rsidR="00F91A70">
        <w:rPr>
          <w:rtl/>
        </w:rPr>
        <w:t xml:space="preserve"> </w:t>
      </w:r>
      <w:r w:rsidRPr="00CB61DE">
        <w:rPr>
          <w:rtl/>
        </w:rPr>
        <w:t>הפסקת</w:t>
      </w:r>
      <w:r w:rsidR="00F91A70">
        <w:rPr>
          <w:rtl/>
        </w:rPr>
        <w:t xml:space="preserve"> </w:t>
      </w:r>
      <w:r w:rsidRPr="00CB61DE">
        <w:rPr>
          <w:rtl/>
        </w:rPr>
        <w:t>הטרור</w:t>
      </w:r>
      <w:r w:rsidR="00F91A70">
        <w:rPr>
          <w:rtl/>
        </w:rPr>
        <w:t xml:space="preserve"> </w:t>
      </w:r>
      <w:r w:rsidRPr="00CB61DE">
        <w:rPr>
          <w:rtl/>
        </w:rPr>
        <w:t>כלפינו</w:t>
      </w:r>
      <w:r w:rsidR="00F91A70">
        <w:rPr>
          <w:rtl/>
        </w:rPr>
        <w:t xml:space="preserve"> –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כורך בזה את ביטול האמנה הפלשתינית ועוד נושאים רבים</w:t>
      </w:r>
      <w:r w:rsidR="00F91A70">
        <w:rPr>
          <w:rtl/>
        </w:rPr>
        <w:t xml:space="preserve"> </w:t>
      </w:r>
      <w:r w:rsidRPr="00CB61DE">
        <w:rPr>
          <w:rtl/>
        </w:rPr>
        <w:t>אחרים.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גברתי היושבת</w:t>
      </w:r>
      <w:r w:rsidR="00F91A70">
        <w:rPr>
          <w:rtl/>
        </w:rPr>
        <w:t>-</w:t>
      </w:r>
      <w:r w:rsidRPr="00CB61DE">
        <w:rPr>
          <w:rtl/>
        </w:rPr>
        <w:t>ראש, אנחנו כאן נמצאים בהצעת האי</w:t>
      </w:r>
      <w:r w:rsidR="00F91A70">
        <w:rPr>
          <w:rtl/>
        </w:rPr>
        <w:t>-</w:t>
      </w:r>
      <w:r w:rsidRPr="00CB61DE">
        <w:rPr>
          <w:rtl/>
        </w:rPr>
        <w:t>אמון האחרונה במושב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הזה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ולפני שלוש שנים ושבועיים קמה ממשלת ישראל. מצאתי לנכון לבוא ולעשות כאן</w:t>
      </w:r>
      <w:r>
        <w:rPr>
          <w:rtl/>
        </w:rPr>
        <w:t xml:space="preserve"> </w:t>
      </w:r>
      <w:r w:rsidR="00CB61DE" w:rsidRPr="00CB61DE">
        <w:rPr>
          <w:rtl/>
        </w:rPr>
        <w:t>חשבון</w:t>
      </w:r>
      <w:r>
        <w:rPr>
          <w:rtl/>
        </w:rPr>
        <w:t xml:space="preserve"> </w:t>
      </w:r>
      <w:r w:rsidR="00CB61DE" w:rsidRPr="00CB61DE">
        <w:rPr>
          <w:rtl/>
        </w:rPr>
        <w:t>נפש</w:t>
      </w:r>
      <w:r>
        <w:rPr>
          <w:rtl/>
        </w:rPr>
        <w:t xml:space="preserve"> </w:t>
      </w:r>
      <w:r w:rsidR="00CB61DE" w:rsidRPr="00CB61DE">
        <w:rPr>
          <w:rtl/>
        </w:rPr>
        <w:t>קטן</w:t>
      </w:r>
      <w:r>
        <w:rPr>
          <w:rtl/>
        </w:rPr>
        <w:t xml:space="preserve"> </w:t>
      </w:r>
      <w:r w:rsidR="00CB61DE" w:rsidRPr="00CB61DE">
        <w:rPr>
          <w:rtl/>
        </w:rPr>
        <w:t>עם הממשלה ומה שקרה. אני זוכר שלפני הבחירות מפלגת העבודה אמרה,</w:t>
      </w:r>
      <w:r>
        <w:rPr>
          <w:rtl/>
        </w:rPr>
        <w:t xml:space="preserve"> </w:t>
      </w:r>
      <w:r w:rsidR="00CB61DE" w:rsidRPr="00CB61DE">
        <w:rPr>
          <w:rtl/>
        </w:rPr>
        <w:t>שכשרבין</w:t>
      </w:r>
      <w:r>
        <w:rPr>
          <w:rtl/>
        </w:rPr>
        <w:t xml:space="preserve"> </w:t>
      </w:r>
      <w:r w:rsidR="00CB61DE" w:rsidRPr="00CB61DE">
        <w:rPr>
          <w:rtl/>
        </w:rPr>
        <w:t>יגיע</w:t>
      </w:r>
      <w:r>
        <w:rPr>
          <w:rtl/>
        </w:rPr>
        <w:t xml:space="preserve"> </w:t>
      </w:r>
      <w:r w:rsidR="00CB61DE" w:rsidRPr="00CB61DE">
        <w:rPr>
          <w:rtl/>
        </w:rPr>
        <w:t>לשלטון</w:t>
      </w:r>
      <w:r>
        <w:rPr>
          <w:rtl/>
        </w:rPr>
        <w:t xml:space="preserve"> </w:t>
      </w:r>
      <w:r w:rsidR="00CB61DE" w:rsidRPr="00CB61DE">
        <w:rPr>
          <w:rtl/>
        </w:rPr>
        <w:t>הכול יהיה אחרת. מה לא הבטיחו? הבטיחו שלום, הבטיחו מלחמה</w:t>
      </w:r>
      <w:r>
        <w:rPr>
          <w:rtl/>
        </w:rPr>
        <w:t xml:space="preserve"> </w:t>
      </w:r>
      <w:r w:rsidR="00CB61DE" w:rsidRPr="00CB61DE">
        <w:rPr>
          <w:rtl/>
        </w:rPr>
        <w:t xml:space="preserve">באבטלה, הבטיחו קליטת עלייה ושגשוג ומינהל תקין ויושר ציבורי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דראושה,</w:t>
      </w:r>
      <w:r w:rsidR="00F91A70">
        <w:rPr>
          <w:rtl/>
        </w:rPr>
        <w:t xml:space="preserve"> </w:t>
      </w:r>
      <w:r w:rsidRPr="00CB61DE">
        <w:rPr>
          <w:rtl/>
        </w:rPr>
        <w:t>אל תשכחו שהשטחים לא היו בידי הפלשתינים ונרצחו יהודים</w:t>
      </w:r>
      <w:r w:rsidR="00F91A70">
        <w:rPr>
          <w:rtl/>
        </w:rPr>
        <w:t xml:space="preserve"> </w:t>
      </w:r>
      <w:r w:rsidRPr="00CB61DE">
        <w:rPr>
          <w:rtl/>
        </w:rPr>
        <w:t>לפני מלחמת ששת הימים.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תסיים עם השטחים, תסיים את הכיבוש.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חיים דיין, אתה מפריע לחבר סיעתך.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חיים דיין, חבר שלך מדבר, למה אתה מפריע לו? מילא הוא.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זוכר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הססמה "ישראל מחכה לרבין". ולישראל שחיכתה לרבין אמרו שהטרור</w:t>
      </w:r>
      <w:r w:rsidR="00F91A70">
        <w:rPr>
          <w:rtl/>
        </w:rPr>
        <w:t xml:space="preserve"> </w:t>
      </w:r>
      <w:r w:rsidRPr="00CB61DE">
        <w:rPr>
          <w:rtl/>
        </w:rPr>
        <w:t>ייפסק</w:t>
      </w:r>
      <w:r w:rsidR="00F91A70">
        <w:rPr>
          <w:rtl/>
        </w:rPr>
        <w:t xml:space="preserve"> </w:t>
      </w:r>
      <w:r w:rsidRPr="00CB61DE">
        <w:rPr>
          <w:rtl/>
        </w:rPr>
        <w:t>ויוציאו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עזה מתל</w:t>
      </w:r>
      <w:r w:rsidR="00F91A70">
        <w:rPr>
          <w:rtl/>
        </w:rPr>
        <w:t>-</w:t>
      </w:r>
      <w:r w:rsidRPr="00CB61DE">
        <w:rPr>
          <w:rtl/>
        </w:rPr>
        <w:t>אביב. בפועל הוציאו את עזה מתל</w:t>
      </w:r>
      <w:r w:rsidR="00F91A70">
        <w:rPr>
          <w:rtl/>
        </w:rPr>
        <w:t>-</w:t>
      </w:r>
      <w:r w:rsidRPr="00CB61DE">
        <w:rPr>
          <w:rtl/>
        </w:rPr>
        <w:t>אביב ופיזרו אותה בכל</w:t>
      </w:r>
      <w:r w:rsidR="00F91A70">
        <w:rPr>
          <w:rtl/>
        </w:rPr>
        <w:t xml:space="preserve"> </w:t>
      </w:r>
      <w:r w:rsidRPr="00CB61DE">
        <w:rPr>
          <w:rtl/>
        </w:rPr>
        <w:t>הארץ</w:t>
      </w:r>
      <w:r w:rsidR="00F91A70">
        <w:rPr>
          <w:rtl/>
        </w:rPr>
        <w:t xml:space="preserve"> – </w:t>
      </w:r>
      <w:r w:rsidRPr="00CB61DE">
        <w:rPr>
          <w:rtl/>
        </w:rPr>
        <w:t>בבית</w:t>
      </w:r>
      <w:r w:rsidR="00F91A70">
        <w:rPr>
          <w:rtl/>
        </w:rPr>
        <w:t>-</w:t>
      </w:r>
      <w:r w:rsidRPr="00CB61DE">
        <w:rPr>
          <w:rtl/>
        </w:rPr>
        <w:t>ליד</w:t>
      </w:r>
      <w:r w:rsidR="00F91A70">
        <w:rPr>
          <w:rtl/>
        </w:rPr>
        <w:t xml:space="preserve"> </w:t>
      </w:r>
      <w:r w:rsidRPr="00CB61DE">
        <w:rPr>
          <w:rtl/>
        </w:rPr>
        <w:t>ובחדרה</w:t>
      </w:r>
      <w:r w:rsidR="00F91A70">
        <w:rPr>
          <w:rtl/>
        </w:rPr>
        <w:t xml:space="preserve"> </w:t>
      </w:r>
      <w:r w:rsidRPr="00CB61DE">
        <w:rPr>
          <w:rtl/>
        </w:rPr>
        <w:t>ובעפולה ובחזרה בתל</w:t>
      </w:r>
      <w:r w:rsidR="00F91A70">
        <w:rPr>
          <w:rtl/>
        </w:rPr>
        <w:t>-</w:t>
      </w:r>
      <w:r w:rsidRPr="00CB61DE">
        <w:rPr>
          <w:rtl/>
        </w:rPr>
        <w:t>אביב וברמת</w:t>
      </w:r>
      <w:r w:rsidR="00F91A70">
        <w:rPr>
          <w:rtl/>
        </w:rPr>
        <w:t>-</w:t>
      </w:r>
      <w:r w:rsidRPr="00CB61DE">
        <w:rPr>
          <w:rtl/>
        </w:rPr>
        <w:t>גן. אבל הממשלה המציאה</w:t>
      </w:r>
      <w:r w:rsidR="00F91A70">
        <w:rPr>
          <w:rtl/>
        </w:rPr>
        <w:t xml:space="preserve"> </w:t>
      </w:r>
      <w:r w:rsidRPr="00CB61DE">
        <w:rPr>
          <w:rtl/>
        </w:rPr>
        <w:t>פטנט</w:t>
      </w:r>
      <w:r w:rsidR="00F91A70">
        <w:rPr>
          <w:rtl/>
        </w:rPr>
        <w:t xml:space="preserve"> –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האזרחים הישראלים שנרצחים כתוצאה מפעולות טרור קוטלגו בקטגוריה חדשה</w:t>
      </w:r>
      <w:r w:rsidR="00F91A70">
        <w:rPr>
          <w:rtl/>
        </w:rPr>
        <w:t xml:space="preserve"> </w:t>
      </w:r>
      <w:r w:rsidRPr="00CB61DE">
        <w:rPr>
          <w:rtl/>
        </w:rPr>
        <w:t>שקוראים לה קורבנות השלום, וישראל עדיין מחכה לרבין.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לישראל</w:t>
      </w:r>
      <w:r w:rsidR="00F91A70">
        <w:rPr>
          <w:rtl/>
        </w:rPr>
        <w:t xml:space="preserve"> </w:t>
      </w:r>
      <w:r w:rsidRPr="00CB61DE">
        <w:rPr>
          <w:rtl/>
        </w:rPr>
        <w:t>שחיכתה</w:t>
      </w:r>
      <w:r w:rsidR="00F91A70">
        <w:rPr>
          <w:rtl/>
        </w:rPr>
        <w:t xml:space="preserve"> </w:t>
      </w:r>
      <w:r w:rsidRPr="00CB61DE">
        <w:rPr>
          <w:rtl/>
        </w:rPr>
        <w:t>לרבין</w:t>
      </w:r>
      <w:r w:rsidR="00F91A70">
        <w:rPr>
          <w:rtl/>
        </w:rPr>
        <w:t xml:space="preserve"> </w:t>
      </w:r>
      <w:r w:rsidRPr="00CB61DE">
        <w:rPr>
          <w:rtl/>
        </w:rPr>
        <w:t>הבטיחו</w:t>
      </w:r>
      <w:r w:rsidR="00F91A70">
        <w:rPr>
          <w:rtl/>
        </w:rPr>
        <w:t xml:space="preserve"> </w:t>
      </w:r>
      <w:r w:rsidRPr="00CB61DE">
        <w:rPr>
          <w:rtl/>
        </w:rPr>
        <w:t>מינהל תקין, הבטיחו יושר ציבורי. בפועל מינו</w:t>
      </w:r>
      <w:r w:rsidR="00F91A70">
        <w:rPr>
          <w:rtl/>
        </w:rPr>
        <w:t xml:space="preserve"> </w:t>
      </w:r>
      <w:r w:rsidRPr="00CB61DE">
        <w:rPr>
          <w:rtl/>
        </w:rPr>
        <w:t>מאות</w:t>
      </w:r>
      <w:r w:rsidR="00F91A70">
        <w:rPr>
          <w:rtl/>
        </w:rPr>
        <w:t xml:space="preserve"> </w:t>
      </w:r>
      <w:r w:rsidRPr="00CB61DE">
        <w:rPr>
          <w:rtl/>
        </w:rPr>
        <w:t>מינויים פוליטיים, הדיחו אנשים ממשרות בגלל הדעה הפוליטית שלהם. ראש הממשלה</w:t>
      </w:r>
      <w:r w:rsidR="00F91A70">
        <w:rPr>
          <w:rtl/>
        </w:rPr>
        <w:t xml:space="preserve"> </w:t>
      </w:r>
      <w:r w:rsidRPr="00CB61DE">
        <w:rPr>
          <w:rtl/>
        </w:rPr>
        <w:t>ביקר את מבקרת המדינה, קרא לחברי הכנסת מטומטמים שמחוקקים חוקים מטומטמים. הממשלה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שינתה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>-</w:t>
      </w:r>
      <w:r w:rsidRPr="00CB61DE">
        <w:rPr>
          <w:rtl/>
        </w:rPr>
        <w:t>יסוד על מנת לקבל עריקים פוליטיים, ורק בשבוע האחרון קנתה הצבעה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בהתחייבות</w:t>
      </w:r>
      <w:r w:rsidR="00F91A70">
        <w:rPr>
          <w:rtl/>
        </w:rPr>
        <w:t xml:space="preserve"> </w:t>
      </w:r>
      <w:r w:rsidRPr="00CB61DE">
        <w:rPr>
          <w:rtl/>
        </w:rPr>
        <w:t>לתת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ניהול של 14 חברות ממשלתיות ושגריר בהונגריה,</w:t>
      </w:r>
      <w:r w:rsidR="00F91A70">
        <w:rPr>
          <w:rtl/>
        </w:rPr>
        <w:t xml:space="preserve"> </w:t>
      </w:r>
      <w:r w:rsidRPr="00CB61DE">
        <w:rPr>
          <w:rtl/>
        </w:rPr>
        <w:t>וישראל עדיין מחכה לרבין.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שקר.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תמר גוז'נסקי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 אין לך הוכחות, אז למה אתה אומר?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הוכחות.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לישראל</w:t>
      </w:r>
      <w:r w:rsidR="00F91A70">
        <w:rPr>
          <w:rtl/>
        </w:rPr>
        <w:t xml:space="preserve"> </w:t>
      </w:r>
      <w:r w:rsidRPr="00CB61DE">
        <w:rPr>
          <w:rtl/>
        </w:rPr>
        <w:t>שחיכתה</w:t>
      </w:r>
      <w:r w:rsidR="00F91A70">
        <w:rPr>
          <w:rtl/>
        </w:rPr>
        <w:t xml:space="preserve"> </w:t>
      </w:r>
      <w:r w:rsidRPr="00CB61DE">
        <w:rPr>
          <w:rtl/>
        </w:rPr>
        <w:t>לרבין</w:t>
      </w:r>
      <w:r w:rsidR="00F91A70">
        <w:rPr>
          <w:rtl/>
        </w:rPr>
        <w:t xml:space="preserve"> </w:t>
      </w:r>
      <w:r w:rsidRPr="00CB61DE">
        <w:rPr>
          <w:rtl/>
        </w:rPr>
        <w:t>הבטיחו</w:t>
      </w:r>
      <w:r w:rsidR="00F91A70">
        <w:rPr>
          <w:rtl/>
        </w:rPr>
        <w:t xml:space="preserve"> </w:t>
      </w:r>
      <w:r w:rsidRPr="00CB61DE">
        <w:rPr>
          <w:rtl/>
        </w:rPr>
        <w:t>פתרון</w:t>
      </w:r>
      <w:r w:rsidR="00F91A70">
        <w:rPr>
          <w:rtl/>
        </w:rPr>
        <w:t xml:space="preserve"> </w:t>
      </w:r>
      <w:r w:rsidRPr="00CB61DE">
        <w:rPr>
          <w:rtl/>
        </w:rPr>
        <w:t>לבעיות האבטלה. כשרבין נזקק לפתור את</w:t>
      </w:r>
      <w:r w:rsidR="00F91A70">
        <w:rPr>
          <w:rtl/>
        </w:rPr>
        <w:t xml:space="preserve"> </w:t>
      </w:r>
      <w:r w:rsidRPr="00CB61DE">
        <w:rPr>
          <w:rtl/>
        </w:rPr>
        <w:t>בעיות</w:t>
      </w:r>
      <w:r w:rsidR="00F91A70">
        <w:rPr>
          <w:rtl/>
        </w:rPr>
        <w:t xml:space="preserve"> </w:t>
      </w:r>
      <w:r w:rsidRPr="00CB61DE">
        <w:rPr>
          <w:rtl/>
        </w:rPr>
        <w:t>האבטלה</w:t>
      </w:r>
      <w:r w:rsidR="00F91A70">
        <w:rPr>
          <w:rtl/>
        </w:rPr>
        <w:t xml:space="preserve"> </w:t>
      </w:r>
      <w:r w:rsidRPr="00CB61DE">
        <w:rPr>
          <w:rtl/>
        </w:rPr>
        <w:t>לעובדי</w:t>
      </w:r>
      <w:r w:rsidR="00F91A70">
        <w:rPr>
          <w:rtl/>
        </w:rPr>
        <w:t xml:space="preserve"> </w:t>
      </w:r>
      <w:r w:rsidRPr="00CB61DE">
        <w:rPr>
          <w:rtl/>
        </w:rPr>
        <w:t>ה"שקם"</w:t>
      </w:r>
      <w:r w:rsidR="00F91A70">
        <w:rPr>
          <w:rtl/>
        </w:rPr>
        <w:t xml:space="preserve"> </w:t>
      </w:r>
      <w:r w:rsidRPr="00CB61DE">
        <w:rPr>
          <w:rtl/>
        </w:rPr>
        <w:t>שפוטרו,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כינה אותם פרזיטים </w:t>
      </w:r>
      <w:r w:rsidR="00F91A70">
        <w:rPr>
          <w:rtl/>
        </w:rPr>
        <w:t>–</w:t>
      </w:r>
      <w:r w:rsidRPr="00CB61DE">
        <w:rPr>
          <w:rtl/>
        </w:rPr>
        <w:t xml:space="preserve"> אנשים מובטלים</w:t>
      </w:r>
      <w:r w:rsidR="00F91A70">
        <w:rPr>
          <w:rtl/>
        </w:rPr>
        <w:t xml:space="preserve"> </w:t>
      </w:r>
      <w:r w:rsidRPr="00CB61DE">
        <w:rPr>
          <w:rtl/>
        </w:rPr>
        <w:t>בעיירות</w:t>
      </w:r>
      <w:r w:rsidR="00F91A70">
        <w:rPr>
          <w:rtl/>
        </w:rPr>
        <w:t xml:space="preserve"> </w:t>
      </w:r>
      <w:r w:rsidRPr="00CB61DE">
        <w:rPr>
          <w:rtl/>
        </w:rPr>
        <w:t>פיתוח</w:t>
      </w:r>
      <w:r w:rsidR="00F91A70">
        <w:rPr>
          <w:rtl/>
        </w:rPr>
        <w:t xml:space="preserve"> </w:t>
      </w:r>
      <w:r w:rsidRPr="00CB61DE">
        <w:rPr>
          <w:rtl/>
        </w:rPr>
        <w:t>שחברי</w:t>
      </w:r>
      <w:r w:rsidR="00F91A70">
        <w:rPr>
          <w:rtl/>
        </w:rPr>
        <w:t xml:space="preserve"> </w:t>
      </w:r>
      <w:r w:rsidRPr="00CB61DE">
        <w:rPr>
          <w:rtl/>
        </w:rPr>
        <w:t>כנסת ממפלגתו באו אליו עם הבעיות שלהם ואמרו לו: תפתור את</w:t>
      </w:r>
      <w:r w:rsidR="00F91A70">
        <w:rPr>
          <w:rtl/>
        </w:rPr>
        <w:t xml:space="preserve"> </w:t>
      </w:r>
      <w:r w:rsidRPr="00CB61DE">
        <w:rPr>
          <w:rtl/>
        </w:rPr>
        <w:t>מצוקתם.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אמר:</w:t>
      </w:r>
      <w:r w:rsidR="00F91A70">
        <w:rPr>
          <w:rtl/>
        </w:rPr>
        <w:t xml:space="preserve"> </w:t>
      </w:r>
      <w:r w:rsidRPr="00CB61DE">
        <w:rPr>
          <w:rtl/>
        </w:rPr>
        <w:t>שילכו לעבוד. בפועל הממשלה הזאת פתרה את הבעיות של המקורבים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בלבד </w:t>
      </w:r>
      <w:r w:rsidR="00F91A70">
        <w:rPr>
          <w:rtl/>
        </w:rPr>
        <w:t>–</w:t>
      </w:r>
      <w:r w:rsidRPr="00CB61DE">
        <w:rPr>
          <w:rtl/>
        </w:rPr>
        <w:t xml:space="preserve"> של הקיבוצים, של ההסתדרות </w:t>
      </w:r>
      <w:r w:rsidR="00F91A70">
        <w:rPr>
          <w:rtl/>
        </w:rPr>
        <w:t>–</w:t>
      </w:r>
      <w:r w:rsidRPr="00CB61DE">
        <w:rPr>
          <w:rtl/>
        </w:rPr>
        <w:t xml:space="preserve"> וישראל עדיין מחכה לרבין.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לישראל</w:t>
      </w:r>
      <w:r w:rsidR="00F91A70">
        <w:rPr>
          <w:rtl/>
        </w:rPr>
        <w:t xml:space="preserve"> </w:t>
      </w:r>
      <w:r w:rsidRPr="00CB61DE">
        <w:rPr>
          <w:rtl/>
        </w:rPr>
        <w:t>שחיכתה לרבין אמרו, שמי שיעלה על הדעת לרדת מרמת</w:t>
      </w:r>
      <w:r w:rsidR="00F91A70">
        <w:rPr>
          <w:rtl/>
        </w:rPr>
        <w:t>-</w:t>
      </w:r>
      <w:r w:rsidRPr="00CB61DE">
        <w:rPr>
          <w:rtl/>
        </w:rPr>
        <w:t>הגולן יפקיר, יפקיר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ביטחון</w:t>
      </w:r>
      <w:r w:rsidR="00F91A70">
        <w:rPr>
          <w:rtl/>
        </w:rPr>
        <w:t xml:space="preserve"> </w:t>
      </w:r>
      <w:r w:rsidRPr="00CB61DE">
        <w:rPr>
          <w:rtl/>
        </w:rPr>
        <w:t>ישראל.</w:t>
      </w:r>
      <w:r w:rsidR="00F91A70">
        <w:rPr>
          <w:rtl/>
        </w:rPr>
        <w:t xml:space="preserve"> </w:t>
      </w:r>
      <w:r w:rsidRPr="00CB61DE">
        <w:rPr>
          <w:rtl/>
        </w:rPr>
        <w:t>ראש הממשלה לאחר הבחירות כינה את תושבי רמת</w:t>
      </w:r>
      <w:r w:rsidR="00F91A70">
        <w:rPr>
          <w:rtl/>
        </w:rPr>
        <w:t>-</w:t>
      </w:r>
      <w:r w:rsidRPr="00CB61DE">
        <w:rPr>
          <w:rtl/>
        </w:rPr>
        <w:t>הגולן פרופלורים,</w:t>
      </w:r>
      <w:r w:rsidR="00F91A70">
        <w:rPr>
          <w:rtl/>
        </w:rPr>
        <w:t xml:space="preserve"> </w:t>
      </w:r>
      <w:r w:rsidRPr="00CB61DE">
        <w:rPr>
          <w:rtl/>
        </w:rPr>
        <w:t>והוא מוכן לתת כל אבן וכל סנטימטר ברמת</w:t>
      </w:r>
      <w:r w:rsidR="00F91A70">
        <w:rPr>
          <w:rtl/>
        </w:rPr>
        <w:t>-</w:t>
      </w:r>
      <w:r w:rsidRPr="00CB61DE">
        <w:rPr>
          <w:rtl/>
        </w:rPr>
        <w:t>הגולן, ועדיין הסורים אינם מוכנים לשלום.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שחיכתה</w:t>
      </w:r>
      <w:r w:rsidR="00F91A70">
        <w:rPr>
          <w:rtl/>
        </w:rPr>
        <w:t xml:space="preserve"> </w:t>
      </w:r>
      <w:r w:rsidRPr="00CB61DE">
        <w:rPr>
          <w:rtl/>
        </w:rPr>
        <w:t>לרבין קיבלה ראש ממשלה מנוכר, מזלזל וכושל, אשר מנסה לתרץ את</w:t>
      </w:r>
      <w:r w:rsidR="00F91A70">
        <w:rPr>
          <w:rtl/>
        </w:rPr>
        <w:t xml:space="preserve"> </w:t>
      </w:r>
      <w:r w:rsidRPr="00CB61DE">
        <w:rPr>
          <w:rtl/>
        </w:rPr>
        <w:t>כישלונותיו בהטחת אשמה באופוזיציה, כאילו האופוזיציה מנהלת את המדינה.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הזה מקים במו ידיו את מדינת פלשתין של אש"ף ומכשיר את ירושלים,</w:t>
      </w:r>
      <w:r w:rsidR="00F91A70">
        <w:rPr>
          <w:rtl/>
        </w:rPr>
        <w:t xml:space="preserve"> </w:t>
      </w:r>
      <w:r w:rsidRPr="00CB61DE">
        <w:rPr>
          <w:rtl/>
        </w:rPr>
        <w:t>ולו חלקה, להיות בירתה של אותה מדינה. זה ראש הממשלה של מדינת ישראל.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היא תקום, ויהיה שלום עם נתניהו ראש ממשלה או בלעדיו, לא יעזור.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רוצה לסיים ולומר, שישראל עדיין מחכה לרבין. ישראל מחכה שרבין יקום וילך</w:t>
      </w:r>
      <w:r w:rsidR="00F91A70">
        <w:rPr>
          <w:rtl/>
        </w:rPr>
        <w:t xml:space="preserve"> </w:t>
      </w:r>
      <w:r w:rsidRPr="00CB61DE">
        <w:rPr>
          <w:rtl/>
        </w:rPr>
        <w:t>הביתה. אני מקווה שתוצאות ההצבעה כאן אכן תשקפנה את הדעה הזאת.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ומי יהיה ראש הממשלה </w:t>
      </w:r>
      <w:r w:rsidR="00F91A70">
        <w:rPr>
          <w:rtl/>
        </w:rPr>
        <w:t>–</w:t>
      </w:r>
      <w:r w:rsidRPr="00CB61DE">
        <w:rPr>
          <w:rtl/>
        </w:rPr>
        <w:t xml:space="preserve"> רפאל איתן?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לחבר הכנסת אליעזר זנדברג.</w:t>
      </w:r>
      <w:r w:rsidR="00F91A70">
        <w:rPr>
          <w:rtl/>
        </w:rPr>
        <w:t xml:space="preserve"> </w:t>
      </w:r>
      <w:r w:rsidRPr="00CB61DE">
        <w:rPr>
          <w:rtl/>
        </w:rPr>
        <w:t>אני מזמינה את חבר הכנסת אברהם רביץ.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אחריו </w:t>
      </w:r>
      <w:r w:rsidR="00F91A70">
        <w:rPr>
          <w:rtl/>
        </w:rPr>
        <w:t>–</w:t>
      </w:r>
      <w:r w:rsidRPr="00CB61DE">
        <w:rPr>
          <w:rtl/>
        </w:rPr>
        <w:t xml:space="preserve"> חבר הכנסת האשם מחאמיד.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טוב יותר מרבין.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יהיה יום שחור.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 תהיה תקופה של אביב.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יהיה יום כיפור.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דיין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אתם יודעים את מי אתם מעריכים.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טלב אלסאנע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יהיה תשעה באב.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עבד</w:t>
      </w:r>
      <w:r>
        <w:rPr>
          <w:rtl/>
        </w:rPr>
        <w:t>-</w:t>
      </w:r>
      <w:r w:rsidRPr="00F91A70">
        <w:rPr>
          <w:rtl/>
        </w:rPr>
        <w:t>אלוהב דראושה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יהיה יום של מסח'רה.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רפאל איתן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אתם עוד תתפללו ליום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חברי הכנסת, אני רוצה להסביר מדוע אנחנו מצביעים 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בממשלה הזאת.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נסים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 זה צריך הסבר?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לפעמים</w:t>
      </w:r>
      <w:r w:rsidR="00F91A70">
        <w:rPr>
          <w:rtl/>
        </w:rPr>
        <w:t xml:space="preserve"> </w:t>
      </w:r>
      <w:r w:rsidRPr="00CB61DE">
        <w:rPr>
          <w:rtl/>
        </w:rPr>
        <w:t>צריך להביא עוד זווית ראייה. כל יום אנחנו רואים דבר חדש.</w:t>
      </w:r>
      <w:r w:rsidR="00F91A70">
        <w:rPr>
          <w:rtl/>
        </w:rPr>
        <w:t xml:space="preserve"> </w:t>
      </w:r>
      <w:r w:rsidRPr="00CB61DE">
        <w:rPr>
          <w:rtl/>
        </w:rPr>
        <w:t>ראשית,</w:t>
      </w:r>
      <w:r w:rsidR="00F91A70">
        <w:rPr>
          <w:rtl/>
        </w:rPr>
        <w:t xml:space="preserve"> </w:t>
      </w:r>
      <w:r w:rsidRPr="00CB61DE">
        <w:rPr>
          <w:rtl/>
        </w:rPr>
        <w:t>באמת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הסבר</w:t>
      </w:r>
      <w:r w:rsidR="00F91A70">
        <w:rPr>
          <w:rtl/>
        </w:rPr>
        <w:t xml:space="preserve"> </w:t>
      </w: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השאלה שלגבי היא הבסיסית ביותר. עד היום הזה</w:t>
      </w:r>
      <w:r w:rsidR="00F91A70">
        <w:rPr>
          <w:rtl/>
        </w:rPr>
        <w:t xml:space="preserve"> </w:t>
      </w:r>
      <w:r w:rsidRPr="00CB61DE">
        <w:rPr>
          <w:rtl/>
        </w:rPr>
        <w:t>הממשלה לא אמרה, לא בתוכנית אוסלו א', לא בתוכנית אוסלו ב', ובעיקר בתוכנית הקבע,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מתכוונת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>ועל</w:t>
      </w:r>
      <w:r w:rsidR="00F91A70">
        <w:rPr>
          <w:rtl/>
        </w:rPr>
        <w:t xml:space="preserve"> </w:t>
      </w:r>
      <w:r w:rsidRPr="00CB61DE">
        <w:rPr>
          <w:rtl/>
        </w:rPr>
        <w:t>מה היא מתכוונת לעמוד לסוף התוכנית, כדי ש</w:t>
      </w:r>
      <w:r w:rsidR="00F91A70">
        <w:rPr>
          <w:rtl/>
        </w:rPr>
        <w:t>-</w:t>
      </w:r>
      <w:r w:rsidRPr="00CB61DE">
        <w:rPr>
          <w:rtl/>
        </w:rPr>
        <w:t>140,000</w:t>
      </w:r>
      <w:r w:rsidR="00F91A70">
        <w:rPr>
          <w:rtl/>
        </w:rPr>
        <w:t xml:space="preserve"> </w:t>
      </w:r>
      <w:r w:rsidRPr="00CB61DE">
        <w:rPr>
          <w:rtl/>
        </w:rPr>
        <w:t>יהודים</w:t>
      </w:r>
      <w:r w:rsidR="00F91A70">
        <w:rPr>
          <w:rtl/>
        </w:rPr>
        <w:t xml:space="preserve"> </w:t>
      </w:r>
      <w:r w:rsidRPr="00CB61DE">
        <w:rPr>
          <w:rtl/>
        </w:rPr>
        <w:t>החיים</w:t>
      </w:r>
      <w:r w:rsidR="00F91A70">
        <w:rPr>
          <w:rtl/>
        </w:rPr>
        <w:t xml:space="preserve"> </w:t>
      </w:r>
      <w:r w:rsidRPr="00CB61DE">
        <w:rPr>
          <w:rtl/>
        </w:rPr>
        <w:t>ביהודה ושומרון, ואולי יגורו שם עוד, יוכלו לחיות בביטחון ובשלווה</w:t>
      </w:r>
      <w:r w:rsidR="00F91A70">
        <w:rPr>
          <w:rtl/>
        </w:rPr>
        <w:t xml:space="preserve"> </w:t>
      </w:r>
      <w:r w:rsidRPr="00CB61DE">
        <w:rPr>
          <w:rtl/>
        </w:rPr>
        <w:t>ולפרוח.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לא אמרה זאת. אני חושב שלגבי זה עיקר החסר מן הספר.</w:t>
      </w:r>
      <w:r w:rsidR="00F91A70">
        <w:rPr>
          <w:rtl/>
        </w:rPr>
        <w:t xml:space="preserve"> </w:t>
      </w:r>
      <w:r w:rsidRPr="00CB61DE">
        <w:rPr>
          <w:rtl/>
        </w:rPr>
        <w:t>איך אתה הולך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>תוכנית,</w:t>
      </w:r>
      <w:r w:rsidR="00F91A70">
        <w:rPr>
          <w:rtl/>
        </w:rPr>
        <w:t xml:space="preserve"> </w:t>
      </w:r>
      <w:r w:rsidRPr="00CB61DE">
        <w:rPr>
          <w:rtl/>
        </w:rPr>
        <w:t>תוכנית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רבגונית, עם כל כך הרבה סעיפים, והסעיף החשוב ביותר </w:t>
      </w:r>
      <w:r w:rsidR="00F91A70">
        <w:rPr>
          <w:rtl/>
        </w:rPr>
        <w:t>–</w:t>
      </w:r>
      <w:r w:rsidRPr="00CB61DE">
        <w:rPr>
          <w:rtl/>
        </w:rPr>
        <w:t xml:space="preserve"> מה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 xml:space="preserve">140,000 יהודים שגרים שם </w:t>
      </w:r>
      <w:r w:rsidR="00F91A70">
        <w:rPr>
          <w:rtl/>
        </w:rPr>
        <w:t>–</w:t>
      </w:r>
      <w:r w:rsidRPr="00CB61DE">
        <w:rPr>
          <w:rtl/>
        </w:rPr>
        <w:t xml:space="preserve"> עליו הממשלה לא אמרה דבר.</w:t>
      </w:r>
      <w:r w:rsidR="00F91A70">
        <w:rPr>
          <w:rtl/>
        </w:rPr>
        <w:t xml:space="preserve"> </w:t>
      </w:r>
      <w:r w:rsidRPr="00CB61DE">
        <w:rPr>
          <w:rtl/>
        </w:rPr>
        <w:t>אבל את זה כבר לא</w:t>
      </w:r>
      <w:r w:rsidR="00F91A70">
        <w:rPr>
          <w:rtl/>
        </w:rPr>
        <w:t xml:space="preserve"> </w:t>
      </w:r>
      <w:r w:rsidRPr="00CB61DE">
        <w:rPr>
          <w:rtl/>
        </w:rPr>
        <w:t>צריך לומר עוד.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מזווית</w:t>
      </w:r>
      <w:r w:rsidR="00F91A70">
        <w:rPr>
          <w:rtl/>
        </w:rPr>
        <w:t xml:space="preserve"> </w:t>
      </w:r>
      <w:r w:rsidRPr="00CB61DE">
        <w:rPr>
          <w:rtl/>
        </w:rPr>
        <w:t>ראייה</w:t>
      </w:r>
      <w:r w:rsidR="00F91A70">
        <w:rPr>
          <w:rtl/>
        </w:rPr>
        <w:t xml:space="preserve"> </w:t>
      </w:r>
      <w:r w:rsidRPr="00CB61DE">
        <w:rPr>
          <w:rtl/>
        </w:rPr>
        <w:t>אחרת, אינני יודע אם כבר אמרו זאת כאן</w:t>
      </w:r>
      <w:r w:rsidR="00F91A70">
        <w:rPr>
          <w:rtl/>
        </w:rPr>
        <w:t xml:space="preserve"> </w:t>
      </w:r>
      <w:r w:rsidRPr="00CB61DE">
        <w:rPr>
          <w:rtl/>
        </w:rPr>
        <w:t>בכנסת,</w:t>
      </w:r>
      <w:r w:rsidR="00F91A70">
        <w:rPr>
          <w:rtl/>
        </w:rPr>
        <w:t xml:space="preserve"> </w:t>
      </w: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סגירת ערוץ</w:t>
      </w:r>
      <w:r w:rsidR="00F91A70">
        <w:rPr>
          <w:rtl/>
        </w:rPr>
        <w:t>-</w:t>
      </w:r>
      <w:r w:rsidRPr="00CB61DE">
        <w:rPr>
          <w:rtl/>
        </w:rPr>
        <w:t>7.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 הוא לצנינים בעיני הממשלה הזאת, ולא רק בגלל</w:t>
      </w:r>
      <w:r w:rsidR="00F91A70">
        <w:rPr>
          <w:rtl/>
        </w:rPr>
        <w:t xml:space="preserve"> </w:t>
      </w:r>
      <w:r w:rsidRPr="00CB61DE">
        <w:rPr>
          <w:rtl/>
        </w:rPr>
        <w:t>המסרים הלאומיים שהוא מעביר.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תמר גוז'נסקי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לאומניים.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נסים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המסרים היהודיים לא אהודים.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כל כך מסכים עם כל מה שנאמר בערוץ</w:t>
      </w:r>
      <w:r w:rsidR="00F91A70">
        <w:rPr>
          <w:rtl/>
        </w:rPr>
        <w:t>-</w:t>
      </w:r>
      <w:r w:rsidRPr="00CB61DE">
        <w:rPr>
          <w:rtl/>
        </w:rPr>
        <w:t>7. אני אומר לכם את הדבר במפורש.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לא מייצג אותי לאורך כל הדרך. אני לא שייך למה שקוראים הדתיים הלאומיים. אבל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בזמן ש"קול ישראל" מדבר, לצערי הרב, דברי כפירה ומינות וגסויות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שפירא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וניבול פה.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וניבול</w:t>
      </w:r>
      <w:r w:rsidR="00F91A70">
        <w:rPr>
          <w:rtl/>
        </w:rPr>
        <w:t xml:space="preserve"> </w:t>
      </w: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ודברים</w:t>
      </w:r>
      <w:r w:rsidR="00F91A70">
        <w:rPr>
          <w:rtl/>
        </w:rPr>
        <w:t xml:space="preserve"> </w:t>
      </w:r>
      <w:r w:rsidRPr="00CB61DE">
        <w:rPr>
          <w:rtl/>
        </w:rPr>
        <w:t>שאוזנינו</w:t>
      </w:r>
      <w:r w:rsidR="00F91A70">
        <w:rPr>
          <w:rtl/>
        </w:rPr>
        <w:t xml:space="preserve"> </w:t>
      </w:r>
      <w:r w:rsidRPr="00CB61DE">
        <w:rPr>
          <w:rtl/>
        </w:rPr>
        <w:t>ואוזניהם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משפחות ואזרחים בישראל תצילינה</w:t>
      </w:r>
      <w:r w:rsidR="00F91A70">
        <w:rPr>
          <w:rtl/>
        </w:rPr>
        <w:t xml:space="preserve"> </w:t>
      </w:r>
      <w:r w:rsidRPr="00CB61DE">
        <w:rPr>
          <w:rtl/>
        </w:rPr>
        <w:t>לשמוע,</w:t>
      </w:r>
      <w:r w:rsidR="00F91A70">
        <w:rPr>
          <w:rtl/>
        </w:rPr>
        <w:t xml:space="preserve"> </w:t>
      </w:r>
      <w:r w:rsidRPr="00CB61DE">
        <w:rPr>
          <w:rtl/>
        </w:rPr>
        <w:t>ערוך</w:t>
      </w:r>
      <w:r w:rsidR="00F91A70">
        <w:rPr>
          <w:rtl/>
        </w:rPr>
        <w:t>-</w:t>
      </w:r>
      <w:r w:rsidRPr="00CB61DE">
        <w:rPr>
          <w:rtl/>
        </w:rPr>
        <w:t>7</w:t>
      </w:r>
      <w:r w:rsidR="00F91A70">
        <w:rPr>
          <w:rtl/>
        </w:rPr>
        <w:t xml:space="preserve"> </w:t>
      </w:r>
      <w:r w:rsidRPr="00CB61DE">
        <w:rPr>
          <w:rtl/>
        </w:rPr>
        <w:t>מדבר</w:t>
      </w:r>
      <w:r w:rsidR="00F91A70">
        <w:rPr>
          <w:rtl/>
        </w:rPr>
        <w:t xml:space="preserve"> </w:t>
      </w:r>
      <w:r w:rsidRPr="00CB61DE">
        <w:rPr>
          <w:rtl/>
        </w:rPr>
        <w:t>דברי</w:t>
      </w:r>
      <w:r w:rsidR="00F91A70">
        <w:rPr>
          <w:rtl/>
        </w:rPr>
        <w:t xml:space="preserve"> </w:t>
      </w:r>
      <w:r w:rsidRPr="00CB61DE">
        <w:rPr>
          <w:rtl/>
        </w:rPr>
        <w:t>תורה,</w:t>
      </w:r>
      <w:r w:rsidR="00F91A70">
        <w:rPr>
          <w:rtl/>
        </w:rPr>
        <w:t xml:space="preserve"> </w:t>
      </w:r>
      <w:r w:rsidRPr="00CB61DE">
        <w:rPr>
          <w:rtl/>
        </w:rPr>
        <w:t>דברי חז"ל, דברי יהדות. הוא מקרב את עם ישראל</w:t>
      </w:r>
      <w:r w:rsidR="00F91A70">
        <w:rPr>
          <w:rtl/>
        </w:rPr>
        <w:t xml:space="preserve"> </w:t>
      </w:r>
      <w:r w:rsidRPr="00CB61DE">
        <w:rPr>
          <w:rtl/>
        </w:rPr>
        <w:t>למקורותיו.</w:t>
      </w:r>
      <w:r w:rsidR="00F91A70">
        <w:rPr>
          <w:rtl/>
        </w:rPr>
        <w:t xml:space="preserve"> </w:t>
      </w:r>
      <w:r w:rsidRPr="00CB61DE">
        <w:rPr>
          <w:rtl/>
        </w:rPr>
        <w:t>ואני חושב שזה היה לצנינים בעיני אלה שהחליטו לסגור את ערוץ</w:t>
      </w:r>
      <w:r w:rsidR="00F91A70">
        <w:rPr>
          <w:rtl/>
        </w:rPr>
        <w:t>-</w:t>
      </w:r>
      <w:r w:rsidRPr="00CB61DE">
        <w:rPr>
          <w:rtl/>
        </w:rPr>
        <w:t>7, הרבה</w:t>
      </w:r>
      <w:r w:rsidR="00F91A70">
        <w:rPr>
          <w:rtl/>
        </w:rPr>
        <w:t xml:space="preserve"> </w:t>
      </w:r>
      <w:r w:rsidRPr="00CB61DE">
        <w:rPr>
          <w:rtl/>
        </w:rPr>
        <w:t>יותר מהמסרים הלאומיים.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הסגירה הזאת של ערוץ</w:t>
      </w:r>
      <w:r w:rsidR="00F91A70">
        <w:rPr>
          <w:rtl/>
        </w:rPr>
        <w:t>-</w:t>
      </w:r>
      <w:r w:rsidRPr="00CB61DE">
        <w:rPr>
          <w:rtl/>
        </w:rPr>
        <w:t>7 משקפת באמת את המהלך של הממשלה ביחס לדברים רבים</w:t>
      </w:r>
      <w:r w:rsidR="00F91A70">
        <w:rPr>
          <w:rtl/>
        </w:rPr>
        <w:t xml:space="preserve"> </w:t>
      </w:r>
      <w:r w:rsidRPr="00CB61DE">
        <w:rPr>
          <w:rtl/>
        </w:rPr>
        <w:t>שמבטאים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היהדות.</w:t>
      </w:r>
      <w:r w:rsidR="00F91A70">
        <w:rPr>
          <w:rtl/>
        </w:rPr>
        <w:t xml:space="preserve"> </w:t>
      </w:r>
      <w:r w:rsidRPr="00CB61DE">
        <w:rPr>
          <w:rtl/>
        </w:rPr>
        <w:t>אתן</w:t>
      </w:r>
      <w:r w:rsidR="00F91A70">
        <w:rPr>
          <w:rtl/>
        </w:rPr>
        <w:t xml:space="preserve"> </w:t>
      </w:r>
      <w:r w:rsidRPr="00CB61DE">
        <w:rPr>
          <w:rtl/>
        </w:rPr>
        <w:t>לכם דוגמה קטנה מאוד. אתה יודע, אדוני חבר הכנסת משה</w:t>
      </w:r>
      <w:r w:rsidR="00F91A70">
        <w:rPr>
          <w:rtl/>
        </w:rPr>
        <w:t xml:space="preserve"> </w:t>
      </w:r>
      <w:r w:rsidRPr="00CB61DE">
        <w:rPr>
          <w:rtl/>
        </w:rPr>
        <w:t>נסים,</w:t>
      </w:r>
      <w:r w:rsidR="00F91A70">
        <w:rPr>
          <w:rtl/>
        </w:rPr>
        <w:t xml:space="preserve"> </w:t>
      </w:r>
      <w:r w:rsidRPr="00CB61DE">
        <w:rPr>
          <w:rtl/>
        </w:rPr>
        <w:t>במשך</w:t>
      </w:r>
      <w:r w:rsidR="00F91A70">
        <w:rPr>
          <w:rtl/>
        </w:rPr>
        <w:t xml:space="preserve"> </w:t>
      </w:r>
      <w:r w:rsidRPr="00CB61DE">
        <w:rPr>
          <w:rtl/>
        </w:rPr>
        <w:t>50 שנה התחיל "קול ישראל" בכל בוקר ב</w:t>
      </w:r>
      <w:r w:rsidR="00F91A70">
        <w:rPr>
          <w:rtl/>
        </w:rPr>
        <w:t>-</w:t>
      </w:r>
      <w:r w:rsidRPr="00CB61DE">
        <w:rPr>
          <w:rtl/>
        </w:rPr>
        <w:t>06:00 עם "שמע ישראל" ו"שיר של</w:t>
      </w:r>
      <w:r w:rsidR="00F91A70">
        <w:rPr>
          <w:rtl/>
        </w:rPr>
        <w:t xml:space="preserve"> </w:t>
      </w:r>
      <w:r w:rsidRPr="00CB61DE">
        <w:rPr>
          <w:rtl/>
        </w:rPr>
        <w:t>יום".</w:t>
      </w:r>
      <w:r w:rsidR="00F91A70">
        <w:rPr>
          <w:rtl/>
        </w:rPr>
        <w:t xml:space="preserve"> </w:t>
      </w:r>
      <w:r w:rsidRPr="00CB61DE">
        <w:rPr>
          <w:rtl/>
        </w:rPr>
        <w:t>הגיעה</w:t>
      </w:r>
      <w:r w:rsidR="00F91A70">
        <w:rPr>
          <w:rtl/>
        </w:rPr>
        <w:t xml:space="preserve"> </w:t>
      </w:r>
      <w:r w:rsidRPr="00CB61DE">
        <w:rPr>
          <w:rtl/>
        </w:rPr>
        <w:t>הממשלה הזאת, וזה היה לצנינים בעיניה. ביטלו את "שיר של יום", ואת</w:t>
      </w:r>
      <w:r w:rsidR="00F91A70">
        <w:rPr>
          <w:rtl/>
        </w:rPr>
        <w:t xml:space="preserve"> </w:t>
      </w:r>
      <w:r w:rsidRPr="00CB61DE">
        <w:rPr>
          <w:rtl/>
        </w:rPr>
        <w:t>"שמע</w:t>
      </w:r>
      <w:r w:rsidR="00F91A70">
        <w:rPr>
          <w:rtl/>
        </w:rPr>
        <w:t xml:space="preserve"> </w:t>
      </w:r>
      <w:r w:rsidRPr="00CB61DE">
        <w:rPr>
          <w:rtl/>
        </w:rPr>
        <w:t>ישראל"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דחפו לפני 06:00. כאשר האזרח הרגיל פותח את הרדיו ב</w:t>
      </w:r>
      <w:r w:rsidR="00F91A70">
        <w:rPr>
          <w:rtl/>
        </w:rPr>
        <w:t>-</w:t>
      </w:r>
      <w:r w:rsidRPr="00CB61DE">
        <w:rPr>
          <w:rtl/>
        </w:rPr>
        <w:t>06:00, שחס</w:t>
      </w:r>
      <w:r w:rsidR="00F91A70">
        <w:rPr>
          <w:rtl/>
        </w:rPr>
        <w:t xml:space="preserve"> </w:t>
      </w:r>
      <w:r w:rsidRPr="00CB61DE">
        <w:rPr>
          <w:rtl/>
        </w:rPr>
        <w:t>ושלום לא ישמע "שמע ישראל". מטומטמים.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זה סימפטום למה שקורה. אני רוצה לומר לכם, פשוט תצילינה אוזנינו משמוע.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שפירא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הרי</w:t>
      </w:r>
      <w:r w:rsidR="00F91A70">
        <w:rPr>
          <w:rtl/>
        </w:rPr>
        <w:t xml:space="preserve"> </w:t>
      </w:r>
      <w:r w:rsidRPr="00CB61DE">
        <w:rPr>
          <w:rtl/>
        </w:rPr>
        <w:t>בבתי</w:t>
      </w:r>
      <w:r w:rsidR="00F91A70">
        <w:rPr>
          <w:rtl/>
        </w:rPr>
        <w:t>-</w:t>
      </w:r>
      <w:r w:rsidRPr="00CB61DE">
        <w:rPr>
          <w:rtl/>
        </w:rPr>
        <w:t>ספר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כבר עושים כך, שאם יהודי ישמע "שמע ישראל" הוא יחשוב שזה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משהו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חס וחלילה, שם להשמיע "שמע ישראל" זו מיסיונריות.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שפירא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תשאל את הנוער מה זה "שמע ישראל".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מדבר, חבר הכנסת הרב שפירא, על לשאול את הנוער, אני רוצה לומר</w:t>
      </w:r>
      <w:r w:rsidR="00F91A70">
        <w:rPr>
          <w:rtl/>
        </w:rPr>
        <w:t xml:space="preserve"> </w:t>
      </w:r>
      <w:r w:rsidRPr="00CB61DE">
        <w:rPr>
          <w:rtl/>
        </w:rPr>
        <w:t>משהו.</w:t>
      </w:r>
      <w:r w:rsidR="00F91A70">
        <w:rPr>
          <w:rtl/>
        </w:rPr>
        <w:t xml:space="preserve"> </w:t>
      </w:r>
      <w:r w:rsidRPr="00CB61DE">
        <w:rPr>
          <w:rtl/>
        </w:rPr>
        <w:t>חבר הכנסת משה נסים ומכובדי חברי הכנסת כ"ץ</w:t>
      </w:r>
      <w:r w:rsidR="00F91A70">
        <w:rPr>
          <w:rtl/>
        </w:rPr>
        <w:t>-</w:t>
      </w:r>
      <w:r w:rsidRPr="00CB61DE">
        <w:rPr>
          <w:rtl/>
        </w:rPr>
        <w:t xml:space="preserve">עוז וחנא חדאד </w:t>
      </w:r>
      <w:r w:rsidR="00F91A70">
        <w:rPr>
          <w:rtl/>
        </w:rPr>
        <w:t>–</w:t>
      </w:r>
      <w:r w:rsidRPr="00CB61DE">
        <w:rPr>
          <w:rtl/>
        </w:rPr>
        <w:t xml:space="preserve"> אני רוצה לומר</w:t>
      </w:r>
      <w:r w:rsidR="00F91A70">
        <w:rPr>
          <w:rtl/>
        </w:rPr>
        <w:t xml:space="preserve"> </w:t>
      </w:r>
      <w:r w:rsidRPr="00CB61DE">
        <w:rPr>
          <w:rtl/>
        </w:rPr>
        <w:t>לך, שאתה לא תאמין לאיזו קואליציה הצטרפת, חבר הכנסת כ"ץ</w:t>
      </w:r>
      <w:r w:rsidR="00F91A70">
        <w:rPr>
          <w:rtl/>
        </w:rPr>
        <w:t>-</w:t>
      </w:r>
      <w:r w:rsidRPr="00CB61DE">
        <w:rPr>
          <w:rtl/>
        </w:rPr>
        <w:t>עוז.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שומע ומתפלא באמת.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אגיד לך.</w:t>
      </w:r>
      <w:r w:rsidR="00F91A70">
        <w:rPr>
          <w:rtl/>
        </w:rPr>
        <w:t xml:space="preserve"> </w:t>
      </w:r>
      <w:r w:rsidRPr="00CB61DE">
        <w:rPr>
          <w:rtl/>
        </w:rPr>
        <w:t>2,100 משפחות יהודיות עניות ובינוניות הלכו ושילמו במיטב כספן</w:t>
      </w:r>
      <w:r w:rsidR="00F91A70">
        <w:rPr>
          <w:rtl/>
        </w:rPr>
        <w:t xml:space="preserve"> </w:t>
      </w:r>
      <w:r w:rsidRPr="00CB61DE">
        <w:rPr>
          <w:rtl/>
        </w:rPr>
        <w:t>עבור</w:t>
      </w:r>
      <w:r w:rsidR="00F91A70">
        <w:rPr>
          <w:rtl/>
        </w:rPr>
        <w:t xml:space="preserve"> </w:t>
      </w:r>
      <w:r w:rsidRPr="00CB61DE">
        <w:rPr>
          <w:rtl/>
        </w:rPr>
        <w:t>הקרקע</w:t>
      </w:r>
      <w:r w:rsidR="00F91A70">
        <w:rPr>
          <w:rtl/>
        </w:rPr>
        <w:t xml:space="preserve"> </w:t>
      </w:r>
      <w:r w:rsidRPr="00CB61DE">
        <w:rPr>
          <w:rtl/>
        </w:rPr>
        <w:t>לממשלת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ובנו 2,100 יחידות דיור בירושלים, ברכס</w:t>
      </w:r>
      <w:r w:rsidR="00F91A70">
        <w:rPr>
          <w:rtl/>
        </w:rPr>
        <w:t>-</w:t>
      </w:r>
      <w:r w:rsidRPr="00CB61DE">
        <w:rPr>
          <w:rtl/>
        </w:rPr>
        <w:t>שועפאט.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במשרד השיכון כאשר הקצינו את הקרקע לקבוצה הזאת.</w:t>
      </w:r>
      <w:r w:rsidR="00F91A70">
        <w:rPr>
          <w:rtl/>
        </w:rPr>
        <w:t xml:space="preserve"> </w:t>
      </w:r>
      <w:r w:rsidRPr="00CB61DE">
        <w:rPr>
          <w:rtl/>
        </w:rPr>
        <w:t>ואנחנו כבר שנתיים ושלוש</w:t>
      </w:r>
      <w:r w:rsidR="00F91A70">
        <w:rPr>
          <w:rtl/>
        </w:rPr>
        <w:t xml:space="preserve"> </w:t>
      </w:r>
      <w:r w:rsidRPr="00CB61DE">
        <w:rPr>
          <w:rtl/>
        </w:rPr>
        <w:t>פונים לממשלה ואומרים לה: תראו, הבתים ייבנו שם ויבואו יהודים לגור שם, הם צריכים</w:t>
      </w:r>
      <w:r w:rsidR="00F91A70">
        <w:rPr>
          <w:rtl/>
        </w:rPr>
        <w:t xml:space="preserve"> </w:t>
      </w:r>
      <w:r w:rsidRPr="00CB61DE">
        <w:rPr>
          <w:rtl/>
        </w:rPr>
        <w:t>גני</w:t>
      </w:r>
      <w:r w:rsidR="00F91A70">
        <w:rPr>
          <w:rtl/>
        </w:rPr>
        <w:t>-</w:t>
      </w:r>
      <w:r w:rsidRPr="00CB61DE">
        <w:rPr>
          <w:rtl/>
        </w:rPr>
        <w:t>ילדים,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צריכים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ספר,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צריכים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כנסת, כי הם דתיים, הם צריכים</w:t>
      </w:r>
      <w:r w:rsidR="00F91A70">
        <w:rPr>
          <w:rtl/>
        </w:rPr>
        <w:t xml:space="preserve"> </w:t>
      </w:r>
      <w:r w:rsidRPr="00CB61DE">
        <w:rPr>
          <w:rtl/>
        </w:rPr>
        <w:t>מקוואות. תעשו משהו.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משום שהממשלה היא נגד היהודים.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היא נגד היהדות, לא נגד היהודים.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יכול להיות שהשרים התאסלמו.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לא מתאר לעצמך לאיזו ממשלה הצטרפת עכשיו. אולי זה לא היה כדאי.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שמעתי שבבניין ראש הממשלה בונים מסגד, ושטיחים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בחייך,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מתאים</w:t>
      </w:r>
      <w:r w:rsidR="00F91A70">
        <w:rPr>
          <w:rtl/>
        </w:rPr>
        <w:t xml:space="preserve"> </w:t>
      </w:r>
      <w:r w:rsidRPr="00CB61DE">
        <w:rPr>
          <w:rtl/>
        </w:rPr>
        <w:t>לך,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כ"ץ</w:t>
      </w:r>
      <w:r w:rsidR="00F91A70">
        <w:rPr>
          <w:rtl/>
        </w:rPr>
        <w:t>-</w:t>
      </w:r>
      <w:r w:rsidRPr="00CB61DE">
        <w:rPr>
          <w:rtl/>
        </w:rPr>
        <w:t>עוז. אתה יודע על מה אנחנו מדברים?</w:t>
      </w:r>
      <w:r w:rsidR="00F91A70">
        <w:rPr>
          <w:rtl/>
        </w:rPr>
        <w:t xml:space="preserve"> </w:t>
      </w:r>
      <w:r w:rsidRPr="00CB61DE">
        <w:rPr>
          <w:rtl/>
        </w:rPr>
        <w:t>14,000</w:t>
      </w:r>
      <w:r w:rsidR="00F91A70">
        <w:rPr>
          <w:rtl/>
        </w:rPr>
        <w:t xml:space="preserve"> </w:t>
      </w:r>
      <w:r w:rsidRPr="00CB61DE">
        <w:rPr>
          <w:rtl/>
        </w:rPr>
        <w:t>ילדים בגיל חינוך חובה עומדים לגור שם בעוד חודשיים. 14,000 ילדים, אזרחי</w:t>
      </w:r>
      <w:r w:rsidR="00F91A70">
        <w:rPr>
          <w:rtl/>
        </w:rPr>
        <w:t xml:space="preserve"> </w:t>
      </w:r>
      <w:r w:rsidRPr="00CB61DE">
        <w:rPr>
          <w:rtl/>
        </w:rPr>
        <w:t>מדינת</w:t>
      </w:r>
      <w:r w:rsidR="00F91A70">
        <w:rPr>
          <w:rtl/>
        </w:rPr>
        <w:t xml:space="preserve"> 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ומשרד החינוך שלך ומשרד האוצר שלך לא בנו אפילו כיתת לימודים אחת.</w:t>
      </w:r>
      <w:r w:rsidR="00F91A70">
        <w:rPr>
          <w:rtl/>
        </w:rPr>
        <w:t xml:space="preserve"> </w:t>
      </w:r>
      <w:r w:rsidRPr="00CB61DE">
        <w:rPr>
          <w:rtl/>
        </w:rPr>
        <w:t>האם אתה היית מאמין לכך? זה פשוט לא ייאמן.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 התנכלות מכוונת.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מכוונת</w:t>
      </w:r>
      <w:r w:rsidR="00F91A70">
        <w:rPr>
          <w:rtl/>
        </w:rPr>
        <w:t xml:space="preserve"> </w:t>
      </w:r>
      <w:r w:rsidRPr="00CB61DE">
        <w:rPr>
          <w:rtl/>
        </w:rPr>
        <w:t>ומטופשת. עזוב את המכוונת. מטופשת. היא מטופשת ומכוונת, כי אני עצמי</w:t>
      </w:r>
      <w:r w:rsidR="00F91A70">
        <w:rPr>
          <w:rtl/>
        </w:rPr>
        <w:t xml:space="preserve"> </w:t>
      </w:r>
      <w:r w:rsidRPr="00CB61DE">
        <w:rPr>
          <w:rtl/>
        </w:rPr>
        <w:t>דיברתי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הממשלה,</w:t>
      </w:r>
      <w:r w:rsidR="00F91A70">
        <w:rPr>
          <w:rtl/>
        </w:rPr>
        <w:t xml:space="preserve"> </w:t>
      </w:r>
      <w:r w:rsidRPr="00CB61DE">
        <w:rPr>
          <w:rtl/>
        </w:rPr>
        <w:t>עם שר החינוך, עם שר האוצר, וכולם במתק שפתיים</w:t>
      </w:r>
      <w:r w:rsidR="00F91A70">
        <w:rPr>
          <w:rtl/>
        </w:rPr>
        <w:t xml:space="preserve"> </w:t>
      </w:r>
      <w:r w:rsidRPr="00CB61DE">
        <w:rPr>
          <w:rtl/>
        </w:rPr>
        <w:t>הבטיחו</w:t>
      </w:r>
      <w:r w:rsidR="00F91A70">
        <w:rPr>
          <w:rtl/>
        </w:rPr>
        <w:t xml:space="preserve"> </w:t>
      </w:r>
      <w:r w:rsidRPr="00CB61DE">
        <w:rPr>
          <w:rtl/>
        </w:rPr>
        <w:t>שיהיה</w:t>
      </w:r>
      <w:r w:rsidR="00F91A70">
        <w:rPr>
          <w:rtl/>
        </w:rPr>
        <w:t xml:space="preserve"> </w:t>
      </w:r>
      <w:r w:rsidRPr="00CB61DE">
        <w:rPr>
          <w:rtl/>
        </w:rPr>
        <w:t>בסדר.</w:t>
      </w:r>
      <w:r w:rsidR="00F91A70">
        <w:rPr>
          <w:rtl/>
        </w:rPr>
        <w:t xml:space="preserve"> </w:t>
      </w:r>
      <w:r w:rsidRPr="00CB61DE">
        <w:rPr>
          <w:rtl/>
        </w:rPr>
        <w:t>ולא כלום. כי רואים אותנו כאוויר. אנחנו לא קיימים. אנחנו</w:t>
      </w:r>
      <w:r w:rsidR="00F91A70">
        <w:rPr>
          <w:rtl/>
        </w:rPr>
        <w:t xml:space="preserve"> </w:t>
      </w:r>
      <w:r w:rsidRPr="00CB61DE">
        <w:rPr>
          <w:rtl/>
        </w:rPr>
        <w:t>אזרחים</w:t>
      </w:r>
      <w:r w:rsidR="00F91A70">
        <w:rPr>
          <w:rtl/>
        </w:rPr>
        <w:t xml:space="preserve"> </w:t>
      </w:r>
      <w:r w:rsidRPr="00CB61DE">
        <w:rPr>
          <w:rtl/>
        </w:rPr>
        <w:t>מדרגה</w:t>
      </w:r>
      <w:r w:rsidR="00F91A70">
        <w:rPr>
          <w:rtl/>
        </w:rPr>
        <w:t xml:space="preserve"> </w:t>
      </w:r>
      <w:r w:rsidRPr="00CB61DE">
        <w:rPr>
          <w:rtl/>
        </w:rPr>
        <w:t>ד'</w:t>
      </w:r>
      <w:r w:rsidR="00F91A70">
        <w:rPr>
          <w:rtl/>
        </w:rPr>
        <w:t xml:space="preserve"> </w:t>
      </w:r>
      <w:r w:rsidRPr="00CB61DE">
        <w:rPr>
          <w:rtl/>
        </w:rPr>
        <w:t>וה', אנחנו לא קיימים, כאן יש אוויר. 14,000 ילדים יצטרכו בכל</w:t>
      </w:r>
      <w:r w:rsidR="00F91A70">
        <w:rPr>
          <w:rtl/>
        </w:rPr>
        <w:t xml:space="preserve"> </w:t>
      </w:r>
      <w:r w:rsidRPr="00CB61DE">
        <w:rPr>
          <w:rtl/>
        </w:rPr>
        <w:t>בוקר</w:t>
      </w:r>
      <w:r w:rsidR="00F91A70">
        <w:rPr>
          <w:rtl/>
        </w:rPr>
        <w:t xml:space="preserve"> </w:t>
      </w:r>
      <w:r w:rsidRPr="00CB61DE">
        <w:rPr>
          <w:rtl/>
        </w:rPr>
        <w:t>להסתובב</w:t>
      </w:r>
      <w:r w:rsidR="00F91A70">
        <w:rPr>
          <w:rtl/>
        </w:rPr>
        <w:t xml:space="preserve"> </w:t>
      </w:r>
      <w:r w:rsidRPr="00CB61DE">
        <w:rPr>
          <w:rtl/>
        </w:rPr>
        <w:t>בעיר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280</w:t>
      </w:r>
      <w:r w:rsidR="00F91A70">
        <w:rPr>
          <w:rtl/>
        </w:rPr>
        <w:t xml:space="preserve"> </w:t>
      </w:r>
      <w:r w:rsidRPr="00CB61DE">
        <w:rPr>
          <w:rtl/>
        </w:rPr>
        <w:t>אוטובוסים ולחפש היכן הם יוכלו ללמוד, באיזה בית</w:t>
      </w:r>
      <w:r w:rsidR="00F91A70">
        <w:rPr>
          <w:rtl/>
        </w:rPr>
        <w:t>-</w:t>
      </w:r>
      <w:r w:rsidRPr="00CB61DE">
        <w:rPr>
          <w:rtl/>
        </w:rPr>
        <w:t>ספר</w:t>
      </w:r>
      <w:r w:rsidR="00F91A70">
        <w:rPr>
          <w:rtl/>
        </w:rPr>
        <w:t xml:space="preserve"> </w:t>
      </w:r>
      <w:r w:rsidRPr="00CB61DE">
        <w:rPr>
          <w:rtl/>
        </w:rPr>
        <w:t>ובאיזה גן</w:t>
      </w:r>
      <w:r w:rsidR="00F91A70">
        <w:rPr>
          <w:rtl/>
        </w:rPr>
        <w:t>-</w:t>
      </w:r>
      <w:r w:rsidRPr="00CB61DE">
        <w:rPr>
          <w:rtl/>
        </w:rPr>
        <w:t>ילדים. הרי זו ממשלה פושעת.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רק ברכס</w:t>
      </w:r>
      <w:r w:rsidR="00F91A70">
        <w:rPr>
          <w:rtl/>
        </w:rPr>
        <w:t>-</w:t>
      </w:r>
      <w:r w:rsidRPr="00CB61DE">
        <w:rPr>
          <w:rtl/>
        </w:rPr>
        <w:t>שועפאט. בכל מקום שבו נבנה שיכון עבור יהודים שומרי מצוות,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ההתנהגות של הממשלה.</w:t>
      </w:r>
      <w:r w:rsidR="00F91A70">
        <w:rPr>
          <w:rtl/>
        </w:rPr>
        <w:t xml:space="preserve"> </w:t>
      </w:r>
      <w:r w:rsidRPr="00CB61DE">
        <w:rPr>
          <w:rtl/>
        </w:rPr>
        <w:t>תלך לבית</w:t>
      </w:r>
      <w:r w:rsidR="00F91A70">
        <w:rPr>
          <w:rtl/>
        </w:rPr>
        <w:t>-</w:t>
      </w:r>
      <w:r w:rsidRPr="00CB61DE">
        <w:rPr>
          <w:rtl/>
        </w:rPr>
        <w:t>שמש, 1,100 יחידות דיור, לא בנו כיתה אחת. תלך</w:t>
      </w:r>
      <w:r w:rsidR="00F91A70">
        <w:rPr>
          <w:rtl/>
        </w:rPr>
        <w:t xml:space="preserve"> </w:t>
      </w:r>
      <w:r w:rsidRPr="00CB61DE">
        <w:rPr>
          <w:rtl/>
        </w:rPr>
        <w:t>לקריית</w:t>
      </w:r>
      <w:r w:rsidR="00F91A70">
        <w:rPr>
          <w:rtl/>
        </w:rPr>
        <w:t>-</w:t>
      </w:r>
      <w:r w:rsidRPr="00CB61DE">
        <w:rPr>
          <w:rtl/>
        </w:rPr>
        <w:t>ספר,</w:t>
      </w:r>
      <w:r w:rsidR="00F91A70">
        <w:rPr>
          <w:rtl/>
        </w:rPr>
        <w:t xml:space="preserve"> </w:t>
      </w:r>
      <w:r w:rsidRPr="00CB61DE">
        <w:rPr>
          <w:rtl/>
        </w:rPr>
        <w:t>בקושי בנו ארבע או שמונה כיתות שם. זה יחסה של הממשלה ליהודים שומרי</w:t>
      </w:r>
      <w:r w:rsidR="00F91A70">
        <w:rPr>
          <w:rtl/>
        </w:rPr>
        <w:t xml:space="preserve"> </w:t>
      </w:r>
      <w:r w:rsidRPr="00CB61DE">
        <w:rPr>
          <w:rtl/>
        </w:rPr>
        <w:t>תורה ומצוות.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ולכן, בלי כל הסיבות האחרות, אנחנו נצביע אי</w:t>
      </w:r>
      <w:r w:rsidR="00F91A70">
        <w:rPr>
          <w:rtl/>
        </w:rPr>
        <w:t>-</w:t>
      </w:r>
      <w:r w:rsidRPr="00CB61DE">
        <w:rPr>
          <w:rtl/>
        </w:rPr>
        <w:t>אמון לממשלה.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אברהם</w:t>
      </w:r>
      <w:r w:rsidR="00F91A70">
        <w:rPr>
          <w:rtl/>
        </w:rPr>
        <w:t xml:space="preserve"> </w:t>
      </w:r>
      <w:r w:rsidRPr="00CB61DE">
        <w:rPr>
          <w:rtl/>
        </w:rPr>
        <w:t>רביץ. אני מזמינה את חבר הכנסת האשם מחאמיד.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אחריו </w:t>
      </w:r>
      <w:r w:rsidR="00F91A70">
        <w:rPr>
          <w:rtl/>
        </w:rPr>
        <w:t>–</w:t>
      </w:r>
      <w:r w:rsidRPr="00CB61DE">
        <w:rPr>
          <w:rtl/>
        </w:rPr>
        <w:t xml:space="preserve"> חבר הכנסת חנן פורת.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אי</w:t>
      </w:r>
      <w:r w:rsidR="00F91A70">
        <w:rPr>
          <w:rtl/>
        </w:rPr>
        <w:t>-</w:t>
      </w:r>
      <w:r w:rsidRPr="00CB61DE">
        <w:rPr>
          <w:rtl/>
        </w:rPr>
        <w:t>אמון, ואין פה אף נציג של הממשלה.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צודק, חבר הכנסת זאבי. לקחתי זאת לתשומת לבי.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נעביר להם את כל מה שנאמר.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חברי הכנסת, חבר הכנסת כ"ץ</w:t>
      </w:r>
      <w:r w:rsidR="00F91A70">
        <w:rPr>
          <w:rtl/>
        </w:rPr>
        <w:t>-</w:t>
      </w:r>
      <w:r w:rsidRPr="00CB61DE">
        <w:rPr>
          <w:rtl/>
        </w:rPr>
        <w:t>עוז, גם אני חושב שצריך להיות</w:t>
      </w:r>
      <w:r w:rsidR="00F91A70">
        <w:rPr>
          <w:rtl/>
        </w:rPr>
        <w:t xml:space="preserve"> </w:t>
      </w:r>
      <w:r w:rsidRPr="00CB61DE">
        <w:rPr>
          <w:rtl/>
        </w:rPr>
        <w:t>פה נציג הממשלה.</w:t>
      </w:r>
      <w:r w:rsidR="00F91A70">
        <w:rPr>
          <w:rtl/>
        </w:rPr>
        <w:t xml:space="preserve"> </w:t>
      </w:r>
      <w:r w:rsidRPr="00CB61DE">
        <w:rPr>
          <w:rtl/>
        </w:rPr>
        <w:t>זו לא בושה לומר את האמת. ואני חושב שזה לא כבוד לכנסת שאין שום</w:t>
      </w:r>
      <w:r w:rsidR="00F91A70">
        <w:rPr>
          <w:rtl/>
        </w:rPr>
        <w:t xml:space="preserve"> </w:t>
      </w:r>
      <w:r w:rsidRPr="00CB61DE">
        <w:rPr>
          <w:rtl/>
        </w:rPr>
        <w:t>שר שמקשיב לחברי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עד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דקות</w:t>
      </w:r>
      <w:r w:rsidR="00F91A70">
        <w:rPr>
          <w:rtl/>
        </w:rPr>
        <w:t xml:space="preserve"> </w:t>
      </w:r>
      <w:r w:rsidRPr="00CB61DE">
        <w:rPr>
          <w:rtl/>
        </w:rPr>
        <w:t>אחדות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השרה נמיר, אז אנחנו צריכים להיות הגונים</w:t>
      </w:r>
      <w:r w:rsidR="00F91A70">
        <w:rPr>
          <w:rtl/>
        </w:rPr>
        <w:t xml:space="preserve"> </w:t>
      </w:r>
      <w:r w:rsidRPr="00CB61DE">
        <w:rPr>
          <w:rtl/>
        </w:rPr>
        <w:t>וישרים ולציין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גברתי, אני מתכוון כשאני מדבר עכשיו.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בסדר, כרגע אין אף אחד.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מודה</w:t>
      </w:r>
      <w:r w:rsidR="00F91A70">
        <w:rPr>
          <w:rtl/>
        </w:rPr>
        <w:t xml:space="preserve"> </w:t>
      </w:r>
      <w:r w:rsidRPr="00CB61DE">
        <w:rPr>
          <w:rtl/>
        </w:rPr>
        <w:t>שהיום</w:t>
      </w:r>
      <w:r w:rsidR="00F91A70">
        <w:rPr>
          <w:rtl/>
        </w:rPr>
        <w:t xml:space="preserve"> </w:t>
      </w:r>
      <w:r w:rsidRPr="00CB61DE">
        <w:rPr>
          <w:rtl/>
        </w:rPr>
        <w:t>היו שרים. אני מתכוון לכך שכרגע, כשאני מדבר, אין שום שר,</w:t>
      </w:r>
      <w:r w:rsidR="00F91A70">
        <w:rPr>
          <w:rtl/>
        </w:rPr>
        <w:t xml:space="preserve"> </w:t>
      </w:r>
      <w:r w:rsidRPr="00CB61DE">
        <w:rPr>
          <w:rtl/>
        </w:rPr>
        <w:t>ואני מוחה על כך. זה הכול.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אני רוצה להתחיל ברצח המתועב שהיה, ואנחנו גינינו אותו.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שמעתי</w:t>
      </w:r>
      <w:r w:rsidR="00F91A70">
        <w:rPr>
          <w:rtl/>
        </w:rPr>
        <w:t xml:space="preserve"> </w:t>
      </w:r>
      <w:r w:rsidRPr="00CB61DE">
        <w:rPr>
          <w:rtl/>
        </w:rPr>
        <w:t>כשאש"ף</w:t>
      </w:r>
      <w:r w:rsidR="00F91A70">
        <w:rPr>
          <w:rtl/>
        </w:rPr>
        <w:t xml:space="preserve"> </w:t>
      </w:r>
      <w:r w:rsidRPr="00CB61DE">
        <w:rPr>
          <w:rtl/>
        </w:rPr>
        <w:t>גינה את הרצח הזה, את מעשה הטבח ברמת</w:t>
      </w:r>
      <w:r w:rsidR="00F91A70">
        <w:rPr>
          <w:rtl/>
        </w:rPr>
        <w:t>-</w:t>
      </w:r>
      <w:r w:rsidRPr="00CB61DE">
        <w:rPr>
          <w:rtl/>
        </w:rPr>
        <w:t>גן, שמעתי את הרשות</w:t>
      </w:r>
      <w:r w:rsidR="00F91A70">
        <w:rPr>
          <w:rtl/>
        </w:rPr>
        <w:t xml:space="preserve"> </w:t>
      </w:r>
      <w:r w:rsidRPr="00CB61DE">
        <w:rPr>
          <w:rtl/>
        </w:rPr>
        <w:t>הפלשתינית, את יאסר ערפאת, את אבו</w:t>
      </w:r>
      <w:r w:rsidR="00F91A70">
        <w:rPr>
          <w:rtl/>
        </w:rPr>
        <w:t>-</w:t>
      </w:r>
      <w:r w:rsidRPr="00CB61DE">
        <w:rPr>
          <w:rtl/>
        </w:rPr>
        <w:t>מאזן. כולם גינו את המעשה הנפשע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אבל,</w:t>
      </w:r>
      <w:r w:rsidR="00F91A70">
        <w:rPr>
          <w:rtl/>
        </w:rPr>
        <w:t xml:space="preserve"> </w:t>
      </w: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 אינני מבין מדוע צריך כל שבוע לעמוד כאן ולומר אותם</w:t>
      </w:r>
      <w:r w:rsidR="00F91A70">
        <w:rPr>
          <w:rtl/>
        </w:rPr>
        <w:t xml:space="preserve"> </w:t>
      </w:r>
      <w:r w:rsidRPr="00CB61DE">
        <w:rPr>
          <w:rtl/>
        </w:rPr>
        <w:t>דברים.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חושב, שגם הציבור שצופה בנו היום, פשוט נמאס לו מכל הקרקס הזה ששמו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אמון.</w:t>
      </w:r>
      <w:r w:rsidR="00F91A70">
        <w:rPr>
          <w:rtl/>
        </w:rPr>
        <w:t xml:space="preserve"> </w:t>
      </w:r>
      <w:r w:rsidRPr="00CB61DE">
        <w:rPr>
          <w:rtl/>
        </w:rPr>
        <w:t>אנשים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תופסים,</w:t>
      </w:r>
      <w:r w:rsidR="00F91A70">
        <w:rPr>
          <w:rtl/>
        </w:rPr>
        <w:t xml:space="preserve"> </w:t>
      </w:r>
      <w:r w:rsidRPr="00CB61DE">
        <w:rPr>
          <w:rtl/>
        </w:rPr>
        <w:t>כל שבוע אותם דברים, אי</w:t>
      </w:r>
      <w:r w:rsidR="00F91A70">
        <w:rPr>
          <w:rtl/>
        </w:rPr>
        <w:t>-</w:t>
      </w:r>
      <w:r w:rsidRPr="00CB61DE">
        <w:rPr>
          <w:rtl/>
        </w:rPr>
        <w:t>אמון בממשלה. כל שבוע. לא</w:t>
      </w:r>
      <w:r w:rsidR="00F91A70">
        <w:rPr>
          <w:rtl/>
        </w:rPr>
        <w:t xml:space="preserve"> </w:t>
      </w:r>
      <w:r w:rsidRPr="00CB61DE">
        <w:rPr>
          <w:rtl/>
        </w:rPr>
        <w:t>עובר שבוע אחד בלי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מכיוון</w:t>
      </w:r>
      <w:r w:rsidR="00F91A70">
        <w:rPr>
          <w:rtl/>
        </w:rPr>
        <w:t xml:space="preserve"> </w:t>
      </w:r>
      <w:r w:rsidRPr="00CB61DE">
        <w:rPr>
          <w:rtl/>
        </w:rPr>
        <w:t>שהממשלה</w:t>
      </w:r>
      <w:r w:rsidR="00F91A70">
        <w:rPr>
          <w:rtl/>
        </w:rPr>
        <w:t xml:space="preserve"> </w:t>
      </w:r>
      <w:r w:rsidRPr="00CB61DE">
        <w:rPr>
          <w:rtl/>
        </w:rPr>
        <w:t>לא יורדת לבדה, אז מגישים אי</w:t>
      </w:r>
      <w:r w:rsidR="00F91A70">
        <w:rPr>
          <w:rtl/>
        </w:rPr>
        <w:t>-</w:t>
      </w:r>
      <w:r w:rsidRPr="00CB61DE">
        <w:rPr>
          <w:rtl/>
        </w:rPr>
        <w:t>אמון. אם היא היתה מתפטרת, לא</w:t>
      </w:r>
      <w:r w:rsidR="00F91A70">
        <w:rPr>
          <w:rtl/>
        </w:rPr>
        <w:t xml:space="preserve"> </w:t>
      </w:r>
      <w:r w:rsidRPr="00CB61DE">
        <w:rPr>
          <w:rtl/>
        </w:rPr>
        <w:t>היו מגישים אי</w:t>
      </w:r>
      <w:r w:rsidR="00F91A70">
        <w:rPr>
          <w:rtl/>
        </w:rPr>
        <w:t>-</w:t>
      </w:r>
      <w:r w:rsidRPr="00CB61DE">
        <w:rPr>
          <w:rtl/>
        </w:rPr>
        <w:t>אמון.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בחירות,</w:t>
      </w:r>
      <w:r w:rsidR="00F91A70">
        <w:rPr>
          <w:rtl/>
        </w:rPr>
        <w:t xml:space="preserve"> </w:t>
      </w:r>
      <w:r w:rsidRPr="00CB61DE">
        <w:rPr>
          <w:rtl/>
        </w:rPr>
        <w:t>הבחירות</w:t>
      </w:r>
      <w:r w:rsidR="00F91A70">
        <w:rPr>
          <w:rtl/>
        </w:rPr>
        <w:t xml:space="preserve"> </w:t>
      </w:r>
      <w:r w:rsidRPr="00CB61DE">
        <w:rPr>
          <w:rtl/>
        </w:rPr>
        <w:t>הכריעו, יש ממשלה, יש לה רוב בכנסת, ואני חושב שזכותה</w:t>
      </w:r>
      <w:r w:rsidR="00F91A70">
        <w:rPr>
          <w:rtl/>
        </w:rPr>
        <w:t xml:space="preserve"> </w:t>
      </w:r>
      <w:r w:rsidRPr="00CB61DE">
        <w:rPr>
          <w:rtl/>
        </w:rPr>
        <w:t>להתקיים עד סוף הקדנציה.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רביץ, שווה לשקול זאת, אם כך.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וכל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נשמעים</w:t>
      </w:r>
      <w:r w:rsidR="00F91A70">
        <w:rPr>
          <w:rtl/>
        </w:rPr>
        <w:t xml:space="preserve"> </w:t>
      </w:r>
      <w:r w:rsidRPr="00CB61DE">
        <w:rPr>
          <w:rtl/>
        </w:rPr>
        <w:t>אותם דברים, מטיחים בממשלה כל מיני האשמות. ומי בעצם מגיש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אמון?</w:t>
      </w:r>
      <w:r w:rsidR="00F91A70">
        <w:rPr>
          <w:rtl/>
        </w:rPr>
        <w:t xml:space="preserve"> </w:t>
      </w:r>
      <w:r w:rsidRPr="00CB61DE">
        <w:rPr>
          <w:rtl/>
        </w:rPr>
        <w:t>אותם אנשים, קבוצות ה"לאווים" בכנסת, שאין להם שום "כן". ועדיין מדברים</w:t>
      </w:r>
      <w:r w:rsidR="00F91A70">
        <w:rPr>
          <w:rtl/>
        </w:rPr>
        <w:t xml:space="preserve"> </w:t>
      </w:r>
      <w:r w:rsidRPr="00CB61DE">
        <w:rPr>
          <w:rtl/>
        </w:rPr>
        <w:t>היום,</w:t>
      </w:r>
      <w:r w:rsidR="00F91A70">
        <w:rPr>
          <w:rtl/>
        </w:rPr>
        <w:t xml:space="preserve"> </w:t>
      </w:r>
      <w:r w:rsidRPr="00CB61DE">
        <w:rPr>
          <w:rtl/>
        </w:rPr>
        <w:t>אחרי שעבר זמן כה רב, לא לאש"ף, לא לרשות הפלשתינית, לא לנסיגה, לא למדינה</w:t>
      </w:r>
      <w:r w:rsidR="00F91A70">
        <w:rPr>
          <w:rtl/>
        </w:rPr>
        <w:t xml:space="preserve"> </w:t>
      </w:r>
      <w:r w:rsidRPr="00CB61DE">
        <w:rPr>
          <w:rtl/>
        </w:rPr>
        <w:t>פלשתינית.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ה"לאווים"</w:t>
      </w:r>
      <w:r w:rsidR="00F91A70">
        <w:rPr>
          <w:rtl/>
        </w:rPr>
        <w:t xml:space="preserve"> </w:t>
      </w:r>
      <w:r w:rsidRPr="00CB61DE">
        <w:rPr>
          <w:rtl/>
        </w:rPr>
        <w:t>הידועים.</w:t>
      </w:r>
      <w:r w:rsidR="00F91A70">
        <w:rPr>
          <w:rtl/>
        </w:rPr>
        <w:t xml:space="preserve"> </w:t>
      </w:r>
      <w:r w:rsidRPr="00CB61DE">
        <w:rPr>
          <w:rtl/>
        </w:rPr>
        <w:t>גברתי, אלה פשוט ראשים מאובנים, קפואים, לא</w:t>
      </w:r>
      <w:r w:rsidR="00F91A70">
        <w:rPr>
          <w:rtl/>
        </w:rPr>
        <w:t xml:space="preserve"> </w:t>
      </w:r>
      <w:r w:rsidRPr="00CB61DE">
        <w:rPr>
          <w:rtl/>
        </w:rPr>
        <w:t>התפתחו.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מבינים, שהעולם</w:t>
      </w:r>
      <w:r w:rsidR="00F91A70">
        <w:rPr>
          <w:rtl/>
        </w:rPr>
        <w:t xml:space="preserve"> </w:t>
      </w:r>
      <w:r w:rsidRPr="00CB61DE">
        <w:rPr>
          <w:rtl/>
        </w:rPr>
        <w:t>מתפתח ומשתנה, ובתוך מדינת ישראל העם משתנה. הם</w:t>
      </w:r>
      <w:r w:rsidR="00F91A70">
        <w:rPr>
          <w:rtl/>
        </w:rPr>
        <w:t xml:space="preserve"> </w:t>
      </w:r>
      <w:r w:rsidRPr="00CB61DE">
        <w:rPr>
          <w:rtl/>
        </w:rPr>
        <w:t>בשלהם.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ועוד מדברים על תחנת ערוץ</w:t>
      </w:r>
      <w:r w:rsidR="00F91A70">
        <w:rPr>
          <w:rtl/>
        </w:rPr>
        <w:t>-</w:t>
      </w:r>
      <w:r w:rsidRPr="00CB61DE">
        <w:rPr>
          <w:rtl/>
        </w:rPr>
        <w:t xml:space="preserve">7. אני רוצה להודיע כאן שאני נגד סתימת פיות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אבל,</w:t>
      </w:r>
      <w:r w:rsidR="00F91A70">
        <w:rPr>
          <w:rtl/>
        </w:rPr>
        <w:t xml:space="preserve"> </w:t>
      </w:r>
      <w:r w:rsidRPr="00CB61DE">
        <w:rPr>
          <w:rtl/>
        </w:rPr>
        <w:t>חבר הכנסת רביץ, אי</w:t>
      </w:r>
      <w:r w:rsidR="00F91A70">
        <w:rPr>
          <w:rtl/>
        </w:rPr>
        <w:t>-</w:t>
      </w:r>
      <w:r w:rsidRPr="00CB61DE">
        <w:rPr>
          <w:rtl/>
        </w:rPr>
        <w:t>אפשר גם להרשות לכל מיני תחנות פיראטיות, שהן בלתי</w:t>
      </w:r>
      <w:r w:rsidR="00F91A70">
        <w:rPr>
          <w:rtl/>
        </w:rPr>
        <w:t xml:space="preserve"> </w:t>
      </w:r>
      <w:r w:rsidRPr="00CB61DE">
        <w:rPr>
          <w:rtl/>
        </w:rPr>
        <w:t>חוקיות</w:t>
      </w:r>
      <w:r w:rsidR="00F91A70">
        <w:rPr>
          <w:rtl/>
        </w:rPr>
        <w:t xml:space="preserve"> </w:t>
      </w:r>
      <w:r w:rsidRPr="00CB61DE">
        <w:rPr>
          <w:rtl/>
        </w:rPr>
        <w:t>וללא אישור, לפעול במדינה, במיוחד כאשר התחנה הזאת, אני ואתה יודעים, היא</w:t>
      </w:r>
      <w:r w:rsidR="00F91A70">
        <w:rPr>
          <w:rtl/>
        </w:rPr>
        <w:t xml:space="preserve"> </w:t>
      </w:r>
      <w:r w:rsidRPr="00CB61DE">
        <w:rPr>
          <w:rtl/>
        </w:rPr>
        <w:t>תחנה</w:t>
      </w:r>
      <w:r w:rsidR="00F91A70">
        <w:rPr>
          <w:rtl/>
        </w:rPr>
        <w:t xml:space="preserve"> </w:t>
      </w:r>
      <w:r w:rsidRPr="00CB61DE">
        <w:rPr>
          <w:rtl/>
        </w:rPr>
        <w:t>שרוב</w:t>
      </w:r>
      <w:r w:rsidR="00F91A70">
        <w:rPr>
          <w:rtl/>
        </w:rPr>
        <w:t xml:space="preserve"> </w:t>
      </w:r>
      <w:r w:rsidRPr="00CB61DE">
        <w:rPr>
          <w:rtl/>
        </w:rPr>
        <w:t>שידוריה,</w:t>
      </w:r>
      <w:r w:rsidR="00F91A70">
        <w:rPr>
          <w:rtl/>
        </w:rPr>
        <w:t xml:space="preserve"> </w:t>
      </w:r>
      <w:r w:rsidRPr="00CB61DE">
        <w:rPr>
          <w:rtl/>
        </w:rPr>
        <w:t>אם לא כולם, הם אנטי</w:t>
      </w:r>
      <w:r w:rsidR="00F91A70">
        <w:rPr>
          <w:rtl/>
        </w:rPr>
        <w:t>-</w:t>
      </w:r>
      <w:r w:rsidRPr="00CB61DE">
        <w:rPr>
          <w:rtl/>
        </w:rPr>
        <w:t>דמוקרטיים וגזעניים. ואני שמעתי אותם.</w:t>
      </w:r>
      <w:r w:rsidR="00F91A70">
        <w:rPr>
          <w:rtl/>
        </w:rPr>
        <w:t xml:space="preserve"> </w:t>
      </w:r>
      <w:r w:rsidRPr="00CB61DE">
        <w:rPr>
          <w:rtl/>
        </w:rPr>
        <w:t>אומנם יש להם שירים מזרחיים יפים, אבל יש הרבה רעל בדברים שהם אומרים.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היות</w:t>
      </w:r>
      <w:r w:rsidR="00F91A70">
        <w:rPr>
          <w:rtl/>
        </w:rPr>
        <w:t xml:space="preserve"> </w:t>
      </w:r>
      <w:r w:rsidRPr="00CB61DE">
        <w:rPr>
          <w:rtl/>
        </w:rPr>
        <w:t>שזה</w:t>
      </w:r>
      <w:r w:rsidR="00F91A70">
        <w:rPr>
          <w:rtl/>
        </w:rPr>
        <w:t xml:space="preserve"> </w:t>
      </w:r>
      <w:r w:rsidRPr="00CB61DE">
        <w:rPr>
          <w:rtl/>
        </w:rPr>
        <w:t>לא הנושא, אני רוצה לומר לאותם אנשים שמגישים את הצעות האי</w:t>
      </w:r>
      <w:r w:rsidR="00F91A70">
        <w:rPr>
          <w:rtl/>
        </w:rPr>
        <w:t>-</w:t>
      </w:r>
      <w:r w:rsidRPr="00CB61DE">
        <w:rPr>
          <w:rtl/>
        </w:rPr>
        <w:t>אמון,</w:t>
      </w:r>
      <w:r w:rsidR="00F91A70">
        <w:rPr>
          <w:rtl/>
        </w:rPr>
        <w:t xml:space="preserve"> </w:t>
      </w:r>
      <w:r w:rsidRPr="00CB61DE">
        <w:rPr>
          <w:rtl/>
        </w:rPr>
        <w:t>שכאשר הם שומעים את המלה שלום, המלה הזאת בפני עצמה היא כמו בד אדום לפני שוורים.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מעורר</w:t>
      </w:r>
      <w:r w:rsidR="00F91A70">
        <w:rPr>
          <w:rtl/>
        </w:rPr>
        <w:t xml:space="preserve"> </w:t>
      </w:r>
      <w:r w:rsidRPr="00CB61DE">
        <w:rPr>
          <w:rtl/>
        </w:rPr>
        <w:t>אצלם</w:t>
      </w:r>
      <w:r w:rsidR="00F91A70">
        <w:rPr>
          <w:rtl/>
        </w:rPr>
        <w:t xml:space="preserve"> </w:t>
      </w:r>
      <w:r w:rsidRPr="00CB61DE">
        <w:rPr>
          <w:rtl/>
        </w:rPr>
        <w:t>איזה כעס, איזו התנפלות. נכון, הימין יכול להקים ארגונים שונים.</w:t>
      </w:r>
      <w:r w:rsidR="00F91A70">
        <w:rPr>
          <w:rtl/>
        </w:rPr>
        <w:t xml:space="preserve"> </w:t>
      </w:r>
      <w:r w:rsidRPr="00CB61DE">
        <w:rPr>
          <w:rtl/>
        </w:rPr>
        <w:t>שמענו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ארגון שהוקם או דובר עליו באריאל, והוא נקרא "זו ארצנו".</w:t>
      </w:r>
      <w:r w:rsidR="00F91A70">
        <w:rPr>
          <w:rtl/>
        </w:rPr>
        <w:t xml:space="preserve"> </w:t>
      </w:r>
      <w:r w:rsidRPr="00CB61DE">
        <w:rPr>
          <w:rtl/>
        </w:rPr>
        <w:t>אני לא יודע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מדברים. מה זאת אומרת "זו ארצנו"? על מה מדובר? על שכם? על הגדה המערבית?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ג'נין?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מה?</w:t>
      </w:r>
      <w:r w:rsidR="00F91A70">
        <w:rPr>
          <w:rtl/>
        </w:rPr>
        <w:t xml:space="preserve"> </w:t>
      </w:r>
      <w:r w:rsidRPr="00CB61DE">
        <w:rPr>
          <w:rtl/>
        </w:rPr>
        <w:t>איפה זה "ארצנו"? אנשים כבר מבולבלים, לא יודעים שיש גבולות</w:t>
      </w:r>
      <w:r w:rsidR="00F91A70">
        <w:rPr>
          <w:rtl/>
        </w:rPr>
        <w:t xml:space="preserve"> </w:t>
      </w:r>
      <w:r w:rsidRPr="00CB61DE">
        <w:rPr>
          <w:rtl/>
        </w:rPr>
        <w:t>למדינת ישראל.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שפירא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עם רמת</w:t>
      </w:r>
      <w:r w:rsidR="00F91A70">
        <w:rPr>
          <w:rtl/>
        </w:rPr>
        <w:t>-</w:t>
      </w:r>
      <w:r w:rsidRPr="00CB61DE">
        <w:rPr>
          <w:rtl/>
        </w:rPr>
        <w:t>גן?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רמת</w:t>
      </w:r>
      <w:r w:rsidR="00F91A70">
        <w:rPr>
          <w:rtl/>
        </w:rPr>
        <w:t>-</w:t>
      </w:r>
      <w:r w:rsidRPr="00CB61DE">
        <w:rPr>
          <w:rtl/>
        </w:rPr>
        <w:t xml:space="preserve">גן, אדוני הרב, היא חלק ממדינת ישראל הריבונית, ומדינת ישראל הריבונית </w:t>
      </w:r>
      <w:r w:rsidR="00F91A70">
        <w:rPr>
          <w:rtl/>
        </w:rPr>
        <w:t>–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שפירא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 היה פיגוע ברמת</w:t>
      </w:r>
      <w:r w:rsidR="00F91A70">
        <w:rPr>
          <w:rtl/>
        </w:rPr>
        <w:t>-</w:t>
      </w:r>
      <w:r w:rsidRPr="00CB61DE">
        <w:rPr>
          <w:rtl/>
        </w:rPr>
        <w:t>גן, לא בשכם?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יש,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הרב,</w:t>
      </w:r>
      <w:r w:rsidR="00F91A70">
        <w:rPr>
          <w:rtl/>
        </w:rPr>
        <w:t xml:space="preserve"> </w:t>
      </w:r>
      <w:r w:rsidRPr="00CB61DE">
        <w:rPr>
          <w:rtl/>
        </w:rPr>
        <w:t>מתנגדי</w:t>
      </w:r>
      <w:r w:rsidR="00F91A70">
        <w:rPr>
          <w:rtl/>
        </w:rPr>
        <w:t xml:space="preserve"> </w:t>
      </w:r>
      <w:r w:rsidRPr="00CB61DE">
        <w:rPr>
          <w:rtl/>
        </w:rPr>
        <w:t>שלום כאן וכאן, בשני הצדדים יש קבוצות שרוצות</w:t>
      </w:r>
      <w:r w:rsidR="00F91A70">
        <w:rPr>
          <w:rtl/>
        </w:rPr>
        <w:t xml:space="preserve"> </w:t>
      </w:r>
      <w:r w:rsidRPr="00CB61DE">
        <w:rPr>
          <w:rtl/>
        </w:rPr>
        <w:t>להילחם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ניצוץ,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נקודת</w:t>
      </w:r>
      <w:r w:rsidR="00F91A70">
        <w:rPr>
          <w:rtl/>
        </w:rPr>
        <w:t xml:space="preserve"> </w:t>
      </w:r>
      <w:r w:rsidRPr="00CB61DE">
        <w:rPr>
          <w:rtl/>
        </w:rPr>
        <w:t>אור</w:t>
      </w:r>
      <w:r w:rsidR="00F91A70">
        <w:rPr>
          <w:rtl/>
        </w:rPr>
        <w:t xml:space="preserve"> </w:t>
      </w:r>
      <w:r w:rsidRPr="00CB61DE">
        <w:rPr>
          <w:rtl/>
        </w:rPr>
        <w:t>בסוף</w:t>
      </w:r>
      <w:r w:rsidR="00F91A70">
        <w:rPr>
          <w:rtl/>
        </w:rPr>
        <w:t xml:space="preserve"> </w:t>
      </w:r>
      <w:r w:rsidRPr="00CB61DE">
        <w:rPr>
          <w:rtl/>
        </w:rPr>
        <w:t>המנהרה, גם בקרב הפלשתינים וגם בקרב</w:t>
      </w:r>
      <w:r w:rsidR="00F91A70">
        <w:rPr>
          <w:rtl/>
        </w:rPr>
        <w:t xml:space="preserve"> </w:t>
      </w:r>
      <w:r w:rsidRPr="00CB61DE">
        <w:rPr>
          <w:rtl/>
        </w:rPr>
        <w:t>הישראלים.</w:t>
      </w:r>
      <w:r w:rsidR="00F91A70">
        <w:rPr>
          <w:rtl/>
        </w:rPr>
        <w:t xml:space="preserve"> </w:t>
      </w:r>
      <w:r w:rsidRPr="00CB61DE">
        <w:rPr>
          <w:rtl/>
        </w:rPr>
        <w:t>תראה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עושים</w:t>
      </w:r>
      <w:r w:rsidR="00F91A70">
        <w:rPr>
          <w:rtl/>
        </w:rPr>
        <w:t xml:space="preserve"> </w:t>
      </w:r>
      <w:r w:rsidRPr="00CB61DE">
        <w:rPr>
          <w:rtl/>
        </w:rPr>
        <w:t>באל</w:t>
      </w:r>
      <w:r w:rsidR="00F91A70">
        <w:rPr>
          <w:rtl/>
        </w:rPr>
        <w:t>-</w:t>
      </w:r>
      <w:r w:rsidRPr="00CB61DE">
        <w:rPr>
          <w:rtl/>
        </w:rPr>
        <w:t>חאדר עכשיו. היום מתנגשים עם צה"ל והמשטרה, מחר</w:t>
      </w:r>
      <w:r w:rsidR="00F91A70">
        <w:rPr>
          <w:rtl/>
        </w:rPr>
        <w:t xml:space="preserve"> </w:t>
      </w:r>
      <w:r w:rsidRPr="00CB61DE">
        <w:rPr>
          <w:rtl/>
        </w:rPr>
        <w:t>יתנגשו עם הפלשתינים. מה יש להם לעשות שם? מה זאת "זו ארצנו"? על מה מדובר כאן?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האשם, בזה שלא תהיה לך אי</w:t>
      </w:r>
      <w:r w:rsidR="00F91A70">
        <w:rPr>
          <w:rtl/>
        </w:rPr>
        <w:t>-</w:t>
      </w:r>
      <w:r w:rsidRPr="00CB61DE">
        <w:rPr>
          <w:rtl/>
        </w:rPr>
        <w:t>הבנה: הארץ היא ארצנו, על כך אין ויכוח לא בצד הזה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בצד הזה.</w:t>
      </w:r>
      <w:r w:rsidR="00F91A70">
        <w:rPr>
          <w:rtl/>
        </w:rPr>
        <w:t xml:space="preserve"> </w:t>
      </w:r>
      <w:r w:rsidRPr="00CB61DE">
        <w:rPr>
          <w:rtl/>
        </w:rPr>
        <w:t>הוויכוח הוא האם חלק מארצנו צריך למסור לאחרים. על כך שהארץ ארצנו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אין ויכוח לא בצד הזה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שאתה אומר כאן מקומם הרבה יותר ממה שאומרים אנשים מצד ימין. מה שאתה אומר</w:t>
      </w:r>
      <w:r w:rsidR="00F91A70">
        <w:rPr>
          <w:rtl/>
        </w:rPr>
        <w:t xml:space="preserve"> </w:t>
      </w:r>
      <w:r w:rsidRPr="00CB61DE">
        <w:rPr>
          <w:rtl/>
        </w:rPr>
        <w:t>הוא חרפה.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יעזור לך, הארץ הזאת היא ארצנו.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צריך להתבייש אם אתה אומר כך. אתה לא נוטר, אתה לא אלוהים שלהם.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 זה לא קשור, אז אל תשאל מה זאת "ארצנו". שכם וג'נין הן ארצנו.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אתה? אתה בא למסור להם? נדיב?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 ארצנו.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האשם מחאמיד.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 ארצם, והם יקימו שם מדינה משלהם.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כ"ץ</w:t>
      </w:r>
      <w:r>
        <w:rPr>
          <w:rtl/>
        </w:rPr>
        <w:t>-</w:t>
      </w:r>
      <w:r w:rsidRPr="00F91A70">
        <w:rPr>
          <w:rtl/>
        </w:rPr>
        <w:t>עוז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 ארצנו.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 ארצם.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כ"ץ</w:t>
      </w:r>
      <w:r w:rsidR="00F91A70">
        <w:rPr>
          <w:rtl/>
        </w:rPr>
        <w:t>-</w:t>
      </w:r>
      <w:r w:rsidRPr="00CB61DE">
        <w:rPr>
          <w:rtl/>
        </w:rPr>
        <w:t>עוז.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ארצם,</w:t>
      </w:r>
      <w:r w:rsidR="00F91A70">
        <w:rPr>
          <w:rtl/>
        </w:rPr>
        <w:t xml:space="preserve"> </w:t>
      </w:r>
      <w:r w:rsidRPr="00CB61DE">
        <w:rPr>
          <w:rtl/>
        </w:rPr>
        <w:t>והם</w:t>
      </w:r>
      <w:r w:rsidR="00F91A70">
        <w:rPr>
          <w:rtl/>
        </w:rPr>
        <w:t xml:space="preserve"> </w:t>
      </w:r>
      <w:r w:rsidRPr="00CB61DE">
        <w:rPr>
          <w:rtl/>
        </w:rPr>
        <w:t>יקימו</w:t>
      </w:r>
      <w:r w:rsidR="00F91A70">
        <w:rPr>
          <w:rtl/>
        </w:rPr>
        <w:t xml:space="preserve"> </w:t>
      </w:r>
      <w:r w:rsidRPr="00CB61DE">
        <w:rPr>
          <w:rtl/>
        </w:rPr>
        <w:t>מדינה</w:t>
      </w:r>
      <w:r w:rsidR="00F91A70">
        <w:rPr>
          <w:rtl/>
        </w:rPr>
        <w:t xml:space="preserve"> </w:t>
      </w:r>
      <w:r w:rsidRPr="00CB61DE">
        <w:rPr>
          <w:rtl/>
        </w:rPr>
        <w:t>שבירתה ירושלים המזרחית. תשמע טוב:</w:t>
      </w:r>
      <w:r w:rsidR="00F91A70">
        <w:rPr>
          <w:rtl/>
        </w:rPr>
        <w:t xml:space="preserve"> </w:t>
      </w:r>
      <w:r w:rsidRPr="00CB61DE">
        <w:rPr>
          <w:rtl/>
        </w:rPr>
        <w:t>ירושלים</w:t>
      </w:r>
      <w:r w:rsidR="00F91A70">
        <w:rPr>
          <w:rtl/>
        </w:rPr>
        <w:t xml:space="preserve"> </w:t>
      </w:r>
      <w:r w:rsidRPr="00CB61DE">
        <w:rPr>
          <w:rtl/>
        </w:rPr>
        <w:t>המזרחית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בירתם</w:t>
      </w:r>
      <w:r w:rsidR="00F91A70">
        <w:rPr>
          <w:rtl/>
        </w:rPr>
        <w:t xml:space="preserve"> </w:t>
      </w:r>
      <w:r w:rsidRPr="00CB61DE">
        <w:rPr>
          <w:rtl/>
        </w:rPr>
        <w:t>של הפלשתינים במדינה שלהם. אתה יכול לצאת, אתה יכול להתעלף.</w:t>
      </w:r>
      <w:r w:rsidR="00F91A70">
        <w:rPr>
          <w:rtl/>
        </w:rPr>
        <w:t xml:space="preserve"> </w:t>
      </w:r>
      <w:r w:rsidRPr="00CB61DE">
        <w:rPr>
          <w:rtl/>
        </w:rPr>
        <w:t>תעשה מה שאתה רוצה.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האשם מחאמיד, זמנך כבר תם.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גברתי, יש אנשים ששונאים לשמוע את האמת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הזמן שלך כבר תם.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לא רוצים לשמוע את האמת.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 אתה לא רוצה לשמוע שזמנך תם. מה לעשות?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 xml:space="preserve">ראש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כן, אני מבקשת לסיים.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לומר,</w:t>
      </w:r>
      <w:r w:rsidR="00F91A70">
        <w:rPr>
          <w:rtl/>
        </w:rPr>
        <w:t xml:space="preserve"> </w:t>
      </w:r>
      <w:r w:rsidRPr="00CB61DE">
        <w:rPr>
          <w:rtl/>
        </w:rPr>
        <w:t>שמי</w:t>
      </w:r>
      <w:r w:rsidR="00F91A70">
        <w:rPr>
          <w:rtl/>
        </w:rPr>
        <w:t xml:space="preserve"> </w:t>
      </w:r>
      <w:r w:rsidRPr="00CB61DE">
        <w:rPr>
          <w:rtl/>
        </w:rPr>
        <w:t>שממשיך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הראייה</w:t>
      </w:r>
      <w:r w:rsidR="00F91A70">
        <w:rPr>
          <w:rtl/>
        </w:rPr>
        <w:t xml:space="preserve"> </w:t>
      </w:r>
      <w:r w:rsidRPr="00CB61DE">
        <w:rPr>
          <w:rtl/>
        </w:rPr>
        <w:t>הגזענית הזאת של חבר הכנסת החדש</w:t>
      </w:r>
      <w:r w:rsidR="00F91A70">
        <w:rPr>
          <w:rtl/>
        </w:rPr>
        <w:t xml:space="preserve"> </w:t>
      </w:r>
      <w:r w:rsidRPr="00CB61DE">
        <w:rPr>
          <w:rtl/>
        </w:rPr>
        <w:t>כ"ץ</w:t>
      </w:r>
      <w:r w:rsidR="00F91A70">
        <w:rPr>
          <w:rtl/>
        </w:rPr>
        <w:t>-</w:t>
      </w:r>
      <w:r w:rsidRPr="00CB61DE">
        <w:rPr>
          <w:rtl/>
        </w:rPr>
        <w:t xml:space="preserve">עוז </w:t>
      </w:r>
      <w:r w:rsidR="00F91A70">
        <w:rPr>
          <w:rtl/>
        </w:rPr>
        <w:t>–</w:t>
      </w:r>
      <w:r w:rsidRPr="00CB61DE">
        <w:rPr>
          <w:rtl/>
        </w:rPr>
        <w:t xml:space="preserve"> נכון, זה שמו?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כ"ץ</w:t>
      </w:r>
      <w:r w:rsidR="00F91A70">
        <w:rPr>
          <w:rtl/>
        </w:rPr>
        <w:t>-</w:t>
      </w:r>
      <w:r w:rsidRPr="00CB61DE">
        <w:rPr>
          <w:rtl/>
        </w:rPr>
        <w:t>עוז, כן, זה שמו.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האשם מחאמיד (חד"ש):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שממשיך</w:t>
      </w:r>
      <w:r w:rsidR="00F91A70">
        <w:rPr>
          <w:rtl/>
        </w:rPr>
        <w:t xml:space="preserve"> </w:t>
      </w:r>
      <w:r w:rsidRPr="00CB61DE">
        <w:rPr>
          <w:rtl/>
        </w:rPr>
        <w:t>עם זה ומדבר בצורה כזאת צריך לזכור, שדבריו, מעשיו, הם שמחריבים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עתידם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העמים</w:t>
      </w:r>
      <w:r w:rsidR="00F91A70">
        <w:rPr>
          <w:rtl/>
        </w:rPr>
        <w:t xml:space="preserve"> </w:t>
      </w:r>
      <w:r w:rsidRPr="00CB61DE">
        <w:rPr>
          <w:rtl/>
        </w:rPr>
        <w:t>באזור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הם שחותרים תחת מדינת ישראל, הם שקוראים למרי</w:t>
      </w:r>
      <w:r w:rsidR="00F91A70">
        <w:rPr>
          <w:rtl/>
        </w:rPr>
        <w:t xml:space="preserve"> </w:t>
      </w:r>
      <w:r w:rsidRPr="00CB61DE">
        <w:rPr>
          <w:rtl/>
        </w:rPr>
        <w:t>אזרחי.</w:t>
      </w:r>
      <w:r w:rsidR="00F91A70">
        <w:rPr>
          <w:rtl/>
        </w:rPr>
        <w:t xml:space="preserve"> </w:t>
      </w:r>
      <w:r w:rsidRPr="00CB61DE">
        <w:rPr>
          <w:rtl/>
        </w:rPr>
        <w:t>לכן,</w:t>
      </w:r>
      <w:r w:rsidR="00F91A70">
        <w:rPr>
          <w:rtl/>
        </w:rPr>
        <w:t xml:space="preserve"> </w:t>
      </w:r>
      <w:r w:rsidRPr="00CB61DE">
        <w:rPr>
          <w:rtl/>
        </w:rPr>
        <w:t>גברתי,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לומר, שהיות שמגישי הצעת האי</w:t>
      </w:r>
      <w:r w:rsidR="00F91A70">
        <w:rPr>
          <w:rtl/>
        </w:rPr>
        <w:t>-</w:t>
      </w:r>
      <w:r w:rsidRPr="00CB61DE">
        <w:rPr>
          <w:rtl/>
        </w:rPr>
        <w:t>אמון הם האחרונים</w:t>
      </w:r>
      <w:r w:rsidR="00F91A70">
        <w:rPr>
          <w:rtl/>
        </w:rPr>
        <w:t xml:space="preserve"> </w:t>
      </w:r>
      <w:r w:rsidRPr="00CB61DE">
        <w:rPr>
          <w:rtl/>
        </w:rPr>
        <w:t>לאמון, האנשים שפויים במדינה, אנחנו, נצביע נגד האי</w:t>
      </w:r>
      <w:r w:rsidR="00F91A70">
        <w:rPr>
          <w:rtl/>
        </w:rPr>
        <w:t>-</w:t>
      </w:r>
      <w:r w:rsidRPr="00CB61DE">
        <w:rPr>
          <w:rtl/>
        </w:rPr>
        <w:t>אמון.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לחבר הכנסת האשם מחאמיד.</w:t>
      </w:r>
      <w:r w:rsidR="00F91A70">
        <w:rPr>
          <w:rtl/>
        </w:rPr>
        <w:t xml:space="preserve"> </w:t>
      </w:r>
      <w:r w:rsidRPr="00CB61DE">
        <w:rPr>
          <w:rtl/>
        </w:rPr>
        <w:t>אני מזמינה את חבר הכנסת חנן פורת, אחריו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חבר הכנסת יוסף</w:t>
      </w:r>
      <w:r w:rsidR="00F91A70">
        <w:rPr>
          <w:rtl/>
        </w:rPr>
        <w:t>-</w:t>
      </w:r>
      <w:r w:rsidRPr="00CB61DE">
        <w:rPr>
          <w:rtl/>
        </w:rPr>
        <w:t>בא</w:t>
      </w:r>
      <w:r w:rsidR="00F91A70">
        <w:rPr>
          <w:rtl/>
        </w:rPr>
        <w:t>-</w:t>
      </w:r>
      <w:r w:rsidRPr="00CB61DE">
        <w:rPr>
          <w:rtl/>
        </w:rPr>
        <w:t>גד.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חנן פורת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הראש,</w:t>
      </w:r>
      <w:r w:rsidR="00F91A70">
        <w:rPr>
          <w:rtl/>
        </w:rPr>
        <w:t xml:space="preserve"> </w:t>
      </w:r>
      <w:r w:rsidRPr="00CB61DE">
        <w:rPr>
          <w:rtl/>
        </w:rPr>
        <w:t>רבותי חברי הכנסת, עכשיו, כשוך הסערה שהיתה כאן במליאה</w:t>
      </w:r>
      <w:r w:rsidR="00F91A70">
        <w:rPr>
          <w:rtl/>
        </w:rPr>
        <w:t xml:space="preserve"> </w:t>
      </w:r>
      <w:r w:rsidRPr="00CB61DE">
        <w:rPr>
          <w:rtl/>
        </w:rPr>
        <w:t>בנושא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7,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ליתר</w:t>
      </w:r>
      <w:r w:rsidR="00F91A70">
        <w:rPr>
          <w:rtl/>
        </w:rPr>
        <w:t xml:space="preserve"> </w:t>
      </w:r>
      <w:r w:rsidRPr="00CB61DE">
        <w:rPr>
          <w:rtl/>
        </w:rPr>
        <w:t>דיוק</w:t>
      </w:r>
      <w:r w:rsidR="00F91A70">
        <w:rPr>
          <w:rtl/>
        </w:rPr>
        <w:t xml:space="preserve"> </w:t>
      </w:r>
      <w:r w:rsidRPr="00CB61DE">
        <w:rPr>
          <w:rtl/>
        </w:rPr>
        <w:t>בפרשת הנבלה כלפי ערוץ</w:t>
      </w:r>
      <w:r w:rsidR="00F91A70">
        <w:rPr>
          <w:rtl/>
        </w:rPr>
        <w:t>-</w:t>
      </w:r>
      <w:r w:rsidRPr="00CB61DE">
        <w:rPr>
          <w:rtl/>
        </w:rPr>
        <w:t>7, אני רוצה להציב את</w:t>
      </w:r>
      <w:r w:rsidR="00F91A70">
        <w:rPr>
          <w:rtl/>
        </w:rPr>
        <w:t xml:space="preserve"> </w:t>
      </w:r>
      <w:r w:rsidRPr="00CB61DE">
        <w:rPr>
          <w:rtl/>
        </w:rPr>
        <w:t>העובדות שנוגעות לדברים האלה ולהעמיד אותן על דיוקן.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כן, גברתי היושבת</w:t>
      </w:r>
      <w:r w:rsidR="00F91A70">
        <w:rPr>
          <w:rtl/>
        </w:rPr>
        <w:t>-</w:t>
      </w:r>
      <w:r w:rsidRPr="00CB61DE">
        <w:rPr>
          <w:rtl/>
        </w:rPr>
        <w:t>ראש, אני רוצה לומר: אם אנחנו מגישים היום הצעת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בממשלה, הרי</w:t>
      </w:r>
      <w:r w:rsidR="00F91A70">
        <w:rPr>
          <w:rtl/>
        </w:rPr>
        <w:t xml:space="preserve"> </w:t>
      </w:r>
      <w:r w:rsidRPr="00CB61DE">
        <w:rPr>
          <w:rtl/>
        </w:rPr>
        <w:t>זה בראש ובראשונה בשל נקודה אחת מוסרית שעומדת לפני הנקודה</w:t>
      </w:r>
      <w:r w:rsidR="00F91A70">
        <w:rPr>
          <w:rtl/>
        </w:rPr>
        <w:t xml:space="preserve"> </w:t>
      </w:r>
      <w:r w:rsidRPr="00CB61DE">
        <w:rPr>
          <w:rtl/>
        </w:rPr>
        <w:t>המדינית</w:t>
      </w:r>
      <w:r w:rsidR="00F91A70">
        <w:rPr>
          <w:rtl/>
        </w:rPr>
        <w:t xml:space="preserve"> </w:t>
      </w:r>
      <w:r w:rsidRPr="00CB61DE">
        <w:rPr>
          <w:rtl/>
        </w:rPr>
        <w:t>והלאומית,</w:t>
      </w:r>
      <w:r w:rsidR="00F91A70">
        <w:rPr>
          <w:rtl/>
        </w:rPr>
        <w:t xml:space="preserve"> </w:t>
      </w:r>
      <w:r w:rsidRPr="00CB61DE">
        <w:rPr>
          <w:rtl/>
        </w:rPr>
        <w:t>והיא</w:t>
      </w:r>
      <w:r w:rsidR="00F91A70">
        <w:rPr>
          <w:rtl/>
        </w:rPr>
        <w:t xml:space="preserve"> </w:t>
      </w:r>
      <w:r w:rsidRPr="00CB61DE">
        <w:rPr>
          <w:rtl/>
        </w:rPr>
        <w:t>צביעותם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העושים</w:t>
      </w:r>
      <w:r w:rsidR="00F91A70">
        <w:rPr>
          <w:rtl/>
        </w:rPr>
        <w:t xml:space="preserve"> </w:t>
      </w:r>
      <w:r w:rsidRPr="00CB61DE">
        <w:rPr>
          <w:rtl/>
        </w:rPr>
        <w:t>מעשה</w:t>
      </w:r>
      <w:r w:rsidR="00F91A70">
        <w:rPr>
          <w:rtl/>
        </w:rPr>
        <w:t xml:space="preserve"> </w:t>
      </w:r>
      <w:r w:rsidRPr="00CB61DE">
        <w:rPr>
          <w:rtl/>
        </w:rPr>
        <w:t>זמרי</w:t>
      </w:r>
      <w:r w:rsidR="00F91A70">
        <w:rPr>
          <w:rtl/>
        </w:rPr>
        <w:t xml:space="preserve"> </w:t>
      </w:r>
      <w:r w:rsidRPr="00CB61DE">
        <w:rPr>
          <w:rtl/>
        </w:rPr>
        <w:t>ומבקשים</w:t>
      </w:r>
      <w:r w:rsidR="00F91A70">
        <w:rPr>
          <w:rtl/>
        </w:rPr>
        <w:t xml:space="preserve"> </w:t>
      </w:r>
      <w:r w:rsidRPr="00CB61DE">
        <w:rPr>
          <w:rtl/>
        </w:rPr>
        <w:t>שכר כפנחס.</w:t>
      </w:r>
      <w:r w:rsidR="00F91A70">
        <w:rPr>
          <w:rtl/>
        </w:rPr>
        <w:t xml:space="preserve"> </w:t>
      </w:r>
      <w:r w:rsidRPr="00CB61DE">
        <w:rPr>
          <w:rtl/>
        </w:rPr>
        <w:t>והצביעות הזאת היא שמקוממת אותנו עד יסוד.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נתחיל</w:t>
      </w:r>
      <w:r w:rsidR="00F91A70">
        <w:rPr>
          <w:rtl/>
        </w:rPr>
        <w:t xml:space="preserve"> </w:t>
      </w:r>
      <w:r w:rsidRPr="00CB61DE">
        <w:rPr>
          <w:rtl/>
        </w:rPr>
        <w:t>בסוגיה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7, כי שם הצביעות מתגלית במלוא עוצמתה. השרה שולמית</w:t>
      </w:r>
      <w:r w:rsidR="00F91A70">
        <w:rPr>
          <w:rtl/>
        </w:rPr>
        <w:t xml:space="preserve"> </w:t>
      </w:r>
      <w:r w:rsidRPr="00CB61DE">
        <w:rPr>
          <w:rtl/>
        </w:rPr>
        <w:t>אלוני</w:t>
      </w:r>
      <w:r w:rsidR="00F91A70">
        <w:rPr>
          <w:rtl/>
        </w:rPr>
        <w:t xml:space="preserve"> – </w:t>
      </w:r>
      <w:r w:rsidRPr="00CB61DE">
        <w:rPr>
          <w:rtl/>
        </w:rPr>
        <w:t>ספינת</w:t>
      </w:r>
      <w:r w:rsidR="00F91A70">
        <w:rPr>
          <w:rtl/>
        </w:rPr>
        <w:t xml:space="preserve"> </w:t>
      </w:r>
      <w:r w:rsidRPr="00CB61DE">
        <w:rPr>
          <w:rtl/>
        </w:rPr>
        <w:t>השלום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אייבי</w:t>
      </w:r>
      <w:r w:rsidR="00F91A70">
        <w:rPr>
          <w:rtl/>
        </w:rPr>
        <w:t xml:space="preserve"> </w:t>
      </w:r>
      <w:r w:rsidRPr="00CB61DE">
        <w:rPr>
          <w:rtl/>
        </w:rPr>
        <w:t>נתן היתה ילדת טיפוחיה, היא ויוסי שריד עיקמו</w:t>
      </w:r>
      <w:r w:rsidR="00F91A70">
        <w:rPr>
          <w:rtl/>
        </w:rPr>
        <w:t xml:space="preserve"> </w:t>
      </w:r>
      <w:r w:rsidRPr="00CB61DE">
        <w:rPr>
          <w:rtl/>
        </w:rPr>
        <w:t>וסובבו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כנגד</w:t>
      </w:r>
      <w:r w:rsidR="00F91A70">
        <w:rPr>
          <w:rtl/>
        </w:rPr>
        <w:t xml:space="preserve"> </w:t>
      </w:r>
      <w:r w:rsidRPr="00CB61DE">
        <w:rPr>
          <w:rtl/>
        </w:rPr>
        <w:t>תחנות</w:t>
      </w:r>
      <w:r w:rsidR="00F91A70">
        <w:rPr>
          <w:rtl/>
        </w:rPr>
        <w:t xml:space="preserve"> </w:t>
      </w:r>
      <w:r w:rsidRPr="00CB61DE">
        <w:rPr>
          <w:rtl/>
        </w:rPr>
        <w:t>פיראטיות</w:t>
      </w:r>
      <w:r w:rsidR="00F91A70">
        <w:rPr>
          <w:rtl/>
        </w:rPr>
        <w:t xml:space="preserve"> </w:t>
      </w:r>
      <w:r w:rsidRPr="00CB61DE">
        <w:rPr>
          <w:rtl/>
        </w:rPr>
        <w:t>כדי לאפשר לאייבי נתן, ששידר בתוך המים</w:t>
      </w:r>
      <w:r w:rsidR="00F91A70">
        <w:rPr>
          <w:rtl/>
        </w:rPr>
        <w:t xml:space="preserve"> </w:t>
      </w:r>
      <w:r w:rsidRPr="00CB61DE">
        <w:rPr>
          <w:rtl/>
        </w:rPr>
        <w:t>הטריטוריאליים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קילומטר או שניים בסך הכול מהחוף, לשדר. היו עולים על</w:t>
      </w:r>
      <w:r w:rsidR="00F91A70">
        <w:rPr>
          <w:rtl/>
        </w:rPr>
        <w:t xml:space="preserve"> </w:t>
      </w:r>
      <w:r w:rsidRPr="00CB61DE">
        <w:rPr>
          <w:rtl/>
        </w:rPr>
        <w:t>האונייה, היו מכרכרים סביבה. לפתע, כשהופיע ערוץ</w:t>
      </w:r>
      <w:r w:rsidR="00F91A70">
        <w:rPr>
          <w:rtl/>
        </w:rPr>
        <w:t>-</w:t>
      </w:r>
      <w:r w:rsidRPr="00CB61DE">
        <w:rPr>
          <w:rtl/>
        </w:rPr>
        <w:t>7 הוא היה לצנינים בעיניהם.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 לך, גברתי: במשך שנה וחצי, מאז קיבלה השרה שולמית אלוני את</w:t>
      </w:r>
      <w:r w:rsidR="00F91A70">
        <w:rPr>
          <w:rtl/>
        </w:rPr>
        <w:t xml:space="preserve"> </w:t>
      </w:r>
      <w:r w:rsidRPr="00CB61DE">
        <w:rPr>
          <w:rtl/>
        </w:rPr>
        <w:t>התפקיד,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מחפשת</w:t>
      </w:r>
      <w:r w:rsidR="00F91A70">
        <w:rPr>
          <w:rtl/>
        </w:rPr>
        <w:t xml:space="preserve"> </w:t>
      </w:r>
      <w:r w:rsidRPr="00CB61DE">
        <w:rPr>
          <w:rtl/>
        </w:rPr>
        <w:t>כל דרך אפשרית כדי למנוע את שידורי ערוץ</w:t>
      </w:r>
      <w:r w:rsidR="00F91A70">
        <w:rPr>
          <w:rtl/>
        </w:rPr>
        <w:t>-</w:t>
      </w:r>
      <w:r w:rsidRPr="00CB61DE">
        <w:rPr>
          <w:rtl/>
        </w:rPr>
        <w:t>7 ולהטביע אותו. מה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לא עשתה? ואני אומר זאת מתוך ידיעה מקרוב: שלחה להונדורס, האונייה שתחת דגלה</w:t>
      </w:r>
      <w:r w:rsidR="00F91A70">
        <w:rPr>
          <w:rtl/>
        </w:rPr>
        <w:t xml:space="preserve"> </w:t>
      </w:r>
      <w:r w:rsidRPr="00CB61DE">
        <w:rPr>
          <w:rtl/>
        </w:rPr>
        <w:t>משדר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7,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לראות</w:t>
      </w:r>
      <w:r w:rsidR="00F91A70">
        <w:rPr>
          <w:rtl/>
        </w:rPr>
        <w:t xml:space="preserve"> </w:t>
      </w:r>
      <w:r w:rsidRPr="00CB61DE">
        <w:rPr>
          <w:rtl/>
        </w:rPr>
        <w:t>שמא המסמכים אינם חוקיים.</w:t>
      </w:r>
      <w:r w:rsidR="00F91A70">
        <w:rPr>
          <w:rtl/>
        </w:rPr>
        <w:t xml:space="preserve"> </w:t>
      </w:r>
      <w:r w:rsidRPr="00CB61DE">
        <w:rPr>
          <w:rtl/>
        </w:rPr>
        <w:t>בדקו ומצאו שהאונייה נמצאת</w:t>
      </w:r>
      <w:r w:rsidR="00F91A70">
        <w:rPr>
          <w:rtl/>
        </w:rPr>
        <w:t xml:space="preserve"> </w:t>
      </w:r>
      <w:r w:rsidRPr="00CB61DE">
        <w:rPr>
          <w:rtl/>
        </w:rPr>
        <w:t>בתוך</w:t>
      </w:r>
      <w:r w:rsidR="00F91A70">
        <w:rPr>
          <w:rtl/>
        </w:rPr>
        <w:t xml:space="preserve"> </w:t>
      </w:r>
      <w:r w:rsidRPr="00CB61DE">
        <w:rPr>
          <w:rtl/>
        </w:rPr>
        <w:t>המים</w:t>
      </w:r>
      <w:r w:rsidR="00F91A70">
        <w:rPr>
          <w:rtl/>
        </w:rPr>
        <w:t xml:space="preserve"> </w:t>
      </w:r>
      <w:r w:rsidRPr="00CB61DE">
        <w:rPr>
          <w:rtl/>
        </w:rPr>
        <w:t>הטריטוריאליים במרחק של 16 קילומטרים, ובעקבות דבר זה האונייה הפליגה</w:t>
      </w:r>
      <w:r w:rsidR="00F91A70">
        <w:rPr>
          <w:rtl/>
        </w:rPr>
        <w:t xml:space="preserve"> </w:t>
      </w:r>
      <w:r w:rsidRPr="00CB61DE">
        <w:rPr>
          <w:rtl/>
        </w:rPr>
        <w:t>עוד 2 קילומטרים.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רוצה להבהיר כאן: היה קונסנסוס בוועדה בראשותו של פורז, שתחנות פיראטיות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תשדרנה,</w:t>
      </w:r>
      <w:r w:rsidR="00F91A70">
        <w:rPr>
          <w:rtl/>
        </w:rPr>
        <w:t xml:space="preserve"> </w:t>
      </w:r>
      <w:r w:rsidRPr="00CB61DE">
        <w:rPr>
          <w:rtl/>
        </w:rPr>
        <w:t>מלבד ערוץ</w:t>
      </w:r>
      <w:r w:rsidR="00F91A70">
        <w:rPr>
          <w:rtl/>
        </w:rPr>
        <w:t>-</w:t>
      </w:r>
      <w:r w:rsidRPr="00CB61DE">
        <w:rPr>
          <w:rtl/>
        </w:rPr>
        <w:t>7, בגלל העובדה שערוץ</w:t>
      </w:r>
      <w:r w:rsidR="00F91A70">
        <w:rPr>
          <w:rtl/>
        </w:rPr>
        <w:t>-</w:t>
      </w:r>
      <w:r w:rsidRPr="00CB61DE">
        <w:rPr>
          <w:rtl/>
        </w:rPr>
        <w:t>7 משדר מחוץ למים הטריטוריאליים, עם</w:t>
      </w:r>
      <w:r w:rsidR="00F91A70">
        <w:rPr>
          <w:rtl/>
        </w:rPr>
        <w:t xml:space="preserve"> </w:t>
      </w:r>
      <w:r w:rsidRPr="00CB61DE">
        <w:rPr>
          <w:rtl/>
        </w:rPr>
        <w:t>כל ההוצאות הכספיות שנובעות מכך.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מי פתי ויאמין שהיה כאן איזה דבר מקרי, כפי שאמרה לי השרה שולמית אלוני </w:t>
      </w:r>
      <w:r w:rsidR="00F91A70">
        <w:rPr>
          <w:rtl/>
        </w:rPr>
        <w:t>–</w:t>
      </w:r>
      <w:r w:rsidRPr="00CB61DE">
        <w:rPr>
          <w:rtl/>
        </w:rPr>
        <w:t xml:space="preserve"> יש</w:t>
      </w:r>
      <w:r w:rsidR="00F91A70">
        <w:rPr>
          <w:rtl/>
        </w:rPr>
        <w:t xml:space="preserve"> </w:t>
      </w:r>
      <w:r w:rsidRPr="00CB61DE">
        <w:rPr>
          <w:rtl/>
        </w:rPr>
        <w:t>הוראת</w:t>
      </w:r>
      <w:r w:rsidR="00F91A70">
        <w:rPr>
          <w:rtl/>
        </w:rPr>
        <w:t xml:space="preserve"> </w:t>
      </w:r>
      <w:r w:rsidRPr="00CB61DE">
        <w:rPr>
          <w:rtl/>
        </w:rPr>
        <w:t>קבע,</w:t>
      </w:r>
      <w:r w:rsidR="00F91A70">
        <w:rPr>
          <w:rtl/>
        </w:rPr>
        <w:t xml:space="preserve"> </w:t>
      </w:r>
      <w:r w:rsidRPr="00CB61DE">
        <w:rPr>
          <w:rtl/>
        </w:rPr>
        <w:t>ובמקרה</w:t>
      </w:r>
      <w:r w:rsidR="00F91A70">
        <w:rPr>
          <w:rtl/>
        </w:rPr>
        <w:t xml:space="preserve"> </w:t>
      </w:r>
      <w:r w:rsidRPr="00CB61DE">
        <w:rPr>
          <w:rtl/>
        </w:rPr>
        <w:t>היא התגלגלה לכאן? הפקחים שנשלחו מטעם השרה אלוני עקבו אחרי</w:t>
      </w:r>
      <w:r w:rsidR="00F91A70">
        <w:rPr>
          <w:rtl/>
        </w:rPr>
        <w:t xml:space="preserve"> </w:t>
      </w:r>
      <w:r w:rsidRPr="00CB61DE">
        <w:rPr>
          <w:rtl/>
        </w:rPr>
        <w:t>האונייה,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ידעו</w:t>
      </w:r>
      <w:r w:rsidR="00F91A70">
        <w:rPr>
          <w:rtl/>
        </w:rPr>
        <w:t xml:space="preserve"> </w:t>
      </w:r>
      <w:r w:rsidRPr="00CB61DE">
        <w:rPr>
          <w:rtl/>
        </w:rPr>
        <w:t>היטב שהאונייה לא משדרת בתשעת הימים, שכל שנה בימים האלה היא</w:t>
      </w:r>
      <w:r w:rsidR="00F91A70">
        <w:rPr>
          <w:rtl/>
        </w:rPr>
        <w:t xml:space="preserve"> </w:t>
      </w:r>
      <w:r w:rsidRPr="00CB61DE">
        <w:rPr>
          <w:rtl/>
        </w:rPr>
        <w:t>באה</w:t>
      </w:r>
      <w:r w:rsidR="00F91A70">
        <w:rPr>
          <w:rtl/>
        </w:rPr>
        <w:t xml:space="preserve"> </w:t>
      </w: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הנמל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לערוך תיקונים במבדוק.</w:t>
      </w:r>
      <w:r w:rsidR="00F91A70">
        <w:rPr>
          <w:rtl/>
        </w:rPr>
        <w:t xml:space="preserve"> </w:t>
      </w:r>
      <w:r w:rsidRPr="00CB61DE">
        <w:rPr>
          <w:rtl/>
        </w:rPr>
        <w:t>הם עקבו אחריה.</w:t>
      </w:r>
      <w:r w:rsidR="00F91A70">
        <w:rPr>
          <w:rtl/>
        </w:rPr>
        <w:t xml:space="preserve"> </w:t>
      </w:r>
      <w:r w:rsidRPr="00CB61DE">
        <w:rPr>
          <w:rtl/>
        </w:rPr>
        <w:t>ולא די בכך, אלא פקח</w:t>
      </w:r>
      <w:r w:rsidR="00F91A70">
        <w:rPr>
          <w:rtl/>
        </w:rPr>
        <w:t xml:space="preserve"> </w:t>
      </w:r>
      <w:r w:rsidRPr="00CB61DE">
        <w:rPr>
          <w:rtl/>
        </w:rPr>
        <w:t>מטעם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שרת התקשורת ניגש והגיש תצהיר כוזב </w:t>
      </w:r>
      <w:r w:rsidR="00F91A70">
        <w:rPr>
          <w:rtl/>
        </w:rPr>
        <w:t>–</w:t>
      </w:r>
      <w:r w:rsidRPr="00CB61DE">
        <w:rPr>
          <w:rtl/>
        </w:rPr>
        <w:t xml:space="preserve"> אני אומר זאת במלוא האחריות </w:t>
      </w:r>
      <w:r w:rsidR="00F91A70">
        <w:rPr>
          <w:rtl/>
        </w:rPr>
        <w:t>–</w:t>
      </w:r>
      <w:r w:rsidRPr="00CB61DE">
        <w:rPr>
          <w:rtl/>
        </w:rPr>
        <w:t xml:space="preserve"> למשטרה,</w:t>
      </w:r>
      <w:r w:rsidR="00F91A70">
        <w:rPr>
          <w:rtl/>
        </w:rPr>
        <w:t xml:space="preserve"> </w:t>
      </w:r>
      <w:r w:rsidRPr="00CB61DE">
        <w:rPr>
          <w:rtl/>
        </w:rPr>
        <w:t>שלפיו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</w:t>
      </w:r>
      <w:r w:rsidR="00F91A70">
        <w:rPr>
          <w:rtl/>
        </w:rPr>
        <w:t xml:space="preserve"> </w:t>
      </w:r>
      <w:r w:rsidRPr="00CB61DE">
        <w:rPr>
          <w:rtl/>
        </w:rPr>
        <w:t>משדר מתוך נמל אשדוד.</w:t>
      </w:r>
      <w:r w:rsidR="00F91A70">
        <w:rPr>
          <w:rtl/>
        </w:rPr>
        <w:t xml:space="preserve"> </w:t>
      </w:r>
      <w:r w:rsidRPr="00CB61DE">
        <w:rPr>
          <w:rtl/>
        </w:rPr>
        <w:t>הוא ידע היטב שזה שקר, הוא ידע היטב שהערוץ</w:t>
      </w:r>
      <w:r w:rsidR="00F91A70">
        <w:rPr>
          <w:rtl/>
        </w:rPr>
        <w:t xml:space="preserve"> </w:t>
      </w:r>
      <w:r w:rsidRPr="00CB61DE">
        <w:rPr>
          <w:rtl/>
        </w:rPr>
        <w:t>משדר</w:t>
      </w:r>
      <w:r w:rsidR="00F91A70">
        <w:rPr>
          <w:rtl/>
        </w:rPr>
        <w:t xml:space="preserve"> </w:t>
      </w:r>
      <w:r w:rsidRPr="00CB61DE">
        <w:rPr>
          <w:rtl/>
        </w:rPr>
        <w:t>ממרחק של 18 קילומטרים, והוא בא לשם רק בימים שבהם הוא לא משדר.</w:t>
      </w:r>
      <w:r w:rsidR="00F91A70">
        <w:rPr>
          <w:rtl/>
        </w:rPr>
        <w:t xml:space="preserve"> </w:t>
      </w:r>
      <w:r w:rsidRPr="00CB61DE">
        <w:rPr>
          <w:rtl/>
        </w:rPr>
        <w:t>ואז הגישו</w:t>
      </w:r>
      <w:r w:rsidR="00F91A70">
        <w:rPr>
          <w:rtl/>
        </w:rPr>
        <w:t xml:space="preserve"> </w:t>
      </w:r>
      <w:r w:rsidRPr="00CB61DE">
        <w:rPr>
          <w:rtl/>
        </w:rPr>
        <w:t>את התלונה, ומייד, ללא שהות, כדי שהחוק כמובן ייעשה וייראה, עלו שוטרים על הספינה</w:t>
      </w:r>
      <w:r w:rsidR="00F91A70">
        <w:rPr>
          <w:rtl/>
        </w:rPr>
        <w:t xml:space="preserve"> </w:t>
      </w:r>
      <w:r w:rsidRPr="00CB61DE">
        <w:rPr>
          <w:rtl/>
        </w:rPr>
        <w:t>והתחילו</w:t>
      </w:r>
      <w:r w:rsidR="00F91A70">
        <w:rPr>
          <w:rtl/>
        </w:rPr>
        <w:t xml:space="preserve"> </w:t>
      </w:r>
      <w:r w:rsidRPr="00CB61DE">
        <w:rPr>
          <w:rtl/>
        </w:rPr>
        <w:t>לפרקה</w:t>
      </w:r>
      <w:r w:rsidR="00F91A70">
        <w:rPr>
          <w:rtl/>
        </w:rPr>
        <w:t xml:space="preserve"> </w:t>
      </w:r>
      <w:r w:rsidRPr="00CB61DE">
        <w:rPr>
          <w:rtl/>
        </w:rPr>
        <w:t>באופן</w:t>
      </w:r>
      <w:r w:rsidR="00F91A70">
        <w:rPr>
          <w:rtl/>
        </w:rPr>
        <w:t xml:space="preserve"> </w:t>
      </w:r>
      <w:r w:rsidRPr="00CB61DE">
        <w:rPr>
          <w:rtl/>
        </w:rPr>
        <w:t>ברוטלי.</w:t>
      </w:r>
      <w:r w:rsidR="00F91A70">
        <w:rPr>
          <w:rtl/>
        </w:rPr>
        <w:t xml:space="preserve"> </w:t>
      </w:r>
      <w:r w:rsidRPr="00CB61DE">
        <w:rPr>
          <w:rtl/>
        </w:rPr>
        <w:t>מזל שהם הצליחו לפרק רק את האולפן.</w:t>
      </w:r>
      <w:r w:rsidR="00F91A70">
        <w:rPr>
          <w:rtl/>
        </w:rPr>
        <w:t xml:space="preserve"> </w:t>
      </w:r>
      <w:r w:rsidRPr="00CB61DE">
        <w:rPr>
          <w:rtl/>
        </w:rPr>
        <w:t>כשהם הגיעו</w:t>
      </w:r>
      <w:r w:rsidR="00F91A70">
        <w:rPr>
          <w:rtl/>
        </w:rPr>
        <w:t xml:space="preserve"> </w:t>
      </w:r>
      <w:r w:rsidRPr="00CB61DE">
        <w:rPr>
          <w:rtl/>
        </w:rPr>
        <w:t>למשדר</w:t>
      </w:r>
      <w:r w:rsidR="00F91A70">
        <w:rPr>
          <w:rtl/>
        </w:rPr>
        <w:t xml:space="preserve"> </w:t>
      </w:r>
      <w:r w:rsidRPr="00CB61DE">
        <w:rPr>
          <w:rtl/>
        </w:rPr>
        <w:t>שמשקלו</w:t>
      </w:r>
      <w:r w:rsidR="00F91A70">
        <w:rPr>
          <w:rtl/>
        </w:rPr>
        <w:t xml:space="preserve"> </w:t>
      </w:r>
      <w:r w:rsidRPr="00CB61DE">
        <w:rPr>
          <w:rtl/>
        </w:rPr>
        <w:t>4</w:t>
      </w:r>
      <w:r w:rsidR="00F91A70">
        <w:rPr>
          <w:rtl/>
        </w:rPr>
        <w:t xml:space="preserve"> </w:t>
      </w:r>
      <w:r w:rsidRPr="00CB61DE">
        <w:rPr>
          <w:rtl/>
        </w:rPr>
        <w:t>טונות,</w:t>
      </w:r>
      <w:r w:rsidR="00F91A70">
        <w:rPr>
          <w:rtl/>
        </w:rPr>
        <w:t xml:space="preserve"> </w:t>
      </w:r>
      <w:r w:rsidRPr="00CB61DE">
        <w:rPr>
          <w:rtl/>
        </w:rPr>
        <w:t>והיה להם קושי לפרק אותו, קמה מהומה והדבר נמנע.</w:t>
      </w:r>
      <w:r w:rsidR="00F91A70">
        <w:rPr>
          <w:rtl/>
        </w:rPr>
        <w:t xml:space="preserve"> </w:t>
      </w:r>
      <w:r w:rsidRPr="00CB61DE">
        <w:rPr>
          <w:rtl/>
        </w:rPr>
        <w:t>איזו</w:t>
      </w:r>
      <w:r w:rsidR="00F91A70">
        <w:rPr>
          <w:rtl/>
        </w:rPr>
        <w:t xml:space="preserve"> </w:t>
      </w:r>
      <w:r w:rsidRPr="00CB61DE">
        <w:rPr>
          <w:rtl/>
        </w:rPr>
        <w:t>ריצה,</w:t>
      </w:r>
      <w:r w:rsidR="00F91A70">
        <w:rPr>
          <w:rtl/>
        </w:rPr>
        <w:t xml:space="preserve"> </w:t>
      </w:r>
      <w:r w:rsidRPr="00CB61DE">
        <w:rPr>
          <w:rtl/>
        </w:rPr>
        <w:t>איזו התלהבות כדי לקיים חוק שאיננו חוק על</w:t>
      </w:r>
      <w:r w:rsidR="00F91A70">
        <w:rPr>
          <w:rtl/>
        </w:rPr>
        <w:t>-</w:t>
      </w:r>
      <w:r w:rsidRPr="00CB61DE">
        <w:rPr>
          <w:rtl/>
        </w:rPr>
        <w:t>ידי שקר, תוך נקיטת איפה ואיפה.</w:t>
      </w:r>
      <w:r w:rsidR="00F91A70">
        <w:rPr>
          <w:rtl/>
        </w:rPr>
        <w:t xml:space="preserve"> </w:t>
      </w:r>
      <w:r w:rsidRPr="00CB61DE">
        <w:rPr>
          <w:rtl/>
        </w:rPr>
        <w:t>והכול בתום</w:t>
      </w:r>
      <w:r w:rsidR="00F91A70">
        <w:rPr>
          <w:rtl/>
        </w:rPr>
        <w:t>-</w:t>
      </w:r>
      <w:r w:rsidRPr="00CB61DE">
        <w:rPr>
          <w:rtl/>
        </w:rPr>
        <w:t>לב.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לשרה</w:t>
      </w:r>
      <w:r w:rsidR="00F91A70">
        <w:rPr>
          <w:rtl/>
        </w:rPr>
        <w:t xml:space="preserve"> </w:t>
      </w:r>
      <w:r w:rsidRPr="00CB61DE">
        <w:rPr>
          <w:rtl/>
        </w:rPr>
        <w:t>שולמית</w:t>
      </w:r>
      <w:r w:rsidR="00F91A70">
        <w:rPr>
          <w:rtl/>
        </w:rPr>
        <w:t xml:space="preserve"> </w:t>
      </w:r>
      <w:r w:rsidRPr="00CB61DE">
        <w:rPr>
          <w:rtl/>
        </w:rPr>
        <w:t>אלוני:</w:t>
      </w:r>
      <w:r w:rsidR="00F91A70">
        <w:rPr>
          <w:rtl/>
        </w:rPr>
        <w:t xml:space="preserve"> </w:t>
      </w:r>
      <w:r w:rsidRPr="00CB61DE">
        <w:rPr>
          <w:rtl/>
        </w:rPr>
        <w:t>את יכולה לקנות את עולמך. ניגשתי אליה כאן</w:t>
      </w:r>
      <w:r w:rsidR="00F91A70">
        <w:rPr>
          <w:rtl/>
        </w:rPr>
        <w:t xml:space="preserve"> </w:t>
      </w:r>
      <w:r w:rsidRPr="00CB61DE">
        <w:rPr>
          <w:rtl/>
        </w:rPr>
        <w:t>ואמרתי</w:t>
      </w:r>
      <w:r w:rsidR="00F91A70">
        <w:rPr>
          <w:rtl/>
        </w:rPr>
        <w:t xml:space="preserve"> </w:t>
      </w:r>
      <w:r w:rsidRPr="00CB61DE">
        <w:rPr>
          <w:rtl/>
        </w:rPr>
        <w:t>לה:</w:t>
      </w:r>
      <w:r w:rsidR="00F91A70">
        <w:rPr>
          <w:rtl/>
        </w:rPr>
        <w:t xml:space="preserve"> </w:t>
      </w:r>
      <w:r w:rsidRPr="00CB61DE">
        <w:rPr>
          <w:rtl/>
        </w:rPr>
        <w:t>תעצרי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מחול השדים הזה. היא אמרה: אני צריכה לשמוע קודם כול את</w:t>
      </w:r>
      <w:r w:rsidR="00F91A70">
        <w:rPr>
          <w:rtl/>
        </w:rPr>
        <w:t xml:space="preserve"> </w:t>
      </w:r>
      <w:r w:rsidRPr="00CB61DE">
        <w:rPr>
          <w:rtl/>
        </w:rPr>
        <w:t>דבריו של השר שחל, אז נשקול, נראה, הכול נבדק, לא ידעתי. גם היא כבר לא ידעה.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ייאמן.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חנן פורת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ראו</w:t>
      </w:r>
      <w:r w:rsidR="00F91A70">
        <w:rPr>
          <w:rtl/>
        </w:rPr>
        <w:t xml:space="preserve"> </w:t>
      </w:r>
      <w:r w:rsidRPr="00CB61DE">
        <w:rPr>
          <w:rtl/>
        </w:rPr>
        <w:t>נא איך יש הקפדה כזאת על קוצו של יו"ד, שאינו קוצו של יו"ד, ובאותה שעה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כמובן</w:t>
      </w:r>
      <w:r w:rsidR="00F91A70">
        <w:rPr>
          <w:rtl/>
        </w:rPr>
        <w:t xml:space="preserve"> </w:t>
      </w:r>
      <w:r w:rsidRPr="00CB61DE">
        <w:rPr>
          <w:rtl/>
        </w:rPr>
        <w:t>ממשלה</w:t>
      </w:r>
      <w:r w:rsidR="00F91A70">
        <w:rPr>
          <w:rtl/>
        </w:rPr>
        <w:t xml:space="preserve"> </w:t>
      </w:r>
      <w:r w:rsidRPr="00CB61DE">
        <w:rPr>
          <w:rtl/>
        </w:rPr>
        <w:t>שומרת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וסדר.</w:t>
      </w:r>
      <w:r w:rsidR="00F91A70">
        <w:rPr>
          <w:rtl/>
        </w:rPr>
        <w:t xml:space="preserve"> </w:t>
      </w:r>
      <w:r w:rsidRPr="00CB61DE">
        <w:rPr>
          <w:rtl/>
        </w:rPr>
        <w:t>אני רוצה שאתם, חברי הכנסת מטעם מפלגת</w:t>
      </w:r>
      <w:r w:rsidR="00F91A70">
        <w:rPr>
          <w:rtl/>
        </w:rPr>
        <w:t xml:space="preserve"> </w:t>
      </w:r>
      <w:r w:rsidRPr="00CB61DE">
        <w:rPr>
          <w:rtl/>
        </w:rPr>
        <w:t>העבודה, תשמעו גם כן על מה הגשנו הצעת אי</w:t>
      </w:r>
      <w:r w:rsidR="00F91A70">
        <w:rPr>
          <w:rtl/>
        </w:rPr>
        <w:t>-</w:t>
      </w:r>
      <w:r w:rsidRPr="00CB61DE">
        <w:rPr>
          <w:rtl/>
        </w:rPr>
        <w:t>אמון. הנה, ברשותו של ערפאת נמצאים היום</w:t>
      </w:r>
      <w:r w:rsidR="00F91A70">
        <w:rPr>
          <w:rtl/>
        </w:rPr>
        <w:t xml:space="preserve"> </w:t>
      </w:r>
      <w:r w:rsidRPr="00CB61DE">
        <w:rPr>
          <w:rtl/>
        </w:rPr>
        <w:t>רוצחים</w:t>
      </w:r>
      <w:r w:rsidR="00F91A70">
        <w:rPr>
          <w:rtl/>
        </w:rPr>
        <w:t xml:space="preserve"> </w:t>
      </w:r>
      <w:r w:rsidRPr="00CB61DE">
        <w:rPr>
          <w:rtl/>
        </w:rPr>
        <w:t>שהכול יודעים שהם רצחו את אורי מגידיש, השם ייקום דמו. ערפאת עצמו הודיע,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שאותם רוצחים של שני הבחורים שנרצחו ביריחו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מנע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15 רוצחים יש שם, על</w:t>
      </w:r>
      <w:r w:rsidR="00F91A70">
        <w:rPr>
          <w:rtl/>
        </w:rPr>
        <w:t>-</w:t>
      </w:r>
      <w:r w:rsidRPr="00CB61DE">
        <w:rPr>
          <w:rtl/>
        </w:rPr>
        <w:t>פי הנתונים.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חנן פורת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15</w:t>
      </w:r>
      <w:r w:rsidR="00F91A70">
        <w:rPr>
          <w:rtl/>
        </w:rPr>
        <w:t xml:space="preserve"> </w:t>
      </w:r>
      <w:r w:rsidRPr="00CB61DE">
        <w:rPr>
          <w:rtl/>
        </w:rPr>
        <w:t>רוצחים, וכולם נמצאים בידיו. על</w:t>
      </w:r>
      <w:r w:rsidR="00F91A70">
        <w:rPr>
          <w:rtl/>
        </w:rPr>
        <w:t>-</w:t>
      </w:r>
      <w:r w:rsidRPr="00CB61DE">
        <w:rPr>
          <w:rtl/>
        </w:rPr>
        <w:t>פי הסכמי אוסלו, שאני שולל אותם, כמובן,</w:t>
      </w:r>
      <w:r w:rsidR="00F91A70">
        <w:rPr>
          <w:rtl/>
        </w:rPr>
        <w:t xml:space="preserve"> </w:t>
      </w:r>
      <w:r w:rsidRPr="00CB61DE">
        <w:rPr>
          <w:rtl/>
        </w:rPr>
        <w:t>רוצחים</w:t>
      </w:r>
      <w:r w:rsidR="00F91A70">
        <w:rPr>
          <w:rtl/>
        </w:rPr>
        <w:t xml:space="preserve"> </w:t>
      </w:r>
      <w:r w:rsidRPr="00CB61DE">
        <w:rPr>
          <w:rtl/>
        </w:rPr>
        <w:t>שנתפסו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לאחר ההסכם בוודאי, יש ויכוח לגבי מה שקרה לפני ההסכם </w:t>
      </w:r>
      <w:r w:rsidR="00F91A70">
        <w:rPr>
          <w:rtl/>
        </w:rPr>
        <w:t>–</w:t>
      </w:r>
      <w:r w:rsidRPr="00CB61DE">
        <w:rPr>
          <w:rtl/>
        </w:rPr>
        <w:t xml:space="preserve"> צריכים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>מוסגרים</w:t>
      </w:r>
      <w:r w:rsidR="00F91A70">
        <w:rPr>
          <w:rtl/>
        </w:rPr>
        <w:t xml:space="preserve"> </w:t>
      </w:r>
      <w:r w:rsidRPr="00CB61DE">
        <w:rPr>
          <w:rtl/>
        </w:rPr>
        <w:t>למדינה. וערפאת מצפצף עלינו, עושה מאתנו צחוק, לועג לנו ותובע רק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אחד:</w:t>
      </w:r>
      <w:r w:rsidR="00F91A70">
        <w:rPr>
          <w:rtl/>
        </w:rPr>
        <w:t xml:space="preserve"> </w:t>
      </w:r>
      <w:r w:rsidRPr="00CB61DE">
        <w:rPr>
          <w:rtl/>
        </w:rPr>
        <w:t>שחררו</w:t>
      </w:r>
      <w:r w:rsidR="00F91A70">
        <w:rPr>
          <w:rtl/>
        </w:rPr>
        <w:t xml:space="preserve"> </w:t>
      </w:r>
      <w:r w:rsidRPr="00CB61DE">
        <w:rPr>
          <w:rtl/>
        </w:rPr>
        <w:t>אתם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אלה שנמצאים בידיכם, שעצורים כדין. היועץ המשפטי</w:t>
      </w:r>
      <w:r w:rsidR="00F91A70">
        <w:rPr>
          <w:rtl/>
        </w:rPr>
        <w:t xml:space="preserve"> </w:t>
      </w:r>
      <w:r w:rsidRPr="00CB61DE">
        <w:rPr>
          <w:rtl/>
        </w:rPr>
        <w:t>לממשלה, שאיננו חשוד בכך שעמדותיו תואמות את עמדותינו, הרגיש שהוגדשה פה הסאה. מה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אמר?</w:t>
      </w:r>
      <w:r w:rsidR="00F91A70">
        <w:rPr>
          <w:rtl/>
        </w:rPr>
        <w:t xml:space="preserve"> </w:t>
      </w:r>
      <w:r w:rsidRPr="00CB61DE">
        <w:rPr>
          <w:rtl/>
        </w:rPr>
        <w:t>אפילו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להטיל סנקציות אלא רק להתנות את שחרור המחבלים בכך שיוסגרו</w:t>
      </w:r>
      <w:r w:rsidR="00F91A70">
        <w:rPr>
          <w:rtl/>
        </w:rPr>
        <w:t xml:space="preserve"> </w:t>
      </w:r>
      <w:r w:rsidRPr="00CB61DE">
        <w:rPr>
          <w:rtl/>
        </w:rPr>
        <w:t>הרוצחים.</w:t>
      </w:r>
      <w:r w:rsidR="00F91A70">
        <w:rPr>
          <w:rtl/>
        </w:rPr>
        <w:t xml:space="preserve"> </w:t>
      </w:r>
      <w:r w:rsidRPr="00CB61DE">
        <w:rPr>
          <w:rtl/>
        </w:rPr>
        <w:t>והממשלה?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לו היא לועגת ואיננה</w:t>
      </w:r>
      <w:r w:rsidR="00F91A70">
        <w:rPr>
          <w:rtl/>
        </w:rPr>
        <w:t xml:space="preserve"> </w:t>
      </w:r>
      <w:r w:rsidRPr="00CB61DE">
        <w:rPr>
          <w:rtl/>
        </w:rPr>
        <w:t>שמה עליו</w:t>
      </w:r>
      <w:r w:rsidR="00F91A70">
        <w:rPr>
          <w:rtl/>
        </w:rPr>
        <w:t xml:space="preserve"> </w:t>
      </w:r>
      <w:r w:rsidRPr="00CB61DE">
        <w:rPr>
          <w:rtl/>
        </w:rPr>
        <w:t>ומוכנה היום לשחרר. אתה</w:t>
      </w:r>
      <w:r w:rsidR="00F91A70">
        <w:rPr>
          <w:rtl/>
        </w:rPr>
        <w:t xml:space="preserve"> </w:t>
      </w:r>
      <w:r w:rsidRPr="00CB61DE">
        <w:rPr>
          <w:rtl/>
        </w:rPr>
        <w:t>רואה כיצד בשאלות של דם ונפש עושה הממשלה צחוק ולעג.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אילו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עומד במקום ממשלת ארצות</w:t>
      </w:r>
      <w:r w:rsidR="00F91A70">
        <w:rPr>
          <w:rtl/>
        </w:rPr>
        <w:t>-</w:t>
      </w:r>
      <w:r w:rsidRPr="00CB61DE">
        <w:rPr>
          <w:rtl/>
        </w:rPr>
        <w:t>הברית והייתי שומע על התביעה להסגרה של</w:t>
      </w:r>
      <w:r w:rsidR="00F91A70">
        <w:rPr>
          <w:rtl/>
        </w:rPr>
        <w:t xml:space="preserve"> </w:t>
      </w:r>
      <w:r w:rsidRPr="00CB61DE">
        <w:rPr>
          <w:rtl/>
        </w:rPr>
        <w:t>אבו</w:t>
      </w:r>
      <w:r w:rsidR="00F91A70">
        <w:rPr>
          <w:rtl/>
        </w:rPr>
        <w:t>-</w:t>
      </w:r>
      <w:r w:rsidRPr="00CB61DE">
        <w:rPr>
          <w:rtl/>
        </w:rPr>
        <w:t>מרזוק,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אומר:</w:t>
      </w:r>
      <w:r w:rsidR="00F91A70">
        <w:rPr>
          <w:rtl/>
        </w:rPr>
        <w:t xml:space="preserve"> </w:t>
      </w:r>
      <w:r w:rsidRPr="00CB61DE">
        <w:rPr>
          <w:rtl/>
        </w:rPr>
        <w:t>רגע</w:t>
      </w:r>
      <w:r w:rsidR="00F91A70">
        <w:rPr>
          <w:rtl/>
        </w:rPr>
        <w:t xml:space="preserve"> </w:t>
      </w:r>
      <w:r w:rsidRPr="00CB61DE">
        <w:rPr>
          <w:rtl/>
        </w:rPr>
        <w:t>אחד, קודם כול תעשו אצלכם סדר בבית. איפה התביעות</w:t>
      </w:r>
      <w:r w:rsidR="00F91A70">
        <w:rPr>
          <w:rtl/>
        </w:rPr>
        <w:t xml:space="preserve"> </w:t>
      </w:r>
      <w:r w:rsidRPr="00CB61DE">
        <w:rPr>
          <w:rtl/>
        </w:rPr>
        <w:t>שלכם?</w:t>
      </w:r>
      <w:r w:rsidR="00F91A70">
        <w:rPr>
          <w:rtl/>
        </w:rPr>
        <w:t xml:space="preserve"> </w:t>
      </w:r>
      <w:r w:rsidRPr="00CB61DE">
        <w:rPr>
          <w:rtl/>
        </w:rPr>
        <w:t>מדוע</w:t>
      </w:r>
      <w:r w:rsidR="00F91A70">
        <w:rPr>
          <w:rtl/>
        </w:rPr>
        <w:t xml:space="preserve"> </w:t>
      </w:r>
      <w:r w:rsidRPr="00CB61DE">
        <w:rPr>
          <w:rtl/>
        </w:rPr>
        <w:t>נוהגים איפה ואיפה? פעם אתה לוקח את החוק ומרים אותו עד גובהי שמים,</w:t>
      </w:r>
      <w:r w:rsidR="00F91A70">
        <w:rPr>
          <w:rtl/>
        </w:rPr>
        <w:t xml:space="preserve"> </w:t>
      </w:r>
      <w:r w:rsidRPr="00CB61DE">
        <w:rPr>
          <w:rtl/>
        </w:rPr>
        <w:t>ופעם אתה עושה אותו ללעג ולקלס.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נראה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הסוגיה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גם בהתייחסות לגבעת</w:t>
      </w:r>
      <w:r w:rsidR="00F91A70">
        <w:rPr>
          <w:rtl/>
        </w:rPr>
        <w:t>-</w:t>
      </w:r>
      <w:r w:rsidRPr="00CB61DE">
        <w:rPr>
          <w:rtl/>
        </w:rPr>
        <w:t>הדגן בתחום המוניציפלי של אפרת,</w:t>
      </w:r>
      <w:r w:rsidR="00F91A70">
        <w:rPr>
          <w:rtl/>
        </w:rPr>
        <w:t xml:space="preserve"> </w:t>
      </w:r>
      <w:r w:rsidRPr="00CB61DE">
        <w:rPr>
          <w:rtl/>
        </w:rPr>
        <w:t>באותו תחום שכבר היה צריך להיות בנוי אבל הממשלה מנעה עד כה החכרה ואפשרות פיתוח.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בשעה</w:t>
      </w:r>
      <w:r w:rsidR="00F91A70">
        <w:rPr>
          <w:rtl/>
        </w:rPr>
        <w:t xml:space="preserve"> </w:t>
      </w:r>
      <w:r w:rsidRPr="00CB61DE">
        <w:rPr>
          <w:rtl/>
        </w:rPr>
        <w:t>שאתה רואה איך צצים סביב הגבעה הזאת בשיח' עבדאללה אבארהים, באל</w:t>
      </w:r>
      <w:r w:rsidR="00F91A70">
        <w:rPr>
          <w:rtl/>
        </w:rPr>
        <w:t>-</w:t>
      </w:r>
      <w:r w:rsidRPr="00CB61DE">
        <w:rPr>
          <w:rtl/>
        </w:rPr>
        <w:t>חאדר,</w:t>
      </w:r>
      <w:r w:rsidR="00F91A70">
        <w:rPr>
          <w:rtl/>
        </w:rPr>
        <w:t xml:space="preserve"> </w:t>
      </w:r>
      <w:r w:rsidRPr="00CB61DE">
        <w:rPr>
          <w:rtl/>
        </w:rPr>
        <w:t>בתים</w:t>
      </w:r>
      <w:r w:rsidR="00F91A70">
        <w:rPr>
          <w:rtl/>
        </w:rPr>
        <w:t xml:space="preserve"> </w:t>
      </w:r>
      <w:r w:rsidRPr="00CB61DE">
        <w:rPr>
          <w:rtl/>
        </w:rPr>
        <w:t>חדשים</w:t>
      </w:r>
      <w:r w:rsidR="00F91A70">
        <w:rPr>
          <w:rtl/>
        </w:rPr>
        <w:t xml:space="preserve"> </w:t>
      </w:r>
      <w:r w:rsidRPr="00CB61DE">
        <w:rPr>
          <w:rtl/>
        </w:rPr>
        <w:t>לבקרים,</w:t>
      </w:r>
      <w:r w:rsidR="00F91A70">
        <w:rPr>
          <w:rtl/>
        </w:rPr>
        <w:t xml:space="preserve"> </w:t>
      </w:r>
      <w:r w:rsidRPr="00CB61DE">
        <w:rPr>
          <w:rtl/>
        </w:rPr>
        <w:t>ואין</w:t>
      </w:r>
      <w:r w:rsidR="00F91A70">
        <w:rPr>
          <w:rtl/>
        </w:rPr>
        <w:t xml:space="preserve"> </w:t>
      </w:r>
      <w:r w:rsidRPr="00CB61DE">
        <w:rPr>
          <w:rtl/>
        </w:rPr>
        <w:t>פוצה</w:t>
      </w:r>
      <w:r w:rsidR="00F91A70">
        <w:rPr>
          <w:rtl/>
        </w:rPr>
        <w:t xml:space="preserve"> </w:t>
      </w: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ומצפצף, ואין דין ואין דיין. אתה בא ומגיש</w:t>
      </w:r>
      <w:r w:rsidR="00F91A70">
        <w:rPr>
          <w:rtl/>
        </w:rPr>
        <w:t xml:space="preserve"> </w:t>
      </w:r>
      <w:r w:rsidRPr="00CB61DE">
        <w:rPr>
          <w:rtl/>
        </w:rPr>
        <w:t>תלונות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שבונים</w:t>
      </w:r>
      <w:r w:rsidR="00F91A70">
        <w:rPr>
          <w:rtl/>
        </w:rPr>
        <w:t xml:space="preserve"> </w:t>
      </w:r>
      <w:r w:rsidRPr="00CB61DE">
        <w:rPr>
          <w:rtl/>
        </w:rPr>
        <w:t>סמוך</w:t>
      </w:r>
      <w:r w:rsidR="00F91A70">
        <w:rPr>
          <w:rtl/>
        </w:rPr>
        <w:t xml:space="preserve"> </w:t>
      </w:r>
      <w:r w:rsidRPr="00CB61DE">
        <w:rPr>
          <w:rtl/>
        </w:rPr>
        <w:t>לכביש,</w:t>
      </w:r>
      <w:r w:rsidR="00F91A70">
        <w:rPr>
          <w:rtl/>
        </w:rPr>
        <w:t xml:space="preserve"> </w:t>
      </w:r>
      <w:r w:rsidRPr="00CB61DE">
        <w:rPr>
          <w:rtl/>
        </w:rPr>
        <w:t>ואף</w:t>
      </w:r>
      <w:r w:rsidR="00F91A70">
        <w:rPr>
          <w:rtl/>
        </w:rPr>
        <w:t xml:space="preserve"> </w:t>
      </w:r>
      <w:r w:rsidRPr="00CB61DE">
        <w:rPr>
          <w:rtl/>
        </w:rPr>
        <w:t>אחד לא שם עליך בכלל. ועל כמה אוהלים</w:t>
      </w:r>
      <w:r w:rsidR="00F91A70">
        <w:rPr>
          <w:rtl/>
        </w:rPr>
        <w:t xml:space="preserve"> </w:t>
      </w:r>
      <w:r w:rsidRPr="00CB61DE">
        <w:rPr>
          <w:rtl/>
        </w:rPr>
        <w:t>שמוקמים</w:t>
      </w:r>
      <w:r w:rsidR="00F91A70">
        <w:rPr>
          <w:rtl/>
        </w:rPr>
        <w:t xml:space="preserve"> </w:t>
      </w:r>
      <w:r w:rsidRPr="00CB61DE">
        <w:rPr>
          <w:rtl/>
        </w:rPr>
        <w:t>פה, על תביעה שכולם יודעים שהיא נובעת מזה שאתה עומד ערב אפשרות שהאדמות</w:t>
      </w:r>
      <w:r w:rsidR="00F91A70">
        <w:rPr>
          <w:rtl/>
        </w:rPr>
        <w:t xml:space="preserve"> </w:t>
      </w:r>
      <w:r w:rsidRPr="00CB61DE">
        <w:rPr>
          <w:rtl/>
        </w:rPr>
        <w:t>האלה יילקחו ממך בהסכמי אוסלו, והאוכלוסייה הערבית והממשל הפלשתיני יגיעו עד פאתי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היישוב </w:t>
      </w:r>
      <w:r w:rsidR="00F91A70">
        <w:rPr>
          <w:rtl/>
        </w:rPr>
        <w:t>–</w:t>
      </w:r>
      <w:r w:rsidRPr="00CB61DE">
        <w:rPr>
          <w:rtl/>
        </w:rPr>
        <w:t xml:space="preserve"> פתאום הנה החוק, המשפט והסדר.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לנהוג</w:t>
      </w:r>
      <w:r w:rsidR="00F91A70">
        <w:rPr>
          <w:rtl/>
        </w:rPr>
        <w:t xml:space="preserve"> </w:t>
      </w:r>
      <w:r w:rsidRPr="00CB61DE">
        <w:rPr>
          <w:rtl/>
        </w:rPr>
        <w:t>כך; אני מדבר מעבר לצד המדיני. כשאתה חש שיש פה איפה ואיפה,</w:t>
      </w:r>
      <w:r w:rsidR="00F91A70">
        <w:rPr>
          <w:rtl/>
        </w:rPr>
        <w:t xml:space="preserve"> </w:t>
      </w:r>
      <w:r w:rsidRPr="00CB61DE">
        <w:rPr>
          <w:rtl/>
        </w:rPr>
        <w:t>כשאתה</w:t>
      </w:r>
      <w:r w:rsidR="00F91A70">
        <w:rPr>
          <w:rtl/>
        </w:rPr>
        <w:t xml:space="preserve"> </w:t>
      </w:r>
      <w:r w:rsidRPr="00CB61DE">
        <w:rPr>
          <w:rtl/>
        </w:rPr>
        <w:t>חש</w:t>
      </w:r>
      <w:r w:rsidR="00F91A70">
        <w:rPr>
          <w:rtl/>
        </w:rPr>
        <w:t xml:space="preserve"> </w:t>
      </w:r>
      <w:r w:rsidRPr="00CB61DE">
        <w:rPr>
          <w:rtl/>
        </w:rPr>
        <w:t>שהחוק</w:t>
      </w:r>
      <w:r w:rsidR="00F91A70">
        <w:rPr>
          <w:rtl/>
        </w:rPr>
        <w:t xml:space="preserve"> </w:t>
      </w:r>
      <w:r w:rsidRPr="00CB61DE">
        <w:rPr>
          <w:rtl/>
        </w:rPr>
        <w:t>הופך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צחוק, או ליתר דיוק כלי שרת בידי ממשל </w:t>
      </w:r>
      <w:r w:rsidR="00F91A70">
        <w:rPr>
          <w:rtl/>
        </w:rPr>
        <w:t>–</w:t>
      </w:r>
      <w:r w:rsidRPr="00CB61DE">
        <w:rPr>
          <w:rtl/>
        </w:rPr>
        <w:t xml:space="preserve"> אני חושב</w:t>
      </w:r>
      <w:r w:rsidR="00F91A70">
        <w:rPr>
          <w:rtl/>
        </w:rPr>
        <w:t xml:space="preserve"> </w:t>
      </w:r>
      <w:r w:rsidRPr="00CB61DE">
        <w:rPr>
          <w:rtl/>
        </w:rPr>
        <w:t>שהוגדשה הסאה.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לשר</w:t>
      </w:r>
      <w:r w:rsidR="00F91A70">
        <w:rPr>
          <w:rtl/>
        </w:rPr>
        <w:t xml:space="preserve"> </w:t>
      </w:r>
      <w:r w:rsidRPr="00CB61DE">
        <w:rPr>
          <w:rtl/>
        </w:rPr>
        <w:t>שחל,</w:t>
      </w:r>
      <w:r w:rsidR="00F91A70">
        <w:rPr>
          <w:rtl/>
        </w:rPr>
        <w:t xml:space="preserve"> </w:t>
      </w: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לשרה</w:t>
      </w:r>
      <w:r w:rsidR="00F91A70">
        <w:rPr>
          <w:rtl/>
        </w:rPr>
        <w:t xml:space="preserve"> </w:t>
      </w:r>
      <w:r w:rsidRPr="00CB61DE">
        <w:rPr>
          <w:rtl/>
        </w:rPr>
        <w:t>שולמית אלוני, ראו נא, העובדות בקשר לערוץ</w:t>
      </w:r>
      <w:r w:rsidR="00F91A70">
        <w:rPr>
          <w:rtl/>
        </w:rPr>
        <w:t>-</w:t>
      </w:r>
      <w:r w:rsidRPr="00CB61DE">
        <w:rPr>
          <w:rtl/>
        </w:rPr>
        <w:t>7</w:t>
      </w:r>
      <w:r w:rsidR="00F91A70">
        <w:rPr>
          <w:rtl/>
        </w:rPr>
        <w:t xml:space="preserve"> </w:t>
      </w:r>
      <w:r w:rsidRPr="00CB61DE">
        <w:rPr>
          <w:rtl/>
        </w:rPr>
        <w:t>ידועות</w:t>
      </w:r>
      <w:r w:rsidR="00F91A70">
        <w:rPr>
          <w:rtl/>
        </w:rPr>
        <w:t xml:space="preserve"> </w:t>
      </w:r>
      <w:r w:rsidRPr="00CB61DE">
        <w:rPr>
          <w:rtl/>
        </w:rPr>
        <w:t>לנו.</w:t>
      </w:r>
      <w:r w:rsidR="00F91A70">
        <w:rPr>
          <w:rtl/>
        </w:rPr>
        <w:t xml:space="preserve"> </w:t>
      </w:r>
      <w:r w:rsidRPr="00CB61DE">
        <w:rPr>
          <w:rtl/>
        </w:rPr>
        <w:t>מעבר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לזה, אם אינכם מבינים איזו סערה ציבורית תחוללו </w:t>
      </w:r>
      <w:r w:rsidR="00F91A70">
        <w:rPr>
          <w:rtl/>
        </w:rPr>
        <w:t>–</w:t>
      </w:r>
      <w:r w:rsidRPr="00CB61DE">
        <w:rPr>
          <w:rtl/>
        </w:rPr>
        <w:t xml:space="preserve"> אמרתי זאת</w:t>
      </w:r>
      <w:r w:rsidR="00F91A70">
        <w:rPr>
          <w:rtl/>
        </w:rPr>
        <w:t xml:space="preserve"> </w:t>
      </w:r>
      <w:r w:rsidRPr="00CB61DE">
        <w:rPr>
          <w:rtl/>
        </w:rPr>
        <w:t>עוד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שהתחוללה כאן הסערה הציבורית, ועכשיו אני שומע את הדיה גם מחוץ לכותלי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הכנסת </w:t>
      </w:r>
      <w:r w:rsidR="00F91A70">
        <w:rPr>
          <w:rtl/>
        </w:rPr>
        <w:t>–</w:t>
      </w:r>
      <w:r w:rsidRPr="00CB61DE">
        <w:rPr>
          <w:rtl/>
        </w:rPr>
        <w:t xml:space="preserve"> אם אינכם רגישים למינימום של יושר כלשהו ואין לכם שום שיקול להימנע במשהו</w:t>
      </w:r>
      <w:r w:rsidR="00F91A70">
        <w:rPr>
          <w:rtl/>
        </w:rPr>
        <w:t xml:space="preserve"> </w:t>
      </w:r>
      <w:r w:rsidRPr="00CB61DE">
        <w:rPr>
          <w:rtl/>
        </w:rPr>
        <w:t>מצביעות,</w:t>
      </w:r>
      <w:r w:rsidR="00F91A70">
        <w:rPr>
          <w:rtl/>
        </w:rPr>
        <w:t xml:space="preserve"> </w:t>
      </w:r>
      <w:r w:rsidRPr="00CB61DE">
        <w:rPr>
          <w:rtl/>
        </w:rPr>
        <w:t>אות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שהגיעה שעתכם לפנות את מקומכם מהבמה הזאת, שהממשלה הזאת תבין</w:t>
      </w:r>
      <w:r w:rsidR="00F91A70">
        <w:rPr>
          <w:rtl/>
        </w:rPr>
        <w:t xml:space="preserve"> </w:t>
      </w:r>
      <w:r w:rsidRPr="00CB61DE">
        <w:rPr>
          <w:rtl/>
        </w:rPr>
        <w:t>שהיא הגיעה לסוף דרכה.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 לחבר הכנסת חנן פורת.</w:t>
      </w:r>
      <w:r w:rsidR="00F91A70">
        <w:rPr>
          <w:rtl/>
        </w:rPr>
        <w:t xml:space="preserve"> </w:t>
      </w:r>
      <w:r w:rsidRPr="00CB61DE">
        <w:rPr>
          <w:rtl/>
        </w:rPr>
        <w:t>אני מזמינה את חבר הכנסת יוסף בא</w:t>
      </w:r>
      <w:r w:rsidR="00F91A70">
        <w:rPr>
          <w:rtl/>
        </w:rPr>
        <w:t>-</w:t>
      </w:r>
      <w:r w:rsidRPr="00CB61DE">
        <w:rPr>
          <w:rtl/>
        </w:rPr>
        <w:t>גד. אחריו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חבר הכנסת שאול גוטמן.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טלב אלסאנע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יכול להיות.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 רושמים לי שזה אתה.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נכבדים,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אפשר להתחיל היום את הדיון בלי</w:t>
      </w:r>
      <w:r w:rsidR="00F91A70">
        <w:rPr>
          <w:rtl/>
        </w:rPr>
        <w:t xml:space="preserve"> </w:t>
      </w:r>
      <w:r w:rsidRPr="00CB61DE">
        <w:rPr>
          <w:rtl/>
        </w:rPr>
        <w:t>להביע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הזעזוע</w:t>
      </w:r>
      <w:r w:rsidR="00F91A70">
        <w:rPr>
          <w:rtl/>
        </w:rPr>
        <w:t xml:space="preserve"> </w:t>
      </w:r>
      <w:r w:rsidRPr="00CB61DE">
        <w:rPr>
          <w:rtl/>
        </w:rPr>
        <w:t>העמוק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ההתנכלות לערוץ</w:t>
      </w:r>
      <w:r w:rsidR="00F91A70">
        <w:rPr>
          <w:rtl/>
        </w:rPr>
        <w:t>-</w:t>
      </w:r>
      <w:r w:rsidRPr="00CB61DE">
        <w:rPr>
          <w:rtl/>
        </w:rPr>
        <w:t>7, שהביא משב רוח מרענן לתקשורת של</w:t>
      </w:r>
      <w:r w:rsidR="00F91A70">
        <w:rPr>
          <w:rtl/>
        </w:rPr>
        <w:t xml:space="preserve"> </w:t>
      </w:r>
      <w:r w:rsidRPr="00CB61DE">
        <w:rPr>
          <w:rtl/>
        </w:rPr>
        <w:t>מדינת ישראל.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רביץ (יהדות התורה):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התנכלות לחופש הביטוי.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שמחריד הוא, שאותה שרת תשקורת, שכל הזמן מדברת על חופש הדיבור, על חופש,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דמוקרטיה,</w:t>
      </w:r>
      <w:r w:rsidR="00F91A70">
        <w:rPr>
          <w:rtl/>
        </w:rPr>
        <w:t xml:space="preserve"> </w:t>
      </w:r>
      <w:r w:rsidRPr="00CB61DE">
        <w:rPr>
          <w:rtl/>
        </w:rPr>
        <w:t>ובכל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שאני</w:t>
      </w:r>
      <w:r w:rsidR="00F91A70">
        <w:rPr>
          <w:rtl/>
        </w:rPr>
        <w:t xml:space="preserve"> </w:t>
      </w:r>
      <w:r w:rsidRPr="00CB61DE">
        <w:rPr>
          <w:rtl/>
        </w:rPr>
        <w:t>מעלה</w:t>
      </w:r>
      <w:r w:rsidR="00F91A70">
        <w:rPr>
          <w:rtl/>
        </w:rPr>
        <w:t xml:space="preserve"> </w:t>
      </w:r>
      <w:r w:rsidRPr="00CB61DE">
        <w:rPr>
          <w:rtl/>
        </w:rPr>
        <w:t>שאילתא</w:t>
      </w:r>
      <w:r w:rsidR="00F91A70">
        <w:rPr>
          <w:rtl/>
        </w:rPr>
        <w:t xml:space="preserve"> </w:t>
      </w:r>
      <w:r w:rsidRPr="00CB61DE">
        <w:rPr>
          <w:rtl/>
        </w:rPr>
        <w:t>על הנבלה של ערוצי התקשורת, הרדיו</w:t>
      </w:r>
      <w:r w:rsidR="00F91A70">
        <w:rPr>
          <w:rtl/>
        </w:rPr>
        <w:t xml:space="preserve"> </w:t>
      </w:r>
      <w:r w:rsidRPr="00CB61DE">
        <w:rPr>
          <w:rtl/>
        </w:rPr>
        <w:t>והטלוויזיה</w:t>
      </w:r>
      <w:r w:rsidR="00F91A70">
        <w:rPr>
          <w:rtl/>
        </w:rPr>
        <w:t xml:space="preserve"> </w:t>
      </w:r>
      <w:r w:rsidRPr="00CB61DE">
        <w:rPr>
          <w:rtl/>
        </w:rPr>
        <w:t>ועל</w:t>
      </w:r>
      <w:r w:rsidR="00F91A70">
        <w:rPr>
          <w:rtl/>
        </w:rPr>
        <w:t xml:space="preserve"> </w:t>
      </w:r>
      <w:r w:rsidRPr="00CB61DE">
        <w:rPr>
          <w:rtl/>
        </w:rPr>
        <w:t>חוברות</w:t>
      </w:r>
      <w:r w:rsidR="00F91A70">
        <w:rPr>
          <w:rtl/>
        </w:rPr>
        <w:t xml:space="preserve"> </w:t>
      </w:r>
      <w:r w:rsidRPr="00CB61DE">
        <w:rPr>
          <w:rtl/>
        </w:rPr>
        <w:t>מלוכלכות,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עונה לי:</w:t>
      </w:r>
      <w:r w:rsidR="00F91A70">
        <w:rPr>
          <w:rtl/>
        </w:rPr>
        <w:t xml:space="preserve"> </w:t>
      </w:r>
      <w:r w:rsidRPr="00CB61DE">
        <w:rPr>
          <w:rtl/>
        </w:rPr>
        <w:t>אני לא מתערבת בחופש הביטוי,</w:t>
      </w:r>
      <w:r w:rsidR="00F91A70">
        <w:rPr>
          <w:rtl/>
        </w:rPr>
        <w:t xml:space="preserve"> </w:t>
      </w:r>
      <w:r w:rsidRPr="00CB61DE">
        <w:rPr>
          <w:rtl/>
        </w:rPr>
        <w:t>ואצלי</w:t>
      </w:r>
      <w:r w:rsidR="00F91A70">
        <w:rPr>
          <w:rtl/>
        </w:rPr>
        <w:t xml:space="preserve"> </w:t>
      </w:r>
      <w:r w:rsidRPr="00CB61DE">
        <w:rPr>
          <w:rtl/>
        </w:rPr>
        <w:t>זה דבר</w:t>
      </w:r>
      <w:r w:rsidR="00F91A70">
        <w:rPr>
          <w:rtl/>
        </w:rPr>
        <w:t xml:space="preserve"> </w:t>
      </w:r>
      <w:r w:rsidRPr="00CB61DE">
        <w:rPr>
          <w:rtl/>
        </w:rPr>
        <w:t>קדוש, כשזה מגיע לערוץ</w:t>
      </w:r>
      <w:r w:rsidR="00F91A70">
        <w:rPr>
          <w:rtl/>
        </w:rPr>
        <w:t>-</w:t>
      </w:r>
      <w:r w:rsidRPr="00CB61DE">
        <w:rPr>
          <w:rtl/>
        </w:rPr>
        <w:t>7, שמסיים את שידוריו בשיר כל כך נפלא, שיר</w:t>
      </w:r>
      <w:r w:rsidR="00F91A70">
        <w:rPr>
          <w:rtl/>
        </w:rPr>
        <w:t xml:space="preserve"> </w:t>
      </w:r>
      <w:r w:rsidRPr="00CB61DE">
        <w:rPr>
          <w:rtl/>
        </w:rPr>
        <w:t>האמונה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של עם ישראל, שיר שעליו עלו יהודים למוקד, "אני מאמין באמונה שלמה" </w:t>
      </w:r>
      <w:r w:rsidR="00F91A70">
        <w:rPr>
          <w:rtl/>
        </w:rPr>
        <w:t>–</w:t>
      </w:r>
      <w:r w:rsidRPr="00CB61DE">
        <w:rPr>
          <w:rtl/>
        </w:rPr>
        <w:t xml:space="preserve"> היא</w:t>
      </w:r>
      <w:r w:rsidR="00F91A70">
        <w:rPr>
          <w:rtl/>
        </w:rPr>
        <w:t xml:space="preserve"> </w:t>
      </w:r>
      <w:r w:rsidRPr="00CB61DE">
        <w:rPr>
          <w:rtl/>
        </w:rPr>
        <w:t>מוצאת</w:t>
      </w:r>
      <w:r w:rsidR="00F91A70">
        <w:rPr>
          <w:rtl/>
        </w:rPr>
        <w:t xml:space="preserve"> </w:t>
      </w:r>
      <w:r w:rsidRPr="00CB61DE">
        <w:rPr>
          <w:rtl/>
        </w:rPr>
        <w:t>אמתלה לנצל את תשעת הימים שבהם הערוץ לא משדר כי הוא מכבד את קודשי ישראל.</w:t>
      </w:r>
      <w:r w:rsidR="00F91A70">
        <w:rPr>
          <w:rtl/>
        </w:rPr>
        <w:t xml:space="preserve"> </w:t>
      </w:r>
      <w:r w:rsidRPr="00CB61DE">
        <w:rPr>
          <w:rtl/>
        </w:rPr>
        <w:t>בושי לך, שרת התקשורת</w:t>
      </w:r>
      <w:r w:rsidR="00F91A70">
        <w:rPr>
          <w:rtl/>
        </w:rPr>
        <w:t>-</w:t>
      </w:r>
      <w:r w:rsidRPr="00CB61DE">
        <w:rPr>
          <w:rtl/>
        </w:rPr>
        <w:t>התשקורת הזאת.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רציתי לשיר כאן את השיר, פשוט שכחתי אותו, אולי מישהו מהמאזינים זוכר, הייתי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שר את זה למרות הסיכון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בא</w:t>
      </w:r>
      <w:r w:rsidR="00F91A70">
        <w:rPr>
          <w:rtl/>
        </w:rPr>
        <w:t>-</w:t>
      </w:r>
      <w:r w:rsidRPr="00CB61DE">
        <w:rPr>
          <w:rtl/>
        </w:rPr>
        <w:t>גד, אל תאיים עלינו, אני מבקשת.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יסלחו אם אביא את המנגינה היפה של ערוץ</w:t>
      </w:r>
      <w:r w:rsidR="00F91A70">
        <w:rPr>
          <w:rtl/>
        </w:rPr>
        <w:t>-</w:t>
      </w:r>
      <w:r w:rsidRPr="00CB61DE">
        <w:rPr>
          <w:rtl/>
        </w:rPr>
        <w:t>7 בפני העם.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תביא.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דוד, אתה זוכר את המנגינה?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לעניין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שתנועת</w:t>
      </w:r>
      <w:r w:rsidR="00F91A70">
        <w:rPr>
          <w:rtl/>
        </w:rPr>
        <w:t xml:space="preserve"> </w:t>
      </w:r>
      <w:r w:rsidRPr="00CB61DE">
        <w:rPr>
          <w:rtl/>
        </w:rPr>
        <w:t>מולדת</w:t>
      </w:r>
      <w:r w:rsidR="00F91A70">
        <w:rPr>
          <w:rtl/>
        </w:rPr>
        <w:t xml:space="preserve"> </w:t>
      </w:r>
      <w:r w:rsidRPr="00CB61DE">
        <w:rPr>
          <w:rtl/>
        </w:rPr>
        <w:t>העלתה.</w:t>
      </w:r>
      <w:r w:rsidR="00F91A70">
        <w:rPr>
          <w:rtl/>
        </w:rPr>
        <w:t xml:space="preserve"> </w:t>
      </w:r>
      <w:r w:rsidRPr="00CB61DE">
        <w:rPr>
          <w:rtl/>
        </w:rPr>
        <w:t>חברי הכנסת המבוגרים זוכרים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בוודאי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הוותיקים.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הוותיקים</w:t>
      </w:r>
      <w:r w:rsidR="00F91A70">
        <w:rPr>
          <w:rtl/>
        </w:rPr>
        <w:t xml:space="preserve"> </w:t>
      </w:r>
      <w:r w:rsidRPr="00CB61DE">
        <w:rPr>
          <w:rtl/>
        </w:rPr>
        <w:t>יותר</w:t>
      </w:r>
      <w:r w:rsidR="00F91A70">
        <w:rPr>
          <w:rtl/>
        </w:rPr>
        <w:t xml:space="preserve"> – </w:t>
      </w:r>
      <w:r w:rsidRPr="00CB61DE">
        <w:rPr>
          <w:rtl/>
        </w:rPr>
        <w:t xml:space="preserve">אני חושב שגם אתה תזכור מה שאומר כעת </w:t>
      </w:r>
      <w:r w:rsidR="00F91A70">
        <w:rPr>
          <w:rtl/>
        </w:rPr>
        <w:t>–</w:t>
      </w:r>
      <w:r w:rsidRPr="00CB61DE">
        <w:rPr>
          <w:rtl/>
        </w:rPr>
        <w:t xml:space="preserve"> זוכרים בוודאי את</w:t>
      </w:r>
      <w:r w:rsidR="00F91A70">
        <w:rPr>
          <w:rtl/>
        </w:rPr>
        <w:t xml:space="preserve"> </w:t>
      </w:r>
      <w:r w:rsidRPr="00CB61DE">
        <w:rPr>
          <w:rtl/>
        </w:rPr>
        <w:t>"השבת</w:t>
      </w:r>
      <w:r w:rsidR="00F91A70">
        <w:rPr>
          <w:rtl/>
        </w:rPr>
        <w:t xml:space="preserve"> </w:t>
      </w:r>
      <w:r w:rsidRPr="00CB61DE">
        <w:rPr>
          <w:rtl/>
        </w:rPr>
        <w:t>השחורה"</w:t>
      </w:r>
      <w:r w:rsidR="00F91A70">
        <w:rPr>
          <w:rtl/>
        </w:rPr>
        <w:t xml:space="preserve"> </w:t>
      </w:r>
      <w:r w:rsidRPr="00CB61DE">
        <w:rPr>
          <w:rtl/>
        </w:rPr>
        <w:t>בארץ</w:t>
      </w:r>
      <w:r w:rsidR="00F91A70">
        <w:rPr>
          <w:rtl/>
        </w:rPr>
        <w:t>-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לפני קום המדינה. הבריטים עשו לנו "שבת שחורה" ועצרו</w:t>
      </w:r>
      <w:r w:rsidR="00F91A70">
        <w:rPr>
          <w:rtl/>
        </w:rPr>
        <w:t xml:space="preserve"> </w:t>
      </w:r>
      <w:r w:rsidRPr="00CB61DE">
        <w:rPr>
          <w:rtl/>
        </w:rPr>
        <w:t>בשבת</w:t>
      </w:r>
      <w:r w:rsidR="00F91A70">
        <w:rPr>
          <w:rtl/>
        </w:rPr>
        <w:t xml:space="preserve"> </w:t>
      </w:r>
      <w:r w:rsidRPr="00CB61DE">
        <w:rPr>
          <w:rtl/>
        </w:rPr>
        <w:t>בלטרון</w:t>
      </w:r>
      <w:r w:rsidR="00F91A70">
        <w:rPr>
          <w:rtl/>
        </w:rPr>
        <w:t xml:space="preserve"> </w:t>
      </w:r>
      <w:r w:rsidRPr="00CB61DE">
        <w:rPr>
          <w:rtl/>
        </w:rPr>
        <w:t>את כל מנהיגי היישוב חברי הסוכנות היהודית. על מה הם עצרו אותם? על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שהעזנו</w:t>
      </w:r>
      <w:r w:rsidR="00F91A70">
        <w:rPr>
          <w:rtl/>
        </w:rPr>
        <w:t xml:space="preserve"> </w:t>
      </w:r>
      <w:r w:rsidRPr="00CB61DE">
        <w:rPr>
          <w:rtl/>
        </w:rPr>
        <w:t>להביא מעפילים. על מה הם עצרו את המנהיגים ב"שבת השחורה"? על כך שהיה</w:t>
      </w:r>
      <w:r w:rsidR="00F91A70">
        <w:rPr>
          <w:rtl/>
        </w:rPr>
        <w:t xml:space="preserve"> </w:t>
      </w:r>
      <w:r w:rsidRPr="00CB61DE">
        <w:rPr>
          <w:rtl/>
        </w:rPr>
        <w:t>שיתוף</w:t>
      </w:r>
      <w:r w:rsidR="00F91A70">
        <w:rPr>
          <w:rtl/>
        </w:rPr>
        <w:t xml:space="preserve"> </w:t>
      </w:r>
      <w:r w:rsidRPr="00CB61DE">
        <w:rPr>
          <w:rtl/>
        </w:rPr>
        <w:t>פעולה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אצ"ל, לח"י ו"ההגנה" שהקימו את תנועת המרי היהודית.</w:t>
      </w:r>
      <w:r w:rsidR="00F91A70">
        <w:rPr>
          <w:rtl/>
        </w:rPr>
        <w:t xml:space="preserve"> </w:t>
      </w:r>
      <w:r w:rsidRPr="00CB61DE">
        <w:rPr>
          <w:rtl/>
        </w:rPr>
        <w:t>השלטונות</w:t>
      </w:r>
      <w:r w:rsidR="00F91A70">
        <w:rPr>
          <w:rtl/>
        </w:rPr>
        <w:t xml:space="preserve"> </w:t>
      </w:r>
      <w:r w:rsidRPr="00CB61DE">
        <w:rPr>
          <w:rtl/>
        </w:rPr>
        <w:t>הבריטיים</w:t>
      </w:r>
      <w:r w:rsidR="00F91A70">
        <w:rPr>
          <w:rtl/>
        </w:rPr>
        <w:t xml:space="preserve"> </w:t>
      </w:r>
      <w:r w:rsidRPr="00CB61DE">
        <w:rPr>
          <w:rtl/>
        </w:rPr>
        <w:t>הנאורים</w:t>
      </w:r>
      <w:r w:rsidR="00F91A70">
        <w:rPr>
          <w:rtl/>
        </w:rPr>
        <w:t xml:space="preserve"> </w:t>
      </w:r>
      <w:r w:rsidRPr="00CB61DE">
        <w:rPr>
          <w:rtl/>
        </w:rPr>
        <w:t>לא התחשבו בשום דבר, ראו שהיהודים מתחילים להתארגן ועצרו בשבת</w:t>
      </w:r>
      <w:r w:rsidR="00F91A70">
        <w:rPr>
          <w:rtl/>
        </w:rPr>
        <w:t xml:space="preserve"> </w:t>
      </w:r>
      <w:r w:rsidRPr="00CB61DE">
        <w:rPr>
          <w:rtl/>
        </w:rPr>
        <w:t>את כל ההנהגה.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יש ממשלה שעומדת מול טרור, מול קו 5 בדיזנגוף, קו 20 ברמת</w:t>
      </w:r>
      <w:r w:rsidR="00F91A70">
        <w:rPr>
          <w:rtl/>
        </w:rPr>
        <w:t>-</w:t>
      </w:r>
      <w:r w:rsidRPr="00CB61DE">
        <w:rPr>
          <w:rtl/>
        </w:rPr>
        <w:t>גן, בית</w:t>
      </w:r>
      <w:r w:rsidR="00F91A70">
        <w:rPr>
          <w:rtl/>
        </w:rPr>
        <w:t>-</w:t>
      </w:r>
      <w:r w:rsidRPr="00CB61DE">
        <w:rPr>
          <w:rtl/>
        </w:rPr>
        <w:t>ליד,</w:t>
      </w:r>
      <w:r w:rsidR="00F91A70">
        <w:rPr>
          <w:rtl/>
        </w:rPr>
        <w:t xml:space="preserve"> </w:t>
      </w:r>
      <w:r w:rsidRPr="00CB61DE">
        <w:rPr>
          <w:rtl/>
        </w:rPr>
        <w:t>נחלת</w:t>
      </w:r>
      <w:r w:rsidR="00F91A70">
        <w:rPr>
          <w:rtl/>
        </w:rPr>
        <w:t>-</w:t>
      </w:r>
      <w:r w:rsidRPr="00CB61DE">
        <w:rPr>
          <w:rtl/>
        </w:rPr>
        <w:t>שבעה</w:t>
      </w:r>
      <w:r w:rsidR="00F91A70">
        <w:rPr>
          <w:rtl/>
        </w:rPr>
        <w:t xml:space="preserve"> </w:t>
      </w:r>
      <w:r w:rsidRPr="00CB61DE">
        <w:rPr>
          <w:rtl/>
        </w:rPr>
        <w:t>וכו',</w:t>
      </w:r>
      <w:r w:rsidR="00F91A70">
        <w:rPr>
          <w:rtl/>
        </w:rPr>
        <w:t xml:space="preserve"> </w:t>
      </w:r>
      <w:r w:rsidRPr="00CB61DE">
        <w:rPr>
          <w:rtl/>
        </w:rPr>
        <w:t>ועולה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שר החוץ שמעון פרס ואומר: מה אפשר לעשות? הם רוצים</w:t>
      </w:r>
      <w:r w:rsidR="00F91A70">
        <w:rPr>
          <w:rtl/>
        </w:rPr>
        <w:t xml:space="preserve"> </w:t>
      </w:r>
      <w:r w:rsidRPr="00CB61DE">
        <w:rPr>
          <w:rtl/>
        </w:rPr>
        <w:t>לחסל את השלום, לא ניתן להם, נמשיך בשיחות.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קורא</w:t>
      </w:r>
      <w:r w:rsidR="00F91A70">
        <w:rPr>
          <w:rtl/>
        </w:rPr>
        <w:t xml:space="preserve"> </w:t>
      </w:r>
      <w:r w:rsidRPr="00CB61DE">
        <w:rPr>
          <w:rtl/>
        </w:rPr>
        <w:t>לכם,</w:t>
      </w:r>
      <w:r w:rsidR="00F91A70">
        <w:rPr>
          <w:rtl/>
        </w:rPr>
        <w:t xml:space="preserve"> </w:t>
      </w:r>
      <w:r w:rsidRPr="00CB61DE">
        <w:rPr>
          <w:rtl/>
        </w:rPr>
        <w:t>לממשלה הזאת, לעשות "שבת שחורה" לכל אנשי הדיכוי, לכל אנשי</w:t>
      </w:r>
      <w:r w:rsidR="00F91A70">
        <w:rPr>
          <w:rtl/>
        </w:rPr>
        <w:t xml:space="preserve"> </w:t>
      </w:r>
      <w:r w:rsidRPr="00CB61DE">
        <w:rPr>
          <w:rtl/>
        </w:rPr>
        <w:t>הטרור.</w:t>
      </w:r>
      <w:r w:rsidR="00F91A70">
        <w:rPr>
          <w:rtl/>
        </w:rPr>
        <w:t xml:space="preserve"> </w:t>
      </w:r>
      <w:r w:rsidRPr="00CB61DE">
        <w:rPr>
          <w:rtl/>
        </w:rPr>
        <w:t>אני קורא לכם לסגור את השיבר. כבר הבאתי דוגמה, שכאשר יש התפרצות של מים,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עוצרים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היובלים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קודם סוגרים את השיבר המרכזי. מוכרחים לעצור את כל</w:t>
      </w:r>
      <w:r w:rsidR="00F91A70">
        <w:rPr>
          <w:rtl/>
        </w:rPr>
        <w:t xml:space="preserve"> </w:t>
      </w:r>
      <w:r w:rsidRPr="00CB61DE">
        <w:rPr>
          <w:rtl/>
        </w:rPr>
        <w:t>המנהיגים</w:t>
      </w:r>
      <w:r w:rsidR="00F91A70">
        <w:rPr>
          <w:rtl/>
        </w:rPr>
        <w:t xml:space="preserve"> </w:t>
      </w:r>
      <w:r w:rsidRPr="00CB61DE">
        <w:rPr>
          <w:rtl/>
        </w:rPr>
        <w:t>שלהם,</w:t>
      </w:r>
      <w:r w:rsidR="00F91A70">
        <w:rPr>
          <w:rtl/>
        </w:rPr>
        <w:t xml:space="preserve"> </w:t>
      </w:r>
      <w:r w:rsidRPr="00CB61DE">
        <w:rPr>
          <w:rtl/>
        </w:rPr>
        <w:t>הש"ב</w:t>
      </w:r>
      <w:r w:rsidR="00F91A70">
        <w:rPr>
          <w:rtl/>
        </w:rPr>
        <w:t xml:space="preserve"> </w:t>
      </w:r>
      <w:r w:rsidRPr="00CB61DE">
        <w:rPr>
          <w:rtl/>
        </w:rPr>
        <w:t>שלנו</w:t>
      </w:r>
      <w:r w:rsidR="00F91A70">
        <w:rPr>
          <w:rtl/>
        </w:rPr>
        <w:t xml:space="preserve"> </w:t>
      </w:r>
      <w:r w:rsidRPr="00CB61DE">
        <w:rPr>
          <w:rtl/>
        </w:rPr>
        <w:t>יודע היטב את מי לעצור, תנו להם אפשרות לעצור את כל</w:t>
      </w:r>
      <w:r w:rsidR="00F91A70">
        <w:rPr>
          <w:rtl/>
        </w:rPr>
        <w:t xml:space="preserve"> </w:t>
      </w:r>
      <w:r w:rsidRPr="00CB61DE">
        <w:rPr>
          <w:rtl/>
        </w:rPr>
        <w:t>המנהיגים.</w:t>
      </w:r>
      <w:r w:rsidR="00F91A70">
        <w:rPr>
          <w:rtl/>
        </w:rPr>
        <w:t xml:space="preserve"> </w:t>
      </w:r>
      <w:r w:rsidRPr="00CB61DE">
        <w:rPr>
          <w:rtl/>
        </w:rPr>
        <w:t>צריך לעשות מעצרים המוניים של גילאי 25</w:t>
      </w:r>
      <w:r w:rsidR="008A194D">
        <w:rPr>
          <w:rFonts w:hint="cs"/>
          <w:rtl/>
        </w:rPr>
        <w:t>-</w:t>
      </w:r>
      <w:r w:rsidRPr="00CB61DE">
        <w:rPr>
          <w:rtl/>
        </w:rPr>
        <w:t>17, מי שלא נשוי, מי שלא עובד.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לעבור</w:t>
      </w:r>
      <w:r w:rsidR="00F91A70">
        <w:rPr>
          <w:rtl/>
        </w:rPr>
        <w:t xml:space="preserve"> </w:t>
      </w:r>
      <w:r w:rsidRPr="00CB61DE">
        <w:rPr>
          <w:rtl/>
        </w:rPr>
        <w:t>לסדר</w:t>
      </w:r>
      <w:r w:rsidR="00F91A70">
        <w:rPr>
          <w:rtl/>
        </w:rPr>
        <w:t>-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בטרור נוסף, לבכות את הקורבנות עם דמעות תנין ולהמשיך</w:t>
      </w:r>
      <w:r w:rsidR="00F91A70">
        <w:rPr>
          <w:rtl/>
        </w:rPr>
        <w:t xml:space="preserve"> </w:t>
      </w:r>
      <w:r w:rsidRPr="00CB61DE">
        <w:rPr>
          <w:rtl/>
        </w:rPr>
        <w:t>לתת להם לגיטימציה.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הצעתי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חוזר</w:t>
      </w:r>
      <w:r w:rsidR="00F91A70">
        <w:rPr>
          <w:rtl/>
        </w:rPr>
        <w:t xml:space="preserve"> </w:t>
      </w:r>
      <w:r w:rsidRPr="00CB61DE">
        <w:rPr>
          <w:rtl/>
        </w:rPr>
        <w:t>ומציע</w:t>
      </w:r>
      <w:r w:rsidR="00F91A70">
        <w:rPr>
          <w:rtl/>
        </w:rPr>
        <w:t xml:space="preserve"> </w:t>
      </w:r>
      <w:r w:rsidRPr="00CB61DE">
        <w:rPr>
          <w:rtl/>
        </w:rPr>
        <w:t>להפסיק</w:t>
      </w:r>
      <w:r w:rsidR="00F91A70">
        <w:rPr>
          <w:rtl/>
        </w:rPr>
        <w:t xml:space="preserve"> </w:t>
      </w:r>
      <w:r w:rsidRPr="00CB61DE">
        <w:rPr>
          <w:rtl/>
        </w:rPr>
        <w:t>הסעות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רכב</w:t>
      </w:r>
      <w:r w:rsidR="00F91A70">
        <w:rPr>
          <w:rtl/>
        </w:rPr>
        <w:t xml:space="preserve"> </w:t>
      </w:r>
      <w:r w:rsidRPr="00CB61DE">
        <w:rPr>
          <w:rtl/>
        </w:rPr>
        <w:t>פרטי.</w:t>
      </w:r>
      <w:r w:rsidR="00F91A70">
        <w:rPr>
          <w:rtl/>
        </w:rPr>
        <w:t xml:space="preserve"> </w:t>
      </w:r>
      <w:r w:rsidRPr="00CB61DE">
        <w:rPr>
          <w:rtl/>
        </w:rPr>
        <w:t>ייסעו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באוטובוסים.</w:t>
      </w:r>
      <w:r w:rsidR="00F91A70">
        <w:rPr>
          <w:rtl/>
        </w:rPr>
        <w:t xml:space="preserve"> </w:t>
      </w: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מדובר על גנבים או שודדים. פה מדובר על טרור מאורגן 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אירן,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 סוריה.</w:t>
      </w:r>
      <w:r w:rsidR="00F91A70">
        <w:rPr>
          <w:rtl/>
        </w:rPr>
        <w:t xml:space="preserve"> </w:t>
      </w:r>
      <w:r w:rsidRPr="00CB61DE">
        <w:rPr>
          <w:rtl/>
        </w:rPr>
        <w:t>נגד טרור זה צריך ללכת בכוחות אדירים, ויש לנו הכוחות. ואם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אפשר לתפוס בדיוק את האשמים, אפשר בצורה כללית, מעצרים המוניים, מעצר מנהיגים,</w:t>
      </w:r>
      <w:r w:rsidR="00F91A70">
        <w:rPr>
          <w:rtl/>
        </w:rPr>
        <w:t xml:space="preserve"> </w:t>
      </w:r>
      <w:r w:rsidRPr="00CB61DE">
        <w:rPr>
          <w:rtl/>
        </w:rPr>
        <w:t>הפסקת תנועה וחשודים. ניתן לחסל את הטרור.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 אני אומר לממשלת ישראל: או שסוף</w:t>
      </w:r>
      <w:r w:rsidR="00F91A70">
        <w:rPr>
          <w:rtl/>
        </w:rPr>
        <w:t>-</w:t>
      </w:r>
      <w:r w:rsidRPr="00CB61DE">
        <w:rPr>
          <w:rtl/>
        </w:rPr>
        <w:t>סוף תתעוררו ותחסלו את הטרור, או שהטרור</w:t>
      </w:r>
      <w:r w:rsidR="00F91A70">
        <w:rPr>
          <w:rtl/>
        </w:rPr>
        <w:t xml:space="preserve"> </w:t>
      </w:r>
      <w:r w:rsidRPr="00CB61DE">
        <w:rPr>
          <w:rtl/>
        </w:rPr>
        <w:t>יחסל אתכם ובמהרה תרדו מהשלטון הקלוקל.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יוסף</w:t>
      </w:r>
      <w:r w:rsidR="00F91A70">
        <w:rPr>
          <w:rtl/>
        </w:rPr>
        <w:t xml:space="preserve"> </w:t>
      </w:r>
      <w:r w:rsidRPr="00CB61DE">
        <w:rPr>
          <w:rtl/>
        </w:rPr>
        <w:t>בא</w:t>
      </w:r>
      <w:r w:rsidR="00F91A70">
        <w:rPr>
          <w:rtl/>
        </w:rPr>
        <w:t>-</w:t>
      </w:r>
      <w:r w:rsidRPr="00CB61DE">
        <w:rPr>
          <w:rtl/>
        </w:rPr>
        <w:t>גד.</w:t>
      </w:r>
      <w:r w:rsidR="00F91A70">
        <w:rPr>
          <w:rtl/>
        </w:rPr>
        <w:t xml:space="preserve"> </w:t>
      </w:r>
      <w:r w:rsidRPr="00CB61DE">
        <w:rPr>
          <w:rtl/>
        </w:rPr>
        <w:t>אני מזמינה את חבר הכנסת טלב אלסאנע.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אחריו </w:t>
      </w:r>
      <w:r w:rsidR="00F91A70">
        <w:rPr>
          <w:rtl/>
        </w:rPr>
        <w:t>–</w:t>
      </w:r>
      <w:r w:rsidRPr="00CB61DE">
        <w:rPr>
          <w:rtl/>
        </w:rPr>
        <w:t xml:space="preserve"> חבר הכנסת שאול גוטמן.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טלב אלסאנע (מד"ע):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 נכבדה, מדי פעם, בהצעות שהתרגלנו אליהן, במחזוריות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גבוהה, עולים נציגים ממפלגות הימין ומכריזים מלחמה </w:t>
      </w:r>
      <w:r w:rsidR="00F91A70">
        <w:rPr>
          <w:rtl/>
        </w:rPr>
        <w:t>–</w:t>
      </w:r>
      <w:r w:rsidRPr="00CB61DE">
        <w:rPr>
          <w:rtl/>
        </w:rPr>
        <w:t xml:space="preserve"> נגד מה? נגד תהליך השלום. הם</w:t>
      </w:r>
      <w:r w:rsidR="00F91A70">
        <w:rPr>
          <w:rtl/>
        </w:rPr>
        <w:t xml:space="preserve"> </w:t>
      </w:r>
      <w:r w:rsidRPr="00CB61DE">
        <w:rPr>
          <w:rtl/>
        </w:rPr>
        <w:t>מפחידים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העם</w:t>
      </w:r>
      <w:r w:rsidR="00F91A70">
        <w:rPr>
          <w:rtl/>
        </w:rPr>
        <w:t xml:space="preserve"> </w:t>
      </w:r>
      <w:r w:rsidRPr="00CB61DE">
        <w:rPr>
          <w:rtl/>
        </w:rPr>
        <w:t>מפני</w:t>
      </w:r>
      <w:r w:rsidR="00F91A70">
        <w:rPr>
          <w:rtl/>
        </w:rPr>
        <w:t xml:space="preserve"> </w:t>
      </w:r>
      <w:r w:rsidRPr="00CB61DE">
        <w:rPr>
          <w:rtl/>
        </w:rPr>
        <w:t>השלום. כאילו שהשלום הוא איום, הוא הדבר האיום, הוא הדבר</w:t>
      </w:r>
      <w:r w:rsidR="00F91A70">
        <w:rPr>
          <w:rtl/>
        </w:rPr>
        <w:t xml:space="preserve"> </w:t>
      </w:r>
      <w:r w:rsidRPr="00CB61DE">
        <w:rPr>
          <w:rtl/>
        </w:rPr>
        <w:t>המפחיד.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מהלכים אימים על העם </w:t>
      </w:r>
      <w:r w:rsidR="00F91A70">
        <w:rPr>
          <w:rtl/>
        </w:rPr>
        <w:t>–</w:t>
      </w:r>
      <w:r w:rsidRPr="00CB61DE">
        <w:rPr>
          <w:rtl/>
        </w:rPr>
        <w:t xml:space="preserve"> מפני מה? מפני השלום. ומה הדבר הטוב שצריך להחזיר</w:t>
      </w:r>
      <w:r w:rsidR="00F91A70">
        <w:rPr>
          <w:rtl/>
        </w:rPr>
        <w:t xml:space="preserve"> </w:t>
      </w:r>
      <w:r w:rsidRPr="00CB61DE">
        <w:rPr>
          <w:rtl/>
        </w:rPr>
        <w:t>פה ולהנציח אותו? זה מצב המלחמה, מצב העימות, מצב של שפיכות דמים.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שואל</w:t>
      </w:r>
      <w:r w:rsidR="00F91A70">
        <w:rPr>
          <w:rtl/>
        </w:rPr>
        <w:t xml:space="preserve"> </w:t>
      </w:r>
      <w:r w:rsidRPr="00CB61DE">
        <w:rPr>
          <w:rtl/>
        </w:rPr>
        <w:t>אתכם,</w:t>
      </w:r>
      <w:r w:rsidR="00F91A70">
        <w:rPr>
          <w:rtl/>
        </w:rPr>
        <w:t xml:space="preserve"> </w:t>
      </w:r>
      <w:r w:rsidRPr="00CB61DE">
        <w:rPr>
          <w:rtl/>
        </w:rPr>
        <w:t>חברי הכנסת, האם השלום הוא איום? האם השלום הוא אויב? האם</w:t>
      </w:r>
      <w:r w:rsidR="00F91A70">
        <w:rPr>
          <w:rtl/>
        </w:rPr>
        <w:t xml:space="preserve"> </w:t>
      </w:r>
      <w:r w:rsidRPr="00CB61DE">
        <w:rPr>
          <w:rtl/>
        </w:rPr>
        <w:t>מהשלום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לפחד, או צריך לפחד מהמצב הנוכחי העגום שכבר התנסינו בו, כבר ראינו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התוצאות</w:t>
      </w:r>
      <w:r w:rsidR="00F91A70">
        <w:rPr>
          <w:rtl/>
        </w:rPr>
        <w:t xml:space="preserve"> </w:t>
      </w:r>
      <w:r w:rsidRPr="00CB61DE">
        <w:rPr>
          <w:rtl/>
        </w:rPr>
        <w:t>שלו?</w:t>
      </w:r>
      <w:r w:rsidR="00F91A70">
        <w:rPr>
          <w:rtl/>
        </w:rPr>
        <w:t xml:space="preserve"> </w:t>
      </w:r>
      <w:r w:rsidRPr="00CB61DE">
        <w:rPr>
          <w:rtl/>
        </w:rPr>
        <w:t>הגיע הזמן לשנות אותו, הגיע הזמן לפתוח דף חדש ולפתוח ראש חדש</w:t>
      </w:r>
      <w:r w:rsidR="00F91A70">
        <w:rPr>
          <w:rtl/>
        </w:rPr>
        <w:t xml:space="preserve"> </w:t>
      </w:r>
      <w:r w:rsidRPr="00CB61DE">
        <w:rPr>
          <w:rtl/>
        </w:rPr>
        <w:t>וגישה חדשה.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מדוע כל הזמן לנגן על הרגשות האפלים, החששות הטבעיים של כל אדם נורמלי שחושש</w:t>
      </w:r>
      <w:r w:rsidR="00F91A70">
        <w:rPr>
          <w:rtl/>
        </w:rPr>
        <w:t xml:space="preserve"> </w:t>
      </w:r>
      <w:r w:rsidRPr="00CB61DE">
        <w:rPr>
          <w:rtl/>
        </w:rPr>
        <w:t>מהלא</w:t>
      </w:r>
      <w:r w:rsidR="00F91A70">
        <w:rPr>
          <w:rtl/>
        </w:rPr>
        <w:t>-</w:t>
      </w:r>
      <w:r w:rsidRPr="00CB61DE">
        <w:rPr>
          <w:rtl/>
        </w:rPr>
        <w:t>ידוע? כל אדם חושש, מה יקרה בעוד חודש, מה יקרה בעוד שנה. אדם חושש בדרך כלל</w:t>
      </w:r>
      <w:r w:rsidR="00F91A70">
        <w:rPr>
          <w:rtl/>
        </w:rPr>
        <w:t xml:space="preserve"> </w:t>
      </w:r>
      <w:r w:rsidRPr="00CB61DE">
        <w:rPr>
          <w:rtl/>
        </w:rPr>
        <w:t>מהדבר שהוא לא יודע, וכל דבר בעתיד טומן בחובו דברים לא ידועים, לא צפויים.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נציגי</w:t>
      </w:r>
      <w:r w:rsidR="00F91A70">
        <w:rPr>
          <w:rtl/>
        </w:rPr>
        <w:t xml:space="preserve"> </w:t>
      </w:r>
      <w:r w:rsidRPr="00CB61DE">
        <w:rPr>
          <w:rtl/>
        </w:rPr>
        <w:t>הימין</w:t>
      </w:r>
      <w:r w:rsidR="00F91A70">
        <w:rPr>
          <w:rtl/>
        </w:rPr>
        <w:t xml:space="preserve"> </w:t>
      </w:r>
      <w:r w:rsidRPr="00CB61DE">
        <w:rPr>
          <w:rtl/>
        </w:rPr>
        <w:t>עולים</w:t>
      </w:r>
      <w:r w:rsidR="00F91A70">
        <w:rPr>
          <w:rtl/>
        </w:rPr>
        <w:t xml:space="preserve"> </w:t>
      </w:r>
      <w:r w:rsidRPr="00CB61DE">
        <w:rPr>
          <w:rtl/>
        </w:rPr>
        <w:t>ומתחילים לנגן על אותם רגשות אפלים מהלא</w:t>
      </w:r>
      <w:r w:rsidR="00F91A70">
        <w:rPr>
          <w:rtl/>
        </w:rPr>
        <w:t>-</w:t>
      </w:r>
      <w:r w:rsidRPr="00CB61DE">
        <w:rPr>
          <w:rtl/>
        </w:rPr>
        <w:t>ידוע, ובעקבות</w:t>
      </w:r>
      <w:r w:rsidR="00F91A70">
        <w:rPr>
          <w:rtl/>
        </w:rPr>
        <w:t xml:space="preserve"> </w:t>
      </w:r>
      <w:r w:rsidRPr="00CB61DE">
        <w:rPr>
          <w:rtl/>
        </w:rPr>
        <w:t>זאת הוא מפחיד את האנשים מתהליך השלום, מהשלום עצמו. אני שואל את השאלה: איך אפשר</w:t>
      </w:r>
      <w:r w:rsidR="00F91A70">
        <w:rPr>
          <w:rtl/>
        </w:rPr>
        <w:t xml:space="preserve"> </w:t>
      </w:r>
      <w:r w:rsidRPr="00CB61DE">
        <w:rPr>
          <w:rtl/>
        </w:rPr>
        <w:t>לחיות</w:t>
      </w:r>
      <w:r w:rsidR="00F91A70">
        <w:rPr>
          <w:rtl/>
        </w:rPr>
        <w:t xml:space="preserve"> </w:t>
      </w:r>
      <w:r w:rsidRPr="00CB61DE">
        <w:rPr>
          <w:rtl/>
        </w:rPr>
        <w:t>באזור</w:t>
      </w:r>
      <w:r w:rsidR="00F91A70">
        <w:rPr>
          <w:rtl/>
        </w:rPr>
        <w:t xml:space="preserve"> </w:t>
      </w:r>
      <w:r w:rsidRPr="00CB61DE">
        <w:rPr>
          <w:rtl/>
        </w:rPr>
        <w:t>הזה ללא שלום? איך אפשר לחיות בשלום כשאנחנו מוקפים מסביב בחומה של</w:t>
      </w:r>
      <w:r w:rsidR="00F91A70">
        <w:rPr>
          <w:rtl/>
        </w:rPr>
        <w:t xml:space="preserve"> </w:t>
      </w:r>
      <w:r w:rsidRPr="00CB61DE">
        <w:rPr>
          <w:rtl/>
        </w:rPr>
        <w:t>כל מדינות ערב? למה לא להשוות את המצב שחיים בו לכלא גדול, בית</w:t>
      </w:r>
      <w:r w:rsidR="00F91A70">
        <w:rPr>
          <w:rtl/>
        </w:rPr>
        <w:t>-</w:t>
      </w:r>
      <w:r w:rsidRPr="00CB61DE">
        <w:rPr>
          <w:rtl/>
        </w:rPr>
        <w:t>סוהר, חומה מסביב,</w:t>
      </w:r>
      <w:r w:rsidR="00F91A70">
        <w:rPr>
          <w:rtl/>
        </w:rPr>
        <w:t xml:space="preserve"> </w:t>
      </w:r>
      <w:r w:rsidRPr="00CB61DE">
        <w:rPr>
          <w:rtl/>
        </w:rPr>
        <w:t>אסור לצאת ואסור להיכנס? מדוע לא לפרוץ את החומה הזאת? מדוע אי</w:t>
      </w:r>
      <w:r w:rsidR="00F91A70">
        <w:rPr>
          <w:rtl/>
        </w:rPr>
        <w:t>-</w:t>
      </w:r>
      <w:r w:rsidRPr="00CB61DE">
        <w:rPr>
          <w:rtl/>
        </w:rPr>
        <w:t>אפשר לחיות בשלום?</w:t>
      </w:r>
      <w:r w:rsidR="00F91A70">
        <w:rPr>
          <w:rtl/>
        </w:rPr>
        <w:t xml:space="preserve"> </w:t>
      </w:r>
      <w:r w:rsidRPr="00CB61DE">
        <w:rPr>
          <w:rtl/>
        </w:rPr>
        <w:t>ההיסטוריה מוכיחה שאכן ניתן לחיות בשלום.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פרופסור</w:t>
      </w:r>
      <w:r w:rsidR="00F91A70">
        <w:rPr>
          <w:rtl/>
        </w:rPr>
        <w:t xml:space="preserve"> </w:t>
      </w:r>
      <w:r w:rsidRPr="00CB61DE">
        <w:rPr>
          <w:rtl/>
        </w:rPr>
        <w:t>שאקי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לאשר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הדברים </w:t>
      </w:r>
      <w:r w:rsidR="00F91A70">
        <w:rPr>
          <w:rtl/>
        </w:rPr>
        <w:t>–</w:t>
      </w:r>
      <w:r w:rsidRPr="00CB61DE">
        <w:rPr>
          <w:rtl/>
        </w:rPr>
        <w:t xml:space="preserve"> התקופה הטובה ביותר של היהדות היתה</w:t>
      </w:r>
      <w:r w:rsidR="00F91A70">
        <w:rPr>
          <w:rtl/>
        </w:rPr>
        <w:t xml:space="preserve"> </w:t>
      </w:r>
      <w:r w:rsidRPr="00CB61DE">
        <w:rPr>
          <w:rtl/>
        </w:rPr>
        <w:t>כשהמוסלמים</w:t>
      </w:r>
      <w:r w:rsidR="00F91A70">
        <w:rPr>
          <w:rtl/>
        </w:rPr>
        <w:t xml:space="preserve"> </w:t>
      </w:r>
      <w:r w:rsidRPr="00CB61DE">
        <w:rPr>
          <w:rtl/>
        </w:rPr>
        <w:t>והיהודים חיו יחד, ערבים ויהודים ביחד; תקופת הזוהר של היהדות שנקראה</w:t>
      </w:r>
      <w:r w:rsidR="00F91A70">
        <w:rPr>
          <w:rtl/>
        </w:rPr>
        <w:t xml:space="preserve"> </w:t>
      </w:r>
      <w:r w:rsidRPr="00CB61DE">
        <w:rPr>
          <w:rtl/>
        </w:rPr>
        <w:t>תור הזהב או משהו כזה, בספרד, בזמן השלטון המוסלמי.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עובדתית, היסטורית, ניתן לחיות בשלום, וזה גורם לפריחה תרבותית שיכולה לתרום</w:t>
      </w:r>
      <w:r w:rsidR="00F91A70">
        <w:rPr>
          <w:rtl/>
        </w:rPr>
        <w:t xml:space="preserve"> </w:t>
      </w:r>
      <w:r w:rsidRPr="00CB61DE">
        <w:rPr>
          <w:rtl/>
        </w:rPr>
        <w:t>תרומה</w:t>
      </w:r>
      <w:r w:rsidR="00F91A70">
        <w:rPr>
          <w:rtl/>
        </w:rPr>
        <w:t xml:space="preserve"> </w:t>
      </w:r>
      <w:r w:rsidRPr="00CB61DE">
        <w:rPr>
          <w:rtl/>
        </w:rPr>
        <w:t>תרבותית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העולם</w:t>
      </w:r>
      <w:r w:rsidR="00F91A70">
        <w:rPr>
          <w:rtl/>
        </w:rPr>
        <w:t xml:space="preserve"> </w:t>
      </w:r>
      <w:r w:rsidRPr="00CB61DE">
        <w:rPr>
          <w:rtl/>
        </w:rPr>
        <w:t>במסגרת השלום. מדוע לפחד? מדוע להפחיד? מדוע לחזק את</w:t>
      </w:r>
      <w:r w:rsidR="00F91A70">
        <w:rPr>
          <w:rtl/>
        </w:rPr>
        <w:t xml:space="preserve"> </w:t>
      </w:r>
      <w:r w:rsidRPr="00CB61DE">
        <w:rPr>
          <w:rtl/>
        </w:rPr>
        <w:t>החששות ולחרחר מלחמות?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וכאן</w:t>
      </w:r>
      <w:r w:rsidR="00F91A70">
        <w:rPr>
          <w:rtl/>
        </w:rPr>
        <w:t xml:space="preserve"> </w:t>
      </w:r>
      <w:r w:rsidRPr="00CB61DE">
        <w:rPr>
          <w:rtl/>
        </w:rPr>
        <w:t>מנסים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בשם</w:t>
      </w:r>
      <w:r w:rsidR="00F91A70">
        <w:rPr>
          <w:rtl/>
        </w:rPr>
        <w:t xml:space="preserve"> </w:t>
      </w:r>
      <w:r w:rsidRPr="00CB61DE">
        <w:rPr>
          <w:rtl/>
        </w:rPr>
        <w:t>האלוהים, בשם המקומות הקדושים. קודם כול, אני</w:t>
      </w:r>
      <w:r w:rsidR="00F91A70">
        <w:rPr>
          <w:rtl/>
        </w:rPr>
        <w:t xml:space="preserve"> </w:t>
      </w:r>
      <w:r w:rsidRPr="00CB61DE">
        <w:rPr>
          <w:rtl/>
        </w:rPr>
        <w:t>מאמין</w:t>
      </w:r>
      <w:r w:rsidR="00F91A70">
        <w:rPr>
          <w:rtl/>
        </w:rPr>
        <w:t xml:space="preserve"> </w:t>
      </w:r>
      <w:r w:rsidRPr="00CB61DE">
        <w:rPr>
          <w:rtl/>
        </w:rPr>
        <w:t>שכל</w:t>
      </w:r>
      <w:r w:rsidR="00F91A70">
        <w:rPr>
          <w:rtl/>
        </w:rPr>
        <w:t xml:space="preserve"> </w:t>
      </w:r>
      <w:r w:rsidRPr="00CB61DE">
        <w:rPr>
          <w:rtl/>
        </w:rPr>
        <w:t>האנשים</w:t>
      </w:r>
      <w:r w:rsidR="00F91A70">
        <w:rPr>
          <w:rtl/>
        </w:rPr>
        <w:t xml:space="preserve"> </w:t>
      </w:r>
      <w:r w:rsidRPr="00CB61DE">
        <w:rPr>
          <w:rtl/>
        </w:rPr>
        <w:t>נולדו</w:t>
      </w:r>
      <w:r w:rsidR="00F91A70">
        <w:rPr>
          <w:rtl/>
        </w:rPr>
        <w:t xml:space="preserve"> </w:t>
      </w:r>
      <w:r w:rsidRPr="00CB61DE">
        <w:rPr>
          <w:rtl/>
        </w:rPr>
        <w:t>בצלם.</w:t>
      </w:r>
      <w:r w:rsidR="00F91A70">
        <w:rPr>
          <w:rtl/>
        </w:rPr>
        <w:t xml:space="preserve"> </w:t>
      </w:r>
      <w:r w:rsidRPr="00CB61DE">
        <w:rPr>
          <w:rtl/>
        </w:rPr>
        <w:t>ואהבת לרעך כמוך, הטפה לקדושת החיים היא הדבר</w:t>
      </w:r>
      <w:r w:rsidR="00F91A70">
        <w:rPr>
          <w:rtl/>
        </w:rPr>
        <w:t xml:space="preserve"> </w:t>
      </w:r>
      <w:r w:rsidRPr="00CB61DE">
        <w:rPr>
          <w:rtl/>
        </w:rPr>
        <w:t>הנעלה,</w:t>
      </w:r>
      <w:r w:rsidR="00F91A70">
        <w:rPr>
          <w:rtl/>
        </w:rPr>
        <w:t xml:space="preserve"> </w:t>
      </w:r>
      <w:r w:rsidRPr="00CB61DE">
        <w:rPr>
          <w:rtl/>
        </w:rPr>
        <w:t>הדבר</w:t>
      </w:r>
      <w:r w:rsidR="00F91A70">
        <w:rPr>
          <w:rtl/>
        </w:rPr>
        <w:t xml:space="preserve"> </w:t>
      </w:r>
      <w:r w:rsidRPr="00CB61DE">
        <w:rPr>
          <w:rtl/>
        </w:rPr>
        <w:t>החשוב,</w:t>
      </w:r>
      <w:r w:rsidR="00F91A70">
        <w:rPr>
          <w:rtl/>
        </w:rPr>
        <w:t xml:space="preserve"> </w:t>
      </w:r>
      <w:r w:rsidRPr="00CB61DE">
        <w:rPr>
          <w:rtl/>
        </w:rPr>
        <w:t>ולא לנצל את הדת כדי להרוג זה את זה, לא לשפוך דם של אנשים</w:t>
      </w:r>
      <w:r w:rsidR="00F91A70">
        <w:rPr>
          <w:rtl/>
        </w:rPr>
        <w:t xml:space="preserve"> </w:t>
      </w:r>
      <w:r w:rsidRPr="00CB61DE">
        <w:rPr>
          <w:rtl/>
        </w:rPr>
        <w:t>בשם</w:t>
      </w:r>
      <w:r w:rsidR="00F91A70">
        <w:rPr>
          <w:rtl/>
        </w:rPr>
        <w:t xml:space="preserve"> </w:t>
      </w:r>
      <w:r w:rsidRPr="00CB61DE">
        <w:rPr>
          <w:rtl/>
        </w:rPr>
        <w:t>הדת ובשם האלוהים, אלא לנצל את ערכי הדת כדי להכיר בזכותו של הצד השני לחיות</w:t>
      </w:r>
      <w:r w:rsidR="00F91A70">
        <w:rPr>
          <w:rtl/>
        </w:rPr>
        <w:t xml:space="preserve"> </w:t>
      </w:r>
      <w:r w:rsidRPr="00CB61DE">
        <w:rPr>
          <w:rtl/>
        </w:rPr>
        <w:t>בחופש,</w:t>
      </w:r>
      <w:r w:rsidR="00F91A70">
        <w:rPr>
          <w:rtl/>
        </w:rPr>
        <w:t xml:space="preserve"> </w:t>
      </w:r>
      <w:r w:rsidRPr="00CB61DE">
        <w:rPr>
          <w:rtl/>
        </w:rPr>
        <w:t>בעצמאות,</w:t>
      </w:r>
      <w:r w:rsidR="00F91A70">
        <w:rPr>
          <w:rtl/>
        </w:rPr>
        <w:t xml:space="preserve"> </w:t>
      </w:r>
      <w:r w:rsidRPr="00CB61DE">
        <w:rPr>
          <w:rtl/>
        </w:rPr>
        <w:t>בחירות, מאחר שכולנו נולדנו בצלם. כולם נולדו אחרי תשעה חודשים</w:t>
      </w:r>
      <w:r w:rsidR="00F91A70">
        <w:rPr>
          <w:rtl/>
        </w:rPr>
        <w:t xml:space="preserve"> </w:t>
      </w:r>
      <w:r w:rsidRPr="00CB61DE">
        <w:rPr>
          <w:rtl/>
        </w:rPr>
        <w:t>בצלמו של אלוהים, ולאף אחד אין יתרון על האחר. זו המשמעות של הדת, וזו גם המשמעות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המקומות הקדושים, כמו שיש למוסלמים וכמו שיש ליהודים מקומות קדושים. לא בהכרח</w:t>
      </w:r>
      <w:r w:rsidR="00F91A70">
        <w:rPr>
          <w:rtl/>
        </w:rPr>
        <w:t xml:space="preserve"> </w:t>
      </w:r>
      <w:r w:rsidRPr="00CB61DE">
        <w:rPr>
          <w:rtl/>
        </w:rPr>
        <w:t>כל מקום קדוש ליהודים צריך לכבוש אותו. צריך שיהיה תחת שליטה יהודית.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שמעתי</w:t>
      </w:r>
      <w:r w:rsidR="00F91A70">
        <w:rPr>
          <w:rtl/>
        </w:rPr>
        <w:t xml:space="preserve"> </w:t>
      </w:r>
      <w:r w:rsidRPr="00CB61DE">
        <w:rPr>
          <w:rtl/>
        </w:rPr>
        <w:t>שמשלחת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ש"ס נסעה לאחרונה לירדן וביקרה בקבר של אהרן</w:t>
      </w:r>
      <w:r w:rsidR="00F91A70">
        <w:rPr>
          <w:rtl/>
        </w:rPr>
        <w:t xml:space="preserve"> </w:t>
      </w:r>
      <w:r w:rsidRPr="00CB61DE">
        <w:rPr>
          <w:rtl/>
        </w:rPr>
        <w:t>שם. אז מה,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אפשר שיהיה מקום קדוש בלי לשלוט בו, בלי לכבוש אותו?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ערכם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המקומות</w:t>
      </w:r>
      <w:r w:rsidR="00F91A70">
        <w:rPr>
          <w:rtl/>
        </w:rPr>
        <w:t xml:space="preserve"> </w:t>
      </w:r>
      <w:r w:rsidRPr="00CB61DE">
        <w:rPr>
          <w:rtl/>
        </w:rPr>
        <w:t>הקדושים הוא בכך שהם משרים אווירה של כיבוד הדדי;</w:t>
      </w:r>
      <w:r w:rsidR="00F91A70">
        <w:rPr>
          <w:rtl/>
        </w:rPr>
        <w:t xml:space="preserve"> </w:t>
      </w:r>
      <w:r w:rsidRPr="00CB61DE">
        <w:rPr>
          <w:rtl/>
        </w:rPr>
        <w:t>הערכה</w:t>
      </w:r>
      <w:r w:rsidR="00F91A70">
        <w:rPr>
          <w:rtl/>
        </w:rPr>
        <w:t xml:space="preserve"> </w:t>
      </w:r>
      <w:r w:rsidRPr="00CB61DE">
        <w:rPr>
          <w:rtl/>
        </w:rPr>
        <w:t>הדדית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שפיכות</w:t>
      </w:r>
      <w:r w:rsidR="00F91A70">
        <w:rPr>
          <w:rtl/>
        </w:rPr>
        <w:t xml:space="preserve"> </w:t>
      </w:r>
      <w:r w:rsidRPr="00CB61DE">
        <w:rPr>
          <w:rtl/>
        </w:rPr>
        <w:t>דם,</w:t>
      </w:r>
      <w:r w:rsidR="00F91A70">
        <w:rPr>
          <w:rtl/>
        </w:rPr>
        <w:t xml:space="preserve"> </w:t>
      </w: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חיי</w:t>
      </w:r>
      <w:r w:rsidR="00F91A70">
        <w:rPr>
          <w:rtl/>
        </w:rPr>
        <w:t xml:space="preserve"> </w:t>
      </w:r>
      <w:r w:rsidRPr="00CB61DE">
        <w:rPr>
          <w:rtl/>
        </w:rPr>
        <w:t>אדם הוא הערך העליון, בשם קדושת אותם מקומות</w:t>
      </w:r>
      <w:r w:rsidR="00F91A70">
        <w:rPr>
          <w:rtl/>
        </w:rPr>
        <w:t xml:space="preserve"> </w:t>
      </w:r>
      <w:r w:rsidRPr="00CB61DE">
        <w:rPr>
          <w:rtl/>
        </w:rPr>
        <w:t>קדושים.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לציין, שאנחנו, הגוש החוסם של הממשלה, קוראים לה להאיץ את הצעדים</w:t>
      </w:r>
      <w:r w:rsidR="00F91A70">
        <w:rPr>
          <w:rtl/>
        </w:rPr>
        <w:t xml:space="preserve"> </w:t>
      </w:r>
      <w:r w:rsidRPr="00CB61DE">
        <w:rPr>
          <w:rtl/>
        </w:rPr>
        <w:t>לקידום</w:t>
      </w:r>
      <w:r w:rsidR="00F91A70">
        <w:rPr>
          <w:rtl/>
        </w:rPr>
        <w:t xml:space="preserve"> </w:t>
      </w:r>
      <w:r w:rsidRPr="00CB61DE">
        <w:rPr>
          <w:rtl/>
        </w:rPr>
        <w:t>ולמימוש</w:t>
      </w:r>
      <w:r w:rsidR="00F91A70">
        <w:rPr>
          <w:rtl/>
        </w:rPr>
        <w:t xml:space="preserve"> </w:t>
      </w:r>
      <w:r w:rsidRPr="00CB61DE">
        <w:rPr>
          <w:rtl/>
        </w:rPr>
        <w:t>תהליך</w:t>
      </w:r>
      <w:r w:rsidR="00F91A70">
        <w:rPr>
          <w:rtl/>
        </w:rPr>
        <w:t xml:space="preserve"> </w:t>
      </w:r>
      <w:r w:rsidRPr="00CB61DE">
        <w:rPr>
          <w:rtl/>
        </w:rPr>
        <w:t>השלום, מאחר שכל הגישה ההססנית הזאת נותנת הזדמנות לימין</w:t>
      </w:r>
      <w:r w:rsidR="00F91A70">
        <w:rPr>
          <w:rtl/>
        </w:rPr>
        <w:t xml:space="preserve"> </w:t>
      </w:r>
      <w:r w:rsidRPr="00CB61DE">
        <w:rPr>
          <w:rtl/>
        </w:rPr>
        <w:t>לנגח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תהליך השלום ונותנת הזדמנות גם לאופוזיציה ולמתנגדי השלום בצד הפלשתיני</w:t>
      </w:r>
      <w:r w:rsidR="00F91A70">
        <w:rPr>
          <w:rtl/>
        </w:rPr>
        <w:t xml:space="preserve"> </w:t>
      </w:r>
      <w:r w:rsidRPr="00CB61DE">
        <w:rPr>
          <w:rtl/>
        </w:rPr>
        <w:t>לנגח את התהליך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לדעתי, נתקבלה החלטה אסטרטגית, החלטה מכרעת, לקדם את תהליך השלום. צריך לקדם</w:t>
      </w:r>
      <w:r w:rsidR="00F91A70">
        <w:rPr>
          <w:rtl/>
        </w:rPr>
        <w:t xml:space="preserve"> </w:t>
      </w:r>
      <w:r w:rsidRPr="00CB61DE">
        <w:rPr>
          <w:rtl/>
        </w:rPr>
        <w:t>אותו</w:t>
      </w:r>
      <w:r w:rsidR="00F91A70">
        <w:rPr>
          <w:rtl/>
        </w:rPr>
        <w:t xml:space="preserve"> </w:t>
      </w:r>
      <w:r w:rsidRPr="00CB61DE">
        <w:rPr>
          <w:rtl/>
        </w:rPr>
        <w:t>לא בצורה הססנית ולא לעסוק בפרטים הקטנים, שלגביהם כבר נתקבלה החלטה גורלית</w:t>
      </w:r>
      <w:r w:rsidR="00F91A70">
        <w:rPr>
          <w:rtl/>
        </w:rPr>
        <w:t xml:space="preserve"> </w:t>
      </w:r>
      <w:r w:rsidRPr="00CB61DE">
        <w:rPr>
          <w:rtl/>
        </w:rPr>
        <w:t>לקדם</w:t>
      </w:r>
      <w:r w:rsidR="00F91A70">
        <w:rPr>
          <w:rtl/>
        </w:rPr>
        <w:t xml:space="preserve"> </w:t>
      </w:r>
      <w:r w:rsidRPr="00CB61DE">
        <w:rPr>
          <w:rtl/>
        </w:rPr>
        <w:t>אותם,</w:t>
      </w:r>
      <w:r w:rsidR="00F91A70">
        <w:rPr>
          <w:rtl/>
        </w:rPr>
        <w:t xml:space="preserve"> </w:t>
      </w:r>
      <w:r w:rsidRPr="00CB61DE">
        <w:rPr>
          <w:rtl/>
        </w:rPr>
        <w:t>כמו</w:t>
      </w:r>
      <w:r w:rsidR="00F91A70">
        <w:rPr>
          <w:rtl/>
        </w:rPr>
        <w:t xml:space="preserve"> </w:t>
      </w:r>
      <w:r w:rsidRPr="00CB61DE">
        <w:rPr>
          <w:rtl/>
        </w:rPr>
        <w:t>שחרור האסירים הביטחוניים. מדוע ממשיכים להחזיק בהם אם יש הכרה</w:t>
      </w:r>
      <w:r w:rsidR="00F91A70">
        <w:rPr>
          <w:rtl/>
        </w:rPr>
        <w:t xml:space="preserve"> </w:t>
      </w:r>
      <w:r w:rsidRPr="00CB61DE">
        <w:rPr>
          <w:rtl/>
        </w:rPr>
        <w:t>הדדית, אם יש היום משא</w:t>
      </w:r>
      <w:r w:rsidR="00F91A70">
        <w:rPr>
          <w:rtl/>
        </w:rPr>
        <w:t>-</w:t>
      </w:r>
      <w:r w:rsidRPr="00CB61DE">
        <w:rPr>
          <w:rtl/>
        </w:rPr>
        <w:t>ומתן עם הפלשתינים שהפכו להיות שותפים? לאורך כל ההיסטוריה</w:t>
      </w:r>
      <w:r w:rsidR="00F91A70">
        <w:rPr>
          <w:rtl/>
        </w:rPr>
        <w:t xml:space="preserve"> </w:t>
      </w:r>
      <w:r w:rsidRPr="00CB61DE">
        <w:rPr>
          <w:rtl/>
        </w:rPr>
        <w:t>התבטא</w:t>
      </w:r>
      <w:r w:rsidR="00F91A70">
        <w:rPr>
          <w:rtl/>
        </w:rPr>
        <w:t xml:space="preserve"> </w:t>
      </w:r>
      <w:r w:rsidRPr="00CB61DE">
        <w:rPr>
          <w:rtl/>
        </w:rPr>
        <w:t>סיום</w:t>
      </w:r>
      <w:r w:rsidR="00F91A70">
        <w:rPr>
          <w:rtl/>
        </w:rPr>
        <w:t xml:space="preserve"> </w:t>
      </w:r>
      <w:r w:rsidRPr="00CB61DE">
        <w:rPr>
          <w:rtl/>
        </w:rPr>
        <w:t>מלחמות</w:t>
      </w:r>
      <w:r w:rsidR="00F91A70">
        <w:rPr>
          <w:rtl/>
        </w:rPr>
        <w:t xml:space="preserve"> </w:t>
      </w:r>
      <w:r w:rsidRPr="00CB61DE">
        <w:rPr>
          <w:rtl/>
        </w:rPr>
        <w:t>בחילופי</w:t>
      </w:r>
      <w:r w:rsidR="00F91A70">
        <w:rPr>
          <w:rtl/>
        </w:rPr>
        <w:t xml:space="preserve"> </w:t>
      </w:r>
      <w:r w:rsidRPr="00CB61DE">
        <w:rPr>
          <w:rtl/>
        </w:rPr>
        <w:t>שבויים.</w:t>
      </w:r>
      <w:r w:rsidR="00F91A70">
        <w:rPr>
          <w:rtl/>
        </w:rPr>
        <w:t xml:space="preserve"> </w:t>
      </w:r>
      <w:r w:rsidRPr="00CB61DE">
        <w:rPr>
          <w:rtl/>
        </w:rPr>
        <w:t>הגיע</w:t>
      </w:r>
      <w:r w:rsidR="00F91A70">
        <w:rPr>
          <w:rtl/>
        </w:rPr>
        <w:t xml:space="preserve"> </w:t>
      </w:r>
      <w:r w:rsidRPr="00CB61DE">
        <w:rPr>
          <w:rtl/>
        </w:rPr>
        <w:t>הזמן לשחרר את האסירים הביטחוניים</w:t>
      </w:r>
      <w:r w:rsidR="00F91A70">
        <w:rPr>
          <w:rtl/>
        </w:rPr>
        <w:t xml:space="preserve"> </w:t>
      </w:r>
      <w:r w:rsidRPr="00CB61DE">
        <w:rPr>
          <w:rtl/>
        </w:rPr>
        <w:t>הפלשתינים,</w:t>
      </w:r>
      <w:r w:rsidR="00F91A70">
        <w:rPr>
          <w:rtl/>
        </w:rPr>
        <w:t xml:space="preserve"> </w:t>
      </w:r>
      <w:r w:rsidRPr="00CB61DE">
        <w:rPr>
          <w:rtl/>
        </w:rPr>
        <w:t>לבצע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הפריסה</w:t>
      </w:r>
      <w:r w:rsidR="00F91A70">
        <w:rPr>
          <w:rtl/>
        </w:rPr>
        <w:t xml:space="preserve"> </w:t>
      </w:r>
      <w:r w:rsidRPr="00CB61DE">
        <w:rPr>
          <w:rtl/>
        </w:rPr>
        <w:t>מחדש,</w:t>
      </w:r>
      <w:r w:rsidR="00F91A70">
        <w:rPr>
          <w:rtl/>
        </w:rPr>
        <w:t xml:space="preserve"> </w:t>
      </w:r>
      <w:r w:rsidRPr="00CB61DE">
        <w:rPr>
          <w:rtl/>
        </w:rPr>
        <w:t>לבצע</w:t>
      </w:r>
      <w:r w:rsidR="00F91A70">
        <w:rPr>
          <w:rtl/>
        </w:rPr>
        <w:t xml:space="preserve"> </w:t>
      </w:r>
      <w:r w:rsidRPr="00CB61DE">
        <w:rPr>
          <w:rtl/>
        </w:rPr>
        <w:t>את הבחירות ולקדם בצורה נמרצת, בצורה</w:t>
      </w:r>
      <w:r w:rsidR="00F91A70">
        <w:rPr>
          <w:rtl/>
        </w:rPr>
        <w:t xml:space="preserve"> </w:t>
      </w:r>
      <w:r w:rsidRPr="00CB61DE">
        <w:rPr>
          <w:rtl/>
        </w:rPr>
        <w:t>אמיצה, בצורה תקינה את הסכם ותהליך השלום.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 לחבר הכנסת אלסאנע.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אני מזמינה את חבר הכנסת שאול גוטמן. אחריו </w:t>
      </w:r>
      <w:r w:rsidR="00F91A70">
        <w:rPr>
          <w:rtl/>
        </w:rPr>
        <w:t xml:space="preserve">– </w:t>
      </w:r>
      <w:r w:rsidRPr="00CB61DE">
        <w:rPr>
          <w:rtl/>
        </w:rPr>
        <w:t>אחרונת הדוברים, חברת הכנסת יעל דיין.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שאול גוטמן (ימין ישראל):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נכבדה, מדי פעם עולות הצעות אי</w:t>
      </w:r>
      <w:r w:rsidR="00F91A70">
        <w:rPr>
          <w:rtl/>
        </w:rPr>
        <w:t>-</w:t>
      </w:r>
      <w:r w:rsidRPr="00CB61DE">
        <w:rPr>
          <w:rtl/>
        </w:rPr>
        <w:t>אמון בשני הנושאים</w:t>
      </w:r>
      <w:r w:rsidR="00F91A70">
        <w:rPr>
          <w:rtl/>
        </w:rPr>
        <w:t xml:space="preserve"> </w:t>
      </w:r>
      <w:r w:rsidRPr="00CB61DE">
        <w:rPr>
          <w:rtl/>
        </w:rPr>
        <w:t>המרכזיים:</w:t>
      </w:r>
      <w:r w:rsidR="00F91A70">
        <w:rPr>
          <w:rtl/>
        </w:rPr>
        <w:t xml:space="preserve"> </w:t>
      </w:r>
      <w:r w:rsidRPr="00CB61DE">
        <w:rPr>
          <w:rtl/>
        </w:rPr>
        <w:t>ירושלים והטרור. ואף שאין לי אמון בממשלה בשני נושאים אלה כמו בנושאים</w:t>
      </w:r>
      <w:r w:rsidR="00F91A70">
        <w:rPr>
          <w:rtl/>
        </w:rPr>
        <w:t xml:space="preserve"> </w:t>
      </w:r>
      <w:r w:rsidRPr="00CB61DE">
        <w:rPr>
          <w:rtl/>
        </w:rPr>
        <w:t>רבים</w:t>
      </w:r>
      <w:r w:rsidR="00F91A70">
        <w:rPr>
          <w:rtl/>
        </w:rPr>
        <w:t xml:space="preserve"> </w:t>
      </w:r>
      <w:r w:rsidRPr="00CB61DE">
        <w:rPr>
          <w:rtl/>
        </w:rPr>
        <w:t>אחרים,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די בקביעה כי הממשלה הנוכחית רעה.</w:t>
      </w:r>
      <w:r w:rsidR="00F91A70">
        <w:rPr>
          <w:rtl/>
        </w:rPr>
        <w:t xml:space="preserve"> </w:t>
      </w:r>
      <w:r w:rsidRPr="00CB61DE">
        <w:rPr>
          <w:rtl/>
        </w:rPr>
        <w:t>על האופוזיציה לענות על שתי</w:t>
      </w:r>
      <w:r w:rsidR="00F91A70">
        <w:rPr>
          <w:rtl/>
        </w:rPr>
        <w:t xml:space="preserve"> </w:t>
      </w:r>
      <w:r w:rsidRPr="00CB61DE">
        <w:rPr>
          <w:rtl/>
        </w:rPr>
        <w:t>שאלות</w:t>
      </w:r>
      <w:r w:rsidR="00F91A70">
        <w:rPr>
          <w:rtl/>
        </w:rPr>
        <w:t xml:space="preserve"> </w:t>
      </w:r>
      <w:r w:rsidRPr="00CB61DE">
        <w:rPr>
          <w:rtl/>
        </w:rPr>
        <w:t>נוקבות:</w:t>
      </w:r>
      <w:r w:rsidR="00F91A70">
        <w:rPr>
          <w:rtl/>
        </w:rPr>
        <w:t xml:space="preserve"> </w:t>
      </w:r>
      <w:r w:rsidRPr="00CB61DE">
        <w:rPr>
          <w:rtl/>
        </w:rPr>
        <w:t>א.</w:t>
      </w:r>
      <w:r w:rsidR="00F91A70">
        <w:rPr>
          <w:rtl/>
        </w:rPr>
        <w:t xml:space="preserve"> </w:t>
      </w:r>
      <w:r w:rsidRPr="00CB61DE">
        <w:rPr>
          <w:rtl/>
        </w:rPr>
        <w:t>מדוע לא פעלה בשעה שהיתה בשלטון כפי שהיא מטיפה היום? ב. איך</w:t>
      </w:r>
      <w:r w:rsidR="00F91A70">
        <w:rPr>
          <w:rtl/>
        </w:rPr>
        <w:t xml:space="preserve"> </w:t>
      </w:r>
      <w:r w:rsidRPr="00CB61DE">
        <w:rPr>
          <w:rtl/>
        </w:rPr>
        <w:t>בדעתה לפעול כאשר תחזור לשלטון?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הבה נדון בירושלים תחילה.</w:t>
      </w:r>
      <w:r w:rsidR="00F91A70">
        <w:rPr>
          <w:rtl/>
        </w:rPr>
        <w:t xml:space="preserve"> </w:t>
      </w:r>
      <w:r w:rsidRPr="00CB61DE">
        <w:rPr>
          <w:rtl/>
        </w:rPr>
        <w:t>בכ</w:t>
      </w:r>
      <w:r w:rsidR="00F91A70">
        <w:rPr>
          <w:rtl/>
        </w:rPr>
        <w:t>-</w:t>
      </w:r>
      <w:r w:rsidRPr="00CB61DE">
        <w:rPr>
          <w:rtl/>
        </w:rPr>
        <w:t>15 שנות שלטון הימין לא הורחב השטח העירוני של</w:t>
      </w:r>
      <w:r w:rsidR="00F91A70">
        <w:rPr>
          <w:rtl/>
        </w:rPr>
        <w:t xml:space="preserve"> </w:t>
      </w:r>
      <w:r w:rsidRPr="00CB61DE">
        <w:rPr>
          <w:rtl/>
        </w:rPr>
        <w:t>ירושלים אל</w:t>
      </w:r>
      <w:r w:rsidR="00F91A70">
        <w:rPr>
          <w:rtl/>
        </w:rPr>
        <w:t xml:space="preserve"> </w:t>
      </w:r>
      <w:r w:rsidRPr="00CB61DE">
        <w:rPr>
          <w:rtl/>
        </w:rPr>
        <w:t>עבר מעלה</w:t>
      </w:r>
      <w:r w:rsidR="00F91A70">
        <w:rPr>
          <w:rtl/>
        </w:rPr>
        <w:t>-</w:t>
      </w:r>
      <w:r w:rsidRPr="00CB61DE">
        <w:rPr>
          <w:rtl/>
        </w:rPr>
        <w:t>אדומים ואפרתה. אדרבה, בהסכמי קמפ</w:t>
      </w:r>
      <w:r w:rsidR="00F91A70">
        <w:rPr>
          <w:rtl/>
        </w:rPr>
        <w:t>-</w:t>
      </w:r>
      <w:r w:rsidRPr="00CB61DE">
        <w:rPr>
          <w:rtl/>
        </w:rPr>
        <w:t>דייוויד לא הוצאה ירושלים</w:t>
      </w:r>
      <w:r w:rsidR="00F91A70">
        <w:rPr>
          <w:rtl/>
        </w:rPr>
        <w:t xml:space="preserve"> </w:t>
      </w: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מחוץ</w:t>
      </w:r>
      <w:r w:rsidR="00F91A70">
        <w:rPr>
          <w:rtl/>
        </w:rPr>
        <w:t xml:space="preserve"> </w:t>
      </w:r>
      <w:r w:rsidRPr="00CB61DE">
        <w:rPr>
          <w:rtl/>
        </w:rPr>
        <w:t>למשא</w:t>
      </w:r>
      <w:r w:rsidR="00F91A70">
        <w:rPr>
          <w:rtl/>
        </w:rPr>
        <w:t>-</w:t>
      </w:r>
      <w:r w:rsidRPr="00CB61DE">
        <w:rPr>
          <w:rtl/>
        </w:rPr>
        <w:t>ומתן,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שואל: מדוע? מדוע במשך שנים המשיך הליכוד את מדיניות</w:t>
      </w:r>
      <w:r w:rsidR="00F91A70">
        <w:rPr>
          <w:rtl/>
        </w:rPr>
        <w:t xml:space="preserve"> </w:t>
      </w:r>
      <w:r w:rsidRPr="00CB61DE">
        <w:rPr>
          <w:rtl/>
        </w:rPr>
        <w:t>העבודה בכל הקשור להר</w:t>
      </w:r>
      <w:r w:rsidR="00F91A70">
        <w:rPr>
          <w:rtl/>
        </w:rPr>
        <w:t>-</w:t>
      </w:r>
      <w:r w:rsidRPr="00CB61DE">
        <w:rPr>
          <w:rtl/>
        </w:rPr>
        <w:t>הבית? מדוע הנציח הימין את הזוועה, שהמקומות הקדושים לאסלאם</w:t>
      </w:r>
      <w:r w:rsidR="00F91A70">
        <w:rPr>
          <w:rtl/>
        </w:rPr>
        <w:t xml:space="preserve"> </w:t>
      </w:r>
      <w:r w:rsidRPr="00CB61DE">
        <w:rPr>
          <w:rtl/>
        </w:rPr>
        <w:t>הם הר</w:t>
      </w:r>
      <w:r w:rsidR="00F91A70">
        <w:rPr>
          <w:rtl/>
        </w:rPr>
        <w:t>-</w:t>
      </w:r>
      <w:r w:rsidRPr="00CB61DE">
        <w:rPr>
          <w:rtl/>
        </w:rPr>
        <w:t>הבית</w:t>
      </w:r>
      <w:r w:rsidR="00F91A70">
        <w:rPr>
          <w:rtl/>
        </w:rPr>
        <w:t xml:space="preserve"> </w:t>
      </w:r>
      <w:r w:rsidRPr="00CB61DE">
        <w:rPr>
          <w:rtl/>
        </w:rPr>
        <w:t>והמקומות הקדושים ליהדות הם הכותל המערבי? מדוע ההרגשה על הר</w:t>
      </w:r>
      <w:r w:rsidR="00F91A70">
        <w:rPr>
          <w:rtl/>
        </w:rPr>
        <w:t>-</w:t>
      </w:r>
      <w:r w:rsidRPr="00CB61DE">
        <w:rPr>
          <w:rtl/>
        </w:rPr>
        <w:t>בית היא</w:t>
      </w:r>
      <w:r w:rsidR="00F91A70">
        <w:rPr>
          <w:rtl/>
        </w:rPr>
        <w:t xml:space="preserve"> </w:t>
      </w:r>
      <w:r w:rsidRPr="00CB61DE">
        <w:rPr>
          <w:rtl/>
        </w:rPr>
        <w:t>כבתקופת המנדט הבריטי? מדוע הר</w:t>
      </w:r>
      <w:r w:rsidR="00F91A70">
        <w:rPr>
          <w:rtl/>
        </w:rPr>
        <w:t>-</w:t>
      </w:r>
      <w:r w:rsidRPr="00CB61DE">
        <w:rPr>
          <w:rtl/>
        </w:rPr>
        <w:t>הבית אינו בידינו?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אך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בנוגע</w:t>
      </w:r>
      <w:r w:rsidR="00F91A70">
        <w:rPr>
          <w:rtl/>
        </w:rPr>
        <w:t xml:space="preserve"> </w:t>
      </w:r>
      <w:r w:rsidRPr="00CB61DE">
        <w:rPr>
          <w:rtl/>
        </w:rPr>
        <w:t>לעתיד? האם הליכוד והימין מתחייבים להרחיב את גבולות ירושלים</w:t>
      </w:r>
      <w:r w:rsidR="00F91A70">
        <w:rPr>
          <w:rtl/>
        </w:rPr>
        <w:t xml:space="preserve"> </w:t>
      </w:r>
      <w:r w:rsidRPr="00CB61DE">
        <w:rPr>
          <w:rtl/>
        </w:rPr>
        <w:t>ולהפקיע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האדמות החופשיות במרחב ירושלים רבתי? האם יש בלבו של הימין העוז</w:t>
      </w:r>
      <w:r w:rsidR="00F91A70">
        <w:rPr>
          <w:rtl/>
        </w:rPr>
        <w:t xml:space="preserve"> </w:t>
      </w:r>
      <w:r w:rsidRPr="00CB61DE">
        <w:rPr>
          <w:rtl/>
        </w:rPr>
        <w:t>לומר את האמת הפשוטה, שלאחר שנרחיב את ירושלים יש לפתור את הבעיה הדמוגרפית בבירה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יישוב</w:t>
      </w:r>
      <w:r w:rsidR="00F91A70">
        <w:rPr>
          <w:rtl/>
        </w:rPr>
        <w:t xml:space="preserve"> </w:t>
      </w:r>
      <w:r w:rsidRPr="00CB61DE">
        <w:rPr>
          <w:rtl/>
        </w:rPr>
        <w:t>מחדש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האוכלוסייה</w:t>
      </w:r>
      <w:r w:rsidR="00F91A70">
        <w:rPr>
          <w:rtl/>
        </w:rPr>
        <w:t xml:space="preserve"> </w:t>
      </w:r>
      <w:r w:rsidRPr="00CB61DE">
        <w:rPr>
          <w:rtl/>
        </w:rPr>
        <w:t>הערבית? האם לליכוד יש העוז לומר את המתבקש</w:t>
      </w:r>
      <w:r w:rsidR="00F91A70">
        <w:rPr>
          <w:rtl/>
        </w:rPr>
        <w:t xml:space="preserve"> </w:t>
      </w:r>
      <w:r w:rsidRPr="00CB61DE">
        <w:rPr>
          <w:rtl/>
        </w:rPr>
        <w:t>מהמצב</w:t>
      </w:r>
      <w:r w:rsidR="00F91A70">
        <w:rPr>
          <w:rtl/>
        </w:rPr>
        <w:t xml:space="preserve"> </w:t>
      </w:r>
      <w:r w:rsidRPr="00CB61DE">
        <w:rPr>
          <w:rtl/>
        </w:rPr>
        <w:t>כיום</w:t>
      </w:r>
      <w:r w:rsidR="00F91A70">
        <w:rPr>
          <w:rtl/>
        </w:rPr>
        <w:t xml:space="preserve"> </w:t>
      </w:r>
      <w:r w:rsidRPr="00CB61DE">
        <w:rPr>
          <w:rtl/>
        </w:rPr>
        <w:t>בהר</w:t>
      </w:r>
      <w:r w:rsidR="00F91A70">
        <w:rPr>
          <w:rtl/>
        </w:rPr>
        <w:t>-</w:t>
      </w:r>
      <w:r w:rsidRPr="00CB61DE">
        <w:rPr>
          <w:rtl/>
        </w:rPr>
        <w:t>הבית,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לכשיעלה</w:t>
      </w:r>
      <w:r w:rsidR="00F91A70">
        <w:rPr>
          <w:rtl/>
        </w:rPr>
        <w:t xml:space="preserve"> </w:t>
      </w:r>
      <w:r w:rsidRPr="00CB61DE">
        <w:rPr>
          <w:rtl/>
        </w:rPr>
        <w:t>לשלטון</w:t>
      </w:r>
      <w:r w:rsidR="00F91A70">
        <w:rPr>
          <w:rtl/>
        </w:rPr>
        <w:t xml:space="preserve"> </w:t>
      </w:r>
      <w:r w:rsidRPr="00CB61DE">
        <w:rPr>
          <w:rtl/>
        </w:rPr>
        <w:t>יתיר מייד תפילת יהודים שם? האם יש</w:t>
      </w:r>
      <w:r w:rsidR="00F91A70">
        <w:rPr>
          <w:rtl/>
        </w:rPr>
        <w:t xml:space="preserve"> </w:t>
      </w:r>
      <w:r w:rsidRPr="00CB61DE">
        <w:rPr>
          <w:rtl/>
        </w:rPr>
        <w:t>למפד"ל,</w:t>
      </w:r>
      <w:r w:rsidR="00F91A70">
        <w:rPr>
          <w:rtl/>
        </w:rPr>
        <w:t xml:space="preserve"> </w:t>
      </w:r>
      <w:r w:rsidRPr="00CB61DE">
        <w:rPr>
          <w:rtl/>
        </w:rPr>
        <w:t>למפלגה הדתית</w:t>
      </w:r>
      <w:r w:rsidR="00F91A70">
        <w:rPr>
          <w:rtl/>
        </w:rPr>
        <w:t>-</w:t>
      </w:r>
      <w:r w:rsidRPr="00CB61DE">
        <w:rPr>
          <w:rtl/>
        </w:rPr>
        <w:t>לאומית, העוז והיושר לומר היום, ששר דתות מטעמה יתקן תקנות</w:t>
      </w:r>
      <w:r w:rsidR="00F91A70">
        <w:rPr>
          <w:rtl/>
        </w:rPr>
        <w:t xml:space="preserve"> </w:t>
      </w:r>
      <w:r w:rsidRPr="00CB61DE">
        <w:rPr>
          <w:rtl/>
        </w:rPr>
        <w:t>המאפשרות תפילת יהודים על הר</w:t>
      </w:r>
      <w:r w:rsidR="00F91A70">
        <w:rPr>
          <w:rtl/>
        </w:rPr>
        <w:t>-</w:t>
      </w:r>
      <w:r w:rsidRPr="00CB61DE">
        <w:rPr>
          <w:rtl/>
        </w:rPr>
        <w:t>הבית? מדוע חופש הפולחן משמעו חופש לכול, לכל הדתות,</w:t>
      </w:r>
      <w:r w:rsidR="00F91A70">
        <w:rPr>
          <w:rtl/>
        </w:rPr>
        <w:t xml:space="preserve"> </w:t>
      </w:r>
      <w:r w:rsidRPr="00CB61DE">
        <w:rPr>
          <w:rtl/>
        </w:rPr>
        <w:t>מלבד</w:t>
      </w:r>
      <w:r w:rsidR="00F91A70">
        <w:rPr>
          <w:rtl/>
        </w:rPr>
        <w:t xml:space="preserve"> </w:t>
      </w:r>
      <w:r w:rsidRPr="00CB61DE">
        <w:rPr>
          <w:rtl/>
        </w:rPr>
        <w:t>ליהודים?</w:t>
      </w:r>
      <w:r w:rsidR="00F91A70">
        <w:rPr>
          <w:rtl/>
        </w:rPr>
        <w:t xml:space="preserve"> </w:t>
      </w:r>
      <w:r w:rsidRPr="00CB61DE">
        <w:rPr>
          <w:rtl/>
        </w:rPr>
        <w:t>מנין</w:t>
      </w:r>
      <w:r w:rsidR="00F91A70">
        <w:rPr>
          <w:rtl/>
        </w:rPr>
        <w:t xml:space="preserve"> </w:t>
      </w:r>
      <w:r w:rsidRPr="00CB61DE">
        <w:rPr>
          <w:rtl/>
        </w:rPr>
        <w:t>הקואליציה</w:t>
      </w:r>
      <w:r w:rsidR="00F91A70">
        <w:rPr>
          <w:rtl/>
        </w:rPr>
        <w:t xml:space="preserve"> </w:t>
      </w:r>
      <w:r w:rsidRPr="00CB61DE">
        <w:rPr>
          <w:rtl/>
        </w:rPr>
        <w:t>הבזויה של דבר המלך במועצה, המוציא את המקומות</w:t>
      </w:r>
      <w:r w:rsidR="00F91A70">
        <w:rPr>
          <w:rtl/>
        </w:rPr>
        <w:t xml:space="preserve"> </w:t>
      </w:r>
      <w:r w:rsidRPr="00CB61DE">
        <w:rPr>
          <w:rtl/>
        </w:rPr>
        <w:t>הקדושים</w:t>
      </w:r>
      <w:r w:rsidR="00F91A70">
        <w:rPr>
          <w:rtl/>
        </w:rPr>
        <w:t xml:space="preserve"> </w:t>
      </w:r>
      <w:r w:rsidRPr="00CB61DE">
        <w:rPr>
          <w:rtl/>
        </w:rPr>
        <w:t>מדיון בבתי</w:t>
      </w:r>
      <w:r w:rsidR="00F91A70">
        <w:rPr>
          <w:rtl/>
        </w:rPr>
        <w:t>-</w:t>
      </w:r>
      <w:r w:rsidRPr="00CB61DE">
        <w:rPr>
          <w:rtl/>
        </w:rPr>
        <w:t>המשפט? מדוע חברת הכנסת לימור לבנת אינה מביאה לדיון את הצעת</w:t>
      </w:r>
      <w:r w:rsidR="00F91A70">
        <w:rPr>
          <w:rtl/>
        </w:rPr>
        <w:t xml:space="preserve"> </w:t>
      </w:r>
      <w:r w:rsidRPr="00CB61DE">
        <w:rPr>
          <w:rtl/>
        </w:rPr>
        <w:t>החוק החשובה שלה בדבר ביטול דבר המלך במועצה? הימין, אייכה?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לאחר מלחמת ששת הימים לא הבנתי מדוע בקינת תשעה באב אנו</w:t>
      </w:r>
      <w:r w:rsidR="00F91A70">
        <w:rPr>
          <w:rtl/>
        </w:rPr>
        <w:t xml:space="preserve"> </w:t>
      </w:r>
      <w:r w:rsidRPr="00CB61DE">
        <w:rPr>
          <w:rtl/>
        </w:rPr>
        <w:t>אומרים: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הר הבית ששמם,</w:t>
      </w:r>
      <w:r w:rsidR="00F91A70">
        <w:rPr>
          <w:rtl/>
        </w:rPr>
        <w:t xml:space="preserve"> </w:t>
      </w:r>
      <w:r w:rsidRPr="00CB61DE">
        <w:rPr>
          <w:rtl/>
        </w:rPr>
        <w:t>שועלים</w:t>
      </w:r>
      <w:r w:rsidR="00F91A70">
        <w:rPr>
          <w:rtl/>
        </w:rPr>
        <w:t xml:space="preserve"> </w:t>
      </w:r>
      <w:r w:rsidRPr="00CB61DE">
        <w:rPr>
          <w:rtl/>
        </w:rPr>
        <w:t>הילכו בו. היום אני יודע,</w:t>
      </w:r>
      <w:r w:rsidR="00F91A70">
        <w:rPr>
          <w:rtl/>
        </w:rPr>
        <w:t xml:space="preserve"> </w:t>
      </w:r>
      <w:r w:rsidRPr="00CB61DE">
        <w:rPr>
          <w:rtl/>
        </w:rPr>
        <w:t>שיכול יהודי לגור</w:t>
      </w:r>
      <w:r w:rsidR="00F91A70">
        <w:rPr>
          <w:rtl/>
        </w:rPr>
        <w:t xml:space="preserve"> </w:t>
      </w:r>
      <w:r w:rsidRPr="00CB61DE">
        <w:rPr>
          <w:rtl/>
        </w:rPr>
        <w:t>בירושלים ולהתפלל בכותל המערבי ובכל זאת לחיות בגלות. להתפלל בתחליף במקום במקור.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 ניתן לצמצם את הטרור באמצעים צבאיים רגילים אך לא למגרו</w:t>
      </w:r>
      <w:r w:rsidR="00F91A70">
        <w:rPr>
          <w:rtl/>
        </w:rPr>
        <w:t xml:space="preserve"> </w:t>
      </w:r>
      <w:r w:rsidRPr="00CB61DE">
        <w:rPr>
          <w:rtl/>
        </w:rPr>
        <w:t>כליל.</w:t>
      </w:r>
      <w:r w:rsidR="00F91A70">
        <w:rPr>
          <w:rtl/>
        </w:rPr>
        <w:t xml:space="preserve"> </w:t>
      </w:r>
      <w:r w:rsidRPr="00CB61DE">
        <w:rPr>
          <w:rtl/>
        </w:rPr>
        <w:t>אמת,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למגר את הטרור כליל יש צורך בהסדר מדיני, אך איה הזיכרון? וכי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מלחמת</w:t>
      </w:r>
      <w:r w:rsidR="00F91A70">
        <w:rPr>
          <w:rtl/>
        </w:rPr>
        <w:t xml:space="preserve"> </w:t>
      </w:r>
      <w:r w:rsidRPr="00CB61DE">
        <w:rPr>
          <w:rtl/>
        </w:rPr>
        <w:t>ששת</w:t>
      </w:r>
      <w:r w:rsidR="00F91A70">
        <w:rPr>
          <w:rtl/>
        </w:rPr>
        <w:t xml:space="preserve"> </w:t>
      </w:r>
      <w:r w:rsidRPr="00CB61DE">
        <w:rPr>
          <w:rtl/>
        </w:rPr>
        <w:t>הימים, טרם ישבנו בחברון, בשכם וברצועת</w:t>
      </w:r>
      <w:r w:rsidR="00F91A70">
        <w:rPr>
          <w:rtl/>
        </w:rPr>
        <w:t>-</w:t>
      </w:r>
      <w:r w:rsidRPr="00CB61DE">
        <w:rPr>
          <w:rtl/>
        </w:rPr>
        <w:t>עזה, לא היה טרור? לאחר</w:t>
      </w:r>
      <w:r w:rsidR="00F91A70">
        <w:rPr>
          <w:rtl/>
        </w:rPr>
        <w:t xml:space="preserve"> </w:t>
      </w:r>
      <w:r w:rsidRPr="00CB61DE">
        <w:rPr>
          <w:rtl/>
        </w:rPr>
        <w:t>100 שנות</w:t>
      </w:r>
      <w:r w:rsidR="00F91A70">
        <w:rPr>
          <w:rtl/>
        </w:rPr>
        <w:t xml:space="preserve"> </w:t>
      </w:r>
      <w:r w:rsidRPr="00CB61DE">
        <w:rPr>
          <w:rtl/>
        </w:rPr>
        <w:t>מאבק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מנוס</w:t>
      </w:r>
      <w:r w:rsidR="00F91A70">
        <w:rPr>
          <w:rtl/>
        </w:rPr>
        <w:t xml:space="preserve"> </w:t>
      </w:r>
      <w:r w:rsidRPr="00CB61DE">
        <w:rPr>
          <w:rtl/>
        </w:rPr>
        <w:t>מהמסקנה,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הדו</w:t>
      </w:r>
      <w:r w:rsidR="00F91A70">
        <w:rPr>
          <w:rtl/>
        </w:rPr>
        <w:t>-</w:t>
      </w:r>
      <w:r w:rsidRPr="00CB61DE">
        <w:rPr>
          <w:rtl/>
        </w:rPr>
        <w:t>קיום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יהודים</w:t>
      </w:r>
      <w:r w:rsidR="00F91A70">
        <w:rPr>
          <w:rtl/>
        </w:rPr>
        <w:t xml:space="preserve"> </w:t>
      </w:r>
      <w:r w:rsidRPr="00CB61DE">
        <w:rPr>
          <w:rtl/>
        </w:rPr>
        <w:t>למוסלמים</w:t>
      </w:r>
      <w:r w:rsidR="00F91A70">
        <w:rPr>
          <w:rtl/>
        </w:rPr>
        <w:t xml:space="preserve"> </w:t>
      </w:r>
      <w:r w:rsidRPr="00CB61DE">
        <w:rPr>
          <w:rtl/>
        </w:rPr>
        <w:t>נכשל</w:t>
      </w:r>
      <w:r w:rsidR="00F91A70">
        <w:rPr>
          <w:rtl/>
        </w:rPr>
        <w:t xml:space="preserve"> </w:t>
      </w:r>
      <w:r w:rsidRPr="00CB61DE">
        <w:rPr>
          <w:rtl/>
        </w:rPr>
        <w:t>בארץ</w:t>
      </w:r>
      <w:r w:rsidR="00F91A70">
        <w:rPr>
          <w:rtl/>
        </w:rPr>
        <w:t>-</w:t>
      </w:r>
      <w:r w:rsidRPr="00CB61DE">
        <w:rPr>
          <w:rtl/>
        </w:rPr>
        <w:t>ישראל. בתחומי "הקו הירוק",</w:t>
      </w:r>
      <w:r w:rsidR="00F91A70">
        <w:rPr>
          <w:rtl/>
        </w:rPr>
        <w:t xml:space="preserve"> </w:t>
      </w:r>
      <w:r w:rsidRPr="00CB61DE">
        <w:rPr>
          <w:rtl/>
        </w:rPr>
        <w:t>שרבין וחבר מרעיו שואפים להחזירנו אליהם, נבנית</w:t>
      </w:r>
      <w:r w:rsidR="00F91A70">
        <w:rPr>
          <w:rtl/>
        </w:rPr>
        <w:t xml:space="preserve"> </w:t>
      </w:r>
      <w:r w:rsidRPr="00CB61DE">
        <w:rPr>
          <w:rtl/>
        </w:rPr>
        <w:t>והולכת</w:t>
      </w:r>
      <w:r w:rsidR="00F91A70">
        <w:rPr>
          <w:rtl/>
        </w:rPr>
        <w:t xml:space="preserve"> </w:t>
      </w:r>
      <w:r w:rsidRPr="00CB61DE">
        <w:rPr>
          <w:rtl/>
        </w:rPr>
        <w:t>מדינה</w:t>
      </w:r>
      <w:r w:rsidR="00F91A70">
        <w:rPr>
          <w:rtl/>
        </w:rPr>
        <w:t xml:space="preserve"> </w:t>
      </w:r>
      <w:r w:rsidRPr="00CB61DE">
        <w:rPr>
          <w:rtl/>
        </w:rPr>
        <w:t>דו</w:t>
      </w:r>
      <w:r w:rsidR="00F91A70">
        <w:rPr>
          <w:rtl/>
        </w:rPr>
        <w:t>-</w:t>
      </w:r>
      <w:r w:rsidRPr="00CB61DE">
        <w:rPr>
          <w:rtl/>
        </w:rPr>
        <w:t>לאומית,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שכן שיעור היהודים הולך ופוחת בשיעור של </w:t>
      </w:r>
      <w:r w:rsidR="00F91A70" w:rsidRPr="00CB61DE">
        <w:rPr>
          <w:rtl/>
        </w:rPr>
        <w:t>3</w:t>
      </w:r>
      <w:r w:rsidR="00F91A70">
        <w:rPr>
          <w:rtl/>
        </w:rPr>
        <w:t>%</w:t>
      </w:r>
      <w:r w:rsidRPr="00CB61DE">
        <w:rPr>
          <w:rtl/>
        </w:rPr>
        <w:t xml:space="preserve"> בכל עשור.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ערפאת </w:t>
      </w:r>
      <w:r w:rsidR="00F91A70">
        <w:rPr>
          <w:rtl/>
        </w:rPr>
        <w:t>–</w:t>
      </w:r>
      <w:r w:rsidRPr="00CB61DE">
        <w:rPr>
          <w:rtl/>
        </w:rPr>
        <w:t xml:space="preserve"> בצדק, מבחינתו </w:t>
      </w:r>
      <w:r w:rsidR="00F91A70">
        <w:rPr>
          <w:rtl/>
        </w:rPr>
        <w:t>–</w:t>
      </w:r>
      <w:r w:rsidRPr="00CB61DE">
        <w:rPr>
          <w:rtl/>
        </w:rPr>
        <w:t xml:space="preserve"> מתכנן החזרת מיליון פליטים למורדות המערביים של השומרון.</w:t>
      </w:r>
      <w:r w:rsidR="00F91A70">
        <w:rPr>
          <w:rtl/>
        </w:rPr>
        <w:t xml:space="preserve"> </w:t>
      </w:r>
      <w:r w:rsidRPr="00CB61DE">
        <w:rPr>
          <w:rtl/>
        </w:rPr>
        <w:t>כך שהלחץ הדמוגרפי הפנימי והחיצוני עלול להביא לקריסת מדינת ישראל ללא ירייה אחת.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מדוע איננו אומרים את האמת? כדי שישרור שלום בארץ</w:t>
      </w:r>
      <w:r w:rsidR="00F91A70">
        <w:rPr>
          <w:rtl/>
        </w:rPr>
        <w:t>-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להפריד</w:t>
      </w:r>
      <w:r w:rsidR="00F91A70">
        <w:rPr>
          <w:rtl/>
        </w:rPr>
        <w:t xml:space="preserve"> </w:t>
      </w:r>
      <w:r w:rsidRPr="00CB61DE">
        <w:rPr>
          <w:rtl/>
        </w:rPr>
        <w:t>בין העמים. כדי לחיות בגבולות בני</w:t>
      </w:r>
      <w:r w:rsidR="00F91A70">
        <w:rPr>
          <w:rtl/>
        </w:rPr>
        <w:t>-</w:t>
      </w:r>
      <w:r w:rsidRPr="00CB61DE">
        <w:rPr>
          <w:rtl/>
        </w:rPr>
        <w:t>הגנה עלינו לבנות מדינה יהודית בין</w:t>
      </w:r>
      <w:r w:rsidR="00F91A70">
        <w:rPr>
          <w:rtl/>
        </w:rPr>
        <w:t xml:space="preserve"> </w:t>
      </w:r>
      <w:r w:rsidRPr="00CB61DE">
        <w:rPr>
          <w:rtl/>
        </w:rPr>
        <w:t>הים</w:t>
      </w:r>
      <w:r w:rsidR="00F91A70">
        <w:rPr>
          <w:rtl/>
        </w:rPr>
        <w:t xml:space="preserve"> </w:t>
      </w:r>
      <w:r w:rsidRPr="00CB61DE">
        <w:rPr>
          <w:rtl/>
        </w:rPr>
        <w:t>לבין</w:t>
      </w:r>
      <w:r w:rsidR="00F91A70">
        <w:rPr>
          <w:rtl/>
        </w:rPr>
        <w:t xml:space="preserve"> </w:t>
      </w:r>
      <w:r w:rsidRPr="00CB61DE">
        <w:rPr>
          <w:rtl/>
        </w:rPr>
        <w:t>הירדן</w:t>
      </w:r>
      <w:r w:rsidR="00F91A70">
        <w:rPr>
          <w:rtl/>
        </w:rPr>
        <w:t xml:space="preserve"> </w:t>
      </w:r>
      <w:r w:rsidRPr="00CB61DE">
        <w:rPr>
          <w:rtl/>
        </w:rPr>
        <w:t>ועל רמת</w:t>
      </w:r>
      <w:r w:rsidR="00F91A70">
        <w:rPr>
          <w:rtl/>
        </w:rPr>
        <w:t>-</w:t>
      </w:r>
      <w:r w:rsidRPr="00CB61DE">
        <w:rPr>
          <w:rtl/>
        </w:rPr>
        <w:t>הגולן. במסגרת זו יש לאמץ את העיקרון שרבים דוגלים בו,</w:t>
      </w:r>
      <w:r w:rsidR="00F91A70">
        <w:rPr>
          <w:rtl/>
        </w:rPr>
        <w:t xml:space="preserve"> </w:t>
      </w:r>
      <w:r w:rsidRPr="00CB61DE">
        <w:rPr>
          <w:rtl/>
        </w:rPr>
        <w:t>ובהם</w:t>
      </w:r>
      <w:r w:rsidR="00F91A70">
        <w:rPr>
          <w:rtl/>
        </w:rPr>
        <w:t xml:space="preserve"> </w:t>
      </w:r>
      <w:r w:rsidRPr="00CB61DE">
        <w:rPr>
          <w:rtl/>
        </w:rPr>
        <w:t>מר</w:t>
      </w:r>
      <w:r w:rsidR="00F91A70">
        <w:rPr>
          <w:rtl/>
        </w:rPr>
        <w:t xml:space="preserve"> </w:t>
      </w:r>
      <w:r w:rsidRPr="00CB61DE">
        <w:rPr>
          <w:rtl/>
        </w:rPr>
        <w:t>רבין, שבשנת 1973 דגל במה שכינה אז "הזזת אוכלוסין". אמר אז יצחק רבין:</w:t>
      </w:r>
      <w:r w:rsidR="00F91A70">
        <w:rPr>
          <w:rtl/>
        </w:rPr>
        <w:t xml:space="preserve"> </w:t>
      </w:r>
      <w:r w:rsidRPr="00CB61DE">
        <w:rPr>
          <w:rtl/>
        </w:rPr>
        <w:t>אני רוצה</w:t>
      </w:r>
      <w:r w:rsidR="00F91A70">
        <w:rPr>
          <w:rtl/>
        </w:rPr>
        <w:t xml:space="preserve"> </w:t>
      </w:r>
      <w:r w:rsidRPr="00CB61DE">
        <w:rPr>
          <w:rtl/>
        </w:rPr>
        <w:t>ליצור תנאים, שבמשך 20</w:t>
      </w:r>
      <w:r w:rsidR="008A194D">
        <w:rPr>
          <w:rFonts w:hint="cs"/>
          <w:rtl/>
        </w:rPr>
        <w:t>-</w:t>
      </w:r>
      <w:r w:rsidRPr="00CB61DE">
        <w:rPr>
          <w:rtl/>
        </w:rPr>
        <w:t>10 השנים הבאות תהיה נדידת אוכלוסייה טבעית לגדה</w:t>
      </w:r>
      <w:r w:rsidR="00F91A70">
        <w:rPr>
          <w:rtl/>
        </w:rPr>
        <w:t xml:space="preserve"> </w:t>
      </w:r>
      <w:r w:rsidRPr="00CB61DE">
        <w:rPr>
          <w:rtl/>
        </w:rPr>
        <w:t>המזרחית.</w:t>
      </w:r>
      <w:r w:rsidR="00F91A70">
        <w:rPr>
          <w:rtl/>
        </w:rPr>
        <w:t xml:space="preserve"> </w:t>
      </w:r>
      <w:r w:rsidRPr="00CB61DE">
        <w:rPr>
          <w:rtl/>
        </w:rPr>
        <w:t>כה</w:t>
      </w:r>
      <w:r w:rsidR="00F91A70">
        <w:rPr>
          <w:rtl/>
        </w:rPr>
        <w:t xml:space="preserve"> </w:t>
      </w:r>
      <w:r w:rsidRPr="00CB61DE">
        <w:rPr>
          <w:rtl/>
        </w:rPr>
        <w:t>אמר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היום,</w:t>
      </w:r>
      <w:r w:rsidR="00F91A70">
        <w:rPr>
          <w:rtl/>
        </w:rPr>
        <w:t xml:space="preserve"> </w:t>
      </w:r>
      <w:r w:rsidRPr="00CB61DE">
        <w:rPr>
          <w:rtl/>
        </w:rPr>
        <w:t>מר רבין. אלא שעד כה, לבושתנו, מי שגרמה</w:t>
      </w:r>
      <w:r w:rsidR="00F91A70">
        <w:rPr>
          <w:rtl/>
        </w:rPr>
        <w:t xml:space="preserve"> </w:t>
      </w:r>
      <w:r w:rsidRPr="00CB61DE">
        <w:rPr>
          <w:rtl/>
        </w:rPr>
        <w:t>לנדידת</w:t>
      </w:r>
      <w:r w:rsidR="00F91A70">
        <w:rPr>
          <w:rtl/>
        </w:rPr>
        <w:t xml:space="preserve"> </w:t>
      </w:r>
      <w:r w:rsidRPr="00CB61DE">
        <w:rPr>
          <w:rtl/>
        </w:rPr>
        <w:t>אוכלוסין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ממשלת ימין, והאוכלוסין היו יהודים.</w:t>
      </w:r>
      <w:r w:rsidR="00F91A70">
        <w:rPr>
          <w:rtl/>
        </w:rPr>
        <w:t xml:space="preserve"> </w:t>
      </w:r>
      <w:r w:rsidRPr="00CB61DE">
        <w:rPr>
          <w:rtl/>
        </w:rPr>
        <w:t>ועתה הצמד רבין</w:t>
      </w:r>
      <w:r w:rsidR="00F91A70">
        <w:rPr>
          <w:rtl/>
        </w:rPr>
        <w:t>-</w:t>
      </w:r>
      <w:r w:rsidRPr="00CB61DE">
        <w:rPr>
          <w:rtl/>
        </w:rPr>
        <w:t>פרס</w:t>
      </w:r>
      <w:r w:rsidR="00F91A70">
        <w:rPr>
          <w:rtl/>
        </w:rPr>
        <w:t xml:space="preserve"> </w:t>
      </w:r>
      <w:r w:rsidRPr="00CB61DE">
        <w:rPr>
          <w:rtl/>
        </w:rPr>
        <w:t>מתכנן על</w:t>
      </w:r>
      <w:r w:rsidR="00F91A70">
        <w:rPr>
          <w:rtl/>
        </w:rPr>
        <w:t>-</w:t>
      </w:r>
      <w:r w:rsidRPr="00CB61DE">
        <w:rPr>
          <w:rtl/>
        </w:rPr>
        <w:t>פי תפיסת רבין נדידת אוכלוסין של יהודים מיש"ע ומרמת</w:t>
      </w:r>
      <w:r w:rsidR="00F91A70">
        <w:rPr>
          <w:rtl/>
        </w:rPr>
        <w:t>-</w:t>
      </w:r>
      <w:r w:rsidRPr="00CB61DE">
        <w:rPr>
          <w:rtl/>
        </w:rPr>
        <w:t>הגולן.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במקום</w:t>
      </w:r>
      <w:r w:rsidR="00F91A70">
        <w:rPr>
          <w:rtl/>
        </w:rPr>
        <w:t xml:space="preserve"> </w:t>
      </w:r>
      <w:r w:rsidRPr="00CB61DE">
        <w:rPr>
          <w:rtl/>
        </w:rPr>
        <w:t>הנסיגה</w:t>
      </w:r>
      <w:r w:rsidR="00F91A70">
        <w:rPr>
          <w:rtl/>
        </w:rPr>
        <w:t xml:space="preserve"> </w:t>
      </w:r>
      <w:r w:rsidRPr="00CB61DE">
        <w:rPr>
          <w:rtl/>
        </w:rPr>
        <w:t>הגדולה המתרחשת כיום, על הימין לומר כאיש אחד את האמת: הפרדת</w:t>
      </w:r>
      <w:r w:rsidR="00F91A70">
        <w:rPr>
          <w:rtl/>
        </w:rPr>
        <w:t xml:space="preserve"> </w:t>
      </w:r>
      <w:r w:rsidRPr="00CB61DE">
        <w:rPr>
          <w:rtl/>
        </w:rPr>
        <w:t>העמים</w:t>
      </w:r>
      <w:r w:rsidR="00F91A70">
        <w:rPr>
          <w:rtl/>
        </w:rPr>
        <w:t xml:space="preserve"> – </w:t>
      </w:r>
      <w:r w:rsidRPr="00CB61DE">
        <w:rPr>
          <w:rtl/>
        </w:rPr>
        <w:t>כן.</w:t>
      </w:r>
      <w:r w:rsidR="00F91A70">
        <w:rPr>
          <w:rtl/>
        </w:rPr>
        <w:t xml:space="preserve"> </w:t>
      </w:r>
      <w:r w:rsidRPr="00CB61DE">
        <w:rPr>
          <w:rtl/>
        </w:rPr>
        <w:t>אנו</w:t>
      </w:r>
      <w:r w:rsidR="00F91A70">
        <w:rPr>
          <w:rtl/>
        </w:rPr>
        <w:t xml:space="preserve"> </w:t>
      </w:r>
      <w:r w:rsidRPr="00CB61DE">
        <w:rPr>
          <w:rtl/>
        </w:rPr>
        <w:t>דוגלים ביישוב ערביי ארץ</w:t>
      </w:r>
      <w:r w:rsidR="00F91A70">
        <w:rPr>
          <w:rtl/>
        </w:rPr>
        <w:t>-</w:t>
      </w:r>
      <w:r w:rsidRPr="00CB61DE">
        <w:rPr>
          <w:rtl/>
        </w:rPr>
        <w:t>ישראל בארצות ערב, שאם לא כן מדינת</w:t>
      </w:r>
      <w:r w:rsidR="00F91A70">
        <w:rPr>
          <w:rtl/>
        </w:rPr>
        <w:t xml:space="preserve"> </w:t>
      </w:r>
      <w:r w:rsidRPr="00CB61DE">
        <w:rPr>
          <w:rtl/>
        </w:rPr>
        <w:t>ישראל תהפוך דו</w:t>
      </w:r>
      <w:r w:rsidR="00F91A70">
        <w:rPr>
          <w:rtl/>
        </w:rPr>
        <w:t>-</w:t>
      </w:r>
      <w:r w:rsidRPr="00CB61DE">
        <w:rPr>
          <w:rtl/>
        </w:rPr>
        <w:t>לאומית, תחדל להיות יהודית ולכן גם דמוקרטית. הימין, אייכה?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ולבסוף, מעשה</w:t>
      </w:r>
      <w:r w:rsidR="00F91A70">
        <w:rPr>
          <w:rtl/>
        </w:rPr>
        <w:t xml:space="preserve"> </w:t>
      </w:r>
      <w:r w:rsidRPr="00CB61DE">
        <w:rPr>
          <w:rtl/>
        </w:rPr>
        <w:t>הטרור</w:t>
      </w:r>
      <w:r w:rsidR="00F91A70">
        <w:rPr>
          <w:rtl/>
        </w:rPr>
        <w:t xml:space="preserve"> </w:t>
      </w:r>
      <w:r w:rsidRPr="00CB61DE">
        <w:rPr>
          <w:rtl/>
        </w:rPr>
        <w:t>כנגד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7.</w:t>
      </w:r>
      <w:r w:rsidR="00F91A70">
        <w:rPr>
          <w:rtl/>
        </w:rPr>
        <w:t xml:space="preserve"> </w:t>
      </w:r>
      <w:r w:rsidRPr="00CB61DE">
        <w:rPr>
          <w:rtl/>
        </w:rPr>
        <w:t>מעשה הפיראטיות של שרת התקשורת בשיתוף</w:t>
      </w:r>
      <w:r w:rsidR="00F91A70">
        <w:rPr>
          <w:rtl/>
        </w:rPr>
        <w:t xml:space="preserve"> </w:t>
      </w:r>
      <w:r w:rsidRPr="00CB61DE">
        <w:rPr>
          <w:rtl/>
        </w:rPr>
        <w:t>המשטרה הוא</w:t>
      </w:r>
      <w:r w:rsidR="00F91A70">
        <w:rPr>
          <w:rtl/>
        </w:rPr>
        <w:t xml:space="preserve"> </w:t>
      </w:r>
      <w:r w:rsidRPr="00CB61DE">
        <w:rPr>
          <w:rtl/>
        </w:rPr>
        <w:t>שלב</w:t>
      </w:r>
      <w:r w:rsidR="00F91A70">
        <w:rPr>
          <w:rtl/>
        </w:rPr>
        <w:t xml:space="preserve"> </w:t>
      </w:r>
      <w:r w:rsidRPr="00CB61DE">
        <w:rPr>
          <w:rtl/>
        </w:rPr>
        <w:t>חדש</w:t>
      </w:r>
      <w:r w:rsidR="00F91A70">
        <w:rPr>
          <w:rtl/>
        </w:rPr>
        <w:t xml:space="preserve"> </w:t>
      </w:r>
      <w:r w:rsidRPr="00CB61DE">
        <w:rPr>
          <w:rtl/>
        </w:rPr>
        <w:t>בסתימת הפיות של ממשלת העבודה</w:t>
      </w:r>
      <w:r w:rsidR="00F91A70">
        <w:rPr>
          <w:rtl/>
        </w:rPr>
        <w:t>-</w:t>
      </w:r>
      <w:r w:rsidRPr="00CB61DE">
        <w:rPr>
          <w:rtl/>
        </w:rPr>
        <w:t>מרצ. ערוץ</w:t>
      </w:r>
      <w:r w:rsidR="00F91A70">
        <w:rPr>
          <w:rtl/>
        </w:rPr>
        <w:t>-</w:t>
      </w:r>
      <w:r w:rsidRPr="00CB61DE">
        <w:rPr>
          <w:rtl/>
        </w:rPr>
        <w:t>7 הוא הערוץ היחיד</w:t>
      </w:r>
      <w:r w:rsidR="00F91A70">
        <w:rPr>
          <w:rtl/>
        </w:rPr>
        <w:t xml:space="preserve"> </w:t>
      </w:r>
      <w:r w:rsidRPr="00CB61DE">
        <w:rPr>
          <w:rtl/>
        </w:rPr>
        <w:t>שאינו</w:t>
      </w:r>
      <w:r w:rsidR="00F91A70">
        <w:rPr>
          <w:rtl/>
        </w:rPr>
        <w:t xml:space="preserve"> </w:t>
      </w:r>
      <w:r w:rsidRPr="00CB61DE">
        <w:rPr>
          <w:rtl/>
        </w:rPr>
        <w:t>משמיע</w:t>
      </w:r>
      <w:r w:rsidR="00F91A70">
        <w:rPr>
          <w:rtl/>
        </w:rPr>
        <w:t xml:space="preserve"> </w:t>
      </w:r>
      <w:r w:rsidRPr="00CB61DE">
        <w:rPr>
          <w:rtl/>
        </w:rPr>
        <w:t>לועזית.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העברית המקורית, שיעורי תורה, דברי טעם </w:t>
      </w:r>
      <w:r w:rsidR="00F91A70">
        <w:rPr>
          <w:rtl/>
        </w:rPr>
        <w:t>–</w:t>
      </w:r>
      <w:r w:rsidRPr="00CB61DE">
        <w:rPr>
          <w:rtl/>
        </w:rPr>
        <w:t xml:space="preserve"> כל אלה מעבירים</w:t>
      </w:r>
      <w:r w:rsidR="00F91A70">
        <w:rPr>
          <w:rtl/>
        </w:rPr>
        <w:t xml:space="preserve"> </w:t>
      </w:r>
      <w:r w:rsidRPr="00CB61DE">
        <w:rPr>
          <w:rtl/>
        </w:rPr>
        <w:t>צמרמורת</w:t>
      </w:r>
      <w:r w:rsidR="00F91A70">
        <w:rPr>
          <w:rtl/>
        </w:rPr>
        <w:t xml:space="preserve"> </w:t>
      </w:r>
      <w:r w:rsidRPr="00CB61DE">
        <w:rPr>
          <w:rtl/>
        </w:rPr>
        <w:t>בגווה של שולמית אלוני. אלה מזכירים לה שאנו עם יהודי, והיא כל כך רחוקה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מכל דבר יהודי </w:t>
      </w:r>
      <w:r w:rsidR="00F91A70">
        <w:rPr>
          <w:rtl/>
        </w:rPr>
        <w:t>–</w:t>
      </w:r>
      <w:r w:rsidRPr="00CB61DE">
        <w:rPr>
          <w:rtl/>
        </w:rPr>
        <w:t xml:space="preserve"> מה לה ולקבר רחל? מה לה ולנו?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לחבר הכנסת שאול גוטמן. אני מזמינה את חברת הכנסת יעל דיין.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כבוד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נכבדה,</w:t>
      </w:r>
      <w:r w:rsidR="00F91A70">
        <w:rPr>
          <w:rtl/>
        </w:rPr>
        <w:t xml:space="preserve"> </w:t>
      </w:r>
      <w:r w:rsidRPr="00CB61DE">
        <w:rPr>
          <w:rtl/>
        </w:rPr>
        <w:t>מאחר שזו הצעת האי</w:t>
      </w:r>
      <w:r w:rsidR="00F91A70">
        <w:rPr>
          <w:rtl/>
        </w:rPr>
        <w:t>-</w:t>
      </w:r>
      <w:r w:rsidRPr="00CB61DE">
        <w:rPr>
          <w:rtl/>
        </w:rPr>
        <w:t>אמון האחרונה במושב הזה</w:t>
      </w:r>
      <w:r w:rsidR="00F91A70">
        <w:rPr>
          <w:rtl/>
        </w:rPr>
        <w:t xml:space="preserve"> </w:t>
      </w:r>
      <w:r w:rsidRPr="00CB61DE">
        <w:rPr>
          <w:rtl/>
        </w:rPr>
        <w:t>וה</w:t>
      </w:r>
      <w:r w:rsidR="00F91A70">
        <w:rPr>
          <w:rtl/>
        </w:rPr>
        <w:t>-</w:t>
      </w:r>
      <w:r w:rsidRPr="00CB61DE">
        <w:rPr>
          <w:rtl/>
        </w:rPr>
        <w:t xml:space="preserve">95 בקדנציה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א' סלמוביץ: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 הכנסת, אפשר לבקש פה שקט? אני מבקשת שקט.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דווקא חברי הכנסת שגיא והירשזון דנים בלובי התל</w:t>
      </w:r>
      <w:r w:rsidR="00F91A70">
        <w:rPr>
          <w:rtl/>
        </w:rPr>
        <w:t>-</w:t>
      </w:r>
      <w:r w:rsidRPr="00CB61DE">
        <w:rPr>
          <w:rtl/>
        </w:rPr>
        <w:t>אביבי, זה בעל חשיבות.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בפגרה</w:t>
      </w:r>
      <w:r w:rsidR="00F91A70">
        <w:rPr>
          <w:rtl/>
        </w:rPr>
        <w:t xml:space="preserve"> </w:t>
      </w:r>
      <w:r w:rsidRPr="00CB61DE">
        <w:rPr>
          <w:rtl/>
        </w:rPr>
        <w:t>נוכל</w:t>
      </w:r>
      <w:r w:rsidR="00F91A70">
        <w:rPr>
          <w:rtl/>
        </w:rPr>
        <w:t xml:space="preserve"> </w:t>
      </w:r>
      <w:r w:rsidRPr="00CB61DE">
        <w:rPr>
          <w:rtl/>
        </w:rPr>
        <w:t>לנוח מהחזרה עד זרא של ההכפשות, של ההפחדות, של הצעות האי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הקנטרניות, של ההשמצות, של ההטעיות, של הדיסאינפורמציה.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יורשה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מלים,</w:t>
      </w:r>
      <w:r w:rsidR="00F91A70">
        <w:rPr>
          <w:rtl/>
        </w:rPr>
        <w:t xml:space="preserve"> </w:t>
      </w:r>
      <w:r w:rsidRPr="00CB61DE">
        <w:rPr>
          <w:rtl/>
        </w:rPr>
        <w:t>מדוע הממשלה הזו ראויה לאמון; מדוע הממשלה הזו</w:t>
      </w:r>
      <w:r w:rsidR="00F91A70">
        <w:rPr>
          <w:rtl/>
        </w:rPr>
        <w:t xml:space="preserve"> </w:t>
      </w:r>
      <w:r w:rsidRPr="00CB61DE">
        <w:rPr>
          <w:rtl/>
        </w:rPr>
        <w:t>ראויה</w:t>
      </w:r>
      <w:r w:rsidR="00F91A70">
        <w:rPr>
          <w:rtl/>
        </w:rPr>
        <w:t xml:space="preserve"> </w:t>
      </w:r>
      <w:r w:rsidRPr="00CB61DE">
        <w:rPr>
          <w:rtl/>
        </w:rPr>
        <w:t>לשבחים,</w:t>
      </w:r>
      <w:r w:rsidR="00F91A70">
        <w:rPr>
          <w:rtl/>
        </w:rPr>
        <w:t xml:space="preserve"> </w:t>
      </w:r>
      <w:r w:rsidRPr="00CB61DE">
        <w:rPr>
          <w:rtl/>
        </w:rPr>
        <w:t>ראויה</w:t>
      </w:r>
      <w:r w:rsidR="00F91A70">
        <w:rPr>
          <w:rtl/>
        </w:rPr>
        <w:t xml:space="preserve"> </w:t>
      </w:r>
      <w:r w:rsidRPr="00CB61DE">
        <w:rPr>
          <w:rtl/>
        </w:rPr>
        <w:t>לקילוסים</w:t>
      </w:r>
      <w:r w:rsidR="00F91A70">
        <w:rPr>
          <w:rtl/>
        </w:rPr>
        <w:t xml:space="preserve"> </w:t>
      </w:r>
      <w:r w:rsidRPr="00CB61DE">
        <w:rPr>
          <w:rtl/>
        </w:rPr>
        <w:t>ולצל"ש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פעולתה</w:t>
      </w:r>
      <w:r w:rsidR="00F91A70">
        <w:rPr>
          <w:rtl/>
        </w:rPr>
        <w:t xml:space="preserve"> </w:t>
      </w:r>
      <w:r w:rsidRPr="00CB61DE">
        <w:rPr>
          <w:rtl/>
        </w:rPr>
        <w:t>בשבוע הזה כמו בשלוש השנים</w:t>
      </w:r>
      <w:r w:rsidR="00F91A70">
        <w:rPr>
          <w:rtl/>
        </w:rPr>
        <w:t xml:space="preserve"> </w:t>
      </w:r>
      <w:r w:rsidRPr="00CB61DE">
        <w:rPr>
          <w:rtl/>
        </w:rPr>
        <w:t>האחרונות.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מבקשת את הגנת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בדרך</w:t>
      </w:r>
      <w:r w:rsidR="00F91A70">
        <w:rPr>
          <w:rtl/>
        </w:rPr>
        <w:t xml:space="preserve"> </w:t>
      </w:r>
      <w:r w:rsidRPr="00CB61DE">
        <w:rPr>
          <w:rtl/>
        </w:rPr>
        <w:t>כלל</w:t>
      </w:r>
      <w:r w:rsidR="00F91A70">
        <w:rPr>
          <w:rtl/>
        </w:rPr>
        <w:t xml:space="preserve"> </w:t>
      </w:r>
      <w:r w:rsidRPr="00CB61DE">
        <w:rPr>
          <w:rtl/>
        </w:rPr>
        <w:t>הנואם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הנואמת</w:t>
      </w:r>
      <w:r w:rsidR="00F91A70">
        <w:rPr>
          <w:rtl/>
        </w:rPr>
        <w:t xml:space="preserve"> </w:t>
      </w:r>
      <w:r w:rsidRPr="00CB61DE">
        <w:rPr>
          <w:rtl/>
        </w:rPr>
        <w:t>האחרונה ניזוקים קצת מההתכנסות. אבל אני באמת</w:t>
      </w:r>
      <w:r w:rsidR="00F91A70">
        <w:rPr>
          <w:rtl/>
        </w:rPr>
        <w:t xml:space="preserve"> </w:t>
      </w:r>
      <w:r w:rsidRPr="00CB61DE">
        <w:rPr>
          <w:rtl/>
        </w:rPr>
        <w:t>מבקש שקט.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אלה כבר התכנסו.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חלק מהעניין. יחסית זה הקטע השקט ביותר היום בישיבה.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היה לך יום...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מציעה</w:t>
      </w:r>
      <w:r w:rsidR="00F91A70">
        <w:rPr>
          <w:rtl/>
        </w:rPr>
        <w:t xml:space="preserve"> </w:t>
      </w:r>
      <w:r w:rsidRPr="00CB61DE">
        <w:rPr>
          <w:rtl/>
        </w:rPr>
        <w:t>הצעת אמון בממשלה הזו על שלושה ועל ארבעה: אמון על תהליך השלום,</w:t>
      </w:r>
      <w:r w:rsidR="00F91A70">
        <w:rPr>
          <w:rtl/>
        </w:rPr>
        <w:t xml:space="preserve"> 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האומץ,</w:t>
      </w:r>
      <w:r w:rsidR="00F91A70">
        <w:rPr>
          <w:rtl/>
        </w:rPr>
        <w:t xml:space="preserve"> 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יצירת מציאות חדשה, אמון על ויתור כשאפשר ועל עיקשות</w:t>
      </w:r>
      <w:r w:rsidR="00F91A70">
        <w:rPr>
          <w:rtl/>
        </w:rPr>
        <w:t xml:space="preserve"> </w:t>
      </w:r>
      <w:r w:rsidRPr="00CB61DE">
        <w:rPr>
          <w:rtl/>
        </w:rPr>
        <w:t>כשצריך,</w:t>
      </w:r>
      <w:r w:rsidR="00F91A70">
        <w:rPr>
          <w:rtl/>
        </w:rPr>
        <w:t xml:space="preserve"> 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האומץ</w:t>
      </w:r>
      <w:r w:rsidR="00F91A70">
        <w:rPr>
          <w:rtl/>
        </w:rPr>
        <w:t xml:space="preserve"> </w:t>
      </w:r>
      <w:r w:rsidRPr="00CB61DE">
        <w:rPr>
          <w:rtl/>
        </w:rPr>
        <w:t>ואמון</w:t>
      </w:r>
      <w:r w:rsidR="00F91A70">
        <w:rPr>
          <w:rtl/>
        </w:rPr>
        <w:t xml:space="preserve"> </w:t>
      </w:r>
      <w:r w:rsidRPr="00CB61DE">
        <w:rPr>
          <w:rtl/>
        </w:rPr>
        <w:t>על היושר.</w:t>
      </w:r>
      <w:r w:rsidR="00F91A70">
        <w:rPr>
          <w:rtl/>
        </w:rPr>
        <w:t xml:space="preserve"> </w:t>
      </w:r>
      <w:r w:rsidRPr="00CB61DE">
        <w:rPr>
          <w:rtl/>
        </w:rPr>
        <w:t>לעומת זאת, האופוזיציה מטעה ומפחידה</w:t>
      </w:r>
      <w:r w:rsidR="00F91A70">
        <w:rPr>
          <w:rtl/>
        </w:rPr>
        <w:t xml:space="preserve"> </w:t>
      </w:r>
      <w:r w:rsidRPr="00CB61DE">
        <w:rPr>
          <w:rtl/>
        </w:rPr>
        <w:t>ומעוותת</w:t>
      </w:r>
      <w:r w:rsidR="00F91A70">
        <w:rPr>
          <w:rtl/>
        </w:rPr>
        <w:t xml:space="preserve"> </w:t>
      </w:r>
      <w:r w:rsidRPr="00CB61DE">
        <w:rPr>
          <w:rtl/>
        </w:rPr>
        <w:t>ומסיתה,</w:t>
      </w:r>
      <w:r w:rsidR="00F91A70">
        <w:rPr>
          <w:rtl/>
        </w:rPr>
        <w:t xml:space="preserve"> </w:t>
      </w:r>
      <w:r w:rsidRPr="00CB61DE">
        <w:rPr>
          <w:rtl/>
        </w:rPr>
        <w:t>קורעת</w:t>
      </w:r>
      <w:r w:rsidR="00F91A70">
        <w:rPr>
          <w:rtl/>
        </w:rPr>
        <w:t xml:space="preserve"> </w:t>
      </w:r>
      <w:r w:rsidRPr="00CB61DE">
        <w:rPr>
          <w:rtl/>
        </w:rPr>
        <w:t>לגזרים</w:t>
      </w:r>
      <w:r w:rsidR="00F91A70">
        <w:rPr>
          <w:rtl/>
        </w:rPr>
        <w:t xml:space="preserve"> </w:t>
      </w:r>
      <w:r w:rsidRPr="00CB61DE">
        <w:rPr>
          <w:rtl/>
        </w:rPr>
        <w:t>ומפוררת לפירורים גם את נושאי הקונסנסוס, גם את</w:t>
      </w:r>
      <w:r w:rsidR="00F91A70">
        <w:rPr>
          <w:rtl/>
        </w:rPr>
        <w:t xml:space="preserve"> </w:t>
      </w:r>
      <w:r w:rsidRPr="00CB61DE">
        <w:rPr>
          <w:rtl/>
        </w:rPr>
        <w:t>צה"ל,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כבודו ואת איכותו, גם את האמון שיש לעם בצבא הזה. גם את אחדות ירושלים</w:t>
      </w:r>
      <w:r w:rsidR="00F91A70">
        <w:rPr>
          <w:rtl/>
        </w:rPr>
        <w:t xml:space="preserve"> </w:t>
      </w:r>
      <w:r w:rsidRPr="00CB61DE">
        <w:rPr>
          <w:rtl/>
        </w:rPr>
        <w:t>לקחתם ופוררתם ועיוותתם והפכתם אותה לנושא שאיננו בקונסנסוס.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</w:t>
      </w:r>
      <w:r w:rsidR="00F91A70">
        <w:rPr>
          <w:rtl/>
        </w:rPr>
        <w:t xml:space="preserve"> </w:t>
      </w:r>
      <w:r w:rsidRPr="00CB61DE">
        <w:rPr>
          <w:rtl/>
        </w:rPr>
        <w:t>הכנסת דיין, רק שנייה. חבר הכנסת זנדברג, תעזור לי שם בסביבה ההיא. נא</w:t>
      </w:r>
      <w:r w:rsidR="00F91A70">
        <w:rPr>
          <w:rtl/>
        </w:rPr>
        <w:t xml:space="preserve"> </w:t>
      </w:r>
      <w:r w:rsidRPr="00CB61DE">
        <w:rPr>
          <w:rtl/>
        </w:rPr>
        <w:t>להמשיך.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הקואליציה שמרה, ולא תמיד כל חלקיה היו שלמים עם דבר זה, על המאחד ועל המחזק</w:t>
      </w:r>
      <w:r w:rsidR="00F91A70">
        <w:rPr>
          <w:rtl/>
        </w:rPr>
        <w:t xml:space="preserve"> </w:t>
      </w:r>
      <w:r w:rsidRPr="00CB61DE">
        <w:rPr>
          <w:rtl/>
        </w:rPr>
        <w:t>ועל</w:t>
      </w:r>
      <w:r w:rsidR="00F91A70">
        <w:rPr>
          <w:rtl/>
        </w:rPr>
        <w:t xml:space="preserve"> </w:t>
      </w:r>
      <w:r w:rsidRPr="00CB61DE">
        <w:rPr>
          <w:rtl/>
        </w:rPr>
        <w:t>חזון</w:t>
      </w:r>
      <w:r w:rsidR="00F91A70">
        <w:rPr>
          <w:rtl/>
        </w:rPr>
        <w:t xml:space="preserve"> </w:t>
      </w:r>
      <w:r w:rsidRPr="00CB61DE">
        <w:rPr>
          <w:rtl/>
        </w:rPr>
        <w:t>העתיד</w:t>
      </w:r>
      <w:r w:rsidR="00F91A70">
        <w:rPr>
          <w:rtl/>
        </w:rPr>
        <w:t xml:space="preserve"> </w:t>
      </w:r>
      <w:r w:rsidRPr="00CB61DE">
        <w:rPr>
          <w:rtl/>
        </w:rPr>
        <w:t>המשותף</w:t>
      </w:r>
      <w:r w:rsidR="00F91A70">
        <w:rPr>
          <w:rtl/>
        </w:rPr>
        <w:t xml:space="preserve"> </w:t>
      </w:r>
      <w:r w:rsidRPr="00CB61DE">
        <w:rPr>
          <w:rtl/>
        </w:rPr>
        <w:t>לכולנו.</w:t>
      </w:r>
      <w:r w:rsidR="00F91A70">
        <w:rPr>
          <w:rtl/>
        </w:rPr>
        <w:t xml:space="preserve"> </w:t>
      </w:r>
      <w:r w:rsidRPr="00CB61DE">
        <w:rPr>
          <w:rtl/>
        </w:rPr>
        <w:t>קואליציה</w:t>
      </w:r>
      <w:r w:rsidR="00F91A70">
        <w:rPr>
          <w:rtl/>
        </w:rPr>
        <w:t xml:space="preserve"> </w:t>
      </w:r>
      <w:r w:rsidRPr="00CB61DE">
        <w:rPr>
          <w:rtl/>
        </w:rPr>
        <w:t>שנעה</w:t>
      </w:r>
      <w:r w:rsidR="00F91A70">
        <w:rPr>
          <w:rtl/>
        </w:rPr>
        <w:t xml:space="preserve"> </w:t>
      </w:r>
      <w:r w:rsidRPr="00CB61DE">
        <w:rPr>
          <w:rtl/>
        </w:rPr>
        <w:t>על הקו הדק של אחדות, שמירת</w:t>
      </w:r>
      <w:r w:rsidR="00F91A70">
        <w:rPr>
          <w:rtl/>
        </w:rPr>
        <w:t xml:space="preserve"> </w:t>
      </w:r>
      <w:r w:rsidRPr="00CB61DE">
        <w:rPr>
          <w:rtl/>
        </w:rPr>
        <w:t>הסטטוס</w:t>
      </w:r>
      <w:r w:rsidR="00F91A70">
        <w:rPr>
          <w:rtl/>
        </w:rPr>
        <w:t>-</w:t>
      </w:r>
      <w:r w:rsidRPr="00CB61DE">
        <w:rPr>
          <w:rtl/>
        </w:rPr>
        <w:t>קוו</w:t>
      </w:r>
      <w:r w:rsidR="00F91A70">
        <w:rPr>
          <w:rtl/>
        </w:rPr>
        <w:t xml:space="preserve"> </w:t>
      </w:r>
      <w:r w:rsidRPr="00CB61DE">
        <w:rPr>
          <w:rtl/>
        </w:rPr>
        <w:t>עם הדתיים גם כשדרישותיהם חרגו ממנו, הידברות עם המתנחלים, כמו זו של</w:t>
      </w:r>
      <w:r w:rsidR="00F91A70">
        <w:rPr>
          <w:rtl/>
        </w:rPr>
        <w:t xml:space="preserve"> </w:t>
      </w:r>
      <w:r w:rsidRPr="00CB61DE">
        <w:rPr>
          <w:rtl/>
        </w:rPr>
        <w:t>מוטה</w:t>
      </w:r>
      <w:r w:rsidR="00F91A70">
        <w:rPr>
          <w:rtl/>
        </w:rPr>
        <w:t xml:space="preserve"> </w:t>
      </w:r>
      <w:r w:rsidRPr="00CB61DE">
        <w:rPr>
          <w:rtl/>
        </w:rPr>
        <w:t>גור,</w:t>
      </w:r>
      <w:r w:rsidR="00F91A70">
        <w:rPr>
          <w:rtl/>
        </w:rPr>
        <w:t xml:space="preserve"> </w:t>
      </w:r>
      <w:r w:rsidRPr="00CB61DE">
        <w:rPr>
          <w:rtl/>
        </w:rPr>
        <w:t>זיכרונו</w:t>
      </w:r>
      <w:r w:rsidR="00F91A70">
        <w:rPr>
          <w:rtl/>
        </w:rPr>
        <w:t xml:space="preserve"> </w:t>
      </w:r>
      <w:r w:rsidRPr="00CB61DE">
        <w:rPr>
          <w:rtl/>
        </w:rPr>
        <w:t>לברכה,</w:t>
      </w:r>
      <w:r w:rsidR="00F91A70">
        <w:rPr>
          <w:rtl/>
        </w:rPr>
        <w:t xml:space="preserve"> </w:t>
      </w:r>
      <w:r w:rsidRPr="00CB61DE">
        <w:rPr>
          <w:rtl/>
        </w:rPr>
        <w:t>ואחרים, גם במקום שלא היתה באמת שפה משותפת. זהירות</w:t>
      </w:r>
      <w:r w:rsidR="00F91A70">
        <w:rPr>
          <w:rtl/>
        </w:rPr>
        <w:t xml:space="preserve"> </w:t>
      </w:r>
      <w:r w:rsidRPr="00CB61DE">
        <w:rPr>
          <w:rtl/>
        </w:rPr>
        <w:t>מהכללות</w:t>
      </w:r>
      <w:r w:rsidR="00F91A70">
        <w:rPr>
          <w:rtl/>
        </w:rPr>
        <w:t xml:space="preserve"> </w:t>
      </w:r>
      <w:r w:rsidRPr="00CB61DE">
        <w:rPr>
          <w:rtl/>
        </w:rPr>
        <w:t>גם כשאלה התבקשו והרחבת חופש הביטוי עד לנקודה הבלתי</w:t>
      </w:r>
      <w:r w:rsidR="00F91A70">
        <w:rPr>
          <w:rtl/>
        </w:rPr>
        <w:t>-</w:t>
      </w:r>
      <w:r w:rsidRPr="00CB61DE">
        <w:rPr>
          <w:rtl/>
        </w:rPr>
        <w:t>אפשרית כמעט, שכללה</w:t>
      </w:r>
      <w:r w:rsidR="00F91A70">
        <w:rPr>
          <w:rtl/>
        </w:rPr>
        <w:t xml:space="preserve"> </w:t>
      </w:r>
      <w:r w:rsidRPr="00CB61DE">
        <w:rPr>
          <w:rtl/>
        </w:rPr>
        <w:t>הסתות, המרדות, מרי, איומים והצעות להפרת חוק.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לברך</w:t>
      </w:r>
      <w:r w:rsidR="00F91A70">
        <w:rPr>
          <w:rtl/>
        </w:rPr>
        <w:t xml:space="preserve"> </w:t>
      </w:r>
      <w:r w:rsidRPr="00CB61DE">
        <w:rPr>
          <w:rtl/>
        </w:rPr>
        <w:t>ולהציע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אמון בממשלה הזו על האומץ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זה חברי חגי מירום</w:t>
      </w:r>
      <w:r w:rsidR="00F91A70">
        <w:rPr>
          <w:rtl/>
        </w:rPr>
        <w:t xml:space="preserve"> </w:t>
      </w:r>
      <w:r w:rsidRPr="00CB61DE">
        <w:rPr>
          <w:rtl/>
        </w:rPr>
        <w:t>מנהל ישיבה.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קורה,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לעשות.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חגי מירום, יש בקשה מצד יעל דיין שתאזין</w:t>
      </w:r>
      <w:r w:rsidR="00F91A70">
        <w:rPr>
          <w:rtl/>
        </w:rPr>
        <w:t xml:space="preserve"> </w:t>
      </w:r>
      <w:r w:rsidRPr="00CB61DE">
        <w:rPr>
          <w:rtl/>
        </w:rPr>
        <w:t>לדבריה, ויש לה סיבה.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נסים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 השמינייה.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מהשמינייה וזה מה</w:t>
      </w:r>
      <w:r w:rsidR="00F91A70">
        <w:rPr>
          <w:rtl/>
        </w:rPr>
        <w:t>-</w:t>
      </w:r>
      <w:r w:rsidRPr="00CB61DE">
        <w:rPr>
          <w:rtl/>
        </w:rPr>
        <w:t>44. זה מכל מיני מספרים.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בממשלה</w:t>
      </w:r>
      <w:r w:rsidR="00F91A70">
        <w:rPr>
          <w:rtl/>
        </w:rPr>
        <w:t xml:space="preserve"> </w:t>
      </w:r>
      <w:r w:rsidRPr="00CB61DE">
        <w:rPr>
          <w:rtl/>
        </w:rPr>
        <w:t>הזו על התבונה ועל האומץ מול אופוזיציה שלא היתה כמותה ללכלוך</w:t>
      </w:r>
      <w:r w:rsidR="00F91A70">
        <w:rPr>
          <w:rtl/>
        </w:rPr>
        <w:t xml:space="preserve"> </w:t>
      </w:r>
      <w:r w:rsidRPr="00CB61DE">
        <w:rPr>
          <w:rtl/>
        </w:rPr>
        <w:t>הלשון,</w:t>
      </w:r>
      <w:r w:rsidR="00F91A70">
        <w:rPr>
          <w:rtl/>
        </w:rPr>
        <w:t xml:space="preserve"> </w:t>
      </w:r>
      <w:r w:rsidRPr="00CB61DE">
        <w:rPr>
          <w:rtl/>
        </w:rPr>
        <w:t>להשחתת</w:t>
      </w:r>
      <w:r w:rsidR="00F91A70">
        <w:rPr>
          <w:rtl/>
        </w:rPr>
        <w:t xml:space="preserve"> </w:t>
      </w:r>
      <w:r w:rsidRPr="00CB61DE">
        <w:rPr>
          <w:rtl/>
        </w:rPr>
        <w:t>המידות,</w:t>
      </w:r>
      <w:r w:rsidR="00F91A70">
        <w:rPr>
          <w:rtl/>
        </w:rPr>
        <w:t xml:space="preserve"> </w:t>
      </w:r>
      <w:r w:rsidRPr="00CB61DE">
        <w:rPr>
          <w:rtl/>
        </w:rPr>
        <w:t>להשחתת</w:t>
      </w:r>
      <w:r w:rsidR="00F91A70">
        <w:rPr>
          <w:rtl/>
        </w:rPr>
        <w:t xml:space="preserve"> </w:t>
      </w:r>
      <w:r w:rsidRPr="00CB61DE">
        <w:rPr>
          <w:rtl/>
        </w:rPr>
        <w:t>הביטויים,</w:t>
      </w:r>
      <w:r w:rsidR="00F91A70">
        <w:rPr>
          <w:rtl/>
        </w:rPr>
        <w:t xml:space="preserve"> </w:t>
      </w:r>
      <w:r w:rsidRPr="00CB61DE">
        <w:rPr>
          <w:rtl/>
        </w:rPr>
        <w:t>כשקציני צה"ל, הרמטכ"ל, שר הביטחון,</w:t>
      </w:r>
      <w:r w:rsidR="00F91A70">
        <w:rPr>
          <w:rtl/>
        </w:rPr>
        <w:t xml:space="preserve"> </w:t>
      </w:r>
      <w:r w:rsidRPr="00CB61DE">
        <w:rPr>
          <w:rtl/>
        </w:rPr>
        <w:t>נקראים</w:t>
      </w:r>
      <w:r w:rsidR="00F91A70">
        <w:rPr>
          <w:rtl/>
        </w:rPr>
        <w:t xml:space="preserve"> </w:t>
      </w:r>
      <w:r w:rsidRPr="00CB61DE">
        <w:rPr>
          <w:rtl/>
        </w:rPr>
        <w:t>בוגדים,</w:t>
      </w:r>
      <w:r w:rsidR="00F91A70">
        <w:rPr>
          <w:rtl/>
        </w:rPr>
        <w:t xml:space="preserve"> </w:t>
      </w:r>
      <w:r w:rsidRPr="00CB61DE">
        <w:rPr>
          <w:rtl/>
        </w:rPr>
        <w:t>חלקם</w:t>
      </w:r>
      <w:r w:rsidR="00F91A70">
        <w:rPr>
          <w:rtl/>
        </w:rPr>
        <w:t xml:space="preserve"> </w:t>
      </w:r>
      <w:r w:rsidRPr="00CB61DE">
        <w:rPr>
          <w:rtl/>
        </w:rPr>
        <w:t>רוצחים,</w:t>
      </w:r>
      <w:r w:rsidR="00F91A70">
        <w:rPr>
          <w:rtl/>
        </w:rPr>
        <w:t xml:space="preserve"> </w:t>
      </w:r>
      <w:r w:rsidRPr="00CB61DE">
        <w:rPr>
          <w:rtl/>
        </w:rPr>
        <w:t>ללא</w:t>
      </w:r>
      <w:r w:rsidR="00F91A70">
        <w:rPr>
          <w:rtl/>
        </w:rPr>
        <w:t xml:space="preserve"> </w:t>
      </w:r>
      <w:r w:rsidRPr="00CB61DE">
        <w:rPr>
          <w:rtl/>
        </w:rPr>
        <w:t>גבולות של מותר ואסור, ללא גבולות של מאחד</w:t>
      </w:r>
      <w:r w:rsidR="00F91A70">
        <w:rPr>
          <w:rtl/>
        </w:rPr>
        <w:t xml:space="preserve"> </w:t>
      </w:r>
      <w:r w:rsidRPr="00CB61DE">
        <w:rPr>
          <w:rtl/>
        </w:rPr>
        <w:t>ומפריד.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מנע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קראתם לבגין רוצח.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אף אחד לא קרא לבגין רוצח.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מנע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המחנה שלך קרא לבגין רוצח.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הייתי בשום מחנה.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חברת הכנסת יעל דיין מסתייגת מכך.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מנע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מנע, היא מדברת בשמה.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הייתי בשום מחנה שקרא למישהו רוצח. אני הייתי הבת של רוצח, לפי עיוות</w:t>
      </w:r>
      <w:r w:rsidR="00F91A70">
        <w:rPr>
          <w:rtl/>
        </w:rPr>
        <w:t xml:space="preserve"> </w:t>
      </w:r>
      <w:r w:rsidRPr="00CB61DE">
        <w:rPr>
          <w:rtl/>
        </w:rPr>
        <w:t>הלשון. בבקשה לא לתת לי את הקטע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חוסר</w:t>
      </w:r>
      <w:r w:rsidR="00F91A70">
        <w:rPr>
          <w:rtl/>
        </w:rPr>
        <w:t xml:space="preserve"> </w:t>
      </w:r>
      <w:r w:rsidRPr="00CB61DE">
        <w:rPr>
          <w:rtl/>
        </w:rPr>
        <w:t>גבולות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מותר</w:t>
      </w:r>
      <w:r w:rsidR="00F91A70">
        <w:rPr>
          <w:rtl/>
        </w:rPr>
        <w:t xml:space="preserve"> </w:t>
      </w:r>
      <w:r w:rsidRPr="00CB61DE">
        <w:rPr>
          <w:rtl/>
        </w:rPr>
        <w:t>ואסור,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מאחד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ומפריד, על כל אלה </w:t>
      </w:r>
      <w:r w:rsidR="00F91A70">
        <w:rPr>
          <w:rtl/>
        </w:rPr>
        <w:t>–</w:t>
      </w:r>
      <w:r w:rsidRPr="00CB61DE">
        <w:rPr>
          <w:rtl/>
        </w:rPr>
        <w:t xml:space="preserve"> 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לאופוזיציה</w:t>
      </w:r>
      <w:r w:rsidR="00F91A70">
        <w:rPr>
          <w:rtl/>
        </w:rPr>
        <w:t xml:space="preserve"> </w:t>
      </w:r>
      <w:r w:rsidRPr="00CB61DE">
        <w:rPr>
          <w:rtl/>
        </w:rPr>
        <w:t>וזרי</w:t>
      </w:r>
      <w:r w:rsidR="00F91A70">
        <w:rPr>
          <w:rtl/>
        </w:rPr>
        <w:t xml:space="preserve"> </w:t>
      </w:r>
      <w:r w:rsidRPr="00CB61DE">
        <w:rPr>
          <w:rtl/>
        </w:rPr>
        <w:t>קוצים לרוב.</w:t>
      </w:r>
      <w:r w:rsidR="00F91A70">
        <w:rPr>
          <w:rtl/>
        </w:rPr>
        <w:t xml:space="preserve"> </w:t>
      </w:r>
      <w:r w:rsidRPr="00CB61DE">
        <w:rPr>
          <w:rtl/>
        </w:rPr>
        <w:t>אמון לקואליציה על סדרי עדיפויות. אמון לקואליציה</w:t>
      </w:r>
      <w:r w:rsidR="00F91A70">
        <w:rPr>
          <w:rtl/>
        </w:rPr>
        <w:t xml:space="preserve"> </w:t>
      </w:r>
      <w:r w:rsidRPr="00CB61DE">
        <w:rPr>
          <w:rtl/>
        </w:rPr>
        <w:t>על מערכת חינוך מתוקצבת כפי שלא היתה מעולם, על מדד נמוך כפי שלא היה עשרות שנים,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ביטוח בריאות ממלכתי, על מערכות רווחה, על טיפול באבטלה ובקליטה ובעלייה</w:t>
      </w:r>
      <w:r w:rsidR="00F91A70">
        <w:rPr>
          <w:rtl/>
        </w:rPr>
        <w:t xml:space="preserve"> </w:t>
      </w:r>
      <w:r w:rsidRPr="00CB61DE">
        <w:rPr>
          <w:rtl/>
        </w:rPr>
        <w:t>ובדיור</w:t>
      </w:r>
      <w:r w:rsidR="00F91A70">
        <w:rPr>
          <w:rtl/>
        </w:rPr>
        <w:t xml:space="preserve"> </w:t>
      </w:r>
      <w:r w:rsidRPr="00CB61DE">
        <w:rPr>
          <w:rtl/>
        </w:rPr>
        <w:t>ובזכויות</w:t>
      </w:r>
      <w:r w:rsidR="00F91A70">
        <w:rPr>
          <w:rtl/>
        </w:rPr>
        <w:t xml:space="preserve"> </w:t>
      </w:r>
      <w:r w:rsidRPr="00CB61DE">
        <w:rPr>
          <w:rtl/>
        </w:rPr>
        <w:t>נשים ועל ייצוג הולם ובתי</w:t>
      </w:r>
      <w:r w:rsidR="00F91A70">
        <w:rPr>
          <w:rtl/>
        </w:rPr>
        <w:t>-</w:t>
      </w:r>
      <w:r w:rsidRPr="00CB61DE">
        <w:rPr>
          <w:rtl/>
        </w:rPr>
        <w:t>דין למשפחה ושינוי הדין הפלילי, ובכל</w:t>
      </w:r>
      <w:r w:rsidR="00F91A70">
        <w:rPr>
          <w:rtl/>
        </w:rPr>
        <w:t xml:space="preserve"> </w:t>
      </w:r>
      <w:r w:rsidRPr="00CB61DE">
        <w:rPr>
          <w:rtl/>
        </w:rPr>
        <w:t>תחום אמון ואמון כפול, בבית הזה ומצד הציבור, שיחדש את המנדט ויחדש את האמון בשנה</w:t>
      </w:r>
      <w:r w:rsidR="00F91A70">
        <w:rPr>
          <w:rtl/>
        </w:rPr>
        <w:t xml:space="preserve"> </w:t>
      </w:r>
      <w:r w:rsidRPr="00CB61DE">
        <w:rPr>
          <w:rtl/>
        </w:rPr>
        <w:t>הבאה.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נא לסכם. יש לך עוד דקה.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יעל דיין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לממשלה,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על שלוש שנים שחלפו, ולא רק על ההווה </w:t>
      </w:r>
      <w:r w:rsidR="00F91A70">
        <w:rPr>
          <w:rtl/>
        </w:rPr>
        <w:t>–</w:t>
      </w:r>
      <w:r w:rsidRPr="00CB61DE">
        <w:rPr>
          <w:rtl/>
        </w:rPr>
        <w:t xml:space="preserve"> על כל סיכויו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וסכנותיו הוא נחוש וכיוונו בטוח </w:t>
      </w:r>
      <w:r w:rsidR="00F91A70">
        <w:rPr>
          <w:rtl/>
        </w:rPr>
        <w:t>–</w:t>
      </w:r>
      <w:r w:rsidRPr="00CB61DE">
        <w:rPr>
          <w:rtl/>
        </w:rPr>
        <w:t xml:space="preserve"> אלא גם על העתיד.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לאן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הולכים</w:t>
      </w:r>
      <w:r w:rsidR="00F91A70">
        <w:rPr>
          <w:rtl/>
        </w:rPr>
        <w:t xml:space="preserve"> </w:t>
      </w:r>
      <w:r w:rsidRPr="00CB61DE">
        <w:rPr>
          <w:rtl/>
        </w:rPr>
        <w:t>בהנהגת</w:t>
      </w:r>
      <w:r w:rsidR="00F91A70">
        <w:rPr>
          <w:rtl/>
        </w:rPr>
        <w:t xml:space="preserve"> </w:t>
      </w:r>
      <w:r w:rsidRPr="00CB61DE">
        <w:rPr>
          <w:rtl/>
        </w:rPr>
        <w:t>הממשלה הזו? הולכים בדרך החדשה</w:t>
      </w:r>
      <w:r w:rsidR="00F91A70">
        <w:rPr>
          <w:rtl/>
        </w:rPr>
        <w:t>-</w:t>
      </w:r>
      <w:r w:rsidRPr="00CB61DE">
        <w:rPr>
          <w:rtl/>
        </w:rPr>
        <w:t>הישנה של ציונות</w:t>
      </w:r>
      <w:r w:rsidR="00F91A70">
        <w:rPr>
          <w:rtl/>
        </w:rPr>
        <w:t xml:space="preserve"> </w:t>
      </w:r>
      <w:r w:rsidRPr="00CB61DE">
        <w:rPr>
          <w:rtl/>
        </w:rPr>
        <w:t>ערכית,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עוצמה</w:t>
      </w:r>
      <w:r w:rsidR="00F91A70">
        <w:rPr>
          <w:rtl/>
        </w:rPr>
        <w:t xml:space="preserve"> </w:t>
      </w:r>
      <w:r w:rsidRPr="00CB61DE">
        <w:rPr>
          <w:rtl/>
        </w:rPr>
        <w:t>שלא היתה כמותה, המאפשרת ויתורים והסכמות וגם פשרות, שבלעדיהן</w:t>
      </w:r>
      <w:r w:rsidR="00F91A70">
        <w:rPr>
          <w:rtl/>
        </w:rPr>
        <w:t xml:space="preserve"> </w:t>
      </w:r>
      <w:r w:rsidRPr="00CB61DE">
        <w:rPr>
          <w:rtl/>
        </w:rPr>
        <w:t>אין ולא יהיה סיכוי לשלום.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העתיד שהממשלה הזו מובילה אליו הוא עתיד של שלום וביטחון ורווחה. האופוזיציה</w:t>
      </w:r>
      <w:r w:rsidR="00F91A70">
        <w:rPr>
          <w:rtl/>
        </w:rPr>
        <w:t xml:space="preserve"> </w:t>
      </w:r>
      <w:r w:rsidRPr="00CB61DE">
        <w:rPr>
          <w:rtl/>
        </w:rPr>
        <w:t>יודעת זאת, וגם אם תוסיף עוד 95 הצעות אי</w:t>
      </w:r>
      <w:r w:rsidR="00F91A70">
        <w:rPr>
          <w:rtl/>
        </w:rPr>
        <w:t>-</w:t>
      </w:r>
      <w:r w:rsidRPr="00CB61DE">
        <w:rPr>
          <w:rtl/>
        </w:rPr>
        <w:t>אמון, לא יצלח הדבר בידה.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לברך את כולנו בברכת שנה טובה, שנה של גשמים בעתם, שנה של פריחה,</w:t>
      </w:r>
      <w:r w:rsidR="00F91A70">
        <w:rPr>
          <w:rtl/>
        </w:rPr>
        <w:t xml:space="preserve"> </w:t>
      </w:r>
      <w:r w:rsidRPr="00CB61DE">
        <w:rPr>
          <w:rtl/>
        </w:rPr>
        <w:t>צמיחה</w:t>
      </w:r>
      <w:r w:rsidR="00F91A70">
        <w:rPr>
          <w:rtl/>
        </w:rPr>
        <w:t xml:space="preserve"> </w:t>
      </w:r>
      <w:r w:rsidRPr="00CB61DE">
        <w:rPr>
          <w:rtl/>
        </w:rPr>
        <w:t>ושגשוג.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להאריך עוד בשנה אחת את שלוש השנים שעברו, הלוואי שלא</w:t>
      </w:r>
      <w:r w:rsidR="00F91A70">
        <w:rPr>
          <w:rtl/>
        </w:rPr>
        <w:t xml:space="preserve"> </w:t>
      </w:r>
      <w:r w:rsidRPr="00CB61DE">
        <w:rPr>
          <w:rtl/>
        </w:rPr>
        <w:t>תהיה גרועה משלוש השנים שעברו, ואז נזכה כולנו לשנה טובה באמת.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מודה מאוד לחברת הכנסת יעל דיין.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השר יוסי ביילין ישיב בשם הממשלה, לאחר מכן נעבור להצבעה.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לממשלה מותר לעשות זאת, אתה יודע.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משה קצב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נראה תיכף.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יצחק</w:t>
      </w:r>
      <w:r w:rsidR="00F91A70">
        <w:rPr>
          <w:rtl/>
        </w:rPr>
        <w:t xml:space="preserve"> </w:t>
      </w:r>
      <w:r w:rsidRPr="00CB61DE">
        <w:rPr>
          <w:rtl/>
        </w:rPr>
        <w:t>לוי</w:t>
      </w:r>
      <w:r w:rsidR="00F91A70">
        <w:rPr>
          <w:rtl/>
        </w:rPr>
        <w:t xml:space="preserve"> </w:t>
      </w:r>
      <w:r w:rsidRPr="00CB61DE">
        <w:rPr>
          <w:rtl/>
        </w:rPr>
        <w:t>ויגאל</w:t>
      </w:r>
      <w:r w:rsidR="00F91A70">
        <w:rPr>
          <w:rtl/>
        </w:rPr>
        <w:t xml:space="preserve"> </w:t>
      </w:r>
      <w:r w:rsidRPr="00CB61DE">
        <w:rPr>
          <w:rtl/>
        </w:rPr>
        <w:t>ביבי,</w:t>
      </w:r>
      <w:r w:rsidR="00F91A70">
        <w:rPr>
          <w:rtl/>
        </w:rPr>
        <w:t xml:space="preserve"> </w:t>
      </w:r>
      <w:r w:rsidRPr="00CB61DE">
        <w:rPr>
          <w:rtl/>
        </w:rPr>
        <w:t>נא לשבת. אני מבקש מהסדרנים לסגור את</w:t>
      </w:r>
      <w:r w:rsidR="00F91A70">
        <w:rPr>
          <w:rtl/>
        </w:rPr>
        <w:t xml:space="preserve"> </w:t>
      </w:r>
      <w:r w:rsidRPr="00CB61DE">
        <w:rPr>
          <w:rtl/>
        </w:rPr>
        <w:t>הדלתות</w:t>
      </w:r>
      <w:r w:rsidR="00F91A70">
        <w:rPr>
          <w:rtl/>
        </w:rPr>
        <w:t xml:space="preserve"> </w:t>
      </w:r>
      <w:r w:rsidRPr="00CB61DE">
        <w:rPr>
          <w:rtl/>
        </w:rPr>
        <w:t>הקדמיות. חבר הכנסת שאול יהלום, חבר הכנסת יהושע מצא, נא לשבת. חבר הכנסת</w:t>
      </w:r>
      <w:r w:rsidR="00F91A70">
        <w:rPr>
          <w:rtl/>
        </w:rPr>
        <w:t xml:space="preserve"> </w:t>
      </w:r>
      <w:r w:rsidRPr="00CB61DE">
        <w:rPr>
          <w:rtl/>
        </w:rPr>
        <w:t>דדי צוקר, תעזור לי בסביבה שלך. חבר הכנסת יצחק לוי, אנא. בבקשה, אדוני השר.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הכלכלה והתכנון י' ביילין: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עקבתי</w:t>
      </w:r>
      <w:r w:rsidR="00F91A70">
        <w:rPr>
          <w:rtl/>
        </w:rPr>
        <w:t xml:space="preserve"> </w:t>
      </w:r>
      <w:r w:rsidRPr="00CB61DE">
        <w:rPr>
          <w:rtl/>
        </w:rPr>
        <w:t>אחרי הדיון שהתקיים היום בכנסת מתחילתו. אני רוצה לומר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לכם, שהממשלה הזאת מתכוונת לבצע את ההחלטות שלה. כאשר היא תגיע להסכמים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גדליה גל, השר מעוניין מאוד שנקשיב לו. חבר הכנסת סאלח טריף, די</w:t>
      </w:r>
      <w:r w:rsidR="00F91A70">
        <w:rPr>
          <w:rtl/>
        </w:rPr>
        <w:t xml:space="preserve"> </w:t>
      </w:r>
      <w:r w:rsidRPr="00CB61DE">
        <w:rPr>
          <w:rtl/>
        </w:rPr>
        <w:t>חשוב להקשיב.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הכלכלה והתכנון י' ביילין: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היא תממש את הרוב שהיא קיבלה מן העם ותבצע את ההסכמים האלה.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השאלה איננה האם הסכמים כאלה יבוצעו, בסופו של דבר, אלא איך ייראה הבית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ברגעי האמת שלו. אנחנו מתקרבים לרגעי אמת. שנים רבות מאוד התווכחנו על הנושא</w:t>
      </w:r>
      <w:r w:rsidR="00F91A70">
        <w:rPr>
          <w:rtl/>
        </w:rPr>
        <w:t xml:space="preserve"> </w:t>
      </w:r>
      <w:r w:rsidRPr="00CB61DE">
        <w:rPr>
          <w:rtl/>
        </w:rPr>
        <w:t>המרכזי שמחלק את החברה הישראלית מ</w:t>
      </w:r>
      <w:r w:rsidR="00F91A70">
        <w:rPr>
          <w:rtl/>
        </w:rPr>
        <w:t>-</w:t>
      </w:r>
      <w:r w:rsidRPr="00CB61DE">
        <w:rPr>
          <w:rtl/>
        </w:rPr>
        <w:t>1967. אנחנו מתקרבים לרגע שבו נצטרך להחליט איך</w:t>
      </w:r>
      <w:r w:rsidR="00F91A70">
        <w:rPr>
          <w:rtl/>
        </w:rPr>
        <w:t xml:space="preserve"> </w:t>
      </w:r>
      <w:r w:rsidRPr="00CB61DE">
        <w:rPr>
          <w:rtl/>
        </w:rPr>
        <w:t>באמת</w:t>
      </w:r>
      <w:r w:rsidR="00F91A70">
        <w:rPr>
          <w:rtl/>
        </w:rPr>
        <w:t xml:space="preserve"> </w:t>
      </w:r>
      <w:r w:rsidRPr="00CB61DE">
        <w:rPr>
          <w:rtl/>
        </w:rPr>
        <w:t>ייראה</w:t>
      </w:r>
      <w:r w:rsidR="00F91A70">
        <w:rPr>
          <w:rtl/>
        </w:rPr>
        <w:t xml:space="preserve"> </w:t>
      </w:r>
      <w:r w:rsidRPr="00CB61DE">
        <w:rPr>
          <w:rtl/>
        </w:rPr>
        <w:t>העתיד שלנו, איך אנחנו ניראה כמדינה דמוקרטית, כמדינה עם רוב יהודי.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בדש, שב במקומך.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הכלכלה והתכנון י' ביילין: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נדמה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שראשית</w:t>
      </w:r>
      <w:r w:rsidR="00F91A70">
        <w:rPr>
          <w:rtl/>
        </w:rPr>
        <w:t xml:space="preserve"> </w:t>
      </w:r>
      <w:r w:rsidRPr="00CB61DE">
        <w:rPr>
          <w:rtl/>
        </w:rPr>
        <w:t>הדיון</w:t>
      </w:r>
      <w:r w:rsidR="00F91A70">
        <w:rPr>
          <w:rtl/>
        </w:rPr>
        <w:t xml:space="preserve"> </w:t>
      </w:r>
      <w:r w:rsidRPr="00CB61DE">
        <w:rPr>
          <w:rtl/>
        </w:rPr>
        <w:t>אסור</w:t>
      </w:r>
      <w:r w:rsidR="00F91A70">
        <w:rPr>
          <w:rtl/>
        </w:rPr>
        <w:t xml:space="preserve"> </w:t>
      </w:r>
      <w:r w:rsidRPr="00CB61DE">
        <w:rPr>
          <w:rtl/>
        </w:rPr>
        <w:t>לה</w:t>
      </w:r>
      <w:r w:rsidR="00F91A70">
        <w:rPr>
          <w:rtl/>
        </w:rPr>
        <w:t xml:space="preserve"> </w:t>
      </w:r>
      <w:r w:rsidRPr="00CB61DE">
        <w:rPr>
          <w:rtl/>
        </w:rPr>
        <w:t>שתורה על אחריתו. נדמה לי שאנחנו צריכים</w:t>
      </w:r>
      <w:r w:rsidR="00F91A70">
        <w:rPr>
          <w:rtl/>
        </w:rPr>
        <w:t xml:space="preserve"> </w:t>
      </w:r>
      <w:r w:rsidRPr="00CB61DE">
        <w:rPr>
          <w:rtl/>
        </w:rPr>
        <w:t>להוכיח</w:t>
      </w:r>
      <w:r w:rsidR="00F91A70">
        <w:rPr>
          <w:rtl/>
        </w:rPr>
        <w:t xml:space="preserve"> – </w:t>
      </w:r>
      <w:r w:rsidRPr="00CB61DE">
        <w:rPr>
          <w:rtl/>
        </w:rPr>
        <w:t xml:space="preserve">קודם כול לעצמנו, וגם למי שמתבונן בנו </w:t>
      </w:r>
      <w:r w:rsidR="00F91A70">
        <w:rPr>
          <w:rtl/>
        </w:rPr>
        <w:t>–</w:t>
      </w:r>
      <w:r w:rsidRPr="00CB61DE">
        <w:rPr>
          <w:rtl/>
        </w:rPr>
        <w:t xml:space="preserve"> שאנחנו מסוגלים לקבל את הכרעת</w:t>
      </w:r>
      <w:r w:rsidR="00F91A70">
        <w:rPr>
          <w:rtl/>
        </w:rPr>
        <w:t xml:space="preserve"> </w:t>
      </w:r>
      <w:r w:rsidRPr="00CB61DE">
        <w:rPr>
          <w:rtl/>
        </w:rPr>
        <w:t>הרוב.</w:t>
      </w:r>
      <w:r w:rsidR="00F91A70">
        <w:rPr>
          <w:rtl/>
        </w:rPr>
        <w:t xml:space="preserve"> </w:t>
      </w:r>
      <w:r w:rsidRPr="00CB61DE">
        <w:rPr>
          <w:rtl/>
        </w:rPr>
        <w:t>כי אחרי הכול, אם יש בינינו מכנה משותף, ולא יכול להיות שאין בינינו מכנה</w:t>
      </w:r>
      <w:r w:rsidR="00F91A70">
        <w:rPr>
          <w:rtl/>
        </w:rPr>
        <w:t xml:space="preserve"> </w:t>
      </w:r>
      <w:r w:rsidRPr="00CB61DE">
        <w:rPr>
          <w:rtl/>
        </w:rPr>
        <w:t>משותף,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מכנה משותף לגבי הנורמות של הדמוקרטיה הישראלית. ברגע שהמכנה המשותף</w:t>
      </w:r>
      <w:r w:rsidR="00F91A70">
        <w:rPr>
          <w:rtl/>
        </w:rPr>
        <w:t xml:space="preserve"> </w:t>
      </w:r>
      <w:r w:rsidRPr="00CB61DE">
        <w:rPr>
          <w:rtl/>
        </w:rPr>
        <w:t>הזה לא יתקיים, אנחנו מאבדים את הדבר העיקרי שעליו הסכמנו עד כה.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עוד דבר אחד שהסכמנו עליו ועליו אנחנו חייבים להסכים גם בעתיד, והוא עתיד</w:t>
      </w:r>
      <w:r w:rsidR="00F91A70">
        <w:rPr>
          <w:rtl/>
        </w:rPr>
        <w:t xml:space="preserve"> </w:t>
      </w:r>
      <w:r w:rsidRPr="00CB61DE">
        <w:rPr>
          <w:rtl/>
        </w:rPr>
        <w:t>ירושלים.</w:t>
      </w:r>
      <w:r w:rsidR="00F91A70">
        <w:rPr>
          <w:rtl/>
        </w:rPr>
        <w:t xml:space="preserve"> </w:t>
      </w:r>
      <w:r w:rsidRPr="00CB61DE">
        <w:rPr>
          <w:rtl/>
        </w:rPr>
        <w:t>לדעתי,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טעות גדולה יותר מאשר להציג את הממשלה הזאת כמי שמתכוונת</w:t>
      </w:r>
      <w:r w:rsidR="00F91A70">
        <w:rPr>
          <w:rtl/>
        </w:rPr>
        <w:t xml:space="preserve"> </w:t>
      </w:r>
      <w:r w:rsidRPr="00CB61DE">
        <w:rPr>
          <w:rtl/>
        </w:rPr>
        <w:t>לעשות ויתורים בנושא הזה. על</w:t>
      </w:r>
      <w:r w:rsidR="00F91A70">
        <w:rPr>
          <w:rtl/>
        </w:rPr>
        <w:t>-</w:t>
      </w:r>
      <w:r w:rsidRPr="00CB61DE">
        <w:rPr>
          <w:rtl/>
        </w:rPr>
        <w:t>ידי עצם העלאת האי</w:t>
      </w:r>
      <w:r w:rsidR="00F91A70">
        <w:rPr>
          <w:rtl/>
        </w:rPr>
        <w:t>-</w:t>
      </w:r>
      <w:r w:rsidRPr="00CB61DE">
        <w:rPr>
          <w:rtl/>
        </w:rPr>
        <w:t xml:space="preserve">אמון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הפסיקו את הדיבורים. חברי הכנסת מהקואליציה, מהאופוזיציה, אני</w:t>
      </w:r>
      <w:r w:rsidR="00F91A70">
        <w:rPr>
          <w:rtl/>
        </w:rPr>
        <w:t xml:space="preserve"> </w:t>
      </w:r>
      <w:r w:rsidRPr="00CB61DE">
        <w:rPr>
          <w:rtl/>
        </w:rPr>
        <w:t>מבקש.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הכלכלה והתכנון י' ביילין: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אתם מעלים ספק בדבר שהייתם רוצים שיישאר מלכד ומאחד אותנו, כפי שאנחנו רוצים</w:t>
      </w:r>
      <w:r w:rsidR="00F91A70">
        <w:rPr>
          <w:rtl/>
        </w:rPr>
        <w:t xml:space="preserve"> </w:t>
      </w:r>
      <w:r w:rsidRPr="00CB61DE">
        <w:rPr>
          <w:rtl/>
        </w:rPr>
        <w:t>בכך.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בעצם העניין אתם מעלים ספק </w:t>
      </w:r>
      <w:r w:rsidR="00F91A70">
        <w:rPr>
          <w:rtl/>
        </w:rPr>
        <w:t>–</w:t>
      </w:r>
      <w:r w:rsidRPr="00CB61DE">
        <w:rPr>
          <w:rtl/>
        </w:rPr>
        <w:t xml:space="preserve"> האם יש בישראל ממשלה שרוצה או לא רוצה באיחוד</w:t>
      </w:r>
      <w:r w:rsidR="00F91A70">
        <w:rPr>
          <w:rtl/>
        </w:rPr>
        <w:t xml:space="preserve"> </w:t>
      </w:r>
      <w:r w:rsidRPr="00CB61DE">
        <w:rPr>
          <w:rtl/>
        </w:rPr>
        <w:t>ירושלים.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שיוצר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דבר זה חתירה כנגד הקונסנסוס, הרי זה אותה</w:t>
      </w:r>
      <w:r w:rsidR="00F91A70">
        <w:rPr>
          <w:rtl/>
        </w:rPr>
        <w:t xml:space="preserve"> </w:t>
      </w:r>
      <w:r w:rsidRPr="00CB61DE">
        <w:rPr>
          <w:rtl/>
        </w:rPr>
        <w:t>אופוזיציה</w:t>
      </w:r>
      <w:r w:rsidR="00F91A70">
        <w:rPr>
          <w:rtl/>
        </w:rPr>
        <w:t xml:space="preserve"> </w:t>
      </w:r>
      <w:r w:rsidRPr="00CB61DE">
        <w:rPr>
          <w:rtl/>
        </w:rPr>
        <w:t>בשם</w:t>
      </w:r>
      <w:r w:rsidR="00F91A70">
        <w:rPr>
          <w:rtl/>
        </w:rPr>
        <w:t xml:space="preserve"> </w:t>
      </w:r>
      <w:r w:rsidRPr="00CB61DE">
        <w:rPr>
          <w:rtl/>
        </w:rPr>
        <w:t>אותה דאגה כביכול לעתידה של ירושלים. אני מציע למי שמעלה את הצעת</w:t>
      </w:r>
      <w:r w:rsidR="00F91A70">
        <w:rPr>
          <w:rtl/>
        </w:rPr>
        <w:t xml:space="preserve"> </w:t>
      </w:r>
      <w:r w:rsidRPr="00CB61DE">
        <w:rPr>
          <w:rtl/>
        </w:rPr>
        <w:t>האי</w:t>
      </w:r>
      <w:r w:rsidR="00F91A70">
        <w:rPr>
          <w:rtl/>
        </w:rPr>
        <w:t>-</w:t>
      </w:r>
      <w:r w:rsidRPr="00CB61DE">
        <w:rPr>
          <w:rtl/>
        </w:rPr>
        <w:t>אמון</w:t>
      </w:r>
      <w:r w:rsidR="00F91A70">
        <w:rPr>
          <w:rtl/>
        </w:rPr>
        <w:t xml:space="preserve"> – </w:t>
      </w:r>
      <w:r w:rsidRPr="00CB61DE">
        <w:rPr>
          <w:rtl/>
        </w:rPr>
        <w:t>וזה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לגיטימי</w:t>
      </w:r>
      <w:r w:rsidR="00F91A70">
        <w:rPr>
          <w:rtl/>
        </w:rPr>
        <w:t xml:space="preserve"> – </w:t>
      </w:r>
      <w:r w:rsidRPr="00CB61DE">
        <w:rPr>
          <w:rtl/>
        </w:rPr>
        <w:t>מדי שבוע, לקראת סוף הדיונים במושב הזה להביא</w:t>
      </w:r>
      <w:r w:rsidR="00F91A70">
        <w:rPr>
          <w:rtl/>
        </w:rPr>
        <w:t xml:space="preserve"> </w:t>
      </w:r>
      <w:r w:rsidRPr="00CB61DE">
        <w:rPr>
          <w:rtl/>
        </w:rPr>
        <w:t>בחשבון</w:t>
      </w:r>
      <w:r w:rsidR="00F91A70">
        <w:rPr>
          <w:rtl/>
        </w:rPr>
        <w:t xml:space="preserve"> </w:t>
      </w: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דברים:</w:t>
      </w:r>
      <w:r w:rsidR="00F91A70">
        <w:rPr>
          <w:rtl/>
        </w:rPr>
        <w:t xml:space="preserve"> </w:t>
      </w:r>
      <w:r w:rsidRPr="00CB61DE">
        <w:rPr>
          <w:rtl/>
        </w:rPr>
        <w:t>הבסיס</w:t>
      </w:r>
      <w:r w:rsidR="00F91A70">
        <w:rPr>
          <w:rtl/>
        </w:rPr>
        <w:t xml:space="preserve"> </w:t>
      </w:r>
      <w:r w:rsidRPr="00CB61DE">
        <w:rPr>
          <w:rtl/>
        </w:rPr>
        <w:t>המשותף</w:t>
      </w:r>
      <w:r w:rsidR="00F91A70">
        <w:rPr>
          <w:rtl/>
        </w:rPr>
        <w:t xml:space="preserve"> </w:t>
      </w:r>
      <w:r w:rsidRPr="00CB61DE">
        <w:rPr>
          <w:rtl/>
        </w:rPr>
        <w:t>שיש לנו לגבי אחדות ירושלים בריבונות ישראל</w:t>
      </w:r>
      <w:r w:rsidR="00F91A70">
        <w:rPr>
          <w:rtl/>
        </w:rPr>
        <w:t xml:space="preserve"> </w:t>
      </w:r>
      <w:r w:rsidRPr="00CB61DE">
        <w:rPr>
          <w:rtl/>
        </w:rPr>
        <w:t>ולגבי</w:t>
      </w:r>
      <w:r w:rsidR="00F91A70">
        <w:rPr>
          <w:rtl/>
        </w:rPr>
        <w:t xml:space="preserve"> </w:t>
      </w:r>
      <w:r w:rsidRPr="00CB61DE">
        <w:rPr>
          <w:rtl/>
        </w:rPr>
        <w:t>הנורמות הדמוקרטיות של הכרעת הרוב; על אלה עלינו לשמור ביחד. הוויכוחים הם</w:t>
      </w:r>
      <w:r w:rsidR="00F91A70">
        <w:rPr>
          <w:rtl/>
        </w:rPr>
        <w:t xml:space="preserve"> </w:t>
      </w:r>
      <w:r w:rsidRPr="00CB61DE">
        <w:rPr>
          <w:rtl/>
        </w:rPr>
        <w:t>בכל הדברים האחרים, לא על שני הדברים הללו.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מודה מאוד לשר.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נא</w:t>
      </w:r>
      <w:r w:rsidR="00F91A70">
        <w:rPr>
          <w:rtl/>
        </w:rPr>
        <w:t xml:space="preserve"> </w:t>
      </w:r>
      <w:r w:rsidRPr="00CB61DE">
        <w:rPr>
          <w:rtl/>
        </w:rPr>
        <w:t>לשבת.</w:t>
      </w:r>
      <w:r w:rsidR="00F91A70">
        <w:rPr>
          <w:rtl/>
        </w:rPr>
        <w:t xml:space="preserve"> </w:t>
      </w:r>
      <w:r w:rsidRPr="00CB61DE">
        <w:rPr>
          <w:rtl/>
        </w:rPr>
        <w:t>עוברים</w:t>
      </w:r>
      <w:r w:rsidR="00F91A70">
        <w:rPr>
          <w:rtl/>
        </w:rPr>
        <w:t xml:space="preserve"> </w:t>
      </w:r>
      <w:r w:rsidRPr="00CB61DE">
        <w:rPr>
          <w:rtl/>
        </w:rPr>
        <w:t>להצבעה.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שואל את בעלי ההצעות, האם אתם מעוניינים</w:t>
      </w:r>
      <w:r w:rsidR="00F91A70">
        <w:rPr>
          <w:rtl/>
        </w:rPr>
        <w:t xml:space="preserve"> </w:t>
      </w:r>
      <w:r w:rsidRPr="00CB61DE">
        <w:rPr>
          <w:rtl/>
        </w:rPr>
        <w:t>בהצבעה מקובצת על שתי ההצעות?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זאבי, אפשר לערוך את ההצבעה ביחד?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רחבעם זאבי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חיובי.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</w:t>
      </w:r>
      <w:r w:rsidR="00F91A70">
        <w:rPr>
          <w:rtl/>
        </w:rPr>
        <w:t xml:space="preserve"> </w:t>
      </w:r>
      <w:r w:rsidRPr="00CB61DE">
        <w:rPr>
          <w:rtl/>
        </w:rPr>
        <w:t>להצבעה.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</w:t>
      </w:r>
      <w:r w:rsidR="00F91A70">
        <w:rPr>
          <w:rtl/>
        </w:rPr>
        <w:t xml:space="preserve"> </w:t>
      </w:r>
      <w:r w:rsidRPr="00CB61DE">
        <w:rPr>
          <w:rtl/>
        </w:rPr>
        <w:t>ביחד</w:t>
      </w:r>
      <w:r w:rsidR="00F91A70">
        <w:rPr>
          <w:rtl/>
        </w:rPr>
        <w:t xml:space="preserve"> </w:t>
      </w:r>
      <w:r w:rsidRPr="00CB61DE">
        <w:rPr>
          <w:rtl/>
        </w:rPr>
        <w:t>על שתי הצעות</w:t>
      </w:r>
      <w:r w:rsidR="00F91A70">
        <w:rPr>
          <w:rtl/>
        </w:rPr>
        <w:t xml:space="preserve"> </w:t>
      </w:r>
      <w:r w:rsidRPr="00CB61DE">
        <w:rPr>
          <w:rtl/>
        </w:rPr>
        <w:t>האי</w:t>
      </w:r>
      <w:r w:rsidR="00F91A70">
        <w:rPr>
          <w:rtl/>
        </w:rPr>
        <w:t>-</w:t>
      </w:r>
      <w:r w:rsidRPr="00CB61DE">
        <w:rPr>
          <w:rtl/>
        </w:rPr>
        <w:t xml:space="preserve">אמון </w:t>
      </w:r>
      <w:r w:rsidR="00F91A70">
        <w:rPr>
          <w:rtl/>
        </w:rPr>
        <w:t>–</w:t>
      </w:r>
      <w:r w:rsidRPr="00CB61DE">
        <w:rPr>
          <w:rtl/>
        </w:rPr>
        <w:t xml:space="preserve"> הצעות סיעות מפד"ל ומולדת להביע אי</w:t>
      </w:r>
      <w:r w:rsidR="00F91A70">
        <w:rPr>
          <w:rtl/>
        </w:rPr>
        <w:t>-</w:t>
      </w:r>
      <w:r w:rsidRPr="00CB61DE">
        <w:rPr>
          <w:rtl/>
        </w:rPr>
        <w:t>אמון לממשלה.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>עד הצעות האי</w:t>
      </w:r>
      <w:r>
        <w:rPr>
          <w:rtl/>
        </w:rPr>
        <w:t>-</w:t>
      </w:r>
      <w:r w:rsidR="00CB61DE" w:rsidRPr="00CB61DE">
        <w:rPr>
          <w:rtl/>
        </w:rPr>
        <w:t xml:space="preserve">אמון </w:t>
      </w:r>
      <w:r>
        <w:rPr>
          <w:rtl/>
        </w:rPr>
        <w:t>–</w:t>
      </w:r>
      <w:r w:rsidR="00CB61DE" w:rsidRPr="00CB61DE">
        <w:rPr>
          <w:rtl/>
        </w:rPr>
        <w:t xml:space="preserve"> 44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55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צעות סיעות מפד"ל ומולדת להביע אי</w:t>
      </w:r>
      <w:r>
        <w:rPr>
          <w:rtl/>
        </w:rPr>
        <w:t>-</w:t>
      </w:r>
      <w:r w:rsidR="00CB61DE" w:rsidRPr="00CB61DE">
        <w:rPr>
          <w:rtl/>
        </w:rPr>
        <w:t>אמון לממשלה לא נתקבלו.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44 תומכים, 55 מתנגדים, אין נמנעים. אני קובע ששתי הצעות האי</w:t>
      </w:r>
      <w:r w:rsidR="00F91A70">
        <w:rPr>
          <w:rtl/>
        </w:rPr>
        <w:t>-</w:t>
      </w:r>
      <w:r w:rsidRPr="00CB61DE">
        <w:rPr>
          <w:rtl/>
        </w:rPr>
        <w:t>אמון נדחו.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775A20">
      <w:pPr>
        <w:pStyle w:val="1"/>
        <w:rPr>
          <w:rtl/>
        </w:rPr>
      </w:pPr>
      <w:bookmarkStart w:id="3" w:name="_Toc460762763"/>
      <w:r w:rsidRPr="00F91A70">
        <w:rPr>
          <w:rtl/>
        </w:rPr>
        <w:t>הצעת חוק צער בעלי חיים (הגנה על בעלי חיים)</w:t>
      </w:r>
      <w:bookmarkStart w:id="4" w:name="_Toc460762764"/>
      <w:bookmarkEnd w:id="3"/>
      <w:r w:rsidR="00775A20">
        <w:rPr>
          <w:rFonts w:hint="cs"/>
          <w:rtl/>
        </w:rPr>
        <w:t xml:space="preserve"> </w:t>
      </w:r>
      <w:r w:rsidRPr="00F91A70">
        <w:rPr>
          <w:rtl/>
        </w:rPr>
        <w:t xml:space="preserve">(תיקון </w:t>
      </w:r>
      <w:r>
        <w:rPr>
          <w:rtl/>
        </w:rPr>
        <w:t>–</w:t>
      </w:r>
      <w:r w:rsidRPr="00F91A70">
        <w:rPr>
          <w:rtl/>
        </w:rPr>
        <w:t xml:space="preserve"> גנבת בעלי חיים),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4"/>
    </w:p>
    <w:p w:rsidR="00F91A70" w:rsidRPr="00F91A70" w:rsidRDefault="00F91A70" w:rsidP="00F91A70">
      <w:pPr>
        <w:pStyle w:val="1"/>
        <w:rPr>
          <w:rtl/>
        </w:rPr>
      </w:pPr>
      <w:bookmarkStart w:id="5" w:name="_Toc460762765"/>
      <w:r w:rsidRPr="00F91A70">
        <w:rPr>
          <w:rtl/>
        </w:rPr>
        <w:t>(הצעת חבר הכנסת ח' מירום)</w:t>
      </w:r>
      <w:bookmarkEnd w:id="5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ש' וייס: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 להמשך סדר</w:t>
      </w:r>
      <w:r w:rsidR="00F91A70">
        <w:rPr>
          <w:rtl/>
        </w:rPr>
        <w:t>-</w:t>
      </w:r>
      <w:r w:rsidRPr="00CB61DE">
        <w:rPr>
          <w:rtl/>
        </w:rPr>
        <w:t>היום:</w:t>
      </w:r>
      <w:r w:rsidR="00F91A70">
        <w:rPr>
          <w:rtl/>
        </w:rPr>
        <w:t xml:space="preserve"> </w:t>
      </w:r>
      <w:r w:rsidRPr="00CB61DE">
        <w:rPr>
          <w:rtl/>
        </w:rPr>
        <w:t>הצעת חוק צער בעלי חיים (הגנה על בעלי חיים)</w:t>
      </w:r>
      <w:r w:rsidR="00F91A70">
        <w:rPr>
          <w:rtl/>
        </w:rPr>
        <w:t xml:space="preserve"> </w:t>
      </w:r>
      <w:r w:rsidRPr="00CB61DE">
        <w:rPr>
          <w:rtl/>
        </w:rPr>
        <w:t>(תיקון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גנבת בעלי חיים),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חגי מירום; הצעת חוק ג'קא.</w:t>
      </w:r>
      <w:r w:rsidR="00F91A70">
        <w:rPr>
          <w:rtl/>
        </w:rPr>
        <w:t xml:space="preserve"> </w:t>
      </w:r>
      <w:r w:rsidRPr="00CB61DE">
        <w:rPr>
          <w:rtl/>
        </w:rPr>
        <w:t>אני מבקש שלהבא הנושאים יהיו בסדר</w:t>
      </w:r>
      <w:r w:rsidR="00F91A70">
        <w:rPr>
          <w:rtl/>
        </w:rPr>
        <w:t>-</w:t>
      </w:r>
      <w:r w:rsidRPr="00CB61DE">
        <w:rPr>
          <w:rtl/>
        </w:rPr>
        <w:t>היום ולא יבואו ברגע האחרון.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אני מבקש שלא להתקהל באולם המליאה. מי שמבקש לשוחח, יש מקומות</w:t>
      </w:r>
      <w:r w:rsidR="00F91A70">
        <w:rPr>
          <w:rtl/>
        </w:rPr>
        <w:t xml:space="preserve"> </w:t>
      </w:r>
      <w:r w:rsidRPr="00CB61DE">
        <w:rPr>
          <w:rtl/>
        </w:rPr>
        <w:t>נוחים מחוץ למליאה; בהחלט נוחים.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חגי מירום,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חגי מירום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חברי הכנסת, אני מתכבד להגיש את הצעת חוק צער בעלי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חיים (הגנה על בעלי חיים) (תיקון </w:t>
      </w:r>
      <w:r w:rsidR="00F91A70">
        <w:rPr>
          <w:rtl/>
        </w:rPr>
        <w:t>–</w:t>
      </w:r>
      <w:r w:rsidRPr="00CB61DE">
        <w:rPr>
          <w:rtl/>
        </w:rPr>
        <w:t xml:space="preserve"> גנבת בעלי חיים), התשנ"ה</w:t>
      </w:r>
      <w:r w:rsidR="00F91A70">
        <w:rPr>
          <w:rtl/>
        </w:rPr>
        <w:t>–</w:t>
      </w:r>
      <w:r w:rsidRPr="00CB61DE">
        <w:rPr>
          <w:rtl/>
        </w:rPr>
        <w:t>1995.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 הכנסת, המניע להגשת הצעת החוק הזאת הוא הפנייה של גופים העוסקים בגידול</w:t>
      </w:r>
      <w:r w:rsidR="00F91A70">
        <w:rPr>
          <w:rtl/>
        </w:rPr>
        <w:t xml:space="preserve"> </w:t>
      </w:r>
      <w:r w:rsidRPr="00CB61DE">
        <w:rPr>
          <w:rtl/>
        </w:rPr>
        <w:t>בקר,</w:t>
      </w:r>
      <w:r w:rsidR="00F91A70">
        <w:rPr>
          <w:rtl/>
        </w:rPr>
        <w:t xml:space="preserve"> </w:t>
      </w:r>
      <w:r w:rsidRPr="00CB61DE">
        <w:rPr>
          <w:rtl/>
        </w:rPr>
        <w:t>בעיקר,</w:t>
      </w:r>
      <w:r w:rsidR="00F91A70">
        <w:rPr>
          <w:rtl/>
        </w:rPr>
        <w:t xml:space="preserve"> </w:t>
      </w:r>
      <w:r w:rsidRPr="00CB61DE">
        <w:rPr>
          <w:rtl/>
        </w:rPr>
        <w:t>בקר</w:t>
      </w:r>
      <w:r w:rsidR="00F91A70">
        <w:rPr>
          <w:rtl/>
        </w:rPr>
        <w:t xml:space="preserve"> </w:t>
      </w:r>
      <w:r w:rsidRPr="00CB61DE">
        <w:rPr>
          <w:rtl/>
        </w:rPr>
        <w:t>לבשר,</w:t>
      </w:r>
      <w:r w:rsidR="00F91A70">
        <w:rPr>
          <w:rtl/>
        </w:rPr>
        <w:t xml:space="preserve"> </w:t>
      </w:r>
      <w:r w:rsidRPr="00CB61DE">
        <w:rPr>
          <w:rtl/>
        </w:rPr>
        <w:t>גופים</w:t>
      </w:r>
      <w:r w:rsidR="00F91A70">
        <w:rPr>
          <w:rtl/>
        </w:rPr>
        <w:t xml:space="preserve"> </w:t>
      </w:r>
      <w:r w:rsidRPr="00CB61DE">
        <w:rPr>
          <w:rtl/>
        </w:rPr>
        <w:t>שמגדלים</w:t>
      </w:r>
      <w:r w:rsidR="00F91A70">
        <w:rPr>
          <w:rtl/>
        </w:rPr>
        <w:t xml:space="preserve"> </w:t>
      </w:r>
      <w:r w:rsidRPr="00CB61DE">
        <w:rPr>
          <w:rtl/>
        </w:rPr>
        <w:t>פטמים בלולים והם קורבן לגנבות חוזרות</w:t>
      </w:r>
      <w:r w:rsidR="00F91A70">
        <w:rPr>
          <w:rtl/>
        </w:rPr>
        <w:t xml:space="preserve"> </w:t>
      </w:r>
      <w:r w:rsidRPr="00CB61DE">
        <w:rPr>
          <w:rtl/>
        </w:rPr>
        <w:t>ונשנות של בעלי חיים.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חבר הכנסת עובדיה עלי גם הוא הגיש הצעת חוק בעלת אופי דומה, והיא עברה</w:t>
      </w:r>
      <w:r w:rsidR="00F91A70">
        <w:rPr>
          <w:rtl/>
        </w:rPr>
        <w:t xml:space="preserve"> </w:t>
      </w:r>
      <w:r w:rsidRPr="00CB61DE">
        <w:rPr>
          <w:rtl/>
        </w:rPr>
        <w:t>בקריאה טרומית.</w:t>
      </w:r>
      <w:r w:rsidR="00F91A70">
        <w:rPr>
          <w:rtl/>
        </w:rPr>
        <w:t xml:space="preserve"> </w:t>
      </w:r>
      <w:r w:rsidRPr="00CB61DE">
        <w:rPr>
          <w:rtl/>
        </w:rPr>
        <w:t>אני מגיש כאן הצעת חוק בעלת אופי קצת שונה, אבל המניע לאותה הצעת</w:t>
      </w:r>
      <w:r w:rsidR="00F91A70">
        <w:rPr>
          <w:rtl/>
        </w:rPr>
        <w:t xml:space="preserve"> </w:t>
      </w:r>
      <w:r w:rsidRPr="00CB61DE">
        <w:rPr>
          <w:rtl/>
        </w:rPr>
        <w:t>חוק הוא אותם ארגונים חקלאיים הנפגעים מגנבת בעלי חיים.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שהממשלה</w:t>
      </w:r>
      <w:r w:rsidR="00F91A70">
        <w:rPr>
          <w:rtl/>
        </w:rPr>
        <w:t xml:space="preserve"> </w:t>
      </w:r>
      <w:r w:rsidRPr="00CB61DE">
        <w:rPr>
          <w:rtl/>
        </w:rPr>
        <w:t>תיאות</w:t>
      </w:r>
      <w:r w:rsidR="00F91A70">
        <w:rPr>
          <w:rtl/>
        </w:rPr>
        <w:t xml:space="preserve"> </w:t>
      </w:r>
      <w:r w:rsidRPr="00CB61DE">
        <w:rPr>
          <w:rtl/>
        </w:rPr>
        <w:t>לתמוך</w:t>
      </w:r>
      <w:r w:rsidR="00F91A70">
        <w:rPr>
          <w:rtl/>
        </w:rPr>
        <w:t xml:space="preserve"> </w:t>
      </w:r>
      <w:r w:rsidRPr="00CB61DE">
        <w:rPr>
          <w:rtl/>
        </w:rPr>
        <w:t>בהצעת החוק הזאת ובהנמקה מהמקום,</w:t>
      </w:r>
      <w:r w:rsidR="00F91A70">
        <w:rPr>
          <w:rtl/>
        </w:rPr>
        <w:t xml:space="preserve"> </w:t>
      </w:r>
      <w:r w:rsidRPr="00CB61DE">
        <w:rPr>
          <w:rtl/>
        </w:rPr>
        <w:t>הסכמתי</w:t>
      </w:r>
      <w:r w:rsidR="00F91A70">
        <w:rPr>
          <w:rtl/>
        </w:rPr>
        <w:t xml:space="preserve"> </w:t>
      </w:r>
      <w:r w:rsidRPr="00CB61DE">
        <w:rPr>
          <w:rtl/>
        </w:rPr>
        <w:t>שהאכסניה</w:t>
      </w:r>
      <w:r w:rsidR="00F91A70">
        <w:rPr>
          <w:rtl/>
        </w:rPr>
        <w:t xml:space="preserve"> </w:t>
      </w:r>
      <w:r w:rsidRPr="00CB61DE">
        <w:rPr>
          <w:rtl/>
        </w:rPr>
        <w:t>להצעת החוק הזאת תהיה חוק העונשין, ולא חוק צער בעלי חיים, כפי</w:t>
      </w:r>
      <w:r w:rsidR="00F91A70">
        <w:rPr>
          <w:rtl/>
        </w:rPr>
        <w:t xml:space="preserve"> </w:t>
      </w:r>
      <w:r w:rsidRPr="00CB61DE">
        <w:rPr>
          <w:rtl/>
        </w:rPr>
        <w:t>שהגשתי</w:t>
      </w:r>
      <w:r w:rsidR="00F91A70">
        <w:rPr>
          <w:rtl/>
        </w:rPr>
        <w:t xml:space="preserve"> </w:t>
      </w:r>
      <w:r w:rsidRPr="00CB61DE">
        <w:rPr>
          <w:rtl/>
        </w:rPr>
        <w:t>פה.</w:t>
      </w:r>
      <w:r w:rsidR="00F91A70">
        <w:rPr>
          <w:rtl/>
        </w:rPr>
        <w:t xml:space="preserve"> </w:t>
      </w:r>
      <w:r w:rsidRPr="00CB61DE">
        <w:rPr>
          <w:rtl/>
        </w:rPr>
        <w:t>ואכן</w:t>
      </w:r>
      <w:r w:rsidR="00F91A70">
        <w:rPr>
          <w:rtl/>
        </w:rPr>
        <w:t xml:space="preserve"> </w:t>
      </w:r>
      <w:r w:rsidRPr="00CB61DE">
        <w:rPr>
          <w:rtl/>
        </w:rPr>
        <w:t>אני מתחייב כאן, שאני וחבר הכנסת עובדיה עלי נמשיך את החקיקה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עקב</w:t>
      </w:r>
      <w:r w:rsidR="00F91A70">
        <w:rPr>
          <w:rtl/>
        </w:rPr>
        <w:t xml:space="preserve"> </w:t>
      </w:r>
      <w:r w:rsidRPr="00CB61DE">
        <w:rPr>
          <w:rtl/>
        </w:rPr>
        <w:t>בצד</w:t>
      </w:r>
      <w:r w:rsidR="00F91A70">
        <w:rPr>
          <w:rtl/>
        </w:rPr>
        <w:t xml:space="preserve"> </w:t>
      </w:r>
      <w:r w:rsidRPr="00CB61DE">
        <w:rPr>
          <w:rtl/>
        </w:rPr>
        <w:t>אגודל, במגמה למנוע את התופעה האיומה של גנבת בקר, צאן, תרנגולות</w:t>
      </w:r>
      <w:r w:rsidR="00F91A70">
        <w:rPr>
          <w:rtl/>
        </w:rPr>
        <w:t xml:space="preserve"> </w:t>
      </w:r>
      <w:r w:rsidRPr="00CB61DE">
        <w:rPr>
          <w:rtl/>
        </w:rPr>
        <w:t>וכיוצא בזה בעלי חיים שחקלאים עמלים לגדל אותם ואנשים עוסקים בגנבתם.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מהמליאה לסייע בידנו להעביר החוק.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  <w:r w:rsidR="00F91A70">
        <w:rPr>
          <w:rtl/>
        </w:rPr>
        <w:t xml:space="preserve"> </w:t>
      </w:r>
      <w:r w:rsidRPr="00CB61DE">
        <w:rPr>
          <w:rtl/>
        </w:rPr>
        <w:t>בבקשה, אדוני שר המשפטים.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המשפטים ד' ליבאי: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לנוסח</w:t>
      </w:r>
      <w:r w:rsidR="00F91A70">
        <w:rPr>
          <w:rtl/>
        </w:rPr>
        <w:t xml:space="preserve"> </w:t>
      </w:r>
      <w:r w:rsidRPr="00CB61DE">
        <w:rPr>
          <w:rtl/>
        </w:rPr>
        <w:t>הנוכחי של הצעת החוק אנחנו מתנגדים, כי לא היינו</w:t>
      </w:r>
      <w:r w:rsidR="00F91A70">
        <w:rPr>
          <w:rtl/>
        </w:rPr>
        <w:t xml:space="preserve"> </w:t>
      </w:r>
      <w:r w:rsidRPr="00CB61DE">
        <w:rPr>
          <w:rtl/>
        </w:rPr>
        <w:t>רוצים לתקן בהקשר הבעיה את חוק צער בעלי חיים.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מאי,</w:t>
      </w:r>
      <w:r w:rsidR="00F91A70">
        <w:rPr>
          <w:rtl/>
        </w:rPr>
        <w:t xml:space="preserve"> </w:t>
      </w:r>
      <w:r w:rsidRPr="00CB61DE">
        <w:rPr>
          <w:rtl/>
        </w:rPr>
        <w:t>הבעיה</w:t>
      </w:r>
      <w:r w:rsidR="00F91A70">
        <w:rPr>
          <w:rtl/>
        </w:rPr>
        <w:t xml:space="preserve"> </w:t>
      </w:r>
      <w:r w:rsidRPr="00CB61DE">
        <w:rPr>
          <w:rtl/>
        </w:rPr>
        <w:t>שמעלה חבר הכנסת חגי מירום היא בעיה רצינית מאוד, של גנבת</w:t>
      </w:r>
      <w:r w:rsidR="00F91A70">
        <w:rPr>
          <w:rtl/>
        </w:rPr>
        <w:t xml:space="preserve"> </w:t>
      </w:r>
      <w:r w:rsidRPr="00CB61DE">
        <w:rPr>
          <w:rtl/>
        </w:rPr>
        <w:t>בקר ובעלי חיים, בייחוד במגזר החקלאי.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כיוון</w:t>
      </w:r>
      <w:r w:rsidR="00F91A70">
        <w:rPr>
          <w:rtl/>
        </w:rPr>
        <w:t xml:space="preserve"> </w:t>
      </w:r>
      <w:r w:rsidRPr="00CB61DE">
        <w:rPr>
          <w:rtl/>
        </w:rPr>
        <w:t>שהנושא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דומה</w:t>
      </w:r>
      <w:r w:rsidR="00F91A70">
        <w:rPr>
          <w:rtl/>
        </w:rPr>
        <w:t xml:space="preserve"> </w:t>
      </w:r>
      <w:r w:rsidRPr="00CB61DE">
        <w:rPr>
          <w:rtl/>
        </w:rPr>
        <w:t>מונח על שולחן ועדת החוקה, חוק ומשפט, אנחנו</w:t>
      </w:r>
      <w:r w:rsidR="00F91A70">
        <w:rPr>
          <w:rtl/>
        </w:rPr>
        <w:t xml:space="preserve"> </w:t>
      </w:r>
      <w:r w:rsidRPr="00CB61DE">
        <w:rPr>
          <w:rtl/>
        </w:rPr>
        <w:t>סבורים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מקום</w:t>
      </w:r>
      <w:r w:rsidR="00F91A70">
        <w:rPr>
          <w:rtl/>
        </w:rPr>
        <w:t xml:space="preserve"> </w:t>
      </w:r>
      <w:r w:rsidRPr="00CB61DE">
        <w:rPr>
          <w:rtl/>
        </w:rPr>
        <w:t>להעביר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את ההצעה הזאת לוועדת החוקה, חוק ומשפט, כדי שהיא</w:t>
      </w:r>
      <w:r w:rsidR="00F91A70">
        <w:rPr>
          <w:rtl/>
        </w:rPr>
        <w:t xml:space="preserve"> </w:t>
      </w:r>
      <w:r w:rsidRPr="00CB61DE">
        <w:rPr>
          <w:rtl/>
        </w:rPr>
        <w:t>תידון</w:t>
      </w:r>
      <w:r w:rsidR="00F91A70">
        <w:rPr>
          <w:rtl/>
        </w:rPr>
        <w:t xml:space="preserve"> </w:t>
      </w:r>
      <w:r w:rsidRPr="00CB61DE">
        <w:rPr>
          <w:rtl/>
        </w:rPr>
        <w:t>שם</w:t>
      </w:r>
      <w:r w:rsidR="00F91A70">
        <w:rPr>
          <w:rtl/>
        </w:rPr>
        <w:t xml:space="preserve"> </w:t>
      </w:r>
      <w:r w:rsidRPr="00CB61DE">
        <w:rPr>
          <w:rtl/>
        </w:rPr>
        <w:t>במכלול</w:t>
      </w:r>
      <w:r w:rsidR="00F91A70">
        <w:rPr>
          <w:rtl/>
        </w:rPr>
        <w:t xml:space="preserve"> </w:t>
      </w:r>
      <w:r w:rsidRPr="00CB61DE">
        <w:rPr>
          <w:rtl/>
        </w:rPr>
        <w:t>הנושאים שנבחנים אגב הצעת חוק פרטית של חבר הכנסת עובדיה עלי.</w:t>
      </w:r>
      <w:r w:rsidR="00F91A70">
        <w:rPr>
          <w:rtl/>
        </w:rPr>
        <w:t xml:space="preserve"> </w:t>
      </w:r>
      <w:r w:rsidRPr="00CB61DE">
        <w:rPr>
          <w:rtl/>
        </w:rPr>
        <w:t>לכן,</w:t>
      </w:r>
      <w:r w:rsidR="00F91A70">
        <w:rPr>
          <w:rtl/>
        </w:rPr>
        <w:t xml:space="preserve"> </w:t>
      </w:r>
      <w:r w:rsidRPr="00CB61DE">
        <w:rPr>
          <w:rtl/>
        </w:rPr>
        <w:t>אם כי אנחנו באמת סבורים שצריך לתקן את חוק העונשין, הרי שהדבר נדון ויידון</w:t>
      </w:r>
      <w:r w:rsidR="00F91A70">
        <w:rPr>
          <w:rtl/>
        </w:rPr>
        <w:t xml:space="preserve"> </w:t>
      </w:r>
      <w:r w:rsidRPr="00CB61DE">
        <w:rPr>
          <w:rtl/>
        </w:rPr>
        <w:t>בוועדת החוקה, חוק ומשפט.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מכיוון</w:t>
      </w:r>
      <w:r w:rsidR="00F91A70">
        <w:rPr>
          <w:rtl/>
        </w:rPr>
        <w:t xml:space="preserve"> </w:t>
      </w:r>
      <w:r w:rsidRPr="00CB61DE">
        <w:rPr>
          <w:rtl/>
        </w:rPr>
        <w:t>שחבר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חגי מירום מסכים עקרונית לגישתנו, אנחנו תומכים בהעברת</w:t>
      </w:r>
      <w:r w:rsidR="00F91A70">
        <w:rPr>
          <w:rtl/>
        </w:rPr>
        <w:t xml:space="preserve"> </w:t>
      </w:r>
      <w:r w:rsidRPr="00CB61DE">
        <w:rPr>
          <w:rtl/>
        </w:rPr>
        <w:t>הצעתו לוועדת החוקה, חוק ומשפט.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  <w:r w:rsidR="00F91A70">
        <w:rPr>
          <w:rtl/>
        </w:rPr>
        <w:t xml:space="preserve"> </w:t>
      </w:r>
      <w:r w:rsidRPr="00CB61DE">
        <w:rPr>
          <w:rtl/>
        </w:rPr>
        <w:t>חבר הכנסת דוד מנע מבקש להסיר את הצעת החוק.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מנע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רבותי חברי הכנסת, אני ממש נרגש מהדאגה הגוברת והולכת של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 המגישים הצעות חוק הקשורות לבעלי חיים. כל שבוע מועלות פה הצעות חוק,</w:t>
      </w:r>
      <w:r w:rsidR="00F91A70">
        <w:rPr>
          <w:rtl/>
        </w:rPr>
        <w:t xml:space="preserve"> </w:t>
      </w:r>
      <w:r w:rsidRPr="00CB61DE">
        <w:rPr>
          <w:rtl/>
        </w:rPr>
        <w:t>הצעות</w:t>
      </w:r>
      <w:r w:rsidR="00F91A70">
        <w:rPr>
          <w:rtl/>
        </w:rPr>
        <w:t xml:space="preserve"> </w:t>
      </w:r>
      <w:r w:rsidRPr="00CB61DE">
        <w:rPr>
          <w:rtl/>
        </w:rPr>
        <w:t>דחופות,</w:t>
      </w:r>
      <w:r w:rsidR="00F91A70">
        <w:rPr>
          <w:rtl/>
        </w:rPr>
        <w:t xml:space="preserve"> </w:t>
      </w:r>
      <w:r w:rsidRPr="00CB61DE">
        <w:rPr>
          <w:rtl/>
        </w:rPr>
        <w:t>הנמקות מהמקום שקשורות לבעלי חיים. אני ביקשתי את רשות הדיבור לא</w:t>
      </w:r>
      <w:r w:rsidR="00F91A70">
        <w:rPr>
          <w:rtl/>
        </w:rPr>
        <w:t xml:space="preserve"> </w:t>
      </w:r>
      <w:r w:rsidRPr="00CB61DE">
        <w:rPr>
          <w:rtl/>
        </w:rPr>
        <w:t>מפני שאני</w:t>
      </w:r>
      <w:r w:rsidR="00F91A70">
        <w:rPr>
          <w:rtl/>
        </w:rPr>
        <w:t xml:space="preserve"> </w:t>
      </w:r>
      <w:r w:rsidRPr="00CB61DE">
        <w:rPr>
          <w:rtl/>
        </w:rPr>
        <w:t>מתנגד</w:t>
      </w:r>
      <w:r w:rsidR="00F91A70">
        <w:rPr>
          <w:rtl/>
        </w:rPr>
        <w:t xml:space="preserve"> </w:t>
      </w:r>
      <w:r w:rsidRPr="00CB61DE">
        <w:rPr>
          <w:rtl/>
        </w:rPr>
        <w:t>להצעת החוק הזאת, אלא כדי לייחד דברים לא רק לחיות אלא גם לבני</w:t>
      </w:r>
      <w:r w:rsidR="00F91A70">
        <w:rPr>
          <w:rtl/>
        </w:rPr>
        <w:t xml:space="preserve"> </w:t>
      </w:r>
      <w:r w:rsidRPr="00CB61DE">
        <w:rPr>
          <w:rtl/>
        </w:rPr>
        <w:t>אדם.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להתייחס לדברים שקרו כאן היום אחר</w:t>
      </w:r>
      <w:r w:rsidR="00F91A70">
        <w:rPr>
          <w:rtl/>
        </w:rPr>
        <w:t>-</w:t>
      </w:r>
      <w:r w:rsidRPr="00CB61DE">
        <w:rPr>
          <w:rtl/>
        </w:rPr>
        <w:t>הצהריים, למה שקרה באולם המליאה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הכנסת. אני מעריך את כלי התקשורת וחרד להם, והם כמובן מדווחים על האירוע שהיה</w:t>
      </w:r>
      <w:r w:rsidR="00F91A70">
        <w:rPr>
          <w:rtl/>
        </w:rPr>
        <w:t xml:space="preserve"> </w:t>
      </w: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אחר</w:t>
      </w:r>
      <w:r w:rsidR="00F91A70">
        <w:rPr>
          <w:rtl/>
        </w:rPr>
        <w:t>-</w:t>
      </w:r>
      <w:r w:rsidRPr="00CB61DE">
        <w:rPr>
          <w:rtl/>
        </w:rPr>
        <w:t>הצהריים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ומדברים עליו, אבל הם שוכחים משום מה </w:t>
      </w:r>
      <w:r w:rsidR="00F91A70">
        <w:rPr>
          <w:rtl/>
        </w:rPr>
        <w:t>–</w:t>
      </w:r>
      <w:r w:rsidRPr="00CB61DE">
        <w:rPr>
          <w:rtl/>
        </w:rPr>
        <w:t xml:space="preserve"> אני מבין שזה קשה </w:t>
      </w:r>
      <w:r w:rsidR="00F91A70">
        <w:rPr>
          <w:rtl/>
        </w:rPr>
        <w:t>–</w:t>
      </w:r>
      <w:r w:rsidRPr="00CB61DE">
        <w:rPr>
          <w:rtl/>
        </w:rPr>
        <w:t xml:space="preserve"> להגן</w:t>
      </w:r>
      <w:r w:rsidR="00F91A70">
        <w:rPr>
          <w:rtl/>
        </w:rPr>
        <w:t xml:space="preserve"> </w:t>
      </w:r>
      <w:r w:rsidRPr="00CB61DE">
        <w:rPr>
          <w:rtl/>
        </w:rPr>
        <w:t>על סתימת פיות של אנשים, של בני אדם, לא של חיות, של בני אדם בערוץ</w:t>
      </w:r>
      <w:r w:rsidR="00F91A70">
        <w:rPr>
          <w:rtl/>
        </w:rPr>
        <w:t>-</w:t>
      </w:r>
      <w:r w:rsidRPr="00CB61DE">
        <w:rPr>
          <w:rtl/>
        </w:rPr>
        <w:t>7, עת האונייה</w:t>
      </w:r>
      <w:r w:rsidR="00F91A70">
        <w:rPr>
          <w:rtl/>
        </w:rPr>
        <w:t xml:space="preserve"> </w:t>
      </w:r>
      <w:r w:rsidRPr="00CB61DE">
        <w:rPr>
          <w:rtl/>
        </w:rPr>
        <w:t>יצאה למבדוק בנמל אשדוד ופרקו את המשדרים שלה, ועד השעה הזאת ערוץ</w:t>
      </w:r>
      <w:r w:rsidR="00F91A70">
        <w:rPr>
          <w:rtl/>
        </w:rPr>
        <w:t>-</w:t>
      </w:r>
      <w:r w:rsidRPr="00CB61DE">
        <w:rPr>
          <w:rtl/>
        </w:rPr>
        <w:t>7 לא משדר.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מעריך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שידורי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</w:t>
      </w:r>
      <w:r w:rsidR="00F91A70">
        <w:rPr>
          <w:rtl/>
        </w:rPr>
        <w:t xml:space="preserve"> </w:t>
      </w:r>
      <w:r w:rsidRPr="00CB61DE">
        <w:rPr>
          <w:rtl/>
        </w:rPr>
        <w:t>ומוקיר אותם, את ההאזנה הגדלה והולכת לערוץ</w:t>
      </w:r>
      <w:r w:rsidR="00F91A70">
        <w:rPr>
          <w:rtl/>
        </w:rPr>
        <w:t xml:space="preserve"> </w:t>
      </w:r>
      <w:r w:rsidRPr="00CB61DE">
        <w:rPr>
          <w:rtl/>
        </w:rPr>
        <w:t>החשוב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דבר זה מעורר, כנראה, קנאה בקרב אנשים מסוימים. סתימת הפיות של</w:t>
      </w:r>
      <w:r w:rsidR="00F91A70">
        <w:rPr>
          <w:rtl/>
        </w:rPr>
        <w:t xml:space="preserve"> </w:t>
      </w:r>
      <w:r w:rsidRPr="00CB61DE">
        <w:rPr>
          <w:rtl/>
        </w:rPr>
        <w:t>האנשים בערוץ</w:t>
      </w:r>
      <w:r w:rsidR="00F91A70">
        <w:rPr>
          <w:rtl/>
        </w:rPr>
        <w:t>-</w:t>
      </w:r>
      <w:r w:rsidRPr="00CB61DE">
        <w:rPr>
          <w:rtl/>
        </w:rPr>
        <w:t>7 אין לה תקדים במדינת ישראל.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יואילו נא האנשים לבוא וללמוד גם מהמחנה הלאומי, גם מהליכוד, שבתקופתו שידרה</w:t>
      </w:r>
      <w:r w:rsidR="00F91A70">
        <w:rPr>
          <w:rtl/>
        </w:rPr>
        <w:t xml:space="preserve"> </w:t>
      </w:r>
      <w:r w:rsidRPr="00CB61DE">
        <w:rPr>
          <w:rtl/>
        </w:rPr>
        <w:t>אוניית השלום שידורים רבים שלאו דווקא מצאו חן בעינינו אבל לא עשינו דבר.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לייחד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דברי אלה פה לפנייה לשר המשטרה לעשות הכול כדי שבשעות</w:t>
      </w:r>
      <w:r w:rsidR="00F91A70">
        <w:rPr>
          <w:rtl/>
        </w:rPr>
        <w:t xml:space="preserve"> </w:t>
      </w:r>
      <w:r w:rsidRPr="00CB61DE">
        <w:rPr>
          <w:rtl/>
        </w:rPr>
        <w:t>הקרובות</w:t>
      </w:r>
      <w:r w:rsidR="00F91A70">
        <w:rPr>
          <w:rtl/>
        </w:rPr>
        <w:t xml:space="preserve"> </w:t>
      </w:r>
      <w:r w:rsidRPr="00CB61DE">
        <w:rPr>
          <w:rtl/>
        </w:rPr>
        <w:t>תשוחרר</w:t>
      </w:r>
      <w:r w:rsidR="00F91A70">
        <w:rPr>
          <w:rtl/>
        </w:rPr>
        <w:t xml:space="preserve"> </w:t>
      </w:r>
      <w:r w:rsidRPr="00CB61DE">
        <w:rPr>
          <w:rtl/>
        </w:rPr>
        <w:t>האונייה,</w:t>
      </w:r>
      <w:r w:rsidR="00F91A70">
        <w:rPr>
          <w:rtl/>
        </w:rPr>
        <w:t xml:space="preserve"> </w:t>
      </w:r>
      <w:r w:rsidRPr="00CB61DE">
        <w:rPr>
          <w:rtl/>
        </w:rPr>
        <w:t>ישוחררו</w:t>
      </w:r>
      <w:r w:rsidR="00F91A70">
        <w:rPr>
          <w:rtl/>
        </w:rPr>
        <w:t xml:space="preserve"> </w:t>
      </w:r>
      <w:r w:rsidRPr="00CB61DE">
        <w:rPr>
          <w:rtl/>
        </w:rPr>
        <w:t>המשדרים,</w:t>
      </w:r>
      <w:r w:rsidR="00F91A70">
        <w:rPr>
          <w:rtl/>
        </w:rPr>
        <w:t xml:space="preserve"> </w:t>
      </w:r>
      <w:r w:rsidRPr="00CB61DE">
        <w:rPr>
          <w:rtl/>
        </w:rPr>
        <w:t>וערוץ</w:t>
      </w:r>
      <w:r w:rsidR="00F91A70">
        <w:rPr>
          <w:rtl/>
        </w:rPr>
        <w:t>-</w:t>
      </w:r>
      <w:r w:rsidRPr="00CB61DE">
        <w:rPr>
          <w:rtl/>
        </w:rPr>
        <w:t>7</w:t>
      </w:r>
      <w:r w:rsidR="00F91A70">
        <w:rPr>
          <w:rtl/>
        </w:rPr>
        <w:t xml:space="preserve"> </w:t>
      </w:r>
      <w:r w:rsidRPr="00CB61DE">
        <w:rPr>
          <w:rtl/>
        </w:rPr>
        <w:t>יחזור לשדר. אני לא רוצה</w:t>
      </w:r>
      <w:r w:rsidR="00F91A70">
        <w:rPr>
          <w:rtl/>
        </w:rPr>
        <w:t xml:space="preserve"> </w:t>
      </w:r>
      <w:r w:rsidRPr="00CB61DE">
        <w:rPr>
          <w:rtl/>
        </w:rPr>
        <w:t>שתיצרו תקדים מסוכן במדינה הזאת, של סתימת פיות של תחנת שידור, שאולי משדרת דברים</w:t>
      </w:r>
      <w:r w:rsidR="00F91A70">
        <w:rPr>
          <w:rtl/>
        </w:rPr>
        <w:t xml:space="preserve"> </w:t>
      </w:r>
      <w:r w:rsidRPr="00CB61DE">
        <w:rPr>
          <w:rtl/>
        </w:rPr>
        <w:t>שאינם נעימים כל כך למפלגת השלטון, ויפה שעה אחת קודם.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הזאת,</w:t>
      </w:r>
      <w:r w:rsidR="00F91A70">
        <w:rPr>
          <w:rtl/>
        </w:rPr>
        <w:t xml:space="preserve"> </w:t>
      </w:r>
      <w:r w:rsidRPr="00CB61DE">
        <w:rPr>
          <w:rtl/>
        </w:rPr>
        <w:t>שמרכיבים</w:t>
      </w:r>
      <w:r w:rsidR="00F91A70">
        <w:rPr>
          <w:rtl/>
        </w:rPr>
        <w:t xml:space="preserve"> </w:t>
      </w:r>
      <w:r w:rsidRPr="00CB61DE">
        <w:rPr>
          <w:rtl/>
        </w:rPr>
        <w:t>אותה אנשים שוחרי חופש הדיבור, כביכול, אותם אנשים</w:t>
      </w:r>
      <w:r w:rsidR="00F91A70">
        <w:rPr>
          <w:rtl/>
        </w:rPr>
        <w:t xml:space="preserve"> </w:t>
      </w:r>
      <w:r w:rsidRPr="00CB61DE">
        <w:rPr>
          <w:rtl/>
        </w:rPr>
        <w:t>שמדברים</w:t>
      </w:r>
      <w:r w:rsidR="00F91A70">
        <w:rPr>
          <w:rtl/>
        </w:rPr>
        <w:t xml:space="preserve"> </w:t>
      </w:r>
      <w:r w:rsidRPr="00CB61DE">
        <w:rPr>
          <w:rtl/>
        </w:rPr>
        <w:t>גבוהה</w:t>
      </w:r>
      <w:r w:rsidR="00F91A70">
        <w:rPr>
          <w:rtl/>
        </w:rPr>
        <w:t>-</w:t>
      </w:r>
      <w:r w:rsidRPr="00CB61DE">
        <w:rPr>
          <w:rtl/>
        </w:rPr>
        <w:t>גבוהה בנושא חופש הדיבור, בתקופתם סגרו את ערוץ</w:t>
      </w:r>
      <w:r w:rsidR="00F91A70">
        <w:rPr>
          <w:rtl/>
        </w:rPr>
        <w:t>-</w:t>
      </w:r>
      <w:r w:rsidRPr="00CB61DE">
        <w:rPr>
          <w:rtl/>
        </w:rPr>
        <w:t>7. אלה הם הצבועים</w:t>
      </w:r>
      <w:r w:rsidR="00F91A70">
        <w:rPr>
          <w:rtl/>
        </w:rPr>
        <w:t xml:space="preserve"> </w:t>
      </w:r>
      <w:r w:rsidRPr="00CB61DE">
        <w:rPr>
          <w:rtl/>
        </w:rPr>
        <w:t>שבממשלה.</w:t>
      </w:r>
      <w:r w:rsidR="00F91A70">
        <w:rPr>
          <w:rtl/>
        </w:rPr>
        <w:t xml:space="preserve"> </w:t>
      </w:r>
      <w:r w:rsidRPr="00CB61DE">
        <w:rPr>
          <w:rtl/>
        </w:rPr>
        <w:t>לכן, שר המשטרה, יפה שעה אחת קודם לאפשר את שידורי ערוץ</w:t>
      </w:r>
      <w:r w:rsidR="00F91A70">
        <w:rPr>
          <w:rtl/>
        </w:rPr>
        <w:t>-</w:t>
      </w:r>
      <w:r w:rsidRPr="00CB61DE">
        <w:rPr>
          <w:rtl/>
        </w:rPr>
        <w:t>7.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לחבר הכנסת מנע.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 הכנסת, אני מזכירה שאנחנו דנים בהצעת חוק בנושא הגנה על בעלי חיים כנגד</w:t>
      </w:r>
      <w:r w:rsidR="00F91A70">
        <w:rPr>
          <w:rtl/>
        </w:rPr>
        <w:t xml:space="preserve"> </w:t>
      </w:r>
      <w:r w:rsidRPr="00CB61DE">
        <w:rPr>
          <w:rtl/>
        </w:rPr>
        <w:t>גנבות</w:t>
      </w:r>
      <w:r w:rsidR="00F91A70">
        <w:rPr>
          <w:rtl/>
        </w:rPr>
        <w:t xml:space="preserve"> </w:t>
      </w:r>
      <w:r w:rsidRPr="00CB61DE">
        <w:rPr>
          <w:rtl/>
        </w:rPr>
        <w:t>חקלאיות.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פניית שר המשפטים ובהסכמת חבר הכנסת המציע, ההצעה תועבר</w:t>
      </w:r>
      <w:r w:rsidR="00F91A70">
        <w:rPr>
          <w:rtl/>
        </w:rPr>
        <w:t xml:space="preserve"> </w:t>
      </w:r>
      <w:r w:rsidRPr="00CB61DE">
        <w:rPr>
          <w:rtl/>
        </w:rPr>
        <w:t>לוועדת</w:t>
      </w:r>
      <w:r w:rsidR="00F91A70">
        <w:rPr>
          <w:rtl/>
        </w:rPr>
        <w:t xml:space="preserve"> </w:t>
      </w:r>
      <w:r w:rsidRPr="00CB61DE">
        <w:rPr>
          <w:rtl/>
        </w:rPr>
        <w:t>החוקה,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ומשפט כתיקון להצעת חוק העונשין ותצטרף להצעתו של חבר הכנסת</w:t>
      </w:r>
      <w:r w:rsidR="00F91A70">
        <w:rPr>
          <w:rtl/>
        </w:rPr>
        <w:t xml:space="preserve"> </w:t>
      </w:r>
      <w:r w:rsidRPr="00CB61DE">
        <w:rPr>
          <w:rtl/>
        </w:rPr>
        <w:t>עובדיה עלי.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עוברים להצבעה. ההצבעה החלה.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CB61DE" w:rsidRPr="00CB61DE">
        <w:rPr>
          <w:rtl/>
        </w:rPr>
        <w:t xml:space="preserve"> 10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>עד ההצעה להסיר מסדר</w:t>
      </w:r>
      <w:r>
        <w:rPr>
          <w:rtl/>
        </w:rPr>
        <w:t>-</w:t>
      </w:r>
      <w:r w:rsidR="00CB61DE" w:rsidRPr="00CB61DE">
        <w:rPr>
          <w:rtl/>
        </w:rPr>
        <w:t xml:space="preserve">היום את הצעת החוק </w:t>
      </w:r>
      <w:r>
        <w:rPr>
          <w:rtl/>
        </w:rPr>
        <w:t>–</w:t>
      </w:r>
      <w:r w:rsidR="00CB61DE" w:rsidRPr="00CB61DE">
        <w:rPr>
          <w:rtl/>
        </w:rPr>
        <w:t xml:space="preserve"> 1</w:t>
      </w:r>
    </w:p>
    <w:p w:rsidR="008A194D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  <w:r>
        <w:rPr>
          <w:rtl/>
        </w:rPr>
        <w:t xml:space="preserve"> </w:t>
      </w:r>
    </w:p>
    <w:p w:rsidR="00F91A70" w:rsidRDefault="00CB61DE" w:rsidP="00F91A70">
      <w:pPr>
        <w:pStyle w:val="3"/>
        <w:rPr>
          <w:rtl/>
        </w:rPr>
      </w:pPr>
      <w:r w:rsidRPr="00CB61DE">
        <w:rPr>
          <w:rtl/>
        </w:rPr>
        <w:t>ההצעה להעביר את הצעת חוק צער בעלי חיים (הגנה על בעלי חיים) (תיקון גנבת</w:t>
      </w:r>
      <w:r w:rsidR="00F91A70">
        <w:rPr>
          <w:rtl/>
        </w:rPr>
        <w:t xml:space="preserve"> </w:t>
      </w:r>
      <w:r w:rsidRPr="00CB61DE">
        <w:rPr>
          <w:rtl/>
        </w:rPr>
        <w:t>בעלי חיים), התשנ"ה</w:t>
      </w:r>
      <w:r w:rsidR="00F91A70">
        <w:rPr>
          <w:rtl/>
        </w:rPr>
        <w:t>–</w:t>
      </w:r>
      <w:r w:rsidRPr="00CB61DE">
        <w:rPr>
          <w:rtl/>
        </w:rPr>
        <w:t>1995, לדיון מוקדם בוועדת החוקה, חוק ומשפט נתקבלה.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עשרה בעד, מתנגד אחד, אין נמנעים.</w:t>
      </w:r>
      <w:r w:rsidR="00F91A70">
        <w:rPr>
          <w:rtl/>
        </w:rPr>
        <w:t xml:space="preserve"> </w:t>
      </w:r>
      <w:r w:rsidRPr="00CB61DE">
        <w:rPr>
          <w:rtl/>
        </w:rPr>
        <w:t>אני קובעת שהצעת החוק אושרה, והיא מועברת</w:t>
      </w:r>
      <w:r w:rsidR="00F91A70">
        <w:rPr>
          <w:rtl/>
        </w:rPr>
        <w:t xml:space="preserve"> </w:t>
      </w:r>
      <w:r w:rsidRPr="00CB61DE">
        <w:rPr>
          <w:rtl/>
        </w:rPr>
        <w:t>לוועדת החוקה, חוק ומשפט להכנתה לקריאה ראשונה. תודה רבה.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בתקווה שהתופעה החמורה הזאת אכן תיפסק.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1"/>
        <w:rPr>
          <w:rtl/>
        </w:rPr>
      </w:pPr>
      <w:bookmarkStart w:id="6" w:name="_Toc460762766"/>
      <w:r w:rsidRPr="00F91A70">
        <w:rPr>
          <w:rtl/>
        </w:rPr>
        <w:t>החלטה בדבר תיקון טעות בחוק לתיקון פקודת התעבורה (מס' 38),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6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</w:t>
      </w:r>
      <w:r w:rsidR="00F91A70">
        <w:rPr>
          <w:rtl/>
        </w:rPr>
        <w:t xml:space="preserve"> </w:t>
      </w: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הבא</w:t>
      </w:r>
      <w:r w:rsidR="00F91A70">
        <w:rPr>
          <w:rtl/>
        </w:rPr>
        <w:t xml:space="preserve"> </w:t>
      </w:r>
      <w:r w:rsidRPr="00CB61DE">
        <w:rPr>
          <w:rtl/>
        </w:rPr>
        <w:t>בסדר</w:t>
      </w:r>
      <w:r w:rsidR="00F91A70">
        <w:rPr>
          <w:rtl/>
        </w:rPr>
        <w:t>-</w:t>
      </w:r>
      <w:r w:rsidRPr="00CB61DE">
        <w:rPr>
          <w:rtl/>
        </w:rPr>
        <w:t>היום.</w:t>
      </w:r>
      <w:r w:rsidR="00F91A70">
        <w:rPr>
          <w:rtl/>
        </w:rPr>
        <w:t xml:space="preserve"> </w:t>
      </w:r>
      <w:r w:rsidRPr="00CB61DE">
        <w:rPr>
          <w:rtl/>
        </w:rPr>
        <w:t>אני מתכבדת להזמין את יושב</w:t>
      </w:r>
      <w:r w:rsidR="00F91A70">
        <w:rPr>
          <w:rtl/>
        </w:rPr>
        <w:t>-</w:t>
      </w:r>
      <w:r w:rsidRPr="00CB61DE">
        <w:rPr>
          <w:rtl/>
        </w:rPr>
        <w:t>ראש ועדת</w:t>
      </w:r>
      <w:r w:rsidR="00F91A70">
        <w:rPr>
          <w:rtl/>
        </w:rPr>
        <w:t xml:space="preserve"> </w:t>
      </w:r>
      <w:r w:rsidRPr="00CB61DE">
        <w:rPr>
          <w:rtl/>
        </w:rPr>
        <w:t>הכלכלה,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גדעון</w:t>
      </w:r>
      <w:r w:rsidR="00F91A70">
        <w:rPr>
          <w:rtl/>
        </w:rPr>
        <w:t xml:space="preserve"> </w:t>
      </w:r>
      <w:r w:rsidRPr="00CB61DE">
        <w:rPr>
          <w:rtl/>
        </w:rPr>
        <w:t>פת,</w:t>
      </w:r>
      <w:r w:rsidR="00F91A70">
        <w:rPr>
          <w:rtl/>
        </w:rPr>
        <w:t xml:space="preserve"> </w:t>
      </w:r>
      <w:r w:rsidRPr="00CB61DE">
        <w:rPr>
          <w:rtl/>
        </w:rPr>
        <w:t>לנמק</w:t>
      </w:r>
      <w:r w:rsidR="00F91A70">
        <w:rPr>
          <w:rtl/>
        </w:rPr>
        <w:t xml:space="preserve"> </w:t>
      </w:r>
      <w:r w:rsidRPr="00CB61DE">
        <w:rPr>
          <w:rtl/>
        </w:rPr>
        <w:t>החלטה בדבר תיקון טעות בחוק לתיקון פקודת</w:t>
      </w:r>
      <w:r w:rsidR="00F91A70">
        <w:rPr>
          <w:rtl/>
        </w:rPr>
        <w:t xml:space="preserve"> </w:t>
      </w:r>
      <w:r w:rsidRPr="00CB61DE">
        <w:rPr>
          <w:rtl/>
        </w:rPr>
        <w:t>התעבורה (מס' 38), התשנ"ה</w:t>
      </w:r>
      <w:r w:rsidR="00F91A70">
        <w:rPr>
          <w:rtl/>
        </w:rPr>
        <w:t>–</w:t>
      </w:r>
      <w:r w:rsidRPr="00CB61DE">
        <w:rPr>
          <w:rtl/>
        </w:rPr>
        <w:t>1995.</w:t>
      </w:r>
      <w:r w:rsidR="00F91A70">
        <w:rPr>
          <w:rtl/>
        </w:rPr>
        <w:t xml:space="preserve"> </w:t>
      </w:r>
      <w:r w:rsidRPr="00CB61DE">
        <w:rPr>
          <w:rtl/>
        </w:rPr>
        <w:t>בבקשה, חבר הכנסת פת.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כנסת נכבדה, אני בא הנה כדי לבקש תיקון טעות בחוק לתיקון</w:t>
      </w:r>
      <w:r w:rsidR="00F91A70">
        <w:rPr>
          <w:rtl/>
        </w:rPr>
        <w:t xml:space="preserve"> </w:t>
      </w:r>
      <w:r w:rsidRPr="00CB61DE">
        <w:rPr>
          <w:rtl/>
        </w:rPr>
        <w:t>פקודת התעבורה (מס' 38), התשנ"ה</w:t>
      </w:r>
      <w:r w:rsidR="00F91A70">
        <w:rPr>
          <w:rtl/>
        </w:rPr>
        <w:t>–</w:t>
      </w:r>
      <w:r w:rsidRPr="00CB61DE">
        <w:rPr>
          <w:rtl/>
        </w:rPr>
        <w:t>1995.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בסעיף</w:t>
      </w:r>
      <w:r w:rsidR="00F91A70">
        <w:rPr>
          <w:rtl/>
        </w:rPr>
        <w:t xml:space="preserve"> </w:t>
      </w:r>
      <w:r w:rsidRPr="00CB61DE">
        <w:rPr>
          <w:rtl/>
        </w:rPr>
        <w:t>4(ד) לחוק לתיקון פקודת התעבורה (מס' 38), התשנ"ה</w:t>
      </w:r>
      <w:r w:rsidR="00F91A70">
        <w:rPr>
          <w:rtl/>
        </w:rPr>
        <w:t>–</w:t>
      </w:r>
      <w:r w:rsidRPr="00CB61DE">
        <w:rPr>
          <w:rtl/>
        </w:rPr>
        <w:t>1995, שהתקבל בכנסת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28 ביוני 1995, נפלה טעות בהדפסה, ובמקום סעיף (א)(2) נכתב בטעות (א)(5).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>המשפטים</w:t>
      </w:r>
      <w:r w:rsidR="00F91A70">
        <w:rPr>
          <w:rtl/>
        </w:rPr>
        <w:t xml:space="preserve"> </w:t>
      </w:r>
      <w:r w:rsidRPr="00CB61DE">
        <w:rPr>
          <w:rtl/>
        </w:rPr>
        <w:t>וקביעת</w:t>
      </w:r>
      <w:r w:rsidR="00F91A70">
        <w:rPr>
          <w:rtl/>
        </w:rPr>
        <w:t xml:space="preserve"> </w:t>
      </w:r>
      <w:r w:rsidRPr="00CB61DE">
        <w:rPr>
          <w:rtl/>
        </w:rPr>
        <w:t>ועדת הכלכלה ובהתאם לסעיף 10א</w:t>
      </w:r>
      <w:r w:rsidR="00F91A70">
        <w:rPr>
          <w:rtl/>
        </w:rPr>
        <w:t xml:space="preserve"> </w:t>
      </w:r>
      <w:r w:rsidRPr="00CB61DE">
        <w:rPr>
          <w:rtl/>
        </w:rPr>
        <w:t>לפקודת סדרי</w:t>
      </w:r>
      <w:r w:rsidR="00F91A70">
        <w:rPr>
          <w:rtl/>
        </w:rPr>
        <w:t xml:space="preserve"> </w:t>
      </w:r>
      <w:r w:rsidRPr="00CB61DE">
        <w:rPr>
          <w:rtl/>
        </w:rPr>
        <w:t>השלטון והמשפט, התש"ח</w:t>
      </w:r>
      <w:r w:rsidR="00F91A70">
        <w:rPr>
          <w:rtl/>
        </w:rPr>
        <w:t>–</w:t>
      </w:r>
      <w:r w:rsidRPr="00CB61DE">
        <w:rPr>
          <w:rtl/>
        </w:rPr>
        <w:t>1948, אני מבקש מהכנסת לתקן טעות זו. תודה רבה, גברתי.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אנחנו מצביעים על אישור תיקון הטעות כפי שהוצג בפנינו. ההצבעה</w:t>
      </w:r>
      <w:r w:rsidR="00F91A70">
        <w:rPr>
          <w:rtl/>
        </w:rPr>
        <w:t xml:space="preserve"> </w:t>
      </w:r>
      <w:r w:rsidRPr="00CB61DE">
        <w:rPr>
          <w:rtl/>
        </w:rPr>
        <w:t>החלה.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3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ההחלטה </w:t>
      </w:r>
      <w:r>
        <w:rPr>
          <w:rtl/>
        </w:rPr>
        <w:t>–</w:t>
      </w:r>
      <w:r w:rsidR="00CB61DE" w:rsidRPr="00CB61DE">
        <w:rPr>
          <w:rtl/>
        </w:rPr>
        <w:t xml:space="preserve"> 9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8A194D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  <w:r>
        <w:rPr>
          <w:rtl/>
        </w:rPr>
        <w:t xml:space="preserve"> </w:t>
      </w:r>
    </w:p>
    <w:p w:rsidR="00F91A70" w:rsidRDefault="00CB61DE" w:rsidP="00F91A70">
      <w:pPr>
        <w:pStyle w:val="3"/>
        <w:rPr>
          <w:rtl/>
        </w:rPr>
      </w:pPr>
      <w:r w:rsidRPr="00CB61DE">
        <w:rPr>
          <w:rtl/>
        </w:rPr>
        <w:t>ההחלטה</w:t>
      </w:r>
      <w:r w:rsidR="00F91A70">
        <w:rPr>
          <w:rtl/>
        </w:rPr>
        <w:t xml:space="preserve"> </w:t>
      </w:r>
      <w:r w:rsidRPr="00CB61DE">
        <w:rPr>
          <w:rtl/>
        </w:rPr>
        <w:t>בדבר</w:t>
      </w:r>
      <w:r w:rsidR="00F91A70">
        <w:rPr>
          <w:rtl/>
        </w:rPr>
        <w:t xml:space="preserve"> </w:t>
      </w:r>
      <w:r w:rsidRPr="00CB61DE">
        <w:rPr>
          <w:rtl/>
        </w:rPr>
        <w:t>תיקון</w:t>
      </w:r>
      <w:r w:rsidR="00F91A70">
        <w:rPr>
          <w:rtl/>
        </w:rPr>
        <w:t xml:space="preserve"> </w:t>
      </w:r>
      <w:r w:rsidRPr="00CB61DE">
        <w:rPr>
          <w:rtl/>
        </w:rPr>
        <w:t>טעות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לתיקון</w:t>
      </w:r>
      <w:r w:rsidR="00F91A70">
        <w:rPr>
          <w:rtl/>
        </w:rPr>
        <w:t xml:space="preserve"> </w:t>
      </w:r>
      <w:r w:rsidRPr="00CB61DE">
        <w:rPr>
          <w:rtl/>
        </w:rPr>
        <w:t>פקודת התעבורה (מס' 38), התשנ"ה</w:t>
      </w:r>
      <w:r w:rsidR="00F91A70">
        <w:rPr>
          <w:rtl/>
        </w:rPr>
        <w:t>–</w:t>
      </w:r>
      <w:r w:rsidRPr="00CB61DE">
        <w:rPr>
          <w:rtl/>
        </w:rPr>
        <w:t>1995,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>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תשעה תומכים, אין מתנגדים ואין נמנעים. אני קובעת שהתיקון אושר.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1"/>
        <w:rPr>
          <w:rtl/>
        </w:rPr>
      </w:pPr>
      <w:bookmarkStart w:id="7" w:name="_Toc460762767"/>
      <w:r w:rsidRPr="00F91A70">
        <w:rPr>
          <w:rtl/>
        </w:rPr>
        <w:t>הצעת חוק כבישי אגרה (מנהרות הכרמל),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7"/>
    </w:p>
    <w:p w:rsidR="00F91A70" w:rsidRPr="00F91A70" w:rsidRDefault="00F91A70" w:rsidP="00F91A70">
      <w:pPr>
        <w:pStyle w:val="1"/>
        <w:rPr>
          <w:rtl/>
        </w:rPr>
      </w:pPr>
      <w:bookmarkStart w:id="8" w:name="_Toc460762768"/>
      <w:r w:rsidRPr="00F91A70">
        <w:rPr>
          <w:rtl/>
        </w:rPr>
        <w:t>(קריאה שנייה וקריאה שלישית)</w:t>
      </w:r>
      <w:bookmarkEnd w:id="8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 לסעיף הבא: הצעת חוק כבישי אגרה (מנהרות הכרמל), 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בקריאה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ובקריאה</w:t>
      </w:r>
      <w:r w:rsidR="00F91A70">
        <w:rPr>
          <w:rtl/>
        </w:rPr>
        <w:t xml:space="preserve"> </w:t>
      </w:r>
      <w:r w:rsidRPr="00CB61DE">
        <w:rPr>
          <w:rtl/>
        </w:rPr>
        <w:t>שלישית.</w:t>
      </w:r>
      <w:r w:rsidR="00F91A70">
        <w:rPr>
          <w:rtl/>
        </w:rPr>
        <w:t xml:space="preserve"> </w:t>
      </w:r>
      <w:r w:rsidRPr="00CB61DE">
        <w:rPr>
          <w:rtl/>
        </w:rPr>
        <w:t>יציג את החוק המוצע יושב</w:t>
      </w:r>
      <w:r w:rsidR="00F91A70">
        <w:rPr>
          <w:rtl/>
        </w:rPr>
        <w:t>-</w:t>
      </w:r>
      <w:r w:rsidRPr="00CB61DE">
        <w:rPr>
          <w:rtl/>
        </w:rPr>
        <w:t>ראש ועדת הכלכלה, חבר</w:t>
      </w:r>
      <w:r w:rsidR="00F91A70">
        <w:rPr>
          <w:rtl/>
        </w:rPr>
        <w:t xml:space="preserve"> </w:t>
      </w:r>
      <w:r w:rsidRPr="00CB61DE">
        <w:rPr>
          <w:rtl/>
        </w:rPr>
        <w:t>הכנסת פת.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נכבדה,</w:t>
      </w:r>
      <w:r w:rsidR="00F91A70">
        <w:rPr>
          <w:rtl/>
        </w:rPr>
        <w:t xml:space="preserve"> </w:t>
      </w:r>
      <w:r w:rsidRPr="00CB61DE">
        <w:rPr>
          <w:rtl/>
        </w:rPr>
        <w:t>הנני</w:t>
      </w:r>
      <w:r w:rsidR="00F91A70">
        <w:rPr>
          <w:rtl/>
        </w:rPr>
        <w:t xml:space="preserve"> </w:t>
      </w:r>
      <w:r w:rsidRPr="00CB61DE">
        <w:rPr>
          <w:rtl/>
        </w:rPr>
        <w:t>מתכבד</w:t>
      </w:r>
      <w:r w:rsidR="00F91A70">
        <w:rPr>
          <w:rtl/>
        </w:rPr>
        <w:t xml:space="preserve"> </w:t>
      </w:r>
      <w:r w:rsidRPr="00CB61DE">
        <w:rPr>
          <w:rtl/>
        </w:rPr>
        <w:t>להביא לקריאה שנייה ולקריאה</w:t>
      </w:r>
      <w:r w:rsidR="00F91A70">
        <w:rPr>
          <w:rtl/>
        </w:rPr>
        <w:t xml:space="preserve"> </w:t>
      </w:r>
      <w:r w:rsidRPr="00CB61DE">
        <w:rPr>
          <w:rtl/>
        </w:rPr>
        <w:t>שלישית את הצעת חוק כבישי אגרה (מנהרות הכרמל), התשנ"ה</w:t>
      </w:r>
      <w:r w:rsidR="00F91A70">
        <w:rPr>
          <w:rtl/>
        </w:rPr>
        <w:t>–</w:t>
      </w:r>
      <w:r w:rsidRPr="00CB61DE">
        <w:rPr>
          <w:rtl/>
        </w:rPr>
        <w:t>1995.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אושרה בקריאה ראשונה ב</w:t>
      </w:r>
      <w:r w:rsidR="00F91A70">
        <w:rPr>
          <w:rtl/>
        </w:rPr>
        <w:t>-</w:t>
      </w:r>
      <w:r w:rsidRPr="00CB61DE">
        <w:rPr>
          <w:rtl/>
        </w:rPr>
        <w:t>5 באפריל 1995</w:t>
      </w:r>
      <w:r w:rsidR="00F91A70">
        <w:rPr>
          <w:rtl/>
        </w:rPr>
        <w:t xml:space="preserve"> </w:t>
      </w:r>
      <w:r w:rsidRPr="00CB61DE">
        <w:rPr>
          <w:rtl/>
        </w:rPr>
        <w:t>והועברה לוועדת הכלכלה</w:t>
      </w:r>
      <w:r w:rsidR="00F91A70">
        <w:rPr>
          <w:rtl/>
        </w:rPr>
        <w:t xml:space="preserve"> </w:t>
      </w:r>
      <w:r w:rsidRPr="00CB61DE">
        <w:rPr>
          <w:rtl/>
        </w:rPr>
        <w:t>לשם הכנתה לכל הקריאות.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 חוק</w:t>
      </w:r>
      <w:r w:rsidR="00F91A70">
        <w:rPr>
          <w:rtl/>
        </w:rPr>
        <w:t xml:space="preserve"> </w:t>
      </w:r>
      <w:r w:rsidRPr="00CB61DE">
        <w:rPr>
          <w:rtl/>
        </w:rPr>
        <w:t>זו היא הראשונה במדינת ישראל, הקובעת שכביש מסוים, במקרה זה כבישי</w:t>
      </w:r>
      <w:r w:rsidR="00F91A70">
        <w:rPr>
          <w:rtl/>
        </w:rPr>
        <w:t xml:space="preserve"> </w:t>
      </w:r>
      <w:r w:rsidRPr="00CB61DE">
        <w:rPr>
          <w:rtl/>
        </w:rPr>
        <w:t>מנהרות הכרמל, יהיו כבישי אגרה.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אשר</w:t>
      </w:r>
      <w:r w:rsidR="00F91A70">
        <w:rPr>
          <w:rtl/>
        </w:rPr>
        <w:t xml:space="preserve"> </w:t>
      </w:r>
      <w:r w:rsidRPr="00CB61DE">
        <w:rPr>
          <w:rtl/>
        </w:rPr>
        <w:t>לחיוניותו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פרויקט</w:t>
      </w:r>
      <w:r w:rsidR="00F91A70">
        <w:rPr>
          <w:rtl/>
        </w:rPr>
        <w:t xml:space="preserve"> </w:t>
      </w:r>
      <w:r w:rsidRPr="00CB61DE">
        <w:rPr>
          <w:rtl/>
        </w:rPr>
        <w:t>זה,</w:t>
      </w:r>
      <w:r w:rsidR="00F91A70">
        <w:rPr>
          <w:rtl/>
        </w:rPr>
        <w:t xml:space="preserve"> </w:t>
      </w:r>
      <w:r w:rsidRPr="00CB61DE">
        <w:rPr>
          <w:rtl/>
        </w:rPr>
        <w:t>האמור להקל את העומס הבלתי</w:t>
      </w:r>
      <w:r w:rsidR="00F91A70">
        <w:rPr>
          <w:rtl/>
        </w:rPr>
        <w:t>-</w:t>
      </w:r>
      <w:r w:rsidRPr="00CB61DE">
        <w:rPr>
          <w:rtl/>
        </w:rPr>
        <w:t>נסבל של התנועה</w:t>
      </w:r>
      <w:r w:rsidR="00F91A70">
        <w:rPr>
          <w:rtl/>
        </w:rPr>
        <w:t xml:space="preserve"> </w:t>
      </w:r>
      <w:r w:rsidRPr="00CB61DE">
        <w:rPr>
          <w:rtl/>
        </w:rPr>
        <w:t>במבואותיה</w:t>
      </w:r>
      <w:r w:rsidR="00F91A70">
        <w:rPr>
          <w:rtl/>
        </w:rPr>
        <w:t xml:space="preserve"> </w:t>
      </w:r>
      <w:r w:rsidRPr="00CB61DE">
        <w:rPr>
          <w:rtl/>
        </w:rPr>
        <w:t>הדרומיים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חיפה</w:t>
      </w:r>
      <w:r w:rsidR="00F91A70">
        <w:rPr>
          <w:rtl/>
        </w:rPr>
        <w:t xml:space="preserve"> </w:t>
      </w:r>
      <w:r w:rsidRPr="00CB61DE">
        <w:rPr>
          <w:rtl/>
        </w:rPr>
        <w:t>ועד</w:t>
      </w:r>
      <w:r w:rsidR="00F91A70">
        <w:rPr>
          <w:rtl/>
        </w:rPr>
        <w:t xml:space="preserve"> </w:t>
      </w:r>
      <w:r w:rsidRPr="00CB61DE">
        <w:rPr>
          <w:rtl/>
        </w:rPr>
        <w:t>לצומת</w:t>
      </w:r>
      <w:r w:rsidR="00F91A70">
        <w:rPr>
          <w:rtl/>
        </w:rPr>
        <w:t xml:space="preserve"> </w:t>
      </w:r>
      <w:r w:rsidRPr="00CB61DE">
        <w:rPr>
          <w:rtl/>
        </w:rPr>
        <w:t>שקרוי הצ'ק</w:t>
      </w:r>
      <w:r w:rsidR="00F91A70">
        <w:rPr>
          <w:rtl/>
        </w:rPr>
        <w:t>-</w:t>
      </w:r>
      <w:r w:rsidRPr="00CB61DE">
        <w:rPr>
          <w:rtl/>
        </w:rPr>
        <w:t>פוסט, דומני שאין מחלוקת.</w:t>
      </w:r>
      <w:r w:rsidR="00F91A70">
        <w:rPr>
          <w:rtl/>
        </w:rPr>
        <w:t xml:space="preserve"> </w:t>
      </w:r>
      <w:r w:rsidRPr="00CB61DE">
        <w:rPr>
          <w:rtl/>
        </w:rPr>
        <w:t>השאלה</w:t>
      </w:r>
      <w:r w:rsidR="00F91A70">
        <w:rPr>
          <w:rtl/>
        </w:rPr>
        <w:t xml:space="preserve"> </w:t>
      </w:r>
      <w:r w:rsidRPr="00CB61DE">
        <w:rPr>
          <w:rtl/>
        </w:rPr>
        <w:t>העקרונית היתה האם נכון לפתור בעיה זו על</w:t>
      </w:r>
      <w:r w:rsidR="00F91A70">
        <w:rPr>
          <w:rtl/>
        </w:rPr>
        <w:t>-</w:t>
      </w:r>
      <w:r w:rsidRPr="00CB61DE">
        <w:rPr>
          <w:rtl/>
        </w:rPr>
        <w:t>ידי כך שכל הפרויקט יבוצע 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יזם פרטי, דבר שיחייב הכרזת הכביש או הכבישים שייסללו ככבישי אגרה, כדי שהוא יוכל</w:t>
      </w:r>
      <w:r w:rsidR="00F91A70">
        <w:rPr>
          <w:rtl/>
        </w:rPr>
        <w:t xml:space="preserve"> </w:t>
      </w:r>
      <w:r w:rsidRPr="00CB61DE">
        <w:rPr>
          <w:rtl/>
        </w:rPr>
        <w:t>להחזיר</w:t>
      </w:r>
      <w:r w:rsidR="00F91A70">
        <w:rPr>
          <w:rtl/>
        </w:rPr>
        <w:t xml:space="preserve"> </w:t>
      </w:r>
      <w:r w:rsidRPr="00CB61DE">
        <w:rPr>
          <w:rtl/>
        </w:rPr>
        <w:t>לעצמו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ההשקעה</w:t>
      </w:r>
      <w:r w:rsidR="00F91A70">
        <w:rPr>
          <w:rtl/>
        </w:rPr>
        <w:t xml:space="preserve"> </w:t>
      </w:r>
      <w:r w:rsidRPr="00CB61DE">
        <w:rPr>
          <w:rtl/>
        </w:rPr>
        <w:t>בתוספת רווח, על</w:t>
      </w:r>
      <w:r w:rsidR="00F91A70">
        <w:rPr>
          <w:rtl/>
        </w:rPr>
        <w:t>-</w:t>
      </w:r>
      <w:r w:rsidRPr="00CB61DE">
        <w:rPr>
          <w:rtl/>
        </w:rPr>
        <w:t>ידי גביית אגרה, או שמא יש לעשות זאת</w:t>
      </w:r>
      <w:r w:rsidR="00F91A70">
        <w:rPr>
          <w:rtl/>
        </w:rPr>
        <w:t xml:space="preserve"> </w:t>
      </w:r>
      <w:r w:rsidRPr="00CB61DE">
        <w:rPr>
          <w:rtl/>
        </w:rPr>
        <w:t>מתקציב המדינה.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פרויקט</w:t>
      </w:r>
      <w:r w:rsidR="00F91A70">
        <w:rPr>
          <w:rtl/>
        </w:rPr>
        <w:t xml:space="preserve"> </w:t>
      </w:r>
      <w:r w:rsidRPr="00CB61DE">
        <w:rPr>
          <w:rtl/>
        </w:rPr>
        <w:t>מנהרות הכרמל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פרויקט</w:t>
      </w:r>
      <w:r w:rsidR="00F91A70">
        <w:rPr>
          <w:rtl/>
        </w:rPr>
        <w:t xml:space="preserve"> </w:t>
      </w:r>
      <w:r w:rsidRPr="00CB61DE">
        <w:rPr>
          <w:rtl/>
        </w:rPr>
        <w:t>תחבורה רציני ביותר, שאומדנו נאמד ביותר</w:t>
      </w:r>
      <w:r w:rsidR="00F91A70">
        <w:rPr>
          <w:rtl/>
        </w:rPr>
        <w:t xml:space="preserve"> </w:t>
      </w:r>
      <w:r w:rsidRPr="00CB61DE">
        <w:rPr>
          <w:rtl/>
        </w:rPr>
        <w:t>מ</w:t>
      </w:r>
      <w:r w:rsidR="00F91A70">
        <w:rPr>
          <w:rtl/>
        </w:rPr>
        <w:t>-</w:t>
      </w:r>
      <w:r w:rsidRPr="00CB61DE">
        <w:rPr>
          <w:rtl/>
        </w:rPr>
        <w:t>120</w:t>
      </w:r>
      <w:r w:rsidR="00F91A70">
        <w:rPr>
          <w:rtl/>
        </w:rPr>
        <w:t xml:space="preserve"> </w:t>
      </w:r>
      <w:r w:rsidRPr="00CB61DE">
        <w:rPr>
          <w:rtl/>
        </w:rPr>
        <w:t>מיליון</w:t>
      </w:r>
      <w:r w:rsidR="00F91A70">
        <w:rPr>
          <w:rtl/>
        </w:rPr>
        <w:t xml:space="preserve"> </w:t>
      </w:r>
      <w:r w:rsidRPr="00CB61DE">
        <w:rPr>
          <w:rtl/>
        </w:rPr>
        <w:t>דולר.</w:t>
      </w:r>
      <w:r w:rsidR="00F91A70">
        <w:rPr>
          <w:rtl/>
        </w:rPr>
        <w:t xml:space="preserve"> </w:t>
      </w:r>
      <w:r w:rsidRPr="00CB61DE">
        <w:rPr>
          <w:rtl/>
        </w:rPr>
        <w:t>הוצאה</w:t>
      </w:r>
      <w:r w:rsidR="00F91A70">
        <w:rPr>
          <w:rtl/>
        </w:rPr>
        <w:t xml:space="preserve"> </w:t>
      </w:r>
      <w:r w:rsidRPr="00CB61DE">
        <w:rPr>
          <w:rtl/>
        </w:rPr>
        <w:t>בסדר</w:t>
      </w:r>
      <w:r w:rsidR="00F91A70">
        <w:rPr>
          <w:rtl/>
        </w:rPr>
        <w:t xml:space="preserve"> </w:t>
      </w:r>
      <w:r w:rsidRPr="00CB61DE">
        <w:rPr>
          <w:rtl/>
        </w:rPr>
        <w:t>גודל כזה, אם היתה צריכה להיות ממומנת מתקציב</w:t>
      </w:r>
      <w:r w:rsidR="00F91A70">
        <w:rPr>
          <w:rtl/>
        </w:rPr>
        <w:t xml:space="preserve"> </w:t>
      </w:r>
      <w:r w:rsidRPr="00CB61DE">
        <w:rPr>
          <w:rtl/>
        </w:rPr>
        <w:t>המדינה,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מחייבת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דחייתו, ואילו העברתו ליזם פרטי תקדם אותו בעשר שנים,</w:t>
      </w:r>
      <w:r w:rsidR="00F91A70">
        <w:rPr>
          <w:rtl/>
        </w:rPr>
        <w:t xml:space="preserve"> </w:t>
      </w:r>
      <w:r w:rsidRPr="00CB61DE">
        <w:rPr>
          <w:rtl/>
        </w:rPr>
        <w:t>לפחות.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מהותו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החוק,</w:t>
      </w:r>
      <w:r w:rsidR="00F91A70">
        <w:rPr>
          <w:rtl/>
        </w:rPr>
        <w:t xml:space="preserve"> </w:t>
      </w:r>
      <w:r w:rsidRPr="00CB61DE">
        <w:rPr>
          <w:rtl/>
        </w:rPr>
        <w:t>כפי שכבר נאמר על</w:t>
      </w:r>
      <w:r w:rsidR="00F91A70">
        <w:rPr>
          <w:rtl/>
        </w:rPr>
        <w:t>-</w:t>
      </w:r>
      <w:r w:rsidRPr="00CB61DE">
        <w:rPr>
          <w:rtl/>
        </w:rPr>
        <w:t>ידי שר התחבורה שעה שהציג את החוק בכנסת</w:t>
      </w:r>
      <w:r w:rsidR="00F91A70">
        <w:rPr>
          <w:rtl/>
        </w:rPr>
        <w:t xml:space="preserve"> </w:t>
      </w:r>
      <w:r w:rsidRPr="00CB61DE">
        <w:rPr>
          <w:rtl/>
        </w:rPr>
        <w:t>לקראת</w:t>
      </w:r>
      <w:r w:rsidR="00F91A70">
        <w:rPr>
          <w:rtl/>
        </w:rPr>
        <w:t xml:space="preserve"> </w:t>
      </w:r>
      <w:r w:rsidRPr="00CB61DE">
        <w:rPr>
          <w:rtl/>
        </w:rPr>
        <w:t>הקריאה</w:t>
      </w:r>
      <w:r w:rsidR="00F91A70">
        <w:rPr>
          <w:rtl/>
        </w:rPr>
        <w:t xml:space="preserve"> </w:t>
      </w:r>
      <w:r w:rsidRPr="00CB61DE">
        <w:rPr>
          <w:rtl/>
        </w:rPr>
        <w:t>הראשונה, היא, שמי שיהיה בעל הזיכיון ישקיע את כל הסכומים הנדרשים</w:t>
      </w:r>
      <w:r w:rsidR="00F91A70">
        <w:rPr>
          <w:rtl/>
        </w:rPr>
        <w:t xml:space="preserve"> </w:t>
      </w:r>
      <w:r w:rsidRPr="00CB61DE">
        <w:rPr>
          <w:rtl/>
        </w:rPr>
        <w:t>לצורך</w:t>
      </w:r>
      <w:r w:rsidR="00F91A70">
        <w:rPr>
          <w:rtl/>
        </w:rPr>
        <w:t xml:space="preserve"> </w:t>
      </w:r>
      <w:r w:rsidRPr="00CB61DE">
        <w:rPr>
          <w:rtl/>
        </w:rPr>
        <w:t>התכנון</w:t>
      </w:r>
      <w:r w:rsidR="00F91A70">
        <w:rPr>
          <w:rtl/>
        </w:rPr>
        <w:t xml:space="preserve"> </w:t>
      </w:r>
      <w:r w:rsidRPr="00CB61DE">
        <w:rPr>
          <w:rtl/>
        </w:rPr>
        <w:t>והכרייה של מנהרות הכרמל, סלילת הכבישים וכל המתלווה לכך: דהיינו,</w:t>
      </w:r>
      <w:r w:rsidR="00F91A70">
        <w:rPr>
          <w:rtl/>
        </w:rPr>
        <w:t xml:space="preserve"> </w:t>
      </w:r>
      <w:r w:rsidRPr="00CB61DE">
        <w:rPr>
          <w:rtl/>
        </w:rPr>
        <w:t>אחזקה הכבישים והפעלתם,</w:t>
      </w:r>
      <w:r w:rsidR="00F91A70">
        <w:rPr>
          <w:rtl/>
        </w:rPr>
        <w:t xml:space="preserve"> </w:t>
      </w:r>
      <w:r w:rsidRPr="00CB61DE">
        <w:rPr>
          <w:rtl/>
        </w:rPr>
        <w:t>מניעת</w:t>
      </w:r>
      <w:r w:rsidR="00F91A70">
        <w:rPr>
          <w:rtl/>
        </w:rPr>
        <w:t xml:space="preserve"> </w:t>
      </w:r>
      <w:r w:rsidRPr="00CB61DE">
        <w:rPr>
          <w:rtl/>
        </w:rPr>
        <w:t>מפגעים סביבתיים ועוד, ותמורת זאת הוא יהיה רשאי</w:t>
      </w:r>
      <w:r w:rsidR="00F91A70">
        <w:rPr>
          <w:rtl/>
        </w:rPr>
        <w:t xml:space="preserve"> </w:t>
      </w:r>
      <w:r w:rsidRPr="00CB61DE">
        <w:rPr>
          <w:rtl/>
        </w:rPr>
        <w:t>לגבות</w:t>
      </w:r>
      <w:r w:rsidR="00F91A70">
        <w:rPr>
          <w:rtl/>
        </w:rPr>
        <w:t xml:space="preserve"> </w:t>
      </w:r>
      <w:r w:rsidRPr="00CB61DE">
        <w:rPr>
          <w:rtl/>
        </w:rPr>
        <w:t>אגרה</w:t>
      </w:r>
      <w:r w:rsidR="00F91A70">
        <w:rPr>
          <w:rtl/>
        </w:rPr>
        <w:t xml:space="preserve"> </w:t>
      </w:r>
      <w:r w:rsidRPr="00CB61DE">
        <w:rPr>
          <w:rtl/>
        </w:rPr>
        <w:t>מכלי</w:t>
      </w:r>
      <w:r w:rsidR="00F91A70">
        <w:rPr>
          <w:rtl/>
        </w:rPr>
        <w:t xml:space="preserve"> </w:t>
      </w:r>
      <w:r w:rsidRPr="00CB61DE">
        <w:rPr>
          <w:rtl/>
        </w:rPr>
        <w:t>רכב</w:t>
      </w:r>
      <w:r w:rsidR="00F91A70">
        <w:rPr>
          <w:rtl/>
        </w:rPr>
        <w:t xml:space="preserve"> </w:t>
      </w:r>
      <w:r w:rsidRPr="00CB61DE">
        <w:rPr>
          <w:rtl/>
        </w:rPr>
        <w:t>שישתמשו</w:t>
      </w:r>
      <w:r w:rsidR="00F91A70">
        <w:rPr>
          <w:rtl/>
        </w:rPr>
        <w:t xml:space="preserve"> </w:t>
      </w:r>
      <w:r w:rsidRPr="00CB61DE">
        <w:rPr>
          <w:rtl/>
        </w:rPr>
        <w:t>בכבישים.</w:t>
      </w:r>
      <w:r w:rsidR="00F91A70">
        <w:rPr>
          <w:rtl/>
        </w:rPr>
        <w:t xml:space="preserve"> </w:t>
      </w:r>
      <w:r w:rsidRPr="00CB61DE">
        <w:rPr>
          <w:rtl/>
        </w:rPr>
        <w:t>להזכירכם, רבותי, מדובר בשתי מנהרות</w:t>
      </w:r>
      <w:r w:rsidR="00F91A70">
        <w:rPr>
          <w:rtl/>
        </w:rPr>
        <w:t xml:space="preserve"> </w:t>
      </w:r>
      <w:r w:rsidRPr="00CB61DE">
        <w:rPr>
          <w:rtl/>
        </w:rPr>
        <w:t>שתעבורנה</w:t>
      </w:r>
      <w:r w:rsidR="00F91A70">
        <w:rPr>
          <w:rtl/>
        </w:rPr>
        <w:t xml:space="preserve"> </w:t>
      </w:r>
      <w:r w:rsidRPr="00CB61DE">
        <w:rPr>
          <w:rtl/>
        </w:rPr>
        <w:t>מתחת</w:t>
      </w:r>
      <w:r w:rsidR="00F91A70">
        <w:rPr>
          <w:rtl/>
        </w:rPr>
        <w:t xml:space="preserve"> </w:t>
      </w:r>
      <w:r w:rsidRPr="00CB61DE">
        <w:rPr>
          <w:rtl/>
        </w:rPr>
        <w:t>להר, בין אזור הצ'ק</w:t>
      </w:r>
      <w:r w:rsidR="00F91A70">
        <w:rPr>
          <w:rtl/>
        </w:rPr>
        <w:t>-</w:t>
      </w:r>
      <w:r w:rsidRPr="00CB61DE">
        <w:rPr>
          <w:rtl/>
        </w:rPr>
        <w:t>פוסט בצפון לבין חוף הכרמל במערב חיפה, לרבות</w:t>
      </w:r>
      <w:r w:rsidR="00F91A70">
        <w:rPr>
          <w:rtl/>
        </w:rPr>
        <w:t xml:space="preserve"> </w:t>
      </w:r>
      <w:r w:rsidRPr="00CB61DE">
        <w:rPr>
          <w:rtl/>
        </w:rPr>
        <w:t>מחלף ויציאה וכניסה בערך במרכז, ובין מרכז הכרמל לבין נווה</w:t>
      </w:r>
      <w:r w:rsidR="00F91A70">
        <w:rPr>
          <w:rtl/>
        </w:rPr>
        <w:t>-</w:t>
      </w:r>
      <w:r w:rsidRPr="00CB61DE">
        <w:rPr>
          <w:rtl/>
        </w:rPr>
        <w:t>שאנן.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מנהרה</w:t>
      </w:r>
      <w:r w:rsidR="00F91A70">
        <w:rPr>
          <w:rtl/>
        </w:rPr>
        <w:t xml:space="preserve"> </w:t>
      </w:r>
      <w:r w:rsidRPr="00CB61DE">
        <w:rPr>
          <w:rtl/>
        </w:rPr>
        <w:t>יהיו</w:t>
      </w:r>
      <w:r w:rsidR="00F91A70">
        <w:rPr>
          <w:rtl/>
        </w:rPr>
        <w:t xml:space="preserve"> </w:t>
      </w: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נתיבים,</w:t>
      </w:r>
      <w:r w:rsidR="00F91A70">
        <w:rPr>
          <w:rtl/>
        </w:rPr>
        <w:t xml:space="preserve"> </w:t>
      </w:r>
      <w:r w:rsidRPr="00CB61DE">
        <w:rPr>
          <w:rtl/>
        </w:rPr>
        <w:t>כך שהפרויקט ישרת גם תנועה העוברת מצד לצד,</w:t>
      </w:r>
      <w:r w:rsidR="00F91A70">
        <w:rPr>
          <w:rtl/>
        </w:rPr>
        <w:t xml:space="preserve"> </w:t>
      </w:r>
      <w:r w:rsidRPr="00CB61DE">
        <w:rPr>
          <w:rtl/>
        </w:rPr>
        <w:t>מאזור</w:t>
      </w:r>
      <w:r w:rsidR="00F91A70">
        <w:rPr>
          <w:rtl/>
        </w:rPr>
        <w:t xml:space="preserve"> </w:t>
      </w:r>
      <w:r w:rsidRPr="00CB61DE">
        <w:rPr>
          <w:rtl/>
        </w:rPr>
        <w:t>הקריות</w:t>
      </w:r>
      <w:r w:rsidR="00F91A70">
        <w:rPr>
          <w:rtl/>
        </w:rPr>
        <w:t xml:space="preserve"> </w:t>
      </w:r>
      <w:r w:rsidRPr="00CB61DE">
        <w:rPr>
          <w:rtl/>
        </w:rPr>
        <w:t>למערב</w:t>
      </w:r>
      <w:r w:rsidR="00F91A70">
        <w:rPr>
          <w:rtl/>
        </w:rPr>
        <w:t xml:space="preserve"> </w:t>
      </w:r>
      <w:r w:rsidRPr="00CB61DE">
        <w:rPr>
          <w:rtl/>
        </w:rPr>
        <w:t>חיפה</w:t>
      </w:r>
      <w:r w:rsidR="00F91A70">
        <w:rPr>
          <w:rtl/>
        </w:rPr>
        <w:t xml:space="preserve"> </w:t>
      </w:r>
      <w:r w:rsidRPr="00CB61DE">
        <w:rPr>
          <w:rtl/>
        </w:rPr>
        <w:t>ודרומה,</w:t>
      </w:r>
      <w:r w:rsidR="00F91A70">
        <w:rPr>
          <w:rtl/>
        </w:rPr>
        <w:t xml:space="preserve"> </w:t>
      </w:r>
      <w:r w:rsidRPr="00CB61DE">
        <w:rPr>
          <w:rtl/>
        </w:rPr>
        <w:t>וגם</w:t>
      </w:r>
      <w:r w:rsidR="00F91A70">
        <w:rPr>
          <w:rtl/>
        </w:rPr>
        <w:t xml:space="preserve"> </w:t>
      </w:r>
      <w:r w:rsidRPr="00CB61DE">
        <w:rPr>
          <w:rtl/>
        </w:rPr>
        <w:t>נוסעים</w:t>
      </w:r>
      <w:r w:rsidR="00F91A70">
        <w:rPr>
          <w:rtl/>
        </w:rPr>
        <w:t xml:space="preserve"> </w:t>
      </w:r>
      <w:r w:rsidRPr="00CB61DE">
        <w:rPr>
          <w:rtl/>
        </w:rPr>
        <w:t>שירצו</w:t>
      </w:r>
      <w:r w:rsidR="00F91A70">
        <w:rPr>
          <w:rtl/>
        </w:rPr>
        <w:t xml:space="preserve"> </w:t>
      </w:r>
      <w:r w:rsidRPr="00CB61DE">
        <w:rPr>
          <w:rtl/>
        </w:rPr>
        <w:t>לצאת מאזור המגורים של</w:t>
      </w:r>
      <w:r w:rsidR="00F91A70">
        <w:rPr>
          <w:rtl/>
        </w:rPr>
        <w:t xml:space="preserve"> </w:t>
      </w:r>
      <w:r w:rsidRPr="00CB61DE">
        <w:rPr>
          <w:rtl/>
        </w:rPr>
        <w:t>נווה</w:t>
      </w:r>
      <w:r w:rsidR="00F91A70">
        <w:rPr>
          <w:rtl/>
        </w:rPr>
        <w:t>-</w:t>
      </w:r>
      <w:r w:rsidRPr="00CB61DE">
        <w:rPr>
          <w:rtl/>
        </w:rPr>
        <w:t>שאנן ושל הכרמל.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בשל</w:t>
      </w:r>
      <w:r w:rsidR="00F91A70">
        <w:rPr>
          <w:rtl/>
        </w:rPr>
        <w:t xml:space="preserve"> </w:t>
      </w:r>
      <w:r w:rsidRPr="00CB61DE">
        <w:rPr>
          <w:rtl/>
        </w:rPr>
        <w:t>העובדה</w:t>
      </w:r>
      <w:r w:rsidR="00F91A70">
        <w:rPr>
          <w:rtl/>
        </w:rPr>
        <w:t xml:space="preserve"> </w:t>
      </w:r>
      <w:r w:rsidRPr="00CB61DE">
        <w:rPr>
          <w:rtl/>
        </w:rPr>
        <w:t>שוועדת</w:t>
      </w:r>
      <w:r w:rsidR="00F91A70">
        <w:rPr>
          <w:rtl/>
        </w:rPr>
        <w:t xml:space="preserve"> </w:t>
      </w:r>
      <w:r w:rsidRPr="00CB61DE">
        <w:rPr>
          <w:rtl/>
        </w:rPr>
        <w:t>הכלכלה</w:t>
      </w:r>
      <w:r w:rsidR="00F91A70">
        <w:rPr>
          <w:rtl/>
        </w:rPr>
        <w:t xml:space="preserve"> </w:t>
      </w:r>
      <w:r w:rsidRPr="00CB61DE">
        <w:rPr>
          <w:rtl/>
        </w:rPr>
        <w:t>התייחסה לחוק זה כאל חוק תקדימי בנושא עקרוני,</w:t>
      </w:r>
      <w:r w:rsidR="00F91A70">
        <w:rPr>
          <w:rtl/>
        </w:rPr>
        <w:t xml:space="preserve"> </w:t>
      </w:r>
      <w:r w:rsidRPr="00CB61DE">
        <w:rPr>
          <w:rtl/>
        </w:rPr>
        <w:t>הקדישה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מספר</w:t>
      </w:r>
      <w:r w:rsidR="00F91A70">
        <w:rPr>
          <w:rtl/>
        </w:rPr>
        <w:t xml:space="preserve"> </w:t>
      </w:r>
      <w:r w:rsidRPr="00CB61DE">
        <w:rPr>
          <w:rtl/>
        </w:rPr>
        <w:t>רב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ישיבות ובחנה את כל הסעיפים שנכללו בהצעת החוק</w:t>
      </w:r>
      <w:r w:rsidR="00F91A70">
        <w:rPr>
          <w:rtl/>
        </w:rPr>
        <w:t xml:space="preserve"> </w:t>
      </w:r>
      <w:r w:rsidRPr="00CB61DE">
        <w:rPr>
          <w:rtl/>
        </w:rPr>
        <w:t>הממשלתית</w:t>
      </w:r>
      <w:r w:rsidR="00F91A70">
        <w:rPr>
          <w:rtl/>
        </w:rPr>
        <w:t xml:space="preserve"> </w:t>
      </w:r>
      <w:r w:rsidRPr="00CB61DE">
        <w:rPr>
          <w:rtl/>
        </w:rPr>
        <w:t>ביסודיות,</w:t>
      </w:r>
      <w:r w:rsidR="00F91A70">
        <w:rPr>
          <w:rtl/>
        </w:rPr>
        <w:t xml:space="preserve"> </w:t>
      </w:r>
      <w:r w:rsidRPr="00CB61DE">
        <w:rPr>
          <w:rtl/>
        </w:rPr>
        <w:t>וכתוצאה</w:t>
      </w:r>
      <w:r w:rsidR="00F91A70">
        <w:rPr>
          <w:rtl/>
        </w:rPr>
        <w:t xml:space="preserve"> </w:t>
      </w:r>
      <w:r w:rsidRPr="00CB61DE">
        <w:rPr>
          <w:rtl/>
        </w:rPr>
        <w:t>מכך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הוכנסו</w:t>
      </w:r>
      <w:r w:rsidR="00F91A70">
        <w:rPr>
          <w:rtl/>
        </w:rPr>
        <w:t xml:space="preserve"> </w:t>
      </w:r>
      <w:r w:rsidRPr="00CB61DE">
        <w:rPr>
          <w:rtl/>
        </w:rPr>
        <w:t>כמה שינויים מהותיים לעומת ההצעה</w:t>
      </w:r>
      <w:r w:rsidR="00F91A70">
        <w:rPr>
          <w:rtl/>
        </w:rPr>
        <w:t xml:space="preserve"> </w:t>
      </w:r>
      <w:r w:rsidRPr="00CB61DE">
        <w:rPr>
          <w:rtl/>
        </w:rPr>
        <w:t>הממשלתית.</w:t>
      </w:r>
      <w:r w:rsidR="00F91A70">
        <w:rPr>
          <w:rtl/>
        </w:rPr>
        <w:t xml:space="preserve"> </w:t>
      </w: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שאני מבקש להזכיר לעניין זה הוא הגדרת כביש מנהרות הכרמל.</w:t>
      </w:r>
      <w:r w:rsidR="00F91A70">
        <w:rPr>
          <w:rtl/>
        </w:rPr>
        <w:t xml:space="preserve"> </w:t>
      </w:r>
      <w:r w:rsidRPr="00CB61DE">
        <w:rPr>
          <w:rtl/>
        </w:rPr>
        <w:t>בהצעה הממשלתית אוזכר מפורשות מספרה של התוכנית המתייחסת לפרויקט זה. בנוסח הסופי</w:t>
      </w:r>
      <w:r w:rsidR="00F91A70">
        <w:rPr>
          <w:rtl/>
        </w:rPr>
        <w:t xml:space="preserve"> </w:t>
      </w:r>
      <w:r w:rsidRPr="00CB61DE">
        <w:rPr>
          <w:rtl/>
        </w:rPr>
        <w:t>המובא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לאישורכם,</w:t>
      </w:r>
      <w:r w:rsidR="00F91A70">
        <w:rPr>
          <w:rtl/>
        </w:rPr>
        <w:t xml:space="preserve"> </w:t>
      </w:r>
      <w:r w:rsidRPr="00CB61DE">
        <w:rPr>
          <w:rtl/>
        </w:rPr>
        <w:t>חברי הבית, שינינו את ההגדרה, ובין היתר, השמטנו את מספר</w:t>
      </w:r>
      <w:r w:rsidR="00F91A70">
        <w:rPr>
          <w:rtl/>
        </w:rPr>
        <w:t xml:space="preserve"> </w:t>
      </w:r>
      <w:r w:rsidRPr="00CB61DE">
        <w:rPr>
          <w:rtl/>
        </w:rPr>
        <w:t>התוכנית הספציפית. לכאורה, מדובר בשינוי סמנטי בלבד, אך למעשה אין הדבר כך:</w:t>
      </w:r>
      <w:r w:rsidR="00F91A70">
        <w:rPr>
          <w:rtl/>
        </w:rPr>
        <w:t xml:space="preserve"> </w:t>
      </w:r>
      <w:r w:rsidRPr="00CB61DE">
        <w:rPr>
          <w:rtl/>
        </w:rPr>
        <w:t>בפני</w:t>
      </w:r>
      <w:r w:rsidR="00F91A70">
        <w:rPr>
          <w:rtl/>
        </w:rPr>
        <w:t xml:space="preserve"> </w:t>
      </w:r>
      <w:r w:rsidRPr="00CB61DE">
        <w:rPr>
          <w:rtl/>
        </w:rPr>
        <w:t>הוועדה הופיעו בשתיים או שלוש ישיבות נציגי התושבים הרואים עצמם נפגעים מהתוכנית,</w:t>
      </w:r>
      <w:r w:rsidR="00F91A70">
        <w:rPr>
          <w:rtl/>
        </w:rPr>
        <w:t xml:space="preserve"> </w:t>
      </w:r>
      <w:r w:rsidRPr="00CB61DE">
        <w:rPr>
          <w:rtl/>
        </w:rPr>
        <w:t>והם אף שלחו שלנו מזכרים בעניין 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החליטה,</w:t>
      </w:r>
      <w:r w:rsidR="00F91A70">
        <w:rPr>
          <w:rtl/>
        </w:rPr>
        <w:t xml:space="preserve"> </w:t>
      </w:r>
      <w:r w:rsidRPr="00CB61DE">
        <w:rPr>
          <w:rtl/>
        </w:rPr>
        <w:t>שמצד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זה נבון שהיא תיכנס לנושא התכנוני של</w:t>
      </w:r>
      <w:r w:rsidR="00F91A70">
        <w:rPr>
          <w:rtl/>
        </w:rPr>
        <w:t xml:space="preserve"> </w:t>
      </w:r>
      <w:r w:rsidRPr="00CB61DE">
        <w:rPr>
          <w:rtl/>
        </w:rPr>
        <w:t>פרויקט</w:t>
      </w:r>
      <w:r w:rsidR="00F91A70">
        <w:rPr>
          <w:rtl/>
        </w:rPr>
        <w:t xml:space="preserve"> </w:t>
      </w:r>
      <w:r w:rsidRPr="00CB61DE">
        <w:rPr>
          <w:rtl/>
        </w:rPr>
        <w:t>מנהרות</w:t>
      </w:r>
      <w:r w:rsidR="00F91A70">
        <w:rPr>
          <w:rtl/>
        </w:rPr>
        <w:t xml:space="preserve"> </w:t>
      </w:r>
      <w:r w:rsidRPr="00CB61DE">
        <w:rPr>
          <w:rtl/>
        </w:rPr>
        <w:t>הכרמל,</w:t>
      </w:r>
      <w:r w:rsidR="00F91A70">
        <w:rPr>
          <w:rtl/>
        </w:rPr>
        <w:t xml:space="preserve"> </w:t>
      </w: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שצריך להידון ולמצוא פתרונותיו במסגרת הסמכויות של</w:t>
      </w:r>
      <w:r w:rsidR="00F91A70">
        <w:rPr>
          <w:rtl/>
        </w:rPr>
        <w:t xml:space="preserve"> </w:t>
      </w:r>
      <w:r w:rsidRPr="00CB61DE">
        <w:rPr>
          <w:rtl/>
        </w:rPr>
        <w:t>הוועדות</w:t>
      </w:r>
      <w:r w:rsidR="00F91A70">
        <w:rPr>
          <w:rtl/>
        </w:rPr>
        <w:t xml:space="preserve"> </w:t>
      </w:r>
      <w:r w:rsidRPr="00CB61DE">
        <w:rPr>
          <w:rtl/>
        </w:rPr>
        <w:t>הסטטוטוריות, לפי חוק התכנון והבנייה. מצד שני, הוועדה לא רצתה, שבאישור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יהיה משום מתן גושפנקה, ולו בעקיפין, לתוכנית המיתאר הספציפית, שכפי ששמענו</w:t>
      </w:r>
      <w:r w:rsidR="00F91A70">
        <w:rPr>
          <w:rtl/>
        </w:rPr>
        <w:t xml:space="preserve"> </w:t>
      </w:r>
      <w:r w:rsidRPr="00CB61DE">
        <w:rPr>
          <w:rtl/>
        </w:rPr>
        <w:t>הוגשו</w:t>
      </w:r>
      <w:r w:rsidR="00F91A70">
        <w:rPr>
          <w:rtl/>
        </w:rPr>
        <w:t xml:space="preserve"> </w:t>
      </w:r>
      <w:r w:rsidRPr="00CB61DE">
        <w:rPr>
          <w:rtl/>
        </w:rPr>
        <w:t>לה</w:t>
      </w:r>
      <w:r w:rsidR="00F91A70">
        <w:rPr>
          <w:rtl/>
        </w:rPr>
        <w:t xml:space="preserve"> </w:t>
      </w:r>
      <w:r w:rsidRPr="00CB61DE">
        <w:rPr>
          <w:rtl/>
        </w:rPr>
        <w:t>מאות התנגדויות. לפיכך מוגדרים כבישי מנהרות הכרמל בסעיף 1 להצעת החוק</w:t>
      </w:r>
      <w:r w:rsidR="00F91A70">
        <w:rPr>
          <w:rtl/>
        </w:rPr>
        <w:t xml:space="preserve"> </w:t>
      </w:r>
      <w:r w:rsidRPr="00CB61DE">
        <w:rPr>
          <w:rtl/>
        </w:rPr>
        <w:t>כדלקמן:</w:t>
      </w:r>
      <w:r w:rsidR="00F91A70">
        <w:rPr>
          <w:rtl/>
        </w:rPr>
        <w:t xml:space="preserve"> </w:t>
      </w:r>
      <w:r w:rsidRPr="00CB61DE">
        <w:rPr>
          <w:rtl/>
        </w:rPr>
        <w:t>"הכבישים</w:t>
      </w:r>
      <w:r w:rsidR="00F91A70">
        <w:rPr>
          <w:rtl/>
        </w:rPr>
        <w:t xml:space="preserve"> </w:t>
      </w:r>
      <w:r w:rsidRPr="00CB61DE">
        <w:rPr>
          <w:rtl/>
        </w:rPr>
        <w:t>שייסללו</w:t>
      </w:r>
      <w:r w:rsidR="00F91A70">
        <w:rPr>
          <w:rtl/>
        </w:rPr>
        <w:t xml:space="preserve"> </w:t>
      </w:r>
      <w:r w:rsidRPr="00CB61DE">
        <w:rPr>
          <w:rtl/>
        </w:rPr>
        <w:t>במיזם</w:t>
      </w:r>
      <w:r w:rsidR="00F91A70">
        <w:rPr>
          <w:rtl/>
        </w:rPr>
        <w:t xml:space="preserve"> </w:t>
      </w:r>
      <w:r w:rsidRPr="00CB61DE">
        <w:rPr>
          <w:rtl/>
        </w:rPr>
        <w:t>מנהרות</w:t>
      </w:r>
      <w:r w:rsidR="00F91A70">
        <w:rPr>
          <w:rtl/>
        </w:rPr>
        <w:t xml:space="preserve"> </w:t>
      </w:r>
      <w:r w:rsidRPr="00CB61DE">
        <w:rPr>
          <w:rtl/>
        </w:rPr>
        <w:t>הכרמל</w:t>
      </w:r>
      <w:r w:rsidR="00F91A70">
        <w:rPr>
          <w:rtl/>
        </w:rPr>
        <w:t xml:space="preserve"> </w:t>
      </w:r>
      <w:r w:rsidRPr="00CB61DE">
        <w:rPr>
          <w:rtl/>
        </w:rPr>
        <w:t>בתחום שיפוט עיריית חיפה, כפי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שהוגדרו וסומנו בתוכנית מיתאר, לאחר שתאושר" </w:t>
      </w:r>
      <w:r w:rsidR="00F91A70">
        <w:rPr>
          <w:rtl/>
        </w:rPr>
        <w:t>–</w:t>
      </w:r>
      <w:r w:rsidRPr="00CB61DE">
        <w:rPr>
          <w:rtl/>
        </w:rPr>
        <w:t xml:space="preserve"> בלשון עתיד </w:t>
      </w:r>
      <w:r w:rsidR="00F91A70">
        <w:rPr>
          <w:rtl/>
        </w:rPr>
        <w:t>–</w:t>
      </w:r>
      <w:r w:rsidRPr="00CB61DE">
        <w:rPr>
          <w:rtl/>
        </w:rPr>
        <w:t xml:space="preserve"> "כדין על</w:t>
      </w:r>
      <w:r w:rsidR="00F91A70">
        <w:rPr>
          <w:rtl/>
        </w:rPr>
        <w:t>-</w:t>
      </w:r>
      <w:r w:rsidRPr="00CB61DE">
        <w:rPr>
          <w:rtl/>
        </w:rPr>
        <w:t>ידי הרשויות</w:t>
      </w:r>
      <w:r w:rsidR="00F91A70">
        <w:rPr>
          <w:rtl/>
        </w:rPr>
        <w:t xml:space="preserve"> </w:t>
      </w:r>
      <w:r w:rsidRPr="00CB61DE">
        <w:rPr>
          <w:rtl/>
        </w:rPr>
        <w:t>המוסמכות, וכפי שתהיה בתוקף מעת לעת".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אשר</w:t>
      </w:r>
      <w:r w:rsidR="00F91A70">
        <w:rPr>
          <w:rtl/>
        </w:rPr>
        <w:t xml:space="preserve"> </w:t>
      </w:r>
      <w:r w:rsidRPr="00CB61DE">
        <w:rPr>
          <w:rtl/>
        </w:rPr>
        <w:t>לאגרה</w:t>
      </w:r>
      <w:r w:rsidR="00F91A70">
        <w:rPr>
          <w:rtl/>
        </w:rPr>
        <w:t xml:space="preserve"> </w:t>
      </w:r>
      <w:r w:rsidRPr="00CB61DE">
        <w:rPr>
          <w:rtl/>
        </w:rPr>
        <w:t>שתשולם</w:t>
      </w:r>
      <w:r w:rsidR="00F91A70">
        <w:rPr>
          <w:rtl/>
        </w:rPr>
        <w:t xml:space="preserve"> </w:t>
      </w:r>
      <w:r w:rsidRPr="00CB61DE">
        <w:rPr>
          <w:rtl/>
        </w:rPr>
        <w:t>בעד</w:t>
      </w:r>
      <w:r w:rsidR="00F91A70">
        <w:rPr>
          <w:rtl/>
        </w:rPr>
        <w:t xml:space="preserve"> </w:t>
      </w:r>
      <w:r w:rsidRPr="00CB61DE">
        <w:rPr>
          <w:rtl/>
        </w:rPr>
        <w:t>הנסיעה</w:t>
      </w:r>
      <w:r w:rsidR="00F91A70">
        <w:rPr>
          <w:rtl/>
        </w:rPr>
        <w:t xml:space="preserve"> </w:t>
      </w:r>
      <w:r w:rsidRPr="00CB61DE">
        <w:rPr>
          <w:rtl/>
        </w:rPr>
        <w:t>בכבישי מנהרות הכרמל: בעל הזיכיון, שבהתאם</w:t>
      </w:r>
      <w:r w:rsidR="00F91A70">
        <w:rPr>
          <w:rtl/>
        </w:rPr>
        <w:t xml:space="preserve"> </w:t>
      </w: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3</w:t>
      </w:r>
      <w:r w:rsidR="00F91A70">
        <w:rPr>
          <w:rtl/>
        </w:rPr>
        <w:t xml:space="preserve"> </w:t>
      </w:r>
      <w:r w:rsidRPr="00CB61DE">
        <w:rPr>
          <w:rtl/>
        </w:rPr>
        <w:t>להצעת החוק יהיה חברה רשומה בישראל שתיבחר מבין המציעים שנמצאו מתאימים</w:t>
      </w:r>
      <w:r w:rsidR="00F91A70">
        <w:rPr>
          <w:rtl/>
        </w:rPr>
        <w:t xml:space="preserve"> </w:t>
      </w:r>
      <w:r w:rsidRPr="00CB61DE">
        <w:rPr>
          <w:rtl/>
        </w:rPr>
        <w:t>במכרז</w:t>
      </w:r>
      <w:r w:rsidR="00F91A70">
        <w:rPr>
          <w:rtl/>
        </w:rPr>
        <w:t xml:space="preserve"> </w:t>
      </w:r>
      <w:r w:rsidRPr="00CB61DE">
        <w:rPr>
          <w:rtl/>
        </w:rPr>
        <w:t>הפומבי</w:t>
      </w:r>
      <w:r w:rsidR="00F91A70">
        <w:rPr>
          <w:rtl/>
        </w:rPr>
        <w:t xml:space="preserve"> </w:t>
      </w:r>
      <w:r w:rsidRPr="00CB61DE">
        <w:rPr>
          <w:rtl/>
        </w:rPr>
        <w:t>שכבר</w:t>
      </w:r>
      <w:r w:rsidR="00F91A70">
        <w:rPr>
          <w:rtl/>
        </w:rPr>
        <w:t xml:space="preserve"> </w:t>
      </w:r>
      <w:r w:rsidRPr="00CB61DE">
        <w:rPr>
          <w:rtl/>
        </w:rPr>
        <w:t>פורסם,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רשאי לקבוע סכומים שונים בהתאם למרחק הנסיעה,</w:t>
      </w:r>
      <w:r w:rsidR="00F91A70">
        <w:rPr>
          <w:rtl/>
        </w:rPr>
        <w:t xml:space="preserve"> </w:t>
      </w:r>
      <w:r w:rsidRPr="00CB61DE">
        <w:rPr>
          <w:rtl/>
        </w:rPr>
        <w:t>לשעות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לימים</w:t>
      </w:r>
      <w:r w:rsidR="00F91A70">
        <w:rPr>
          <w:rtl/>
        </w:rPr>
        <w:t xml:space="preserve"> </w:t>
      </w:r>
      <w:r w:rsidRPr="00CB61DE">
        <w:rPr>
          <w:rtl/>
        </w:rPr>
        <w:t>וכן</w:t>
      </w:r>
      <w:r w:rsidR="00F91A70">
        <w:rPr>
          <w:rtl/>
        </w:rPr>
        <w:t xml:space="preserve"> </w:t>
      </w:r>
      <w:r w:rsidRPr="00CB61DE">
        <w:rPr>
          <w:rtl/>
        </w:rPr>
        <w:t>בהתאם</w:t>
      </w:r>
      <w:r w:rsidR="00F91A70">
        <w:rPr>
          <w:rtl/>
        </w:rPr>
        <w:t xml:space="preserve"> </w:t>
      </w:r>
      <w:r w:rsidRPr="00CB61DE">
        <w:rPr>
          <w:rtl/>
        </w:rPr>
        <w:t>לסוג</w:t>
      </w:r>
      <w:r w:rsidR="00F91A70">
        <w:rPr>
          <w:rtl/>
        </w:rPr>
        <w:t xml:space="preserve"> </w:t>
      </w:r>
      <w:r w:rsidRPr="00CB61DE">
        <w:rPr>
          <w:rtl/>
        </w:rPr>
        <w:t>הרכב.</w:t>
      </w:r>
      <w:r w:rsidR="00F91A70">
        <w:rPr>
          <w:rtl/>
        </w:rPr>
        <w:t xml:space="preserve"> </w:t>
      </w:r>
      <w:r w:rsidRPr="00CB61DE">
        <w:rPr>
          <w:rtl/>
        </w:rPr>
        <w:t>לעניין זה אנו צריכים לזכור, שעל בעל</w:t>
      </w:r>
      <w:r w:rsidR="00F91A70">
        <w:rPr>
          <w:rtl/>
        </w:rPr>
        <w:t xml:space="preserve"> </w:t>
      </w:r>
      <w:r w:rsidRPr="00CB61DE">
        <w:rPr>
          <w:rtl/>
        </w:rPr>
        <w:t>הזיכיון</w:t>
      </w:r>
      <w:r w:rsidR="00F91A70">
        <w:rPr>
          <w:rtl/>
        </w:rPr>
        <w:t xml:space="preserve"> </w:t>
      </w:r>
      <w:r w:rsidRPr="00CB61DE">
        <w:rPr>
          <w:rtl/>
        </w:rPr>
        <w:t>יהיה לקבוע מחיר, שמצד אחד יכסה תוך פרק זמן סביר, שהיום מוערך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35</w:t>
      </w:r>
      <w:r w:rsidR="008A194D">
        <w:rPr>
          <w:rFonts w:hint="cs"/>
          <w:rtl/>
        </w:rPr>
        <w:t>-</w:t>
      </w:r>
      <w:r w:rsidRPr="00CB61DE">
        <w:rPr>
          <w:rtl/>
        </w:rPr>
        <w:t>30</w:t>
      </w:r>
      <w:r w:rsidR="00F91A70">
        <w:rPr>
          <w:rtl/>
        </w:rPr>
        <w:t xml:space="preserve"> </w:t>
      </w:r>
      <w:r w:rsidRPr="00CB61DE">
        <w:rPr>
          <w:rtl/>
        </w:rPr>
        <w:t>שנים,</w:t>
      </w:r>
      <w:r w:rsidR="00F91A70">
        <w:rPr>
          <w:rtl/>
        </w:rPr>
        <w:t xml:space="preserve"> </w:t>
      </w:r>
      <w:r w:rsidRPr="00CB61DE">
        <w:rPr>
          <w:rtl/>
        </w:rPr>
        <w:t>את הוצאותיו, בתוספת רווח, שהרי מדובר בפרויקט כלכלי, שמי שנכנס אליו עושה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להרוויח, אך מצד שני המחיר צריך להיות מספיק אטרקטיבי, כדי שלבעלי הרכב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כדאי</w:t>
      </w:r>
      <w:r w:rsidR="00F91A70">
        <w:rPr>
          <w:rtl/>
        </w:rPr>
        <w:t xml:space="preserve"> </w:t>
      </w:r>
      <w:r w:rsidRPr="00CB61DE">
        <w:rPr>
          <w:rtl/>
        </w:rPr>
        <w:t>להשתמש בכבישים אלה, ויש להניח, שככל המחירים יהיו גבוהים יותר, פחות</w:t>
      </w:r>
      <w:r w:rsidR="00F91A70">
        <w:rPr>
          <w:rtl/>
        </w:rPr>
        <w:t xml:space="preserve"> </w:t>
      </w:r>
      <w:r w:rsidRPr="00CB61DE">
        <w:rPr>
          <w:rtl/>
        </w:rPr>
        <w:t>כלי</w:t>
      </w:r>
      <w:r w:rsidR="00F91A70">
        <w:rPr>
          <w:rtl/>
        </w:rPr>
        <w:t xml:space="preserve"> </w:t>
      </w:r>
      <w:r w:rsidRPr="00CB61DE">
        <w:rPr>
          <w:rtl/>
        </w:rPr>
        <w:t>רכב</w:t>
      </w:r>
      <w:r w:rsidR="00F91A70">
        <w:rPr>
          <w:rtl/>
        </w:rPr>
        <w:t xml:space="preserve"> </w:t>
      </w:r>
      <w:r w:rsidRPr="00CB61DE">
        <w:rPr>
          <w:rtl/>
        </w:rPr>
        <w:t>ישתמשו</w:t>
      </w:r>
      <w:r w:rsidR="00F91A70">
        <w:rPr>
          <w:rtl/>
        </w:rPr>
        <w:t xml:space="preserve"> </w:t>
      </w:r>
      <w:r w:rsidRPr="00CB61DE">
        <w:rPr>
          <w:rtl/>
        </w:rPr>
        <w:t>בכבישי אגרה.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זאת,</w:t>
      </w:r>
      <w:r w:rsidR="00F91A70">
        <w:rPr>
          <w:rtl/>
        </w:rPr>
        <w:t xml:space="preserve"> </w:t>
      </w:r>
      <w:r w:rsidRPr="00CB61DE">
        <w:rPr>
          <w:rtl/>
        </w:rPr>
        <w:t>הוועדה החליטה שלא ייתכן מצב שבו לא יהיה פיקוח פרלמנטרי על סכומי</w:t>
      </w:r>
      <w:r w:rsidR="00F91A70">
        <w:rPr>
          <w:rtl/>
        </w:rPr>
        <w:t xml:space="preserve"> </w:t>
      </w:r>
      <w:r w:rsidRPr="00CB61DE">
        <w:rPr>
          <w:rtl/>
        </w:rPr>
        <w:t>האגרה</w:t>
      </w:r>
      <w:r w:rsidR="00F91A70">
        <w:rPr>
          <w:rtl/>
        </w:rPr>
        <w:t xml:space="preserve"> </w:t>
      </w:r>
      <w:r w:rsidRPr="00CB61DE">
        <w:rPr>
          <w:rtl/>
        </w:rPr>
        <w:t>המרביים, כמו גם על התקופה המרבית של חוזה הזיכיון.</w:t>
      </w:r>
      <w:r w:rsidR="00F91A70">
        <w:rPr>
          <w:rtl/>
        </w:rPr>
        <w:t xml:space="preserve"> </w:t>
      </w:r>
      <w:r w:rsidRPr="00CB61DE">
        <w:rPr>
          <w:rtl/>
        </w:rPr>
        <w:t>לפיכך הוספנו את סעיף</w:t>
      </w:r>
      <w:r w:rsidR="00F91A70">
        <w:rPr>
          <w:rtl/>
        </w:rPr>
        <w:t xml:space="preserve"> </w:t>
      </w:r>
      <w:r w:rsidRPr="00CB61DE">
        <w:rPr>
          <w:rtl/>
        </w:rPr>
        <w:t>3(ב) להצעת החוק, ובו נקבע, כי התקופה המרבית של חוזה הזיכיון לפי החוק, וכן סכום</w:t>
      </w:r>
      <w:r w:rsidR="00F91A70">
        <w:rPr>
          <w:rtl/>
        </w:rPr>
        <w:t xml:space="preserve"> </w:t>
      </w:r>
      <w:r w:rsidRPr="00CB61DE">
        <w:rPr>
          <w:rtl/>
        </w:rPr>
        <w:t>האגרה</w:t>
      </w:r>
      <w:r w:rsidR="00F91A70">
        <w:rPr>
          <w:rtl/>
        </w:rPr>
        <w:t xml:space="preserve"> </w:t>
      </w:r>
      <w:r w:rsidRPr="00CB61DE">
        <w:rPr>
          <w:rtl/>
        </w:rPr>
        <w:t>המרבי</w:t>
      </w:r>
      <w:r w:rsidR="00F91A70">
        <w:rPr>
          <w:rtl/>
        </w:rPr>
        <w:t xml:space="preserve"> </w:t>
      </w:r>
      <w:r w:rsidRPr="00CB61DE">
        <w:rPr>
          <w:rtl/>
        </w:rPr>
        <w:t>או הנוסחה לחישוב סכום האגרה המרבי והדרך לעדכונם, לפי העניין, כפי</w:t>
      </w:r>
      <w:r w:rsidR="00F91A70">
        <w:rPr>
          <w:rtl/>
        </w:rPr>
        <w:t xml:space="preserve"> </w:t>
      </w:r>
      <w:r w:rsidRPr="00CB61DE">
        <w:rPr>
          <w:rtl/>
        </w:rPr>
        <w:t>שייכללו</w:t>
      </w:r>
      <w:r w:rsidR="00F91A70">
        <w:rPr>
          <w:rtl/>
        </w:rPr>
        <w:t xml:space="preserve"> </w:t>
      </w:r>
      <w:r w:rsidRPr="00CB61DE">
        <w:rPr>
          <w:rtl/>
        </w:rPr>
        <w:t>במסמכי המכרז שיימסרו למציעים שנמצאו מתאימים במכרז הפומבי שפורסם, יהיו</w:t>
      </w:r>
      <w:r w:rsidR="00F91A70">
        <w:rPr>
          <w:rtl/>
        </w:rPr>
        <w:t xml:space="preserve"> </w:t>
      </w:r>
      <w:r w:rsidRPr="00CB61DE">
        <w:rPr>
          <w:rtl/>
        </w:rPr>
        <w:t>טעונים אישור של ועדת הכלכלה.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שינוי</w:t>
      </w:r>
      <w:r w:rsidR="00F91A70">
        <w:rPr>
          <w:rtl/>
        </w:rPr>
        <w:t xml:space="preserve"> </w:t>
      </w:r>
      <w:r w:rsidRPr="00CB61DE">
        <w:rPr>
          <w:rtl/>
        </w:rPr>
        <w:t>נוסף</w:t>
      </w:r>
      <w:r w:rsidR="00F91A70">
        <w:rPr>
          <w:rtl/>
        </w:rPr>
        <w:t xml:space="preserve"> </w:t>
      </w:r>
      <w:r w:rsidRPr="00CB61DE">
        <w:rPr>
          <w:rtl/>
        </w:rPr>
        <w:t>שהוכנס</w:t>
      </w:r>
      <w:r w:rsidR="00F91A70">
        <w:rPr>
          <w:rtl/>
        </w:rPr>
        <w:t xml:space="preserve"> </w:t>
      </w:r>
      <w:r w:rsidRPr="00CB61DE">
        <w:rPr>
          <w:rtl/>
        </w:rPr>
        <w:t>להצעת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הוא מחיקת ההוראה שהיתה כלולה בהצעת החוק</w:t>
      </w:r>
      <w:r w:rsidR="00F91A70">
        <w:rPr>
          <w:rtl/>
        </w:rPr>
        <w:t xml:space="preserve"> </w:t>
      </w:r>
      <w:r w:rsidRPr="00CB61DE">
        <w:rPr>
          <w:rtl/>
        </w:rPr>
        <w:t>הממשלתית,</w:t>
      </w:r>
      <w:r w:rsidR="00F91A70">
        <w:rPr>
          <w:rtl/>
        </w:rPr>
        <w:t xml:space="preserve"> </w:t>
      </w:r>
      <w:r w:rsidRPr="00CB61DE">
        <w:rPr>
          <w:rtl/>
        </w:rPr>
        <w:t>ועל</w:t>
      </w:r>
      <w:r w:rsidR="00F91A70">
        <w:rPr>
          <w:rtl/>
        </w:rPr>
        <w:t>-</w:t>
      </w:r>
      <w:r w:rsidRPr="00CB61DE">
        <w:rPr>
          <w:rtl/>
        </w:rPr>
        <w:t>פיה המדינה או מי מטעמה לא יישאו באחריות בשל מעשה או מחדל של בעל</w:t>
      </w:r>
      <w:r w:rsidR="00F91A70">
        <w:rPr>
          <w:rtl/>
        </w:rPr>
        <w:t xml:space="preserve"> </w:t>
      </w:r>
      <w:r w:rsidRPr="00CB61DE">
        <w:rPr>
          <w:rtl/>
        </w:rPr>
        <w:t>הזיכיון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מי מטעמו בקשר להסכם הזיכיון ולביצועו. אנו סברנו, כי מתן פטור כללי</w:t>
      </w:r>
      <w:r w:rsidR="00F91A70">
        <w:rPr>
          <w:rtl/>
        </w:rPr>
        <w:t xml:space="preserve"> </w:t>
      </w:r>
      <w:r w:rsidRPr="00CB61DE">
        <w:rPr>
          <w:rtl/>
        </w:rPr>
        <w:t>וגורף</w:t>
      </w:r>
      <w:r w:rsidR="00F91A70">
        <w:rPr>
          <w:rtl/>
        </w:rPr>
        <w:t xml:space="preserve"> </w:t>
      </w:r>
      <w:r w:rsidRPr="00CB61DE">
        <w:rPr>
          <w:rtl/>
        </w:rPr>
        <w:t>למדינה</w:t>
      </w:r>
      <w:r w:rsidR="00F91A70">
        <w:rPr>
          <w:rtl/>
        </w:rPr>
        <w:t xml:space="preserve"> </w:t>
      </w:r>
      <w:r w:rsidRPr="00CB61DE">
        <w:rPr>
          <w:rtl/>
        </w:rPr>
        <w:t>איננו</w:t>
      </w:r>
      <w:r w:rsidR="00F91A70">
        <w:rPr>
          <w:rtl/>
        </w:rPr>
        <w:t xml:space="preserve"> </w:t>
      </w:r>
      <w:r w:rsidRPr="00CB61DE">
        <w:rPr>
          <w:rtl/>
        </w:rPr>
        <w:t>נכון</w:t>
      </w:r>
      <w:r w:rsidR="00F91A70">
        <w:rPr>
          <w:rtl/>
        </w:rPr>
        <w:t xml:space="preserve"> </w:t>
      </w:r>
      <w:r w:rsidRPr="00CB61DE">
        <w:rPr>
          <w:rtl/>
        </w:rPr>
        <w:t>ואיננו</w:t>
      </w:r>
      <w:r w:rsidR="00F91A70">
        <w:rPr>
          <w:rtl/>
        </w:rPr>
        <w:t xml:space="preserve"> </w:t>
      </w:r>
      <w:r w:rsidRPr="00CB61DE">
        <w:rPr>
          <w:rtl/>
        </w:rPr>
        <w:t>מוצדק. קשה לצפות היום אם תוכל בכלל להתעורר</w:t>
      </w:r>
      <w:r w:rsidR="00F91A70">
        <w:rPr>
          <w:rtl/>
        </w:rPr>
        <w:t xml:space="preserve"> </w:t>
      </w:r>
      <w:r w:rsidRPr="00CB61DE">
        <w:rPr>
          <w:rtl/>
        </w:rPr>
        <w:t>סיטואציה כלשהי,</w:t>
      </w:r>
      <w:r w:rsidR="00F91A70">
        <w:rPr>
          <w:rtl/>
        </w:rPr>
        <w:t xml:space="preserve"> </w:t>
      </w:r>
      <w:r w:rsidRPr="00CB61DE">
        <w:rPr>
          <w:rtl/>
        </w:rPr>
        <w:t>שלפיה המדינה עשויה להיות אחראית בנזיקין בקשר לחוזה הזיכיון או</w:t>
      </w:r>
      <w:r w:rsidR="00F91A70">
        <w:rPr>
          <w:rtl/>
        </w:rPr>
        <w:t xml:space="preserve"> </w:t>
      </w:r>
      <w:r w:rsidRPr="00CB61DE">
        <w:rPr>
          <w:rtl/>
        </w:rPr>
        <w:t>לביצועו,</w:t>
      </w:r>
      <w:r w:rsidR="00F91A70">
        <w:rPr>
          <w:rtl/>
        </w:rPr>
        <w:t xml:space="preserve"> </w:t>
      </w:r>
      <w:r w:rsidRPr="00CB61DE">
        <w:rPr>
          <w:rtl/>
        </w:rPr>
        <w:t>ומכל מקום,</w:t>
      </w:r>
      <w:r w:rsidR="00F91A70">
        <w:rPr>
          <w:rtl/>
        </w:rPr>
        <w:t xml:space="preserve"> </w:t>
      </w:r>
      <w:r w:rsidRPr="00CB61DE">
        <w:rPr>
          <w:rtl/>
        </w:rPr>
        <w:t>אין ספק שבחוזה הזיכיון על המדינה לכלול הוראות שלפיהן בעל</w:t>
      </w:r>
      <w:r w:rsidR="00F91A70">
        <w:rPr>
          <w:rtl/>
        </w:rPr>
        <w:t xml:space="preserve"> </w:t>
      </w:r>
      <w:r w:rsidRPr="00CB61DE">
        <w:rPr>
          <w:rtl/>
        </w:rPr>
        <w:t>הזיכיון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שיהיה</w:t>
      </w:r>
      <w:r w:rsidR="00F91A70">
        <w:rPr>
          <w:rtl/>
        </w:rPr>
        <w:t xml:space="preserve"> </w:t>
      </w:r>
      <w:r w:rsidRPr="00CB61DE">
        <w:rPr>
          <w:rtl/>
        </w:rPr>
        <w:t>אחראי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מעשה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מחדל, וכן להבטיח זאת על</w:t>
      </w:r>
      <w:r w:rsidR="00F91A70">
        <w:rPr>
          <w:rtl/>
        </w:rPr>
        <w:t>-</w:t>
      </w:r>
      <w:r w:rsidRPr="00CB61DE">
        <w:rPr>
          <w:rtl/>
        </w:rPr>
        <w:t>ידי ביטוחים</w:t>
      </w:r>
      <w:r w:rsidR="00F91A70">
        <w:rPr>
          <w:rtl/>
        </w:rPr>
        <w:t xml:space="preserve"> </w:t>
      </w:r>
      <w:r w:rsidRPr="00CB61DE">
        <w:rPr>
          <w:rtl/>
        </w:rPr>
        <w:t>מתאימים</w:t>
      </w:r>
      <w:r w:rsidR="00F91A70">
        <w:rPr>
          <w:rtl/>
        </w:rPr>
        <w:t xml:space="preserve"> </w:t>
      </w:r>
      <w:r w:rsidRPr="00CB61DE">
        <w:rPr>
          <w:rtl/>
        </w:rPr>
        <w:t>והוראות</w:t>
      </w:r>
      <w:r w:rsidR="00F91A70">
        <w:rPr>
          <w:rtl/>
        </w:rPr>
        <w:t xml:space="preserve"> </w:t>
      </w:r>
      <w:r w:rsidRPr="00CB61DE">
        <w:rPr>
          <w:rtl/>
        </w:rPr>
        <w:t>המתייחסות לשיפוי המדינה בגין כל תביעה או נזק. עם זאת, הוועדה</w:t>
      </w:r>
      <w:r w:rsidR="00F91A70">
        <w:rPr>
          <w:rtl/>
        </w:rPr>
        <w:t xml:space="preserve"> </w:t>
      </w:r>
      <w:r w:rsidRPr="00CB61DE">
        <w:rPr>
          <w:rtl/>
        </w:rPr>
        <w:t>החליטה, כי ראוי לנושא זה למצוא את פתרונו בדיני הנזיקין הכלליים, כמו גם בהוראות</w:t>
      </w:r>
      <w:r w:rsidR="00F91A70">
        <w:rPr>
          <w:rtl/>
        </w:rPr>
        <w:t xml:space="preserve"> </w:t>
      </w:r>
      <w:r w:rsidRPr="00CB61DE">
        <w:rPr>
          <w:rtl/>
        </w:rPr>
        <w:t>החוזיות, אך לא על</w:t>
      </w:r>
      <w:r w:rsidR="00F91A70">
        <w:rPr>
          <w:rtl/>
        </w:rPr>
        <w:t>-</w:t>
      </w:r>
      <w:r w:rsidRPr="00CB61DE">
        <w:rPr>
          <w:rtl/>
        </w:rPr>
        <w:t>ידי הוראה חוקית מרחיקת לכת.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נוסף המעוגן בהצעת החוק הוא הבטחת המעבר, ללא כל עיכוב, של אמבולנסים,</w:t>
      </w:r>
      <w:r w:rsidR="00F91A70">
        <w:rPr>
          <w:rtl/>
        </w:rPr>
        <w:t xml:space="preserve"> </w:t>
      </w:r>
      <w:r w:rsidRPr="00CB61DE">
        <w:rPr>
          <w:rtl/>
        </w:rPr>
        <w:t>רכבי</w:t>
      </w:r>
      <w:r w:rsidR="00F91A70">
        <w:rPr>
          <w:rtl/>
        </w:rPr>
        <w:t xml:space="preserve"> </w:t>
      </w:r>
      <w:r w:rsidRPr="00CB61DE">
        <w:rPr>
          <w:rtl/>
        </w:rPr>
        <w:t>ביטחון</w:t>
      </w:r>
      <w:r w:rsidR="00F91A70">
        <w:rPr>
          <w:rtl/>
        </w:rPr>
        <w:t xml:space="preserve"> </w:t>
      </w:r>
      <w:r w:rsidRPr="00CB61DE">
        <w:rPr>
          <w:rtl/>
        </w:rPr>
        <w:t>של המשטרה או צה"ל, רכב לכיבוי שרפות ורכב לטיפול בחומרים מסוכנים,</w:t>
      </w:r>
      <w:r w:rsidR="00F91A70">
        <w:rPr>
          <w:rtl/>
        </w:rPr>
        <w:t xml:space="preserve"> </w:t>
      </w:r>
      <w:r w:rsidRPr="00CB61DE">
        <w:rPr>
          <w:rtl/>
        </w:rPr>
        <w:t>כשהם</w:t>
      </w:r>
      <w:r w:rsidR="00F91A70">
        <w:rPr>
          <w:rtl/>
        </w:rPr>
        <w:t xml:space="preserve"> </w:t>
      </w:r>
      <w:r w:rsidRPr="00CB61DE">
        <w:rPr>
          <w:rtl/>
        </w:rPr>
        <w:t>מפיצים אור מהבהב בפנס מיוחד ומשמיעים אות אזעקה בפעמון או בסירנה. נוסף על</w:t>
      </w:r>
      <w:r w:rsidR="00F91A70">
        <w:rPr>
          <w:rtl/>
        </w:rPr>
        <w:t xml:space="preserve"> </w:t>
      </w:r>
      <w:r w:rsidRPr="00CB61DE">
        <w:rPr>
          <w:rtl/>
        </w:rPr>
        <w:t>כך,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>הביטחון,</w:t>
      </w:r>
      <w:r w:rsidR="00F91A70">
        <w:rPr>
          <w:rtl/>
        </w:rPr>
        <w:t xml:space="preserve"> </w:t>
      </w:r>
      <w:r w:rsidRPr="00CB61DE">
        <w:rPr>
          <w:rtl/>
        </w:rPr>
        <w:t>בהסכמת</w:t>
      </w:r>
      <w:r w:rsidR="00F91A70">
        <w:rPr>
          <w:rtl/>
        </w:rPr>
        <w:t xml:space="preserve"> </w:t>
      </w:r>
      <w:r w:rsidRPr="00CB61DE">
        <w:rPr>
          <w:rtl/>
        </w:rPr>
        <w:t>שרי האוצר והתחבורה, רשאי להורות בצו, שהנסיעה בכבישי</w:t>
      </w:r>
      <w:r w:rsidR="00F91A70">
        <w:rPr>
          <w:rtl/>
        </w:rPr>
        <w:t xml:space="preserve"> </w:t>
      </w:r>
      <w:r w:rsidRPr="00CB61DE">
        <w:rPr>
          <w:rtl/>
        </w:rPr>
        <w:t>מנהרות הכרמל או בחלק מהם תהיה ללא תשלום אגרה לכל כלי הרכב או לכלי רכב מסוימים,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הדבר</w:t>
      </w:r>
      <w:r w:rsidR="00F91A70">
        <w:rPr>
          <w:rtl/>
        </w:rPr>
        <w:t xml:space="preserve"> </w:t>
      </w:r>
      <w:r w:rsidRPr="00CB61DE">
        <w:rPr>
          <w:rtl/>
        </w:rPr>
        <w:t>חיוני</w:t>
      </w:r>
      <w:r w:rsidR="00F91A70">
        <w:rPr>
          <w:rtl/>
        </w:rPr>
        <w:t xml:space="preserve"> </w:t>
      </w:r>
      <w:r w:rsidRPr="00CB61DE">
        <w:rPr>
          <w:rtl/>
        </w:rPr>
        <w:t>מטעמי</w:t>
      </w:r>
      <w:r w:rsidR="00F91A70">
        <w:rPr>
          <w:rtl/>
        </w:rPr>
        <w:t xml:space="preserve"> </w:t>
      </w:r>
      <w:r w:rsidRPr="00CB61DE">
        <w:rPr>
          <w:rtl/>
        </w:rPr>
        <w:t>ביטחון</w:t>
      </w:r>
      <w:r w:rsidR="00F91A70">
        <w:rPr>
          <w:rtl/>
        </w:rPr>
        <w:t xml:space="preserve"> </w:t>
      </w:r>
      <w:r w:rsidRPr="00CB61DE">
        <w:rPr>
          <w:rtl/>
        </w:rPr>
        <w:t>המדינה,</w:t>
      </w:r>
      <w:r w:rsidR="00F91A70">
        <w:rPr>
          <w:rtl/>
        </w:rPr>
        <w:t xml:space="preserve"> </w:t>
      </w:r>
      <w:r w:rsidRPr="00CB61DE">
        <w:rPr>
          <w:rtl/>
        </w:rPr>
        <w:t>וזאת</w:t>
      </w:r>
      <w:r w:rsidR="00F91A70">
        <w:rPr>
          <w:rtl/>
        </w:rPr>
        <w:t xml:space="preserve"> </w:t>
      </w:r>
      <w:r w:rsidRPr="00CB61DE">
        <w:rPr>
          <w:rtl/>
        </w:rPr>
        <w:t>לתקופה שאינה עולה על שבעה ימים,</w:t>
      </w:r>
      <w:r w:rsidR="00F91A70">
        <w:rPr>
          <w:rtl/>
        </w:rPr>
        <w:t xml:space="preserve"> </w:t>
      </w:r>
      <w:r w:rsidRPr="00CB61DE">
        <w:rPr>
          <w:rtl/>
        </w:rPr>
        <w:t>כשתקופה זו ניתנת להארכה של עד שבעה ימים נוספים כל פעם.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עוד</w:t>
      </w:r>
      <w:r w:rsidR="00F91A70">
        <w:rPr>
          <w:rtl/>
        </w:rPr>
        <w:t xml:space="preserve"> </w:t>
      </w:r>
      <w:r w:rsidRPr="00CB61DE">
        <w:rPr>
          <w:rtl/>
        </w:rPr>
        <w:t>קובעת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המונחת</w:t>
      </w:r>
      <w:r w:rsidR="00F91A70">
        <w:rPr>
          <w:rtl/>
        </w:rPr>
        <w:t xml:space="preserve"> </w:t>
      </w:r>
      <w:r w:rsidRPr="00CB61DE">
        <w:rPr>
          <w:rtl/>
        </w:rPr>
        <w:t>לפניכם, בסעיף 9(ב), כי מפקד מחוז של משטרת</w:t>
      </w:r>
      <w:r w:rsidR="00F91A70">
        <w:rPr>
          <w:rtl/>
        </w:rPr>
        <w:t xml:space="preserve"> 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או ממלא</w:t>
      </w:r>
      <w:r w:rsidR="00F91A70">
        <w:rPr>
          <w:rtl/>
        </w:rPr>
        <w:t>-</w:t>
      </w:r>
      <w:r w:rsidRPr="00CB61DE">
        <w:rPr>
          <w:rtl/>
        </w:rPr>
        <w:t>מקומו, רשאי להורות לבעל הזיכיון שלא לגבות אגרה ולא למנוע נסיעת</w:t>
      </w:r>
      <w:r w:rsidR="00F91A70">
        <w:rPr>
          <w:rtl/>
        </w:rPr>
        <w:t xml:space="preserve"> </w:t>
      </w:r>
      <w:r w:rsidRPr="00CB61DE">
        <w:rPr>
          <w:rtl/>
        </w:rPr>
        <w:t>רכב</w:t>
      </w:r>
      <w:r w:rsidR="00F91A70">
        <w:rPr>
          <w:rtl/>
        </w:rPr>
        <w:t xml:space="preserve"> </w:t>
      </w:r>
      <w:r w:rsidRPr="00CB61DE">
        <w:rPr>
          <w:rtl/>
        </w:rPr>
        <w:t>בכבישי</w:t>
      </w:r>
      <w:r w:rsidR="00F91A70">
        <w:rPr>
          <w:rtl/>
        </w:rPr>
        <w:t xml:space="preserve"> </w:t>
      </w:r>
      <w:r w:rsidRPr="00CB61DE">
        <w:rPr>
          <w:rtl/>
        </w:rPr>
        <w:t>מנהרות</w:t>
      </w:r>
      <w:r w:rsidR="00F91A70">
        <w:rPr>
          <w:rtl/>
        </w:rPr>
        <w:t xml:space="preserve"> </w:t>
      </w:r>
      <w:r w:rsidRPr="00CB61DE">
        <w:rPr>
          <w:rtl/>
        </w:rPr>
        <w:t>הכרמל</w:t>
      </w:r>
      <w:r w:rsidR="00F91A70">
        <w:rPr>
          <w:rtl/>
        </w:rPr>
        <w:t xml:space="preserve"> </w:t>
      </w:r>
      <w:r w:rsidRPr="00CB61DE">
        <w:rPr>
          <w:rtl/>
        </w:rPr>
        <w:t>עקב</w:t>
      </w:r>
      <w:r w:rsidR="00F91A70">
        <w:rPr>
          <w:rtl/>
        </w:rPr>
        <w:t xml:space="preserve"> </w:t>
      </w:r>
      <w:r w:rsidRPr="00CB61DE">
        <w:rPr>
          <w:rtl/>
        </w:rPr>
        <w:t>אירוע</w:t>
      </w:r>
      <w:r w:rsidR="00F91A70">
        <w:rPr>
          <w:rtl/>
        </w:rPr>
        <w:t xml:space="preserve"> </w:t>
      </w:r>
      <w:r w:rsidRPr="00CB61DE">
        <w:rPr>
          <w:rtl/>
        </w:rPr>
        <w:t>חירום שיחייב הסטת התנועה לכבישי מנהרות</w:t>
      </w:r>
      <w:r w:rsidR="00F91A70">
        <w:rPr>
          <w:rtl/>
        </w:rPr>
        <w:t xml:space="preserve"> </w:t>
      </w:r>
      <w:r w:rsidRPr="00CB61DE">
        <w:rPr>
          <w:rtl/>
        </w:rPr>
        <w:t>הכרמל.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מאליו</w:t>
      </w:r>
      <w:r w:rsidR="00F91A70">
        <w:rPr>
          <w:rtl/>
        </w:rPr>
        <w:t xml:space="preserve"> </w:t>
      </w:r>
      <w:r w:rsidRPr="00CB61DE">
        <w:rPr>
          <w:rtl/>
        </w:rPr>
        <w:t>מובן,</w:t>
      </w:r>
      <w:r w:rsidR="00F91A70">
        <w:rPr>
          <w:rtl/>
        </w:rPr>
        <w:t xml:space="preserve"> </w:t>
      </w:r>
      <w:r w:rsidRPr="00CB61DE">
        <w:rPr>
          <w:rtl/>
        </w:rPr>
        <w:t>שבגין נסיעה ללא תשלום מכוח צו של שר הביטחון או לפי הוראה של</w:t>
      </w:r>
      <w:r w:rsidR="00F91A70">
        <w:rPr>
          <w:rtl/>
        </w:rPr>
        <w:t xml:space="preserve"> </w:t>
      </w:r>
      <w:r w:rsidRPr="00CB61DE">
        <w:rPr>
          <w:rtl/>
        </w:rPr>
        <w:t>מפקד</w:t>
      </w:r>
      <w:r w:rsidR="00F91A70">
        <w:rPr>
          <w:rtl/>
        </w:rPr>
        <w:t xml:space="preserve"> </w:t>
      </w:r>
      <w:r w:rsidRPr="00CB61DE">
        <w:rPr>
          <w:rtl/>
        </w:rPr>
        <w:t>מחוז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משטרת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בעל</w:t>
      </w:r>
      <w:r w:rsidR="00F91A70">
        <w:rPr>
          <w:rtl/>
        </w:rPr>
        <w:t xml:space="preserve"> </w:t>
      </w:r>
      <w:r w:rsidRPr="00CB61DE">
        <w:rPr>
          <w:rtl/>
        </w:rPr>
        <w:t>הזיכיון זכאי לתמורה, כפי שייקבע בחוזה</w:t>
      </w:r>
      <w:r w:rsidR="00F91A70">
        <w:rPr>
          <w:rtl/>
        </w:rPr>
        <w:t xml:space="preserve"> </w:t>
      </w:r>
      <w:r w:rsidRPr="00CB61DE">
        <w:rPr>
          <w:rtl/>
        </w:rPr>
        <w:t>הזיכיון.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אירוע</w:t>
      </w:r>
      <w:r w:rsidR="00F91A70">
        <w:rPr>
          <w:rtl/>
        </w:rPr>
        <w:t xml:space="preserve"> </w:t>
      </w:r>
      <w:r w:rsidRPr="00CB61DE">
        <w:rPr>
          <w:rtl/>
        </w:rPr>
        <w:t>חירום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מוגדר באותו סעיף כדלקמן: "'אירוע חירום' </w:t>
      </w:r>
      <w:r w:rsidR="00F91A70">
        <w:rPr>
          <w:rtl/>
        </w:rPr>
        <w:t>–</w:t>
      </w:r>
      <w:r w:rsidRPr="00CB61DE">
        <w:rPr>
          <w:rtl/>
        </w:rPr>
        <w:t xml:space="preserve"> לרבות פיגוע חבלני</w:t>
      </w:r>
      <w:r w:rsidR="00F91A70">
        <w:rPr>
          <w:rtl/>
        </w:rPr>
        <w:t xml:space="preserve"> </w:t>
      </w:r>
      <w:r w:rsidRPr="00CB61DE">
        <w:rPr>
          <w:rtl/>
        </w:rPr>
        <w:t>ופגעי טבע".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9 האמור הגיש שר המשטרה משה שחל שלוש הסתייגויות המבקשות במהותן לעגן</w:t>
      </w:r>
      <w:r w:rsidR="00F91A70">
        <w:rPr>
          <w:rtl/>
        </w:rPr>
        <w:t xml:space="preserve"> </w:t>
      </w:r>
      <w:r w:rsidRPr="00CB61DE">
        <w:rPr>
          <w:rtl/>
        </w:rPr>
        <w:t>הוראות</w:t>
      </w:r>
      <w:r w:rsidR="00F91A70">
        <w:rPr>
          <w:rtl/>
        </w:rPr>
        <w:t xml:space="preserve"> </w:t>
      </w:r>
      <w:r w:rsidRPr="00CB61DE">
        <w:rPr>
          <w:rtl/>
        </w:rPr>
        <w:t>מנוסח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הממשלתית,</w:t>
      </w:r>
      <w:r w:rsidR="00F91A70">
        <w:rPr>
          <w:rtl/>
        </w:rPr>
        <w:t xml:space="preserve"> </w:t>
      </w:r>
      <w:r w:rsidRPr="00CB61DE">
        <w:rPr>
          <w:rtl/>
        </w:rPr>
        <w:t>שהוועדה החליטה לסטות ממנה. לפי ההסתייגות</w:t>
      </w:r>
      <w:r w:rsidR="00F91A70">
        <w:rPr>
          <w:rtl/>
        </w:rPr>
        <w:t xml:space="preserve"> </w:t>
      </w:r>
      <w:r w:rsidRPr="00CB61DE">
        <w:rPr>
          <w:rtl/>
        </w:rPr>
        <w:t>הראשונה,</w:t>
      </w:r>
      <w:r w:rsidR="00F91A70">
        <w:rPr>
          <w:rtl/>
        </w:rPr>
        <w:t xml:space="preserve"> </w:t>
      </w:r>
      <w:r w:rsidRPr="00CB61DE">
        <w:rPr>
          <w:rtl/>
        </w:rPr>
        <w:t>בעל</w:t>
      </w:r>
      <w:r w:rsidR="00F91A70">
        <w:rPr>
          <w:rtl/>
        </w:rPr>
        <w:t xml:space="preserve"> </w:t>
      </w:r>
      <w:r w:rsidRPr="00CB61DE">
        <w:rPr>
          <w:rtl/>
        </w:rPr>
        <w:t>התפקיד</w:t>
      </w:r>
      <w:r w:rsidR="00F91A70">
        <w:rPr>
          <w:rtl/>
        </w:rPr>
        <w:t xml:space="preserve"> </w:t>
      </w:r>
      <w:r w:rsidRPr="00CB61DE">
        <w:rPr>
          <w:rtl/>
        </w:rPr>
        <w:t>שיהיה רשאי להורות לבעל הזיכיון שלא לגבות אגרה ולא למנוע</w:t>
      </w:r>
      <w:r w:rsidR="00F91A70">
        <w:rPr>
          <w:rtl/>
        </w:rPr>
        <w:t xml:space="preserve"> </w:t>
      </w:r>
      <w:r w:rsidRPr="00CB61DE">
        <w:rPr>
          <w:rtl/>
        </w:rPr>
        <w:t>נסיעה</w:t>
      </w:r>
      <w:r w:rsidR="00F91A70">
        <w:rPr>
          <w:rtl/>
        </w:rPr>
        <w:t xml:space="preserve"> </w:t>
      </w:r>
      <w:r w:rsidRPr="00CB61DE">
        <w:rPr>
          <w:rtl/>
        </w:rPr>
        <w:t>בכבישי הכרמל עקב התרחשות של אירוע חירום יהיה מפקד מרחב ולא מפקד מחוז או</w:t>
      </w:r>
      <w:r w:rsidR="00F91A70">
        <w:rPr>
          <w:rtl/>
        </w:rPr>
        <w:t xml:space="preserve"> </w:t>
      </w:r>
      <w:r w:rsidRPr="00CB61DE">
        <w:rPr>
          <w:rtl/>
        </w:rPr>
        <w:t>ממלא</w:t>
      </w:r>
      <w:r w:rsidR="00F91A70">
        <w:rPr>
          <w:rtl/>
        </w:rPr>
        <w:t>-</w:t>
      </w:r>
      <w:r w:rsidRPr="00CB61DE">
        <w:rPr>
          <w:rtl/>
        </w:rPr>
        <w:t>מקומו, כפי שקבעה הוועדה. ההסתייגות השנייה נוגעת להגדרת אירוע חירום ומציעה</w:t>
      </w:r>
      <w:r w:rsidR="00F91A70">
        <w:rPr>
          <w:rtl/>
        </w:rPr>
        <w:t xml:space="preserve"> </w:t>
      </w:r>
      <w:r w:rsidRPr="00CB61DE">
        <w:rPr>
          <w:rtl/>
        </w:rPr>
        <w:t>כי ההגדרה תכלול מפורשות תאונות דרכים.</w:t>
      </w:r>
      <w:r w:rsidR="00F91A70">
        <w:rPr>
          <w:rtl/>
        </w:rPr>
        <w:t xml:space="preserve"> </w:t>
      </w:r>
      <w:r w:rsidRPr="00CB61DE">
        <w:rPr>
          <w:rtl/>
        </w:rPr>
        <w:t>לפי ההסתייגות השלישית מוצע להוסיף לסעיף</w:t>
      </w:r>
      <w:r w:rsidR="00F91A70">
        <w:rPr>
          <w:rtl/>
        </w:rPr>
        <w:t xml:space="preserve"> </w:t>
      </w:r>
      <w:r w:rsidRPr="00CB61DE">
        <w:rPr>
          <w:rtl/>
        </w:rPr>
        <w:t>9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קטן</w:t>
      </w:r>
      <w:r w:rsidR="00F91A70">
        <w:rPr>
          <w:rtl/>
        </w:rPr>
        <w:t xml:space="preserve"> </w:t>
      </w:r>
      <w:r w:rsidRPr="00CB61DE">
        <w:rPr>
          <w:rtl/>
        </w:rPr>
        <w:t>(ג), שעניינו קביעת הוראות על</w:t>
      </w:r>
      <w:r w:rsidR="00F91A70">
        <w:rPr>
          <w:rtl/>
        </w:rPr>
        <w:t>-</w:t>
      </w:r>
      <w:r w:rsidRPr="00CB61DE">
        <w:rPr>
          <w:rtl/>
        </w:rPr>
        <w:t>ידי שר התחבורה ושר האוצר, בהסכמת שר</w:t>
      </w:r>
      <w:r w:rsidR="00F91A70">
        <w:rPr>
          <w:rtl/>
        </w:rPr>
        <w:t xml:space="preserve"> </w:t>
      </w:r>
      <w:r w:rsidRPr="00CB61DE">
        <w:rPr>
          <w:rtl/>
        </w:rPr>
        <w:t>הביטחון</w:t>
      </w:r>
      <w:r w:rsidR="00F91A70">
        <w:rPr>
          <w:rtl/>
        </w:rPr>
        <w:t xml:space="preserve"> </w:t>
      </w:r>
      <w:r w:rsidRPr="00CB61DE">
        <w:rPr>
          <w:rtl/>
        </w:rPr>
        <w:t>ושר</w:t>
      </w:r>
      <w:r w:rsidR="00F91A70">
        <w:rPr>
          <w:rtl/>
        </w:rPr>
        <w:t xml:space="preserve"> </w:t>
      </w:r>
      <w:r w:rsidRPr="00CB61DE">
        <w:rPr>
          <w:rtl/>
        </w:rPr>
        <w:t>המשטרה, לגבי השימוש בכבישי האגרה על</w:t>
      </w:r>
      <w:r w:rsidR="00F91A70">
        <w:rPr>
          <w:rtl/>
        </w:rPr>
        <w:t>-</w:t>
      </w:r>
      <w:r w:rsidRPr="00CB61DE">
        <w:rPr>
          <w:rtl/>
        </w:rPr>
        <w:t>ידי רכב צבאי ומשטרתי בתפקיד,</w:t>
      </w:r>
      <w:r w:rsidR="00F91A70">
        <w:rPr>
          <w:rtl/>
        </w:rPr>
        <w:t xml:space="preserve"> </w:t>
      </w:r>
      <w:r w:rsidRPr="00CB61DE">
        <w:rPr>
          <w:rtl/>
        </w:rPr>
        <w:t>לרבות תשלום בעד הנסיעה בהם.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דנה</w:t>
      </w:r>
      <w:r w:rsidR="00F91A70">
        <w:rPr>
          <w:rtl/>
        </w:rPr>
        <w:t xml:space="preserve"> </w:t>
      </w:r>
      <w:r w:rsidRPr="00CB61DE">
        <w:rPr>
          <w:rtl/>
        </w:rPr>
        <w:t>בכובד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בעמדותיו</w:t>
      </w:r>
      <w:r w:rsidR="00F91A70">
        <w:rPr>
          <w:rtl/>
        </w:rPr>
        <w:t xml:space="preserve"> </w:t>
      </w:r>
      <w:r w:rsidRPr="00CB61DE">
        <w:rPr>
          <w:rtl/>
        </w:rPr>
        <w:t>של שר המשטרה, ואף החליטה להחזיר חוק זה</w:t>
      </w:r>
      <w:r w:rsidR="00F91A70">
        <w:rPr>
          <w:rtl/>
        </w:rPr>
        <w:t xml:space="preserve"> </w:t>
      </w:r>
      <w:r w:rsidRPr="00CB61DE">
        <w:rPr>
          <w:rtl/>
        </w:rPr>
        <w:t>לדיון</w:t>
      </w:r>
      <w:r w:rsidR="00F91A70">
        <w:rPr>
          <w:rtl/>
        </w:rPr>
        <w:t xml:space="preserve"> </w:t>
      </w:r>
      <w:r w:rsidRPr="00CB61DE">
        <w:rPr>
          <w:rtl/>
        </w:rPr>
        <w:t>בוועדה, לאחר שהוא כבר הונח לקריאה שנייה ושלישית, כדי לאפשר לשר להגיש את</w:t>
      </w:r>
      <w:r w:rsidR="00F91A70">
        <w:rPr>
          <w:rtl/>
        </w:rPr>
        <w:t xml:space="preserve"> </w:t>
      </w:r>
      <w:r w:rsidRPr="00CB61DE">
        <w:rPr>
          <w:rtl/>
        </w:rPr>
        <w:t>הסתייגויותיו, מאחר שאלה נמסרו לוועדה רק לאחר שהחוק הונח על שולחן המליאה.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זאת, גם לאחר שהפכנו והפכנו בעניין הגענו למסקנה חד</w:t>
      </w:r>
      <w:r w:rsidR="00F91A70">
        <w:rPr>
          <w:rtl/>
        </w:rPr>
        <w:t>-</w:t>
      </w:r>
      <w:r w:rsidRPr="00CB61DE">
        <w:rPr>
          <w:rtl/>
        </w:rPr>
        <w:t>משמעית, כי עמדתו של</w:t>
      </w:r>
      <w:r w:rsidR="00F91A70">
        <w:rPr>
          <w:rtl/>
        </w:rPr>
        <w:t xml:space="preserve"> </w:t>
      </w:r>
      <w:r w:rsidRPr="00CB61DE">
        <w:rPr>
          <w:rtl/>
        </w:rPr>
        <w:t>שר המשטרה אינה נכונה וראוי שלא לקבלה.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אסביר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דברי:</w:t>
      </w:r>
      <w:r w:rsidR="00F91A70">
        <w:rPr>
          <w:rtl/>
        </w:rPr>
        <w:t xml:space="preserve"> </w:t>
      </w:r>
      <w:r w:rsidRPr="00CB61DE">
        <w:rPr>
          <w:rtl/>
        </w:rPr>
        <w:t>העניין הראשון הוא מעבר חופשי עקב אירוע חירום. בעד מעבר</w:t>
      </w:r>
      <w:r w:rsidR="00F91A70">
        <w:rPr>
          <w:rtl/>
        </w:rPr>
        <w:t xml:space="preserve"> </w:t>
      </w:r>
      <w:r w:rsidRPr="00CB61DE">
        <w:rPr>
          <w:rtl/>
        </w:rPr>
        <w:t>כזה,</w:t>
      </w:r>
      <w:r w:rsidR="00F91A70">
        <w:rPr>
          <w:rtl/>
        </w:rPr>
        <w:t xml:space="preserve"> </w:t>
      </w:r>
      <w:r w:rsidRPr="00CB61DE">
        <w:rPr>
          <w:rtl/>
        </w:rPr>
        <w:t>בהתאם</w:t>
      </w:r>
      <w:r w:rsidR="00F91A70">
        <w:rPr>
          <w:rtl/>
        </w:rPr>
        <w:t xml:space="preserve"> </w:t>
      </w: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4(6)</w:t>
      </w:r>
      <w:r w:rsidR="00F91A70">
        <w:rPr>
          <w:rtl/>
        </w:rPr>
        <w:t xml:space="preserve"> </w:t>
      </w:r>
      <w:r w:rsidRPr="00CB61DE">
        <w:rPr>
          <w:rtl/>
        </w:rPr>
        <w:t>להצעת החוק, וכפי שכבר הזכרתי, יהיה בעל הזיכיון זכאי</w:t>
      </w:r>
      <w:r w:rsidR="00F91A70">
        <w:rPr>
          <w:rtl/>
        </w:rPr>
        <w:t xml:space="preserve"> </w:t>
      </w:r>
      <w:r w:rsidRPr="00CB61DE">
        <w:rPr>
          <w:rtl/>
        </w:rPr>
        <w:t>לתמורה כפי שייקבע בחוזה הזיכיון, דהיינו, כל אימת שמפקד המשטרה שיוסמך לכך יחליט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מתקיים</w:t>
      </w:r>
      <w:r w:rsidR="00F91A70">
        <w:rPr>
          <w:rtl/>
        </w:rPr>
        <w:t xml:space="preserve"> </w:t>
      </w:r>
      <w:r w:rsidRPr="00CB61DE">
        <w:rPr>
          <w:rtl/>
        </w:rPr>
        <w:t>אירוע</w:t>
      </w:r>
      <w:r w:rsidR="00F91A70">
        <w:rPr>
          <w:rtl/>
        </w:rPr>
        <w:t xml:space="preserve"> </w:t>
      </w:r>
      <w:r w:rsidRPr="00CB61DE">
        <w:rPr>
          <w:rtl/>
        </w:rPr>
        <w:t>חירום</w:t>
      </w:r>
      <w:r w:rsidR="00F91A70">
        <w:rPr>
          <w:rtl/>
        </w:rPr>
        <w:t xml:space="preserve"> </w:t>
      </w:r>
      <w:r w:rsidRPr="00CB61DE">
        <w:rPr>
          <w:rtl/>
        </w:rPr>
        <w:t>הוא יוכל להורות לבעל הזיכיון לאפשר מעבר חופשי בכבישי</w:t>
      </w:r>
      <w:r w:rsidR="00F91A70">
        <w:rPr>
          <w:rtl/>
        </w:rPr>
        <w:t xml:space="preserve"> </w:t>
      </w:r>
      <w:r w:rsidRPr="00CB61DE">
        <w:rPr>
          <w:rtl/>
        </w:rPr>
        <w:t>האגרה, ואוצר המדינה, קרי, משלם המסים, ישלם את התמורה לבעל הזיכיון.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מי,</w:t>
      </w:r>
      <w:r w:rsidR="00F91A70">
        <w:rPr>
          <w:rtl/>
        </w:rPr>
        <w:t xml:space="preserve"> </w:t>
      </w:r>
      <w:r w:rsidRPr="00CB61DE">
        <w:rPr>
          <w:rtl/>
        </w:rPr>
        <w:t>אם כן, אמור להיות המפקד שצריך לשקול לא רק שיקולים של נסיעה שוטפת ללא</w:t>
      </w:r>
      <w:r w:rsidR="00F91A70">
        <w:rPr>
          <w:rtl/>
        </w:rPr>
        <w:t xml:space="preserve"> </w:t>
      </w:r>
      <w:r w:rsidRPr="00CB61DE">
        <w:rPr>
          <w:rtl/>
        </w:rPr>
        <w:t>עיכובים</w:t>
      </w:r>
      <w:r w:rsidR="00F91A70">
        <w:rPr>
          <w:rtl/>
        </w:rPr>
        <w:t xml:space="preserve"> </w:t>
      </w:r>
      <w:r w:rsidRPr="00CB61DE">
        <w:rPr>
          <w:rtl/>
        </w:rPr>
        <w:t>מיותרים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שיקולים</w:t>
      </w:r>
      <w:r w:rsidR="00F91A70">
        <w:rPr>
          <w:rtl/>
        </w:rPr>
        <w:t xml:space="preserve"> </w:t>
      </w:r>
      <w:r w:rsidRPr="00CB61DE">
        <w:rPr>
          <w:rtl/>
        </w:rPr>
        <w:t>תקציביים? להזכירכם, לא מדובר בתשלום מתקציב</w:t>
      </w:r>
      <w:r w:rsidR="00F91A70">
        <w:rPr>
          <w:rtl/>
        </w:rPr>
        <w:t xml:space="preserve"> </w:t>
      </w:r>
      <w:r w:rsidRPr="00CB61DE">
        <w:rPr>
          <w:rtl/>
        </w:rPr>
        <w:t>המשטרה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בסכומים</w:t>
      </w:r>
      <w:r w:rsidR="00F91A70">
        <w:rPr>
          <w:rtl/>
        </w:rPr>
        <w:t xml:space="preserve"> </w:t>
      </w:r>
      <w:r w:rsidRPr="00CB61DE">
        <w:rPr>
          <w:rtl/>
        </w:rPr>
        <w:t>שישולמו</w:t>
      </w:r>
      <w:r w:rsidR="00F91A70">
        <w:rPr>
          <w:rtl/>
        </w:rPr>
        <w:t xml:space="preserve"> </w:t>
      </w:r>
      <w:r w:rsidRPr="00CB61DE">
        <w:rPr>
          <w:rtl/>
        </w:rPr>
        <w:t>ישירות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 האוצר. האומנם יש להסתפק, לשם כך,</w:t>
      </w:r>
      <w:r w:rsidR="00F91A70">
        <w:rPr>
          <w:rtl/>
        </w:rPr>
        <w:t xml:space="preserve"> </w:t>
      </w:r>
      <w:r w:rsidRPr="00CB61DE">
        <w:rPr>
          <w:rtl/>
        </w:rPr>
        <w:t>במפקד</w:t>
      </w:r>
      <w:r w:rsidR="00F91A70">
        <w:rPr>
          <w:rtl/>
        </w:rPr>
        <w:t xml:space="preserve"> </w:t>
      </w:r>
      <w:r w:rsidRPr="00CB61DE">
        <w:rPr>
          <w:rtl/>
        </w:rPr>
        <w:t>מרחב? הוועדה, כפי שציינתי, חושבת שהחלטה מסוג זה יש להפקיד בידיו של מפקד</w:t>
      </w:r>
      <w:r w:rsidR="00F91A70">
        <w:rPr>
          <w:rtl/>
        </w:rPr>
        <w:t xml:space="preserve"> </w:t>
      </w:r>
      <w:r w:rsidRPr="00CB61DE">
        <w:rPr>
          <w:rtl/>
        </w:rPr>
        <w:t>מחוז, לפחות.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ההגדרה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אירוע חירום: הגדרת תאונת דרכים כאירוע חירום עלולה לגרום</w:t>
      </w:r>
      <w:r w:rsidR="00F91A70">
        <w:rPr>
          <w:rtl/>
        </w:rPr>
        <w:t xml:space="preserve"> </w:t>
      </w:r>
      <w:r w:rsidRPr="00CB61DE">
        <w:rPr>
          <w:rtl/>
        </w:rPr>
        <w:t>לכך, שבשל כל תאונת דרכים יוכל המפקד, יהיה זה מפקד מרחב או מפקד מחוז, להחליט על</w:t>
      </w:r>
      <w:r w:rsidR="00F91A70">
        <w:rPr>
          <w:rtl/>
        </w:rPr>
        <w:t xml:space="preserve"> </w:t>
      </w:r>
      <w:r w:rsidRPr="00CB61DE">
        <w:rPr>
          <w:rtl/>
        </w:rPr>
        <w:t>פתיחת</w:t>
      </w:r>
      <w:r w:rsidR="00F91A70">
        <w:rPr>
          <w:rtl/>
        </w:rPr>
        <w:t xml:space="preserve"> </w:t>
      </w:r>
      <w:r w:rsidRPr="00CB61DE">
        <w:rPr>
          <w:rtl/>
        </w:rPr>
        <w:t>כביש</w:t>
      </w:r>
      <w:r w:rsidR="00F91A70">
        <w:rPr>
          <w:rtl/>
        </w:rPr>
        <w:t xml:space="preserve"> </w:t>
      </w:r>
      <w:r w:rsidRPr="00CB61DE">
        <w:rPr>
          <w:rtl/>
        </w:rPr>
        <w:t>האגרה</w:t>
      </w:r>
      <w:r w:rsidR="00F91A70">
        <w:rPr>
          <w:rtl/>
        </w:rPr>
        <w:t xml:space="preserve"> </w:t>
      </w:r>
      <w:r w:rsidRPr="00CB61DE">
        <w:rPr>
          <w:rtl/>
        </w:rPr>
        <w:t>לנסיעה</w:t>
      </w:r>
      <w:r w:rsidR="00F91A70">
        <w:rPr>
          <w:rtl/>
        </w:rPr>
        <w:t xml:space="preserve"> </w:t>
      </w:r>
      <w:r w:rsidRPr="00CB61DE">
        <w:rPr>
          <w:rtl/>
        </w:rPr>
        <w:t>ללא</w:t>
      </w:r>
      <w:r w:rsidR="00F91A70">
        <w:rPr>
          <w:rtl/>
        </w:rPr>
        <w:t xml:space="preserve"> </w:t>
      </w:r>
      <w:r w:rsidRPr="00CB61DE">
        <w:rPr>
          <w:rtl/>
        </w:rPr>
        <w:t>תשלום. הזכרתי קודם מה היא המשמעות התקציבית של</w:t>
      </w:r>
      <w:r w:rsidR="00F91A70">
        <w:rPr>
          <w:rtl/>
        </w:rPr>
        <w:t xml:space="preserve"> </w:t>
      </w:r>
      <w:r w:rsidRPr="00CB61DE">
        <w:rPr>
          <w:rtl/>
        </w:rPr>
        <w:t>פתיחת</w:t>
      </w:r>
      <w:r w:rsidR="00F91A70">
        <w:rPr>
          <w:rtl/>
        </w:rPr>
        <w:t xml:space="preserve"> </w:t>
      </w:r>
      <w:r w:rsidRPr="00CB61DE">
        <w:rPr>
          <w:rtl/>
        </w:rPr>
        <w:t>כביש</w:t>
      </w:r>
      <w:r w:rsidR="00F91A70">
        <w:rPr>
          <w:rtl/>
        </w:rPr>
        <w:t xml:space="preserve"> </w:t>
      </w:r>
      <w:r w:rsidRPr="00CB61DE">
        <w:rPr>
          <w:rtl/>
        </w:rPr>
        <w:t>האגרה</w:t>
      </w:r>
      <w:r w:rsidR="00F91A70">
        <w:rPr>
          <w:rtl/>
        </w:rPr>
        <w:t xml:space="preserve"> </w:t>
      </w:r>
      <w:r w:rsidRPr="00CB61DE">
        <w:rPr>
          <w:rtl/>
        </w:rPr>
        <w:t>לנסיעה</w:t>
      </w:r>
      <w:r w:rsidR="00F91A70">
        <w:rPr>
          <w:rtl/>
        </w:rPr>
        <w:t xml:space="preserve"> </w:t>
      </w:r>
      <w:r w:rsidRPr="00CB61DE">
        <w:rPr>
          <w:rtl/>
        </w:rPr>
        <w:t>ללא</w:t>
      </w:r>
      <w:r w:rsidR="00F91A70">
        <w:rPr>
          <w:rtl/>
        </w:rPr>
        <w:t xml:space="preserve"> </w:t>
      </w:r>
      <w:r w:rsidRPr="00CB61DE">
        <w:rPr>
          <w:rtl/>
        </w:rPr>
        <w:t>תשלום.</w:t>
      </w:r>
      <w:r w:rsidR="00F91A70">
        <w:rPr>
          <w:rtl/>
        </w:rPr>
        <w:t xml:space="preserve"> </w:t>
      </w:r>
      <w:r w:rsidRPr="00CB61DE">
        <w:rPr>
          <w:rtl/>
        </w:rPr>
        <w:t>אנו</w:t>
      </w:r>
      <w:r w:rsidR="00F91A70">
        <w:rPr>
          <w:rtl/>
        </w:rPr>
        <w:t xml:space="preserve"> </w:t>
      </w:r>
      <w:r w:rsidRPr="00CB61DE">
        <w:rPr>
          <w:rtl/>
        </w:rPr>
        <w:t>סברנו, שהגדרה כזו היא גורפת ולא</w:t>
      </w:r>
      <w:r w:rsidR="00F91A70">
        <w:rPr>
          <w:rtl/>
        </w:rPr>
        <w:t xml:space="preserve"> </w:t>
      </w:r>
      <w:r w:rsidRPr="00CB61DE">
        <w:rPr>
          <w:rtl/>
        </w:rPr>
        <w:t>מוצדקת,</w:t>
      </w:r>
      <w:r w:rsidR="00F91A70">
        <w:rPr>
          <w:rtl/>
        </w:rPr>
        <w:t xml:space="preserve"> </w:t>
      </w:r>
      <w:r w:rsidRPr="00CB61DE">
        <w:rPr>
          <w:rtl/>
        </w:rPr>
        <w:t>וההגדרה,</w:t>
      </w:r>
      <w:r w:rsidR="00F91A70">
        <w:rPr>
          <w:rtl/>
        </w:rPr>
        <w:t xml:space="preserve"> </w:t>
      </w:r>
      <w:r w:rsidRPr="00CB61DE">
        <w:rPr>
          <w:rtl/>
        </w:rPr>
        <w:t>כפי</w:t>
      </w:r>
      <w:r w:rsidR="00F91A70">
        <w:rPr>
          <w:rtl/>
        </w:rPr>
        <w:t xml:space="preserve"> </w:t>
      </w:r>
      <w:r w:rsidRPr="00CB61DE">
        <w:rPr>
          <w:rtl/>
        </w:rPr>
        <w:t>שאושרה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הוועדה,</w:t>
      </w:r>
      <w:r w:rsidR="00F91A70">
        <w:rPr>
          <w:rtl/>
        </w:rPr>
        <w:t xml:space="preserve"> </w:t>
      </w:r>
      <w:r w:rsidRPr="00CB61DE">
        <w:rPr>
          <w:rtl/>
        </w:rPr>
        <w:t>שלפיה תאונת דרכים אינה מוזכרת</w:t>
      </w:r>
      <w:r w:rsidR="00F91A70">
        <w:rPr>
          <w:rtl/>
        </w:rPr>
        <w:t xml:space="preserve"> </w:t>
      </w:r>
      <w:r w:rsidRPr="00CB61DE">
        <w:rPr>
          <w:rtl/>
        </w:rPr>
        <w:t>במפורש,</w:t>
      </w:r>
      <w:r w:rsidR="00F91A70">
        <w:rPr>
          <w:rtl/>
        </w:rPr>
        <w:t xml:space="preserve"> </w:t>
      </w:r>
      <w:r w:rsidRPr="00CB61DE">
        <w:rPr>
          <w:rtl/>
        </w:rPr>
        <w:t>אך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כוללת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המלה:</w:t>
      </w:r>
      <w:r w:rsidR="00F91A70">
        <w:rPr>
          <w:rtl/>
        </w:rPr>
        <w:t xml:space="preserve"> </w:t>
      </w:r>
      <w:r w:rsidRPr="00CB61DE">
        <w:rPr>
          <w:rtl/>
        </w:rPr>
        <w:t>לרבות, תאפשר למפקד המוסמך להחליט על התוצאה</w:t>
      </w:r>
      <w:r w:rsidR="00F91A70">
        <w:rPr>
          <w:rtl/>
        </w:rPr>
        <w:t xml:space="preserve"> </w:t>
      </w:r>
      <w:r w:rsidRPr="00CB61DE">
        <w:rPr>
          <w:rtl/>
        </w:rPr>
        <w:t>האמורה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אם תתרחש, לצערנו, תאונת דרכים כזו שהשכל הישר יחייב להחליט, בנסיבות</w:t>
      </w:r>
      <w:r w:rsidR="00F91A70">
        <w:rPr>
          <w:rtl/>
        </w:rPr>
        <w:t xml:space="preserve"> </w:t>
      </w:r>
      <w:r w:rsidRPr="00CB61DE">
        <w:rPr>
          <w:rtl/>
        </w:rPr>
        <w:t>העניין, שיש לראות בה אירוע חירום.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אשר</w:t>
      </w:r>
      <w:r w:rsidR="00F91A70">
        <w:rPr>
          <w:rtl/>
        </w:rPr>
        <w:t xml:space="preserve"> </w:t>
      </w:r>
      <w:r w:rsidRPr="00CB61DE">
        <w:rPr>
          <w:rtl/>
        </w:rPr>
        <w:t>להסתייגות</w:t>
      </w:r>
      <w:r w:rsidR="00F91A70">
        <w:rPr>
          <w:rtl/>
        </w:rPr>
        <w:t xml:space="preserve"> </w:t>
      </w:r>
      <w:r w:rsidRPr="00CB61DE">
        <w:rPr>
          <w:rtl/>
        </w:rPr>
        <w:t>השלישית</w:t>
      </w:r>
      <w:r w:rsidR="00F91A70">
        <w:rPr>
          <w:rtl/>
        </w:rPr>
        <w:t xml:space="preserve"> – </w:t>
      </w:r>
      <w:r w:rsidRPr="00CB61DE">
        <w:rPr>
          <w:rtl/>
        </w:rPr>
        <w:t>קבלת ההסתייגות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משמעותה, שהשרים, באישור</w:t>
      </w:r>
      <w:r w:rsidR="00F91A70">
        <w:rPr>
          <w:rtl/>
        </w:rPr>
        <w:t xml:space="preserve"> </w:t>
      </w:r>
      <w:r w:rsidRPr="00CB61DE">
        <w:rPr>
          <w:rtl/>
        </w:rPr>
        <w:t>הממשלה,</w:t>
      </w:r>
      <w:r w:rsidR="00F91A70">
        <w:rPr>
          <w:rtl/>
        </w:rPr>
        <w:t xml:space="preserve"> </w:t>
      </w:r>
      <w:r w:rsidRPr="00CB61DE">
        <w:rPr>
          <w:rtl/>
        </w:rPr>
        <w:t>יכתיבו לבעל הזיכיון איזה תשלום ישולם בעד הנסיעה בתפקיד של רכב של צה"ל</w:t>
      </w:r>
      <w:r w:rsidR="00F91A70">
        <w:rPr>
          <w:rtl/>
        </w:rPr>
        <w:t xml:space="preserve"> </w:t>
      </w:r>
      <w:r w:rsidRPr="00CB61DE">
        <w:rPr>
          <w:rtl/>
        </w:rPr>
        <w:t>ושל משטרת ישראל.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סברה, שהתשלום בעד נסיעת כלי רכב של גופים שונים, לרבות של צה"ל ושל</w:t>
      </w:r>
      <w:r w:rsidR="00F91A70">
        <w:rPr>
          <w:rtl/>
        </w:rPr>
        <w:t xml:space="preserve"> </w:t>
      </w:r>
      <w:r w:rsidRPr="00CB61DE">
        <w:rPr>
          <w:rtl/>
        </w:rPr>
        <w:t>המשטרה,</w:t>
      </w:r>
      <w:r w:rsidR="00F91A70">
        <w:rPr>
          <w:rtl/>
        </w:rPr>
        <w:t xml:space="preserve"> </w:t>
      </w:r>
      <w:r w:rsidRPr="00CB61DE">
        <w:rPr>
          <w:rtl/>
        </w:rPr>
        <w:t>ראוי</w:t>
      </w:r>
      <w:r w:rsidR="00F91A70">
        <w:rPr>
          <w:rtl/>
        </w:rPr>
        <w:t xml:space="preserve"> </w:t>
      </w:r>
      <w:r w:rsidRPr="00CB61DE">
        <w:rPr>
          <w:rtl/>
        </w:rPr>
        <w:t>שייקבע בחוזה הזיכיון ולא בהוראת חוק מיוחדת. להזכירכם, אין מדובר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בנסיעה</w:t>
      </w:r>
      <w:r w:rsidR="00F91A70">
        <w:rPr>
          <w:rtl/>
        </w:rPr>
        <w:t xml:space="preserve"> </w:t>
      </w:r>
      <w:r w:rsidRPr="00CB61DE">
        <w:rPr>
          <w:rtl/>
        </w:rPr>
        <w:t>של רכב ביטחון כשהוא מפיץ אור מהבהב ומשמיע אות אזעקה, גם לא בנסיעה</w:t>
      </w:r>
      <w:r w:rsidR="00F91A70">
        <w:rPr>
          <w:rtl/>
        </w:rPr>
        <w:t xml:space="preserve"> </w:t>
      </w:r>
      <w:r w:rsidRPr="00CB61DE">
        <w:rPr>
          <w:rtl/>
        </w:rPr>
        <w:t>עקב</w:t>
      </w:r>
      <w:r w:rsidR="00F91A70">
        <w:rPr>
          <w:rtl/>
        </w:rPr>
        <w:t xml:space="preserve"> </w:t>
      </w:r>
      <w:r w:rsidRPr="00CB61DE">
        <w:rPr>
          <w:rtl/>
        </w:rPr>
        <w:t>אירוע</w:t>
      </w:r>
      <w:r w:rsidR="00F91A70">
        <w:rPr>
          <w:rtl/>
        </w:rPr>
        <w:t xml:space="preserve"> </w:t>
      </w:r>
      <w:r w:rsidRPr="00CB61DE">
        <w:rPr>
          <w:rtl/>
        </w:rPr>
        <w:t>חירום ואף לא כשהנסיעה חיונית מטעמי ביטחון המדינה, נושאים שכאמור יש</w:t>
      </w:r>
      <w:r w:rsidR="00F91A70">
        <w:rPr>
          <w:rtl/>
        </w:rPr>
        <w:t xml:space="preserve"> </w:t>
      </w:r>
      <w:r w:rsidRPr="00CB61DE">
        <w:rPr>
          <w:rtl/>
        </w:rPr>
        <w:t>אליהם התייחסות נפרדת בחוק. מדובר כאן בנסיעות שגרתיות בתפקיד.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מרגיש כאילו אני נמצא בהילולת רבי יהודה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 הכנסת, אבקש קצת תשומת לב. ברשותכם.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מוכן להצטרף. אולי זה מניין או משהו כזה? שיהיה שקט. מי שלא רוצה לשמוע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שלא ישמע. יש בחוץ מספיק מקום.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פת, שלושה שרים יושבים בהאזנה רצינית ועוקבים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פיני בדש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ישיבת ממשלה זוטא.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ברשותכם.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הפרויקט, כזכור, הוא פרויקט כלכלי, וכל הסכומים האדירים המושקעים על</w:t>
      </w:r>
      <w:r w:rsidR="00F91A70">
        <w:rPr>
          <w:rtl/>
        </w:rPr>
        <w:t>-</w:t>
      </w:r>
      <w:r w:rsidRPr="00CB61DE">
        <w:rPr>
          <w:rtl/>
        </w:rPr>
        <w:t>ידי בעל</w:t>
      </w:r>
      <w:r w:rsidR="00F91A70">
        <w:rPr>
          <w:rtl/>
        </w:rPr>
        <w:t xml:space="preserve"> </w:t>
      </w:r>
      <w:r w:rsidRPr="00CB61DE">
        <w:rPr>
          <w:rtl/>
        </w:rPr>
        <w:t>הזיכיון</w:t>
      </w:r>
      <w:r w:rsidR="00F91A70">
        <w:rPr>
          <w:rtl/>
        </w:rPr>
        <w:t xml:space="preserve"> </w:t>
      </w:r>
      <w:r w:rsidRPr="00CB61DE">
        <w:rPr>
          <w:rtl/>
        </w:rPr>
        <w:t>אמורים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>מוחזרים</w:t>
      </w:r>
      <w:r w:rsidR="00F91A70">
        <w:rPr>
          <w:rtl/>
        </w:rPr>
        <w:t xml:space="preserve"> </w:t>
      </w:r>
      <w:r w:rsidRPr="00CB61DE">
        <w:rPr>
          <w:rtl/>
        </w:rPr>
        <w:t>אליו</w:t>
      </w:r>
      <w:r w:rsidR="00F91A70">
        <w:rPr>
          <w:rtl/>
        </w:rPr>
        <w:t xml:space="preserve"> </w:t>
      </w:r>
      <w:r w:rsidRPr="00CB61DE">
        <w:rPr>
          <w:rtl/>
        </w:rPr>
        <w:t>בתוספת</w:t>
      </w:r>
      <w:r w:rsidR="00F91A70">
        <w:rPr>
          <w:rtl/>
        </w:rPr>
        <w:t xml:space="preserve"> </w:t>
      </w:r>
      <w:r w:rsidRPr="00CB61DE">
        <w:rPr>
          <w:rtl/>
        </w:rPr>
        <w:t>רווח</w:t>
      </w:r>
      <w:r w:rsidR="00F91A70">
        <w:rPr>
          <w:rtl/>
        </w:rPr>
        <w:t xml:space="preserve"> </w:t>
      </w:r>
      <w:r w:rsidRPr="00CB61DE">
        <w:rPr>
          <w:rtl/>
        </w:rPr>
        <w:t>במהלך</w:t>
      </w:r>
      <w:r w:rsidR="00F91A70">
        <w:rPr>
          <w:rtl/>
        </w:rPr>
        <w:t xml:space="preserve"> </w:t>
      </w:r>
      <w:r w:rsidRPr="00CB61DE">
        <w:rPr>
          <w:rtl/>
        </w:rPr>
        <w:t>תקופה שתיקבע בחוזה</w:t>
      </w:r>
      <w:r w:rsidR="00F91A70">
        <w:rPr>
          <w:rtl/>
        </w:rPr>
        <w:t xml:space="preserve"> </w:t>
      </w:r>
      <w:r w:rsidRPr="00CB61DE">
        <w:rPr>
          <w:rtl/>
        </w:rPr>
        <w:t>הזיכיון.</w:t>
      </w:r>
      <w:r w:rsidR="00F91A70">
        <w:rPr>
          <w:rtl/>
        </w:rPr>
        <w:t xml:space="preserve"> </w:t>
      </w:r>
      <w:r w:rsidRPr="00CB61DE">
        <w:rPr>
          <w:rtl/>
        </w:rPr>
        <w:t>איזו</w:t>
      </w:r>
      <w:r w:rsidR="00F91A70">
        <w:rPr>
          <w:rtl/>
        </w:rPr>
        <w:t xml:space="preserve"> </w:t>
      </w:r>
      <w:r w:rsidRPr="00CB61DE">
        <w:rPr>
          <w:rtl/>
        </w:rPr>
        <w:t>הצדקה,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כן,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לכך, שהתשלום עבור נסיעת כלי הרכב האמורים</w:t>
      </w:r>
      <w:r w:rsidR="00F91A70">
        <w:rPr>
          <w:rtl/>
        </w:rPr>
        <w:t xml:space="preserve"> </w:t>
      </w:r>
      <w:r w:rsidRPr="00CB61DE">
        <w:rPr>
          <w:rtl/>
        </w:rPr>
        <w:t>בנסיעות</w:t>
      </w:r>
      <w:r w:rsidR="00F91A70">
        <w:rPr>
          <w:rtl/>
        </w:rPr>
        <w:t xml:space="preserve"> </w:t>
      </w:r>
      <w:r w:rsidRPr="00CB61DE">
        <w:rPr>
          <w:rtl/>
        </w:rPr>
        <w:t>שגרתיות</w:t>
      </w:r>
      <w:r w:rsidR="00F91A70">
        <w:rPr>
          <w:rtl/>
        </w:rPr>
        <w:t xml:space="preserve"> </w:t>
      </w:r>
      <w:r w:rsidRPr="00CB61DE">
        <w:rPr>
          <w:rtl/>
        </w:rPr>
        <w:t>בתפקיד</w:t>
      </w:r>
      <w:r w:rsidR="00F91A70">
        <w:rPr>
          <w:rtl/>
        </w:rPr>
        <w:t xml:space="preserve"> </w:t>
      </w:r>
      <w:r w:rsidRPr="00CB61DE">
        <w:rPr>
          <w:rtl/>
        </w:rPr>
        <w:t>יוכתב</w:t>
      </w:r>
      <w:r w:rsidR="00F91A70">
        <w:rPr>
          <w:rtl/>
        </w:rPr>
        <w:t xml:space="preserve"> </w:t>
      </w:r>
      <w:r w:rsidRPr="00CB61DE">
        <w:rPr>
          <w:rtl/>
        </w:rPr>
        <w:t>לבעל</w:t>
      </w:r>
      <w:r w:rsidR="00F91A70">
        <w:rPr>
          <w:rtl/>
        </w:rPr>
        <w:t xml:space="preserve"> </w:t>
      </w:r>
      <w:r w:rsidRPr="00CB61DE">
        <w:rPr>
          <w:rtl/>
        </w:rPr>
        <w:t>הזיכיון ולא ייקבע בחוזה הזיכיון? וכך גם</w:t>
      </w:r>
      <w:r w:rsidR="00F91A70">
        <w:rPr>
          <w:rtl/>
        </w:rPr>
        <w:t xml:space="preserve"> </w:t>
      </w:r>
      <w:r w:rsidRPr="00CB61DE">
        <w:rPr>
          <w:rtl/>
        </w:rPr>
        <w:t>התשלום</w:t>
      </w:r>
      <w:r w:rsidR="00F91A70">
        <w:rPr>
          <w:rtl/>
        </w:rPr>
        <w:t xml:space="preserve"> </w:t>
      </w:r>
      <w:r w:rsidRPr="00CB61DE">
        <w:rPr>
          <w:rtl/>
        </w:rPr>
        <w:t>שישולם</w:t>
      </w:r>
      <w:r w:rsidR="00F91A70">
        <w:rPr>
          <w:rtl/>
        </w:rPr>
        <w:t xml:space="preserve"> </w:t>
      </w:r>
      <w:r w:rsidRPr="00CB61DE">
        <w:rPr>
          <w:rtl/>
        </w:rPr>
        <w:t>לו בגין נסיעת כלי רכב בתפקיד של גופים אחרים שגם להם צי גדול של</w:t>
      </w:r>
      <w:r w:rsidR="00F91A70">
        <w:rPr>
          <w:rtl/>
        </w:rPr>
        <w:t xml:space="preserve"> </w:t>
      </w:r>
      <w:r w:rsidRPr="00CB61DE">
        <w:rPr>
          <w:rtl/>
        </w:rPr>
        <w:t>כלי</w:t>
      </w:r>
      <w:r w:rsidR="00F91A70">
        <w:rPr>
          <w:rtl/>
        </w:rPr>
        <w:t xml:space="preserve"> </w:t>
      </w:r>
      <w:r w:rsidRPr="00CB61DE">
        <w:rPr>
          <w:rtl/>
        </w:rPr>
        <w:t>רכב</w:t>
      </w:r>
      <w:r w:rsidR="00F91A70">
        <w:rPr>
          <w:rtl/>
        </w:rPr>
        <w:t xml:space="preserve"> </w:t>
      </w:r>
      <w:r w:rsidRPr="00CB61DE">
        <w:rPr>
          <w:rtl/>
        </w:rPr>
        <w:t>הנוסעים</w:t>
      </w:r>
      <w:r w:rsidR="00F91A70">
        <w:rPr>
          <w:rtl/>
        </w:rPr>
        <w:t xml:space="preserve"> </w:t>
      </w:r>
      <w:r w:rsidRPr="00CB61DE">
        <w:rPr>
          <w:rtl/>
        </w:rPr>
        <w:t>בתפקיד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חלקם, כמובן, גם במילוי תפקידים לשירות הציבור, כמו</w:t>
      </w:r>
      <w:r w:rsidR="00F91A70">
        <w:rPr>
          <w:rtl/>
        </w:rPr>
        <w:t xml:space="preserve"> </w:t>
      </w:r>
      <w:r w:rsidRPr="00CB61DE">
        <w:rPr>
          <w:rtl/>
        </w:rPr>
        <w:t>חברת החשמל, "בזק" ואחרים.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חייב</w:t>
      </w:r>
      <w:r w:rsidR="00F91A70">
        <w:rPr>
          <w:rtl/>
        </w:rPr>
        <w:t xml:space="preserve"> </w:t>
      </w:r>
      <w:r w:rsidRPr="00CB61DE">
        <w:rPr>
          <w:rtl/>
        </w:rPr>
        <w:t>לציין,</w:t>
      </w:r>
      <w:r w:rsidR="00F91A70">
        <w:rPr>
          <w:rtl/>
        </w:rPr>
        <w:t xml:space="preserve"> </w:t>
      </w:r>
      <w:r w:rsidRPr="00CB61DE">
        <w:rPr>
          <w:rtl/>
        </w:rPr>
        <w:t>ששר</w:t>
      </w:r>
      <w:r w:rsidR="00F91A70">
        <w:rPr>
          <w:rtl/>
        </w:rPr>
        <w:t xml:space="preserve"> </w:t>
      </w:r>
      <w:r w:rsidRPr="00CB61DE">
        <w:rPr>
          <w:rtl/>
        </w:rPr>
        <w:t>התחבורה,</w:t>
      </w:r>
      <w:r w:rsidR="00F91A70">
        <w:rPr>
          <w:rtl/>
        </w:rPr>
        <w:t xml:space="preserve"> </w:t>
      </w:r>
      <w:r w:rsidRPr="00CB61DE">
        <w:rPr>
          <w:rtl/>
        </w:rPr>
        <w:t>שהשתתף</w:t>
      </w:r>
      <w:r w:rsidR="00F91A70">
        <w:rPr>
          <w:rtl/>
        </w:rPr>
        <w:t xml:space="preserve"> </w:t>
      </w:r>
      <w:r w:rsidRPr="00CB61DE">
        <w:rPr>
          <w:rtl/>
        </w:rPr>
        <w:t>בחלק</w:t>
      </w:r>
      <w:r w:rsidR="00F91A70">
        <w:rPr>
          <w:rtl/>
        </w:rPr>
        <w:t xml:space="preserve"> </w:t>
      </w:r>
      <w:r w:rsidRPr="00CB61DE">
        <w:rPr>
          <w:rtl/>
        </w:rPr>
        <w:t>מישיבות</w:t>
      </w:r>
      <w:r w:rsidR="00F91A70">
        <w:rPr>
          <w:rtl/>
        </w:rPr>
        <w:t xml:space="preserve"> </w:t>
      </w:r>
      <w:r w:rsidRPr="00CB61DE">
        <w:rPr>
          <w:rtl/>
        </w:rPr>
        <w:t>הוועדה ותרם רבות</w:t>
      </w:r>
      <w:r w:rsidR="00F91A70">
        <w:rPr>
          <w:rtl/>
        </w:rPr>
        <w:t xml:space="preserve"> </w:t>
      </w:r>
      <w:r w:rsidRPr="00CB61DE">
        <w:rPr>
          <w:rtl/>
        </w:rPr>
        <w:t>לדיוניה,</w:t>
      </w:r>
      <w:r w:rsidR="00F91A70">
        <w:rPr>
          <w:rtl/>
        </w:rPr>
        <w:t xml:space="preserve"> </w:t>
      </w:r>
      <w:r w:rsidRPr="00CB61DE">
        <w:rPr>
          <w:rtl/>
        </w:rPr>
        <w:t>כדרכו, השתכנע, שאכן עניין זה צריך למצוא מקומו בחוזה הזיכיון, והוא אף</w:t>
      </w:r>
      <w:r w:rsidR="00F91A70">
        <w:rPr>
          <w:rtl/>
        </w:rPr>
        <w:t xml:space="preserve"> </w:t>
      </w:r>
      <w:r w:rsidRPr="00CB61DE">
        <w:rPr>
          <w:rtl/>
        </w:rPr>
        <w:t>הבטיח שהוא יצביע על כך מבמת הכנסת כשהוא יעלה לשאת את דבריו.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בנושא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הגיש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חנן פורת הסתייגות, ואני מבקש מחברי הכנסת</w:t>
      </w:r>
      <w:r w:rsidR="00F91A70">
        <w:rPr>
          <w:rtl/>
        </w:rPr>
        <w:t xml:space="preserve"> </w:t>
      </w:r>
      <w:r w:rsidRPr="00CB61DE">
        <w:rPr>
          <w:rtl/>
        </w:rPr>
        <w:t>לשקול נושאים אלה לגופם ולא לקבל את ההסתייגויות האמורות.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לבסוף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 להזכיר את סעיף 14 להצעת החוק, הקובע כי אין בהוראת חוק זה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לגרוע</w:t>
      </w:r>
      <w:r w:rsidR="00F91A70">
        <w:rPr>
          <w:rtl/>
        </w:rPr>
        <w:t xml:space="preserve"> </w:t>
      </w:r>
      <w:r w:rsidRPr="00CB61DE">
        <w:rPr>
          <w:rtl/>
        </w:rPr>
        <w:t>מהוראות כל דין אחר, ובכלל זה הוראה המסמיכה לפעול בכל עניין שחוק זה</w:t>
      </w:r>
      <w:r w:rsidR="00F91A70">
        <w:rPr>
          <w:rtl/>
        </w:rPr>
        <w:t xml:space="preserve"> </w:t>
      </w:r>
      <w:r w:rsidRPr="00CB61DE">
        <w:rPr>
          <w:rtl/>
        </w:rPr>
        <w:t>דן</w:t>
      </w:r>
      <w:r w:rsidR="00F91A70">
        <w:rPr>
          <w:rtl/>
        </w:rPr>
        <w:t xml:space="preserve"> </w:t>
      </w:r>
      <w:r w:rsidRPr="00CB61DE">
        <w:rPr>
          <w:rtl/>
        </w:rPr>
        <w:t>בו,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הפעולה</w:t>
      </w:r>
      <w:r w:rsidR="00F91A70">
        <w:rPr>
          <w:rtl/>
        </w:rPr>
        <w:t xml:space="preserve"> </w:t>
      </w:r>
      <w:r w:rsidRPr="00CB61DE">
        <w:rPr>
          <w:rtl/>
        </w:rPr>
        <w:t>נדרשת מכל אחד מהטעמים המנויים באותו סעיף. הוראה זו הורחבה</w:t>
      </w:r>
      <w:r w:rsidR="00F91A70">
        <w:rPr>
          <w:rtl/>
        </w:rPr>
        <w:t xml:space="preserve"> </w:t>
      </w:r>
      <w:r w:rsidRPr="00CB61DE">
        <w:rPr>
          <w:rtl/>
        </w:rPr>
        <w:t>לעומת ההוראה שהיתה כלולה בהצעת החוק הממשלתית</w:t>
      </w:r>
      <w:r w:rsidR="00F91A70">
        <w:rPr>
          <w:rtl/>
        </w:rPr>
        <w:t xml:space="preserve"> </w:t>
      </w:r>
      <w:r w:rsidRPr="00CB61DE">
        <w:rPr>
          <w:rtl/>
        </w:rPr>
        <w:t>והתייחסה רק לסמכות שר התחבורה או</w:t>
      </w:r>
      <w:r w:rsidR="00F91A70">
        <w:rPr>
          <w:rtl/>
        </w:rPr>
        <w:t xml:space="preserve"> </w:t>
      </w:r>
      <w:r w:rsidRPr="00CB61DE">
        <w:rPr>
          <w:rtl/>
        </w:rPr>
        <w:t>מי שהוא</w:t>
      </w:r>
      <w:r w:rsidR="00F91A70">
        <w:rPr>
          <w:rtl/>
        </w:rPr>
        <w:t xml:space="preserve"> </w:t>
      </w:r>
      <w:r w:rsidRPr="00CB61DE">
        <w:rPr>
          <w:rtl/>
        </w:rPr>
        <w:t>הסמיך לפעול לפי דין בכל עניין שחוק זה דן בו. אנו סברנו, שלמען הסר ספק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מקום לקבוע</w:t>
      </w:r>
      <w:r w:rsidR="00F91A70">
        <w:rPr>
          <w:rtl/>
        </w:rPr>
        <w:t xml:space="preserve"> </w:t>
      </w:r>
      <w:r w:rsidRPr="00CB61DE">
        <w:rPr>
          <w:rtl/>
        </w:rPr>
        <w:t>בחוק מפורשות, כי כל מי שמוסמך לפעול לפי דין, סמכות זו תישאר על</w:t>
      </w:r>
      <w:r w:rsidR="00F91A70">
        <w:rPr>
          <w:rtl/>
        </w:rPr>
        <w:t xml:space="preserve"> </w:t>
      </w:r>
      <w:r w:rsidRPr="00CB61DE">
        <w:rPr>
          <w:rtl/>
        </w:rPr>
        <w:t>כנה,</w:t>
      </w:r>
      <w:r w:rsidR="00F91A70">
        <w:rPr>
          <w:rtl/>
        </w:rPr>
        <w:t xml:space="preserve"> </w:t>
      </w:r>
      <w:r w:rsidRPr="00CB61DE">
        <w:rPr>
          <w:rtl/>
        </w:rPr>
        <w:t>ובין</w:t>
      </w:r>
      <w:r w:rsidR="00F91A70">
        <w:rPr>
          <w:rtl/>
        </w:rPr>
        <w:t xml:space="preserve"> </w:t>
      </w:r>
      <w:r w:rsidRPr="00CB61DE">
        <w:rPr>
          <w:rtl/>
        </w:rPr>
        <w:t>היתר גם למניעת פגיעה באיכות הסביבה וכן מטעמי ביטחון המדינה, נושאים</w:t>
      </w:r>
      <w:r w:rsidR="00F91A70">
        <w:rPr>
          <w:rtl/>
        </w:rPr>
        <w:t xml:space="preserve"> </w:t>
      </w:r>
      <w:r w:rsidRPr="00CB61DE">
        <w:rPr>
          <w:rtl/>
        </w:rPr>
        <w:t>שלא היתה אליהם התייחסות מפורשת בהצעת החוק.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 xml:space="preserve">ראש, אני מבקש אפוא </w:t>
      </w:r>
      <w:r w:rsidR="00F91A70">
        <w:rPr>
          <w:rtl/>
        </w:rPr>
        <w:t>–</w:t>
      </w:r>
      <w:r w:rsidRPr="00CB61DE">
        <w:rPr>
          <w:rtl/>
        </w:rPr>
        <w:t xml:space="preserve"> ואני מסתמך על דיונים מעמיקים מאוד מאוד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וארוכים שערכנו בוועדה </w:t>
      </w:r>
      <w:r w:rsidR="00F91A70">
        <w:rPr>
          <w:rtl/>
        </w:rPr>
        <w:t>–</w:t>
      </w:r>
      <w:r w:rsidRPr="00CB61DE">
        <w:rPr>
          <w:rtl/>
        </w:rPr>
        <w:t xml:space="preserve"> לדחות את ההסתייגויות, את כל ההסתייגויות, ולאשר את 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כפי</w:t>
      </w:r>
      <w:r w:rsidR="00F91A70">
        <w:rPr>
          <w:rtl/>
        </w:rPr>
        <w:t xml:space="preserve"> </w:t>
      </w:r>
      <w:r w:rsidRPr="00CB61DE">
        <w:rPr>
          <w:rtl/>
        </w:rPr>
        <w:t>שהוכנה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הוועדה בקריאה שנייה ובקריאה שלישית. תודה רבה, 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אנחנו פותחים בהנמקת ההסתייגויות. ראשון המסתייגים </w:t>
      </w:r>
      <w:r w:rsidR="00F91A70">
        <w:rPr>
          <w:rtl/>
        </w:rPr>
        <w:t>–</w:t>
      </w:r>
      <w:r w:rsidRPr="00CB61DE">
        <w:rPr>
          <w:rtl/>
        </w:rPr>
        <w:t xml:space="preserve"> חבר הכנסת</w:t>
      </w:r>
      <w:r w:rsidR="00F91A70">
        <w:rPr>
          <w:rtl/>
        </w:rPr>
        <w:t xml:space="preserve"> </w:t>
      </w:r>
      <w:r w:rsidRPr="00CB61DE">
        <w:rPr>
          <w:rtl/>
        </w:rPr>
        <w:t>יוסף ונונו עם הסתייגות אחת. חמש דקות עומדות לרשותך.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ונונו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כבוד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 הכנסת, ראשית אני רוצה לברך את יושב</w:t>
      </w:r>
      <w:r w:rsidR="00F91A70">
        <w:rPr>
          <w:rtl/>
        </w:rPr>
        <w:t>-</w:t>
      </w:r>
      <w:r w:rsidRPr="00CB61DE">
        <w:rPr>
          <w:rtl/>
        </w:rPr>
        <w:t>ראש הוועדה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גדעון פת ואת חברי הוועדה על הדיון המקיף ועל שהצליחו בתקופה כה קצרה לדון</w:t>
      </w:r>
      <w:r w:rsidR="00F91A70">
        <w:rPr>
          <w:rtl/>
        </w:rPr>
        <w:t xml:space="preserve"> </w:t>
      </w:r>
      <w:r w:rsidRPr="00CB61DE">
        <w:rPr>
          <w:rtl/>
        </w:rPr>
        <w:t>ביסודיות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סעיפי</w:t>
      </w:r>
      <w:r w:rsidR="00F91A70">
        <w:rPr>
          <w:rtl/>
        </w:rPr>
        <w:t xml:space="preserve"> </w:t>
      </w:r>
      <w:r w:rsidRPr="00CB61DE">
        <w:rPr>
          <w:rtl/>
        </w:rPr>
        <w:t>החוק ולהביא אותו לידי גמר לערב הזה, כדי לאשר אותו בקריאה</w:t>
      </w:r>
      <w:r w:rsidR="00F91A70">
        <w:rPr>
          <w:rtl/>
        </w:rPr>
        <w:t xml:space="preserve"> </w:t>
      </w:r>
      <w:r w:rsidRPr="00CB61DE">
        <w:rPr>
          <w:rtl/>
        </w:rPr>
        <w:t>שנייה ובקריאה שלישית.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 חוק כבישי אגרה (מנהרות הכרמל), לאחר מכן גם הצעת החוק לגבי כביש האגרה</w:t>
      </w:r>
      <w:r w:rsidR="00F91A70">
        <w:rPr>
          <w:rtl/>
        </w:rPr>
        <w:t xml:space="preserve"> </w:t>
      </w:r>
      <w:r w:rsidRPr="00CB61DE">
        <w:rPr>
          <w:rtl/>
        </w:rPr>
        <w:t>חוצה</w:t>
      </w:r>
      <w:r w:rsidR="00F91A70">
        <w:rPr>
          <w:rtl/>
        </w:rPr>
        <w:t>-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פריצת</w:t>
      </w:r>
      <w:r w:rsidR="00F91A70">
        <w:rPr>
          <w:rtl/>
        </w:rPr>
        <w:t xml:space="preserve"> </w:t>
      </w:r>
      <w:r w:rsidRPr="00CB61DE">
        <w:rPr>
          <w:rtl/>
        </w:rPr>
        <w:t>דרך חשובה, כיוון חדש לטיפול יסודי יותר בבעיות התחבורה</w:t>
      </w:r>
      <w:r w:rsidR="00F91A70">
        <w:rPr>
          <w:rtl/>
        </w:rPr>
        <w:t xml:space="preserve"> </w:t>
      </w:r>
      <w:r w:rsidRPr="00CB61DE">
        <w:rPr>
          <w:rtl/>
        </w:rPr>
        <w:t>בישראל,</w:t>
      </w:r>
      <w:r w:rsidR="00F91A70">
        <w:rPr>
          <w:rtl/>
        </w:rPr>
        <w:t xml:space="preserve"> </w:t>
      </w:r>
      <w:r w:rsidRPr="00CB61DE">
        <w:rPr>
          <w:rtl/>
        </w:rPr>
        <w:t>ואין</w:t>
      </w:r>
      <w:r w:rsidR="00F91A70">
        <w:rPr>
          <w:rtl/>
        </w:rPr>
        <w:t xml:space="preserve"> </w:t>
      </w:r>
      <w:r w:rsidRPr="00CB61DE">
        <w:rPr>
          <w:rtl/>
        </w:rPr>
        <w:t>ספק</w:t>
      </w:r>
      <w:r w:rsidR="00F91A70">
        <w:rPr>
          <w:rtl/>
        </w:rPr>
        <w:t xml:space="preserve"> </w:t>
      </w:r>
      <w:r w:rsidRPr="00CB61DE">
        <w:rPr>
          <w:rtl/>
        </w:rPr>
        <w:t>שהצעת חוק כבישי אגרה (מנהרות הכרמל) היא בשורה חשובה לחיפה,</w:t>
      </w:r>
      <w:r w:rsidR="00F91A70">
        <w:rPr>
          <w:rtl/>
        </w:rPr>
        <w:t xml:space="preserve"> </w:t>
      </w:r>
      <w:r w:rsidRPr="00CB61DE">
        <w:rPr>
          <w:rtl/>
        </w:rPr>
        <w:t>לקריות,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האזור</w:t>
      </w:r>
      <w:r w:rsidR="00F91A70">
        <w:rPr>
          <w:rtl/>
        </w:rPr>
        <w:t xml:space="preserve"> </w:t>
      </w:r>
      <w:r w:rsidRPr="00CB61DE">
        <w:rPr>
          <w:rtl/>
        </w:rPr>
        <w:t>הגדול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שהיום הוא אזור סתום, אזור פקוק, וכל מי שנוסע</w:t>
      </w:r>
      <w:r w:rsidR="00F91A70">
        <w:rPr>
          <w:rtl/>
        </w:rPr>
        <w:t xml:space="preserve"> </w:t>
      </w:r>
      <w:r w:rsidRPr="00CB61DE">
        <w:rPr>
          <w:rtl/>
        </w:rPr>
        <w:t>לקריות</w:t>
      </w:r>
      <w:r w:rsidR="00F91A70">
        <w:rPr>
          <w:rtl/>
        </w:rPr>
        <w:t xml:space="preserve"> </w:t>
      </w:r>
      <w:r w:rsidRPr="00CB61DE">
        <w:rPr>
          <w:rtl/>
        </w:rPr>
        <w:t>ולכיוון עכו ונהרייה יכול להרגיש על בשרו את המחנק, את הפקקים, את התורים</w:t>
      </w:r>
      <w:r w:rsidR="00F91A70">
        <w:rPr>
          <w:rtl/>
        </w:rPr>
        <w:t xml:space="preserve"> </w:t>
      </w:r>
      <w:r w:rsidRPr="00CB61DE">
        <w:rPr>
          <w:rtl/>
        </w:rPr>
        <w:t>הארוכים, דבר הגורם, כמובן, להעלאת המתח והעצבים של הנהגים ושל ציבור הנוסעים.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דרושות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יוזמות</w:t>
      </w:r>
      <w:r w:rsidR="00F91A70">
        <w:rPr>
          <w:rtl/>
        </w:rPr>
        <w:t xml:space="preserve"> </w:t>
      </w:r>
      <w:r w:rsidRPr="00CB61DE">
        <w:rPr>
          <w:rtl/>
        </w:rPr>
        <w:t>חדשות</w:t>
      </w:r>
      <w:r w:rsidR="00F91A70">
        <w:rPr>
          <w:rtl/>
        </w:rPr>
        <w:t xml:space="preserve"> </w:t>
      </w:r>
      <w:r w:rsidRPr="00CB61DE">
        <w:rPr>
          <w:rtl/>
        </w:rPr>
        <w:t>ודרכים</w:t>
      </w:r>
      <w:r w:rsidR="00F91A70">
        <w:rPr>
          <w:rtl/>
        </w:rPr>
        <w:t xml:space="preserve"> </w:t>
      </w:r>
      <w:r w:rsidRPr="00CB61DE">
        <w:rPr>
          <w:rtl/>
        </w:rPr>
        <w:t>חדשות כדי לפתוח את המרכזים ואת הערים</w:t>
      </w:r>
      <w:r w:rsidR="00F91A70">
        <w:rPr>
          <w:rtl/>
        </w:rPr>
        <w:t xml:space="preserve"> </w:t>
      </w:r>
      <w:r w:rsidRPr="00CB61DE">
        <w:rPr>
          <w:rtl/>
        </w:rPr>
        <w:t>הגדולות מן הפקקים ולקצר את התורים שהולכים ומתארכים, לצערנו, ומגיעים דרומה יותר</w:t>
      </w:r>
      <w:r w:rsidR="00F91A70">
        <w:rPr>
          <w:rtl/>
        </w:rPr>
        <w:t xml:space="preserve"> </w:t>
      </w:r>
      <w:r w:rsidRPr="00CB61DE">
        <w:rPr>
          <w:rtl/>
        </w:rPr>
        <w:t>וצפונה 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גם נמצאים בחודש קשה מאוד מבחינת תאונות הדרכים. רק בשבוע האחרון היה</w:t>
      </w:r>
      <w:r w:rsidR="00F91A70">
        <w:rPr>
          <w:rtl/>
        </w:rPr>
        <w:t xml:space="preserve"> </w:t>
      </w:r>
      <w:r w:rsidRPr="00CB61DE">
        <w:rPr>
          <w:rtl/>
        </w:rPr>
        <w:t>מספר</w:t>
      </w:r>
      <w:r w:rsidR="00F91A70">
        <w:rPr>
          <w:rtl/>
        </w:rPr>
        <w:t xml:space="preserve"> </w:t>
      </w:r>
      <w:r w:rsidRPr="00CB61DE">
        <w:rPr>
          <w:rtl/>
        </w:rPr>
        <w:t>גבוה</w:t>
      </w:r>
      <w:r w:rsidR="00F91A70">
        <w:rPr>
          <w:rtl/>
        </w:rPr>
        <w:t xml:space="preserve"> </w:t>
      </w:r>
      <w:r w:rsidRPr="00CB61DE">
        <w:rPr>
          <w:rtl/>
        </w:rPr>
        <w:t>מאוד של קורבנות בנפש בתאונות הדרכים, ולכן כל פתיחת דרך חדשה וכבישי</w:t>
      </w:r>
      <w:r w:rsidR="00F91A70">
        <w:rPr>
          <w:rtl/>
        </w:rPr>
        <w:t xml:space="preserve"> </w:t>
      </w:r>
      <w:r w:rsidRPr="00CB61DE">
        <w:rPr>
          <w:rtl/>
        </w:rPr>
        <w:t>אגרה</w:t>
      </w:r>
      <w:r w:rsidR="00F91A70">
        <w:rPr>
          <w:rtl/>
        </w:rPr>
        <w:t xml:space="preserve"> </w:t>
      </w:r>
      <w:r w:rsidRPr="00CB61DE">
        <w:rPr>
          <w:rtl/>
        </w:rPr>
        <w:t>למנהרות</w:t>
      </w:r>
      <w:r w:rsidR="00F91A70">
        <w:rPr>
          <w:rtl/>
        </w:rPr>
        <w:t xml:space="preserve"> </w:t>
      </w:r>
      <w:r w:rsidRPr="00CB61DE">
        <w:rPr>
          <w:rtl/>
        </w:rPr>
        <w:t>הכרמל ולכביש חוצה</w:t>
      </w:r>
      <w:r w:rsidR="00F91A70">
        <w:rPr>
          <w:rtl/>
        </w:rPr>
        <w:t>-</w:t>
      </w:r>
      <w:r w:rsidRPr="00CB61DE">
        <w:rPr>
          <w:rtl/>
        </w:rPr>
        <w:t>ישראל משחררים יותר את התנועה, ואנו מקווים שגם</w:t>
      </w:r>
      <w:r w:rsidR="00F91A70">
        <w:rPr>
          <w:rtl/>
        </w:rPr>
        <w:t xml:space="preserve"> </w:t>
      </w:r>
      <w:r w:rsidRPr="00CB61DE">
        <w:rPr>
          <w:rtl/>
        </w:rPr>
        <w:t>יפחיתו את מספר תאונות הדרכים ויפחיתו את מספר הקורבנות.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בצד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הדברים</w:t>
      </w:r>
      <w:r w:rsidR="00F91A70">
        <w:rPr>
          <w:rtl/>
        </w:rPr>
        <w:t xml:space="preserve"> </w:t>
      </w:r>
      <w:r w:rsidRPr="00CB61DE">
        <w:rPr>
          <w:rtl/>
        </w:rPr>
        <w:t>האלה</w:t>
      </w:r>
      <w:r w:rsidR="00F91A70">
        <w:rPr>
          <w:rtl/>
        </w:rPr>
        <w:t xml:space="preserve"> </w:t>
      </w:r>
      <w:r w:rsidRPr="00CB61DE">
        <w:rPr>
          <w:rtl/>
        </w:rPr>
        <w:t>חייבים לראות בראייה מקיפה את צורכי התחבורה בישראל,</w:t>
      </w:r>
      <w:r w:rsidR="00F91A70">
        <w:rPr>
          <w:rtl/>
        </w:rPr>
        <w:t xml:space="preserve"> </w:t>
      </w:r>
      <w:r w:rsidRPr="00CB61DE">
        <w:rPr>
          <w:rtl/>
        </w:rPr>
        <w:t>לרבות התחבורה הציבורית, וצריך לדחוף במשנה מרץ את ההצעות של רכבות התחתית, הרכבת</w:t>
      </w:r>
      <w:r w:rsidR="00F91A70">
        <w:rPr>
          <w:rtl/>
        </w:rPr>
        <w:t xml:space="preserve"> </w:t>
      </w:r>
      <w:r w:rsidRPr="00CB61DE">
        <w:rPr>
          <w:rtl/>
        </w:rPr>
        <w:t>הקלה,</w:t>
      </w:r>
      <w:r w:rsidR="00F91A70">
        <w:rPr>
          <w:rtl/>
        </w:rPr>
        <w:t xml:space="preserve"> </w:t>
      </w:r>
      <w:r w:rsidRPr="00CB61DE">
        <w:rPr>
          <w:rtl/>
        </w:rPr>
        <w:t>רכבת שתחבר את אזורי הארץ, את הצפון עם המרכז, את המרכז עם הדרום, דבר שגם</w:t>
      </w:r>
      <w:r w:rsidR="00F91A70">
        <w:rPr>
          <w:rtl/>
        </w:rPr>
        <w:t xml:space="preserve"> </w:t>
      </w:r>
      <w:r w:rsidRPr="00CB61DE">
        <w:rPr>
          <w:rtl/>
        </w:rPr>
        <w:t>יקצר</w:t>
      </w:r>
      <w:r w:rsidR="00F91A70">
        <w:rPr>
          <w:rtl/>
        </w:rPr>
        <w:t xml:space="preserve"> </w:t>
      </w:r>
      <w:r w:rsidRPr="00CB61DE">
        <w:rPr>
          <w:rtl/>
        </w:rPr>
        <w:t>את הדרך מן המרכז אל הפריפריה. אני מברך ומקווה שהצעת החוק אכן תאושר ותוכל</w:t>
      </w:r>
      <w:r w:rsidR="00F91A70">
        <w:rPr>
          <w:rtl/>
        </w:rPr>
        <w:t xml:space="preserve"> </w:t>
      </w:r>
      <w:r w:rsidRPr="00CB61DE">
        <w:rPr>
          <w:rtl/>
        </w:rPr>
        <w:t>להביא בשורה לעם ישראל ולתחבורה במדינת ישראל.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 יוסף ונונו.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 הכנסת אליעזר זנדברג, ואחריו </w:t>
      </w:r>
      <w:r w:rsidR="00F91A70">
        <w:rPr>
          <w:rtl/>
        </w:rPr>
        <w:t>–</w:t>
      </w:r>
      <w:r w:rsidRPr="00CB61DE">
        <w:rPr>
          <w:rtl/>
        </w:rPr>
        <w:t xml:space="preserve">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אברהם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יחזקאל; אם הוא לא יהיה </w:t>
      </w:r>
      <w:r w:rsidR="00F91A70">
        <w:rPr>
          <w:rtl/>
        </w:rPr>
        <w:t>–</w:t>
      </w:r>
      <w:r w:rsidRPr="00CB61DE">
        <w:rPr>
          <w:rtl/>
        </w:rPr>
        <w:t xml:space="preserve"> חבר הכנסת שלמה בוחבוט. לרשותך חמש דקות,</w:t>
      </w:r>
      <w:r w:rsidR="00F91A70">
        <w:rPr>
          <w:rtl/>
        </w:rPr>
        <w:t xml:space="preserve"> </w:t>
      </w:r>
      <w:r w:rsidRPr="00CB61DE">
        <w:rPr>
          <w:rtl/>
        </w:rPr>
        <w:t>הסתייגות אחת,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 רבותי חברי הכנסת, אני חייב להודות שאני לא שלם עד תום עם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או עם הרעיון שהצעת החוק הזאת באה להסדיר בעניין של המנהרה הספציפית.</w:t>
      </w:r>
      <w:r w:rsidR="00F91A70">
        <w:rPr>
          <w:rtl/>
        </w:rPr>
        <w:t xml:space="preserve"> </w:t>
      </w:r>
      <w:r w:rsidRPr="00CB61DE">
        <w:rPr>
          <w:rtl/>
        </w:rPr>
        <w:t>במהלך</w:t>
      </w:r>
      <w:r w:rsidR="00F91A70">
        <w:rPr>
          <w:rtl/>
        </w:rPr>
        <w:t xml:space="preserve"> </w:t>
      </w:r>
      <w:r w:rsidRPr="00CB61DE">
        <w:rPr>
          <w:rtl/>
        </w:rPr>
        <w:t>הדיונים</w:t>
      </w:r>
      <w:r w:rsidR="00F91A70">
        <w:rPr>
          <w:rtl/>
        </w:rPr>
        <w:t xml:space="preserve"> </w:t>
      </w:r>
      <w:r w:rsidRPr="00CB61DE">
        <w:rPr>
          <w:rtl/>
        </w:rPr>
        <w:t>התעוררו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מיני</w:t>
      </w:r>
      <w:r w:rsidR="00F91A70">
        <w:rPr>
          <w:rtl/>
        </w:rPr>
        <w:t xml:space="preserve"> </w:t>
      </w:r>
      <w:r w:rsidRPr="00CB61DE">
        <w:rPr>
          <w:rtl/>
        </w:rPr>
        <w:t>שאלות וספקות וחששות גם מבחינת הפגיעה באיכות</w:t>
      </w:r>
      <w:r w:rsidR="00F91A70">
        <w:rPr>
          <w:rtl/>
        </w:rPr>
        <w:t xml:space="preserve"> </w:t>
      </w:r>
      <w:r w:rsidRPr="00CB61DE">
        <w:rPr>
          <w:rtl/>
        </w:rPr>
        <w:t>הסביבה,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מבחינת</w:t>
      </w:r>
      <w:r w:rsidR="00F91A70">
        <w:rPr>
          <w:rtl/>
        </w:rPr>
        <w:t xml:space="preserve"> </w:t>
      </w:r>
      <w:r w:rsidRPr="00CB61DE">
        <w:rPr>
          <w:rtl/>
        </w:rPr>
        <w:t>השאלה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אותה מנהרה היתה מתבצעת כפי שהיא אם קניון מסוים</w:t>
      </w:r>
      <w:r w:rsidR="00F91A70">
        <w:rPr>
          <w:rtl/>
        </w:rPr>
        <w:t xml:space="preserve"> </w:t>
      </w:r>
      <w:r w:rsidRPr="00CB61DE">
        <w:rPr>
          <w:rtl/>
        </w:rPr>
        <w:t>שמוקם</w:t>
      </w:r>
      <w:r w:rsidR="00F91A70">
        <w:rPr>
          <w:rtl/>
        </w:rPr>
        <w:t xml:space="preserve"> </w:t>
      </w:r>
      <w:r w:rsidRPr="00CB61DE">
        <w:rPr>
          <w:rtl/>
        </w:rPr>
        <w:t>בסמוך</w:t>
      </w:r>
      <w:r w:rsidR="00F91A70">
        <w:rPr>
          <w:rtl/>
        </w:rPr>
        <w:t xml:space="preserve"> </w:t>
      </w:r>
      <w:r w:rsidRPr="00CB61DE">
        <w:rPr>
          <w:rtl/>
        </w:rPr>
        <w:t>לה</w:t>
      </w:r>
      <w:r w:rsidR="00F91A70">
        <w:rPr>
          <w:rtl/>
        </w:rPr>
        <w:t xml:space="preserve"> </w:t>
      </w:r>
      <w:r w:rsidRPr="00CB61DE">
        <w:rPr>
          <w:rtl/>
        </w:rPr>
        <w:t>לא היה מוקם. אבל דבר אחד שכנע אותי, והוא העיקרון שעל כל כביש</w:t>
      </w:r>
      <w:r w:rsidR="00F91A70">
        <w:rPr>
          <w:rtl/>
        </w:rPr>
        <w:t xml:space="preserve"> </w:t>
      </w:r>
      <w:r w:rsidRPr="00CB61DE">
        <w:rPr>
          <w:rtl/>
        </w:rPr>
        <w:t>אחר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במדינת ישראל לא היינו נזקקים כלל לדיון בשאלות האלה כאן, בכנסת, כי אלמלא </w:t>
      </w:r>
      <w:r w:rsidR="00F91A70">
        <w:rPr>
          <w:rtl/>
        </w:rPr>
        <w:t>–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סליחה,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זנדברג. אני מבקשת, ברשותכם, אני גם מצטערת על שלא הערתי</w:t>
      </w:r>
      <w:r w:rsidR="00F91A70">
        <w:rPr>
          <w:rtl/>
        </w:rPr>
        <w:t xml:space="preserve"> </w:t>
      </w:r>
      <w:r w:rsidRPr="00CB61DE">
        <w:rPr>
          <w:rtl/>
        </w:rPr>
        <w:t>קודם, נוצר מצב שעומד פה חבר כנסת ומדבר, ואת כל סידור העניינים עושים פה.</w:t>
      </w:r>
      <w:r w:rsidR="00F91A70">
        <w:rPr>
          <w:rtl/>
        </w:rPr>
        <w:t xml:space="preserve"> </w:t>
      </w:r>
      <w:r w:rsidRPr="00CB61DE">
        <w:rPr>
          <w:rtl/>
        </w:rPr>
        <w:t>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הירשזון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ויש חברי כנסת שרוצים להקשיב 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אליעזר זנדברג (צומת):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כביש רגיל במדינת ישראל לא היה צריך לעבור את המסננת או את הבדיקה של הכנסת.</w:t>
      </w:r>
      <w:r w:rsidR="00F91A70">
        <w:rPr>
          <w:rtl/>
        </w:rPr>
        <w:t xml:space="preserve"> </w:t>
      </w:r>
      <w:r w:rsidRPr="00CB61DE">
        <w:rPr>
          <w:rtl/>
        </w:rPr>
        <w:t>הייחוד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בכך,</w:t>
      </w:r>
      <w:r w:rsidR="00F91A70">
        <w:rPr>
          <w:rtl/>
        </w:rPr>
        <w:t xml:space="preserve"> </w:t>
      </w:r>
      <w:r w:rsidRPr="00CB61DE">
        <w:rPr>
          <w:rtl/>
        </w:rPr>
        <w:t>שמדובר בכביש שבו תינתן לראשונה סמכות לבעל זיכיון לדרוש כסף,</w:t>
      </w:r>
      <w:r w:rsidR="00F91A70">
        <w:rPr>
          <w:rtl/>
        </w:rPr>
        <w:t xml:space="preserve"> </w:t>
      </w:r>
      <w:r w:rsidRPr="00CB61DE">
        <w:rPr>
          <w:rtl/>
        </w:rPr>
        <w:t>לדרוש</w:t>
      </w:r>
      <w:r w:rsidR="00F91A70">
        <w:rPr>
          <w:rtl/>
        </w:rPr>
        <w:t xml:space="preserve"> </w:t>
      </w:r>
      <w:r w:rsidRPr="00CB61DE">
        <w:rPr>
          <w:rtl/>
        </w:rPr>
        <w:t>אגרה,</w:t>
      </w:r>
      <w:r w:rsidR="00F91A70">
        <w:rPr>
          <w:rtl/>
        </w:rPr>
        <w:t xml:space="preserve"> </w:t>
      </w:r>
      <w:r w:rsidRPr="00CB61DE">
        <w:rPr>
          <w:rtl/>
        </w:rPr>
        <w:t>תשלום, עבור השימוש בכביש. אני ראיתי את מלאכת הכנסת כמלאכה שנועדה</w:t>
      </w:r>
      <w:r w:rsidR="00F91A70">
        <w:rPr>
          <w:rtl/>
        </w:rPr>
        <w:t xml:space="preserve"> </w:t>
      </w:r>
      <w:r w:rsidRPr="00CB61DE">
        <w:rPr>
          <w:rtl/>
        </w:rPr>
        <w:t>ליצור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האיזונים</w:t>
      </w:r>
      <w:r w:rsidR="00F91A70">
        <w:rPr>
          <w:rtl/>
        </w:rPr>
        <w:t xml:space="preserve"> </w:t>
      </w:r>
      <w:r w:rsidRPr="00CB61DE">
        <w:rPr>
          <w:rtl/>
        </w:rPr>
        <w:t>הנכונים</w:t>
      </w:r>
      <w:r w:rsidR="00F91A70">
        <w:rPr>
          <w:rtl/>
        </w:rPr>
        <w:t xml:space="preserve"> </w:t>
      </w:r>
      <w:r w:rsidRPr="00CB61DE">
        <w:rPr>
          <w:rtl/>
        </w:rPr>
        <w:t>והבלמים הנכונים בחקיקה על מנת למנוע סכנות מבחינת</w:t>
      </w:r>
      <w:r w:rsidR="00F91A70">
        <w:rPr>
          <w:rtl/>
        </w:rPr>
        <w:t xml:space="preserve"> </w:t>
      </w:r>
      <w:r w:rsidRPr="00CB61DE">
        <w:rPr>
          <w:rtl/>
        </w:rPr>
        <w:t>ההשפעה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איכות</w:t>
      </w:r>
      <w:r w:rsidR="00F91A70">
        <w:rPr>
          <w:rtl/>
        </w:rPr>
        <w:t xml:space="preserve"> </w:t>
      </w:r>
      <w:r w:rsidRPr="00CB61DE">
        <w:rPr>
          <w:rtl/>
        </w:rPr>
        <w:t>הסביבה</w:t>
      </w:r>
      <w:r w:rsidR="00F91A70">
        <w:rPr>
          <w:rtl/>
        </w:rPr>
        <w:t xml:space="preserve"> </w:t>
      </w:r>
      <w:r w:rsidRPr="00CB61DE">
        <w:rPr>
          <w:rtl/>
        </w:rPr>
        <w:t>או פגיעה באיכות סביבה או סכנות אחרות, הן בביצוע והן</w:t>
      </w:r>
      <w:r w:rsidR="00F91A70">
        <w:rPr>
          <w:rtl/>
        </w:rPr>
        <w:t xml:space="preserve"> </w:t>
      </w:r>
      <w:r w:rsidRPr="00CB61DE">
        <w:rPr>
          <w:rtl/>
        </w:rPr>
        <w:t>בתפעול</w:t>
      </w:r>
      <w:r w:rsidR="00F91A70">
        <w:rPr>
          <w:rtl/>
        </w:rPr>
        <w:t xml:space="preserve"> </w:t>
      </w:r>
      <w:r w:rsidRPr="00CB61DE">
        <w:rPr>
          <w:rtl/>
        </w:rPr>
        <w:t>החוק.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חושב,</w:t>
      </w:r>
      <w:r w:rsidR="00F91A70">
        <w:rPr>
          <w:rtl/>
        </w:rPr>
        <w:t xml:space="preserve"> </w:t>
      </w:r>
      <w:r w:rsidRPr="00CB61DE">
        <w:rPr>
          <w:rtl/>
        </w:rPr>
        <w:t>שבמהלך הדיונים הגענו לכמה הישגים בעניין, הן בעניין</w:t>
      </w:r>
      <w:r w:rsidR="00F91A70">
        <w:rPr>
          <w:rtl/>
        </w:rPr>
        <w:t xml:space="preserve"> </w:t>
      </w:r>
      <w:r w:rsidRPr="00CB61DE">
        <w:rPr>
          <w:rtl/>
        </w:rPr>
        <w:t>איכות</w:t>
      </w:r>
      <w:r w:rsidR="00F91A70">
        <w:rPr>
          <w:rtl/>
        </w:rPr>
        <w:t xml:space="preserve"> </w:t>
      </w:r>
      <w:r w:rsidRPr="00CB61DE">
        <w:rPr>
          <w:rtl/>
        </w:rPr>
        <w:t>הסביבה</w:t>
      </w:r>
      <w:r w:rsidR="00F91A70">
        <w:rPr>
          <w:rtl/>
        </w:rPr>
        <w:t xml:space="preserve"> </w:t>
      </w:r>
      <w:r w:rsidRPr="00CB61DE">
        <w:rPr>
          <w:rtl/>
        </w:rPr>
        <w:t>והן,</w:t>
      </w:r>
      <w:r w:rsidR="00F91A70">
        <w:rPr>
          <w:rtl/>
        </w:rPr>
        <w:t xml:space="preserve"> </w:t>
      </w:r>
      <w:r w:rsidRPr="00CB61DE">
        <w:rPr>
          <w:rtl/>
        </w:rPr>
        <w:t>למשל,</w:t>
      </w:r>
      <w:r w:rsidR="00F91A70">
        <w:rPr>
          <w:rtl/>
        </w:rPr>
        <w:t xml:space="preserve"> </w:t>
      </w:r>
      <w:r w:rsidRPr="00CB61DE">
        <w:rPr>
          <w:rtl/>
        </w:rPr>
        <w:t>בנוגע</w:t>
      </w:r>
      <w:r w:rsidR="00F91A70">
        <w:rPr>
          <w:rtl/>
        </w:rPr>
        <w:t xml:space="preserve"> </w:t>
      </w:r>
      <w:r w:rsidRPr="00CB61DE">
        <w:rPr>
          <w:rtl/>
        </w:rPr>
        <w:t>לסעיף שהממשלה ביקשה להעביר בהצעת החוק הזאת,</w:t>
      </w:r>
      <w:r w:rsidR="00F91A70">
        <w:rPr>
          <w:rtl/>
        </w:rPr>
        <w:t xml:space="preserve"> </w:t>
      </w:r>
      <w:r w:rsidRPr="00CB61DE">
        <w:rPr>
          <w:rtl/>
        </w:rPr>
        <w:t>ובסופו</w:t>
      </w:r>
      <w:r w:rsidR="00F91A70">
        <w:rPr>
          <w:rtl/>
        </w:rPr>
        <w:t xml:space="preserve"> </w:t>
      </w:r>
      <w:r w:rsidRPr="00CB61DE">
        <w:rPr>
          <w:rtl/>
        </w:rPr>
        <w:t>של דבר לא התקבל, והוא הסעיף שפוטר את הממשלה מכל אחריות לכל ביצוע של כל</w:t>
      </w:r>
      <w:r w:rsidR="00F91A70">
        <w:rPr>
          <w:rtl/>
        </w:rPr>
        <w:t xml:space="preserve"> </w:t>
      </w:r>
      <w:r w:rsidRPr="00CB61DE">
        <w:rPr>
          <w:rtl/>
        </w:rPr>
        <w:t>פעולה</w:t>
      </w:r>
      <w:r w:rsidR="00F91A70">
        <w:rPr>
          <w:rtl/>
        </w:rPr>
        <w:t xml:space="preserve"> </w:t>
      </w:r>
      <w:r w:rsidRPr="00CB61DE">
        <w:rPr>
          <w:rtl/>
        </w:rPr>
        <w:t>הקשורה במנהרה.</w:t>
      </w:r>
      <w:r w:rsidR="00F91A70">
        <w:rPr>
          <w:rtl/>
        </w:rPr>
        <w:t xml:space="preserve"> </w:t>
      </w:r>
      <w:r w:rsidRPr="00CB61DE">
        <w:rPr>
          <w:rtl/>
        </w:rPr>
        <w:t>קיבלנו הצעת חוק שהיא מסגרת, אבל היא מסגרת למנהרת</w:t>
      </w:r>
      <w:r w:rsidR="00F91A70">
        <w:rPr>
          <w:rtl/>
        </w:rPr>
        <w:t xml:space="preserve"> </w:t>
      </w:r>
      <w:r w:rsidRPr="00CB61DE">
        <w:rPr>
          <w:rtl/>
        </w:rPr>
        <w:t>הכרמל</w:t>
      </w:r>
      <w:r w:rsidR="00F91A70">
        <w:rPr>
          <w:rtl/>
        </w:rPr>
        <w:t xml:space="preserve"> </w:t>
      </w:r>
      <w:r w:rsidRPr="00CB61DE">
        <w:rPr>
          <w:rtl/>
        </w:rPr>
        <w:t>בלבד.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וכאן</w:t>
      </w:r>
      <w:r w:rsidR="00F91A70">
        <w:rPr>
          <w:rtl/>
        </w:rPr>
        <w:t xml:space="preserve"> </w:t>
      </w:r>
      <w:r w:rsidRPr="00CB61DE">
        <w:rPr>
          <w:rtl/>
        </w:rPr>
        <w:t>בעצם</w:t>
      </w:r>
      <w:r w:rsidR="00F91A70">
        <w:rPr>
          <w:rtl/>
        </w:rPr>
        <w:t xml:space="preserve"> </w:t>
      </w:r>
      <w:r w:rsidRPr="00CB61DE">
        <w:rPr>
          <w:rtl/>
        </w:rPr>
        <w:t>הביקורת</w:t>
      </w:r>
      <w:r w:rsidR="00F91A70">
        <w:rPr>
          <w:rtl/>
        </w:rPr>
        <w:t xml:space="preserve"> </w:t>
      </w:r>
      <w:r w:rsidRPr="00CB61DE">
        <w:rPr>
          <w:rtl/>
        </w:rPr>
        <w:t>המרכזית שלי כלפי הממשלה. מדוע אנו נזקקים לעבור פרוסה</w:t>
      </w:r>
      <w:r w:rsidR="00F91A70">
        <w:rPr>
          <w:rtl/>
        </w:rPr>
        <w:t xml:space="preserve"> </w:t>
      </w:r>
      <w:r w:rsidRPr="00CB61DE">
        <w:rPr>
          <w:rtl/>
        </w:rPr>
        <w:t>פרוסה, פיסה פיסה של קטע כביש כזה וקטע כביש אחר בעניין כבישי אגרה? מדוע לא ניתן</w:t>
      </w:r>
      <w:r w:rsidR="00F91A70">
        <w:rPr>
          <w:rtl/>
        </w:rPr>
        <w:t xml:space="preserve"> </w:t>
      </w:r>
      <w:r w:rsidRPr="00CB61DE">
        <w:rPr>
          <w:rtl/>
        </w:rPr>
        <w:t>להעלות כאן בכנסת הצעת חוק אחת, שעניינה כבישי אגרה והיא תכיל את העקרונות שאנחנו</w:t>
      </w:r>
      <w:r w:rsidR="00F91A70">
        <w:rPr>
          <w:rtl/>
        </w:rPr>
        <w:t xml:space="preserve"> </w:t>
      </w:r>
      <w:r w:rsidRPr="00CB61DE">
        <w:rPr>
          <w:rtl/>
        </w:rPr>
        <w:t>מבקשים</w:t>
      </w:r>
      <w:r w:rsidR="00F91A70">
        <w:rPr>
          <w:rtl/>
        </w:rPr>
        <w:t xml:space="preserve"> </w:t>
      </w:r>
      <w:r w:rsidRPr="00CB61DE">
        <w:rPr>
          <w:rtl/>
        </w:rPr>
        <w:t>להחיל</w:t>
      </w:r>
      <w:r w:rsidR="00F91A70">
        <w:rPr>
          <w:rtl/>
        </w:rPr>
        <w:t xml:space="preserve"> </w:t>
      </w:r>
      <w:r w:rsidRPr="00CB61DE">
        <w:rPr>
          <w:rtl/>
        </w:rPr>
        <w:t>על כל כבישי האגרה בישראל ואת כל העניינים החשובים שצריכים להיכלל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ובהסכמי</w:t>
      </w:r>
      <w:r w:rsidR="00F91A70">
        <w:rPr>
          <w:rtl/>
        </w:rPr>
        <w:t xml:space="preserve"> </w:t>
      </w:r>
      <w:r w:rsidRPr="00CB61DE">
        <w:rPr>
          <w:rtl/>
        </w:rPr>
        <w:t>זיכיון,</w:t>
      </w:r>
      <w:r w:rsidR="00F91A70">
        <w:rPr>
          <w:rtl/>
        </w:rPr>
        <w:t xml:space="preserve"> </w:t>
      </w:r>
      <w:r w:rsidRPr="00CB61DE">
        <w:rPr>
          <w:rtl/>
        </w:rPr>
        <w:t>ונהיה פטורים מלדון פעם אחר פעם בעוד קטע, בעוד קטע</w:t>
      </w:r>
      <w:r w:rsidR="00F91A70">
        <w:rPr>
          <w:rtl/>
        </w:rPr>
        <w:t xml:space="preserve"> </w:t>
      </w:r>
      <w:r w:rsidRPr="00CB61DE">
        <w:rPr>
          <w:rtl/>
        </w:rPr>
        <w:t>ובקטע נוסף של כבישי אגרה?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הדברים האלה, ובעוד דקות אחדות, לאחר שהדיון בהצעת החוק הזאת</w:t>
      </w:r>
      <w:r w:rsidR="00F91A70">
        <w:rPr>
          <w:rtl/>
        </w:rPr>
        <w:t xml:space="preserve"> </w:t>
      </w:r>
      <w:r w:rsidRPr="00CB61DE">
        <w:rPr>
          <w:rtl/>
        </w:rPr>
        <w:t>יסתיים,</w:t>
      </w:r>
      <w:r w:rsidR="00F91A70">
        <w:rPr>
          <w:rtl/>
        </w:rPr>
        <w:t xml:space="preserve"> </w:t>
      </w:r>
      <w:r w:rsidRPr="00CB61DE">
        <w:rPr>
          <w:rtl/>
        </w:rPr>
        <w:t>אנו עתידים לדון בהצעת חוק אחרת בעניין כביש אגרה אחר, כביש חוצה</w:t>
      </w:r>
      <w:r w:rsidR="00F91A70">
        <w:rPr>
          <w:rtl/>
        </w:rPr>
        <w:t>-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קטע</w:t>
      </w:r>
      <w:r w:rsidR="00F91A70">
        <w:rPr>
          <w:rtl/>
        </w:rPr>
        <w:t xml:space="preserve"> </w:t>
      </w:r>
      <w:r w:rsidRPr="00CB61DE">
        <w:rPr>
          <w:rtl/>
        </w:rPr>
        <w:t>מסוים</w:t>
      </w:r>
      <w:r w:rsidR="00F91A70">
        <w:rPr>
          <w:rtl/>
        </w:rPr>
        <w:t xml:space="preserve"> </w:t>
      </w:r>
      <w:r w:rsidRPr="00CB61DE">
        <w:rPr>
          <w:rtl/>
        </w:rPr>
        <w:t>אחר.</w:t>
      </w:r>
      <w:r w:rsidR="00F91A70">
        <w:rPr>
          <w:rtl/>
        </w:rPr>
        <w:t xml:space="preserve"> </w:t>
      </w:r>
      <w:r w:rsidRPr="00CB61DE">
        <w:rPr>
          <w:rtl/>
        </w:rPr>
        <w:t>ומי יודע, אולי בעוד זמן נדון בעוד קטע ובעוד קטע. מדוע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ישראל או ממשלת ישראל לא יכולות ליזום ולהביא לכאן דבר חקיקה אחד שיעסוק אך</w:t>
      </w:r>
      <w:r w:rsidR="00F91A70">
        <w:rPr>
          <w:rtl/>
        </w:rPr>
        <w:t xml:space="preserve"> </w:t>
      </w:r>
      <w:r w:rsidRPr="00CB61DE">
        <w:rPr>
          <w:rtl/>
        </w:rPr>
        <w:t>ורק</w:t>
      </w:r>
      <w:r w:rsidR="00F91A70">
        <w:rPr>
          <w:rtl/>
        </w:rPr>
        <w:t xml:space="preserve"> </w:t>
      </w:r>
      <w:r w:rsidRPr="00CB61DE">
        <w:rPr>
          <w:rtl/>
        </w:rPr>
        <w:t>בנושא</w:t>
      </w:r>
      <w:r w:rsidR="00F91A70">
        <w:rPr>
          <w:rtl/>
        </w:rPr>
        <w:t xml:space="preserve"> </w:t>
      </w:r>
      <w:r w:rsidRPr="00CB61DE">
        <w:rPr>
          <w:rtl/>
        </w:rPr>
        <w:t>העקרוני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כבישי אגרה, על הבעייתיות שבהם, על המגבלות שלהם? אנחנו</w:t>
      </w:r>
      <w:r w:rsidR="00F91A70">
        <w:rPr>
          <w:rtl/>
        </w:rPr>
        <w:t xml:space="preserve"> </w:t>
      </w:r>
      <w:r w:rsidRPr="00CB61DE">
        <w:rPr>
          <w:rtl/>
        </w:rPr>
        <w:t>נאשר</w:t>
      </w:r>
      <w:r w:rsidR="00F91A70">
        <w:rPr>
          <w:rtl/>
        </w:rPr>
        <w:t xml:space="preserve"> </w:t>
      </w:r>
      <w:r w:rsidRPr="00CB61DE">
        <w:rPr>
          <w:rtl/>
        </w:rPr>
        <w:t>את החוק, ולאחר מכן יהיה אפשר להתקדם באמת בצד הביצועי בלי</w:t>
      </w:r>
      <w:r w:rsidR="00F91A70">
        <w:rPr>
          <w:rtl/>
        </w:rPr>
        <w:t xml:space="preserve"> </w:t>
      </w:r>
      <w:r w:rsidRPr="00CB61DE">
        <w:rPr>
          <w:rtl/>
        </w:rPr>
        <w:t>להזדקק לדיונים</w:t>
      </w:r>
      <w:r w:rsidR="00F91A70">
        <w:rPr>
          <w:rtl/>
        </w:rPr>
        <w:t xml:space="preserve"> </w:t>
      </w:r>
      <w:r w:rsidRPr="00CB61DE">
        <w:rPr>
          <w:rtl/>
        </w:rPr>
        <w:t>הגוזלים זמן מן הכנסת ובאיזה מקום מעכבים את הפיתוח של הכבישים.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חשוב</w:t>
      </w:r>
      <w:r w:rsidR="00F91A70">
        <w:rPr>
          <w:rtl/>
        </w:rPr>
        <w:t xml:space="preserve"> </w:t>
      </w:r>
      <w:r w:rsidRPr="00CB61DE">
        <w:rPr>
          <w:rtl/>
        </w:rPr>
        <w:t>בעיני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איכות הסביבה.</w:t>
      </w:r>
      <w:r w:rsidR="00F91A70">
        <w:rPr>
          <w:rtl/>
        </w:rPr>
        <w:t xml:space="preserve"> </w:t>
      </w:r>
      <w:r w:rsidRPr="00CB61DE">
        <w:rPr>
          <w:rtl/>
        </w:rPr>
        <w:t>אני יודע, שיש לתושבים בחיפה חששות,</w:t>
      </w:r>
      <w:r w:rsidR="00F91A70">
        <w:rPr>
          <w:rtl/>
        </w:rPr>
        <w:t xml:space="preserve"> </w:t>
      </w:r>
      <w:r w:rsidRPr="00CB61DE">
        <w:rPr>
          <w:rtl/>
        </w:rPr>
        <w:t>דאגות</w:t>
      </w:r>
      <w:r w:rsidR="00F91A70">
        <w:rPr>
          <w:rtl/>
        </w:rPr>
        <w:t xml:space="preserve"> </w:t>
      </w:r>
      <w:r w:rsidRPr="00CB61DE">
        <w:rPr>
          <w:rtl/>
        </w:rPr>
        <w:t>וטענות רבות.</w:t>
      </w:r>
      <w:r w:rsidR="00F91A70">
        <w:rPr>
          <w:rtl/>
        </w:rPr>
        <w:t xml:space="preserve"> </w:t>
      </w:r>
      <w:r w:rsidRPr="00CB61DE">
        <w:rPr>
          <w:rtl/>
        </w:rPr>
        <w:t>מקום הדיונים בטענות השונות הוא הוועדות; ועדה מחוזית, ועדה</w:t>
      </w:r>
      <w:r w:rsidR="00F91A70">
        <w:rPr>
          <w:rtl/>
        </w:rPr>
        <w:t xml:space="preserve"> </w:t>
      </w:r>
      <w:r w:rsidRPr="00CB61DE">
        <w:rPr>
          <w:rtl/>
        </w:rPr>
        <w:t>מקומית, אולי ועדות אחרות ובתי</w:t>
      </w:r>
      <w:r w:rsidR="00F91A70">
        <w:rPr>
          <w:rtl/>
        </w:rPr>
        <w:t>-</w:t>
      </w:r>
      <w:r w:rsidRPr="00CB61DE">
        <w:rPr>
          <w:rtl/>
        </w:rPr>
        <w:t>המשפט, שצריכים לדון כפורומים הקבועים בחוק בבעיות</w:t>
      </w:r>
      <w:r w:rsidR="00F91A70">
        <w:rPr>
          <w:rtl/>
        </w:rPr>
        <w:t xml:space="preserve"> </w:t>
      </w:r>
      <w:r w:rsidRPr="00CB61DE">
        <w:rPr>
          <w:rtl/>
        </w:rPr>
        <w:t>השונות ובטיעונים ובטענות השונות שיש לתושבים כנגד התוכנית.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בנתה כאן את המסגרת ואישרה במובן העקרוני של העניין את האפשרות</w:t>
      </w:r>
      <w:r w:rsidR="00F91A70">
        <w:rPr>
          <w:rtl/>
        </w:rPr>
        <w:t xml:space="preserve"> </w:t>
      </w:r>
      <w:r w:rsidRPr="00CB61DE">
        <w:rPr>
          <w:rtl/>
        </w:rPr>
        <w:t>לגבות אגרה.</w:t>
      </w:r>
      <w:r w:rsidR="00F91A70">
        <w:rPr>
          <w:rtl/>
        </w:rPr>
        <w:t xml:space="preserve"> </w:t>
      </w:r>
      <w:r w:rsidRPr="00CB61DE">
        <w:rPr>
          <w:rtl/>
        </w:rPr>
        <w:t>בעניין הזה אני תומך, ואין מחלוקת לגביו, אבל טוב תעשה הממשלה, ואני</w:t>
      </w:r>
      <w:r w:rsidR="00F91A70">
        <w:rPr>
          <w:rtl/>
        </w:rPr>
        <w:t xml:space="preserve"> </w:t>
      </w:r>
      <w:r w:rsidRPr="00CB61DE">
        <w:rPr>
          <w:rtl/>
        </w:rPr>
        <w:t>שב</w:t>
      </w:r>
      <w:r w:rsidR="00F91A70">
        <w:rPr>
          <w:rtl/>
        </w:rPr>
        <w:t xml:space="preserve"> </w:t>
      </w:r>
      <w:r w:rsidRPr="00CB61DE">
        <w:rPr>
          <w:rtl/>
        </w:rPr>
        <w:t>ואומר</w:t>
      </w:r>
      <w:r w:rsidR="00F91A70">
        <w:rPr>
          <w:rtl/>
        </w:rPr>
        <w:t xml:space="preserve"> </w:t>
      </w:r>
      <w:r w:rsidRPr="00CB61DE">
        <w:rPr>
          <w:rtl/>
        </w:rPr>
        <w:t>זאת,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תגיש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הצעת חוק אחת ולא תכריח אותנו בכל הצעת חוק וחוק</w:t>
      </w:r>
      <w:r w:rsidR="00F91A70">
        <w:rPr>
          <w:rtl/>
        </w:rPr>
        <w:t xml:space="preserve"> </w:t>
      </w:r>
      <w:r w:rsidRPr="00CB61DE">
        <w:rPr>
          <w:rtl/>
        </w:rPr>
        <w:t>להתאים</w:t>
      </w:r>
      <w:r w:rsidR="00F91A70">
        <w:rPr>
          <w:rtl/>
        </w:rPr>
        <w:t xml:space="preserve"> </w:t>
      </w:r>
      <w:r w:rsidRPr="00CB61DE">
        <w:rPr>
          <w:rtl/>
        </w:rPr>
        <w:t>אותה</w:t>
      </w:r>
      <w:r w:rsidR="00F91A70">
        <w:rPr>
          <w:rtl/>
        </w:rPr>
        <w:t xml:space="preserve"> </w:t>
      </w:r>
      <w:r w:rsidRPr="00CB61DE">
        <w:rPr>
          <w:rtl/>
        </w:rPr>
        <w:t>ולדאוג לכך שתהיינה כמה הצעות חוק של כבישי אגרה אשר תתאמנה מבחינת</w:t>
      </w:r>
      <w:r w:rsidR="00F91A70">
        <w:rPr>
          <w:rtl/>
        </w:rPr>
        <w:t xml:space="preserve"> </w:t>
      </w:r>
      <w:r w:rsidRPr="00CB61DE">
        <w:rPr>
          <w:rtl/>
        </w:rPr>
        <w:t>העקרונות.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בכך</w:t>
      </w:r>
      <w:r w:rsidR="00F91A70">
        <w:rPr>
          <w:rtl/>
        </w:rPr>
        <w:t xml:space="preserve"> </w:t>
      </w:r>
      <w:r w:rsidRPr="00CB61DE">
        <w:rPr>
          <w:rtl/>
        </w:rPr>
        <w:t>אני רוצה לסיים ורוצה לקוות, שכבישי האגרה יסייעו לפתרון בעיות התחבורה</w:t>
      </w:r>
      <w:r w:rsidR="00F91A70">
        <w:rPr>
          <w:rtl/>
        </w:rPr>
        <w:t xml:space="preserve"> </w:t>
      </w:r>
      <w:r w:rsidRPr="00CB61DE">
        <w:rPr>
          <w:rtl/>
        </w:rPr>
        <w:t>בישראל כפי שמצפים מהם.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רבה.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יחזקאל</w:t>
      </w:r>
      <w:r w:rsidR="00F91A70">
        <w:rPr>
          <w:rtl/>
        </w:rPr>
        <w:t xml:space="preserve"> – </w:t>
      </w:r>
      <w:r w:rsidRPr="00CB61DE">
        <w:rPr>
          <w:rtl/>
        </w:rPr>
        <w:t>איננו.</w:t>
      </w:r>
      <w:r w:rsidR="00F91A70">
        <w:rPr>
          <w:rtl/>
        </w:rPr>
        <w:t xml:space="preserve"> </w:t>
      </w:r>
      <w:r w:rsidRPr="00CB61DE">
        <w:rPr>
          <w:rtl/>
        </w:rPr>
        <w:t>חבר הכנסת שלמה בוחבוט עם שלוש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הסתייגויות. אחריו </w:t>
      </w:r>
      <w:r w:rsidR="00F91A70">
        <w:rPr>
          <w:rtl/>
        </w:rPr>
        <w:t>–</w:t>
      </w:r>
      <w:r w:rsidRPr="00CB61DE">
        <w:rPr>
          <w:rtl/>
        </w:rPr>
        <w:t xml:space="preserve"> שר המשטרה. חבר הכנסת בוחבוט, לרשותך 15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שלמה בוחבוט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חברי הכנסת, היות שלרשותי 15 דקות לדבר על</w:t>
      </w:r>
      <w:r w:rsidR="00F91A70">
        <w:rPr>
          <w:rtl/>
        </w:rPr>
        <w:t xml:space="preserve"> </w:t>
      </w:r>
      <w:r w:rsidRPr="00CB61DE">
        <w:rPr>
          <w:rtl/>
        </w:rPr>
        <w:t>המנהרה, וזה</w:t>
      </w:r>
      <w:r w:rsidR="00F91A70">
        <w:rPr>
          <w:rtl/>
        </w:rPr>
        <w:t xml:space="preserve"> </w:t>
      </w:r>
      <w:r w:rsidRPr="00CB61DE">
        <w:rPr>
          <w:rtl/>
        </w:rPr>
        <w:t>הרבה</w:t>
      </w:r>
      <w:r w:rsidR="00F91A70">
        <w:rPr>
          <w:rtl/>
        </w:rPr>
        <w:t xml:space="preserve"> </w:t>
      </w:r>
      <w:r w:rsidRPr="00CB61DE">
        <w:rPr>
          <w:rtl/>
        </w:rPr>
        <w:t>זמן,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15</w:t>
      </w:r>
      <w:r w:rsidR="00F91A70">
        <w:rPr>
          <w:rtl/>
        </w:rPr>
        <w:t xml:space="preserve"> </w:t>
      </w:r>
      <w:r w:rsidRPr="00CB61DE">
        <w:rPr>
          <w:rtl/>
        </w:rPr>
        <w:t>דקות אפשר לעבור את המנהרה לצד השני, לטירה, אנצל</w:t>
      </w:r>
      <w:r w:rsidR="00F91A70">
        <w:rPr>
          <w:rtl/>
        </w:rPr>
        <w:t xml:space="preserve"> </w:t>
      </w:r>
      <w:r w:rsidRPr="00CB61DE">
        <w:rPr>
          <w:rtl/>
        </w:rPr>
        <w:t>הזדמנות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לדבר</w:t>
      </w:r>
      <w:r w:rsidR="00F91A70">
        <w:rPr>
          <w:rtl/>
        </w:rPr>
        <w:t xml:space="preserve"> </w:t>
      </w:r>
      <w:r w:rsidRPr="00CB61DE">
        <w:rPr>
          <w:rtl/>
        </w:rPr>
        <w:t>על מה שקרה היום בכנסת כאשר חבר כנסת התפרץ למליאה, חבר</w:t>
      </w:r>
      <w:r w:rsidR="00F91A70">
        <w:rPr>
          <w:rtl/>
        </w:rPr>
        <w:t xml:space="preserve"> </w:t>
      </w:r>
      <w:r w:rsidRPr="00CB61DE">
        <w:rPr>
          <w:rtl/>
        </w:rPr>
        <w:t>הכנסת מיכאל איתן, והתחיל לצעוק, וסיעת הליכוד צורחת אחריו. שאלתי את עצמי, גברתי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 איפה אני נמצא.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יעלה</w:t>
      </w:r>
      <w:r w:rsidR="00F91A70">
        <w:rPr>
          <w:rtl/>
        </w:rPr>
        <w:t xml:space="preserve"> </w:t>
      </w:r>
      <w:r w:rsidRPr="00CB61DE">
        <w:rPr>
          <w:rtl/>
        </w:rPr>
        <w:t>על הדעת שחברי הכנסת משתוללים ואין ביכולתו של היושב</w:t>
      </w:r>
      <w:r w:rsidR="00F91A70">
        <w:rPr>
          <w:rtl/>
        </w:rPr>
        <w:t>-</w:t>
      </w:r>
      <w:r w:rsidRPr="00CB61DE">
        <w:rPr>
          <w:rtl/>
        </w:rPr>
        <w:t>ראש להשתיקם,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התקנון.</w:t>
      </w:r>
      <w:r w:rsidR="00F91A70">
        <w:rPr>
          <w:rtl/>
        </w:rPr>
        <w:t xml:space="preserve"> </w:t>
      </w:r>
      <w:r w:rsidRPr="00CB61DE">
        <w:rPr>
          <w:rtl/>
        </w:rPr>
        <w:t>אפילו</w:t>
      </w:r>
      <w:r w:rsidR="00F91A70">
        <w:rPr>
          <w:rtl/>
        </w:rPr>
        <w:t xml:space="preserve"> </w:t>
      </w:r>
      <w:r w:rsidRPr="00CB61DE">
        <w:rPr>
          <w:rtl/>
        </w:rPr>
        <w:t>מנהיג</w:t>
      </w:r>
      <w:r w:rsidR="00F91A70">
        <w:rPr>
          <w:rtl/>
        </w:rPr>
        <w:t xml:space="preserve"> </w:t>
      </w:r>
      <w:r w:rsidRPr="00CB61DE">
        <w:rPr>
          <w:rtl/>
        </w:rPr>
        <w:t>הליכוד ביבי נתניהו ישב ושתק. שאלתי את חבר הכנסת</w:t>
      </w:r>
      <w:r w:rsidR="00F91A70">
        <w:rPr>
          <w:rtl/>
        </w:rPr>
        <w:t xml:space="preserve"> </w:t>
      </w:r>
      <w:r w:rsidRPr="00CB61DE">
        <w:rPr>
          <w:rtl/>
        </w:rPr>
        <w:t>ביבי</w:t>
      </w:r>
      <w:r w:rsidR="00F91A70">
        <w:rPr>
          <w:rtl/>
        </w:rPr>
        <w:t xml:space="preserve"> </w:t>
      </w:r>
      <w:r w:rsidRPr="00CB61DE">
        <w:rPr>
          <w:rtl/>
        </w:rPr>
        <w:t>נתניהו:</w:t>
      </w:r>
      <w:r w:rsidR="00F91A70">
        <w:rPr>
          <w:rtl/>
        </w:rPr>
        <w:t xml:space="preserve"> </w:t>
      </w:r>
      <w:r w:rsidRPr="00CB61DE">
        <w:rPr>
          <w:rtl/>
        </w:rPr>
        <w:t>איך אתם באים היום ואומרים, אנחנו אלטרנטיבה לשלטון? האם זו הדרך,</w:t>
      </w:r>
      <w:r w:rsidR="00F91A70">
        <w:rPr>
          <w:rtl/>
        </w:rPr>
        <w:t xml:space="preserve"> </w:t>
      </w:r>
      <w:r w:rsidRPr="00CB61DE">
        <w:rPr>
          <w:rtl/>
        </w:rPr>
        <w:t>האם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רוצים</w:t>
      </w:r>
      <w:r w:rsidR="00F91A70">
        <w:rPr>
          <w:rtl/>
        </w:rPr>
        <w:t xml:space="preserve"> </w:t>
      </w:r>
      <w:r w:rsidRPr="00CB61DE">
        <w:rPr>
          <w:rtl/>
        </w:rPr>
        <w:t>להחליף</w:t>
      </w:r>
      <w:r w:rsidR="00F91A70">
        <w:rPr>
          <w:rtl/>
        </w:rPr>
        <w:t xml:space="preserve"> </w:t>
      </w:r>
      <w:r w:rsidRPr="00CB61DE">
        <w:rPr>
          <w:rtl/>
        </w:rPr>
        <w:t>ממשלה,</w:t>
      </w:r>
      <w:r w:rsidR="00F91A70">
        <w:rPr>
          <w:rtl/>
        </w:rPr>
        <w:t xml:space="preserve"> </w:t>
      </w:r>
      <w:r w:rsidRPr="00CB61DE">
        <w:rPr>
          <w:rtl/>
        </w:rPr>
        <w:t>בהשתוללות,</w:t>
      </w:r>
      <w:r w:rsidR="00F91A70">
        <w:rPr>
          <w:rtl/>
        </w:rPr>
        <w:t xml:space="preserve"> </w:t>
      </w:r>
      <w:r w:rsidRPr="00CB61DE">
        <w:rPr>
          <w:rtl/>
        </w:rPr>
        <w:t>בצעקות,</w:t>
      </w:r>
      <w:r w:rsidR="00F91A70">
        <w:rPr>
          <w:rtl/>
        </w:rPr>
        <w:t xml:space="preserve"> </w:t>
      </w:r>
      <w:r w:rsidRPr="00CB61DE">
        <w:rPr>
          <w:rtl/>
        </w:rPr>
        <w:t>ובצרחות בצורה בוטה, בצורה</w:t>
      </w:r>
      <w:r w:rsidR="00F91A70">
        <w:rPr>
          <w:rtl/>
        </w:rPr>
        <w:t xml:space="preserve"> </w:t>
      </w:r>
      <w:r w:rsidRPr="00CB61DE">
        <w:rPr>
          <w:rtl/>
        </w:rPr>
        <w:t>מכוערת? האם כך אנחנו נותנים את הדוגמה לנוער שצופה בנו בערוץ</w:t>
      </w:r>
      <w:r w:rsidR="00F91A70">
        <w:rPr>
          <w:rtl/>
        </w:rPr>
        <w:t>-</w:t>
      </w:r>
      <w:r w:rsidRPr="00CB61DE">
        <w:rPr>
          <w:rtl/>
        </w:rPr>
        <w:t>33?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קרה?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אותו פקח של משרד התקשורת הוציא צו באמצעות בית</w:t>
      </w:r>
      <w:r w:rsidR="00F91A70">
        <w:rPr>
          <w:rtl/>
        </w:rPr>
        <w:t>-</w:t>
      </w:r>
      <w:r w:rsidRPr="00CB61DE">
        <w:rPr>
          <w:rtl/>
        </w:rPr>
        <w:t>המשפט לאונייה</w:t>
      </w:r>
      <w:r w:rsidR="00F91A70">
        <w:rPr>
          <w:rtl/>
        </w:rPr>
        <w:t xml:space="preserve"> </w:t>
      </w:r>
      <w:r w:rsidRPr="00CB61DE">
        <w:rPr>
          <w:rtl/>
        </w:rPr>
        <w:t>שמשדרת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ערוץ</w:t>
      </w:r>
      <w:r w:rsidR="00F91A70">
        <w:rPr>
          <w:rtl/>
        </w:rPr>
        <w:t>-</w:t>
      </w:r>
      <w:r w:rsidRPr="00CB61DE">
        <w:rPr>
          <w:rtl/>
        </w:rPr>
        <w:t>7,</w:t>
      </w:r>
      <w:r w:rsidR="00F91A70">
        <w:rPr>
          <w:rtl/>
        </w:rPr>
        <w:t xml:space="preserve"> </w:t>
      </w:r>
      <w:r w:rsidRPr="00CB61DE">
        <w:rPr>
          <w:rtl/>
        </w:rPr>
        <w:t>באים ואומרים שסותמים את הפה לימין? עד עצם היום הזה, 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אדוני השר, לא חשבתי שהימין בלבד עוסק בערוץ</w:t>
      </w:r>
      <w:r w:rsidR="00F91A70">
        <w:rPr>
          <w:rtl/>
        </w:rPr>
        <w:t>-</w:t>
      </w:r>
      <w:r w:rsidRPr="00CB61DE">
        <w:rPr>
          <w:rtl/>
        </w:rPr>
        <w:t>7, כי גם אותי שאלו, גם</w:t>
      </w:r>
      <w:r w:rsidR="00F91A70">
        <w:rPr>
          <w:rtl/>
        </w:rPr>
        <w:t xml:space="preserve"> </w:t>
      </w:r>
      <w:r w:rsidRPr="00CB61DE">
        <w:rPr>
          <w:rtl/>
        </w:rPr>
        <w:t>אני הגבתי, אולי אני קצת תמים בנושא הזה, אני לא שמעתי מה קורה בערוץ</w:t>
      </w:r>
      <w:r w:rsidR="00F91A70">
        <w:rPr>
          <w:rtl/>
        </w:rPr>
        <w:t>-</w:t>
      </w:r>
      <w:r w:rsidRPr="00CB61DE">
        <w:rPr>
          <w:rtl/>
        </w:rPr>
        <w:t>7, אבל לבוא</w:t>
      </w:r>
      <w:r w:rsidR="00F91A70">
        <w:rPr>
          <w:rtl/>
        </w:rPr>
        <w:t xml:space="preserve"> </w:t>
      </w:r>
      <w:r w:rsidRPr="00CB61DE">
        <w:rPr>
          <w:rtl/>
        </w:rPr>
        <w:t>ולומר</w:t>
      </w:r>
      <w:r w:rsidR="00F91A70">
        <w:rPr>
          <w:rtl/>
        </w:rPr>
        <w:t xml:space="preserve"> </w:t>
      </w:r>
      <w:r w:rsidRPr="00CB61DE">
        <w:rPr>
          <w:rtl/>
        </w:rPr>
        <w:t>כאילו</w:t>
      </w:r>
      <w:r w:rsidR="00F91A70">
        <w:rPr>
          <w:rtl/>
        </w:rPr>
        <w:t xml:space="preserve"> </w:t>
      </w:r>
      <w:r w:rsidRPr="00CB61DE">
        <w:rPr>
          <w:rtl/>
        </w:rPr>
        <w:t>סותמים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הפה</w:t>
      </w:r>
      <w:r w:rsidR="00F91A70">
        <w:rPr>
          <w:rtl/>
        </w:rPr>
        <w:t xml:space="preserve"> </w:t>
      </w:r>
      <w:r w:rsidRPr="00CB61DE">
        <w:rPr>
          <w:rtl/>
        </w:rPr>
        <w:t>של הימין? איפה הרשות הראשונה? איפה ערוץ</w:t>
      </w:r>
      <w:r w:rsidR="00F91A70">
        <w:rPr>
          <w:rtl/>
        </w:rPr>
        <w:t>-</w:t>
      </w:r>
      <w:r w:rsidRPr="00CB61DE">
        <w:rPr>
          <w:rtl/>
        </w:rPr>
        <w:t>2? איפה</w:t>
      </w:r>
      <w:r w:rsidR="00F91A70">
        <w:rPr>
          <w:rtl/>
        </w:rPr>
        <w:t xml:space="preserve"> </w:t>
      </w:r>
      <w:r w:rsidRPr="00CB61DE">
        <w:rPr>
          <w:rtl/>
        </w:rPr>
        <w:t>הכבלים? איפה רשת ג', "גלי צה"ל"? אני שומע כל יום את אנשי הליכוד מדברים בתקשורת</w:t>
      </w:r>
      <w:r w:rsidR="00F91A70">
        <w:rPr>
          <w:rtl/>
        </w:rPr>
        <w:t xml:space="preserve"> – </w:t>
      </w:r>
      <w:r w:rsidRPr="00CB61DE">
        <w:rPr>
          <w:rtl/>
        </w:rPr>
        <w:t>אף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לא סותם להם את הפה. להיפך, הטלוויזיה מתמקדת כל הזמן ביהודה ושומרון</w:t>
      </w:r>
      <w:r w:rsidR="00F91A70">
        <w:rPr>
          <w:rtl/>
        </w:rPr>
        <w:t xml:space="preserve"> </w:t>
      </w:r>
      <w:r w:rsidRPr="00CB61DE">
        <w:rPr>
          <w:rtl/>
        </w:rPr>
        <w:t>ובמפגינים. האם זה השמאל? האם כאן נותנים רק לשמאל לדבר?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ביזיון אחד גדול, דבר שלא קרה זה שלוש שנים.</w:t>
      </w:r>
      <w:r w:rsidR="00F91A70">
        <w:rPr>
          <w:rtl/>
        </w:rPr>
        <w:t xml:space="preserve"> </w:t>
      </w:r>
      <w:r w:rsidRPr="00CB61DE">
        <w:rPr>
          <w:rtl/>
        </w:rPr>
        <w:t>חברי כנסת ותיקים מאוד אמרו שדבר כזה עוד לא קרה ב</w:t>
      </w:r>
      <w:r w:rsidR="00F91A70">
        <w:rPr>
          <w:rtl/>
        </w:rPr>
        <w:t>-</w:t>
      </w:r>
      <w:r w:rsidRPr="00CB61DE">
        <w:rPr>
          <w:rtl/>
        </w:rPr>
        <w:t>20 השנים האחרונות, ואפילו מאז</w:t>
      </w:r>
      <w:r w:rsidR="00F91A70">
        <w:rPr>
          <w:rtl/>
        </w:rPr>
        <w:t xml:space="preserve"> </w:t>
      </w:r>
      <w:r w:rsidRPr="00CB61DE">
        <w:rPr>
          <w:rtl/>
        </w:rPr>
        <w:t>הכנסת קיימת.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קורא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לנציגי</w:t>
      </w:r>
      <w:r w:rsidR="00F91A70">
        <w:rPr>
          <w:rtl/>
        </w:rPr>
        <w:t xml:space="preserve"> </w:t>
      </w:r>
      <w:r w:rsidRPr="00CB61DE">
        <w:rPr>
          <w:rtl/>
        </w:rPr>
        <w:t>סיעת</w:t>
      </w:r>
      <w:r w:rsidR="00F91A70">
        <w:rPr>
          <w:rtl/>
        </w:rPr>
        <w:t xml:space="preserve"> </w:t>
      </w:r>
      <w:r w:rsidRPr="00CB61DE">
        <w:rPr>
          <w:rtl/>
        </w:rPr>
        <w:t>הליכוד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נוכחים כאן כרגע, הם צועקים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ובורחים, שכאשר יש דיון רציני מאוד על נושא הקמת מנהרה </w:t>
      </w:r>
      <w:r w:rsidR="00F91A70">
        <w:rPr>
          <w:rtl/>
        </w:rPr>
        <w:t>–</w:t>
      </w:r>
      <w:r w:rsidRPr="00CB61DE">
        <w:rPr>
          <w:rtl/>
        </w:rPr>
        <w:t xml:space="preserve"> ואני רוצה לברך בהזדמנות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שר התחבורה מר ישראל קיסר ואת הממשלה. אני תומך בה בהקמת התשתיות הרבות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רואים בכל מקום בארץ. כראש המועצה המקומית מעלות</w:t>
      </w:r>
      <w:r w:rsidR="00F91A70">
        <w:rPr>
          <w:rtl/>
        </w:rPr>
        <w:t>-</w:t>
      </w:r>
      <w:r w:rsidRPr="00CB61DE">
        <w:rPr>
          <w:rtl/>
        </w:rPr>
        <w:t>תרשיחא אני נוסע בכל יום</w:t>
      </w:r>
      <w:r w:rsidR="00F91A70">
        <w:rPr>
          <w:rtl/>
        </w:rPr>
        <w:t xml:space="preserve"> </w:t>
      </w: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05:00,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רואה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עושים בוואדי</w:t>
      </w:r>
      <w:r w:rsidR="00F91A70">
        <w:rPr>
          <w:rtl/>
        </w:rPr>
        <w:t>-</w:t>
      </w:r>
      <w:r w:rsidRPr="00CB61DE">
        <w:rPr>
          <w:rtl/>
        </w:rPr>
        <w:t>מילק, אני רואה מה עושים בכל הצמתים</w:t>
      </w:r>
      <w:r w:rsidR="00F91A70">
        <w:rPr>
          <w:rtl/>
        </w:rPr>
        <w:t xml:space="preserve"> </w:t>
      </w:r>
      <w:r w:rsidRPr="00CB61DE">
        <w:rPr>
          <w:rtl/>
        </w:rPr>
        <w:t>הרבים, השקעות של מיליארדי שקלים, דבר שלא היה לו אח ורע במשך שנים רבות.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אדוני השר, כבישים מהירים הם אולי צו השעה. המדינה שלנו</w:t>
      </w:r>
      <w:r w:rsidR="00F91A70">
        <w:rPr>
          <w:rtl/>
        </w:rPr>
        <w:t xml:space="preserve"> </w:t>
      </w:r>
      <w:r w:rsidRPr="00CB61DE">
        <w:rPr>
          <w:rtl/>
        </w:rPr>
        <w:t>עומדת</w:t>
      </w:r>
      <w:r w:rsidR="00F91A70">
        <w:rPr>
          <w:rtl/>
        </w:rPr>
        <w:t xml:space="preserve"> </w:t>
      </w:r>
      <w:r w:rsidRPr="00CB61DE">
        <w:rPr>
          <w:rtl/>
        </w:rPr>
        <w:t>להפוך</w:t>
      </w:r>
      <w:r w:rsidR="00F91A70">
        <w:rPr>
          <w:rtl/>
        </w:rPr>
        <w:t xml:space="preserve"> </w:t>
      </w:r>
      <w:r w:rsidRPr="00CB61DE">
        <w:rPr>
          <w:rtl/>
        </w:rPr>
        <w:t>בשנות</w:t>
      </w:r>
      <w:r w:rsidR="00F91A70">
        <w:rPr>
          <w:rtl/>
        </w:rPr>
        <w:t xml:space="preserve"> </w:t>
      </w:r>
      <w:r w:rsidRPr="00CB61DE">
        <w:rPr>
          <w:rtl/>
        </w:rPr>
        <w:t>האלפיים אחת המדינות המתועשות, אחת המדינות הקולטות ומושכות</w:t>
      </w:r>
      <w:r w:rsidR="00F91A70">
        <w:rPr>
          <w:rtl/>
        </w:rPr>
        <w:t xml:space="preserve"> </w:t>
      </w:r>
      <w:r w:rsidRPr="00CB61DE">
        <w:rPr>
          <w:rtl/>
        </w:rPr>
        <w:t>תיירות</w:t>
      </w:r>
      <w:r w:rsidR="00F91A70">
        <w:rPr>
          <w:rtl/>
        </w:rPr>
        <w:t xml:space="preserve"> </w:t>
      </w:r>
      <w:r w:rsidRPr="00CB61DE">
        <w:rPr>
          <w:rtl/>
        </w:rPr>
        <w:t>מכל</w:t>
      </w:r>
      <w:r w:rsidR="00F91A70">
        <w:rPr>
          <w:rtl/>
        </w:rPr>
        <w:t xml:space="preserve"> </w:t>
      </w:r>
      <w:r w:rsidRPr="00CB61DE">
        <w:rPr>
          <w:rtl/>
        </w:rPr>
        <w:t>העולם.</w:t>
      </w:r>
      <w:r w:rsidR="00F91A70">
        <w:rPr>
          <w:rtl/>
        </w:rPr>
        <w:t xml:space="preserve"> </w:t>
      </w:r>
      <w:r w:rsidRPr="00CB61DE">
        <w:rPr>
          <w:rtl/>
        </w:rPr>
        <w:t>לא סתם מדבר שר החוץ על מזרח תיכון חדש. כשאנחנו מדברים על</w:t>
      </w:r>
      <w:r w:rsidR="00F91A70">
        <w:rPr>
          <w:rtl/>
        </w:rPr>
        <w:t xml:space="preserve"> </w:t>
      </w:r>
      <w:r w:rsidRPr="00CB61DE">
        <w:rPr>
          <w:rtl/>
        </w:rPr>
        <w:t>מזרח</w:t>
      </w:r>
      <w:r w:rsidR="00F91A70">
        <w:rPr>
          <w:rtl/>
        </w:rPr>
        <w:t xml:space="preserve"> </w:t>
      </w:r>
      <w:r w:rsidRPr="00CB61DE">
        <w:rPr>
          <w:rtl/>
        </w:rPr>
        <w:t>תיכון</w:t>
      </w:r>
      <w:r w:rsidR="00F91A70">
        <w:rPr>
          <w:rtl/>
        </w:rPr>
        <w:t xml:space="preserve"> </w:t>
      </w:r>
      <w:r w:rsidRPr="00CB61DE">
        <w:rPr>
          <w:rtl/>
        </w:rPr>
        <w:t>חדש, אנחנו</w:t>
      </w:r>
      <w:r w:rsidR="00F91A70">
        <w:rPr>
          <w:rtl/>
        </w:rPr>
        <w:t xml:space="preserve"> </w:t>
      </w:r>
      <w:r w:rsidRPr="00CB61DE">
        <w:rPr>
          <w:rtl/>
        </w:rPr>
        <w:t>מדברים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כבישים מקשרים בין מדינת ישראל לבין סוריה,</w:t>
      </w:r>
      <w:r w:rsidR="00F91A70">
        <w:rPr>
          <w:rtl/>
        </w:rPr>
        <w:t xml:space="preserve"> </w:t>
      </w:r>
      <w:r w:rsidRPr="00CB61DE">
        <w:rPr>
          <w:rtl/>
        </w:rPr>
        <w:t>לבנון,</w:t>
      </w:r>
      <w:r w:rsidR="00F91A70">
        <w:rPr>
          <w:rtl/>
        </w:rPr>
        <w:t xml:space="preserve"> </w:t>
      </w:r>
      <w:r w:rsidRPr="00CB61DE">
        <w:rPr>
          <w:rtl/>
        </w:rPr>
        <w:t>ירדן, מצרים, ואני אפילו מרחיק לכת, אדוני שר המשטרה, ואומר: אפילו לעירק</w:t>
      </w:r>
      <w:r w:rsidR="00F91A70">
        <w:rPr>
          <w:rtl/>
        </w:rPr>
        <w:t xml:space="preserve"> </w:t>
      </w:r>
      <w:r w:rsidRPr="00CB61DE">
        <w:rPr>
          <w:rtl/>
        </w:rPr>
        <w:t>הכבישים</w:t>
      </w:r>
      <w:r w:rsidR="00F91A70">
        <w:rPr>
          <w:rtl/>
        </w:rPr>
        <w:t xml:space="preserve"> </w:t>
      </w:r>
      <w:r w:rsidRPr="00CB61DE">
        <w:rPr>
          <w:rtl/>
        </w:rPr>
        <w:t>האלה</w:t>
      </w:r>
      <w:r w:rsidR="00F91A70">
        <w:rPr>
          <w:rtl/>
        </w:rPr>
        <w:t xml:space="preserve"> </w:t>
      </w:r>
      <w:r w:rsidRPr="00CB61DE">
        <w:rPr>
          <w:rtl/>
        </w:rPr>
        <w:t>יגיעו.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מנת</w:t>
      </w:r>
      <w:r w:rsidR="00F91A70">
        <w:rPr>
          <w:rtl/>
        </w:rPr>
        <w:t xml:space="preserve"> </w:t>
      </w:r>
      <w:r w:rsidRPr="00CB61DE">
        <w:rPr>
          <w:rtl/>
        </w:rPr>
        <w:t>שאנחנו נגיע למקומות האלה בצורה מהירה, ועל מנת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נהיה</w:t>
      </w:r>
      <w:r w:rsidR="00F91A70">
        <w:rPr>
          <w:rtl/>
        </w:rPr>
        <w:t xml:space="preserve"> </w:t>
      </w:r>
      <w:r w:rsidRPr="00CB61DE">
        <w:rPr>
          <w:rtl/>
        </w:rPr>
        <w:t>הראשונים שמספקים סחורות לכל המזרח התיכון וקונים סחורות מכל המזרח</w:t>
      </w:r>
      <w:r w:rsidR="00F91A70">
        <w:rPr>
          <w:rtl/>
        </w:rPr>
        <w:t xml:space="preserve"> </w:t>
      </w:r>
      <w:r w:rsidRPr="00CB61DE">
        <w:rPr>
          <w:rtl/>
        </w:rPr>
        <w:t>התיכון, אנחנו זקוקים לאותם כבישים מהירים.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צריך לזכור, אדוני שר התחבורה, שכל חודש מיתוספים לכבישי הארץ כ</w:t>
      </w:r>
      <w:r w:rsidR="00F91A70">
        <w:rPr>
          <w:rtl/>
        </w:rPr>
        <w:t>-</w:t>
      </w:r>
      <w:r w:rsidRPr="00CB61DE">
        <w:rPr>
          <w:rtl/>
        </w:rPr>
        <w:t>14,000</w:t>
      </w:r>
      <w:r w:rsidR="00F91A70">
        <w:rPr>
          <w:rtl/>
        </w:rPr>
        <w:t xml:space="preserve"> </w:t>
      </w:r>
      <w:r w:rsidRPr="00CB61DE">
        <w:rPr>
          <w:rtl/>
        </w:rPr>
        <w:t>כלי רכב.</w:t>
      </w:r>
      <w:r w:rsidR="00F91A70">
        <w:rPr>
          <w:rtl/>
        </w:rPr>
        <w:t xml:space="preserve"> </w:t>
      </w:r>
      <w:r w:rsidRPr="00CB61DE">
        <w:rPr>
          <w:rtl/>
        </w:rPr>
        <w:t>זאת אומרת, שכל כביש, כל צומת שאנחנו בונים, כבר יש בו פקקים. אני מברך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כך.</w:t>
      </w:r>
      <w:r w:rsidR="00F91A70">
        <w:rPr>
          <w:rtl/>
        </w:rPr>
        <w:t xml:space="preserve"> </w:t>
      </w:r>
      <w:r w:rsidRPr="00CB61DE">
        <w:rPr>
          <w:rtl/>
        </w:rPr>
        <w:t>אינני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היום שאני הייתי קורא להגביל את מספר כלי הרכב. אבל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מציע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>כמו שעושים באירופה. כמו שחברי וידידי סאלח טריף הציע להגביל</w:t>
      </w:r>
      <w:r w:rsidR="00F91A70">
        <w:rPr>
          <w:rtl/>
        </w:rPr>
        <w:t xml:space="preserve"> </w:t>
      </w:r>
      <w:r w:rsidRPr="00CB61DE">
        <w:rPr>
          <w:rtl/>
        </w:rPr>
        <w:t>נסיעתן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משאיות כבדות בכמה</w:t>
      </w:r>
      <w:r w:rsidR="00F91A70">
        <w:rPr>
          <w:rtl/>
        </w:rPr>
        <w:t xml:space="preserve"> </w:t>
      </w:r>
      <w:r w:rsidRPr="00CB61DE">
        <w:rPr>
          <w:rtl/>
        </w:rPr>
        <w:t>כבישים בארץ, צריך לחשוב על כמה הצעות נוספות, עד</w:t>
      </w:r>
      <w:r w:rsidR="00F91A70">
        <w:rPr>
          <w:rtl/>
        </w:rPr>
        <w:t xml:space="preserve"> </w:t>
      </w:r>
      <w:r w:rsidRPr="00CB61DE">
        <w:rPr>
          <w:rtl/>
        </w:rPr>
        <w:t>שנמצא</w:t>
      </w:r>
      <w:r w:rsidR="00F91A70">
        <w:rPr>
          <w:rtl/>
        </w:rPr>
        <w:t xml:space="preserve"> </w:t>
      </w:r>
      <w:r w:rsidRPr="00CB61DE">
        <w:rPr>
          <w:rtl/>
        </w:rPr>
        <w:t>פתרון. למשל, רכב שנכנס לעיר סואנת כתל</w:t>
      </w:r>
      <w:r w:rsidR="00F91A70">
        <w:rPr>
          <w:rtl/>
        </w:rPr>
        <w:t>-</w:t>
      </w:r>
      <w:r w:rsidRPr="00CB61DE">
        <w:rPr>
          <w:rtl/>
        </w:rPr>
        <w:t>אביב חייב להסיע ארבעה נוסעים. ואם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מסיע</w:t>
      </w:r>
      <w:r w:rsidR="00F91A70">
        <w:rPr>
          <w:rtl/>
        </w:rPr>
        <w:t xml:space="preserve"> </w:t>
      </w:r>
      <w:r w:rsidRPr="00CB61DE">
        <w:rPr>
          <w:rtl/>
        </w:rPr>
        <w:t>פחות</w:t>
      </w:r>
      <w:r w:rsidR="00F91A70">
        <w:rPr>
          <w:rtl/>
        </w:rPr>
        <w:t xml:space="preserve"> </w:t>
      </w:r>
      <w:r w:rsidRPr="00CB61DE">
        <w:rPr>
          <w:rtl/>
        </w:rPr>
        <w:t>מארבעה נוסעים, הוא פשוט משלם קנס. אם אין לו ארבעה נוסעים, הוא</w:t>
      </w:r>
      <w:r w:rsidR="00F91A70">
        <w:rPr>
          <w:rtl/>
        </w:rPr>
        <w:t xml:space="preserve"> </w:t>
      </w:r>
      <w:r w:rsidRPr="00CB61DE">
        <w:rPr>
          <w:rtl/>
        </w:rPr>
        <w:t>מחנה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המכונית</w:t>
      </w:r>
      <w:r w:rsidR="00F91A70">
        <w:rPr>
          <w:rtl/>
        </w:rPr>
        <w:t xml:space="preserve"> </w:t>
      </w:r>
      <w:r w:rsidRPr="00CB61DE">
        <w:rPr>
          <w:rtl/>
        </w:rPr>
        <w:t>בכניסה</w:t>
      </w:r>
      <w:r w:rsidR="00F91A70">
        <w:rPr>
          <w:rtl/>
        </w:rPr>
        <w:t xml:space="preserve"> </w:t>
      </w:r>
      <w:r w:rsidRPr="00CB61DE">
        <w:rPr>
          <w:rtl/>
        </w:rPr>
        <w:t>לעיר,</w:t>
      </w:r>
      <w:r w:rsidR="00F91A70">
        <w:rPr>
          <w:rtl/>
        </w:rPr>
        <w:t xml:space="preserve"> </w:t>
      </w:r>
      <w:r w:rsidRPr="00CB61DE">
        <w:rPr>
          <w:rtl/>
        </w:rPr>
        <w:t>לוקח אוטובוס, רכבת מהירה או רכבת תחתית ונכנס</w:t>
      </w:r>
      <w:r w:rsidR="00F91A70">
        <w:rPr>
          <w:rtl/>
        </w:rPr>
        <w:t xml:space="preserve"> </w:t>
      </w:r>
      <w:r w:rsidRPr="00CB61DE">
        <w:rPr>
          <w:rtl/>
        </w:rPr>
        <w:t>לעיר. בלי מהפכות, בלי הצעות מהפכניות, אני לא מאמין שנוכל לפתור את הבעיה.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רואה</w:t>
      </w:r>
      <w:r w:rsidR="00F91A70">
        <w:rPr>
          <w:rtl/>
        </w:rPr>
        <w:t xml:space="preserve"> </w:t>
      </w:r>
      <w:r w:rsidRPr="00CB61DE">
        <w:rPr>
          <w:rtl/>
        </w:rPr>
        <w:t>את הרכבת שנוסעת מתל</w:t>
      </w:r>
      <w:r w:rsidR="00F91A70">
        <w:rPr>
          <w:rtl/>
        </w:rPr>
        <w:t>-</w:t>
      </w:r>
      <w:r w:rsidRPr="00CB61DE">
        <w:rPr>
          <w:rtl/>
        </w:rPr>
        <w:t>אביב, ואני מברך את השר על כך שאני כבר רואה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המסילה</w:t>
      </w:r>
      <w:r w:rsidR="00F91A70">
        <w:rPr>
          <w:rtl/>
        </w:rPr>
        <w:t xml:space="preserve"> </w:t>
      </w:r>
      <w:r w:rsidRPr="00CB61DE">
        <w:rPr>
          <w:rtl/>
        </w:rPr>
        <w:t>השנייה,</w:t>
      </w:r>
      <w:r w:rsidR="00F91A70">
        <w:rPr>
          <w:rtl/>
        </w:rPr>
        <w:t xml:space="preserve"> </w:t>
      </w:r>
      <w:r w:rsidRPr="00CB61DE">
        <w:rPr>
          <w:rtl/>
        </w:rPr>
        <w:t>אבל יש בעיות. כפי שאתה הסברת לי, אדוני השר, בצמתים יש לכם</w:t>
      </w:r>
      <w:r w:rsidR="00F91A70">
        <w:rPr>
          <w:rtl/>
        </w:rPr>
        <w:t xml:space="preserve"> </w:t>
      </w:r>
      <w:r w:rsidRPr="00CB61DE">
        <w:rPr>
          <w:rtl/>
        </w:rPr>
        <w:t>בעיה.</w:t>
      </w:r>
      <w:r w:rsidR="00F91A70">
        <w:rPr>
          <w:rtl/>
        </w:rPr>
        <w:t xml:space="preserve"> </w:t>
      </w:r>
      <w:r w:rsidRPr="00CB61DE">
        <w:rPr>
          <w:rtl/>
        </w:rPr>
        <w:t>אחרת אותה רכבת יכולה להגיע מתל</w:t>
      </w:r>
      <w:r w:rsidR="00F91A70">
        <w:rPr>
          <w:rtl/>
        </w:rPr>
        <w:t>-</w:t>
      </w:r>
      <w:r w:rsidRPr="00CB61DE">
        <w:rPr>
          <w:rtl/>
        </w:rPr>
        <w:t>אביב עד נהרייה בשלושת</w:t>
      </w:r>
      <w:r w:rsidR="00F91A70">
        <w:rPr>
          <w:rtl/>
        </w:rPr>
        <w:t>-</w:t>
      </w:r>
      <w:r w:rsidRPr="00CB61DE">
        <w:rPr>
          <w:rtl/>
        </w:rPr>
        <w:t>רבעי שעה. היום היא</w:t>
      </w:r>
      <w:r w:rsidR="00F91A70">
        <w:rPr>
          <w:rtl/>
        </w:rPr>
        <w:t xml:space="preserve"> </w:t>
      </w:r>
      <w:r w:rsidRPr="00CB61DE">
        <w:rPr>
          <w:rtl/>
        </w:rPr>
        <w:t>עושה</w:t>
      </w:r>
      <w:r w:rsidR="00F91A70">
        <w:rPr>
          <w:rtl/>
        </w:rPr>
        <w:t xml:space="preserve"> </w:t>
      </w:r>
      <w:r w:rsidRPr="00CB61DE">
        <w:rPr>
          <w:rtl/>
        </w:rPr>
        <w:t>את הדרך הזאת בשעתיים וחצי. הבעיה היא צומת בקריות וכו' וכו'. אבל גם על כך</w:t>
      </w:r>
      <w:r w:rsidR="00F91A70">
        <w:rPr>
          <w:rtl/>
        </w:rPr>
        <w:t xml:space="preserve"> </w:t>
      </w:r>
      <w:r w:rsidRPr="00CB61DE">
        <w:rPr>
          <w:rtl/>
        </w:rPr>
        <w:t>צריך לתת את הדעת.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התחבורה י' קיסר: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עובדים על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שלמה בוחבוט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יפה, אני מברך על 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גם מברך על כך שיש תוכניות למנחתים. לשמחתי אני גם ראש עיר פיתוח בגליל</w:t>
      </w:r>
      <w:r w:rsidR="00F91A70">
        <w:rPr>
          <w:rtl/>
        </w:rPr>
        <w:t xml:space="preserve"> </w:t>
      </w:r>
      <w:r w:rsidRPr="00CB61DE">
        <w:rPr>
          <w:rtl/>
        </w:rPr>
        <w:t>המערבי.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שומע שגם העיר שמחה שאתה ראש העיר שלה. זה לא רק לשמחתך.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שלמה בוחבוט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חושב כך.</w:t>
      </w:r>
      <w:r w:rsidR="00F91A70">
        <w:rPr>
          <w:rtl/>
        </w:rPr>
        <w:t xml:space="preserve"> </w:t>
      </w:r>
      <w:r w:rsidRPr="00CB61DE">
        <w:rPr>
          <w:rtl/>
        </w:rPr>
        <w:t>אתה היית פעם שר התעשייה והמסחר ושר הבינוי והשיכון, ולא מזמן</w:t>
      </w:r>
      <w:r w:rsidR="00F91A70">
        <w:rPr>
          <w:rtl/>
        </w:rPr>
        <w:t xml:space="preserve"> </w:t>
      </w:r>
      <w:r w:rsidRPr="00CB61DE">
        <w:rPr>
          <w:rtl/>
        </w:rPr>
        <w:t>ביקרת</w:t>
      </w:r>
      <w:r w:rsidR="00F91A70">
        <w:rPr>
          <w:rtl/>
        </w:rPr>
        <w:t xml:space="preserve"> </w:t>
      </w:r>
      <w:r w:rsidRPr="00CB61DE">
        <w:rPr>
          <w:rtl/>
        </w:rPr>
        <w:t>במעלות</w:t>
      </w:r>
      <w:r w:rsidR="00F91A70">
        <w:rPr>
          <w:rtl/>
        </w:rPr>
        <w:t xml:space="preserve"> </w:t>
      </w:r>
      <w:r w:rsidRPr="00CB61DE">
        <w:rPr>
          <w:rtl/>
        </w:rPr>
        <w:t>וראית איזה יישוב יפה יש לנו, ואני גא על כך. אדוני השר, חשוב לנו</w:t>
      </w:r>
      <w:r w:rsidR="00F91A70">
        <w:rPr>
          <w:rtl/>
        </w:rPr>
        <w:t xml:space="preserve"> </w:t>
      </w:r>
      <w:r w:rsidRPr="00CB61DE">
        <w:rPr>
          <w:rtl/>
        </w:rPr>
        <w:t>מאוד שהמנחת בצומת</w:t>
      </w:r>
      <w:r w:rsidR="00F91A70">
        <w:rPr>
          <w:rtl/>
        </w:rPr>
        <w:t>-</w:t>
      </w:r>
      <w:r w:rsidRPr="00CB61DE">
        <w:rPr>
          <w:rtl/>
        </w:rPr>
        <w:t>כברי, שאתה יזמת ואתה רוצה לקדם, כבר בשנה הקרובה יתחילו לעבוד</w:t>
      </w:r>
      <w:r w:rsidR="00F91A70">
        <w:rPr>
          <w:rtl/>
        </w:rPr>
        <w:t xml:space="preserve"> </w:t>
      </w:r>
      <w:r w:rsidRPr="00CB61DE">
        <w:rPr>
          <w:rtl/>
        </w:rPr>
        <w:t>עליו.</w:t>
      </w:r>
      <w:r w:rsidR="00F91A70">
        <w:rPr>
          <w:rtl/>
        </w:rPr>
        <w:t xml:space="preserve"> </w:t>
      </w:r>
      <w:r w:rsidRPr="00CB61DE">
        <w:rPr>
          <w:rtl/>
        </w:rPr>
        <w:t>חשוב</w:t>
      </w:r>
      <w:r w:rsidR="00F91A70">
        <w:rPr>
          <w:rtl/>
        </w:rPr>
        <w:t xml:space="preserve"> </w:t>
      </w:r>
      <w:r w:rsidRPr="00CB61DE">
        <w:rPr>
          <w:rtl/>
        </w:rPr>
        <w:t>לנו לראות את בתי</w:t>
      </w:r>
      <w:r w:rsidR="00F91A70">
        <w:rPr>
          <w:rtl/>
        </w:rPr>
        <w:t>-</w:t>
      </w:r>
      <w:r w:rsidRPr="00CB61DE">
        <w:rPr>
          <w:rtl/>
        </w:rPr>
        <w:t>המלון, את בתי</w:t>
      </w:r>
      <w:r w:rsidR="00F91A70">
        <w:rPr>
          <w:rtl/>
        </w:rPr>
        <w:t>-</w:t>
      </w:r>
      <w:r w:rsidRPr="00CB61DE">
        <w:rPr>
          <w:rtl/>
        </w:rPr>
        <w:t>ההארחה בגליל המערבי, שהם יפהפיים,</w:t>
      </w:r>
      <w:r w:rsidR="00F91A70">
        <w:rPr>
          <w:rtl/>
        </w:rPr>
        <w:t xml:space="preserve"> </w:t>
      </w:r>
      <w:r w:rsidRPr="00CB61DE">
        <w:rPr>
          <w:rtl/>
        </w:rPr>
        <w:t>באחד האזורים הנפלאים של מדינת ישראל, הולכים ומתפתחים, בחוף, בהרים, כרמיאל, בכל</w:t>
      </w:r>
      <w:r w:rsidR="00F91A70">
        <w:rPr>
          <w:rtl/>
        </w:rPr>
        <w:t xml:space="preserve"> </w:t>
      </w:r>
      <w:r w:rsidRPr="00CB61DE">
        <w:rPr>
          <w:rtl/>
        </w:rPr>
        <w:t>הכפרים הדרוזיים, הערביים, כפרים שאפשר לפתח אותם לתיירות. ואני רואה איך האזורים</w:t>
      </w:r>
      <w:r w:rsidR="00F91A70">
        <w:rPr>
          <w:rtl/>
        </w:rPr>
        <w:t xml:space="preserve"> </w:t>
      </w:r>
      <w:r w:rsidRPr="00CB61DE">
        <w:rPr>
          <w:rtl/>
        </w:rPr>
        <w:t>האלה מתפתחים.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לפני ימים אחדים קיבלתי טלפון מכתב הטלוויזיה עזרן הנמצא באחד המצפים שיש בו</w:t>
      </w:r>
      <w:r w:rsidR="00F91A70">
        <w:rPr>
          <w:rtl/>
        </w:rPr>
        <w:t xml:space="preserve"> </w:t>
      </w:r>
      <w:r w:rsidRPr="00CB61DE">
        <w:rPr>
          <w:rtl/>
        </w:rPr>
        <w:t>בסך</w:t>
      </w:r>
      <w:r w:rsidR="00F91A70">
        <w:rPr>
          <w:rtl/>
        </w:rPr>
        <w:t xml:space="preserve"> </w:t>
      </w:r>
      <w:r w:rsidRPr="00CB61DE">
        <w:rPr>
          <w:rtl/>
        </w:rPr>
        <w:t>הכול</w:t>
      </w:r>
      <w:r w:rsidR="00F91A70">
        <w:rPr>
          <w:rtl/>
        </w:rPr>
        <w:t xml:space="preserve"> </w:t>
      </w:r>
      <w:r w:rsidRPr="00CB61DE">
        <w:rPr>
          <w:rtl/>
        </w:rPr>
        <w:t>עשרה</w:t>
      </w:r>
      <w:r w:rsidR="00F91A70">
        <w:rPr>
          <w:rtl/>
        </w:rPr>
        <w:t xml:space="preserve"> </w:t>
      </w:r>
      <w:r w:rsidRPr="00CB61DE">
        <w:rPr>
          <w:rtl/>
        </w:rPr>
        <w:t>אנשים.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שואל אותו: מה אתה עושה שם? הוא אומר:</w:t>
      </w:r>
      <w:r w:rsidR="00F91A70">
        <w:rPr>
          <w:rtl/>
        </w:rPr>
        <w:t xml:space="preserve"> </w:t>
      </w:r>
      <w:r w:rsidRPr="00CB61DE">
        <w:rPr>
          <w:rtl/>
        </w:rPr>
        <w:t>במקום ללכת</w:t>
      </w:r>
      <w:r w:rsidR="00F91A70">
        <w:rPr>
          <w:rtl/>
        </w:rPr>
        <w:t xml:space="preserve"> </w:t>
      </w:r>
      <w:r w:rsidRPr="00CB61DE">
        <w:rPr>
          <w:rtl/>
        </w:rPr>
        <w:t>לבית</w:t>
      </w:r>
      <w:r w:rsidR="00F91A70">
        <w:rPr>
          <w:rtl/>
        </w:rPr>
        <w:t>-</w:t>
      </w:r>
      <w:r w:rsidRPr="00CB61DE">
        <w:rPr>
          <w:rtl/>
        </w:rPr>
        <w:t>מלון בטבריה או באילת, באתי למצפה.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אחד יש טענה, והטענה היא שזה לוקח הרבה מאוד זמן עד שמגיעים לגליל</w:t>
      </w:r>
      <w:r w:rsidR="00F91A70">
        <w:rPr>
          <w:rtl/>
        </w:rPr>
        <w:t xml:space="preserve"> </w:t>
      </w:r>
      <w:r w:rsidRPr="00CB61DE">
        <w:rPr>
          <w:rtl/>
        </w:rPr>
        <w:t>המערבי.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בהזדמנות</w:t>
      </w:r>
      <w:r w:rsidR="00F91A70">
        <w:rPr>
          <w:rtl/>
        </w:rPr>
        <w:t xml:space="preserve"> </w:t>
      </w:r>
      <w:r w:rsidRPr="00CB61DE">
        <w:rPr>
          <w:rtl/>
        </w:rPr>
        <w:t>זו אני רוצה לברך אותך, אדוני יושב</w:t>
      </w:r>
      <w:r w:rsidR="00F91A70">
        <w:rPr>
          <w:rtl/>
        </w:rPr>
        <w:t>-</w:t>
      </w:r>
      <w:r w:rsidRPr="00CB61DE">
        <w:rPr>
          <w:rtl/>
        </w:rPr>
        <w:t>ראש ועדת הכלכלה, על הממלכתיות</w:t>
      </w:r>
      <w:r w:rsidR="00F91A70">
        <w:rPr>
          <w:rtl/>
        </w:rPr>
        <w:t xml:space="preserve"> </w:t>
      </w:r>
      <w:r w:rsidRPr="00CB61DE">
        <w:rPr>
          <w:rtl/>
        </w:rPr>
        <w:t>שבה</w:t>
      </w:r>
      <w:r w:rsidR="00F91A70">
        <w:rPr>
          <w:rtl/>
        </w:rPr>
        <w:t xml:space="preserve"> </w:t>
      </w:r>
      <w:r w:rsidRPr="00CB61DE">
        <w:rPr>
          <w:rtl/>
        </w:rPr>
        <w:t>אתה מנהל את ועדת הכלכלה. לצערי לא יוצא לי להשתתף הרבה בישיבות, בגלל ועדות</w:t>
      </w:r>
      <w:r w:rsidR="00F91A70">
        <w:rPr>
          <w:rtl/>
        </w:rPr>
        <w:t xml:space="preserve"> </w:t>
      </w:r>
      <w:r w:rsidRPr="00CB61DE">
        <w:rPr>
          <w:rtl/>
        </w:rPr>
        <w:t>אחרות.</w:t>
      </w:r>
      <w:r w:rsidR="00F91A70">
        <w:rPr>
          <w:rtl/>
        </w:rPr>
        <w:t xml:space="preserve"> </w:t>
      </w:r>
      <w:r w:rsidRPr="00CB61DE">
        <w:rPr>
          <w:rtl/>
        </w:rPr>
        <w:t>אבל כשאני בא לשם אני רואה באיזו דרך ממלכתית אתה מקדם את כל הצעות החוק,</w:t>
      </w:r>
      <w:r w:rsidR="00F91A70">
        <w:rPr>
          <w:rtl/>
        </w:rPr>
        <w:t xml:space="preserve"> </w:t>
      </w:r>
      <w:r w:rsidRPr="00CB61DE">
        <w:rPr>
          <w:rtl/>
        </w:rPr>
        <w:t>גם הממשלתיות וגם הפרטיות. אני מברך אותך על 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בסיום</w:t>
      </w:r>
      <w:r w:rsidR="00F91A70">
        <w:rPr>
          <w:rtl/>
        </w:rPr>
        <w:t xml:space="preserve"> </w:t>
      </w:r>
      <w:r w:rsidRPr="00CB61DE">
        <w:rPr>
          <w:rtl/>
        </w:rPr>
        <w:t>דברי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לומר שיש לקדם את התוכניות. אני</w:t>
      </w:r>
      <w:r w:rsidR="00F91A70">
        <w:rPr>
          <w:rtl/>
        </w:rPr>
        <w:t xml:space="preserve"> </w:t>
      </w:r>
      <w:r w:rsidRPr="00CB61DE">
        <w:rPr>
          <w:rtl/>
        </w:rPr>
        <w:t>מצטרף</w:t>
      </w:r>
      <w:r w:rsidR="00F91A70">
        <w:rPr>
          <w:rtl/>
        </w:rPr>
        <w:t xml:space="preserve"> </w:t>
      </w:r>
      <w:r w:rsidRPr="00CB61DE">
        <w:rPr>
          <w:rtl/>
        </w:rPr>
        <w:t>לחברי הכנסת שדיברו כאן על כך שלא הגשנו הצעת חוק אחת גם למנהרת הכרמל וגם</w:t>
      </w:r>
      <w:r w:rsidR="00F91A70">
        <w:rPr>
          <w:rtl/>
        </w:rPr>
        <w:t xml:space="preserve"> </w:t>
      </w:r>
      <w:r w:rsidRPr="00CB61DE">
        <w:rPr>
          <w:rtl/>
        </w:rPr>
        <w:t>לכביש</w:t>
      </w:r>
      <w:r w:rsidR="00F91A70">
        <w:rPr>
          <w:rtl/>
        </w:rPr>
        <w:t xml:space="preserve"> </w:t>
      </w:r>
      <w:r w:rsidRPr="00CB61DE">
        <w:rPr>
          <w:rtl/>
        </w:rPr>
        <w:t>חוצה</w:t>
      </w:r>
      <w:r w:rsidR="00F91A70">
        <w:rPr>
          <w:rtl/>
        </w:rPr>
        <w:t>-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כדי לגמור את כל הביורוקרטיה הזאת, את כל הבעיות.</w:t>
      </w:r>
      <w:r w:rsidR="00F91A70">
        <w:rPr>
          <w:rtl/>
        </w:rPr>
        <w:t xml:space="preserve"> </w:t>
      </w:r>
      <w:r w:rsidRPr="00CB61DE">
        <w:rPr>
          <w:rtl/>
        </w:rPr>
        <w:t>ואני שומע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האנשים.</w:t>
      </w:r>
      <w:r w:rsidR="00F91A70">
        <w:rPr>
          <w:rtl/>
        </w:rPr>
        <w:t xml:space="preserve"> </w:t>
      </w:r>
      <w:r w:rsidRPr="00CB61DE">
        <w:rPr>
          <w:rtl/>
        </w:rPr>
        <w:t>השתתפתי</w:t>
      </w:r>
      <w:r w:rsidR="00F91A70">
        <w:rPr>
          <w:rtl/>
        </w:rPr>
        <w:t xml:space="preserve"> </w:t>
      </w:r>
      <w:r w:rsidRPr="00CB61DE">
        <w:rPr>
          <w:rtl/>
        </w:rPr>
        <w:t>בכמה</w:t>
      </w:r>
      <w:r w:rsidR="00F91A70">
        <w:rPr>
          <w:rtl/>
        </w:rPr>
        <w:t xml:space="preserve"> </w:t>
      </w:r>
      <w:r w:rsidRPr="00CB61DE">
        <w:rPr>
          <w:rtl/>
        </w:rPr>
        <w:t>ישיבות</w:t>
      </w:r>
      <w:r w:rsidR="00F91A70">
        <w:rPr>
          <w:rtl/>
        </w:rPr>
        <w:t xml:space="preserve"> </w:t>
      </w:r>
      <w:r w:rsidRPr="00CB61DE">
        <w:rPr>
          <w:rtl/>
        </w:rPr>
        <w:t>בנושא</w:t>
      </w:r>
      <w:r w:rsidR="00F91A70">
        <w:rPr>
          <w:rtl/>
        </w:rPr>
        <w:t xml:space="preserve"> </w:t>
      </w:r>
      <w:r w:rsidRPr="00CB61DE">
        <w:rPr>
          <w:rtl/>
        </w:rPr>
        <w:t>של כביש חוצה</w:t>
      </w:r>
      <w:r w:rsidR="00F91A70">
        <w:rPr>
          <w:rtl/>
        </w:rPr>
        <w:t>-</w:t>
      </w:r>
      <w:r w:rsidRPr="00CB61DE">
        <w:rPr>
          <w:rtl/>
        </w:rPr>
        <w:t>ישראל. כל קבוצה מגיעה,</w:t>
      </w:r>
      <w:r w:rsidR="00F91A70">
        <w:rPr>
          <w:rtl/>
        </w:rPr>
        <w:t xml:space="preserve"> </w:t>
      </w:r>
      <w:r w:rsidRPr="00CB61DE">
        <w:rPr>
          <w:rtl/>
        </w:rPr>
        <w:t>יהודים,</w:t>
      </w:r>
      <w:r w:rsidR="00F91A70">
        <w:rPr>
          <w:rtl/>
        </w:rPr>
        <w:t xml:space="preserve"> </w:t>
      </w:r>
      <w:r w:rsidRPr="00CB61DE">
        <w:rPr>
          <w:rtl/>
        </w:rPr>
        <w:t>ערבים,</w:t>
      </w:r>
      <w:r w:rsidR="00F91A70">
        <w:rPr>
          <w:rtl/>
        </w:rPr>
        <w:t xml:space="preserve"> </w:t>
      </w:r>
      <w:r w:rsidRPr="00CB61DE">
        <w:rPr>
          <w:rtl/>
        </w:rPr>
        <w:t>דרוזים,</w:t>
      </w:r>
      <w:r w:rsidR="00F91A70">
        <w:rPr>
          <w:rtl/>
        </w:rPr>
        <w:t xml:space="preserve"> </w:t>
      </w:r>
      <w:r w:rsidRPr="00CB61DE">
        <w:rPr>
          <w:rtl/>
        </w:rPr>
        <w:t>וכולם</w:t>
      </w:r>
      <w:r w:rsidR="00F91A70">
        <w:rPr>
          <w:rtl/>
        </w:rPr>
        <w:t xml:space="preserve"> </w:t>
      </w:r>
      <w:r w:rsidRPr="00CB61DE">
        <w:rPr>
          <w:rtl/>
        </w:rPr>
        <w:t>מתנגדים לכביש, כל אחד רוצה שזה יהיה בחלק אחר,</w:t>
      </w:r>
      <w:r w:rsidR="00F91A70">
        <w:rPr>
          <w:rtl/>
        </w:rPr>
        <w:t xml:space="preserve"> </w:t>
      </w:r>
      <w:r w:rsidRPr="00CB61DE">
        <w:rPr>
          <w:rtl/>
        </w:rPr>
        <w:t>בצד</w:t>
      </w:r>
      <w:r w:rsidR="00F91A70">
        <w:rPr>
          <w:rtl/>
        </w:rPr>
        <w:t xml:space="preserve"> </w:t>
      </w:r>
      <w:r w:rsidRPr="00CB61DE">
        <w:rPr>
          <w:rtl/>
        </w:rPr>
        <w:t>השני.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באירופה</w:t>
      </w:r>
      <w:r w:rsidR="00F91A70">
        <w:rPr>
          <w:rtl/>
        </w:rPr>
        <w:t xml:space="preserve"> </w:t>
      </w:r>
      <w:r w:rsidRPr="00CB61DE">
        <w:rPr>
          <w:rtl/>
        </w:rPr>
        <w:t>קמו</w:t>
      </w:r>
      <w:r w:rsidR="00F91A70">
        <w:rPr>
          <w:rtl/>
        </w:rPr>
        <w:t xml:space="preserve"> </w:t>
      </w:r>
      <w:r w:rsidRPr="00CB61DE">
        <w:rPr>
          <w:rtl/>
        </w:rPr>
        <w:t>כבישים מהירים, ובצמתים קמו כל מיני קניונים,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מסחר ובתי</w:t>
      </w:r>
      <w:r w:rsidR="00F91A70">
        <w:rPr>
          <w:rtl/>
        </w:rPr>
        <w:t>-</w:t>
      </w:r>
      <w:r w:rsidRPr="00CB61DE">
        <w:rPr>
          <w:rtl/>
        </w:rPr>
        <w:t>שעשועים, אני מאמין שגם כאן אפשר לעשות דבר יפה.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לבסוף</w:t>
      </w:r>
      <w:r w:rsidR="00F91A70">
        <w:rPr>
          <w:rtl/>
        </w:rPr>
        <w:t xml:space="preserve"> </w:t>
      </w:r>
      <w:r w:rsidRPr="00CB61DE">
        <w:rPr>
          <w:rtl/>
        </w:rPr>
        <w:t>אני רוצה</w:t>
      </w:r>
      <w:r w:rsidR="00F91A70">
        <w:rPr>
          <w:rtl/>
        </w:rPr>
        <w:t xml:space="preserve"> </w:t>
      </w:r>
      <w:r w:rsidRPr="00CB61DE">
        <w:rPr>
          <w:rtl/>
        </w:rPr>
        <w:t>לברך עוד הפעם את הממשלה על העשייה הגדולה, על כל התשתיות.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מברך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המנהרה המהירה שידידי חבר הכנסת יוסי כץ, שגר בטבעון, ואנוכי</w:t>
      </w:r>
      <w:r w:rsidR="00F91A70">
        <w:rPr>
          <w:rtl/>
        </w:rPr>
        <w:t xml:space="preserve"> </w:t>
      </w:r>
      <w:r w:rsidRPr="00CB61DE">
        <w:rPr>
          <w:rtl/>
        </w:rPr>
        <w:t>ניהנה ממנה.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 הכנסת חנן פורת </w:t>
      </w:r>
      <w:r w:rsidR="00F91A70">
        <w:rPr>
          <w:rtl/>
        </w:rPr>
        <w:t>–</w:t>
      </w:r>
      <w:r w:rsidRPr="00CB61DE">
        <w:rPr>
          <w:rtl/>
        </w:rPr>
        <w:t xml:space="preserve"> איננו. אחרון המסתייגים, שר המשטרה השר משה</w:t>
      </w:r>
      <w:r w:rsidR="00F91A70">
        <w:rPr>
          <w:rtl/>
        </w:rPr>
        <w:t xml:space="preserve"> </w:t>
      </w:r>
      <w:r w:rsidRPr="00CB61DE">
        <w:rPr>
          <w:rtl/>
        </w:rPr>
        <w:t>שחל. בבקשה, אדוני השר.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כנסת נכבדה, אני רוצה להצטרף למברכים ולברך את חבר הכנסת</w:t>
      </w:r>
      <w:r w:rsidR="00F91A70">
        <w:rPr>
          <w:rtl/>
        </w:rPr>
        <w:t xml:space="preserve"> </w:t>
      </w:r>
      <w:r w:rsidRPr="00CB61DE">
        <w:rPr>
          <w:rtl/>
        </w:rPr>
        <w:t>גדעון</w:t>
      </w:r>
      <w:r w:rsidR="00F91A70">
        <w:rPr>
          <w:rtl/>
        </w:rPr>
        <w:t xml:space="preserve"> </w:t>
      </w:r>
      <w:r w:rsidRPr="00CB61DE">
        <w:rPr>
          <w:rtl/>
        </w:rPr>
        <w:t>פת,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 xml:space="preserve"> </w:t>
      </w:r>
      <w:r w:rsidRPr="00CB61DE">
        <w:rPr>
          <w:rtl/>
        </w:rPr>
        <w:t>הכלכלה.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מכיר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השקדנות,</w:t>
      </w:r>
      <w:r w:rsidR="00F91A70">
        <w:rPr>
          <w:rtl/>
        </w:rPr>
        <w:t xml:space="preserve"> </w:t>
      </w:r>
      <w:r w:rsidRPr="00CB61DE">
        <w:rPr>
          <w:rtl/>
        </w:rPr>
        <w:t>התבונה, היכולת,</w:t>
      </w:r>
      <w:r w:rsidR="00F91A70">
        <w:rPr>
          <w:rtl/>
        </w:rPr>
        <w:t xml:space="preserve"> </w:t>
      </w:r>
      <w:r w:rsidRPr="00CB61DE">
        <w:rPr>
          <w:rtl/>
        </w:rPr>
        <w:t>האובייקטיביות והממלכתיות שבהן הוא מנהל את הוועדה. לאמיתו של דבר, אני מכיר אותו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כחבר בממשלה אחת. הכרתי אותו גם כאיש אופוזיציה כשהוא היה שר התעשייה והמסחר.</w:t>
      </w:r>
      <w:r w:rsidR="00F91A70">
        <w:rPr>
          <w:rtl/>
        </w:rPr>
        <w:t xml:space="preserve"> </w:t>
      </w:r>
      <w:r w:rsidRPr="00CB61DE">
        <w:rPr>
          <w:rtl/>
        </w:rPr>
        <w:t>למעשה,</w:t>
      </w:r>
      <w:r w:rsidR="00F91A70">
        <w:rPr>
          <w:rtl/>
        </w:rPr>
        <w:t xml:space="preserve"> </w:t>
      </w:r>
      <w:r w:rsidRPr="00CB61DE">
        <w:rPr>
          <w:rtl/>
        </w:rPr>
        <w:t>הכרתי</w:t>
      </w:r>
      <w:r w:rsidR="00F91A70">
        <w:rPr>
          <w:rtl/>
        </w:rPr>
        <w:t xml:space="preserve"> </w:t>
      </w:r>
      <w:r w:rsidRPr="00CB61DE">
        <w:rPr>
          <w:rtl/>
        </w:rPr>
        <w:t>אותו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תפקידיו.</w:t>
      </w:r>
      <w:r w:rsidR="00F91A70">
        <w:rPr>
          <w:rtl/>
        </w:rPr>
        <w:t xml:space="preserve"> </w:t>
      </w:r>
      <w:r w:rsidRPr="00CB61DE">
        <w:rPr>
          <w:rtl/>
        </w:rPr>
        <w:t>אני מברך אותו, אם כי כאן הייתי נאלץ להגיש</w:t>
      </w:r>
      <w:r w:rsidR="00F91A70">
        <w:rPr>
          <w:rtl/>
        </w:rPr>
        <w:t xml:space="preserve"> </w:t>
      </w:r>
      <w:r w:rsidRPr="00CB61DE">
        <w:rPr>
          <w:rtl/>
        </w:rPr>
        <w:t>הסתייגויות. אומר בקיצור רב מדוע.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נכנסים</w:t>
      </w:r>
      <w:r w:rsidR="00F91A70">
        <w:rPr>
          <w:rtl/>
        </w:rPr>
        <w:t xml:space="preserve"> </w:t>
      </w:r>
      <w:r w:rsidRPr="00CB61DE">
        <w:rPr>
          <w:rtl/>
        </w:rPr>
        <w:t>לעידן</w:t>
      </w:r>
      <w:r w:rsidR="00F91A70">
        <w:rPr>
          <w:rtl/>
        </w:rPr>
        <w:t xml:space="preserve"> </w:t>
      </w:r>
      <w:r w:rsidRPr="00CB61DE">
        <w:rPr>
          <w:rtl/>
        </w:rPr>
        <w:t>חדש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הכרנו ולא ידענו. יש לנו קצת ניסיון מלימוד</w:t>
      </w:r>
      <w:r w:rsidR="00F91A70">
        <w:rPr>
          <w:rtl/>
        </w:rPr>
        <w:t xml:space="preserve"> </w:t>
      </w:r>
      <w:r w:rsidRPr="00CB61DE">
        <w:rPr>
          <w:rtl/>
        </w:rPr>
        <w:t>דברים</w:t>
      </w:r>
      <w:r w:rsidR="00F91A70">
        <w:rPr>
          <w:rtl/>
        </w:rPr>
        <w:t xml:space="preserve"> </w:t>
      </w:r>
      <w:r w:rsidRPr="00CB61DE">
        <w:rPr>
          <w:rtl/>
        </w:rPr>
        <w:t>ממדינות</w:t>
      </w:r>
      <w:r w:rsidR="00F91A70">
        <w:rPr>
          <w:rtl/>
        </w:rPr>
        <w:t xml:space="preserve"> </w:t>
      </w:r>
      <w:r w:rsidRPr="00CB61DE">
        <w:rPr>
          <w:rtl/>
        </w:rPr>
        <w:t>אחרות.</w:t>
      </w:r>
      <w:r w:rsidR="00F91A70">
        <w:rPr>
          <w:rtl/>
        </w:rPr>
        <w:t xml:space="preserve"> </w:t>
      </w:r>
      <w:r w:rsidRPr="00CB61DE">
        <w:rPr>
          <w:rtl/>
        </w:rPr>
        <w:t>והבעיה שמתעוררת במדינה כמדינת ישראל היא הבעיה של ביצוע</w:t>
      </w:r>
      <w:r w:rsidR="00F91A70">
        <w:rPr>
          <w:rtl/>
        </w:rPr>
        <w:t xml:space="preserve"> </w:t>
      </w:r>
      <w:r w:rsidRPr="00CB61DE">
        <w:rPr>
          <w:rtl/>
        </w:rPr>
        <w:t>תפקידים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גופים</w:t>
      </w:r>
      <w:r w:rsidR="00F91A70">
        <w:rPr>
          <w:rtl/>
        </w:rPr>
        <w:t xml:space="preserve"> </w:t>
      </w:r>
      <w:r w:rsidRPr="00CB61DE">
        <w:rPr>
          <w:rtl/>
        </w:rPr>
        <w:t>שמחובתם</w:t>
      </w:r>
      <w:r w:rsidR="00F91A70">
        <w:rPr>
          <w:rtl/>
        </w:rPr>
        <w:t xml:space="preserve"> </w:t>
      </w:r>
      <w:r w:rsidRPr="00CB61DE">
        <w:rPr>
          <w:rtl/>
        </w:rPr>
        <w:t>לנוע</w:t>
      </w:r>
      <w:r w:rsidR="00F91A70">
        <w:rPr>
          <w:rtl/>
        </w:rPr>
        <w:t xml:space="preserve"> </w:t>
      </w:r>
      <w:r w:rsidRPr="00CB61DE">
        <w:rPr>
          <w:rtl/>
        </w:rPr>
        <w:t>בכבישים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למלא לעתים תפקידים הקשורים</w:t>
      </w:r>
      <w:r w:rsidR="00F91A70">
        <w:rPr>
          <w:rtl/>
        </w:rPr>
        <w:t xml:space="preserve"> </w:t>
      </w:r>
      <w:r w:rsidRPr="00CB61DE">
        <w:rPr>
          <w:rtl/>
        </w:rPr>
        <w:t>בכבישים</w:t>
      </w:r>
      <w:r w:rsidR="00F91A70">
        <w:rPr>
          <w:rtl/>
        </w:rPr>
        <w:t xml:space="preserve"> </w:t>
      </w:r>
      <w:r w:rsidRPr="00CB61DE">
        <w:rPr>
          <w:rtl/>
        </w:rPr>
        <w:t>עצמם.</w:t>
      </w:r>
      <w:r w:rsidR="00F91A70">
        <w:rPr>
          <w:rtl/>
        </w:rPr>
        <w:t xml:space="preserve"> </w:t>
      </w: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משטרת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נכללת בהגדרה הזאת, כמו כוחות הביטחון.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למשטרה יש תפקיד הקשור מאוד לבעיית הכבישים.</w:t>
      </w:r>
      <w:r w:rsidR="00F91A70">
        <w:rPr>
          <w:rtl/>
        </w:rPr>
        <w:t xml:space="preserve"> </w:t>
      </w:r>
      <w:r w:rsidRPr="00CB61DE">
        <w:rPr>
          <w:rtl/>
        </w:rPr>
        <w:t>היא אחראית לאכיפה של חוקי התעבורה.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למעשה</w:t>
      </w:r>
      <w:r w:rsidR="00F91A70">
        <w:rPr>
          <w:rtl/>
        </w:rPr>
        <w:t xml:space="preserve"> </w:t>
      </w:r>
      <w:r w:rsidRPr="00CB61DE">
        <w:rPr>
          <w:rtl/>
        </w:rPr>
        <w:t>התפקיד</w:t>
      </w:r>
      <w:r w:rsidR="00F91A70">
        <w:rPr>
          <w:rtl/>
        </w:rPr>
        <w:t xml:space="preserve"> </w:t>
      </w:r>
      <w:r w:rsidRPr="00CB61DE">
        <w:rPr>
          <w:rtl/>
        </w:rPr>
        <w:t>העיקרי והמרכזי שלה. ועל כן בדיונים בוועדת השרים לחקיקה, בעת</w:t>
      </w:r>
      <w:r w:rsidR="00F91A70">
        <w:rPr>
          <w:rtl/>
        </w:rPr>
        <w:t xml:space="preserve"> </w:t>
      </w:r>
      <w:r w:rsidRPr="00CB61DE">
        <w:rPr>
          <w:rtl/>
        </w:rPr>
        <w:t>שהחוק</w:t>
      </w:r>
      <w:r w:rsidR="00F91A70">
        <w:rPr>
          <w:rtl/>
        </w:rPr>
        <w:t xml:space="preserve"> </w:t>
      </w:r>
      <w:r w:rsidRPr="00CB61DE">
        <w:rPr>
          <w:rtl/>
        </w:rPr>
        <w:t>עובד</w:t>
      </w:r>
      <w:r w:rsidR="00F91A70">
        <w:rPr>
          <w:rtl/>
        </w:rPr>
        <w:t xml:space="preserve"> </w:t>
      </w:r>
      <w:r w:rsidRPr="00CB61DE">
        <w:rPr>
          <w:rtl/>
        </w:rPr>
        <w:t>ונוסח, הוכנסו כמה דברים שבאו להקל ולתת מענה בעיקר בתקופה שבה הדבר</w:t>
      </w:r>
      <w:r w:rsidR="00F91A70">
        <w:rPr>
          <w:rtl/>
        </w:rPr>
        <w:t xml:space="preserve"> </w:t>
      </w:r>
      <w:r w:rsidRPr="00CB61DE">
        <w:rPr>
          <w:rtl/>
        </w:rPr>
        <w:t>דרוש, בשעת חירום וכדומה.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משום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מצאה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 xml:space="preserve"> </w:t>
      </w:r>
      <w:r w:rsidRPr="00CB61DE">
        <w:rPr>
          <w:rtl/>
        </w:rPr>
        <w:t>הכלכלה לנכון למחוק דווקא את התחומים האלה, והם שלושה</w:t>
      </w:r>
      <w:r w:rsidR="00F91A70">
        <w:rPr>
          <w:rtl/>
        </w:rPr>
        <w:t xml:space="preserve"> </w:t>
      </w:r>
      <w:r w:rsidRPr="00CB61DE">
        <w:rPr>
          <w:rtl/>
        </w:rPr>
        <w:t>במספר, שלגביהם הוגשו ההסתייגויות לסעיף 9 בחוק, סעיף קטן (ב).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ראשון,</w:t>
      </w:r>
      <w:r w:rsidR="00F91A70">
        <w:rPr>
          <w:rtl/>
        </w:rPr>
        <w:t xml:space="preserve"> </w:t>
      </w:r>
      <w:r w:rsidRPr="00CB61DE">
        <w:rPr>
          <w:rtl/>
        </w:rPr>
        <w:t>התפקיד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מפקד מרחב הוא תפקיד אחראי מאוד. יש בסך הכול עשרה</w:t>
      </w:r>
      <w:r w:rsidR="00F91A70">
        <w:rPr>
          <w:rtl/>
        </w:rPr>
        <w:t xml:space="preserve"> </w:t>
      </w:r>
      <w:r w:rsidRPr="00CB61DE">
        <w:rPr>
          <w:rtl/>
        </w:rPr>
        <w:t>מפקדי</w:t>
      </w:r>
      <w:r w:rsidR="00F91A70">
        <w:rPr>
          <w:rtl/>
        </w:rPr>
        <w:t xml:space="preserve"> </w:t>
      </w:r>
      <w:r w:rsidRPr="00CB61DE">
        <w:rPr>
          <w:rtl/>
        </w:rPr>
        <w:t>מרחבים</w:t>
      </w:r>
      <w:r w:rsidR="00F91A70">
        <w:rPr>
          <w:rtl/>
        </w:rPr>
        <w:t xml:space="preserve"> </w:t>
      </w:r>
      <w:r w:rsidRPr="00CB61DE">
        <w:rPr>
          <w:rtl/>
        </w:rPr>
        <w:t>בכל הארץ. הם אחראים צמוד לשטח. ועדת הכלכלה החליטה לשנות, ובמקום</w:t>
      </w:r>
      <w:r w:rsidR="00F91A70">
        <w:rPr>
          <w:rtl/>
        </w:rPr>
        <w:t xml:space="preserve"> </w:t>
      </w:r>
      <w:r w:rsidRPr="00CB61DE">
        <w:rPr>
          <w:rtl/>
        </w:rPr>
        <w:t>מפקד</w:t>
      </w:r>
      <w:r w:rsidR="00F91A70">
        <w:rPr>
          <w:rtl/>
        </w:rPr>
        <w:t xml:space="preserve"> </w:t>
      </w:r>
      <w:r w:rsidRPr="00CB61DE">
        <w:rPr>
          <w:rtl/>
        </w:rPr>
        <w:t>מרחב יהיה מפקד המחוז. אם נשווה, מפקד המחוז בדירוג הצבאי הוא אלוף הפיקוד.</w:t>
      </w:r>
      <w:r w:rsidR="00F91A70">
        <w:rPr>
          <w:rtl/>
        </w:rPr>
        <w:t xml:space="preserve"> </w:t>
      </w:r>
      <w:r w:rsidRPr="00CB61DE">
        <w:rPr>
          <w:rtl/>
        </w:rPr>
        <w:t>מפקד</w:t>
      </w:r>
      <w:r w:rsidR="00F91A70">
        <w:rPr>
          <w:rtl/>
        </w:rPr>
        <w:t xml:space="preserve"> </w:t>
      </w:r>
      <w:r w:rsidRPr="00CB61DE">
        <w:rPr>
          <w:rtl/>
        </w:rPr>
        <w:t>המחוז</w:t>
      </w:r>
      <w:r w:rsidR="00F91A70">
        <w:rPr>
          <w:rtl/>
        </w:rPr>
        <w:t xml:space="preserve"> </w:t>
      </w:r>
      <w:r w:rsidRPr="00CB61DE">
        <w:rPr>
          <w:rtl/>
        </w:rPr>
        <w:t>יודע</w:t>
      </w:r>
      <w:r w:rsidR="00F91A70">
        <w:rPr>
          <w:rtl/>
        </w:rPr>
        <w:t xml:space="preserve"> </w:t>
      </w:r>
      <w:r w:rsidRPr="00CB61DE">
        <w:rPr>
          <w:rtl/>
        </w:rPr>
        <w:t>פחות</w:t>
      </w:r>
      <w:r w:rsidR="00F91A70">
        <w:rPr>
          <w:rtl/>
        </w:rPr>
        <w:t xml:space="preserve"> </w:t>
      </w:r>
      <w:r w:rsidRPr="00CB61DE">
        <w:rPr>
          <w:rtl/>
        </w:rPr>
        <w:t>על האירוע ופרטיו מאשר מפקד המרחב שעוסק באירוע הספציפי</w:t>
      </w:r>
      <w:r w:rsidR="00F91A70">
        <w:rPr>
          <w:rtl/>
        </w:rPr>
        <w:t xml:space="preserve"> </w:t>
      </w:r>
      <w:r w:rsidRPr="00CB61DE">
        <w:rPr>
          <w:rtl/>
        </w:rPr>
        <w:t>עצמו.</w:t>
      </w:r>
      <w:r w:rsidR="00F91A70">
        <w:rPr>
          <w:rtl/>
        </w:rPr>
        <w:t xml:space="preserve"> </w:t>
      </w:r>
      <w:r w:rsidRPr="00CB61DE">
        <w:rPr>
          <w:rtl/>
        </w:rPr>
        <w:t>הדרגה שלו, במקביל לצה"ל, היא דרגה של תת</w:t>
      </w:r>
      <w:r w:rsidR="00F91A70">
        <w:rPr>
          <w:rtl/>
        </w:rPr>
        <w:t>-</w:t>
      </w:r>
      <w:r w:rsidRPr="00CB61DE">
        <w:rPr>
          <w:rtl/>
        </w:rPr>
        <w:t>אלוף. עם כל הכבוד, אני לא מקבל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המחיקה,</w:t>
      </w:r>
      <w:r w:rsidR="00F91A70">
        <w:rPr>
          <w:rtl/>
        </w:rPr>
        <w:t xml:space="preserve"> </w:t>
      </w:r>
      <w:r w:rsidRPr="00CB61DE">
        <w:rPr>
          <w:rtl/>
        </w:rPr>
        <w:t>חבר הכנסת פת, אני חושב שזאת פשוט תוספת של ביורוקרטיה. במקום שמפקד</w:t>
      </w:r>
      <w:r w:rsidR="00F91A70">
        <w:rPr>
          <w:rtl/>
        </w:rPr>
        <w:t xml:space="preserve"> </w:t>
      </w:r>
      <w:r w:rsidRPr="00CB61DE">
        <w:rPr>
          <w:rtl/>
        </w:rPr>
        <w:t>המרחב</w:t>
      </w:r>
      <w:r w:rsidR="00F91A70">
        <w:rPr>
          <w:rtl/>
        </w:rPr>
        <w:t xml:space="preserve"> </w:t>
      </w:r>
      <w:r w:rsidRPr="00CB61DE">
        <w:rPr>
          <w:rtl/>
        </w:rPr>
        <w:t>יטלפן</w:t>
      </w:r>
      <w:r w:rsidR="00F91A70">
        <w:rPr>
          <w:rtl/>
        </w:rPr>
        <w:t xml:space="preserve"> </w:t>
      </w:r>
      <w:r w:rsidRPr="00CB61DE">
        <w:rPr>
          <w:rtl/>
        </w:rPr>
        <w:t>למפקד</w:t>
      </w:r>
      <w:r w:rsidR="00F91A70">
        <w:rPr>
          <w:rtl/>
        </w:rPr>
        <w:t xml:space="preserve"> </w:t>
      </w:r>
      <w:r w:rsidRPr="00CB61DE">
        <w:rPr>
          <w:rtl/>
        </w:rPr>
        <w:t>המחוז,</w:t>
      </w:r>
      <w:r w:rsidR="00F91A70">
        <w:rPr>
          <w:rtl/>
        </w:rPr>
        <w:t xml:space="preserve"> </w:t>
      </w:r>
      <w:r w:rsidRPr="00CB61DE">
        <w:rPr>
          <w:rtl/>
        </w:rPr>
        <w:t>ומפקד המחוז ייתן הוראה, צריך להשאיר זאת בידי מפקד</w:t>
      </w:r>
      <w:r w:rsidR="00F91A70">
        <w:rPr>
          <w:rtl/>
        </w:rPr>
        <w:t xml:space="preserve"> </w:t>
      </w:r>
      <w:r w:rsidRPr="00CB61DE">
        <w:rPr>
          <w:rtl/>
        </w:rPr>
        <w:t>המרחב. אחרת זו רק ביורוקרטיה ותו לא.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הדבר השני שמפתיע אותי הוא: בהגדרה של אירוע חירום המופיעה בחוק נמחקו המלים</w:t>
      </w:r>
      <w:r w:rsidR="00F91A70">
        <w:rPr>
          <w:rtl/>
        </w:rPr>
        <w:t xml:space="preserve"> </w:t>
      </w:r>
      <w:r w:rsidRPr="00CB61DE">
        <w:rPr>
          <w:rtl/>
        </w:rPr>
        <w:t>תאונת</w:t>
      </w:r>
      <w:r w:rsidR="00F91A70">
        <w:rPr>
          <w:rtl/>
        </w:rPr>
        <w:t xml:space="preserve"> </w:t>
      </w:r>
      <w:r w:rsidRPr="00CB61DE">
        <w:rPr>
          <w:rtl/>
        </w:rPr>
        <w:t>דרכים.</w:t>
      </w:r>
      <w:r w:rsidR="00F91A70">
        <w:rPr>
          <w:rtl/>
        </w:rPr>
        <w:t xml:space="preserve"> </w:t>
      </w:r>
      <w:r w:rsidRPr="00CB61DE">
        <w:rPr>
          <w:rtl/>
        </w:rPr>
        <w:t>הנימוק לכך כספי. אומרים: יכול להיות שיתהווה מצב שמפקד מרחב ייתן</w:t>
      </w:r>
      <w:r w:rsidR="00F91A70">
        <w:rPr>
          <w:rtl/>
        </w:rPr>
        <w:t xml:space="preserve"> </w:t>
      </w:r>
      <w:r w:rsidRPr="00CB61DE">
        <w:rPr>
          <w:rtl/>
        </w:rPr>
        <w:t>הוראה לפתוח כביש אגרה, כי כביש מקביל נסגר בגלל תאונת דרכים.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בדיוק האירוע שצריך להביא בחשבון. וכי מאז יש לנו תאונות דרכים?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גדעון</w:t>
      </w:r>
      <w:r w:rsidR="00F91A70">
        <w:rPr>
          <w:rtl/>
        </w:rPr>
        <w:t xml:space="preserve"> </w:t>
      </w:r>
      <w:r w:rsidRPr="00CB61DE">
        <w:rPr>
          <w:rtl/>
        </w:rPr>
        <w:t>פת, אני צרכן כבישים גדול, ולצערי, גם בתוקף התפקיד, אני נמצא</w:t>
      </w:r>
      <w:r w:rsidR="00F91A70">
        <w:rPr>
          <w:rtl/>
        </w:rPr>
        <w:t xml:space="preserve"> </w:t>
      </w:r>
      <w:r w:rsidRPr="00CB61DE">
        <w:rPr>
          <w:rtl/>
        </w:rPr>
        <w:t>לעתים</w:t>
      </w:r>
      <w:r w:rsidR="00F91A70">
        <w:rPr>
          <w:rtl/>
        </w:rPr>
        <w:t xml:space="preserve"> </w:t>
      </w:r>
      <w:r w:rsidRPr="00CB61DE">
        <w:rPr>
          <w:rtl/>
        </w:rPr>
        <w:t>באירועים מן הסוג הזה. תאונת דרכים יכולה להיות מצב קשה מכל בחינה שהיא של</w:t>
      </w:r>
      <w:r w:rsidR="00F91A70">
        <w:rPr>
          <w:rtl/>
        </w:rPr>
        <w:t xml:space="preserve"> </w:t>
      </w:r>
      <w:r w:rsidRPr="00CB61DE">
        <w:rPr>
          <w:rtl/>
        </w:rPr>
        <w:t>הצורך</w:t>
      </w:r>
      <w:r w:rsidR="00F91A70">
        <w:rPr>
          <w:rtl/>
        </w:rPr>
        <w:t xml:space="preserve"> </w:t>
      </w:r>
      <w:r w:rsidRPr="00CB61DE">
        <w:rPr>
          <w:rtl/>
        </w:rPr>
        <w:t>בפינוי</w:t>
      </w:r>
      <w:r w:rsidR="00F91A70">
        <w:rPr>
          <w:rtl/>
        </w:rPr>
        <w:t xml:space="preserve"> </w:t>
      </w:r>
      <w:r w:rsidRPr="00CB61DE">
        <w:rPr>
          <w:rtl/>
        </w:rPr>
        <w:t>אנשים</w:t>
      </w:r>
      <w:r w:rsidR="00F91A70">
        <w:rPr>
          <w:rtl/>
        </w:rPr>
        <w:t xml:space="preserve"> </w:t>
      </w:r>
      <w:r w:rsidRPr="00CB61DE">
        <w:rPr>
          <w:rtl/>
        </w:rPr>
        <w:t>מהר, של דאגה לפינוי תחבורה, של פגיעה בעצם קיומה של תאונת</w:t>
      </w:r>
      <w:r w:rsidR="00F91A70">
        <w:rPr>
          <w:rtl/>
        </w:rPr>
        <w:t xml:space="preserve"> </w:t>
      </w:r>
      <w:r w:rsidRPr="00CB61DE">
        <w:rPr>
          <w:rtl/>
        </w:rPr>
        <w:t>דרכים.</w:t>
      </w:r>
      <w:r w:rsidR="00F91A70">
        <w:rPr>
          <w:rtl/>
        </w:rPr>
        <w:t xml:space="preserve"> </w:t>
      </w:r>
      <w:r w:rsidRPr="00CB61DE">
        <w:rPr>
          <w:rtl/>
        </w:rPr>
        <w:t>למחוק</w:t>
      </w:r>
      <w:r w:rsidR="00F91A70">
        <w:rPr>
          <w:rtl/>
        </w:rPr>
        <w:t xml:space="preserve"> </w:t>
      </w:r>
      <w:r w:rsidRPr="00CB61DE">
        <w:rPr>
          <w:rtl/>
        </w:rPr>
        <w:t>"תאונת דרכים" בגלל הנימוק הזה, לא רק שלא עולה על דעתי אלא נראה</w:t>
      </w:r>
      <w:r w:rsidR="00F91A70">
        <w:rPr>
          <w:rtl/>
        </w:rPr>
        <w:t xml:space="preserve"> </w:t>
      </w:r>
      <w:r w:rsidRPr="00CB61DE">
        <w:rPr>
          <w:rtl/>
        </w:rPr>
        <w:t>לי הדבר בהטיה ברורה לטובת עניין שהוא מאוד מאוד בסימן שאלה. אם יחרוג מפקד מרחב,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בקלות יתר ייתן אישורים כאלה, תאמין לי, חזקה על המשטרה כי תתחשבן אתו, כי זה</w:t>
      </w:r>
      <w:r w:rsidR="00F91A70">
        <w:rPr>
          <w:rtl/>
        </w:rPr>
        <w:t xml:space="preserve"> </w:t>
      </w:r>
      <w:r w:rsidRPr="00CB61DE">
        <w:rPr>
          <w:rtl/>
        </w:rPr>
        <w:t>עולה</w:t>
      </w:r>
      <w:r w:rsidR="00F91A70">
        <w:rPr>
          <w:rtl/>
        </w:rPr>
        <w:t xml:space="preserve"> </w:t>
      </w:r>
      <w:r w:rsidRPr="00CB61DE">
        <w:rPr>
          <w:rtl/>
        </w:rPr>
        <w:t>כסף.</w:t>
      </w:r>
      <w:r w:rsidR="00F91A70">
        <w:rPr>
          <w:rtl/>
        </w:rPr>
        <w:t xml:space="preserve"> </w:t>
      </w:r>
      <w:r w:rsidRPr="00CB61DE">
        <w:rPr>
          <w:rtl/>
        </w:rPr>
        <w:t>אבל לבוא ולהגיד שתאונת דרכים לא תהיה כלולה באירוע חירום, זו לדעתי</w:t>
      </w:r>
      <w:r w:rsidR="00F91A70">
        <w:rPr>
          <w:rtl/>
        </w:rPr>
        <w:t xml:space="preserve"> </w:t>
      </w:r>
      <w:r w:rsidRPr="00CB61DE">
        <w:rPr>
          <w:rtl/>
        </w:rPr>
        <w:t>התעלמות מהמציאות.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הסעיף</w:t>
      </w:r>
      <w:r w:rsidR="00F91A70">
        <w:rPr>
          <w:rtl/>
        </w:rPr>
        <w:t xml:space="preserve"> </w:t>
      </w:r>
      <w:r w:rsidRPr="00CB61DE">
        <w:rPr>
          <w:rtl/>
        </w:rPr>
        <w:t>השלישי</w:t>
      </w:r>
      <w:r w:rsidR="00F91A70">
        <w:rPr>
          <w:rtl/>
        </w:rPr>
        <w:t xml:space="preserve"> </w:t>
      </w:r>
      <w:r w:rsidRPr="00CB61DE">
        <w:rPr>
          <w:rtl/>
        </w:rPr>
        <w:t>והאחרון</w:t>
      </w:r>
      <w:r w:rsidR="00F91A70">
        <w:rPr>
          <w:rtl/>
        </w:rPr>
        <w:t xml:space="preserve"> </w:t>
      </w:r>
      <w:r w:rsidRPr="00CB61DE">
        <w:rPr>
          <w:rtl/>
        </w:rPr>
        <w:t>שלגביו</w:t>
      </w:r>
      <w:r w:rsidR="00F91A70">
        <w:rPr>
          <w:rtl/>
        </w:rPr>
        <w:t xml:space="preserve"> </w:t>
      </w:r>
      <w:r w:rsidRPr="00CB61DE">
        <w:rPr>
          <w:rtl/>
        </w:rPr>
        <w:t>הוגשה</w:t>
      </w:r>
      <w:r w:rsidR="00F91A70">
        <w:rPr>
          <w:rtl/>
        </w:rPr>
        <w:t xml:space="preserve"> </w:t>
      </w:r>
      <w:r w:rsidRPr="00CB61DE">
        <w:rPr>
          <w:rtl/>
        </w:rPr>
        <w:t>ההסתייגות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הקביעה שנקבעה בחוק</w:t>
      </w:r>
      <w:r w:rsidR="00F91A70">
        <w:rPr>
          <w:rtl/>
        </w:rPr>
        <w:t xml:space="preserve"> </w:t>
      </w:r>
      <w:r w:rsidRPr="00CB61DE">
        <w:rPr>
          <w:rtl/>
        </w:rPr>
        <w:t>המקורי,</w:t>
      </w:r>
      <w:r w:rsidR="00F91A70">
        <w:rPr>
          <w:rtl/>
        </w:rPr>
        <w:t xml:space="preserve"> </w:t>
      </w:r>
      <w:r w:rsidRPr="00CB61DE">
        <w:rPr>
          <w:rtl/>
        </w:rPr>
        <w:t>ש"שר</w:t>
      </w:r>
      <w:r w:rsidR="00F91A70">
        <w:rPr>
          <w:rtl/>
        </w:rPr>
        <w:t xml:space="preserve"> </w:t>
      </w:r>
      <w:r w:rsidRPr="00CB61DE">
        <w:rPr>
          <w:rtl/>
        </w:rPr>
        <w:t>התחבורה ושר האוצר, בהסכמת שר הביטחון ושר המשטרה ובאישור הממשלה,</w:t>
      </w:r>
      <w:r w:rsidR="00F91A70">
        <w:rPr>
          <w:rtl/>
        </w:rPr>
        <w:t xml:space="preserve"> </w:t>
      </w:r>
      <w:r w:rsidRPr="00CB61DE">
        <w:rPr>
          <w:rtl/>
        </w:rPr>
        <w:t>יקבעו</w:t>
      </w:r>
      <w:r w:rsidR="00F91A70">
        <w:rPr>
          <w:rtl/>
        </w:rPr>
        <w:t xml:space="preserve"> </w:t>
      </w:r>
      <w:r w:rsidRPr="00CB61DE">
        <w:rPr>
          <w:rtl/>
        </w:rPr>
        <w:t>הוראות</w:t>
      </w:r>
      <w:r w:rsidR="00F91A70">
        <w:rPr>
          <w:rtl/>
        </w:rPr>
        <w:t xml:space="preserve"> </w:t>
      </w:r>
      <w:r w:rsidRPr="00CB61DE">
        <w:rPr>
          <w:rtl/>
        </w:rPr>
        <w:t>באשר</w:t>
      </w:r>
      <w:r w:rsidR="00F91A70">
        <w:rPr>
          <w:rtl/>
        </w:rPr>
        <w:t xml:space="preserve"> </w:t>
      </w:r>
      <w:r w:rsidRPr="00CB61DE">
        <w:rPr>
          <w:rtl/>
        </w:rPr>
        <w:t>לשימוש</w:t>
      </w:r>
      <w:r w:rsidR="00F91A70">
        <w:rPr>
          <w:rtl/>
        </w:rPr>
        <w:t xml:space="preserve"> </w:t>
      </w:r>
      <w:r w:rsidRPr="00CB61DE">
        <w:rPr>
          <w:rtl/>
        </w:rPr>
        <w:t>בכבישי</w:t>
      </w:r>
      <w:r w:rsidR="00F91A70">
        <w:rPr>
          <w:rtl/>
        </w:rPr>
        <w:t xml:space="preserve"> </w:t>
      </w:r>
      <w:r w:rsidRPr="00CB61DE">
        <w:rPr>
          <w:rtl/>
        </w:rPr>
        <w:t>מנהרות</w:t>
      </w:r>
      <w:r w:rsidR="00F91A70">
        <w:rPr>
          <w:rtl/>
        </w:rPr>
        <w:t xml:space="preserve"> </w:t>
      </w:r>
      <w:r w:rsidRPr="00CB61DE">
        <w:rPr>
          <w:rtl/>
        </w:rPr>
        <w:t>הכרמל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בחלק מהם על</w:t>
      </w:r>
      <w:r w:rsidR="00F91A70">
        <w:rPr>
          <w:rtl/>
        </w:rPr>
        <w:t>-</w:t>
      </w:r>
      <w:r w:rsidRPr="00CB61DE">
        <w:rPr>
          <w:rtl/>
        </w:rPr>
        <w:t>ידי רכב של</w:t>
      </w:r>
      <w:r w:rsidR="00F91A70">
        <w:rPr>
          <w:rtl/>
        </w:rPr>
        <w:t xml:space="preserve"> </w:t>
      </w:r>
      <w:r w:rsidRPr="00CB61DE">
        <w:rPr>
          <w:rtl/>
        </w:rPr>
        <w:t>צבא</w:t>
      </w:r>
      <w:r w:rsidR="00F91A70">
        <w:rPr>
          <w:rtl/>
        </w:rPr>
        <w:t>-</w:t>
      </w:r>
      <w:r w:rsidRPr="00CB61DE">
        <w:rPr>
          <w:rtl/>
        </w:rPr>
        <w:t>הגנה</w:t>
      </w:r>
      <w:r w:rsidR="00F91A70">
        <w:rPr>
          <w:rtl/>
        </w:rPr>
        <w:t xml:space="preserve"> </w:t>
      </w:r>
      <w:r w:rsidRPr="00CB61DE">
        <w:rPr>
          <w:rtl/>
        </w:rPr>
        <w:t>לישראל</w:t>
      </w:r>
      <w:r w:rsidR="00F91A70">
        <w:rPr>
          <w:rtl/>
        </w:rPr>
        <w:t xml:space="preserve"> </w:t>
      </w:r>
      <w:r w:rsidRPr="00CB61DE">
        <w:rPr>
          <w:rtl/>
        </w:rPr>
        <w:t>ושל</w:t>
      </w:r>
      <w:r w:rsidR="00F91A70">
        <w:rPr>
          <w:rtl/>
        </w:rPr>
        <w:t xml:space="preserve"> </w:t>
      </w:r>
      <w:r w:rsidRPr="00CB61DE">
        <w:rPr>
          <w:rtl/>
        </w:rPr>
        <w:t>משטרת ישראל כשהם בתפקיד". מדובר על רכב כזה כשהוא בתפקיד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מדובר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פטור מתשלום. שר התחבורה ושר האוצר יקבעו את התנאים. אני לא רואה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סיבה להוציא את הסעיפים האלה, שהיו בחוק המקורי, ואני מבקש מהכנסת </w:t>
      </w:r>
      <w:r w:rsidR="00F91A70">
        <w:rPr>
          <w:rtl/>
        </w:rPr>
        <w:t>–</w:t>
      </w:r>
      <w:r w:rsidRPr="00CB61DE">
        <w:rPr>
          <w:rtl/>
        </w:rPr>
        <w:t xml:space="preserve"> במיוחד מחברי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כץ, שהקשיב לכל מלה של ההנמקה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חבר הכנסת יוסי כץ, אמרתי שהקשבת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מלה</w:t>
      </w:r>
      <w:r w:rsidR="00F91A70">
        <w:rPr>
          <w:rtl/>
        </w:rPr>
        <w:t xml:space="preserve"> </w:t>
      </w:r>
      <w:r w:rsidRPr="00CB61DE">
        <w:rPr>
          <w:rtl/>
        </w:rPr>
        <w:t>מהנימוקים</w:t>
      </w:r>
      <w:r w:rsidR="00F91A70">
        <w:rPr>
          <w:rtl/>
        </w:rPr>
        <w:t xml:space="preserve"> </w:t>
      </w:r>
      <w:r w:rsidRPr="00CB61DE">
        <w:rPr>
          <w:rtl/>
        </w:rPr>
        <w:t>שלי</w:t>
      </w:r>
      <w:r w:rsidR="00F91A70">
        <w:rPr>
          <w:rtl/>
        </w:rPr>
        <w:t xml:space="preserve"> – </w:t>
      </w:r>
      <w:r w:rsidRPr="00CB61DE">
        <w:rPr>
          <w:rtl/>
        </w:rPr>
        <w:t>שיתמכו</w:t>
      </w:r>
      <w:r w:rsidR="00F91A70">
        <w:rPr>
          <w:rtl/>
        </w:rPr>
        <w:t xml:space="preserve"> </w:t>
      </w:r>
      <w:r w:rsidRPr="00CB61DE">
        <w:rPr>
          <w:rtl/>
        </w:rPr>
        <w:t>בהסתייגויות. אני משוכנע שחברי הכנסת יתמכו</w:t>
      </w:r>
      <w:r w:rsidR="00F91A70">
        <w:rPr>
          <w:rtl/>
        </w:rPr>
        <w:t xml:space="preserve"> </w:t>
      </w:r>
      <w:r w:rsidRPr="00CB61DE">
        <w:rPr>
          <w:rtl/>
        </w:rPr>
        <w:t>בהסתייגויות ויעבירו אותן.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אורון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בתור חיפני הוא כבר ידע למה הוא יכול לחכות ממך.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  <w:r w:rsidR="00F91A70">
        <w:rPr>
          <w:rtl/>
        </w:rPr>
        <w:t xml:space="preserve"> </w:t>
      </w:r>
      <w:r w:rsidRPr="00CB61DE">
        <w:rPr>
          <w:rtl/>
        </w:rPr>
        <w:t>חבר הכנסת גדעון פת, יושב</w:t>
      </w:r>
      <w:r w:rsidR="00F91A70">
        <w:rPr>
          <w:rtl/>
        </w:rPr>
        <w:t>-</w:t>
      </w:r>
      <w:r w:rsidRPr="00CB61DE">
        <w:rPr>
          <w:rtl/>
        </w:rPr>
        <w:t>ראש הוועדה, בבקשה דברי תשובה, ואחר כך</w:t>
      </w:r>
      <w:r w:rsidR="00F91A70">
        <w:rPr>
          <w:rtl/>
        </w:rPr>
        <w:t xml:space="preserve"> </w:t>
      </w:r>
      <w:r w:rsidRPr="00CB61DE">
        <w:rPr>
          <w:rtl/>
        </w:rPr>
        <w:t>אנחנו עוברים להצבעה.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 הכנסת, היו פה כמה הסתייגויות שחברים הגישו על מנת להביע את דעתם ולדבר</w:t>
      </w:r>
      <w:r w:rsidR="00F91A70">
        <w:rPr>
          <w:rtl/>
        </w:rPr>
        <w:t xml:space="preserve"> </w:t>
      </w:r>
      <w:r w:rsidRPr="00CB61DE">
        <w:rPr>
          <w:rtl/>
        </w:rPr>
        <w:t>מהדוכן הזה. אני מניח שהכנסת תתאחד בדחיית העילה להסתייגות זו או אחרת.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לחבר הכנסת בוחבוט ידידי: כל ההסתייגויות שאתה מציע הן</w:t>
      </w:r>
      <w:r w:rsidR="00F91A70">
        <w:rPr>
          <w:rtl/>
        </w:rPr>
        <w:t xml:space="preserve"> </w:t>
      </w:r>
      <w:r w:rsidRPr="00CB61DE">
        <w:rPr>
          <w:rtl/>
        </w:rPr>
        <w:t>הסתייגויות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להצעת החוק האוריגינלית שהציעה הממשלה </w:t>
      </w:r>
      <w:r w:rsidR="00F91A70">
        <w:rPr>
          <w:rtl/>
        </w:rPr>
        <w:t>–</w:t>
      </w:r>
      <w:r w:rsidRPr="00CB61DE">
        <w:rPr>
          <w:rtl/>
        </w:rPr>
        <w:t xml:space="preserve"> לא הוועדה, הממשלה </w:t>
      </w:r>
      <w:r w:rsidR="00F91A70">
        <w:rPr>
          <w:rtl/>
        </w:rPr>
        <w:t>–</w:t>
      </w:r>
      <w:r w:rsidRPr="00CB61DE">
        <w:rPr>
          <w:rtl/>
        </w:rPr>
        <w:t xml:space="preserve"> הבא זאת</w:t>
      </w:r>
      <w:r w:rsidR="00F91A70">
        <w:rPr>
          <w:rtl/>
        </w:rPr>
        <w:t xml:space="preserve"> </w:t>
      </w:r>
      <w:r w:rsidRPr="00CB61DE">
        <w:rPr>
          <w:rtl/>
        </w:rPr>
        <w:t>בחשבון.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משהו</w:t>
      </w:r>
      <w:r w:rsidR="00F91A70">
        <w:rPr>
          <w:rtl/>
        </w:rPr>
        <w:t xml:space="preserve"> </w:t>
      </w:r>
      <w:r w:rsidRPr="00CB61DE">
        <w:rPr>
          <w:rtl/>
        </w:rPr>
        <w:t>לגבי ההסתייגויות של שר המשטרה. אני רואה שפה נעשה גיוס, וזה לא</w:t>
      </w:r>
      <w:r w:rsidR="00F91A70">
        <w:rPr>
          <w:rtl/>
        </w:rPr>
        <w:t xml:space="preserve"> </w:t>
      </w:r>
      <w:r w:rsidRPr="00CB61DE">
        <w:rPr>
          <w:rtl/>
        </w:rPr>
        <w:t>משנה</w:t>
      </w:r>
      <w:r w:rsidR="00F91A70">
        <w:rPr>
          <w:rtl/>
        </w:rPr>
        <w:t xml:space="preserve"> </w:t>
      </w:r>
      <w:r w:rsidRPr="00CB61DE">
        <w:rPr>
          <w:rtl/>
        </w:rPr>
        <w:t>לי, זו לא בעיה כל כך קרדינלית. יכולים להעביר את ההסתייגויות, ואם המנגנון</w:t>
      </w:r>
      <w:r w:rsidR="00F91A70">
        <w:rPr>
          <w:rtl/>
        </w:rPr>
        <w:t xml:space="preserve"> </w:t>
      </w:r>
      <w:r w:rsidRPr="00CB61DE">
        <w:rPr>
          <w:rtl/>
        </w:rPr>
        <w:t>יפסיק להפריע לי, זה בכלל יהיה נהדר.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מבקשת, ברשותכם, זה מפריע מאוד לדובר.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רק לדובר, זה צריך להפריע ליושבת</w:t>
      </w:r>
      <w:r w:rsidR="00F91A70">
        <w:rPr>
          <w:rtl/>
        </w:rPr>
        <w:t>-</w:t>
      </w:r>
      <w:r w:rsidRPr="00CB61DE">
        <w:rPr>
          <w:rtl/>
        </w:rPr>
        <w:t>ראש גם 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מפריע לדובר, ובדין.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עולה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בבריאות אם תעבור ההסתייגות, אני רוצה רק להסביר. אם</w:t>
      </w:r>
      <w:r w:rsidR="00F91A70">
        <w:rPr>
          <w:rtl/>
        </w:rPr>
        <w:t xml:space="preserve"> </w:t>
      </w:r>
      <w:r w:rsidRPr="00CB61DE">
        <w:rPr>
          <w:rtl/>
        </w:rPr>
        <w:t>הממ"ר,</w:t>
      </w:r>
      <w:r w:rsidR="00F91A70">
        <w:rPr>
          <w:rtl/>
        </w:rPr>
        <w:t xml:space="preserve"> </w:t>
      </w:r>
      <w:r w:rsidRPr="00CB61DE">
        <w:rPr>
          <w:rtl/>
        </w:rPr>
        <w:t>מפקד</w:t>
      </w:r>
      <w:r w:rsidR="00F91A70">
        <w:rPr>
          <w:rtl/>
        </w:rPr>
        <w:t xml:space="preserve"> </w:t>
      </w:r>
      <w:r w:rsidRPr="00CB61DE">
        <w:rPr>
          <w:rtl/>
        </w:rPr>
        <w:t>המרחב,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מפקד המחוז, מחליט לפתוח את המנהרה ומתיר לכולם לנסוע</w:t>
      </w:r>
      <w:r w:rsidR="00F91A70">
        <w:rPr>
          <w:rtl/>
        </w:rPr>
        <w:t xml:space="preserve"> </w:t>
      </w:r>
      <w:r w:rsidRPr="00CB61DE">
        <w:rPr>
          <w:rtl/>
        </w:rPr>
        <w:t>משום</w:t>
      </w:r>
      <w:r w:rsidR="00F91A70">
        <w:rPr>
          <w:rtl/>
        </w:rPr>
        <w:t xml:space="preserve"> </w:t>
      </w:r>
      <w:r w:rsidRPr="00CB61DE">
        <w:rPr>
          <w:rtl/>
        </w:rPr>
        <w:t>ש"פונטיאק"</w:t>
      </w:r>
      <w:r w:rsidR="00F91A70">
        <w:rPr>
          <w:rtl/>
        </w:rPr>
        <w:t xml:space="preserve"> </w:t>
      </w:r>
      <w:r w:rsidRPr="00CB61DE">
        <w:rPr>
          <w:rtl/>
        </w:rPr>
        <w:t xml:space="preserve">פגעה ב"פיאט" </w:t>
      </w:r>
      <w:r w:rsidR="00F91A70">
        <w:rPr>
          <w:rtl/>
        </w:rPr>
        <w:t>–</w:t>
      </w:r>
      <w:r w:rsidRPr="00CB61DE">
        <w:rPr>
          <w:rtl/>
        </w:rPr>
        <w:t xml:space="preserve"> אני לא מדבר על דבר חירום, כי אם זה דבר חירום,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כלול.</w:t>
      </w:r>
      <w:r w:rsidR="00F91A70">
        <w:rPr>
          <w:rtl/>
        </w:rPr>
        <w:t xml:space="preserve"> </w:t>
      </w:r>
      <w:r w:rsidRPr="00CB61DE">
        <w:rPr>
          <w:rtl/>
        </w:rPr>
        <w:t>אדוני שר המשטרה, אם זו תאונת דרכים קשה, היא נכנסת למסגרת ולתיאור של</w:t>
      </w:r>
      <w:r w:rsidR="00F91A70">
        <w:rPr>
          <w:rtl/>
        </w:rPr>
        <w:t xml:space="preserve"> </w:t>
      </w:r>
      <w:r w:rsidRPr="00CB61DE">
        <w:rPr>
          <w:rtl/>
        </w:rPr>
        <w:t>מקרה חירום.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תסלח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חכה,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"תסלח</w:t>
      </w:r>
      <w:r w:rsidR="00F91A70">
        <w:rPr>
          <w:rtl/>
        </w:rPr>
        <w:t xml:space="preserve"> </w:t>
      </w:r>
      <w:r w:rsidRPr="00CB61DE">
        <w:rPr>
          <w:rtl/>
        </w:rPr>
        <w:t>לי". משרד המשפטים הסביר זאת, כי זה "לרבות", ותאונת דרכים</w:t>
      </w:r>
      <w:r w:rsidR="00F91A70">
        <w:rPr>
          <w:rtl/>
        </w:rPr>
        <w:t xml:space="preserve"> </w:t>
      </w:r>
      <w:r w:rsidRPr="00CB61DE">
        <w:rPr>
          <w:rtl/>
        </w:rPr>
        <w:t>קשה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מקרה חירום.</w:t>
      </w:r>
      <w:r w:rsidR="00F91A70">
        <w:rPr>
          <w:rtl/>
        </w:rPr>
        <w:t xml:space="preserve"> </w:t>
      </w:r>
      <w:r w:rsidRPr="00CB61DE">
        <w:rPr>
          <w:rtl/>
        </w:rPr>
        <w:t>אבל אני צריך להסביר: הרי אני כאיש אופוזיציה צריך להגיד:</w:t>
      </w:r>
      <w:r w:rsidR="00F91A70">
        <w:rPr>
          <w:rtl/>
        </w:rPr>
        <w:t xml:space="preserve"> </w:t>
      </w:r>
      <w:r w:rsidRPr="00CB61DE">
        <w:rPr>
          <w:rtl/>
        </w:rPr>
        <w:t>תשברו</w:t>
      </w:r>
      <w:r w:rsidR="00F91A70">
        <w:rPr>
          <w:rtl/>
        </w:rPr>
        <w:t xml:space="preserve"> </w:t>
      </w:r>
      <w:r w:rsidRPr="00CB61DE">
        <w:rPr>
          <w:rtl/>
        </w:rPr>
        <w:t>לכם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הראש,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כשהמנהרה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תהיה כבר כרויה, אינני יודע מי יהיה</w:t>
      </w:r>
      <w:r w:rsidR="00F91A70">
        <w:rPr>
          <w:rtl/>
        </w:rPr>
        <w:t xml:space="preserve"> </w:t>
      </w:r>
      <w:r w:rsidRPr="00CB61DE">
        <w:rPr>
          <w:rtl/>
        </w:rPr>
        <w:t>באופוזיציה ומי יהיה בקואליציה.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אורי אור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מניח שזה יישאר אותו הדבר.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אינני</w:t>
      </w:r>
      <w:r w:rsidR="00F91A70">
        <w:rPr>
          <w:rtl/>
        </w:rPr>
        <w:t xml:space="preserve"> </w:t>
      </w:r>
      <w:r w:rsidRPr="00CB61DE">
        <w:rPr>
          <w:rtl/>
        </w:rPr>
        <w:t>יודע,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משנה,</w:t>
      </w:r>
      <w:r w:rsidR="00F91A70">
        <w:rPr>
          <w:rtl/>
        </w:rPr>
        <w:t xml:space="preserve"> </w:t>
      </w:r>
      <w:r w:rsidRPr="00CB61DE">
        <w:rPr>
          <w:rtl/>
        </w:rPr>
        <w:t>זה בוודאי לא יהיה בשנה הבאה ולא בשנתיים</w:t>
      </w:r>
      <w:r w:rsidR="00F91A70">
        <w:rPr>
          <w:rtl/>
        </w:rPr>
        <w:t xml:space="preserve"> </w:t>
      </w:r>
      <w:r w:rsidRPr="00CB61DE">
        <w:rPr>
          <w:rtl/>
        </w:rPr>
        <w:t>הבאות.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כשיש מחויבות לתשלום גדול, חשבתי שמוטב שזה יהיה מפקד המחוז ולא מפקד המרחב.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לי השר:</w:t>
      </w:r>
      <w:r w:rsidR="00F91A70">
        <w:rPr>
          <w:rtl/>
        </w:rPr>
        <w:t xml:space="preserve"> </w:t>
      </w:r>
      <w:r w:rsidRPr="00CB61DE">
        <w:rPr>
          <w:rtl/>
        </w:rPr>
        <w:t>אם יהיה מקרה כזה, ואחרי שיתברר שצריך לשלם לזכיין מיליוני שקלים,</w:t>
      </w:r>
      <w:r w:rsidR="00F91A70">
        <w:rPr>
          <w:rtl/>
        </w:rPr>
        <w:t xml:space="preserve"> </w:t>
      </w:r>
      <w:r w:rsidRPr="00CB61DE">
        <w:rPr>
          <w:rtl/>
        </w:rPr>
        <w:t>יטילו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האחריות</w:t>
      </w:r>
      <w:r w:rsidR="00F91A70">
        <w:rPr>
          <w:rtl/>
        </w:rPr>
        <w:t xml:space="preserve"> </w:t>
      </w:r>
      <w:r w:rsidRPr="00CB61DE">
        <w:rPr>
          <w:rtl/>
        </w:rPr>
        <w:t>על הממ"ר.</w:t>
      </w:r>
      <w:r w:rsidR="00F91A70">
        <w:rPr>
          <w:rtl/>
        </w:rPr>
        <w:t xml:space="preserve"> </w:t>
      </w:r>
      <w:r w:rsidRPr="00CB61DE">
        <w:rPr>
          <w:rtl/>
        </w:rPr>
        <w:t>אז מה, ייקחו לו את הבית ואת הטלוויזיה? פה מדובר</w:t>
      </w:r>
      <w:r w:rsidR="00F91A70">
        <w:rPr>
          <w:rtl/>
        </w:rPr>
        <w:t xml:space="preserve"> </w:t>
      </w:r>
      <w:r w:rsidRPr="00CB61DE">
        <w:rPr>
          <w:rtl/>
        </w:rPr>
        <w:t>בתשלום כספים שיכול להגיע לסכומים מאוד מאוד גדולים. אומרים לי שזה קשה, את הממ"ר</w:t>
      </w:r>
      <w:r w:rsidR="00F91A70">
        <w:rPr>
          <w:rtl/>
        </w:rPr>
        <w:t xml:space="preserve"> </w:t>
      </w:r>
      <w:r w:rsidRPr="00CB61DE">
        <w:rPr>
          <w:rtl/>
        </w:rPr>
        <w:t>קל</w:t>
      </w:r>
      <w:r w:rsidR="00F91A70">
        <w:rPr>
          <w:rtl/>
        </w:rPr>
        <w:t xml:space="preserve"> </w:t>
      </w:r>
      <w:r w:rsidRPr="00CB61DE">
        <w:rPr>
          <w:rtl/>
        </w:rPr>
        <w:t>לתפוס</w:t>
      </w:r>
      <w:r w:rsidR="00F91A70">
        <w:rPr>
          <w:rtl/>
        </w:rPr>
        <w:t xml:space="preserve"> </w:t>
      </w:r>
      <w:r w:rsidRPr="00CB61DE">
        <w:rPr>
          <w:rtl/>
        </w:rPr>
        <w:t>ואת</w:t>
      </w:r>
      <w:r w:rsidR="00F91A70">
        <w:rPr>
          <w:rtl/>
        </w:rPr>
        <w:t xml:space="preserve"> </w:t>
      </w:r>
      <w:r w:rsidRPr="00CB61DE">
        <w:rPr>
          <w:rtl/>
        </w:rPr>
        <w:t>הממ"ז</w:t>
      </w:r>
      <w:r w:rsidR="00F91A70">
        <w:rPr>
          <w:rtl/>
        </w:rPr>
        <w:t xml:space="preserve"> – </w:t>
      </w:r>
      <w:r w:rsidRPr="00CB61DE">
        <w:rPr>
          <w:rtl/>
        </w:rPr>
        <w:t xml:space="preserve">מפקד המחוז </w:t>
      </w:r>
      <w:r w:rsidR="00F91A70">
        <w:rPr>
          <w:rtl/>
        </w:rPr>
        <w:t>–</w:t>
      </w:r>
      <w:r w:rsidRPr="00CB61DE">
        <w:rPr>
          <w:rtl/>
        </w:rPr>
        <w:t xml:space="preserve"> קשה לתפוס.</w:t>
      </w:r>
      <w:r w:rsidR="00F91A70">
        <w:rPr>
          <w:rtl/>
        </w:rPr>
        <w:t xml:space="preserve"> </w:t>
      </w:r>
      <w:r w:rsidRPr="00CB61DE">
        <w:rPr>
          <w:rtl/>
        </w:rPr>
        <w:t>רבותי, אנחנו כולנו מסתובבים</w:t>
      </w:r>
      <w:r w:rsidR="00F91A70">
        <w:rPr>
          <w:rtl/>
        </w:rPr>
        <w:t xml:space="preserve"> </w:t>
      </w:r>
      <w:r w:rsidRPr="00CB61DE">
        <w:rPr>
          <w:rtl/>
        </w:rPr>
        <w:t>דבוקים</w:t>
      </w:r>
      <w:r w:rsidR="00F91A70">
        <w:rPr>
          <w:rtl/>
        </w:rPr>
        <w:t xml:space="preserve"> </w:t>
      </w:r>
      <w:r w:rsidRPr="00CB61DE">
        <w:rPr>
          <w:rtl/>
        </w:rPr>
        <w:t>לטלפונים</w:t>
      </w:r>
      <w:r w:rsidR="00F91A70">
        <w:rPr>
          <w:rtl/>
        </w:rPr>
        <w:t xml:space="preserve"> </w:t>
      </w:r>
      <w:r w:rsidRPr="00CB61DE">
        <w:rPr>
          <w:rtl/>
        </w:rPr>
        <w:t>ניידים.</w:t>
      </w:r>
      <w:r w:rsidR="00F91A70">
        <w:rPr>
          <w:rtl/>
        </w:rPr>
        <w:t xml:space="preserve"> </w:t>
      </w:r>
      <w:r w:rsidRPr="00CB61DE">
        <w:rPr>
          <w:rtl/>
        </w:rPr>
        <w:t>קשה לתפוס את הממ"ז? אני חשבתי שבדבר אחראי שכזה צריך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לפנות</w:t>
      </w:r>
      <w:r w:rsidR="00F91A70">
        <w:rPr>
          <w:rtl/>
        </w:rPr>
        <w:t xml:space="preserve"> </w:t>
      </w:r>
      <w:r w:rsidRPr="00CB61DE">
        <w:rPr>
          <w:rtl/>
        </w:rPr>
        <w:t>למפכ"ל.</w:t>
      </w:r>
      <w:r w:rsidR="00F91A70">
        <w:rPr>
          <w:rtl/>
        </w:rPr>
        <w:t xml:space="preserve"> </w:t>
      </w:r>
      <w:r w:rsidRPr="00CB61DE">
        <w:rPr>
          <w:rtl/>
        </w:rPr>
        <w:t>אומרים:</w:t>
      </w:r>
      <w:r w:rsidR="00F91A70">
        <w:rPr>
          <w:rtl/>
        </w:rPr>
        <w:t xml:space="preserve"> </w:t>
      </w:r>
      <w:r w:rsidRPr="00CB61DE">
        <w:rPr>
          <w:rtl/>
        </w:rPr>
        <w:t>לא המפכ"ל.</w:t>
      </w:r>
      <w:r w:rsidR="00F91A70">
        <w:rPr>
          <w:rtl/>
        </w:rPr>
        <w:t xml:space="preserve"> </w:t>
      </w:r>
      <w:r w:rsidRPr="00CB61DE">
        <w:rPr>
          <w:rtl/>
        </w:rPr>
        <w:t>מדוע לא מפקד המחוז? כי זאת לא סתם</w:t>
      </w:r>
      <w:r w:rsidR="00F91A70">
        <w:rPr>
          <w:rtl/>
        </w:rPr>
        <w:t xml:space="preserve"> </w:t>
      </w:r>
      <w:r w:rsidRPr="00CB61DE">
        <w:rPr>
          <w:rtl/>
        </w:rPr>
        <w:t>סגירת</w:t>
      </w:r>
      <w:r w:rsidR="00F91A70">
        <w:rPr>
          <w:rtl/>
        </w:rPr>
        <w:t xml:space="preserve"> </w:t>
      </w:r>
      <w:r w:rsidRPr="00CB61DE">
        <w:rPr>
          <w:rtl/>
        </w:rPr>
        <w:t>המנהרה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פתיחת</w:t>
      </w:r>
      <w:r w:rsidR="00F91A70">
        <w:rPr>
          <w:rtl/>
        </w:rPr>
        <w:t xml:space="preserve"> </w:t>
      </w:r>
      <w:r w:rsidRPr="00CB61DE">
        <w:rPr>
          <w:rtl/>
        </w:rPr>
        <w:t>המנהרה חופשי חופשי, מדובר כאן במחויבות הממשלה לפצות,</w:t>
      </w:r>
      <w:r w:rsidR="00F91A70">
        <w:rPr>
          <w:rtl/>
        </w:rPr>
        <w:t xml:space="preserve"> </w:t>
      </w:r>
      <w:r w:rsidRPr="00CB61DE">
        <w:rPr>
          <w:rtl/>
        </w:rPr>
        <w:t>והפיצוי יכול להיות גבוה מאוד.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תחליט הקואליציה להטיל מרות או לא ולהצביע בעד ההסתייגויות האלה, זה לא ישנה</w:t>
      </w:r>
      <w:r w:rsidR="00F91A70">
        <w:rPr>
          <w:rtl/>
        </w:rPr>
        <w:t xml:space="preserve"> </w:t>
      </w:r>
      <w:r w:rsidRPr="00CB61DE">
        <w:rPr>
          <w:rtl/>
        </w:rPr>
        <w:t>מטיב</w:t>
      </w:r>
      <w:r w:rsidR="00F91A70">
        <w:rPr>
          <w:rtl/>
        </w:rPr>
        <w:t xml:space="preserve"> </w:t>
      </w:r>
      <w:r w:rsidRPr="00CB61DE">
        <w:rPr>
          <w:rtl/>
        </w:rPr>
        <w:t>החוק.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מגישים לכאן היום, הממשלה והוועדה במשותף, הצעת חוק מצוינת,</w:t>
      </w:r>
      <w:r w:rsidR="00F91A70">
        <w:rPr>
          <w:rtl/>
        </w:rPr>
        <w:t xml:space="preserve"> </w:t>
      </w:r>
      <w:r w:rsidRPr="00CB61DE">
        <w:rPr>
          <w:rtl/>
        </w:rPr>
        <w:t>שפותחת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פתח להרחבת תשתית הכבישים ותשתית התחבורה במדינת ישראל.</w:t>
      </w:r>
      <w:r w:rsidR="00F91A70">
        <w:rPr>
          <w:rtl/>
        </w:rPr>
        <w:t xml:space="preserve"> </w:t>
      </w:r>
      <w:r w:rsidRPr="00CB61DE">
        <w:rPr>
          <w:rtl/>
        </w:rPr>
        <w:t>יבורכו כל</w:t>
      </w:r>
      <w:r w:rsidR="00F91A70">
        <w:rPr>
          <w:rtl/>
        </w:rPr>
        <w:t xml:space="preserve"> </w:t>
      </w:r>
      <w:r w:rsidRPr="00CB61DE">
        <w:rPr>
          <w:rtl/>
        </w:rPr>
        <w:t>אלה</w:t>
      </w:r>
      <w:r w:rsidR="00F91A70">
        <w:rPr>
          <w:rtl/>
        </w:rPr>
        <w:t xml:space="preserve"> </w:t>
      </w:r>
      <w:r w:rsidRPr="00CB61DE">
        <w:rPr>
          <w:rtl/>
        </w:rPr>
        <w:t>שעשו במלאכה, גם המסתייגים. גם אם אנוכי סבור שמוטב שלא לקבל את ההסתייגויות</w:t>
      </w:r>
      <w:r w:rsidR="00F91A70">
        <w:rPr>
          <w:rtl/>
        </w:rPr>
        <w:t xml:space="preserve"> </w:t>
      </w:r>
      <w:r w:rsidRPr="00CB61DE">
        <w:rPr>
          <w:rtl/>
        </w:rPr>
        <w:t>הללו,</w:t>
      </w:r>
      <w:r w:rsidR="00F91A70">
        <w:rPr>
          <w:rtl/>
        </w:rPr>
        <w:t xml:space="preserve"> </w:t>
      </w:r>
      <w:r w:rsidRPr="00CB61DE">
        <w:rPr>
          <w:rtl/>
        </w:rPr>
        <w:t>הרי</w:t>
      </w:r>
      <w:r w:rsidR="00F91A70">
        <w:rPr>
          <w:rtl/>
        </w:rPr>
        <w:t xml:space="preserve"> </w:t>
      </w:r>
      <w:r w:rsidRPr="00CB61DE">
        <w:rPr>
          <w:rtl/>
        </w:rPr>
        <w:t>זה באמת לא שינוי כל כך מהותי אם זה יהיה הממ"ר או הממ"ז.</w:t>
      </w:r>
      <w:r w:rsidR="00F91A70">
        <w:rPr>
          <w:rtl/>
        </w:rPr>
        <w:t xml:space="preserve"> </w:t>
      </w:r>
      <w:r w:rsidRPr="00CB61DE">
        <w:rPr>
          <w:rtl/>
        </w:rPr>
        <w:t>יבואו על</w:t>
      </w:r>
      <w:r w:rsidR="00F91A70">
        <w:rPr>
          <w:rtl/>
        </w:rPr>
        <w:t xml:space="preserve"> </w:t>
      </w:r>
      <w:r w:rsidRPr="00CB61DE">
        <w:rPr>
          <w:rtl/>
        </w:rPr>
        <w:t>הברכה</w:t>
      </w:r>
      <w:r w:rsidR="00F91A70">
        <w:rPr>
          <w:rtl/>
        </w:rPr>
        <w:t xml:space="preserve"> </w:t>
      </w:r>
      <w:r w:rsidRPr="00CB61DE">
        <w:rPr>
          <w:rtl/>
        </w:rPr>
        <w:t>כולם,</w:t>
      </w:r>
      <w:r w:rsidR="00F91A70">
        <w:rPr>
          <w:rtl/>
        </w:rPr>
        <w:t xml:space="preserve"> </w:t>
      </w:r>
      <w:r w:rsidRPr="00CB61DE">
        <w:rPr>
          <w:rtl/>
        </w:rPr>
        <w:t>כי אני חושב שאנחנו נקטנו צעד ראשון, ובעוד כמה דקות תשמעו על הצעד</w:t>
      </w:r>
      <w:r w:rsidR="00F91A70">
        <w:rPr>
          <w:rtl/>
        </w:rPr>
        <w:t xml:space="preserve"> </w:t>
      </w:r>
      <w:r w:rsidRPr="00CB61DE">
        <w:rPr>
          <w:rtl/>
        </w:rPr>
        <w:t>השני</w:t>
      </w:r>
      <w:r w:rsidR="00F91A70">
        <w:rPr>
          <w:rtl/>
        </w:rPr>
        <w:t xml:space="preserve"> </w:t>
      </w:r>
      <w:r w:rsidRPr="00CB61DE">
        <w:rPr>
          <w:rtl/>
        </w:rPr>
        <w:t>בקשר</w:t>
      </w:r>
      <w:r w:rsidR="00F91A70">
        <w:rPr>
          <w:rtl/>
        </w:rPr>
        <w:t xml:space="preserve"> </w:t>
      </w:r>
      <w:r w:rsidRPr="00CB61DE">
        <w:rPr>
          <w:rtl/>
        </w:rPr>
        <w:t>לחוק</w:t>
      </w:r>
      <w:r w:rsidR="00F91A70">
        <w:rPr>
          <w:rtl/>
        </w:rPr>
        <w:t xml:space="preserve"> </w:t>
      </w:r>
      <w:r w:rsidRPr="00CB61DE">
        <w:rPr>
          <w:rtl/>
        </w:rPr>
        <w:t>כביש חוצה</w:t>
      </w:r>
      <w:r w:rsidR="00F91A70">
        <w:rPr>
          <w:rtl/>
        </w:rPr>
        <w:t>-</w:t>
      </w:r>
      <w:r w:rsidRPr="00CB61DE">
        <w:rPr>
          <w:rtl/>
        </w:rPr>
        <w:t>ישראל. הלוואי</w:t>
      </w:r>
      <w:r w:rsidR="00F91A70">
        <w:rPr>
          <w:rtl/>
        </w:rPr>
        <w:t xml:space="preserve"> </w:t>
      </w:r>
      <w:r w:rsidRPr="00CB61DE">
        <w:rPr>
          <w:rtl/>
        </w:rPr>
        <w:t>שירבו כבישים שכאלה בישראל, שיקלו על</w:t>
      </w:r>
      <w:r w:rsidR="00F91A70">
        <w:rPr>
          <w:rtl/>
        </w:rPr>
        <w:t xml:space="preserve"> </w:t>
      </w:r>
      <w:r w:rsidRPr="00CB61DE">
        <w:rPr>
          <w:rtl/>
        </w:rPr>
        <w:t>האוכלוסייה, יגבירו את התשתית ויאפשרו צמיחה אמיתית כלכלית טובה, שכולנו חפצים בה</w:t>
      </w:r>
      <w:r w:rsidR="00F91A70">
        <w:rPr>
          <w:rtl/>
        </w:rPr>
        <w:t xml:space="preserve"> </w:t>
      </w:r>
      <w:r w:rsidRPr="00CB61DE">
        <w:rPr>
          <w:rtl/>
        </w:rPr>
        <w:t>ורוצים בה ומקווים לה.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לגדעון פת, יושב</w:t>
      </w:r>
      <w:r w:rsidR="00F91A70">
        <w:rPr>
          <w:rtl/>
        </w:rPr>
        <w:t>-</w:t>
      </w:r>
      <w:r w:rsidRPr="00CB61DE">
        <w:rPr>
          <w:rtl/>
        </w:rPr>
        <w:t>ראש ועדת הכלכלה, על העבודה הרבה.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עוברים, חברי הכנסת, להצבעות. חבר הכנסת תיכון הסיר את ההסתייגות. האם</w:t>
      </w:r>
      <w:r w:rsidR="00F91A70">
        <w:rPr>
          <w:rtl/>
        </w:rPr>
        <w:t xml:space="preserve"> </w:t>
      </w:r>
      <w:r w:rsidRPr="00CB61DE">
        <w:rPr>
          <w:rtl/>
        </w:rPr>
        <w:t>יש נוספים שמסירים? חבר הכנסת בוחבוט מסיר את כל ההסתייגויות. האם יש נוספים?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לשם החוק הסתייגותו של חבר הכנסת ונונו </w:t>
      </w:r>
      <w:r w:rsidR="00F91A70">
        <w:rPr>
          <w:rtl/>
        </w:rPr>
        <w:t>–</w:t>
      </w:r>
      <w:r w:rsidRPr="00CB61DE">
        <w:rPr>
          <w:rtl/>
        </w:rPr>
        <w:t xml:space="preserve"> מי בעד? מי נגד? ידנית.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קריאה: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הוריד את ההסתייגות.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מסיר.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הסתייגותו של חבר הכנסת אליעזר זנדברג </w:t>
      </w:r>
      <w:r w:rsidR="00F91A70">
        <w:rPr>
          <w:rtl/>
        </w:rPr>
        <w:t>–</w:t>
      </w:r>
      <w:r w:rsidRPr="00CB61DE">
        <w:rPr>
          <w:rtl/>
        </w:rPr>
        <w:t xml:space="preserve">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 הכנסת א' זנדברג לשם החוק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נפלה.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ההסתייגות של חבר הכנסת אברהם יחזקאל </w:t>
      </w:r>
      <w:r w:rsidR="00F91A70">
        <w:rPr>
          <w:rtl/>
        </w:rPr>
        <w:t>–</w:t>
      </w:r>
      <w:r w:rsidRPr="00CB61DE">
        <w:rPr>
          <w:rtl/>
        </w:rPr>
        <w:t xml:space="preserve">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 הכנסת א' יחזקאל לשם החוק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ירדה.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כן,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שם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כהצעת הוועדה. מי בעד שם החוק כהצעת</w:t>
      </w:r>
      <w:r w:rsidR="00F91A70">
        <w:rPr>
          <w:rtl/>
        </w:rPr>
        <w:t xml:space="preserve"> </w:t>
      </w:r>
      <w:r w:rsidRPr="00CB61DE">
        <w:rPr>
          <w:rtl/>
        </w:rPr>
        <w:t>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ש</w:t>
      </w:r>
      <w:r w:rsidR="00CB61DE" w:rsidRPr="00CB61DE">
        <w:rPr>
          <w:rtl/>
        </w:rPr>
        <w:t>ם החוק,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שם החוק אושר.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בסעיף</w:t>
      </w:r>
      <w:r w:rsidR="00F91A70">
        <w:rPr>
          <w:rtl/>
        </w:rPr>
        <w:t xml:space="preserve"> </w:t>
      </w:r>
      <w:r w:rsidRPr="00CB61DE">
        <w:rPr>
          <w:rtl/>
        </w:rPr>
        <w:t>1</w:t>
      </w:r>
      <w:r w:rsidR="00F91A70">
        <w:rPr>
          <w:rtl/>
        </w:rPr>
        <w:t xml:space="preserve"> </w:t>
      </w:r>
      <w:r w:rsidRPr="00CB61DE">
        <w:rPr>
          <w:rtl/>
        </w:rPr>
        <w:t>הוסרה</w:t>
      </w:r>
      <w:r w:rsidR="00F91A70">
        <w:rPr>
          <w:rtl/>
        </w:rPr>
        <w:t xml:space="preserve"> </w:t>
      </w:r>
      <w:r w:rsidRPr="00CB61DE">
        <w:rPr>
          <w:rtl/>
        </w:rPr>
        <w:t>ההסתייגות. אם כן, חברי הכנסת, אין לנו הסתייגויות לסעיפים</w:t>
      </w:r>
      <w:r w:rsidR="00F91A70">
        <w:rPr>
          <w:rtl/>
        </w:rPr>
        <w:t xml:space="preserve"> </w:t>
      </w:r>
      <w:r w:rsidRPr="00CB61DE">
        <w:rPr>
          <w:rtl/>
        </w:rPr>
        <w:t>8</w:t>
      </w:r>
      <w:r w:rsidR="008A194D">
        <w:rPr>
          <w:rFonts w:hint="cs"/>
          <w:rtl/>
        </w:rPr>
        <w:t>-</w:t>
      </w:r>
      <w:r w:rsidRPr="00CB61DE">
        <w:rPr>
          <w:rtl/>
        </w:rPr>
        <w:t>1. אנחנו מצביעים עכשיו על סעיפים 8</w:t>
      </w:r>
      <w:r w:rsidR="008A194D">
        <w:rPr>
          <w:rFonts w:hint="cs"/>
          <w:rtl/>
        </w:rPr>
        <w:t>-</w:t>
      </w:r>
      <w:r w:rsidRPr="00CB61DE">
        <w:rPr>
          <w:rtl/>
        </w:rPr>
        <w:t>1 כהצעת הוועדה.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עיפים 8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>1 נתקבלו.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סעיפים 8</w:t>
      </w:r>
      <w:r w:rsidR="008A194D">
        <w:rPr>
          <w:rFonts w:hint="cs"/>
          <w:rtl/>
        </w:rPr>
        <w:t>-</w:t>
      </w:r>
      <w:r w:rsidRPr="00CB61DE">
        <w:rPr>
          <w:rtl/>
        </w:rPr>
        <w:t>1 אושרו.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9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הסתייגויות של שר המשטרה לסעיף קטן (ב). אנחנו מצביעים בהצבעה</w:t>
      </w:r>
      <w:r w:rsidR="00F91A70">
        <w:rPr>
          <w:rtl/>
        </w:rPr>
        <w:t xml:space="preserve"> </w:t>
      </w:r>
      <w:r w:rsidRPr="00CB61DE">
        <w:rPr>
          <w:rtl/>
        </w:rPr>
        <w:t>אלקטרונית על ההסתייגויות.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במקום "מפקד מרחב", "מפקד מחוז".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שלוש</w:t>
      </w:r>
      <w:r w:rsidR="00F91A70">
        <w:rPr>
          <w:rtl/>
        </w:rPr>
        <w:t xml:space="preserve"> </w:t>
      </w:r>
      <w:r w:rsidRPr="00CB61DE">
        <w:rPr>
          <w:rtl/>
        </w:rPr>
        <w:t>הצעות.</w:t>
      </w:r>
      <w:r w:rsidR="00F91A70">
        <w:rPr>
          <w:rtl/>
        </w:rPr>
        <w:t xml:space="preserve"> </w:t>
      </w:r>
      <w:r w:rsidRPr="00CB61DE">
        <w:rPr>
          <w:rtl/>
        </w:rPr>
        <w:t>"מפקד מרחב" במקום "מפקד מחוז"; בסיפא, אחרי "לרבות"</w:t>
      </w:r>
      <w:r w:rsidR="00F91A70">
        <w:rPr>
          <w:rtl/>
        </w:rPr>
        <w:t xml:space="preserve"> </w:t>
      </w:r>
      <w:r w:rsidRPr="00CB61DE">
        <w:rPr>
          <w:rtl/>
        </w:rPr>
        <w:t>יבוא "תאונת דרכים".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צריך להצביע על כל הסתייגות בנפרד.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מקובל</w:t>
      </w:r>
      <w:r w:rsidR="00F91A70">
        <w:rPr>
          <w:rtl/>
        </w:rPr>
        <w:t xml:space="preserve"> </w:t>
      </w:r>
      <w:r w:rsidRPr="00CB61DE">
        <w:rPr>
          <w:rtl/>
        </w:rPr>
        <w:t>עלי.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נענית</w:t>
      </w:r>
      <w:r w:rsidR="00F91A70">
        <w:rPr>
          <w:rtl/>
        </w:rPr>
        <w:t xml:space="preserve"> </w:t>
      </w:r>
      <w:r w:rsidRPr="00CB61DE">
        <w:rPr>
          <w:rtl/>
        </w:rPr>
        <w:t>לפנייתו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הוועדה, ואנחנו מצביעים על</w:t>
      </w:r>
      <w:r w:rsidR="00F91A70">
        <w:rPr>
          <w:rtl/>
        </w:rPr>
        <w:t xml:space="preserve"> </w:t>
      </w:r>
      <w:r w:rsidRPr="00CB61DE">
        <w:rPr>
          <w:rtl/>
        </w:rPr>
        <w:t>הסתייגויותיו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>המשטרה</w:t>
      </w:r>
      <w:r w:rsidR="00F91A70">
        <w:rPr>
          <w:rtl/>
        </w:rPr>
        <w:t xml:space="preserve"> </w:t>
      </w:r>
      <w:r w:rsidRPr="00CB61DE">
        <w:rPr>
          <w:rtl/>
        </w:rPr>
        <w:t>בעמוד</w:t>
      </w:r>
      <w:r w:rsidR="00F91A70">
        <w:rPr>
          <w:rtl/>
        </w:rPr>
        <w:t xml:space="preserve"> </w:t>
      </w:r>
      <w:r w:rsidRPr="00CB61DE">
        <w:rPr>
          <w:rtl/>
        </w:rPr>
        <w:t>3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לסעיף קטן (ב). הסתייגות מס' 1 </w:t>
      </w:r>
      <w:r w:rsidR="00F91A70">
        <w:rPr>
          <w:rtl/>
        </w:rPr>
        <w:t>–</w:t>
      </w:r>
      <w:r w:rsidRPr="00CB61DE">
        <w:rPr>
          <w:rtl/>
        </w:rPr>
        <w:t xml:space="preserve"> בבקשה,</w:t>
      </w:r>
      <w:r w:rsidR="00F91A70">
        <w:rPr>
          <w:rtl/>
        </w:rPr>
        <w:t xml:space="preserve"> </w:t>
      </w:r>
      <w:r w:rsidRPr="00CB61DE">
        <w:rPr>
          <w:rtl/>
        </w:rPr>
        <w:t>ההצבעה החלה.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4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תיקון (1) של שר המשטרה לסעיף 9(ב) </w:t>
      </w:r>
      <w:r>
        <w:rPr>
          <w:rtl/>
        </w:rPr>
        <w:t>–</w:t>
      </w:r>
      <w:r w:rsidR="00CB61DE" w:rsidRPr="00CB61DE">
        <w:rPr>
          <w:rtl/>
        </w:rPr>
        <w:t xml:space="preserve"> 12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4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ת</w:t>
      </w:r>
      <w:r w:rsidR="00CB61DE" w:rsidRPr="00CB61DE">
        <w:rPr>
          <w:rtl/>
        </w:rPr>
        <w:t>יקון (1) של שר המשטרה לסעיף 9(ב)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12 תומכים, ארבעה מתנגדים, אין נמנעים. אני קובעת שההסתייגות אושרה.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עוברים להצבעה על ההסתייגות השנייה של שר המשטרה. בבקשה, ההצבעה החלה.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5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>עד תיקון (2)</w:t>
      </w:r>
      <w:r>
        <w:rPr>
          <w:rtl/>
        </w:rPr>
        <w:t xml:space="preserve"> </w:t>
      </w:r>
      <w:r w:rsidR="00CB61DE" w:rsidRPr="00CB61DE">
        <w:rPr>
          <w:rtl/>
        </w:rPr>
        <w:t xml:space="preserve">של שר המשטרה לסעיף 9(ב) </w:t>
      </w:r>
      <w:r>
        <w:rPr>
          <w:rtl/>
        </w:rPr>
        <w:t>–</w:t>
      </w:r>
      <w:r w:rsidR="00CB61DE" w:rsidRPr="00CB61DE">
        <w:rPr>
          <w:rtl/>
        </w:rPr>
        <w:t xml:space="preserve"> 13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2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ת</w:t>
      </w:r>
      <w:r w:rsidR="00CB61DE" w:rsidRPr="00CB61DE">
        <w:rPr>
          <w:rtl/>
        </w:rPr>
        <w:t>יקון (2) של שר המשטרה לסעיף 9(ב)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13 תומכים, שני מתנגדים, ללא נמנעים. אני קובעת שההסתייגות אושרה.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ההסתייגות השלישית של שר המשטרה. ההצבעה</w:t>
      </w:r>
      <w:r w:rsidR="00F91A70">
        <w:rPr>
          <w:rtl/>
        </w:rPr>
        <w:t xml:space="preserve"> </w:t>
      </w:r>
      <w:r w:rsidRPr="00CB61DE">
        <w:rPr>
          <w:rtl/>
        </w:rPr>
        <w:t>החלה.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6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>עד תיקון (3)</w:t>
      </w:r>
      <w:r>
        <w:rPr>
          <w:rtl/>
        </w:rPr>
        <w:t xml:space="preserve"> </w:t>
      </w:r>
      <w:r w:rsidR="00CB61DE" w:rsidRPr="00CB61DE">
        <w:rPr>
          <w:rtl/>
        </w:rPr>
        <w:t xml:space="preserve">של שר המשטרה לסעיף 9(ב) </w:t>
      </w:r>
      <w:r>
        <w:rPr>
          <w:rtl/>
        </w:rPr>
        <w:t>–</w:t>
      </w:r>
      <w:r w:rsidR="00CB61DE" w:rsidRPr="00CB61DE">
        <w:rPr>
          <w:rtl/>
        </w:rPr>
        <w:t xml:space="preserve"> 15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ת</w:t>
      </w:r>
      <w:r w:rsidR="00CB61DE" w:rsidRPr="00CB61DE">
        <w:rPr>
          <w:rtl/>
        </w:rPr>
        <w:t>יקון (3) של שר המשטרה לסעיף 9(ב)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15 תומכים, אין מתנגדים, אין נמנעים. אני קובעת שההסתייגות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הסתייגותו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חנן</w:t>
      </w:r>
      <w:r w:rsidR="00F91A70">
        <w:rPr>
          <w:rtl/>
        </w:rPr>
        <w:t xml:space="preserve"> </w:t>
      </w:r>
      <w:r w:rsidRPr="00CB61DE">
        <w:rPr>
          <w:rtl/>
        </w:rPr>
        <w:t>פורת</w:t>
      </w:r>
      <w:r w:rsidR="00F91A70">
        <w:rPr>
          <w:rtl/>
        </w:rPr>
        <w:t xml:space="preserve"> </w:t>
      </w:r>
      <w:r w:rsidRPr="00CB61DE">
        <w:rPr>
          <w:rtl/>
        </w:rPr>
        <w:t>לאותו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סעיף </w:t>
      </w:r>
      <w:r w:rsidR="00F91A70">
        <w:rPr>
          <w:rtl/>
        </w:rPr>
        <w:t>–</w:t>
      </w:r>
      <w:r w:rsidRPr="00CB61DE">
        <w:rPr>
          <w:rtl/>
        </w:rPr>
        <w:t xml:space="preserve"> מי בעד? מי נגד? 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 ידנית.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 הכנסת ח' פורת לסעיף 9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הוסרה.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ובכן,</w:t>
      </w:r>
      <w:r w:rsidR="00F91A70">
        <w:rPr>
          <w:rtl/>
        </w:rPr>
        <w:t xml:space="preserve"> </w:t>
      </w:r>
      <w:r w:rsidRPr="00CB61DE">
        <w:rPr>
          <w:rtl/>
        </w:rPr>
        <w:t>חברי הכנסת, אנחנו מצביעים עכשיו על סעיף הכולל את ההסתייגויות של שר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המשטרה שאושרו. מי לאישור סעיף 9 עם ההסתייגויות שהתקבלו?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9, כהצעת הוועדה ועם התיקונים שנתקבלו,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הסעיף עם התיקונים אושר.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לסעיפים 18</w:t>
      </w:r>
      <w:r w:rsidR="008A194D">
        <w:rPr>
          <w:rFonts w:hint="cs"/>
          <w:rtl/>
        </w:rPr>
        <w:t>-</w:t>
      </w:r>
      <w:r w:rsidRPr="00CB61DE">
        <w:rPr>
          <w:rtl/>
        </w:rPr>
        <w:t>10 אין הסתייגויות.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עיפים 18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>10 אושרו.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הסעיפים אושרו.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הוועדה,</w:t>
      </w:r>
      <w:r w:rsidR="00F91A70">
        <w:rPr>
          <w:rtl/>
        </w:rPr>
        <w:t xml:space="preserve"> </w:t>
      </w:r>
      <w:r w:rsidRPr="00CB61DE">
        <w:rPr>
          <w:rtl/>
        </w:rPr>
        <w:t>האם אני יכולה לעבור לקריאה השלישית?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כן,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אנחנו מצביעים בקריאה שלישית על הצעת חוק כבישי אגרה</w:t>
      </w:r>
      <w:r w:rsidR="00F91A70">
        <w:rPr>
          <w:rtl/>
        </w:rPr>
        <w:t xml:space="preserve"> </w:t>
      </w:r>
      <w:r w:rsidRPr="00CB61DE">
        <w:rPr>
          <w:rtl/>
        </w:rPr>
        <w:t>(מנהרות</w:t>
      </w:r>
      <w:r w:rsidR="00F91A70">
        <w:rPr>
          <w:rtl/>
        </w:rPr>
        <w:t xml:space="preserve"> </w:t>
      </w:r>
      <w:r w:rsidRPr="00CB61DE">
        <w:rPr>
          <w:rtl/>
        </w:rPr>
        <w:t>הכרמל),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לרבות</w:t>
      </w:r>
      <w:r w:rsidR="00F91A70">
        <w:rPr>
          <w:rtl/>
        </w:rPr>
        <w:t xml:space="preserve"> </w:t>
      </w:r>
      <w:r w:rsidRPr="00CB61DE">
        <w:rPr>
          <w:rtl/>
        </w:rPr>
        <w:t>ההסתייגויות</w:t>
      </w:r>
      <w:r w:rsidR="00F91A70">
        <w:rPr>
          <w:rtl/>
        </w:rPr>
        <w:t xml:space="preserve"> </w:t>
      </w:r>
      <w:r w:rsidRPr="00CB61DE">
        <w:rPr>
          <w:rtl/>
        </w:rPr>
        <w:t>שהתקבלו לסעיף 9(ב). בבקשה,</w:t>
      </w:r>
      <w:r w:rsidR="00F91A70">
        <w:rPr>
          <w:rtl/>
        </w:rPr>
        <w:t xml:space="preserve"> </w:t>
      </w:r>
      <w:r w:rsidRPr="00CB61DE">
        <w:rPr>
          <w:rtl/>
        </w:rPr>
        <w:t>ההצבעה החלה.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7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החוק </w:t>
      </w:r>
      <w:r>
        <w:rPr>
          <w:rtl/>
        </w:rPr>
        <w:t>–</w:t>
      </w:r>
      <w:r w:rsidR="00CB61DE" w:rsidRPr="00CB61DE">
        <w:rPr>
          <w:rtl/>
        </w:rPr>
        <w:t xml:space="preserve"> 18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ח</w:t>
      </w:r>
      <w:r w:rsidR="00CB61DE" w:rsidRPr="00CB61DE">
        <w:rPr>
          <w:rtl/>
        </w:rPr>
        <w:t>וק כבישי אגרה (מנהרות הכרמל), התשנ"ה</w:t>
      </w:r>
      <w:r>
        <w:rPr>
          <w:rtl/>
        </w:rPr>
        <w:t>–</w:t>
      </w:r>
      <w:r w:rsidR="00CB61DE" w:rsidRPr="00CB61DE">
        <w:rPr>
          <w:rtl/>
        </w:rPr>
        <w:t>1995,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18</w:t>
      </w:r>
      <w:r w:rsidR="00F91A70">
        <w:rPr>
          <w:rtl/>
        </w:rPr>
        <w:t xml:space="preserve"> </w:t>
      </w:r>
      <w:r w:rsidRPr="00CB61DE">
        <w:rPr>
          <w:rtl/>
        </w:rPr>
        <w:t>תומכים,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מתנגדים,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נמנעים.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קובעת שהצעת החוק אושרה עם</w:t>
      </w:r>
      <w:r w:rsidR="00F91A70">
        <w:rPr>
          <w:rtl/>
        </w:rPr>
        <w:t xml:space="preserve"> </w:t>
      </w:r>
      <w:r w:rsidRPr="00CB61DE">
        <w:rPr>
          <w:rtl/>
        </w:rPr>
        <w:t>ההסתייגויות לסעיף 9.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רוצה לברך את יושב</w:t>
      </w:r>
      <w:r w:rsidR="00F91A70">
        <w:rPr>
          <w:rtl/>
        </w:rPr>
        <w:t>-</w:t>
      </w:r>
      <w:r w:rsidRPr="00CB61DE">
        <w:rPr>
          <w:rtl/>
        </w:rPr>
        <w:t>ראש הוועדה, חבר הכנסת גדעון פת, ואת שר התחבורה, השר</w:t>
      </w:r>
      <w:r w:rsidR="00F91A70">
        <w:rPr>
          <w:rtl/>
        </w:rPr>
        <w:t xml:space="preserve"> </w:t>
      </w:r>
      <w:r w:rsidRPr="00CB61DE">
        <w:rPr>
          <w:rtl/>
        </w:rPr>
        <w:t>קיסר, וכמובן את כל מי שאחראי לנושא של מנהרות הכרמל.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מנהלי החברה ויושב</w:t>
      </w:r>
      <w:r w:rsidR="00F91A70">
        <w:rPr>
          <w:rtl/>
        </w:rPr>
        <w:t>-</w:t>
      </w:r>
      <w:r w:rsidRPr="00CB61DE">
        <w:rPr>
          <w:rtl/>
        </w:rPr>
        <w:t>ראש החברה נמצאים כאן.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 מנהלי החברה ויושב</w:t>
      </w:r>
      <w:r w:rsidR="00F91A70">
        <w:rPr>
          <w:rtl/>
        </w:rPr>
        <w:t>-</w:t>
      </w:r>
      <w:r w:rsidRPr="00CB61DE">
        <w:rPr>
          <w:rtl/>
        </w:rPr>
        <w:t>ראש החברה, תודה וברכות לכולם.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1"/>
        <w:rPr>
          <w:rtl/>
        </w:rPr>
      </w:pPr>
      <w:bookmarkStart w:id="9" w:name="_Toc460762769"/>
      <w:r w:rsidRPr="00F91A70">
        <w:rPr>
          <w:rtl/>
        </w:rPr>
        <w:t>הצעת החלטה בדבר חלוקת הצעת חוק התכנון והבנייה (תיקון מס' 42), התשנ"ה</w:t>
      </w:r>
      <w:r>
        <w:rPr>
          <w:rtl/>
        </w:rPr>
        <w:t>–</w:t>
      </w:r>
      <w:r w:rsidRPr="00F91A70">
        <w:rPr>
          <w:rtl/>
        </w:rPr>
        <w:t>1994</w:t>
      </w:r>
      <w:bookmarkEnd w:id="9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ברשות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ועדת הכלכלה, יש פנייה להקדים סעיף קצר שאין בו הסתייגויות.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מזמינה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ועדת הפנים ואיכות הסביבה, חבר הכנסת יהושע מצא, להציג</w:t>
      </w:r>
      <w:r w:rsidR="00F91A70">
        <w:rPr>
          <w:rtl/>
        </w:rPr>
        <w:t xml:space="preserve"> </w:t>
      </w:r>
      <w:r w:rsidRPr="00CB61DE">
        <w:rPr>
          <w:rtl/>
        </w:rPr>
        <w:t>בפנינו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 xml:space="preserve"> </w:t>
      </w:r>
      <w:r w:rsidRPr="00CB61DE">
        <w:rPr>
          <w:rtl/>
        </w:rPr>
        <w:t>הפנים</w:t>
      </w:r>
      <w:r w:rsidR="00F91A70">
        <w:rPr>
          <w:rtl/>
        </w:rPr>
        <w:t xml:space="preserve"> </w:t>
      </w:r>
      <w:r w:rsidRPr="00CB61DE">
        <w:rPr>
          <w:rtl/>
        </w:rPr>
        <w:t>ואיכות</w:t>
      </w:r>
      <w:r w:rsidR="00F91A70">
        <w:rPr>
          <w:rtl/>
        </w:rPr>
        <w:t xml:space="preserve"> </w:t>
      </w:r>
      <w:r w:rsidRPr="00CB61DE">
        <w:rPr>
          <w:rtl/>
        </w:rPr>
        <w:t>הסביבה להביא לאישור הכנסת חלק מהצעת חוק</w:t>
      </w:r>
      <w:r w:rsidR="00F91A70">
        <w:rPr>
          <w:rtl/>
        </w:rPr>
        <w:t xml:space="preserve"> </w:t>
      </w:r>
      <w:r w:rsidRPr="00CB61DE">
        <w:rPr>
          <w:rtl/>
        </w:rPr>
        <w:t>התכנון והבנייה שהועברה על</w:t>
      </w:r>
      <w:r w:rsidR="00F91A70">
        <w:rPr>
          <w:rtl/>
        </w:rPr>
        <w:t>-</w:t>
      </w:r>
      <w:r w:rsidRPr="00CB61DE">
        <w:rPr>
          <w:rtl/>
        </w:rPr>
        <w:t>ידי הכנסת לוועדה.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הבינוי והשיכון ב' בן</w:t>
      </w:r>
      <w:r>
        <w:rPr>
          <w:rtl/>
        </w:rPr>
        <w:t>-</w:t>
      </w:r>
      <w:r w:rsidRPr="00F91A70">
        <w:rPr>
          <w:rtl/>
        </w:rPr>
        <w:t>אליעזר: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זאת אומרת להקדים? אני כבר יושב פה זמן רב.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זה סעיף קצר, ברשותך.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יהושע מצא (יו"ר ועדת הפנים ואיכות הסביבה):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השר, זה לא סעיף, זו הודעה.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 אני מודה ליושב</w:t>
      </w:r>
      <w:r w:rsidR="00F91A70">
        <w:rPr>
          <w:rtl/>
        </w:rPr>
        <w:t>-</w:t>
      </w:r>
      <w:r w:rsidRPr="00CB61DE">
        <w:rPr>
          <w:rtl/>
        </w:rPr>
        <w:t>ראש ועדת הכלכלה ומתנצל על הקדמת הנושא.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בוועדת</w:t>
      </w:r>
      <w:r w:rsidR="00F91A70">
        <w:rPr>
          <w:rtl/>
        </w:rPr>
        <w:t xml:space="preserve"> </w:t>
      </w:r>
      <w:r w:rsidRPr="00CB61DE">
        <w:rPr>
          <w:rtl/>
        </w:rPr>
        <w:t>הפנים</w:t>
      </w:r>
      <w:r w:rsidR="00F91A70">
        <w:rPr>
          <w:rtl/>
        </w:rPr>
        <w:t xml:space="preserve"> </w:t>
      </w:r>
      <w:r w:rsidRPr="00CB61DE">
        <w:rPr>
          <w:rtl/>
        </w:rPr>
        <w:t>ואיכות</w:t>
      </w:r>
      <w:r w:rsidR="00F91A70">
        <w:rPr>
          <w:rtl/>
        </w:rPr>
        <w:t xml:space="preserve"> </w:t>
      </w:r>
      <w:r w:rsidRPr="00CB61DE">
        <w:rPr>
          <w:rtl/>
        </w:rPr>
        <w:t>הסביבה קיימנו דיון בהצעת חוק התכנון והבנייה (תיקון</w:t>
      </w:r>
      <w:r w:rsidR="00F91A70">
        <w:rPr>
          <w:rtl/>
        </w:rPr>
        <w:t xml:space="preserve"> </w:t>
      </w:r>
      <w:r w:rsidRPr="00CB61DE">
        <w:rPr>
          <w:rtl/>
        </w:rPr>
        <w:t>מס'</w:t>
      </w:r>
      <w:r w:rsidR="00F91A70">
        <w:rPr>
          <w:rtl/>
        </w:rPr>
        <w:t xml:space="preserve"> </w:t>
      </w:r>
      <w:r w:rsidRPr="00CB61DE">
        <w:rPr>
          <w:rtl/>
        </w:rPr>
        <w:t>42),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1994,</w:t>
      </w:r>
      <w:r w:rsidR="00F91A70">
        <w:rPr>
          <w:rtl/>
        </w:rPr>
        <w:t xml:space="preserve"> </w:t>
      </w:r>
      <w:r w:rsidRPr="00CB61DE">
        <w:rPr>
          <w:rtl/>
        </w:rPr>
        <w:t>והוא הסתיים היום. החוק הוכן לקריאה שנייה ושלישית והוא</w:t>
      </w:r>
      <w:r w:rsidR="00F91A70">
        <w:rPr>
          <w:rtl/>
        </w:rPr>
        <w:t xml:space="preserve"> </w:t>
      </w:r>
      <w:r w:rsidRPr="00CB61DE">
        <w:rPr>
          <w:rtl/>
        </w:rPr>
        <w:t>יובא</w:t>
      </w:r>
      <w:r w:rsidR="00F91A70">
        <w:rPr>
          <w:rtl/>
        </w:rPr>
        <w:t xml:space="preserve"> </w:t>
      </w:r>
      <w:r w:rsidRPr="00CB61DE">
        <w:rPr>
          <w:rtl/>
        </w:rPr>
        <w:t>מחר,</w:t>
      </w:r>
      <w:r w:rsidR="00F91A70">
        <w:rPr>
          <w:rtl/>
        </w:rPr>
        <w:t xml:space="preserve"> </w:t>
      </w:r>
      <w:r w:rsidRPr="00CB61DE">
        <w:rPr>
          <w:rtl/>
        </w:rPr>
        <w:t>למעט</w:t>
      </w:r>
      <w:r w:rsidR="00F91A70">
        <w:rPr>
          <w:rtl/>
        </w:rPr>
        <w:t xml:space="preserve"> </w:t>
      </w:r>
      <w:r w:rsidRPr="00CB61DE">
        <w:rPr>
          <w:rtl/>
        </w:rPr>
        <w:t>סעיפים</w:t>
      </w:r>
      <w:r w:rsidR="00F91A70">
        <w:rPr>
          <w:rtl/>
        </w:rPr>
        <w:t xml:space="preserve"> </w:t>
      </w:r>
      <w:r w:rsidRPr="00CB61DE">
        <w:rPr>
          <w:rtl/>
        </w:rPr>
        <w:t>מסוימים המחייבים עיון ודיון נוספים, זאת על מנת למנוע</w:t>
      </w:r>
      <w:r w:rsidR="00F91A70">
        <w:rPr>
          <w:rtl/>
        </w:rPr>
        <w:t xml:space="preserve"> </w:t>
      </w:r>
      <w:r w:rsidRPr="00CB61DE">
        <w:rPr>
          <w:rtl/>
        </w:rPr>
        <w:t>עיכוב מיותר בקבלת החוק.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לפיכך</w:t>
      </w:r>
      <w:r w:rsidR="00F91A70">
        <w:rPr>
          <w:rtl/>
        </w:rPr>
        <w:t xml:space="preserve"> </w:t>
      </w:r>
      <w:r w:rsidRPr="00CB61DE">
        <w:rPr>
          <w:rtl/>
        </w:rPr>
        <w:t>מבקשת</w:t>
      </w:r>
      <w:r w:rsidR="00F91A70">
        <w:rPr>
          <w:rtl/>
        </w:rPr>
        <w:t xml:space="preserve"> </w:t>
      </w:r>
      <w:r w:rsidRPr="00CB61DE">
        <w:rPr>
          <w:rtl/>
        </w:rPr>
        <w:t>הוועדה,</w:t>
      </w:r>
      <w:r w:rsidR="00F91A70">
        <w:rPr>
          <w:rtl/>
        </w:rPr>
        <w:t xml:space="preserve"> </w:t>
      </w:r>
      <w:r w:rsidRPr="00CB61DE">
        <w:rPr>
          <w:rtl/>
        </w:rPr>
        <w:t>שהכנסת</w:t>
      </w:r>
      <w:r w:rsidR="00F91A70">
        <w:rPr>
          <w:rtl/>
        </w:rPr>
        <w:t xml:space="preserve"> </w:t>
      </w:r>
      <w:r w:rsidRPr="00CB61DE">
        <w:rPr>
          <w:rtl/>
        </w:rPr>
        <w:t>תרשה</w:t>
      </w:r>
      <w:r w:rsidR="00F91A70">
        <w:rPr>
          <w:rtl/>
        </w:rPr>
        <w:t xml:space="preserve"> </w:t>
      </w:r>
      <w:r w:rsidRPr="00CB61DE">
        <w:rPr>
          <w:rtl/>
        </w:rPr>
        <w:t>לדון ולהביא לפניה רק חלק מהחוק כמובא</w:t>
      </w:r>
      <w:r w:rsidR="00F91A70">
        <w:rPr>
          <w:rtl/>
        </w:rPr>
        <w:t xml:space="preserve"> </w:t>
      </w:r>
      <w:r w:rsidRPr="00CB61DE">
        <w:rPr>
          <w:rtl/>
        </w:rPr>
        <w:t>בהחלטה.</w:t>
      </w:r>
      <w:r w:rsidR="00F91A70">
        <w:rPr>
          <w:rtl/>
        </w:rPr>
        <w:t xml:space="preserve"> </w:t>
      </w:r>
      <w:r w:rsidRPr="00CB61DE">
        <w:rPr>
          <w:rtl/>
        </w:rPr>
        <w:t>ההחלטה אומרת: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 הצעת ועדת הפנים ואיכות הסביבה מחליטה הכנסת, לפי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121</w:t>
      </w:r>
      <w:r w:rsidR="00F91A70">
        <w:rPr>
          <w:rtl/>
        </w:rPr>
        <w:t xml:space="preserve"> </w:t>
      </w:r>
      <w:r w:rsidRPr="00CB61DE">
        <w:rPr>
          <w:rtl/>
        </w:rPr>
        <w:t>לתקנון,</w:t>
      </w:r>
      <w:r w:rsidR="00F91A70">
        <w:rPr>
          <w:rtl/>
        </w:rPr>
        <w:t xml:space="preserve"> </w:t>
      </w:r>
      <w:r w:rsidRPr="00CB61DE">
        <w:rPr>
          <w:rtl/>
        </w:rPr>
        <w:t>להרשות לוועדת הפנים ואיכות הסביבה לדון ולהביא לקריאה שנייה</w:t>
      </w:r>
      <w:r w:rsidR="00F91A70">
        <w:rPr>
          <w:rtl/>
        </w:rPr>
        <w:t xml:space="preserve"> </w:t>
      </w:r>
      <w:r w:rsidRPr="00CB61DE">
        <w:rPr>
          <w:rtl/>
        </w:rPr>
        <w:t>ושלישית</w:t>
      </w:r>
      <w:r w:rsidR="00F91A70">
        <w:rPr>
          <w:rtl/>
        </w:rPr>
        <w:t xml:space="preserve"> </w:t>
      </w:r>
      <w:r w:rsidRPr="00CB61DE">
        <w:rPr>
          <w:rtl/>
        </w:rPr>
        <w:t>חלק</w:t>
      </w:r>
      <w:r w:rsidR="00F91A70">
        <w:rPr>
          <w:rtl/>
        </w:rPr>
        <w:t xml:space="preserve"> </w:t>
      </w:r>
      <w:r w:rsidRPr="00CB61DE">
        <w:rPr>
          <w:rtl/>
        </w:rPr>
        <w:t>מהצעת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התכנון</w:t>
      </w:r>
      <w:r w:rsidR="00F91A70">
        <w:rPr>
          <w:rtl/>
        </w:rPr>
        <w:t xml:space="preserve"> </w:t>
      </w:r>
      <w:r w:rsidRPr="00CB61DE">
        <w:rPr>
          <w:rtl/>
        </w:rPr>
        <w:t>והבנייה</w:t>
      </w:r>
      <w:r w:rsidR="00F91A70">
        <w:rPr>
          <w:rtl/>
        </w:rPr>
        <w:t xml:space="preserve"> </w:t>
      </w:r>
      <w:r w:rsidRPr="00CB61DE">
        <w:rPr>
          <w:rtl/>
        </w:rPr>
        <w:t>(תיקון מס' 42), התשנ"ה</w:t>
      </w:r>
      <w:r w:rsidR="00F91A70">
        <w:rPr>
          <w:rtl/>
        </w:rPr>
        <w:t>–</w:t>
      </w:r>
      <w:r w:rsidRPr="00CB61DE">
        <w:rPr>
          <w:rtl/>
        </w:rPr>
        <w:t>1994, כך שלא</w:t>
      </w:r>
      <w:r w:rsidR="00F91A70">
        <w:rPr>
          <w:rtl/>
        </w:rPr>
        <w:t xml:space="preserve"> </w:t>
      </w:r>
      <w:r w:rsidRPr="00CB61DE">
        <w:rPr>
          <w:rtl/>
        </w:rPr>
        <w:t>ייכללו</w:t>
      </w:r>
      <w:r w:rsidR="00F91A70">
        <w:rPr>
          <w:rtl/>
        </w:rPr>
        <w:t xml:space="preserve"> </w:t>
      </w:r>
      <w:r w:rsidRPr="00CB61DE">
        <w:rPr>
          <w:rtl/>
        </w:rPr>
        <w:t>בו</w:t>
      </w:r>
      <w:r w:rsidR="00F91A70">
        <w:rPr>
          <w:rtl/>
        </w:rPr>
        <w:t xml:space="preserve"> </w:t>
      </w:r>
      <w:r w:rsidRPr="00CB61DE">
        <w:rPr>
          <w:rtl/>
        </w:rPr>
        <w:t>סעיפים</w:t>
      </w:r>
      <w:r w:rsidR="00F91A70">
        <w:rPr>
          <w:rtl/>
        </w:rPr>
        <w:t xml:space="preserve"> </w:t>
      </w:r>
      <w:r w:rsidRPr="00CB61DE">
        <w:rPr>
          <w:rtl/>
        </w:rPr>
        <w:t>80</w:t>
      </w:r>
      <w:r w:rsidR="00F91A70">
        <w:rPr>
          <w:rtl/>
        </w:rPr>
        <w:t xml:space="preserve"> </w:t>
      </w:r>
      <w:r w:rsidRPr="00CB61DE">
        <w:rPr>
          <w:rtl/>
        </w:rPr>
        <w:t>ו</w:t>
      </w:r>
      <w:r w:rsidR="00F91A70">
        <w:rPr>
          <w:rtl/>
        </w:rPr>
        <w:t>-</w:t>
      </w:r>
      <w:r w:rsidRPr="00CB61DE">
        <w:rPr>
          <w:rtl/>
        </w:rPr>
        <w:t>81</w:t>
      </w:r>
      <w:r w:rsidR="00F91A70">
        <w:rPr>
          <w:rtl/>
        </w:rPr>
        <w:t xml:space="preserve"> </w:t>
      </w:r>
      <w:r w:rsidRPr="00CB61DE">
        <w:rPr>
          <w:rtl/>
        </w:rPr>
        <w:t>שבהצעת החוק, שעניינם עבירות ועונשין, וכן סעיף 89</w:t>
      </w:r>
      <w:r w:rsidR="00F91A70">
        <w:rPr>
          <w:rtl/>
        </w:rPr>
        <w:t xml:space="preserve"> </w:t>
      </w:r>
      <w:r w:rsidRPr="00CB61DE">
        <w:rPr>
          <w:rtl/>
        </w:rPr>
        <w:t>שעניינו תיקונים לתוספת השלישית. גברתי היושבת</w:t>
      </w:r>
      <w:r w:rsidR="00F91A70">
        <w:rPr>
          <w:rtl/>
        </w:rPr>
        <w:t>-</w:t>
      </w:r>
      <w:r w:rsidRPr="00CB61DE">
        <w:rPr>
          <w:rtl/>
        </w:rPr>
        <w:t>ראש, אני מבקש להעמיד זאת להצבעה.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ליושב</w:t>
      </w:r>
      <w:r w:rsidR="00F91A70">
        <w:rPr>
          <w:rtl/>
        </w:rPr>
        <w:t>-</w:t>
      </w:r>
      <w:r w:rsidRPr="00CB61DE">
        <w:rPr>
          <w:rtl/>
        </w:rPr>
        <w:t>ראש ועדת הפנים ואיכות הסביבה.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אישור הפרדת כמה סעיפים מהחוק שיובא מחר. בבקשה, ההצבעה</w:t>
      </w:r>
      <w:r w:rsidR="00F91A70">
        <w:rPr>
          <w:rtl/>
        </w:rPr>
        <w:t xml:space="preserve"> </w:t>
      </w:r>
      <w:r w:rsidRPr="00CB61DE">
        <w:rPr>
          <w:rtl/>
        </w:rPr>
        <w:t>החלה.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8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ההחלטה </w:t>
      </w:r>
      <w:r>
        <w:rPr>
          <w:rtl/>
        </w:rPr>
        <w:t>–</w:t>
      </w:r>
      <w:r w:rsidR="00CB61DE" w:rsidRPr="00CB61DE">
        <w:rPr>
          <w:rtl/>
        </w:rPr>
        <w:t xml:space="preserve"> 12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החלטה בדבר חלוקת הצעת חוק התכנון והבנייה</w:t>
      </w:r>
      <w:r>
        <w:rPr>
          <w:rtl/>
        </w:rPr>
        <w:t xml:space="preserve"> </w:t>
      </w:r>
      <w:r w:rsidR="00CB61DE" w:rsidRPr="00CB61DE">
        <w:rPr>
          <w:rtl/>
        </w:rPr>
        <w:t>(תיקון מס' 42), התשנ"ה</w:t>
      </w:r>
      <w:r>
        <w:rPr>
          <w:rtl/>
        </w:rPr>
        <w:t>–</w:t>
      </w:r>
      <w:r w:rsidR="00CB61DE" w:rsidRPr="00CB61DE">
        <w:rPr>
          <w:rtl/>
        </w:rPr>
        <w:t>1994, נתקבלה.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12</w:t>
      </w:r>
      <w:r w:rsidR="00F91A70">
        <w:rPr>
          <w:rtl/>
        </w:rPr>
        <w:t xml:space="preserve"> </w:t>
      </w:r>
      <w:r w:rsidRPr="00CB61DE">
        <w:rPr>
          <w:rtl/>
        </w:rPr>
        <w:t>תומכים,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מתנגדים,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נמנעים.</w:t>
      </w:r>
      <w:r w:rsidR="00F91A70">
        <w:rPr>
          <w:rtl/>
        </w:rPr>
        <w:t xml:space="preserve"> </w:t>
      </w:r>
      <w:r w:rsidRPr="00CB61DE">
        <w:rPr>
          <w:rtl/>
        </w:rPr>
        <w:t>אני קובעת שהפנייה של ועדת הפנים</w:t>
      </w:r>
      <w:r w:rsidR="00F91A70">
        <w:rPr>
          <w:rtl/>
        </w:rPr>
        <w:t xml:space="preserve"> </w:t>
      </w:r>
      <w:r w:rsidRPr="00CB61DE">
        <w:rPr>
          <w:rtl/>
        </w:rPr>
        <w:t>ואיכות הסביבה אושרה.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1"/>
        <w:rPr>
          <w:rtl/>
        </w:rPr>
      </w:pPr>
      <w:bookmarkStart w:id="10" w:name="_Toc460762770"/>
      <w:r w:rsidRPr="00F91A70">
        <w:rPr>
          <w:rtl/>
        </w:rPr>
        <w:t>מסמכים שהונחו על שולחן הכנסת</w:t>
      </w:r>
      <w:bookmarkEnd w:id="10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עוברים להצעת חוק כביש אגרה (כביש ארצי לישראל), הודעה לסגנית</w:t>
      </w:r>
      <w:r w:rsidR="00F91A70">
        <w:rPr>
          <w:rtl/>
        </w:rPr>
        <w:t xml:space="preserve"> </w:t>
      </w:r>
      <w:r w:rsidRPr="00CB61DE">
        <w:rPr>
          <w:rtl/>
        </w:rPr>
        <w:t>מזכיר הכנסת.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סגנית מזכיר הכנסת ש' כרם: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ברשות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הנני מתכבדת להודיע, כי הונחו היום על שולחן הכנסת: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לקריאה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ולקריאה</w:t>
      </w:r>
      <w:r w:rsidR="00F91A70">
        <w:rPr>
          <w:rtl/>
        </w:rPr>
        <w:t xml:space="preserve"> </w:t>
      </w:r>
      <w:r w:rsidRPr="00CB61DE">
        <w:rPr>
          <w:rtl/>
        </w:rPr>
        <w:t>שלישית</w:t>
      </w:r>
      <w:r w:rsidR="00F91A70">
        <w:rPr>
          <w:rtl/>
        </w:rPr>
        <w:t xml:space="preserve"> –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 התגמולים לחסידי אומות העולם,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שהחזירה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 xml:space="preserve"> </w:t>
      </w:r>
      <w:r w:rsidRPr="00CB61DE">
        <w:rPr>
          <w:rtl/>
        </w:rPr>
        <w:t>העבודה</w:t>
      </w:r>
      <w:r w:rsidR="00F91A70">
        <w:rPr>
          <w:rtl/>
        </w:rPr>
        <w:t xml:space="preserve"> </w:t>
      </w:r>
      <w:r w:rsidRPr="00CB61DE">
        <w:rPr>
          <w:rtl/>
        </w:rPr>
        <w:t>והרווחה;</w:t>
      </w:r>
      <w:r w:rsidR="00F91A70">
        <w:rPr>
          <w:rtl/>
        </w:rPr>
        <w:t xml:space="preserve"> </w:t>
      </w:r>
      <w:r w:rsidRPr="00CB61DE">
        <w:rPr>
          <w:rtl/>
        </w:rPr>
        <w:t>הצעת חוק מבקר המדינה (תיקון מס'</w:t>
      </w:r>
      <w:r w:rsidR="00F91A70">
        <w:rPr>
          <w:rtl/>
        </w:rPr>
        <w:t xml:space="preserve"> </w:t>
      </w:r>
      <w:r w:rsidRPr="00CB61DE">
        <w:rPr>
          <w:rtl/>
        </w:rPr>
        <w:t>27),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 הפטנטים (תיקון מס' 2), התשנ"ה</w:t>
      </w:r>
      <w:r w:rsidR="00F91A70">
        <w:rPr>
          <w:rtl/>
        </w:rPr>
        <w:t>–</w:t>
      </w:r>
      <w:r w:rsidRPr="00CB61DE">
        <w:rPr>
          <w:rtl/>
        </w:rPr>
        <w:t>1995, שהחזירה ועדת</w:t>
      </w:r>
      <w:r w:rsidR="00F91A70">
        <w:rPr>
          <w:rtl/>
        </w:rPr>
        <w:t xml:space="preserve"> </w:t>
      </w:r>
      <w:r w:rsidRPr="00CB61DE">
        <w:rPr>
          <w:rtl/>
        </w:rPr>
        <w:t>החוקה, חוק</w:t>
      </w:r>
      <w:r w:rsidR="00F91A70">
        <w:rPr>
          <w:rtl/>
        </w:rPr>
        <w:t xml:space="preserve"> </w:t>
      </w:r>
      <w:r w:rsidRPr="00CB61DE">
        <w:rPr>
          <w:rtl/>
        </w:rPr>
        <w:t>ומשפט;</w:t>
      </w:r>
      <w:r w:rsidR="00F91A70">
        <w:rPr>
          <w:rtl/>
        </w:rPr>
        <w:t xml:space="preserve"> </w:t>
      </w:r>
      <w:r w:rsidRPr="00CB61DE">
        <w:rPr>
          <w:rtl/>
        </w:rPr>
        <w:t>וכן</w:t>
      </w:r>
      <w:r w:rsidR="00F91A70">
        <w:rPr>
          <w:rtl/>
        </w:rPr>
        <w:t xml:space="preserve"> </w:t>
      </w:r>
      <w:r w:rsidRPr="00CB61DE">
        <w:rPr>
          <w:rtl/>
        </w:rPr>
        <w:t>הצעת חוק שירות ביטחון (תיקון מס' 7 והוראת שעה) (שירות</w:t>
      </w:r>
      <w:r w:rsidR="00F91A70">
        <w:rPr>
          <w:rtl/>
        </w:rPr>
        <w:t xml:space="preserve"> </w:t>
      </w:r>
      <w:r w:rsidRPr="00CB61DE">
        <w:rPr>
          <w:rtl/>
        </w:rPr>
        <w:t>במשטרה ושירות מוכר), התשנ"ה</w:t>
      </w:r>
      <w:r w:rsidR="00F91A70">
        <w:rPr>
          <w:rtl/>
        </w:rPr>
        <w:t>–</w:t>
      </w:r>
      <w:r w:rsidRPr="00CB61DE">
        <w:rPr>
          <w:rtl/>
        </w:rPr>
        <w:t>1995, שהחזירה ועדת החוץ והביטחון.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לקריאה</w:t>
      </w:r>
      <w:r w:rsidR="00F91A70">
        <w:rPr>
          <w:rtl/>
        </w:rPr>
        <w:t xml:space="preserve"> </w:t>
      </w:r>
      <w:r w:rsidRPr="00CB61DE">
        <w:rPr>
          <w:rtl/>
        </w:rPr>
        <w:t>ראשונה,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מטעם חברי הכנסת </w:t>
      </w:r>
      <w:r w:rsidR="00F91A70">
        <w:rPr>
          <w:rtl/>
        </w:rPr>
        <w:t>–</w:t>
      </w:r>
      <w:r w:rsidRPr="00CB61DE">
        <w:rPr>
          <w:rtl/>
        </w:rPr>
        <w:t xml:space="preserve"> הצעת חוק ההגבלים העסקיים (תיקון מס' 2)</w:t>
      </w:r>
      <w:r w:rsidR="00F91A70">
        <w:rPr>
          <w:rtl/>
        </w:rPr>
        <w:t xml:space="preserve"> </w:t>
      </w:r>
      <w:r w:rsidRPr="00CB61DE">
        <w:rPr>
          <w:rtl/>
        </w:rPr>
        <w:t>(מניעת</w:t>
      </w:r>
      <w:r w:rsidR="00F91A70">
        <w:rPr>
          <w:rtl/>
        </w:rPr>
        <w:t xml:space="preserve"> </w:t>
      </w:r>
      <w:r w:rsidRPr="00CB61DE">
        <w:rPr>
          <w:rtl/>
        </w:rPr>
        <w:t>ריכוזיות</w:t>
      </w:r>
      <w:r w:rsidR="00F91A70">
        <w:rPr>
          <w:rtl/>
        </w:rPr>
        <w:t xml:space="preserve"> </w:t>
      </w:r>
      <w:r w:rsidRPr="00CB61DE">
        <w:rPr>
          <w:rtl/>
        </w:rPr>
        <w:t>המשק),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של חבר הכנסת גדליה גל; הצעת חוק המלוות</w:t>
      </w:r>
      <w:r w:rsidR="00F91A70">
        <w:rPr>
          <w:rtl/>
        </w:rPr>
        <w:t xml:space="preserve"> </w:t>
      </w:r>
      <w:r w:rsidRPr="00CB61DE">
        <w:rPr>
          <w:rtl/>
        </w:rPr>
        <w:t>(הוראות</w:t>
      </w:r>
      <w:r w:rsidR="00F91A70">
        <w:rPr>
          <w:rtl/>
        </w:rPr>
        <w:t xml:space="preserve"> </w:t>
      </w:r>
      <w:r w:rsidRPr="00CB61DE">
        <w:rPr>
          <w:rtl/>
        </w:rPr>
        <w:t>שונות)</w:t>
      </w:r>
      <w:r w:rsidR="00F91A70">
        <w:rPr>
          <w:rtl/>
        </w:rPr>
        <w:t xml:space="preserve"> </w:t>
      </w:r>
      <w:r w:rsidRPr="00CB61DE">
        <w:rPr>
          <w:rtl/>
        </w:rPr>
        <w:t>(תיקון מס' 7) (השבה מעודכנת), התשנ"ה</w:t>
      </w:r>
      <w:r w:rsidR="00F91A70">
        <w:rPr>
          <w:rtl/>
        </w:rPr>
        <w:t>–</w:t>
      </w:r>
      <w:r w:rsidRPr="00CB61DE">
        <w:rPr>
          <w:rtl/>
        </w:rPr>
        <w:t>1995, של חבר הכנסת אריאל</w:t>
      </w:r>
      <w:r w:rsidR="00F91A70">
        <w:rPr>
          <w:rtl/>
        </w:rPr>
        <w:t xml:space="preserve"> </w:t>
      </w:r>
      <w:r w:rsidRPr="00CB61DE">
        <w:rPr>
          <w:rtl/>
        </w:rPr>
        <w:t>ויינשטיין;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שכר</w:t>
      </w:r>
      <w:r w:rsidR="00F91A70">
        <w:rPr>
          <w:rtl/>
        </w:rPr>
        <w:t xml:space="preserve"> </w:t>
      </w:r>
      <w:r w:rsidRPr="00CB61DE">
        <w:rPr>
          <w:rtl/>
        </w:rPr>
        <w:t>מינימום</w:t>
      </w:r>
      <w:r w:rsidR="00F91A70">
        <w:rPr>
          <w:rtl/>
        </w:rPr>
        <w:t xml:space="preserve"> </w:t>
      </w:r>
      <w:r w:rsidRPr="00CB61DE">
        <w:rPr>
          <w:rtl/>
        </w:rPr>
        <w:t>(תיקון מס' 2), התשנ"ה</w:t>
      </w:r>
      <w:r w:rsidR="00F91A70">
        <w:rPr>
          <w:rtl/>
        </w:rPr>
        <w:t>–</w:t>
      </w:r>
      <w:r w:rsidRPr="00CB61DE">
        <w:rPr>
          <w:rtl/>
        </w:rPr>
        <w:t>1995, של קבוצת חברי</w:t>
      </w:r>
      <w:r w:rsidR="00F91A70">
        <w:rPr>
          <w:rtl/>
        </w:rPr>
        <w:t xml:space="preserve"> </w:t>
      </w:r>
      <w:r w:rsidRPr="00CB61DE">
        <w:rPr>
          <w:rtl/>
        </w:rPr>
        <w:t>הכנסת;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לתיקון</w:t>
      </w:r>
      <w:r w:rsidR="00F91A70">
        <w:rPr>
          <w:rtl/>
        </w:rPr>
        <w:t xml:space="preserve"> </w:t>
      </w:r>
      <w:r w:rsidRPr="00CB61DE">
        <w:rPr>
          <w:rtl/>
        </w:rPr>
        <w:t>פקודת</w:t>
      </w:r>
      <w:r w:rsidR="00F91A70">
        <w:rPr>
          <w:rtl/>
        </w:rPr>
        <w:t xml:space="preserve"> </w:t>
      </w:r>
      <w:r w:rsidRPr="00CB61DE">
        <w:rPr>
          <w:rtl/>
        </w:rPr>
        <w:t>הרופאים (מס' 4) (פעולות רפואיות בבית החולה),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 של חבר הכנסת יוסי כץ; הצעת חוק הפיקוח על עסקי ביטוח (תיקון מס' 4)</w:t>
      </w:r>
      <w:r w:rsidR="00F91A70">
        <w:rPr>
          <w:rtl/>
        </w:rPr>
        <w:t xml:space="preserve"> </w:t>
      </w:r>
      <w:r w:rsidRPr="00CB61DE">
        <w:rPr>
          <w:rtl/>
        </w:rPr>
        <w:t>(לשכת</w:t>
      </w:r>
      <w:r w:rsidR="00F91A70">
        <w:rPr>
          <w:rtl/>
        </w:rPr>
        <w:t xml:space="preserve"> </w:t>
      </w:r>
      <w:r w:rsidRPr="00CB61DE">
        <w:rPr>
          <w:rtl/>
        </w:rPr>
        <w:t>הסוכנים),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אלי גולדשמידט; הצעת חוק הרשויות</w:t>
      </w:r>
      <w:r w:rsidR="00F91A70">
        <w:rPr>
          <w:rtl/>
        </w:rPr>
        <w:t xml:space="preserve"> </w:t>
      </w:r>
      <w:r w:rsidRPr="00CB61DE">
        <w:rPr>
          <w:rtl/>
        </w:rPr>
        <w:t>המקומיות</w:t>
      </w:r>
      <w:r w:rsidR="00F91A70">
        <w:rPr>
          <w:rtl/>
        </w:rPr>
        <w:t xml:space="preserve"> </w:t>
      </w:r>
      <w:r w:rsidRPr="00CB61DE">
        <w:rPr>
          <w:rtl/>
        </w:rPr>
        <w:t>(בחירת</w:t>
      </w:r>
      <w:r w:rsidR="00F91A70">
        <w:rPr>
          <w:rtl/>
        </w:rPr>
        <w:t xml:space="preserve"> </w:t>
      </w:r>
      <w:r w:rsidRPr="00CB61DE">
        <w:rPr>
          <w:rtl/>
        </w:rPr>
        <w:t>ראש הרשות וסגניו וכהונתם) (תיקון מס' 14) (פטירה או התפטרות),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 של חבר הכנסת דוד מגן.</w:t>
      </w:r>
      <w:r w:rsidR="00F91A70">
        <w:rPr>
          <w:rtl/>
        </w:rPr>
        <w:t xml:space="preserve"> </w:t>
      </w:r>
      <w:r w:rsidRPr="00CB61DE">
        <w:rPr>
          <w:rtl/>
        </w:rPr>
        <w:t>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1"/>
        <w:rPr>
          <w:rtl/>
        </w:rPr>
      </w:pPr>
      <w:bookmarkStart w:id="11" w:name="_Toc460762771"/>
      <w:r w:rsidRPr="00F91A70">
        <w:rPr>
          <w:rtl/>
        </w:rPr>
        <w:t>הצעת חוק כביש אגרה (כביש ארצי לישראל),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11"/>
    </w:p>
    <w:p w:rsidR="00F91A70" w:rsidRPr="00F91A70" w:rsidRDefault="00F91A70" w:rsidP="00F91A70">
      <w:pPr>
        <w:pStyle w:val="1"/>
        <w:rPr>
          <w:rtl/>
        </w:rPr>
      </w:pPr>
      <w:bookmarkStart w:id="12" w:name="_Toc460762772"/>
      <w:r w:rsidRPr="00F91A70">
        <w:rPr>
          <w:rtl/>
        </w:rPr>
        <w:t>(קריאה שנייה וקריאה שלישית)</w:t>
      </w:r>
      <w:bookmarkEnd w:id="12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בבקשה,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גדעון</w:t>
      </w:r>
      <w:r w:rsidR="00F91A70">
        <w:rPr>
          <w:rtl/>
        </w:rPr>
        <w:t xml:space="preserve"> </w:t>
      </w:r>
      <w:r w:rsidRPr="00CB61DE">
        <w:rPr>
          <w:rtl/>
        </w:rPr>
        <w:t>פת,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ועדת הכלכלה, בנושא חוק כביש אגרה</w:t>
      </w:r>
      <w:r w:rsidR="00F91A70">
        <w:rPr>
          <w:rtl/>
        </w:rPr>
        <w:t xml:space="preserve"> </w:t>
      </w:r>
      <w:r w:rsidRPr="00CB61DE">
        <w:rPr>
          <w:rtl/>
        </w:rPr>
        <w:t>(כביש ארצי לישראל), התשנ"ה</w:t>
      </w:r>
      <w:r w:rsidR="00F91A70">
        <w:rPr>
          <w:rtl/>
        </w:rPr>
        <w:t>–</w:t>
      </w:r>
      <w:r w:rsidRPr="00CB61DE">
        <w:rPr>
          <w:rtl/>
        </w:rPr>
        <w:t>1995.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נכבדה,</w:t>
      </w:r>
      <w:r w:rsidR="00F91A70">
        <w:rPr>
          <w:rtl/>
        </w:rPr>
        <w:t xml:space="preserve"> </w:t>
      </w:r>
      <w:r w:rsidRPr="00CB61DE">
        <w:rPr>
          <w:rtl/>
        </w:rPr>
        <w:t>הנני</w:t>
      </w:r>
      <w:r w:rsidR="00F91A70">
        <w:rPr>
          <w:rtl/>
        </w:rPr>
        <w:t xml:space="preserve"> </w:t>
      </w:r>
      <w:r w:rsidRPr="00CB61DE">
        <w:rPr>
          <w:rtl/>
        </w:rPr>
        <w:t>מתכבד</w:t>
      </w:r>
      <w:r w:rsidR="00F91A70">
        <w:rPr>
          <w:rtl/>
        </w:rPr>
        <w:t xml:space="preserve"> </w:t>
      </w:r>
      <w:r w:rsidRPr="00CB61DE">
        <w:rPr>
          <w:rtl/>
        </w:rPr>
        <w:t>להביא לקריאה שנייה ולקריאה</w:t>
      </w:r>
      <w:r w:rsidR="00F91A70">
        <w:rPr>
          <w:rtl/>
        </w:rPr>
        <w:t xml:space="preserve"> </w:t>
      </w:r>
      <w:r w:rsidRPr="00CB61DE">
        <w:rPr>
          <w:rtl/>
        </w:rPr>
        <w:t>שלישית את הצעת חוק כביש אגרה (כביש ארצי לישראל), התשנ"ה</w:t>
      </w:r>
      <w:r w:rsidR="00F91A70">
        <w:rPr>
          <w:rtl/>
        </w:rPr>
        <w:t>–</w:t>
      </w:r>
      <w:r w:rsidRPr="00CB61DE">
        <w:rPr>
          <w:rtl/>
        </w:rPr>
        <w:t>1995, כביש חוצה</w:t>
      </w:r>
      <w:r w:rsidR="00F91A70">
        <w:rPr>
          <w:rtl/>
        </w:rPr>
        <w:t>-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כפי שהוא נקרא בלשון העם.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 חוק זו אושרה בקריאה ראשונה ב</w:t>
      </w:r>
      <w:r w:rsidR="00F91A70">
        <w:rPr>
          <w:rtl/>
        </w:rPr>
        <w:t>-</w:t>
      </w:r>
      <w:r w:rsidRPr="00CB61DE">
        <w:rPr>
          <w:rtl/>
        </w:rPr>
        <w:t>28 ביוני 1995 והועברה לוועדת הכלכלה לשם</w:t>
      </w:r>
      <w:r w:rsidR="00F91A70">
        <w:rPr>
          <w:rtl/>
        </w:rPr>
        <w:t xml:space="preserve"> </w:t>
      </w:r>
      <w:r w:rsidRPr="00CB61DE">
        <w:rPr>
          <w:rtl/>
        </w:rPr>
        <w:t>הכנתה לכל הקריאות.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קובעת,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כביש ארצי לישראל בקטע שבין כביש מס' 3, בערך קו</w:t>
      </w:r>
      <w:r w:rsidR="00F91A70">
        <w:rPr>
          <w:rtl/>
        </w:rPr>
        <w:t xml:space="preserve"> </w:t>
      </w:r>
      <w:r w:rsidRPr="00CB61DE">
        <w:rPr>
          <w:rtl/>
        </w:rPr>
        <w:t>גדרה,</w:t>
      </w:r>
      <w:r w:rsidR="00F91A70">
        <w:rPr>
          <w:rtl/>
        </w:rPr>
        <w:t xml:space="preserve"> </w:t>
      </w:r>
      <w:r w:rsidRPr="00CB61DE">
        <w:rPr>
          <w:rtl/>
        </w:rPr>
        <w:t>לבין כביש מס' 65, בערך קו חדרה, באורך של כ</w:t>
      </w:r>
      <w:r w:rsidR="00F91A70">
        <w:rPr>
          <w:rtl/>
        </w:rPr>
        <w:t>-</w:t>
      </w:r>
      <w:r w:rsidRPr="00CB61DE">
        <w:rPr>
          <w:rtl/>
        </w:rPr>
        <w:t>90 ק"מ, יהיה כביש אגרה, וזאת</w:t>
      </w:r>
      <w:r w:rsidR="00F91A70">
        <w:rPr>
          <w:rtl/>
        </w:rPr>
        <w:t xml:space="preserve"> </w:t>
      </w:r>
      <w:r w:rsidRPr="00CB61DE">
        <w:rPr>
          <w:rtl/>
        </w:rPr>
        <w:t>מהמועד שבו ייחתם לגבי קטע זה של כביש ארצי לישראל חוזה זיכיון.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כידוע,</w:t>
      </w:r>
      <w:r w:rsidR="00F91A70">
        <w:rPr>
          <w:rtl/>
        </w:rPr>
        <w:t xml:space="preserve"> </w:t>
      </w:r>
      <w:r w:rsidRPr="00CB61DE">
        <w:rPr>
          <w:rtl/>
        </w:rPr>
        <w:t>כביש</w:t>
      </w:r>
      <w:r w:rsidR="00F91A70">
        <w:rPr>
          <w:rtl/>
        </w:rPr>
        <w:t xml:space="preserve"> </w:t>
      </w:r>
      <w:r w:rsidRPr="00CB61DE">
        <w:rPr>
          <w:rtl/>
        </w:rPr>
        <w:t>ארצי</w:t>
      </w:r>
      <w:r w:rsidR="00F91A70">
        <w:rPr>
          <w:rtl/>
        </w:rPr>
        <w:t xml:space="preserve"> </w:t>
      </w:r>
      <w:r w:rsidRPr="00CB61DE">
        <w:rPr>
          <w:rtl/>
        </w:rPr>
        <w:t>לישראל,</w:t>
      </w:r>
      <w:r w:rsidR="00F91A70">
        <w:rPr>
          <w:rtl/>
        </w:rPr>
        <w:t xml:space="preserve"> </w:t>
      </w:r>
      <w:r w:rsidRPr="00CB61DE">
        <w:rPr>
          <w:rtl/>
        </w:rPr>
        <w:t>המכונה</w:t>
      </w:r>
      <w:r w:rsidR="00F91A70">
        <w:rPr>
          <w:rtl/>
        </w:rPr>
        <w:t xml:space="preserve"> </w:t>
      </w:r>
      <w:r w:rsidRPr="00CB61DE">
        <w:rPr>
          <w:rtl/>
        </w:rPr>
        <w:t>גם כביש מהיר מס' 6, מתוכנן להיות ציר</w:t>
      </w:r>
      <w:r w:rsidR="00F91A70">
        <w:rPr>
          <w:rtl/>
        </w:rPr>
        <w:t xml:space="preserve"> </w:t>
      </w:r>
      <w:r w:rsidRPr="00CB61DE">
        <w:rPr>
          <w:rtl/>
        </w:rPr>
        <w:t>אורך</w:t>
      </w:r>
      <w:r w:rsidR="00F91A70">
        <w:rPr>
          <w:rtl/>
        </w:rPr>
        <w:t xml:space="preserve"> </w:t>
      </w:r>
      <w:r w:rsidRPr="00CB61DE">
        <w:rPr>
          <w:rtl/>
        </w:rPr>
        <w:t>ראשי</w:t>
      </w:r>
      <w:r w:rsidR="00F91A70">
        <w:rPr>
          <w:rtl/>
        </w:rPr>
        <w:t xml:space="preserve"> </w:t>
      </w:r>
      <w:r w:rsidRPr="00CB61DE">
        <w:rPr>
          <w:rtl/>
        </w:rPr>
        <w:t>בכיוון כללי צפון</w:t>
      </w:r>
      <w:r w:rsidR="00F91A70">
        <w:rPr>
          <w:rtl/>
        </w:rPr>
        <w:t>-</w:t>
      </w:r>
      <w:r w:rsidRPr="00CB61DE">
        <w:rPr>
          <w:rtl/>
        </w:rPr>
        <w:t>דרום במערכת הכבישים הארצית, מהנגב ועד לשתי שלוחות</w:t>
      </w:r>
      <w:r w:rsidR="00F91A70">
        <w:rPr>
          <w:rtl/>
        </w:rPr>
        <w:t xml:space="preserve"> </w:t>
      </w:r>
      <w:r w:rsidRPr="00CB61DE">
        <w:rPr>
          <w:rtl/>
        </w:rPr>
        <w:t>בגליל.</w:t>
      </w:r>
      <w:r w:rsidR="00F91A70">
        <w:rPr>
          <w:rtl/>
        </w:rPr>
        <w:t xml:space="preserve"> </w:t>
      </w:r>
      <w:r w:rsidRPr="00CB61DE">
        <w:rPr>
          <w:rtl/>
        </w:rPr>
        <w:t>הכביש</w:t>
      </w:r>
      <w:r w:rsidR="00F91A70">
        <w:rPr>
          <w:rtl/>
        </w:rPr>
        <w:t xml:space="preserve"> </w:t>
      </w:r>
      <w:r w:rsidRPr="00CB61DE">
        <w:rPr>
          <w:rtl/>
        </w:rPr>
        <w:t>יחצה</w:t>
      </w:r>
      <w:r w:rsidR="00F91A70">
        <w:rPr>
          <w:rtl/>
        </w:rPr>
        <w:t xml:space="preserve"> </w:t>
      </w:r>
      <w:r w:rsidRPr="00CB61DE">
        <w:rPr>
          <w:rtl/>
        </w:rPr>
        <w:t>את מרבית כבישי הרוחב הקיימים או המתוכננים בארץ ויהיה קשור</w:t>
      </w:r>
      <w:r w:rsidR="00F91A70">
        <w:rPr>
          <w:rtl/>
        </w:rPr>
        <w:t xml:space="preserve"> </w:t>
      </w:r>
      <w:r w:rsidRPr="00CB61DE">
        <w:rPr>
          <w:rtl/>
        </w:rPr>
        <w:t>במחלפים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הכבישים</w:t>
      </w:r>
      <w:r w:rsidR="00F91A70">
        <w:rPr>
          <w:rtl/>
        </w:rPr>
        <w:t xml:space="preserve"> </w:t>
      </w:r>
      <w:r w:rsidRPr="00CB61DE">
        <w:rPr>
          <w:rtl/>
        </w:rPr>
        <w:t>המהירים</w:t>
      </w:r>
      <w:r w:rsidR="00F91A70">
        <w:rPr>
          <w:rtl/>
        </w:rPr>
        <w:t xml:space="preserve"> </w:t>
      </w:r>
      <w:r w:rsidRPr="00CB61DE">
        <w:rPr>
          <w:rtl/>
        </w:rPr>
        <w:t>והראשיים</w:t>
      </w:r>
      <w:r w:rsidR="00F91A70">
        <w:rPr>
          <w:rtl/>
        </w:rPr>
        <w:t xml:space="preserve"> </w:t>
      </w:r>
      <w:r w:rsidRPr="00CB61DE">
        <w:rPr>
          <w:rtl/>
        </w:rPr>
        <w:t>ולחלק מהכבישים האזוריים החוצים אותו.</w:t>
      </w:r>
      <w:r w:rsidR="00F91A70">
        <w:rPr>
          <w:rtl/>
        </w:rPr>
        <w:t xml:space="preserve"> </w:t>
      </w:r>
      <w:r w:rsidRPr="00CB61DE">
        <w:rPr>
          <w:rtl/>
        </w:rPr>
        <w:t>הקמתו</w:t>
      </w:r>
      <w:r w:rsidR="00F91A70">
        <w:rPr>
          <w:rtl/>
        </w:rPr>
        <w:t xml:space="preserve"> </w:t>
      </w:r>
      <w:r w:rsidRPr="00CB61DE">
        <w:rPr>
          <w:rtl/>
        </w:rPr>
        <w:t>תאפשר,</w:t>
      </w:r>
      <w:r w:rsidR="00F91A70">
        <w:rPr>
          <w:rtl/>
        </w:rPr>
        <w:t xml:space="preserve"> </w:t>
      </w:r>
      <w:r w:rsidRPr="00CB61DE">
        <w:rPr>
          <w:rtl/>
        </w:rPr>
        <w:t>יחד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הכבישים הראשיים האחרים, קשר תחבורתי טוב בין אזורי הארץ</w:t>
      </w:r>
      <w:r w:rsidR="00F91A70">
        <w:rPr>
          <w:rtl/>
        </w:rPr>
        <w:t xml:space="preserve"> </w:t>
      </w:r>
      <w:r w:rsidRPr="00CB61DE">
        <w:rPr>
          <w:rtl/>
        </w:rPr>
        <w:t>השונים ובתוכם.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הכביש</w:t>
      </w:r>
      <w:r w:rsidR="00F91A70">
        <w:rPr>
          <w:rtl/>
        </w:rPr>
        <w:t xml:space="preserve"> </w:t>
      </w:r>
      <w:r w:rsidRPr="00CB61DE">
        <w:rPr>
          <w:rtl/>
        </w:rPr>
        <w:t>כולו</w:t>
      </w:r>
      <w:r w:rsidR="00F91A70">
        <w:rPr>
          <w:rtl/>
        </w:rPr>
        <w:t xml:space="preserve"> </w:t>
      </w:r>
      <w:r w:rsidRPr="00CB61DE">
        <w:rPr>
          <w:rtl/>
        </w:rPr>
        <w:t>אמור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>באורך</w:t>
      </w:r>
      <w:r w:rsidR="00F91A70">
        <w:rPr>
          <w:rtl/>
        </w:rPr>
        <w:t xml:space="preserve"> </w:t>
      </w:r>
      <w:r w:rsidRPr="00CB61DE">
        <w:rPr>
          <w:rtl/>
        </w:rPr>
        <w:t>כולל</w:t>
      </w:r>
      <w:r w:rsidR="00F91A70">
        <w:rPr>
          <w:rtl/>
        </w:rPr>
        <w:t xml:space="preserve"> </w:t>
      </w:r>
      <w:r w:rsidRPr="00CB61DE">
        <w:rPr>
          <w:rtl/>
        </w:rPr>
        <w:t>של כ</w:t>
      </w:r>
      <w:r w:rsidR="00F91A70">
        <w:rPr>
          <w:rtl/>
        </w:rPr>
        <w:t>-</w:t>
      </w:r>
      <w:r w:rsidRPr="00CB61DE">
        <w:rPr>
          <w:rtl/>
        </w:rPr>
        <w:t>300 ק"מ, מצומת הנגב בדרום ועד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>-</w:t>
      </w:r>
      <w:r w:rsidRPr="00CB61DE">
        <w:rPr>
          <w:rtl/>
        </w:rPr>
        <w:t>הנקרה</w:t>
      </w:r>
      <w:r w:rsidR="00F91A70">
        <w:rPr>
          <w:rtl/>
        </w:rPr>
        <w:t xml:space="preserve"> </w:t>
      </w:r>
      <w:r w:rsidRPr="00CB61DE">
        <w:rPr>
          <w:rtl/>
        </w:rPr>
        <w:t>והגליל</w:t>
      </w:r>
      <w:r w:rsidR="00F91A70">
        <w:rPr>
          <w:rtl/>
        </w:rPr>
        <w:t xml:space="preserve"> </w:t>
      </w:r>
      <w:r w:rsidRPr="00CB61DE">
        <w:rPr>
          <w:rtl/>
        </w:rPr>
        <w:t>המזרחי</w:t>
      </w:r>
      <w:r w:rsidR="00F91A70">
        <w:rPr>
          <w:rtl/>
        </w:rPr>
        <w:t xml:space="preserve"> </w:t>
      </w:r>
      <w:r w:rsidRPr="00CB61DE">
        <w:rPr>
          <w:rtl/>
        </w:rPr>
        <w:t>בצפון,</w:t>
      </w:r>
      <w:r w:rsidR="00F91A70">
        <w:rPr>
          <w:rtl/>
        </w:rPr>
        <w:t xml:space="preserve"> </w:t>
      </w:r>
      <w:r w:rsidRPr="00CB61DE">
        <w:rPr>
          <w:rtl/>
        </w:rPr>
        <w:t>והוא מתוכנן ככביש דו</w:t>
      </w:r>
      <w:r w:rsidR="00F91A70">
        <w:rPr>
          <w:rtl/>
        </w:rPr>
        <w:t>-</w:t>
      </w:r>
      <w:r w:rsidRPr="00CB61DE">
        <w:rPr>
          <w:rtl/>
        </w:rPr>
        <w:t>מסלולי מהיר, רב</w:t>
      </w:r>
      <w:r w:rsidR="00F91A70">
        <w:rPr>
          <w:rtl/>
        </w:rPr>
        <w:t>-</w:t>
      </w:r>
      <w:r w:rsidRPr="00CB61DE">
        <w:rPr>
          <w:rtl/>
        </w:rPr>
        <w:t>נתיבי,</w:t>
      </w:r>
      <w:r w:rsidR="00F91A70">
        <w:rPr>
          <w:rtl/>
        </w:rPr>
        <w:t xml:space="preserve"> </w:t>
      </w:r>
      <w:r w:rsidRPr="00CB61DE">
        <w:rPr>
          <w:rtl/>
        </w:rPr>
        <w:t>שניים</w:t>
      </w:r>
      <w:r w:rsidR="00F91A70">
        <w:rPr>
          <w:rtl/>
        </w:rPr>
        <w:t>–</w:t>
      </w:r>
      <w:r w:rsidRPr="00CB61DE">
        <w:rPr>
          <w:rtl/>
        </w:rPr>
        <w:t>ארבעה</w:t>
      </w:r>
      <w:r w:rsidR="00F91A70">
        <w:rPr>
          <w:rtl/>
        </w:rPr>
        <w:t xml:space="preserve"> </w:t>
      </w:r>
      <w:r w:rsidRPr="00CB61DE">
        <w:rPr>
          <w:rtl/>
        </w:rPr>
        <w:t>נתיבים בכל כיוון, בקריטריונים גבוהים של תכנון ובטיחות תוך מתן רמת</w:t>
      </w:r>
      <w:r w:rsidR="00F91A70">
        <w:rPr>
          <w:rtl/>
        </w:rPr>
        <w:t xml:space="preserve"> </w:t>
      </w:r>
      <w:r w:rsidRPr="00CB61DE">
        <w:rPr>
          <w:rtl/>
        </w:rPr>
        <w:t>שירות מעולה לנוהג בו.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לכביש</w:t>
      </w:r>
      <w:r w:rsidR="00F91A70">
        <w:rPr>
          <w:rtl/>
        </w:rPr>
        <w:t xml:space="preserve"> </w:t>
      </w:r>
      <w:r w:rsidRPr="00CB61DE">
        <w:rPr>
          <w:rtl/>
        </w:rPr>
        <w:t>ארצי לישראל תפקיד מרכזי בפתרון בעיית המחסור בקיבולת של כבישים ברמה</w:t>
      </w:r>
      <w:r w:rsidR="00F91A70">
        <w:rPr>
          <w:rtl/>
        </w:rPr>
        <w:t xml:space="preserve"> </w:t>
      </w:r>
      <w:r w:rsidRPr="00CB61DE">
        <w:rPr>
          <w:rtl/>
        </w:rPr>
        <w:t>הכלל</w:t>
      </w:r>
      <w:r w:rsidR="00F91A70">
        <w:rPr>
          <w:rtl/>
        </w:rPr>
        <w:t>-</w:t>
      </w:r>
      <w:r w:rsidRPr="00CB61DE">
        <w:rPr>
          <w:rtl/>
        </w:rPr>
        <w:t>ארצית,</w:t>
      </w:r>
      <w:r w:rsidR="00F91A70">
        <w:rPr>
          <w:rtl/>
        </w:rPr>
        <w:t xml:space="preserve"> </w:t>
      </w:r>
      <w:r w:rsidRPr="00CB61DE">
        <w:rPr>
          <w:rtl/>
        </w:rPr>
        <w:t>במיוחד להקלת התנועה בכבישי האורך בישראל. התנועה בכביש תוסט מכבישי</w:t>
      </w:r>
      <w:r w:rsidR="00F91A70">
        <w:rPr>
          <w:rtl/>
        </w:rPr>
        <w:t xml:space="preserve"> </w:t>
      </w:r>
      <w:r w:rsidRPr="00CB61DE">
        <w:rPr>
          <w:rtl/>
        </w:rPr>
        <w:t>האורך</w:t>
      </w:r>
      <w:r w:rsidR="00F91A70">
        <w:rPr>
          <w:rtl/>
        </w:rPr>
        <w:t xml:space="preserve"> </w:t>
      </w:r>
      <w:r w:rsidRPr="00CB61DE">
        <w:rPr>
          <w:rtl/>
        </w:rPr>
        <w:t>האחרים</w:t>
      </w:r>
      <w:r w:rsidR="00F91A70">
        <w:rPr>
          <w:rtl/>
        </w:rPr>
        <w:t xml:space="preserve"> </w:t>
      </w:r>
      <w:r w:rsidRPr="00CB61DE">
        <w:rPr>
          <w:rtl/>
        </w:rPr>
        <w:t>והדבר</w:t>
      </w:r>
      <w:r w:rsidR="00F91A70">
        <w:rPr>
          <w:rtl/>
        </w:rPr>
        <w:t xml:space="preserve"> </w:t>
      </w:r>
      <w:r w:rsidRPr="00CB61DE">
        <w:rPr>
          <w:rtl/>
        </w:rPr>
        <w:t>יקל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התנועה בכל רשת הדרכים הארצית. הכביש יתפקד ככביש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>-</w:t>
      </w:r>
      <w:r w:rsidRPr="00CB61DE">
        <w:rPr>
          <w:rtl/>
        </w:rPr>
        <w:t>עירוני מובהק וישרת את מרבית הנסיעות הארוכות הבין</w:t>
      </w:r>
      <w:r w:rsidR="00F91A70">
        <w:rPr>
          <w:rtl/>
        </w:rPr>
        <w:t>-</w:t>
      </w:r>
      <w:r w:rsidRPr="00CB61DE">
        <w:rPr>
          <w:rtl/>
        </w:rPr>
        <w:t>עירוניות בארץ. הכביש יקצר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זמן</w:t>
      </w:r>
      <w:r w:rsidR="00F91A70">
        <w:rPr>
          <w:rtl/>
        </w:rPr>
        <w:t xml:space="preserve"> </w:t>
      </w:r>
      <w:r w:rsidRPr="00CB61DE">
        <w:rPr>
          <w:rtl/>
        </w:rPr>
        <w:t>הנסיעה בין צפון הארץ לבין דרומה ובינם לבין מרכז הארץ וירושלים, ויהווה</w:t>
      </w:r>
      <w:r w:rsidR="00F91A70">
        <w:rPr>
          <w:rtl/>
        </w:rPr>
        <w:t xml:space="preserve"> </w:t>
      </w:r>
      <w:r w:rsidRPr="00CB61DE">
        <w:rPr>
          <w:rtl/>
        </w:rPr>
        <w:t>חוליה כלכלית חשובה לניידות עובדים ולאינטגרציה בין חלקי הארץ.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ההשקעה בכביש ארצי לישראל נאמדת ב</w:t>
      </w:r>
      <w:r w:rsidR="00F91A70">
        <w:rPr>
          <w:rtl/>
        </w:rPr>
        <w:t>-</w:t>
      </w:r>
      <w:r w:rsidRPr="00CB61DE">
        <w:rPr>
          <w:rtl/>
        </w:rPr>
        <w:t>2.2 מיליארדי שקל במחירי אפריל 1994 בטווח</w:t>
      </w:r>
      <w:r w:rsidR="00F91A70">
        <w:rPr>
          <w:rtl/>
        </w:rPr>
        <w:t xml:space="preserve"> </w:t>
      </w:r>
      <w:r w:rsidRPr="00CB61DE">
        <w:rPr>
          <w:rtl/>
        </w:rPr>
        <w:t>הקצר עד שנת 2000, והיא תגדל בטווח הארוך עד שנת 2020 לכ</w:t>
      </w:r>
      <w:r w:rsidR="00F91A70">
        <w:rPr>
          <w:rtl/>
        </w:rPr>
        <w:t>-</w:t>
      </w:r>
      <w:r w:rsidRPr="00CB61DE">
        <w:rPr>
          <w:rtl/>
        </w:rPr>
        <w:t>3.5 מיליארדי שקל.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הכביש</w:t>
      </w:r>
      <w:r w:rsidR="00F91A70">
        <w:rPr>
          <w:rtl/>
        </w:rPr>
        <w:t xml:space="preserve"> </w:t>
      </w:r>
      <w:r w:rsidRPr="00CB61DE">
        <w:rPr>
          <w:rtl/>
        </w:rPr>
        <w:t>יחסוך</w:t>
      </w:r>
      <w:r w:rsidR="00F91A70">
        <w:rPr>
          <w:rtl/>
        </w:rPr>
        <w:t xml:space="preserve"> </w:t>
      </w:r>
      <w:r w:rsidRPr="00CB61DE">
        <w:rPr>
          <w:rtl/>
        </w:rPr>
        <w:t>כ</w:t>
      </w:r>
      <w:r w:rsidR="00F91A70">
        <w:rPr>
          <w:rtl/>
        </w:rPr>
        <w:t>-</w:t>
      </w:r>
      <w:r w:rsidRPr="00CB61DE">
        <w:rPr>
          <w:rtl/>
        </w:rPr>
        <w:t>60</w:t>
      </w:r>
      <w:r w:rsidR="00F91A70">
        <w:rPr>
          <w:rtl/>
        </w:rPr>
        <w:t xml:space="preserve"> </w:t>
      </w:r>
      <w:r w:rsidRPr="00CB61DE">
        <w:rPr>
          <w:rtl/>
        </w:rPr>
        <w:t>מיליון שעות נסיעה בשנת 2000, עד 200 מיליון שעות נסיעה</w:t>
      </w:r>
      <w:r w:rsidR="00F91A70">
        <w:rPr>
          <w:rtl/>
        </w:rPr>
        <w:t xml:space="preserve"> </w:t>
      </w:r>
      <w:r w:rsidRPr="00CB61DE">
        <w:rPr>
          <w:rtl/>
        </w:rPr>
        <w:t>בשנת 2010.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מבחינה</w:t>
      </w:r>
      <w:r w:rsidR="00F91A70">
        <w:rPr>
          <w:rtl/>
        </w:rPr>
        <w:t xml:space="preserve"> </w:t>
      </w:r>
      <w:r w:rsidRPr="00CB61DE">
        <w:rPr>
          <w:rtl/>
        </w:rPr>
        <w:t>משקית, זירוז סלילת הכביש ימנע אובדן תועלת למשק בסדר גודל של כ</w:t>
      </w:r>
      <w:r w:rsidR="00F91A70">
        <w:rPr>
          <w:rtl/>
        </w:rPr>
        <w:t>-</w:t>
      </w:r>
      <w:r w:rsidRPr="00CB61DE">
        <w:rPr>
          <w:rtl/>
        </w:rPr>
        <w:t>750</w:t>
      </w:r>
      <w:r w:rsidR="00F91A70">
        <w:rPr>
          <w:rtl/>
        </w:rPr>
        <w:t xml:space="preserve"> </w:t>
      </w:r>
      <w:r w:rsidRPr="00CB61DE">
        <w:rPr>
          <w:rtl/>
        </w:rPr>
        <w:t>מיליון שקל לכל שנת עיכוב.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קובעת,</w:t>
      </w:r>
      <w:r w:rsidR="00F91A70">
        <w:rPr>
          <w:rtl/>
        </w:rPr>
        <w:t xml:space="preserve"> </w:t>
      </w:r>
      <w:r w:rsidRPr="00CB61DE">
        <w:rPr>
          <w:rtl/>
        </w:rPr>
        <w:t>כאמור, כי בשלב זה רק החלק המרכזי של כביש ארצי לישראל,</w:t>
      </w:r>
      <w:r w:rsidR="00F91A70">
        <w:rPr>
          <w:rtl/>
        </w:rPr>
        <w:t xml:space="preserve"> </w:t>
      </w:r>
      <w:r w:rsidRPr="00CB61DE">
        <w:rPr>
          <w:rtl/>
        </w:rPr>
        <w:t>באורך של כ</w:t>
      </w:r>
      <w:r w:rsidR="00F91A70">
        <w:rPr>
          <w:rtl/>
        </w:rPr>
        <w:t>-</w:t>
      </w:r>
      <w:r w:rsidRPr="00CB61DE">
        <w:rPr>
          <w:rtl/>
        </w:rPr>
        <w:t>90 ק"מ, יהיה כביש אגרה, אם כי נקבע בה בסעיף 2, שהממשלה, באישור ועדת</w:t>
      </w:r>
      <w:r w:rsidR="00F91A70">
        <w:rPr>
          <w:rtl/>
        </w:rPr>
        <w:t xml:space="preserve"> </w:t>
      </w:r>
      <w:r w:rsidRPr="00CB61DE">
        <w:rPr>
          <w:rtl/>
        </w:rPr>
        <w:t>הכלכלה</w:t>
      </w:r>
      <w:r w:rsidR="00F91A70">
        <w:rPr>
          <w:rtl/>
        </w:rPr>
        <w:t xml:space="preserve"> </w:t>
      </w:r>
      <w:r w:rsidRPr="00CB61DE">
        <w:rPr>
          <w:rtl/>
        </w:rPr>
        <w:t>של הכנסת, רשאית להחליט, כי קטעים נוספים של כביש ארצי לישראל יהיו כבישי</w:t>
      </w:r>
      <w:r w:rsidR="00F91A70">
        <w:rPr>
          <w:rtl/>
        </w:rPr>
        <w:t xml:space="preserve"> </w:t>
      </w:r>
      <w:r w:rsidRPr="00CB61DE">
        <w:rPr>
          <w:rtl/>
        </w:rPr>
        <w:t>אגרה.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מאליו</w:t>
      </w:r>
      <w:r w:rsidR="00F91A70">
        <w:rPr>
          <w:rtl/>
        </w:rPr>
        <w:t xml:space="preserve"> </w:t>
      </w:r>
      <w:r w:rsidRPr="00CB61DE">
        <w:rPr>
          <w:rtl/>
        </w:rPr>
        <w:t>ברור, שחלוקה זו לקטעים תאפשר גם בחירת זכיינים שונים לקטעים השונים,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שיקרה,</w:t>
      </w:r>
      <w:r w:rsidR="00F91A70">
        <w:rPr>
          <w:rtl/>
        </w:rPr>
        <w:t xml:space="preserve"> </w:t>
      </w:r>
      <w:r w:rsidRPr="00CB61DE">
        <w:rPr>
          <w:rtl/>
        </w:rPr>
        <w:t>קרוב</w:t>
      </w:r>
      <w:r w:rsidR="00F91A70">
        <w:rPr>
          <w:rtl/>
        </w:rPr>
        <w:t xml:space="preserve"> </w:t>
      </w:r>
      <w:r w:rsidRPr="00CB61DE">
        <w:rPr>
          <w:rtl/>
        </w:rPr>
        <w:t>לוודאי,</w:t>
      </w:r>
      <w:r w:rsidR="00F91A70">
        <w:rPr>
          <w:rtl/>
        </w:rPr>
        <w:t xml:space="preserve"> </w:t>
      </w:r>
      <w:r w:rsidRPr="00CB61DE">
        <w:rPr>
          <w:rtl/>
        </w:rPr>
        <w:t>אם אכן יוחלט לקבוע בהמשך, שקטעים נוספים יהיו כבישי</w:t>
      </w:r>
      <w:r w:rsidR="00F91A70">
        <w:rPr>
          <w:rtl/>
        </w:rPr>
        <w:t xml:space="preserve"> </w:t>
      </w:r>
      <w:r w:rsidRPr="00CB61DE">
        <w:rPr>
          <w:rtl/>
        </w:rPr>
        <w:t>אגרה, ובהתחשב בהשקעות האדירות הנדרשות לצורך תכנון הכביש, בנייתו, אחזקתו וכיוצא</w:t>
      </w:r>
      <w:r w:rsidR="00F91A70">
        <w:rPr>
          <w:rtl/>
        </w:rPr>
        <w:t xml:space="preserve"> </w:t>
      </w:r>
      <w:r w:rsidRPr="00CB61DE">
        <w:rPr>
          <w:rtl/>
        </w:rPr>
        <w:t>בזה.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למעשה,</w:t>
      </w:r>
      <w:r w:rsidR="00F91A70">
        <w:rPr>
          <w:rtl/>
        </w:rPr>
        <w:t xml:space="preserve"> </w:t>
      </w:r>
      <w:r w:rsidRPr="00CB61DE">
        <w:rPr>
          <w:rtl/>
        </w:rPr>
        <w:t>רוב הנושאים שהצעת החוק מטפלת בהם זהים לנושאים שמטפל בהם חוק כבישי</w:t>
      </w:r>
      <w:r w:rsidR="00F91A70">
        <w:rPr>
          <w:rtl/>
        </w:rPr>
        <w:t xml:space="preserve"> </w:t>
      </w:r>
      <w:r w:rsidRPr="00CB61DE">
        <w:rPr>
          <w:rtl/>
        </w:rPr>
        <w:t>אגרה</w:t>
      </w:r>
      <w:r w:rsidR="00F91A70">
        <w:rPr>
          <w:rtl/>
        </w:rPr>
        <w:t xml:space="preserve"> </w:t>
      </w:r>
      <w:r w:rsidRPr="00CB61DE">
        <w:rPr>
          <w:rtl/>
        </w:rPr>
        <w:t>(מנהרות</w:t>
      </w:r>
      <w:r w:rsidR="00F91A70">
        <w:rPr>
          <w:rtl/>
        </w:rPr>
        <w:t xml:space="preserve"> </w:t>
      </w:r>
      <w:r w:rsidRPr="00CB61DE">
        <w:rPr>
          <w:rtl/>
        </w:rPr>
        <w:t>הכרמל),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 xml:space="preserve">1995, שהכנסת אישרה זה עתה. לפיכך, לאחר שעמדתי </w:t>
      </w:r>
      <w:r w:rsidR="00F91A70">
        <w:rPr>
          <w:rtl/>
        </w:rPr>
        <w:t xml:space="preserve">– </w:t>
      </w:r>
      <w:r w:rsidRPr="00CB61DE">
        <w:rPr>
          <w:rtl/>
        </w:rPr>
        <w:t>שעה</w:t>
      </w:r>
      <w:r w:rsidR="00F91A70">
        <w:rPr>
          <w:rtl/>
        </w:rPr>
        <w:t xml:space="preserve"> </w:t>
      </w:r>
      <w:r w:rsidRPr="00CB61DE">
        <w:rPr>
          <w:rtl/>
        </w:rPr>
        <w:t>שהצגתי</w:t>
      </w:r>
      <w:r w:rsidR="00F91A70">
        <w:rPr>
          <w:rtl/>
        </w:rPr>
        <w:t xml:space="preserve"> </w:t>
      </w:r>
      <w:r w:rsidRPr="00CB61DE">
        <w:rPr>
          <w:rtl/>
        </w:rPr>
        <w:t>קודם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את הצעת החוק האמורה </w:t>
      </w:r>
      <w:r w:rsidR="00F91A70">
        <w:rPr>
          <w:rtl/>
        </w:rPr>
        <w:t>–</w:t>
      </w:r>
      <w:r w:rsidRPr="00CB61DE">
        <w:rPr>
          <w:rtl/>
        </w:rPr>
        <w:t xml:space="preserve"> על חלק ניכר מהעקרונות והנושאים, לרבות</w:t>
      </w:r>
      <w:r w:rsidR="00F91A70">
        <w:rPr>
          <w:rtl/>
        </w:rPr>
        <w:t xml:space="preserve"> </w:t>
      </w:r>
      <w:r w:rsidRPr="00CB61DE">
        <w:rPr>
          <w:rtl/>
        </w:rPr>
        <w:t>השינויים</w:t>
      </w:r>
      <w:r w:rsidR="00F91A70">
        <w:rPr>
          <w:rtl/>
        </w:rPr>
        <w:t xml:space="preserve"> </w:t>
      </w:r>
      <w:r w:rsidRPr="00CB61DE">
        <w:rPr>
          <w:rtl/>
        </w:rPr>
        <w:t>והתיקונים</w:t>
      </w:r>
      <w:r w:rsidR="00F91A70">
        <w:rPr>
          <w:rtl/>
        </w:rPr>
        <w:t xml:space="preserve"> </w:t>
      </w:r>
      <w:r w:rsidRPr="00CB61DE">
        <w:rPr>
          <w:rtl/>
        </w:rPr>
        <w:t>שעליהם החליטה הוועדה לעומת נוסח הצעת החוק הממשלתית, אינני</w:t>
      </w:r>
      <w:r w:rsidR="00F91A70">
        <w:rPr>
          <w:rtl/>
        </w:rPr>
        <w:t xml:space="preserve"> </w:t>
      </w:r>
      <w:r w:rsidRPr="00CB61DE">
        <w:rPr>
          <w:rtl/>
        </w:rPr>
        <w:t>מוצא</w:t>
      </w:r>
      <w:r w:rsidR="00F91A70">
        <w:rPr>
          <w:rtl/>
        </w:rPr>
        <w:t xml:space="preserve"> </w:t>
      </w:r>
      <w:r w:rsidRPr="00CB61DE">
        <w:rPr>
          <w:rtl/>
        </w:rPr>
        <w:t>טעם לשוב ולעמוד עליהם פעם נוספת, ומה שאמרתי לגבי החוק האמור יפה ונכון גם</w:t>
      </w:r>
      <w:r w:rsidR="00F91A70">
        <w:rPr>
          <w:rtl/>
        </w:rPr>
        <w:t xml:space="preserve"> </w:t>
      </w:r>
      <w:r w:rsidRPr="00CB61DE">
        <w:rPr>
          <w:rtl/>
        </w:rPr>
        <w:t>לגבי חוק 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 לעמוד על השוני בין שני החוקים בנושא בחירת בעל הזיכיון: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כבישי אגרה</w:t>
      </w:r>
      <w:r w:rsidR="00F91A70">
        <w:rPr>
          <w:rtl/>
        </w:rPr>
        <w:t xml:space="preserve"> </w:t>
      </w:r>
      <w:r w:rsidRPr="00CB61DE">
        <w:rPr>
          <w:rtl/>
        </w:rPr>
        <w:t>(מנהרות</w:t>
      </w:r>
      <w:r w:rsidR="00F91A70">
        <w:rPr>
          <w:rtl/>
        </w:rPr>
        <w:t xml:space="preserve"> </w:t>
      </w:r>
      <w:r w:rsidRPr="00CB61DE">
        <w:rPr>
          <w:rtl/>
        </w:rPr>
        <w:t>הכרמל),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נקבע בסעיף 3(א) שבו, כי "בעל</w:t>
      </w:r>
      <w:r w:rsidR="00F91A70">
        <w:rPr>
          <w:rtl/>
        </w:rPr>
        <w:t xml:space="preserve"> </w:t>
      </w:r>
      <w:r w:rsidRPr="00CB61DE">
        <w:rPr>
          <w:rtl/>
        </w:rPr>
        <w:t>הזיכיון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חברה</w:t>
      </w:r>
      <w:r w:rsidR="00F91A70">
        <w:rPr>
          <w:rtl/>
        </w:rPr>
        <w:t xml:space="preserve"> </w:t>
      </w:r>
      <w:r w:rsidRPr="00CB61DE">
        <w:rPr>
          <w:rtl/>
        </w:rPr>
        <w:t>רשומה בישראל, אשר נבחרה מבין המציעים שנמצאו מתאימים במכרז</w:t>
      </w:r>
      <w:r w:rsidR="00F91A70">
        <w:rPr>
          <w:rtl/>
        </w:rPr>
        <w:t xml:space="preserve"> </w:t>
      </w:r>
      <w:r w:rsidRPr="00CB61DE">
        <w:rPr>
          <w:rtl/>
        </w:rPr>
        <w:t>פומבי".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כידוע,</w:t>
      </w:r>
      <w:r w:rsidR="00F91A70">
        <w:rPr>
          <w:rtl/>
        </w:rPr>
        <w:t xml:space="preserve"> </w:t>
      </w:r>
      <w:r w:rsidRPr="00CB61DE">
        <w:rPr>
          <w:rtl/>
        </w:rPr>
        <w:t>השלב הראשון של המכרז הפומבי לבחירת בעל זיכיון לכבישי מנהרות הכרמל</w:t>
      </w:r>
      <w:r w:rsidR="00F91A70">
        <w:rPr>
          <w:rtl/>
        </w:rPr>
        <w:t xml:space="preserve"> </w:t>
      </w: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התבצע,</w:t>
      </w:r>
      <w:r w:rsidR="00F91A70">
        <w:rPr>
          <w:rtl/>
        </w:rPr>
        <w:t xml:space="preserve"> </w:t>
      </w:r>
      <w:r w:rsidRPr="00CB61DE">
        <w:rPr>
          <w:rtl/>
        </w:rPr>
        <w:t>ועתה</w:t>
      </w:r>
      <w:r w:rsidR="00F91A70">
        <w:rPr>
          <w:rtl/>
        </w:rPr>
        <w:t xml:space="preserve"> </w:t>
      </w:r>
      <w:r w:rsidRPr="00CB61DE">
        <w:rPr>
          <w:rtl/>
        </w:rPr>
        <w:t>עומדים לפני שלב ב' של בחירת בעל הזיכיון מבין המציעים שנמצאו</w:t>
      </w:r>
      <w:r w:rsidR="00F91A70">
        <w:rPr>
          <w:rtl/>
        </w:rPr>
        <w:t xml:space="preserve"> </w:t>
      </w:r>
      <w:r w:rsidRPr="00CB61DE">
        <w:rPr>
          <w:rtl/>
        </w:rPr>
        <w:t>מתאימים</w:t>
      </w:r>
      <w:r w:rsidR="00F91A70">
        <w:rPr>
          <w:rtl/>
        </w:rPr>
        <w:t xml:space="preserve"> </w:t>
      </w:r>
      <w:r w:rsidRPr="00CB61DE">
        <w:rPr>
          <w:rtl/>
        </w:rPr>
        <w:t>לשלב</w:t>
      </w:r>
      <w:r w:rsidR="00F91A70">
        <w:rPr>
          <w:rtl/>
        </w:rPr>
        <w:t xml:space="preserve"> </w:t>
      </w:r>
      <w:r w:rsidRPr="00CB61DE">
        <w:rPr>
          <w:rtl/>
        </w:rPr>
        <w:t>הראשון, וזו הסיבה לניסוח סעיף 3(א)</w:t>
      </w:r>
      <w:r w:rsidR="00F91A70">
        <w:rPr>
          <w:rtl/>
        </w:rPr>
        <w:t xml:space="preserve"> </w:t>
      </w:r>
      <w:r w:rsidRPr="00CB61DE">
        <w:rPr>
          <w:rtl/>
        </w:rPr>
        <w:t>לחוק המתייחס למנהרות הכרמל.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כביש</w:t>
      </w:r>
      <w:r w:rsidR="00F91A70">
        <w:rPr>
          <w:rtl/>
        </w:rPr>
        <w:t xml:space="preserve"> </w:t>
      </w:r>
      <w:r w:rsidRPr="00CB61DE">
        <w:rPr>
          <w:rtl/>
        </w:rPr>
        <w:t>חוצה</w:t>
      </w:r>
      <w:r w:rsidR="00F91A70">
        <w:rPr>
          <w:rtl/>
        </w:rPr>
        <w:t>-</w:t>
      </w:r>
      <w:r w:rsidRPr="00CB61DE">
        <w:rPr>
          <w:rtl/>
        </w:rPr>
        <w:t>ישראל</w:t>
      </w:r>
      <w:r w:rsidR="00F91A70">
        <w:rPr>
          <w:rtl/>
        </w:rPr>
        <w:t xml:space="preserve"> – </w:t>
      </w:r>
      <w:r w:rsidRPr="00CB61DE">
        <w:rPr>
          <w:rtl/>
        </w:rPr>
        <w:t>הפעילות</w:t>
      </w:r>
      <w:r w:rsidR="00F91A70">
        <w:rPr>
          <w:rtl/>
        </w:rPr>
        <w:t xml:space="preserve"> </w:t>
      </w:r>
      <w:r w:rsidRPr="00CB61DE">
        <w:rPr>
          <w:rtl/>
        </w:rPr>
        <w:t>נעשתה במסלולים אחרים, ובין היתר התקבל</w:t>
      </w:r>
      <w:r w:rsidR="00F91A70">
        <w:rPr>
          <w:rtl/>
        </w:rPr>
        <w:t xml:space="preserve"> </w:t>
      </w:r>
      <w:r w:rsidRPr="00CB61DE">
        <w:rPr>
          <w:rtl/>
        </w:rPr>
        <w:t>בכנסת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12 בדצמבר 1994 חוק כביש ארצי לישראל, התשנ"ה</w:t>
      </w:r>
      <w:r w:rsidR="00F91A70">
        <w:rPr>
          <w:rtl/>
        </w:rPr>
        <w:t>–</w:t>
      </w:r>
      <w:r w:rsidRPr="00CB61DE">
        <w:rPr>
          <w:rtl/>
        </w:rPr>
        <w:t>1995, שעניינו בעיקר הפקעת</w:t>
      </w:r>
      <w:r w:rsidR="00F91A70">
        <w:rPr>
          <w:rtl/>
        </w:rPr>
        <w:t xml:space="preserve"> </w:t>
      </w:r>
      <w:r w:rsidRPr="00CB61DE">
        <w:rPr>
          <w:rtl/>
        </w:rPr>
        <w:t>הקרקעות</w:t>
      </w:r>
      <w:r w:rsidR="00F91A70">
        <w:rPr>
          <w:rtl/>
        </w:rPr>
        <w:t xml:space="preserve"> </w:t>
      </w:r>
      <w:r w:rsidRPr="00CB61DE">
        <w:rPr>
          <w:rtl/>
        </w:rPr>
        <w:t>הדרושה</w:t>
      </w:r>
      <w:r w:rsidR="00F91A70">
        <w:rPr>
          <w:rtl/>
        </w:rPr>
        <w:t xml:space="preserve"> </w:t>
      </w:r>
      <w:r w:rsidRPr="00CB61DE">
        <w:rPr>
          <w:rtl/>
        </w:rPr>
        <w:t>לצורך</w:t>
      </w:r>
      <w:r w:rsidR="00F91A70">
        <w:rPr>
          <w:rtl/>
        </w:rPr>
        <w:t xml:space="preserve"> </w:t>
      </w:r>
      <w:r w:rsidRPr="00CB61DE">
        <w:rPr>
          <w:rtl/>
        </w:rPr>
        <w:t>בניית</w:t>
      </w:r>
      <w:r w:rsidR="00F91A70">
        <w:rPr>
          <w:rtl/>
        </w:rPr>
        <w:t xml:space="preserve"> </w:t>
      </w:r>
      <w:r w:rsidRPr="00CB61DE">
        <w:rPr>
          <w:rtl/>
        </w:rPr>
        <w:t>הכביש. חוק כביש ארצי לישראל העניק מעמד סטטוטורי</w:t>
      </w:r>
      <w:r w:rsidR="00F91A70">
        <w:rPr>
          <w:rtl/>
        </w:rPr>
        <w:t xml:space="preserve"> </w:t>
      </w:r>
      <w:r w:rsidRPr="00CB61DE">
        <w:rPr>
          <w:rtl/>
        </w:rPr>
        <w:t>לחברת</w:t>
      </w:r>
      <w:r w:rsidR="00F91A70">
        <w:rPr>
          <w:rtl/>
        </w:rPr>
        <w:t xml:space="preserve"> </w:t>
      </w:r>
      <w:r w:rsidRPr="00CB61DE">
        <w:rPr>
          <w:rtl/>
        </w:rPr>
        <w:t>"כביש</w:t>
      </w:r>
      <w:r w:rsidR="00F91A70">
        <w:rPr>
          <w:rtl/>
        </w:rPr>
        <w:t xml:space="preserve"> </w:t>
      </w:r>
      <w:r w:rsidRPr="00CB61DE">
        <w:rPr>
          <w:rtl/>
        </w:rPr>
        <w:t>ארצי</w:t>
      </w:r>
      <w:r w:rsidR="00F91A70">
        <w:rPr>
          <w:rtl/>
        </w:rPr>
        <w:t xml:space="preserve"> </w:t>
      </w:r>
      <w:r w:rsidRPr="00CB61DE">
        <w:rPr>
          <w:rtl/>
        </w:rPr>
        <w:t>לישראל</w:t>
      </w:r>
      <w:r w:rsidR="00F91A70">
        <w:rPr>
          <w:rtl/>
        </w:rPr>
        <w:t xml:space="preserve"> </w:t>
      </w:r>
      <w:r w:rsidRPr="00CB61DE">
        <w:rPr>
          <w:rtl/>
        </w:rPr>
        <w:t>בע"מ" כגוף העוסק מטעם המדינה בנושא הפקעת המקרקעין.</w:t>
      </w:r>
      <w:r w:rsidR="00F91A70">
        <w:rPr>
          <w:rtl/>
        </w:rPr>
        <w:t xml:space="preserve"> </w:t>
      </w:r>
      <w:r w:rsidRPr="00CB61DE">
        <w:rPr>
          <w:rtl/>
        </w:rPr>
        <w:t>חברת "כביש ארצי לישראל בע"מ" עסקה ועוסקת, כידוע, גם בקבלת כל ההיתרים והאישורים</w:t>
      </w:r>
      <w:r w:rsidR="00F91A70">
        <w:rPr>
          <w:rtl/>
        </w:rPr>
        <w:t xml:space="preserve"> </w:t>
      </w:r>
      <w:r w:rsidRPr="00CB61DE">
        <w:rPr>
          <w:rtl/>
        </w:rPr>
        <w:t>מהמועצה הארצית לתכנון ולבנייה לגבי תוואי הכביש.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3(א) להצעת החוק המונחת עתה בפניכם, חברי הכנסת, קובע כי "בעל הזיכיון</w:t>
      </w:r>
      <w:r w:rsidR="00F91A70">
        <w:rPr>
          <w:rtl/>
        </w:rPr>
        <w:t xml:space="preserve"> </w:t>
      </w:r>
      <w:r w:rsidRPr="00CB61DE">
        <w:rPr>
          <w:rtl/>
        </w:rPr>
        <w:t>יהיה חברה הרשומה בישראל, אשר נבחרה מבין המציעים שנמצאו מתאימים במכרז פומבי: שר</w:t>
      </w:r>
      <w:r w:rsidR="00F91A70">
        <w:rPr>
          <w:rtl/>
        </w:rPr>
        <w:t xml:space="preserve"> </w:t>
      </w:r>
      <w:r w:rsidRPr="00CB61DE">
        <w:rPr>
          <w:rtl/>
        </w:rPr>
        <w:t>האוצר,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הבינוי והשיכון ושר התחבורה (בסעיף זה </w:t>
      </w:r>
      <w:r w:rsidR="00F91A70">
        <w:rPr>
          <w:rtl/>
        </w:rPr>
        <w:t>–</w:t>
      </w:r>
      <w:r w:rsidRPr="00CB61DE">
        <w:rPr>
          <w:rtl/>
        </w:rPr>
        <w:t xml:space="preserve"> השרים), באישור הממשלה, יורו</w:t>
      </w:r>
      <w:r w:rsidR="00F91A70">
        <w:rPr>
          <w:rtl/>
        </w:rPr>
        <w:t xml:space="preserve"> </w:t>
      </w:r>
      <w:r w:rsidRPr="00CB61DE">
        <w:rPr>
          <w:rtl/>
        </w:rPr>
        <w:t>על תנאי המכרז ואופן ניהולו".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קטן</w:t>
      </w:r>
      <w:r w:rsidR="00F91A70">
        <w:rPr>
          <w:rtl/>
        </w:rPr>
        <w:t xml:space="preserve"> </w:t>
      </w:r>
      <w:r w:rsidRPr="00CB61DE">
        <w:rPr>
          <w:rtl/>
        </w:rPr>
        <w:t>(ב)</w:t>
      </w:r>
      <w:r w:rsidR="00F91A70">
        <w:rPr>
          <w:rtl/>
        </w:rPr>
        <w:t xml:space="preserve"> </w:t>
      </w:r>
      <w:r w:rsidRPr="00CB61DE">
        <w:rPr>
          <w:rtl/>
        </w:rPr>
        <w:t>לאותו</w:t>
      </w:r>
      <w:r w:rsidR="00F91A70">
        <w:rPr>
          <w:rtl/>
        </w:rPr>
        <w:t xml:space="preserve"> </w:t>
      </w:r>
      <w:r w:rsidRPr="00CB61DE">
        <w:rPr>
          <w:rtl/>
        </w:rPr>
        <w:t>סעיף,</w:t>
      </w:r>
      <w:r w:rsidR="00F91A70">
        <w:rPr>
          <w:rtl/>
        </w:rPr>
        <w:t xml:space="preserve"> </w:t>
      </w:r>
      <w:r w:rsidRPr="00CB61DE">
        <w:rPr>
          <w:rtl/>
        </w:rPr>
        <w:t>בנוסח שהוצע על</w:t>
      </w:r>
      <w:r w:rsidR="00F91A70">
        <w:rPr>
          <w:rtl/>
        </w:rPr>
        <w:t>-</w:t>
      </w:r>
      <w:r w:rsidRPr="00CB61DE">
        <w:rPr>
          <w:rtl/>
        </w:rPr>
        <w:t>ידי הממשלה, קבע לאמור: על אף</w:t>
      </w:r>
      <w:r w:rsidR="00F91A70">
        <w:rPr>
          <w:rtl/>
        </w:rPr>
        <w:t xml:space="preserve"> </w:t>
      </w:r>
      <w:r w:rsidRPr="00CB61DE">
        <w:rPr>
          <w:rtl/>
        </w:rPr>
        <w:t>הוראות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קטן</w:t>
      </w:r>
      <w:r w:rsidR="00F91A70">
        <w:rPr>
          <w:rtl/>
        </w:rPr>
        <w:t xml:space="preserve"> </w:t>
      </w:r>
      <w:r w:rsidRPr="00CB61DE">
        <w:rPr>
          <w:rtl/>
        </w:rPr>
        <w:t>(א), רשאים השרים, באישור הממשלה, לקבוע כי הזיכיון יינתן שלא</w:t>
      </w:r>
      <w:r w:rsidR="00F91A70">
        <w:rPr>
          <w:rtl/>
        </w:rPr>
        <w:t xml:space="preserve"> </w:t>
      </w:r>
      <w:r w:rsidRPr="00CB61DE">
        <w:rPr>
          <w:rtl/>
        </w:rPr>
        <w:t>בדרך של מכרז לחברה ממשלתית, שכל מניותיה, כוח ההצבעה באספה</w:t>
      </w:r>
      <w:r w:rsidR="00F91A70">
        <w:rPr>
          <w:rtl/>
        </w:rPr>
        <w:t xml:space="preserve"> </w:t>
      </w:r>
      <w:r w:rsidRPr="00CB61DE">
        <w:rPr>
          <w:rtl/>
        </w:rPr>
        <w:t>הכללית והזכות למנות</w:t>
      </w:r>
      <w:r w:rsidR="00F91A70">
        <w:rPr>
          <w:rtl/>
        </w:rPr>
        <w:t xml:space="preserve"> </w:t>
      </w:r>
      <w:r w:rsidRPr="00CB61DE">
        <w:rPr>
          <w:rtl/>
        </w:rPr>
        <w:t>את כל הדירקטורים בה, הם בידי הממשלה.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ועדת הכלכלה, לאחר שדנה בנוסחו של סעיף קטן (ב) שהוצע על</w:t>
      </w:r>
      <w:r w:rsidR="00F91A70">
        <w:rPr>
          <w:rtl/>
        </w:rPr>
        <w:t>-</w:t>
      </w:r>
      <w:r w:rsidRPr="00CB61DE">
        <w:rPr>
          <w:rtl/>
        </w:rPr>
        <w:t>ידי הממשלה, החליטה</w:t>
      </w:r>
      <w:r w:rsidR="00F91A70">
        <w:rPr>
          <w:rtl/>
        </w:rPr>
        <w:t xml:space="preserve"> </w:t>
      </w:r>
      <w:r w:rsidRPr="00CB61DE">
        <w:rPr>
          <w:rtl/>
        </w:rPr>
        <w:t>שאין</w:t>
      </w:r>
      <w:r w:rsidR="00F91A70">
        <w:rPr>
          <w:rtl/>
        </w:rPr>
        <w:t xml:space="preserve"> </w:t>
      </w:r>
      <w:r w:rsidRPr="00CB61DE">
        <w:rPr>
          <w:rtl/>
        </w:rPr>
        <w:t>לאפשר</w:t>
      </w:r>
      <w:r w:rsidR="00F91A70">
        <w:rPr>
          <w:rtl/>
        </w:rPr>
        <w:t xml:space="preserve"> </w:t>
      </w:r>
      <w:r w:rsidRPr="00CB61DE">
        <w:rPr>
          <w:rtl/>
        </w:rPr>
        <w:t>לשרים</w:t>
      </w:r>
      <w:r w:rsidR="00F91A70">
        <w:rPr>
          <w:rtl/>
        </w:rPr>
        <w:t xml:space="preserve"> </w:t>
      </w:r>
      <w:r w:rsidRPr="00CB61DE">
        <w:rPr>
          <w:rtl/>
        </w:rPr>
        <w:t>ולממשלה</w:t>
      </w:r>
      <w:r w:rsidR="00F91A70">
        <w:rPr>
          <w:rtl/>
        </w:rPr>
        <w:t xml:space="preserve"> </w:t>
      </w:r>
      <w:r w:rsidRPr="00CB61DE">
        <w:rPr>
          <w:rtl/>
        </w:rPr>
        <w:t>לקבל החלטה שלפיה המדינה תיתן את הזיכיון ללא מכרז.</w:t>
      </w:r>
      <w:r w:rsidR="00F91A70">
        <w:rPr>
          <w:rtl/>
        </w:rPr>
        <w:t xml:space="preserve"> </w:t>
      </w: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סברה,</w:t>
      </w:r>
      <w:r w:rsidR="00F91A70">
        <w:rPr>
          <w:rtl/>
        </w:rPr>
        <w:t xml:space="preserve"> </w:t>
      </w:r>
      <w:r w:rsidRPr="00CB61DE">
        <w:rPr>
          <w:rtl/>
        </w:rPr>
        <w:t>שלאחר</w:t>
      </w:r>
      <w:r w:rsidR="00F91A70">
        <w:rPr>
          <w:rtl/>
        </w:rPr>
        <w:t xml:space="preserve"> </w:t>
      </w:r>
      <w:r w:rsidRPr="00CB61DE">
        <w:rPr>
          <w:rtl/>
        </w:rPr>
        <w:t>שהתקבל</w:t>
      </w:r>
      <w:r w:rsidR="00F91A70">
        <w:rPr>
          <w:rtl/>
        </w:rPr>
        <w:t xml:space="preserve"> </w:t>
      </w:r>
      <w:r w:rsidRPr="00CB61DE">
        <w:rPr>
          <w:rtl/>
        </w:rPr>
        <w:t>בכנסת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חובת</w:t>
      </w:r>
      <w:r w:rsidR="00F91A70">
        <w:rPr>
          <w:rtl/>
        </w:rPr>
        <w:t xml:space="preserve"> </w:t>
      </w:r>
      <w:r w:rsidRPr="00CB61DE">
        <w:rPr>
          <w:rtl/>
        </w:rPr>
        <w:t>המכרזים, התשנ"ב</w:t>
      </w:r>
      <w:r w:rsidR="00F91A70">
        <w:rPr>
          <w:rtl/>
        </w:rPr>
        <w:t>–</w:t>
      </w:r>
      <w:r w:rsidRPr="00CB61DE">
        <w:rPr>
          <w:rtl/>
        </w:rPr>
        <w:t>1992, מן הראוי</w:t>
      </w:r>
      <w:r w:rsidR="00F91A70">
        <w:rPr>
          <w:rtl/>
        </w:rPr>
        <w:t xml:space="preserve"> </w:t>
      </w:r>
      <w:r w:rsidRPr="00CB61DE">
        <w:rPr>
          <w:rtl/>
        </w:rPr>
        <w:t>שהממשלה</w:t>
      </w:r>
      <w:r w:rsidR="00F91A70">
        <w:rPr>
          <w:rtl/>
        </w:rPr>
        <w:t xml:space="preserve"> </w:t>
      </w:r>
      <w:r w:rsidRPr="00CB61DE">
        <w:rPr>
          <w:rtl/>
        </w:rPr>
        <w:t>תפעל</w:t>
      </w:r>
      <w:r w:rsidR="00F91A70">
        <w:rPr>
          <w:rtl/>
        </w:rPr>
        <w:t xml:space="preserve"> </w:t>
      </w:r>
      <w:r w:rsidRPr="00CB61DE">
        <w:rPr>
          <w:rtl/>
        </w:rPr>
        <w:t>בהתאם</w:t>
      </w:r>
      <w:r w:rsidR="00F91A70">
        <w:rPr>
          <w:rtl/>
        </w:rPr>
        <w:t xml:space="preserve"> </w:t>
      </w:r>
      <w:r w:rsidRPr="00CB61DE">
        <w:rPr>
          <w:rtl/>
        </w:rPr>
        <w:t>להוראותיו,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תפטור</w:t>
      </w:r>
      <w:r w:rsidR="00F91A70">
        <w:rPr>
          <w:rtl/>
        </w:rPr>
        <w:t xml:space="preserve"> </w:t>
      </w:r>
      <w:r w:rsidRPr="00CB61DE">
        <w:rPr>
          <w:rtl/>
        </w:rPr>
        <w:t>עצמה,</w:t>
      </w:r>
      <w:r w:rsidR="00F91A70">
        <w:rPr>
          <w:rtl/>
        </w:rPr>
        <w:t xml:space="preserve"> </w:t>
      </w:r>
      <w:r w:rsidRPr="00CB61DE">
        <w:rPr>
          <w:rtl/>
        </w:rPr>
        <w:t>דווקא</w:t>
      </w:r>
      <w:r w:rsidR="00F91A70">
        <w:rPr>
          <w:rtl/>
        </w:rPr>
        <w:t xml:space="preserve"> </w:t>
      </w:r>
      <w:r w:rsidRPr="00CB61DE">
        <w:rPr>
          <w:rtl/>
        </w:rPr>
        <w:t>בפרויקט כל כך גדול</w:t>
      </w:r>
      <w:r w:rsidR="00F91A70">
        <w:rPr>
          <w:rtl/>
        </w:rPr>
        <w:t xml:space="preserve"> </w:t>
      </w:r>
      <w:r w:rsidRPr="00CB61DE">
        <w:rPr>
          <w:rtl/>
        </w:rPr>
        <w:t>ומשמעותי,</w:t>
      </w:r>
      <w:r w:rsidR="00F91A70">
        <w:rPr>
          <w:rtl/>
        </w:rPr>
        <w:t xml:space="preserve"> </w:t>
      </w:r>
      <w:r w:rsidRPr="00CB61DE">
        <w:rPr>
          <w:rtl/>
        </w:rPr>
        <w:t>מהחובה</w:t>
      </w:r>
      <w:r w:rsidR="00F91A70">
        <w:rPr>
          <w:rtl/>
        </w:rPr>
        <w:t xml:space="preserve"> </w:t>
      </w:r>
      <w:r w:rsidRPr="00CB61DE">
        <w:rPr>
          <w:rtl/>
        </w:rPr>
        <w:t>לערוך מכרז פומבי. כמו כן, לא קיבלה הוועדה הסבר מניח את הדעת</w:t>
      </w:r>
      <w:r w:rsidR="00F91A70">
        <w:rPr>
          <w:rtl/>
        </w:rPr>
        <w:t xml:space="preserve"> </w:t>
      </w:r>
      <w:r w:rsidRPr="00CB61DE">
        <w:rPr>
          <w:rtl/>
        </w:rPr>
        <w:t>לסיבה</w:t>
      </w:r>
      <w:r w:rsidR="00F91A70">
        <w:rPr>
          <w:rtl/>
        </w:rPr>
        <w:t xml:space="preserve"> </w:t>
      </w:r>
      <w:r w:rsidRPr="00CB61DE">
        <w:rPr>
          <w:rtl/>
        </w:rPr>
        <w:t>שההצעה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נקבה במפורש בשמה של חברת "כביש ארצי לישראל בע"מ", הגם שברור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לכול,</w:t>
      </w:r>
      <w:r w:rsidR="00F91A70">
        <w:rPr>
          <w:rtl/>
        </w:rPr>
        <w:t xml:space="preserve"> </w:t>
      </w:r>
      <w:r w:rsidRPr="00CB61DE">
        <w:rPr>
          <w:rtl/>
        </w:rPr>
        <w:t>שבמלים</w:t>
      </w:r>
      <w:r w:rsidR="00F91A70">
        <w:rPr>
          <w:rtl/>
        </w:rPr>
        <w:t xml:space="preserve"> </w:t>
      </w:r>
      <w:r w:rsidRPr="00CB61DE">
        <w:rPr>
          <w:rtl/>
        </w:rPr>
        <w:t>חברה</w:t>
      </w:r>
      <w:r w:rsidR="00F91A70">
        <w:rPr>
          <w:rtl/>
        </w:rPr>
        <w:t xml:space="preserve"> </w:t>
      </w:r>
      <w:r w:rsidRPr="00CB61DE">
        <w:rPr>
          <w:rtl/>
        </w:rPr>
        <w:t>ממשלתית, שכל מניותיה, כוח ההצבעה באספה הכללית והזכות</w:t>
      </w:r>
      <w:r w:rsidR="00F91A70">
        <w:rPr>
          <w:rtl/>
        </w:rPr>
        <w:t xml:space="preserve"> </w:t>
      </w:r>
      <w:r w:rsidRPr="00CB61DE">
        <w:rPr>
          <w:rtl/>
        </w:rPr>
        <w:t>למנות את כל הדירקטורים בה הם בידי הממשלה הכוונה היתה לחברה האמורה, העונה על כל</w:t>
      </w:r>
      <w:r w:rsidR="00F91A70">
        <w:rPr>
          <w:rtl/>
        </w:rPr>
        <w:t xml:space="preserve"> </w:t>
      </w:r>
      <w:r w:rsidRPr="00CB61DE">
        <w:rPr>
          <w:rtl/>
        </w:rPr>
        <w:t>הקריטריונים האלה.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לפיכך, בנוסח שהוכן על</w:t>
      </w:r>
      <w:r w:rsidR="00F91A70">
        <w:rPr>
          <w:rtl/>
        </w:rPr>
        <w:t>-</w:t>
      </w:r>
      <w:r w:rsidRPr="00CB61DE">
        <w:rPr>
          <w:rtl/>
        </w:rPr>
        <w:t>ידי הוועדה, נקבע בסעיף 3(ב), שרק אם נערך מכרז פומבי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נמצא</w:t>
      </w:r>
      <w:r w:rsidR="00F91A70">
        <w:rPr>
          <w:rtl/>
        </w:rPr>
        <w:t xml:space="preserve"> </w:t>
      </w:r>
      <w:r w:rsidRPr="00CB61DE">
        <w:rPr>
          <w:rtl/>
        </w:rPr>
        <w:t>זוכה, יהיו השרים רשאים, באישור הממשלה, לקבוע כי הזיכיון יינתן לחברת</w:t>
      </w:r>
      <w:r w:rsidR="00F91A70">
        <w:rPr>
          <w:rtl/>
        </w:rPr>
        <w:t xml:space="preserve"> </w:t>
      </w:r>
      <w:r w:rsidRPr="00CB61DE">
        <w:rPr>
          <w:rtl/>
        </w:rPr>
        <w:t>"כביש</w:t>
      </w:r>
      <w:r w:rsidR="00F91A70">
        <w:rPr>
          <w:rtl/>
        </w:rPr>
        <w:t xml:space="preserve"> </w:t>
      </w:r>
      <w:r w:rsidRPr="00CB61DE">
        <w:rPr>
          <w:rtl/>
        </w:rPr>
        <w:t>ארצי</w:t>
      </w:r>
      <w:r w:rsidR="00F91A70">
        <w:rPr>
          <w:rtl/>
        </w:rPr>
        <w:t xml:space="preserve"> </w:t>
      </w:r>
      <w:r w:rsidRPr="00CB61DE">
        <w:rPr>
          <w:rtl/>
        </w:rPr>
        <w:t>לישראל בע"מ".</w:t>
      </w:r>
      <w:r w:rsidR="00F91A70">
        <w:rPr>
          <w:rtl/>
        </w:rPr>
        <w:t xml:space="preserve"> </w:t>
      </w:r>
      <w:r w:rsidRPr="00CB61DE">
        <w:rPr>
          <w:rtl/>
        </w:rPr>
        <w:t>עוד נקבע בסעיף זה, כי קביעה כאמור תהיה טעונה אישור</w:t>
      </w:r>
      <w:r w:rsidR="00F91A70">
        <w:rPr>
          <w:rtl/>
        </w:rPr>
        <w:t xml:space="preserve"> </w:t>
      </w:r>
      <w:r w:rsidRPr="00CB61DE">
        <w:rPr>
          <w:rtl/>
        </w:rPr>
        <w:t>של ועדת הכספים, וזאת כדי להבטיח פיקוח פרלמנטרי על החלטה זו.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מציין</w:t>
      </w:r>
      <w:r w:rsidR="00F91A70">
        <w:rPr>
          <w:rtl/>
        </w:rPr>
        <w:t xml:space="preserve"> – </w:t>
      </w:r>
      <w:r w:rsidRPr="00CB61DE">
        <w:rPr>
          <w:rtl/>
        </w:rPr>
        <w:t>ועדת</w:t>
      </w:r>
      <w:r w:rsidR="00F91A70">
        <w:rPr>
          <w:rtl/>
        </w:rPr>
        <w:t xml:space="preserve"> </w:t>
      </w:r>
      <w:r w:rsidRPr="00CB61DE">
        <w:rPr>
          <w:rtl/>
        </w:rPr>
        <w:t>הכספים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ועדת הכלכלה, משום שעל ועדת הכספים מוטלת</w:t>
      </w:r>
      <w:r w:rsidR="00F91A70">
        <w:rPr>
          <w:rtl/>
        </w:rPr>
        <w:t xml:space="preserve"> </w:t>
      </w:r>
      <w:r w:rsidRPr="00CB61DE">
        <w:rPr>
          <w:rtl/>
        </w:rPr>
        <w:t>האחריות</w:t>
      </w:r>
      <w:r w:rsidR="00F91A70">
        <w:rPr>
          <w:rtl/>
        </w:rPr>
        <w:t xml:space="preserve"> </w:t>
      </w:r>
      <w:r w:rsidRPr="00CB61DE">
        <w:rPr>
          <w:rtl/>
        </w:rPr>
        <w:t>לפיקוח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חברות</w:t>
      </w:r>
      <w:r w:rsidR="00F91A70">
        <w:rPr>
          <w:rtl/>
        </w:rPr>
        <w:t xml:space="preserve"> </w:t>
      </w:r>
      <w:r w:rsidRPr="00CB61DE">
        <w:rPr>
          <w:rtl/>
        </w:rPr>
        <w:t>ממשלתיות. אני לא זוכר מקרה אחר שוועדה בכנסת העבירה</w:t>
      </w:r>
      <w:r w:rsidR="00F91A70">
        <w:rPr>
          <w:rtl/>
        </w:rPr>
        <w:t xml:space="preserve"> </w:t>
      </w:r>
      <w:r w:rsidRPr="00CB61DE">
        <w:rPr>
          <w:rtl/>
        </w:rPr>
        <w:t>נושא לוועדה אחרת מתוך אחריות שכזאת.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להצעת חוק זו היו כמה הסתייגויות לשר המשטרה.</w:t>
      </w:r>
      <w:r w:rsidR="00F91A70">
        <w:rPr>
          <w:rtl/>
        </w:rPr>
        <w:t xml:space="preserve"> </w:t>
      </w:r>
      <w:r w:rsidRPr="00CB61DE">
        <w:rPr>
          <w:rtl/>
        </w:rPr>
        <w:t>אני רוצה לומר, שגם ההצעה</w:t>
      </w:r>
      <w:r w:rsidR="00F91A70">
        <w:rPr>
          <w:rtl/>
        </w:rPr>
        <w:t xml:space="preserve"> </w:t>
      </w:r>
      <w:r w:rsidRPr="00CB61DE">
        <w:rPr>
          <w:rtl/>
        </w:rPr>
        <w:t>הראשונה, כפי שאמרתי קודם לכן, שכבר היתה מונחת על שולחן הכנסת, ושר המשטרה הודיע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שהוא מבקש להסתייג </w:t>
      </w:r>
      <w:r w:rsidR="00F91A70">
        <w:rPr>
          <w:rtl/>
        </w:rPr>
        <w:t>–</w:t>
      </w:r>
      <w:r w:rsidRPr="00CB61DE">
        <w:rPr>
          <w:rtl/>
        </w:rPr>
        <w:t xml:space="preserve"> קראתי את הצעת החוק שחזרה ממליאת הכנסת כדי שההסתייגויות</w:t>
      </w:r>
      <w:r w:rsidR="00F91A70">
        <w:rPr>
          <w:rtl/>
        </w:rPr>
        <w:t xml:space="preserve"> </w:t>
      </w:r>
      <w:r w:rsidRPr="00CB61DE">
        <w:rPr>
          <w:rtl/>
        </w:rPr>
        <w:t>הללו תוכלנה להידון בוועדה, אף שהדבר דחה את כל העניין בשבוע ימים.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מבין,</w:t>
      </w:r>
      <w:r w:rsidR="00F91A70">
        <w:rPr>
          <w:rtl/>
        </w:rPr>
        <w:t xml:space="preserve"> </w:t>
      </w:r>
      <w:r w:rsidRPr="00CB61DE">
        <w:rPr>
          <w:rtl/>
        </w:rPr>
        <w:t>שהכנסת קיבלה את ההסתייגויות הללו לגבי מנהרות הכרמל, ויש להניח</w:t>
      </w:r>
      <w:r w:rsidR="00F91A70">
        <w:rPr>
          <w:rtl/>
        </w:rPr>
        <w:t xml:space="preserve"> </w:t>
      </w:r>
      <w:r w:rsidRPr="00CB61DE">
        <w:rPr>
          <w:rtl/>
        </w:rPr>
        <w:t>שזה</w:t>
      </w:r>
      <w:r w:rsidR="00F91A70">
        <w:rPr>
          <w:rtl/>
        </w:rPr>
        <w:t xml:space="preserve"> </w:t>
      </w:r>
      <w:r w:rsidRPr="00CB61DE">
        <w:rPr>
          <w:rtl/>
        </w:rPr>
        <w:t>רצון הכנסת גם לגבי כביש חוצה</w:t>
      </w:r>
      <w:r w:rsidR="00F91A70">
        <w:rPr>
          <w:rtl/>
        </w:rPr>
        <w:t>-</w:t>
      </w:r>
      <w:r w:rsidRPr="00CB61DE">
        <w:rPr>
          <w:rtl/>
        </w:rPr>
        <w:t>ישראל, ושהנושא הוא באמת זהה. לכן אינני מתנגד</w:t>
      </w:r>
      <w:r w:rsidR="00F91A70">
        <w:rPr>
          <w:rtl/>
        </w:rPr>
        <w:t xml:space="preserve"> </w:t>
      </w:r>
      <w:r w:rsidRPr="00CB61DE">
        <w:rPr>
          <w:rtl/>
        </w:rPr>
        <w:t>עוד</w:t>
      </w:r>
      <w:r w:rsidR="00F91A70">
        <w:rPr>
          <w:rtl/>
        </w:rPr>
        <w:t xml:space="preserve"> </w:t>
      </w:r>
      <w:r w:rsidRPr="00CB61DE">
        <w:rPr>
          <w:rtl/>
        </w:rPr>
        <w:t>להסתייגויות,</w:t>
      </w:r>
      <w:r w:rsidR="00F91A70">
        <w:rPr>
          <w:rtl/>
        </w:rPr>
        <w:t xml:space="preserve"> </w:t>
      </w:r>
      <w:r w:rsidRPr="00CB61DE">
        <w:rPr>
          <w:rtl/>
        </w:rPr>
        <w:t>ואין טעם להסביר מדוע ההסתייגויות הללו מוטב שלא יתקבלו.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הסתייגויות אחרות של חברי כנסת אחרים לחוק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 אומרת שאפשר להצביע בעד כל ההסתייגויות?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אפשר.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שאנו דנים בו כאן בערב זה הוא מהחשובים שמתבקשת</w:t>
      </w:r>
      <w:r w:rsidR="00F91A70">
        <w:rPr>
          <w:rtl/>
        </w:rPr>
        <w:t xml:space="preserve"> </w:t>
      </w:r>
      <w:r w:rsidRPr="00CB61DE">
        <w:rPr>
          <w:rtl/>
        </w:rPr>
        <w:t>הכנסת לאשר.</w:t>
      </w:r>
      <w:r w:rsidR="00F91A70">
        <w:rPr>
          <w:rtl/>
        </w:rPr>
        <w:t xml:space="preserve"> </w:t>
      </w:r>
      <w:r w:rsidRPr="00CB61DE">
        <w:rPr>
          <w:rtl/>
        </w:rPr>
        <w:t>רבות נאמר והוכרז על הצורך בהרחבת תשתית הכבישים ותשתית התחבורה בכל</w:t>
      </w:r>
      <w:r w:rsidR="00F91A70">
        <w:rPr>
          <w:rtl/>
        </w:rPr>
        <w:t xml:space="preserve"> </w:t>
      </w:r>
      <w:r w:rsidRPr="00CB61DE">
        <w:rPr>
          <w:rtl/>
        </w:rPr>
        <w:t>רחבי</w:t>
      </w:r>
      <w:r w:rsidR="00F91A70">
        <w:rPr>
          <w:rtl/>
        </w:rPr>
        <w:t xml:space="preserve"> </w:t>
      </w:r>
      <w:r w:rsidRPr="00CB61DE">
        <w:rPr>
          <w:rtl/>
        </w:rPr>
        <w:t>ארץ</w:t>
      </w:r>
      <w:r w:rsidR="00F91A70">
        <w:rPr>
          <w:rtl/>
        </w:rPr>
        <w:t>-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שהרי</w:t>
      </w:r>
      <w:r w:rsidR="00F91A70">
        <w:rPr>
          <w:rtl/>
        </w:rPr>
        <w:t xml:space="preserve"> </w:t>
      </w:r>
      <w:r w:rsidRPr="00CB61DE">
        <w:rPr>
          <w:rtl/>
        </w:rPr>
        <w:t>בלי</w:t>
      </w:r>
      <w:r w:rsidR="00F91A70">
        <w:rPr>
          <w:rtl/>
        </w:rPr>
        <w:t xml:space="preserve"> </w:t>
      </w:r>
      <w:r w:rsidRPr="00CB61DE">
        <w:rPr>
          <w:rtl/>
        </w:rPr>
        <w:t>כל אלו לא תעלה הרמה, והסיכוי לצמיחה כלכלית והנזק</w:t>
      </w:r>
      <w:r w:rsidR="00F91A70">
        <w:rPr>
          <w:rtl/>
        </w:rPr>
        <w:t xml:space="preserve"> </w:t>
      </w:r>
      <w:r w:rsidRPr="00CB61DE">
        <w:rPr>
          <w:rtl/>
        </w:rPr>
        <w:t>שייגרם,</w:t>
      </w:r>
      <w:r w:rsidR="00F91A70">
        <w:rPr>
          <w:rtl/>
        </w:rPr>
        <w:t xml:space="preserve"> </w:t>
      </w:r>
      <w:r w:rsidRPr="00CB61DE">
        <w:rPr>
          <w:rtl/>
        </w:rPr>
        <w:t>וזה</w:t>
      </w:r>
      <w:r w:rsidR="00F91A70">
        <w:rPr>
          <w:rtl/>
        </w:rPr>
        <w:t xml:space="preserve"> </w:t>
      </w:r>
      <w:r w:rsidRPr="00CB61DE">
        <w:rPr>
          <w:rtl/>
        </w:rPr>
        <w:t>שנגרם</w:t>
      </w:r>
      <w:r w:rsidR="00F91A70">
        <w:rPr>
          <w:rtl/>
        </w:rPr>
        <w:t xml:space="preserve"> </w:t>
      </w:r>
      <w:r w:rsidRPr="00CB61DE">
        <w:rPr>
          <w:rtl/>
        </w:rPr>
        <w:t>היום,</w:t>
      </w:r>
      <w:r w:rsidR="00F91A70">
        <w:rPr>
          <w:rtl/>
        </w:rPr>
        <w:t xml:space="preserve"> </w:t>
      </w:r>
      <w:r w:rsidRPr="00CB61DE">
        <w:rPr>
          <w:rtl/>
        </w:rPr>
        <w:t>ייפגע קשות ויגביל את כושר הצמיחה, מחד גיסא, ומאידך</w:t>
      </w:r>
      <w:r w:rsidR="00F91A70">
        <w:rPr>
          <w:rtl/>
        </w:rPr>
        <w:t xml:space="preserve"> </w:t>
      </w:r>
      <w:r w:rsidRPr="00CB61DE">
        <w:rPr>
          <w:rtl/>
        </w:rPr>
        <w:t>גיסא</w:t>
      </w:r>
      <w:r w:rsidR="00F91A70">
        <w:rPr>
          <w:rtl/>
        </w:rPr>
        <w:t xml:space="preserve"> </w:t>
      </w:r>
      <w:r w:rsidRPr="00CB61DE">
        <w:rPr>
          <w:rtl/>
        </w:rPr>
        <w:t>יגביר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הסבל</w:t>
      </w:r>
      <w:r w:rsidR="00F91A70">
        <w:rPr>
          <w:rtl/>
        </w:rPr>
        <w:t xml:space="preserve"> </w:t>
      </w:r>
      <w:r w:rsidRPr="00CB61DE">
        <w:rPr>
          <w:rtl/>
        </w:rPr>
        <w:t>והקשיים,</w:t>
      </w:r>
      <w:r w:rsidR="00F91A70">
        <w:rPr>
          <w:rtl/>
        </w:rPr>
        <w:t xml:space="preserve"> </w:t>
      </w:r>
      <w:r w:rsidRPr="00CB61DE">
        <w:rPr>
          <w:rtl/>
        </w:rPr>
        <w:t>אלו</w:t>
      </w:r>
      <w:r w:rsidR="00F91A70">
        <w:rPr>
          <w:rtl/>
        </w:rPr>
        <w:t xml:space="preserve"> </w:t>
      </w:r>
      <w:r w:rsidRPr="00CB61DE">
        <w:rPr>
          <w:rtl/>
        </w:rPr>
        <w:t>שמצויים כבר היום, והם ילכו ויתגברו בשנים</w:t>
      </w:r>
      <w:r w:rsidR="00F91A70">
        <w:rPr>
          <w:rtl/>
        </w:rPr>
        <w:t xml:space="preserve"> </w:t>
      </w:r>
      <w:r w:rsidRPr="00CB61DE">
        <w:rPr>
          <w:rtl/>
        </w:rPr>
        <w:t>שיבואו לתושבי ישראל ולאזרחיה בכל רחבי המדינה.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ועדת</w:t>
      </w:r>
      <w:r w:rsidR="00F91A70">
        <w:rPr>
          <w:rtl/>
        </w:rPr>
        <w:t xml:space="preserve"> </w:t>
      </w:r>
      <w:r w:rsidRPr="00CB61DE">
        <w:rPr>
          <w:rtl/>
        </w:rPr>
        <w:t>הכלכלה</w:t>
      </w:r>
      <w:r w:rsidR="00F91A70">
        <w:rPr>
          <w:rtl/>
        </w:rPr>
        <w:t xml:space="preserve"> </w:t>
      </w:r>
      <w:r w:rsidRPr="00CB61DE">
        <w:rPr>
          <w:rtl/>
        </w:rPr>
        <w:t>דנה</w:t>
      </w:r>
      <w:r w:rsidR="00F91A70">
        <w:rPr>
          <w:rtl/>
        </w:rPr>
        <w:t xml:space="preserve"> </w:t>
      </w:r>
      <w:r w:rsidRPr="00CB61DE">
        <w:rPr>
          <w:rtl/>
        </w:rPr>
        <w:t>הן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מנהרות</w:t>
      </w:r>
      <w:r w:rsidR="00F91A70">
        <w:rPr>
          <w:rtl/>
        </w:rPr>
        <w:t xml:space="preserve"> </w:t>
      </w:r>
      <w:r w:rsidRPr="00CB61DE">
        <w:rPr>
          <w:rtl/>
        </w:rPr>
        <w:t>הכרמל</w:t>
      </w:r>
      <w:r w:rsidR="00F91A70">
        <w:rPr>
          <w:rtl/>
        </w:rPr>
        <w:t xml:space="preserve"> </w:t>
      </w:r>
      <w:r w:rsidRPr="00CB61DE">
        <w:rPr>
          <w:rtl/>
        </w:rPr>
        <w:t>והן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זה הקרוי "חוק כביש</w:t>
      </w:r>
      <w:r w:rsidR="00F91A70">
        <w:rPr>
          <w:rtl/>
        </w:rPr>
        <w:t xml:space="preserve"> </w:t>
      </w:r>
      <w:r w:rsidRPr="00CB61DE">
        <w:rPr>
          <w:rtl/>
        </w:rPr>
        <w:t>חוצה</w:t>
      </w:r>
      <w:r w:rsidR="00F91A70">
        <w:rPr>
          <w:rtl/>
        </w:rPr>
        <w:t>-</w:t>
      </w:r>
      <w:r w:rsidRPr="00CB61DE">
        <w:rPr>
          <w:rtl/>
        </w:rPr>
        <w:t>ישראל"</w:t>
      </w:r>
      <w:r w:rsidR="00F91A70">
        <w:rPr>
          <w:rtl/>
        </w:rPr>
        <w:t xml:space="preserve"> </w:t>
      </w:r>
      <w:r w:rsidRPr="00CB61DE">
        <w:rPr>
          <w:rtl/>
        </w:rPr>
        <w:t>בישיבות</w:t>
      </w:r>
      <w:r w:rsidR="00F91A70">
        <w:rPr>
          <w:rtl/>
        </w:rPr>
        <w:t xml:space="preserve"> </w:t>
      </w:r>
      <w:r w:rsidRPr="00CB61DE">
        <w:rPr>
          <w:rtl/>
        </w:rPr>
        <w:t>רבות</w:t>
      </w:r>
      <w:r w:rsidR="00F91A70">
        <w:rPr>
          <w:rtl/>
        </w:rPr>
        <w:t xml:space="preserve"> </w:t>
      </w:r>
      <w:r w:rsidRPr="00CB61DE">
        <w:rPr>
          <w:rtl/>
        </w:rPr>
        <w:t>ובעמקות</w:t>
      </w:r>
      <w:r w:rsidR="00F91A70">
        <w:rPr>
          <w:rtl/>
        </w:rPr>
        <w:t xml:space="preserve"> </w:t>
      </w:r>
      <w:r w:rsidRPr="00CB61DE">
        <w:rPr>
          <w:rtl/>
        </w:rPr>
        <w:t>רבה,</w:t>
      </w:r>
      <w:r w:rsidR="00F91A70">
        <w:rPr>
          <w:rtl/>
        </w:rPr>
        <w:t xml:space="preserve"> </w:t>
      </w:r>
      <w:r w:rsidRPr="00CB61DE">
        <w:rPr>
          <w:rtl/>
        </w:rPr>
        <w:t>כפי שהדבר מתחייב. אני סבור, שתוצאות</w:t>
      </w:r>
      <w:r w:rsidR="00F91A70">
        <w:rPr>
          <w:rtl/>
        </w:rPr>
        <w:t xml:space="preserve"> </w:t>
      </w:r>
      <w:r w:rsidRPr="00CB61DE">
        <w:rPr>
          <w:rtl/>
        </w:rPr>
        <w:t>הדיונים</w:t>
      </w:r>
      <w:r w:rsidR="00F91A70">
        <w:rPr>
          <w:rtl/>
        </w:rPr>
        <w:t xml:space="preserve"> </w:t>
      </w:r>
      <w:r w:rsidRPr="00CB61DE">
        <w:rPr>
          <w:rtl/>
        </w:rPr>
        <w:t>הללו מתורגמות היטב לחקיקה חשובה מאוד וטובה מאוד למדינת ישראל ולעתידה.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להודות</w:t>
      </w:r>
      <w:r w:rsidR="00F91A70">
        <w:rPr>
          <w:rtl/>
        </w:rPr>
        <w:t xml:space="preserve"> </w:t>
      </w:r>
      <w:r w:rsidRPr="00CB61DE">
        <w:rPr>
          <w:rtl/>
        </w:rPr>
        <w:t>לשרים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המעורבים </w:t>
      </w:r>
      <w:r w:rsidR="00F91A70">
        <w:rPr>
          <w:rtl/>
        </w:rPr>
        <w:t>–</w:t>
      </w:r>
      <w:r w:rsidRPr="00CB61DE">
        <w:rPr>
          <w:rtl/>
        </w:rPr>
        <w:t xml:space="preserve"> שר התחבורה, שר המשטרה, שר הבינוי</w:t>
      </w:r>
      <w:r w:rsidR="00F91A70">
        <w:rPr>
          <w:rtl/>
        </w:rPr>
        <w:t xml:space="preserve"> </w:t>
      </w:r>
      <w:r w:rsidRPr="00CB61DE">
        <w:rPr>
          <w:rtl/>
        </w:rPr>
        <w:t>והשיכון,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שר האוצר </w:t>
      </w:r>
      <w:r w:rsidR="00F91A70">
        <w:rPr>
          <w:rtl/>
        </w:rPr>
        <w:t>–</w:t>
      </w:r>
      <w:r w:rsidRPr="00CB61DE">
        <w:rPr>
          <w:rtl/>
        </w:rPr>
        <w:t xml:space="preserve"> על שיתוף הפעולה האמיתי שנהנינו ממנו במשך כל אותן</w:t>
      </w:r>
      <w:r w:rsidR="00F91A70">
        <w:rPr>
          <w:rtl/>
        </w:rPr>
        <w:t xml:space="preserve"> </w:t>
      </w:r>
      <w:r w:rsidRPr="00CB61DE">
        <w:rPr>
          <w:rtl/>
        </w:rPr>
        <w:t>ישיבות.</w:t>
      </w:r>
      <w:r w:rsidR="00F91A70">
        <w:rPr>
          <w:rtl/>
        </w:rPr>
        <w:t xml:space="preserve"> </w:t>
      </w:r>
      <w:r w:rsidRPr="00CB61DE">
        <w:rPr>
          <w:rtl/>
        </w:rPr>
        <w:t>אנחנו מטפלים בשני החוקים הללו, אם אינני טועה, כמעט שנה תמימה.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אני חוזר ומבקש מן הכנסת להצביע על אותן ההסתייגויות שהציע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>המשטרה.</w:t>
      </w:r>
      <w:r w:rsidR="00F91A70">
        <w:rPr>
          <w:rtl/>
        </w:rPr>
        <w:t xml:space="preserve"> </w:t>
      </w:r>
      <w:r w:rsidRPr="00CB61DE">
        <w:rPr>
          <w:rtl/>
        </w:rPr>
        <w:t>לאור</w:t>
      </w:r>
      <w:r w:rsidR="00F91A70">
        <w:rPr>
          <w:rtl/>
        </w:rPr>
        <w:t xml:space="preserve"> </w:t>
      </w:r>
      <w:r w:rsidRPr="00CB61DE">
        <w:rPr>
          <w:rtl/>
        </w:rPr>
        <w:t>התוצאות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ההצבעה הקודמת, גם אני אצטרף להסתייגויות הללו.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הקודם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הצבעתי נגד ההסתייגויות. אני מבקש, אדוני היושב</w:t>
      </w:r>
      <w:r w:rsidR="00F91A70">
        <w:rPr>
          <w:rtl/>
        </w:rPr>
        <w:t>-</w:t>
      </w:r>
      <w:r w:rsidRPr="00CB61DE">
        <w:rPr>
          <w:rtl/>
        </w:rPr>
        <w:t>ראש, להגיש הצעת</w:t>
      </w:r>
      <w:r w:rsidR="00F91A70">
        <w:rPr>
          <w:rtl/>
        </w:rPr>
        <w:t xml:space="preserve"> </w:t>
      </w:r>
      <w:r w:rsidRPr="00CB61DE">
        <w:rPr>
          <w:rtl/>
        </w:rPr>
        <w:t>חוק זו לקריאה שנייה ושלישית ולאישורה הסופי בכנסת.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  <w:r w:rsidR="00F91A70">
        <w:rPr>
          <w:rtl/>
        </w:rPr>
        <w:t xml:space="preserve"> </w:t>
      </w:r>
      <w:r w:rsidRPr="00CB61DE">
        <w:rPr>
          <w:rtl/>
        </w:rPr>
        <w:t>חבר הכנסת רן כהן,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אני מבין מנוסח ההצעה, שכאשר שר הביטחון או מי מטעמו מכריז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רכב</w:t>
      </w:r>
      <w:r w:rsidR="00F91A70">
        <w:rPr>
          <w:rtl/>
        </w:rPr>
        <w:t xml:space="preserve"> </w:t>
      </w:r>
      <w:r w:rsidRPr="00CB61DE">
        <w:rPr>
          <w:rtl/>
        </w:rPr>
        <w:t>ביטחון</w:t>
      </w:r>
      <w:r w:rsidR="00F91A70">
        <w:rPr>
          <w:rtl/>
        </w:rPr>
        <w:t xml:space="preserve"> </w:t>
      </w:r>
      <w:r w:rsidRPr="00CB61DE">
        <w:rPr>
          <w:rtl/>
        </w:rPr>
        <w:t>שיכול</w:t>
      </w:r>
      <w:r w:rsidR="00F91A70">
        <w:rPr>
          <w:rtl/>
        </w:rPr>
        <w:t xml:space="preserve"> </w:t>
      </w:r>
      <w:r w:rsidRPr="00CB61DE">
        <w:rPr>
          <w:rtl/>
        </w:rPr>
        <w:t>לנסוע</w:t>
      </w:r>
      <w:r w:rsidR="00F91A70">
        <w:rPr>
          <w:rtl/>
        </w:rPr>
        <w:t xml:space="preserve"> </w:t>
      </w:r>
      <w:r w:rsidRPr="00CB61DE">
        <w:rPr>
          <w:rtl/>
        </w:rPr>
        <w:t>במשך שבוע ימים, כי אז הנסיעה של רכב ביטחון תהיה</w:t>
      </w:r>
      <w:r w:rsidR="00F91A70">
        <w:rPr>
          <w:rtl/>
        </w:rPr>
        <w:t xml:space="preserve"> </w:t>
      </w:r>
      <w:r w:rsidRPr="00CB61DE">
        <w:rPr>
          <w:rtl/>
        </w:rPr>
        <w:t>נסיעה חופשית בכביש האגרה.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זאת, נדמה לי שיש הצעה של השר שחל שאומרת:</w:t>
      </w:r>
      <w:r w:rsidR="00F91A70">
        <w:rPr>
          <w:rtl/>
        </w:rPr>
        <w:t xml:space="preserve"> </w:t>
      </w:r>
      <w:r w:rsidRPr="00CB61DE">
        <w:rPr>
          <w:rtl/>
        </w:rPr>
        <w:t>כאשר מפקד המרחב או מפקד אחר</w:t>
      </w:r>
      <w:r w:rsidR="00F91A70">
        <w:rPr>
          <w:rtl/>
        </w:rPr>
        <w:t xml:space="preserve"> </w:t>
      </w:r>
      <w:r w:rsidRPr="00CB61DE">
        <w:rPr>
          <w:rtl/>
        </w:rPr>
        <w:t>יקבע.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לא ברור לי איך זה יפעל בשני מקרים. המקרה האחד הוא מקרה חירום ממש </w:t>
      </w:r>
      <w:r w:rsidR="00F91A70">
        <w:rPr>
          <w:rtl/>
        </w:rPr>
        <w:t>–</w:t>
      </w:r>
      <w:r w:rsidRPr="00CB61DE">
        <w:rPr>
          <w:rtl/>
        </w:rPr>
        <w:t xml:space="preserve"> כאשר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פיגוע, חלילה, או משהו מן הסוג הזה, יתחילו לחכות שמישהו יוציא צו כזה. המקרה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השני, האם רכב ביטחון שנמצא באימונים </w:t>
      </w:r>
      <w:r w:rsidR="00F91A70">
        <w:rPr>
          <w:rtl/>
        </w:rPr>
        <w:t>–</w:t>
      </w:r>
      <w:r w:rsidRPr="00CB61DE">
        <w:rPr>
          <w:rtl/>
        </w:rPr>
        <w:t xml:space="preserve"> לא בתפקיד מבצעי כפי שכתוב שם, באימונים </w:t>
      </w:r>
      <w:r w:rsidR="00F91A70">
        <w:rPr>
          <w:rtl/>
        </w:rPr>
        <w:t xml:space="preserve">– </w:t>
      </w:r>
      <w:r w:rsidRPr="00CB61DE">
        <w:rPr>
          <w:rtl/>
        </w:rPr>
        <w:t>אז כלי רכב מן הסוג הזה של הצבא או של המשטרה יצטרכו לשלם אגרה? זה מוזר מאוד.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יצטרכו.</w:t>
      </w:r>
      <w:r w:rsidR="00F91A70">
        <w:rPr>
          <w:rtl/>
        </w:rPr>
        <w:t xml:space="preserve"> </w:t>
      </w:r>
      <w:r w:rsidRPr="00CB61DE">
        <w:rPr>
          <w:rtl/>
        </w:rPr>
        <w:t>הכול יוסדר בהסכם הזיכיון. רן ידידי, אם נוציא ממסגרת המשתמשים את</w:t>
      </w:r>
      <w:r w:rsidR="00F91A70">
        <w:rPr>
          <w:rtl/>
        </w:rPr>
        <w:t xml:space="preserve"> </w:t>
      </w:r>
      <w:r w:rsidRPr="00CB61DE">
        <w:rPr>
          <w:rtl/>
        </w:rPr>
        <w:t>הרכב</w:t>
      </w:r>
      <w:r w:rsidR="00F91A70">
        <w:rPr>
          <w:rtl/>
        </w:rPr>
        <w:t xml:space="preserve"> </w:t>
      </w:r>
      <w:r w:rsidRPr="00CB61DE">
        <w:rPr>
          <w:rtl/>
        </w:rPr>
        <w:t>הביטחוני,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רכב</w:t>
      </w:r>
      <w:r w:rsidR="00F91A70">
        <w:rPr>
          <w:rtl/>
        </w:rPr>
        <w:t xml:space="preserve"> </w:t>
      </w:r>
      <w:r w:rsidRPr="00CB61DE">
        <w:rPr>
          <w:rtl/>
        </w:rPr>
        <w:t>האמבולנסים,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את רכב כיבוי אש </w:t>
      </w:r>
      <w:r w:rsidR="00F91A70">
        <w:rPr>
          <w:rtl/>
        </w:rPr>
        <w:t>–</w:t>
      </w:r>
      <w:r w:rsidRPr="00CB61DE">
        <w:rPr>
          <w:rtl/>
        </w:rPr>
        <w:t xml:space="preserve"> לפני שנזוז לא יהיה מי</w:t>
      </w:r>
      <w:r w:rsidR="00F91A70">
        <w:rPr>
          <w:rtl/>
        </w:rPr>
        <w:t xml:space="preserve"> </w:t>
      </w:r>
      <w:r w:rsidRPr="00CB61DE">
        <w:rPr>
          <w:rtl/>
        </w:rPr>
        <w:t>שייסע במנהרות הללו ולא יהיה מי שיכסה את ההשקעה הגדולה.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שיקרה, לדעתי, מבחינה מעשית </w:t>
      </w:r>
      <w:r w:rsidR="00F91A70">
        <w:rPr>
          <w:rtl/>
        </w:rPr>
        <w:t>–</w:t>
      </w:r>
      <w:r w:rsidRPr="00CB61DE">
        <w:rPr>
          <w:rtl/>
        </w:rPr>
        <w:t xml:space="preserve"> יסכמו, לדעתי, על סכום</w:t>
      </w:r>
      <w:r w:rsidR="00F91A70">
        <w:rPr>
          <w:rtl/>
        </w:rPr>
        <w:t xml:space="preserve"> </w:t>
      </w:r>
      <w:r w:rsidRPr="00CB61DE">
        <w:rPr>
          <w:rtl/>
        </w:rPr>
        <w:t>קבוע עם בעל הזיכיון.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בדיוק.</w:t>
      </w:r>
      <w:r w:rsidR="00F91A70">
        <w:rPr>
          <w:rtl/>
        </w:rPr>
        <w:t xml:space="preserve"> </w:t>
      </w:r>
      <w:r w:rsidRPr="00CB61DE">
        <w:rPr>
          <w:rtl/>
        </w:rPr>
        <w:t>אבל זה יהיה במסגרת הזיכיון וההסכם עם הזכיין ולא במסגרת החוק שייתן</w:t>
      </w:r>
      <w:r w:rsidR="00F91A70">
        <w:rPr>
          <w:rtl/>
        </w:rPr>
        <w:t xml:space="preserve"> </w:t>
      </w:r>
      <w:r w:rsidRPr="00CB61DE">
        <w:rPr>
          <w:rtl/>
        </w:rPr>
        <w:t>לו מין מטרייה לאי</w:t>
      </w:r>
      <w:r w:rsidR="00F91A70">
        <w:rPr>
          <w:rtl/>
        </w:rPr>
        <w:t>-</w:t>
      </w:r>
      <w:r w:rsidRPr="00CB61DE">
        <w:rPr>
          <w:rtl/>
        </w:rPr>
        <w:t>תשלום.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מבין</w:t>
      </w:r>
      <w:r w:rsidR="00F91A70">
        <w:rPr>
          <w:rtl/>
        </w:rPr>
        <w:t xml:space="preserve"> </w:t>
      </w:r>
      <w:r w:rsidRPr="00CB61DE">
        <w:rPr>
          <w:rtl/>
        </w:rPr>
        <w:t>שזה ניתן להסדר מהסוג הזה, אבל מה יקרה במצבי חירום? יחייבו אותם</w:t>
      </w:r>
      <w:r w:rsidR="00F91A70">
        <w:rPr>
          <w:rtl/>
        </w:rPr>
        <w:t xml:space="preserve"> </w:t>
      </w:r>
      <w:r w:rsidRPr="00CB61DE">
        <w:rPr>
          <w:rtl/>
        </w:rPr>
        <w:t>שיהיה נתיב וייסעו בו שלא דרך האגרה?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שבעה ימים יכול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רן כהן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שבעה ימים. שבעה ימים זה מלחמה. אני מדבר עכשיו לא על מלחמה, על פיגוע.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ההסתייגות</w:t>
      </w:r>
      <w:r w:rsidR="00F91A70">
        <w:rPr>
          <w:rtl/>
        </w:rPr>
        <w:t xml:space="preserve"> </w:t>
      </w:r>
      <w:r w:rsidRPr="00CB61DE">
        <w:rPr>
          <w:rtl/>
        </w:rPr>
        <w:t>שנתקבלה.</w:t>
      </w:r>
      <w:r w:rsidR="00F91A70">
        <w:rPr>
          <w:rtl/>
        </w:rPr>
        <w:t xml:space="preserve"> </w:t>
      </w:r>
      <w:r w:rsidRPr="00CB61DE">
        <w:rPr>
          <w:rtl/>
        </w:rPr>
        <w:t>אבל אתה נהנית מדברי תורה שנאמרו לך בוודאי</w:t>
      </w:r>
      <w:r w:rsidR="00F91A70">
        <w:rPr>
          <w:rtl/>
        </w:rPr>
        <w:t xml:space="preserve"> </w:t>
      </w:r>
      <w:r w:rsidRPr="00CB61DE">
        <w:rPr>
          <w:rtl/>
        </w:rPr>
        <w:t>במושב ולא שמעת את הדברים.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רן</w:t>
      </w:r>
      <w:r w:rsidR="00F91A70">
        <w:rPr>
          <w:rtl/>
        </w:rPr>
        <w:t xml:space="preserve"> </w:t>
      </w:r>
      <w:r w:rsidRPr="00CB61DE">
        <w:rPr>
          <w:rtl/>
        </w:rPr>
        <w:t>כהן,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 השאלה שלו מעניינת בוודאי רבים. השר יבוא</w:t>
      </w:r>
      <w:r w:rsidR="00F91A70">
        <w:rPr>
          <w:rtl/>
        </w:rPr>
        <w:t xml:space="preserve"> </w:t>
      </w:r>
      <w:r w:rsidRPr="00CB61DE">
        <w:rPr>
          <w:rtl/>
        </w:rPr>
        <w:t>בוודאי לנמק את הסתייגותו, ותקבל תשובה.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המשטרה מ' שחל: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אנמק. אני סומך על דברי חבר הכנסת גדעון פת.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ייתכן</w:t>
      </w:r>
      <w:r w:rsidR="00F91A70">
        <w:rPr>
          <w:rtl/>
        </w:rPr>
        <w:t xml:space="preserve"> </w:t>
      </w:r>
      <w:r w:rsidRPr="00CB61DE">
        <w:rPr>
          <w:rtl/>
        </w:rPr>
        <w:t>שבכל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שייכנס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כנסת שלא היה בדיון רבע שעה לפני כן, או</w:t>
      </w:r>
      <w:r w:rsidR="00F91A70">
        <w:rPr>
          <w:rtl/>
        </w:rPr>
        <w:t xml:space="preserve"> </w:t>
      </w:r>
      <w:r w:rsidRPr="00CB61DE">
        <w:rPr>
          <w:rtl/>
        </w:rPr>
        <w:t>שהתחלף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ראש, נתחיל את ההסברים מחדש. ההסברים היו כאלו שהכנסת הצביעה פה</w:t>
      </w:r>
      <w:r w:rsidR="00F91A70">
        <w:rPr>
          <w:rtl/>
        </w:rPr>
        <w:t>-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בעד החוק הקודם, שהוא כמעט תאום של החוק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שר הבינוי והשיכון, אני רק רוצה לומר לך, אם לא יהיה לך הזמן לקרוא את</w:t>
      </w:r>
      <w:r w:rsidR="00F91A70">
        <w:rPr>
          <w:rtl/>
        </w:rPr>
        <w:t xml:space="preserve"> </w:t>
      </w:r>
      <w:r w:rsidRPr="00CB61DE">
        <w:rPr>
          <w:rtl/>
        </w:rPr>
        <w:t>הפרוטוקול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הישיבה</w:t>
      </w:r>
      <w:r w:rsidR="00F91A70">
        <w:rPr>
          <w:rtl/>
        </w:rPr>
        <w:t xml:space="preserve"> </w:t>
      </w:r>
      <w:r w:rsidRPr="00CB61DE">
        <w:rPr>
          <w:rtl/>
        </w:rPr>
        <w:t>הזו,</w:t>
      </w:r>
      <w:r w:rsidR="00F91A70">
        <w:rPr>
          <w:rtl/>
        </w:rPr>
        <w:t xml:space="preserve"> </w:t>
      </w:r>
      <w:r w:rsidRPr="00CB61DE">
        <w:rPr>
          <w:rtl/>
        </w:rPr>
        <w:t>שבהיעדרך שיבחתי את שיתוף הפעולה והעזרה הרבה שמשרד</w:t>
      </w:r>
      <w:r w:rsidR="00F91A70">
        <w:rPr>
          <w:rtl/>
        </w:rPr>
        <w:t xml:space="preserve"> </w:t>
      </w:r>
      <w:r w:rsidRPr="00CB61DE">
        <w:rPr>
          <w:rtl/>
        </w:rPr>
        <w:t>הבינוי</w:t>
      </w:r>
      <w:r w:rsidR="00F91A70">
        <w:rPr>
          <w:rtl/>
        </w:rPr>
        <w:t xml:space="preserve"> </w:t>
      </w:r>
      <w:r w:rsidRPr="00CB61DE">
        <w:rPr>
          <w:rtl/>
        </w:rPr>
        <w:t>והשיכון</w:t>
      </w:r>
      <w:r w:rsidR="00F91A70">
        <w:rPr>
          <w:rtl/>
        </w:rPr>
        <w:t xml:space="preserve"> </w:t>
      </w:r>
      <w:r w:rsidRPr="00CB61DE">
        <w:rPr>
          <w:rtl/>
        </w:rPr>
        <w:t>ואתה,</w:t>
      </w:r>
      <w:r w:rsidR="00F91A70">
        <w:rPr>
          <w:rtl/>
        </w:rPr>
        <w:t xml:space="preserve"> </w:t>
      </w:r>
      <w:r w:rsidRPr="00CB61DE">
        <w:rPr>
          <w:rtl/>
        </w:rPr>
        <w:t>כשר</w:t>
      </w:r>
      <w:r w:rsidR="00F91A70">
        <w:rPr>
          <w:rtl/>
        </w:rPr>
        <w:t xml:space="preserve"> </w:t>
      </w:r>
      <w:r w:rsidRPr="00CB61DE">
        <w:rPr>
          <w:rtl/>
        </w:rPr>
        <w:t>הממונה,</w:t>
      </w:r>
      <w:r w:rsidR="00F91A70">
        <w:rPr>
          <w:rtl/>
        </w:rPr>
        <w:t xml:space="preserve"> </w:t>
      </w:r>
      <w:r w:rsidRPr="00CB61DE">
        <w:rPr>
          <w:rtl/>
        </w:rPr>
        <w:t>הגשתם לוועדה, ואפשרתם לנו להגיע עד הלום.</w:t>
      </w:r>
      <w:r w:rsidR="00F91A70">
        <w:rPr>
          <w:rtl/>
        </w:rPr>
        <w:t xml:space="preserve"> </w:t>
      </w:r>
      <w:r w:rsidRPr="00CB61DE">
        <w:rPr>
          <w:rtl/>
        </w:rPr>
        <w:t>תודה רבה, אדוני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רבה. פורמלית אני חייב לקרוא את שמות המסתייגים. חבר הכנסת דן תיכון </w:t>
      </w:r>
      <w:r w:rsidR="00F91A70">
        <w:rPr>
          <w:rtl/>
        </w:rPr>
        <w:t xml:space="preserve">– </w:t>
      </w:r>
      <w:r w:rsidRPr="00CB61DE">
        <w:rPr>
          <w:rtl/>
        </w:rPr>
        <w:t>איננו.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כן, אדוני השר?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הבינוי והשיכון ב' בן</w:t>
      </w:r>
      <w:r>
        <w:rPr>
          <w:rtl/>
        </w:rPr>
        <w:t>-</w:t>
      </w:r>
      <w:r w:rsidRPr="00F91A70">
        <w:rPr>
          <w:rtl/>
        </w:rPr>
        <w:t>אליעזר: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למסור הודעה קצרה.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הבינוי והשיכון ב' בן</w:t>
      </w:r>
      <w:r>
        <w:rPr>
          <w:rtl/>
        </w:rPr>
        <w:t>-</w:t>
      </w:r>
      <w:r w:rsidRPr="00F91A70">
        <w:rPr>
          <w:rtl/>
        </w:rPr>
        <w:t>אליעזר: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 נכבדה, כשר הממונה ביקשתי לנצל את זכותי לעלות לבמה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להודות</w:t>
      </w:r>
      <w:r w:rsidR="00F91A70">
        <w:rPr>
          <w:rtl/>
        </w:rPr>
        <w:t xml:space="preserve"> </w:t>
      </w:r>
      <w:r w:rsidRPr="00CB61DE">
        <w:rPr>
          <w:rtl/>
        </w:rPr>
        <w:t>ליושב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הוועדה,</w:t>
      </w:r>
      <w:r w:rsidR="00F91A70">
        <w:rPr>
          <w:rtl/>
        </w:rPr>
        <w:t xml:space="preserve"> </w:t>
      </w:r>
      <w:r w:rsidRPr="00CB61DE">
        <w:rPr>
          <w:rtl/>
        </w:rPr>
        <w:t>גדעון</w:t>
      </w:r>
      <w:r w:rsidR="00F91A70">
        <w:rPr>
          <w:rtl/>
        </w:rPr>
        <w:t xml:space="preserve"> </w:t>
      </w:r>
      <w:r w:rsidRPr="00CB61DE">
        <w:rPr>
          <w:rtl/>
        </w:rPr>
        <w:t>פת,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האופן המקצועי, החברי, האחראי,</w:t>
      </w:r>
      <w:r w:rsidR="00F91A70">
        <w:rPr>
          <w:rtl/>
        </w:rPr>
        <w:t xml:space="preserve"> </w:t>
      </w:r>
      <w:r w:rsidRPr="00CB61DE">
        <w:rPr>
          <w:rtl/>
        </w:rPr>
        <w:t>הפרלמנטרי</w:t>
      </w:r>
      <w:r w:rsidR="00F91A70">
        <w:rPr>
          <w:rtl/>
        </w:rPr>
        <w:t xml:space="preserve"> </w:t>
      </w:r>
      <w:r w:rsidRPr="00CB61DE">
        <w:rPr>
          <w:rtl/>
        </w:rPr>
        <w:t>והענייני</w:t>
      </w:r>
      <w:r w:rsidR="00F91A70">
        <w:rPr>
          <w:rtl/>
        </w:rPr>
        <w:t xml:space="preserve"> </w:t>
      </w:r>
      <w:r w:rsidRPr="00CB61DE">
        <w:rPr>
          <w:rtl/>
        </w:rPr>
        <w:t>שבו</w:t>
      </w:r>
      <w:r w:rsidR="00F91A70">
        <w:rPr>
          <w:rtl/>
        </w:rPr>
        <w:t xml:space="preserve"> </w:t>
      </w:r>
      <w:r w:rsidRPr="00CB61DE">
        <w:rPr>
          <w:rtl/>
        </w:rPr>
        <w:t>הוא ניהל את דיוני הוועדה ואפשר לנו להגיע לרגע הכל</w:t>
      </w:r>
      <w:r w:rsidR="00F91A70">
        <w:rPr>
          <w:rtl/>
        </w:rPr>
        <w:t>-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חשוב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הרגע שבו אנחנו עומדים לאשר בקריאה שנייה ובקריאה שלישית את חוק כביש</w:t>
      </w:r>
      <w:r w:rsidR="00F91A70">
        <w:rPr>
          <w:rtl/>
        </w:rPr>
        <w:t xml:space="preserve"> </w:t>
      </w:r>
      <w:r w:rsidRPr="00CB61DE">
        <w:rPr>
          <w:rtl/>
        </w:rPr>
        <w:t>חוצה</w:t>
      </w:r>
      <w:r w:rsidR="00F91A70">
        <w:rPr>
          <w:rtl/>
        </w:rPr>
        <w:t>-</w:t>
      </w:r>
      <w:r w:rsidRPr="00CB61DE">
        <w:rPr>
          <w:rtl/>
        </w:rPr>
        <w:t>ישראל. על כך אני רוצה להודות לך, אדוני היושב</w:t>
      </w:r>
      <w:r w:rsidR="00F91A70">
        <w:rPr>
          <w:rtl/>
        </w:rPr>
        <w:t>-</w:t>
      </w:r>
      <w:r w:rsidRPr="00CB61DE">
        <w:rPr>
          <w:rtl/>
        </w:rPr>
        <w:t>ראש. תודה 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אנו ניגשים להצבעה על ההסתייגויות.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אפשר להצביע ידנית.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בסדר. נצביע בהרמת ידיים, זה ילך מהר 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ההסתייגות של חבר הכנסת דן תיכון לשם החוק?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 הכנסת ד' תיכון לשם החוק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לא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שם החוק כהצעת הוועדה?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ש</w:t>
      </w:r>
      <w:r w:rsidR="00CB61DE" w:rsidRPr="00CB61DE">
        <w:rPr>
          <w:rtl/>
        </w:rPr>
        <w:t>ם החוק,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קובע ששם החוק כהצעת הוועדה נתקבל.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לסעיפים 8</w:t>
      </w:r>
      <w:r w:rsidR="008A194D">
        <w:rPr>
          <w:rFonts w:hint="cs"/>
          <w:rtl/>
        </w:rPr>
        <w:t>-</w:t>
      </w:r>
      <w:r w:rsidRPr="00CB61DE">
        <w:rPr>
          <w:rtl/>
        </w:rPr>
        <w:t>1 אין הסתייגויות. מי בעד סעיפים 8</w:t>
      </w:r>
      <w:r w:rsidR="008A194D">
        <w:rPr>
          <w:rFonts w:hint="cs"/>
          <w:rtl/>
        </w:rPr>
        <w:t>-</w:t>
      </w:r>
      <w:r w:rsidRPr="00CB61DE">
        <w:rPr>
          <w:rtl/>
        </w:rPr>
        <w:t>1 כהצעת הוועדה?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עיפים 8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>1 נתקבלו.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אני קובע שסעיפים 8</w:t>
      </w:r>
      <w:r w:rsidR="008A194D">
        <w:rPr>
          <w:rFonts w:hint="cs"/>
          <w:rtl/>
        </w:rPr>
        <w:t>-</w:t>
      </w:r>
      <w:r w:rsidRPr="00CB61DE">
        <w:rPr>
          <w:rtl/>
        </w:rPr>
        <w:t>1 נתקבלו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9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קטן</w:t>
      </w:r>
      <w:r w:rsidR="00F91A70">
        <w:rPr>
          <w:rtl/>
        </w:rPr>
        <w:t xml:space="preserve"> </w:t>
      </w:r>
      <w:r w:rsidRPr="00CB61DE">
        <w:rPr>
          <w:rtl/>
        </w:rPr>
        <w:t>(א)</w:t>
      </w:r>
      <w:r w:rsidR="00F91A70">
        <w:rPr>
          <w:rtl/>
        </w:rPr>
        <w:t xml:space="preserve"> </w:t>
      </w:r>
      <w:r w:rsidRPr="00CB61DE">
        <w:rPr>
          <w:rtl/>
        </w:rPr>
        <w:t>אין הסתייגויות. לסעיף קטן (ב) יש הסתייגות של שר</w:t>
      </w:r>
      <w:r w:rsidR="00F91A70">
        <w:rPr>
          <w:rtl/>
        </w:rPr>
        <w:t xml:space="preserve"> </w:t>
      </w:r>
      <w:r w:rsidRPr="00CB61DE">
        <w:rPr>
          <w:rtl/>
        </w:rPr>
        <w:t>המשטרה.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שר המשטרה לסעיף 9(ב)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9 כהצעת הוועדה עם ההסתייגות?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9, כהצעת הוועדה ועם התיקון שנתקבל,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קובע שסעיף 9 נתקבל כהצעת הוועדה עם ההסתייגות של שר המשטרה.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לסעיפים 18</w:t>
      </w:r>
      <w:r w:rsidR="008A194D">
        <w:rPr>
          <w:rFonts w:hint="cs"/>
          <w:rtl/>
        </w:rPr>
        <w:t>-</w:t>
      </w:r>
      <w:r w:rsidRPr="00CB61DE">
        <w:rPr>
          <w:rtl/>
        </w:rPr>
        <w:t>10 אין הסתייגויות. מי בעד הסעיפים 18</w:t>
      </w:r>
      <w:r w:rsidR="008A194D">
        <w:rPr>
          <w:rFonts w:hint="cs"/>
          <w:rtl/>
        </w:rPr>
        <w:t>-</w:t>
      </w:r>
      <w:r w:rsidRPr="00CB61DE">
        <w:rPr>
          <w:rtl/>
        </w:rPr>
        <w:t>10?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עיפים 18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>10 נתקבלו.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סעיפים 18</w:t>
      </w:r>
      <w:r w:rsidR="008A194D">
        <w:rPr>
          <w:rFonts w:hint="cs"/>
          <w:rtl/>
        </w:rPr>
        <w:t>-</w:t>
      </w:r>
      <w:r w:rsidRPr="00CB61DE">
        <w:rPr>
          <w:rtl/>
        </w:rPr>
        <w:t>10 נתקבלו.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אתה אמרת אולי מהדוכן, אבל אני צריך לשמוע זאת אולי ממך פה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אדוני מבקש להצביע בקריאה שלישית?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נצביע אלקטרונית.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10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החוק </w:t>
      </w:r>
      <w:r>
        <w:rPr>
          <w:rtl/>
        </w:rPr>
        <w:t>–</w:t>
      </w:r>
      <w:r w:rsidR="00CB61DE" w:rsidRPr="00CB61DE">
        <w:rPr>
          <w:rtl/>
        </w:rPr>
        <w:t xml:space="preserve"> 16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ח</w:t>
      </w:r>
      <w:r w:rsidR="00CB61DE" w:rsidRPr="00CB61DE">
        <w:rPr>
          <w:rtl/>
        </w:rPr>
        <w:t>וק כביש אגרה (כביש ארצי לישראל), התשנ"ה</w:t>
      </w:r>
      <w:r>
        <w:rPr>
          <w:rtl/>
        </w:rPr>
        <w:t>–</w:t>
      </w:r>
      <w:r w:rsidR="00CB61DE" w:rsidRPr="00CB61DE">
        <w:rPr>
          <w:rtl/>
        </w:rPr>
        <w:t>1995,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קובע,</w:t>
      </w:r>
      <w:r w:rsidR="00F91A70">
        <w:rPr>
          <w:rtl/>
        </w:rPr>
        <w:t xml:space="preserve"> </w:t>
      </w:r>
      <w:r w:rsidRPr="00CB61DE">
        <w:rPr>
          <w:rtl/>
        </w:rPr>
        <w:t>שחוק</w:t>
      </w:r>
      <w:r w:rsidR="00F91A70">
        <w:rPr>
          <w:rtl/>
        </w:rPr>
        <w:t xml:space="preserve"> </w:t>
      </w:r>
      <w:r w:rsidRPr="00CB61DE">
        <w:rPr>
          <w:rtl/>
        </w:rPr>
        <w:t>כביש אגרה (כביש ארצי לישראל), התשנ"ה</w:t>
      </w:r>
      <w:r w:rsidR="00F91A70">
        <w:rPr>
          <w:rtl/>
        </w:rPr>
        <w:t>–</w:t>
      </w:r>
      <w:r w:rsidRPr="00CB61DE">
        <w:rPr>
          <w:rtl/>
        </w:rPr>
        <w:t>1995, נתקבל בקריאה</w:t>
      </w:r>
      <w:r w:rsidR="00F91A70">
        <w:rPr>
          <w:rtl/>
        </w:rPr>
        <w:t xml:space="preserve"> </w:t>
      </w:r>
      <w:r w:rsidRPr="00CB61DE">
        <w:rPr>
          <w:rtl/>
        </w:rPr>
        <w:t>שלישית.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יודע שנעשתה פה עבודה קשה, רבה. אני רוצה לברך את יושב</w:t>
      </w:r>
      <w:r w:rsidR="00F91A70">
        <w:rPr>
          <w:rtl/>
        </w:rPr>
        <w:t>-</w:t>
      </w:r>
      <w:r w:rsidRPr="00CB61DE">
        <w:rPr>
          <w:rtl/>
        </w:rPr>
        <w:t>ראש הוועדה,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גדעון</w:t>
      </w:r>
      <w:r w:rsidR="00F91A70">
        <w:rPr>
          <w:rtl/>
        </w:rPr>
        <w:t xml:space="preserve"> </w:t>
      </w:r>
      <w:r w:rsidRPr="00CB61DE">
        <w:rPr>
          <w:rtl/>
        </w:rPr>
        <w:t>פת, על העבודה המאומצת שהוועדה בראשותו עשתה. כידוע, כיושב</w:t>
      </w:r>
      <w:r w:rsidR="00F91A70">
        <w:rPr>
          <w:rtl/>
        </w:rPr>
        <w:t>-</w:t>
      </w:r>
      <w:r w:rsidRPr="00CB61DE">
        <w:rPr>
          <w:rtl/>
        </w:rPr>
        <w:t>ראש הוא</w:t>
      </w:r>
      <w:r w:rsidR="00F91A70">
        <w:rPr>
          <w:rtl/>
        </w:rPr>
        <w:t xml:space="preserve"> </w:t>
      </w:r>
      <w:r w:rsidRPr="00CB61DE">
        <w:rPr>
          <w:rtl/>
        </w:rPr>
        <w:t>השקיע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כל המאמצים.</w:t>
      </w:r>
      <w:r w:rsidR="00F91A70">
        <w:rPr>
          <w:rtl/>
        </w:rPr>
        <w:t xml:space="preserve"> </w:t>
      </w:r>
      <w:r w:rsidRPr="00CB61DE">
        <w:rPr>
          <w:rtl/>
        </w:rPr>
        <w:t>כפי שכולנו יודעים, זה היה חוק קשה ומסובך, ואתה ניווטת,</w:t>
      </w:r>
      <w:r w:rsidR="00F91A70">
        <w:rPr>
          <w:rtl/>
        </w:rPr>
        <w:t xml:space="preserve"> </w:t>
      </w:r>
      <w:r w:rsidRPr="00CB61DE">
        <w:rPr>
          <w:rtl/>
        </w:rPr>
        <w:t>ולבסוף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הצלחת</w:t>
      </w:r>
      <w:r w:rsidR="00F91A70">
        <w:rPr>
          <w:rtl/>
        </w:rPr>
        <w:t xml:space="preserve"> </w:t>
      </w:r>
      <w:r w:rsidRPr="00CB61DE">
        <w:rPr>
          <w:rtl/>
        </w:rPr>
        <w:t>להביא להסכמה כללית, וזה הישג גדול. תבורך על כך.</w:t>
      </w:r>
      <w:r w:rsidR="00F91A70">
        <w:rPr>
          <w:rtl/>
        </w:rPr>
        <w:t xml:space="preserve"> </w:t>
      </w:r>
      <w:r w:rsidRPr="00CB61DE">
        <w:rPr>
          <w:rtl/>
        </w:rPr>
        <w:t>נקווה</w:t>
      </w:r>
      <w:r w:rsidR="00F91A70">
        <w:rPr>
          <w:rtl/>
        </w:rPr>
        <w:t xml:space="preserve"> </w:t>
      </w:r>
      <w:r w:rsidRPr="00CB61DE">
        <w:rPr>
          <w:rtl/>
        </w:rPr>
        <w:t>שבכביש</w:t>
      </w:r>
      <w:r w:rsidR="00F91A70">
        <w:rPr>
          <w:rtl/>
        </w:rPr>
        <w:t xml:space="preserve"> </w:t>
      </w:r>
      <w:r w:rsidRPr="00CB61DE">
        <w:rPr>
          <w:rtl/>
        </w:rPr>
        <w:t>החדש,</w:t>
      </w:r>
      <w:r w:rsidR="00F91A70">
        <w:rPr>
          <w:rtl/>
        </w:rPr>
        <w:t xml:space="preserve"> </w:t>
      </w:r>
      <w:r w:rsidRPr="00CB61DE">
        <w:rPr>
          <w:rtl/>
        </w:rPr>
        <w:t>בכביש</w:t>
      </w:r>
      <w:r w:rsidR="00F91A70">
        <w:rPr>
          <w:rtl/>
        </w:rPr>
        <w:t xml:space="preserve"> </w:t>
      </w:r>
      <w:r w:rsidRPr="00CB61DE">
        <w:rPr>
          <w:rtl/>
        </w:rPr>
        <w:t>האגרה,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תהיינה</w:t>
      </w:r>
      <w:r w:rsidR="00F91A70">
        <w:rPr>
          <w:rtl/>
        </w:rPr>
        <w:t xml:space="preserve"> </w:t>
      </w:r>
      <w:r w:rsidRPr="00CB61DE">
        <w:rPr>
          <w:rtl/>
        </w:rPr>
        <w:t>תאונות, והוא יוריד את העומס מהכבישים</w:t>
      </w:r>
      <w:r w:rsidR="00F91A70">
        <w:rPr>
          <w:rtl/>
        </w:rPr>
        <w:t xml:space="preserve"> </w:t>
      </w:r>
      <w:r w:rsidRPr="00CB61DE">
        <w:rPr>
          <w:rtl/>
        </w:rPr>
        <w:t>האחרים,</w:t>
      </w:r>
      <w:r w:rsidR="00F91A70">
        <w:rPr>
          <w:rtl/>
        </w:rPr>
        <w:t xml:space="preserve"> </w:t>
      </w:r>
      <w:r w:rsidRPr="00CB61DE">
        <w:rPr>
          <w:rtl/>
        </w:rPr>
        <w:t>ותושבי מדינת ישראל ועם ישראל ייסעו בכבישים האלה לשם מצוות תענוג, הנאה</w:t>
      </w:r>
      <w:r w:rsidR="00F91A70">
        <w:rPr>
          <w:rtl/>
        </w:rPr>
        <w:t xml:space="preserve"> </w:t>
      </w:r>
      <w:r w:rsidRPr="00CB61DE">
        <w:rPr>
          <w:rtl/>
        </w:rPr>
        <w:t>וקידום. תודה רבה לך בשם כולם.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פת (יו"ר ועדת הכלכלה):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רבה, אדוני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1"/>
        <w:rPr>
          <w:rtl/>
        </w:rPr>
      </w:pPr>
      <w:bookmarkStart w:id="13" w:name="_Toc460762773"/>
      <w:r w:rsidRPr="00F91A70">
        <w:rPr>
          <w:rtl/>
        </w:rPr>
        <w:t>הצעת חוק הביטוח הלאומי (תיקון מס' 107),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13"/>
    </w:p>
    <w:p w:rsidR="00F91A70" w:rsidRPr="00F91A70" w:rsidRDefault="00F91A70" w:rsidP="00F91A70">
      <w:pPr>
        <w:pStyle w:val="1"/>
        <w:rPr>
          <w:rtl/>
        </w:rPr>
      </w:pPr>
      <w:bookmarkStart w:id="14" w:name="_Toc460762774"/>
      <w:r w:rsidRPr="00F91A70">
        <w:rPr>
          <w:rtl/>
        </w:rPr>
        <w:t>(קריאה שנייה וקריאה שלישית)</w:t>
      </w:r>
      <w:bookmarkEnd w:id="14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</w:t>
      </w:r>
      <w:r w:rsidR="00F91A70">
        <w:rPr>
          <w:rtl/>
        </w:rPr>
        <w:t xml:space="preserve"> </w:t>
      </w: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הבא</w:t>
      </w:r>
      <w:r w:rsidR="00F91A70">
        <w:rPr>
          <w:rtl/>
        </w:rPr>
        <w:t xml:space="preserve"> </w:t>
      </w:r>
      <w:r w:rsidRPr="00CB61DE">
        <w:rPr>
          <w:rtl/>
        </w:rPr>
        <w:t>בסדר</w:t>
      </w:r>
      <w:r w:rsidR="00F91A70">
        <w:rPr>
          <w:rtl/>
        </w:rPr>
        <w:t>-</w:t>
      </w:r>
      <w:r w:rsidRPr="00CB61DE">
        <w:rPr>
          <w:rtl/>
        </w:rPr>
        <w:t>היום:</w:t>
      </w:r>
      <w:r w:rsidR="00F91A70">
        <w:rPr>
          <w:rtl/>
        </w:rPr>
        <w:t xml:space="preserve"> </w:t>
      </w:r>
      <w:r w:rsidRPr="00CB61DE">
        <w:rPr>
          <w:rtl/>
        </w:rPr>
        <w:t>הצעת חוק הביטוח הלאומי (תיקון מס'</w:t>
      </w:r>
      <w:r w:rsidR="00F91A70">
        <w:rPr>
          <w:rtl/>
        </w:rPr>
        <w:t xml:space="preserve"> </w:t>
      </w:r>
      <w:r w:rsidRPr="00CB61DE">
        <w:rPr>
          <w:rtl/>
        </w:rPr>
        <w:t>107),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1995.</w:t>
      </w:r>
      <w:r w:rsidR="00F91A70">
        <w:rPr>
          <w:rtl/>
        </w:rPr>
        <w:t xml:space="preserve"> </w:t>
      </w:r>
      <w:r w:rsidRPr="00CB61DE">
        <w:rPr>
          <w:rtl/>
        </w:rPr>
        <w:t>יביא את החוק יושב</w:t>
      </w:r>
      <w:r w:rsidR="00F91A70">
        <w:rPr>
          <w:rtl/>
        </w:rPr>
        <w:t>-</w:t>
      </w:r>
      <w:r w:rsidRPr="00CB61DE">
        <w:rPr>
          <w:rtl/>
        </w:rPr>
        <w:t>ראש ועדת העבודה והרווחה, חבר הכנסת יוסי</w:t>
      </w:r>
      <w:r w:rsidR="00F91A70">
        <w:rPr>
          <w:rtl/>
        </w:rPr>
        <w:t xml:space="preserve"> </w:t>
      </w:r>
      <w:r w:rsidRPr="00CB61DE">
        <w:rPr>
          <w:rtl/>
        </w:rPr>
        <w:t>כץ.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הוועדה, יש לי בעיה, אני אחד משני מגישי ההצעה וארצה לדבר,</w:t>
      </w:r>
      <w:r w:rsidR="00F91A70">
        <w:rPr>
          <w:rtl/>
        </w:rPr>
        <w:t xml:space="preserve"> </w:t>
      </w:r>
      <w:r w:rsidRPr="00CB61DE">
        <w:rPr>
          <w:rtl/>
        </w:rPr>
        <w:t>אבל בינתיים אין מי שיחליף אותי בניהול הישיבה.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יוסי כץ (יו"ר ועדת העבודה והרווחה):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רוצה שאני אאריך בדברים?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זאת.</w:t>
      </w:r>
      <w:r w:rsidR="00F91A70">
        <w:rPr>
          <w:rtl/>
        </w:rPr>
        <w:t xml:space="preserve"> </w:t>
      </w:r>
      <w:r w:rsidRPr="00CB61DE">
        <w:rPr>
          <w:rtl/>
        </w:rPr>
        <w:t>אודה</w:t>
      </w:r>
      <w:r w:rsidR="00F91A70">
        <w:rPr>
          <w:rtl/>
        </w:rPr>
        <w:t xml:space="preserve"> </w:t>
      </w:r>
      <w:r w:rsidRPr="00CB61DE">
        <w:rPr>
          <w:rtl/>
        </w:rPr>
        <w:t>לסגנית</w:t>
      </w:r>
      <w:r w:rsidR="00F91A70">
        <w:rPr>
          <w:rtl/>
        </w:rPr>
        <w:t xml:space="preserve"> </w:t>
      </w:r>
      <w:r w:rsidRPr="00CB61DE">
        <w:rPr>
          <w:rtl/>
        </w:rPr>
        <w:t>מזכיר</w:t>
      </w:r>
      <w:r w:rsidR="00F91A70">
        <w:rPr>
          <w:rtl/>
        </w:rPr>
        <w:t xml:space="preserve"> </w:t>
      </w:r>
      <w:r w:rsidRPr="00CB61DE">
        <w:rPr>
          <w:rtl/>
        </w:rPr>
        <w:t>הכנסת אם תפנה את תשומת לב מי שצריך</w:t>
      </w:r>
      <w:r w:rsidR="00F91A70">
        <w:rPr>
          <w:rtl/>
        </w:rPr>
        <w:t xml:space="preserve"> </w:t>
      </w:r>
      <w:r w:rsidRPr="00CB61DE">
        <w:rPr>
          <w:rtl/>
        </w:rPr>
        <w:t>להחליף</w:t>
      </w:r>
      <w:r w:rsidR="00F91A70">
        <w:rPr>
          <w:rtl/>
        </w:rPr>
        <w:t xml:space="preserve"> </w:t>
      </w:r>
      <w:r w:rsidRPr="00CB61DE">
        <w:rPr>
          <w:rtl/>
        </w:rPr>
        <w:t>אותי</w:t>
      </w:r>
      <w:r w:rsidR="00F91A70">
        <w:rPr>
          <w:rtl/>
        </w:rPr>
        <w:t xml:space="preserve"> </w:t>
      </w:r>
      <w:r w:rsidRPr="00CB61DE">
        <w:rPr>
          <w:rtl/>
        </w:rPr>
        <w:t>שהשעה כבר 21:00.</w:t>
      </w:r>
      <w:r w:rsidR="00F91A70">
        <w:rPr>
          <w:rtl/>
        </w:rPr>
        <w:t xml:space="preserve"> </w:t>
      </w:r>
      <w:r w:rsidRPr="00CB61DE">
        <w:rPr>
          <w:rtl/>
        </w:rPr>
        <w:t>אם לא יבוא בינתיים המחליף אותי, ידבר חבר הכנסת</w:t>
      </w:r>
      <w:r w:rsidR="00F91A70">
        <w:rPr>
          <w:rtl/>
        </w:rPr>
        <w:t xml:space="preserve"> </w:t>
      </w:r>
      <w:r w:rsidRPr="00CB61DE">
        <w:rPr>
          <w:rtl/>
        </w:rPr>
        <w:t>חיים אורון, אם ירצה, ואני אחריו.</w:t>
      </w:r>
      <w:r w:rsidR="00F91A70">
        <w:rPr>
          <w:rtl/>
        </w:rPr>
        <w:t xml:space="preserve"> </w:t>
      </w:r>
      <w:r w:rsidRPr="00CB61DE">
        <w:rPr>
          <w:rtl/>
        </w:rPr>
        <w:t>חבר הכנסת כץ,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יוסי כץ (יו"ר ועדת העבודה והרווחה):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רבותי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 ראשית, בשם תושבי אזור חיפה והמפרץ,</w:t>
      </w:r>
      <w:r w:rsidR="00F91A70">
        <w:rPr>
          <w:rtl/>
        </w:rPr>
        <w:t xml:space="preserve"> </w:t>
      </w:r>
      <w:r w:rsidRPr="00CB61DE">
        <w:rPr>
          <w:rtl/>
        </w:rPr>
        <w:t>הקריות, אני רוצה לברך את יושב</w:t>
      </w:r>
      <w:r w:rsidR="00F91A70">
        <w:rPr>
          <w:rtl/>
        </w:rPr>
        <w:t>-</w:t>
      </w:r>
      <w:r w:rsidRPr="00CB61DE">
        <w:rPr>
          <w:rtl/>
        </w:rPr>
        <w:t>ראש ועדת הכלכלה על הצעת החוק החשובה שעברה בקריאה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ובקריאה</w:t>
      </w:r>
      <w:r w:rsidR="00F91A70">
        <w:rPr>
          <w:rtl/>
        </w:rPr>
        <w:t xml:space="preserve"> </w:t>
      </w:r>
      <w:r w:rsidRPr="00CB61DE">
        <w:rPr>
          <w:rtl/>
        </w:rPr>
        <w:t>שלישית.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משוכנע שהחוק הזה ייתן דחיפה רצינית מאוד גם בתחום</w:t>
      </w:r>
      <w:r w:rsidR="00F91A70">
        <w:rPr>
          <w:rtl/>
        </w:rPr>
        <w:t xml:space="preserve"> </w:t>
      </w:r>
      <w:r w:rsidRPr="00CB61DE">
        <w:rPr>
          <w:rtl/>
        </w:rPr>
        <w:t>התעסוקה וישפר בוודאי את התחבורה באזור שלנו. אני מבטא בזאת גם את דעתה של עיריית</w:t>
      </w:r>
      <w:r w:rsidR="00F91A70">
        <w:rPr>
          <w:rtl/>
        </w:rPr>
        <w:t xml:space="preserve"> </w:t>
      </w:r>
      <w:r w:rsidRPr="00CB61DE">
        <w:rPr>
          <w:rtl/>
        </w:rPr>
        <w:t>חיפה. אני מקווה מאוד שהמנהרה תקרום עור וגידים ותגיע לכלל מימוש בהקדם.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אנחנו מביאים לקריאה שנייה ולקריאה שלישית הצעת חוק שהיא פרי יוזמתם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דב</w:t>
      </w:r>
      <w:r w:rsidR="00F91A70">
        <w:rPr>
          <w:rtl/>
        </w:rPr>
        <w:t xml:space="preserve"> </w:t>
      </w:r>
      <w:r w:rsidRPr="00CB61DE">
        <w:rPr>
          <w:rtl/>
        </w:rPr>
        <w:t>שילנסקי</w:t>
      </w:r>
      <w:r w:rsidR="00F91A70">
        <w:rPr>
          <w:rtl/>
        </w:rPr>
        <w:t xml:space="preserve"> </w:t>
      </w:r>
      <w:r w:rsidRPr="00CB61DE">
        <w:rPr>
          <w:rtl/>
        </w:rPr>
        <w:t>וחיים</w:t>
      </w:r>
      <w:r w:rsidR="00F91A70">
        <w:rPr>
          <w:rtl/>
        </w:rPr>
        <w:t xml:space="preserve"> </w:t>
      </w:r>
      <w:r w:rsidRPr="00CB61DE">
        <w:rPr>
          <w:rtl/>
        </w:rPr>
        <w:t>אורון.</w:t>
      </w:r>
      <w:r w:rsidR="00F91A70">
        <w:rPr>
          <w:rtl/>
        </w:rPr>
        <w:t xml:space="preserve"> </w:t>
      </w:r>
      <w:r w:rsidRPr="00CB61DE">
        <w:rPr>
          <w:rtl/>
        </w:rPr>
        <w:t>זאת ההזדמנות לברך אותם על יוזמתם</w:t>
      </w:r>
      <w:r w:rsidR="00F91A70">
        <w:rPr>
          <w:rtl/>
        </w:rPr>
        <w:t xml:space="preserve"> </w:t>
      </w:r>
      <w:r w:rsidRPr="00CB61DE">
        <w:rPr>
          <w:rtl/>
        </w:rPr>
        <w:t>הברוכה,</w:t>
      </w:r>
      <w:r w:rsidR="00F91A70">
        <w:rPr>
          <w:rtl/>
        </w:rPr>
        <w:t xml:space="preserve"> </w:t>
      </w:r>
      <w:r w:rsidRPr="00CB61DE">
        <w:rPr>
          <w:rtl/>
        </w:rPr>
        <w:t>שכן</w:t>
      </w:r>
      <w:r w:rsidR="00F91A70">
        <w:rPr>
          <w:rtl/>
        </w:rPr>
        <w:t xml:space="preserve"> </w:t>
      </w:r>
      <w:r w:rsidRPr="00CB61DE">
        <w:rPr>
          <w:rtl/>
        </w:rPr>
        <w:t>ההצעה</w:t>
      </w:r>
      <w:r w:rsidR="00F91A70">
        <w:rPr>
          <w:rtl/>
        </w:rPr>
        <w:t xml:space="preserve"> </w:t>
      </w:r>
      <w:r w:rsidRPr="00CB61DE">
        <w:rPr>
          <w:rtl/>
        </w:rPr>
        <w:t>שלהם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מנוף לפשרה שאציג בפני הכנסת. זה שיפור משמעותי</w:t>
      </w:r>
      <w:r w:rsidR="00F91A70">
        <w:rPr>
          <w:rtl/>
        </w:rPr>
        <w:t xml:space="preserve"> </w:t>
      </w:r>
      <w:r w:rsidRPr="00CB61DE">
        <w:rPr>
          <w:rtl/>
        </w:rPr>
        <w:t>במצבן של אלמנות המקבלות קצבת תלויים עקב פטירת הבעל, בדרך כלל בתאונת עבודה.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המצב</w:t>
      </w:r>
      <w:r w:rsidR="00F91A70">
        <w:rPr>
          <w:rtl/>
        </w:rPr>
        <w:t xml:space="preserve"> </w:t>
      </w:r>
      <w:r w:rsidRPr="00CB61DE">
        <w:rPr>
          <w:rtl/>
        </w:rPr>
        <w:t>הקיים</w:t>
      </w:r>
      <w:r w:rsidR="00F91A70">
        <w:rPr>
          <w:rtl/>
        </w:rPr>
        <w:t xml:space="preserve"> </w:t>
      </w:r>
      <w:r w:rsidRPr="00CB61DE">
        <w:rPr>
          <w:rtl/>
        </w:rPr>
        <w:t>במדינת</w:t>
      </w:r>
      <w:r w:rsidR="00F91A70">
        <w:rPr>
          <w:rtl/>
        </w:rPr>
        <w:t xml:space="preserve"> </w:t>
      </w:r>
      <w:r w:rsidRPr="00CB61DE">
        <w:rPr>
          <w:rtl/>
        </w:rPr>
        <w:t>ישראל, אלמנה שבעלה נפטר בתאונת עבודה מקבלת קצבת</w:t>
      </w:r>
      <w:r w:rsidR="00F91A70">
        <w:rPr>
          <w:rtl/>
        </w:rPr>
        <w:t xml:space="preserve"> </w:t>
      </w:r>
      <w:r w:rsidRPr="00CB61DE">
        <w:rPr>
          <w:rtl/>
        </w:rPr>
        <w:t>תלויים.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היא עצמה עובדת וצוברת זכויות לצורך קצבת זיקנה, כאשר תגיע לגיל 60</w:t>
      </w:r>
      <w:r w:rsidR="00F91A70">
        <w:rPr>
          <w:rtl/>
        </w:rPr>
        <w:t xml:space="preserve"> </w:t>
      </w:r>
      <w:r w:rsidRPr="00CB61DE">
        <w:rPr>
          <w:rtl/>
        </w:rPr>
        <w:t>תקבל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מחצית</w:t>
      </w:r>
      <w:r w:rsidR="00F91A70">
        <w:rPr>
          <w:rtl/>
        </w:rPr>
        <w:t xml:space="preserve"> </w:t>
      </w:r>
      <w:r w:rsidRPr="00CB61DE">
        <w:rPr>
          <w:rtl/>
        </w:rPr>
        <w:t>מקצבת</w:t>
      </w:r>
      <w:r w:rsidR="00F91A70">
        <w:rPr>
          <w:rtl/>
        </w:rPr>
        <w:t xml:space="preserve"> </w:t>
      </w:r>
      <w:r w:rsidRPr="00CB61DE">
        <w:rPr>
          <w:rtl/>
        </w:rPr>
        <w:t>הזיקנה.</w:t>
      </w:r>
      <w:r w:rsidR="00F91A70">
        <w:rPr>
          <w:rtl/>
        </w:rPr>
        <w:t xml:space="preserve"> </w:t>
      </w:r>
      <w:r w:rsidRPr="00CB61DE">
        <w:rPr>
          <w:rtl/>
        </w:rPr>
        <w:t>חברי הכנסת הציעו להקנות לאלמנה את שתי הקצבאות</w:t>
      </w:r>
      <w:r w:rsidR="00F91A70">
        <w:rPr>
          <w:rtl/>
        </w:rPr>
        <w:t xml:space="preserve"> </w:t>
      </w:r>
      <w:r w:rsidRPr="00CB61DE">
        <w:rPr>
          <w:rtl/>
        </w:rPr>
        <w:t>כאחת,</w:t>
      </w:r>
      <w:r w:rsidR="00F91A70">
        <w:rPr>
          <w:rtl/>
        </w:rPr>
        <w:t xml:space="preserve"> </w:t>
      </w:r>
      <w:r w:rsidRPr="00CB61DE">
        <w:rPr>
          <w:rtl/>
        </w:rPr>
        <w:t>כלומר, גם קצבת תלויים, שהיא גבוהה יותר, בדרך כלל הממוצע של קצבת התלויים</w:t>
      </w:r>
      <w:r w:rsidR="00F91A70">
        <w:rPr>
          <w:rtl/>
        </w:rPr>
        <w:t xml:space="preserve"> </w:t>
      </w:r>
      <w:r w:rsidRPr="00CB61DE">
        <w:rPr>
          <w:rtl/>
        </w:rPr>
        <w:t>במדינת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כ</w:t>
      </w:r>
      <w:r w:rsidR="00F91A70">
        <w:rPr>
          <w:rtl/>
        </w:rPr>
        <w:t>-</w:t>
      </w:r>
      <w:r w:rsidRPr="00CB61DE">
        <w:rPr>
          <w:rtl/>
        </w:rPr>
        <w:t>2,800 שקל, וגם את קצבת הזיקנה שהיא זכאית לה מכוח ההפרשות</w:t>
      </w:r>
      <w:r w:rsidR="00F91A70">
        <w:rPr>
          <w:rtl/>
        </w:rPr>
        <w:t xml:space="preserve"> </w:t>
      </w:r>
      <w:r w:rsidRPr="00CB61DE">
        <w:rPr>
          <w:rtl/>
        </w:rPr>
        <w:t>שהפרישה לביטוח הלאומי.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הביטוח הלאומי איננו מאפשר היום לקבל כפל גמלאות. אפשר להגיד שיש סתירה</w:t>
      </w:r>
      <w:r w:rsidR="00F91A70">
        <w:rPr>
          <w:rtl/>
        </w:rPr>
        <w:t xml:space="preserve"> </w:t>
      </w:r>
      <w:r w:rsidRPr="00CB61DE">
        <w:rPr>
          <w:rtl/>
        </w:rPr>
        <w:t>מסוימת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עקרונות.</w:t>
      </w:r>
      <w:r w:rsidR="00F91A70">
        <w:rPr>
          <w:rtl/>
        </w:rPr>
        <w:t xml:space="preserve"> </w:t>
      </w:r>
      <w:r w:rsidRPr="00CB61DE">
        <w:rPr>
          <w:rtl/>
        </w:rPr>
        <w:t>מצד אחד, אדם משלם דמי ביטוח, וזה צריך להקנות לו את</w:t>
      </w:r>
      <w:r w:rsidR="00F91A70">
        <w:rPr>
          <w:rtl/>
        </w:rPr>
        <w:t xml:space="preserve"> </w:t>
      </w:r>
      <w:r w:rsidRPr="00CB61DE">
        <w:rPr>
          <w:rtl/>
        </w:rPr>
        <w:t>הזכויות.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מישהו </w:t>
      </w:r>
      <w:r w:rsidR="00F91A70">
        <w:rPr>
          <w:rtl/>
        </w:rPr>
        <w:t>–</w:t>
      </w:r>
      <w:r w:rsidRPr="00CB61DE">
        <w:rPr>
          <w:rtl/>
        </w:rPr>
        <w:t xml:space="preserve"> מישהי, במקרה הזה </w:t>
      </w:r>
      <w:r w:rsidR="00F91A70">
        <w:rPr>
          <w:rtl/>
        </w:rPr>
        <w:t>–</w:t>
      </w:r>
      <w:r w:rsidRPr="00CB61DE">
        <w:rPr>
          <w:rtl/>
        </w:rPr>
        <w:t xml:space="preserve"> משלם דמי ביטוח, מגיע לה לקבל את קצבת</w:t>
      </w:r>
      <w:r w:rsidR="00F91A70">
        <w:rPr>
          <w:rtl/>
        </w:rPr>
        <w:t xml:space="preserve"> </w:t>
      </w:r>
      <w:r w:rsidRPr="00CB61DE">
        <w:rPr>
          <w:rtl/>
        </w:rPr>
        <w:t>הזיקנה</w:t>
      </w:r>
      <w:r w:rsidR="00F91A70">
        <w:rPr>
          <w:rtl/>
        </w:rPr>
        <w:t xml:space="preserve"> </w:t>
      </w:r>
      <w:r w:rsidRPr="00CB61DE">
        <w:rPr>
          <w:rtl/>
        </w:rPr>
        <w:t>במלואה,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להוריד</w:t>
      </w:r>
      <w:r w:rsidR="00F91A70">
        <w:rPr>
          <w:rtl/>
        </w:rPr>
        <w:t xml:space="preserve"> </w:t>
      </w:r>
      <w:r w:rsidRPr="00CB61DE">
        <w:rPr>
          <w:rtl/>
        </w:rPr>
        <w:t>ממנה אם היא מקבלת קצבת תלויים כי בעלה נהרג</w:t>
      </w:r>
      <w:r w:rsidR="00F91A70">
        <w:rPr>
          <w:rtl/>
        </w:rPr>
        <w:t xml:space="preserve"> </w:t>
      </w:r>
      <w:r w:rsidRPr="00CB61DE">
        <w:rPr>
          <w:rtl/>
        </w:rPr>
        <w:t>בתאונת עבודה. גם הוא שילם דמי ביטוח עבור הבטחת זכויותיו. לכן הצדק הראשוני אומר</w:t>
      </w:r>
      <w:r w:rsidR="00F91A70">
        <w:rPr>
          <w:rtl/>
        </w:rPr>
        <w:t xml:space="preserve"> </w:t>
      </w:r>
      <w:r w:rsidRPr="00CB61DE">
        <w:rPr>
          <w:rtl/>
        </w:rPr>
        <w:t>שמגיעה</w:t>
      </w:r>
      <w:r w:rsidR="00F91A70">
        <w:rPr>
          <w:rtl/>
        </w:rPr>
        <w:t xml:space="preserve"> </w:t>
      </w:r>
      <w:r w:rsidRPr="00CB61DE">
        <w:rPr>
          <w:rtl/>
        </w:rPr>
        <w:t>לה גם קצבת תלויים עקב פטירת בעלה וגם קצבת הזיקנה.</w:t>
      </w:r>
      <w:r w:rsidR="00F91A70">
        <w:rPr>
          <w:rtl/>
        </w:rPr>
        <w:t xml:space="preserve"> </w:t>
      </w:r>
      <w:r w:rsidRPr="00CB61DE">
        <w:rPr>
          <w:rtl/>
        </w:rPr>
        <w:t>מצד שני, חוק הביטוח</w:t>
      </w:r>
      <w:r w:rsidR="00F91A70">
        <w:rPr>
          <w:rtl/>
        </w:rPr>
        <w:t xml:space="preserve"> </w:t>
      </w:r>
      <w:r w:rsidRPr="00CB61DE">
        <w:rPr>
          <w:rtl/>
        </w:rPr>
        <w:t>הלאומי</w:t>
      </w:r>
      <w:r w:rsidR="00F91A70">
        <w:rPr>
          <w:rtl/>
        </w:rPr>
        <w:t xml:space="preserve"> </w:t>
      </w:r>
      <w:r w:rsidRPr="00CB61DE">
        <w:rPr>
          <w:rtl/>
        </w:rPr>
        <w:t>שלנו</w:t>
      </w:r>
      <w:r w:rsidR="00F91A70">
        <w:rPr>
          <w:rtl/>
        </w:rPr>
        <w:t xml:space="preserve"> –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לומר זאת בגלוי </w:t>
      </w:r>
      <w:r w:rsidR="00F91A70">
        <w:rPr>
          <w:rtl/>
        </w:rPr>
        <w:t>–</w:t>
      </w:r>
      <w:r w:rsidRPr="00CB61DE">
        <w:rPr>
          <w:rtl/>
        </w:rPr>
        <w:t xml:space="preserve"> מקנה זכויות מינימליות, הוא מקנה ביטחון</w:t>
      </w:r>
      <w:r w:rsidR="00F91A70">
        <w:rPr>
          <w:rtl/>
        </w:rPr>
        <w:t xml:space="preserve"> </w:t>
      </w:r>
      <w:r w:rsidRPr="00CB61DE">
        <w:rPr>
          <w:rtl/>
        </w:rPr>
        <w:t>סוציאלי</w:t>
      </w:r>
      <w:r w:rsidR="00F91A70">
        <w:rPr>
          <w:rtl/>
        </w:rPr>
        <w:t xml:space="preserve"> </w:t>
      </w:r>
      <w:r w:rsidRPr="00CB61DE">
        <w:rPr>
          <w:rtl/>
        </w:rPr>
        <w:t>מינימלי</w:t>
      </w:r>
      <w:r w:rsidR="00F91A70">
        <w:rPr>
          <w:rtl/>
        </w:rPr>
        <w:t xml:space="preserve"> </w:t>
      </w:r>
      <w:r w:rsidRPr="00CB61DE">
        <w:rPr>
          <w:rtl/>
        </w:rPr>
        <w:t>מסוים. כמובן, אנחנו חותרים להביא אותו לרמה הגבוהה ביותר, אבל</w:t>
      </w:r>
      <w:r w:rsidR="00F91A70">
        <w:rPr>
          <w:rtl/>
        </w:rPr>
        <w:t xml:space="preserve"> </w:t>
      </w:r>
      <w:r w:rsidRPr="00CB61DE">
        <w:rPr>
          <w:rtl/>
        </w:rPr>
        <w:t>הוא לא נועד להקנות למבוטחים רמה כזו, לא נאמר שהיא גבוהה מדי, אבל רמה שתעשיר את</w:t>
      </w:r>
      <w:r w:rsidR="00F91A70">
        <w:rPr>
          <w:rtl/>
        </w:rPr>
        <w:t xml:space="preserve"> </w:t>
      </w:r>
      <w:r w:rsidRPr="00CB61DE">
        <w:rPr>
          <w:rtl/>
        </w:rPr>
        <w:t>המבוטח, נקרא לזה 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מאבק מסוים בין העקרונות הללו. הואיל ואנחנו רוצים להקנות מינימום לאנשים</w:t>
      </w:r>
      <w:r w:rsidR="00F91A70">
        <w:rPr>
          <w:rtl/>
        </w:rPr>
        <w:t xml:space="preserve"> </w:t>
      </w:r>
      <w:r w:rsidRPr="00CB61DE">
        <w:rPr>
          <w:rtl/>
        </w:rPr>
        <w:t>רבים,</w:t>
      </w:r>
      <w:r w:rsidR="00F91A70">
        <w:rPr>
          <w:rtl/>
        </w:rPr>
        <w:t xml:space="preserve"> </w:t>
      </w:r>
      <w:r w:rsidRPr="00CB61DE">
        <w:rPr>
          <w:rtl/>
        </w:rPr>
        <w:t>ביטחון</w:t>
      </w:r>
      <w:r w:rsidR="00F91A70">
        <w:rPr>
          <w:rtl/>
        </w:rPr>
        <w:t xml:space="preserve"> </w:t>
      </w:r>
      <w:r w:rsidRPr="00CB61DE">
        <w:rPr>
          <w:rtl/>
        </w:rPr>
        <w:t>סוציאלי</w:t>
      </w:r>
      <w:r w:rsidR="00F91A70">
        <w:rPr>
          <w:rtl/>
        </w:rPr>
        <w:t xml:space="preserve"> </w:t>
      </w:r>
      <w:r w:rsidRPr="00CB61DE">
        <w:rPr>
          <w:rtl/>
        </w:rPr>
        <w:t>לאנשים</w:t>
      </w:r>
      <w:r w:rsidR="00F91A70">
        <w:rPr>
          <w:rtl/>
        </w:rPr>
        <w:t xml:space="preserve"> </w:t>
      </w:r>
      <w:r w:rsidRPr="00CB61DE">
        <w:rPr>
          <w:rtl/>
        </w:rPr>
        <w:t>רבים,</w:t>
      </w:r>
      <w:r w:rsidR="00F91A70">
        <w:rPr>
          <w:rtl/>
        </w:rPr>
        <w:t xml:space="preserve"> </w:t>
      </w:r>
      <w:r w:rsidRPr="00CB61DE">
        <w:rPr>
          <w:rtl/>
        </w:rPr>
        <w:t>רמת קצבאות גבוהה לאנשים רבים ככל האפשר,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לפעמים</w:t>
      </w:r>
      <w:r w:rsidR="00F91A70">
        <w:rPr>
          <w:rtl/>
        </w:rPr>
        <w:t xml:space="preserve"> </w:t>
      </w:r>
      <w:r w:rsidRPr="00CB61DE">
        <w:rPr>
          <w:rtl/>
        </w:rPr>
        <w:t>מוותרים,</w:t>
      </w:r>
      <w:r w:rsidR="00F91A70">
        <w:rPr>
          <w:rtl/>
        </w:rPr>
        <w:t xml:space="preserve"> </w:t>
      </w:r>
      <w:r w:rsidRPr="00CB61DE">
        <w:rPr>
          <w:rtl/>
        </w:rPr>
        <w:t>מגבילים ואומרים, שאדם לא יקבל שתי קצבאות, לא רק בתחום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בכמה תחומים.</w:t>
      </w:r>
      <w:r w:rsidR="00F91A70">
        <w:rPr>
          <w:rtl/>
        </w:rPr>
        <w:t xml:space="preserve"> </w:t>
      </w:r>
      <w:r w:rsidRPr="00CB61DE">
        <w:rPr>
          <w:rtl/>
        </w:rPr>
        <w:t>תמיד יש לנו הרצון לשפר ככל האפשר את הזכויות, אבל העוגה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אחת.</w:t>
      </w:r>
      <w:r w:rsidR="00F91A70">
        <w:rPr>
          <w:rtl/>
        </w:rPr>
        <w:t xml:space="preserve"> </w:t>
      </w:r>
      <w:r w:rsidRPr="00CB61DE">
        <w:rPr>
          <w:rtl/>
        </w:rPr>
        <w:t>לכן אנחנו נתקלים פה ושם בעיוותים בחוקי הביטוח הלאומי, ואנחנו חותרים</w:t>
      </w:r>
      <w:r w:rsidR="00F91A70">
        <w:rPr>
          <w:rtl/>
        </w:rPr>
        <w:t xml:space="preserve"> </w:t>
      </w:r>
      <w:r w:rsidRPr="00CB61DE">
        <w:rPr>
          <w:rtl/>
        </w:rPr>
        <w:t>לתקן אותם.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לעמוד</w:t>
      </w:r>
      <w:r w:rsidR="00F91A70">
        <w:rPr>
          <w:rtl/>
        </w:rPr>
        <w:t xml:space="preserve"> </w:t>
      </w:r>
      <w:r w:rsidRPr="00CB61DE">
        <w:rPr>
          <w:rtl/>
        </w:rPr>
        <w:t>כאן,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הדוכן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שעות, ולפרט עיוותים בחוקי הביטוח</w:t>
      </w:r>
      <w:r w:rsidR="00F91A70">
        <w:rPr>
          <w:rtl/>
        </w:rPr>
        <w:t xml:space="preserve"> </w:t>
      </w:r>
      <w:r w:rsidRPr="00CB61DE">
        <w:rPr>
          <w:rtl/>
        </w:rPr>
        <w:t>הלאומי.</w:t>
      </w:r>
      <w:r w:rsidR="00F91A70">
        <w:rPr>
          <w:rtl/>
        </w:rPr>
        <w:t xml:space="preserve"> </w:t>
      </w:r>
      <w:r w:rsidRPr="00CB61DE">
        <w:rPr>
          <w:rtl/>
        </w:rPr>
        <w:t>ניקח</w:t>
      </w:r>
      <w:r w:rsidR="00F91A70">
        <w:rPr>
          <w:rtl/>
        </w:rPr>
        <w:t xml:space="preserve"> </w:t>
      </w:r>
      <w:r w:rsidRPr="00CB61DE">
        <w:rPr>
          <w:rtl/>
        </w:rPr>
        <w:t>לדוגמה</w:t>
      </w:r>
      <w:r w:rsidR="00F91A70">
        <w:rPr>
          <w:rtl/>
        </w:rPr>
        <w:t xml:space="preserve"> </w:t>
      </w:r>
      <w:r w:rsidRPr="00CB61DE">
        <w:rPr>
          <w:rtl/>
        </w:rPr>
        <w:t>את הניידות, את הרשימות המיושנות של ליקויים שקיימות כבר</w:t>
      </w:r>
      <w:r w:rsidR="00F91A70">
        <w:rPr>
          <w:rtl/>
        </w:rPr>
        <w:t xml:space="preserve"> </w:t>
      </w:r>
      <w:r w:rsidRPr="00CB61DE">
        <w:rPr>
          <w:rtl/>
        </w:rPr>
        <w:t>40</w:t>
      </w:r>
      <w:r w:rsidR="008A194D">
        <w:rPr>
          <w:rFonts w:hint="cs"/>
          <w:rtl/>
        </w:rPr>
        <w:t>-</w:t>
      </w:r>
      <w:r w:rsidRPr="00CB61DE">
        <w:rPr>
          <w:rtl/>
        </w:rPr>
        <w:t>30</w:t>
      </w:r>
      <w:r w:rsidR="00F91A70">
        <w:rPr>
          <w:rtl/>
        </w:rPr>
        <w:t xml:space="preserve"> </w:t>
      </w:r>
      <w:r w:rsidRPr="00CB61DE">
        <w:rPr>
          <w:rtl/>
        </w:rPr>
        <w:t>שנה. יש הרבה מאוד עיוותים, וגם לכנסת הזאת וגם לאלה שיבואו אחריה יש הרבה</w:t>
      </w:r>
      <w:r w:rsidR="00F91A70">
        <w:rPr>
          <w:rtl/>
        </w:rPr>
        <w:t xml:space="preserve"> </w:t>
      </w:r>
      <w:r w:rsidRPr="00CB61DE">
        <w:rPr>
          <w:rtl/>
        </w:rPr>
        <w:t>לעשות. יש הרבה לתקן.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באו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יוזמה</w:t>
      </w:r>
      <w:r w:rsidR="00F91A70">
        <w:rPr>
          <w:rtl/>
        </w:rPr>
        <w:t xml:space="preserve"> </w:t>
      </w:r>
      <w:r w:rsidRPr="00CB61DE">
        <w:rPr>
          <w:rtl/>
        </w:rPr>
        <w:t>רצינית</w:t>
      </w:r>
      <w:r w:rsidR="00F91A70">
        <w:rPr>
          <w:rtl/>
        </w:rPr>
        <w:t xml:space="preserve"> </w:t>
      </w:r>
      <w:r w:rsidRPr="00CB61DE">
        <w:rPr>
          <w:rtl/>
        </w:rPr>
        <w:t>מאוד, משמעותית מאוד, נדבך חשוב במערך</w:t>
      </w:r>
      <w:r w:rsidR="00F91A70">
        <w:rPr>
          <w:rtl/>
        </w:rPr>
        <w:t xml:space="preserve"> </w:t>
      </w:r>
      <w:r w:rsidRPr="00CB61DE">
        <w:rPr>
          <w:rtl/>
        </w:rPr>
        <w:t>הביטחון</w:t>
      </w:r>
      <w:r w:rsidR="00F91A70">
        <w:rPr>
          <w:rtl/>
        </w:rPr>
        <w:t xml:space="preserve"> </w:t>
      </w:r>
      <w:r w:rsidRPr="00CB61DE">
        <w:rPr>
          <w:rtl/>
        </w:rPr>
        <w:t>הסוציאלי</w:t>
      </w:r>
      <w:r w:rsidR="00F91A70">
        <w:rPr>
          <w:rtl/>
        </w:rPr>
        <w:t xml:space="preserve"> </w:t>
      </w:r>
      <w:r w:rsidRPr="00CB61DE">
        <w:rPr>
          <w:rtl/>
        </w:rPr>
        <w:t>במדינת</w:t>
      </w:r>
      <w:r w:rsidR="00F91A70">
        <w:rPr>
          <w:rtl/>
        </w:rPr>
        <w:t xml:space="preserve"> </w:t>
      </w:r>
      <w:r w:rsidRPr="00CB61DE">
        <w:rPr>
          <w:rtl/>
        </w:rPr>
        <w:t>ישראל.</w:t>
      </w:r>
      <w:r w:rsidR="00F91A70">
        <w:rPr>
          <w:rtl/>
        </w:rPr>
        <w:t xml:space="preserve"> </w:t>
      </w:r>
      <w:r w:rsidRPr="00CB61DE">
        <w:rPr>
          <w:rtl/>
        </w:rPr>
        <w:t>אני רוצה להודות גם למשרדי הממשלה וגם למוסד</w:t>
      </w:r>
      <w:r w:rsidR="00F91A70">
        <w:rPr>
          <w:rtl/>
        </w:rPr>
        <w:t xml:space="preserve"> </w:t>
      </w:r>
      <w:r w:rsidRPr="00CB61DE">
        <w:rPr>
          <w:rtl/>
        </w:rPr>
        <w:t>לביטוח לאומי על שהגענו לכלל פשרה.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והפשרה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זו: אלמנת עובד שנהרג בתאונת עבודה תקבל גם אחרי הגיעה לגיל 60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מלוא קצבת התלויים, ונוסף על כך </w:t>
      </w:r>
      <w:r w:rsidR="00F91A70">
        <w:rPr>
          <w:rtl/>
        </w:rPr>
        <w:t>–</w:t>
      </w:r>
      <w:r w:rsidRPr="00CB61DE">
        <w:rPr>
          <w:rtl/>
        </w:rPr>
        <w:t xml:space="preserve"> את מחצית קצבת הזיקנה. במה השינוי? לפני כן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מקבלת את מלוא קצבת הזיקנה ואת מחצית קצבת התלויים, וכפי שאמרתי, קצבת</w:t>
      </w:r>
      <w:r w:rsidR="00F91A70">
        <w:rPr>
          <w:rtl/>
        </w:rPr>
        <w:t xml:space="preserve"> </w:t>
      </w:r>
      <w:r w:rsidRPr="00CB61DE">
        <w:rPr>
          <w:rtl/>
        </w:rPr>
        <w:t>התלויים הממוצעת גבוהה יותר. ברור שעדיף מבחינתנו שהיא תקבל את מלוא קצבת התלויים</w:t>
      </w:r>
      <w:r w:rsidR="00F91A70">
        <w:rPr>
          <w:rtl/>
        </w:rPr>
        <w:t xml:space="preserve"> </w:t>
      </w:r>
      <w:r w:rsidRPr="00CB61DE">
        <w:rPr>
          <w:rtl/>
        </w:rPr>
        <w:t>ועוד תוספת של מחצית קצבת הזיקנה, ובלבד שהסכום לא יפחת מקצבת הזיקנה המלאה שהיתה</w:t>
      </w:r>
      <w:r w:rsidR="00F91A70">
        <w:rPr>
          <w:rtl/>
        </w:rPr>
        <w:t xml:space="preserve"> </w:t>
      </w:r>
      <w:r w:rsidRPr="00CB61DE">
        <w:rPr>
          <w:rtl/>
        </w:rPr>
        <w:t>זכאית</w:t>
      </w:r>
      <w:r w:rsidR="00F91A70">
        <w:rPr>
          <w:rtl/>
        </w:rPr>
        <w:t xml:space="preserve"> </w:t>
      </w:r>
      <w:r w:rsidRPr="00CB61DE">
        <w:rPr>
          <w:rtl/>
        </w:rPr>
        <w:t>לה</w:t>
      </w:r>
      <w:r w:rsidR="00F91A70">
        <w:rPr>
          <w:rtl/>
        </w:rPr>
        <w:t xml:space="preserve"> </w:t>
      </w:r>
      <w:r w:rsidRPr="00CB61DE">
        <w:rPr>
          <w:rtl/>
        </w:rPr>
        <w:t>לפני כן בצירוף מחצית קצבת התלויים או מחצית קצבת השאירים. אם ההכנסות</w:t>
      </w:r>
      <w:r w:rsidR="00F91A70">
        <w:rPr>
          <w:rtl/>
        </w:rPr>
        <w:t xml:space="preserve"> </w:t>
      </w:r>
      <w:r w:rsidRPr="00CB61DE">
        <w:rPr>
          <w:rtl/>
        </w:rPr>
        <w:t>של הבעל הנפטר היו נמוכות, השיטה הקודמת טובה 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קיצורו של</w:t>
      </w:r>
      <w:r w:rsidR="00F91A70">
        <w:rPr>
          <w:rtl/>
        </w:rPr>
        <w:t xml:space="preserve"> </w:t>
      </w:r>
      <w:r w:rsidRPr="00CB61DE">
        <w:rPr>
          <w:rtl/>
        </w:rPr>
        <w:t>דבר, עלותו השנתית של החוק הזה כ</w:t>
      </w:r>
      <w:r w:rsidR="00F91A70">
        <w:rPr>
          <w:rtl/>
        </w:rPr>
        <w:t>-</w:t>
      </w:r>
      <w:r w:rsidRPr="00CB61DE">
        <w:rPr>
          <w:rtl/>
        </w:rPr>
        <w:t>10 מיליוני שקלים, ויש בו תרומה</w:t>
      </w:r>
      <w:r w:rsidR="00F91A70">
        <w:rPr>
          <w:rtl/>
        </w:rPr>
        <w:t xml:space="preserve"> </w:t>
      </w:r>
      <w:r w:rsidRPr="00CB61DE">
        <w:rPr>
          <w:rtl/>
        </w:rPr>
        <w:t>חשובה</w:t>
      </w:r>
      <w:r w:rsidR="00F91A70">
        <w:rPr>
          <w:rtl/>
        </w:rPr>
        <w:t xml:space="preserve"> </w:t>
      </w:r>
      <w:r w:rsidRPr="00CB61DE">
        <w:rPr>
          <w:rtl/>
        </w:rPr>
        <w:t>מאוד</w:t>
      </w:r>
      <w:r w:rsidR="00F91A70">
        <w:rPr>
          <w:rtl/>
        </w:rPr>
        <w:t xml:space="preserve"> </w:t>
      </w:r>
      <w:r w:rsidRPr="00CB61DE">
        <w:rPr>
          <w:rtl/>
        </w:rPr>
        <w:t>לביטחון</w:t>
      </w:r>
      <w:r w:rsidR="00F91A70">
        <w:rPr>
          <w:rtl/>
        </w:rPr>
        <w:t xml:space="preserve"> </w:t>
      </w:r>
      <w:r w:rsidRPr="00CB61DE">
        <w:rPr>
          <w:rtl/>
        </w:rPr>
        <w:t>הסוציאלי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שכבה חלשה מאוד, שכבה שפת לחמה נפגעה כתוצאה</w:t>
      </w:r>
      <w:r w:rsidR="00F91A70">
        <w:rPr>
          <w:rtl/>
        </w:rPr>
        <w:t xml:space="preserve"> </w:t>
      </w:r>
      <w:r w:rsidRPr="00CB61DE">
        <w:rPr>
          <w:rtl/>
        </w:rPr>
        <w:t>מתאונת</w:t>
      </w:r>
      <w:r w:rsidR="00F91A70">
        <w:rPr>
          <w:rtl/>
        </w:rPr>
        <w:t xml:space="preserve"> </w:t>
      </w:r>
      <w:r w:rsidRPr="00CB61DE">
        <w:rPr>
          <w:rtl/>
        </w:rPr>
        <w:t>עבודה וממותו של בן הזוג. לכן צריך לברך על הצעת החוק הזאת. הלוואי שיהיה</w:t>
      </w:r>
      <w:r w:rsidR="00F91A70">
        <w:rPr>
          <w:rtl/>
        </w:rPr>
        <w:t xml:space="preserve"> </w:t>
      </w:r>
      <w:r w:rsidRPr="00CB61DE">
        <w:rPr>
          <w:rtl/>
        </w:rPr>
        <w:t>בנו</w:t>
      </w:r>
      <w:r w:rsidR="00F91A70">
        <w:rPr>
          <w:rtl/>
        </w:rPr>
        <w:t xml:space="preserve"> </w:t>
      </w:r>
      <w:r w:rsidRPr="00CB61DE">
        <w:rPr>
          <w:rtl/>
        </w:rPr>
        <w:t>הכוח</w:t>
      </w:r>
      <w:r w:rsidR="00F91A70">
        <w:rPr>
          <w:rtl/>
        </w:rPr>
        <w:t xml:space="preserve"> </w:t>
      </w:r>
      <w:r w:rsidRPr="00CB61DE">
        <w:rPr>
          <w:rtl/>
        </w:rPr>
        <w:t>לשכנע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שוב</w:t>
      </w:r>
      <w:r w:rsidR="00F91A70">
        <w:rPr>
          <w:rtl/>
        </w:rPr>
        <w:t xml:space="preserve"> </w:t>
      </w:r>
      <w:r w:rsidRPr="00CB61DE">
        <w:rPr>
          <w:rtl/>
        </w:rPr>
        <w:t>ושוב</w:t>
      </w:r>
      <w:r w:rsidR="00F91A70">
        <w:rPr>
          <w:rtl/>
        </w:rPr>
        <w:t xml:space="preserve"> </w:t>
      </w:r>
      <w:r w:rsidRPr="00CB61DE">
        <w:rPr>
          <w:rtl/>
        </w:rPr>
        <w:t>בצורך</w:t>
      </w:r>
      <w:r w:rsidR="00F91A70">
        <w:rPr>
          <w:rtl/>
        </w:rPr>
        <w:t xml:space="preserve"> </w:t>
      </w:r>
      <w:r w:rsidRPr="00CB61DE">
        <w:rPr>
          <w:rtl/>
        </w:rPr>
        <w:t>לשפר</w:t>
      </w:r>
      <w:r w:rsidR="00F91A70">
        <w:rPr>
          <w:rtl/>
        </w:rPr>
        <w:t xml:space="preserve"> </w:t>
      </w:r>
      <w:r w:rsidRPr="00CB61DE">
        <w:rPr>
          <w:rtl/>
        </w:rPr>
        <w:t>בדיוק בהצעות חוק כאלה את</w:t>
      </w:r>
      <w:r w:rsidR="00F91A70">
        <w:rPr>
          <w:rtl/>
        </w:rPr>
        <w:t xml:space="preserve"> </w:t>
      </w:r>
      <w:r w:rsidRPr="00CB61DE">
        <w:rPr>
          <w:rtl/>
        </w:rPr>
        <w:t>זכויותיהם של המבוטחים, להרים את השכבות החלשות ולגרום לכך שעוד אלפי משפחות יעלו</w:t>
      </w:r>
      <w:r w:rsidR="00F91A70">
        <w:rPr>
          <w:rtl/>
        </w:rPr>
        <w:t xml:space="preserve"> </w:t>
      </w:r>
      <w:r w:rsidRPr="00CB61DE">
        <w:rPr>
          <w:rtl/>
        </w:rPr>
        <w:t>מעל לקו העוני.</w:t>
      </w:r>
      <w:r w:rsidR="00F91A70">
        <w:rPr>
          <w:rtl/>
        </w:rPr>
        <w:t xml:space="preserve"> </w:t>
      </w:r>
      <w:r w:rsidRPr="00CB61DE">
        <w:rPr>
          <w:rtl/>
        </w:rPr>
        <w:t>על מי אנחנו מדברים? אנחנו מדברים בדיוק על שכבות הזקוקות לתמיכה</w:t>
      </w:r>
      <w:r w:rsidR="00F91A70">
        <w:rPr>
          <w:rtl/>
        </w:rPr>
        <w:t xml:space="preserve"> </w:t>
      </w:r>
      <w:r w:rsidRPr="00CB61DE">
        <w:rPr>
          <w:rtl/>
        </w:rPr>
        <w:t>הזאת.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השתכנעתי.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יוסי כץ (יו"ר ועדת העבודה והרווחה):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מחברי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לאשר את החוק שמובא כאן ללא הסתייגויות</w:t>
      </w:r>
      <w:r w:rsidR="00F91A70">
        <w:rPr>
          <w:rtl/>
        </w:rPr>
        <w:t xml:space="preserve"> </w:t>
      </w:r>
      <w:r w:rsidRPr="00CB61DE">
        <w:rPr>
          <w:rtl/>
        </w:rPr>
        <w:t>בקריאה שנייה ובקריאה שלישית.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  <w:r w:rsidR="00F91A70">
        <w:rPr>
          <w:rtl/>
        </w:rPr>
        <w:t xml:space="preserve"> </w:t>
      </w:r>
      <w:r w:rsidRPr="00CB61DE">
        <w:rPr>
          <w:rtl/>
        </w:rPr>
        <w:t>חבר הכנסת חיים אורון,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אורון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לא תוכל לדבר?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אגיד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מלים</w:t>
      </w:r>
      <w:r w:rsidR="00F91A70">
        <w:rPr>
          <w:rtl/>
        </w:rPr>
        <w:t xml:space="preserve"> </w:t>
      </w:r>
      <w:r w:rsidRPr="00CB61DE">
        <w:rPr>
          <w:rtl/>
        </w:rPr>
        <w:t>מהדוכן.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מחליף</w:t>
      </w:r>
      <w:r w:rsidR="00F91A70">
        <w:rPr>
          <w:rtl/>
        </w:rPr>
        <w:t xml:space="preserve"> </w:t>
      </w: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את חברת הכנסת ענת מאור.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21:00 היה צריך להחליף אותי חבר הכנסת עובדיה עלי, אבל אני משוכנע שיש לו עניין</w:t>
      </w:r>
      <w:r w:rsidR="00F91A70">
        <w:rPr>
          <w:rtl/>
        </w:rPr>
        <w:t xml:space="preserve"> </w:t>
      </w:r>
      <w:r w:rsidRPr="00CB61DE">
        <w:rPr>
          <w:rtl/>
        </w:rPr>
        <w:t>חשוב ולכן הוא לא יכול היה להגיע. בינתיים אני מחליף אותו.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אורון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 xml:space="preserve">ראש ושותפי להצעת החוק, אני מבקש </w:t>
      </w:r>
      <w:r w:rsidR="00F91A70">
        <w:rPr>
          <w:rtl/>
        </w:rPr>
        <w:t>–</w:t>
      </w:r>
      <w:r w:rsidRPr="00CB61DE">
        <w:rPr>
          <w:rtl/>
        </w:rPr>
        <w:t xml:space="preserve"> אני בטוח שגם בשמך וגם בשמי</w:t>
      </w:r>
      <w:r w:rsidR="00F91A70">
        <w:rPr>
          <w:rtl/>
        </w:rPr>
        <w:t xml:space="preserve"> – </w:t>
      </w:r>
      <w:r w:rsidRPr="00CB61DE">
        <w:rPr>
          <w:rtl/>
        </w:rPr>
        <w:t>להודות</w:t>
      </w:r>
      <w:r w:rsidR="00F91A70">
        <w:rPr>
          <w:rtl/>
        </w:rPr>
        <w:t xml:space="preserve"> </w:t>
      </w:r>
      <w:r w:rsidRPr="00CB61DE">
        <w:rPr>
          <w:rtl/>
        </w:rPr>
        <w:t>ליושב</w:t>
      </w:r>
      <w:r w:rsidR="00F91A70">
        <w:rPr>
          <w:rtl/>
        </w:rPr>
        <w:t>-</w:t>
      </w:r>
      <w:r w:rsidRPr="00CB61DE">
        <w:rPr>
          <w:rtl/>
        </w:rPr>
        <w:t>ראש הוועדה חבר הכנסת יוסי כץ, שעשה רבות להעברת החוק. מי כמונו</w:t>
      </w:r>
      <w:r w:rsidR="00F91A70">
        <w:rPr>
          <w:rtl/>
        </w:rPr>
        <w:t xml:space="preserve"> </w:t>
      </w:r>
      <w:r w:rsidRPr="00CB61DE">
        <w:rPr>
          <w:rtl/>
        </w:rPr>
        <w:t>יודעים</w:t>
      </w:r>
      <w:r w:rsidR="00F91A70">
        <w:rPr>
          <w:rtl/>
        </w:rPr>
        <w:t xml:space="preserve"> </w:t>
      </w:r>
      <w:r w:rsidRPr="00CB61DE">
        <w:rPr>
          <w:rtl/>
        </w:rPr>
        <w:t>שזה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קל. לפעמים יש רצון באוצר לבלום גם הצעות חוק מן הסוג הזה,</w:t>
      </w:r>
      <w:r w:rsidR="00F91A70">
        <w:rPr>
          <w:rtl/>
        </w:rPr>
        <w:t xml:space="preserve"> </w:t>
      </w:r>
      <w:r w:rsidRPr="00CB61DE">
        <w:rPr>
          <w:rtl/>
        </w:rPr>
        <w:t>שאין להן רקע לא של פופוליזם ולא של רצון להיטיב עם קבוצות חזקות, אלא, כפי שנאמר</w:t>
      </w:r>
      <w:r w:rsidR="00F91A70">
        <w:rPr>
          <w:rtl/>
        </w:rPr>
        <w:t xml:space="preserve"> </w:t>
      </w:r>
      <w:r w:rsidRPr="00CB61DE">
        <w:rPr>
          <w:rtl/>
        </w:rPr>
        <w:t>קודם,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בהן</w:t>
      </w:r>
      <w:r w:rsidR="00F91A70">
        <w:rPr>
          <w:rtl/>
        </w:rPr>
        <w:t xml:space="preserve"> </w:t>
      </w:r>
      <w:r w:rsidRPr="00CB61DE">
        <w:rPr>
          <w:rtl/>
        </w:rPr>
        <w:t>שילוב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עקרונות</w:t>
      </w:r>
      <w:r w:rsidR="00F91A70">
        <w:rPr>
          <w:rtl/>
        </w:rPr>
        <w:t xml:space="preserve"> </w:t>
      </w:r>
      <w:r w:rsidRPr="00CB61DE">
        <w:rPr>
          <w:rtl/>
        </w:rPr>
        <w:t>חשובים</w:t>
      </w:r>
      <w:r w:rsidR="00F91A70">
        <w:rPr>
          <w:rtl/>
        </w:rPr>
        <w:t xml:space="preserve"> </w:t>
      </w:r>
      <w:r w:rsidRPr="00CB61DE">
        <w:rPr>
          <w:rtl/>
        </w:rPr>
        <w:t>מאוד במעשה החקיקה שלנו: האחד,</w:t>
      </w:r>
      <w:r w:rsidR="00F91A70">
        <w:rPr>
          <w:rtl/>
        </w:rPr>
        <w:t xml:space="preserve"> </w:t>
      </w:r>
      <w:r w:rsidRPr="00CB61DE">
        <w:rPr>
          <w:rtl/>
        </w:rPr>
        <w:t>התייחסות</w:t>
      </w:r>
      <w:r w:rsidR="00F91A70">
        <w:rPr>
          <w:rtl/>
        </w:rPr>
        <w:t xml:space="preserve"> </w:t>
      </w:r>
      <w:r w:rsidRPr="00CB61DE">
        <w:rPr>
          <w:rtl/>
        </w:rPr>
        <w:t>לצורך</w:t>
      </w:r>
      <w:r w:rsidR="00F91A70">
        <w:rPr>
          <w:rtl/>
        </w:rPr>
        <w:t xml:space="preserve"> </w:t>
      </w:r>
      <w:r w:rsidRPr="00CB61DE">
        <w:rPr>
          <w:rtl/>
        </w:rPr>
        <w:t>מוגדר</w:t>
      </w:r>
      <w:r w:rsidR="00F91A70">
        <w:rPr>
          <w:rtl/>
        </w:rPr>
        <w:t xml:space="preserve"> </w:t>
      </w:r>
      <w:r w:rsidRPr="00CB61DE">
        <w:rPr>
          <w:rtl/>
        </w:rPr>
        <w:t>מאוד ומסוים מאוד, שאין ויכוח לגביו; והשני, להקציב אותו</w:t>
      </w:r>
      <w:r w:rsidR="00F91A70">
        <w:rPr>
          <w:rtl/>
        </w:rPr>
        <w:t xml:space="preserve"> </w:t>
      </w:r>
      <w:r w:rsidRPr="00CB61DE">
        <w:rPr>
          <w:rtl/>
        </w:rPr>
        <w:t>סכום</w:t>
      </w:r>
      <w:r w:rsidR="00F91A70">
        <w:rPr>
          <w:rtl/>
        </w:rPr>
        <w:t xml:space="preserve"> </w:t>
      </w:r>
      <w:r w:rsidRPr="00CB61DE">
        <w:rPr>
          <w:rtl/>
        </w:rPr>
        <w:t>ממוקד</w:t>
      </w:r>
      <w:r w:rsidR="00F91A70">
        <w:rPr>
          <w:rtl/>
        </w:rPr>
        <w:t xml:space="preserve"> </w:t>
      </w:r>
      <w:r w:rsidRPr="00CB61DE">
        <w:rPr>
          <w:rtl/>
        </w:rPr>
        <w:t>למטרה</w:t>
      </w:r>
      <w:r w:rsidR="00F91A70">
        <w:rPr>
          <w:rtl/>
        </w:rPr>
        <w:t xml:space="preserve"> </w:t>
      </w:r>
      <w:r w:rsidRPr="00CB61DE">
        <w:rPr>
          <w:rtl/>
        </w:rPr>
        <w:t>מסוימת ולא לפזר אותו באופן אנונימי. אני אומר זאת דווקא כמי</w:t>
      </w:r>
      <w:r w:rsidR="00F91A70">
        <w:rPr>
          <w:rtl/>
        </w:rPr>
        <w:t xml:space="preserve"> </w:t>
      </w:r>
      <w:r w:rsidRPr="00CB61DE">
        <w:rPr>
          <w:rtl/>
        </w:rPr>
        <w:t>שבהרבה</w:t>
      </w:r>
      <w:r w:rsidR="00F91A70">
        <w:rPr>
          <w:rtl/>
        </w:rPr>
        <w:t xml:space="preserve"> </w:t>
      </w:r>
      <w:r w:rsidRPr="00CB61DE">
        <w:rPr>
          <w:rtl/>
        </w:rPr>
        <w:t>תחומים</w:t>
      </w:r>
      <w:r w:rsidR="00F91A70">
        <w:rPr>
          <w:rtl/>
        </w:rPr>
        <w:t xml:space="preserve"> </w:t>
      </w:r>
      <w:r w:rsidRPr="00CB61DE">
        <w:rPr>
          <w:rtl/>
        </w:rPr>
        <w:t>אחרים</w:t>
      </w:r>
      <w:r w:rsidR="00F91A70">
        <w:rPr>
          <w:rtl/>
        </w:rPr>
        <w:t xml:space="preserve"> </w:t>
      </w:r>
      <w:r w:rsidRPr="00CB61DE">
        <w:rPr>
          <w:rtl/>
        </w:rPr>
        <w:t>תומך</w:t>
      </w:r>
      <w:r w:rsidR="00F91A70">
        <w:rPr>
          <w:rtl/>
        </w:rPr>
        <w:t xml:space="preserve"> </w:t>
      </w:r>
      <w:r w:rsidRPr="00CB61DE">
        <w:rPr>
          <w:rtl/>
        </w:rPr>
        <w:t>בקצבאות לא סלקטיביות. אני בעד קצבאות לא סלקטיביות</w:t>
      </w:r>
      <w:r w:rsidR="00F91A70">
        <w:rPr>
          <w:rtl/>
        </w:rPr>
        <w:t xml:space="preserve"> </w:t>
      </w:r>
      <w:r w:rsidRPr="00CB61DE">
        <w:rPr>
          <w:rtl/>
        </w:rPr>
        <w:t>בנושאים</w:t>
      </w:r>
      <w:r w:rsidR="00F91A70">
        <w:rPr>
          <w:rtl/>
        </w:rPr>
        <w:t xml:space="preserve"> </w:t>
      </w:r>
      <w:r w:rsidRPr="00CB61DE">
        <w:rPr>
          <w:rtl/>
        </w:rPr>
        <w:t>מסוימים, ובעד ניסיון לטפל באופן סלקטיבי מאוד וממוקד, לפי סדר עדיפויות</w:t>
      </w:r>
      <w:r w:rsidR="00F91A70">
        <w:rPr>
          <w:rtl/>
        </w:rPr>
        <w:t xml:space="preserve"> </w:t>
      </w:r>
      <w:r w:rsidRPr="00CB61DE">
        <w:rPr>
          <w:rtl/>
        </w:rPr>
        <w:t>ברור מאוד, בנושאים ייחודיים, וזה אחד מהם.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בלב</w:t>
      </w:r>
      <w:r w:rsidR="00F91A70">
        <w:rPr>
          <w:rtl/>
        </w:rPr>
        <w:t xml:space="preserve"> </w:t>
      </w:r>
      <w:r w:rsidRPr="00CB61DE">
        <w:rPr>
          <w:rtl/>
        </w:rPr>
        <w:t>קל</w:t>
      </w:r>
      <w:r w:rsidR="00F91A70">
        <w:rPr>
          <w:rtl/>
        </w:rPr>
        <w:t xml:space="preserve"> </w:t>
      </w:r>
      <w:r w:rsidRPr="00CB61DE">
        <w:rPr>
          <w:rtl/>
        </w:rPr>
        <w:t>קיבלנו את הפשרה.</w:t>
      </w:r>
      <w:r w:rsidR="00F91A70">
        <w:rPr>
          <w:rtl/>
        </w:rPr>
        <w:t xml:space="preserve"> </w:t>
      </w:r>
      <w:r w:rsidRPr="00CB61DE">
        <w:rPr>
          <w:rtl/>
        </w:rPr>
        <w:t>הצעת החוק הראשונית דיברה על כפל גמלאות מלא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1.5, אף שנכון, כפי שציין יושב</w:t>
      </w:r>
      <w:r w:rsidR="00F91A70">
        <w:rPr>
          <w:rtl/>
        </w:rPr>
        <w:t>-</w:t>
      </w:r>
      <w:r w:rsidRPr="00CB61DE">
        <w:rPr>
          <w:rtl/>
        </w:rPr>
        <w:t>ראש הוועדה, שבמקרה זה ה</w:t>
      </w:r>
      <w:r w:rsidR="00F91A70">
        <w:rPr>
          <w:rtl/>
        </w:rPr>
        <w:t>-</w:t>
      </w:r>
      <w:r w:rsidRPr="00CB61DE">
        <w:rPr>
          <w:rtl/>
        </w:rPr>
        <w:t>1.5 הוא יותר מ</w:t>
      </w:r>
      <w:r w:rsidR="00F91A70">
        <w:rPr>
          <w:rtl/>
        </w:rPr>
        <w:t>-</w:t>
      </w:r>
      <w:r w:rsidRPr="00CB61DE">
        <w:rPr>
          <w:rtl/>
        </w:rPr>
        <w:t>1.5,</w:t>
      </w:r>
      <w:r w:rsidR="00F91A70">
        <w:rPr>
          <w:rtl/>
        </w:rPr>
        <w:t xml:space="preserve"> </w:t>
      </w:r>
      <w:r w:rsidRPr="00CB61DE">
        <w:rPr>
          <w:rtl/>
        </w:rPr>
        <w:t>ואם</w:t>
      </w:r>
      <w:r w:rsidR="00F91A70">
        <w:rPr>
          <w:rtl/>
        </w:rPr>
        <w:t xml:space="preserve"> </w:t>
      </w:r>
      <w:r w:rsidRPr="00CB61DE">
        <w:rPr>
          <w:rtl/>
        </w:rPr>
        <w:t>אינני</w:t>
      </w:r>
      <w:r w:rsidR="00F91A70">
        <w:rPr>
          <w:rtl/>
        </w:rPr>
        <w:t xml:space="preserve"> </w:t>
      </w:r>
      <w:r w:rsidRPr="00CB61DE">
        <w:rPr>
          <w:rtl/>
        </w:rPr>
        <w:t>טועה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כמעט</w:t>
      </w:r>
      <w:r w:rsidR="00F91A70">
        <w:rPr>
          <w:rtl/>
        </w:rPr>
        <w:t xml:space="preserve"> </w:t>
      </w:r>
      <w:r w:rsidRPr="00CB61DE">
        <w:rPr>
          <w:rtl/>
        </w:rPr>
        <w:t>1.75. בכל זאת, אני חושב שהיה מקום לומר בפשטות: יש</w:t>
      </w:r>
      <w:r w:rsidR="00F91A70">
        <w:rPr>
          <w:rtl/>
        </w:rPr>
        <w:t xml:space="preserve"> </w:t>
      </w:r>
      <w:r w:rsidRPr="00CB61DE">
        <w:rPr>
          <w:rtl/>
        </w:rPr>
        <w:t>זכות</w:t>
      </w:r>
      <w:r w:rsidR="00F91A70">
        <w:rPr>
          <w:rtl/>
        </w:rPr>
        <w:t xml:space="preserve"> </w:t>
      </w:r>
      <w:r w:rsidRPr="00CB61DE">
        <w:rPr>
          <w:rtl/>
        </w:rPr>
        <w:t>לקצבת תלויים ויש זכות לקצבת זיקנה, וגם אז לא נשפיע קרן שפע בלתי סבירה על</w:t>
      </w:r>
      <w:r w:rsidR="00F91A70">
        <w:rPr>
          <w:rtl/>
        </w:rPr>
        <w:t xml:space="preserve"> </w:t>
      </w:r>
      <w:r w:rsidRPr="00CB61DE">
        <w:rPr>
          <w:rtl/>
        </w:rPr>
        <w:t>האלמנות שבהן מדובר.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אותה</w:t>
      </w:r>
      <w:r w:rsidR="00F91A70">
        <w:rPr>
          <w:rtl/>
        </w:rPr>
        <w:t xml:space="preserve"> </w:t>
      </w:r>
      <w:r w:rsidRPr="00CB61DE">
        <w:rPr>
          <w:rtl/>
        </w:rPr>
        <w:t>אלמנה,</w:t>
      </w:r>
      <w:r w:rsidR="00F91A70">
        <w:rPr>
          <w:rtl/>
        </w:rPr>
        <w:t xml:space="preserve"> </w:t>
      </w:r>
      <w:r w:rsidRPr="00CB61DE">
        <w:rPr>
          <w:rtl/>
        </w:rPr>
        <w:t>כשהיא מגיעה לגיל זיקנה, היא כבר אחרי תקופה ממושכת של מציאות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קלה,</w:t>
      </w:r>
      <w:r w:rsidR="00F91A70">
        <w:rPr>
          <w:rtl/>
        </w:rPr>
        <w:t xml:space="preserve"> </w:t>
      </w:r>
      <w:r w:rsidRPr="00CB61DE">
        <w:rPr>
          <w:rtl/>
        </w:rPr>
        <w:t>בדרך</w:t>
      </w:r>
      <w:r w:rsidR="00F91A70">
        <w:rPr>
          <w:rtl/>
        </w:rPr>
        <w:t xml:space="preserve"> </w:t>
      </w:r>
      <w:r w:rsidRPr="00CB61DE">
        <w:rPr>
          <w:rtl/>
        </w:rPr>
        <w:t>כלל,</w:t>
      </w:r>
      <w:r w:rsidR="00F91A70">
        <w:rPr>
          <w:rtl/>
        </w:rPr>
        <w:t xml:space="preserve"> </w:t>
      </w:r>
      <w:r w:rsidRPr="00CB61DE">
        <w:rPr>
          <w:rtl/>
        </w:rPr>
        <w:t>ותיאר</w:t>
      </w:r>
      <w:r w:rsidR="00F91A70">
        <w:rPr>
          <w:rtl/>
        </w:rPr>
        <w:t xml:space="preserve"> </w:t>
      </w:r>
      <w:r w:rsidRPr="00CB61DE">
        <w:rPr>
          <w:rtl/>
        </w:rPr>
        <w:t>אותה קודם יושב</w:t>
      </w:r>
      <w:r w:rsidR="00F91A70">
        <w:rPr>
          <w:rtl/>
        </w:rPr>
        <w:t>-</w:t>
      </w:r>
      <w:r w:rsidRPr="00CB61DE">
        <w:rPr>
          <w:rtl/>
        </w:rPr>
        <w:t>ראש הוועדה. אבל בשינוי המוצע ראינו</w:t>
      </w:r>
      <w:r w:rsidR="00F91A70">
        <w:rPr>
          <w:rtl/>
        </w:rPr>
        <w:t xml:space="preserve"> </w:t>
      </w:r>
      <w:r w:rsidRPr="00CB61DE">
        <w:rPr>
          <w:rtl/>
        </w:rPr>
        <w:t>פריצת דרך.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ידידי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דב</w:t>
      </w:r>
      <w:r w:rsidR="00F91A70">
        <w:rPr>
          <w:rtl/>
        </w:rPr>
        <w:t xml:space="preserve"> </w:t>
      </w:r>
      <w:r w:rsidRPr="00CB61DE">
        <w:rPr>
          <w:rtl/>
        </w:rPr>
        <w:t>שילנסקי</w:t>
      </w:r>
      <w:r w:rsidR="00F91A70">
        <w:rPr>
          <w:rtl/>
        </w:rPr>
        <w:t xml:space="preserve"> </w:t>
      </w:r>
      <w:r w:rsidRPr="00CB61DE">
        <w:rPr>
          <w:rtl/>
        </w:rPr>
        <w:t>התרצה</w:t>
      </w:r>
      <w:r w:rsidR="00F91A70">
        <w:rPr>
          <w:rtl/>
        </w:rPr>
        <w:t xml:space="preserve"> </w:t>
      </w:r>
      <w:r w:rsidRPr="00CB61DE">
        <w:rPr>
          <w:rtl/>
        </w:rPr>
        <w:t>מההצעה</w:t>
      </w:r>
      <w:r w:rsidR="00F91A70">
        <w:rPr>
          <w:rtl/>
        </w:rPr>
        <w:t xml:space="preserve"> </w:t>
      </w:r>
      <w:r w:rsidRPr="00CB61DE">
        <w:rPr>
          <w:rtl/>
        </w:rPr>
        <w:t>פחות</w:t>
      </w:r>
      <w:r w:rsidR="00F91A70">
        <w:rPr>
          <w:rtl/>
        </w:rPr>
        <w:t xml:space="preserve"> </w:t>
      </w:r>
      <w:r w:rsidRPr="00CB61DE">
        <w:rPr>
          <w:rtl/>
        </w:rPr>
        <w:t>ממני.</w:t>
      </w:r>
      <w:r w:rsidR="00F91A70">
        <w:rPr>
          <w:rtl/>
        </w:rPr>
        <w:t xml:space="preserve"> </w:t>
      </w:r>
      <w:r w:rsidRPr="00CB61DE">
        <w:rPr>
          <w:rtl/>
        </w:rPr>
        <w:t>אולי זה בגלל</w:t>
      </w:r>
      <w:r w:rsidR="00F91A70">
        <w:rPr>
          <w:rtl/>
        </w:rPr>
        <w:t xml:space="preserve"> </w:t>
      </w:r>
      <w:r w:rsidRPr="00CB61DE">
        <w:rPr>
          <w:rtl/>
        </w:rPr>
        <w:t>הטמפרמנט,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בגלל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הפוזיציה והאופוזיציה שהשפיעו, הוא נהג כרביזיוניסט </w:t>
      </w:r>
      <w:r w:rsidR="00F91A70">
        <w:rPr>
          <w:rtl/>
        </w:rPr>
        <w:t xml:space="preserve">– </w:t>
      </w:r>
      <w:r w:rsidRPr="00CB61DE">
        <w:rPr>
          <w:rtl/>
        </w:rPr>
        <w:t>כולה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שלי. אני נהגתי כאיש תנועת העבודה: עוד דונם ועוד דונם, עוד עז ועוד עז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 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וכרגיל אנחנו מנצחים.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אורון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אמרתי,</w:t>
      </w:r>
      <w:r w:rsidR="00F91A70">
        <w:rPr>
          <w:rtl/>
        </w:rPr>
        <w:t xml:space="preserve"> 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חצי </w:t>
      </w:r>
      <w:r w:rsidR="00F91A70">
        <w:rPr>
          <w:rtl/>
        </w:rPr>
        <w:t>–</w:t>
      </w:r>
      <w:r w:rsidRPr="00CB61DE">
        <w:rPr>
          <w:rtl/>
        </w:rPr>
        <w:t xml:space="preserve"> נעשה פשרה על חצי, ובפעם הבאה נשלים לשלושה רבעים, ואני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מקווה שבמהרה בימינו נצליח להשלים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יוסי כץ (יו"ר ועדת העבודה והרווחה):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בכנסת הבאה.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אורון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בכנסת הבאה ואולי לפניה נצליח להשלים לכפל גמלה מלא.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ושוב,</w:t>
      </w:r>
      <w:r w:rsidR="00F91A70">
        <w:rPr>
          <w:rtl/>
        </w:rPr>
        <w:t xml:space="preserve"> </w:t>
      </w: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לעמיתי,</w:t>
      </w:r>
      <w:r w:rsidR="00F91A70">
        <w:rPr>
          <w:rtl/>
        </w:rPr>
        <w:t xml:space="preserve"> </w:t>
      </w: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ליושב</w:t>
      </w:r>
      <w:r w:rsidR="00F91A70">
        <w:rPr>
          <w:rtl/>
        </w:rPr>
        <w:t>-</w:t>
      </w:r>
      <w:r w:rsidRPr="00CB61DE">
        <w:rPr>
          <w:rtl/>
        </w:rPr>
        <w:t>ראש הוועדה. הנושא הזה מתאים לשלב הזה של</w:t>
      </w:r>
      <w:r w:rsidR="00F91A70">
        <w:rPr>
          <w:rtl/>
        </w:rPr>
        <w:t xml:space="preserve"> </w:t>
      </w:r>
      <w:r w:rsidRPr="00CB61DE">
        <w:rPr>
          <w:rtl/>
        </w:rPr>
        <w:t>סיום פעולתה של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רבה.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כפי שאמרתי אני יושב פה כמחליף, אבל מאחר שהנושא</w:t>
      </w:r>
      <w:r w:rsidR="00F91A70">
        <w:rPr>
          <w:rtl/>
        </w:rPr>
        <w:t xml:space="preserve"> </w:t>
      </w:r>
      <w:r w:rsidRPr="00CB61DE">
        <w:rPr>
          <w:rtl/>
        </w:rPr>
        <w:t>איננו</w:t>
      </w:r>
      <w:r w:rsidR="00F91A70">
        <w:rPr>
          <w:rtl/>
        </w:rPr>
        <w:t xml:space="preserve"> </w:t>
      </w:r>
      <w:r w:rsidRPr="00CB61DE">
        <w:rPr>
          <w:rtl/>
        </w:rPr>
        <w:t>פוליטי,</w:t>
      </w:r>
      <w:r w:rsidR="00F91A70">
        <w:rPr>
          <w:rtl/>
        </w:rPr>
        <w:t xml:space="preserve"> </w:t>
      </w:r>
      <w:r w:rsidRPr="00CB61DE">
        <w:rPr>
          <w:rtl/>
        </w:rPr>
        <w:t>תרשו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לומר:</w:t>
      </w:r>
      <w:r w:rsidR="00F91A70">
        <w:rPr>
          <w:rtl/>
        </w:rPr>
        <w:t xml:space="preserve"> </w:t>
      </w:r>
      <w:r w:rsidRPr="00CB61DE">
        <w:rPr>
          <w:rtl/>
        </w:rPr>
        <w:t>תראו, יש הבנה. חבר הכנסת אורון הוא מפ"ם, אני</w:t>
      </w:r>
      <w:r w:rsidR="00F91A70">
        <w:rPr>
          <w:rtl/>
        </w:rPr>
        <w:t xml:space="preserve"> </w:t>
      </w:r>
      <w:r w:rsidRPr="00CB61DE">
        <w:rPr>
          <w:rtl/>
        </w:rPr>
        <w:t>ליכוד,</w:t>
      </w:r>
      <w:r w:rsidR="00F91A70">
        <w:rPr>
          <w:rtl/>
        </w:rPr>
        <w:t xml:space="preserve"> </w:t>
      </w:r>
      <w:r w:rsidRPr="00CB61DE">
        <w:rPr>
          <w:rtl/>
        </w:rPr>
        <w:t>אוריגינלי</w:t>
      </w:r>
      <w:r w:rsidR="00F91A70">
        <w:rPr>
          <w:rtl/>
        </w:rPr>
        <w:t xml:space="preserve"> </w:t>
      </w:r>
      <w:r w:rsidRPr="00CB61DE">
        <w:rPr>
          <w:rtl/>
        </w:rPr>
        <w:t>חרות.</w:t>
      </w:r>
      <w:r w:rsidR="00F91A70">
        <w:rPr>
          <w:rtl/>
        </w:rPr>
        <w:t xml:space="preserve"> </w:t>
      </w:r>
      <w:r w:rsidRPr="00CB61DE">
        <w:rPr>
          <w:rtl/>
        </w:rPr>
        <w:t>אנחנו שנינו הגשנו את הצעת החוק. תרומתו של חבר הכנסת</w:t>
      </w:r>
      <w:r w:rsidR="00F91A70">
        <w:rPr>
          <w:rtl/>
        </w:rPr>
        <w:t xml:space="preserve"> </w:t>
      </w:r>
      <w:r w:rsidRPr="00CB61DE">
        <w:rPr>
          <w:rtl/>
        </w:rPr>
        <w:t>יוסי</w:t>
      </w:r>
      <w:r w:rsidR="00F91A70">
        <w:rPr>
          <w:rtl/>
        </w:rPr>
        <w:t xml:space="preserve"> </w:t>
      </w:r>
      <w:r w:rsidRPr="00CB61DE">
        <w:rPr>
          <w:rtl/>
        </w:rPr>
        <w:t>כץ,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הוועדה,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גדולה.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הביא אותנו לפשרה. הוא במפלגת</w:t>
      </w:r>
      <w:r w:rsidR="00F91A70">
        <w:rPr>
          <w:rtl/>
        </w:rPr>
        <w:t xml:space="preserve"> </w:t>
      </w:r>
      <w:r w:rsidRPr="00CB61DE">
        <w:rPr>
          <w:rtl/>
        </w:rPr>
        <w:t>העבודה. יש פה שילוב של כל השלושה.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יעקב שפי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יוסי כץ הוא מפא"י, ואני אחדות העבודה.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אוריגינלי מפא"י?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יעקב שפי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ואני אחדות העבודה.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מאחר שהנושא לא פוליטי, אני רק יכול לומר למה אני נחשב קיצוני. אני אומר כך:</w:t>
      </w:r>
      <w:r w:rsidR="00F91A70">
        <w:rPr>
          <w:rtl/>
        </w:rPr>
        <w:t xml:space="preserve"> </w:t>
      </w:r>
      <w:r w:rsidRPr="00CB61DE">
        <w:rPr>
          <w:rtl/>
        </w:rPr>
        <w:t xml:space="preserve">יש אדם שהוא עשיר מופלג, יש לו הכנסה של 100,000 שקל בחודש </w:t>
      </w:r>
      <w:r w:rsidR="00F91A70">
        <w:rPr>
          <w:rtl/>
        </w:rPr>
        <w:t>–</w:t>
      </w:r>
      <w:r w:rsidRPr="00CB61DE">
        <w:rPr>
          <w:rtl/>
        </w:rPr>
        <w:t xml:space="preserve"> אולי היום זה כבר לא</w:t>
      </w:r>
      <w:r w:rsidR="00F91A70">
        <w:rPr>
          <w:rtl/>
        </w:rPr>
        <w:t xml:space="preserve"> </w:t>
      </w:r>
      <w:r w:rsidRPr="00CB61DE">
        <w:rPr>
          <w:rtl/>
        </w:rPr>
        <w:t>עשיר</w:t>
      </w:r>
      <w:r w:rsidR="00F91A70">
        <w:rPr>
          <w:rtl/>
        </w:rPr>
        <w:t xml:space="preserve"> </w:t>
      </w:r>
      <w:r w:rsidRPr="00CB61DE">
        <w:rPr>
          <w:rtl/>
        </w:rPr>
        <w:t>מופלג</w:t>
      </w:r>
      <w:r w:rsidR="00F91A70">
        <w:rPr>
          <w:rtl/>
        </w:rPr>
        <w:t xml:space="preserve"> – </w:t>
      </w:r>
      <w:r w:rsidRPr="00CB61DE">
        <w:rPr>
          <w:rtl/>
        </w:rPr>
        <w:t>כשהוא</w:t>
      </w:r>
      <w:r w:rsidR="00F91A70">
        <w:rPr>
          <w:rtl/>
        </w:rPr>
        <w:t xml:space="preserve"> </w:t>
      </w:r>
      <w:r w:rsidRPr="00CB61DE">
        <w:rPr>
          <w:rtl/>
        </w:rPr>
        <w:t>מגיע</w:t>
      </w:r>
      <w:r w:rsidR="00F91A70">
        <w:rPr>
          <w:rtl/>
        </w:rPr>
        <w:t xml:space="preserve"> </w:t>
      </w:r>
      <w:r w:rsidRPr="00CB61DE">
        <w:rPr>
          <w:rtl/>
        </w:rPr>
        <w:t>לגיל</w:t>
      </w:r>
      <w:r w:rsidR="00F91A70">
        <w:rPr>
          <w:rtl/>
        </w:rPr>
        <w:t xml:space="preserve"> </w:t>
      </w:r>
      <w:r w:rsidRPr="00CB61DE">
        <w:rPr>
          <w:rtl/>
        </w:rPr>
        <w:t>זיקנה</w:t>
      </w:r>
      <w:r w:rsidR="00F91A70">
        <w:rPr>
          <w:rtl/>
        </w:rPr>
        <w:t xml:space="preserve"> </w:t>
      </w:r>
      <w:r w:rsidRPr="00CB61DE">
        <w:rPr>
          <w:rtl/>
        </w:rPr>
        <w:t>הוא מקבל את כל קצבת הזיקנה של הביטוח</w:t>
      </w:r>
      <w:r w:rsidR="00F91A70">
        <w:rPr>
          <w:rtl/>
        </w:rPr>
        <w:t xml:space="preserve"> </w:t>
      </w:r>
      <w:r w:rsidRPr="00CB61DE">
        <w:rPr>
          <w:rtl/>
        </w:rPr>
        <w:t>הלאומי.</w:t>
      </w:r>
      <w:r w:rsidR="00F91A70">
        <w:rPr>
          <w:rtl/>
        </w:rPr>
        <w:t xml:space="preserve"> </w:t>
      </w:r>
      <w:r w:rsidRPr="00CB61DE">
        <w:rPr>
          <w:rtl/>
        </w:rPr>
        <w:t>לעומתו אלמנה שמקבלת קצבת תלויים, שזה בעצם הכסף שלה. ההצעה האוריגינלית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חיים אורון ושלי היתה שהיא תקבל הכול. אבל בעזרתו ובתיווכו של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יוסי</w:t>
      </w:r>
      <w:r w:rsidR="00F91A70">
        <w:rPr>
          <w:rtl/>
        </w:rPr>
        <w:t xml:space="preserve"> </w:t>
      </w:r>
      <w:r w:rsidRPr="00CB61DE">
        <w:rPr>
          <w:rtl/>
        </w:rPr>
        <w:t>כץ, יושב</w:t>
      </w:r>
      <w:r w:rsidR="00F91A70">
        <w:rPr>
          <w:rtl/>
        </w:rPr>
        <w:t>-</w:t>
      </w:r>
      <w:r w:rsidRPr="00CB61DE">
        <w:rPr>
          <w:rtl/>
        </w:rPr>
        <w:t>ראש הוועדה, שהסביר לנו שהיתה מלחמה עם האוצר ואם נעמוד על</w:t>
      </w:r>
      <w:r w:rsidR="00F91A70">
        <w:rPr>
          <w:rtl/>
        </w:rPr>
        <w:t xml:space="preserve"> </w:t>
      </w:r>
      <w:r w:rsidRPr="00CB61DE">
        <w:rPr>
          <w:rtl/>
        </w:rPr>
        <w:t>שלנו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נקבל</w:t>
      </w:r>
      <w:r w:rsidR="00F91A70">
        <w:rPr>
          <w:rtl/>
        </w:rPr>
        <w:t xml:space="preserve"> </w:t>
      </w:r>
      <w:r w:rsidRPr="00CB61DE">
        <w:rPr>
          <w:rtl/>
        </w:rPr>
        <w:t>כלום,</w:t>
      </w:r>
      <w:r w:rsidR="00F91A70">
        <w:rPr>
          <w:rtl/>
        </w:rPr>
        <w:t xml:space="preserve"> </w:t>
      </w:r>
      <w:r w:rsidRPr="00CB61DE">
        <w:rPr>
          <w:rtl/>
        </w:rPr>
        <w:t>ולפי</w:t>
      </w:r>
      <w:r w:rsidR="00F91A70">
        <w:rPr>
          <w:rtl/>
        </w:rPr>
        <w:t xml:space="preserve"> </w:t>
      </w:r>
      <w:r w:rsidRPr="00CB61DE">
        <w:rPr>
          <w:rtl/>
        </w:rPr>
        <w:t>הריכוך</w:t>
      </w:r>
      <w:r w:rsidR="00F91A70">
        <w:rPr>
          <w:rtl/>
        </w:rPr>
        <w:t xml:space="preserve"> </w:t>
      </w:r>
      <w:r w:rsidRPr="00CB61DE">
        <w:rPr>
          <w:rtl/>
        </w:rPr>
        <w:t>של חבר הכנסת חיים אורון, גם אני קיבלתי את</w:t>
      </w:r>
      <w:r w:rsidR="00F91A70">
        <w:rPr>
          <w:rtl/>
        </w:rPr>
        <w:t xml:space="preserve"> </w:t>
      </w:r>
      <w:r w:rsidRPr="00CB61DE">
        <w:rPr>
          <w:rtl/>
        </w:rPr>
        <w:t>ההצעה.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לומר, שאני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אוותר, ולא בכנסת הבאה אלא בכנסת הזאת, כי בכנסת</w:t>
      </w:r>
      <w:r w:rsidR="00F91A70">
        <w:rPr>
          <w:rtl/>
        </w:rPr>
        <w:t xml:space="preserve"> </w:t>
      </w:r>
      <w:r w:rsidRPr="00CB61DE">
        <w:rPr>
          <w:rtl/>
        </w:rPr>
        <w:t>הבאה,</w:t>
      </w:r>
      <w:r w:rsidR="00F91A70">
        <w:rPr>
          <w:rtl/>
        </w:rPr>
        <w:t xml:space="preserve"> </w:t>
      </w:r>
      <w:r w:rsidRPr="00CB61DE">
        <w:rPr>
          <w:rtl/>
        </w:rPr>
        <w:t>אתם</w:t>
      </w:r>
      <w:r w:rsidR="00F91A70">
        <w:rPr>
          <w:rtl/>
        </w:rPr>
        <w:t xml:space="preserve"> </w:t>
      </w:r>
      <w:r w:rsidRPr="00CB61DE">
        <w:rPr>
          <w:rtl/>
        </w:rPr>
        <w:t>יודעים,</w:t>
      </w:r>
      <w:r w:rsidR="00F91A70">
        <w:rPr>
          <w:rtl/>
        </w:rPr>
        <w:t xml:space="preserve"> </w:t>
      </w:r>
      <w:r w:rsidRPr="00CB61DE">
        <w:rPr>
          <w:rtl/>
        </w:rPr>
        <w:t>אני אהיה יושב</w:t>
      </w:r>
      <w:r w:rsidR="00F91A70">
        <w:rPr>
          <w:rtl/>
        </w:rPr>
        <w:t>-</w:t>
      </w:r>
      <w:r w:rsidRPr="00CB61DE">
        <w:rPr>
          <w:rtl/>
        </w:rPr>
        <w:t>ראש הכנסת ולא אוכל להגיש הצעות חוק, לכן עוד</w:t>
      </w:r>
      <w:r w:rsidR="00F91A70">
        <w:rPr>
          <w:rtl/>
        </w:rPr>
        <w:t xml:space="preserve"> </w:t>
      </w:r>
      <w:r w:rsidRPr="00CB61DE">
        <w:rPr>
          <w:rtl/>
        </w:rPr>
        <w:t>בכנסת הזאת אני אצטרך להביא את ההצעה להשלמה.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רוצה לומר לי שהקואליציה תתמוך בך בפעם הבאה?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אורון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מאמין שתהיה סיטואציה שיהיה יושב</w:t>
      </w:r>
      <w:r w:rsidR="00F91A70">
        <w:rPr>
          <w:rtl/>
        </w:rPr>
        <w:t>-</w:t>
      </w:r>
      <w:r w:rsidRPr="00CB61DE">
        <w:rPr>
          <w:rtl/>
        </w:rPr>
        <w:t>ראש מהאופוזיציה, עד כדי כך?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פעם אחת זה קרה, בקואליציית ניר.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לך, הרי כל אחד עם האשליות שלו. יש לו אשליה שאני אבחר פעם</w:t>
      </w:r>
      <w:r w:rsidR="00F91A70">
        <w:rPr>
          <w:rtl/>
        </w:rPr>
        <w:t xml:space="preserve"> </w:t>
      </w:r>
      <w:r w:rsidRPr="00CB61DE">
        <w:rPr>
          <w:rtl/>
        </w:rPr>
        <w:t>נוספת</w:t>
      </w:r>
      <w:r w:rsidR="00F91A70">
        <w:rPr>
          <w:rtl/>
        </w:rPr>
        <w:t xml:space="preserve"> </w:t>
      </w:r>
      <w:r w:rsidRPr="00CB61DE">
        <w:rPr>
          <w:rtl/>
        </w:rPr>
        <w:t>במסגרת</w:t>
      </w:r>
      <w:r w:rsidR="00F91A70">
        <w:rPr>
          <w:rtl/>
        </w:rPr>
        <w:t xml:space="preserve"> </w:t>
      </w:r>
      <w:r w:rsidRPr="00CB61DE">
        <w:rPr>
          <w:rtl/>
        </w:rPr>
        <w:t>הליכוד. וזו לא אשליה, זה ריאלי, שהבלוק שתומך יהיה בקואליציה. כך</w:t>
      </w:r>
      <w:r w:rsidR="00F91A70">
        <w:rPr>
          <w:rtl/>
        </w:rPr>
        <w:t xml:space="preserve"> </w:t>
      </w:r>
      <w:r w:rsidRPr="00CB61DE">
        <w:rPr>
          <w:rtl/>
        </w:rPr>
        <w:t>שהכול יהיה בסדר.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חיים אורון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 לא, אולי הקואליציה תבחר בך כאופוזיציונר, מה יש?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הכול יכול לקרות בחיים הפוליטיים.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 אחרי יום סוער כמו שהיה היום בקשר לערוץ</w:t>
      </w:r>
      <w:r w:rsidR="00F91A70">
        <w:rPr>
          <w:rtl/>
        </w:rPr>
        <w:t>-</w:t>
      </w:r>
      <w:r w:rsidRPr="00CB61DE">
        <w:rPr>
          <w:rtl/>
        </w:rPr>
        <w:t>7, וגם אני התלהבתי, האתנחתה</w:t>
      </w:r>
      <w:r w:rsidR="00F91A70">
        <w:rPr>
          <w:rtl/>
        </w:rPr>
        <w:t xml:space="preserve"> </w:t>
      </w:r>
      <w:r w:rsidRPr="00CB61DE">
        <w:rPr>
          <w:rtl/>
        </w:rPr>
        <w:t>הזאת במקומה.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עזב את האולם, הוא חזר?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עזבתי את האולם אבל חזרתי לנהל את הישיבה.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נחזור</w:t>
      </w:r>
      <w:r w:rsidR="00F91A70">
        <w:rPr>
          <w:rtl/>
        </w:rPr>
        <w:t xml:space="preserve"> </w:t>
      </w:r>
      <w:r w:rsidRPr="00CB61DE">
        <w:rPr>
          <w:rtl/>
        </w:rPr>
        <w:t>לעבודה</w:t>
      </w:r>
      <w:r w:rsidR="00F91A70">
        <w:rPr>
          <w:rtl/>
        </w:rPr>
        <w:t xml:space="preserve"> </w:t>
      </w:r>
      <w:r w:rsidRPr="00CB61DE">
        <w:rPr>
          <w:rtl/>
        </w:rPr>
        <w:t>המעשית.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שלושת הסעיפים שבהצעה,</w:t>
      </w:r>
      <w:r w:rsidR="00F91A70">
        <w:rPr>
          <w:rtl/>
        </w:rPr>
        <w:t xml:space="preserve"> </w:t>
      </w:r>
      <w:r w:rsidRPr="00CB61DE">
        <w:rPr>
          <w:rtl/>
        </w:rPr>
        <w:t>בקריאה שנייה.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11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>עד סעיפים 3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 xml:space="preserve">1 </w:t>
      </w:r>
      <w:r>
        <w:rPr>
          <w:rtl/>
        </w:rPr>
        <w:t>–</w:t>
      </w:r>
      <w:r w:rsidR="00CB61DE" w:rsidRPr="00CB61DE">
        <w:rPr>
          <w:rtl/>
        </w:rPr>
        <w:t xml:space="preserve"> 7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עיפים 3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>1 נתקבלו.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שבעה בעד, אין מתנגדים ואין נמנעים. סעיפים 3</w:t>
      </w:r>
      <w:r w:rsidR="008A194D">
        <w:rPr>
          <w:rFonts w:hint="cs"/>
          <w:rtl/>
        </w:rPr>
        <w:t>-</w:t>
      </w:r>
      <w:r w:rsidRPr="00CB61DE">
        <w:rPr>
          <w:rtl/>
        </w:rPr>
        <w:t>1 נתקבלו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נעבור להצבעה בקריאה שלישית. נא להצביע.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12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החוק </w:t>
      </w:r>
      <w:r>
        <w:rPr>
          <w:rtl/>
        </w:rPr>
        <w:t>–</w:t>
      </w:r>
      <w:r w:rsidR="00CB61DE" w:rsidRPr="00CB61DE">
        <w:rPr>
          <w:rtl/>
        </w:rPr>
        <w:t xml:space="preserve"> 7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ח</w:t>
      </w:r>
      <w:r w:rsidR="00CB61DE" w:rsidRPr="00CB61DE">
        <w:rPr>
          <w:rtl/>
        </w:rPr>
        <w:t>וק הביטוח הלאומי (תיקון מס' 107), התשנ"ה</w:t>
      </w:r>
      <w:r>
        <w:rPr>
          <w:rtl/>
        </w:rPr>
        <w:t>–</w:t>
      </w:r>
      <w:r w:rsidR="00CB61DE" w:rsidRPr="00CB61DE">
        <w:rPr>
          <w:rtl/>
        </w:rPr>
        <w:t>1995,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שבעה</w:t>
      </w:r>
      <w:r w:rsidR="00F91A70">
        <w:rPr>
          <w:rtl/>
        </w:rPr>
        <w:t xml:space="preserve"> </w:t>
      </w:r>
      <w:r w:rsidRPr="00CB61DE">
        <w:rPr>
          <w:rtl/>
        </w:rPr>
        <w:t>בעד, אין מתנגדים ואין נמנעים. החוק התקבל בקריאה שלישית. ראיתי שחברי</w:t>
      </w:r>
      <w:r w:rsidR="00F91A70">
        <w:rPr>
          <w:rtl/>
        </w:rPr>
        <w:t xml:space="preserve"> </w:t>
      </w:r>
      <w:r w:rsidRPr="00CB61DE">
        <w:rPr>
          <w:rtl/>
        </w:rPr>
        <w:t>הכנסת ויוסי כץ לחצו ידיים. אני לוחץ את ידיכם מרחוק.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1"/>
        <w:rPr>
          <w:rtl/>
        </w:rPr>
      </w:pPr>
      <w:bookmarkStart w:id="15" w:name="_Toc460762775"/>
      <w:r w:rsidRPr="00F91A70">
        <w:rPr>
          <w:rtl/>
        </w:rPr>
        <w:t>החלטה בדבר תיקון טעות בחוק המקרקעין (תיקון מס' 18),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15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</w:t>
      </w:r>
      <w:r w:rsidR="00F91A70">
        <w:rPr>
          <w:rtl/>
        </w:rPr>
        <w:t xml:space="preserve"> </w:t>
      </w:r>
      <w:r w:rsidRPr="00CB61DE">
        <w:rPr>
          <w:rtl/>
        </w:rPr>
        <w:t>לנושא</w:t>
      </w:r>
      <w:r w:rsidR="00F91A70">
        <w:rPr>
          <w:rtl/>
        </w:rPr>
        <w:t xml:space="preserve"> </w:t>
      </w:r>
      <w:r w:rsidRPr="00CB61DE">
        <w:rPr>
          <w:rtl/>
        </w:rPr>
        <w:t>הבא: החלטה בדבר תיקון טעות בחוק המקרקעין (תיקון מס'</w:t>
      </w:r>
      <w:r w:rsidR="00F91A70">
        <w:rPr>
          <w:rtl/>
        </w:rPr>
        <w:t xml:space="preserve"> </w:t>
      </w:r>
      <w:r w:rsidRPr="00CB61DE">
        <w:rPr>
          <w:rtl/>
        </w:rPr>
        <w:t>18), התשנ"ה</w:t>
      </w:r>
      <w:r w:rsidR="00F91A70">
        <w:rPr>
          <w:rtl/>
        </w:rPr>
        <w:t>–</w:t>
      </w:r>
      <w:r w:rsidRPr="00CB61DE">
        <w:rPr>
          <w:rtl/>
        </w:rPr>
        <w:t>1995. 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ומשפט, חבר הכנסת צוקר,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משום</w:t>
      </w:r>
      <w:r w:rsidR="00F91A70">
        <w:rPr>
          <w:rtl/>
        </w:rPr>
        <w:t xml:space="preserve"> </w:t>
      </w:r>
      <w:r w:rsidRPr="00CB61DE">
        <w:rPr>
          <w:rtl/>
        </w:rPr>
        <w:t>שנפלה</w:t>
      </w:r>
      <w:r w:rsidR="00F91A70">
        <w:rPr>
          <w:rtl/>
        </w:rPr>
        <w:t xml:space="preserve"> </w:t>
      </w:r>
      <w:r w:rsidRPr="00CB61DE">
        <w:rPr>
          <w:rtl/>
        </w:rPr>
        <w:t>טעות</w:t>
      </w:r>
      <w:r w:rsidR="00F91A70">
        <w:rPr>
          <w:rtl/>
        </w:rPr>
        <w:t xml:space="preserve"> </w:t>
      </w:r>
      <w:r w:rsidRPr="00CB61DE">
        <w:rPr>
          <w:rtl/>
        </w:rPr>
        <w:t>סופר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לתקן</w:t>
      </w:r>
      <w:r w:rsidR="00F91A70">
        <w:rPr>
          <w:rtl/>
        </w:rPr>
        <w:t xml:space="preserve"> </w:t>
      </w:r>
      <w:r w:rsidRPr="00CB61DE">
        <w:rPr>
          <w:rtl/>
        </w:rPr>
        <w:t>את חוק המקרקעין (תיקון מס' 18),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1995:</w:t>
      </w:r>
      <w:r w:rsidR="00F91A70">
        <w:rPr>
          <w:rtl/>
        </w:rPr>
        <w:t xml:space="preserve"> </w:t>
      </w:r>
      <w:r w:rsidRPr="00CB61DE">
        <w:rPr>
          <w:rtl/>
        </w:rPr>
        <w:t>בסעיף 2, במקום "68 עד 70", כפי שנכתב בטעות, צריך לבוא "68 עד 70,</w:t>
      </w:r>
      <w:r w:rsidR="00F91A70">
        <w:rPr>
          <w:rtl/>
        </w:rPr>
        <w:t xml:space="preserve"> </w:t>
      </w:r>
      <w:r w:rsidRPr="00CB61DE">
        <w:rPr>
          <w:rtl/>
        </w:rPr>
        <w:t>71". תחילתו של תיקון הטעות ביום תחילתו של החוק. עד כאן.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המליאה צריכה לאשר את התיקון.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בוודאי. נא להצביע.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להוסיף את קולי.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13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ההחלטה </w:t>
      </w:r>
      <w:r>
        <w:rPr>
          <w:rtl/>
        </w:rPr>
        <w:t>–</w:t>
      </w:r>
      <w:r w:rsidR="00CB61DE" w:rsidRPr="00CB61DE">
        <w:rPr>
          <w:rtl/>
        </w:rPr>
        <w:t xml:space="preserve"> 5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8A194D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  <w:r>
        <w:rPr>
          <w:rtl/>
        </w:rPr>
        <w:t xml:space="preserve"> </w:t>
      </w:r>
    </w:p>
    <w:p w:rsidR="00F91A70" w:rsidRDefault="00CB61DE" w:rsidP="00F91A70">
      <w:pPr>
        <w:pStyle w:val="3"/>
        <w:rPr>
          <w:rtl/>
        </w:rPr>
      </w:pPr>
      <w:r w:rsidRPr="00CB61DE">
        <w:rPr>
          <w:rtl/>
        </w:rPr>
        <w:t>ההחלטה בדבר תיקון טעות בחוק המקרקעין (תיקון מס' 18), התשנ"ה</w:t>
      </w:r>
      <w:r w:rsidR="00F91A70">
        <w:rPr>
          <w:rtl/>
        </w:rPr>
        <w:t>–</w:t>
      </w:r>
      <w:r w:rsidRPr="00CB61DE">
        <w:rPr>
          <w:rtl/>
        </w:rPr>
        <w:t>1995, נתקבלה.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השעון</w:t>
      </w:r>
      <w:r w:rsidR="00F91A70">
        <w:rPr>
          <w:rtl/>
        </w:rPr>
        <w:t xml:space="preserve"> </w:t>
      </w:r>
      <w:r w:rsidRPr="00CB61DE">
        <w:rPr>
          <w:rtl/>
        </w:rPr>
        <w:t>מראה</w:t>
      </w:r>
      <w:r w:rsidR="00F91A70">
        <w:rPr>
          <w:rtl/>
        </w:rPr>
        <w:t xml:space="preserve"> </w:t>
      </w:r>
      <w:r w:rsidRPr="00CB61DE">
        <w:rPr>
          <w:rtl/>
        </w:rPr>
        <w:t>שהתוצאה היא חמישה בעד, אין מתנגדים ואין נמנעים. אני מוסיף את</w:t>
      </w:r>
      <w:r w:rsidR="00F91A70">
        <w:rPr>
          <w:rtl/>
        </w:rPr>
        <w:t xml:space="preserve"> </w:t>
      </w:r>
      <w:r w:rsidRPr="00CB61DE">
        <w:rPr>
          <w:rtl/>
        </w:rPr>
        <w:t>קולך, ואז התוצאה היא שישה בעד. התיקון התקבל.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775A20">
      <w:pPr>
        <w:pStyle w:val="1"/>
        <w:rPr>
          <w:rtl/>
        </w:rPr>
      </w:pPr>
      <w:bookmarkStart w:id="16" w:name="_Toc460762776"/>
      <w:r w:rsidRPr="00F91A70">
        <w:rPr>
          <w:rtl/>
        </w:rPr>
        <w:t>הצעת החלטה בדבר חלוקת הצעת חוק העונשין (תיקון מס' 41)</w:t>
      </w:r>
      <w:bookmarkStart w:id="17" w:name="_Toc460762777"/>
      <w:bookmarkEnd w:id="16"/>
      <w:r w:rsidR="00775A20">
        <w:rPr>
          <w:rFonts w:hint="cs"/>
          <w:rtl/>
        </w:rPr>
        <w:t xml:space="preserve"> </w:t>
      </w:r>
      <w:r w:rsidRPr="00F91A70">
        <w:rPr>
          <w:rtl/>
        </w:rPr>
        <w:t>(אחריות מופחתת),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17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הסעיף</w:t>
      </w:r>
      <w:r w:rsidR="00F91A70">
        <w:rPr>
          <w:rtl/>
        </w:rPr>
        <w:t xml:space="preserve"> </w:t>
      </w:r>
      <w:r w:rsidRPr="00CB61DE">
        <w:rPr>
          <w:rtl/>
        </w:rPr>
        <w:t>הבא: הצעת החלטה בדבר חלוקת הצעת חוק העונשין (תיקון מס' 41) (אחריות</w:t>
      </w:r>
      <w:r w:rsidR="00F91A70">
        <w:rPr>
          <w:rtl/>
        </w:rPr>
        <w:t xml:space="preserve"> </w:t>
      </w:r>
      <w:r w:rsidRPr="00CB61DE">
        <w:rPr>
          <w:rtl/>
        </w:rPr>
        <w:t>מופחתת), התשנ"ה</w:t>
      </w:r>
      <w:r w:rsidR="00F91A70">
        <w:rPr>
          <w:rtl/>
        </w:rPr>
        <w:t>–</w:t>
      </w:r>
      <w:r w:rsidRPr="00CB61DE">
        <w:rPr>
          <w:rtl/>
        </w:rPr>
        <w:t>1995.</w:t>
      </w:r>
      <w:r w:rsidR="00F91A70">
        <w:rPr>
          <w:rtl/>
        </w:rPr>
        <w:t xml:space="preserve"> </w:t>
      </w:r>
      <w:r w:rsidRPr="00CB61DE">
        <w:rPr>
          <w:rtl/>
        </w:rPr>
        <w:t>בבקשה, אדוני 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סעיף 121 לתקנון הכנסת ועל</w:t>
      </w:r>
      <w:r w:rsidR="00F91A70">
        <w:rPr>
          <w:rtl/>
        </w:rPr>
        <w:t>-</w:t>
      </w:r>
      <w:r w:rsidRPr="00CB61DE">
        <w:rPr>
          <w:rtl/>
        </w:rPr>
        <w:t>פי הצעת ועדת החוקה, חוק</w:t>
      </w:r>
      <w:r w:rsidR="00F91A70">
        <w:rPr>
          <w:rtl/>
        </w:rPr>
        <w:t xml:space="preserve"> </w:t>
      </w:r>
      <w:r w:rsidRPr="00CB61DE">
        <w:rPr>
          <w:rtl/>
        </w:rPr>
        <w:t>ומשפט,</w:t>
      </w:r>
      <w:r w:rsidR="00F91A70">
        <w:rPr>
          <w:rtl/>
        </w:rPr>
        <w:t xml:space="preserve"> </w:t>
      </w:r>
      <w:r w:rsidRPr="00CB61DE">
        <w:rPr>
          <w:rtl/>
        </w:rPr>
        <w:t>מחליטה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דבר זה אני מבקש לאשר </w:t>
      </w:r>
      <w:r w:rsidR="00F91A70">
        <w:rPr>
          <w:rtl/>
        </w:rPr>
        <w:t>–</w:t>
      </w:r>
      <w:r w:rsidRPr="00CB61DE">
        <w:rPr>
          <w:rtl/>
        </w:rPr>
        <w:t xml:space="preserve"> להרשות לוועדת החוקה, חוק ומשפט</w:t>
      </w:r>
      <w:r w:rsidR="00F91A70">
        <w:rPr>
          <w:rtl/>
        </w:rPr>
        <w:t xml:space="preserve"> </w:t>
      </w:r>
      <w:r w:rsidRPr="00CB61DE">
        <w:rPr>
          <w:rtl/>
        </w:rPr>
        <w:t>להביא</w:t>
      </w:r>
      <w:r w:rsidR="00F91A70">
        <w:rPr>
          <w:rtl/>
        </w:rPr>
        <w:t xml:space="preserve"> </w:t>
      </w:r>
      <w:r w:rsidRPr="00CB61DE">
        <w:rPr>
          <w:rtl/>
        </w:rPr>
        <w:t>לקריאה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ולקריאה</w:t>
      </w:r>
      <w:r w:rsidR="00F91A70">
        <w:rPr>
          <w:rtl/>
        </w:rPr>
        <w:t xml:space="preserve"> </w:t>
      </w:r>
      <w:r w:rsidRPr="00CB61DE">
        <w:rPr>
          <w:rtl/>
        </w:rPr>
        <w:t>שלישית חלק מתוך הצעת חוק העונשין (תיקון מס' 41)</w:t>
      </w:r>
      <w:r w:rsidR="00F91A70">
        <w:rPr>
          <w:rtl/>
        </w:rPr>
        <w:t xml:space="preserve"> </w:t>
      </w:r>
      <w:r w:rsidRPr="00CB61DE">
        <w:rPr>
          <w:rtl/>
        </w:rPr>
        <w:t>(אחריות</w:t>
      </w:r>
      <w:r w:rsidR="00F91A70">
        <w:rPr>
          <w:rtl/>
        </w:rPr>
        <w:t xml:space="preserve"> </w:t>
      </w:r>
      <w:r w:rsidRPr="00CB61DE">
        <w:rPr>
          <w:rtl/>
        </w:rPr>
        <w:t>מופחתת),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הכולל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סעיפי הצעת החוק המקורית, למעט סעיף</w:t>
      </w:r>
      <w:r w:rsidR="00F91A70">
        <w:rPr>
          <w:rtl/>
        </w:rPr>
        <w:t xml:space="preserve"> </w:t>
      </w:r>
      <w:r w:rsidRPr="00CB61DE">
        <w:rPr>
          <w:rtl/>
        </w:rPr>
        <w:t>301א(ב)(4)</w:t>
      </w:r>
      <w:r w:rsidR="00F91A70">
        <w:rPr>
          <w:rtl/>
        </w:rPr>
        <w:t xml:space="preserve"> </w:t>
      </w:r>
      <w:r w:rsidRPr="00CB61DE">
        <w:rPr>
          <w:rtl/>
        </w:rPr>
        <w:t>שיישאר בוועדה להמשך הדיון. זאת בקשתי לחלוקה.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 אנחנו נצביע.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14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ההחלטה </w:t>
      </w:r>
      <w:r>
        <w:rPr>
          <w:rtl/>
        </w:rPr>
        <w:t>–</w:t>
      </w:r>
      <w:r w:rsidR="00CB61DE" w:rsidRPr="00CB61DE">
        <w:rPr>
          <w:rtl/>
        </w:rPr>
        <w:t xml:space="preserve"> 5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8A194D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  <w:r>
        <w:rPr>
          <w:rtl/>
        </w:rPr>
        <w:t xml:space="preserve"> </w:t>
      </w:r>
    </w:p>
    <w:p w:rsidR="00F91A70" w:rsidRDefault="00CB61DE" w:rsidP="00F91A70">
      <w:pPr>
        <w:pStyle w:val="3"/>
        <w:rPr>
          <w:rtl/>
        </w:rPr>
      </w:pPr>
      <w:r w:rsidRPr="00CB61DE">
        <w:rPr>
          <w:rtl/>
        </w:rPr>
        <w:t>ההחלטה בדבר חלוקת הצעת חוק העונשין (תיקון מס' 41) (אחריות מופחתת),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תשנ"ה</w:t>
      </w:r>
      <w:r>
        <w:rPr>
          <w:rtl/>
        </w:rPr>
        <w:t>–</w:t>
      </w:r>
      <w:r w:rsidR="00CB61DE" w:rsidRPr="00CB61DE">
        <w:rPr>
          <w:rtl/>
        </w:rPr>
        <w:t>1995, נתקבלה.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תוסיף בבקשה את קולי בעד.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 קולו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של חבר הכנסת צוקר </w:t>
      </w:r>
      <w:r w:rsidR="00F91A70">
        <w:rPr>
          <w:rtl/>
        </w:rPr>
        <w:t>–</w:t>
      </w:r>
      <w:r w:rsidRPr="00CB61DE">
        <w:rPr>
          <w:rtl/>
        </w:rPr>
        <w:t xml:space="preserve"> שישה בעד, אין מתנגדים ואין נמנעים. אני קובע,</w:t>
      </w:r>
      <w:r w:rsidR="00F91A70">
        <w:rPr>
          <w:rtl/>
        </w:rPr>
        <w:t xml:space="preserve"> </w:t>
      </w:r>
      <w:r w:rsidRPr="00CB61DE">
        <w:rPr>
          <w:rtl/>
        </w:rPr>
        <w:t>שהצעת</w:t>
      </w:r>
      <w:r w:rsidR="00F91A70">
        <w:rPr>
          <w:rtl/>
        </w:rPr>
        <w:t xml:space="preserve"> </w:t>
      </w:r>
      <w:r w:rsidRPr="00CB61DE">
        <w:rPr>
          <w:rtl/>
        </w:rPr>
        <w:t>ההחלטה</w:t>
      </w:r>
      <w:r w:rsidR="00F91A70">
        <w:rPr>
          <w:rtl/>
        </w:rPr>
        <w:t xml:space="preserve"> </w:t>
      </w:r>
      <w:r w:rsidRPr="00CB61DE">
        <w:rPr>
          <w:rtl/>
        </w:rPr>
        <w:t>בדבר</w:t>
      </w:r>
      <w:r w:rsidR="00F91A70">
        <w:rPr>
          <w:rtl/>
        </w:rPr>
        <w:t xml:space="preserve"> </w:t>
      </w:r>
      <w:r w:rsidRPr="00CB61DE">
        <w:rPr>
          <w:rtl/>
        </w:rPr>
        <w:t>חלוקת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העונשין (תיקון מס' 41) (אחריות מופחתת),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 נתקבלה.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1"/>
        <w:rPr>
          <w:rtl/>
        </w:rPr>
      </w:pPr>
      <w:bookmarkStart w:id="18" w:name="_Toc460762778"/>
      <w:r w:rsidRPr="00F91A70">
        <w:rPr>
          <w:rtl/>
        </w:rPr>
        <w:t>הצעת חוק העונשין (תיקון</w:t>
      </w:r>
      <w:r>
        <w:rPr>
          <w:rtl/>
        </w:rPr>
        <w:t xml:space="preserve"> </w:t>
      </w:r>
      <w:r w:rsidRPr="00F91A70">
        <w:rPr>
          <w:rtl/>
        </w:rPr>
        <w:t>מס'</w:t>
      </w:r>
      <w:r>
        <w:rPr>
          <w:rtl/>
        </w:rPr>
        <w:t xml:space="preserve"> </w:t>
      </w:r>
      <w:r w:rsidRPr="00F91A70">
        <w:rPr>
          <w:rtl/>
        </w:rPr>
        <w:t>43) (התאמת</w:t>
      </w:r>
      <w:r>
        <w:rPr>
          <w:rtl/>
        </w:rPr>
        <w:t xml:space="preserve"> </w:t>
      </w:r>
      <w:r w:rsidRPr="00F91A70">
        <w:rPr>
          <w:rtl/>
        </w:rPr>
        <w:t>דיני העונשין לחלק המקדמי</w:t>
      </w:r>
      <w:bookmarkEnd w:id="18"/>
    </w:p>
    <w:p w:rsidR="00F91A70" w:rsidRDefault="00F91A70" w:rsidP="00F91A70">
      <w:pPr>
        <w:pStyle w:val="1"/>
        <w:rPr>
          <w:rtl/>
        </w:rPr>
      </w:pPr>
      <w:bookmarkStart w:id="19" w:name="_Toc460762779"/>
      <w:r w:rsidRPr="00F91A70">
        <w:rPr>
          <w:rtl/>
        </w:rPr>
        <w:t>ולחלק הכללי),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19"/>
    </w:p>
    <w:p w:rsidR="00F91A70" w:rsidRPr="00F91A70" w:rsidRDefault="00F91A70" w:rsidP="00F91A70">
      <w:pPr>
        <w:pStyle w:val="1"/>
        <w:rPr>
          <w:rtl/>
        </w:rPr>
      </w:pPr>
      <w:bookmarkStart w:id="20" w:name="_Toc460762780"/>
      <w:r w:rsidRPr="00F91A70">
        <w:rPr>
          <w:rtl/>
        </w:rPr>
        <w:t>(קריאה שנייה וקריאה שלישית)</w:t>
      </w:r>
      <w:bookmarkEnd w:id="20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ד' שילנסקי: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הסעיף</w:t>
      </w:r>
      <w:r w:rsidR="00F91A70">
        <w:rPr>
          <w:rtl/>
        </w:rPr>
        <w:t xml:space="preserve"> </w:t>
      </w:r>
      <w:r w:rsidRPr="00CB61DE">
        <w:rPr>
          <w:rtl/>
        </w:rPr>
        <w:t>הבא בסדר</w:t>
      </w:r>
      <w:r w:rsidR="00F91A70">
        <w:rPr>
          <w:rtl/>
        </w:rPr>
        <w:t>-</w:t>
      </w:r>
      <w:r w:rsidRPr="00CB61DE">
        <w:rPr>
          <w:rtl/>
        </w:rPr>
        <w:t>היום: הצעת חוק העונשין (תיקון מס' 43) (התאמת דיני העונשין</w:t>
      </w:r>
      <w:r w:rsidR="00F91A70">
        <w:rPr>
          <w:rtl/>
        </w:rPr>
        <w:t xml:space="preserve"> </w:t>
      </w:r>
      <w:r w:rsidRPr="00CB61DE">
        <w:rPr>
          <w:rtl/>
        </w:rPr>
        <w:t>לחלק המקדמי ולחלק הכללי), התשנ"ה</w:t>
      </w:r>
      <w:r w:rsidR="00F91A70">
        <w:rPr>
          <w:rtl/>
        </w:rPr>
        <w:t>–</w:t>
      </w:r>
      <w:r w:rsidRPr="00CB61DE">
        <w:rPr>
          <w:rtl/>
        </w:rPr>
        <w:t>1995.</w:t>
      </w:r>
      <w:r w:rsidR="00F91A70">
        <w:rPr>
          <w:rtl/>
        </w:rPr>
        <w:t xml:space="preserve"> </w:t>
      </w:r>
      <w:r w:rsidRPr="00CB61DE">
        <w:rPr>
          <w:rtl/>
        </w:rPr>
        <w:t>יביא את ההצעה יושב</w:t>
      </w:r>
      <w:r w:rsidR="00F91A70">
        <w:rPr>
          <w:rtl/>
        </w:rPr>
        <w:t>-</w:t>
      </w:r>
      <w:r w:rsidRPr="00CB61DE">
        <w:rPr>
          <w:rtl/>
        </w:rPr>
        <w:t>ראש ועדת החוקה, חוק</w:t>
      </w:r>
      <w:r w:rsidR="00F91A70">
        <w:rPr>
          <w:rtl/>
        </w:rPr>
        <w:t xml:space="preserve"> </w:t>
      </w:r>
      <w:r w:rsidRPr="00CB61DE">
        <w:rPr>
          <w:rtl/>
        </w:rPr>
        <w:t>ומשפט.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תודה, אדוני.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חברי,</w:t>
      </w:r>
      <w:r w:rsidR="00F91A70">
        <w:rPr>
          <w:rtl/>
        </w:rPr>
        <w:t xml:space="preserve"> </w:t>
      </w:r>
      <w:r w:rsidRPr="00CB61DE">
        <w:rPr>
          <w:rtl/>
        </w:rPr>
        <w:t>חברי הכנסת, אדוני השר. כידוע, בעוד שלושה שבועות</w:t>
      </w:r>
      <w:r w:rsidR="00F91A70">
        <w:rPr>
          <w:rtl/>
        </w:rPr>
        <w:t xml:space="preserve"> </w:t>
      </w:r>
      <w:r w:rsidRPr="00CB61DE">
        <w:rPr>
          <w:rtl/>
        </w:rPr>
        <w:t>ייכנסו</w:t>
      </w:r>
      <w:r w:rsidR="00F91A70">
        <w:rPr>
          <w:rtl/>
        </w:rPr>
        <w:t xml:space="preserve"> </w:t>
      </w:r>
      <w:r w:rsidRPr="00CB61DE">
        <w:rPr>
          <w:rtl/>
        </w:rPr>
        <w:t>לתוקפם</w:t>
      </w:r>
      <w:r w:rsidR="00F91A70">
        <w:rPr>
          <w:rtl/>
        </w:rPr>
        <w:t xml:space="preserve"> </w:t>
      </w:r>
      <w:r w:rsidRPr="00CB61DE">
        <w:rPr>
          <w:rtl/>
        </w:rPr>
        <w:t>החלק</w:t>
      </w:r>
      <w:r w:rsidR="00F91A70">
        <w:rPr>
          <w:rtl/>
        </w:rPr>
        <w:t xml:space="preserve"> </w:t>
      </w:r>
      <w:r w:rsidRPr="00CB61DE">
        <w:rPr>
          <w:rtl/>
        </w:rPr>
        <w:t>המקדמי</w:t>
      </w:r>
      <w:r w:rsidR="00F91A70">
        <w:rPr>
          <w:rtl/>
        </w:rPr>
        <w:t xml:space="preserve"> </w:t>
      </w:r>
      <w:r w:rsidRPr="00CB61DE">
        <w:rPr>
          <w:rtl/>
        </w:rPr>
        <w:t>והחלק הכללי החדש של חוק העונשין. זו עבודה ממושכת</w:t>
      </w:r>
      <w:r w:rsidR="00F91A70">
        <w:rPr>
          <w:rtl/>
        </w:rPr>
        <w:t xml:space="preserve"> </w:t>
      </w:r>
      <w:r w:rsidRPr="00CB61DE">
        <w:rPr>
          <w:rtl/>
        </w:rPr>
        <w:t>מאוד של משרד המשפטים והכנסת במשך כארבע שנים.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החדש, שייכנס לתוקף ב</w:t>
      </w:r>
      <w:r w:rsidR="00F91A70">
        <w:rPr>
          <w:rtl/>
        </w:rPr>
        <w:t>-</w:t>
      </w:r>
      <w:r w:rsidRPr="00CB61DE">
        <w:rPr>
          <w:rtl/>
        </w:rPr>
        <w:t>23 באוגוסט 1995, מפרט ביסודיות רבה את העקרונות</w:t>
      </w:r>
      <w:r w:rsidR="00F91A70">
        <w:rPr>
          <w:rtl/>
        </w:rPr>
        <w:t xml:space="preserve"> </w:t>
      </w:r>
      <w:r w:rsidRPr="00CB61DE">
        <w:rPr>
          <w:rtl/>
        </w:rPr>
        <w:t>הבסיסיים</w:t>
      </w:r>
      <w:r w:rsidR="00F91A70">
        <w:rPr>
          <w:rtl/>
        </w:rPr>
        <w:t xml:space="preserve"> </w:t>
      </w:r>
      <w:r w:rsidRPr="00CB61DE">
        <w:rPr>
          <w:rtl/>
        </w:rPr>
        <w:t>הראשוניים</w:t>
      </w:r>
      <w:r w:rsidR="00F91A70">
        <w:rPr>
          <w:rtl/>
        </w:rPr>
        <w:t xml:space="preserve"> </w:t>
      </w:r>
      <w:r w:rsidRPr="00CB61DE">
        <w:rPr>
          <w:rtl/>
        </w:rPr>
        <w:t>של דיני העונשין בישראל. עם העקרונות הללו נמנה גם העיקרון,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אדם</w:t>
      </w:r>
      <w:r w:rsidR="00F91A70">
        <w:rPr>
          <w:rtl/>
        </w:rPr>
        <w:t xml:space="preserve"> </w:t>
      </w:r>
      <w:r w:rsidRPr="00CB61DE">
        <w:rPr>
          <w:rtl/>
        </w:rPr>
        <w:t>מבצע עבירה רק אם עשאה במחשבה פלילית, זולת כמה יוצאי דופן.</w:t>
      </w:r>
      <w:r w:rsidR="00F91A70">
        <w:rPr>
          <w:rtl/>
        </w:rPr>
        <w:t xml:space="preserve"> </w:t>
      </w:r>
      <w:r w:rsidRPr="00CB61DE">
        <w:rPr>
          <w:rtl/>
        </w:rPr>
        <w:t>אבל זה אחד</w:t>
      </w:r>
      <w:r w:rsidR="00F91A70">
        <w:rPr>
          <w:rtl/>
        </w:rPr>
        <w:t xml:space="preserve"> </w:t>
      </w:r>
      <w:r w:rsidRPr="00CB61DE">
        <w:rPr>
          <w:rtl/>
        </w:rPr>
        <w:t>העקרונות</w:t>
      </w:r>
      <w:r w:rsidR="00F91A70">
        <w:rPr>
          <w:rtl/>
        </w:rPr>
        <w:t xml:space="preserve"> </w:t>
      </w:r>
      <w:r w:rsidRPr="00CB61DE">
        <w:rPr>
          <w:rtl/>
        </w:rPr>
        <w:t>החשובים.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טיבה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מחשבה פלילית, מה הן הצורות השונות של המחשבה</w:t>
      </w:r>
      <w:r w:rsidR="00F91A70">
        <w:rPr>
          <w:rtl/>
        </w:rPr>
        <w:t xml:space="preserve"> </w:t>
      </w:r>
      <w:r w:rsidRPr="00CB61DE">
        <w:rPr>
          <w:rtl/>
        </w:rPr>
        <w:t>הפלילית,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היסוד הנפשי של רשלנות ומה הן עבירות של אחריות קפידה </w:t>
      </w:r>
      <w:r w:rsidR="00F91A70">
        <w:rPr>
          <w:rtl/>
        </w:rPr>
        <w:t>–</w:t>
      </w:r>
      <w:r w:rsidRPr="00CB61DE">
        <w:rPr>
          <w:rtl/>
        </w:rPr>
        <w:t xml:space="preserve"> את כל</w:t>
      </w:r>
      <w:r w:rsidR="00F91A70">
        <w:rPr>
          <w:rtl/>
        </w:rPr>
        <w:t xml:space="preserve"> </w:t>
      </w:r>
      <w:r w:rsidRPr="00CB61DE">
        <w:rPr>
          <w:rtl/>
        </w:rPr>
        <w:t>אלה מבאר החוק החדש ומפרש היטב. אבל אין בחוק החדש, בחלק המקדמי והכללי, התייחסות</w:t>
      </w:r>
      <w:r w:rsidR="00F91A70">
        <w:rPr>
          <w:rtl/>
        </w:rPr>
        <w:t xml:space="preserve"> </w:t>
      </w:r>
      <w:r w:rsidRPr="00CB61DE">
        <w:rPr>
          <w:rtl/>
        </w:rPr>
        <w:t>לחלק</w:t>
      </w:r>
      <w:r w:rsidR="00F91A70">
        <w:rPr>
          <w:rtl/>
        </w:rPr>
        <w:t xml:space="preserve"> </w:t>
      </w:r>
      <w:r w:rsidRPr="00CB61DE">
        <w:rPr>
          <w:rtl/>
        </w:rPr>
        <w:t>הספציפי,</w:t>
      </w:r>
      <w:r w:rsidR="00F91A70">
        <w:rPr>
          <w:rtl/>
        </w:rPr>
        <w:t xml:space="preserve"> </w:t>
      </w:r>
      <w:r w:rsidRPr="00CB61DE">
        <w:rPr>
          <w:rtl/>
        </w:rPr>
        <w:t>לעבירות</w:t>
      </w:r>
      <w:r w:rsidR="00F91A70">
        <w:rPr>
          <w:rtl/>
        </w:rPr>
        <w:t xml:space="preserve"> </w:t>
      </w:r>
      <w:r w:rsidRPr="00CB61DE">
        <w:rPr>
          <w:rtl/>
        </w:rPr>
        <w:t>הספציפיות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העונשין ולמונחים הכלולים בו. החלק</w:t>
      </w:r>
      <w:r w:rsidR="00F91A70">
        <w:rPr>
          <w:rtl/>
        </w:rPr>
        <w:t xml:space="preserve"> </w:t>
      </w:r>
      <w:r w:rsidRPr="00CB61DE">
        <w:rPr>
          <w:rtl/>
        </w:rPr>
        <w:t>הספציפי</w:t>
      </w:r>
      <w:r w:rsidR="00F91A70">
        <w:rPr>
          <w:rtl/>
        </w:rPr>
        <w:t xml:space="preserve"> </w:t>
      </w:r>
      <w:r w:rsidRPr="00CB61DE">
        <w:rPr>
          <w:rtl/>
        </w:rPr>
        <w:t>של חוק העונשין הוא ברובו תולדת תקופת המנדט. המונחים בו לעתים מעורפלים</w:t>
      </w:r>
      <w:r w:rsidR="00F91A70">
        <w:rPr>
          <w:rtl/>
        </w:rPr>
        <w:t xml:space="preserve"> </w:t>
      </w:r>
      <w:r w:rsidRPr="00CB61DE">
        <w:rPr>
          <w:rtl/>
        </w:rPr>
        <w:t>ולעתים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מונחים בלשון קרובה משורש זהה שגורמים לעתים לחוסר עקביות, לערפול או</w:t>
      </w:r>
      <w:r w:rsidR="00F91A70">
        <w:rPr>
          <w:rtl/>
        </w:rPr>
        <w:t xml:space="preserve"> </w:t>
      </w:r>
      <w:r w:rsidRPr="00CB61DE">
        <w:rPr>
          <w:rtl/>
        </w:rPr>
        <w:t>לחוסר הבנה.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מטרתו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ההתאמה שמונח בפניכם עכשיו, חברי הכנסת, הוא לתרגם. בעצם זה</w:t>
      </w:r>
      <w:r w:rsidR="00F91A70">
        <w:rPr>
          <w:rtl/>
        </w:rPr>
        <w:t xml:space="preserve"> </w:t>
      </w:r>
      <w:r w:rsidRPr="00CB61DE">
        <w:rPr>
          <w:rtl/>
        </w:rPr>
        <w:t>תפקידו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המתאם.</w:t>
      </w:r>
      <w:r w:rsidR="00F91A70">
        <w:rPr>
          <w:rtl/>
        </w:rPr>
        <w:t xml:space="preserve"> </w:t>
      </w:r>
      <w:r w:rsidRPr="00CB61DE">
        <w:rPr>
          <w:rtl/>
        </w:rPr>
        <w:t>תפקידו לתרגם את הביטויים המופיעים בעבירות הספציפיות</w:t>
      </w:r>
      <w:r w:rsidR="00F91A70">
        <w:rPr>
          <w:rtl/>
        </w:rPr>
        <w:t xml:space="preserve"> </w:t>
      </w:r>
      <w:r w:rsidRPr="00CB61DE">
        <w:rPr>
          <w:rtl/>
        </w:rPr>
        <w:t>השונות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העונשין</w:t>
      </w:r>
      <w:r w:rsidR="00F91A70">
        <w:rPr>
          <w:rtl/>
        </w:rPr>
        <w:t xml:space="preserve"> </w:t>
      </w:r>
      <w:r w:rsidRPr="00CB61DE">
        <w:rPr>
          <w:rtl/>
        </w:rPr>
        <w:t>לביטויים</w:t>
      </w:r>
      <w:r w:rsidR="00F91A70">
        <w:rPr>
          <w:rtl/>
        </w:rPr>
        <w:t xml:space="preserve"> </w:t>
      </w:r>
      <w:r w:rsidRPr="00CB61DE">
        <w:rPr>
          <w:rtl/>
        </w:rPr>
        <w:t>שנקבעו בחוק העונשין החדש, בחלק הכללי והמקדמי,</w:t>
      </w:r>
      <w:r w:rsidR="00F91A70">
        <w:rPr>
          <w:rtl/>
        </w:rPr>
        <w:t xml:space="preserve"> </w:t>
      </w:r>
      <w:r w:rsidRPr="00CB61DE">
        <w:rPr>
          <w:rtl/>
        </w:rPr>
        <w:t>ולהתאימם לעקרונות הקבועים בו.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אתחיל</w:t>
      </w:r>
      <w:r w:rsidR="00F91A70">
        <w:rPr>
          <w:rtl/>
        </w:rPr>
        <w:t xml:space="preserve"> </w:t>
      </w:r>
      <w:r w:rsidRPr="00CB61DE">
        <w:rPr>
          <w:rtl/>
        </w:rPr>
        <w:t>לפרט</w:t>
      </w:r>
      <w:r w:rsidR="00F91A70">
        <w:rPr>
          <w:rtl/>
        </w:rPr>
        <w:t xml:space="preserve"> </w:t>
      </w: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הסעיפים.</w:t>
      </w:r>
      <w:r w:rsidR="00F91A70">
        <w:rPr>
          <w:rtl/>
        </w:rPr>
        <w:t xml:space="preserve"> </w:t>
      </w:r>
      <w:r w:rsidRPr="00CB61DE">
        <w:rPr>
          <w:rtl/>
        </w:rPr>
        <w:t>זה ייקח לי שלוש</w:t>
      </w:r>
      <w:r w:rsidR="00F91A70">
        <w:rPr>
          <w:rtl/>
        </w:rPr>
        <w:t>–</w:t>
      </w:r>
      <w:r w:rsidRPr="00CB61DE">
        <w:rPr>
          <w:rtl/>
        </w:rPr>
        <w:t>ארבע דקות ואסיים להבהיר</w:t>
      </w:r>
      <w:r w:rsidR="00F91A70">
        <w:rPr>
          <w:rtl/>
        </w:rPr>
        <w:t xml:space="preserve"> </w:t>
      </w:r>
      <w:r w:rsidRPr="00CB61DE">
        <w:rPr>
          <w:rtl/>
        </w:rPr>
        <w:t>עניין זה, אדוני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1.</w:t>
      </w:r>
      <w:r w:rsidR="00F91A70">
        <w:rPr>
          <w:rtl/>
        </w:rPr>
        <w:t xml:space="preserve"> </w:t>
      </w:r>
      <w:r w:rsidRPr="00CB61DE">
        <w:rPr>
          <w:rtl/>
        </w:rPr>
        <w:t>בסעיף 90א(1) מוצע, שבכל מקום שנאמר בעבירה שהמעשה נעשה במזיד או בזדון,</w:t>
      </w:r>
      <w:r w:rsidR="00F91A70">
        <w:rPr>
          <w:rtl/>
        </w:rPr>
        <w:t xml:space="preserve"> </w:t>
      </w:r>
      <w:r w:rsidRPr="00CB61DE">
        <w:rPr>
          <w:rtl/>
        </w:rPr>
        <w:t>פירושו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שלגבי</w:t>
      </w:r>
      <w:r w:rsidR="00F91A70">
        <w:rPr>
          <w:rtl/>
        </w:rPr>
        <w:t xml:space="preserve"> </w:t>
      </w:r>
      <w:r w:rsidRPr="00CB61DE">
        <w:rPr>
          <w:rtl/>
        </w:rPr>
        <w:t>העבירה האמורה נדרשת מחשבה פלילית ולא מספיק להתהוותה של</w:t>
      </w:r>
      <w:r w:rsidR="00F91A70">
        <w:rPr>
          <w:rtl/>
        </w:rPr>
        <w:t xml:space="preserve"> </w:t>
      </w:r>
      <w:r w:rsidRPr="00CB61DE">
        <w:rPr>
          <w:rtl/>
        </w:rPr>
        <w:t>העבירה יסוד נפשי של רשלנות.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כדוגמה</w:t>
      </w:r>
      <w:r w:rsidR="00F91A70">
        <w:rPr>
          <w:rtl/>
        </w:rPr>
        <w:t xml:space="preserve"> </w:t>
      </w:r>
      <w:r w:rsidRPr="00CB61DE">
        <w:rPr>
          <w:rtl/>
        </w:rPr>
        <w:t>לכך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להביא את סעיף 108 לחוק העונשין, הדן בפגיעה ברכוש.</w:t>
      </w:r>
      <w:r w:rsidR="00F91A70">
        <w:rPr>
          <w:rtl/>
        </w:rPr>
        <w:t xml:space="preserve"> </w:t>
      </w:r>
      <w:r w:rsidRPr="00CB61DE">
        <w:rPr>
          <w:rtl/>
        </w:rPr>
        <w:t>הסעיף</w:t>
      </w:r>
      <w:r w:rsidR="00F91A70">
        <w:rPr>
          <w:rtl/>
        </w:rPr>
        <w:t xml:space="preserve"> </w:t>
      </w:r>
      <w:r w:rsidRPr="00CB61DE">
        <w:rPr>
          <w:rtl/>
        </w:rPr>
        <w:t>הזה אומר, בין השאר:</w:t>
      </w:r>
      <w:r w:rsidR="00F91A70">
        <w:rPr>
          <w:rtl/>
        </w:rPr>
        <w:t xml:space="preserve"> </w:t>
      </w:r>
      <w:r w:rsidRPr="00CB61DE">
        <w:rPr>
          <w:rtl/>
        </w:rPr>
        <w:t xml:space="preserve">"מי שגרם בזדון נזק לרכוש שהוא בשימוש כוח מזוין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 xml:space="preserve">– – </w:t>
      </w:r>
      <w:r w:rsidRPr="00CB61DE">
        <w:rPr>
          <w:rtl/>
        </w:rPr>
        <w:t>דינו</w:t>
      </w:r>
      <w:r w:rsidR="00F91A70">
        <w:rPr>
          <w:rtl/>
        </w:rPr>
        <w:t xml:space="preserve"> </w:t>
      </w:r>
      <w:r w:rsidRPr="00CB61DE">
        <w:rPr>
          <w:rtl/>
        </w:rPr>
        <w:t>מאסר שבע שנים".</w:t>
      </w:r>
      <w:r w:rsidR="00F91A70">
        <w:rPr>
          <w:rtl/>
        </w:rPr>
        <w:t xml:space="preserve"> </w:t>
      </w:r>
      <w:r w:rsidRPr="00CB61DE">
        <w:rPr>
          <w:rtl/>
        </w:rPr>
        <w:t>כלומר, גרימת הנזק בזדון פירושה גרימתו במחשבה פלילית,</w:t>
      </w:r>
      <w:r w:rsidR="00F91A70">
        <w:rPr>
          <w:rtl/>
        </w:rPr>
        <w:t xml:space="preserve"> </w:t>
      </w:r>
      <w:r w:rsidRPr="00CB61DE">
        <w:rPr>
          <w:rtl/>
        </w:rPr>
        <w:t>כאמור בסעיף 20 לחוק העונשין החדש, המפרט את המשמעות, את המונח זדון.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2.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90א(2)</w:t>
      </w:r>
      <w:r w:rsidR="00F91A70">
        <w:rPr>
          <w:rtl/>
        </w:rPr>
        <w:t xml:space="preserve"> – </w:t>
      </w:r>
      <w:r w:rsidRPr="00CB61DE">
        <w:rPr>
          <w:rtl/>
        </w:rPr>
        <w:t>הסעיף הזה מיועד לאתר מקרים שהמחוקק השתמש בהם בעבירות</w:t>
      </w:r>
      <w:r w:rsidR="00F91A70">
        <w:rPr>
          <w:rtl/>
        </w:rPr>
        <w:t xml:space="preserve"> </w:t>
      </w:r>
      <w:r w:rsidRPr="00CB61DE">
        <w:rPr>
          <w:rtl/>
        </w:rPr>
        <w:t>שונות, בסעיפים שונים, בביטוי "בכוונה", אך לא במובן של מטרה לגרום לתוצאה המהווה</w:t>
      </w:r>
      <w:r w:rsidR="00F91A70">
        <w:rPr>
          <w:rtl/>
        </w:rPr>
        <w:t xml:space="preserve"> </w:t>
      </w:r>
      <w:r w:rsidRPr="00CB61DE">
        <w:rPr>
          <w:rtl/>
        </w:rPr>
        <w:t>יסוד</w:t>
      </w:r>
      <w:r w:rsidR="00F91A70">
        <w:rPr>
          <w:rtl/>
        </w:rPr>
        <w:t xml:space="preserve"> </w:t>
      </w:r>
      <w:r w:rsidRPr="00CB61DE">
        <w:rPr>
          <w:rtl/>
        </w:rPr>
        <w:t>מיסודות העבירה, שהוא המובן המיוחד לביטוי זה בחוק העונשין החדש. לפיכך, בא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90א(2)</w:t>
      </w:r>
      <w:r w:rsidR="00F91A70">
        <w:rPr>
          <w:rtl/>
        </w:rPr>
        <w:t xml:space="preserve"> </w:t>
      </w:r>
      <w:r w:rsidRPr="00CB61DE">
        <w:rPr>
          <w:rtl/>
        </w:rPr>
        <w:t>המוצע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לפניכם</w:t>
      </w:r>
      <w:r w:rsidR="00F91A70">
        <w:rPr>
          <w:rtl/>
        </w:rPr>
        <w:t xml:space="preserve"> </w:t>
      </w:r>
      <w:r w:rsidRPr="00CB61DE">
        <w:rPr>
          <w:rtl/>
        </w:rPr>
        <w:t>ומבהיר, שכאשר מופיע המונח "בכוונה" בעבירה של</w:t>
      </w:r>
      <w:r w:rsidR="00F91A70">
        <w:rPr>
          <w:rtl/>
        </w:rPr>
        <w:t xml:space="preserve"> </w:t>
      </w:r>
      <w:r w:rsidRPr="00CB61DE">
        <w:rPr>
          <w:rtl/>
        </w:rPr>
        <w:t>התנהגות,</w:t>
      </w:r>
      <w:r w:rsidR="00F91A70">
        <w:rPr>
          <w:rtl/>
        </w:rPr>
        <w:t xml:space="preserve"> </w:t>
      </w:r>
      <w:r w:rsidRPr="00CB61DE">
        <w:rPr>
          <w:rtl/>
        </w:rPr>
        <w:t>דהיינו,</w:t>
      </w:r>
      <w:r w:rsidR="00F91A70">
        <w:rPr>
          <w:rtl/>
        </w:rPr>
        <w:t xml:space="preserve"> </w:t>
      </w:r>
      <w:r w:rsidRPr="00CB61DE">
        <w:rPr>
          <w:rtl/>
        </w:rPr>
        <w:t>בעבירה</w:t>
      </w:r>
      <w:r w:rsidR="00F91A70">
        <w:rPr>
          <w:rtl/>
        </w:rPr>
        <w:t xml:space="preserve"> </w:t>
      </w:r>
      <w:r w:rsidRPr="00CB61DE">
        <w:rPr>
          <w:rtl/>
        </w:rPr>
        <w:t>שאינה</w:t>
      </w:r>
      <w:r w:rsidR="00F91A70">
        <w:rPr>
          <w:rtl/>
        </w:rPr>
        <w:t xml:space="preserve"> </w:t>
      </w:r>
      <w:r w:rsidRPr="00CB61DE">
        <w:rPr>
          <w:rtl/>
        </w:rPr>
        <w:t>מותנית</w:t>
      </w:r>
      <w:r w:rsidR="00F91A70">
        <w:rPr>
          <w:rtl/>
        </w:rPr>
        <w:t xml:space="preserve"> </w:t>
      </w:r>
      <w:r w:rsidRPr="00CB61DE">
        <w:rPr>
          <w:rtl/>
        </w:rPr>
        <w:t>בגרימת</w:t>
      </w:r>
      <w:r w:rsidR="00F91A70">
        <w:rPr>
          <w:rtl/>
        </w:rPr>
        <w:t xml:space="preserve"> </w:t>
      </w:r>
      <w:r w:rsidRPr="00CB61DE">
        <w:rPr>
          <w:rtl/>
        </w:rPr>
        <w:t>תוצאה מסוימת, ספציפית, יתפרש</w:t>
      </w:r>
      <w:r w:rsidR="00F91A70">
        <w:rPr>
          <w:rtl/>
        </w:rPr>
        <w:t xml:space="preserve"> </w:t>
      </w:r>
      <w:r w:rsidRPr="00CB61DE">
        <w:rPr>
          <w:rtl/>
        </w:rPr>
        <w:t>הביטוי</w:t>
      </w:r>
      <w:r w:rsidR="00F91A70">
        <w:rPr>
          <w:rtl/>
        </w:rPr>
        <w:t xml:space="preserve"> </w:t>
      </w:r>
      <w:r w:rsidRPr="00CB61DE">
        <w:rPr>
          <w:rtl/>
        </w:rPr>
        <w:t>"בכוונה"</w:t>
      </w:r>
      <w:r w:rsidR="00F91A70">
        <w:rPr>
          <w:rtl/>
        </w:rPr>
        <w:t xml:space="preserve"> </w:t>
      </w:r>
      <w:r w:rsidRPr="00CB61DE">
        <w:rPr>
          <w:rtl/>
        </w:rPr>
        <w:t>כ"מניע</w:t>
      </w:r>
      <w:r w:rsidR="00F91A70">
        <w:rPr>
          <w:rtl/>
        </w:rPr>
        <w:t xml:space="preserve"> </w:t>
      </w:r>
      <w:r w:rsidRPr="00CB61DE">
        <w:rPr>
          <w:rtl/>
        </w:rPr>
        <w:t>שמתוכו</w:t>
      </w:r>
      <w:r w:rsidR="00F91A70">
        <w:rPr>
          <w:rtl/>
        </w:rPr>
        <w:t xml:space="preserve"> </w:t>
      </w:r>
      <w:r w:rsidRPr="00CB61DE">
        <w:rPr>
          <w:rtl/>
        </w:rPr>
        <w:t>נעשתה</w:t>
      </w:r>
      <w:r w:rsidR="00F91A70">
        <w:rPr>
          <w:rtl/>
        </w:rPr>
        <w:t xml:space="preserve"> </w:t>
      </w:r>
      <w:r w:rsidRPr="00CB61DE">
        <w:rPr>
          <w:rtl/>
        </w:rPr>
        <w:t>העבירה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כמטרה להשיג יעד כפי שנקבע</w:t>
      </w:r>
      <w:r w:rsidR="00F91A70">
        <w:rPr>
          <w:rtl/>
        </w:rPr>
        <w:t xml:space="preserve"> </w:t>
      </w:r>
      <w:r w:rsidRPr="00CB61DE">
        <w:rPr>
          <w:rtl/>
        </w:rPr>
        <w:t>בעבירה, לפי ההקשר".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3.</w:t>
      </w:r>
      <w:r w:rsidR="00F91A70">
        <w:rPr>
          <w:rtl/>
        </w:rPr>
        <w:t xml:space="preserve"> </w:t>
      </w:r>
      <w:r w:rsidRPr="00CB61DE">
        <w:rPr>
          <w:rtl/>
        </w:rPr>
        <w:t>ביטוי</w:t>
      </w:r>
      <w:r w:rsidR="00F91A70">
        <w:rPr>
          <w:rtl/>
        </w:rPr>
        <w:t xml:space="preserve"> </w:t>
      </w:r>
      <w:r w:rsidRPr="00CB61DE">
        <w:rPr>
          <w:rtl/>
        </w:rPr>
        <w:t>נוסף</w:t>
      </w:r>
      <w:r w:rsidR="00F91A70">
        <w:rPr>
          <w:rtl/>
        </w:rPr>
        <w:t xml:space="preserve"> </w:t>
      </w:r>
      <w:r w:rsidRPr="00CB61DE">
        <w:rPr>
          <w:rtl/>
        </w:rPr>
        <w:t>שבו השתמש המחוקק המנדטורי תורגם לעברית, והוא מופיע לעתים</w:t>
      </w:r>
      <w:r w:rsidR="00F91A70">
        <w:rPr>
          <w:rtl/>
        </w:rPr>
        <w:t xml:space="preserve"> </w:t>
      </w:r>
      <w:r w:rsidRPr="00CB61DE">
        <w:rPr>
          <w:rtl/>
        </w:rPr>
        <w:t>קרובות</w:t>
      </w:r>
      <w:r w:rsidR="00F91A70">
        <w:rPr>
          <w:rtl/>
        </w:rPr>
        <w:t xml:space="preserve"> </w:t>
      </w:r>
      <w:r w:rsidRPr="00CB61DE">
        <w:rPr>
          <w:rtl/>
        </w:rPr>
        <w:t>בחקיקה</w:t>
      </w:r>
      <w:r w:rsidR="00F91A70">
        <w:rPr>
          <w:rtl/>
        </w:rPr>
        <w:t xml:space="preserve"> – </w:t>
      </w:r>
      <w:r w:rsidRPr="00CB61DE">
        <w:rPr>
          <w:rtl/>
        </w:rPr>
        <w:t>"ביודעין". ביטוי זה שימש כדי להבהיר כי העבירה מותנית במחשבה</w:t>
      </w:r>
      <w:r w:rsidR="00F91A70">
        <w:rPr>
          <w:rtl/>
        </w:rPr>
        <w:t xml:space="preserve"> </w:t>
      </w:r>
      <w:r w:rsidRPr="00CB61DE">
        <w:rPr>
          <w:rtl/>
        </w:rPr>
        <w:t>פלילית</w:t>
      </w:r>
      <w:r w:rsidR="00F91A70">
        <w:rPr>
          <w:rtl/>
        </w:rPr>
        <w:t xml:space="preserve"> </w:t>
      </w:r>
      <w:r w:rsidRPr="00CB61DE">
        <w:rPr>
          <w:rtl/>
        </w:rPr>
        <w:t>ואין</w:t>
      </w:r>
      <w:r w:rsidR="00F91A70">
        <w:rPr>
          <w:rtl/>
        </w:rPr>
        <w:t xml:space="preserve"> </w:t>
      </w:r>
      <w:r w:rsidRPr="00CB61DE">
        <w:rPr>
          <w:rtl/>
        </w:rPr>
        <w:t>די</w:t>
      </w:r>
      <w:r w:rsidR="00F91A70">
        <w:rPr>
          <w:rtl/>
        </w:rPr>
        <w:t xml:space="preserve"> </w:t>
      </w:r>
      <w:r w:rsidRPr="00CB61DE">
        <w:rPr>
          <w:rtl/>
        </w:rPr>
        <w:t>ביסוד נפשי של רשלנות. כעת קובע חוק העונשין החדש עיקרון מפורש</w:t>
      </w:r>
      <w:r w:rsidR="00F91A70">
        <w:rPr>
          <w:rtl/>
        </w:rPr>
        <w:t xml:space="preserve"> </w:t>
      </w:r>
      <w:r w:rsidRPr="00CB61DE">
        <w:rPr>
          <w:rtl/>
        </w:rPr>
        <w:t>שלפיו עבירה</w:t>
      </w:r>
      <w:r w:rsidR="00F91A70">
        <w:rPr>
          <w:rtl/>
        </w:rPr>
        <w:t xml:space="preserve"> </w:t>
      </w:r>
      <w:r w:rsidRPr="00CB61DE">
        <w:rPr>
          <w:rtl/>
        </w:rPr>
        <w:t>מותנית במחשבה פלילית, אלא אם נקבע במפורש שדי ביסוד נפשי של רשלנות</w:t>
      </w:r>
      <w:r w:rsidR="00F91A70">
        <w:rPr>
          <w:rtl/>
        </w:rPr>
        <w:t xml:space="preserve"> </w:t>
      </w:r>
      <w:r w:rsidRPr="00CB61DE">
        <w:rPr>
          <w:rtl/>
        </w:rPr>
        <w:t>כדי לקיימה, או שנקבע מפורשות שהיא עבירה של אחריות קפידה.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לפיכך,</w:t>
      </w:r>
      <w:r w:rsidR="00F91A70">
        <w:rPr>
          <w:rtl/>
        </w:rPr>
        <w:t xml:space="preserve"> </w:t>
      </w:r>
      <w:r w:rsidRPr="00CB61DE">
        <w:rPr>
          <w:rtl/>
        </w:rPr>
        <w:t>הביטוי "ביודעין" מתייתר. הוא הופך להיות מיותר ויש להבהיר שמשמעותו</w:t>
      </w:r>
      <w:r w:rsidR="00F91A70">
        <w:rPr>
          <w:rtl/>
        </w:rPr>
        <w:t xml:space="preserve"> </w:t>
      </w:r>
      <w:r w:rsidRPr="00CB61DE">
        <w:rPr>
          <w:rtl/>
        </w:rPr>
        <w:t>אינה אלא התניית העבירה במחשבה פלילית לפי הכלל הרגיל.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4.</w:t>
      </w:r>
      <w:r w:rsidR="00F91A70">
        <w:rPr>
          <w:rtl/>
        </w:rPr>
        <w:t xml:space="preserve"> </w:t>
      </w:r>
      <w:r w:rsidRPr="00CB61DE">
        <w:rPr>
          <w:rtl/>
        </w:rPr>
        <w:t>הביטוי</w:t>
      </w:r>
      <w:r w:rsidR="00F91A70">
        <w:rPr>
          <w:rtl/>
        </w:rPr>
        <w:t xml:space="preserve"> </w:t>
      </w:r>
      <w:r w:rsidRPr="00CB61DE">
        <w:rPr>
          <w:rtl/>
        </w:rPr>
        <w:t xml:space="preserve">"יש לו יסוד להניח" </w:t>
      </w:r>
      <w:r w:rsidR="00F91A70">
        <w:rPr>
          <w:rtl/>
        </w:rPr>
        <w:t>–</w:t>
      </w:r>
      <w:r w:rsidRPr="00CB61DE">
        <w:rPr>
          <w:rtl/>
        </w:rPr>
        <w:t xml:space="preserve"> הביטוי הזה מופיע בסעיף 90א(4) המוצע בחוק</w:t>
      </w:r>
      <w:r w:rsidR="00F91A70">
        <w:rPr>
          <w:rtl/>
        </w:rPr>
        <w:t xml:space="preserve"> </w:t>
      </w:r>
      <w:r w:rsidRPr="00CB61DE">
        <w:rPr>
          <w:rtl/>
        </w:rPr>
        <w:t>ההתאמה ומונח לפניכם.</w:t>
      </w:r>
      <w:r w:rsidR="00F91A70">
        <w:rPr>
          <w:rtl/>
        </w:rPr>
        <w:t xml:space="preserve"> </w:t>
      </w:r>
      <w:r w:rsidRPr="00CB61DE">
        <w:rPr>
          <w:rtl/>
        </w:rPr>
        <w:t>הפירוש שיש לתת לאותו ביטוי הוא של עצימת עיניים. "יש יסוד</w:t>
      </w:r>
      <w:r w:rsidR="00F91A70">
        <w:rPr>
          <w:rtl/>
        </w:rPr>
        <w:t xml:space="preserve"> </w:t>
      </w:r>
      <w:r w:rsidRPr="00CB61DE">
        <w:rPr>
          <w:rtl/>
        </w:rPr>
        <w:t>להניח" יפורש כביטוי של עצימת עיניים, כפי שנקבע עיקרון זה בסעיף 20(ג)(1) שאומר:</w:t>
      </w:r>
      <w:r w:rsidR="00F91A70">
        <w:rPr>
          <w:rtl/>
        </w:rPr>
        <w:t xml:space="preserve"> </w:t>
      </w:r>
      <w:r w:rsidRPr="00CB61DE">
        <w:rPr>
          <w:rtl/>
        </w:rPr>
        <w:t>"רואים</w:t>
      </w:r>
      <w:r w:rsidR="00F91A70">
        <w:rPr>
          <w:rtl/>
        </w:rPr>
        <w:t xml:space="preserve"> </w:t>
      </w:r>
      <w:r w:rsidRPr="00CB61DE">
        <w:rPr>
          <w:rtl/>
        </w:rPr>
        <w:t>אדם</w:t>
      </w:r>
      <w:r w:rsidR="00F91A70">
        <w:rPr>
          <w:rtl/>
        </w:rPr>
        <w:t xml:space="preserve"> </w:t>
      </w:r>
      <w:r w:rsidRPr="00CB61DE">
        <w:rPr>
          <w:rtl/>
        </w:rPr>
        <w:t>שחשד</w:t>
      </w:r>
      <w:r w:rsidR="00F91A70">
        <w:rPr>
          <w:rtl/>
        </w:rPr>
        <w:t xml:space="preserve"> </w:t>
      </w:r>
      <w:r w:rsidRPr="00CB61DE">
        <w:rPr>
          <w:rtl/>
        </w:rPr>
        <w:t>בדבר טיב ההתנהגות או בדבר אפשרות קיום הנסיבות כמי שהיה מודע</w:t>
      </w:r>
      <w:r w:rsidR="00F91A70">
        <w:rPr>
          <w:rtl/>
        </w:rPr>
        <w:t xml:space="preserve"> </w:t>
      </w:r>
      <w:r w:rsidRPr="00CB61DE">
        <w:rPr>
          <w:rtl/>
        </w:rPr>
        <w:t>להם אם נמנע מלבררם".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5.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שלפנינו</w:t>
      </w:r>
      <w:r w:rsidR="00F91A70">
        <w:rPr>
          <w:rtl/>
        </w:rPr>
        <w:t xml:space="preserve"> </w:t>
      </w:r>
      <w:r w:rsidRPr="00CB61DE">
        <w:rPr>
          <w:rtl/>
        </w:rPr>
        <w:t>קובעת,</w:t>
      </w:r>
      <w:r w:rsidR="00F91A70">
        <w:rPr>
          <w:rtl/>
        </w:rPr>
        <w:t xml:space="preserve"> </w:t>
      </w:r>
      <w:r w:rsidRPr="00CB61DE">
        <w:rPr>
          <w:rtl/>
        </w:rPr>
        <w:t>כי פירושו של המושג "התרשלות" המופיע בכמה</w:t>
      </w:r>
      <w:r w:rsidR="00F91A70">
        <w:rPr>
          <w:rtl/>
        </w:rPr>
        <w:t xml:space="preserve"> </w:t>
      </w:r>
      <w:r w:rsidRPr="00CB61DE">
        <w:rPr>
          <w:rtl/>
        </w:rPr>
        <w:t>עבירות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העונשין</w:t>
      </w:r>
      <w:r w:rsidR="00F91A70">
        <w:rPr>
          <w:rtl/>
        </w:rPr>
        <w:t xml:space="preserve"> </w:t>
      </w:r>
      <w:r w:rsidRPr="00CB61DE">
        <w:rPr>
          <w:rtl/>
        </w:rPr>
        <w:t>הוא "רשלנות". כלומר, התרשלות דינה כרשלנות, דהיינו: יסוד</w:t>
      </w:r>
      <w:r w:rsidR="00F91A70">
        <w:rPr>
          <w:rtl/>
        </w:rPr>
        <w:t xml:space="preserve"> </w:t>
      </w:r>
      <w:r w:rsidRPr="00CB61DE">
        <w:rPr>
          <w:rtl/>
        </w:rPr>
        <w:t>נפשי שנקבע בסעיף 21 לחוק העונשין החדש לגבי עבירות שאינן דורשות מחשבה פלילית.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6.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2</w:t>
      </w:r>
      <w:r w:rsidR="00F91A70">
        <w:rPr>
          <w:rtl/>
        </w:rPr>
        <w:t xml:space="preserve"> </w:t>
      </w:r>
      <w:r w:rsidRPr="00CB61DE">
        <w:rPr>
          <w:rtl/>
        </w:rPr>
        <w:t>לחוק המוצע מבטל את סעיף 299 לחוק העונשין, שקובע הוראה מיוחדת</w:t>
      </w:r>
      <w:r w:rsidR="00F91A70">
        <w:rPr>
          <w:rtl/>
        </w:rPr>
        <w:t xml:space="preserve"> </w:t>
      </w:r>
      <w:r w:rsidRPr="00CB61DE">
        <w:rPr>
          <w:rtl/>
        </w:rPr>
        <w:t>לעניין מחדל</w:t>
      </w:r>
      <w:r w:rsidR="00F91A70">
        <w:rPr>
          <w:rtl/>
        </w:rPr>
        <w:t xml:space="preserve"> </w:t>
      </w:r>
      <w:r w:rsidRPr="00CB61DE">
        <w:rPr>
          <w:rtl/>
        </w:rPr>
        <w:t>אסור.</w:t>
      </w:r>
      <w:r w:rsidR="00F91A70">
        <w:rPr>
          <w:rtl/>
        </w:rPr>
        <w:t xml:space="preserve"> </w:t>
      </w:r>
      <w:r w:rsidRPr="00CB61DE">
        <w:rPr>
          <w:rtl/>
        </w:rPr>
        <w:t>הוראה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מיותרת</w:t>
      </w:r>
      <w:r w:rsidR="00F91A70">
        <w:rPr>
          <w:rtl/>
        </w:rPr>
        <w:t xml:space="preserve"> </w:t>
      </w:r>
      <w:r w:rsidRPr="00CB61DE">
        <w:rPr>
          <w:rtl/>
        </w:rPr>
        <w:t>לאור האמור בסעיף 18 לחוק העונשין החדש,</w:t>
      </w:r>
      <w:r w:rsidR="00F91A70">
        <w:rPr>
          <w:rtl/>
        </w:rPr>
        <w:t xml:space="preserve"> </w:t>
      </w:r>
      <w:r w:rsidRPr="00CB61DE">
        <w:rPr>
          <w:rtl/>
        </w:rPr>
        <w:t>המגדיר מה הוא "מעשה" ומה הוא "מחדל".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7.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3</w:t>
      </w:r>
      <w:r w:rsidR="00F91A70">
        <w:rPr>
          <w:rtl/>
        </w:rPr>
        <w:t xml:space="preserve"> </w:t>
      </w:r>
      <w:r w:rsidRPr="00CB61DE">
        <w:rPr>
          <w:rtl/>
        </w:rPr>
        <w:t>לחוק</w:t>
      </w:r>
      <w:r w:rsidR="00F91A70">
        <w:rPr>
          <w:rtl/>
        </w:rPr>
        <w:t xml:space="preserve"> </w:t>
      </w:r>
      <w:r w:rsidRPr="00CB61DE">
        <w:rPr>
          <w:rtl/>
        </w:rPr>
        <w:t>המוצע</w:t>
      </w:r>
      <w:r w:rsidR="00F91A70">
        <w:rPr>
          <w:rtl/>
        </w:rPr>
        <w:t xml:space="preserve"> </w:t>
      </w:r>
      <w:r w:rsidRPr="00CB61DE">
        <w:rPr>
          <w:rtl/>
        </w:rPr>
        <w:t>מגדיר מחדש את העבירה של גרימת מוות ברשלנות, לפי</w:t>
      </w:r>
      <w:r w:rsidR="00F91A70">
        <w:rPr>
          <w:rtl/>
        </w:rPr>
        <w:t xml:space="preserve"> </w:t>
      </w:r>
      <w:r w:rsidRPr="00CB61DE">
        <w:rPr>
          <w:rtl/>
        </w:rPr>
        <w:t>העקרונות שבחוק העונשין החדש.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8.</w:t>
      </w:r>
      <w:r w:rsidR="00F91A70">
        <w:rPr>
          <w:rtl/>
        </w:rPr>
        <w:t xml:space="preserve"> </w:t>
      </w:r>
      <w:r w:rsidRPr="00CB61DE">
        <w:rPr>
          <w:rtl/>
        </w:rPr>
        <w:t>סעיף 4 המוצע מבטל את סעיף 310 לחוק העונשין. סעיף 310 הוא הוראה מיושנת</w:t>
      </w:r>
      <w:r w:rsidR="00F91A70">
        <w:rPr>
          <w:rtl/>
        </w:rPr>
        <w:t xml:space="preserve"> </w:t>
      </w:r>
      <w:r w:rsidRPr="00CB61DE">
        <w:rPr>
          <w:rtl/>
        </w:rPr>
        <w:t>המבטלת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האחריות</w:t>
      </w:r>
      <w:r w:rsidR="00F91A70">
        <w:rPr>
          <w:rtl/>
        </w:rPr>
        <w:t xml:space="preserve"> </w:t>
      </w:r>
      <w:r w:rsidRPr="00CB61DE">
        <w:rPr>
          <w:rtl/>
        </w:rPr>
        <w:t>הפלילית</w:t>
      </w:r>
      <w:r w:rsidR="00F91A70">
        <w:rPr>
          <w:rtl/>
        </w:rPr>
        <w:t xml:space="preserve"> </w:t>
      </w:r>
      <w:r w:rsidRPr="00CB61DE">
        <w:rPr>
          <w:rtl/>
        </w:rPr>
        <w:t>של אדם שגרם במעשהו האסור למותו של אדם, וזאת כאשר</w:t>
      </w:r>
      <w:r w:rsidR="00F91A70">
        <w:rPr>
          <w:rtl/>
        </w:rPr>
        <w:t xml:space="preserve"> </w:t>
      </w:r>
      <w:r w:rsidRPr="00CB61DE">
        <w:rPr>
          <w:rtl/>
        </w:rPr>
        <w:t>המוות</w:t>
      </w:r>
      <w:r w:rsidR="00F91A70">
        <w:rPr>
          <w:rtl/>
        </w:rPr>
        <w:t xml:space="preserve"> </w:t>
      </w:r>
      <w:r w:rsidRPr="00CB61DE">
        <w:rPr>
          <w:rtl/>
        </w:rPr>
        <w:t>מתרחש</w:t>
      </w:r>
      <w:r w:rsidR="00F91A70">
        <w:rPr>
          <w:rtl/>
        </w:rPr>
        <w:t xml:space="preserve"> </w:t>
      </w:r>
      <w:r w:rsidRPr="00CB61DE">
        <w:rPr>
          <w:rtl/>
        </w:rPr>
        <w:t>שנה ויום לאחר הפגיעה בקורבן. בית</w:t>
      </w:r>
      <w:r w:rsidR="00F91A70">
        <w:rPr>
          <w:rtl/>
        </w:rPr>
        <w:t>-</w:t>
      </w:r>
      <w:r w:rsidRPr="00CB61DE">
        <w:rPr>
          <w:rtl/>
        </w:rPr>
        <w:t>המשפט ביקר פעמים מספר את ההוראה</w:t>
      </w:r>
      <w:r w:rsidR="00F91A70">
        <w:rPr>
          <w:rtl/>
        </w:rPr>
        <w:t xml:space="preserve"> </w:t>
      </w:r>
      <w:r w:rsidRPr="00CB61DE">
        <w:rPr>
          <w:rtl/>
        </w:rPr>
        <w:t>השרירותית</w:t>
      </w:r>
      <w:r w:rsidR="00F91A70">
        <w:rPr>
          <w:rtl/>
        </w:rPr>
        <w:t xml:space="preserve"> </w:t>
      </w:r>
      <w:r w:rsidRPr="00CB61DE">
        <w:rPr>
          <w:rtl/>
        </w:rPr>
        <w:t>הזאת, שעל</w:t>
      </w:r>
      <w:r w:rsidR="00F91A70">
        <w:rPr>
          <w:rtl/>
        </w:rPr>
        <w:t>-</w:t>
      </w:r>
      <w:r w:rsidRPr="00CB61DE">
        <w:rPr>
          <w:rtl/>
        </w:rPr>
        <w:t>פיה</w:t>
      </w:r>
      <w:r w:rsidR="00F91A70">
        <w:rPr>
          <w:rtl/>
        </w:rPr>
        <w:t xml:space="preserve"> </w:t>
      </w:r>
      <w:r w:rsidRPr="00CB61DE">
        <w:rPr>
          <w:rtl/>
        </w:rPr>
        <w:t>כאמור שנה ויום אחרי ביצוע העבירה לא יהיה ניתן להעמיד</w:t>
      </w:r>
      <w:r w:rsidR="00F91A70">
        <w:rPr>
          <w:rtl/>
        </w:rPr>
        <w:t xml:space="preserve"> </w:t>
      </w:r>
      <w:r w:rsidRPr="00CB61DE">
        <w:rPr>
          <w:rtl/>
        </w:rPr>
        <w:t>אדם לדין, ואנחנו מביאים כאן תיקון.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להדגיש פה, שנציגי משרד המשפטים הודיעו במהלך הדיון בוועדה, שאכן</w:t>
      </w:r>
      <w:r w:rsidR="00F91A70">
        <w:rPr>
          <w:rtl/>
        </w:rPr>
        <w:t xml:space="preserve"> </w:t>
      </w:r>
      <w:r w:rsidRPr="00CB61DE">
        <w:rPr>
          <w:rtl/>
        </w:rPr>
        <w:t>מעתה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מותר</w:t>
      </w:r>
      <w:r w:rsidR="00F91A70">
        <w:rPr>
          <w:rtl/>
        </w:rPr>
        <w:t xml:space="preserve"> </w:t>
      </w:r>
      <w:r w:rsidRPr="00CB61DE">
        <w:rPr>
          <w:rtl/>
        </w:rPr>
        <w:t>להעמיד</w:t>
      </w:r>
      <w:r w:rsidR="00F91A70">
        <w:rPr>
          <w:rtl/>
        </w:rPr>
        <w:t xml:space="preserve"> </w:t>
      </w:r>
      <w:r w:rsidRPr="00CB61DE">
        <w:rPr>
          <w:rtl/>
        </w:rPr>
        <w:t>אדם</w:t>
      </w:r>
      <w:r w:rsidR="00F91A70">
        <w:rPr>
          <w:rtl/>
        </w:rPr>
        <w:t xml:space="preserve"> </w:t>
      </w:r>
      <w:r w:rsidRPr="00CB61DE">
        <w:rPr>
          <w:rtl/>
        </w:rPr>
        <w:t>לדין בגרימת מוות גם אם עברה יותר משנה, אבל מעתה</w:t>
      </w:r>
      <w:r w:rsidR="00F91A70">
        <w:rPr>
          <w:rtl/>
        </w:rPr>
        <w:t xml:space="preserve"> </w:t>
      </w:r>
      <w:r w:rsidRPr="00CB61DE">
        <w:rPr>
          <w:rtl/>
        </w:rPr>
        <w:t>תינתן</w:t>
      </w:r>
      <w:r w:rsidR="00F91A70">
        <w:rPr>
          <w:rtl/>
        </w:rPr>
        <w:t xml:space="preserve"> </w:t>
      </w:r>
      <w:r w:rsidRPr="00CB61DE">
        <w:rPr>
          <w:rtl/>
        </w:rPr>
        <w:t>הנחיה</w:t>
      </w:r>
      <w:r w:rsidR="00F91A70">
        <w:rPr>
          <w:rtl/>
        </w:rPr>
        <w:t xml:space="preserve"> </w:t>
      </w:r>
      <w:r w:rsidRPr="00CB61DE">
        <w:rPr>
          <w:rtl/>
        </w:rPr>
        <w:t>לפרקליטים, שאם</w:t>
      </w:r>
      <w:r w:rsidR="00F91A70">
        <w:rPr>
          <w:rtl/>
        </w:rPr>
        <w:t xml:space="preserve"> </w:t>
      </w:r>
      <w:r w:rsidRPr="00CB61DE">
        <w:rPr>
          <w:rtl/>
        </w:rPr>
        <w:t>עברה</w:t>
      </w:r>
      <w:r w:rsidR="00F91A70">
        <w:rPr>
          <w:rtl/>
        </w:rPr>
        <w:t xml:space="preserve"> </w:t>
      </w:r>
      <w:r w:rsidRPr="00CB61DE">
        <w:rPr>
          <w:rtl/>
        </w:rPr>
        <w:t>שנה</w:t>
      </w:r>
      <w:r w:rsidR="00F91A70">
        <w:rPr>
          <w:rtl/>
        </w:rPr>
        <w:t xml:space="preserve"> </w:t>
      </w:r>
      <w:r w:rsidRPr="00CB61DE">
        <w:rPr>
          <w:rtl/>
        </w:rPr>
        <w:t>מיום הפגיעה לא יוגש כתב אישום כזה אלא</w:t>
      </w:r>
      <w:r w:rsidR="00F91A70">
        <w:rPr>
          <w:rtl/>
        </w:rPr>
        <w:t xml:space="preserve"> </w:t>
      </w:r>
      <w:r w:rsidRPr="00CB61DE">
        <w:rPr>
          <w:rtl/>
        </w:rPr>
        <w:t>באישור היועץ המשפטי לממשלה או פרקליט המדינה.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9.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5</w:t>
      </w:r>
      <w:r w:rsidR="00F91A70">
        <w:rPr>
          <w:rtl/>
        </w:rPr>
        <w:t xml:space="preserve"> </w:t>
      </w:r>
      <w:r w:rsidRPr="00CB61DE">
        <w:rPr>
          <w:rtl/>
        </w:rPr>
        <w:t>המוצע לפניכם מבטל את הוראת סעיף 448(ב), שקובעת עונש מיוחד על</w:t>
      </w:r>
      <w:r w:rsidR="00F91A70">
        <w:rPr>
          <w:rtl/>
        </w:rPr>
        <w:t xml:space="preserve"> </w:t>
      </w:r>
      <w:r w:rsidRPr="00CB61DE">
        <w:rPr>
          <w:rtl/>
        </w:rPr>
        <w:t>עבירה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ניסיון</w:t>
      </w:r>
      <w:r w:rsidR="00F91A70">
        <w:rPr>
          <w:rtl/>
        </w:rPr>
        <w:t xml:space="preserve"> </w:t>
      </w:r>
      <w:r w:rsidRPr="00CB61DE">
        <w:rPr>
          <w:rtl/>
        </w:rPr>
        <w:t>להצתה.</w:t>
      </w:r>
      <w:r w:rsidR="00F91A70">
        <w:rPr>
          <w:rtl/>
        </w:rPr>
        <w:t xml:space="preserve"> </w:t>
      </w:r>
      <w:r w:rsidRPr="00CB61DE">
        <w:rPr>
          <w:rtl/>
        </w:rPr>
        <w:t>הביטול</w:t>
      </w:r>
      <w:r w:rsidR="00F91A70">
        <w:rPr>
          <w:rtl/>
        </w:rPr>
        <w:t xml:space="preserve"> </w:t>
      </w:r>
      <w:r w:rsidRPr="00CB61DE">
        <w:rPr>
          <w:rtl/>
        </w:rPr>
        <w:t>נדרש</w:t>
      </w:r>
      <w:r w:rsidR="00F91A70">
        <w:rPr>
          <w:rtl/>
        </w:rPr>
        <w:t xml:space="preserve"> </w:t>
      </w:r>
      <w:r w:rsidRPr="00CB61DE">
        <w:rPr>
          <w:rtl/>
        </w:rPr>
        <w:t>לאור</w:t>
      </w:r>
      <w:r w:rsidR="00F91A70">
        <w:rPr>
          <w:rtl/>
        </w:rPr>
        <w:t xml:space="preserve"> </w:t>
      </w:r>
      <w:r w:rsidRPr="00CB61DE">
        <w:rPr>
          <w:rtl/>
        </w:rPr>
        <w:t>הוראת</w:t>
      </w:r>
      <w:r w:rsidR="00F91A70">
        <w:rPr>
          <w:rtl/>
        </w:rPr>
        <w:t xml:space="preserve"> </w:t>
      </w:r>
      <w:r w:rsidRPr="00CB61DE">
        <w:rPr>
          <w:rtl/>
        </w:rPr>
        <w:t>חוק העונשין החדש שקובעת</w:t>
      </w:r>
      <w:r w:rsidR="00F91A70">
        <w:rPr>
          <w:rtl/>
        </w:rPr>
        <w:t xml:space="preserve"> </w:t>
      </w:r>
      <w:r w:rsidRPr="00CB61DE">
        <w:rPr>
          <w:rtl/>
        </w:rPr>
        <w:t>שלניסיון יהיה אותו דין ואותו עונש כפי שנקבע לעבירה המושלמת.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ואחרון</w:t>
      </w:r>
      <w:r w:rsidR="00F91A70">
        <w:rPr>
          <w:rtl/>
        </w:rPr>
        <w:t xml:space="preserve"> </w:t>
      </w:r>
      <w:r w:rsidRPr="00CB61DE">
        <w:rPr>
          <w:rtl/>
        </w:rPr>
        <w:t>אחרון,</w:t>
      </w:r>
      <w:r w:rsidR="00F91A70">
        <w:rPr>
          <w:rtl/>
        </w:rPr>
        <w:t xml:space="preserve"> </w:t>
      </w:r>
      <w:r w:rsidRPr="00CB61DE">
        <w:rPr>
          <w:rtl/>
        </w:rPr>
        <w:t>סעיף 6 המוצע כולל ברובו תיקונים טכניים למספור פרקים שונים</w:t>
      </w:r>
      <w:r w:rsidR="00F91A70">
        <w:rPr>
          <w:rtl/>
        </w:rPr>
        <w:t xml:space="preserve"> </w:t>
      </w:r>
      <w:r w:rsidRPr="00CB61DE">
        <w:rPr>
          <w:rtl/>
        </w:rPr>
        <w:t>של החוק החדש, בהתחשב במספור הכללי שבחוק העונשין הקיים.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אישורכם</w:t>
      </w:r>
      <w:r w:rsidR="00F91A70">
        <w:rPr>
          <w:rtl/>
        </w:rPr>
        <w:t xml:space="preserve"> </w:t>
      </w:r>
      <w:r w:rsidRPr="00CB61DE">
        <w:rPr>
          <w:rtl/>
        </w:rPr>
        <w:t>להצעת</w:t>
      </w:r>
      <w:r w:rsidR="00F91A70">
        <w:rPr>
          <w:rtl/>
        </w:rPr>
        <w:t xml:space="preserve"> </w:t>
      </w:r>
      <w:r w:rsidRPr="00CB61DE">
        <w:rPr>
          <w:rtl/>
        </w:rPr>
        <w:t>החוק הזאת. אדוני היושב</w:t>
      </w:r>
      <w:r w:rsidR="00F91A70">
        <w:rPr>
          <w:rtl/>
        </w:rPr>
        <w:t>-</w:t>
      </w:r>
      <w:r w:rsidRPr="00CB61DE">
        <w:rPr>
          <w:rtl/>
        </w:rPr>
        <w:t>ראש, אין הסתייגויות</w:t>
      </w:r>
      <w:r w:rsidR="00F91A70">
        <w:rPr>
          <w:rtl/>
        </w:rPr>
        <w:t xml:space="preserve"> </w:t>
      </w:r>
      <w:r w:rsidRPr="00CB61DE">
        <w:rPr>
          <w:rtl/>
        </w:rPr>
        <w:t>להצעת חוק זו, חוק ההתאמה של דיני העונשין לחלק המקדמי והכללי החדש. תודה, אדוני.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לחבר הכנסת צוקר. שר המשפטים,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המשפטים ד' ליבאי: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 להודות לך על שאפשרת לי לעלות לכאן כדי להודות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דדי</w:t>
      </w:r>
      <w:r w:rsidR="00F91A70">
        <w:rPr>
          <w:rtl/>
        </w:rPr>
        <w:t xml:space="preserve"> </w:t>
      </w:r>
      <w:r w:rsidRPr="00CB61DE">
        <w:rPr>
          <w:rtl/>
        </w:rPr>
        <w:t>צוקר,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ומשפט, על מלאכת החקיקה הטובה</w:t>
      </w:r>
      <w:r w:rsidR="00F91A70">
        <w:rPr>
          <w:rtl/>
        </w:rPr>
        <w:t xml:space="preserve"> </w:t>
      </w:r>
      <w:r w:rsidRPr="00CB61DE">
        <w:rPr>
          <w:rtl/>
        </w:rPr>
        <w:t>והמהירה</w:t>
      </w:r>
      <w:r w:rsidR="00F91A70">
        <w:rPr>
          <w:rtl/>
        </w:rPr>
        <w:t xml:space="preserve"> </w:t>
      </w:r>
      <w:r w:rsidRPr="00CB61DE">
        <w:rPr>
          <w:rtl/>
        </w:rPr>
        <w:t>שעשתה</w:t>
      </w:r>
      <w:r w:rsidR="00F91A70">
        <w:rPr>
          <w:rtl/>
        </w:rPr>
        <w:t xml:space="preserve"> </w:t>
      </w: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בראשותו,</w:t>
      </w:r>
      <w:r w:rsidR="00F91A70">
        <w:rPr>
          <w:rtl/>
        </w:rPr>
        <w:t xml:space="preserve"> </w:t>
      </w:r>
      <w:r w:rsidRPr="00CB61DE">
        <w:rPr>
          <w:rtl/>
        </w:rPr>
        <w:t>ועל שהביאה עכשיו במועד, בטרם סיום מושב זה של</w:t>
      </w:r>
      <w:r w:rsidR="00F91A70">
        <w:rPr>
          <w:rtl/>
        </w:rPr>
        <w:t xml:space="preserve"> </w:t>
      </w:r>
      <w:r w:rsidRPr="00CB61DE">
        <w:rPr>
          <w:rtl/>
        </w:rPr>
        <w:t>הכנסת, את התיקון הזה שבא להתאים את חוק העונשין לחלק הכללי החדש. זאת כדי שמלאכת</w:t>
      </w:r>
      <w:r w:rsidR="00F91A70">
        <w:rPr>
          <w:rtl/>
        </w:rPr>
        <w:t xml:space="preserve"> </w:t>
      </w:r>
      <w:r w:rsidRPr="00CB61DE">
        <w:rPr>
          <w:rtl/>
        </w:rPr>
        <w:t>החקיקה תהיה שלמה ומתואמת ביום כניסת החלק הכללי וחוק זה לתוקף, 23 באוגוסט 1995.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מיוחדת</w:t>
      </w:r>
      <w:r w:rsidR="00F91A70">
        <w:rPr>
          <w:rtl/>
        </w:rPr>
        <w:t xml:space="preserve"> </w:t>
      </w:r>
      <w:r w:rsidRPr="00CB61DE">
        <w:rPr>
          <w:rtl/>
        </w:rPr>
        <w:t>ליועץ</w:t>
      </w:r>
      <w:r w:rsidR="00F91A70">
        <w:rPr>
          <w:rtl/>
        </w:rPr>
        <w:t xml:space="preserve"> </w:t>
      </w:r>
      <w:r w:rsidRPr="00CB61DE">
        <w:rPr>
          <w:rtl/>
        </w:rPr>
        <w:t>המשפטי</w:t>
      </w:r>
      <w:r w:rsidR="00F91A70">
        <w:rPr>
          <w:rtl/>
        </w:rPr>
        <w:t xml:space="preserve"> </w:t>
      </w:r>
      <w:r w:rsidRPr="00CB61DE">
        <w:rPr>
          <w:rtl/>
        </w:rPr>
        <w:t>של הוועדה, שלמה שהם, על תרומתו בניסוח ובהבאת</w:t>
      </w:r>
      <w:r w:rsidR="00F91A70">
        <w:rPr>
          <w:rtl/>
        </w:rPr>
        <w:t xml:space="preserve"> </w:t>
      </w:r>
      <w:r w:rsidRPr="00CB61DE">
        <w:rPr>
          <w:rtl/>
        </w:rPr>
        <w:t>הדברים הנה.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מיוחדת</w:t>
      </w:r>
      <w:r w:rsidR="00F91A70">
        <w:rPr>
          <w:rtl/>
        </w:rPr>
        <w:t xml:space="preserve"> </w:t>
      </w:r>
      <w:r w:rsidRPr="00CB61DE">
        <w:rPr>
          <w:rtl/>
        </w:rPr>
        <w:t>לצוות</w:t>
      </w:r>
      <w:r w:rsidR="00F91A70">
        <w:rPr>
          <w:rtl/>
        </w:rPr>
        <w:t xml:space="preserve"> </w:t>
      </w:r>
      <w:r w:rsidRPr="00CB61DE">
        <w:rPr>
          <w:rtl/>
        </w:rPr>
        <w:t>החקיקה</w:t>
      </w:r>
      <w:r w:rsidR="00F91A70">
        <w:rPr>
          <w:rtl/>
        </w:rPr>
        <w:t xml:space="preserve"> </w:t>
      </w:r>
      <w:r w:rsidRPr="00CB61DE">
        <w:rPr>
          <w:rtl/>
        </w:rPr>
        <w:t>בתחום</w:t>
      </w:r>
      <w:r w:rsidR="00F91A70">
        <w:rPr>
          <w:rtl/>
        </w:rPr>
        <w:t xml:space="preserve"> </w:t>
      </w:r>
      <w:r w:rsidRPr="00CB61DE">
        <w:rPr>
          <w:rtl/>
        </w:rPr>
        <w:t>הפלילי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משרד</w:t>
      </w:r>
      <w:r w:rsidR="00F91A70">
        <w:rPr>
          <w:rtl/>
        </w:rPr>
        <w:t xml:space="preserve"> </w:t>
      </w:r>
      <w:r w:rsidRPr="00CB61DE">
        <w:rPr>
          <w:rtl/>
        </w:rPr>
        <w:t>המשפטים, בראשותה של</w:t>
      </w:r>
      <w:r w:rsidR="00F91A70">
        <w:rPr>
          <w:rtl/>
        </w:rPr>
        <w:t xml:space="preserve"> </w:t>
      </w:r>
      <w:r w:rsidRPr="00CB61DE">
        <w:rPr>
          <w:rtl/>
        </w:rPr>
        <w:t>עורכת</w:t>
      </w:r>
      <w:r w:rsidR="00F91A70">
        <w:rPr>
          <w:rtl/>
        </w:rPr>
        <w:t>-</w:t>
      </w:r>
      <w:r w:rsidRPr="00CB61DE">
        <w:rPr>
          <w:rtl/>
        </w:rPr>
        <w:t>הדין יהודית קרפ.</w:t>
      </w:r>
      <w:r w:rsidR="00F91A70">
        <w:rPr>
          <w:rtl/>
        </w:rPr>
        <w:t xml:space="preserve"> </w:t>
      </w:r>
      <w:r w:rsidRPr="00CB61DE">
        <w:rPr>
          <w:rtl/>
        </w:rPr>
        <w:t>תודה לכולם.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לשר</w:t>
      </w:r>
      <w:r w:rsidR="00F91A70">
        <w:rPr>
          <w:rtl/>
        </w:rPr>
        <w:t xml:space="preserve"> </w:t>
      </w:r>
      <w:r w:rsidRPr="00CB61DE">
        <w:rPr>
          <w:rtl/>
        </w:rPr>
        <w:t>המשפטים.</w:t>
      </w:r>
      <w:r w:rsidR="00F91A70">
        <w:rPr>
          <w:rtl/>
        </w:rPr>
        <w:t xml:space="preserve"> </w:t>
      </w:r>
      <w:r w:rsidRPr="00CB61DE">
        <w:rPr>
          <w:rtl/>
        </w:rPr>
        <w:t>אנחנו עוברים להצבעה. אדוני יושב</w:t>
      </w:r>
      <w:r w:rsidR="00F91A70">
        <w:rPr>
          <w:rtl/>
        </w:rPr>
        <w:t>-</w:t>
      </w:r>
      <w:r w:rsidRPr="00CB61DE">
        <w:rPr>
          <w:rtl/>
        </w:rPr>
        <w:t>ראש ועדת החוקה,</w:t>
      </w:r>
      <w:r w:rsidR="00F91A70">
        <w:rPr>
          <w:rtl/>
        </w:rPr>
        <w:t xml:space="preserve"> </w:t>
      </w:r>
      <w:r w:rsidRPr="00CB61DE">
        <w:rPr>
          <w:rtl/>
        </w:rPr>
        <w:t>חוק ומשפט, האם אפשר להצביע?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רבותי חברי הכנסת, אנחנו מצביעים על הצעת חוק העונשין (תיקון מס' 43) (התאמת</w:t>
      </w:r>
      <w:r w:rsidR="00F91A70">
        <w:rPr>
          <w:rtl/>
        </w:rPr>
        <w:t xml:space="preserve"> </w:t>
      </w:r>
      <w:r w:rsidRPr="00CB61DE">
        <w:rPr>
          <w:rtl/>
        </w:rPr>
        <w:t>דיני</w:t>
      </w:r>
      <w:r w:rsidR="00F91A70">
        <w:rPr>
          <w:rtl/>
        </w:rPr>
        <w:t xml:space="preserve"> </w:t>
      </w:r>
      <w:r w:rsidRPr="00CB61DE">
        <w:rPr>
          <w:rtl/>
        </w:rPr>
        <w:t>העונשין</w:t>
      </w:r>
      <w:r w:rsidR="00F91A70">
        <w:rPr>
          <w:rtl/>
        </w:rPr>
        <w:t xml:space="preserve"> </w:t>
      </w:r>
      <w:r w:rsidRPr="00CB61DE">
        <w:rPr>
          <w:rtl/>
        </w:rPr>
        <w:t>לחלק</w:t>
      </w:r>
      <w:r w:rsidR="00F91A70">
        <w:rPr>
          <w:rtl/>
        </w:rPr>
        <w:t xml:space="preserve"> </w:t>
      </w:r>
      <w:r w:rsidRPr="00CB61DE">
        <w:rPr>
          <w:rtl/>
        </w:rPr>
        <w:t>המקדמי</w:t>
      </w:r>
      <w:r w:rsidR="00F91A70">
        <w:rPr>
          <w:rtl/>
        </w:rPr>
        <w:t xml:space="preserve"> </w:t>
      </w:r>
      <w:r w:rsidRPr="00CB61DE">
        <w:rPr>
          <w:rtl/>
        </w:rPr>
        <w:t>ולחלק</w:t>
      </w:r>
      <w:r w:rsidR="00F91A70">
        <w:rPr>
          <w:rtl/>
        </w:rPr>
        <w:t xml:space="preserve"> </w:t>
      </w:r>
      <w:r w:rsidRPr="00CB61DE">
        <w:rPr>
          <w:rtl/>
        </w:rPr>
        <w:t>הכללי),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בקריאה</w:t>
      </w:r>
      <w:r w:rsidR="00F91A70">
        <w:rPr>
          <w:rtl/>
        </w:rPr>
        <w:t xml:space="preserve"> </w:t>
      </w:r>
      <w:r w:rsidRPr="00CB61DE">
        <w:rPr>
          <w:rtl/>
        </w:rPr>
        <w:t>שנייה.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הסתייגויות. מי בעד סעיפים 7</w:t>
      </w:r>
      <w:r w:rsidR="008A194D">
        <w:rPr>
          <w:rFonts w:hint="cs"/>
          <w:rtl/>
        </w:rPr>
        <w:t>-</w:t>
      </w:r>
      <w:r w:rsidRPr="00CB61DE">
        <w:rPr>
          <w:rtl/>
        </w:rPr>
        <w:t>1?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15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>עד סעיפים 7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 xml:space="preserve">1 </w:t>
      </w:r>
      <w:r>
        <w:rPr>
          <w:rtl/>
        </w:rPr>
        <w:t>–</w:t>
      </w:r>
      <w:r w:rsidR="00CB61DE" w:rsidRPr="00CB61DE">
        <w:rPr>
          <w:rtl/>
        </w:rPr>
        <w:t xml:space="preserve"> 7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עיפים 7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>1 נתקבלו.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שבעה בעד, אין מתנגדים, אין נמנעים.</w:t>
      </w:r>
      <w:r w:rsidR="00F91A70">
        <w:rPr>
          <w:rtl/>
        </w:rPr>
        <w:t xml:space="preserve"> </w:t>
      </w:r>
      <w:r w:rsidRPr="00CB61DE">
        <w:rPr>
          <w:rtl/>
        </w:rPr>
        <w:t>ובכן, הצעת חוק העונשין (תיקון מס' 43)</w:t>
      </w:r>
      <w:r w:rsidR="00F91A70">
        <w:rPr>
          <w:rtl/>
        </w:rPr>
        <w:t xml:space="preserve"> </w:t>
      </w:r>
      <w:r w:rsidRPr="00CB61DE">
        <w:rPr>
          <w:rtl/>
        </w:rPr>
        <w:t>(התאמת דיני העונשין לחלק המקדמי ולחלק הכללי), אושרה בקריאה שנייה.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נעבור</w:t>
      </w:r>
      <w:r w:rsidR="00F91A70">
        <w:rPr>
          <w:rtl/>
        </w:rPr>
        <w:t xml:space="preserve"> </w:t>
      </w:r>
      <w:r w:rsidRPr="00CB61DE">
        <w:rPr>
          <w:rtl/>
        </w:rPr>
        <w:t>עתה להצבעה בקריאה השלישית.</w:t>
      </w:r>
      <w:r w:rsidR="00F91A70">
        <w:rPr>
          <w:rtl/>
        </w:rPr>
        <w:t xml:space="preserve"> </w:t>
      </w:r>
      <w:r w:rsidRPr="00CB61DE">
        <w:rPr>
          <w:rtl/>
        </w:rPr>
        <w:t>מי בעד הצעת חוק העונשין (תיקון מס' 43)</w:t>
      </w:r>
      <w:r w:rsidR="00F91A70">
        <w:rPr>
          <w:rtl/>
        </w:rPr>
        <w:t xml:space="preserve"> </w:t>
      </w:r>
      <w:r w:rsidRPr="00CB61DE">
        <w:rPr>
          <w:rtl/>
        </w:rPr>
        <w:t>(התאמת דיני העונשין לחלק המקדמי ולחלק הכללי), התשנ"ה</w:t>
      </w:r>
      <w:r w:rsidR="00F91A70">
        <w:rPr>
          <w:rtl/>
        </w:rPr>
        <w:t>–</w:t>
      </w:r>
      <w:r w:rsidRPr="00CB61DE">
        <w:rPr>
          <w:rtl/>
        </w:rPr>
        <w:t>1995, בקריאה שלישית?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16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החוק </w:t>
      </w:r>
      <w:r>
        <w:rPr>
          <w:rtl/>
        </w:rPr>
        <w:t>–</w:t>
      </w:r>
      <w:r w:rsidR="00CB61DE" w:rsidRPr="00CB61DE">
        <w:rPr>
          <w:rtl/>
        </w:rPr>
        <w:t xml:space="preserve"> 8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8A194D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  <w:r>
        <w:rPr>
          <w:rtl/>
        </w:rPr>
        <w:t xml:space="preserve"> </w:t>
      </w:r>
    </w:p>
    <w:p w:rsidR="00F91A70" w:rsidRDefault="00CB61DE" w:rsidP="00F91A70">
      <w:pPr>
        <w:pStyle w:val="3"/>
        <w:rPr>
          <w:rtl/>
        </w:rPr>
      </w:pPr>
      <w:r w:rsidRPr="00CB61DE">
        <w:rPr>
          <w:rtl/>
        </w:rPr>
        <w:t>חוק העונשין (תיקון מס' 43) (התאמת דיני העונשין לחלק המקדמי ולחלק הכללי),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תשנ"ה</w:t>
      </w:r>
      <w:r>
        <w:rPr>
          <w:rtl/>
        </w:rPr>
        <w:t>–</w:t>
      </w:r>
      <w:r w:rsidR="00CB61DE" w:rsidRPr="00CB61DE">
        <w:rPr>
          <w:rtl/>
        </w:rPr>
        <w:t>1995,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שמונה</w:t>
      </w:r>
      <w:r w:rsidR="00F91A70">
        <w:rPr>
          <w:rtl/>
        </w:rPr>
        <w:t xml:space="preserve"> </w:t>
      </w:r>
      <w:r w:rsidRPr="00CB61DE">
        <w:rPr>
          <w:rtl/>
        </w:rPr>
        <w:t>בעד, אין מתנגדים, אין נמנעים. ובכן, הצעת החוק אושרה בקריאה שלישית.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1"/>
        <w:rPr>
          <w:rtl/>
        </w:rPr>
      </w:pPr>
      <w:bookmarkStart w:id="21" w:name="_Toc460762781"/>
      <w:r w:rsidRPr="00F91A70">
        <w:rPr>
          <w:rtl/>
        </w:rPr>
        <w:t>הצעת חוק שירות ביטחון (תיקון מס' 6),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21"/>
    </w:p>
    <w:p w:rsidR="00F91A70" w:rsidRPr="00F91A70" w:rsidRDefault="00F91A70" w:rsidP="00F91A70">
      <w:pPr>
        <w:pStyle w:val="1"/>
        <w:rPr>
          <w:rtl/>
        </w:rPr>
      </w:pPr>
      <w:bookmarkStart w:id="22" w:name="_Toc460762782"/>
      <w:r w:rsidRPr="00F91A70">
        <w:rPr>
          <w:rtl/>
        </w:rPr>
        <w:t>(קריאה שנייה וקריאה שלישית)</w:t>
      </w:r>
      <w:bookmarkEnd w:id="22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</w:t>
      </w:r>
      <w:r w:rsidR="00F91A70">
        <w:rPr>
          <w:rtl/>
        </w:rPr>
        <w:t xml:space="preserve"> </w:t>
      </w:r>
      <w:r w:rsidRPr="00CB61DE">
        <w:rPr>
          <w:rtl/>
        </w:rPr>
        <w:t>להצעת</w:t>
      </w:r>
      <w:r w:rsidR="00F91A70">
        <w:rPr>
          <w:rtl/>
        </w:rPr>
        <w:t xml:space="preserve"> </w:t>
      </w:r>
      <w:r w:rsidRPr="00CB61DE">
        <w:rPr>
          <w:rtl/>
        </w:rPr>
        <w:t>חוק שירות ביטחון (תיקון מס' 6), התשנ"ה</w:t>
      </w:r>
      <w:r w:rsidR="00F91A70">
        <w:rPr>
          <w:rtl/>
        </w:rPr>
        <w:t>–</w:t>
      </w:r>
      <w:r w:rsidRPr="00CB61DE">
        <w:rPr>
          <w:rtl/>
        </w:rPr>
        <w:t>1995, בקריאה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ובקריאה שלישית. יציג את ההצעה 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ומשפט, חבר הכנסת</w:t>
      </w:r>
      <w:r w:rsidR="00F91A70">
        <w:rPr>
          <w:rtl/>
        </w:rPr>
        <w:t xml:space="preserve"> </w:t>
      </w:r>
      <w:r w:rsidRPr="00CB61DE">
        <w:rPr>
          <w:rtl/>
        </w:rPr>
        <w:t>צוקר.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תודה, אדוני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חברי, חברי הכנסת, אדוני השר, אני שמח מאוד להביא בפניכם</w:t>
      </w:r>
      <w:r w:rsidR="00F91A70">
        <w:rPr>
          <w:rtl/>
        </w:rPr>
        <w:t xml:space="preserve"> </w:t>
      </w:r>
      <w:r w:rsidRPr="00CB61DE">
        <w:rPr>
          <w:rtl/>
        </w:rPr>
        <w:t>לקריאה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ושלישית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של חברי דוד מגן ושלי, תיקון לחוק שירות</w:t>
      </w:r>
      <w:r w:rsidR="00F91A70">
        <w:rPr>
          <w:rtl/>
        </w:rPr>
        <w:t xml:space="preserve"> </w:t>
      </w:r>
      <w:r w:rsidRPr="00CB61DE">
        <w:rPr>
          <w:rtl/>
        </w:rPr>
        <w:t>הביטחון,</w:t>
      </w:r>
      <w:r w:rsidR="00F91A70">
        <w:rPr>
          <w:rtl/>
        </w:rPr>
        <w:t xml:space="preserve"> </w:t>
      </w:r>
      <w:r w:rsidRPr="00CB61DE">
        <w:rPr>
          <w:rtl/>
        </w:rPr>
        <w:t>שמתמודד</w:t>
      </w:r>
      <w:r w:rsidR="00F91A70">
        <w:rPr>
          <w:rtl/>
        </w:rPr>
        <w:t xml:space="preserve"> </w:t>
      </w:r>
      <w:r w:rsidRPr="00CB61DE">
        <w:rPr>
          <w:rtl/>
        </w:rPr>
        <w:t>עם סוגיה המציקה זה שנים לאלפים רבים בחברה הישראלית, ועניינה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השימוש</w:t>
      </w:r>
      <w:r w:rsidR="00F91A70">
        <w:rPr>
          <w:rtl/>
        </w:rPr>
        <w:t xml:space="preserve"> </w:t>
      </w:r>
      <w:r w:rsidRPr="00CB61DE">
        <w:rPr>
          <w:rtl/>
        </w:rPr>
        <w:t>בפרופיל</w:t>
      </w:r>
      <w:r w:rsidR="00F91A70">
        <w:rPr>
          <w:rtl/>
        </w:rPr>
        <w:t xml:space="preserve"> </w:t>
      </w:r>
      <w:r w:rsidRPr="00CB61DE">
        <w:rPr>
          <w:rtl/>
        </w:rPr>
        <w:t>הצבאי</w:t>
      </w:r>
      <w:r w:rsidR="00F91A70">
        <w:rPr>
          <w:rtl/>
        </w:rPr>
        <w:t xml:space="preserve"> </w:t>
      </w:r>
      <w:r w:rsidRPr="00CB61DE">
        <w:rPr>
          <w:rtl/>
        </w:rPr>
        <w:t>כסטיגמה,</w:t>
      </w:r>
      <w:r w:rsidR="00F91A70">
        <w:rPr>
          <w:rtl/>
        </w:rPr>
        <w:t xml:space="preserve"> </w:t>
      </w:r>
      <w:r w:rsidRPr="00CB61DE">
        <w:rPr>
          <w:rtl/>
        </w:rPr>
        <w:t>כאות מכתים רבים בחברה הישראלית ללא עוול</w:t>
      </w:r>
      <w:r w:rsidR="00F91A70">
        <w:rPr>
          <w:rtl/>
        </w:rPr>
        <w:t xml:space="preserve"> </w:t>
      </w:r>
      <w:r w:rsidRPr="00CB61DE">
        <w:rPr>
          <w:rtl/>
        </w:rPr>
        <w:t>בכפם, ללא כל צורך ותוך עיוות האמת ועיוות הקרדיט הצבאי שלהם.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במה</w:t>
      </w:r>
      <w:r w:rsidR="00F91A70">
        <w:rPr>
          <w:rtl/>
        </w:rPr>
        <w:t xml:space="preserve"> </w:t>
      </w:r>
      <w:r w:rsidRPr="00CB61DE">
        <w:rPr>
          <w:rtl/>
        </w:rPr>
        <w:t>דברים אמורים, אדוני היושב</w:t>
      </w:r>
      <w:r w:rsidR="00F91A70">
        <w:rPr>
          <w:rtl/>
        </w:rPr>
        <w:t>-</w:t>
      </w:r>
      <w:r w:rsidRPr="00CB61DE">
        <w:rPr>
          <w:rtl/>
        </w:rPr>
        <w:t>ראש? הצבא נוהג לסמן סימון מספרי כמה תכונות</w:t>
      </w:r>
      <w:r w:rsidR="00F91A70">
        <w:rPr>
          <w:rtl/>
        </w:rPr>
        <w:t xml:space="preserve"> </w:t>
      </w:r>
      <w:r w:rsidRPr="00CB61DE">
        <w:rPr>
          <w:rtl/>
        </w:rPr>
        <w:t>ואיכויות</w:t>
      </w:r>
      <w:r w:rsidR="00F91A70">
        <w:rPr>
          <w:rtl/>
        </w:rPr>
        <w:t xml:space="preserve"> </w:t>
      </w:r>
      <w:r w:rsidRPr="00CB61DE">
        <w:rPr>
          <w:rtl/>
        </w:rPr>
        <w:t>אישיותיות של החייל.</w:t>
      </w:r>
      <w:r w:rsidR="00F91A70">
        <w:rPr>
          <w:rtl/>
        </w:rPr>
        <w:t xml:space="preserve"> </w:t>
      </w:r>
      <w:r w:rsidRPr="00CB61DE">
        <w:rPr>
          <w:rtl/>
        </w:rPr>
        <w:t>הפרופיל מוכר, אבל יש עוד שני סימולים ידועים, גם</w:t>
      </w:r>
      <w:r w:rsidR="00F91A70">
        <w:rPr>
          <w:rtl/>
        </w:rPr>
        <w:t xml:space="preserve"> </w:t>
      </w:r>
      <w:r w:rsidRPr="00CB61DE">
        <w:rPr>
          <w:rtl/>
        </w:rPr>
        <w:t>הקב"א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קבוצת איכות </w:t>
      </w:r>
      <w:r w:rsidR="00F91A70">
        <w:rPr>
          <w:rtl/>
        </w:rPr>
        <w:t>–</w:t>
      </w:r>
      <w:r w:rsidRPr="00CB61DE">
        <w:rPr>
          <w:rtl/>
        </w:rPr>
        <w:t xml:space="preserve"> וגם הדפ"ר </w:t>
      </w:r>
      <w:r w:rsidR="00F91A70">
        <w:rPr>
          <w:rtl/>
        </w:rPr>
        <w:t>–</w:t>
      </w:r>
      <w:r w:rsidRPr="00CB61DE">
        <w:rPr>
          <w:rtl/>
        </w:rPr>
        <w:t xml:space="preserve"> דירוג פסיכוטכני ראשוני. הסימולים הללו נעשים</w:t>
      </w:r>
      <w:r w:rsidR="00F91A70">
        <w:rPr>
          <w:rtl/>
        </w:rPr>
        <w:t xml:space="preserve"> </w:t>
      </w:r>
      <w:r w:rsidRPr="00CB61DE">
        <w:rPr>
          <w:rtl/>
        </w:rPr>
        <w:t>לצרכים</w:t>
      </w:r>
      <w:r w:rsidR="00F91A70">
        <w:rPr>
          <w:rtl/>
        </w:rPr>
        <w:t xml:space="preserve"> </w:t>
      </w:r>
      <w:r w:rsidRPr="00CB61DE">
        <w:rPr>
          <w:rtl/>
        </w:rPr>
        <w:t>ספציפיים</w:t>
      </w:r>
      <w:r w:rsidR="00F91A70">
        <w:rPr>
          <w:rtl/>
        </w:rPr>
        <w:t xml:space="preserve"> </w:t>
      </w:r>
      <w:r w:rsidRPr="00CB61DE">
        <w:rPr>
          <w:rtl/>
        </w:rPr>
        <w:t>של הצבא, על</w:t>
      </w:r>
      <w:r w:rsidR="00F91A70">
        <w:rPr>
          <w:rtl/>
        </w:rPr>
        <w:t>-</w:t>
      </w:r>
      <w:r w:rsidRPr="00CB61DE">
        <w:rPr>
          <w:rtl/>
        </w:rPr>
        <w:t>פי כשירויות של הצבא, על</w:t>
      </w:r>
      <w:r w:rsidR="00F91A70">
        <w:rPr>
          <w:rtl/>
        </w:rPr>
        <w:t>-</w:t>
      </w:r>
      <w:r w:rsidRPr="00CB61DE">
        <w:rPr>
          <w:rtl/>
        </w:rPr>
        <w:t>פי דרישות של הצבא, 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ספסיפיקציות של הצבא.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בגלל</w:t>
      </w:r>
      <w:r w:rsidR="00F91A70">
        <w:rPr>
          <w:rtl/>
        </w:rPr>
        <w:t xml:space="preserve"> </w:t>
      </w:r>
      <w:r w:rsidRPr="00CB61DE">
        <w:rPr>
          <w:rtl/>
        </w:rPr>
        <w:t>מעמדו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הצבא</w:t>
      </w:r>
      <w:r w:rsidR="00F91A70">
        <w:rPr>
          <w:rtl/>
        </w:rPr>
        <w:t xml:space="preserve"> </w:t>
      </w:r>
      <w:r w:rsidRPr="00CB61DE">
        <w:rPr>
          <w:rtl/>
        </w:rPr>
        <w:t>בחיים הישראליים, המשקיים, החברתיים, שנים רבות נהגו</w:t>
      </w:r>
      <w:r w:rsidR="00F91A70">
        <w:rPr>
          <w:rtl/>
        </w:rPr>
        <w:t xml:space="preserve"> </w:t>
      </w:r>
      <w:r w:rsidRPr="00CB61DE">
        <w:rPr>
          <w:rtl/>
        </w:rPr>
        <w:t>מעסיקים, חברות ביטוח, משרדי ממשלה, גופים ציבוריים אחרים, לשאול ולתהות אחר העבר</w:t>
      </w:r>
      <w:r w:rsidR="00F91A70">
        <w:rPr>
          <w:rtl/>
        </w:rPr>
        <w:t xml:space="preserve"> </w:t>
      </w:r>
      <w:r w:rsidRPr="00CB61DE">
        <w:rPr>
          <w:rtl/>
        </w:rPr>
        <w:t>הצבאי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האזרח, הגבר או האשה, כדי לנסות ללמוד משהו על התאמתו למקום עבודה, על</w:t>
      </w:r>
      <w:r w:rsidR="00F91A70">
        <w:rPr>
          <w:rtl/>
        </w:rPr>
        <w:t xml:space="preserve"> </w:t>
      </w:r>
      <w:r w:rsidRPr="00CB61DE">
        <w:rPr>
          <w:rtl/>
        </w:rPr>
        <w:t>התאמתו להיות מבוטח, על התאמתו להיות תושב של יישוב קהילתי באמצעות הסוכנות, וכו'</w:t>
      </w:r>
      <w:r w:rsidR="00F91A70">
        <w:rPr>
          <w:rtl/>
        </w:rPr>
        <w:t xml:space="preserve"> </w:t>
      </w:r>
      <w:r w:rsidRPr="00CB61DE">
        <w:rPr>
          <w:rtl/>
        </w:rPr>
        <w:t>וכו'.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והנה</w:t>
      </w:r>
      <w:r w:rsidR="00F91A70">
        <w:rPr>
          <w:rtl/>
        </w:rPr>
        <w:t xml:space="preserve"> </w:t>
      </w:r>
      <w:r w:rsidRPr="00CB61DE">
        <w:rPr>
          <w:rtl/>
        </w:rPr>
        <w:t>לאט</w:t>
      </w:r>
      <w:r w:rsidR="00F91A70">
        <w:rPr>
          <w:rtl/>
        </w:rPr>
        <w:t xml:space="preserve"> </w:t>
      </w:r>
      <w:r w:rsidRPr="00CB61DE">
        <w:rPr>
          <w:rtl/>
        </w:rPr>
        <w:t>לאט</w:t>
      </w:r>
      <w:r w:rsidR="00F91A70">
        <w:rPr>
          <w:rtl/>
        </w:rPr>
        <w:t xml:space="preserve"> </w:t>
      </w:r>
      <w:r w:rsidRPr="00CB61DE">
        <w:rPr>
          <w:rtl/>
        </w:rPr>
        <w:t>התגבשה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הכרה בקרב רבים מאתנו, בחברה הישראלית </w:t>
      </w:r>
      <w:r w:rsidR="00F91A70">
        <w:rPr>
          <w:rtl/>
        </w:rPr>
        <w:t>–</w:t>
      </w:r>
      <w:r w:rsidRPr="00CB61DE">
        <w:rPr>
          <w:rtl/>
        </w:rPr>
        <w:t xml:space="preserve"> בעיקר, 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 xml:space="preserve">ראש, בעיקר בקרב הצבא </w:t>
      </w:r>
      <w:r w:rsidR="00F91A70">
        <w:rPr>
          <w:rtl/>
        </w:rPr>
        <w:t>–</w:t>
      </w:r>
      <w:r w:rsidRPr="00CB61DE">
        <w:rPr>
          <w:rtl/>
        </w:rPr>
        <w:t xml:space="preserve"> כולם באו ואמרו פה אחד, כל אחד</w:t>
      </w:r>
      <w:r w:rsidR="00F91A70">
        <w:rPr>
          <w:rtl/>
        </w:rPr>
        <w:t xml:space="preserve"> </w:t>
      </w:r>
      <w:r w:rsidRPr="00CB61DE">
        <w:rPr>
          <w:rtl/>
        </w:rPr>
        <w:t>בגלל</w:t>
      </w:r>
      <w:r w:rsidR="00F91A70">
        <w:rPr>
          <w:rtl/>
        </w:rPr>
        <w:t xml:space="preserve"> </w:t>
      </w:r>
      <w:r w:rsidRPr="00CB61DE">
        <w:rPr>
          <w:rtl/>
        </w:rPr>
        <w:t>האינטרסים</w:t>
      </w:r>
      <w:r w:rsidR="00F91A70">
        <w:rPr>
          <w:rtl/>
        </w:rPr>
        <w:t xml:space="preserve"> </w:t>
      </w:r>
      <w:r w:rsidRPr="00CB61DE">
        <w:rPr>
          <w:rtl/>
        </w:rPr>
        <w:t>שלו:</w:t>
      </w:r>
      <w:r w:rsidR="00F91A70">
        <w:rPr>
          <w:rtl/>
        </w:rPr>
        <w:t xml:space="preserve"> </w:t>
      </w:r>
      <w:r w:rsidRPr="00CB61DE">
        <w:rPr>
          <w:rtl/>
        </w:rPr>
        <w:t>סליחה, האינפורמציה הזאת, הקב"א או הדפ"ר או הפרופיל נעשו</w:t>
      </w:r>
      <w:r w:rsidR="00F91A70">
        <w:rPr>
          <w:rtl/>
        </w:rPr>
        <w:t xml:space="preserve"> </w:t>
      </w:r>
      <w:r w:rsidRPr="00CB61DE">
        <w:rPr>
          <w:rtl/>
        </w:rPr>
        <w:t>לצרכים</w:t>
      </w:r>
      <w:r w:rsidR="00F91A70">
        <w:rPr>
          <w:rtl/>
        </w:rPr>
        <w:t xml:space="preserve"> </w:t>
      </w:r>
      <w:r w:rsidRPr="00CB61DE">
        <w:rPr>
          <w:rtl/>
        </w:rPr>
        <w:t>ספציפיים</w:t>
      </w:r>
      <w:r w:rsidR="00F91A70">
        <w:rPr>
          <w:rtl/>
        </w:rPr>
        <w:t xml:space="preserve"> </w:t>
      </w:r>
      <w:r w:rsidRPr="00CB61DE">
        <w:rPr>
          <w:rtl/>
        </w:rPr>
        <w:t>מאוד.</w:t>
      </w:r>
      <w:r w:rsidR="00F91A70">
        <w:rPr>
          <w:rtl/>
        </w:rPr>
        <w:t xml:space="preserve"> </w:t>
      </w:r>
      <w:r w:rsidRPr="00CB61DE">
        <w:rPr>
          <w:rtl/>
        </w:rPr>
        <w:t>הצבא</w:t>
      </w:r>
      <w:r w:rsidR="00F91A70">
        <w:rPr>
          <w:rtl/>
        </w:rPr>
        <w:t xml:space="preserve"> </w:t>
      </w:r>
      <w:r w:rsidRPr="00CB61DE">
        <w:rPr>
          <w:rtl/>
        </w:rPr>
        <w:t>בא</w:t>
      </w:r>
      <w:r w:rsidR="00F91A70">
        <w:rPr>
          <w:rtl/>
        </w:rPr>
        <w:t xml:space="preserve"> </w:t>
      </w:r>
      <w:r w:rsidRPr="00CB61DE">
        <w:rPr>
          <w:rtl/>
        </w:rPr>
        <w:t>ואומר:</w:t>
      </w:r>
      <w:r w:rsidR="00F91A70">
        <w:rPr>
          <w:rtl/>
        </w:rPr>
        <w:t xml:space="preserve"> </w:t>
      </w:r>
      <w:r w:rsidRPr="00CB61DE">
        <w:rPr>
          <w:rtl/>
        </w:rPr>
        <w:t>סליחה, אני לא מעוניין שייעשה שימוש</w:t>
      </w:r>
      <w:r w:rsidR="00F91A70">
        <w:rPr>
          <w:rtl/>
        </w:rPr>
        <w:t xml:space="preserve"> </w:t>
      </w:r>
      <w:r w:rsidRPr="00CB61DE">
        <w:rPr>
          <w:rtl/>
        </w:rPr>
        <w:t>כלשהו באינפורמציה הזאת, במידע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באו</w:t>
      </w:r>
      <w:r w:rsidR="00F91A70">
        <w:rPr>
          <w:rtl/>
        </w:rPr>
        <w:t xml:space="preserve"> </w:t>
      </w:r>
      <w:r w:rsidRPr="00CB61DE">
        <w:rPr>
          <w:rtl/>
        </w:rPr>
        <w:t>אזרחים</w:t>
      </w:r>
      <w:r w:rsidR="00F91A70">
        <w:rPr>
          <w:rtl/>
        </w:rPr>
        <w:t xml:space="preserve"> </w:t>
      </w:r>
      <w:r w:rsidRPr="00CB61DE">
        <w:rPr>
          <w:rtl/>
        </w:rPr>
        <w:t>ואמרו:</w:t>
      </w:r>
      <w:r w:rsidR="00F91A70">
        <w:rPr>
          <w:rtl/>
        </w:rPr>
        <w:t xml:space="preserve"> </w:t>
      </w:r>
      <w:r w:rsidRPr="00CB61DE">
        <w:rPr>
          <w:rtl/>
        </w:rPr>
        <w:t>ראו, השתמשו בפרופיל הצבאי שלי בצבא בלי שום רלוונטיות</w:t>
      </w:r>
      <w:r w:rsidR="00F91A70">
        <w:rPr>
          <w:rtl/>
        </w:rPr>
        <w:t xml:space="preserve"> </w:t>
      </w:r>
      <w:r w:rsidRPr="00CB61DE">
        <w:rPr>
          <w:rtl/>
        </w:rPr>
        <w:t>לדרישה</w:t>
      </w:r>
      <w:r w:rsidR="00F91A70">
        <w:rPr>
          <w:rtl/>
        </w:rPr>
        <w:t xml:space="preserve"> </w:t>
      </w:r>
      <w:r w:rsidRPr="00CB61DE">
        <w:rPr>
          <w:rtl/>
        </w:rPr>
        <w:t>הספציפית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המעסיק.</w:t>
      </w:r>
      <w:r w:rsidR="00F91A70">
        <w:rPr>
          <w:rtl/>
        </w:rPr>
        <w:t xml:space="preserve"> </w:t>
      </w:r>
      <w:r w:rsidRPr="00CB61DE">
        <w:rPr>
          <w:rtl/>
        </w:rPr>
        <w:t>כך, למשל, מה הקשר בין הפרופיל הצבאי של אדם לבין</w:t>
      </w:r>
      <w:r w:rsidR="00F91A70">
        <w:rPr>
          <w:rtl/>
        </w:rPr>
        <w:t xml:space="preserve"> </w:t>
      </w:r>
      <w:r w:rsidRPr="00CB61DE">
        <w:rPr>
          <w:rtl/>
        </w:rPr>
        <w:t>כשירותו</w:t>
      </w:r>
      <w:r w:rsidR="00F91A70">
        <w:rPr>
          <w:rtl/>
        </w:rPr>
        <w:t xml:space="preserve"> </w:t>
      </w:r>
      <w:r w:rsidRPr="00CB61DE">
        <w:rPr>
          <w:rtl/>
        </w:rPr>
        <w:t>לשמש</w:t>
      </w:r>
      <w:r w:rsidR="00F91A70">
        <w:rPr>
          <w:rtl/>
        </w:rPr>
        <w:t xml:space="preserve"> </w:t>
      </w:r>
      <w:r w:rsidRPr="00CB61DE">
        <w:rPr>
          <w:rtl/>
        </w:rPr>
        <w:t>מורה?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אתה יודע מדוע ניתן לו פרופיל 21? כך, למי שרוצה לדעת,</w:t>
      </w:r>
      <w:r w:rsidR="00F91A70">
        <w:rPr>
          <w:rtl/>
        </w:rPr>
        <w:t xml:space="preserve"> </w:t>
      </w:r>
      <w:r w:rsidRPr="00CB61DE">
        <w:rPr>
          <w:rtl/>
        </w:rPr>
        <w:t>פרופיל 21 הוא פרופיל בריאותי שבתוכו עשרות, אני חוזר: עשרות סעיפי משנה, חלק קטן</w:t>
      </w:r>
      <w:r w:rsidR="00F91A70">
        <w:rPr>
          <w:rtl/>
        </w:rPr>
        <w:t xml:space="preserve"> </w:t>
      </w:r>
      <w:r w:rsidRPr="00CB61DE">
        <w:rPr>
          <w:rtl/>
        </w:rPr>
        <w:t>מהם</w:t>
      </w:r>
      <w:r w:rsidR="00F91A70">
        <w:rPr>
          <w:rtl/>
        </w:rPr>
        <w:t xml:space="preserve"> </w:t>
      </w:r>
      <w:r w:rsidRPr="00CB61DE">
        <w:rPr>
          <w:rtl/>
        </w:rPr>
        <w:t>בתחום</w:t>
      </w:r>
      <w:r w:rsidR="00F91A70">
        <w:rPr>
          <w:rtl/>
        </w:rPr>
        <w:t xml:space="preserve"> </w:t>
      </w:r>
      <w:r w:rsidRPr="00CB61DE">
        <w:rPr>
          <w:rtl/>
        </w:rPr>
        <w:t>הנפשי, חלק גדול מהם בתחום הפיזי, הפיזיולוגי, הבריאותי. אין קשר בין</w:t>
      </w:r>
      <w:r w:rsidR="00F91A70">
        <w:rPr>
          <w:rtl/>
        </w:rPr>
        <w:t xml:space="preserve"> </w:t>
      </w:r>
      <w:r w:rsidRPr="00CB61DE">
        <w:rPr>
          <w:rtl/>
        </w:rPr>
        <w:t>עובדת</w:t>
      </w:r>
      <w:r w:rsidR="00F91A70">
        <w:rPr>
          <w:rtl/>
        </w:rPr>
        <w:t xml:space="preserve"> </w:t>
      </w:r>
      <w:r w:rsidRPr="00CB61DE">
        <w:rPr>
          <w:rtl/>
        </w:rPr>
        <w:t>היותי</w:t>
      </w:r>
      <w:r w:rsidR="00F91A70">
        <w:rPr>
          <w:rtl/>
        </w:rPr>
        <w:t xml:space="preserve"> </w:t>
      </w:r>
      <w:r w:rsidRPr="00CB61DE">
        <w:rPr>
          <w:rtl/>
        </w:rPr>
        <w:t>בעל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פרופיל מסוים, נניח 21 </w:t>
      </w:r>
      <w:r w:rsidR="00F91A70">
        <w:rPr>
          <w:rtl/>
        </w:rPr>
        <w:t>–</w:t>
      </w:r>
      <w:r w:rsidRPr="00CB61DE">
        <w:rPr>
          <w:rtl/>
        </w:rPr>
        <w:t xml:space="preserve"> לא אני, אבל מישהו אחר </w:t>
      </w:r>
      <w:r w:rsidR="00F91A70">
        <w:rPr>
          <w:rtl/>
        </w:rPr>
        <w:t>–</w:t>
      </w:r>
      <w:r w:rsidRPr="00CB61DE">
        <w:rPr>
          <w:rtl/>
        </w:rPr>
        <w:t xml:space="preserve"> לבין התאמתי</w:t>
      </w:r>
      <w:r w:rsidR="00F91A70">
        <w:rPr>
          <w:rtl/>
        </w:rPr>
        <w:t xml:space="preserve"> </w:t>
      </w:r>
      <w:r w:rsidRPr="00CB61DE">
        <w:rPr>
          <w:rtl/>
        </w:rPr>
        <w:t>להיות תושב ביישוב קהילתי או להיות מבוטח על</w:t>
      </w:r>
      <w:r w:rsidR="00F91A70">
        <w:rPr>
          <w:rtl/>
        </w:rPr>
        <w:t>-</w:t>
      </w:r>
      <w:r w:rsidRPr="00CB61DE">
        <w:rPr>
          <w:rtl/>
        </w:rPr>
        <w:t>ידי סוכן ביטוח.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תשאלו: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נעשה</w:t>
      </w:r>
      <w:r w:rsidR="00F91A70">
        <w:rPr>
          <w:rtl/>
        </w:rPr>
        <w:t xml:space="preserve"> </w:t>
      </w:r>
      <w:r w:rsidRPr="00CB61DE">
        <w:rPr>
          <w:rtl/>
        </w:rPr>
        <w:t>בלי</w:t>
      </w:r>
      <w:r w:rsidR="00F91A70">
        <w:rPr>
          <w:rtl/>
        </w:rPr>
        <w:t xml:space="preserve"> </w:t>
      </w:r>
      <w:r w:rsidRPr="00CB61DE">
        <w:rPr>
          <w:rtl/>
        </w:rPr>
        <w:t>הפרופיל</w:t>
      </w:r>
      <w:r w:rsidR="00F91A70">
        <w:rPr>
          <w:rtl/>
        </w:rPr>
        <w:t xml:space="preserve"> </w:t>
      </w:r>
      <w:r w:rsidRPr="00CB61DE">
        <w:rPr>
          <w:rtl/>
        </w:rPr>
        <w:t>הצבאי?</w:t>
      </w:r>
      <w:r w:rsidR="00F91A70">
        <w:rPr>
          <w:rtl/>
        </w:rPr>
        <w:t xml:space="preserve"> </w:t>
      </w:r>
      <w:r w:rsidRPr="00CB61DE">
        <w:rPr>
          <w:rtl/>
        </w:rPr>
        <w:t>אני אשאל אתכם בחזרה: מה עושות כל</w:t>
      </w:r>
      <w:r w:rsidR="00F91A70">
        <w:rPr>
          <w:rtl/>
        </w:rPr>
        <w:t xml:space="preserve"> </w:t>
      </w:r>
      <w:r w:rsidRPr="00CB61DE">
        <w:rPr>
          <w:rtl/>
        </w:rPr>
        <w:t>מדינות</w:t>
      </w:r>
      <w:r w:rsidR="00F91A70">
        <w:rPr>
          <w:rtl/>
        </w:rPr>
        <w:t xml:space="preserve"> </w:t>
      </w:r>
      <w:r w:rsidRPr="00CB61DE">
        <w:rPr>
          <w:rtl/>
        </w:rPr>
        <w:t>העולם שאין בהן גיוס חובה? נו, מה הן עושות בלי פרופיל צבאי? אז אם מעסיק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לבדוק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חבר הכנסת מגן, האם הוא ראוי לתפקידו, הוא שולח אותו לבדיקה כפי</w:t>
      </w:r>
      <w:r w:rsidR="00F91A70">
        <w:rPr>
          <w:rtl/>
        </w:rPr>
        <w:t xml:space="preserve"> </w:t>
      </w:r>
      <w:r w:rsidRPr="00CB61DE">
        <w:rPr>
          <w:rtl/>
        </w:rPr>
        <w:t>שירצה,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הוא לא משתמש באינפורמציה צבאית שהיא, לחלוטין, בלתי רלוונטית.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נעשתה לצורכי המעסיק הזה, היא לא נעשתה לצורכי הסוכנות היהודית, היא לא נעשתה</w:t>
      </w:r>
      <w:r w:rsidR="00F91A70">
        <w:rPr>
          <w:rtl/>
        </w:rPr>
        <w:t xml:space="preserve"> </w:t>
      </w:r>
      <w:r w:rsidRPr="00CB61DE">
        <w:rPr>
          <w:rtl/>
        </w:rPr>
        <w:t>לצורכי</w:t>
      </w:r>
      <w:r w:rsidR="00F91A70">
        <w:rPr>
          <w:rtl/>
        </w:rPr>
        <w:t xml:space="preserve"> </w:t>
      </w:r>
      <w:r w:rsidRPr="00CB61DE">
        <w:rPr>
          <w:rtl/>
        </w:rPr>
        <w:t>משרד</w:t>
      </w:r>
      <w:r w:rsidR="00F91A70">
        <w:rPr>
          <w:rtl/>
        </w:rPr>
        <w:t xml:space="preserve"> </w:t>
      </w:r>
      <w:r w:rsidRPr="00CB61DE">
        <w:rPr>
          <w:rtl/>
        </w:rPr>
        <w:t>הרישוי,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נעשתה</w:t>
      </w:r>
      <w:r w:rsidR="00F91A70">
        <w:rPr>
          <w:rtl/>
        </w:rPr>
        <w:t xml:space="preserve"> </w:t>
      </w:r>
      <w:r w:rsidRPr="00CB61DE">
        <w:rPr>
          <w:rtl/>
        </w:rPr>
        <w:t>לצורכי</w:t>
      </w:r>
      <w:r w:rsidR="00F91A70">
        <w:rPr>
          <w:rtl/>
        </w:rPr>
        <w:t xml:space="preserve"> </w:t>
      </w:r>
      <w:r w:rsidRPr="00CB61DE">
        <w:rPr>
          <w:rtl/>
        </w:rPr>
        <w:t>הצבא.</w:t>
      </w:r>
      <w:r w:rsidR="00F91A70">
        <w:rPr>
          <w:rtl/>
        </w:rPr>
        <w:t xml:space="preserve"> </w:t>
      </w:r>
      <w:r w:rsidRPr="00CB61DE">
        <w:rPr>
          <w:rtl/>
        </w:rPr>
        <w:t>משרד הרישוי רוצה לבחון אותך?</w:t>
      </w:r>
      <w:r w:rsidR="00F91A70">
        <w:rPr>
          <w:rtl/>
        </w:rPr>
        <w:t xml:space="preserve"> </w:t>
      </w:r>
      <w:r w:rsidRPr="00CB61DE">
        <w:rPr>
          <w:rtl/>
        </w:rPr>
        <w:t>הסוכנות רוצה</w:t>
      </w:r>
      <w:r w:rsidR="00F91A70">
        <w:rPr>
          <w:rtl/>
        </w:rPr>
        <w:t xml:space="preserve"> </w:t>
      </w:r>
      <w:r w:rsidRPr="00CB61DE">
        <w:rPr>
          <w:rtl/>
        </w:rPr>
        <w:t>לבחון</w:t>
      </w:r>
      <w:r w:rsidR="00F91A70">
        <w:rPr>
          <w:rtl/>
        </w:rPr>
        <w:t xml:space="preserve"> </w:t>
      </w:r>
      <w:r w:rsidRPr="00CB61DE">
        <w:rPr>
          <w:rtl/>
        </w:rPr>
        <w:t>אותך?</w:t>
      </w:r>
      <w:r w:rsidR="00F91A70">
        <w:rPr>
          <w:rtl/>
        </w:rPr>
        <w:t xml:space="preserve"> </w:t>
      </w:r>
      <w:r w:rsidRPr="00CB61DE">
        <w:rPr>
          <w:rtl/>
        </w:rPr>
        <w:t>תואיל ותשלח אותך לבדיקה מתאימה, כפי שהדבר נעשה בכל</w:t>
      </w:r>
      <w:r w:rsidR="00F91A70">
        <w:rPr>
          <w:rtl/>
        </w:rPr>
        <w:t xml:space="preserve"> </w:t>
      </w:r>
      <w:r w:rsidRPr="00CB61DE">
        <w:rPr>
          <w:rtl/>
        </w:rPr>
        <w:t>מדינה בעולם.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אומרת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 הזאת שמובאת לקריאה שנייה ולקריאה שלישית, לאישור? א.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מדברים על כל נתון אישי צבאי. כלומר, גם פרופיל, גם קב"א, גם דפ"ר </w:t>
      </w:r>
      <w:r w:rsidR="00F91A70">
        <w:rPr>
          <w:rtl/>
        </w:rPr>
        <w:t>–</w:t>
      </w:r>
      <w:r w:rsidRPr="00CB61DE">
        <w:rPr>
          <w:rtl/>
        </w:rPr>
        <w:t xml:space="preserve"> אנחנו</w:t>
      </w:r>
      <w:r w:rsidR="00F91A70">
        <w:rPr>
          <w:rtl/>
        </w:rPr>
        <w:t xml:space="preserve"> </w:t>
      </w:r>
      <w:r w:rsidRPr="00CB61DE">
        <w:rPr>
          <w:rtl/>
        </w:rPr>
        <w:t>אוסרים לדרוש אותם וגם את השימוש בהם, כלומר אסורה תהיה הדרישה ואסור יהיה השימוש</w:t>
      </w:r>
      <w:r w:rsidR="00F91A70">
        <w:rPr>
          <w:rtl/>
        </w:rPr>
        <w:t xml:space="preserve"> </w:t>
      </w:r>
      <w:r w:rsidRPr="00CB61DE">
        <w:rPr>
          <w:rtl/>
        </w:rPr>
        <w:t>בפרופיל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אזרח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לקבל</w:t>
      </w:r>
      <w:r w:rsidR="00F91A70">
        <w:rPr>
          <w:rtl/>
        </w:rPr>
        <w:t xml:space="preserve"> </w:t>
      </w:r>
      <w:r w:rsidRPr="00CB61DE">
        <w:rPr>
          <w:rtl/>
        </w:rPr>
        <w:t>אינפורמציה</w:t>
      </w:r>
      <w:r w:rsidR="00F91A70">
        <w:rPr>
          <w:rtl/>
        </w:rPr>
        <w:t xml:space="preserve"> </w:t>
      </w:r>
      <w:r w:rsidRPr="00CB61DE">
        <w:rPr>
          <w:rtl/>
        </w:rPr>
        <w:t>בריאותית, כפי שהוא מבקש מקופת</w:t>
      </w:r>
      <w:r w:rsidR="00F91A70">
        <w:rPr>
          <w:rtl/>
        </w:rPr>
        <w:t>-</w:t>
      </w:r>
      <w:r w:rsidRPr="00CB61DE">
        <w:rPr>
          <w:rtl/>
        </w:rPr>
        <w:t>חולים, על</w:t>
      </w:r>
      <w:r w:rsidR="00F91A70">
        <w:rPr>
          <w:rtl/>
        </w:rPr>
        <w:t xml:space="preserve"> </w:t>
      </w:r>
      <w:r w:rsidRPr="00CB61DE">
        <w:rPr>
          <w:rtl/>
        </w:rPr>
        <w:t>מצבו,</w:t>
      </w:r>
      <w:r w:rsidR="00F91A70">
        <w:rPr>
          <w:rtl/>
        </w:rPr>
        <w:t xml:space="preserve"> </w:t>
      </w:r>
      <w:r w:rsidRPr="00CB61DE">
        <w:rPr>
          <w:rtl/>
        </w:rPr>
        <w:t>הוא יוכל לקבל תעודה רפואית. הוא לא יוכל לקבל אינפורמציה איך זה השפיע על</w:t>
      </w:r>
      <w:r w:rsidR="00F91A70">
        <w:rPr>
          <w:rtl/>
        </w:rPr>
        <w:t xml:space="preserve"> </w:t>
      </w:r>
      <w:r w:rsidRPr="00CB61DE">
        <w:rPr>
          <w:rtl/>
        </w:rPr>
        <w:t>הפרופיל.</w:t>
      </w:r>
      <w:r w:rsidR="00F91A70">
        <w:rPr>
          <w:rtl/>
        </w:rPr>
        <w:t xml:space="preserve"> </w:t>
      </w:r>
      <w:r w:rsidRPr="00CB61DE">
        <w:rPr>
          <w:rtl/>
        </w:rPr>
        <w:t>רק דבר זה הוא יוסמך לקבל. אני מקווה שבכך אנחנו מתמודדים בצורה הטובה</w:t>
      </w:r>
      <w:r w:rsidR="00F91A70">
        <w:rPr>
          <w:rtl/>
        </w:rPr>
        <w:t xml:space="preserve"> </w:t>
      </w:r>
      <w:r w:rsidRPr="00CB61DE">
        <w:rPr>
          <w:rtl/>
        </w:rPr>
        <w:t>ביותר עם הקושי הגדול שנגרם לאלפי אזרחים ישראלים בלי שום צורך וללא כל הצדקה, עם</w:t>
      </w:r>
      <w:r w:rsidR="00F91A70">
        <w:rPr>
          <w:rtl/>
        </w:rPr>
        <w:t xml:space="preserve"> </w:t>
      </w:r>
      <w:r w:rsidRPr="00CB61DE">
        <w:rPr>
          <w:rtl/>
        </w:rPr>
        <w:t>הקושי</w:t>
      </w:r>
      <w:r w:rsidR="00F91A70">
        <w:rPr>
          <w:rtl/>
        </w:rPr>
        <w:t xml:space="preserve"> </w:t>
      </w:r>
      <w:r w:rsidRPr="00CB61DE">
        <w:rPr>
          <w:rtl/>
        </w:rPr>
        <w:t>הגדול שנגרם להם בגלל היותם בעלי פרופיל צבאי נמוך כשגורמים שונים עשו בזה</w:t>
      </w:r>
      <w:r w:rsidR="00F91A70">
        <w:rPr>
          <w:rtl/>
        </w:rPr>
        <w:t xml:space="preserve"> </w:t>
      </w:r>
      <w:r w:rsidRPr="00CB61DE">
        <w:rPr>
          <w:rtl/>
        </w:rPr>
        <w:t>שימוש מעוות ללא כל צורך.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החקיקה</w:t>
      </w:r>
      <w:r w:rsidR="00F91A70">
        <w:rPr>
          <w:rtl/>
        </w:rPr>
        <w:t xml:space="preserve"> </w:t>
      </w:r>
      <w:r w:rsidRPr="00CB61DE">
        <w:rPr>
          <w:rtl/>
        </w:rPr>
        <w:t>הזאת, כאמור, נעשתה בהתאמה מלאה ובהסכמה מלאה עם שלטונות צה"ל, שהיו</w:t>
      </w:r>
      <w:r w:rsidR="00F91A70">
        <w:rPr>
          <w:rtl/>
        </w:rPr>
        <w:t xml:space="preserve"> </w:t>
      </w:r>
      <w:r w:rsidRPr="00CB61DE">
        <w:rPr>
          <w:rtl/>
        </w:rPr>
        <w:t>מעוניינים</w:t>
      </w:r>
      <w:r w:rsidR="00F91A70">
        <w:rPr>
          <w:rtl/>
        </w:rPr>
        <w:t xml:space="preserve"> </w:t>
      </w:r>
      <w:r w:rsidRPr="00CB61DE">
        <w:rPr>
          <w:rtl/>
        </w:rPr>
        <w:t>בחקיקה</w:t>
      </w:r>
      <w:r w:rsidR="00F91A70">
        <w:rPr>
          <w:rtl/>
        </w:rPr>
        <w:t xml:space="preserve"> </w:t>
      </w:r>
      <w:r w:rsidRPr="00CB61DE">
        <w:rPr>
          <w:rtl/>
        </w:rPr>
        <w:t>הזאת,</w:t>
      </w:r>
      <w:r w:rsidR="00F91A70">
        <w:rPr>
          <w:rtl/>
        </w:rPr>
        <w:t xml:space="preserve"> </w:t>
      </w:r>
      <w:r w:rsidRPr="00CB61DE">
        <w:rPr>
          <w:rtl/>
        </w:rPr>
        <w:t>לכן אני מבקש להודות לשניים מהם במיוחד, לסגן</w:t>
      </w:r>
      <w:r w:rsidR="00F91A70">
        <w:rPr>
          <w:rtl/>
        </w:rPr>
        <w:t>-</w:t>
      </w:r>
      <w:r w:rsidRPr="00CB61DE">
        <w:rPr>
          <w:rtl/>
        </w:rPr>
        <w:t>אלוף חני</w:t>
      </w:r>
      <w:r w:rsidR="00F91A70">
        <w:rPr>
          <w:rtl/>
        </w:rPr>
        <w:t xml:space="preserve"> </w:t>
      </w:r>
      <w:r w:rsidRPr="00CB61DE">
        <w:rPr>
          <w:rtl/>
        </w:rPr>
        <w:t>כספי,</w:t>
      </w:r>
      <w:r w:rsidR="00F91A70">
        <w:rPr>
          <w:rtl/>
        </w:rPr>
        <w:t xml:space="preserve"> </w:t>
      </w:r>
      <w:r w:rsidRPr="00CB61DE">
        <w:rPr>
          <w:rtl/>
        </w:rPr>
        <w:t>ראש ענף ייעוץ וחקיקה בפרקליטות הצבאית, דוגמה מצוינת לבעלת מקצוע משובחת,</w:t>
      </w:r>
      <w:r w:rsidR="00F91A70">
        <w:rPr>
          <w:rtl/>
        </w:rPr>
        <w:t xml:space="preserve"> </w:t>
      </w:r>
      <w:r w:rsidRPr="00CB61DE">
        <w:rPr>
          <w:rtl/>
        </w:rPr>
        <w:t>לעובד</w:t>
      </w:r>
      <w:r w:rsidR="00F91A70">
        <w:rPr>
          <w:rtl/>
        </w:rPr>
        <w:t xml:space="preserve"> </w:t>
      </w:r>
      <w:r w:rsidRPr="00CB61DE">
        <w:rPr>
          <w:rtl/>
        </w:rPr>
        <w:t>ציבור</w:t>
      </w:r>
      <w:r w:rsidR="00F91A70">
        <w:rPr>
          <w:rtl/>
        </w:rPr>
        <w:t xml:space="preserve"> </w:t>
      </w:r>
      <w:r w:rsidRPr="00CB61DE">
        <w:rPr>
          <w:rtl/>
        </w:rPr>
        <w:t>מצוין,</w:t>
      </w:r>
      <w:r w:rsidR="00F91A70">
        <w:rPr>
          <w:rtl/>
        </w:rPr>
        <w:t xml:space="preserve"> </w:t>
      </w:r>
      <w:r w:rsidRPr="00CB61DE">
        <w:rPr>
          <w:rtl/>
        </w:rPr>
        <w:t>שעזרה,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ואם היה צריך להתווכח </w:t>
      </w:r>
      <w:r w:rsidR="00F91A70">
        <w:rPr>
          <w:rtl/>
        </w:rPr>
        <w:t>–</w:t>
      </w:r>
      <w:r w:rsidRPr="00CB61DE">
        <w:rPr>
          <w:rtl/>
        </w:rPr>
        <w:t xml:space="preserve"> היא עשתה זאת ברמה מקצועית</w:t>
      </w:r>
      <w:r w:rsidR="00F91A70">
        <w:rPr>
          <w:rtl/>
        </w:rPr>
        <w:t xml:space="preserve"> </w:t>
      </w:r>
      <w:r w:rsidRPr="00CB61DE">
        <w:rPr>
          <w:rtl/>
        </w:rPr>
        <w:t>הראויה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שבח</w:t>
      </w:r>
      <w:r w:rsidR="00F91A70">
        <w:rPr>
          <w:rtl/>
        </w:rPr>
        <w:t xml:space="preserve"> </w:t>
      </w:r>
      <w:r w:rsidRPr="00CB61DE">
        <w:rPr>
          <w:rtl/>
        </w:rPr>
        <w:t>והערכה, ולסרן לירון ליבמן מחיל הרפואה שעזר על</w:t>
      </w:r>
      <w:r w:rsidR="00F91A70">
        <w:rPr>
          <w:rtl/>
        </w:rPr>
        <w:t>-</w:t>
      </w:r>
      <w:r w:rsidRPr="00CB61DE">
        <w:rPr>
          <w:rtl/>
        </w:rPr>
        <w:t>ידה ועל</w:t>
      </w:r>
      <w:r w:rsidR="00F91A70">
        <w:rPr>
          <w:rtl/>
        </w:rPr>
        <w:t>-</w:t>
      </w:r>
      <w:r w:rsidRPr="00CB61DE">
        <w:rPr>
          <w:rtl/>
        </w:rPr>
        <w:t>ידינו.</w:t>
      </w:r>
      <w:r w:rsidR="00F91A70">
        <w:rPr>
          <w:rtl/>
        </w:rPr>
        <w:t xml:space="preserve"> </w:t>
      </w:r>
      <w:r w:rsidRPr="00CB61DE">
        <w:rPr>
          <w:rtl/>
        </w:rPr>
        <w:t>כמו</w:t>
      </w:r>
      <w:r w:rsidR="00F91A70">
        <w:rPr>
          <w:rtl/>
        </w:rPr>
        <w:t xml:space="preserve"> </w:t>
      </w:r>
      <w:r w:rsidRPr="00CB61DE">
        <w:rPr>
          <w:rtl/>
        </w:rPr>
        <w:t>כן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מבקש להודות לנציגת משרד המשפטים שליוותה אותנו </w:t>
      </w:r>
      <w:r w:rsidR="00F91A70">
        <w:rPr>
          <w:rtl/>
        </w:rPr>
        <w:t>–</w:t>
      </w:r>
      <w:r w:rsidRPr="00CB61DE">
        <w:rPr>
          <w:rtl/>
        </w:rPr>
        <w:t xml:space="preserve"> עם הרבה ויכוחים,</w:t>
      </w:r>
      <w:r w:rsidR="00F91A70">
        <w:rPr>
          <w:rtl/>
        </w:rPr>
        <w:t xml:space="preserve"> </w:t>
      </w:r>
      <w:r w:rsidRPr="00CB61DE">
        <w:rPr>
          <w:rtl/>
        </w:rPr>
        <w:t>אבל היא ליוותה אותנו בנאמנות, רותי אולניק.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אני אודה לך אם תביא את ההצעה לאישורה של המליאה.</w:t>
      </w:r>
      <w:r w:rsidR="00F91A70">
        <w:rPr>
          <w:rtl/>
        </w:rPr>
        <w:t xml:space="preserve"> </w:t>
      </w:r>
      <w:r w:rsidRPr="00CB61DE">
        <w:rPr>
          <w:rtl/>
        </w:rPr>
        <w:t>תודה,</w:t>
      </w:r>
      <w:r w:rsidR="00F91A70">
        <w:rPr>
          <w:rtl/>
        </w:rPr>
        <w:t xml:space="preserve"> </w:t>
      </w:r>
      <w:r w:rsidRPr="00CB61DE">
        <w:rPr>
          <w:rtl/>
        </w:rPr>
        <w:t>אדוני.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 לחבר הכנסת צוקר.</w:t>
      </w:r>
      <w:r w:rsidR="00F91A70">
        <w:rPr>
          <w:rtl/>
        </w:rPr>
        <w:t xml:space="preserve"> </w:t>
      </w:r>
      <w:r w:rsidRPr="00CB61DE">
        <w:rPr>
          <w:rtl/>
        </w:rPr>
        <w:t>להצעת החוק יש הסתייגויות. חברת הכנסת יעל דיין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איננה, הפסידה את תורה.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ההסתייגויות.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 בקריאה שנייה על הצעת חוק</w:t>
      </w:r>
      <w:r w:rsidR="00F91A70">
        <w:rPr>
          <w:rtl/>
        </w:rPr>
        <w:t xml:space="preserve"> </w:t>
      </w:r>
      <w:r w:rsidRPr="00CB61DE">
        <w:rPr>
          <w:rtl/>
        </w:rPr>
        <w:t>שירות</w:t>
      </w:r>
      <w:r w:rsidR="00F91A70">
        <w:rPr>
          <w:rtl/>
        </w:rPr>
        <w:t xml:space="preserve"> </w:t>
      </w:r>
      <w:r w:rsidRPr="00CB61DE">
        <w:rPr>
          <w:rtl/>
        </w:rPr>
        <w:t>ביטחון</w:t>
      </w:r>
      <w:r w:rsidR="00F91A70">
        <w:rPr>
          <w:rtl/>
        </w:rPr>
        <w:t xml:space="preserve"> </w:t>
      </w:r>
      <w:r w:rsidRPr="00CB61DE">
        <w:rPr>
          <w:rtl/>
        </w:rPr>
        <w:t>(תיקון</w:t>
      </w:r>
      <w:r w:rsidR="00F91A70">
        <w:rPr>
          <w:rtl/>
        </w:rPr>
        <w:t xml:space="preserve"> </w:t>
      </w:r>
      <w:r w:rsidRPr="00CB61DE">
        <w:rPr>
          <w:rtl/>
        </w:rPr>
        <w:t>מס'</w:t>
      </w:r>
      <w:r w:rsidR="00F91A70">
        <w:rPr>
          <w:rtl/>
        </w:rPr>
        <w:t xml:space="preserve"> </w:t>
      </w:r>
      <w:r w:rsidRPr="00CB61DE">
        <w:rPr>
          <w:rtl/>
        </w:rPr>
        <w:t>6), התשנ"ה</w:t>
      </w:r>
      <w:r w:rsidR="00F91A70">
        <w:rPr>
          <w:rtl/>
        </w:rPr>
        <w:t>–</w:t>
      </w:r>
      <w:r w:rsidRPr="00CB61DE">
        <w:rPr>
          <w:rtl/>
        </w:rPr>
        <w:t xml:space="preserve">1995. לשם החוק </w:t>
      </w:r>
      <w:r w:rsidR="00F91A70">
        <w:rPr>
          <w:rtl/>
        </w:rPr>
        <w:t>–</w:t>
      </w:r>
      <w:r w:rsidRPr="00CB61DE">
        <w:rPr>
          <w:rtl/>
        </w:rPr>
        <w:t xml:space="preserve"> הסתייגות של חברת הכנסת</w:t>
      </w:r>
      <w:r w:rsidR="00F91A70">
        <w:rPr>
          <w:rtl/>
        </w:rPr>
        <w:t xml:space="preserve"> </w:t>
      </w:r>
      <w:r w:rsidRPr="00CB61DE">
        <w:rPr>
          <w:rtl/>
        </w:rPr>
        <w:t>דיין. מי שבעד הסתייגותה, יצביע.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17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התיקון של חברת הכנסת י' דיין לשם החוק </w:t>
      </w:r>
      <w:r>
        <w:rPr>
          <w:rtl/>
        </w:rPr>
        <w:t>–</w:t>
      </w:r>
      <w:r w:rsidR="00CB61DE" w:rsidRPr="00CB61DE">
        <w:rPr>
          <w:rtl/>
        </w:rPr>
        <w:t xml:space="preserve"> 4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6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חברת הכנסת י' דיין לשם החוק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ארבעה בעד, נגד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מבקש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סליחה, אף שאין לזה כל משמעות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עמנואל זיסמן (העבודה):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להפסיק.</w:t>
      </w:r>
      <w:r w:rsidR="00F91A70">
        <w:rPr>
          <w:rtl/>
        </w:rPr>
        <w:t xml:space="preserve"> </w:t>
      </w:r>
      <w:r w:rsidRPr="00CB61DE">
        <w:rPr>
          <w:rtl/>
        </w:rPr>
        <w:t>אף שאין לזה משמעות מבחינה מספרית, אני לא רוצה</w:t>
      </w:r>
      <w:r w:rsidR="00F91A70">
        <w:rPr>
          <w:rtl/>
        </w:rPr>
        <w:t xml:space="preserve"> </w:t>
      </w:r>
      <w:r w:rsidRPr="00CB61DE">
        <w:rPr>
          <w:rtl/>
        </w:rPr>
        <w:t>ליצור תקדים.</w:t>
      </w:r>
      <w:r w:rsidR="00F91A70">
        <w:rPr>
          <w:rtl/>
        </w:rPr>
        <w:t xml:space="preserve"> </w:t>
      </w:r>
      <w:r w:rsidRPr="00CB61DE">
        <w:rPr>
          <w:rtl/>
        </w:rPr>
        <w:t>דבריך נרשמו בפרוטוקול.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לא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הצעת הוועדה לשם החוק, יצביע.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18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שם החוק, כהצעת הוועדה </w:t>
      </w:r>
      <w:r>
        <w:rPr>
          <w:rtl/>
        </w:rPr>
        <w:t>–</w:t>
      </w:r>
      <w:r w:rsidR="00CB61DE" w:rsidRPr="00CB61DE">
        <w:rPr>
          <w:rtl/>
        </w:rPr>
        <w:t xml:space="preserve"> 11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ש</w:t>
      </w:r>
      <w:r w:rsidR="00CB61DE" w:rsidRPr="00CB61DE">
        <w:rPr>
          <w:rtl/>
        </w:rPr>
        <w:t>ם החוק,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11 בעד, אין מתנגדים, אין נמנעים. ובכן, שם החוק נתקבל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לסעיף 1 יש הסתייגות של חברת הכנסת יעל דיין. מי בעדה </w:t>
      </w:r>
      <w:r w:rsidR="00F91A70">
        <w:rPr>
          <w:rtl/>
        </w:rPr>
        <w:t>–</w:t>
      </w:r>
      <w:r w:rsidRPr="00CB61DE">
        <w:rPr>
          <w:rtl/>
        </w:rPr>
        <w:t xml:space="preserve"> יצביע.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19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התיקון של חברת הכנסת י' דיין לסעיף 1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9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חברת הכנסת י' דיין לסעיף 1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מצביע</w:t>
      </w:r>
      <w:r w:rsidR="00F91A70">
        <w:rPr>
          <w:rtl/>
        </w:rPr>
        <w:t xml:space="preserve"> </w:t>
      </w:r>
      <w:r w:rsidRPr="00CB61DE">
        <w:rPr>
          <w:rtl/>
        </w:rPr>
        <w:t>הצבעה</w:t>
      </w:r>
      <w:r w:rsidR="00F91A70">
        <w:rPr>
          <w:rtl/>
        </w:rPr>
        <w:t xml:space="preserve"> </w:t>
      </w:r>
      <w:r w:rsidRPr="00CB61DE">
        <w:rPr>
          <w:rtl/>
        </w:rPr>
        <w:t>אלקטרונית</w:t>
      </w:r>
      <w:r w:rsidR="00F91A70">
        <w:rPr>
          <w:rtl/>
        </w:rPr>
        <w:t xml:space="preserve"> </w:t>
      </w:r>
      <w:r w:rsidRPr="00CB61DE">
        <w:rPr>
          <w:rtl/>
        </w:rPr>
        <w:t>כיוון שהיו כאלה שהתבלבלו, ואני רוצה שהדברים</w:t>
      </w:r>
      <w:r w:rsidR="00F91A70">
        <w:rPr>
          <w:rtl/>
        </w:rPr>
        <w:t xml:space="preserve"> </w:t>
      </w:r>
      <w:r w:rsidRPr="00CB61DE">
        <w:rPr>
          <w:rtl/>
        </w:rPr>
        <w:t>יתועדו כדי שלא תהיינה אי</w:t>
      </w:r>
      <w:r w:rsidR="00F91A70">
        <w:rPr>
          <w:rtl/>
        </w:rPr>
        <w:t>-</w:t>
      </w:r>
      <w:r w:rsidRPr="00CB61DE">
        <w:rPr>
          <w:rtl/>
        </w:rPr>
        <w:t>הבנות. אתן צ'אנס לחבר הכנסת יצחק לוי.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 בעד, תשעה מתנגדים. ובכן, ההסתייגות לא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1 כהצעת הוועדה?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20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סעיף 1, כהצעת הוועדה </w:t>
      </w:r>
      <w:r>
        <w:rPr>
          <w:rtl/>
        </w:rPr>
        <w:t>–</w:t>
      </w:r>
      <w:r w:rsidR="00CB61DE" w:rsidRPr="00CB61DE">
        <w:rPr>
          <w:rtl/>
        </w:rPr>
        <w:t xml:space="preserve"> 11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1,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11 בעד, אין מתנגדים, אין נמנעים. ובכן, סעיף 1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לסעיף 2 אין הסתייגויות. מי בעדו </w:t>
      </w:r>
      <w:r w:rsidR="00F91A70">
        <w:rPr>
          <w:rtl/>
        </w:rPr>
        <w:t>–</w:t>
      </w:r>
      <w:r w:rsidRPr="00CB61DE">
        <w:rPr>
          <w:rtl/>
        </w:rPr>
        <w:t xml:space="preserve"> יצביע.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21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סעיף 2 </w:t>
      </w:r>
      <w:r>
        <w:rPr>
          <w:rtl/>
        </w:rPr>
        <w:t>–</w:t>
      </w:r>
      <w:r w:rsidR="00CB61DE" w:rsidRPr="00CB61DE">
        <w:rPr>
          <w:rtl/>
        </w:rPr>
        <w:t xml:space="preserve"> 11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2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11 בעד, אין מתנגדים, אין נמנעים. ובכן, סעיף 2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עוברים</w:t>
      </w:r>
      <w:r w:rsidR="00F91A70">
        <w:rPr>
          <w:rtl/>
        </w:rPr>
        <w:t xml:space="preserve"> </w:t>
      </w:r>
      <w:r w:rsidRPr="00CB61DE">
        <w:rPr>
          <w:rtl/>
        </w:rPr>
        <w:t>לקריאה</w:t>
      </w:r>
      <w:r w:rsidR="00F91A70">
        <w:rPr>
          <w:rtl/>
        </w:rPr>
        <w:t xml:space="preserve"> </w:t>
      </w:r>
      <w:r w:rsidRPr="00CB61DE">
        <w:rPr>
          <w:rtl/>
        </w:rPr>
        <w:t>שלישית.</w:t>
      </w:r>
      <w:r w:rsidR="00F91A70">
        <w:rPr>
          <w:rtl/>
        </w:rPr>
        <w:t xml:space="preserve"> </w:t>
      </w: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בעד</w:t>
      </w:r>
      <w:r w:rsidR="00F91A70">
        <w:rPr>
          <w:rtl/>
        </w:rPr>
        <w:t xml:space="preserve"> </w:t>
      </w:r>
      <w:r w:rsidRPr="00CB61DE">
        <w:rPr>
          <w:rtl/>
        </w:rPr>
        <w:t>חוק שירות ביטחון (תיקון מס' 6),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 xml:space="preserve">1995, בקריאה שלישית </w:t>
      </w:r>
      <w:r w:rsidR="00F91A70">
        <w:rPr>
          <w:rtl/>
        </w:rPr>
        <w:t>–</w:t>
      </w:r>
      <w:r w:rsidRPr="00CB61DE">
        <w:rPr>
          <w:rtl/>
        </w:rPr>
        <w:t xml:space="preserve"> יצביע.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22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החוק </w:t>
      </w:r>
      <w:r>
        <w:rPr>
          <w:rtl/>
        </w:rPr>
        <w:t>–</w:t>
      </w:r>
      <w:r w:rsidR="00CB61DE" w:rsidRPr="00CB61DE">
        <w:rPr>
          <w:rtl/>
        </w:rPr>
        <w:t xml:space="preserve"> 10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ח</w:t>
      </w:r>
      <w:r w:rsidR="00CB61DE" w:rsidRPr="00CB61DE">
        <w:rPr>
          <w:rtl/>
        </w:rPr>
        <w:t>וק שירות ביטחון (תיקון מס' 6), התשנ"ה</w:t>
      </w:r>
      <w:r>
        <w:rPr>
          <w:rtl/>
        </w:rPr>
        <w:t>–</w:t>
      </w:r>
      <w:r w:rsidR="00CB61DE" w:rsidRPr="00CB61DE">
        <w:rPr>
          <w:rtl/>
        </w:rPr>
        <w:t>1995,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עשרה בעד, אין מתנגדים, אין נמנעים. ובכן, הצעת חוק שירות ביטחון (תיקון מס'</w:t>
      </w:r>
      <w:r w:rsidR="00F91A70">
        <w:rPr>
          <w:rtl/>
        </w:rPr>
        <w:t xml:space="preserve"> </w:t>
      </w:r>
      <w:r w:rsidRPr="00CB61DE">
        <w:rPr>
          <w:rtl/>
        </w:rPr>
        <w:t>6), התשנ"ה</w:t>
      </w:r>
      <w:r w:rsidR="00F91A70">
        <w:rPr>
          <w:rtl/>
        </w:rPr>
        <w:t>–</w:t>
      </w:r>
      <w:r w:rsidRPr="00CB61DE">
        <w:rPr>
          <w:rtl/>
        </w:rPr>
        <w:t>1995, אושרה בקריאה שלישית.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עוברים להצעת חוק בתי</w:t>
      </w:r>
      <w:r w:rsidR="00F91A70">
        <w:rPr>
          <w:rtl/>
        </w:rPr>
        <w:t>-</w:t>
      </w:r>
      <w:r w:rsidRPr="00CB61DE">
        <w:rPr>
          <w:rtl/>
        </w:rPr>
        <w:t>משפט לענייני משפחה, התשנ"ה</w:t>
      </w:r>
      <w:r w:rsidR="00F91A70">
        <w:rPr>
          <w:rtl/>
        </w:rPr>
        <w:t>–</w:t>
      </w:r>
      <w:r w:rsidRPr="00CB61DE">
        <w:rPr>
          <w:rtl/>
        </w:rPr>
        <w:t xml:space="preserve">1995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מגן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מבקש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בקשר לחוק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בבקשה.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דוד</w:t>
      </w:r>
      <w:r w:rsidR="00F91A70">
        <w:rPr>
          <w:rtl/>
        </w:rPr>
        <w:t xml:space="preserve"> </w:t>
      </w:r>
      <w:r w:rsidRPr="00CB61DE">
        <w:rPr>
          <w:rtl/>
        </w:rPr>
        <w:t>מגן הוא אחד היוזמים, ואני אתן לו לדבר אף שאנחנו</w:t>
      </w:r>
      <w:r w:rsidR="00F91A70">
        <w:rPr>
          <w:rtl/>
        </w:rPr>
        <w:t xml:space="preserve"> </w:t>
      </w:r>
      <w:r w:rsidRPr="00CB61DE">
        <w:rPr>
          <w:rtl/>
        </w:rPr>
        <w:t>אחרי ההצבעה.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מגן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להדגיש שני עניינים. הגעתי לרעיון הזה יחד עם</w:t>
      </w:r>
      <w:r w:rsidR="00F91A70">
        <w:rPr>
          <w:rtl/>
        </w:rPr>
        <w:t xml:space="preserve"> </w:t>
      </w:r>
      <w:r w:rsidRPr="00CB61DE">
        <w:rPr>
          <w:rtl/>
        </w:rPr>
        <w:t>חברי חבר הכנסת דוד צוקר, על רקע דבריה של מבקרת המדינה שאין לעשות שימוש בנתונים</w:t>
      </w:r>
      <w:r w:rsidR="00F91A70">
        <w:rPr>
          <w:rtl/>
        </w:rPr>
        <w:t xml:space="preserve"> </w:t>
      </w:r>
      <w:r w:rsidRPr="00CB61DE">
        <w:rPr>
          <w:rtl/>
        </w:rPr>
        <w:t>צבאיים מחוץ לצבא.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עדים</w:t>
      </w:r>
      <w:r w:rsidR="00F91A70">
        <w:rPr>
          <w:rtl/>
        </w:rPr>
        <w:t xml:space="preserve"> </w:t>
      </w:r>
      <w:r w:rsidRPr="00CB61DE">
        <w:rPr>
          <w:rtl/>
        </w:rPr>
        <w:t>לשעה</w:t>
      </w:r>
      <w:r w:rsidR="00F91A70">
        <w:rPr>
          <w:rtl/>
        </w:rPr>
        <w:t xml:space="preserve"> </w:t>
      </w:r>
      <w:r w:rsidRPr="00CB61DE">
        <w:rPr>
          <w:rtl/>
        </w:rPr>
        <w:t>יפה</w:t>
      </w:r>
      <w:r w:rsidR="00F91A70">
        <w:rPr>
          <w:rtl/>
        </w:rPr>
        <w:t xml:space="preserve"> </w:t>
      </w:r>
      <w:r w:rsidRPr="00CB61DE">
        <w:rPr>
          <w:rtl/>
        </w:rPr>
        <w:t>של הכנסת, כאשר שני חברי כנסת חוברים לגבש הצעת חוק</w:t>
      </w:r>
      <w:r w:rsidR="00F91A70">
        <w:rPr>
          <w:rtl/>
        </w:rPr>
        <w:t xml:space="preserve"> </w:t>
      </w:r>
      <w:r w:rsidRPr="00CB61DE">
        <w:rPr>
          <w:rtl/>
        </w:rPr>
        <w:t>משותפת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השקפות</w:t>
      </w:r>
      <w:r w:rsidR="00F91A70">
        <w:rPr>
          <w:rtl/>
        </w:rPr>
        <w:t xml:space="preserve"> </w:t>
      </w:r>
      <w:r w:rsidRPr="00CB61DE">
        <w:rPr>
          <w:rtl/>
        </w:rPr>
        <w:t>העולם</w:t>
      </w:r>
      <w:r w:rsidR="00F91A70">
        <w:rPr>
          <w:rtl/>
        </w:rPr>
        <w:t xml:space="preserve"> </w:t>
      </w:r>
      <w:r w:rsidRPr="00CB61DE">
        <w:rPr>
          <w:rtl/>
        </w:rPr>
        <w:t>הפוליטיות</w:t>
      </w:r>
      <w:r w:rsidR="00F91A70">
        <w:rPr>
          <w:rtl/>
        </w:rPr>
        <w:t xml:space="preserve"> </w:t>
      </w:r>
      <w:r w:rsidRPr="00CB61DE">
        <w:rPr>
          <w:rtl/>
        </w:rPr>
        <w:t>שלהם</w:t>
      </w:r>
      <w:r w:rsidR="00F91A70">
        <w:rPr>
          <w:rtl/>
        </w:rPr>
        <w:t xml:space="preserve"> </w:t>
      </w:r>
      <w:r w:rsidRPr="00CB61DE">
        <w:rPr>
          <w:rtl/>
        </w:rPr>
        <w:t>רחוקות</w:t>
      </w:r>
      <w:r w:rsidR="00F91A70">
        <w:rPr>
          <w:rtl/>
        </w:rPr>
        <w:t xml:space="preserve"> </w:t>
      </w:r>
      <w:r w:rsidRPr="00CB61DE">
        <w:rPr>
          <w:rtl/>
        </w:rPr>
        <w:t>זו מזו, תהום פעורה בין</w:t>
      </w:r>
      <w:r w:rsidR="00F91A70">
        <w:rPr>
          <w:rtl/>
        </w:rPr>
        <w:t xml:space="preserve"> </w:t>
      </w:r>
      <w:r w:rsidRPr="00CB61DE">
        <w:rPr>
          <w:rtl/>
        </w:rPr>
        <w:t>השקפותיהם.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מבקש לברך את 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ומשפט, חבר הכנסת דוד צוקר, שהוא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משני יוזמי הצעת החוק.</w:t>
      </w:r>
      <w:r w:rsidR="00F91A70">
        <w:rPr>
          <w:rtl/>
        </w:rPr>
        <w:t xml:space="preserve"> </w:t>
      </w:r>
      <w:r w:rsidRPr="00CB61DE">
        <w:rPr>
          <w:rtl/>
        </w:rPr>
        <w:t>בעניין הזה, הנחשב, לכאורה, עניין פעוט, אנחנו בהחלט</w:t>
      </w:r>
      <w:r w:rsidR="00F91A70">
        <w:rPr>
          <w:rtl/>
        </w:rPr>
        <w:t xml:space="preserve"> </w:t>
      </w:r>
      <w:r w:rsidRPr="00CB61DE">
        <w:rPr>
          <w:rtl/>
        </w:rPr>
        <w:t>מטפלים בעיקרון חשוב ביותר: זכות הפרט לשמירה על צנעת הפרט.</w:t>
      </w:r>
      <w:r w:rsidR="00F91A70">
        <w:rPr>
          <w:rtl/>
        </w:rPr>
        <w:t xml:space="preserve"> </w:t>
      </w:r>
      <w:r w:rsidRPr="00CB61DE">
        <w:rPr>
          <w:rtl/>
        </w:rPr>
        <w:t>ואם הגענו לכך שהצבא</w:t>
      </w:r>
      <w:r w:rsidR="00F91A70">
        <w:rPr>
          <w:rtl/>
        </w:rPr>
        <w:t xml:space="preserve"> </w:t>
      </w:r>
      <w:r w:rsidRPr="00CB61DE">
        <w:rPr>
          <w:rtl/>
        </w:rPr>
        <w:t>ידע</w:t>
      </w:r>
      <w:r w:rsidR="00F91A70">
        <w:rPr>
          <w:rtl/>
        </w:rPr>
        <w:t xml:space="preserve"> </w:t>
      </w:r>
      <w:r w:rsidRPr="00CB61DE">
        <w:rPr>
          <w:rtl/>
        </w:rPr>
        <w:t>שהנתונים</w:t>
      </w:r>
      <w:r w:rsidR="00F91A70">
        <w:rPr>
          <w:rtl/>
        </w:rPr>
        <w:t xml:space="preserve"> </w:t>
      </w:r>
      <w:r w:rsidRPr="00CB61DE">
        <w:rPr>
          <w:rtl/>
        </w:rPr>
        <w:t>הרשומים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מגויס, של כל חייל בפוטנציה, חייל בהווה או חייל</w:t>
      </w:r>
      <w:r w:rsidR="00F91A70">
        <w:rPr>
          <w:rtl/>
        </w:rPr>
        <w:t xml:space="preserve"> </w:t>
      </w:r>
      <w:r w:rsidRPr="00CB61DE">
        <w:rPr>
          <w:rtl/>
        </w:rPr>
        <w:t>בעבר,</w:t>
      </w:r>
      <w:r w:rsidR="00F91A70">
        <w:rPr>
          <w:rtl/>
        </w:rPr>
        <w:t xml:space="preserve"> </w:t>
      </w:r>
      <w:r w:rsidRPr="00CB61DE">
        <w:rPr>
          <w:rtl/>
        </w:rPr>
        <w:t>נתונים</w:t>
      </w:r>
      <w:r w:rsidR="00F91A70">
        <w:rPr>
          <w:rtl/>
        </w:rPr>
        <w:t xml:space="preserve"> </w:t>
      </w:r>
      <w:r w:rsidRPr="00CB61DE">
        <w:rPr>
          <w:rtl/>
        </w:rPr>
        <w:t>לשימוש</w:t>
      </w:r>
      <w:r w:rsidR="00F91A70">
        <w:rPr>
          <w:rtl/>
        </w:rPr>
        <w:t xml:space="preserve"> </w:t>
      </w:r>
      <w:r w:rsidRPr="00CB61DE">
        <w:rPr>
          <w:rtl/>
        </w:rPr>
        <w:t>הצבא</w:t>
      </w:r>
      <w:r w:rsidR="00F91A70">
        <w:rPr>
          <w:rtl/>
        </w:rPr>
        <w:t xml:space="preserve"> </w:t>
      </w:r>
      <w:r w:rsidRPr="00CB61DE">
        <w:rPr>
          <w:rtl/>
        </w:rPr>
        <w:t>בלבד,</w:t>
      </w:r>
      <w:r w:rsidR="00F91A70">
        <w:rPr>
          <w:rtl/>
        </w:rPr>
        <w:t xml:space="preserve"> </w:t>
      </w:r>
      <w:r w:rsidRPr="00CB61DE">
        <w:rPr>
          <w:rtl/>
        </w:rPr>
        <w:t>הרי שהתקדמנו כברת דרך ארוכה ויש משום בשורה</w:t>
      </w:r>
      <w:r w:rsidR="00F91A70">
        <w:rPr>
          <w:rtl/>
        </w:rPr>
        <w:t xml:space="preserve"> </w:t>
      </w:r>
      <w:r w:rsidRPr="00CB61DE">
        <w:rPr>
          <w:rtl/>
        </w:rPr>
        <w:t>בקבלת הצעת החוק הזאת.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שוב להודות לחבר הכנסת דוד צוקר, 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ומשפט,</w:t>
      </w:r>
      <w:r w:rsidR="00F91A70">
        <w:rPr>
          <w:rtl/>
        </w:rPr>
        <w:t xml:space="preserve"> </w:t>
      </w:r>
      <w:r w:rsidRPr="00CB61DE">
        <w:rPr>
          <w:rtl/>
        </w:rPr>
        <w:t>על היוזמה, על ניווט הדיונים ועל שהביא את הרעיון לידי מימוש בספר החוקים.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לחבר הכנסת דוד מגן.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גם אני מצטרף לברכות </w:t>
      </w:r>
      <w:r w:rsidR="00F91A70">
        <w:rPr>
          <w:rtl/>
        </w:rPr>
        <w:t>–</w:t>
      </w:r>
      <w:r w:rsidRPr="00CB61DE">
        <w:rPr>
          <w:rtl/>
        </w:rPr>
        <w:t xml:space="preserve"> גם לחבר הכנסת דוד מגן וגם לחבר הכנסת צוקר.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לענייני</w:t>
      </w:r>
      <w:r w:rsidR="00F91A70">
        <w:rPr>
          <w:rtl/>
        </w:rPr>
        <w:t xml:space="preserve"> </w:t>
      </w:r>
      <w:r w:rsidRPr="00CB61DE">
        <w:rPr>
          <w:rtl/>
        </w:rPr>
        <w:t>משפחה,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בקריאה</w:t>
      </w:r>
      <w:r w:rsidR="00F91A70">
        <w:rPr>
          <w:rtl/>
        </w:rPr>
        <w:t xml:space="preserve"> </w:t>
      </w:r>
      <w:r w:rsidRPr="00CB61DE">
        <w:rPr>
          <w:rtl/>
        </w:rPr>
        <w:t>שנייה ובקריאה</w:t>
      </w:r>
      <w:r w:rsidR="00F91A70">
        <w:rPr>
          <w:rtl/>
        </w:rPr>
        <w:t xml:space="preserve"> </w:t>
      </w:r>
      <w:r w:rsidRPr="00CB61DE">
        <w:rPr>
          <w:rtl/>
        </w:rPr>
        <w:t>שלישית.</w:t>
      </w:r>
      <w:r w:rsidR="00F91A70">
        <w:rPr>
          <w:rtl/>
        </w:rPr>
        <w:t xml:space="preserve"> </w:t>
      </w:r>
      <w:r w:rsidRPr="00CB61DE">
        <w:rPr>
          <w:rtl/>
        </w:rPr>
        <w:t>יציג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 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ומשפט, חבר הכנסת צוקר;</w:t>
      </w:r>
      <w:r w:rsidR="00F91A70">
        <w:rPr>
          <w:rtl/>
        </w:rPr>
        <w:t xml:space="preserve"> </w:t>
      </w:r>
      <w:r w:rsidRPr="00CB61DE">
        <w:rPr>
          <w:rtl/>
        </w:rPr>
        <w:t>בבקשה.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סליחה, אחרי שכבר קראתי לחבר הכנסת צוקר לדוכן מודיעים לי על הודעה קצרה.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1"/>
        <w:rPr>
          <w:rtl/>
        </w:rPr>
      </w:pPr>
      <w:bookmarkStart w:id="23" w:name="_Toc460762783"/>
      <w:r w:rsidRPr="00F91A70">
        <w:rPr>
          <w:rtl/>
        </w:rPr>
        <w:t>חילופי גברי בוועדות הכנסת</w:t>
      </w:r>
      <w:bookmarkEnd w:id="23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לפני כן הודעה ליושב</w:t>
      </w:r>
      <w:r w:rsidR="00F91A70">
        <w:rPr>
          <w:rtl/>
        </w:rPr>
        <w:t>-</w:t>
      </w:r>
      <w:r w:rsidRPr="00CB61DE">
        <w:rPr>
          <w:rtl/>
        </w:rPr>
        <w:t>ראש ועדת הכנסת, חבר הכנסת חגי מירום;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חגי מירום (יו"ר ועדת הכנסת):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ערב</w:t>
      </w:r>
      <w:r w:rsidR="00F91A70">
        <w:rPr>
          <w:rtl/>
        </w:rPr>
        <w:t xml:space="preserve"> </w:t>
      </w:r>
      <w:r w:rsidRPr="00CB61DE">
        <w:rPr>
          <w:rtl/>
        </w:rPr>
        <w:t>טוב, הודעה קצרה. אני מבקש להודיע על חילופי גברי בוועדת</w:t>
      </w:r>
      <w:r w:rsidR="00F91A70">
        <w:rPr>
          <w:rtl/>
        </w:rPr>
        <w:t xml:space="preserve"> </w:t>
      </w:r>
      <w:r w:rsidRPr="00CB61DE">
        <w:rPr>
          <w:rtl/>
        </w:rPr>
        <w:t>הכנסת.</w:t>
      </w:r>
      <w:r w:rsidR="00F91A70">
        <w:rPr>
          <w:rtl/>
        </w:rPr>
        <w:t xml:space="preserve"> </w:t>
      </w:r>
      <w:r w:rsidRPr="00CB61DE">
        <w:rPr>
          <w:rtl/>
        </w:rPr>
        <w:t>במקום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סגן</w:t>
      </w:r>
      <w:r w:rsidR="00F91A70">
        <w:rPr>
          <w:rtl/>
        </w:rPr>
        <w:t xml:space="preserve"> </w:t>
      </w:r>
      <w:r w:rsidRPr="00CB61DE">
        <w:rPr>
          <w:rtl/>
        </w:rPr>
        <w:t>השר אלי דיין יכהן בוועדת הכנסת מעתה חבר הכנסת</w:t>
      </w:r>
      <w:r w:rsidR="00F91A70">
        <w:rPr>
          <w:rtl/>
        </w:rPr>
        <w:t xml:space="preserve"> </w:t>
      </w:r>
      <w:r w:rsidRPr="00CB61DE">
        <w:rPr>
          <w:rtl/>
        </w:rPr>
        <w:t>שמואל אביטל. אני מאחל לו ולוועדה שתהיה לנו עבודה פורייה.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כידוע, זאת הודעה. לא צריכים להצביע עליה, היא מאושרת.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1"/>
        <w:rPr>
          <w:rtl/>
        </w:rPr>
      </w:pPr>
      <w:bookmarkStart w:id="24" w:name="_Toc460762784"/>
      <w:r w:rsidRPr="00F91A70">
        <w:rPr>
          <w:rtl/>
        </w:rPr>
        <w:t>הצעת חוק בית</w:t>
      </w:r>
      <w:r>
        <w:rPr>
          <w:rtl/>
        </w:rPr>
        <w:t>-</w:t>
      </w:r>
      <w:r w:rsidRPr="00F91A70">
        <w:rPr>
          <w:rtl/>
        </w:rPr>
        <w:t>המשפט לענייני משפחה,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24"/>
    </w:p>
    <w:p w:rsidR="00F91A70" w:rsidRPr="00F91A70" w:rsidRDefault="00F91A70" w:rsidP="00F91A70">
      <w:pPr>
        <w:pStyle w:val="1"/>
        <w:rPr>
          <w:rtl/>
        </w:rPr>
      </w:pPr>
      <w:bookmarkStart w:id="25" w:name="_Toc460762785"/>
      <w:r w:rsidRPr="00F91A70">
        <w:rPr>
          <w:rtl/>
        </w:rPr>
        <w:t>(קריאה שנייה וקריאה שלישית)</w:t>
      </w:r>
      <w:bookmarkEnd w:id="25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צוקר,</w:t>
      </w:r>
      <w:r w:rsidR="00F91A70">
        <w:rPr>
          <w:rtl/>
        </w:rPr>
        <w:t xml:space="preserve"> </w:t>
      </w:r>
      <w:r w:rsidRPr="00CB61DE">
        <w:rPr>
          <w:rtl/>
        </w:rPr>
        <w:t>בבקשה,</w:t>
      </w:r>
      <w:r w:rsidR="00F91A70">
        <w:rPr>
          <w:rtl/>
        </w:rPr>
        <w:t xml:space="preserve"> </w:t>
      </w:r>
      <w:r w:rsidRPr="00CB61DE">
        <w:rPr>
          <w:rtl/>
        </w:rPr>
        <w:t>הצעת חוק בית</w:t>
      </w:r>
      <w:r w:rsidR="00F91A70">
        <w:rPr>
          <w:rtl/>
        </w:rPr>
        <w:t>-</w:t>
      </w:r>
      <w:r w:rsidRPr="00CB61DE">
        <w:rPr>
          <w:rtl/>
        </w:rPr>
        <w:t>המשפט לענייני משפחה, התשנ"ה</w:t>
      </w:r>
      <w:r w:rsidR="00F91A70">
        <w:rPr>
          <w:rtl/>
        </w:rPr>
        <w:t>–</w:t>
      </w:r>
      <w:r w:rsidRPr="00CB61DE">
        <w:rPr>
          <w:rtl/>
        </w:rPr>
        <w:t>1995,</w:t>
      </w:r>
      <w:r w:rsidR="00F91A70">
        <w:rPr>
          <w:rtl/>
        </w:rPr>
        <w:t xml:space="preserve"> </w:t>
      </w:r>
      <w:r w:rsidRPr="00CB61DE">
        <w:rPr>
          <w:rtl/>
        </w:rPr>
        <w:t>בקריאה שנייה ובקריאה שלישית.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 חברי הכנסת, למרות השעה מאוחרת אני לא אסכים לדבר כזה. אבקש להפסיק את</w:t>
      </w:r>
      <w:r w:rsidR="00F91A70">
        <w:rPr>
          <w:rtl/>
        </w:rPr>
        <w:t xml:space="preserve"> </w:t>
      </w:r>
      <w:r w:rsidRPr="00CB61DE">
        <w:rPr>
          <w:rtl/>
        </w:rPr>
        <w:t>הדיבורים. נא לסגור את הדלת.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 xml:space="preserve">ראש, חברי הכנסת, אני אומר </w:t>
      </w:r>
      <w:r w:rsidR="00F91A70">
        <w:rPr>
          <w:rtl/>
        </w:rPr>
        <w:t>–</w:t>
      </w:r>
      <w:r w:rsidRPr="00CB61DE">
        <w:rPr>
          <w:rtl/>
        </w:rPr>
        <w:t xml:space="preserve"> לא כמצוות אנשים מלומדה </w:t>
      </w:r>
      <w:r w:rsidR="00F91A70">
        <w:rPr>
          <w:rtl/>
        </w:rPr>
        <w:t>–</w:t>
      </w:r>
      <w:r w:rsidRPr="00CB61DE">
        <w:rPr>
          <w:rtl/>
        </w:rPr>
        <w:t xml:space="preserve"> שאני שמח</w:t>
      </w:r>
      <w:r w:rsidR="00F91A70">
        <w:rPr>
          <w:rtl/>
        </w:rPr>
        <w:t xml:space="preserve"> </w:t>
      </w:r>
      <w:r w:rsidRPr="00CB61DE">
        <w:rPr>
          <w:rtl/>
        </w:rPr>
        <w:t>להביא בפניכם את הצעת החוק הזאת; אני שמח, שהחברים שעבדו על החוק גאים.</w:t>
      </w:r>
      <w:r w:rsidR="00F91A70">
        <w:rPr>
          <w:rtl/>
        </w:rPr>
        <w:t xml:space="preserve"> </w:t>
      </w:r>
      <w:r w:rsidRPr="00CB61DE">
        <w:rPr>
          <w:rtl/>
        </w:rPr>
        <w:t>אני יודע</w:t>
      </w:r>
      <w:r w:rsidR="00F91A70">
        <w:rPr>
          <w:rtl/>
        </w:rPr>
        <w:t xml:space="preserve"> </w:t>
      </w:r>
      <w:r w:rsidRPr="00CB61DE">
        <w:rPr>
          <w:rtl/>
        </w:rPr>
        <w:t>מה שר המשפטים חושב על העניין הזה, הוא ימצא בוודאי הזדמנות לומר זאת, כי יש מקום</w:t>
      </w:r>
      <w:r w:rsidR="00F91A70">
        <w:rPr>
          <w:rtl/>
        </w:rPr>
        <w:t xml:space="preserve"> </w:t>
      </w:r>
      <w:r w:rsidRPr="00CB61DE">
        <w:rPr>
          <w:rtl/>
        </w:rPr>
        <w:t>לשמחה</w:t>
      </w:r>
      <w:r w:rsidR="00F91A70">
        <w:rPr>
          <w:rtl/>
        </w:rPr>
        <w:t xml:space="preserve"> </w:t>
      </w: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מביאים,</w:t>
      </w:r>
      <w:r w:rsidR="00F91A70">
        <w:rPr>
          <w:rtl/>
        </w:rPr>
        <w:t xml:space="preserve"> </w:t>
      </w:r>
      <w:r w:rsidRPr="00CB61DE">
        <w:rPr>
          <w:rtl/>
        </w:rPr>
        <w:t>על בסיס עבודה שעשה השופט שינבאום, לכינונו של מוסד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משפטי חדש בישראל </w:t>
      </w:r>
      <w:r w:rsidR="00F91A70">
        <w:rPr>
          <w:rtl/>
        </w:rPr>
        <w:t>–</w:t>
      </w:r>
      <w:r w:rsidRPr="00CB61DE">
        <w:rPr>
          <w:rtl/>
        </w:rPr>
        <w:t xml:space="preserve"> בית</w:t>
      </w:r>
      <w:r w:rsidR="00F91A70">
        <w:rPr>
          <w:rtl/>
        </w:rPr>
        <w:t>-</w:t>
      </w:r>
      <w:r w:rsidRPr="00CB61DE">
        <w:rPr>
          <w:rtl/>
        </w:rPr>
        <w:t>משפט לענייני משפחה.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חושב, שאחד הדברים שבהם תוכלו אתה, המשרד והמערכת המשפטית</w:t>
      </w:r>
      <w:r w:rsidR="00F91A70">
        <w:rPr>
          <w:rtl/>
        </w:rPr>
        <w:t xml:space="preserve"> </w:t>
      </w:r>
      <w:r w:rsidRPr="00CB61DE">
        <w:rPr>
          <w:rtl/>
        </w:rPr>
        <w:t>להתגאות</w:t>
      </w:r>
      <w:r w:rsidR="00F91A70">
        <w:rPr>
          <w:rtl/>
        </w:rPr>
        <w:t xml:space="preserve"> </w:t>
      </w:r>
      <w:r w:rsidRPr="00CB61DE">
        <w:rPr>
          <w:rtl/>
        </w:rPr>
        <w:t>יותר</w:t>
      </w:r>
      <w:r w:rsidR="00F91A70">
        <w:rPr>
          <w:rtl/>
        </w:rPr>
        <w:t xml:space="preserve"> </w:t>
      </w:r>
      <w:r w:rsidRPr="00CB61DE">
        <w:rPr>
          <w:rtl/>
        </w:rPr>
        <w:t>מכול כאשר תסקור את פעולתך יהיה כינונו של המוסד הזה, ומייד אעמוד</w:t>
      </w:r>
      <w:r w:rsidR="00F91A70">
        <w:rPr>
          <w:rtl/>
        </w:rPr>
        <w:t xml:space="preserve"> </w:t>
      </w:r>
      <w:r w:rsidRPr="00CB61DE">
        <w:rPr>
          <w:rtl/>
        </w:rPr>
        <w:t>על מהותו, כינונו של המוסד החשוב הזה, שבא לשרת אלפי משפחות, יחידים, יחידות, מדי</w:t>
      </w:r>
      <w:r w:rsidR="00F91A70">
        <w:rPr>
          <w:rtl/>
        </w:rPr>
        <w:t xml:space="preserve"> </w:t>
      </w:r>
      <w:r w:rsidRPr="00CB61DE">
        <w:rPr>
          <w:rtl/>
        </w:rPr>
        <w:t>שנה, שנאלצים להתמודד בבית</w:t>
      </w:r>
      <w:r w:rsidR="00F91A70">
        <w:rPr>
          <w:rtl/>
        </w:rPr>
        <w:t>-</w:t>
      </w:r>
      <w:r w:rsidRPr="00CB61DE">
        <w:rPr>
          <w:rtl/>
        </w:rPr>
        <w:t>המשפט עם שאלות, סוגיות ובעיות שמקורן במשפחה.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כאמור,</w:t>
      </w:r>
      <w:r w:rsidR="00F91A70">
        <w:rPr>
          <w:rtl/>
        </w:rPr>
        <w:t xml:space="preserve"> </w:t>
      </w:r>
      <w:r w:rsidRPr="00CB61DE">
        <w:rPr>
          <w:rtl/>
        </w:rPr>
        <w:t>ההצעה</w:t>
      </w:r>
      <w:r w:rsidR="00F91A70">
        <w:rPr>
          <w:rtl/>
        </w:rPr>
        <w:t xml:space="preserve"> </w:t>
      </w:r>
      <w:r w:rsidRPr="00CB61DE">
        <w:rPr>
          <w:rtl/>
        </w:rPr>
        <w:t>המוצעת כאן מתבססת על ועדה בראשותו של השופט שינבאום, שהציגה</w:t>
      </w:r>
      <w:r w:rsidR="00F91A70">
        <w:rPr>
          <w:rtl/>
        </w:rPr>
        <w:t xml:space="preserve"> </w:t>
      </w:r>
      <w:r w:rsidRPr="00CB61DE">
        <w:rPr>
          <w:rtl/>
        </w:rPr>
        <w:t>שני</w:t>
      </w:r>
      <w:r w:rsidR="00F91A70">
        <w:rPr>
          <w:rtl/>
        </w:rPr>
        <w:t xml:space="preserve"> </w:t>
      </w:r>
      <w:r w:rsidRPr="00CB61DE">
        <w:rPr>
          <w:rtl/>
        </w:rPr>
        <w:t>עקרונות</w:t>
      </w:r>
      <w:r w:rsidR="00F91A70">
        <w:rPr>
          <w:rtl/>
        </w:rPr>
        <w:t xml:space="preserve"> </w:t>
      </w:r>
      <w:r w:rsidRPr="00CB61DE">
        <w:rPr>
          <w:rtl/>
        </w:rPr>
        <w:t>חשובים.</w:t>
      </w:r>
      <w:r w:rsidR="00F91A70">
        <w:rPr>
          <w:rtl/>
        </w:rPr>
        <w:t xml:space="preserve"> </w:t>
      </w:r>
      <w:r w:rsidRPr="00CB61DE">
        <w:rPr>
          <w:rtl/>
        </w:rPr>
        <w:t>העיקרון</w:t>
      </w:r>
      <w:r w:rsidR="00F91A70">
        <w:rPr>
          <w:rtl/>
        </w:rPr>
        <w:t xml:space="preserve"> </w:t>
      </w:r>
      <w:r w:rsidRPr="00CB61DE">
        <w:rPr>
          <w:rtl/>
        </w:rPr>
        <w:t>הראשון:</w:t>
      </w:r>
      <w:r w:rsidR="00F91A70">
        <w:rPr>
          <w:rtl/>
        </w:rPr>
        <w:t xml:space="preserve"> </w:t>
      </w:r>
      <w:r w:rsidRPr="00CB61DE">
        <w:rPr>
          <w:rtl/>
        </w:rPr>
        <w:t>ריכוז סמכויות המסורות בידי בית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המחוזי,</w:t>
      </w:r>
      <w:r w:rsidR="00F91A70">
        <w:rPr>
          <w:rtl/>
        </w:rPr>
        <w:t xml:space="preserve"> </w:t>
      </w:r>
      <w:r w:rsidRPr="00CB61DE">
        <w:rPr>
          <w:rtl/>
        </w:rPr>
        <w:t>הרבני ובית</w:t>
      </w:r>
      <w:r w:rsidR="00F91A70">
        <w:rPr>
          <w:rtl/>
        </w:rPr>
        <w:t>-</w:t>
      </w:r>
      <w:r w:rsidRPr="00CB61DE">
        <w:rPr>
          <w:rtl/>
        </w:rPr>
        <w:t>משפט השלום בבית</w:t>
      </w:r>
      <w:r w:rsidR="00F91A70">
        <w:rPr>
          <w:rtl/>
        </w:rPr>
        <w:t>-</w:t>
      </w:r>
      <w:r w:rsidRPr="00CB61DE">
        <w:rPr>
          <w:rtl/>
        </w:rPr>
        <w:t>משפט אחד, כדי למנוע ממתדיינים התרוצצות בין</w:t>
      </w:r>
      <w:r w:rsidR="00F91A70">
        <w:rPr>
          <w:rtl/>
        </w:rPr>
        <w:t xml:space="preserve"> </w:t>
      </w:r>
      <w:r w:rsidRPr="00CB61DE">
        <w:rPr>
          <w:rtl/>
        </w:rPr>
        <w:t>שלושה מוסדות משפטיים. הריכוז הזה, כפי שתראו בקרוב, איננו רק ריכוז טכני, אלא יש</w:t>
      </w:r>
      <w:r w:rsidR="00F91A70">
        <w:rPr>
          <w:rtl/>
        </w:rPr>
        <w:t xml:space="preserve"> </w:t>
      </w:r>
      <w:r w:rsidRPr="00CB61DE">
        <w:rPr>
          <w:rtl/>
        </w:rPr>
        <w:t>מאחוריו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חשיבה.</w:t>
      </w:r>
      <w:r w:rsidR="00F91A70">
        <w:rPr>
          <w:rtl/>
        </w:rPr>
        <w:t xml:space="preserve"> </w:t>
      </w:r>
      <w:r w:rsidRPr="00CB61DE">
        <w:rPr>
          <w:rtl/>
        </w:rPr>
        <w:t>ביסודו מדובר על נוחיות למתדיינים, הוזלת ההליך המשפטי; זה</w:t>
      </w:r>
      <w:r w:rsidR="00F91A70">
        <w:rPr>
          <w:rtl/>
        </w:rPr>
        <w:t xml:space="preserve"> </w:t>
      </w:r>
      <w:r w:rsidRPr="00CB61DE">
        <w:rPr>
          <w:rtl/>
        </w:rPr>
        <w:t>איננו דבר של מה בכך.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העיקרון השני העומד ביסוד עבודת הוועדה וביסוד הצעת החוק הזאת הוא הרעיון של</w:t>
      </w:r>
      <w:r w:rsidR="00F91A70">
        <w:rPr>
          <w:rtl/>
        </w:rPr>
        <w:t xml:space="preserve"> </w:t>
      </w:r>
      <w:r w:rsidRPr="00CB61DE">
        <w:rPr>
          <w:rtl/>
        </w:rPr>
        <w:t>יצירת</w:t>
      </w:r>
      <w:r w:rsidR="00F91A70">
        <w:rPr>
          <w:rtl/>
        </w:rPr>
        <w:t xml:space="preserve"> </w:t>
      </w:r>
      <w:r w:rsidRPr="00CB61DE">
        <w:rPr>
          <w:rtl/>
        </w:rPr>
        <w:t>התמחות</w:t>
      </w:r>
      <w:r w:rsidR="00F91A70">
        <w:rPr>
          <w:rtl/>
        </w:rPr>
        <w:t xml:space="preserve"> </w:t>
      </w:r>
      <w:r w:rsidRPr="00CB61DE">
        <w:rPr>
          <w:rtl/>
        </w:rPr>
        <w:t>מיוחדת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שופטים</w:t>
      </w:r>
      <w:r w:rsidR="00F91A70">
        <w:rPr>
          <w:rtl/>
        </w:rPr>
        <w:t xml:space="preserve"> </w:t>
      </w:r>
      <w:r w:rsidRPr="00CB61DE">
        <w:rPr>
          <w:rtl/>
        </w:rPr>
        <w:t>בסוגיות</w:t>
      </w:r>
      <w:r w:rsidR="00F91A70">
        <w:rPr>
          <w:rtl/>
        </w:rPr>
        <w:t xml:space="preserve"> </w:t>
      </w:r>
      <w:r w:rsidRPr="00CB61DE">
        <w:rPr>
          <w:rtl/>
        </w:rPr>
        <w:t>משפחה.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עוד</w:t>
      </w:r>
      <w:r w:rsidR="00F91A70">
        <w:rPr>
          <w:rtl/>
        </w:rPr>
        <w:t xml:space="preserve"> </w:t>
      </w:r>
      <w:r w:rsidRPr="00CB61DE">
        <w:rPr>
          <w:rtl/>
        </w:rPr>
        <w:t>אותו שופט הדן בכל</w:t>
      </w:r>
      <w:r w:rsidR="00F91A70">
        <w:rPr>
          <w:rtl/>
        </w:rPr>
        <w:t xml:space="preserve"> </w:t>
      </w:r>
      <w:r w:rsidRPr="00CB61DE">
        <w:rPr>
          <w:rtl/>
        </w:rPr>
        <w:t>העניינים,</w:t>
      </w:r>
      <w:r w:rsidR="00F91A70">
        <w:rPr>
          <w:rtl/>
        </w:rPr>
        <w:t xml:space="preserve"> </w:t>
      </w:r>
      <w:r w:rsidRPr="00CB61DE">
        <w:rPr>
          <w:rtl/>
        </w:rPr>
        <w:t>החל בעבירת רצח וכלה בעבירות נזיקין, אלא שופטים היושבים בדין ומתמחים</w:t>
      </w:r>
      <w:r w:rsidR="00F91A70">
        <w:rPr>
          <w:rtl/>
        </w:rPr>
        <w:t xml:space="preserve"> </w:t>
      </w:r>
      <w:r w:rsidRPr="00CB61DE">
        <w:rPr>
          <w:rtl/>
        </w:rPr>
        <w:t>בשאלות משפחה לא כבעניין שולי, אלא כבעניין מהותי של דיני נפשות ממש.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העיקרון השלישי שמונח בהצעת החוק, וועדת החוקה פיתחה אותו והוסיפה עליו, הוא</w:t>
      </w:r>
      <w:r w:rsidR="00F91A70">
        <w:rPr>
          <w:rtl/>
        </w:rPr>
        <w:t xml:space="preserve"> </w:t>
      </w:r>
      <w:r w:rsidRPr="00CB61DE">
        <w:rPr>
          <w:rtl/>
        </w:rPr>
        <w:t>הניסיון</w:t>
      </w:r>
      <w:r w:rsidR="00F91A70">
        <w:rPr>
          <w:rtl/>
        </w:rPr>
        <w:t xml:space="preserve"> </w:t>
      </w:r>
      <w:r w:rsidRPr="00CB61DE">
        <w:rPr>
          <w:rtl/>
        </w:rPr>
        <w:t>ליצור</w:t>
      </w:r>
      <w:r w:rsidR="00F91A70">
        <w:rPr>
          <w:rtl/>
        </w:rPr>
        <w:t xml:space="preserve"> </w:t>
      </w:r>
      <w:r w:rsidRPr="00CB61DE">
        <w:rPr>
          <w:rtl/>
        </w:rPr>
        <w:t>בבית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רק מוסד המרכז סמכויות של בתי</w:t>
      </w:r>
      <w:r w:rsidR="00F91A70">
        <w:rPr>
          <w:rtl/>
        </w:rPr>
        <w:t>-</w:t>
      </w:r>
      <w:r w:rsidRPr="00CB61DE">
        <w:rPr>
          <w:rtl/>
        </w:rPr>
        <w:t>המשפט המחוזי</w:t>
      </w:r>
      <w:r w:rsidR="00F91A70">
        <w:rPr>
          <w:rtl/>
        </w:rPr>
        <w:t xml:space="preserve"> </w:t>
      </w:r>
      <w:r w:rsidRPr="00CB61DE">
        <w:rPr>
          <w:rtl/>
        </w:rPr>
        <w:t>והשלום,</w:t>
      </w:r>
      <w:r w:rsidR="00F91A70">
        <w:rPr>
          <w:rtl/>
        </w:rPr>
        <w:t xml:space="preserve"> </w:t>
      </w:r>
      <w:r w:rsidRPr="00CB61DE">
        <w:rPr>
          <w:rtl/>
        </w:rPr>
        <w:t>אלא פיתוח של תפיסה מיוחדת על</w:t>
      </w:r>
      <w:r w:rsidR="00F91A70">
        <w:rPr>
          <w:rtl/>
        </w:rPr>
        <w:t>-</w:t>
      </w:r>
      <w:r w:rsidRPr="00CB61DE">
        <w:rPr>
          <w:rtl/>
        </w:rPr>
        <w:t>ידי גיבוש צוות שופטים, אוריינטציה וריכוז</w:t>
      </w:r>
      <w:r w:rsidR="00F91A70">
        <w:rPr>
          <w:rtl/>
        </w:rPr>
        <w:t xml:space="preserve"> </w:t>
      </w:r>
      <w:r w:rsidRPr="00CB61DE">
        <w:rPr>
          <w:rtl/>
        </w:rPr>
        <w:t>טכני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סמכויות שכולם יחד אמורים ליצור אוריינטציה, תפיסה חדשה, אוריינטציה על</w:t>
      </w:r>
      <w:r w:rsidR="00F91A70">
        <w:rPr>
          <w:rtl/>
        </w:rPr>
        <w:t xml:space="preserve"> </w:t>
      </w:r>
      <w:r w:rsidRPr="00CB61DE">
        <w:rPr>
          <w:rtl/>
        </w:rPr>
        <w:t>המשפחה ותפיסה חדשה לאו דווקא משפטית צרה של היושבים בדין.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כאן,</w:t>
      </w:r>
      <w:r w:rsidR="00F91A70">
        <w:rPr>
          <w:rtl/>
        </w:rPr>
        <w:t xml:space="preserve"> </w:t>
      </w:r>
      <w:r w:rsidRPr="00CB61DE">
        <w:rPr>
          <w:rtl/>
        </w:rPr>
        <w:t>כמובן, הנחה, שסכסוך משפטי שעניינו משפחה איננו</w:t>
      </w:r>
      <w:r w:rsidR="00F91A70">
        <w:rPr>
          <w:rtl/>
        </w:rPr>
        <w:t xml:space="preserve"> </w:t>
      </w:r>
      <w:r w:rsidRPr="00CB61DE">
        <w:rPr>
          <w:rtl/>
        </w:rPr>
        <w:t>סכסוך רגיל. הוא מסועף, בדרך כלל, אולי מסועף יותר מסכסוך רגיל, הוא משפיע ומושפע</w:t>
      </w:r>
      <w:r w:rsidR="00F91A70">
        <w:rPr>
          <w:rtl/>
        </w:rPr>
        <w:t xml:space="preserve"> </w:t>
      </w:r>
      <w:r w:rsidRPr="00CB61DE">
        <w:rPr>
          <w:rtl/>
        </w:rPr>
        <w:t>מכיוונים</w:t>
      </w:r>
      <w:r w:rsidR="00F91A70">
        <w:rPr>
          <w:rtl/>
        </w:rPr>
        <w:t xml:space="preserve"> </w:t>
      </w:r>
      <w:r w:rsidRPr="00CB61DE">
        <w:rPr>
          <w:rtl/>
        </w:rPr>
        <w:t>ובכיוונים</w:t>
      </w:r>
      <w:r w:rsidR="00F91A70">
        <w:rPr>
          <w:rtl/>
        </w:rPr>
        <w:t xml:space="preserve"> </w:t>
      </w:r>
      <w:r w:rsidRPr="00CB61DE">
        <w:rPr>
          <w:rtl/>
        </w:rPr>
        <w:t>שונים,</w:t>
      </w:r>
      <w:r w:rsidR="00F91A70">
        <w:rPr>
          <w:rtl/>
        </w:rPr>
        <w:t xml:space="preserve"> </w:t>
      </w:r>
      <w:r w:rsidRPr="00CB61DE">
        <w:rPr>
          <w:rtl/>
        </w:rPr>
        <w:t>לעתים</w:t>
      </w:r>
      <w:r w:rsidR="00F91A70">
        <w:rPr>
          <w:rtl/>
        </w:rPr>
        <w:t xml:space="preserve"> </w:t>
      </w:r>
      <w:r w:rsidRPr="00CB61DE">
        <w:rPr>
          <w:rtl/>
        </w:rPr>
        <w:t>מגיע</w:t>
      </w:r>
      <w:r w:rsidR="00F91A70">
        <w:rPr>
          <w:rtl/>
        </w:rPr>
        <w:t xml:space="preserve"> </w:t>
      </w:r>
      <w:r w:rsidRPr="00CB61DE">
        <w:rPr>
          <w:rtl/>
        </w:rPr>
        <w:t>לבית</w:t>
      </w:r>
      <w:r w:rsidR="00F91A70">
        <w:rPr>
          <w:rtl/>
        </w:rPr>
        <w:t>-</w:t>
      </w:r>
      <w:r w:rsidRPr="00CB61DE">
        <w:rPr>
          <w:rtl/>
        </w:rPr>
        <w:t>המשפט רק קצה</w:t>
      </w:r>
      <w:r w:rsidR="00F91A70">
        <w:rPr>
          <w:rtl/>
        </w:rPr>
        <w:t>-</w:t>
      </w:r>
      <w:r w:rsidRPr="00CB61DE">
        <w:rPr>
          <w:rtl/>
        </w:rPr>
        <w:t>קצה של בעיה שמקורה</w:t>
      </w:r>
      <w:r w:rsidR="00F91A70">
        <w:rPr>
          <w:rtl/>
        </w:rPr>
        <w:t xml:space="preserve"> </w:t>
      </w:r>
      <w:r w:rsidRPr="00CB61DE">
        <w:rPr>
          <w:rtl/>
        </w:rPr>
        <w:t>במשפחה.</w:t>
      </w:r>
      <w:r w:rsidR="00F91A70">
        <w:rPr>
          <w:rtl/>
        </w:rPr>
        <w:t xml:space="preserve"> </w:t>
      </w:r>
      <w:r w:rsidRPr="00CB61DE">
        <w:rPr>
          <w:rtl/>
        </w:rPr>
        <w:t>הסכסוך</w:t>
      </w:r>
      <w:r w:rsidR="00F91A70">
        <w:rPr>
          <w:rtl/>
        </w:rPr>
        <w:t xml:space="preserve"> </w:t>
      </w:r>
      <w:r w:rsidRPr="00CB61DE">
        <w:rPr>
          <w:rtl/>
        </w:rPr>
        <w:t>המשפטי</w:t>
      </w:r>
      <w:r w:rsidR="00F91A70">
        <w:rPr>
          <w:rtl/>
        </w:rPr>
        <w:t xml:space="preserve"> </w:t>
      </w:r>
      <w:r w:rsidRPr="00CB61DE">
        <w:rPr>
          <w:rtl/>
        </w:rPr>
        <w:t>המשפחתי</w:t>
      </w:r>
      <w:r w:rsidR="00F91A70">
        <w:rPr>
          <w:rtl/>
        </w:rPr>
        <w:t xml:space="preserve"> </w:t>
      </w:r>
      <w:r w:rsidRPr="00CB61DE">
        <w:rPr>
          <w:rtl/>
        </w:rPr>
        <w:t>יקר,</w:t>
      </w:r>
      <w:r w:rsidR="00F91A70">
        <w:rPr>
          <w:rtl/>
        </w:rPr>
        <w:t xml:space="preserve"> </w:t>
      </w:r>
      <w:r w:rsidRPr="00CB61DE">
        <w:rPr>
          <w:rtl/>
        </w:rPr>
        <w:t>בדרך כלל, משום שהוא כרוך, כפי שהזכרתי</w:t>
      </w:r>
      <w:r w:rsidR="00F91A70">
        <w:rPr>
          <w:rtl/>
        </w:rPr>
        <w:t xml:space="preserve"> </w:t>
      </w:r>
      <w:r w:rsidRPr="00CB61DE">
        <w:rPr>
          <w:rtl/>
        </w:rPr>
        <w:t>קודם,</w:t>
      </w:r>
      <w:r w:rsidR="00F91A70">
        <w:rPr>
          <w:rtl/>
        </w:rPr>
        <w:t xml:space="preserve"> </w:t>
      </w:r>
      <w:r w:rsidRPr="00CB61DE">
        <w:rPr>
          <w:rtl/>
        </w:rPr>
        <w:t>בהתרוצצות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ערכאות</w:t>
      </w:r>
      <w:r w:rsidR="00F91A70">
        <w:rPr>
          <w:rtl/>
        </w:rPr>
        <w:t xml:space="preserve"> </w:t>
      </w:r>
      <w:r w:rsidRPr="00CB61DE">
        <w:rPr>
          <w:rtl/>
        </w:rPr>
        <w:t>שונות</w:t>
      </w:r>
      <w:r w:rsidR="00F91A70">
        <w:rPr>
          <w:rtl/>
        </w:rPr>
        <w:t xml:space="preserve"> </w:t>
      </w:r>
      <w:r w:rsidRPr="00CB61DE">
        <w:rPr>
          <w:rtl/>
        </w:rPr>
        <w:t>ובין בתי</w:t>
      </w:r>
      <w:r w:rsidR="00F91A70">
        <w:rPr>
          <w:rtl/>
        </w:rPr>
        <w:t>-</w:t>
      </w:r>
      <w:r w:rsidRPr="00CB61DE">
        <w:rPr>
          <w:rtl/>
        </w:rPr>
        <w:t xml:space="preserve">משפט שונים. וחשוב מכול </w:t>
      </w:r>
      <w:r w:rsidR="00F91A70">
        <w:rPr>
          <w:rtl/>
        </w:rPr>
        <w:t>–</w:t>
      </w:r>
      <w:r w:rsidRPr="00CB61DE">
        <w:rPr>
          <w:rtl/>
        </w:rPr>
        <w:t xml:space="preserve"> הסכסוך</w:t>
      </w:r>
      <w:r w:rsidR="00F91A70">
        <w:rPr>
          <w:rtl/>
        </w:rPr>
        <w:t xml:space="preserve"> </w:t>
      </w:r>
      <w:r w:rsidRPr="00CB61DE">
        <w:rPr>
          <w:rtl/>
        </w:rPr>
        <w:t>המשפטי</w:t>
      </w:r>
      <w:r w:rsidR="00F91A70">
        <w:rPr>
          <w:rtl/>
        </w:rPr>
        <w:t xml:space="preserve"> </w:t>
      </w:r>
      <w:r w:rsidRPr="00CB61DE">
        <w:rPr>
          <w:rtl/>
        </w:rPr>
        <w:t>שעניינו משפחה אינו דיון נקודתי אך ורק בעניין הצר, הספציפי, המובא לדיון</w:t>
      </w:r>
      <w:r w:rsidR="00F91A70">
        <w:rPr>
          <w:rtl/>
        </w:rPr>
        <w:t xml:space="preserve"> </w:t>
      </w:r>
      <w:r w:rsidRPr="00CB61DE">
        <w:rPr>
          <w:rtl/>
        </w:rPr>
        <w:t>בבית</w:t>
      </w:r>
      <w:r w:rsidR="00F91A70">
        <w:rPr>
          <w:rtl/>
        </w:rPr>
        <w:t>-</w:t>
      </w:r>
      <w:r w:rsidRPr="00CB61DE">
        <w:rPr>
          <w:rtl/>
        </w:rPr>
        <w:t>המשפט, אלא דיון בהקשר רחב יותר, בקונטקסט מלא 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עקרונות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החוק?</w:t>
      </w:r>
      <w:r w:rsidR="00F91A70">
        <w:rPr>
          <w:rtl/>
        </w:rPr>
        <w:t xml:space="preserve"> </w:t>
      </w:r>
      <w:r w:rsidRPr="00CB61DE">
        <w:rPr>
          <w:rtl/>
        </w:rPr>
        <w:t>כפי</w:t>
      </w:r>
      <w:r w:rsidR="00F91A70">
        <w:rPr>
          <w:rtl/>
        </w:rPr>
        <w:t xml:space="preserve"> </w:t>
      </w:r>
      <w:r w:rsidRPr="00CB61DE">
        <w:rPr>
          <w:rtl/>
        </w:rPr>
        <w:t>שאמרתי: 1. הדיון איננו בהקשר צר משפטני</w:t>
      </w:r>
      <w:r w:rsidR="00F91A70">
        <w:rPr>
          <w:rtl/>
        </w:rPr>
        <w:t xml:space="preserve"> </w:t>
      </w:r>
      <w:r w:rsidRPr="00CB61DE">
        <w:rPr>
          <w:rtl/>
        </w:rPr>
        <w:t>גרידא,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זה דיון בהקשר של המשפחה כיחידה, לעתים המשפחה, לעתים אב ובן, לעתים</w:t>
      </w:r>
      <w:r w:rsidR="00F91A70">
        <w:rPr>
          <w:rtl/>
        </w:rPr>
        <w:t xml:space="preserve"> </w:t>
      </w:r>
      <w:r w:rsidRPr="00CB61DE">
        <w:rPr>
          <w:rtl/>
        </w:rPr>
        <w:t>בן ובת, כל ההקשרים, כל הצירופים המשפחתיים האפשריים.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2.</w:t>
      </w:r>
      <w:r w:rsidR="00F91A70">
        <w:rPr>
          <w:rtl/>
        </w:rPr>
        <w:t xml:space="preserve"> </w:t>
      </w:r>
      <w:r w:rsidRPr="00CB61DE">
        <w:rPr>
          <w:rtl/>
        </w:rPr>
        <w:t>בבית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מערך</w:t>
      </w:r>
      <w:r w:rsidR="00F91A70">
        <w:rPr>
          <w:rtl/>
        </w:rPr>
        <w:t xml:space="preserve"> </w:t>
      </w:r>
      <w:r w:rsidRPr="00CB61DE">
        <w:rPr>
          <w:rtl/>
        </w:rPr>
        <w:t>סיוע</w:t>
      </w:r>
      <w:r w:rsidR="00F91A70">
        <w:rPr>
          <w:rtl/>
        </w:rPr>
        <w:t xml:space="preserve"> </w:t>
      </w:r>
      <w:r w:rsidRPr="00CB61DE">
        <w:rPr>
          <w:rtl/>
        </w:rPr>
        <w:t>מקיף של ייעוץ, של הכנת תסקירים, של</w:t>
      </w:r>
      <w:r w:rsidR="00F91A70">
        <w:rPr>
          <w:rtl/>
        </w:rPr>
        <w:t xml:space="preserve"> </w:t>
      </w:r>
      <w:r w:rsidRPr="00CB61DE">
        <w:rPr>
          <w:rtl/>
        </w:rPr>
        <w:t>התייעצות,</w:t>
      </w:r>
      <w:r w:rsidR="00F91A70">
        <w:rPr>
          <w:rtl/>
        </w:rPr>
        <w:t xml:space="preserve"> </w:t>
      </w:r>
      <w:r w:rsidRPr="00CB61DE">
        <w:rPr>
          <w:rtl/>
        </w:rPr>
        <w:t>של בחינת המצב המשפחתי, האישי והאישיותי של המתדיינים. פה הוסיפה ועדת</w:t>
      </w:r>
      <w:r w:rsidR="00F91A70">
        <w:rPr>
          <w:rtl/>
        </w:rPr>
        <w:t xml:space="preserve"> </w:t>
      </w:r>
      <w:r w:rsidRPr="00CB61DE">
        <w:rPr>
          <w:rtl/>
        </w:rPr>
        <w:t>החוקה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רחב</w:t>
      </w:r>
      <w:r w:rsidR="00F91A70">
        <w:rPr>
          <w:rtl/>
        </w:rPr>
        <w:t xml:space="preserve"> </w:t>
      </w:r>
      <w:r w:rsidRPr="00CB61DE">
        <w:rPr>
          <w:rtl/>
        </w:rPr>
        <w:t>מאוד, פרטנציוזי, עם אמביציה גדולה, שבית</w:t>
      </w:r>
      <w:r w:rsidR="00F91A70">
        <w:rPr>
          <w:rtl/>
        </w:rPr>
        <w:t>-</w:t>
      </w:r>
      <w:r w:rsidRPr="00CB61DE">
        <w:rPr>
          <w:rtl/>
        </w:rPr>
        <w:t>משפט הזה לא</w:t>
      </w:r>
      <w:r w:rsidR="00F91A70">
        <w:rPr>
          <w:rtl/>
        </w:rPr>
        <w:t xml:space="preserve"> </w:t>
      </w:r>
      <w:r w:rsidRPr="00CB61DE">
        <w:rPr>
          <w:rtl/>
        </w:rPr>
        <w:t>יפעל אך</w:t>
      </w:r>
      <w:r w:rsidR="00F91A70">
        <w:rPr>
          <w:rtl/>
        </w:rPr>
        <w:t xml:space="preserve"> </w:t>
      </w:r>
      <w:r w:rsidRPr="00CB61DE">
        <w:rPr>
          <w:rtl/>
        </w:rPr>
        <w:t>ורק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שופטיו,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במידה</w:t>
      </w:r>
      <w:r w:rsidR="00F91A70">
        <w:rPr>
          <w:rtl/>
        </w:rPr>
        <w:t xml:space="preserve"> </w:t>
      </w:r>
      <w:r w:rsidRPr="00CB61DE">
        <w:rPr>
          <w:rtl/>
        </w:rPr>
        <w:t>רבה יוכל השופט להישען ולהיסמך על מערך ייעוץ,</w:t>
      </w:r>
      <w:r w:rsidR="00F91A70">
        <w:rPr>
          <w:rtl/>
        </w:rPr>
        <w:t xml:space="preserve"> </w:t>
      </w:r>
      <w:r w:rsidRPr="00CB61DE">
        <w:rPr>
          <w:rtl/>
        </w:rPr>
        <w:t>גיבוי</w:t>
      </w:r>
      <w:r w:rsidR="00F91A70">
        <w:rPr>
          <w:rtl/>
        </w:rPr>
        <w:t xml:space="preserve"> </w:t>
      </w:r>
      <w:r w:rsidRPr="00CB61DE">
        <w:rPr>
          <w:rtl/>
        </w:rPr>
        <w:t>פסיכולוגי</w:t>
      </w:r>
      <w:r w:rsidR="00F91A70">
        <w:rPr>
          <w:rtl/>
        </w:rPr>
        <w:t xml:space="preserve"> </w:t>
      </w:r>
      <w:r w:rsidRPr="00CB61DE">
        <w:rPr>
          <w:rtl/>
        </w:rPr>
        <w:t>ייעוצי רחב מאוד. הוועדה לא השאירה זאת לשיקול הדעת של הממשלה,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הורתה</w:t>
      </w:r>
      <w:r w:rsidR="00F91A70">
        <w:rPr>
          <w:rtl/>
        </w:rPr>
        <w:t xml:space="preserve"> </w:t>
      </w:r>
      <w:r w:rsidRPr="00CB61DE">
        <w:rPr>
          <w:rtl/>
        </w:rPr>
        <w:t>לשר</w:t>
      </w:r>
      <w:r w:rsidR="00F91A70">
        <w:rPr>
          <w:rtl/>
        </w:rPr>
        <w:t xml:space="preserve"> </w:t>
      </w:r>
      <w:r w:rsidRPr="00CB61DE">
        <w:rPr>
          <w:rtl/>
        </w:rPr>
        <w:t>המשפטים</w:t>
      </w:r>
      <w:r w:rsidR="00F91A70">
        <w:rPr>
          <w:rtl/>
        </w:rPr>
        <w:t xml:space="preserve"> </w:t>
      </w:r>
      <w:r w:rsidRPr="00CB61DE">
        <w:rPr>
          <w:rtl/>
        </w:rPr>
        <w:t>ולשר</w:t>
      </w:r>
      <w:r w:rsidR="00F91A70">
        <w:rPr>
          <w:rtl/>
        </w:rPr>
        <w:t xml:space="preserve"> </w:t>
      </w:r>
      <w:r w:rsidRPr="00CB61DE">
        <w:rPr>
          <w:rtl/>
        </w:rPr>
        <w:t>העבודה והרווחה להקים את מערך הייעוץ הזה שיאפשר</w:t>
      </w:r>
      <w:r w:rsidR="00F91A70">
        <w:rPr>
          <w:rtl/>
        </w:rPr>
        <w:t xml:space="preserve"> </w:t>
      </w:r>
      <w:r w:rsidRPr="00CB61DE">
        <w:rPr>
          <w:rtl/>
        </w:rPr>
        <w:t>לשופטים</w:t>
      </w:r>
      <w:r w:rsidR="00F91A70">
        <w:rPr>
          <w:rtl/>
        </w:rPr>
        <w:t xml:space="preserve"> </w:t>
      </w:r>
      <w:r w:rsidRPr="00CB61DE">
        <w:rPr>
          <w:rtl/>
        </w:rPr>
        <w:t>לפעול בהקשר רחב יותר, לא נקודתי, לא משפטי צר, אלא בהקשר הרחב של הדיון</w:t>
      </w:r>
      <w:r w:rsidR="00F91A70">
        <w:rPr>
          <w:rtl/>
        </w:rPr>
        <w:t xml:space="preserve"> </w:t>
      </w:r>
      <w:r w:rsidRPr="00CB61DE">
        <w:rPr>
          <w:rtl/>
        </w:rPr>
        <w:t>ושל הבעיות המשפחתיות.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3.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מקווים, שבית</w:t>
      </w:r>
      <w:r w:rsidR="00F91A70">
        <w:rPr>
          <w:rtl/>
        </w:rPr>
        <w:t>-</w:t>
      </w:r>
      <w:r w:rsidRPr="00CB61DE">
        <w:rPr>
          <w:rtl/>
        </w:rPr>
        <w:t>המשפט הזה יעסיק שופטים שנבחרו במיוחד לצרכים הללו,</w:t>
      </w:r>
      <w:r w:rsidR="00F91A70">
        <w:rPr>
          <w:rtl/>
        </w:rPr>
        <w:t xml:space="preserve"> </w:t>
      </w:r>
      <w:r w:rsidRPr="00CB61DE">
        <w:rPr>
          <w:rtl/>
        </w:rPr>
        <w:t>ולא ידונו בו שופטים כאלה שנפלו לעניין הזה כנופלים לסטטוס נמוך יותר, אלא כעולים</w:t>
      </w:r>
      <w:r w:rsidR="00F91A70">
        <w:rPr>
          <w:rtl/>
        </w:rPr>
        <w:t xml:space="preserve"> </w:t>
      </w:r>
      <w:r w:rsidRPr="00CB61DE">
        <w:rPr>
          <w:rtl/>
        </w:rPr>
        <w:t>לסטטוס</w:t>
      </w:r>
      <w:r w:rsidR="00F91A70">
        <w:rPr>
          <w:rtl/>
        </w:rPr>
        <w:t xml:space="preserve"> </w:t>
      </w:r>
      <w:r w:rsidRPr="00CB61DE">
        <w:rPr>
          <w:rtl/>
        </w:rPr>
        <w:t>גבוה</w:t>
      </w:r>
      <w:r w:rsidR="00F91A70">
        <w:rPr>
          <w:rtl/>
        </w:rPr>
        <w:t xml:space="preserve"> </w:t>
      </w:r>
      <w:r w:rsidRPr="00CB61DE">
        <w:rPr>
          <w:rtl/>
        </w:rPr>
        <w:t>יותר, ויראו בענייני המשפחה ביטוי עליון ליכולת המקצועית שלהם, ולא</w:t>
      </w:r>
      <w:r w:rsidR="00F91A70">
        <w:rPr>
          <w:rtl/>
        </w:rPr>
        <w:t xml:space="preserve"> </w:t>
      </w:r>
      <w:r w:rsidRPr="00CB61DE">
        <w:rPr>
          <w:rtl/>
        </w:rPr>
        <w:t>חלילה</w:t>
      </w:r>
      <w:r w:rsidR="00F91A70">
        <w:rPr>
          <w:rtl/>
        </w:rPr>
        <w:t xml:space="preserve"> </w:t>
      </w:r>
      <w:r w:rsidRPr="00CB61DE">
        <w:rPr>
          <w:rtl/>
        </w:rPr>
        <w:t>עיסוק</w:t>
      </w:r>
      <w:r w:rsidR="00F91A70">
        <w:rPr>
          <w:rtl/>
        </w:rPr>
        <w:t xml:space="preserve"> </w:t>
      </w:r>
      <w:r w:rsidRPr="00CB61DE">
        <w:rPr>
          <w:rtl/>
        </w:rPr>
        <w:t>בעניינים</w:t>
      </w:r>
      <w:r w:rsidR="00F91A70">
        <w:rPr>
          <w:rtl/>
        </w:rPr>
        <w:t xml:space="preserve"> </w:t>
      </w:r>
      <w:r w:rsidRPr="00CB61DE">
        <w:rPr>
          <w:rtl/>
        </w:rPr>
        <w:t>שוליים.</w:t>
      </w:r>
      <w:r w:rsidR="00F91A70">
        <w:rPr>
          <w:rtl/>
        </w:rPr>
        <w:t xml:space="preserve"> </w:t>
      </w:r>
      <w:r w:rsidRPr="00CB61DE">
        <w:rPr>
          <w:rtl/>
        </w:rPr>
        <w:t>אנחנו מייחסים לעיסוק בבית</w:t>
      </w:r>
      <w:r w:rsidR="00F91A70">
        <w:rPr>
          <w:rtl/>
        </w:rPr>
        <w:t>-</w:t>
      </w:r>
      <w:r w:rsidRPr="00CB61DE">
        <w:rPr>
          <w:rtl/>
        </w:rPr>
        <w:t>המשפט לענייני משפחה</w:t>
      </w:r>
      <w:r w:rsidR="00F91A70">
        <w:rPr>
          <w:rtl/>
        </w:rPr>
        <w:t xml:space="preserve"> </w:t>
      </w:r>
      <w:r w:rsidRPr="00CB61DE">
        <w:rPr>
          <w:rtl/>
        </w:rPr>
        <w:t>ולעניינים</w:t>
      </w:r>
      <w:r w:rsidR="00F91A70">
        <w:rPr>
          <w:rtl/>
        </w:rPr>
        <w:t xml:space="preserve"> </w:t>
      </w:r>
      <w:r w:rsidRPr="00CB61DE">
        <w:rPr>
          <w:rtl/>
        </w:rPr>
        <w:t>הנוגעים בו חשיבות עליונה. לכן גם חשבנו, שבאופן תקדימי ויוצא מן הכלל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נדרוש</w:t>
      </w:r>
      <w:r w:rsidR="00F91A70">
        <w:rPr>
          <w:rtl/>
        </w:rPr>
        <w:t xml:space="preserve"> </w:t>
      </w:r>
      <w:r w:rsidRPr="00CB61DE">
        <w:rPr>
          <w:rtl/>
        </w:rPr>
        <w:t>משר</w:t>
      </w:r>
      <w:r w:rsidR="00F91A70">
        <w:rPr>
          <w:rtl/>
        </w:rPr>
        <w:t xml:space="preserve"> </w:t>
      </w:r>
      <w:r w:rsidRPr="00CB61DE">
        <w:rPr>
          <w:rtl/>
        </w:rPr>
        <w:t>המשפטים ועם מי שהוא מתייעץ בעת מינוי שופטים לבית</w:t>
      </w:r>
      <w:r w:rsidR="00F91A70">
        <w:rPr>
          <w:rtl/>
        </w:rPr>
        <w:t>-</w:t>
      </w:r>
      <w:r w:rsidRPr="00CB61DE">
        <w:rPr>
          <w:rtl/>
        </w:rPr>
        <w:t>המשפט הזה,</w:t>
      </w:r>
      <w:r w:rsidR="00F91A70">
        <w:rPr>
          <w:rtl/>
        </w:rPr>
        <w:t xml:space="preserve"> </w:t>
      </w:r>
      <w:r w:rsidRPr="00CB61DE">
        <w:rPr>
          <w:rtl/>
        </w:rPr>
        <w:t xml:space="preserve">נדרוש ידע מיוחד, הכשרה ומיומנות בתחום המקצועי שבו הם אמורים לדון </w:t>
      </w:r>
      <w:r w:rsidR="00F91A70">
        <w:rPr>
          <w:rtl/>
        </w:rPr>
        <w:t>–</w:t>
      </w:r>
      <w:r w:rsidRPr="00CB61DE">
        <w:rPr>
          <w:rtl/>
        </w:rPr>
        <w:t xml:space="preserve"> דרישה יוצאת</w:t>
      </w:r>
      <w:r w:rsidR="00F91A70">
        <w:rPr>
          <w:rtl/>
        </w:rPr>
        <w:t xml:space="preserve"> </w:t>
      </w:r>
      <w:r w:rsidRPr="00CB61DE">
        <w:rPr>
          <w:rtl/>
        </w:rPr>
        <w:t>דופן, שכן בדרך כלל אנחנו נמנעים מלציין כישורים ספציפיים של שופטים.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4.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מקווים</w:t>
      </w:r>
      <w:r w:rsidR="00F91A70">
        <w:rPr>
          <w:rtl/>
        </w:rPr>
        <w:t xml:space="preserve"> </w:t>
      </w:r>
      <w:r w:rsidRPr="00CB61DE">
        <w:rPr>
          <w:rtl/>
        </w:rPr>
        <w:t>לראות לא שופט המתבונן מן הצד בקור רוח, אלא שופט מעורב,</w:t>
      </w:r>
      <w:r w:rsidR="00F91A70">
        <w:rPr>
          <w:rtl/>
        </w:rPr>
        <w:t xml:space="preserve"> </w:t>
      </w:r>
      <w:r w:rsidRPr="00CB61DE">
        <w:rPr>
          <w:rtl/>
        </w:rPr>
        <w:t>שופט</w:t>
      </w:r>
      <w:r w:rsidR="00F91A70">
        <w:rPr>
          <w:rtl/>
        </w:rPr>
        <w:t xml:space="preserve"> </w:t>
      </w:r>
      <w:r w:rsidRPr="00CB61DE">
        <w:rPr>
          <w:rtl/>
        </w:rPr>
        <w:t>מתייעץ, שופט הנשען על חוות דעת לא רק משפטיות אלא על תסקיר שאנחנו מאפשרים</w:t>
      </w:r>
      <w:r w:rsidR="00F91A70">
        <w:rPr>
          <w:rtl/>
        </w:rPr>
        <w:t xml:space="preserve"> </w:t>
      </w:r>
      <w:r w:rsidRPr="00CB61DE">
        <w:rPr>
          <w:rtl/>
        </w:rPr>
        <w:t>לבית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להכין.</w:t>
      </w:r>
      <w:r w:rsidR="00F91A70">
        <w:rPr>
          <w:rtl/>
        </w:rPr>
        <w:t xml:space="preserve"> </w:t>
      </w:r>
      <w:r w:rsidRPr="00CB61DE">
        <w:rPr>
          <w:rtl/>
        </w:rPr>
        <w:t>למשל,</w:t>
      </w:r>
      <w:r w:rsidR="00F91A70">
        <w:rPr>
          <w:rtl/>
        </w:rPr>
        <w:t xml:space="preserve"> </w:t>
      </w:r>
      <w:r w:rsidRPr="00CB61DE">
        <w:rPr>
          <w:rtl/>
        </w:rPr>
        <w:t>על יסוד עבודה של עובד סוציאלי, על יסוד חוות דעת של</w:t>
      </w:r>
      <w:r w:rsidR="00F91A70">
        <w:rPr>
          <w:rtl/>
        </w:rPr>
        <w:t xml:space="preserve"> </w:t>
      </w:r>
      <w:r w:rsidRPr="00CB61DE">
        <w:rPr>
          <w:rtl/>
        </w:rPr>
        <w:t>יועץ פסיכולוגי.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5.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מבקשים</w:t>
      </w:r>
      <w:r w:rsidR="00F91A70">
        <w:rPr>
          <w:rtl/>
        </w:rPr>
        <w:t xml:space="preserve"> </w:t>
      </w:r>
      <w:r w:rsidRPr="00CB61DE">
        <w:rPr>
          <w:rtl/>
        </w:rPr>
        <w:t>להתיר</w:t>
      </w:r>
      <w:r w:rsidR="00F91A70">
        <w:rPr>
          <w:rtl/>
        </w:rPr>
        <w:t xml:space="preserve"> </w:t>
      </w:r>
      <w:r w:rsidRPr="00CB61DE">
        <w:rPr>
          <w:rtl/>
        </w:rPr>
        <w:t>בבית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דיני</w:t>
      </w:r>
      <w:r w:rsidR="00F91A70">
        <w:rPr>
          <w:rtl/>
        </w:rPr>
        <w:t xml:space="preserve"> </w:t>
      </w:r>
      <w:r w:rsidRPr="00CB61DE">
        <w:rPr>
          <w:rtl/>
        </w:rPr>
        <w:t>ראיות,</w:t>
      </w:r>
      <w:r w:rsidR="00F91A70">
        <w:rPr>
          <w:rtl/>
        </w:rPr>
        <w:t xml:space="preserve"> </w:t>
      </w:r>
      <w:r w:rsidRPr="00CB61DE">
        <w:rPr>
          <w:rtl/>
        </w:rPr>
        <w:t>אופן ביטוי, צורת</w:t>
      </w:r>
      <w:r w:rsidR="00F91A70">
        <w:rPr>
          <w:rtl/>
        </w:rPr>
        <w:t xml:space="preserve"> </w:t>
      </w:r>
      <w:r w:rsidRPr="00CB61DE">
        <w:rPr>
          <w:rtl/>
        </w:rPr>
        <w:t>התדיינות שאינם מקובלים בדרך כלל בבתי</w:t>
      </w:r>
      <w:r w:rsidR="00F91A70">
        <w:rPr>
          <w:rtl/>
        </w:rPr>
        <w:t>-</w:t>
      </w:r>
      <w:r w:rsidRPr="00CB61DE">
        <w:rPr>
          <w:rtl/>
        </w:rPr>
        <w:t>המשפט הרגילים. כלומר, לאפשר לשופט, במסגרת</w:t>
      </w:r>
      <w:r w:rsidR="00F91A70">
        <w:rPr>
          <w:rtl/>
        </w:rPr>
        <w:t xml:space="preserve"> </w:t>
      </w:r>
      <w:r w:rsidRPr="00CB61DE">
        <w:rPr>
          <w:rtl/>
        </w:rPr>
        <w:t>כללים ידועים, במסגרת הניסיון שלו ובמסגרת המותר, להתדיין ולדון ולקבל חומר באופן</w:t>
      </w:r>
      <w:r w:rsidR="00F91A70">
        <w:rPr>
          <w:rtl/>
        </w:rPr>
        <w:t xml:space="preserve"> </w:t>
      </w:r>
      <w:r w:rsidRPr="00CB61DE">
        <w:rPr>
          <w:rtl/>
        </w:rPr>
        <w:t>רחב</w:t>
      </w:r>
      <w:r w:rsidR="00F91A70">
        <w:rPr>
          <w:rtl/>
        </w:rPr>
        <w:t xml:space="preserve"> </w:t>
      </w:r>
      <w:r w:rsidRPr="00CB61DE">
        <w:rPr>
          <w:rtl/>
        </w:rPr>
        <w:t>יותר,</w:t>
      </w:r>
      <w:r w:rsidR="00F91A70">
        <w:rPr>
          <w:rtl/>
        </w:rPr>
        <w:t xml:space="preserve"> </w:t>
      </w:r>
      <w:r w:rsidRPr="00CB61DE">
        <w:rPr>
          <w:rtl/>
        </w:rPr>
        <w:t>גמיש</w:t>
      </w:r>
      <w:r w:rsidR="00F91A70">
        <w:rPr>
          <w:rtl/>
        </w:rPr>
        <w:t xml:space="preserve"> </w:t>
      </w:r>
      <w:r w:rsidRPr="00CB61DE">
        <w:rPr>
          <w:rtl/>
        </w:rPr>
        <w:t>יותר,</w:t>
      </w:r>
      <w:r w:rsidR="00F91A70">
        <w:rPr>
          <w:rtl/>
        </w:rPr>
        <w:t xml:space="preserve"> </w:t>
      </w:r>
      <w:r w:rsidRPr="00CB61DE">
        <w:rPr>
          <w:rtl/>
        </w:rPr>
        <w:t>פתוח</w:t>
      </w:r>
      <w:r w:rsidR="00F91A70">
        <w:rPr>
          <w:rtl/>
        </w:rPr>
        <w:t xml:space="preserve"> </w:t>
      </w:r>
      <w:r w:rsidRPr="00CB61DE">
        <w:rPr>
          <w:rtl/>
        </w:rPr>
        <w:t>יותר מאשר בבית</w:t>
      </w:r>
      <w:r w:rsidR="00F91A70">
        <w:rPr>
          <w:rtl/>
        </w:rPr>
        <w:t>-</w:t>
      </w:r>
      <w:r w:rsidRPr="00CB61DE">
        <w:rPr>
          <w:rtl/>
        </w:rPr>
        <w:t>המשפט הרגיל.</w:t>
      </w:r>
      <w:r w:rsidR="00F91A70">
        <w:rPr>
          <w:rtl/>
        </w:rPr>
        <w:t xml:space="preserve"> </w:t>
      </w:r>
      <w:r w:rsidRPr="00CB61DE">
        <w:rPr>
          <w:rtl/>
        </w:rPr>
        <w:t>כך, למשל, אנחנו גם</w:t>
      </w:r>
      <w:r w:rsidR="00F91A70">
        <w:rPr>
          <w:rtl/>
        </w:rPr>
        <w:t xml:space="preserve"> </w:t>
      </w:r>
      <w:r w:rsidRPr="00CB61DE">
        <w:rPr>
          <w:rtl/>
        </w:rPr>
        <w:t>מאפשרים תסקיר מטעם בית</w:t>
      </w:r>
      <w:r w:rsidR="00F91A70">
        <w:rPr>
          <w:rtl/>
        </w:rPr>
        <w:t>-</w:t>
      </w:r>
      <w:r w:rsidRPr="00CB61DE">
        <w:rPr>
          <w:rtl/>
        </w:rPr>
        <w:t>המשפט, עניין שאיננו מקובל בבתי</w:t>
      </w:r>
      <w:r w:rsidR="00F91A70">
        <w:rPr>
          <w:rtl/>
        </w:rPr>
        <w:t>-</w:t>
      </w:r>
      <w:r w:rsidRPr="00CB61DE">
        <w:rPr>
          <w:rtl/>
        </w:rPr>
        <w:t>משפט אחרים.</w:t>
      </w:r>
      <w:r w:rsidR="00F91A70">
        <w:rPr>
          <w:rtl/>
        </w:rPr>
        <w:t xml:space="preserve"> </w:t>
      </w:r>
      <w:r w:rsidRPr="00CB61DE">
        <w:rPr>
          <w:rtl/>
        </w:rPr>
        <w:t>אבל גם דיני</w:t>
      </w:r>
      <w:r w:rsidR="00F91A70">
        <w:rPr>
          <w:rtl/>
        </w:rPr>
        <w:t xml:space="preserve"> </w:t>
      </w:r>
      <w:r w:rsidRPr="00CB61DE">
        <w:rPr>
          <w:rtl/>
        </w:rPr>
        <w:t>הראיות</w:t>
      </w:r>
      <w:r w:rsidR="00F91A70">
        <w:rPr>
          <w:rtl/>
        </w:rPr>
        <w:t xml:space="preserve"> </w:t>
      </w:r>
      <w:r w:rsidRPr="00CB61DE">
        <w:rPr>
          <w:rtl/>
        </w:rPr>
        <w:t>צריכים להיות גמישים יותר, פתוחים יותר. אנחנו לא דנים, חברי חברי הכנסת,</w:t>
      </w:r>
      <w:r w:rsidR="00F91A70">
        <w:rPr>
          <w:rtl/>
        </w:rPr>
        <w:t xml:space="preserve"> </w:t>
      </w:r>
      <w:r w:rsidRPr="00CB61DE">
        <w:rPr>
          <w:rtl/>
        </w:rPr>
        <w:t>בחבר</w:t>
      </w:r>
      <w:r w:rsidR="00F91A70">
        <w:rPr>
          <w:rtl/>
        </w:rPr>
        <w:t xml:space="preserve"> </w:t>
      </w:r>
      <w:r w:rsidRPr="00CB61DE">
        <w:rPr>
          <w:rtl/>
        </w:rPr>
        <w:t>מושבעים שצריך לסגור אותו בכללים קשוחים ולכבול אותו בכללים נוקשים של דיני</w:t>
      </w:r>
      <w:r w:rsidR="00F91A70">
        <w:rPr>
          <w:rtl/>
        </w:rPr>
        <w:t xml:space="preserve"> </w:t>
      </w:r>
      <w:r w:rsidRPr="00CB61DE">
        <w:rPr>
          <w:rtl/>
        </w:rPr>
        <w:t>ראיות,</w:t>
      </w:r>
      <w:r w:rsidR="00F91A70">
        <w:rPr>
          <w:rtl/>
        </w:rPr>
        <w:t xml:space="preserve"> </w:t>
      </w:r>
      <w:r w:rsidRPr="00CB61DE">
        <w:rPr>
          <w:rtl/>
        </w:rPr>
        <w:t>שמא הוא יתרשם מעניין שאסור להתרשם ממנו.</w:t>
      </w:r>
      <w:r w:rsidR="00F91A70">
        <w:rPr>
          <w:rtl/>
        </w:rPr>
        <w:t xml:space="preserve"> </w:t>
      </w:r>
      <w:r w:rsidRPr="00CB61DE">
        <w:rPr>
          <w:rtl/>
        </w:rPr>
        <w:t>אנחנו עוסקים בשופטים מיומנים,</w:t>
      </w:r>
      <w:r w:rsidR="00F91A70">
        <w:rPr>
          <w:rtl/>
        </w:rPr>
        <w:t xml:space="preserve"> </w:t>
      </w:r>
      <w:r w:rsidRPr="00CB61DE">
        <w:rPr>
          <w:rtl/>
        </w:rPr>
        <w:t>בעלי</w:t>
      </w:r>
      <w:r w:rsidR="00F91A70">
        <w:rPr>
          <w:rtl/>
        </w:rPr>
        <w:t xml:space="preserve"> </w:t>
      </w:r>
      <w:r w:rsidRPr="00CB61DE">
        <w:rPr>
          <w:rtl/>
        </w:rPr>
        <w:t>מקצוע,</w:t>
      </w:r>
      <w:r w:rsidR="00F91A70">
        <w:rPr>
          <w:rtl/>
        </w:rPr>
        <w:t xml:space="preserve"> </w:t>
      </w:r>
      <w:r w:rsidRPr="00CB61DE">
        <w:rPr>
          <w:rtl/>
        </w:rPr>
        <w:t>שמותר להם לדון באופן גמיש ולא להיות כבולים בדיני הראיות הרגילים.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עוד פרטים רבים. לגבי לוח</w:t>
      </w:r>
      <w:r w:rsidR="00F91A70">
        <w:rPr>
          <w:rtl/>
        </w:rPr>
        <w:t>-</w:t>
      </w:r>
      <w:r w:rsidRPr="00CB61DE">
        <w:rPr>
          <w:rtl/>
        </w:rPr>
        <w:t>הזמנים לביצועו אנחנו מקווים, כך ביקשנו</w:t>
      </w:r>
      <w:r w:rsidR="00F91A70">
        <w:rPr>
          <w:rtl/>
        </w:rPr>
        <w:t xml:space="preserve"> </w:t>
      </w:r>
      <w:r w:rsidRPr="00CB61DE">
        <w:rPr>
          <w:rtl/>
        </w:rPr>
        <w:t>מהממשלה בחוק, לסיים בתוך שנתיים את ההפעלה המלאה של בית</w:t>
      </w:r>
      <w:r w:rsidR="00F91A70">
        <w:rPr>
          <w:rtl/>
        </w:rPr>
        <w:t>-</w:t>
      </w:r>
      <w:r w:rsidRPr="00CB61DE">
        <w:rPr>
          <w:rtl/>
        </w:rPr>
        <w:t>המשפט הזה בכל הארץ.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פה אני רוצה לברך את שר המשפטים </w:t>
      </w:r>
      <w:r w:rsidR="00F91A70">
        <w:rPr>
          <w:rtl/>
        </w:rPr>
        <w:t>–</w:t>
      </w:r>
      <w:r w:rsidRPr="00CB61DE">
        <w:rPr>
          <w:rtl/>
        </w:rPr>
        <w:t xml:space="preserve"> לא רק בגלל היוזמה, לא רק בגלל המאמץ שהיה</w:t>
      </w:r>
      <w:r w:rsidR="00F91A70">
        <w:rPr>
          <w:rtl/>
        </w:rPr>
        <w:t xml:space="preserve"> </w:t>
      </w:r>
      <w:r w:rsidRPr="00CB61DE">
        <w:rPr>
          <w:rtl/>
        </w:rPr>
        <w:t>כרוך</w:t>
      </w:r>
      <w:r w:rsidR="00F91A70">
        <w:rPr>
          <w:rtl/>
        </w:rPr>
        <w:t xml:space="preserve"> </w:t>
      </w:r>
      <w:r w:rsidRPr="00CB61DE">
        <w:rPr>
          <w:rtl/>
        </w:rPr>
        <w:t>בניסוח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המשפטי של החוק הזה </w:t>
      </w:r>
      <w:r w:rsidR="00F91A70">
        <w:rPr>
          <w:rtl/>
        </w:rPr>
        <w:t>–</w:t>
      </w:r>
      <w:r w:rsidRPr="00CB61DE">
        <w:rPr>
          <w:rtl/>
        </w:rPr>
        <w:t xml:space="preserve"> ואת צוות העובדים שליווה אותו. במקביל לעבודת</w:t>
      </w:r>
      <w:r w:rsidR="00F91A70">
        <w:rPr>
          <w:rtl/>
        </w:rPr>
        <w:t xml:space="preserve"> </w:t>
      </w:r>
      <w:r w:rsidRPr="00CB61DE">
        <w:rPr>
          <w:rtl/>
        </w:rPr>
        <w:t>החקיקה</w:t>
      </w:r>
      <w:r w:rsidR="00F91A70">
        <w:rPr>
          <w:rtl/>
        </w:rPr>
        <w:t xml:space="preserve"> </w:t>
      </w:r>
      <w:r w:rsidRPr="00CB61DE">
        <w:rPr>
          <w:rtl/>
        </w:rPr>
        <w:t>הזאת,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 נעשה מאמץ אדמיניסטרטיבי וכספי שהביא לכך שסיום</w:t>
      </w:r>
      <w:r w:rsidR="00F91A70">
        <w:rPr>
          <w:rtl/>
        </w:rPr>
        <w:t xml:space="preserve"> </w:t>
      </w:r>
      <w:r w:rsidRPr="00CB61DE">
        <w:rPr>
          <w:rtl/>
        </w:rPr>
        <w:t>החוק התכנס עם העבודה האדמיניסטרטיבית.</w:t>
      </w:r>
      <w:r w:rsidR="00F91A70">
        <w:rPr>
          <w:rtl/>
        </w:rPr>
        <w:t xml:space="preserve"> </w:t>
      </w:r>
      <w:r w:rsidRPr="00CB61DE">
        <w:rPr>
          <w:rtl/>
        </w:rPr>
        <w:t>השר יאמר זאת טוב מאתנו.</w:t>
      </w:r>
      <w:r w:rsidR="00F91A70">
        <w:rPr>
          <w:rtl/>
        </w:rPr>
        <w:t xml:space="preserve"> </w:t>
      </w:r>
      <w:r w:rsidRPr="00CB61DE">
        <w:rPr>
          <w:rtl/>
        </w:rPr>
        <w:t>זה לא יהיה חוק</w:t>
      </w:r>
      <w:r w:rsidR="00F91A70">
        <w:rPr>
          <w:rtl/>
        </w:rPr>
        <w:t xml:space="preserve"> </w:t>
      </w:r>
      <w:r w:rsidRPr="00CB61DE">
        <w:rPr>
          <w:rtl/>
        </w:rPr>
        <w:t>שמסיימים</w:t>
      </w:r>
      <w:r w:rsidR="00F91A70">
        <w:rPr>
          <w:rtl/>
        </w:rPr>
        <w:t xml:space="preserve"> </w:t>
      </w:r>
      <w:r w:rsidRPr="00CB61DE">
        <w:rPr>
          <w:rtl/>
        </w:rPr>
        <w:t>לחוקק</w:t>
      </w:r>
      <w:r w:rsidR="00F91A70">
        <w:rPr>
          <w:rtl/>
        </w:rPr>
        <w:t xml:space="preserve"> </w:t>
      </w:r>
      <w:r w:rsidRPr="00CB61DE">
        <w:rPr>
          <w:rtl/>
        </w:rPr>
        <w:t>אותו, ואז הממשלה מתחילה לעבוד על חיפוש תקציבים ומינוי שופטים,</w:t>
      </w:r>
      <w:r w:rsidR="00F91A70">
        <w:rPr>
          <w:rtl/>
        </w:rPr>
        <w:t xml:space="preserve"> </w:t>
      </w:r>
      <w:r w:rsidRPr="00CB61DE">
        <w:rPr>
          <w:rtl/>
        </w:rPr>
        <w:t>על חיפוש בניין וחדרים, כתבנים ומכונות חישוב. לא. ב</w:t>
      </w:r>
      <w:r w:rsidR="00F91A70">
        <w:rPr>
          <w:rtl/>
        </w:rPr>
        <w:t>-</w:t>
      </w:r>
      <w:r w:rsidRPr="00CB61DE">
        <w:rPr>
          <w:rtl/>
        </w:rPr>
        <w:t>1 בספטמבר יעמוד על תלו ויחל</w:t>
      </w:r>
      <w:r w:rsidR="00F91A70">
        <w:rPr>
          <w:rtl/>
        </w:rPr>
        <w:t xml:space="preserve"> </w:t>
      </w:r>
      <w:r w:rsidRPr="00CB61DE">
        <w:rPr>
          <w:rtl/>
        </w:rPr>
        <w:t>לפעול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הראשון לענייני משפחה עבור אזורי תל</w:t>
      </w:r>
      <w:r w:rsidR="00F91A70">
        <w:rPr>
          <w:rtl/>
        </w:rPr>
        <w:t>-</w:t>
      </w:r>
      <w:r w:rsidRPr="00CB61DE">
        <w:rPr>
          <w:rtl/>
        </w:rPr>
        <w:t>אביב והמרכז, ששם חלק ניכר</w:t>
      </w:r>
      <w:r w:rsidR="00F91A70">
        <w:rPr>
          <w:rtl/>
        </w:rPr>
        <w:t xml:space="preserve"> </w:t>
      </w:r>
      <w:r w:rsidRPr="00CB61DE">
        <w:rPr>
          <w:rtl/>
        </w:rPr>
        <w:t>מהתיקים הנדונים בארץ.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אלה העקרונות המרכזיים של הצעת החוק הזאת.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מעבר</w:t>
      </w:r>
      <w:r w:rsidR="00F91A70">
        <w:rPr>
          <w:rtl/>
        </w:rPr>
        <w:t xml:space="preserve"> </w:t>
      </w:r>
      <w:r w:rsidRPr="00CB61DE">
        <w:rPr>
          <w:rtl/>
        </w:rPr>
        <w:t>לתודה</w:t>
      </w:r>
      <w:r w:rsidR="00F91A70">
        <w:rPr>
          <w:rtl/>
        </w:rPr>
        <w:t xml:space="preserve"> </w:t>
      </w:r>
      <w:r w:rsidRPr="00CB61DE">
        <w:rPr>
          <w:rtl/>
        </w:rPr>
        <w:t>החמה</w:t>
      </w:r>
      <w:r w:rsidR="00F91A70">
        <w:rPr>
          <w:rtl/>
        </w:rPr>
        <w:t xml:space="preserve"> </w:t>
      </w:r>
      <w:r w:rsidRPr="00CB61DE">
        <w:rPr>
          <w:rtl/>
        </w:rPr>
        <w:t>שמגיעה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לשר המשפטים </w:t>
      </w:r>
      <w:r w:rsidR="00F91A70">
        <w:rPr>
          <w:rtl/>
        </w:rPr>
        <w:t>–</w:t>
      </w:r>
      <w:r w:rsidRPr="00CB61DE">
        <w:rPr>
          <w:rtl/>
        </w:rPr>
        <w:t xml:space="preserve"> וכפי שאמרתי, לא אכפת לי מה תזקוף</w:t>
      </w:r>
      <w:r w:rsidR="00F91A70">
        <w:rPr>
          <w:rtl/>
        </w:rPr>
        <w:t xml:space="preserve"> </w:t>
      </w:r>
      <w:r w:rsidRPr="00CB61DE">
        <w:rPr>
          <w:rtl/>
        </w:rPr>
        <w:t>לזכותך</w:t>
      </w:r>
      <w:r w:rsidR="00F91A70">
        <w:rPr>
          <w:rtl/>
        </w:rPr>
        <w:t xml:space="preserve"> </w:t>
      </w:r>
      <w:r w:rsidRPr="00CB61DE">
        <w:rPr>
          <w:rtl/>
        </w:rPr>
        <w:t>בתום</w:t>
      </w:r>
      <w:r w:rsidR="00F91A70">
        <w:rPr>
          <w:rtl/>
        </w:rPr>
        <w:t xml:space="preserve"> </w:t>
      </w:r>
      <w:r w:rsidRPr="00CB61DE">
        <w:rPr>
          <w:rtl/>
        </w:rPr>
        <w:t>ארבע</w:t>
      </w:r>
      <w:r w:rsidR="00F91A70">
        <w:rPr>
          <w:rtl/>
        </w:rPr>
        <w:t xml:space="preserve"> </w:t>
      </w:r>
      <w:r w:rsidRPr="00CB61DE">
        <w:rPr>
          <w:rtl/>
        </w:rPr>
        <w:t>השנים, ובתנאי שתחשיב דבר זה כאחד ההישגים הגדולים של המערכת</w:t>
      </w:r>
      <w:r w:rsidR="00F91A70">
        <w:rPr>
          <w:rtl/>
        </w:rPr>
        <w:t xml:space="preserve"> </w:t>
      </w:r>
      <w:r w:rsidRPr="00CB61DE">
        <w:rPr>
          <w:rtl/>
        </w:rPr>
        <w:t>שאתה</w:t>
      </w:r>
      <w:r w:rsidR="00F91A70">
        <w:rPr>
          <w:rtl/>
        </w:rPr>
        <w:t xml:space="preserve"> </w:t>
      </w:r>
      <w:r w:rsidRPr="00CB61DE">
        <w:rPr>
          <w:rtl/>
        </w:rPr>
        <w:t>עומד</w:t>
      </w:r>
      <w:r w:rsidR="00F91A70">
        <w:rPr>
          <w:rtl/>
        </w:rPr>
        <w:t xml:space="preserve"> </w:t>
      </w:r>
      <w:r w:rsidRPr="00CB61DE">
        <w:rPr>
          <w:rtl/>
        </w:rPr>
        <w:t>בראשה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לכמה חברים במיוחד מגיעה תודה מאוד מאוד חמה: בראש ובראשונה</w:t>
      </w:r>
      <w:r w:rsidR="00F91A70">
        <w:rPr>
          <w:rtl/>
        </w:rPr>
        <w:t xml:space="preserve"> </w:t>
      </w:r>
      <w:r w:rsidRPr="00CB61DE">
        <w:rPr>
          <w:rtl/>
        </w:rPr>
        <w:t>לד"ר</w:t>
      </w:r>
      <w:r w:rsidR="00F91A70">
        <w:rPr>
          <w:rtl/>
        </w:rPr>
        <w:t xml:space="preserve"> </w:t>
      </w:r>
      <w:r w:rsidRPr="00CB61DE">
        <w:rPr>
          <w:rtl/>
        </w:rPr>
        <w:t>פרץ סגל ממשרד המשפטים, שליווה את הכנת החוק הזה, ואם יורשה לי לדבר בעברית</w:t>
      </w:r>
      <w:r w:rsidR="00F91A70">
        <w:rPr>
          <w:rtl/>
        </w:rPr>
        <w:t xml:space="preserve"> </w:t>
      </w:r>
      <w:r w:rsidRPr="00CB61DE">
        <w:rPr>
          <w:rtl/>
        </w:rPr>
        <w:t>פשוטה</w:t>
      </w:r>
      <w:r w:rsidR="00F91A70">
        <w:rPr>
          <w:rtl/>
        </w:rPr>
        <w:t xml:space="preserve"> –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בראש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עם הוועדה. שוב, לא ללכת וליצור איחוד טכני של סמכויות</w:t>
      </w:r>
      <w:r w:rsidR="00F91A70">
        <w:rPr>
          <w:rtl/>
        </w:rPr>
        <w:t xml:space="preserve"> </w:t>
      </w:r>
      <w:r w:rsidRPr="00CB61DE">
        <w:rPr>
          <w:rtl/>
        </w:rPr>
        <w:t>וריכוזן</w:t>
      </w:r>
      <w:r w:rsidR="00F91A70">
        <w:rPr>
          <w:rtl/>
        </w:rPr>
        <w:t xml:space="preserve"> </w:t>
      </w:r>
      <w:r w:rsidRPr="00CB61DE">
        <w:rPr>
          <w:rtl/>
        </w:rPr>
        <w:t>בבית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אחד,</w:t>
      </w:r>
      <w:r w:rsidR="00F91A70">
        <w:rPr>
          <w:rtl/>
        </w:rPr>
        <w:t xml:space="preserve"> </w:t>
      </w:r>
      <w:r w:rsidRPr="00CB61DE">
        <w:rPr>
          <w:rtl/>
        </w:rPr>
        <w:t>אלא באמת ראיית בית</w:t>
      </w:r>
      <w:r w:rsidR="00F91A70">
        <w:rPr>
          <w:rtl/>
        </w:rPr>
        <w:t>-</w:t>
      </w:r>
      <w:r w:rsidRPr="00CB61DE">
        <w:rPr>
          <w:rtl/>
        </w:rPr>
        <w:t>המשפט הזה כבית</w:t>
      </w:r>
      <w:r w:rsidR="00F91A70">
        <w:rPr>
          <w:rtl/>
        </w:rPr>
        <w:t>-</w:t>
      </w:r>
      <w:r w:rsidRPr="00CB61DE">
        <w:rPr>
          <w:rtl/>
        </w:rPr>
        <w:t>משפט שפועל על בסיס</w:t>
      </w:r>
      <w:r w:rsidR="00F91A70">
        <w:rPr>
          <w:rtl/>
        </w:rPr>
        <w:t xml:space="preserve"> </w:t>
      </w:r>
      <w:r w:rsidRPr="00CB61DE">
        <w:rPr>
          <w:rtl/>
        </w:rPr>
        <w:t>קונצפציה</w:t>
      </w:r>
      <w:r w:rsidR="00F91A70">
        <w:rPr>
          <w:rtl/>
        </w:rPr>
        <w:t xml:space="preserve"> </w:t>
      </w:r>
      <w:r w:rsidRPr="00CB61DE">
        <w:rPr>
          <w:rtl/>
        </w:rPr>
        <w:t>חדשה,</w:t>
      </w:r>
      <w:r w:rsidR="00F91A70">
        <w:rPr>
          <w:rtl/>
        </w:rPr>
        <w:t xml:space="preserve"> </w:t>
      </w:r>
      <w:r w:rsidRPr="00CB61DE">
        <w:rPr>
          <w:rtl/>
        </w:rPr>
        <w:t>רחבה,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אוריינטציה</w:t>
      </w:r>
      <w:r w:rsidR="00F91A70">
        <w:rPr>
          <w:rtl/>
        </w:rPr>
        <w:t xml:space="preserve"> </w:t>
      </w:r>
      <w:r w:rsidRPr="00CB61DE">
        <w:rPr>
          <w:rtl/>
        </w:rPr>
        <w:t>למשפחה ולבעיותיה.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לעורך</w:t>
      </w:r>
      <w:r w:rsidR="00F91A70">
        <w:rPr>
          <w:rtl/>
        </w:rPr>
        <w:t>-</w:t>
      </w:r>
      <w:r w:rsidRPr="00CB61DE">
        <w:rPr>
          <w:rtl/>
        </w:rPr>
        <w:t>הדין יהושע גייפמן מלשכת עורכי</w:t>
      </w:r>
      <w:r w:rsidR="00F91A70">
        <w:rPr>
          <w:rtl/>
        </w:rPr>
        <w:t>-</w:t>
      </w:r>
      <w:r w:rsidRPr="00CB61DE">
        <w:rPr>
          <w:rtl/>
        </w:rPr>
        <w:t>הדין, שיכול בהחלט לכנות את עצמו,</w:t>
      </w:r>
      <w:r w:rsidR="00F91A70">
        <w:rPr>
          <w:rtl/>
        </w:rPr>
        <w:t xml:space="preserve"> </w:t>
      </w:r>
      <w:r w:rsidRPr="00CB61DE">
        <w:rPr>
          <w:rtl/>
        </w:rPr>
        <w:t>ובצדק,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ההורים המולידים של בית</w:t>
      </w:r>
      <w:r w:rsidR="00F91A70">
        <w:rPr>
          <w:rtl/>
        </w:rPr>
        <w:t>-</w:t>
      </w:r>
      <w:r w:rsidRPr="00CB61DE">
        <w:rPr>
          <w:rtl/>
        </w:rPr>
        <w:t>המשפט למשפחה; לעורכת</w:t>
      </w:r>
      <w:r w:rsidR="00F91A70">
        <w:rPr>
          <w:rtl/>
        </w:rPr>
        <w:t>-</w:t>
      </w:r>
      <w:r w:rsidRPr="00CB61DE">
        <w:rPr>
          <w:rtl/>
        </w:rPr>
        <w:t>הדין נילי מימון ממשרד</w:t>
      </w:r>
      <w:r w:rsidR="00F91A70">
        <w:rPr>
          <w:rtl/>
        </w:rPr>
        <w:t xml:space="preserve"> </w:t>
      </w:r>
      <w:r w:rsidRPr="00CB61DE">
        <w:rPr>
          <w:rtl/>
        </w:rPr>
        <w:t>העבודה</w:t>
      </w:r>
      <w:r w:rsidR="00F91A70">
        <w:rPr>
          <w:rtl/>
        </w:rPr>
        <w:t xml:space="preserve"> </w:t>
      </w:r>
      <w:r w:rsidRPr="00CB61DE">
        <w:rPr>
          <w:rtl/>
        </w:rPr>
        <w:t>והרווחה, שהסיוע שלה היה עצום וחשוב; ולעורך</w:t>
      </w:r>
      <w:r w:rsidR="00F91A70">
        <w:rPr>
          <w:rtl/>
        </w:rPr>
        <w:t>-</w:t>
      </w:r>
      <w:r w:rsidRPr="00CB61DE">
        <w:rPr>
          <w:rtl/>
        </w:rPr>
        <w:t>הדין שלמה שהם, היועץ המשפטי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הוועדה, שבהזדמנות זאת אני מבקש להודות לו גם על החוקים הקודמים שחוקקנו היום</w:t>
      </w:r>
      <w:r w:rsidR="00F91A70">
        <w:rPr>
          <w:rtl/>
        </w:rPr>
        <w:t xml:space="preserve"> </w:t>
      </w:r>
      <w:r w:rsidRPr="00CB61DE">
        <w:rPr>
          <w:rtl/>
        </w:rPr>
        <w:t>וגם</w:t>
      </w:r>
      <w:r w:rsidR="00F91A70">
        <w:rPr>
          <w:rtl/>
        </w:rPr>
        <w:t xml:space="preserve"> </w:t>
      </w:r>
      <w:r w:rsidRPr="00CB61DE">
        <w:rPr>
          <w:rtl/>
        </w:rPr>
        <w:t>אלה</w:t>
      </w:r>
      <w:r w:rsidR="00F91A70">
        <w:rPr>
          <w:rtl/>
        </w:rPr>
        <w:t xml:space="preserve"> </w:t>
      </w:r>
      <w:r w:rsidRPr="00CB61DE">
        <w:rPr>
          <w:rtl/>
        </w:rPr>
        <w:t>שנעבור</w:t>
      </w:r>
      <w:r w:rsidR="00F91A70">
        <w:rPr>
          <w:rtl/>
        </w:rPr>
        <w:t xml:space="preserve"> </w:t>
      </w:r>
      <w:r w:rsidRPr="00CB61DE">
        <w:rPr>
          <w:rtl/>
        </w:rPr>
        <w:t>עליהם</w:t>
      </w:r>
      <w:r w:rsidR="00F91A70">
        <w:rPr>
          <w:rtl/>
        </w:rPr>
        <w:t xml:space="preserve"> </w:t>
      </w:r>
      <w:r w:rsidRPr="00CB61DE">
        <w:rPr>
          <w:rtl/>
        </w:rPr>
        <w:t>מחר</w:t>
      </w:r>
      <w:r w:rsidR="00F91A70">
        <w:rPr>
          <w:rtl/>
        </w:rPr>
        <w:t xml:space="preserve"> </w:t>
      </w:r>
      <w:r w:rsidRPr="00CB61DE">
        <w:rPr>
          <w:rtl/>
        </w:rPr>
        <w:t>וביום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רביעי, על העזרה העצומה, החשובה, ושוב </w:t>
      </w:r>
      <w:r w:rsidR="00F91A70">
        <w:rPr>
          <w:rtl/>
        </w:rPr>
        <w:t>–</w:t>
      </w:r>
      <w:r w:rsidRPr="00CB61DE">
        <w:rPr>
          <w:rtl/>
        </w:rPr>
        <w:t xml:space="preserve"> על</w:t>
      </w:r>
      <w:r w:rsidR="00F91A70">
        <w:rPr>
          <w:rtl/>
        </w:rPr>
        <w:t xml:space="preserve"> </w:t>
      </w:r>
      <w:r w:rsidRPr="00CB61DE">
        <w:rPr>
          <w:rtl/>
        </w:rPr>
        <w:t>האוריינטציה</w:t>
      </w:r>
      <w:r w:rsidR="00F91A70">
        <w:rPr>
          <w:rtl/>
        </w:rPr>
        <w:t xml:space="preserve"> </w:t>
      </w:r>
      <w:r w:rsidRPr="00CB61DE">
        <w:rPr>
          <w:rtl/>
        </w:rPr>
        <w:t>שהתחברה</w:t>
      </w:r>
      <w:r w:rsidR="00F91A70">
        <w:rPr>
          <w:rtl/>
        </w:rPr>
        <w:t xml:space="preserve"> </w:t>
      </w:r>
      <w:r w:rsidRPr="00CB61DE">
        <w:rPr>
          <w:rtl/>
        </w:rPr>
        <w:t>ונקשרה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של חברי הכנסת, שראו בזה לא הקמת מוסד חדש</w:t>
      </w:r>
      <w:r w:rsidR="00F91A70">
        <w:rPr>
          <w:rtl/>
        </w:rPr>
        <w:t xml:space="preserve"> </w:t>
      </w:r>
      <w:r w:rsidRPr="00CB61DE">
        <w:rPr>
          <w:rtl/>
        </w:rPr>
        <w:t>במובן הטכני, אלא יצירת תפיסה חדשה.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כמו</w:t>
      </w:r>
      <w:r w:rsidR="00F91A70">
        <w:rPr>
          <w:rtl/>
        </w:rPr>
        <w:t xml:space="preserve"> </w:t>
      </w:r>
      <w:r w:rsidRPr="00CB61DE">
        <w:rPr>
          <w:rtl/>
        </w:rPr>
        <w:t>כן,</w:t>
      </w:r>
      <w:r w:rsidR="00F91A70">
        <w:rPr>
          <w:rtl/>
        </w:rPr>
        <w:t xml:space="preserve"> </w:t>
      </w:r>
      <w:r w:rsidRPr="00CB61DE">
        <w:rPr>
          <w:rtl/>
        </w:rPr>
        <w:t>תודות לרמי רובין מהנהלת בתי</w:t>
      </w:r>
      <w:r w:rsidR="00F91A70">
        <w:rPr>
          <w:rtl/>
        </w:rPr>
        <w:t>-</w:t>
      </w:r>
      <w:r w:rsidRPr="00CB61DE">
        <w:rPr>
          <w:rtl/>
        </w:rPr>
        <w:t>המשפט; לרב אלי בן</w:t>
      </w:r>
      <w:r w:rsidR="00F91A70">
        <w:rPr>
          <w:rtl/>
        </w:rPr>
        <w:t>-</w:t>
      </w:r>
      <w:r w:rsidRPr="00CB61DE">
        <w:rPr>
          <w:rtl/>
        </w:rPr>
        <w:t>דהן שליווה אותנו,</w:t>
      </w:r>
      <w:r w:rsidR="00F91A70">
        <w:rPr>
          <w:rtl/>
        </w:rPr>
        <w:t xml:space="preserve"> </w:t>
      </w:r>
      <w:r w:rsidRPr="00CB61DE">
        <w:rPr>
          <w:rtl/>
        </w:rPr>
        <w:t>מנהל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הרבניים,</w:t>
      </w:r>
      <w:r w:rsidR="00F91A70">
        <w:rPr>
          <w:rtl/>
        </w:rPr>
        <w:t xml:space="preserve"> </w:t>
      </w:r>
      <w:r w:rsidRPr="00CB61DE">
        <w:rPr>
          <w:rtl/>
        </w:rPr>
        <w:t>הזכור</w:t>
      </w:r>
      <w:r w:rsidR="00F91A70">
        <w:rPr>
          <w:rtl/>
        </w:rPr>
        <w:t xml:space="preserve"> </w:t>
      </w:r>
      <w:r w:rsidRPr="00CB61DE">
        <w:rPr>
          <w:rtl/>
        </w:rPr>
        <w:t>לטוב</w:t>
      </w:r>
      <w:r w:rsidR="00F91A70">
        <w:rPr>
          <w:rtl/>
        </w:rPr>
        <w:t xml:space="preserve"> </w:t>
      </w:r>
      <w:r w:rsidRPr="00CB61DE">
        <w:rPr>
          <w:rtl/>
        </w:rPr>
        <w:t>אצלנו; ליעל הרמל, פקידת סעד ראשית במשרד</w:t>
      </w:r>
      <w:r w:rsidR="00F91A70">
        <w:rPr>
          <w:rtl/>
        </w:rPr>
        <w:t xml:space="preserve"> </w:t>
      </w:r>
      <w:r w:rsidRPr="00CB61DE">
        <w:rPr>
          <w:rtl/>
        </w:rPr>
        <w:t>העבודה</w:t>
      </w:r>
      <w:r w:rsidR="00F91A70">
        <w:rPr>
          <w:rtl/>
        </w:rPr>
        <w:t xml:space="preserve"> </w:t>
      </w:r>
      <w:r w:rsidRPr="00CB61DE">
        <w:rPr>
          <w:rtl/>
        </w:rPr>
        <w:t>והרווחה;</w:t>
      </w:r>
      <w:r w:rsidR="00F91A70">
        <w:rPr>
          <w:rtl/>
        </w:rPr>
        <w:t xml:space="preserve"> </w:t>
      </w:r>
      <w:r w:rsidRPr="00CB61DE">
        <w:rPr>
          <w:rtl/>
        </w:rPr>
        <w:t>ליצחק</w:t>
      </w:r>
      <w:r w:rsidR="00F91A70">
        <w:rPr>
          <w:rtl/>
        </w:rPr>
        <w:t xml:space="preserve"> </w:t>
      </w:r>
      <w:r w:rsidRPr="00CB61DE">
        <w:rPr>
          <w:rtl/>
        </w:rPr>
        <w:t>קדמן,</w:t>
      </w:r>
      <w:r w:rsidR="00F91A70">
        <w:rPr>
          <w:rtl/>
        </w:rPr>
        <w:t xml:space="preserve"> </w:t>
      </w:r>
      <w:r w:rsidRPr="00CB61DE">
        <w:rPr>
          <w:rtl/>
        </w:rPr>
        <w:t>שדאג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הזמן שזכויות הילדים לא יקופחו במסגרת</w:t>
      </w:r>
      <w:r w:rsidR="00F91A70">
        <w:rPr>
          <w:rtl/>
        </w:rPr>
        <w:t xml:space="preserve"> </w:t>
      </w:r>
      <w:r w:rsidRPr="00CB61DE">
        <w:rPr>
          <w:rtl/>
        </w:rPr>
        <w:t>החקיקה</w:t>
      </w:r>
      <w:r w:rsidR="00F91A70">
        <w:rPr>
          <w:rtl/>
        </w:rPr>
        <w:t xml:space="preserve"> </w:t>
      </w:r>
      <w:r w:rsidRPr="00CB61DE">
        <w:rPr>
          <w:rtl/>
        </w:rPr>
        <w:t>הזאת; ולעורכות</w:t>
      </w:r>
      <w:r w:rsidR="00F91A70">
        <w:rPr>
          <w:rtl/>
        </w:rPr>
        <w:t>-</w:t>
      </w:r>
      <w:r w:rsidRPr="00CB61DE">
        <w:rPr>
          <w:rtl/>
        </w:rPr>
        <w:t>הדין רחל בנזימן, אסתר פלפל</w:t>
      </w:r>
      <w:r w:rsidR="00F91A70">
        <w:rPr>
          <w:rtl/>
        </w:rPr>
        <w:t>-</w:t>
      </w:r>
      <w:r w:rsidRPr="00CB61DE">
        <w:rPr>
          <w:rtl/>
        </w:rPr>
        <w:t>פז ומאירה שגב, נציגות ארגוני</w:t>
      </w:r>
      <w:r w:rsidR="00F91A70">
        <w:rPr>
          <w:rtl/>
        </w:rPr>
        <w:t xml:space="preserve"> </w:t>
      </w:r>
      <w:r w:rsidRPr="00CB61DE">
        <w:rPr>
          <w:rtl/>
        </w:rPr>
        <w:t>נשים</w:t>
      </w:r>
      <w:r w:rsidR="00F91A70">
        <w:rPr>
          <w:rtl/>
        </w:rPr>
        <w:t xml:space="preserve"> </w:t>
      </w:r>
      <w:r w:rsidRPr="00CB61DE">
        <w:rPr>
          <w:rtl/>
        </w:rPr>
        <w:t>ושדולת הנשים.</w:t>
      </w:r>
      <w:r w:rsidR="00F91A70">
        <w:rPr>
          <w:rtl/>
        </w:rPr>
        <w:t xml:space="preserve"> </w:t>
      </w:r>
      <w:r w:rsidRPr="00CB61DE">
        <w:rPr>
          <w:rtl/>
        </w:rPr>
        <w:t>כולם יבואו על הברכה, ונוכל כולנו לברך כאשר הצעת החוק הזאת</w:t>
      </w:r>
      <w:r w:rsidR="00F91A70">
        <w:rPr>
          <w:rtl/>
        </w:rPr>
        <w:t xml:space="preserve"> </w:t>
      </w:r>
      <w:r w:rsidRPr="00CB61DE">
        <w:rPr>
          <w:rtl/>
        </w:rPr>
        <w:t>תהפוך לחוק, כך אני מקווה, בדקות הקרובות.</w:t>
      </w:r>
      <w:r w:rsidR="00F91A70">
        <w:rPr>
          <w:rtl/>
        </w:rPr>
        <w:t xml:space="preserve"> </w:t>
      </w:r>
      <w:r w:rsidRPr="00CB61DE">
        <w:rPr>
          <w:rtl/>
        </w:rPr>
        <w:t>תודה, אדוני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ליושב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הוועדה.</w:t>
      </w:r>
      <w:r w:rsidR="00F91A70">
        <w:rPr>
          <w:rtl/>
        </w:rPr>
        <w:t xml:space="preserve"> </w:t>
      </w:r>
      <w:r w:rsidRPr="00CB61DE">
        <w:rPr>
          <w:rtl/>
        </w:rPr>
        <w:t>אני מבקש להפנות את תשומת לבם של חברי הכנסת לכך</w:t>
      </w:r>
      <w:r w:rsidR="00F91A70">
        <w:rPr>
          <w:rtl/>
        </w:rPr>
        <w:t xml:space="preserve"> </w:t>
      </w:r>
      <w:r w:rsidRPr="00CB61DE">
        <w:rPr>
          <w:rtl/>
        </w:rPr>
        <w:t>שלוח</w:t>
      </w:r>
      <w:r w:rsidR="00F91A70">
        <w:rPr>
          <w:rtl/>
        </w:rPr>
        <w:t xml:space="preserve"> </w:t>
      </w:r>
      <w:r w:rsidRPr="00CB61DE">
        <w:rPr>
          <w:rtl/>
        </w:rPr>
        <w:t>תיקונים הונח על שולחנות חברי הכנסת</w:t>
      </w:r>
      <w:r w:rsidR="00F91A70">
        <w:rPr>
          <w:rtl/>
        </w:rPr>
        <w:t xml:space="preserve"> </w:t>
      </w:r>
      <w:r w:rsidRPr="00CB61DE">
        <w:rPr>
          <w:rtl/>
        </w:rPr>
        <w:t>ויש שינויים בניסוח של סעיפים שונים.</w:t>
      </w:r>
      <w:r w:rsidR="00F91A70">
        <w:rPr>
          <w:rtl/>
        </w:rPr>
        <w:t xml:space="preserve"> </w:t>
      </w:r>
      <w:r w:rsidRPr="00CB61DE">
        <w:rPr>
          <w:rtl/>
        </w:rPr>
        <w:t>לפיכך, כשאנחנו נצביע על הסעיפים, אנחנו נתכוון מראש, כמובן, ללוח התיקונים שהונח</w:t>
      </w:r>
      <w:r w:rsidR="00F91A70">
        <w:rPr>
          <w:rtl/>
        </w:rPr>
        <w:t xml:space="preserve"> </w:t>
      </w:r>
      <w:r w:rsidRPr="00CB61DE">
        <w:rPr>
          <w:rtl/>
        </w:rPr>
        <w:t>ולא לנוסח הרגיל שמונח לפניכם.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הערה שנייה.</w:t>
      </w:r>
      <w:r w:rsidR="00F91A70">
        <w:rPr>
          <w:rtl/>
        </w:rPr>
        <w:t xml:space="preserve"> </w:t>
      </w:r>
      <w:r w:rsidRPr="00CB61DE">
        <w:rPr>
          <w:rtl/>
        </w:rPr>
        <w:t>לחוק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יש הסתייגויות רבות. מי שלא יימצא שעה שאקרא בשמו,</w:t>
      </w:r>
      <w:r w:rsidR="00F91A70">
        <w:rPr>
          <w:rtl/>
        </w:rPr>
        <w:t xml:space="preserve"> </w:t>
      </w:r>
      <w:r w:rsidRPr="00CB61DE">
        <w:rPr>
          <w:rtl/>
        </w:rPr>
        <w:t>יאבד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זכות</w:t>
      </w:r>
      <w:r w:rsidR="00F91A70">
        <w:rPr>
          <w:rtl/>
        </w:rPr>
        <w:t xml:space="preserve"> </w:t>
      </w:r>
      <w:r w:rsidRPr="00CB61DE">
        <w:rPr>
          <w:rtl/>
        </w:rPr>
        <w:t>הדיבור.</w:t>
      </w:r>
      <w:r w:rsidR="00F91A70">
        <w:rPr>
          <w:rtl/>
        </w:rPr>
        <w:t xml:space="preserve"> </w:t>
      </w:r>
      <w:r w:rsidRPr="00CB61DE">
        <w:rPr>
          <w:rtl/>
        </w:rPr>
        <w:t xml:space="preserve">ראשונת המסתייגים </w:t>
      </w:r>
      <w:r w:rsidR="00F91A70">
        <w:rPr>
          <w:rtl/>
        </w:rPr>
        <w:t>–</w:t>
      </w:r>
      <w:r w:rsidRPr="00CB61DE">
        <w:rPr>
          <w:rtl/>
        </w:rPr>
        <w:t xml:space="preserve"> חברת הכנסת תמר גוז'נסקי. יש לה שתי</w:t>
      </w:r>
      <w:r w:rsidR="00F91A70">
        <w:rPr>
          <w:rtl/>
        </w:rPr>
        <w:t xml:space="preserve"> </w:t>
      </w:r>
      <w:r w:rsidRPr="00CB61DE">
        <w:rPr>
          <w:rtl/>
        </w:rPr>
        <w:t>הסתייגויות.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איננה</w:t>
      </w:r>
      <w:r w:rsidR="00F91A70">
        <w:rPr>
          <w:rtl/>
        </w:rPr>
        <w:t xml:space="preserve"> </w:t>
      </w:r>
      <w:r w:rsidRPr="00CB61DE">
        <w:rPr>
          <w:rtl/>
        </w:rPr>
        <w:t>נמצאת, היא איבדה את זכות הדיבור. חבר הכנסת יצחק לוי,</w:t>
      </w:r>
      <w:r w:rsidR="00F91A70">
        <w:rPr>
          <w:rtl/>
        </w:rPr>
        <w:t xml:space="preserve"> </w:t>
      </w:r>
      <w:r w:rsidRPr="00CB61DE">
        <w:rPr>
          <w:rtl/>
        </w:rPr>
        <w:t>בבקשה.</w:t>
      </w:r>
      <w:r w:rsidR="00F91A70">
        <w:rPr>
          <w:rtl/>
        </w:rPr>
        <w:t xml:space="preserve"> </w:t>
      </w:r>
      <w:r w:rsidRPr="00CB61DE">
        <w:rPr>
          <w:rtl/>
        </w:rPr>
        <w:t>יש לך ארבע הסתייגויות, אני מציע שתנמק את כולן יחד. לפיכך יעמדו לרשותך</w:t>
      </w:r>
      <w:r w:rsidR="00F91A70">
        <w:rPr>
          <w:rtl/>
        </w:rPr>
        <w:t xml:space="preserve"> </w:t>
      </w:r>
      <w:r w:rsidRPr="00CB61DE">
        <w:rPr>
          <w:rtl/>
        </w:rPr>
        <w:t xml:space="preserve">20 דקות. אחרי חבר הכנסת יצחק לוי </w:t>
      </w:r>
      <w:r w:rsidR="00F91A70">
        <w:rPr>
          <w:rtl/>
        </w:rPr>
        <w:t>–</w:t>
      </w:r>
      <w:r w:rsidRPr="00CB61DE">
        <w:rPr>
          <w:rtl/>
        </w:rPr>
        <w:t xml:space="preserve"> חברת הכנסת יעל דיין.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אקדים ואומר שהתבקשתי 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לקצר.</w:t>
      </w:r>
      <w:r w:rsidR="00F91A70">
        <w:rPr>
          <w:rtl/>
        </w:rPr>
        <w:t xml:space="preserve"> </w:t>
      </w:r>
      <w:r w:rsidRPr="00CB61DE">
        <w:rPr>
          <w:rtl/>
        </w:rPr>
        <w:t>אני מוכן להיענות לבקשה ולדבר בקיצור רב, לא לנצל את 20</w:t>
      </w:r>
      <w:r w:rsidR="00F91A70">
        <w:rPr>
          <w:rtl/>
        </w:rPr>
        <w:t xml:space="preserve"> </w:t>
      </w:r>
      <w:r w:rsidRPr="00CB61DE">
        <w:rPr>
          <w:rtl/>
        </w:rPr>
        <w:t>הדקות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שלושה</w:t>
      </w:r>
      <w:r w:rsidR="00F91A70">
        <w:rPr>
          <w:rtl/>
        </w:rPr>
        <w:t>-</w:t>
      </w:r>
      <w:r w:rsidRPr="00CB61DE">
        <w:rPr>
          <w:rtl/>
        </w:rPr>
        <w:t>ארבעה</w:t>
      </w:r>
      <w:r w:rsidR="00F91A70">
        <w:rPr>
          <w:rtl/>
        </w:rPr>
        <w:t xml:space="preserve"> </w:t>
      </w:r>
      <w:r w:rsidRPr="00CB61DE">
        <w:rPr>
          <w:rtl/>
        </w:rPr>
        <w:t>משפטים</w:t>
      </w:r>
      <w:r w:rsidR="00F91A70">
        <w:rPr>
          <w:rtl/>
        </w:rPr>
        <w:t xml:space="preserve"> </w:t>
      </w:r>
      <w:r w:rsidRPr="00CB61DE">
        <w:rPr>
          <w:rtl/>
        </w:rPr>
        <w:t>עיקריים.</w:t>
      </w:r>
      <w:r w:rsidR="00F91A70">
        <w:rPr>
          <w:rtl/>
        </w:rPr>
        <w:t xml:space="preserve"> </w:t>
      </w:r>
      <w:r w:rsidRPr="00CB61DE">
        <w:rPr>
          <w:rtl/>
        </w:rPr>
        <w:t>אבל אולי אני אומר דבר שאיננו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תקנוני </w:t>
      </w:r>
      <w:r w:rsidR="00F91A70">
        <w:rPr>
          <w:rtl/>
        </w:rPr>
        <w:t>–</w:t>
      </w:r>
      <w:r w:rsidRPr="00CB61DE">
        <w:rPr>
          <w:rtl/>
        </w:rPr>
        <w:t xml:space="preserve"> לא הייתי רוצה שאחר כך השר ידבר 20 דקות. כי אז בעצם לא עשינו ולא כלום.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הסכמה</w:t>
      </w:r>
      <w:r w:rsidR="00F91A70">
        <w:rPr>
          <w:rtl/>
        </w:rPr>
        <w:t xml:space="preserve"> </w:t>
      </w:r>
      <w:r w:rsidRPr="00CB61DE">
        <w:rPr>
          <w:rtl/>
        </w:rPr>
        <w:t>שכולנו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מקצרים </w:t>
      </w:r>
      <w:r w:rsidR="00F91A70">
        <w:rPr>
          <w:rtl/>
        </w:rPr>
        <w:t>–</w:t>
      </w:r>
      <w:r w:rsidRPr="00CB61DE">
        <w:rPr>
          <w:rtl/>
        </w:rPr>
        <w:t xml:space="preserve"> אז אנחנו מקצרים. אם לא </w:t>
      </w:r>
      <w:r w:rsidR="00F91A70">
        <w:rPr>
          <w:rtl/>
        </w:rPr>
        <w:t>–</w:t>
      </w:r>
      <w:r w:rsidRPr="00CB61DE">
        <w:rPr>
          <w:rtl/>
        </w:rPr>
        <w:t xml:space="preserve"> כולנו מנצלים את הזמן.</w:t>
      </w:r>
      <w:r w:rsidR="00F91A70">
        <w:rPr>
          <w:rtl/>
        </w:rPr>
        <w:t xml:space="preserve"> </w:t>
      </w:r>
      <w:r w:rsidRPr="00CB61DE">
        <w:rPr>
          <w:rtl/>
        </w:rPr>
        <w:t>אינני יודע אם אני צריך לקבל תשובה מהשר או לא, אבל אני אומר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המשפטים ד' ליבאי: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אשמע את דבריך ואראה.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צריך שהדברים יהיו מאוזנים. אדוני היושב</w:t>
      </w:r>
      <w:r w:rsidR="00F91A70">
        <w:rPr>
          <w:rtl/>
        </w:rPr>
        <w:t>-</w:t>
      </w:r>
      <w:r w:rsidRPr="00CB61DE">
        <w:rPr>
          <w:rtl/>
        </w:rPr>
        <w:t>ראש, מה אדוני אומר?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אינני יכול להתנות תנאים כאלה. מצדי אתה יכול לדבר 20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מורי</w:t>
      </w:r>
      <w:r w:rsidR="00F91A70">
        <w:rPr>
          <w:rtl/>
        </w:rPr>
        <w:t xml:space="preserve"> </w:t>
      </w:r>
      <w:r w:rsidRPr="00CB61DE">
        <w:rPr>
          <w:rtl/>
        </w:rPr>
        <w:t>ורבותי,</w:t>
      </w:r>
      <w:r w:rsidR="00F91A70">
        <w:rPr>
          <w:rtl/>
        </w:rPr>
        <w:t xml:space="preserve"> </w:t>
      </w:r>
      <w:r w:rsidRPr="00CB61DE">
        <w:rPr>
          <w:rtl/>
        </w:rPr>
        <w:t>אני אבקש מהכנסת לתמוך בהסתייגויותי. אני רוצה להסביר רק אחת</w:t>
      </w:r>
      <w:r w:rsidR="00F91A70">
        <w:rPr>
          <w:rtl/>
        </w:rPr>
        <w:t xml:space="preserve"> </w:t>
      </w:r>
      <w:r w:rsidRPr="00CB61DE">
        <w:rPr>
          <w:rtl/>
        </w:rPr>
        <w:t>מהן,</w:t>
      </w:r>
      <w:r w:rsidR="00F91A70">
        <w:rPr>
          <w:rtl/>
        </w:rPr>
        <w:t xml:space="preserve"> </w:t>
      </w:r>
      <w:r w:rsidRPr="00CB61DE">
        <w:rPr>
          <w:rtl/>
        </w:rPr>
        <w:t>אף</w:t>
      </w:r>
      <w:r w:rsidR="00F91A70">
        <w:rPr>
          <w:rtl/>
        </w:rPr>
        <w:t xml:space="preserve"> </w:t>
      </w:r>
      <w:r w:rsidRPr="00CB61DE">
        <w:rPr>
          <w:rtl/>
        </w:rPr>
        <w:t>שבעיני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אחת</w:t>
      </w:r>
      <w:r w:rsidR="00F91A70">
        <w:rPr>
          <w:rtl/>
        </w:rPr>
        <w:t xml:space="preserve"> </w:t>
      </w:r>
      <w:r w:rsidRPr="00CB61DE">
        <w:rPr>
          <w:rtl/>
        </w:rPr>
        <w:t>מהן חשובה. היתה התלבטות לא קטנה האם לתמוך בחוק הזה.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יודע,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תמכנו בחוק; ולא רק תמכנו, אלא גם היינו</w:t>
      </w:r>
      <w:r w:rsidR="00F91A70">
        <w:rPr>
          <w:rtl/>
        </w:rPr>
        <w:t xml:space="preserve"> </w:t>
      </w:r>
      <w:r w:rsidRPr="00CB61DE">
        <w:rPr>
          <w:rtl/>
        </w:rPr>
        <w:t>שותפים לעיצובו בצורה מלאה. זאת בגלל שלושה דברים: הדבר הראשון, נמסר לנו בוועדה,</w:t>
      </w:r>
      <w:r w:rsidR="00F91A70">
        <w:rPr>
          <w:rtl/>
        </w:rPr>
        <w:t xml:space="preserve"> </w:t>
      </w:r>
      <w:r w:rsidRPr="00CB61DE">
        <w:rPr>
          <w:rtl/>
        </w:rPr>
        <w:t>שהוקמה</w:t>
      </w:r>
      <w:r w:rsidR="00F91A70">
        <w:rPr>
          <w:rtl/>
        </w:rPr>
        <w:t xml:space="preserve"> </w:t>
      </w:r>
      <w:r w:rsidRPr="00CB61DE">
        <w:rPr>
          <w:rtl/>
        </w:rPr>
        <w:t>ועדה</w:t>
      </w:r>
      <w:r w:rsidR="00F91A70">
        <w:rPr>
          <w:rtl/>
        </w:rPr>
        <w:t xml:space="preserve"> </w:t>
      </w:r>
      <w:r w:rsidRPr="00CB61DE">
        <w:rPr>
          <w:rtl/>
        </w:rPr>
        <w:t>של שני הרבנים הראשיים ושר המשפטים, שבה יבוררו כל השאלות שיתעוררו</w:t>
      </w:r>
      <w:r w:rsidR="00F91A70">
        <w:rPr>
          <w:rtl/>
        </w:rPr>
        <w:t xml:space="preserve"> </w:t>
      </w:r>
      <w:r w:rsidRPr="00CB61DE">
        <w:rPr>
          <w:rtl/>
        </w:rPr>
        <w:t>סביב</w:t>
      </w:r>
      <w:r w:rsidR="00F91A70">
        <w:rPr>
          <w:rtl/>
        </w:rPr>
        <w:t xml:space="preserve"> </w:t>
      </w:r>
      <w:r w:rsidRPr="00CB61DE">
        <w:rPr>
          <w:rtl/>
        </w:rPr>
        <w:t>החוק הזה. הדבר מופיע בפרוטוקולים של ועדת החוקה, חוק ומשפט. הדבר השני הוא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המבטיח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תיגרע סמכות בתי</w:t>
      </w:r>
      <w:r w:rsidR="00F91A70">
        <w:rPr>
          <w:rtl/>
        </w:rPr>
        <w:t>-</w:t>
      </w:r>
      <w:r w:rsidRPr="00CB61DE">
        <w:rPr>
          <w:rtl/>
        </w:rPr>
        <w:t>הדין הדתיים. והדבר השלישי, אדוני השר, שמעמד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הדין יהיה שווה.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לעמוד כאן בעיקר על אחת ההסתייגויות. יש כאן דבר מהפכני חשוב וטוב</w:t>
      </w:r>
      <w:r w:rsidR="00F91A70">
        <w:rPr>
          <w:rtl/>
        </w:rPr>
        <w:t xml:space="preserve"> </w:t>
      </w:r>
      <w:r w:rsidRPr="00CB61DE">
        <w:rPr>
          <w:rtl/>
        </w:rPr>
        <w:t>שקובע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לענייני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משפחה, והוא </w:t>
      </w:r>
      <w:r w:rsidR="00F91A70">
        <w:rPr>
          <w:rtl/>
        </w:rPr>
        <w:t>–</w:t>
      </w:r>
      <w:r w:rsidRPr="00CB61DE">
        <w:rPr>
          <w:rtl/>
        </w:rPr>
        <w:t xml:space="preserve"> יחידת סמך טיפולית. אנחנו לא רוצים</w:t>
      </w:r>
      <w:r w:rsidR="00F91A70">
        <w:rPr>
          <w:rtl/>
        </w:rPr>
        <w:t xml:space="preserve"> </w:t>
      </w:r>
      <w:r w:rsidRPr="00CB61DE">
        <w:rPr>
          <w:rtl/>
        </w:rPr>
        <w:t>שבמדינת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יהיו שתי ערכאות שעוסקות בענייני משפחה ושלום בית, כאשר אחת תהיה</w:t>
      </w:r>
      <w:r w:rsidR="00F91A70">
        <w:rPr>
          <w:rtl/>
        </w:rPr>
        <w:t xml:space="preserve"> </w:t>
      </w:r>
      <w:r w:rsidRPr="00CB61DE">
        <w:rPr>
          <w:rtl/>
        </w:rPr>
        <w:t>מעלה</w:t>
      </w:r>
      <w:r w:rsidR="00F91A70">
        <w:rPr>
          <w:rtl/>
        </w:rPr>
        <w:t>-</w:t>
      </w:r>
      <w:r w:rsidRPr="00CB61DE">
        <w:rPr>
          <w:rtl/>
        </w:rPr>
        <w:t>מעלה והשנייה תהיה מטה</w:t>
      </w:r>
      <w:r w:rsidR="00F91A70">
        <w:rPr>
          <w:rtl/>
        </w:rPr>
        <w:t>-</w:t>
      </w:r>
      <w:r w:rsidRPr="00CB61DE">
        <w:rPr>
          <w:rtl/>
        </w:rPr>
        <w:t>מטה, שזאת עם יחידת הסמך תהיה למעלה, וזאת שבלי יחידת</w:t>
      </w:r>
      <w:r w:rsidR="00F91A70">
        <w:rPr>
          <w:rtl/>
        </w:rPr>
        <w:t xml:space="preserve"> </w:t>
      </w:r>
      <w:r w:rsidRPr="00CB61DE">
        <w:rPr>
          <w:rtl/>
        </w:rPr>
        <w:t>הסמך תהיה למטה.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אריה דרעי (ש"ס):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השר לא מתנגד לזה.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לכנסת</w:t>
      </w:r>
      <w:r w:rsidR="00F91A70">
        <w:rPr>
          <w:rtl/>
        </w:rPr>
        <w:t xml:space="preserve"> </w:t>
      </w:r>
      <w:r w:rsidRPr="00CB61DE">
        <w:rPr>
          <w:rtl/>
        </w:rPr>
        <w:t>ולכבוד השר ולחברי הכנסת, ואני מבקש שתהיה בעניין זה</w:t>
      </w:r>
      <w:r w:rsidR="00F91A70">
        <w:rPr>
          <w:rtl/>
        </w:rPr>
        <w:t xml:space="preserve"> </w:t>
      </w:r>
      <w:r w:rsidRPr="00CB61DE">
        <w:rPr>
          <w:rtl/>
        </w:rPr>
        <w:t>אוזן</w:t>
      </w:r>
      <w:r w:rsidR="00F91A70">
        <w:rPr>
          <w:rtl/>
        </w:rPr>
        <w:t xml:space="preserve"> </w:t>
      </w:r>
      <w:r w:rsidRPr="00CB61DE">
        <w:rPr>
          <w:rtl/>
        </w:rPr>
        <w:t>קשבת: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נתמוך בחוק ונלך עם החוק, אבל אנחנו מבקשים שכבר היום ייקבע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שוויון</w:t>
      </w:r>
      <w:r w:rsidR="00F91A70">
        <w:rPr>
          <w:rtl/>
        </w:rPr>
        <w:t xml:space="preserve"> </w:t>
      </w:r>
      <w:r w:rsidRPr="00CB61DE">
        <w:rPr>
          <w:rtl/>
        </w:rPr>
        <w:t>תנאים, כדי ששני בתי</w:t>
      </w:r>
      <w:r w:rsidR="00F91A70">
        <w:rPr>
          <w:rtl/>
        </w:rPr>
        <w:t>-</w:t>
      </w:r>
      <w:r w:rsidRPr="00CB61DE">
        <w:rPr>
          <w:rtl/>
        </w:rPr>
        <w:t>המשפט, שתי הערכאות, גם בית</w:t>
      </w:r>
      <w:r w:rsidR="00F91A70">
        <w:rPr>
          <w:rtl/>
        </w:rPr>
        <w:t>-</w:t>
      </w:r>
      <w:r w:rsidRPr="00CB61DE">
        <w:rPr>
          <w:rtl/>
        </w:rPr>
        <w:t>משפט לענייני משפחה</w:t>
      </w:r>
      <w:r w:rsidR="00F91A70">
        <w:rPr>
          <w:rtl/>
        </w:rPr>
        <w:t xml:space="preserve"> </w:t>
      </w:r>
      <w:r w:rsidRPr="00CB61DE">
        <w:rPr>
          <w:rtl/>
        </w:rPr>
        <w:t>וגם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>הדין,</w:t>
      </w:r>
      <w:r w:rsidR="00F91A70">
        <w:rPr>
          <w:rtl/>
        </w:rPr>
        <w:t xml:space="preserve"> </w:t>
      </w:r>
      <w:r w:rsidRPr="00CB61DE">
        <w:rPr>
          <w:rtl/>
        </w:rPr>
        <w:t>יוכלו</w:t>
      </w:r>
      <w:r w:rsidR="00F91A70">
        <w:rPr>
          <w:rtl/>
        </w:rPr>
        <w:t xml:space="preserve"> </w:t>
      </w:r>
      <w:r w:rsidRPr="00CB61DE">
        <w:rPr>
          <w:rtl/>
        </w:rPr>
        <w:t>לתפקד.</w:t>
      </w:r>
      <w:r w:rsidR="00F91A70">
        <w:rPr>
          <w:rtl/>
        </w:rPr>
        <w:t xml:space="preserve"> </w:t>
      </w:r>
      <w:r w:rsidRPr="00CB61DE">
        <w:rPr>
          <w:rtl/>
        </w:rPr>
        <w:t>וכמו</w:t>
      </w:r>
      <w:r w:rsidR="00F91A70">
        <w:rPr>
          <w:rtl/>
        </w:rPr>
        <w:t xml:space="preserve"> </w:t>
      </w:r>
      <w:r w:rsidRPr="00CB61DE">
        <w:rPr>
          <w:rtl/>
        </w:rPr>
        <w:t>שנהוג</w:t>
      </w:r>
      <w:r w:rsidR="00F91A70">
        <w:rPr>
          <w:rtl/>
        </w:rPr>
        <w:t xml:space="preserve"> </w:t>
      </w:r>
      <w:r w:rsidRPr="00CB61DE">
        <w:rPr>
          <w:rtl/>
        </w:rPr>
        <w:t>היום,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מי שהולך לכאן </w:t>
      </w:r>
      <w:r w:rsidR="00F91A70">
        <w:rPr>
          <w:rtl/>
        </w:rPr>
        <w:t>–</w:t>
      </w:r>
      <w:r w:rsidRPr="00CB61DE">
        <w:rPr>
          <w:rtl/>
        </w:rPr>
        <w:t xml:space="preserve"> הולך לכאן,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ובעניינים שהולכים לכאן </w:t>
      </w:r>
      <w:r w:rsidR="00F91A70">
        <w:rPr>
          <w:rtl/>
        </w:rPr>
        <w:t>–</w:t>
      </w:r>
      <w:r w:rsidRPr="00CB61DE">
        <w:rPr>
          <w:rtl/>
        </w:rPr>
        <w:t xml:space="preserve"> הולכים לכאן. וכך הם הדברים, פחות או 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 יש לי הרבה מה לומר. הייתי שותף מלא בהצעת החוק הזאת, ויש</w:t>
      </w:r>
      <w:r w:rsidR="00F91A70">
        <w:rPr>
          <w:rtl/>
        </w:rPr>
        <w:t xml:space="preserve"> </w:t>
      </w:r>
      <w:r w:rsidRPr="00CB61DE">
        <w:rPr>
          <w:rtl/>
        </w:rPr>
        <w:t>הרבה</w:t>
      </w:r>
      <w:r w:rsidR="00F91A70">
        <w:rPr>
          <w:rtl/>
        </w:rPr>
        <w:t xml:space="preserve"> </w:t>
      </w:r>
      <w:r w:rsidRPr="00CB61DE">
        <w:rPr>
          <w:rtl/>
        </w:rPr>
        <w:t>נקודות</w:t>
      </w:r>
      <w:r w:rsidR="00F91A70">
        <w:rPr>
          <w:rtl/>
        </w:rPr>
        <w:t xml:space="preserve"> </w:t>
      </w:r>
      <w:r w:rsidRPr="00CB61DE">
        <w:rPr>
          <w:rtl/>
        </w:rPr>
        <w:t>שהייתי</w:t>
      </w:r>
      <w:r w:rsidR="00F91A70">
        <w:rPr>
          <w:rtl/>
        </w:rPr>
        <w:t xml:space="preserve"> </w:t>
      </w:r>
      <w:r w:rsidRPr="00CB61DE">
        <w:rPr>
          <w:rtl/>
        </w:rPr>
        <w:t>רוצה לדבר עליהן. אבל מאחר שאני רואה את קוצר הרוח של חברי</w:t>
      </w:r>
      <w:r w:rsidR="00F91A70">
        <w:rPr>
          <w:rtl/>
        </w:rPr>
        <w:t xml:space="preserve"> </w:t>
      </w:r>
      <w:r w:rsidRPr="00CB61DE">
        <w:rPr>
          <w:rtl/>
        </w:rPr>
        <w:t>אסתפק</w:t>
      </w:r>
      <w:r w:rsidR="00F91A70">
        <w:rPr>
          <w:rtl/>
        </w:rPr>
        <w:t xml:space="preserve"> </w:t>
      </w:r>
      <w:r w:rsidRPr="00CB61DE">
        <w:rPr>
          <w:rtl/>
        </w:rPr>
        <w:t>בדברים שאמרתי, המופיעים בפרוטוקולים של ועדת החוקה, חוק ומשפט, ולא אאריך</w:t>
      </w:r>
      <w:r w:rsidR="00F91A70">
        <w:rPr>
          <w:rtl/>
        </w:rPr>
        <w:t xml:space="preserve"> </w:t>
      </w:r>
      <w:r w:rsidRPr="00CB61DE">
        <w:rPr>
          <w:rtl/>
        </w:rPr>
        <w:t>כאן.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אופן,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פונה</w:t>
      </w:r>
      <w:r w:rsidR="00F91A70">
        <w:rPr>
          <w:rtl/>
        </w:rPr>
        <w:t xml:space="preserve"> </w:t>
      </w:r>
      <w:r w:rsidRPr="00CB61DE">
        <w:rPr>
          <w:rtl/>
        </w:rPr>
        <w:t>לחברי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לתמוך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הסתייגויותי, אבל בעיקר</w:t>
      </w:r>
      <w:r w:rsidR="00F91A70">
        <w:rPr>
          <w:rtl/>
        </w:rPr>
        <w:t xml:space="preserve"> </w:t>
      </w:r>
      <w:r w:rsidRPr="00CB61DE">
        <w:rPr>
          <w:rtl/>
        </w:rPr>
        <w:t>בהסתייגות האחרונה.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לחבר הכנסת יצחק לוי.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חברת הכנסת יעל דיין </w:t>
      </w:r>
      <w:r w:rsidR="00F91A70">
        <w:rPr>
          <w:rtl/>
        </w:rPr>
        <w:t>–</w:t>
      </w:r>
      <w:r w:rsidRPr="00CB61DE">
        <w:rPr>
          <w:rtl/>
        </w:rPr>
        <w:t xml:space="preserve"> איננה.</w:t>
      </w:r>
      <w:r w:rsidR="00F91A70">
        <w:rPr>
          <w:rtl/>
        </w:rPr>
        <w:t xml:space="preserve"> </w:t>
      </w:r>
      <w:r w:rsidRPr="00CB61DE">
        <w:rPr>
          <w:rtl/>
        </w:rPr>
        <w:t>חברת הכנסת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נעמי חזן </w:t>
      </w:r>
      <w:r w:rsidR="00F91A70">
        <w:rPr>
          <w:rtl/>
        </w:rPr>
        <w:t>–</w:t>
      </w:r>
      <w:r w:rsidRPr="00CB61DE">
        <w:rPr>
          <w:rtl/>
        </w:rPr>
        <w:t xml:space="preserve"> איננה. חבר הכנסת דן מרידור </w:t>
      </w:r>
      <w:r w:rsidR="00F91A70">
        <w:rPr>
          <w:rtl/>
        </w:rPr>
        <w:t>–</w:t>
      </w:r>
      <w:r w:rsidRPr="00CB61DE">
        <w:rPr>
          <w:rtl/>
        </w:rPr>
        <w:t xml:space="preserve"> איננו.</w:t>
      </w:r>
      <w:r w:rsidR="00F91A70">
        <w:rPr>
          <w:rtl/>
        </w:rPr>
        <w:t xml:space="preserve"> </w:t>
      </w:r>
      <w:r w:rsidRPr="00CB61DE">
        <w:rPr>
          <w:rtl/>
        </w:rPr>
        <w:t>תשובת שר המשפטים, אחר כך אנחנו</w:t>
      </w:r>
      <w:r w:rsidR="00F91A70">
        <w:rPr>
          <w:rtl/>
        </w:rPr>
        <w:t xml:space="preserve"> </w:t>
      </w:r>
      <w:r w:rsidRPr="00CB61DE">
        <w:rPr>
          <w:rtl/>
        </w:rPr>
        <w:t>ניגשים להצבעה.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דברי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 לא נרשמו בפרוטוקול, הוא ביקש להודות לחבר הכנסת</w:t>
      </w:r>
      <w:r w:rsidR="00F91A70">
        <w:rPr>
          <w:rtl/>
        </w:rPr>
        <w:t xml:space="preserve"> </w:t>
      </w:r>
      <w:r w:rsidRPr="00CB61DE">
        <w:rPr>
          <w:rtl/>
        </w:rPr>
        <w:t>יצחק</w:t>
      </w:r>
      <w:r w:rsidR="00F91A70">
        <w:rPr>
          <w:rtl/>
        </w:rPr>
        <w:t xml:space="preserve"> </w:t>
      </w:r>
      <w:r w:rsidRPr="00CB61DE">
        <w:rPr>
          <w:rtl/>
        </w:rPr>
        <w:t>לוי,</w:t>
      </w:r>
      <w:r w:rsidR="00F91A70">
        <w:rPr>
          <w:rtl/>
        </w:rPr>
        <w:t xml:space="preserve"> </w:t>
      </w:r>
      <w:r w:rsidRPr="00CB61DE">
        <w:rPr>
          <w:rtl/>
        </w:rPr>
        <w:t>לחבר הכנסת דן מרידור, לחברת הכנסת נעמי חזן, לחבר הכנסת רביץ ולחברת</w:t>
      </w:r>
      <w:r w:rsidR="00F91A70">
        <w:rPr>
          <w:rtl/>
        </w:rPr>
        <w:t xml:space="preserve"> </w:t>
      </w:r>
      <w:r w:rsidRPr="00CB61DE">
        <w:rPr>
          <w:rtl/>
        </w:rPr>
        <w:t>הכנסת יעל דיין.</w:t>
      </w:r>
      <w:r w:rsidR="00F91A70">
        <w:rPr>
          <w:rtl/>
        </w:rPr>
        <w:t xml:space="preserve"> </w:t>
      </w:r>
      <w:r w:rsidRPr="00CB61DE">
        <w:rPr>
          <w:rtl/>
        </w:rPr>
        <w:t>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המשפטים ד' ליבאי: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נכבדי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ועדת החוקה דדי צוקר, אני מתכבד</w:t>
      </w:r>
      <w:r w:rsidR="00F91A70">
        <w:rPr>
          <w:rtl/>
        </w:rPr>
        <w:t xml:space="preserve"> </w:t>
      </w:r>
      <w:r w:rsidRPr="00CB61DE">
        <w:rPr>
          <w:rtl/>
        </w:rPr>
        <w:t>להסכים עם דבריו של חברי דדי צוקר, שהכנסת באה לחוקק עכשיו את אחד החוקים החשובים</w:t>
      </w:r>
      <w:r w:rsidR="00F91A70">
        <w:rPr>
          <w:rtl/>
        </w:rPr>
        <w:t xml:space="preserve"> </w:t>
      </w:r>
      <w:r w:rsidRPr="00CB61DE">
        <w:rPr>
          <w:rtl/>
        </w:rPr>
        <w:t>ביותר,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החידושים</w:t>
      </w:r>
      <w:r w:rsidR="00F91A70">
        <w:rPr>
          <w:rtl/>
        </w:rPr>
        <w:t xml:space="preserve"> </w:t>
      </w:r>
      <w:r w:rsidRPr="00CB61DE">
        <w:rPr>
          <w:rtl/>
        </w:rPr>
        <w:t>החשובים ביותר בעולם המשפט הישראלי, אחת הרפורמות החשובות</w:t>
      </w:r>
      <w:r w:rsidR="00F91A70">
        <w:rPr>
          <w:rtl/>
        </w:rPr>
        <w:t xml:space="preserve"> </w:t>
      </w:r>
      <w:r w:rsidRPr="00CB61DE">
        <w:rPr>
          <w:rtl/>
        </w:rPr>
        <w:t>במערכת</w:t>
      </w:r>
      <w:r w:rsidR="00F91A70">
        <w:rPr>
          <w:rtl/>
        </w:rPr>
        <w:t xml:space="preserve"> </w:t>
      </w:r>
      <w:r w:rsidRPr="00CB61DE">
        <w:rPr>
          <w:rtl/>
        </w:rPr>
        <w:t>השיפוט</w:t>
      </w:r>
      <w:r w:rsidR="00F91A70">
        <w:rPr>
          <w:rtl/>
        </w:rPr>
        <w:t xml:space="preserve"> </w:t>
      </w:r>
      <w:r w:rsidRPr="00CB61DE">
        <w:rPr>
          <w:rtl/>
        </w:rPr>
        <w:t>בישראל</w:t>
      </w:r>
      <w:r w:rsidR="00F91A70">
        <w:rPr>
          <w:rtl/>
        </w:rPr>
        <w:t xml:space="preserve"> – </w:t>
      </w:r>
      <w:r w:rsidRPr="00CB61DE">
        <w:rPr>
          <w:rtl/>
        </w:rPr>
        <w:t>הקמת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מיוחד לענייני משפחה במסגרת בתי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השלום.</w:t>
      </w:r>
      <w:r w:rsidR="00F91A70">
        <w:rPr>
          <w:rtl/>
        </w:rPr>
        <w:t xml:space="preserve"> </w:t>
      </w:r>
      <w:r w:rsidRPr="00CB61DE">
        <w:rPr>
          <w:rtl/>
        </w:rPr>
        <w:t>מערכת זו תחל לפעול ב</w:t>
      </w:r>
      <w:r w:rsidR="00F91A70">
        <w:rPr>
          <w:rtl/>
        </w:rPr>
        <w:t>-</w:t>
      </w:r>
      <w:r w:rsidRPr="00CB61DE">
        <w:rPr>
          <w:rtl/>
        </w:rPr>
        <w:t>1 בספטמבר השנה במחוזות תל</w:t>
      </w:r>
      <w:r w:rsidR="00F91A70">
        <w:rPr>
          <w:rtl/>
        </w:rPr>
        <w:t>-</w:t>
      </w:r>
      <w:r w:rsidRPr="00CB61DE">
        <w:rPr>
          <w:rtl/>
        </w:rPr>
        <w:t>אביב והמרכז, ואנחנו כבר</w:t>
      </w:r>
      <w:r w:rsidR="00F91A70">
        <w:rPr>
          <w:rtl/>
        </w:rPr>
        <w:t xml:space="preserve"> </w:t>
      </w:r>
      <w:r w:rsidRPr="00CB61DE">
        <w:rPr>
          <w:rtl/>
        </w:rPr>
        <w:t>נערכנו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התקציבים,</w:t>
      </w:r>
      <w:r w:rsidR="00F91A70">
        <w:rPr>
          <w:rtl/>
        </w:rPr>
        <w:t xml:space="preserve"> </w:t>
      </w:r>
      <w:r w:rsidRPr="00CB61DE">
        <w:rPr>
          <w:rtl/>
        </w:rPr>
        <w:t>עם המשאבים הדרושים לכך. רק החוק הזה עוד חסר לנו, והיום,</w:t>
      </w:r>
      <w:r w:rsidR="00F91A70">
        <w:rPr>
          <w:rtl/>
        </w:rPr>
        <w:t xml:space="preserve"> </w:t>
      </w:r>
      <w:r w:rsidRPr="00CB61DE">
        <w:rPr>
          <w:rtl/>
        </w:rPr>
        <w:t>בשעה טובה, הוא יחוקק. אני מאמין שתוך שנה, בהדרגה, נפתח את בתי</w:t>
      </w:r>
      <w:r w:rsidR="00F91A70">
        <w:rPr>
          <w:rtl/>
        </w:rPr>
        <w:t>-</w:t>
      </w:r>
      <w:r w:rsidRPr="00CB61DE">
        <w:rPr>
          <w:rtl/>
        </w:rPr>
        <w:t>המשפט למשפחה בכל</w:t>
      </w:r>
      <w:r w:rsidR="00F91A70">
        <w:rPr>
          <w:rtl/>
        </w:rPr>
        <w:t xml:space="preserve"> </w:t>
      </w:r>
      <w:r w:rsidRPr="00CB61DE">
        <w:rPr>
          <w:rtl/>
        </w:rPr>
        <w:t>המחוזות בכל רחבי הארץ.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כעשר</w:t>
      </w:r>
      <w:r w:rsidR="00F91A70">
        <w:rPr>
          <w:rtl/>
        </w:rPr>
        <w:t xml:space="preserve"> </w:t>
      </w:r>
      <w:r w:rsidRPr="00CB61DE">
        <w:rPr>
          <w:rtl/>
        </w:rPr>
        <w:t>שנים</w:t>
      </w:r>
      <w:r w:rsidR="00F91A70">
        <w:rPr>
          <w:rtl/>
        </w:rPr>
        <w:t xml:space="preserve"> </w:t>
      </w:r>
      <w:r w:rsidRPr="00CB61DE">
        <w:rPr>
          <w:rtl/>
        </w:rPr>
        <w:t>המתין לו הדוח של ועדת השופט שינבאום, זיכרונו לברכה, עד שגאלנו</w:t>
      </w:r>
      <w:r w:rsidR="00F91A70">
        <w:rPr>
          <w:rtl/>
        </w:rPr>
        <w:t xml:space="preserve"> </w:t>
      </w:r>
      <w:r w:rsidRPr="00CB61DE">
        <w:rPr>
          <w:rtl/>
        </w:rPr>
        <w:t>אותו</w:t>
      </w:r>
      <w:r w:rsidR="00F91A70">
        <w:rPr>
          <w:rtl/>
        </w:rPr>
        <w:t xml:space="preserve"> </w:t>
      </w:r>
      <w:r w:rsidRPr="00CB61DE">
        <w:rPr>
          <w:rtl/>
        </w:rPr>
        <w:t>ממקומו</w:t>
      </w:r>
      <w:r w:rsidR="00F91A70">
        <w:rPr>
          <w:rtl/>
        </w:rPr>
        <w:t xml:space="preserve"> </w:t>
      </w:r>
      <w:r w:rsidRPr="00CB61DE">
        <w:rPr>
          <w:rtl/>
        </w:rPr>
        <w:t>והבאנו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מסקנותיו</w:t>
      </w:r>
      <w:r w:rsidR="00F91A70">
        <w:rPr>
          <w:rtl/>
        </w:rPr>
        <w:t xml:space="preserve"> </w:t>
      </w:r>
      <w:r w:rsidRPr="00CB61DE">
        <w:rPr>
          <w:rtl/>
        </w:rPr>
        <w:t>והמלצותיו לכלל יישום, כמעט מלא, בהצעת החוק</w:t>
      </w:r>
      <w:r w:rsidR="00F91A70">
        <w:rPr>
          <w:rtl/>
        </w:rPr>
        <w:t xml:space="preserve"> </w:t>
      </w:r>
      <w:r w:rsidRPr="00CB61DE">
        <w:rPr>
          <w:rtl/>
        </w:rPr>
        <w:t>המונחת</w:t>
      </w:r>
      <w:r w:rsidR="00F91A70">
        <w:rPr>
          <w:rtl/>
        </w:rPr>
        <w:t xml:space="preserve"> </w:t>
      </w:r>
      <w:r w:rsidRPr="00CB61DE">
        <w:rPr>
          <w:rtl/>
        </w:rPr>
        <w:t>לפניכם.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נותר לי אלא להודות שוב לכל אלה שעשו במלאכה </w:t>
      </w:r>
      <w:r w:rsidR="00F91A70">
        <w:rPr>
          <w:rtl/>
        </w:rPr>
        <w:t>–</w:t>
      </w:r>
      <w:r w:rsidRPr="00CB61DE">
        <w:rPr>
          <w:rtl/>
        </w:rPr>
        <w:t xml:space="preserve"> את כולם טרח</w:t>
      </w:r>
      <w:r w:rsidR="00F91A70">
        <w:rPr>
          <w:rtl/>
        </w:rPr>
        <w:t xml:space="preserve"> </w:t>
      </w:r>
      <w:r w:rsidRPr="00CB61DE">
        <w:rPr>
          <w:rtl/>
        </w:rPr>
        <w:t>והזכיר יושב</w:t>
      </w:r>
      <w:r w:rsidR="00F91A70">
        <w:rPr>
          <w:rtl/>
        </w:rPr>
        <w:t>-</w:t>
      </w:r>
      <w:r w:rsidRPr="00CB61DE">
        <w:rPr>
          <w:rtl/>
        </w:rPr>
        <w:t>ראש הוועדה הנכבד, כך שלא נותר לי אלא להודות לחבר הכנסת דדי צוקר על</w:t>
      </w:r>
      <w:r w:rsidR="00F91A70">
        <w:rPr>
          <w:rtl/>
        </w:rPr>
        <w:t xml:space="preserve"> </w:t>
      </w:r>
      <w:r w:rsidRPr="00CB61DE">
        <w:rPr>
          <w:rtl/>
        </w:rPr>
        <w:t>שוועדתו טרחה כה יפה על הכנתו של חוק זה ועל שיפורו.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אשר</w:t>
      </w:r>
      <w:r w:rsidR="00F91A70">
        <w:rPr>
          <w:rtl/>
        </w:rPr>
        <w:t xml:space="preserve"> </w:t>
      </w:r>
      <w:r w:rsidRPr="00CB61DE">
        <w:rPr>
          <w:rtl/>
        </w:rPr>
        <w:t>להסתייגויות</w:t>
      </w:r>
      <w:r w:rsidR="00F91A70">
        <w:rPr>
          <w:rtl/>
        </w:rPr>
        <w:t xml:space="preserve"> </w:t>
      </w:r>
      <w:r w:rsidRPr="00CB61DE">
        <w:rPr>
          <w:rtl/>
        </w:rPr>
        <w:t>שהושמעו כאן: למעשה נומקה אחת בלבד, ולכן אתייחס רק אליה.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25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קובע:</w:t>
      </w:r>
      <w:r w:rsidR="00F91A70">
        <w:rPr>
          <w:rtl/>
        </w:rPr>
        <w:t xml:space="preserve"> </w:t>
      </w:r>
      <w:r w:rsidRPr="00CB61DE">
        <w:rPr>
          <w:rtl/>
        </w:rPr>
        <w:t>"חוק זה אינו בא לגרוע מסמכויותיהם של בתי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הדתיים</w:t>
      </w:r>
      <w:r w:rsidR="00F91A70">
        <w:rPr>
          <w:rtl/>
        </w:rPr>
        <w:t xml:space="preserve"> </w:t>
      </w:r>
      <w:r w:rsidRPr="00CB61DE">
        <w:rPr>
          <w:rtl/>
        </w:rPr>
        <w:t>ובית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לעבודה". משום</w:t>
      </w:r>
      <w:r w:rsidR="00F91A70">
        <w:rPr>
          <w:rtl/>
        </w:rPr>
        <w:t xml:space="preserve"> </w:t>
      </w:r>
      <w:r w:rsidRPr="00CB61DE">
        <w:rPr>
          <w:rtl/>
        </w:rPr>
        <w:t>ששכנענו שאנחנו באים לכנס את כל ענייני המשפחה</w:t>
      </w:r>
      <w:r w:rsidR="00F91A70">
        <w:rPr>
          <w:rtl/>
        </w:rPr>
        <w:t xml:space="preserve"> </w:t>
      </w:r>
      <w:r w:rsidRPr="00CB61DE">
        <w:rPr>
          <w:rtl/>
        </w:rPr>
        <w:t>בבית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על חשבון בתי</w:t>
      </w:r>
      <w:r w:rsidR="00F91A70">
        <w:rPr>
          <w:rtl/>
        </w:rPr>
        <w:t>-</w:t>
      </w:r>
      <w:r w:rsidRPr="00CB61DE">
        <w:rPr>
          <w:rtl/>
        </w:rPr>
        <w:t>הדין הרבניים או בתי</w:t>
      </w:r>
      <w:r w:rsidR="00F91A70">
        <w:rPr>
          <w:rtl/>
        </w:rPr>
        <w:t>-</w:t>
      </w:r>
      <w:r w:rsidRPr="00CB61DE">
        <w:rPr>
          <w:rtl/>
        </w:rPr>
        <w:t>הדין הדתיים, באמת קיבלנו</w:t>
      </w:r>
      <w:r w:rsidR="00F91A70">
        <w:rPr>
          <w:rtl/>
        </w:rPr>
        <w:t xml:space="preserve"> </w:t>
      </w:r>
      <w:r w:rsidRPr="00CB61DE">
        <w:rPr>
          <w:rtl/>
        </w:rPr>
        <w:t>בוועדה</w:t>
      </w:r>
      <w:r w:rsidR="00F91A70">
        <w:rPr>
          <w:rtl/>
        </w:rPr>
        <w:t xml:space="preserve"> </w:t>
      </w:r>
      <w:r w:rsidRPr="00CB61DE">
        <w:rPr>
          <w:rtl/>
        </w:rPr>
        <w:t>ובכנסת</w:t>
      </w:r>
      <w:r w:rsidR="00F91A70">
        <w:rPr>
          <w:rtl/>
        </w:rPr>
        <w:t xml:space="preserve"> </w:t>
      </w:r>
      <w:r w:rsidRPr="00CB61DE">
        <w:rPr>
          <w:rtl/>
        </w:rPr>
        <w:t>סיוע</w:t>
      </w:r>
      <w:r w:rsidR="00F91A70">
        <w:rPr>
          <w:rtl/>
        </w:rPr>
        <w:t xml:space="preserve"> </w:t>
      </w:r>
      <w:r w:rsidRPr="00CB61DE">
        <w:rPr>
          <w:rtl/>
        </w:rPr>
        <w:t>מלא מצד נציגי הסיעות הדתיות. מה שמבקש חבר הכנסת יצחק לוי</w:t>
      </w:r>
      <w:r w:rsidR="00F91A70">
        <w:rPr>
          <w:rtl/>
        </w:rPr>
        <w:t xml:space="preserve"> </w:t>
      </w:r>
      <w:r w:rsidRPr="00CB61DE">
        <w:rPr>
          <w:rtl/>
        </w:rPr>
        <w:t>הנכבד</w:t>
      </w:r>
      <w:r w:rsidR="00F91A70">
        <w:rPr>
          <w:rtl/>
        </w:rPr>
        <w:t xml:space="preserve"> </w:t>
      </w:r>
      <w:r w:rsidRPr="00CB61DE">
        <w:rPr>
          <w:rtl/>
        </w:rPr>
        <w:t>הוא להוסיף פסקה לאותו סעיף, שבא בעצם לשמור על הסטטוס</w:t>
      </w:r>
      <w:r w:rsidR="00F91A70">
        <w:rPr>
          <w:rtl/>
        </w:rPr>
        <w:t>-</w:t>
      </w:r>
      <w:r w:rsidRPr="00CB61DE">
        <w:rPr>
          <w:rtl/>
        </w:rPr>
        <w:t>קוו, שיאמר שהוראות</w:t>
      </w:r>
      <w:r w:rsidR="00F91A70">
        <w:rPr>
          <w:rtl/>
        </w:rPr>
        <w:t xml:space="preserve"> </w:t>
      </w:r>
      <w:r w:rsidRPr="00CB61DE">
        <w:rPr>
          <w:rtl/>
        </w:rPr>
        <w:t>סעיף</w:t>
      </w:r>
      <w:r w:rsidR="00F91A70">
        <w:rPr>
          <w:rtl/>
        </w:rPr>
        <w:t xml:space="preserve"> </w:t>
      </w:r>
      <w:r w:rsidRPr="00CB61DE">
        <w:rPr>
          <w:rtl/>
        </w:rPr>
        <w:t>5,</w:t>
      </w:r>
      <w:r w:rsidR="00F91A70">
        <w:rPr>
          <w:rtl/>
        </w:rPr>
        <w:t xml:space="preserve"> </w:t>
      </w:r>
      <w:r w:rsidRPr="00CB61DE">
        <w:rPr>
          <w:rtl/>
        </w:rPr>
        <w:t>שבאות</w:t>
      </w:r>
      <w:r w:rsidR="00F91A70">
        <w:rPr>
          <w:rtl/>
        </w:rPr>
        <w:t xml:space="preserve"> </w:t>
      </w:r>
      <w:r w:rsidRPr="00CB61DE">
        <w:rPr>
          <w:rtl/>
        </w:rPr>
        <w:t>להקים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יחידת הייעוץ ליד בתי</w:t>
      </w:r>
      <w:r w:rsidR="00F91A70">
        <w:rPr>
          <w:rtl/>
        </w:rPr>
        <w:t>-</w:t>
      </w:r>
      <w:r w:rsidRPr="00CB61DE">
        <w:rPr>
          <w:rtl/>
        </w:rPr>
        <w:t>המשפט למשפחה, יחולו, בשינויים</w:t>
      </w:r>
      <w:r w:rsidR="00F91A70">
        <w:rPr>
          <w:rtl/>
        </w:rPr>
        <w:t xml:space="preserve"> </w:t>
      </w:r>
      <w:r w:rsidRPr="00CB61DE">
        <w:rPr>
          <w:rtl/>
        </w:rPr>
        <w:t>המחויבים,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דין</w:t>
      </w:r>
      <w:r w:rsidR="00F91A70">
        <w:rPr>
          <w:rtl/>
        </w:rPr>
        <w:t xml:space="preserve"> </w:t>
      </w:r>
      <w:r w:rsidRPr="00CB61DE">
        <w:rPr>
          <w:rtl/>
        </w:rPr>
        <w:t>דתיים,</w:t>
      </w:r>
      <w:r w:rsidR="00F91A70">
        <w:rPr>
          <w:rtl/>
        </w:rPr>
        <w:t xml:space="preserve"> </w:t>
      </w:r>
      <w:r w:rsidRPr="00CB61DE">
        <w:rPr>
          <w:rtl/>
        </w:rPr>
        <w:t>ולעניין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תהיינה</w:t>
      </w:r>
      <w:r w:rsidR="00F91A70">
        <w:rPr>
          <w:rtl/>
        </w:rPr>
        <w:t xml:space="preserve"> </w:t>
      </w:r>
      <w:r w:rsidRPr="00CB61DE">
        <w:rPr>
          <w:rtl/>
        </w:rPr>
        <w:t>מסורות לשר הדתות הסמכויות</w:t>
      </w:r>
      <w:r w:rsidR="00F91A70">
        <w:rPr>
          <w:rtl/>
        </w:rPr>
        <w:t xml:space="preserve"> </w:t>
      </w:r>
      <w:r w:rsidRPr="00CB61DE">
        <w:rPr>
          <w:rtl/>
        </w:rPr>
        <w:t>המסורות לשר המשפטים לפיו.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כוונתו</w:t>
      </w:r>
      <w:r w:rsidR="00F91A70">
        <w:rPr>
          <w:rtl/>
        </w:rPr>
        <w:t xml:space="preserve"> </w:t>
      </w:r>
      <w:r w:rsidRPr="00CB61DE">
        <w:rPr>
          <w:rtl/>
        </w:rPr>
        <w:t>רצויה,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מאי?</w:t>
      </w:r>
      <w:r w:rsidR="00F91A70">
        <w:rPr>
          <w:rtl/>
        </w:rPr>
        <w:t xml:space="preserve"> </w:t>
      </w:r>
      <w:r w:rsidRPr="00CB61DE">
        <w:rPr>
          <w:rtl/>
        </w:rPr>
        <w:t>עניין</w:t>
      </w:r>
      <w:r w:rsidR="00F91A70">
        <w:rPr>
          <w:rtl/>
        </w:rPr>
        <w:t xml:space="preserve"> </w:t>
      </w:r>
      <w:r w:rsidRPr="00CB61DE">
        <w:rPr>
          <w:rtl/>
        </w:rPr>
        <w:t>זה, לעניות דעתי, לא יכול לבוא בין קריאה</w:t>
      </w:r>
      <w:r w:rsidR="00F91A70">
        <w:rPr>
          <w:rtl/>
        </w:rPr>
        <w:t xml:space="preserve"> </w:t>
      </w:r>
      <w:r w:rsidRPr="00CB61DE">
        <w:rPr>
          <w:rtl/>
        </w:rPr>
        <w:t>ראשונה</w:t>
      </w:r>
      <w:r w:rsidR="00F91A70">
        <w:rPr>
          <w:rtl/>
        </w:rPr>
        <w:t xml:space="preserve"> </w:t>
      </w:r>
      <w:r w:rsidRPr="00CB61DE">
        <w:rPr>
          <w:rtl/>
        </w:rPr>
        <w:t>לבין</w:t>
      </w:r>
      <w:r w:rsidR="00F91A70">
        <w:rPr>
          <w:rtl/>
        </w:rPr>
        <w:t xml:space="preserve"> </w:t>
      </w:r>
      <w:r w:rsidRPr="00CB61DE">
        <w:rPr>
          <w:rtl/>
        </w:rPr>
        <w:t>קריאה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ושלישית שלא על דעת שר הדתות, שלא בדיון בממשלה, ללא</w:t>
      </w:r>
      <w:r w:rsidR="00F91A70">
        <w:rPr>
          <w:rtl/>
        </w:rPr>
        <w:t xml:space="preserve"> </w:t>
      </w:r>
      <w:r w:rsidRPr="00CB61DE">
        <w:rPr>
          <w:rtl/>
        </w:rPr>
        <w:t>הכנת</w:t>
      </w:r>
      <w:r w:rsidR="00F91A70">
        <w:rPr>
          <w:rtl/>
        </w:rPr>
        <w:t xml:space="preserve"> </w:t>
      </w:r>
      <w:r w:rsidRPr="00CB61DE">
        <w:rPr>
          <w:rtl/>
        </w:rPr>
        <w:t>הגיבוי</w:t>
      </w:r>
      <w:r w:rsidR="00F91A70">
        <w:rPr>
          <w:rtl/>
        </w:rPr>
        <w:t xml:space="preserve"> </w:t>
      </w:r>
      <w:r w:rsidRPr="00CB61DE">
        <w:rPr>
          <w:rtl/>
        </w:rPr>
        <w:t>התקציבי</w:t>
      </w:r>
      <w:r w:rsidR="00F91A70">
        <w:rPr>
          <w:rtl/>
        </w:rPr>
        <w:t xml:space="preserve"> </w:t>
      </w:r>
      <w:r w:rsidRPr="00CB61DE">
        <w:rPr>
          <w:rtl/>
        </w:rPr>
        <w:t>והמשאבים, כפי שמקובל אצלנו, ואינני יכול לבוא כשר בממשלה</w:t>
      </w:r>
      <w:r w:rsidR="00F91A70">
        <w:rPr>
          <w:rtl/>
        </w:rPr>
        <w:t xml:space="preserve"> </w:t>
      </w:r>
      <w:r w:rsidRPr="00CB61DE">
        <w:rPr>
          <w:rtl/>
        </w:rPr>
        <w:t>ולתמוך</w:t>
      </w:r>
      <w:r w:rsidR="00F91A70">
        <w:rPr>
          <w:rtl/>
        </w:rPr>
        <w:t xml:space="preserve"> </w:t>
      </w:r>
      <w:r w:rsidRPr="00CB61DE">
        <w:rPr>
          <w:rtl/>
        </w:rPr>
        <w:t>בהכנסת</w:t>
      </w:r>
      <w:r w:rsidR="00F91A70">
        <w:rPr>
          <w:rtl/>
        </w:rPr>
        <w:t xml:space="preserve"> </w:t>
      </w:r>
      <w:r w:rsidRPr="00CB61DE">
        <w:rPr>
          <w:rtl/>
        </w:rPr>
        <w:t>האורגן</w:t>
      </w:r>
      <w:r w:rsidR="00F91A70">
        <w:rPr>
          <w:rtl/>
        </w:rPr>
        <w:t xml:space="preserve"> </w:t>
      </w:r>
      <w:r w:rsidRPr="00CB61DE">
        <w:rPr>
          <w:rtl/>
        </w:rPr>
        <w:t>החדש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יחידות ייעוץ לבתי</w:t>
      </w:r>
      <w:r w:rsidR="00F91A70">
        <w:rPr>
          <w:rtl/>
        </w:rPr>
        <w:t>-</w:t>
      </w:r>
      <w:r w:rsidRPr="00CB61DE">
        <w:rPr>
          <w:rtl/>
        </w:rPr>
        <w:t xml:space="preserve">דין רבניים </w:t>
      </w:r>
      <w:r w:rsidR="00F91A70">
        <w:rPr>
          <w:rtl/>
        </w:rPr>
        <w:t>–</w:t>
      </w:r>
      <w:r w:rsidRPr="00CB61DE">
        <w:rPr>
          <w:rtl/>
        </w:rPr>
        <w:t xml:space="preserve"> ללא הבדיקה</w:t>
      </w:r>
      <w:r w:rsidR="00F91A70">
        <w:rPr>
          <w:rtl/>
        </w:rPr>
        <w:t xml:space="preserve"> </w:t>
      </w:r>
      <w:r w:rsidRPr="00CB61DE">
        <w:rPr>
          <w:rtl/>
        </w:rPr>
        <w:t>הראויה.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אמרתי שאני בהחלט אשמח ואתמוך בהקמת יחידה כזאת גם לצד או ליד בתי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הרבניים.</w:t>
      </w:r>
      <w:r w:rsidR="00F91A70">
        <w:rPr>
          <w:rtl/>
        </w:rPr>
        <w:t xml:space="preserve"> </w:t>
      </w:r>
      <w:r w:rsidRPr="00CB61DE">
        <w:rPr>
          <w:rtl/>
        </w:rPr>
        <w:t>בבתי</w:t>
      </w:r>
      <w:r w:rsidR="00F91A70">
        <w:rPr>
          <w:rtl/>
        </w:rPr>
        <w:t>-</w:t>
      </w:r>
      <w:r w:rsidRPr="00CB61DE">
        <w:rPr>
          <w:rtl/>
        </w:rPr>
        <w:t>הדין תהיינה בוודאי משאלות מסוימות לגבי אופי היחידה, לגבי הרכבה,</w:t>
      </w:r>
      <w:r w:rsidR="00F91A70">
        <w:rPr>
          <w:rtl/>
        </w:rPr>
        <w:t xml:space="preserve"> </w:t>
      </w: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הפיקוח</w:t>
      </w:r>
      <w:r w:rsidR="00F91A70">
        <w:rPr>
          <w:rtl/>
        </w:rPr>
        <w:t xml:space="preserve"> </w:t>
      </w:r>
      <w:r w:rsidRPr="00CB61DE">
        <w:rPr>
          <w:rtl/>
        </w:rPr>
        <w:t>עליה.</w:t>
      </w:r>
      <w:r w:rsidR="00F91A70">
        <w:rPr>
          <w:rtl/>
        </w:rPr>
        <w:t xml:space="preserve"> </w:t>
      </w:r>
      <w:r w:rsidRPr="00CB61DE">
        <w:rPr>
          <w:rtl/>
        </w:rPr>
        <w:t>כל זה לא נדון. אבל אם זה יועלה, אני אתמוך בהחלט, כי אינני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בקיפוחם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בשוויונם</w:t>
      </w:r>
      <w:r w:rsidR="00F91A70">
        <w:rPr>
          <w:rtl/>
        </w:rPr>
        <w:t xml:space="preserve"> </w:t>
      </w:r>
      <w:r w:rsidRPr="00CB61DE">
        <w:rPr>
          <w:rtl/>
        </w:rPr>
        <w:t>של בתי</w:t>
      </w:r>
      <w:r w:rsidR="00F91A70">
        <w:rPr>
          <w:rtl/>
        </w:rPr>
        <w:t>-</w:t>
      </w:r>
      <w:r w:rsidRPr="00CB61DE">
        <w:rPr>
          <w:rtl/>
        </w:rPr>
        <w:t>הדין הרבניים, ולא אחת הציעו לי: הכניסו את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הרבניים לאחריות משרד המשפטים, והם ייהנו משוויון מלא, ואני מאמין </w:t>
      </w:r>
      <w:r w:rsidR="00F91A70">
        <w:rPr>
          <w:rtl/>
        </w:rPr>
        <w:t>–</w:t>
      </w:r>
      <w:r w:rsidRPr="00CB61DE">
        <w:rPr>
          <w:rtl/>
        </w:rPr>
        <w:t xml:space="preserve"> גם</w:t>
      </w:r>
      <w:r w:rsidR="00F91A70">
        <w:rPr>
          <w:rtl/>
        </w:rPr>
        <w:t xml:space="preserve"> </w:t>
      </w:r>
      <w:r w:rsidRPr="00CB61DE">
        <w:rPr>
          <w:rtl/>
        </w:rPr>
        <w:t>מיוקרת יתר.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מכל</w:t>
      </w:r>
      <w:r w:rsidR="00F91A70">
        <w:rPr>
          <w:rtl/>
        </w:rPr>
        <w:t xml:space="preserve"> </w:t>
      </w:r>
      <w:r w:rsidRPr="00CB61DE">
        <w:rPr>
          <w:rtl/>
        </w:rPr>
        <w:t>מקום,</w:t>
      </w:r>
      <w:r w:rsidR="00F91A70">
        <w:rPr>
          <w:rtl/>
        </w:rPr>
        <w:t xml:space="preserve"> </w:t>
      </w:r>
      <w:r w:rsidRPr="00CB61DE">
        <w:rPr>
          <w:rtl/>
        </w:rPr>
        <w:t>מורי</w:t>
      </w:r>
      <w:r w:rsidR="00F91A70">
        <w:rPr>
          <w:rtl/>
        </w:rPr>
        <w:t xml:space="preserve"> </w:t>
      </w:r>
      <w:r w:rsidRPr="00CB61DE">
        <w:rPr>
          <w:rtl/>
        </w:rPr>
        <w:t>ורבותי,</w:t>
      </w:r>
      <w:r w:rsidR="00F91A70">
        <w:rPr>
          <w:rtl/>
        </w:rPr>
        <w:t xml:space="preserve"> </w:t>
      </w:r>
      <w:r w:rsidRPr="00CB61DE">
        <w:rPr>
          <w:rtl/>
        </w:rPr>
        <w:t>ההסתייגות הזאת, שבאה לכרוך את בתי</w:t>
      </w:r>
      <w:r w:rsidR="00F91A70">
        <w:rPr>
          <w:rtl/>
        </w:rPr>
        <w:t>-</w:t>
      </w:r>
      <w:r w:rsidRPr="00CB61DE">
        <w:rPr>
          <w:rtl/>
        </w:rPr>
        <w:t>הדין הדתיים,</w:t>
      </w:r>
      <w:r w:rsidR="00F91A70">
        <w:rPr>
          <w:rtl/>
        </w:rPr>
        <w:t xml:space="preserve"> </w:t>
      </w:r>
      <w:r w:rsidRPr="00CB61DE">
        <w:rPr>
          <w:rtl/>
        </w:rPr>
        <w:t>שמצויים</w:t>
      </w:r>
      <w:r w:rsidR="00F91A70">
        <w:rPr>
          <w:rtl/>
        </w:rPr>
        <w:t xml:space="preserve"> </w:t>
      </w:r>
      <w:r w:rsidRPr="00CB61DE">
        <w:rPr>
          <w:rtl/>
        </w:rPr>
        <w:t>בתחום</w:t>
      </w:r>
      <w:r w:rsidR="00F91A70">
        <w:rPr>
          <w:rtl/>
        </w:rPr>
        <w:t xml:space="preserve"> </w:t>
      </w:r>
      <w:r w:rsidRPr="00CB61DE">
        <w:rPr>
          <w:rtl/>
        </w:rPr>
        <w:t>אחריותו של המשרד לענייני דתות, יחד עם בתי</w:t>
      </w:r>
      <w:r w:rsidR="00F91A70">
        <w:rPr>
          <w:rtl/>
        </w:rPr>
        <w:t>-</w:t>
      </w:r>
      <w:r w:rsidRPr="00CB61DE">
        <w:rPr>
          <w:rtl/>
        </w:rPr>
        <w:t>המשפט לענייני משפחה,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מקימים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במסגרת בתי</w:t>
      </w:r>
      <w:r w:rsidR="00F91A70">
        <w:rPr>
          <w:rtl/>
        </w:rPr>
        <w:t>-</w:t>
      </w:r>
      <w:r w:rsidRPr="00CB61DE">
        <w:rPr>
          <w:rtl/>
        </w:rPr>
        <w:t xml:space="preserve">המשפט האזרחיים הרגילים </w:t>
      </w:r>
      <w:r w:rsidR="00F91A70">
        <w:rPr>
          <w:rtl/>
        </w:rPr>
        <w:t>–</w:t>
      </w:r>
      <w:r w:rsidRPr="00CB61DE">
        <w:rPr>
          <w:rtl/>
        </w:rPr>
        <w:t xml:space="preserve"> הצעה זאת, לעניות</w:t>
      </w:r>
      <w:r w:rsidR="00F91A70">
        <w:rPr>
          <w:rtl/>
        </w:rPr>
        <w:t xml:space="preserve"> </w:t>
      </w:r>
      <w:r w:rsidRPr="00CB61DE">
        <w:rPr>
          <w:rtl/>
        </w:rPr>
        <w:t>דעתי, אין מקומה כאן. אופן היישום של ההוראות האלה, עניין התקצוב, כפי שאמרתי, לא</w:t>
      </w:r>
      <w:r w:rsidR="00F91A70">
        <w:rPr>
          <w:rtl/>
        </w:rPr>
        <w:t xml:space="preserve"> </w:t>
      </w:r>
      <w:r w:rsidRPr="00CB61DE">
        <w:rPr>
          <w:rtl/>
        </w:rPr>
        <w:t>נבדק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השר</w:t>
      </w:r>
      <w:r w:rsidR="00F91A70">
        <w:rPr>
          <w:rtl/>
        </w:rPr>
        <w:t xml:space="preserve"> </w:t>
      </w:r>
      <w:r w:rsidRPr="00CB61DE">
        <w:rPr>
          <w:rtl/>
        </w:rPr>
        <w:t>לענייני דתות, לא נועצו בו בתוספת זו, ובשלב זה היא אינה ממין</w:t>
      </w:r>
      <w:r w:rsidR="00F91A70">
        <w:rPr>
          <w:rtl/>
        </w:rPr>
        <w:t xml:space="preserve"> </w:t>
      </w:r>
      <w:r w:rsidRPr="00CB61DE">
        <w:rPr>
          <w:rtl/>
        </w:rPr>
        <w:t>העניין ואינה תנאי כלל לחקיקת החוק.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אבקש</w:t>
      </w:r>
      <w:r w:rsidR="00F91A70">
        <w:rPr>
          <w:rtl/>
        </w:rPr>
        <w:t xml:space="preserve"> </w:t>
      </w:r>
      <w:r w:rsidRPr="00CB61DE">
        <w:rPr>
          <w:rtl/>
        </w:rPr>
        <w:t>להסיר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ההסתייגות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הזאת </w:t>
      </w:r>
      <w:r w:rsidR="00F91A70">
        <w:rPr>
          <w:rtl/>
        </w:rPr>
        <w:t>–</w:t>
      </w:r>
      <w:r w:rsidRPr="00CB61DE">
        <w:rPr>
          <w:rtl/>
        </w:rPr>
        <w:t xml:space="preserve"> ואגב, את כל ההסתייגויות לחוק הזה.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עבר</w:t>
      </w:r>
      <w:r w:rsidR="00F91A70">
        <w:rPr>
          <w:rtl/>
        </w:rPr>
        <w:t xml:space="preserve"> </w:t>
      </w:r>
      <w:r w:rsidRPr="00CB61DE">
        <w:rPr>
          <w:rtl/>
        </w:rPr>
        <w:t>בקונסנסוס</w:t>
      </w:r>
      <w:r w:rsidR="00F91A70">
        <w:rPr>
          <w:rtl/>
        </w:rPr>
        <w:t xml:space="preserve"> </w:t>
      </w:r>
      <w:r w:rsidRPr="00CB61DE">
        <w:rPr>
          <w:rtl/>
        </w:rPr>
        <w:t>רחב</w:t>
      </w:r>
      <w:r w:rsidR="00F91A70">
        <w:rPr>
          <w:rtl/>
        </w:rPr>
        <w:t xml:space="preserve"> </w:t>
      </w:r>
      <w:r w:rsidRPr="00CB61DE">
        <w:rPr>
          <w:rtl/>
        </w:rPr>
        <w:t>מאוד</w:t>
      </w:r>
      <w:r w:rsidR="00F91A70">
        <w:rPr>
          <w:rtl/>
        </w:rPr>
        <w:t xml:space="preserve"> </w:t>
      </w:r>
      <w:r w:rsidRPr="00CB61DE">
        <w:rPr>
          <w:rtl/>
        </w:rPr>
        <w:t>בוועדה, ולא</w:t>
      </w:r>
      <w:r w:rsidR="00F91A70">
        <w:rPr>
          <w:rtl/>
        </w:rPr>
        <w:t xml:space="preserve"> </w:t>
      </w:r>
      <w:r w:rsidRPr="00CB61DE">
        <w:rPr>
          <w:rtl/>
        </w:rPr>
        <w:t>נותר לי אלא לכל הבונים, לכל</w:t>
      </w:r>
      <w:r w:rsidR="00F91A70">
        <w:rPr>
          <w:rtl/>
        </w:rPr>
        <w:t xml:space="preserve"> </w:t>
      </w:r>
      <w:r w:rsidRPr="00CB61DE">
        <w:rPr>
          <w:rtl/>
        </w:rPr>
        <w:t>התומכים, לכל הכותבים, לכל אלה שסייעו לעניין הזה, להודות מקרב לב. זכיתם, לעניות</w:t>
      </w:r>
      <w:r w:rsidR="00F91A70">
        <w:rPr>
          <w:rtl/>
        </w:rPr>
        <w:t xml:space="preserve"> </w:t>
      </w:r>
      <w:r w:rsidRPr="00CB61DE">
        <w:rPr>
          <w:rtl/>
        </w:rPr>
        <w:t>דעתי,</w:t>
      </w:r>
      <w:r w:rsidR="00F91A70">
        <w:rPr>
          <w:rtl/>
        </w:rPr>
        <w:t xml:space="preserve"> </w:t>
      </w:r>
      <w:r w:rsidRPr="00CB61DE">
        <w:rPr>
          <w:rtl/>
        </w:rPr>
        <w:t>במצווה</w:t>
      </w:r>
      <w:r w:rsidR="00F91A70">
        <w:rPr>
          <w:rtl/>
        </w:rPr>
        <w:t xml:space="preserve"> </w:t>
      </w:r>
      <w:r w:rsidRPr="00CB61DE">
        <w:rPr>
          <w:rtl/>
        </w:rPr>
        <w:t>גדולה,</w:t>
      </w:r>
      <w:r w:rsidR="00F91A70">
        <w:rPr>
          <w:rtl/>
        </w:rPr>
        <w:t xml:space="preserve"> </w:t>
      </w:r>
      <w:r w:rsidRPr="00CB61DE">
        <w:rPr>
          <w:rtl/>
        </w:rPr>
        <w:t>זכינו</w:t>
      </w:r>
      <w:r w:rsidR="00F91A70">
        <w:rPr>
          <w:rtl/>
        </w:rPr>
        <w:t xml:space="preserve"> </w:t>
      </w:r>
      <w:r w:rsidRPr="00CB61DE">
        <w:rPr>
          <w:rtl/>
        </w:rPr>
        <w:t>בהקמת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למשפחה, שיכבדו </w:t>
      </w:r>
      <w:r w:rsidR="00F91A70">
        <w:rPr>
          <w:rtl/>
        </w:rPr>
        <w:t>–</w:t>
      </w:r>
      <w:r w:rsidRPr="00CB61DE">
        <w:rPr>
          <w:rtl/>
        </w:rPr>
        <w:t xml:space="preserve"> אני מאמין </w:t>
      </w:r>
      <w:r w:rsidR="00F91A70">
        <w:rPr>
          <w:rtl/>
        </w:rPr>
        <w:t>–</w:t>
      </w:r>
      <w:r w:rsidRPr="00CB61DE">
        <w:rPr>
          <w:rtl/>
        </w:rPr>
        <w:t xml:space="preserve"> את</w:t>
      </w:r>
      <w:r w:rsidR="00F91A70">
        <w:rPr>
          <w:rtl/>
        </w:rPr>
        <w:t xml:space="preserve"> </w:t>
      </w:r>
      <w:r w:rsidRPr="00CB61DE">
        <w:rPr>
          <w:rtl/>
        </w:rPr>
        <w:t>העניין ונתכבד בהם.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לשר המשפטים.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מצביעים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הצעת חוק בית</w:t>
      </w:r>
      <w:r w:rsidR="00F91A70">
        <w:rPr>
          <w:rtl/>
        </w:rPr>
        <w:t>-</w:t>
      </w:r>
      <w:r w:rsidRPr="00CB61DE">
        <w:rPr>
          <w:rtl/>
        </w:rPr>
        <w:t>המשפט לענייני משפחה, התשנ"ה</w:t>
      </w:r>
      <w:r w:rsidR="00F91A70">
        <w:rPr>
          <w:rtl/>
        </w:rPr>
        <w:t>–</w:t>
      </w:r>
      <w:r w:rsidRPr="00CB61DE">
        <w:rPr>
          <w:rtl/>
        </w:rPr>
        <w:t>1995, בקריאה</w:t>
      </w:r>
      <w:r w:rsidR="00F91A70">
        <w:rPr>
          <w:rtl/>
        </w:rPr>
        <w:t xml:space="preserve"> </w:t>
      </w:r>
      <w:r w:rsidRPr="00CB61DE">
        <w:rPr>
          <w:rtl/>
        </w:rPr>
        <w:t>שנייה.</w:t>
      </w:r>
      <w:r w:rsidR="00F91A70">
        <w:rPr>
          <w:rtl/>
        </w:rPr>
        <w:t xml:space="preserve"> </w:t>
      </w:r>
      <w:r w:rsidRPr="00CB61DE">
        <w:rPr>
          <w:rtl/>
        </w:rPr>
        <w:t>שוב אני מזכיר לאלה שלא היו כאן: יש לוח תיקונים והוא מונח לפניכם. הצעת</w:t>
      </w:r>
      <w:r w:rsidR="00F91A70">
        <w:rPr>
          <w:rtl/>
        </w:rPr>
        <w:t xml:space="preserve"> </w:t>
      </w:r>
      <w:r w:rsidRPr="00CB61DE">
        <w:rPr>
          <w:rtl/>
        </w:rPr>
        <w:t>החוק כוללת את לוח התיקונים.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שכחתי להזכיר. אני מודה לאדוני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המשפטים ד' ליבאי: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 כבר הזכיר זאת. אדוני כבר הזכיר זאת קודם.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יודע.</w:t>
      </w:r>
      <w:r w:rsidR="00F91A70">
        <w:rPr>
          <w:rtl/>
        </w:rPr>
        <w:t xml:space="preserve"> </w:t>
      </w:r>
      <w:r w:rsidRPr="00CB61DE">
        <w:rPr>
          <w:rtl/>
        </w:rPr>
        <w:t>היות</w:t>
      </w:r>
      <w:r w:rsidR="00F91A70">
        <w:rPr>
          <w:rtl/>
        </w:rPr>
        <w:t xml:space="preserve"> </w:t>
      </w:r>
      <w:r w:rsidRPr="00CB61DE">
        <w:rPr>
          <w:rtl/>
        </w:rPr>
        <w:t>שחלק</w:t>
      </w:r>
      <w:r w:rsidR="00F91A70">
        <w:rPr>
          <w:rtl/>
        </w:rPr>
        <w:t xml:space="preserve"> </w:t>
      </w:r>
      <w:r w:rsidRPr="00CB61DE">
        <w:rPr>
          <w:rtl/>
        </w:rPr>
        <w:t>מחברי הכנסת לא נמצאים כאן, אני רוצה שהדברים יהיו</w:t>
      </w:r>
      <w:r w:rsidR="00F91A70">
        <w:rPr>
          <w:rtl/>
        </w:rPr>
        <w:t xml:space="preserve"> </w:t>
      </w:r>
      <w:r w:rsidRPr="00CB61DE">
        <w:rPr>
          <w:rtl/>
        </w:rPr>
        <w:t>ברורים.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לשם החוק יש הסתייגות של חברת הכנסת גוז'נסקי.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23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התיקון של חברת הכנסת ת' גוז'נסקי לשם החוק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22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חברת הכנסת ת' גוז'נסקי לשם החוק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אריה דרעי (ש"ס):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אפשר להצביע ידנית.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22 מתנגדים, אין תומכים. ההסתייגות הוסרה.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שם החוק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ש</w:t>
      </w:r>
      <w:r w:rsidR="00CB61DE" w:rsidRPr="00CB61DE">
        <w:rPr>
          <w:rtl/>
        </w:rPr>
        <w:t>ם החוק,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שם החוק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1 יש הסתייגות של חבר הכנסת יצחק לוי.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מוותר עליה.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1 הסתייגות של חברת הכנסת יעל דיין. מי בעדה? מי נגדה?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חברת הכנסת י' דיין לסעיף 1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לא התקבלה.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לאותו סעיף הסתייגות של חברת הכנסת נעמי חזן. מי בעדה? מי נגדה?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חברת הכנסת נ' חזן לסעיף 1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 הסתייגות זו לא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1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1,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1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2 אין הסתייגויות. מי בעד סעיף 2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2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2 אושר.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3 יש הסתייגות של חברת הכנסת נעמי חזן.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חברת הכנסת נ' חזן לסעיף 3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של חברת הכנסת הוסרה.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3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3,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3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4 אין הסתייגויות.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4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4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5</w:t>
      </w:r>
      <w:r w:rsidR="00F91A70">
        <w:rPr>
          <w:rtl/>
        </w:rPr>
        <w:t xml:space="preserve"> </w:t>
      </w:r>
      <w:r w:rsidRPr="00CB61DE">
        <w:rPr>
          <w:rtl/>
        </w:rPr>
        <w:t>שתי</w:t>
      </w:r>
      <w:r w:rsidR="00F91A70">
        <w:rPr>
          <w:rtl/>
        </w:rPr>
        <w:t xml:space="preserve"> </w:t>
      </w:r>
      <w:r w:rsidRPr="00CB61DE">
        <w:rPr>
          <w:rtl/>
        </w:rPr>
        <w:t>גרסאות. אנחנו נצביע ידנית, ואני מבקש ממזכיר הכנסת למנות את</w:t>
      </w:r>
      <w:r w:rsidR="00F91A70">
        <w:rPr>
          <w:rtl/>
        </w:rPr>
        <w:t xml:space="preserve"> </w:t>
      </w:r>
      <w:r w:rsidRPr="00CB61DE">
        <w:rPr>
          <w:rtl/>
        </w:rPr>
        <w:t>הקולות. מי בעד סעיף 5, סעיף קטן (א), גרסה א'? מי בעד גרסה ב'?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סעיף 5(א), גרסה א' </w:t>
      </w:r>
      <w:r>
        <w:rPr>
          <w:rtl/>
        </w:rPr>
        <w:t>–</w:t>
      </w:r>
      <w:r w:rsidR="00CB61DE" w:rsidRPr="00CB61DE">
        <w:rPr>
          <w:rtl/>
        </w:rPr>
        <w:t xml:space="preserve"> רוב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סעיף 5(א), גרסה ב' </w:t>
      </w:r>
      <w:r>
        <w:rPr>
          <w:rtl/>
        </w:rPr>
        <w:t>–</w:t>
      </w:r>
      <w:r w:rsidR="00CB61DE" w:rsidRPr="00CB61DE">
        <w:rPr>
          <w:rtl/>
        </w:rPr>
        <w:t xml:space="preserve"> מיעוט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5(א), גרסה א',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5(א) נתקבל בגרסה א'.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5, סעיף קטן (ב), יש גם כן שתי גרסאות. מי בעד גרסה א' של סעיף 5(ב)?</w:t>
      </w:r>
      <w:r w:rsidR="00F91A70">
        <w:rPr>
          <w:rtl/>
        </w:rPr>
        <w:t xml:space="preserve"> </w:t>
      </w:r>
      <w:r w:rsidRPr="00CB61DE">
        <w:rPr>
          <w:rtl/>
        </w:rPr>
        <w:t>מי בעד גרסה ב' של סעיף 5(ב)?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סעיף 5(ב), גרסה א' </w:t>
      </w:r>
      <w:r>
        <w:rPr>
          <w:rtl/>
        </w:rPr>
        <w:t>–</w:t>
      </w:r>
      <w:r w:rsidR="00CB61DE" w:rsidRPr="00CB61DE">
        <w:rPr>
          <w:rtl/>
        </w:rPr>
        <w:t xml:space="preserve"> רוב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סעיף 5(ב), גרסה ב' </w:t>
      </w:r>
      <w:r>
        <w:rPr>
          <w:rtl/>
        </w:rPr>
        <w:t>–</w:t>
      </w:r>
      <w:r w:rsidR="00CB61DE" w:rsidRPr="00CB61DE">
        <w:rPr>
          <w:rtl/>
        </w:rPr>
        <w:t xml:space="preserve"> מיעוט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5(ב), גרסה א',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ובכן, גרסה א' של סעיף 5(ב) התקבלה.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5(ג) ו</w:t>
      </w:r>
      <w:r w:rsidR="00F91A70">
        <w:rPr>
          <w:rtl/>
        </w:rPr>
        <w:t>-</w:t>
      </w:r>
      <w:r w:rsidRPr="00CB61DE">
        <w:rPr>
          <w:rtl/>
        </w:rPr>
        <w:t>(ד) יש רק גרסה אחת.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5(ג)</w:t>
      </w:r>
      <w:r>
        <w:rPr>
          <w:rtl/>
        </w:rPr>
        <w:t>–</w:t>
      </w:r>
      <w:r w:rsidR="00CB61DE" w:rsidRPr="00CB61DE">
        <w:rPr>
          <w:rtl/>
        </w:rPr>
        <w:t>(ד)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סעיפים 5(ג) ו</w:t>
      </w:r>
      <w:r w:rsidR="00F91A70">
        <w:rPr>
          <w:rtl/>
        </w:rPr>
        <w:t>-</w:t>
      </w:r>
      <w:r w:rsidRPr="00CB61DE">
        <w:rPr>
          <w:rtl/>
        </w:rPr>
        <w:t>5(ד) אושרו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לסעיפים 7</w:t>
      </w:r>
      <w:r w:rsidR="008A194D">
        <w:rPr>
          <w:rFonts w:hint="cs"/>
          <w:rtl/>
        </w:rPr>
        <w:t>-</w:t>
      </w:r>
      <w:r w:rsidRPr="00CB61DE">
        <w:rPr>
          <w:rtl/>
        </w:rPr>
        <w:t>6 אין הסתייגויות. מי בעדם? מי נגדם?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עיפים 7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>6 נתקבלו.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סעיפים 7</w:t>
      </w:r>
      <w:r w:rsidR="008A194D">
        <w:rPr>
          <w:rFonts w:hint="cs"/>
          <w:rtl/>
        </w:rPr>
        <w:t>-</w:t>
      </w:r>
      <w:r w:rsidRPr="00CB61DE">
        <w:rPr>
          <w:rtl/>
        </w:rPr>
        <w:t>6 אושרו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</w:t>
      </w:r>
      <w:r w:rsidR="00F91A70">
        <w:rPr>
          <w:rtl/>
        </w:rPr>
        <w:t xml:space="preserve"> </w:t>
      </w:r>
      <w:r w:rsidRPr="00CB61DE">
        <w:rPr>
          <w:rtl/>
        </w:rPr>
        <w:t>8(א)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הסתייגות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יצחק</w:t>
      </w:r>
      <w:r w:rsidR="00F91A70">
        <w:rPr>
          <w:rtl/>
        </w:rPr>
        <w:t xml:space="preserve"> </w:t>
      </w:r>
      <w:r w:rsidRPr="00CB61DE">
        <w:rPr>
          <w:rtl/>
        </w:rPr>
        <w:t>לוי</w:t>
      </w:r>
      <w:r w:rsidR="00F91A70">
        <w:rPr>
          <w:rtl/>
        </w:rPr>
        <w:t xml:space="preserve"> </w:t>
      </w:r>
      <w:r w:rsidRPr="00CB61DE">
        <w:rPr>
          <w:rtl/>
        </w:rPr>
        <w:t>ודן מרידור. מי בעד</w:t>
      </w:r>
      <w:r w:rsidR="00F91A70">
        <w:rPr>
          <w:rtl/>
        </w:rPr>
        <w:t xml:space="preserve"> </w:t>
      </w:r>
      <w:r w:rsidRPr="00CB61DE">
        <w:rPr>
          <w:rtl/>
        </w:rPr>
        <w:t>ההסתייגות?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חברי הכנסת י' לוי וד' מרידור לסעיף 8(א)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לא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8 הצעה נוספת של חבר הכנסת יצחק לוי. מי בעדה? מי נגדה?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הצעה של חבר הכנסת י' לוי לסעיף 8 לא נתקבלה.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ובכן, גם הסתייגותו השנייה של חבר הכנסת לוי לא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8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8,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ובכן, סעיף 8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9 אין הסתייגויות. מי בעדו? מי נגדו?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9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9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10 הסתייגות של חבר הכנסת דן מרידור. מי בעדה?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 הכנסת ד' מרידור לסעיף 10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של חבר הכנסת דן מרידור לא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10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10,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10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11 הסתייגות של חברת הכנסת תמר גוז'נסקי.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חברת הכנסת ת' גוז'נסקי לסעיף 11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לא נתקבלה.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11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11,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11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לסעיפים 24</w:t>
      </w:r>
      <w:r w:rsidR="008A194D">
        <w:rPr>
          <w:rFonts w:hint="cs"/>
          <w:rtl/>
        </w:rPr>
        <w:t>-</w:t>
      </w:r>
      <w:r w:rsidRPr="00CB61DE">
        <w:rPr>
          <w:rtl/>
        </w:rPr>
        <w:t>12 אין הסתייגויות. מי בעדם? מי נגדם?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8A194D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עיפים 24</w:t>
      </w:r>
      <w:r w:rsidR="008A194D">
        <w:rPr>
          <w:rFonts w:hint="cs"/>
          <w:rtl/>
        </w:rPr>
        <w:t>-</w:t>
      </w:r>
      <w:r w:rsidR="00CB61DE" w:rsidRPr="00CB61DE">
        <w:rPr>
          <w:rtl/>
        </w:rPr>
        <w:t>12 נתקבלו.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ובכן, סעיפים 24</w:t>
      </w:r>
      <w:r w:rsidR="008A194D">
        <w:rPr>
          <w:rFonts w:hint="cs"/>
          <w:rtl/>
        </w:rPr>
        <w:t>-</w:t>
      </w:r>
      <w:r w:rsidRPr="00CB61DE">
        <w:rPr>
          <w:rtl/>
        </w:rPr>
        <w:t>12 אושרו.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25. מי בעד ההסתייגות של חברת הכנסת יעל דיין?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חברת הכנסת י' דיין לסעיף 25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לא התקבלה.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לאותו סעיף הסתייגות של חבר הכנסת יצחק לוי.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יגאל ביבי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הצבעה אלקטרונית.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הצבעה אלקטרונית. מי בעד ההסתייגות של חבר הכנסת יצחק לוי </w:t>
      </w:r>
      <w:r w:rsidR="00F91A70">
        <w:rPr>
          <w:rtl/>
        </w:rPr>
        <w:t>–</w:t>
      </w:r>
      <w:r w:rsidRPr="00CB61DE">
        <w:rPr>
          <w:rtl/>
        </w:rPr>
        <w:t xml:space="preserve"> יצביע.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24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התיקון של חבר הכנסת י' לוי לסעיף 25 </w:t>
      </w:r>
      <w:r>
        <w:rPr>
          <w:rtl/>
        </w:rPr>
        <w:t>–</w:t>
      </w:r>
      <w:r w:rsidR="00CB61DE" w:rsidRPr="00CB61DE">
        <w:rPr>
          <w:rtl/>
        </w:rPr>
        <w:t xml:space="preserve"> 12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13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 הכנסת י' לוי לסעיף 25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12 בעד, 13 נגד. ובכן, ההסתייגות לא התקבלה.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25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25,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25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26 אין הסתייגויות.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26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26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לסעיף 27 הסתייגות של חבר הכנסת דן מרידור. מי בעד?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תיקון של חבר הכנסת ד' מרידור לסעיף 27 לא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ההסתייגות לא התקבלה.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 בעד סעיף 27 כהצעת הוועדה? מי נגד?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ס</w:t>
      </w:r>
      <w:r w:rsidR="00CB61DE" w:rsidRPr="00CB61DE">
        <w:rPr>
          <w:rtl/>
        </w:rPr>
        <w:t>עיף 27, כהצעת הוועדה,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סעיף 27 אושר כהצעת הוועדה.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להצביע בקריאה שלישית? היות שיש שתי גרסאות צריך לבקש את הסכמתכם.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בעד</w:t>
      </w:r>
      <w:r w:rsidR="00F91A70">
        <w:rPr>
          <w:rtl/>
        </w:rPr>
        <w:t xml:space="preserve"> </w:t>
      </w:r>
      <w:r w:rsidRPr="00CB61DE">
        <w:rPr>
          <w:rtl/>
        </w:rPr>
        <w:t>הצעת חוק בית</w:t>
      </w:r>
      <w:r w:rsidR="00F91A70">
        <w:rPr>
          <w:rtl/>
        </w:rPr>
        <w:t>-</w:t>
      </w:r>
      <w:r w:rsidRPr="00CB61DE">
        <w:rPr>
          <w:rtl/>
        </w:rPr>
        <w:t>המשפט לענייני משפחה, התשנ"ה</w:t>
      </w:r>
      <w:r w:rsidR="00F91A70">
        <w:rPr>
          <w:rtl/>
        </w:rPr>
        <w:t>–</w:t>
      </w:r>
      <w:r w:rsidRPr="00CB61DE">
        <w:rPr>
          <w:rtl/>
        </w:rPr>
        <w:t>1995, בקריאה שלישית? נא</w:t>
      </w:r>
      <w:r w:rsidR="00F91A70">
        <w:rPr>
          <w:rtl/>
        </w:rPr>
        <w:t xml:space="preserve"> </w:t>
      </w:r>
      <w:r w:rsidRPr="00CB61DE">
        <w:rPr>
          <w:rtl/>
        </w:rPr>
        <w:t>להצביע אלקטרונית.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25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החוק </w:t>
      </w:r>
      <w:r>
        <w:rPr>
          <w:rtl/>
        </w:rPr>
        <w:t>–</w:t>
      </w:r>
      <w:r w:rsidR="00CB61DE" w:rsidRPr="00CB61DE">
        <w:rPr>
          <w:rtl/>
        </w:rPr>
        <w:t xml:space="preserve"> 21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1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1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ח</w:t>
      </w:r>
      <w:r w:rsidR="00CB61DE" w:rsidRPr="00CB61DE">
        <w:rPr>
          <w:rtl/>
        </w:rPr>
        <w:t>וק בית</w:t>
      </w:r>
      <w:r>
        <w:rPr>
          <w:rtl/>
        </w:rPr>
        <w:t>-</w:t>
      </w:r>
      <w:r w:rsidR="00CB61DE" w:rsidRPr="00CB61DE">
        <w:rPr>
          <w:rtl/>
        </w:rPr>
        <w:t>המשפט לענייני משפחה, התשנ"ה</w:t>
      </w:r>
      <w:r>
        <w:rPr>
          <w:rtl/>
        </w:rPr>
        <w:t>–</w:t>
      </w:r>
      <w:r w:rsidR="00CB61DE" w:rsidRPr="00CB61DE">
        <w:rPr>
          <w:rtl/>
        </w:rPr>
        <w:t>1995, נתקבל.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21</w:t>
      </w:r>
      <w:r w:rsidR="00F91A70">
        <w:rPr>
          <w:rtl/>
        </w:rPr>
        <w:t xml:space="preserve"> </w:t>
      </w:r>
      <w:r w:rsidRPr="00CB61DE">
        <w:rPr>
          <w:rtl/>
        </w:rPr>
        <w:t>בעד,</w:t>
      </w:r>
      <w:r w:rsidR="00F91A70">
        <w:rPr>
          <w:rtl/>
        </w:rPr>
        <w:t xml:space="preserve"> </w:t>
      </w:r>
      <w:r w:rsidRPr="00CB61DE">
        <w:rPr>
          <w:rtl/>
        </w:rPr>
        <w:t>מתנגד</w:t>
      </w:r>
      <w:r w:rsidR="00F91A70">
        <w:rPr>
          <w:rtl/>
        </w:rPr>
        <w:t xml:space="preserve"> </w:t>
      </w:r>
      <w:r w:rsidRPr="00CB61DE">
        <w:rPr>
          <w:rtl/>
        </w:rPr>
        <w:t>אחד,</w:t>
      </w:r>
      <w:r w:rsidR="00F91A70">
        <w:rPr>
          <w:rtl/>
        </w:rPr>
        <w:t xml:space="preserve"> </w:t>
      </w:r>
      <w:r w:rsidRPr="00CB61DE">
        <w:rPr>
          <w:rtl/>
        </w:rPr>
        <w:t>נמנע אחד.</w:t>
      </w:r>
      <w:r w:rsidR="00F91A70">
        <w:rPr>
          <w:rtl/>
        </w:rPr>
        <w:t xml:space="preserve"> </w:t>
      </w:r>
      <w:r w:rsidRPr="00CB61DE">
        <w:rPr>
          <w:rtl/>
        </w:rPr>
        <w:t>ובכן, הצעת חוק בית</w:t>
      </w:r>
      <w:r w:rsidR="00F91A70">
        <w:rPr>
          <w:rtl/>
        </w:rPr>
        <w:t>-</w:t>
      </w:r>
      <w:r w:rsidRPr="00CB61DE">
        <w:rPr>
          <w:rtl/>
        </w:rPr>
        <w:t>המשפט לענייני משפחה,</w:t>
      </w:r>
      <w:r w:rsidR="00F91A70">
        <w:rPr>
          <w:rtl/>
        </w:rPr>
        <w:t xml:space="preserve"> </w:t>
      </w:r>
      <w:r w:rsidRPr="00CB61DE">
        <w:rPr>
          <w:rtl/>
        </w:rPr>
        <w:t>התשנ"ה</w:t>
      </w:r>
      <w:r w:rsidR="00F91A70">
        <w:rPr>
          <w:rtl/>
        </w:rPr>
        <w:t>–</w:t>
      </w:r>
      <w:r w:rsidRPr="00CB61DE">
        <w:rPr>
          <w:rtl/>
        </w:rPr>
        <w:t>1995, אושרה בקריאה שלישית.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1"/>
        <w:rPr>
          <w:rtl/>
        </w:rPr>
      </w:pPr>
      <w:bookmarkStart w:id="26" w:name="_Toc460762786"/>
      <w:r w:rsidRPr="00F91A70">
        <w:rPr>
          <w:rtl/>
        </w:rPr>
        <w:t>החלטה בדבר הגדלת מספר שופטי בית</w:t>
      </w:r>
      <w:r>
        <w:rPr>
          <w:rtl/>
        </w:rPr>
        <w:t>-</w:t>
      </w:r>
      <w:r w:rsidRPr="00F91A70">
        <w:rPr>
          <w:rtl/>
        </w:rPr>
        <w:t>המשפט העליון</w:t>
      </w:r>
      <w:bookmarkEnd w:id="26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ממשיכים</w:t>
      </w:r>
      <w:r w:rsidR="00F91A70">
        <w:rPr>
          <w:rtl/>
        </w:rPr>
        <w:t xml:space="preserve"> </w:t>
      </w:r>
      <w:r w:rsidRPr="00CB61DE">
        <w:rPr>
          <w:rtl/>
        </w:rPr>
        <w:t>בסדר</w:t>
      </w:r>
      <w:r w:rsidR="00F91A70">
        <w:rPr>
          <w:rtl/>
        </w:rPr>
        <w:t>-</w:t>
      </w:r>
      <w:r w:rsidRPr="00CB61DE">
        <w:rPr>
          <w:rtl/>
        </w:rPr>
        <w:t>היום:</w:t>
      </w:r>
      <w:r w:rsidR="00F91A70">
        <w:rPr>
          <w:rtl/>
        </w:rPr>
        <w:t xml:space="preserve"> </w:t>
      </w:r>
      <w:r w:rsidRPr="00CB61DE">
        <w:rPr>
          <w:rtl/>
        </w:rPr>
        <w:t>החלטה בדבר הגדלת מספר שופטי בית</w:t>
      </w:r>
      <w:r w:rsidR="00F91A70">
        <w:rPr>
          <w:rtl/>
        </w:rPr>
        <w:t>-</w:t>
      </w:r>
      <w:r w:rsidRPr="00CB61DE">
        <w:rPr>
          <w:rtl/>
        </w:rPr>
        <w:t>המשפט העליון.</w:t>
      </w:r>
      <w:r w:rsidR="00F91A70">
        <w:rPr>
          <w:rtl/>
        </w:rPr>
        <w:t xml:space="preserve"> </w:t>
      </w:r>
      <w:r w:rsidRPr="00CB61DE">
        <w:rPr>
          <w:rtl/>
        </w:rPr>
        <w:t>יציג את ההחלטה 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אינני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להתייחס</w:t>
      </w:r>
      <w:r w:rsidR="00F91A70">
        <w:rPr>
          <w:rtl/>
        </w:rPr>
        <w:t xml:space="preserve"> </w:t>
      </w:r>
      <w:r w:rsidRPr="00CB61DE">
        <w:rPr>
          <w:rtl/>
        </w:rPr>
        <w:t>עכשיו לענייני נוהל</w:t>
      </w:r>
      <w:r w:rsidR="00F91A70">
        <w:rPr>
          <w:rtl/>
        </w:rPr>
        <w:t xml:space="preserve"> </w:t>
      </w:r>
      <w:r w:rsidRPr="00CB61DE">
        <w:rPr>
          <w:rtl/>
        </w:rPr>
        <w:t>ותקנון.</w:t>
      </w:r>
      <w:r w:rsidR="00F91A70">
        <w:rPr>
          <w:rtl/>
        </w:rPr>
        <w:t xml:space="preserve"> </w:t>
      </w:r>
      <w:r w:rsidRPr="00CB61DE">
        <w:rPr>
          <w:rtl/>
        </w:rPr>
        <w:t>ייתכן שלגבי השאלה מה צריך להיות מספרם של שופטי בית</w:t>
      </w:r>
      <w:r w:rsidR="00F91A70">
        <w:rPr>
          <w:rtl/>
        </w:rPr>
        <w:t>-</w:t>
      </w:r>
      <w:r w:rsidRPr="00CB61DE">
        <w:rPr>
          <w:rtl/>
        </w:rPr>
        <w:t>המשפט העליון ראוי</w:t>
      </w:r>
      <w:r w:rsidR="00F91A70">
        <w:rPr>
          <w:rtl/>
        </w:rPr>
        <w:t xml:space="preserve"> </w:t>
      </w:r>
      <w:r w:rsidRPr="00CB61DE">
        <w:rPr>
          <w:rtl/>
        </w:rPr>
        <w:t>שיתקיים נוהל שונה, ומן הפעם הבאה יתקיים דיון שונה בכנסת, רחב יותר, בדומה להצעת</w:t>
      </w:r>
      <w:r w:rsidR="00F91A70">
        <w:rPr>
          <w:rtl/>
        </w:rPr>
        <w:t xml:space="preserve"> </w:t>
      </w:r>
      <w:r w:rsidRPr="00CB61DE">
        <w:rPr>
          <w:rtl/>
        </w:rPr>
        <w:t>חוק.</w:t>
      </w:r>
      <w:r w:rsidR="00F91A70">
        <w:rPr>
          <w:rtl/>
        </w:rPr>
        <w:t xml:space="preserve"> </w:t>
      </w:r>
      <w:r w:rsidRPr="00CB61DE">
        <w:rPr>
          <w:rtl/>
        </w:rPr>
        <w:t>הפעם הדיון הוא אחר מעט.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מביא</w:t>
      </w:r>
      <w:r w:rsidR="00F91A70">
        <w:rPr>
          <w:rtl/>
        </w:rPr>
        <w:t xml:space="preserve"> </w:t>
      </w:r>
      <w:r w:rsidRPr="00CB61DE">
        <w:rPr>
          <w:rtl/>
        </w:rPr>
        <w:t>בפניכם את המלצת ועדת החוקה, חוק ומשפט, פה אחד, להארכה נוספת של</w:t>
      </w:r>
      <w:r w:rsidR="00F91A70">
        <w:rPr>
          <w:rtl/>
        </w:rPr>
        <w:t xml:space="preserve"> </w:t>
      </w:r>
      <w:r w:rsidRPr="00CB61DE">
        <w:rPr>
          <w:rtl/>
        </w:rPr>
        <w:t>ההחלטה</w:t>
      </w:r>
      <w:r w:rsidR="00F91A70">
        <w:rPr>
          <w:rtl/>
        </w:rPr>
        <w:t xml:space="preserve"> </w:t>
      </w:r>
      <w:r w:rsidRPr="00CB61DE">
        <w:rPr>
          <w:rtl/>
        </w:rPr>
        <w:t>להגדיל את מספר שופטי בית</w:t>
      </w:r>
      <w:r w:rsidR="00F91A70">
        <w:rPr>
          <w:rtl/>
        </w:rPr>
        <w:t>-</w:t>
      </w:r>
      <w:r w:rsidRPr="00CB61DE">
        <w:rPr>
          <w:rtl/>
        </w:rPr>
        <w:t>המשפט העליון ל</w:t>
      </w:r>
      <w:r w:rsidR="00F91A70">
        <w:rPr>
          <w:rtl/>
        </w:rPr>
        <w:t>-</w:t>
      </w:r>
      <w:r w:rsidRPr="00CB61DE">
        <w:rPr>
          <w:rtl/>
        </w:rPr>
        <w:t xml:space="preserve">14 </w:t>
      </w:r>
      <w:r w:rsidR="00F91A70">
        <w:rPr>
          <w:rtl/>
        </w:rPr>
        <w:t>–</w:t>
      </w:r>
      <w:r w:rsidRPr="00CB61DE">
        <w:rPr>
          <w:rtl/>
        </w:rPr>
        <w:t xml:space="preserve"> מן המספר 12, שהיה קבוע עד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כשנתיים.</w:t>
      </w:r>
      <w:r w:rsidR="00F91A70">
        <w:rPr>
          <w:rtl/>
        </w:rPr>
        <w:t xml:space="preserve"> </w:t>
      </w:r>
      <w:r w:rsidRPr="00CB61DE">
        <w:rPr>
          <w:rtl/>
        </w:rPr>
        <w:t>כדי להבהיר את העניין אני מבקש לקרוא בפניכם את מכתבו של פרופסור</w:t>
      </w:r>
      <w:r w:rsidR="00F91A70">
        <w:rPr>
          <w:rtl/>
        </w:rPr>
        <w:t xml:space="preserve"> </w:t>
      </w:r>
      <w:r w:rsidRPr="00CB61DE">
        <w:rPr>
          <w:rtl/>
        </w:rPr>
        <w:t>דוד</w:t>
      </w:r>
      <w:r w:rsidR="00F91A70">
        <w:rPr>
          <w:rtl/>
        </w:rPr>
        <w:t xml:space="preserve"> </w:t>
      </w:r>
      <w:r w:rsidRPr="00CB61DE">
        <w:rPr>
          <w:rtl/>
        </w:rPr>
        <w:t>ליבאי, שר המשפטים, כפי שנשלח ליושב</w:t>
      </w:r>
      <w:r w:rsidR="00F91A70">
        <w:rPr>
          <w:rtl/>
        </w:rPr>
        <w:t>-</w:t>
      </w:r>
      <w:r w:rsidRPr="00CB61DE">
        <w:rPr>
          <w:rtl/>
        </w:rPr>
        <w:t>ראש הכנסת, וכך הועבר לוועדת החוקה, ואת</w:t>
      </w:r>
      <w:r w:rsidR="00F91A70">
        <w:rPr>
          <w:rtl/>
        </w:rPr>
        <w:t xml:space="preserve"> </w:t>
      </w:r>
      <w:r w:rsidRPr="00CB61DE">
        <w:rPr>
          <w:rtl/>
        </w:rPr>
        <w:t>המכתב הזה אישרה ועדת החוקה פה</w:t>
      </w:r>
      <w:r w:rsidR="00F91A70">
        <w:rPr>
          <w:rtl/>
        </w:rPr>
        <w:t>-</w:t>
      </w:r>
      <w:r w:rsidRPr="00CB61DE">
        <w:rPr>
          <w:rtl/>
        </w:rPr>
        <w:t>אחד.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"לבקשת</w:t>
      </w:r>
      <w:r w:rsidR="00F91A70">
        <w:rPr>
          <w:rtl/>
        </w:rPr>
        <w:t xml:space="preserve"> </w:t>
      </w:r>
      <w:r w:rsidRPr="00CB61DE">
        <w:rPr>
          <w:rtl/>
        </w:rPr>
        <w:t>נשיא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 xml:space="preserve">המשפט העליון" </w:t>
      </w:r>
      <w:r w:rsidR="00F91A70">
        <w:rPr>
          <w:rtl/>
        </w:rPr>
        <w:t>–</w:t>
      </w:r>
      <w:r w:rsidRPr="00CB61DE">
        <w:rPr>
          <w:rtl/>
        </w:rPr>
        <w:t xml:space="preserve"> אומר שר המשפטים בפנייתו אל הכנסת </w:t>
      </w:r>
      <w:r w:rsidR="00F91A70">
        <w:rPr>
          <w:rtl/>
        </w:rPr>
        <w:t>–</w:t>
      </w:r>
      <w:r w:rsidRPr="00CB61DE">
        <w:rPr>
          <w:rtl/>
        </w:rPr>
        <w:t xml:space="preserve"> "אני</w:t>
      </w:r>
      <w:r w:rsidR="00F91A70">
        <w:rPr>
          <w:rtl/>
        </w:rPr>
        <w:t xml:space="preserve"> </w:t>
      </w:r>
      <w:r w:rsidRPr="00CB61DE">
        <w:rPr>
          <w:rtl/>
        </w:rPr>
        <w:t>פונה</w:t>
      </w:r>
      <w:r w:rsidR="00F91A70">
        <w:rPr>
          <w:rtl/>
        </w:rPr>
        <w:t xml:space="preserve"> </w:t>
      </w:r>
      <w:r w:rsidRPr="00CB61DE">
        <w:rPr>
          <w:rtl/>
        </w:rPr>
        <w:t>בזאת</w:t>
      </w:r>
      <w:r w:rsidR="00F91A70">
        <w:rPr>
          <w:rtl/>
        </w:rPr>
        <w:t xml:space="preserve"> </w:t>
      </w:r>
      <w:r w:rsidRPr="00CB61DE">
        <w:rPr>
          <w:rtl/>
        </w:rPr>
        <w:t>לכנסת בבקשה להחליט כי מספר השופטים של בית</w:t>
      </w:r>
      <w:r w:rsidR="00F91A70">
        <w:rPr>
          <w:rtl/>
        </w:rPr>
        <w:t>-</w:t>
      </w:r>
      <w:r w:rsidRPr="00CB61DE">
        <w:rPr>
          <w:rtl/>
        </w:rPr>
        <w:t>המשפט העליון יוסיף להיות</w:t>
      </w:r>
      <w:r w:rsidR="00F91A70">
        <w:rPr>
          <w:rtl/>
        </w:rPr>
        <w:t xml:space="preserve"> </w:t>
      </w:r>
      <w:r w:rsidRPr="00CB61DE">
        <w:rPr>
          <w:rtl/>
        </w:rPr>
        <w:t>14 לתקופה של שלוש שנים נוספות.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"סעיף</w:t>
      </w:r>
      <w:r w:rsidR="00F91A70">
        <w:rPr>
          <w:rtl/>
        </w:rPr>
        <w:t xml:space="preserve"> </w:t>
      </w:r>
      <w:r w:rsidRPr="00CB61DE">
        <w:rPr>
          <w:rtl/>
        </w:rPr>
        <w:t>25 לחוק בתי</w:t>
      </w:r>
      <w:r w:rsidR="00F91A70">
        <w:rPr>
          <w:rtl/>
        </w:rPr>
        <w:t>-</w:t>
      </w:r>
      <w:r w:rsidRPr="00CB61DE">
        <w:rPr>
          <w:rtl/>
        </w:rPr>
        <w:t>המשפט [נוסח משולב], התשמ"ד</w:t>
      </w:r>
      <w:r w:rsidR="00F91A70">
        <w:rPr>
          <w:rtl/>
        </w:rPr>
        <w:t>–</w:t>
      </w:r>
      <w:r w:rsidRPr="00CB61DE">
        <w:rPr>
          <w:rtl/>
        </w:rPr>
        <w:t>1984, קובע כי:</w:t>
      </w:r>
      <w:r w:rsidR="00F91A70">
        <w:rPr>
          <w:rtl/>
        </w:rPr>
        <w:t xml:space="preserve"> </w:t>
      </w:r>
      <w:r w:rsidRPr="00CB61DE">
        <w:rPr>
          <w:rtl/>
        </w:rPr>
        <w:t>'בבית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העליון יהיו שופטים במספר שקבעה הכנסת בהחלטה'.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"מספר</w:t>
      </w:r>
      <w:r w:rsidR="00F91A70">
        <w:rPr>
          <w:rtl/>
        </w:rPr>
        <w:t xml:space="preserve"> </w:t>
      </w:r>
      <w:r w:rsidRPr="00CB61DE">
        <w:rPr>
          <w:rtl/>
        </w:rPr>
        <w:t>שופטי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העליון נקבע לאחרונה בהחלטת הכנסת מ</w:t>
      </w:r>
      <w:r w:rsidR="00F91A70">
        <w:rPr>
          <w:rtl/>
        </w:rPr>
        <w:t>-</w:t>
      </w:r>
      <w:r w:rsidRPr="00CB61DE">
        <w:rPr>
          <w:rtl/>
        </w:rPr>
        <w:t>27 במאי 1993,</w:t>
      </w:r>
      <w:r w:rsidR="00F91A70">
        <w:rPr>
          <w:rtl/>
        </w:rPr>
        <w:t xml:space="preserve"> </w:t>
      </w:r>
      <w:r w:rsidRPr="00CB61DE">
        <w:rPr>
          <w:rtl/>
        </w:rPr>
        <w:t>ולפיה מספר השופטים של בית</w:t>
      </w:r>
      <w:r w:rsidR="00F91A70">
        <w:rPr>
          <w:rtl/>
        </w:rPr>
        <w:t>-</w:t>
      </w:r>
      <w:r w:rsidRPr="00CB61DE">
        <w:rPr>
          <w:rtl/>
        </w:rPr>
        <w:t>המשפט העליון יהיה 14 לתקופה של שנתיים.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"הנשיא</w:t>
      </w:r>
      <w:r w:rsidR="00F91A70">
        <w:rPr>
          <w:rtl/>
        </w:rPr>
        <w:t xml:space="preserve"> </w:t>
      </w:r>
      <w:r w:rsidRPr="00CB61DE">
        <w:rPr>
          <w:rtl/>
        </w:rPr>
        <w:t>מאיר</w:t>
      </w:r>
      <w:r w:rsidR="00F91A70">
        <w:rPr>
          <w:rtl/>
        </w:rPr>
        <w:t xml:space="preserve"> </w:t>
      </w:r>
      <w:r w:rsidRPr="00CB61DE">
        <w:rPr>
          <w:rtl/>
        </w:rPr>
        <w:t>שמגר</w:t>
      </w:r>
      <w:r w:rsidR="00F91A70">
        <w:rPr>
          <w:rtl/>
        </w:rPr>
        <w:t xml:space="preserve"> </w:t>
      </w:r>
      <w:r w:rsidRPr="00CB61DE">
        <w:rPr>
          <w:rtl/>
        </w:rPr>
        <w:t>עומד</w:t>
      </w:r>
      <w:r w:rsidR="00F91A70">
        <w:rPr>
          <w:rtl/>
        </w:rPr>
        <w:t xml:space="preserve"> </w:t>
      </w:r>
      <w:r w:rsidRPr="00CB61DE">
        <w:rPr>
          <w:rtl/>
        </w:rPr>
        <w:t>לפרוש לגמלאות ב</w:t>
      </w:r>
      <w:r w:rsidR="00F91A70">
        <w:rPr>
          <w:rtl/>
        </w:rPr>
        <w:t>-</w:t>
      </w:r>
      <w:r w:rsidRPr="00CB61DE">
        <w:rPr>
          <w:rtl/>
        </w:rPr>
        <w:t>13 באוגוסט 1995, והשופט דב לוין</w:t>
      </w:r>
      <w:r w:rsidR="00F91A70">
        <w:rPr>
          <w:rtl/>
        </w:rPr>
        <w:t xml:space="preserve"> </w:t>
      </w:r>
      <w:r w:rsidRPr="00CB61DE">
        <w:rPr>
          <w:rtl/>
        </w:rPr>
        <w:t>עומד</w:t>
      </w:r>
      <w:r w:rsidR="00F91A70">
        <w:rPr>
          <w:rtl/>
        </w:rPr>
        <w:t xml:space="preserve"> </w:t>
      </w:r>
      <w:r w:rsidRPr="00CB61DE">
        <w:rPr>
          <w:rtl/>
        </w:rPr>
        <w:t>לפרוש</w:t>
      </w:r>
      <w:r w:rsidR="00F91A70">
        <w:rPr>
          <w:rtl/>
        </w:rPr>
        <w:t xml:space="preserve"> </w:t>
      </w:r>
      <w:r w:rsidRPr="00CB61DE">
        <w:rPr>
          <w:rtl/>
        </w:rPr>
        <w:t>לגמלאות ב</w:t>
      </w:r>
      <w:r w:rsidR="00F91A70">
        <w:rPr>
          <w:rtl/>
        </w:rPr>
        <w:t>-</w:t>
      </w:r>
      <w:r w:rsidRPr="00CB61DE">
        <w:rPr>
          <w:rtl/>
        </w:rPr>
        <w:t>1 בדצמבר 1995, ועומס העבודה הרב בבית</w:t>
      </w:r>
      <w:r w:rsidR="00F91A70">
        <w:rPr>
          <w:rtl/>
        </w:rPr>
        <w:t>-</w:t>
      </w:r>
      <w:r w:rsidRPr="00CB61DE">
        <w:rPr>
          <w:rtl/>
        </w:rPr>
        <w:t>המשפט העליון מצדיק</w:t>
      </w:r>
      <w:r w:rsidR="00F91A70">
        <w:rPr>
          <w:rtl/>
        </w:rPr>
        <w:t xml:space="preserve"> </w:t>
      </w:r>
      <w:r w:rsidRPr="00CB61DE">
        <w:rPr>
          <w:rtl/>
        </w:rPr>
        <w:t>למנות</w:t>
      </w:r>
      <w:r w:rsidR="00F91A70">
        <w:rPr>
          <w:rtl/>
        </w:rPr>
        <w:t xml:space="preserve"> </w:t>
      </w:r>
      <w:r w:rsidRPr="00CB61DE">
        <w:rPr>
          <w:rtl/>
        </w:rPr>
        <w:t>שני שופטים נוספים עם פרישתם"; כלומר, להשאיר את המספר על 14 עם פרישתם של</w:t>
      </w:r>
      <w:r w:rsidR="00F91A70">
        <w:rPr>
          <w:rtl/>
        </w:rPr>
        <w:t xml:space="preserve"> </w:t>
      </w:r>
      <w:r w:rsidRPr="00CB61DE">
        <w:rPr>
          <w:rtl/>
        </w:rPr>
        <w:t>כבוד הנשיא שמגר וכבוד השופט לוין.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"מאחר ששני שופטים נוספים של בית</w:t>
      </w:r>
      <w:r w:rsidR="00F91A70">
        <w:rPr>
          <w:rtl/>
        </w:rPr>
        <w:t>-</w:t>
      </w:r>
      <w:r w:rsidRPr="00CB61DE">
        <w:rPr>
          <w:rtl/>
        </w:rPr>
        <w:t>המשפט העליון עומדים לפרוש בשנת 1997, מוצע</w:t>
      </w:r>
      <w:r w:rsidR="00F91A70">
        <w:rPr>
          <w:rtl/>
        </w:rPr>
        <w:t xml:space="preserve"> </w:t>
      </w:r>
      <w:r w:rsidRPr="00CB61DE">
        <w:rPr>
          <w:rtl/>
        </w:rPr>
        <w:t>ששני</w:t>
      </w:r>
      <w:r w:rsidR="00F91A70">
        <w:rPr>
          <w:rtl/>
        </w:rPr>
        <w:t xml:space="preserve"> </w:t>
      </w:r>
      <w:r w:rsidRPr="00CB61DE">
        <w:rPr>
          <w:rtl/>
        </w:rPr>
        <w:t>השופטים</w:t>
      </w:r>
      <w:r w:rsidR="00F91A70">
        <w:rPr>
          <w:rtl/>
        </w:rPr>
        <w:t xml:space="preserve"> </w:t>
      </w:r>
      <w:r w:rsidRPr="00CB61DE">
        <w:rPr>
          <w:rtl/>
        </w:rPr>
        <w:t>הנוספים יתמנו לתקופה של שלוש שנים, באופן שלקראת סיומה יוחלט האם</w:t>
      </w:r>
      <w:r w:rsidR="00F91A70">
        <w:rPr>
          <w:rtl/>
        </w:rPr>
        <w:t xml:space="preserve"> </w:t>
      </w:r>
      <w:r w:rsidRPr="00CB61DE">
        <w:rPr>
          <w:rtl/>
        </w:rPr>
        <w:t>להעמיד את מספר השופטים בבית</w:t>
      </w:r>
      <w:r w:rsidR="00F91A70">
        <w:rPr>
          <w:rtl/>
        </w:rPr>
        <w:t>-</w:t>
      </w:r>
      <w:r w:rsidRPr="00CB61DE">
        <w:rPr>
          <w:rtl/>
        </w:rPr>
        <w:t>המשפט העליון על 12 בלבד, או על מספר אחר."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מביא זאת לאישור המליאה, כאמור, בהמלצה פה אחד של ועדת החוקה.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להוסיף</w:t>
      </w:r>
      <w:r w:rsidR="00F91A70">
        <w:rPr>
          <w:rtl/>
        </w:rPr>
        <w:t xml:space="preserve"> 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אחד.</w:t>
      </w:r>
      <w:r w:rsidR="00F91A70">
        <w:rPr>
          <w:rtl/>
        </w:rPr>
        <w:t xml:space="preserve"> </w:t>
      </w:r>
      <w:r w:rsidRPr="00CB61DE">
        <w:rPr>
          <w:rtl/>
        </w:rPr>
        <w:t>אני סבור שמספר שופטי בית</w:t>
      </w:r>
      <w:r w:rsidR="00F91A70">
        <w:rPr>
          <w:rtl/>
        </w:rPr>
        <w:t>-</w:t>
      </w:r>
      <w:r w:rsidRPr="00CB61DE">
        <w:rPr>
          <w:rtl/>
        </w:rPr>
        <w:t>המשפט העליון צריך</w:t>
      </w:r>
      <w:r w:rsidR="00F91A70">
        <w:rPr>
          <w:rtl/>
        </w:rPr>
        <w:t xml:space="preserve"> </w:t>
      </w:r>
      <w:r w:rsidRPr="00CB61DE">
        <w:rPr>
          <w:rtl/>
        </w:rPr>
        <w:t>להיקבע</w:t>
      </w:r>
      <w:r w:rsidR="00F91A70">
        <w:rPr>
          <w:rtl/>
        </w:rPr>
        <w:t xml:space="preserve"> </w:t>
      </w:r>
      <w:r w:rsidRPr="00CB61DE">
        <w:rPr>
          <w:rtl/>
        </w:rPr>
        <w:t>בחוק.</w:t>
      </w:r>
      <w:r w:rsidR="00F91A70">
        <w:rPr>
          <w:rtl/>
        </w:rPr>
        <w:t xml:space="preserve"> </w:t>
      </w:r>
      <w:r w:rsidRPr="00CB61DE">
        <w:rPr>
          <w:rtl/>
        </w:rPr>
        <w:t>למספר הזה אין היום סטטוס בחוק. אתן לכם כיוון אחד שתהיו מודאגים</w:t>
      </w:r>
      <w:r w:rsidR="00F91A70">
        <w:rPr>
          <w:rtl/>
        </w:rPr>
        <w:t xml:space="preserve"> </w:t>
      </w:r>
      <w:r w:rsidRPr="00CB61DE">
        <w:rPr>
          <w:rtl/>
        </w:rPr>
        <w:t>ממנו:</w:t>
      </w:r>
      <w:r w:rsidR="00F91A70">
        <w:rPr>
          <w:rtl/>
        </w:rPr>
        <w:t xml:space="preserve"> </w:t>
      </w:r>
      <w:r w:rsidRPr="00CB61DE">
        <w:rPr>
          <w:rtl/>
        </w:rPr>
        <w:t>נניח</w:t>
      </w:r>
      <w:r w:rsidR="00F91A70">
        <w:rPr>
          <w:rtl/>
        </w:rPr>
        <w:t xml:space="preserve"> </w:t>
      </w:r>
      <w:r w:rsidRPr="00CB61DE">
        <w:rPr>
          <w:rtl/>
        </w:rPr>
        <w:t>שממשלה</w:t>
      </w:r>
      <w:r w:rsidR="00F91A70">
        <w:rPr>
          <w:rtl/>
        </w:rPr>
        <w:t xml:space="preserve"> </w:t>
      </w:r>
      <w:r w:rsidRPr="00CB61DE">
        <w:rPr>
          <w:rtl/>
        </w:rPr>
        <w:t>מסוימת לא מוצא חן בעיניה הרכב בית</w:t>
      </w:r>
      <w:r w:rsidR="00F91A70">
        <w:rPr>
          <w:rtl/>
        </w:rPr>
        <w:t>-</w:t>
      </w:r>
      <w:r w:rsidRPr="00CB61DE">
        <w:rPr>
          <w:rtl/>
        </w:rPr>
        <w:t>המשפט העליון בגלל גישתו</w:t>
      </w:r>
      <w:r w:rsidR="00F91A70">
        <w:rPr>
          <w:rtl/>
        </w:rPr>
        <w:t xml:space="preserve"> </w:t>
      </w:r>
      <w:r w:rsidRPr="00CB61DE">
        <w:rPr>
          <w:rtl/>
        </w:rPr>
        <w:t>האידיאולוגית, ואז</w:t>
      </w:r>
      <w:r w:rsidR="00F91A70">
        <w:rPr>
          <w:rtl/>
        </w:rPr>
        <w:t xml:space="preserve"> </w:t>
      </w:r>
      <w:r w:rsidRPr="00CB61DE">
        <w:rPr>
          <w:rtl/>
        </w:rPr>
        <w:t>היא יכולה להכפיל, או למיים, לדלל, את הרכב בית</w:t>
      </w:r>
      <w:r w:rsidR="00F91A70">
        <w:rPr>
          <w:rtl/>
        </w:rPr>
        <w:t>-</w:t>
      </w:r>
      <w:r w:rsidRPr="00CB61DE">
        <w:rPr>
          <w:rtl/>
        </w:rPr>
        <w:t>המשפט העליון,</w:t>
      </w:r>
      <w:r w:rsidR="00F91A70">
        <w:rPr>
          <w:rtl/>
        </w:rPr>
        <w:t xml:space="preserve"> </w:t>
      </w:r>
      <w:r w:rsidRPr="00CB61DE">
        <w:rPr>
          <w:rtl/>
        </w:rPr>
        <w:t>ומובן שזה דבר שאיננו ראוי שייעשה. עניין זה איננו עומד על סדר</w:t>
      </w:r>
      <w:r w:rsidR="00F91A70">
        <w:rPr>
          <w:rtl/>
        </w:rPr>
        <w:t>-</w:t>
      </w:r>
      <w:r w:rsidRPr="00CB61DE">
        <w:rPr>
          <w:rtl/>
        </w:rPr>
        <w:t>היום, מה שעומד על</w:t>
      </w:r>
      <w:r w:rsidR="00F91A70">
        <w:rPr>
          <w:rtl/>
        </w:rPr>
        <w:t xml:space="preserve"> </w:t>
      </w:r>
      <w:r w:rsidRPr="00CB61DE">
        <w:rPr>
          <w:rtl/>
        </w:rPr>
        <w:t>סדר</w:t>
      </w:r>
      <w:r w:rsidR="00F91A70">
        <w:rPr>
          <w:rtl/>
        </w:rPr>
        <w:t>-</w:t>
      </w:r>
      <w:r w:rsidRPr="00CB61DE">
        <w:rPr>
          <w:rtl/>
        </w:rPr>
        <w:t>היום הוא המכתב שקראתי בפניכם.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אודה</w:t>
      </w:r>
      <w:r w:rsidR="00F91A70">
        <w:rPr>
          <w:rtl/>
        </w:rPr>
        <w:t xml:space="preserve"> </w:t>
      </w:r>
      <w:r w:rsidRPr="00CB61DE">
        <w:rPr>
          <w:rtl/>
        </w:rPr>
        <w:t>לכנסת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תאשר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הבקשה</w:t>
      </w:r>
      <w:r w:rsidR="00F91A70">
        <w:rPr>
          <w:rtl/>
        </w:rPr>
        <w:t xml:space="preserve"> </w:t>
      </w:r>
      <w:r w:rsidRPr="00CB61DE">
        <w:rPr>
          <w:rtl/>
        </w:rPr>
        <w:t>הזאת שהובאה בשם שר המשפטים, על דעת נשיא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>המשפט העליון.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חברי הכנסת, יש כאן דיון. נרשמו שניים לדיון, והרשימה סגורה. ראשון </w:t>
      </w:r>
      <w:r w:rsidR="00F91A70">
        <w:rPr>
          <w:rtl/>
        </w:rPr>
        <w:t xml:space="preserve">– </w:t>
      </w:r>
      <w:r w:rsidRPr="00CB61DE">
        <w:rPr>
          <w:rtl/>
        </w:rPr>
        <w:t xml:space="preserve">חבר הכנסת יצחק לוי. אחריו, אחרון </w:t>
      </w:r>
      <w:r w:rsidR="00F91A70">
        <w:rPr>
          <w:rtl/>
        </w:rPr>
        <w:t>–</w:t>
      </w:r>
      <w:r w:rsidRPr="00CB61DE">
        <w:rPr>
          <w:rtl/>
        </w:rPr>
        <w:t xml:space="preserve"> חבר הכנסת אריאל ויינשטיין.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מוותר.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מוותר, אחרון חבר הכנסת יצחק לוי. אני מבקש לצלצל כדי שנוכל להצביע</w:t>
      </w:r>
      <w:r w:rsidR="00F91A70">
        <w:rPr>
          <w:rtl/>
        </w:rPr>
        <w:t xml:space="preserve"> </w:t>
      </w:r>
      <w:r w:rsidRPr="00CB61DE">
        <w:rPr>
          <w:rtl/>
        </w:rPr>
        <w:t>מייד.</w:t>
      </w:r>
      <w:r w:rsidR="00F91A70">
        <w:rPr>
          <w:rtl/>
        </w:rPr>
        <w:t xml:space="preserve"> </w:t>
      </w:r>
      <w:r w:rsidRPr="00CB61DE">
        <w:rPr>
          <w:rtl/>
        </w:rPr>
        <w:t>בבקשה, חמש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רבותי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אדוני שר המשפטים, נטלתי חלק בדיון</w:t>
      </w:r>
      <w:r w:rsidR="00F91A70">
        <w:rPr>
          <w:rtl/>
        </w:rPr>
        <w:t xml:space="preserve"> </w:t>
      </w:r>
      <w:r w:rsidRPr="00CB61DE">
        <w:rPr>
          <w:rtl/>
        </w:rPr>
        <w:t>בוועדה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בקשתך זו להגדיל את מספר שופטי בית</w:t>
      </w:r>
      <w:r w:rsidR="00F91A70">
        <w:rPr>
          <w:rtl/>
        </w:rPr>
        <w:t>-</w:t>
      </w:r>
      <w:r w:rsidRPr="00CB61DE">
        <w:rPr>
          <w:rtl/>
        </w:rPr>
        <w:t>המשפט העליון ל</w:t>
      </w:r>
      <w:r w:rsidR="00F91A70">
        <w:rPr>
          <w:rtl/>
        </w:rPr>
        <w:t>-</w:t>
      </w:r>
      <w:r w:rsidRPr="00CB61DE">
        <w:rPr>
          <w:rtl/>
        </w:rPr>
        <w:t>14 לתקופה של שלוש</w:t>
      </w:r>
      <w:r w:rsidR="00F91A70">
        <w:rPr>
          <w:rtl/>
        </w:rPr>
        <w:t xml:space="preserve"> </w:t>
      </w:r>
      <w:r w:rsidRPr="00CB61DE">
        <w:rPr>
          <w:rtl/>
        </w:rPr>
        <w:t>שנים.</w:t>
      </w:r>
      <w:r w:rsidR="00F91A70">
        <w:rPr>
          <w:rtl/>
        </w:rPr>
        <w:t xml:space="preserve"> </w:t>
      </w:r>
      <w:r w:rsidRPr="00CB61DE">
        <w:rPr>
          <w:rtl/>
        </w:rPr>
        <w:t>מובן</w:t>
      </w:r>
      <w:r w:rsidR="00F91A70">
        <w:rPr>
          <w:rtl/>
        </w:rPr>
        <w:t xml:space="preserve"> </w:t>
      </w:r>
      <w:r w:rsidRPr="00CB61DE">
        <w:rPr>
          <w:rtl/>
        </w:rPr>
        <w:t>שהייתי</w:t>
      </w:r>
      <w:r w:rsidR="00F91A70">
        <w:rPr>
          <w:rtl/>
        </w:rPr>
        <w:t xml:space="preserve"> </w:t>
      </w:r>
      <w:r w:rsidRPr="00CB61DE">
        <w:rPr>
          <w:rtl/>
        </w:rPr>
        <w:t>חלק</w:t>
      </w:r>
      <w:r w:rsidR="00F91A70">
        <w:rPr>
          <w:rtl/>
        </w:rPr>
        <w:t xml:space="preserve"> </w:t>
      </w:r>
      <w:r w:rsidRPr="00CB61DE">
        <w:rPr>
          <w:rtl/>
        </w:rPr>
        <w:t>מההסכמה הכללית שהיתה בוועדת החוקה לבקשתך. לכן אתמוך</w:t>
      </w:r>
      <w:r w:rsidR="00F91A70">
        <w:rPr>
          <w:rtl/>
        </w:rPr>
        <w:t xml:space="preserve"> </w:t>
      </w:r>
      <w:r w:rsidRPr="00CB61DE">
        <w:rPr>
          <w:rtl/>
        </w:rPr>
        <w:t>בבקשה.</w:t>
      </w:r>
      <w:r w:rsidR="00F91A70">
        <w:rPr>
          <w:rtl/>
        </w:rPr>
        <w:t xml:space="preserve"> </w:t>
      </w: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מכאן אני רוצה לבקש משר המשפטים, העומד בראש הוועדה למינוי שופטים,</w:t>
      </w:r>
      <w:r w:rsidR="00F91A70">
        <w:rPr>
          <w:rtl/>
        </w:rPr>
        <w:t xml:space="preserve"> </w:t>
      </w:r>
      <w:r w:rsidRPr="00CB61DE">
        <w:rPr>
          <w:rtl/>
        </w:rPr>
        <w:t>שיזדרזו</w:t>
      </w:r>
      <w:r w:rsidR="00F91A70">
        <w:rPr>
          <w:rtl/>
        </w:rPr>
        <w:t xml:space="preserve"> </w:t>
      </w:r>
      <w:r w:rsidRPr="00CB61DE">
        <w:rPr>
          <w:rtl/>
        </w:rPr>
        <w:t>במינוי</w:t>
      </w:r>
      <w:r w:rsidR="00F91A70">
        <w:rPr>
          <w:rtl/>
        </w:rPr>
        <w:t xml:space="preserve"> </w:t>
      </w:r>
      <w:r w:rsidRPr="00CB61DE">
        <w:rPr>
          <w:rtl/>
        </w:rPr>
        <w:t>שני השופטים כדי שבית</w:t>
      </w:r>
      <w:r w:rsidR="00F91A70">
        <w:rPr>
          <w:rtl/>
        </w:rPr>
        <w:t>-</w:t>
      </w:r>
      <w:r w:rsidRPr="00CB61DE">
        <w:rPr>
          <w:rtl/>
        </w:rPr>
        <w:t>המשפט העליון יוכל לעבוד במלוא ההיקף שהוא</w:t>
      </w:r>
      <w:r w:rsidR="00F91A70">
        <w:rPr>
          <w:rtl/>
        </w:rPr>
        <w:t xml:space="preserve"> </w:t>
      </w:r>
      <w:r w:rsidRPr="00CB61DE">
        <w:rPr>
          <w:rtl/>
        </w:rPr>
        <w:t>זקוק לו.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בוודאי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הגיעו לאוזנך בשנה האחרונה, מכל מיני דיונים </w:t>
      </w:r>
      <w:r w:rsidR="00F91A70">
        <w:rPr>
          <w:rtl/>
        </w:rPr>
        <w:t>–</w:t>
      </w:r>
      <w:r w:rsidRPr="00CB61DE">
        <w:rPr>
          <w:rtl/>
        </w:rPr>
        <w:t xml:space="preserve"> אם סביב</w:t>
      </w:r>
      <w:r w:rsidR="00F91A70">
        <w:rPr>
          <w:rtl/>
        </w:rPr>
        <w:t xml:space="preserve"> </w:t>
      </w:r>
      <w:r w:rsidRPr="00CB61DE">
        <w:rPr>
          <w:rtl/>
        </w:rPr>
        <w:t>חוקי</w:t>
      </w:r>
      <w:r w:rsidR="00F91A70">
        <w:rPr>
          <w:rtl/>
        </w:rPr>
        <w:t xml:space="preserve"> </w:t>
      </w:r>
      <w:r w:rsidRPr="00CB61DE">
        <w:rPr>
          <w:rtl/>
        </w:rPr>
        <w:t>היסוד,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סביב הנושא של בית</w:t>
      </w:r>
      <w:r w:rsidR="00F91A70">
        <w:rPr>
          <w:rtl/>
        </w:rPr>
        <w:t>-</w:t>
      </w:r>
      <w:r w:rsidRPr="00CB61DE">
        <w:rPr>
          <w:rtl/>
        </w:rPr>
        <w:t xml:space="preserve">המשפט לחוקה, דברים שלא הוכרעו </w:t>
      </w:r>
      <w:r w:rsidR="00F91A70">
        <w:rPr>
          <w:rtl/>
        </w:rPr>
        <w:t>–</w:t>
      </w:r>
      <w:r w:rsidRPr="00CB61DE">
        <w:rPr>
          <w:rtl/>
        </w:rPr>
        <w:t xml:space="preserve"> שיש ציפיות</w:t>
      </w:r>
      <w:r w:rsidR="00F91A70">
        <w:rPr>
          <w:rtl/>
        </w:rPr>
        <w:t xml:space="preserve"> </w:t>
      </w:r>
      <w:r w:rsidRPr="00CB61DE">
        <w:rPr>
          <w:rtl/>
        </w:rPr>
        <w:t>שבית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העליון</w:t>
      </w:r>
      <w:r w:rsidR="00F91A70">
        <w:rPr>
          <w:rtl/>
        </w:rPr>
        <w:t xml:space="preserve"> </w:t>
      </w:r>
      <w:r w:rsidRPr="00CB61DE">
        <w:rPr>
          <w:rtl/>
        </w:rPr>
        <w:t>ייצג</w:t>
      </w:r>
      <w:r w:rsidR="00F91A70">
        <w:rPr>
          <w:rtl/>
        </w:rPr>
        <w:t xml:space="preserve"> </w:t>
      </w:r>
      <w:r w:rsidRPr="00CB61DE">
        <w:rPr>
          <w:rtl/>
        </w:rPr>
        <w:t>מגוון ציבורי קצת רחב יותר ומאוזן יותר ממה שהוא מייצג</w:t>
      </w:r>
      <w:r w:rsidR="00F91A70">
        <w:rPr>
          <w:rtl/>
        </w:rPr>
        <w:t xml:space="preserve"> </w:t>
      </w:r>
      <w:r w:rsidRPr="00CB61DE">
        <w:rPr>
          <w:rtl/>
        </w:rPr>
        <w:t>היום.</w:t>
      </w:r>
      <w:r w:rsidR="00F91A70">
        <w:rPr>
          <w:rtl/>
        </w:rPr>
        <w:t xml:space="preserve"> </w:t>
      </w:r>
      <w:r w:rsidRPr="00CB61DE">
        <w:rPr>
          <w:rtl/>
        </w:rPr>
        <w:t>אין לי ספק שבבואך לזמן את ועדת המינויים יובאו הדברים האלה בחשבון.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להעיר</w:t>
      </w:r>
      <w:r w:rsidR="00F91A70">
        <w:rPr>
          <w:rtl/>
        </w:rPr>
        <w:t xml:space="preserve"> </w:t>
      </w:r>
      <w:r w:rsidRPr="00CB61DE">
        <w:rPr>
          <w:rtl/>
        </w:rPr>
        <w:t>הערה</w:t>
      </w:r>
      <w:r w:rsidR="00F91A70">
        <w:rPr>
          <w:rtl/>
        </w:rPr>
        <w:t xml:space="preserve"> </w:t>
      </w:r>
      <w:r w:rsidRPr="00CB61DE">
        <w:rPr>
          <w:rtl/>
        </w:rPr>
        <w:t>נוספת. ההערה היא מעט בהקשר הדיון שהיה קודם לכן או</w:t>
      </w:r>
      <w:r w:rsidR="00F91A70">
        <w:rPr>
          <w:rtl/>
        </w:rPr>
        <w:t xml:space="preserve"> </w:t>
      </w:r>
      <w:r w:rsidRPr="00CB61DE">
        <w:rPr>
          <w:rtl/>
        </w:rPr>
        <w:t>להצבעה</w:t>
      </w:r>
      <w:r w:rsidR="00F91A70">
        <w:rPr>
          <w:rtl/>
        </w:rPr>
        <w:t xml:space="preserve"> </w:t>
      </w:r>
      <w:r w:rsidRPr="00CB61DE">
        <w:rPr>
          <w:rtl/>
        </w:rPr>
        <w:t>שהיתה</w:t>
      </w:r>
      <w:r w:rsidR="00F91A70">
        <w:rPr>
          <w:rtl/>
        </w:rPr>
        <w:t xml:space="preserve"> </w:t>
      </w:r>
      <w:r w:rsidRPr="00CB61DE">
        <w:rPr>
          <w:rtl/>
        </w:rPr>
        <w:t>קודם לכן.</w:t>
      </w:r>
      <w:r w:rsidR="00F91A70">
        <w:rPr>
          <w:rtl/>
        </w:rPr>
        <w:t xml:space="preserve"> </w:t>
      </w:r>
      <w:r w:rsidRPr="00CB61DE">
        <w:rPr>
          <w:rtl/>
        </w:rPr>
        <w:t>אנחנו יודעים מה היא חשיבות מערכת המשפט ואנחנו תומכים</w:t>
      </w:r>
      <w:r w:rsidR="00F91A70">
        <w:rPr>
          <w:rtl/>
        </w:rPr>
        <w:t xml:space="preserve"> </w:t>
      </w:r>
      <w:r w:rsidRPr="00CB61DE">
        <w:rPr>
          <w:rtl/>
        </w:rPr>
        <w:t>בחיזוקה.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כרגע אנחנו על חברי כנסת דתיים </w:t>
      </w:r>
      <w:r w:rsidR="00F91A70">
        <w:rPr>
          <w:rtl/>
        </w:rPr>
        <w:t>–</w:t>
      </w:r>
      <w:r w:rsidRPr="00CB61DE">
        <w:rPr>
          <w:rtl/>
        </w:rPr>
        <w:t xml:space="preserve"> אנחנו נותנים יד וניתן יד</w:t>
      </w:r>
      <w:r w:rsidR="00F91A70">
        <w:rPr>
          <w:rtl/>
        </w:rPr>
        <w:t xml:space="preserve"> </w:t>
      </w:r>
      <w:r w:rsidRPr="00CB61DE">
        <w:rPr>
          <w:rtl/>
        </w:rPr>
        <w:t>לחיזוק</w:t>
      </w:r>
      <w:r w:rsidR="00F91A70">
        <w:rPr>
          <w:rtl/>
        </w:rPr>
        <w:t xml:space="preserve"> </w:t>
      </w:r>
      <w:r w:rsidRPr="00CB61DE">
        <w:rPr>
          <w:rtl/>
        </w:rPr>
        <w:t>מערכת</w:t>
      </w:r>
      <w:r w:rsidR="00F91A70">
        <w:rPr>
          <w:rtl/>
        </w:rPr>
        <w:t xml:space="preserve"> </w:t>
      </w:r>
      <w:r w:rsidRPr="00CB61DE">
        <w:rPr>
          <w:rtl/>
        </w:rPr>
        <w:t>המשפט.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היינו</w:t>
      </w:r>
      <w:r w:rsidR="00F91A70">
        <w:rPr>
          <w:rtl/>
        </w:rPr>
        <w:t xml:space="preserve"> </w:t>
      </w:r>
      <w:r w:rsidRPr="00CB61DE">
        <w:rPr>
          <w:rtl/>
        </w:rPr>
        <w:t>מאוד מאוד מבקשים משר המשפטים לראות את מערכת</w:t>
      </w:r>
      <w:r w:rsidR="00F91A70">
        <w:rPr>
          <w:rtl/>
        </w:rPr>
        <w:t xml:space="preserve"> 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בהיקף הרחב יותר ולא להגיד לנו: יש קטע במערכת המשפט שקשור לשר הדתות ולכן</w:t>
      </w:r>
      <w:r w:rsidR="00F91A70">
        <w:rPr>
          <w:rtl/>
        </w:rPr>
        <w:t xml:space="preserve"> </w:t>
      </w:r>
      <w:r w:rsidRPr="00CB61DE">
        <w:rPr>
          <w:rtl/>
        </w:rPr>
        <w:t>ששר</w:t>
      </w:r>
      <w:r w:rsidR="00F91A70">
        <w:rPr>
          <w:rtl/>
        </w:rPr>
        <w:t xml:space="preserve"> </w:t>
      </w:r>
      <w:r w:rsidRPr="00CB61DE">
        <w:rPr>
          <w:rtl/>
        </w:rPr>
        <w:t>הדתות</w:t>
      </w:r>
      <w:r w:rsidR="00F91A70">
        <w:rPr>
          <w:rtl/>
        </w:rPr>
        <w:t xml:space="preserve"> </w:t>
      </w:r>
      <w:r w:rsidRPr="00CB61DE">
        <w:rPr>
          <w:rtl/>
        </w:rPr>
        <w:t>יילחם.</w:t>
      </w:r>
      <w:r w:rsidR="00F91A70">
        <w:rPr>
          <w:rtl/>
        </w:rPr>
        <w:t xml:space="preserve"> </w:t>
      </w:r>
      <w:r w:rsidRPr="00CB61DE">
        <w:rPr>
          <w:rtl/>
        </w:rPr>
        <w:t>הרי אין ספק שלאחר ששר המשפטים אמר מה שאמר מדוכן הכנסת לפני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דקות, אפנה לשר הדתות, אכתוב לו מכתב, אצרף לו את הפרוטוקול, אבקש שיביא זאת</w:t>
      </w:r>
      <w:r w:rsidR="00F91A70">
        <w:rPr>
          <w:rtl/>
        </w:rPr>
        <w:t xml:space="preserve"> </w:t>
      </w:r>
      <w:r w:rsidRPr="00CB61DE">
        <w:rPr>
          <w:rtl/>
        </w:rPr>
        <w:t>לממשלה, אבקש שיתקן את הדברים.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</w:t>
      </w:r>
      <w:r w:rsidR="00F91A70">
        <w:rPr>
          <w:rtl/>
        </w:rPr>
        <w:t xml:space="preserve"> </w:t>
      </w:r>
      <w:r w:rsidRPr="00CB61DE">
        <w:rPr>
          <w:rtl/>
        </w:rPr>
        <w:t>שהרצון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להשאיר</w:t>
      </w:r>
      <w:r w:rsidR="00F91A70">
        <w:rPr>
          <w:rtl/>
        </w:rPr>
        <w:t xml:space="preserve"> </w:t>
      </w:r>
      <w:r w:rsidRPr="00CB61DE">
        <w:rPr>
          <w:rtl/>
        </w:rPr>
        <w:t>מערכת</w:t>
      </w:r>
      <w:r w:rsidR="00F91A70">
        <w:rPr>
          <w:rtl/>
        </w:rPr>
        <w:t xml:space="preserve"> </w:t>
      </w:r>
      <w:r w:rsidRPr="00CB61DE">
        <w:rPr>
          <w:rtl/>
        </w:rPr>
        <w:t>אחת מאחור צריך להיות רצון משותף של</w:t>
      </w:r>
      <w:r w:rsidR="00F91A70">
        <w:rPr>
          <w:rtl/>
        </w:rPr>
        <w:t xml:space="preserve"> </w:t>
      </w:r>
      <w:r w:rsidRPr="00CB61DE">
        <w:rPr>
          <w:rtl/>
        </w:rPr>
        <w:t>כולנו. זה צריך להיות טובת העניין. כל זמן שיש חוקים במדינת ישראל, הם מחייבים את</w:t>
      </w:r>
      <w:r w:rsidR="00F91A70">
        <w:rPr>
          <w:rtl/>
        </w:rPr>
        <w:t xml:space="preserve"> </w:t>
      </w:r>
      <w:r w:rsidRPr="00CB61DE">
        <w:rPr>
          <w:rtl/>
        </w:rPr>
        <w:t>אזרחי</w:t>
      </w:r>
      <w:r w:rsidR="00F91A70">
        <w:rPr>
          <w:rtl/>
        </w:rPr>
        <w:t xml:space="preserve"> </w:t>
      </w:r>
      <w:r w:rsidRPr="00CB61DE">
        <w:rPr>
          <w:rtl/>
        </w:rPr>
        <w:t>מדינת</w:t>
      </w:r>
      <w:r w:rsidR="00F91A70">
        <w:rPr>
          <w:rtl/>
        </w:rPr>
        <w:t xml:space="preserve"> </w:t>
      </w:r>
      <w:r w:rsidRPr="00CB61DE">
        <w:rPr>
          <w:rtl/>
        </w:rPr>
        <w:t>ישראל לגשת לבתי</w:t>
      </w:r>
      <w:r w:rsidR="00F91A70">
        <w:rPr>
          <w:rtl/>
        </w:rPr>
        <w:t>-</w:t>
      </w:r>
      <w:r w:rsidRPr="00CB61DE">
        <w:rPr>
          <w:rtl/>
        </w:rPr>
        <w:t>משפט דתיים. הרי רצוננו צריך להיות שאותם בתי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ייתנו</w:t>
      </w:r>
      <w:r w:rsidR="00F91A70">
        <w:rPr>
          <w:rtl/>
        </w:rPr>
        <w:t xml:space="preserve"> </w:t>
      </w:r>
      <w:r w:rsidRPr="00CB61DE">
        <w:rPr>
          <w:rtl/>
        </w:rPr>
        <w:t>את השירות הטוב ביותר גם מבחינת הצדק, גם מבחינת היושר, גם מבחינת הנהלים,</w:t>
      </w:r>
      <w:r w:rsidR="00F91A70">
        <w:rPr>
          <w:rtl/>
        </w:rPr>
        <w:t xml:space="preserve"> </w:t>
      </w:r>
      <w:r w:rsidRPr="00CB61DE">
        <w:rPr>
          <w:rtl/>
        </w:rPr>
        <w:t>גם מבחינת השירותים האחרים שבית</w:t>
      </w:r>
      <w:r w:rsidR="00F91A70">
        <w:rPr>
          <w:rtl/>
        </w:rPr>
        <w:t>-</w:t>
      </w:r>
      <w:r w:rsidRPr="00CB61DE">
        <w:rPr>
          <w:rtl/>
        </w:rPr>
        <w:t>משפט צריך לתת.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השר,</w:t>
      </w:r>
      <w:r w:rsidR="00F91A70">
        <w:rPr>
          <w:rtl/>
        </w:rPr>
        <w:t xml:space="preserve"> </w:t>
      </w:r>
      <w:r w:rsidRPr="00CB61DE">
        <w:rPr>
          <w:rtl/>
        </w:rPr>
        <w:t>אני מתרעם מעט על העניין. אני תמכתי בחוק והצבעתי בעד כל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סעיפיו, והצבעתי בו בקריאה שלישית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עבדנו על כל סעיף.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עבדנו</w:t>
      </w:r>
      <w:r w:rsidR="00F91A70">
        <w:rPr>
          <w:rtl/>
        </w:rPr>
        <w:t xml:space="preserve"> </w:t>
      </w:r>
      <w:r w:rsidRPr="00CB61DE">
        <w:rPr>
          <w:rtl/>
        </w:rPr>
        <w:t>והכול, בהחלט כן. היה קונסנסוס והיתה התייעצות עם הרבנים הראשיים וגם</w:t>
      </w:r>
      <w:r w:rsidR="00F91A70">
        <w:rPr>
          <w:rtl/>
        </w:rPr>
        <w:t xml:space="preserve"> </w:t>
      </w:r>
      <w:r w:rsidRPr="00CB61DE">
        <w:rPr>
          <w:rtl/>
        </w:rPr>
        <w:t>מנהל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הרבניים השתתף. שר הדתות לא השתתף, אף שמנהל בתי</w:t>
      </w:r>
      <w:r w:rsidR="00F91A70">
        <w:rPr>
          <w:rtl/>
        </w:rPr>
        <w:t>-</w:t>
      </w:r>
      <w:r w:rsidRPr="00CB61DE">
        <w:rPr>
          <w:rtl/>
        </w:rPr>
        <w:t>הדין הרבניים כן</w:t>
      </w:r>
      <w:r w:rsidR="00F91A70">
        <w:rPr>
          <w:rtl/>
        </w:rPr>
        <w:t xml:space="preserve"> </w:t>
      </w:r>
      <w:r w:rsidRPr="00CB61DE">
        <w:rPr>
          <w:rtl/>
        </w:rPr>
        <w:t>השתתף.</w:t>
      </w:r>
      <w:r w:rsidR="00F91A70">
        <w:rPr>
          <w:rtl/>
        </w:rPr>
        <w:t xml:space="preserve"> </w:t>
      </w:r>
      <w:r w:rsidRPr="00CB61DE">
        <w:rPr>
          <w:rtl/>
        </w:rPr>
        <w:t>אף</w:t>
      </w:r>
      <w:r w:rsidR="00F91A70">
        <w:rPr>
          <w:rtl/>
        </w:rPr>
        <w:t>-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>-</w:t>
      </w:r>
      <w:r w:rsidRPr="00CB61DE">
        <w:rPr>
          <w:rtl/>
        </w:rPr>
        <w:t>כן אני חושב שהיה צריך ללכת עוד צעד אחד מצדך. אתה מביא כאן דבר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מהפכה,</w:t>
      </w:r>
      <w:r w:rsidR="00F91A70">
        <w:rPr>
          <w:rtl/>
        </w:rPr>
        <w:t xml:space="preserve"> </w:t>
      </w:r>
      <w:r w:rsidRPr="00CB61DE">
        <w:rPr>
          <w:rtl/>
        </w:rPr>
        <w:t>אתה מביא כאן תיקון גדול במערכת המשפט, ואני מודה שמדובר פה בתיקון</w:t>
      </w:r>
      <w:r w:rsidR="00F91A70">
        <w:rPr>
          <w:rtl/>
        </w:rPr>
        <w:t xml:space="preserve"> </w:t>
      </w:r>
      <w:r w:rsidRPr="00CB61DE">
        <w:rPr>
          <w:rtl/>
        </w:rPr>
        <w:t>גדול</w:t>
      </w:r>
      <w:r w:rsidR="00F91A70">
        <w:rPr>
          <w:rtl/>
        </w:rPr>
        <w:t xml:space="preserve"> </w:t>
      </w:r>
      <w:r w:rsidRPr="00CB61DE">
        <w:rPr>
          <w:rtl/>
        </w:rPr>
        <w:t>במערכת</w:t>
      </w:r>
      <w:r w:rsidR="00F91A70">
        <w:rPr>
          <w:rtl/>
        </w:rPr>
        <w:t xml:space="preserve"> </w:t>
      </w:r>
      <w:r w:rsidRPr="00CB61DE">
        <w:rPr>
          <w:rtl/>
        </w:rPr>
        <w:t>המשפט.</w:t>
      </w:r>
      <w:r w:rsidR="00F91A70">
        <w:rPr>
          <w:rtl/>
        </w:rPr>
        <w:t xml:space="preserve"> </w:t>
      </w:r>
      <w:r w:rsidRPr="00CB61DE">
        <w:rPr>
          <w:rtl/>
        </w:rPr>
        <w:t>עשה</w:t>
      </w:r>
      <w:r w:rsidR="00F91A70">
        <w:rPr>
          <w:rtl/>
        </w:rPr>
        <w:t xml:space="preserve"> </w:t>
      </w:r>
      <w:r w:rsidRPr="00CB61DE">
        <w:rPr>
          <w:rtl/>
        </w:rPr>
        <w:t>שהתיקון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יחול גם על בתי</w:t>
      </w:r>
      <w:r w:rsidR="00F91A70">
        <w:rPr>
          <w:rtl/>
        </w:rPr>
        <w:t>-</w:t>
      </w:r>
      <w:r w:rsidRPr="00CB61DE">
        <w:rPr>
          <w:rtl/>
        </w:rPr>
        <w:t>הדין הדתיים. אל תפסיק</w:t>
      </w:r>
      <w:r w:rsidR="00F91A70">
        <w:rPr>
          <w:rtl/>
        </w:rPr>
        <w:t xml:space="preserve"> </w:t>
      </w:r>
      <w:r w:rsidRPr="00CB61DE">
        <w:rPr>
          <w:rtl/>
        </w:rPr>
        <w:t>באמצע.</w:t>
      </w:r>
      <w:r w:rsidR="00F91A70">
        <w:rPr>
          <w:rtl/>
        </w:rPr>
        <w:t xml:space="preserve"> </w:t>
      </w: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תגיד:</w:t>
      </w:r>
      <w:r w:rsidR="00F91A70">
        <w:rPr>
          <w:rtl/>
        </w:rPr>
        <w:t xml:space="preserve"> </w:t>
      </w:r>
      <w:r w:rsidRPr="00CB61DE">
        <w:rPr>
          <w:rtl/>
        </w:rPr>
        <w:t>מכיוון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שאינני אחראי להם, על כן אני </w:t>
      </w:r>
      <w:r w:rsidR="00F91A70">
        <w:rPr>
          <w:rtl/>
        </w:rPr>
        <w:t>–</w:t>
      </w:r>
      <w:r w:rsidRPr="00CB61DE">
        <w:rPr>
          <w:rtl/>
        </w:rPr>
        <w:t xml:space="preserve"> לא הייתי אומר מתנער</w:t>
      </w:r>
      <w:r w:rsidR="00F91A70">
        <w:rPr>
          <w:rtl/>
        </w:rPr>
        <w:t xml:space="preserve"> </w:t>
      </w:r>
      <w:r w:rsidRPr="00CB61DE">
        <w:rPr>
          <w:rtl/>
        </w:rPr>
        <w:t>מאחריות, אלא ששר הדתות יבוא וידרוש, לא אני אדרוש את הדבר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 זאת בדיון על הגדלת מספר שופטי בית</w:t>
      </w:r>
      <w:r w:rsidR="00F91A70">
        <w:rPr>
          <w:rtl/>
        </w:rPr>
        <w:t>-</w:t>
      </w:r>
      <w:r w:rsidRPr="00CB61DE">
        <w:rPr>
          <w:rtl/>
        </w:rPr>
        <w:t>המשפט העליון, קודם כול, כי זו</w:t>
      </w:r>
      <w:r w:rsidR="00F91A70">
        <w:rPr>
          <w:rtl/>
        </w:rPr>
        <w:t xml:space="preserve"> </w:t>
      </w:r>
      <w:r w:rsidRPr="00CB61DE">
        <w:rPr>
          <w:rtl/>
        </w:rPr>
        <w:t>ההזדמנות הראשונה שיש לי לדבר על 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ודבר</w:t>
      </w:r>
      <w:r w:rsidR="00F91A70">
        <w:rPr>
          <w:rtl/>
        </w:rPr>
        <w:t xml:space="preserve"> </w:t>
      </w:r>
      <w:r w:rsidRPr="00CB61DE">
        <w:rPr>
          <w:rtl/>
        </w:rPr>
        <w:t>נוסף,</w:t>
      </w:r>
      <w:r w:rsidR="00F91A70">
        <w:rPr>
          <w:rtl/>
        </w:rPr>
        <w:t xml:space="preserve"> </w:t>
      </w:r>
      <w:r w:rsidRPr="00CB61DE">
        <w:rPr>
          <w:rtl/>
        </w:rPr>
        <w:t>מכיוון שאנחנו רוצים לראות את מערכת בית</w:t>
      </w:r>
      <w:r w:rsidR="00F91A70">
        <w:rPr>
          <w:rtl/>
        </w:rPr>
        <w:t>-</w:t>
      </w:r>
      <w:r w:rsidRPr="00CB61DE">
        <w:rPr>
          <w:rtl/>
        </w:rPr>
        <w:t>המשפט כמערכת כוללת של</w:t>
      </w:r>
      <w:r w:rsidR="00F91A70">
        <w:rPr>
          <w:rtl/>
        </w:rPr>
        <w:t xml:space="preserve"> </w:t>
      </w:r>
      <w:r w:rsidRPr="00CB61DE">
        <w:rPr>
          <w:rtl/>
        </w:rPr>
        <w:t>עשיית</w:t>
      </w:r>
      <w:r w:rsidR="00F91A70">
        <w:rPr>
          <w:rtl/>
        </w:rPr>
        <w:t xml:space="preserve"> </w:t>
      </w:r>
      <w:r w:rsidRPr="00CB61DE">
        <w:rPr>
          <w:rtl/>
        </w:rPr>
        <w:t>צדק</w:t>
      </w:r>
      <w:r w:rsidR="00F91A70">
        <w:rPr>
          <w:rtl/>
        </w:rPr>
        <w:t xml:space="preserve"> </w:t>
      </w:r>
      <w:r w:rsidRPr="00CB61DE">
        <w:rPr>
          <w:rtl/>
        </w:rPr>
        <w:t>במדינת ישראל, והמערכת הזאת כוללת בתי</w:t>
      </w:r>
      <w:r w:rsidR="00F91A70">
        <w:rPr>
          <w:rtl/>
        </w:rPr>
        <w:t>-</w:t>
      </w:r>
      <w:r w:rsidRPr="00CB61DE">
        <w:rPr>
          <w:rtl/>
        </w:rPr>
        <w:t>דין מינהליים, בתי</w:t>
      </w:r>
      <w:r w:rsidR="00F91A70">
        <w:rPr>
          <w:rtl/>
        </w:rPr>
        <w:t>-</w:t>
      </w:r>
      <w:r w:rsidRPr="00CB61DE">
        <w:rPr>
          <w:rtl/>
        </w:rPr>
        <w:t>דין לתעבורה</w:t>
      </w:r>
      <w:r w:rsidR="00F91A70">
        <w:rPr>
          <w:rtl/>
        </w:rPr>
        <w:t xml:space="preserve"> </w:t>
      </w:r>
      <w:r w:rsidRPr="00CB61DE">
        <w:rPr>
          <w:rtl/>
        </w:rPr>
        <w:t>ובתי</w:t>
      </w:r>
      <w:r w:rsidR="00F91A70">
        <w:rPr>
          <w:rtl/>
        </w:rPr>
        <w:t>-</w:t>
      </w:r>
      <w:r w:rsidRPr="00CB61DE">
        <w:rPr>
          <w:rtl/>
        </w:rPr>
        <w:t>דין דתיים, ואדוני מתייחס לכל בתי</w:t>
      </w:r>
      <w:r w:rsidR="00F91A70">
        <w:rPr>
          <w:rtl/>
        </w:rPr>
        <w:t>-</w:t>
      </w:r>
      <w:r w:rsidRPr="00CB61DE">
        <w:rPr>
          <w:rtl/>
        </w:rPr>
        <w:t>הדין, וגם לבתי</w:t>
      </w:r>
      <w:r w:rsidR="00F91A70">
        <w:rPr>
          <w:rtl/>
        </w:rPr>
        <w:t>-</w:t>
      </w:r>
      <w:r w:rsidRPr="00CB61DE">
        <w:rPr>
          <w:rtl/>
        </w:rPr>
        <w:t>דין מינהליים, ואינני יודע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כולם</w:t>
      </w:r>
      <w:r w:rsidR="00F91A70">
        <w:rPr>
          <w:rtl/>
        </w:rPr>
        <w:t xml:space="preserve"> </w:t>
      </w:r>
      <w:r w:rsidRPr="00CB61DE">
        <w:rPr>
          <w:rtl/>
        </w:rPr>
        <w:t>ממש</w:t>
      </w:r>
      <w:r w:rsidR="00F91A70">
        <w:rPr>
          <w:rtl/>
        </w:rPr>
        <w:t xml:space="preserve"> </w:t>
      </w:r>
      <w:r w:rsidRPr="00CB61DE">
        <w:rPr>
          <w:rtl/>
        </w:rPr>
        <w:t>באחריותו,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לא,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כן. אדוני מתייחס לכל דבר שנוגע לצדק</w:t>
      </w:r>
      <w:r w:rsidR="00F91A70">
        <w:rPr>
          <w:rtl/>
        </w:rPr>
        <w:t xml:space="preserve"> </w:t>
      </w:r>
      <w:r w:rsidRPr="00CB61DE">
        <w:rPr>
          <w:rtl/>
        </w:rPr>
        <w:t>וליושר,</w:t>
      </w:r>
      <w:r w:rsidR="00F91A70">
        <w:rPr>
          <w:rtl/>
        </w:rPr>
        <w:t xml:space="preserve"> </w:t>
      </w:r>
      <w:r w:rsidRPr="00CB61DE">
        <w:rPr>
          <w:rtl/>
        </w:rPr>
        <w:t>ואכן זה תפקידו של שר המשפטים. וכשם ששר המשפטים דואג לתקינות 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העליון, עושה חשבונות ואומר לנו: בית</w:t>
      </w:r>
      <w:r w:rsidR="00F91A70">
        <w:rPr>
          <w:rtl/>
        </w:rPr>
        <w:t>-</w:t>
      </w:r>
      <w:r w:rsidRPr="00CB61DE">
        <w:rPr>
          <w:rtl/>
        </w:rPr>
        <w:t>המשפט העליון זקוק כרגע ל</w:t>
      </w:r>
      <w:r w:rsidR="00F91A70">
        <w:rPr>
          <w:rtl/>
        </w:rPr>
        <w:t>-</w:t>
      </w:r>
      <w:r w:rsidRPr="00CB61DE">
        <w:rPr>
          <w:rtl/>
        </w:rPr>
        <w:t>14 שופטים, ואנחנו</w:t>
      </w:r>
      <w:r w:rsidR="00F91A70">
        <w:rPr>
          <w:rtl/>
        </w:rPr>
        <w:t xml:space="preserve"> </w:t>
      </w:r>
      <w:r w:rsidRPr="00CB61DE">
        <w:rPr>
          <w:rtl/>
        </w:rPr>
        <w:t>נותנים</w:t>
      </w:r>
      <w:r w:rsidR="00F91A70">
        <w:rPr>
          <w:rtl/>
        </w:rPr>
        <w:t xml:space="preserve"> </w:t>
      </w:r>
      <w:r w:rsidRPr="00CB61DE">
        <w:rPr>
          <w:rtl/>
        </w:rPr>
        <w:t>אמון</w:t>
      </w:r>
      <w:r w:rsidR="00F91A70">
        <w:rPr>
          <w:rtl/>
        </w:rPr>
        <w:t xml:space="preserve"> </w:t>
      </w:r>
      <w:r w:rsidRPr="00CB61DE">
        <w:rPr>
          <w:rtl/>
        </w:rPr>
        <w:t>מלא בשיקוליו של שר המשפטים, וכולנו תומכים בדבריו, כך היינו רוצים</w:t>
      </w:r>
      <w:r w:rsidR="00F91A70">
        <w:rPr>
          <w:rtl/>
        </w:rPr>
        <w:t xml:space="preserve"> </w:t>
      </w:r>
      <w:r w:rsidRPr="00CB61DE">
        <w:rPr>
          <w:rtl/>
        </w:rPr>
        <w:t>ששר המשפטים ישים לבו גם לשאר מערכות המשפט וידאג להן באותה מידה.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מתכונן,</w:t>
      </w:r>
      <w:r w:rsidR="00F91A70">
        <w:rPr>
          <w:rtl/>
        </w:rPr>
        <w:t xml:space="preserve"> </w:t>
      </w:r>
      <w:r w:rsidRPr="00CB61DE">
        <w:rPr>
          <w:rtl/>
        </w:rPr>
        <w:t>אדוני, א. לתמוך בהצעה הזאת בנושא בית</w:t>
      </w:r>
      <w:r w:rsidR="00F91A70">
        <w:rPr>
          <w:rtl/>
        </w:rPr>
        <w:t>-</w:t>
      </w:r>
      <w:r w:rsidRPr="00CB61DE">
        <w:rPr>
          <w:rtl/>
        </w:rPr>
        <w:t>המשפט העליון; ב. לפנות</w:t>
      </w:r>
      <w:r w:rsidR="00F91A70">
        <w:rPr>
          <w:rtl/>
        </w:rPr>
        <w:t xml:space="preserve"> </w:t>
      </w:r>
      <w:r w:rsidRPr="00CB61DE">
        <w:rPr>
          <w:rtl/>
        </w:rPr>
        <w:t>לשר</w:t>
      </w:r>
      <w:r w:rsidR="00F91A70">
        <w:rPr>
          <w:rtl/>
        </w:rPr>
        <w:t xml:space="preserve"> </w:t>
      </w:r>
      <w:r w:rsidRPr="00CB61DE">
        <w:rPr>
          <w:rtl/>
        </w:rPr>
        <w:t>הדתות.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מאוד מצפה ששר המשפטים יסייע לשר הדתות להביא לתיקון העניין</w:t>
      </w:r>
      <w:r w:rsidR="00F91A70">
        <w:rPr>
          <w:rtl/>
        </w:rPr>
        <w:t xml:space="preserve"> </w:t>
      </w:r>
      <w:r w:rsidRPr="00CB61DE">
        <w:rPr>
          <w:rtl/>
        </w:rPr>
        <w:t>עוד בכנסת הזאת, כלומר בשנה הקרובה.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  <w:r w:rsidR="00F91A70">
        <w:rPr>
          <w:rtl/>
        </w:rPr>
        <w:t xml:space="preserve"> </w:t>
      </w:r>
      <w:r w:rsidRPr="00CB61DE">
        <w:rPr>
          <w:rtl/>
        </w:rPr>
        <w:t>שר המשפטים,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המשפטים ד' ליבאי: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נכבדי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ראשית, אבקשכם לאשר את הצעת ההחלטה המונחת</w:t>
      </w:r>
      <w:r w:rsidR="00F91A70">
        <w:rPr>
          <w:rtl/>
        </w:rPr>
        <w:t xml:space="preserve"> </w:t>
      </w:r>
      <w:r w:rsidRPr="00CB61DE">
        <w:rPr>
          <w:rtl/>
        </w:rPr>
        <w:t>לפניכם</w:t>
      </w:r>
      <w:r w:rsidR="00F91A70">
        <w:rPr>
          <w:rtl/>
        </w:rPr>
        <w:t xml:space="preserve"> </w:t>
      </w:r>
      <w:r w:rsidRPr="00CB61DE">
        <w:rPr>
          <w:rtl/>
        </w:rPr>
        <w:t>כבקשת</w:t>
      </w:r>
      <w:r w:rsidR="00F91A70">
        <w:rPr>
          <w:rtl/>
        </w:rPr>
        <w:t xml:space="preserve"> </w:t>
      </w:r>
      <w:r w:rsidRPr="00CB61DE">
        <w:rPr>
          <w:rtl/>
        </w:rPr>
        <w:t>כבוד</w:t>
      </w:r>
      <w:r w:rsidR="00F91A70">
        <w:rPr>
          <w:rtl/>
        </w:rPr>
        <w:t xml:space="preserve"> </w:t>
      </w:r>
      <w:r w:rsidRPr="00CB61DE">
        <w:rPr>
          <w:rtl/>
        </w:rPr>
        <w:t>נשיא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העליון מאיר שמגר והמשנה לנשיא</w:t>
      </w:r>
      <w:r w:rsidR="00F91A70">
        <w:rPr>
          <w:rtl/>
        </w:rPr>
        <w:t xml:space="preserve"> </w:t>
      </w:r>
      <w:r w:rsidRPr="00CB61DE">
        <w:rPr>
          <w:rtl/>
        </w:rPr>
        <w:t>אהרן ברק,</w:t>
      </w:r>
      <w:r w:rsidR="00F91A70">
        <w:rPr>
          <w:rtl/>
        </w:rPr>
        <w:t xml:space="preserve"> </w:t>
      </w:r>
      <w:r w:rsidRPr="00CB61DE">
        <w:rPr>
          <w:rtl/>
        </w:rPr>
        <w:t>להעמיד את</w:t>
      </w:r>
      <w:r w:rsidR="00F91A70">
        <w:rPr>
          <w:rtl/>
        </w:rPr>
        <w:t xml:space="preserve"> </w:t>
      </w:r>
      <w:r w:rsidRPr="00CB61DE">
        <w:rPr>
          <w:rtl/>
        </w:rPr>
        <w:t>מספר</w:t>
      </w:r>
      <w:r w:rsidR="00F91A70">
        <w:rPr>
          <w:rtl/>
        </w:rPr>
        <w:t xml:space="preserve"> </w:t>
      </w:r>
      <w:r w:rsidRPr="00CB61DE">
        <w:rPr>
          <w:rtl/>
        </w:rPr>
        <w:t>שופטי בית</w:t>
      </w:r>
      <w:r w:rsidR="00F91A70">
        <w:rPr>
          <w:rtl/>
        </w:rPr>
        <w:t>-</w:t>
      </w:r>
      <w:r w:rsidRPr="00CB61DE">
        <w:rPr>
          <w:rtl/>
        </w:rPr>
        <w:t>המשפט העליון לשלוש שנים נוספות על 14 שופטים, כמספרם</w:t>
      </w:r>
      <w:r w:rsidR="00F91A70">
        <w:rPr>
          <w:rtl/>
        </w:rPr>
        <w:t xml:space="preserve"> </w:t>
      </w:r>
      <w:r w:rsidRPr="00CB61DE">
        <w:rPr>
          <w:rtl/>
        </w:rPr>
        <w:t>עכשיו.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שנית,</w:t>
      </w:r>
      <w:r w:rsidR="00F91A70">
        <w:rPr>
          <w:rtl/>
        </w:rPr>
        <w:t xml:space="preserve"> </w:t>
      </w:r>
      <w:r w:rsidRPr="00CB61DE">
        <w:rPr>
          <w:rtl/>
        </w:rPr>
        <w:t>רציתי בהזדמנות זו לומר, שקראתי באחד העיתונים היום, שהנשיא הנכנס של</w:t>
      </w:r>
      <w:r w:rsidR="00F91A70">
        <w:rPr>
          <w:rtl/>
        </w:rPr>
        <w:t xml:space="preserve"> </w:t>
      </w:r>
      <w:r w:rsidRPr="00CB61DE">
        <w:rPr>
          <w:rtl/>
        </w:rPr>
        <w:t>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העליון,</w:t>
      </w:r>
      <w:r w:rsidR="00F91A70">
        <w:rPr>
          <w:rtl/>
        </w:rPr>
        <w:t xml:space="preserve"> </w:t>
      </w:r>
      <w:r w:rsidRPr="00CB61DE">
        <w:rPr>
          <w:rtl/>
        </w:rPr>
        <w:t>פרופסור אהרן</w:t>
      </w:r>
      <w:r w:rsidR="00F91A70">
        <w:rPr>
          <w:rtl/>
        </w:rPr>
        <w:t xml:space="preserve"> </w:t>
      </w:r>
      <w:r w:rsidRPr="00CB61DE">
        <w:rPr>
          <w:rtl/>
        </w:rPr>
        <w:t>ברק, ושר המשפטים דוד ליבאי מתכוונים להאיץ את</w:t>
      </w:r>
      <w:r w:rsidR="00F91A70">
        <w:rPr>
          <w:rtl/>
        </w:rPr>
        <w:t xml:space="preserve"> </w:t>
      </w:r>
      <w:r w:rsidRPr="00CB61DE">
        <w:rPr>
          <w:rtl/>
        </w:rPr>
        <w:t>גלגלי</w:t>
      </w:r>
      <w:r w:rsidR="00F91A70">
        <w:rPr>
          <w:rtl/>
        </w:rPr>
        <w:t xml:space="preserve"> </w:t>
      </w:r>
      <w:r w:rsidRPr="00CB61DE">
        <w:rPr>
          <w:rtl/>
        </w:rPr>
        <w:t>הרפורמה</w:t>
      </w:r>
      <w:r w:rsidR="00F91A70">
        <w:rPr>
          <w:rtl/>
        </w:rPr>
        <w:t xml:space="preserve"> </w:t>
      </w:r>
      <w:r w:rsidRPr="00CB61DE">
        <w:rPr>
          <w:rtl/>
        </w:rPr>
        <w:t>בבתי</w:t>
      </w:r>
      <w:r w:rsidR="00F91A70">
        <w:rPr>
          <w:rtl/>
        </w:rPr>
        <w:t>-</w:t>
      </w:r>
      <w:r w:rsidRPr="00CB61DE">
        <w:rPr>
          <w:rtl/>
        </w:rPr>
        <w:t>המשפט.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משפט השלום ובתי</w:t>
      </w:r>
      <w:r w:rsidR="00F91A70">
        <w:rPr>
          <w:rtl/>
        </w:rPr>
        <w:t>-</w:t>
      </w:r>
      <w:r w:rsidRPr="00CB61DE">
        <w:rPr>
          <w:rtl/>
        </w:rPr>
        <w:t>המשפט המחוזיים יתאחדו לערכאה</w:t>
      </w:r>
      <w:r w:rsidR="00F91A70">
        <w:rPr>
          <w:rtl/>
        </w:rPr>
        <w:t xml:space="preserve"> </w:t>
      </w:r>
      <w:r w:rsidRPr="00CB61DE">
        <w:rPr>
          <w:rtl/>
        </w:rPr>
        <w:t>אחת ועליה יוקם בית</w:t>
      </w:r>
      <w:r w:rsidR="00F91A70">
        <w:rPr>
          <w:rtl/>
        </w:rPr>
        <w:t>-</w:t>
      </w:r>
      <w:r w:rsidRPr="00CB61DE">
        <w:rPr>
          <w:rtl/>
        </w:rPr>
        <w:t>משפט לערעורים ששופטיו יהיו שופטים מחוזיים.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לומר,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לקחתי</w:t>
      </w:r>
      <w:r w:rsidR="00F91A70">
        <w:rPr>
          <w:rtl/>
        </w:rPr>
        <w:t xml:space="preserve"> </w:t>
      </w:r>
      <w:r w:rsidRPr="00CB61DE">
        <w:rPr>
          <w:rtl/>
        </w:rPr>
        <w:t>דברים עם הנשיא או עם המשנה לנשיא ברק בעניין</w:t>
      </w:r>
      <w:r w:rsidR="00F91A70">
        <w:rPr>
          <w:rtl/>
        </w:rPr>
        <w:t xml:space="preserve"> </w:t>
      </w:r>
      <w:r w:rsidRPr="00CB61DE">
        <w:rPr>
          <w:rtl/>
        </w:rPr>
        <w:t>איחוד</w:t>
      </w:r>
      <w:r w:rsidR="00F91A70">
        <w:rPr>
          <w:rtl/>
        </w:rPr>
        <w:t xml:space="preserve"> </w:t>
      </w:r>
      <w:r w:rsidRPr="00CB61DE">
        <w:rPr>
          <w:rtl/>
        </w:rPr>
        <w:t>הערכאות</w:t>
      </w:r>
      <w:r w:rsidR="00F91A70">
        <w:rPr>
          <w:rtl/>
        </w:rPr>
        <w:t xml:space="preserve"> </w:t>
      </w:r>
      <w:r w:rsidRPr="00CB61DE">
        <w:rPr>
          <w:rtl/>
        </w:rPr>
        <w:t>שלום</w:t>
      </w:r>
      <w:r w:rsidR="00F91A70">
        <w:rPr>
          <w:rtl/>
        </w:rPr>
        <w:t xml:space="preserve"> </w:t>
      </w:r>
      <w:r w:rsidRPr="00CB61DE">
        <w:rPr>
          <w:rtl/>
        </w:rPr>
        <w:t>ומחוזי, ומכיוון שלא לקחתי דברים אתו בעניין זה, אני גם לא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שהדברים</w:t>
      </w:r>
      <w:r w:rsidR="00F91A70">
        <w:rPr>
          <w:rtl/>
        </w:rPr>
        <w:t xml:space="preserve"> </w:t>
      </w:r>
      <w:r w:rsidRPr="00CB61DE">
        <w:rPr>
          <w:rtl/>
        </w:rPr>
        <w:t>הללו עומדים להתבצע. לכן נמתין עד שהנשיא ברק ייכנס לתפקידו</w:t>
      </w:r>
      <w:r w:rsidR="00F91A70">
        <w:rPr>
          <w:rtl/>
        </w:rPr>
        <w:t xml:space="preserve"> </w:t>
      </w:r>
      <w:r w:rsidRPr="00CB61DE">
        <w:rPr>
          <w:rtl/>
        </w:rPr>
        <w:t>כנשיא בית</w:t>
      </w:r>
      <w:r w:rsidR="00F91A70">
        <w:rPr>
          <w:rtl/>
        </w:rPr>
        <w:t>-</w:t>
      </w:r>
      <w:r w:rsidRPr="00CB61DE">
        <w:rPr>
          <w:rtl/>
        </w:rPr>
        <w:t>המשפט העליון, ואז נדון בענייני בתי</w:t>
      </w:r>
      <w:r w:rsidR="00F91A70">
        <w:rPr>
          <w:rtl/>
        </w:rPr>
        <w:t>-</w:t>
      </w:r>
      <w:r w:rsidRPr="00CB61DE">
        <w:rPr>
          <w:rtl/>
        </w:rPr>
        <w:t>המשפט בצוותא.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ולאחרונה,</w:t>
      </w:r>
      <w:r w:rsidR="00F91A70">
        <w:rPr>
          <w:rtl/>
        </w:rPr>
        <w:t xml:space="preserve"> </w:t>
      </w:r>
      <w:r w:rsidRPr="00CB61DE">
        <w:rPr>
          <w:rtl/>
        </w:rPr>
        <w:t>בעניין דבריו של חברי הנכבד, חבר הכנסת יצחק לוי. חבר הכנסת יצחק</w:t>
      </w:r>
      <w:r w:rsidR="00F91A70">
        <w:rPr>
          <w:rtl/>
        </w:rPr>
        <w:t xml:space="preserve"> </w:t>
      </w:r>
      <w:r w:rsidRPr="00CB61DE">
        <w:rPr>
          <w:rtl/>
        </w:rPr>
        <w:t>לוי,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נראה</w:t>
      </w:r>
      <w:r w:rsidR="00F91A70">
        <w:rPr>
          <w:rtl/>
        </w:rPr>
        <w:t xml:space="preserve"> </w:t>
      </w:r>
      <w:r w:rsidRPr="00CB61DE">
        <w:rPr>
          <w:rtl/>
        </w:rPr>
        <w:t>שטוב</w:t>
      </w:r>
      <w:r w:rsidR="00F91A70">
        <w:rPr>
          <w:rtl/>
        </w:rPr>
        <w:t xml:space="preserve"> </w:t>
      </w:r>
      <w:r w:rsidRPr="00CB61DE">
        <w:rPr>
          <w:rtl/>
        </w:rPr>
        <w:t>היינו עושים אם אחת ולתמיד היינו מכניסים את כל בתי</w:t>
      </w:r>
      <w:r w:rsidR="00F91A70">
        <w:rPr>
          <w:rtl/>
        </w:rPr>
        <w:t>-</w:t>
      </w:r>
      <w:r w:rsidRPr="00CB61DE">
        <w:rPr>
          <w:rtl/>
        </w:rPr>
        <w:t>המשפט,</w:t>
      </w:r>
      <w:r w:rsidR="00F91A70">
        <w:rPr>
          <w:rtl/>
        </w:rPr>
        <w:t xml:space="preserve"> </w:t>
      </w:r>
      <w:r w:rsidRPr="00CB61DE">
        <w:rPr>
          <w:rtl/>
        </w:rPr>
        <w:t>לרבות בתי</w:t>
      </w:r>
      <w:r w:rsidR="00F91A70">
        <w:rPr>
          <w:rtl/>
        </w:rPr>
        <w:t>-</w:t>
      </w:r>
      <w:r w:rsidRPr="00CB61DE">
        <w:rPr>
          <w:rtl/>
        </w:rPr>
        <w:t>הדין, למשרד המשפטים.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להנהלת בתי</w:t>
      </w:r>
      <w:r w:rsidR="00F91A70">
        <w:rPr>
          <w:rtl/>
        </w:rPr>
        <w:t>-</w:t>
      </w:r>
      <w:r w:rsidRPr="00CB61DE">
        <w:rPr>
          <w:rtl/>
        </w:rPr>
        <w:t>המשפט.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אפשר לדון בזה.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שר המשפטים ד' ליבאי: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נכון.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מתכוון</w:t>
      </w:r>
      <w:r w:rsidR="00F91A70">
        <w:rPr>
          <w:rtl/>
        </w:rPr>
        <w:t xml:space="preserve"> </w:t>
      </w:r>
      <w:r w:rsidRPr="00CB61DE">
        <w:rPr>
          <w:rtl/>
        </w:rPr>
        <w:t>להנהלת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המשפט אשר במשרד המשפטים. הייתי מאמין</w:t>
      </w:r>
      <w:r w:rsidR="00F91A70">
        <w:rPr>
          <w:rtl/>
        </w:rPr>
        <w:t xml:space="preserve"> </w:t>
      </w:r>
      <w:r w:rsidRPr="00CB61DE">
        <w:rPr>
          <w:rtl/>
        </w:rPr>
        <w:t>שתהיה</w:t>
      </w:r>
      <w:r w:rsidR="00F91A70">
        <w:rPr>
          <w:rtl/>
        </w:rPr>
        <w:t xml:space="preserve"> </w:t>
      </w:r>
      <w:r w:rsidRPr="00CB61DE">
        <w:rPr>
          <w:rtl/>
        </w:rPr>
        <w:t>תחושה</w:t>
      </w:r>
      <w:r w:rsidR="00F91A70">
        <w:rPr>
          <w:rtl/>
        </w:rPr>
        <w:t xml:space="preserve"> </w:t>
      </w:r>
      <w:r w:rsidRPr="00CB61DE">
        <w:rPr>
          <w:rtl/>
        </w:rPr>
        <w:t>של אחידות ושוויוניות וגם מכובדות בכל הערכאות גם יחד, וממילא יוכל</w:t>
      </w:r>
      <w:r w:rsidR="00F91A70">
        <w:rPr>
          <w:rtl/>
        </w:rPr>
        <w:t xml:space="preserve"> </w:t>
      </w:r>
      <w:r w:rsidRPr="00CB61DE">
        <w:rPr>
          <w:rtl/>
        </w:rPr>
        <w:t>אותו שר לדאוג לכולם בעת ובעונה אחת.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כל אשר</w:t>
      </w:r>
      <w:r w:rsidR="00F91A70">
        <w:rPr>
          <w:rtl/>
        </w:rPr>
        <w:t xml:space="preserve"> </w:t>
      </w: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קודם הוא, שעם חלוקת האחריות בין שרי הממשלה, בכל זאת אין זה</w:t>
      </w:r>
      <w:r w:rsidR="00F91A70">
        <w:rPr>
          <w:rtl/>
        </w:rPr>
        <w:t xml:space="preserve"> </w:t>
      </w:r>
      <w:r w:rsidRPr="00CB61DE">
        <w:rPr>
          <w:rtl/>
        </w:rPr>
        <w:t>נאה</w:t>
      </w:r>
      <w:r w:rsidR="00F91A70">
        <w:rPr>
          <w:rtl/>
        </w:rPr>
        <w:t xml:space="preserve"> </w:t>
      </w:r>
      <w:r w:rsidRPr="00CB61DE">
        <w:rPr>
          <w:rtl/>
        </w:rPr>
        <w:t>ואין</w:t>
      </w:r>
      <w:r w:rsidR="00F91A70">
        <w:rPr>
          <w:rtl/>
        </w:rPr>
        <w:t xml:space="preserve"> </w:t>
      </w:r>
      <w:r w:rsidRPr="00CB61DE">
        <w:rPr>
          <w:rtl/>
        </w:rPr>
        <w:t>זה נכון, בהיעדרו של שר ושלא על דעתו, להכניס תיקונים מהותיים בענייני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שהם בתחום אחריותו. לכן לא יכולתי לתת לכך יד ולא אמרתי אלא את אשר אני</w:t>
      </w:r>
      <w:r w:rsidR="00F91A70">
        <w:rPr>
          <w:rtl/>
        </w:rPr>
        <w:t xml:space="preserve"> </w:t>
      </w:r>
      <w:r w:rsidRPr="00CB61DE">
        <w:rPr>
          <w:rtl/>
        </w:rPr>
        <w:t>סבור. את דבריך מלא אתה, ואני אמלא אחריך.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אבקש לאשר את הצעת ההחלטה.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לשר המשפטים.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בדברי</w:t>
      </w:r>
      <w:r w:rsidR="00F91A70">
        <w:rPr>
          <w:rtl/>
        </w:rPr>
        <w:t xml:space="preserve"> </w:t>
      </w:r>
      <w:r w:rsidRPr="00CB61DE">
        <w:rPr>
          <w:rtl/>
        </w:rPr>
        <w:t>התשובה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להתייחס לבקשה שלי לגבי שופטי 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העליון אלא לדבריו של חבר הכנסת יצחק לוי. כידוע לך, יצחק, השר אמר לך מהו הפתרון</w:t>
      </w:r>
      <w:r w:rsidR="00F91A70">
        <w:rPr>
          <w:rtl/>
        </w:rPr>
        <w:t xml:space="preserve"> </w:t>
      </w:r>
      <w:r w:rsidRPr="00CB61DE">
        <w:rPr>
          <w:rtl/>
        </w:rPr>
        <w:t>הכולל</w:t>
      </w:r>
      <w:r w:rsidR="00F91A70">
        <w:rPr>
          <w:rtl/>
        </w:rPr>
        <w:t xml:space="preserve"> </w:t>
      </w:r>
      <w:r w:rsidRPr="00CB61DE">
        <w:rPr>
          <w:rtl/>
        </w:rPr>
        <w:t>הרצוי.</w:t>
      </w:r>
      <w:r w:rsidR="00F91A70">
        <w:rPr>
          <w:rtl/>
        </w:rPr>
        <w:t xml:space="preserve"> </w:t>
      </w:r>
      <w:r w:rsidRPr="00CB61DE">
        <w:rPr>
          <w:rtl/>
        </w:rPr>
        <w:t>כלומר,</w:t>
      </w:r>
      <w:r w:rsidR="00F91A70">
        <w:rPr>
          <w:rtl/>
        </w:rPr>
        <w:t xml:space="preserve"> </w:t>
      </w:r>
      <w:r w:rsidRPr="00CB61DE">
        <w:rPr>
          <w:rtl/>
        </w:rPr>
        <w:t>לכלול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מערכת</w:t>
      </w:r>
      <w:r w:rsidR="00F91A70">
        <w:rPr>
          <w:rtl/>
        </w:rPr>
        <w:t xml:space="preserve"> </w:t>
      </w:r>
      <w:r w:rsidRPr="00CB61DE">
        <w:rPr>
          <w:rtl/>
        </w:rPr>
        <w:t>בתי</w:t>
      </w:r>
      <w:r w:rsidR="00F91A70">
        <w:rPr>
          <w:rtl/>
        </w:rPr>
        <w:t>-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הדתיים</w:t>
      </w:r>
      <w:r w:rsidR="00F91A70">
        <w:rPr>
          <w:rtl/>
        </w:rPr>
        <w:t xml:space="preserve"> </w:t>
      </w:r>
      <w:r w:rsidRPr="00CB61DE">
        <w:rPr>
          <w:rtl/>
        </w:rPr>
        <w:t>למיניהם</w:t>
      </w:r>
      <w:r w:rsidR="00F91A70">
        <w:rPr>
          <w:rtl/>
        </w:rPr>
        <w:t xml:space="preserve"> </w:t>
      </w:r>
      <w:r w:rsidRPr="00CB61DE">
        <w:rPr>
          <w:rtl/>
        </w:rPr>
        <w:t>בתחום</w:t>
      </w:r>
      <w:r w:rsidR="00F91A70">
        <w:rPr>
          <w:rtl/>
        </w:rPr>
        <w:t xml:space="preserve"> </w:t>
      </w:r>
      <w:r w:rsidRPr="00CB61DE">
        <w:rPr>
          <w:rtl/>
        </w:rPr>
        <w:t>האדמיניסטרטיבי,</w:t>
      </w:r>
      <w:r w:rsidR="00F91A70">
        <w:rPr>
          <w:rtl/>
        </w:rPr>
        <w:t xml:space="preserve"> </w:t>
      </w:r>
      <w:r w:rsidRPr="00CB61DE">
        <w:rPr>
          <w:rtl/>
        </w:rPr>
        <w:t>המינהלי</w:t>
      </w:r>
      <w:r w:rsidR="00F91A70">
        <w:rPr>
          <w:rtl/>
        </w:rPr>
        <w:t xml:space="preserve"> </w:t>
      </w:r>
      <w:r w:rsidRPr="00CB61DE">
        <w:rPr>
          <w:rtl/>
        </w:rPr>
        <w:t>בלבד,</w:t>
      </w:r>
      <w:r w:rsidR="00F91A70">
        <w:rPr>
          <w:rtl/>
        </w:rPr>
        <w:t xml:space="preserve"> </w:t>
      </w:r>
      <w:r w:rsidRPr="00CB61DE">
        <w:rPr>
          <w:rtl/>
        </w:rPr>
        <w:t>תחת כנפי הנהלת בתי</w:t>
      </w:r>
      <w:r w:rsidR="00F91A70">
        <w:rPr>
          <w:rtl/>
        </w:rPr>
        <w:t>-</w:t>
      </w:r>
      <w:r w:rsidRPr="00CB61DE">
        <w:rPr>
          <w:rtl/>
        </w:rPr>
        <w:t>המשפט. וזאת התשובה הנכונה.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תהיה לך הזדמנות בתחילת המושב הבא. הצעת חוק כזו הונחה. היא תהיה בשלה להנחה</w:t>
      </w:r>
      <w:r w:rsidR="00F91A70">
        <w:rPr>
          <w:rtl/>
        </w:rPr>
        <w:t xml:space="preserve"> </w:t>
      </w:r>
      <w:r w:rsidRPr="00CB61DE">
        <w:rPr>
          <w:rtl/>
        </w:rPr>
        <w:t>בתחילת</w:t>
      </w:r>
      <w:r w:rsidR="00F91A70">
        <w:rPr>
          <w:rtl/>
        </w:rPr>
        <w:t xml:space="preserve"> </w:t>
      </w:r>
      <w:r w:rsidRPr="00CB61DE">
        <w:rPr>
          <w:rtl/>
        </w:rPr>
        <w:t>המושב</w:t>
      </w:r>
      <w:r w:rsidR="00F91A70">
        <w:rPr>
          <w:rtl/>
        </w:rPr>
        <w:t xml:space="preserve"> </w:t>
      </w:r>
      <w:r w:rsidRPr="00CB61DE">
        <w:rPr>
          <w:rtl/>
        </w:rPr>
        <w:t>הבא.</w:t>
      </w:r>
      <w:r w:rsidR="00F91A70">
        <w:rPr>
          <w:rtl/>
        </w:rPr>
        <w:t xml:space="preserve"> </w:t>
      </w:r>
      <w:r w:rsidRPr="00CB61DE">
        <w:rPr>
          <w:rtl/>
        </w:rPr>
        <w:t>צריך לעשות את המעשה הזה, כי כל מי שמגיע לכל ערכאה שיפוטית</w:t>
      </w:r>
      <w:r w:rsidR="00F91A70">
        <w:rPr>
          <w:rtl/>
        </w:rPr>
        <w:t xml:space="preserve"> </w:t>
      </w:r>
      <w:r w:rsidRPr="00CB61DE">
        <w:rPr>
          <w:rtl/>
        </w:rPr>
        <w:t>כלשהי</w:t>
      </w:r>
      <w:r w:rsidR="00F91A70">
        <w:rPr>
          <w:rtl/>
        </w:rPr>
        <w:t xml:space="preserve"> </w:t>
      </w:r>
      <w:r w:rsidRPr="00CB61DE">
        <w:rPr>
          <w:rtl/>
        </w:rPr>
        <w:t>זכאי למירב ולמיטב השירותים. אבל צריך להבהיר לממסד הדתי, שזה לא יפגע בו,</w:t>
      </w:r>
      <w:r w:rsidR="00F91A70">
        <w:rPr>
          <w:rtl/>
        </w:rPr>
        <w:t xml:space="preserve"> </w:t>
      </w:r>
      <w:r w:rsidRPr="00CB61DE">
        <w:rPr>
          <w:rtl/>
        </w:rPr>
        <w:t>וראוי,</w:t>
      </w:r>
      <w:r w:rsidR="00F91A70">
        <w:rPr>
          <w:rtl/>
        </w:rPr>
        <w:t xml:space="preserve"> </w:t>
      </w:r>
      <w:r w:rsidRPr="00CB61DE">
        <w:rPr>
          <w:rtl/>
        </w:rPr>
        <w:t>לכן, אם אתם רוצים להשוות את עצמכם, אל תתנגדו, לא יקרה כלום אם תהיו תחת</w:t>
      </w:r>
      <w:r w:rsidR="00F91A70">
        <w:rPr>
          <w:rtl/>
        </w:rPr>
        <w:t xml:space="preserve"> </w:t>
      </w:r>
      <w:r w:rsidRPr="00CB61DE">
        <w:rPr>
          <w:rtl/>
        </w:rPr>
        <w:t>חסות</w:t>
      </w:r>
      <w:r w:rsidR="00F91A70">
        <w:rPr>
          <w:rtl/>
        </w:rPr>
        <w:t xml:space="preserve"> </w:t>
      </w:r>
      <w:r w:rsidRPr="00CB61DE">
        <w:rPr>
          <w:rtl/>
        </w:rPr>
        <w:t>הממלכה</w:t>
      </w:r>
      <w:r w:rsidR="00F91A70">
        <w:rPr>
          <w:rtl/>
        </w:rPr>
        <w:t xml:space="preserve"> </w:t>
      </w:r>
      <w:r w:rsidRPr="00CB61DE">
        <w:rPr>
          <w:rtl/>
        </w:rPr>
        <w:t>ותיהנו</w:t>
      </w:r>
      <w:r w:rsidR="00F91A70">
        <w:rPr>
          <w:rtl/>
        </w:rPr>
        <w:t xml:space="preserve"> </w:t>
      </w:r>
      <w:r w:rsidRPr="00CB61DE">
        <w:rPr>
          <w:rtl/>
        </w:rPr>
        <w:t>מכל השירותים האדמיניסטרטיביים שכל בית</w:t>
      </w:r>
      <w:r w:rsidR="00F91A70">
        <w:rPr>
          <w:rtl/>
        </w:rPr>
        <w:t>-</w:t>
      </w:r>
      <w:r w:rsidRPr="00CB61DE">
        <w:rPr>
          <w:rtl/>
        </w:rPr>
        <w:t>דין זכאי להם בדיוק</w:t>
      </w:r>
      <w:r w:rsidR="00F91A70">
        <w:rPr>
          <w:rtl/>
        </w:rPr>
        <w:t xml:space="preserve"> </w:t>
      </w:r>
      <w:r w:rsidRPr="00CB61DE">
        <w:rPr>
          <w:rtl/>
        </w:rPr>
        <w:t>כמו</w:t>
      </w:r>
      <w:r w:rsidR="00F91A70">
        <w:rPr>
          <w:rtl/>
        </w:rPr>
        <w:t xml:space="preserve"> </w:t>
      </w:r>
      <w:r w:rsidRPr="00CB61DE">
        <w:rPr>
          <w:rtl/>
        </w:rPr>
        <w:t>שבית</w:t>
      </w:r>
      <w:r w:rsidR="00F91A70">
        <w:rPr>
          <w:rtl/>
        </w:rPr>
        <w:t>-</w:t>
      </w:r>
      <w:r w:rsidRPr="00CB61DE">
        <w:rPr>
          <w:rtl/>
        </w:rPr>
        <w:t>משפט</w:t>
      </w:r>
      <w:r w:rsidR="00F91A70">
        <w:rPr>
          <w:rtl/>
        </w:rPr>
        <w:t xml:space="preserve"> </w:t>
      </w:r>
      <w:r w:rsidRPr="00CB61DE">
        <w:rPr>
          <w:rtl/>
        </w:rPr>
        <w:t>זכאי</w:t>
      </w:r>
      <w:r w:rsidR="00F91A70">
        <w:rPr>
          <w:rtl/>
        </w:rPr>
        <w:t xml:space="preserve"> </w:t>
      </w:r>
      <w:r w:rsidRPr="00CB61DE">
        <w:rPr>
          <w:rtl/>
        </w:rPr>
        <w:t>להם.</w:t>
      </w:r>
      <w:r w:rsidR="00F91A70">
        <w:rPr>
          <w:rtl/>
        </w:rPr>
        <w:t xml:space="preserve"> </w:t>
      </w:r>
      <w:r w:rsidRPr="00CB61DE">
        <w:rPr>
          <w:rtl/>
        </w:rPr>
        <w:t>תהיה</w:t>
      </w:r>
      <w:r w:rsidR="00F91A70">
        <w:rPr>
          <w:rtl/>
        </w:rPr>
        <w:t xml:space="preserve"> </w:t>
      </w:r>
      <w:r w:rsidRPr="00CB61DE">
        <w:rPr>
          <w:rtl/>
        </w:rPr>
        <w:t>הזדמנות לחברי הכנסת הדתיים לתמוך בהצעה הזאת</w:t>
      </w:r>
      <w:r w:rsidR="00F91A70">
        <w:rPr>
          <w:rtl/>
        </w:rPr>
        <w:t xml:space="preserve"> </w:t>
      </w:r>
      <w:r w:rsidRPr="00CB61DE">
        <w:rPr>
          <w:rtl/>
        </w:rPr>
        <w:t>בתחילת המושב הבא. זה חשוב.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יצחק לוי (מפד"ל):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משרד הדתות גם הוא ממלכה.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כן, אבל הוא לא הנהלת בתי</w:t>
      </w:r>
      <w:r w:rsidR="00F91A70">
        <w:rPr>
          <w:rtl/>
        </w:rPr>
        <w:t>-</w:t>
      </w:r>
      <w:r w:rsidRPr="00CB61DE">
        <w:rPr>
          <w:rtl/>
        </w:rPr>
        <w:t>משפט.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יודע</w:t>
      </w:r>
      <w:r w:rsidR="00F91A70">
        <w:rPr>
          <w:rtl/>
        </w:rPr>
        <w:t xml:space="preserve"> </w:t>
      </w:r>
      <w:r w:rsidRPr="00CB61DE">
        <w:rPr>
          <w:rtl/>
        </w:rPr>
        <w:t>מה, אני לא אשם בפיחות מעמדו של משרד הדתות ב</w:t>
      </w:r>
      <w:r w:rsidR="00F91A70">
        <w:rPr>
          <w:rtl/>
        </w:rPr>
        <w:t>-</w:t>
      </w:r>
      <w:r w:rsidRPr="00CB61DE">
        <w:rPr>
          <w:rtl/>
        </w:rPr>
        <w:t>40 השנים האחרונות.</w:t>
      </w:r>
      <w:r w:rsidR="00F91A70">
        <w:rPr>
          <w:rtl/>
        </w:rPr>
        <w:t xml:space="preserve"> </w:t>
      </w:r>
      <w:r w:rsidRPr="00CB61DE">
        <w:rPr>
          <w:rtl/>
        </w:rPr>
        <w:t>לי אין חלק בזה.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עומדים</w:t>
      </w:r>
      <w:r w:rsidR="00F91A70">
        <w:rPr>
          <w:rtl/>
        </w:rPr>
        <w:t xml:space="preserve"> </w:t>
      </w:r>
      <w:r w:rsidRPr="00CB61DE">
        <w:rPr>
          <w:rtl/>
        </w:rPr>
        <w:t>להצביע. לפי סעיף 25 לחוק בתי</w:t>
      </w:r>
      <w:r w:rsidR="00F91A70">
        <w:rPr>
          <w:rtl/>
        </w:rPr>
        <w:t>-</w:t>
      </w:r>
      <w:r w:rsidRPr="00CB61DE">
        <w:rPr>
          <w:rtl/>
        </w:rPr>
        <w:t>משפט מחליטה הכנסת, כי</w:t>
      </w:r>
      <w:r w:rsidR="00F91A70">
        <w:rPr>
          <w:rtl/>
        </w:rPr>
        <w:t xml:space="preserve"> </w:t>
      </w:r>
      <w:r w:rsidRPr="00CB61DE">
        <w:rPr>
          <w:rtl/>
        </w:rPr>
        <w:t>מספר</w:t>
      </w:r>
      <w:r w:rsidR="00F91A70">
        <w:rPr>
          <w:rtl/>
        </w:rPr>
        <w:t xml:space="preserve"> </w:t>
      </w:r>
      <w:r w:rsidRPr="00CB61DE">
        <w:rPr>
          <w:rtl/>
        </w:rPr>
        <w:t>השופטים של בית</w:t>
      </w:r>
      <w:r w:rsidR="00F91A70">
        <w:rPr>
          <w:rtl/>
        </w:rPr>
        <w:t>-</w:t>
      </w:r>
      <w:r w:rsidRPr="00CB61DE">
        <w:rPr>
          <w:rtl/>
        </w:rPr>
        <w:t>המשפט העליון יהיה 14 עד לי"ב בטבת התשנ"ט, 31 בדצמבר 1998.</w:t>
      </w:r>
      <w:r w:rsidR="00F91A70">
        <w:rPr>
          <w:rtl/>
        </w:rPr>
        <w:t xml:space="preserve"> </w:t>
      </w:r>
      <w:r w:rsidRPr="00CB61DE">
        <w:rPr>
          <w:rtl/>
        </w:rPr>
        <w:t>מי בעד, יצביע.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26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ההחלטה </w:t>
      </w:r>
      <w:r>
        <w:rPr>
          <w:rtl/>
        </w:rPr>
        <w:t>–</w:t>
      </w:r>
      <w:r w:rsidR="00CB61DE" w:rsidRPr="00CB61DE">
        <w:rPr>
          <w:rtl/>
        </w:rPr>
        <w:t xml:space="preserve"> 8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החלטה בדבר הגדלת מספר שופטי בית</w:t>
      </w:r>
      <w:r>
        <w:rPr>
          <w:rtl/>
        </w:rPr>
        <w:t>-</w:t>
      </w:r>
      <w:r w:rsidR="00CB61DE" w:rsidRPr="00CB61DE">
        <w:rPr>
          <w:rtl/>
        </w:rPr>
        <w:t>המשפט העליון נתקבלה.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שמונה</w:t>
      </w:r>
      <w:r w:rsidR="00F91A70">
        <w:rPr>
          <w:rtl/>
        </w:rPr>
        <w:t xml:space="preserve"> </w:t>
      </w:r>
      <w:r w:rsidRPr="00CB61DE">
        <w:rPr>
          <w:rtl/>
        </w:rPr>
        <w:t>בעד,</w:t>
      </w:r>
      <w:r w:rsidR="00F91A70">
        <w:rPr>
          <w:rtl/>
        </w:rPr>
        <w:t xml:space="preserve"> </w:t>
      </w:r>
      <w:r w:rsidRPr="00CB61DE">
        <w:rPr>
          <w:rtl/>
        </w:rPr>
        <w:t>אין מתנגדים, אין נמנעים. הוחלט על הגדלת מספר שופטי בית</w:t>
      </w:r>
      <w:r w:rsidR="00F91A70">
        <w:rPr>
          <w:rtl/>
        </w:rPr>
        <w:t>-</w:t>
      </w: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העליון ל</w:t>
      </w:r>
      <w:r w:rsidR="00F91A70">
        <w:rPr>
          <w:rtl/>
        </w:rPr>
        <w:t>-</w:t>
      </w:r>
      <w:r w:rsidRPr="00CB61DE">
        <w:rPr>
          <w:rtl/>
        </w:rPr>
        <w:t>14. תודה רבה ליושב</w:t>
      </w:r>
      <w:r w:rsidR="00F91A70">
        <w:rPr>
          <w:rtl/>
        </w:rPr>
        <w:t>-</w:t>
      </w:r>
      <w:r w:rsidRPr="00CB61DE">
        <w:rPr>
          <w:rtl/>
        </w:rPr>
        <w:t>ראש ועדת החוקה, חוק ומשפט.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 xml:space="preserve">ראש ועדת הכספים </w:t>
      </w:r>
      <w:r w:rsidR="00F91A70">
        <w:rPr>
          <w:rtl/>
        </w:rPr>
        <w:t>–</w:t>
      </w:r>
      <w:r w:rsidRPr="00CB61DE">
        <w:rPr>
          <w:rtl/>
        </w:rPr>
        <w:t xml:space="preserve"> איננו באולם.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ערעור שלי.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ועדת הכספים איננו באולם, אנחנו סוגרים את הישיבה.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(יו"ר ועדת החוקה, חוק ומשפט):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שני ערעורים.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סליחה, לא מערערים על דבר שלא הושמע. על מה תערער?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קורא את הערעור שלי.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בא לקבוע לי מה הסדר? על מה תערער? הרי לא הוצג כלום.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הסתייגות.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יכול לערער על דבר שהוצג. על דבר שלא הוצג אתה יכול לערער?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תסלח לי, אל תנהל את הישיבה במקומי.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 אני מכריז כעת על הפסקה של עשר דקות עד שיבוא יושב</w:t>
      </w:r>
      <w:r w:rsidR="00F91A70">
        <w:rPr>
          <w:rtl/>
        </w:rPr>
        <w:t>-</w:t>
      </w:r>
      <w:r w:rsidRPr="00CB61DE">
        <w:rPr>
          <w:rtl/>
        </w:rPr>
        <w:t>ראש ועדת הכספים.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(הישיבה נפסקה בשעה 22:30 ונתחדשה בשעה 22:35.)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1"/>
        <w:rPr>
          <w:rtl/>
        </w:rPr>
      </w:pPr>
      <w:bookmarkStart w:id="27" w:name="_Toc460762787"/>
      <w:r w:rsidRPr="00F91A70">
        <w:rPr>
          <w:rtl/>
        </w:rPr>
        <w:t>ערעורו של חבר הכנסת י' בא</w:t>
      </w:r>
      <w:r>
        <w:rPr>
          <w:rtl/>
        </w:rPr>
        <w:t>-</w:t>
      </w:r>
      <w:r w:rsidRPr="00F91A70">
        <w:rPr>
          <w:rtl/>
        </w:rPr>
        <w:t>גד על ההחלטה בדבר אישור הוראות:</w:t>
      </w:r>
      <w:r>
        <w:rPr>
          <w:rtl/>
        </w:rPr>
        <w:t xml:space="preserve"> </w:t>
      </w:r>
      <w:r w:rsidRPr="00F91A70">
        <w:rPr>
          <w:rtl/>
        </w:rPr>
        <w:t>.</w:t>
      </w:r>
      <w:r>
        <w:rPr>
          <w:rtl/>
        </w:rPr>
        <w:t xml:space="preserve"> </w:t>
      </w:r>
      <w:r w:rsidRPr="00F91A70">
        <w:rPr>
          <w:rtl/>
        </w:rPr>
        <w:t>בצו תעריף המכס והפטורים ומס קנייה על טובין (תיקון מס' 22), התשנ"ה</w:t>
      </w:r>
      <w:r>
        <w:rPr>
          <w:rtl/>
        </w:rPr>
        <w:t>–</w:t>
      </w:r>
      <w:r w:rsidRPr="00F91A70">
        <w:rPr>
          <w:rtl/>
        </w:rPr>
        <w:t>1995;</w:t>
      </w:r>
      <w:r>
        <w:rPr>
          <w:rtl/>
        </w:rPr>
        <w:t xml:space="preserve"> </w:t>
      </w:r>
      <w:r w:rsidRPr="00F91A70">
        <w:rPr>
          <w:rtl/>
        </w:rPr>
        <w:t>.</w:t>
      </w:r>
      <w:r>
        <w:rPr>
          <w:rtl/>
        </w:rPr>
        <w:t xml:space="preserve"> </w:t>
      </w:r>
      <w:r w:rsidRPr="00F91A70">
        <w:rPr>
          <w:rtl/>
        </w:rPr>
        <w:t>בצו תעריף המכס והפטורים ומס קנייה על טובין (תיקון מס' 26),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27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 xml:space="preserve"> </w:t>
      </w:r>
      <w:r w:rsidRPr="00CB61DE">
        <w:rPr>
          <w:rtl/>
        </w:rPr>
        <w:t>הכספים, בבקשה, על תעריפי המכס. אחרי שיושב</w:t>
      </w:r>
      <w:r w:rsidR="00F91A70">
        <w:rPr>
          <w:rtl/>
        </w:rPr>
        <w:t>-</w:t>
      </w:r>
      <w:r w:rsidRPr="00CB61DE">
        <w:rPr>
          <w:rtl/>
        </w:rPr>
        <w:t>ראש הוועדה יציג</w:t>
      </w:r>
      <w:r w:rsidR="00F91A70">
        <w:rPr>
          <w:rtl/>
        </w:rPr>
        <w:t xml:space="preserve"> </w:t>
      </w:r>
      <w:r w:rsidRPr="00CB61DE">
        <w:rPr>
          <w:rtl/>
        </w:rPr>
        <w:t>את הצווים, חבר הכנסת בא</w:t>
      </w:r>
      <w:r w:rsidR="00F91A70">
        <w:rPr>
          <w:rtl/>
        </w:rPr>
        <w:t>-</w:t>
      </w:r>
      <w:r w:rsidRPr="00CB61DE">
        <w:rPr>
          <w:rtl/>
        </w:rPr>
        <w:t>גד יערער עליהם.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נכבדה, אני מביא בפניכם את צו תעריף המכס והפטורים</w:t>
      </w:r>
      <w:r w:rsidR="00F91A70">
        <w:rPr>
          <w:rtl/>
        </w:rPr>
        <w:t xml:space="preserve"> </w:t>
      </w:r>
      <w:r w:rsidRPr="00CB61DE">
        <w:rPr>
          <w:rtl/>
        </w:rPr>
        <w:t>ומס</w:t>
      </w:r>
      <w:r w:rsidR="00F91A70">
        <w:rPr>
          <w:rtl/>
        </w:rPr>
        <w:t xml:space="preserve"> </w:t>
      </w:r>
      <w:r w:rsidRPr="00CB61DE">
        <w:rPr>
          <w:rtl/>
        </w:rPr>
        <w:t>קנייה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טובין</w:t>
      </w:r>
      <w:r w:rsidR="00F91A70">
        <w:rPr>
          <w:rtl/>
        </w:rPr>
        <w:t xml:space="preserve"> </w:t>
      </w:r>
      <w:r w:rsidRPr="00CB61DE">
        <w:rPr>
          <w:rtl/>
        </w:rPr>
        <w:t>(תיקון מס' 22), וכן צו תעריף המכס והפטורים ומס קנייה על</w:t>
      </w:r>
      <w:r w:rsidR="00F91A70">
        <w:rPr>
          <w:rtl/>
        </w:rPr>
        <w:t xml:space="preserve"> </w:t>
      </w:r>
      <w:r w:rsidRPr="00CB61DE">
        <w:rPr>
          <w:rtl/>
        </w:rPr>
        <w:t>טובין (תיקון מס' 26). אסביר אחד לאחד.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התיקון</w:t>
      </w:r>
      <w:r w:rsidR="00F91A70">
        <w:rPr>
          <w:rtl/>
        </w:rPr>
        <w:t xml:space="preserve"> </w:t>
      </w:r>
      <w:r w:rsidRPr="00CB61DE">
        <w:rPr>
          <w:rtl/>
        </w:rPr>
        <w:t>הראשון</w:t>
      </w:r>
      <w:r w:rsidR="00F91A70">
        <w:rPr>
          <w:rtl/>
        </w:rPr>
        <w:t xml:space="preserve"> </w:t>
      </w:r>
      <w:r w:rsidRPr="00CB61DE">
        <w:rPr>
          <w:rtl/>
        </w:rPr>
        <w:t>נועד להשוות בין הייצור המקומי לבין ייבוא של דלתות, חלונות</w:t>
      </w:r>
      <w:r w:rsidR="00F91A70">
        <w:rPr>
          <w:rtl/>
        </w:rPr>
        <w:t xml:space="preserve"> </w:t>
      </w:r>
      <w:r w:rsidRPr="00CB61DE">
        <w:rPr>
          <w:rtl/>
        </w:rPr>
        <w:t>וכדומה,</w:t>
      </w:r>
      <w:r w:rsidR="00F91A70">
        <w:rPr>
          <w:rtl/>
        </w:rPr>
        <w:t xml:space="preserve"> </w:t>
      </w:r>
      <w:r w:rsidRPr="00CB61DE">
        <w:rPr>
          <w:rtl/>
        </w:rPr>
        <w:t>שמותקנת</w:t>
      </w:r>
      <w:r w:rsidR="00F91A70">
        <w:rPr>
          <w:rtl/>
        </w:rPr>
        <w:t xml:space="preserve"> </w:t>
      </w:r>
      <w:r w:rsidRPr="00CB61DE">
        <w:rPr>
          <w:rtl/>
        </w:rPr>
        <w:t>בהם זכוכית.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על זכוכית חל מס קנייה בשיעור של </w:t>
      </w:r>
      <w:r w:rsidR="00F91A70" w:rsidRPr="00CB61DE">
        <w:rPr>
          <w:rtl/>
        </w:rPr>
        <w:t>30</w:t>
      </w:r>
      <w:r w:rsidR="00F91A70">
        <w:rPr>
          <w:rtl/>
        </w:rPr>
        <w:t>%</w:t>
      </w:r>
      <w:r w:rsidRPr="00CB61DE">
        <w:rPr>
          <w:rtl/>
        </w:rPr>
        <w:t>, אך לא פחות</w:t>
      </w:r>
      <w:r w:rsidR="00F91A70">
        <w:rPr>
          <w:rtl/>
        </w:rPr>
        <w:t xml:space="preserve"> </w:t>
      </w:r>
      <w:r w:rsidRPr="00CB61DE">
        <w:rPr>
          <w:rtl/>
        </w:rPr>
        <w:t>מ</w:t>
      </w:r>
      <w:r w:rsidR="00F91A70">
        <w:rPr>
          <w:rtl/>
        </w:rPr>
        <w:t>-</w:t>
      </w:r>
      <w:r w:rsidRPr="00CB61DE">
        <w:rPr>
          <w:rtl/>
        </w:rPr>
        <w:t>0.70 ש"ח לק"ג.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היצרנים</w:t>
      </w:r>
      <w:r w:rsidR="00F91A70">
        <w:rPr>
          <w:rtl/>
        </w:rPr>
        <w:t xml:space="preserve"> </w:t>
      </w:r>
      <w:r w:rsidRPr="00CB61DE">
        <w:rPr>
          <w:rtl/>
        </w:rPr>
        <w:t>המקומיים</w:t>
      </w:r>
      <w:r w:rsidR="00F91A70">
        <w:rPr>
          <w:rtl/>
        </w:rPr>
        <w:t xml:space="preserve"> </w:t>
      </w:r>
      <w:r w:rsidRPr="00CB61DE">
        <w:rPr>
          <w:rtl/>
        </w:rPr>
        <w:t>של דלתות, חלונות, מקלחונים ודומיהם משלמים את מס הקנייה</w:t>
      </w:r>
      <w:r w:rsidR="00F91A70">
        <w:rPr>
          <w:rtl/>
        </w:rPr>
        <w:t xml:space="preserve"> </w:t>
      </w:r>
      <w:r w:rsidRPr="00CB61DE">
        <w:rPr>
          <w:rtl/>
        </w:rPr>
        <w:t>על מרכיב הזכוכית במוצריהם. ייבוא של אותם מוצרים מחוץ</w:t>
      </w:r>
      <w:r w:rsidR="00F91A70">
        <w:rPr>
          <w:rtl/>
        </w:rPr>
        <w:t>-</w:t>
      </w:r>
      <w:r w:rsidRPr="00CB61DE">
        <w:rPr>
          <w:rtl/>
        </w:rPr>
        <w:t>לארץ היה פטור ממס קנייה.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בעבר,</w:t>
      </w:r>
      <w:r w:rsidR="00F91A70">
        <w:rPr>
          <w:rtl/>
        </w:rPr>
        <w:t xml:space="preserve"> </w:t>
      </w:r>
      <w:r w:rsidRPr="00CB61DE">
        <w:rPr>
          <w:rtl/>
        </w:rPr>
        <w:t>עד</w:t>
      </w:r>
      <w:r w:rsidR="00F91A70">
        <w:rPr>
          <w:rtl/>
        </w:rPr>
        <w:t xml:space="preserve"> </w:t>
      </w:r>
      <w:r w:rsidRPr="00CB61DE">
        <w:rPr>
          <w:rtl/>
        </w:rPr>
        <w:t>1 בינואר 1992, לא</w:t>
      </w:r>
      <w:r w:rsidR="00F91A70">
        <w:rPr>
          <w:rtl/>
        </w:rPr>
        <w:t xml:space="preserve"> </w:t>
      </w:r>
      <w:r w:rsidRPr="00CB61DE">
        <w:rPr>
          <w:rtl/>
        </w:rPr>
        <w:t>היתה אפליה, אך היא נוצרה ב</w:t>
      </w:r>
      <w:r w:rsidR="00F91A70">
        <w:rPr>
          <w:rtl/>
        </w:rPr>
        <w:t>-</w:t>
      </w:r>
      <w:r w:rsidRPr="00CB61DE">
        <w:rPr>
          <w:rtl/>
        </w:rPr>
        <w:t>1 בינואר 1992 עם</w:t>
      </w:r>
      <w:r w:rsidR="00F91A70">
        <w:rPr>
          <w:rtl/>
        </w:rPr>
        <w:t xml:space="preserve"> </w:t>
      </w:r>
      <w:r w:rsidRPr="00CB61DE">
        <w:rPr>
          <w:rtl/>
        </w:rPr>
        <w:t>ביטול התוספת השלישית.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כאמור,</w:t>
      </w:r>
      <w:r w:rsidR="00F91A70">
        <w:rPr>
          <w:rtl/>
        </w:rPr>
        <w:t xml:space="preserve"> </w:t>
      </w:r>
      <w:r w:rsidRPr="00CB61DE">
        <w:rPr>
          <w:rtl/>
        </w:rPr>
        <w:t>הנהגת מס הקנייה על מרכיב הזכוכית במוצרים מיובאים משווה את מצבם של</w:t>
      </w:r>
      <w:r w:rsidR="00F91A70">
        <w:rPr>
          <w:rtl/>
        </w:rPr>
        <w:t xml:space="preserve"> </w:t>
      </w:r>
      <w:r w:rsidRPr="00CB61DE">
        <w:rPr>
          <w:rtl/>
        </w:rPr>
        <w:t>המוצרים</w:t>
      </w:r>
      <w:r w:rsidR="00F91A70">
        <w:rPr>
          <w:rtl/>
        </w:rPr>
        <w:t xml:space="preserve"> </w:t>
      </w:r>
      <w:r w:rsidRPr="00CB61DE">
        <w:rPr>
          <w:rtl/>
        </w:rPr>
        <w:t>מייבוא</w:t>
      </w:r>
      <w:r w:rsidR="00F91A70">
        <w:rPr>
          <w:rtl/>
        </w:rPr>
        <w:t xml:space="preserve"> </w:t>
      </w:r>
      <w:r w:rsidRPr="00CB61DE">
        <w:rPr>
          <w:rtl/>
        </w:rPr>
        <w:t>למוצרים מייצור מקומי, ועל הכול חל מס קנייה בשיעור של 0.70 ש"ח</w:t>
      </w:r>
      <w:r w:rsidR="00F91A70">
        <w:rPr>
          <w:rtl/>
        </w:rPr>
        <w:t xml:space="preserve"> </w:t>
      </w:r>
      <w:r w:rsidRPr="00CB61DE">
        <w:rPr>
          <w:rtl/>
        </w:rPr>
        <w:t>לק"ג.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אגף המכס</w:t>
      </w:r>
      <w:r w:rsidR="00F91A70">
        <w:rPr>
          <w:rtl/>
        </w:rPr>
        <w:t xml:space="preserve"> </w:t>
      </w:r>
      <w:r w:rsidRPr="00CB61DE">
        <w:rPr>
          <w:rtl/>
        </w:rPr>
        <w:t>מסר לנו, שאומדן תוספת ההכנסות השנתית כתוצאה מהטלת מס הקנייה הוא</w:t>
      </w:r>
      <w:r w:rsidR="00F91A70">
        <w:rPr>
          <w:rtl/>
        </w:rPr>
        <w:t xml:space="preserve"> </w:t>
      </w:r>
      <w:r w:rsidRPr="00CB61DE">
        <w:rPr>
          <w:rtl/>
        </w:rPr>
        <w:t>חצי מיליון ש"ח.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בצו</w:t>
      </w:r>
      <w:r w:rsidR="00F91A70">
        <w:rPr>
          <w:rtl/>
        </w:rPr>
        <w:t xml:space="preserve"> </w:t>
      </w:r>
      <w:r w:rsidRPr="00CB61DE">
        <w:rPr>
          <w:rtl/>
        </w:rPr>
        <w:t>השני</w:t>
      </w:r>
      <w:r w:rsidR="00F91A70">
        <w:rPr>
          <w:rtl/>
        </w:rPr>
        <w:t xml:space="preserve"> </w:t>
      </w:r>
      <w:r w:rsidRPr="00CB61DE">
        <w:rPr>
          <w:rtl/>
        </w:rPr>
        <w:t>מדובר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אריחים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שעליהם חל מס קנייה בשיעור של </w:t>
      </w:r>
      <w:r w:rsidR="00F91A70" w:rsidRPr="00CB61DE">
        <w:rPr>
          <w:rtl/>
        </w:rPr>
        <w:t>20</w:t>
      </w:r>
      <w:r w:rsidR="00F91A70">
        <w:rPr>
          <w:rtl/>
        </w:rPr>
        <w:t>%</w:t>
      </w:r>
      <w:r w:rsidRPr="00CB61DE">
        <w:rPr>
          <w:rtl/>
        </w:rPr>
        <w:t>. הואיל ויש</w:t>
      </w:r>
      <w:r w:rsidR="00F91A70">
        <w:rPr>
          <w:rtl/>
        </w:rPr>
        <w:t xml:space="preserve"> </w:t>
      </w:r>
      <w:r w:rsidRPr="00CB61DE">
        <w:rPr>
          <w:rtl/>
        </w:rPr>
        <w:t>לאריחים</w:t>
      </w:r>
      <w:r w:rsidR="00F91A70">
        <w:rPr>
          <w:rtl/>
        </w:rPr>
        <w:t xml:space="preserve"> </w:t>
      </w:r>
      <w:r w:rsidRPr="00CB61DE">
        <w:rPr>
          <w:rtl/>
        </w:rPr>
        <w:t>מוצרים</w:t>
      </w:r>
      <w:r w:rsidR="00F91A70">
        <w:rPr>
          <w:rtl/>
        </w:rPr>
        <w:t xml:space="preserve"> </w:t>
      </w:r>
      <w:r w:rsidRPr="00CB61DE">
        <w:rPr>
          <w:rtl/>
        </w:rPr>
        <w:t>חלופיים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משלימים, כגון פנלים ופסיפס, נקבע מס הקנייה באותו</w:t>
      </w:r>
      <w:r w:rsidR="00F91A70">
        <w:rPr>
          <w:rtl/>
        </w:rPr>
        <w:t xml:space="preserve"> </w:t>
      </w:r>
      <w:r w:rsidRPr="00CB61DE">
        <w:rPr>
          <w:rtl/>
        </w:rPr>
        <w:t>שיעור גם על מוצרים אלה.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החומר</w:t>
      </w:r>
      <w:r w:rsidR="00F91A70">
        <w:rPr>
          <w:rtl/>
        </w:rPr>
        <w:t xml:space="preserve"> </w:t>
      </w:r>
      <w:r w:rsidRPr="00CB61DE">
        <w:rPr>
          <w:rtl/>
        </w:rPr>
        <w:t>שממנו</w:t>
      </w:r>
      <w:r w:rsidR="00F91A70">
        <w:rPr>
          <w:rtl/>
        </w:rPr>
        <w:t xml:space="preserve"> </w:t>
      </w:r>
      <w:r w:rsidRPr="00CB61DE">
        <w:rPr>
          <w:rtl/>
        </w:rPr>
        <w:t>עשויים האריחים מסווגים האריחים בפרטי מכס שונים.</w:t>
      </w:r>
      <w:r w:rsidR="00F91A70">
        <w:rPr>
          <w:rtl/>
        </w:rPr>
        <w:t xml:space="preserve"> </w:t>
      </w:r>
      <w:r w:rsidRPr="00CB61DE">
        <w:rPr>
          <w:rtl/>
        </w:rPr>
        <w:t>הואיל</w:t>
      </w:r>
      <w:r w:rsidR="00F91A70">
        <w:rPr>
          <w:rtl/>
        </w:rPr>
        <w:t xml:space="preserve"> </w:t>
      </w:r>
      <w:r w:rsidRPr="00CB61DE">
        <w:rPr>
          <w:rtl/>
        </w:rPr>
        <w:t>ועד לתיקון האמור ההגדרות בפרטים השונים לא היו זהות, בא התיקון בצו לקבוע הגדרות</w:t>
      </w:r>
      <w:r w:rsidR="00F91A70">
        <w:rPr>
          <w:rtl/>
        </w:rPr>
        <w:t xml:space="preserve"> </w:t>
      </w:r>
      <w:r w:rsidRPr="00CB61DE">
        <w:rPr>
          <w:rtl/>
        </w:rPr>
        <w:t>זהות לאריחים, פנלים, פסיפס וכו'.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בתיקון</w:t>
      </w:r>
      <w:r w:rsidR="00F91A70">
        <w:rPr>
          <w:rtl/>
        </w:rPr>
        <w:t xml:space="preserve"> </w:t>
      </w:r>
      <w:r w:rsidRPr="00CB61DE">
        <w:rPr>
          <w:rtl/>
        </w:rPr>
        <w:t>הנדון</w:t>
      </w:r>
      <w:r w:rsidR="00F91A70">
        <w:rPr>
          <w:rtl/>
        </w:rPr>
        <w:t xml:space="preserve"> </w:t>
      </w:r>
      <w:r w:rsidRPr="00CB61DE">
        <w:rPr>
          <w:rtl/>
        </w:rPr>
        <w:t>שינוי</w:t>
      </w:r>
      <w:r w:rsidR="00F91A70">
        <w:rPr>
          <w:rtl/>
        </w:rPr>
        <w:t xml:space="preserve"> </w:t>
      </w:r>
      <w:r w:rsidRPr="00CB61DE">
        <w:rPr>
          <w:rtl/>
        </w:rPr>
        <w:t>בשיעורי המכס חוץ מבתיקון בפרטים 69.08 ו</w:t>
      </w:r>
      <w:r w:rsidR="00F91A70">
        <w:rPr>
          <w:rtl/>
        </w:rPr>
        <w:t>-</w:t>
      </w:r>
      <w:r w:rsidRPr="00CB61DE">
        <w:rPr>
          <w:rtl/>
        </w:rPr>
        <w:t>69.07.</w:t>
      </w:r>
      <w:r w:rsidR="00F91A70">
        <w:rPr>
          <w:rtl/>
        </w:rPr>
        <w:t xml:space="preserve"> </w:t>
      </w:r>
      <w:r w:rsidRPr="00CB61DE">
        <w:rPr>
          <w:rtl/>
        </w:rPr>
        <w:t>בפרטים</w:t>
      </w:r>
      <w:r w:rsidR="00F91A70">
        <w:rPr>
          <w:rtl/>
        </w:rPr>
        <w:t xml:space="preserve"> </w:t>
      </w:r>
      <w:r w:rsidRPr="00CB61DE">
        <w:rPr>
          <w:rtl/>
        </w:rPr>
        <w:t>אלה החלו לאחרונה יבואנים לסווג פנלים מסוימים בסעיף הפוטר את הטובין ממס</w:t>
      </w:r>
      <w:r w:rsidR="00F91A70">
        <w:rPr>
          <w:rtl/>
        </w:rPr>
        <w:t xml:space="preserve"> </w:t>
      </w:r>
      <w:r w:rsidRPr="00CB61DE">
        <w:rPr>
          <w:rtl/>
        </w:rPr>
        <w:t>קנייה. שינוי ההגדרות יקבע מפורשות את חבותם במס, כפי שזה אמור להיות.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אודה לכם אם תאשרו את הצווים.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 ליושב</w:t>
      </w:r>
      <w:r w:rsidR="00F91A70">
        <w:rPr>
          <w:rtl/>
        </w:rPr>
        <w:t>-</w:t>
      </w:r>
      <w:r w:rsidRPr="00CB61DE">
        <w:rPr>
          <w:rtl/>
        </w:rPr>
        <w:t>ראש ועדת הכספים.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ממי שמציג חוקים שיימצא באולם כאשר אני קורא בשמו. לא יכול להיות</w:t>
      </w:r>
      <w:r w:rsidR="00F91A70">
        <w:rPr>
          <w:rtl/>
        </w:rPr>
        <w:t xml:space="preserve"> </w:t>
      </w:r>
      <w:r w:rsidRPr="00CB61DE">
        <w:rPr>
          <w:rtl/>
        </w:rPr>
        <w:t>שנחכה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ליושבי</w:t>
      </w:r>
      <w:r w:rsidR="00F91A70">
        <w:rPr>
          <w:rtl/>
        </w:rPr>
        <w:t>-</w:t>
      </w:r>
      <w:r w:rsidRPr="00CB61DE">
        <w:rPr>
          <w:rtl/>
        </w:rPr>
        <w:t>ראש.</w:t>
      </w:r>
      <w:r w:rsidR="00F91A70">
        <w:rPr>
          <w:rtl/>
        </w:rPr>
        <w:t xml:space="preserve"> </w:t>
      </w:r>
      <w:r w:rsidRPr="00CB61DE">
        <w:rPr>
          <w:rtl/>
        </w:rPr>
        <w:t>כעת,</w:t>
      </w:r>
      <w:r w:rsidR="00F91A70">
        <w:rPr>
          <w:rtl/>
        </w:rPr>
        <w:t xml:space="preserve"> </w:t>
      </w:r>
      <w:r w:rsidRPr="00CB61DE">
        <w:rPr>
          <w:rtl/>
        </w:rPr>
        <w:t>אחרי שיושב</w:t>
      </w:r>
      <w:r w:rsidR="00F91A70">
        <w:rPr>
          <w:rtl/>
        </w:rPr>
        <w:t>-</w:t>
      </w:r>
      <w:r w:rsidRPr="00CB61DE">
        <w:rPr>
          <w:rtl/>
        </w:rPr>
        <w:t>ראש ועדת הכספים הציג את הצווים,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בא</w:t>
      </w:r>
      <w:r w:rsidR="00F91A70">
        <w:rPr>
          <w:rtl/>
        </w:rPr>
        <w:t>-</w:t>
      </w:r>
      <w:r w:rsidRPr="00CB61DE">
        <w:rPr>
          <w:rtl/>
        </w:rPr>
        <w:t>גד,</w:t>
      </w:r>
      <w:r w:rsidR="00F91A70">
        <w:rPr>
          <w:rtl/>
        </w:rPr>
        <w:t xml:space="preserve"> </w:t>
      </w:r>
      <w:r w:rsidRPr="00CB61DE">
        <w:rPr>
          <w:rtl/>
        </w:rPr>
        <w:t>אתה יכול לענות עליהם. לא לפני שהציג. יש לך שתי הסתייגויות, ולכן</w:t>
      </w:r>
      <w:r w:rsidR="00F91A70">
        <w:rPr>
          <w:rtl/>
        </w:rPr>
        <w:t xml:space="preserve"> </w:t>
      </w:r>
      <w:r w:rsidRPr="00CB61DE">
        <w:rPr>
          <w:rtl/>
        </w:rPr>
        <w:t>יש לך שש דקות.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הנוהל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שלאחר מכן אם יושב</w:t>
      </w:r>
      <w:r w:rsidR="00F91A70">
        <w:rPr>
          <w:rtl/>
        </w:rPr>
        <w:t>-</w:t>
      </w:r>
      <w:r w:rsidRPr="00CB61DE">
        <w:rPr>
          <w:rtl/>
        </w:rPr>
        <w:t xml:space="preserve">ראש הוועדה ירצה להשיב </w:t>
      </w:r>
      <w:r w:rsidR="00F91A70">
        <w:rPr>
          <w:rtl/>
        </w:rPr>
        <w:t>–</w:t>
      </w:r>
      <w:r w:rsidRPr="00CB61DE">
        <w:rPr>
          <w:rtl/>
        </w:rPr>
        <w:t xml:space="preserve"> ישיב, ולא </w:t>
      </w:r>
      <w:r w:rsidR="00F91A70">
        <w:rPr>
          <w:rtl/>
        </w:rPr>
        <w:t xml:space="preserve">– </w:t>
      </w:r>
      <w:r w:rsidRPr="00CB61DE">
        <w:rPr>
          <w:rtl/>
        </w:rPr>
        <w:t>אנחנו מצביעים.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 הנכבדים, אני מגיש הסתייגויות לחוקי המכס כי</w:t>
      </w:r>
      <w:r w:rsidR="00F91A70">
        <w:rPr>
          <w:rtl/>
        </w:rPr>
        <w:t xml:space="preserve"> </w:t>
      </w:r>
      <w:r w:rsidRPr="00CB61DE">
        <w:rPr>
          <w:rtl/>
        </w:rPr>
        <w:t>אני שואל כמה שאלות ואני חושב שצריך לתת עליהן את הדעת.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חוקים, זה צווים.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לצווים.</w:t>
      </w:r>
      <w:r w:rsidR="00F91A70">
        <w:rPr>
          <w:rtl/>
        </w:rPr>
        <w:t xml:space="preserve"> </w:t>
      </w:r>
      <w:r w:rsidRPr="00CB61DE">
        <w:rPr>
          <w:rtl/>
        </w:rPr>
        <w:t>מפני</w:t>
      </w:r>
      <w:r w:rsidR="00F91A70">
        <w:rPr>
          <w:rtl/>
        </w:rPr>
        <w:t xml:space="preserve"> </w:t>
      </w:r>
      <w:r w:rsidRPr="00CB61DE">
        <w:rPr>
          <w:rtl/>
        </w:rPr>
        <w:t>שיש פה דברים משונים.</w:t>
      </w:r>
      <w:r w:rsidR="00F91A70">
        <w:rPr>
          <w:rtl/>
        </w:rPr>
        <w:t xml:space="preserve"> </w:t>
      </w:r>
      <w:r w:rsidRPr="00CB61DE">
        <w:rPr>
          <w:rtl/>
        </w:rPr>
        <w:t xml:space="preserve">צווים שהיו קיימים עשרות שנים </w:t>
      </w:r>
      <w:r w:rsidR="00F91A70">
        <w:rPr>
          <w:rtl/>
        </w:rPr>
        <w:t>–</w:t>
      </w:r>
      <w:r w:rsidRPr="00CB61DE">
        <w:rPr>
          <w:rtl/>
        </w:rPr>
        <w:t xml:space="preserve"> לפתע</w:t>
      </w:r>
      <w:r w:rsidR="00F91A70">
        <w:rPr>
          <w:rtl/>
        </w:rPr>
        <w:t xml:space="preserve"> </w:t>
      </w:r>
      <w:r w:rsidRPr="00CB61DE">
        <w:rPr>
          <w:rtl/>
        </w:rPr>
        <w:t>פתאום</w:t>
      </w:r>
      <w:r w:rsidR="00F91A70">
        <w:rPr>
          <w:rtl/>
        </w:rPr>
        <w:t xml:space="preserve"> </w:t>
      </w:r>
      <w:r w:rsidRPr="00CB61DE">
        <w:rPr>
          <w:rtl/>
        </w:rPr>
        <w:t>התעוררו.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אומר,</w:t>
      </w:r>
      <w:r w:rsidR="00F91A70">
        <w:rPr>
          <w:rtl/>
        </w:rPr>
        <w:t xml:space="preserve"> </w:t>
      </w:r>
      <w:r w:rsidRPr="00CB61DE">
        <w:rPr>
          <w:rtl/>
        </w:rPr>
        <w:t>מדוע</w:t>
      </w:r>
      <w:r w:rsidR="00F91A70">
        <w:rPr>
          <w:rtl/>
        </w:rPr>
        <w:t xml:space="preserve"> </w:t>
      </w:r>
      <w:r w:rsidRPr="00CB61DE">
        <w:rPr>
          <w:rtl/>
        </w:rPr>
        <w:t>בעבר</w:t>
      </w:r>
      <w:r w:rsidR="00F91A70">
        <w:rPr>
          <w:rtl/>
        </w:rPr>
        <w:t xml:space="preserve"> </w:t>
      </w:r>
      <w:r w:rsidRPr="00CB61DE">
        <w:rPr>
          <w:rtl/>
        </w:rPr>
        <w:t>לא חששו להפסד שנגרם ליצרנים המקומיים</w:t>
      </w:r>
      <w:r w:rsidR="00F91A70">
        <w:rPr>
          <w:rtl/>
        </w:rPr>
        <w:t xml:space="preserve"> </w:t>
      </w:r>
      <w:r w:rsidRPr="00CB61DE">
        <w:rPr>
          <w:rtl/>
        </w:rPr>
        <w:t>כתוצאה</w:t>
      </w:r>
      <w:r w:rsidR="00F91A70">
        <w:rPr>
          <w:rtl/>
        </w:rPr>
        <w:t xml:space="preserve"> </w:t>
      </w:r>
      <w:r w:rsidRPr="00CB61DE">
        <w:rPr>
          <w:rtl/>
        </w:rPr>
        <w:t>ממס</w:t>
      </w:r>
      <w:r w:rsidR="00F91A70">
        <w:rPr>
          <w:rtl/>
        </w:rPr>
        <w:t xml:space="preserve"> </w:t>
      </w:r>
      <w:r w:rsidRPr="00CB61DE">
        <w:rPr>
          <w:rtl/>
        </w:rPr>
        <w:t>קנייה</w:t>
      </w:r>
      <w:r w:rsidR="00F91A70">
        <w:rPr>
          <w:rtl/>
        </w:rPr>
        <w:t xml:space="preserve"> </w:t>
      </w:r>
      <w:r w:rsidRPr="00CB61DE">
        <w:rPr>
          <w:rtl/>
        </w:rPr>
        <w:t>שהוטל</w:t>
      </w:r>
      <w:r w:rsidR="00F91A70">
        <w:rPr>
          <w:rtl/>
        </w:rPr>
        <w:t xml:space="preserve"> </w:t>
      </w:r>
      <w:r w:rsidRPr="00CB61DE">
        <w:rPr>
          <w:rtl/>
        </w:rPr>
        <w:t>רק על זכוכית המורכבת בדלתות? מה לא היה טוב עד היום,</w:t>
      </w:r>
      <w:r w:rsidR="00F91A70">
        <w:rPr>
          <w:rtl/>
        </w:rPr>
        <w:t xml:space="preserve"> </w:t>
      </w:r>
      <w:r w:rsidRPr="00CB61DE">
        <w:rPr>
          <w:rtl/>
        </w:rPr>
        <w:t>שהיום פתאום החליטו לשנות? מה גרם לשינוי המוצע בחוק?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דבר נוסף: האם אין צורך בהגנה גבוהה יותר על היצרנים המקומיים? אם כבר תוצרת</w:t>
      </w:r>
      <w:r w:rsidR="00F91A70">
        <w:rPr>
          <w:rtl/>
        </w:rPr>
        <w:t xml:space="preserve"> </w:t>
      </w:r>
      <w:r w:rsidRPr="00CB61DE">
        <w:rPr>
          <w:rtl/>
        </w:rPr>
        <w:t>הארץ, בואו נגן עליהם יותר מפני תוצרת חוץ.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שאלות</w:t>
      </w:r>
      <w:r w:rsidR="00F91A70">
        <w:rPr>
          <w:rtl/>
        </w:rPr>
        <w:t xml:space="preserve"> </w:t>
      </w:r>
      <w:r w:rsidRPr="00CB61DE">
        <w:rPr>
          <w:rtl/>
        </w:rPr>
        <w:t>דומות</w:t>
      </w:r>
      <w:r w:rsidR="00F91A70">
        <w:rPr>
          <w:rtl/>
        </w:rPr>
        <w:t xml:space="preserve"> </w:t>
      </w:r>
      <w:r w:rsidRPr="00CB61DE">
        <w:rPr>
          <w:rtl/>
        </w:rPr>
        <w:t>יש לי גם על הצו השני בעניין אריחים ופנלים. מדוע בעבר לא היה</w:t>
      </w:r>
      <w:r w:rsidR="00F91A70">
        <w:rPr>
          <w:rtl/>
        </w:rPr>
        <w:t xml:space="preserve"> </w:t>
      </w:r>
      <w:r w:rsidRPr="00CB61DE">
        <w:rPr>
          <w:rtl/>
        </w:rPr>
        <w:t>צורך</w:t>
      </w:r>
      <w:r w:rsidR="00F91A70">
        <w:rPr>
          <w:rtl/>
        </w:rPr>
        <w:t xml:space="preserve"> </w:t>
      </w:r>
      <w:r w:rsidRPr="00CB61DE">
        <w:rPr>
          <w:rtl/>
        </w:rPr>
        <w:t>בהגדרות</w:t>
      </w:r>
      <w:r w:rsidR="00F91A70">
        <w:rPr>
          <w:rtl/>
        </w:rPr>
        <w:t xml:space="preserve"> </w:t>
      </w:r>
      <w:r w:rsidRPr="00CB61DE">
        <w:rPr>
          <w:rtl/>
        </w:rPr>
        <w:t>זהות</w:t>
      </w:r>
      <w:r w:rsidR="00F91A70">
        <w:rPr>
          <w:rtl/>
        </w:rPr>
        <w:t xml:space="preserve"> </w:t>
      </w: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קביעת מס קנייה על אריחים ופנלים? מה הוא הגורם המזמן</w:t>
      </w:r>
      <w:r w:rsidR="00F91A70">
        <w:rPr>
          <w:rtl/>
        </w:rPr>
        <w:t xml:space="preserve"> </w:t>
      </w:r>
      <w:r w:rsidRPr="00CB61DE">
        <w:rPr>
          <w:rtl/>
        </w:rPr>
        <w:t>שאילץ לאחד את שיעור מס הקנייה?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אלו שאלות שאני שואל על כל צו מכס, ונקבל בוודאי תשובה.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בהזדמנות</w:t>
      </w:r>
      <w:r w:rsidR="00F91A70">
        <w:rPr>
          <w:rtl/>
        </w:rPr>
        <w:t xml:space="preserve"> </w:t>
      </w:r>
      <w:r w:rsidRPr="00CB61DE">
        <w:rPr>
          <w:rtl/>
        </w:rPr>
        <w:t>זו להעלות בעיה כואבת מאוד. העליתי היום בוועדת הכלכלה</w:t>
      </w:r>
      <w:r w:rsidR="00F91A70">
        <w:rPr>
          <w:rtl/>
        </w:rPr>
        <w:t xml:space="preserve"> </w:t>
      </w:r>
      <w:r w:rsidRPr="00CB61DE">
        <w:rPr>
          <w:rtl/>
        </w:rPr>
        <w:t>הצעה.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יודע</w:t>
      </w:r>
      <w:r w:rsidR="00F91A70">
        <w:rPr>
          <w:rtl/>
        </w:rPr>
        <w:t xml:space="preserve"> </w:t>
      </w:r>
      <w:r w:rsidRPr="00CB61DE">
        <w:rPr>
          <w:rtl/>
        </w:rPr>
        <w:t>שהיא</w:t>
      </w:r>
      <w:r w:rsidR="00F91A70">
        <w:rPr>
          <w:rtl/>
        </w:rPr>
        <w:t xml:space="preserve"> </w:t>
      </w:r>
      <w:r w:rsidRPr="00CB61DE">
        <w:rPr>
          <w:rtl/>
        </w:rPr>
        <w:t>הצעה חריגה, אבל היות שהמצב חריג מאוד, אני חושב שכולנו</w:t>
      </w:r>
      <w:r w:rsidR="00F91A70">
        <w:rPr>
          <w:rtl/>
        </w:rPr>
        <w:t xml:space="preserve"> </w:t>
      </w:r>
      <w:r w:rsidRPr="00CB61DE">
        <w:rPr>
          <w:rtl/>
        </w:rPr>
        <w:t>צריכים לתת על כך את הדעת.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בשבוע שעבר נהרגו 24 איש בתאונות דרכים. בשבת שעברה נהרגו חמישה אנשים.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 הערב נהרגו.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נהרגו</w:t>
      </w:r>
      <w:r w:rsidR="00F91A70">
        <w:rPr>
          <w:rtl/>
        </w:rPr>
        <w:t xml:space="preserve"> </w:t>
      </w:r>
      <w:r w:rsidRPr="00CB61DE">
        <w:rPr>
          <w:rtl/>
        </w:rPr>
        <w:t>ארבעה</w:t>
      </w:r>
      <w:r w:rsidR="00F91A70">
        <w:rPr>
          <w:rtl/>
        </w:rPr>
        <w:t xml:space="preserve"> </w:t>
      </w:r>
      <w:r w:rsidRPr="00CB61DE">
        <w:rPr>
          <w:rtl/>
        </w:rPr>
        <w:t>אנשים.</w:t>
      </w:r>
      <w:r w:rsidR="00F91A70">
        <w:rPr>
          <w:rtl/>
        </w:rPr>
        <w:t xml:space="preserve"> </w:t>
      </w:r>
      <w:r w:rsidRPr="00CB61DE">
        <w:rPr>
          <w:rtl/>
        </w:rPr>
        <w:t>רבותי, אתם יודעים שאני מזועזע מהטרור הפלשתיני</w:t>
      </w:r>
      <w:r w:rsidR="00F91A70">
        <w:rPr>
          <w:rtl/>
        </w:rPr>
        <w:t xml:space="preserve"> </w:t>
      </w:r>
      <w:r w:rsidRPr="00CB61DE">
        <w:rPr>
          <w:rtl/>
        </w:rPr>
        <w:t>שקיים</w:t>
      </w:r>
      <w:r w:rsidR="00F91A70">
        <w:rPr>
          <w:rtl/>
        </w:rPr>
        <w:t xml:space="preserve"> </w:t>
      </w:r>
      <w:r w:rsidRPr="00CB61DE">
        <w:rPr>
          <w:rtl/>
        </w:rPr>
        <w:t>בארץ.</w:t>
      </w:r>
      <w:r w:rsidR="00F91A70">
        <w:rPr>
          <w:rtl/>
        </w:rPr>
        <w:t xml:space="preserve"> </w:t>
      </w:r>
      <w:r w:rsidRPr="00CB61DE">
        <w:rPr>
          <w:rtl/>
        </w:rPr>
        <w:t>בשבוע שעבר, כשברמת</w:t>
      </w:r>
      <w:r w:rsidR="00F91A70">
        <w:rPr>
          <w:rtl/>
        </w:rPr>
        <w:t>-</w:t>
      </w:r>
      <w:r w:rsidRPr="00CB61DE">
        <w:rPr>
          <w:rtl/>
        </w:rPr>
        <w:t>גן היה טרור ונהרגו שישה אנשים כולנו, הזדעזענו</w:t>
      </w:r>
      <w:r w:rsidR="00F91A70">
        <w:rPr>
          <w:rtl/>
        </w:rPr>
        <w:t xml:space="preserve"> </w:t>
      </w:r>
      <w:r w:rsidRPr="00CB61DE">
        <w:rPr>
          <w:rtl/>
        </w:rPr>
        <w:t>ורבים מאתנו באו להדליק נרות זיכרון. אני אישית הייתי שם, הדלקתי נר זיכרון, ואני</w:t>
      </w:r>
      <w:r w:rsidR="00F91A70">
        <w:rPr>
          <w:rtl/>
        </w:rPr>
        <w:t xml:space="preserve"> </w:t>
      </w:r>
      <w:r w:rsidRPr="00CB61DE">
        <w:rPr>
          <w:rtl/>
        </w:rPr>
        <w:t>מלווה</w:t>
      </w:r>
      <w:r w:rsidR="00F91A70">
        <w:rPr>
          <w:rtl/>
        </w:rPr>
        <w:t xml:space="preserve"> </w:t>
      </w:r>
      <w:r w:rsidRPr="00CB61DE">
        <w:rPr>
          <w:rtl/>
        </w:rPr>
        <w:t>אותם.</w:t>
      </w:r>
      <w:r w:rsidR="00F91A70">
        <w:rPr>
          <w:rtl/>
        </w:rPr>
        <w:t xml:space="preserve"> </w:t>
      </w:r>
      <w:r w:rsidRPr="00CB61DE">
        <w:rPr>
          <w:rtl/>
        </w:rPr>
        <w:t>זה מזעזע.</w:t>
      </w:r>
      <w:r w:rsidR="00F91A70">
        <w:rPr>
          <w:rtl/>
        </w:rPr>
        <w:t xml:space="preserve"> </w:t>
      </w:r>
      <w:r w:rsidRPr="00CB61DE">
        <w:rPr>
          <w:rtl/>
        </w:rPr>
        <w:t>שישה אנשים, כולם טהורים, כולם קדושים. והנה בשבוע אחד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מדברים</w:t>
      </w:r>
      <w:r w:rsidR="00F91A70">
        <w:rPr>
          <w:rtl/>
        </w:rPr>
        <w:t xml:space="preserve"> </w:t>
      </w:r>
      <w:r w:rsidRPr="00CB61DE">
        <w:rPr>
          <w:rtl/>
        </w:rPr>
        <w:t>נהרגו</w:t>
      </w:r>
      <w:r w:rsidR="00F91A70">
        <w:rPr>
          <w:rtl/>
        </w:rPr>
        <w:t xml:space="preserve"> </w:t>
      </w:r>
      <w:r w:rsidRPr="00CB61DE">
        <w:rPr>
          <w:rtl/>
        </w:rPr>
        <w:t>24</w:t>
      </w:r>
      <w:r w:rsidR="00F91A70">
        <w:rPr>
          <w:rtl/>
        </w:rPr>
        <w:t xml:space="preserve"> </w:t>
      </w:r>
      <w:r w:rsidRPr="00CB61DE">
        <w:rPr>
          <w:rtl/>
        </w:rPr>
        <w:t>ועוד</w:t>
      </w:r>
      <w:r w:rsidR="00F91A70">
        <w:rPr>
          <w:rtl/>
        </w:rPr>
        <w:t xml:space="preserve"> </w:t>
      </w:r>
      <w:r w:rsidRPr="00CB61DE">
        <w:rPr>
          <w:rtl/>
        </w:rPr>
        <w:t>חמישה ועוד ארבעה; 33. האם זה חייב להימשך? האם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אפשר לעשות משהו לעצור?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אומרים שהממשלה אשמה כי היא לא נותנת תקציב. בתקציב 1996 היא לא כוללת מספיק</w:t>
      </w:r>
      <w:r w:rsidR="00F91A70">
        <w:rPr>
          <w:rtl/>
        </w:rPr>
        <w:t xml:space="preserve"> </w:t>
      </w:r>
      <w:r w:rsidRPr="00CB61DE">
        <w:rPr>
          <w:rtl/>
        </w:rPr>
        <w:t>כספים. 95 חברי כנסת חתמו על חוק, והממשלה לא מתייחסת אליו. אני עומד נדהם.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איזה חוק?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 חוק של צחי הנגבי. 95 חתמו עליו.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ואברהם בורג.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ואברהם בורג. זה לא עבר. הפילו אותו כאן בצו הממשלה.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בעיות</w:t>
      </w:r>
      <w:r w:rsidR="00F91A70">
        <w:rPr>
          <w:rtl/>
        </w:rPr>
        <w:t xml:space="preserve"> </w:t>
      </w:r>
      <w:r w:rsidRPr="00CB61DE">
        <w:rPr>
          <w:rtl/>
        </w:rPr>
        <w:t>קשות.</w:t>
      </w:r>
      <w:r w:rsidR="00F91A70">
        <w:rPr>
          <w:rtl/>
        </w:rPr>
        <w:t xml:space="preserve"> </w:t>
      </w:r>
      <w:r w:rsidRPr="00CB61DE">
        <w:rPr>
          <w:rtl/>
        </w:rPr>
        <w:t>יש מי שאומר שהתשתית אשמה, יש מי שאומר שהנהג אשם. אבל כל</w:t>
      </w:r>
      <w:r w:rsidR="00F91A70">
        <w:rPr>
          <w:rtl/>
        </w:rPr>
        <w:t xml:space="preserve"> </w:t>
      </w:r>
      <w:r w:rsidRPr="00CB61DE">
        <w:rPr>
          <w:rtl/>
        </w:rPr>
        <w:t>זה לא משנה. זו טרגדיה. אנחנו עוברים לסדר</w:t>
      </w:r>
      <w:r w:rsidR="00F91A70">
        <w:rPr>
          <w:rtl/>
        </w:rPr>
        <w:t>-</w:t>
      </w:r>
      <w:r w:rsidRPr="00CB61DE">
        <w:rPr>
          <w:rtl/>
        </w:rPr>
        <w:t>היום.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אורי אור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אצלך אין בעיה, אצלך הממשלה אשמה.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</w:t>
      </w:r>
      <w:r w:rsidR="00F91A70">
        <w:rPr>
          <w:rtl/>
        </w:rPr>
        <w:t xml:space="preserve"> </w:t>
      </w:r>
      <w:r w:rsidRPr="00CB61DE">
        <w:rPr>
          <w:rtl/>
        </w:rPr>
        <w:t>לא,</w:t>
      </w:r>
      <w:r w:rsidR="00F91A70">
        <w:rPr>
          <w:rtl/>
        </w:rPr>
        <w:t xml:space="preserve"> </w:t>
      </w:r>
      <w:r w:rsidRPr="00CB61DE">
        <w:rPr>
          <w:rtl/>
        </w:rPr>
        <w:t>סליחה.</w:t>
      </w:r>
      <w:r w:rsidR="00F91A70">
        <w:rPr>
          <w:rtl/>
        </w:rPr>
        <w:t xml:space="preserve"> </w:t>
      </w:r>
      <w:r w:rsidRPr="00CB61DE">
        <w:rPr>
          <w:rtl/>
        </w:rPr>
        <w:t>תיכף תראה. אני מבקש ממך, הנושא הוא מדי רציני כדי שנחלוק</w:t>
      </w:r>
      <w:r w:rsidR="00F91A70">
        <w:rPr>
          <w:rtl/>
        </w:rPr>
        <w:t xml:space="preserve"> </w:t>
      </w:r>
      <w:r w:rsidRPr="00CB61DE">
        <w:rPr>
          <w:rtl/>
        </w:rPr>
        <w:t>זה על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אורי אור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שמת לב שאמרתי ברצינות.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אני לא האשמתי את הממשלה. סיפרתי עובדה.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שאני</w:t>
      </w:r>
      <w:r w:rsidR="00F91A70">
        <w:rPr>
          <w:rtl/>
        </w:rPr>
        <w:t xml:space="preserve"> </w:t>
      </w:r>
      <w:r w:rsidRPr="00CB61DE">
        <w:rPr>
          <w:rtl/>
        </w:rPr>
        <w:t>מציע</w:t>
      </w:r>
      <w:r w:rsidR="00F91A70">
        <w:rPr>
          <w:rtl/>
        </w:rPr>
        <w:t xml:space="preserve"> – </w:t>
      </w:r>
      <w:r w:rsidRPr="00CB61DE">
        <w:rPr>
          <w:rtl/>
        </w:rPr>
        <w:t>בבית</w:t>
      </w:r>
      <w:r w:rsidR="00F91A70">
        <w:rPr>
          <w:rtl/>
        </w:rPr>
        <w:t>-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בשבת יש עניין של עיכוב קריאה. אם נעשה עוול</w:t>
      </w:r>
      <w:r w:rsidR="00F91A70">
        <w:rPr>
          <w:rtl/>
        </w:rPr>
        <w:t xml:space="preserve"> </w:t>
      </w:r>
      <w:r w:rsidRPr="00CB61DE">
        <w:rPr>
          <w:rtl/>
        </w:rPr>
        <w:t>מזעזע</w:t>
      </w:r>
      <w:r w:rsidR="00F91A70">
        <w:rPr>
          <w:rtl/>
        </w:rPr>
        <w:t xml:space="preserve"> </w:t>
      </w:r>
      <w:r w:rsidRPr="00CB61DE">
        <w:rPr>
          <w:rtl/>
        </w:rPr>
        <w:t>לאדם, יש</w:t>
      </w:r>
      <w:r w:rsidR="00F91A70">
        <w:rPr>
          <w:rtl/>
        </w:rPr>
        <w:t xml:space="preserve"> </w:t>
      </w:r>
      <w:r w:rsidRPr="00CB61DE">
        <w:rPr>
          <w:rtl/>
        </w:rPr>
        <w:t>לו הרשות לעלות ולעכב את הקריאה בתורה. אני חושב שפה צריך לעשות</w:t>
      </w:r>
      <w:r w:rsidR="00F91A70">
        <w:rPr>
          <w:rtl/>
        </w:rPr>
        <w:t xml:space="preserve"> </w:t>
      </w:r>
      <w:r w:rsidRPr="00CB61DE">
        <w:rPr>
          <w:rtl/>
        </w:rPr>
        <w:t>עיכוב</w:t>
      </w:r>
      <w:r w:rsidR="00F91A70">
        <w:rPr>
          <w:rtl/>
        </w:rPr>
        <w:t xml:space="preserve"> </w:t>
      </w:r>
      <w:r w:rsidRPr="00CB61DE">
        <w:rPr>
          <w:rtl/>
        </w:rPr>
        <w:t>קריאה.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הצעתי</w:t>
      </w:r>
      <w:r w:rsidR="00F91A70">
        <w:rPr>
          <w:rtl/>
        </w:rPr>
        <w:t xml:space="preserve"> </w:t>
      </w:r>
      <w:r w:rsidRPr="00CB61DE">
        <w:rPr>
          <w:rtl/>
        </w:rPr>
        <w:t>בוועדת הכלכלה, שכל יום שבו יש, חלילה, הרוג בתאונת</w:t>
      </w:r>
      <w:r w:rsidR="00F91A70">
        <w:rPr>
          <w:rtl/>
        </w:rPr>
        <w:t xml:space="preserve"> </w:t>
      </w:r>
      <w:r w:rsidRPr="00CB61DE">
        <w:rPr>
          <w:rtl/>
        </w:rPr>
        <w:t>דרכים,</w:t>
      </w:r>
      <w:r w:rsidR="00F91A70">
        <w:rPr>
          <w:rtl/>
        </w:rPr>
        <w:t xml:space="preserve"> </w:t>
      </w:r>
      <w:r w:rsidRPr="00CB61DE">
        <w:rPr>
          <w:rtl/>
        </w:rPr>
        <w:t>תישמע צפירה, אזעקה כללית, התחבורה תיעצר לדקת דומייה, כולם ירדו, ידליקו</w:t>
      </w:r>
      <w:r w:rsidR="00F91A70">
        <w:rPr>
          <w:rtl/>
        </w:rPr>
        <w:t xml:space="preserve"> </w:t>
      </w:r>
      <w:r w:rsidRPr="00CB61DE">
        <w:rPr>
          <w:rtl/>
        </w:rPr>
        <w:t>אורות.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יום</w:t>
      </w:r>
      <w:r w:rsidR="00F91A70">
        <w:rPr>
          <w:rtl/>
        </w:rPr>
        <w:t>-</w:t>
      </w:r>
      <w:r w:rsidRPr="00CB61DE">
        <w:rPr>
          <w:rtl/>
        </w:rPr>
        <w:t>יום</w:t>
      </w:r>
      <w:r w:rsidR="00F91A70">
        <w:rPr>
          <w:rtl/>
        </w:rPr>
        <w:t xml:space="preserve"> </w:t>
      </w:r>
      <w:r w:rsidRPr="00CB61DE">
        <w:rPr>
          <w:rtl/>
        </w:rPr>
        <w:t>נצטרך,</w:t>
      </w:r>
      <w:r w:rsidR="00F91A70">
        <w:rPr>
          <w:rtl/>
        </w:rPr>
        <w:t xml:space="preserve"> </w:t>
      </w:r>
      <w:r w:rsidRPr="00CB61DE">
        <w:rPr>
          <w:rtl/>
        </w:rPr>
        <w:t>חלילה,</w:t>
      </w:r>
      <w:r w:rsidR="00F91A70">
        <w:rPr>
          <w:rtl/>
        </w:rPr>
        <w:t xml:space="preserve"> </w:t>
      </w:r>
      <w:r w:rsidRPr="00CB61DE">
        <w:rPr>
          <w:rtl/>
        </w:rPr>
        <w:t>לעצור את התנועה בארץ לדקת דומייה ולהדלקת</w:t>
      </w:r>
      <w:r w:rsidR="00F91A70">
        <w:rPr>
          <w:rtl/>
        </w:rPr>
        <w:t xml:space="preserve"> </w:t>
      </w:r>
      <w:r w:rsidRPr="00CB61DE">
        <w:rPr>
          <w:rtl/>
        </w:rPr>
        <w:t>אורות,</w:t>
      </w:r>
      <w:r w:rsidR="00F91A70">
        <w:rPr>
          <w:rtl/>
        </w:rPr>
        <w:t xml:space="preserve"> </w:t>
      </w:r>
      <w:r w:rsidRPr="00CB61DE">
        <w:rPr>
          <w:rtl/>
        </w:rPr>
        <w:t>הנהגים יתחילו להיות אדיבים יותר, מנומסים יותר, סובלניים יותר. אני חושב</w:t>
      </w:r>
      <w:r w:rsidR="00F91A70">
        <w:rPr>
          <w:rtl/>
        </w:rPr>
        <w:t xml:space="preserve"> </w:t>
      </w:r>
      <w:r w:rsidRPr="00CB61DE">
        <w:rPr>
          <w:rtl/>
        </w:rPr>
        <w:t>שזה</w:t>
      </w:r>
      <w:r w:rsidR="00F91A70">
        <w:rPr>
          <w:rtl/>
        </w:rPr>
        <w:t xml:space="preserve"> </w:t>
      </w:r>
      <w:r w:rsidRPr="00CB61DE">
        <w:rPr>
          <w:rtl/>
        </w:rPr>
        <w:t>חלק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מהאסונות </w:t>
      </w:r>
      <w:r w:rsidR="00F91A70">
        <w:rPr>
          <w:rtl/>
        </w:rPr>
        <w:t>–</w:t>
      </w:r>
      <w:r w:rsidRPr="00CB61DE">
        <w:rPr>
          <w:rtl/>
        </w:rPr>
        <w:t xml:space="preserve"> חוסר אדיבות. הנהגים יתחילו לשים לב לשמירת מרחק ולאי</w:t>
      </w:r>
      <w:r w:rsidR="00F91A70">
        <w:rPr>
          <w:rtl/>
        </w:rPr>
        <w:t>-</w:t>
      </w:r>
      <w:r w:rsidRPr="00CB61DE">
        <w:rPr>
          <w:rtl/>
        </w:rPr>
        <w:t>עקיפה</w:t>
      </w:r>
      <w:r w:rsidR="00F91A70">
        <w:rPr>
          <w:rtl/>
        </w:rPr>
        <w:t xml:space="preserve"> </w:t>
      </w:r>
      <w:r w:rsidRPr="00CB61DE">
        <w:rPr>
          <w:rtl/>
        </w:rPr>
        <w:t>וכו'.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נא לסיים.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גומר. הממשלה גם היא תזדעזע.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תקשור את זה במשהו לפחות עם המכס.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נא לסיים.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אני חושב שיש לעשות את הדבר הזה. אני יודע שזה חריג, אבל נוכח מצב חריג</w:t>
      </w:r>
      <w:r w:rsidR="00F91A70">
        <w:rPr>
          <w:rtl/>
        </w:rPr>
        <w:t xml:space="preserve"> </w:t>
      </w:r>
      <w:r w:rsidRPr="00CB61DE">
        <w:rPr>
          <w:rtl/>
        </w:rPr>
        <w:t>חייבים לעשות דברים חריגים.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 זה לא הנושא שלנו. אני מזכיר, הנושא שלנו הוא צו תעריף המכס.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 מצביעים על הערעור של חבר הכנסת יוסף בא</w:t>
      </w:r>
      <w:r w:rsidR="00F91A70">
        <w:rPr>
          <w:rtl/>
        </w:rPr>
        <w:t>-</w:t>
      </w:r>
      <w:r w:rsidRPr="00CB61DE">
        <w:rPr>
          <w:rtl/>
        </w:rPr>
        <w:t>גד. נצביע ידנית.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בא</w:t>
      </w:r>
      <w:r w:rsidR="00F91A70">
        <w:rPr>
          <w:rtl/>
        </w:rPr>
        <w:t>-</w:t>
      </w:r>
      <w:r w:rsidRPr="00CB61DE">
        <w:rPr>
          <w:rtl/>
        </w:rPr>
        <w:t>גד, אולי תבטל את הערעור שלך?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מבטל את שני הערעורים.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הצעתי לו לבטל את הערעורים.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ראיתי את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היות שחבר הכנסת בא</w:t>
      </w:r>
      <w:r w:rsidR="00F91A70">
        <w:rPr>
          <w:rtl/>
        </w:rPr>
        <w:t>-</w:t>
      </w:r>
      <w:r w:rsidRPr="00CB61DE">
        <w:rPr>
          <w:rtl/>
        </w:rPr>
        <w:t xml:space="preserve">גד ביטל את הערעורים שלו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דוד צוקר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נשארתי כדי להצביע. אני יכול להצביע על משהו?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יוסף בא</w:t>
      </w:r>
      <w:r>
        <w:rPr>
          <w:rtl/>
        </w:rPr>
        <w:t>-</w:t>
      </w:r>
      <w:r w:rsidRPr="00F91A70">
        <w:rPr>
          <w:rtl/>
        </w:rPr>
        <w:t>גד (מולדת):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זאת הנקמה שלי בך.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בא</w:t>
      </w:r>
      <w:r w:rsidR="00F91A70">
        <w:rPr>
          <w:rtl/>
        </w:rPr>
        <w:t>-</w:t>
      </w:r>
      <w:r w:rsidRPr="00CB61DE">
        <w:rPr>
          <w:rtl/>
        </w:rPr>
        <w:t>גד, אני קורא אותך לסדר פעם ראשונה, מספיק עם הבדיחות כאן. מה</w:t>
      </w:r>
      <w:r w:rsidR="00F91A70">
        <w:rPr>
          <w:rtl/>
        </w:rPr>
        <w:t xml:space="preserve"> </w:t>
      </w:r>
      <w:r w:rsidRPr="00CB61DE">
        <w:rPr>
          <w:rtl/>
        </w:rPr>
        <w:t>מבדח כאן. אני מבקש להפסיק. אתן לכם את הזכות להצביע.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בעד</w:t>
      </w:r>
      <w:r w:rsidR="00F91A70">
        <w:rPr>
          <w:rtl/>
        </w:rPr>
        <w:t xml:space="preserve"> </w:t>
      </w:r>
      <w:r w:rsidRPr="00CB61DE">
        <w:rPr>
          <w:rtl/>
        </w:rPr>
        <w:t>אישור</w:t>
      </w:r>
      <w:r w:rsidR="00F91A70">
        <w:rPr>
          <w:rtl/>
        </w:rPr>
        <w:t xml:space="preserve"> </w:t>
      </w:r>
      <w:r w:rsidRPr="00CB61DE">
        <w:rPr>
          <w:rtl/>
        </w:rPr>
        <w:t>ההוראות בצו תעריף המכס והפטורים ומס קנייה על טובין (תיקון</w:t>
      </w:r>
      <w:r w:rsidR="00F91A70">
        <w:rPr>
          <w:rtl/>
        </w:rPr>
        <w:t xml:space="preserve"> </w:t>
      </w:r>
      <w:r w:rsidRPr="00CB61DE">
        <w:rPr>
          <w:rtl/>
        </w:rPr>
        <w:t>מס' 22), שהביא יושב</w:t>
      </w:r>
      <w:r w:rsidR="00F91A70">
        <w:rPr>
          <w:rtl/>
        </w:rPr>
        <w:t>-</w:t>
      </w:r>
      <w:r w:rsidRPr="00CB61DE">
        <w:rPr>
          <w:rtl/>
        </w:rPr>
        <w:t>ראש ועדת הכספים?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27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ההחלטה </w:t>
      </w:r>
      <w:r>
        <w:rPr>
          <w:rtl/>
        </w:rPr>
        <w:t>–</w:t>
      </w:r>
      <w:r w:rsidR="00CB61DE" w:rsidRPr="00CB61DE">
        <w:rPr>
          <w:rtl/>
        </w:rPr>
        <w:t xml:space="preserve"> 10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8A194D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  <w:r>
        <w:rPr>
          <w:rtl/>
        </w:rPr>
        <w:t xml:space="preserve"> </w:t>
      </w:r>
    </w:p>
    <w:p w:rsidR="00F91A70" w:rsidRDefault="00CB61DE" w:rsidP="00F91A70">
      <w:pPr>
        <w:pStyle w:val="3"/>
        <w:rPr>
          <w:rtl/>
        </w:rPr>
      </w:pPr>
      <w:r w:rsidRPr="00CB61DE">
        <w:rPr>
          <w:rtl/>
        </w:rPr>
        <w:t>ההחלטה בדבר אישור הוראות בצו תעריף המכס והפטורים ומס קנייה על טובין (תיקון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מ</w:t>
      </w:r>
      <w:r w:rsidR="00CB61DE" w:rsidRPr="00CB61DE">
        <w:rPr>
          <w:rtl/>
        </w:rPr>
        <w:t>ס' 22), התשנ"ה</w:t>
      </w:r>
      <w:r>
        <w:rPr>
          <w:rtl/>
        </w:rPr>
        <w:t>–</w:t>
      </w:r>
      <w:r w:rsidR="00CB61DE" w:rsidRPr="00CB61DE">
        <w:rPr>
          <w:rtl/>
        </w:rPr>
        <w:t>1995, נתקבלה.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בעד ההחלטה </w:t>
      </w:r>
      <w:r w:rsidR="00F91A70">
        <w:rPr>
          <w:rtl/>
        </w:rPr>
        <w:t>–</w:t>
      </w:r>
      <w:r w:rsidRPr="00CB61DE">
        <w:rPr>
          <w:rtl/>
        </w:rPr>
        <w:t xml:space="preserve"> 10, אין מתנגדים ואין נמנעים. הצו אושר.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כעת</w:t>
      </w:r>
      <w:r w:rsidR="00F91A70">
        <w:rPr>
          <w:rtl/>
        </w:rPr>
        <w:t xml:space="preserve"> </w:t>
      </w:r>
      <w:r w:rsidRPr="00CB61DE">
        <w:rPr>
          <w:rtl/>
        </w:rPr>
        <w:t>אנחנו מצביעים על צו תעריף המכס והפטורים ומס על קנייה של טובין (תיקון</w:t>
      </w:r>
      <w:r w:rsidR="00F91A70">
        <w:rPr>
          <w:rtl/>
        </w:rPr>
        <w:t xml:space="preserve"> </w:t>
      </w:r>
      <w:r w:rsidRPr="00CB61DE">
        <w:rPr>
          <w:rtl/>
        </w:rPr>
        <w:t>מס' 26), התשנ"ה</w:t>
      </w:r>
      <w:r w:rsidR="00F91A70">
        <w:rPr>
          <w:rtl/>
        </w:rPr>
        <w:t>–</w:t>
      </w:r>
      <w:r w:rsidRPr="00CB61DE">
        <w:rPr>
          <w:rtl/>
        </w:rPr>
        <w:t>1995. מי בעד?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צבעה מס' 28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ב</w:t>
      </w:r>
      <w:r w:rsidR="00CB61DE" w:rsidRPr="00CB61DE">
        <w:rPr>
          <w:rtl/>
        </w:rPr>
        <w:t xml:space="preserve">עד ההחלטה </w:t>
      </w:r>
      <w:r>
        <w:rPr>
          <w:rtl/>
        </w:rPr>
        <w:t>–</w:t>
      </w:r>
      <w:r w:rsidR="00CB61DE" w:rsidRPr="00CB61DE">
        <w:rPr>
          <w:rtl/>
        </w:rPr>
        <w:t xml:space="preserve"> 10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גד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</w:p>
    <w:p w:rsidR="008A194D" w:rsidRDefault="00F91A70" w:rsidP="00F91A70">
      <w:pPr>
        <w:pStyle w:val="3"/>
        <w:rPr>
          <w:rtl/>
        </w:rPr>
      </w:pPr>
      <w:r w:rsidRPr="00CB61DE">
        <w:rPr>
          <w:rtl/>
        </w:rPr>
        <w:t>נ</w:t>
      </w:r>
      <w:r w:rsidR="00CB61DE" w:rsidRPr="00CB61DE">
        <w:rPr>
          <w:rtl/>
        </w:rPr>
        <w:t xml:space="preserve">מנעים </w:t>
      </w:r>
      <w:r>
        <w:rPr>
          <w:rtl/>
        </w:rPr>
        <w:t>–</w:t>
      </w:r>
      <w:r w:rsidR="00CB61DE" w:rsidRPr="00CB61DE">
        <w:rPr>
          <w:rtl/>
        </w:rPr>
        <w:t xml:space="preserve"> אין</w:t>
      </w:r>
      <w:r>
        <w:rPr>
          <w:rtl/>
        </w:rPr>
        <w:t xml:space="preserve"> </w:t>
      </w:r>
    </w:p>
    <w:p w:rsidR="00F91A70" w:rsidRDefault="00CB61DE" w:rsidP="00F91A70">
      <w:pPr>
        <w:pStyle w:val="3"/>
        <w:rPr>
          <w:rtl/>
        </w:rPr>
      </w:pPr>
      <w:r w:rsidRPr="00CB61DE">
        <w:rPr>
          <w:rtl/>
        </w:rPr>
        <w:t>ההחלטה בדבר אישור הוראות בצו תעריף המכס והפטורים ומס קנייה על טובין (תיקון</w:t>
      </w: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מ</w:t>
      </w:r>
      <w:r w:rsidR="00CB61DE" w:rsidRPr="00CB61DE">
        <w:rPr>
          <w:rtl/>
        </w:rPr>
        <w:t>ס' 26), התשנ"ה</w:t>
      </w:r>
      <w:r>
        <w:rPr>
          <w:rtl/>
        </w:rPr>
        <w:t>–</w:t>
      </w:r>
      <w:r w:rsidR="00CB61DE" w:rsidRPr="00CB61DE">
        <w:rPr>
          <w:rtl/>
        </w:rPr>
        <w:t>1995, נתקבלה.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עשרה בעד, אין מתנגדים, אין נמנעים. הצו אושר.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1"/>
        <w:rPr>
          <w:rtl/>
        </w:rPr>
      </w:pPr>
      <w:bookmarkStart w:id="28" w:name="_Toc460762788"/>
      <w:r w:rsidRPr="00F91A70">
        <w:rPr>
          <w:rtl/>
        </w:rPr>
        <w:t>הצעת חוק לתיקון פקודת מס הכנסה (מס' 106),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28"/>
    </w:p>
    <w:p w:rsidR="00F91A70" w:rsidRPr="00F91A70" w:rsidRDefault="00F91A70" w:rsidP="00F91A70">
      <w:pPr>
        <w:pStyle w:val="1"/>
        <w:rPr>
          <w:rtl/>
        </w:rPr>
      </w:pPr>
      <w:bookmarkStart w:id="29" w:name="_Toc460762789"/>
      <w:r w:rsidRPr="00F91A70">
        <w:rPr>
          <w:rtl/>
        </w:rPr>
        <w:t>(קריאה שנייה וקריאה שלישית)</w:t>
      </w:r>
      <w:bookmarkEnd w:id="29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אנחנו נקדים כאן את סעיף י"ט בסדר</w:t>
      </w:r>
      <w:r w:rsidR="00F91A70">
        <w:rPr>
          <w:rtl/>
        </w:rPr>
        <w:t>-</w:t>
      </w:r>
      <w:r w:rsidRPr="00CB61DE">
        <w:rPr>
          <w:rtl/>
        </w:rPr>
        <w:t>היום. יושב</w:t>
      </w:r>
      <w:r w:rsidR="00F91A70">
        <w:rPr>
          <w:rtl/>
        </w:rPr>
        <w:t>-</w:t>
      </w:r>
      <w:r w:rsidRPr="00CB61DE">
        <w:rPr>
          <w:rtl/>
        </w:rPr>
        <w:t>ראש ועדת הכספים</w:t>
      </w:r>
      <w:r w:rsidR="00F91A70">
        <w:rPr>
          <w:rtl/>
        </w:rPr>
        <w:t xml:space="preserve"> </w:t>
      </w:r>
      <w:r w:rsidRPr="00CB61DE">
        <w:rPr>
          <w:rtl/>
        </w:rPr>
        <w:t>יציג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 לתיקון פקודת מס הכנסה (מס' 106), התשנ"ה</w:t>
      </w:r>
      <w:r w:rsidR="00F91A70">
        <w:rPr>
          <w:rtl/>
        </w:rPr>
        <w:t>–</w:t>
      </w:r>
      <w:r w:rsidRPr="00CB61DE">
        <w:rPr>
          <w:rtl/>
        </w:rPr>
        <w:t>1995, בקריאה שנייה</w:t>
      </w:r>
      <w:r w:rsidR="00F91A70">
        <w:rPr>
          <w:rtl/>
        </w:rPr>
        <w:t xml:space="preserve"> </w:t>
      </w:r>
      <w:r w:rsidRPr="00CB61DE">
        <w:rPr>
          <w:rtl/>
        </w:rPr>
        <w:t>ובקריאה שלישית.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סליחה, חבר הכנסת פורז, אני רואה שיש המון 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פורז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כן, אבל זה ייגמר תוך שתי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שתי דקות?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פורז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מגזים, אבל זה יהיה קצר.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60 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פורז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יש שני מסתייגים, והם הבטיחו לדבר בקיצור.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דן תיכון, יש לכם התנגדות לכך שנשנה את הסדר?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 התנגדות.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אין התנגדות. חבר הכנסת פורז, בשל הג'נטלמניות שלך לפני שבוע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פורז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כדאי.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פורז, אתה מקבל גמולים.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סליחה,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הוועדה,</w:t>
      </w:r>
      <w:r w:rsidR="00F91A70">
        <w:rPr>
          <w:rtl/>
        </w:rPr>
        <w:t xml:space="preserve"> </w:t>
      </w:r>
      <w:r w:rsidRPr="00CB61DE">
        <w:rPr>
          <w:rtl/>
        </w:rPr>
        <w:t>אני מבין שאתה נענית לבקשתו של חבר הכנסת</w:t>
      </w:r>
      <w:r w:rsidR="00F91A70">
        <w:rPr>
          <w:rtl/>
        </w:rPr>
        <w:t xml:space="preserve"> </w:t>
      </w:r>
      <w:r w:rsidRPr="00CB61DE">
        <w:rPr>
          <w:rtl/>
        </w:rPr>
        <w:t>פורז, ואני נעניתי לפניית שניכם.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 הצעת החוק באה להשוות את גובה המס שיש לשלם</w:t>
      </w:r>
      <w:r w:rsidR="00F91A70">
        <w:rPr>
          <w:rtl/>
        </w:rPr>
        <w:t xml:space="preserve"> </w:t>
      </w:r>
      <w:r w:rsidRPr="00CB61DE">
        <w:rPr>
          <w:rtl/>
        </w:rPr>
        <w:t>בגין</w:t>
      </w:r>
      <w:r w:rsidR="00F91A70">
        <w:rPr>
          <w:rtl/>
        </w:rPr>
        <w:t xml:space="preserve"> </w:t>
      </w:r>
      <w:r w:rsidRPr="00CB61DE">
        <w:rPr>
          <w:rtl/>
        </w:rPr>
        <w:t>הכנסה מהשכרת נכס להכנסה מיגיעה אישית, וכן לבטל את הפטור להכנסה מעבודה של</w:t>
      </w:r>
      <w:r w:rsidR="00F91A70">
        <w:rPr>
          <w:rtl/>
        </w:rPr>
        <w:t xml:space="preserve"> </w:t>
      </w:r>
      <w:r w:rsidRPr="00CB61DE">
        <w:rPr>
          <w:rtl/>
        </w:rPr>
        <w:t>קטין.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לתיקון פקודת מס הכנסה באה ביוזמתו של חבר הכנסת אברהם פורז,</w:t>
      </w:r>
      <w:r w:rsidR="00F91A70">
        <w:rPr>
          <w:rtl/>
        </w:rPr>
        <w:t xml:space="preserve"> </w:t>
      </w:r>
      <w:r w:rsidRPr="00CB61DE">
        <w:rPr>
          <w:rtl/>
        </w:rPr>
        <w:t>ויש להודות לו על 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כידוע</w:t>
      </w:r>
      <w:r w:rsidR="00F91A70">
        <w:rPr>
          <w:rtl/>
        </w:rPr>
        <w:t xml:space="preserve"> </w:t>
      </w:r>
      <w:r w:rsidRPr="00CB61DE">
        <w:rPr>
          <w:rtl/>
        </w:rPr>
        <w:t>לכם,</w:t>
      </w:r>
      <w:r w:rsidR="00F91A70">
        <w:rPr>
          <w:rtl/>
        </w:rPr>
        <w:t xml:space="preserve"> </w:t>
      </w:r>
      <w:r w:rsidRPr="00CB61DE">
        <w:rPr>
          <w:rtl/>
        </w:rPr>
        <w:t>מדרגת</w:t>
      </w:r>
      <w:r w:rsidR="00F91A70">
        <w:rPr>
          <w:rtl/>
        </w:rPr>
        <w:t xml:space="preserve"> </w:t>
      </w:r>
      <w:r w:rsidRPr="00CB61DE">
        <w:rPr>
          <w:rtl/>
        </w:rPr>
        <w:t>המס</w:t>
      </w:r>
      <w:r w:rsidR="00F91A70">
        <w:rPr>
          <w:rtl/>
        </w:rPr>
        <w:t xml:space="preserve"> </w:t>
      </w:r>
      <w:r w:rsidRPr="00CB61DE">
        <w:rPr>
          <w:rtl/>
        </w:rPr>
        <w:t>הראשונה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היא </w:t>
      </w:r>
      <w:r w:rsidR="00F91A70" w:rsidRPr="00CB61DE">
        <w:rPr>
          <w:rtl/>
        </w:rPr>
        <w:t>30</w:t>
      </w:r>
      <w:r w:rsidR="00F91A70">
        <w:rPr>
          <w:rtl/>
        </w:rPr>
        <w:t>%</w:t>
      </w:r>
      <w:r w:rsidRPr="00CB61DE">
        <w:rPr>
          <w:rtl/>
        </w:rPr>
        <w:t>, אך על הכנסה עד 2,830 ש"ח לחודש</w:t>
      </w:r>
      <w:r w:rsidR="00F91A70">
        <w:rPr>
          <w:rtl/>
        </w:rPr>
        <w:t xml:space="preserve"> </w:t>
      </w:r>
      <w:r w:rsidRPr="00CB61DE">
        <w:rPr>
          <w:rtl/>
        </w:rPr>
        <w:t>שיעור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המס הוא </w:t>
      </w:r>
      <w:r w:rsidR="00F91A70" w:rsidRPr="00CB61DE">
        <w:rPr>
          <w:rtl/>
        </w:rPr>
        <w:t>15</w:t>
      </w:r>
      <w:r w:rsidR="00F91A70">
        <w:rPr>
          <w:rtl/>
        </w:rPr>
        <w:t>%</w:t>
      </w:r>
      <w:r w:rsidRPr="00CB61DE">
        <w:rPr>
          <w:rtl/>
        </w:rPr>
        <w:t>, בתנאי שההכנסה היא מיגיעה אישית. הפרש המס המרבי למי שהכנסתו</w:t>
      </w:r>
      <w:r w:rsidR="00F91A70">
        <w:rPr>
          <w:rtl/>
        </w:rPr>
        <w:t xml:space="preserve"> </w:t>
      </w:r>
      <w:r w:rsidRPr="00CB61DE">
        <w:rPr>
          <w:rtl/>
        </w:rPr>
        <w:t>אינה מיגיעה אישית לעומת מי שהכנסתו מיגיעה אישית הוא 425 ש"ח לחודש.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כידוע</w:t>
      </w:r>
      <w:r w:rsidR="00F91A70">
        <w:rPr>
          <w:rtl/>
        </w:rPr>
        <w:t xml:space="preserve"> </w:t>
      </w:r>
      <w:r w:rsidRPr="00CB61DE">
        <w:rPr>
          <w:rtl/>
        </w:rPr>
        <w:t>לכם,</w:t>
      </w:r>
      <w:r w:rsidR="00F91A70">
        <w:rPr>
          <w:rtl/>
        </w:rPr>
        <w:t xml:space="preserve"> </w:t>
      </w:r>
      <w:r w:rsidRPr="00CB61DE">
        <w:rPr>
          <w:rtl/>
        </w:rPr>
        <w:t>עד</w:t>
      </w:r>
      <w:r w:rsidR="00F91A70">
        <w:rPr>
          <w:rtl/>
        </w:rPr>
        <w:t xml:space="preserve"> </w:t>
      </w:r>
      <w:r w:rsidRPr="00CB61DE">
        <w:rPr>
          <w:rtl/>
        </w:rPr>
        <w:t>שנת המס 1993, כולל, הכנסה מהשכרת נכס נחשבה גם היא כהכנסה</w:t>
      </w:r>
      <w:r w:rsidR="00F91A70">
        <w:rPr>
          <w:rtl/>
        </w:rPr>
        <w:t xml:space="preserve"> </w:t>
      </w:r>
      <w:r w:rsidRPr="00CB61DE">
        <w:rPr>
          <w:rtl/>
        </w:rPr>
        <w:t>מיגיעה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אישית, ולפיכך היתה חייבת בשיעור המס ההתחלתי של </w:t>
      </w:r>
      <w:r w:rsidR="00F91A70" w:rsidRPr="00CB61DE">
        <w:rPr>
          <w:rtl/>
        </w:rPr>
        <w:t>15</w:t>
      </w:r>
      <w:r w:rsidR="00F91A70">
        <w:rPr>
          <w:rtl/>
        </w:rPr>
        <w:t>%</w:t>
      </w:r>
      <w:r w:rsidRPr="00CB61DE">
        <w:rPr>
          <w:rtl/>
        </w:rPr>
        <w:t>. לקראת שנת המס 1994</w:t>
      </w:r>
      <w:r w:rsidR="00F91A70">
        <w:rPr>
          <w:rtl/>
        </w:rPr>
        <w:t xml:space="preserve"> </w:t>
      </w:r>
      <w:r w:rsidRPr="00CB61DE">
        <w:rPr>
          <w:rtl/>
        </w:rPr>
        <w:t>בוטלה</w:t>
      </w:r>
      <w:r w:rsidR="00F91A70">
        <w:rPr>
          <w:rtl/>
        </w:rPr>
        <w:t xml:space="preserve"> </w:t>
      </w:r>
      <w:r w:rsidRPr="00CB61DE">
        <w:rPr>
          <w:rtl/>
        </w:rPr>
        <w:t>הגדרת</w:t>
      </w:r>
      <w:r w:rsidR="00F91A70">
        <w:rPr>
          <w:rtl/>
        </w:rPr>
        <w:t xml:space="preserve"> </w:t>
      </w:r>
      <w:r w:rsidRPr="00CB61DE">
        <w:rPr>
          <w:rtl/>
        </w:rPr>
        <w:t>ההכנסה</w:t>
      </w:r>
      <w:r w:rsidR="00F91A70">
        <w:rPr>
          <w:rtl/>
        </w:rPr>
        <w:t xml:space="preserve"> </w:t>
      </w:r>
      <w:r w:rsidRPr="00CB61DE">
        <w:rPr>
          <w:rtl/>
        </w:rPr>
        <w:t>מהשכרת</w:t>
      </w:r>
      <w:r w:rsidR="00F91A70">
        <w:rPr>
          <w:rtl/>
        </w:rPr>
        <w:t xml:space="preserve"> </w:t>
      </w:r>
      <w:r w:rsidRPr="00CB61DE">
        <w:rPr>
          <w:rtl/>
        </w:rPr>
        <w:t>נכס</w:t>
      </w:r>
      <w:r w:rsidR="00F91A70">
        <w:rPr>
          <w:rtl/>
        </w:rPr>
        <w:t xml:space="preserve"> </w:t>
      </w:r>
      <w:r w:rsidRPr="00CB61DE">
        <w:rPr>
          <w:rtl/>
        </w:rPr>
        <w:t>כהכנסה</w:t>
      </w:r>
      <w:r w:rsidR="00F91A70">
        <w:rPr>
          <w:rtl/>
        </w:rPr>
        <w:t xml:space="preserve"> </w:t>
      </w:r>
      <w:r w:rsidRPr="00CB61DE">
        <w:rPr>
          <w:rtl/>
        </w:rPr>
        <w:t>מיגיעה אישית, ולפיכך היא היתה חייבת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בשיעור המס ההתחלתי של </w:t>
      </w:r>
      <w:r w:rsidR="00F91A70" w:rsidRPr="00CB61DE">
        <w:rPr>
          <w:rtl/>
        </w:rPr>
        <w:t>30</w:t>
      </w:r>
      <w:r w:rsidR="00F91A70">
        <w:rPr>
          <w:rtl/>
        </w:rPr>
        <w:t>%</w:t>
      </w:r>
      <w:r w:rsidRPr="00CB61DE">
        <w:rPr>
          <w:rtl/>
        </w:rPr>
        <w:t>. הסיבה לכך היתה, שהכנסה מנכס בית למגורים זכתה להנחות</w:t>
      </w:r>
      <w:r w:rsidR="00F91A70">
        <w:rPr>
          <w:rtl/>
        </w:rPr>
        <w:t xml:space="preserve"> </w:t>
      </w:r>
      <w:r w:rsidRPr="00CB61DE">
        <w:rPr>
          <w:rtl/>
        </w:rPr>
        <w:t>ולפטורים כדי לעודד השכרת דירות, ולכן בוטלה בזמנה ההגדרה בחוק.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בשנת</w:t>
      </w:r>
      <w:r w:rsidR="00F91A70">
        <w:rPr>
          <w:rtl/>
        </w:rPr>
        <w:t xml:space="preserve"> </w:t>
      </w:r>
      <w:r w:rsidRPr="00CB61DE">
        <w:rPr>
          <w:rtl/>
        </w:rPr>
        <w:t>1994</w:t>
      </w:r>
      <w:r w:rsidR="00F91A70">
        <w:rPr>
          <w:rtl/>
        </w:rPr>
        <w:t xml:space="preserve"> </w:t>
      </w:r>
      <w:r w:rsidRPr="00CB61DE">
        <w:rPr>
          <w:rtl/>
        </w:rPr>
        <w:t>התגלה, שתיקון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מחמיר</w:t>
      </w:r>
      <w:r w:rsidR="00F91A70">
        <w:rPr>
          <w:rtl/>
        </w:rPr>
        <w:t xml:space="preserve"> </w:t>
      </w:r>
      <w:r w:rsidRPr="00CB61DE">
        <w:rPr>
          <w:rtl/>
        </w:rPr>
        <w:t>במיוחד בעיקר עם אנשים שפרשו מעבודתם</w:t>
      </w:r>
      <w:r w:rsidR="00F91A70">
        <w:rPr>
          <w:rtl/>
        </w:rPr>
        <w:t xml:space="preserve"> </w:t>
      </w:r>
      <w:r w:rsidRPr="00CB61DE">
        <w:rPr>
          <w:rtl/>
        </w:rPr>
        <w:t>והכנסה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מהווה תחליף פנסיה עבורם. לפיכך הוחלט לקבוע, כי ההכנסה מהשכרת נכס,</w:t>
      </w:r>
      <w:r w:rsidR="00F91A70">
        <w:rPr>
          <w:rtl/>
        </w:rPr>
        <w:t xml:space="preserve"> </w:t>
      </w:r>
      <w:r w:rsidRPr="00CB61DE">
        <w:rPr>
          <w:rtl/>
        </w:rPr>
        <w:t>שבמשך</w:t>
      </w:r>
      <w:r w:rsidR="00F91A70">
        <w:rPr>
          <w:rtl/>
        </w:rPr>
        <w:t xml:space="preserve"> </w:t>
      </w:r>
      <w:r w:rsidRPr="00CB61DE">
        <w:rPr>
          <w:rtl/>
        </w:rPr>
        <w:t>עשר</w:t>
      </w:r>
      <w:r w:rsidR="00F91A70">
        <w:rPr>
          <w:rtl/>
        </w:rPr>
        <w:t xml:space="preserve"> </w:t>
      </w:r>
      <w:r w:rsidRPr="00CB61DE">
        <w:rPr>
          <w:rtl/>
        </w:rPr>
        <w:t>שנים,</w:t>
      </w:r>
      <w:r w:rsidR="00F91A70">
        <w:rPr>
          <w:rtl/>
        </w:rPr>
        <w:t xml:space="preserve"> </w:t>
      </w:r>
      <w:r w:rsidRPr="00CB61DE">
        <w:rPr>
          <w:rtl/>
        </w:rPr>
        <w:t>לפחות,</w:t>
      </w:r>
      <w:r w:rsidR="00F91A70">
        <w:rPr>
          <w:rtl/>
        </w:rPr>
        <w:t xml:space="preserve"> </w:t>
      </w:r>
      <w:r w:rsidRPr="00CB61DE">
        <w:rPr>
          <w:rtl/>
        </w:rPr>
        <w:t>שימש</w:t>
      </w:r>
      <w:r w:rsidR="00F91A70">
        <w:rPr>
          <w:rtl/>
        </w:rPr>
        <w:t xml:space="preserve"> </w:t>
      </w:r>
      <w:r w:rsidRPr="00CB61DE">
        <w:rPr>
          <w:rtl/>
        </w:rPr>
        <w:t>להפקת הכנסה מיגיעה אישית, תיחשב כהכנסה מיגיעה</w:t>
      </w:r>
      <w:r w:rsidR="00F91A70">
        <w:rPr>
          <w:rtl/>
        </w:rPr>
        <w:t xml:space="preserve"> </w:t>
      </w:r>
      <w:r w:rsidRPr="00CB61DE">
        <w:rPr>
          <w:rtl/>
        </w:rPr>
        <w:t>אישית.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התיקון הוא רטרואקטיבית לשנת המס 1994.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נראה</w:t>
      </w:r>
      <w:r w:rsidR="00F91A70">
        <w:rPr>
          <w:rtl/>
        </w:rPr>
        <w:t xml:space="preserve"> </w:t>
      </w:r>
      <w:r w:rsidRPr="00CB61DE">
        <w:rPr>
          <w:rtl/>
        </w:rPr>
        <w:t>שתיקון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יפתור את רוב התלונות שהתקבלו אצלנו בעקבות השינוי בהגדרת</w:t>
      </w:r>
      <w:r w:rsidR="00F91A70">
        <w:rPr>
          <w:rtl/>
        </w:rPr>
        <w:t xml:space="preserve"> </w:t>
      </w:r>
      <w:r w:rsidRPr="00CB61DE">
        <w:rPr>
          <w:rtl/>
        </w:rPr>
        <w:t>הכנסה</w:t>
      </w:r>
      <w:r w:rsidR="00F91A70">
        <w:rPr>
          <w:rtl/>
        </w:rPr>
        <w:t xml:space="preserve"> </w:t>
      </w:r>
      <w:r w:rsidRPr="00CB61DE">
        <w:rPr>
          <w:rtl/>
        </w:rPr>
        <w:t>מיגיעה</w:t>
      </w:r>
      <w:r w:rsidR="00F91A70">
        <w:rPr>
          <w:rtl/>
        </w:rPr>
        <w:t xml:space="preserve"> </w:t>
      </w:r>
      <w:r w:rsidRPr="00CB61DE">
        <w:rPr>
          <w:rtl/>
        </w:rPr>
        <w:t>אישית. נוסף על כך, התיקון יאפשר חישוב נפרד אצל אלה שבגלל השינוי</w:t>
      </w:r>
      <w:r w:rsidR="00F91A70">
        <w:rPr>
          <w:rtl/>
        </w:rPr>
        <w:t xml:space="preserve"> </w:t>
      </w:r>
      <w:r w:rsidRPr="00CB61DE">
        <w:rPr>
          <w:rtl/>
        </w:rPr>
        <w:t>בהגדרה</w:t>
      </w:r>
      <w:r w:rsidR="00F91A70">
        <w:rPr>
          <w:rtl/>
        </w:rPr>
        <w:t xml:space="preserve"> </w:t>
      </w:r>
      <w:r w:rsidRPr="00CB61DE">
        <w:rPr>
          <w:rtl/>
        </w:rPr>
        <w:t>צורפה</w:t>
      </w:r>
      <w:r w:rsidR="00F91A70">
        <w:rPr>
          <w:rtl/>
        </w:rPr>
        <w:t xml:space="preserve"> </w:t>
      </w:r>
      <w:r w:rsidRPr="00CB61DE">
        <w:rPr>
          <w:rtl/>
        </w:rPr>
        <w:t>ההכנסה</w:t>
      </w:r>
      <w:r w:rsidR="00F91A70">
        <w:rPr>
          <w:rtl/>
        </w:rPr>
        <w:t xml:space="preserve"> </w:t>
      </w:r>
      <w:r w:rsidRPr="00CB61DE">
        <w:rPr>
          <w:rtl/>
        </w:rPr>
        <w:t>מרכוש</w:t>
      </w:r>
      <w:r w:rsidR="00F91A70">
        <w:rPr>
          <w:rtl/>
        </w:rPr>
        <w:t xml:space="preserve"> </w:t>
      </w:r>
      <w:r w:rsidRPr="00CB61DE">
        <w:rPr>
          <w:rtl/>
        </w:rPr>
        <w:t>להכנסת בן הזוג העובד וחויבה לפיכך במס הכנסה גבוה</w:t>
      </w:r>
      <w:r w:rsidR="00F91A70">
        <w:rPr>
          <w:rtl/>
        </w:rPr>
        <w:t xml:space="preserve"> </w:t>
      </w:r>
      <w:r w:rsidRPr="00CB61DE">
        <w:rPr>
          <w:rtl/>
        </w:rPr>
        <w:t>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תיקון</w:t>
      </w:r>
      <w:r w:rsidR="00F91A70">
        <w:rPr>
          <w:rtl/>
        </w:rPr>
        <w:t xml:space="preserve"> </w:t>
      </w:r>
      <w:r w:rsidRPr="00CB61DE">
        <w:rPr>
          <w:rtl/>
        </w:rPr>
        <w:t>נוסף הוכנס לגבי הכנסתם של בני 60, לפחות, ולגביהם לא תהיה כלל הבחנה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הכנסה</w:t>
      </w:r>
      <w:r w:rsidR="00F91A70">
        <w:rPr>
          <w:rtl/>
        </w:rPr>
        <w:t xml:space="preserve"> </w:t>
      </w:r>
      <w:r w:rsidRPr="00CB61DE">
        <w:rPr>
          <w:rtl/>
        </w:rPr>
        <w:t>מיגיעה</w:t>
      </w:r>
      <w:r w:rsidR="00F91A70">
        <w:rPr>
          <w:rtl/>
        </w:rPr>
        <w:t xml:space="preserve"> </w:t>
      </w:r>
      <w:r w:rsidRPr="00CB61DE">
        <w:rPr>
          <w:rtl/>
        </w:rPr>
        <w:t>אישית או לא. חיוב המס לגביהם, לגבי כל הכנסה, יחל בשיעור המס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ההתחלתי של </w:t>
      </w:r>
      <w:r w:rsidR="00F91A70" w:rsidRPr="00CB61DE">
        <w:rPr>
          <w:rtl/>
        </w:rPr>
        <w:t>15</w:t>
      </w:r>
      <w:r w:rsidR="00F91A70">
        <w:rPr>
          <w:rtl/>
        </w:rPr>
        <w:t>%</w:t>
      </w:r>
      <w:r w:rsidRPr="00CB61DE">
        <w:rPr>
          <w:rtl/>
        </w:rPr>
        <w:t>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בעת</w:t>
      </w:r>
      <w:r w:rsidR="00F91A70">
        <w:rPr>
          <w:rtl/>
        </w:rPr>
        <w:t xml:space="preserve"> </w:t>
      </w:r>
      <w:r w:rsidRPr="00CB61DE">
        <w:rPr>
          <w:rtl/>
        </w:rPr>
        <w:t>הדיון</w:t>
      </w:r>
      <w:r w:rsidR="00F91A70">
        <w:rPr>
          <w:rtl/>
        </w:rPr>
        <w:t xml:space="preserve"> </w:t>
      </w:r>
      <w:r w:rsidRPr="00CB61DE">
        <w:rPr>
          <w:rtl/>
        </w:rPr>
        <w:t>בוועדה</w:t>
      </w:r>
      <w:r w:rsidR="00F91A70">
        <w:rPr>
          <w:rtl/>
        </w:rPr>
        <w:t xml:space="preserve"> </w:t>
      </w:r>
      <w:r w:rsidRPr="00CB61DE">
        <w:rPr>
          <w:rtl/>
        </w:rPr>
        <w:t>הוחלט</w:t>
      </w:r>
      <w:r w:rsidR="00F91A70">
        <w:rPr>
          <w:rtl/>
        </w:rPr>
        <w:t xml:space="preserve"> </w:t>
      </w:r>
      <w:r w:rsidRPr="00CB61DE">
        <w:rPr>
          <w:rtl/>
        </w:rPr>
        <w:t>לוותר על פטור קיים, והוא הפטור להכנסת עבודה של</w:t>
      </w:r>
      <w:r w:rsidR="00F91A70">
        <w:rPr>
          <w:rtl/>
        </w:rPr>
        <w:t xml:space="preserve"> </w:t>
      </w:r>
      <w:r w:rsidRPr="00CB61DE">
        <w:rPr>
          <w:rtl/>
        </w:rPr>
        <w:t>קטין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מלאו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16</w:t>
      </w:r>
      <w:r w:rsidR="00F91A70">
        <w:rPr>
          <w:rtl/>
        </w:rPr>
        <w:t xml:space="preserve"> </w:t>
      </w:r>
      <w:r w:rsidRPr="00CB61DE">
        <w:rPr>
          <w:rtl/>
        </w:rPr>
        <w:t>שנה,</w:t>
      </w:r>
      <w:r w:rsidR="00F91A70">
        <w:rPr>
          <w:rtl/>
        </w:rPr>
        <w:t xml:space="preserve"> </w:t>
      </w:r>
      <w:r w:rsidRPr="00CB61DE">
        <w:rPr>
          <w:rtl/>
        </w:rPr>
        <w:t>והפטור של הכנסת עבודה של יחיד בגיל 18</w:t>
      </w:r>
      <w:r w:rsidR="008A194D">
        <w:rPr>
          <w:rFonts w:hint="cs"/>
          <w:rtl/>
        </w:rPr>
        <w:t>-</w:t>
      </w:r>
      <w:r w:rsidRPr="00CB61DE">
        <w:rPr>
          <w:rtl/>
        </w:rPr>
        <w:t>16 שהוצאה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ידו לרכישת ספרים ולתשלום שכר לימוד.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כיוון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שסף המס היום גבוה </w:t>
      </w:r>
      <w:r w:rsidR="00F91A70">
        <w:rPr>
          <w:rtl/>
        </w:rPr>
        <w:t>–</w:t>
      </w:r>
      <w:r w:rsidRPr="00CB61DE">
        <w:rPr>
          <w:rtl/>
        </w:rPr>
        <w:t xml:space="preserve"> אנחנו יודעים שכמעט מחצית מהשכירים לא משלמים מס</w:t>
      </w:r>
      <w:r w:rsidR="00F91A70">
        <w:rPr>
          <w:rtl/>
        </w:rPr>
        <w:t xml:space="preserve"> </w:t>
      </w:r>
      <w:r w:rsidRPr="00CB61DE">
        <w:rPr>
          <w:rtl/>
        </w:rPr>
        <w:t>כלל</w:t>
      </w:r>
      <w:r w:rsidR="00F91A70">
        <w:rPr>
          <w:rtl/>
        </w:rPr>
        <w:t xml:space="preserve"> –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מקום,</w:t>
      </w:r>
      <w:r w:rsidR="00F91A70">
        <w:rPr>
          <w:rtl/>
        </w:rPr>
        <w:t xml:space="preserve"> </w:t>
      </w:r>
      <w:r w:rsidRPr="00CB61DE">
        <w:rPr>
          <w:rtl/>
        </w:rPr>
        <w:t>לדעת</w:t>
      </w:r>
      <w:r w:rsidR="00F91A70">
        <w:rPr>
          <w:rtl/>
        </w:rPr>
        <w:t xml:space="preserve"> </w:t>
      </w:r>
      <w:r w:rsidRPr="00CB61DE">
        <w:rPr>
          <w:rtl/>
        </w:rPr>
        <w:t>הוועדה,</w:t>
      </w:r>
      <w:r w:rsidR="00F91A70">
        <w:rPr>
          <w:rtl/>
        </w:rPr>
        <w:t xml:space="preserve"> </w:t>
      </w:r>
      <w:r w:rsidRPr="00CB61DE">
        <w:rPr>
          <w:rtl/>
        </w:rPr>
        <w:t>לפטור</w:t>
      </w:r>
      <w:r w:rsidR="00F91A70">
        <w:rPr>
          <w:rtl/>
        </w:rPr>
        <w:t xml:space="preserve"> </w:t>
      </w:r>
      <w:r w:rsidRPr="00CB61DE">
        <w:rPr>
          <w:rtl/>
        </w:rPr>
        <w:t>נערים עובדים ממס אם הכנסתם תהיה מעל</w:t>
      </w:r>
      <w:r w:rsidR="00F91A70">
        <w:rPr>
          <w:rtl/>
        </w:rPr>
        <w:t xml:space="preserve"> </w:t>
      </w:r>
      <w:r w:rsidRPr="00CB61DE">
        <w:rPr>
          <w:rtl/>
        </w:rPr>
        <w:t>למינימום הפטור ממס.</w:t>
      </w:r>
      <w:r w:rsidR="00F91A70">
        <w:rPr>
          <w:rtl/>
        </w:rPr>
        <w:t xml:space="preserve"> </w:t>
      </w:r>
      <w:r w:rsidRPr="00CB61DE">
        <w:rPr>
          <w:rtl/>
        </w:rPr>
        <w:t>אנחנו יודעים שהפטור הזה עלול לשמש פרצה להעלמות מס, ועל כן</w:t>
      </w:r>
      <w:r w:rsidR="00F91A70">
        <w:rPr>
          <w:rtl/>
        </w:rPr>
        <w:t xml:space="preserve"> </w:t>
      </w:r>
      <w:r w:rsidRPr="00CB61DE">
        <w:rPr>
          <w:rtl/>
        </w:rPr>
        <w:t>סברה הוועדה שיש לבטל את הפטור הזה. תחולתו של ביטול הפטור מיום 31 באוגוסט 1995,</w:t>
      </w:r>
      <w:r w:rsidR="00F91A70">
        <w:rPr>
          <w:rtl/>
        </w:rPr>
        <w:t xml:space="preserve"> </w:t>
      </w:r>
      <w:r w:rsidRPr="00CB61DE">
        <w:rPr>
          <w:rtl/>
        </w:rPr>
        <w:t>דהיינו בעוד חודש ימים.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קורא לחברי הבית לאשר את הצעת החוק הזו.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רבה.</w:t>
      </w:r>
      <w:r w:rsidR="00F91A70">
        <w:rPr>
          <w:rtl/>
        </w:rPr>
        <w:t xml:space="preserve"> </w:t>
      </w:r>
      <w:r w:rsidRPr="00CB61DE">
        <w:rPr>
          <w:rtl/>
        </w:rPr>
        <w:t>רבותי, יש הסתייגויות לחוק. כל מסתייג ינמק את כל הסתייגויותיו.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הראשון חבר </w:t>
      </w:r>
      <w:r w:rsidR="00F91A70">
        <w:rPr>
          <w:rtl/>
        </w:rPr>
        <w:t>–</w:t>
      </w:r>
      <w:r w:rsidRPr="00CB61DE">
        <w:rPr>
          <w:rtl/>
        </w:rPr>
        <w:t xml:space="preserve"> הכנסת דן תיכון.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רק רגע, אני לא מבין. למה החוק הזה בא לפני החוק שהיה צריך לדון בו?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קודם כול שב, לא אענה ככה. נא לשבת.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פורז ביקש ויושב</w:t>
      </w:r>
      <w:r w:rsidR="00F91A70">
        <w:rPr>
          <w:rtl/>
        </w:rPr>
        <w:t>-</w:t>
      </w:r>
      <w:r w:rsidRPr="00CB61DE">
        <w:rPr>
          <w:rtl/>
        </w:rPr>
        <w:t>ראש ועדת הכספים ביקש. שאלתי אם יש התנגדות, אמרו</w:t>
      </w:r>
      <w:r w:rsidR="00F91A70">
        <w:rPr>
          <w:rtl/>
        </w:rPr>
        <w:t xml:space="preserve"> </w:t>
      </w:r>
      <w:r w:rsidRPr="00CB61DE">
        <w:rPr>
          <w:rtl/>
        </w:rPr>
        <w:t>שאין התנגדות. לא ראיתי סיבה שלא להסכים.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עם כל הכבוד, יש לחוק עשרות 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סליחה, את כל השאלות האלה כבר שאלתי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כבר פסקת. אנחנו באמצע הדיון.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מותר</w:t>
      </w:r>
      <w:r w:rsidR="00F91A70">
        <w:rPr>
          <w:rtl/>
        </w:rPr>
        <w:t xml:space="preserve"> </w:t>
      </w:r>
      <w:r w:rsidRPr="00CB61DE">
        <w:rPr>
          <w:rtl/>
        </w:rPr>
        <w:t>להשיב.</w:t>
      </w:r>
      <w:r w:rsidR="00F91A70">
        <w:rPr>
          <w:rtl/>
        </w:rPr>
        <w:t xml:space="preserve"> </w:t>
      </w:r>
      <w:r w:rsidRPr="00CB61DE">
        <w:rPr>
          <w:rtl/>
        </w:rPr>
        <w:t>נכון שפסקתי, אבל אין זה שאני לוקח את החוק לידיים.</w:t>
      </w:r>
      <w:r w:rsidR="00F91A70">
        <w:rPr>
          <w:rtl/>
        </w:rPr>
        <w:t xml:space="preserve"> </w:t>
      </w:r>
      <w:r w:rsidRPr="00CB61DE">
        <w:rPr>
          <w:rtl/>
        </w:rPr>
        <w:t>אני שאלתי ואמרו שאין התנגדות.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למי אין התנגדות?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לכל מי שהיה כאן כששאלתי.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הייתי.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אז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קרה?</w:t>
      </w:r>
      <w:r w:rsidR="00F91A70">
        <w:rPr>
          <w:rtl/>
        </w:rPr>
        <w:t xml:space="preserve"> </w:t>
      </w:r>
      <w:r w:rsidRPr="00CB61DE">
        <w:rPr>
          <w:rtl/>
        </w:rPr>
        <w:t>הכול יהיה קצר, יש כאן רק כמה מסתייגים, והבטיחו לנמק בקיצור,</w:t>
      </w:r>
      <w:r w:rsidR="00F91A70">
        <w:rPr>
          <w:rtl/>
        </w:rPr>
        <w:t xml:space="preserve"> </w:t>
      </w:r>
      <w:r w:rsidRPr="00CB61DE">
        <w:rPr>
          <w:rtl/>
        </w:rPr>
        <w:t>ולכן נעניתי לבקשה להקדים את הדיון בחוק זה. לא נפסיק כעת ונעבור לחוק הבא.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אבל יש הרבה הסתייגויות, זה ייקח שעה וחצי, ואני צריך לחכות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פורז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שלום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תוותר על ההסתייגויות שלך.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מוותר על הסתייגויותי.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שגם חבר הכנסת גולדשמידט יוותר.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פתאום, מפני שאתה רוצה?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 פסק, וכך יתנהל הדיון.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הכבוד,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 מבין מה הטרור הזה. יש סדר</w:t>
      </w:r>
      <w:r w:rsidR="00F91A70">
        <w:rPr>
          <w:rtl/>
        </w:rPr>
        <w:t>-</w:t>
      </w:r>
      <w:r w:rsidRPr="00CB61DE">
        <w:rPr>
          <w:rtl/>
        </w:rPr>
        <w:t>יום, אנשים פה מחכים, רוצים</w:t>
      </w:r>
      <w:r w:rsidR="00F91A70">
        <w:rPr>
          <w:rtl/>
        </w:rPr>
        <w:t xml:space="preserve"> </w:t>
      </w:r>
      <w:r w:rsidRPr="00CB61DE">
        <w:rPr>
          <w:rtl/>
        </w:rPr>
        <w:t>להתבטא. אילו היו שתיים</w:t>
      </w:r>
      <w:r w:rsidR="00F91A70">
        <w:rPr>
          <w:rtl/>
        </w:rPr>
        <w:t>-</w:t>
      </w:r>
      <w:r w:rsidRPr="00CB61DE">
        <w:rPr>
          <w:rtl/>
        </w:rPr>
        <w:t xml:space="preserve">שלוש הסתייגויות הייתי מוכן לחכות, אבל זה ייקח שעה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 אני מבקש קצת חברות. היתה כאן בקשה של יושב</w:t>
      </w:r>
      <w:r w:rsidR="00F91A70">
        <w:rPr>
          <w:rtl/>
        </w:rPr>
        <w:t>-</w:t>
      </w:r>
      <w:r w:rsidRPr="00CB61DE">
        <w:rPr>
          <w:rtl/>
        </w:rPr>
        <w:t>ראש הוועדה ושל המציע. לא</w:t>
      </w:r>
      <w:r w:rsidR="00F91A70">
        <w:rPr>
          <w:rtl/>
        </w:rPr>
        <w:t xml:space="preserve"> </w:t>
      </w:r>
      <w:r w:rsidRPr="00CB61DE">
        <w:rPr>
          <w:rtl/>
        </w:rPr>
        <w:t>הסתפקתי</w:t>
      </w:r>
      <w:r w:rsidR="00F91A70">
        <w:rPr>
          <w:rtl/>
        </w:rPr>
        <w:t xml:space="preserve"> </w:t>
      </w:r>
      <w:r w:rsidRPr="00CB61DE">
        <w:rPr>
          <w:rtl/>
        </w:rPr>
        <w:t>בזאת, שאלתי את כל מי שנכח באולם, ופה אחד, על דעת כל חברי הכנסת, הוחלט</w:t>
      </w:r>
      <w:r w:rsidR="00F91A70">
        <w:rPr>
          <w:rtl/>
        </w:rPr>
        <w:t xml:space="preserve"> </w:t>
      </w:r>
      <w:r w:rsidRPr="00CB61DE">
        <w:rPr>
          <w:rtl/>
        </w:rPr>
        <w:t>להיענות</w:t>
      </w:r>
      <w:r w:rsidR="00F91A70">
        <w:rPr>
          <w:rtl/>
        </w:rPr>
        <w:t xml:space="preserve"> </w:t>
      </w:r>
      <w:r w:rsidRPr="00CB61DE">
        <w:rPr>
          <w:rtl/>
        </w:rPr>
        <w:t>לפנייתם</w:t>
      </w:r>
      <w:r w:rsidR="00F91A70">
        <w:rPr>
          <w:rtl/>
        </w:rPr>
        <w:t xml:space="preserve"> </w:t>
      </w:r>
      <w:r w:rsidRPr="00CB61DE">
        <w:rPr>
          <w:rtl/>
        </w:rPr>
        <w:t>של חבר הכנסת פורז ושל חבר הכנסת גדליה גל. לזה אתה קורא טרור?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 מבין זאת. לא קורה שחברי כנסת מבקשים בקשות חריגות ואנחנו נענים להן? מכל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שהיו</w:t>
      </w:r>
      <w:r w:rsidR="00F91A70">
        <w:rPr>
          <w:rtl/>
        </w:rPr>
        <w:t xml:space="preserve"> </w:t>
      </w:r>
      <w:r w:rsidRPr="00CB61DE">
        <w:rPr>
          <w:rtl/>
        </w:rPr>
        <w:t>במליאה, איש לא התנגד לכך. אז מה רע בזה שנענינו לפנייה שלהם?</w:t>
      </w:r>
      <w:r w:rsidR="00F91A70">
        <w:rPr>
          <w:rtl/>
        </w:rPr>
        <w:t xml:space="preserve"> </w:t>
      </w:r>
      <w:r w:rsidRPr="00CB61DE">
        <w:rPr>
          <w:rtl/>
        </w:rPr>
        <w:t>תסביר לי. אתה אף פעם לא ביקשת בקשות? אף פעם לא נענינו לבקשות שלך?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תמיד נענית.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חברות</w:t>
      </w:r>
      <w:r w:rsidR="00F91A70">
        <w:rPr>
          <w:rtl/>
        </w:rPr>
        <w:t xml:space="preserve"> </w:t>
      </w:r>
      <w:r w:rsidRPr="00CB61DE">
        <w:rPr>
          <w:rtl/>
        </w:rPr>
        <w:t>בבית הזה. ביקש המציע וביקש היושב</w:t>
      </w:r>
      <w:r w:rsidR="00F91A70">
        <w:rPr>
          <w:rtl/>
        </w:rPr>
        <w:t>-</w:t>
      </w:r>
      <w:r w:rsidRPr="00CB61DE">
        <w:rPr>
          <w:rtl/>
        </w:rPr>
        <w:t>ראש, וחברי הכנסת כולם</w:t>
      </w:r>
      <w:r w:rsidR="00F91A70">
        <w:rPr>
          <w:rtl/>
        </w:rPr>
        <w:t xml:space="preserve"> </w:t>
      </w:r>
      <w:r w:rsidRPr="00CB61DE">
        <w:rPr>
          <w:rtl/>
        </w:rPr>
        <w:t>הסכימו</w:t>
      </w:r>
      <w:r w:rsidR="00F91A70">
        <w:rPr>
          <w:rtl/>
        </w:rPr>
        <w:t xml:space="preserve"> </w:t>
      </w: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אחד.</w:t>
      </w:r>
      <w:r w:rsidR="00F91A70">
        <w:rPr>
          <w:rtl/>
        </w:rPr>
        <w:t xml:space="preserve"> </w:t>
      </w:r>
      <w:r w:rsidRPr="00CB61DE">
        <w:rPr>
          <w:rtl/>
        </w:rPr>
        <w:t>לא היתה כאן התנגדות של איש, למה שלא איענה? אם לא הייתי נענה,</w:t>
      </w:r>
      <w:r w:rsidR="00F91A70">
        <w:rPr>
          <w:rtl/>
        </w:rPr>
        <w:t xml:space="preserve"> </w:t>
      </w:r>
      <w:r w:rsidRPr="00CB61DE">
        <w:rPr>
          <w:rtl/>
        </w:rPr>
        <w:t>אני חושב שהייתי מתנהג לא יפה. אם כולם מסכימים, למה שלא איענה?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ראוי</w:t>
      </w:r>
      <w:r w:rsidR="00F91A70">
        <w:rPr>
          <w:rtl/>
        </w:rPr>
        <w:t xml:space="preserve"> </w:t>
      </w:r>
      <w:r w:rsidRPr="00CB61DE">
        <w:rPr>
          <w:rtl/>
        </w:rPr>
        <w:t>לציין,</w:t>
      </w:r>
      <w:r w:rsidR="00F91A70">
        <w:rPr>
          <w:rtl/>
        </w:rPr>
        <w:t xml:space="preserve"> </w:t>
      </w:r>
      <w:r w:rsidRPr="00CB61DE">
        <w:rPr>
          <w:rtl/>
        </w:rPr>
        <w:t>שחברי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שהיו</w:t>
      </w:r>
      <w:r w:rsidR="00F91A70">
        <w:rPr>
          <w:rtl/>
        </w:rPr>
        <w:t xml:space="preserve"> </w:t>
      </w:r>
      <w:r w:rsidRPr="00CB61DE">
        <w:rPr>
          <w:rtl/>
        </w:rPr>
        <w:t>נוכחים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אמרו</w:t>
      </w:r>
      <w:r w:rsidR="00F91A70">
        <w:rPr>
          <w:rtl/>
        </w:rPr>
        <w:t xml:space="preserve"> </w:t>
      </w:r>
      <w:r w:rsidRPr="00CB61DE">
        <w:rPr>
          <w:rtl/>
        </w:rPr>
        <w:t>שלא ינצלו את כל זמנם</w:t>
      </w:r>
      <w:r w:rsidR="00F91A70">
        <w:rPr>
          <w:rtl/>
        </w:rPr>
        <w:t xml:space="preserve"> </w:t>
      </w:r>
      <w:r w:rsidRPr="00CB61DE">
        <w:rPr>
          <w:rtl/>
        </w:rPr>
        <w:t>להנמקות.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יתירה</w:t>
      </w:r>
      <w:r w:rsidR="00F91A70">
        <w:rPr>
          <w:rtl/>
        </w:rPr>
        <w:t xml:space="preserve"> </w:t>
      </w:r>
      <w:r w:rsidRPr="00CB61DE">
        <w:rPr>
          <w:rtl/>
        </w:rPr>
        <w:t>מזאת,</w:t>
      </w:r>
      <w:r w:rsidR="00F91A70">
        <w:rPr>
          <w:rtl/>
        </w:rPr>
        <w:t xml:space="preserve"> </w:t>
      </w:r>
      <w:r w:rsidRPr="00CB61DE">
        <w:rPr>
          <w:rtl/>
        </w:rPr>
        <w:t>כשראיתי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הסתייגויות</w:t>
      </w:r>
      <w:r w:rsidR="00F91A70">
        <w:rPr>
          <w:rtl/>
        </w:rPr>
        <w:t xml:space="preserve"> </w:t>
      </w:r>
      <w:r w:rsidRPr="00CB61DE">
        <w:rPr>
          <w:rtl/>
        </w:rPr>
        <w:t>רבות,</w:t>
      </w:r>
      <w:r w:rsidR="00F91A70">
        <w:rPr>
          <w:rtl/>
        </w:rPr>
        <w:t xml:space="preserve"> </w:t>
      </w:r>
      <w:r w:rsidRPr="00CB61DE">
        <w:rPr>
          <w:rtl/>
        </w:rPr>
        <w:t>חשבתי לשנות את ההחלטה שלי.</w:t>
      </w:r>
      <w:r w:rsidR="00F91A70">
        <w:rPr>
          <w:rtl/>
        </w:rPr>
        <w:t xml:space="preserve"> </w:t>
      </w:r>
      <w:r w:rsidRPr="00CB61DE">
        <w:rPr>
          <w:rtl/>
        </w:rPr>
        <w:t>שאלתי</w:t>
      </w:r>
      <w:r w:rsidR="00F91A70">
        <w:rPr>
          <w:rtl/>
        </w:rPr>
        <w:t xml:space="preserve"> </w:t>
      </w:r>
      <w:r w:rsidRPr="00CB61DE">
        <w:rPr>
          <w:rtl/>
        </w:rPr>
        <w:t>את חברי הכנסת אם הם ימצו את מלוא הזמן שעומד לרשותם, והם אמרו שהם יקצרו.</w:t>
      </w:r>
      <w:r w:rsidR="00F91A70">
        <w:rPr>
          <w:rtl/>
        </w:rPr>
        <w:t xml:space="preserve"> </w:t>
      </w:r>
      <w:r w:rsidRPr="00CB61DE">
        <w:rPr>
          <w:rtl/>
        </w:rPr>
        <w:t>יש כאן בסך הכול שני מסתייגים, והכול יעבור תוך דקות אחדות. למה שלא איענה?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נמשיך</w:t>
      </w:r>
      <w:r w:rsidR="00F91A70">
        <w:rPr>
          <w:rtl/>
        </w:rPr>
        <w:t xml:space="preserve"> </w:t>
      </w:r>
      <w:r w:rsidRPr="00CB61DE">
        <w:rPr>
          <w:rtl/>
        </w:rPr>
        <w:t>ונגמור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העניין הזה. אבקש לקצר ולעמוד בהבטחה שלכם. אני מוותר על</w:t>
      </w:r>
      <w:r w:rsidR="00F91A70">
        <w:rPr>
          <w:rtl/>
        </w:rPr>
        <w:t xml:space="preserve"> </w:t>
      </w:r>
      <w:r w:rsidRPr="00CB61DE">
        <w:rPr>
          <w:rtl/>
        </w:rPr>
        <w:t>כל הסתייגויותי. יש לי חמש.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בבקשה, חבר הכנסת דן תיכון.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 כנסת נכבדה, אני רוצה להודות לחבר הכנסת פורז על התנהגותו</w:t>
      </w:r>
      <w:r w:rsidR="00F91A70">
        <w:rPr>
          <w:rtl/>
        </w:rPr>
        <w:t xml:space="preserve"> </w:t>
      </w:r>
      <w:r w:rsidRPr="00CB61DE">
        <w:rPr>
          <w:rtl/>
        </w:rPr>
        <w:t>בשבוע</w:t>
      </w:r>
      <w:r w:rsidR="00F91A70">
        <w:rPr>
          <w:rtl/>
        </w:rPr>
        <w:t xml:space="preserve"> </w:t>
      </w:r>
      <w:r w:rsidRPr="00CB61DE">
        <w:rPr>
          <w:rtl/>
        </w:rPr>
        <w:t>שעבר</w:t>
      </w:r>
      <w:r w:rsidR="00F91A70">
        <w:rPr>
          <w:rtl/>
        </w:rPr>
        <w:t xml:space="preserve"> </w:t>
      </w:r>
      <w:r w:rsidRPr="00CB61DE">
        <w:rPr>
          <w:rtl/>
        </w:rPr>
        <w:t>בעת</w:t>
      </w:r>
      <w:r w:rsidR="00F91A70">
        <w:rPr>
          <w:rtl/>
        </w:rPr>
        <w:t xml:space="preserve"> </w:t>
      </w:r>
      <w:r w:rsidRPr="00CB61DE">
        <w:rPr>
          <w:rtl/>
        </w:rPr>
        <w:t>ההצבעה</w:t>
      </w:r>
      <w:r w:rsidR="00F91A70">
        <w:rPr>
          <w:rtl/>
        </w:rPr>
        <w:t xml:space="preserve"> </w:t>
      </w:r>
      <w:r w:rsidRPr="00CB61DE">
        <w:rPr>
          <w:rtl/>
        </w:rPr>
        <w:t>על חוק רמת</w:t>
      </w:r>
      <w:r w:rsidR="00F91A70">
        <w:rPr>
          <w:rtl/>
        </w:rPr>
        <w:t>-</w:t>
      </w:r>
      <w:r w:rsidRPr="00CB61DE">
        <w:rPr>
          <w:rtl/>
        </w:rPr>
        <w:t>הגולן. אנחנו זוכרים זאת, וכשהוא ביקש היום</w:t>
      </w:r>
      <w:r w:rsidR="00F91A70">
        <w:rPr>
          <w:rtl/>
        </w:rPr>
        <w:t xml:space="preserve"> </w:t>
      </w:r>
      <w:r w:rsidRPr="00CB61DE">
        <w:rPr>
          <w:rtl/>
        </w:rPr>
        <w:t>נענינו לבקשתו.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פורז,</w:t>
      </w:r>
      <w:r w:rsidR="00F91A70">
        <w:rPr>
          <w:rtl/>
        </w:rPr>
        <w:t xml:space="preserve"> </w:t>
      </w:r>
      <w:r w:rsidRPr="00CB61DE">
        <w:rPr>
          <w:rtl/>
        </w:rPr>
        <w:t>מדובר כאן בתיקון לפקודת מס הכנסה (מס' 106).</w:t>
      </w:r>
      <w:r w:rsidR="00F91A70">
        <w:rPr>
          <w:rtl/>
        </w:rPr>
        <w:t xml:space="preserve"> </w:t>
      </w:r>
      <w:r w:rsidRPr="00CB61DE">
        <w:rPr>
          <w:rtl/>
        </w:rPr>
        <w:t>חבר הכנסת</w:t>
      </w:r>
      <w:r w:rsidR="00F91A70">
        <w:rPr>
          <w:rtl/>
        </w:rPr>
        <w:t xml:space="preserve"> </w:t>
      </w:r>
      <w:r w:rsidRPr="00CB61DE">
        <w:rPr>
          <w:rtl/>
        </w:rPr>
        <w:t>אברהם</w:t>
      </w:r>
      <w:r w:rsidR="00F91A70">
        <w:rPr>
          <w:rtl/>
        </w:rPr>
        <w:t xml:space="preserve"> </w:t>
      </w:r>
      <w:r w:rsidRPr="00CB61DE">
        <w:rPr>
          <w:rtl/>
        </w:rPr>
        <w:t>פורז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חבר כנסת שמרבה להציע הצעות חוק, תיקונים, מתקן שגיאות, ובתחום</w:t>
      </w:r>
      <w:r w:rsidR="00F91A70">
        <w:rPr>
          <w:rtl/>
        </w:rPr>
        <w:t xml:space="preserve"> </w:t>
      </w:r>
      <w:r w:rsidRPr="00CB61DE">
        <w:rPr>
          <w:rtl/>
        </w:rPr>
        <w:t>החקיקה יש לו כל מיני רעיונות והצעות חוק שבעיקרם אני מחייב אותם.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לפנינו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מעניינת מאוד. במשך שנים רבות, אחת לשנה אני ממלא את דוח</w:t>
      </w:r>
      <w:r w:rsidR="00F91A70">
        <w:rPr>
          <w:rtl/>
        </w:rPr>
        <w:t xml:space="preserve"> </w:t>
      </w:r>
      <w:r w:rsidRPr="00CB61DE">
        <w:rPr>
          <w:rtl/>
        </w:rPr>
        <w:t>מס</w:t>
      </w:r>
      <w:r w:rsidR="00F91A70">
        <w:rPr>
          <w:rtl/>
        </w:rPr>
        <w:t xml:space="preserve"> </w:t>
      </w:r>
      <w:r w:rsidRPr="00CB61DE">
        <w:rPr>
          <w:rtl/>
        </w:rPr>
        <w:t>ההכנסה. אני מניח שחלק גדול מן השכירים עושה זאת כמוני, וכל העצמאים ללא יוצא</w:t>
      </w:r>
      <w:r w:rsidR="00F91A70">
        <w:rPr>
          <w:rtl/>
        </w:rPr>
        <w:t xml:space="preserve"> </w:t>
      </w:r>
      <w:r w:rsidRPr="00CB61DE">
        <w:rPr>
          <w:rtl/>
        </w:rPr>
        <w:t>מן הכלל מתבקשים למלא אחת לשנה, אם יש להם הכנסות, דוח שנתי שמוגש למס הכנסה.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לאחר שגמרת למלא את הדוח אתה עובר לשלב שבו אתה מחשב את המס שהיית אמור לשלם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ההצהרה</w:t>
      </w:r>
      <w:r w:rsidR="00F91A70">
        <w:rPr>
          <w:rtl/>
        </w:rPr>
        <w:t xml:space="preserve"> </w:t>
      </w:r>
      <w:r w:rsidRPr="00CB61DE">
        <w:rPr>
          <w:rtl/>
        </w:rPr>
        <w:t>שלך.</w:t>
      </w:r>
      <w:r w:rsidR="00F91A70">
        <w:rPr>
          <w:rtl/>
        </w:rPr>
        <w:t xml:space="preserve"> </w:t>
      </w:r>
      <w:r w:rsidRPr="00CB61DE">
        <w:rPr>
          <w:rtl/>
        </w:rPr>
        <w:t>היום אתה כבר לא נזקק לחישוב מן הסוג הזה, שהרי המחשב עושה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בעצמו, אבל מס הכנסה, באמצעות חוברת ההדרכה, נותן לך את האפשרות לחשב את המס</w:t>
      </w:r>
      <w:r w:rsidR="00F91A70">
        <w:rPr>
          <w:rtl/>
        </w:rPr>
        <w:t xml:space="preserve"> </w:t>
      </w:r>
      <w:r w:rsidRPr="00CB61DE">
        <w:rPr>
          <w:rtl/>
        </w:rPr>
        <w:t>שאתה שצריך לשלם, ואז אתה יכול לדעת האם שילמת יותר או שילמת פחות.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שמעיין</w:t>
      </w:r>
      <w:r w:rsidR="00F91A70">
        <w:rPr>
          <w:rtl/>
        </w:rPr>
        <w:t xml:space="preserve"> </w:t>
      </w:r>
      <w:r w:rsidRPr="00CB61DE">
        <w:rPr>
          <w:rtl/>
        </w:rPr>
        <w:t>בטבלאות</w:t>
      </w:r>
      <w:r w:rsidR="00F91A70">
        <w:rPr>
          <w:rtl/>
        </w:rPr>
        <w:t xml:space="preserve"> </w:t>
      </w:r>
      <w:r w:rsidRPr="00CB61DE">
        <w:rPr>
          <w:rtl/>
        </w:rPr>
        <w:t>הללו</w:t>
      </w:r>
      <w:r w:rsidR="00F91A70">
        <w:rPr>
          <w:rtl/>
        </w:rPr>
        <w:t xml:space="preserve"> </w:t>
      </w:r>
      <w:r w:rsidRPr="00CB61DE">
        <w:rPr>
          <w:rtl/>
        </w:rPr>
        <w:t>מוצא</w:t>
      </w:r>
      <w:r w:rsidR="00F91A70">
        <w:rPr>
          <w:rtl/>
        </w:rPr>
        <w:t xml:space="preserve"> </w:t>
      </w:r>
      <w:r w:rsidRPr="00CB61DE">
        <w:rPr>
          <w:rtl/>
        </w:rPr>
        <w:t>שם</w:t>
      </w:r>
      <w:r w:rsidR="00F91A70">
        <w:rPr>
          <w:rtl/>
        </w:rPr>
        <w:t xml:space="preserve"> </w:t>
      </w:r>
      <w:r w:rsidRPr="00CB61DE">
        <w:rPr>
          <w:rtl/>
        </w:rPr>
        <w:t>דבר בלתי מובן: יש שם טבלת שכר שעוסקת</w:t>
      </w:r>
      <w:r w:rsidR="00F91A70">
        <w:rPr>
          <w:rtl/>
        </w:rPr>
        <w:t xml:space="preserve"> </w:t>
      </w:r>
      <w:r w:rsidRPr="00CB61DE">
        <w:rPr>
          <w:rtl/>
        </w:rPr>
        <w:t>ביגיעה אישית ויש שם טבלת שכר מקבילה שעוסקת בהכנסות שלא מיגיעה אישית.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במשך</w:t>
      </w:r>
      <w:r w:rsidR="00F91A70">
        <w:rPr>
          <w:rtl/>
        </w:rPr>
        <w:t xml:space="preserve"> </w:t>
      </w:r>
      <w:r w:rsidRPr="00CB61DE">
        <w:rPr>
          <w:rtl/>
        </w:rPr>
        <w:t>שנים,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שנה,</w:t>
      </w:r>
      <w:r w:rsidR="00F91A70">
        <w:rPr>
          <w:rtl/>
        </w:rPr>
        <w:t xml:space="preserve"> </w:t>
      </w:r>
      <w:r w:rsidRPr="00CB61DE">
        <w:rPr>
          <w:rtl/>
        </w:rPr>
        <w:t>כשאני מגיע לסוף החוברת הזאת ואל סוף הדוח האמור אני</w:t>
      </w:r>
      <w:r w:rsidR="00F91A70">
        <w:rPr>
          <w:rtl/>
        </w:rPr>
        <w:t xml:space="preserve"> </w:t>
      </w:r>
      <w:r w:rsidRPr="00CB61DE">
        <w:rPr>
          <w:rtl/>
        </w:rPr>
        <w:t>נתקל</w:t>
      </w:r>
      <w:r w:rsidR="00F91A70">
        <w:rPr>
          <w:rtl/>
        </w:rPr>
        <w:t xml:space="preserve"> </w:t>
      </w:r>
      <w:r w:rsidRPr="00CB61DE">
        <w:rPr>
          <w:rtl/>
        </w:rPr>
        <w:t>בשתי</w:t>
      </w:r>
      <w:r w:rsidR="00F91A70">
        <w:rPr>
          <w:rtl/>
        </w:rPr>
        <w:t xml:space="preserve"> </w:t>
      </w:r>
      <w:r w:rsidRPr="00CB61DE">
        <w:rPr>
          <w:rtl/>
        </w:rPr>
        <w:t>טבלאות:</w:t>
      </w:r>
      <w:r w:rsidR="00F91A70">
        <w:rPr>
          <w:rtl/>
        </w:rPr>
        <w:t xml:space="preserve"> </w:t>
      </w:r>
      <w:r w:rsidRPr="00CB61DE">
        <w:rPr>
          <w:rtl/>
        </w:rPr>
        <w:t>טבלה אחת שמחייבת אותך לשלם מס כשההכנסה היא מיגיעה אישית,</w:t>
      </w:r>
      <w:r w:rsidR="00F91A70">
        <w:rPr>
          <w:rtl/>
        </w:rPr>
        <w:t xml:space="preserve"> </w:t>
      </w:r>
      <w:r w:rsidRPr="00CB61DE">
        <w:rPr>
          <w:rtl/>
        </w:rPr>
        <w:t>וטבלה אחרת שמחייבת אותך לשלם מס מהכנסה שאיננה מיגיעה אישית.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במשך</w:t>
      </w:r>
      <w:r w:rsidR="00F91A70">
        <w:rPr>
          <w:rtl/>
        </w:rPr>
        <w:t xml:space="preserve"> </w:t>
      </w:r>
      <w:r w:rsidRPr="00CB61DE">
        <w:rPr>
          <w:rtl/>
        </w:rPr>
        <w:t>שנים</w:t>
      </w:r>
      <w:r w:rsidR="00F91A70">
        <w:rPr>
          <w:rtl/>
        </w:rPr>
        <w:t xml:space="preserve"> </w:t>
      </w:r>
      <w:r w:rsidRPr="00CB61DE">
        <w:rPr>
          <w:rtl/>
        </w:rPr>
        <w:t>תמהתי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ראה</w:t>
      </w:r>
      <w:r w:rsidR="00F91A70">
        <w:rPr>
          <w:rtl/>
        </w:rPr>
        <w:t xml:space="preserve"> </w:t>
      </w:r>
      <w:r w:rsidRPr="00CB61DE">
        <w:rPr>
          <w:rtl/>
        </w:rPr>
        <w:t>המחוקק</w:t>
      </w:r>
      <w:r w:rsidR="00F91A70">
        <w:rPr>
          <w:rtl/>
        </w:rPr>
        <w:t xml:space="preserve"> </w:t>
      </w:r>
      <w:r w:rsidRPr="00CB61DE">
        <w:rPr>
          <w:rtl/>
        </w:rPr>
        <w:t>שהבחין</w:t>
      </w:r>
      <w:r w:rsidR="00F91A70">
        <w:rPr>
          <w:rtl/>
        </w:rPr>
        <w:t xml:space="preserve"> </w:t>
      </w:r>
      <w:r w:rsidRPr="00CB61DE">
        <w:rPr>
          <w:rtl/>
        </w:rPr>
        <w:t>בין שני סוגי ההכנסות הללו, זו</w:t>
      </w:r>
      <w:r w:rsidR="00F91A70">
        <w:rPr>
          <w:rtl/>
        </w:rPr>
        <w:t xml:space="preserve"> </w:t>
      </w:r>
      <w:r w:rsidRPr="00CB61DE">
        <w:rPr>
          <w:rtl/>
        </w:rPr>
        <w:t>שמיגיעה</w:t>
      </w:r>
      <w:r w:rsidR="00F91A70">
        <w:rPr>
          <w:rtl/>
        </w:rPr>
        <w:t xml:space="preserve"> </w:t>
      </w:r>
      <w:r w:rsidRPr="00CB61DE">
        <w:rPr>
          <w:rtl/>
        </w:rPr>
        <w:t>אישית</w:t>
      </w:r>
      <w:r w:rsidR="00F91A70">
        <w:rPr>
          <w:rtl/>
        </w:rPr>
        <w:t xml:space="preserve"> </w:t>
      </w:r>
      <w:r w:rsidRPr="00CB61DE">
        <w:rPr>
          <w:rtl/>
        </w:rPr>
        <w:t>וזו</w:t>
      </w:r>
      <w:r w:rsidR="00F91A70">
        <w:rPr>
          <w:rtl/>
        </w:rPr>
        <w:t xml:space="preserve"> </w:t>
      </w:r>
      <w:r w:rsidRPr="00CB61DE">
        <w:rPr>
          <w:rtl/>
        </w:rPr>
        <w:t>שאיננה מיגיעה אישית. התברר שבפקודת מס הכנסה יש כמה קביעות</w:t>
      </w:r>
      <w:r w:rsidR="00F91A70">
        <w:rPr>
          <w:rtl/>
        </w:rPr>
        <w:t xml:space="preserve"> </w:t>
      </w:r>
      <w:r w:rsidRPr="00CB61DE">
        <w:rPr>
          <w:rtl/>
        </w:rPr>
        <w:t>שתחילתן</w:t>
      </w:r>
      <w:r w:rsidR="00F91A70">
        <w:rPr>
          <w:rtl/>
        </w:rPr>
        <w:t xml:space="preserve"> </w:t>
      </w:r>
      <w:r w:rsidRPr="00CB61DE">
        <w:rPr>
          <w:rtl/>
        </w:rPr>
        <w:t>בימים</w:t>
      </w:r>
      <w:r w:rsidR="00F91A70">
        <w:rPr>
          <w:rtl/>
        </w:rPr>
        <w:t xml:space="preserve"> </w:t>
      </w:r>
      <w:r w:rsidRPr="00CB61DE">
        <w:rPr>
          <w:rtl/>
        </w:rPr>
        <w:t>שהמדינה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היתה</w:t>
      </w:r>
      <w:r w:rsidR="00F91A70">
        <w:rPr>
          <w:rtl/>
        </w:rPr>
        <w:t xml:space="preserve"> </w:t>
      </w:r>
      <w:r w:rsidRPr="00CB61DE">
        <w:rPr>
          <w:rtl/>
        </w:rPr>
        <w:t>מדינה</w:t>
      </w:r>
      <w:r w:rsidR="00F91A70">
        <w:rPr>
          <w:rtl/>
        </w:rPr>
        <w:t xml:space="preserve"> </w:t>
      </w:r>
      <w:r w:rsidRPr="00CB61DE">
        <w:rPr>
          <w:rtl/>
        </w:rPr>
        <w:t>בולשביסטית,</w:t>
      </w:r>
      <w:r w:rsidR="00F91A70">
        <w:rPr>
          <w:rtl/>
        </w:rPr>
        <w:t xml:space="preserve"> </w:t>
      </w:r>
      <w:r w:rsidRPr="00CB61DE">
        <w:rPr>
          <w:rtl/>
        </w:rPr>
        <w:t>מדינה</w:t>
      </w:r>
      <w:r w:rsidR="00F91A70">
        <w:rPr>
          <w:rtl/>
        </w:rPr>
        <w:t xml:space="preserve"> </w:t>
      </w:r>
      <w:r w:rsidRPr="00CB61DE">
        <w:rPr>
          <w:rtl/>
        </w:rPr>
        <w:t>שאבותינו</w:t>
      </w:r>
      <w:r w:rsidR="00F91A70">
        <w:rPr>
          <w:rtl/>
        </w:rPr>
        <w:t xml:space="preserve"> </w:t>
      </w:r>
      <w:r w:rsidRPr="00CB61DE">
        <w:rPr>
          <w:rtl/>
        </w:rPr>
        <w:t>שבאו</w:t>
      </w:r>
      <w:r w:rsidR="00F91A70">
        <w:rPr>
          <w:rtl/>
        </w:rPr>
        <w:t xml:space="preserve"> </w:t>
      </w:r>
      <w:r w:rsidRPr="00CB61DE">
        <w:rPr>
          <w:rtl/>
        </w:rPr>
        <w:t>ממזרח</w:t>
      </w:r>
      <w:r w:rsidR="00F91A70">
        <w:rPr>
          <w:rtl/>
        </w:rPr>
        <w:t>-</w:t>
      </w:r>
      <w:r w:rsidRPr="00CB61DE">
        <w:rPr>
          <w:rtl/>
        </w:rPr>
        <w:t>אירופה</w:t>
      </w:r>
      <w:r w:rsidR="00F91A70">
        <w:rPr>
          <w:rtl/>
        </w:rPr>
        <w:t xml:space="preserve"> </w:t>
      </w:r>
      <w:r w:rsidRPr="00CB61DE">
        <w:rPr>
          <w:rtl/>
        </w:rPr>
        <w:t>הבחינו</w:t>
      </w:r>
      <w:r w:rsidR="00F91A70">
        <w:rPr>
          <w:rtl/>
        </w:rPr>
        <w:t xml:space="preserve"> </w:t>
      </w:r>
      <w:r w:rsidRPr="00CB61DE">
        <w:rPr>
          <w:rtl/>
        </w:rPr>
        <w:t>בה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הכנסות</w:t>
      </w:r>
      <w:r w:rsidR="00F91A70">
        <w:rPr>
          <w:rtl/>
        </w:rPr>
        <w:t xml:space="preserve"> </w:t>
      </w:r>
      <w:r w:rsidRPr="00CB61DE">
        <w:rPr>
          <w:rtl/>
        </w:rPr>
        <w:t>של אנשים שבאות מיגיעה אישית מעבודה לבין</w:t>
      </w:r>
      <w:r w:rsidR="00F91A70">
        <w:rPr>
          <w:rtl/>
        </w:rPr>
        <w:t xml:space="preserve"> </w:t>
      </w:r>
      <w:r w:rsidRPr="00CB61DE">
        <w:rPr>
          <w:rtl/>
        </w:rPr>
        <w:t>הכנסות של אנשים שאינן באות מעבודה.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יכולת</w:t>
      </w:r>
      <w:r w:rsidR="00F91A70">
        <w:rPr>
          <w:rtl/>
        </w:rPr>
        <w:t xml:space="preserve"> </w:t>
      </w:r>
      <w:r w:rsidRPr="00CB61DE">
        <w:rPr>
          <w:rtl/>
        </w:rPr>
        <w:t>להבין זאת במשך השנים הראשונות של המדינה, אם כי לא יכולת להסכים לכך</w:t>
      </w:r>
      <w:r w:rsidR="00F91A70">
        <w:rPr>
          <w:rtl/>
        </w:rPr>
        <w:t xml:space="preserve"> – </w:t>
      </w:r>
      <w:r w:rsidRPr="00CB61DE">
        <w:rPr>
          <w:rtl/>
        </w:rPr>
        <w:t>איך יכול להיות שבמדינה מודרנית מבדילים בין איש שיש לו הכנסה מעבודה לבין איש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הכנסה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מעבודה;</w:t>
      </w:r>
      <w:r w:rsidR="00F91A70">
        <w:rPr>
          <w:rtl/>
        </w:rPr>
        <w:t xml:space="preserve"> </w:t>
      </w:r>
      <w:r w:rsidRPr="00CB61DE">
        <w:rPr>
          <w:rtl/>
        </w:rPr>
        <w:t>למשל, מנכס או מחנות שהוא משכיר ומקבל דמי שכירות.</w:t>
      </w:r>
      <w:r w:rsidR="00F91A70">
        <w:rPr>
          <w:rtl/>
        </w:rPr>
        <w:t xml:space="preserve"> </w:t>
      </w:r>
      <w:r w:rsidRPr="00CB61DE">
        <w:rPr>
          <w:rtl/>
        </w:rPr>
        <w:t>במשך שנים אני מתריע בפני נציבות מס הכנסה ושואל איך יכול להיות שיש ההפרדה הזאת,</w:t>
      </w:r>
      <w:r w:rsidR="00F91A70">
        <w:rPr>
          <w:rtl/>
        </w:rPr>
        <w:t xml:space="preserve"> </w:t>
      </w:r>
      <w:r w:rsidRPr="00CB61DE">
        <w:rPr>
          <w:rtl/>
        </w:rPr>
        <w:t>ההבדלה בין סוג אחד של מס לבין סוג אחר של מס.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האמינו</w:t>
      </w:r>
      <w:r w:rsidR="00F91A70">
        <w:rPr>
          <w:rtl/>
        </w:rPr>
        <w:t xml:space="preserve"> </w:t>
      </w:r>
      <w:r w:rsidRPr="00CB61DE">
        <w:rPr>
          <w:rtl/>
        </w:rPr>
        <w:t>לי,</w:t>
      </w:r>
      <w:r w:rsidR="00F91A70">
        <w:rPr>
          <w:rtl/>
        </w:rPr>
        <w:t xml:space="preserve"> </w:t>
      </w:r>
      <w:r w:rsidRPr="00CB61DE">
        <w:rPr>
          <w:rtl/>
        </w:rPr>
        <w:t>שכשמדובר</w:t>
      </w:r>
      <w:r w:rsidR="00F91A70">
        <w:rPr>
          <w:rtl/>
        </w:rPr>
        <w:t xml:space="preserve"> </w:t>
      </w:r>
      <w:r w:rsidRPr="00CB61DE">
        <w:rPr>
          <w:rtl/>
        </w:rPr>
        <w:t>בהכנסה</w:t>
      </w:r>
      <w:r w:rsidR="00F91A70">
        <w:rPr>
          <w:rtl/>
        </w:rPr>
        <w:t xml:space="preserve"> </w:t>
      </w:r>
      <w:r w:rsidRPr="00CB61DE">
        <w:rPr>
          <w:rtl/>
        </w:rPr>
        <w:t>שאינה</w:t>
      </w:r>
      <w:r w:rsidR="00F91A70">
        <w:rPr>
          <w:rtl/>
        </w:rPr>
        <w:t xml:space="preserve"> </w:t>
      </w:r>
      <w:r w:rsidRPr="00CB61DE">
        <w:rPr>
          <w:rtl/>
        </w:rPr>
        <w:t>מיגיעה אישית אתה מייד קופץ ומשלם את</w:t>
      </w:r>
      <w:r w:rsidR="00F91A70">
        <w:rPr>
          <w:rtl/>
        </w:rPr>
        <w:t xml:space="preserve"> </w:t>
      </w:r>
      <w:r w:rsidRPr="00CB61DE">
        <w:rPr>
          <w:rtl/>
        </w:rPr>
        <w:t>מדרגת</w:t>
      </w:r>
      <w:r w:rsidR="00F91A70">
        <w:rPr>
          <w:rtl/>
        </w:rPr>
        <w:t xml:space="preserve"> </w:t>
      </w:r>
      <w:r w:rsidRPr="00CB61DE">
        <w:rPr>
          <w:rtl/>
        </w:rPr>
        <w:t>המס הראשונה; מן השקל הראשון, כמדומני, הטבלה איננה בפני. כשהתרעתי והצעתי</w:t>
      </w:r>
      <w:r w:rsidR="00F91A70">
        <w:rPr>
          <w:rtl/>
        </w:rPr>
        <w:t xml:space="preserve"> </w:t>
      </w:r>
      <w:r w:rsidRPr="00CB61DE">
        <w:rPr>
          <w:rtl/>
        </w:rPr>
        <w:t>פעמים</w:t>
      </w:r>
      <w:r w:rsidR="00F91A70">
        <w:rPr>
          <w:rtl/>
        </w:rPr>
        <w:t xml:space="preserve"> </w:t>
      </w:r>
      <w:r w:rsidRPr="00CB61DE">
        <w:rPr>
          <w:rtl/>
        </w:rPr>
        <w:t>מספר</w:t>
      </w:r>
      <w:r w:rsidR="00F91A70">
        <w:rPr>
          <w:rtl/>
        </w:rPr>
        <w:t xml:space="preserve"> </w:t>
      </w:r>
      <w:r w:rsidRPr="00CB61DE">
        <w:rPr>
          <w:rtl/>
        </w:rPr>
        <w:t>לבטל</w:t>
      </w:r>
      <w:r w:rsidR="00F91A70">
        <w:rPr>
          <w:rtl/>
        </w:rPr>
        <w:t xml:space="preserve"> </w:t>
      </w:r>
      <w:r w:rsidRPr="00CB61DE">
        <w:rPr>
          <w:rtl/>
        </w:rPr>
        <w:t>את העניין הזה נאמר לי: איך אתה מעלה על דעתך שנבטל את המס על</w:t>
      </w:r>
      <w:r w:rsidR="00F91A70">
        <w:rPr>
          <w:rtl/>
        </w:rPr>
        <w:t xml:space="preserve"> </w:t>
      </w:r>
      <w:r w:rsidRPr="00CB61DE">
        <w:rPr>
          <w:rtl/>
        </w:rPr>
        <w:t>הכנסה שאיננה מיגיעה אישית? תשמע, אתה יודע, זה כרוך באובדן ענק של הכנסות.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דוגמה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נוספת </w:t>
      </w:r>
      <w:r w:rsidR="00F91A70">
        <w:rPr>
          <w:rtl/>
        </w:rPr>
        <w:t>–</w:t>
      </w:r>
      <w:r w:rsidRPr="00CB61DE">
        <w:rPr>
          <w:rtl/>
        </w:rPr>
        <w:t xml:space="preserve"> מס בשיעור של </w:t>
      </w:r>
      <w:r w:rsidR="00F91A70" w:rsidRPr="00CB61DE">
        <w:rPr>
          <w:rtl/>
        </w:rPr>
        <w:t>10</w:t>
      </w:r>
      <w:r w:rsidR="00F91A70">
        <w:rPr>
          <w:rtl/>
        </w:rPr>
        <w:t>%</w:t>
      </w:r>
      <w:r w:rsidRPr="00CB61DE">
        <w:rPr>
          <w:rtl/>
        </w:rPr>
        <w:t xml:space="preserve"> שמוטל על רווח אינפלציוני.</w:t>
      </w:r>
      <w:r w:rsidR="00F91A70">
        <w:rPr>
          <w:rtl/>
        </w:rPr>
        <w:t xml:space="preserve"> </w:t>
      </w:r>
      <w:r w:rsidRPr="00CB61DE">
        <w:rPr>
          <w:rtl/>
        </w:rPr>
        <w:t>מקורם של המסים</w:t>
      </w:r>
      <w:r w:rsidR="00F91A70">
        <w:rPr>
          <w:rtl/>
        </w:rPr>
        <w:t xml:space="preserve"> </w:t>
      </w:r>
      <w:r w:rsidRPr="00CB61DE">
        <w:rPr>
          <w:rtl/>
        </w:rPr>
        <w:t>הללו</w:t>
      </w:r>
      <w:r w:rsidR="00F91A70">
        <w:rPr>
          <w:rtl/>
        </w:rPr>
        <w:t xml:space="preserve"> </w:t>
      </w:r>
      <w:r w:rsidRPr="00CB61DE">
        <w:rPr>
          <w:rtl/>
        </w:rPr>
        <w:t>מצוי בעצם באותה גישה שראויה לגינוי, אותה גישה שמבדילה בין הכנסה כזו לבין</w:t>
      </w:r>
      <w:r w:rsidR="00F91A70">
        <w:rPr>
          <w:rtl/>
        </w:rPr>
        <w:t xml:space="preserve"> </w:t>
      </w:r>
      <w:r w:rsidRPr="00CB61DE">
        <w:rPr>
          <w:rtl/>
        </w:rPr>
        <w:t>הכנסה אחרת, זו שמיגיעה אישית וזו שאיננה מיגיעה אישית.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1993 שינינו כנראה את החוק, ובהיסח הדעת גרמנו לכך שאנשים החלו לשלם מס על</w:t>
      </w:r>
      <w:r w:rsidR="00F91A70">
        <w:rPr>
          <w:rtl/>
        </w:rPr>
        <w:t xml:space="preserve"> </w:t>
      </w:r>
      <w:r w:rsidRPr="00CB61DE">
        <w:rPr>
          <w:rtl/>
        </w:rPr>
        <w:t>הכנסה שאיננה מיגיעה אישית, במיוחד אנשים שגילם 65, לפחות, שפרשו לגמלאות.</w:t>
      </w:r>
      <w:r w:rsidR="00F91A70">
        <w:rPr>
          <w:rtl/>
        </w:rPr>
        <w:t xml:space="preserve"> </w:t>
      </w:r>
      <w:r w:rsidRPr="00CB61DE">
        <w:rPr>
          <w:rtl/>
        </w:rPr>
        <w:t>כולנו</w:t>
      </w:r>
      <w:r w:rsidR="00F91A70">
        <w:rPr>
          <w:rtl/>
        </w:rPr>
        <w:t xml:space="preserve"> </w:t>
      </w:r>
      <w:r w:rsidRPr="00CB61DE">
        <w:rPr>
          <w:rtl/>
        </w:rPr>
        <w:t>קיבלנו</w:t>
      </w:r>
      <w:r w:rsidR="00F91A70">
        <w:rPr>
          <w:rtl/>
        </w:rPr>
        <w:t xml:space="preserve"> </w:t>
      </w:r>
      <w:r w:rsidRPr="00CB61DE">
        <w:rPr>
          <w:rtl/>
        </w:rPr>
        <w:t>מכתבים רבים, תלונות.</w:t>
      </w:r>
      <w:r w:rsidR="00F91A70">
        <w:rPr>
          <w:rtl/>
        </w:rPr>
        <w:t xml:space="preserve"> </w:t>
      </w:r>
      <w:r w:rsidRPr="00CB61DE">
        <w:rPr>
          <w:rtl/>
        </w:rPr>
        <w:t>אני, לפחות, הייתי מעביר את המכתבים הללו לכלכלנית</w:t>
      </w:r>
      <w:r w:rsidR="00F91A70">
        <w:rPr>
          <w:rtl/>
        </w:rPr>
        <w:t xml:space="preserve"> </w:t>
      </w:r>
      <w:r w:rsidRPr="00CB61DE">
        <w:rPr>
          <w:rtl/>
        </w:rPr>
        <w:t>של ועדת הכספים ולאחר מכן לנציב מס הכנסה, ואכן הנושא עלה על סדר</w:t>
      </w:r>
      <w:r w:rsidR="00F91A70">
        <w:rPr>
          <w:rtl/>
        </w:rPr>
        <w:t>-</w:t>
      </w:r>
      <w:r w:rsidRPr="00CB61DE">
        <w:rPr>
          <w:rtl/>
        </w:rPr>
        <w:t>יומנו.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משעלה</w:t>
      </w:r>
      <w:r w:rsidR="00F91A70">
        <w:rPr>
          <w:rtl/>
        </w:rPr>
        <w:t xml:space="preserve"> </w:t>
      </w:r>
      <w:r w:rsidRPr="00CB61DE">
        <w:rPr>
          <w:rtl/>
        </w:rPr>
        <w:t>הנושא</w:t>
      </w:r>
      <w:r w:rsidR="00F91A70">
        <w:rPr>
          <w:rtl/>
        </w:rPr>
        <w:t xml:space="preserve"> </w:t>
      </w:r>
      <w:r w:rsidRPr="00CB61DE">
        <w:rPr>
          <w:rtl/>
        </w:rPr>
        <w:t>על סדר</w:t>
      </w:r>
      <w:r w:rsidR="00F91A70">
        <w:rPr>
          <w:rtl/>
        </w:rPr>
        <w:t>-</w:t>
      </w:r>
      <w:r w:rsidRPr="00CB61DE">
        <w:rPr>
          <w:rtl/>
        </w:rPr>
        <w:t>יומנו באמצעות חבר הכנסת אברהם פורז שניסה לשנות ולתקן</w:t>
      </w:r>
      <w:r w:rsidR="00F91A70">
        <w:rPr>
          <w:rtl/>
        </w:rPr>
        <w:t xml:space="preserve"> </w:t>
      </w:r>
      <w:r w:rsidRPr="00CB61DE">
        <w:rPr>
          <w:rtl/>
        </w:rPr>
        <w:t>את העניין, שהרי היה צריך לתקן אותו, התעוררה הבעיה מחדש: מדוע מחייבים אנשים במס</w:t>
      </w:r>
      <w:r w:rsidR="00F91A70">
        <w:rPr>
          <w:rtl/>
        </w:rPr>
        <w:t xml:space="preserve"> </w:t>
      </w:r>
      <w:r w:rsidRPr="00CB61DE">
        <w:rPr>
          <w:rtl/>
        </w:rPr>
        <w:t>גבוה יותר על הכנסה שאיננה מיגיעה אישית בהשוואה להכנסה דומה שהיא מיגיעה אישית.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ואכן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הזה שמוגש לנו רוצה חבר הכנסת פורז לעשות צדק עם אותם פנסיונרים</w:t>
      </w:r>
      <w:r w:rsidR="00F91A70">
        <w:rPr>
          <w:rtl/>
        </w:rPr>
        <w:t xml:space="preserve"> </w:t>
      </w:r>
      <w:r w:rsidRPr="00CB61DE">
        <w:rPr>
          <w:rtl/>
        </w:rPr>
        <w:t>שפרשו</w:t>
      </w:r>
      <w:r w:rsidR="00F91A70">
        <w:rPr>
          <w:rtl/>
        </w:rPr>
        <w:t xml:space="preserve"> </w:t>
      </w:r>
      <w:r w:rsidRPr="00CB61DE">
        <w:rPr>
          <w:rtl/>
        </w:rPr>
        <w:t>ממקום</w:t>
      </w:r>
      <w:r w:rsidR="00F91A70">
        <w:rPr>
          <w:rtl/>
        </w:rPr>
        <w:t xml:space="preserve"> </w:t>
      </w:r>
      <w:r w:rsidRPr="00CB61DE">
        <w:rPr>
          <w:rtl/>
        </w:rPr>
        <w:t>עבודתם, חיים על גמלה מסוימת, יש להם הכנסות שלא מיגיעה אישית, והם</w:t>
      </w:r>
      <w:r w:rsidR="00F91A70">
        <w:rPr>
          <w:rtl/>
        </w:rPr>
        <w:t xml:space="preserve"> </w:t>
      </w:r>
      <w:r w:rsidRPr="00CB61DE">
        <w:rPr>
          <w:rtl/>
        </w:rPr>
        <w:t>צריכים</w:t>
      </w:r>
      <w:r w:rsidR="00F91A70">
        <w:rPr>
          <w:rtl/>
        </w:rPr>
        <w:t xml:space="preserve"> </w:t>
      </w:r>
      <w:r w:rsidRPr="00CB61DE">
        <w:rPr>
          <w:rtl/>
        </w:rPr>
        <w:t>לשלם</w:t>
      </w:r>
      <w:r w:rsidR="00F91A70">
        <w:rPr>
          <w:rtl/>
        </w:rPr>
        <w:t xml:space="preserve"> </w:t>
      </w:r>
      <w:r w:rsidRPr="00CB61DE">
        <w:rPr>
          <w:rtl/>
        </w:rPr>
        <w:t>מס</w:t>
      </w:r>
      <w:r w:rsidR="00F91A70">
        <w:rPr>
          <w:rtl/>
        </w:rPr>
        <w:t xml:space="preserve"> </w:t>
      </w:r>
      <w:r w:rsidRPr="00CB61DE">
        <w:rPr>
          <w:rtl/>
        </w:rPr>
        <w:t>גבוה</w:t>
      </w:r>
      <w:r w:rsidR="00F91A70">
        <w:rPr>
          <w:rtl/>
        </w:rPr>
        <w:t xml:space="preserve"> </w:t>
      </w:r>
      <w:r w:rsidRPr="00CB61DE">
        <w:rPr>
          <w:rtl/>
        </w:rPr>
        <w:t>יותר.</w:t>
      </w:r>
      <w:r w:rsidR="00F91A70">
        <w:rPr>
          <w:rtl/>
        </w:rPr>
        <w:t xml:space="preserve"> </w:t>
      </w:r>
      <w:r w:rsidRPr="00CB61DE">
        <w:rPr>
          <w:rtl/>
        </w:rPr>
        <w:t>מס הכנסה קיבל את התביעה שלו והוריד את החבות במס</w:t>
      </w:r>
      <w:r w:rsidR="00F91A70">
        <w:rPr>
          <w:rtl/>
        </w:rPr>
        <w:t xml:space="preserve"> </w:t>
      </w:r>
      <w:r w:rsidRPr="00CB61DE">
        <w:rPr>
          <w:rtl/>
        </w:rPr>
        <w:t>מגילאי</w:t>
      </w:r>
      <w:r w:rsidR="00F91A70">
        <w:rPr>
          <w:rtl/>
        </w:rPr>
        <w:t xml:space="preserve"> </w:t>
      </w:r>
      <w:r w:rsidRPr="00CB61DE">
        <w:rPr>
          <w:rtl/>
        </w:rPr>
        <w:t>65</w:t>
      </w:r>
      <w:r w:rsidR="00F91A70">
        <w:rPr>
          <w:rtl/>
        </w:rPr>
        <w:t xml:space="preserve"> </w:t>
      </w:r>
      <w:r w:rsidRPr="00CB61DE">
        <w:rPr>
          <w:rtl/>
        </w:rPr>
        <w:t>לגילאי</w:t>
      </w:r>
      <w:r w:rsidR="00F91A70">
        <w:rPr>
          <w:rtl/>
        </w:rPr>
        <w:t xml:space="preserve"> </w:t>
      </w:r>
      <w:r w:rsidRPr="00CB61DE">
        <w:rPr>
          <w:rtl/>
        </w:rPr>
        <w:t>60</w:t>
      </w:r>
      <w:r w:rsidR="00F91A70">
        <w:rPr>
          <w:rtl/>
        </w:rPr>
        <w:t xml:space="preserve"> </w:t>
      </w:r>
      <w:r w:rsidRPr="00CB61DE">
        <w:rPr>
          <w:rtl/>
        </w:rPr>
        <w:t>והכניס, כמדומני, עוד איזה חסם, שהכנסה מעסק או ממשלח</w:t>
      </w:r>
      <w:r w:rsidR="00F91A70">
        <w:rPr>
          <w:rtl/>
        </w:rPr>
        <w:t>-</w:t>
      </w:r>
      <w:r w:rsidRPr="00CB61DE">
        <w:rPr>
          <w:rtl/>
        </w:rPr>
        <w:t>יד</w:t>
      </w:r>
      <w:r w:rsidR="00F91A70">
        <w:rPr>
          <w:rtl/>
        </w:rPr>
        <w:t xml:space="preserve"> </w:t>
      </w:r>
      <w:r w:rsidRPr="00CB61DE">
        <w:rPr>
          <w:rtl/>
        </w:rPr>
        <w:t>תימשך במשך תקופה של לא פחות מעשר שנים.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התיקון</w:t>
      </w:r>
      <w:r w:rsidR="00F91A70">
        <w:rPr>
          <w:rtl/>
        </w:rPr>
        <w:t xml:space="preserve"> </w:t>
      </w:r>
      <w:r w:rsidRPr="00CB61DE">
        <w:rPr>
          <w:rtl/>
        </w:rPr>
        <w:t>הזה, או יותר נכון הצעתו של חבר הכנסת פורז, בא לכלל ביטוי בחוק הזה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מציע לתקן, והצעתו מתקבלת. אבל השאלה מדוע מוטלים שיעורי מס גבוהים יותר על</w:t>
      </w:r>
      <w:r w:rsidR="00F91A70">
        <w:rPr>
          <w:rtl/>
        </w:rPr>
        <w:t xml:space="preserve"> </w:t>
      </w:r>
      <w:r w:rsidRPr="00CB61DE">
        <w:rPr>
          <w:rtl/>
        </w:rPr>
        <w:t>הכנסה שאיננה מיגיעה אישית איננה באה לכלל פתרון, והיא עומדת בפנינו.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התשובה של מס הכנסה איננה מניחה את הדעת. מס הכנסה טוען, שהטענה צודקת, צריך</w:t>
      </w:r>
      <w:r w:rsidR="00F91A70">
        <w:rPr>
          <w:rtl/>
        </w:rPr>
        <w:t xml:space="preserve"> </w:t>
      </w:r>
      <w:r w:rsidRPr="00CB61DE">
        <w:rPr>
          <w:rtl/>
        </w:rPr>
        <w:t>לתקן,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מאחר שמדובר על אובדן הכנסות בהיקף גדול ביותר, הוא איננו מסוגל לבצע</w:t>
      </w:r>
      <w:r w:rsidR="00F91A70">
        <w:rPr>
          <w:rtl/>
        </w:rPr>
        <w:t xml:space="preserve"> </w:t>
      </w:r>
      <w:r w:rsidRPr="00CB61DE">
        <w:rPr>
          <w:rtl/>
        </w:rPr>
        <w:t>את התיקון.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חושב, שאת</w:t>
      </w:r>
      <w:r w:rsidR="00F91A70">
        <w:rPr>
          <w:rtl/>
        </w:rPr>
        <w:t xml:space="preserve"> </w:t>
      </w:r>
      <w:r w:rsidRPr="00CB61DE">
        <w:rPr>
          <w:rtl/>
        </w:rPr>
        <w:t>הטעות הזאת, את השקפת העולם הזאת, שמבדילה בין נישום לנישום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 מקור הכנסה, צריך לעקור מן השורש, ומהר, אף</w:t>
      </w:r>
      <w:r w:rsidR="00F91A70">
        <w:rPr>
          <w:rtl/>
        </w:rPr>
        <w:t>-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 שהדבר מחייב אובדן הכנסות</w:t>
      </w:r>
      <w:r w:rsidR="00F91A70">
        <w:rPr>
          <w:rtl/>
        </w:rPr>
        <w:t xml:space="preserve"> </w:t>
      </w:r>
      <w:r w:rsidRPr="00CB61DE">
        <w:rPr>
          <w:rtl/>
        </w:rPr>
        <w:t>בהיקף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עשרות מיליוני שקלים. אני חושב שחבר הכנסת פורז יצטרף לעמדתי זו.</w:t>
      </w:r>
      <w:r w:rsidR="00F91A70">
        <w:rPr>
          <w:rtl/>
        </w:rPr>
        <w:t xml:space="preserve"> </w:t>
      </w:r>
      <w:r w:rsidRPr="00CB61DE">
        <w:rPr>
          <w:rtl/>
        </w:rPr>
        <w:t>אנחנו חייבים להטריד את נציבות מס הכנסה ולא לוותר. אין הצדקה לעניין הזה. זה חוק</w:t>
      </w:r>
      <w:r w:rsidR="00F91A70">
        <w:rPr>
          <w:rtl/>
        </w:rPr>
        <w:t xml:space="preserve"> </w:t>
      </w:r>
      <w:r w:rsidRPr="00CB61DE">
        <w:rPr>
          <w:rtl/>
        </w:rPr>
        <w:t>ישן,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סוציאליסטי,</w:t>
      </w:r>
      <w:r w:rsidR="00F91A70">
        <w:rPr>
          <w:rtl/>
        </w:rPr>
        <w:t xml:space="preserve"> </w:t>
      </w:r>
      <w:r w:rsidRPr="00CB61DE">
        <w:rPr>
          <w:rtl/>
        </w:rPr>
        <w:t>חוק בולשביסטי שעבר מן העולם במרבית המדינות בעולם ואולי</w:t>
      </w:r>
      <w:r w:rsidR="00F91A70">
        <w:rPr>
          <w:rtl/>
        </w:rPr>
        <w:t xml:space="preserve"> </w:t>
      </w:r>
      <w:r w:rsidRPr="00CB61DE">
        <w:rPr>
          <w:rtl/>
        </w:rPr>
        <w:t>בכל המדינות בעולם.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עליתי</w:t>
      </w:r>
      <w:r w:rsidR="00F91A70">
        <w:rPr>
          <w:rtl/>
        </w:rPr>
        <w:t xml:space="preserve"> </w:t>
      </w:r>
      <w:r w:rsidRPr="00CB61DE">
        <w:rPr>
          <w:rtl/>
        </w:rPr>
        <w:t>לכאן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לחייב</w:t>
      </w:r>
      <w:r w:rsidR="00F91A70">
        <w:rPr>
          <w:rtl/>
        </w:rPr>
        <w:t xml:space="preserve"> </w:t>
      </w:r>
      <w:r w:rsidRPr="00CB61DE">
        <w:rPr>
          <w:rtl/>
        </w:rPr>
        <w:t>את התיקונים אבל גם לומר שזה מעט מדי, אינו מספיק,</w:t>
      </w:r>
      <w:r w:rsidR="00F91A70">
        <w:rPr>
          <w:rtl/>
        </w:rPr>
        <w:t xml:space="preserve"> </w:t>
      </w:r>
      <w:r w:rsidRPr="00CB61DE">
        <w:rPr>
          <w:rtl/>
        </w:rPr>
        <w:t>ועדיין צריך לעשות את עיקר התיקונים.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רבותי, חברי הכנסת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לא, שב, בבקשה. אתי לא מדברים כשעומדים. נא לשבת. רבותי, הואיל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הסרתי את ההסתייגויות שלי.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דן</w:t>
      </w:r>
      <w:r w:rsidR="00F91A70">
        <w:rPr>
          <w:rtl/>
        </w:rPr>
        <w:t xml:space="preserve"> </w:t>
      </w:r>
      <w:r w:rsidRPr="00CB61DE">
        <w:rPr>
          <w:rtl/>
        </w:rPr>
        <w:t>תיכון.</w:t>
      </w:r>
      <w:r w:rsidR="00F91A70">
        <w:rPr>
          <w:rtl/>
        </w:rPr>
        <w:t xml:space="preserve"> </w:t>
      </w:r>
      <w:r w:rsidRPr="00CB61DE">
        <w:rPr>
          <w:rtl/>
        </w:rPr>
        <w:t>הואיל וההסתייגויות נמשכות והמסתייגים אינם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מסכימים לוותר ולעמוד בהתחייבותם שכל הסעיף הזה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אני הייתי מוכן לוותר על ההסתייגויות שלי.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מוכן לוותר, אבל אני מבקש עשר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נא</w:t>
      </w:r>
      <w:r w:rsidR="00F91A70">
        <w:rPr>
          <w:rtl/>
        </w:rPr>
        <w:t xml:space="preserve"> </w:t>
      </w:r>
      <w:r w:rsidRPr="00CB61DE">
        <w:rPr>
          <w:rtl/>
        </w:rPr>
        <w:t>לשבת.</w:t>
      </w:r>
      <w:r w:rsidR="00F91A70">
        <w:rPr>
          <w:rtl/>
        </w:rPr>
        <w:t xml:space="preserve"> </w:t>
      </w:r>
      <w:r w:rsidRPr="00CB61DE">
        <w:rPr>
          <w:rtl/>
        </w:rPr>
        <w:t>סליחה, סליחה. כשאני הסכמתי, נאמר לי שכל העניין הזה יסתכם בעשר</w:t>
      </w:r>
      <w:r w:rsidR="00F91A70">
        <w:rPr>
          <w:rtl/>
        </w:rPr>
        <w:t xml:space="preserve"> </w:t>
      </w:r>
      <w:r w:rsidRPr="00CB61DE">
        <w:rPr>
          <w:rtl/>
        </w:rPr>
        <w:t>דקות,</w:t>
      </w:r>
      <w:r w:rsidR="00F91A70">
        <w:rPr>
          <w:rtl/>
        </w:rPr>
        <w:t xml:space="preserve"> </w:t>
      </w:r>
      <w:r w:rsidRPr="00CB61DE">
        <w:rPr>
          <w:rtl/>
        </w:rPr>
        <w:t xml:space="preserve">רבע שעה. הואיל והעניין הזה נמשך, והואיל והמסתייגים לא מוותרים </w:t>
      </w:r>
      <w:r w:rsidR="00F91A70">
        <w:rPr>
          <w:rtl/>
        </w:rPr>
        <w:t>–</w:t>
      </w:r>
      <w:r w:rsidRPr="00CB61DE">
        <w:rPr>
          <w:rtl/>
        </w:rPr>
        <w:t xml:space="preserve"> נדחה את</w:t>
      </w:r>
      <w:r w:rsidR="00F91A70">
        <w:rPr>
          <w:rtl/>
        </w:rPr>
        <w:t xml:space="preserve"> </w:t>
      </w:r>
      <w:r w:rsidRPr="00CB61DE">
        <w:rPr>
          <w:rtl/>
        </w:rPr>
        <w:t>הדיון בסעיף הזה.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אדוני, אני מוכן לוותר.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תסלח</w:t>
      </w:r>
      <w:r w:rsidR="00F91A70">
        <w:rPr>
          <w:rtl/>
        </w:rPr>
        <w:t xml:space="preserve"> </w:t>
      </w:r>
      <w:r w:rsidRPr="00CB61DE">
        <w:rPr>
          <w:rtl/>
        </w:rPr>
        <w:t>לי,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תרשה לי? אתה מפסיק אותי באמצע. כאן, בבית הזה, השתרש איזה</w:t>
      </w:r>
      <w:r w:rsidR="00F91A70">
        <w:rPr>
          <w:rtl/>
        </w:rPr>
        <w:t xml:space="preserve"> </w:t>
      </w:r>
      <w:r w:rsidRPr="00CB61DE">
        <w:rPr>
          <w:rtl/>
        </w:rPr>
        <w:t>נוהג, שמפסיקים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תוך</w:t>
      </w:r>
      <w:r w:rsidR="00F91A70">
        <w:rPr>
          <w:rtl/>
        </w:rPr>
        <w:t xml:space="preserve"> </w:t>
      </w:r>
      <w:r w:rsidRPr="00CB61DE">
        <w:rPr>
          <w:rtl/>
        </w:rPr>
        <w:t>כדי דיבורו, מתפרצים לתוך דבריו של 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הישיבה.</w:t>
      </w:r>
      <w:r w:rsidR="00F91A70">
        <w:rPr>
          <w:rtl/>
        </w:rPr>
        <w:t xml:space="preserve"> </w:t>
      </w:r>
      <w:r w:rsidRPr="00CB61DE">
        <w:rPr>
          <w:rtl/>
        </w:rPr>
        <w:t xml:space="preserve">זה לא מקובל </w:t>
      </w:r>
      <w:r w:rsidR="00F91A70">
        <w:rPr>
          <w:rtl/>
        </w:rPr>
        <w:t>–</w:t>
      </w:r>
      <w:r w:rsidRPr="00CB61DE">
        <w:rPr>
          <w:rtl/>
        </w:rPr>
        <w:t xml:space="preserve"> לא עלי, בכל אופן, כשאני מנהל את הישיבה. אני מבקש להתאזר</w:t>
      </w:r>
      <w:r w:rsidR="00F91A70">
        <w:rPr>
          <w:rtl/>
        </w:rPr>
        <w:t xml:space="preserve"> </w:t>
      </w:r>
      <w:r w:rsidRPr="00CB61DE">
        <w:rPr>
          <w:rtl/>
        </w:rPr>
        <w:t>בסבלנות ולאפשר לי לסיים את דברי.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לעולם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מתפרץ</w:t>
      </w:r>
      <w:r w:rsidR="00F91A70">
        <w:rPr>
          <w:rtl/>
        </w:rPr>
        <w:t xml:space="preserve"> </w:t>
      </w:r>
      <w:r w:rsidRPr="00CB61DE">
        <w:rPr>
          <w:rtl/>
        </w:rPr>
        <w:t>לדבריכם</w:t>
      </w:r>
      <w:r w:rsidR="00F91A70">
        <w:rPr>
          <w:rtl/>
        </w:rPr>
        <w:t xml:space="preserve"> </w:t>
      </w:r>
      <w:r w:rsidRPr="00CB61DE">
        <w:rPr>
          <w:rtl/>
        </w:rPr>
        <w:t>ואני לא מפסיק אתכם תוך כדי נאומים. אני לא</w:t>
      </w:r>
      <w:r w:rsidR="00F91A70">
        <w:rPr>
          <w:rtl/>
        </w:rPr>
        <w:t xml:space="preserve"> </w:t>
      </w:r>
      <w:r w:rsidRPr="00CB61DE">
        <w:rPr>
          <w:rtl/>
        </w:rPr>
        <w:t>מפריע לכם לדבר. לכן, אל תפריעו לי.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תהיינה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הבנות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כך:</w:t>
      </w:r>
      <w:r w:rsidR="00F91A70">
        <w:rPr>
          <w:rtl/>
        </w:rPr>
        <w:t xml:space="preserve"> </w:t>
      </w:r>
      <w:r w:rsidRPr="00CB61DE">
        <w:rPr>
          <w:rtl/>
        </w:rPr>
        <w:t>הואיל ואני רואה שכאן חברי הכנסת לא</w:t>
      </w:r>
      <w:r w:rsidR="00F91A70">
        <w:rPr>
          <w:rtl/>
        </w:rPr>
        <w:t xml:space="preserve"> </w:t>
      </w:r>
      <w:r w:rsidRPr="00CB61DE">
        <w:rPr>
          <w:rtl/>
        </w:rPr>
        <w:t>מוותרים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זכות הדיבור, ויש כאן מסתייגים אחדים, אנחנו נדחה את הדיון בחוק הזה</w:t>
      </w:r>
      <w:r w:rsidR="00F91A70">
        <w:rPr>
          <w:rtl/>
        </w:rPr>
        <w:t xml:space="preserve"> </w:t>
      </w:r>
      <w:r w:rsidRPr="00CB61DE">
        <w:rPr>
          <w:rtl/>
        </w:rPr>
        <w:t>למחר.</w:t>
      </w:r>
      <w:r w:rsidR="00F91A70">
        <w:rPr>
          <w:rtl/>
        </w:rPr>
        <w:t xml:space="preserve"> </w:t>
      </w:r>
      <w:r w:rsidRPr="00CB61DE">
        <w:rPr>
          <w:rtl/>
        </w:rPr>
        <w:t>הדברים</w:t>
      </w:r>
      <w:r w:rsidR="00F91A70">
        <w:rPr>
          <w:rtl/>
        </w:rPr>
        <w:t xml:space="preserve"> </w:t>
      </w:r>
      <w:r w:rsidRPr="00CB61DE">
        <w:rPr>
          <w:rtl/>
        </w:rPr>
        <w:t>האלה הם על דעתו של המציע ועל דעתו של יושב</w:t>
      </w:r>
      <w:r w:rsidR="00F91A70">
        <w:rPr>
          <w:rtl/>
        </w:rPr>
        <w:t>-</w:t>
      </w:r>
      <w:r w:rsidRPr="00CB61DE">
        <w:rPr>
          <w:rtl/>
        </w:rPr>
        <w:t>ראש ועדת הכספים,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גדליה גל.</w:t>
      </w:r>
      <w:r w:rsidR="00F91A70">
        <w:rPr>
          <w:rtl/>
        </w:rPr>
        <w:t xml:space="preserve"> </w:t>
      </w:r>
      <w:r w:rsidRPr="00CB61DE">
        <w:rPr>
          <w:rtl/>
        </w:rPr>
        <w:t>הדיון יידחה, אלא אם כן המסתייגים מסכימים לוותר ומסתפקים לדבר</w:t>
      </w:r>
      <w:r w:rsidR="00F91A70">
        <w:rPr>
          <w:rtl/>
        </w:rPr>
        <w:t xml:space="preserve"> </w:t>
      </w:r>
      <w:r w:rsidRPr="00CB61DE">
        <w:rPr>
          <w:rtl/>
        </w:rPr>
        <w:t>דקות</w:t>
      </w:r>
      <w:r w:rsidR="00F91A70">
        <w:rPr>
          <w:rtl/>
        </w:rPr>
        <w:t xml:space="preserve"> </w:t>
      </w:r>
      <w:r w:rsidRPr="00CB61DE">
        <w:rPr>
          <w:rtl/>
        </w:rPr>
        <w:t>אחדות.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אדע שתוך עשר דקות נסיים </w:t>
      </w:r>
      <w:r w:rsidR="00F91A70">
        <w:rPr>
          <w:rtl/>
        </w:rPr>
        <w:t>–</w:t>
      </w:r>
      <w:r w:rsidRPr="00CB61DE">
        <w:rPr>
          <w:rtl/>
        </w:rPr>
        <w:t xml:space="preserve"> בבקשה. אם לא </w:t>
      </w:r>
      <w:r w:rsidR="00F91A70">
        <w:rPr>
          <w:rtl/>
        </w:rPr>
        <w:t>–</w:t>
      </w:r>
      <w:r w:rsidRPr="00CB61DE">
        <w:rPr>
          <w:rtl/>
        </w:rPr>
        <w:t xml:space="preserve"> אני דוחה את העניין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למחר. בסך הכול, כאשר אני נעניתי לפנייה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פורז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ויינשטיין ידבר חמש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 יש כאן עוד מישהו שרוצה לדבר?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אדבר אחריו דקה וחצי.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ובזה נגמר העניין? כן? אני רואה שהסיפור הזה נמשך.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אדבר חמש דקות, אדוני. חמש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ניסינו</w:t>
      </w:r>
      <w:r w:rsidR="00F91A70">
        <w:rPr>
          <w:rtl/>
        </w:rPr>
        <w:t xml:space="preserve"> </w:t>
      </w:r>
      <w:r w:rsidRPr="00CB61DE">
        <w:rPr>
          <w:rtl/>
        </w:rPr>
        <w:t>מהלך, והוא לא עלה כל כך יפה. שמענו מסתייג אחד.</w:t>
      </w:r>
      <w:r w:rsidR="00F91A70">
        <w:rPr>
          <w:rtl/>
        </w:rPr>
        <w:t xml:space="preserve"> </w:t>
      </w:r>
      <w:r w:rsidRPr="00CB61DE">
        <w:rPr>
          <w:rtl/>
        </w:rPr>
        <w:t>לא יהיה שום אסון אם נמשיך מחר. לא קרה שום 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 אני חושב שיושב</w:t>
      </w:r>
      <w:r w:rsidR="00F91A70">
        <w:rPr>
          <w:rtl/>
        </w:rPr>
        <w:t>-</w:t>
      </w:r>
      <w:r w:rsidRPr="00CB61DE">
        <w:rPr>
          <w:rtl/>
        </w:rPr>
        <w:t xml:space="preserve">ראש ועדת הכספים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אברהם פורז (מרצ):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פורז מוכן לדבר חמש דקות.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מוכן לזה. מספיק. לא אנהל כאן משא</w:t>
      </w:r>
      <w:r w:rsidR="00F91A70">
        <w:rPr>
          <w:rtl/>
        </w:rPr>
        <w:t>-</w:t>
      </w:r>
      <w:r w:rsidRPr="00CB61DE">
        <w:rPr>
          <w:rtl/>
        </w:rPr>
        <w:t>ומתן. אנחנו ניסינו לבוא</w:t>
      </w:r>
      <w:r w:rsidR="00F91A70">
        <w:rPr>
          <w:rtl/>
        </w:rPr>
        <w:t xml:space="preserve"> </w:t>
      </w:r>
      <w:r w:rsidRPr="00CB61DE">
        <w:rPr>
          <w:rtl/>
        </w:rPr>
        <w:t>לקראת</w:t>
      </w:r>
      <w:r w:rsidR="00F91A70">
        <w:rPr>
          <w:rtl/>
        </w:rPr>
        <w:t xml:space="preserve"> </w:t>
      </w:r>
      <w:r w:rsidRPr="00CB61DE">
        <w:rPr>
          <w:rtl/>
        </w:rPr>
        <w:t>המציע.</w:t>
      </w:r>
      <w:r w:rsidR="00F91A70">
        <w:rPr>
          <w:rtl/>
        </w:rPr>
        <w:t xml:space="preserve"> </w:t>
      </w:r>
      <w:r w:rsidRPr="00CB61DE">
        <w:rPr>
          <w:rtl/>
        </w:rPr>
        <w:t>הסכמתי</w:t>
      </w:r>
      <w:r w:rsidR="00F91A70">
        <w:rPr>
          <w:rtl/>
        </w:rPr>
        <w:t xml:space="preserve"> </w:t>
      </w:r>
      <w:r w:rsidRPr="00CB61DE">
        <w:rPr>
          <w:rtl/>
        </w:rPr>
        <w:t>להיענות</w:t>
      </w:r>
      <w:r w:rsidR="00F91A70">
        <w:rPr>
          <w:rtl/>
        </w:rPr>
        <w:t xml:space="preserve"> </w:t>
      </w:r>
      <w:r w:rsidRPr="00CB61DE">
        <w:rPr>
          <w:rtl/>
        </w:rPr>
        <w:t>לפנייה</w:t>
      </w:r>
      <w:r w:rsidR="00F91A70">
        <w:rPr>
          <w:rtl/>
        </w:rPr>
        <w:t xml:space="preserve"> </w:t>
      </w:r>
      <w:r w:rsidRPr="00CB61DE">
        <w:rPr>
          <w:rtl/>
        </w:rPr>
        <w:t>שלכם,</w:t>
      </w:r>
      <w:r w:rsidR="00F91A70">
        <w:rPr>
          <w:rtl/>
        </w:rPr>
        <w:t xml:space="preserve"> </w:t>
      </w:r>
      <w:r w:rsidRPr="00CB61DE">
        <w:rPr>
          <w:rtl/>
        </w:rPr>
        <w:t>מכיוון שידעתי שמדובר כאן בדקות</w:t>
      </w:r>
      <w:r w:rsidR="00F91A70">
        <w:rPr>
          <w:rtl/>
        </w:rPr>
        <w:t xml:space="preserve"> </w:t>
      </w:r>
      <w:r w:rsidRPr="00CB61DE">
        <w:rPr>
          <w:rtl/>
        </w:rPr>
        <w:t>אחדות.</w:t>
      </w:r>
      <w:r w:rsidR="00F91A70">
        <w:rPr>
          <w:rtl/>
        </w:rPr>
        <w:t xml:space="preserve"> </w:t>
      </w:r>
      <w:r w:rsidRPr="00CB61DE">
        <w:rPr>
          <w:rtl/>
        </w:rPr>
        <w:t>העניין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נמשך</w:t>
      </w:r>
      <w:r w:rsidR="00F91A70">
        <w:rPr>
          <w:rtl/>
        </w:rPr>
        <w:t xml:space="preserve"> </w:t>
      </w:r>
      <w:r w:rsidRPr="00CB61DE">
        <w:rPr>
          <w:rtl/>
        </w:rPr>
        <w:t>יותר מ</w:t>
      </w:r>
      <w:r w:rsidR="00F91A70">
        <w:rPr>
          <w:rtl/>
        </w:rPr>
        <w:t>-</w:t>
      </w:r>
      <w:r w:rsidRPr="00CB61DE">
        <w:rPr>
          <w:rtl/>
        </w:rPr>
        <w:t>20 דקות. אם יש כאן עוד שלושה מסתייגים,</w:t>
      </w:r>
      <w:r w:rsidR="00F91A70">
        <w:rPr>
          <w:rtl/>
        </w:rPr>
        <w:t xml:space="preserve"> </w:t>
      </w:r>
      <w:r w:rsidRPr="00CB61DE">
        <w:rPr>
          <w:rtl/>
        </w:rPr>
        <w:t>וחברים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אחרים הצטרפו </w:t>
      </w:r>
      <w:r w:rsidR="00F91A70">
        <w:rPr>
          <w:rtl/>
        </w:rPr>
        <w:t>–</w:t>
      </w:r>
      <w:r w:rsidRPr="00CB61DE">
        <w:rPr>
          <w:rtl/>
        </w:rPr>
        <w:t xml:space="preserve"> אני מחליט להיענות להצעה של חבר הכנסת גדליה גל, 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 xml:space="preserve"> </w:t>
      </w:r>
      <w:r w:rsidRPr="00CB61DE">
        <w:rPr>
          <w:rtl/>
        </w:rPr>
        <w:t>הכספים,</w:t>
      </w:r>
      <w:r w:rsidR="00F91A70">
        <w:rPr>
          <w:rtl/>
        </w:rPr>
        <w:t xml:space="preserve"> </w:t>
      </w:r>
      <w:r w:rsidRPr="00CB61DE">
        <w:rPr>
          <w:rtl/>
        </w:rPr>
        <w:t>ונפסיק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הדיון.</w:t>
      </w:r>
      <w:r w:rsidR="00F91A70">
        <w:rPr>
          <w:rtl/>
        </w:rPr>
        <w:t xml:space="preserve"> </w:t>
      </w:r>
      <w:r w:rsidRPr="00CB61DE">
        <w:rPr>
          <w:rtl/>
        </w:rPr>
        <w:t>נמשיך</w:t>
      </w:r>
      <w:r w:rsidR="00F91A70">
        <w:rPr>
          <w:rtl/>
        </w:rPr>
        <w:t xml:space="preserve"> </w:t>
      </w:r>
      <w:r w:rsidRPr="00CB61DE">
        <w:rPr>
          <w:rtl/>
        </w:rPr>
        <w:t>בדיון</w:t>
      </w:r>
      <w:r w:rsidR="00F91A70">
        <w:rPr>
          <w:rtl/>
        </w:rPr>
        <w:t xml:space="preserve"> </w:t>
      </w:r>
      <w:r w:rsidRPr="00CB61DE">
        <w:rPr>
          <w:rtl/>
        </w:rPr>
        <w:t>מחר.</w:t>
      </w:r>
      <w:r w:rsidR="00F91A70">
        <w:rPr>
          <w:rtl/>
        </w:rPr>
        <w:t xml:space="preserve"> </w:t>
      </w:r>
      <w:r w:rsidRPr="00CB61DE">
        <w:rPr>
          <w:rtl/>
        </w:rPr>
        <w:t>מחר</w:t>
      </w:r>
      <w:r w:rsidR="00F91A70">
        <w:rPr>
          <w:rtl/>
        </w:rPr>
        <w:t xml:space="preserve"> </w:t>
      </w:r>
      <w:r w:rsidRPr="00CB61DE">
        <w:rPr>
          <w:rtl/>
        </w:rPr>
        <w:t>תישמענה</w:t>
      </w:r>
      <w:r w:rsidR="00F91A70">
        <w:rPr>
          <w:rtl/>
        </w:rPr>
        <w:t xml:space="preserve"> </w:t>
      </w:r>
      <w:r w:rsidRPr="00CB61DE">
        <w:rPr>
          <w:rtl/>
        </w:rPr>
        <w:t>שאר</w:t>
      </w:r>
      <w:r w:rsidR="00F91A70">
        <w:rPr>
          <w:rtl/>
        </w:rPr>
        <w:t xml:space="preserve"> </w:t>
      </w:r>
      <w:r w:rsidRPr="00CB61DE">
        <w:rPr>
          <w:rtl/>
        </w:rPr>
        <w:t>ההסתייגויות.</w:t>
      </w:r>
      <w:r w:rsidR="00F91A70">
        <w:rPr>
          <w:rtl/>
        </w:rPr>
        <w:t xml:space="preserve"> </w:t>
      </w:r>
      <w:r w:rsidRPr="00CB61DE">
        <w:rPr>
          <w:rtl/>
        </w:rPr>
        <w:t>מחר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תהיה הצבעה על הצעת החוק. אני מצטער מאוד. אין דרך אחרת.</w:t>
      </w:r>
      <w:r w:rsidR="00F91A70">
        <w:rPr>
          <w:rtl/>
        </w:rPr>
        <w:t xml:space="preserve"> </w:t>
      </w:r>
      <w:r w:rsidRPr="00CB61DE">
        <w:rPr>
          <w:rtl/>
        </w:rPr>
        <w:t>בזה נגמר העניין.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1"/>
        <w:rPr>
          <w:rtl/>
        </w:rPr>
      </w:pPr>
      <w:bookmarkStart w:id="30" w:name="_Toc460762790"/>
      <w:r w:rsidRPr="00F91A70">
        <w:rPr>
          <w:rtl/>
        </w:rPr>
        <w:t>הצעת חוק הסדרת העיסוק בייעוץ השקעות ובניהול תיקי השקעות, התשנ"ה</w:t>
      </w:r>
      <w:r>
        <w:rPr>
          <w:rtl/>
        </w:rPr>
        <w:t>–</w:t>
      </w:r>
      <w:r w:rsidRPr="00F91A70">
        <w:rPr>
          <w:rtl/>
        </w:rPr>
        <w:t>1995</w:t>
      </w:r>
      <w:bookmarkEnd w:id="30"/>
    </w:p>
    <w:p w:rsidR="00F91A70" w:rsidRPr="00F91A70" w:rsidRDefault="00F91A70" w:rsidP="00F91A70">
      <w:pPr>
        <w:pStyle w:val="1"/>
        <w:rPr>
          <w:rtl/>
        </w:rPr>
      </w:pPr>
      <w:bookmarkStart w:id="31" w:name="_Toc460762791"/>
      <w:r w:rsidRPr="00F91A70">
        <w:rPr>
          <w:rtl/>
        </w:rPr>
        <w:t>(קריאה שנייה וקריאה שלישית)</w:t>
      </w:r>
      <w:bookmarkEnd w:id="31"/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חוזרים</w:t>
      </w:r>
      <w:r w:rsidR="00F91A70">
        <w:rPr>
          <w:rtl/>
        </w:rPr>
        <w:t xml:space="preserve"> </w:t>
      </w:r>
      <w:r w:rsidRPr="00CB61DE">
        <w:rPr>
          <w:rtl/>
        </w:rPr>
        <w:t>לסדר</w:t>
      </w:r>
      <w:r w:rsidR="00F91A70">
        <w:rPr>
          <w:rtl/>
        </w:rPr>
        <w:t>-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שלנו.</w:t>
      </w:r>
      <w:r w:rsidR="00F91A70">
        <w:rPr>
          <w:rtl/>
        </w:rPr>
        <w:t xml:space="preserve"> </w:t>
      </w:r>
      <w:r w:rsidRPr="00CB61DE">
        <w:rPr>
          <w:rtl/>
        </w:rPr>
        <w:t>כעת</w:t>
      </w:r>
      <w:r w:rsidR="00F91A70">
        <w:rPr>
          <w:rtl/>
        </w:rPr>
        <w:t xml:space="preserve"> </w:t>
      </w:r>
      <w:r w:rsidRPr="00CB61DE">
        <w:rPr>
          <w:rtl/>
        </w:rPr>
        <w:t>נדון בהצעת חוק הסדרת העיסוק בייעוץ</w:t>
      </w:r>
      <w:r w:rsidR="00F91A70">
        <w:rPr>
          <w:rtl/>
        </w:rPr>
        <w:t xml:space="preserve"> </w:t>
      </w:r>
      <w:r w:rsidRPr="00CB61DE">
        <w:rPr>
          <w:rtl/>
        </w:rPr>
        <w:t>השקעות ובניהול תיקי השקעות. יושב</w:t>
      </w:r>
      <w:r w:rsidR="00F91A70">
        <w:rPr>
          <w:rtl/>
        </w:rPr>
        <w:t>-</w:t>
      </w:r>
      <w:r w:rsidRPr="00CB61DE">
        <w:rPr>
          <w:rtl/>
        </w:rPr>
        <w:t>ראש ועדת הכספים, בבקשה.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 עושים ג'סטות ומנסים לשנות דברים וזה לא מתקבל, מה לעשות? אין דרך אחרת.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בראשית</w:t>
      </w:r>
      <w:r w:rsidR="00F91A70">
        <w:rPr>
          <w:rtl/>
        </w:rPr>
        <w:t xml:space="preserve"> </w:t>
      </w:r>
      <w:r w:rsidRPr="00CB61DE">
        <w:rPr>
          <w:rtl/>
        </w:rPr>
        <w:t>דברי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להודות לך, 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שנעתרת</w:t>
      </w:r>
      <w:r w:rsidR="00F91A70">
        <w:rPr>
          <w:rtl/>
        </w:rPr>
        <w:t xml:space="preserve"> </w:t>
      </w:r>
      <w:r w:rsidRPr="00CB61DE">
        <w:rPr>
          <w:rtl/>
        </w:rPr>
        <w:t>לבקשתי</w:t>
      </w:r>
      <w:r w:rsidR="00F91A70">
        <w:rPr>
          <w:rtl/>
        </w:rPr>
        <w:t xml:space="preserve"> </w:t>
      </w:r>
      <w:r w:rsidRPr="00CB61DE">
        <w:rPr>
          <w:rtl/>
        </w:rPr>
        <w:t>בפעם</w:t>
      </w:r>
      <w:r w:rsidR="00F91A70">
        <w:rPr>
          <w:rtl/>
        </w:rPr>
        <w:t xml:space="preserve"> </w:t>
      </w:r>
      <w:r w:rsidRPr="00CB61DE">
        <w:rPr>
          <w:rtl/>
        </w:rPr>
        <w:t>הראשונה וגם על שנעתרת בפעם השנייה. רצינו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>איזה</w:t>
      </w:r>
      <w:r w:rsidR="00F91A70">
        <w:rPr>
          <w:rtl/>
        </w:rPr>
        <w:t xml:space="preserve"> </w:t>
      </w:r>
      <w:r w:rsidRPr="00CB61DE">
        <w:rPr>
          <w:rtl/>
        </w:rPr>
        <w:t>מהלך.</w:t>
      </w:r>
      <w:r w:rsidR="00F91A70">
        <w:rPr>
          <w:rtl/>
        </w:rPr>
        <w:t xml:space="preserve"> </w:t>
      </w:r>
      <w:r w:rsidRPr="00CB61DE">
        <w:rPr>
          <w:rtl/>
        </w:rPr>
        <w:t>חשבנו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מהיר.</w:t>
      </w:r>
      <w:r w:rsidR="00F91A70">
        <w:rPr>
          <w:rtl/>
        </w:rPr>
        <w:t xml:space="preserve"> </w:t>
      </w:r>
      <w:r w:rsidRPr="00CB61DE">
        <w:rPr>
          <w:rtl/>
        </w:rPr>
        <w:t>אין פה פיקוח נפש. גם מחר יש יום</w:t>
      </w:r>
      <w:r w:rsidR="00F91A70">
        <w:rPr>
          <w:rtl/>
        </w:rPr>
        <w:t xml:space="preserve"> </w:t>
      </w:r>
      <w:r w:rsidRPr="00CB61DE">
        <w:rPr>
          <w:rtl/>
        </w:rPr>
        <w:t>לפנינו, נמשיך את הדיון מחר וגם נסיימו.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עובר להצעת החוק להסדר העיסוק בייעוץ בהשקעות ובניהול תיקי השקעות.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המונחת לפניכם לקריאה שנייה ולקריאה שלישית מהווה מיזוג של הצעה</w:t>
      </w:r>
      <w:r w:rsidR="00F91A70">
        <w:rPr>
          <w:rtl/>
        </w:rPr>
        <w:t xml:space="preserve"> </w:t>
      </w:r>
      <w:r w:rsidRPr="00CB61DE">
        <w:rPr>
          <w:rtl/>
        </w:rPr>
        <w:t>ממשלתית והצעות חוק פרטיות של חברי הכנסת דן תיכון וגדעון שגיא.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עוד</w:t>
      </w:r>
      <w:r w:rsidR="00F91A70">
        <w:rPr>
          <w:rtl/>
        </w:rPr>
        <w:t xml:space="preserve"> </w:t>
      </w:r>
      <w:r w:rsidRPr="00CB61DE">
        <w:rPr>
          <w:rtl/>
        </w:rPr>
        <w:t>בשנת</w:t>
      </w:r>
      <w:r w:rsidR="00F91A70">
        <w:rPr>
          <w:rtl/>
        </w:rPr>
        <w:t xml:space="preserve"> </w:t>
      </w:r>
      <w:r w:rsidRPr="00CB61DE">
        <w:rPr>
          <w:rtl/>
        </w:rPr>
        <w:t>1987, בכנסת האחת</w:t>
      </w:r>
      <w:r w:rsidR="00F91A70">
        <w:rPr>
          <w:rtl/>
        </w:rPr>
        <w:t>-</w:t>
      </w:r>
      <w:r w:rsidRPr="00CB61DE">
        <w:rPr>
          <w:rtl/>
        </w:rPr>
        <w:t>עשרה, עברה בקריאה ראשונה הצעת חוק דומה, שהיתה</w:t>
      </w:r>
      <w:r w:rsidR="00F91A70">
        <w:rPr>
          <w:rtl/>
        </w:rPr>
        <w:t xml:space="preserve"> </w:t>
      </w:r>
      <w:r w:rsidRPr="00CB61DE">
        <w:rPr>
          <w:rtl/>
        </w:rPr>
        <w:t>מבוססת</w:t>
      </w:r>
      <w:r w:rsidR="00F91A70">
        <w:rPr>
          <w:rtl/>
        </w:rPr>
        <w:t xml:space="preserve"> </w:t>
      </w:r>
      <w:r w:rsidRPr="00CB61DE">
        <w:rPr>
          <w:rtl/>
        </w:rPr>
        <w:t>על המלצות ועדה לבדיקת הסדרים תחוקתיים בתחום שוק ההון, שמינה שר המשפטים</w:t>
      </w:r>
      <w:r w:rsidR="00F91A70">
        <w:rPr>
          <w:rtl/>
        </w:rPr>
        <w:t xml:space="preserve"> </w:t>
      </w:r>
      <w:r w:rsidRPr="00CB61DE">
        <w:rPr>
          <w:rtl/>
        </w:rPr>
        <w:t>דאז, על</w:t>
      </w:r>
      <w:r w:rsidR="00F91A70">
        <w:rPr>
          <w:rtl/>
        </w:rPr>
        <w:t>-</w:t>
      </w:r>
      <w:r w:rsidRPr="00CB61DE">
        <w:rPr>
          <w:rtl/>
        </w:rPr>
        <w:t>פי הצעת שר האוצר, וכן על המלצות ועדת החקירה לעניין ויסות מניות הבנקים,</w:t>
      </w:r>
      <w:r w:rsidR="00F91A70">
        <w:rPr>
          <w:rtl/>
        </w:rPr>
        <w:t xml:space="preserve"> </w:t>
      </w:r>
      <w:r w:rsidRPr="00CB61DE">
        <w:rPr>
          <w:rtl/>
        </w:rPr>
        <w:t>הידועה</w:t>
      </w:r>
      <w:r w:rsidR="00F91A70">
        <w:rPr>
          <w:rtl/>
        </w:rPr>
        <w:t xml:space="preserve"> </w:t>
      </w:r>
      <w:r w:rsidRPr="00CB61DE">
        <w:rPr>
          <w:rtl/>
        </w:rPr>
        <w:t>בכינוייה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בייסקי.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האמורה</w:t>
      </w:r>
      <w:r w:rsidR="00F91A70">
        <w:rPr>
          <w:rtl/>
        </w:rPr>
        <w:t xml:space="preserve"> </w:t>
      </w:r>
      <w:r w:rsidRPr="00CB61DE">
        <w:rPr>
          <w:rtl/>
        </w:rPr>
        <w:t>הוחל דין רציפות בכנסת</w:t>
      </w:r>
      <w:r w:rsidR="00F91A70">
        <w:rPr>
          <w:rtl/>
        </w:rPr>
        <w:t xml:space="preserve"> </w:t>
      </w:r>
      <w:r w:rsidRPr="00CB61DE">
        <w:rPr>
          <w:rtl/>
        </w:rPr>
        <w:t>השתים</w:t>
      </w:r>
      <w:r w:rsidR="00F91A70">
        <w:rPr>
          <w:rtl/>
        </w:rPr>
        <w:t>-</w:t>
      </w:r>
      <w:r w:rsidRPr="00CB61DE">
        <w:rPr>
          <w:rtl/>
        </w:rPr>
        <w:t>עשרה,</w:t>
      </w:r>
      <w:r w:rsidR="00F91A70">
        <w:rPr>
          <w:rtl/>
        </w:rPr>
        <w:t xml:space="preserve"> </w:t>
      </w:r>
      <w:r w:rsidRPr="00CB61DE">
        <w:rPr>
          <w:rtl/>
        </w:rPr>
        <w:t>אולם היא לא נדונה גם אז.</w:t>
      </w:r>
      <w:r w:rsidR="00F91A70">
        <w:rPr>
          <w:rtl/>
        </w:rPr>
        <w:t xml:space="preserve"> </w:t>
      </w:r>
      <w:r w:rsidRPr="00CB61DE">
        <w:rPr>
          <w:rtl/>
        </w:rPr>
        <w:t>עתה הגיעה שעתה של הצעת החוק, והיא מונחת</w:t>
      </w:r>
      <w:r w:rsidR="00F91A70">
        <w:rPr>
          <w:rtl/>
        </w:rPr>
        <w:t xml:space="preserve"> </w:t>
      </w:r>
      <w:r w:rsidRPr="00CB61DE">
        <w:rPr>
          <w:rtl/>
        </w:rPr>
        <w:t>לפניכם, לאחר שבשנה שעברה, באוגוסט 1994, התקבל חוק נוסף שעניינו הסדרת שוק ההון,</w:t>
      </w:r>
      <w:r w:rsidR="00F91A70">
        <w:rPr>
          <w:rtl/>
        </w:rPr>
        <w:t xml:space="preserve"> </w:t>
      </w:r>
      <w:r w:rsidRPr="00CB61DE">
        <w:rPr>
          <w:rtl/>
        </w:rPr>
        <w:t>חוק השקעות משותפות בנאמנות.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 החוק היא הצעה חשובה, ועניינה הסדרת העיסוק בייעוץ השקעות ובניהול תיקי</w:t>
      </w:r>
      <w:r w:rsidR="00F91A70">
        <w:rPr>
          <w:rtl/>
        </w:rPr>
        <w:t xml:space="preserve"> </w:t>
      </w:r>
      <w:r w:rsidRPr="00CB61DE">
        <w:rPr>
          <w:rtl/>
        </w:rPr>
        <w:t>השקעות, הן מבחינת הכישורים הדרושים למי שמבקש לעסוק בשוק ההון והן מבחינת היחסים</w:t>
      </w:r>
      <w:r w:rsidR="00F91A70">
        <w:rPr>
          <w:rtl/>
        </w:rPr>
        <w:t xml:space="preserve"> </w:t>
      </w:r>
      <w:r w:rsidRPr="00CB61DE">
        <w:rPr>
          <w:rtl/>
        </w:rPr>
        <w:t>שבין</w:t>
      </w:r>
      <w:r w:rsidR="00F91A70">
        <w:rPr>
          <w:rtl/>
        </w:rPr>
        <w:t xml:space="preserve"> </w:t>
      </w:r>
      <w:r w:rsidRPr="00CB61DE">
        <w:rPr>
          <w:rtl/>
        </w:rPr>
        <w:t>היועצים</w:t>
      </w:r>
      <w:r w:rsidR="00F91A70">
        <w:rPr>
          <w:rtl/>
        </w:rPr>
        <w:t xml:space="preserve"> </w:t>
      </w:r>
      <w:r w:rsidRPr="00CB61DE">
        <w:rPr>
          <w:rtl/>
        </w:rPr>
        <w:t>ומנהלי</w:t>
      </w:r>
      <w:r w:rsidR="00F91A70">
        <w:rPr>
          <w:rtl/>
        </w:rPr>
        <w:t xml:space="preserve"> </w:t>
      </w:r>
      <w:r w:rsidRPr="00CB61DE">
        <w:rPr>
          <w:rtl/>
        </w:rPr>
        <w:t>התיקים</w:t>
      </w:r>
      <w:r w:rsidR="00F91A70">
        <w:rPr>
          <w:rtl/>
        </w:rPr>
        <w:t xml:space="preserve"> </w:t>
      </w:r>
      <w:r w:rsidRPr="00CB61DE">
        <w:rPr>
          <w:rtl/>
        </w:rPr>
        <w:t>לבין לקוחותיהם, לרבות דרכי הפעולה בתחום העיסוק,</w:t>
      </w:r>
      <w:r w:rsidR="00F91A70">
        <w:rPr>
          <w:rtl/>
        </w:rPr>
        <w:t xml:space="preserve"> </w:t>
      </w:r>
      <w:r w:rsidRPr="00CB61DE">
        <w:rPr>
          <w:rtl/>
        </w:rPr>
        <w:t>חובת הנאמנות, חובת הזהירות ומניעת ניגודי עניינים.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 נדונה במשך תקופה לא קצרה בוועדת משנה של ועדת הכספים בראשותו 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סילבן</w:t>
      </w:r>
      <w:r w:rsidR="00F91A70">
        <w:rPr>
          <w:rtl/>
        </w:rPr>
        <w:t xml:space="preserve"> </w:t>
      </w:r>
      <w:r w:rsidRPr="00CB61DE">
        <w:rPr>
          <w:rtl/>
        </w:rPr>
        <w:t>שלום,</w:t>
      </w:r>
      <w:r w:rsidR="00F91A70">
        <w:rPr>
          <w:rtl/>
        </w:rPr>
        <w:t xml:space="preserve"> </w:t>
      </w:r>
      <w:r w:rsidRPr="00CB61DE">
        <w:rPr>
          <w:rtl/>
        </w:rPr>
        <w:t>והיא</w:t>
      </w:r>
      <w:r w:rsidR="00F91A70">
        <w:rPr>
          <w:rtl/>
        </w:rPr>
        <w:t xml:space="preserve"> </w:t>
      </w:r>
      <w:r w:rsidRPr="00CB61DE">
        <w:rPr>
          <w:rtl/>
        </w:rPr>
        <w:t>עשתה מלאכה נאמנה, ולאחר מכן במליאת ועדת הכספים</w:t>
      </w:r>
      <w:r w:rsidR="00F91A70">
        <w:rPr>
          <w:rtl/>
        </w:rPr>
        <w:t xml:space="preserve"> </w:t>
      </w:r>
      <w:r w:rsidRPr="00CB61DE">
        <w:rPr>
          <w:rtl/>
        </w:rPr>
        <w:t>בנקודות שבוועדת המשנה לא היתה בהן הסכמה, כפי שיובהר בהמשך.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קובעת</w:t>
      </w:r>
      <w:r w:rsidR="00F91A70">
        <w:rPr>
          <w:rtl/>
        </w:rPr>
        <w:t xml:space="preserve"> </w:t>
      </w:r>
      <w:r w:rsidRPr="00CB61DE">
        <w:rPr>
          <w:rtl/>
        </w:rPr>
        <w:t>את הכישורים הדרושים לייעוץ בהשקעות ובניהול תיקים, ובהם</w:t>
      </w:r>
      <w:r w:rsidR="00F91A70">
        <w:rPr>
          <w:rtl/>
        </w:rPr>
        <w:t xml:space="preserve"> </w:t>
      </w:r>
      <w:r w:rsidRPr="00CB61DE">
        <w:rPr>
          <w:rtl/>
        </w:rPr>
        <w:t>גיל</w:t>
      </w:r>
      <w:r w:rsidR="00F91A70">
        <w:rPr>
          <w:rtl/>
        </w:rPr>
        <w:t xml:space="preserve"> </w:t>
      </w:r>
      <w:r w:rsidRPr="00CB61DE">
        <w:rPr>
          <w:rtl/>
        </w:rPr>
        <w:t>מינימלי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21 שנים, במקום 23 כפי שהיה בהצעת החוק המקורית, עמידה בבחינות</w:t>
      </w:r>
      <w:r w:rsidR="00F91A70">
        <w:rPr>
          <w:rtl/>
        </w:rPr>
        <w:t xml:space="preserve"> </w:t>
      </w:r>
      <w:r w:rsidRPr="00CB61DE">
        <w:rPr>
          <w:rtl/>
        </w:rPr>
        <w:t>מקצועיות שתקבע הרשות לניירות ערך, השלמת תקופת התמחות ועמידה בתנאי ביטוח מקצועי</w:t>
      </w:r>
      <w:r w:rsidR="00F91A70">
        <w:rPr>
          <w:rtl/>
        </w:rPr>
        <w:t xml:space="preserve"> </w:t>
      </w:r>
      <w:r w:rsidRPr="00CB61DE">
        <w:rPr>
          <w:rtl/>
        </w:rPr>
        <w:t>הולם. אם היועץ הוא חברה, קיימת גם דרישה להון עצמי מזערי כפי שייקבע בתקנות.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לגבי</w:t>
      </w:r>
      <w:r w:rsidR="00F91A70">
        <w:rPr>
          <w:rtl/>
        </w:rPr>
        <w:t xml:space="preserve"> </w:t>
      </w: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שמבקש</w:t>
      </w:r>
      <w:r w:rsidR="00F91A70">
        <w:rPr>
          <w:rtl/>
        </w:rPr>
        <w:t xml:space="preserve"> </w:t>
      </w:r>
      <w:r w:rsidRPr="00CB61DE">
        <w:rPr>
          <w:rtl/>
        </w:rPr>
        <w:t>לעסוק</w:t>
      </w:r>
      <w:r w:rsidR="00F91A70">
        <w:rPr>
          <w:rtl/>
        </w:rPr>
        <w:t xml:space="preserve"> </w:t>
      </w:r>
      <w:r w:rsidRPr="00CB61DE">
        <w:rPr>
          <w:rtl/>
        </w:rPr>
        <w:t>בניהול</w:t>
      </w:r>
      <w:r w:rsidR="00F91A70">
        <w:rPr>
          <w:rtl/>
        </w:rPr>
        <w:t xml:space="preserve"> </w:t>
      </w:r>
      <w:r w:rsidRPr="00CB61DE">
        <w:rPr>
          <w:rtl/>
        </w:rPr>
        <w:t>תיקי השקעות התלבטה הוועדה בשאלה האם לאפשר</w:t>
      </w:r>
      <w:r w:rsidR="00F91A70">
        <w:rPr>
          <w:rtl/>
        </w:rPr>
        <w:t xml:space="preserve"> </w:t>
      </w:r>
      <w:r w:rsidRPr="00CB61DE">
        <w:rPr>
          <w:rtl/>
        </w:rPr>
        <w:t>עיסוק זה גם ליחידים או להגבילו לחברות בלבד.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בסופו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הוחלט</w:t>
      </w:r>
      <w:r w:rsidR="00F91A70">
        <w:rPr>
          <w:rtl/>
        </w:rPr>
        <w:t xml:space="preserve"> </w:t>
      </w:r>
      <w:r w:rsidRPr="00CB61DE">
        <w:rPr>
          <w:rtl/>
        </w:rPr>
        <w:t>בסעיף</w:t>
      </w:r>
      <w:r w:rsidR="00F91A70">
        <w:rPr>
          <w:rtl/>
        </w:rPr>
        <w:t xml:space="preserve"> </w:t>
      </w:r>
      <w:r w:rsidRPr="00CB61DE">
        <w:rPr>
          <w:rtl/>
        </w:rPr>
        <w:t>2(ב), שניהול תיקי השקעות ייעשה על</w:t>
      </w:r>
      <w:r w:rsidR="00F91A70">
        <w:rPr>
          <w:rtl/>
        </w:rPr>
        <w:t>-</w:t>
      </w:r>
      <w:r w:rsidRPr="00CB61DE">
        <w:rPr>
          <w:rtl/>
        </w:rPr>
        <w:t>ידי חברות</w:t>
      </w:r>
      <w:r w:rsidR="00F91A70">
        <w:rPr>
          <w:rtl/>
        </w:rPr>
        <w:t xml:space="preserve"> </w:t>
      </w:r>
      <w:r w:rsidRPr="00CB61DE">
        <w:rPr>
          <w:rtl/>
        </w:rPr>
        <w:t>בלבד,</w:t>
      </w:r>
      <w:r w:rsidR="00F91A70">
        <w:rPr>
          <w:rtl/>
        </w:rPr>
        <w:t xml:space="preserve"> </w:t>
      </w:r>
      <w:r w:rsidRPr="00CB61DE">
        <w:rPr>
          <w:rtl/>
        </w:rPr>
        <w:t>שבידיהן</w:t>
      </w:r>
      <w:r w:rsidR="00F91A70">
        <w:rPr>
          <w:rtl/>
        </w:rPr>
        <w:t xml:space="preserve"> </w:t>
      </w:r>
      <w:r w:rsidRPr="00CB61DE">
        <w:rPr>
          <w:rtl/>
        </w:rPr>
        <w:t>רשיון</w:t>
      </w:r>
      <w:r w:rsidR="00F91A70">
        <w:rPr>
          <w:rtl/>
        </w:rPr>
        <w:t xml:space="preserve"> </w:t>
      </w:r>
      <w:r w:rsidRPr="00CB61DE">
        <w:rPr>
          <w:rtl/>
        </w:rPr>
        <w:t>מנהל תיקים, ושעובדיהן הם בעלי רשיונות כאמור, ולא 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יחידים,</w:t>
      </w:r>
      <w:r w:rsidR="00F91A70">
        <w:rPr>
          <w:rtl/>
        </w:rPr>
        <w:t xml:space="preserve"> </w:t>
      </w:r>
      <w:r w:rsidRPr="00CB61DE">
        <w:rPr>
          <w:rtl/>
        </w:rPr>
        <w:t>וזאת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מנת</w:t>
      </w:r>
      <w:r w:rsidR="00F91A70">
        <w:rPr>
          <w:rtl/>
        </w:rPr>
        <w:t xml:space="preserve"> </w:t>
      </w:r>
      <w:r w:rsidRPr="00CB61DE">
        <w:rPr>
          <w:rtl/>
        </w:rPr>
        <w:t>להגן עוד יותר על הלקוח.</w:t>
      </w:r>
      <w:r w:rsidR="00F91A70">
        <w:rPr>
          <w:rtl/>
        </w:rPr>
        <w:t xml:space="preserve"> </w:t>
      </w:r>
      <w:r w:rsidRPr="00CB61DE">
        <w:rPr>
          <w:rtl/>
        </w:rPr>
        <w:t>ההגנה על הלקוח היא מטרה ראויה</w:t>
      </w:r>
      <w:r w:rsidR="00F91A70">
        <w:rPr>
          <w:rtl/>
        </w:rPr>
        <w:t xml:space="preserve"> </w:t>
      </w:r>
      <w:r w:rsidRPr="00CB61DE">
        <w:rPr>
          <w:rtl/>
        </w:rPr>
        <w:t>הגוברת על ההגבלה שבחוק</w:t>
      </w:r>
      <w:r w:rsidR="00F91A70">
        <w:rPr>
          <w:rtl/>
        </w:rPr>
        <w:t>-</w:t>
      </w:r>
      <w:r w:rsidRPr="00CB61DE">
        <w:rPr>
          <w:rtl/>
        </w:rPr>
        <w:t>יסוד: חופש העיסוק בעניין 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בהצעת החוק</w:t>
      </w:r>
      <w:r w:rsidR="00F91A70">
        <w:rPr>
          <w:rtl/>
        </w:rPr>
        <w:t xml:space="preserve"> </w:t>
      </w:r>
      <w:r w:rsidRPr="00CB61DE">
        <w:rPr>
          <w:rtl/>
        </w:rPr>
        <w:t>נקבעו</w:t>
      </w:r>
      <w:r w:rsidR="00F91A70">
        <w:rPr>
          <w:rtl/>
        </w:rPr>
        <w:t xml:space="preserve"> </w:t>
      </w:r>
      <w:r w:rsidRPr="00CB61DE">
        <w:rPr>
          <w:rtl/>
        </w:rPr>
        <w:t>חובות</w:t>
      </w:r>
      <w:r w:rsidR="00F91A70">
        <w:rPr>
          <w:rtl/>
        </w:rPr>
        <w:t xml:space="preserve"> </w:t>
      </w:r>
      <w:r w:rsidRPr="00CB61DE">
        <w:rPr>
          <w:rtl/>
        </w:rPr>
        <w:t>אמון וזהירות</w:t>
      </w:r>
      <w:r w:rsidR="00F91A70">
        <w:rPr>
          <w:rtl/>
        </w:rPr>
        <w:t xml:space="preserve"> </w:t>
      </w:r>
      <w:r w:rsidRPr="00CB61DE">
        <w:rPr>
          <w:rtl/>
        </w:rPr>
        <w:t>ליועצי השקעות ולמנהלי תיקים, ומהן</w:t>
      </w:r>
      <w:r w:rsidR="00F91A70">
        <w:rPr>
          <w:rtl/>
        </w:rPr>
        <w:t xml:space="preserve"> </w:t>
      </w:r>
      <w:r w:rsidRPr="00CB61DE">
        <w:rPr>
          <w:rtl/>
        </w:rPr>
        <w:t>נגזרות</w:t>
      </w:r>
      <w:r w:rsidR="00F91A70">
        <w:rPr>
          <w:rtl/>
        </w:rPr>
        <w:t xml:space="preserve"> </w:t>
      </w:r>
      <w:r w:rsidRPr="00CB61DE">
        <w:rPr>
          <w:rtl/>
        </w:rPr>
        <w:t>חובות</w:t>
      </w:r>
      <w:r w:rsidR="00F91A70">
        <w:rPr>
          <w:rtl/>
        </w:rPr>
        <w:t xml:space="preserve"> </w:t>
      </w:r>
      <w:r w:rsidRPr="00CB61DE">
        <w:rPr>
          <w:rtl/>
        </w:rPr>
        <w:t>משנה</w:t>
      </w:r>
      <w:r w:rsidR="00F91A70">
        <w:rPr>
          <w:rtl/>
        </w:rPr>
        <w:t xml:space="preserve"> </w:t>
      </w:r>
      <w:r w:rsidRPr="00CB61DE">
        <w:rPr>
          <w:rtl/>
        </w:rPr>
        <w:t>נוספות.</w:t>
      </w:r>
      <w:r w:rsidR="00F91A70">
        <w:rPr>
          <w:rtl/>
        </w:rPr>
        <w:t xml:space="preserve"> </w:t>
      </w:r>
      <w:r w:rsidRPr="00CB61DE">
        <w:rPr>
          <w:rtl/>
        </w:rPr>
        <w:t>בעל</w:t>
      </w:r>
      <w:r w:rsidR="00F91A70">
        <w:rPr>
          <w:rtl/>
        </w:rPr>
        <w:t xml:space="preserve"> </w:t>
      </w:r>
      <w:r w:rsidRPr="00CB61DE">
        <w:rPr>
          <w:rtl/>
        </w:rPr>
        <w:t>רשיון חייב לפעול לטובת לקוחותיו בלבד, ברמת</w:t>
      </w:r>
      <w:r w:rsidR="00F91A70">
        <w:rPr>
          <w:rtl/>
        </w:rPr>
        <w:t xml:space="preserve"> </w:t>
      </w:r>
      <w:r w:rsidRPr="00CB61DE">
        <w:rPr>
          <w:rtl/>
        </w:rPr>
        <w:t>מיומנות וללא העדפת עניינים אחרים על פני עניינו של הלקוח.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מתן</w:t>
      </w:r>
      <w:r w:rsidR="00F91A70">
        <w:rPr>
          <w:rtl/>
        </w:rPr>
        <w:t xml:space="preserve"> </w:t>
      </w:r>
      <w:r w:rsidRPr="00CB61DE">
        <w:rPr>
          <w:rtl/>
        </w:rPr>
        <w:t>שירותים בידי מנהל תיקי השקעות מותנה בעריכת הסכם מפורט בכתב עם הלקוח.</w:t>
      </w:r>
      <w:r w:rsidR="00F91A70">
        <w:rPr>
          <w:rtl/>
        </w:rPr>
        <w:t xml:space="preserve"> </w:t>
      </w:r>
      <w:r w:rsidRPr="00CB61DE">
        <w:rPr>
          <w:rtl/>
        </w:rPr>
        <w:t>בהסכם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יובהרו</w:t>
      </w:r>
      <w:r w:rsidR="00F91A70">
        <w:rPr>
          <w:rtl/>
        </w:rPr>
        <w:t xml:space="preserve"> </w:t>
      </w:r>
      <w:r w:rsidRPr="00CB61DE">
        <w:rPr>
          <w:rtl/>
        </w:rPr>
        <w:t>סוגי</w:t>
      </w:r>
      <w:r w:rsidR="00F91A70">
        <w:rPr>
          <w:rtl/>
        </w:rPr>
        <w:t xml:space="preserve"> </w:t>
      </w:r>
      <w:r w:rsidRPr="00CB61DE">
        <w:rPr>
          <w:rtl/>
        </w:rPr>
        <w:t>הפעולות</w:t>
      </w:r>
      <w:r w:rsidR="00F91A70">
        <w:rPr>
          <w:rtl/>
        </w:rPr>
        <w:t xml:space="preserve"> </w:t>
      </w:r>
      <w:r w:rsidRPr="00CB61DE">
        <w:rPr>
          <w:rtl/>
        </w:rPr>
        <w:t>שהלקוח מסמיך את מנהל התיקים לבצע עבורו, היקף</w:t>
      </w:r>
      <w:r w:rsidR="00F91A70">
        <w:rPr>
          <w:rtl/>
        </w:rPr>
        <w:t xml:space="preserve"> </w:t>
      </w:r>
      <w:r w:rsidRPr="00CB61DE">
        <w:rPr>
          <w:rtl/>
        </w:rPr>
        <w:t>שיקול הדעת המוקנה למנהל התיקים וגובה העמלה שישלם הלקוח.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לאפשר</w:t>
      </w:r>
      <w:r w:rsidR="00F91A70">
        <w:rPr>
          <w:rtl/>
        </w:rPr>
        <w:t xml:space="preserve"> </w:t>
      </w:r>
      <w:r w:rsidRPr="00CB61DE">
        <w:rPr>
          <w:rtl/>
        </w:rPr>
        <w:t>למשקיע לשקול את כדאיותה של ההשקעה, על בעל הרשיון לגלות ללקוחו</w:t>
      </w:r>
      <w:r w:rsidR="00F91A70">
        <w:rPr>
          <w:rtl/>
        </w:rPr>
        <w:t xml:space="preserve"> </w:t>
      </w:r>
      <w:r w:rsidRPr="00CB61DE">
        <w:rPr>
          <w:rtl/>
        </w:rPr>
        <w:t>גילוי</w:t>
      </w:r>
      <w:r w:rsidR="00F91A70">
        <w:rPr>
          <w:rtl/>
        </w:rPr>
        <w:t xml:space="preserve"> </w:t>
      </w:r>
      <w:r w:rsidRPr="00CB61DE">
        <w:rPr>
          <w:rtl/>
        </w:rPr>
        <w:t>נאות של כל העניינים המהותיים לעסקה המוצעת, וכן קיומם של סיכונים מיוחדים</w:t>
      </w:r>
      <w:r w:rsidR="00F91A70">
        <w:rPr>
          <w:rtl/>
        </w:rPr>
        <w:t xml:space="preserve"> </w:t>
      </w:r>
      <w:r w:rsidRPr="00CB61DE">
        <w:rPr>
          <w:rtl/>
        </w:rPr>
        <w:t>בעסקה,</w:t>
      </w:r>
      <w:r w:rsidR="00F91A70">
        <w:rPr>
          <w:rtl/>
        </w:rPr>
        <w:t xml:space="preserve"> </w:t>
      </w:r>
      <w:r w:rsidRPr="00CB61DE">
        <w:rPr>
          <w:rtl/>
        </w:rPr>
        <w:t>במיוחד</w:t>
      </w:r>
      <w:r w:rsidR="00F91A70">
        <w:rPr>
          <w:rtl/>
        </w:rPr>
        <w:t xml:space="preserve"> </w:t>
      </w:r>
      <w:r w:rsidRPr="00CB61DE">
        <w:rPr>
          <w:rtl/>
        </w:rPr>
        <w:t>בעסקה</w:t>
      </w:r>
      <w:r w:rsidR="00F91A70">
        <w:rPr>
          <w:rtl/>
        </w:rPr>
        <w:t xml:space="preserve"> </w:t>
      </w:r>
      <w:r w:rsidRPr="00CB61DE">
        <w:rPr>
          <w:rtl/>
        </w:rPr>
        <w:t>שכרוכה</w:t>
      </w:r>
      <w:r w:rsidR="00F91A70">
        <w:rPr>
          <w:rtl/>
        </w:rPr>
        <w:t xml:space="preserve"> </w:t>
      </w:r>
      <w:r w:rsidRPr="00CB61DE">
        <w:rPr>
          <w:rtl/>
        </w:rPr>
        <w:t>בה מכירה בחסר, עסקה בחוזה עתידי, מה שקרוי: עסקת</w:t>
      </w:r>
      <w:r w:rsidR="00F91A70">
        <w:rPr>
          <w:rtl/>
        </w:rPr>
        <w:t xml:space="preserve"> </w:t>
      </w:r>
      <w:r w:rsidRPr="00CB61DE">
        <w:rPr>
          <w:rtl/>
        </w:rPr>
        <w:t>"פורוורד", וכן עסקאות אחרות שייקבעו בתקנות.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במקרים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סיכון</w:t>
      </w:r>
      <w:r w:rsidR="00F91A70">
        <w:rPr>
          <w:rtl/>
        </w:rPr>
        <w:t xml:space="preserve"> </w:t>
      </w:r>
      <w:r w:rsidRPr="00CB61DE">
        <w:rPr>
          <w:rtl/>
        </w:rPr>
        <w:t>מיוחד</w:t>
      </w:r>
      <w:r w:rsidR="00F91A70">
        <w:rPr>
          <w:rtl/>
        </w:rPr>
        <w:t xml:space="preserve"> </w:t>
      </w:r>
      <w:r w:rsidRPr="00CB61DE">
        <w:rPr>
          <w:rtl/>
        </w:rPr>
        <w:t>בעסקה יצטרך הלקוח לתת את אישורו מראש ובכתב לפני</w:t>
      </w:r>
      <w:r w:rsidR="00F91A70">
        <w:rPr>
          <w:rtl/>
        </w:rPr>
        <w:t xml:space="preserve"> </w:t>
      </w:r>
      <w:r w:rsidRPr="00CB61DE">
        <w:rPr>
          <w:rtl/>
        </w:rPr>
        <w:t>ביצוע</w:t>
      </w:r>
      <w:r w:rsidR="00F91A70">
        <w:rPr>
          <w:rtl/>
        </w:rPr>
        <w:t xml:space="preserve"> </w:t>
      </w:r>
      <w:r w:rsidRPr="00CB61DE">
        <w:rPr>
          <w:rtl/>
        </w:rPr>
        <w:t>העסקה.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ימנע</w:t>
      </w:r>
      <w:r w:rsidR="00F91A70">
        <w:rPr>
          <w:rtl/>
        </w:rPr>
        <w:t xml:space="preserve"> </w:t>
      </w:r>
      <w:r w:rsidRPr="00CB61DE">
        <w:rPr>
          <w:rtl/>
        </w:rPr>
        <w:t>טענות</w:t>
      </w:r>
      <w:r w:rsidR="00F91A70">
        <w:rPr>
          <w:rtl/>
        </w:rPr>
        <w:t xml:space="preserve"> </w:t>
      </w:r>
      <w:r w:rsidRPr="00CB61DE">
        <w:rPr>
          <w:rtl/>
        </w:rPr>
        <w:t>בעתיד</w:t>
      </w:r>
      <w:r w:rsidR="00F91A70">
        <w:rPr>
          <w:rtl/>
        </w:rPr>
        <w:t xml:space="preserve"> </w:t>
      </w:r>
      <w:r w:rsidRPr="00CB61DE">
        <w:rPr>
          <w:rtl/>
        </w:rPr>
        <w:t>מצד</w:t>
      </w:r>
      <w:r w:rsidR="00F91A70">
        <w:rPr>
          <w:rtl/>
        </w:rPr>
        <w:t xml:space="preserve"> </w:t>
      </w:r>
      <w:r w:rsidRPr="00CB61DE">
        <w:rPr>
          <w:rtl/>
        </w:rPr>
        <w:t>הלקוח,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מודע לעסקה</w:t>
      </w:r>
      <w:r w:rsidR="00F91A70">
        <w:rPr>
          <w:rtl/>
        </w:rPr>
        <w:t xml:space="preserve"> </w:t>
      </w:r>
      <w:r w:rsidRPr="00CB61DE">
        <w:rPr>
          <w:rtl/>
        </w:rPr>
        <w:t>ולתוצאותיה.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הרשות</w:t>
      </w:r>
      <w:r w:rsidR="00F91A70">
        <w:rPr>
          <w:rtl/>
        </w:rPr>
        <w:t xml:space="preserve"> </w:t>
      </w:r>
      <w:r w:rsidRPr="00CB61DE">
        <w:rPr>
          <w:rtl/>
        </w:rPr>
        <w:t>לניירות</w:t>
      </w:r>
      <w:r w:rsidR="00F91A70">
        <w:rPr>
          <w:rtl/>
        </w:rPr>
        <w:t xml:space="preserve"> </w:t>
      </w:r>
      <w:r w:rsidRPr="00CB61DE">
        <w:rPr>
          <w:rtl/>
        </w:rPr>
        <w:t>ערך תפקח על יועצי ההשקעות ועל מנהלי התיקים. עשיית מעשה או</w:t>
      </w:r>
      <w:r w:rsidR="00F91A70">
        <w:rPr>
          <w:rtl/>
        </w:rPr>
        <w:t xml:space="preserve"> </w:t>
      </w:r>
      <w:r w:rsidRPr="00CB61DE">
        <w:rPr>
          <w:rtl/>
        </w:rPr>
        <w:t>מחדל</w:t>
      </w:r>
      <w:r w:rsidR="00F91A70">
        <w:rPr>
          <w:rtl/>
        </w:rPr>
        <w:t xml:space="preserve"> </w:t>
      </w:r>
      <w:r w:rsidRPr="00CB61DE">
        <w:rPr>
          <w:rtl/>
        </w:rPr>
        <w:t>המהווה</w:t>
      </w:r>
      <w:r w:rsidR="00F91A70">
        <w:rPr>
          <w:rtl/>
        </w:rPr>
        <w:t xml:space="preserve"> </w:t>
      </w:r>
      <w:r w:rsidRPr="00CB61DE">
        <w:rPr>
          <w:rtl/>
        </w:rPr>
        <w:t>התנהגות בלתי הולמת של בעל רשיון או הפרת החובות המוטלות עליו יהוו</w:t>
      </w:r>
      <w:r w:rsidR="00F91A70">
        <w:rPr>
          <w:rtl/>
        </w:rPr>
        <w:t xml:space="preserve"> </w:t>
      </w:r>
      <w:r w:rsidRPr="00CB61DE">
        <w:rPr>
          <w:rtl/>
        </w:rPr>
        <w:t>עבירת</w:t>
      </w:r>
      <w:r w:rsidR="00F91A70">
        <w:rPr>
          <w:rtl/>
        </w:rPr>
        <w:t xml:space="preserve"> </w:t>
      </w:r>
      <w:r w:rsidRPr="00CB61DE">
        <w:rPr>
          <w:rtl/>
        </w:rPr>
        <w:t>משמעת.</w:t>
      </w:r>
      <w:r w:rsidR="00F91A70">
        <w:rPr>
          <w:rtl/>
        </w:rPr>
        <w:t xml:space="preserve"> </w:t>
      </w:r>
      <w:r w:rsidRPr="00CB61DE">
        <w:rPr>
          <w:rtl/>
        </w:rPr>
        <w:t>עבירות המשמעת יידונו בפני ועדת משמעת שתוקם לעניין זה, והיא תהיה</w:t>
      </w:r>
      <w:r w:rsidR="00F91A70">
        <w:rPr>
          <w:rtl/>
        </w:rPr>
        <w:t xml:space="preserve"> </w:t>
      </w:r>
      <w:r w:rsidRPr="00CB61DE">
        <w:rPr>
          <w:rtl/>
        </w:rPr>
        <w:t>מוסמכת,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היתר, לבטל רשיון לתקופה של עד עשר שנים. נוסף על כך, עיסוק בייעוץ</w:t>
      </w:r>
      <w:r w:rsidR="00F91A70">
        <w:rPr>
          <w:rtl/>
        </w:rPr>
        <w:t xml:space="preserve"> </w:t>
      </w:r>
      <w:r w:rsidRPr="00CB61DE">
        <w:rPr>
          <w:rtl/>
        </w:rPr>
        <w:t>השקעות או בניהול תיקים ללא רשיון נקבע כעבירה פלילית שדינה שנתיים מאסר.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בנושא אחד, מרכזי ביותר, היו הדעות חלוקות. מדובר בשאלה האם להשאיר את ייעוץ</w:t>
      </w:r>
      <w:r w:rsidR="00F91A70">
        <w:rPr>
          <w:rtl/>
        </w:rPr>
        <w:t xml:space="preserve"> </w:t>
      </w:r>
      <w:r w:rsidRPr="00CB61DE">
        <w:rPr>
          <w:rtl/>
        </w:rPr>
        <w:t>ההשקעות</w:t>
      </w:r>
      <w:r w:rsidR="00F91A70">
        <w:rPr>
          <w:rtl/>
        </w:rPr>
        <w:t xml:space="preserve"> </w:t>
      </w:r>
      <w:r w:rsidRPr="00CB61DE">
        <w:rPr>
          <w:rtl/>
        </w:rPr>
        <w:t>בידי</w:t>
      </w:r>
      <w:r w:rsidR="00F91A70">
        <w:rPr>
          <w:rtl/>
        </w:rPr>
        <w:t xml:space="preserve"> </w:t>
      </w:r>
      <w:r w:rsidRPr="00CB61DE">
        <w:rPr>
          <w:rtl/>
        </w:rPr>
        <w:t>הבנקים או להוציאו מהם. מאחר שהוועדה היתה סבורה שהשאלה אינה שאלה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עמדת קואליציה מול עמדת אופוזיציה, הוחלט להביא את הנושא להכרעת מליאת הכנסת.</w:t>
      </w:r>
      <w:r w:rsidR="00F91A70">
        <w:rPr>
          <w:rtl/>
        </w:rPr>
        <w:t xml:space="preserve"> </w:t>
      </w:r>
      <w:r w:rsidRPr="00CB61DE">
        <w:rPr>
          <w:rtl/>
        </w:rPr>
        <w:t>לפיכך מובאת הצעת החוק שלפניכם, בסעיפים הרלוונטיים, בשתי גרסאות: גרסה א', השארת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הייעוץ בבנקים, וגרסה ב' </w:t>
      </w:r>
      <w:r w:rsidR="00F91A70">
        <w:rPr>
          <w:rtl/>
        </w:rPr>
        <w:t>–</w:t>
      </w:r>
      <w:r w:rsidRPr="00CB61DE">
        <w:rPr>
          <w:rtl/>
        </w:rPr>
        <w:t xml:space="preserve"> הוצאת הייעוץ מהבנקים.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בשתי הגרסאות אין מחלוקת על כך שתאגיד בנקאי לא יהיה רשאי לעסוק בניהול תיקי</w:t>
      </w:r>
      <w:r w:rsidR="00F91A70">
        <w:rPr>
          <w:rtl/>
        </w:rPr>
        <w:t xml:space="preserve"> </w:t>
      </w:r>
      <w:r w:rsidRPr="00CB61DE">
        <w:rPr>
          <w:rtl/>
        </w:rPr>
        <w:t>השקעות. המחלוקת מתמקדת, כאמור, בנושא הייעוץ בלבד.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גרסה</w:t>
      </w:r>
      <w:r w:rsidR="00F91A70">
        <w:rPr>
          <w:rtl/>
        </w:rPr>
        <w:t xml:space="preserve"> </w:t>
      </w:r>
      <w:r w:rsidRPr="00CB61DE">
        <w:rPr>
          <w:rtl/>
        </w:rPr>
        <w:t>א',</w:t>
      </w:r>
      <w:r w:rsidR="00F91A70">
        <w:rPr>
          <w:rtl/>
        </w:rPr>
        <w:t xml:space="preserve"> </w:t>
      </w:r>
      <w:r w:rsidRPr="00CB61DE">
        <w:rPr>
          <w:rtl/>
        </w:rPr>
        <w:t>שאותה גורסת הרשות לניירות ערך, סעיף 9 להצעת החוק כפי שהוא</w:t>
      </w:r>
      <w:r w:rsidR="00F91A70">
        <w:rPr>
          <w:rtl/>
        </w:rPr>
        <w:t xml:space="preserve"> </w:t>
      </w:r>
      <w:r w:rsidRPr="00CB61DE">
        <w:rPr>
          <w:rtl/>
        </w:rPr>
        <w:t>מופיע</w:t>
      </w:r>
      <w:r w:rsidR="00F91A70">
        <w:rPr>
          <w:rtl/>
        </w:rPr>
        <w:t xml:space="preserve"> </w:t>
      </w:r>
      <w:r w:rsidRPr="00CB61DE">
        <w:rPr>
          <w:rtl/>
        </w:rPr>
        <w:t>בגרסה א': יהיו הבנקים רשאים להמשיך ולעסוק בייעוץ השקעות, אולם מי שיעסוק</w:t>
      </w:r>
      <w:r w:rsidR="00F91A70">
        <w:rPr>
          <w:rtl/>
        </w:rPr>
        <w:t xml:space="preserve"> </w:t>
      </w:r>
      <w:r w:rsidRPr="00CB61DE">
        <w:rPr>
          <w:rtl/>
        </w:rPr>
        <w:t>בשמם</w:t>
      </w:r>
      <w:r w:rsidR="00F91A70">
        <w:rPr>
          <w:rtl/>
        </w:rPr>
        <w:t xml:space="preserve"> </w:t>
      </w:r>
      <w:r w:rsidRPr="00CB61DE">
        <w:rPr>
          <w:rtl/>
        </w:rPr>
        <w:t>בייעוץ</w:t>
      </w:r>
      <w:r w:rsidR="00F91A70">
        <w:rPr>
          <w:rtl/>
        </w:rPr>
        <w:t xml:space="preserve"> </w:t>
      </w:r>
      <w:r w:rsidRPr="00CB61DE">
        <w:rPr>
          <w:rtl/>
        </w:rPr>
        <w:t>יהיה עובד הבנק שיש לו רשיון כיועץ השקעות לפי החוק החדש.</w:t>
      </w:r>
      <w:r w:rsidR="00F91A70">
        <w:rPr>
          <w:rtl/>
        </w:rPr>
        <w:t xml:space="preserve"> </w:t>
      </w:r>
      <w:r w:rsidRPr="00CB61DE">
        <w:rPr>
          <w:rtl/>
        </w:rPr>
        <w:t>בדרך זו</w:t>
      </w:r>
      <w:r w:rsidR="00F91A70">
        <w:rPr>
          <w:rtl/>
        </w:rPr>
        <w:t xml:space="preserve"> </w:t>
      </w:r>
      <w:r w:rsidRPr="00CB61DE">
        <w:rPr>
          <w:rtl/>
        </w:rPr>
        <w:t>יובטח ייעוץ מקצועי על</w:t>
      </w:r>
      <w:r w:rsidR="00F91A70">
        <w:rPr>
          <w:rtl/>
        </w:rPr>
        <w:t>-</w:t>
      </w:r>
      <w:r w:rsidRPr="00CB61DE">
        <w:rPr>
          <w:rtl/>
        </w:rPr>
        <w:t>ידי יועץ מורשה שחלות עליו כל החובות והמגבלות שבחוק.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ההנחה</w:t>
      </w:r>
      <w:r w:rsidR="00F91A70">
        <w:rPr>
          <w:rtl/>
        </w:rPr>
        <w:t xml:space="preserve"> </w:t>
      </w:r>
      <w:r w:rsidRPr="00CB61DE">
        <w:rPr>
          <w:rtl/>
        </w:rPr>
        <w:t>שביסוד</w:t>
      </w:r>
      <w:r w:rsidR="00F91A70">
        <w:rPr>
          <w:rtl/>
        </w:rPr>
        <w:t xml:space="preserve"> </w:t>
      </w:r>
      <w:r w:rsidRPr="00CB61DE">
        <w:rPr>
          <w:rtl/>
        </w:rPr>
        <w:t>גרסה</w:t>
      </w:r>
      <w:r w:rsidR="00F91A70">
        <w:rPr>
          <w:rtl/>
        </w:rPr>
        <w:t xml:space="preserve"> </w:t>
      </w:r>
      <w:r w:rsidRPr="00CB61DE">
        <w:rPr>
          <w:rtl/>
        </w:rPr>
        <w:t>א'</w:t>
      </w:r>
      <w:r w:rsidR="00F91A70">
        <w:rPr>
          <w:rtl/>
        </w:rPr>
        <w:t xml:space="preserve"> </w:t>
      </w:r>
      <w:r w:rsidRPr="00CB61DE">
        <w:rPr>
          <w:rtl/>
        </w:rPr>
        <w:t>היא,</w:t>
      </w:r>
      <w:r w:rsidR="00F91A70">
        <w:rPr>
          <w:rtl/>
        </w:rPr>
        <w:t xml:space="preserve"> </w:t>
      </w:r>
      <w:r w:rsidRPr="00CB61DE">
        <w:rPr>
          <w:rtl/>
        </w:rPr>
        <w:t>שמכאן ולהבא יהיו יועצי ההשקעות בבנקים, ככל</w:t>
      </w:r>
      <w:r w:rsidR="00F91A70">
        <w:rPr>
          <w:rtl/>
        </w:rPr>
        <w:t xml:space="preserve"> </w:t>
      </w:r>
      <w:r w:rsidRPr="00CB61DE">
        <w:rPr>
          <w:rtl/>
        </w:rPr>
        <w:t>יועצי</w:t>
      </w:r>
      <w:r w:rsidR="00F91A70">
        <w:rPr>
          <w:rtl/>
        </w:rPr>
        <w:t xml:space="preserve"> </w:t>
      </w:r>
      <w:r w:rsidRPr="00CB61DE">
        <w:rPr>
          <w:rtl/>
        </w:rPr>
        <w:t>ההשקעות</w:t>
      </w:r>
      <w:r w:rsidR="00F91A70">
        <w:rPr>
          <w:rtl/>
        </w:rPr>
        <w:t xml:space="preserve"> </w:t>
      </w:r>
      <w:r w:rsidRPr="00CB61DE">
        <w:rPr>
          <w:rtl/>
        </w:rPr>
        <w:t>האחרים, חייבים ברישוי ובפיקוח הרשות לניירות ערך, מה שלא היה עד</w:t>
      </w:r>
      <w:r w:rsidR="00F91A70">
        <w:rPr>
          <w:rtl/>
        </w:rPr>
        <w:t xml:space="preserve"> </w:t>
      </w:r>
      <w:r w:rsidRPr="00CB61DE">
        <w:rPr>
          <w:rtl/>
        </w:rPr>
        <w:t>היום.</w:t>
      </w:r>
      <w:r w:rsidR="00F91A70">
        <w:rPr>
          <w:rtl/>
        </w:rPr>
        <w:t xml:space="preserve"> </w:t>
      </w:r>
      <w:r w:rsidRPr="00CB61DE">
        <w:rPr>
          <w:rtl/>
        </w:rPr>
        <w:t>דהיינו,</w:t>
      </w:r>
      <w:r w:rsidR="00F91A70">
        <w:rPr>
          <w:rtl/>
        </w:rPr>
        <w:t xml:space="preserve"> </w:t>
      </w:r>
      <w:r w:rsidRPr="00CB61DE">
        <w:rPr>
          <w:rtl/>
        </w:rPr>
        <w:t>מדובר בשיפור המצב הקיים. זאת ועוד: הואיל והיום אין מספיק גופים</w:t>
      </w:r>
      <w:r w:rsidR="00F91A70">
        <w:rPr>
          <w:rtl/>
        </w:rPr>
        <w:t xml:space="preserve"> </w:t>
      </w:r>
      <w:r w:rsidRPr="00CB61DE">
        <w:rPr>
          <w:rtl/>
        </w:rPr>
        <w:t>מחוץ</w:t>
      </w:r>
      <w:r w:rsidR="00F91A70">
        <w:rPr>
          <w:rtl/>
        </w:rPr>
        <w:t xml:space="preserve"> </w:t>
      </w:r>
      <w:r w:rsidRPr="00CB61DE">
        <w:rPr>
          <w:rtl/>
        </w:rPr>
        <w:t>למערכת</w:t>
      </w:r>
      <w:r w:rsidR="00F91A70">
        <w:rPr>
          <w:rtl/>
        </w:rPr>
        <w:t xml:space="preserve"> </w:t>
      </w:r>
      <w:r w:rsidRPr="00CB61DE">
        <w:rPr>
          <w:rtl/>
        </w:rPr>
        <w:t>הבנקאית שיוכלו לשמש אלטרנטיבה ראויה לשירותי ייעוץ השקעות הדרושים</w:t>
      </w:r>
      <w:r w:rsidR="00F91A70">
        <w:rPr>
          <w:rtl/>
        </w:rPr>
        <w:t xml:space="preserve"> </w:t>
      </w:r>
      <w:r w:rsidRPr="00CB61DE">
        <w:rPr>
          <w:rtl/>
        </w:rPr>
        <w:t>לציבור</w:t>
      </w:r>
      <w:r w:rsidR="00F91A70">
        <w:rPr>
          <w:rtl/>
        </w:rPr>
        <w:t xml:space="preserve"> </w:t>
      </w:r>
      <w:r w:rsidRPr="00CB61DE">
        <w:rPr>
          <w:rtl/>
        </w:rPr>
        <w:t>ולתחרות</w:t>
      </w:r>
      <w:r w:rsidR="00F91A70">
        <w:rPr>
          <w:rtl/>
        </w:rPr>
        <w:t xml:space="preserve"> </w:t>
      </w:r>
      <w:r w:rsidRPr="00CB61DE">
        <w:rPr>
          <w:rtl/>
        </w:rPr>
        <w:t>במערכת</w:t>
      </w:r>
      <w:r w:rsidR="00F91A70">
        <w:rPr>
          <w:rtl/>
        </w:rPr>
        <w:t xml:space="preserve"> </w:t>
      </w:r>
      <w:r w:rsidRPr="00CB61DE">
        <w:rPr>
          <w:rtl/>
        </w:rPr>
        <w:t>הבנקאית,</w:t>
      </w:r>
      <w:r w:rsidR="00F91A70">
        <w:rPr>
          <w:rtl/>
        </w:rPr>
        <w:t xml:space="preserve"> </w:t>
      </w:r>
      <w:r w:rsidRPr="00CB61DE">
        <w:rPr>
          <w:rtl/>
        </w:rPr>
        <w:t>לכן, כל עוד לא יקומו גופים כאלה, עדיף, לדעת</w:t>
      </w:r>
      <w:r w:rsidR="00F91A70">
        <w:rPr>
          <w:rtl/>
        </w:rPr>
        <w:t xml:space="preserve"> </w:t>
      </w:r>
      <w:r w:rsidRPr="00CB61DE">
        <w:rPr>
          <w:rtl/>
        </w:rPr>
        <w:t>גורסי</w:t>
      </w:r>
      <w:r w:rsidR="00F91A70">
        <w:rPr>
          <w:rtl/>
        </w:rPr>
        <w:t xml:space="preserve"> </w:t>
      </w:r>
      <w:r w:rsidRPr="00CB61DE">
        <w:rPr>
          <w:rtl/>
        </w:rPr>
        <w:t>גרסה א', שהיועצים הקיימים בבנקים יהיו בעלי רשיון ויחולו עליהם כל הוראות</w:t>
      </w:r>
      <w:r w:rsidR="00F91A70">
        <w:rPr>
          <w:rtl/>
        </w:rPr>
        <w:t xml:space="preserve"> </w:t>
      </w:r>
      <w:r w:rsidRPr="00CB61DE">
        <w:rPr>
          <w:rtl/>
        </w:rPr>
        <w:t>החוק.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גרסה</w:t>
      </w:r>
      <w:r w:rsidR="00F91A70">
        <w:rPr>
          <w:rtl/>
        </w:rPr>
        <w:t xml:space="preserve"> </w:t>
      </w:r>
      <w:r w:rsidRPr="00CB61DE">
        <w:rPr>
          <w:rtl/>
        </w:rPr>
        <w:t>ב', גרסתו של חבר הכנסת סילבן שלום וחברים נוספים, והיא נתמכת גם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בנק</w:t>
      </w:r>
      <w:r w:rsidR="00F91A70">
        <w:rPr>
          <w:rtl/>
        </w:rPr>
        <w:t xml:space="preserve"> 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ייעוץ</w:t>
      </w:r>
      <w:r w:rsidR="00F91A70">
        <w:rPr>
          <w:rtl/>
        </w:rPr>
        <w:t xml:space="preserve"> </w:t>
      </w:r>
      <w:r w:rsidRPr="00CB61DE">
        <w:rPr>
          <w:rtl/>
        </w:rPr>
        <w:t>ההשקעות</w:t>
      </w:r>
      <w:r w:rsidR="00F91A70">
        <w:rPr>
          <w:rtl/>
        </w:rPr>
        <w:t xml:space="preserve"> </w:t>
      </w:r>
      <w:r w:rsidRPr="00CB61DE">
        <w:rPr>
          <w:rtl/>
        </w:rPr>
        <w:t>יוצא מהבנקים. עם זאת, הבנקים ימשיכו למכור</w:t>
      </w:r>
      <w:r w:rsidR="00F91A70">
        <w:rPr>
          <w:rtl/>
        </w:rPr>
        <w:t xml:space="preserve"> </w:t>
      </w:r>
      <w:r w:rsidRPr="00CB61DE">
        <w:rPr>
          <w:rtl/>
        </w:rPr>
        <w:t>נכסים</w:t>
      </w:r>
      <w:r w:rsidR="00F91A70">
        <w:rPr>
          <w:rtl/>
        </w:rPr>
        <w:t xml:space="preserve"> </w:t>
      </w:r>
      <w:r w:rsidRPr="00CB61DE">
        <w:rPr>
          <w:rtl/>
        </w:rPr>
        <w:t>פיננסיים</w:t>
      </w:r>
      <w:r w:rsidR="00F91A70">
        <w:rPr>
          <w:rtl/>
        </w:rPr>
        <w:t xml:space="preserve"> </w:t>
      </w:r>
      <w:r w:rsidRPr="00CB61DE">
        <w:rPr>
          <w:rtl/>
        </w:rPr>
        <w:t>לציבור, כגון תוכניות חיסכון, קופות גמל, קרנות נאמנות, אופציות</w:t>
      </w:r>
      <w:r w:rsidR="00F91A70">
        <w:rPr>
          <w:rtl/>
        </w:rPr>
        <w:t xml:space="preserve"> </w:t>
      </w:r>
      <w:r w:rsidRPr="00CB61DE">
        <w:rPr>
          <w:rtl/>
        </w:rPr>
        <w:t>וחוזים</w:t>
      </w:r>
      <w:r w:rsidR="00F91A70">
        <w:rPr>
          <w:rtl/>
        </w:rPr>
        <w:t xml:space="preserve"> </w:t>
      </w:r>
      <w:r w:rsidRPr="00CB61DE">
        <w:rPr>
          <w:rtl/>
        </w:rPr>
        <w:t>עתידיים,</w:t>
      </w:r>
      <w:r w:rsidR="00F91A70">
        <w:rPr>
          <w:rtl/>
        </w:rPr>
        <w:t xml:space="preserve"> </w:t>
      </w:r>
      <w:r w:rsidRPr="00CB61DE">
        <w:rPr>
          <w:rtl/>
        </w:rPr>
        <w:t>ובלבד</w:t>
      </w:r>
      <w:r w:rsidR="00F91A70">
        <w:rPr>
          <w:rtl/>
        </w:rPr>
        <w:t xml:space="preserve"> </w:t>
      </w:r>
      <w:r w:rsidRPr="00CB61DE">
        <w:rPr>
          <w:rtl/>
        </w:rPr>
        <w:t>שיודיעו ללקוח שיש להם עניין בשיווקם של נכסים פיננסיים</w:t>
      </w:r>
      <w:r w:rsidR="00F91A70">
        <w:rPr>
          <w:rtl/>
        </w:rPr>
        <w:t xml:space="preserve"> </w:t>
      </w:r>
      <w:r w:rsidRPr="00CB61DE">
        <w:rPr>
          <w:rtl/>
        </w:rPr>
        <w:t>אלה ובקידום מכירתם.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פירושה של הצעה זו הוא, שהבנק יוכל רק לשווק את הנכסים הפיננסיים ולתת ללקוח</w:t>
      </w:r>
      <w:r w:rsidR="00F91A70">
        <w:rPr>
          <w:rtl/>
        </w:rPr>
        <w:t xml:space="preserve"> </w:t>
      </w:r>
      <w:r w:rsidRPr="00CB61DE">
        <w:rPr>
          <w:rtl/>
        </w:rPr>
        <w:t>מידע עליהם במסגרת פעולות השיווק, אך לא יוכל לייעץ לגביהם.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הבחנה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ייעוץ</w:t>
      </w:r>
      <w:r w:rsidR="00F91A70">
        <w:rPr>
          <w:rtl/>
        </w:rPr>
        <w:t xml:space="preserve"> </w:t>
      </w:r>
      <w:r w:rsidRPr="00CB61DE">
        <w:rPr>
          <w:rtl/>
        </w:rPr>
        <w:t>השקעות לבין שיווק, הבחנה שלעתים היא קשה הואיל</w:t>
      </w:r>
      <w:r w:rsidR="00F91A70">
        <w:rPr>
          <w:rtl/>
        </w:rPr>
        <w:t xml:space="preserve"> </w:t>
      </w:r>
      <w:r w:rsidRPr="00CB61DE">
        <w:rPr>
          <w:rtl/>
        </w:rPr>
        <w:t>והגבול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מתן מידע על המוצר לבין ייעוץ בקשר למוצר לא תמיד ברור. הבנקים, לפי</w:t>
      </w:r>
      <w:r w:rsidR="00F91A70">
        <w:rPr>
          <w:rtl/>
        </w:rPr>
        <w:t xml:space="preserve"> </w:t>
      </w:r>
      <w:r w:rsidRPr="00CB61DE">
        <w:rPr>
          <w:rtl/>
        </w:rPr>
        <w:t>גרסה</w:t>
      </w:r>
      <w:r w:rsidR="00F91A70">
        <w:rPr>
          <w:rtl/>
        </w:rPr>
        <w:t xml:space="preserve"> </w:t>
      </w:r>
      <w:r w:rsidRPr="00CB61DE">
        <w:rPr>
          <w:rtl/>
        </w:rPr>
        <w:t>זו, יוכלו לתת ייעוץ השקעות במסגרת חברות</w:t>
      </w:r>
      <w:r w:rsidR="00F91A70">
        <w:rPr>
          <w:rtl/>
        </w:rPr>
        <w:t>-</w:t>
      </w:r>
      <w:r w:rsidRPr="00CB61DE">
        <w:rPr>
          <w:rtl/>
        </w:rPr>
        <w:t>בת שלהם לאותם לקוחות בלבד שעבורם</w:t>
      </w:r>
      <w:r w:rsidR="00F91A70">
        <w:rPr>
          <w:rtl/>
        </w:rPr>
        <w:t xml:space="preserve"> </w:t>
      </w:r>
      <w:r w:rsidRPr="00CB61DE">
        <w:rPr>
          <w:rtl/>
        </w:rPr>
        <w:t>מנהלות חברות</w:t>
      </w:r>
      <w:r w:rsidR="00F91A70">
        <w:rPr>
          <w:rtl/>
        </w:rPr>
        <w:t>-</w:t>
      </w:r>
      <w:r w:rsidRPr="00CB61DE">
        <w:rPr>
          <w:rtl/>
        </w:rPr>
        <w:t>הבת את תיקי ההשקעות שלהם.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הסדר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ייכנס לתוקף ב</w:t>
      </w:r>
      <w:r w:rsidR="00F91A70">
        <w:rPr>
          <w:rtl/>
        </w:rPr>
        <w:t>-</w:t>
      </w:r>
      <w:r w:rsidRPr="00CB61DE">
        <w:rPr>
          <w:rtl/>
        </w:rPr>
        <w:t>1 באוקטובר 1996, דהיינו</w:t>
      </w:r>
      <w:r w:rsidR="00F91A70">
        <w:rPr>
          <w:rtl/>
        </w:rPr>
        <w:t xml:space="preserve"> </w:t>
      </w:r>
      <w:r w:rsidRPr="00CB61DE">
        <w:rPr>
          <w:rtl/>
        </w:rPr>
        <w:t>בעוד למעלה משנה, כדי לתת</w:t>
      </w:r>
      <w:r w:rsidR="00F91A70">
        <w:rPr>
          <w:rtl/>
        </w:rPr>
        <w:t xml:space="preserve"> </w:t>
      </w:r>
      <w:r w:rsidRPr="00CB61DE">
        <w:rPr>
          <w:rtl/>
        </w:rPr>
        <w:t>לבנקים שהות להתארגן בהתאם.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תשומת לבכם מופנית לכך, שמבחינה משפטית מופיעה כל גרסה בשלושה</w:t>
      </w:r>
      <w:r w:rsidR="00F91A70">
        <w:rPr>
          <w:rtl/>
        </w:rPr>
        <w:t xml:space="preserve"> </w:t>
      </w:r>
      <w:r w:rsidRPr="00CB61DE">
        <w:rPr>
          <w:rtl/>
        </w:rPr>
        <w:t>סעיפים:</w:t>
      </w:r>
      <w:r w:rsidR="00F91A70">
        <w:rPr>
          <w:rtl/>
        </w:rPr>
        <w:t xml:space="preserve"> </w:t>
      </w:r>
      <w:r w:rsidRPr="00CB61DE">
        <w:rPr>
          <w:rtl/>
        </w:rPr>
        <w:t>9,</w:t>
      </w:r>
      <w:r w:rsidR="00F91A70">
        <w:rPr>
          <w:rtl/>
        </w:rPr>
        <w:t xml:space="preserve"> </w:t>
      </w:r>
      <w:r w:rsidRPr="00CB61DE">
        <w:rPr>
          <w:rtl/>
        </w:rPr>
        <w:t>43</w:t>
      </w:r>
      <w:r w:rsidR="00F91A70">
        <w:rPr>
          <w:rtl/>
        </w:rPr>
        <w:t xml:space="preserve"> </w:t>
      </w:r>
      <w:r w:rsidRPr="00CB61DE">
        <w:rPr>
          <w:rtl/>
        </w:rPr>
        <w:t>ו</w:t>
      </w:r>
      <w:r w:rsidR="00F91A70">
        <w:rPr>
          <w:rtl/>
        </w:rPr>
        <w:t>-</w:t>
      </w:r>
      <w:r w:rsidRPr="00CB61DE">
        <w:rPr>
          <w:rtl/>
        </w:rPr>
        <w:t>47, שהם למעשה מקשה אחת לגבי כל גרסה וגרסה. מכאן, שמי שיבחר</w:t>
      </w:r>
      <w:r w:rsidR="00F91A70">
        <w:rPr>
          <w:rtl/>
        </w:rPr>
        <w:t xml:space="preserve"> </w:t>
      </w:r>
      <w:r w:rsidRPr="00CB61DE">
        <w:rPr>
          <w:rtl/>
        </w:rPr>
        <w:t>בגרסה</w:t>
      </w:r>
      <w:r w:rsidR="00F91A70">
        <w:rPr>
          <w:rtl/>
        </w:rPr>
        <w:t xml:space="preserve"> </w:t>
      </w:r>
      <w:r w:rsidRPr="00CB61DE">
        <w:rPr>
          <w:rtl/>
        </w:rPr>
        <w:t>מסוימת</w:t>
      </w:r>
      <w:r w:rsidR="00F91A70">
        <w:rPr>
          <w:rtl/>
        </w:rPr>
        <w:t xml:space="preserve"> </w:t>
      </w:r>
      <w:r w:rsidRPr="00CB61DE">
        <w:rPr>
          <w:rtl/>
        </w:rPr>
        <w:t>חייב</w:t>
      </w:r>
      <w:r w:rsidR="00F91A70">
        <w:rPr>
          <w:rtl/>
        </w:rPr>
        <w:t xml:space="preserve"> </w:t>
      </w:r>
      <w:r w:rsidRPr="00CB61DE">
        <w:rPr>
          <w:rtl/>
        </w:rPr>
        <w:t>לבחור,</w:t>
      </w:r>
      <w:r w:rsidR="00F91A70">
        <w:rPr>
          <w:rtl/>
        </w:rPr>
        <w:t xml:space="preserve"> </w:t>
      </w:r>
      <w:r w:rsidRPr="00CB61DE">
        <w:rPr>
          <w:rtl/>
        </w:rPr>
        <w:t>באופן</w:t>
      </w:r>
      <w:r w:rsidR="00F91A70">
        <w:rPr>
          <w:rtl/>
        </w:rPr>
        <w:t xml:space="preserve"> </w:t>
      </w:r>
      <w:r w:rsidRPr="00CB61DE">
        <w:rPr>
          <w:rtl/>
        </w:rPr>
        <w:t>עקבי,</w:t>
      </w:r>
      <w:r w:rsidR="00F91A70">
        <w:rPr>
          <w:rtl/>
        </w:rPr>
        <w:t xml:space="preserve"> </w:t>
      </w:r>
      <w:r w:rsidRPr="00CB61DE">
        <w:rPr>
          <w:rtl/>
        </w:rPr>
        <w:t>באותה</w:t>
      </w:r>
      <w:r w:rsidR="00F91A70">
        <w:rPr>
          <w:rtl/>
        </w:rPr>
        <w:t xml:space="preserve"> </w:t>
      </w:r>
      <w:r w:rsidRPr="00CB61DE">
        <w:rPr>
          <w:rtl/>
        </w:rPr>
        <w:t>גרסה</w:t>
      </w:r>
      <w:r w:rsidR="00F91A70">
        <w:rPr>
          <w:rtl/>
        </w:rPr>
        <w:t xml:space="preserve"> </w:t>
      </w:r>
      <w:r w:rsidRPr="00CB61DE">
        <w:rPr>
          <w:rtl/>
        </w:rPr>
        <w:t>בזמן</w:t>
      </w:r>
      <w:r w:rsidR="00F91A70">
        <w:rPr>
          <w:rtl/>
        </w:rPr>
        <w:t xml:space="preserve"> </w:t>
      </w:r>
      <w:r w:rsidRPr="00CB61DE">
        <w:rPr>
          <w:rtl/>
        </w:rPr>
        <w:t>ההצבעה על כל אחד</w:t>
      </w:r>
      <w:r w:rsidR="00F91A70">
        <w:rPr>
          <w:rtl/>
        </w:rPr>
        <w:t xml:space="preserve"> </w:t>
      </w:r>
      <w:r w:rsidRPr="00CB61DE">
        <w:rPr>
          <w:rtl/>
        </w:rPr>
        <w:t>מהסעיפים: 9, 43 ו</w:t>
      </w:r>
      <w:r w:rsidR="00F91A70">
        <w:rPr>
          <w:rtl/>
        </w:rPr>
        <w:t>-</w:t>
      </w:r>
      <w:r w:rsidRPr="00CB61DE">
        <w:rPr>
          <w:rtl/>
        </w:rPr>
        <w:t>47, שאם לא כן יהיה פגם משפטי במעשה החקיקה.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 אני מבקש מכם לבחור באחת הגרסאות ולהצביע בעד הצעת החוק בקריאה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ובקריאה</w:t>
      </w:r>
      <w:r w:rsidR="00F91A70">
        <w:rPr>
          <w:rtl/>
        </w:rPr>
        <w:t xml:space="preserve"> </w:t>
      </w:r>
      <w:r w:rsidRPr="00CB61DE">
        <w:rPr>
          <w:rtl/>
        </w:rPr>
        <w:t>שלישית.</w:t>
      </w:r>
      <w:r w:rsidR="00F91A70">
        <w:rPr>
          <w:rtl/>
        </w:rPr>
        <w:t xml:space="preserve"> </w:t>
      </w:r>
      <w:r w:rsidRPr="00CB61DE">
        <w:rPr>
          <w:rtl/>
        </w:rPr>
        <w:t>את דעתי שלי אני ודאי וודאי אשמיע במהלך הדיונים, באיזו</w:t>
      </w:r>
      <w:r w:rsidR="00F91A70">
        <w:rPr>
          <w:rtl/>
        </w:rPr>
        <w:t xml:space="preserve"> </w:t>
      </w:r>
      <w:r w:rsidRPr="00CB61DE">
        <w:rPr>
          <w:rtl/>
        </w:rPr>
        <w:t>גרסה או באיזו חלופה אני תומך.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הזאת,</w:t>
      </w:r>
      <w:r w:rsidR="00F91A70">
        <w:rPr>
          <w:rtl/>
        </w:rPr>
        <w:t xml:space="preserve"> </w:t>
      </w:r>
      <w:r w:rsidRPr="00CB61DE">
        <w:rPr>
          <w:rtl/>
        </w:rPr>
        <w:t>כאמור, הכינה במשך ישיבות רבות מאוד ועדת המשנה לשוק</w:t>
      </w:r>
      <w:r w:rsidR="00F91A70">
        <w:rPr>
          <w:rtl/>
        </w:rPr>
        <w:t xml:space="preserve"> </w:t>
      </w:r>
      <w:r w:rsidRPr="00CB61DE">
        <w:rPr>
          <w:rtl/>
        </w:rPr>
        <w:t>ההון</w:t>
      </w:r>
      <w:r w:rsidR="00F91A70">
        <w:rPr>
          <w:rtl/>
        </w:rPr>
        <w:t xml:space="preserve"> </w:t>
      </w:r>
      <w:r w:rsidRPr="00CB61DE">
        <w:rPr>
          <w:rtl/>
        </w:rPr>
        <w:t>בראשותו של חבר הכנסת סילבן שלום, ואדוני היושב</w:t>
      </w:r>
      <w:r w:rsidR="00F91A70">
        <w:rPr>
          <w:rtl/>
        </w:rPr>
        <w:t>-</w:t>
      </w:r>
      <w:r w:rsidRPr="00CB61DE">
        <w:rPr>
          <w:rtl/>
        </w:rPr>
        <w:t>ראש, הייתי מודה לך אם היית</w:t>
      </w:r>
      <w:r w:rsidR="00F91A70">
        <w:rPr>
          <w:rtl/>
        </w:rPr>
        <w:t xml:space="preserve"> </w:t>
      </w:r>
      <w:r w:rsidRPr="00CB61DE">
        <w:rPr>
          <w:rtl/>
        </w:rPr>
        <w:t>מאפשר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שלום,</w:t>
      </w:r>
      <w:r w:rsidR="00F91A70">
        <w:rPr>
          <w:rtl/>
        </w:rPr>
        <w:t xml:space="preserve"> </w:t>
      </w:r>
      <w:r w:rsidRPr="00CB61DE">
        <w:rPr>
          <w:rtl/>
        </w:rPr>
        <w:t>בשם הוועדה, להשלים את הדברים בטרם ניגש להסתייגויות.</w:t>
      </w:r>
      <w:r w:rsidR="00F91A70">
        <w:rPr>
          <w:rtl/>
        </w:rPr>
        <w:t xml:space="preserve"> </w:t>
      </w: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ברצון.</w:t>
      </w:r>
      <w:r w:rsidR="00F91A70">
        <w:rPr>
          <w:rtl/>
        </w:rPr>
        <w:t xml:space="preserve"> </w:t>
      </w:r>
      <w:r w:rsidRPr="00CB61DE">
        <w:rPr>
          <w:rtl/>
        </w:rPr>
        <w:t>חבר הכנסת סילבן שלום, בבקשה. כעת, למשל, אני סוטה מהתקנון ומאפשר.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מדבר יושב</w:t>
      </w:r>
      <w:r w:rsidR="00F91A70">
        <w:rPr>
          <w:rtl/>
        </w:rPr>
        <w:t>-</w:t>
      </w:r>
      <w:r w:rsidRPr="00CB61DE">
        <w:rPr>
          <w:rtl/>
        </w:rPr>
        <w:t>ראש הוועדה אלא יושב</w:t>
      </w:r>
      <w:r w:rsidR="00F91A70">
        <w:rPr>
          <w:rtl/>
        </w:rPr>
        <w:t>-</w:t>
      </w:r>
      <w:r w:rsidRPr="00CB61DE">
        <w:rPr>
          <w:rtl/>
        </w:rPr>
        <w:t>ראש ועדת משנה שיכול לדבר רק בשם הוועדה.</w:t>
      </w:r>
      <w:r w:rsidR="00F91A70">
        <w:rPr>
          <w:rtl/>
        </w:rPr>
        <w:t xml:space="preserve"> </w:t>
      </w:r>
      <w:r w:rsidRPr="00CB61DE">
        <w:rPr>
          <w:rtl/>
        </w:rPr>
        <w:t>אני סוטה מהתקנון ומאפשר לך לדבר. אני עושה זאת לפעמים.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באופן עקבי אתה מקבל את הצעותיו של יושב</w:t>
      </w:r>
      <w:r w:rsidR="00F91A70">
        <w:rPr>
          <w:rtl/>
        </w:rPr>
        <w:t>-</w:t>
      </w:r>
      <w:r w:rsidRPr="00CB61DE">
        <w:rPr>
          <w:rtl/>
        </w:rPr>
        <w:t>ראש ועדת הכספים.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מקבל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הצעותיו</w:t>
      </w:r>
      <w:r w:rsidR="00F91A70">
        <w:rPr>
          <w:rtl/>
        </w:rPr>
        <w:t xml:space="preserve"> </w:t>
      </w:r>
      <w:r w:rsidRPr="00CB61DE">
        <w:rPr>
          <w:rtl/>
        </w:rPr>
        <w:t>מפני שאני מעריך אותו מאוד ומעריך את דרך הניהול של</w:t>
      </w:r>
      <w:r w:rsidR="00F91A70">
        <w:rPr>
          <w:rtl/>
        </w:rPr>
        <w:t xml:space="preserve"> </w:t>
      </w:r>
      <w:r w:rsidRPr="00CB61DE">
        <w:rPr>
          <w:rtl/>
        </w:rPr>
        <w:t>ישיבות ועדת הכספים. הוא מדבר בהיגיון, ההצעות שלו הגיוניות, ומדוע לא תתקבל הצעה</w:t>
      </w:r>
      <w:r w:rsidR="00F91A70">
        <w:rPr>
          <w:rtl/>
        </w:rPr>
        <w:t xml:space="preserve"> </w:t>
      </w:r>
      <w:r w:rsidRPr="00CB61DE">
        <w:rPr>
          <w:rtl/>
        </w:rPr>
        <w:t>שהיא הגיונית?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(בשם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לך, אדוני היושב</w:t>
      </w:r>
      <w:r w:rsidR="00F91A70">
        <w:rPr>
          <w:rtl/>
        </w:rPr>
        <w:t>-</w:t>
      </w:r>
      <w:r w:rsidRPr="00CB61DE">
        <w:rPr>
          <w:rtl/>
        </w:rPr>
        <w:t>ראש. הצעת החוק המובאת לפנינו היום כוללת</w:t>
      </w:r>
      <w:r w:rsidR="00F91A70">
        <w:rPr>
          <w:rtl/>
        </w:rPr>
        <w:t xml:space="preserve"> </w:t>
      </w:r>
      <w:r w:rsidRPr="00CB61DE">
        <w:rPr>
          <w:rtl/>
        </w:rPr>
        <w:t>הצעות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פרטיות של חברי הכנסת תיכון ושגיא, אשר משתלבות ומתמזגות בהצעת חוק ממשלתית,</w:t>
      </w:r>
      <w:r w:rsidR="00F91A70">
        <w:rPr>
          <w:rtl/>
        </w:rPr>
        <w:t xml:space="preserve"> </w:t>
      </w:r>
      <w:r w:rsidRPr="00CB61DE">
        <w:rPr>
          <w:rtl/>
        </w:rPr>
        <w:t>שהיא</w:t>
      </w:r>
      <w:r w:rsidR="00F91A70">
        <w:rPr>
          <w:rtl/>
        </w:rPr>
        <w:t xml:space="preserve"> </w:t>
      </w:r>
      <w:r w:rsidRPr="00CB61DE">
        <w:rPr>
          <w:rtl/>
        </w:rPr>
        <w:t>גדולה</w:t>
      </w:r>
      <w:r w:rsidR="00F91A70">
        <w:rPr>
          <w:rtl/>
        </w:rPr>
        <w:t xml:space="preserve"> </w:t>
      </w:r>
      <w:r w:rsidRPr="00CB61DE">
        <w:rPr>
          <w:rtl/>
        </w:rPr>
        <w:t>יותר</w:t>
      </w:r>
      <w:r w:rsidR="00F91A70">
        <w:rPr>
          <w:rtl/>
        </w:rPr>
        <w:t xml:space="preserve"> </w:t>
      </w:r>
      <w:r w:rsidRPr="00CB61DE">
        <w:rPr>
          <w:rtl/>
        </w:rPr>
        <w:t>ומקיפה</w:t>
      </w:r>
      <w:r w:rsidR="00F91A70">
        <w:rPr>
          <w:rtl/>
        </w:rPr>
        <w:t xml:space="preserve"> </w:t>
      </w:r>
      <w:r w:rsidRPr="00CB61DE">
        <w:rPr>
          <w:rtl/>
        </w:rPr>
        <w:t>יותר. אך אלמלא שתי הצעות החוק הפרטיות,</w:t>
      </w:r>
      <w:r w:rsidR="00F91A70">
        <w:rPr>
          <w:rtl/>
        </w:rPr>
        <w:t xml:space="preserve"> </w:t>
      </w:r>
      <w:r w:rsidRPr="00CB61DE">
        <w:rPr>
          <w:rtl/>
        </w:rPr>
        <w:t>לפי דעתי לא</w:t>
      </w:r>
      <w:r w:rsidR="00F91A70">
        <w:rPr>
          <w:rtl/>
        </w:rPr>
        <w:t xml:space="preserve"> </w:t>
      </w:r>
      <w:r w:rsidRPr="00CB61DE">
        <w:rPr>
          <w:rtl/>
        </w:rPr>
        <w:t>היינו עדים לכך שהיום היתה לנו ההצעה הממשלתית, מאחר שההצעות הפרטיות היוו טריגר,</w:t>
      </w:r>
      <w:r w:rsidR="00F91A70">
        <w:rPr>
          <w:rtl/>
        </w:rPr>
        <w:t xml:space="preserve"> </w:t>
      </w:r>
      <w:r w:rsidRPr="00CB61DE">
        <w:rPr>
          <w:rtl/>
        </w:rPr>
        <w:t>או היוו זרז לממשלה להכין הצעת חוק משלה.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קרוב</w:t>
      </w:r>
      <w:r w:rsidR="00F91A70">
        <w:rPr>
          <w:rtl/>
        </w:rPr>
        <w:t xml:space="preserve"> </w:t>
      </w:r>
      <w:r w:rsidRPr="00CB61DE">
        <w:rPr>
          <w:rtl/>
        </w:rPr>
        <w:t>לשנתיים ערכנו דיונים בהצעת החוק להסדרת העיסוק בייעוץ השקעות ובניהול</w:t>
      </w:r>
      <w:r w:rsidR="00F91A70">
        <w:rPr>
          <w:rtl/>
        </w:rPr>
        <w:t xml:space="preserve"> </w:t>
      </w:r>
      <w:r w:rsidRPr="00CB61DE">
        <w:rPr>
          <w:rtl/>
        </w:rPr>
        <w:t>תיקים,</w:t>
      </w:r>
      <w:r w:rsidR="00F91A70">
        <w:rPr>
          <w:rtl/>
        </w:rPr>
        <w:t xml:space="preserve"> </w:t>
      </w:r>
      <w:r w:rsidRPr="00CB61DE">
        <w:rPr>
          <w:rtl/>
        </w:rPr>
        <w:t>ובמשך תקופה ארוכה דנו בהצעת החוק הממשלתית שעדיין לא אושרה אפילו 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הממשלה; כאילו אושרה בוועדת שרים לחקיקה, וכאילו אושרה על ידי הממשלה, וכך קיימנו</w:t>
      </w:r>
      <w:r w:rsidR="00F91A70">
        <w:rPr>
          <w:rtl/>
        </w:rPr>
        <w:t xml:space="preserve"> </w:t>
      </w:r>
      <w:r w:rsidRPr="00CB61DE">
        <w:rPr>
          <w:rtl/>
        </w:rPr>
        <w:t>דיון</w:t>
      </w:r>
      <w:r w:rsidR="00F91A70">
        <w:rPr>
          <w:rtl/>
        </w:rPr>
        <w:t xml:space="preserve"> </w:t>
      </w:r>
      <w:r w:rsidRPr="00CB61DE">
        <w:rPr>
          <w:rtl/>
        </w:rPr>
        <w:t>בסעיף אחר סעיף ותיקנו סעיף אחר סעיף. מובן שכל הלחץ היה על הממשלה, מכיוון</w:t>
      </w:r>
      <w:r w:rsidR="00F91A70">
        <w:rPr>
          <w:rtl/>
        </w:rPr>
        <w:t xml:space="preserve"> </w:t>
      </w:r>
      <w:r w:rsidRPr="00CB61DE">
        <w:rPr>
          <w:rtl/>
        </w:rPr>
        <w:t>שהיו</w:t>
      </w:r>
      <w:r w:rsidR="00F91A70">
        <w:rPr>
          <w:rtl/>
        </w:rPr>
        <w:t xml:space="preserve"> </w:t>
      </w:r>
      <w:r w:rsidRPr="00CB61DE">
        <w:rPr>
          <w:rtl/>
        </w:rPr>
        <w:t>שתי הצעות פרטיות שקידמתי גם בקריאה טרומית, גם בוועדה, וגם לקריאה ראשונה,</w:t>
      </w:r>
      <w:r w:rsidR="00F91A70">
        <w:rPr>
          <w:rtl/>
        </w:rPr>
        <w:t xml:space="preserve"> </w:t>
      </w:r>
      <w:r w:rsidRPr="00CB61DE">
        <w:rPr>
          <w:rtl/>
        </w:rPr>
        <w:t>ולאחר מכן, כשהן עמדו לדיון לאחר הקריאה הראשונה, הממשלה הגישה את הצעתה גם באופן</w:t>
      </w:r>
      <w:r w:rsidR="00F91A70">
        <w:rPr>
          <w:rtl/>
        </w:rPr>
        <w:t xml:space="preserve"> </w:t>
      </w:r>
      <w:r w:rsidRPr="00CB61DE">
        <w:rPr>
          <w:rtl/>
        </w:rPr>
        <w:t>פורמלי, וכך יכולנו לקיים דיון בנושא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מדובר בהצעת חוק מקיפה מאוד, שהיום, משום מה, קוראים לה רק: הצעת חוק להוצאת</w:t>
      </w:r>
      <w:r w:rsidR="00F91A70">
        <w:rPr>
          <w:rtl/>
        </w:rPr>
        <w:t xml:space="preserve"> </w:t>
      </w:r>
      <w:r w:rsidRPr="00CB61DE">
        <w:rPr>
          <w:rtl/>
        </w:rPr>
        <w:t>הייעוץ</w:t>
      </w:r>
      <w:r w:rsidR="00F91A70">
        <w:rPr>
          <w:rtl/>
        </w:rPr>
        <w:t xml:space="preserve"> </w:t>
      </w:r>
      <w:r w:rsidRPr="00CB61DE">
        <w:rPr>
          <w:rtl/>
        </w:rPr>
        <w:t>מהבנקים, לכן אתמקד אולי בנקודה הזאת, ולאחר מכן, במשך הערב, אני אדבר על</w:t>
      </w:r>
      <w:r w:rsidR="00F91A70">
        <w:rPr>
          <w:rtl/>
        </w:rPr>
        <w:t xml:space="preserve"> </w:t>
      </w:r>
      <w:r w:rsidRPr="00CB61DE">
        <w:rPr>
          <w:rtl/>
        </w:rPr>
        <w:t>שאר הדברים.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הנושא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הוצאת</w:t>
      </w:r>
      <w:r w:rsidR="00F91A70">
        <w:rPr>
          <w:rtl/>
        </w:rPr>
        <w:t xml:space="preserve"> </w:t>
      </w:r>
      <w:r w:rsidRPr="00CB61DE">
        <w:rPr>
          <w:rtl/>
        </w:rPr>
        <w:t>הייעוץ</w:t>
      </w:r>
      <w:r w:rsidR="00F91A70">
        <w:rPr>
          <w:rtl/>
        </w:rPr>
        <w:t xml:space="preserve"> </w:t>
      </w:r>
      <w:r w:rsidRPr="00CB61DE">
        <w:rPr>
          <w:rtl/>
        </w:rPr>
        <w:t>מהבנקים</w:t>
      </w:r>
      <w:r w:rsidR="00F91A70">
        <w:rPr>
          <w:rtl/>
        </w:rPr>
        <w:t xml:space="preserve"> </w:t>
      </w:r>
      <w:r w:rsidRPr="00CB61DE">
        <w:rPr>
          <w:rtl/>
        </w:rPr>
        <w:t>מגיע</w:t>
      </w:r>
      <w:r w:rsidR="00F91A70">
        <w:rPr>
          <w:rtl/>
        </w:rPr>
        <w:t xml:space="preserve"> </w:t>
      </w:r>
      <w:r w:rsidRPr="00CB61DE">
        <w:rPr>
          <w:rtl/>
        </w:rPr>
        <w:t>לכאן היום כסעיף בתוך חוק שלם שבא</w:t>
      </w:r>
      <w:r w:rsidR="00F91A70">
        <w:rPr>
          <w:rtl/>
        </w:rPr>
        <w:t xml:space="preserve"> </w:t>
      </w:r>
      <w:r w:rsidRPr="00CB61DE">
        <w:rPr>
          <w:rtl/>
        </w:rPr>
        <w:t>להסדיר</w:t>
      </w:r>
      <w:r w:rsidR="00F91A70">
        <w:rPr>
          <w:rtl/>
        </w:rPr>
        <w:t xml:space="preserve"> </w:t>
      </w:r>
      <w:r w:rsidRPr="00CB61DE">
        <w:rPr>
          <w:rtl/>
        </w:rPr>
        <w:t>את הייעוץ בניהול השקעות ובניהול תיקים. כידוע לכם, בשנים האחרונות פרחו,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אומר, כמה עשבים שוטים בתחום שוק ההון, שהיה חובה לנכשם, ובמהירות.</w:t>
      </w:r>
      <w:r w:rsidR="00F91A70">
        <w:rPr>
          <w:rtl/>
        </w:rPr>
        <w:t xml:space="preserve"> </w:t>
      </w:r>
      <w:r w:rsidRPr="00CB61DE">
        <w:rPr>
          <w:rtl/>
        </w:rPr>
        <w:t>בתחום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השוק</w:t>
      </w:r>
      <w:r w:rsidR="00F91A70">
        <w:rPr>
          <w:rtl/>
        </w:rPr>
        <w:t xml:space="preserve"> </w:t>
      </w:r>
      <w:r w:rsidRPr="00CB61DE">
        <w:rPr>
          <w:rtl/>
        </w:rPr>
        <w:t>הפרטי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עושים</w:t>
      </w:r>
      <w:r w:rsidR="00F91A70">
        <w:rPr>
          <w:rtl/>
        </w:rPr>
        <w:t xml:space="preserve"> </w:t>
      </w:r>
      <w:r w:rsidRPr="00CB61DE">
        <w:rPr>
          <w:rtl/>
        </w:rPr>
        <w:t>זאת באמצעות הסדרת הייעוץ, כך שכל מי שעוסק בתחום</w:t>
      </w:r>
      <w:r w:rsidR="00F91A70">
        <w:rPr>
          <w:rtl/>
        </w:rPr>
        <w:t xml:space="preserve"> </w:t>
      </w:r>
      <w:r w:rsidRPr="00CB61DE">
        <w:rPr>
          <w:rtl/>
        </w:rPr>
        <w:t>יצטרך לקבל רשיון.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הצעות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שמונחות לפנינו, ההצעות הפרטיות וההצעה הממשלתית, אמורות לענות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הנושא</w:t>
      </w:r>
      <w:r w:rsidR="00F91A70">
        <w:rPr>
          <w:rtl/>
        </w:rPr>
        <w:t xml:space="preserve"> </w:t>
      </w:r>
      <w:r w:rsidRPr="00CB61DE">
        <w:rPr>
          <w:rtl/>
        </w:rPr>
        <w:t>הזה, אבל לצערי הרב עשבים שוטים צמחו פרא גם בערוגה שקוראים לה המערכת</w:t>
      </w:r>
      <w:r w:rsidR="00F91A70">
        <w:rPr>
          <w:rtl/>
        </w:rPr>
        <w:t xml:space="preserve"> </w:t>
      </w:r>
      <w:r w:rsidRPr="00CB61DE">
        <w:rPr>
          <w:rtl/>
        </w:rPr>
        <w:t>הבנקאית, ולפיכך היינו חייבים להתייחס לנקודה הזאת ברצינות רבה.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במשך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התקופה</w:t>
      </w:r>
      <w:r w:rsidR="00F91A70">
        <w:rPr>
          <w:rtl/>
        </w:rPr>
        <w:t xml:space="preserve"> </w:t>
      </w:r>
      <w:r w:rsidRPr="00CB61DE">
        <w:rPr>
          <w:rtl/>
        </w:rPr>
        <w:t>הזאת,</w:t>
      </w:r>
      <w:r w:rsidR="00F91A70">
        <w:rPr>
          <w:rtl/>
        </w:rPr>
        <w:t xml:space="preserve"> </w:t>
      </w:r>
      <w:r w:rsidRPr="00CB61DE">
        <w:rPr>
          <w:rtl/>
        </w:rPr>
        <w:t>קרוב לשנתיים, עמד יושב</w:t>
      </w:r>
      <w:r w:rsidR="00F91A70">
        <w:rPr>
          <w:rtl/>
        </w:rPr>
        <w:t>-</w:t>
      </w:r>
      <w:r w:rsidRPr="00CB61DE">
        <w:rPr>
          <w:rtl/>
        </w:rPr>
        <w:t>ראש הרשות לניירות ערך, מר</w:t>
      </w:r>
      <w:r w:rsidR="00F91A70">
        <w:rPr>
          <w:rtl/>
        </w:rPr>
        <w:t xml:space="preserve"> </w:t>
      </w:r>
      <w:r w:rsidRPr="00CB61DE">
        <w:rPr>
          <w:rtl/>
        </w:rPr>
        <w:t>אריה</w:t>
      </w:r>
      <w:r w:rsidR="00F91A70">
        <w:rPr>
          <w:rtl/>
        </w:rPr>
        <w:t xml:space="preserve"> </w:t>
      </w:r>
      <w:r w:rsidRPr="00CB61DE">
        <w:rPr>
          <w:rtl/>
        </w:rPr>
        <w:t>מינטקביץ,</w:t>
      </w:r>
      <w:r w:rsidR="00F91A70">
        <w:rPr>
          <w:rtl/>
        </w:rPr>
        <w:t xml:space="preserve"> </w:t>
      </w:r>
      <w:r w:rsidRPr="00CB61DE">
        <w:rPr>
          <w:rtl/>
        </w:rPr>
        <w:t>בתוקף על כך שהייעוץ יישאר במערכת הבנקאית.</w:t>
      </w:r>
      <w:r w:rsidR="00F91A70">
        <w:rPr>
          <w:rtl/>
        </w:rPr>
        <w:t xml:space="preserve"> </w:t>
      </w:r>
      <w:r w:rsidRPr="00CB61DE">
        <w:rPr>
          <w:rtl/>
        </w:rPr>
        <w:t>עמד ועמד בטענה אחת</w:t>
      </w:r>
      <w:r w:rsidR="00F91A70">
        <w:rPr>
          <w:rtl/>
        </w:rPr>
        <w:t xml:space="preserve"> </w:t>
      </w:r>
      <w:r w:rsidRPr="00CB61DE">
        <w:rPr>
          <w:rtl/>
        </w:rPr>
        <w:t>מתמשכת,</w:t>
      </w:r>
      <w:r w:rsidR="00F91A70">
        <w:rPr>
          <w:rtl/>
        </w:rPr>
        <w:t xml:space="preserve"> </w:t>
      </w:r>
      <w:r w:rsidRPr="00CB61DE">
        <w:rPr>
          <w:rtl/>
        </w:rPr>
        <w:t>שזה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ריאלי</w:t>
      </w:r>
      <w:r w:rsidR="00F91A70">
        <w:rPr>
          <w:rtl/>
        </w:rPr>
        <w:t xml:space="preserve"> </w:t>
      </w:r>
      <w:r w:rsidRPr="00CB61DE">
        <w:rPr>
          <w:rtl/>
        </w:rPr>
        <w:t>להוציא</w:t>
      </w:r>
      <w:r w:rsidR="00F91A70">
        <w:rPr>
          <w:rtl/>
        </w:rPr>
        <w:t xml:space="preserve"> </w:t>
      </w:r>
      <w:r w:rsidRPr="00CB61DE">
        <w:rPr>
          <w:rtl/>
        </w:rPr>
        <w:t>את הייעוץ מהבנקים, כי הבנקים שולטים או פועלים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="00F91A70" w:rsidRPr="00CB61DE">
        <w:rPr>
          <w:rtl/>
        </w:rPr>
        <w:t>85</w:t>
      </w:r>
      <w:r w:rsidR="00F91A70">
        <w:rPr>
          <w:rtl/>
        </w:rPr>
        <w:t>%</w:t>
      </w:r>
      <w:r w:rsidRPr="00CB61DE">
        <w:rPr>
          <w:rtl/>
        </w:rPr>
        <w:t xml:space="preserve"> מהפעילות בשוק ההון.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צר לי היה מאוד לראות את ההתלהבות הרבה שלו להוציא את הייעוץ לאחר מכן,</w:t>
      </w:r>
      <w:r w:rsidR="00F91A70">
        <w:rPr>
          <w:rtl/>
        </w:rPr>
        <w:t xml:space="preserve"> </w:t>
      </w:r>
      <w:r w:rsidRPr="00CB61DE">
        <w:rPr>
          <w:rtl/>
        </w:rPr>
        <w:t>או לבוא ולומר שההצעה שאני הגשתי או ההצעה שבנק ישראל תומך בה היא לא ההצעה שהיתה</w:t>
      </w:r>
      <w:r w:rsidR="00F91A70">
        <w:rPr>
          <w:rtl/>
        </w:rPr>
        <w:t xml:space="preserve"> </w:t>
      </w:r>
      <w:r w:rsidRPr="00CB61DE">
        <w:rPr>
          <w:rtl/>
        </w:rPr>
        <w:t>צריכה</w:t>
      </w:r>
      <w:r w:rsidR="00F91A70">
        <w:rPr>
          <w:rtl/>
        </w:rPr>
        <w:t xml:space="preserve"> </w:t>
      </w:r>
      <w:r w:rsidRPr="00CB61DE">
        <w:rPr>
          <w:rtl/>
        </w:rPr>
        <w:t>להיות, לא צריכה להיות הצעה קיצונית יותר שתוציא את הכול מהבנקים.</w:t>
      </w:r>
      <w:r w:rsidR="00F91A70">
        <w:rPr>
          <w:rtl/>
        </w:rPr>
        <w:t xml:space="preserve"> </w:t>
      </w:r>
      <w:r w:rsidRPr="00CB61DE">
        <w:rPr>
          <w:rtl/>
        </w:rPr>
        <w:t>הרי אם</w:t>
      </w:r>
      <w:r w:rsidR="00F91A70">
        <w:rPr>
          <w:rtl/>
        </w:rPr>
        <w:t xml:space="preserve"> </w:t>
      </w:r>
      <w:r w:rsidRPr="00CB61DE">
        <w:rPr>
          <w:rtl/>
        </w:rPr>
        <w:t>רצה</w:t>
      </w:r>
      <w:r w:rsidR="00F91A70">
        <w:rPr>
          <w:rtl/>
        </w:rPr>
        <w:t xml:space="preserve"> </w:t>
      </w:r>
      <w:r w:rsidRPr="00CB61DE">
        <w:rPr>
          <w:rtl/>
        </w:rPr>
        <w:t>מר מינטקביץ להוציא את הייעוץ מהבנקים, היה מגיש הצעת חוק ממשלתית, ובסעיף 9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כותב</w:t>
      </w:r>
      <w:r w:rsidR="00F91A70">
        <w:rPr>
          <w:rtl/>
        </w:rPr>
        <w:t xml:space="preserve"> </w:t>
      </w:r>
      <w:r w:rsidRPr="00CB61DE">
        <w:rPr>
          <w:rtl/>
        </w:rPr>
        <w:t>בצורה</w:t>
      </w:r>
      <w:r w:rsidR="00F91A70">
        <w:rPr>
          <w:rtl/>
        </w:rPr>
        <w:t xml:space="preserve"> </w:t>
      </w:r>
      <w:r w:rsidRPr="00CB61DE">
        <w:rPr>
          <w:rtl/>
        </w:rPr>
        <w:t>מפורשת,</w:t>
      </w:r>
      <w:r w:rsidR="00F91A70">
        <w:rPr>
          <w:rtl/>
        </w:rPr>
        <w:t xml:space="preserve"> </w:t>
      </w:r>
      <w:r w:rsidRPr="00CB61DE">
        <w:rPr>
          <w:rtl/>
        </w:rPr>
        <w:t>שלבנקים</w:t>
      </w:r>
      <w:r w:rsidR="00F91A70">
        <w:rPr>
          <w:rtl/>
        </w:rPr>
        <w:t xml:space="preserve"> </w:t>
      </w:r>
      <w:r w:rsidRPr="00CB61DE">
        <w:rPr>
          <w:rtl/>
        </w:rPr>
        <w:t>אסור</w:t>
      </w:r>
      <w:r w:rsidR="00F91A70">
        <w:rPr>
          <w:rtl/>
        </w:rPr>
        <w:t xml:space="preserve"> </w:t>
      </w:r>
      <w:r w:rsidRPr="00CB61DE">
        <w:rPr>
          <w:rtl/>
        </w:rPr>
        <w:t>לעסוק</w:t>
      </w:r>
      <w:r w:rsidR="00F91A70">
        <w:rPr>
          <w:rtl/>
        </w:rPr>
        <w:t xml:space="preserve"> </w:t>
      </w:r>
      <w:r w:rsidRPr="00CB61DE">
        <w:rPr>
          <w:rtl/>
        </w:rPr>
        <w:t>בייעוץ השקעות. אבל כפי שאנחנו</w:t>
      </w:r>
      <w:r w:rsidR="00F91A70">
        <w:rPr>
          <w:rtl/>
        </w:rPr>
        <w:t xml:space="preserve"> </w:t>
      </w:r>
      <w:r w:rsidRPr="00CB61DE">
        <w:rPr>
          <w:rtl/>
        </w:rPr>
        <w:t>יודעים,</w:t>
      </w:r>
      <w:r w:rsidR="00F91A70">
        <w:rPr>
          <w:rtl/>
        </w:rPr>
        <w:t xml:space="preserve"> </w:t>
      </w:r>
      <w:r w:rsidRPr="00CB61DE">
        <w:rPr>
          <w:rtl/>
        </w:rPr>
        <w:t>בסעיף 9 שמוגש על</w:t>
      </w:r>
      <w:r w:rsidR="00F91A70">
        <w:rPr>
          <w:rtl/>
        </w:rPr>
        <w:t>-</w:t>
      </w:r>
      <w:r w:rsidRPr="00CB61DE">
        <w:rPr>
          <w:rtl/>
        </w:rPr>
        <w:t>ידי הממשלה כתוב בצורה מפורשת, שתאגיד בנקאי אינו רשאי</w:t>
      </w:r>
      <w:r w:rsidR="00F91A70">
        <w:rPr>
          <w:rtl/>
        </w:rPr>
        <w:t xml:space="preserve"> </w:t>
      </w:r>
      <w:r w:rsidRPr="00CB61DE">
        <w:rPr>
          <w:rtl/>
        </w:rPr>
        <w:t>לעסוק</w:t>
      </w:r>
      <w:r w:rsidR="00F91A70">
        <w:rPr>
          <w:rtl/>
        </w:rPr>
        <w:t xml:space="preserve"> </w:t>
      </w:r>
      <w:r w:rsidRPr="00CB61DE">
        <w:rPr>
          <w:rtl/>
        </w:rPr>
        <w:t>בניהול</w:t>
      </w:r>
      <w:r w:rsidR="00F91A70">
        <w:rPr>
          <w:rtl/>
        </w:rPr>
        <w:t xml:space="preserve"> </w:t>
      </w:r>
      <w:r w:rsidRPr="00CB61DE">
        <w:rPr>
          <w:rtl/>
        </w:rPr>
        <w:t>תיקים.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כתוב שום דבר לגבי ייעוץ השקעות. לגבי ייעוץ השקעות,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בצורה מפורשת מותר לו לעסוק </w:t>
      </w:r>
      <w:r w:rsidR="00F91A70">
        <w:rPr>
          <w:rtl/>
        </w:rPr>
        <w:t>–</w:t>
      </w:r>
      <w:r w:rsidRPr="00CB61DE">
        <w:rPr>
          <w:rtl/>
        </w:rPr>
        <w:t xml:space="preserve"> בסעיף קטן (ב) </w:t>
      </w:r>
      <w:r w:rsidR="00F91A70">
        <w:rPr>
          <w:rtl/>
        </w:rPr>
        <w:t>–</w:t>
      </w:r>
      <w:r w:rsidRPr="00CB61DE">
        <w:rPr>
          <w:rtl/>
        </w:rPr>
        <w:t xml:space="preserve"> רשאי לעסוק בייעוץ השקעות.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דעתי,</w:t>
      </w:r>
      <w:r w:rsidR="00F91A70">
        <w:rPr>
          <w:rtl/>
        </w:rPr>
        <w:t xml:space="preserve"> </w:t>
      </w:r>
      <w:r w:rsidRPr="00CB61DE">
        <w:rPr>
          <w:rtl/>
        </w:rPr>
        <w:t>הדבר</w:t>
      </w:r>
      <w:r w:rsidR="00F91A70">
        <w:rPr>
          <w:rtl/>
        </w:rPr>
        <w:t xml:space="preserve"> </w:t>
      </w:r>
      <w:r w:rsidRPr="00CB61DE">
        <w:rPr>
          <w:rtl/>
        </w:rPr>
        <w:t>הזה לא היה צריך לקרות. לפי דעתי, הדבר הזה היה צריך לבוא</w:t>
      </w:r>
      <w:r w:rsidR="00F91A70">
        <w:rPr>
          <w:rtl/>
        </w:rPr>
        <w:t xml:space="preserve"> </w:t>
      </w:r>
      <w:r w:rsidRPr="00CB61DE">
        <w:rPr>
          <w:rtl/>
        </w:rPr>
        <w:t>מהממשלה</w:t>
      </w:r>
      <w:r w:rsidR="00F91A70">
        <w:rPr>
          <w:rtl/>
        </w:rPr>
        <w:t xml:space="preserve"> </w:t>
      </w:r>
      <w:r w:rsidRPr="00CB61DE">
        <w:rPr>
          <w:rtl/>
        </w:rPr>
        <w:t>בהצעה</w:t>
      </w:r>
      <w:r w:rsidR="00F91A70">
        <w:rPr>
          <w:rtl/>
        </w:rPr>
        <w:t xml:space="preserve"> </w:t>
      </w:r>
      <w:r w:rsidRPr="00CB61DE">
        <w:rPr>
          <w:rtl/>
        </w:rPr>
        <w:t>משלה</w:t>
      </w:r>
      <w:r w:rsidR="00F91A70">
        <w:rPr>
          <w:rtl/>
        </w:rPr>
        <w:t xml:space="preserve"> </w:t>
      </w:r>
      <w:r w:rsidRPr="00CB61DE">
        <w:rPr>
          <w:rtl/>
        </w:rPr>
        <w:t>להוציא את הייעוץ מהבנקים. ומאחר שהממשלה לא עושה זאת, אני</w:t>
      </w:r>
      <w:r w:rsidR="00F91A70">
        <w:rPr>
          <w:rtl/>
        </w:rPr>
        <w:t xml:space="preserve"> </w:t>
      </w:r>
      <w:r w:rsidRPr="00CB61DE">
        <w:rPr>
          <w:rtl/>
        </w:rPr>
        <w:t>חייב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לציין אותה לשבח רק על דבר אחד </w:t>
      </w:r>
      <w:r w:rsidR="00F91A70">
        <w:rPr>
          <w:rtl/>
        </w:rPr>
        <w:t>–</w:t>
      </w:r>
      <w:r w:rsidRPr="00CB61DE">
        <w:rPr>
          <w:rtl/>
        </w:rPr>
        <w:t xml:space="preserve"> גם את הממשלה, ובראש ובראשונה את 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הוועדה</w:t>
      </w:r>
      <w:r w:rsidR="00F91A70">
        <w:rPr>
          <w:rtl/>
        </w:rPr>
        <w:t xml:space="preserve"> </w:t>
      </w:r>
      <w:r w:rsidRPr="00CB61DE">
        <w:rPr>
          <w:rtl/>
        </w:rPr>
        <w:t>חבר הכנסת גדליה גל, שהחליט מהרגע הראשון שהנושא הזה הוא לא נושא פוליטי,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מפלגתי.</w:t>
      </w:r>
      <w:r w:rsidR="00F91A70">
        <w:rPr>
          <w:rtl/>
        </w:rPr>
        <w:t xml:space="preserve"> </w:t>
      </w:r>
      <w:r w:rsidRPr="00CB61DE">
        <w:rPr>
          <w:rtl/>
        </w:rPr>
        <w:t>וכאיש הגון, אחד ההגונים בבית, הביא לכך שההצבעה שתתקיים</w:t>
      </w:r>
      <w:r w:rsidR="00F91A70">
        <w:rPr>
          <w:rtl/>
        </w:rPr>
        <w:t xml:space="preserve"> </w:t>
      </w:r>
      <w:r w:rsidRPr="00CB61DE">
        <w:rPr>
          <w:rtl/>
        </w:rPr>
        <w:t>מחר תתקיים לפי מצפונם של האנשים, האם לקיים את הדבר הזה או לא.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אני בעניין הזה חושב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מחר תהיה הצבעה של ליכוד</w:t>
      </w:r>
      <w:r w:rsidR="00F91A70">
        <w:rPr>
          <w:rtl/>
        </w:rPr>
        <w:t>-</w:t>
      </w:r>
      <w:r w:rsidRPr="00CB61DE">
        <w:rPr>
          <w:rtl/>
        </w:rPr>
        <w:t>מערך.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(בשם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מקווה מאוד שזה לא מה שיקרה. לפחות אצלנו, בליכוד, היום החלטנו על חופש</w:t>
      </w:r>
      <w:r w:rsidR="00F91A70">
        <w:rPr>
          <w:rtl/>
        </w:rPr>
        <w:t xml:space="preserve"> </w:t>
      </w:r>
      <w:r w:rsidRPr="00CB61DE">
        <w:rPr>
          <w:rtl/>
        </w:rPr>
        <w:t>הצבעה.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שהוחלט, ולכן לא תהיה שום כפייה של משמעת סיעתית. לפי מה שהבנתי</w:t>
      </w:r>
      <w:r w:rsidR="00F91A70">
        <w:rPr>
          <w:rtl/>
        </w:rPr>
        <w:t xml:space="preserve"> </w:t>
      </w:r>
      <w:r w:rsidRPr="00CB61DE">
        <w:rPr>
          <w:rtl/>
        </w:rPr>
        <w:t>מחבר</w:t>
      </w:r>
      <w:r w:rsidR="00F91A70">
        <w:rPr>
          <w:rtl/>
        </w:rPr>
        <w:t xml:space="preserve"> </w:t>
      </w:r>
      <w:r w:rsidRPr="00CB61DE">
        <w:rPr>
          <w:rtl/>
        </w:rPr>
        <w:t>הכנסת גדליה גל וגם ממצליף סיעת העבודה, חבר הכנסת יעקב שפי, הוחלט על חופש</w:t>
      </w:r>
      <w:r w:rsidR="00F91A70">
        <w:rPr>
          <w:rtl/>
        </w:rPr>
        <w:t xml:space="preserve"> </w:t>
      </w:r>
      <w:r w:rsidRPr="00CB61DE">
        <w:rPr>
          <w:rtl/>
        </w:rPr>
        <w:t>הצבעה.</w:t>
      </w:r>
      <w:r w:rsidR="00F91A70">
        <w:rPr>
          <w:rtl/>
        </w:rPr>
        <w:t xml:space="preserve"> </w:t>
      </w:r>
      <w:r w:rsidRPr="00CB61DE">
        <w:rPr>
          <w:rtl/>
        </w:rPr>
        <w:t>לפיכך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מקווה מאוד שלא ייערכו גיוסים ויהיו פה אנשים שיחליטו בצורה</w:t>
      </w:r>
      <w:r w:rsidR="00F91A70">
        <w:rPr>
          <w:rtl/>
        </w:rPr>
        <w:t xml:space="preserve"> </w:t>
      </w:r>
      <w:r w:rsidRPr="00CB61DE">
        <w:rPr>
          <w:rtl/>
        </w:rPr>
        <w:t>הברורה ביותר.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גל אמר דבר אחד: לא רוצה שיהיה קואליציה</w:t>
      </w:r>
      <w:r w:rsidR="00F91A70">
        <w:rPr>
          <w:rtl/>
        </w:rPr>
        <w:t>-</w:t>
      </w:r>
      <w:r w:rsidRPr="00CB61DE">
        <w:rPr>
          <w:rtl/>
        </w:rPr>
        <w:t>אופוזיציה. אם יורשה לי</w:t>
      </w:r>
      <w:r w:rsidR="00F91A70">
        <w:rPr>
          <w:rtl/>
        </w:rPr>
        <w:t xml:space="preserve"> </w:t>
      </w:r>
      <w:r w:rsidRPr="00CB61DE">
        <w:rPr>
          <w:rtl/>
        </w:rPr>
        <w:t>אומר גם משפט מעבר לכך, ואני חושב שאתה לא תיפגע אם אומר זאת: אתה אמרת, אנחנו לא</w:t>
      </w:r>
      <w:r w:rsidR="00F91A70">
        <w:rPr>
          <w:rtl/>
        </w:rPr>
        <w:t xml:space="preserve"> </w:t>
      </w:r>
      <w:r w:rsidRPr="00CB61DE">
        <w:rPr>
          <w:rtl/>
        </w:rPr>
        <w:t>נהיה אלה שניראה כאוהבי הבנקים ואתם תיראו כאוהבי לקוחות הבנקים. ואמרת זאת בצדק,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>מצב, שאתם תיראו אולי בצורה כזאת, ואנחנו ניראה בצורה אחרת.</w:t>
      </w:r>
      <w:r w:rsidR="00F91A70">
        <w:rPr>
          <w:rtl/>
        </w:rPr>
        <w:t xml:space="preserve"> </w:t>
      </w:r>
      <w:r w:rsidRPr="00CB61DE">
        <w:rPr>
          <w:rtl/>
        </w:rPr>
        <w:t>הצבעה זו אמורה להיות הצבעה אישית, וכל אחד יעשה מה שהוא חושב לנכון.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לגבי הגרסה שלי, ובזאת אסיים את הקטע הזה. לאחר מכן יהיו הסתייגויות,</w:t>
      </w:r>
      <w:r w:rsidR="00F91A70">
        <w:rPr>
          <w:rtl/>
        </w:rPr>
        <w:t xml:space="preserve"> </w:t>
      </w:r>
      <w:r w:rsidRPr="00CB61DE">
        <w:rPr>
          <w:rtl/>
        </w:rPr>
        <w:t>ואנחנו</w:t>
      </w:r>
      <w:r w:rsidR="00F91A70">
        <w:rPr>
          <w:rtl/>
        </w:rPr>
        <w:t xml:space="preserve"> </w:t>
      </w:r>
      <w:r w:rsidRPr="00CB61DE">
        <w:rPr>
          <w:rtl/>
        </w:rPr>
        <w:t>נמשיך.</w:t>
      </w:r>
      <w:r w:rsidR="00F91A70">
        <w:rPr>
          <w:rtl/>
        </w:rPr>
        <w:t xml:space="preserve"> </w:t>
      </w:r>
      <w:r w:rsidRPr="00CB61DE">
        <w:rPr>
          <w:rtl/>
        </w:rPr>
        <w:t>ההצעה</w:t>
      </w:r>
      <w:r w:rsidR="00F91A70">
        <w:rPr>
          <w:rtl/>
        </w:rPr>
        <w:t xml:space="preserve"> </w:t>
      </w:r>
      <w:r w:rsidRPr="00CB61DE">
        <w:rPr>
          <w:rtl/>
        </w:rPr>
        <w:t>שלי קובעת, שיש להוציא את הייעוץ מבנקים. סעיף 9 בגרסה ב'</w:t>
      </w:r>
      <w:r w:rsidR="00F91A70">
        <w:rPr>
          <w:rtl/>
        </w:rPr>
        <w:t xml:space="preserve"> </w:t>
      </w:r>
      <w:r w:rsidRPr="00CB61DE">
        <w:rPr>
          <w:rtl/>
        </w:rPr>
        <w:t>שלו</w:t>
      </w:r>
      <w:r w:rsidR="00F91A70">
        <w:rPr>
          <w:rtl/>
        </w:rPr>
        <w:t xml:space="preserve"> </w:t>
      </w:r>
      <w:r w:rsidRPr="00CB61DE">
        <w:rPr>
          <w:rtl/>
        </w:rPr>
        <w:t>קובע</w:t>
      </w:r>
      <w:r w:rsidR="00F91A70">
        <w:rPr>
          <w:rtl/>
        </w:rPr>
        <w:t xml:space="preserve"> </w:t>
      </w:r>
      <w:r w:rsidRPr="00CB61DE">
        <w:rPr>
          <w:rtl/>
        </w:rPr>
        <w:t>בסעיף קטן (א):</w:t>
      </w:r>
      <w:r w:rsidR="00F91A70">
        <w:rPr>
          <w:rtl/>
        </w:rPr>
        <w:t xml:space="preserve"> </w:t>
      </w:r>
      <w:r w:rsidRPr="00CB61DE">
        <w:rPr>
          <w:rtl/>
        </w:rPr>
        <w:t>"תאגיד בנקאי אינו רשאי לעסוק בניהול תיקים". עם זאת,</w:t>
      </w:r>
      <w:r w:rsidR="00F91A70">
        <w:rPr>
          <w:rtl/>
        </w:rPr>
        <w:t xml:space="preserve"> </w:t>
      </w:r>
      <w:r w:rsidRPr="00CB61DE">
        <w:rPr>
          <w:rtl/>
        </w:rPr>
        <w:t>מאחר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ממשיך למכור קרנות נאמנות, תוכניות חיסכון, קופות גמל, הוא יהיה חייב</w:t>
      </w:r>
      <w:r w:rsidR="00F91A70">
        <w:rPr>
          <w:rtl/>
        </w:rPr>
        <w:t xml:space="preserve"> </w:t>
      </w:r>
      <w:r w:rsidRPr="00CB61DE">
        <w:rPr>
          <w:rtl/>
        </w:rPr>
        <w:t>למסור</w:t>
      </w:r>
      <w:r w:rsidR="00F91A70">
        <w:rPr>
          <w:rtl/>
        </w:rPr>
        <w:t xml:space="preserve"> </w:t>
      </w:r>
      <w:r w:rsidRPr="00CB61DE">
        <w:rPr>
          <w:rtl/>
        </w:rPr>
        <w:t>דיווח</w:t>
      </w:r>
      <w:r w:rsidR="00F91A70">
        <w:rPr>
          <w:rtl/>
        </w:rPr>
        <w:t xml:space="preserve"> </w:t>
      </w:r>
      <w:r w:rsidRPr="00CB61DE">
        <w:rPr>
          <w:rtl/>
        </w:rPr>
        <w:t>על ניגוד עניינים שיש לו. באים ואומרים, בעצם אתה מאפשר את השיווק,</w:t>
      </w:r>
      <w:r w:rsidR="00F91A70">
        <w:rPr>
          <w:rtl/>
        </w:rPr>
        <w:t xml:space="preserve"> </w:t>
      </w:r>
      <w:r w:rsidRPr="00CB61DE">
        <w:rPr>
          <w:rtl/>
        </w:rPr>
        <w:t>יישאר</w:t>
      </w:r>
      <w:r w:rsidR="00F91A70">
        <w:rPr>
          <w:rtl/>
        </w:rPr>
        <w:t xml:space="preserve"> </w:t>
      </w:r>
      <w:r w:rsidRPr="00CB61DE">
        <w:rPr>
          <w:rtl/>
        </w:rPr>
        <w:t>הייעוץ;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שיימשך</w:t>
      </w:r>
      <w:r w:rsidR="00F91A70">
        <w:rPr>
          <w:rtl/>
        </w:rPr>
        <w:t xml:space="preserve"> </w:t>
      </w:r>
      <w:r w:rsidRPr="00CB61DE">
        <w:rPr>
          <w:rtl/>
        </w:rPr>
        <w:t>הייעוץ,</w:t>
      </w:r>
      <w:r w:rsidR="00F91A70">
        <w:rPr>
          <w:rtl/>
        </w:rPr>
        <w:t xml:space="preserve"> </w:t>
      </w:r>
      <w:r w:rsidRPr="00CB61DE">
        <w:rPr>
          <w:rtl/>
        </w:rPr>
        <w:t>אלא יימשך ייעוץ שיהיה ללא רישום וללא</w:t>
      </w:r>
      <w:r w:rsidR="00F91A70">
        <w:rPr>
          <w:rtl/>
        </w:rPr>
        <w:t xml:space="preserve"> </w:t>
      </w:r>
      <w:r w:rsidRPr="00CB61DE">
        <w:rPr>
          <w:rtl/>
        </w:rPr>
        <w:t>פיקוח.</w:t>
      </w:r>
      <w:r w:rsidR="00F91A70">
        <w:rPr>
          <w:rtl/>
        </w:rPr>
        <w:t xml:space="preserve"> </w:t>
      </w:r>
      <w:r w:rsidRPr="00CB61DE">
        <w:rPr>
          <w:rtl/>
        </w:rPr>
        <w:t>בעצם המצב שאתה מציע גרוע יותר מהמצב של השבת הייעוץ עם פיקוח ועם רישוי.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לכם, שהטענה הזאת היא טענה מתחסדת ומיתממת, טענה שבאה</w:t>
      </w:r>
      <w:r w:rsidR="00F91A70">
        <w:rPr>
          <w:rtl/>
        </w:rPr>
        <w:t xml:space="preserve"> </w:t>
      </w:r>
      <w:r w:rsidRPr="00CB61DE">
        <w:rPr>
          <w:rtl/>
        </w:rPr>
        <w:t>להכשיל את</w:t>
      </w:r>
      <w:r w:rsidR="00F91A70">
        <w:rPr>
          <w:rtl/>
        </w:rPr>
        <w:t xml:space="preserve"> </w:t>
      </w:r>
      <w:r w:rsidRPr="00CB61DE">
        <w:rPr>
          <w:rtl/>
        </w:rPr>
        <w:t>ההצעה</w:t>
      </w:r>
      <w:r w:rsidR="00F91A70">
        <w:rPr>
          <w:rtl/>
        </w:rPr>
        <w:t xml:space="preserve"> </w:t>
      </w:r>
      <w:r w:rsidRPr="00CB61DE">
        <w:rPr>
          <w:rtl/>
        </w:rPr>
        <w:t>הזאת.</w:t>
      </w:r>
      <w:r w:rsidR="00F91A70">
        <w:rPr>
          <w:rtl/>
        </w:rPr>
        <w:t xml:space="preserve"> </w:t>
      </w:r>
      <w:r w:rsidRPr="00CB61DE">
        <w:rPr>
          <w:rtl/>
        </w:rPr>
        <w:t>למה? בחוק שאנחנו אמורים היום לחוקק נקבע בצורה מפורשת,</w:t>
      </w:r>
      <w:r w:rsidR="00F91A70">
        <w:rPr>
          <w:rtl/>
        </w:rPr>
        <w:t xml:space="preserve"> </w:t>
      </w:r>
      <w:r w:rsidRPr="00CB61DE">
        <w:rPr>
          <w:rtl/>
        </w:rPr>
        <w:t>שכל</w:t>
      </w:r>
      <w:r w:rsidR="00F91A70">
        <w:rPr>
          <w:rtl/>
        </w:rPr>
        <w:t xml:space="preserve"> </w:t>
      </w:r>
      <w:r w:rsidRPr="00CB61DE">
        <w:rPr>
          <w:rtl/>
        </w:rPr>
        <w:t>המייעץ</w:t>
      </w:r>
      <w:r w:rsidR="00F91A70">
        <w:rPr>
          <w:rtl/>
        </w:rPr>
        <w:t xml:space="preserve"> </w:t>
      </w:r>
      <w:r w:rsidRPr="00CB61DE">
        <w:rPr>
          <w:rtl/>
        </w:rPr>
        <w:t>ללא</w:t>
      </w:r>
      <w:r w:rsidR="00F91A70">
        <w:rPr>
          <w:rtl/>
        </w:rPr>
        <w:t xml:space="preserve"> </w:t>
      </w:r>
      <w:r w:rsidRPr="00CB61DE">
        <w:rPr>
          <w:rtl/>
        </w:rPr>
        <w:t>רישוי</w:t>
      </w:r>
      <w:r w:rsidR="00F91A70">
        <w:rPr>
          <w:rtl/>
        </w:rPr>
        <w:t xml:space="preserve"> </w:t>
      </w:r>
      <w:r w:rsidRPr="00CB61DE">
        <w:rPr>
          <w:rtl/>
        </w:rPr>
        <w:t>צפוי</w:t>
      </w:r>
      <w:r w:rsidR="00F91A70">
        <w:rPr>
          <w:rtl/>
        </w:rPr>
        <w:t xml:space="preserve"> </w:t>
      </w:r>
      <w:r w:rsidRPr="00CB61DE">
        <w:rPr>
          <w:rtl/>
        </w:rPr>
        <w:t>לשנתיים מאסר. סעיף 39 לחוק קובע: מי שעסק בייעוץ</w:t>
      </w:r>
      <w:r w:rsidR="00F91A70">
        <w:rPr>
          <w:rtl/>
        </w:rPr>
        <w:t xml:space="preserve"> </w:t>
      </w:r>
      <w:r w:rsidRPr="00CB61DE">
        <w:rPr>
          <w:rtl/>
        </w:rPr>
        <w:t>השקעות מבלי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בידו</w:t>
      </w:r>
      <w:r w:rsidR="00F91A70">
        <w:rPr>
          <w:rtl/>
        </w:rPr>
        <w:t xml:space="preserve"> </w:t>
      </w:r>
      <w:r w:rsidRPr="00CB61DE">
        <w:rPr>
          <w:rtl/>
        </w:rPr>
        <w:t>רשיון לפי חוק זה, דינו מאסר שנתיים. לא רק שתהיה סנקציה</w:t>
      </w:r>
      <w:r w:rsidR="00F91A70">
        <w:rPr>
          <w:rtl/>
        </w:rPr>
        <w:t xml:space="preserve"> </w:t>
      </w:r>
      <w:r w:rsidRPr="00CB61DE">
        <w:rPr>
          <w:rtl/>
        </w:rPr>
        <w:t>פלילית,</w:t>
      </w:r>
      <w:r w:rsidR="00F91A70">
        <w:rPr>
          <w:rtl/>
        </w:rPr>
        <w:t xml:space="preserve"> </w:t>
      </w:r>
      <w:r w:rsidRPr="00CB61DE">
        <w:rPr>
          <w:rtl/>
        </w:rPr>
        <w:t>תהיה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סנקציה</w:t>
      </w:r>
      <w:r w:rsidR="00F91A70">
        <w:rPr>
          <w:rtl/>
        </w:rPr>
        <w:t xml:space="preserve"> </w:t>
      </w:r>
      <w:r w:rsidRPr="00CB61DE">
        <w:rPr>
          <w:rtl/>
        </w:rPr>
        <w:t>אזרחית.</w:t>
      </w:r>
      <w:r w:rsidR="00F91A70">
        <w:rPr>
          <w:rtl/>
        </w:rPr>
        <w:t xml:space="preserve"> </w:t>
      </w:r>
      <w:r w:rsidRPr="00CB61DE">
        <w:rPr>
          <w:rtl/>
        </w:rPr>
        <w:t>הרי אם אני הלכתי לבנק וקיבלתי ייעוץ מיועץ</w:t>
      </w:r>
      <w:r w:rsidR="00F91A70">
        <w:rPr>
          <w:rtl/>
        </w:rPr>
        <w:t xml:space="preserve"> </w:t>
      </w:r>
      <w:r w:rsidRPr="00CB61DE">
        <w:rPr>
          <w:rtl/>
        </w:rPr>
        <w:t>ההשקעות, אני גם אתבע אותו תביעת נזיקין. תראו לי פקיד בנק שיהיה כל כך נאמן לבנק</w:t>
      </w:r>
      <w:r w:rsidR="00F91A70">
        <w:rPr>
          <w:rtl/>
        </w:rPr>
        <w:t xml:space="preserve"> </w:t>
      </w:r>
      <w:r w:rsidRPr="00CB61DE">
        <w:rPr>
          <w:rtl/>
        </w:rPr>
        <w:t>ויהיה מוכן לתת ייעוץ לאותו לקוח שבא אליו ולהסתכן בשנתיים מאסר ולהסתכן במצב שבו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אתבע</w:t>
      </w:r>
      <w:r w:rsidR="00F91A70">
        <w:rPr>
          <w:rtl/>
        </w:rPr>
        <w:t xml:space="preserve"> </w:t>
      </w:r>
      <w:r w:rsidRPr="00CB61DE">
        <w:rPr>
          <w:rtl/>
        </w:rPr>
        <w:t>אותו</w:t>
      </w:r>
      <w:r w:rsidR="00F91A70">
        <w:rPr>
          <w:rtl/>
        </w:rPr>
        <w:t xml:space="preserve"> </w:t>
      </w:r>
      <w:r w:rsidRPr="00CB61DE">
        <w:rPr>
          <w:rtl/>
        </w:rPr>
        <w:t>בתביעת</w:t>
      </w:r>
      <w:r w:rsidR="00F91A70">
        <w:rPr>
          <w:rtl/>
        </w:rPr>
        <w:t xml:space="preserve"> </w:t>
      </w:r>
      <w:r w:rsidRPr="00CB61DE">
        <w:rPr>
          <w:rtl/>
        </w:rPr>
        <w:t>נזיקין</w:t>
      </w:r>
      <w:r w:rsidR="00F91A70">
        <w:rPr>
          <w:rtl/>
        </w:rPr>
        <w:t xml:space="preserve"> </w:t>
      </w:r>
      <w:r w:rsidRPr="00CB61DE">
        <w:rPr>
          <w:rtl/>
        </w:rPr>
        <w:t>על סכומים שיכולים להיות סכומים אדירים, של</w:t>
      </w:r>
      <w:r w:rsidR="00F91A70">
        <w:rPr>
          <w:rtl/>
        </w:rPr>
        <w:t xml:space="preserve"> </w:t>
      </w:r>
      <w:r w:rsidRPr="00CB61DE">
        <w:rPr>
          <w:rtl/>
        </w:rPr>
        <w:t>מיליונים. אני לא מכיר פקיד בנק אחד שיעשה את 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רק</w:t>
      </w:r>
      <w:r w:rsidR="00F91A70">
        <w:rPr>
          <w:rtl/>
        </w:rPr>
        <w:t xml:space="preserve"> </w:t>
      </w:r>
      <w:r w:rsidRPr="00CB61DE">
        <w:rPr>
          <w:rtl/>
        </w:rPr>
        <w:t>זאת.</w:t>
      </w:r>
      <w:r w:rsidR="00F91A70">
        <w:rPr>
          <w:rtl/>
        </w:rPr>
        <w:t xml:space="preserve"> </w:t>
      </w:r>
      <w:r w:rsidRPr="00CB61DE">
        <w:rPr>
          <w:rtl/>
        </w:rPr>
        <w:t>יש מושג משפטי שנקרא אחריות שילוחית, ואחריות שילוחית בתאגיד,</w:t>
      </w:r>
      <w:r w:rsidR="00F91A70">
        <w:rPr>
          <w:rtl/>
        </w:rPr>
        <w:t xml:space="preserve"> </w:t>
      </w:r>
      <w:r w:rsidRPr="00CB61DE">
        <w:rPr>
          <w:rtl/>
        </w:rPr>
        <w:t>והיא</w:t>
      </w:r>
      <w:r w:rsidR="00F91A70">
        <w:rPr>
          <w:rtl/>
        </w:rPr>
        <w:t xml:space="preserve"> </w:t>
      </w:r>
      <w:r w:rsidRPr="00CB61DE">
        <w:rPr>
          <w:rtl/>
        </w:rPr>
        <w:t>תביא</w:t>
      </w:r>
      <w:r w:rsidR="00F91A70">
        <w:rPr>
          <w:rtl/>
        </w:rPr>
        <w:t xml:space="preserve"> </w:t>
      </w:r>
      <w:r w:rsidRPr="00CB61DE">
        <w:rPr>
          <w:rtl/>
        </w:rPr>
        <w:t>לכך</w:t>
      </w:r>
      <w:r w:rsidR="00F91A70">
        <w:rPr>
          <w:rtl/>
        </w:rPr>
        <w:t xml:space="preserve"> </w:t>
      </w:r>
      <w:r w:rsidRPr="00CB61DE">
        <w:rPr>
          <w:rtl/>
        </w:rPr>
        <w:t>שגם</w:t>
      </w:r>
      <w:r w:rsidR="00F91A70">
        <w:rPr>
          <w:rtl/>
        </w:rPr>
        <w:t xml:space="preserve"> </w:t>
      </w:r>
      <w:r w:rsidRPr="00CB61DE">
        <w:rPr>
          <w:rtl/>
        </w:rPr>
        <w:t>מנהלי</w:t>
      </w:r>
      <w:r w:rsidR="00F91A70">
        <w:rPr>
          <w:rtl/>
        </w:rPr>
        <w:t xml:space="preserve"> </w:t>
      </w:r>
      <w:r w:rsidRPr="00CB61DE">
        <w:rPr>
          <w:rtl/>
        </w:rPr>
        <w:t>התאגיד</w:t>
      </w:r>
      <w:r w:rsidR="00F91A70">
        <w:rPr>
          <w:rtl/>
        </w:rPr>
        <w:t xml:space="preserve"> </w:t>
      </w:r>
      <w:r w:rsidRPr="00CB61DE">
        <w:rPr>
          <w:rtl/>
        </w:rPr>
        <w:t>יהיו צפויים גם לסנקציה פלילית וגם לסנקציה</w:t>
      </w:r>
      <w:r w:rsidR="00F91A70">
        <w:rPr>
          <w:rtl/>
        </w:rPr>
        <w:t xml:space="preserve"> </w:t>
      </w:r>
      <w:r w:rsidRPr="00CB61DE">
        <w:rPr>
          <w:rtl/>
        </w:rPr>
        <w:t>אזרחית.</w:t>
      </w:r>
      <w:r w:rsidR="00F91A70">
        <w:rPr>
          <w:rtl/>
        </w:rPr>
        <w:t xml:space="preserve"> </w:t>
      </w:r>
      <w:r w:rsidRPr="00CB61DE">
        <w:rPr>
          <w:rtl/>
        </w:rPr>
        <w:t>נוצר מצב שבו אם אותו פקיד ייתן אותו ייעוץ, יושב</w:t>
      </w:r>
      <w:r w:rsidR="00F91A70">
        <w:rPr>
          <w:rtl/>
        </w:rPr>
        <w:t>-</w:t>
      </w:r>
      <w:r w:rsidRPr="00CB61DE">
        <w:rPr>
          <w:rtl/>
        </w:rPr>
        <w:t>ראש הבנק ומנכ"ל הבנק</w:t>
      </w:r>
      <w:r w:rsidR="00F91A70">
        <w:rPr>
          <w:rtl/>
        </w:rPr>
        <w:t xml:space="preserve"> </w:t>
      </w:r>
      <w:r w:rsidRPr="00CB61DE">
        <w:rPr>
          <w:rtl/>
        </w:rPr>
        <w:t>גם הם יהיו צפויים לאותן סנקציות. כך נוצר מצב שבו ההנחיה תרד מלמעלה לאותם אנשים</w:t>
      </w:r>
      <w:r w:rsidR="00F91A70">
        <w:rPr>
          <w:rtl/>
        </w:rPr>
        <w:t xml:space="preserve"> </w:t>
      </w:r>
      <w:r w:rsidRPr="00CB61DE">
        <w:rPr>
          <w:rtl/>
        </w:rPr>
        <w:t>שלא לעסוק בייעוץ השקעות.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שמחתי</w:t>
      </w:r>
      <w:r w:rsidR="00F91A70">
        <w:rPr>
          <w:rtl/>
        </w:rPr>
        <w:t xml:space="preserve"> </w:t>
      </w:r>
      <w:r w:rsidRPr="00CB61DE">
        <w:rPr>
          <w:rtl/>
        </w:rPr>
        <w:t>לראות</w:t>
      </w:r>
      <w:r w:rsidR="00F91A70">
        <w:rPr>
          <w:rtl/>
        </w:rPr>
        <w:t xml:space="preserve"> </w:t>
      </w:r>
      <w:r w:rsidRPr="00CB61DE">
        <w:rPr>
          <w:rtl/>
        </w:rPr>
        <w:t>היום את יושב</w:t>
      </w:r>
      <w:r w:rsidR="00F91A70">
        <w:rPr>
          <w:rtl/>
        </w:rPr>
        <w:t>-</w:t>
      </w:r>
      <w:r w:rsidRPr="00CB61DE">
        <w:rPr>
          <w:rtl/>
        </w:rPr>
        <w:t>ראש מועצת המנהלים של בנק לאומי, איתן רף, מודיע</w:t>
      </w:r>
      <w:r w:rsidR="00F91A70">
        <w:rPr>
          <w:rtl/>
        </w:rPr>
        <w:t xml:space="preserve"> </w:t>
      </w:r>
      <w:r w:rsidRPr="00CB61DE">
        <w:rPr>
          <w:rtl/>
        </w:rPr>
        <w:t>בצורה</w:t>
      </w:r>
      <w:r w:rsidR="00F91A70">
        <w:rPr>
          <w:rtl/>
        </w:rPr>
        <w:t xml:space="preserve"> </w:t>
      </w:r>
      <w:r w:rsidRPr="00CB61DE">
        <w:rPr>
          <w:rtl/>
        </w:rPr>
        <w:t>הברורה</w:t>
      </w:r>
      <w:r w:rsidR="00F91A70">
        <w:rPr>
          <w:rtl/>
        </w:rPr>
        <w:t xml:space="preserve"> </w:t>
      </w:r>
      <w:r w:rsidRPr="00CB61DE">
        <w:rPr>
          <w:rtl/>
        </w:rPr>
        <w:t>ביותר</w:t>
      </w:r>
      <w:r w:rsidR="00F91A70">
        <w:rPr>
          <w:rtl/>
        </w:rPr>
        <w:t xml:space="preserve"> </w:t>
      </w:r>
      <w:r w:rsidRPr="00CB61DE">
        <w:rPr>
          <w:rtl/>
        </w:rPr>
        <w:t>כאיש שומר חוק, שאם החוק הזה יעבור הבנקים לא יעסקו בייעוץ</w:t>
      </w:r>
      <w:r w:rsidR="00F91A70">
        <w:rPr>
          <w:rtl/>
        </w:rPr>
        <w:t xml:space="preserve"> </w:t>
      </w:r>
      <w:r w:rsidRPr="00CB61DE">
        <w:rPr>
          <w:rtl/>
        </w:rPr>
        <w:t>השקעות.</w:t>
      </w:r>
      <w:r w:rsidR="00F91A70">
        <w:rPr>
          <w:rtl/>
        </w:rPr>
        <w:t xml:space="preserve"> </w:t>
      </w:r>
      <w:r w:rsidRPr="00CB61DE">
        <w:rPr>
          <w:rtl/>
        </w:rPr>
        <w:t>בצורה</w:t>
      </w:r>
      <w:r w:rsidR="00F91A70">
        <w:rPr>
          <w:rtl/>
        </w:rPr>
        <w:t xml:space="preserve"> </w:t>
      </w:r>
      <w:r w:rsidRPr="00CB61DE">
        <w:rPr>
          <w:rtl/>
        </w:rPr>
        <w:t>המפורשת</w:t>
      </w:r>
      <w:r w:rsidR="00F91A70">
        <w:rPr>
          <w:rtl/>
        </w:rPr>
        <w:t xml:space="preserve"> </w:t>
      </w:r>
      <w:r w:rsidRPr="00CB61DE">
        <w:rPr>
          <w:rtl/>
        </w:rPr>
        <w:t>ביותר.</w:t>
      </w:r>
      <w:r w:rsidR="00F91A70">
        <w:rPr>
          <w:rtl/>
        </w:rPr>
        <w:t xml:space="preserve"> </w:t>
      </w:r>
      <w:r w:rsidRPr="00CB61DE">
        <w:rPr>
          <w:rtl/>
        </w:rPr>
        <w:t>לכן מי שבא ואומר, יהיה שיווק, יהיה ייעוץ, לא</w:t>
      </w:r>
      <w:r w:rsidR="00F91A70">
        <w:rPr>
          <w:rtl/>
        </w:rPr>
        <w:t xml:space="preserve"> </w:t>
      </w:r>
      <w:r w:rsidRPr="00CB61DE">
        <w:rPr>
          <w:rtl/>
        </w:rPr>
        <w:t>אומר,</w:t>
      </w:r>
      <w:r w:rsidR="00F91A70">
        <w:rPr>
          <w:rtl/>
        </w:rPr>
        <w:t xml:space="preserve"> </w:t>
      </w:r>
      <w:r w:rsidRPr="00CB61DE">
        <w:rPr>
          <w:rtl/>
        </w:rPr>
        <w:t>לצערי</w:t>
      </w:r>
      <w:r w:rsidR="00F91A70">
        <w:rPr>
          <w:rtl/>
        </w:rPr>
        <w:t xml:space="preserve"> </w:t>
      </w:r>
      <w:r w:rsidRPr="00CB61DE">
        <w:rPr>
          <w:rtl/>
        </w:rPr>
        <w:t>הרב,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האמת. אני חושב שיוכל אותו אדם שירצה בכך לקנות דרך הבנק</w:t>
      </w:r>
      <w:r w:rsidR="00F91A70">
        <w:rPr>
          <w:rtl/>
        </w:rPr>
        <w:t xml:space="preserve"> </w:t>
      </w:r>
      <w:r w:rsidRPr="00CB61DE">
        <w:rPr>
          <w:rtl/>
        </w:rPr>
        <w:t>אותם מכשירים פיננסיים ותו לא.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המשפט</w:t>
      </w:r>
      <w:r w:rsidR="00F91A70">
        <w:rPr>
          <w:rtl/>
        </w:rPr>
        <w:t xml:space="preserve"> </w:t>
      </w:r>
      <w:r w:rsidRPr="00CB61DE">
        <w:rPr>
          <w:rtl/>
        </w:rPr>
        <w:t>האחרון</w:t>
      </w:r>
      <w:r w:rsidR="00F91A70">
        <w:rPr>
          <w:rtl/>
        </w:rPr>
        <w:t xml:space="preserve"> </w:t>
      </w:r>
      <w:r w:rsidRPr="00CB61DE">
        <w:rPr>
          <w:rtl/>
        </w:rPr>
        <w:t>שלי בעניין הזה, אדוני יושב</w:t>
      </w:r>
      <w:r w:rsidR="00F91A70">
        <w:rPr>
          <w:rtl/>
        </w:rPr>
        <w:t>-</w:t>
      </w:r>
      <w:r w:rsidRPr="00CB61DE">
        <w:rPr>
          <w:rtl/>
        </w:rPr>
        <w:t>הראש. אם היינו מוציאים את מכירת</w:t>
      </w:r>
      <w:r w:rsidR="00F91A70">
        <w:rPr>
          <w:rtl/>
        </w:rPr>
        <w:t xml:space="preserve"> </w:t>
      </w:r>
      <w:r w:rsidRPr="00CB61DE">
        <w:rPr>
          <w:rtl/>
        </w:rPr>
        <w:t>המניות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קופות הגמל וקרנות הנאמנות מהבנקים, מה היה קורה לאותן פריפריות?</w:t>
      </w:r>
      <w:r w:rsidR="00F91A70">
        <w:rPr>
          <w:rtl/>
        </w:rPr>
        <w:t xml:space="preserve"> </w:t>
      </w:r>
      <w:r w:rsidRPr="00CB61DE">
        <w:rPr>
          <w:rtl/>
        </w:rPr>
        <w:t>הרי</w:t>
      </w:r>
      <w:r w:rsidR="00F91A70">
        <w:rPr>
          <w:rtl/>
        </w:rPr>
        <w:t xml:space="preserve"> </w:t>
      </w:r>
      <w:r w:rsidRPr="00CB61DE">
        <w:rPr>
          <w:rtl/>
        </w:rPr>
        <w:t>אם אדם היה רוצה לקנות מניות, אין לו מקום אחר לעשות זאת. אני לא רוצה למנוע</w:t>
      </w:r>
      <w:r w:rsidR="00F91A70">
        <w:rPr>
          <w:rtl/>
        </w:rPr>
        <w:t xml:space="preserve"> </w:t>
      </w:r>
      <w:r w:rsidRPr="00CB61DE">
        <w:rPr>
          <w:rtl/>
        </w:rPr>
        <w:t>מאדם</w:t>
      </w:r>
      <w:r w:rsidR="00F91A70">
        <w:rPr>
          <w:rtl/>
        </w:rPr>
        <w:t xml:space="preserve"> </w:t>
      </w:r>
      <w:r w:rsidRPr="00CB61DE">
        <w:rPr>
          <w:rtl/>
        </w:rPr>
        <w:t>שרוצה</w:t>
      </w:r>
      <w:r w:rsidR="00F91A70">
        <w:rPr>
          <w:rtl/>
        </w:rPr>
        <w:t xml:space="preserve"> </w:t>
      </w:r>
      <w:r w:rsidRPr="00CB61DE">
        <w:rPr>
          <w:rtl/>
        </w:rPr>
        <w:t>לקנות</w:t>
      </w:r>
      <w:r w:rsidR="00F91A70">
        <w:rPr>
          <w:rtl/>
        </w:rPr>
        <w:t xml:space="preserve"> </w:t>
      </w:r>
      <w:r w:rsidRPr="00CB61DE">
        <w:rPr>
          <w:rtl/>
        </w:rPr>
        <w:t>מניות</w:t>
      </w:r>
      <w:r w:rsidR="00F91A70">
        <w:rPr>
          <w:rtl/>
        </w:rPr>
        <w:t xml:space="preserve"> </w:t>
      </w:r>
      <w:r w:rsidRPr="00CB61DE">
        <w:rPr>
          <w:rtl/>
        </w:rPr>
        <w:t>להיכנס</w:t>
      </w:r>
      <w:r w:rsidR="00F91A70">
        <w:rPr>
          <w:rtl/>
        </w:rPr>
        <w:t xml:space="preserve"> </w:t>
      </w:r>
      <w:r w:rsidRPr="00CB61DE">
        <w:rPr>
          <w:rtl/>
        </w:rPr>
        <w:t>לסניף</w:t>
      </w:r>
      <w:r w:rsidR="00F91A70">
        <w:rPr>
          <w:rtl/>
        </w:rPr>
        <w:t xml:space="preserve"> </w:t>
      </w:r>
      <w:r w:rsidRPr="00CB61DE">
        <w:rPr>
          <w:rtl/>
        </w:rPr>
        <w:t>הבנק ולתת הוראת מכירה וקנייה. אבל רק</w:t>
      </w:r>
      <w:r w:rsidR="00F91A70">
        <w:rPr>
          <w:rtl/>
        </w:rPr>
        <w:t xml:space="preserve"> </w:t>
      </w:r>
      <w:r w:rsidRPr="00CB61DE">
        <w:rPr>
          <w:rtl/>
        </w:rPr>
        <w:t>הוראה, שום דבר אחר לא. לא יגידו לו: תקנה את המניה הזאת או מניה אחרת.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עכשיו, באים</w:t>
      </w:r>
      <w:r w:rsidR="00F91A70">
        <w:rPr>
          <w:rtl/>
        </w:rPr>
        <w:t xml:space="preserve"> </w:t>
      </w:r>
      <w:r w:rsidRPr="00CB61DE">
        <w:rPr>
          <w:rtl/>
        </w:rPr>
        <w:t>ואומרים</w:t>
      </w:r>
      <w:r w:rsidR="00F91A70">
        <w:rPr>
          <w:rtl/>
        </w:rPr>
        <w:t xml:space="preserve"> </w:t>
      </w:r>
      <w:r w:rsidRPr="00CB61DE">
        <w:rPr>
          <w:rtl/>
        </w:rPr>
        <w:t>לי: אתה פוגע בפריפריות, שלא יוכלו לקבל ייעוץ.</w:t>
      </w:r>
      <w:r w:rsidR="00F91A70">
        <w:rPr>
          <w:rtl/>
        </w:rPr>
        <w:t xml:space="preserve"> </w:t>
      </w:r>
      <w:r w:rsidRPr="00CB61DE">
        <w:rPr>
          <w:rtl/>
        </w:rPr>
        <w:t>קודם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כול, יהיה ייעוץ במרכזי ערים, אבל גם אם לא יהיה </w:t>
      </w:r>
      <w:r w:rsidR="00F91A70">
        <w:rPr>
          <w:rtl/>
        </w:rPr>
        <w:t>–</w:t>
      </w:r>
      <w:r w:rsidRPr="00CB61DE">
        <w:rPr>
          <w:rtl/>
        </w:rPr>
        <w:t xml:space="preserve"> ואני מקווה שיהיה </w:t>
      </w:r>
      <w:r w:rsidR="00F91A70">
        <w:rPr>
          <w:rtl/>
        </w:rPr>
        <w:t>–</w:t>
      </w:r>
      <w:r w:rsidRPr="00CB61DE">
        <w:rPr>
          <w:rtl/>
        </w:rPr>
        <w:t xml:space="preserve"> תחולת החוק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מ</w:t>
      </w:r>
      <w:r w:rsidR="00F91A70">
        <w:rPr>
          <w:rtl/>
        </w:rPr>
        <w:t>-</w:t>
      </w:r>
      <w:r w:rsidRPr="00CB61DE">
        <w:rPr>
          <w:rtl/>
        </w:rPr>
        <w:t>1 באוקטובר 1996, כדי ליצור מצב שבו חברות הייעוץ הפרטיות יוכלו להכין</w:t>
      </w:r>
      <w:r w:rsidR="00F91A70">
        <w:rPr>
          <w:rtl/>
        </w:rPr>
        <w:t xml:space="preserve"> </w:t>
      </w:r>
      <w:r w:rsidRPr="00CB61DE">
        <w:rPr>
          <w:rtl/>
        </w:rPr>
        <w:t>מסגרת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חברות</w:t>
      </w:r>
      <w:r w:rsidR="00F91A70">
        <w:rPr>
          <w:rtl/>
        </w:rPr>
        <w:t xml:space="preserve"> </w:t>
      </w:r>
      <w:r w:rsidRPr="00CB61DE">
        <w:rPr>
          <w:rtl/>
        </w:rPr>
        <w:t>לייעוץ</w:t>
      </w:r>
      <w:r w:rsidR="00F91A70">
        <w:rPr>
          <w:rtl/>
        </w:rPr>
        <w:t xml:space="preserve"> </w:t>
      </w:r>
      <w:r w:rsidRPr="00CB61DE">
        <w:rPr>
          <w:rtl/>
        </w:rPr>
        <w:t>החל</w:t>
      </w:r>
      <w:r w:rsidR="00F91A70">
        <w:rPr>
          <w:rtl/>
        </w:rPr>
        <w:t xml:space="preserve"> </w:t>
      </w:r>
      <w:r w:rsidRPr="00CB61DE">
        <w:rPr>
          <w:rtl/>
        </w:rPr>
        <w:t>מ</w:t>
      </w:r>
      <w:r w:rsidR="00F91A70">
        <w:rPr>
          <w:rtl/>
        </w:rPr>
        <w:t>-</w:t>
      </w:r>
      <w:r w:rsidRPr="00CB61DE">
        <w:rPr>
          <w:rtl/>
        </w:rPr>
        <w:t>1</w:t>
      </w:r>
      <w:r w:rsidR="00F91A70">
        <w:rPr>
          <w:rtl/>
        </w:rPr>
        <w:t xml:space="preserve"> </w:t>
      </w:r>
      <w:r w:rsidRPr="00CB61DE">
        <w:rPr>
          <w:rtl/>
        </w:rPr>
        <w:t>באוקטובר 1996. גם אם לא יוכלו לקבל ייעוץ,</w:t>
      </w:r>
      <w:r w:rsidR="00F91A70">
        <w:rPr>
          <w:rtl/>
        </w:rPr>
        <w:t xml:space="preserve"> </w:t>
      </w:r>
      <w:r w:rsidRPr="00CB61DE">
        <w:rPr>
          <w:rtl/>
        </w:rPr>
        <w:t>בבחירה</w:t>
      </w:r>
      <w:r w:rsidR="00F91A70">
        <w:rPr>
          <w:rtl/>
        </w:rPr>
        <w:t xml:space="preserve"> </w:t>
      </w: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ייעוץ</w:t>
      </w:r>
      <w:r w:rsidR="00F91A70">
        <w:rPr>
          <w:rtl/>
        </w:rPr>
        <w:t xml:space="preserve"> </w:t>
      </w:r>
      <w:r w:rsidRPr="00CB61DE">
        <w:rPr>
          <w:rtl/>
        </w:rPr>
        <w:t>רע,</w:t>
      </w:r>
      <w:r w:rsidR="00F91A70">
        <w:rPr>
          <w:rtl/>
        </w:rPr>
        <w:t xml:space="preserve"> </w:t>
      </w:r>
      <w:r w:rsidRPr="00CB61DE">
        <w:rPr>
          <w:rtl/>
        </w:rPr>
        <w:t>ייעוץ שנגוע בניגוד אינטרסים, לבין אי</w:t>
      </w:r>
      <w:r w:rsidR="00F91A70">
        <w:rPr>
          <w:rtl/>
        </w:rPr>
        <w:t>-</w:t>
      </w:r>
      <w:r w:rsidRPr="00CB61DE">
        <w:rPr>
          <w:rtl/>
        </w:rPr>
        <w:t xml:space="preserve">ייעוץ בכלל </w:t>
      </w:r>
      <w:r w:rsidR="00F91A70">
        <w:rPr>
          <w:rtl/>
        </w:rPr>
        <w:t>–</w:t>
      </w:r>
      <w:r w:rsidRPr="00CB61DE">
        <w:rPr>
          <w:rtl/>
        </w:rPr>
        <w:t xml:space="preserve"> אני</w:t>
      </w:r>
      <w:r w:rsidR="00F91A70">
        <w:rPr>
          <w:rtl/>
        </w:rPr>
        <w:t xml:space="preserve"> </w:t>
      </w:r>
      <w:r w:rsidRPr="00CB61DE">
        <w:rPr>
          <w:rtl/>
        </w:rPr>
        <w:t>מעדיף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ייעוץ</w:t>
      </w:r>
      <w:r w:rsidR="00F91A70">
        <w:rPr>
          <w:rtl/>
        </w:rPr>
        <w:t xml:space="preserve"> </w:t>
      </w:r>
      <w:r w:rsidRPr="00CB61DE">
        <w:rPr>
          <w:rtl/>
        </w:rPr>
        <w:t>בכלל,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טוב</w:t>
      </w:r>
      <w:r w:rsidR="00F91A70">
        <w:rPr>
          <w:rtl/>
        </w:rPr>
        <w:t xml:space="preserve"> </w:t>
      </w:r>
      <w:r w:rsidRPr="00CB61DE">
        <w:rPr>
          <w:rtl/>
        </w:rPr>
        <w:t>יותר</w:t>
      </w:r>
      <w:r w:rsidR="00F91A70">
        <w:rPr>
          <w:rtl/>
        </w:rPr>
        <w:t xml:space="preserve"> </w:t>
      </w:r>
      <w:r w:rsidRPr="00CB61DE">
        <w:rPr>
          <w:rtl/>
        </w:rPr>
        <w:t>ללקוחות,</w:t>
      </w:r>
      <w:r w:rsidR="00F91A70">
        <w:rPr>
          <w:rtl/>
        </w:rPr>
        <w:t xml:space="preserve"> </w:t>
      </w:r>
      <w:r w:rsidRPr="00CB61DE">
        <w:rPr>
          <w:rtl/>
        </w:rPr>
        <w:t>טוב יותר לציבור, טוב יותר</w:t>
      </w:r>
      <w:r w:rsidR="00F91A70">
        <w:rPr>
          <w:rtl/>
        </w:rPr>
        <w:t xml:space="preserve"> </w:t>
      </w:r>
      <w:r w:rsidRPr="00CB61DE">
        <w:rPr>
          <w:rtl/>
        </w:rPr>
        <w:t>לאזרחים.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הבנקים נגועים בניגוד אינטרסים מובהק. אין להם שום אפשרות לבוא ולומר, שקופת</w:t>
      </w:r>
      <w:r w:rsidR="00F91A70">
        <w:rPr>
          <w:rtl/>
        </w:rPr>
        <w:t xml:space="preserve"> </w:t>
      </w:r>
      <w:r w:rsidRPr="00CB61DE">
        <w:rPr>
          <w:rtl/>
        </w:rPr>
        <w:t>הגמל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הבנק</w:t>
      </w:r>
      <w:r w:rsidR="00F91A70">
        <w:rPr>
          <w:rtl/>
        </w:rPr>
        <w:t xml:space="preserve"> </w:t>
      </w:r>
      <w:r w:rsidRPr="00CB61DE">
        <w:rPr>
          <w:rtl/>
        </w:rPr>
        <w:t>השני השיגה תשואה טובה יותר, או קרן נאמנות של הבנק השלישי השיגה</w:t>
      </w:r>
      <w:r w:rsidR="00F91A70">
        <w:rPr>
          <w:rtl/>
        </w:rPr>
        <w:t xml:space="preserve"> </w:t>
      </w:r>
      <w:r w:rsidRPr="00CB61DE">
        <w:rPr>
          <w:rtl/>
        </w:rPr>
        <w:t>תשואה</w:t>
      </w:r>
      <w:r w:rsidR="00F91A70">
        <w:rPr>
          <w:rtl/>
        </w:rPr>
        <w:t xml:space="preserve"> </w:t>
      </w:r>
      <w:r w:rsidRPr="00CB61DE">
        <w:rPr>
          <w:rtl/>
        </w:rPr>
        <w:t>טובה יותר.</w:t>
      </w:r>
      <w:r w:rsidR="00F91A70">
        <w:rPr>
          <w:rtl/>
        </w:rPr>
        <w:t xml:space="preserve"> </w:t>
      </w:r>
      <w:r w:rsidRPr="00CB61DE">
        <w:rPr>
          <w:rtl/>
        </w:rPr>
        <w:t>לכן, לאחר המשבר האחרון שהיה פה בשנה האחרונה בשוק ההון, לאחר</w:t>
      </w:r>
      <w:r w:rsidR="00F91A70">
        <w:rPr>
          <w:rtl/>
        </w:rPr>
        <w:t xml:space="preserve"> </w:t>
      </w:r>
      <w:r w:rsidRPr="00CB61DE">
        <w:rPr>
          <w:rtl/>
        </w:rPr>
        <w:t>משבר מניות הבנקים שהיה ב</w:t>
      </w:r>
      <w:r w:rsidR="00F91A70">
        <w:rPr>
          <w:rtl/>
        </w:rPr>
        <w:t>-</w:t>
      </w:r>
      <w:r w:rsidRPr="00CB61DE">
        <w:rPr>
          <w:rtl/>
        </w:rPr>
        <w:t>1983, לאחר דוח ועדת</w:t>
      </w:r>
      <w:r w:rsidR="00F91A70">
        <w:rPr>
          <w:rtl/>
        </w:rPr>
        <w:t>-</w:t>
      </w:r>
      <w:r w:rsidRPr="00CB61DE">
        <w:rPr>
          <w:rtl/>
        </w:rPr>
        <w:t>בייסקי ב</w:t>
      </w:r>
      <w:r w:rsidR="00F91A70">
        <w:rPr>
          <w:rtl/>
        </w:rPr>
        <w:t>-</w:t>
      </w:r>
      <w:r w:rsidRPr="00CB61DE">
        <w:rPr>
          <w:rtl/>
        </w:rPr>
        <w:t>1986, שקרא להוצאת הייעוץ</w:t>
      </w:r>
      <w:r w:rsidR="00F91A70">
        <w:rPr>
          <w:rtl/>
        </w:rPr>
        <w:t xml:space="preserve"> </w:t>
      </w:r>
      <w:r w:rsidRPr="00CB61DE">
        <w:rPr>
          <w:rtl/>
        </w:rPr>
        <w:t>מהבנקים, אני חושב שיהיה לטובת לקוחות הבנקים, לטובת האזרחים, לטובת הבנקים עצמם,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הייעוץ יצא מהבנקים ונעביר אותו לסקטור הפרטי. כך ידעו האנשים שבאים לבנק שהם</w:t>
      </w:r>
      <w:r w:rsidR="00F91A70">
        <w:rPr>
          <w:rtl/>
        </w:rPr>
        <w:t xml:space="preserve"> </w:t>
      </w:r>
      <w:r w:rsidRPr="00CB61DE">
        <w:rPr>
          <w:rtl/>
        </w:rPr>
        <w:t>יכולים לתת את הוראות המכירה והקנייה של המכשירים הפיננסיים ותו לא.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 הדבר הזה יקרה מחר, זאת תהיה מהפכה; לפי דעתי, אחת</w:t>
      </w:r>
      <w:r w:rsidR="00F91A70">
        <w:rPr>
          <w:rtl/>
        </w:rPr>
        <w:t xml:space="preserve"> </w:t>
      </w:r>
      <w:r w:rsidRPr="00CB61DE">
        <w:rPr>
          <w:rtl/>
        </w:rPr>
        <w:t>המהפכות הגדולות בשוק</w:t>
      </w:r>
      <w:r w:rsidR="00F91A70">
        <w:rPr>
          <w:rtl/>
        </w:rPr>
        <w:t xml:space="preserve"> </w:t>
      </w:r>
      <w:r w:rsidRPr="00CB61DE">
        <w:rPr>
          <w:rtl/>
        </w:rPr>
        <w:t>ההון.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נגיע</w:t>
      </w:r>
      <w:r w:rsidR="00F91A70">
        <w:rPr>
          <w:rtl/>
        </w:rPr>
        <w:t xml:space="preserve"> </w:t>
      </w:r>
      <w:r w:rsidRPr="00CB61DE">
        <w:rPr>
          <w:rtl/>
        </w:rPr>
        <w:t>למצב</w:t>
      </w:r>
      <w:r w:rsidR="00F91A70">
        <w:rPr>
          <w:rtl/>
        </w:rPr>
        <w:t xml:space="preserve"> </w:t>
      </w:r>
      <w:r w:rsidRPr="00CB61DE">
        <w:rPr>
          <w:rtl/>
        </w:rPr>
        <w:t>שבו שוק ההון יהיה משוכלל יותר, טוב יותר,</w:t>
      </w:r>
      <w:r w:rsidR="00F91A70">
        <w:rPr>
          <w:rtl/>
        </w:rPr>
        <w:t xml:space="preserve"> </w:t>
      </w:r>
      <w:r w:rsidRPr="00CB61DE">
        <w:rPr>
          <w:rtl/>
        </w:rPr>
        <w:t>לפי דעתי,</w:t>
      </w:r>
      <w:r w:rsidR="00F91A70">
        <w:rPr>
          <w:rtl/>
        </w:rPr>
        <w:t xml:space="preserve"> </w:t>
      </w:r>
      <w:r w:rsidRPr="00CB61DE">
        <w:rPr>
          <w:rtl/>
        </w:rPr>
        <w:t>הדבר יועיל לכל המערכת של שוק ההון.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לדעת</w:t>
      </w:r>
      <w:r w:rsidR="00F91A70">
        <w:rPr>
          <w:rtl/>
        </w:rPr>
        <w:t xml:space="preserve"> </w:t>
      </w:r>
      <w:r w:rsidRPr="00CB61DE">
        <w:rPr>
          <w:rtl/>
        </w:rPr>
        <w:t>האם יש איזה סיכומים בעניין ההסתייגויות. כמה</w:t>
      </w:r>
      <w:r w:rsidR="00F91A70">
        <w:rPr>
          <w:rtl/>
        </w:rPr>
        <w:t xml:space="preserve"> </w:t>
      </w:r>
      <w:r w:rsidRPr="00CB61DE">
        <w:rPr>
          <w:rtl/>
        </w:rPr>
        <w:t>הסתייגויות מנמקים בכל סבב?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שתיים בכל סבב.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שתיים בכל סבב. מקובל על כולם.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להבהיר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אחד:</w:t>
      </w:r>
      <w:r w:rsidR="00F91A70">
        <w:rPr>
          <w:rtl/>
        </w:rPr>
        <w:t xml:space="preserve"> </w:t>
      </w:r>
      <w:r w:rsidRPr="00CB61DE">
        <w:rPr>
          <w:rtl/>
        </w:rPr>
        <w:t>בכל סבב יהיו שתי הסתייגויות. מי שלא</w:t>
      </w:r>
      <w:r w:rsidR="00F91A70">
        <w:rPr>
          <w:rtl/>
        </w:rPr>
        <w:t xml:space="preserve"> </w:t>
      </w:r>
      <w:r w:rsidRPr="00CB61DE">
        <w:rPr>
          <w:rtl/>
        </w:rPr>
        <w:t>יימצא בשעה שאני קורא בשמו, איבד את תורו לאותן שתי הסתייגויות.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הכנסת רון נחמן </w:t>
      </w:r>
      <w:r w:rsidR="00F91A70">
        <w:rPr>
          <w:rtl/>
        </w:rPr>
        <w:t>–</w:t>
      </w:r>
      <w:r w:rsidRPr="00CB61DE">
        <w:rPr>
          <w:rtl/>
        </w:rPr>
        <w:t xml:space="preserve"> אינו נוכח. חבר הכנסת גדעון שגיא, בבקשה. אחריו </w:t>
      </w:r>
      <w:r w:rsidR="00F91A70">
        <w:rPr>
          <w:rtl/>
        </w:rPr>
        <w:t>–</w:t>
      </w:r>
      <w:r w:rsidRPr="00CB61DE">
        <w:rPr>
          <w:rtl/>
        </w:rPr>
        <w:t xml:space="preserve">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גולדשמידט.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שגיא,</w:t>
      </w:r>
      <w:r w:rsidR="00F91A70">
        <w:rPr>
          <w:rtl/>
        </w:rPr>
        <w:t xml:space="preserve"> </w:t>
      </w:r>
      <w:r w:rsidRPr="00CB61DE">
        <w:rPr>
          <w:rtl/>
        </w:rPr>
        <w:t>לרשותך עשר דקות, אתה לא חייב לנצל את כל</w:t>
      </w:r>
      <w:r w:rsidR="00F91A70">
        <w:rPr>
          <w:rtl/>
        </w:rPr>
        <w:t xml:space="preserve"> </w:t>
      </w:r>
      <w:r w:rsidRPr="00CB61DE">
        <w:rPr>
          <w:rtl/>
        </w:rPr>
        <w:t>הזמן.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 אכן זו</w:t>
      </w:r>
      <w:r w:rsidR="00F91A70">
        <w:rPr>
          <w:rtl/>
        </w:rPr>
        <w:t xml:space="preserve"> </w:t>
      </w:r>
      <w:r w:rsidRPr="00CB61DE">
        <w:rPr>
          <w:rtl/>
        </w:rPr>
        <w:t>מהפכה בשוק ההון. אני סבור, שגם אם</w:t>
      </w:r>
      <w:r w:rsidR="00F91A70">
        <w:rPr>
          <w:rtl/>
        </w:rPr>
        <w:t xml:space="preserve"> </w:t>
      </w:r>
      <w:r w:rsidRPr="00CB61DE">
        <w:rPr>
          <w:rtl/>
        </w:rPr>
        <w:t>תאושר</w:t>
      </w:r>
      <w:r w:rsidR="00F91A70">
        <w:rPr>
          <w:rtl/>
        </w:rPr>
        <w:t xml:space="preserve"> </w:t>
      </w:r>
      <w:r w:rsidRPr="00CB61DE">
        <w:rPr>
          <w:rtl/>
        </w:rPr>
        <w:t>גרסה</w:t>
      </w:r>
      <w:r w:rsidR="00F91A70">
        <w:rPr>
          <w:rtl/>
        </w:rPr>
        <w:t xml:space="preserve"> </w:t>
      </w:r>
      <w:r w:rsidRPr="00CB61DE">
        <w:rPr>
          <w:rtl/>
        </w:rPr>
        <w:t>זו וגם אם תאושר גרסה אחרת, עשתה הכנסת, עשתה ועדת הכספים, עשו חברי</w:t>
      </w:r>
      <w:r w:rsidR="00F91A70">
        <w:rPr>
          <w:rtl/>
        </w:rPr>
        <w:t xml:space="preserve"> </w:t>
      </w:r>
      <w:r w:rsidRPr="00CB61DE">
        <w:rPr>
          <w:rtl/>
        </w:rPr>
        <w:t>הכנסת מהלך חשוב מאוד בהסדרת חלק מהבעיות החשובות שבהן אנחנו נתקלים בשוק ההון.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כפי</w:t>
      </w:r>
      <w:r w:rsidR="00F91A70">
        <w:rPr>
          <w:rtl/>
        </w:rPr>
        <w:t xml:space="preserve"> </w:t>
      </w:r>
      <w:r w:rsidRPr="00CB61DE">
        <w:rPr>
          <w:rtl/>
        </w:rPr>
        <w:t>שנאמר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 חברי הכנסת שקדמו לי, אני הצעתי הצעת חוק והנחתי אותה על</w:t>
      </w:r>
      <w:r w:rsidR="00F91A70">
        <w:rPr>
          <w:rtl/>
        </w:rPr>
        <w:t xml:space="preserve"> </w:t>
      </w:r>
      <w:r w:rsidRPr="00CB61DE">
        <w:rPr>
          <w:rtl/>
        </w:rPr>
        <w:t>שולחן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בסוף</w:t>
      </w:r>
      <w:r w:rsidR="00F91A70">
        <w:rPr>
          <w:rtl/>
        </w:rPr>
        <w:t xml:space="preserve"> </w:t>
      </w:r>
      <w:r w:rsidRPr="00CB61DE">
        <w:rPr>
          <w:rtl/>
        </w:rPr>
        <w:t>1993,</w:t>
      </w:r>
      <w:r w:rsidR="00F91A70">
        <w:rPr>
          <w:rtl/>
        </w:rPr>
        <w:t xml:space="preserve"> </w:t>
      </w:r>
      <w:r w:rsidRPr="00CB61DE">
        <w:rPr>
          <w:rtl/>
        </w:rPr>
        <w:t>בשעה ששוק ההון רתח וגאה והכול נראה ורוד וכאילו חסין</w:t>
      </w:r>
      <w:r w:rsidR="00F91A70">
        <w:rPr>
          <w:rtl/>
        </w:rPr>
        <w:t xml:space="preserve"> </w:t>
      </w:r>
      <w:r w:rsidRPr="00CB61DE">
        <w:rPr>
          <w:rtl/>
        </w:rPr>
        <w:t>מפני</w:t>
      </w:r>
      <w:r w:rsidR="00F91A70">
        <w:rPr>
          <w:rtl/>
        </w:rPr>
        <w:t xml:space="preserve"> </w:t>
      </w:r>
      <w:r w:rsidRPr="00CB61DE">
        <w:rPr>
          <w:rtl/>
        </w:rPr>
        <w:t>משבר.</w:t>
      </w:r>
      <w:r w:rsidR="00F91A70">
        <w:rPr>
          <w:rtl/>
        </w:rPr>
        <w:t xml:space="preserve"> </w:t>
      </w:r>
      <w:r w:rsidRPr="00CB61DE">
        <w:rPr>
          <w:rtl/>
        </w:rPr>
        <w:t>ההצעה</w:t>
      </w:r>
      <w:r w:rsidR="00F91A70">
        <w:rPr>
          <w:rtl/>
        </w:rPr>
        <w:t xml:space="preserve"> </w:t>
      </w:r>
      <w:r w:rsidRPr="00CB61DE">
        <w:rPr>
          <w:rtl/>
        </w:rPr>
        <w:t>הטרומית</w:t>
      </w:r>
      <w:r w:rsidR="00F91A70">
        <w:rPr>
          <w:rtl/>
        </w:rPr>
        <w:t xml:space="preserve"> </w:t>
      </w:r>
      <w:r w:rsidRPr="00CB61DE">
        <w:rPr>
          <w:rtl/>
        </w:rPr>
        <w:t>של הצעת החוק שלי הונחה בינואר 1994, וגם זה כאמור</w:t>
      </w:r>
      <w:r w:rsidR="00F91A70">
        <w:rPr>
          <w:rtl/>
        </w:rPr>
        <w:t xml:space="preserve"> </w:t>
      </w:r>
      <w:r w:rsidRPr="00CB61DE">
        <w:rPr>
          <w:rtl/>
        </w:rPr>
        <w:t>אירע לפני המפולת שהתרחשה בפברואר 1994 ולפני החקירות של הרשות לניירות ערך, לפני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הפרסומים על החשדות על עברייני המס שנתפסו בהרצת תיקים והרצת מניות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איזה עברייני מס?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עברייני</w:t>
      </w:r>
      <w:r w:rsidR="00F91A70">
        <w:rPr>
          <w:rtl/>
        </w:rPr>
        <w:t xml:space="preserve"> </w:t>
      </w:r>
      <w:r w:rsidRPr="00CB61DE">
        <w:rPr>
          <w:rtl/>
        </w:rPr>
        <w:t>בורסה,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עברייני מס, כמובן. גם בבנק דיסקונט, גם בבנקים אחרים,</w:t>
      </w:r>
      <w:r w:rsidR="00F91A70">
        <w:rPr>
          <w:rtl/>
        </w:rPr>
        <w:t xml:space="preserve"> </w:t>
      </w:r>
      <w:r w:rsidRPr="00CB61DE">
        <w:rPr>
          <w:rtl/>
        </w:rPr>
        <w:t>אבל צריך גם להזכיר ברוקרים אחרים.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כאשר אני הצעתי את הצעת החוק והנחתי אותה על שולחן הכנסת, לא הייתי מודע לכך</w:t>
      </w:r>
      <w:r w:rsidR="00F91A70">
        <w:rPr>
          <w:rtl/>
        </w:rPr>
        <w:t xml:space="preserve"> </w:t>
      </w:r>
      <w:r w:rsidRPr="00CB61DE">
        <w:rPr>
          <w:rtl/>
        </w:rPr>
        <w:t>שחבר הכנסת דן תיכון הציע גם הוא הצעה מקיפה שהונחה על שולחן הכנסת עוד לפני שאני</w:t>
      </w:r>
      <w:r w:rsidR="00F91A70">
        <w:rPr>
          <w:rtl/>
        </w:rPr>
        <w:t xml:space="preserve"> </w:t>
      </w:r>
      <w:r w:rsidRPr="00CB61DE">
        <w:rPr>
          <w:rtl/>
        </w:rPr>
        <w:t>הנחתי את הצעת החוק שלי, הצעה שעסקה בנושאים מעט שונים. אני התמקדתי במסגרת ההצעה</w:t>
      </w:r>
      <w:r w:rsidR="00F91A70">
        <w:rPr>
          <w:rtl/>
        </w:rPr>
        <w:t xml:space="preserve"> </w:t>
      </w:r>
      <w:r w:rsidRPr="00CB61DE">
        <w:rPr>
          <w:rtl/>
        </w:rPr>
        <w:t>שלי בעיקר בנושא מנהלי התיקים.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אבל, כפי שאמרתי, גם דן תיכון, גם בוועדת הכספים וגם במליאת הכנסת, גם אנוכי</w:t>
      </w:r>
      <w:r w:rsidR="00F91A70">
        <w:rPr>
          <w:rtl/>
        </w:rPr>
        <w:t xml:space="preserve"> </w:t>
      </w:r>
      <w:r w:rsidRPr="00CB61DE">
        <w:rPr>
          <w:rtl/>
        </w:rPr>
        <w:t>וגם</w:t>
      </w:r>
      <w:r w:rsidR="00F91A70">
        <w:rPr>
          <w:rtl/>
        </w:rPr>
        <w:t xml:space="preserve"> </w:t>
      </w:r>
      <w:r w:rsidRPr="00CB61DE">
        <w:rPr>
          <w:rtl/>
        </w:rPr>
        <w:t>חברים</w:t>
      </w:r>
      <w:r w:rsidR="00F91A70">
        <w:rPr>
          <w:rtl/>
        </w:rPr>
        <w:t xml:space="preserve"> </w:t>
      </w:r>
      <w:r w:rsidRPr="00CB61DE">
        <w:rPr>
          <w:rtl/>
        </w:rPr>
        <w:t>אחרים,</w:t>
      </w:r>
      <w:r w:rsidR="00F91A70">
        <w:rPr>
          <w:rtl/>
        </w:rPr>
        <w:t xml:space="preserve"> </w:t>
      </w:r>
      <w:r w:rsidRPr="00CB61DE">
        <w:rPr>
          <w:rtl/>
        </w:rPr>
        <w:t>התרענו על המשבר הצפוי בימים שבהם הבורסה גאתה והתרחבה והיתה</w:t>
      </w:r>
      <w:r w:rsidR="00F91A70">
        <w:rPr>
          <w:rtl/>
        </w:rPr>
        <w:t xml:space="preserve"> </w:t>
      </w:r>
      <w:r w:rsidRPr="00CB61DE">
        <w:rPr>
          <w:rtl/>
        </w:rPr>
        <w:t>פתח</w:t>
      </w:r>
      <w:r w:rsidR="00F91A70">
        <w:rPr>
          <w:rtl/>
        </w:rPr>
        <w:t xml:space="preserve"> </w:t>
      </w:r>
      <w:r w:rsidRPr="00CB61DE">
        <w:rPr>
          <w:rtl/>
        </w:rPr>
        <w:t>לעשרות ולמאות אנשים שמצאו דרך להיכנס לשוק ההון ולעיסוק הבלתי</w:t>
      </w:r>
      <w:r w:rsidR="00F91A70">
        <w:rPr>
          <w:rtl/>
        </w:rPr>
        <w:t>-</w:t>
      </w:r>
      <w:r w:rsidRPr="00CB61DE">
        <w:rPr>
          <w:rtl/>
        </w:rPr>
        <w:t>מבוקר בניהול</w:t>
      </w:r>
      <w:r w:rsidR="00F91A70">
        <w:rPr>
          <w:rtl/>
        </w:rPr>
        <w:t xml:space="preserve"> </w:t>
      </w:r>
      <w:r w:rsidRPr="00CB61DE">
        <w:rPr>
          <w:rtl/>
        </w:rPr>
        <w:t>תיקים ובייעוץ להשקעות.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לאחר</w:t>
      </w:r>
      <w:r w:rsidR="00F91A70">
        <w:rPr>
          <w:rtl/>
        </w:rPr>
        <w:t xml:space="preserve"> </w:t>
      </w:r>
      <w:r w:rsidRPr="00CB61DE">
        <w:rPr>
          <w:rtl/>
        </w:rPr>
        <w:t>המשבר,</w:t>
      </w:r>
      <w:r w:rsidR="00F91A70">
        <w:rPr>
          <w:rtl/>
        </w:rPr>
        <w:t xml:space="preserve"> </w:t>
      </w:r>
      <w:r w:rsidRPr="00CB61DE">
        <w:rPr>
          <w:rtl/>
        </w:rPr>
        <w:t>כמעט</w:t>
      </w:r>
      <w:r w:rsidR="00F91A70">
        <w:rPr>
          <w:rtl/>
        </w:rPr>
        <w:t xml:space="preserve"> </w:t>
      </w:r>
      <w:r w:rsidRPr="00CB61DE">
        <w:rPr>
          <w:rtl/>
        </w:rPr>
        <w:t>באורח</w:t>
      </w:r>
      <w:r w:rsidR="00F91A70">
        <w:rPr>
          <w:rtl/>
        </w:rPr>
        <w:t xml:space="preserve"> </w:t>
      </w:r>
      <w:r w:rsidRPr="00CB61DE">
        <w:rPr>
          <w:rtl/>
        </w:rPr>
        <w:t>פלא, התגלה היקף ההונאות והעבריינות שהיתה קשורה</w:t>
      </w:r>
      <w:r w:rsidR="00F91A70">
        <w:rPr>
          <w:rtl/>
        </w:rPr>
        <w:t xml:space="preserve"> </w:t>
      </w:r>
      <w:r w:rsidRPr="00CB61DE">
        <w:rPr>
          <w:rtl/>
        </w:rPr>
        <w:t>במערכת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שוק</w:t>
      </w:r>
      <w:r w:rsidR="00F91A70">
        <w:rPr>
          <w:rtl/>
        </w:rPr>
        <w:t xml:space="preserve"> </w:t>
      </w:r>
      <w:r w:rsidRPr="00CB61DE">
        <w:rPr>
          <w:rtl/>
        </w:rPr>
        <w:t>ההון.</w:t>
      </w:r>
      <w:r w:rsidR="00F91A70">
        <w:rPr>
          <w:rtl/>
        </w:rPr>
        <w:t xml:space="preserve"> </w:t>
      </w:r>
      <w:r w:rsidRPr="00CB61DE">
        <w:rPr>
          <w:rtl/>
        </w:rPr>
        <w:t>השימוש</w:t>
      </w:r>
      <w:r w:rsidR="00F91A70">
        <w:rPr>
          <w:rtl/>
        </w:rPr>
        <w:t xml:space="preserve"> </w:t>
      </w:r>
      <w:r w:rsidRPr="00CB61DE">
        <w:rPr>
          <w:rtl/>
        </w:rPr>
        <w:t>במידע</w:t>
      </w:r>
      <w:r w:rsidR="00F91A70">
        <w:rPr>
          <w:rtl/>
        </w:rPr>
        <w:t xml:space="preserve"> </w:t>
      </w:r>
      <w:r w:rsidRPr="00CB61DE">
        <w:rPr>
          <w:rtl/>
        </w:rPr>
        <w:t>פנים, ההשפעה בדרכי תרמית על ניירות הערך</w:t>
      </w:r>
      <w:r w:rsidR="00F91A70">
        <w:rPr>
          <w:rtl/>
        </w:rPr>
        <w:t xml:space="preserve"> </w:t>
      </w:r>
      <w:r w:rsidRPr="00CB61DE">
        <w:rPr>
          <w:rtl/>
        </w:rPr>
        <w:t>והעבירות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הרצת מניות היו דבר נפוץ, מעל ומעבר למה שיכולנו לחשוב, על כל פנים</w:t>
      </w:r>
      <w:r w:rsidR="00F91A70">
        <w:rPr>
          <w:rtl/>
        </w:rPr>
        <w:t xml:space="preserve"> </w:t>
      </w:r>
      <w:r w:rsidRPr="00CB61DE">
        <w:rPr>
          <w:rtl/>
        </w:rPr>
        <w:t>מעל ומעבר למה שאני יכולתי לחשוב כאשר הצעתי את הצעת החוק.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האמת היא, שזה לא חזון בלתי נפרץ. בכל מקום ובכל העולם קורה, בעיקר כשהדברים</w:t>
      </w:r>
      <w:r w:rsidR="00F91A70">
        <w:rPr>
          <w:rtl/>
        </w:rPr>
        <w:t xml:space="preserve"> </w:t>
      </w:r>
      <w:r w:rsidRPr="00CB61DE">
        <w:rPr>
          <w:rtl/>
        </w:rPr>
        <w:t>אינם</w:t>
      </w:r>
      <w:r w:rsidR="00F91A70">
        <w:rPr>
          <w:rtl/>
        </w:rPr>
        <w:t xml:space="preserve"> </w:t>
      </w:r>
      <w:r w:rsidRPr="00CB61DE">
        <w:rPr>
          <w:rtl/>
        </w:rPr>
        <w:t>מוסדרים,</w:t>
      </w:r>
      <w:r w:rsidR="00F91A70">
        <w:rPr>
          <w:rtl/>
        </w:rPr>
        <w:t xml:space="preserve"> </w:t>
      </w:r>
      <w:r w:rsidRPr="00CB61DE">
        <w:rPr>
          <w:rtl/>
        </w:rPr>
        <w:t>שהבורסה</w:t>
      </w:r>
      <w:r w:rsidR="00F91A70">
        <w:rPr>
          <w:rtl/>
        </w:rPr>
        <w:t xml:space="preserve"> </w:t>
      </w:r>
      <w:r w:rsidRPr="00CB61DE">
        <w:rPr>
          <w:rtl/>
        </w:rPr>
        <w:t>הגואה</w:t>
      </w:r>
      <w:r w:rsidR="00F91A70">
        <w:rPr>
          <w:rtl/>
        </w:rPr>
        <w:t xml:space="preserve"> </w:t>
      </w:r>
      <w:r w:rsidRPr="00CB61DE">
        <w:rPr>
          <w:rtl/>
        </w:rPr>
        <w:t>היא קרקע פורייה לעבריינים שמנסים לנצל את סכומי</w:t>
      </w:r>
      <w:r w:rsidR="00F91A70">
        <w:rPr>
          <w:rtl/>
        </w:rPr>
        <w:t xml:space="preserve"> </w:t>
      </w:r>
      <w:r w:rsidRPr="00CB61DE">
        <w:rPr>
          <w:rtl/>
        </w:rPr>
        <w:t>העתק שמתגלגלים בשוק ההון.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סכומי</w:t>
      </w:r>
      <w:r w:rsidR="00F91A70">
        <w:rPr>
          <w:rtl/>
        </w:rPr>
        <w:t xml:space="preserve"> </w:t>
      </w:r>
      <w:r w:rsidRPr="00CB61DE">
        <w:rPr>
          <w:rtl/>
        </w:rPr>
        <w:t>עתק.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23:30 צריך לדבר עברית תקנית.</w:t>
      </w:r>
      <w:r w:rsidR="00F91A70">
        <w:rPr>
          <w:rtl/>
        </w:rPr>
        <w:t xml:space="preserve"> </w:t>
      </w:r>
      <w:r w:rsidRPr="00CB61DE">
        <w:rPr>
          <w:rtl/>
        </w:rPr>
        <w:t>אתה יודע מה זה עתק? פעם</w:t>
      </w:r>
      <w:r w:rsidR="00F91A70">
        <w:rPr>
          <w:rtl/>
        </w:rPr>
        <w:t xml:space="preserve"> </w:t>
      </w:r>
      <w:r w:rsidRPr="00CB61DE">
        <w:rPr>
          <w:rtl/>
        </w:rPr>
        <w:t>אחת</w:t>
      </w:r>
      <w:r w:rsidR="00F91A70">
        <w:rPr>
          <w:rtl/>
        </w:rPr>
        <w:t xml:space="preserve"> </w:t>
      </w:r>
      <w:r w:rsidRPr="00CB61DE">
        <w:rPr>
          <w:rtl/>
        </w:rPr>
        <w:t>כדאי</w:t>
      </w:r>
      <w:r w:rsidR="00F91A70">
        <w:rPr>
          <w:rtl/>
        </w:rPr>
        <w:t xml:space="preserve"> </w:t>
      </w:r>
      <w:r w:rsidRPr="00CB61DE">
        <w:rPr>
          <w:rtl/>
        </w:rPr>
        <w:t>להבהיר</w:t>
      </w:r>
      <w:r w:rsidR="00F91A70">
        <w:rPr>
          <w:rtl/>
        </w:rPr>
        <w:t xml:space="preserve"> </w:t>
      </w:r>
      <w:r w:rsidRPr="00CB61DE">
        <w:rPr>
          <w:rtl/>
        </w:rPr>
        <w:t>את זה.</w:t>
      </w:r>
      <w:r w:rsidR="00F91A70">
        <w:rPr>
          <w:rtl/>
        </w:rPr>
        <w:t xml:space="preserve"> </w:t>
      </w:r>
      <w:r w:rsidRPr="00CB61DE">
        <w:rPr>
          <w:rtl/>
        </w:rPr>
        <w:t>זאת טעות נפוצה כאן. למלה "עתק" יש בכלל משמעות אחרת.</w:t>
      </w:r>
      <w:r w:rsidR="00F91A70">
        <w:rPr>
          <w:rtl/>
        </w:rPr>
        <w:t xml:space="preserve"> </w:t>
      </w:r>
      <w:r w:rsidRPr="00CB61DE">
        <w:rPr>
          <w:rtl/>
        </w:rPr>
        <w:t>כתוב</w:t>
      </w:r>
      <w:r w:rsidR="00F91A70">
        <w:rPr>
          <w:rtl/>
        </w:rPr>
        <w:t xml:space="preserve"> </w:t>
      </w:r>
      <w:r w:rsidRPr="00CB61DE">
        <w:rPr>
          <w:rtl/>
        </w:rPr>
        <w:t>בתפילה של חנה: "יצא עתק מפיכם". עתק זה דברי הבל, נאמר, דברי שטות. עתק זה</w:t>
      </w:r>
      <w:r w:rsidR="00F91A70">
        <w:rPr>
          <w:rtl/>
        </w:rPr>
        <w:t xml:space="preserve"> </w:t>
      </w:r>
      <w:r w:rsidRPr="00CB61DE">
        <w:rPr>
          <w:rtl/>
        </w:rPr>
        <w:t>סכום גדול.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מודה ליושב</w:t>
      </w:r>
      <w:r w:rsidR="00F91A70">
        <w:rPr>
          <w:rtl/>
        </w:rPr>
        <w:t>-</w:t>
      </w:r>
      <w:r w:rsidRPr="00CB61DE">
        <w:rPr>
          <w:rtl/>
        </w:rPr>
        <w:t>ראש על השיעור.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במקרה הזה אפשר לומר עתק.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עתק ועתק.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השיטה</w:t>
      </w:r>
      <w:r w:rsidR="00F91A70">
        <w:rPr>
          <w:rtl/>
        </w:rPr>
        <w:t xml:space="preserve"> </w:t>
      </w:r>
      <w:r w:rsidRPr="00CB61DE">
        <w:rPr>
          <w:rtl/>
        </w:rPr>
        <w:t>המקובלת</w:t>
      </w:r>
      <w:r w:rsidR="00F91A70">
        <w:rPr>
          <w:rtl/>
        </w:rPr>
        <w:t xml:space="preserve"> </w:t>
      </w:r>
      <w:r w:rsidRPr="00CB61DE">
        <w:rPr>
          <w:rtl/>
        </w:rPr>
        <w:t>היתה,</w:t>
      </w:r>
      <w:r w:rsidR="00F91A70">
        <w:rPr>
          <w:rtl/>
        </w:rPr>
        <w:t xml:space="preserve"> </w:t>
      </w:r>
      <w:r w:rsidRPr="00CB61DE">
        <w:rPr>
          <w:rtl/>
        </w:rPr>
        <w:t>שעובד</w:t>
      </w:r>
      <w:r w:rsidR="00F91A70">
        <w:rPr>
          <w:rtl/>
        </w:rPr>
        <w:t xml:space="preserve"> </w:t>
      </w:r>
      <w:r w:rsidRPr="00CB61DE">
        <w:rPr>
          <w:rtl/>
        </w:rPr>
        <w:t>בנק, או גם ברוקר פרטי, לאחר שהצטייד בניירות</w:t>
      </w:r>
      <w:r w:rsidR="00F91A70">
        <w:rPr>
          <w:rtl/>
        </w:rPr>
        <w:t xml:space="preserve"> </w:t>
      </w:r>
      <w:r w:rsidRPr="00CB61DE">
        <w:rPr>
          <w:rtl/>
        </w:rPr>
        <w:t>ערך,</w:t>
      </w:r>
      <w:r w:rsidR="00F91A70">
        <w:rPr>
          <w:rtl/>
        </w:rPr>
        <w:t xml:space="preserve"> </w:t>
      </w:r>
      <w:r w:rsidRPr="00CB61DE">
        <w:rPr>
          <w:rtl/>
        </w:rPr>
        <w:t>היה דואג שקופת הגמל או קרן הנאמנות או לקוחות אחרים ירכשו את הניירות שהוא</w:t>
      </w:r>
      <w:r w:rsidR="00F91A70">
        <w:rPr>
          <w:rtl/>
        </w:rPr>
        <w:t xml:space="preserve"> </w:t>
      </w:r>
      <w:r w:rsidRPr="00CB61DE">
        <w:rPr>
          <w:rtl/>
        </w:rPr>
        <w:t>רכש,</w:t>
      </w:r>
      <w:r w:rsidR="00F91A70">
        <w:rPr>
          <w:rtl/>
        </w:rPr>
        <w:t xml:space="preserve"> </w:t>
      </w:r>
      <w:r w:rsidRPr="00CB61DE">
        <w:rPr>
          <w:rtl/>
        </w:rPr>
        <w:t>ותוך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הרכישה</w:t>
      </w:r>
      <w:r w:rsidR="00F91A70">
        <w:rPr>
          <w:rtl/>
        </w:rPr>
        <w:t xml:space="preserve"> </w:t>
      </w:r>
      <w:r w:rsidRPr="00CB61DE">
        <w:rPr>
          <w:rtl/>
        </w:rPr>
        <w:t>יעלו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השערים שלהם, באופן שהוא עצמו יצא נשכר מהרצת</w:t>
      </w:r>
      <w:r w:rsidR="00F91A70">
        <w:rPr>
          <w:rtl/>
        </w:rPr>
        <w:t xml:space="preserve"> </w:t>
      </w:r>
      <w:r w:rsidRPr="00CB61DE">
        <w:rPr>
          <w:rtl/>
        </w:rPr>
        <w:t>המניות, או מה שנקרא הרצת מניות.</w:t>
      </w:r>
      <w:r w:rsidR="00F91A70">
        <w:rPr>
          <w:rtl/>
        </w:rPr>
        <w:t xml:space="preserve"> </w:t>
      </w:r>
      <w:r w:rsidRPr="00CB61DE">
        <w:rPr>
          <w:rtl/>
        </w:rPr>
        <w:t>השיטה בדרך כלל היתה לעקוף איסורים שהיו קיימים</w:t>
      </w:r>
      <w:r w:rsidR="00F91A70">
        <w:rPr>
          <w:rtl/>
        </w:rPr>
        <w:t xml:space="preserve"> </w:t>
      </w:r>
      <w:r w:rsidRPr="00CB61DE">
        <w:rPr>
          <w:rtl/>
        </w:rPr>
        <w:t>בחוק או כללים קיימים, והדבר הזה כמובן נעשה באמצעות ברוקר שהוא שותף, שהוא איננו</w:t>
      </w:r>
      <w:r w:rsidR="00F91A70">
        <w:rPr>
          <w:rtl/>
        </w:rPr>
        <w:t xml:space="preserve"> </w:t>
      </w:r>
      <w:r w:rsidRPr="00CB61DE">
        <w:rPr>
          <w:rtl/>
        </w:rPr>
        <w:t>חלק מהמערכת שבה פועל האיש.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מכל</w:t>
      </w:r>
      <w:r w:rsidR="00F91A70">
        <w:rPr>
          <w:rtl/>
        </w:rPr>
        <w:t xml:space="preserve"> </w:t>
      </w:r>
      <w:r w:rsidRPr="00CB61DE">
        <w:rPr>
          <w:rtl/>
        </w:rPr>
        <w:t>מקום,</w:t>
      </w:r>
      <w:r w:rsidR="00F91A70">
        <w:rPr>
          <w:rtl/>
        </w:rPr>
        <w:t xml:space="preserve"> </w:t>
      </w:r>
      <w:r w:rsidRPr="00CB61DE">
        <w:rPr>
          <w:rtl/>
        </w:rPr>
        <w:t>התברר</w:t>
      </w:r>
      <w:r w:rsidR="00F91A70">
        <w:rPr>
          <w:rtl/>
        </w:rPr>
        <w:t xml:space="preserve"> </w:t>
      </w:r>
      <w:r w:rsidRPr="00CB61DE">
        <w:rPr>
          <w:rtl/>
        </w:rPr>
        <w:t>שהיקף</w:t>
      </w:r>
      <w:r w:rsidR="00F91A70">
        <w:rPr>
          <w:rtl/>
        </w:rPr>
        <w:t xml:space="preserve"> </w:t>
      </w:r>
      <w:r w:rsidRPr="00CB61DE">
        <w:rPr>
          <w:rtl/>
        </w:rPr>
        <w:t>העבריינות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מדהים, והוא העלה מעל לכל ספק את</w:t>
      </w:r>
      <w:r w:rsidR="00F91A70">
        <w:rPr>
          <w:rtl/>
        </w:rPr>
        <w:t xml:space="preserve"> </w:t>
      </w:r>
      <w:r w:rsidRPr="00CB61DE">
        <w:rPr>
          <w:rtl/>
        </w:rPr>
        <w:t>הצורך</w:t>
      </w:r>
      <w:r w:rsidR="00F91A70">
        <w:rPr>
          <w:rtl/>
        </w:rPr>
        <w:t xml:space="preserve"> </w:t>
      </w:r>
      <w:r w:rsidRPr="00CB61DE">
        <w:rPr>
          <w:rtl/>
        </w:rPr>
        <w:t>בחקיקה</w:t>
      </w:r>
      <w:r w:rsidR="00F91A70">
        <w:rPr>
          <w:rtl/>
        </w:rPr>
        <w:t xml:space="preserve"> </w:t>
      </w:r>
      <w:r w:rsidRPr="00CB61DE">
        <w:rPr>
          <w:rtl/>
        </w:rPr>
        <w:t>והסדרה של הנושא הזה של הייעוץ בשוק ההון ושל מנהלי תיקים. העובדה</w:t>
      </w:r>
      <w:r w:rsidR="00F91A70">
        <w:rPr>
          <w:rtl/>
        </w:rPr>
        <w:t xml:space="preserve"> </w:t>
      </w:r>
      <w:r w:rsidRPr="00CB61DE">
        <w:rPr>
          <w:rtl/>
        </w:rPr>
        <w:t>שכל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יכול,</w:t>
      </w:r>
      <w:r w:rsidR="00F91A70">
        <w:rPr>
          <w:rtl/>
        </w:rPr>
        <w:t xml:space="preserve"> </w:t>
      </w:r>
      <w:r w:rsidRPr="00CB61DE">
        <w:rPr>
          <w:rtl/>
        </w:rPr>
        <w:t>ללא</w:t>
      </w:r>
      <w:r w:rsidR="00F91A70">
        <w:rPr>
          <w:rtl/>
        </w:rPr>
        <w:t xml:space="preserve"> </w:t>
      </w:r>
      <w:r w:rsidRPr="00CB61DE">
        <w:rPr>
          <w:rtl/>
        </w:rPr>
        <w:t>הכשרה וניסיון, להציע את עצמו כמנהל תיקי השקעות, לתת</w:t>
      </w:r>
      <w:r w:rsidR="00F91A70">
        <w:rPr>
          <w:rtl/>
        </w:rPr>
        <w:t xml:space="preserve"> </w:t>
      </w:r>
      <w:r w:rsidRPr="00CB61DE">
        <w:rPr>
          <w:rtl/>
        </w:rPr>
        <w:t>לאחרים</w:t>
      </w:r>
      <w:r w:rsidR="00F91A70">
        <w:rPr>
          <w:rtl/>
        </w:rPr>
        <w:t xml:space="preserve"> </w:t>
      </w:r>
      <w:r w:rsidRPr="00CB61DE">
        <w:rPr>
          <w:rtl/>
        </w:rPr>
        <w:t>ייעוץ,</w:t>
      </w:r>
      <w:r w:rsidR="00F91A70">
        <w:rPr>
          <w:rtl/>
        </w:rPr>
        <w:t xml:space="preserve"> </w:t>
      </w:r>
      <w:r w:rsidRPr="00CB61DE">
        <w:rPr>
          <w:rtl/>
        </w:rPr>
        <w:t>סיכנה, כפי שראינו, את ניירות הערך, את שוק ההון, וגם את כספם של</w:t>
      </w:r>
      <w:r w:rsidR="00F91A70">
        <w:rPr>
          <w:rtl/>
        </w:rPr>
        <w:t xml:space="preserve"> </w:t>
      </w:r>
      <w:r w:rsidRPr="00CB61DE">
        <w:rPr>
          <w:rtl/>
        </w:rPr>
        <w:t>החוסכים והמשקיעים.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כפי</w:t>
      </w:r>
      <w:r w:rsidR="00F91A70">
        <w:rPr>
          <w:rtl/>
        </w:rPr>
        <w:t xml:space="preserve"> </w:t>
      </w:r>
      <w:r w:rsidRPr="00CB61DE">
        <w:rPr>
          <w:rtl/>
        </w:rPr>
        <w:t>שציינתי</w:t>
      </w:r>
      <w:r w:rsidR="00F91A70">
        <w:rPr>
          <w:rtl/>
        </w:rPr>
        <w:t xml:space="preserve"> </w:t>
      </w: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הצגתי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הנושא בקריאה הטרומית, לא עלו על דעתי ההיקף</w:t>
      </w:r>
      <w:r w:rsidR="00F91A70">
        <w:rPr>
          <w:rtl/>
        </w:rPr>
        <w:t xml:space="preserve"> </w:t>
      </w:r>
      <w:r w:rsidRPr="00CB61DE">
        <w:rPr>
          <w:rtl/>
        </w:rPr>
        <w:t>והחומרה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הבעיה.</w:t>
      </w:r>
      <w:r w:rsidR="00F91A70">
        <w:rPr>
          <w:rtl/>
        </w:rPr>
        <w:t xml:space="preserve"> </w:t>
      </w:r>
      <w:r w:rsidRPr="00CB61DE">
        <w:rPr>
          <w:rtl/>
        </w:rPr>
        <w:t>כאמור,</w:t>
      </w:r>
      <w:r w:rsidR="00F91A70">
        <w:rPr>
          <w:rtl/>
        </w:rPr>
        <w:t xml:space="preserve"> </w:t>
      </w:r>
      <w:r w:rsidRPr="00CB61DE">
        <w:rPr>
          <w:rtl/>
        </w:rPr>
        <w:t>הדברים</w:t>
      </w:r>
      <w:r w:rsidR="00F91A70">
        <w:rPr>
          <w:rtl/>
        </w:rPr>
        <w:t xml:space="preserve"> </w:t>
      </w:r>
      <w:r w:rsidRPr="00CB61DE">
        <w:rPr>
          <w:rtl/>
        </w:rPr>
        <w:t>נאמרו עוד לפני המשבר. וכאשר העלינו אז את</w:t>
      </w:r>
      <w:r w:rsidR="00F91A70">
        <w:rPr>
          <w:rtl/>
        </w:rPr>
        <w:t xml:space="preserve"> </w:t>
      </w:r>
      <w:r w:rsidRPr="00CB61DE">
        <w:rPr>
          <w:rtl/>
        </w:rPr>
        <w:t>הנושא</w:t>
      </w:r>
      <w:r w:rsidR="00F91A70">
        <w:rPr>
          <w:rtl/>
        </w:rPr>
        <w:t xml:space="preserve"> –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 הכנסת דן תיכון וגם אנוכי, אני חוזר ומדגיש זאת </w:t>
      </w:r>
      <w:r w:rsidR="00F91A70">
        <w:rPr>
          <w:rtl/>
        </w:rPr>
        <w:t>–</w:t>
      </w:r>
      <w:r w:rsidRPr="00CB61DE">
        <w:rPr>
          <w:rtl/>
        </w:rPr>
        <w:t xml:space="preserve"> היה קשה לשער</w:t>
      </w:r>
      <w:r w:rsidR="00F91A70">
        <w:rPr>
          <w:rtl/>
        </w:rPr>
        <w:t xml:space="preserve"> </w:t>
      </w:r>
      <w:r w:rsidRPr="00CB61DE">
        <w:rPr>
          <w:rtl/>
        </w:rPr>
        <w:t>איזה כר נרחב לספקולנטים, במובן השלילי ביותר, היתה הגיאות בשוק ההון.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כפי שציינו החברים הקודמים, החוק הזה איננו עוסק בשאלה אם כן או לא יימסר או</w:t>
      </w:r>
      <w:r w:rsidR="00F91A70">
        <w:rPr>
          <w:rtl/>
        </w:rPr>
        <w:t xml:space="preserve"> </w:t>
      </w:r>
      <w:r w:rsidRPr="00CB61DE">
        <w:rPr>
          <w:rtl/>
        </w:rPr>
        <w:t>יאופשר ייעוץ להשקעות בבנקים.</w:t>
      </w:r>
      <w:r w:rsidR="00F91A70">
        <w:rPr>
          <w:rtl/>
        </w:rPr>
        <w:t xml:space="preserve"> </w:t>
      </w:r>
      <w:r w:rsidRPr="00CB61DE">
        <w:rPr>
          <w:rtl/>
        </w:rPr>
        <w:t>החוק מקיף, כולל, הוא בא להסדיר את כל הסוגיה הזאת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הרישוי של היועצים ומנהלי התיקים. לא ארחיב בנושא הזה, אבל אני רוצה כבר בשלב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של הדיון לומר, שבנושא שאנחנו חלוקים עליו אין לי אולי דעה נחרצת כמו לחברים</w:t>
      </w:r>
      <w:r w:rsidR="00F91A70">
        <w:rPr>
          <w:rtl/>
        </w:rPr>
        <w:t xml:space="preserve"> </w:t>
      </w:r>
      <w:r w:rsidRPr="00CB61DE">
        <w:rPr>
          <w:rtl/>
        </w:rPr>
        <w:t>אחרים</w:t>
      </w:r>
      <w:r w:rsidR="00F91A70">
        <w:rPr>
          <w:rtl/>
        </w:rPr>
        <w:t xml:space="preserve"> </w:t>
      </w:r>
      <w:r w:rsidRPr="00CB61DE">
        <w:rPr>
          <w:rtl/>
        </w:rPr>
        <w:t>שדיברו</w:t>
      </w:r>
      <w:r w:rsidR="00F91A70">
        <w:rPr>
          <w:rtl/>
        </w:rPr>
        <w:t xml:space="preserve"> </w:t>
      </w:r>
      <w:r w:rsidRPr="00CB61DE">
        <w:rPr>
          <w:rtl/>
        </w:rPr>
        <w:t>כאן,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לומר, שבנסיבות הקיימות אין לי שום ספק שיש</w:t>
      </w:r>
      <w:r w:rsidR="00F91A70">
        <w:rPr>
          <w:rtl/>
        </w:rPr>
        <w:t xml:space="preserve"> </w:t>
      </w:r>
      <w:r w:rsidRPr="00CB61DE">
        <w:rPr>
          <w:rtl/>
        </w:rPr>
        <w:t>להרשות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העיסוק</w:t>
      </w:r>
      <w:r w:rsidR="00F91A70">
        <w:rPr>
          <w:rtl/>
        </w:rPr>
        <w:t xml:space="preserve"> </w:t>
      </w:r>
      <w:r w:rsidRPr="00CB61DE">
        <w:rPr>
          <w:rtl/>
        </w:rPr>
        <w:t>בייעוץ גם בבנקים. כפי שנאמר, הבנקים הם חלק חשוב בפעילות של</w:t>
      </w:r>
      <w:r w:rsidR="00F91A70">
        <w:rPr>
          <w:rtl/>
        </w:rPr>
        <w:t xml:space="preserve"> </w:t>
      </w:r>
      <w:r w:rsidRPr="00CB61DE">
        <w:rPr>
          <w:rtl/>
        </w:rPr>
        <w:t>שוק</w:t>
      </w:r>
      <w:r w:rsidR="00F91A70">
        <w:rPr>
          <w:rtl/>
        </w:rPr>
        <w:t xml:space="preserve"> </w:t>
      </w:r>
      <w:r w:rsidRPr="00CB61DE">
        <w:rPr>
          <w:rtl/>
        </w:rPr>
        <w:t>ההון.</w:t>
      </w:r>
      <w:r w:rsidR="00F91A70">
        <w:rPr>
          <w:rtl/>
        </w:rPr>
        <w:t xml:space="preserve"> </w:t>
      </w:r>
      <w:r w:rsidRPr="00CB61DE">
        <w:rPr>
          <w:rtl/>
        </w:rPr>
        <w:t>אני רואה כבלתי</w:t>
      </w:r>
      <w:r w:rsidR="00F91A70">
        <w:rPr>
          <w:rtl/>
        </w:rPr>
        <w:t>-</w:t>
      </w:r>
      <w:r w:rsidRPr="00CB61DE">
        <w:rPr>
          <w:rtl/>
        </w:rPr>
        <w:t>סביר שלא לאפשר להם ייעוץ בניירות הערך, מכיוון שתהיה</w:t>
      </w:r>
      <w:r w:rsidR="00F91A70">
        <w:rPr>
          <w:rtl/>
        </w:rPr>
        <w:t xml:space="preserve"> </w:t>
      </w:r>
      <w:r w:rsidRPr="00CB61DE">
        <w:rPr>
          <w:rtl/>
        </w:rPr>
        <w:t>קשה</w:t>
      </w:r>
      <w:r w:rsidR="00F91A70">
        <w:rPr>
          <w:rtl/>
        </w:rPr>
        <w:t xml:space="preserve"> </w:t>
      </w:r>
      <w:r w:rsidRPr="00CB61DE">
        <w:rPr>
          <w:rtl/>
        </w:rPr>
        <w:t>מאוד</w:t>
      </w:r>
      <w:r w:rsidR="00F91A70">
        <w:rPr>
          <w:rtl/>
        </w:rPr>
        <w:t xml:space="preserve"> </w:t>
      </w:r>
      <w:r w:rsidRPr="00CB61DE">
        <w:rPr>
          <w:rtl/>
        </w:rPr>
        <w:t>ההבחנה בין הייעוץ לבין השיווק. ואני חושש מאוד, שאם לא יאופשר לבנקים</w:t>
      </w:r>
      <w:r w:rsidR="00F91A70">
        <w:rPr>
          <w:rtl/>
        </w:rPr>
        <w:t xml:space="preserve"> </w:t>
      </w:r>
      <w:r w:rsidRPr="00CB61DE">
        <w:rPr>
          <w:rtl/>
        </w:rPr>
        <w:t>להציע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ייעוץ, אנחנו נכשיל את פקידי הבנקים ואת עובדי הבנקים. אני רוצה לראות</w:t>
      </w:r>
      <w:r w:rsidR="00F91A70">
        <w:rPr>
          <w:rtl/>
        </w:rPr>
        <w:t xml:space="preserve"> </w:t>
      </w:r>
      <w:r w:rsidRPr="00CB61DE">
        <w:rPr>
          <w:rtl/>
        </w:rPr>
        <w:t>את פקיד הבנק שלא משיב ללקוח שנכנס לבנק ושואל מה דעתו על השקעה כזאת או אחרת, גם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תפקידו</w:t>
      </w:r>
      <w:r w:rsidR="00F91A70">
        <w:rPr>
          <w:rtl/>
        </w:rPr>
        <w:t xml:space="preserve"> </w:t>
      </w:r>
      <w:r w:rsidRPr="00CB61DE">
        <w:rPr>
          <w:rtl/>
        </w:rPr>
        <w:t>מוגדר</w:t>
      </w:r>
      <w:r w:rsidR="00F91A70">
        <w:rPr>
          <w:rtl/>
        </w:rPr>
        <w:t xml:space="preserve"> </w:t>
      </w:r>
      <w:r w:rsidRPr="00CB61DE">
        <w:rPr>
          <w:rtl/>
        </w:rPr>
        <w:t>כשיווק</w:t>
      </w:r>
      <w:r w:rsidR="00F91A70">
        <w:rPr>
          <w:rtl/>
        </w:rPr>
        <w:t xml:space="preserve"> </w:t>
      </w:r>
      <w:r w:rsidRPr="00CB61DE">
        <w:rPr>
          <w:rtl/>
        </w:rPr>
        <w:t>בלבד, דבר שמסכן את פקיד הבנק בעבירה פלילית עם כל מה</w:t>
      </w:r>
      <w:r w:rsidR="00F91A70">
        <w:rPr>
          <w:rtl/>
        </w:rPr>
        <w:t xml:space="preserve"> </w:t>
      </w:r>
      <w:r w:rsidRPr="00CB61DE">
        <w:rPr>
          <w:rtl/>
        </w:rPr>
        <w:t>שכרוך בכך.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בעיקר, רבותי, אני רוצה שאנחנו לא נהיה נאיבים ונכיר בעובדה, שגם הברוקר</w:t>
      </w:r>
      <w:r w:rsidR="00F91A70">
        <w:rPr>
          <w:rtl/>
        </w:rPr>
        <w:t xml:space="preserve"> </w:t>
      </w:r>
      <w:r w:rsidRPr="00CB61DE">
        <w:rPr>
          <w:rtl/>
        </w:rPr>
        <w:t>הפרטי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>נגוע בניגוד אינטרסים.</w:t>
      </w:r>
      <w:r w:rsidR="00F91A70">
        <w:rPr>
          <w:rtl/>
        </w:rPr>
        <w:t xml:space="preserve"> </w:t>
      </w:r>
      <w:r w:rsidRPr="00CB61DE">
        <w:rPr>
          <w:rtl/>
        </w:rPr>
        <w:t>צריך להביא את הדבר הזה בחשבון.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יודע</w:t>
      </w:r>
      <w:r w:rsidR="00F91A70">
        <w:rPr>
          <w:rtl/>
        </w:rPr>
        <w:t xml:space="preserve"> </w:t>
      </w:r>
      <w:r w:rsidRPr="00CB61DE">
        <w:rPr>
          <w:rtl/>
        </w:rPr>
        <w:t>שקיימת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אופנה</w:t>
      </w:r>
      <w:r w:rsidR="00F91A70">
        <w:rPr>
          <w:rtl/>
        </w:rPr>
        <w:t xml:space="preserve"> </w:t>
      </w:r>
      <w:r w:rsidRPr="00CB61DE">
        <w:rPr>
          <w:rtl/>
        </w:rPr>
        <w:t>לראות בבנק את הגורם השלילי, את אויב הלקוח.</w:t>
      </w:r>
      <w:r w:rsidR="00F91A70">
        <w:rPr>
          <w:rtl/>
        </w:rPr>
        <w:t xml:space="preserve"> </w:t>
      </w:r>
      <w:r w:rsidRPr="00CB61DE">
        <w:rPr>
          <w:rtl/>
        </w:rPr>
        <w:t>אבל אני</w:t>
      </w:r>
      <w:r w:rsidR="00F91A70">
        <w:rPr>
          <w:rtl/>
        </w:rPr>
        <w:t xml:space="preserve"> </w:t>
      </w:r>
      <w:r w:rsidRPr="00CB61DE">
        <w:rPr>
          <w:rtl/>
        </w:rPr>
        <w:t>סבור,</w:t>
      </w:r>
      <w:r w:rsidR="00F91A70">
        <w:rPr>
          <w:rtl/>
        </w:rPr>
        <w:t xml:space="preserve"> </w:t>
      </w:r>
      <w:r w:rsidRPr="00CB61DE">
        <w:rPr>
          <w:rtl/>
        </w:rPr>
        <w:t>שבמקרה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ובנתונים</w:t>
      </w:r>
      <w:r w:rsidR="00F91A70">
        <w:rPr>
          <w:rtl/>
        </w:rPr>
        <w:t xml:space="preserve"> </w:t>
      </w:r>
      <w:r w:rsidRPr="00CB61DE">
        <w:rPr>
          <w:rtl/>
        </w:rPr>
        <w:t>הקיימים</w:t>
      </w:r>
      <w:r w:rsidR="00F91A70">
        <w:rPr>
          <w:rtl/>
        </w:rPr>
        <w:t xml:space="preserve"> </w:t>
      </w:r>
      <w:r w:rsidRPr="00CB61DE">
        <w:rPr>
          <w:rtl/>
        </w:rPr>
        <w:t>היום אין שום הבדל בין הברוקר הפרטי, בין</w:t>
      </w:r>
      <w:r w:rsidR="00F91A70">
        <w:rPr>
          <w:rtl/>
        </w:rPr>
        <w:t xml:space="preserve"> </w:t>
      </w:r>
      <w:r w:rsidRPr="00CB61DE">
        <w:rPr>
          <w:rtl/>
        </w:rPr>
        <w:t>היועץ הפרטי, ובין הייעוץ שניתן בבנקים, גם מנקודת הראות של ניגודי האינטרסים וגם</w:t>
      </w:r>
      <w:r w:rsidR="00F91A70">
        <w:rPr>
          <w:rtl/>
        </w:rPr>
        <w:t xml:space="preserve"> </w:t>
      </w:r>
      <w:r w:rsidRPr="00CB61DE">
        <w:rPr>
          <w:rtl/>
        </w:rPr>
        <w:t>מבחינת</w:t>
      </w:r>
      <w:r w:rsidR="00F91A70">
        <w:rPr>
          <w:rtl/>
        </w:rPr>
        <w:t xml:space="preserve"> </w:t>
      </w:r>
      <w:r w:rsidRPr="00CB61DE">
        <w:rPr>
          <w:rtl/>
        </w:rPr>
        <w:t>הצורך</w:t>
      </w:r>
      <w:r w:rsidR="00F91A70">
        <w:rPr>
          <w:rtl/>
        </w:rPr>
        <w:t xml:space="preserve"> </w:t>
      </w:r>
      <w:r w:rsidRPr="00CB61DE">
        <w:rPr>
          <w:rtl/>
        </w:rPr>
        <w:t>לאפשר</w:t>
      </w:r>
      <w:r w:rsidR="00F91A70">
        <w:rPr>
          <w:rtl/>
        </w:rPr>
        <w:t xml:space="preserve"> </w:t>
      </w:r>
      <w:r w:rsidRPr="00CB61DE">
        <w:rPr>
          <w:rtl/>
        </w:rPr>
        <w:t>ולתת שירות ללקוחות במקום שנוח להם לקבל אותו. לפיכך בשאלה</w:t>
      </w:r>
      <w:r w:rsidR="00F91A70">
        <w:rPr>
          <w:rtl/>
        </w:rPr>
        <w:t xml:space="preserve"> </w:t>
      </w:r>
      <w:r w:rsidRPr="00CB61DE">
        <w:rPr>
          <w:rtl/>
        </w:rPr>
        <w:t>הזאת אני בהחלט תומך בהשארת הייעוץ בבנקים.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תודה רבה לחבר הכנסת שגיא. חבר הכנסת אלי גולדשמידט, אחריו </w:t>
      </w:r>
      <w:r w:rsidR="00F91A70">
        <w:rPr>
          <w:rtl/>
        </w:rPr>
        <w:t>–</w:t>
      </w:r>
      <w:r w:rsidRPr="00CB61DE">
        <w:rPr>
          <w:rtl/>
        </w:rPr>
        <w:t xml:space="preserve"> חבר הכנסת רענן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כהן, ואם הוא לא יהיה </w:t>
      </w:r>
      <w:r w:rsidR="00F91A70">
        <w:rPr>
          <w:rtl/>
        </w:rPr>
        <w:t>–</w:t>
      </w:r>
      <w:r w:rsidRPr="00CB61DE">
        <w:rPr>
          <w:rtl/>
        </w:rPr>
        <w:t xml:space="preserve"> חבר הכנסת דן תיכון.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רבותי</w:t>
      </w:r>
      <w:r w:rsidR="00F91A70">
        <w:rPr>
          <w:rtl/>
        </w:rPr>
        <w:t xml:space="preserve"> </w:t>
      </w:r>
      <w:r w:rsidRPr="00CB61DE">
        <w:rPr>
          <w:rtl/>
        </w:rPr>
        <w:t>חברי הכנסת, לפני שאכנס לנושא גופו אני רוצה לומר,</w:t>
      </w:r>
      <w:r w:rsidR="00F91A70">
        <w:rPr>
          <w:rtl/>
        </w:rPr>
        <w:t xml:space="preserve"> </w:t>
      </w:r>
      <w:r w:rsidRPr="00CB61DE">
        <w:rPr>
          <w:rtl/>
        </w:rPr>
        <w:t>שבלי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מרגישים,</w:t>
      </w:r>
      <w:r w:rsidR="00F91A70">
        <w:rPr>
          <w:rtl/>
        </w:rPr>
        <w:t xml:space="preserve"> </w:t>
      </w:r>
      <w:r w:rsidRPr="00CB61DE">
        <w:rPr>
          <w:rtl/>
        </w:rPr>
        <w:t>לאט לאט ובאין רואה, הממשלה הזאת, הכנסת הזאת, עושות עקב</w:t>
      </w:r>
      <w:r w:rsidR="00F91A70">
        <w:rPr>
          <w:rtl/>
        </w:rPr>
        <w:t xml:space="preserve"> </w:t>
      </w:r>
      <w:r w:rsidRPr="00CB61DE">
        <w:rPr>
          <w:rtl/>
        </w:rPr>
        <w:t>בצד</w:t>
      </w:r>
      <w:r w:rsidR="00F91A70">
        <w:rPr>
          <w:rtl/>
        </w:rPr>
        <w:t xml:space="preserve"> </w:t>
      </w:r>
      <w:r w:rsidRPr="00CB61DE">
        <w:rPr>
          <w:rtl/>
        </w:rPr>
        <w:t>אגודל</w:t>
      </w:r>
      <w:r w:rsidR="00F91A70">
        <w:rPr>
          <w:rtl/>
        </w:rPr>
        <w:t xml:space="preserve"> </w:t>
      </w:r>
      <w:r w:rsidRPr="00CB61DE">
        <w:rPr>
          <w:rtl/>
        </w:rPr>
        <w:t>את מה שהתחייב ממשבר מניות הבנקים בתחילת שנות ה</w:t>
      </w:r>
      <w:r w:rsidR="00F91A70">
        <w:rPr>
          <w:rtl/>
        </w:rPr>
        <w:t>-</w:t>
      </w:r>
      <w:r w:rsidRPr="00CB61DE">
        <w:rPr>
          <w:rtl/>
        </w:rPr>
        <w:t>80, בנושא של החומות</w:t>
      </w:r>
      <w:r w:rsidR="00F91A70">
        <w:rPr>
          <w:rtl/>
        </w:rPr>
        <w:t xml:space="preserve"> </w:t>
      </w:r>
      <w:r w:rsidRPr="00CB61DE">
        <w:rPr>
          <w:rtl/>
        </w:rPr>
        <w:t>הסיניות,</w:t>
      </w:r>
      <w:r w:rsidR="00F91A70">
        <w:rPr>
          <w:rtl/>
        </w:rPr>
        <w:t xml:space="preserve"> </w:t>
      </w:r>
      <w:r w:rsidRPr="00CB61DE">
        <w:rPr>
          <w:rtl/>
        </w:rPr>
        <w:t>בקרנות</w:t>
      </w:r>
      <w:r w:rsidR="00F91A70">
        <w:rPr>
          <w:rtl/>
        </w:rPr>
        <w:t xml:space="preserve"> </w:t>
      </w:r>
      <w:r w:rsidRPr="00CB61DE">
        <w:rPr>
          <w:rtl/>
        </w:rPr>
        <w:t>הנאמנות,</w:t>
      </w:r>
      <w:r w:rsidR="00F91A70">
        <w:rPr>
          <w:rtl/>
        </w:rPr>
        <w:t xml:space="preserve"> </w:t>
      </w:r>
      <w:r w:rsidRPr="00CB61DE">
        <w:rPr>
          <w:rtl/>
        </w:rPr>
        <w:t>בקופות</w:t>
      </w:r>
      <w:r w:rsidR="00F91A70">
        <w:rPr>
          <w:rtl/>
        </w:rPr>
        <w:t xml:space="preserve"> </w:t>
      </w:r>
      <w:r w:rsidRPr="00CB61DE">
        <w:rPr>
          <w:rtl/>
        </w:rPr>
        <w:t>הגמל, היום אנחנו דנים בנושא הייעוץ בסוגיית</w:t>
      </w:r>
      <w:r w:rsidR="00F91A70">
        <w:rPr>
          <w:rtl/>
        </w:rPr>
        <w:t xml:space="preserve"> </w:t>
      </w:r>
      <w:r w:rsidRPr="00CB61DE">
        <w:rPr>
          <w:rtl/>
        </w:rPr>
        <w:t>ניירות הערך.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שומע את חברי בוועדת הכספים, ובאמת </w:t>
      </w:r>
      <w:r w:rsidR="00F91A70">
        <w:rPr>
          <w:rtl/>
        </w:rPr>
        <w:t>–</w:t>
      </w:r>
      <w:r w:rsidRPr="00CB61DE">
        <w:rPr>
          <w:rtl/>
        </w:rPr>
        <w:t xml:space="preserve"> החוק איננו חוק פוליטי. אבל הייתי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שתבואו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אחת לדוכן ותגידו איזו מלה טובה. יש לכם ביקורת על הממשלה מפה</w:t>
      </w:r>
      <w:r w:rsidR="00F91A70">
        <w:rPr>
          <w:rtl/>
        </w:rPr>
        <w:t xml:space="preserve"> </w:t>
      </w:r>
      <w:r w:rsidRPr="00CB61DE">
        <w:rPr>
          <w:rtl/>
        </w:rPr>
        <w:t>ועד</w:t>
      </w:r>
      <w:r w:rsidR="00F91A70">
        <w:rPr>
          <w:rtl/>
        </w:rPr>
        <w:t xml:space="preserve"> </w:t>
      </w:r>
      <w:r w:rsidRPr="00CB61DE">
        <w:rPr>
          <w:rtl/>
        </w:rPr>
        <w:t>הודעה</w:t>
      </w:r>
      <w:r w:rsidR="00F91A70">
        <w:rPr>
          <w:rtl/>
        </w:rPr>
        <w:t xml:space="preserve"> </w:t>
      </w:r>
      <w:r w:rsidRPr="00CB61DE">
        <w:rPr>
          <w:rtl/>
        </w:rPr>
        <w:t>חדשה.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לגיטימי.</w:t>
      </w:r>
      <w:r w:rsidR="00F91A70">
        <w:rPr>
          <w:rtl/>
        </w:rPr>
        <w:t xml:space="preserve"> </w:t>
      </w:r>
      <w:r w:rsidRPr="00CB61DE">
        <w:rPr>
          <w:rtl/>
        </w:rPr>
        <w:t>אבל תגידו: הנה, את הצעת החוק של חבר הכנסת דן</w:t>
      </w:r>
      <w:r w:rsidR="00F91A70">
        <w:rPr>
          <w:rtl/>
        </w:rPr>
        <w:t xml:space="preserve"> </w:t>
      </w:r>
      <w:r w:rsidRPr="00CB61DE">
        <w:rPr>
          <w:rtl/>
        </w:rPr>
        <w:t>תיכון,</w:t>
      </w:r>
      <w:r w:rsidR="00F91A70">
        <w:rPr>
          <w:rtl/>
        </w:rPr>
        <w:t xml:space="preserve"> </w:t>
      </w:r>
      <w:r w:rsidRPr="00CB61DE">
        <w:rPr>
          <w:rtl/>
        </w:rPr>
        <w:t>שכבר</w:t>
      </w:r>
      <w:r w:rsidR="00F91A70">
        <w:rPr>
          <w:rtl/>
        </w:rPr>
        <w:t xml:space="preserve"> </w:t>
      </w:r>
      <w:r w:rsidRPr="00CB61DE">
        <w:rPr>
          <w:rtl/>
        </w:rPr>
        <w:t>רצה</w:t>
      </w:r>
      <w:r w:rsidR="00F91A70">
        <w:rPr>
          <w:rtl/>
        </w:rPr>
        <w:t xml:space="preserve"> </w:t>
      </w:r>
      <w:r w:rsidRPr="00CB61DE">
        <w:rPr>
          <w:rtl/>
        </w:rPr>
        <w:t>במסדרונות הכנסת שמונה שנים, מעבירים בתקופת כהונתה של הממשלה</w:t>
      </w:r>
      <w:r w:rsidR="00F91A70">
        <w:rPr>
          <w:rtl/>
        </w:rPr>
        <w:t xml:space="preserve"> </w:t>
      </w:r>
      <w:r w:rsidRPr="00CB61DE">
        <w:rPr>
          <w:rtl/>
        </w:rPr>
        <w:t>הזאת.</w:t>
      </w:r>
      <w:r w:rsidR="00F91A70">
        <w:rPr>
          <w:rtl/>
        </w:rPr>
        <w:t xml:space="preserve"> </w:t>
      </w:r>
      <w:r w:rsidRPr="00CB61DE">
        <w:rPr>
          <w:rtl/>
        </w:rPr>
        <w:t>כשהיתה הממשלה שלך לא הצלחת להעביר אותה. ואני מעריך את העבודה שלך.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תמיד: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התווכחתי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החברים שלי בממשלה. והנה את הממשלה שהיא לא שלך</w:t>
      </w:r>
      <w:r w:rsidR="00F91A70">
        <w:rPr>
          <w:rtl/>
        </w:rPr>
        <w:t xml:space="preserve"> </w:t>
      </w:r>
      <w:r w:rsidRPr="00CB61DE">
        <w:rPr>
          <w:rtl/>
        </w:rPr>
        <w:t>הצלחת</w:t>
      </w:r>
      <w:r w:rsidR="00F91A70">
        <w:rPr>
          <w:rtl/>
        </w:rPr>
        <w:t xml:space="preserve"> </w:t>
      </w:r>
      <w:r w:rsidRPr="00CB61DE">
        <w:rPr>
          <w:rtl/>
        </w:rPr>
        <w:t>לשכנע.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יותר</w:t>
      </w:r>
      <w:r w:rsidR="00F91A70">
        <w:rPr>
          <w:rtl/>
        </w:rPr>
        <w:t xml:space="preserve"> </w:t>
      </w:r>
      <w:r w:rsidRPr="00CB61DE">
        <w:rPr>
          <w:rtl/>
        </w:rPr>
        <w:t>טוב</w:t>
      </w:r>
      <w:r w:rsidR="00F91A70">
        <w:rPr>
          <w:rtl/>
        </w:rPr>
        <w:t xml:space="preserve"> </w:t>
      </w:r>
      <w:r w:rsidRPr="00CB61DE">
        <w:rPr>
          <w:rtl/>
        </w:rPr>
        <w:t>מזה? אז כיוון שאתה מדבר קצת אחרי, אולי תגיד מלה</w:t>
      </w:r>
      <w:r w:rsidR="00F91A70">
        <w:rPr>
          <w:rtl/>
        </w:rPr>
        <w:t xml:space="preserve"> </w:t>
      </w:r>
      <w:r w:rsidRPr="00CB61DE">
        <w:rPr>
          <w:rtl/>
        </w:rPr>
        <w:t>טובה? אולי פעם אחת נשמע מדן תיכון מלה טובה על הממשלה?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מוכרח להסביר במה דנים כאן. נדמה לי שיש כאן אי</w:t>
      </w:r>
      <w:r w:rsidR="00F91A70">
        <w:rPr>
          <w:rtl/>
        </w:rPr>
        <w:t>-</w:t>
      </w:r>
      <w:r w:rsidRPr="00CB61DE">
        <w:rPr>
          <w:rtl/>
        </w:rPr>
        <w:t>ידיעה.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ידעתי שאני לא אקבל את מבוקשי.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מייד תשמע למה החוק התעכב ולמה הוא מובא היום.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אתה יודע, הסברים אפשר לתת המון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הסברים, עובדות.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 –</w:t>
      </w:r>
      <w:r w:rsidR="00CB61DE" w:rsidRPr="00CB61DE">
        <w:rPr>
          <w:rtl/>
        </w:rPr>
        <w:t xml:space="preserve"> אבל בסופו של דבר החוק הזה מצורף לחוקים רבים נוספים ומובא לכנסת הזאת,</w:t>
      </w:r>
      <w:r>
        <w:rPr>
          <w:rtl/>
        </w:rPr>
        <w:t xml:space="preserve"> </w:t>
      </w:r>
      <w:r w:rsidR="00CB61DE" w:rsidRPr="00CB61DE">
        <w:rPr>
          <w:rtl/>
        </w:rPr>
        <w:t>הכנסת השלוש</w:t>
      </w:r>
      <w:r>
        <w:rPr>
          <w:rtl/>
        </w:rPr>
        <w:t>-</w:t>
      </w:r>
      <w:r w:rsidR="00CB61DE" w:rsidRPr="00CB61DE">
        <w:rPr>
          <w:rtl/>
        </w:rPr>
        <w:t>עשרה, שיש בה קואליציה מסוימת, והיא גם נותנת אמון לממשלה מסוימת.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ועכשיו לגוף החוק. אין שום ספק</w:t>
      </w:r>
      <w:r w:rsidR="00F91A70">
        <w:rPr>
          <w:rtl/>
        </w:rPr>
        <w:t xml:space="preserve"> </w:t>
      </w:r>
      <w:r w:rsidRPr="00CB61DE">
        <w:rPr>
          <w:rtl/>
        </w:rPr>
        <w:t>שקונפליקט האינטרסים בפעילות הבנקאית במדינת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מן</w:t>
      </w:r>
      <w:r w:rsidR="00F91A70">
        <w:rPr>
          <w:rtl/>
        </w:rPr>
        <w:t xml:space="preserve"> </w:t>
      </w:r>
      <w:r w:rsidRPr="00CB61DE">
        <w:rPr>
          <w:rtl/>
        </w:rPr>
        <w:t>המפורסמות.</w:t>
      </w:r>
      <w:r w:rsidR="00F91A70">
        <w:rPr>
          <w:rtl/>
        </w:rPr>
        <w:t xml:space="preserve"> </w:t>
      </w:r>
      <w:r w:rsidRPr="00CB61DE">
        <w:rPr>
          <w:rtl/>
        </w:rPr>
        <w:t>אף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יחדש</w:t>
      </w:r>
      <w:r w:rsidR="00F91A70">
        <w:rPr>
          <w:rtl/>
        </w:rPr>
        <w:t xml:space="preserve"> </w:t>
      </w:r>
      <w:r w:rsidRPr="00CB61DE">
        <w:rPr>
          <w:rtl/>
        </w:rPr>
        <w:t>פה שום דבר בכך שהוא יאמר שקיים</w:t>
      </w:r>
      <w:r w:rsidR="00F91A70">
        <w:rPr>
          <w:rtl/>
        </w:rPr>
        <w:t xml:space="preserve"> </w:t>
      </w:r>
      <w:r w:rsidRPr="00CB61DE">
        <w:rPr>
          <w:rtl/>
        </w:rPr>
        <w:t>קונפליקט</w:t>
      </w:r>
      <w:r w:rsidR="00F91A70">
        <w:rPr>
          <w:rtl/>
        </w:rPr>
        <w:t xml:space="preserve"> </w:t>
      </w:r>
      <w:r w:rsidRPr="00CB61DE">
        <w:rPr>
          <w:rtl/>
        </w:rPr>
        <w:t>אינטרסים.</w:t>
      </w:r>
      <w:r w:rsidR="00F91A70">
        <w:rPr>
          <w:rtl/>
        </w:rPr>
        <w:t xml:space="preserve"> </w:t>
      </w:r>
      <w:r w:rsidRPr="00CB61DE">
        <w:rPr>
          <w:rtl/>
        </w:rPr>
        <w:t>אנחנו באים המון בטענות אל הבנקים. גם אני ברגעים רבים באתי</w:t>
      </w:r>
      <w:r w:rsidR="00F91A70">
        <w:rPr>
          <w:rtl/>
        </w:rPr>
        <w:t xml:space="preserve"> </w:t>
      </w:r>
      <w:r w:rsidRPr="00CB61DE">
        <w:rPr>
          <w:rtl/>
        </w:rPr>
        <w:t>וביקרתי,</w:t>
      </w:r>
      <w:r w:rsidR="00F91A70">
        <w:rPr>
          <w:rtl/>
        </w:rPr>
        <w:t xml:space="preserve"> </w:t>
      </w:r>
      <w:r w:rsidRPr="00CB61DE">
        <w:rPr>
          <w:rtl/>
        </w:rPr>
        <w:t>יחד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חברים</w:t>
      </w:r>
      <w:r w:rsidR="00F91A70">
        <w:rPr>
          <w:rtl/>
        </w:rPr>
        <w:t xml:space="preserve"> </w:t>
      </w:r>
      <w:r w:rsidRPr="00CB61DE">
        <w:rPr>
          <w:rtl/>
        </w:rPr>
        <w:t>נוספים,</w:t>
      </w:r>
      <w:r w:rsidR="00F91A70">
        <w:rPr>
          <w:rtl/>
        </w:rPr>
        <w:t xml:space="preserve"> </w:t>
      </w:r>
      <w:r w:rsidRPr="00CB61DE">
        <w:rPr>
          <w:rtl/>
        </w:rPr>
        <w:t>פעולות</w:t>
      </w:r>
      <w:r w:rsidR="00F91A70">
        <w:rPr>
          <w:rtl/>
        </w:rPr>
        <w:t xml:space="preserve"> </w:t>
      </w:r>
      <w:r w:rsidRPr="00CB61DE">
        <w:rPr>
          <w:rtl/>
        </w:rPr>
        <w:t>של הבנקים.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לתת</w:t>
      </w:r>
      <w:r w:rsidR="00F91A70">
        <w:rPr>
          <w:rtl/>
        </w:rPr>
        <w:t xml:space="preserve"> </w:t>
      </w:r>
      <w:r w:rsidRPr="00CB61DE">
        <w:rPr>
          <w:rtl/>
        </w:rPr>
        <w:t>דוגמה:</w:t>
      </w:r>
      <w:r w:rsidR="00F91A70">
        <w:rPr>
          <w:rtl/>
        </w:rPr>
        <w:t xml:space="preserve"> </w:t>
      </w:r>
      <w:r w:rsidRPr="00CB61DE">
        <w:rPr>
          <w:rtl/>
        </w:rPr>
        <w:t>היתה תקופה, לפני כשנתיים, שהבורסה גאתה, היתה סדרה</w:t>
      </w:r>
      <w:r w:rsidR="00F91A70">
        <w:rPr>
          <w:rtl/>
        </w:rPr>
        <w:t xml:space="preserve"> </w:t>
      </w:r>
      <w:r w:rsidRPr="00CB61DE">
        <w:rPr>
          <w:rtl/>
        </w:rPr>
        <w:t>עצומה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הנפקות,</w:t>
      </w:r>
      <w:r w:rsidR="00F91A70">
        <w:rPr>
          <w:rtl/>
        </w:rPr>
        <w:t xml:space="preserve"> </w:t>
      </w:r>
      <w:r w:rsidRPr="00CB61DE">
        <w:rPr>
          <w:rtl/>
        </w:rPr>
        <w:t>ובאותן הנפקות היו חיתומי יתר. אנשים, על מנת לממן את חיתומי</w:t>
      </w:r>
      <w:r w:rsidR="00F91A70">
        <w:rPr>
          <w:rtl/>
        </w:rPr>
        <w:t xml:space="preserve"> </w:t>
      </w:r>
      <w:r w:rsidRPr="00CB61DE">
        <w:rPr>
          <w:rtl/>
        </w:rPr>
        <w:t>היתר</w:t>
      </w:r>
      <w:r w:rsidR="00F91A70">
        <w:rPr>
          <w:rtl/>
        </w:rPr>
        <w:t xml:space="preserve"> </w:t>
      </w:r>
      <w:r w:rsidRPr="00CB61DE">
        <w:rPr>
          <w:rtl/>
        </w:rPr>
        <w:t>האלה,</w:t>
      </w:r>
      <w:r w:rsidR="00F91A70">
        <w:rPr>
          <w:rtl/>
        </w:rPr>
        <w:t xml:space="preserve"> </w:t>
      </w:r>
      <w:r w:rsidRPr="00CB61DE">
        <w:rPr>
          <w:rtl/>
        </w:rPr>
        <w:t>היו</w:t>
      </w:r>
      <w:r w:rsidR="00F91A70">
        <w:rPr>
          <w:rtl/>
        </w:rPr>
        <w:t xml:space="preserve"> </w:t>
      </w:r>
      <w:r w:rsidRPr="00CB61DE">
        <w:rPr>
          <w:rtl/>
        </w:rPr>
        <w:t>צריכים</w:t>
      </w:r>
      <w:r w:rsidR="00F91A70">
        <w:rPr>
          <w:rtl/>
        </w:rPr>
        <w:t xml:space="preserve"> </w:t>
      </w:r>
      <w:r w:rsidRPr="00CB61DE">
        <w:rPr>
          <w:rtl/>
        </w:rPr>
        <w:t>לקחת אשראי מהבנקים ליום אחד, כאשר ידעו שבסופו של דבר</w:t>
      </w:r>
      <w:r w:rsidR="00F91A70">
        <w:rPr>
          <w:rtl/>
        </w:rPr>
        <w:t xml:space="preserve"> </w:t>
      </w:r>
      <w:r w:rsidRPr="00CB61DE">
        <w:rPr>
          <w:rtl/>
        </w:rPr>
        <w:t>חבילת</w:t>
      </w:r>
      <w:r w:rsidR="00F91A70">
        <w:rPr>
          <w:rtl/>
        </w:rPr>
        <w:t xml:space="preserve"> </w:t>
      </w:r>
      <w:r w:rsidRPr="00CB61DE">
        <w:rPr>
          <w:rtl/>
        </w:rPr>
        <w:t>המניות</w:t>
      </w:r>
      <w:r w:rsidR="00F91A70">
        <w:rPr>
          <w:rtl/>
        </w:rPr>
        <w:t xml:space="preserve"> </w:t>
      </w:r>
      <w:r w:rsidRPr="00CB61DE">
        <w:rPr>
          <w:rtl/>
        </w:rPr>
        <w:t>שהם</w:t>
      </w:r>
      <w:r w:rsidR="00F91A70">
        <w:rPr>
          <w:rtl/>
        </w:rPr>
        <w:t xml:space="preserve"> </w:t>
      </w:r>
      <w:r w:rsidRPr="00CB61DE">
        <w:rPr>
          <w:rtl/>
        </w:rPr>
        <w:t>ירכשו</w:t>
      </w:r>
      <w:r w:rsidR="00F91A70">
        <w:rPr>
          <w:rtl/>
        </w:rPr>
        <w:t xml:space="preserve"> </w:t>
      </w:r>
      <w:r w:rsidRPr="00CB61DE">
        <w:rPr>
          <w:rtl/>
        </w:rPr>
        <w:t>תהיה</w:t>
      </w:r>
      <w:r w:rsidR="00F91A70">
        <w:rPr>
          <w:rtl/>
        </w:rPr>
        <w:t xml:space="preserve"> </w:t>
      </w:r>
      <w:r w:rsidRPr="00CB61DE">
        <w:rPr>
          <w:rtl/>
        </w:rPr>
        <w:t>בערך שהוא חלקיק מתוך הסכום שהם התחייבו לו כדי</w:t>
      </w:r>
      <w:r w:rsidR="00F91A70">
        <w:rPr>
          <w:rtl/>
        </w:rPr>
        <w:t xml:space="preserve"> </w:t>
      </w:r>
      <w:r w:rsidRPr="00CB61DE">
        <w:rPr>
          <w:rtl/>
        </w:rPr>
        <w:t>לשריין</w:t>
      </w:r>
      <w:r w:rsidR="00F91A70">
        <w:rPr>
          <w:rtl/>
        </w:rPr>
        <w:t xml:space="preserve"> </w:t>
      </w:r>
      <w:r w:rsidRPr="00CB61DE">
        <w:rPr>
          <w:rtl/>
        </w:rPr>
        <w:t>אותו</w:t>
      </w:r>
      <w:r w:rsidR="00F91A70">
        <w:rPr>
          <w:rtl/>
        </w:rPr>
        <w:t xml:space="preserve"> </w:t>
      </w:r>
      <w:r w:rsidRPr="00CB61DE">
        <w:rPr>
          <w:rtl/>
        </w:rPr>
        <w:t>חלק.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הבנק בעצם נתן אשראי </w:t>
      </w:r>
      <w:r w:rsidR="00F91A70">
        <w:rPr>
          <w:rtl/>
        </w:rPr>
        <w:t>–</w:t>
      </w:r>
      <w:r w:rsidRPr="00CB61DE">
        <w:rPr>
          <w:rtl/>
        </w:rPr>
        <w:t xml:space="preserve"> אני לא רוצה להגיד פיקטיבי, כי מבחינה</w:t>
      </w:r>
      <w:r w:rsidR="00F91A70">
        <w:rPr>
          <w:rtl/>
        </w:rPr>
        <w:t xml:space="preserve"> </w:t>
      </w:r>
      <w:r w:rsidRPr="00CB61DE">
        <w:rPr>
          <w:rtl/>
        </w:rPr>
        <w:t>משפטית</w:t>
      </w:r>
      <w:r w:rsidR="00F91A70">
        <w:rPr>
          <w:rtl/>
        </w:rPr>
        <w:t xml:space="preserve"> </w:t>
      </w:r>
      <w:r w:rsidRPr="00CB61DE">
        <w:rPr>
          <w:rtl/>
        </w:rPr>
        <w:t>זה היה אשראי ליום אחד, זה היה אשראי אמיתי, כי אם באמת הם היו מקבלים את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החבילה,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היו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צריכים למצות את כל האשראי הזה </w:t>
      </w:r>
      <w:r w:rsidR="00F91A70">
        <w:rPr>
          <w:rtl/>
        </w:rPr>
        <w:t>–</w:t>
      </w:r>
      <w:r w:rsidRPr="00CB61DE">
        <w:rPr>
          <w:rtl/>
        </w:rPr>
        <w:t xml:space="preserve"> אבל ידעו כולם שהם יקבלו,</w:t>
      </w:r>
      <w:r w:rsidR="00F91A70">
        <w:rPr>
          <w:rtl/>
        </w:rPr>
        <w:t xml:space="preserve"> </w:t>
      </w:r>
      <w:r w:rsidRPr="00CB61DE">
        <w:rPr>
          <w:rtl/>
        </w:rPr>
        <w:t>בסופו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דבר,</w:t>
      </w:r>
      <w:r w:rsidR="00F91A70">
        <w:rPr>
          <w:rtl/>
        </w:rPr>
        <w:t xml:space="preserve"> </w:t>
      </w:r>
      <w:r w:rsidRPr="00CB61DE">
        <w:rPr>
          <w:rtl/>
        </w:rPr>
        <w:t>חלקיק</w:t>
      </w:r>
      <w:r w:rsidR="00F91A70">
        <w:rPr>
          <w:rtl/>
        </w:rPr>
        <w:t xml:space="preserve"> </w:t>
      </w:r>
      <w:r w:rsidRPr="00CB61DE">
        <w:rPr>
          <w:rtl/>
        </w:rPr>
        <w:t>מחבילת</w:t>
      </w:r>
      <w:r w:rsidR="00F91A70">
        <w:rPr>
          <w:rtl/>
        </w:rPr>
        <w:t xml:space="preserve"> </w:t>
      </w:r>
      <w:r w:rsidRPr="00CB61DE">
        <w:rPr>
          <w:rtl/>
        </w:rPr>
        <w:t>המניות, ולכן האשראי הזה היה אשראי שהיה רק איזה</w:t>
      </w:r>
      <w:r w:rsidR="00F91A70">
        <w:rPr>
          <w:rtl/>
        </w:rPr>
        <w:t xml:space="preserve"> </w:t>
      </w:r>
      <w:r w:rsidRPr="00CB61DE">
        <w:rPr>
          <w:rtl/>
        </w:rPr>
        <w:t>ביטחון.</w:t>
      </w:r>
      <w:r w:rsidR="00F91A70">
        <w:rPr>
          <w:rtl/>
        </w:rPr>
        <w:t xml:space="preserve"> </w:t>
      </w:r>
      <w:r w:rsidRPr="00CB61DE">
        <w:rPr>
          <w:rtl/>
        </w:rPr>
        <w:t>והבנקים</w:t>
      </w:r>
      <w:r w:rsidR="00F91A70">
        <w:rPr>
          <w:rtl/>
        </w:rPr>
        <w:t xml:space="preserve"> </w:t>
      </w:r>
      <w:r w:rsidRPr="00CB61DE">
        <w:rPr>
          <w:rtl/>
        </w:rPr>
        <w:t>עשו הון עתק מהצבירה הזאת של האשראי ליום אחד במהלך אותה תקופה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הגיאות</w:t>
      </w:r>
      <w:r w:rsidR="00F91A70">
        <w:rPr>
          <w:rtl/>
        </w:rPr>
        <w:t xml:space="preserve"> </w:t>
      </w:r>
      <w:r w:rsidRPr="00CB61DE">
        <w:rPr>
          <w:rtl/>
        </w:rPr>
        <w:t>בסדרת</w:t>
      </w:r>
      <w:r w:rsidR="00F91A70">
        <w:rPr>
          <w:rtl/>
        </w:rPr>
        <w:t xml:space="preserve"> </w:t>
      </w:r>
      <w:r w:rsidRPr="00CB61DE">
        <w:rPr>
          <w:rtl/>
        </w:rPr>
        <w:t>ההנפקות. והיו דברים נוספים. רק בשנה האחרונה אנחנו יודעים על</w:t>
      </w:r>
      <w:r w:rsidR="00F91A70">
        <w:rPr>
          <w:rtl/>
        </w:rPr>
        <w:t xml:space="preserve"> </w:t>
      </w:r>
      <w:r w:rsidRPr="00CB61DE">
        <w:rPr>
          <w:rtl/>
        </w:rPr>
        <w:t>הסיפורים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מתן</w:t>
      </w:r>
      <w:r w:rsidR="00F91A70">
        <w:rPr>
          <w:rtl/>
        </w:rPr>
        <w:t xml:space="preserve"> </w:t>
      </w:r>
      <w:r w:rsidRPr="00CB61DE">
        <w:rPr>
          <w:rtl/>
        </w:rPr>
        <w:t>אשראי</w:t>
      </w:r>
      <w:r w:rsidR="00F91A70">
        <w:rPr>
          <w:rtl/>
        </w:rPr>
        <w:t xml:space="preserve"> </w:t>
      </w:r>
      <w:r w:rsidRPr="00CB61DE">
        <w:rPr>
          <w:rtl/>
        </w:rPr>
        <w:t>לצורך</w:t>
      </w:r>
      <w:r w:rsidR="00F91A70">
        <w:rPr>
          <w:rtl/>
        </w:rPr>
        <w:t xml:space="preserve"> </w:t>
      </w:r>
      <w:r w:rsidRPr="00CB61DE">
        <w:rPr>
          <w:rtl/>
        </w:rPr>
        <w:t>רכישת מניות, מה זה גרם. הדברים ידועים, הדברים</w:t>
      </w:r>
      <w:r w:rsidR="00F91A70">
        <w:rPr>
          <w:rtl/>
        </w:rPr>
        <w:t xml:space="preserve"> </w:t>
      </w:r>
      <w:r w:rsidRPr="00CB61DE">
        <w:rPr>
          <w:rtl/>
        </w:rPr>
        <w:t>פורסמו.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לזכור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אחד:</w:t>
      </w:r>
      <w:r w:rsidR="00F91A70">
        <w:rPr>
          <w:rtl/>
        </w:rPr>
        <w:t xml:space="preserve"> </w:t>
      </w:r>
      <w:r w:rsidRPr="00CB61DE">
        <w:rPr>
          <w:rtl/>
        </w:rPr>
        <w:t>באיזה</w:t>
      </w:r>
      <w:r w:rsidR="00F91A70">
        <w:rPr>
          <w:rtl/>
        </w:rPr>
        <w:t xml:space="preserve"> </w:t>
      </w:r>
      <w:r w:rsidRPr="00CB61DE">
        <w:rPr>
          <w:rtl/>
        </w:rPr>
        <w:t>מקום, כשאתה מסתכל על הבנקים, הם נכנסו</w:t>
      </w:r>
      <w:r w:rsidR="00F91A70">
        <w:rPr>
          <w:rtl/>
        </w:rPr>
        <w:t xml:space="preserve"> </w:t>
      </w:r>
      <w:r w:rsidRPr="00CB61DE">
        <w:rPr>
          <w:rtl/>
        </w:rPr>
        <w:t>למערכת</w:t>
      </w:r>
      <w:r w:rsidR="00F91A70">
        <w:rPr>
          <w:rtl/>
        </w:rPr>
        <w:t xml:space="preserve"> </w:t>
      </w:r>
      <w:r w:rsidRPr="00CB61DE">
        <w:rPr>
          <w:rtl/>
        </w:rPr>
        <w:t>בת</w:t>
      </w:r>
      <w:r w:rsidR="00F91A70">
        <w:rPr>
          <w:rtl/>
        </w:rPr>
        <w:t xml:space="preserve"> </w:t>
      </w:r>
      <w:r w:rsidRPr="00CB61DE">
        <w:rPr>
          <w:rtl/>
        </w:rPr>
        <w:t>עשרות</w:t>
      </w:r>
      <w:r w:rsidR="00F91A70">
        <w:rPr>
          <w:rtl/>
        </w:rPr>
        <w:t xml:space="preserve"> </w:t>
      </w:r>
      <w:r w:rsidRPr="00CB61DE">
        <w:rPr>
          <w:rtl/>
        </w:rPr>
        <w:t>שנים,</w:t>
      </w:r>
      <w:r w:rsidR="00F91A70">
        <w:rPr>
          <w:rtl/>
        </w:rPr>
        <w:t xml:space="preserve"> </w:t>
      </w:r>
      <w:r w:rsidRPr="00CB61DE">
        <w:rPr>
          <w:rtl/>
        </w:rPr>
        <w:t>כשכל העסק מחובר ומשולב יחד, כי אותו בנק הוא גם היועץ</w:t>
      </w:r>
      <w:r w:rsidR="00F91A70">
        <w:rPr>
          <w:rtl/>
        </w:rPr>
        <w:t xml:space="preserve"> </w:t>
      </w:r>
      <w:r w:rsidRPr="00CB61DE">
        <w:rPr>
          <w:rtl/>
        </w:rPr>
        <w:t>לניירות</w:t>
      </w:r>
      <w:r w:rsidR="00F91A70">
        <w:rPr>
          <w:rtl/>
        </w:rPr>
        <w:t xml:space="preserve"> </w:t>
      </w:r>
      <w:r w:rsidRPr="00CB61DE">
        <w:rPr>
          <w:rtl/>
        </w:rPr>
        <w:t>ערך,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מנהל</w:t>
      </w:r>
      <w:r w:rsidR="00F91A70">
        <w:rPr>
          <w:rtl/>
        </w:rPr>
        <w:t xml:space="preserve"> </w:t>
      </w:r>
      <w:r w:rsidRPr="00CB61DE">
        <w:rPr>
          <w:rtl/>
        </w:rPr>
        <w:t>התיקים,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מרכז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הפעילות בכל המכשירים</w:t>
      </w:r>
      <w:r w:rsidR="00F91A70">
        <w:rPr>
          <w:rtl/>
        </w:rPr>
        <w:t xml:space="preserve"> </w:t>
      </w:r>
      <w:r w:rsidRPr="00CB61DE">
        <w:rPr>
          <w:rtl/>
        </w:rPr>
        <w:t>הפיננסיים,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הבעלים </w:t>
      </w:r>
      <w:r w:rsidR="00F91A70">
        <w:rPr>
          <w:rtl/>
        </w:rPr>
        <w:t>–</w:t>
      </w:r>
      <w:r w:rsidRPr="00CB61DE">
        <w:rPr>
          <w:rtl/>
        </w:rPr>
        <w:t xml:space="preserve"> גם בזה הכנסת הזאת עשתה תיקון </w:t>
      </w:r>
      <w:r w:rsidR="00F91A70">
        <w:rPr>
          <w:rtl/>
        </w:rPr>
        <w:t>–</w:t>
      </w:r>
      <w:r w:rsidRPr="00CB61DE">
        <w:rPr>
          <w:rtl/>
        </w:rPr>
        <w:t xml:space="preserve"> של חברות ריאליות,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להן</w:t>
      </w:r>
      <w:r w:rsidR="00F91A70">
        <w:rPr>
          <w:rtl/>
        </w:rPr>
        <w:t xml:space="preserve"> </w:t>
      </w:r>
      <w:r w:rsidRPr="00CB61DE">
        <w:rPr>
          <w:rtl/>
        </w:rPr>
        <w:t>מניות</w:t>
      </w:r>
      <w:r w:rsidR="00F91A70">
        <w:rPr>
          <w:rtl/>
        </w:rPr>
        <w:t xml:space="preserve"> </w:t>
      </w:r>
      <w:r w:rsidRPr="00CB61DE">
        <w:rPr>
          <w:rtl/>
        </w:rPr>
        <w:t>שנסחרות</w:t>
      </w:r>
      <w:r w:rsidR="00F91A70">
        <w:rPr>
          <w:rtl/>
        </w:rPr>
        <w:t xml:space="preserve"> </w:t>
      </w:r>
      <w:r w:rsidRPr="00CB61DE">
        <w:rPr>
          <w:rtl/>
        </w:rPr>
        <w:t>בבורסה. ובעצם לאן שאתה לא מסתכל, באיזה כיוון שאתה לא</w:t>
      </w:r>
      <w:r w:rsidR="00F91A70">
        <w:rPr>
          <w:rtl/>
        </w:rPr>
        <w:t xml:space="preserve"> </w:t>
      </w:r>
      <w:r w:rsidRPr="00CB61DE">
        <w:rPr>
          <w:rtl/>
        </w:rPr>
        <w:t>מסתכל, אתה מוצא את קונפליקט האינטרסים.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ברור</w:t>
      </w:r>
      <w:r w:rsidR="00F91A70">
        <w:rPr>
          <w:rtl/>
        </w:rPr>
        <w:t xml:space="preserve"> </w:t>
      </w:r>
      <w:r w:rsidRPr="00CB61DE">
        <w:rPr>
          <w:rtl/>
        </w:rPr>
        <w:t>שהבנק,</w:t>
      </w:r>
      <w:r w:rsidR="00F91A70">
        <w:rPr>
          <w:rtl/>
        </w:rPr>
        <w:t xml:space="preserve"> </w:t>
      </w: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בא</w:t>
      </w:r>
      <w:r w:rsidR="00F91A70">
        <w:rPr>
          <w:rtl/>
        </w:rPr>
        <w:t xml:space="preserve"> </w:t>
      </w:r>
      <w:r w:rsidRPr="00CB61DE">
        <w:rPr>
          <w:rtl/>
        </w:rPr>
        <w:t>אליו לקוח ומבקש ייעוץ, ייטה לייעץ שהלקוח ירכוש את</w:t>
      </w:r>
      <w:r w:rsidR="00F91A70">
        <w:rPr>
          <w:rtl/>
        </w:rPr>
        <w:t xml:space="preserve"> </w:t>
      </w:r>
      <w:r w:rsidRPr="00CB61DE">
        <w:rPr>
          <w:rtl/>
        </w:rPr>
        <w:t>המכשירים</w:t>
      </w:r>
      <w:r w:rsidR="00F91A70">
        <w:rPr>
          <w:rtl/>
        </w:rPr>
        <w:t xml:space="preserve"> </w:t>
      </w:r>
      <w:r w:rsidRPr="00CB61DE">
        <w:rPr>
          <w:rtl/>
        </w:rPr>
        <w:t>הפיננסיים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משווק.</w:t>
      </w:r>
      <w:r w:rsidR="00F91A70">
        <w:rPr>
          <w:rtl/>
        </w:rPr>
        <w:t xml:space="preserve"> </w:t>
      </w:r>
      <w:r w:rsidRPr="00CB61DE">
        <w:rPr>
          <w:rtl/>
        </w:rPr>
        <w:t>אתה לא מצפה מבעל סוכנות רכב "סובארו", שכאשר</w:t>
      </w:r>
      <w:r w:rsidR="00F91A70">
        <w:rPr>
          <w:rtl/>
        </w:rPr>
        <w:t xml:space="preserve"> </w:t>
      </w:r>
      <w:r w:rsidRPr="00CB61DE">
        <w:rPr>
          <w:rtl/>
        </w:rPr>
        <w:t>מישהו</w:t>
      </w:r>
      <w:r w:rsidR="00F91A70">
        <w:rPr>
          <w:rtl/>
        </w:rPr>
        <w:t xml:space="preserve"> </w:t>
      </w:r>
      <w:r w:rsidRPr="00CB61DE">
        <w:rPr>
          <w:rtl/>
        </w:rPr>
        <w:t>יבוא אליו הוא יגיד לו: תשמע, אל תקנה "סובארו", תקנה "רנו". כמו שלא תצפה</w:t>
      </w:r>
      <w:r w:rsidR="00F91A70">
        <w:rPr>
          <w:rtl/>
        </w:rPr>
        <w:t xml:space="preserve"> </w:t>
      </w:r>
      <w:r w:rsidRPr="00CB61DE">
        <w:rPr>
          <w:rtl/>
        </w:rPr>
        <w:t>שמי</w:t>
      </w:r>
      <w:r w:rsidR="00F91A70">
        <w:rPr>
          <w:rtl/>
        </w:rPr>
        <w:t xml:space="preserve"> </w:t>
      </w:r>
      <w:r w:rsidRPr="00CB61DE">
        <w:rPr>
          <w:rtl/>
        </w:rPr>
        <w:t>שייכנס</w:t>
      </w:r>
      <w:r w:rsidR="00F91A70">
        <w:rPr>
          <w:rtl/>
        </w:rPr>
        <w:t xml:space="preserve"> </w:t>
      </w:r>
      <w:r w:rsidRPr="00CB61DE">
        <w:rPr>
          <w:rtl/>
        </w:rPr>
        <w:t>לסוכנות "רנו", בעל הסוכנות ימליץ לו לקנות "סובארו". זה לא הגיוני.</w:t>
      </w:r>
      <w:r w:rsidR="00F91A70">
        <w:rPr>
          <w:rtl/>
        </w:rPr>
        <w:t xml:space="preserve"> </w:t>
      </w:r>
      <w:r w:rsidRPr="00CB61DE">
        <w:rPr>
          <w:rtl/>
        </w:rPr>
        <w:t>אפילו</w:t>
      </w:r>
      <w:r w:rsidR="00F91A70">
        <w:rPr>
          <w:rtl/>
        </w:rPr>
        <w:t xml:space="preserve"> </w:t>
      </w:r>
      <w:r w:rsidRPr="00CB61DE">
        <w:rPr>
          <w:rtl/>
        </w:rPr>
        <w:t>אם הוא יעשה זאת, הלקוח יחשוב שעומד מולו סוכן שאיבד באיזה מקום את הצפון,</w:t>
      </w:r>
      <w:r w:rsidR="00F91A70">
        <w:rPr>
          <w:rtl/>
        </w:rPr>
        <w:t xml:space="preserve"> </w:t>
      </w:r>
      <w:r w:rsidRPr="00CB61DE">
        <w:rPr>
          <w:rtl/>
        </w:rPr>
        <w:t>שהוא מוכר לו בעצם סחורה שהיא לא שלו, שולח אותו למתחרה שלו.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בדיוק נכון. אם אין לו הסוג הזה, הוא יאמר לך: בחברה מתחרה יש מה שאתה</w:t>
      </w:r>
      <w:r w:rsidR="00F91A70">
        <w:rPr>
          <w:rtl/>
        </w:rPr>
        <w:t xml:space="preserve"> </w:t>
      </w:r>
      <w:r w:rsidRPr="00CB61DE">
        <w:rPr>
          <w:rtl/>
        </w:rPr>
        <w:t>מחפש.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דן תיכון, היום יש לך סדרת מכוניות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לצורך ההסבר זה נכון, אבל הדוגמה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מקבל, אני אומר לך שהדוגמה מדויקת, משום שהיום יש סטנדרטיזציה בשוק</w:t>
      </w:r>
      <w:r w:rsidR="00F91A70">
        <w:rPr>
          <w:rtl/>
        </w:rPr>
        <w:t xml:space="preserve"> </w:t>
      </w:r>
      <w:r w:rsidRPr="00CB61DE">
        <w:rPr>
          <w:rtl/>
        </w:rPr>
        <w:t>המכוניות</w:t>
      </w:r>
      <w:r w:rsidR="00F91A70">
        <w:rPr>
          <w:rtl/>
        </w:rPr>
        <w:t xml:space="preserve"> </w:t>
      </w:r>
      <w:r w:rsidRPr="00CB61DE">
        <w:rPr>
          <w:rtl/>
        </w:rPr>
        <w:t>כמו שיש סטנדרטיזציה בשוק ניירות הערך או בשוק קרנות הנאמנות. הרי פחות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יותר יש סדרה של מכוניות שנפח המנוע שלהן 1,600 סמ"ק, אותן מכוניות משפחתיות,</w:t>
      </w:r>
      <w:r w:rsidR="00F91A70">
        <w:rPr>
          <w:rtl/>
        </w:rPr>
        <w:t xml:space="preserve"> </w:t>
      </w:r>
      <w:r w:rsidRPr="00CB61DE">
        <w:rPr>
          <w:rtl/>
        </w:rPr>
        <w:t>ואין הבדל גדול בין מכונית מחברה אחת למכונית מחברה אחרת. אז יעלה על הדעת שהסוכן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חברה</w:t>
      </w:r>
      <w:r w:rsidR="00F91A70">
        <w:rPr>
          <w:rtl/>
        </w:rPr>
        <w:t xml:space="preserve"> </w:t>
      </w:r>
      <w:r w:rsidRPr="00CB61DE">
        <w:rPr>
          <w:rtl/>
        </w:rPr>
        <w:t>אחת</w:t>
      </w:r>
      <w:r w:rsidR="00F91A70">
        <w:rPr>
          <w:rtl/>
        </w:rPr>
        <w:t xml:space="preserve"> </w:t>
      </w:r>
      <w:r w:rsidRPr="00CB61DE">
        <w:rPr>
          <w:rtl/>
        </w:rPr>
        <w:t>ישלח אותו למכונית 1,600 סמ"ק של החברה המתחרה? הוא לא ישלח אותו,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ימכור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המכונית</w:t>
      </w:r>
      <w:r w:rsidR="00F91A70">
        <w:rPr>
          <w:rtl/>
        </w:rPr>
        <w:t xml:space="preserve"> </w:t>
      </w:r>
      <w:r w:rsidRPr="00CB61DE">
        <w:rPr>
          <w:rtl/>
        </w:rPr>
        <w:t>1,600</w:t>
      </w:r>
      <w:r w:rsidR="00F91A70">
        <w:rPr>
          <w:rtl/>
        </w:rPr>
        <w:t xml:space="preserve"> </w:t>
      </w:r>
      <w:r w:rsidRPr="00CB61DE">
        <w:rPr>
          <w:rtl/>
        </w:rPr>
        <w:t>סמ"ק</w:t>
      </w:r>
      <w:r w:rsidR="00F91A70">
        <w:rPr>
          <w:rtl/>
        </w:rPr>
        <w:t xml:space="preserve"> </w:t>
      </w:r>
      <w:r w:rsidRPr="00CB61DE">
        <w:rPr>
          <w:rtl/>
        </w:rPr>
        <w:t>שלו.</w:t>
      </w:r>
      <w:r w:rsidR="00F91A70">
        <w:rPr>
          <w:rtl/>
        </w:rPr>
        <w:t xml:space="preserve"> </w:t>
      </w:r>
      <w:r w:rsidRPr="00CB61DE">
        <w:rPr>
          <w:rtl/>
        </w:rPr>
        <w:t>אם הוא יבוא ויגיד לו: אני צריך</w:t>
      </w:r>
      <w:r w:rsidR="00F91A70">
        <w:rPr>
          <w:rtl/>
        </w:rPr>
        <w:t xml:space="preserve"> </w:t>
      </w:r>
      <w:r w:rsidRPr="00CB61DE">
        <w:rPr>
          <w:rtl/>
        </w:rPr>
        <w:t>טרנספורטר,</w:t>
      </w:r>
      <w:r w:rsidR="00F91A70">
        <w:rPr>
          <w:rtl/>
        </w:rPr>
        <w:t xml:space="preserve"> </w:t>
      </w:r>
      <w:r w:rsidRPr="00CB61DE">
        <w:rPr>
          <w:rtl/>
        </w:rPr>
        <w:t>ואין</w:t>
      </w:r>
      <w:r w:rsidR="00F91A70">
        <w:rPr>
          <w:rtl/>
        </w:rPr>
        <w:t xml:space="preserve"> </w:t>
      </w:r>
      <w:r w:rsidRPr="00CB61DE">
        <w:rPr>
          <w:rtl/>
        </w:rPr>
        <w:t>לו טרנספורטר במלאי, או הוא לא מייצר אותו, הוא יגיד לו:</w:t>
      </w:r>
      <w:r w:rsidR="00F91A70">
        <w:rPr>
          <w:rtl/>
        </w:rPr>
        <w:t xml:space="preserve"> </w:t>
      </w:r>
      <w:r w:rsidRPr="00CB61DE">
        <w:rPr>
          <w:rtl/>
        </w:rPr>
        <w:t>תקנה</w:t>
      </w:r>
      <w:r w:rsidR="00F91A70">
        <w:rPr>
          <w:rtl/>
        </w:rPr>
        <w:t xml:space="preserve"> </w:t>
      </w:r>
      <w:r w:rsidRPr="00CB61DE">
        <w:rPr>
          <w:rtl/>
        </w:rPr>
        <w:t>טרנספורטר</w:t>
      </w:r>
      <w:r w:rsidR="00F91A70">
        <w:rPr>
          <w:rtl/>
        </w:rPr>
        <w:t xml:space="preserve"> </w:t>
      </w:r>
      <w:r w:rsidRPr="00CB61DE">
        <w:rPr>
          <w:rtl/>
        </w:rPr>
        <w:t>במקום</w:t>
      </w:r>
      <w:r w:rsidR="00F91A70">
        <w:rPr>
          <w:rtl/>
        </w:rPr>
        <w:t xml:space="preserve"> </w:t>
      </w:r>
      <w:r w:rsidRPr="00CB61DE">
        <w:rPr>
          <w:rtl/>
        </w:rPr>
        <w:t>אחר.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קונה, בדרך כלל, דברים סטנדרטיים.</w:t>
      </w:r>
      <w:r w:rsidR="00F91A70">
        <w:rPr>
          <w:rtl/>
        </w:rPr>
        <w:t xml:space="preserve"> </w:t>
      </w:r>
      <w:r w:rsidRPr="00CB61DE">
        <w:rPr>
          <w:rtl/>
        </w:rPr>
        <w:t>וגם קרנות</w:t>
      </w:r>
      <w:r w:rsidR="00F91A70">
        <w:rPr>
          <w:rtl/>
        </w:rPr>
        <w:t xml:space="preserve"> </w:t>
      </w:r>
      <w:r w:rsidRPr="00CB61DE">
        <w:rPr>
          <w:rtl/>
        </w:rPr>
        <w:t>הנאמנות</w:t>
      </w:r>
      <w:r w:rsidR="00F91A70">
        <w:rPr>
          <w:rtl/>
        </w:rPr>
        <w:t xml:space="preserve"> </w:t>
      </w:r>
      <w:r w:rsidRPr="00CB61DE">
        <w:rPr>
          <w:rtl/>
        </w:rPr>
        <w:t>הן</w:t>
      </w:r>
      <w:r w:rsidR="00F91A70">
        <w:rPr>
          <w:rtl/>
        </w:rPr>
        <w:t xml:space="preserve"> </w:t>
      </w:r>
      <w:r w:rsidRPr="00CB61DE">
        <w:rPr>
          <w:rtl/>
        </w:rPr>
        <w:t>סטנדרטיות,</w:t>
      </w:r>
      <w:r w:rsidR="00F91A70">
        <w:rPr>
          <w:rtl/>
        </w:rPr>
        <w:t xml:space="preserve"> </w:t>
      </w:r>
      <w:r w:rsidRPr="00CB61DE">
        <w:rPr>
          <w:rtl/>
        </w:rPr>
        <w:t>פחות או יותר. יש סוג קרן שמתמחה במניות, בעיקר, או סוג</w:t>
      </w:r>
      <w:r w:rsidR="00F91A70">
        <w:rPr>
          <w:rtl/>
        </w:rPr>
        <w:t xml:space="preserve"> </w:t>
      </w:r>
      <w:r w:rsidRPr="00CB61DE">
        <w:rPr>
          <w:rtl/>
        </w:rPr>
        <w:t xml:space="preserve">קרן שמתמחה באיגרות חוב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גולדשמידט, קרנות הנאמנות.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קרנות הנאמנות. סליחה.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למה? כך אומרים: קרנות נאמנות.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יודע, כולם אומרים: מקררים, וצריך להגיד מקרר.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גם </w:t>
      </w:r>
      <w:r w:rsidR="00F91A70">
        <w:rPr>
          <w:rtl/>
        </w:rPr>
        <w:t>–</w:t>
      </w:r>
      <w:r w:rsidRPr="00CB61DE">
        <w:rPr>
          <w:rtl/>
        </w:rPr>
        <w:t xml:space="preserve"> מגהצים.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כמו קרנות המזבח.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דברים נוספים בקונפליקט אינטרסים. הרי הבנקים הם החתמים של ההנפקות, לכן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מעוניינים</w:t>
      </w:r>
      <w:r w:rsidR="00F91A70">
        <w:rPr>
          <w:rtl/>
        </w:rPr>
        <w:t xml:space="preserve"> </w:t>
      </w:r>
      <w:r w:rsidRPr="00CB61DE">
        <w:rPr>
          <w:rtl/>
        </w:rPr>
        <w:t>שיקנו</w:t>
      </w:r>
      <w:r w:rsidR="00F91A70">
        <w:rPr>
          <w:rtl/>
        </w:rPr>
        <w:t xml:space="preserve"> </w:t>
      </w:r>
      <w:r w:rsidRPr="00CB61DE">
        <w:rPr>
          <w:rtl/>
        </w:rPr>
        <w:t>את הניירות. הבנקים מתחרים בינם לבין עצמם, אבל לא רק בינם</w:t>
      </w:r>
      <w:r w:rsidR="00F91A70">
        <w:rPr>
          <w:rtl/>
        </w:rPr>
        <w:t xml:space="preserve"> </w:t>
      </w:r>
      <w:r w:rsidRPr="00CB61DE">
        <w:rPr>
          <w:rtl/>
        </w:rPr>
        <w:t>לבין</w:t>
      </w:r>
      <w:r w:rsidR="00F91A70">
        <w:rPr>
          <w:rtl/>
        </w:rPr>
        <w:t xml:space="preserve"> </w:t>
      </w:r>
      <w:r w:rsidRPr="00CB61DE">
        <w:rPr>
          <w:rtl/>
        </w:rPr>
        <w:t>עצמם,</w:t>
      </w:r>
      <w:r w:rsidR="00F91A70">
        <w:rPr>
          <w:rtl/>
        </w:rPr>
        <w:t xml:space="preserve"> </w:t>
      </w:r>
      <w:r w:rsidRPr="00CB61DE">
        <w:rPr>
          <w:rtl/>
        </w:rPr>
        <w:t>הם גם מתחרים עם הממשלה. אם הממשלה מוכרת, למשל, איגרות חוב צמודות,</w:t>
      </w:r>
      <w:r w:rsidR="00F91A70">
        <w:rPr>
          <w:rtl/>
        </w:rPr>
        <w:t xml:space="preserve"> </w:t>
      </w:r>
      <w:r w:rsidRPr="00CB61DE">
        <w:rPr>
          <w:rtl/>
        </w:rPr>
        <w:t>הבנקים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מוכרים תוכניות חיסכון. אתה תבוא לבנק, מה יגיד לך הבנק </w:t>
      </w:r>
      <w:r w:rsidR="00F91A70">
        <w:rPr>
          <w:rtl/>
        </w:rPr>
        <w:t>–</w:t>
      </w:r>
      <w:r w:rsidRPr="00CB61DE">
        <w:rPr>
          <w:rtl/>
        </w:rPr>
        <w:t xml:space="preserve"> תקנה איגרת חוב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שמנפיקה הממשלה, או שהוא יאמר לך </w:t>
      </w:r>
      <w:r w:rsidR="00F91A70">
        <w:rPr>
          <w:rtl/>
        </w:rPr>
        <w:t>–</w:t>
      </w:r>
      <w:r w:rsidRPr="00CB61DE">
        <w:rPr>
          <w:rtl/>
        </w:rPr>
        <w:t xml:space="preserve"> תשקיע בתוכנית החיסכון שהבנק מציע לך?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בנק ישראל משווק מלווים קצרי מועד, מה שקרוי מק"מים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לא משווק, הוא מוכר לבנקים.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מוכר לבנקים, אבל הבנקים משווקים. בסוף כולם מוכרים באמצעות הבנקים, אבל</w:t>
      </w:r>
      <w:r w:rsidR="00F91A70">
        <w:rPr>
          <w:rtl/>
        </w:rPr>
        <w:t xml:space="preserve"> </w:t>
      </w:r>
      <w:r w:rsidRPr="00CB61DE">
        <w:rPr>
          <w:rtl/>
        </w:rPr>
        <w:t>הסחורה</w:t>
      </w:r>
      <w:r w:rsidR="00F91A70">
        <w:rPr>
          <w:rtl/>
        </w:rPr>
        <w:t xml:space="preserve"> </w:t>
      </w:r>
      <w:r w:rsidRPr="00CB61DE">
        <w:rPr>
          <w:rtl/>
        </w:rPr>
        <w:t>היא סחורה</w:t>
      </w:r>
      <w:r w:rsidR="00F91A70">
        <w:rPr>
          <w:rtl/>
        </w:rPr>
        <w:t xml:space="preserve"> </w:t>
      </w:r>
      <w:r w:rsidRPr="00CB61DE">
        <w:rPr>
          <w:rtl/>
        </w:rPr>
        <w:t>של בנק ישראל, בעוד שפיקדונות הם סחורה של הבנק. יש תחרות בין</w:t>
      </w:r>
      <w:r w:rsidR="00F91A70">
        <w:rPr>
          <w:rtl/>
        </w:rPr>
        <w:t xml:space="preserve"> </w:t>
      </w:r>
      <w:r w:rsidRPr="00CB61DE">
        <w:rPr>
          <w:rtl/>
        </w:rPr>
        <w:t>הבנק לבין ממשלת ישראל.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ספק שמרבית הנכסים הפיננסיים נמצאים היום בידי הציבור, באמצעות הבנקים.</w:t>
      </w:r>
      <w:r w:rsidR="00F91A70">
        <w:rPr>
          <w:rtl/>
        </w:rPr>
        <w:t xml:space="preserve"> </w:t>
      </w:r>
      <w:r w:rsidRPr="00CB61DE">
        <w:rPr>
          <w:rtl/>
        </w:rPr>
        <w:t>נדמה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לי, שהמספר שהוזכר בוועדת המשנה של סילבן שלום היה </w:t>
      </w:r>
      <w:r w:rsidR="00F91A70" w:rsidRPr="00CB61DE">
        <w:rPr>
          <w:rtl/>
        </w:rPr>
        <w:t>60</w:t>
      </w:r>
      <w:r w:rsidR="00F91A70">
        <w:rPr>
          <w:rtl/>
        </w:rPr>
        <w:t>%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 w:rsidRPr="00CB61DE">
        <w:rPr>
          <w:rtl/>
        </w:rPr>
        <w:t>60</w:t>
      </w:r>
      <w:r w:rsidR="00F91A70">
        <w:rPr>
          <w:rtl/>
        </w:rPr>
        <w:t>%</w:t>
      </w:r>
      <w:r w:rsidRPr="00CB61DE">
        <w:rPr>
          <w:rtl/>
        </w:rPr>
        <w:t xml:space="preserve"> מכלל המכשירים</w:t>
      </w:r>
      <w:r w:rsidR="00F91A70">
        <w:rPr>
          <w:rtl/>
        </w:rPr>
        <w:t xml:space="preserve"> </w:t>
      </w:r>
      <w:r w:rsidRPr="00CB61DE">
        <w:rPr>
          <w:rtl/>
        </w:rPr>
        <w:t>הפיננסיים</w:t>
      </w:r>
      <w:r w:rsidR="00F91A70">
        <w:rPr>
          <w:rtl/>
        </w:rPr>
        <w:t xml:space="preserve"> </w:t>
      </w:r>
      <w:r w:rsidRPr="00CB61DE">
        <w:rPr>
          <w:rtl/>
        </w:rPr>
        <w:t>במשק נמצאים בידי הלקוחות באמצעות הבנקים. לכן אנחנו צריכים להיות בעד</w:t>
      </w:r>
      <w:r w:rsidR="00F91A70">
        <w:rPr>
          <w:rtl/>
        </w:rPr>
        <w:t xml:space="preserve"> </w:t>
      </w:r>
      <w:r w:rsidRPr="00CB61DE">
        <w:rPr>
          <w:rtl/>
        </w:rPr>
        <w:t>הפרדה.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אבל כמו בכל דבר בחיים </w:t>
      </w:r>
      <w:r w:rsidR="00F91A70">
        <w:rPr>
          <w:rtl/>
        </w:rPr>
        <w:t>–</w:t>
      </w:r>
      <w:r w:rsidRPr="00CB61DE">
        <w:rPr>
          <w:rtl/>
        </w:rPr>
        <w:t xml:space="preserve"> וזאת כנראה הסיבה שיושב</w:t>
      </w:r>
      <w:r w:rsidR="00F91A70">
        <w:rPr>
          <w:rtl/>
        </w:rPr>
        <w:t>-</w:t>
      </w:r>
      <w:r w:rsidRPr="00CB61DE">
        <w:rPr>
          <w:rtl/>
        </w:rPr>
        <w:t>ראש הוועדה והוועדה היו</w:t>
      </w:r>
      <w:r w:rsidR="00F91A70">
        <w:rPr>
          <w:rtl/>
        </w:rPr>
        <w:t xml:space="preserve"> </w:t>
      </w:r>
      <w:r w:rsidRPr="00CB61DE">
        <w:rPr>
          <w:rtl/>
        </w:rPr>
        <w:t>חייבים</w:t>
      </w:r>
      <w:r w:rsidR="00F91A70">
        <w:rPr>
          <w:rtl/>
        </w:rPr>
        <w:t xml:space="preserve"> </w:t>
      </w:r>
      <w:r w:rsidRPr="00CB61DE">
        <w:rPr>
          <w:rtl/>
        </w:rPr>
        <w:t>להביא</w:t>
      </w:r>
      <w:r w:rsidR="00F91A70">
        <w:rPr>
          <w:rtl/>
        </w:rPr>
        <w:t xml:space="preserve"> </w:t>
      </w:r>
      <w:r w:rsidRPr="00CB61DE">
        <w:rPr>
          <w:rtl/>
        </w:rPr>
        <w:t>למליאת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הכנסת שתי גרסאות </w:t>
      </w:r>
      <w:r w:rsidR="00F91A70">
        <w:rPr>
          <w:rtl/>
        </w:rPr>
        <w:t>–</w:t>
      </w:r>
      <w:r w:rsidRPr="00CB61DE">
        <w:rPr>
          <w:rtl/>
        </w:rPr>
        <w:t xml:space="preserve"> יש גם מאידך גיסא. ואני שואל: מה תעשה</w:t>
      </w:r>
      <w:r w:rsidR="00F91A70">
        <w:rPr>
          <w:rtl/>
        </w:rPr>
        <w:t xml:space="preserve"> </w:t>
      </w:r>
      <w:r w:rsidRPr="00CB61DE">
        <w:rPr>
          <w:rtl/>
        </w:rPr>
        <w:t>גברת</w:t>
      </w:r>
      <w:r w:rsidR="00F91A70">
        <w:rPr>
          <w:rtl/>
        </w:rPr>
        <w:t xml:space="preserve"> </w:t>
      </w:r>
      <w:r w:rsidRPr="00CB61DE">
        <w:rPr>
          <w:rtl/>
        </w:rPr>
        <w:t>כהן</w:t>
      </w:r>
      <w:r w:rsidR="00F91A70">
        <w:rPr>
          <w:rtl/>
        </w:rPr>
        <w:t xml:space="preserve"> </w:t>
      </w:r>
      <w:r w:rsidRPr="00CB61DE">
        <w:rPr>
          <w:rtl/>
        </w:rPr>
        <w:t>מחדרה</w:t>
      </w:r>
      <w:r w:rsidR="00F91A70">
        <w:rPr>
          <w:rtl/>
        </w:rPr>
        <w:t xml:space="preserve"> </w:t>
      </w:r>
      <w:r w:rsidRPr="00CB61DE">
        <w:rPr>
          <w:rtl/>
        </w:rPr>
        <w:t>או גברת לוי מאשדוד כשאיזה יום יבוא לכלל הבשלה סכום של 15,000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שקל, 20,000 שקל באיזה תוכנית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היא לא תקנה מניות. אסור.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לאן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תלך?</w:t>
      </w:r>
      <w:r w:rsidR="00F91A70">
        <w:rPr>
          <w:rtl/>
        </w:rPr>
        <w:t xml:space="preserve"> </w:t>
      </w:r>
      <w:r w:rsidRPr="00CB61DE">
        <w:rPr>
          <w:rtl/>
        </w:rPr>
        <w:t>היא תבוא למרכז המסחרי בחדרה ותחפש את הברוקר שנמצא שם? כמה</w:t>
      </w:r>
      <w:r w:rsidR="00F91A70">
        <w:rPr>
          <w:rtl/>
        </w:rPr>
        <w:t xml:space="preserve"> </w:t>
      </w:r>
      <w:r w:rsidRPr="00CB61DE">
        <w:rPr>
          <w:rtl/>
        </w:rPr>
        <w:t>דמי כניסה היא תשלם לברוקר שהיא תבוא אליו?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ראית את "מבט" היום?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תאמין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שכתבתי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הדברים</w:t>
      </w:r>
      <w:r w:rsidR="00F91A70">
        <w:rPr>
          <w:rtl/>
        </w:rPr>
        <w:t xml:space="preserve"> </w:t>
      </w:r>
      <w:r w:rsidRPr="00CB61DE">
        <w:rPr>
          <w:rtl/>
        </w:rPr>
        <w:t>האלה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"מבט". חוץ מזה, מה רע לראות את</w:t>
      </w:r>
      <w:r w:rsidR="00F91A70">
        <w:rPr>
          <w:rtl/>
        </w:rPr>
        <w:t xml:space="preserve"> </w:t>
      </w:r>
      <w:r w:rsidRPr="00CB61DE">
        <w:rPr>
          <w:rtl/>
        </w:rPr>
        <w:t>"מבט"?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משתמש</w:t>
      </w:r>
      <w:r w:rsidR="00F91A70">
        <w:rPr>
          <w:rtl/>
        </w:rPr>
        <w:t xml:space="preserve"> </w:t>
      </w:r>
      <w:r w:rsidRPr="00CB61DE">
        <w:rPr>
          <w:rtl/>
        </w:rPr>
        <w:t>בגברת</w:t>
      </w:r>
      <w:r w:rsidR="00F91A70">
        <w:rPr>
          <w:rtl/>
        </w:rPr>
        <w:t xml:space="preserve"> </w:t>
      </w:r>
      <w:r w:rsidRPr="00CB61DE">
        <w:rPr>
          <w:rtl/>
        </w:rPr>
        <w:t>כהן</w:t>
      </w:r>
      <w:r w:rsidR="00F91A70">
        <w:rPr>
          <w:rtl/>
        </w:rPr>
        <w:t xml:space="preserve"> </w:t>
      </w:r>
      <w:r w:rsidRPr="00CB61DE">
        <w:rPr>
          <w:rtl/>
        </w:rPr>
        <w:t>מחדרה, שזה מ"מבט", אבל העיקרון הוא עיקרון שגם אתה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צריך להסכים שיש אתו בעיה. בעיה יש. אני יודע שיש פקידים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גולדשמידט,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חושב שוועדת</w:t>
      </w:r>
      <w:r w:rsidR="00F91A70">
        <w:rPr>
          <w:rtl/>
        </w:rPr>
        <w:t>-</w:t>
      </w:r>
      <w:r w:rsidRPr="00CB61DE">
        <w:rPr>
          <w:rtl/>
        </w:rPr>
        <w:t>בייסקי, שישבה חודשים, לא חשבה על</w:t>
      </w:r>
      <w:r w:rsidR="00F91A70">
        <w:rPr>
          <w:rtl/>
        </w:rPr>
        <w:t xml:space="preserve"> </w:t>
      </w:r>
      <w:r w:rsidRPr="00CB61DE">
        <w:rPr>
          <w:rtl/>
        </w:rPr>
        <w:t>העניינים האלה?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אריאל</w:t>
      </w:r>
      <w:r w:rsidR="00F91A70">
        <w:rPr>
          <w:rtl/>
        </w:rPr>
        <w:t xml:space="preserve"> </w:t>
      </w:r>
      <w:r w:rsidRPr="00CB61DE">
        <w:rPr>
          <w:rtl/>
        </w:rPr>
        <w:t>ויינשטיין, אני הצגתי, עד דקה לפני שהגעתי לנושא הזה, את</w:t>
      </w:r>
      <w:r w:rsidR="00F91A70">
        <w:rPr>
          <w:rtl/>
        </w:rPr>
        <w:t xml:space="preserve"> </w:t>
      </w:r>
      <w:r w:rsidRPr="00CB61DE">
        <w:rPr>
          <w:rtl/>
        </w:rPr>
        <w:t>העמדה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בייסקי.</w:t>
      </w:r>
      <w:r w:rsidR="00F91A70">
        <w:rPr>
          <w:rtl/>
        </w:rPr>
        <w:t xml:space="preserve"> </w:t>
      </w:r>
      <w:r w:rsidRPr="00CB61DE">
        <w:rPr>
          <w:rtl/>
        </w:rPr>
        <w:t>מותר להציג את האלטרנטיבה הבעייתית ולהתמודד אתה מבחינה</w:t>
      </w:r>
      <w:r w:rsidR="00F91A70">
        <w:rPr>
          <w:rtl/>
        </w:rPr>
        <w:t xml:space="preserve"> </w:t>
      </w:r>
      <w:r w:rsidRPr="00CB61DE">
        <w:rPr>
          <w:rtl/>
        </w:rPr>
        <w:t>אינטלקטואלית,</w:t>
      </w:r>
      <w:r w:rsidR="00F91A70">
        <w:rPr>
          <w:rtl/>
        </w:rPr>
        <w:t xml:space="preserve"> </w:t>
      </w:r>
      <w:r w:rsidRPr="00CB61DE">
        <w:rPr>
          <w:rtl/>
        </w:rPr>
        <w:t>לחשוב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טוב</w:t>
      </w:r>
      <w:r w:rsidR="00F91A70">
        <w:rPr>
          <w:rtl/>
        </w:rPr>
        <w:t xml:space="preserve"> </w:t>
      </w:r>
      <w:r w:rsidRPr="00CB61DE">
        <w:rPr>
          <w:rtl/>
        </w:rPr>
        <w:t>יותר, ואז להכריע. אבל יש גם, כמו בכל דבר בחיים,</w:t>
      </w:r>
      <w:r w:rsidR="00F91A70">
        <w:rPr>
          <w:rtl/>
        </w:rPr>
        <w:t xml:space="preserve"> </w:t>
      </w:r>
      <w:r w:rsidRPr="00CB61DE">
        <w:rPr>
          <w:rtl/>
        </w:rPr>
        <w:t>יתרונות</w:t>
      </w:r>
      <w:r w:rsidR="00F91A70">
        <w:rPr>
          <w:rtl/>
        </w:rPr>
        <w:t xml:space="preserve"> </w:t>
      </w:r>
      <w:r w:rsidRPr="00CB61DE">
        <w:rPr>
          <w:rtl/>
        </w:rPr>
        <w:t>וחסרונות,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מציג עכשיו את החיסרון של הוצאת הייעוץ מהבנקים.</w:t>
      </w:r>
      <w:r w:rsidR="00F91A70">
        <w:rPr>
          <w:rtl/>
        </w:rPr>
        <w:t xml:space="preserve"> </w:t>
      </w:r>
      <w:r w:rsidRPr="00CB61DE">
        <w:rPr>
          <w:rtl/>
        </w:rPr>
        <w:t>קודם</w:t>
      </w:r>
      <w:r w:rsidR="00F91A70">
        <w:rPr>
          <w:rtl/>
        </w:rPr>
        <w:t xml:space="preserve"> </w:t>
      </w:r>
      <w:r w:rsidRPr="00CB61DE">
        <w:rPr>
          <w:rtl/>
        </w:rPr>
        <w:t>הצגתי את היתרונות.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 יותר מזה: אנחנו יודעים שאנשים, אולי מבוגרים יותר, שחרדים</w:t>
      </w:r>
      <w:r w:rsidR="00F91A70">
        <w:rPr>
          <w:rtl/>
        </w:rPr>
        <w:t xml:space="preserve"> </w:t>
      </w:r>
      <w:r w:rsidRPr="00CB61DE">
        <w:rPr>
          <w:rtl/>
        </w:rPr>
        <w:t>לכספם,</w:t>
      </w:r>
      <w:r w:rsidR="00F91A70">
        <w:rPr>
          <w:rtl/>
        </w:rPr>
        <w:t xml:space="preserve"> </w:t>
      </w:r>
      <w:r w:rsidRPr="00CB61DE">
        <w:rPr>
          <w:rtl/>
        </w:rPr>
        <w:t>מגיעים</w:t>
      </w:r>
      <w:r w:rsidR="00F91A70">
        <w:rPr>
          <w:rtl/>
        </w:rPr>
        <w:t xml:space="preserve"> </w:t>
      </w:r>
      <w:r w:rsidRPr="00CB61DE">
        <w:rPr>
          <w:rtl/>
        </w:rPr>
        <w:t>לפקיד ניירות הערך בסניף ואומרים לו: תגיד לנו מה לעשות. זה אותו</w:t>
      </w:r>
      <w:r w:rsidR="00F91A70">
        <w:rPr>
          <w:rtl/>
        </w:rPr>
        <w:t xml:space="preserve"> </w:t>
      </w:r>
      <w:r w:rsidRPr="00CB61DE">
        <w:rPr>
          <w:rtl/>
        </w:rPr>
        <w:t>פקיד</w:t>
      </w:r>
      <w:r w:rsidR="00F91A70">
        <w:rPr>
          <w:rtl/>
        </w:rPr>
        <w:t xml:space="preserve"> </w:t>
      </w:r>
      <w:r w:rsidRPr="00CB61DE">
        <w:rPr>
          <w:rtl/>
        </w:rPr>
        <w:t>שמכיר</w:t>
      </w:r>
      <w:r w:rsidR="00F91A70">
        <w:rPr>
          <w:rtl/>
        </w:rPr>
        <w:t xml:space="preserve"> </w:t>
      </w:r>
      <w:r w:rsidRPr="00CB61DE">
        <w:rPr>
          <w:rtl/>
        </w:rPr>
        <w:t>אותו</w:t>
      </w:r>
      <w:r w:rsidR="00F91A70">
        <w:rPr>
          <w:rtl/>
        </w:rPr>
        <w:t xml:space="preserve"> </w:t>
      </w:r>
      <w:r w:rsidRPr="00CB61DE">
        <w:rPr>
          <w:rtl/>
        </w:rPr>
        <w:t>כבר 30 שנה, הם ייכנסו אליו, והפקיד יגיד: אני יכול רק למכור,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רק</w:t>
      </w:r>
      <w:r w:rsidR="00F91A70">
        <w:rPr>
          <w:rtl/>
        </w:rPr>
        <w:t xml:space="preserve"> </w:t>
      </w:r>
      <w:r w:rsidRPr="00CB61DE">
        <w:rPr>
          <w:rtl/>
        </w:rPr>
        <w:t>לשווק.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יאמר</w:t>
      </w:r>
      <w:r w:rsidR="00F91A70">
        <w:rPr>
          <w:rtl/>
        </w:rPr>
        <w:t xml:space="preserve"> </w:t>
      </w:r>
      <w:r w:rsidRPr="00CB61DE">
        <w:rPr>
          <w:rtl/>
        </w:rPr>
        <w:t>אם יוציאו את הייעוץ. הוא יהיה כמו התמונה</w:t>
      </w:r>
      <w:r w:rsidR="00F91A70">
        <w:rPr>
          <w:rtl/>
        </w:rPr>
        <w:t xml:space="preserve"> </w:t>
      </w:r>
      <w:r w:rsidRPr="00CB61DE">
        <w:rPr>
          <w:rtl/>
        </w:rPr>
        <w:t>המפורסמת</w:t>
      </w:r>
      <w:r w:rsidR="00F91A70">
        <w:rPr>
          <w:rtl/>
        </w:rPr>
        <w:t xml:space="preserve"> </w:t>
      </w:r>
      <w:r w:rsidRPr="00CB61DE">
        <w:rPr>
          <w:rtl/>
        </w:rPr>
        <w:t>הזאת של שלושת הקופים: אני לא שומע, אני לא מדבר ואני לא רואה, כי אסור</w:t>
      </w:r>
      <w:r w:rsidR="00F91A70">
        <w:rPr>
          <w:rtl/>
        </w:rPr>
        <w:t xml:space="preserve"> </w:t>
      </w:r>
      <w:r w:rsidRPr="00CB61DE">
        <w:rPr>
          <w:rtl/>
        </w:rPr>
        <w:t>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במקרה הזה הוא שומע, הוא לא יכול לדבר.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שומע, כן.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אותו</w:t>
      </w:r>
      <w:r w:rsidR="00F91A70">
        <w:rPr>
          <w:rtl/>
        </w:rPr>
        <w:t xml:space="preserve"> </w:t>
      </w:r>
      <w:r w:rsidRPr="00CB61DE">
        <w:rPr>
          <w:rtl/>
        </w:rPr>
        <w:t>לקוח</w:t>
      </w:r>
      <w:r w:rsidR="00F91A70">
        <w:rPr>
          <w:rtl/>
        </w:rPr>
        <w:t xml:space="preserve"> </w:t>
      </w:r>
      <w:r w:rsidRPr="00CB61DE">
        <w:rPr>
          <w:rtl/>
        </w:rPr>
        <w:t>מבוגר,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גם צעיר, יבוא ויגיד: לאן ללכת? הוא יגיד לו: תלך</w:t>
      </w:r>
      <w:r w:rsidR="00F91A70">
        <w:rPr>
          <w:rtl/>
        </w:rPr>
        <w:t xml:space="preserve"> </w:t>
      </w:r>
      <w:r w:rsidRPr="00CB61DE">
        <w:rPr>
          <w:rtl/>
        </w:rPr>
        <w:t>לרחוב</w:t>
      </w:r>
      <w:r w:rsidR="00F91A70">
        <w:rPr>
          <w:rtl/>
        </w:rPr>
        <w:t xml:space="preserve"> </w:t>
      </w:r>
      <w:r w:rsidRPr="00CB61DE">
        <w:rPr>
          <w:rtl/>
        </w:rPr>
        <w:t>לילינבלום</w:t>
      </w:r>
      <w:r w:rsidR="00F91A70">
        <w:rPr>
          <w:rtl/>
        </w:rPr>
        <w:t xml:space="preserve"> </w:t>
      </w:r>
      <w:r w:rsidRPr="00CB61DE">
        <w:rPr>
          <w:rtl/>
        </w:rPr>
        <w:t>בתל</w:t>
      </w:r>
      <w:r w:rsidR="00F91A70">
        <w:rPr>
          <w:rtl/>
        </w:rPr>
        <w:t>-</w:t>
      </w:r>
      <w:r w:rsidRPr="00CB61DE">
        <w:rPr>
          <w:rtl/>
        </w:rPr>
        <w:t>אביב,</w:t>
      </w:r>
      <w:r w:rsidR="00F91A70">
        <w:rPr>
          <w:rtl/>
        </w:rPr>
        <w:t xml:space="preserve"> </w:t>
      </w:r>
      <w:r w:rsidRPr="00CB61DE">
        <w:rPr>
          <w:rtl/>
        </w:rPr>
        <w:t>או תלך לשדרות</w:t>
      </w:r>
      <w:r w:rsidR="00F91A70">
        <w:rPr>
          <w:rtl/>
        </w:rPr>
        <w:t>-</w:t>
      </w:r>
      <w:r w:rsidRPr="00CB61DE">
        <w:rPr>
          <w:rtl/>
        </w:rPr>
        <w:t>רוטשילד בתל אביב, יש שם ברוקר שאולי</w:t>
      </w:r>
      <w:r w:rsidR="00F91A70">
        <w:rPr>
          <w:rtl/>
        </w:rPr>
        <w:t xml:space="preserve"> </w:t>
      </w:r>
      <w:r w:rsidRPr="00CB61DE">
        <w:rPr>
          <w:rtl/>
        </w:rPr>
        <w:t>לוקח</w:t>
      </w:r>
      <w:r w:rsidR="00F91A70">
        <w:rPr>
          <w:rtl/>
        </w:rPr>
        <w:t xml:space="preserve"> </w:t>
      </w:r>
      <w:r w:rsidRPr="00CB61DE">
        <w:rPr>
          <w:rtl/>
        </w:rPr>
        <w:t>1,000</w:t>
      </w:r>
      <w:r w:rsidR="00F91A70">
        <w:rPr>
          <w:rtl/>
        </w:rPr>
        <w:t xml:space="preserve"> </w:t>
      </w:r>
      <w:r w:rsidRPr="00CB61DE">
        <w:rPr>
          <w:rtl/>
        </w:rPr>
        <w:t>שקל</w:t>
      </w:r>
      <w:r w:rsidR="00F91A70">
        <w:rPr>
          <w:rtl/>
        </w:rPr>
        <w:t xml:space="preserve"> </w:t>
      </w:r>
      <w:r w:rsidRPr="00CB61DE">
        <w:rPr>
          <w:rtl/>
        </w:rPr>
        <w:t>דמי</w:t>
      </w:r>
      <w:r w:rsidR="00F91A70">
        <w:rPr>
          <w:rtl/>
        </w:rPr>
        <w:t xml:space="preserve"> </w:t>
      </w:r>
      <w:r w:rsidRPr="00CB61DE">
        <w:rPr>
          <w:rtl/>
        </w:rPr>
        <w:t>כניסה, אולי 2,000 שקל דמי כניסה. והלקוח אומר: יש לי בסך</w:t>
      </w:r>
      <w:r w:rsidR="00F91A70">
        <w:rPr>
          <w:rtl/>
        </w:rPr>
        <w:t xml:space="preserve"> </w:t>
      </w:r>
      <w:r w:rsidRPr="00CB61DE">
        <w:rPr>
          <w:rtl/>
        </w:rPr>
        <w:t>הכול</w:t>
      </w:r>
      <w:r w:rsidR="00F91A70">
        <w:rPr>
          <w:rtl/>
        </w:rPr>
        <w:t xml:space="preserve"> </w:t>
      </w:r>
      <w:r w:rsidRPr="00CB61DE">
        <w:rPr>
          <w:rtl/>
        </w:rPr>
        <w:t>10,000</w:t>
      </w:r>
      <w:r w:rsidR="00F91A70">
        <w:rPr>
          <w:rtl/>
        </w:rPr>
        <w:t xml:space="preserve"> </w:t>
      </w:r>
      <w:r w:rsidRPr="00CB61DE">
        <w:rPr>
          <w:rtl/>
        </w:rPr>
        <w:t>שקל מסכנים, מה לעשות? לקנות תוכנית חיסכון? להשקיע במטבע חוץ? הוא</w:t>
      </w:r>
      <w:r w:rsidR="00F91A70">
        <w:rPr>
          <w:rtl/>
        </w:rPr>
        <w:t xml:space="preserve"> </w:t>
      </w:r>
      <w:r w:rsidRPr="00CB61DE">
        <w:rPr>
          <w:rtl/>
        </w:rPr>
        <w:t>יגיד לו: אני לא עונה לך. והוא ילחץ.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למה? הירושלמים היו נוסעים לתל</w:t>
      </w:r>
      <w:r w:rsidR="00F91A70">
        <w:rPr>
          <w:rtl/>
        </w:rPr>
        <w:t>-</w:t>
      </w:r>
      <w:r w:rsidRPr="00CB61DE">
        <w:rPr>
          <w:rtl/>
        </w:rPr>
        <w:t>אביב לקנות נעליים.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טוב, רבותי.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אמשיך.</w:t>
      </w:r>
      <w:r w:rsidR="00F91A70">
        <w:rPr>
          <w:rtl/>
        </w:rPr>
        <w:t xml:space="preserve"> </w:t>
      </w:r>
      <w:r w:rsidRPr="00CB61DE">
        <w:rPr>
          <w:rtl/>
        </w:rPr>
        <w:t>כיוון שהיושב</w:t>
      </w:r>
      <w:r w:rsidR="00F91A70">
        <w:rPr>
          <w:rtl/>
        </w:rPr>
        <w:t>-</w:t>
      </w:r>
      <w:r w:rsidRPr="00CB61DE">
        <w:rPr>
          <w:rtl/>
        </w:rPr>
        <w:t>ראש היה נדיב אתי ונתן לי עוד דקה או שתיים, אני</w:t>
      </w:r>
      <w:r w:rsidR="00F91A70">
        <w:rPr>
          <w:rtl/>
        </w:rPr>
        <w:t xml:space="preserve"> </w:t>
      </w:r>
      <w:r w:rsidRPr="00CB61DE">
        <w:rPr>
          <w:rtl/>
        </w:rPr>
        <w:t>אמשיך במהלך ההסתייגויות.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לך עוד 25 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גולדשמידט.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 הכנסת רענן כהן </w:t>
      </w:r>
      <w:r w:rsidR="00F91A70">
        <w:rPr>
          <w:rtl/>
        </w:rPr>
        <w:t>–</w:t>
      </w:r>
      <w:r w:rsidRPr="00CB61DE">
        <w:rPr>
          <w:rtl/>
        </w:rPr>
        <w:t xml:space="preserve"> איננו, הפסיד שתי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הסתייגויות. חבר הכנסת דן תיכון. אחריו </w:t>
      </w:r>
      <w:r w:rsidR="00F91A70">
        <w:rPr>
          <w:rtl/>
        </w:rPr>
        <w:t>–</w:t>
      </w:r>
      <w:r w:rsidRPr="00CB61DE">
        <w:rPr>
          <w:rtl/>
        </w:rPr>
        <w:t xml:space="preserve"> חבר הכנסת סילבן שלום.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ידעתי</w:t>
      </w:r>
      <w:r w:rsidR="00F91A70">
        <w:rPr>
          <w:rtl/>
        </w:rPr>
        <w:t xml:space="preserve"> </w:t>
      </w:r>
      <w:r w:rsidRPr="00CB61DE">
        <w:rPr>
          <w:rtl/>
        </w:rPr>
        <w:t>שהירושלמים</w:t>
      </w:r>
      <w:r w:rsidR="00F91A70">
        <w:rPr>
          <w:rtl/>
        </w:rPr>
        <w:t xml:space="preserve"> </w:t>
      </w:r>
      <w:r w:rsidRPr="00CB61DE">
        <w:rPr>
          <w:rtl/>
        </w:rPr>
        <w:t>קונים</w:t>
      </w:r>
      <w:r w:rsidR="00F91A70">
        <w:rPr>
          <w:rtl/>
        </w:rPr>
        <w:t xml:space="preserve"> </w:t>
      </w:r>
      <w:r w:rsidRPr="00CB61DE">
        <w:rPr>
          <w:rtl/>
        </w:rPr>
        <w:t>נעליים</w:t>
      </w:r>
      <w:r w:rsidR="00F91A70">
        <w:rPr>
          <w:rtl/>
        </w:rPr>
        <w:t xml:space="preserve"> </w:t>
      </w:r>
      <w:r w:rsidRPr="00CB61DE">
        <w:rPr>
          <w:rtl/>
        </w:rPr>
        <w:t>בתל</w:t>
      </w:r>
      <w:r w:rsidR="00F91A70">
        <w:rPr>
          <w:rtl/>
        </w:rPr>
        <w:t>-</w:t>
      </w:r>
      <w:r w:rsidRPr="00CB61DE">
        <w:rPr>
          <w:rtl/>
        </w:rPr>
        <w:t>אביב,</w:t>
      </w:r>
      <w:r w:rsidR="00F91A70">
        <w:rPr>
          <w:rtl/>
        </w:rPr>
        <w:t xml:space="preserve"> </w:t>
      </w:r>
      <w:r w:rsidRPr="00CB61DE">
        <w:rPr>
          <w:rtl/>
        </w:rPr>
        <w:t>חשבתי</w:t>
      </w:r>
      <w:r w:rsidR="00F91A70">
        <w:rPr>
          <w:rtl/>
        </w:rPr>
        <w:t xml:space="preserve"> </w:t>
      </w:r>
      <w:r w:rsidRPr="00CB61DE">
        <w:rPr>
          <w:rtl/>
        </w:rPr>
        <w:t>שהם</w:t>
      </w:r>
      <w:r w:rsidR="00F91A70">
        <w:rPr>
          <w:rtl/>
        </w:rPr>
        <w:t xml:space="preserve"> </w:t>
      </w:r>
      <w:r w:rsidRPr="00CB61DE">
        <w:rPr>
          <w:rtl/>
        </w:rPr>
        <w:t>קונים נעליים</w:t>
      </w:r>
      <w:r w:rsidR="00F91A70">
        <w:rPr>
          <w:rtl/>
        </w:rPr>
        <w:t xml:space="preserve"> </w:t>
      </w:r>
      <w:r w:rsidRPr="00CB61DE">
        <w:rPr>
          <w:rtl/>
        </w:rPr>
        <w:t>בדיוטי</w:t>
      </w:r>
      <w:r w:rsidR="00F91A70">
        <w:rPr>
          <w:rtl/>
        </w:rPr>
        <w:t>-</w:t>
      </w:r>
      <w:r w:rsidRPr="00CB61DE">
        <w:rPr>
          <w:rtl/>
        </w:rPr>
        <w:t>פרי.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נכבדה,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גדליה</w:t>
      </w:r>
      <w:r w:rsidR="00F91A70">
        <w:rPr>
          <w:rtl/>
        </w:rPr>
        <w:t xml:space="preserve"> </w:t>
      </w:r>
      <w:r w:rsidRPr="00CB61DE">
        <w:rPr>
          <w:rtl/>
        </w:rPr>
        <w:t>גל, אני רוצה לתקן כמה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הבנות.</w:t>
      </w:r>
      <w:r w:rsidR="00F91A70">
        <w:rPr>
          <w:rtl/>
        </w:rPr>
        <w:t xml:space="preserve"> </w:t>
      </w: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הראשון</w:t>
      </w:r>
      <w:r w:rsidR="00F91A70">
        <w:rPr>
          <w:rtl/>
        </w:rPr>
        <w:t xml:space="preserve"> </w:t>
      </w:r>
      <w:r w:rsidRPr="00CB61DE">
        <w:rPr>
          <w:rtl/>
        </w:rPr>
        <w:t>הוצג</w:t>
      </w:r>
      <w:r w:rsidR="00F91A70">
        <w:rPr>
          <w:rtl/>
        </w:rPr>
        <w:t xml:space="preserve"> </w:t>
      </w:r>
      <w:r w:rsidRPr="00CB61DE">
        <w:rPr>
          <w:rtl/>
        </w:rPr>
        <w:t>בכנסת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1987.</w:t>
      </w:r>
      <w:r w:rsidR="00F91A70">
        <w:rPr>
          <w:rtl/>
        </w:rPr>
        <w:t xml:space="preserve"> </w:t>
      </w:r>
      <w:r w:rsidRPr="00CB61DE">
        <w:rPr>
          <w:rtl/>
        </w:rPr>
        <w:t>הממשלה הגישה חוק להסדרת העיסוק</w:t>
      </w:r>
      <w:r w:rsidR="00F91A70">
        <w:rPr>
          <w:rtl/>
        </w:rPr>
        <w:t xml:space="preserve"> </w:t>
      </w:r>
      <w:r w:rsidRPr="00CB61DE">
        <w:rPr>
          <w:rtl/>
        </w:rPr>
        <w:t>בייעוץ</w:t>
      </w:r>
      <w:r w:rsidR="00F91A70">
        <w:rPr>
          <w:rtl/>
        </w:rPr>
        <w:t xml:space="preserve"> </w:t>
      </w:r>
      <w:r w:rsidRPr="00CB61DE">
        <w:rPr>
          <w:rtl/>
        </w:rPr>
        <w:t>השקעות</w:t>
      </w:r>
      <w:r w:rsidR="00F91A70">
        <w:rPr>
          <w:rtl/>
        </w:rPr>
        <w:t xml:space="preserve"> </w:t>
      </w:r>
      <w:r w:rsidRPr="00CB61DE">
        <w:rPr>
          <w:rtl/>
        </w:rPr>
        <w:t>ובניהול תיקי השקעות.</w:t>
      </w:r>
      <w:r w:rsidR="00F91A70">
        <w:rPr>
          <w:rtl/>
        </w:rPr>
        <w:t xml:space="preserve"> </w:t>
      </w:r>
      <w:r w:rsidRPr="00CB61DE">
        <w:rPr>
          <w:rtl/>
        </w:rPr>
        <w:t>החוק התבסס על ועדה של עובדי מדינה בכירים</w:t>
      </w:r>
      <w:r w:rsidR="00F91A70">
        <w:rPr>
          <w:rtl/>
        </w:rPr>
        <w:t xml:space="preserve"> </w:t>
      </w:r>
      <w:r w:rsidRPr="00CB61DE">
        <w:rPr>
          <w:rtl/>
        </w:rPr>
        <w:t>וגם</w:t>
      </w:r>
      <w:r w:rsidR="00F91A70">
        <w:rPr>
          <w:rtl/>
        </w:rPr>
        <w:t xml:space="preserve"> </w:t>
      </w:r>
      <w:r w:rsidRPr="00CB61DE">
        <w:rPr>
          <w:rtl/>
        </w:rPr>
        <w:t>עובדי</w:t>
      </w:r>
      <w:r w:rsidR="00F91A70">
        <w:rPr>
          <w:rtl/>
        </w:rPr>
        <w:t xml:space="preserve"> </w:t>
      </w:r>
      <w:r w:rsidRPr="00CB61DE">
        <w:rPr>
          <w:rtl/>
        </w:rPr>
        <w:t>בנק</w:t>
      </w:r>
      <w:r w:rsidR="00F91A70">
        <w:rPr>
          <w:rtl/>
        </w:rPr>
        <w:t xml:space="preserve"> </w:t>
      </w:r>
      <w:r w:rsidRPr="00CB61DE">
        <w:rPr>
          <w:rtl/>
        </w:rPr>
        <w:t>ישראל.</w:t>
      </w:r>
      <w:r w:rsidR="00F91A70">
        <w:rPr>
          <w:rtl/>
        </w:rPr>
        <w:t xml:space="preserve"> </w:t>
      </w:r>
      <w:r w:rsidRPr="00CB61DE">
        <w:rPr>
          <w:rtl/>
        </w:rPr>
        <w:t>היו שם אריה מינטקביץ, מאיר גבאי, אפילו גליה מאור היתה</w:t>
      </w:r>
      <w:r w:rsidR="00F91A70">
        <w:rPr>
          <w:rtl/>
        </w:rPr>
        <w:t xml:space="preserve"> </w:t>
      </w:r>
      <w:r w:rsidRPr="00CB61DE">
        <w:rPr>
          <w:rtl/>
        </w:rPr>
        <w:t>בוועדה הזאת.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כאמור, הוועדה הזאת הגישה הצעת חוק, והיא עברה בקריאה ראשונה ב</w:t>
      </w:r>
      <w:r w:rsidR="00F91A70">
        <w:rPr>
          <w:rtl/>
        </w:rPr>
        <w:t>-</w:t>
      </w:r>
      <w:r w:rsidRPr="00CB61DE">
        <w:rPr>
          <w:rtl/>
        </w:rPr>
        <w:t>1987.</w:t>
      </w:r>
      <w:r w:rsidR="00F91A70">
        <w:rPr>
          <w:rtl/>
        </w:rPr>
        <w:t xml:space="preserve"> </w:t>
      </w:r>
      <w:r w:rsidRPr="00CB61DE">
        <w:rPr>
          <w:rtl/>
        </w:rPr>
        <w:t>הבעיה</w:t>
      </w:r>
      <w:r w:rsidR="00F91A70">
        <w:rPr>
          <w:rtl/>
        </w:rPr>
        <w:t xml:space="preserve"> </w:t>
      </w:r>
      <w:r w:rsidRPr="00CB61DE">
        <w:rPr>
          <w:rtl/>
        </w:rPr>
        <w:t>שאתה</w:t>
      </w:r>
      <w:r w:rsidR="00F91A70">
        <w:rPr>
          <w:rtl/>
        </w:rPr>
        <w:t xml:space="preserve"> </w:t>
      </w:r>
      <w:r w:rsidRPr="00CB61DE">
        <w:rPr>
          <w:rtl/>
        </w:rPr>
        <w:t>מבקש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להכריע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בה </w:t>
      </w:r>
      <w:r w:rsidR="00F91A70">
        <w:rPr>
          <w:rtl/>
        </w:rPr>
        <w:t>–</w:t>
      </w:r>
      <w:r w:rsidRPr="00CB61DE">
        <w:rPr>
          <w:rtl/>
        </w:rPr>
        <w:t xml:space="preserve"> יותר נכון, אני קובע שלא נכריע בה </w:t>
      </w:r>
      <w:r w:rsidR="00F91A70">
        <w:rPr>
          <w:rtl/>
        </w:rPr>
        <w:t>–</w:t>
      </w:r>
      <w:r w:rsidRPr="00CB61DE">
        <w:rPr>
          <w:rtl/>
        </w:rPr>
        <w:t xml:space="preserve"> לא הגיעה לכלל</w:t>
      </w:r>
      <w:r w:rsidR="00F91A70">
        <w:rPr>
          <w:rtl/>
        </w:rPr>
        <w:t xml:space="preserve"> </w:t>
      </w:r>
      <w:r w:rsidRPr="00CB61DE">
        <w:rPr>
          <w:rtl/>
        </w:rPr>
        <w:t>דיון</w:t>
      </w:r>
      <w:r w:rsidR="00F91A70">
        <w:rPr>
          <w:rtl/>
        </w:rPr>
        <w:t xml:space="preserve"> </w:t>
      </w:r>
      <w:r w:rsidRPr="00CB61DE">
        <w:rPr>
          <w:rtl/>
        </w:rPr>
        <w:t>בוועדת</w:t>
      </w:r>
      <w:r w:rsidR="00F91A70">
        <w:rPr>
          <w:rtl/>
        </w:rPr>
        <w:t xml:space="preserve"> </w:t>
      </w:r>
      <w:r w:rsidRPr="00CB61DE">
        <w:rPr>
          <w:rtl/>
        </w:rPr>
        <w:t>הכספים</w:t>
      </w:r>
      <w:r w:rsidR="00F91A70">
        <w:rPr>
          <w:rtl/>
        </w:rPr>
        <w:t xml:space="preserve"> </w:t>
      </w:r>
      <w:r w:rsidRPr="00CB61DE">
        <w:rPr>
          <w:rtl/>
        </w:rPr>
        <w:t>בשל</w:t>
      </w:r>
      <w:r w:rsidR="00F91A70">
        <w:rPr>
          <w:rtl/>
        </w:rPr>
        <w:t xml:space="preserve"> </w:t>
      </w:r>
      <w:r w:rsidRPr="00CB61DE">
        <w:rPr>
          <w:rtl/>
        </w:rPr>
        <w:t>חוסר</w:t>
      </w:r>
      <w:r w:rsidR="00F91A70">
        <w:rPr>
          <w:rtl/>
        </w:rPr>
        <w:t xml:space="preserve"> </w:t>
      </w:r>
      <w:r w:rsidRPr="00CB61DE">
        <w:rPr>
          <w:rtl/>
        </w:rPr>
        <w:t>הרצון</w:t>
      </w:r>
      <w:r w:rsidR="00F91A70">
        <w:rPr>
          <w:rtl/>
        </w:rPr>
        <w:t xml:space="preserve"> </w:t>
      </w:r>
      <w:r w:rsidRPr="00CB61DE">
        <w:rPr>
          <w:rtl/>
        </w:rPr>
        <w:t>של הממשלה, של חברי הכנסת, להכריע בשאלת</w:t>
      </w:r>
      <w:r w:rsidR="00F91A70">
        <w:rPr>
          <w:rtl/>
        </w:rPr>
        <w:t xml:space="preserve"> </w:t>
      </w:r>
      <w:r w:rsidRPr="00CB61DE">
        <w:rPr>
          <w:rtl/>
        </w:rPr>
        <w:t>הייעוץ.</w:t>
      </w:r>
      <w:r w:rsidR="00F91A70">
        <w:rPr>
          <w:rtl/>
        </w:rPr>
        <w:t xml:space="preserve"> </w:t>
      </w:r>
      <w:r w:rsidRPr="00CB61DE">
        <w:rPr>
          <w:rtl/>
        </w:rPr>
        <w:t>משפוזרה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1988,</w:t>
      </w:r>
      <w:r w:rsidR="00F91A70">
        <w:rPr>
          <w:rtl/>
        </w:rPr>
        <w:t xml:space="preserve"> </w:t>
      </w:r>
      <w:r w:rsidRPr="00CB61DE">
        <w:rPr>
          <w:rtl/>
        </w:rPr>
        <w:t>לקחתי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1989 את הצעת החוק הזאת והגשתי אותה</w:t>
      </w:r>
      <w:r w:rsidR="00F91A70">
        <w:rPr>
          <w:rtl/>
        </w:rPr>
        <w:t xml:space="preserve"> </w:t>
      </w:r>
      <w:r w:rsidRPr="00CB61DE">
        <w:rPr>
          <w:rtl/>
        </w:rPr>
        <w:t>לקריאה</w:t>
      </w:r>
      <w:r w:rsidR="00F91A70">
        <w:rPr>
          <w:rtl/>
        </w:rPr>
        <w:t xml:space="preserve"> </w:t>
      </w:r>
      <w:r w:rsidRPr="00CB61DE">
        <w:rPr>
          <w:rtl/>
        </w:rPr>
        <w:t>ראשונה</w:t>
      </w:r>
      <w:r w:rsidR="00F91A70">
        <w:rPr>
          <w:rtl/>
        </w:rPr>
        <w:t xml:space="preserve"> </w:t>
      </w:r>
      <w:r w:rsidRPr="00CB61DE">
        <w:rPr>
          <w:rtl/>
        </w:rPr>
        <w:t>ונתקלתי באותה בעיה:</w:t>
      </w:r>
      <w:r w:rsidR="00F91A70">
        <w:rPr>
          <w:rtl/>
        </w:rPr>
        <w:t xml:space="preserve"> </w:t>
      </w:r>
      <w:r w:rsidRPr="00CB61DE">
        <w:rPr>
          <w:rtl/>
        </w:rPr>
        <w:t>להוציא את הייעוץ מן הבנקים או להשאיר אותו</w:t>
      </w:r>
      <w:r w:rsidR="00F91A70">
        <w:rPr>
          <w:rtl/>
        </w:rPr>
        <w:t xml:space="preserve"> </w:t>
      </w:r>
      <w:r w:rsidRPr="00CB61DE">
        <w:rPr>
          <w:rtl/>
        </w:rPr>
        <w:t>בבנקים.</w:t>
      </w:r>
      <w:r w:rsidR="00F91A70">
        <w:rPr>
          <w:rtl/>
        </w:rPr>
        <w:t xml:space="preserve"> </w:t>
      </w:r>
      <w:r w:rsidRPr="00CB61DE">
        <w:rPr>
          <w:rtl/>
        </w:rPr>
        <w:t>זו שאלה חשובה, מרכז החוק הזה, ובאין הכרעה החוק הזה כמעט הופך כלי ריק.</w:t>
      </w:r>
      <w:r w:rsidR="00F91A70">
        <w:rPr>
          <w:rtl/>
        </w:rPr>
        <w:t xml:space="preserve"> </w:t>
      </w:r>
      <w:r w:rsidRPr="00CB61DE">
        <w:rPr>
          <w:rtl/>
        </w:rPr>
        <w:t>ושוב העניין לא התקדם.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בשנת</w:t>
      </w:r>
      <w:r w:rsidR="00F91A70">
        <w:rPr>
          <w:rtl/>
        </w:rPr>
        <w:t xml:space="preserve"> </w:t>
      </w:r>
      <w:r w:rsidRPr="00CB61DE">
        <w:rPr>
          <w:rtl/>
        </w:rPr>
        <w:t>1992,</w:t>
      </w:r>
      <w:r w:rsidR="00F91A70">
        <w:rPr>
          <w:rtl/>
        </w:rPr>
        <w:t xml:space="preserve"> </w:t>
      </w:r>
      <w:r w:rsidRPr="00CB61DE">
        <w:rPr>
          <w:rtl/>
        </w:rPr>
        <w:t>משכוננה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הנוכחית,</w:t>
      </w:r>
      <w:r w:rsidR="00F91A70">
        <w:rPr>
          <w:rtl/>
        </w:rPr>
        <w:t xml:space="preserve"> </w:t>
      </w:r>
      <w:r w:rsidRPr="00CB61DE">
        <w:rPr>
          <w:rtl/>
        </w:rPr>
        <w:t>השלוש</w:t>
      </w:r>
      <w:r w:rsidR="00F91A70">
        <w:rPr>
          <w:rtl/>
        </w:rPr>
        <w:t>-</w:t>
      </w:r>
      <w:r w:rsidRPr="00CB61DE">
        <w:rPr>
          <w:rtl/>
        </w:rPr>
        <w:t>עשרה, לקחתי שוב את הצעת החוק</w:t>
      </w:r>
      <w:r w:rsidR="00F91A70">
        <w:rPr>
          <w:rtl/>
        </w:rPr>
        <w:t xml:space="preserve"> </w:t>
      </w:r>
      <w:r w:rsidRPr="00CB61DE">
        <w:rPr>
          <w:rtl/>
        </w:rPr>
        <w:t>והגשתי</w:t>
      </w:r>
      <w:r w:rsidR="00F91A70">
        <w:rPr>
          <w:rtl/>
        </w:rPr>
        <w:t xml:space="preserve"> </w:t>
      </w:r>
      <w:r w:rsidRPr="00CB61DE">
        <w:rPr>
          <w:rtl/>
        </w:rPr>
        <w:t>אותה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נוספת. אתה זוכר, משהיא אושרה בקריאה טרומית אמרת: אני מתחייב</w:t>
      </w:r>
      <w:r w:rsidR="00F91A70">
        <w:rPr>
          <w:rtl/>
        </w:rPr>
        <w:t xml:space="preserve"> </w:t>
      </w:r>
      <w:r w:rsidRPr="00CB61DE">
        <w:rPr>
          <w:rtl/>
        </w:rPr>
        <w:t>להמתין</w:t>
      </w:r>
      <w:r w:rsidR="00F91A70">
        <w:rPr>
          <w:rtl/>
        </w:rPr>
        <w:t xml:space="preserve"> </w:t>
      </w:r>
      <w:r w:rsidRPr="00CB61DE">
        <w:rPr>
          <w:rtl/>
        </w:rPr>
        <w:t>להצעת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שהממשלה מבטיחה לנו זה שמונה</w:t>
      </w:r>
      <w:r w:rsidR="00F91A70">
        <w:rPr>
          <w:rtl/>
        </w:rPr>
        <w:t>-</w:t>
      </w:r>
      <w:r w:rsidRPr="00CB61DE">
        <w:rPr>
          <w:rtl/>
        </w:rPr>
        <w:t>שבע שנים. המתנתי כשנה עד שאמרת</w:t>
      </w:r>
      <w:r w:rsidR="00F91A70">
        <w:rPr>
          <w:rtl/>
        </w:rPr>
        <w:t xml:space="preserve"> </w:t>
      </w:r>
      <w:r w:rsidRPr="00CB61DE">
        <w:rPr>
          <w:rtl/>
        </w:rPr>
        <w:t>מהדוכן</w:t>
      </w:r>
      <w:r w:rsidR="00F91A70">
        <w:rPr>
          <w:rtl/>
        </w:rPr>
        <w:t xml:space="preserve"> </w:t>
      </w:r>
      <w:r w:rsidRPr="00CB61DE">
        <w:rPr>
          <w:rtl/>
        </w:rPr>
        <w:t>הזה:</w:t>
      </w:r>
      <w:r w:rsidR="00F91A70">
        <w:rPr>
          <w:rtl/>
        </w:rPr>
        <w:t xml:space="preserve"> </w:t>
      </w:r>
      <w:r w:rsidRPr="00CB61DE">
        <w:rPr>
          <w:rtl/>
        </w:rPr>
        <w:t>אם הממשלה לא תגיש הצעת חוק דומה, נתחיל בדיון בהצעתו של חבר הכנסת</w:t>
      </w:r>
      <w:r w:rsidR="00F91A70">
        <w:rPr>
          <w:rtl/>
        </w:rPr>
        <w:t xml:space="preserve"> </w:t>
      </w:r>
      <w:r w:rsidRPr="00CB61DE">
        <w:rPr>
          <w:rtl/>
        </w:rPr>
        <w:t>דן תיכון.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אמרתי: להתחיל.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נכון,</w:t>
      </w:r>
      <w:r w:rsidR="00F91A70">
        <w:rPr>
          <w:rtl/>
        </w:rPr>
        <w:t xml:space="preserve"> </w:t>
      </w:r>
      <w:r w:rsidRPr="00CB61DE">
        <w:rPr>
          <w:rtl/>
        </w:rPr>
        <w:t>והתחלנו,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שוב לא רצתה לעסוק בעניין הזה בשל חוסר יכולתה</w:t>
      </w:r>
      <w:r w:rsidR="00F91A70">
        <w:rPr>
          <w:rtl/>
        </w:rPr>
        <w:t xml:space="preserve"> </w:t>
      </w:r>
      <w:r w:rsidRPr="00CB61DE">
        <w:rPr>
          <w:rtl/>
        </w:rPr>
        <w:t>להכריע בנושא העיקרי, קרי, הפרדת הייעוץ, הוצאתו מן הבנקים.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כאמור,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חודשים לאחר שהגשתי את החוק לקריאה טרומית, והוא עבר, הגיש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שגיא</w:t>
      </w:r>
      <w:r w:rsidR="00F91A70">
        <w:rPr>
          <w:rtl/>
        </w:rPr>
        <w:t xml:space="preserve"> </w:t>
      </w:r>
      <w:r w:rsidRPr="00CB61DE">
        <w:rPr>
          <w:rtl/>
        </w:rPr>
        <w:t>הצעת חוק שעסקה בנושא אחד שנקרא ניהול תיקים. לפני שאני מסביר מה יש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ומה אין בו </w:t>
      </w:r>
      <w:r w:rsidR="00F91A70">
        <w:rPr>
          <w:rtl/>
        </w:rPr>
        <w:t>–</w:t>
      </w:r>
      <w:r w:rsidRPr="00CB61DE">
        <w:rPr>
          <w:rtl/>
        </w:rPr>
        <w:t xml:space="preserve"> אין בו כמעט כל הדברים שרציתי שיהיו בו, ולכן המתנתי שבע שנים</w:t>
      </w:r>
      <w:r w:rsidR="00F91A70">
        <w:rPr>
          <w:rtl/>
        </w:rPr>
        <w:t xml:space="preserve"> – </w:t>
      </w:r>
      <w:r w:rsidRPr="00CB61DE">
        <w:rPr>
          <w:rtl/>
        </w:rPr>
        <w:t>לאחר</w:t>
      </w:r>
      <w:r w:rsidR="00F91A70">
        <w:rPr>
          <w:rtl/>
        </w:rPr>
        <w:t xml:space="preserve"> </w:t>
      </w:r>
      <w:r w:rsidRPr="00CB61DE">
        <w:rPr>
          <w:rtl/>
        </w:rPr>
        <w:t>שבע</w:t>
      </w:r>
      <w:r w:rsidR="00F91A70">
        <w:rPr>
          <w:rtl/>
        </w:rPr>
        <w:t>-</w:t>
      </w:r>
      <w:r w:rsidRPr="00CB61DE">
        <w:rPr>
          <w:rtl/>
        </w:rPr>
        <w:t>שמונה</w:t>
      </w:r>
      <w:r w:rsidR="00F91A70">
        <w:rPr>
          <w:rtl/>
        </w:rPr>
        <w:t xml:space="preserve"> </w:t>
      </w:r>
      <w:r w:rsidRPr="00CB61DE">
        <w:rPr>
          <w:rtl/>
        </w:rPr>
        <w:t>שנים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חוזר אל המקום הזה ואומר: הוצאת הייעוץ מן הבנקים</w:t>
      </w:r>
      <w:r w:rsidR="00F91A70">
        <w:rPr>
          <w:rtl/>
        </w:rPr>
        <w:t xml:space="preserve"> </w:t>
      </w:r>
      <w:r w:rsidRPr="00CB61DE">
        <w:rPr>
          <w:rtl/>
        </w:rPr>
        <w:t>איננה</w:t>
      </w:r>
      <w:r w:rsidR="00F91A70">
        <w:rPr>
          <w:rtl/>
        </w:rPr>
        <w:t xml:space="preserve"> </w:t>
      </w:r>
      <w:r w:rsidRPr="00CB61DE">
        <w:rPr>
          <w:rtl/>
        </w:rPr>
        <w:t>קיימת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הזה.</w:t>
      </w:r>
      <w:r w:rsidR="00F91A70">
        <w:rPr>
          <w:rtl/>
        </w:rPr>
        <w:t xml:space="preserve"> </w:t>
      </w:r>
      <w:r w:rsidRPr="00CB61DE">
        <w:rPr>
          <w:rtl/>
        </w:rPr>
        <w:t>אם אתה רוצה, אומר לך בלשון ציורית: גרסה א' של הרשות</w:t>
      </w:r>
      <w:r w:rsidR="00F91A70">
        <w:rPr>
          <w:rtl/>
        </w:rPr>
        <w:t xml:space="preserve"> </w:t>
      </w:r>
      <w:r w:rsidRPr="00CB61DE">
        <w:rPr>
          <w:rtl/>
        </w:rPr>
        <w:t>לניירות</w:t>
      </w:r>
      <w:r w:rsidR="00F91A70">
        <w:rPr>
          <w:rtl/>
        </w:rPr>
        <w:t xml:space="preserve"> </w:t>
      </w:r>
      <w:r w:rsidRPr="00CB61DE">
        <w:rPr>
          <w:rtl/>
        </w:rPr>
        <w:t>ערך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נבלה,</w:t>
      </w:r>
      <w:r w:rsidR="00F91A70">
        <w:rPr>
          <w:rtl/>
        </w:rPr>
        <w:t xml:space="preserve"> </w:t>
      </w:r>
      <w:r w:rsidRPr="00CB61DE">
        <w:rPr>
          <w:rtl/>
        </w:rPr>
        <w:t>וגרסה</w:t>
      </w:r>
      <w:r w:rsidR="00F91A70">
        <w:rPr>
          <w:rtl/>
        </w:rPr>
        <w:t xml:space="preserve"> </w:t>
      </w:r>
      <w:r w:rsidRPr="00CB61DE">
        <w:rPr>
          <w:rtl/>
        </w:rPr>
        <w:t>ב'</w:t>
      </w:r>
      <w:r w:rsidR="00F91A70">
        <w:rPr>
          <w:rtl/>
        </w:rPr>
        <w:t xml:space="preserve"> </w:t>
      </w:r>
      <w:r w:rsidRPr="00CB61DE">
        <w:rPr>
          <w:rtl/>
        </w:rPr>
        <w:t>של בנק ישראל היא טרפה, ושתיהן אינן קבילות</w:t>
      </w:r>
      <w:r w:rsidR="00F91A70">
        <w:rPr>
          <w:rtl/>
        </w:rPr>
        <w:t xml:space="preserve"> </w:t>
      </w:r>
      <w:r w:rsidRPr="00CB61DE">
        <w:rPr>
          <w:rtl/>
        </w:rPr>
        <w:t>עלי.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לעיקר הסיפור </w:t>
      </w:r>
      <w:r w:rsidR="00F91A70">
        <w:rPr>
          <w:rtl/>
        </w:rPr>
        <w:t>–</w:t>
      </w:r>
      <w:r w:rsidRPr="00CB61DE">
        <w:rPr>
          <w:rtl/>
        </w:rPr>
        <w:t xml:space="preserve"> כאן קוברים היום את המלצות ועדת</w:t>
      </w:r>
      <w:r w:rsidR="00F91A70">
        <w:rPr>
          <w:rtl/>
        </w:rPr>
        <w:t>-</w:t>
      </w:r>
      <w:r w:rsidRPr="00CB61DE">
        <w:rPr>
          <w:rtl/>
        </w:rPr>
        <w:t>בייסקי, כאן קוברים היום שתי</w:t>
      </w:r>
      <w:r w:rsidR="00F91A70">
        <w:rPr>
          <w:rtl/>
        </w:rPr>
        <w:t xml:space="preserve"> </w:t>
      </w:r>
      <w:r w:rsidRPr="00CB61DE">
        <w:rPr>
          <w:rtl/>
        </w:rPr>
        <w:t>שערוריות</w:t>
      </w:r>
      <w:r w:rsidR="00F91A70">
        <w:rPr>
          <w:rtl/>
        </w:rPr>
        <w:t xml:space="preserve"> </w:t>
      </w:r>
      <w:r w:rsidRPr="00CB61DE">
        <w:rPr>
          <w:rtl/>
        </w:rPr>
        <w:t>שעלו</w:t>
      </w:r>
      <w:r w:rsidR="00F91A70">
        <w:rPr>
          <w:rtl/>
        </w:rPr>
        <w:t xml:space="preserve"> </w:t>
      </w:r>
      <w:r w:rsidRPr="00CB61DE">
        <w:rPr>
          <w:rtl/>
        </w:rPr>
        <w:t>למשק הישראלי יותר מ</w:t>
      </w:r>
      <w:r w:rsidR="00F91A70">
        <w:rPr>
          <w:rtl/>
        </w:rPr>
        <w:t>-</w:t>
      </w:r>
      <w:r w:rsidRPr="00CB61DE">
        <w:rPr>
          <w:rtl/>
        </w:rPr>
        <w:t>10 מיליארדי דולר. קוברים את המלצות בייסקי,</w:t>
      </w:r>
      <w:r w:rsidR="00F91A70">
        <w:rPr>
          <w:rtl/>
        </w:rPr>
        <w:t xml:space="preserve"> </w:t>
      </w:r>
      <w:r w:rsidRPr="00CB61DE">
        <w:rPr>
          <w:rtl/>
        </w:rPr>
        <w:t>לאחר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שעשתה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– </w:t>
      </w:r>
      <w:r w:rsidRPr="00CB61DE">
        <w:rPr>
          <w:rtl/>
        </w:rPr>
        <w:t>לכנסת</w:t>
      </w:r>
      <w:r w:rsidR="00F91A70">
        <w:rPr>
          <w:rtl/>
        </w:rPr>
        <w:t xml:space="preserve"> </w:t>
      </w:r>
      <w:r w:rsidRPr="00CB61DE">
        <w:rPr>
          <w:rtl/>
        </w:rPr>
        <w:t>מגיע צל"ש על מה שהיא עשתה בנושא משבר הוויסות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1983.</w:t>
      </w:r>
      <w:r w:rsidR="00F91A70">
        <w:rPr>
          <w:rtl/>
        </w:rPr>
        <w:t xml:space="preserve"> </w:t>
      </w:r>
      <w:r w:rsidRPr="00CB61DE">
        <w:rPr>
          <w:rtl/>
        </w:rPr>
        <w:t>שהרי, בתחילת שנות ה</w:t>
      </w:r>
      <w:r w:rsidR="00F91A70">
        <w:rPr>
          <w:rtl/>
        </w:rPr>
        <w:t>-</w:t>
      </w:r>
      <w:r w:rsidRPr="00CB61DE">
        <w:rPr>
          <w:rtl/>
        </w:rPr>
        <w:t>80, או בסוף שנות ה</w:t>
      </w:r>
      <w:r w:rsidR="00F91A70">
        <w:rPr>
          <w:rtl/>
        </w:rPr>
        <w:t>-</w:t>
      </w:r>
      <w:r w:rsidRPr="00CB61DE">
        <w:rPr>
          <w:rtl/>
        </w:rPr>
        <w:t>70, התחילו הבנקים לאמץ מדיניות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הרצה</w:t>
      </w:r>
      <w:r w:rsidR="00F91A70">
        <w:rPr>
          <w:rtl/>
        </w:rPr>
        <w:t xml:space="preserve"> </w:t>
      </w:r>
      <w:r w:rsidRPr="00CB61DE">
        <w:rPr>
          <w:rtl/>
        </w:rPr>
        <w:t>וויסות</w:t>
      </w:r>
      <w:r w:rsidR="00F91A70">
        <w:rPr>
          <w:rtl/>
        </w:rPr>
        <w:t xml:space="preserve"> </w:t>
      </w:r>
      <w:r w:rsidRPr="00CB61DE">
        <w:rPr>
          <w:rtl/>
        </w:rPr>
        <w:t>המניות</w:t>
      </w:r>
      <w:r w:rsidR="00F91A70">
        <w:rPr>
          <w:rtl/>
        </w:rPr>
        <w:t xml:space="preserve"> </w:t>
      </w:r>
      <w:r w:rsidRPr="00CB61DE">
        <w:rPr>
          <w:rtl/>
        </w:rPr>
        <w:t>שלהם.</w:t>
      </w:r>
      <w:r w:rsidR="00F91A70">
        <w:rPr>
          <w:rtl/>
        </w:rPr>
        <w:t xml:space="preserve"> </w:t>
      </w:r>
      <w:r w:rsidRPr="00CB61DE">
        <w:rPr>
          <w:rtl/>
        </w:rPr>
        <w:t>בעצם היתה אז תקופה של היפר</w:t>
      </w:r>
      <w:r w:rsidR="00F91A70">
        <w:rPr>
          <w:rtl/>
        </w:rPr>
        <w:t>-</w:t>
      </w:r>
      <w:r w:rsidRPr="00CB61DE">
        <w:rPr>
          <w:rtl/>
        </w:rPr>
        <w:t>אינפלציה ובכל יום,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 היצעים וביקושים, בעיקר על</w:t>
      </w:r>
      <w:r w:rsidR="00F91A70">
        <w:rPr>
          <w:rtl/>
        </w:rPr>
        <w:t>-</w:t>
      </w:r>
      <w:r w:rsidRPr="00CB61DE">
        <w:rPr>
          <w:rtl/>
        </w:rPr>
        <w:t>ידי ביקושים, הריצו הבנקים את המניות שלהם כלפי</w:t>
      </w:r>
      <w:r w:rsidR="00F91A70">
        <w:rPr>
          <w:rtl/>
        </w:rPr>
        <w:t xml:space="preserve"> </w:t>
      </w:r>
      <w:r w:rsidRPr="00CB61DE">
        <w:rPr>
          <w:rtl/>
        </w:rPr>
        <w:t>מעלה,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יום ניתנה מנת סם של </w:t>
      </w:r>
      <w:r w:rsidR="00F91A70" w:rsidRPr="00CB61DE">
        <w:rPr>
          <w:rtl/>
        </w:rPr>
        <w:t>1</w:t>
      </w:r>
      <w:r w:rsidR="00F91A70">
        <w:rPr>
          <w:rtl/>
        </w:rPr>
        <w:t>%–</w:t>
      </w:r>
      <w:r w:rsidR="00F91A70" w:rsidRPr="00CB61DE">
        <w:rPr>
          <w:rtl/>
        </w:rPr>
        <w:t>2</w:t>
      </w:r>
      <w:r w:rsidR="00F91A70">
        <w:rPr>
          <w:rtl/>
        </w:rPr>
        <w:t>%</w:t>
      </w:r>
      <w:r w:rsidRPr="00CB61DE">
        <w:rPr>
          <w:rtl/>
        </w:rPr>
        <w:t>, קצת יותר מן האינפלציה הענקית שהיתה קיימת</w:t>
      </w:r>
      <w:r w:rsidR="00F91A70">
        <w:rPr>
          <w:rtl/>
        </w:rPr>
        <w:t xml:space="preserve"> </w:t>
      </w:r>
      <w:r w:rsidRPr="00CB61DE">
        <w:rPr>
          <w:rtl/>
        </w:rPr>
        <w:t>באותה</w:t>
      </w:r>
      <w:r w:rsidR="00F91A70">
        <w:rPr>
          <w:rtl/>
        </w:rPr>
        <w:t xml:space="preserve"> </w:t>
      </w:r>
      <w:r w:rsidRPr="00CB61DE">
        <w:rPr>
          <w:rtl/>
        </w:rPr>
        <w:t>תקופה.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ברור</w:t>
      </w:r>
      <w:r w:rsidR="00F91A70">
        <w:rPr>
          <w:rtl/>
        </w:rPr>
        <w:t xml:space="preserve"> </w:t>
      </w:r>
      <w:r w:rsidRPr="00CB61DE">
        <w:rPr>
          <w:rtl/>
        </w:rPr>
        <w:t>שברגע מסוים לא יהיה לבנקים יותר כסף לדחוף את הבוסטר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הלוויין הזה, את המניות הללו כלפי מעלה, והיה ברור שהוויסות בלתי חוקי.</w:t>
      </w:r>
      <w:r w:rsidR="00F91A70">
        <w:rPr>
          <w:rtl/>
        </w:rPr>
        <w:t xml:space="preserve"> </w:t>
      </w:r>
      <w:r w:rsidRPr="00CB61DE">
        <w:rPr>
          <w:rtl/>
        </w:rPr>
        <w:t>ואכן,</w:t>
      </w:r>
      <w:r w:rsidR="00F91A70">
        <w:rPr>
          <w:rtl/>
        </w:rPr>
        <w:t xml:space="preserve"> </w:t>
      </w:r>
      <w:r w:rsidRPr="00CB61DE">
        <w:rPr>
          <w:rtl/>
        </w:rPr>
        <w:t>משנוצר</w:t>
      </w:r>
      <w:r w:rsidR="00F91A70">
        <w:rPr>
          <w:rtl/>
        </w:rPr>
        <w:t xml:space="preserve"> </w:t>
      </w:r>
      <w:r w:rsidRPr="00CB61DE">
        <w:rPr>
          <w:rtl/>
        </w:rPr>
        <w:t>פער בין שער החליפין, שער הדולר, לבין התשואות שהבנקים האלה הראו,</w:t>
      </w:r>
      <w:r w:rsidR="00F91A70">
        <w:rPr>
          <w:rtl/>
        </w:rPr>
        <w:t xml:space="preserve"> </w:t>
      </w:r>
      <w:r w:rsidRPr="00CB61DE">
        <w:rPr>
          <w:rtl/>
        </w:rPr>
        <w:t>הכול נפל, קרס. זה מה שקרה באוקטובר 1983.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כתוצאה</w:t>
      </w:r>
      <w:r w:rsidR="00F91A70">
        <w:rPr>
          <w:rtl/>
        </w:rPr>
        <w:t xml:space="preserve"> </w:t>
      </w:r>
      <w:r w:rsidRPr="00CB61DE">
        <w:rPr>
          <w:rtl/>
        </w:rPr>
        <w:t>מן</w:t>
      </w:r>
      <w:r w:rsidR="00F91A70">
        <w:rPr>
          <w:rtl/>
        </w:rPr>
        <w:t xml:space="preserve"> </w:t>
      </w:r>
      <w:r w:rsidRPr="00CB61DE">
        <w:rPr>
          <w:rtl/>
        </w:rPr>
        <w:t>המשבר</w:t>
      </w:r>
      <w:r w:rsidR="00F91A70">
        <w:rPr>
          <w:rtl/>
        </w:rPr>
        <w:t xml:space="preserve"> </w:t>
      </w:r>
      <w:r w:rsidRPr="00CB61DE">
        <w:rPr>
          <w:rtl/>
        </w:rPr>
        <w:t>הזה הופסק המסחר במניות של הבנקים, הבנקים עמדו להתמוטט,</w:t>
      </w:r>
      <w:r w:rsidR="00F91A70">
        <w:rPr>
          <w:rtl/>
        </w:rPr>
        <w:t xml:space="preserve"> </w:t>
      </w:r>
      <w:r w:rsidRPr="00CB61DE">
        <w:rPr>
          <w:rtl/>
        </w:rPr>
        <w:t>ואז הושג מה</w:t>
      </w:r>
      <w:r w:rsidR="00F91A70">
        <w:rPr>
          <w:rtl/>
        </w:rPr>
        <w:t xml:space="preserve"> </w:t>
      </w:r>
      <w:r w:rsidRPr="00CB61DE">
        <w:rPr>
          <w:rtl/>
        </w:rPr>
        <w:t>שנקרא</w:t>
      </w:r>
      <w:r w:rsidR="00F91A70">
        <w:rPr>
          <w:rtl/>
        </w:rPr>
        <w:t xml:space="preserve"> </w:t>
      </w:r>
      <w:r w:rsidRPr="00CB61DE">
        <w:rPr>
          <w:rtl/>
        </w:rPr>
        <w:t>הסדר המניות הבנקאיות, שעלה למשק הישראלי 9.3 מיליארדי דולר,</w:t>
      </w:r>
      <w:r w:rsidR="00F91A70">
        <w:rPr>
          <w:rtl/>
        </w:rPr>
        <w:t xml:space="preserve"> </w:t>
      </w:r>
      <w:r w:rsidRPr="00CB61DE">
        <w:rPr>
          <w:rtl/>
        </w:rPr>
        <w:t>נכון ליום הזה.</w:t>
      </w:r>
      <w:r w:rsidR="00F91A70">
        <w:rPr>
          <w:rtl/>
        </w:rPr>
        <w:t xml:space="preserve"> </w:t>
      </w:r>
      <w:r w:rsidRPr="00CB61DE">
        <w:rPr>
          <w:rtl/>
        </w:rPr>
        <w:t>בעקבות המשבר הזה אמרו, כמובן, כולם, שאין אשמים, אף אחד לא אשם,</w:t>
      </w:r>
      <w:r w:rsidR="00F91A70">
        <w:rPr>
          <w:rtl/>
        </w:rPr>
        <w:t xml:space="preserve"> </w:t>
      </w:r>
      <w:r w:rsidRPr="00CB61DE">
        <w:rPr>
          <w:rtl/>
        </w:rPr>
        <w:t>המנהלים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אותם</w:t>
      </w:r>
      <w:r w:rsidR="00F91A70">
        <w:rPr>
          <w:rtl/>
        </w:rPr>
        <w:t xml:space="preserve"> </w:t>
      </w:r>
      <w:r w:rsidRPr="00CB61DE">
        <w:rPr>
          <w:rtl/>
        </w:rPr>
        <w:t>בנקים</w:t>
      </w:r>
      <w:r w:rsidR="00F91A70">
        <w:rPr>
          <w:rtl/>
        </w:rPr>
        <w:t xml:space="preserve"> </w:t>
      </w:r>
      <w:r w:rsidRPr="00CB61DE">
        <w:rPr>
          <w:rtl/>
        </w:rPr>
        <w:t>שעשו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שעשו מופיעים עד היום בפני בית</w:t>
      </w:r>
      <w:r w:rsidR="00F91A70">
        <w:rPr>
          <w:rtl/>
        </w:rPr>
        <w:t>-</w:t>
      </w:r>
      <w:r w:rsidRPr="00CB61DE">
        <w:rPr>
          <w:rtl/>
        </w:rPr>
        <w:t>המשפט העליון</w:t>
      </w:r>
      <w:r w:rsidR="00F91A70">
        <w:rPr>
          <w:rtl/>
        </w:rPr>
        <w:t xml:space="preserve"> </w:t>
      </w:r>
      <w:r w:rsidRPr="00CB61DE">
        <w:rPr>
          <w:rtl/>
        </w:rPr>
        <w:t>ובשבועות הללו הוא צריך לחרוץ את דינם בשל אותו מחדל של אוקטובר 1983.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חודש</w:t>
      </w:r>
      <w:r w:rsidR="00F91A70">
        <w:rPr>
          <w:rtl/>
        </w:rPr>
        <w:t xml:space="preserve"> </w:t>
      </w:r>
      <w:r w:rsidRPr="00CB61DE">
        <w:rPr>
          <w:rtl/>
        </w:rPr>
        <w:t>לאחר</w:t>
      </w:r>
      <w:r w:rsidR="00F91A70">
        <w:rPr>
          <w:rtl/>
        </w:rPr>
        <w:t xml:space="preserve"> </w:t>
      </w:r>
      <w:r w:rsidRPr="00CB61DE">
        <w:rPr>
          <w:rtl/>
        </w:rPr>
        <w:t>מכן</w:t>
      </w:r>
      <w:r w:rsidR="00F91A70">
        <w:rPr>
          <w:rtl/>
        </w:rPr>
        <w:t xml:space="preserve"> </w:t>
      </w:r>
      <w:r w:rsidRPr="00CB61DE">
        <w:rPr>
          <w:rtl/>
        </w:rPr>
        <w:t>באתי</w:t>
      </w:r>
      <w:r w:rsidR="00F91A70">
        <w:rPr>
          <w:rtl/>
        </w:rPr>
        <w:t xml:space="preserve"> </w:t>
      </w:r>
      <w:r w:rsidRPr="00CB61DE">
        <w:rPr>
          <w:rtl/>
        </w:rPr>
        <w:t>לוועדה לענייני ביקורת המדינה, בראשותו של חבר הכנסת</w:t>
      </w:r>
      <w:r w:rsidR="00F91A70">
        <w:rPr>
          <w:rtl/>
        </w:rPr>
        <w:t xml:space="preserve"> </w:t>
      </w:r>
      <w:r w:rsidRPr="00CB61DE">
        <w:rPr>
          <w:rtl/>
        </w:rPr>
        <w:t>כ"ץ</w:t>
      </w:r>
      <w:r w:rsidR="00F91A70">
        <w:rPr>
          <w:rtl/>
        </w:rPr>
        <w:t>-</w:t>
      </w:r>
      <w:r w:rsidRPr="00CB61DE">
        <w:rPr>
          <w:rtl/>
        </w:rPr>
        <w:t>עוז, והצעתי</w:t>
      </w:r>
      <w:r w:rsidR="00F91A70">
        <w:rPr>
          <w:rtl/>
        </w:rPr>
        <w:t xml:space="preserve"> </w:t>
      </w:r>
      <w:r w:rsidRPr="00CB61DE">
        <w:rPr>
          <w:rtl/>
        </w:rPr>
        <w:t>למבקר המדינה דאז, מר טוניק, להוציא דוח מיוחד, נפרד, שיבדוק מי</w:t>
      </w:r>
      <w:r w:rsidR="00F91A70">
        <w:rPr>
          <w:rtl/>
        </w:rPr>
        <w:t xml:space="preserve"> </w:t>
      </w:r>
      <w:r w:rsidRPr="00CB61DE">
        <w:rPr>
          <w:rtl/>
        </w:rPr>
        <w:t>אשם</w:t>
      </w:r>
      <w:r w:rsidR="00F91A70">
        <w:rPr>
          <w:rtl/>
        </w:rPr>
        <w:t xml:space="preserve"> </w:t>
      </w:r>
      <w:r w:rsidRPr="00CB61DE">
        <w:rPr>
          <w:rtl/>
        </w:rPr>
        <w:t>במחדל</w:t>
      </w:r>
      <w:r w:rsidR="00F91A70">
        <w:rPr>
          <w:rtl/>
        </w:rPr>
        <w:t xml:space="preserve"> </w:t>
      </w:r>
      <w:r w:rsidRPr="00CB61DE">
        <w:rPr>
          <w:rtl/>
        </w:rPr>
        <w:t>הענק הזה. לאחר שבוע</w:t>
      </w:r>
      <w:r w:rsidR="00F91A70">
        <w:rPr>
          <w:rtl/>
        </w:rPr>
        <w:t>-</w:t>
      </w:r>
      <w:r w:rsidRPr="00CB61DE">
        <w:rPr>
          <w:rtl/>
        </w:rPr>
        <w:t>שבועיים של היסוסים הוא חזר ואמר: נטלתי על עצמי</w:t>
      </w:r>
      <w:r w:rsidR="00F91A70">
        <w:rPr>
          <w:rtl/>
        </w:rPr>
        <w:t xml:space="preserve"> </w:t>
      </w:r>
      <w:r w:rsidRPr="00CB61DE">
        <w:rPr>
          <w:rtl/>
        </w:rPr>
        <w:t>לבדוק את העניין הזה.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1984 הוא בא אל הוועדה והניח על שולחנה דוח מיוחד שממליץ על הקמתה של ועדת</w:t>
      </w:r>
      <w:r w:rsidR="00F91A70">
        <w:rPr>
          <w:rtl/>
        </w:rPr>
        <w:t xml:space="preserve"> </w:t>
      </w:r>
      <w:r w:rsidRPr="00CB61DE">
        <w:rPr>
          <w:rtl/>
        </w:rPr>
        <w:t>חקירה</w:t>
      </w:r>
      <w:r w:rsidR="00F91A70">
        <w:rPr>
          <w:rtl/>
        </w:rPr>
        <w:t xml:space="preserve"> </w:t>
      </w:r>
      <w:r w:rsidRPr="00CB61DE">
        <w:rPr>
          <w:rtl/>
        </w:rPr>
        <w:t>ממלכתית</w:t>
      </w:r>
      <w:r w:rsidR="00F91A70">
        <w:rPr>
          <w:rtl/>
        </w:rPr>
        <w:t xml:space="preserve"> </w:t>
      </w:r>
      <w:r w:rsidRPr="00CB61DE">
        <w:rPr>
          <w:rtl/>
        </w:rPr>
        <w:t>בעקבות</w:t>
      </w:r>
      <w:r w:rsidR="00F91A70">
        <w:rPr>
          <w:rtl/>
        </w:rPr>
        <w:t xml:space="preserve"> </w:t>
      </w:r>
      <w:r w:rsidRPr="00CB61DE">
        <w:rPr>
          <w:rtl/>
        </w:rPr>
        <w:t>הבקשה</w:t>
      </w:r>
      <w:r w:rsidR="00F91A70">
        <w:rPr>
          <w:rtl/>
        </w:rPr>
        <w:t xml:space="preserve"> </w:t>
      </w:r>
      <w:r w:rsidRPr="00CB61DE">
        <w:rPr>
          <w:rtl/>
        </w:rPr>
        <w:t>שלי</w:t>
      </w:r>
      <w:r w:rsidR="00F91A70">
        <w:rPr>
          <w:rtl/>
        </w:rPr>
        <w:t xml:space="preserve"> </w:t>
      </w:r>
      <w:r w:rsidRPr="00CB61DE">
        <w:rPr>
          <w:rtl/>
        </w:rPr>
        <w:t>לדוח</w:t>
      </w:r>
      <w:r w:rsidR="00F91A70">
        <w:rPr>
          <w:rtl/>
        </w:rPr>
        <w:t xml:space="preserve"> </w:t>
      </w:r>
      <w:r w:rsidRPr="00CB61DE">
        <w:rPr>
          <w:rtl/>
        </w:rPr>
        <w:t>נפרד,</w:t>
      </w:r>
      <w:r w:rsidR="00F91A70">
        <w:rPr>
          <w:rtl/>
        </w:rPr>
        <w:t xml:space="preserve"> </w:t>
      </w:r>
      <w:r w:rsidRPr="00CB61DE">
        <w:rPr>
          <w:rtl/>
        </w:rPr>
        <w:t>מיוחד.</w:t>
      </w:r>
      <w:r w:rsidR="00F91A70">
        <w:rPr>
          <w:rtl/>
        </w:rPr>
        <w:t xml:space="preserve"> </w:t>
      </w:r>
      <w:r w:rsidRPr="00CB61DE">
        <w:rPr>
          <w:rtl/>
        </w:rPr>
        <w:t>ואכן,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1984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האחת</w:t>
      </w:r>
      <w:r w:rsidR="00F91A70">
        <w:rPr>
          <w:rtl/>
        </w:rPr>
        <w:t>-</w:t>
      </w:r>
      <w:r w:rsidRPr="00CB61DE">
        <w:rPr>
          <w:rtl/>
        </w:rPr>
        <w:t>עשרה,</w:t>
      </w:r>
      <w:r w:rsidR="00F91A70">
        <w:rPr>
          <w:rtl/>
        </w:rPr>
        <w:t xml:space="preserve"> </w:t>
      </w:r>
      <w:r w:rsidRPr="00CB61DE">
        <w:rPr>
          <w:rtl/>
        </w:rPr>
        <w:t>בראשותו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דוד ליבאי, יושב</w:t>
      </w:r>
      <w:r w:rsidR="00F91A70">
        <w:rPr>
          <w:rtl/>
        </w:rPr>
        <w:t>-</w:t>
      </w:r>
      <w:r w:rsidRPr="00CB61DE">
        <w:rPr>
          <w:rtl/>
        </w:rPr>
        <w:t>ראש הוועדה לענייני ביקורת</w:t>
      </w:r>
      <w:r w:rsidR="00F91A70">
        <w:rPr>
          <w:rtl/>
        </w:rPr>
        <w:t xml:space="preserve"> </w:t>
      </w:r>
      <w:r w:rsidRPr="00CB61DE">
        <w:rPr>
          <w:rtl/>
        </w:rPr>
        <w:t>המדינה,</w:t>
      </w:r>
      <w:r w:rsidR="00F91A70">
        <w:rPr>
          <w:rtl/>
        </w:rPr>
        <w:t xml:space="preserve"> </w:t>
      </w:r>
      <w:r w:rsidRPr="00CB61DE">
        <w:rPr>
          <w:rtl/>
        </w:rPr>
        <w:t>מחליטה</w:t>
      </w:r>
      <w:r w:rsidR="00F91A70">
        <w:rPr>
          <w:rtl/>
        </w:rPr>
        <w:t xml:space="preserve"> </w:t>
      </w:r>
      <w:r w:rsidRPr="00CB61DE">
        <w:rPr>
          <w:rtl/>
        </w:rPr>
        <w:t>להקים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בייסקי.</w:t>
      </w:r>
      <w:r w:rsidR="00F91A70">
        <w:rPr>
          <w:rtl/>
        </w:rPr>
        <w:t xml:space="preserve"> </w:t>
      </w:r>
      <w:r w:rsidRPr="00CB61DE">
        <w:rPr>
          <w:rtl/>
        </w:rPr>
        <w:t>בפעם הראשונה מוקמת על</w:t>
      </w:r>
      <w:r w:rsidR="00F91A70">
        <w:rPr>
          <w:rtl/>
        </w:rPr>
        <w:t>-</w:t>
      </w:r>
      <w:r w:rsidRPr="00CB61DE">
        <w:rPr>
          <w:rtl/>
        </w:rPr>
        <w:t>ידי הכנסת ועדת</w:t>
      </w:r>
      <w:r w:rsidR="00F91A70">
        <w:rPr>
          <w:rtl/>
        </w:rPr>
        <w:t xml:space="preserve"> </w:t>
      </w:r>
      <w:r w:rsidRPr="00CB61DE">
        <w:rPr>
          <w:rtl/>
        </w:rPr>
        <w:t>חקירה</w:t>
      </w:r>
      <w:r w:rsidR="00F91A70">
        <w:rPr>
          <w:rtl/>
        </w:rPr>
        <w:t xml:space="preserve"> </w:t>
      </w:r>
      <w:r w:rsidRPr="00CB61DE">
        <w:rPr>
          <w:rtl/>
        </w:rPr>
        <w:t>ממלכתית,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דאז, ממשלת הליכוד, לא רצתה לעסוק בעסק הזה והתחמקה</w:t>
      </w:r>
      <w:r w:rsidR="00F91A70">
        <w:rPr>
          <w:rtl/>
        </w:rPr>
        <w:t xml:space="preserve"> </w:t>
      </w:r>
      <w:r w:rsidRPr="00CB61DE">
        <w:rPr>
          <w:rtl/>
        </w:rPr>
        <w:t>ממנו. הכנסת מכריחה את הממשלה לעשות מעשה ולמנות את ועדת החקירה.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 פרסמה</w:t>
      </w:r>
      <w:r w:rsidR="00F91A70">
        <w:rPr>
          <w:rtl/>
        </w:rPr>
        <w:t xml:space="preserve"> </w:t>
      </w:r>
      <w:r w:rsidRPr="00CB61DE">
        <w:rPr>
          <w:rtl/>
        </w:rPr>
        <w:t>את המסקנות שלה ב</w:t>
      </w:r>
      <w:r w:rsidR="00F91A70">
        <w:rPr>
          <w:rtl/>
        </w:rPr>
        <w:t>-</w:t>
      </w:r>
      <w:r w:rsidRPr="00CB61DE">
        <w:rPr>
          <w:rtl/>
        </w:rPr>
        <w:t>1986, ואני קורא את עיקרי ההמלצות שלה,</w:t>
      </w:r>
      <w:r w:rsidR="00F91A70">
        <w:rPr>
          <w:rtl/>
        </w:rPr>
        <w:t xml:space="preserve"> </w:t>
      </w:r>
      <w:r w:rsidRPr="00CB61DE">
        <w:rPr>
          <w:rtl/>
        </w:rPr>
        <w:t>שהרי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מחלקים את הפרס לכנסת על שלאחר שעשתה הכול כדי שהפרשה הזאת לא</w:t>
      </w:r>
      <w:r w:rsidR="00F91A70">
        <w:rPr>
          <w:rtl/>
        </w:rPr>
        <w:t xml:space="preserve"> </w:t>
      </w:r>
      <w:r w:rsidRPr="00CB61DE">
        <w:rPr>
          <w:rtl/>
        </w:rPr>
        <w:t>תרד</w:t>
      </w:r>
      <w:r w:rsidR="00F91A70">
        <w:rPr>
          <w:rtl/>
        </w:rPr>
        <w:t xml:space="preserve"> </w:t>
      </w:r>
      <w:r w:rsidRPr="00CB61DE">
        <w:rPr>
          <w:rtl/>
        </w:rPr>
        <w:t>מסדר</w:t>
      </w:r>
      <w:r w:rsidR="00F91A70">
        <w:rPr>
          <w:rtl/>
        </w:rPr>
        <w:t>-</w:t>
      </w:r>
      <w:r w:rsidRPr="00CB61DE">
        <w:rPr>
          <w:rtl/>
        </w:rPr>
        <w:t>היום,</w:t>
      </w:r>
      <w:r w:rsidR="00F91A70">
        <w:rPr>
          <w:rtl/>
        </w:rPr>
        <w:t xml:space="preserve"> </w:t>
      </w:r>
      <w:r w:rsidRPr="00CB61DE">
        <w:rPr>
          <w:rtl/>
        </w:rPr>
        <w:t>היא קוברת היום את המלצות ועדת</w:t>
      </w:r>
      <w:r w:rsidR="00F91A70">
        <w:rPr>
          <w:rtl/>
        </w:rPr>
        <w:t>-</w:t>
      </w:r>
      <w:r w:rsidRPr="00CB61DE">
        <w:rPr>
          <w:rtl/>
        </w:rPr>
        <w:t>בייסקי בכך שהיא שנותנת יד לגרסה</w:t>
      </w:r>
      <w:r w:rsidR="00F91A70">
        <w:rPr>
          <w:rtl/>
        </w:rPr>
        <w:t xml:space="preserve"> </w:t>
      </w:r>
      <w:r w:rsidRPr="00CB61DE">
        <w:rPr>
          <w:rtl/>
        </w:rPr>
        <w:t>א'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לגרסה</w:t>
      </w:r>
      <w:r w:rsidR="00F91A70">
        <w:rPr>
          <w:rtl/>
        </w:rPr>
        <w:t xml:space="preserve"> </w:t>
      </w:r>
      <w:r w:rsidRPr="00CB61DE">
        <w:rPr>
          <w:rtl/>
        </w:rPr>
        <w:t>ב'.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 אני יכול לומר לך, שאני מציע גרסה ג', וזו</w:t>
      </w:r>
      <w:r w:rsidR="00F91A70">
        <w:rPr>
          <w:rtl/>
        </w:rPr>
        <w:t xml:space="preserve"> </w:t>
      </w:r>
      <w:r w:rsidRPr="00CB61DE">
        <w:rPr>
          <w:rtl/>
        </w:rPr>
        <w:t>הגרסה שוועדת</w:t>
      </w:r>
      <w:r w:rsidR="00F91A70">
        <w:rPr>
          <w:rtl/>
        </w:rPr>
        <w:t>-</w:t>
      </w:r>
      <w:r w:rsidRPr="00CB61DE">
        <w:rPr>
          <w:rtl/>
        </w:rPr>
        <w:t>בייסקי המליצה עליה.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אקרא את מה שאומרת ועדת</w:t>
      </w:r>
      <w:r w:rsidR="00F91A70">
        <w:rPr>
          <w:rtl/>
        </w:rPr>
        <w:t>-</w:t>
      </w:r>
      <w:r w:rsidRPr="00CB61DE">
        <w:rPr>
          <w:rtl/>
        </w:rPr>
        <w:t xml:space="preserve">בייסקי </w:t>
      </w:r>
      <w:r w:rsidR="00F91A70">
        <w:rPr>
          <w:rtl/>
        </w:rPr>
        <w:t>–</w:t>
      </w:r>
      <w:r w:rsidRPr="00CB61DE">
        <w:rPr>
          <w:rtl/>
        </w:rPr>
        <w:t xml:space="preserve"> תגיד לי מתי אני גומר.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לך עוד שתי דקות. הגרסה שלך מופיעה כגרסה.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רוצה לרענן את זיכרונם של כמה אנשים, כי אמרתי שזה עניין של כבוד לכנסת,</w:t>
      </w:r>
      <w:r w:rsidR="00F91A70">
        <w:rPr>
          <w:rtl/>
        </w:rPr>
        <w:t xml:space="preserve"> </w:t>
      </w:r>
      <w:r w:rsidRPr="00CB61DE">
        <w:rPr>
          <w:rtl/>
        </w:rPr>
        <w:t>הממשלה מעולם לא רצתה לטפל בהמלצות ועדת</w:t>
      </w:r>
      <w:r w:rsidR="00F91A70">
        <w:rPr>
          <w:rtl/>
        </w:rPr>
        <w:t>-</w:t>
      </w:r>
      <w:r w:rsidRPr="00CB61DE">
        <w:rPr>
          <w:rtl/>
        </w:rPr>
        <w:t xml:space="preserve">בייסקי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ממש כבוד. נושא כזה ותסתכל מה נעשה פה, ארבעה אנשים.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אתה רוצה שאני אעשה? בקרוב תשעה באב, נלך לכותל ונבכה.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תסתכל מה נעשה פה, פשוט לא ייאמן.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זה לא ייאמן? פרלמנט שמקיים דיון אחרי חצות.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יכול להיות שנושא רגיש הנוגע לעניינים יסודיים של הבנקאות בישראל, וממנה</w:t>
      </w:r>
      <w:r w:rsidR="00F91A70">
        <w:rPr>
          <w:rtl/>
        </w:rPr>
        <w:t xml:space="preserve"> </w:t>
      </w:r>
      <w:r w:rsidRPr="00CB61DE">
        <w:rPr>
          <w:rtl/>
        </w:rPr>
        <w:t>למשק כולו, יעניין ארבעה חברי כנסת. זה לא הגיוני.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מיכאל איתן, קודם כול, יש כאן שישה חברי 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ברשותך,</w:t>
      </w:r>
      <w:r w:rsidR="00F91A70">
        <w:rPr>
          <w:rtl/>
        </w:rPr>
        <w:t xml:space="preserve"> </w:t>
      </w: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אני רוצה לקרוא קטע קטן מספר ענק שנקרא: המלצות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בייסקי, בעמוד 362:</w:t>
      </w:r>
      <w:r w:rsidR="00F91A70">
        <w:rPr>
          <w:rtl/>
        </w:rPr>
        <w:t xml:space="preserve"> </w:t>
      </w:r>
      <w:r w:rsidRPr="00CB61DE">
        <w:rPr>
          <w:rtl/>
        </w:rPr>
        <w:t>"בנוסף הצבענו בסעיף 16 על כך שאחד הגורמים שתרמו במידה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לעוצמתו החריפה של משבר אוקטובר 1983 היתה יכולת הבנקים להקים מערך שליטה רב</w:t>
      </w:r>
      <w:r w:rsidR="00F91A70">
        <w:rPr>
          <w:rtl/>
        </w:rPr>
        <w:t xml:space="preserve"> </w:t>
      </w:r>
      <w:r w:rsidRPr="00CB61DE">
        <w:rPr>
          <w:rtl/>
        </w:rPr>
        <w:t>היקף,</w:t>
      </w:r>
      <w:r w:rsidR="00F91A70">
        <w:rPr>
          <w:rtl/>
        </w:rPr>
        <w:t xml:space="preserve"> </w:t>
      </w:r>
      <w:r w:rsidRPr="00CB61DE">
        <w:rPr>
          <w:rtl/>
        </w:rPr>
        <w:t>שהביא</w:t>
      </w:r>
      <w:r w:rsidR="00F91A70">
        <w:rPr>
          <w:rtl/>
        </w:rPr>
        <w:t xml:space="preserve"> </w:t>
      </w:r>
      <w:r w:rsidRPr="00CB61DE">
        <w:rPr>
          <w:rtl/>
        </w:rPr>
        <w:t>להזרמה מסיבית של כספים לשוק המניות. הבענו דעתנו שרק מעורבותם רבת</w:t>
      </w:r>
      <w:r w:rsidR="00F91A70">
        <w:rPr>
          <w:rtl/>
        </w:rPr>
        <w:t xml:space="preserve"> </w:t>
      </w:r>
      <w:r w:rsidRPr="00CB61DE">
        <w:rPr>
          <w:rtl/>
        </w:rPr>
        <w:t>הפנים</w:t>
      </w:r>
      <w:r w:rsidR="00F91A70">
        <w:rPr>
          <w:rtl/>
        </w:rPr>
        <w:t xml:space="preserve"> </w:t>
      </w:r>
      <w:r w:rsidRPr="00CB61DE">
        <w:rPr>
          <w:rtl/>
        </w:rPr>
        <w:t>והגוונים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הבנקים בהיבטים השונים של משק הכספים יכלה לאפשר יצירת מערך</w:t>
      </w:r>
      <w:r w:rsidR="00F91A70">
        <w:rPr>
          <w:rtl/>
        </w:rPr>
        <w:t xml:space="preserve"> </w:t>
      </w:r>
      <w:r w:rsidRPr="00CB61DE">
        <w:rPr>
          <w:rtl/>
        </w:rPr>
        <w:t>שליטה</w:t>
      </w:r>
      <w:r w:rsidR="00F91A70">
        <w:rPr>
          <w:rtl/>
        </w:rPr>
        <w:t xml:space="preserve"> </w:t>
      </w:r>
      <w:r w:rsidRPr="00CB61DE">
        <w:rPr>
          <w:rtl/>
        </w:rPr>
        <w:t>כזה. נראה לנו ששני שיקולים אלה חוברים יחדיו ומוליכים למסקנה, שרצוי לנתק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הבנקים</w:t>
      </w:r>
      <w:r w:rsidR="00F91A70">
        <w:rPr>
          <w:rtl/>
        </w:rPr>
        <w:t xml:space="preserve"> </w:t>
      </w:r>
      <w:r w:rsidRPr="00CB61DE">
        <w:rPr>
          <w:rtl/>
        </w:rPr>
        <w:t>מעיסוקם</w:t>
      </w:r>
      <w:r w:rsidR="00F91A70">
        <w:rPr>
          <w:rtl/>
        </w:rPr>
        <w:t xml:space="preserve"> </w:t>
      </w:r>
      <w:r w:rsidRPr="00CB61DE">
        <w:rPr>
          <w:rtl/>
        </w:rPr>
        <w:t>כיועצים,</w:t>
      </w:r>
      <w:r w:rsidR="00F91A70">
        <w:rPr>
          <w:rtl/>
        </w:rPr>
        <w:t xml:space="preserve"> </w:t>
      </w:r>
      <w:r w:rsidRPr="00CB61DE">
        <w:rPr>
          <w:rtl/>
        </w:rPr>
        <w:t>כברוקרים</w:t>
      </w:r>
      <w:r w:rsidR="00F91A70">
        <w:rPr>
          <w:rtl/>
        </w:rPr>
        <w:t xml:space="preserve"> </w:t>
      </w:r>
      <w:r w:rsidRPr="00CB61DE">
        <w:rPr>
          <w:rtl/>
        </w:rPr>
        <w:t>של מניות וכמנהלי קרנות נאמנות העוסקות</w:t>
      </w:r>
      <w:r w:rsidR="00F91A70">
        <w:rPr>
          <w:rtl/>
        </w:rPr>
        <w:t xml:space="preserve"> </w:t>
      </w:r>
      <w:r w:rsidRPr="00CB61DE">
        <w:rPr>
          <w:rtl/>
        </w:rPr>
        <w:t>במניות</w:t>
      </w:r>
      <w:r w:rsidR="00F91A70">
        <w:rPr>
          <w:rtl/>
        </w:rPr>
        <w:t xml:space="preserve"> </w:t>
      </w:r>
      <w:r w:rsidRPr="00CB61DE">
        <w:rPr>
          <w:rtl/>
        </w:rPr>
        <w:t>וקופות</w:t>
      </w:r>
      <w:r w:rsidR="00F91A70">
        <w:rPr>
          <w:rtl/>
        </w:rPr>
        <w:t xml:space="preserve"> </w:t>
      </w:r>
      <w:r w:rsidRPr="00CB61DE">
        <w:rPr>
          <w:rtl/>
        </w:rPr>
        <w:t>גמל.</w:t>
      </w:r>
      <w:r w:rsidR="00F91A70">
        <w:rPr>
          <w:rtl/>
        </w:rPr>
        <w:t xml:space="preserve"> </w:t>
      </w:r>
      <w:r w:rsidRPr="00CB61DE">
        <w:rPr>
          <w:rtl/>
        </w:rPr>
        <w:t>אולם התנאי לכך הוא שניתן לבנות מערך אלטרנטיבי במחיר סביר</w:t>
      </w:r>
      <w:r w:rsidR="00F91A70">
        <w:rPr>
          <w:rtl/>
        </w:rPr>
        <w:t xml:space="preserve"> </w:t>
      </w:r>
      <w:r w:rsidRPr="00CB61DE">
        <w:rPr>
          <w:rtl/>
        </w:rPr>
        <w:t>ואשר יש בו סיכוי ממשי שלא יסבול מן הליקויים שאפיינו את המערך הנוכחי".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בין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שאומרת ועדת</w:t>
      </w:r>
      <w:r w:rsidR="00F91A70">
        <w:rPr>
          <w:rtl/>
        </w:rPr>
        <w:t>-</w:t>
      </w:r>
      <w:r w:rsidRPr="00CB61DE">
        <w:rPr>
          <w:rtl/>
        </w:rPr>
        <w:t>בייסקי לבין מה שאנחנו מוצאים היום בגרסה א' ובגרסה ב'</w:t>
      </w:r>
      <w:r w:rsidR="00F91A70">
        <w:rPr>
          <w:rtl/>
        </w:rPr>
        <w:t xml:space="preserve"> </w:t>
      </w:r>
      <w:r w:rsidRPr="00CB61DE">
        <w:rPr>
          <w:rtl/>
        </w:rPr>
        <w:t>אין כל קשר, אדוני היושב</w:t>
      </w:r>
      <w:r w:rsidR="00F91A70">
        <w:rPr>
          <w:rtl/>
        </w:rPr>
        <w:t>-</w:t>
      </w:r>
      <w:r w:rsidRPr="00CB61DE">
        <w:rPr>
          <w:rtl/>
        </w:rPr>
        <w:t>ראש.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הצעתי</w:t>
      </w:r>
      <w:r w:rsidR="00F91A70">
        <w:rPr>
          <w:rtl/>
        </w:rPr>
        <w:t xml:space="preserve"> </w:t>
      </w:r>
      <w:r w:rsidRPr="00CB61DE">
        <w:rPr>
          <w:rtl/>
        </w:rPr>
        <w:t>גרסה</w:t>
      </w:r>
      <w:r w:rsidR="00F91A70">
        <w:rPr>
          <w:rtl/>
        </w:rPr>
        <w:t xml:space="preserve"> </w:t>
      </w:r>
      <w:r w:rsidRPr="00CB61DE">
        <w:rPr>
          <w:rtl/>
        </w:rPr>
        <w:t>שונה לחלוטין כהסתייגות, כשאמרתי שהייעוץ יוצא לחלוטין מן</w:t>
      </w:r>
      <w:r w:rsidR="00F91A70">
        <w:rPr>
          <w:rtl/>
        </w:rPr>
        <w:t xml:space="preserve"> </w:t>
      </w:r>
      <w:r w:rsidRPr="00CB61DE">
        <w:rPr>
          <w:rtl/>
        </w:rPr>
        <w:t>הבנקים.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 אפשר לשאול משהו?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בציטוט שלך מדוח ועדת</w:t>
      </w:r>
      <w:r w:rsidR="00F91A70">
        <w:rPr>
          <w:rtl/>
        </w:rPr>
        <w:t>-</w:t>
      </w:r>
      <w:r w:rsidRPr="00CB61DE">
        <w:rPr>
          <w:rtl/>
        </w:rPr>
        <w:t>בייסקי מופיע סיפא: "בתנאי שיוקם מערך סביר".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קרא זאת. הוא קרא.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 יש היום מערך סביר כזה?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אסביר</w:t>
      </w:r>
      <w:r w:rsidR="00F91A70">
        <w:rPr>
          <w:rtl/>
        </w:rPr>
        <w:t xml:space="preserve"> </w:t>
      </w:r>
      <w:r w:rsidRPr="00CB61DE">
        <w:rPr>
          <w:rtl/>
        </w:rPr>
        <w:t>לך</w:t>
      </w:r>
      <w:r w:rsidR="00F91A70">
        <w:rPr>
          <w:rtl/>
        </w:rPr>
        <w:t xml:space="preserve"> </w:t>
      </w:r>
      <w:r w:rsidRPr="00CB61DE">
        <w:rPr>
          <w:rtl/>
        </w:rPr>
        <w:t>בדיוק מה</w:t>
      </w:r>
      <w:r w:rsidR="00F91A70">
        <w:rPr>
          <w:rtl/>
        </w:rPr>
        <w:t xml:space="preserve"> </w:t>
      </w:r>
      <w:r w:rsidRPr="00CB61DE">
        <w:rPr>
          <w:rtl/>
        </w:rPr>
        <w:t>בעצם היתה ההסתייגות שלי. ההסתייגות שלי אמרה, שהייעוץ</w:t>
      </w:r>
      <w:r w:rsidR="00F91A70">
        <w:rPr>
          <w:rtl/>
        </w:rPr>
        <w:t xml:space="preserve"> </w:t>
      </w:r>
      <w:r w:rsidRPr="00CB61DE">
        <w:rPr>
          <w:rtl/>
        </w:rPr>
        <w:t>יוצא</w:t>
      </w:r>
      <w:r w:rsidR="00F91A70">
        <w:rPr>
          <w:rtl/>
        </w:rPr>
        <w:t xml:space="preserve"> </w:t>
      </w:r>
      <w:r w:rsidRPr="00CB61DE">
        <w:rPr>
          <w:rtl/>
        </w:rPr>
        <w:t>מן</w:t>
      </w:r>
      <w:r w:rsidR="00F91A70">
        <w:rPr>
          <w:rtl/>
        </w:rPr>
        <w:t xml:space="preserve"> </w:t>
      </w:r>
      <w:r w:rsidRPr="00CB61DE">
        <w:rPr>
          <w:rtl/>
        </w:rPr>
        <w:t>הבנקים. כחלוף שלוש שנים מיום אישור החוק הזה ועד למועד הזה תוקם מערכת</w:t>
      </w:r>
      <w:r w:rsidR="00F91A70">
        <w:rPr>
          <w:rtl/>
        </w:rPr>
        <w:t xml:space="preserve"> </w:t>
      </w:r>
      <w:r w:rsidRPr="00CB61DE">
        <w:rPr>
          <w:rtl/>
        </w:rPr>
        <w:t>אלטרנטיבית</w:t>
      </w:r>
      <w:r w:rsidR="00F91A70">
        <w:rPr>
          <w:rtl/>
        </w:rPr>
        <w:t xml:space="preserve"> </w:t>
      </w:r>
      <w:r w:rsidRPr="00CB61DE">
        <w:rPr>
          <w:rtl/>
        </w:rPr>
        <w:t>למה</w:t>
      </w:r>
      <w:r w:rsidR="00F91A70">
        <w:rPr>
          <w:rtl/>
        </w:rPr>
        <w:t xml:space="preserve"> </w:t>
      </w:r>
      <w:r w:rsidRPr="00CB61DE">
        <w:rPr>
          <w:rtl/>
        </w:rPr>
        <w:t>שעושים היום הבנקים בתחום ניירות הערך. אבל מאחר שאני גומר בשלב</w:t>
      </w:r>
      <w:r w:rsidR="00F91A70">
        <w:rPr>
          <w:rtl/>
        </w:rPr>
        <w:t xml:space="preserve"> </w:t>
      </w:r>
      <w:r w:rsidRPr="00CB61DE">
        <w:rPr>
          <w:rtl/>
        </w:rPr>
        <w:t>הזה,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אחזור לכך ואגיע גם לחוק </w:t>
      </w:r>
      <w:r w:rsidR="00F91A70">
        <w:rPr>
          <w:rtl/>
        </w:rPr>
        <w:t>–</w:t>
      </w:r>
      <w:r w:rsidRPr="00CB61DE">
        <w:rPr>
          <w:rtl/>
        </w:rPr>
        <w:t xml:space="preserve"> מה יש בחוק, מה אין בחוק, באיזה קטע החוק חיובי,</w:t>
      </w:r>
      <w:r w:rsidR="00F91A70">
        <w:rPr>
          <w:rtl/>
        </w:rPr>
        <w:t xml:space="preserve"> </w:t>
      </w:r>
      <w:r w:rsidRPr="00CB61DE">
        <w:rPr>
          <w:rtl/>
        </w:rPr>
        <w:t>באיזה</w:t>
      </w:r>
      <w:r w:rsidR="00F91A70">
        <w:rPr>
          <w:rtl/>
        </w:rPr>
        <w:t xml:space="preserve"> </w:t>
      </w:r>
      <w:r w:rsidRPr="00CB61DE">
        <w:rPr>
          <w:rtl/>
        </w:rPr>
        <w:t>קטע</w:t>
      </w:r>
      <w:r w:rsidR="00F91A70">
        <w:rPr>
          <w:rtl/>
        </w:rPr>
        <w:t xml:space="preserve"> </w:t>
      </w:r>
      <w:r w:rsidRPr="00CB61DE">
        <w:rPr>
          <w:rtl/>
        </w:rPr>
        <w:t>החוק שלילי. יש, למשל, נושא ייעוץ, שיווק, ניהול תיקים. בניהול תיקים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עושה</w:t>
      </w:r>
      <w:r w:rsidR="00F91A70">
        <w:rPr>
          <w:rtl/>
        </w:rPr>
        <w:t xml:space="preserve"> </w:t>
      </w:r>
      <w:r w:rsidRPr="00CB61DE">
        <w:rPr>
          <w:rtl/>
        </w:rPr>
        <w:t>צדק. בנושא רישוי הוא מתקדם מאוד. זו תופעה שלא היתה ידועה לנו עד סוף</w:t>
      </w:r>
      <w:r w:rsidR="00F91A70">
        <w:rPr>
          <w:rtl/>
        </w:rPr>
        <w:t xml:space="preserve"> </w:t>
      </w:r>
      <w:r w:rsidRPr="00CB61DE">
        <w:rPr>
          <w:rtl/>
        </w:rPr>
        <w:t>שנות ה</w:t>
      </w:r>
      <w:r w:rsidR="00F91A70">
        <w:rPr>
          <w:rtl/>
        </w:rPr>
        <w:t>-</w:t>
      </w:r>
      <w:r w:rsidRPr="00CB61DE">
        <w:rPr>
          <w:rtl/>
        </w:rPr>
        <w:t xml:space="preserve">80 </w:t>
      </w:r>
      <w:r w:rsidR="00F91A70">
        <w:rPr>
          <w:rtl/>
        </w:rPr>
        <w:t>–</w:t>
      </w:r>
      <w:r w:rsidRPr="00CB61DE">
        <w:rPr>
          <w:rtl/>
        </w:rPr>
        <w:t xml:space="preserve"> תחילת שנות ה</w:t>
      </w:r>
      <w:r w:rsidR="00F91A70">
        <w:rPr>
          <w:rtl/>
        </w:rPr>
        <w:t>-</w:t>
      </w:r>
      <w:r w:rsidRPr="00CB61DE">
        <w:rPr>
          <w:rtl/>
        </w:rPr>
        <w:t>90.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 דן תיכון.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 הכנסת סילבן שלום </w:t>
      </w:r>
      <w:r w:rsidR="00F91A70">
        <w:rPr>
          <w:rtl/>
        </w:rPr>
        <w:t>–</w:t>
      </w:r>
      <w:r w:rsidRPr="00CB61DE">
        <w:rPr>
          <w:rtl/>
        </w:rPr>
        <w:t xml:space="preserve"> איננו. חבר הכנסת</w:t>
      </w:r>
      <w:r w:rsidR="00F91A70">
        <w:rPr>
          <w:rtl/>
        </w:rPr>
        <w:t xml:space="preserve"> </w:t>
      </w:r>
      <w:r w:rsidRPr="00CB61DE">
        <w:rPr>
          <w:rtl/>
        </w:rPr>
        <w:t>מיכאל איתן, בבקשה.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מוותר לויינשטיין.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תסלח לי, עם כל הכבוד, יש כאן סדר, ואני עובד לפי הסדר.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הוא ויתר. ביקשת שיוותרו.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בסדר, אבל אני לא מוותר. מה דעתך?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ויתר.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לוותר. הוא יכול לוותר במקומי? חבר הכנסת מיכאל איתן, בבקשה. אני</w:t>
      </w:r>
      <w:r w:rsidR="00F91A70">
        <w:rPr>
          <w:rtl/>
        </w:rPr>
        <w:t xml:space="preserve"> </w:t>
      </w:r>
      <w:r w:rsidRPr="00CB61DE">
        <w:rPr>
          <w:rtl/>
        </w:rPr>
        <w:t>לא רוצה לסטות.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טענה. הייתי מאוד מעוניין לעשות לו ג'סטה. הוא ביקש ממני. אני מודה</w:t>
      </w:r>
      <w:r w:rsidR="00F91A70">
        <w:rPr>
          <w:rtl/>
        </w:rPr>
        <w:t xml:space="preserve"> </w:t>
      </w:r>
      <w:r w:rsidRPr="00CB61DE">
        <w:rPr>
          <w:rtl/>
        </w:rPr>
        <w:t>ומתוודה</w:t>
      </w:r>
      <w:r w:rsidR="00F91A70">
        <w:rPr>
          <w:rtl/>
        </w:rPr>
        <w:t xml:space="preserve"> </w:t>
      </w:r>
      <w:r w:rsidRPr="00CB61DE">
        <w:rPr>
          <w:rtl/>
        </w:rPr>
        <w:t>ששמחתי על שהכרחת אותי לעלות. מה אתה רוצה? עשיתי לו ג'סטה. רציתי להיות</w:t>
      </w:r>
      <w:r w:rsidR="00F91A70">
        <w:rPr>
          <w:rtl/>
        </w:rPr>
        <w:t xml:space="preserve"> </w:t>
      </w:r>
      <w:r w:rsidRPr="00CB61DE">
        <w:rPr>
          <w:rtl/>
        </w:rPr>
        <w:t>בחור טוב. אבל אתה לא הסכמת. טוב, נו, מה אני יכול לעשות?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רבה, חבר הכנסת איתן.</w:t>
      </w:r>
      <w:r w:rsidR="00F91A70">
        <w:rPr>
          <w:rtl/>
        </w:rPr>
        <w:t xml:space="preserve"> </w:t>
      </w:r>
      <w:r w:rsidRPr="00CB61DE">
        <w:rPr>
          <w:rtl/>
        </w:rPr>
        <w:t>אני מודה לך על שוויתרת, אבל היושב</w:t>
      </w:r>
      <w:r w:rsidR="00F91A70">
        <w:rPr>
          <w:rtl/>
        </w:rPr>
        <w:t>-</w:t>
      </w:r>
      <w:r w:rsidRPr="00CB61DE">
        <w:rPr>
          <w:rtl/>
        </w:rPr>
        <w:t>ראש לא רוצה</w:t>
      </w:r>
      <w:r w:rsidR="00F91A70">
        <w:rPr>
          <w:rtl/>
        </w:rPr>
        <w:t xml:space="preserve"> </w:t>
      </w:r>
      <w:r w:rsidRPr="00CB61DE">
        <w:rPr>
          <w:rtl/>
        </w:rPr>
        <w:t>שאדבר.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חשוב.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נכבדה, אחד הדברים המוזרים והמצחיקים היה ההערה של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אלי</w:t>
      </w:r>
      <w:r w:rsidR="00F91A70">
        <w:rPr>
          <w:rtl/>
        </w:rPr>
        <w:t xml:space="preserve"> </w:t>
      </w:r>
      <w:r w:rsidRPr="00CB61DE">
        <w:rPr>
          <w:rtl/>
        </w:rPr>
        <w:t>גולדשמידט,</w:t>
      </w:r>
      <w:r w:rsidR="00F91A70">
        <w:rPr>
          <w:rtl/>
        </w:rPr>
        <w:t xml:space="preserve"> </w:t>
      </w:r>
      <w:r w:rsidRPr="00CB61DE">
        <w:rPr>
          <w:rtl/>
        </w:rPr>
        <w:t>שהפנה</w:t>
      </w:r>
      <w:r w:rsidR="00F91A70">
        <w:rPr>
          <w:rtl/>
        </w:rPr>
        <w:t xml:space="preserve"> </w:t>
      </w:r>
      <w:r w:rsidRPr="00CB61DE">
        <w:rPr>
          <w:rtl/>
        </w:rPr>
        <w:t>את חבר הכנסת דן תיכון להמלצות ועדת</w:t>
      </w:r>
      <w:r w:rsidR="00F91A70">
        <w:rPr>
          <w:rtl/>
        </w:rPr>
        <w:t>-</w:t>
      </w:r>
      <w:r w:rsidRPr="00CB61DE">
        <w:rPr>
          <w:rtl/>
        </w:rPr>
        <w:t>בייסקי,</w:t>
      </w:r>
      <w:r w:rsidR="00F91A70">
        <w:rPr>
          <w:rtl/>
        </w:rPr>
        <w:t xml:space="preserve"> </w:t>
      </w:r>
      <w:r w:rsidRPr="00CB61DE">
        <w:rPr>
          <w:rtl/>
        </w:rPr>
        <w:t>שאמרה</w:t>
      </w:r>
      <w:r w:rsidR="00F91A70">
        <w:rPr>
          <w:rtl/>
        </w:rPr>
        <w:t xml:space="preserve"> </w:t>
      </w:r>
      <w:r w:rsidRPr="00CB61DE">
        <w:rPr>
          <w:rtl/>
        </w:rPr>
        <w:t>שצריך להוציא את הייעוץ מהבנקים, אבל היא גם אמרה שאי</w:t>
      </w:r>
      <w:r w:rsidR="00F91A70">
        <w:rPr>
          <w:rtl/>
        </w:rPr>
        <w:t>-</w:t>
      </w:r>
      <w:r w:rsidRPr="00CB61DE">
        <w:rPr>
          <w:rtl/>
        </w:rPr>
        <w:t>אפשר לעשות זאת ברגע</w:t>
      </w:r>
      <w:r w:rsidR="00F91A70">
        <w:rPr>
          <w:rtl/>
        </w:rPr>
        <w:t xml:space="preserve"> </w:t>
      </w:r>
      <w:r w:rsidRPr="00CB61DE">
        <w:rPr>
          <w:rtl/>
        </w:rPr>
        <w:t>נתון,</w:t>
      </w:r>
      <w:r w:rsidR="00F91A70">
        <w:rPr>
          <w:rtl/>
        </w:rPr>
        <w:t xml:space="preserve"> </w:t>
      </w:r>
      <w:r w:rsidRPr="00CB61DE">
        <w:rPr>
          <w:rtl/>
        </w:rPr>
        <w:t>ללא</w:t>
      </w:r>
      <w:r w:rsidR="00F91A70">
        <w:rPr>
          <w:rtl/>
        </w:rPr>
        <w:t xml:space="preserve"> </w:t>
      </w:r>
      <w:r w:rsidRPr="00CB61DE">
        <w:rPr>
          <w:rtl/>
        </w:rPr>
        <w:t>מערך</w:t>
      </w:r>
      <w:r w:rsidR="00F91A70">
        <w:rPr>
          <w:rtl/>
        </w:rPr>
        <w:t xml:space="preserve"> </w:t>
      </w:r>
      <w:r w:rsidRPr="00CB61DE">
        <w:rPr>
          <w:rtl/>
        </w:rPr>
        <w:t>אלטרנטיבי.</w:t>
      </w:r>
      <w:r w:rsidR="00F91A70">
        <w:rPr>
          <w:rtl/>
        </w:rPr>
        <w:t xml:space="preserve"> </w:t>
      </w:r>
      <w:r w:rsidRPr="00CB61DE">
        <w:rPr>
          <w:rtl/>
        </w:rPr>
        <w:t>היא המליצה שבמשך השנים תינתן ארכה, בזמן סביר, על</w:t>
      </w:r>
      <w:r w:rsidR="00F91A70">
        <w:rPr>
          <w:rtl/>
        </w:rPr>
        <w:t xml:space="preserve"> </w:t>
      </w:r>
      <w:r w:rsidRPr="00CB61DE">
        <w:rPr>
          <w:rtl/>
        </w:rPr>
        <w:t>מנת להקים מערך אלטרנטיבי.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אומר חבר הכנסת אלי גולדשמידט: אין מערך אלטרנטיבי.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אמרתי.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אמרת שאין מערך אלטרנטיבי.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שמעת מה שאמרתי.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שמעתי מצוין.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שמעת את הנאום שלי, כי לא היית פה.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שמעתי עכשיו את ההערה שלך.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שאלתי אותו אם יש מערך אלטרנטיבי.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מערך אלטרנטיבי.</w:t>
      </w:r>
      <w:r w:rsidR="00F91A70">
        <w:rPr>
          <w:rtl/>
        </w:rPr>
        <w:t xml:space="preserve"> </w:t>
      </w:r>
      <w:r w:rsidRPr="00CB61DE">
        <w:rPr>
          <w:rtl/>
        </w:rPr>
        <w:t>נו, זה בדיוק הקוזק</w:t>
      </w:r>
      <w:r w:rsidR="00F91A70">
        <w:rPr>
          <w:rtl/>
        </w:rPr>
        <w:t xml:space="preserve"> </w:t>
      </w:r>
      <w:r w:rsidRPr="00CB61DE">
        <w:rPr>
          <w:rtl/>
        </w:rPr>
        <w:t>הנגזל, היתום</w:t>
      </w:r>
      <w:r w:rsidR="00F91A70">
        <w:rPr>
          <w:rtl/>
        </w:rPr>
        <w:t xml:space="preserve"> </w:t>
      </w:r>
      <w:r w:rsidRPr="00CB61DE">
        <w:rPr>
          <w:rtl/>
        </w:rPr>
        <w:t>שאומר: תרחמו עלי,</w:t>
      </w:r>
      <w:r w:rsidR="00F91A70">
        <w:rPr>
          <w:rtl/>
        </w:rPr>
        <w:t xml:space="preserve"> </w:t>
      </w: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הורים.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רק שוכח לספר שהוא רצח את הוריו. בא נציג הקואליציה, נציג</w:t>
      </w:r>
      <w:r w:rsidR="00F91A70">
        <w:rPr>
          <w:rtl/>
        </w:rPr>
        <w:t xml:space="preserve"> </w:t>
      </w:r>
      <w:r w:rsidRPr="00CB61DE">
        <w:rPr>
          <w:rtl/>
        </w:rPr>
        <w:t>הממשלה,</w:t>
      </w:r>
      <w:r w:rsidR="00F91A70">
        <w:rPr>
          <w:rtl/>
        </w:rPr>
        <w:t xml:space="preserve"> </w:t>
      </w:r>
      <w:r w:rsidRPr="00CB61DE">
        <w:rPr>
          <w:rtl/>
        </w:rPr>
        <w:t>ואומר: רבותי, אי</w:t>
      </w:r>
      <w:r w:rsidR="00F91A70">
        <w:rPr>
          <w:rtl/>
        </w:rPr>
        <w:t>-</w:t>
      </w:r>
      <w:r w:rsidRPr="00CB61DE">
        <w:rPr>
          <w:rtl/>
        </w:rPr>
        <w:t>אפשר, אין מערך ייעוץ. של מי הבנקים? של הסבתא שלי? של</w:t>
      </w:r>
      <w:r w:rsidR="00F91A70">
        <w:rPr>
          <w:rtl/>
        </w:rPr>
        <w:t xml:space="preserve"> </w:t>
      </w:r>
      <w:r w:rsidRPr="00CB61DE">
        <w:rPr>
          <w:rtl/>
        </w:rPr>
        <w:t>הממשלה.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ממשלה ששולטת במדינה הזאת. היא אחראית. נציגיה באים</w:t>
      </w:r>
      <w:r w:rsidR="00F91A70">
        <w:rPr>
          <w:rtl/>
        </w:rPr>
        <w:t xml:space="preserve"> </w:t>
      </w:r>
      <w:r w:rsidRPr="00CB61DE">
        <w:rPr>
          <w:rtl/>
        </w:rPr>
        <w:t>ואומרים: אי</w:t>
      </w:r>
      <w:r w:rsidR="00F91A70">
        <w:rPr>
          <w:rtl/>
        </w:rPr>
        <w:t>-</w:t>
      </w:r>
      <w:r w:rsidRPr="00CB61DE">
        <w:rPr>
          <w:rtl/>
        </w:rPr>
        <w:t>אפשר, אין מערך אלטרנטיבי.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דוח</w:t>
      </w:r>
      <w:r w:rsidR="00F91A70">
        <w:rPr>
          <w:rtl/>
        </w:rPr>
        <w:t>-</w:t>
      </w:r>
      <w:r w:rsidRPr="00CB61DE">
        <w:rPr>
          <w:rtl/>
        </w:rPr>
        <w:t>בייסקי</w:t>
      </w:r>
      <w:r w:rsidR="00F91A70">
        <w:rPr>
          <w:rtl/>
        </w:rPr>
        <w:t xml:space="preserve"> </w:t>
      </w: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בן עשר שנים,</w:t>
      </w:r>
      <w:r w:rsidR="00F91A70">
        <w:rPr>
          <w:rtl/>
        </w:rPr>
        <w:t xml:space="preserve"> </w:t>
      </w:r>
      <w:r w:rsidRPr="00CB61DE">
        <w:rPr>
          <w:rtl/>
        </w:rPr>
        <w:t>עוד</w:t>
      </w:r>
      <w:r w:rsidR="00F91A70">
        <w:rPr>
          <w:rtl/>
        </w:rPr>
        <w:t xml:space="preserve"> </w:t>
      </w:r>
      <w:r w:rsidRPr="00CB61DE">
        <w:rPr>
          <w:rtl/>
        </w:rPr>
        <w:t>מעט.</w:t>
      </w:r>
      <w:r w:rsidR="00F91A70">
        <w:rPr>
          <w:rtl/>
        </w:rPr>
        <w:t xml:space="preserve"> </w:t>
      </w:r>
      <w:r w:rsidRPr="00CB61DE">
        <w:rPr>
          <w:rtl/>
        </w:rPr>
        <w:t>עשר</w:t>
      </w:r>
      <w:r w:rsidR="00F91A70">
        <w:rPr>
          <w:rtl/>
        </w:rPr>
        <w:t xml:space="preserve"> </w:t>
      </w:r>
      <w:r w:rsidRPr="00CB61DE">
        <w:rPr>
          <w:rtl/>
        </w:rPr>
        <w:t>שנים חלפו.</w:t>
      </w:r>
      <w:r w:rsidR="00F91A70">
        <w:rPr>
          <w:rtl/>
        </w:rPr>
        <w:t xml:space="preserve"> </w:t>
      </w:r>
      <w:r w:rsidRPr="00CB61DE">
        <w:rPr>
          <w:rtl/>
        </w:rPr>
        <w:t>מדוע אין מערך</w:t>
      </w:r>
      <w:r w:rsidR="00F91A70">
        <w:rPr>
          <w:rtl/>
        </w:rPr>
        <w:t xml:space="preserve"> </w:t>
      </w:r>
      <w:r w:rsidRPr="00CB61DE">
        <w:rPr>
          <w:rtl/>
        </w:rPr>
        <w:t>אלטרנטיבי?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לבוא</w:t>
      </w:r>
      <w:r w:rsidR="00F91A70">
        <w:rPr>
          <w:rtl/>
        </w:rPr>
        <w:t xml:space="preserve"> </w:t>
      </w:r>
      <w:r w:rsidRPr="00CB61DE">
        <w:rPr>
          <w:rtl/>
        </w:rPr>
        <w:t>בטענות</w:t>
      </w:r>
      <w:r w:rsidR="00F91A70">
        <w:rPr>
          <w:rtl/>
        </w:rPr>
        <w:t xml:space="preserve"> </w:t>
      </w:r>
      <w:r w:rsidRPr="00CB61DE">
        <w:rPr>
          <w:rtl/>
        </w:rPr>
        <w:t>אל</w:t>
      </w:r>
      <w:r w:rsidR="00F91A70">
        <w:rPr>
          <w:rtl/>
        </w:rPr>
        <w:t xml:space="preserve"> </w:t>
      </w:r>
      <w:r w:rsidRPr="00CB61DE">
        <w:rPr>
          <w:rtl/>
        </w:rPr>
        <w:t>הממשלה,</w:t>
      </w:r>
      <w:r w:rsidR="00F91A70">
        <w:rPr>
          <w:rtl/>
        </w:rPr>
        <w:t xml:space="preserve"> </w:t>
      </w:r>
      <w:r w:rsidRPr="00CB61DE">
        <w:rPr>
          <w:rtl/>
        </w:rPr>
        <w:t>ולא רק אל ממשלת העבודה, אלא גם אל</w:t>
      </w:r>
      <w:r w:rsidR="00F91A70">
        <w:rPr>
          <w:rtl/>
        </w:rPr>
        <w:t xml:space="preserve"> </w:t>
      </w:r>
      <w:r w:rsidRPr="00CB61DE">
        <w:rPr>
          <w:rtl/>
        </w:rPr>
        <w:t>ממשלות</w:t>
      </w:r>
      <w:r w:rsidR="00F91A70">
        <w:rPr>
          <w:rtl/>
        </w:rPr>
        <w:t xml:space="preserve"> </w:t>
      </w:r>
      <w:r w:rsidRPr="00CB61DE">
        <w:rPr>
          <w:rtl/>
        </w:rPr>
        <w:t>הליכוד.</w:t>
      </w:r>
      <w:r w:rsidR="00F91A70">
        <w:rPr>
          <w:rtl/>
        </w:rPr>
        <w:t xml:space="preserve"> </w:t>
      </w:r>
      <w:r w:rsidRPr="00CB61DE">
        <w:rPr>
          <w:rtl/>
        </w:rPr>
        <w:t>אנחנו כנסת.</w:t>
      </w:r>
      <w:r w:rsidR="00F91A70">
        <w:rPr>
          <w:rtl/>
        </w:rPr>
        <w:t xml:space="preserve"> </w:t>
      </w:r>
      <w:r w:rsidRPr="00CB61DE">
        <w:rPr>
          <w:rtl/>
        </w:rPr>
        <w:t>אנחנו צריכים לתבוע, מעבר לעניין התוכני עצמו, את</w:t>
      </w:r>
      <w:r w:rsidR="00F91A70">
        <w:rPr>
          <w:rtl/>
        </w:rPr>
        <w:t xml:space="preserve"> </w:t>
      </w:r>
      <w:r w:rsidRPr="00CB61DE">
        <w:rPr>
          <w:rtl/>
        </w:rPr>
        <w:t>עלבונם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סדרי</w:t>
      </w:r>
      <w:r w:rsidR="00F91A70">
        <w:rPr>
          <w:rtl/>
        </w:rPr>
        <w:t xml:space="preserve"> </w:t>
      </w:r>
      <w:r w:rsidRPr="00CB61DE">
        <w:rPr>
          <w:rtl/>
        </w:rPr>
        <w:t>שלטון</w:t>
      </w:r>
      <w:r w:rsidR="00F91A70">
        <w:rPr>
          <w:rtl/>
        </w:rPr>
        <w:t xml:space="preserve"> </w:t>
      </w:r>
      <w:r w:rsidRPr="00CB61DE">
        <w:rPr>
          <w:rtl/>
        </w:rPr>
        <w:t>ומינהל</w:t>
      </w:r>
      <w:r w:rsidR="00F91A70">
        <w:rPr>
          <w:rtl/>
        </w:rPr>
        <w:t xml:space="preserve"> </w:t>
      </w:r>
      <w:r w:rsidRPr="00CB61DE">
        <w:rPr>
          <w:rtl/>
        </w:rPr>
        <w:t>תקינים.</w:t>
      </w:r>
      <w:r w:rsidR="00F91A70">
        <w:rPr>
          <w:rtl/>
        </w:rPr>
        <w:t xml:space="preserve"> </w:t>
      </w:r>
      <w:r w:rsidRPr="00CB61DE">
        <w:rPr>
          <w:rtl/>
        </w:rPr>
        <w:t>הקימו ועדה. היום, בוועדת הכספים,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גדליה גל אמר ברצון טוב, שצריך להקים ועדה שתבדוק. אמרתי לו: אבל כבר היתה</w:t>
      </w:r>
      <w:r w:rsidR="00F91A70">
        <w:rPr>
          <w:rtl/>
        </w:rPr>
        <w:t xml:space="preserve"> </w:t>
      </w:r>
      <w:r w:rsidRPr="00CB61DE">
        <w:rPr>
          <w:rtl/>
        </w:rPr>
        <w:t>ועדה, ועדת</w:t>
      </w:r>
      <w:r w:rsidR="00F91A70">
        <w:rPr>
          <w:rtl/>
        </w:rPr>
        <w:t>-</w:t>
      </w:r>
      <w:r w:rsidRPr="00CB61DE">
        <w:rPr>
          <w:rtl/>
        </w:rPr>
        <w:t>בייסקי.</w:t>
      </w:r>
      <w:r w:rsidR="00F91A70">
        <w:rPr>
          <w:rtl/>
        </w:rPr>
        <w:t xml:space="preserve"> </w:t>
      </w:r>
      <w:r w:rsidRPr="00CB61DE">
        <w:rPr>
          <w:rtl/>
        </w:rPr>
        <w:t>אם את מסקנות ועדת</w:t>
      </w:r>
      <w:r w:rsidR="00F91A70">
        <w:rPr>
          <w:rtl/>
        </w:rPr>
        <w:t>-</w:t>
      </w:r>
      <w:r w:rsidRPr="00CB61DE">
        <w:rPr>
          <w:rtl/>
        </w:rPr>
        <w:t>בייסקי, ועדת חקירה ממלכתית שהגישה המלצות</w:t>
      </w:r>
      <w:r w:rsidR="00F91A70">
        <w:rPr>
          <w:rtl/>
        </w:rPr>
        <w:t xml:space="preserve"> </w:t>
      </w:r>
      <w:r w:rsidRPr="00CB61DE">
        <w:rPr>
          <w:rtl/>
        </w:rPr>
        <w:t>ברורות</w:t>
      </w:r>
      <w:r w:rsidR="00F91A70">
        <w:rPr>
          <w:rtl/>
        </w:rPr>
        <w:t xml:space="preserve"> </w:t>
      </w:r>
      <w:r w:rsidRPr="00CB61DE">
        <w:rPr>
          <w:rtl/>
        </w:rPr>
        <w:t>שבאו</w:t>
      </w:r>
      <w:r w:rsidR="00F91A70">
        <w:rPr>
          <w:rtl/>
        </w:rPr>
        <w:t xml:space="preserve"> </w:t>
      </w:r>
      <w:r w:rsidRPr="00CB61DE">
        <w:rPr>
          <w:rtl/>
        </w:rPr>
        <w:t>בעקבות שבר במדינה הזאת, לא מיישמים, אז למה צריך להקים עוד ועדות?</w:t>
      </w:r>
      <w:r w:rsidR="00F91A70">
        <w:rPr>
          <w:rtl/>
        </w:rPr>
        <w:t xml:space="preserve"> </w:t>
      </w:r>
      <w:r w:rsidRPr="00CB61DE">
        <w:rPr>
          <w:rtl/>
        </w:rPr>
        <w:t>מה באים הנה ומספרים לנו שאין מערך ייעוץ?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לנו היום ממשלה בולשביקית, שמסוגלת לעלות ולסתום את הפה היחיד שעוד</w:t>
      </w:r>
      <w:r w:rsidR="00F91A70">
        <w:rPr>
          <w:rtl/>
        </w:rPr>
        <w:t xml:space="preserve"> </w:t>
      </w:r>
      <w:r w:rsidRPr="00CB61DE">
        <w:rPr>
          <w:rtl/>
        </w:rPr>
        <w:t>נשאר לאופוזיציה, להחרים כלי שידור, לפגוע בחופש הבעת הדעה. זו ממשלה שאין לה שום</w:t>
      </w:r>
      <w:r w:rsidR="00F91A70">
        <w:rPr>
          <w:rtl/>
        </w:rPr>
        <w:t xml:space="preserve"> </w:t>
      </w:r>
      <w:r w:rsidRPr="00CB61DE">
        <w:rPr>
          <w:rtl/>
        </w:rPr>
        <w:t>רגישות</w:t>
      </w:r>
      <w:r w:rsidR="00F91A70">
        <w:rPr>
          <w:rtl/>
        </w:rPr>
        <w:t xml:space="preserve"> </w:t>
      </w:r>
      <w:r w:rsidRPr="00CB61DE">
        <w:rPr>
          <w:rtl/>
        </w:rPr>
        <w:t>לדמוקרטיה.</w:t>
      </w:r>
      <w:r w:rsidR="00F91A70">
        <w:rPr>
          <w:rtl/>
        </w:rPr>
        <w:t xml:space="preserve"> </w:t>
      </w:r>
      <w:r w:rsidRPr="00CB61DE">
        <w:rPr>
          <w:rtl/>
        </w:rPr>
        <w:t>זו ממשלה שבראשה עומד אדם שמסוגל לקרוא לחבר כנסת שגילה מידה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אנושיות</w:t>
      </w:r>
      <w:r w:rsidR="00F91A70">
        <w:rPr>
          <w:rtl/>
        </w:rPr>
        <w:t xml:space="preserve"> </w:t>
      </w:r>
      <w:r w:rsidRPr="00CB61DE">
        <w:rPr>
          <w:rtl/>
        </w:rPr>
        <w:t>"דרעק".</w:t>
      </w:r>
      <w:r w:rsidR="00F91A70">
        <w:rPr>
          <w:rtl/>
        </w:rPr>
        <w:t xml:space="preserve"> </w:t>
      </w:r>
      <w:r w:rsidRPr="00CB61DE">
        <w:rPr>
          <w:rtl/>
        </w:rPr>
        <w:t>כך הוא קרא לו, כי הוא הסכים להתקזז עם חבר כנסת חולה.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לצפות</w:t>
      </w:r>
      <w:r w:rsidR="00F91A70">
        <w:rPr>
          <w:rtl/>
        </w:rPr>
        <w:t xml:space="preserve"> </w:t>
      </w:r>
      <w:r w:rsidRPr="00CB61DE">
        <w:rPr>
          <w:rtl/>
        </w:rPr>
        <w:t>מממשלה</w:t>
      </w:r>
      <w:r w:rsidR="00F91A70">
        <w:rPr>
          <w:rtl/>
        </w:rPr>
        <w:t xml:space="preserve"> </w:t>
      </w:r>
      <w:r w:rsidRPr="00CB61DE">
        <w:rPr>
          <w:rtl/>
        </w:rPr>
        <w:t>כזאת?</w:t>
      </w:r>
      <w:r w:rsidR="00F91A70">
        <w:rPr>
          <w:rtl/>
        </w:rPr>
        <w:t xml:space="preserve"> </w:t>
      </w:r>
      <w:r w:rsidRPr="00CB61DE">
        <w:rPr>
          <w:rtl/>
        </w:rPr>
        <w:t>אפשר לצפות ממנה שהיא תיישם את דוח</w:t>
      </w:r>
      <w:r w:rsidR="00F91A70">
        <w:rPr>
          <w:rtl/>
        </w:rPr>
        <w:t>-</w:t>
      </w:r>
      <w:r w:rsidRPr="00CB61DE">
        <w:rPr>
          <w:rtl/>
        </w:rPr>
        <w:t>בייסקי? היא היום</w:t>
      </w:r>
      <w:r w:rsidR="00F91A70">
        <w:rPr>
          <w:rtl/>
        </w:rPr>
        <w:t xml:space="preserve"> </w:t>
      </w:r>
      <w:r w:rsidRPr="00CB61DE">
        <w:rPr>
          <w:rtl/>
        </w:rPr>
        <w:t>בעלת</w:t>
      </w:r>
      <w:r w:rsidR="00F91A70">
        <w:rPr>
          <w:rtl/>
        </w:rPr>
        <w:t xml:space="preserve"> </w:t>
      </w:r>
      <w:r w:rsidRPr="00CB61DE">
        <w:rPr>
          <w:rtl/>
        </w:rPr>
        <w:t>השליטה.</w:t>
      </w:r>
      <w:r w:rsidR="00F91A70">
        <w:rPr>
          <w:rtl/>
        </w:rPr>
        <w:t xml:space="preserve"> </w:t>
      </w:r>
      <w:r w:rsidRPr="00CB61DE">
        <w:rPr>
          <w:rtl/>
        </w:rPr>
        <w:t>היא היום בעלת השליטה בבנקים. לכן, באופן טבעי מתייצבים כל חבריה</w:t>
      </w:r>
      <w:r w:rsidR="00F91A70">
        <w:rPr>
          <w:rtl/>
        </w:rPr>
        <w:t xml:space="preserve"> </w:t>
      </w:r>
      <w:r w:rsidRPr="00CB61DE">
        <w:rPr>
          <w:rtl/>
        </w:rPr>
        <w:t>מאחורי הדרישה שלא לפגוע בכוח שיש להם.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האמת,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להודות ולהתוודות.</w:t>
      </w:r>
      <w:r w:rsidR="00F91A70">
        <w:rPr>
          <w:rtl/>
        </w:rPr>
        <w:t xml:space="preserve"> </w:t>
      </w:r>
      <w:r w:rsidRPr="00CB61DE">
        <w:rPr>
          <w:rtl/>
        </w:rPr>
        <w:t>אני לא יודע מה היה קורה אילו היה מצב</w:t>
      </w:r>
      <w:r w:rsidR="00F91A70">
        <w:rPr>
          <w:rtl/>
        </w:rPr>
        <w:t xml:space="preserve"> </w:t>
      </w:r>
      <w:r w:rsidRPr="00CB61DE">
        <w:rPr>
          <w:rtl/>
        </w:rPr>
        <w:t>הפוך.</w:t>
      </w:r>
      <w:r w:rsidR="00F91A70">
        <w:rPr>
          <w:rtl/>
        </w:rPr>
        <w:t xml:space="preserve"> </w:t>
      </w:r>
      <w:r w:rsidRPr="00CB61DE">
        <w:rPr>
          <w:rtl/>
        </w:rPr>
        <w:t>אם הליכוד היה בשלטון היום, והעבודה היתה באופוזיציה, אני לא יודע אם 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הייתי יושב שם, מרכין את הראש בין הכתפיים, מתבייש, ועומד כאן אולי גדליה גל,</w:t>
      </w:r>
      <w:r w:rsidR="00F91A70">
        <w:rPr>
          <w:rtl/>
        </w:rPr>
        <w:t xml:space="preserve"> </w:t>
      </w:r>
      <w:r w:rsidRPr="00CB61DE">
        <w:rPr>
          <w:rtl/>
        </w:rPr>
        <w:t>אולי</w:t>
      </w:r>
      <w:r w:rsidR="00F91A70">
        <w:rPr>
          <w:rtl/>
        </w:rPr>
        <w:t xml:space="preserve"> </w:t>
      </w:r>
      <w:r w:rsidRPr="00CB61DE">
        <w:rPr>
          <w:rtl/>
        </w:rPr>
        <w:t>אלי</w:t>
      </w:r>
      <w:r w:rsidR="00F91A70">
        <w:rPr>
          <w:rtl/>
        </w:rPr>
        <w:t xml:space="preserve"> </w:t>
      </w:r>
      <w:r w:rsidRPr="00CB61DE">
        <w:rPr>
          <w:rtl/>
        </w:rPr>
        <w:t>גולדשמידט,</w:t>
      </w:r>
      <w:r w:rsidR="00F91A70">
        <w:rPr>
          <w:rtl/>
        </w:rPr>
        <w:t xml:space="preserve"> </w:t>
      </w:r>
      <w:r w:rsidRPr="00CB61DE">
        <w:rPr>
          <w:rtl/>
        </w:rPr>
        <w:t>ונושא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הנאום</w:t>
      </w:r>
      <w:r w:rsidR="00F91A70">
        <w:rPr>
          <w:rtl/>
        </w:rPr>
        <w:t xml:space="preserve"> </w:t>
      </w:r>
      <w:r w:rsidRPr="00CB61DE">
        <w:rPr>
          <w:rtl/>
        </w:rPr>
        <w:t>שלי.</w:t>
      </w:r>
      <w:r w:rsidR="00F91A70">
        <w:rPr>
          <w:rtl/>
        </w:rPr>
        <w:t xml:space="preserve"> </w:t>
      </w:r>
      <w:r w:rsidRPr="00CB61DE">
        <w:rPr>
          <w:rtl/>
        </w:rPr>
        <w:t>אבל זה גם לא משנה. משנה המציאות</w:t>
      </w:r>
      <w:r w:rsidR="00F91A70">
        <w:rPr>
          <w:rtl/>
        </w:rPr>
        <w:t xml:space="preserve"> </w:t>
      </w:r>
      <w:r w:rsidRPr="00CB61DE">
        <w:rPr>
          <w:rtl/>
        </w:rPr>
        <w:t>העגומה</w:t>
      </w:r>
      <w:r w:rsidR="00F91A70">
        <w:rPr>
          <w:rtl/>
        </w:rPr>
        <w:t xml:space="preserve"> </w:t>
      </w:r>
      <w:r w:rsidRPr="00CB61DE">
        <w:rPr>
          <w:rtl/>
        </w:rPr>
        <w:t>ששנינו</w:t>
      </w:r>
      <w:r w:rsidR="00F91A70">
        <w:rPr>
          <w:rtl/>
        </w:rPr>
        <w:t xml:space="preserve"> </w:t>
      </w:r>
      <w:r w:rsidRPr="00CB61DE">
        <w:rPr>
          <w:rtl/>
        </w:rPr>
        <w:t>יודעים</w:t>
      </w:r>
      <w:r w:rsidR="00F91A70">
        <w:rPr>
          <w:rtl/>
        </w:rPr>
        <w:t xml:space="preserve"> </w:t>
      </w:r>
      <w:r w:rsidRPr="00CB61DE">
        <w:rPr>
          <w:rtl/>
        </w:rPr>
        <w:t>אותה.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מסוגלים</w:t>
      </w:r>
      <w:r w:rsidR="00F91A70">
        <w:rPr>
          <w:rtl/>
        </w:rPr>
        <w:t xml:space="preserve"> </w:t>
      </w:r>
      <w:r w:rsidRPr="00CB61DE">
        <w:rPr>
          <w:rtl/>
        </w:rPr>
        <w:t>להתעלות</w:t>
      </w:r>
      <w:r w:rsidR="00F91A70">
        <w:rPr>
          <w:rtl/>
        </w:rPr>
        <w:t xml:space="preserve"> </w:t>
      </w:r>
      <w:r w:rsidRPr="00CB61DE">
        <w:rPr>
          <w:rtl/>
        </w:rPr>
        <w:t>כאן, והכול מתיישר לפי חתך</w:t>
      </w:r>
      <w:r w:rsidR="00F91A70">
        <w:rPr>
          <w:rtl/>
        </w:rPr>
        <w:t xml:space="preserve"> </w:t>
      </w:r>
      <w:r w:rsidRPr="00CB61DE">
        <w:rPr>
          <w:rtl/>
        </w:rPr>
        <w:t>מפלגתי, בלי שום גישה עניינית.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איפה</w:t>
      </w:r>
      <w:r w:rsidR="00F91A70">
        <w:rPr>
          <w:rtl/>
        </w:rPr>
        <w:t xml:space="preserve"> </w:t>
      </w:r>
      <w:r w:rsidRPr="00CB61DE">
        <w:rPr>
          <w:rtl/>
        </w:rPr>
        <w:t>חיים</w:t>
      </w:r>
      <w:r w:rsidR="00F91A70">
        <w:rPr>
          <w:rtl/>
        </w:rPr>
        <w:t xml:space="preserve"> </w:t>
      </w:r>
      <w:r w:rsidRPr="00CB61DE">
        <w:rPr>
          <w:rtl/>
        </w:rPr>
        <w:t>רמון,</w:t>
      </w:r>
      <w:r w:rsidR="00F91A70">
        <w:rPr>
          <w:rtl/>
        </w:rPr>
        <w:t xml:space="preserve"> </w:t>
      </w:r>
      <w:r w:rsidRPr="00CB61DE">
        <w:rPr>
          <w:rtl/>
        </w:rPr>
        <w:t>שבמשך</w:t>
      </w:r>
      <w:r w:rsidR="00F91A70">
        <w:rPr>
          <w:rtl/>
        </w:rPr>
        <w:t xml:space="preserve"> </w:t>
      </w:r>
      <w:r w:rsidRPr="00CB61DE">
        <w:rPr>
          <w:rtl/>
        </w:rPr>
        <w:t>שנים</w:t>
      </w:r>
      <w:r w:rsidR="00F91A70">
        <w:rPr>
          <w:rtl/>
        </w:rPr>
        <w:t xml:space="preserve"> </w:t>
      </w:r>
      <w:r w:rsidRPr="00CB61DE">
        <w:rPr>
          <w:rtl/>
        </w:rPr>
        <w:t>עמד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הבריקדות</w:t>
      </w:r>
      <w:r w:rsidR="00F91A70">
        <w:rPr>
          <w:rtl/>
        </w:rPr>
        <w:t xml:space="preserve"> </w:t>
      </w:r>
      <w:r w:rsidRPr="00CB61DE">
        <w:rPr>
          <w:rtl/>
        </w:rPr>
        <w:t>ונלחם</w:t>
      </w:r>
      <w:r w:rsidR="00F91A70">
        <w:rPr>
          <w:rtl/>
        </w:rPr>
        <w:t xml:space="preserve"> </w:t>
      </w:r>
      <w:r w:rsidRPr="00CB61DE">
        <w:rPr>
          <w:rtl/>
        </w:rPr>
        <w:t>ליישום</w:t>
      </w:r>
      <w:r w:rsidR="00F91A70">
        <w:rPr>
          <w:rtl/>
        </w:rPr>
        <w:t xml:space="preserve"> </w:t>
      </w:r>
      <w:r w:rsidRPr="00CB61DE">
        <w:rPr>
          <w:rtl/>
        </w:rPr>
        <w:t>מסקנות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בייסקי? איפה הוא, השפן הזה?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עושה זאת לחיים רמון שאיננו פה? מי יצביע בעד הגרסה של סילבן? הוא</w:t>
      </w:r>
      <w:r w:rsidR="00F91A70">
        <w:rPr>
          <w:rtl/>
        </w:rPr>
        <w:t xml:space="preserve"> </w:t>
      </w:r>
      <w:r w:rsidRPr="00CB61DE">
        <w:rPr>
          <w:rtl/>
        </w:rPr>
        <w:t>לא נמצא פה.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חיים</w:t>
      </w:r>
      <w:r w:rsidR="00F91A70">
        <w:rPr>
          <w:rtl/>
        </w:rPr>
        <w:t xml:space="preserve"> </w:t>
      </w:r>
      <w:r w:rsidRPr="00CB61DE">
        <w:rPr>
          <w:rtl/>
        </w:rPr>
        <w:t>רמון</w:t>
      </w:r>
      <w:r w:rsidR="00F91A70">
        <w:rPr>
          <w:rtl/>
        </w:rPr>
        <w:t xml:space="preserve"> </w:t>
      </w:r>
      <w:r w:rsidRPr="00CB61DE">
        <w:rPr>
          <w:rtl/>
        </w:rPr>
        <w:t>היה צריך לעמוד פה עם דן תיכון.</w:t>
      </w:r>
      <w:r w:rsidR="00F91A70">
        <w:rPr>
          <w:rtl/>
        </w:rPr>
        <w:t xml:space="preserve"> </w:t>
      </w:r>
      <w:r w:rsidRPr="00CB61DE">
        <w:rPr>
          <w:rtl/>
        </w:rPr>
        <w:t>זה לא שהוא לא נמצא פה, זה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בדיוק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איפה רן כהן?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אדוני, הוא עריק שברח משדה המערכה.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כל הספסלים שלכם ריקים.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גולדשמידט,</w:t>
      </w:r>
      <w:r w:rsidR="00F91A70">
        <w:rPr>
          <w:rtl/>
        </w:rPr>
        <w:t xml:space="preserve"> </w:t>
      </w:r>
      <w:r w:rsidRPr="00CB61DE">
        <w:rPr>
          <w:rtl/>
        </w:rPr>
        <w:t>אני עונה לך. לא אמרתי סתם שם. דן תיכון וחיים רמון</w:t>
      </w:r>
      <w:r w:rsidR="00F91A70">
        <w:rPr>
          <w:rtl/>
        </w:rPr>
        <w:t xml:space="preserve"> </w:t>
      </w:r>
      <w:r w:rsidRPr="00CB61DE">
        <w:rPr>
          <w:rtl/>
        </w:rPr>
        <w:t>היו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בכנסת.</w:t>
      </w:r>
      <w:r w:rsidR="00F91A70">
        <w:rPr>
          <w:rtl/>
        </w:rPr>
        <w:t xml:space="preserve"> </w:t>
      </w:r>
      <w:r w:rsidRPr="00CB61DE">
        <w:rPr>
          <w:rtl/>
        </w:rPr>
        <w:t>כשאני</w:t>
      </w:r>
      <w:r w:rsidR="00F91A70">
        <w:rPr>
          <w:rtl/>
        </w:rPr>
        <w:t xml:space="preserve"> </w:t>
      </w:r>
      <w:r w:rsidRPr="00CB61DE">
        <w:rPr>
          <w:rtl/>
        </w:rPr>
        <w:t>הגעתי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כבר היו. שניהם היו, שני חברי כנסת, שניהם</w:t>
      </w:r>
      <w:r w:rsidR="00F91A70">
        <w:rPr>
          <w:rtl/>
        </w:rPr>
        <w:t xml:space="preserve"> </w:t>
      </w:r>
      <w:r w:rsidRPr="00CB61DE">
        <w:rPr>
          <w:rtl/>
        </w:rPr>
        <w:t>בוועדת</w:t>
      </w:r>
      <w:r w:rsidR="00F91A70">
        <w:rPr>
          <w:rtl/>
        </w:rPr>
        <w:t xml:space="preserve"> </w:t>
      </w:r>
      <w:r w:rsidRPr="00CB61DE">
        <w:rPr>
          <w:rtl/>
        </w:rPr>
        <w:t>הכספים.</w:t>
      </w:r>
      <w:r w:rsidR="00F91A70">
        <w:rPr>
          <w:rtl/>
        </w:rPr>
        <w:t xml:space="preserve"> </w:t>
      </w:r>
      <w:r w:rsidRPr="00CB61DE">
        <w:rPr>
          <w:rtl/>
        </w:rPr>
        <w:t>שניהם לחמו לאורך כל השנים ליישום מרבי של מסקנות ועדת</w:t>
      </w:r>
      <w:r w:rsidR="00F91A70">
        <w:rPr>
          <w:rtl/>
        </w:rPr>
        <w:t>-</w:t>
      </w:r>
      <w:r w:rsidRPr="00CB61DE">
        <w:rPr>
          <w:rtl/>
        </w:rPr>
        <w:t>בייסקי,</w:t>
      </w:r>
      <w:r w:rsidR="00F91A70">
        <w:rPr>
          <w:rtl/>
        </w:rPr>
        <w:t xml:space="preserve"> </w:t>
      </w:r>
      <w:r w:rsidRPr="00CB61DE">
        <w:rPr>
          <w:rtl/>
        </w:rPr>
        <w:t>לרבות</w:t>
      </w:r>
      <w:r w:rsidR="00F91A70">
        <w:rPr>
          <w:rtl/>
        </w:rPr>
        <w:t xml:space="preserve"> </w:t>
      </w:r>
      <w:r w:rsidRPr="00CB61DE">
        <w:rPr>
          <w:rtl/>
        </w:rPr>
        <w:t>בעניין הזה.</w:t>
      </w:r>
      <w:r w:rsidR="00F91A70">
        <w:rPr>
          <w:rtl/>
        </w:rPr>
        <w:t xml:space="preserve"> </w:t>
      </w:r>
      <w:r w:rsidRPr="00CB61DE">
        <w:rPr>
          <w:rtl/>
        </w:rPr>
        <w:t>היום הוא איננו כאן. לכן אמרתי שחיים רמון עריק ואמרתי שחיים</w:t>
      </w:r>
      <w:r w:rsidR="00F91A70">
        <w:rPr>
          <w:rtl/>
        </w:rPr>
        <w:t xml:space="preserve"> </w:t>
      </w:r>
      <w:r w:rsidRPr="00CB61DE">
        <w:rPr>
          <w:rtl/>
        </w:rPr>
        <w:t>רמון</w:t>
      </w:r>
      <w:r w:rsidR="00F91A70">
        <w:rPr>
          <w:rtl/>
        </w:rPr>
        <w:t xml:space="preserve"> </w:t>
      </w:r>
      <w:r w:rsidRPr="00CB61DE">
        <w:rPr>
          <w:rtl/>
        </w:rPr>
        <w:t>שפן.</w:t>
      </w:r>
      <w:r w:rsidR="00F91A70">
        <w:rPr>
          <w:rtl/>
        </w:rPr>
        <w:t xml:space="preserve"> </w:t>
      </w:r>
      <w:r w:rsidRPr="00CB61DE">
        <w:rPr>
          <w:rtl/>
        </w:rPr>
        <w:t>הודיתי</w:t>
      </w:r>
      <w:r w:rsidR="00F91A70">
        <w:rPr>
          <w:rtl/>
        </w:rPr>
        <w:t xml:space="preserve"> </w:t>
      </w:r>
      <w:r w:rsidRPr="00CB61DE">
        <w:rPr>
          <w:rtl/>
        </w:rPr>
        <w:t>בכנות</w:t>
      </w:r>
      <w:r w:rsidR="00F91A70">
        <w:rPr>
          <w:rtl/>
        </w:rPr>
        <w:t xml:space="preserve"> </w:t>
      </w:r>
      <w:r w:rsidRPr="00CB61DE">
        <w:rPr>
          <w:rtl/>
        </w:rPr>
        <w:t>שאני לא יודע מה היה קורה אילו היה ההיפך, אילו אנחנו</w:t>
      </w:r>
      <w:r w:rsidR="00F91A70">
        <w:rPr>
          <w:rtl/>
        </w:rPr>
        <w:t xml:space="preserve"> </w:t>
      </w:r>
      <w:r w:rsidRPr="00CB61DE">
        <w:rPr>
          <w:rtl/>
        </w:rPr>
        <w:t>היינו</w:t>
      </w:r>
      <w:r w:rsidR="00F91A70">
        <w:rPr>
          <w:rtl/>
        </w:rPr>
        <w:t xml:space="preserve"> </w:t>
      </w:r>
      <w:r w:rsidRPr="00CB61DE">
        <w:rPr>
          <w:rtl/>
        </w:rPr>
        <w:t>יושבים פה. אני לא יודע אם הייתי מסוגל לנאום את הנאום הזה.</w:t>
      </w:r>
      <w:r w:rsidR="00F91A70">
        <w:rPr>
          <w:rtl/>
        </w:rPr>
        <w:t xml:space="preserve"> </w:t>
      </w:r>
      <w:r w:rsidRPr="00CB61DE">
        <w:rPr>
          <w:rtl/>
        </w:rPr>
        <w:t>אבל זאת בעיה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כולנו,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לא מסוגלים להתעלות. ולמה השאלה הזאת נשאלת בחתך מפלגתי? למה</w:t>
      </w:r>
      <w:r w:rsidR="00F91A70">
        <w:rPr>
          <w:rtl/>
        </w:rPr>
        <w:t xml:space="preserve"> </w:t>
      </w:r>
      <w:r w:rsidRPr="00CB61DE">
        <w:rPr>
          <w:rtl/>
        </w:rPr>
        <w:t>השאלה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חוצה קווים מפלגתיים של קואליציה ואופוזיציה? אנחנו יודעים יפה מאוד</w:t>
      </w:r>
      <w:r w:rsidR="00F91A70">
        <w:rPr>
          <w:rtl/>
        </w:rPr>
        <w:t xml:space="preserve"> </w:t>
      </w:r>
      <w:r w:rsidRPr="00CB61DE">
        <w:rPr>
          <w:rtl/>
        </w:rPr>
        <w:t>שבקואליציה יש אנשים רבים שהיו נואמים את הנאום שלי אם הם היו עומדים פה. איפה הם</w:t>
      </w:r>
      <w:r w:rsidR="00F91A70">
        <w:rPr>
          <w:rtl/>
        </w:rPr>
        <w:t xml:space="preserve"> </w:t>
      </w:r>
      <w:r w:rsidRPr="00CB61DE">
        <w:rPr>
          <w:rtl/>
        </w:rPr>
        <w:t>עכשיו?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יש אצלנו חופש הצבעה. על מה אתה מדבר? יש חופש הצבעה בשאלה אם להשאיר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נחיה ונראה.</w:t>
      </w:r>
      <w:r w:rsidR="00F91A70">
        <w:rPr>
          <w:rtl/>
        </w:rPr>
        <w:t xml:space="preserve"> </w:t>
      </w:r>
      <w:r w:rsidRPr="00CB61DE">
        <w:rPr>
          <w:rtl/>
        </w:rPr>
        <w:t>חבר הכנסת אלי גולדשמידט, אנחנו יודעים יפה מאוד, שגם גרסה ב',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שהיא גרסה מדגדגת </w:t>
      </w:r>
      <w:r w:rsidR="00F91A70">
        <w:rPr>
          <w:rtl/>
        </w:rPr>
        <w:t>–</w:t>
      </w:r>
      <w:r w:rsidRPr="00CB61DE">
        <w:rPr>
          <w:rtl/>
        </w:rPr>
        <w:t xml:space="preserve"> בגימ"לים ולא בקו"פים </w:t>
      </w:r>
      <w:r w:rsidR="00F91A70">
        <w:rPr>
          <w:rtl/>
        </w:rPr>
        <w:t>–</w:t>
      </w:r>
      <w:r w:rsidRPr="00CB61DE">
        <w:rPr>
          <w:rtl/>
        </w:rPr>
        <w:t xml:space="preserve"> גם היא לא עונה על מה שהיה צריך לעשות</w:t>
      </w:r>
      <w:r w:rsidR="00F91A70">
        <w:rPr>
          <w:rtl/>
        </w:rPr>
        <w:t xml:space="preserve"> </w:t>
      </w:r>
      <w:r w:rsidRPr="00CB61DE">
        <w:rPr>
          <w:rtl/>
        </w:rPr>
        <w:t>בעקבות</w:t>
      </w:r>
      <w:r w:rsidR="00F91A70">
        <w:rPr>
          <w:rtl/>
        </w:rPr>
        <w:t xml:space="preserve"> </w:t>
      </w:r>
      <w:r w:rsidRPr="00CB61DE">
        <w:rPr>
          <w:rtl/>
        </w:rPr>
        <w:t>דוח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בייסקי, והיא הובאה הנה מתוך איזה ריאל</w:t>
      </w:r>
      <w:r w:rsidR="00F91A70">
        <w:rPr>
          <w:rtl/>
        </w:rPr>
        <w:t>-</w:t>
      </w:r>
      <w:r w:rsidRPr="00CB61DE">
        <w:rPr>
          <w:rtl/>
        </w:rPr>
        <w:t>פוליטיק, היא כבר נחשבת</w:t>
      </w:r>
      <w:r w:rsidR="00F91A70">
        <w:rPr>
          <w:rtl/>
        </w:rPr>
        <w:t xml:space="preserve"> </w:t>
      </w:r>
      <w:r w:rsidRPr="00CB61DE">
        <w:rPr>
          <w:rtl/>
        </w:rPr>
        <w:t>קיצונית</w:t>
      </w:r>
      <w:r w:rsidR="00F91A70">
        <w:rPr>
          <w:rtl/>
        </w:rPr>
        <w:t xml:space="preserve"> </w:t>
      </w:r>
      <w:r w:rsidRPr="00CB61DE">
        <w:rPr>
          <w:rtl/>
        </w:rPr>
        <w:t>ביותר.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בעיה</w:t>
      </w:r>
      <w:r w:rsidR="00F91A70">
        <w:rPr>
          <w:rtl/>
        </w:rPr>
        <w:t xml:space="preserve"> </w:t>
      </w:r>
      <w:r w:rsidRPr="00CB61DE">
        <w:rPr>
          <w:rtl/>
        </w:rPr>
        <w:t>שלנו, של הכנסת, כמי שהיתה צריכה לעמוד מול הממשלות</w:t>
      </w:r>
      <w:r w:rsidR="00F91A70">
        <w:rPr>
          <w:rtl/>
        </w:rPr>
        <w:t xml:space="preserve"> </w:t>
      </w:r>
      <w:r w:rsidRPr="00CB61DE">
        <w:rPr>
          <w:rtl/>
        </w:rPr>
        <w:t>הקודמות</w:t>
      </w:r>
      <w:r w:rsidR="00F91A70">
        <w:rPr>
          <w:rtl/>
        </w:rPr>
        <w:t xml:space="preserve"> </w:t>
      </w:r>
      <w:r w:rsidRPr="00CB61DE">
        <w:rPr>
          <w:rtl/>
        </w:rPr>
        <w:t>והממשלה</w:t>
      </w:r>
      <w:r w:rsidR="00F91A70">
        <w:rPr>
          <w:rtl/>
        </w:rPr>
        <w:t xml:space="preserve"> </w:t>
      </w:r>
      <w:r w:rsidRPr="00CB61DE">
        <w:rPr>
          <w:rtl/>
        </w:rPr>
        <w:t>הנוכחית.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עומדת</w:t>
      </w:r>
      <w:r w:rsidR="00F91A70">
        <w:rPr>
          <w:rtl/>
        </w:rPr>
        <w:t xml:space="preserve"> </w:t>
      </w:r>
      <w:r w:rsidRPr="00CB61DE">
        <w:rPr>
          <w:rtl/>
        </w:rPr>
        <w:t>מאחורי בעיה אחרת, בעיה כלכלית, משקית,</w:t>
      </w:r>
      <w:r w:rsidR="00F91A70">
        <w:rPr>
          <w:rtl/>
        </w:rPr>
        <w:t xml:space="preserve"> </w:t>
      </w:r>
      <w:r w:rsidRPr="00CB61DE">
        <w:rPr>
          <w:rtl/>
        </w:rPr>
        <w:t>ואפילו דמוקרטית, הייתי אומר, של התארגנות החברה הישראלית.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חייבים</w:t>
      </w:r>
      <w:r w:rsidR="00F91A70">
        <w:rPr>
          <w:rtl/>
        </w:rPr>
        <w:t xml:space="preserve"> </w:t>
      </w:r>
      <w:r w:rsidRPr="00CB61DE">
        <w:rPr>
          <w:rtl/>
        </w:rPr>
        <w:t>לעבור</w:t>
      </w:r>
      <w:r w:rsidR="00F91A70">
        <w:rPr>
          <w:rtl/>
        </w:rPr>
        <w:t xml:space="preserve"> </w:t>
      </w:r>
      <w:r w:rsidRPr="00CB61DE">
        <w:rPr>
          <w:rtl/>
        </w:rPr>
        <w:t>לעידן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דמוקרטיזציה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החיים</w:t>
      </w:r>
      <w:r w:rsidR="00F91A70">
        <w:rPr>
          <w:rtl/>
        </w:rPr>
        <w:t xml:space="preserve"> </w:t>
      </w:r>
      <w:r w:rsidRPr="00CB61DE">
        <w:rPr>
          <w:rtl/>
        </w:rPr>
        <w:t>שלנו</w:t>
      </w:r>
      <w:r w:rsidR="00F91A70">
        <w:rPr>
          <w:rtl/>
        </w:rPr>
        <w:t xml:space="preserve"> –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הקונסטיטוציוניים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גם הכלכליים. מה הן העוצמות האדירות האלה למערכת הבנקאות?</w:t>
      </w:r>
      <w:r w:rsidR="00F91A70">
        <w:rPr>
          <w:rtl/>
        </w:rPr>
        <w:t xml:space="preserve"> </w:t>
      </w:r>
      <w:r w:rsidRPr="00CB61DE">
        <w:rPr>
          <w:rtl/>
        </w:rPr>
        <w:t>איפה</w:t>
      </w:r>
      <w:r w:rsidR="00F91A70">
        <w:rPr>
          <w:rtl/>
        </w:rPr>
        <w:t xml:space="preserve"> </w:t>
      </w:r>
      <w:r w:rsidRPr="00CB61DE">
        <w:rPr>
          <w:rtl/>
        </w:rPr>
        <w:t>קמים</w:t>
      </w:r>
      <w:r w:rsidR="00F91A70">
        <w:rPr>
          <w:rtl/>
        </w:rPr>
        <w:t xml:space="preserve"> </w:t>
      </w:r>
      <w:r w:rsidRPr="00CB61DE">
        <w:rPr>
          <w:rtl/>
        </w:rPr>
        <w:t>הכוחות</w:t>
      </w:r>
      <w:r w:rsidR="00F91A70">
        <w:rPr>
          <w:rtl/>
        </w:rPr>
        <w:t xml:space="preserve"> </w:t>
      </w:r>
      <w:r w:rsidRPr="00CB61DE">
        <w:rPr>
          <w:rtl/>
        </w:rPr>
        <w:t>שאומרים בשם הדמוקרטיה הכלכלית שיש</w:t>
      </w:r>
      <w:r w:rsidR="00F91A70">
        <w:rPr>
          <w:rtl/>
        </w:rPr>
        <w:t xml:space="preserve"> </w:t>
      </w:r>
      <w:r w:rsidRPr="00CB61DE">
        <w:rPr>
          <w:rtl/>
        </w:rPr>
        <w:t>למנוע מצב שלמדינה קטנה</w:t>
      </w:r>
      <w:r w:rsidR="00F91A70">
        <w:rPr>
          <w:rtl/>
        </w:rPr>
        <w:t xml:space="preserve"> </w:t>
      </w:r>
      <w:r w:rsidRPr="00CB61DE">
        <w:rPr>
          <w:rtl/>
        </w:rPr>
        <w:t>תהיה</w:t>
      </w:r>
      <w:r w:rsidR="00F91A70">
        <w:rPr>
          <w:rtl/>
        </w:rPr>
        <w:t xml:space="preserve"> </w:t>
      </w:r>
      <w:r w:rsidRPr="00CB61DE">
        <w:rPr>
          <w:rtl/>
        </w:rPr>
        <w:t>מערכת</w:t>
      </w:r>
      <w:r w:rsidR="00F91A70">
        <w:rPr>
          <w:rtl/>
        </w:rPr>
        <w:t xml:space="preserve"> </w:t>
      </w:r>
      <w:r w:rsidRPr="00CB61DE">
        <w:rPr>
          <w:rtl/>
        </w:rPr>
        <w:t>בנקאות</w:t>
      </w:r>
      <w:r w:rsidR="00F91A70">
        <w:rPr>
          <w:rtl/>
        </w:rPr>
        <w:t xml:space="preserve"> </w:t>
      </w:r>
      <w:r w:rsidRPr="00CB61DE">
        <w:rPr>
          <w:rtl/>
        </w:rPr>
        <w:t>גדולה בעשרות מונים שמשתלטת ומשתלטת ומשתלטת? איפה זה קיים?</w:t>
      </w:r>
      <w:r w:rsidR="00F91A70">
        <w:rPr>
          <w:rtl/>
        </w:rPr>
        <w:t xml:space="preserve"> </w:t>
      </w:r>
      <w:r w:rsidRPr="00CB61DE">
        <w:rPr>
          <w:rtl/>
        </w:rPr>
        <w:t>איפה</w:t>
      </w:r>
      <w:r w:rsidR="00F91A70">
        <w:rPr>
          <w:rtl/>
        </w:rPr>
        <w:t xml:space="preserve"> </w:t>
      </w:r>
      <w:r w:rsidRPr="00CB61DE">
        <w:rPr>
          <w:rtl/>
        </w:rPr>
        <w:t>קמים</w:t>
      </w:r>
      <w:r w:rsidR="00F91A70">
        <w:rPr>
          <w:rtl/>
        </w:rPr>
        <w:t xml:space="preserve"> </w:t>
      </w:r>
      <w:r w:rsidRPr="00CB61DE">
        <w:rPr>
          <w:rtl/>
        </w:rPr>
        <w:t>האנשים</w:t>
      </w:r>
      <w:r w:rsidR="00F91A70">
        <w:rPr>
          <w:rtl/>
        </w:rPr>
        <w:t xml:space="preserve"> </w:t>
      </w:r>
      <w:r w:rsidRPr="00CB61DE">
        <w:rPr>
          <w:rtl/>
        </w:rPr>
        <w:t>שאומרים:</w:t>
      </w:r>
      <w:r w:rsidR="00F91A70">
        <w:rPr>
          <w:rtl/>
        </w:rPr>
        <w:t xml:space="preserve"> </w:t>
      </w:r>
      <w:r w:rsidRPr="00CB61DE">
        <w:rPr>
          <w:rtl/>
        </w:rPr>
        <w:t>לא יכול להיות שהבנקים יהיו בעלי אחזקות</w:t>
      </w:r>
      <w:r w:rsidR="00F91A70">
        <w:rPr>
          <w:rtl/>
        </w:rPr>
        <w:t xml:space="preserve"> </w:t>
      </w:r>
      <w:r w:rsidRPr="00CB61DE">
        <w:rPr>
          <w:rtl/>
        </w:rPr>
        <w:t>בתאגידים</w:t>
      </w:r>
      <w:r w:rsidR="00F91A70">
        <w:rPr>
          <w:rtl/>
        </w:rPr>
        <w:t xml:space="preserve"> </w:t>
      </w:r>
      <w:r w:rsidRPr="00CB61DE">
        <w:rPr>
          <w:rtl/>
        </w:rPr>
        <w:t>ריאליים בשיעורים כאלה? שהבנקים יעסקו גם בייעוץ וגם בהכוונת הלקוחות?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שייך לייעוץ.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לא שייך לייעוץ. יש אנשים שהמוח שלהם מוגבל.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שייך לשליטת תאגידים ריאליים, נכון.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שגיא, יש אנשים שהיו מלמדים אותם את זה, הם לא יכולים להבין שום</w:t>
      </w:r>
      <w:r w:rsidR="00F91A70">
        <w:rPr>
          <w:rtl/>
        </w:rPr>
        <w:t xml:space="preserve"> </w:t>
      </w:r>
      <w:r w:rsidRPr="00CB61DE">
        <w:rPr>
          <w:rtl/>
        </w:rPr>
        <w:t>דבר</w:t>
      </w:r>
      <w:r w:rsidR="00F91A70">
        <w:rPr>
          <w:rtl/>
        </w:rPr>
        <w:t xml:space="preserve"> </w:t>
      </w:r>
      <w:r w:rsidRPr="00CB61DE">
        <w:rPr>
          <w:rtl/>
        </w:rPr>
        <w:t>נוסף.</w:t>
      </w:r>
      <w:r w:rsidR="00F91A70">
        <w:rPr>
          <w:rtl/>
        </w:rPr>
        <w:t xml:space="preserve"> </w:t>
      </w:r>
      <w:r w:rsidRPr="00CB61DE">
        <w:rPr>
          <w:rtl/>
        </w:rPr>
        <w:t>תצא,</w:t>
      </w:r>
      <w:r w:rsidR="00F91A70">
        <w:rPr>
          <w:rtl/>
        </w:rPr>
        <w:t xml:space="preserve"> </w:t>
      </w:r>
      <w:r w:rsidRPr="00CB61DE">
        <w:rPr>
          <w:rtl/>
        </w:rPr>
        <w:t>וכשתחזור</w:t>
      </w:r>
      <w:r w:rsidR="00F91A70">
        <w:rPr>
          <w:rtl/>
        </w:rPr>
        <w:t xml:space="preserve"> </w:t>
      </w:r>
      <w:r w:rsidRPr="00CB61DE">
        <w:rPr>
          <w:rtl/>
        </w:rPr>
        <w:t>אחר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אתה תוכל לקלוט, אני אקרא לך כשאדבר רק על</w:t>
      </w:r>
      <w:r w:rsidR="00F91A70">
        <w:rPr>
          <w:rtl/>
        </w:rPr>
        <w:t xml:space="preserve"> </w:t>
      </w:r>
      <w:r w:rsidRPr="00CB61DE">
        <w:rPr>
          <w:rtl/>
        </w:rPr>
        <w:t>הייעוץ. באמת, קצת יכולת לראות את הבעיה במלוא היקפה.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הורדנו את שיעורי האחזקה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בתאגידים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של הבנקים ב</w:t>
      </w:r>
      <w:r w:rsidR="00F91A70">
        <w:rPr>
          <w:rtl/>
        </w:rPr>
        <w:t>-</w:t>
      </w:r>
      <w:r w:rsidR="00F91A70" w:rsidRPr="00CB61DE">
        <w:rPr>
          <w:rtl/>
        </w:rPr>
        <w:t>25</w:t>
      </w:r>
      <w:r w:rsidR="00F91A70">
        <w:rPr>
          <w:rtl/>
        </w:rPr>
        <w:t>%</w:t>
      </w:r>
      <w:r w:rsidRPr="00CB61DE">
        <w:rPr>
          <w:rtl/>
        </w:rPr>
        <w:t>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אדוני, זה בלוף על בלוף על בלוף.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אתם לא עשיתם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בלוף על בלוף. גם את זה לא צריך.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בסוף השנה הבאה.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בסוף השנה הבאה יהיה </w:t>
      </w:r>
      <w:r w:rsidR="00F91A70" w:rsidRPr="00CB61DE">
        <w:rPr>
          <w:rtl/>
        </w:rPr>
        <w:t>25</w:t>
      </w:r>
      <w:r w:rsidR="00F91A70">
        <w:rPr>
          <w:rtl/>
        </w:rPr>
        <w:t>%</w:t>
      </w:r>
      <w:r w:rsidRPr="00CB61DE">
        <w:rPr>
          <w:rtl/>
        </w:rPr>
        <w:t>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  <w:r w:rsidR="00CB61DE" w:rsidRPr="00CB61DE">
        <w:rPr>
          <w:rtl/>
        </w:rPr>
        <w:t xml:space="preserve"> </w:t>
      </w:r>
      <w:r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בלוף על בלוף על בלוף.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יודע מה אתם עשיתם בממשלות שלכם.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הרי</w:t>
      </w:r>
      <w:r w:rsidR="00F91A70">
        <w:rPr>
          <w:rtl/>
        </w:rPr>
        <w:t xml:space="preserve"> </w:t>
      </w:r>
      <w:r w:rsidRPr="00CB61DE">
        <w:rPr>
          <w:rtl/>
        </w:rPr>
        <w:t>הדברים האלה לא חדשים. ציטט כאן חבר הכנסת דן תיכון קטע אחד, ואני רוצה</w:t>
      </w:r>
      <w:r w:rsidR="00F91A70">
        <w:rPr>
          <w:rtl/>
        </w:rPr>
        <w:t xml:space="preserve"> </w:t>
      </w:r>
      <w:r w:rsidRPr="00CB61DE">
        <w:rPr>
          <w:rtl/>
        </w:rPr>
        <w:t>להסב</w:t>
      </w:r>
      <w:r w:rsidR="00F91A70">
        <w:rPr>
          <w:rtl/>
        </w:rPr>
        <w:t xml:space="preserve"> </w:t>
      </w:r>
      <w:r w:rsidRPr="00CB61DE">
        <w:rPr>
          <w:rtl/>
        </w:rPr>
        <w:t>את תשומת לב הציבור ואת תשומת לב החברים לכך שהוא ציטט ממקום אחר, אבל נושא</w:t>
      </w:r>
      <w:r w:rsidR="00F91A70">
        <w:rPr>
          <w:rtl/>
        </w:rPr>
        <w:t xml:space="preserve"> </w:t>
      </w:r>
      <w:r w:rsidRPr="00CB61DE">
        <w:rPr>
          <w:rtl/>
        </w:rPr>
        <w:t>הייעוץ עצמו נדון בהרחבה.</w:t>
      </w:r>
      <w:r w:rsidR="00F91A70">
        <w:rPr>
          <w:rtl/>
        </w:rPr>
        <w:t xml:space="preserve"> </w:t>
      </w:r>
      <w:r w:rsidRPr="00CB61DE">
        <w:rPr>
          <w:rtl/>
        </w:rPr>
        <w:t>השימוש בייעוץ לצורכי הוויסות, מעמוד 126 עד עמוד 147.</w:t>
      </w:r>
      <w:r w:rsidR="00F91A70">
        <w:rPr>
          <w:rtl/>
        </w:rPr>
        <w:t xml:space="preserve"> </w:t>
      </w:r>
      <w:r w:rsidRPr="00CB61DE">
        <w:rPr>
          <w:rtl/>
        </w:rPr>
        <w:t>21</w:t>
      </w:r>
      <w:r w:rsidR="00F91A70">
        <w:rPr>
          <w:rtl/>
        </w:rPr>
        <w:t xml:space="preserve"> </w:t>
      </w:r>
      <w:r w:rsidRPr="00CB61DE">
        <w:rPr>
          <w:rtl/>
        </w:rPr>
        <w:t>עמודים</w:t>
      </w:r>
      <w:r w:rsidR="00F91A70">
        <w:rPr>
          <w:rtl/>
        </w:rPr>
        <w:t xml:space="preserve"> </w:t>
      </w:r>
      <w:r w:rsidRPr="00CB61DE">
        <w:rPr>
          <w:rtl/>
        </w:rPr>
        <w:t>מטפלים</w:t>
      </w:r>
      <w:r w:rsidR="00F91A70">
        <w:rPr>
          <w:rtl/>
        </w:rPr>
        <w:t xml:space="preserve"> </w:t>
      </w:r>
      <w:r w:rsidRPr="00CB61DE">
        <w:rPr>
          <w:rtl/>
        </w:rPr>
        <w:t>בנושא</w:t>
      </w:r>
      <w:r w:rsidR="00F91A70">
        <w:rPr>
          <w:rtl/>
        </w:rPr>
        <w:t xml:space="preserve"> </w:t>
      </w:r>
      <w:r w:rsidRPr="00CB61DE">
        <w:rPr>
          <w:rtl/>
        </w:rPr>
        <w:t>הייעוץ, ובסיכום אומר הדוח כך:</w:t>
      </w:r>
      <w:r w:rsidR="00F91A70">
        <w:rPr>
          <w:rtl/>
        </w:rPr>
        <w:t xml:space="preserve"> </w:t>
      </w:r>
      <w:r w:rsidRPr="00CB61DE">
        <w:rPr>
          <w:rtl/>
        </w:rPr>
        <w:t>"הייעוץ שניתן 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הבנקים היווה חלק מן המנגנון ששירת את הוויסות. הוא הופעל" </w:t>
      </w:r>
      <w:r w:rsidR="00F91A70">
        <w:rPr>
          <w:rtl/>
        </w:rPr>
        <w:t>–</w:t>
      </w:r>
      <w:r w:rsidRPr="00CB61DE">
        <w:rPr>
          <w:rtl/>
        </w:rPr>
        <w:t xml:space="preserve"> ואלה המלים החשובות,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גולדשמידט,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אני מדבר אליך </w:t>
      </w:r>
      <w:r w:rsidR="00F91A70">
        <w:rPr>
          <w:rtl/>
        </w:rPr>
        <w:t>–</w:t>
      </w:r>
      <w:r w:rsidRPr="00CB61DE">
        <w:rPr>
          <w:rtl/>
        </w:rPr>
        <w:t xml:space="preserve"> "במגמה להשפיע על לקוחות לרכוש את מניות</w:t>
      </w:r>
      <w:r w:rsidR="00F91A70">
        <w:rPr>
          <w:rtl/>
        </w:rPr>
        <w:t xml:space="preserve"> </w:t>
      </w:r>
      <w:r w:rsidRPr="00CB61DE">
        <w:rPr>
          <w:rtl/>
        </w:rPr>
        <w:t>הבנק</w:t>
      </w:r>
      <w:r w:rsidR="00F91A70">
        <w:rPr>
          <w:rtl/>
        </w:rPr>
        <w:t xml:space="preserve"> </w:t>
      </w:r>
      <w:r w:rsidRPr="00CB61DE">
        <w:rPr>
          <w:rtl/>
        </w:rPr>
        <w:t>ולמנוע</w:t>
      </w:r>
      <w:r w:rsidR="00F91A70">
        <w:rPr>
          <w:rtl/>
        </w:rPr>
        <w:t xml:space="preserve"> </w:t>
      </w:r>
      <w:r w:rsidRPr="00CB61DE">
        <w:rPr>
          <w:rtl/>
        </w:rPr>
        <w:t>מן</w:t>
      </w:r>
      <w:r w:rsidR="00F91A70">
        <w:rPr>
          <w:rtl/>
        </w:rPr>
        <w:t xml:space="preserve"> </w:t>
      </w:r>
      <w:r w:rsidRPr="00CB61DE">
        <w:rPr>
          <w:rtl/>
        </w:rPr>
        <w:t>הבנק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הצורך</w:t>
      </w:r>
      <w:r w:rsidR="00F91A70">
        <w:rPr>
          <w:rtl/>
        </w:rPr>
        <w:t xml:space="preserve"> </w:t>
      </w:r>
      <w:r w:rsidRPr="00CB61DE">
        <w:rPr>
          <w:rtl/>
        </w:rPr>
        <w:t>להשתמש במקורותיו למימון הוויסות. בכך העמידו</w:t>
      </w:r>
      <w:r w:rsidR="00F91A70">
        <w:rPr>
          <w:rtl/>
        </w:rPr>
        <w:t xml:space="preserve"> </w:t>
      </w:r>
      <w:r w:rsidRPr="00CB61DE">
        <w:rPr>
          <w:rtl/>
        </w:rPr>
        <w:t>הבנקים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עצמם</w:t>
      </w:r>
      <w:r w:rsidR="00F91A70">
        <w:rPr>
          <w:rtl/>
        </w:rPr>
        <w:t xml:space="preserve"> </w:t>
      </w:r>
      <w:r w:rsidRPr="00CB61DE">
        <w:rPr>
          <w:rtl/>
        </w:rPr>
        <w:t>במצב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ניגוד</w:t>
      </w:r>
      <w:r w:rsidR="00F91A70">
        <w:rPr>
          <w:rtl/>
        </w:rPr>
        <w:t xml:space="preserve"> </w:t>
      </w:r>
      <w:r w:rsidRPr="00CB61DE">
        <w:rPr>
          <w:rtl/>
        </w:rPr>
        <w:t>אינטרסים</w:t>
      </w:r>
      <w:r w:rsidR="00F91A70">
        <w:rPr>
          <w:rtl/>
        </w:rPr>
        <w:t xml:space="preserve"> </w:t>
      </w:r>
      <w:r w:rsidRPr="00CB61DE">
        <w:rPr>
          <w:rtl/>
        </w:rPr>
        <w:t>מרחיק</w:t>
      </w:r>
      <w:r w:rsidR="00F91A70">
        <w:rPr>
          <w:rtl/>
        </w:rPr>
        <w:t xml:space="preserve"> </w:t>
      </w:r>
      <w:r w:rsidRPr="00CB61DE">
        <w:rPr>
          <w:rtl/>
        </w:rPr>
        <w:t>לכת".</w:t>
      </w:r>
      <w:r w:rsidR="00F91A70">
        <w:rPr>
          <w:rtl/>
        </w:rPr>
        <w:t xml:space="preserve"> </w:t>
      </w:r>
      <w:r w:rsidRPr="00CB61DE">
        <w:rPr>
          <w:rtl/>
        </w:rPr>
        <w:t>שמעת? במצב של ניגוד</w:t>
      </w:r>
      <w:r w:rsidR="00F91A70">
        <w:rPr>
          <w:rtl/>
        </w:rPr>
        <w:t xml:space="preserve"> </w:t>
      </w:r>
      <w:r w:rsidRPr="00CB61DE">
        <w:rPr>
          <w:rtl/>
        </w:rPr>
        <w:t>אינטרסים מרחיק לכת.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שואל</w:t>
      </w:r>
      <w:r w:rsidR="00F91A70">
        <w:rPr>
          <w:rtl/>
        </w:rPr>
        <w:t xml:space="preserve"> </w:t>
      </w:r>
      <w:r w:rsidRPr="00CB61DE">
        <w:rPr>
          <w:rtl/>
        </w:rPr>
        <w:t>אותך,</w:t>
      </w:r>
      <w:r w:rsidR="00F91A70">
        <w:rPr>
          <w:rtl/>
        </w:rPr>
        <w:t xml:space="preserve"> </w:t>
      </w:r>
      <w:r w:rsidRPr="00CB61DE">
        <w:rPr>
          <w:rtl/>
        </w:rPr>
        <w:t>חבר הכנסת אלי גודלשמידט, ואותך, חבר הכנסת גדליה גל, ואת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דן</w:t>
      </w:r>
      <w:r w:rsidR="00F91A70">
        <w:rPr>
          <w:rtl/>
        </w:rPr>
        <w:t xml:space="preserve"> </w:t>
      </w:r>
      <w:r w:rsidRPr="00CB61DE">
        <w:rPr>
          <w:rtl/>
        </w:rPr>
        <w:t>תיכון</w:t>
      </w:r>
      <w:r w:rsidR="00F91A70">
        <w:rPr>
          <w:rtl/>
        </w:rPr>
        <w:t xml:space="preserve"> </w:t>
      </w:r>
      <w:r w:rsidRPr="00CB61DE">
        <w:rPr>
          <w:rtl/>
        </w:rPr>
        <w:t>ואת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ויינשטיין</w:t>
      </w:r>
      <w:r w:rsidR="00F91A70">
        <w:rPr>
          <w:rtl/>
        </w:rPr>
        <w:t xml:space="preserve"> </w:t>
      </w:r>
      <w:r w:rsidRPr="00CB61DE">
        <w:rPr>
          <w:rtl/>
        </w:rPr>
        <w:t>וסילבן</w:t>
      </w:r>
      <w:r w:rsidR="00F91A70">
        <w:rPr>
          <w:rtl/>
        </w:rPr>
        <w:t xml:space="preserve"> </w:t>
      </w:r>
      <w:r w:rsidRPr="00CB61DE">
        <w:rPr>
          <w:rtl/>
        </w:rPr>
        <w:t>שלום</w:t>
      </w:r>
      <w:r w:rsidR="00F91A70">
        <w:rPr>
          <w:rtl/>
        </w:rPr>
        <w:t xml:space="preserve"> </w:t>
      </w:r>
      <w:r w:rsidRPr="00CB61DE">
        <w:rPr>
          <w:rtl/>
        </w:rPr>
        <w:t>ואת עצמי ואת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עובדיה</w:t>
      </w:r>
      <w:r w:rsidR="00F91A70">
        <w:rPr>
          <w:rtl/>
        </w:rPr>
        <w:t xml:space="preserve"> </w:t>
      </w:r>
      <w:r w:rsidRPr="00CB61DE">
        <w:rPr>
          <w:rtl/>
        </w:rPr>
        <w:t>עלי,</w:t>
      </w:r>
      <w:r w:rsidR="00F91A70">
        <w:rPr>
          <w:rtl/>
        </w:rPr>
        <w:t xml:space="preserve"> </w:t>
      </w:r>
      <w:r w:rsidRPr="00CB61DE">
        <w:rPr>
          <w:rtl/>
        </w:rPr>
        <w:t>במקרה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כולנו חברים בוועדת הכספים </w:t>
      </w:r>
      <w:r w:rsidR="00F91A70">
        <w:rPr>
          <w:rtl/>
        </w:rPr>
        <w:t>–</w:t>
      </w:r>
      <w:r w:rsidRPr="00CB61DE">
        <w:rPr>
          <w:rtl/>
        </w:rPr>
        <w:t xml:space="preserve"> ניגוד</w:t>
      </w:r>
      <w:r w:rsidR="00F91A70">
        <w:rPr>
          <w:rtl/>
        </w:rPr>
        <w:t xml:space="preserve"> </w:t>
      </w:r>
      <w:r w:rsidRPr="00CB61DE">
        <w:rPr>
          <w:rtl/>
        </w:rPr>
        <w:t>אינטרסים</w:t>
      </w:r>
      <w:r w:rsidR="00F91A70">
        <w:rPr>
          <w:rtl/>
        </w:rPr>
        <w:t xml:space="preserve"> </w:t>
      </w:r>
      <w:r w:rsidRPr="00CB61DE">
        <w:rPr>
          <w:rtl/>
        </w:rPr>
        <w:t>מרחיק</w:t>
      </w:r>
      <w:r w:rsidR="00F91A70">
        <w:rPr>
          <w:rtl/>
        </w:rPr>
        <w:t xml:space="preserve"> </w:t>
      </w:r>
      <w:r w:rsidRPr="00CB61DE">
        <w:rPr>
          <w:rtl/>
        </w:rPr>
        <w:t>לכת,</w:t>
      </w:r>
      <w:r w:rsidR="00F91A70">
        <w:rPr>
          <w:rtl/>
        </w:rPr>
        <w:t xml:space="preserve"> </w:t>
      </w:r>
      <w:r w:rsidRPr="00CB61DE">
        <w:rPr>
          <w:rtl/>
        </w:rPr>
        <w:t>אתם זוכרים את המשפט הזה? לא מוועדת</w:t>
      </w:r>
      <w:r w:rsidR="00F91A70">
        <w:rPr>
          <w:rtl/>
        </w:rPr>
        <w:t>-</w:t>
      </w:r>
      <w:r w:rsidRPr="00CB61DE">
        <w:rPr>
          <w:rtl/>
        </w:rPr>
        <w:t>בייסקי, מהשבוע שעבר,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שבועיים,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חודש,</w:t>
      </w:r>
      <w:r w:rsidR="00F91A70">
        <w:rPr>
          <w:rtl/>
        </w:rPr>
        <w:t xml:space="preserve"> </w:t>
      </w:r>
      <w:r w:rsidRPr="00CB61DE">
        <w:rPr>
          <w:rtl/>
        </w:rPr>
        <w:t>עומדים יום</w:t>
      </w:r>
      <w:r w:rsidR="00F91A70">
        <w:rPr>
          <w:rtl/>
        </w:rPr>
        <w:t>-</w:t>
      </w:r>
      <w:r w:rsidRPr="00CB61DE">
        <w:rPr>
          <w:rtl/>
        </w:rPr>
        <w:t>יום בוועדת הכספים אנשים שנפגעו מהבנקים</w:t>
      </w:r>
      <w:r w:rsidR="00F91A70">
        <w:rPr>
          <w:rtl/>
        </w:rPr>
        <w:t xml:space="preserve"> </w:t>
      </w:r>
      <w:r w:rsidRPr="00CB61DE">
        <w:rPr>
          <w:rtl/>
        </w:rPr>
        <w:t>והטענה</w:t>
      </w:r>
      <w:r w:rsidR="00F91A70">
        <w:rPr>
          <w:rtl/>
        </w:rPr>
        <w:t xml:space="preserve"> </w:t>
      </w:r>
      <w:r w:rsidRPr="00CB61DE">
        <w:rPr>
          <w:rtl/>
        </w:rPr>
        <w:t>שלהם היא: נתנו לנו ייעוץ שמקורו בניגוד אינטרסים. ובנק ישראל מגיע, ובנק</w:t>
      </w:r>
      <w:r w:rsidR="00F91A70">
        <w:rPr>
          <w:rtl/>
        </w:rPr>
        <w:t xml:space="preserve"> </w:t>
      </w:r>
      <w:r w:rsidRPr="00CB61DE">
        <w:rPr>
          <w:rtl/>
        </w:rPr>
        <w:t>הפועלים מחזיר לאנשים שיקים, כסף מתחת לשולחן, כי הוא יודע שהוא אשם, כי הוא יודע</w:t>
      </w:r>
      <w:r w:rsidR="00F91A70">
        <w:rPr>
          <w:rtl/>
        </w:rPr>
        <w:t xml:space="preserve"> </w:t>
      </w:r>
      <w:r w:rsidRPr="00CB61DE">
        <w:rPr>
          <w:rtl/>
        </w:rPr>
        <w:t>שזה מצב של ניגוד אינטרסים, כי הוא יודע שייעוץ שניתן פעמים רבות הוביל אנשים לכך</w:t>
      </w:r>
      <w:r w:rsidR="00F91A70">
        <w:rPr>
          <w:rtl/>
        </w:rPr>
        <w:t xml:space="preserve"> </w:t>
      </w:r>
      <w:r w:rsidRPr="00CB61DE">
        <w:rPr>
          <w:rtl/>
        </w:rPr>
        <w:t>שהפרשיות חוזרות על עצמן.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שואל:</w:t>
      </w:r>
      <w:r w:rsidR="00F91A70">
        <w:rPr>
          <w:rtl/>
        </w:rPr>
        <w:t xml:space="preserve"> </w:t>
      </w:r>
      <w:r w:rsidRPr="00CB61DE">
        <w:rPr>
          <w:rtl/>
        </w:rPr>
        <w:t>מה, אנחנו עיוורים? אתה דיברת על פקיד הבנק שהוא עיוור, חירש ולא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לדבר.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אלה,</w:t>
      </w:r>
      <w:r w:rsidR="00F91A70">
        <w:rPr>
          <w:rtl/>
        </w:rPr>
        <w:t xml:space="preserve"> </w:t>
      </w:r>
      <w:r w:rsidRPr="00CB61DE">
        <w:rPr>
          <w:rtl/>
        </w:rPr>
        <w:t>אנחנו.</w:t>
      </w:r>
      <w:r w:rsidR="00F91A70">
        <w:rPr>
          <w:rtl/>
        </w:rPr>
        <w:t xml:space="preserve"> </w:t>
      </w:r>
      <w:r w:rsidRPr="00CB61DE">
        <w:rPr>
          <w:rtl/>
        </w:rPr>
        <w:t>לא רואים, לא שומעים, לא מסוגלים לדבר. אנחנו</w:t>
      </w:r>
      <w:r w:rsidR="00F91A70">
        <w:rPr>
          <w:rtl/>
        </w:rPr>
        <w:t xml:space="preserve"> </w:t>
      </w:r>
      <w:r w:rsidRPr="00CB61DE">
        <w:rPr>
          <w:rtl/>
        </w:rPr>
        <w:t>שלושת הקופים.</w:t>
      </w:r>
      <w:r w:rsidR="00F91A70">
        <w:rPr>
          <w:rtl/>
        </w:rPr>
        <w:t xml:space="preserve"> </w:t>
      </w:r>
      <w:r w:rsidRPr="00CB61DE">
        <w:rPr>
          <w:rtl/>
        </w:rPr>
        <w:t>קראנו את דוח</w:t>
      </w:r>
      <w:r w:rsidR="00F91A70">
        <w:rPr>
          <w:rtl/>
        </w:rPr>
        <w:t>-</w:t>
      </w:r>
      <w:r w:rsidRPr="00CB61DE">
        <w:rPr>
          <w:rtl/>
        </w:rPr>
        <w:t>בייסקי. עברו תשע שנים, פרשה נוספת התפוצצה פה.</w:t>
      </w:r>
      <w:r w:rsidR="00F91A70">
        <w:rPr>
          <w:rtl/>
        </w:rPr>
        <w:t xml:space="preserve"> </w:t>
      </w:r>
      <w:r w:rsidRPr="00CB61DE">
        <w:rPr>
          <w:rtl/>
        </w:rPr>
        <w:t>באו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הנה עשרות אנשים שאנחנו יודעים שהם אומרים את האמת, שחלק מהם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אלפים.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אלפי</w:t>
      </w:r>
      <w:r w:rsidR="00F91A70">
        <w:rPr>
          <w:rtl/>
        </w:rPr>
        <w:t xml:space="preserve"> </w:t>
      </w:r>
      <w:r w:rsidRPr="00CB61DE">
        <w:rPr>
          <w:rtl/>
        </w:rPr>
        <w:t>אנשים.</w:t>
      </w:r>
      <w:r w:rsidR="00F91A70">
        <w:rPr>
          <w:rtl/>
        </w:rPr>
        <w:t xml:space="preserve"> </w:t>
      </w:r>
      <w:r w:rsidRPr="00CB61DE">
        <w:rPr>
          <w:rtl/>
        </w:rPr>
        <w:t>עשרות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מאות</w:t>
      </w:r>
      <w:r w:rsidR="00F91A70">
        <w:rPr>
          <w:rtl/>
        </w:rPr>
        <w:t xml:space="preserve"> </w:t>
      </w:r>
      <w:r w:rsidRPr="00CB61DE">
        <w:rPr>
          <w:rtl/>
        </w:rPr>
        <w:t>מהם קיבלו כספים חזרה מהבנקים בפרוצדורה לא</w:t>
      </w:r>
      <w:r w:rsidR="00F91A70">
        <w:rPr>
          <w:rtl/>
        </w:rPr>
        <w:t xml:space="preserve"> </w:t>
      </w:r>
      <w:r w:rsidRPr="00CB61DE">
        <w:rPr>
          <w:rtl/>
        </w:rPr>
        <w:t>פרוצדורה, מפני שהבנקים נתנו ייעוץ מטעה, ואנחנו עומדים ולא עושים דבר.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לסכם ולומר. אילו הייתי בנקאי, אני לבדי הייתי אומר: מה אני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כל זה? לא מספיק קרה? שיקומו גופי ייעוץ. אני יודע שיש סרבול, אני יודע</w:t>
      </w:r>
      <w:r w:rsidR="00F91A70">
        <w:rPr>
          <w:rtl/>
        </w:rPr>
        <w:t xml:space="preserve"> </w:t>
      </w:r>
      <w:r w:rsidRPr="00CB61DE">
        <w:rPr>
          <w:rtl/>
        </w:rPr>
        <w:t>שהבנקים</w:t>
      </w:r>
      <w:r w:rsidR="00F91A70">
        <w:rPr>
          <w:rtl/>
        </w:rPr>
        <w:t xml:space="preserve"> </w:t>
      </w:r>
      <w:r w:rsidRPr="00CB61DE">
        <w:rPr>
          <w:rtl/>
        </w:rPr>
        <w:t>שעוסקים</w:t>
      </w:r>
      <w:r w:rsidR="00F91A70">
        <w:rPr>
          <w:rtl/>
        </w:rPr>
        <w:t xml:space="preserve"> </w:t>
      </w:r>
      <w:r w:rsidRPr="00CB61DE">
        <w:rPr>
          <w:rtl/>
        </w:rPr>
        <w:t>בכספים</w:t>
      </w:r>
      <w:r w:rsidR="00F91A70">
        <w:rPr>
          <w:rtl/>
        </w:rPr>
        <w:t xml:space="preserve"> </w:t>
      </w:r>
      <w:r w:rsidRPr="00CB61DE">
        <w:rPr>
          <w:rtl/>
        </w:rPr>
        <w:t>מייצרים מומחים שמסוגלים אולי גם לייעץ, והם צריכים גם</w:t>
      </w:r>
      <w:r w:rsidR="00F91A70">
        <w:rPr>
          <w:rtl/>
        </w:rPr>
        <w:t xml:space="preserve"> </w:t>
      </w:r>
      <w:r w:rsidRPr="00CB61DE">
        <w:rPr>
          <w:rtl/>
        </w:rPr>
        <w:t>לנצל מבחינה כלכלית את מאגר כוח האדם שלהם. אבל האם זה שווה להם את המחיר? שיקומו</w:t>
      </w:r>
      <w:r w:rsidR="00F91A70">
        <w:rPr>
          <w:rtl/>
        </w:rPr>
        <w:t xml:space="preserve"> </w:t>
      </w:r>
      <w:r w:rsidRPr="00CB61DE">
        <w:rPr>
          <w:rtl/>
        </w:rPr>
        <w:t>גופי</w:t>
      </w:r>
      <w:r w:rsidR="00F91A70">
        <w:rPr>
          <w:rtl/>
        </w:rPr>
        <w:t xml:space="preserve"> </w:t>
      </w:r>
      <w:r w:rsidRPr="00CB61DE">
        <w:rPr>
          <w:rtl/>
        </w:rPr>
        <w:t>ייעוץ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והם ייתנו ייעוץ. ואם יקרה מקרה כמו שקרה עכשיו </w:t>
      </w:r>
      <w:r w:rsidR="00F91A70">
        <w:rPr>
          <w:rtl/>
        </w:rPr>
        <w:t>–</w:t>
      </w:r>
      <w:r w:rsidRPr="00CB61DE">
        <w:rPr>
          <w:rtl/>
        </w:rPr>
        <w:t xml:space="preserve"> כל אלה שבאים היום</w:t>
      </w:r>
      <w:r w:rsidR="00F91A70">
        <w:rPr>
          <w:rtl/>
        </w:rPr>
        <w:t xml:space="preserve"> </w:t>
      </w:r>
      <w:r w:rsidRPr="00CB61DE">
        <w:rPr>
          <w:rtl/>
        </w:rPr>
        <w:t>להתלונן</w:t>
      </w:r>
      <w:r w:rsidR="00F91A70">
        <w:rPr>
          <w:rtl/>
        </w:rPr>
        <w:t xml:space="preserve"> </w:t>
      </w:r>
      <w:r w:rsidRPr="00CB61DE">
        <w:rPr>
          <w:rtl/>
        </w:rPr>
        <w:t>נגד</w:t>
      </w:r>
      <w:r w:rsidR="00F91A70">
        <w:rPr>
          <w:rtl/>
        </w:rPr>
        <w:t xml:space="preserve"> </w:t>
      </w:r>
      <w:r w:rsidRPr="00CB61DE">
        <w:rPr>
          <w:rtl/>
        </w:rPr>
        <w:t>הבנקים,</w:t>
      </w:r>
      <w:r w:rsidR="00F91A70">
        <w:rPr>
          <w:rtl/>
        </w:rPr>
        <w:t xml:space="preserve"> </w:t>
      </w:r>
      <w:r w:rsidRPr="00CB61DE">
        <w:rPr>
          <w:rtl/>
        </w:rPr>
        <w:t>הבנק</w:t>
      </w:r>
      <w:r w:rsidR="00F91A70">
        <w:rPr>
          <w:rtl/>
        </w:rPr>
        <w:t xml:space="preserve"> </w:t>
      </w:r>
      <w:r w:rsidRPr="00CB61DE">
        <w:rPr>
          <w:rtl/>
        </w:rPr>
        <w:t>יפנה אותם למי שנתן להם את העצות. אבל נראה שהבנקים</w:t>
      </w:r>
      <w:r w:rsidR="00F91A70">
        <w:rPr>
          <w:rtl/>
        </w:rPr>
        <w:t xml:space="preserve"> </w:t>
      </w:r>
      <w:r w:rsidRPr="00CB61DE">
        <w:rPr>
          <w:rtl/>
        </w:rPr>
        <w:t>יודעים</w:t>
      </w:r>
      <w:r w:rsidR="00F91A70">
        <w:rPr>
          <w:rtl/>
        </w:rPr>
        <w:t xml:space="preserve"> </w:t>
      </w:r>
      <w:r w:rsidRPr="00CB61DE">
        <w:rPr>
          <w:rtl/>
        </w:rPr>
        <w:t>להסתדר בכל דרך ובכל מצב, והם אולי שולטים במדינה ולא מפריע להם שיהיה שם</w:t>
      </w:r>
      <w:r w:rsidR="00F91A70">
        <w:rPr>
          <w:rtl/>
        </w:rPr>
        <w:t xml:space="preserve"> </w:t>
      </w:r>
      <w:r w:rsidRPr="00CB61DE">
        <w:rPr>
          <w:rtl/>
        </w:rPr>
        <w:t>פחות טוב או יותר טוב.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לחבר</w:t>
      </w:r>
      <w:r w:rsidR="00F91A70">
        <w:rPr>
          <w:rtl/>
        </w:rPr>
        <w:t xml:space="preserve"> </w:t>
      </w:r>
      <w:r w:rsidRPr="00CB61DE">
        <w:rPr>
          <w:rtl/>
        </w:rPr>
        <w:t>הכנסת מיכאל איתן. עכשיו אני צריך לדבר, אבל אין לי מחליף.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הכנסת אריאל ויינשטיין, בבקשה. אחריו </w:t>
      </w:r>
      <w:r w:rsidR="00F91A70">
        <w:rPr>
          <w:rtl/>
        </w:rPr>
        <w:t>–</w:t>
      </w:r>
      <w:r w:rsidRPr="00CB61DE">
        <w:rPr>
          <w:rtl/>
        </w:rPr>
        <w:t xml:space="preserve"> חבר הכנסת סילבן שלום.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 היושב</w:t>
      </w:r>
      <w:r w:rsidR="00F91A70">
        <w:rPr>
          <w:rtl/>
        </w:rPr>
        <w:t>-</w:t>
      </w:r>
      <w:r w:rsidRPr="00CB61DE">
        <w:rPr>
          <w:rtl/>
        </w:rPr>
        <w:t>ראש, חברי הכנסת, אני אצביע בעד גרסה ב' לא משום שאני חושב שהיא</w:t>
      </w:r>
      <w:r w:rsidR="00F91A70">
        <w:rPr>
          <w:rtl/>
        </w:rPr>
        <w:t xml:space="preserve"> </w:t>
      </w:r>
      <w:r w:rsidRPr="00CB61DE">
        <w:rPr>
          <w:rtl/>
        </w:rPr>
        <w:t>אופטימלית,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משום</w:t>
      </w:r>
      <w:r w:rsidR="00F91A70">
        <w:rPr>
          <w:rtl/>
        </w:rPr>
        <w:t xml:space="preserve"> </w:t>
      </w:r>
      <w:r w:rsidRPr="00CB61DE">
        <w:rPr>
          <w:rtl/>
        </w:rPr>
        <w:t>שאני חושב שאחרי הטראומות של משבר המניות בבעקבותיו הוקמה</w:t>
      </w:r>
      <w:r w:rsidR="00F91A70">
        <w:rPr>
          <w:rtl/>
        </w:rPr>
        <w:t xml:space="preserve"> </w:t>
      </w:r>
      <w:r w:rsidRPr="00CB61DE">
        <w:rPr>
          <w:rtl/>
        </w:rPr>
        <w:t>וועדת</w:t>
      </w:r>
      <w:r w:rsidR="00F91A70">
        <w:rPr>
          <w:rtl/>
        </w:rPr>
        <w:t>-</w:t>
      </w:r>
      <w:r w:rsidRPr="00CB61DE">
        <w:rPr>
          <w:rtl/>
        </w:rPr>
        <w:t>בייסקי</w:t>
      </w:r>
      <w:r w:rsidR="00F91A70">
        <w:rPr>
          <w:rtl/>
        </w:rPr>
        <w:t xml:space="preserve"> </w:t>
      </w:r>
      <w:r w:rsidRPr="00CB61DE">
        <w:rPr>
          <w:rtl/>
        </w:rPr>
        <w:t>והטראומה</w:t>
      </w:r>
      <w:r w:rsidR="00F91A70">
        <w:rPr>
          <w:rtl/>
        </w:rPr>
        <w:t xml:space="preserve"> </w:t>
      </w:r>
      <w:r w:rsidRPr="00CB61DE">
        <w:rPr>
          <w:rtl/>
        </w:rPr>
        <w:t>שהיתה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שנה</w:t>
      </w:r>
      <w:r w:rsidR="00F91A70">
        <w:rPr>
          <w:rtl/>
        </w:rPr>
        <w:t xml:space="preserve"> – </w:t>
      </w:r>
      <w:r w:rsidRPr="00CB61DE">
        <w:rPr>
          <w:rtl/>
        </w:rPr>
        <w:t>שנה וחצי הבנקים לא למדו לקח ממשבר</w:t>
      </w:r>
      <w:r w:rsidR="00F91A70">
        <w:rPr>
          <w:rtl/>
        </w:rPr>
        <w:t xml:space="preserve"> </w:t>
      </w:r>
      <w:r w:rsidRPr="00CB61DE">
        <w:rPr>
          <w:rtl/>
        </w:rPr>
        <w:t>המניות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והמשיכו לייעץ והמשיכו לגרום נזקים כבדים </w:t>
      </w:r>
      <w:r w:rsidR="00F91A70">
        <w:rPr>
          <w:rtl/>
        </w:rPr>
        <w:t>–</w:t>
      </w:r>
      <w:r w:rsidRPr="00CB61DE">
        <w:rPr>
          <w:rtl/>
        </w:rPr>
        <w:t xml:space="preserve"> אני חושב שיש להצביע בעד גרסה</w:t>
      </w:r>
      <w:r w:rsidR="00F91A70">
        <w:rPr>
          <w:rtl/>
        </w:rPr>
        <w:t xml:space="preserve"> </w:t>
      </w:r>
      <w:r w:rsidRPr="00CB61DE">
        <w:rPr>
          <w:rtl/>
        </w:rPr>
        <w:t>ב',</w:t>
      </w:r>
      <w:r w:rsidR="00F91A70">
        <w:rPr>
          <w:rtl/>
        </w:rPr>
        <w:t xml:space="preserve"> </w:t>
      </w:r>
      <w:r w:rsidRPr="00CB61DE">
        <w:rPr>
          <w:rtl/>
        </w:rPr>
        <w:t>שמוציאה את הייעוץ מהבנקים, אף שהיא לא אופטימלית.</w:t>
      </w:r>
      <w:r w:rsidR="00F91A70">
        <w:rPr>
          <w:rtl/>
        </w:rPr>
        <w:t xml:space="preserve"> </w:t>
      </w:r>
      <w:r w:rsidRPr="00CB61DE">
        <w:rPr>
          <w:rtl/>
        </w:rPr>
        <w:t>אני מאמין שעד 1996 יהיה</w:t>
      </w:r>
      <w:r w:rsidR="00F91A70">
        <w:rPr>
          <w:rtl/>
        </w:rPr>
        <w:t xml:space="preserve"> </w:t>
      </w:r>
      <w:r w:rsidRPr="00CB61DE">
        <w:rPr>
          <w:rtl/>
        </w:rPr>
        <w:t>תיקון בכיוון של הוצאת הייעוץ, אבל שיהיה אפשר לבצע אותו. בהמשך ההסתייגויות אומר</w:t>
      </w:r>
      <w:r w:rsidR="00F91A70">
        <w:rPr>
          <w:rtl/>
        </w:rPr>
        <w:t xml:space="preserve"> </w:t>
      </w:r>
      <w:r w:rsidRPr="00CB61DE">
        <w:rPr>
          <w:rtl/>
        </w:rPr>
        <w:t>מדוע אני תומך ואנמק יותר.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אני מבקש לנצל את השעה המאוחרת הזאת ואת הזמן כדי להרתיע ולהתריע מפני תופעה</w:t>
      </w:r>
      <w:r w:rsidR="00F91A70">
        <w:rPr>
          <w:rtl/>
        </w:rPr>
        <w:t xml:space="preserve"> </w:t>
      </w:r>
      <w:r w:rsidRPr="00CB61DE">
        <w:rPr>
          <w:rtl/>
        </w:rPr>
        <w:t>חמורה שעומדת לקרות מחר, וחבר כנסת מאתנו שיושב כאן נוטל עליו אחריות כבדה ביותר.</w:t>
      </w:r>
      <w:r w:rsidR="00F91A70">
        <w:rPr>
          <w:rtl/>
        </w:rPr>
        <w:t xml:space="preserve"> </w:t>
      </w:r>
      <w:r w:rsidRPr="00CB61DE">
        <w:rPr>
          <w:rtl/>
        </w:rPr>
        <w:t>בשבוע שעבר הכנסת אישרה פה</w:t>
      </w:r>
      <w:r w:rsidR="00F91A70">
        <w:rPr>
          <w:rtl/>
        </w:rPr>
        <w:t>-</w:t>
      </w:r>
      <w:r w:rsidRPr="00CB61DE">
        <w:rPr>
          <w:rtl/>
        </w:rPr>
        <w:t>אחד הצעת חוק שהגשתי עם חבר הכנסת אלי דיין, שמשווה את</w:t>
      </w:r>
      <w:r w:rsidR="00F91A70">
        <w:rPr>
          <w:rtl/>
        </w:rPr>
        <w:t xml:space="preserve"> </w:t>
      </w:r>
      <w:r w:rsidRPr="00CB61DE">
        <w:rPr>
          <w:rtl/>
        </w:rPr>
        <w:t>זכויותיהם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הזכאים</w:t>
      </w:r>
      <w:r w:rsidR="00F91A70">
        <w:rPr>
          <w:rtl/>
        </w:rPr>
        <w:t xml:space="preserve"> </w:t>
      </w:r>
      <w:r w:rsidRPr="00CB61DE">
        <w:rPr>
          <w:rtl/>
        </w:rPr>
        <w:t>לקצבה במדינת ישראל. אתם יודעים, חברי הבית, שלפני חודשים</w:t>
      </w:r>
      <w:r w:rsidR="00F91A70">
        <w:rPr>
          <w:rtl/>
        </w:rPr>
        <w:t xml:space="preserve"> </w:t>
      </w:r>
      <w:r w:rsidRPr="00CB61DE">
        <w:rPr>
          <w:rtl/>
        </w:rPr>
        <w:t>מספר החליטה הממשלה לתת מטרייה של הגנה לחברי קרנות הפנסיה.</w:t>
      </w:r>
      <w:r w:rsidR="00F91A70">
        <w:rPr>
          <w:rtl/>
        </w:rPr>
        <w:t xml:space="preserve"> </w:t>
      </w:r>
      <w:r w:rsidRPr="00CB61DE">
        <w:rPr>
          <w:rtl/>
        </w:rPr>
        <w:t>דהיינו, אנשים שחסכו</w:t>
      </w:r>
      <w:r w:rsidR="00F91A70">
        <w:rPr>
          <w:rtl/>
        </w:rPr>
        <w:t xml:space="preserve"> </w:t>
      </w:r>
      <w:r w:rsidRPr="00CB61DE">
        <w:rPr>
          <w:rtl/>
        </w:rPr>
        <w:t>30</w:t>
      </w:r>
      <w:r w:rsidR="008A194D">
        <w:rPr>
          <w:rFonts w:hint="cs"/>
          <w:rtl/>
        </w:rPr>
        <w:t>-</w:t>
      </w:r>
      <w:r w:rsidRPr="00CB61DE">
        <w:rPr>
          <w:rtl/>
        </w:rPr>
        <w:t>20 שנה מקבלים מהמדינה מטריית הגנה באמצעות ריבית גבוהה יותר על השקעותיהם.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פסחה</w:t>
      </w:r>
      <w:r w:rsidR="00F91A70">
        <w:rPr>
          <w:rtl/>
        </w:rPr>
        <w:t xml:space="preserve"> </w:t>
      </w:r>
      <w:r w:rsidRPr="00CB61DE">
        <w:rPr>
          <w:rtl/>
        </w:rPr>
        <w:t>בהחלטתה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רבבות חוסכים לקצבה בקרנות הגמל. גם אלה שחוסכים</w:t>
      </w:r>
      <w:r w:rsidR="00F91A70">
        <w:rPr>
          <w:rtl/>
        </w:rPr>
        <w:t xml:space="preserve"> </w:t>
      </w:r>
      <w:r w:rsidRPr="00CB61DE">
        <w:rPr>
          <w:rtl/>
        </w:rPr>
        <w:t>לקצבה</w:t>
      </w:r>
      <w:r w:rsidR="00F91A70">
        <w:rPr>
          <w:rtl/>
        </w:rPr>
        <w:t xml:space="preserve"> </w:t>
      </w:r>
      <w:r w:rsidRPr="00CB61DE">
        <w:rPr>
          <w:rtl/>
        </w:rPr>
        <w:t>בקרנות</w:t>
      </w:r>
      <w:r w:rsidR="00F91A70">
        <w:rPr>
          <w:rtl/>
        </w:rPr>
        <w:t xml:space="preserve"> </w:t>
      </w:r>
      <w:r w:rsidRPr="00CB61DE">
        <w:rPr>
          <w:rtl/>
        </w:rPr>
        <w:t>הגמל</w:t>
      </w:r>
      <w:r w:rsidR="00F91A70">
        <w:rPr>
          <w:rtl/>
        </w:rPr>
        <w:t xml:space="preserve"> </w:t>
      </w:r>
      <w:r w:rsidRPr="00CB61DE">
        <w:rPr>
          <w:rtl/>
        </w:rPr>
        <w:t>וגם</w:t>
      </w:r>
      <w:r w:rsidR="00F91A70">
        <w:rPr>
          <w:rtl/>
        </w:rPr>
        <w:t xml:space="preserve"> </w:t>
      </w:r>
      <w:r w:rsidRPr="00CB61DE">
        <w:rPr>
          <w:rtl/>
        </w:rPr>
        <w:t>אלה</w:t>
      </w:r>
      <w:r w:rsidR="00F91A70">
        <w:rPr>
          <w:rtl/>
        </w:rPr>
        <w:t xml:space="preserve"> </w:t>
      </w:r>
      <w:r w:rsidRPr="00CB61DE">
        <w:rPr>
          <w:rtl/>
        </w:rPr>
        <w:t>שחוסכים</w:t>
      </w:r>
      <w:r w:rsidR="00F91A70">
        <w:rPr>
          <w:rtl/>
        </w:rPr>
        <w:t xml:space="preserve"> </w:t>
      </w:r>
      <w:r w:rsidRPr="00CB61DE">
        <w:rPr>
          <w:rtl/>
        </w:rPr>
        <w:t>לקצבה בקרנות הפנסיה קיבלו דחיפה מהכנסת</w:t>
      </w:r>
      <w:r w:rsidR="00F91A70">
        <w:rPr>
          <w:rtl/>
        </w:rPr>
        <w:t xml:space="preserve"> </w:t>
      </w:r>
      <w:r w:rsidRPr="00CB61DE">
        <w:rPr>
          <w:rtl/>
        </w:rPr>
        <w:t>לדורותיה.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אמרה:</w:t>
      </w:r>
      <w:r w:rsidR="00F91A70">
        <w:rPr>
          <w:rtl/>
        </w:rPr>
        <w:t xml:space="preserve"> </w:t>
      </w:r>
      <w:r w:rsidRPr="00CB61DE">
        <w:rPr>
          <w:rtl/>
        </w:rPr>
        <w:t>אנחנו נותנים לכם הקלות מס כדי שתחסכו לקצבה. דחפה אותם</w:t>
      </w:r>
      <w:r w:rsidR="00F91A70">
        <w:rPr>
          <w:rtl/>
        </w:rPr>
        <w:t xml:space="preserve"> </w:t>
      </w:r>
      <w:r w:rsidRPr="00CB61DE">
        <w:rPr>
          <w:rtl/>
        </w:rPr>
        <w:t>לכך.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הם חסכו, והם מחכים לפנסיה עוד חמש, עוד עשר שנים, הם יצאו נפסדים. חלק</w:t>
      </w:r>
      <w:r w:rsidR="00F91A70">
        <w:rPr>
          <w:rtl/>
        </w:rPr>
        <w:t xml:space="preserve"> </w:t>
      </w:r>
      <w:r w:rsidRPr="00CB61DE">
        <w:rPr>
          <w:rtl/>
        </w:rPr>
        <w:t>מהם.</w:t>
      </w:r>
      <w:r w:rsidR="00F91A70">
        <w:rPr>
          <w:rtl/>
        </w:rPr>
        <w:t xml:space="preserve"> </w:t>
      </w:r>
      <w:r w:rsidRPr="00CB61DE">
        <w:rPr>
          <w:rtl/>
        </w:rPr>
        <w:t>כי הממשלה הפלתה אותם לרעה.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הגשתי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להשוואת הזכויות הסוציאליות. הכנסת החליטה להעביר את</w:t>
      </w:r>
      <w:r w:rsidR="00F91A70">
        <w:rPr>
          <w:rtl/>
        </w:rPr>
        <w:t xml:space="preserve"> </w:t>
      </w:r>
      <w:r w:rsidRPr="00CB61DE">
        <w:rPr>
          <w:rtl/>
        </w:rPr>
        <w:t>הנושא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לוועדת</w:t>
      </w:r>
      <w:r w:rsidR="00F91A70">
        <w:rPr>
          <w:rtl/>
        </w:rPr>
        <w:t xml:space="preserve"> </w:t>
      </w:r>
      <w:r w:rsidRPr="00CB61DE">
        <w:rPr>
          <w:rtl/>
        </w:rPr>
        <w:t>הכלכלה שבראשות הליכוד, וחבר הכנסת צחי הנגבי עומד להיות ראש</w:t>
      </w:r>
      <w:r w:rsidR="00F91A70">
        <w:rPr>
          <w:rtl/>
        </w:rPr>
        <w:t xml:space="preserve"> </w:t>
      </w:r>
      <w:r w:rsidRPr="00CB61DE">
        <w:rPr>
          <w:rtl/>
        </w:rPr>
        <w:t>הוועדה הזאת</w:t>
      </w:r>
      <w:r w:rsidR="00F91A70">
        <w:rPr>
          <w:rtl/>
        </w:rPr>
        <w:t xml:space="preserve"> </w:t>
      </w:r>
      <w:r w:rsidRPr="00CB61DE">
        <w:rPr>
          <w:rtl/>
        </w:rPr>
        <w:t>בימים</w:t>
      </w:r>
      <w:r w:rsidR="00F91A70">
        <w:rPr>
          <w:rtl/>
        </w:rPr>
        <w:t xml:space="preserve"> </w:t>
      </w:r>
      <w:r w:rsidRPr="00CB61DE">
        <w:rPr>
          <w:rtl/>
        </w:rPr>
        <w:t>הקרובים,</w:t>
      </w:r>
      <w:r w:rsidR="00F91A70">
        <w:rPr>
          <w:rtl/>
        </w:rPr>
        <w:t xml:space="preserve"> </w:t>
      </w: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הסכם רוטציה. משמעות הדבר היא, שוועדת הכלכלה</w:t>
      </w:r>
      <w:r w:rsidR="00F91A70">
        <w:rPr>
          <w:rtl/>
        </w:rPr>
        <w:t xml:space="preserve"> </w:t>
      </w:r>
      <w:r w:rsidRPr="00CB61DE">
        <w:rPr>
          <w:rtl/>
        </w:rPr>
        <w:t>בראשות הליכוד תקדם את החוק, אבל מפלגת העבודה שלא נכחה כאן בהצבעה ושר האוצר שלא</w:t>
      </w:r>
      <w:r w:rsidR="00F91A70">
        <w:rPr>
          <w:rtl/>
        </w:rPr>
        <w:t xml:space="preserve"> </w:t>
      </w:r>
      <w:r w:rsidRPr="00CB61DE">
        <w:rPr>
          <w:rtl/>
        </w:rPr>
        <w:t>היה כאן קיבלו קריזה:</w:t>
      </w:r>
      <w:r w:rsidR="00F91A70">
        <w:rPr>
          <w:rtl/>
        </w:rPr>
        <w:t xml:space="preserve"> </w:t>
      </w:r>
      <w:r w:rsidRPr="00CB61DE">
        <w:rPr>
          <w:rtl/>
        </w:rPr>
        <w:t>איך זה ייתכן שחוק שאנחנו, הממשלה, מתנגדים לו, ימשיך לקבל</w:t>
      </w:r>
      <w:r w:rsidR="00F91A70">
        <w:rPr>
          <w:rtl/>
        </w:rPr>
        <w:t xml:space="preserve"> </w:t>
      </w:r>
      <w:r w:rsidRPr="00CB61DE">
        <w:rPr>
          <w:rtl/>
        </w:rPr>
        <w:t>קידום?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לגמור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זה.</w:t>
      </w:r>
      <w:r w:rsidR="00F91A70">
        <w:rPr>
          <w:rtl/>
        </w:rPr>
        <w:t xml:space="preserve"> </w:t>
      </w:r>
      <w:r w:rsidRPr="00CB61DE">
        <w:rPr>
          <w:rtl/>
        </w:rPr>
        <w:t>איך</w:t>
      </w:r>
      <w:r w:rsidR="00F91A70">
        <w:rPr>
          <w:rtl/>
        </w:rPr>
        <w:t xml:space="preserve"> </w:t>
      </w:r>
      <w:r w:rsidRPr="00CB61DE">
        <w:rPr>
          <w:rtl/>
        </w:rPr>
        <w:t>קוברים את החוק הזה? איך פוגעים ברבבות? איך</w:t>
      </w:r>
      <w:r w:rsidR="00F91A70">
        <w:rPr>
          <w:rtl/>
        </w:rPr>
        <w:t xml:space="preserve"> </w:t>
      </w:r>
      <w:r w:rsidRPr="00CB61DE">
        <w:rPr>
          <w:rtl/>
        </w:rPr>
        <w:t>ממשיכים</w:t>
      </w:r>
      <w:r w:rsidR="00F91A70">
        <w:rPr>
          <w:rtl/>
        </w:rPr>
        <w:t xml:space="preserve"> </w:t>
      </w:r>
      <w:r w:rsidRPr="00CB61DE">
        <w:rPr>
          <w:rtl/>
        </w:rPr>
        <w:t>בהפליה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שקשורה</w:t>
      </w:r>
      <w:r w:rsidR="00F91A70">
        <w:rPr>
          <w:rtl/>
        </w:rPr>
        <w:t xml:space="preserve"> – </w:t>
      </w:r>
      <w:r w:rsidRPr="00CB61DE">
        <w:rPr>
          <w:rtl/>
        </w:rPr>
        <w:t>למי?</w:t>
      </w:r>
      <w:r w:rsidR="00F91A70">
        <w:rPr>
          <w:rtl/>
        </w:rPr>
        <w:t xml:space="preserve"> </w:t>
      </w:r>
      <w:r w:rsidRPr="00CB61DE">
        <w:rPr>
          <w:rtl/>
        </w:rPr>
        <w:t>לעובדי</w:t>
      </w:r>
      <w:r w:rsidR="00F91A70">
        <w:rPr>
          <w:rtl/>
        </w:rPr>
        <w:t xml:space="preserve"> </w:t>
      </w:r>
      <w:r w:rsidRPr="00CB61DE">
        <w:rPr>
          <w:rtl/>
        </w:rPr>
        <w:t>רשויות, לעובדי "אל על", לעובדי</w:t>
      </w:r>
      <w:r w:rsidR="00F91A70">
        <w:rPr>
          <w:rtl/>
        </w:rPr>
        <w:t xml:space="preserve"> </w:t>
      </w:r>
      <w:r w:rsidRPr="00CB61DE">
        <w:rPr>
          <w:rtl/>
        </w:rPr>
        <w:t>התעשייה</w:t>
      </w:r>
      <w:r w:rsidR="00F91A70">
        <w:rPr>
          <w:rtl/>
        </w:rPr>
        <w:t xml:space="preserve"> </w:t>
      </w:r>
      <w:r w:rsidRPr="00CB61DE">
        <w:rPr>
          <w:rtl/>
        </w:rPr>
        <w:t>האווירית,</w:t>
      </w:r>
      <w:r w:rsidR="00F91A70">
        <w:rPr>
          <w:rtl/>
        </w:rPr>
        <w:t xml:space="preserve"> </w:t>
      </w:r>
      <w:r w:rsidRPr="00CB61DE">
        <w:rPr>
          <w:rtl/>
        </w:rPr>
        <w:t>לחברי</w:t>
      </w:r>
      <w:r w:rsidR="00F91A70">
        <w:rPr>
          <w:rtl/>
        </w:rPr>
        <w:t xml:space="preserve"> </w:t>
      </w:r>
      <w:r w:rsidRPr="00CB61DE">
        <w:rPr>
          <w:rtl/>
        </w:rPr>
        <w:t>מושבים,</w:t>
      </w:r>
      <w:r w:rsidR="00F91A70">
        <w:rPr>
          <w:rtl/>
        </w:rPr>
        <w:t xml:space="preserve"> </w:t>
      </w:r>
      <w:r w:rsidRPr="00CB61DE">
        <w:rPr>
          <w:rtl/>
        </w:rPr>
        <w:t>לאוניברסיטאות,</w:t>
      </w:r>
      <w:r w:rsidR="00F91A70">
        <w:rPr>
          <w:rtl/>
        </w:rPr>
        <w:t xml:space="preserve"> </w:t>
      </w:r>
      <w:r w:rsidRPr="00CB61DE">
        <w:rPr>
          <w:rtl/>
        </w:rPr>
        <w:t>לעובדי בנקים, לעובדי מדינה</w:t>
      </w:r>
      <w:r w:rsidR="00F91A70">
        <w:rPr>
          <w:rtl/>
        </w:rPr>
        <w:t xml:space="preserve"> </w:t>
      </w:r>
      <w:r w:rsidRPr="00CB61DE">
        <w:rPr>
          <w:rtl/>
        </w:rPr>
        <w:t>בחוזים מיוחדים, לבעלי מלאכה, לסוחרים, לבעלי מוניות, לרבבות שהשקיעו בקרנות הגמל</w:t>
      </w:r>
      <w:r w:rsidR="00F91A70">
        <w:rPr>
          <w:rtl/>
        </w:rPr>
        <w:t xml:space="preserve"> </w:t>
      </w:r>
      <w:r w:rsidRPr="00CB61DE">
        <w:rPr>
          <w:rtl/>
        </w:rPr>
        <w:t>לקצבה.</w:t>
      </w:r>
      <w:r w:rsidR="00F91A70">
        <w:rPr>
          <w:rtl/>
        </w:rPr>
        <w:t xml:space="preserve"> </w:t>
      </w:r>
      <w:r w:rsidRPr="00CB61DE">
        <w:rPr>
          <w:rtl/>
        </w:rPr>
        <w:t>איך</w:t>
      </w:r>
      <w:r w:rsidR="00F91A70">
        <w:rPr>
          <w:rtl/>
        </w:rPr>
        <w:t xml:space="preserve"> </w:t>
      </w:r>
      <w:r w:rsidRPr="00CB61DE">
        <w:rPr>
          <w:rtl/>
        </w:rPr>
        <w:t>פוגעים</w:t>
      </w:r>
      <w:r w:rsidR="00F91A70">
        <w:rPr>
          <w:rtl/>
        </w:rPr>
        <w:t xml:space="preserve"> </w:t>
      </w:r>
      <w:r w:rsidRPr="00CB61DE">
        <w:rPr>
          <w:rtl/>
        </w:rPr>
        <w:t>בהם?</w:t>
      </w:r>
      <w:r w:rsidR="00F91A70">
        <w:rPr>
          <w:rtl/>
        </w:rPr>
        <w:t xml:space="preserve"> </w:t>
      </w:r>
      <w:r w:rsidRPr="00CB61DE">
        <w:rPr>
          <w:rtl/>
        </w:rPr>
        <w:t>איך לא מעבירים את החוק? לוקחים את זה מוועדת הכלכלה</w:t>
      </w:r>
      <w:r w:rsidR="00F91A70">
        <w:rPr>
          <w:rtl/>
        </w:rPr>
        <w:t xml:space="preserve"> </w:t>
      </w:r>
      <w:r w:rsidRPr="00CB61DE">
        <w:rPr>
          <w:rtl/>
        </w:rPr>
        <w:t>שבידי</w:t>
      </w:r>
      <w:r w:rsidR="00F91A70">
        <w:rPr>
          <w:rtl/>
        </w:rPr>
        <w:t xml:space="preserve"> </w:t>
      </w:r>
      <w:r w:rsidRPr="00CB61DE">
        <w:rPr>
          <w:rtl/>
        </w:rPr>
        <w:t>הליכוד</w:t>
      </w:r>
      <w:r w:rsidR="00F91A70">
        <w:rPr>
          <w:rtl/>
        </w:rPr>
        <w:t xml:space="preserve"> </w:t>
      </w:r>
      <w:r w:rsidRPr="00CB61DE">
        <w:rPr>
          <w:rtl/>
        </w:rPr>
        <w:t>ומעבירים</w:t>
      </w:r>
      <w:r w:rsidR="00F91A70">
        <w:rPr>
          <w:rtl/>
        </w:rPr>
        <w:t xml:space="preserve"> </w:t>
      </w:r>
      <w:r w:rsidRPr="00CB61DE">
        <w:rPr>
          <w:rtl/>
        </w:rPr>
        <w:t>לוועדת</w:t>
      </w:r>
      <w:r w:rsidR="00F91A70">
        <w:rPr>
          <w:rtl/>
        </w:rPr>
        <w:t xml:space="preserve"> </w:t>
      </w:r>
      <w:r w:rsidRPr="00CB61DE">
        <w:rPr>
          <w:rtl/>
        </w:rPr>
        <w:t>הכספים שבידינו. כי שם מעבירים רק הצעות שאנחנו</w:t>
      </w:r>
      <w:r w:rsidR="00F91A70">
        <w:rPr>
          <w:rtl/>
        </w:rPr>
        <w:t xml:space="preserve"> </w:t>
      </w:r>
      <w:r w:rsidRPr="00CB61DE">
        <w:rPr>
          <w:rtl/>
        </w:rPr>
        <w:t>רוצים. שם מובטח לנו שההפליה הזאת תימשך והרבבות האלה ייפגעו.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גדליה</w:t>
      </w:r>
      <w:r w:rsidR="00F91A70">
        <w:rPr>
          <w:rtl/>
        </w:rPr>
        <w:t xml:space="preserve"> </w:t>
      </w:r>
      <w:r w:rsidRPr="00CB61DE">
        <w:rPr>
          <w:rtl/>
        </w:rPr>
        <w:t>גל,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ועדת הכספים, מביא מחר לוועדת הכנסת</w:t>
      </w:r>
      <w:r w:rsidR="00F91A70">
        <w:rPr>
          <w:rtl/>
        </w:rPr>
        <w:t xml:space="preserve"> </w:t>
      </w:r>
      <w:r w:rsidRPr="00CB61DE">
        <w:rPr>
          <w:rtl/>
        </w:rPr>
        <w:t>הצעה,</w:t>
      </w:r>
      <w:r w:rsidR="00F91A70">
        <w:rPr>
          <w:rtl/>
        </w:rPr>
        <w:t xml:space="preserve"> </w:t>
      </w:r>
      <w:r w:rsidRPr="00CB61DE">
        <w:rPr>
          <w:rtl/>
        </w:rPr>
        <w:t>שהחוק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יידון</w:t>
      </w:r>
      <w:r w:rsidR="00F91A70">
        <w:rPr>
          <w:rtl/>
        </w:rPr>
        <w:t xml:space="preserve"> </w:t>
      </w:r>
      <w:r w:rsidRPr="00CB61DE">
        <w:rPr>
          <w:rtl/>
        </w:rPr>
        <w:t>בוועדת כלכלה אלא הוא יידון בוועדת הכספים. בוועדת</w:t>
      </w:r>
      <w:r w:rsidR="00F91A70">
        <w:rPr>
          <w:rtl/>
        </w:rPr>
        <w:t xml:space="preserve"> </w:t>
      </w:r>
      <w:r w:rsidRPr="00CB61DE">
        <w:rPr>
          <w:rtl/>
        </w:rPr>
        <w:t>הכספים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עוברים חוקים שהאוצר והממשלה לא מעוניינים בהם. כך זה קורה. זה המצב.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לך, חבר הכנסת גדליה גל, אתה מחר עם הרוב הדורסני שלכם לוקח</w:t>
      </w:r>
      <w:r w:rsidR="00F91A70">
        <w:rPr>
          <w:rtl/>
        </w:rPr>
        <w:t xml:space="preserve"> </w:t>
      </w:r>
      <w:r w:rsidRPr="00CB61DE">
        <w:rPr>
          <w:rtl/>
        </w:rPr>
        <w:t>אחריות</w:t>
      </w:r>
      <w:r w:rsidR="00F91A70">
        <w:rPr>
          <w:rtl/>
        </w:rPr>
        <w:t xml:space="preserve"> </w:t>
      </w:r>
      <w:r w:rsidRPr="00CB61DE">
        <w:rPr>
          <w:rtl/>
        </w:rPr>
        <w:t>גדולה</w:t>
      </w:r>
      <w:r w:rsidR="00F91A70">
        <w:rPr>
          <w:rtl/>
        </w:rPr>
        <w:t xml:space="preserve"> </w:t>
      </w:r>
      <w:r w:rsidRPr="00CB61DE">
        <w:rPr>
          <w:rtl/>
        </w:rPr>
        <w:t>מאוד,</w:t>
      </w:r>
      <w:r w:rsidR="00F91A70">
        <w:rPr>
          <w:rtl/>
        </w:rPr>
        <w:t xml:space="preserve"> </w:t>
      </w:r>
      <w:r w:rsidRPr="00CB61DE">
        <w:rPr>
          <w:rtl/>
        </w:rPr>
        <w:t>כי אתה לוקח את החוק לוועדת הכספים כדי לקבור אותו. אתה לא</w:t>
      </w:r>
      <w:r w:rsidR="00F91A70">
        <w:rPr>
          <w:rtl/>
        </w:rPr>
        <w:t xml:space="preserve"> </w:t>
      </w:r>
      <w:r w:rsidRPr="00CB61DE">
        <w:rPr>
          <w:rtl/>
        </w:rPr>
        <w:t>תקדם</w:t>
      </w:r>
      <w:r w:rsidR="00F91A70">
        <w:rPr>
          <w:rtl/>
        </w:rPr>
        <w:t xml:space="preserve"> </w:t>
      </w:r>
      <w:r w:rsidRPr="00CB61DE">
        <w:rPr>
          <w:rtl/>
        </w:rPr>
        <w:t>אותו.</w:t>
      </w:r>
      <w:r w:rsidR="00F91A70">
        <w:rPr>
          <w:rtl/>
        </w:rPr>
        <w:t xml:space="preserve"> </w:t>
      </w:r>
      <w:r w:rsidRPr="00CB61DE">
        <w:rPr>
          <w:rtl/>
        </w:rPr>
        <w:t>אתה אולי תעשה דיונים, לא תקדם. אנחנו בוועדת הכלכלה מתכננים להעביר</w:t>
      </w:r>
      <w:r w:rsidR="00F91A70">
        <w:rPr>
          <w:rtl/>
        </w:rPr>
        <w:t xml:space="preserve"> </w:t>
      </w:r>
      <w:r w:rsidRPr="00CB61DE">
        <w:rPr>
          <w:rtl/>
        </w:rPr>
        <w:t>את החוק הזה, להביא אותו לקריאה ראשונה, לקדם אותו, לשכנע באמצעות כל הגופים. אבל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לוקח</w:t>
      </w:r>
      <w:r w:rsidR="00F91A70">
        <w:rPr>
          <w:rtl/>
        </w:rPr>
        <w:t xml:space="preserve"> </w:t>
      </w:r>
      <w:r w:rsidRPr="00CB61DE">
        <w:rPr>
          <w:rtl/>
        </w:rPr>
        <w:t>אחריות,</w:t>
      </w:r>
      <w:r w:rsidR="00F91A70">
        <w:rPr>
          <w:rtl/>
        </w:rPr>
        <w:t xml:space="preserve"> </w:t>
      </w:r>
      <w:r w:rsidRPr="00CB61DE">
        <w:rPr>
          <w:rtl/>
        </w:rPr>
        <w:t>ואם מחר אתה מעביר את הצעת החוק לוועדת הכספים, אתה יוצר מצב</w:t>
      </w:r>
      <w:r w:rsidR="00F91A70">
        <w:rPr>
          <w:rtl/>
        </w:rPr>
        <w:t xml:space="preserve"> </w:t>
      </w:r>
      <w:r w:rsidRPr="00CB61DE">
        <w:rPr>
          <w:rtl/>
        </w:rPr>
        <w:t>שבו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שכיום יש ביטחון שהוא יעבור </w:t>
      </w:r>
      <w:r w:rsidR="00F91A70">
        <w:rPr>
          <w:rtl/>
        </w:rPr>
        <w:t>–</w:t>
      </w:r>
      <w:r w:rsidRPr="00CB61DE">
        <w:rPr>
          <w:rtl/>
        </w:rPr>
        <w:t xml:space="preserve"> אתה לעולם לא תוכל להוכיח שבוועדת הכלכלה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בראשות הליכוד הוא לא היה עובר </w:t>
      </w:r>
      <w:r w:rsidR="00F91A70">
        <w:rPr>
          <w:rtl/>
        </w:rPr>
        <w:t>–</w:t>
      </w:r>
      <w:r w:rsidRPr="00CB61DE">
        <w:rPr>
          <w:rtl/>
        </w:rPr>
        <w:t xml:space="preserve"> אצלך הוא לא יעבור, כי הממשלה מתנגדת לכך.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תיקח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עצמך אחריות גדולה לכך שאותם רבבות </w:t>
      </w:r>
      <w:r w:rsidR="00F91A70">
        <w:rPr>
          <w:rtl/>
        </w:rPr>
        <w:t>–</w:t>
      </w:r>
      <w:r w:rsidRPr="00CB61DE">
        <w:rPr>
          <w:rtl/>
        </w:rPr>
        <w:t xml:space="preserve"> ואני חוזר ואומר מי הם: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מושבים,</w:t>
      </w:r>
      <w:r w:rsidR="00F91A70">
        <w:rPr>
          <w:rtl/>
        </w:rPr>
        <w:t xml:space="preserve"> </w:t>
      </w:r>
      <w:r w:rsidRPr="00CB61DE">
        <w:rPr>
          <w:rtl/>
        </w:rPr>
        <w:t>עובדי</w:t>
      </w:r>
      <w:r w:rsidR="00F91A70">
        <w:rPr>
          <w:rtl/>
        </w:rPr>
        <w:t xml:space="preserve"> </w:t>
      </w:r>
      <w:r w:rsidRPr="00CB61DE">
        <w:rPr>
          <w:rtl/>
        </w:rPr>
        <w:t>רשויות, "אל על", התעשייה האווירית, האוניברסיטאות, בנקים,</w:t>
      </w:r>
      <w:r w:rsidR="00F91A70">
        <w:rPr>
          <w:rtl/>
        </w:rPr>
        <w:t xml:space="preserve"> </w:t>
      </w:r>
      <w:r w:rsidRPr="00CB61DE">
        <w:rPr>
          <w:rtl/>
        </w:rPr>
        <w:t>עובדי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מדינה בחוזים מיוחדים, בעלי מלאכה, מוניות, סוחרים </w:t>
      </w:r>
      <w:r w:rsidR="00F91A70">
        <w:rPr>
          <w:rtl/>
        </w:rPr>
        <w:t>–</w:t>
      </w:r>
      <w:r w:rsidRPr="00CB61DE">
        <w:rPr>
          <w:rtl/>
        </w:rPr>
        <w:t xml:space="preserve"> כל אלה שמחכים לפנסיה</w:t>
      </w:r>
      <w:r w:rsidR="00F91A70">
        <w:rPr>
          <w:rtl/>
        </w:rPr>
        <w:t xml:space="preserve"> </w:t>
      </w:r>
      <w:r w:rsidRPr="00CB61DE">
        <w:rPr>
          <w:rtl/>
        </w:rPr>
        <w:t>שלהם ומחכים למטרייה כדי שלא לאבד ולא לזכות בפנסיה של 800 שקל לחודש, כל אלה אתה</w:t>
      </w:r>
      <w:r w:rsidR="00F91A70">
        <w:rPr>
          <w:rtl/>
        </w:rPr>
        <w:t xml:space="preserve"> </w:t>
      </w:r>
      <w:r w:rsidRPr="00CB61DE">
        <w:rPr>
          <w:rtl/>
        </w:rPr>
        <w:t>לוקח</w:t>
      </w:r>
      <w:r w:rsidR="00F91A70">
        <w:rPr>
          <w:rtl/>
        </w:rPr>
        <w:t xml:space="preserve"> </w:t>
      </w:r>
      <w:r w:rsidRPr="00CB61DE">
        <w:rPr>
          <w:rtl/>
        </w:rPr>
        <w:t>אחריות לכך שהם ייפגעו, כי אתה עומד לעשות את רצונה של הממשלה ולא את רצונם</w:t>
      </w:r>
      <w:r w:rsidR="00F91A70">
        <w:rPr>
          <w:rtl/>
        </w:rPr>
        <w:t xml:space="preserve"> </w:t>
      </w:r>
      <w:r w:rsidRPr="00CB61DE">
        <w:rPr>
          <w:rtl/>
        </w:rPr>
        <w:t>של האנשים האלה.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כאלה שמאזינים לנו </w:t>
      </w:r>
      <w:r w:rsidR="00F91A70">
        <w:rPr>
          <w:rtl/>
        </w:rPr>
        <w:t>–</w:t>
      </w:r>
      <w:r w:rsidRPr="00CB61DE">
        <w:rPr>
          <w:rtl/>
        </w:rPr>
        <w:t xml:space="preserve"> תטרידו, תשלחו מברקים, תעשו כל שניתן כדי</w:t>
      </w:r>
      <w:r w:rsidR="00F91A70">
        <w:rPr>
          <w:rtl/>
        </w:rPr>
        <w:t xml:space="preserve"> </w:t>
      </w:r>
      <w:r w:rsidRPr="00CB61DE">
        <w:rPr>
          <w:rtl/>
        </w:rPr>
        <w:t>שהחוק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יעבור, כדי שמחר הוא לא ייקבר בוועדת הכנסת ויעבור לוועדת הכספים. זה</w:t>
      </w:r>
      <w:r w:rsidR="00F91A70">
        <w:rPr>
          <w:rtl/>
        </w:rPr>
        <w:t xml:space="preserve"> </w:t>
      </w:r>
      <w:r w:rsidRPr="00CB61DE">
        <w:rPr>
          <w:rtl/>
        </w:rPr>
        <w:t>הרצון.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לך,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גדליה גל, משום שאני מכיר את העבודה שלך: זה כתם</w:t>
      </w:r>
      <w:r w:rsidR="00F91A70">
        <w:rPr>
          <w:rtl/>
        </w:rPr>
        <w:t xml:space="preserve"> </w:t>
      </w:r>
      <w:r w:rsidRPr="00CB61DE">
        <w:rPr>
          <w:rtl/>
        </w:rPr>
        <w:t>שאתה לא תוכל להשתחרר ממנו. אני אומר לך, והפרוטוקול הזה יעמוד לנגד עינינו, וכפי</w:t>
      </w:r>
      <w:r w:rsidR="00F91A70">
        <w:rPr>
          <w:rtl/>
        </w:rPr>
        <w:t xml:space="preserve"> </w:t>
      </w:r>
      <w:r w:rsidRPr="00CB61DE">
        <w:rPr>
          <w:rtl/>
        </w:rPr>
        <w:t>שעמדתי</w:t>
      </w:r>
      <w:r w:rsidR="00F91A70">
        <w:rPr>
          <w:rtl/>
        </w:rPr>
        <w:t xml:space="preserve"> </w:t>
      </w:r>
      <w:r w:rsidRPr="00CB61DE">
        <w:rPr>
          <w:rtl/>
        </w:rPr>
        <w:t>כאן בנושא המס על הבורסה ובנושאים אחרים ולא הנחתי, אני לא אניח לך. משום</w:t>
      </w:r>
      <w:r w:rsidR="00F91A70">
        <w:rPr>
          <w:rtl/>
        </w:rPr>
        <w:t xml:space="preserve"> </w:t>
      </w:r>
      <w:r w:rsidRPr="00CB61DE">
        <w:rPr>
          <w:rtl/>
        </w:rPr>
        <w:t>שאני</w:t>
      </w:r>
      <w:r w:rsidR="00F91A70">
        <w:rPr>
          <w:rtl/>
        </w:rPr>
        <w:t xml:space="preserve"> </w:t>
      </w:r>
      <w:r w:rsidRPr="00CB61DE">
        <w:rPr>
          <w:rtl/>
        </w:rPr>
        <w:t>מאמין, שבמדינת</w:t>
      </w:r>
      <w:r w:rsidR="00F91A70">
        <w:rPr>
          <w:rtl/>
        </w:rPr>
        <w:t xml:space="preserve"> </w:t>
      </w:r>
      <w:r w:rsidRPr="00CB61DE">
        <w:rPr>
          <w:rtl/>
        </w:rPr>
        <w:t>ישראל, אם יש לנו אנשים שאנחנו, הכנסת, אילצנו אותם 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הקלות במס הכנסה, פרסמנו מודעות גדולות בעיתונים </w:t>
      </w:r>
      <w:r w:rsidR="00F91A70">
        <w:rPr>
          <w:rtl/>
        </w:rPr>
        <w:t>–</w:t>
      </w:r>
      <w:r w:rsidRPr="00CB61DE">
        <w:rPr>
          <w:rtl/>
        </w:rPr>
        <w:t xml:space="preserve"> מי לא זוכר אותן </w:t>
      </w:r>
      <w:r w:rsidR="00F91A70">
        <w:rPr>
          <w:rtl/>
        </w:rPr>
        <w:t>–</w:t>
      </w:r>
      <w:r w:rsidRPr="00CB61DE">
        <w:rPr>
          <w:rtl/>
        </w:rPr>
        <w:t xml:space="preserve"> ב</w:t>
      </w:r>
      <w:r w:rsidR="00F91A70">
        <w:rPr>
          <w:rtl/>
        </w:rPr>
        <w:t>-</w:t>
      </w:r>
      <w:r w:rsidRPr="00CB61DE">
        <w:rPr>
          <w:rtl/>
        </w:rPr>
        <w:t>31 לחודש:</w:t>
      </w:r>
      <w:r w:rsidR="00F91A70">
        <w:rPr>
          <w:rtl/>
        </w:rPr>
        <w:t xml:space="preserve"> </w:t>
      </w:r>
      <w:r w:rsidRPr="00CB61DE">
        <w:rPr>
          <w:rtl/>
        </w:rPr>
        <w:t>תחסכו</w:t>
      </w:r>
      <w:r w:rsidR="00F91A70">
        <w:rPr>
          <w:rtl/>
        </w:rPr>
        <w:t xml:space="preserve"> </w:t>
      </w:r>
      <w:r w:rsidRPr="00CB61DE">
        <w:rPr>
          <w:rtl/>
        </w:rPr>
        <w:t>בקופות</w:t>
      </w:r>
      <w:r w:rsidR="00F91A70">
        <w:rPr>
          <w:rtl/>
        </w:rPr>
        <w:t xml:space="preserve"> </w:t>
      </w:r>
      <w:r w:rsidRPr="00CB61DE">
        <w:rPr>
          <w:rtl/>
        </w:rPr>
        <w:t>הגמל</w:t>
      </w:r>
      <w:r w:rsidR="00F91A70">
        <w:rPr>
          <w:rtl/>
        </w:rPr>
        <w:t xml:space="preserve"> </w:t>
      </w:r>
      <w:r w:rsidRPr="00CB61DE">
        <w:rPr>
          <w:rtl/>
        </w:rPr>
        <w:t>לקצבה.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כתוב</w:t>
      </w:r>
      <w:r w:rsidR="00F91A70">
        <w:rPr>
          <w:rtl/>
        </w:rPr>
        <w:t xml:space="preserve"> </w:t>
      </w:r>
      <w:r w:rsidRPr="00CB61DE">
        <w:rPr>
          <w:rtl/>
        </w:rPr>
        <w:t>בהסכמים</w:t>
      </w:r>
      <w:r w:rsidR="00F91A70">
        <w:rPr>
          <w:rtl/>
        </w:rPr>
        <w:t xml:space="preserve"> </w:t>
      </w:r>
      <w:r w:rsidRPr="00CB61DE">
        <w:rPr>
          <w:rtl/>
        </w:rPr>
        <w:t>הקיבוציים.</w:t>
      </w:r>
      <w:r w:rsidR="00F91A70">
        <w:rPr>
          <w:rtl/>
        </w:rPr>
        <w:t xml:space="preserve"> </w:t>
      </w:r>
      <w:r w:rsidRPr="00CB61DE">
        <w:rPr>
          <w:rtl/>
        </w:rPr>
        <w:t>הם חסכו לפי הסכמים</w:t>
      </w:r>
      <w:r w:rsidR="00F91A70">
        <w:rPr>
          <w:rtl/>
        </w:rPr>
        <w:t xml:space="preserve"> </w:t>
      </w:r>
      <w:r w:rsidRPr="00CB61DE">
        <w:rPr>
          <w:rtl/>
        </w:rPr>
        <w:t>קיבוציים.</w:t>
      </w:r>
      <w:r w:rsidR="00F91A70">
        <w:rPr>
          <w:rtl/>
        </w:rPr>
        <w:t xml:space="preserve"> </w:t>
      </w:r>
      <w:r w:rsidRPr="00CB61DE">
        <w:rPr>
          <w:rtl/>
        </w:rPr>
        <w:t>הם חסכו לפי חוק הכנסת שנתן להם הקלות, דחף אותם, תמריצים. לבוא היום</w:t>
      </w:r>
      <w:r w:rsidR="00F91A70">
        <w:rPr>
          <w:rtl/>
        </w:rPr>
        <w:t xml:space="preserve"> </w:t>
      </w:r>
      <w:r w:rsidRPr="00CB61DE">
        <w:rPr>
          <w:rtl/>
        </w:rPr>
        <w:t>ולאמץ</w:t>
      </w:r>
      <w:r w:rsidR="00F91A70">
        <w:rPr>
          <w:rtl/>
        </w:rPr>
        <w:t xml:space="preserve"> </w:t>
      </w:r>
      <w:r w:rsidRPr="00CB61DE">
        <w:rPr>
          <w:rtl/>
        </w:rPr>
        <w:t>החלטת</w:t>
      </w:r>
      <w:r w:rsidR="00F91A70">
        <w:rPr>
          <w:rtl/>
        </w:rPr>
        <w:t xml:space="preserve"> </w:t>
      </w:r>
      <w:r w:rsidRPr="00CB61DE">
        <w:rPr>
          <w:rtl/>
        </w:rPr>
        <w:t>ממשלה</w:t>
      </w:r>
      <w:r w:rsidR="00F91A70">
        <w:rPr>
          <w:rtl/>
        </w:rPr>
        <w:t xml:space="preserve"> </w:t>
      </w:r>
      <w:r w:rsidRPr="00CB61DE">
        <w:rPr>
          <w:rtl/>
        </w:rPr>
        <w:t>שמקפחת</w:t>
      </w:r>
      <w:r w:rsidR="00F91A70">
        <w:rPr>
          <w:rtl/>
        </w:rPr>
        <w:t xml:space="preserve"> </w:t>
      </w:r>
      <w:r w:rsidRPr="00CB61DE">
        <w:rPr>
          <w:rtl/>
        </w:rPr>
        <w:t>חלק</w:t>
      </w:r>
      <w:r w:rsidR="00F91A70">
        <w:rPr>
          <w:rtl/>
        </w:rPr>
        <w:t xml:space="preserve"> </w:t>
      </w:r>
      <w:r w:rsidRPr="00CB61DE">
        <w:rPr>
          <w:rtl/>
        </w:rPr>
        <w:t>מהציבור</w:t>
      </w:r>
      <w:r w:rsidR="00F91A70">
        <w:rPr>
          <w:rtl/>
        </w:rPr>
        <w:t xml:space="preserve"> </w:t>
      </w:r>
      <w:r w:rsidRPr="00CB61DE">
        <w:rPr>
          <w:rtl/>
        </w:rPr>
        <w:t>הזה? מדוע? כי שם זה קרנות הפנסיה של</w:t>
      </w:r>
      <w:r w:rsidR="00F91A70">
        <w:rPr>
          <w:rtl/>
        </w:rPr>
        <w:t xml:space="preserve"> </w:t>
      </w:r>
      <w:r w:rsidRPr="00CB61DE">
        <w:rPr>
          <w:rtl/>
        </w:rPr>
        <w:t>ההסתדרות? יש אומנם פרטיות, נכון, אבל הן חדשות, מעטות. כדי להגן על קרנות הפנסיה</w:t>
      </w:r>
      <w:r w:rsidR="00F91A70">
        <w:rPr>
          <w:rtl/>
        </w:rPr>
        <w:t xml:space="preserve"> </w:t>
      </w:r>
      <w:r w:rsidRPr="00CB61DE">
        <w:rPr>
          <w:rtl/>
        </w:rPr>
        <w:t>של ההסתדרות, על המשק שלנו? זה מה שאתה עומד מחר לעשות בוועדה? אתה עם המצפון הזה</w:t>
      </w:r>
      <w:r w:rsidR="00F91A70">
        <w:rPr>
          <w:rtl/>
        </w:rPr>
        <w:t xml:space="preserve"> </w:t>
      </w:r>
      <w:r w:rsidRPr="00CB61DE">
        <w:rPr>
          <w:rtl/>
        </w:rPr>
        <w:t>תוכל</w:t>
      </w:r>
      <w:r w:rsidR="00F91A70">
        <w:rPr>
          <w:rtl/>
        </w:rPr>
        <w:t xml:space="preserve"> </w:t>
      </w:r>
      <w:r w:rsidRPr="00CB61DE">
        <w:rPr>
          <w:rtl/>
        </w:rPr>
        <w:t>לישון?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תוכל</w:t>
      </w:r>
      <w:r w:rsidR="00F91A70">
        <w:rPr>
          <w:rtl/>
        </w:rPr>
        <w:t xml:space="preserve"> </w:t>
      </w:r>
      <w:r w:rsidRPr="00CB61DE">
        <w:rPr>
          <w:rtl/>
        </w:rPr>
        <w:t>לעמוד מול עיני האנשים האלה, הפנסיונרים, בעוד חמש, עשר</w:t>
      </w:r>
      <w:r w:rsidR="00F91A70">
        <w:rPr>
          <w:rtl/>
        </w:rPr>
        <w:t xml:space="preserve"> </w:t>
      </w:r>
      <w:r w:rsidRPr="00CB61DE">
        <w:rPr>
          <w:rtl/>
        </w:rPr>
        <w:t>שנים,</w:t>
      </w:r>
      <w:r w:rsidR="00F91A70">
        <w:rPr>
          <w:rtl/>
        </w:rPr>
        <w:t xml:space="preserve"> </w:t>
      </w:r>
      <w:r w:rsidRPr="00CB61DE">
        <w:rPr>
          <w:rtl/>
        </w:rPr>
        <w:t>כשהכספים</w:t>
      </w:r>
      <w:r w:rsidR="00F91A70">
        <w:rPr>
          <w:rtl/>
        </w:rPr>
        <w:t xml:space="preserve"> </w:t>
      </w:r>
      <w:r w:rsidRPr="00CB61DE">
        <w:rPr>
          <w:rtl/>
        </w:rPr>
        <w:t>שהם</w:t>
      </w:r>
      <w:r w:rsidR="00F91A70">
        <w:rPr>
          <w:rtl/>
        </w:rPr>
        <w:t xml:space="preserve"> </w:t>
      </w:r>
      <w:r w:rsidRPr="00CB61DE">
        <w:rPr>
          <w:rtl/>
        </w:rPr>
        <w:t>צברו</w:t>
      </w:r>
      <w:r w:rsidR="00F91A70">
        <w:rPr>
          <w:rtl/>
        </w:rPr>
        <w:t xml:space="preserve"> </w:t>
      </w:r>
      <w:r w:rsidRPr="00CB61DE">
        <w:rPr>
          <w:rtl/>
        </w:rPr>
        <w:t>ינוסרו?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מאשימים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בכך</w:t>
      </w:r>
      <w:r w:rsidR="00F91A70">
        <w:rPr>
          <w:rtl/>
        </w:rPr>
        <w:t xml:space="preserve"> </w:t>
      </w:r>
      <w:r w:rsidRPr="00CB61DE">
        <w:rPr>
          <w:rtl/>
        </w:rPr>
        <w:t>שהיא</w:t>
      </w:r>
      <w:r w:rsidR="00F91A70">
        <w:rPr>
          <w:rtl/>
        </w:rPr>
        <w:t xml:space="preserve"> </w:t>
      </w:r>
      <w:r w:rsidRPr="00CB61DE">
        <w:rPr>
          <w:rtl/>
        </w:rPr>
        <w:t>ניסרה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הכספים של הציבור בעשרות</w:t>
      </w:r>
      <w:r w:rsidR="00F91A70">
        <w:rPr>
          <w:rtl/>
        </w:rPr>
        <w:t xml:space="preserve"> </w:t>
      </w:r>
      <w:r w:rsidRPr="00CB61DE">
        <w:rPr>
          <w:rtl/>
        </w:rPr>
        <w:t>מיליארדים.</w:t>
      </w:r>
      <w:r w:rsidR="00F91A70">
        <w:rPr>
          <w:rtl/>
        </w:rPr>
        <w:t xml:space="preserve"> </w:t>
      </w:r>
      <w:r w:rsidRPr="00CB61DE">
        <w:rPr>
          <w:rtl/>
        </w:rPr>
        <w:t>במשבר</w:t>
      </w:r>
      <w:r w:rsidR="00F91A70">
        <w:rPr>
          <w:rtl/>
        </w:rPr>
        <w:t xml:space="preserve"> </w:t>
      </w:r>
      <w:r w:rsidRPr="00CB61DE">
        <w:rPr>
          <w:rtl/>
        </w:rPr>
        <w:t>האחרון</w:t>
      </w:r>
      <w:r w:rsidR="00F91A70">
        <w:rPr>
          <w:rtl/>
        </w:rPr>
        <w:t xml:space="preserve"> </w:t>
      </w:r>
      <w:r w:rsidRPr="00CB61DE">
        <w:rPr>
          <w:rtl/>
        </w:rPr>
        <w:t>נוסרו חסכונותיהם. אנחנו מאשימים את הממשלה.</w:t>
      </w:r>
      <w:r w:rsidR="00F91A70">
        <w:rPr>
          <w:rtl/>
        </w:rPr>
        <w:t xml:space="preserve"> </w:t>
      </w:r>
      <w:r w:rsidRPr="00CB61DE">
        <w:rPr>
          <w:rtl/>
        </w:rPr>
        <w:t>זה יהיה</w:t>
      </w:r>
      <w:r w:rsidR="00F91A70">
        <w:rPr>
          <w:rtl/>
        </w:rPr>
        <w:t xml:space="preserve"> </w:t>
      </w:r>
      <w:r w:rsidRPr="00CB61DE">
        <w:rPr>
          <w:rtl/>
        </w:rPr>
        <w:t>מעשה</w:t>
      </w:r>
      <w:r w:rsidR="00F91A70">
        <w:rPr>
          <w:rtl/>
        </w:rPr>
        <w:t xml:space="preserve"> </w:t>
      </w:r>
      <w:r w:rsidRPr="00CB61DE">
        <w:rPr>
          <w:rtl/>
        </w:rPr>
        <w:t>של הכנסת, שלך, חבר הכנסת גל. זה מעשה שלך, אתה לא תוכל לעמוד בזה, לא תוכל</w:t>
      </w:r>
      <w:r w:rsidR="00F91A70">
        <w:rPr>
          <w:rtl/>
        </w:rPr>
        <w:t xml:space="preserve"> </w:t>
      </w:r>
      <w:r w:rsidRPr="00CB61DE">
        <w:rPr>
          <w:rtl/>
        </w:rPr>
        <w:t>להתמודד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עם הדברים שייאמרו כאן כל חודש, כל חודשיים </w:t>
      </w:r>
      <w:r w:rsidR="00F91A70">
        <w:rPr>
          <w:rtl/>
        </w:rPr>
        <w:t>–</w:t>
      </w:r>
      <w:r w:rsidRPr="00CB61DE">
        <w:rPr>
          <w:rtl/>
        </w:rPr>
        <w:t xml:space="preserve"> איפה החוק שהיה יכול לעבור</w:t>
      </w:r>
      <w:r w:rsidR="00F91A70">
        <w:rPr>
          <w:rtl/>
        </w:rPr>
        <w:t xml:space="preserve"> </w:t>
      </w:r>
      <w:r w:rsidRPr="00CB61DE">
        <w:rPr>
          <w:rtl/>
        </w:rPr>
        <w:t>בוועדת הכלכלה. איפה החוק? מה עשית אתו? למה לא קידמת את הדיון? למה לא הבאת אותו</w:t>
      </w:r>
      <w:r w:rsidR="00F91A70">
        <w:rPr>
          <w:rtl/>
        </w:rPr>
        <w:t xml:space="preserve"> </w:t>
      </w:r>
      <w:r w:rsidRPr="00CB61DE">
        <w:rPr>
          <w:rtl/>
        </w:rPr>
        <w:t>לקריאה</w:t>
      </w:r>
      <w:r w:rsidR="00F91A70">
        <w:rPr>
          <w:rtl/>
        </w:rPr>
        <w:t xml:space="preserve"> </w:t>
      </w:r>
      <w:r w:rsidRPr="00CB61DE">
        <w:rPr>
          <w:rtl/>
        </w:rPr>
        <w:t>ראשונה? למה לא הבאת אותו לקריאה שנייה? הרי הממשלה מתנגדת, לכן היא רוצה</w:t>
      </w:r>
      <w:r w:rsidR="00F91A70">
        <w:rPr>
          <w:rtl/>
        </w:rPr>
        <w:t xml:space="preserve"> </w:t>
      </w:r>
      <w:r w:rsidRPr="00CB61DE">
        <w:rPr>
          <w:rtl/>
        </w:rPr>
        <w:t>שזה</w:t>
      </w:r>
      <w:r w:rsidR="00F91A70">
        <w:rPr>
          <w:rtl/>
        </w:rPr>
        <w:t xml:space="preserve"> </w:t>
      </w:r>
      <w:r w:rsidRPr="00CB61DE">
        <w:rPr>
          <w:rtl/>
        </w:rPr>
        <w:t>יעבור אליך. לא משום שהיא תומכת.</w:t>
      </w:r>
      <w:r w:rsidR="00F91A70">
        <w:rPr>
          <w:rtl/>
        </w:rPr>
        <w:t xml:space="preserve"> </w:t>
      </w:r>
      <w:r w:rsidRPr="00CB61DE">
        <w:rPr>
          <w:rtl/>
        </w:rPr>
        <w:t>ואין לנו מה לעשות בוועדת הכספים? אין לנו</w:t>
      </w:r>
      <w:r w:rsidR="00F91A70">
        <w:rPr>
          <w:rtl/>
        </w:rPr>
        <w:t xml:space="preserve"> </w:t>
      </w:r>
      <w:r w:rsidRPr="00CB61DE">
        <w:rPr>
          <w:rtl/>
        </w:rPr>
        <w:t>סדר</w:t>
      </w:r>
      <w:r w:rsidR="00F91A70">
        <w:rPr>
          <w:rtl/>
        </w:rPr>
        <w:t>-</w:t>
      </w:r>
      <w:r w:rsidRPr="00CB61DE">
        <w:rPr>
          <w:rtl/>
        </w:rPr>
        <w:t>יום</w:t>
      </w:r>
      <w:r w:rsidR="00F91A70">
        <w:rPr>
          <w:rtl/>
        </w:rPr>
        <w:t xml:space="preserve"> </w:t>
      </w:r>
      <w:r w:rsidRPr="00CB61DE">
        <w:rPr>
          <w:rtl/>
        </w:rPr>
        <w:t>עמוס?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את החוק הזה כדי לדון בו? אתה לא אימפריאליסט, אתה לא</w:t>
      </w:r>
      <w:r w:rsidR="00F91A70">
        <w:rPr>
          <w:rtl/>
        </w:rPr>
        <w:t xml:space="preserve"> </w:t>
      </w:r>
      <w:r w:rsidRPr="00CB61DE">
        <w:rPr>
          <w:rtl/>
        </w:rPr>
        <w:t>מחפש</w:t>
      </w:r>
      <w:r w:rsidR="00F91A70">
        <w:rPr>
          <w:rtl/>
        </w:rPr>
        <w:t xml:space="preserve"> </w:t>
      </w:r>
      <w:r w:rsidRPr="00CB61DE">
        <w:rPr>
          <w:rtl/>
        </w:rPr>
        <w:t>עבודה.</w:t>
      </w:r>
      <w:r w:rsidR="00F91A70">
        <w:rPr>
          <w:rtl/>
        </w:rPr>
        <w:t xml:space="preserve"> </w:t>
      </w:r>
      <w:r w:rsidRPr="00CB61DE">
        <w:rPr>
          <w:rtl/>
        </w:rPr>
        <w:t>יש לך בוועדת הכספים. אתה רוצה את זה כדי לפגוע ברבבות מבוטחים. זה</w:t>
      </w:r>
      <w:r w:rsidR="00F91A70">
        <w:rPr>
          <w:rtl/>
        </w:rPr>
        <w:t xml:space="preserve"> </w:t>
      </w:r>
      <w:r w:rsidRPr="00CB61DE">
        <w:rPr>
          <w:rtl/>
        </w:rPr>
        <w:t>מה שאתה עומד לעשות מחר.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 חבר הכנסת סילבן שלום.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ביקשתי את רשות הדיבור אחרי הסבב הראשון.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סילבן שלום לא דיבר בסבב הראשון. אתה תדבר אחריו.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רשות הדיבור לחבר הכנסת סילבן שלום, אחריו </w:t>
      </w:r>
      <w:r w:rsidR="00F91A70">
        <w:rPr>
          <w:rtl/>
        </w:rPr>
        <w:t>–</w:t>
      </w:r>
      <w:r w:rsidRPr="00CB61DE">
        <w:rPr>
          <w:rtl/>
        </w:rPr>
        <w:t xml:space="preserve"> לחבר הכנסת גדליה גל.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אדוני</w:t>
      </w:r>
      <w:r w:rsidR="00F91A70">
        <w:rPr>
          <w:rtl/>
        </w:rPr>
        <w:t xml:space="preserve"> </w:t>
      </w:r>
      <w:r w:rsidRPr="00CB61DE">
        <w:rPr>
          <w:rtl/>
        </w:rPr>
        <w:t>היושב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</w:t>
      </w:r>
      <w:r w:rsidR="00F91A70">
        <w:rPr>
          <w:rtl/>
        </w:rPr>
        <w:t xml:space="preserve"> </w:t>
      </w:r>
      <w:r w:rsidRPr="00CB61DE">
        <w:rPr>
          <w:rtl/>
        </w:rPr>
        <w:t>שצריכים</w:t>
      </w:r>
      <w:r w:rsidR="00F91A70">
        <w:rPr>
          <w:rtl/>
        </w:rPr>
        <w:t xml:space="preserve"> </w:t>
      </w:r>
      <w:r w:rsidRPr="00CB61DE">
        <w:rPr>
          <w:rtl/>
        </w:rPr>
        <w:t>למצוא פתרון למצב שבו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ישיבה אמור לומר את דברו ואין האפשרות להחליף אותו. אני חושב שהדבר הזה</w:t>
      </w:r>
      <w:r w:rsidR="00F91A70">
        <w:rPr>
          <w:rtl/>
        </w:rPr>
        <w:t xml:space="preserve"> </w:t>
      </w:r>
      <w:r w:rsidRPr="00CB61DE">
        <w:rPr>
          <w:rtl/>
        </w:rPr>
        <w:t>גוזל</w:t>
      </w:r>
      <w:r w:rsidR="00F91A70">
        <w:rPr>
          <w:rtl/>
        </w:rPr>
        <w:t xml:space="preserve"> </w:t>
      </w:r>
      <w:r w:rsidRPr="00CB61DE">
        <w:rPr>
          <w:rtl/>
        </w:rPr>
        <w:t>ממך את האפשרות לומר את דבריך. כפי שאני יודע, אתה מצוי בעניין הזה, ויש לך</w:t>
      </w:r>
      <w:r w:rsidR="00F91A70">
        <w:rPr>
          <w:rtl/>
        </w:rPr>
        <w:t xml:space="preserve"> </w:t>
      </w:r>
      <w:r w:rsidRPr="00CB61DE">
        <w:rPr>
          <w:rtl/>
        </w:rPr>
        <w:t>יכולת ורצון לומר הרבה דברים חשובים על החוק הזה, ואני לא חושב שצריכים למנוע ממך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לגזול</w:t>
      </w:r>
      <w:r w:rsidR="00F91A70">
        <w:rPr>
          <w:rtl/>
        </w:rPr>
        <w:t xml:space="preserve"> </w:t>
      </w:r>
      <w:r w:rsidRPr="00CB61DE">
        <w:rPr>
          <w:rtl/>
        </w:rPr>
        <w:t>ממך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העניין הזה רק בשל היותך במצב שבו אין אף אחד אחר שנמצא כאן.</w:t>
      </w:r>
      <w:r w:rsidR="00F91A70">
        <w:rPr>
          <w:rtl/>
        </w:rPr>
        <w:t xml:space="preserve"> </w:t>
      </w:r>
      <w:r w:rsidRPr="00CB61DE">
        <w:rPr>
          <w:rtl/>
        </w:rPr>
        <w:t>לפיכך הייתי מציע שמחר תוכל לומר את דבריך ביתר אריכות.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עלי: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שמהבחינה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לא תקופח על כך שהיום לא יכולת לשאת את דבריך. אני יודע</w:t>
      </w:r>
      <w:r w:rsidR="00F91A70">
        <w:rPr>
          <w:rtl/>
        </w:rPr>
        <w:t xml:space="preserve"> </w:t>
      </w:r>
      <w:r w:rsidRPr="00CB61DE">
        <w:rPr>
          <w:rtl/>
        </w:rPr>
        <w:t>שיש לך עשרות הסתייגויות, אם לא למעלה מזה, ומהבחינה הזאת יהיה לך הרבה מה לומר.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נמצאים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ערב הכרעה החורגת, לפי דעתי, מההכרעות הרגילות שנעשות</w:t>
      </w:r>
      <w:r w:rsidR="00F91A70">
        <w:rPr>
          <w:rtl/>
        </w:rPr>
        <w:t xml:space="preserve"> </w:t>
      </w:r>
      <w:r w:rsidRPr="00CB61DE">
        <w:rPr>
          <w:rtl/>
        </w:rPr>
        <w:t>בבית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בתחומים</w:t>
      </w:r>
      <w:r w:rsidR="00F91A70">
        <w:rPr>
          <w:rtl/>
        </w:rPr>
        <w:t xml:space="preserve"> </w:t>
      </w:r>
      <w:r w:rsidRPr="00CB61DE">
        <w:rPr>
          <w:rtl/>
        </w:rPr>
        <w:t>הכלכליים.</w:t>
      </w:r>
      <w:r w:rsidR="00F91A70">
        <w:rPr>
          <w:rtl/>
        </w:rPr>
        <w:t xml:space="preserve"> </w:t>
      </w:r>
      <w:r w:rsidRPr="00CB61DE">
        <w:rPr>
          <w:rtl/>
        </w:rPr>
        <w:t>הנושאים הכלכליים אינם מגיעים, בדרך כלל, לידיעת</w:t>
      </w:r>
      <w:r w:rsidR="00F91A70">
        <w:rPr>
          <w:rtl/>
        </w:rPr>
        <w:t xml:space="preserve"> </w:t>
      </w:r>
      <w:r w:rsidRPr="00CB61DE">
        <w:rPr>
          <w:rtl/>
        </w:rPr>
        <w:t>הציבור, וחלק גדול מהם עובר ברוב של שניים מול אחד או שלושה מול שניים, וברוב קטן</w:t>
      </w:r>
      <w:r w:rsidR="00F91A70">
        <w:rPr>
          <w:rtl/>
        </w:rPr>
        <w:t xml:space="preserve"> </w:t>
      </w:r>
      <w:r w:rsidRPr="00CB61DE">
        <w:rPr>
          <w:rtl/>
        </w:rPr>
        <w:t>מאוד,</w:t>
      </w:r>
      <w:r w:rsidR="00F91A70">
        <w:rPr>
          <w:rtl/>
        </w:rPr>
        <w:t xml:space="preserve"> </w:t>
      </w: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אנשים אינם מעורים בעניין. בסך הכול זה גם לא מקבל ביטוי אמיתי בכלי</w:t>
      </w:r>
      <w:r w:rsidR="00F91A70">
        <w:rPr>
          <w:rtl/>
        </w:rPr>
        <w:t xml:space="preserve"> </w:t>
      </w:r>
      <w:r w:rsidRPr="00CB61DE">
        <w:rPr>
          <w:rtl/>
        </w:rPr>
        <w:t>התקשורת.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חושב,</w:t>
      </w:r>
      <w:r w:rsidR="00F91A70">
        <w:rPr>
          <w:rtl/>
        </w:rPr>
        <w:t xml:space="preserve"> </w:t>
      </w:r>
      <w:r w:rsidRPr="00CB61DE">
        <w:rPr>
          <w:rtl/>
        </w:rPr>
        <w:t>שרוב</w:t>
      </w:r>
      <w:r w:rsidR="00F91A70">
        <w:rPr>
          <w:rtl/>
        </w:rPr>
        <w:t xml:space="preserve"> </w:t>
      </w:r>
      <w:r w:rsidRPr="00CB61DE">
        <w:rPr>
          <w:rtl/>
        </w:rPr>
        <w:t>הפעילות</w:t>
      </w:r>
      <w:r w:rsidR="00F91A70">
        <w:rPr>
          <w:rtl/>
        </w:rPr>
        <w:t xml:space="preserve"> </w:t>
      </w:r>
      <w:r w:rsidRPr="00CB61DE">
        <w:rPr>
          <w:rtl/>
        </w:rPr>
        <w:t>הכלכלית של חברי הכנסת העוסקים בתחום הזה לא באה</w:t>
      </w:r>
      <w:r w:rsidR="00F91A70">
        <w:rPr>
          <w:rtl/>
        </w:rPr>
        <w:t xml:space="preserve"> </w:t>
      </w:r>
      <w:r w:rsidRPr="00CB61DE">
        <w:rPr>
          <w:rtl/>
        </w:rPr>
        <w:t>לידי</w:t>
      </w:r>
      <w:r w:rsidR="00F91A70">
        <w:rPr>
          <w:rtl/>
        </w:rPr>
        <w:t xml:space="preserve"> </w:t>
      </w:r>
      <w:r w:rsidRPr="00CB61DE">
        <w:rPr>
          <w:rtl/>
        </w:rPr>
        <w:t>ביטוי</w:t>
      </w:r>
      <w:r w:rsidR="00F91A70">
        <w:rPr>
          <w:rtl/>
        </w:rPr>
        <w:t xml:space="preserve"> </w:t>
      </w:r>
      <w:r w:rsidRPr="00CB61DE">
        <w:rPr>
          <w:rtl/>
        </w:rPr>
        <w:t>ממשי.</w:t>
      </w:r>
      <w:r w:rsidR="00F91A70">
        <w:rPr>
          <w:rtl/>
        </w:rPr>
        <w:t xml:space="preserve"> </w:t>
      </w:r>
      <w:r w:rsidRPr="00CB61DE">
        <w:rPr>
          <w:rtl/>
        </w:rPr>
        <w:t>לצערי</w:t>
      </w:r>
      <w:r w:rsidR="00F91A70">
        <w:rPr>
          <w:rtl/>
        </w:rPr>
        <w:t xml:space="preserve"> </w:t>
      </w:r>
      <w:r w:rsidRPr="00CB61DE">
        <w:rPr>
          <w:rtl/>
        </w:rPr>
        <w:t>הרב, כלי התקשורת האלקטרוניים כמעט ואינם בנמצא, חוץ</w:t>
      </w:r>
      <w:r w:rsidR="00F91A70">
        <w:rPr>
          <w:rtl/>
        </w:rPr>
        <w:t xml:space="preserve"> </w:t>
      </w:r>
      <w:r w:rsidRPr="00CB61DE">
        <w:rPr>
          <w:rtl/>
        </w:rPr>
        <w:t>מהרדיו,</w:t>
      </w:r>
      <w:r w:rsidR="00F91A70">
        <w:rPr>
          <w:rtl/>
        </w:rPr>
        <w:t xml:space="preserve"> </w:t>
      </w:r>
      <w:r w:rsidRPr="00CB61DE">
        <w:rPr>
          <w:rtl/>
        </w:rPr>
        <w:t>"קול</w:t>
      </w:r>
      <w:r w:rsidR="00F91A70">
        <w:rPr>
          <w:rtl/>
        </w:rPr>
        <w:t xml:space="preserve"> </w:t>
      </w:r>
      <w:r w:rsidRPr="00CB61DE">
        <w:rPr>
          <w:rtl/>
        </w:rPr>
        <w:t>ישראל"</w:t>
      </w:r>
      <w:r w:rsidR="00F91A70">
        <w:rPr>
          <w:rtl/>
        </w:rPr>
        <w:t xml:space="preserve"> </w:t>
      </w:r>
      <w:r w:rsidRPr="00CB61DE">
        <w:rPr>
          <w:rtl/>
        </w:rPr>
        <w:t>שמגיע,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הטלוויזיה</w:t>
      </w:r>
      <w:r w:rsidR="00F91A70">
        <w:rPr>
          <w:rtl/>
        </w:rPr>
        <w:t xml:space="preserve"> </w:t>
      </w:r>
      <w:r w:rsidRPr="00CB61DE">
        <w:rPr>
          <w:rtl/>
        </w:rPr>
        <w:t>איננה</w:t>
      </w:r>
      <w:r w:rsidR="00F91A70">
        <w:rPr>
          <w:rtl/>
        </w:rPr>
        <w:t xml:space="preserve"> </w:t>
      </w:r>
      <w:r w:rsidRPr="00CB61DE">
        <w:rPr>
          <w:rtl/>
        </w:rPr>
        <w:t>וגם</w:t>
      </w:r>
      <w:r w:rsidR="00F91A70">
        <w:rPr>
          <w:rtl/>
        </w:rPr>
        <w:t xml:space="preserve"> </w:t>
      </w:r>
      <w:r w:rsidRPr="00CB61DE">
        <w:rPr>
          <w:rtl/>
        </w:rPr>
        <w:t>"גלי צה"ל" אינם. גם</w:t>
      </w:r>
      <w:r w:rsidR="00F91A70">
        <w:rPr>
          <w:rtl/>
        </w:rPr>
        <w:t xml:space="preserve"> </w:t>
      </w:r>
      <w:r w:rsidRPr="00CB61DE">
        <w:rPr>
          <w:rtl/>
        </w:rPr>
        <w:t>העיתונות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בדיוק מגיעה באופן רצוף ותכוף, וכך נוצר מצב שעיקר הפעילות של חברי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שעוסקים</w:t>
      </w:r>
      <w:r w:rsidR="00F91A70">
        <w:rPr>
          <w:rtl/>
        </w:rPr>
        <w:t xml:space="preserve"> </w:t>
      </w:r>
      <w:r w:rsidRPr="00CB61DE">
        <w:rPr>
          <w:rtl/>
        </w:rPr>
        <w:t>בתחום</w:t>
      </w:r>
      <w:r w:rsidR="00F91A70">
        <w:rPr>
          <w:rtl/>
        </w:rPr>
        <w:t xml:space="preserve"> </w:t>
      </w:r>
      <w:r w:rsidRPr="00CB61DE">
        <w:rPr>
          <w:rtl/>
        </w:rPr>
        <w:t>הכלכלי</w:t>
      </w:r>
      <w:r w:rsidR="00F91A70">
        <w:rPr>
          <w:rtl/>
        </w:rPr>
        <w:t xml:space="preserve"> </w:t>
      </w:r>
      <w:r w:rsidRPr="00CB61DE">
        <w:rPr>
          <w:rtl/>
        </w:rPr>
        <w:t>אינו מקבל את הביטוי הראוי, ואולי מביא לכך שרבים</w:t>
      </w:r>
      <w:r w:rsidR="00F91A70">
        <w:rPr>
          <w:rtl/>
        </w:rPr>
        <w:t xml:space="preserve"> </w:t>
      </w:r>
      <w:r w:rsidRPr="00CB61DE">
        <w:rPr>
          <w:rtl/>
        </w:rPr>
        <w:t>וטובים</w:t>
      </w:r>
      <w:r w:rsidR="00F91A70">
        <w:rPr>
          <w:rtl/>
        </w:rPr>
        <w:t xml:space="preserve"> </w:t>
      </w:r>
      <w:r w:rsidRPr="00CB61DE">
        <w:rPr>
          <w:rtl/>
        </w:rPr>
        <w:t>אינם</w:t>
      </w:r>
      <w:r w:rsidR="00F91A70">
        <w:rPr>
          <w:rtl/>
        </w:rPr>
        <w:t xml:space="preserve"> </w:t>
      </w:r>
      <w:r w:rsidRPr="00CB61DE">
        <w:rPr>
          <w:rtl/>
        </w:rPr>
        <w:t>רוצים לעסוק בתחום הכלכלי, מאחר שהם אינם חושבים שהם מקבלים "תמורה</w:t>
      </w:r>
      <w:r w:rsidR="00F91A70">
        <w:rPr>
          <w:rtl/>
        </w:rPr>
        <w:t xml:space="preserve"> </w:t>
      </w:r>
      <w:r w:rsidRPr="00CB61DE">
        <w:rPr>
          <w:rtl/>
        </w:rPr>
        <w:t>נאותה" בעד מה שהם משקיעים, או שאין שכר לעמלם. אבל היום הוא אחד הימים שבהם נושא</w:t>
      </w:r>
      <w:r w:rsidR="00F91A70">
        <w:rPr>
          <w:rtl/>
        </w:rPr>
        <w:t xml:space="preserve"> </w:t>
      </w:r>
      <w:r w:rsidRPr="00CB61DE">
        <w:rPr>
          <w:rtl/>
        </w:rPr>
        <w:t>כזה</w:t>
      </w:r>
      <w:r w:rsidR="00F91A70">
        <w:rPr>
          <w:rtl/>
        </w:rPr>
        <w:t xml:space="preserve"> </w:t>
      </w:r>
      <w:r w:rsidRPr="00CB61DE">
        <w:rPr>
          <w:rtl/>
        </w:rPr>
        <w:t>מקבל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ביטוי</w:t>
      </w:r>
      <w:r w:rsidR="00F91A70">
        <w:rPr>
          <w:rtl/>
        </w:rPr>
        <w:t xml:space="preserve"> </w:t>
      </w:r>
      <w:r w:rsidRPr="00CB61DE">
        <w:rPr>
          <w:rtl/>
        </w:rPr>
        <w:t>אמיתי.</w:t>
      </w:r>
      <w:r w:rsidR="00F91A70">
        <w:rPr>
          <w:rtl/>
        </w:rPr>
        <w:t xml:space="preserve"> </w:t>
      </w:r>
      <w:r w:rsidRPr="00CB61DE">
        <w:rPr>
          <w:rtl/>
        </w:rPr>
        <w:t>היום הוא אחד הימים שבהם הציבור באמת בוחן, מסתכל,</w:t>
      </w:r>
      <w:r w:rsidR="00F91A70">
        <w:rPr>
          <w:rtl/>
        </w:rPr>
        <w:t xml:space="preserve"> </w:t>
      </w:r>
      <w:r w:rsidRPr="00CB61DE">
        <w:rPr>
          <w:rtl/>
        </w:rPr>
        <w:t>מביט, מה אנחנו עומדים לעשות.</w:t>
      </w:r>
      <w:r w:rsidR="00F91A70">
        <w:rPr>
          <w:rtl/>
        </w:rPr>
        <w:t xml:space="preserve"> </w:t>
      </w:r>
      <w:r w:rsidRPr="00CB61DE">
        <w:rPr>
          <w:rtl/>
        </w:rPr>
        <w:t>ביום כזה טוב היה אם היו כאן חברים רבים יותר. טוב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היו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מתעניינים רבים יותר. אנחנו תמיד אותם חמישה</w:t>
      </w:r>
      <w:r w:rsidR="00F91A70">
        <w:rPr>
          <w:rtl/>
        </w:rPr>
        <w:t>-</w:t>
      </w:r>
      <w:r w:rsidRPr="00CB61DE">
        <w:rPr>
          <w:rtl/>
        </w:rPr>
        <w:t>שישה שיושבים כאן</w:t>
      </w:r>
      <w:r w:rsidR="00F91A70">
        <w:rPr>
          <w:rtl/>
        </w:rPr>
        <w:t xml:space="preserve"> </w:t>
      </w:r>
      <w:r w:rsidRPr="00CB61DE">
        <w:rPr>
          <w:rtl/>
        </w:rPr>
        <w:t>בלילה</w:t>
      </w:r>
      <w:r w:rsidR="00F91A70">
        <w:rPr>
          <w:rtl/>
        </w:rPr>
        <w:t xml:space="preserve"> </w:t>
      </w:r>
      <w:r w:rsidRPr="00CB61DE">
        <w:rPr>
          <w:rtl/>
        </w:rPr>
        <w:t>ואומרים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שלנו,</w:t>
      </w:r>
      <w:r w:rsidR="00F91A70">
        <w:rPr>
          <w:rtl/>
        </w:rPr>
        <w:t xml:space="preserve"> </w:t>
      </w:r>
      <w:r w:rsidRPr="00CB61DE">
        <w:rPr>
          <w:rtl/>
        </w:rPr>
        <w:t>וזה לילה אחר לילה, ואין זה משנה מה קורה כאן. האנשים</w:t>
      </w:r>
      <w:r w:rsidR="00F91A70">
        <w:rPr>
          <w:rtl/>
        </w:rPr>
        <w:t xml:space="preserve"> </w:t>
      </w:r>
      <w:r w:rsidRPr="00CB61DE">
        <w:rPr>
          <w:rtl/>
        </w:rPr>
        <w:t>שנמצאים עכשיו באולם הם בדרך כלל האנשים שעושים את מלאכתם ובאים ותורמים.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אומר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הדבר הזה, כי בחוק מסדר גודל כזה שישפיע כל כך הרבה על מערכות</w:t>
      </w:r>
      <w:r w:rsidR="00F91A70">
        <w:rPr>
          <w:rtl/>
        </w:rPr>
        <w:t xml:space="preserve"> </w:t>
      </w:r>
      <w:r w:rsidRPr="00CB61DE">
        <w:rPr>
          <w:rtl/>
        </w:rPr>
        <w:t>כלכליות הייתי מצפה למעורבות של עשרות חברי 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גם שהם צריכים להכריע בין שתי גרסות.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שהם צריכים להכריע מחר בין שתי גרסות. ומה הם יעשו? האם הם יאמצו את</w:t>
      </w:r>
      <w:r w:rsidR="00F91A70">
        <w:rPr>
          <w:rtl/>
        </w:rPr>
        <w:t xml:space="preserve"> </w:t>
      </w:r>
      <w:r w:rsidRPr="00CB61DE">
        <w:rPr>
          <w:rtl/>
        </w:rPr>
        <w:t>גרסת גל או את גרסתי שלי בלי לדעת על מה מדובר? בלי לשמוע את הנימוקים? בדרך כלל,</w:t>
      </w:r>
      <w:r w:rsidR="00F91A70">
        <w:rPr>
          <w:rtl/>
        </w:rPr>
        <w:t xml:space="preserve"> </w:t>
      </w:r>
      <w:r w:rsidRPr="00CB61DE">
        <w:rPr>
          <w:rtl/>
        </w:rPr>
        <w:t>כשאנחנו</w:t>
      </w:r>
      <w:r w:rsidR="00F91A70">
        <w:rPr>
          <w:rtl/>
        </w:rPr>
        <w:t xml:space="preserve"> </w:t>
      </w:r>
      <w:r w:rsidRPr="00CB61DE">
        <w:rPr>
          <w:rtl/>
        </w:rPr>
        <w:t>מביאים</w:t>
      </w:r>
      <w:r w:rsidR="00F91A70">
        <w:rPr>
          <w:rtl/>
        </w:rPr>
        <w:t xml:space="preserve"> </w:t>
      </w:r>
      <w:r w:rsidRPr="00CB61DE">
        <w:rPr>
          <w:rtl/>
        </w:rPr>
        <w:t>חוקים</w:t>
      </w:r>
      <w:r w:rsidR="00F91A70">
        <w:rPr>
          <w:rtl/>
        </w:rPr>
        <w:t xml:space="preserve"> </w:t>
      </w:r>
      <w:r w:rsidRPr="00CB61DE">
        <w:rPr>
          <w:rtl/>
        </w:rPr>
        <w:t>שהם</w:t>
      </w:r>
      <w:r w:rsidR="00F91A70">
        <w:rPr>
          <w:rtl/>
        </w:rPr>
        <w:t xml:space="preserve"> </w:t>
      </w:r>
      <w:r w:rsidRPr="00CB61DE">
        <w:rPr>
          <w:rtl/>
        </w:rPr>
        <w:t>חוקים פוליטיים, יש קואליציה ואופוזיציה.</w:t>
      </w:r>
      <w:r w:rsidR="00F91A70">
        <w:rPr>
          <w:rtl/>
        </w:rPr>
        <w:t xml:space="preserve"> </w:t>
      </w:r>
      <w:r w:rsidRPr="00CB61DE">
        <w:rPr>
          <w:rtl/>
        </w:rPr>
        <w:t>חלק ניכר</w:t>
      </w:r>
      <w:r w:rsidR="00F91A70">
        <w:rPr>
          <w:rtl/>
        </w:rPr>
        <w:t xml:space="preserve"> </w:t>
      </w:r>
      <w:r w:rsidRPr="00CB61DE">
        <w:rPr>
          <w:rtl/>
        </w:rPr>
        <w:t>מכאן</w:t>
      </w:r>
      <w:r w:rsidR="00F91A70">
        <w:rPr>
          <w:rtl/>
        </w:rPr>
        <w:t xml:space="preserve"> </w:t>
      </w:r>
      <w:r w:rsidRPr="00CB61DE">
        <w:rPr>
          <w:rtl/>
        </w:rPr>
        <w:t>ומשם אינם יודעים במה מדובר, והם מצביעים בעד או נגד לפי ההשתייכות הסיעתית</w:t>
      </w:r>
      <w:r w:rsidR="00F91A70">
        <w:rPr>
          <w:rtl/>
        </w:rPr>
        <w:t xml:space="preserve"> </w:t>
      </w:r>
      <w:r w:rsidRPr="00CB61DE">
        <w:rPr>
          <w:rtl/>
        </w:rPr>
        <w:t>שלהם.</w:t>
      </w:r>
      <w:r w:rsidR="00F91A70">
        <w:rPr>
          <w:rtl/>
        </w:rPr>
        <w:t xml:space="preserve"> </w:t>
      </w:r>
      <w:r w:rsidRPr="00CB61DE">
        <w:rPr>
          <w:rtl/>
        </w:rPr>
        <w:t>מאחר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שמחר ההצבעה תהיה באמת באופן יוצא מן הכלל לפי הכרעה עניינית </w:t>
      </w:r>
      <w:r w:rsidR="00F91A70">
        <w:rPr>
          <w:rtl/>
        </w:rPr>
        <w:t>–</w:t>
      </w:r>
      <w:r w:rsidRPr="00CB61DE">
        <w:rPr>
          <w:rtl/>
        </w:rPr>
        <w:t xml:space="preserve"> לפי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יכריעו</w:t>
      </w:r>
      <w:r w:rsidR="00F91A70">
        <w:rPr>
          <w:rtl/>
        </w:rPr>
        <w:t xml:space="preserve"> </w:t>
      </w:r>
      <w:r w:rsidRPr="00CB61DE">
        <w:rPr>
          <w:rtl/>
        </w:rPr>
        <w:t>אותם אנשים? האם לפי מי שיתפוס אותם אחרון במזנון? לכן צר לי שאין פה</w:t>
      </w:r>
      <w:r w:rsidR="00F91A70">
        <w:rPr>
          <w:rtl/>
        </w:rPr>
        <w:t xml:space="preserve"> </w:t>
      </w:r>
      <w:r w:rsidRPr="00CB61DE">
        <w:rPr>
          <w:rtl/>
        </w:rPr>
        <w:t>האנשים וצר לי שאין התעניינות.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לעצם</w:t>
      </w:r>
      <w:r w:rsidR="00F91A70">
        <w:rPr>
          <w:rtl/>
        </w:rPr>
        <w:t xml:space="preserve"> </w:t>
      </w:r>
      <w:r w:rsidRPr="00CB61DE">
        <w:rPr>
          <w:rtl/>
        </w:rPr>
        <w:t>העניין,</w:t>
      </w:r>
      <w:r w:rsidR="00F91A70">
        <w:rPr>
          <w:rtl/>
        </w:rPr>
        <w:t xml:space="preserve"> </w:t>
      </w:r>
      <w:r w:rsidRPr="00CB61DE">
        <w:rPr>
          <w:rtl/>
        </w:rPr>
        <w:t>ההחלטה להוציא את הייעוץ מהבנקים היתה צריכה להתקבל לפני זמן</w:t>
      </w:r>
      <w:r w:rsidR="00F91A70">
        <w:rPr>
          <w:rtl/>
        </w:rPr>
        <w:t xml:space="preserve"> </w:t>
      </w:r>
      <w:r w:rsidRPr="00CB61DE">
        <w:rPr>
          <w:rtl/>
        </w:rPr>
        <w:t>רב.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יודע</w:t>
      </w:r>
      <w:r w:rsidR="00F91A70">
        <w:rPr>
          <w:rtl/>
        </w:rPr>
        <w:t xml:space="preserve"> </w:t>
      </w:r>
      <w:r w:rsidRPr="00CB61DE">
        <w:rPr>
          <w:rtl/>
        </w:rPr>
        <w:t>שנעשו</w:t>
      </w:r>
      <w:r w:rsidR="00F91A70">
        <w:rPr>
          <w:rtl/>
        </w:rPr>
        <w:t xml:space="preserve"> </w:t>
      </w:r>
      <w:r w:rsidRPr="00CB61DE">
        <w:rPr>
          <w:rtl/>
        </w:rPr>
        <w:t>מאמצים</w:t>
      </w:r>
      <w:r w:rsidR="00F91A70">
        <w:rPr>
          <w:rtl/>
        </w:rPr>
        <w:t xml:space="preserve"> </w:t>
      </w:r>
      <w:r w:rsidRPr="00CB61DE">
        <w:rPr>
          <w:rtl/>
        </w:rPr>
        <w:t>וניסיונות,</w:t>
      </w:r>
      <w:r w:rsidR="00F91A70">
        <w:rPr>
          <w:rtl/>
        </w:rPr>
        <w:t xml:space="preserve"> </w:t>
      </w:r>
      <w:r w:rsidRPr="00CB61DE">
        <w:rPr>
          <w:rtl/>
        </w:rPr>
        <w:t>אבל אף פעם זה לא הגיע לרמה של החלטה</w:t>
      </w:r>
      <w:r w:rsidR="00F91A70">
        <w:rPr>
          <w:rtl/>
        </w:rPr>
        <w:t xml:space="preserve"> </w:t>
      </w:r>
      <w:r w:rsidRPr="00CB61DE">
        <w:rPr>
          <w:rtl/>
        </w:rPr>
        <w:t>ממשלתית.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הפעם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עדים</w:t>
      </w:r>
      <w:r w:rsidR="00F91A70">
        <w:rPr>
          <w:rtl/>
        </w:rPr>
        <w:t xml:space="preserve"> </w:t>
      </w:r>
      <w:r w:rsidRPr="00CB61DE">
        <w:rPr>
          <w:rtl/>
        </w:rPr>
        <w:t>לכך</w:t>
      </w:r>
      <w:r w:rsidR="00F91A70">
        <w:rPr>
          <w:rtl/>
        </w:rPr>
        <w:t xml:space="preserve"> </w:t>
      </w:r>
      <w:r w:rsidRPr="00CB61DE">
        <w:rPr>
          <w:rtl/>
        </w:rPr>
        <w:t>שהממשלה</w:t>
      </w:r>
      <w:r w:rsidR="00F91A70">
        <w:rPr>
          <w:rtl/>
        </w:rPr>
        <w:t xml:space="preserve"> </w:t>
      </w:r>
      <w:r w:rsidRPr="00CB61DE">
        <w:rPr>
          <w:rtl/>
        </w:rPr>
        <w:t>אינה מגישה הצעת חוק משלה להוצאת</w:t>
      </w:r>
      <w:r w:rsidR="00F91A70">
        <w:rPr>
          <w:rtl/>
        </w:rPr>
        <w:t xml:space="preserve"> </w:t>
      </w:r>
      <w:r w:rsidRPr="00CB61DE">
        <w:rPr>
          <w:rtl/>
        </w:rPr>
        <w:t>הייעוץ מהבנקים.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שנים</w:t>
      </w:r>
      <w:r w:rsidR="00F91A70">
        <w:rPr>
          <w:rtl/>
        </w:rPr>
        <w:t xml:space="preserve"> </w:t>
      </w:r>
      <w:r w:rsidRPr="00CB61DE">
        <w:rPr>
          <w:rtl/>
        </w:rPr>
        <w:t>ארוכות</w:t>
      </w:r>
      <w:r w:rsidR="00F91A70">
        <w:rPr>
          <w:rtl/>
        </w:rPr>
        <w:t xml:space="preserve"> </w:t>
      </w:r>
      <w:r w:rsidRPr="00CB61DE">
        <w:rPr>
          <w:rtl/>
        </w:rPr>
        <w:t>אמרו, שהבנקים</w:t>
      </w:r>
      <w:r w:rsidR="00F91A70">
        <w:rPr>
          <w:rtl/>
        </w:rPr>
        <w:t xml:space="preserve"> </w:t>
      </w:r>
      <w:r w:rsidRPr="00CB61DE">
        <w:rPr>
          <w:rtl/>
        </w:rPr>
        <w:t>שולטים</w:t>
      </w:r>
      <w:r w:rsidR="00F91A70">
        <w:rPr>
          <w:rtl/>
        </w:rPr>
        <w:t xml:space="preserve"> </w:t>
      </w:r>
      <w:r w:rsidRPr="00CB61DE">
        <w:rPr>
          <w:rtl/>
        </w:rPr>
        <w:t>במדינה,</w:t>
      </w:r>
      <w:r w:rsidR="00F91A70">
        <w:rPr>
          <w:rtl/>
        </w:rPr>
        <w:t xml:space="preserve"> </w:t>
      </w:r>
      <w:r w:rsidRPr="00CB61DE">
        <w:rPr>
          <w:rtl/>
        </w:rPr>
        <w:t>הבנקים מהלכים אימים על חברי</w:t>
      </w:r>
      <w:r w:rsidR="00F91A70">
        <w:rPr>
          <w:rtl/>
        </w:rPr>
        <w:t xml:space="preserve"> </w:t>
      </w:r>
      <w:r w:rsidRPr="00CB61DE">
        <w:rPr>
          <w:rtl/>
        </w:rPr>
        <w:t>הכנסת.</w:t>
      </w:r>
      <w:r w:rsidR="00F91A70">
        <w:rPr>
          <w:rtl/>
        </w:rPr>
        <w:t xml:space="preserve"> </w:t>
      </w:r>
      <w:r w:rsidRPr="00CB61DE">
        <w:rPr>
          <w:rtl/>
        </w:rPr>
        <w:t>אני חושב שנכון להיום התיאור הזה מוגזם. אולי בעבר הוא היה נכון, היום זה</w:t>
      </w:r>
      <w:r w:rsidR="00F91A70">
        <w:rPr>
          <w:rtl/>
        </w:rPr>
        <w:t xml:space="preserve"> </w:t>
      </w: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חורג</w:t>
      </w:r>
      <w:r w:rsidR="00F91A70">
        <w:rPr>
          <w:rtl/>
        </w:rPr>
        <w:t xml:space="preserve"> </w:t>
      </w:r>
      <w:r w:rsidRPr="00CB61DE">
        <w:rPr>
          <w:rtl/>
        </w:rPr>
        <w:t>מפרופורציה. חייבים ליצור מצב שבו יהיה דין ויהיה דיין. לא יכול להיות</w:t>
      </w:r>
      <w:r w:rsidR="00F91A70">
        <w:rPr>
          <w:rtl/>
        </w:rPr>
        <w:t xml:space="preserve"> </w:t>
      </w:r>
      <w:r w:rsidRPr="00CB61DE">
        <w:rPr>
          <w:rtl/>
        </w:rPr>
        <w:t>מצב כמו זה שהיה ב</w:t>
      </w:r>
      <w:r w:rsidR="00F91A70">
        <w:rPr>
          <w:rtl/>
        </w:rPr>
        <w:t>-</w:t>
      </w:r>
      <w:r w:rsidRPr="00CB61DE">
        <w:rPr>
          <w:rtl/>
        </w:rPr>
        <w:t xml:space="preserve">1993, שאשראי במיליארדי שקלים ניתן ללקוחות הבנקים כדי לקנות </w:t>
      </w:r>
      <w:r w:rsidR="00F91A70">
        <w:rPr>
          <w:rtl/>
        </w:rPr>
        <w:t xml:space="preserve">– </w:t>
      </w:r>
      <w:r w:rsidRPr="00CB61DE">
        <w:rPr>
          <w:rtl/>
        </w:rPr>
        <w:t>מה? קרנות נאמנות של הבנק עצמו. אין ניגוד עניינים יותר זועק מזה. לא ייתכן לעבור</w:t>
      </w:r>
      <w:r w:rsidR="00F91A70">
        <w:rPr>
          <w:rtl/>
        </w:rPr>
        <w:t xml:space="preserve"> </w:t>
      </w:r>
      <w:r w:rsidRPr="00CB61DE">
        <w:rPr>
          <w:rtl/>
        </w:rPr>
        <w:t>על כך לסדר</w:t>
      </w:r>
      <w:r w:rsidR="00F91A70">
        <w:rPr>
          <w:rtl/>
        </w:rPr>
        <w:t>-</w:t>
      </w:r>
      <w:r w:rsidRPr="00CB61DE">
        <w:rPr>
          <w:rtl/>
        </w:rPr>
        <w:t>היום, כאילו שום דבר לא היה.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</w:t>
      </w:r>
      <w:r w:rsidR="00F91A70">
        <w:rPr>
          <w:rtl/>
        </w:rPr>
        <w:t xml:space="preserve"> </w:t>
      </w:r>
      <w:r w:rsidRPr="00CB61DE">
        <w:rPr>
          <w:rtl/>
        </w:rPr>
        <w:t>שהדבר הזה מחייב בחינה. מה בעצם קרה? אם אני רוצה לקבל הלוואה של</w:t>
      </w:r>
      <w:r w:rsidR="00F91A70">
        <w:rPr>
          <w:rtl/>
        </w:rPr>
        <w:t xml:space="preserve"> </w:t>
      </w:r>
      <w:r w:rsidRPr="00CB61DE">
        <w:rPr>
          <w:rtl/>
        </w:rPr>
        <w:t>50,000,</w:t>
      </w:r>
      <w:r w:rsidR="00F91A70">
        <w:rPr>
          <w:rtl/>
        </w:rPr>
        <w:t xml:space="preserve"> </w:t>
      </w:r>
      <w:r w:rsidRPr="00CB61DE">
        <w:rPr>
          <w:rtl/>
        </w:rPr>
        <w:t>30,000</w:t>
      </w:r>
      <w:r w:rsidR="00F91A70">
        <w:rPr>
          <w:rtl/>
        </w:rPr>
        <w:t xml:space="preserve"> </w:t>
      </w:r>
      <w:r w:rsidRPr="00CB61DE">
        <w:rPr>
          <w:rtl/>
        </w:rPr>
        <w:t>שקלים,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להביא</w:t>
      </w:r>
      <w:r w:rsidR="00F91A70">
        <w:rPr>
          <w:rtl/>
        </w:rPr>
        <w:t xml:space="preserve"> </w:t>
      </w:r>
      <w:r w:rsidRPr="00CB61DE">
        <w:rPr>
          <w:rtl/>
        </w:rPr>
        <w:t>חמישה ערבים, כל אחד עם תלוש משכורת,</w:t>
      </w:r>
      <w:r w:rsidR="00F91A70">
        <w:rPr>
          <w:rtl/>
        </w:rPr>
        <w:t xml:space="preserve"> </w:t>
      </w:r>
      <w:r w:rsidRPr="00CB61DE">
        <w:rPr>
          <w:rtl/>
        </w:rPr>
        <w:t>שיחתמו</w:t>
      </w:r>
      <w:r w:rsidR="00F91A70">
        <w:rPr>
          <w:rtl/>
        </w:rPr>
        <w:t xml:space="preserve"> </w:t>
      </w:r>
      <w:r w:rsidRPr="00CB61DE">
        <w:rPr>
          <w:rtl/>
        </w:rPr>
        <w:t>שאם</w:t>
      </w:r>
      <w:r w:rsidR="00F91A70">
        <w:rPr>
          <w:rtl/>
        </w:rPr>
        <w:t xml:space="preserve"> </w:t>
      </w:r>
      <w:r w:rsidRPr="00CB61DE">
        <w:rPr>
          <w:rtl/>
        </w:rPr>
        <w:t>יקרה</w:t>
      </w:r>
      <w:r w:rsidR="00F91A70">
        <w:rPr>
          <w:rtl/>
        </w:rPr>
        <w:t xml:space="preserve"> </w:t>
      </w:r>
      <w:r w:rsidRPr="00CB61DE">
        <w:rPr>
          <w:rtl/>
        </w:rPr>
        <w:t>משהו</w:t>
      </w:r>
      <w:r w:rsidR="00F91A70">
        <w:rPr>
          <w:rtl/>
        </w:rPr>
        <w:t xml:space="preserve"> </w:t>
      </w:r>
      <w:r w:rsidRPr="00CB61DE">
        <w:rPr>
          <w:rtl/>
        </w:rPr>
        <w:t>יהיה אפשר להיפרע מהם. אבל כשאני הולך לשוק ההון לקנות</w:t>
      </w:r>
      <w:r w:rsidR="00F91A70">
        <w:rPr>
          <w:rtl/>
        </w:rPr>
        <w:t xml:space="preserve"> </w:t>
      </w:r>
      <w:r w:rsidRPr="00CB61DE">
        <w:rPr>
          <w:rtl/>
        </w:rPr>
        <w:t>קרנות</w:t>
      </w:r>
      <w:r w:rsidR="00F91A70">
        <w:rPr>
          <w:rtl/>
        </w:rPr>
        <w:t xml:space="preserve"> </w:t>
      </w:r>
      <w:r w:rsidRPr="00CB61DE">
        <w:rPr>
          <w:rtl/>
        </w:rPr>
        <w:t>נאמנות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הבנק,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לקבל</w:t>
      </w:r>
      <w:r w:rsidR="00F91A70">
        <w:rPr>
          <w:rtl/>
        </w:rPr>
        <w:t xml:space="preserve"> </w:t>
      </w:r>
      <w:r w:rsidRPr="00CB61DE">
        <w:rPr>
          <w:rtl/>
        </w:rPr>
        <w:t>אשראי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מאות אלפי שקלים, ללא שום</w:t>
      </w:r>
      <w:r w:rsidR="00F91A70">
        <w:rPr>
          <w:rtl/>
        </w:rPr>
        <w:t xml:space="preserve"> </w:t>
      </w:r>
      <w:r w:rsidRPr="00CB61DE">
        <w:rPr>
          <w:rtl/>
        </w:rPr>
        <w:t>ביטחונות,</w:t>
      </w:r>
      <w:r w:rsidR="00F91A70">
        <w:rPr>
          <w:rtl/>
        </w:rPr>
        <w:t xml:space="preserve"> </w:t>
      </w:r>
      <w:r w:rsidRPr="00CB61DE">
        <w:rPr>
          <w:rtl/>
        </w:rPr>
        <w:t>ללא</w:t>
      </w:r>
      <w:r w:rsidR="00F91A70">
        <w:rPr>
          <w:rtl/>
        </w:rPr>
        <w:t xml:space="preserve"> </w:t>
      </w:r>
      <w:r w:rsidRPr="00CB61DE">
        <w:rPr>
          <w:rtl/>
        </w:rPr>
        <w:t>שום</w:t>
      </w:r>
      <w:r w:rsidR="00F91A70">
        <w:rPr>
          <w:rtl/>
        </w:rPr>
        <w:t xml:space="preserve"> </w:t>
      </w:r>
      <w:r w:rsidRPr="00CB61DE">
        <w:rPr>
          <w:rtl/>
        </w:rPr>
        <w:t>ערבויות, רק כדי שאני אקנה את קרן הנאמנות של הבנק. זה נראה</w:t>
      </w:r>
      <w:r w:rsidR="00F91A70">
        <w:rPr>
          <w:rtl/>
        </w:rPr>
        <w:t xml:space="preserve"> </w:t>
      </w:r>
      <w:r w:rsidRPr="00CB61DE">
        <w:rPr>
          <w:rtl/>
        </w:rPr>
        <w:t>לכם סביר? זה נראה לכם הגיוני? ניגוד עניינים מוחלט.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בא להסדיר לא רק את האי</w:t>
      </w:r>
      <w:r w:rsidR="00F91A70">
        <w:rPr>
          <w:rtl/>
        </w:rPr>
        <w:t>-</w:t>
      </w:r>
      <w:r w:rsidRPr="00CB61DE">
        <w:rPr>
          <w:rtl/>
        </w:rPr>
        <w:t>עיסוק של הבנקים בנושא ייעוץ השקעות, אלא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למנוע</w:t>
      </w:r>
      <w:r w:rsidR="00F91A70">
        <w:rPr>
          <w:rtl/>
        </w:rPr>
        <w:t xml:space="preserve"> </w:t>
      </w:r>
      <w:r w:rsidRPr="00CB61DE">
        <w:rPr>
          <w:rtl/>
        </w:rPr>
        <w:t>ניגוד</w:t>
      </w:r>
      <w:r w:rsidR="00F91A70">
        <w:rPr>
          <w:rtl/>
        </w:rPr>
        <w:t xml:space="preserve"> </w:t>
      </w:r>
      <w:r w:rsidRPr="00CB61DE">
        <w:rPr>
          <w:rtl/>
        </w:rPr>
        <w:t>עניינים.</w:t>
      </w:r>
      <w:r w:rsidR="00F91A70">
        <w:rPr>
          <w:rtl/>
        </w:rPr>
        <w:t xml:space="preserve"> </w:t>
      </w:r>
      <w:r w:rsidRPr="00CB61DE">
        <w:rPr>
          <w:rtl/>
        </w:rPr>
        <w:t>ניגוד</w:t>
      </w:r>
      <w:r w:rsidR="00F91A70">
        <w:rPr>
          <w:rtl/>
        </w:rPr>
        <w:t xml:space="preserve"> </w:t>
      </w:r>
      <w:r w:rsidRPr="00CB61DE">
        <w:rPr>
          <w:rtl/>
        </w:rPr>
        <w:t>העניינים אוסר עליהם לתת אשראי לקניית קרנות</w:t>
      </w:r>
      <w:r w:rsidR="00F91A70">
        <w:rPr>
          <w:rtl/>
        </w:rPr>
        <w:t xml:space="preserve"> </w:t>
      </w:r>
      <w:r w:rsidRPr="00CB61DE">
        <w:rPr>
          <w:rtl/>
        </w:rPr>
        <w:t>נאמנות של הבנק עצמו.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חוק מקיף, 47 סעיפים שבאים להסדיר את שוק ההון, תחום שהיה פרוץ לחלוטין.</w:t>
      </w:r>
      <w:r w:rsidR="00F91A70">
        <w:rPr>
          <w:rtl/>
        </w:rPr>
        <w:t xml:space="preserve"> </w:t>
      </w:r>
      <w:r w:rsidRPr="00CB61DE">
        <w:rPr>
          <w:rtl/>
        </w:rPr>
        <w:t>כל אחד היה יכול להיות מנהל תיקים, לקחת מהציבור כסף ולעשות בו מה שהוא רוצה.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פעמים</w:t>
      </w:r>
      <w:r w:rsidR="00F91A70">
        <w:rPr>
          <w:rtl/>
        </w:rPr>
        <w:t xml:space="preserve"> </w:t>
      </w:r>
      <w:r w:rsidRPr="00CB61DE">
        <w:rPr>
          <w:rtl/>
        </w:rPr>
        <w:t>רבות</w:t>
      </w:r>
      <w:r w:rsidR="00F91A70">
        <w:rPr>
          <w:rtl/>
        </w:rPr>
        <w:t xml:space="preserve"> </w:t>
      </w:r>
      <w:r w:rsidRPr="00CB61DE">
        <w:rPr>
          <w:rtl/>
        </w:rPr>
        <w:t>באו</w:t>
      </w:r>
      <w:r w:rsidR="00F91A70">
        <w:rPr>
          <w:rtl/>
        </w:rPr>
        <w:t xml:space="preserve"> </w:t>
      </w:r>
      <w:r w:rsidRPr="00CB61DE">
        <w:rPr>
          <w:rtl/>
        </w:rPr>
        <w:t>אלי ושאלו אותי, מדוע צריך רישוי. בדרך כלל אני באמת שואל</w:t>
      </w:r>
      <w:r w:rsidR="00F91A70">
        <w:rPr>
          <w:rtl/>
        </w:rPr>
        <w:t xml:space="preserve"> </w:t>
      </w:r>
      <w:r w:rsidRPr="00CB61DE">
        <w:rPr>
          <w:rtl/>
        </w:rPr>
        <w:t>למה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רישוי,</w:t>
      </w:r>
      <w:r w:rsidR="00F91A70">
        <w:rPr>
          <w:rtl/>
        </w:rPr>
        <w:t xml:space="preserve"> </w:t>
      </w:r>
      <w:r w:rsidRPr="00CB61DE">
        <w:rPr>
          <w:rtl/>
        </w:rPr>
        <w:t>בדרך</w:t>
      </w:r>
      <w:r w:rsidR="00F91A70">
        <w:rPr>
          <w:rtl/>
        </w:rPr>
        <w:t xml:space="preserve"> </w:t>
      </w:r>
      <w:r w:rsidRPr="00CB61DE">
        <w:rPr>
          <w:rtl/>
        </w:rPr>
        <w:t>כלל אני נגד רישוי במקצועות רבים מאוד.</w:t>
      </w:r>
      <w:r w:rsidR="00F91A70">
        <w:rPr>
          <w:rtl/>
        </w:rPr>
        <w:t xml:space="preserve"> </w:t>
      </w:r>
      <w:r w:rsidRPr="00CB61DE">
        <w:rPr>
          <w:rtl/>
        </w:rPr>
        <w:t>יש שני סקטורים</w:t>
      </w:r>
      <w:r w:rsidR="00F91A70">
        <w:rPr>
          <w:rtl/>
        </w:rPr>
        <w:t xml:space="preserve"> </w:t>
      </w:r>
      <w:r w:rsidRPr="00CB61DE">
        <w:rPr>
          <w:rtl/>
        </w:rPr>
        <w:t>שאומרים:</w:t>
      </w:r>
      <w:r w:rsidR="00F91A70">
        <w:rPr>
          <w:rtl/>
        </w:rPr>
        <w:t xml:space="preserve"> </w:t>
      </w:r>
      <w:r w:rsidRPr="00CB61DE">
        <w:rPr>
          <w:rtl/>
        </w:rPr>
        <w:t>צריך רישוי לכולם. מי הם שני הסקטורים האלה? חברי כנסת ועיתונאים. שני</w:t>
      </w:r>
      <w:r w:rsidR="00F91A70">
        <w:rPr>
          <w:rtl/>
        </w:rPr>
        <w:t xml:space="preserve"> </w:t>
      </w:r>
      <w:r w:rsidRPr="00CB61DE">
        <w:rPr>
          <w:rtl/>
        </w:rPr>
        <w:t>הסקטורים</w:t>
      </w:r>
      <w:r w:rsidR="00F91A70">
        <w:rPr>
          <w:rtl/>
        </w:rPr>
        <w:t xml:space="preserve"> </w:t>
      </w:r>
      <w:r w:rsidRPr="00CB61DE">
        <w:rPr>
          <w:rtl/>
        </w:rPr>
        <w:t>היחידים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צריכים</w:t>
      </w:r>
      <w:r w:rsidR="00F91A70">
        <w:rPr>
          <w:rtl/>
        </w:rPr>
        <w:t xml:space="preserve"> </w:t>
      </w:r>
      <w:r w:rsidRPr="00CB61DE">
        <w:rPr>
          <w:rtl/>
        </w:rPr>
        <w:t>רישוי.</w:t>
      </w:r>
      <w:r w:rsidR="00F91A70">
        <w:rPr>
          <w:rtl/>
        </w:rPr>
        <w:t xml:space="preserve"> </w:t>
      </w:r>
      <w:r w:rsidRPr="00CB61DE">
        <w:rPr>
          <w:rtl/>
        </w:rPr>
        <w:t>אני אומר זאת כעיתונאי לשעבר וכחבר כנסת</w:t>
      </w:r>
      <w:r w:rsidR="00F91A70">
        <w:rPr>
          <w:rtl/>
        </w:rPr>
        <w:t xml:space="preserve"> </w:t>
      </w:r>
      <w:r w:rsidRPr="00CB61DE">
        <w:rPr>
          <w:rtl/>
        </w:rPr>
        <w:t>בהווה.</w:t>
      </w:r>
      <w:r w:rsidR="00F91A70">
        <w:rPr>
          <w:rtl/>
        </w:rPr>
        <w:t xml:space="preserve"> </w:t>
      </w:r>
      <w:r w:rsidRPr="00CB61DE">
        <w:rPr>
          <w:rtl/>
        </w:rPr>
        <w:t>יכולתי</w:t>
      </w:r>
      <w:r w:rsidR="00F91A70">
        <w:rPr>
          <w:rtl/>
        </w:rPr>
        <w:t xml:space="preserve"> </w:t>
      </w:r>
      <w:r w:rsidRPr="00CB61DE">
        <w:rPr>
          <w:rtl/>
        </w:rPr>
        <w:t>לעסוק</w:t>
      </w:r>
      <w:r w:rsidR="00F91A70">
        <w:rPr>
          <w:rtl/>
        </w:rPr>
        <w:t xml:space="preserve"> </w:t>
      </w:r>
      <w:r w:rsidRPr="00CB61DE">
        <w:rPr>
          <w:rtl/>
        </w:rPr>
        <w:t>בעיתונות,</w:t>
      </w:r>
      <w:r w:rsidR="00F91A70">
        <w:rPr>
          <w:rtl/>
        </w:rPr>
        <w:t xml:space="preserve"> </w:t>
      </w:r>
      <w:r w:rsidRPr="00CB61DE">
        <w:rPr>
          <w:rtl/>
        </w:rPr>
        <w:t>ואני יכול להיות חבר כנסת בלי שום רישוי, שום</w:t>
      </w:r>
      <w:r w:rsidR="00F91A70">
        <w:rPr>
          <w:rtl/>
        </w:rPr>
        <w:t xml:space="preserve"> </w:t>
      </w:r>
      <w:r w:rsidRPr="00CB61DE">
        <w:rPr>
          <w:rtl/>
        </w:rPr>
        <w:t>קריטריונים,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השכלה,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ניסיון,</w:t>
      </w:r>
      <w:r w:rsidR="00F91A70">
        <w:rPr>
          <w:rtl/>
        </w:rPr>
        <w:t xml:space="preserve"> </w:t>
      </w:r>
      <w:r w:rsidRPr="00CB61DE">
        <w:rPr>
          <w:rtl/>
        </w:rPr>
        <w:t>לא סטאז'. שום דבר. אבל שני הסקטורים האלה</w:t>
      </w:r>
      <w:r w:rsidR="00F91A70">
        <w:rPr>
          <w:rtl/>
        </w:rPr>
        <w:t xml:space="preserve"> </w:t>
      </w:r>
      <w:r w:rsidRPr="00CB61DE">
        <w:rPr>
          <w:rtl/>
        </w:rPr>
        <w:t>יודעים לדרוש מאחרים רישוי.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למרות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שאמרתי,</w:t>
      </w:r>
      <w:r w:rsidR="00F91A70">
        <w:rPr>
          <w:rtl/>
        </w:rPr>
        <w:t xml:space="preserve"> </w:t>
      </w:r>
      <w:r w:rsidRPr="00CB61DE">
        <w:rPr>
          <w:rtl/>
        </w:rPr>
        <w:t>בעניין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הגעתי למסקנה חד</w:t>
      </w:r>
      <w:r w:rsidR="00F91A70">
        <w:rPr>
          <w:rtl/>
        </w:rPr>
        <w:t>-</w:t>
      </w:r>
      <w:r w:rsidRPr="00CB61DE">
        <w:rPr>
          <w:rtl/>
        </w:rPr>
        <w:t>משמעית, שיש אפילו צדק רב</w:t>
      </w:r>
      <w:r w:rsidR="00F91A70">
        <w:rPr>
          <w:rtl/>
        </w:rPr>
        <w:t xml:space="preserve"> </w:t>
      </w:r>
      <w:r w:rsidRPr="00CB61DE">
        <w:rPr>
          <w:rtl/>
        </w:rPr>
        <w:t>בהפיכת</w:t>
      </w:r>
      <w:r w:rsidR="00F91A70">
        <w:rPr>
          <w:rtl/>
        </w:rPr>
        <w:t xml:space="preserve"> </w:t>
      </w:r>
      <w:r w:rsidRPr="00CB61DE">
        <w:rPr>
          <w:rtl/>
        </w:rPr>
        <w:t>המקצוע הזה למקצוע דורש רישוי. יש דיני ממונות וגם דיני נפשות, וכשעוסקים</w:t>
      </w:r>
      <w:r w:rsidR="00F91A70">
        <w:rPr>
          <w:rtl/>
        </w:rPr>
        <w:t xml:space="preserve"> </w:t>
      </w:r>
      <w:r w:rsidRPr="00CB61DE">
        <w:rPr>
          <w:rtl/>
        </w:rPr>
        <w:t>בעניין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כל אחד יכול לקחת כספים של אנשים ולעשות בהם ככל העולה על רוחו.</w:t>
      </w:r>
      <w:r w:rsidR="00F91A70">
        <w:rPr>
          <w:rtl/>
        </w:rPr>
        <w:t xml:space="preserve"> </w:t>
      </w: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נקבע</w:t>
      </w:r>
      <w:r w:rsidR="00F91A70">
        <w:rPr>
          <w:rtl/>
        </w:rPr>
        <w:t xml:space="preserve"> </w:t>
      </w:r>
      <w:r w:rsidRPr="00CB61DE">
        <w:rPr>
          <w:rtl/>
        </w:rPr>
        <w:t>מי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להיות יועץ, איזה בחינות צריך לעבור, איזו התמחות, ולא יהיו</w:t>
      </w:r>
      <w:r w:rsidR="00F91A70">
        <w:rPr>
          <w:rtl/>
        </w:rPr>
        <w:t xml:space="preserve"> </w:t>
      </w:r>
      <w:r w:rsidRPr="00CB61DE">
        <w:rPr>
          <w:rtl/>
        </w:rPr>
        <w:t>בעלי</w:t>
      </w:r>
      <w:r w:rsidR="00F91A70">
        <w:rPr>
          <w:rtl/>
        </w:rPr>
        <w:t xml:space="preserve"> </w:t>
      </w:r>
      <w:r w:rsidRPr="00CB61DE">
        <w:rPr>
          <w:rtl/>
        </w:rPr>
        <w:t>מקצוע</w:t>
      </w:r>
      <w:r w:rsidR="00F91A70">
        <w:rPr>
          <w:rtl/>
        </w:rPr>
        <w:t xml:space="preserve"> </w:t>
      </w:r>
      <w:r w:rsidRPr="00CB61DE">
        <w:rPr>
          <w:rtl/>
        </w:rPr>
        <w:t>פטורים.</w:t>
      </w:r>
      <w:r w:rsidR="00F91A70">
        <w:rPr>
          <w:rtl/>
        </w:rPr>
        <w:t xml:space="preserve"> </w:t>
      </w:r>
      <w:r w:rsidRPr="00CB61DE">
        <w:rPr>
          <w:rtl/>
        </w:rPr>
        <w:t>דנו בשאלה אם רואי</w:t>
      </w:r>
      <w:r w:rsidR="00F91A70">
        <w:rPr>
          <w:rtl/>
        </w:rPr>
        <w:t>-</w:t>
      </w:r>
      <w:r w:rsidRPr="00CB61DE">
        <w:rPr>
          <w:rtl/>
        </w:rPr>
        <w:t>חשבון ועורכי</w:t>
      </w:r>
      <w:r w:rsidR="00F91A70">
        <w:rPr>
          <w:rtl/>
        </w:rPr>
        <w:t>-</w:t>
      </w:r>
      <w:r w:rsidRPr="00CB61DE">
        <w:rPr>
          <w:rtl/>
        </w:rPr>
        <w:t>דין וכלכלנים צריכים להיות</w:t>
      </w:r>
      <w:r w:rsidR="00F91A70">
        <w:rPr>
          <w:rtl/>
        </w:rPr>
        <w:t xml:space="preserve"> </w:t>
      </w:r>
      <w:r w:rsidRPr="00CB61DE">
        <w:rPr>
          <w:rtl/>
        </w:rPr>
        <w:t>פטורים מדרישות החוק הזה ויוכלו לקבל את הרישוי באופן אוטומטי. לפי דעתי, לא. אין</w:t>
      </w:r>
      <w:r w:rsidR="00F91A70">
        <w:rPr>
          <w:rtl/>
        </w:rPr>
        <w:t xml:space="preserve"> </w:t>
      </w:r>
      <w:r w:rsidRPr="00CB61DE">
        <w:rPr>
          <w:rtl/>
        </w:rPr>
        <w:t>שום</w:t>
      </w:r>
      <w:r w:rsidR="00F91A70">
        <w:rPr>
          <w:rtl/>
        </w:rPr>
        <w:t xml:space="preserve"> </w:t>
      </w:r>
      <w:r w:rsidRPr="00CB61DE">
        <w:rPr>
          <w:rtl/>
        </w:rPr>
        <w:t>סיבה שעורך</w:t>
      </w:r>
      <w:r w:rsidR="00F91A70">
        <w:rPr>
          <w:rtl/>
        </w:rPr>
        <w:t>-</w:t>
      </w:r>
      <w:r w:rsidRPr="00CB61DE">
        <w:rPr>
          <w:rtl/>
        </w:rPr>
        <w:t>דין שעוסק בתחום הפלילים ואין לו שום מושג על מה שקורה בשוק ההון</w:t>
      </w:r>
      <w:r w:rsidR="00F91A70">
        <w:rPr>
          <w:rtl/>
        </w:rPr>
        <w:t xml:space="preserve"> </w:t>
      </w:r>
      <w:r w:rsidRPr="00CB61DE">
        <w:rPr>
          <w:rtl/>
        </w:rPr>
        <w:t>יקבל</w:t>
      </w:r>
      <w:r w:rsidR="00F91A70">
        <w:rPr>
          <w:rtl/>
        </w:rPr>
        <w:t xml:space="preserve"> </w:t>
      </w:r>
      <w:r w:rsidRPr="00CB61DE">
        <w:rPr>
          <w:rtl/>
        </w:rPr>
        <w:t>רישוי</w:t>
      </w:r>
      <w:r w:rsidR="00F91A70">
        <w:rPr>
          <w:rtl/>
        </w:rPr>
        <w:t xml:space="preserve"> </w:t>
      </w:r>
      <w:r w:rsidRPr="00CB61DE">
        <w:rPr>
          <w:rtl/>
        </w:rPr>
        <w:t>אוטומטי</w:t>
      </w:r>
      <w:r w:rsidR="00F91A70">
        <w:rPr>
          <w:rtl/>
        </w:rPr>
        <w:t xml:space="preserve"> </w:t>
      </w:r>
      <w:r w:rsidRPr="00CB61DE">
        <w:rPr>
          <w:rtl/>
        </w:rPr>
        <w:t>לייעוץ</w:t>
      </w:r>
      <w:r w:rsidR="00F91A70">
        <w:rPr>
          <w:rtl/>
        </w:rPr>
        <w:t xml:space="preserve"> </w:t>
      </w:r>
      <w:r w:rsidRPr="00CB61DE">
        <w:rPr>
          <w:rtl/>
        </w:rPr>
        <w:t>בהשקעות.</w:t>
      </w:r>
      <w:r w:rsidR="00F91A70">
        <w:rPr>
          <w:rtl/>
        </w:rPr>
        <w:t xml:space="preserve"> </w:t>
      </w:r>
      <w:r w:rsidRPr="00CB61DE">
        <w:rPr>
          <w:rtl/>
        </w:rPr>
        <w:t>לגבי רואי</w:t>
      </w:r>
      <w:r w:rsidR="00F91A70">
        <w:rPr>
          <w:rtl/>
        </w:rPr>
        <w:t>-</w:t>
      </w:r>
      <w:r w:rsidRPr="00CB61DE">
        <w:rPr>
          <w:rtl/>
        </w:rPr>
        <w:t>חשבון וכלכלנים זה אולי פשוט</w:t>
      </w:r>
      <w:r w:rsidR="00F91A70">
        <w:rPr>
          <w:rtl/>
        </w:rPr>
        <w:t xml:space="preserve"> </w:t>
      </w:r>
      <w:r w:rsidRPr="00CB61DE">
        <w:rPr>
          <w:rtl/>
        </w:rPr>
        <w:t>יותר.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הצניעות,</w:t>
      </w:r>
      <w:r w:rsidR="00F91A70">
        <w:rPr>
          <w:rtl/>
        </w:rPr>
        <w:t xml:space="preserve"> </w:t>
      </w:r>
      <w:r w:rsidRPr="00CB61DE">
        <w:rPr>
          <w:rtl/>
        </w:rPr>
        <w:t>אני אומר זאת כבעל שלושת המקצועות.</w:t>
      </w:r>
      <w:r w:rsidR="00F91A70">
        <w:rPr>
          <w:rtl/>
        </w:rPr>
        <w:t xml:space="preserve"> </w:t>
      </w:r>
      <w:r w:rsidRPr="00CB61DE">
        <w:rPr>
          <w:rtl/>
        </w:rPr>
        <w:t>ולמרות זאת, אני אומר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רואי</w:t>
      </w:r>
      <w:r w:rsidR="00F91A70">
        <w:rPr>
          <w:rtl/>
        </w:rPr>
        <w:t>-</w:t>
      </w:r>
      <w:r w:rsidRPr="00CB61DE">
        <w:rPr>
          <w:rtl/>
        </w:rPr>
        <w:t>חשבון,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עורכי</w:t>
      </w:r>
      <w:r w:rsidR="00F91A70">
        <w:rPr>
          <w:rtl/>
        </w:rPr>
        <w:t>-</w:t>
      </w:r>
      <w:r w:rsidRPr="00CB61DE">
        <w:rPr>
          <w:rtl/>
        </w:rPr>
        <w:t>דין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כלכלנים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צריכים לקבל את הרישוי באופן</w:t>
      </w:r>
      <w:r w:rsidR="00F91A70">
        <w:rPr>
          <w:rtl/>
        </w:rPr>
        <w:t xml:space="preserve"> </w:t>
      </w:r>
      <w:r w:rsidRPr="00CB61DE">
        <w:rPr>
          <w:rtl/>
        </w:rPr>
        <w:t>אוטומטי. צריך לקבוע הקלות, לתת פטורים, כן, אבל לא באופן גורף.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האם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יוכל</w:t>
      </w:r>
      <w:r w:rsidR="00F91A70">
        <w:rPr>
          <w:rtl/>
        </w:rPr>
        <w:t xml:space="preserve"> </w:t>
      </w:r>
      <w:r w:rsidRPr="00CB61DE">
        <w:rPr>
          <w:rtl/>
        </w:rPr>
        <w:t>לעסוק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בייעוץ השקעות כיחיד? נקבע שבייעוץ השקעות </w:t>
      </w:r>
      <w:r w:rsidR="00F91A70">
        <w:rPr>
          <w:rtl/>
        </w:rPr>
        <w:t>–</w:t>
      </w:r>
      <w:r w:rsidRPr="00CB61DE">
        <w:rPr>
          <w:rtl/>
        </w:rPr>
        <w:t xml:space="preserve"> כן,</w:t>
      </w:r>
      <w:r w:rsidR="00F91A70">
        <w:rPr>
          <w:rtl/>
        </w:rPr>
        <w:t xml:space="preserve"> </w:t>
      </w:r>
      <w:r w:rsidRPr="00CB61DE">
        <w:rPr>
          <w:rtl/>
        </w:rPr>
        <w:t>בניהול</w:t>
      </w:r>
      <w:r w:rsidR="00F91A70">
        <w:rPr>
          <w:rtl/>
        </w:rPr>
        <w:t xml:space="preserve"> </w:t>
      </w:r>
      <w:r w:rsidRPr="00CB61DE">
        <w:rPr>
          <w:rtl/>
        </w:rPr>
        <w:t>תיקים</w:t>
      </w:r>
      <w:r w:rsidR="00F91A70">
        <w:rPr>
          <w:rtl/>
        </w:rPr>
        <w:t xml:space="preserve"> – </w:t>
      </w:r>
      <w:r w:rsidRPr="00CB61DE">
        <w:rPr>
          <w:rtl/>
        </w:rPr>
        <w:t>לא.</w:t>
      </w:r>
      <w:r w:rsidR="00F91A70">
        <w:rPr>
          <w:rtl/>
        </w:rPr>
        <w:t xml:space="preserve"> </w:t>
      </w:r>
      <w:r w:rsidRPr="00CB61DE">
        <w:rPr>
          <w:rtl/>
        </w:rPr>
        <w:t>לניהול תיקים חייבים להתאגד במסגרת חברה. זה בסדר, אף שלא</w:t>
      </w:r>
      <w:r w:rsidR="00F91A70">
        <w:rPr>
          <w:rtl/>
        </w:rPr>
        <w:t xml:space="preserve"> </w:t>
      </w:r>
      <w:r w:rsidRPr="00CB61DE">
        <w:rPr>
          <w:rtl/>
        </w:rPr>
        <w:t>הסכמתי</w:t>
      </w:r>
      <w:r w:rsidR="00F91A70">
        <w:rPr>
          <w:rtl/>
        </w:rPr>
        <w:t xml:space="preserve"> </w:t>
      </w:r>
      <w:r w:rsidRPr="00CB61DE">
        <w:rPr>
          <w:rtl/>
        </w:rPr>
        <w:t>לכך.</w:t>
      </w:r>
      <w:r w:rsidR="00F91A70">
        <w:rPr>
          <w:rtl/>
        </w:rPr>
        <w:t xml:space="preserve"> </w:t>
      </w:r>
      <w:r w:rsidRPr="00CB61DE">
        <w:rPr>
          <w:rtl/>
        </w:rPr>
        <w:t>אבל מדוע צריך לחייב אותם בהון עצמי? אמרו שאם יהיה הון עצמי יהיה</w:t>
      </w:r>
      <w:r w:rsidR="00F91A70">
        <w:rPr>
          <w:rtl/>
        </w:rPr>
        <w:t xml:space="preserve"> 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להיפרע</w:t>
      </w:r>
      <w:r w:rsidR="00F91A70">
        <w:rPr>
          <w:rtl/>
        </w:rPr>
        <w:t xml:space="preserve"> </w:t>
      </w:r>
      <w:r w:rsidRPr="00CB61DE">
        <w:rPr>
          <w:rtl/>
        </w:rPr>
        <w:t>מהם.</w:t>
      </w:r>
      <w:r w:rsidR="00F91A70">
        <w:rPr>
          <w:rtl/>
        </w:rPr>
        <w:t xml:space="preserve"> </w:t>
      </w:r>
      <w:r w:rsidRPr="00CB61DE">
        <w:rPr>
          <w:rtl/>
        </w:rPr>
        <w:t>ומיחיד</w:t>
      </w:r>
      <w:r w:rsidR="00F91A70">
        <w:rPr>
          <w:rtl/>
        </w:rPr>
        <w:t xml:space="preserve"> </w:t>
      </w:r>
      <w:r w:rsidRPr="00CB61DE">
        <w:rPr>
          <w:rtl/>
        </w:rPr>
        <w:t>אי</w:t>
      </w:r>
      <w:r w:rsidR="00F91A70">
        <w:rPr>
          <w:rtl/>
        </w:rPr>
        <w:t>-</w:t>
      </w:r>
      <w:r w:rsidRPr="00CB61DE">
        <w:rPr>
          <w:rtl/>
        </w:rPr>
        <w:t>אפשר להיפרע? במקרים רבים יהיה אפשר להיפרע הרבה</w:t>
      </w:r>
      <w:r w:rsidR="00F91A70">
        <w:rPr>
          <w:rtl/>
        </w:rPr>
        <w:t xml:space="preserve"> </w:t>
      </w:r>
      <w:r w:rsidRPr="00CB61DE">
        <w:rPr>
          <w:rtl/>
        </w:rPr>
        <w:t>יותר</w:t>
      </w:r>
      <w:r w:rsidR="00F91A70">
        <w:rPr>
          <w:rtl/>
        </w:rPr>
        <w:t xml:space="preserve"> </w:t>
      </w:r>
      <w:r w:rsidRPr="00CB61DE">
        <w:rPr>
          <w:rtl/>
        </w:rPr>
        <w:t>טוב,</w:t>
      </w:r>
      <w:r w:rsidR="00F91A70">
        <w:rPr>
          <w:rtl/>
        </w:rPr>
        <w:t xml:space="preserve"> 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לרדת גם לנכסים אישיים, חברה היא חברה בע"מ. לא ראיתי כל הצדקה</w:t>
      </w:r>
      <w:r w:rsidR="00F91A70">
        <w:rPr>
          <w:rtl/>
        </w:rPr>
        <w:t xml:space="preserve"> </w:t>
      </w:r>
      <w:r w:rsidRPr="00CB61DE">
        <w:rPr>
          <w:rtl/>
        </w:rPr>
        <w:t>לדרישה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הון</w:t>
      </w:r>
      <w:r w:rsidR="00F91A70">
        <w:rPr>
          <w:rtl/>
        </w:rPr>
        <w:t xml:space="preserve"> </w:t>
      </w:r>
      <w:r w:rsidRPr="00CB61DE">
        <w:rPr>
          <w:rtl/>
        </w:rPr>
        <w:t>עצמי,</w:t>
      </w:r>
      <w:r w:rsidR="00F91A70">
        <w:rPr>
          <w:rtl/>
        </w:rPr>
        <w:t xml:space="preserve"> </w:t>
      </w:r>
      <w:r w:rsidRPr="00CB61DE">
        <w:rPr>
          <w:rtl/>
        </w:rPr>
        <w:t>ולאחר מאבקים רבים הגענו לכך שההגדרה בחוק תהיה הון עצמי</w:t>
      </w:r>
      <w:r w:rsidR="00F91A70">
        <w:rPr>
          <w:rtl/>
        </w:rPr>
        <w:t xml:space="preserve"> </w:t>
      </w:r>
      <w:r w:rsidRPr="00CB61DE">
        <w:rPr>
          <w:rtl/>
        </w:rPr>
        <w:t>מזערי.</w:t>
      </w:r>
      <w:r w:rsidR="00F91A70">
        <w:rPr>
          <w:rtl/>
        </w:rPr>
        <w:t xml:space="preserve"> </w:t>
      </w:r>
      <w:r w:rsidRPr="00CB61DE">
        <w:rPr>
          <w:rtl/>
        </w:rPr>
        <w:t>הרשות</w:t>
      </w:r>
      <w:r w:rsidR="00F91A70">
        <w:rPr>
          <w:rtl/>
        </w:rPr>
        <w:t xml:space="preserve"> </w:t>
      </w:r>
      <w:r w:rsidRPr="00CB61DE">
        <w:rPr>
          <w:rtl/>
        </w:rPr>
        <w:t>לניירות ערך התחייבה בדיונים שהוא לא יעלה על 100,000 דולר, קרי,</w:t>
      </w:r>
      <w:r w:rsidR="00F91A70">
        <w:rPr>
          <w:rtl/>
        </w:rPr>
        <w:t xml:space="preserve"> </w:t>
      </w:r>
      <w:r w:rsidRPr="00CB61DE">
        <w:rPr>
          <w:rtl/>
        </w:rPr>
        <w:t>300,000</w:t>
      </w:r>
      <w:r w:rsidR="00F91A70">
        <w:rPr>
          <w:rtl/>
        </w:rPr>
        <w:t xml:space="preserve"> </w:t>
      </w:r>
      <w:r w:rsidRPr="00CB61DE">
        <w:rPr>
          <w:rtl/>
        </w:rPr>
        <w:t>שקלים.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>האוצר</w:t>
      </w:r>
      <w:r w:rsidR="00F91A70">
        <w:rPr>
          <w:rtl/>
        </w:rPr>
        <w:t xml:space="preserve"> </w:t>
      </w:r>
      <w:r w:rsidRPr="00CB61DE">
        <w:rPr>
          <w:rtl/>
        </w:rPr>
        <w:t>יתקין</w:t>
      </w:r>
      <w:r w:rsidR="00F91A70">
        <w:rPr>
          <w:rtl/>
        </w:rPr>
        <w:t xml:space="preserve"> </w:t>
      </w:r>
      <w:r w:rsidRPr="00CB61DE">
        <w:rPr>
          <w:rtl/>
        </w:rPr>
        <w:t>תקנה שתוגש לוועדת הכספים, ולפיה ההון הנדרש</w:t>
      </w:r>
      <w:r w:rsidR="00F91A70">
        <w:rPr>
          <w:rtl/>
        </w:rPr>
        <w:t xml:space="preserve"> </w:t>
      </w:r>
      <w:r w:rsidRPr="00CB61DE">
        <w:rPr>
          <w:rtl/>
        </w:rPr>
        <w:t>ממנהלי התיקים יהיה עד 300,000 שקלים.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זאת? יש מקצועות רבים שעוסקים לא רק בדיני ממונות של אנשים,</w:t>
      </w:r>
      <w:r w:rsidR="00F91A70">
        <w:rPr>
          <w:rtl/>
        </w:rPr>
        <w:t xml:space="preserve"> </w:t>
      </w:r>
      <w:r w:rsidRPr="00CB61DE">
        <w:rPr>
          <w:rtl/>
        </w:rPr>
        <w:t>אלא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בדיני נפשות. האם מישהו חשב לחייב עורכי</w:t>
      </w:r>
      <w:r w:rsidR="00F91A70">
        <w:rPr>
          <w:rtl/>
        </w:rPr>
        <w:t>-</w:t>
      </w:r>
      <w:r w:rsidRPr="00CB61DE">
        <w:rPr>
          <w:rtl/>
        </w:rPr>
        <w:t>דין, רופאים או רואי</w:t>
      </w:r>
      <w:r w:rsidR="00F91A70">
        <w:rPr>
          <w:rtl/>
        </w:rPr>
        <w:t>-</w:t>
      </w:r>
      <w:r w:rsidRPr="00CB61DE">
        <w:rPr>
          <w:rtl/>
        </w:rPr>
        <w:t>חשבון בהון</w:t>
      </w:r>
      <w:r w:rsidR="00F91A70">
        <w:rPr>
          <w:rtl/>
        </w:rPr>
        <w:t xml:space="preserve"> </w:t>
      </w:r>
      <w:r w:rsidRPr="00CB61DE">
        <w:rPr>
          <w:rtl/>
        </w:rPr>
        <w:t>עצמי?</w:t>
      </w:r>
      <w:r w:rsidR="00F91A70">
        <w:rPr>
          <w:rtl/>
        </w:rPr>
        <w:t xml:space="preserve"> </w:t>
      </w:r>
      <w:r w:rsidRPr="00CB61DE">
        <w:rPr>
          <w:rtl/>
        </w:rPr>
        <w:t>לא.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תהיה</w:t>
      </w:r>
      <w:r w:rsidR="00F91A70">
        <w:rPr>
          <w:rtl/>
        </w:rPr>
        <w:t xml:space="preserve"> </w:t>
      </w:r>
      <w:r w:rsidRPr="00CB61DE">
        <w:rPr>
          <w:rtl/>
        </w:rPr>
        <w:t>נגדם</w:t>
      </w:r>
      <w:r w:rsidR="00F91A70">
        <w:rPr>
          <w:rtl/>
        </w:rPr>
        <w:t xml:space="preserve"> </w:t>
      </w:r>
      <w:r w:rsidRPr="00CB61DE">
        <w:rPr>
          <w:rtl/>
        </w:rPr>
        <w:t>תביעה,</w:t>
      </w:r>
      <w:r w:rsidR="00F91A70">
        <w:rPr>
          <w:rtl/>
        </w:rPr>
        <w:t xml:space="preserve"> </w:t>
      </w:r>
      <w:r w:rsidRPr="00CB61DE">
        <w:rPr>
          <w:rtl/>
        </w:rPr>
        <w:t>יתבעו אותם. לשים בצד סכום אדיר של כסף כדי</w:t>
      </w:r>
      <w:r w:rsidR="00F91A70">
        <w:rPr>
          <w:rtl/>
        </w:rPr>
        <w:t xml:space="preserve"> </w:t>
      </w:r>
      <w:r w:rsidRPr="00CB61DE">
        <w:rPr>
          <w:rtl/>
        </w:rPr>
        <w:t>שבעתיד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אפשר</w:t>
      </w:r>
      <w:r w:rsidR="00F91A70">
        <w:rPr>
          <w:rtl/>
        </w:rPr>
        <w:t xml:space="preserve"> </w:t>
      </w:r>
      <w:r w:rsidRPr="00CB61DE">
        <w:rPr>
          <w:rtl/>
        </w:rPr>
        <w:t>להיפרע, זאת דרישה קשה. זה עלול לגרום לכך שרק מתי מעט יעסקו</w:t>
      </w:r>
      <w:r w:rsidR="00F91A70">
        <w:rPr>
          <w:rtl/>
        </w:rPr>
        <w:t xml:space="preserve"> </w:t>
      </w:r>
      <w:r w:rsidRPr="00CB61DE">
        <w:rPr>
          <w:rtl/>
        </w:rPr>
        <w:t>בתחום</w:t>
      </w:r>
      <w:r w:rsidR="00F91A70">
        <w:rPr>
          <w:rtl/>
        </w:rPr>
        <w:t xml:space="preserve"> </w:t>
      </w:r>
      <w:r w:rsidRPr="00CB61DE">
        <w:rPr>
          <w:rtl/>
        </w:rPr>
        <w:t>הזה.</w:t>
      </w:r>
      <w:r w:rsidR="00F91A70">
        <w:rPr>
          <w:rtl/>
        </w:rPr>
        <w:t xml:space="preserve"> </w:t>
      </w:r>
      <w:r w:rsidRPr="00CB61DE">
        <w:rPr>
          <w:rtl/>
        </w:rPr>
        <w:t>אם יעסקו בתחום הזה מתי מעט, מה שנקרא האזרח הקטן או המשקיע הקטן לא</w:t>
      </w:r>
      <w:r w:rsidR="00F91A70">
        <w:rPr>
          <w:rtl/>
        </w:rPr>
        <w:t xml:space="preserve"> </w:t>
      </w:r>
      <w:r w:rsidRPr="00CB61DE">
        <w:rPr>
          <w:rtl/>
        </w:rPr>
        <w:t>יוכלו</w:t>
      </w:r>
      <w:r w:rsidR="00F91A70">
        <w:rPr>
          <w:rtl/>
        </w:rPr>
        <w:t xml:space="preserve"> </w:t>
      </w:r>
      <w:r w:rsidRPr="00CB61DE">
        <w:rPr>
          <w:rtl/>
        </w:rPr>
        <w:t>להגיע</w:t>
      </w:r>
      <w:r w:rsidR="00F91A70">
        <w:rPr>
          <w:rtl/>
        </w:rPr>
        <w:t xml:space="preserve"> </w:t>
      </w:r>
      <w:r w:rsidRPr="00CB61DE">
        <w:rPr>
          <w:rtl/>
        </w:rPr>
        <w:t>לאותם אנשים. מי שיש לו רק 30,000 שקל לא יקבלו אותו, הם מקבלים רק</w:t>
      </w:r>
      <w:r w:rsidR="00F91A70">
        <w:rPr>
          <w:rtl/>
        </w:rPr>
        <w:t xml:space="preserve"> </w:t>
      </w:r>
      <w:r w:rsidRPr="00CB61DE">
        <w:rPr>
          <w:rtl/>
        </w:rPr>
        <w:t>מ</w:t>
      </w:r>
      <w:r w:rsidR="00F91A70">
        <w:rPr>
          <w:rtl/>
        </w:rPr>
        <w:t>-</w:t>
      </w:r>
      <w:r w:rsidRPr="00CB61DE">
        <w:rPr>
          <w:rtl/>
        </w:rPr>
        <w:t>300,000</w:t>
      </w:r>
      <w:r w:rsidR="00F91A70">
        <w:rPr>
          <w:rtl/>
        </w:rPr>
        <w:t xml:space="preserve"> </w:t>
      </w:r>
      <w:r w:rsidRPr="00CB61DE">
        <w:rPr>
          <w:rtl/>
        </w:rPr>
        <w:t>שקל.</w:t>
      </w:r>
      <w:r w:rsidR="00F91A70">
        <w:rPr>
          <w:rtl/>
        </w:rPr>
        <w:t xml:space="preserve"> </w:t>
      </w: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רציתי</w:t>
      </w:r>
      <w:r w:rsidR="00F91A70">
        <w:rPr>
          <w:rtl/>
        </w:rPr>
        <w:t xml:space="preserve"> </w:t>
      </w:r>
      <w:r w:rsidRPr="00CB61DE">
        <w:rPr>
          <w:rtl/>
        </w:rPr>
        <w:t>שהחוק</w:t>
      </w:r>
      <w:r w:rsidR="00F91A70">
        <w:rPr>
          <w:rtl/>
        </w:rPr>
        <w:t xml:space="preserve"> </w:t>
      </w:r>
      <w:r w:rsidRPr="00CB61DE">
        <w:rPr>
          <w:rtl/>
        </w:rPr>
        <w:t>הזה יעבור בצורה המקלה ביותר, כך שיהיו כמה</w:t>
      </w:r>
      <w:r w:rsidR="00F91A70">
        <w:rPr>
          <w:rtl/>
        </w:rPr>
        <w:t xml:space="preserve"> </w:t>
      </w:r>
      <w:r w:rsidRPr="00CB61DE">
        <w:rPr>
          <w:rtl/>
        </w:rPr>
        <w:t>שיותר</w:t>
      </w:r>
      <w:r w:rsidR="00F91A70">
        <w:rPr>
          <w:rtl/>
        </w:rPr>
        <w:t xml:space="preserve"> </w:t>
      </w:r>
      <w:r w:rsidRPr="00CB61DE">
        <w:rPr>
          <w:rtl/>
        </w:rPr>
        <w:t>עוסקים</w:t>
      </w:r>
      <w:r w:rsidR="00F91A70">
        <w:rPr>
          <w:rtl/>
        </w:rPr>
        <w:t xml:space="preserve"> </w:t>
      </w:r>
      <w:r w:rsidRPr="00CB61DE">
        <w:rPr>
          <w:rtl/>
        </w:rPr>
        <w:t>בענף, כמה שיותר עוסקים בתחום, כדי שהמשקיעים הקטנים יוכלו ליהנות</w:t>
      </w:r>
      <w:r w:rsidR="00F91A70">
        <w:rPr>
          <w:rtl/>
        </w:rPr>
        <w:t xml:space="preserve"> </w:t>
      </w:r>
      <w:r w:rsidRPr="00CB61DE">
        <w:rPr>
          <w:rtl/>
        </w:rPr>
        <w:t>מניהול תיקים ומייעוץ השקעות.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רבה.</w:t>
      </w:r>
      <w:r w:rsidR="00F91A70">
        <w:rPr>
          <w:rtl/>
        </w:rPr>
        <w:t xml:space="preserve"> </w:t>
      </w:r>
      <w:r w:rsidRPr="00CB61DE">
        <w:rPr>
          <w:rtl/>
        </w:rPr>
        <w:t>חבר הכנסת גדליה גל, יושב</w:t>
      </w:r>
      <w:r w:rsidR="00F91A70">
        <w:rPr>
          <w:rtl/>
        </w:rPr>
        <w:t>-</w:t>
      </w:r>
      <w:r w:rsidRPr="00CB61DE">
        <w:rPr>
          <w:rtl/>
        </w:rPr>
        <w:t xml:space="preserve">ראש ועדת הכספים, בבקשה. אחריו </w:t>
      </w:r>
      <w:r w:rsidR="00F91A70">
        <w:rPr>
          <w:rtl/>
        </w:rPr>
        <w:t>–</w:t>
      </w:r>
      <w:r w:rsidRPr="00CB61DE">
        <w:rPr>
          <w:rtl/>
        </w:rPr>
        <w:t xml:space="preserve"> חבר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הכנסת עובדיה עלי, ואם הוא לא יהיה </w:t>
      </w:r>
      <w:r w:rsidR="00F91A70">
        <w:rPr>
          <w:rtl/>
        </w:rPr>
        <w:t>–</w:t>
      </w:r>
      <w:r w:rsidRPr="00CB61DE">
        <w:rPr>
          <w:rtl/>
        </w:rPr>
        <w:t xml:space="preserve"> חבר הכנסת רון נחמן.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אפתח בשלוש הערות לחבר הכנסת אריאל ויינשטיין ובהערה אחת</w:t>
      </w:r>
      <w:r w:rsidR="00F91A70">
        <w:rPr>
          <w:rtl/>
        </w:rPr>
        <w:t xml:space="preserve"> </w:t>
      </w:r>
      <w:r w:rsidRPr="00CB61DE">
        <w:rPr>
          <w:rtl/>
        </w:rPr>
        <w:t>מקדימה.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מודה</w:t>
      </w:r>
      <w:r w:rsidR="00F91A70">
        <w:rPr>
          <w:rtl/>
        </w:rPr>
        <w:t xml:space="preserve"> </w:t>
      </w:r>
      <w:r w:rsidRPr="00CB61DE">
        <w:rPr>
          <w:rtl/>
        </w:rPr>
        <w:t>לך</w:t>
      </w:r>
      <w:r w:rsidR="00F91A70">
        <w:rPr>
          <w:rtl/>
        </w:rPr>
        <w:t xml:space="preserve"> </w:t>
      </w:r>
      <w:r w:rsidRPr="00CB61DE">
        <w:rPr>
          <w:rtl/>
        </w:rPr>
        <w:t>מאוד על שהיית מאופק מאוד, לאחר שהבוקר הזהרת אותי שאתה</w:t>
      </w:r>
      <w:r w:rsidR="00F91A70">
        <w:rPr>
          <w:rtl/>
        </w:rPr>
        <w:t xml:space="preserve"> </w:t>
      </w:r>
      <w:r w:rsidRPr="00CB61DE">
        <w:rPr>
          <w:rtl/>
        </w:rPr>
        <w:t>מתכוון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הלילה להסביר למושבניקים כיצד אני מתכוון לקבור אותם ואתה מציל אותם.</w:t>
      </w:r>
      <w:r w:rsidR="00F91A70">
        <w:rPr>
          <w:rtl/>
        </w:rPr>
        <w:t xml:space="preserve"> </w:t>
      </w: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לך שאני דוחה בשאט נפש את הסגנון ואת הסחטנות הזו. אמרתי לך, שאם אתה חושב</w:t>
      </w:r>
      <w:r w:rsidR="00F91A70">
        <w:rPr>
          <w:rtl/>
        </w:rPr>
        <w:t xml:space="preserve"> </w:t>
      </w:r>
      <w:r w:rsidRPr="00CB61DE">
        <w:rPr>
          <w:rtl/>
        </w:rPr>
        <w:t>שבדרך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אבקש</w:t>
      </w:r>
      <w:r w:rsidR="00F91A70">
        <w:rPr>
          <w:rtl/>
        </w:rPr>
        <w:t xml:space="preserve"> </w:t>
      </w:r>
      <w:r w:rsidRPr="00CB61DE">
        <w:rPr>
          <w:rtl/>
        </w:rPr>
        <w:t>להעביר את החוק מוועדת הכלכלה לוועדת הכספים, נראה שאף</w:t>
      </w:r>
      <w:r w:rsidR="00F91A70">
        <w:rPr>
          <w:rtl/>
        </w:rPr>
        <w:t xml:space="preserve"> </w:t>
      </w:r>
      <w:r w:rsidRPr="00CB61DE">
        <w:rPr>
          <w:rtl/>
        </w:rPr>
        <w:t>שאנחנו מכירים זה את זה שנים רבות, אתה לא מכיר אותי. סחטנות לא עובדת עלי.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קודם הלכת לוועדה.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הקשבתי</w:t>
      </w:r>
      <w:r w:rsidR="00F91A70">
        <w:rPr>
          <w:rtl/>
        </w:rPr>
        <w:t xml:space="preserve"> </w:t>
      </w:r>
      <w:r w:rsidRPr="00CB61DE">
        <w:rPr>
          <w:rtl/>
        </w:rPr>
        <w:t>לך.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 חייב דין</w:t>
      </w:r>
      <w:r w:rsidR="00F91A70">
        <w:rPr>
          <w:rtl/>
        </w:rPr>
        <w:t>-</w:t>
      </w:r>
      <w:r w:rsidRPr="00CB61DE">
        <w:rPr>
          <w:rtl/>
        </w:rPr>
        <w:t>וחשבון, אני לא חייב להגיד לך למי הלכתי</w:t>
      </w:r>
      <w:r w:rsidR="00F91A70">
        <w:rPr>
          <w:rtl/>
        </w:rPr>
        <w:t xml:space="preserve"> </w:t>
      </w:r>
      <w:r w:rsidRPr="00CB61DE">
        <w:rPr>
          <w:rtl/>
        </w:rPr>
        <w:t>ולמי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הלכתי.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ביקשתי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אישורך כדי להעביר את הצעת החוק מוועדת הכלכלה</w:t>
      </w:r>
      <w:r w:rsidR="00F91A70">
        <w:rPr>
          <w:rtl/>
        </w:rPr>
        <w:t xml:space="preserve"> </w:t>
      </w:r>
      <w:r w:rsidRPr="00CB61DE">
        <w:rPr>
          <w:rtl/>
        </w:rPr>
        <w:t>לוועדת</w:t>
      </w:r>
      <w:r w:rsidR="00F91A70">
        <w:rPr>
          <w:rtl/>
        </w:rPr>
        <w:t xml:space="preserve"> </w:t>
      </w:r>
      <w:r w:rsidRPr="00CB61DE">
        <w:rPr>
          <w:rtl/>
        </w:rPr>
        <w:t>הכספים.</w:t>
      </w:r>
      <w:r w:rsidR="00F91A70">
        <w:rPr>
          <w:rtl/>
        </w:rPr>
        <w:t xml:space="preserve"> </w:t>
      </w:r>
      <w:r w:rsidRPr="00CB61DE">
        <w:rPr>
          <w:rtl/>
        </w:rPr>
        <w:t>נדמה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שגם</w:t>
      </w:r>
      <w:r w:rsidR="00F91A70">
        <w:rPr>
          <w:rtl/>
        </w:rPr>
        <w:t xml:space="preserve"> </w:t>
      </w:r>
      <w:r w:rsidRPr="00CB61DE">
        <w:rPr>
          <w:rtl/>
        </w:rPr>
        <w:t>לא שאלת אותי אם את החוק הזה צריך להעביר לוועדת</w:t>
      </w:r>
      <w:r w:rsidR="00F91A70">
        <w:rPr>
          <w:rtl/>
        </w:rPr>
        <w:t xml:space="preserve"> </w:t>
      </w:r>
      <w:r w:rsidRPr="00CB61DE">
        <w:rPr>
          <w:rtl/>
        </w:rPr>
        <w:t>הכלכלה ולא לוועדת הכספים.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הערה</w:t>
      </w:r>
      <w:r w:rsidR="00F91A70">
        <w:rPr>
          <w:rtl/>
        </w:rPr>
        <w:t xml:space="preserve"> </w:t>
      </w:r>
      <w:r w:rsidRPr="00CB61DE">
        <w:rPr>
          <w:rtl/>
        </w:rPr>
        <w:t>ראשונה:</w:t>
      </w:r>
      <w:r w:rsidR="00F91A70">
        <w:rPr>
          <w:rtl/>
        </w:rPr>
        <w:t xml:space="preserve"> </w:t>
      </w:r>
      <w:r w:rsidRPr="00CB61DE">
        <w:rPr>
          <w:rtl/>
        </w:rPr>
        <w:t>למתן איגרות חוב מיועדות או סובסידיה לקרנות פנסיה או לקופות</w:t>
      </w:r>
      <w:r w:rsidR="00F91A70">
        <w:rPr>
          <w:rtl/>
        </w:rPr>
        <w:t xml:space="preserve"> </w:t>
      </w:r>
      <w:r w:rsidRPr="00CB61DE">
        <w:rPr>
          <w:rtl/>
        </w:rPr>
        <w:t>גמל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השלכות</w:t>
      </w:r>
      <w:r w:rsidR="00F91A70">
        <w:rPr>
          <w:rtl/>
        </w:rPr>
        <w:t xml:space="preserve"> </w:t>
      </w:r>
      <w:r w:rsidRPr="00CB61DE">
        <w:rPr>
          <w:rtl/>
        </w:rPr>
        <w:t>משקיות מרחיקות לכת. נקבת לא פעם במספרים של עשרות מיליארדים של</w:t>
      </w:r>
      <w:r w:rsidR="00F91A70">
        <w:rPr>
          <w:rtl/>
        </w:rPr>
        <w:t xml:space="preserve"> </w:t>
      </w:r>
      <w:r w:rsidRPr="00CB61DE">
        <w:rPr>
          <w:rtl/>
        </w:rPr>
        <w:t>שקלים</w:t>
      </w:r>
      <w:r w:rsidR="00F91A70">
        <w:rPr>
          <w:rtl/>
        </w:rPr>
        <w:t xml:space="preserve"> </w:t>
      </w:r>
      <w:r w:rsidRPr="00CB61DE">
        <w:rPr>
          <w:rtl/>
        </w:rPr>
        <w:t>כעלות</w:t>
      </w:r>
      <w:r w:rsidR="00F91A70">
        <w:rPr>
          <w:rtl/>
        </w:rPr>
        <w:t xml:space="preserve"> </w:t>
      </w:r>
      <w:r w:rsidRPr="00CB61DE">
        <w:rPr>
          <w:rtl/>
        </w:rPr>
        <w:t>קרנות</w:t>
      </w:r>
      <w:r w:rsidR="00F91A70">
        <w:rPr>
          <w:rtl/>
        </w:rPr>
        <w:t xml:space="preserve"> </w:t>
      </w:r>
      <w:r w:rsidRPr="00CB61DE">
        <w:rPr>
          <w:rtl/>
        </w:rPr>
        <w:t>הפנסיה,</w:t>
      </w:r>
      <w:r w:rsidR="00F91A70">
        <w:rPr>
          <w:rtl/>
        </w:rPr>
        <w:t xml:space="preserve"> </w:t>
      </w:r>
      <w:r w:rsidRPr="00CB61DE">
        <w:rPr>
          <w:rtl/>
        </w:rPr>
        <w:t>וגם אם נרצה לתת תשובות נאותות לקופות גמל זה הרבה</w:t>
      </w:r>
      <w:r w:rsidR="00F91A70">
        <w:rPr>
          <w:rtl/>
        </w:rPr>
        <w:t xml:space="preserve"> </w:t>
      </w:r>
      <w:r w:rsidRPr="00CB61DE">
        <w:rPr>
          <w:rtl/>
        </w:rPr>
        <w:t>כסף.</w:t>
      </w:r>
      <w:r w:rsidR="00F91A70">
        <w:rPr>
          <w:rtl/>
        </w:rPr>
        <w:t xml:space="preserve"> </w:t>
      </w:r>
      <w:r w:rsidRPr="00CB61DE">
        <w:rPr>
          <w:rtl/>
        </w:rPr>
        <w:t>כאשר מדובר בהשלכות כספיות מרחיקות לכת, מקום הדיון הוא בוועדת הכספים ולא</w:t>
      </w:r>
      <w:r w:rsidR="00F91A70">
        <w:rPr>
          <w:rtl/>
        </w:rPr>
        <w:t xml:space="preserve"> </w:t>
      </w:r>
      <w:r w:rsidRPr="00CB61DE">
        <w:rPr>
          <w:rtl/>
        </w:rPr>
        <w:t>בוועדת הכלכלה או בוועדה אחרת, משום שהיושב</w:t>
      </w:r>
      <w:r w:rsidR="00F91A70">
        <w:rPr>
          <w:rtl/>
        </w:rPr>
        <w:t>-</w:t>
      </w:r>
      <w:r w:rsidRPr="00CB61DE">
        <w:rPr>
          <w:rtl/>
        </w:rPr>
        <w:t>ראש שלה ייטיב או לא ייטיב עם העם.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הערה</w:t>
      </w:r>
      <w:r w:rsidR="00F91A70">
        <w:rPr>
          <w:rtl/>
        </w:rPr>
        <w:t xml:space="preserve"> </w:t>
      </w:r>
      <w:r w:rsidRPr="00CB61DE">
        <w:rPr>
          <w:rtl/>
        </w:rPr>
        <w:t>שנייה:</w:t>
      </w:r>
      <w:r w:rsidR="00F91A70">
        <w:rPr>
          <w:rtl/>
        </w:rPr>
        <w:t xml:space="preserve"> </w:t>
      </w:r>
      <w:r w:rsidRPr="00CB61DE">
        <w:rPr>
          <w:rtl/>
        </w:rPr>
        <w:t>כאשר החליטה ועדת הכספים</w:t>
      </w:r>
      <w:r w:rsidR="00F91A70">
        <w:rPr>
          <w:rtl/>
        </w:rPr>
        <w:t xml:space="preserve"> </w:t>
      </w:r>
      <w:r w:rsidRPr="00CB61DE">
        <w:rPr>
          <w:rtl/>
        </w:rPr>
        <w:t>בראשותי לפני שלושה</w:t>
      </w:r>
      <w:r w:rsidR="00F91A70">
        <w:rPr>
          <w:rtl/>
        </w:rPr>
        <w:t>-</w:t>
      </w:r>
      <w:r w:rsidRPr="00CB61DE">
        <w:rPr>
          <w:rtl/>
        </w:rPr>
        <w:t>ארבעה חודשים על</w:t>
      </w:r>
      <w:r w:rsidR="00F91A70">
        <w:rPr>
          <w:rtl/>
        </w:rPr>
        <w:t xml:space="preserve"> </w:t>
      </w:r>
      <w:r w:rsidRPr="00CB61DE">
        <w:rPr>
          <w:rtl/>
        </w:rPr>
        <w:t>איגרות חוב</w:t>
      </w:r>
      <w:r w:rsidR="00F91A70">
        <w:rPr>
          <w:rtl/>
        </w:rPr>
        <w:t xml:space="preserve"> </w:t>
      </w:r>
      <w:r w:rsidRPr="00CB61DE">
        <w:rPr>
          <w:rtl/>
        </w:rPr>
        <w:t>מיועדות</w:t>
      </w:r>
      <w:r w:rsidR="00F91A70">
        <w:rPr>
          <w:rtl/>
        </w:rPr>
        <w:t xml:space="preserve"> </w:t>
      </w:r>
      <w:r w:rsidRPr="00CB61DE">
        <w:rPr>
          <w:rtl/>
        </w:rPr>
        <w:t>לקרנות</w:t>
      </w:r>
      <w:r w:rsidR="00F91A70">
        <w:rPr>
          <w:rtl/>
        </w:rPr>
        <w:t xml:space="preserve"> </w:t>
      </w:r>
      <w:r w:rsidRPr="00CB61DE">
        <w:rPr>
          <w:rtl/>
        </w:rPr>
        <w:t>הפנסיה,</w:t>
      </w:r>
      <w:r w:rsidR="00F91A70">
        <w:rPr>
          <w:rtl/>
        </w:rPr>
        <w:t xml:space="preserve"> </w:t>
      </w:r>
      <w:r w:rsidRPr="00CB61DE">
        <w:rPr>
          <w:rtl/>
        </w:rPr>
        <w:t>היא תבעה מהממשלה, בהחלטת ועדה, לתת תשובה</w:t>
      </w:r>
      <w:r w:rsidR="00F91A70">
        <w:rPr>
          <w:rtl/>
        </w:rPr>
        <w:t xml:space="preserve"> </w:t>
      </w:r>
      <w:r w:rsidRPr="00CB61DE">
        <w:rPr>
          <w:rtl/>
        </w:rPr>
        <w:t>נאותה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החוסכים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בקופות הגמל שבשבילם קופת הגמל היא הפנסיה היחידה </w:t>
      </w:r>
      <w:r w:rsidR="00F91A70">
        <w:rPr>
          <w:rtl/>
        </w:rPr>
        <w:t>–</w:t>
      </w:r>
      <w:r w:rsidRPr="00CB61DE">
        <w:rPr>
          <w:rtl/>
        </w:rPr>
        <w:t xml:space="preserve"> לא לאלה</w:t>
      </w:r>
      <w:r w:rsidR="00F91A70">
        <w:rPr>
          <w:rtl/>
        </w:rPr>
        <w:t xml:space="preserve"> </w:t>
      </w:r>
      <w:r w:rsidRPr="00CB61DE">
        <w:rPr>
          <w:rtl/>
        </w:rPr>
        <w:t>שיש להם גם פנסיה וגם קופת גמל, אלא לאלה שיש להם קופת גמל בלבד.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החוק שלי.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חיכינו לחוק שלך כשהחלטנו את ההחלטה הזאת.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שבועיים</w:t>
      </w:r>
      <w:r w:rsidR="00F91A70">
        <w:rPr>
          <w:rtl/>
        </w:rPr>
        <w:t>-</w:t>
      </w:r>
      <w:r w:rsidRPr="00CB61DE">
        <w:rPr>
          <w:rtl/>
        </w:rPr>
        <w:t>שלושה</w:t>
      </w:r>
      <w:r w:rsidR="00F91A70">
        <w:rPr>
          <w:rtl/>
        </w:rPr>
        <w:t xml:space="preserve"> </w:t>
      </w:r>
      <w:r w:rsidRPr="00CB61DE">
        <w:rPr>
          <w:rtl/>
        </w:rPr>
        <w:t>שבועות</w:t>
      </w:r>
      <w:r w:rsidR="00F91A70">
        <w:rPr>
          <w:rtl/>
        </w:rPr>
        <w:t xml:space="preserve"> </w:t>
      </w:r>
      <w:r w:rsidRPr="00CB61DE">
        <w:rPr>
          <w:rtl/>
        </w:rPr>
        <w:t>זימנתי אלי נציגים של קופות גמל ואת הממונה על</w:t>
      </w:r>
      <w:r w:rsidR="00F91A70">
        <w:rPr>
          <w:rtl/>
        </w:rPr>
        <w:t xml:space="preserve"> </w:t>
      </w:r>
      <w:r w:rsidRPr="00CB61DE">
        <w:rPr>
          <w:rtl/>
        </w:rPr>
        <w:t>שוק ההון וביקשתי לדעת במה התקדמו, איפה הם עומדים. חייבתי את הממונה על שוק ההון</w:t>
      </w:r>
      <w:r w:rsidR="00F91A70">
        <w:rPr>
          <w:rtl/>
        </w:rPr>
        <w:t xml:space="preserve"> </w:t>
      </w:r>
      <w:r w:rsidRPr="00CB61DE">
        <w:rPr>
          <w:rtl/>
        </w:rPr>
        <w:t>להיפגש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האנשים האלה שמייצגים את קופות הגמל כדי להביא לנו, ובזמן סביר, הצעה</w:t>
      </w:r>
      <w:r w:rsidR="00F91A70">
        <w:rPr>
          <w:rtl/>
        </w:rPr>
        <w:t xml:space="preserve"> </w:t>
      </w:r>
      <w:r w:rsidRPr="00CB61DE">
        <w:rPr>
          <w:rtl/>
        </w:rPr>
        <w:t>שיש בה כדי למנוע את האפליה.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נרתעתי,</w:t>
      </w:r>
      <w:r w:rsidR="00F91A70">
        <w:rPr>
          <w:rtl/>
        </w:rPr>
        <w:t xml:space="preserve"> </w:t>
      </w:r>
      <w:r w:rsidRPr="00CB61DE">
        <w:rPr>
          <w:rtl/>
        </w:rPr>
        <w:t>אף</w:t>
      </w:r>
      <w:r w:rsidR="00F91A70">
        <w:rPr>
          <w:rtl/>
        </w:rPr>
        <w:t xml:space="preserve"> </w:t>
      </w:r>
      <w:r w:rsidRPr="00CB61DE">
        <w:rPr>
          <w:rtl/>
        </w:rPr>
        <w:t>שאנחנו ערב בחירות, ערב פריימריס, לומר שאני חושב</w:t>
      </w:r>
      <w:r w:rsidR="00F91A70">
        <w:rPr>
          <w:rtl/>
        </w:rPr>
        <w:t xml:space="preserve"> </w:t>
      </w:r>
      <w:r w:rsidRPr="00CB61DE">
        <w:rPr>
          <w:rtl/>
        </w:rPr>
        <w:t>שלקרנות</w:t>
      </w:r>
      <w:r w:rsidR="00F91A70">
        <w:rPr>
          <w:rtl/>
        </w:rPr>
        <w:t xml:space="preserve"> </w:t>
      </w:r>
      <w:r w:rsidRPr="00CB61DE">
        <w:rPr>
          <w:rtl/>
        </w:rPr>
        <w:t>הפנסיה נתנו יותר מדי. ולא היה צריך לתת פעמיים שכר. צריך לרדת. לא אהבו</w:t>
      </w:r>
      <w:r w:rsidR="00F91A70">
        <w:rPr>
          <w:rtl/>
        </w:rPr>
        <w:t xml:space="preserve"> </w:t>
      </w:r>
      <w:r w:rsidRPr="00CB61DE">
        <w:rPr>
          <w:rtl/>
        </w:rPr>
        <w:t>לשמוע</w:t>
      </w:r>
      <w:r w:rsidR="00F91A70">
        <w:rPr>
          <w:rtl/>
        </w:rPr>
        <w:t xml:space="preserve"> </w:t>
      </w:r>
      <w:r w:rsidRPr="00CB61DE">
        <w:rPr>
          <w:rtl/>
        </w:rPr>
        <w:t>זאת. חשבתי שתפקידי כיושב</w:t>
      </w:r>
      <w:r w:rsidR="00F91A70">
        <w:rPr>
          <w:rtl/>
        </w:rPr>
        <w:t>-</w:t>
      </w:r>
      <w:r w:rsidRPr="00CB61DE">
        <w:rPr>
          <w:rtl/>
        </w:rPr>
        <w:t>ראש ועדת הכספים לומר זאת, ואינני מתחרה לא אתך,</w:t>
      </w:r>
      <w:r w:rsidR="00F91A70">
        <w:rPr>
          <w:rtl/>
        </w:rPr>
        <w:t xml:space="preserve"> </w:t>
      </w:r>
      <w:r w:rsidRPr="00CB61DE">
        <w:rPr>
          <w:rtl/>
        </w:rPr>
        <w:t>לא עם חבר הכנסת צחי הנגבי ולא עם אף אחד אחר.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הערה שלישית: את הפריימריס שלך תעשה על הגב של מישהו אחר.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קשקוש.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חוזר</w:t>
      </w:r>
      <w:r w:rsidR="00F91A70">
        <w:rPr>
          <w:rtl/>
        </w:rPr>
        <w:t xml:space="preserve"> </w:t>
      </w:r>
      <w:r w:rsidRPr="00CB61DE">
        <w:rPr>
          <w:rtl/>
        </w:rPr>
        <w:t>לנושא</w:t>
      </w:r>
      <w:r w:rsidR="00F91A70">
        <w:rPr>
          <w:rtl/>
        </w:rPr>
        <w:t xml:space="preserve"> </w:t>
      </w:r>
      <w:r w:rsidRPr="00CB61DE">
        <w:rPr>
          <w:rtl/>
        </w:rPr>
        <w:t>שלפנינו,</w:t>
      </w:r>
      <w:r w:rsidR="00F91A70">
        <w:rPr>
          <w:rtl/>
        </w:rPr>
        <w:t xml:space="preserve"> </w:t>
      </w:r>
      <w:r w:rsidRPr="00CB61DE">
        <w:rPr>
          <w:rtl/>
        </w:rPr>
        <w:t>לנושא</w:t>
      </w:r>
      <w:r w:rsidR="00F91A70">
        <w:rPr>
          <w:rtl/>
        </w:rPr>
        <w:t xml:space="preserve"> </w:t>
      </w:r>
      <w:r w:rsidRPr="00CB61DE">
        <w:rPr>
          <w:rtl/>
        </w:rPr>
        <w:t>הייעוץ.</w:t>
      </w:r>
      <w:r w:rsidR="00F91A70">
        <w:rPr>
          <w:rtl/>
        </w:rPr>
        <w:t xml:space="preserve"> </w:t>
      </w:r>
      <w:r w:rsidRPr="00CB61DE">
        <w:rPr>
          <w:rtl/>
        </w:rPr>
        <w:t>לפנינו שתי חלופות: חלופה אחת,</w:t>
      </w:r>
      <w:r w:rsidR="00F91A70">
        <w:rPr>
          <w:rtl/>
        </w:rPr>
        <w:t xml:space="preserve"> </w:t>
      </w:r>
      <w:r w:rsidRPr="00CB61DE">
        <w:rPr>
          <w:rtl/>
        </w:rPr>
        <w:t>להשאיר את הייעוץ לבנקים, וחלופה שנייה, להוציא את הייעוץ מהבנקים.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דעתי</w:t>
      </w:r>
      <w:r w:rsidR="00F91A70">
        <w:rPr>
          <w:rtl/>
        </w:rPr>
        <w:t xml:space="preserve"> – </w:t>
      </w:r>
      <w:r w:rsidRPr="00CB61DE">
        <w:rPr>
          <w:rtl/>
        </w:rPr>
        <w:t xml:space="preserve">חבר הכנסת סילבן שלום, הייתי מבקש את תשומת לבך </w:t>
      </w:r>
      <w:r w:rsidR="00F91A70">
        <w:rPr>
          <w:rtl/>
        </w:rPr>
        <w:t>–</w:t>
      </w:r>
      <w:r w:rsidRPr="00CB61DE">
        <w:rPr>
          <w:rtl/>
        </w:rPr>
        <w:t xml:space="preserve"> לא מדובר פה</w:t>
      </w:r>
      <w:r w:rsidR="00F91A70">
        <w:rPr>
          <w:rtl/>
        </w:rPr>
        <w:t xml:space="preserve"> </w:t>
      </w:r>
      <w:r w:rsidRPr="00CB61DE">
        <w:rPr>
          <w:rtl/>
        </w:rPr>
        <w:t>בשחור</w:t>
      </w:r>
      <w:r w:rsidR="00F91A70">
        <w:rPr>
          <w:rtl/>
        </w:rPr>
        <w:t>-</w:t>
      </w:r>
      <w:r w:rsidRPr="00CB61DE">
        <w:rPr>
          <w:rtl/>
        </w:rPr>
        <w:t>לבן.</w:t>
      </w:r>
      <w:r w:rsidR="00F91A70">
        <w:rPr>
          <w:rtl/>
        </w:rPr>
        <w:t xml:space="preserve"> </w:t>
      </w:r>
      <w:r w:rsidRPr="00CB61DE">
        <w:rPr>
          <w:rtl/>
        </w:rPr>
        <w:t>לו הייתי חושב שמדובר בשחור</w:t>
      </w:r>
      <w:r w:rsidR="00F91A70">
        <w:rPr>
          <w:rtl/>
        </w:rPr>
        <w:t>-</w:t>
      </w:r>
      <w:r w:rsidRPr="00CB61DE">
        <w:rPr>
          <w:rtl/>
        </w:rPr>
        <w:t>לבן, הייתי מביא את הנושא להכרעה בוועדת</w:t>
      </w:r>
      <w:r w:rsidR="00F91A70">
        <w:rPr>
          <w:rtl/>
        </w:rPr>
        <w:t xml:space="preserve"> </w:t>
      </w:r>
      <w:r w:rsidRPr="00CB61DE">
        <w:rPr>
          <w:rtl/>
        </w:rPr>
        <w:t>הכספים,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היה זה לא אחראי להביא למליאה חלופה אחת טובה מאוד וחלופה שנייה רעה</w:t>
      </w:r>
      <w:r w:rsidR="00F91A70">
        <w:rPr>
          <w:rtl/>
        </w:rPr>
        <w:t xml:space="preserve"> </w:t>
      </w:r>
      <w:r w:rsidRPr="00CB61DE">
        <w:rPr>
          <w:rtl/>
        </w:rPr>
        <w:t>מאוד.</w:t>
      </w:r>
      <w:r w:rsidR="00F91A70">
        <w:rPr>
          <w:rtl/>
        </w:rPr>
        <w:t xml:space="preserve"> </w:t>
      </w:r>
      <w:r w:rsidRPr="00CB61DE">
        <w:rPr>
          <w:rtl/>
        </w:rPr>
        <w:t>אני חושב שההבדל בין החלופות הוא הבדל של גוונים ולא של צבעים חזקים באופן</w:t>
      </w:r>
      <w:r w:rsidR="00F91A70">
        <w:rPr>
          <w:rtl/>
        </w:rPr>
        <w:t xml:space="preserve"> </w:t>
      </w:r>
      <w:r w:rsidRPr="00CB61DE">
        <w:rPr>
          <w:rtl/>
        </w:rPr>
        <w:t>מיוחד. השאלה היא, איזו חלופה טובה יותר, איזו חלופה נותנת סיכוי טוב 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להזכיר,</w:t>
      </w:r>
      <w:r w:rsidR="00F91A70">
        <w:rPr>
          <w:rtl/>
        </w:rPr>
        <w:t xml:space="preserve"> </w:t>
      </w:r>
      <w:r w:rsidRPr="00CB61DE">
        <w:rPr>
          <w:rtl/>
        </w:rPr>
        <w:t>שלאחר שנקבל את חוק הייעוץ ימשיכו הבנקים למכור מכשירים</w:t>
      </w:r>
      <w:r w:rsidR="00F91A70">
        <w:rPr>
          <w:rtl/>
        </w:rPr>
        <w:t xml:space="preserve"> </w:t>
      </w:r>
      <w:r w:rsidRPr="00CB61DE">
        <w:rPr>
          <w:rtl/>
        </w:rPr>
        <w:t>פיננסיים</w:t>
      </w:r>
      <w:r w:rsidR="00F91A70">
        <w:rPr>
          <w:rtl/>
        </w:rPr>
        <w:t xml:space="preserve"> </w:t>
      </w:r>
      <w:r w:rsidRPr="00CB61DE">
        <w:rPr>
          <w:rtl/>
        </w:rPr>
        <w:t>רבים,</w:t>
      </w:r>
      <w:r w:rsidR="00F91A70">
        <w:rPr>
          <w:rtl/>
        </w:rPr>
        <w:t xml:space="preserve"> </w:t>
      </w:r>
      <w:r w:rsidRPr="00CB61DE">
        <w:rPr>
          <w:rtl/>
        </w:rPr>
        <w:t>כמו</w:t>
      </w:r>
      <w:r w:rsidR="00F91A70">
        <w:rPr>
          <w:rtl/>
        </w:rPr>
        <w:t xml:space="preserve"> </w:t>
      </w:r>
      <w:r w:rsidRPr="00CB61DE">
        <w:rPr>
          <w:rtl/>
        </w:rPr>
        <w:t>תוכניות חיסכון, פקדונות, תפ"סים, קרנות נאמנות, קופות גמל</w:t>
      </w:r>
      <w:r w:rsidR="00F91A70">
        <w:rPr>
          <w:rtl/>
        </w:rPr>
        <w:t xml:space="preserve"> </w:t>
      </w:r>
      <w:r w:rsidRPr="00CB61DE">
        <w:rPr>
          <w:rtl/>
        </w:rPr>
        <w:t>ועוד מכשירים למיניהם.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מק"מים.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גם מק"מים, הם ימשיכו למכור את הסחורה הזאת. זו נקודת המוצא.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השאלה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מה היא המשמעות של הוצאת הייעוץ מהבנקים. לפי הבנתי, המשמעות של</w:t>
      </w:r>
      <w:r w:rsidR="00F91A70">
        <w:rPr>
          <w:rtl/>
        </w:rPr>
        <w:t xml:space="preserve"> </w:t>
      </w:r>
      <w:r w:rsidRPr="00CB61DE">
        <w:rPr>
          <w:rtl/>
        </w:rPr>
        <w:t>הוצאת</w:t>
      </w:r>
      <w:r w:rsidR="00F91A70">
        <w:rPr>
          <w:rtl/>
        </w:rPr>
        <w:t xml:space="preserve"> </w:t>
      </w:r>
      <w:r w:rsidRPr="00CB61DE">
        <w:rPr>
          <w:rtl/>
        </w:rPr>
        <w:t>הייעוץ</w:t>
      </w:r>
      <w:r w:rsidR="00F91A70">
        <w:rPr>
          <w:rtl/>
        </w:rPr>
        <w:t xml:space="preserve"> </w:t>
      </w:r>
      <w:r w:rsidRPr="00CB61DE">
        <w:rPr>
          <w:rtl/>
        </w:rPr>
        <w:t>מהבנקים היא, שפקידי הבנק, שהם לא יועצים, שלא חל עליהם החוק הזה,</w:t>
      </w:r>
      <w:r w:rsidR="00F91A70">
        <w:rPr>
          <w:rtl/>
        </w:rPr>
        <w:t xml:space="preserve"> </w:t>
      </w:r>
      <w:r w:rsidRPr="00CB61DE">
        <w:rPr>
          <w:rtl/>
        </w:rPr>
        <w:t>כשיבוא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דן תיכון וישאל אותם:</w:t>
      </w:r>
      <w:r w:rsidR="00F91A70">
        <w:rPr>
          <w:rtl/>
        </w:rPr>
        <w:t xml:space="preserve"> </w:t>
      </w:r>
      <w:r w:rsidRPr="00CB61DE">
        <w:rPr>
          <w:rtl/>
        </w:rPr>
        <w:t>מה אני יכול לקנות? הם יגידו: לא נייעץ</w:t>
      </w:r>
      <w:r w:rsidR="00F91A70">
        <w:rPr>
          <w:rtl/>
        </w:rPr>
        <w:t xml:space="preserve"> </w:t>
      </w:r>
      <w:r w:rsidRPr="00CB61DE">
        <w:rPr>
          <w:rtl/>
        </w:rPr>
        <w:t>לך,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להציע א', ב', ג', ד'. מן הסתם הוא ישאל אותם גם מה יש בסחורה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ומן</w:t>
      </w:r>
      <w:r w:rsidR="00F91A70">
        <w:rPr>
          <w:rtl/>
        </w:rPr>
        <w:t xml:space="preserve"> </w:t>
      </w:r>
      <w:r w:rsidRPr="00CB61DE">
        <w:rPr>
          <w:rtl/>
        </w:rPr>
        <w:t>הסתם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ישיבו לו, אבל לא כיועצים אלא כמי שמציגים את מרכולתם. בעצם</w:t>
      </w:r>
      <w:r w:rsidR="00F91A70">
        <w:rPr>
          <w:rtl/>
        </w:rPr>
        <w:t xml:space="preserve"> </w:t>
      </w:r>
      <w:r w:rsidRPr="00CB61DE">
        <w:rPr>
          <w:rtl/>
        </w:rPr>
        <w:t>במסווה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שיווק,</w:t>
      </w:r>
      <w:r w:rsidR="00F91A70">
        <w:rPr>
          <w:rtl/>
        </w:rPr>
        <w:t xml:space="preserve"> </w:t>
      </w:r>
      <w:r w:rsidRPr="00CB61DE">
        <w:rPr>
          <w:rtl/>
        </w:rPr>
        <w:t>בלי שיש להם אחריות של יועץ, הם ייתנו ללקוחות שלהם ייעוץ מה</w:t>
      </w:r>
      <w:r w:rsidR="00F91A70">
        <w:rPr>
          <w:rtl/>
        </w:rPr>
        <w:t xml:space="preserve"> </w:t>
      </w:r>
      <w:r w:rsidRPr="00CB61DE">
        <w:rPr>
          <w:rtl/>
        </w:rPr>
        <w:t>לקנות.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לעומת זאת, להשאיר את הייעוץ לבנקים משמעותו שעל אנשי הבנקים, כאשר הם יציעו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סחורה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להם, שממילא הם אמורים למכור, יחול עליהם חוק היועצים, הם יצטרכו</w:t>
      </w:r>
      <w:r w:rsidR="00F91A70">
        <w:rPr>
          <w:rtl/>
        </w:rPr>
        <w:t xml:space="preserve"> </w:t>
      </w:r>
      <w:r w:rsidRPr="00CB61DE">
        <w:rPr>
          <w:rtl/>
        </w:rPr>
        <w:t>להיות בכשירות של יועצים, ואם הם יעשו דברים אסורים, הם יישפטו וייענשו על</w:t>
      </w:r>
      <w:r w:rsidR="00F91A70">
        <w:rPr>
          <w:rtl/>
        </w:rPr>
        <w:t>-</w:t>
      </w:r>
      <w:r w:rsidRPr="00CB61DE">
        <w:rPr>
          <w:rtl/>
        </w:rPr>
        <w:t>פי חוק</w:t>
      </w:r>
      <w:r w:rsidR="00F91A70">
        <w:rPr>
          <w:rtl/>
        </w:rPr>
        <w:t xml:space="preserve"> </w:t>
      </w:r>
      <w:r w:rsidRPr="00CB61DE">
        <w:rPr>
          <w:rtl/>
        </w:rPr>
        <w:t>הייעוץ.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לכן,</w:t>
      </w:r>
      <w:r w:rsidR="00F91A70">
        <w:rPr>
          <w:rtl/>
        </w:rPr>
        <w:t xml:space="preserve"> </w:t>
      </w: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צריך לבחור בין שתי החלופות </w:t>
      </w:r>
      <w:r w:rsidR="00F91A70">
        <w:rPr>
          <w:rtl/>
        </w:rPr>
        <w:t>–</w:t>
      </w:r>
      <w:r w:rsidRPr="00CB61DE">
        <w:rPr>
          <w:rtl/>
        </w:rPr>
        <w:t xml:space="preserve"> חלופה א', להשאיר את הייעוץ,</w:t>
      </w:r>
      <w:r w:rsidR="00F91A70">
        <w:rPr>
          <w:rtl/>
        </w:rPr>
        <w:t xml:space="preserve"> </w:t>
      </w:r>
      <w:r w:rsidRPr="00CB61DE">
        <w:rPr>
          <w:rtl/>
        </w:rPr>
        <w:t>וחלופה</w:t>
      </w:r>
      <w:r w:rsidR="00F91A70">
        <w:rPr>
          <w:rtl/>
        </w:rPr>
        <w:t xml:space="preserve"> </w:t>
      </w:r>
      <w:r w:rsidRPr="00CB61DE">
        <w:rPr>
          <w:rtl/>
        </w:rPr>
        <w:t>ב'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להוציא </w:t>
      </w:r>
      <w:r w:rsidR="00F91A70">
        <w:rPr>
          <w:rtl/>
        </w:rPr>
        <w:t>–</w:t>
      </w:r>
      <w:r w:rsidRPr="00CB61DE">
        <w:rPr>
          <w:rtl/>
        </w:rPr>
        <w:t xml:space="preserve"> אני מעדיף את החלופה הראשונה. היא גלויה, היא ידועה, היא על</w:t>
      </w:r>
      <w:r w:rsidR="00F91A70">
        <w:rPr>
          <w:rtl/>
        </w:rPr>
        <w:t xml:space="preserve"> </w:t>
      </w:r>
      <w:r w:rsidRPr="00CB61DE">
        <w:rPr>
          <w:rtl/>
        </w:rPr>
        <w:t>השולחן.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גם צריך להחליט במקרה הזה איזו חוות דעת לקבל </w:t>
      </w:r>
      <w:r w:rsidR="00F91A70">
        <w:rPr>
          <w:rtl/>
        </w:rPr>
        <w:t>–</w:t>
      </w:r>
      <w:r w:rsidRPr="00CB61DE">
        <w:rPr>
          <w:rtl/>
        </w:rPr>
        <w:t xml:space="preserve"> חוות דעתו של 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הרשות לניירות ערך, שתפקידו לעסוק בפיקוח על הייעוץ, בפיקוח על הפעולות האלה, ויש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איזה</w:t>
      </w:r>
      <w:r w:rsidR="00F91A70">
        <w:rPr>
          <w:rtl/>
        </w:rPr>
        <w:t xml:space="preserve"> </w:t>
      </w:r>
      <w:r w:rsidRPr="00CB61DE">
        <w:rPr>
          <w:rtl/>
        </w:rPr>
        <w:t>מוניטין</w:t>
      </w:r>
      <w:r w:rsidR="00F91A70">
        <w:rPr>
          <w:rtl/>
        </w:rPr>
        <w:t xml:space="preserve"> </w:t>
      </w:r>
      <w:r w:rsidRPr="00CB61DE">
        <w:rPr>
          <w:rtl/>
        </w:rPr>
        <w:t>בניקוי אורוות, יש לו הישגים שהכול מברכים עליהם, או חוות</w:t>
      </w:r>
      <w:r w:rsidR="00F91A70">
        <w:rPr>
          <w:rtl/>
        </w:rPr>
        <w:t xml:space="preserve"> </w:t>
      </w:r>
      <w:r w:rsidRPr="00CB61DE">
        <w:rPr>
          <w:rtl/>
        </w:rPr>
        <w:t>דעתם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אנשי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בנק ישראל </w:t>
      </w:r>
      <w:r w:rsidR="00F91A70">
        <w:rPr>
          <w:rtl/>
        </w:rPr>
        <w:t>–</w:t>
      </w:r>
      <w:r w:rsidRPr="00CB61DE">
        <w:rPr>
          <w:rtl/>
        </w:rPr>
        <w:t xml:space="preserve"> במקרה הזה אני מעדיף, בלי קשר ובלי קונוטציות אחרות,</w:t>
      </w:r>
      <w:r w:rsidR="00F91A70">
        <w:rPr>
          <w:rtl/>
        </w:rPr>
        <w:t xml:space="preserve"> </w:t>
      </w:r>
      <w:r w:rsidRPr="00CB61DE">
        <w:rPr>
          <w:rtl/>
        </w:rPr>
        <w:t>לקבל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דעתו</w:t>
      </w:r>
      <w:r w:rsidR="00F91A70">
        <w:rPr>
          <w:rtl/>
        </w:rPr>
        <w:t xml:space="preserve"> </w:t>
      </w:r>
      <w:r w:rsidRPr="00CB61DE">
        <w:rPr>
          <w:rtl/>
        </w:rPr>
        <w:t>של אריה מינטקביץ, שזה עיסוקו. ולאחר כל ההתקפות שקראתי בעיתונות</w:t>
      </w:r>
      <w:r w:rsidR="00F91A70">
        <w:rPr>
          <w:rtl/>
        </w:rPr>
        <w:t xml:space="preserve"> </w:t>
      </w:r>
      <w:r w:rsidRPr="00CB61DE">
        <w:rPr>
          <w:rtl/>
        </w:rPr>
        <w:t>שמחתי</w:t>
      </w:r>
      <w:r w:rsidR="00F91A70">
        <w:rPr>
          <w:rtl/>
        </w:rPr>
        <w:t xml:space="preserve"> </w:t>
      </w:r>
      <w:r w:rsidRPr="00CB61DE">
        <w:rPr>
          <w:rtl/>
        </w:rPr>
        <w:t>לקרוא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ב"ידיעות</w:t>
      </w:r>
      <w:r w:rsidR="00F91A70">
        <w:rPr>
          <w:rtl/>
        </w:rPr>
        <w:t xml:space="preserve"> </w:t>
      </w:r>
      <w:r w:rsidRPr="00CB61DE">
        <w:rPr>
          <w:rtl/>
        </w:rPr>
        <w:t>אחרונות"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סבר</w:t>
      </w:r>
      <w:r w:rsidR="00F91A70">
        <w:rPr>
          <w:rtl/>
        </w:rPr>
        <w:t xml:space="preserve"> </w:t>
      </w:r>
      <w:r w:rsidRPr="00CB61DE">
        <w:rPr>
          <w:rtl/>
        </w:rPr>
        <w:t>פלוצקר, שגם הוא אומר שבין שתי</w:t>
      </w:r>
      <w:r w:rsidR="00F91A70">
        <w:rPr>
          <w:rtl/>
        </w:rPr>
        <w:t xml:space="preserve"> </w:t>
      </w:r>
      <w:r w:rsidRPr="00CB61DE">
        <w:rPr>
          <w:rtl/>
        </w:rPr>
        <w:t>החלופות</w:t>
      </w:r>
      <w:r w:rsidR="00F91A70">
        <w:rPr>
          <w:rtl/>
        </w:rPr>
        <w:t xml:space="preserve"> </w:t>
      </w:r>
      <w:r w:rsidRPr="00CB61DE">
        <w:rPr>
          <w:rtl/>
        </w:rPr>
        <w:t>האלה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בוחר</w:t>
      </w:r>
      <w:r w:rsidR="00F91A70">
        <w:rPr>
          <w:rtl/>
        </w:rPr>
        <w:t xml:space="preserve"> </w:t>
      </w:r>
      <w:r w:rsidRPr="00CB61DE">
        <w:rPr>
          <w:rtl/>
        </w:rPr>
        <w:t>בחלופה</w:t>
      </w:r>
      <w:r w:rsidR="00F91A70">
        <w:rPr>
          <w:rtl/>
        </w:rPr>
        <w:t xml:space="preserve"> </w:t>
      </w:r>
      <w:r w:rsidRPr="00CB61DE">
        <w:rPr>
          <w:rtl/>
        </w:rPr>
        <w:t>א',</w:t>
      </w:r>
      <w:r w:rsidR="00F91A70">
        <w:rPr>
          <w:rtl/>
        </w:rPr>
        <w:t xml:space="preserve"> </w:t>
      </w:r>
      <w:r w:rsidRPr="00CB61DE">
        <w:rPr>
          <w:rtl/>
        </w:rPr>
        <w:t>שנראית לו נקייה יותר.</w:t>
      </w:r>
      <w:r w:rsidR="00F91A70">
        <w:rPr>
          <w:rtl/>
        </w:rPr>
        <w:t xml:space="preserve"> </w:t>
      </w:r>
      <w:r w:rsidRPr="00CB61DE">
        <w:rPr>
          <w:rtl/>
        </w:rPr>
        <w:t>והוא גם נותן כמה</w:t>
      </w:r>
      <w:r w:rsidR="00F91A70">
        <w:rPr>
          <w:rtl/>
        </w:rPr>
        <w:t xml:space="preserve"> </w:t>
      </w:r>
      <w:r w:rsidRPr="00CB61DE">
        <w:rPr>
          <w:rtl/>
        </w:rPr>
        <w:t>קומפלימנטים למי שעומד מאחורי החלופה הזאת, יושב</w:t>
      </w:r>
      <w:r w:rsidR="00F91A70">
        <w:rPr>
          <w:rtl/>
        </w:rPr>
        <w:t>-</w:t>
      </w:r>
      <w:r w:rsidRPr="00CB61DE">
        <w:rPr>
          <w:rtl/>
        </w:rPr>
        <w:t>ראש הרשות לניירות ערך.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בהחלט</w:t>
      </w:r>
      <w:r w:rsidR="00F91A70">
        <w:rPr>
          <w:rtl/>
        </w:rPr>
        <w:t xml:space="preserve"> </w:t>
      </w:r>
      <w:r w:rsidRPr="00CB61DE">
        <w:rPr>
          <w:rtl/>
        </w:rPr>
        <w:t>הייתי</w:t>
      </w:r>
      <w:r w:rsidR="00F91A70">
        <w:rPr>
          <w:rtl/>
        </w:rPr>
        <w:t xml:space="preserve"> </w:t>
      </w:r>
      <w:r w:rsidRPr="00CB61DE">
        <w:rPr>
          <w:rtl/>
        </w:rPr>
        <w:t>מבין את תופעת הייעוץ אם היא היתה גוררת אתה את הוצאת כל</w:t>
      </w:r>
      <w:r w:rsidR="00F91A70">
        <w:rPr>
          <w:rtl/>
        </w:rPr>
        <w:t xml:space="preserve"> </w:t>
      </w:r>
      <w:r w:rsidRPr="00CB61DE">
        <w:rPr>
          <w:rtl/>
        </w:rPr>
        <w:t>המכשירים או מרבית המכשירים הפיננסיים, אז לא היתה סתירה בין המכירה לבין הייעוץ.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לומר</w:t>
      </w:r>
      <w:r w:rsidR="00F91A70">
        <w:rPr>
          <w:rtl/>
        </w:rPr>
        <w:t xml:space="preserve"> </w:t>
      </w:r>
      <w:r w:rsidRPr="00CB61DE">
        <w:rPr>
          <w:rtl/>
        </w:rPr>
        <w:t>לחברים:</w:t>
      </w:r>
      <w:r w:rsidR="00F91A70">
        <w:rPr>
          <w:rtl/>
        </w:rPr>
        <w:t xml:space="preserve"> </w:t>
      </w:r>
      <w:r w:rsidRPr="00CB61DE">
        <w:rPr>
          <w:rtl/>
        </w:rPr>
        <w:t>בל</w:t>
      </w:r>
      <w:r w:rsidR="00F91A70">
        <w:rPr>
          <w:rtl/>
        </w:rPr>
        <w:t xml:space="preserve"> </w:t>
      </w:r>
      <w:r w:rsidRPr="00CB61DE">
        <w:rPr>
          <w:rtl/>
        </w:rPr>
        <w:t>נשכח איך עבדנו עם החוק הזה. כבר צוין שוועדת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הכספים דרשה מוועדת המשנה לשוק ההון </w:t>
      </w:r>
      <w:r w:rsidR="00F91A70">
        <w:rPr>
          <w:rtl/>
        </w:rPr>
        <w:t>–</w:t>
      </w:r>
      <w:r w:rsidRPr="00CB61DE">
        <w:rPr>
          <w:rtl/>
        </w:rPr>
        <w:t xml:space="preserve"> דומני שבהתחלה היה זה חבר הכנסת תיכון ואחר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התחלף עם חבר הכנסת סילבן שלום </w:t>
      </w:r>
      <w:r w:rsidR="00F91A70">
        <w:rPr>
          <w:rtl/>
        </w:rPr>
        <w:t>–</w:t>
      </w:r>
      <w:r w:rsidRPr="00CB61DE">
        <w:rPr>
          <w:rtl/>
        </w:rPr>
        <w:t xml:space="preserve"> אמרנו להם ודרשנו מהם: תתחילו לחוקק את</w:t>
      </w:r>
      <w:r w:rsidR="00F91A70">
        <w:rPr>
          <w:rtl/>
        </w:rPr>
        <w:t xml:space="preserve"> </w:t>
      </w:r>
      <w:r w:rsidRPr="00CB61DE">
        <w:rPr>
          <w:rtl/>
        </w:rPr>
        <w:t>החוק בין שהממשלה תביא ובין שהיא לא תביא. זה היה לפני כשנתיים.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הוועדה עסקה בעניין זה בישיבות רבות, דנה בכל הסוגיות והגיעה לוועדת הכספים,</w:t>
      </w:r>
      <w:r w:rsidR="00F91A70">
        <w:rPr>
          <w:rtl/>
        </w:rPr>
        <w:t xml:space="preserve"> </w:t>
      </w:r>
      <w:r w:rsidRPr="00CB61DE">
        <w:rPr>
          <w:rtl/>
        </w:rPr>
        <w:t>למליאה,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שלמה,</w:t>
      </w:r>
      <w:r w:rsidR="00F91A70">
        <w:rPr>
          <w:rtl/>
        </w:rPr>
        <w:t xml:space="preserve"> </w:t>
      </w:r>
      <w:r w:rsidRPr="00CB61DE">
        <w:rPr>
          <w:rtl/>
        </w:rPr>
        <w:t>עם ויכוח על כמה סעיפים שנושאו העיקרי היה ייעוץ.</w:t>
      </w:r>
      <w:r w:rsidR="00F91A70">
        <w:rPr>
          <w:rtl/>
        </w:rPr>
        <w:t xml:space="preserve"> </w:t>
      </w:r>
      <w:r w:rsidRPr="00CB61DE">
        <w:rPr>
          <w:rtl/>
        </w:rPr>
        <w:t>כששאלתי</w:t>
      </w:r>
      <w:r w:rsidR="00F91A70">
        <w:rPr>
          <w:rtl/>
        </w:rPr>
        <w:t xml:space="preserve"> </w:t>
      </w:r>
      <w:r w:rsidRPr="00CB61DE">
        <w:rPr>
          <w:rtl/>
        </w:rPr>
        <w:t>את חבר הכנסת סילבן שלום: האם טיפלתם במכשירים הפיננסיים? האם הם נשארים</w:t>
      </w:r>
      <w:r w:rsidR="00F91A70">
        <w:rPr>
          <w:rtl/>
        </w:rPr>
        <w:t xml:space="preserve"> </w:t>
      </w:r>
      <w:r w:rsidRPr="00CB61DE">
        <w:rPr>
          <w:rtl/>
        </w:rPr>
        <w:t>בבנקים? התשובה היתה כן. וכאשר התחילו לעסוק בחלופה השנייה של ההוצאה, והתברר שיש</w:t>
      </w:r>
      <w:r w:rsidR="00F91A70">
        <w:rPr>
          <w:rtl/>
        </w:rPr>
        <w:t xml:space="preserve"> </w:t>
      </w:r>
      <w:r w:rsidRPr="00CB61DE">
        <w:rPr>
          <w:rtl/>
        </w:rPr>
        <w:t>קושי בניסוח שלה ובמהות שלה, בא חבר הכנסת דן תיכון ואמר, שעם הייעוץ צריך להוציא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את המכשירים הפיננסיים.</w:t>
      </w:r>
      <w:r w:rsidR="00F91A70">
        <w:rPr>
          <w:rtl/>
        </w:rPr>
        <w:t xml:space="preserve"> </w:t>
      </w:r>
      <w:r w:rsidRPr="00CB61DE">
        <w:rPr>
          <w:rtl/>
        </w:rPr>
        <w:t>וכשאמרתי: רגע אחד, אבל אי</w:t>
      </w:r>
      <w:r w:rsidR="00F91A70">
        <w:rPr>
          <w:rtl/>
        </w:rPr>
        <w:t>-</w:t>
      </w:r>
      <w:r w:rsidRPr="00CB61DE">
        <w:rPr>
          <w:rtl/>
        </w:rPr>
        <w:t>אפשר כך, כהרף עין.</w:t>
      </w:r>
      <w:r w:rsidR="00F91A70">
        <w:rPr>
          <w:rtl/>
        </w:rPr>
        <w:t xml:space="preserve"> </w:t>
      </w:r>
      <w:r w:rsidRPr="00CB61DE">
        <w:rPr>
          <w:rtl/>
        </w:rPr>
        <w:t>לאחר</w:t>
      </w:r>
      <w:r w:rsidR="00F91A70">
        <w:rPr>
          <w:rtl/>
        </w:rPr>
        <w:t xml:space="preserve"> </w:t>
      </w:r>
      <w:r w:rsidRPr="00CB61DE">
        <w:rPr>
          <w:rtl/>
        </w:rPr>
        <w:t>שנתיים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דיונים שבהם החליטו שלא להוציא, אנחנו נוציא כך, כהרף עין? בבקשה; אם</w:t>
      </w:r>
      <w:r w:rsidR="00F91A70">
        <w:rPr>
          <w:rtl/>
        </w:rPr>
        <w:t xml:space="preserve"> </w:t>
      </w:r>
      <w:r w:rsidRPr="00CB61DE">
        <w:rPr>
          <w:rtl/>
        </w:rPr>
        <w:t>כך, צריך להתחיל הכול מהתחלה.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וגם</w:t>
      </w:r>
      <w:r w:rsidR="00F91A70">
        <w:rPr>
          <w:rtl/>
        </w:rPr>
        <w:t xml:space="preserve"> </w:t>
      </w:r>
      <w:r w:rsidRPr="00CB61DE">
        <w:rPr>
          <w:rtl/>
        </w:rPr>
        <w:t>אליבא</w:t>
      </w:r>
      <w:r w:rsidR="00F91A70">
        <w:rPr>
          <w:rtl/>
        </w:rPr>
        <w:t xml:space="preserve"> </w:t>
      </w:r>
      <w:r w:rsidRPr="00CB61DE">
        <w:rPr>
          <w:rtl/>
        </w:rPr>
        <w:t>דדן</w:t>
      </w:r>
      <w:r w:rsidR="00F91A70">
        <w:rPr>
          <w:rtl/>
        </w:rPr>
        <w:t xml:space="preserve"> </w:t>
      </w:r>
      <w:r w:rsidRPr="00CB61DE">
        <w:rPr>
          <w:rtl/>
        </w:rPr>
        <w:t>תיכון</w:t>
      </w:r>
      <w:r w:rsidR="00F91A70">
        <w:rPr>
          <w:rtl/>
        </w:rPr>
        <w:t xml:space="preserve"> </w:t>
      </w:r>
      <w:r w:rsidRPr="00CB61DE">
        <w:rPr>
          <w:rtl/>
        </w:rPr>
        <w:t>וחברים</w:t>
      </w:r>
      <w:r w:rsidR="00F91A70">
        <w:rPr>
          <w:rtl/>
        </w:rPr>
        <w:t xml:space="preserve"> </w:t>
      </w:r>
      <w:r w:rsidRPr="00CB61DE">
        <w:rPr>
          <w:rtl/>
        </w:rPr>
        <w:t>אחרים,</w:t>
      </w:r>
      <w:r w:rsidR="00F91A70">
        <w:rPr>
          <w:rtl/>
        </w:rPr>
        <w:t xml:space="preserve"> </w:t>
      </w:r>
      <w:r w:rsidRPr="00CB61DE">
        <w:rPr>
          <w:rtl/>
        </w:rPr>
        <w:t>כדי להוציא את הייעוץ מהבנקים צריך</w:t>
      </w:r>
      <w:r w:rsidR="00F91A70">
        <w:rPr>
          <w:rtl/>
        </w:rPr>
        <w:t xml:space="preserve"> </w:t>
      </w:r>
      <w:r w:rsidRPr="00CB61DE">
        <w:rPr>
          <w:rtl/>
        </w:rPr>
        <w:t>שלוש</w:t>
      </w:r>
      <w:r w:rsidR="00F91A70">
        <w:rPr>
          <w:rtl/>
        </w:rPr>
        <w:t>-</w:t>
      </w:r>
      <w:r w:rsidRPr="00CB61DE">
        <w:rPr>
          <w:rtl/>
        </w:rPr>
        <w:t>ארבע שנים ואי</w:t>
      </w:r>
      <w:r w:rsidR="00F91A70">
        <w:rPr>
          <w:rtl/>
        </w:rPr>
        <w:t>-</w:t>
      </w:r>
      <w:r w:rsidRPr="00CB61DE">
        <w:rPr>
          <w:rtl/>
        </w:rPr>
        <w:t>אפשר לעשות זאת מהיום למחר.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צריך להחליט. אם לא מחליטים, עברו תשע שנים ולא עשו כלום.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ראוי</w:t>
      </w:r>
      <w:r w:rsidR="00F91A70">
        <w:rPr>
          <w:rtl/>
        </w:rPr>
        <w:t xml:space="preserve"> </w:t>
      </w:r>
      <w:r w:rsidRPr="00CB61DE">
        <w:rPr>
          <w:rtl/>
        </w:rPr>
        <w:t>לומר, שאחרי</w:t>
      </w:r>
      <w:r w:rsidR="00F91A70">
        <w:rPr>
          <w:rtl/>
        </w:rPr>
        <w:t xml:space="preserve"> </w:t>
      </w:r>
      <w:r w:rsidRPr="00CB61DE">
        <w:rPr>
          <w:rtl/>
        </w:rPr>
        <w:t>עשר שנים אנחנו באים עם עבודה. מישהו יכול להגיד שהיא לא</w:t>
      </w:r>
      <w:r w:rsidR="00F91A70">
        <w:rPr>
          <w:rtl/>
        </w:rPr>
        <w:t xml:space="preserve"> </w:t>
      </w:r>
      <w:r w:rsidRPr="00CB61DE">
        <w:rPr>
          <w:rtl/>
        </w:rPr>
        <w:t>מלאה,</w:t>
      </w:r>
      <w:r w:rsidR="00F91A70">
        <w:rPr>
          <w:rtl/>
        </w:rPr>
        <w:t xml:space="preserve"> </w:t>
      </w:r>
      <w:r w:rsidRPr="00CB61DE">
        <w:rPr>
          <w:rtl/>
        </w:rPr>
        <w:t>שזו</w:t>
      </w:r>
      <w:r w:rsidR="00F91A70">
        <w:rPr>
          <w:rtl/>
        </w:rPr>
        <w:t xml:space="preserve"> </w:t>
      </w:r>
      <w:r w:rsidRPr="00CB61DE">
        <w:rPr>
          <w:rtl/>
        </w:rPr>
        <w:t>מלאכה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הושלמה וצריך להשלים אותה, אבל עשינו כברת דרך בחוק הזה,</w:t>
      </w:r>
      <w:r w:rsidR="00F91A70">
        <w:rPr>
          <w:rtl/>
        </w:rPr>
        <w:t xml:space="preserve"> </w:t>
      </w:r>
      <w:r w:rsidRPr="00CB61DE">
        <w:rPr>
          <w:rtl/>
        </w:rPr>
        <w:t>כברת דרך לא רעה, ועוד ידובר על כך במשך הלילה.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הלילה?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לנו עוד זמן. יש גם מעלה לכך שיושבים שישה איש ויכולים לברר דברים לגופו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עניין.</w:t>
      </w:r>
      <w:r w:rsidR="00F91A70">
        <w:rPr>
          <w:rtl/>
        </w:rPr>
        <w:t xml:space="preserve"> </w:t>
      </w:r>
      <w:r w:rsidRPr="00CB61DE">
        <w:rPr>
          <w:rtl/>
        </w:rPr>
        <w:t>ציינו</w:t>
      </w:r>
      <w:r w:rsidR="00F91A70">
        <w:rPr>
          <w:rtl/>
        </w:rPr>
        <w:t xml:space="preserve"> </w:t>
      </w:r>
      <w:r w:rsidRPr="00CB61DE">
        <w:rPr>
          <w:rtl/>
        </w:rPr>
        <w:t>קודם</w:t>
      </w:r>
      <w:r w:rsidR="00F91A70">
        <w:rPr>
          <w:rtl/>
        </w:rPr>
        <w:t xml:space="preserve"> </w:t>
      </w:r>
      <w:r w:rsidRPr="00CB61DE">
        <w:rPr>
          <w:rtl/>
        </w:rPr>
        <w:t>שהגענו, ברוך השם, למצב שאנחנו לא רק מכבירים מלים אלא</w:t>
      </w:r>
      <w:r w:rsidR="00F91A70">
        <w:rPr>
          <w:rtl/>
        </w:rPr>
        <w:t xml:space="preserve"> </w:t>
      </w:r>
      <w:r w:rsidRPr="00CB61DE">
        <w:rPr>
          <w:rtl/>
        </w:rPr>
        <w:t>עוסקים בנושא העיקרי.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מס מקביל, חוק מס מקביל.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יושבים פה שבעה חברים.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יודע כמה מאות אלפים צופים בנו?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יודע</w:t>
      </w:r>
      <w:r w:rsidR="00F91A70">
        <w:rPr>
          <w:rtl/>
        </w:rPr>
        <w:t xml:space="preserve"> </w:t>
      </w:r>
      <w:r w:rsidRPr="00CB61DE">
        <w:rPr>
          <w:rtl/>
        </w:rPr>
        <w:t>שיש גישה האומרת: אם נקבל החלטה על הוצאת הייעוץ, זה יחייב אותנו</w:t>
      </w:r>
      <w:r w:rsidR="00F91A70">
        <w:rPr>
          <w:rtl/>
        </w:rPr>
        <w:t xml:space="preserve"> </w:t>
      </w:r>
      <w:r w:rsidRPr="00CB61DE">
        <w:rPr>
          <w:rtl/>
        </w:rPr>
        <w:t>להמשיך</w:t>
      </w:r>
      <w:r w:rsidR="00F91A70">
        <w:rPr>
          <w:rtl/>
        </w:rPr>
        <w:t xml:space="preserve"> </w:t>
      </w:r>
      <w:r w:rsidRPr="00CB61DE">
        <w:rPr>
          <w:rtl/>
        </w:rPr>
        <w:t>ולטפל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בשאר.</w:t>
      </w:r>
      <w:r w:rsidR="00F91A70">
        <w:rPr>
          <w:rtl/>
        </w:rPr>
        <w:t xml:space="preserve"> </w:t>
      </w:r>
      <w:r w:rsidRPr="00CB61DE">
        <w:rPr>
          <w:rtl/>
        </w:rPr>
        <w:t xml:space="preserve">ואני אומר להיפך </w:t>
      </w:r>
      <w:r w:rsidR="00F91A70">
        <w:rPr>
          <w:rtl/>
        </w:rPr>
        <w:t>–</w:t>
      </w:r>
      <w:r w:rsidRPr="00CB61DE">
        <w:rPr>
          <w:rtl/>
        </w:rPr>
        <w:t xml:space="preserve"> אל נעשה דבר פגום. בואו נקבל את חוק</w:t>
      </w:r>
      <w:r w:rsidR="00F91A70">
        <w:rPr>
          <w:rtl/>
        </w:rPr>
        <w:t xml:space="preserve"> </w:t>
      </w:r>
      <w:r w:rsidRPr="00CB61DE">
        <w:rPr>
          <w:rtl/>
        </w:rPr>
        <w:t>הייעוץ, נשאיר את הייעוץ בבנקים.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כבר</w:t>
      </w:r>
      <w:r w:rsidR="00F91A70">
        <w:rPr>
          <w:rtl/>
        </w:rPr>
        <w:t xml:space="preserve"> </w:t>
      </w:r>
      <w:r w:rsidRPr="00CB61DE">
        <w:rPr>
          <w:rtl/>
        </w:rPr>
        <w:t>הודעתי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בוועדת</w:t>
      </w:r>
      <w:r w:rsidR="00F91A70">
        <w:rPr>
          <w:rtl/>
        </w:rPr>
        <w:t xml:space="preserve"> </w:t>
      </w:r>
      <w:r w:rsidRPr="00CB61DE">
        <w:rPr>
          <w:rtl/>
        </w:rPr>
        <w:t>הכספים, בישיבה עם הנגיד, ואני חוזר ואומר מהבמה</w:t>
      </w:r>
      <w:r w:rsidR="00F91A70">
        <w:rPr>
          <w:rtl/>
        </w:rPr>
        <w:t xml:space="preserve"> </w:t>
      </w:r>
      <w:r w:rsidRPr="00CB61DE">
        <w:rPr>
          <w:rtl/>
        </w:rPr>
        <w:t>הזאת:</w:t>
      </w:r>
      <w:r w:rsidR="00F91A70">
        <w:rPr>
          <w:rtl/>
        </w:rPr>
        <w:t xml:space="preserve"> </w:t>
      </w:r>
      <w:r w:rsidRPr="00CB61DE">
        <w:rPr>
          <w:rtl/>
        </w:rPr>
        <w:t>לאחר</w:t>
      </w:r>
      <w:r w:rsidR="00F91A70">
        <w:rPr>
          <w:rtl/>
        </w:rPr>
        <w:t xml:space="preserve"> </w:t>
      </w:r>
      <w:r w:rsidRPr="00CB61DE">
        <w:rPr>
          <w:rtl/>
        </w:rPr>
        <w:t>שיתקבל</w:t>
      </w:r>
      <w:r w:rsidR="00F91A70">
        <w:rPr>
          <w:rtl/>
        </w:rPr>
        <w:t xml:space="preserve"> </w:t>
      </w:r>
      <w:r w:rsidRPr="00CB61DE">
        <w:rPr>
          <w:rtl/>
        </w:rPr>
        <w:t>החוק, ולא חשוב לי באיזו גרסה, בחלופה א' או בחלופה ב',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רון</w:t>
      </w:r>
      <w:r w:rsidR="00F91A70">
        <w:rPr>
          <w:rtl/>
        </w:rPr>
        <w:t xml:space="preserve"> </w:t>
      </w:r>
      <w:r w:rsidRPr="00CB61DE">
        <w:rPr>
          <w:rtl/>
        </w:rPr>
        <w:t xml:space="preserve">נחמן </w:t>
      </w:r>
      <w:r w:rsidR="00F91A70">
        <w:rPr>
          <w:rtl/>
        </w:rPr>
        <w:t>–</w:t>
      </w:r>
      <w:r w:rsidRPr="00CB61DE">
        <w:rPr>
          <w:rtl/>
        </w:rPr>
        <w:t xml:space="preserve"> חבר הכנסת מיכאל איתן, אני רוצה שתשמע את הקטע הזה </w:t>
      </w:r>
      <w:r w:rsidR="00F91A70">
        <w:rPr>
          <w:rtl/>
        </w:rPr>
        <w:t>–</w:t>
      </w:r>
      <w:r w:rsidRPr="00CB61DE">
        <w:rPr>
          <w:rtl/>
        </w:rPr>
        <w:t xml:space="preserve"> כך אמרתי</w:t>
      </w:r>
      <w:r w:rsidR="00F91A70">
        <w:rPr>
          <w:rtl/>
        </w:rPr>
        <w:t xml:space="preserve"> </w:t>
      </w:r>
      <w:r w:rsidRPr="00CB61DE">
        <w:rPr>
          <w:rtl/>
        </w:rPr>
        <w:t>הבוקר ולא כפי שאתה ציטטת אותי, אני לא מציע להקים ועדה.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הבוקר,</w:t>
      </w:r>
      <w:r w:rsidR="00F91A70">
        <w:rPr>
          <w:rtl/>
        </w:rPr>
        <w:t xml:space="preserve"> </w:t>
      </w:r>
      <w:r w:rsidRPr="00CB61DE">
        <w:rPr>
          <w:rtl/>
        </w:rPr>
        <w:t>בתום</w:t>
      </w:r>
      <w:r w:rsidR="00F91A70">
        <w:rPr>
          <w:rtl/>
        </w:rPr>
        <w:t xml:space="preserve"> </w:t>
      </w:r>
      <w:r w:rsidRPr="00CB61DE">
        <w:rPr>
          <w:rtl/>
        </w:rPr>
        <w:t>הישיבה עם הנגיד, ואני חוזר ואומר: לאחר שנאשר את החוק</w:t>
      </w:r>
      <w:r w:rsidR="00F91A70">
        <w:rPr>
          <w:rtl/>
        </w:rPr>
        <w:t xml:space="preserve"> </w:t>
      </w:r>
      <w:r w:rsidRPr="00CB61DE">
        <w:rPr>
          <w:rtl/>
        </w:rPr>
        <w:t>הזה, בין שנאשר את חלופה א' ובין שנאשר את חלופה ב', בלי קשר לחלופות האלה, אנחנו</w:t>
      </w:r>
      <w:r w:rsidR="00F91A70">
        <w:rPr>
          <w:rtl/>
        </w:rPr>
        <w:t xml:space="preserve"> </w:t>
      </w:r>
      <w:r w:rsidRPr="00CB61DE">
        <w:rPr>
          <w:rtl/>
        </w:rPr>
        <w:t>נקיים</w:t>
      </w:r>
      <w:r w:rsidR="00F91A70">
        <w:rPr>
          <w:rtl/>
        </w:rPr>
        <w:t xml:space="preserve"> </w:t>
      </w:r>
      <w:r w:rsidRPr="00CB61DE">
        <w:rPr>
          <w:rtl/>
        </w:rPr>
        <w:t>סדרה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של דיונים בוועדת הכספים, ננתח מה קרה בשנתיים האחרונות בשוק ההון </w:t>
      </w:r>
      <w:r w:rsidR="00F91A70">
        <w:rPr>
          <w:rtl/>
        </w:rPr>
        <w:t xml:space="preserve">–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מדבר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השנתיים האחרונות. עם כל הכבוד לדוח</w:t>
      </w:r>
      <w:r w:rsidR="00F91A70">
        <w:rPr>
          <w:rtl/>
        </w:rPr>
        <w:t>-</w:t>
      </w:r>
      <w:r w:rsidRPr="00CB61DE">
        <w:rPr>
          <w:rtl/>
        </w:rPr>
        <w:t>בייסקי, הוא מטפל בשוק שלפני</w:t>
      </w:r>
      <w:r w:rsidR="00F91A70">
        <w:rPr>
          <w:rtl/>
        </w:rPr>
        <w:t xml:space="preserve"> </w:t>
      </w:r>
      <w:r w:rsidRPr="00CB61DE">
        <w:rPr>
          <w:rtl/>
        </w:rPr>
        <w:t>עשר שנים, ואני מדבר על השוק של היום.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קרה</w:t>
      </w:r>
      <w:r w:rsidR="00F91A70">
        <w:rPr>
          <w:rtl/>
        </w:rPr>
        <w:t xml:space="preserve"> </w:t>
      </w:r>
      <w:r w:rsidRPr="00CB61DE">
        <w:rPr>
          <w:rtl/>
        </w:rPr>
        <w:t>בשנתיים</w:t>
      </w:r>
      <w:r w:rsidR="00F91A70">
        <w:rPr>
          <w:rtl/>
        </w:rPr>
        <w:t xml:space="preserve"> </w:t>
      </w:r>
      <w:r w:rsidRPr="00CB61DE">
        <w:rPr>
          <w:rtl/>
        </w:rPr>
        <w:t>האחרונות? איזה כשלים היו? איזה פגמים היו? איזה כישלונות</w:t>
      </w:r>
      <w:r w:rsidR="00F91A70">
        <w:rPr>
          <w:rtl/>
        </w:rPr>
        <w:t xml:space="preserve"> </w:t>
      </w:r>
      <w:r w:rsidRPr="00CB61DE">
        <w:rPr>
          <w:rtl/>
        </w:rPr>
        <w:t>היו?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חלקם של הבנקים או של גורמים אחרים, לטוב ולרע? אם המסקנות שלנו תהיינה</w:t>
      </w:r>
      <w:r w:rsidR="00F91A70">
        <w:rPr>
          <w:rtl/>
        </w:rPr>
        <w:t xml:space="preserve"> </w:t>
      </w:r>
      <w:r w:rsidRPr="00CB61DE">
        <w:rPr>
          <w:rtl/>
        </w:rPr>
        <w:t>שצריך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>שינוי במבנה הבנקאות, להוציא דברים, להוסיף דברים או להחסיר דברים,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נהסס</w:t>
      </w:r>
      <w:r w:rsidR="00F91A70">
        <w:rPr>
          <w:rtl/>
        </w:rPr>
        <w:t xml:space="preserve"> </w:t>
      </w:r>
      <w:r w:rsidRPr="00CB61DE">
        <w:rPr>
          <w:rtl/>
        </w:rPr>
        <w:t>לעשות</w:t>
      </w:r>
      <w:r w:rsidR="00F91A70">
        <w:rPr>
          <w:rtl/>
        </w:rPr>
        <w:t xml:space="preserve"> </w:t>
      </w:r>
      <w:r w:rsidRPr="00CB61DE">
        <w:rPr>
          <w:rtl/>
        </w:rPr>
        <w:t>זאת.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יהיה השלב השני או השלב המשלים בחקיקה הזאת, אם נגיע</w:t>
      </w:r>
      <w:r w:rsidR="00F91A70">
        <w:rPr>
          <w:rtl/>
        </w:rPr>
        <w:t xml:space="preserve"> </w:t>
      </w:r>
      <w:r w:rsidRPr="00CB61DE">
        <w:rPr>
          <w:rtl/>
        </w:rPr>
        <w:t>למסקנה הזאת.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מספיק</w:t>
      </w:r>
      <w:r w:rsidR="00F91A70">
        <w:rPr>
          <w:rtl/>
        </w:rPr>
        <w:t xml:space="preserve"> </w:t>
      </w:r>
      <w:r w:rsidRPr="00CB61DE">
        <w:rPr>
          <w:rtl/>
        </w:rPr>
        <w:t>זמן</w:t>
      </w:r>
      <w:r w:rsidR="00F91A70">
        <w:rPr>
          <w:rtl/>
        </w:rPr>
        <w:t xml:space="preserve"> </w:t>
      </w:r>
      <w:r w:rsidRPr="00CB61DE">
        <w:rPr>
          <w:rtl/>
        </w:rPr>
        <w:t>לעסוק</w:t>
      </w:r>
      <w:r w:rsidR="00F91A70">
        <w:rPr>
          <w:rtl/>
        </w:rPr>
        <w:t xml:space="preserve"> </w:t>
      </w:r>
      <w:r w:rsidRPr="00CB61DE">
        <w:rPr>
          <w:rtl/>
        </w:rPr>
        <w:t>בעניין זה, ואם נגיע למסקנה שצריך להוציא חלק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מהמכשירים הפיננסיים, כמו שאומרים מרבית החברים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מיכאל איתן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הייתי מגדיר את הדברים שלך כביטוי לתחושה שהחקיקה הזאת אינה מספקת.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מיכאל איתן, אמרתי כאשר לא היית כאן, שגם את החוק הזה, להזכירך,</w:t>
      </w:r>
      <w:r w:rsidR="00F91A70">
        <w:rPr>
          <w:rtl/>
        </w:rPr>
        <w:t xml:space="preserve"> </w:t>
      </w:r>
      <w:r w:rsidRPr="00CB61DE">
        <w:rPr>
          <w:rtl/>
        </w:rPr>
        <w:t>דרשנו</w:t>
      </w:r>
      <w:r w:rsidR="00F91A70">
        <w:rPr>
          <w:rtl/>
        </w:rPr>
        <w:t xml:space="preserve"> </w:t>
      </w:r>
      <w:r w:rsidRPr="00CB61DE">
        <w:rPr>
          <w:rtl/>
        </w:rPr>
        <w:t>מוועדת</w:t>
      </w:r>
      <w:r w:rsidR="00F91A70">
        <w:rPr>
          <w:rtl/>
        </w:rPr>
        <w:t xml:space="preserve"> </w:t>
      </w:r>
      <w:r w:rsidRPr="00CB61DE">
        <w:rPr>
          <w:rtl/>
        </w:rPr>
        <w:t>שוק</w:t>
      </w:r>
      <w:r w:rsidR="00F91A70">
        <w:rPr>
          <w:rtl/>
        </w:rPr>
        <w:t xml:space="preserve"> </w:t>
      </w:r>
      <w:r w:rsidRPr="00CB61DE">
        <w:rPr>
          <w:rtl/>
        </w:rPr>
        <w:t>ההון</w:t>
      </w:r>
      <w:r w:rsidR="00F91A70">
        <w:rPr>
          <w:rtl/>
        </w:rPr>
        <w:t xml:space="preserve"> </w:t>
      </w:r>
      <w:r w:rsidRPr="00CB61DE">
        <w:rPr>
          <w:rtl/>
        </w:rPr>
        <w:t>להתחיל לדון בו גם אם הממשלה לא תביא את החוק שלה, והם</w:t>
      </w:r>
      <w:r w:rsidR="00F91A70">
        <w:rPr>
          <w:rtl/>
        </w:rPr>
        <w:t xml:space="preserve"> </w:t>
      </w:r>
      <w:r w:rsidRPr="00CB61DE">
        <w:rPr>
          <w:rtl/>
        </w:rPr>
        <w:t>התחילו</w:t>
      </w:r>
      <w:r w:rsidR="00F91A70">
        <w:rPr>
          <w:rtl/>
        </w:rPr>
        <w:t xml:space="preserve"> </w:t>
      </w:r>
      <w:r w:rsidRPr="00CB61DE">
        <w:rPr>
          <w:rtl/>
        </w:rPr>
        <w:t>לדון בהצעות חוק פרטיות.</w:t>
      </w:r>
      <w:r w:rsidR="00F91A70">
        <w:rPr>
          <w:rtl/>
        </w:rPr>
        <w:t xml:space="preserve"> </w:t>
      </w:r>
      <w:r w:rsidRPr="00CB61DE">
        <w:rPr>
          <w:rtl/>
        </w:rPr>
        <w:t>אני חושב שאפשר להתברך בכך, חברי הכנסת, שדחפנו</w:t>
      </w:r>
      <w:r w:rsidR="00F91A70">
        <w:rPr>
          <w:rtl/>
        </w:rPr>
        <w:t xml:space="preserve"> </w:t>
      </w:r>
      <w:r w:rsidRPr="00CB61DE">
        <w:rPr>
          <w:rtl/>
        </w:rPr>
        <w:t>לחוק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– </w:t>
      </w:r>
      <w:r w:rsidRPr="00CB61DE">
        <w:rPr>
          <w:rtl/>
        </w:rPr>
        <w:t>ייתכן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שלב</w:t>
      </w:r>
      <w:r w:rsidR="00F91A70">
        <w:rPr>
          <w:rtl/>
        </w:rPr>
        <w:t xml:space="preserve"> </w:t>
      </w:r>
      <w:r w:rsidRPr="00CB61DE">
        <w:rPr>
          <w:rtl/>
        </w:rPr>
        <w:t>א',</w:t>
      </w:r>
      <w:r w:rsidR="00F91A70">
        <w:rPr>
          <w:rtl/>
        </w:rPr>
        <w:t xml:space="preserve"> </w:t>
      </w:r>
      <w:r w:rsidRPr="00CB61DE">
        <w:rPr>
          <w:rtl/>
        </w:rPr>
        <w:t>אבל ייתכן גם שאחרי שנעשה ניתוח של מה שקרה</w:t>
      </w:r>
      <w:r w:rsidR="00F91A70">
        <w:rPr>
          <w:rtl/>
        </w:rPr>
        <w:t xml:space="preserve"> </w:t>
      </w:r>
      <w:r w:rsidRPr="00CB61DE">
        <w:rPr>
          <w:rtl/>
        </w:rPr>
        <w:t>בשנתיים</w:t>
      </w:r>
      <w:r w:rsidR="00F91A70">
        <w:rPr>
          <w:rtl/>
        </w:rPr>
        <w:t xml:space="preserve"> </w:t>
      </w:r>
      <w:r w:rsidRPr="00CB61DE">
        <w:rPr>
          <w:rtl/>
        </w:rPr>
        <w:t>האחרונות</w:t>
      </w:r>
      <w:r w:rsidR="00F91A70">
        <w:rPr>
          <w:rtl/>
        </w:rPr>
        <w:t xml:space="preserve"> </w:t>
      </w:r>
      <w:r w:rsidRPr="00CB61DE">
        <w:rPr>
          <w:rtl/>
        </w:rPr>
        <w:t>נגיע למסקנה שאין מקום להוציא את המכשירים הפיננסיים מהבנקים.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הרי אני לא יודע מראש מה תהיה המסקנה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 אתה קורא מכשירים פיננסיים? על</w:t>
      </w:r>
      <w:r w:rsidR="00F91A70">
        <w:rPr>
          <w:rtl/>
        </w:rPr>
        <w:t>-</w:t>
      </w:r>
      <w:r w:rsidRPr="00CB61DE">
        <w:rPr>
          <w:rtl/>
        </w:rPr>
        <w:t xml:space="preserve">פי הגדרת החוק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קופות גמל, למשל, נוציא אותן או לא נוציא אותן?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נוציא.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עושים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כלאחר</w:t>
      </w:r>
      <w:r w:rsidR="00F91A70">
        <w:rPr>
          <w:rtl/>
        </w:rPr>
        <w:t xml:space="preserve"> </w:t>
      </w:r>
      <w:r w:rsidRPr="00CB61DE">
        <w:rPr>
          <w:rtl/>
        </w:rPr>
        <w:t>יד?</w:t>
      </w:r>
      <w:r w:rsidR="00F91A70">
        <w:rPr>
          <w:rtl/>
        </w:rPr>
        <w:t xml:space="preserve"> </w:t>
      </w:r>
      <w:r w:rsidRPr="00CB61DE">
        <w:rPr>
          <w:rtl/>
        </w:rPr>
        <w:t>נקיים</w:t>
      </w:r>
      <w:r w:rsidR="00F91A70">
        <w:rPr>
          <w:rtl/>
        </w:rPr>
        <w:t xml:space="preserve"> </w:t>
      </w:r>
      <w:r w:rsidRPr="00CB61DE">
        <w:rPr>
          <w:rtl/>
        </w:rPr>
        <w:t>דיון,</w:t>
      </w:r>
      <w:r w:rsidR="00F91A70">
        <w:rPr>
          <w:rtl/>
        </w:rPr>
        <w:t xml:space="preserve"> </w:t>
      </w:r>
      <w:r w:rsidRPr="00CB61DE">
        <w:rPr>
          <w:rtl/>
        </w:rPr>
        <w:t>נברר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ההשפעה. אני מעריך מאוד את</w:t>
      </w:r>
      <w:r w:rsidR="00F91A70">
        <w:rPr>
          <w:rtl/>
        </w:rPr>
        <w:t xml:space="preserve"> </w:t>
      </w:r>
      <w:r w:rsidRPr="00CB61DE">
        <w:rPr>
          <w:rtl/>
        </w:rPr>
        <w:t>דוח</w:t>
      </w:r>
      <w:r w:rsidR="00F91A70">
        <w:rPr>
          <w:rtl/>
        </w:rPr>
        <w:t>-</w:t>
      </w:r>
      <w:r w:rsidRPr="00CB61DE">
        <w:rPr>
          <w:rtl/>
        </w:rPr>
        <w:t>בייסקי, אבל אני לא יכול להתעלם מזה שהיה צריך ליישם אותו לפני תשע שנים, ואז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ויכוח. אבל בכל אופן חלפו עשר שנים, אנחנו בשוק אחר, בתנאים אחרים. יכול</w:t>
      </w:r>
      <w:r w:rsidR="00F91A70">
        <w:rPr>
          <w:rtl/>
        </w:rPr>
        <w:t xml:space="preserve"> </w:t>
      </w:r>
      <w:r w:rsidRPr="00CB61DE">
        <w:rPr>
          <w:rtl/>
        </w:rPr>
        <w:t>להיות שוועדת</w:t>
      </w:r>
      <w:r w:rsidR="00F91A70">
        <w:rPr>
          <w:rtl/>
        </w:rPr>
        <w:t>-</w:t>
      </w:r>
      <w:r w:rsidRPr="00CB61DE">
        <w:rPr>
          <w:rtl/>
        </w:rPr>
        <w:t>בייסקי היתה מוציאה היום מסקנות אחרות לגמרי.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אריאל ויינשטיין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נקרא: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המומחה מטעמה אמר שיש לקבל את גרסה ב'.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מחכה לזה חודשים.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סרנת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איש שאני מעריך מאוד, והוא מושפע ממה שהיה לפני עשר שנים.</w:t>
      </w:r>
      <w:r w:rsidR="00F91A70">
        <w:rPr>
          <w:rtl/>
        </w:rPr>
        <w:t xml:space="preserve"> </w:t>
      </w:r>
      <w:r w:rsidRPr="00CB61DE">
        <w:rPr>
          <w:rtl/>
        </w:rPr>
        <w:t>אוזני</w:t>
      </w:r>
      <w:r w:rsidR="00F91A70">
        <w:rPr>
          <w:rtl/>
        </w:rPr>
        <w:t xml:space="preserve"> </w:t>
      </w:r>
      <w:r w:rsidRPr="00CB61DE">
        <w:rPr>
          <w:rtl/>
        </w:rPr>
        <w:t>היו</w:t>
      </w:r>
      <w:r w:rsidR="00F91A70">
        <w:rPr>
          <w:rtl/>
        </w:rPr>
        <w:t xml:space="preserve"> </w:t>
      </w:r>
      <w:r w:rsidRPr="00CB61DE">
        <w:rPr>
          <w:rtl/>
        </w:rPr>
        <w:t>כרויות</w:t>
      </w:r>
      <w:r w:rsidR="00F91A70">
        <w:rPr>
          <w:rtl/>
        </w:rPr>
        <w:t xml:space="preserve"> </w:t>
      </w:r>
      <w:r w:rsidRPr="00CB61DE">
        <w:rPr>
          <w:rtl/>
        </w:rPr>
        <w:t>גם לשמוע את בנק ישראל של היום, גם את אריה מינטקביץ של היום וגם את</w:t>
      </w:r>
      <w:r w:rsidR="00F91A70">
        <w:rPr>
          <w:rtl/>
        </w:rPr>
        <w:t xml:space="preserve"> </w:t>
      </w:r>
      <w:r w:rsidRPr="00CB61DE">
        <w:rPr>
          <w:rtl/>
        </w:rPr>
        <w:t>החברים</w:t>
      </w:r>
      <w:r w:rsidR="00F91A70">
        <w:rPr>
          <w:rtl/>
        </w:rPr>
        <w:t xml:space="preserve"> </w:t>
      </w:r>
      <w:r w:rsidRPr="00CB61DE">
        <w:rPr>
          <w:rtl/>
        </w:rPr>
        <w:t>האחרים, ולכן אני ממליץ מאוד לקבל את גרסה א'. אני יודע שנחמד מאוד לתקוף</w:t>
      </w:r>
      <w:r w:rsidR="00F91A70">
        <w:rPr>
          <w:rtl/>
        </w:rPr>
        <w:t xml:space="preserve"> </w:t>
      </w:r>
      <w:r w:rsidRPr="00CB61DE">
        <w:rPr>
          <w:rtl/>
        </w:rPr>
        <w:t>את הבנקים. לי באופן אישי יש אתם חשבון קטן, ואם הייתי צריך לעבור שיעור בלחץ, אז</w:t>
      </w:r>
      <w:r w:rsidR="00F91A70">
        <w:rPr>
          <w:rtl/>
        </w:rPr>
        <w:t xml:space="preserve"> </w:t>
      </w:r>
      <w:r w:rsidRPr="00CB61DE">
        <w:rPr>
          <w:rtl/>
        </w:rPr>
        <w:t>יותר מהלחץ שהם הצליחו לעשות לי כאשר העברתי את חוק</w:t>
      </w:r>
      <w:r w:rsidR="00F91A70">
        <w:rPr>
          <w:rtl/>
        </w:rPr>
        <w:t>-</w:t>
      </w:r>
      <w:r w:rsidRPr="00CB61DE">
        <w:rPr>
          <w:rtl/>
        </w:rPr>
        <w:t xml:space="preserve">גל </w:t>
      </w:r>
      <w:r w:rsidR="00F91A70">
        <w:rPr>
          <w:rtl/>
        </w:rPr>
        <w:t>–</w:t>
      </w:r>
      <w:r w:rsidRPr="00CB61DE">
        <w:rPr>
          <w:rtl/>
        </w:rPr>
        <w:t xml:space="preserve"> בחיים לא אעבור לחץ נוסף</w:t>
      </w:r>
      <w:r w:rsidR="00F91A70">
        <w:rPr>
          <w:rtl/>
        </w:rPr>
        <w:t xml:space="preserve"> </w:t>
      </w:r>
      <w:r w:rsidRPr="00CB61DE">
        <w:rPr>
          <w:rtl/>
        </w:rPr>
        <w:t>כזה.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אשכח אותם שבועיים שבהם הם גירשו אלפי מושבניקים מהדלפקים ואמרו להם: אם</w:t>
      </w:r>
      <w:r w:rsidR="00F91A70">
        <w:rPr>
          <w:rtl/>
        </w:rPr>
        <w:t xml:space="preserve"> </w:t>
      </w:r>
      <w:r w:rsidRPr="00CB61DE">
        <w:rPr>
          <w:rtl/>
        </w:rPr>
        <w:t>אתם</w:t>
      </w:r>
      <w:r w:rsidR="00F91A70">
        <w:rPr>
          <w:rtl/>
        </w:rPr>
        <w:t xml:space="preserve"> </w:t>
      </w:r>
      <w:r w:rsidRPr="00CB61DE">
        <w:rPr>
          <w:rtl/>
        </w:rPr>
        <w:t>רוצים</w:t>
      </w:r>
      <w:r w:rsidR="00F91A70">
        <w:rPr>
          <w:rtl/>
        </w:rPr>
        <w:t xml:space="preserve"> </w:t>
      </w:r>
      <w:r w:rsidRPr="00CB61DE">
        <w:rPr>
          <w:rtl/>
        </w:rPr>
        <w:t>אשראי</w:t>
      </w:r>
      <w:r w:rsidR="00F91A70">
        <w:rPr>
          <w:rtl/>
        </w:rPr>
        <w:t xml:space="preserve"> – </w:t>
      </w:r>
      <w:r w:rsidRPr="00CB61DE">
        <w:rPr>
          <w:rtl/>
        </w:rPr>
        <w:t>תלכו</w:t>
      </w:r>
      <w:r w:rsidR="00F91A70">
        <w:rPr>
          <w:rtl/>
        </w:rPr>
        <w:t xml:space="preserve"> </w:t>
      </w:r>
      <w:r w:rsidRPr="00CB61DE">
        <w:rPr>
          <w:rtl/>
        </w:rPr>
        <w:t>לחבר הכנסת גל שיסדר לכם אשראי.</w:t>
      </w:r>
      <w:r w:rsidR="00F91A70">
        <w:rPr>
          <w:rtl/>
        </w:rPr>
        <w:t xml:space="preserve"> </w:t>
      </w:r>
      <w:r w:rsidRPr="00CB61DE">
        <w:rPr>
          <w:rtl/>
        </w:rPr>
        <w:t>עברתי גם את התקופה</w:t>
      </w:r>
      <w:r w:rsidR="00F91A70">
        <w:rPr>
          <w:rtl/>
        </w:rPr>
        <w:t xml:space="preserve"> </w:t>
      </w:r>
      <w:r w:rsidRPr="00CB61DE">
        <w:rPr>
          <w:rtl/>
        </w:rPr>
        <w:t>הזאת,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חושב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עת להתחשבנות עכשיו.</w:t>
      </w:r>
      <w:r w:rsidR="00F91A70">
        <w:rPr>
          <w:rtl/>
        </w:rPr>
        <w:t xml:space="preserve"> </w:t>
      </w:r>
      <w:r w:rsidRPr="00CB61DE">
        <w:rPr>
          <w:rtl/>
        </w:rPr>
        <w:t>בכלל, ההתחשבנות לא יכולה להיות עם</w:t>
      </w:r>
      <w:r w:rsidR="00F91A70">
        <w:rPr>
          <w:rtl/>
        </w:rPr>
        <w:t xml:space="preserve"> </w:t>
      </w:r>
      <w:r w:rsidRPr="00CB61DE">
        <w:rPr>
          <w:rtl/>
        </w:rPr>
        <w:t>בנקים.</w:t>
      </w:r>
      <w:r w:rsidR="00F91A70">
        <w:rPr>
          <w:rtl/>
        </w:rPr>
        <w:t xml:space="preserve"> </w:t>
      </w:r>
      <w:r w:rsidRPr="00CB61DE">
        <w:rPr>
          <w:rtl/>
        </w:rPr>
        <w:t>יכולה</w:t>
      </w:r>
      <w:r w:rsidR="00F91A70">
        <w:rPr>
          <w:rtl/>
        </w:rPr>
        <w:t xml:space="preserve"> </w:t>
      </w:r>
      <w:r w:rsidRPr="00CB61DE">
        <w:rPr>
          <w:rtl/>
        </w:rPr>
        <w:t>להיות</w:t>
      </w:r>
      <w:r w:rsidR="00F91A70">
        <w:rPr>
          <w:rtl/>
        </w:rPr>
        <w:t xml:space="preserve"> </w:t>
      </w:r>
      <w:r w:rsidRPr="00CB61DE">
        <w:rPr>
          <w:rtl/>
        </w:rPr>
        <w:t>התחשבנות</w:t>
      </w:r>
      <w:r w:rsidR="00F91A70">
        <w:rPr>
          <w:rtl/>
        </w:rPr>
        <w:t xml:space="preserve"> </w:t>
      </w:r>
      <w:r w:rsidRPr="00CB61DE">
        <w:rPr>
          <w:rtl/>
        </w:rPr>
        <w:t>עם כמה אישים שנתנו הוראה כזאת.</w:t>
      </w:r>
      <w:r w:rsidR="00F91A70">
        <w:rPr>
          <w:rtl/>
        </w:rPr>
        <w:t xml:space="preserve"> </w:t>
      </w:r>
      <w:r w:rsidRPr="00CB61DE">
        <w:rPr>
          <w:rtl/>
        </w:rPr>
        <w:t>הבנקים הם חלק</w:t>
      </w:r>
      <w:r w:rsidR="00F91A70">
        <w:rPr>
          <w:rtl/>
        </w:rPr>
        <w:t xml:space="preserve"> </w:t>
      </w:r>
      <w:r w:rsidRPr="00CB61DE">
        <w:rPr>
          <w:rtl/>
        </w:rPr>
        <w:t>מהמערכת</w:t>
      </w:r>
      <w:r w:rsidR="00F91A70">
        <w:rPr>
          <w:rtl/>
        </w:rPr>
        <w:t xml:space="preserve"> </w:t>
      </w:r>
      <w:r w:rsidRPr="00CB61DE">
        <w:rPr>
          <w:rtl/>
        </w:rPr>
        <w:t>המשקית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מדינת</w:t>
      </w:r>
      <w:r w:rsidR="00F91A70">
        <w:rPr>
          <w:rtl/>
        </w:rPr>
        <w:t xml:space="preserve"> </w:t>
      </w:r>
      <w:r w:rsidRPr="00CB61DE">
        <w:rPr>
          <w:rtl/>
        </w:rPr>
        <w:t>ישראל,</w:t>
      </w:r>
      <w:r w:rsidR="00F91A70">
        <w:rPr>
          <w:rtl/>
        </w:rPr>
        <w:t xml:space="preserve"> </w:t>
      </w:r>
      <w:r w:rsidRPr="00CB61DE">
        <w:rPr>
          <w:rtl/>
        </w:rPr>
        <w:t>הם לא פעם לוקים, לא פעם הם עושים דברים שיש</w:t>
      </w:r>
      <w:r w:rsidR="00F91A70">
        <w:rPr>
          <w:rtl/>
        </w:rPr>
        <w:t xml:space="preserve"> </w:t>
      </w:r>
      <w:r w:rsidRPr="00CB61DE">
        <w:rPr>
          <w:rtl/>
        </w:rPr>
        <w:t>להצטער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שהם</w:t>
      </w:r>
      <w:r w:rsidR="00F91A70">
        <w:rPr>
          <w:rtl/>
        </w:rPr>
        <w:t xml:space="preserve"> </w:t>
      </w:r>
      <w:r w:rsidRPr="00CB61DE">
        <w:rPr>
          <w:rtl/>
        </w:rPr>
        <w:t>עושים</w:t>
      </w:r>
      <w:r w:rsidR="00F91A70">
        <w:rPr>
          <w:rtl/>
        </w:rPr>
        <w:t xml:space="preserve"> </w:t>
      </w:r>
      <w:r w:rsidRPr="00CB61DE">
        <w:rPr>
          <w:rtl/>
        </w:rPr>
        <w:t>אותם. תפקידנו לשפר אותם, לתקן אותם, ודאי וודאי שלא</w:t>
      </w:r>
      <w:r w:rsidR="00F91A70">
        <w:rPr>
          <w:rtl/>
        </w:rPr>
        <w:t xml:space="preserve"> </w:t>
      </w:r>
      <w:r w:rsidRPr="00CB61DE">
        <w:rPr>
          <w:rtl/>
        </w:rPr>
        <w:t>להרוג אותם.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תודה רבה. חבר הכנסת רון נחמן, ואחריו, מהנוכחים </w:t>
      </w:r>
      <w:r w:rsidR="00F91A70">
        <w:rPr>
          <w:rtl/>
        </w:rPr>
        <w:t>–</w:t>
      </w:r>
      <w:r w:rsidRPr="00CB61DE">
        <w:rPr>
          <w:rtl/>
        </w:rPr>
        <w:t xml:space="preserve"> חבר הכנסת גולדשמידט.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 הכנסת, נכון שהצעת החוק עוסקת בנושא הייעוץ בבנקים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מחוץ</w:t>
      </w:r>
      <w:r w:rsidR="00F91A70">
        <w:rPr>
          <w:rtl/>
        </w:rPr>
        <w:t xml:space="preserve"> </w:t>
      </w:r>
      <w:r w:rsidRPr="00CB61DE">
        <w:rPr>
          <w:rtl/>
        </w:rPr>
        <w:t>לבנקים,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תרשי</w:t>
      </w:r>
      <w:r w:rsidR="00F91A70">
        <w:rPr>
          <w:rtl/>
        </w:rPr>
        <w:t xml:space="preserve"> </w:t>
      </w:r>
      <w:r w:rsidRPr="00CB61DE">
        <w:rPr>
          <w:rtl/>
        </w:rPr>
        <w:t>לי,</w:t>
      </w:r>
      <w:r w:rsidR="00F91A70">
        <w:rPr>
          <w:rtl/>
        </w:rPr>
        <w:t xml:space="preserve"> </w:t>
      </w: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לומר לך, כמי שחזר מאפרת,</w:t>
      </w:r>
      <w:r w:rsidR="00F91A70">
        <w:rPr>
          <w:rtl/>
        </w:rPr>
        <w:t xml:space="preserve"> </w:t>
      </w:r>
      <w:r w:rsidRPr="00CB61DE">
        <w:rPr>
          <w:rtl/>
        </w:rPr>
        <w:t>מגבעת</w:t>
      </w:r>
      <w:r w:rsidR="00F91A70">
        <w:rPr>
          <w:rtl/>
        </w:rPr>
        <w:t>-</w:t>
      </w:r>
      <w:r w:rsidRPr="00CB61DE">
        <w:rPr>
          <w:rtl/>
        </w:rPr>
        <w:t>הדגן</w:t>
      </w:r>
      <w:r w:rsidR="00F91A70">
        <w:rPr>
          <w:rtl/>
        </w:rPr>
        <w:t xml:space="preserve"> – </w:t>
      </w:r>
      <w:r w:rsidRPr="00CB61DE">
        <w:rPr>
          <w:rtl/>
        </w:rPr>
        <w:t>הגעתי</w:t>
      </w:r>
      <w:r w:rsidR="00F91A70">
        <w:rPr>
          <w:rtl/>
        </w:rPr>
        <w:t xml:space="preserve"> </w:t>
      </w:r>
      <w:r w:rsidRPr="00CB61DE">
        <w:rPr>
          <w:rtl/>
        </w:rPr>
        <w:t>לפני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דקות, אחרי שבשעות אחר הצהריים והערב הייתי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היחיד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גבעת</w:t>
      </w:r>
      <w:r w:rsidR="00F91A70">
        <w:rPr>
          <w:rtl/>
        </w:rPr>
        <w:t>-</w:t>
      </w:r>
      <w:r w:rsidRPr="00CB61DE">
        <w:rPr>
          <w:rtl/>
        </w:rPr>
        <w:t>הדגן</w:t>
      </w:r>
      <w:r w:rsidR="00F91A70">
        <w:rPr>
          <w:rtl/>
        </w:rPr>
        <w:t xml:space="preserve"> –</w:t>
      </w:r>
      <w:r w:rsidRPr="00CB61DE">
        <w:rPr>
          <w:rtl/>
        </w:rPr>
        <w:t xml:space="preserve"> גברתי היושבת</w:t>
      </w:r>
      <w:r w:rsidR="00F91A70">
        <w:rPr>
          <w:rtl/>
        </w:rPr>
        <w:t>-</w:t>
      </w:r>
      <w:r w:rsidRPr="00CB61DE">
        <w:rPr>
          <w:rtl/>
        </w:rPr>
        <w:t>ראש, גם הקול שלי צרוד, אבל העיניים</w:t>
      </w:r>
      <w:r w:rsidR="00F91A70">
        <w:rPr>
          <w:rtl/>
        </w:rPr>
        <w:t xml:space="preserve"> </w:t>
      </w:r>
      <w:r w:rsidRPr="00CB61DE">
        <w:rPr>
          <w:rtl/>
        </w:rPr>
        <w:t>אדומות יותר מהמראות שראינו שם.</w:t>
      </w:r>
      <w:r w:rsidR="00F91A70">
        <w:rPr>
          <w:rtl/>
        </w:rPr>
        <w:t xml:space="preserve"> </w:t>
      </w:r>
      <w:r w:rsidRPr="00CB61DE">
        <w:rPr>
          <w:rtl/>
        </w:rPr>
        <w:t>ראינו פוליטיזציה של צה"ל, ראינו חיילים ושוטרים</w:t>
      </w:r>
      <w:r w:rsidR="00F91A70">
        <w:rPr>
          <w:rtl/>
        </w:rPr>
        <w:t xml:space="preserve"> </w:t>
      </w:r>
      <w:r w:rsidRPr="00CB61DE">
        <w:rPr>
          <w:rtl/>
        </w:rPr>
        <w:t>מהרמות</w:t>
      </w:r>
      <w:r w:rsidR="00F91A70">
        <w:rPr>
          <w:rtl/>
        </w:rPr>
        <w:t xml:space="preserve"> </w:t>
      </w:r>
      <w:r w:rsidRPr="00CB61DE">
        <w:rPr>
          <w:rtl/>
        </w:rPr>
        <w:t>הבכירות</w:t>
      </w:r>
      <w:r w:rsidR="00F91A70">
        <w:rPr>
          <w:rtl/>
        </w:rPr>
        <w:t xml:space="preserve"> </w:t>
      </w:r>
      <w:r w:rsidRPr="00CB61DE">
        <w:rPr>
          <w:rtl/>
        </w:rPr>
        <w:t>ביותר</w:t>
      </w:r>
      <w:r w:rsidR="00F91A70">
        <w:rPr>
          <w:rtl/>
        </w:rPr>
        <w:t xml:space="preserve"> </w:t>
      </w:r>
      <w:r w:rsidRPr="00CB61DE">
        <w:rPr>
          <w:rtl/>
        </w:rPr>
        <w:t>עד</w:t>
      </w:r>
      <w:r w:rsidR="00F91A70">
        <w:rPr>
          <w:rtl/>
        </w:rPr>
        <w:t xml:space="preserve"> </w:t>
      </w:r>
      <w:r w:rsidRPr="00CB61DE">
        <w:rPr>
          <w:rtl/>
        </w:rPr>
        <w:t>הרמות</w:t>
      </w:r>
      <w:r w:rsidR="00F91A70">
        <w:rPr>
          <w:rtl/>
        </w:rPr>
        <w:t xml:space="preserve"> </w:t>
      </w:r>
      <w:r w:rsidRPr="00CB61DE">
        <w:rPr>
          <w:rtl/>
        </w:rPr>
        <w:t>הנמוכות ביותר מסרבים, לא רוצים, ממאנים,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כורחם הולכים לפנות ילדים, ילדות, מבוגרות, מבוגרים, תינוקות, מחזות שכבר מזמן לא</w:t>
      </w:r>
      <w:r w:rsidR="00F91A70">
        <w:rPr>
          <w:rtl/>
        </w:rPr>
        <w:t xml:space="preserve"> </w:t>
      </w:r>
      <w:r w:rsidRPr="00CB61DE">
        <w:rPr>
          <w:rtl/>
        </w:rPr>
        <w:t>ראיתי.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נתקלתי</w:t>
      </w:r>
      <w:r w:rsidR="00F91A70">
        <w:rPr>
          <w:rtl/>
        </w:rPr>
        <w:t xml:space="preserve"> </w:t>
      </w:r>
      <w:r w:rsidRPr="00CB61DE">
        <w:rPr>
          <w:rtl/>
        </w:rPr>
        <w:t>בתופעה</w:t>
      </w:r>
      <w:r w:rsidR="00F91A70">
        <w:rPr>
          <w:rtl/>
        </w:rPr>
        <w:t xml:space="preserve"> </w:t>
      </w:r>
      <w:r w:rsidRPr="00CB61DE">
        <w:rPr>
          <w:rtl/>
        </w:rPr>
        <w:t>שהרוב</w:t>
      </w:r>
      <w:r w:rsidR="00F91A70">
        <w:rPr>
          <w:rtl/>
        </w:rPr>
        <w:t xml:space="preserve"> </w:t>
      </w:r>
      <w:r w:rsidRPr="00CB61DE">
        <w:rPr>
          <w:rtl/>
        </w:rPr>
        <w:t>המכריע</w:t>
      </w:r>
      <w:r w:rsidR="00F91A70">
        <w:rPr>
          <w:rtl/>
        </w:rPr>
        <w:t xml:space="preserve"> </w:t>
      </w:r>
      <w:r w:rsidRPr="00CB61DE">
        <w:rPr>
          <w:rtl/>
        </w:rPr>
        <w:t>של כוחות הביטחון שהיו באפרת היו בורחים משם</w:t>
      </w:r>
      <w:r w:rsidR="00F91A70">
        <w:rPr>
          <w:rtl/>
        </w:rPr>
        <w:t xml:space="preserve"> </w:t>
      </w:r>
      <w:r w:rsidRPr="00CB61DE">
        <w:rPr>
          <w:rtl/>
        </w:rPr>
        <w:t>ברצון</w:t>
      </w:r>
      <w:r w:rsidR="00F91A70">
        <w:rPr>
          <w:rtl/>
        </w:rPr>
        <w:t xml:space="preserve"> </w:t>
      </w:r>
      <w:r w:rsidRPr="00CB61DE">
        <w:rPr>
          <w:rtl/>
        </w:rPr>
        <w:t>ולא</w:t>
      </w:r>
      <w:r w:rsidR="00F91A70">
        <w:rPr>
          <w:rtl/>
        </w:rPr>
        <w:t xml:space="preserve"> </w:t>
      </w:r>
      <w:r w:rsidRPr="00CB61DE">
        <w:rPr>
          <w:rtl/>
        </w:rPr>
        <w:t>מבצעים שום פינוי.</w:t>
      </w:r>
      <w:r w:rsidR="00F91A70">
        <w:rPr>
          <w:rtl/>
        </w:rPr>
        <w:t xml:space="preserve"> </w:t>
      </w:r>
      <w:r w:rsidRPr="00CB61DE">
        <w:rPr>
          <w:rtl/>
        </w:rPr>
        <w:t>הגעתי למצב שבו קצין משטרה משך ילדה בת 14, וכאשר</w:t>
      </w:r>
      <w:r w:rsidR="00F91A70">
        <w:rPr>
          <w:rtl/>
        </w:rPr>
        <w:t xml:space="preserve"> </w:t>
      </w:r>
      <w:r w:rsidRPr="00CB61DE">
        <w:rPr>
          <w:rtl/>
        </w:rPr>
        <w:t>פניתי</w:t>
      </w:r>
      <w:r w:rsidR="00F91A70">
        <w:rPr>
          <w:rtl/>
        </w:rPr>
        <w:t xml:space="preserve"> </w:t>
      </w:r>
      <w:r w:rsidRPr="00CB61DE">
        <w:rPr>
          <w:rtl/>
        </w:rPr>
        <w:t>אליו</w:t>
      </w:r>
      <w:r w:rsidR="00F91A70">
        <w:rPr>
          <w:rtl/>
        </w:rPr>
        <w:t xml:space="preserve"> </w:t>
      </w:r>
      <w:r w:rsidRPr="00CB61DE">
        <w:rPr>
          <w:rtl/>
        </w:rPr>
        <w:t>וביקשתי</w:t>
      </w:r>
      <w:r w:rsidR="00F91A70">
        <w:rPr>
          <w:rtl/>
        </w:rPr>
        <w:t xml:space="preserve"> </w:t>
      </w:r>
      <w:r w:rsidRPr="00CB61DE">
        <w:rPr>
          <w:rtl/>
        </w:rPr>
        <w:t>ממנו</w:t>
      </w:r>
      <w:r w:rsidR="00F91A70">
        <w:rPr>
          <w:rtl/>
        </w:rPr>
        <w:t xml:space="preserve"> </w:t>
      </w:r>
      <w:r w:rsidRPr="00CB61DE">
        <w:rPr>
          <w:rtl/>
        </w:rPr>
        <w:t>שלא ימשוך, כגבר, אותה ילדה שחיילת</w:t>
      </w:r>
      <w:r w:rsidR="00F91A70">
        <w:rPr>
          <w:rtl/>
        </w:rPr>
        <w:t>-</w:t>
      </w:r>
      <w:r w:rsidRPr="00CB61DE">
        <w:rPr>
          <w:rtl/>
        </w:rPr>
        <w:t>שוטרת ושוטרת כבר</w:t>
      </w:r>
      <w:r w:rsidR="00F91A70">
        <w:rPr>
          <w:rtl/>
        </w:rPr>
        <w:t xml:space="preserve"> </w:t>
      </w:r>
      <w:r w:rsidRPr="00CB61DE">
        <w:rPr>
          <w:rtl/>
        </w:rPr>
        <w:t>טיפלו</w:t>
      </w:r>
      <w:r w:rsidR="00F91A70">
        <w:rPr>
          <w:rtl/>
        </w:rPr>
        <w:t xml:space="preserve"> </w:t>
      </w:r>
      <w:r w:rsidRPr="00CB61DE">
        <w:rPr>
          <w:rtl/>
        </w:rPr>
        <w:t>בה</w:t>
      </w:r>
      <w:r w:rsidR="00F91A70">
        <w:rPr>
          <w:rtl/>
        </w:rPr>
        <w:t xml:space="preserve"> </w:t>
      </w:r>
      <w:r w:rsidRPr="00CB61DE">
        <w:rPr>
          <w:rtl/>
        </w:rPr>
        <w:t>בהורדתה</w:t>
      </w:r>
      <w:r w:rsidR="00F91A70">
        <w:rPr>
          <w:rtl/>
        </w:rPr>
        <w:t xml:space="preserve"> </w:t>
      </w:r>
      <w:r w:rsidRPr="00CB61DE">
        <w:rPr>
          <w:rtl/>
        </w:rPr>
        <w:t>מקצה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ההר, מראש ההר </w:t>
      </w:r>
      <w:r w:rsidR="00F91A70">
        <w:rPr>
          <w:rtl/>
        </w:rPr>
        <w:t>–</w:t>
      </w:r>
      <w:r w:rsidRPr="00CB61DE">
        <w:rPr>
          <w:rtl/>
        </w:rPr>
        <w:t xml:space="preserve"> היתה היתקלות, היו תופעות שאותם גברים</w:t>
      </w:r>
      <w:r w:rsidR="00F91A70">
        <w:rPr>
          <w:rtl/>
        </w:rPr>
        <w:t xml:space="preserve"> </w:t>
      </w:r>
      <w:r w:rsidRPr="00CB61DE">
        <w:rPr>
          <w:rtl/>
        </w:rPr>
        <w:t>גררו</w:t>
      </w:r>
      <w:r w:rsidR="00F91A70">
        <w:rPr>
          <w:rtl/>
        </w:rPr>
        <w:t xml:space="preserve"> </w:t>
      </w:r>
      <w:r w:rsidRPr="00CB61DE">
        <w:rPr>
          <w:rtl/>
        </w:rPr>
        <w:t>נשים, ואני אומר זאת לך, גברתי היושבת</w:t>
      </w:r>
      <w:r w:rsidR="00F91A70">
        <w:rPr>
          <w:rtl/>
        </w:rPr>
        <w:t>-</w:t>
      </w:r>
      <w:r w:rsidRPr="00CB61DE">
        <w:rPr>
          <w:rtl/>
        </w:rPr>
        <w:t>ראש. נוח לי להגיד זאת לך דווקא משום</w:t>
      </w:r>
      <w:r w:rsidR="00F91A70">
        <w:rPr>
          <w:rtl/>
        </w:rPr>
        <w:t xml:space="preserve"> </w:t>
      </w:r>
      <w:r w:rsidRPr="00CB61DE">
        <w:rPr>
          <w:rtl/>
        </w:rPr>
        <w:t>שאני מכיר את הרגישות שלך בדברים הללו.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שום טענות כלפי המשטרה, אין לי שום טענות כלפי הצבא.</w:t>
      </w:r>
      <w:r w:rsidR="00F91A70">
        <w:rPr>
          <w:rtl/>
        </w:rPr>
        <w:t xml:space="preserve"> </w:t>
      </w:r>
      <w:r w:rsidRPr="00CB61DE">
        <w:rPr>
          <w:rtl/>
        </w:rPr>
        <w:t>אני רק אומר,</w:t>
      </w:r>
      <w:r w:rsidR="00F91A70">
        <w:rPr>
          <w:rtl/>
        </w:rPr>
        <w:t xml:space="preserve"> </w:t>
      </w:r>
      <w:r w:rsidRPr="00CB61DE">
        <w:rPr>
          <w:rtl/>
        </w:rPr>
        <w:t>כחבר</w:t>
      </w:r>
      <w:r w:rsidR="00F91A70">
        <w:rPr>
          <w:rtl/>
        </w:rPr>
        <w:t xml:space="preserve"> </w:t>
      </w:r>
      <w:r w:rsidRPr="00CB61DE">
        <w:rPr>
          <w:rtl/>
        </w:rPr>
        <w:t>כנסת,</w:t>
      </w:r>
      <w:r w:rsidR="00F91A70">
        <w:rPr>
          <w:rtl/>
        </w:rPr>
        <w:t xml:space="preserve"> </w:t>
      </w: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שאנחנו נכנסים</w:t>
      </w:r>
      <w:r w:rsidR="00F91A70">
        <w:rPr>
          <w:rtl/>
        </w:rPr>
        <w:t xml:space="preserve"> </w:t>
      </w:r>
      <w:r w:rsidRPr="00CB61DE">
        <w:rPr>
          <w:rtl/>
        </w:rPr>
        <w:t>לסיטואציה מסוכנת מאוד, שבה ראש</w:t>
      </w:r>
      <w:r w:rsidR="00F91A70">
        <w:rPr>
          <w:rtl/>
        </w:rPr>
        <w:t xml:space="preserve"> </w:t>
      </w:r>
      <w:r w:rsidRPr="00CB61DE">
        <w:rPr>
          <w:rtl/>
        </w:rPr>
        <w:t>הממשלה והממשלה מפעילים צבא פרטי פוליטי; ואני אומר דברים חמורים.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מפקדי</w:t>
      </w:r>
      <w:r w:rsidR="00F91A70">
        <w:rPr>
          <w:rtl/>
        </w:rPr>
        <w:t xml:space="preserve"> </w:t>
      </w:r>
      <w:r w:rsidRPr="00CB61DE">
        <w:rPr>
          <w:rtl/>
        </w:rPr>
        <w:t>המשטרה</w:t>
      </w:r>
      <w:r w:rsidR="00F91A70">
        <w:rPr>
          <w:rtl/>
        </w:rPr>
        <w:t xml:space="preserve"> </w:t>
      </w:r>
      <w:r w:rsidRPr="00CB61DE">
        <w:rPr>
          <w:rtl/>
        </w:rPr>
        <w:t>ואלוף הפיקוד אמרו לי, שאין כסף ואין תקציב כדי לגייס שוטרים</w:t>
      </w:r>
      <w:r w:rsidR="00F91A70">
        <w:rPr>
          <w:rtl/>
        </w:rPr>
        <w:t xml:space="preserve"> </w:t>
      </w:r>
      <w:r w:rsidRPr="00CB61DE">
        <w:rPr>
          <w:rtl/>
        </w:rPr>
        <w:t>למשטרת ישראל, ולפיכך מצבת כוח האדם של משטרת ישראל קטנה. כדי להשלים אותה לוקחים</w:t>
      </w:r>
      <w:r w:rsidR="00F91A70">
        <w:rPr>
          <w:rtl/>
        </w:rPr>
        <w:t xml:space="preserve"> </w:t>
      </w:r>
      <w:r w:rsidRPr="00CB61DE">
        <w:rPr>
          <w:rtl/>
        </w:rPr>
        <w:t>את החיילים.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ראיתי</w:t>
      </w:r>
      <w:r w:rsidR="00F91A70">
        <w:rPr>
          <w:rtl/>
        </w:rPr>
        <w:t xml:space="preserve"> </w:t>
      </w:r>
      <w:r w:rsidRPr="00CB61DE">
        <w:rPr>
          <w:rtl/>
        </w:rPr>
        <w:t>תופעה חמורה ביותר של פלוגות משטרה צבאית עם כתום, כתוב בכתום: משטרה</w:t>
      </w:r>
      <w:r w:rsidR="00F91A70">
        <w:rPr>
          <w:rtl/>
        </w:rPr>
        <w:t xml:space="preserve"> </w:t>
      </w:r>
      <w:r w:rsidRPr="00CB61DE">
        <w:rPr>
          <w:rtl/>
        </w:rPr>
        <w:t>צבאית.</w:t>
      </w:r>
      <w:r w:rsidR="00F91A70">
        <w:rPr>
          <w:rtl/>
        </w:rPr>
        <w:t xml:space="preserve"> </w:t>
      </w:r>
      <w:r w:rsidRPr="00CB61DE">
        <w:rPr>
          <w:rtl/>
        </w:rPr>
        <w:t>ילדים שהתגייסו לצבא. אין כסף לגייס אותם כשוטרים, מגייסים אותם כחיילים</w:t>
      </w:r>
      <w:r w:rsidR="00F91A70">
        <w:rPr>
          <w:rtl/>
        </w:rPr>
        <w:t xml:space="preserve"> </w:t>
      </w:r>
      <w:r w:rsidRPr="00CB61DE">
        <w:rPr>
          <w:rtl/>
        </w:rPr>
        <w:t>במסווה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>-</w:t>
      </w:r>
      <w:r w:rsidRPr="00CB61DE">
        <w:rPr>
          <w:rtl/>
        </w:rPr>
        <w:t>יסוד:</w:t>
      </w:r>
      <w:r w:rsidR="00F91A70">
        <w:rPr>
          <w:rtl/>
        </w:rPr>
        <w:t xml:space="preserve"> </w:t>
      </w:r>
      <w:r w:rsidRPr="00CB61DE">
        <w:rPr>
          <w:rtl/>
        </w:rPr>
        <w:t>הצבא</w:t>
      </w:r>
      <w:r w:rsidR="00F91A70">
        <w:rPr>
          <w:rtl/>
        </w:rPr>
        <w:t xml:space="preserve"> </w:t>
      </w:r>
      <w:r w:rsidRPr="00CB61DE">
        <w:rPr>
          <w:rtl/>
        </w:rPr>
        <w:t>לצבא</w:t>
      </w:r>
      <w:r w:rsidR="00F91A70">
        <w:rPr>
          <w:rtl/>
        </w:rPr>
        <w:t>-</w:t>
      </w:r>
      <w:r w:rsidRPr="00CB61DE">
        <w:rPr>
          <w:rtl/>
        </w:rPr>
        <w:t>הגנה</w:t>
      </w:r>
      <w:r w:rsidR="00F91A70">
        <w:rPr>
          <w:rtl/>
        </w:rPr>
        <w:t xml:space="preserve"> </w:t>
      </w:r>
      <w:r w:rsidRPr="00CB61DE">
        <w:rPr>
          <w:rtl/>
        </w:rPr>
        <w:t>לישראל ונותנים להם תפקידים של שוטרים.</w:t>
      </w:r>
      <w:r w:rsidR="00F91A70">
        <w:rPr>
          <w:rtl/>
        </w:rPr>
        <w:t xml:space="preserve"> </w:t>
      </w:r>
      <w:r w:rsidRPr="00CB61DE">
        <w:rPr>
          <w:rtl/>
        </w:rPr>
        <w:t>ילדים</w:t>
      </w:r>
      <w:r w:rsidR="00F91A70">
        <w:rPr>
          <w:rtl/>
        </w:rPr>
        <w:t xml:space="preserve"> </w:t>
      </w:r>
      <w:r w:rsidRPr="00CB61DE">
        <w:rPr>
          <w:rtl/>
        </w:rPr>
        <w:t>וילדות</w:t>
      </w:r>
      <w:r w:rsidR="00F91A70">
        <w:rPr>
          <w:rtl/>
        </w:rPr>
        <w:t xml:space="preserve"> </w:t>
      </w:r>
      <w:r w:rsidRPr="00CB61DE">
        <w:rPr>
          <w:rtl/>
        </w:rPr>
        <w:t>אלה</w:t>
      </w:r>
      <w:r w:rsidR="00F91A70">
        <w:rPr>
          <w:rtl/>
        </w:rPr>
        <w:t xml:space="preserve"> </w:t>
      </w:r>
      <w:r w:rsidRPr="00CB61DE">
        <w:rPr>
          <w:rtl/>
        </w:rPr>
        <w:t>פועלים לפינוים של אויבי ישראל, המתנחלים, התושבים של אפרת.</w:t>
      </w:r>
      <w:r w:rsidR="00F91A70">
        <w:rPr>
          <w:rtl/>
        </w:rPr>
        <w:t xml:space="preserve"> </w:t>
      </w:r>
      <w:r w:rsidRPr="00CB61DE">
        <w:rPr>
          <w:rtl/>
        </w:rPr>
        <w:t>אויבי ישראל.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שקרה</w:t>
      </w:r>
      <w:r w:rsidR="00F91A70">
        <w:rPr>
          <w:rtl/>
        </w:rPr>
        <w:t xml:space="preserve"> </w:t>
      </w:r>
      <w:r w:rsidRPr="00CB61DE">
        <w:rPr>
          <w:rtl/>
        </w:rPr>
        <w:t>הוא שאתמול בבוקר, ב</w:t>
      </w:r>
      <w:r w:rsidR="00F91A70">
        <w:rPr>
          <w:rtl/>
        </w:rPr>
        <w:t>–</w:t>
      </w:r>
      <w:r w:rsidRPr="00CB61DE">
        <w:rPr>
          <w:rtl/>
        </w:rPr>
        <w:t>12:00</w:t>
      </w:r>
      <w:r w:rsidR="008A194D">
        <w:rPr>
          <w:rFonts w:hint="cs"/>
          <w:rtl/>
        </w:rPr>
        <w:t>-</w:t>
      </w:r>
      <w:r w:rsidRPr="00CB61DE">
        <w:rPr>
          <w:rtl/>
        </w:rPr>
        <w:t>10:00, אותו יושב</w:t>
      </w:r>
      <w:r w:rsidR="00F91A70">
        <w:rPr>
          <w:rtl/>
        </w:rPr>
        <w:t>-</w:t>
      </w:r>
      <w:r w:rsidRPr="00CB61DE">
        <w:rPr>
          <w:rtl/>
        </w:rPr>
        <w:t>ראש ועדת הכספים דיבר</w:t>
      </w:r>
      <w:r w:rsidR="00F91A70">
        <w:rPr>
          <w:rtl/>
        </w:rPr>
        <w:t xml:space="preserve"> </w:t>
      </w:r>
      <w:r w:rsidRPr="00CB61DE">
        <w:rPr>
          <w:rtl/>
        </w:rPr>
        <w:t>בוועדה</w:t>
      </w:r>
      <w:r w:rsidR="00F91A70">
        <w:rPr>
          <w:rtl/>
        </w:rPr>
        <w:t xml:space="preserve"> </w:t>
      </w:r>
      <w:r w:rsidRPr="00CB61DE">
        <w:rPr>
          <w:rtl/>
        </w:rPr>
        <w:t>בנוכחות</w:t>
      </w:r>
      <w:r w:rsidR="00F91A70">
        <w:rPr>
          <w:rtl/>
        </w:rPr>
        <w:t xml:space="preserve"> </w:t>
      </w:r>
      <w:r w:rsidRPr="00CB61DE">
        <w:rPr>
          <w:rtl/>
        </w:rPr>
        <w:t>נגיד</w:t>
      </w:r>
      <w:r w:rsidR="00F91A70">
        <w:rPr>
          <w:rtl/>
        </w:rPr>
        <w:t xml:space="preserve"> </w:t>
      </w:r>
      <w:r w:rsidRPr="00CB61DE">
        <w:rPr>
          <w:rtl/>
        </w:rPr>
        <w:t>בנק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הקיצוצים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תקציב המדינה, שמקצצים 2.5</w:t>
      </w:r>
      <w:r w:rsidR="00F91A70">
        <w:rPr>
          <w:rtl/>
        </w:rPr>
        <w:t xml:space="preserve"> </w:t>
      </w:r>
      <w:r w:rsidRPr="00CB61DE">
        <w:rPr>
          <w:rtl/>
        </w:rPr>
        <w:t>מיליארדים,</w:t>
      </w:r>
      <w:r w:rsidR="00F91A70">
        <w:rPr>
          <w:rtl/>
        </w:rPr>
        <w:t xml:space="preserve"> </w:t>
      </w:r>
      <w:r w:rsidRPr="00CB61DE">
        <w:rPr>
          <w:rtl/>
        </w:rPr>
        <w:t>וב</w:t>
      </w:r>
      <w:r w:rsidR="00F91A70">
        <w:rPr>
          <w:rtl/>
        </w:rPr>
        <w:t>–</w:t>
      </w:r>
      <w:r w:rsidRPr="00CB61DE">
        <w:rPr>
          <w:rtl/>
        </w:rPr>
        <w:t>14:00</w:t>
      </w:r>
      <w:r w:rsidR="008A194D">
        <w:rPr>
          <w:rFonts w:hint="cs"/>
          <w:rtl/>
        </w:rPr>
        <w:t>-</w:t>
      </w:r>
      <w:r w:rsidRPr="00CB61DE">
        <w:rPr>
          <w:rtl/>
        </w:rPr>
        <w:t>12:00</w:t>
      </w:r>
      <w:r w:rsidR="00F91A70">
        <w:rPr>
          <w:rtl/>
        </w:rPr>
        <w:t xml:space="preserve"> </w:t>
      </w:r>
      <w:r w:rsidRPr="00CB61DE">
        <w:rPr>
          <w:rtl/>
        </w:rPr>
        <w:t>דיברנו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שר האוצר, איך נותנים היום לקיבוצים 5.5</w:t>
      </w:r>
      <w:r w:rsidR="00F91A70">
        <w:rPr>
          <w:rtl/>
        </w:rPr>
        <w:t xml:space="preserve"> </w:t>
      </w:r>
      <w:r w:rsidRPr="00CB61DE">
        <w:rPr>
          <w:rtl/>
        </w:rPr>
        <w:t>מיליארדים;</w:t>
      </w:r>
      <w:r w:rsidR="00F91A70">
        <w:rPr>
          <w:rtl/>
        </w:rPr>
        <w:t xml:space="preserve"> </w:t>
      </w:r>
      <w:r w:rsidRPr="00CB61DE">
        <w:rPr>
          <w:rtl/>
        </w:rPr>
        <w:t>מצד אחד מקצצים, ומצד שני מוסיפים לקיבוצים, ולמשטרת ישראל אין כסף.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>המשטרה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יקבל</w:t>
      </w:r>
      <w:r w:rsidR="00F91A70">
        <w:rPr>
          <w:rtl/>
        </w:rPr>
        <w:t xml:space="preserve"> </w:t>
      </w:r>
      <w:r w:rsidRPr="00CB61DE">
        <w:rPr>
          <w:rtl/>
        </w:rPr>
        <w:t xml:space="preserve">5,000 תקנים כדי להשליט את הסדר ביהודה ושומרון </w:t>
      </w:r>
      <w:r w:rsidR="00F91A70">
        <w:rPr>
          <w:rtl/>
        </w:rPr>
        <w:t xml:space="preserve">– </w:t>
      </w:r>
      <w:r w:rsidRPr="00CB61DE">
        <w:rPr>
          <w:rtl/>
        </w:rPr>
        <w:t>אמרתי</w:t>
      </w:r>
      <w:r w:rsidR="00F91A70">
        <w:rPr>
          <w:rtl/>
        </w:rPr>
        <w:t xml:space="preserve"> </w:t>
      </w:r>
      <w:r w:rsidRPr="00CB61DE">
        <w:rPr>
          <w:rtl/>
        </w:rPr>
        <w:t>לו,</w:t>
      </w:r>
      <w:r w:rsidR="00F91A70">
        <w:rPr>
          <w:rtl/>
        </w:rPr>
        <w:t xml:space="preserve"> </w:t>
      </w:r>
      <w:r w:rsidRPr="00CB61DE">
        <w:rPr>
          <w:rtl/>
        </w:rPr>
        <w:t>שלוש שנים אני חוזר ואומר: 5,000 אלפים תקנים של שוטרים מול ה</w:t>
      </w:r>
      <w:r w:rsidR="00F91A70">
        <w:rPr>
          <w:rtl/>
        </w:rPr>
        <w:t>-</w:t>
      </w:r>
      <w:r w:rsidRPr="00CB61DE">
        <w:rPr>
          <w:rtl/>
        </w:rPr>
        <w:t>20,000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ערפאת </w:t>
      </w:r>
      <w:r w:rsidR="00F91A70">
        <w:rPr>
          <w:rtl/>
        </w:rPr>
        <w:t>–</w:t>
      </w:r>
      <w:r w:rsidRPr="00CB61DE">
        <w:rPr>
          <w:rtl/>
        </w:rPr>
        <w:t xml:space="preserve"> 5,000 תקנים ביהודה ושומרון יאפשרו לו, לשר המשטרה, להשליט חוק וסדר,</w:t>
      </w:r>
      <w:r w:rsidR="00F91A70">
        <w:rPr>
          <w:rtl/>
        </w:rPr>
        <w:t xml:space="preserve"> </w:t>
      </w:r>
      <w:r w:rsidRPr="00CB61DE">
        <w:rPr>
          <w:rtl/>
        </w:rPr>
        <w:t>והוא לא יזדקק להפעיל את החיילים למטרות פוליטיות.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עשינו על גבעת</w:t>
      </w:r>
      <w:r w:rsidR="00F91A70">
        <w:rPr>
          <w:rtl/>
        </w:rPr>
        <w:t>-</w:t>
      </w:r>
      <w:r w:rsidRPr="00CB61DE">
        <w:rPr>
          <w:rtl/>
        </w:rPr>
        <w:t>הדגן? זאת היתה הפגנה פוליטית. כן, הפגנה פוליטית.</w:t>
      </w:r>
      <w:r w:rsidR="00F91A70">
        <w:rPr>
          <w:rtl/>
        </w:rPr>
        <w:t xml:space="preserve"> </w:t>
      </w:r>
      <w:r w:rsidRPr="00CB61DE">
        <w:rPr>
          <w:rtl/>
        </w:rPr>
        <w:t>זכותו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אזרח</w:t>
      </w:r>
      <w:r w:rsidR="00F91A70">
        <w:rPr>
          <w:rtl/>
        </w:rPr>
        <w:t xml:space="preserve"> </w:t>
      </w:r>
      <w:r w:rsidRPr="00CB61DE">
        <w:rPr>
          <w:rtl/>
        </w:rPr>
        <w:t>להפגין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חוק</w:t>
      </w:r>
      <w:r w:rsidR="00F91A70">
        <w:rPr>
          <w:rtl/>
        </w:rPr>
        <w:t xml:space="preserve"> </w:t>
      </w:r>
      <w:r w:rsidRPr="00CB61DE">
        <w:rPr>
          <w:rtl/>
        </w:rPr>
        <w:t>במדינה.</w:t>
      </w:r>
      <w:r w:rsidR="00F91A70">
        <w:rPr>
          <w:rtl/>
        </w:rPr>
        <w:t xml:space="preserve"> </w:t>
      </w:r>
      <w:r w:rsidRPr="00CB61DE">
        <w:rPr>
          <w:rtl/>
        </w:rPr>
        <w:t>מה עושה הצבא? מקבל הוראות מהדרג</w:t>
      </w:r>
      <w:r w:rsidR="00F91A70">
        <w:rPr>
          <w:rtl/>
        </w:rPr>
        <w:t xml:space="preserve"> </w:t>
      </w:r>
      <w:r w:rsidRPr="00CB61DE">
        <w:rPr>
          <w:rtl/>
        </w:rPr>
        <w:t>הפוליטי,</w:t>
      </w:r>
      <w:r w:rsidR="00F91A70">
        <w:rPr>
          <w:rtl/>
        </w:rPr>
        <w:t xml:space="preserve"> </w:t>
      </w:r>
      <w:r w:rsidRPr="00CB61DE">
        <w:rPr>
          <w:rtl/>
        </w:rPr>
        <w:t>חותם</w:t>
      </w:r>
      <w:r w:rsidR="00F91A70">
        <w:rPr>
          <w:rtl/>
        </w:rPr>
        <w:t xml:space="preserve"> </w:t>
      </w:r>
      <w:r w:rsidRPr="00CB61DE">
        <w:rPr>
          <w:rtl/>
        </w:rPr>
        <w:t>צו:</w:t>
      </w:r>
      <w:r w:rsidR="00F91A70">
        <w:rPr>
          <w:rtl/>
        </w:rPr>
        <w:t xml:space="preserve"> </w:t>
      </w:r>
      <w:r w:rsidRPr="00CB61DE">
        <w:rPr>
          <w:rtl/>
        </w:rPr>
        <w:t>שטח צבאי סגור. סגרו את השטח. מהרגע שהשטח הזה הוא שטח צבאי</w:t>
      </w:r>
      <w:r w:rsidR="00F91A70">
        <w:rPr>
          <w:rtl/>
        </w:rPr>
        <w:t xml:space="preserve"> </w:t>
      </w:r>
      <w:r w:rsidRPr="00CB61DE">
        <w:rPr>
          <w:rtl/>
        </w:rPr>
        <w:t>סגור,</w:t>
      </w:r>
      <w:r w:rsidR="00F91A70">
        <w:rPr>
          <w:rtl/>
        </w:rPr>
        <w:t xml:space="preserve"> </w:t>
      </w:r>
      <w:r w:rsidRPr="00CB61DE">
        <w:rPr>
          <w:rtl/>
        </w:rPr>
        <w:t>למשטרה אין מספיק שוטרים לטפל בסיטואציה, מביאים את הירוקים, החיילים.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מספיק כוח, החיילים הירוקים </w:t>
      </w:r>
      <w:r w:rsidR="00F91A70">
        <w:rPr>
          <w:rtl/>
        </w:rPr>
        <w:t>–</w:t>
      </w:r>
      <w:r w:rsidRPr="00CB61DE">
        <w:rPr>
          <w:rtl/>
        </w:rPr>
        <w:t xml:space="preserve"> מביאים את הפלוגה המיוחדת לטיפול במתנחלים.</w:t>
      </w:r>
      <w:r w:rsidR="00F91A70">
        <w:rPr>
          <w:rtl/>
        </w:rPr>
        <w:t xml:space="preserve"> </w:t>
      </w:r>
      <w:r w:rsidRPr="00CB61DE">
        <w:rPr>
          <w:rtl/>
        </w:rPr>
        <w:t>לוקחים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החיילים</w:t>
      </w:r>
      <w:r w:rsidR="00F91A70">
        <w:rPr>
          <w:rtl/>
        </w:rPr>
        <w:t xml:space="preserve"> </w:t>
      </w:r>
      <w:r w:rsidRPr="00CB61DE">
        <w:rPr>
          <w:rtl/>
        </w:rPr>
        <w:t>לטפל</w:t>
      </w:r>
      <w:r w:rsidR="00F91A70">
        <w:rPr>
          <w:rtl/>
        </w:rPr>
        <w:t xml:space="preserve"> </w:t>
      </w:r>
      <w:r w:rsidRPr="00CB61DE">
        <w:rPr>
          <w:rtl/>
        </w:rPr>
        <w:t>בסיטואציה</w:t>
      </w:r>
      <w:r w:rsidR="00F91A70">
        <w:rPr>
          <w:rtl/>
        </w:rPr>
        <w:t xml:space="preserve"> </w:t>
      </w:r>
      <w:r w:rsidRPr="00CB61DE">
        <w:rPr>
          <w:rtl/>
        </w:rPr>
        <w:t>פוליטית</w:t>
      </w:r>
      <w:r w:rsidR="00F91A70">
        <w:rPr>
          <w:rtl/>
        </w:rPr>
        <w:t xml:space="preserve"> </w:t>
      </w:r>
      <w:r w:rsidRPr="00CB61DE">
        <w:rPr>
          <w:rtl/>
        </w:rPr>
        <w:t>ומסבכים את צה"ל במעורבות פוליטית, שאסור</w:t>
      </w:r>
      <w:r w:rsidR="00F91A70">
        <w:rPr>
          <w:rtl/>
        </w:rPr>
        <w:t xml:space="preserve"> </w:t>
      </w:r>
      <w:r w:rsidRPr="00CB61DE">
        <w:rPr>
          <w:rtl/>
        </w:rPr>
        <w:t>שייכנס</w:t>
      </w:r>
      <w:r w:rsidR="00F91A70">
        <w:rPr>
          <w:rtl/>
        </w:rPr>
        <w:t xml:space="preserve"> </w:t>
      </w:r>
      <w:r w:rsidRPr="00CB61DE">
        <w:rPr>
          <w:rtl/>
        </w:rPr>
        <w:t>אליה.</w:t>
      </w:r>
      <w:r w:rsidR="00F91A70">
        <w:rPr>
          <w:rtl/>
        </w:rPr>
        <w:t xml:space="preserve"> </w:t>
      </w:r>
      <w:r w:rsidRPr="00CB61DE">
        <w:rPr>
          <w:rtl/>
        </w:rPr>
        <w:t>ואני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שנים,</w:t>
      </w:r>
      <w:r w:rsidR="00F91A70">
        <w:rPr>
          <w:rtl/>
        </w:rPr>
        <w:t xml:space="preserve"> </w:t>
      </w:r>
      <w:r w:rsidRPr="00CB61DE">
        <w:rPr>
          <w:rtl/>
        </w:rPr>
        <w:t>שאנחנו לא רוצים שום מגע בין חייל לבין אזרח.</w:t>
      </w:r>
      <w:r w:rsidR="00F91A70">
        <w:rPr>
          <w:rtl/>
        </w:rPr>
        <w:t xml:space="preserve"> </w:t>
      </w:r>
      <w:r w:rsidRPr="00CB61DE">
        <w:rPr>
          <w:rtl/>
        </w:rPr>
        <w:t>וראש</w:t>
      </w:r>
      <w:r w:rsidR="00F91A70">
        <w:rPr>
          <w:rtl/>
        </w:rPr>
        <w:t xml:space="preserve"> </w:t>
      </w:r>
      <w:r w:rsidRPr="00CB61DE">
        <w:rPr>
          <w:rtl/>
        </w:rPr>
        <w:t>הממשלה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דוחף אותם בכוח, מכניס אותם בכוח לסיטואציה, כי נוח לו להגיד:</w:t>
      </w:r>
      <w:r w:rsidR="00F91A70">
        <w:rPr>
          <w:rtl/>
        </w:rPr>
        <w:t xml:space="preserve"> </w:t>
      </w:r>
      <w:r w:rsidRPr="00CB61DE">
        <w:rPr>
          <w:rtl/>
        </w:rPr>
        <w:t>הנה, אתם רואים את המשוגעים האלה, הם פוגעים בקונסנסוס, בחיילים שלנו.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רון נחמן, דומני שהצעת חוק שירות הביטחון שעברה היום נועדה לפתור</w:t>
      </w:r>
      <w:r w:rsidR="00F91A70">
        <w:rPr>
          <w:rtl/>
        </w:rPr>
        <w:t xml:space="preserve"> </w:t>
      </w:r>
      <w:r w:rsidRPr="00CB61DE">
        <w:rPr>
          <w:rtl/>
        </w:rPr>
        <w:t>בדיוק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הבעיה</w:t>
      </w:r>
      <w:r w:rsidR="00F91A70">
        <w:rPr>
          <w:rtl/>
        </w:rPr>
        <w:t xml:space="preserve"> </w:t>
      </w:r>
      <w:r w:rsidRPr="00CB61DE">
        <w:rPr>
          <w:rtl/>
        </w:rPr>
        <w:t>שאתה</w:t>
      </w:r>
      <w:r w:rsidR="00F91A70">
        <w:rPr>
          <w:rtl/>
        </w:rPr>
        <w:t xml:space="preserve"> </w:t>
      </w:r>
      <w:r w:rsidRPr="00CB61DE">
        <w:rPr>
          <w:rtl/>
        </w:rPr>
        <w:t>מדבר</w:t>
      </w:r>
      <w:r w:rsidR="00F91A70">
        <w:rPr>
          <w:rtl/>
        </w:rPr>
        <w:t xml:space="preserve"> </w:t>
      </w:r>
      <w:r w:rsidRPr="00CB61DE">
        <w:rPr>
          <w:rtl/>
        </w:rPr>
        <w:t>עליה; לא את בעיית המחלוקת הפוליטית, אלא את הבעיה</w:t>
      </w:r>
      <w:r w:rsidR="00F91A70">
        <w:rPr>
          <w:rtl/>
        </w:rPr>
        <w:t xml:space="preserve"> </w:t>
      </w:r>
      <w:r w:rsidRPr="00CB61DE">
        <w:rPr>
          <w:rtl/>
        </w:rPr>
        <w:t>ששוטרים יעסקו בדבר.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הצעת החוק הזאת תידון מחר. היא לא עברה היום.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בסדר</w:t>
      </w:r>
      <w:r w:rsidR="00F91A70">
        <w:rPr>
          <w:rtl/>
        </w:rPr>
        <w:t>-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מחר?</w:t>
      </w:r>
      <w:r w:rsidR="00F91A70">
        <w:rPr>
          <w:rtl/>
        </w:rPr>
        <w:t xml:space="preserve"> </w:t>
      </w:r>
      <w:r w:rsidRPr="00CB61DE">
        <w:rPr>
          <w:rtl/>
        </w:rPr>
        <w:t>זו בדיוק הצעת חוק שנועדה לאפשר 500 חיילים נוספים</w:t>
      </w:r>
      <w:r w:rsidR="00F91A70">
        <w:rPr>
          <w:rtl/>
        </w:rPr>
        <w:t xml:space="preserve"> </w:t>
      </w:r>
      <w:r w:rsidRPr="00CB61DE">
        <w:rPr>
          <w:rtl/>
        </w:rPr>
        <w:t>למשטרה</w:t>
      </w:r>
      <w:r w:rsidR="00F91A70">
        <w:rPr>
          <w:rtl/>
        </w:rPr>
        <w:t xml:space="preserve"> </w:t>
      </w:r>
      <w:r w:rsidRPr="00CB61DE">
        <w:rPr>
          <w:rtl/>
        </w:rPr>
        <w:t>ולא לצבא.</w:t>
      </w:r>
      <w:r w:rsidR="00F91A70">
        <w:rPr>
          <w:rtl/>
        </w:rPr>
        <w:t xml:space="preserve"> </w:t>
      </w:r>
      <w:r w:rsidRPr="00CB61DE">
        <w:rPr>
          <w:rtl/>
        </w:rPr>
        <w:t>מעבר למחלוקת הפוליטית, בעניין הזה אני מסכימה אתו מאוד.</w:t>
      </w:r>
      <w:r w:rsidR="00F91A70">
        <w:rPr>
          <w:rtl/>
        </w:rPr>
        <w:t xml:space="preserve"> </w:t>
      </w: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הצעת החוק הזאת.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הצעת החוק של גיוס למשטרה </w:t>
      </w:r>
      <w:r w:rsidR="00F91A70">
        <w:rPr>
          <w:rtl/>
        </w:rPr>
        <w:t>–</w:t>
      </w:r>
      <w:r w:rsidRPr="00CB61DE">
        <w:rPr>
          <w:rtl/>
        </w:rPr>
        <w:t xml:space="preserve"> גברתי, אני אסביר לך משהו. אני מתנגד להצעת החוק</w:t>
      </w:r>
      <w:r w:rsidR="00F91A70">
        <w:rPr>
          <w:rtl/>
        </w:rPr>
        <w:t xml:space="preserve"> </w:t>
      </w:r>
      <w:r w:rsidRPr="00CB61DE">
        <w:rPr>
          <w:rtl/>
        </w:rPr>
        <w:t>הזאת</w:t>
      </w:r>
      <w:r w:rsidR="00F91A70">
        <w:rPr>
          <w:rtl/>
        </w:rPr>
        <w:t xml:space="preserve"> </w:t>
      </w:r>
      <w:r w:rsidRPr="00CB61DE">
        <w:rPr>
          <w:rtl/>
        </w:rPr>
        <w:t>מסיבה</w:t>
      </w:r>
      <w:r w:rsidR="00F91A70">
        <w:rPr>
          <w:rtl/>
        </w:rPr>
        <w:t xml:space="preserve"> </w:t>
      </w:r>
      <w:r w:rsidRPr="00CB61DE">
        <w:rPr>
          <w:rtl/>
        </w:rPr>
        <w:t>פשוטה:</w:t>
      </w:r>
      <w:r w:rsidR="00F91A70">
        <w:rPr>
          <w:rtl/>
        </w:rPr>
        <w:t xml:space="preserve"> </w:t>
      </w:r>
      <w:r w:rsidRPr="00CB61DE">
        <w:rPr>
          <w:rtl/>
        </w:rPr>
        <w:t>הולכים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לעשות כמו שעשו למשמר הגבול, כשגייסו את החיילים </w:t>
      </w:r>
      <w:r w:rsidR="00F91A70">
        <w:rPr>
          <w:rtl/>
        </w:rPr>
        <w:t xml:space="preserve">– </w:t>
      </w:r>
      <w:r w:rsidRPr="00CB61DE">
        <w:rPr>
          <w:rtl/>
        </w:rPr>
        <w:t>במקום לצבא, מגייסים אותם למשמר הגבול.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אכן, בהסכמתם.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בהסכמתם.</w:t>
      </w:r>
      <w:r w:rsidR="00F91A70">
        <w:rPr>
          <w:rtl/>
        </w:rPr>
        <w:t xml:space="preserve"> </w:t>
      </w:r>
      <w:r w:rsidRPr="00CB61DE">
        <w:rPr>
          <w:rtl/>
        </w:rPr>
        <w:t>אני טוען דבר אחד פשוט, יש שירות צבאי לפי חוק</w:t>
      </w:r>
      <w:r w:rsidR="00F91A70">
        <w:rPr>
          <w:rtl/>
        </w:rPr>
        <w:t>-</w:t>
      </w:r>
      <w:r w:rsidRPr="00CB61DE">
        <w:rPr>
          <w:rtl/>
        </w:rPr>
        <w:t>יסוד: הצבא, שילכו</w:t>
      </w:r>
      <w:r w:rsidR="00F91A70">
        <w:rPr>
          <w:rtl/>
        </w:rPr>
        <w:t xml:space="preserve"> </w:t>
      </w:r>
      <w:r w:rsidRPr="00CB61DE">
        <w:rPr>
          <w:rtl/>
        </w:rPr>
        <w:t>וישרתו</w:t>
      </w:r>
      <w:r w:rsidR="00F91A70">
        <w:rPr>
          <w:rtl/>
        </w:rPr>
        <w:t xml:space="preserve"> </w:t>
      </w:r>
      <w:r w:rsidRPr="00CB61DE">
        <w:rPr>
          <w:rtl/>
        </w:rPr>
        <w:t>בצבא.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המשטרה רוצה לקלוט שוטרים </w:t>
      </w:r>
      <w:r w:rsidR="00F91A70">
        <w:rPr>
          <w:rtl/>
        </w:rPr>
        <w:t>–</w:t>
      </w:r>
      <w:r w:rsidRPr="00CB61DE">
        <w:rPr>
          <w:rtl/>
        </w:rPr>
        <w:t xml:space="preserve"> מה הבעיה? עלות שוטר היא 100,000 שקל</w:t>
      </w:r>
      <w:r w:rsidR="00F91A70">
        <w:rPr>
          <w:rtl/>
        </w:rPr>
        <w:t xml:space="preserve"> </w:t>
      </w:r>
      <w:r w:rsidRPr="00CB61DE">
        <w:rPr>
          <w:rtl/>
        </w:rPr>
        <w:t>לשנה,</w:t>
      </w:r>
      <w:r w:rsidR="00F91A70">
        <w:rPr>
          <w:rtl/>
        </w:rPr>
        <w:t xml:space="preserve"> </w:t>
      </w:r>
      <w:r w:rsidRPr="00CB61DE">
        <w:rPr>
          <w:rtl/>
        </w:rPr>
        <w:t>לרבות ההוצאות העקיפות, עם הכול. תכפילי 100,000 ב</w:t>
      </w:r>
      <w:r w:rsidR="00F91A70">
        <w:rPr>
          <w:rtl/>
        </w:rPr>
        <w:t>-</w:t>
      </w:r>
      <w:r w:rsidRPr="00CB61DE">
        <w:rPr>
          <w:rtl/>
        </w:rPr>
        <w:t>5,000 שוטרים, תקבלי את</w:t>
      </w:r>
      <w:r w:rsidR="00F91A70">
        <w:rPr>
          <w:rtl/>
        </w:rPr>
        <w:t xml:space="preserve"> </w:t>
      </w:r>
      <w:r w:rsidRPr="00CB61DE">
        <w:rPr>
          <w:rtl/>
        </w:rPr>
        <w:t>הסכום</w:t>
      </w:r>
      <w:r w:rsidR="00F91A70">
        <w:rPr>
          <w:rtl/>
        </w:rPr>
        <w:t xml:space="preserve"> </w:t>
      </w:r>
      <w:r w:rsidRPr="00CB61DE">
        <w:rPr>
          <w:rtl/>
        </w:rPr>
        <w:t>שהמשטרה</w:t>
      </w:r>
      <w:r w:rsidR="00F91A70">
        <w:rPr>
          <w:rtl/>
        </w:rPr>
        <w:t xml:space="preserve"> </w:t>
      </w:r>
      <w:r w:rsidRPr="00CB61DE">
        <w:rPr>
          <w:rtl/>
        </w:rPr>
        <w:t>צריכה</w:t>
      </w:r>
      <w:r w:rsidR="00F91A70">
        <w:rPr>
          <w:rtl/>
        </w:rPr>
        <w:t xml:space="preserve"> </w:t>
      </w:r>
      <w:r w:rsidRPr="00CB61DE">
        <w:rPr>
          <w:rtl/>
        </w:rPr>
        <w:t>לקבל כתוספת. אבל היות ששר האוצר לא רוצה להוסיף את הסכום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הזה כי יש לו סדר עדיפויות אחר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ויש מחזורי צבא גדולים.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הולך</w:t>
      </w:r>
      <w:r w:rsidR="00F91A70">
        <w:rPr>
          <w:rtl/>
        </w:rPr>
        <w:t xml:space="preserve"> </w:t>
      </w:r>
      <w:r w:rsidRPr="00CB61DE">
        <w:rPr>
          <w:rtl/>
        </w:rPr>
        <w:t>לרכוש</w:t>
      </w:r>
      <w:r w:rsidR="00F91A70">
        <w:rPr>
          <w:rtl/>
        </w:rPr>
        <w:t xml:space="preserve"> </w:t>
      </w:r>
      <w:r w:rsidRPr="00CB61DE">
        <w:rPr>
          <w:rtl/>
        </w:rPr>
        <w:t>שירות של חיילים בשירות חובה, שעלותו לא 100,000 שקל לשנה</w:t>
      </w:r>
      <w:r w:rsidR="00F91A70">
        <w:rPr>
          <w:rtl/>
        </w:rPr>
        <w:t xml:space="preserve"> </w:t>
      </w:r>
      <w:r w:rsidRPr="00CB61DE">
        <w:rPr>
          <w:rtl/>
        </w:rPr>
        <w:t>אלא 10,000 שקל לשנה. החזקת חייל כזה היא, נניח, 1,000 שקל לחודש.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בגלל זה שיש מחזורי גיוס גדולים.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כן. אני מדבר על סך כל העלויות מבחינה תקציבית.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קורה</w:t>
      </w:r>
      <w:r w:rsidR="00F91A70">
        <w:rPr>
          <w:rtl/>
        </w:rPr>
        <w:t xml:space="preserve"> </w:t>
      </w:r>
      <w:r w:rsidRPr="00CB61DE">
        <w:rPr>
          <w:rtl/>
        </w:rPr>
        <w:t>פה? נוצר בעצם מצב שבו במו ידינו</w:t>
      </w:r>
      <w:r w:rsidR="00F91A70">
        <w:rPr>
          <w:rtl/>
        </w:rPr>
        <w:t xml:space="preserve"> </w:t>
      </w:r>
      <w:r w:rsidRPr="00CB61DE">
        <w:rPr>
          <w:rtl/>
        </w:rPr>
        <w:t>ועל כורחנו אנחנו מאפשרים לעשות</w:t>
      </w:r>
      <w:r w:rsidR="00F91A70">
        <w:rPr>
          <w:rtl/>
        </w:rPr>
        <w:t xml:space="preserve"> </w:t>
      </w:r>
      <w:r w:rsidRPr="00CB61DE">
        <w:rPr>
          <w:rtl/>
        </w:rPr>
        <w:t>פוליטיזציה</w:t>
      </w:r>
      <w:r w:rsidR="00F91A70">
        <w:rPr>
          <w:rtl/>
        </w:rPr>
        <w:t xml:space="preserve"> </w:t>
      </w:r>
      <w:r w:rsidRPr="00CB61DE">
        <w:rPr>
          <w:rtl/>
        </w:rPr>
        <w:t>בסיטואציה</w:t>
      </w:r>
      <w:r w:rsidR="00F91A70">
        <w:rPr>
          <w:rtl/>
        </w:rPr>
        <w:t xml:space="preserve"> </w:t>
      </w:r>
      <w:r w:rsidRPr="00CB61DE">
        <w:rPr>
          <w:rtl/>
        </w:rPr>
        <w:t>שכולה</w:t>
      </w:r>
      <w:r w:rsidR="00F91A70">
        <w:rPr>
          <w:rtl/>
        </w:rPr>
        <w:t xml:space="preserve"> </w:t>
      </w:r>
      <w:r w:rsidRPr="00CB61DE">
        <w:rPr>
          <w:rtl/>
        </w:rPr>
        <w:t>פוליטית, לא נכונה מבחינת הטיפול, לא צודקת מבחינת</w:t>
      </w:r>
      <w:r w:rsidR="00F91A70">
        <w:rPr>
          <w:rtl/>
        </w:rPr>
        <w:t xml:space="preserve"> </w:t>
      </w:r>
      <w:r w:rsidRPr="00CB61DE">
        <w:rPr>
          <w:rtl/>
        </w:rPr>
        <w:t>הטיפול,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מסבכת ומכניסה את כולנו לטירוף מערכות. וכאשר אני מדבר עם אלוף הפיקוד </w:t>
      </w:r>
      <w:r w:rsidR="00F91A70">
        <w:rPr>
          <w:rtl/>
        </w:rPr>
        <w:t xml:space="preserve">– </w:t>
      </w:r>
      <w:r w:rsidRPr="00CB61DE">
        <w:rPr>
          <w:rtl/>
        </w:rPr>
        <w:t>אלוף</w:t>
      </w:r>
      <w:r w:rsidR="00F91A70">
        <w:rPr>
          <w:rtl/>
        </w:rPr>
        <w:t xml:space="preserve"> </w:t>
      </w:r>
      <w:r w:rsidRPr="00CB61DE">
        <w:rPr>
          <w:rtl/>
        </w:rPr>
        <w:t>הפיקוד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קוטל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קנים </w:t>
      </w:r>
      <w:r w:rsidR="00F91A70">
        <w:rPr>
          <w:rtl/>
        </w:rPr>
        <w:t>–</w:t>
      </w:r>
      <w:r w:rsidRPr="00CB61DE">
        <w:rPr>
          <w:rtl/>
        </w:rPr>
        <w:t xml:space="preserve"> הוא עומד, הוא לא יודע מה לעשות, והוא אומר:</w:t>
      </w:r>
      <w:r w:rsidR="00F91A70">
        <w:rPr>
          <w:rtl/>
        </w:rPr>
        <w:t xml:space="preserve"> </w:t>
      </w:r>
      <w:r w:rsidRPr="00CB61DE">
        <w:rPr>
          <w:rtl/>
        </w:rPr>
        <w:t>הדברים האלה חייבים לקבל טיפול, אבל אין למשטרה כוח.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ולכן</w:t>
      </w:r>
      <w:r w:rsidR="00F91A70">
        <w:rPr>
          <w:rtl/>
        </w:rPr>
        <w:t xml:space="preserve"> </w:t>
      </w:r>
      <w:r w:rsidRPr="00CB61DE">
        <w:rPr>
          <w:rtl/>
        </w:rPr>
        <w:t>הסיטואציה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הזאת של פוליטיזציה בצה"ל </w:t>
      </w:r>
      <w:r w:rsidR="00F91A70">
        <w:rPr>
          <w:rtl/>
        </w:rPr>
        <w:t>–</w:t>
      </w:r>
      <w:r w:rsidRPr="00CB61DE">
        <w:rPr>
          <w:rtl/>
        </w:rPr>
        <w:t xml:space="preserve"> גברתי היושבת</w:t>
      </w:r>
      <w:r w:rsidR="00F91A70">
        <w:rPr>
          <w:rtl/>
        </w:rPr>
        <w:t>-</w:t>
      </w:r>
      <w:r w:rsidRPr="00CB61DE">
        <w:rPr>
          <w:rtl/>
        </w:rPr>
        <w:t>ראש, אני פונה גם</w:t>
      </w:r>
      <w:r w:rsidR="00F91A70">
        <w:rPr>
          <w:rtl/>
        </w:rPr>
        <w:t xml:space="preserve"> </w:t>
      </w:r>
      <w:r w:rsidRPr="00CB61DE">
        <w:rPr>
          <w:rtl/>
        </w:rPr>
        <w:t>אלייך,</w:t>
      </w:r>
      <w:r w:rsidR="00F91A70">
        <w:rPr>
          <w:rtl/>
        </w:rPr>
        <w:t xml:space="preserve"> </w:t>
      </w:r>
      <w:r w:rsidRPr="00CB61DE">
        <w:rPr>
          <w:rtl/>
        </w:rPr>
        <w:t>גם</w:t>
      </w:r>
      <w:r w:rsidR="00F91A70">
        <w:rPr>
          <w:rtl/>
        </w:rPr>
        <w:t xml:space="preserve"> </w:t>
      </w:r>
      <w:r w:rsidRPr="00CB61DE">
        <w:rPr>
          <w:rtl/>
        </w:rPr>
        <w:t>למפלגה</w:t>
      </w:r>
      <w:r w:rsidR="00F91A70">
        <w:rPr>
          <w:rtl/>
        </w:rPr>
        <w:t xml:space="preserve"> </w:t>
      </w:r>
      <w:r w:rsidRPr="00CB61DE">
        <w:rPr>
          <w:rtl/>
        </w:rPr>
        <w:t>שלך, גם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לחבר הכנסת גדליה גל </w:t>
      </w:r>
      <w:r w:rsidR="00F91A70">
        <w:rPr>
          <w:rtl/>
        </w:rPr>
        <w:t>–</w:t>
      </w:r>
      <w:r w:rsidRPr="00CB61DE">
        <w:rPr>
          <w:rtl/>
        </w:rPr>
        <w:t xml:space="preserve"> חייבים לנתח מייד מה קורה פה</w:t>
      </w:r>
      <w:r w:rsidR="00F91A70">
        <w:rPr>
          <w:rtl/>
        </w:rPr>
        <w:t xml:space="preserve"> </w:t>
      </w:r>
      <w:r w:rsidRPr="00CB61DE">
        <w:rPr>
          <w:rtl/>
        </w:rPr>
        <w:t>ולהפסיק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התופעה</w:t>
      </w:r>
      <w:r w:rsidR="00F91A70">
        <w:rPr>
          <w:rtl/>
        </w:rPr>
        <w:t xml:space="preserve"> </w:t>
      </w:r>
      <w:r w:rsidRPr="00CB61DE">
        <w:rPr>
          <w:rtl/>
        </w:rPr>
        <w:t>הזאת, כי הדברים הללו יודעים איפה הם מתחילים אבל לא יודעים</w:t>
      </w:r>
      <w:r w:rsidR="00F91A70">
        <w:rPr>
          <w:rtl/>
        </w:rPr>
        <w:t xml:space="preserve"> </w:t>
      </w:r>
      <w:r w:rsidRPr="00CB61DE">
        <w:rPr>
          <w:rtl/>
        </w:rPr>
        <w:t>איפה הם ייגמרו.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היינו</w:t>
      </w:r>
      <w:r w:rsidR="00F91A70">
        <w:rPr>
          <w:rtl/>
        </w:rPr>
        <w:t xml:space="preserve"> </w:t>
      </w:r>
      <w:r w:rsidRPr="00CB61DE">
        <w:rPr>
          <w:rtl/>
        </w:rPr>
        <w:t>על גבעת</w:t>
      </w:r>
      <w:r w:rsidR="00F91A70">
        <w:rPr>
          <w:rtl/>
        </w:rPr>
        <w:t>-</w:t>
      </w:r>
      <w:r w:rsidRPr="00CB61DE">
        <w:rPr>
          <w:rtl/>
        </w:rPr>
        <w:t>הדגן. כבר עכשיו, גברתי היושבת</w:t>
      </w:r>
      <w:r w:rsidR="00F91A70">
        <w:rPr>
          <w:rtl/>
        </w:rPr>
        <w:t>-</w:t>
      </w:r>
      <w:r w:rsidRPr="00CB61DE">
        <w:rPr>
          <w:rtl/>
        </w:rPr>
        <w:t>ראש, יש עוד שלוש גבעות</w:t>
      </w:r>
      <w:r w:rsidR="00F91A70">
        <w:rPr>
          <w:rtl/>
        </w:rPr>
        <w:t xml:space="preserve"> </w:t>
      </w:r>
      <w:r w:rsidRPr="00CB61DE">
        <w:rPr>
          <w:rtl/>
        </w:rPr>
        <w:t>שכבר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עליהן</w:t>
      </w:r>
      <w:r w:rsidR="00F91A70">
        <w:rPr>
          <w:rtl/>
        </w:rPr>
        <w:t xml:space="preserve"> </w:t>
      </w:r>
      <w:r w:rsidRPr="00CB61DE">
        <w:rPr>
          <w:rtl/>
        </w:rPr>
        <w:t>יישובים נוספים, ובשבוע הבא יקימו מאה כאלה, אז מה, ייקחו את כל</w:t>
      </w:r>
      <w:r w:rsidR="00F91A70">
        <w:rPr>
          <w:rtl/>
        </w:rPr>
        <w:t xml:space="preserve"> </w:t>
      </w:r>
      <w:r w:rsidRPr="00CB61DE">
        <w:rPr>
          <w:rtl/>
        </w:rPr>
        <w:t>צה"ל?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כאן בעיה אמיתית, פוליטית, וצריכים לטפל בה בצורה אחרת.</w:t>
      </w:r>
      <w:r w:rsidR="00F91A70">
        <w:rPr>
          <w:rtl/>
        </w:rPr>
        <w:t xml:space="preserve"> </w:t>
      </w:r>
      <w:r w:rsidRPr="00CB61DE">
        <w:rPr>
          <w:rtl/>
        </w:rPr>
        <w:t>והציבור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מרגיש שהוא נרדף, הציבור הזה מרגיש שהוא מבוזה, הציבור הזה מרגיש שהוא נעלב,</w:t>
      </w:r>
      <w:r w:rsidR="00F91A70">
        <w:rPr>
          <w:rtl/>
        </w:rPr>
        <w:t xml:space="preserve"> </w:t>
      </w:r>
      <w:r w:rsidRPr="00CB61DE">
        <w:rPr>
          <w:rtl/>
        </w:rPr>
        <w:t>הציבור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הזה מרגיש שהוא מותקף </w:t>
      </w:r>
      <w:r w:rsidR="00F91A70">
        <w:rPr>
          <w:rtl/>
        </w:rPr>
        <w:t>–</w:t>
      </w:r>
      <w:r w:rsidRPr="00CB61DE">
        <w:rPr>
          <w:rtl/>
        </w:rPr>
        <w:t xml:space="preserve"> היום סגרו את ערוץ</w:t>
      </w:r>
      <w:r w:rsidR="00F91A70">
        <w:rPr>
          <w:rtl/>
        </w:rPr>
        <w:t>-</w:t>
      </w:r>
      <w:r w:rsidRPr="00CB61DE">
        <w:rPr>
          <w:rtl/>
        </w:rPr>
        <w:t>7, שמעתי שמחר נושא זה יעלה על</w:t>
      </w:r>
      <w:r w:rsidR="00F91A70">
        <w:rPr>
          <w:rtl/>
        </w:rPr>
        <w:t xml:space="preserve"> </w:t>
      </w:r>
      <w:r w:rsidRPr="00CB61DE">
        <w:rPr>
          <w:rtl/>
        </w:rPr>
        <w:t>סדר</w:t>
      </w:r>
      <w:r w:rsidR="00F91A70">
        <w:rPr>
          <w:rtl/>
        </w:rPr>
        <w:t>-</w:t>
      </w:r>
      <w:r w:rsidRPr="00CB61DE">
        <w:rPr>
          <w:rtl/>
        </w:rPr>
        <w:t>היום,</w:t>
      </w:r>
      <w:r w:rsidR="00F91A70">
        <w:rPr>
          <w:rtl/>
        </w:rPr>
        <w:t xml:space="preserve"> </w:t>
      </w:r>
      <w:r w:rsidRPr="00CB61DE">
        <w:rPr>
          <w:rtl/>
        </w:rPr>
        <w:t>שמעתי</w:t>
      </w:r>
      <w:r w:rsidR="00F91A70">
        <w:rPr>
          <w:rtl/>
        </w:rPr>
        <w:t xml:space="preserve"> </w:t>
      </w:r>
      <w:r w:rsidRPr="00CB61DE">
        <w:rPr>
          <w:rtl/>
        </w:rPr>
        <w:t>שהיה</w:t>
      </w:r>
      <w:r w:rsidR="00F91A70">
        <w:rPr>
          <w:rtl/>
        </w:rPr>
        <w:t xml:space="preserve"> </w:t>
      </w:r>
      <w:r w:rsidRPr="00CB61DE">
        <w:rPr>
          <w:rtl/>
        </w:rPr>
        <w:t>בכנסת</w:t>
      </w:r>
      <w:r w:rsidR="00F91A70">
        <w:rPr>
          <w:rtl/>
        </w:rPr>
        <w:t xml:space="preserve"> </w:t>
      </w:r>
      <w:r w:rsidRPr="00CB61DE">
        <w:rPr>
          <w:rtl/>
        </w:rPr>
        <w:t>בלגן</w:t>
      </w:r>
      <w:r w:rsidR="00F91A70">
        <w:rPr>
          <w:rtl/>
        </w:rPr>
        <w:t xml:space="preserve"> </w:t>
      </w:r>
      <w:r w:rsidRPr="00CB61DE">
        <w:rPr>
          <w:rtl/>
        </w:rPr>
        <w:t>שלם, לא הייתי כאן, כי כמו שאמרתי לך הייתי</w:t>
      </w:r>
      <w:r w:rsidR="00F91A70">
        <w:rPr>
          <w:rtl/>
        </w:rPr>
        <w:t xml:space="preserve"> </w:t>
      </w:r>
      <w:r w:rsidRPr="00CB61DE">
        <w:rPr>
          <w:rtl/>
        </w:rPr>
        <w:t>היחיד</w:t>
      </w:r>
      <w:r w:rsidR="00F91A70">
        <w:rPr>
          <w:rtl/>
        </w:rPr>
        <w:t xml:space="preserve"> </w:t>
      </w:r>
      <w:r w:rsidRPr="00CB61DE">
        <w:rPr>
          <w:rtl/>
        </w:rPr>
        <w:t>באפרת</w:t>
      </w:r>
      <w:r w:rsidR="00F91A70">
        <w:rPr>
          <w:rtl/>
        </w:rPr>
        <w:t xml:space="preserve"> </w:t>
      </w:r>
      <w:r w:rsidRPr="00CB61DE">
        <w:rPr>
          <w:rtl/>
        </w:rPr>
        <w:t>על גבעת</w:t>
      </w:r>
      <w:r w:rsidR="00F91A70">
        <w:rPr>
          <w:rtl/>
        </w:rPr>
        <w:t>-</w:t>
      </w:r>
      <w:r w:rsidRPr="00CB61DE">
        <w:rPr>
          <w:rtl/>
        </w:rPr>
        <w:t>הדגן.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תארי</w:t>
      </w:r>
      <w:r w:rsidR="00F91A70">
        <w:rPr>
          <w:rtl/>
        </w:rPr>
        <w:t xml:space="preserve"> </w:t>
      </w:r>
      <w:r w:rsidRPr="00CB61DE">
        <w:rPr>
          <w:rtl/>
        </w:rPr>
        <w:t>לך,</w:t>
      </w:r>
      <w:r w:rsidR="00F91A70">
        <w:rPr>
          <w:rtl/>
        </w:rPr>
        <w:t xml:space="preserve"> </w:t>
      </w:r>
      <w:r w:rsidRPr="00CB61DE">
        <w:rPr>
          <w:rtl/>
        </w:rPr>
        <w:t>שמחר היו סוגרים את הערוץ הראשון. תארי לך.</w:t>
      </w:r>
      <w:r w:rsidR="00F91A70">
        <w:rPr>
          <w:rtl/>
        </w:rPr>
        <w:t xml:space="preserve"> </w:t>
      </w:r>
      <w:r w:rsidRPr="00CB61DE">
        <w:rPr>
          <w:rtl/>
        </w:rPr>
        <w:t>הרי בין כך ובין כך,</w:t>
      </w:r>
      <w:r w:rsidR="00F91A70">
        <w:rPr>
          <w:rtl/>
        </w:rPr>
        <w:t xml:space="preserve"> </w:t>
      </w:r>
      <w:r w:rsidRPr="00CB61DE">
        <w:rPr>
          <w:rtl/>
        </w:rPr>
        <w:t>היום,</w:t>
      </w:r>
      <w:r w:rsidR="00F91A70">
        <w:rPr>
          <w:rtl/>
        </w:rPr>
        <w:t xml:space="preserve"> </w:t>
      </w:r>
      <w:r w:rsidRPr="00CB61DE">
        <w:rPr>
          <w:rtl/>
        </w:rPr>
        <w:t>איך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שאתה רואה את הערוץ הראשון </w:t>
      </w:r>
      <w:r w:rsidR="00F91A70">
        <w:rPr>
          <w:rtl/>
        </w:rPr>
        <w:t>–</w:t>
      </w:r>
      <w:r w:rsidRPr="00CB61DE">
        <w:rPr>
          <w:rtl/>
        </w:rPr>
        <w:t xml:space="preserve"> אז מה קורה? אומרים: זו מחלקת השידור של</w:t>
      </w:r>
      <w:r w:rsidR="00F91A70">
        <w:rPr>
          <w:rtl/>
        </w:rPr>
        <w:t xml:space="preserve"> </w:t>
      </w:r>
      <w:r w:rsidRPr="00CB61DE">
        <w:rPr>
          <w:rtl/>
        </w:rPr>
        <w:t>לשכת</w:t>
      </w:r>
      <w:r w:rsidR="00F91A70">
        <w:rPr>
          <w:rtl/>
        </w:rPr>
        <w:t xml:space="preserve"> 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הממשלה.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אומרים.</w:t>
      </w:r>
      <w:r w:rsidR="00F91A70">
        <w:rPr>
          <w:rtl/>
        </w:rPr>
        <w:t xml:space="preserve"> </w:t>
      </w:r>
      <w:r w:rsidRPr="00CB61DE">
        <w:rPr>
          <w:rtl/>
        </w:rPr>
        <w:t>מדוע? תבדקי את האיזון ותראי מה קורה.</w:t>
      </w:r>
      <w:r w:rsidR="00F91A70">
        <w:rPr>
          <w:rtl/>
        </w:rPr>
        <w:t xml:space="preserve"> </w:t>
      </w:r>
      <w:r w:rsidRPr="00CB61DE">
        <w:rPr>
          <w:rtl/>
        </w:rPr>
        <w:t>אז כאשר</w:t>
      </w:r>
      <w:r w:rsidR="00F91A70">
        <w:rPr>
          <w:rtl/>
        </w:rPr>
        <w:t xml:space="preserve"> </w:t>
      </w:r>
      <w:r w:rsidRPr="00CB61DE">
        <w:rPr>
          <w:rtl/>
        </w:rPr>
        <w:t>הסיטואציה</w:t>
      </w:r>
      <w:r w:rsidR="00F91A70">
        <w:rPr>
          <w:rtl/>
        </w:rPr>
        <w:t xml:space="preserve"> </w:t>
      </w:r>
      <w:r w:rsidRPr="00CB61DE">
        <w:rPr>
          <w:rtl/>
        </w:rPr>
        <w:t>הפוליטית</w:t>
      </w:r>
      <w:r w:rsidR="00F91A70">
        <w:rPr>
          <w:rtl/>
        </w:rPr>
        <w:t xml:space="preserve"> </w:t>
      </w:r>
      <w:r w:rsidRPr="00CB61DE">
        <w:rPr>
          <w:rtl/>
        </w:rPr>
        <w:t>הולכת</w:t>
      </w:r>
      <w:r w:rsidR="00F91A70">
        <w:rPr>
          <w:rtl/>
        </w:rPr>
        <w:t xml:space="preserve"> </w:t>
      </w:r>
      <w:r w:rsidRPr="00CB61DE">
        <w:rPr>
          <w:rtl/>
        </w:rPr>
        <w:t>ומחריפה,</w:t>
      </w:r>
      <w:r w:rsidR="00F91A70">
        <w:rPr>
          <w:rtl/>
        </w:rPr>
        <w:t xml:space="preserve"> </w:t>
      </w:r>
      <w:r w:rsidRPr="00CB61DE">
        <w:rPr>
          <w:rtl/>
        </w:rPr>
        <w:t>כאשר</w:t>
      </w:r>
      <w:r w:rsidR="00F91A70">
        <w:rPr>
          <w:rtl/>
        </w:rPr>
        <w:t xml:space="preserve"> </w:t>
      </w:r>
      <w:r w:rsidRPr="00CB61DE">
        <w:rPr>
          <w:rtl/>
        </w:rPr>
        <w:t>הולכים</w:t>
      </w:r>
      <w:r w:rsidR="00F91A70">
        <w:rPr>
          <w:rtl/>
        </w:rPr>
        <w:t xml:space="preserve"> </w:t>
      </w:r>
      <w:r w:rsidRPr="00CB61DE">
        <w:rPr>
          <w:rtl/>
        </w:rPr>
        <w:t>לתת</w:t>
      </w:r>
      <w:r w:rsidR="00F91A70">
        <w:rPr>
          <w:rtl/>
        </w:rPr>
        <w:t xml:space="preserve"> </w:t>
      </w:r>
      <w:r w:rsidRPr="00CB61DE">
        <w:rPr>
          <w:rtl/>
        </w:rPr>
        <w:t>ליאסר</w:t>
      </w:r>
      <w:r w:rsidR="00F91A70">
        <w:rPr>
          <w:rtl/>
        </w:rPr>
        <w:t xml:space="preserve"> </w:t>
      </w:r>
      <w:r w:rsidRPr="00CB61DE">
        <w:rPr>
          <w:rtl/>
        </w:rPr>
        <w:t>ערפאת</w:t>
      </w:r>
      <w:r w:rsidR="00F91A70">
        <w:rPr>
          <w:rtl/>
        </w:rPr>
        <w:t xml:space="preserve"> </w:t>
      </w:r>
      <w:r w:rsidRPr="00CB61DE">
        <w:rPr>
          <w:rtl/>
        </w:rPr>
        <w:t>12,000</w:t>
      </w:r>
      <w:r w:rsidR="00F91A70">
        <w:rPr>
          <w:rtl/>
        </w:rPr>
        <w:t xml:space="preserve"> </w:t>
      </w:r>
      <w:r w:rsidRPr="00CB61DE">
        <w:rPr>
          <w:rtl/>
        </w:rPr>
        <w:t>קלצ'ניקובים</w:t>
      </w:r>
      <w:r w:rsidR="00F91A70">
        <w:rPr>
          <w:rtl/>
        </w:rPr>
        <w:t xml:space="preserve"> </w:t>
      </w:r>
      <w:r w:rsidRPr="00CB61DE">
        <w:rPr>
          <w:rtl/>
        </w:rPr>
        <w:t>לחיילים שלו שברחו מביירות, וממשלת ישראל זו הביאה אותם לשטחי יהודה</w:t>
      </w:r>
      <w:r w:rsidR="00F91A70">
        <w:rPr>
          <w:rtl/>
        </w:rPr>
        <w:t xml:space="preserve"> </w:t>
      </w:r>
      <w:r w:rsidRPr="00CB61DE">
        <w:rPr>
          <w:rtl/>
        </w:rPr>
        <w:t>שומרון ועזה, נותנים להם 12,000 קלצ'ניקובים, אז מה אני רואה בטלוויזיה? אני רואה</w:t>
      </w:r>
      <w:r w:rsidR="00F91A70">
        <w:rPr>
          <w:rtl/>
        </w:rPr>
        <w:t xml:space="preserve"> </w:t>
      </w:r>
      <w:r w:rsidRPr="00CB61DE">
        <w:rPr>
          <w:rtl/>
        </w:rPr>
        <w:t>בטלוויזיה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מיני</w:t>
      </w:r>
      <w:r w:rsidR="00F91A70">
        <w:rPr>
          <w:rtl/>
        </w:rPr>
        <w:t xml:space="preserve"> </w:t>
      </w:r>
      <w:r w:rsidRPr="00CB61DE">
        <w:rPr>
          <w:rtl/>
        </w:rPr>
        <w:t>פרשנויות כאלה ואחרות כנגד המתנחלים, כן עושים הפרת חוק, לא</w:t>
      </w:r>
      <w:r w:rsidR="00F91A70">
        <w:rPr>
          <w:rtl/>
        </w:rPr>
        <w:t xml:space="preserve"> </w:t>
      </w:r>
      <w:r w:rsidRPr="00CB61DE">
        <w:rPr>
          <w:rtl/>
        </w:rPr>
        <w:t>עושים הפרת חוק. יש לנו סיטואציה בלתי אפשרית לחלוטין.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 היושבת</w:t>
      </w:r>
      <w:r w:rsidR="00F91A70">
        <w:rPr>
          <w:rtl/>
        </w:rPr>
        <w:t>-</w:t>
      </w:r>
      <w:r w:rsidRPr="00CB61DE">
        <w:rPr>
          <w:rtl/>
        </w:rPr>
        <w:t>ראש, בראש ובראשונה הסיטואציה הזאת אפשרית בגלל הפוליטיזציה של</w:t>
      </w:r>
      <w:r w:rsidR="00F91A70">
        <w:rPr>
          <w:rtl/>
        </w:rPr>
        <w:t xml:space="preserve"> </w:t>
      </w:r>
      <w:r w:rsidRPr="00CB61DE">
        <w:rPr>
          <w:rtl/>
        </w:rPr>
        <w:t>צה"ל.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פונה</w:t>
      </w:r>
      <w:r w:rsidR="00F91A70">
        <w:rPr>
          <w:rtl/>
        </w:rPr>
        <w:t xml:space="preserve"> </w:t>
      </w:r>
      <w:r w:rsidRPr="00CB61DE">
        <w:rPr>
          <w:rtl/>
        </w:rPr>
        <w:t>אלייך</w:t>
      </w:r>
      <w:r w:rsidR="00F91A70">
        <w:rPr>
          <w:rtl/>
        </w:rPr>
        <w:t xml:space="preserve"> </w:t>
      </w:r>
      <w:r w:rsidRPr="00CB61DE">
        <w:rPr>
          <w:rtl/>
        </w:rPr>
        <w:t>כיושבת</w:t>
      </w:r>
      <w:r w:rsidR="00F91A70">
        <w:rPr>
          <w:rtl/>
        </w:rPr>
        <w:t>-</w:t>
      </w:r>
      <w:r w:rsidRPr="00CB61DE">
        <w:rPr>
          <w:rtl/>
        </w:rPr>
        <w:t>ראש וכחברת מרצ ומבקש: השרה שולמית אלוני צריכה</w:t>
      </w:r>
      <w:r w:rsidR="00F91A70">
        <w:rPr>
          <w:rtl/>
        </w:rPr>
        <w:t xml:space="preserve"> </w:t>
      </w:r>
      <w:r w:rsidRPr="00CB61DE">
        <w:rPr>
          <w:rtl/>
        </w:rPr>
        <w:t>להפסיק</w:t>
      </w:r>
      <w:r w:rsidR="00F91A70">
        <w:rPr>
          <w:rtl/>
        </w:rPr>
        <w:t xml:space="preserve"> </w:t>
      </w:r>
      <w:r w:rsidRPr="00CB61DE">
        <w:rPr>
          <w:rtl/>
        </w:rPr>
        <w:t>להתבטא</w:t>
      </w:r>
      <w:r w:rsidR="00F91A70">
        <w:rPr>
          <w:rtl/>
        </w:rPr>
        <w:t xml:space="preserve"> </w:t>
      </w:r>
      <w:r w:rsidRPr="00CB61DE">
        <w:rPr>
          <w:rtl/>
        </w:rPr>
        <w:t>כפי</w:t>
      </w:r>
      <w:r w:rsidR="00F91A70">
        <w:rPr>
          <w:rtl/>
        </w:rPr>
        <w:t xml:space="preserve"> </w:t>
      </w:r>
      <w:r w:rsidRPr="00CB61DE">
        <w:rPr>
          <w:rtl/>
        </w:rPr>
        <w:t>שהיא מתבטאת כלפי התושבים. להפסיק את סתימת הפיות, לאפשר את</w:t>
      </w:r>
      <w:r w:rsidR="00F91A70">
        <w:rPr>
          <w:rtl/>
        </w:rPr>
        <w:t xml:space="preserve"> </w:t>
      </w:r>
      <w:r w:rsidRPr="00CB61DE">
        <w:rPr>
          <w:rtl/>
        </w:rPr>
        <w:t>זכות</w:t>
      </w:r>
      <w:r w:rsidR="00F91A70">
        <w:rPr>
          <w:rtl/>
        </w:rPr>
        <w:t xml:space="preserve"> </w:t>
      </w:r>
      <w:r w:rsidRPr="00CB61DE">
        <w:rPr>
          <w:rtl/>
        </w:rPr>
        <w:t>ההפגנה,</w:t>
      </w:r>
      <w:r w:rsidR="00F91A70">
        <w:rPr>
          <w:rtl/>
        </w:rPr>
        <w:t xml:space="preserve"> </w:t>
      </w:r>
      <w:r w:rsidRPr="00CB61DE">
        <w:rPr>
          <w:rtl/>
        </w:rPr>
        <w:t>לאפשר</w:t>
      </w:r>
      <w:r w:rsidR="00F91A70">
        <w:rPr>
          <w:rtl/>
        </w:rPr>
        <w:t xml:space="preserve"> </w:t>
      </w:r>
      <w:r w:rsidRPr="00CB61DE">
        <w:rPr>
          <w:rtl/>
        </w:rPr>
        <w:t>את זכות המחאה, את זכות הזעקה. לאפשר לאנשים האלה, העומדים</w:t>
      </w:r>
      <w:r w:rsidR="00F91A70">
        <w:rPr>
          <w:rtl/>
        </w:rPr>
        <w:t xml:space="preserve"> </w:t>
      </w:r>
      <w:r w:rsidRPr="00CB61DE">
        <w:rPr>
          <w:rtl/>
        </w:rPr>
        <w:t>בסכנת חיים, להביע את מה שיש להם לומר, ולהוציא את צה"ל החוצה מכל המשחק הפוליטי,</w:t>
      </w:r>
      <w:r w:rsidR="00F91A70">
        <w:rPr>
          <w:rtl/>
        </w:rPr>
        <w:t xml:space="preserve"> </w:t>
      </w:r>
      <w:r w:rsidRPr="00CB61DE">
        <w:rPr>
          <w:rtl/>
        </w:rPr>
        <w:t>להוציא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צה"ל</w:t>
      </w:r>
      <w:r w:rsidR="00F91A70">
        <w:rPr>
          <w:rtl/>
        </w:rPr>
        <w:t xml:space="preserve"> </w:t>
      </w:r>
      <w:r w:rsidRPr="00CB61DE">
        <w:rPr>
          <w:rtl/>
        </w:rPr>
        <w:t>החוצה</w:t>
      </w:r>
      <w:r w:rsidR="00F91A70">
        <w:rPr>
          <w:rtl/>
        </w:rPr>
        <w:t xml:space="preserve"> – </w:t>
      </w:r>
      <w:r w:rsidRPr="00CB61DE">
        <w:rPr>
          <w:rtl/>
        </w:rPr>
        <w:t>מהרמטכ"ל</w:t>
      </w:r>
      <w:r w:rsidR="00F91A70">
        <w:rPr>
          <w:rtl/>
        </w:rPr>
        <w:t xml:space="preserve"> </w:t>
      </w:r>
      <w:r w:rsidRPr="00CB61DE">
        <w:rPr>
          <w:rtl/>
        </w:rPr>
        <w:t>לשעבר ברק ועד אחרון הטוראים; להוציא אותם</w:t>
      </w:r>
      <w:r w:rsidR="00F91A70">
        <w:rPr>
          <w:rtl/>
        </w:rPr>
        <w:t xml:space="preserve"> </w:t>
      </w:r>
      <w:r w:rsidRPr="00CB61DE">
        <w:rPr>
          <w:rtl/>
        </w:rPr>
        <w:t>החוצה.</w:t>
      </w:r>
      <w:r w:rsidR="00F91A70">
        <w:rPr>
          <w:rtl/>
        </w:rPr>
        <w:t xml:space="preserve"> </w:t>
      </w:r>
      <w:r w:rsidRPr="00CB61DE">
        <w:rPr>
          <w:rtl/>
        </w:rPr>
        <w:t>וככל שנעשה זאת מהר יותר כך ייטב לעם ישראל.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תודה.</w:t>
      </w:r>
      <w:r w:rsidR="00F91A70">
        <w:rPr>
          <w:rtl/>
        </w:rPr>
        <w:t xml:space="preserve"> </w:t>
      </w:r>
      <w:r w:rsidRPr="00CB61DE">
        <w:rPr>
          <w:rtl/>
        </w:rPr>
        <w:t>חבר הכנסת רון נחמן, אתה פנית אלי אישית. אין לי זכות להשיב לך, אבל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עם חלק מהדברים אני מסכימה. בכל מקרה, המחלוקת על כיבוד החוק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על כך אין לנו מחלוקת בכלל.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שמחה לשמוע, באמת.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אין לנו שום מחלוקת. הכול במסגרת כיבוד החוק. אין בינינו ויכוח כלל.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שמחה לשמוע, כי על זכות המחאה ועל זכות ההפגנה אין ויכוח. תודה.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גדעון</w:t>
      </w:r>
      <w:r w:rsidR="00F91A70">
        <w:rPr>
          <w:rtl/>
        </w:rPr>
        <w:t xml:space="preserve"> </w:t>
      </w:r>
      <w:r w:rsidRPr="00CB61DE">
        <w:rPr>
          <w:rtl/>
        </w:rPr>
        <w:t>שגיא.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אחריו </w:t>
      </w:r>
      <w:r w:rsidR="00F91A70">
        <w:rPr>
          <w:rtl/>
        </w:rPr>
        <w:t>–</w:t>
      </w:r>
      <w:r w:rsidRPr="00CB61DE">
        <w:rPr>
          <w:rtl/>
        </w:rPr>
        <w:t xml:space="preserve"> חבר הכנסת אלי גולדשמידט. אני מבינה שאתה</w:t>
      </w:r>
      <w:r w:rsidR="00F91A70">
        <w:rPr>
          <w:rtl/>
        </w:rPr>
        <w:t xml:space="preserve"> </w:t>
      </w:r>
      <w:r w:rsidRPr="00CB61DE">
        <w:rPr>
          <w:rtl/>
        </w:rPr>
        <w:t>מעוניין לנמק הסתייגות אחת בלבד.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מבטיחה שמחר יהיה המשך דיון, יכול להיות שנגמור הלילה הכול. יש להביא</w:t>
      </w:r>
      <w:r w:rsidR="00F91A70">
        <w:rPr>
          <w:rtl/>
        </w:rPr>
        <w:t xml:space="preserve"> </w:t>
      </w:r>
      <w:r w:rsidRPr="00CB61DE">
        <w:rPr>
          <w:rtl/>
        </w:rPr>
        <w:t>זאת בחשבון.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גומרים ב</w:t>
      </w:r>
      <w:r w:rsidR="00F91A70">
        <w:rPr>
          <w:rtl/>
        </w:rPr>
        <w:t>-</w:t>
      </w:r>
      <w:r w:rsidRPr="00CB61DE">
        <w:rPr>
          <w:rtl/>
        </w:rPr>
        <w:t>02:00, כפי שסוכם.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זה מוסכם על יושב</w:t>
      </w:r>
      <w:r w:rsidR="00F91A70">
        <w:rPr>
          <w:rtl/>
        </w:rPr>
        <w:t>-</w:t>
      </w:r>
      <w:r w:rsidRPr="00CB61DE">
        <w:rPr>
          <w:rtl/>
        </w:rPr>
        <w:t>ראש הכנסת?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מפסיקים ב</w:t>
      </w:r>
      <w:r w:rsidR="00F91A70">
        <w:rPr>
          <w:rtl/>
        </w:rPr>
        <w:t>-</w:t>
      </w:r>
      <w:r w:rsidRPr="00CB61DE">
        <w:rPr>
          <w:rtl/>
        </w:rPr>
        <w:t>02:00.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כמה נותנים לכם מחר? האם כל ההסתייגויות עומדות בעינן למחר?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תדאגי לנו.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לא דואגת לכם, אני דואגת לעבודת הכנסת מחר.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חברי הכנסת, אני מצטרף להערכה שהבעת כלפי חבר הכנסת רון</w:t>
      </w:r>
      <w:r w:rsidR="00F91A70">
        <w:rPr>
          <w:rtl/>
        </w:rPr>
        <w:t xml:space="preserve"> </w:t>
      </w:r>
      <w:r w:rsidRPr="00CB61DE">
        <w:rPr>
          <w:rtl/>
        </w:rPr>
        <w:t>נחמן, שהודיע</w:t>
      </w:r>
      <w:r w:rsidR="00F91A70">
        <w:rPr>
          <w:rtl/>
        </w:rPr>
        <w:t xml:space="preserve"> </w:t>
      </w:r>
      <w:r w:rsidRPr="00CB61DE">
        <w:rPr>
          <w:rtl/>
        </w:rPr>
        <w:t>שבכל מה שקשור לכיבוד החוק אין בינינו חילוקי דעות. וזה באמת חידוש</w:t>
      </w:r>
      <w:r w:rsidR="00F91A70">
        <w:rPr>
          <w:rtl/>
        </w:rPr>
        <w:t xml:space="preserve"> </w:t>
      </w:r>
      <w:r w:rsidRPr="00CB61DE">
        <w:rPr>
          <w:rtl/>
        </w:rPr>
        <w:t>מרענן.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 להזכיר, שבהקשר החוק שאנו דנים עליו אנחנו מדברים על מעמד הבנקים,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הריכוזיות</w:t>
      </w:r>
      <w:r w:rsidR="00F91A70">
        <w:rPr>
          <w:rtl/>
        </w:rPr>
        <w:t xml:space="preserve"> </w:t>
      </w:r>
      <w:r w:rsidRPr="00CB61DE">
        <w:rPr>
          <w:rtl/>
        </w:rPr>
        <w:t>של הבנקים, על השליטה של הבנקים, ומוטב שבהקשר</w:t>
      </w:r>
      <w:r w:rsidR="00F91A70">
        <w:rPr>
          <w:rtl/>
        </w:rPr>
        <w:t xml:space="preserve"> </w:t>
      </w:r>
      <w:r w:rsidRPr="00CB61DE">
        <w:rPr>
          <w:rtl/>
        </w:rPr>
        <w:t>זה נדע להבחין בין</w:t>
      </w:r>
      <w:r w:rsidR="00F91A70">
        <w:rPr>
          <w:rtl/>
        </w:rPr>
        <w:t xml:space="preserve"> </w:t>
      </w:r>
      <w:r w:rsidRPr="00CB61DE">
        <w:rPr>
          <w:rtl/>
        </w:rPr>
        <w:t>עיקר</w:t>
      </w:r>
      <w:r w:rsidR="00F91A70">
        <w:rPr>
          <w:rtl/>
        </w:rPr>
        <w:t xml:space="preserve"> </w:t>
      </w:r>
      <w:r w:rsidRPr="00CB61DE">
        <w:rPr>
          <w:rtl/>
        </w:rPr>
        <w:t>לטפל.</w:t>
      </w:r>
      <w:r w:rsidR="00F91A70">
        <w:rPr>
          <w:rtl/>
        </w:rPr>
        <w:t xml:space="preserve"> </w:t>
      </w: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דעתי,</w:t>
      </w:r>
      <w:r w:rsidR="00F91A70">
        <w:rPr>
          <w:rtl/>
        </w:rPr>
        <w:t xml:space="preserve"> </w:t>
      </w:r>
      <w:r w:rsidRPr="00CB61DE">
        <w:rPr>
          <w:rtl/>
        </w:rPr>
        <w:t>עיקר</w:t>
      </w:r>
      <w:r w:rsidR="00F91A70">
        <w:rPr>
          <w:rtl/>
        </w:rPr>
        <w:t xml:space="preserve"> </w:t>
      </w:r>
      <w:r w:rsidRPr="00CB61DE">
        <w:rPr>
          <w:rtl/>
        </w:rPr>
        <w:t>הבעיה</w:t>
      </w:r>
      <w:r w:rsidR="00F91A70">
        <w:rPr>
          <w:rtl/>
        </w:rPr>
        <w:t xml:space="preserve"> </w:t>
      </w:r>
      <w:r w:rsidRPr="00CB61DE">
        <w:rPr>
          <w:rtl/>
        </w:rPr>
        <w:t>בשליטה של הבנקים, בריכוזיות שלהם, במעמד</w:t>
      </w:r>
      <w:r w:rsidR="00F91A70">
        <w:rPr>
          <w:rtl/>
        </w:rPr>
        <w:t xml:space="preserve"> </w:t>
      </w:r>
      <w:r w:rsidRPr="00CB61DE">
        <w:rPr>
          <w:rtl/>
        </w:rPr>
        <w:t>המרכזי שלהם במשק כרוך בשליטתם על תאגידים ריאליים.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החוק</w:t>
      </w:r>
      <w:r w:rsidR="00F91A70">
        <w:rPr>
          <w:rtl/>
        </w:rPr>
        <w:t xml:space="preserve"> </w:t>
      </w:r>
      <w:r w:rsidRPr="00CB61DE">
        <w:rPr>
          <w:rtl/>
        </w:rPr>
        <w:t>שקיים</w:t>
      </w:r>
      <w:r w:rsidR="00F91A70">
        <w:rPr>
          <w:rtl/>
        </w:rPr>
        <w:t xml:space="preserve"> </w:t>
      </w:r>
      <w:r w:rsidRPr="00CB61DE">
        <w:rPr>
          <w:rtl/>
        </w:rPr>
        <w:t>היום, שמחייב את צמצום השליטה הזאת, את צמצום ההחזקות עד ל</w:t>
      </w:r>
      <w:r w:rsidR="00F91A70">
        <w:rPr>
          <w:rtl/>
        </w:rPr>
        <w:t>-</w:t>
      </w:r>
      <w:r w:rsidR="00F91A70" w:rsidRPr="00CB61DE">
        <w:rPr>
          <w:rtl/>
        </w:rPr>
        <w:t>25</w:t>
      </w:r>
      <w:r w:rsidR="00F91A70">
        <w:rPr>
          <w:rtl/>
        </w:rPr>
        <w:t xml:space="preserve">% </w:t>
      </w:r>
      <w:r w:rsidRPr="00CB61DE">
        <w:rPr>
          <w:rtl/>
        </w:rPr>
        <w:t>עד</w:t>
      </w:r>
      <w:r w:rsidR="00F91A70">
        <w:rPr>
          <w:rtl/>
        </w:rPr>
        <w:t xml:space="preserve"> </w:t>
      </w:r>
      <w:r w:rsidRPr="00CB61DE">
        <w:rPr>
          <w:rtl/>
        </w:rPr>
        <w:t>תום</w:t>
      </w:r>
      <w:r w:rsidR="00F91A70">
        <w:rPr>
          <w:rtl/>
        </w:rPr>
        <w:t xml:space="preserve"> </w:t>
      </w:r>
      <w:r w:rsidRPr="00CB61DE">
        <w:rPr>
          <w:rtl/>
        </w:rPr>
        <w:t>השנה</w:t>
      </w:r>
      <w:r w:rsidR="00F91A70">
        <w:rPr>
          <w:rtl/>
        </w:rPr>
        <w:t xml:space="preserve"> </w:t>
      </w:r>
      <w:r w:rsidRPr="00CB61DE">
        <w:rPr>
          <w:rtl/>
        </w:rPr>
        <w:t>הבאה, הוא חוק שמקדם אותנו בכיוון הנכון מהבחינה הזאת, אבל הוא לא</w:t>
      </w:r>
      <w:r w:rsidR="00F91A70">
        <w:rPr>
          <w:rtl/>
        </w:rPr>
        <w:t xml:space="preserve"> </w:t>
      </w:r>
      <w:r w:rsidRPr="00CB61DE">
        <w:rPr>
          <w:rtl/>
        </w:rPr>
        <w:t>פותר,</w:t>
      </w:r>
      <w:r w:rsidR="00F91A70">
        <w:rPr>
          <w:rtl/>
        </w:rPr>
        <w:t xml:space="preserve"> </w:t>
      </w: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דעתי, את הבעיה העיקרית. הבעיה העיקרית קיימת ותישאר גם לאחר שיוקטנו</w:t>
      </w:r>
      <w:r w:rsidR="00F91A70">
        <w:rPr>
          <w:rtl/>
        </w:rPr>
        <w:t xml:space="preserve"> </w:t>
      </w:r>
      <w:r w:rsidRPr="00CB61DE">
        <w:rPr>
          <w:rtl/>
        </w:rPr>
        <w:t>ההחזקות</w:t>
      </w:r>
      <w:r w:rsidR="00F91A70">
        <w:rPr>
          <w:rtl/>
        </w:rPr>
        <w:t xml:space="preserve"> </w:t>
      </w:r>
      <w:r w:rsidRPr="00CB61DE">
        <w:rPr>
          <w:rtl/>
        </w:rPr>
        <w:t>עד</w:t>
      </w:r>
      <w:r w:rsidR="00F91A70">
        <w:rPr>
          <w:rtl/>
        </w:rPr>
        <w:t xml:space="preserve"> </w:t>
      </w:r>
      <w:r w:rsidRPr="00CB61DE">
        <w:rPr>
          <w:rtl/>
        </w:rPr>
        <w:t>ל</w:t>
      </w:r>
      <w:r w:rsidR="00F91A70">
        <w:rPr>
          <w:rtl/>
        </w:rPr>
        <w:t>-</w:t>
      </w:r>
      <w:r w:rsidR="00F91A70" w:rsidRPr="00CB61DE">
        <w:rPr>
          <w:rtl/>
        </w:rPr>
        <w:t>25</w:t>
      </w:r>
      <w:r w:rsidR="00F91A70">
        <w:rPr>
          <w:rtl/>
        </w:rPr>
        <w:t>%</w:t>
      </w:r>
      <w:r w:rsidRPr="00CB61DE">
        <w:rPr>
          <w:rtl/>
        </w:rPr>
        <w:t>, וזו בעיית השליטה של הבנקים על אותם</w:t>
      </w:r>
      <w:r w:rsidR="00F91A70">
        <w:rPr>
          <w:rtl/>
        </w:rPr>
        <w:t xml:space="preserve"> </w:t>
      </w:r>
      <w:r w:rsidRPr="00CB61DE">
        <w:rPr>
          <w:rtl/>
        </w:rPr>
        <w:t>תאגידים. השליטה, מינוי</w:t>
      </w:r>
      <w:r w:rsidR="00F91A70">
        <w:rPr>
          <w:rtl/>
        </w:rPr>
        <w:t xml:space="preserve"> </w:t>
      </w:r>
      <w:r w:rsidRPr="00CB61DE">
        <w:rPr>
          <w:rtl/>
        </w:rPr>
        <w:t>הדירקטורים,</w:t>
      </w:r>
      <w:r w:rsidR="00F91A70">
        <w:rPr>
          <w:rtl/>
        </w:rPr>
        <w:t xml:space="preserve"> </w:t>
      </w:r>
      <w:r w:rsidRPr="00CB61DE">
        <w:rPr>
          <w:rtl/>
        </w:rPr>
        <w:t>השליטה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המדיניות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התאגידים האלה </w:t>
      </w:r>
      <w:r w:rsidR="00F91A70">
        <w:rPr>
          <w:rtl/>
        </w:rPr>
        <w:t>–</w:t>
      </w:r>
      <w:r w:rsidRPr="00CB61DE">
        <w:rPr>
          <w:rtl/>
        </w:rPr>
        <w:t xml:space="preserve"> זו הבעיה. וכאן השורש של</w:t>
      </w:r>
      <w:r w:rsidR="00F91A70">
        <w:rPr>
          <w:rtl/>
        </w:rPr>
        <w:t xml:space="preserve"> </w:t>
      </w:r>
      <w:r w:rsidRPr="00CB61DE">
        <w:rPr>
          <w:rtl/>
        </w:rPr>
        <w:t>ניגודי העניינים בין הנושא הזה של השליטה לבין פעילויות פיננסיות אחרות.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 אני הנחתי לפני כחודש ימים, שלושה שבועות, הצעת חוק שבאה</w:t>
      </w:r>
      <w:r w:rsidR="00F91A70">
        <w:rPr>
          <w:rtl/>
        </w:rPr>
        <w:t xml:space="preserve"> </w:t>
      </w:r>
      <w:r w:rsidRPr="00CB61DE">
        <w:rPr>
          <w:rtl/>
        </w:rPr>
        <w:t>לתקן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המצב הקיים על</w:t>
      </w:r>
      <w:r w:rsidR="00F91A70">
        <w:rPr>
          <w:rtl/>
        </w:rPr>
        <w:t>-</w:t>
      </w:r>
      <w:r w:rsidRPr="00CB61DE">
        <w:rPr>
          <w:rtl/>
        </w:rPr>
        <w:t>פי החוק. על</w:t>
      </w:r>
      <w:r w:rsidR="00F91A70">
        <w:rPr>
          <w:rtl/>
        </w:rPr>
        <w:t>-</w:t>
      </w:r>
      <w:r w:rsidRPr="00CB61DE">
        <w:rPr>
          <w:rtl/>
        </w:rPr>
        <w:t xml:space="preserve">פי ההצעה שלי </w:t>
      </w:r>
      <w:r w:rsidR="00F91A70">
        <w:rPr>
          <w:rtl/>
        </w:rPr>
        <w:t>–</w:t>
      </w:r>
      <w:r w:rsidRPr="00CB61DE">
        <w:rPr>
          <w:rtl/>
        </w:rPr>
        <w:t xml:space="preserve"> אם היא תתקבל, כמובן </w:t>
      </w:r>
      <w:r w:rsidR="00F91A70">
        <w:rPr>
          <w:rtl/>
        </w:rPr>
        <w:t>–</w:t>
      </w:r>
      <w:r w:rsidRPr="00CB61DE">
        <w:rPr>
          <w:rtl/>
        </w:rPr>
        <w:t xml:space="preserve"> יבוטל</w:t>
      </w:r>
      <w:r w:rsidR="00F91A70">
        <w:rPr>
          <w:rtl/>
        </w:rPr>
        <w:t xml:space="preserve"> </w:t>
      </w:r>
      <w:r w:rsidRPr="00CB61DE">
        <w:rPr>
          <w:rtl/>
        </w:rPr>
        <w:t>המעמד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הבנקים כבעלי שליטה בתאגידים ריאליים. הבעיה של ההחזקות של הבנקים היא</w:t>
      </w:r>
      <w:r w:rsidR="00F91A70">
        <w:rPr>
          <w:rtl/>
        </w:rPr>
        <w:t xml:space="preserve"> </w:t>
      </w:r>
      <w:r w:rsidRPr="00CB61DE">
        <w:rPr>
          <w:rtl/>
        </w:rPr>
        <w:t>בעיה</w:t>
      </w:r>
      <w:r w:rsidR="00F91A70">
        <w:rPr>
          <w:rtl/>
        </w:rPr>
        <w:t xml:space="preserve"> </w:t>
      </w:r>
      <w:r w:rsidRPr="00CB61DE">
        <w:rPr>
          <w:rtl/>
        </w:rPr>
        <w:t>פחות</w:t>
      </w:r>
      <w:r w:rsidR="00F91A70">
        <w:rPr>
          <w:rtl/>
        </w:rPr>
        <w:t xml:space="preserve"> </w:t>
      </w:r>
      <w:r w:rsidRPr="00CB61DE">
        <w:rPr>
          <w:rtl/>
        </w:rPr>
        <w:t>אקוטית,</w:t>
      </w:r>
      <w:r w:rsidR="00F91A70">
        <w:rPr>
          <w:rtl/>
        </w:rPr>
        <w:t xml:space="preserve"> </w:t>
      </w: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דעתי.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בעיית ההחזקות </w:t>
      </w:r>
      <w:r w:rsidR="00F91A70">
        <w:rPr>
          <w:rtl/>
        </w:rPr>
        <w:t>–</w:t>
      </w:r>
      <w:r w:rsidRPr="00CB61DE">
        <w:rPr>
          <w:rtl/>
        </w:rPr>
        <w:t xml:space="preserve"> מנקודת הראות שלי, לא משנה אם</w:t>
      </w:r>
      <w:r w:rsidR="00F91A70">
        <w:rPr>
          <w:rtl/>
        </w:rPr>
        <w:t xml:space="preserve"> </w:t>
      </w:r>
      <w:r w:rsidRPr="00CB61DE">
        <w:rPr>
          <w:rtl/>
        </w:rPr>
        <w:t>לבנקים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השקעה בתאגיד כזה או אחר בשיעור של </w:t>
      </w:r>
      <w:r w:rsidR="00F91A70" w:rsidRPr="00CB61DE">
        <w:rPr>
          <w:rtl/>
        </w:rPr>
        <w:t>25</w:t>
      </w:r>
      <w:r w:rsidR="00F91A70">
        <w:rPr>
          <w:rtl/>
        </w:rPr>
        <w:t>%</w:t>
      </w:r>
      <w:r w:rsidRPr="00CB61DE">
        <w:rPr>
          <w:rtl/>
        </w:rPr>
        <w:t xml:space="preserve"> או </w:t>
      </w:r>
      <w:r w:rsidR="00F91A70" w:rsidRPr="00CB61DE">
        <w:rPr>
          <w:rtl/>
        </w:rPr>
        <w:t>30</w:t>
      </w:r>
      <w:r w:rsidR="00F91A70">
        <w:rPr>
          <w:rtl/>
        </w:rPr>
        <w:t>%</w:t>
      </w:r>
      <w:r w:rsidRPr="00CB61DE">
        <w:rPr>
          <w:rtl/>
        </w:rPr>
        <w:t>, אם ההשקעה הזאת או אם</w:t>
      </w:r>
      <w:r w:rsidR="00F91A70">
        <w:rPr>
          <w:rtl/>
        </w:rPr>
        <w:t xml:space="preserve"> </w:t>
      </w:r>
      <w:r w:rsidRPr="00CB61DE">
        <w:rPr>
          <w:rtl/>
        </w:rPr>
        <w:t>ההחזקות</w:t>
      </w:r>
      <w:r w:rsidR="00F91A70">
        <w:rPr>
          <w:rtl/>
        </w:rPr>
        <w:t xml:space="preserve"> </w:t>
      </w:r>
      <w:r w:rsidRPr="00CB61DE">
        <w:rPr>
          <w:rtl/>
        </w:rPr>
        <w:t>בשיעור</w:t>
      </w:r>
      <w:r w:rsidR="00F91A70">
        <w:rPr>
          <w:rtl/>
        </w:rPr>
        <w:t xml:space="preserve"> </w:t>
      </w:r>
      <w:r w:rsidRPr="00CB61DE">
        <w:rPr>
          <w:rtl/>
        </w:rPr>
        <w:t>כזה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אחר</w:t>
      </w:r>
      <w:r w:rsidR="00F91A70">
        <w:rPr>
          <w:rtl/>
        </w:rPr>
        <w:t xml:space="preserve"> </w:t>
      </w:r>
      <w:r w:rsidRPr="00CB61DE">
        <w:rPr>
          <w:rtl/>
        </w:rPr>
        <w:t>אינן</w:t>
      </w:r>
      <w:r w:rsidR="00F91A70">
        <w:rPr>
          <w:rtl/>
        </w:rPr>
        <w:t xml:space="preserve"> </w:t>
      </w:r>
      <w:r w:rsidRPr="00CB61DE">
        <w:rPr>
          <w:rtl/>
        </w:rPr>
        <w:t>מאפשרות</w:t>
      </w:r>
      <w:r w:rsidR="00F91A70">
        <w:rPr>
          <w:rtl/>
        </w:rPr>
        <w:t xml:space="preserve"> </w:t>
      </w:r>
      <w:r w:rsidRPr="00CB61DE">
        <w:rPr>
          <w:rtl/>
        </w:rPr>
        <w:t>לבנק לשלוט באותו תאגיד ולקבוע את</w:t>
      </w:r>
      <w:r w:rsidR="00F91A70">
        <w:rPr>
          <w:rtl/>
        </w:rPr>
        <w:t xml:space="preserve"> </w:t>
      </w:r>
      <w:r w:rsidRPr="00CB61DE">
        <w:rPr>
          <w:rtl/>
        </w:rPr>
        <w:t>המדיניות שלו.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סילבן</w:t>
      </w:r>
      <w:r w:rsidR="00F91A70">
        <w:rPr>
          <w:rtl/>
        </w:rPr>
        <w:t xml:space="preserve"> </w:t>
      </w:r>
      <w:r w:rsidRPr="00CB61DE">
        <w:rPr>
          <w:rtl/>
        </w:rPr>
        <w:t>שלום,</w:t>
      </w:r>
      <w:r w:rsidR="00F91A70">
        <w:rPr>
          <w:rtl/>
        </w:rPr>
        <w:t xml:space="preserve"> </w:t>
      </w:r>
      <w:r w:rsidRPr="00CB61DE">
        <w:rPr>
          <w:rtl/>
        </w:rPr>
        <w:t>אם היית מנהל את המערכה שלך בנושא הזה, אני הייתי</w:t>
      </w:r>
      <w:r w:rsidR="00F91A70">
        <w:rPr>
          <w:rtl/>
        </w:rPr>
        <w:t xml:space="preserve"> </w:t>
      </w:r>
      <w:r w:rsidRPr="00CB61DE">
        <w:rPr>
          <w:rtl/>
        </w:rPr>
        <w:t>מבין.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דנים כאן בנושא שנוי במחלוקת, ויש לו פנים לכאן ולכאן.</w:t>
      </w:r>
      <w:r w:rsidR="00F91A70">
        <w:rPr>
          <w:rtl/>
        </w:rPr>
        <w:t xml:space="preserve"> </w:t>
      </w:r>
      <w:r w:rsidRPr="00CB61DE">
        <w:rPr>
          <w:rtl/>
        </w:rPr>
        <w:t>לצאת</w:t>
      </w:r>
      <w:r w:rsidR="00F91A70">
        <w:rPr>
          <w:rtl/>
        </w:rPr>
        <w:t xml:space="preserve"> </w:t>
      </w:r>
      <w:r w:rsidRPr="00CB61DE">
        <w:rPr>
          <w:rtl/>
        </w:rPr>
        <w:t>מתוך</w:t>
      </w:r>
      <w:r w:rsidR="00F91A70">
        <w:rPr>
          <w:rtl/>
        </w:rPr>
        <w:t xml:space="preserve"> </w:t>
      </w:r>
      <w:r w:rsidRPr="00CB61DE">
        <w:rPr>
          <w:rtl/>
        </w:rPr>
        <w:t>הנחה</w:t>
      </w:r>
      <w:r w:rsidR="00F91A70">
        <w:rPr>
          <w:rtl/>
        </w:rPr>
        <w:t xml:space="preserve"> </w:t>
      </w:r>
      <w:r w:rsidRPr="00CB61DE">
        <w:rPr>
          <w:rtl/>
        </w:rPr>
        <w:t>שהברוקר הפרטי או החברה אין להם ניגודי עניינים, הם לא מנהלים קרנות,</w:t>
      </w:r>
      <w:r w:rsidR="00F91A70">
        <w:rPr>
          <w:rtl/>
        </w:rPr>
        <w:t xml:space="preserve"> </w:t>
      </w:r>
      <w:r w:rsidRPr="00CB61DE">
        <w:rPr>
          <w:rtl/>
        </w:rPr>
        <w:t>אין להם בעלות על נכסים פיננסיים כאלה או אחרים, והם חסרי פניות לחלוטין?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משווה אותם לבנקים?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רוצה</w:t>
      </w:r>
      <w:r w:rsidR="00F91A70">
        <w:rPr>
          <w:rtl/>
        </w:rPr>
        <w:t xml:space="preserve"> </w:t>
      </w:r>
      <w:r w:rsidRPr="00CB61DE">
        <w:rPr>
          <w:rtl/>
        </w:rPr>
        <w:t>שלא</w:t>
      </w:r>
      <w:r w:rsidR="00F91A70">
        <w:rPr>
          <w:rtl/>
        </w:rPr>
        <w:t xml:space="preserve"> </w:t>
      </w:r>
      <w:r w:rsidRPr="00CB61DE">
        <w:rPr>
          <w:rtl/>
        </w:rPr>
        <w:t>נהיה תמימים ונסתכל על המציאות כפי שאנחנו מכירים אותה.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במקרה</w:t>
      </w:r>
      <w:r w:rsidR="00F91A70">
        <w:rPr>
          <w:rtl/>
        </w:rPr>
        <w:t xml:space="preserve"> </w:t>
      </w:r>
      <w:r w:rsidRPr="00CB61DE">
        <w:rPr>
          <w:rtl/>
        </w:rPr>
        <w:t>נעצרו,</w:t>
      </w:r>
      <w:r w:rsidR="00F91A70">
        <w:rPr>
          <w:rtl/>
        </w:rPr>
        <w:t xml:space="preserve"> </w:t>
      </w:r>
      <w:r w:rsidRPr="00CB61DE">
        <w:rPr>
          <w:rtl/>
        </w:rPr>
        <w:t>בעקבות משבר המניות, לאחר שהתגלו העבירות או עברייני הבורסה, אנשי</w:t>
      </w:r>
      <w:r w:rsidR="00F91A70">
        <w:rPr>
          <w:rtl/>
        </w:rPr>
        <w:t xml:space="preserve"> </w:t>
      </w:r>
      <w:r w:rsidRPr="00CB61DE">
        <w:rPr>
          <w:rtl/>
        </w:rPr>
        <w:t>בנק</w:t>
      </w:r>
      <w:r w:rsidR="00F91A70">
        <w:rPr>
          <w:rtl/>
        </w:rPr>
        <w:t xml:space="preserve"> </w:t>
      </w:r>
      <w:r w:rsidRPr="00CB61DE">
        <w:rPr>
          <w:rtl/>
        </w:rPr>
        <w:t>דיסקונט</w:t>
      </w:r>
      <w:r w:rsidR="00F91A70">
        <w:rPr>
          <w:rtl/>
        </w:rPr>
        <w:t xml:space="preserve"> </w:t>
      </w:r>
      <w:r w:rsidRPr="00CB61DE">
        <w:rPr>
          <w:rtl/>
        </w:rPr>
        <w:t>ובנק</w:t>
      </w:r>
      <w:r w:rsidR="00F91A70">
        <w:rPr>
          <w:rtl/>
        </w:rPr>
        <w:t xml:space="preserve"> </w:t>
      </w:r>
      <w:r w:rsidRPr="00CB61DE">
        <w:rPr>
          <w:rtl/>
        </w:rPr>
        <w:t>הפועלים; אבל נעצרו גם לא מעט ברוקרים פרטיים. זה מייצג איזו</w:t>
      </w:r>
      <w:r w:rsidR="00F91A70">
        <w:rPr>
          <w:rtl/>
        </w:rPr>
        <w:t xml:space="preserve"> </w:t>
      </w:r>
      <w:r w:rsidRPr="00CB61DE">
        <w:rPr>
          <w:rtl/>
        </w:rPr>
        <w:t>מציאות,</w:t>
      </w:r>
      <w:r w:rsidR="00F91A70">
        <w:rPr>
          <w:rtl/>
        </w:rPr>
        <w:t xml:space="preserve"> </w:t>
      </w:r>
      <w:r w:rsidRPr="00CB61DE">
        <w:rPr>
          <w:rtl/>
        </w:rPr>
        <w:t>ואסור</w:t>
      </w:r>
      <w:r w:rsidR="00F91A70">
        <w:rPr>
          <w:rtl/>
        </w:rPr>
        <w:t xml:space="preserve"> </w:t>
      </w:r>
      <w:r w:rsidRPr="00CB61DE">
        <w:rPr>
          <w:rtl/>
        </w:rPr>
        <w:t>לנו</w:t>
      </w:r>
      <w:r w:rsidR="00F91A70">
        <w:rPr>
          <w:rtl/>
        </w:rPr>
        <w:t xml:space="preserve"> </w:t>
      </w:r>
      <w:r w:rsidRPr="00CB61DE">
        <w:rPr>
          <w:rtl/>
        </w:rPr>
        <w:t>להתעלם</w:t>
      </w:r>
      <w:r w:rsidR="00F91A70">
        <w:rPr>
          <w:rtl/>
        </w:rPr>
        <w:t xml:space="preserve"> </w:t>
      </w:r>
      <w:r w:rsidRPr="00CB61DE">
        <w:rPr>
          <w:rtl/>
        </w:rPr>
        <w:t>ממנה.</w:t>
      </w:r>
      <w:r w:rsidR="00F91A70">
        <w:rPr>
          <w:rtl/>
        </w:rPr>
        <w:t xml:space="preserve"> </w:t>
      </w:r>
      <w:r w:rsidRPr="00CB61DE">
        <w:rPr>
          <w:rtl/>
        </w:rPr>
        <w:t>אני סבור, שבעצם ההגבלות שאנחנו עושים אנחנו</w:t>
      </w:r>
      <w:r w:rsidR="00F91A70">
        <w:rPr>
          <w:rtl/>
        </w:rPr>
        <w:t xml:space="preserve"> </w:t>
      </w:r>
      <w:r w:rsidRPr="00CB61DE">
        <w:rPr>
          <w:rtl/>
        </w:rPr>
        <w:t>קובעים</w:t>
      </w:r>
      <w:r w:rsidR="00F91A70">
        <w:rPr>
          <w:rtl/>
        </w:rPr>
        <w:t xml:space="preserve"> </w:t>
      </w:r>
      <w:r w:rsidRPr="00CB61DE">
        <w:rPr>
          <w:rtl/>
        </w:rPr>
        <w:t>נורמות, קובעים קריטריונים. אבל בשום פנים ואופן אל נשלה את עצמנו שאנחנו</w:t>
      </w:r>
      <w:r w:rsidR="00F91A70">
        <w:rPr>
          <w:rtl/>
        </w:rPr>
        <w:t xml:space="preserve"> </w:t>
      </w:r>
      <w:r w:rsidRPr="00CB61DE">
        <w:rPr>
          <w:rtl/>
        </w:rPr>
        <w:t>פותרים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הבעיה ולא יהיו עברייני מס גם כאשר החוק הזה יתקבל. בפירוש יהיו כאלה</w:t>
      </w:r>
      <w:r w:rsidR="00F91A70">
        <w:rPr>
          <w:rtl/>
        </w:rPr>
        <w:t xml:space="preserve"> </w:t>
      </w:r>
      <w:r w:rsidRPr="00CB61DE">
        <w:rPr>
          <w:rtl/>
        </w:rPr>
        <w:t>שיעקפו</w:t>
      </w:r>
      <w:r w:rsidR="00F91A70">
        <w:rPr>
          <w:rtl/>
        </w:rPr>
        <w:t xml:space="preserve"> </w:t>
      </w:r>
      <w:r w:rsidRPr="00CB61DE">
        <w:rPr>
          <w:rtl/>
        </w:rPr>
        <w:t>את החוק.</w:t>
      </w:r>
      <w:r w:rsidR="00F91A70">
        <w:rPr>
          <w:rtl/>
        </w:rPr>
        <w:t xml:space="preserve"> </w:t>
      </w:r>
      <w:r w:rsidRPr="00CB61DE">
        <w:rPr>
          <w:rtl/>
        </w:rPr>
        <w:t>אני רוצה שזה יהיה ברור, ולפחות נגיד זאת לציבור.</w:t>
      </w:r>
      <w:r w:rsidR="00F91A70">
        <w:rPr>
          <w:rtl/>
        </w:rPr>
        <w:t xml:space="preserve"> </w:t>
      </w:r>
      <w:r w:rsidRPr="00CB61DE">
        <w:rPr>
          <w:rtl/>
        </w:rPr>
        <w:t>בין עברייני</w:t>
      </w:r>
      <w:r w:rsidR="00F91A70">
        <w:rPr>
          <w:rtl/>
        </w:rPr>
        <w:t xml:space="preserve"> </w:t>
      </w:r>
      <w:r w:rsidRPr="00CB61DE">
        <w:rPr>
          <w:rtl/>
        </w:rPr>
        <w:t>המס,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וכאשר</w:t>
      </w:r>
      <w:r w:rsidR="00F91A70">
        <w:rPr>
          <w:rtl/>
        </w:rPr>
        <w:t xml:space="preserve"> </w:t>
      </w:r>
      <w:r w:rsidRPr="00CB61DE">
        <w:rPr>
          <w:rtl/>
        </w:rPr>
        <w:t>יהיו,</w:t>
      </w:r>
      <w:r w:rsidR="00F91A70">
        <w:rPr>
          <w:rtl/>
        </w:rPr>
        <w:t xml:space="preserve"> </w:t>
      </w:r>
      <w:r w:rsidRPr="00CB61DE">
        <w:rPr>
          <w:rtl/>
        </w:rPr>
        <w:t>יימצאו</w:t>
      </w:r>
      <w:r w:rsidR="00F91A70">
        <w:rPr>
          <w:rtl/>
        </w:rPr>
        <w:t xml:space="preserve"> </w:t>
      </w:r>
      <w:r w:rsidRPr="00CB61DE">
        <w:rPr>
          <w:rtl/>
        </w:rPr>
        <w:t>כאלה</w:t>
      </w:r>
      <w:r w:rsidR="00F91A70">
        <w:rPr>
          <w:rtl/>
        </w:rPr>
        <w:t xml:space="preserve"> </w:t>
      </w:r>
      <w:r w:rsidRPr="00CB61DE">
        <w:rPr>
          <w:rtl/>
        </w:rPr>
        <w:t>הנמנים עם הסקטור של הבנקים, עם הסקטור של</w:t>
      </w:r>
      <w:r w:rsidR="00F91A70">
        <w:rPr>
          <w:rtl/>
        </w:rPr>
        <w:t xml:space="preserve"> </w:t>
      </w:r>
      <w:r w:rsidRPr="00CB61DE">
        <w:rPr>
          <w:rtl/>
        </w:rPr>
        <w:t>היועצים, מנהלי התיקים והברוקרים הפרטיים. תודה רבה.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</w:t>
      </w:r>
      <w:r w:rsidR="00F91A70">
        <w:rPr>
          <w:rtl/>
        </w:rPr>
        <w:t xml:space="preserve"> </w:t>
      </w:r>
      <w:r w:rsidRPr="00CB61DE">
        <w:rPr>
          <w:rtl/>
        </w:rPr>
        <w:t>רבה.</w:t>
      </w:r>
      <w:r w:rsidR="00F91A70">
        <w:rPr>
          <w:rtl/>
        </w:rPr>
        <w:t xml:space="preserve"> </w:t>
      </w:r>
      <w:r w:rsidRPr="00CB61DE">
        <w:rPr>
          <w:rtl/>
        </w:rPr>
        <w:t xml:space="preserve">חבר הכנסת אלי גולדשמידט, אחריו </w:t>
      </w:r>
      <w:r w:rsidR="00F91A70">
        <w:rPr>
          <w:rtl/>
        </w:rPr>
        <w:t>–</w:t>
      </w:r>
      <w:r w:rsidRPr="00CB61DE">
        <w:rPr>
          <w:rtl/>
        </w:rPr>
        <w:t xml:space="preserve"> חבר הכנסת רענן כהן; ואם הוא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לא יהיה </w:t>
      </w:r>
      <w:r w:rsidR="00F91A70">
        <w:rPr>
          <w:rtl/>
        </w:rPr>
        <w:t>–</w:t>
      </w:r>
      <w:r w:rsidRPr="00CB61DE">
        <w:rPr>
          <w:rtl/>
        </w:rPr>
        <w:t xml:space="preserve"> חבר הכנסת דן תיכון.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 רבותי חברי הכנסת, אני מוכרח להתחיל בדברים שאמר קודם גם</w:t>
      </w:r>
      <w:r w:rsidR="00F91A70">
        <w:rPr>
          <w:rtl/>
        </w:rPr>
        <w:t xml:space="preserve"> </w:t>
      </w:r>
      <w:r w:rsidRPr="00CB61DE">
        <w:rPr>
          <w:rtl/>
        </w:rPr>
        <w:t>חברי חבר הכנסת סילבן שלום.</w:t>
      </w:r>
      <w:r w:rsidR="00F91A70">
        <w:rPr>
          <w:rtl/>
        </w:rPr>
        <w:t xml:space="preserve"> </w:t>
      </w:r>
      <w:r w:rsidRPr="00CB61DE">
        <w:rPr>
          <w:rtl/>
        </w:rPr>
        <w:t>אני מסתכל על התמונה פה במליאה. אז נכון, השעה עכשיו</w:t>
      </w:r>
      <w:r w:rsidR="00F91A70">
        <w:rPr>
          <w:rtl/>
        </w:rPr>
        <w:t xml:space="preserve"> </w:t>
      </w:r>
      <w:r w:rsidRPr="00CB61DE">
        <w:rPr>
          <w:rtl/>
        </w:rPr>
        <w:t>מאוחרת</w:t>
      </w:r>
      <w:r w:rsidR="00F91A70">
        <w:rPr>
          <w:rtl/>
        </w:rPr>
        <w:t xml:space="preserve"> </w:t>
      </w:r>
      <w:r w:rsidRPr="00CB61DE">
        <w:rPr>
          <w:rtl/>
        </w:rPr>
        <w:t>מאוד,</w:t>
      </w:r>
      <w:r w:rsidR="00F91A70">
        <w:rPr>
          <w:rtl/>
        </w:rPr>
        <w:t xml:space="preserve"> </w:t>
      </w:r>
      <w:r w:rsidRPr="00CB61DE">
        <w:rPr>
          <w:rtl/>
        </w:rPr>
        <w:t>01:15, אבל התמונה הזאת היתה גם בשעה 23:00 וגם בשעה מוקדמת יותר.</w:t>
      </w:r>
      <w:r w:rsidR="00F91A70">
        <w:rPr>
          <w:rtl/>
        </w:rPr>
        <w:t xml:space="preserve"> </w:t>
      </w:r>
      <w:r w:rsidRPr="00CB61DE">
        <w:rPr>
          <w:rtl/>
        </w:rPr>
        <w:t>אינני</w:t>
      </w:r>
      <w:r w:rsidR="00F91A70">
        <w:rPr>
          <w:rtl/>
        </w:rPr>
        <w:t xml:space="preserve"> </w:t>
      </w:r>
      <w:r w:rsidRPr="00CB61DE">
        <w:rPr>
          <w:rtl/>
        </w:rPr>
        <w:t>בא</w:t>
      </w:r>
      <w:r w:rsidR="00F91A70">
        <w:rPr>
          <w:rtl/>
        </w:rPr>
        <w:t xml:space="preserve"> </w:t>
      </w:r>
      <w:r w:rsidRPr="00CB61DE">
        <w:rPr>
          <w:rtl/>
        </w:rPr>
        <w:t>להשתבח</w:t>
      </w:r>
      <w:r w:rsidR="00F91A70">
        <w:rPr>
          <w:rtl/>
        </w:rPr>
        <w:t xml:space="preserve"> </w:t>
      </w:r>
      <w:r w:rsidRPr="00CB61DE">
        <w:rPr>
          <w:rtl/>
        </w:rPr>
        <w:t>בכך שאני נמצא כאן או שהחברים שיושבים כאן נמצאים פה. אבל אני</w:t>
      </w:r>
      <w:r w:rsidR="00F91A70">
        <w:rPr>
          <w:rtl/>
        </w:rPr>
        <w:t xml:space="preserve"> </w:t>
      </w:r>
      <w:r w:rsidRPr="00CB61DE">
        <w:rPr>
          <w:rtl/>
        </w:rPr>
        <w:t>שואל, למה לא הכרענו בנושא בוועדת הכספים, למה לא הכרענו שם בין שתי הגרסאות.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רציתם. אני הצעתי זאת.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רגע, אני רוצה להציג את הדילמה. אנחנו חשבנו שנביא זאת למליאה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הוחלט לקיים את הדיון במסגרת אינטימית יותר.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לא, להיפך. החלטנו להעביר את הנושא מהמסגרת היותר</w:t>
      </w:r>
      <w:r w:rsidR="00F91A70">
        <w:rPr>
          <w:rtl/>
        </w:rPr>
        <w:t>-</w:t>
      </w:r>
      <w:r w:rsidRPr="00CB61DE">
        <w:rPr>
          <w:rtl/>
        </w:rPr>
        <w:t xml:space="preserve">אינטימית </w:t>
      </w:r>
      <w:r w:rsidR="00F91A70">
        <w:rPr>
          <w:rtl/>
        </w:rPr>
        <w:t>–</w:t>
      </w:r>
      <w:r w:rsidRPr="00CB61DE">
        <w:rPr>
          <w:rtl/>
        </w:rPr>
        <w:t xml:space="preserve"> אם אפשר להשתמש</w:t>
      </w:r>
      <w:r w:rsidR="00F91A70">
        <w:rPr>
          <w:rtl/>
        </w:rPr>
        <w:t xml:space="preserve"> </w:t>
      </w:r>
      <w:r w:rsidRPr="00CB61DE">
        <w:rPr>
          <w:rtl/>
        </w:rPr>
        <w:t>בשעה</w:t>
      </w:r>
      <w:r w:rsidR="00F91A70">
        <w:rPr>
          <w:rtl/>
        </w:rPr>
        <w:t xml:space="preserve"> </w:t>
      </w:r>
      <w:r w:rsidRPr="00CB61DE">
        <w:rPr>
          <w:rtl/>
        </w:rPr>
        <w:t>כזאת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במלה אינטימית </w:t>
      </w:r>
      <w:r w:rsidR="00F91A70">
        <w:rPr>
          <w:rtl/>
        </w:rPr>
        <w:t>–</w:t>
      </w:r>
      <w:r w:rsidRPr="00CB61DE">
        <w:rPr>
          <w:rtl/>
        </w:rPr>
        <w:t xml:space="preserve"> החלטנו להעביר את הנושא מהמסגרת המצומצמת, המקצועית,</w:t>
      </w:r>
      <w:r w:rsidR="00F91A70">
        <w:rPr>
          <w:rtl/>
        </w:rPr>
        <w:t xml:space="preserve"> </w:t>
      </w:r>
      <w:r w:rsidRPr="00CB61DE">
        <w:rPr>
          <w:rtl/>
        </w:rPr>
        <w:t>למליאה.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זאת אנחנו, אנשי ועדת הכספים, אלה שמופיעים בישיבות, מקשיבים,</w:t>
      </w:r>
      <w:r w:rsidR="00F91A70">
        <w:rPr>
          <w:rtl/>
        </w:rPr>
        <w:t xml:space="preserve"> </w:t>
      </w:r>
      <w:r w:rsidRPr="00CB61DE">
        <w:rPr>
          <w:rtl/>
        </w:rPr>
        <w:t>שומעים.</w:t>
      </w:r>
      <w:r w:rsidR="00F91A70">
        <w:rPr>
          <w:rtl/>
        </w:rPr>
        <w:t xml:space="preserve"> </w:t>
      </w:r>
      <w:r w:rsidRPr="00CB61DE">
        <w:rPr>
          <w:rtl/>
        </w:rPr>
        <w:t>אשאל זאת בצורה אחרת: חברי הכנסת שצריכים מחר להשתתף בהצבעה לא שמעו את</w:t>
      </w:r>
      <w:r w:rsidR="00F91A70">
        <w:rPr>
          <w:rtl/>
        </w:rPr>
        <w:t xml:space="preserve"> </w:t>
      </w:r>
      <w:r w:rsidRPr="00CB61DE">
        <w:rPr>
          <w:rtl/>
        </w:rPr>
        <w:t>אריה מינטקביץ, יושב</w:t>
      </w:r>
      <w:r w:rsidR="00F91A70">
        <w:rPr>
          <w:rtl/>
        </w:rPr>
        <w:t>-</w:t>
      </w:r>
      <w:r w:rsidRPr="00CB61DE">
        <w:rPr>
          <w:rtl/>
        </w:rPr>
        <w:t>ראש הרשות לניירות ערך, ואנחנו שמענו אותו בוועדה, והם גם לא</w:t>
      </w:r>
      <w:r w:rsidR="00F91A70">
        <w:rPr>
          <w:rtl/>
        </w:rPr>
        <w:t xml:space="preserve"> </w:t>
      </w:r>
      <w:r w:rsidRPr="00CB61DE">
        <w:rPr>
          <w:rtl/>
        </w:rPr>
        <w:t>שמעו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בן</w:t>
      </w:r>
      <w:r w:rsidR="00F91A70">
        <w:rPr>
          <w:rtl/>
        </w:rPr>
        <w:t>-</w:t>
      </w:r>
      <w:r w:rsidRPr="00CB61DE">
        <w:rPr>
          <w:rtl/>
        </w:rPr>
        <w:t>בסט</w:t>
      </w:r>
      <w:r w:rsidR="00F91A70">
        <w:rPr>
          <w:rtl/>
        </w:rPr>
        <w:t xml:space="preserve"> </w:t>
      </w:r>
      <w:r w:rsidRPr="00CB61DE">
        <w:rPr>
          <w:rtl/>
        </w:rPr>
        <w:t>ממחלקת</w:t>
      </w:r>
      <w:r w:rsidR="00F91A70">
        <w:rPr>
          <w:rtl/>
        </w:rPr>
        <w:t xml:space="preserve"> </w:t>
      </w:r>
      <w:r w:rsidRPr="00CB61DE">
        <w:rPr>
          <w:rtl/>
        </w:rPr>
        <w:t>המחקר</w:t>
      </w:r>
      <w:r w:rsidR="00F91A70">
        <w:rPr>
          <w:rtl/>
        </w:rPr>
        <w:t xml:space="preserve"> </w:t>
      </w:r>
      <w:r w:rsidRPr="00CB61DE">
        <w:rPr>
          <w:rtl/>
        </w:rPr>
        <w:t>של בנק ישראל, ואלה מציגים פחות או יותר את שתי</w:t>
      </w:r>
      <w:r w:rsidR="00F91A70">
        <w:rPr>
          <w:rtl/>
        </w:rPr>
        <w:t xml:space="preserve"> </w:t>
      </w:r>
      <w:r w:rsidRPr="00CB61DE">
        <w:rPr>
          <w:rtl/>
        </w:rPr>
        <w:t>הגישות</w:t>
      </w:r>
      <w:r w:rsidR="00F91A70">
        <w:rPr>
          <w:rtl/>
        </w:rPr>
        <w:t xml:space="preserve"> </w:t>
      </w:r>
      <w:r w:rsidRPr="00CB61DE">
        <w:rPr>
          <w:rtl/>
        </w:rPr>
        <w:t>הנוגדות.</w:t>
      </w:r>
      <w:r w:rsidR="00F91A70">
        <w:rPr>
          <w:rtl/>
        </w:rPr>
        <w:t xml:space="preserve"> </w:t>
      </w:r>
      <w:r w:rsidRPr="00CB61DE">
        <w:rPr>
          <w:rtl/>
        </w:rPr>
        <w:t>והם</w:t>
      </w:r>
      <w:r w:rsidR="00F91A70">
        <w:rPr>
          <w:rtl/>
        </w:rPr>
        <w:t xml:space="preserve"> </w:t>
      </w:r>
      <w:r w:rsidRPr="00CB61DE">
        <w:rPr>
          <w:rtl/>
        </w:rPr>
        <w:t>יבואו מחר, על בסיס של חופש הצבעה, ויצטרכו להצביע לא על</w:t>
      </w:r>
      <w:r w:rsidR="00F91A70">
        <w:rPr>
          <w:rtl/>
        </w:rPr>
        <w:t xml:space="preserve"> </w:t>
      </w:r>
      <w:r w:rsidRPr="00CB61DE">
        <w:rPr>
          <w:rtl/>
        </w:rPr>
        <w:t>נושא</w:t>
      </w:r>
      <w:r w:rsidR="00F91A70">
        <w:rPr>
          <w:rtl/>
        </w:rPr>
        <w:t xml:space="preserve"> </w:t>
      </w:r>
      <w:r w:rsidRPr="00CB61DE">
        <w:rPr>
          <w:rtl/>
        </w:rPr>
        <w:t>פוליטי,</w:t>
      </w:r>
      <w:r w:rsidR="00F91A70">
        <w:rPr>
          <w:rtl/>
        </w:rPr>
        <w:t xml:space="preserve"> </w:t>
      </w:r>
      <w:r w:rsidRPr="00CB61DE">
        <w:rPr>
          <w:rtl/>
        </w:rPr>
        <w:t>אש"ף או לא אש"ף, אלא על נושא מקצועי, עם דקויות. אני מוכרח לומר,</w:t>
      </w:r>
      <w:r w:rsidR="00F91A70">
        <w:rPr>
          <w:rtl/>
        </w:rPr>
        <w:t xml:space="preserve"> </w:t>
      </w:r>
      <w:r w:rsidRPr="00CB61DE">
        <w:rPr>
          <w:rtl/>
        </w:rPr>
        <w:t>שיושב</w:t>
      </w:r>
      <w:r w:rsidR="00F91A70">
        <w:rPr>
          <w:rtl/>
        </w:rPr>
        <w:t>-</w:t>
      </w:r>
      <w:r w:rsidRPr="00CB61DE">
        <w:rPr>
          <w:rtl/>
        </w:rPr>
        <w:t>ראש הוועדה, חבר הכנסת גדליה גל, היטיב להסביר את הדילמות הקשות שיש בו. אז</w:t>
      </w:r>
      <w:r w:rsidR="00F91A70">
        <w:rPr>
          <w:rtl/>
        </w:rPr>
        <w:t xml:space="preserve"> </w:t>
      </w:r>
      <w:r w:rsidRPr="00CB61DE">
        <w:rPr>
          <w:rtl/>
        </w:rPr>
        <w:t>מה הרווחנו מזה שהנושא עבר למליאה, מבחינת המהות של העניין? האם אנחנו נקבל החלטה</w:t>
      </w:r>
      <w:r w:rsidR="00F91A70">
        <w:rPr>
          <w:rtl/>
        </w:rPr>
        <w:t xml:space="preserve"> </w:t>
      </w:r>
      <w:r w:rsidRPr="00CB61DE">
        <w:rPr>
          <w:rtl/>
        </w:rPr>
        <w:t>חכמה יותר מההחלטה שהיינו מקבלים בוועדת הכספים?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חושב</w:t>
      </w:r>
      <w:r w:rsidR="00F91A70">
        <w:rPr>
          <w:rtl/>
        </w:rPr>
        <w:t xml:space="preserve"> </w:t>
      </w:r>
      <w:r w:rsidRPr="00CB61DE">
        <w:rPr>
          <w:rtl/>
        </w:rPr>
        <w:t>שבעניין הזה אנחנו צריכים ללמוד איזה לקח, ידידי חבר הכנסת גדליה</w:t>
      </w:r>
      <w:r w:rsidR="00F91A70">
        <w:rPr>
          <w:rtl/>
        </w:rPr>
        <w:t xml:space="preserve"> </w:t>
      </w:r>
      <w:r w:rsidRPr="00CB61DE">
        <w:rPr>
          <w:rtl/>
        </w:rPr>
        <w:t>גל.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עובד.</w:t>
      </w:r>
      <w:r w:rsidR="00F91A70">
        <w:rPr>
          <w:rtl/>
        </w:rPr>
        <w:t xml:space="preserve"> </w:t>
      </w:r>
      <w:r w:rsidRPr="00CB61DE">
        <w:rPr>
          <w:rtl/>
        </w:rPr>
        <w:t>אתה</w:t>
      </w:r>
      <w:r w:rsidR="00F91A70">
        <w:rPr>
          <w:rtl/>
        </w:rPr>
        <w:t xml:space="preserve"> </w:t>
      </w:r>
      <w:r w:rsidRPr="00CB61DE">
        <w:rPr>
          <w:rtl/>
        </w:rPr>
        <w:t>מביא שתי גרסאות, ואין לך מאזינים. המאזינים היחידים הם</w:t>
      </w:r>
      <w:r w:rsidR="00F91A70">
        <w:rPr>
          <w:rtl/>
        </w:rPr>
        <w:t xml:space="preserve"> </w:t>
      </w:r>
      <w:r w:rsidRPr="00CB61DE">
        <w:rPr>
          <w:rtl/>
        </w:rPr>
        <w:t>אותם</w:t>
      </w:r>
      <w:r w:rsidR="00F91A70">
        <w:rPr>
          <w:rtl/>
        </w:rPr>
        <w:t xml:space="preserve"> </w:t>
      </w:r>
      <w:r w:rsidRPr="00CB61DE">
        <w:rPr>
          <w:rtl/>
        </w:rPr>
        <w:t>אנשים</w:t>
      </w:r>
      <w:r w:rsidR="00F91A70">
        <w:rPr>
          <w:rtl/>
        </w:rPr>
        <w:t xml:space="preserve"> </w:t>
      </w:r>
      <w:r w:rsidRPr="00CB61DE">
        <w:rPr>
          <w:rtl/>
        </w:rPr>
        <w:t>שהתלבטו בין שתי הגרסאות, למעט היושבת</w:t>
      </w:r>
      <w:r w:rsidR="00F91A70">
        <w:rPr>
          <w:rtl/>
        </w:rPr>
        <w:t>-</w:t>
      </w:r>
      <w:r w:rsidRPr="00CB61DE">
        <w:rPr>
          <w:rtl/>
        </w:rPr>
        <w:t>ראש שאיננה חברת ועדת הכספים,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פה עוד עשרות חברי כנסת שאינם חברי ועדת הכספים, הם לא שמעו אותך, הם לא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שמעו את סילבן שלום, את דן תיכון, אותי, והם לא שמעו גם את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מחר נאפשר לכל אחד מכם לדבר עשר דקות כדי לשכנע את חברי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הדברים בעייתיים. אני מדבר ברצינות, גברתי היושבת</w:t>
      </w:r>
      <w:r w:rsidR="00F91A70">
        <w:rPr>
          <w:rtl/>
        </w:rPr>
        <w:t>-</w:t>
      </w:r>
      <w:r w:rsidRPr="00CB61DE">
        <w:rPr>
          <w:rtl/>
        </w:rPr>
        <w:t>ראש. את יודעת שמחר התמונה</w:t>
      </w:r>
      <w:r w:rsidR="00F91A70">
        <w:rPr>
          <w:rtl/>
        </w:rPr>
        <w:t xml:space="preserve"> </w:t>
      </w:r>
      <w:r w:rsidRPr="00CB61DE">
        <w:rPr>
          <w:rtl/>
        </w:rPr>
        <w:t>לא תשתנה באופן דרמטי, גם בשעה סבירה יותר בשעות היום.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למהות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העניין.</w:t>
      </w:r>
      <w:r w:rsidR="00F91A70">
        <w:rPr>
          <w:rtl/>
        </w:rPr>
        <w:t xml:space="preserve"> </w:t>
      </w:r>
      <w:r w:rsidRPr="00CB61DE">
        <w:rPr>
          <w:rtl/>
        </w:rPr>
        <w:t>אני זוכר, שבישיבה האחרונה של ועדת הכספים שעסקה</w:t>
      </w:r>
      <w:r w:rsidR="00F91A70">
        <w:rPr>
          <w:rtl/>
        </w:rPr>
        <w:t xml:space="preserve"> </w:t>
      </w:r>
      <w:r w:rsidRPr="00CB61DE">
        <w:rPr>
          <w:rtl/>
        </w:rPr>
        <w:t>בחוק</w:t>
      </w:r>
      <w:r w:rsidR="00F91A70">
        <w:rPr>
          <w:rtl/>
        </w:rPr>
        <w:t xml:space="preserve"> </w:t>
      </w:r>
      <w:r w:rsidRPr="00CB61DE">
        <w:rPr>
          <w:rtl/>
        </w:rPr>
        <w:t>הזה</w:t>
      </w:r>
      <w:r w:rsidR="00F91A70">
        <w:rPr>
          <w:rtl/>
        </w:rPr>
        <w:t xml:space="preserve"> </w:t>
      </w:r>
      <w:r w:rsidRPr="00CB61DE">
        <w:rPr>
          <w:rtl/>
        </w:rPr>
        <w:t>אמר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דן</w:t>
      </w:r>
      <w:r w:rsidR="00F91A70">
        <w:rPr>
          <w:rtl/>
        </w:rPr>
        <w:t xml:space="preserve"> </w:t>
      </w:r>
      <w:r w:rsidRPr="00CB61DE">
        <w:rPr>
          <w:rtl/>
        </w:rPr>
        <w:t>תיכון,</w:t>
      </w:r>
      <w:r w:rsidR="00F91A70">
        <w:rPr>
          <w:rtl/>
        </w:rPr>
        <w:t xml:space="preserve"> </w:t>
      </w:r>
      <w:r w:rsidRPr="00CB61DE">
        <w:rPr>
          <w:rtl/>
        </w:rPr>
        <w:t>שצריך להוציא את הייעוץ וצריך להוציא את</w:t>
      </w:r>
      <w:r w:rsidR="00F91A70">
        <w:rPr>
          <w:rtl/>
        </w:rPr>
        <w:t xml:space="preserve"> </w:t>
      </w:r>
      <w:r w:rsidRPr="00CB61DE">
        <w:rPr>
          <w:rtl/>
        </w:rPr>
        <w:t>השיווק. אני חושב, שאם היתה מתקבלת דעתו של חבר הכנסת דן תיכון במסגרת הדיונים של</w:t>
      </w:r>
      <w:r w:rsidR="00F91A70">
        <w:rPr>
          <w:rtl/>
        </w:rPr>
        <w:t xml:space="preserve"> </w:t>
      </w:r>
      <w:r w:rsidRPr="00CB61DE">
        <w:rPr>
          <w:rtl/>
        </w:rPr>
        <w:t>הוועדה שלך, אני לא הייתי מתלבט כלל.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תרשה לי לשאול, מה דעתו של חבר הכנסת תיכון: גרסה א' או גרסה ב'?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גרסה ג'.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הסתייגות.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אסביר ליושבת</w:t>
      </w:r>
      <w:r w:rsidR="00F91A70">
        <w:rPr>
          <w:rtl/>
        </w:rPr>
        <w:t>-</w:t>
      </w:r>
      <w:r w:rsidRPr="00CB61DE">
        <w:rPr>
          <w:rtl/>
        </w:rPr>
        <w:t>ראש מה גדר הספקות. חבר הכנסת סילבן שלום מציע בהצעת החוק</w:t>
      </w:r>
      <w:r w:rsidR="00F91A70">
        <w:rPr>
          <w:rtl/>
        </w:rPr>
        <w:t xml:space="preserve"> </w:t>
      </w:r>
      <w:r w:rsidRPr="00CB61DE">
        <w:rPr>
          <w:rtl/>
        </w:rPr>
        <w:t>שבאה</w:t>
      </w:r>
      <w:r w:rsidR="00F91A70">
        <w:rPr>
          <w:rtl/>
        </w:rPr>
        <w:t xml:space="preserve"> </w:t>
      </w:r>
      <w:r w:rsidRPr="00CB61DE">
        <w:rPr>
          <w:rtl/>
        </w:rPr>
        <w:t>מוועדת המשנה שלו להוציא את הייעוץ מידי הבנקים, אבל להשאיר את שיווק הכלים</w:t>
      </w:r>
      <w:r w:rsidR="00F91A70">
        <w:rPr>
          <w:rtl/>
        </w:rPr>
        <w:t xml:space="preserve"> </w:t>
      </w:r>
      <w:r w:rsidRPr="00CB61DE">
        <w:rPr>
          <w:rtl/>
        </w:rPr>
        <w:t>הפיננסיים</w:t>
      </w:r>
      <w:r w:rsidR="00F91A70">
        <w:rPr>
          <w:rtl/>
        </w:rPr>
        <w:t xml:space="preserve"> </w:t>
      </w:r>
      <w:r w:rsidRPr="00CB61DE">
        <w:rPr>
          <w:rtl/>
        </w:rPr>
        <w:t>בידי</w:t>
      </w:r>
      <w:r w:rsidR="00F91A70">
        <w:rPr>
          <w:rtl/>
        </w:rPr>
        <w:t xml:space="preserve"> </w:t>
      </w:r>
      <w:r w:rsidRPr="00CB61DE">
        <w:rPr>
          <w:rtl/>
        </w:rPr>
        <w:t>הבנקים.</w:t>
      </w:r>
      <w:r w:rsidR="00F91A70">
        <w:rPr>
          <w:rtl/>
        </w:rPr>
        <w:t xml:space="preserve"> </w:t>
      </w:r>
      <w:r w:rsidRPr="00CB61DE">
        <w:rPr>
          <w:rtl/>
        </w:rPr>
        <w:t>גרסה א', שאותה מייצג לצורך הדיון הזה חבר הכנסת גדליה</w:t>
      </w:r>
      <w:r w:rsidR="00F91A70">
        <w:rPr>
          <w:rtl/>
        </w:rPr>
        <w:t xml:space="preserve"> </w:t>
      </w:r>
      <w:r w:rsidRPr="00CB61DE">
        <w:rPr>
          <w:rtl/>
        </w:rPr>
        <w:t>גל,</w:t>
      </w:r>
      <w:r w:rsidR="00F91A70">
        <w:rPr>
          <w:rtl/>
        </w:rPr>
        <w:t xml:space="preserve"> </w:t>
      </w:r>
      <w:r w:rsidRPr="00CB61DE">
        <w:rPr>
          <w:rtl/>
        </w:rPr>
        <w:t>מציעה</w:t>
      </w:r>
      <w:r w:rsidR="00F91A70">
        <w:rPr>
          <w:rtl/>
        </w:rPr>
        <w:t xml:space="preserve"> </w:t>
      </w:r>
      <w:r w:rsidRPr="00CB61DE">
        <w:rPr>
          <w:rtl/>
        </w:rPr>
        <w:t>להשאיר את הייעוץ בתוך הבנקים, בין היתר משום שגם השיווק נשאר, על</w:t>
      </w:r>
      <w:r w:rsidR="00F91A70">
        <w:rPr>
          <w:rtl/>
        </w:rPr>
        <w:t>-</w:t>
      </w:r>
      <w:r w:rsidRPr="00CB61DE">
        <w:rPr>
          <w:rtl/>
        </w:rPr>
        <w:t>פי</w:t>
      </w:r>
      <w:r w:rsidR="00F91A70">
        <w:rPr>
          <w:rtl/>
        </w:rPr>
        <w:t xml:space="preserve"> </w:t>
      </w:r>
      <w:r w:rsidRPr="00CB61DE">
        <w:rPr>
          <w:rtl/>
        </w:rPr>
        <w:t>הצעת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סילבן</w:t>
      </w:r>
      <w:r w:rsidR="00F91A70">
        <w:rPr>
          <w:rtl/>
        </w:rPr>
        <w:t xml:space="preserve"> </w:t>
      </w:r>
      <w:r w:rsidRPr="00CB61DE">
        <w:rPr>
          <w:rtl/>
        </w:rPr>
        <w:t>שלום. בישיבה האחרונה בא חבר הכנסת דן תיכון ואמר שצריך</w:t>
      </w:r>
      <w:r w:rsidR="00F91A70">
        <w:rPr>
          <w:rtl/>
        </w:rPr>
        <w:t xml:space="preserve"> </w:t>
      </w:r>
      <w:r w:rsidRPr="00CB61DE">
        <w:rPr>
          <w:rtl/>
        </w:rPr>
        <w:t>להוציא</w:t>
      </w:r>
      <w:r w:rsidR="00F91A70">
        <w:rPr>
          <w:rtl/>
        </w:rPr>
        <w:t xml:space="preserve"> </w:t>
      </w:r>
      <w:r w:rsidRPr="00CB61DE">
        <w:rPr>
          <w:rtl/>
        </w:rPr>
        <w:t>מהבנקים את שני הדברים.</w:t>
      </w:r>
      <w:r w:rsidR="00F91A70">
        <w:rPr>
          <w:rtl/>
        </w:rPr>
        <w:t xml:space="preserve"> </w:t>
      </w:r>
      <w:r w:rsidRPr="00CB61DE">
        <w:rPr>
          <w:rtl/>
        </w:rPr>
        <w:t>אם זה מה שהיה מופיע לפנינו כאן כגרסה ג', נניח,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היתה לי שום התלבטות, הייתי מצביע בעד הצעתו של חבר הכנסת דן תיכון, כי יש בה</w:t>
      </w:r>
      <w:r w:rsidR="00F91A70">
        <w:rPr>
          <w:rtl/>
        </w:rPr>
        <w:t xml:space="preserve"> </w:t>
      </w:r>
      <w:r w:rsidRPr="00CB61DE">
        <w:rPr>
          <w:rtl/>
        </w:rPr>
        <w:t>היגיון,</w:t>
      </w:r>
      <w:r w:rsidR="00F91A70">
        <w:rPr>
          <w:rtl/>
        </w:rPr>
        <w:t xml:space="preserve"> </w:t>
      </w:r>
      <w:r w:rsidRPr="00CB61DE">
        <w:rPr>
          <w:rtl/>
        </w:rPr>
        <w:t>שכל. היא אומרת: נוציא את כל העניין מתחום האחריות של הבנקים, ובא לציון</w:t>
      </w:r>
      <w:r w:rsidR="00F91A70">
        <w:rPr>
          <w:rtl/>
        </w:rPr>
        <w:t xml:space="preserve"> </w:t>
      </w:r>
      <w:r w:rsidRPr="00CB61DE">
        <w:rPr>
          <w:rtl/>
        </w:rPr>
        <w:t>גואל.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מודה</w:t>
      </w:r>
      <w:r w:rsidR="00F91A70">
        <w:rPr>
          <w:rtl/>
        </w:rPr>
        <w:t xml:space="preserve"> </w:t>
      </w:r>
      <w:r w:rsidRPr="00CB61DE">
        <w:rPr>
          <w:rtl/>
        </w:rPr>
        <w:t>שאני</w:t>
      </w:r>
      <w:r w:rsidR="00F91A70">
        <w:rPr>
          <w:rtl/>
        </w:rPr>
        <w:t xml:space="preserve"> </w:t>
      </w:r>
      <w:r w:rsidRPr="00CB61DE">
        <w:rPr>
          <w:rtl/>
        </w:rPr>
        <w:t>לא הכרעתי איך אני אצביע. אני מתלבט התלבטות אמיתית.</w:t>
      </w:r>
      <w:r w:rsidR="00F91A70">
        <w:rPr>
          <w:rtl/>
        </w:rPr>
        <w:t xml:space="preserve"> </w:t>
      </w:r>
      <w:r w:rsidRPr="00CB61DE">
        <w:rPr>
          <w:rtl/>
        </w:rPr>
        <w:t>בפעם</w:t>
      </w:r>
      <w:r w:rsidR="00F91A70">
        <w:rPr>
          <w:rtl/>
        </w:rPr>
        <w:t xml:space="preserve"> </w:t>
      </w:r>
      <w:r w:rsidRPr="00CB61DE">
        <w:rPr>
          <w:rtl/>
        </w:rPr>
        <w:t>הראשונה</w:t>
      </w:r>
      <w:r w:rsidR="00F91A70">
        <w:rPr>
          <w:rtl/>
        </w:rPr>
        <w:t xml:space="preserve"> </w:t>
      </w:r>
      <w:r w:rsidRPr="00CB61DE">
        <w:rPr>
          <w:rtl/>
        </w:rPr>
        <w:t>שעליתי</w:t>
      </w:r>
      <w:r w:rsidR="00F91A70">
        <w:rPr>
          <w:rtl/>
        </w:rPr>
        <w:t xml:space="preserve"> </w:t>
      </w:r>
      <w:r w:rsidRPr="00CB61DE">
        <w:rPr>
          <w:rtl/>
        </w:rPr>
        <w:t>לדוכן</w:t>
      </w:r>
      <w:r w:rsidR="00F91A70">
        <w:rPr>
          <w:rtl/>
        </w:rPr>
        <w:t xml:space="preserve"> </w:t>
      </w:r>
      <w:r w:rsidRPr="00CB61DE">
        <w:rPr>
          <w:rtl/>
        </w:rPr>
        <w:t>הצגתי נימוקים אחרים. הנימוק המרכזי הוא הבעייתיות שמציג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</w:t>
      </w:r>
      <w:r w:rsidR="00F91A70">
        <w:rPr>
          <w:rtl/>
        </w:rPr>
        <w:t xml:space="preserve"> </w:t>
      </w:r>
      <w:r w:rsidRPr="00CB61DE">
        <w:rPr>
          <w:rtl/>
        </w:rPr>
        <w:t>הרשות</w:t>
      </w:r>
      <w:r w:rsidR="00F91A70">
        <w:rPr>
          <w:rtl/>
        </w:rPr>
        <w:t xml:space="preserve"> </w:t>
      </w:r>
      <w:r w:rsidRPr="00CB61DE">
        <w:rPr>
          <w:rtl/>
        </w:rPr>
        <w:t>לניירות</w:t>
      </w:r>
      <w:r w:rsidR="00F91A70">
        <w:rPr>
          <w:rtl/>
        </w:rPr>
        <w:t xml:space="preserve"> </w:t>
      </w:r>
      <w:r w:rsidRPr="00CB61DE">
        <w:rPr>
          <w:rtl/>
        </w:rPr>
        <w:t>ערך, אריה מינטקביץ. אינני רוצה סתם לחלק קומפלימנטים,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נדמה</w:t>
      </w:r>
      <w:r w:rsidR="00F91A70">
        <w:rPr>
          <w:rtl/>
        </w:rPr>
        <w:t xml:space="preserve"> </w:t>
      </w:r>
      <w:r w:rsidRPr="00CB61DE">
        <w:rPr>
          <w:rtl/>
        </w:rPr>
        <w:t>לי,</w:t>
      </w:r>
      <w:r w:rsidR="00F91A70">
        <w:rPr>
          <w:rtl/>
        </w:rPr>
        <w:t xml:space="preserve"> </w:t>
      </w:r>
      <w:r w:rsidRPr="00CB61DE">
        <w:rPr>
          <w:rtl/>
        </w:rPr>
        <w:t>שאף</w:t>
      </w:r>
      <w:r w:rsidR="00F91A70">
        <w:rPr>
          <w:rtl/>
        </w:rPr>
        <w:t xml:space="preserve"> </w:t>
      </w:r>
      <w:r w:rsidRPr="00CB61DE">
        <w:rPr>
          <w:rtl/>
        </w:rPr>
        <w:t>אחד</w:t>
      </w:r>
      <w:r w:rsidR="00F91A70">
        <w:rPr>
          <w:rtl/>
        </w:rPr>
        <w:t xml:space="preserve"> </w:t>
      </w:r>
      <w:r w:rsidRPr="00CB61DE">
        <w:rPr>
          <w:rtl/>
        </w:rPr>
        <w:t>פה לא יחלוק על הדברים: מוסכם על כולנו שהוא אדם שעושה</w:t>
      </w:r>
      <w:r w:rsidR="00F91A70">
        <w:rPr>
          <w:rtl/>
        </w:rPr>
        <w:t xml:space="preserve"> </w:t>
      </w:r>
      <w:r w:rsidRPr="00CB61DE">
        <w:rPr>
          <w:rtl/>
        </w:rPr>
        <w:t>עבודה</w:t>
      </w:r>
      <w:r w:rsidR="00F91A70">
        <w:rPr>
          <w:rtl/>
        </w:rPr>
        <w:t xml:space="preserve"> </w:t>
      </w:r>
      <w:r w:rsidRPr="00CB61DE">
        <w:rPr>
          <w:rtl/>
        </w:rPr>
        <w:t>בלתי</w:t>
      </w:r>
      <w:r w:rsidR="00F91A70">
        <w:rPr>
          <w:rtl/>
        </w:rPr>
        <w:t xml:space="preserve"> </w:t>
      </w:r>
      <w:r w:rsidRPr="00CB61DE">
        <w:rPr>
          <w:rtl/>
        </w:rPr>
        <w:t>רגילה</w:t>
      </w:r>
      <w:r w:rsidR="00F91A70">
        <w:rPr>
          <w:rtl/>
        </w:rPr>
        <w:t xml:space="preserve"> </w:t>
      </w:r>
      <w:r w:rsidRPr="00CB61DE">
        <w:rPr>
          <w:rtl/>
        </w:rPr>
        <w:t>ברשות,</w:t>
      </w:r>
      <w:r w:rsidR="00F91A70">
        <w:rPr>
          <w:rtl/>
        </w:rPr>
        <w:t xml:space="preserve"> </w:t>
      </w:r>
      <w:r w:rsidRPr="00CB61DE">
        <w:rPr>
          <w:rtl/>
        </w:rPr>
        <w:t>והוא</w:t>
      </w:r>
      <w:r w:rsidR="00F91A70">
        <w:rPr>
          <w:rtl/>
        </w:rPr>
        <w:t xml:space="preserve"> </w:t>
      </w:r>
      <w:r w:rsidRPr="00CB61DE">
        <w:rPr>
          <w:rtl/>
        </w:rPr>
        <w:t>זה שאחראי לנושא של הייעוץ, של היועצים ושל כל</w:t>
      </w:r>
      <w:r w:rsidR="00F91A70">
        <w:rPr>
          <w:rtl/>
        </w:rPr>
        <w:t xml:space="preserve"> </w:t>
      </w:r>
      <w:r w:rsidRPr="00CB61DE">
        <w:rPr>
          <w:rtl/>
        </w:rPr>
        <w:t>העבירות</w:t>
      </w:r>
      <w:r w:rsidR="00F91A70">
        <w:rPr>
          <w:rtl/>
        </w:rPr>
        <w:t xml:space="preserve"> </w:t>
      </w:r>
      <w:r w:rsidRPr="00CB61DE">
        <w:rPr>
          <w:rtl/>
        </w:rPr>
        <w:t>הפליליות</w:t>
      </w:r>
      <w:r w:rsidR="00F91A70">
        <w:rPr>
          <w:rtl/>
        </w:rPr>
        <w:t xml:space="preserve"> </w:t>
      </w:r>
      <w:r w:rsidRPr="00CB61DE">
        <w:rPr>
          <w:rtl/>
        </w:rPr>
        <w:t>שנעשות</w:t>
      </w:r>
      <w:r w:rsidR="00F91A70">
        <w:rPr>
          <w:rtl/>
        </w:rPr>
        <w:t xml:space="preserve"> </w:t>
      </w:r>
      <w:r w:rsidRPr="00CB61DE">
        <w:rPr>
          <w:rtl/>
        </w:rPr>
        <w:t>תוך</w:t>
      </w:r>
      <w:r w:rsidR="00F91A70">
        <w:rPr>
          <w:rtl/>
        </w:rPr>
        <w:t xml:space="preserve"> </w:t>
      </w:r>
      <w:r w:rsidRPr="00CB61DE">
        <w:rPr>
          <w:rtl/>
        </w:rPr>
        <w:t>כדי</w:t>
      </w:r>
      <w:r w:rsidR="00F91A70">
        <w:rPr>
          <w:rtl/>
        </w:rPr>
        <w:t xml:space="preserve"> </w:t>
      </w:r>
      <w:r w:rsidRPr="00CB61DE">
        <w:rPr>
          <w:rtl/>
        </w:rPr>
        <w:t>כך, אם הן נעשות ובמקום שהן נעשות. והדברים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האחרונים שאנחנו קוראים בעיתונות, המשפטים שמוגשים, כתבי האישום </w:t>
      </w:r>
      <w:r w:rsidR="00F91A70">
        <w:rPr>
          <w:rtl/>
        </w:rPr>
        <w:t>–</w:t>
      </w:r>
      <w:r w:rsidRPr="00CB61DE">
        <w:rPr>
          <w:rtl/>
        </w:rPr>
        <w:t xml:space="preserve"> הדברים ידועים.</w:t>
      </w:r>
      <w:r w:rsidR="00F91A70">
        <w:rPr>
          <w:rtl/>
        </w:rPr>
        <w:t xml:space="preserve"> </w:t>
      </w:r>
      <w:r w:rsidRPr="00CB61DE">
        <w:rPr>
          <w:rtl/>
        </w:rPr>
        <w:t>ומה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אומר?</w:t>
      </w:r>
      <w:r w:rsidR="00F91A70">
        <w:rPr>
          <w:rtl/>
        </w:rPr>
        <w:t xml:space="preserve"> </w:t>
      </w:r>
      <w:r w:rsidRPr="00CB61DE">
        <w:rPr>
          <w:rtl/>
        </w:rPr>
        <w:t>הוא אומר, שאנחנו אומרים לפקיד בבנק שהוא לא ייעץ, מצד אחד, אבל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מאפשרים</w:t>
      </w:r>
      <w:r w:rsidR="00F91A70">
        <w:rPr>
          <w:rtl/>
        </w:rPr>
        <w:t xml:space="preserve"> </w:t>
      </w:r>
      <w:r w:rsidRPr="00CB61DE">
        <w:rPr>
          <w:rtl/>
        </w:rPr>
        <w:t>לפקיד</w:t>
      </w:r>
      <w:r w:rsidR="00F91A70">
        <w:rPr>
          <w:rtl/>
        </w:rPr>
        <w:t xml:space="preserve"> </w:t>
      </w:r>
      <w:r w:rsidRPr="00CB61DE">
        <w:rPr>
          <w:rtl/>
        </w:rPr>
        <w:t>בבנק</w:t>
      </w:r>
      <w:r w:rsidR="00F91A70">
        <w:rPr>
          <w:rtl/>
        </w:rPr>
        <w:t xml:space="preserve"> </w:t>
      </w:r>
      <w:r w:rsidRPr="00CB61DE">
        <w:rPr>
          <w:rtl/>
        </w:rPr>
        <w:t>למכור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את הכלים הפיננסיים, את התוכניות, מצד שני </w:t>
      </w:r>
      <w:r w:rsidR="00F91A70">
        <w:rPr>
          <w:rtl/>
        </w:rPr>
        <w:t xml:space="preserve">– </w:t>
      </w:r>
      <w:r w:rsidRPr="00CB61DE">
        <w:rPr>
          <w:rtl/>
        </w:rPr>
        <w:t>כתוצאה מכך אנחנו שמים מכשול בפני עיוור.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זה</w:t>
      </w:r>
      <w:r w:rsidR="00F91A70">
        <w:rPr>
          <w:rtl/>
        </w:rPr>
        <w:t xml:space="preserve"> </w:t>
      </w:r>
      <w:r w:rsidRPr="00CB61DE">
        <w:rPr>
          <w:rtl/>
        </w:rPr>
        <w:t>נקרא למכור? כשאתה מוכר אתה לא מייעץ? אני מנסה פה להתווכח אתך,</w:t>
      </w:r>
      <w:r w:rsidR="00F91A70">
        <w:rPr>
          <w:rtl/>
        </w:rPr>
        <w:t xml:space="preserve"> </w:t>
      </w:r>
      <w:r w:rsidRPr="00CB61DE">
        <w:rPr>
          <w:rtl/>
        </w:rPr>
        <w:t>ידידי</w:t>
      </w:r>
      <w:r w:rsidR="00F91A70">
        <w:rPr>
          <w:rtl/>
        </w:rPr>
        <w:t xml:space="preserve"> </w:t>
      </w:r>
      <w:r w:rsidRPr="00CB61DE">
        <w:rPr>
          <w:rtl/>
        </w:rPr>
        <w:t>סילבן שלום. אני חוזר לדוגמה שהבאתי בפעם הראשונה. כשאני מוכר מכונית, האם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מסביר שיש לה ביצועים טובים, שיש לה תאוצה גבוהה, שהיא נוחה, שאפשר לשבת</w:t>
      </w:r>
      <w:r w:rsidR="00F91A70">
        <w:rPr>
          <w:rtl/>
        </w:rPr>
        <w:t xml:space="preserve"> </w:t>
      </w:r>
      <w:r w:rsidRPr="00CB61DE">
        <w:rPr>
          <w:rtl/>
        </w:rPr>
        <w:t>ברווחה</w:t>
      </w:r>
      <w:r w:rsidR="00F91A70">
        <w:rPr>
          <w:rtl/>
        </w:rPr>
        <w:t xml:space="preserve"> </w:t>
      </w:r>
      <w:r w:rsidRPr="00CB61DE">
        <w:rPr>
          <w:rtl/>
        </w:rPr>
        <w:t>במושב</w:t>
      </w:r>
      <w:r w:rsidR="00F91A70">
        <w:rPr>
          <w:rtl/>
        </w:rPr>
        <w:t xml:space="preserve"> </w:t>
      </w:r>
      <w:r w:rsidRPr="00CB61DE">
        <w:rPr>
          <w:rtl/>
        </w:rPr>
        <w:t>האחורי</w:t>
      </w:r>
      <w:r w:rsidR="00F91A70">
        <w:rPr>
          <w:rtl/>
        </w:rPr>
        <w:t xml:space="preserve"> </w:t>
      </w:r>
      <w:r w:rsidRPr="00CB61DE">
        <w:rPr>
          <w:rtl/>
        </w:rPr>
        <w:t>שלה,</w:t>
      </w:r>
      <w:r w:rsidR="00F91A70">
        <w:rPr>
          <w:rtl/>
        </w:rPr>
        <w:t xml:space="preserve"> </w:t>
      </w:r>
      <w:r w:rsidRPr="00CB61DE">
        <w:rPr>
          <w:rtl/>
        </w:rPr>
        <w:t>שהיא אמינה, שלא צריך להיכנס אתה למוסך אחרי 20,000</w:t>
      </w:r>
      <w:r w:rsidR="00F91A70">
        <w:rPr>
          <w:rtl/>
        </w:rPr>
        <w:t xml:space="preserve"> </w:t>
      </w:r>
      <w:r w:rsidRPr="00CB61DE">
        <w:rPr>
          <w:rtl/>
        </w:rPr>
        <w:t>קילומטר,</w:t>
      </w:r>
      <w:r w:rsidR="00F91A70">
        <w:rPr>
          <w:rtl/>
        </w:rPr>
        <w:t xml:space="preserve"> </w:t>
      </w:r>
      <w:r w:rsidRPr="00CB61DE">
        <w:rPr>
          <w:rtl/>
        </w:rPr>
        <w:t>שהיא</w:t>
      </w:r>
      <w:r w:rsidR="00F91A70">
        <w:rPr>
          <w:rtl/>
        </w:rPr>
        <w:t xml:space="preserve"> </w:t>
      </w:r>
      <w:r w:rsidRPr="00CB61DE">
        <w:rPr>
          <w:rtl/>
        </w:rPr>
        <w:t>שומרת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המחיר</w:t>
      </w:r>
      <w:r w:rsidR="00F91A70">
        <w:rPr>
          <w:rtl/>
        </w:rPr>
        <w:t xml:space="preserve"> </w:t>
      </w:r>
      <w:r w:rsidRPr="00CB61DE">
        <w:rPr>
          <w:rtl/>
        </w:rPr>
        <w:t>שלה כשאני רוצה למכור אותה כיד שנייה? הרי אני</w:t>
      </w:r>
      <w:r w:rsidR="00F91A70">
        <w:rPr>
          <w:rtl/>
        </w:rPr>
        <w:t xml:space="preserve"> </w:t>
      </w:r>
      <w:r w:rsidRPr="00CB61DE">
        <w:rPr>
          <w:rtl/>
        </w:rPr>
        <w:t>מוכרח</w:t>
      </w:r>
      <w:r w:rsidR="00F91A70">
        <w:rPr>
          <w:rtl/>
        </w:rPr>
        <w:t xml:space="preserve"> </w:t>
      </w:r>
      <w:r w:rsidRPr="00CB61DE">
        <w:rPr>
          <w:rtl/>
        </w:rPr>
        <w:t>לשבח</w:t>
      </w:r>
      <w:r w:rsidR="00F91A70">
        <w:rPr>
          <w:rtl/>
        </w:rPr>
        <w:t xml:space="preserve"> </w:t>
      </w:r>
      <w:r w:rsidRPr="00CB61DE">
        <w:rPr>
          <w:rtl/>
        </w:rPr>
        <w:t>את הסחורה. האם האזרח הרגיל במדינת ישראל לא יבין מזה שבעצם מייעצים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לקנות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זה?</w:t>
      </w:r>
      <w:r w:rsidR="00F91A70">
        <w:rPr>
          <w:rtl/>
        </w:rPr>
        <w:t xml:space="preserve"> </w:t>
      </w:r>
      <w:r w:rsidRPr="00CB61DE">
        <w:rPr>
          <w:rtl/>
        </w:rPr>
        <w:t>הרי גם היום האזרח מבין, כשהוא נכנס לסניף של אחד הבנקים, יש</w:t>
      </w:r>
      <w:r w:rsidR="00F91A70">
        <w:rPr>
          <w:rtl/>
        </w:rPr>
        <w:t xml:space="preserve"> </w:t>
      </w:r>
      <w:r w:rsidRPr="00CB61DE">
        <w:rPr>
          <w:rtl/>
        </w:rPr>
        <w:t>סבירות</w:t>
      </w:r>
      <w:r w:rsidR="00F91A70">
        <w:rPr>
          <w:rtl/>
        </w:rPr>
        <w:t xml:space="preserve"> </w:t>
      </w:r>
      <w:r w:rsidRPr="00CB61DE">
        <w:rPr>
          <w:rtl/>
        </w:rPr>
        <w:t>גבוהה</w:t>
      </w:r>
      <w:r w:rsidR="00F91A70">
        <w:rPr>
          <w:rtl/>
        </w:rPr>
        <w:t xml:space="preserve"> </w:t>
      </w:r>
      <w:r w:rsidRPr="00CB61DE">
        <w:rPr>
          <w:rtl/>
        </w:rPr>
        <w:t>שהפקיד</w:t>
      </w:r>
      <w:r w:rsidR="00F91A70">
        <w:rPr>
          <w:rtl/>
        </w:rPr>
        <w:t xml:space="preserve"> </w:t>
      </w:r>
      <w:r w:rsidRPr="00CB61DE">
        <w:rPr>
          <w:rtl/>
        </w:rPr>
        <w:t>באותו</w:t>
      </w:r>
      <w:r w:rsidR="00F91A70">
        <w:rPr>
          <w:rtl/>
        </w:rPr>
        <w:t xml:space="preserve"> </w:t>
      </w:r>
      <w:r w:rsidRPr="00CB61DE">
        <w:rPr>
          <w:rtl/>
        </w:rPr>
        <w:t>סניף ייעץ לו לקנות קרן נאמנות שהבנק מנהל. הרי זה</w:t>
      </w:r>
      <w:r w:rsidR="00F91A70">
        <w:rPr>
          <w:rtl/>
        </w:rPr>
        <w:t xml:space="preserve"> </w:t>
      </w:r>
      <w:r w:rsidRPr="00CB61DE">
        <w:rPr>
          <w:rtl/>
        </w:rPr>
        <w:t>ברור מאליו. בסך הכול אנשים הם נבונים. אז מה יקרה מחר כשימכרו?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אסור</w:t>
      </w:r>
      <w:r w:rsidR="00F91A70">
        <w:rPr>
          <w:rtl/>
        </w:rPr>
        <w:t xml:space="preserve"> </w:t>
      </w: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בשום</w:t>
      </w:r>
      <w:r w:rsidR="00F91A70">
        <w:rPr>
          <w:rtl/>
        </w:rPr>
        <w:t xml:space="preserve"> </w:t>
      </w:r>
      <w:r w:rsidRPr="00CB61DE">
        <w:rPr>
          <w:rtl/>
        </w:rPr>
        <w:t>פנים</w:t>
      </w:r>
      <w:r w:rsidR="00F91A70">
        <w:rPr>
          <w:rtl/>
        </w:rPr>
        <w:t xml:space="preserve"> </w:t>
      </w:r>
      <w:r w:rsidRPr="00CB61DE">
        <w:rPr>
          <w:rtl/>
        </w:rPr>
        <w:t>ואופן</w:t>
      </w:r>
      <w:r w:rsidR="00F91A70">
        <w:rPr>
          <w:rtl/>
        </w:rPr>
        <w:t xml:space="preserve"> </w:t>
      </w:r>
      <w:r w:rsidRPr="00CB61DE">
        <w:rPr>
          <w:rtl/>
        </w:rPr>
        <w:t>לשבח את סחורתו. הוא רק יכול להגיד: זאת</w:t>
      </w:r>
      <w:r w:rsidR="00F91A70">
        <w:rPr>
          <w:rtl/>
        </w:rPr>
        <w:t xml:space="preserve"> </w:t>
      </w:r>
      <w:r w:rsidRPr="00CB61DE">
        <w:rPr>
          <w:rtl/>
        </w:rPr>
        <w:t>מרכולתי.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יעשה</w:t>
      </w:r>
      <w:r w:rsidR="00F91A70">
        <w:rPr>
          <w:rtl/>
        </w:rPr>
        <w:t xml:space="preserve"> </w:t>
      </w:r>
      <w:r w:rsidRPr="00CB61DE">
        <w:rPr>
          <w:rtl/>
        </w:rPr>
        <w:t>מעשה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ייעוץ, זה מעשה שאסור על</w:t>
      </w:r>
      <w:r w:rsidR="00F91A70">
        <w:rPr>
          <w:rtl/>
        </w:rPr>
        <w:t>-</w:t>
      </w:r>
      <w:r w:rsidRPr="00CB61DE">
        <w:rPr>
          <w:rtl/>
        </w:rPr>
        <w:t>פי החוק, כי אין לו</w:t>
      </w:r>
      <w:r w:rsidR="00F91A70">
        <w:rPr>
          <w:rtl/>
        </w:rPr>
        <w:t xml:space="preserve"> </w:t>
      </w:r>
      <w:r w:rsidRPr="00CB61DE">
        <w:rPr>
          <w:rtl/>
        </w:rPr>
        <w:t>רשיון.</w:t>
      </w:r>
      <w:r w:rsidR="00F91A70">
        <w:rPr>
          <w:rtl/>
        </w:rPr>
        <w:t xml:space="preserve"> </w:t>
      </w:r>
      <w:r w:rsidRPr="00CB61DE">
        <w:rPr>
          <w:rtl/>
        </w:rPr>
        <w:t>ומאחר שהוא ייתן ייעוץ כשאין לו רשיון לכך, הוא יהיה צפוי לשנתיים מאסר.</w:t>
      </w:r>
      <w:r w:rsidR="00F91A70">
        <w:rPr>
          <w:rtl/>
        </w:rPr>
        <w:t xml:space="preserve"> </w:t>
      </w:r>
      <w:r w:rsidRPr="00CB61DE">
        <w:rPr>
          <w:rtl/>
        </w:rPr>
        <w:t>ולא יהיה אדם אחד שיסתכן בשנתיים מאסר, עם כל הכבוד למקום שהוא עובד בו.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שלום, החוק אומר בדיוק את הדברים שאתה אומר. אין לי בכלל ויכוח על</w:t>
      </w:r>
      <w:r w:rsidR="00F91A70">
        <w:rPr>
          <w:rtl/>
        </w:rPr>
        <w:t xml:space="preserve"> </w:t>
      </w:r>
      <w:r w:rsidRPr="00CB61DE">
        <w:rPr>
          <w:rtl/>
        </w:rPr>
        <w:t>מה שכתוב בחוק. אבל אנחנו מכירים חוקים שהם בבחינת גזירה שהציבור אינו יכול לעמוד</w:t>
      </w:r>
      <w:r w:rsidR="00F91A70">
        <w:rPr>
          <w:rtl/>
        </w:rPr>
        <w:t xml:space="preserve"> </w:t>
      </w:r>
      <w:r w:rsidRPr="00CB61DE">
        <w:rPr>
          <w:rtl/>
        </w:rPr>
        <w:t>בה,</w:t>
      </w:r>
      <w:r w:rsidR="00F91A70">
        <w:rPr>
          <w:rtl/>
        </w:rPr>
        <w:t xml:space="preserve"> </w:t>
      </w:r>
      <w:r w:rsidRPr="00CB61DE">
        <w:rPr>
          <w:rtl/>
        </w:rPr>
        <w:t>ובכך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מכשילים</w:t>
      </w:r>
      <w:r w:rsidR="00F91A70">
        <w:rPr>
          <w:rtl/>
        </w:rPr>
        <w:t xml:space="preserve"> </w:t>
      </w:r>
      <w:r w:rsidRPr="00CB61DE">
        <w:rPr>
          <w:rtl/>
        </w:rPr>
        <w:t>אנשים.</w:t>
      </w:r>
      <w:r w:rsidR="00F91A70">
        <w:rPr>
          <w:rtl/>
        </w:rPr>
        <w:t xml:space="preserve"> </w:t>
      </w:r>
      <w:r w:rsidRPr="00CB61DE">
        <w:rPr>
          <w:rtl/>
        </w:rPr>
        <w:t>הרי פקיד הבנק יעמוד לפעמים בפני מצבים בלתי</w:t>
      </w:r>
      <w:r w:rsidR="00F91A70">
        <w:rPr>
          <w:rtl/>
        </w:rPr>
        <w:t xml:space="preserve"> </w:t>
      </w:r>
      <w:r w:rsidRPr="00CB61DE">
        <w:rPr>
          <w:rtl/>
        </w:rPr>
        <w:t>אפשריים.</w:t>
      </w:r>
      <w:r w:rsidR="00F91A70">
        <w:rPr>
          <w:rtl/>
        </w:rPr>
        <w:t xml:space="preserve"> </w:t>
      </w:r>
      <w:r w:rsidRPr="00CB61DE">
        <w:rPr>
          <w:rtl/>
        </w:rPr>
        <w:t>יבוא</w:t>
      </w:r>
      <w:r w:rsidR="00F91A70">
        <w:rPr>
          <w:rtl/>
        </w:rPr>
        <w:t xml:space="preserve"> </w:t>
      </w:r>
      <w:r w:rsidRPr="00CB61DE">
        <w:rPr>
          <w:rtl/>
        </w:rPr>
        <w:t>אליו אותו אדם שמבקר בסניף הזה 30 שנה, 40 שנה.</w:t>
      </w:r>
      <w:r w:rsidR="00F91A70">
        <w:rPr>
          <w:rtl/>
        </w:rPr>
        <w:t xml:space="preserve"> </w:t>
      </w:r>
      <w:r w:rsidRPr="00CB61DE">
        <w:rPr>
          <w:rtl/>
        </w:rPr>
        <w:t>הוא התחיל בבנק</w:t>
      </w:r>
      <w:r w:rsidR="00F91A70">
        <w:rPr>
          <w:rtl/>
        </w:rPr>
        <w:t xml:space="preserve"> </w:t>
      </w:r>
      <w:r w:rsidRPr="00CB61DE">
        <w:rPr>
          <w:rtl/>
        </w:rPr>
        <w:t>מסוים</w:t>
      </w:r>
      <w:r w:rsidR="00F91A70">
        <w:rPr>
          <w:rtl/>
        </w:rPr>
        <w:t xml:space="preserve"> </w:t>
      </w:r>
      <w:r w:rsidRPr="00CB61DE">
        <w:rPr>
          <w:rtl/>
        </w:rPr>
        <w:t>בקופת</w:t>
      </w:r>
      <w:r w:rsidR="00F91A70">
        <w:rPr>
          <w:rtl/>
        </w:rPr>
        <w:t xml:space="preserve"> </w:t>
      </w:r>
      <w:r w:rsidRPr="00CB61DE">
        <w:rPr>
          <w:rtl/>
        </w:rPr>
        <w:t>"דן</w:t>
      </w:r>
      <w:r w:rsidR="00F91A70">
        <w:rPr>
          <w:rtl/>
        </w:rPr>
        <w:t xml:space="preserve"> </w:t>
      </w:r>
      <w:r w:rsidRPr="00CB61DE">
        <w:rPr>
          <w:rtl/>
        </w:rPr>
        <w:t>חסכן" והגיע לפנסיה.</w:t>
      </w:r>
      <w:r w:rsidR="00F91A70">
        <w:rPr>
          <w:rtl/>
        </w:rPr>
        <w:t xml:space="preserve"> </w:t>
      </w:r>
      <w:r w:rsidRPr="00CB61DE">
        <w:rPr>
          <w:rtl/>
        </w:rPr>
        <w:t>הוא יבוא אליו ויגיד לו:</w:t>
      </w:r>
      <w:r w:rsidR="00F91A70">
        <w:rPr>
          <w:rtl/>
        </w:rPr>
        <w:t xml:space="preserve"> </w:t>
      </w:r>
      <w:r w:rsidRPr="00CB61DE">
        <w:rPr>
          <w:rtl/>
        </w:rPr>
        <w:t>אסור לי לשבח,</w:t>
      </w:r>
      <w:r w:rsidR="00F91A70">
        <w:rPr>
          <w:rtl/>
        </w:rPr>
        <w:t xml:space="preserve"> </w:t>
      </w:r>
      <w:r w:rsidRPr="00CB61DE">
        <w:rPr>
          <w:rtl/>
        </w:rPr>
        <w:t>אבל זאת מרכולתי. מה הוא יציג לו במרכולתו?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יהיה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פלקט</w:t>
      </w:r>
      <w:r w:rsidR="00F91A70">
        <w:rPr>
          <w:rtl/>
        </w:rPr>
        <w:t xml:space="preserve"> </w:t>
      </w:r>
      <w:r w:rsidRPr="00CB61DE">
        <w:rPr>
          <w:rtl/>
        </w:rPr>
        <w:t>מאחוריו</w:t>
      </w:r>
      <w:r w:rsidR="00F91A70">
        <w:rPr>
          <w:rtl/>
        </w:rPr>
        <w:t xml:space="preserve"> </w:t>
      </w:r>
      <w:r w:rsidRPr="00CB61DE">
        <w:rPr>
          <w:rtl/>
        </w:rPr>
        <w:t>שעליו יהיה כתוב: 1. תוכנית חיסכון לשנתיים, שאסור</w:t>
      </w:r>
      <w:r w:rsidR="00F91A70">
        <w:rPr>
          <w:rtl/>
        </w:rPr>
        <w:t xml:space="preserve"> </w:t>
      </w:r>
      <w:r w:rsidRPr="00CB61DE">
        <w:rPr>
          <w:rtl/>
        </w:rPr>
        <w:t>לשבור אותה, ואז אתה מקבל הצמדה מלאה וריבית כזו וכזו; 2. קרנות נאמנות, שמשווקות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>-</w:t>
      </w:r>
      <w:r w:rsidRPr="00CB61DE">
        <w:rPr>
          <w:rtl/>
        </w:rPr>
        <w:t>ידי</w:t>
      </w:r>
      <w:r w:rsidR="00F91A70">
        <w:rPr>
          <w:rtl/>
        </w:rPr>
        <w:t xml:space="preserve"> </w:t>
      </w:r>
      <w:r w:rsidRPr="00CB61DE">
        <w:rPr>
          <w:rtl/>
        </w:rPr>
        <w:t>הבנק;</w:t>
      </w:r>
      <w:r w:rsidR="00F91A70">
        <w:rPr>
          <w:rtl/>
        </w:rPr>
        <w:t xml:space="preserve"> </w:t>
      </w:r>
      <w:r w:rsidRPr="00CB61DE">
        <w:rPr>
          <w:rtl/>
        </w:rPr>
        <w:t>קרן</w:t>
      </w:r>
      <w:r w:rsidR="00F91A70">
        <w:rPr>
          <w:rtl/>
        </w:rPr>
        <w:t xml:space="preserve"> </w:t>
      </w:r>
      <w:r w:rsidRPr="00CB61DE">
        <w:rPr>
          <w:rtl/>
        </w:rPr>
        <w:t>נאמנות</w:t>
      </w:r>
      <w:r w:rsidR="00F91A70">
        <w:rPr>
          <w:rtl/>
        </w:rPr>
        <w:t xml:space="preserve"> </w:t>
      </w:r>
      <w:r w:rsidRPr="00CB61DE">
        <w:rPr>
          <w:rtl/>
        </w:rPr>
        <w:t>א' שנושא המניות הוא החזק בה, וקרן נאמנות ב' שמתמחה</w:t>
      </w:r>
      <w:r w:rsidR="00F91A70">
        <w:rPr>
          <w:rtl/>
        </w:rPr>
        <w:t xml:space="preserve"> </w:t>
      </w:r>
      <w:r w:rsidRPr="00CB61DE">
        <w:rPr>
          <w:rtl/>
        </w:rPr>
        <w:t>במטבע</w:t>
      </w:r>
      <w:r w:rsidR="00F91A70">
        <w:rPr>
          <w:rtl/>
        </w:rPr>
        <w:t xml:space="preserve"> </w:t>
      </w:r>
      <w:r w:rsidRPr="00CB61DE">
        <w:rPr>
          <w:rtl/>
        </w:rPr>
        <w:t>חוץ.</w:t>
      </w:r>
      <w:r w:rsidR="00F91A70">
        <w:rPr>
          <w:rtl/>
        </w:rPr>
        <w:t xml:space="preserve"> </w:t>
      </w:r>
      <w:r w:rsidRPr="00CB61DE">
        <w:rPr>
          <w:rtl/>
        </w:rPr>
        <w:t>יבוא</w:t>
      </w:r>
      <w:r w:rsidR="00F91A70">
        <w:rPr>
          <w:rtl/>
        </w:rPr>
        <w:t xml:space="preserve"> </w:t>
      </w:r>
      <w:r w:rsidRPr="00CB61DE">
        <w:rPr>
          <w:rtl/>
        </w:rPr>
        <w:t>האזרח ויגיד: תשמע, אני צריך את הכסף לחתונה של הבן שלי בקיץ,</w:t>
      </w:r>
      <w:r w:rsidR="00F91A70">
        <w:rPr>
          <w:rtl/>
        </w:rPr>
        <w:t xml:space="preserve"> </w:t>
      </w:r>
      <w:r w:rsidRPr="00CB61DE">
        <w:rPr>
          <w:rtl/>
        </w:rPr>
        <w:t>בעוד</w:t>
      </w:r>
      <w:r w:rsidR="00F91A70">
        <w:rPr>
          <w:rtl/>
        </w:rPr>
        <w:t xml:space="preserve"> </w:t>
      </w:r>
      <w:r w:rsidRPr="00CB61DE">
        <w:rPr>
          <w:rtl/>
        </w:rPr>
        <w:t>חמישה</w:t>
      </w:r>
      <w:r w:rsidR="00F91A70">
        <w:rPr>
          <w:rtl/>
        </w:rPr>
        <w:t xml:space="preserve"> </w:t>
      </w:r>
      <w:r w:rsidRPr="00CB61DE">
        <w:rPr>
          <w:rtl/>
        </w:rPr>
        <w:t>חודשים,</w:t>
      </w:r>
      <w:r w:rsidR="00F91A70">
        <w:rPr>
          <w:rtl/>
        </w:rPr>
        <w:t xml:space="preserve"> </w:t>
      </w:r>
      <w:r w:rsidRPr="00CB61DE">
        <w:rPr>
          <w:rtl/>
        </w:rPr>
        <w:t>מה אני עושה? יבוא פקיד הבנק ויגיד: כתוב בספר החוקים, שאם</w:t>
      </w:r>
      <w:r w:rsidR="00F91A70">
        <w:rPr>
          <w:rtl/>
        </w:rPr>
        <w:t xml:space="preserve"> </w:t>
      </w:r>
      <w:r w:rsidRPr="00CB61DE">
        <w:rPr>
          <w:rtl/>
        </w:rPr>
        <w:t>אני אגיד לך מה לעשות, אני נכנס לשנתיים לבית</w:t>
      </w:r>
      <w:r w:rsidR="00F91A70">
        <w:rPr>
          <w:rtl/>
        </w:rPr>
        <w:t>-</w:t>
      </w:r>
      <w:r w:rsidRPr="00CB61DE">
        <w:rPr>
          <w:rtl/>
        </w:rPr>
        <w:t>הסוהר. יגיד הלקוח: בחייך, תגיד לי,</w:t>
      </w:r>
      <w:r w:rsidR="00F91A70">
        <w:rPr>
          <w:rtl/>
        </w:rPr>
        <w:t xml:space="preserve"> </w:t>
      </w:r>
      <w:r w:rsidRPr="00CB61DE">
        <w:rPr>
          <w:rtl/>
        </w:rPr>
        <w:t>אני לא יודע.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אם אני אשים את הכסף לחמישה חודשים במטבע חוץ </w:t>
      </w:r>
      <w:r w:rsidR="00F91A70">
        <w:rPr>
          <w:rtl/>
        </w:rPr>
        <w:t>–</w:t>
      </w:r>
      <w:r w:rsidRPr="00CB61DE">
        <w:rPr>
          <w:rtl/>
        </w:rPr>
        <w:t xml:space="preserve"> מה היו הביצועים של</w:t>
      </w:r>
      <w:r w:rsidR="00F91A70">
        <w:rPr>
          <w:rtl/>
        </w:rPr>
        <w:t xml:space="preserve"> </w:t>
      </w:r>
      <w:r w:rsidRPr="00CB61DE">
        <w:rPr>
          <w:rtl/>
        </w:rPr>
        <w:t>הין</w:t>
      </w:r>
      <w:r w:rsidR="00F91A70">
        <w:rPr>
          <w:rtl/>
        </w:rPr>
        <w:t xml:space="preserve"> </w:t>
      </w:r>
      <w:r w:rsidRPr="00CB61DE">
        <w:rPr>
          <w:rtl/>
        </w:rPr>
        <w:t>היפני</w:t>
      </w:r>
      <w:r w:rsidR="00F91A70">
        <w:rPr>
          <w:rtl/>
        </w:rPr>
        <w:t xml:space="preserve"> </w:t>
      </w:r>
      <w:r w:rsidRPr="00CB61DE">
        <w:rPr>
          <w:rtl/>
        </w:rPr>
        <w:t>בששת החודשים האחרונים? כדאי לי לשים בין היפני? יגיד לו הפקיד: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יכול</w:t>
      </w:r>
      <w:r w:rsidR="00F91A70">
        <w:rPr>
          <w:rtl/>
        </w:rPr>
        <w:t xml:space="preserve"> </w:t>
      </w:r>
      <w:r w:rsidRPr="00CB61DE">
        <w:rPr>
          <w:rtl/>
        </w:rPr>
        <w:t>להגיד</w:t>
      </w:r>
      <w:r w:rsidR="00F91A70">
        <w:rPr>
          <w:rtl/>
        </w:rPr>
        <w:t xml:space="preserve"> </w:t>
      </w:r>
      <w:r w:rsidRPr="00CB61DE">
        <w:rPr>
          <w:rtl/>
        </w:rPr>
        <w:t>לך.</w:t>
      </w:r>
      <w:r w:rsidR="00F91A70">
        <w:rPr>
          <w:rtl/>
        </w:rPr>
        <w:t xml:space="preserve"> </w:t>
      </w:r>
      <w:r w:rsidRPr="00CB61DE">
        <w:rPr>
          <w:rtl/>
        </w:rPr>
        <w:t>כתוב פה, תקרא. אתה רוצה ייעוץ? אני אתן לך כרטיס ביקור של</w:t>
      </w:r>
      <w:r w:rsidR="00F91A70">
        <w:rPr>
          <w:rtl/>
        </w:rPr>
        <w:t xml:space="preserve"> </w:t>
      </w:r>
      <w:r w:rsidRPr="00CB61DE">
        <w:rPr>
          <w:rtl/>
        </w:rPr>
        <w:t>ברוקר שיושב בשדרות</w:t>
      </w:r>
      <w:r w:rsidR="00F91A70">
        <w:rPr>
          <w:rtl/>
        </w:rPr>
        <w:t>-</w:t>
      </w:r>
      <w:r w:rsidRPr="00CB61DE">
        <w:rPr>
          <w:rtl/>
        </w:rPr>
        <w:t>רוטשילד.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מנסה</w:t>
      </w:r>
      <w:r w:rsidR="00F91A70">
        <w:rPr>
          <w:rtl/>
        </w:rPr>
        <w:t xml:space="preserve"> </w:t>
      </w:r>
      <w:r w:rsidRPr="00CB61DE">
        <w:rPr>
          <w:rtl/>
        </w:rPr>
        <w:t>להסביר</w:t>
      </w:r>
      <w:r w:rsidR="00F91A70">
        <w:rPr>
          <w:rtl/>
        </w:rPr>
        <w:t xml:space="preserve"> </w:t>
      </w:r>
      <w:r w:rsidRPr="00CB61DE">
        <w:rPr>
          <w:rtl/>
        </w:rPr>
        <w:t>לך את</w:t>
      </w:r>
      <w:r w:rsidR="00F91A70">
        <w:rPr>
          <w:rtl/>
        </w:rPr>
        <w:t xml:space="preserve"> </w:t>
      </w:r>
      <w:r w:rsidRPr="00CB61DE">
        <w:rPr>
          <w:rtl/>
        </w:rPr>
        <w:t>המכניזם. אתה עלול להעמיד פקידים בבנקים במצב שהם</w:t>
      </w:r>
      <w:r w:rsidR="00F91A70">
        <w:rPr>
          <w:rtl/>
        </w:rPr>
        <w:t xml:space="preserve"> </w:t>
      </w:r>
      <w:r w:rsidRPr="00CB61DE">
        <w:rPr>
          <w:rtl/>
        </w:rPr>
        <w:t>ייכשלו, הם יהפכו להיות עבריינים על כורחם, בתום לב ומתוך רצון לעזור.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למה? כי הם לא יעמדו בלחץ.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למה בארצות</w:t>
      </w:r>
      <w:r w:rsidR="00F91A70">
        <w:rPr>
          <w:rtl/>
        </w:rPr>
        <w:t>-</w:t>
      </w:r>
      <w:r w:rsidRPr="00CB61DE">
        <w:rPr>
          <w:rtl/>
        </w:rPr>
        <w:t xml:space="preserve">הברית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רק שנייה.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לכן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אומר: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היית מביא לנו הצעה הקובעת שהבנק גם לא יכול למכור את</w:t>
      </w:r>
      <w:r w:rsidR="00F91A70">
        <w:rPr>
          <w:rtl/>
        </w:rPr>
        <w:t xml:space="preserve"> </w:t>
      </w:r>
      <w:r w:rsidRPr="00CB61DE">
        <w:rPr>
          <w:rtl/>
        </w:rPr>
        <w:t>המכשירים</w:t>
      </w:r>
      <w:r w:rsidR="00F91A70">
        <w:rPr>
          <w:rtl/>
        </w:rPr>
        <w:t xml:space="preserve"> </w:t>
      </w:r>
      <w:r w:rsidRPr="00CB61DE">
        <w:rPr>
          <w:rtl/>
        </w:rPr>
        <w:t>הפיננסיים</w:t>
      </w:r>
      <w:r w:rsidR="00F91A70">
        <w:rPr>
          <w:rtl/>
        </w:rPr>
        <w:t xml:space="preserve"> </w:t>
      </w:r>
      <w:r w:rsidRPr="00CB61DE">
        <w:rPr>
          <w:rtl/>
        </w:rPr>
        <w:t>שלו,</w:t>
      </w:r>
      <w:r w:rsidR="00F91A70">
        <w:rPr>
          <w:rtl/>
        </w:rPr>
        <w:t xml:space="preserve"> </w:t>
      </w:r>
      <w:r w:rsidRPr="00CB61DE">
        <w:rPr>
          <w:rtl/>
        </w:rPr>
        <w:t>כמו שאמר חבר הכנסת דן תיכון, שהכול יצא החוצה, שהכול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יעשה הברוקר </w:t>
      </w:r>
      <w:r w:rsidR="00F91A70">
        <w:rPr>
          <w:rtl/>
        </w:rPr>
        <w:t>–</w:t>
      </w:r>
      <w:r w:rsidRPr="00CB61DE">
        <w:rPr>
          <w:rtl/>
        </w:rPr>
        <w:t xml:space="preserve"> אז זה היה ברור.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פשוט</w:t>
      </w:r>
      <w:r w:rsidR="00F91A70">
        <w:rPr>
          <w:rtl/>
        </w:rPr>
        <w:t xml:space="preserve"> </w:t>
      </w:r>
      <w:r w:rsidRPr="00CB61DE">
        <w:rPr>
          <w:rtl/>
        </w:rPr>
        <w:t>מתלבט.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לך: אני יודע מה הולך </w:t>
      </w:r>
      <w:r w:rsidR="00F91A70">
        <w:rPr>
          <w:rtl/>
        </w:rPr>
        <w:t>–</w:t>
      </w:r>
      <w:r w:rsidRPr="00CB61DE">
        <w:rPr>
          <w:rtl/>
        </w:rPr>
        <w:t xml:space="preserve"> הגרסה שלך היא הגרסה</w:t>
      </w:r>
      <w:r w:rsidR="00F91A70">
        <w:rPr>
          <w:rtl/>
        </w:rPr>
        <w:t xml:space="preserve"> </w:t>
      </w:r>
      <w:r w:rsidRPr="00CB61DE">
        <w:rPr>
          <w:rtl/>
        </w:rPr>
        <w:t>הפופולרית, נגיד זאת עכשיו באווירה האינטימית הזאת. למה היא גרסה פופולרית? כי יש</w:t>
      </w:r>
      <w:r w:rsidR="00F91A70">
        <w:rPr>
          <w:rtl/>
        </w:rPr>
        <w:t xml:space="preserve"> </w:t>
      </w:r>
      <w:r w:rsidRPr="00CB61DE">
        <w:rPr>
          <w:rtl/>
        </w:rPr>
        <w:t>לה כותרת: הוצאת הייעוץ מידי הבנקים. קשה מאוד להתווכח עם משהו שהוא מאוד פופולרי</w:t>
      </w:r>
      <w:r w:rsidR="00F91A70">
        <w:rPr>
          <w:rtl/>
        </w:rPr>
        <w:t xml:space="preserve"> </w:t>
      </w:r>
      <w:r w:rsidRPr="00CB61DE">
        <w:rPr>
          <w:rtl/>
        </w:rPr>
        <w:t>בכותרת שלו.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אבל כשאתה נכנס לתוכן ואתה רואה מה אתה משאיר לבנק </w:t>
      </w:r>
      <w:r w:rsidR="00F91A70">
        <w:rPr>
          <w:rtl/>
        </w:rPr>
        <w:t>–</w:t>
      </w:r>
      <w:r w:rsidRPr="00CB61DE">
        <w:rPr>
          <w:rtl/>
        </w:rPr>
        <w:t xml:space="preserve"> אתה בעצם משאיר</w:t>
      </w:r>
      <w:r w:rsidR="00F91A70">
        <w:rPr>
          <w:rtl/>
        </w:rPr>
        <w:t xml:space="preserve"> </w:t>
      </w:r>
      <w:r w:rsidRPr="00CB61DE">
        <w:rPr>
          <w:rtl/>
        </w:rPr>
        <w:t>בדלת</w:t>
      </w:r>
      <w:r w:rsidR="00F91A70">
        <w:rPr>
          <w:rtl/>
        </w:rPr>
        <w:t xml:space="preserve"> </w:t>
      </w:r>
      <w:r w:rsidRPr="00CB61DE">
        <w:rPr>
          <w:rtl/>
        </w:rPr>
        <w:t>האחורית,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כל ההגדרות שאתה מכניס בחוק, מכשול בפני עיוור.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מציג</w:t>
      </w:r>
      <w:r w:rsidR="00F91A70">
        <w:rPr>
          <w:rtl/>
        </w:rPr>
        <w:t xml:space="preserve"> </w:t>
      </w:r>
      <w:r w:rsidRPr="00CB61DE">
        <w:rPr>
          <w:rtl/>
        </w:rPr>
        <w:t>זאת</w:t>
      </w:r>
      <w:r w:rsidR="00F91A70">
        <w:rPr>
          <w:rtl/>
        </w:rPr>
        <w:t xml:space="preserve"> </w:t>
      </w:r>
      <w:r w:rsidRPr="00CB61DE">
        <w:rPr>
          <w:rtl/>
        </w:rPr>
        <w:t>כדילמה אמיתית.</w:t>
      </w:r>
      <w:r w:rsidR="00F91A70">
        <w:rPr>
          <w:rtl/>
        </w:rPr>
        <w:t xml:space="preserve"> </w:t>
      </w:r>
      <w:r w:rsidRPr="00CB61DE">
        <w:rPr>
          <w:rtl/>
        </w:rPr>
        <w:t>אמר חבר הכנסת גל שזו הבעיה המרכזית, ואריה</w:t>
      </w:r>
      <w:r w:rsidR="00F91A70">
        <w:rPr>
          <w:rtl/>
        </w:rPr>
        <w:t xml:space="preserve"> </w:t>
      </w:r>
      <w:r w:rsidRPr="00CB61DE">
        <w:rPr>
          <w:rtl/>
        </w:rPr>
        <w:t>מינטקביץ,</w:t>
      </w:r>
      <w:r w:rsidR="00F91A70">
        <w:rPr>
          <w:rtl/>
        </w:rPr>
        <w:t xml:space="preserve"> </w:t>
      </w:r>
      <w:r w:rsidRPr="00CB61DE">
        <w:rPr>
          <w:rtl/>
        </w:rPr>
        <w:t>שהוא</w:t>
      </w:r>
      <w:r w:rsidR="00F91A70">
        <w:rPr>
          <w:rtl/>
        </w:rPr>
        <w:t xml:space="preserve"> </w:t>
      </w:r>
      <w:r w:rsidRPr="00CB61DE">
        <w:rPr>
          <w:rtl/>
        </w:rPr>
        <w:t>האיש</w:t>
      </w:r>
      <w:r w:rsidR="00F91A70">
        <w:rPr>
          <w:rtl/>
        </w:rPr>
        <w:t xml:space="preserve"> </w:t>
      </w:r>
      <w:r w:rsidRPr="00CB61DE">
        <w:rPr>
          <w:rtl/>
        </w:rPr>
        <w:t>הממונה</w:t>
      </w:r>
      <w:r w:rsidR="00F91A70">
        <w:rPr>
          <w:rtl/>
        </w:rPr>
        <w:t xml:space="preserve"> </w:t>
      </w:r>
      <w:r w:rsidRPr="00CB61DE">
        <w:rPr>
          <w:rtl/>
        </w:rPr>
        <w:t>מספר</w:t>
      </w:r>
      <w:r w:rsidR="00F91A70">
        <w:rPr>
          <w:rtl/>
        </w:rPr>
        <w:t xml:space="preserve"> </w:t>
      </w:r>
      <w:r w:rsidRPr="00CB61DE">
        <w:rPr>
          <w:rtl/>
        </w:rPr>
        <w:t>אחת</w:t>
      </w:r>
      <w:r w:rsidR="00F91A70">
        <w:rPr>
          <w:rtl/>
        </w:rPr>
        <w:t xml:space="preserve"> </w:t>
      </w:r>
      <w:r w:rsidRPr="00CB61DE">
        <w:rPr>
          <w:rtl/>
        </w:rPr>
        <w:t>במדינת ישראל, שתפקידו למנוע את ניגוד</w:t>
      </w:r>
      <w:r w:rsidR="00F91A70">
        <w:rPr>
          <w:rtl/>
        </w:rPr>
        <w:t xml:space="preserve"> </w:t>
      </w:r>
      <w:r w:rsidRPr="00CB61DE">
        <w:rPr>
          <w:rtl/>
        </w:rPr>
        <w:t>האינטרסים,</w:t>
      </w:r>
      <w:r w:rsidR="00F91A70">
        <w:rPr>
          <w:rtl/>
        </w:rPr>
        <w:t xml:space="preserve"> </w:t>
      </w:r>
      <w:r w:rsidRPr="00CB61DE">
        <w:rPr>
          <w:rtl/>
        </w:rPr>
        <w:t>אומר זאת בכל דרך אפשרית, ותקשיבו למה שהוא אומר. הוא לא אדם פוליטי,</w:t>
      </w:r>
      <w:r w:rsidR="00F91A70">
        <w:rPr>
          <w:rtl/>
        </w:rPr>
        <w:t xml:space="preserve"> </w:t>
      </w:r>
      <w:r w:rsidRPr="00CB61DE">
        <w:rPr>
          <w:rtl/>
        </w:rPr>
        <w:t>ואין</w:t>
      </w:r>
      <w:r w:rsidR="00F91A70">
        <w:rPr>
          <w:rtl/>
        </w:rPr>
        <w:t xml:space="preserve"> </w:t>
      </w:r>
      <w:r w:rsidRPr="00CB61DE">
        <w:rPr>
          <w:rtl/>
        </w:rPr>
        <w:t>לו</w:t>
      </w:r>
      <w:r w:rsidR="00F91A70">
        <w:rPr>
          <w:rtl/>
        </w:rPr>
        <w:t xml:space="preserve"> </w:t>
      </w:r>
      <w:r w:rsidRPr="00CB61DE">
        <w:rPr>
          <w:rtl/>
        </w:rPr>
        <w:t>אינטרסים.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לו רק אינטרס אחד, לאריה מינטקביץ: שלא יעשו מניפולציות</w:t>
      </w:r>
      <w:r w:rsidR="00F91A70">
        <w:rPr>
          <w:rtl/>
        </w:rPr>
        <w:t xml:space="preserve"> </w:t>
      </w:r>
      <w:r w:rsidRPr="00CB61DE">
        <w:rPr>
          <w:rtl/>
        </w:rPr>
        <w:t>בנושא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 xml:space="preserve">ניירות ערך </w:t>
      </w:r>
      <w:r w:rsidR="00F91A70">
        <w:rPr>
          <w:rtl/>
        </w:rPr>
        <w:t>–</w:t>
      </w:r>
      <w:r w:rsidRPr="00CB61DE">
        <w:rPr>
          <w:rtl/>
        </w:rPr>
        <w:t xml:space="preserve"> זה הנושא המרכזי שלו </w:t>
      </w:r>
      <w:r w:rsidR="00F91A70">
        <w:rPr>
          <w:rtl/>
        </w:rPr>
        <w:t>–</w:t>
      </w:r>
      <w:r w:rsidRPr="00CB61DE">
        <w:rPr>
          <w:rtl/>
        </w:rPr>
        <w:t xml:space="preserve"> ולשמור על טובת הציבור. אומר אריה</w:t>
      </w:r>
      <w:r w:rsidR="00F91A70">
        <w:rPr>
          <w:rtl/>
        </w:rPr>
        <w:t xml:space="preserve"> </w:t>
      </w:r>
      <w:r w:rsidRPr="00CB61DE">
        <w:rPr>
          <w:rtl/>
        </w:rPr>
        <w:t>מינטקביץ, יושב</w:t>
      </w:r>
      <w:r w:rsidR="00F91A70">
        <w:rPr>
          <w:rtl/>
        </w:rPr>
        <w:t>-</w:t>
      </w:r>
      <w:r w:rsidRPr="00CB61DE">
        <w:rPr>
          <w:rtl/>
        </w:rPr>
        <w:t>ראש הרשות לניירות ערך: אני חושש, שדרך האפשרות שאתה השארת לבנקים</w:t>
      </w:r>
      <w:r w:rsidR="00F91A70">
        <w:rPr>
          <w:rtl/>
        </w:rPr>
        <w:t xml:space="preserve"> </w:t>
      </w:r>
      <w:r w:rsidRPr="00CB61DE">
        <w:rPr>
          <w:rtl/>
        </w:rPr>
        <w:t>למכור</w:t>
      </w:r>
      <w:r w:rsidR="00F91A70">
        <w:rPr>
          <w:rtl/>
        </w:rPr>
        <w:t xml:space="preserve"> </w:t>
      </w:r>
      <w:r w:rsidRPr="00CB61DE">
        <w:rPr>
          <w:rtl/>
        </w:rPr>
        <w:t>את התוכניות, למכור את המכשירים הפיננסיים, הבנקים יעברו את העבירות. ואיך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יעברו?</w:t>
      </w:r>
      <w:r w:rsidR="00F91A70">
        <w:rPr>
          <w:rtl/>
        </w:rPr>
        <w:t xml:space="preserve"> </w:t>
      </w:r>
      <w:r w:rsidRPr="00CB61DE">
        <w:rPr>
          <w:rtl/>
        </w:rPr>
        <w:t>כשמי</w:t>
      </w:r>
      <w:r w:rsidR="00F91A70">
        <w:rPr>
          <w:rtl/>
        </w:rPr>
        <w:t xml:space="preserve"> </w:t>
      </w:r>
      <w:r w:rsidRPr="00CB61DE">
        <w:rPr>
          <w:rtl/>
        </w:rPr>
        <w:t>שימכור,</w:t>
      </w:r>
      <w:r w:rsidR="00F91A70">
        <w:rPr>
          <w:rtl/>
        </w:rPr>
        <w:t xml:space="preserve"> </w:t>
      </w:r>
      <w:r w:rsidRPr="00CB61DE">
        <w:rPr>
          <w:rtl/>
        </w:rPr>
        <w:t>אין לו רישוי של יועץ לניירות ערך, הוא לא עומד בתנאי</w:t>
      </w:r>
      <w:r w:rsidR="00F91A70">
        <w:rPr>
          <w:rtl/>
        </w:rPr>
        <w:t xml:space="preserve"> </w:t>
      </w:r>
      <w:r w:rsidRPr="00CB61DE">
        <w:rPr>
          <w:rtl/>
        </w:rPr>
        <w:t>הכשירות,</w:t>
      </w:r>
      <w:r w:rsidR="00F91A70">
        <w:rPr>
          <w:rtl/>
        </w:rPr>
        <w:t xml:space="preserve"> </w:t>
      </w:r>
      <w:r w:rsidRPr="00CB61DE">
        <w:rPr>
          <w:rtl/>
        </w:rPr>
        <w:t>הוא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עומד</w:t>
      </w:r>
      <w:r w:rsidR="00F91A70">
        <w:rPr>
          <w:rtl/>
        </w:rPr>
        <w:t xml:space="preserve"> </w:t>
      </w:r>
      <w:r w:rsidRPr="00CB61DE">
        <w:rPr>
          <w:rtl/>
        </w:rPr>
        <w:t>בתנאי</w:t>
      </w:r>
      <w:r w:rsidR="00F91A70">
        <w:rPr>
          <w:rtl/>
        </w:rPr>
        <w:t xml:space="preserve"> </w:t>
      </w:r>
      <w:r w:rsidRPr="00CB61DE">
        <w:rPr>
          <w:rtl/>
        </w:rPr>
        <w:t>הסטאז', הוא לא עומד בכל המבחנים שהחוק שלך מציב</w:t>
      </w:r>
      <w:r w:rsidR="00F91A70">
        <w:rPr>
          <w:rtl/>
        </w:rPr>
        <w:t xml:space="preserve"> </w:t>
      </w:r>
      <w:r w:rsidRPr="00CB61DE">
        <w:rPr>
          <w:rtl/>
        </w:rPr>
        <w:t>לצורך ייעוץ בניירות ערך. הוא יעשה זאת במסווה של שיווק.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פה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הדברים, ואני שמח לחזור על הדברים שאמר גדליה גל: אין פה</w:t>
      </w:r>
      <w:r w:rsidR="00F91A70">
        <w:rPr>
          <w:rtl/>
        </w:rPr>
        <w:t xml:space="preserve"> </w:t>
      </w:r>
      <w:r w:rsidRPr="00CB61DE">
        <w:rPr>
          <w:rtl/>
        </w:rPr>
        <w:t>שחור</w:t>
      </w:r>
      <w:r w:rsidR="00F91A70">
        <w:rPr>
          <w:rtl/>
        </w:rPr>
        <w:t xml:space="preserve"> </w:t>
      </w:r>
      <w:r w:rsidRPr="00CB61DE">
        <w:rPr>
          <w:rtl/>
        </w:rPr>
        <w:t>ולבן,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בעייתיות</w:t>
      </w:r>
      <w:r w:rsidR="00F91A70">
        <w:rPr>
          <w:rtl/>
        </w:rPr>
        <w:t xml:space="preserve"> </w:t>
      </w:r>
      <w:r w:rsidRPr="00CB61DE">
        <w:rPr>
          <w:rtl/>
        </w:rPr>
        <w:t>כאן</w:t>
      </w:r>
      <w:r w:rsidR="00F91A70">
        <w:rPr>
          <w:rtl/>
        </w:rPr>
        <w:t xml:space="preserve"> </w:t>
      </w:r>
      <w:r w:rsidRPr="00CB61DE">
        <w:rPr>
          <w:rtl/>
        </w:rPr>
        <w:t>ויש</w:t>
      </w:r>
      <w:r w:rsidR="00F91A70">
        <w:rPr>
          <w:rtl/>
        </w:rPr>
        <w:t xml:space="preserve"> </w:t>
      </w:r>
      <w:r w:rsidRPr="00CB61DE">
        <w:rPr>
          <w:rtl/>
        </w:rPr>
        <w:t>בעייתיות כאן, כי באמת השארת הייעוץ בבנקים</w:t>
      </w:r>
      <w:r w:rsidR="00F91A70">
        <w:rPr>
          <w:rtl/>
        </w:rPr>
        <w:t xml:space="preserve"> </w:t>
      </w:r>
      <w:r w:rsidRPr="00CB61DE">
        <w:rPr>
          <w:rtl/>
        </w:rPr>
        <w:t>מנוגדת</w:t>
      </w:r>
      <w:r w:rsidR="00F91A70">
        <w:rPr>
          <w:rtl/>
        </w:rPr>
        <w:t xml:space="preserve"> </w:t>
      </w:r>
      <w:r w:rsidRPr="00CB61DE">
        <w:rPr>
          <w:rtl/>
        </w:rPr>
        <w:t>לדוח</w:t>
      </w:r>
      <w:r w:rsidR="00F91A70">
        <w:rPr>
          <w:rtl/>
        </w:rPr>
        <w:t xml:space="preserve"> </w:t>
      </w:r>
      <w:r w:rsidRPr="00CB61DE">
        <w:rPr>
          <w:rtl/>
        </w:rPr>
        <w:t>ועדת</w:t>
      </w:r>
      <w:r w:rsidR="00F91A70">
        <w:rPr>
          <w:rtl/>
        </w:rPr>
        <w:t>-</w:t>
      </w:r>
      <w:r w:rsidRPr="00CB61DE">
        <w:rPr>
          <w:rtl/>
        </w:rPr>
        <w:t>בייסקי,</w:t>
      </w:r>
      <w:r w:rsidR="00F91A70">
        <w:rPr>
          <w:rtl/>
        </w:rPr>
        <w:t xml:space="preserve"> </w:t>
      </w:r>
      <w:r w:rsidRPr="00CB61DE">
        <w:rPr>
          <w:rtl/>
        </w:rPr>
        <w:t>מנוגדת</w:t>
      </w:r>
      <w:r w:rsidR="00F91A70">
        <w:rPr>
          <w:rtl/>
        </w:rPr>
        <w:t xml:space="preserve"> </w:t>
      </w:r>
      <w:r w:rsidRPr="00CB61DE">
        <w:rPr>
          <w:rtl/>
        </w:rPr>
        <w:t>לכל</w:t>
      </w:r>
      <w:r w:rsidR="00F91A70">
        <w:rPr>
          <w:rtl/>
        </w:rPr>
        <w:t xml:space="preserve"> </w:t>
      </w:r>
      <w:r w:rsidRPr="00CB61DE">
        <w:rPr>
          <w:rtl/>
        </w:rPr>
        <w:t>הגישה</w:t>
      </w:r>
      <w:r w:rsidR="00F91A70">
        <w:rPr>
          <w:rtl/>
        </w:rPr>
        <w:t xml:space="preserve"> </w:t>
      </w:r>
      <w:r w:rsidRPr="00CB61DE">
        <w:rPr>
          <w:rtl/>
        </w:rPr>
        <w:t>של הממשלה הזאת:</w:t>
      </w:r>
      <w:r w:rsidR="00F91A70">
        <w:rPr>
          <w:rtl/>
        </w:rPr>
        <w:t xml:space="preserve"> </w:t>
      </w:r>
      <w:r w:rsidRPr="00CB61DE">
        <w:rPr>
          <w:rtl/>
        </w:rPr>
        <w:t>היא הקטינה את</w:t>
      </w:r>
      <w:r w:rsidR="00F91A70">
        <w:rPr>
          <w:rtl/>
        </w:rPr>
        <w:t xml:space="preserve"> </w:t>
      </w:r>
      <w:r w:rsidRPr="00CB61DE">
        <w:rPr>
          <w:rtl/>
        </w:rPr>
        <w:t>ההחזקות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הבנקים</w:t>
      </w:r>
      <w:r w:rsidR="00F91A70">
        <w:rPr>
          <w:rtl/>
        </w:rPr>
        <w:t xml:space="preserve"> </w:t>
      </w:r>
      <w:r w:rsidRPr="00CB61DE">
        <w:rPr>
          <w:rtl/>
        </w:rPr>
        <w:t>בחברות הריאליות ל</w:t>
      </w:r>
      <w:r w:rsidR="00F91A70">
        <w:rPr>
          <w:rtl/>
        </w:rPr>
        <w:t>-</w:t>
      </w:r>
      <w:r w:rsidR="00F91A70" w:rsidRPr="00CB61DE">
        <w:rPr>
          <w:rtl/>
        </w:rPr>
        <w:t>25</w:t>
      </w:r>
      <w:r w:rsidR="00F91A70">
        <w:rPr>
          <w:rtl/>
        </w:rPr>
        <w:t>%</w:t>
      </w:r>
      <w:r w:rsidRPr="00CB61DE">
        <w:rPr>
          <w:rtl/>
        </w:rPr>
        <w:t>; היא הקימה את החומות הסיניות בקרנות</w:t>
      </w:r>
      <w:r w:rsidR="00F91A70">
        <w:rPr>
          <w:rtl/>
        </w:rPr>
        <w:t xml:space="preserve"> </w:t>
      </w:r>
      <w:r w:rsidRPr="00CB61DE">
        <w:rPr>
          <w:rtl/>
        </w:rPr>
        <w:t>הנאמנות;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מטפלת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בעבודה</w:t>
      </w:r>
      <w:r w:rsidR="00F91A70">
        <w:rPr>
          <w:rtl/>
        </w:rPr>
        <w:t xml:space="preserve"> </w:t>
      </w:r>
      <w:r w:rsidRPr="00CB61DE">
        <w:rPr>
          <w:rtl/>
        </w:rPr>
        <w:t>בלתי</w:t>
      </w:r>
      <w:r w:rsidR="00F91A70">
        <w:rPr>
          <w:rtl/>
        </w:rPr>
        <w:t xml:space="preserve"> </w:t>
      </w:r>
      <w:r w:rsidRPr="00CB61DE">
        <w:rPr>
          <w:rtl/>
        </w:rPr>
        <w:t>רגילה</w:t>
      </w:r>
      <w:r w:rsidR="00F91A70">
        <w:rPr>
          <w:rtl/>
        </w:rPr>
        <w:t xml:space="preserve"> </w:t>
      </w:r>
      <w:r w:rsidRPr="00CB61DE">
        <w:rPr>
          <w:rtl/>
        </w:rPr>
        <w:t>שלך,</w:t>
      </w:r>
      <w:r w:rsidR="00F91A70">
        <w:rPr>
          <w:rtl/>
        </w:rPr>
        <w:t xml:space="preserve"> </w:t>
      </w:r>
      <w:r w:rsidRPr="00CB61DE">
        <w:rPr>
          <w:rtl/>
        </w:rPr>
        <w:t>בוועדת המשנה שלך, בנושא</w:t>
      </w:r>
      <w:r w:rsidR="00F91A70">
        <w:rPr>
          <w:rtl/>
        </w:rPr>
        <w:t xml:space="preserve"> </w:t>
      </w:r>
      <w:r w:rsidRPr="00CB61DE">
        <w:rPr>
          <w:rtl/>
        </w:rPr>
        <w:t>הייעוץ. אבל יש לנו פה איזו בעייתיות.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ממה אני חושש? שאנחנו נימצא במצב שהדילמה הזאת </w:t>
      </w:r>
      <w:r w:rsidR="00F91A70">
        <w:rPr>
          <w:rtl/>
        </w:rPr>
        <w:t>–</w:t>
      </w:r>
      <w:r w:rsidRPr="00CB61DE">
        <w:rPr>
          <w:rtl/>
        </w:rPr>
        <w:t xml:space="preserve"> לי, לפחות, יש דילמה; עדיין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הכרעתי</w:t>
      </w:r>
      <w:r w:rsidR="00F91A70">
        <w:rPr>
          <w:rtl/>
        </w:rPr>
        <w:t xml:space="preserve"> </w:t>
      </w:r>
      <w:r w:rsidRPr="00CB61DE">
        <w:rPr>
          <w:rtl/>
        </w:rPr>
        <w:t>בה,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מצוי במה שנאמר פה ובמה שנאמר בוועדת הכספים </w:t>
      </w:r>
      <w:r w:rsidR="00F91A70">
        <w:rPr>
          <w:rtl/>
        </w:rPr>
        <w:t>–</w:t>
      </w:r>
      <w:r w:rsidRPr="00CB61DE">
        <w:rPr>
          <w:rtl/>
        </w:rPr>
        <w:t xml:space="preserve"> לא תהיה</w:t>
      </w:r>
      <w:r w:rsidR="00F91A70">
        <w:rPr>
          <w:rtl/>
        </w:rPr>
        <w:t xml:space="preserve"> </w:t>
      </w:r>
      <w:r w:rsidRPr="00CB61DE">
        <w:rPr>
          <w:rtl/>
        </w:rPr>
        <w:t>מוכרת</w:t>
      </w:r>
      <w:r w:rsidR="00F91A70">
        <w:rPr>
          <w:rtl/>
        </w:rPr>
        <w:t xml:space="preserve"> </w:t>
      </w:r>
      <w:r w:rsidRPr="00CB61DE">
        <w:rPr>
          <w:rtl/>
        </w:rPr>
        <w:t>מחר</w:t>
      </w:r>
      <w:r w:rsidR="00F91A70">
        <w:rPr>
          <w:rtl/>
        </w:rPr>
        <w:t xml:space="preserve"> </w:t>
      </w:r>
      <w:r w:rsidRPr="00CB61DE">
        <w:rPr>
          <w:rtl/>
        </w:rPr>
        <w:t>כלל</w:t>
      </w:r>
      <w:r w:rsidR="00F91A70">
        <w:rPr>
          <w:rtl/>
        </w:rPr>
        <w:t xml:space="preserve"> </w:t>
      </w:r>
      <w:r w:rsidRPr="00CB61DE">
        <w:rPr>
          <w:rtl/>
        </w:rPr>
        <w:t>ל</w:t>
      </w:r>
      <w:r w:rsidR="00F91A70">
        <w:rPr>
          <w:rtl/>
        </w:rPr>
        <w:t>-</w:t>
      </w:r>
      <w:r w:rsidRPr="00CB61DE">
        <w:rPr>
          <w:rtl/>
        </w:rPr>
        <w:t>60</w:t>
      </w:r>
      <w:r w:rsidR="00F91A70">
        <w:rPr>
          <w:rtl/>
        </w:rPr>
        <w:t xml:space="preserve"> </w:t>
      </w:r>
      <w:r w:rsidRPr="00CB61DE">
        <w:rPr>
          <w:rtl/>
        </w:rPr>
        <w:t>או</w:t>
      </w:r>
      <w:r w:rsidR="00F91A70">
        <w:rPr>
          <w:rtl/>
        </w:rPr>
        <w:t xml:space="preserve"> </w:t>
      </w:r>
      <w:r w:rsidRPr="00CB61DE">
        <w:rPr>
          <w:rtl/>
        </w:rPr>
        <w:t>ל</w:t>
      </w:r>
      <w:r w:rsidR="00F91A70">
        <w:rPr>
          <w:rtl/>
        </w:rPr>
        <w:t>-</w:t>
      </w:r>
      <w:r w:rsidRPr="00CB61DE">
        <w:rPr>
          <w:rtl/>
        </w:rPr>
        <w:t>50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שיבואו</w:t>
      </w:r>
      <w:r w:rsidR="00F91A70">
        <w:rPr>
          <w:rtl/>
        </w:rPr>
        <w:t xml:space="preserve"> </w:t>
      </w:r>
      <w:r w:rsidRPr="00CB61DE">
        <w:rPr>
          <w:rtl/>
        </w:rPr>
        <w:t>להצביע, וההצבעה שלהם תהיה</w:t>
      </w:r>
      <w:r w:rsidR="00F91A70">
        <w:rPr>
          <w:rtl/>
        </w:rPr>
        <w:t xml:space="preserve"> </w:t>
      </w:r>
      <w:r w:rsidRPr="00CB61DE">
        <w:rPr>
          <w:rtl/>
        </w:rPr>
        <w:t>טכנית</w:t>
      </w:r>
      <w:r w:rsidR="00F91A70">
        <w:rPr>
          <w:rtl/>
        </w:rPr>
        <w:t>-</w:t>
      </w:r>
      <w:r w:rsidRPr="00CB61DE">
        <w:rPr>
          <w:rtl/>
        </w:rPr>
        <w:t>מכנית,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או מבוססת על דברים שלא נלמדו קודם. לכן חבל </w:t>
      </w:r>
      <w:r w:rsidR="00F91A70">
        <w:rPr>
          <w:rtl/>
        </w:rPr>
        <w:t>–</w:t>
      </w:r>
      <w:r w:rsidRPr="00CB61DE">
        <w:rPr>
          <w:rtl/>
        </w:rPr>
        <w:t xml:space="preserve"> ואני אומר זאת עכשיו</w:t>
      </w:r>
      <w:r w:rsidR="00F91A70">
        <w:rPr>
          <w:rtl/>
        </w:rPr>
        <w:t xml:space="preserve"> </w:t>
      </w:r>
      <w:r w:rsidRPr="00CB61DE">
        <w:rPr>
          <w:rtl/>
        </w:rPr>
        <w:t xml:space="preserve">בצער </w:t>
      </w:r>
      <w:r w:rsidR="00F91A70">
        <w:rPr>
          <w:rtl/>
        </w:rPr>
        <w:t>–</w:t>
      </w:r>
      <w:r w:rsidRPr="00CB61DE">
        <w:rPr>
          <w:rtl/>
        </w:rPr>
        <w:t xml:space="preserve"> שהנושא לא נחתך, בסופו של דבר, עד תומו בוועדת הכספים. תודה.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תודה.</w:t>
      </w:r>
      <w:r w:rsidR="00F91A70">
        <w:rPr>
          <w:rtl/>
        </w:rPr>
        <w:t xml:space="preserve"> </w:t>
      </w:r>
      <w:r w:rsidRPr="00CB61DE">
        <w:rPr>
          <w:rtl/>
        </w:rPr>
        <w:t>זה לא יהיה, לצערי, הנושא היחיד שאנחנו מצביעים עליו והמידע לא קיים.</w:t>
      </w:r>
      <w:r w:rsidR="00F91A70">
        <w:rPr>
          <w:rtl/>
        </w:rPr>
        <w:t xml:space="preserve"> </w:t>
      </w:r>
      <w:r w:rsidRPr="00CB61DE">
        <w:rPr>
          <w:rtl/>
        </w:rPr>
        <w:t>בכל</w:t>
      </w:r>
      <w:r w:rsidR="00F91A70">
        <w:rPr>
          <w:rtl/>
        </w:rPr>
        <w:t xml:space="preserve"> </w:t>
      </w:r>
      <w:r w:rsidRPr="00CB61DE">
        <w:rPr>
          <w:rtl/>
        </w:rPr>
        <w:t>אופן, חבר הכנסת תיכון, אשמח לדעת למה ההסתייגות שלך היא לא גרסה ג' והיא רק</w:t>
      </w:r>
      <w:r w:rsidR="00F91A70">
        <w:rPr>
          <w:rtl/>
        </w:rPr>
        <w:t xml:space="preserve"> </w:t>
      </w:r>
      <w:r w:rsidRPr="00CB61DE">
        <w:rPr>
          <w:rtl/>
        </w:rPr>
        <w:t>הסתייגות, למה ההוצאה של שני הדברים מהבנקים היא לא גרסה ג', היא רק הסתייגות.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הזכרתי שדן תיכון הציע בוועדת הכספים.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הוא אמר לי שזה מופיע כהסתייגות.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לא מופיע.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מופיע כהסתייגות.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שואלת, מדוע זה מופיע כהסתייגות ולא כאופציה, כגרסה?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כנסת</w:t>
      </w:r>
      <w:r w:rsidR="00F91A70">
        <w:rPr>
          <w:rtl/>
        </w:rPr>
        <w:t xml:space="preserve"> </w:t>
      </w:r>
      <w:r w:rsidRPr="00CB61DE">
        <w:rPr>
          <w:rtl/>
        </w:rPr>
        <w:t>נכבדה, אמרתי שב</w:t>
      </w:r>
      <w:r w:rsidR="00F91A70">
        <w:rPr>
          <w:rtl/>
        </w:rPr>
        <w:t>-</w:t>
      </w:r>
      <w:r w:rsidRPr="00CB61DE">
        <w:rPr>
          <w:rtl/>
        </w:rPr>
        <w:t>1986 פרסמה ועדת</w:t>
      </w:r>
      <w:r w:rsidR="00F91A70">
        <w:rPr>
          <w:rtl/>
        </w:rPr>
        <w:t>-</w:t>
      </w:r>
      <w:r w:rsidRPr="00CB61DE">
        <w:rPr>
          <w:rtl/>
        </w:rPr>
        <w:t>בייסקי את עיקרי</w:t>
      </w:r>
      <w:r w:rsidR="00F91A70">
        <w:rPr>
          <w:rtl/>
        </w:rPr>
        <w:t xml:space="preserve"> </w:t>
      </w:r>
      <w:r w:rsidRPr="00CB61DE">
        <w:rPr>
          <w:rtl/>
        </w:rPr>
        <w:t>המלצותיה,</w:t>
      </w:r>
      <w:r w:rsidR="00F91A70">
        <w:rPr>
          <w:rtl/>
        </w:rPr>
        <w:t xml:space="preserve"> </w:t>
      </w:r>
      <w:r w:rsidRPr="00CB61DE">
        <w:rPr>
          <w:rtl/>
        </w:rPr>
        <w:t>ואז</w:t>
      </w:r>
      <w:r w:rsidR="00F91A70">
        <w:rPr>
          <w:rtl/>
        </w:rPr>
        <w:t xml:space="preserve"> </w:t>
      </w:r>
      <w:r w:rsidRPr="00CB61DE">
        <w:rPr>
          <w:rtl/>
        </w:rPr>
        <w:t>מינתה הממשלה ועדה של פקידים בכירים בראשותו של מי שהיה אז מנכ"ל</w:t>
      </w:r>
      <w:r w:rsidR="00F91A70">
        <w:rPr>
          <w:rtl/>
        </w:rPr>
        <w:t xml:space="preserve"> </w:t>
      </w:r>
      <w:r w:rsidRPr="00CB61DE">
        <w:rPr>
          <w:rtl/>
        </w:rPr>
        <w:t>משרד המשפטים, מאיר גבאי. היו חברים בה אריה מינטקביץ, מאיר חת, גליה מאור, ונדמה</w:t>
      </w:r>
      <w:r w:rsidR="00F91A70">
        <w:rPr>
          <w:rtl/>
        </w:rPr>
        <w:t xml:space="preserve"> </w:t>
      </w:r>
      <w:r w:rsidRPr="00CB61DE">
        <w:rPr>
          <w:rtl/>
        </w:rPr>
        <w:t>לי</w:t>
      </w:r>
      <w:r w:rsidR="00F91A70">
        <w:rPr>
          <w:rtl/>
        </w:rPr>
        <w:t xml:space="preserve"> </w:t>
      </w:r>
      <w:r w:rsidRPr="00CB61DE">
        <w:rPr>
          <w:rtl/>
        </w:rPr>
        <w:t>שגם</w:t>
      </w:r>
      <w:r w:rsidR="00F91A70">
        <w:rPr>
          <w:rtl/>
        </w:rPr>
        <w:t xml:space="preserve"> </w:t>
      </w:r>
      <w:r w:rsidRPr="00CB61DE">
        <w:rPr>
          <w:rtl/>
        </w:rPr>
        <w:t>השופטת</w:t>
      </w:r>
      <w:r w:rsidR="00F91A70">
        <w:rPr>
          <w:rtl/>
        </w:rPr>
        <w:t xml:space="preserve"> </w:t>
      </w:r>
      <w:r w:rsidRPr="00CB61DE">
        <w:rPr>
          <w:rtl/>
        </w:rPr>
        <w:t>איילה</w:t>
      </w:r>
      <w:r w:rsidR="00F91A70">
        <w:rPr>
          <w:rtl/>
        </w:rPr>
        <w:t xml:space="preserve"> </w:t>
      </w:r>
      <w:r w:rsidRPr="00CB61DE">
        <w:rPr>
          <w:rtl/>
        </w:rPr>
        <w:t>פרוקצ'יה. אני ישבתי עם חברי הוועדה הזאת כמי שהיה גם אז</w:t>
      </w:r>
      <w:r w:rsidR="00F91A70">
        <w:rPr>
          <w:rtl/>
        </w:rPr>
        <w:t xml:space="preserve"> </w:t>
      </w:r>
      <w:r w:rsidRPr="00CB61DE">
        <w:rPr>
          <w:rtl/>
        </w:rPr>
        <w:t>יושב</w:t>
      </w:r>
      <w:r w:rsidR="00F91A70">
        <w:rPr>
          <w:rtl/>
        </w:rPr>
        <w:t>-</w:t>
      </w:r>
      <w:r w:rsidRPr="00CB61DE">
        <w:rPr>
          <w:rtl/>
        </w:rPr>
        <w:t>ראש ועדת המשנה לענייני שוק ההון וראיתי את ההתלבטויות שלהם. הם פשוט לא רצו</w:t>
      </w:r>
      <w:r w:rsidR="00F91A70">
        <w:rPr>
          <w:rtl/>
        </w:rPr>
        <w:t xml:space="preserve"> </w:t>
      </w:r>
      <w:r w:rsidRPr="00CB61DE">
        <w:rPr>
          <w:rtl/>
        </w:rPr>
        <w:t>ליישם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המלצות ועדת</w:t>
      </w:r>
      <w:r w:rsidR="00F91A70">
        <w:rPr>
          <w:rtl/>
        </w:rPr>
        <w:t>-</w:t>
      </w:r>
      <w:r w:rsidRPr="00CB61DE">
        <w:rPr>
          <w:rtl/>
        </w:rPr>
        <w:t>בייסקי, הם לא רצו להוציא את הייעוץ מהבנקים.</w:t>
      </w:r>
      <w:r w:rsidR="00F91A70">
        <w:rPr>
          <w:rtl/>
        </w:rPr>
        <w:t xml:space="preserve"> </w:t>
      </w:r>
      <w:r w:rsidRPr="00CB61DE">
        <w:rPr>
          <w:rtl/>
        </w:rPr>
        <w:t>הטענה שלהם</w:t>
      </w:r>
      <w:r w:rsidR="00F91A70">
        <w:rPr>
          <w:rtl/>
        </w:rPr>
        <w:t xml:space="preserve"> </w:t>
      </w:r>
      <w:r w:rsidRPr="00CB61DE">
        <w:rPr>
          <w:rtl/>
        </w:rPr>
        <w:t>היתה, שאין</w:t>
      </w:r>
      <w:r w:rsidR="00F91A70">
        <w:rPr>
          <w:rtl/>
        </w:rPr>
        <w:t xml:space="preserve"> </w:t>
      </w:r>
      <w:r w:rsidRPr="00CB61DE">
        <w:rPr>
          <w:rtl/>
        </w:rPr>
        <w:t>מערכת אלטרנטיבית. והרי השופט בייסקי אמר שאין מערכת אלטרנטיבית, אבל</w:t>
      </w:r>
      <w:r w:rsidR="00F91A70">
        <w:rPr>
          <w:rtl/>
        </w:rPr>
        <w:t xml:space="preserve"> </w:t>
      </w:r>
      <w:r w:rsidRPr="00CB61DE">
        <w:rPr>
          <w:rtl/>
        </w:rPr>
        <w:t>צריך</w:t>
      </w:r>
      <w:r w:rsidR="00F91A70">
        <w:rPr>
          <w:rtl/>
        </w:rPr>
        <w:t xml:space="preserve"> </w:t>
      </w:r>
      <w:r w:rsidRPr="00CB61DE">
        <w:rPr>
          <w:rtl/>
        </w:rPr>
        <w:t>ליצור</w:t>
      </w:r>
      <w:r w:rsidR="00F91A70">
        <w:rPr>
          <w:rtl/>
        </w:rPr>
        <w:t xml:space="preserve"> </w:t>
      </w:r>
      <w:r w:rsidRPr="00CB61DE">
        <w:rPr>
          <w:rtl/>
        </w:rPr>
        <w:t>אותה, ויכול להיות שזה ייקח כך וכך שנים, אבל הייעוץ צריך, בסופו של</w:t>
      </w:r>
      <w:r w:rsidR="00F91A70">
        <w:rPr>
          <w:rtl/>
        </w:rPr>
        <w:t xml:space="preserve"> </w:t>
      </w:r>
      <w:r w:rsidRPr="00CB61DE">
        <w:rPr>
          <w:rtl/>
        </w:rPr>
        <w:t>דבר, לצאת מהבנקים.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וזו הרי הדילמה שעמדנו בפניה לאחר שקברנו היום את המלצות ועדת</w:t>
      </w:r>
      <w:r w:rsidR="00F91A70">
        <w:rPr>
          <w:rtl/>
        </w:rPr>
        <w:t>-</w:t>
      </w:r>
      <w:r w:rsidRPr="00CB61DE">
        <w:rPr>
          <w:rtl/>
        </w:rPr>
        <w:t>בייסקי, את כל</w:t>
      </w:r>
      <w:r w:rsidR="00F91A70">
        <w:rPr>
          <w:rtl/>
        </w:rPr>
        <w:t xml:space="preserve"> </w:t>
      </w:r>
      <w:r w:rsidRPr="00CB61DE">
        <w:rPr>
          <w:rtl/>
        </w:rPr>
        <w:t>העבודה</w:t>
      </w:r>
      <w:r w:rsidR="00F91A70">
        <w:rPr>
          <w:rtl/>
        </w:rPr>
        <w:t xml:space="preserve"> </w:t>
      </w:r>
      <w:r w:rsidRPr="00CB61DE">
        <w:rPr>
          <w:rtl/>
        </w:rPr>
        <w:t>המצוינת</w:t>
      </w:r>
      <w:r w:rsidR="00F91A70">
        <w:rPr>
          <w:rtl/>
        </w:rPr>
        <w:t xml:space="preserve"> </w:t>
      </w:r>
      <w:r w:rsidRPr="00CB61DE">
        <w:rPr>
          <w:rtl/>
        </w:rPr>
        <w:t>הזאת, שהרי מה שיצא ממנה הוא שהבנקאים עומדים לדין ואתם ימצו את</w:t>
      </w:r>
      <w:r w:rsidR="00F91A70">
        <w:rPr>
          <w:rtl/>
        </w:rPr>
        <w:t xml:space="preserve"> </w:t>
      </w:r>
      <w:r w:rsidRPr="00CB61DE">
        <w:rPr>
          <w:rtl/>
        </w:rPr>
        <w:t>הדין</w:t>
      </w:r>
      <w:r w:rsidR="00F91A70">
        <w:rPr>
          <w:rtl/>
        </w:rPr>
        <w:t xml:space="preserve"> </w:t>
      </w:r>
      <w:r w:rsidRPr="00CB61DE">
        <w:rPr>
          <w:rtl/>
        </w:rPr>
        <w:t>בתוך</w:t>
      </w:r>
      <w:r w:rsidR="00F91A70">
        <w:rPr>
          <w:rtl/>
        </w:rPr>
        <w:t xml:space="preserve"> </w:t>
      </w:r>
      <w:r w:rsidRPr="00CB61DE">
        <w:rPr>
          <w:rtl/>
        </w:rPr>
        <w:t>כמה</w:t>
      </w:r>
      <w:r w:rsidR="00F91A70">
        <w:rPr>
          <w:rtl/>
        </w:rPr>
        <w:t xml:space="preserve"> </w:t>
      </w:r>
      <w:r w:rsidRPr="00CB61DE">
        <w:rPr>
          <w:rtl/>
        </w:rPr>
        <w:t>ימים,</w:t>
      </w:r>
      <w:r w:rsidR="00F91A70">
        <w:rPr>
          <w:rtl/>
        </w:rPr>
        <w:t xml:space="preserve"> </w:t>
      </w:r>
      <w:r w:rsidRPr="00CB61DE">
        <w:rPr>
          <w:rtl/>
        </w:rPr>
        <w:t>לאחר</w:t>
      </w:r>
      <w:r w:rsidR="00F91A70">
        <w:rPr>
          <w:rtl/>
        </w:rPr>
        <w:t xml:space="preserve"> </w:t>
      </w:r>
      <w:r w:rsidRPr="00CB61DE">
        <w:rPr>
          <w:rtl/>
        </w:rPr>
        <w:t>שגם הם ניסו להתחמק, והכנסת הזאת הכריחה את הממשלה</w:t>
      </w:r>
      <w:r w:rsidR="00F91A70">
        <w:rPr>
          <w:rtl/>
        </w:rPr>
        <w:t xml:space="preserve"> </w:t>
      </w:r>
      <w:r w:rsidRPr="00CB61DE">
        <w:rPr>
          <w:rtl/>
        </w:rPr>
        <w:t>להגיש</w:t>
      </w:r>
      <w:r w:rsidR="00F91A70">
        <w:rPr>
          <w:rtl/>
        </w:rPr>
        <w:t xml:space="preserve"> </w:t>
      </w:r>
      <w:r w:rsidRPr="00CB61DE">
        <w:rPr>
          <w:rtl/>
        </w:rPr>
        <w:t>תביעות</w:t>
      </w:r>
      <w:r w:rsidR="00F91A70">
        <w:rPr>
          <w:rtl/>
        </w:rPr>
        <w:t xml:space="preserve"> </w:t>
      </w:r>
      <w:r w:rsidRPr="00CB61DE">
        <w:rPr>
          <w:rtl/>
        </w:rPr>
        <w:t>משפטיות.</w:t>
      </w:r>
      <w:r w:rsidR="00F91A70">
        <w:rPr>
          <w:rtl/>
        </w:rPr>
        <w:t xml:space="preserve"> </w:t>
      </w:r>
      <w:r w:rsidRPr="00CB61DE">
        <w:rPr>
          <w:rtl/>
        </w:rPr>
        <w:t>והנה</w:t>
      </w:r>
      <w:r w:rsidR="00F91A70">
        <w:rPr>
          <w:rtl/>
        </w:rPr>
        <w:t xml:space="preserve"> </w:t>
      </w:r>
      <w:r w:rsidRPr="00CB61DE">
        <w:rPr>
          <w:rtl/>
        </w:rPr>
        <w:t>התקדמנו.</w:t>
      </w:r>
      <w:r w:rsidR="00F91A70">
        <w:rPr>
          <w:rtl/>
        </w:rPr>
        <w:t xml:space="preserve"> </w:t>
      </w:r>
      <w:r w:rsidRPr="00CB61DE">
        <w:rPr>
          <w:rtl/>
        </w:rPr>
        <w:t>הצעת החוק נתקעה כאן, כי הממשלה דאז,</w:t>
      </w:r>
      <w:r w:rsidR="00F91A70">
        <w:rPr>
          <w:rtl/>
        </w:rPr>
        <w:t xml:space="preserve"> </w:t>
      </w:r>
      <w:r w:rsidRPr="00CB61DE">
        <w:rPr>
          <w:rtl/>
        </w:rPr>
        <w:t>בראשותו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שר</w:t>
      </w:r>
      <w:r w:rsidR="00F91A70">
        <w:rPr>
          <w:rtl/>
        </w:rPr>
        <w:t xml:space="preserve"> </w:t>
      </w:r>
      <w:r w:rsidRPr="00CB61DE">
        <w:rPr>
          <w:rtl/>
        </w:rPr>
        <w:t>האוצר שמעון פרס, התנגדה להוצאת הייעוץ מן הבנקים, כי היא נכנעה</w:t>
      </w:r>
      <w:r w:rsidR="00F91A70">
        <w:rPr>
          <w:rtl/>
        </w:rPr>
        <w:t xml:space="preserve"> </w:t>
      </w:r>
      <w:r w:rsidRPr="00CB61DE">
        <w:rPr>
          <w:rtl/>
        </w:rPr>
        <w:t>ללחצים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הבנקים,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הבנקים</w:t>
      </w:r>
      <w:r w:rsidR="00F91A70">
        <w:rPr>
          <w:rtl/>
        </w:rPr>
        <w:t xml:space="preserve"> </w:t>
      </w:r>
      <w:r w:rsidRPr="00CB61DE">
        <w:rPr>
          <w:rtl/>
        </w:rPr>
        <w:t>היו שייכים לממשלה, והממשלה חשבה שאם יוציאו את</w:t>
      </w:r>
      <w:r w:rsidR="00F91A70">
        <w:rPr>
          <w:rtl/>
        </w:rPr>
        <w:t xml:space="preserve"> </w:t>
      </w:r>
      <w:r w:rsidRPr="00CB61DE">
        <w:rPr>
          <w:rtl/>
        </w:rPr>
        <w:t>הייעוץ הם יימכרו בסופו של דבר בחצי חינם.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והגענו</w:t>
      </w:r>
      <w:r w:rsidR="00F91A70">
        <w:rPr>
          <w:rtl/>
        </w:rPr>
        <w:t xml:space="preserve"> </w:t>
      </w:r>
      <w:r w:rsidRPr="00CB61DE">
        <w:rPr>
          <w:rtl/>
        </w:rPr>
        <w:t>לשנות ה</w:t>
      </w:r>
      <w:r w:rsidR="00F91A70">
        <w:rPr>
          <w:rtl/>
        </w:rPr>
        <w:t>-</w:t>
      </w:r>
      <w:r w:rsidRPr="00CB61DE">
        <w:rPr>
          <w:rtl/>
        </w:rPr>
        <w:t xml:space="preserve">90, וראו זה פלא </w:t>
      </w:r>
      <w:r w:rsidR="00F91A70">
        <w:rPr>
          <w:rtl/>
        </w:rPr>
        <w:t>–</w:t>
      </w:r>
      <w:r w:rsidRPr="00CB61DE">
        <w:rPr>
          <w:rtl/>
        </w:rPr>
        <w:t xml:space="preserve"> 1991, 1992, 1993, שוק ההון מתפתח, אנשים</w:t>
      </w:r>
      <w:r w:rsidR="00F91A70">
        <w:rPr>
          <w:rtl/>
        </w:rPr>
        <w:t xml:space="preserve"> </w:t>
      </w:r>
      <w:r w:rsidRPr="00CB61DE">
        <w:rPr>
          <w:rtl/>
        </w:rPr>
        <w:t>נכנסים</w:t>
      </w:r>
      <w:r w:rsidR="00F91A70">
        <w:rPr>
          <w:rtl/>
        </w:rPr>
        <w:t xml:space="preserve"> </w:t>
      </w:r>
      <w:r w:rsidRPr="00CB61DE">
        <w:rPr>
          <w:rtl/>
        </w:rPr>
        <w:t>לשוק</w:t>
      </w:r>
      <w:r w:rsidR="00F91A70">
        <w:rPr>
          <w:rtl/>
        </w:rPr>
        <w:t xml:space="preserve"> </w:t>
      </w:r>
      <w:r w:rsidRPr="00CB61DE">
        <w:rPr>
          <w:rtl/>
        </w:rPr>
        <w:t>ההון,</w:t>
      </w:r>
      <w:r w:rsidR="00F91A70">
        <w:rPr>
          <w:rtl/>
        </w:rPr>
        <w:t xml:space="preserve"> </w:t>
      </w:r>
      <w:r w:rsidRPr="00CB61DE">
        <w:rPr>
          <w:rtl/>
        </w:rPr>
        <w:t>הבורסה</w:t>
      </w:r>
      <w:r w:rsidR="00F91A70">
        <w:rPr>
          <w:rtl/>
        </w:rPr>
        <w:t xml:space="preserve"> </w:t>
      </w:r>
      <w:r w:rsidRPr="00CB61DE">
        <w:rPr>
          <w:rtl/>
        </w:rPr>
        <w:t>גדלה,</w:t>
      </w:r>
      <w:r w:rsidR="00F91A70">
        <w:rPr>
          <w:rtl/>
        </w:rPr>
        <w:t xml:space="preserve"> </w:t>
      </w:r>
      <w:r w:rsidRPr="00CB61DE">
        <w:rPr>
          <w:rtl/>
        </w:rPr>
        <w:t>הנפקות.</w:t>
      </w:r>
      <w:r w:rsidR="00F91A70">
        <w:rPr>
          <w:rtl/>
        </w:rPr>
        <w:t xml:space="preserve"> </w:t>
      </w:r>
      <w:r w:rsidRPr="00CB61DE">
        <w:rPr>
          <w:rtl/>
        </w:rPr>
        <w:t>אתם זוכרים את ההנפקות בהיקפים של</w:t>
      </w:r>
      <w:r w:rsidR="00F91A70">
        <w:rPr>
          <w:rtl/>
        </w:rPr>
        <w:t xml:space="preserve"> </w:t>
      </w:r>
      <w:r w:rsidRPr="00CB61DE">
        <w:rPr>
          <w:rtl/>
        </w:rPr>
        <w:t>מיליארדים?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זוכר</w:t>
      </w:r>
      <w:r w:rsidR="00F91A70">
        <w:rPr>
          <w:rtl/>
        </w:rPr>
        <w:t xml:space="preserve"> </w:t>
      </w:r>
      <w:r w:rsidRPr="00CB61DE">
        <w:rPr>
          <w:rtl/>
        </w:rPr>
        <w:t>שפעם דיברתי עם הממונה על שוק ההון ושאלתי אותו: מתי תעשה</w:t>
      </w:r>
      <w:r w:rsidR="00F91A70">
        <w:rPr>
          <w:rtl/>
        </w:rPr>
        <w:t xml:space="preserve"> </w:t>
      </w:r>
      <w:r w:rsidRPr="00CB61DE">
        <w:rPr>
          <w:rtl/>
        </w:rPr>
        <w:t>סוף לעניין הזה? שאלתי את המפקח על הבנקים: מתי תעשה סוף להנפקות היתר האלה? והוא</w:t>
      </w:r>
      <w:r w:rsidR="00F91A70">
        <w:rPr>
          <w:rtl/>
        </w:rPr>
        <w:t xml:space="preserve"> </w:t>
      </w:r>
      <w:r w:rsidRPr="00CB61DE">
        <w:rPr>
          <w:rtl/>
        </w:rPr>
        <w:t>אמר</w:t>
      </w:r>
      <w:r w:rsidR="00F91A70">
        <w:rPr>
          <w:rtl/>
        </w:rPr>
        <w:t xml:space="preserve"> </w:t>
      </w:r>
      <w:r w:rsidRPr="00CB61DE">
        <w:rPr>
          <w:rtl/>
        </w:rPr>
        <w:t>לי:</w:t>
      </w:r>
      <w:r w:rsidR="00F91A70">
        <w:rPr>
          <w:rtl/>
        </w:rPr>
        <w:t xml:space="preserve"> </w:t>
      </w:r>
      <w:r w:rsidRPr="00CB61DE">
        <w:rPr>
          <w:rtl/>
        </w:rPr>
        <w:t>כשהסכום</w:t>
      </w:r>
      <w:r w:rsidR="00F91A70">
        <w:rPr>
          <w:rtl/>
        </w:rPr>
        <w:t xml:space="preserve"> </w:t>
      </w:r>
      <w:r w:rsidRPr="00CB61DE">
        <w:rPr>
          <w:rtl/>
        </w:rPr>
        <w:t>יגיע</w:t>
      </w:r>
      <w:r w:rsidR="00F91A70">
        <w:rPr>
          <w:rtl/>
        </w:rPr>
        <w:t xml:space="preserve"> </w:t>
      </w:r>
      <w:r w:rsidRPr="00CB61DE">
        <w:rPr>
          <w:rtl/>
        </w:rPr>
        <w:t>למספר</w:t>
      </w:r>
      <w:r w:rsidR="00F91A70">
        <w:rPr>
          <w:rtl/>
        </w:rPr>
        <w:t xml:space="preserve"> </w:t>
      </w:r>
      <w:r w:rsidRPr="00CB61DE">
        <w:rPr>
          <w:rtl/>
        </w:rPr>
        <w:t>התושבים</w:t>
      </w:r>
      <w:r w:rsidR="00F91A70">
        <w:rPr>
          <w:rtl/>
        </w:rPr>
        <w:t xml:space="preserve"> </w:t>
      </w:r>
      <w:r w:rsidRPr="00CB61DE">
        <w:rPr>
          <w:rtl/>
        </w:rPr>
        <w:t>בעולם, אז אני אעשה סוף. ותתפלאו, יש 6</w:t>
      </w:r>
      <w:r w:rsidR="00F91A70">
        <w:rPr>
          <w:rtl/>
        </w:rPr>
        <w:t xml:space="preserve"> </w:t>
      </w:r>
      <w:r w:rsidRPr="00CB61DE">
        <w:rPr>
          <w:rtl/>
        </w:rPr>
        <w:t>מיליארדי</w:t>
      </w:r>
      <w:r w:rsidR="00F91A70">
        <w:rPr>
          <w:rtl/>
        </w:rPr>
        <w:t xml:space="preserve"> </w:t>
      </w:r>
      <w:r w:rsidRPr="00CB61DE">
        <w:rPr>
          <w:rtl/>
        </w:rPr>
        <w:t>תושבים בעולם.</w:t>
      </w:r>
      <w:r w:rsidR="00F91A70">
        <w:rPr>
          <w:rtl/>
        </w:rPr>
        <w:t xml:space="preserve"> </w:t>
      </w:r>
      <w:r w:rsidRPr="00CB61DE">
        <w:rPr>
          <w:rtl/>
        </w:rPr>
        <w:t>בהנפקות האחרונות חתימות היתר הגיעו ל</w:t>
      </w:r>
      <w:r w:rsidR="00F91A70">
        <w:rPr>
          <w:rtl/>
        </w:rPr>
        <w:t>-</w:t>
      </w:r>
      <w:r w:rsidRPr="00CB61DE">
        <w:rPr>
          <w:rtl/>
        </w:rPr>
        <w:t>7 מיליארדים, ולא</w:t>
      </w:r>
      <w:r w:rsidR="00F91A70">
        <w:rPr>
          <w:rtl/>
        </w:rPr>
        <w:t xml:space="preserve"> </w:t>
      </w:r>
      <w:r w:rsidRPr="00CB61DE">
        <w:rPr>
          <w:rtl/>
        </w:rPr>
        <w:t>הפסיקו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זה.</w:t>
      </w:r>
      <w:r w:rsidR="00F91A70">
        <w:rPr>
          <w:rtl/>
        </w:rPr>
        <w:t xml:space="preserve"> </w:t>
      </w:r>
      <w:r w:rsidRPr="00CB61DE">
        <w:rPr>
          <w:rtl/>
        </w:rPr>
        <w:t>ואז</w:t>
      </w:r>
      <w:r w:rsidR="00F91A70">
        <w:rPr>
          <w:rtl/>
        </w:rPr>
        <w:t xml:space="preserve"> </w:t>
      </w:r>
      <w:r w:rsidRPr="00CB61DE">
        <w:rPr>
          <w:rtl/>
        </w:rPr>
        <w:t>הגענו לחודש נובמבר, לחודש דצמבר 1993, לחודש ינואר 1994,</w:t>
      </w:r>
      <w:r w:rsidR="00F91A70">
        <w:rPr>
          <w:rtl/>
        </w:rPr>
        <w:t xml:space="preserve"> </w:t>
      </w:r>
      <w:r w:rsidRPr="00CB61DE">
        <w:rPr>
          <w:rtl/>
        </w:rPr>
        <w:t>והבנקים</w:t>
      </w:r>
      <w:r w:rsidR="00F91A70">
        <w:rPr>
          <w:rtl/>
        </w:rPr>
        <w:t xml:space="preserve"> </w:t>
      </w:r>
      <w:r w:rsidRPr="00CB61DE">
        <w:rPr>
          <w:rtl/>
        </w:rPr>
        <w:t>פתחו</w:t>
      </w:r>
      <w:r w:rsidR="00F91A70">
        <w:rPr>
          <w:rtl/>
        </w:rPr>
        <w:t xml:space="preserve"> </w:t>
      </w:r>
      <w:r w:rsidRPr="00CB61DE">
        <w:rPr>
          <w:rtl/>
        </w:rPr>
        <w:t>במבצע</w:t>
      </w:r>
      <w:r w:rsidR="00F91A70">
        <w:rPr>
          <w:rtl/>
        </w:rPr>
        <w:t xml:space="preserve"> </w:t>
      </w:r>
      <w:r w:rsidRPr="00CB61DE">
        <w:rPr>
          <w:rtl/>
        </w:rPr>
        <w:t>לשיווק קרנות הנאמנות שלהם. הכול היה מותר להם, הם שכחו את</w:t>
      </w:r>
      <w:r w:rsidR="00F91A70">
        <w:rPr>
          <w:rtl/>
        </w:rPr>
        <w:t xml:space="preserve"> </w:t>
      </w:r>
      <w:r w:rsidRPr="00CB61DE">
        <w:rPr>
          <w:rtl/>
        </w:rPr>
        <w:t>בייסקי,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עברו אותן</w:t>
      </w:r>
      <w:r w:rsidR="00F91A70">
        <w:rPr>
          <w:rtl/>
        </w:rPr>
        <w:t xml:space="preserve"> </w:t>
      </w:r>
      <w:r w:rsidRPr="00CB61DE">
        <w:rPr>
          <w:rtl/>
        </w:rPr>
        <w:t>עבירות ועשו אותו</w:t>
      </w:r>
      <w:r w:rsidR="00F91A70">
        <w:rPr>
          <w:rtl/>
        </w:rPr>
        <w:t xml:space="preserve"> </w:t>
      </w:r>
      <w:r w:rsidRPr="00CB61DE">
        <w:rPr>
          <w:rtl/>
        </w:rPr>
        <w:t>דבר והטעו ציבור של עשרות אלפים בהיקף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מיליארדים.</w:t>
      </w:r>
      <w:r w:rsidR="00F91A70">
        <w:rPr>
          <w:rtl/>
        </w:rPr>
        <w:t xml:space="preserve"> </w:t>
      </w:r>
      <w:r w:rsidRPr="00CB61DE">
        <w:rPr>
          <w:rtl/>
        </w:rPr>
        <w:t>במשך חודש</w:t>
      </w:r>
      <w:r w:rsidR="00F91A70">
        <w:rPr>
          <w:rtl/>
        </w:rPr>
        <w:t>-</w:t>
      </w:r>
      <w:r w:rsidRPr="00CB61DE">
        <w:rPr>
          <w:rtl/>
        </w:rPr>
        <w:t>חודשיים בנק ישראל אישר להם למכור באשראי בהיקף של 8</w:t>
      </w:r>
      <w:r w:rsidR="008A194D">
        <w:rPr>
          <w:rFonts w:hint="cs"/>
          <w:rtl/>
        </w:rPr>
        <w:t>-</w:t>
      </w:r>
      <w:r w:rsidRPr="00CB61DE">
        <w:rPr>
          <w:rtl/>
        </w:rPr>
        <w:t>7</w:t>
      </w:r>
      <w:r w:rsidR="00F91A70">
        <w:rPr>
          <w:rtl/>
        </w:rPr>
        <w:t xml:space="preserve"> </w:t>
      </w:r>
      <w:r w:rsidRPr="00CB61DE">
        <w:rPr>
          <w:rtl/>
        </w:rPr>
        <w:t>מיליארדי שקלים במבצעי שיווק ופיתוי וסימום של אנשים.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באיזה שנה?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סוף 1993, ינואר 1994.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אין</w:t>
      </w:r>
      <w:r w:rsidR="00F91A70">
        <w:rPr>
          <w:rtl/>
        </w:rPr>
        <w:t xml:space="preserve"> </w:t>
      </w:r>
      <w:r w:rsidRPr="00CB61DE">
        <w:rPr>
          <w:rtl/>
        </w:rPr>
        <w:t>ספק, הבנקים נכשלו ב</w:t>
      </w:r>
      <w:r w:rsidR="00F91A70">
        <w:rPr>
          <w:rtl/>
        </w:rPr>
        <w:t>-</w:t>
      </w:r>
      <w:r w:rsidRPr="00CB61DE">
        <w:rPr>
          <w:rtl/>
        </w:rPr>
        <w:t>1983 ולא עשו להם דבר, כי לא הוציאו את הייעוץ. הם</w:t>
      </w:r>
      <w:r w:rsidR="00F91A70">
        <w:rPr>
          <w:rtl/>
        </w:rPr>
        <w:t xml:space="preserve"> </w:t>
      </w:r>
      <w:r w:rsidRPr="00CB61DE">
        <w:rPr>
          <w:rtl/>
        </w:rPr>
        <w:t>נכשלו</w:t>
      </w:r>
      <w:r w:rsidR="00F91A70">
        <w:rPr>
          <w:rtl/>
        </w:rPr>
        <w:t xml:space="preserve"> </w:t>
      </w:r>
      <w:r w:rsidRPr="00CB61DE">
        <w:rPr>
          <w:rtl/>
        </w:rPr>
        <w:t>פעם</w:t>
      </w:r>
      <w:r w:rsidR="00F91A70">
        <w:rPr>
          <w:rtl/>
        </w:rPr>
        <w:t xml:space="preserve"> </w:t>
      </w:r>
      <w:r w:rsidRPr="00CB61DE">
        <w:rPr>
          <w:rtl/>
        </w:rPr>
        <w:t>שנייה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1994</w:t>
      </w:r>
      <w:r w:rsidR="008A194D">
        <w:rPr>
          <w:rFonts w:hint="cs"/>
          <w:rtl/>
        </w:rPr>
        <w:t>-</w:t>
      </w:r>
      <w:r w:rsidRPr="00CB61DE">
        <w:rPr>
          <w:rtl/>
        </w:rPr>
        <w:t>1993,</w:t>
      </w:r>
      <w:r w:rsidR="00F91A70">
        <w:rPr>
          <w:rtl/>
        </w:rPr>
        <w:t xml:space="preserve"> </w:t>
      </w:r>
      <w:r w:rsidRPr="00CB61DE">
        <w:rPr>
          <w:rtl/>
        </w:rPr>
        <w:t>ולית דין ולית דיין. הכול מותר, ההפקרות נמשכת,</w:t>
      </w:r>
      <w:r w:rsidR="00F91A70">
        <w:rPr>
          <w:rtl/>
        </w:rPr>
        <w:t xml:space="preserve"> </w:t>
      </w:r>
      <w:r w:rsidRPr="00CB61DE">
        <w:rPr>
          <w:rtl/>
        </w:rPr>
        <w:t>והפקידים</w:t>
      </w:r>
      <w:r w:rsidR="00F91A70">
        <w:rPr>
          <w:rtl/>
        </w:rPr>
        <w:t xml:space="preserve"> </w:t>
      </w:r>
      <w:r w:rsidRPr="00CB61DE">
        <w:rPr>
          <w:rtl/>
        </w:rPr>
        <w:t>הבכירים</w:t>
      </w:r>
      <w:r w:rsidR="00F91A70">
        <w:rPr>
          <w:rtl/>
        </w:rPr>
        <w:t xml:space="preserve"> </w:t>
      </w:r>
      <w:r w:rsidRPr="00CB61DE">
        <w:rPr>
          <w:rtl/>
        </w:rPr>
        <w:t>בבנק</w:t>
      </w:r>
      <w:r w:rsidR="00F91A70">
        <w:rPr>
          <w:rtl/>
        </w:rPr>
        <w:t xml:space="preserve"> </w:t>
      </w:r>
      <w:r w:rsidRPr="00CB61DE">
        <w:rPr>
          <w:rtl/>
        </w:rPr>
        <w:t>ישראל</w:t>
      </w:r>
      <w:r w:rsidR="00F91A70">
        <w:rPr>
          <w:rtl/>
        </w:rPr>
        <w:t xml:space="preserve"> </w:t>
      </w:r>
      <w:r w:rsidRPr="00CB61DE">
        <w:rPr>
          <w:rtl/>
        </w:rPr>
        <w:t>והפקידים</w:t>
      </w:r>
      <w:r w:rsidR="00F91A70">
        <w:rPr>
          <w:rtl/>
        </w:rPr>
        <w:t xml:space="preserve"> </w:t>
      </w:r>
      <w:r w:rsidRPr="00CB61DE">
        <w:rPr>
          <w:rtl/>
        </w:rPr>
        <w:t>הבכירים</w:t>
      </w:r>
      <w:r w:rsidR="00F91A70">
        <w:rPr>
          <w:rtl/>
        </w:rPr>
        <w:t xml:space="preserve"> </w:t>
      </w:r>
      <w:r w:rsidRPr="00CB61DE">
        <w:rPr>
          <w:rtl/>
        </w:rPr>
        <w:t>ברשות לניירות ערך שרים אותו</w:t>
      </w:r>
      <w:r w:rsidR="00F91A70">
        <w:rPr>
          <w:rtl/>
        </w:rPr>
        <w:t xml:space="preserve"> </w:t>
      </w:r>
      <w:r w:rsidRPr="00CB61DE">
        <w:rPr>
          <w:rtl/>
        </w:rPr>
        <w:t>פזמון:</w:t>
      </w:r>
      <w:r w:rsidR="00F91A70">
        <w:rPr>
          <w:rtl/>
        </w:rPr>
        <w:t xml:space="preserve"> </w:t>
      </w:r>
      <w:r w:rsidRPr="00CB61DE">
        <w:rPr>
          <w:rtl/>
        </w:rPr>
        <w:t>אין אלטרנטיבה. ואם אין אלטרנטיבה, הולכים עד הסוף. מן הבחינה הזאת גרסה</w:t>
      </w:r>
      <w:r w:rsidR="00F91A70">
        <w:rPr>
          <w:rtl/>
        </w:rPr>
        <w:t xml:space="preserve"> </w:t>
      </w:r>
      <w:r w:rsidRPr="00CB61DE">
        <w:rPr>
          <w:rtl/>
        </w:rPr>
        <w:t>א' היא חרפה, וגרסה ב' היא סופר</w:t>
      </w:r>
      <w:r w:rsidR="00F91A70">
        <w:rPr>
          <w:rtl/>
        </w:rPr>
        <w:t>-</w:t>
      </w:r>
      <w:r w:rsidRPr="00CB61DE">
        <w:rPr>
          <w:rtl/>
        </w:rPr>
        <w:t>חרפה; שתיהן באותה מידה.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אל תעיר את השכנים.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אתה ישן?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כשאתה</w:t>
      </w:r>
      <w:r w:rsidR="00F91A70">
        <w:rPr>
          <w:rtl/>
        </w:rPr>
        <w:t xml:space="preserve"> </w:t>
      </w:r>
      <w:r w:rsidRPr="00CB61DE">
        <w:rPr>
          <w:rtl/>
        </w:rPr>
        <w:t>מסכם</w:t>
      </w:r>
      <w:r w:rsidR="00F91A70">
        <w:rPr>
          <w:rtl/>
        </w:rPr>
        <w:t xml:space="preserve"> </w:t>
      </w:r>
      <w:r w:rsidRPr="00CB61DE">
        <w:rPr>
          <w:rtl/>
        </w:rPr>
        <w:t>את העניין, אתה רואה שבנק ישראל לא רוצה להוציא, מספר סיפורים.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יודע</w:t>
      </w:r>
      <w:r w:rsidR="00F91A70">
        <w:rPr>
          <w:rtl/>
        </w:rPr>
        <w:t xml:space="preserve"> </w:t>
      </w:r>
      <w:r w:rsidRPr="00CB61DE">
        <w:rPr>
          <w:rtl/>
        </w:rPr>
        <w:t>איזה ליקוי מאורות קרה בבנק ישראל. בסך הכול גרסה א' היא הגרסה של</w:t>
      </w:r>
      <w:r w:rsidR="00F91A70">
        <w:rPr>
          <w:rtl/>
        </w:rPr>
        <w:t xml:space="preserve"> </w:t>
      </w:r>
      <w:r w:rsidRPr="00CB61DE">
        <w:rPr>
          <w:rtl/>
        </w:rPr>
        <w:t>הרשות</w:t>
      </w:r>
      <w:r w:rsidR="00F91A70">
        <w:rPr>
          <w:rtl/>
        </w:rPr>
        <w:t xml:space="preserve"> </w:t>
      </w:r>
      <w:r w:rsidRPr="00CB61DE">
        <w:rPr>
          <w:rtl/>
        </w:rPr>
        <w:t>לניירות</w:t>
      </w:r>
      <w:r w:rsidR="00F91A70">
        <w:rPr>
          <w:rtl/>
        </w:rPr>
        <w:t xml:space="preserve"> </w:t>
      </w:r>
      <w:r w:rsidRPr="00CB61DE">
        <w:rPr>
          <w:rtl/>
        </w:rPr>
        <w:t>ערך,</w:t>
      </w:r>
      <w:r w:rsidR="00F91A70">
        <w:rPr>
          <w:rtl/>
        </w:rPr>
        <w:t xml:space="preserve"> </w:t>
      </w:r>
      <w:r w:rsidRPr="00CB61DE">
        <w:rPr>
          <w:rtl/>
        </w:rPr>
        <w:t>וגרסה</w:t>
      </w:r>
      <w:r w:rsidR="00F91A70">
        <w:rPr>
          <w:rtl/>
        </w:rPr>
        <w:t xml:space="preserve"> </w:t>
      </w:r>
      <w:r w:rsidRPr="00CB61DE">
        <w:rPr>
          <w:rtl/>
        </w:rPr>
        <w:t>ב' היא גרסה של בנק ישראל שהטעה אותנו. מה אמרו לנו</w:t>
      </w:r>
      <w:r w:rsidR="00F91A70">
        <w:rPr>
          <w:rtl/>
        </w:rPr>
        <w:t xml:space="preserve"> </w:t>
      </w:r>
      <w:r w:rsidRPr="00CB61DE">
        <w:rPr>
          <w:rtl/>
        </w:rPr>
        <w:t>בוועדת</w:t>
      </w:r>
      <w:r w:rsidR="00F91A70">
        <w:rPr>
          <w:rtl/>
        </w:rPr>
        <w:t xml:space="preserve"> </w:t>
      </w:r>
      <w:r w:rsidRPr="00CB61DE">
        <w:rPr>
          <w:rtl/>
        </w:rPr>
        <w:t>הכספים? בא הנגיד, וכל הזמן הוא אומר דבר אחד: צריך לפצל את הבנקים, צריך</w:t>
      </w:r>
      <w:r w:rsidR="00F91A70">
        <w:rPr>
          <w:rtl/>
        </w:rPr>
        <w:t xml:space="preserve"> </w:t>
      </w:r>
      <w:r w:rsidRPr="00CB61DE">
        <w:rPr>
          <w:rtl/>
        </w:rPr>
        <w:t>לשבור</w:t>
      </w:r>
      <w:r w:rsidR="00F91A70">
        <w:rPr>
          <w:rtl/>
        </w:rPr>
        <w:t xml:space="preserve"> </w:t>
      </w:r>
      <w:r w:rsidRPr="00CB61DE">
        <w:rPr>
          <w:rtl/>
        </w:rPr>
        <w:t>את המונופול של הבנקים, צריך להוציא את הייעוץ מן הבנקים. היום הוא חזר על</w:t>
      </w:r>
      <w:r w:rsidR="00F91A70">
        <w:rPr>
          <w:rtl/>
        </w:rPr>
        <w:t xml:space="preserve"> </w:t>
      </w:r>
      <w:r w:rsidRPr="00CB61DE">
        <w:rPr>
          <w:rtl/>
        </w:rPr>
        <w:t>כך</w:t>
      </w:r>
      <w:r w:rsidR="00F91A70">
        <w:rPr>
          <w:rtl/>
        </w:rPr>
        <w:t xml:space="preserve"> </w:t>
      </w:r>
      <w:r w:rsidRPr="00CB61DE">
        <w:rPr>
          <w:rtl/>
        </w:rPr>
        <w:t>בישיבה.</w:t>
      </w:r>
      <w:r w:rsidR="00F91A70">
        <w:rPr>
          <w:rtl/>
        </w:rPr>
        <w:t xml:space="preserve"> </w:t>
      </w:r>
      <w:r w:rsidRPr="00CB61DE">
        <w:rPr>
          <w:rtl/>
        </w:rPr>
        <w:t>בנק</w:t>
      </w:r>
      <w:r w:rsidR="00F91A70">
        <w:rPr>
          <w:rtl/>
        </w:rPr>
        <w:t xml:space="preserve"> </w:t>
      </w:r>
      <w:r w:rsidRPr="00CB61DE">
        <w:rPr>
          <w:rtl/>
        </w:rPr>
        <w:t xml:space="preserve">ישראל מציע לנו את גרסה ב' </w:t>
      </w:r>
      <w:r w:rsidR="00F91A70">
        <w:rPr>
          <w:rtl/>
        </w:rPr>
        <w:t>–</w:t>
      </w:r>
      <w:r w:rsidRPr="00CB61DE">
        <w:rPr>
          <w:rtl/>
        </w:rPr>
        <w:t xml:space="preserve"> להוציא את הייעוץ מן הבנקים. אלא</w:t>
      </w:r>
      <w:r w:rsidR="00F91A70">
        <w:rPr>
          <w:rtl/>
        </w:rPr>
        <w:t xml:space="preserve"> </w:t>
      </w:r>
      <w:r w:rsidRPr="00CB61DE">
        <w:rPr>
          <w:rtl/>
        </w:rPr>
        <w:t>שלפתע</w:t>
      </w:r>
      <w:r w:rsidR="00F91A70">
        <w:rPr>
          <w:rtl/>
        </w:rPr>
        <w:t xml:space="preserve"> </w:t>
      </w:r>
      <w:r w:rsidRPr="00CB61DE">
        <w:rPr>
          <w:rtl/>
        </w:rPr>
        <w:t>הם באים ומספרים סיפור חדש ואומרים: יש לנו עמדה חדשה. לאחר שהצליחו לשכנע</w:t>
      </w:r>
      <w:r w:rsidR="00F91A70">
        <w:rPr>
          <w:rtl/>
        </w:rPr>
        <w:t xml:space="preserve"> </w:t>
      </w:r>
      <w:r w:rsidRPr="00CB61DE">
        <w:rPr>
          <w:rtl/>
        </w:rPr>
        <w:t>לפחות</w:t>
      </w:r>
      <w:r w:rsidR="00F91A70">
        <w:rPr>
          <w:rtl/>
        </w:rPr>
        <w:t xml:space="preserve"> </w:t>
      </w:r>
      <w:r w:rsidRPr="00CB61DE">
        <w:rPr>
          <w:rtl/>
        </w:rPr>
        <w:t>אותי</w:t>
      </w:r>
      <w:r w:rsidR="00F91A70">
        <w:rPr>
          <w:rtl/>
        </w:rPr>
        <w:t xml:space="preserve"> </w:t>
      </w:r>
      <w:r w:rsidRPr="00CB61DE">
        <w:rPr>
          <w:rtl/>
        </w:rPr>
        <w:t>שיש</w:t>
      </w:r>
      <w:r w:rsidR="00F91A70">
        <w:rPr>
          <w:rtl/>
        </w:rPr>
        <w:t xml:space="preserve"> </w:t>
      </w:r>
      <w:r w:rsidRPr="00CB61DE">
        <w:rPr>
          <w:rtl/>
        </w:rPr>
        <w:t>להוציא לאלתר את הייעוץ מן הבנקים, הם באים ואומרים: בדקנו, יש</w:t>
      </w:r>
      <w:r w:rsidR="00F91A70">
        <w:rPr>
          <w:rtl/>
        </w:rPr>
        <w:t xml:space="preserve"> </w:t>
      </w:r>
      <w:r w:rsidRPr="00CB61DE">
        <w:rPr>
          <w:rtl/>
        </w:rPr>
        <w:t>לנו עמדה חדשה.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אומנם,</w:t>
      </w:r>
      <w:r w:rsidR="00F91A70">
        <w:rPr>
          <w:rtl/>
        </w:rPr>
        <w:t xml:space="preserve"> </w:t>
      </w:r>
      <w:r w:rsidRPr="00CB61DE">
        <w:rPr>
          <w:rtl/>
        </w:rPr>
        <w:t>המפקח</w:t>
      </w:r>
      <w:r w:rsidR="00F91A70">
        <w:rPr>
          <w:rtl/>
        </w:rPr>
        <w:t xml:space="preserve"> </w:t>
      </w:r>
      <w:r w:rsidRPr="00CB61DE">
        <w:rPr>
          <w:rtl/>
        </w:rPr>
        <w:t>על</w:t>
      </w:r>
      <w:r w:rsidR="00F91A70">
        <w:rPr>
          <w:rtl/>
        </w:rPr>
        <w:t xml:space="preserve"> </w:t>
      </w:r>
      <w:r w:rsidRPr="00CB61DE">
        <w:rPr>
          <w:rtl/>
        </w:rPr>
        <w:t>הבנקים</w:t>
      </w:r>
      <w:r w:rsidR="00F91A70">
        <w:rPr>
          <w:rtl/>
        </w:rPr>
        <w:t xml:space="preserve"> </w:t>
      </w:r>
      <w:r w:rsidRPr="00CB61DE">
        <w:rPr>
          <w:rtl/>
        </w:rPr>
        <w:t>מציע את גרסה ב' דהיום, ובן</w:t>
      </w:r>
      <w:r w:rsidR="00F91A70">
        <w:rPr>
          <w:rtl/>
        </w:rPr>
        <w:t>-</w:t>
      </w:r>
      <w:r w:rsidRPr="00CB61DE">
        <w:rPr>
          <w:rtl/>
        </w:rPr>
        <w:t>בסט, מי שעמד מאחורי</w:t>
      </w:r>
      <w:r w:rsidR="00F91A70">
        <w:rPr>
          <w:rtl/>
        </w:rPr>
        <w:t xml:space="preserve"> </w:t>
      </w:r>
      <w:r w:rsidRPr="00CB61DE">
        <w:rPr>
          <w:rtl/>
        </w:rPr>
        <w:t>המסע</w:t>
      </w:r>
      <w:r w:rsidR="00F91A70">
        <w:rPr>
          <w:rtl/>
        </w:rPr>
        <w:t xml:space="preserve"> </w:t>
      </w:r>
      <w:r w:rsidRPr="00CB61DE">
        <w:rPr>
          <w:rtl/>
        </w:rPr>
        <w:t>להוצאת</w:t>
      </w:r>
      <w:r w:rsidR="00F91A70">
        <w:rPr>
          <w:rtl/>
        </w:rPr>
        <w:t xml:space="preserve"> </w:t>
      </w:r>
      <w:r w:rsidRPr="00CB61DE">
        <w:rPr>
          <w:rtl/>
        </w:rPr>
        <w:t>הייעוץ, אומר שנתקבלה עמדה חדשה של בנק ישראל, והיא שלא מוציאים את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הייעוץ מן הבנקים. ראה זה פלא </w:t>
      </w:r>
      <w:r w:rsidR="00F91A70">
        <w:rPr>
          <w:rtl/>
        </w:rPr>
        <w:t>–</w:t>
      </w:r>
      <w:r w:rsidRPr="00CB61DE">
        <w:rPr>
          <w:rtl/>
        </w:rPr>
        <w:t xml:space="preserve"> כל הזמן הם ניסו לשכנע את הוועדה שצריך להוציא את</w:t>
      </w:r>
      <w:r w:rsidR="00F91A70">
        <w:rPr>
          <w:rtl/>
        </w:rPr>
        <w:t xml:space="preserve"> </w:t>
      </w:r>
      <w:r w:rsidRPr="00CB61DE">
        <w:rPr>
          <w:rtl/>
        </w:rPr>
        <w:t>הייעוץ מן הבנקים, ופתאום הם נסוגו. הם לא מספרים שהם נסוגו, יש ויכוח בתוך הבנק,</w:t>
      </w:r>
      <w:r w:rsidR="00F91A70">
        <w:rPr>
          <w:rtl/>
        </w:rPr>
        <w:t xml:space="preserve"> </w:t>
      </w:r>
      <w:r w:rsidRPr="00CB61DE">
        <w:rPr>
          <w:rtl/>
        </w:rPr>
        <w:t>יש עמדה חדשה של הבנק, אנחנו מצטערים, זו עמדתנו.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 xml:space="preserve">כשאמרתי שזו נבלה וזו טרפה, אני שואל את עצמי: את מי מייצגת הכנסת </w:t>
      </w:r>
      <w:r w:rsidR="00F91A70">
        <w:rPr>
          <w:rtl/>
        </w:rPr>
        <w:t xml:space="preserve">–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הבנקים,</w:t>
      </w:r>
      <w:r w:rsidR="00F91A70">
        <w:rPr>
          <w:rtl/>
        </w:rPr>
        <w:t xml:space="preserve"> </w:t>
      </w:r>
      <w:r w:rsidRPr="00CB61DE">
        <w:rPr>
          <w:rtl/>
        </w:rPr>
        <w:t>את בנק ישראל, את הרשות לניירות ערך, או את הציבור? נדמה לי, ששכחנו</w:t>
      </w:r>
      <w:r w:rsidR="00F91A70">
        <w:rPr>
          <w:rtl/>
        </w:rPr>
        <w:t xml:space="preserve"> </w:t>
      </w:r>
      <w:r w:rsidRPr="00CB61DE">
        <w:rPr>
          <w:rtl/>
        </w:rPr>
        <w:t>שתפקידנו</w:t>
      </w:r>
      <w:r w:rsidR="00F91A70">
        <w:rPr>
          <w:rtl/>
        </w:rPr>
        <w:t xml:space="preserve"> </w:t>
      </w:r>
      <w:r w:rsidRPr="00CB61DE">
        <w:rPr>
          <w:rtl/>
        </w:rPr>
        <w:t>לייצג את הציבור הרחב, את ציבור הלקוחות. אומר לי חבר הכנסת גולדשמידט:</w:t>
      </w:r>
      <w:r w:rsidR="00F91A70">
        <w:rPr>
          <w:rtl/>
        </w:rPr>
        <w:t xml:space="preserve"> </w:t>
      </w: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גברת</w:t>
      </w:r>
      <w:r w:rsidR="00F91A70">
        <w:rPr>
          <w:rtl/>
        </w:rPr>
        <w:t xml:space="preserve"> </w:t>
      </w:r>
      <w:r w:rsidRPr="00CB61DE">
        <w:rPr>
          <w:rtl/>
        </w:rPr>
        <w:t>כהן</w:t>
      </w:r>
      <w:r w:rsidR="00F91A70">
        <w:rPr>
          <w:rtl/>
        </w:rPr>
        <w:t xml:space="preserve"> </w:t>
      </w:r>
      <w:r w:rsidRPr="00CB61DE">
        <w:rPr>
          <w:rtl/>
        </w:rPr>
        <w:t>מחדרה?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 גולדשמידט, גברת כהן מחדרה לא צריכה לעסוק</w:t>
      </w:r>
      <w:r w:rsidR="00F91A70">
        <w:rPr>
          <w:rtl/>
        </w:rPr>
        <w:t xml:space="preserve"> </w:t>
      </w:r>
      <w:r w:rsidRPr="00CB61DE">
        <w:rPr>
          <w:rtl/>
        </w:rPr>
        <w:t>במניות,</w:t>
      </w:r>
      <w:r w:rsidR="00F91A70">
        <w:rPr>
          <w:rtl/>
        </w:rPr>
        <w:t xml:space="preserve"> </w:t>
      </w:r>
      <w:r w:rsidRPr="00CB61DE">
        <w:rPr>
          <w:rtl/>
        </w:rPr>
        <w:t>שהרי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1983 רימו אותה, ואיש לא פיצה אותה, וב</w:t>
      </w:r>
      <w:r w:rsidR="00F91A70">
        <w:rPr>
          <w:rtl/>
        </w:rPr>
        <w:t>-</w:t>
      </w:r>
      <w:r w:rsidRPr="00CB61DE">
        <w:rPr>
          <w:rtl/>
        </w:rPr>
        <w:t>1993 רימו אותה, ואיש לא</w:t>
      </w:r>
      <w:r w:rsidR="00F91A70">
        <w:rPr>
          <w:rtl/>
        </w:rPr>
        <w:t xml:space="preserve"> </w:t>
      </w:r>
      <w:r w:rsidRPr="00CB61DE">
        <w:rPr>
          <w:rtl/>
        </w:rPr>
        <w:t>רוצה לפצות אותה. שהרי אתה שומע שבסך הכול הריצו מניות; ומי לא?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גדעון שגיא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עם קופת תגמולים ועם קרנות נאמנות? בהן מותר לעסוק?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מייד</w:t>
      </w:r>
      <w:r w:rsidR="00F91A70">
        <w:rPr>
          <w:rtl/>
        </w:rPr>
        <w:t xml:space="preserve"> </w:t>
      </w:r>
      <w:r w:rsidRPr="00CB61DE">
        <w:rPr>
          <w:rtl/>
        </w:rPr>
        <w:t>נגיע</w:t>
      </w:r>
      <w:r w:rsidR="00F91A70">
        <w:rPr>
          <w:rtl/>
        </w:rPr>
        <w:t xml:space="preserve"> </w:t>
      </w:r>
      <w:r w:rsidRPr="00CB61DE">
        <w:rPr>
          <w:rtl/>
        </w:rPr>
        <w:t>לזה.</w:t>
      </w:r>
      <w:r w:rsidR="00F91A70">
        <w:rPr>
          <w:rtl/>
        </w:rPr>
        <w:t xml:space="preserve"> </w:t>
      </w:r>
      <w:r w:rsidRPr="00CB61DE">
        <w:rPr>
          <w:rtl/>
        </w:rPr>
        <w:t>לא,</w:t>
      </w:r>
      <w:r w:rsidR="00F91A70">
        <w:rPr>
          <w:rtl/>
        </w:rPr>
        <w:t xml:space="preserve"> </w:t>
      </w:r>
      <w:r w:rsidRPr="00CB61DE">
        <w:rPr>
          <w:rtl/>
        </w:rPr>
        <w:t>להוציא</w:t>
      </w:r>
      <w:r w:rsidR="00F91A70">
        <w:rPr>
          <w:rtl/>
        </w:rPr>
        <w:t xml:space="preserve"> </w:t>
      </w:r>
      <w:r w:rsidRPr="00CB61DE">
        <w:rPr>
          <w:rtl/>
        </w:rPr>
        <w:t>גם את קופות הגמל וקרנות הנאמנות. טועה 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גל</w:t>
      </w:r>
      <w:r w:rsidR="00F91A70">
        <w:rPr>
          <w:rtl/>
        </w:rPr>
        <w:t xml:space="preserve"> </w:t>
      </w:r>
      <w:r w:rsidRPr="00CB61DE">
        <w:rPr>
          <w:rtl/>
        </w:rPr>
        <w:t>כשהוא</w:t>
      </w:r>
      <w:r w:rsidR="00F91A70">
        <w:rPr>
          <w:rtl/>
        </w:rPr>
        <w:t xml:space="preserve"> </w:t>
      </w:r>
      <w:r w:rsidRPr="00CB61DE">
        <w:rPr>
          <w:rtl/>
        </w:rPr>
        <w:t>אומר</w:t>
      </w:r>
      <w:r w:rsidR="00F91A70">
        <w:rPr>
          <w:rtl/>
        </w:rPr>
        <w:t xml:space="preserve"> </w:t>
      </w:r>
      <w:r w:rsidRPr="00CB61DE">
        <w:rPr>
          <w:rtl/>
        </w:rPr>
        <w:t>שוועדת</w:t>
      </w:r>
      <w:r w:rsidR="00F91A70">
        <w:rPr>
          <w:rtl/>
        </w:rPr>
        <w:t>-</w:t>
      </w:r>
      <w:r w:rsidRPr="00CB61DE">
        <w:rPr>
          <w:rtl/>
        </w:rPr>
        <w:t>בייסקי</w:t>
      </w:r>
      <w:r w:rsidR="00F91A70">
        <w:rPr>
          <w:rtl/>
        </w:rPr>
        <w:t xml:space="preserve"> </w:t>
      </w:r>
      <w:r w:rsidRPr="00CB61DE">
        <w:rPr>
          <w:rtl/>
        </w:rPr>
        <w:t>המליצה המלצות על מה שהיה לפני עשר שנים.</w:t>
      </w:r>
      <w:r w:rsidR="00F91A70">
        <w:rPr>
          <w:rtl/>
        </w:rPr>
        <w:t xml:space="preserve"> </w:t>
      </w:r>
      <w:r w:rsidRPr="00CB61DE">
        <w:rPr>
          <w:rtl/>
        </w:rPr>
        <w:t>ראשית,</w:t>
      </w:r>
      <w:r w:rsidR="00F91A70">
        <w:rPr>
          <w:rtl/>
        </w:rPr>
        <w:t xml:space="preserve"> </w:t>
      </w:r>
      <w:r w:rsidRPr="00CB61DE">
        <w:rPr>
          <w:rtl/>
        </w:rPr>
        <w:t>היא</w:t>
      </w:r>
      <w:r w:rsidR="00F91A70">
        <w:rPr>
          <w:rtl/>
        </w:rPr>
        <w:t xml:space="preserve"> </w:t>
      </w:r>
      <w:r w:rsidRPr="00CB61DE">
        <w:rPr>
          <w:rtl/>
        </w:rPr>
        <w:t>המליצה</w:t>
      </w:r>
      <w:r w:rsidR="00F91A70">
        <w:rPr>
          <w:rtl/>
        </w:rPr>
        <w:t xml:space="preserve"> </w:t>
      </w:r>
      <w:r w:rsidRPr="00CB61DE">
        <w:rPr>
          <w:rtl/>
        </w:rPr>
        <w:t>המלצות</w:t>
      </w:r>
      <w:r w:rsidR="00F91A70">
        <w:rPr>
          <w:rtl/>
        </w:rPr>
        <w:t xml:space="preserve"> </w:t>
      </w:r>
      <w:r w:rsidRPr="00CB61DE">
        <w:rPr>
          <w:rtl/>
        </w:rPr>
        <w:t>על מה שהיה לפני 14</w:t>
      </w:r>
      <w:r w:rsidR="008A194D">
        <w:rPr>
          <w:rFonts w:hint="cs"/>
          <w:rtl/>
        </w:rPr>
        <w:t>-</w:t>
      </w:r>
      <w:r w:rsidRPr="00CB61DE">
        <w:rPr>
          <w:rtl/>
        </w:rPr>
        <w:t>13 שנים, למען הדיוק; אבל לא זו</w:t>
      </w:r>
      <w:r w:rsidR="00F91A70">
        <w:rPr>
          <w:rtl/>
        </w:rPr>
        <w:t xml:space="preserve"> </w:t>
      </w:r>
      <w:r w:rsidRPr="00CB61DE">
        <w:rPr>
          <w:rtl/>
        </w:rPr>
        <w:t>הבעיה.</w:t>
      </w:r>
      <w:r w:rsidR="00F91A70">
        <w:rPr>
          <w:rtl/>
        </w:rPr>
        <w:t xml:space="preserve"> </w:t>
      </w:r>
      <w:r w:rsidRPr="00CB61DE">
        <w:rPr>
          <w:rtl/>
        </w:rPr>
        <w:t>הבעיה השתנתה: הם חוטאים בניגוד אינטרסים, הם מטעים את הציבור, הם רוצים</w:t>
      </w:r>
      <w:r w:rsidR="00F91A70">
        <w:rPr>
          <w:rtl/>
        </w:rPr>
        <w:t xml:space="preserve"> </w:t>
      </w:r>
      <w:r w:rsidRPr="00CB61DE">
        <w:rPr>
          <w:rtl/>
        </w:rPr>
        <w:t>להרוויח כסף, והכול כשר.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יכול לספר לך על סניף בת</w:t>
      </w:r>
      <w:r w:rsidR="00F91A70">
        <w:rPr>
          <w:rtl/>
        </w:rPr>
        <w:t>-</w:t>
      </w:r>
      <w:r w:rsidRPr="00CB61DE">
        <w:rPr>
          <w:rtl/>
        </w:rPr>
        <w:t>ים שמוכר "פורוורדס"</w:t>
      </w:r>
      <w:r w:rsidR="00F91A70">
        <w:rPr>
          <w:rtl/>
        </w:rPr>
        <w:t xml:space="preserve"> </w:t>
      </w:r>
      <w:r w:rsidRPr="00CB61DE">
        <w:rPr>
          <w:rtl/>
        </w:rPr>
        <w:t>ומתוך 50 עובדים של הבנק</w:t>
      </w:r>
      <w:r w:rsidR="00F91A70">
        <w:rPr>
          <w:rtl/>
        </w:rPr>
        <w:t xml:space="preserve"> </w:t>
      </w:r>
      <w:r w:rsidRPr="00CB61DE">
        <w:rPr>
          <w:rtl/>
        </w:rPr>
        <w:t>30</w:t>
      </w:r>
      <w:r w:rsidR="00F91A70">
        <w:rPr>
          <w:rtl/>
        </w:rPr>
        <w:t xml:space="preserve"> </w:t>
      </w:r>
      <w:r w:rsidRPr="00CB61DE">
        <w:rPr>
          <w:rtl/>
        </w:rPr>
        <w:t>משחקים</w:t>
      </w:r>
      <w:r w:rsidR="00F91A70">
        <w:rPr>
          <w:rtl/>
        </w:rPr>
        <w:t xml:space="preserve"> </w:t>
      </w:r>
      <w:r w:rsidRPr="00CB61DE">
        <w:rPr>
          <w:rtl/>
        </w:rPr>
        <w:t>עם</w:t>
      </w:r>
      <w:r w:rsidR="00F91A70">
        <w:rPr>
          <w:rtl/>
        </w:rPr>
        <w:t xml:space="preserve"> </w:t>
      </w:r>
      <w:r w:rsidRPr="00CB61DE">
        <w:rPr>
          <w:rtl/>
        </w:rPr>
        <w:t>הלקוחות</w:t>
      </w:r>
      <w:r w:rsidR="00F91A70">
        <w:rPr>
          <w:rtl/>
        </w:rPr>
        <w:t xml:space="preserve"> </w:t>
      </w:r>
      <w:r w:rsidRPr="00CB61DE">
        <w:rPr>
          <w:rtl/>
        </w:rPr>
        <w:t>שלהם,</w:t>
      </w:r>
      <w:r w:rsidR="00F91A70">
        <w:rPr>
          <w:rtl/>
        </w:rPr>
        <w:t xml:space="preserve"> </w:t>
      </w:r>
      <w:r w:rsidRPr="00CB61DE">
        <w:rPr>
          <w:rtl/>
        </w:rPr>
        <w:t>והבנק</w:t>
      </w:r>
      <w:r w:rsidR="00F91A70">
        <w:rPr>
          <w:rtl/>
        </w:rPr>
        <w:t xml:space="preserve"> </w:t>
      </w:r>
      <w:r w:rsidRPr="00CB61DE">
        <w:rPr>
          <w:rtl/>
        </w:rPr>
        <w:t>לא שומע, לא יודע ולא רואה. ואנחנו רוצים</w:t>
      </w:r>
      <w:r w:rsidR="00F91A70">
        <w:rPr>
          <w:rtl/>
        </w:rPr>
        <w:t xml:space="preserve"> </w:t>
      </w:r>
      <w:r w:rsidRPr="00CB61DE">
        <w:rPr>
          <w:rtl/>
        </w:rPr>
        <w:t>להשאיר את זה.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30 לא יוכלו אם נשאיר את הייעוץ.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ה"פורוורדס"</w:t>
      </w:r>
      <w:r w:rsidR="00F91A70">
        <w:rPr>
          <w:rtl/>
        </w:rPr>
        <w:t xml:space="preserve"> </w:t>
      </w:r>
      <w:r w:rsidRPr="00CB61DE">
        <w:rPr>
          <w:rtl/>
        </w:rPr>
        <w:t>מוגדר כמכשירים פיננסיים.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היה</w:t>
      </w:r>
      <w:r w:rsidR="00F91A70">
        <w:rPr>
          <w:rtl/>
        </w:rPr>
        <w:t xml:space="preserve"> </w:t>
      </w:r>
      <w:r w:rsidRPr="00CB61DE">
        <w:rPr>
          <w:rtl/>
        </w:rPr>
        <w:t>בקופות</w:t>
      </w:r>
      <w:r w:rsidR="00F91A70">
        <w:rPr>
          <w:rtl/>
        </w:rPr>
        <w:t xml:space="preserve"> </w:t>
      </w:r>
      <w:r w:rsidRPr="00CB61DE">
        <w:rPr>
          <w:rtl/>
        </w:rPr>
        <w:t>הגמל ובקרנות הנאמנות? העניקו אשראי. אומר חבר הכנסת סילבן</w:t>
      </w:r>
      <w:r w:rsidR="00F91A70">
        <w:rPr>
          <w:rtl/>
        </w:rPr>
        <w:t xml:space="preserve"> </w:t>
      </w:r>
      <w:r w:rsidRPr="00CB61DE">
        <w:rPr>
          <w:rtl/>
        </w:rPr>
        <w:t>שלום,</w:t>
      </w:r>
      <w:r w:rsidR="00F91A70">
        <w:rPr>
          <w:rtl/>
        </w:rPr>
        <w:t xml:space="preserve"> </w:t>
      </w:r>
      <w:r w:rsidRPr="00CB61DE">
        <w:rPr>
          <w:rtl/>
        </w:rPr>
        <w:t>ש</w:t>
      </w:r>
      <w:r w:rsidR="00F91A70">
        <w:rPr>
          <w:rtl/>
        </w:rPr>
        <w:t>-</w:t>
      </w:r>
      <w:r w:rsidRPr="00CB61DE">
        <w:rPr>
          <w:rtl/>
        </w:rPr>
        <w:t>30,000</w:t>
      </w:r>
      <w:r w:rsidR="00F91A70">
        <w:rPr>
          <w:rtl/>
        </w:rPr>
        <w:t xml:space="preserve"> </w:t>
      </w:r>
      <w:r w:rsidRPr="00CB61DE">
        <w:rPr>
          <w:rtl/>
        </w:rPr>
        <w:t>שקל</w:t>
      </w:r>
      <w:r w:rsidR="00F91A70">
        <w:rPr>
          <w:rtl/>
        </w:rPr>
        <w:t xml:space="preserve"> </w:t>
      </w:r>
      <w:r w:rsidRPr="00CB61DE">
        <w:rPr>
          <w:rtl/>
        </w:rPr>
        <w:t>הם</w:t>
      </w:r>
      <w:r w:rsidR="00F91A70">
        <w:rPr>
          <w:rtl/>
        </w:rPr>
        <w:t xml:space="preserve">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רצו לתת. הם לא רצו לתת ללקוחות 3,000 שקל הלוואה,</w:t>
      </w:r>
      <w:r w:rsidR="00F91A70">
        <w:rPr>
          <w:rtl/>
        </w:rPr>
        <w:t xml:space="preserve"> </w:t>
      </w:r>
      <w:r w:rsidRPr="00CB61DE">
        <w:rPr>
          <w:rtl/>
        </w:rPr>
        <w:t>בטענה</w:t>
      </w:r>
      <w:r w:rsidR="00F91A70">
        <w:rPr>
          <w:rtl/>
        </w:rPr>
        <w:t xml:space="preserve"> </w:t>
      </w:r>
      <w:r w:rsidRPr="00CB61DE">
        <w:rPr>
          <w:rtl/>
        </w:rPr>
        <w:t>שאין</w:t>
      </w:r>
      <w:r w:rsidR="00F91A70">
        <w:rPr>
          <w:rtl/>
        </w:rPr>
        <w:t xml:space="preserve"> </w:t>
      </w:r>
      <w:r w:rsidRPr="00CB61DE">
        <w:rPr>
          <w:rtl/>
        </w:rPr>
        <w:t>ביטחונות, אבל הם העמידו לרשות אותם אנשים 300,000 שקל כדי שיקנו את</w:t>
      </w:r>
      <w:r w:rsidR="00F91A70">
        <w:rPr>
          <w:rtl/>
        </w:rPr>
        <w:t xml:space="preserve"> </w:t>
      </w:r>
      <w:r w:rsidRPr="00CB61DE">
        <w:rPr>
          <w:rtl/>
        </w:rPr>
        <w:t>קרנות</w:t>
      </w:r>
      <w:r w:rsidR="00F91A70">
        <w:rPr>
          <w:rtl/>
        </w:rPr>
        <w:t xml:space="preserve"> </w:t>
      </w:r>
      <w:r w:rsidRPr="00CB61DE">
        <w:rPr>
          <w:rtl/>
        </w:rPr>
        <w:t>הנאמנות של הבנק ואת קופות הגמל של הבנק; ורק את קופות הגמל של הבנק, שהרי</w:t>
      </w:r>
      <w:r w:rsidR="00F91A70">
        <w:rPr>
          <w:rtl/>
        </w:rPr>
        <w:t xml:space="preserve"> </w:t>
      </w:r>
      <w:r w:rsidRPr="00CB61DE">
        <w:rPr>
          <w:rtl/>
        </w:rPr>
        <w:t>כל</w:t>
      </w:r>
      <w:r w:rsidR="00F91A70">
        <w:rPr>
          <w:rtl/>
        </w:rPr>
        <w:t xml:space="preserve"> </w:t>
      </w:r>
      <w:r w:rsidRPr="00CB61DE">
        <w:rPr>
          <w:rtl/>
        </w:rPr>
        <w:t>העסק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ה"סובארו" וה"פיאט" נולד בבית</w:t>
      </w:r>
      <w:r w:rsidR="00F91A70">
        <w:rPr>
          <w:rtl/>
        </w:rPr>
        <w:t>-</w:t>
      </w:r>
      <w:r w:rsidRPr="00CB61DE">
        <w:rPr>
          <w:rtl/>
        </w:rPr>
        <w:t>מדרשו של בנק ישראל, של בן</w:t>
      </w:r>
      <w:r w:rsidR="00F91A70">
        <w:rPr>
          <w:rtl/>
        </w:rPr>
        <w:t>-</w:t>
      </w:r>
      <w:r w:rsidRPr="00CB61DE">
        <w:rPr>
          <w:rtl/>
        </w:rPr>
        <w:t>בסט, והוא</w:t>
      </w:r>
      <w:r w:rsidR="00F91A70">
        <w:rPr>
          <w:rtl/>
        </w:rPr>
        <w:t xml:space="preserve"> </w:t>
      </w:r>
      <w:r w:rsidRPr="00CB61DE">
        <w:rPr>
          <w:rtl/>
        </w:rPr>
        <w:t>מציע היום הצעה אחרת, שהיא אולי גרועה יותר.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אבל מה עוד צריך לקרות בשוק ההון כדי שהאנשים הקטנים יבינו שאנחנו לא שומרים</w:t>
      </w:r>
      <w:r w:rsidR="00F91A70">
        <w:rPr>
          <w:rtl/>
        </w:rPr>
        <w:t xml:space="preserve"> </w:t>
      </w:r>
      <w:r w:rsidRPr="00CB61DE">
        <w:rPr>
          <w:rtl/>
        </w:rPr>
        <w:t>על האינטרסים שלהם? שאנחנו קוברים את דוח</w:t>
      </w:r>
      <w:r w:rsidR="00F91A70">
        <w:rPr>
          <w:rtl/>
        </w:rPr>
        <w:t>-</w:t>
      </w:r>
      <w:r w:rsidRPr="00CB61DE">
        <w:rPr>
          <w:rtl/>
        </w:rPr>
        <w:t>בייסקי?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מה</w:t>
      </w:r>
      <w:r w:rsidR="00F91A70">
        <w:rPr>
          <w:rtl/>
        </w:rPr>
        <w:t xml:space="preserve"> </w:t>
      </w:r>
      <w:r w:rsidRPr="00CB61DE">
        <w:rPr>
          <w:rtl/>
        </w:rPr>
        <w:t>מספר</w:t>
      </w:r>
      <w:r w:rsidR="00F91A70">
        <w:rPr>
          <w:rtl/>
        </w:rPr>
        <w:t xml:space="preserve"> </w:t>
      </w:r>
      <w:r w:rsidRPr="00CB61DE">
        <w:rPr>
          <w:rtl/>
        </w:rPr>
        <w:t>בנק ישראל? בחודש נובמבר</w:t>
      </w:r>
      <w:r w:rsidR="00F91A70">
        <w:rPr>
          <w:rtl/>
        </w:rPr>
        <w:t>-</w:t>
      </w:r>
      <w:r w:rsidRPr="00CB61DE">
        <w:rPr>
          <w:rtl/>
        </w:rPr>
        <w:t>דצמבר 1993 הבנקים פתחו במבצע שיווקי ענק</w:t>
      </w:r>
      <w:r w:rsidR="00F91A70">
        <w:rPr>
          <w:rtl/>
        </w:rPr>
        <w:t xml:space="preserve"> </w:t>
      </w:r>
      <w:r w:rsidRPr="00CB61DE">
        <w:rPr>
          <w:rtl/>
        </w:rPr>
        <w:t>של</w:t>
      </w:r>
      <w:r w:rsidR="00F91A70">
        <w:rPr>
          <w:rtl/>
        </w:rPr>
        <w:t xml:space="preserve"> </w:t>
      </w:r>
      <w:r w:rsidRPr="00CB61DE">
        <w:rPr>
          <w:rtl/>
        </w:rPr>
        <w:t>קרנות</w:t>
      </w:r>
      <w:r w:rsidR="00F91A70">
        <w:rPr>
          <w:rtl/>
        </w:rPr>
        <w:t xml:space="preserve"> </w:t>
      </w:r>
      <w:r w:rsidRPr="00CB61DE">
        <w:rPr>
          <w:rtl/>
        </w:rPr>
        <w:t>הנאמנות</w:t>
      </w:r>
      <w:r w:rsidR="00F91A70">
        <w:rPr>
          <w:rtl/>
        </w:rPr>
        <w:t xml:space="preserve"> </w:t>
      </w:r>
      <w:r w:rsidRPr="00CB61DE">
        <w:rPr>
          <w:rtl/>
        </w:rPr>
        <w:t>שלהם. אני ידעתי, לא עשיתי כלום, הם מכרו באשראי שהגיע ל</w:t>
      </w:r>
      <w:r w:rsidR="00F91A70">
        <w:rPr>
          <w:rtl/>
        </w:rPr>
        <w:t>-</w:t>
      </w:r>
      <w:r w:rsidRPr="00CB61DE">
        <w:rPr>
          <w:rtl/>
        </w:rPr>
        <w:t>3.5</w:t>
      </w:r>
      <w:r w:rsidR="00F91A70">
        <w:rPr>
          <w:rtl/>
        </w:rPr>
        <w:t xml:space="preserve"> </w:t>
      </w:r>
      <w:r w:rsidRPr="00CB61DE">
        <w:rPr>
          <w:rtl/>
        </w:rPr>
        <w:t>מיליארדים</w:t>
      </w:r>
      <w:r w:rsidR="00F91A70">
        <w:rPr>
          <w:rtl/>
        </w:rPr>
        <w:t xml:space="preserve"> – </w:t>
      </w:r>
      <w:r w:rsidRPr="00CB61DE">
        <w:rPr>
          <w:rtl/>
        </w:rPr>
        <w:t>אגב, זה 9</w:t>
      </w:r>
      <w:r w:rsidR="008A194D">
        <w:rPr>
          <w:rFonts w:hint="cs"/>
          <w:rtl/>
        </w:rPr>
        <w:t>-</w:t>
      </w:r>
      <w:r w:rsidRPr="00CB61DE">
        <w:rPr>
          <w:rtl/>
        </w:rPr>
        <w:t xml:space="preserve">7 מיליארדי שקלים </w:t>
      </w:r>
      <w:r w:rsidR="00F91A70">
        <w:rPr>
          <w:rtl/>
        </w:rPr>
        <w:t>–</w:t>
      </w:r>
      <w:r w:rsidRPr="00CB61DE">
        <w:rPr>
          <w:rtl/>
        </w:rPr>
        <w:t xml:space="preserve"> ובחודש ינואר, משנודע לי היקף האסון,</w:t>
      </w:r>
      <w:r w:rsidR="00F91A70">
        <w:rPr>
          <w:rtl/>
        </w:rPr>
        <w:t xml:space="preserve"> </w:t>
      </w:r>
      <w:r w:rsidRPr="00CB61DE">
        <w:rPr>
          <w:rtl/>
        </w:rPr>
        <w:t>אני</w:t>
      </w:r>
      <w:r w:rsidR="00F91A70">
        <w:rPr>
          <w:rtl/>
        </w:rPr>
        <w:t xml:space="preserve"> </w:t>
      </w:r>
      <w:r w:rsidRPr="00CB61DE">
        <w:rPr>
          <w:rtl/>
        </w:rPr>
        <w:t>הוריתי</w:t>
      </w:r>
      <w:r w:rsidR="00F91A70">
        <w:rPr>
          <w:rtl/>
        </w:rPr>
        <w:t xml:space="preserve"> </w:t>
      </w:r>
      <w:r w:rsidRPr="00CB61DE">
        <w:rPr>
          <w:rtl/>
        </w:rPr>
        <w:t>שלא לתת עוד אשראי, לצמצם את האשראי. מה פירוש לצמצם את האשראי? הוא</w:t>
      </w:r>
      <w:r w:rsidR="00F91A70">
        <w:rPr>
          <w:rtl/>
        </w:rPr>
        <w:t xml:space="preserve"> </w:t>
      </w:r>
      <w:r w:rsidRPr="00CB61DE">
        <w:rPr>
          <w:rtl/>
        </w:rPr>
        <w:t>הפיל</w:t>
      </w:r>
      <w:r w:rsidR="00F91A70">
        <w:rPr>
          <w:rtl/>
        </w:rPr>
        <w:t xml:space="preserve"> </w:t>
      </w:r>
      <w:r w:rsidRPr="00CB61DE">
        <w:rPr>
          <w:rtl/>
        </w:rPr>
        <w:t>את השוק, והוא מודה שהוא הפיל את השוק, אז מה אשמה גברת כהן? היא תמיד תהיה</w:t>
      </w:r>
      <w:r w:rsidR="00F91A70">
        <w:rPr>
          <w:rtl/>
        </w:rPr>
        <w:t xml:space="preserve"> </w:t>
      </w:r>
      <w:r w:rsidRPr="00CB61DE">
        <w:rPr>
          <w:rtl/>
        </w:rPr>
        <w:t>אחרונה,</w:t>
      </w:r>
      <w:r w:rsidR="00F91A70">
        <w:rPr>
          <w:rtl/>
        </w:rPr>
        <w:t xml:space="preserve"> </w:t>
      </w:r>
      <w:r w:rsidRPr="00CB61DE">
        <w:rPr>
          <w:rtl/>
        </w:rPr>
        <w:t>כי</w:t>
      </w:r>
      <w:r w:rsidR="00F91A70">
        <w:rPr>
          <w:rtl/>
        </w:rPr>
        <w:t xml:space="preserve"> </w:t>
      </w:r>
      <w:r w:rsidRPr="00CB61DE">
        <w:rPr>
          <w:rtl/>
        </w:rPr>
        <w:t>הספקולנט ישיג אותה תמיד. הוא עושה את הכסף על חשבון גברת כהן בחדרה</w:t>
      </w:r>
      <w:r w:rsidR="00F91A70">
        <w:rPr>
          <w:rtl/>
        </w:rPr>
        <w:t xml:space="preserve"> </w:t>
      </w:r>
      <w:r w:rsidRPr="00CB61DE">
        <w:rPr>
          <w:rtl/>
        </w:rPr>
        <w:t>או בקריית</w:t>
      </w:r>
      <w:r w:rsidR="00F91A70">
        <w:rPr>
          <w:rtl/>
        </w:rPr>
        <w:t>-</w:t>
      </w:r>
      <w:r w:rsidRPr="00CB61DE">
        <w:rPr>
          <w:rtl/>
        </w:rPr>
        <w:t>שמונה, ואנחנו שואלים מה יהיה עם גברת כהן מקריית</w:t>
      </w:r>
      <w:r w:rsidR="00F91A70">
        <w:rPr>
          <w:rtl/>
        </w:rPr>
        <w:t>-</w:t>
      </w:r>
      <w:r w:rsidRPr="00CB61DE">
        <w:rPr>
          <w:rtl/>
        </w:rPr>
        <w:t>שמונה? איפה היא תקנה</w:t>
      </w:r>
      <w:r w:rsidR="00F91A70">
        <w:rPr>
          <w:rtl/>
        </w:rPr>
        <w:t xml:space="preserve"> </w:t>
      </w:r>
      <w:r w:rsidRPr="00CB61DE">
        <w:rPr>
          <w:rtl/>
        </w:rPr>
        <w:t>מניות?</w:t>
      </w:r>
      <w:r w:rsidR="00F91A70">
        <w:rPr>
          <w:rtl/>
        </w:rPr>
        <w:t xml:space="preserve"> </w:t>
      </w:r>
      <w:r w:rsidRPr="00CB61DE">
        <w:rPr>
          <w:rtl/>
        </w:rPr>
        <w:t>מדוע</w:t>
      </w:r>
      <w:r w:rsidR="00F91A70">
        <w:rPr>
          <w:rtl/>
        </w:rPr>
        <w:t xml:space="preserve"> </w:t>
      </w:r>
      <w:r w:rsidRPr="00CB61DE">
        <w:rPr>
          <w:rtl/>
        </w:rPr>
        <w:t>אתה לא שואל: האם היא צריכה לקנות מניות? איזה יתרון יש לה בהשוואה</w:t>
      </w:r>
      <w:r w:rsidR="00F91A70">
        <w:rPr>
          <w:rtl/>
        </w:rPr>
        <w:t xml:space="preserve"> </w:t>
      </w:r>
      <w:r w:rsidRPr="00CB61DE">
        <w:rPr>
          <w:rtl/>
        </w:rPr>
        <w:t>לכרישים במרכז הארץ שיושבים ליד המסופים, וכשהיא באה הבנקאי אומר לה: תקני את בנק</w:t>
      </w:r>
      <w:r w:rsidR="00F91A70">
        <w:rPr>
          <w:rtl/>
        </w:rPr>
        <w:t xml:space="preserve"> </w:t>
      </w:r>
      <w:r w:rsidRPr="00CB61DE">
        <w:rPr>
          <w:rtl/>
        </w:rPr>
        <w:t>הפועלים. לאחר שכולם מצליחים למכור היא נכנסת, בבחינת הטיפש האחרון.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אומר לכם, חברי הכנסת, כל דוח</w:t>
      </w:r>
      <w:r w:rsidR="00F91A70">
        <w:rPr>
          <w:rtl/>
        </w:rPr>
        <w:t>-</w:t>
      </w:r>
      <w:r w:rsidRPr="00CB61DE">
        <w:rPr>
          <w:rtl/>
        </w:rPr>
        <w:t>בייסקי הוא תולדה של אוזלת</w:t>
      </w:r>
      <w:r w:rsidR="00F91A70">
        <w:rPr>
          <w:rtl/>
        </w:rPr>
        <w:t>-</w:t>
      </w:r>
      <w:r w:rsidRPr="00CB61DE">
        <w:rPr>
          <w:rtl/>
        </w:rPr>
        <w:t>ידה של הממשלה,</w:t>
      </w:r>
      <w:r w:rsidR="00F91A70">
        <w:rPr>
          <w:rtl/>
        </w:rPr>
        <w:t xml:space="preserve"> </w:t>
      </w:r>
      <w:r w:rsidRPr="00CB61DE">
        <w:rPr>
          <w:rtl/>
        </w:rPr>
        <w:t>של כל הממשלות, ללא יוצא מן הכלל, ותעודת כבוד לחברי הכנסת, חברי חבר הכנסת רמון,</w:t>
      </w:r>
      <w:r w:rsidR="00F91A70">
        <w:rPr>
          <w:rtl/>
        </w:rPr>
        <w:t xml:space="preserve"> </w:t>
      </w: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>וירשובסקי,</w:t>
      </w:r>
      <w:r w:rsidR="00F91A70">
        <w:rPr>
          <w:rtl/>
        </w:rPr>
        <w:t xml:space="preserve"> </w:t>
      </w:r>
      <w:r w:rsidRPr="00CB61DE">
        <w:rPr>
          <w:rtl/>
        </w:rPr>
        <w:t>חבר הכנסת רן כהן ועוד חברי כנסת רבים שלא נתנו לעסק הזה</w:t>
      </w:r>
      <w:r w:rsidR="00F91A70">
        <w:rPr>
          <w:rtl/>
        </w:rPr>
        <w:t xml:space="preserve"> </w:t>
      </w:r>
      <w:r w:rsidRPr="00CB61DE">
        <w:rPr>
          <w:rtl/>
        </w:rPr>
        <w:t>למות</w:t>
      </w:r>
      <w:r w:rsidR="00F91A70">
        <w:rPr>
          <w:rtl/>
        </w:rPr>
        <w:t xml:space="preserve"> </w:t>
      </w:r>
      <w:r w:rsidRPr="00CB61DE">
        <w:rPr>
          <w:rtl/>
        </w:rPr>
        <w:t>ותמכו בי בעת שדרשתי להקים ועדת חקירה, לא הרפו מן העניין והכריחו את היועץ</w:t>
      </w:r>
      <w:r w:rsidR="00F91A70">
        <w:rPr>
          <w:rtl/>
        </w:rPr>
        <w:t xml:space="preserve"> </w:t>
      </w:r>
      <w:r w:rsidRPr="00CB61DE">
        <w:rPr>
          <w:rtl/>
        </w:rPr>
        <w:t>המשפטי</w:t>
      </w:r>
      <w:r w:rsidR="00F91A70">
        <w:rPr>
          <w:rtl/>
        </w:rPr>
        <w:t xml:space="preserve"> </w:t>
      </w:r>
      <w:r w:rsidRPr="00CB61DE">
        <w:rPr>
          <w:rtl/>
        </w:rPr>
        <w:t>להגיש</w:t>
      </w:r>
      <w:r w:rsidR="00F91A70">
        <w:rPr>
          <w:rtl/>
        </w:rPr>
        <w:t xml:space="preserve"> </w:t>
      </w:r>
      <w:r w:rsidRPr="00CB61DE">
        <w:rPr>
          <w:rtl/>
        </w:rPr>
        <w:t>תביעות כנגד הבנקאים גם כשהוא לא רצה. חבר הכנסת מירום וחבר הכנסת</w:t>
      </w:r>
      <w:r w:rsidR="00F91A70">
        <w:rPr>
          <w:rtl/>
        </w:rPr>
        <w:t xml:space="preserve"> </w:t>
      </w:r>
      <w:r w:rsidRPr="00CB61DE">
        <w:rPr>
          <w:rtl/>
        </w:rPr>
        <w:t>וירשובסקי פנו לבג"ץ וזכו.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המשבר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1993</w:t>
      </w:r>
      <w:r w:rsidR="00F91A70">
        <w:rPr>
          <w:rtl/>
        </w:rPr>
        <w:t xml:space="preserve"> </w:t>
      </w:r>
      <w:r w:rsidRPr="00CB61DE">
        <w:rPr>
          <w:rtl/>
        </w:rPr>
        <w:t>יתום.</w:t>
      </w:r>
      <w:r w:rsidR="00F91A70">
        <w:rPr>
          <w:rtl/>
        </w:rPr>
        <w:t xml:space="preserve"> </w:t>
      </w:r>
      <w:r w:rsidRPr="00CB61DE">
        <w:rPr>
          <w:rtl/>
        </w:rPr>
        <w:t>הם מסתובבים כאן כל הזמן כמו מסוממים. הם קיבלו אשראי</w:t>
      </w:r>
      <w:r w:rsidR="00F91A70">
        <w:rPr>
          <w:rtl/>
        </w:rPr>
        <w:t xml:space="preserve"> </w:t>
      </w:r>
      <w:r w:rsidRPr="00CB61DE">
        <w:rPr>
          <w:rtl/>
        </w:rPr>
        <w:t>כשהבנקים</w:t>
      </w:r>
      <w:r w:rsidR="00F91A70">
        <w:rPr>
          <w:rtl/>
        </w:rPr>
        <w:t xml:space="preserve"> </w:t>
      </w:r>
      <w:r w:rsidRPr="00CB61DE">
        <w:rPr>
          <w:rtl/>
        </w:rPr>
        <w:t>אומרים:</w:t>
      </w:r>
      <w:r w:rsidR="00F91A70">
        <w:rPr>
          <w:rtl/>
        </w:rPr>
        <w:t xml:space="preserve"> </w:t>
      </w:r>
      <w:r w:rsidRPr="00CB61DE">
        <w:rPr>
          <w:rtl/>
        </w:rPr>
        <w:t>לא ידענו, לא שמענו, לא ראינו. ההוא חוקר מהרשות לניירות ערך,</w:t>
      </w:r>
      <w:r w:rsidR="00F91A70">
        <w:rPr>
          <w:rtl/>
        </w:rPr>
        <w:t xml:space="preserve"> </w:t>
      </w:r>
      <w:r w:rsidRPr="00CB61DE">
        <w:rPr>
          <w:rtl/>
        </w:rPr>
        <w:t>כתבי אישום מוגשים, אבל מלבד בנק דיסקונט אף אחד אינו מוכן לפצות את הלקוחות.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קרה בקופות הגמל? אותו סיפור, אותו עיוורון. מכרו את קופות הגמל של הבנק,</w:t>
      </w:r>
      <w:r w:rsidR="00F91A70">
        <w:rPr>
          <w:rtl/>
        </w:rPr>
        <w:t xml:space="preserve"> </w:t>
      </w:r>
      <w:r w:rsidRPr="00CB61DE">
        <w:rPr>
          <w:rtl/>
        </w:rPr>
        <w:t>הכניסו</w:t>
      </w:r>
      <w:r w:rsidR="00F91A70">
        <w:rPr>
          <w:rtl/>
        </w:rPr>
        <w:t xml:space="preserve"> </w:t>
      </w:r>
      <w:r w:rsidRPr="00CB61DE">
        <w:rPr>
          <w:rtl/>
        </w:rPr>
        <w:t>אנשים,</w:t>
      </w:r>
      <w:r w:rsidR="00F91A70">
        <w:rPr>
          <w:rtl/>
        </w:rPr>
        <w:t xml:space="preserve"> </w:t>
      </w:r>
      <w:r w:rsidRPr="00CB61DE">
        <w:rPr>
          <w:rtl/>
        </w:rPr>
        <w:t>קנו</w:t>
      </w:r>
      <w:r w:rsidR="00F91A70">
        <w:rPr>
          <w:rtl/>
        </w:rPr>
        <w:t xml:space="preserve"> </w:t>
      </w:r>
      <w:r w:rsidRPr="00CB61DE">
        <w:rPr>
          <w:rtl/>
        </w:rPr>
        <w:t>מניות,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לא הבינו במה מדובר. וכשהשוק נפל, קופות הגמל </w:t>
      </w:r>
      <w:r w:rsidR="00F91A70">
        <w:rPr>
          <w:rtl/>
        </w:rPr>
        <w:t>–</w:t>
      </w:r>
      <w:r w:rsidRPr="00CB61DE">
        <w:rPr>
          <w:rtl/>
        </w:rPr>
        <w:t xml:space="preserve"> שהן</w:t>
      </w:r>
      <w:r w:rsidR="00F91A70">
        <w:rPr>
          <w:rtl/>
        </w:rPr>
        <w:t xml:space="preserve"> </w:t>
      </w:r>
      <w:r w:rsidRPr="00CB61DE">
        <w:rPr>
          <w:rtl/>
        </w:rPr>
        <w:t>החיסכון</w:t>
      </w:r>
      <w:r w:rsidR="00F91A70">
        <w:rPr>
          <w:rtl/>
        </w:rPr>
        <w:t xml:space="preserve"> </w:t>
      </w:r>
      <w:r w:rsidRPr="00CB61DE">
        <w:rPr>
          <w:rtl/>
        </w:rPr>
        <w:t>לעת</w:t>
      </w:r>
      <w:r w:rsidR="00F91A70">
        <w:rPr>
          <w:rtl/>
        </w:rPr>
        <w:t xml:space="preserve"> </w:t>
      </w:r>
      <w:r w:rsidRPr="00CB61DE">
        <w:rPr>
          <w:rtl/>
        </w:rPr>
        <w:t>פרישה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של מרבית העמיתים, 2 מיליוני עמיתים </w:t>
      </w:r>
      <w:r w:rsidR="00F91A70">
        <w:rPr>
          <w:rtl/>
        </w:rPr>
        <w:t>–</w:t>
      </w:r>
      <w:r w:rsidRPr="00CB61DE">
        <w:rPr>
          <w:rtl/>
        </w:rPr>
        <w:t xml:space="preserve"> ירדו, הכול ירד והגיע</w:t>
      </w:r>
      <w:r w:rsidR="00F91A70">
        <w:rPr>
          <w:rtl/>
        </w:rPr>
        <w:t xml:space="preserve"> </w:t>
      </w:r>
      <w:r w:rsidRPr="00CB61DE">
        <w:rPr>
          <w:rtl/>
        </w:rPr>
        <w:t xml:space="preserve">לתשואות שליליות של </w:t>
      </w:r>
      <w:r w:rsidR="00F91A70" w:rsidRPr="00CB61DE">
        <w:rPr>
          <w:rtl/>
        </w:rPr>
        <w:t>6</w:t>
      </w:r>
      <w:r w:rsidR="00F91A70">
        <w:rPr>
          <w:rtl/>
        </w:rPr>
        <w:t>%–</w:t>
      </w:r>
      <w:r w:rsidR="00F91A70" w:rsidRPr="00CB61DE">
        <w:rPr>
          <w:rtl/>
        </w:rPr>
        <w:t>7</w:t>
      </w:r>
      <w:r w:rsidR="00F91A70">
        <w:rPr>
          <w:rtl/>
        </w:rPr>
        <w:t>%</w:t>
      </w:r>
      <w:r w:rsidRPr="00CB61DE">
        <w:rPr>
          <w:rtl/>
        </w:rPr>
        <w:t xml:space="preserve"> בשנה, הציבור לא הבין והחל לברוח, ואין אשמים.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ננציח</w:t>
      </w:r>
      <w:r w:rsidR="00F91A70">
        <w:rPr>
          <w:rtl/>
        </w:rPr>
        <w:t xml:space="preserve"> </w:t>
      </w:r>
      <w:r w:rsidRPr="00CB61DE">
        <w:rPr>
          <w:rtl/>
        </w:rPr>
        <w:t>את השיטה הזאת, כי גרסה א' היא בדיוק כמו גרסה ב', בהבדל אחד:</w:t>
      </w:r>
      <w:r w:rsidR="00F91A70">
        <w:rPr>
          <w:rtl/>
        </w:rPr>
        <w:t xml:space="preserve"> </w:t>
      </w:r>
      <w:r w:rsidRPr="00CB61DE">
        <w:rPr>
          <w:rtl/>
        </w:rPr>
        <w:t>לפי</w:t>
      </w:r>
      <w:r w:rsidR="00F91A70">
        <w:rPr>
          <w:rtl/>
        </w:rPr>
        <w:t xml:space="preserve"> </w:t>
      </w:r>
      <w:r w:rsidRPr="00CB61DE">
        <w:rPr>
          <w:rtl/>
        </w:rPr>
        <w:t>גרסה ב' כל יום כל פקיד הופך עבריין. אי</w:t>
      </w:r>
      <w:r w:rsidR="00F91A70">
        <w:rPr>
          <w:rtl/>
        </w:rPr>
        <w:t>-</w:t>
      </w:r>
      <w:r w:rsidRPr="00CB61DE">
        <w:rPr>
          <w:rtl/>
        </w:rPr>
        <w:t>אפשר לשווק בלי לייעץ. אין דבר כזה,</w:t>
      </w:r>
      <w:r w:rsidR="00F91A70">
        <w:rPr>
          <w:rtl/>
        </w:rPr>
        <w:t xml:space="preserve"> </w:t>
      </w:r>
      <w:r w:rsidRPr="00CB61DE">
        <w:rPr>
          <w:rtl/>
        </w:rPr>
        <w:t>זו</w:t>
      </w:r>
      <w:r w:rsidR="00F91A70">
        <w:rPr>
          <w:rtl/>
        </w:rPr>
        <w:t xml:space="preserve"> </w:t>
      </w:r>
      <w:r w:rsidRPr="00CB61DE">
        <w:rPr>
          <w:rtl/>
        </w:rPr>
        <w:t>המצאה</w:t>
      </w:r>
      <w:r w:rsidR="00F91A70">
        <w:rPr>
          <w:rtl/>
        </w:rPr>
        <w:t xml:space="preserve"> </w:t>
      </w:r>
      <w:r w:rsidRPr="00CB61DE">
        <w:rPr>
          <w:rtl/>
        </w:rPr>
        <w:t>ישראלית.</w:t>
      </w:r>
      <w:r w:rsidR="00F91A70">
        <w:rPr>
          <w:rtl/>
        </w:rPr>
        <w:t xml:space="preserve"> </w:t>
      </w:r>
      <w:r w:rsidRPr="00CB61DE">
        <w:rPr>
          <w:rtl/>
        </w:rPr>
        <w:t xml:space="preserve">איך כתב אחד העיתונאים? </w:t>
      </w:r>
      <w:r w:rsidR="00F91A70">
        <w:rPr>
          <w:rtl/>
        </w:rPr>
        <w:t>–</w:t>
      </w:r>
      <w:r w:rsidRPr="00CB61DE">
        <w:rPr>
          <w:rtl/>
        </w:rPr>
        <w:t xml:space="preserve"> כמו שרופא אחד יבדוק אותך, ורופא</w:t>
      </w:r>
      <w:r w:rsidR="00F91A70">
        <w:rPr>
          <w:rtl/>
        </w:rPr>
        <w:t xml:space="preserve"> </w:t>
      </w:r>
      <w:r w:rsidRPr="00CB61DE">
        <w:rPr>
          <w:rtl/>
        </w:rPr>
        <w:t>שני ייתן</w:t>
      </w:r>
      <w:r w:rsidR="00F91A70">
        <w:rPr>
          <w:rtl/>
        </w:rPr>
        <w:t xml:space="preserve"> </w:t>
      </w:r>
      <w:r w:rsidRPr="00CB61DE">
        <w:rPr>
          <w:rtl/>
        </w:rPr>
        <w:t>לך</w:t>
      </w:r>
      <w:r w:rsidR="00F91A70">
        <w:rPr>
          <w:rtl/>
        </w:rPr>
        <w:t xml:space="preserve"> </w:t>
      </w:r>
      <w:r w:rsidRPr="00CB61DE">
        <w:rPr>
          <w:rtl/>
        </w:rPr>
        <w:t>תרופה למחלה. אין דבר כזה. זו המצאה שנולדה בבנק ישראל, כשם שהגרסה</w:t>
      </w:r>
      <w:r w:rsidR="00F91A70">
        <w:rPr>
          <w:rtl/>
        </w:rPr>
        <w:t xml:space="preserve"> </w:t>
      </w:r>
      <w:r w:rsidRPr="00CB61DE">
        <w:rPr>
          <w:rtl/>
        </w:rPr>
        <w:t>הראשונה</w:t>
      </w:r>
      <w:r w:rsidR="00F91A70">
        <w:rPr>
          <w:rtl/>
        </w:rPr>
        <w:t xml:space="preserve"> </w:t>
      </w:r>
      <w:r w:rsidRPr="00CB61DE">
        <w:rPr>
          <w:rtl/>
        </w:rPr>
        <w:t>נולדה</w:t>
      </w:r>
      <w:r w:rsidR="00F91A70">
        <w:rPr>
          <w:rtl/>
        </w:rPr>
        <w:t xml:space="preserve"> </w:t>
      </w:r>
      <w:r w:rsidRPr="00CB61DE">
        <w:rPr>
          <w:rtl/>
        </w:rPr>
        <w:t>ברשות לניירות ערך. תראה כמה תזכירים הם הוציאו אחד נגד השני, כי</w:t>
      </w:r>
      <w:r w:rsidR="00F91A70">
        <w:rPr>
          <w:rtl/>
        </w:rPr>
        <w:t xml:space="preserve"> </w:t>
      </w:r>
      <w:r w:rsidRPr="00CB61DE">
        <w:rPr>
          <w:rtl/>
        </w:rPr>
        <w:t>זה לא בדיוק רישוי, ההוא רוצה שכולם יקבלו תעודות.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רבותי,</w:t>
      </w:r>
      <w:r w:rsidR="00F91A70">
        <w:rPr>
          <w:rtl/>
        </w:rPr>
        <w:t xml:space="preserve"> </w:t>
      </w:r>
      <w:r w:rsidRPr="00CB61DE">
        <w:rPr>
          <w:rtl/>
        </w:rPr>
        <w:t>כמי</w:t>
      </w:r>
      <w:r w:rsidR="00F91A70">
        <w:rPr>
          <w:rtl/>
        </w:rPr>
        <w:t xml:space="preserve"> </w:t>
      </w:r>
      <w:r w:rsidRPr="00CB61DE">
        <w:rPr>
          <w:rtl/>
        </w:rPr>
        <w:t>שמלווה</w:t>
      </w:r>
      <w:r w:rsidR="00F91A70">
        <w:rPr>
          <w:rtl/>
        </w:rPr>
        <w:t xml:space="preserve"> </w:t>
      </w:r>
      <w:r w:rsidRPr="00CB61DE">
        <w:rPr>
          <w:rtl/>
        </w:rPr>
        <w:t>את העניין הזה אני אומר לכם בלהט הוויכוח: שכחנו את מי</w:t>
      </w:r>
      <w:r w:rsidR="00F91A70">
        <w:rPr>
          <w:rtl/>
        </w:rPr>
        <w:t xml:space="preserve"> </w:t>
      </w:r>
      <w:r w:rsidRPr="00CB61DE">
        <w:rPr>
          <w:rtl/>
        </w:rPr>
        <w:t>אנחנו</w:t>
      </w:r>
      <w:r w:rsidR="00F91A70">
        <w:rPr>
          <w:rtl/>
        </w:rPr>
        <w:t xml:space="preserve"> </w:t>
      </w:r>
      <w:r w:rsidRPr="00CB61DE">
        <w:rPr>
          <w:rtl/>
        </w:rPr>
        <w:t>אמורים לייצג. אנחנו אמורים לייצג את הציבור, והאינטרס של הציבור לא נשמר.</w:t>
      </w:r>
      <w:r w:rsidR="00F91A70">
        <w:rPr>
          <w:rtl/>
        </w:rPr>
        <w:t xml:space="preserve"> </w:t>
      </w:r>
      <w:r w:rsidRPr="00CB61DE">
        <w:rPr>
          <w:rtl/>
        </w:rPr>
        <w:t>אבל</w:t>
      </w:r>
      <w:r w:rsidR="00F91A70">
        <w:rPr>
          <w:rtl/>
        </w:rPr>
        <w:t xml:space="preserve"> </w:t>
      </w:r>
      <w:r w:rsidRPr="00CB61DE">
        <w:rPr>
          <w:rtl/>
        </w:rPr>
        <w:t>החוק הוא לא רק גרסה א' וגרסה ב', וזו אולי הנחמה הגדולה. החוק עוסק בייעוץ,</w:t>
      </w:r>
      <w:r w:rsidR="00F91A70">
        <w:rPr>
          <w:rtl/>
        </w:rPr>
        <w:t xml:space="preserve"> </w:t>
      </w:r>
      <w:r w:rsidRPr="00CB61DE">
        <w:rPr>
          <w:rtl/>
        </w:rPr>
        <w:t>בשיווק,</w:t>
      </w:r>
      <w:r w:rsidR="00F91A70">
        <w:rPr>
          <w:rtl/>
        </w:rPr>
        <w:t xml:space="preserve"> </w:t>
      </w:r>
      <w:r w:rsidRPr="00CB61DE">
        <w:rPr>
          <w:rtl/>
        </w:rPr>
        <w:t>בניהול</w:t>
      </w:r>
      <w:r w:rsidR="00F91A70">
        <w:rPr>
          <w:rtl/>
        </w:rPr>
        <w:t xml:space="preserve"> </w:t>
      </w:r>
      <w:r w:rsidRPr="00CB61DE">
        <w:rPr>
          <w:rtl/>
        </w:rPr>
        <w:t>תיקים.</w:t>
      </w:r>
      <w:r w:rsidR="00F91A70">
        <w:rPr>
          <w:rtl/>
        </w:rPr>
        <w:t xml:space="preserve"> </w:t>
      </w:r>
      <w:r w:rsidRPr="00CB61DE">
        <w:rPr>
          <w:rtl/>
        </w:rPr>
        <w:t>אגב, כל עניין ניהול התיקים התפתח רק בשנות ה</w:t>
      </w:r>
      <w:r w:rsidR="00F91A70">
        <w:rPr>
          <w:rtl/>
        </w:rPr>
        <w:t>-</w:t>
      </w:r>
      <w:r w:rsidRPr="00CB61DE">
        <w:rPr>
          <w:rtl/>
        </w:rPr>
        <w:t>90 והגיע</w:t>
      </w:r>
      <w:r w:rsidR="00F91A70">
        <w:rPr>
          <w:rtl/>
        </w:rPr>
        <w:t xml:space="preserve"> </w:t>
      </w:r>
      <w:r w:rsidRPr="00CB61DE">
        <w:rPr>
          <w:rtl/>
        </w:rPr>
        <w:t>לשיאו ב</w:t>
      </w:r>
      <w:r w:rsidR="00F91A70">
        <w:rPr>
          <w:rtl/>
        </w:rPr>
        <w:t>-</w:t>
      </w:r>
      <w:r w:rsidRPr="00CB61DE">
        <w:rPr>
          <w:rtl/>
        </w:rPr>
        <w:t>1993. בשנות ה</w:t>
      </w:r>
      <w:r w:rsidR="00F91A70">
        <w:rPr>
          <w:rtl/>
        </w:rPr>
        <w:t>-</w:t>
      </w:r>
      <w:r w:rsidRPr="00CB61DE">
        <w:rPr>
          <w:rtl/>
        </w:rPr>
        <w:t>80 לא חשבנו שמנהלי התיקים יגיעו להיקפים ולממדים כאלה, לא</w:t>
      </w:r>
      <w:r w:rsidR="00F91A70">
        <w:rPr>
          <w:rtl/>
        </w:rPr>
        <w:t xml:space="preserve"> </w:t>
      </w:r>
      <w:r w:rsidRPr="00CB61DE">
        <w:rPr>
          <w:rtl/>
        </w:rPr>
        <w:t>הכרנו את הבעיה.</w:t>
      </w:r>
      <w:r w:rsidR="00F91A70">
        <w:rPr>
          <w:rtl/>
        </w:rPr>
        <w:t xml:space="preserve"> </w:t>
      </w:r>
      <w:r w:rsidRPr="00CB61DE">
        <w:rPr>
          <w:rtl/>
        </w:rPr>
        <w:t>ואני לא חושב שאלה הם צדיקים גמורים, הרי לא היה רישוי.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</w:t>
      </w:r>
      <w:r w:rsidR="00F91A70">
        <w:rPr>
          <w:rtl/>
        </w:rPr>
        <w:t xml:space="preserve"> </w:t>
      </w:r>
      <w:r w:rsidRPr="00CB61DE">
        <w:rPr>
          <w:rtl/>
        </w:rPr>
        <w:t>הכנסת</w:t>
      </w:r>
      <w:r w:rsidR="00F91A70">
        <w:rPr>
          <w:rtl/>
        </w:rPr>
        <w:t xml:space="preserve"> </w:t>
      </w:r>
      <w:r w:rsidRPr="00CB61DE">
        <w:rPr>
          <w:rtl/>
        </w:rPr>
        <w:t xml:space="preserve">גולדשמידט, אתה לא שמת לב שמנהלי התיקים </w:t>
      </w:r>
      <w:r w:rsidR="00F91A70">
        <w:rPr>
          <w:rtl/>
        </w:rPr>
        <w:t>–</w:t>
      </w:r>
      <w:r w:rsidRPr="00CB61DE">
        <w:rPr>
          <w:rtl/>
        </w:rPr>
        <w:t xml:space="preserve"> מנקודת ראותם, בצדק </w:t>
      </w:r>
      <w:r w:rsidR="00F91A70">
        <w:rPr>
          <w:rtl/>
        </w:rPr>
        <w:t xml:space="preserve">– </w:t>
      </w:r>
      <w:r w:rsidRPr="00CB61DE">
        <w:rPr>
          <w:rtl/>
        </w:rPr>
        <w:t>לא</w:t>
      </w:r>
      <w:r w:rsidR="00F91A70">
        <w:rPr>
          <w:rtl/>
        </w:rPr>
        <w:t xml:space="preserve"> </w:t>
      </w:r>
      <w:r w:rsidRPr="00CB61DE">
        <w:rPr>
          <w:rtl/>
        </w:rPr>
        <w:t>רצו</w:t>
      </w:r>
      <w:r w:rsidR="00F91A70">
        <w:rPr>
          <w:rtl/>
        </w:rPr>
        <w:t xml:space="preserve"> </w:t>
      </w:r>
      <w:r w:rsidRPr="00CB61DE">
        <w:rPr>
          <w:rtl/>
        </w:rPr>
        <w:t>להצטרף</w:t>
      </w:r>
      <w:r w:rsidR="00F91A70">
        <w:rPr>
          <w:rtl/>
        </w:rPr>
        <w:t xml:space="preserve"> </w:t>
      </w:r>
      <w:r w:rsidRPr="00CB61DE">
        <w:rPr>
          <w:rtl/>
        </w:rPr>
        <w:t>כחברים</w:t>
      </w:r>
      <w:r w:rsidR="00F91A70">
        <w:rPr>
          <w:rtl/>
        </w:rPr>
        <w:t xml:space="preserve"> </w:t>
      </w:r>
      <w:r w:rsidRPr="00CB61DE">
        <w:rPr>
          <w:rtl/>
        </w:rPr>
        <w:t>לבורסה,</w:t>
      </w:r>
      <w:r w:rsidR="00F91A70">
        <w:rPr>
          <w:rtl/>
        </w:rPr>
        <w:t xml:space="preserve"> </w:t>
      </w:r>
      <w:r w:rsidRPr="00CB61DE">
        <w:rPr>
          <w:rtl/>
        </w:rPr>
        <w:t>כסוחרים בבורסה? למה הם צריכים את כל הרגולציה</w:t>
      </w:r>
      <w:r w:rsidR="00F91A70">
        <w:rPr>
          <w:rtl/>
        </w:rPr>
        <w:t xml:space="preserve"> </w:t>
      </w:r>
      <w:r w:rsidRPr="00CB61DE">
        <w:rPr>
          <w:rtl/>
        </w:rPr>
        <w:t>שמוטלת על כל סוחר רשמי בבורסה? היה נוח להם להיות בשולי החוק; החוק הזה מסדיר את</w:t>
      </w:r>
      <w:r w:rsidR="00F91A70">
        <w:rPr>
          <w:rtl/>
        </w:rPr>
        <w:t xml:space="preserve"> </w:t>
      </w:r>
      <w:r w:rsidRPr="00CB61DE">
        <w:rPr>
          <w:rtl/>
        </w:rPr>
        <w:t>העניין,</w:t>
      </w:r>
      <w:r w:rsidR="00F91A70">
        <w:rPr>
          <w:rtl/>
        </w:rPr>
        <w:t xml:space="preserve"> </w:t>
      </w:r>
      <w:r w:rsidRPr="00CB61DE">
        <w:rPr>
          <w:rtl/>
        </w:rPr>
        <w:t>ויש</w:t>
      </w:r>
      <w:r w:rsidR="00F91A70">
        <w:rPr>
          <w:rtl/>
        </w:rPr>
        <w:t xml:space="preserve"> </w:t>
      </w:r>
      <w:r w:rsidRPr="00CB61DE">
        <w:rPr>
          <w:rtl/>
        </w:rPr>
        <w:t>בו</w:t>
      </w:r>
      <w:r w:rsidR="00F91A70">
        <w:rPr>
          <w:rtl/>
        </w:rPr>
        <w:t xml:space="preserve"> </w:t>
      </w:r>
      <w:r w:rsidRPr="00CB61DE">
        <w:rPr>
          <w:rtl/>
        </w:rPr>
        <w:t>חלקים</w:t>
      </w:r>
      <w:r w:rsidR="00F91A70">
        <w:rPr>
          <w:rtl/>
        </w:rPr>
        <w:t xml:space="preserve"> </w:t>
      </w:r>
      <w:r w:rsidRPr="00CB61DE">
        <w:rPr>
          <w:rtl/>
        </w:rPr>
        <w:t>טובים</w:t>
      </w:r>
      <w:r w:rsidR="00F91A70">
        <w:rPr>
          <w:rtl/>
        </w:rPr>
        <w:t xml:space="preserve"> </w:t>
      </w:r>
      <w:r w:rsidRPr="00CB61DE">
        <w:rPr>
          <w:rtl/>
        </w:rPr>
        <w:t>מאוד שעושים סדר בתחום הייעוץ. מי שאין לו השכלה</w:t>
      </w:r>
      <w:r w:rsidR="00F91A70">
        <w:rPr>
          <w:rtl/>
        </w:rPr>
        <w:t xml:space="preserve"> </w:t>
      </w:r>
      <w:r w:rsidRPr="00CB61DE">
        <w:rPr>
          <w:rtl/>
        </w:rPr>
        <w:t xml:space="preserve">מתאימה ועבר בחינות, לא יוכל למכור, לייעץ. והמשך </w:t>
      </w:r>
      <w:r w:rsidR="00F91A70">
        <w:rPr>
          <w:rtl/>
        </w:rPr>
        <w:t>–</w:t>
      </w:r>
      <w:r w:rsidRPr="00CB61DE">
        <w:rPr>
          <w:rtl/>
        </w:rPr>
        <w:t xml:space="preserve"> מחר.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תודה. חבר הכנסת סילבן שלום.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באיזו גרסה אתה תומך, בא' או בב'?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תאמין לי שאני אהיה כאן.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סילבן שלום.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היושבת</w:t>
      </w:r>
      <w:r w:rsidR="00F91A70">
        <w:rPr>
          <w:rtl/>
        </w:rPr>
        <w:t>-</w:t>
      </w:r>
      <w:r w:rsidRPr="00CB61DE">
        <w:rPr>
          <w:rtl/>
        </w:rPr>
        <w:t>ראש,</w:t>
      </w:r>
      <w:r w:rsidR="00F91A70">
        <w:rPr>
          <w:rtl/>
        </w:rPr>
        <w:t xml:space="preserve"> </w:t>
      </w:r>
      <w:r w:rsidRPr="00CB61DE">
        <w:rPr>
          <w:rtl/>
        </w:rPr>
        <w:t>יש</w:t>
      </w:r>
      <w:r w:rsidR="00F91A70">
        <w:rPr>
          <w:rtl/>
        </w:rPr>
        <w:t xml:space="preserve"> </w:t>
      </w:r>
      <w:r w:rsidRPr="00CB61DE">
        <w:rPr>
          <w:rtl/>
        </w:rPr>
        <w:t>הצעה</w:t>
      </w:r>
      <w:r w:rsidR="00F91A70">
        <w:rPr>
          <w:rtl/>
        </w:rPr>
        <w:t xml:space="preserve"> </w:t>
      </w:r>
      <w:r w:rsidRPr="00CB61DE">
        <w:rPr>
          <w:rtl/>
        </w:rPr>
        <w:t>שאנחנו</w:t>
      </w:r>
      <w:r w:rsidR="00F91A70">
        <w:rPr>
          <w:rtl/>
        </w:rPr>
        <w:t xml:space="preserve"> </w:t>
      </w:r>
      <w:r w:rsidRPr="00CB61DE">
        <w:rPr>
          <w:rtl/>
        </w:rPr>
        <w:t>נפסיק</w:t>
      </w:r>
      <w:r w:rsidR="00F91A70">
        <w:rPr>
          <w:rtl/>
        </w:rPr>
        <w:t xml:space="preserve"> </w:t>
      </w:r>
      <w:r w:rsidRPr="00CB61DE">
        <w:rPr>
          <w:rtl/>
        </w:rPr>
        <w:t>עכשיו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הדיון</w:t>
      </w:r>
      <w:r w:rsidR="00F91A70">
        <w:rPr>
          <w:rtl/>
        </w:rPr>
        <w:t xml:space="preserve"> </w:t>
      </w:r>
      <w:r w:rsidRPr="00CB61DE">
        <w:rPr>
          <w:rtl/>
        </w:rPr>
        <w:t>ונמשיך מחר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19:00</w:t>
      </w:r>
      <w:r w:rsidR="008A194D">
        <w:rPr>
          <w:rFonts w:hint="cs"/>
          <w:rtl/>
        </w:rPr>
        <w:t>-</w:t>
      </w:r>
      <w:r w:rsidRPr="00CB61DE">
        <w:rPr>
          <w:rtl/>
        </w:rPr>
        <w:t>15:00. ב</w:t>
      </w:r>
      <w:r w:rsidR="00F91A70">
        <w:rPr>
          <w:rtl/>
        </w:rPr>
        <w:t>-</w:t>
      </w:r>
      <w:r w:rsidRPr="00CB61DE">
        <w:rPr>
          <w:rtl/>
        </w:rPr>
        <w:t>19:00 נגמור את הדיון ונצביע.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חבר הכנסת גדליה גל, האם זה מוסכם על יושב</w:t>
      </w:r>
      <w:r w:rsidR="00F91A70">
        <w:rPr>
          <w:rtl/>
        </w:rPr>
        <w:t>-</w:t>
      </w:r>
      <w:r w:rsidRPr="00CB61DE">
        <w:rPr>
          <w:rtl/>
        </w:rPr>
        <w:t>ראש הכנסת?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כן, זה מוסכם על יושב</w:t>
      </w:r>
      <w:r w:rsidR="00F91A70">
        <w:rPr>
          <w:rtl/>
        </w:rPr>
        <w:t>-</w:t>
      </w:r>
      <w:r w:rsidRPr="00CB61DE">
        <w:rPr>
          <w:rtl/>
        </w:rPr>
        <w:t>ראש הכנסת.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שאתם מקבלים מחר ארבע שעות תמימות?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לפי מספר ההסתייגויות.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אני יכולה להמשיך עד הבוקר, ואז תשאירו שתי הסתייגויות לכל אחד.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יש הסכמה.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דן תיכון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מה שנספיק עד 19:00.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 xml:space="preserve">חבר הכנסת גדליה גל, אני רוצה לדעת האם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  <w:r w:rsidRPr="00CB61DE">
        <w:rPr>
          <w:rtl/>
        </w:rPr>
        <w:t xml:space="preserve"> </w:t>
      </w:r>
      <w:r w:rsidR="00F91A70">
        <w:rPr>
          <w:rtl/>
        </w:rPr>
        <w:t>–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סילבן שלום (הליכוד):</w:t>
      </w:r>
    </w:p>
    <w:p w:rsidR="00F91A70" w:rsidRDefault="00F91A70" w:rsidP="00F91A70">
      <w:pPr>
        <w:rPr>
          <w:rtl/>
        </w:rPr>
      </w:pPr>
    </w:p>
    <w:p w:rsidR="00F91A70" w:rsidRDefault="00CB61DE" w:rsidP="008A194D">
      <w:pPr>
        <w:rPr>
          <w:rtl/>
        </w:rPr>
      </w:pPr>
      <w:r w:rsidRPr="00CB61DE">
        <w:rPr>
          <w:rtl/>
        </w:rPr>
        <w:t>גברתי</w:t>
      </w:r>
      <w:r w:rsidR="00F91A70">
        <w:rPr>
          <w:rtl/>
        </w:rPr>
        <w:t xml:space="preserve"> </w:t>
      </w:r>
      <w:r w:rsidRPr="00CB61DE">
        <w:rPr>
          <w:rtl/>
        </w:rPr>
        <w:t>יושבת</w:t>
      </w:r>
      <w:r w:rsidR="00F91A70">
        <w:rPr>
          <w:rtl/>
        </w:rPr>
        <w:t>-</w:t>
      </w:r>
      <w:r w:rsidRPr="00CB61DE">
        <w:rPr>
          <w:rtl/>
        </w:rPr>
        <w:t>הראש,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היינו מנצלים את כל ההסתייגויות לא היינו גומרים עד</w:t>
      </w:r>
      <w:r w:rsidR="00F91A70">
        <w:rPr>
          <w:rtl/>
        </w:rPr>
        <w:t xml:space="preserve"> </w:t>
      </w:r>
      <w:r w:rsidRPr="00CB61DE">
        <w:rPr>
          <w:rtl/>
        </w:rPr>
        <w:t>יום חמישי. לכל אחד יש 50 הסתייגויות. מדובר במאות הסתייגויות, וזה היה לוקח המון</w:t>
      </w:r>
      <w:r w:rsidR="00F91A70">
        <w:rPr>
          <w:rtl/>
        </w:rPr>
        <w:t xml:space="preserve"> </w:t>
      </w:r>
      <w:r w:rsidRPr="00CB61DE">
        <w:rPr>
          <w:rtl/>
        </w:rPr>
        <w:t>זמן.</w:t>
      </w:r>
      <w:r w:rsidR="00F91A70">
        <w:rPr>
          <w:rtl/>
        </w:rPr>
        <w:t xml:space="preserve"> </w:t>
      </w:r>
      <w:r w:rsidRPr="00CB61DE">
        <w:rPr>
          <w:rtl/>
        </w:rPr>
        <w:t>ההחלטה</w:t>
      </w:r>
      <w:r w:rsidR="00F91A70">
        <w:rPr>
          <w:rtl/>
        </w:rPr>
        <w:t xml:space="preserve"> </w:t>
      </w:r>
      <w:r w:rsidRPr="00CB61DE">
        <w:rPr>
          <w:rtl/>
        </w:rPr>
        <w:t>היתה,</w:t>
      </w:r>
      <w:r w:rsidR="00F91A70">
        <w:rPr>
          <w:rtl/>
        </w:rPr>
        <w:t xml:space="preserve"> </w:t>
      </w:r>
      <w:r w:rsidRPr="00CB61DE">
        <w:rPr>
          <w:rtl/>
        </w:rPr>
        <w:t>יחד עם יושב</w:t>
      </w:r>
      <w:r w:rsidR="00F91A70">
        <w:rPr>
          <w:rtl/>
        </w:rPr>
        <w:t>-</w:t>
      </w:r>
      <w:r w:rsidRPr="00CB61DE">
        <w:rPr>
          <w:rtl/>
        </w:rPr>
        <w:t>ראש הוועדה ויושב</w:t>
      </w:r>
      <w:r w:rsidR="00F91A70">
        <w:rPr>
          <w:rtl/>
        </w:rPr>
        <w:t>-</w:t>
      </w:r>
      <w:r w:rsidRPr="00CB61DE">
        <w:rPr>
          <w:rtl/>
        </w:rPr>
        <w:t>ראש הכנסת, שאנחנו גומרים זאת</w:t>
      </w:r>
      <w:r w:rsidR="00F91A70">
        <w:rPr>
          <w:rtl/>
        </w:rPr>
        <w:t xml:space="preserve"> </w:t>
      </w:r>
      <w:r w:rsidRPr="00CB61DE">
        <w:rPr>
          <w:rtl/>
        </w:rPr>
        <w:t>היום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02:00</w:t>
      </w:r>
      <w:r w:rsidR="00F91A70">
        <w:rPr>
          <w:rtl/>
        </w:rPr>
        <w:t xml:space="preserve"> </w:t>
      </w:r>
      <w:r w:rsidRPr="00CB61DE">
        <w:rPr>
          <w:rtl/>
        </w:rPr>
        <w:t>ומחר</w:t>
      </w:r>
      <w:r w:rsidR="00F91A70">
        <w:rPr>
          <w:rtl/>
        </w:rPr>
        <w:t xml:space="preserve"> </w:t>
      </w: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19:00</w:t>
      </w:r>
      <w:r w:rsidR="008A194D">
        <w:rPr>
          <w:rFonts w:hint="cs"/>
          <w:rtl/>
        </w:rPr>
        <w:t>-</w:t>
      </w:r>
      <w:r w:rsidRPr="00CB61DE">
        <w:rPr>
          <w:rtl/>
        </w:rPr>
        <w:t>15:00.</w:t>
      </w:r>
      <w:r w:rsidR="00F91A70">
        <w:rPr>
          <w:rtl/>
        </w:rPr>
        <w:t xml:space="preserve"> </w:t>
      </w:r>
      <w:r w:rsidRPr="00CB61DE">
        <w:rPr>
          <w:rtl/>
        </w:rPr>
        <w:t>נשאלת</w:t>
      </w:r>
      <w:r w:rsidR="00F91A70">
        <w:rPr>
          <w:rtl/>
        </w:rPr>
        <w:t xml:space="preserve"> </w:t>
      </w:r>
      <w:r w:rsidRPr="00CB61DE">
        <w:rPr>
          <w:rtl/>
        </w:rPr>
        <w:t>השאלה מה יקרה מחר. יכול להיות שחלק</w:t>
      </w:r>
      <w:r w:rsidR="00F91A70">
        <w:rPr>
          <w:rtl/>
        </w:rPr>
        <w:t xml:space="preserve"> </w:t>
      </w:r>
      <w:r w:rsidRPr="00CB61DE">
        <w:rPr>
          <w:rtl/>
        </w:rPr>
        <w:t>מחברי הכנסת ידבר יותר וחלק פחות. אלה שנמצאים פה עכשיו, כפי שאמרו חברי הכנסת גל</w:t>
      </w:r>
      <w:r w:rsidR="00F91A70">
        <w:rPr>
          <w:rtl/>
        </w:rPr>
        <w:t xml:space="preserve"> </w:t>
      </w:r>
      <w:r w:rsidRPr="00CB61DE">
        <w:rPr>
          <w:rtl/>
        </w:rPr>
        <w:t>ותיכון,</w:t>
      </w:r>
      <w:r w:rsidR="00F91A70">
        <w:rPr>
          <w:rtl/>
        </w:rPr>
        <w:t xml:space="preserve"> </w:t>
      </w:r>
      <w:r w:rsidRPr="00CB61DE">
        <w:rPr>
          <w:rtl/>
        </w:rPr>
        <w:t>מגיעים</w:t>
      </w:r>
      <w:r w:rsidR="00F91A70">
        <w:rPr>
          <w:rtl/>
        </w:rPr>
        <w:t xml:space="preserve"> </w:t>
      </w:r>
      <w:r w:rsidRPr="00CB61DE">
        <w:rPr>
          <w:rtl/>
        </w:rPr>
        <w:t>להסכמה</w:t>
      </w:r>
      <w:r w:rsidR="00F91A70">
        <w:rPr>
          <w:rtl/>
        </w:rPr>
        <w:t xml:space="preserve"> </w:t>
      </w:r>
      <w:r w:rsidRPr="00CB61DE">
        <w:rPr>
          <w:rtl/>
        </w:rPr>
        <w:t>חד</w:t>
      </w:r>
      <w:r w:rsidR="00F91A70">
        <w:rPr>
          <w:rtl/>
        </w:rPr>
        <w:t>-</w:t>
      </w:r>
      <w:r w:rsidRPr="00CB61DE">
        <w:rPr>
          <w:rtl/>
        </w:rPr>
        <w:t>משמעית.</w:t>
      </w:r>
      <w:r w:rsidR="00F91A70">
        <w:rPr>
          <w:rtl/>
        </w:rPr>
        <w:t xml:space="preserve"> </w:t>
      </w:r>
      <w:r w:rsidRPr="00CB61DE">
        <w:rPr>
          <w:rtl/>
        </w:rPr>
        <w:t>מתחילים ב</w:t>
      </w:r>
      <w:r w:rsidR="00F91A70">
        <w:rPr>
          <w:rtl/>
        </w:rPr>
        <w:t>-</w:t>
      </w:r>
      <w:r w:rsidRPr="00CB61DE">
        <w:rPr>
          <w:rtl/>
        </w:rPr>
        <w:t>15:00, וב</w:t>
      </w:r>
      <w:r w:rsidR="00F91A70">
        <w:rPr>
          <w:rtl/>
        </w:rPr>
        <w:t>-</w:t>
      </w:r>
      <w:r w:rsidRPr="00CB61DE">
        <w:rPr>
          <w:rtl/>
        </w:rPr>
        <w:t xml:space="preserve">19:00 </w:t>
      </w:r>
      <w:r w:rsidR="00F91A70">
        <w:rPr>
          <w:rtl/>
        </w:rPr>
        <w:t>–</w:t>
      </w:r>
      <w:r w:rsidRPr="00CB61DE">
        <w:rPr>
          <w:rtl/>
        </w:rPr>
        <w:t xml:space="preserve"> המקום שמגיעים</w:t>
      </w:r>
      <w:r w:rsidR="00F91A70">
        <w:rPr>
          <w:rtl/>
        </w:rPr>
        <w:t xml:space="preserve"> </w:t>
      </w:r>
      <w:r w:rsidRPr="00CB61DE">
        <w:rPr>
          <w:rtl/>
        </w:rPr>
        <w:t>אליו, שם נפתח.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ההצבעה מחר ב</w:t>
      </w:r>
      <w:r w:rsidR="00F91A70">
        <w:rPr>
          <w:rtl/>
        </w:rPr>
        <w:t>-</w:t>
      </w:r>
      <w:r w:rsidRPr="00CB61DE">
        <w:rPr>
          <w:rtl/>
        </w:rPr>
        <w:t>19:00.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גדליה גל (יו"ר ועדת הכספים):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ואם יהיה צורך לפצות מחר אנשים בארבע השעות, ב</w:t>
      </w:r>
      <w:r w:rsidR="00F91A70">
        <w:rPr>
          <w:rtl/>
        </w:rPr>
        <w:t>-</w:t>
      </w:r>
      <w:r w:rsidRPr="00CB61DE">
        <w:rPr>
          <w:rtl/>
        </w:rPr>
        <w:t>19:00 תיערך הצבעה.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</w:t>
      </w:r>
      <w:r w:rsidR="00F91A70">
        <w:rPr>
          <w:rtl/>
        </w:rPr>
        <w:t>-</w:t>
      </w:r>
      <w:r w:rsidRPr="00CB61DE">
        <w:rPr>
          <w:rtl/>
        </w:rPr>
        <w:t>19:00 תהיה הצבעה, וזה מוסכם על יושב</w:t>
      </w:r>
      <w:r w:rsidR="00F91A70">
        <w:rPr>
          <w:rtl/>
        </w:rPr>
        <w:t>-</w:t>
      </w:r>
      <w:r w:rsidRPr="00CB61DE">
        <w:rPr>
          <w:rtl/>
        </w:rPr>
        <w:t>ראש הכנסת.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טוב.</w:t>
      </w:r>
      <w:r w:rsidR="00F91A70">
        <w:rPr>
          <w:rtl/>
        </w:rPr>
        <w:t xml:space="preserve"> </w:t>
      </w:r>
      <w:r w:rsidRPr="00CB61DE">
        <w:rPr>
          <w:rtl/>
        </w:rPr>
        <w:t>אם</w:t>
      </w:r>
      <w:r w:rsidR="00F91A70">
        <w:rPr>
          <w:rtl/>
        </w:rPr>
        <w:t xml:space="preserve"> </w:t>
      </w:r>
      <w:r w:rsidRPr="00CB61DE">
        <w:rPr>
          <w:rtl/>
        </w:rPr>
        <w:t>כן, בזאת אנחנו קוטעים עכשיו את הדיון.</w:t>
      </w:r>
      <w:r w:rsidR="00F91A70">
        <w:rPr>
          <w:rtl/>
        </w:rPr>
        <w:t xml:space="preserve"> </w:t>
      </w:r>
      <w:r w:rsidRPr="00CB61DE">
        <w:rPr>
          <w:rtl/>
        </w:rPr>
        <w:t>חברי הכנסת, אנחנו סוגרים</w:t>
      </w:r>
      <w:r w:rsidR="00F91A70">
        <w:rPr>
          <w:rtl/>
        </w:rPr>
        <w:t xml:space="preserve"> </w:t>
      </w:r>
      <w:r w:rsidRPr="00CB61DE">
        <w:rPr>
          <w:rtl/>
        </w:rPr>
        <w:t>את</w:t>
      </w:r>
      <w:r w:rsidR="00F91A70">
        <w:rPr>
          <w:rtl/>
        </w:rPr>
        <w:t xml:space="preserve"> </w:t>
      </w:r>
      <w:r w:rsidRPr="00CB61DE">
        <w:rPr>
          <w:rtl/>
        </w:rPr>
        <w:t>הדיון.</w:t>
      </w:r>
      <w:r w:rsidR="00F91A70">
        <w:rPr>
          <w:rtl/>
        </w:rPr>
        <w:t xml:space="preserve"> </w:t>
      </w:r>
      <w:r w:rsidRPr="00CB61DE">
        <w:rPr>
          <w:rtl/>
        </w:rPr>
        <w:t>מחר ראשון הדוברים יהיה חבר הכנסת סילבן שלום.</w:t>
      </w:r>
      <w:r w:rsidR="00F91A70">
        <w:rPr>
          <w:rtl/>
        </w:rPr>
        <w:t xml:space="preserve"> </w:t>
      </w:r>
      <w:r w:rsidRPr="00CB61DE">
        <w:rPr>
          <w:rtl/>
        </w:rPr>
        <w:t>אני רושמת גם את חבר</w:t>
      </w:r>
      <w:r w:rsidR="00F91A70">
        <w:rPr>
          <w:rtl/>
        </w:rPr>
        <w:t xml:space="preserve"> </w:t>
      </w:r>
      <w:r w:rsidRPr="00CB61DE">
        <w:rPr>
          <w:rtl/>
        </w:rPr>
        <w:t>הכנסת גדעון שגיא לנימוק שתי ההסתייגויות שנותרו לו.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רון נחמן (הליכוד):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וגם לי.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לך</w:t>
      </w:r>
      <w:r w:rsidR="00F91A70">
        <w:rPr>
          <w:rtl/>
        </w:rPr>
        <w:t xml:space="preserve"> </w:t>
      </w:r>
      <w:r w:rsidRPr="00CB61DE">
        <w:rPr>
          <w:rtl/>
        </w:rPr>
        <w:t xml:space="preserve">נותרו חמש. לחבר הכנסת שגיא </w:t>
      </w:r>
      <w:r w:rsidR="00F91A70">
        <w:rPr>
          <w:rtl/>
        </w:rPr>
        <w:t>–</w:t>
      </w:r>
      <w:r w:rsidRPr="00CB61DE">
        <w:rPr>
          <w:rtl/>
        </w:rPr>
        <w:t xml:space="preserve"> שתיים. לחבר הכנסת אלי גולדשמידט נשארו 23</w:t>
      </w:r>
      <w:r w:rsidR="00F91A70">
        <w:rPr>
          <w:rtl/>
        </w:rPr>
        <w:t xml:space="preserve"> </w:t>
      </w:r>
      <w:r w:rsidRPr="00CB61DE">
        <w:rPr>
          <w:rtl/>
        </w:rPr>
        <w:t>הסתייגויות.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אלי גולדשמידט (העבודה):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ועוד שתיים.</w:t>
      </w:r>
    </w:p>
    <w:p w:rsidR="00F91A70" w:rsidRDefault="00F91A70" w:rsidP="00F91A70">
      <w:pPr>
        <w:rPr>
          <w:rtl/>
        </w:rPr>
      </w:pPr>
    </w:p>
    <w:p w:rsidR="00F91A70" w:rsidRPr="00F91A70" w:rsidRDefault="00F91A70" w:rsidP="00F91A70">
      <w:pPr>
        <w:pStyle w:val="a4"/>
        <w:rPr>
          <w:rtl/>
        </w:rPr>
      </w:pPr>
      <w:r w:rsidRPr="00F91A70">
        <w:rPr>
          <w:rtl/>
        </w:rPr>
        <w:t>היו"ר ע' מאור:</w:t>
      </w:r>
    </w:p>
    <w:p w:rsidR="00F91A70" w:rsidRDefault="00F91A70" w:rsidP="00F91A70">
      <w:pPr>
        <w:rPr>
          <w:rtl/>
        </w:rPr>
      </w:pPr>
    </w:p>
    <w:p w:rsidR="00F91A70" w:rsidRDefault="00CB61DE" w:rsidP="00F91A70">
      <w:pPr>
        <w:rPr>
          <w:rtl/>
        </w:rPr>
      </w:pPr>
      <w:r w:rsidRPr="00CB61DE">
        <w:rPr>
          <w:rtl/>
        </w:rPr>
        <w:t>בזאת,</w:t>
      </w:r>
      <w:r w:rsidR="00F91A70">
        <w:rPr>
          <w:rtl/>
        </w:rPr>
        <w:t xml:space="preserve"> </w:t>
      </w:r>
      <w:r w:rsidRPr="00CB61DE">
        <w:rPr>
          <w:rtl/>
        </w:rPr>
        <w:t>חברי</w:t>
      </w:r>
      <w:r w:rsidR="00F91A70">
        <w:rPr>
          <w:rtl/>
        </w:rPr>
        <w:t xml:space="preserve"> </w:t>
      </w:r>
      <w:r w:rsidRPr="00CB61DE">
        <w:rPr>
          <w:rtl/>
        </w:rPr>
        <w:t>הכנסת, אני מודה לכל הנוכחים. הישיבה הבאה תתקיים מחר ב</w:t>
      </w:r>
      <w:r w:rsidR="00F91A70">
        <w:rPr>
          <w:rtl/>
        </w:rPr>
        <w:t>-</w:t>
      </w:r>
      <w:r w:rsidRPr="00CB61DE">
        <w:rPr>
          <w:rtl/>
        </w:rPr>
        <w:t>15:00.</w:t>
      </w:r>
      <w:r w:rsidR="00F91A70">
        <w:rPr>
          <w:rtl/>
        </w:rPr>
        <w:t xml:space="preserve"> </w:t>
      </w:r>
      <w:r w:rsidRPr="00CB61DE">
        <w:rPr>
          <w:rtl/>
        </w:rPr>
        <w:t>לילה</w:t>
      </w:r>
      <w:r w:rsidR="00F91A70">
        <w:rPr>
          <w:rtl/>
        </w:rPr>
        <w:t xml:space="preserve"> </w:t>
      </w:r>
      <w:r w:rsidRPr="00CB61DE">
        <w:rPr>
          <w:rtl/>
        </w:rPr>
        <w:t>טוב</w:t>
      </w:r>
      <w:r w:rsidR="00F91A70">
        <w:rPr>
          <w:rtl/>
        </w:rPr>
        <w:t xml:space="preserve"> </w:t>
      </w:r>
      <w:r w:rsidRPr="00CB61DE">
        <w:rPr>
          <w:rtl/>
        </w:rPr>
        <w:t>לכולם. תודה רבה לסדרנים, לסגנית מזכיר הכנסת, לצוות הטלוויזיה שאתנו,</w:t>
      </w:r>
      <w:r w:rsidR="00F91A70">
        <w:rPr>
          <w:rtl/>
        </w:rPr>
        <w:t xml:space="preserve"> </w:t>
      </w:r>
      <w:r w:rsidRPr="00CB61DE">
        <w:rPr>
          <w:rtl/>
        </w:rPr>
        <w:t>לקצרנית ולכל עובדי הבית. תודה רבה ולילה טוב. ישיבה זו נעולה.</w:t>
      </w:r>
    </w:p>
    <w:p w:rsidR="00F91A70" w:rsidRDefault="00F91A70" w:rsidP="00F91A70">
      <w:pPr>
        <w:rPr>
          <w:rtl/>
        </w:rPr>
      </w:pPr>
    </w:p>
    <w:p w:rsidR="00F91A70" w:rsidRDefault="00F91A70" w:rsidP="00F91A70">
      <w:pPr>
        <w:rPr>
          <w:rtl/>
        </w:rPr>
      </w:pPr>
    </w:p>
    <w:p w:rsidR="00F91A70" w:rsidRDefault="00F91A70" w:rsidP="00F91A70">
      <w:pPr>
        <w:pStyle w:val="3"/>
        <w:rPr>
          <w:rtl/>
        </w:rPr>
      </w:pPr>
      <w:r w:rsidRPr="00CB61DE">
        <w:rPr>
          <w:rtl/>
        </w:rPr>
        <w:t>ה</w:t>
      </w:r>
      <w:r w:rsidR="00CB61DE" w:rsidRPr="00CB61DE">
        <w:rPr>
          <w:rtl/>
        </w:rPr>
        <w:t>ישיבה ננעלה בשעה 01:24.</w:t>
      </w:r>
    </w:p>
    <w:p w:rsidR="002779C9" w:rsidRPr="00CB61DE" w:rsidRDefault="002779C9" w:rsidP="00F91A70">
      <w:pPr>
        <w:pStyle w:val="3"/>
        <w:rPr>
          <w:rtl/>
        </w:rPr>
      </w:pPr>
    </w:p>
    <w:sectPr w:rsidR="002779C9" w:rsidRPr="00CB61DE">
      <w:pgSz w:w="11906" w:h="16838"/>
      <w:pgMar w:top="1440" w:right="1800" w:bottom="1440" w:left="1800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9F"/>
    <w:rsid w:val="002779C9"/>
    <w:rsid w:val="00686718"/>
    <w:rsid w:val="00775A20"/>
    <w:rsid w:val="008A194D"/>
    <w:rsid w:val="00930718"/>
    <w:rsid w:val="00B20C9F"/>
    <w:rsid w:val="00CB61DE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ABAD77-2596-4E38-B28A-F4500444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18"/>
    <w:pPr>
      <w:autoSpaceDE w:val="0"/>
      <w:autoSpaceDN w:val="0"/>
      <w:bidi/>
      <w:spacing w:after="0" w:line="360" w:lineRule="auto"/>
      <w:ind w:firstLine="720"/>
      <w:jc w:val="both"/>
    </w:pPr>
    <w:rPr>
      <w:rFonts w:ascii="Arial" w:eastAsia="Times New Roman" w:hAnsi="Arial" w:cs="Arial"/>
      <w:sz w:val="20"/>
    </w:rPr>
  </w:style>
  <w:style w:type="paragraph" w:styleId="1">
    <w:name w:val="heading 1"/>
    <w:basedOn w:val="a"/>
    <w:next w:val="a"/>
    <w:link w:val="10"/>
    <w:qFormat/>
    <w:rsid w:val="00930718"/>
    <w:pPr>
      <w:keepNext/>
      <w:ind w:firstLine="0"/>
      <w:jc w:val="center"/>
      <w:outlineLvl w:val="0"/>
    </w:pPr>
    <w:rPr>
      <w:b/>
      <w:bCs/>
      <w:kern w:val="32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930718"/>
    <w:pPr>
      <w:keepNext/>
      <w:ind w:firstLine="0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930718"/>
    <w:pPr>
      <w:keepNext/>
      <w:ind w:firstLine="0"/>
      <w:jc w:val="center"/>
      <w:outlineLvl w:val="2"/>
    </w:pPr>
  </w:style>
  <w:style w:type="character" w:default="1" w:styleId="a0">
    <w:name w:val="Default Paragraph Font"/>
    <w:semiHidden/>
    <w:rsid w:val="009307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0718"/>
  </w:style>
  <w:style w:type="paragraph" w:customStyle="1" w:styleId="a3">
    <w:name w:val="הקול קול יעקב"/>
    <w:basedOn w:val="a"/>
    <w:autoRedefine/>
    <w:uiPriority w:val="99"/>
    <w:rPr>
      <w:rFonts w:cs="David Transparent"/>
      <w:szCs w:val="36"/>
    </w:rPr>
  </w:style>
  <w:style w:type="character" w:customStyle="1" w:styleId="10">
    <w:name w:val="כותרת 1 תו"/>
    <w:basedOn w:val="a0"/>
    <w:link w:val="1"/>
    <w:rsid w:val="00CB61DE"/>
    <w:rPr>
      <w:rFonts w:ascii="Arial" w:eastAsia="Times New Roman" w:hAnsi="Arial" w:cs="Arial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CB61DE"/>
    <w:rPr>
      <w:rFonts w:ascii="Arial" w:eastAsia="Times New Roman" w:hAnsi="Arial" w:cs="Arial"/>
      <w:b/>
      <w:bCs/>
      <w:sz w:val="20"/>
      <w:u w:val="single"/>
    </w:rPr>
  </w:style>
  <w:style w:type="character" w:customStyle="1" w:styleId="30">
    <w:name w:val="כותרת 3 תו"/>
    <w:basedOn w:val="a0"/>
    <w:link w:val="3"/>
    <w:rsid w:val="00CB61DE"/>
    <w:rPr>
      <w:rFonts w:ascii="Arial" w:eastAsia="Times New Roman" w:hAnsi="Arial" w:cs="Arial"/>
      <w:sz w:val="20"/>
    </w:rPr>
  </w:style>
  <w:style w:type="paragraph" w:customStyle="1" w:styleId="a4">
    <w:name w:val="דובר"/>
    <w:basedOn w:val="2"/>
    <w:rsid w:val="00930718"/>
  </w:style>
  <w:style w:type="paragraph" w:customStyle="1" w:styleId="a5">
    <w:name w:val="רגיל לא מוזח"/>
    <w:basedOn w:val="a"/>
    <w:link w:val="a6"/>
    <w:qFormat/>
    <w:rsid w:val="00930718"/>
    <w:pPr>
      <w:ind w:firstLine="0"/>
    </w:pPr>
  </w:style>
  <w:style w:type="character" w:customStyle="1" w:styleId="a6">
    <w:name w:val="רגיל לא מוזח תו"/>
    <w:link w:val="a5"/>
    <w:rsid w:val="00930718"/>
    <w:rPr>
      <w:rFonts w:ascii="Arial" w:eastAsia="Times New Roman" w:hAnsi="Arial" w:cs="Arial"/>
      <w:sz w:val="20"/>
    </w:rPr>
  </w:style>
  <w:style w:type="paragraph" w:styleId="TOC1">
    <w:name w:val="toc 1"/>
    <w:basedOn w:val="a"/>
    <w:next w:val="a"/>
    <w:autoRedefine/>
    <w:uiPriority w:val="39"/>
    <w:unhideWhenUsed/>
    <w:rsid w:val="00775A20"/>
    <w:pPr>
      <w:spacing w:after="100"/>
    </w:pPr>
  </w:style>
  <w:style w:type="character" w:styleId="Hyperlink">
    <w:name w:val="Hyperlink"/>
    <w:basedOn w:val="a0"/>
    <w:uiPriority w:val="99"/>
    <w:unhideWhenUsed/>
    <w:rsid w:val="00775A20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semiHidden/>
    <w:unhideWhenUsed/>
    <w:rsid w:val="00775A20"/>
    <w:pPr>
      <w:spacing w:after="100"/>
      <w:ind w:left="200"/>
    </w:pPr>
  </w:style>
  <w:style w:type="paragraph" w:styleId="TOC3">
    <w:name w:val="toc 3"/>
    <w:basedOn w:val="a"/>
    <w:next w:val="a"/>
    <w:autoRedefine/>
    <w:uiPriority w:val="39"/>
    <w:semiHidden/>
    <w:unhideWhenUsed/>
    <w:rsid w:val="00775A20"/>
    <w:pPr>
      <w:spacing w:after="100"/>
      <w:ind w:left="400"/>
    </w:pPr>
  </w:style>
  <w:style w:type="paragraph" w:styleId="TOC4">
    <w:name w:val="toc 4"/>
    <w:basedOn w:val="a"/>
    <w:next w:val="a"/>
    <w:autoRedefine/>
    <w:uiPriority w:val="39"/>
    <w:semiHidden/>
    <w:unhideWhenUsed/>
    <w:rsid w:val="00775A20"/>
    <w:pPr>
      <w:spacing w:after="100"/>
      <w:ind w:left="600"/>
    </w:pPr>
  </w:style>
  <w:style w:type="paragraph" w:styleId="TOC5">
    <w:name w:val="toc 5"/>
    <w:basedOn w:val="a"/>
    <w:next w:val="a"/>
    <w:autoRedefine/>
    <w:uiPriority w:val="39"/>
    <w:semiHidden/>
    <w:unhideWhenUsed/>
    <w:rsid w:val="00775A20"/>
    <w:pPr>
      <w:spacing w:after="100"/>
      <w:ind w:left="800"/>
    </w:pPr>
  </w:style>
  <w:style w:type="paragraph" w:styleId="TOC6">
    <w:name w:val="toc 6"/>
    <w:basedOn w:val="a"/>
    <w:next w:val="a"/>
    <w:autoRedefine/>
    <w:uiPriority w:val="39"/>
    <w:semiHidden/>
    <w:unhideWhenUsed/>
    <w:rsid w:val="00775A20"/>
    <w:pPr>
      <w:spacing w:after="100"/>
      <w:ind w:left="1000"/>
    </w:pPr>
  </w:style>
  <w:style w:type="paragraph" w:styleId="TOC7">
    <w:name w:val="toc 7"/>
    <w:basedOn w:val="a"/>
    <w:next w:val="a"/>
    <w:autoRedefine/>
    <w:uiPriority w:val="39"/>
    <w:semiHidden/>
    <w:unhideWhenUsed/>
    <w:rsid w:val="00775A20"/>
    <w:pPr>
      <w:spacing w:after="100"/>
      <w:ind w:left="1200"/>
    </w:pPr>
  </w:style>
  <w:style w:type="paragraph" w:styleId="TOC8">
    <w:name w:val="toc 8"/>
    <w:basedOn w:val="a"/>
    <w:next w:val="a"/>
    <w:autoRedefine/>
    <w:uiPriority w:val="39"/>
    <w:semiHidden/>
    <w:unhideWhenUsed/>
    <w:rsid w:val="00775A20"/>
    <w:pPr>
      <w:spacing w:after="100"/>
      <w:ind w:left="1400"/>
    </w:pPr>
  </w:style>
  <w:style w:type="paragraph" w:styleId="TOC9">
    <w:name w:val="toc 9"/>
    <w:basedOn w:val="a"/>
    <w:next w:val="a"/>
    <w:autoRedefine/>
    <w:uiPriority w:val="39"/>
    <w:semiHidden/>
    <w:unhideWhenUsed/>
    <w:rsid w:val="00775A20"/>
    <w:pPr>
      <w:spacing w:after="100"/>
      <w:ind w:left="1600"/>
    </w:pPr>
  </w:style>
  <w:style w:type="character" w:styleId="FollowedHyperlink">
    <w:name w:val="FollowedHyperlink"/>
    <w:basedOn w:val="a0"/>
    <w:uiPriority w:val="99"/>
    <w:semiHidden/>
    <w:unhideWhenUsed/>
    <w:rsid w:val="008A1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\divrei_haknesset$\&#1502;&#1488;&#1511;&#1512;&#1493;\&#1491;&#1489;&#1512;&#1497;%20&#1492;&#1499;&#1504;&#1505;&#1514;%20-%20&#1514;&#148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דברי הכנסת - תבנית</Template>
  <TotalTime>0</TotalTime>
  <Pages>3</Pages>
  <Words>59662</Words>
  <Characters>298314</Characters>
  <Application>Microsoft Office Word</Application>
  <DocSecurity>0</DocSecurity>
  <Lines>2485</Lines>
  <Paragraphs>714</Paragraphs>
  <ScaleCrop>false</ScaleCrop>
  <Company>כנסת</Company>
  <LinksUpToDate>false</LinksUpToDate>
  <CharactersWithSpaces>357262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מספר-זיהוי: 10</dc:title>
  <dc:subject/>
  <dc:creator>אליסף מובשוביץ</dc:creator>
  <cp:keywords/>
  <dc:description/>
  <cp:lastModifiedBy>אסף בן שאול</cp:lastModifiedBy>
  <cp:revision>2</cp:revision>
  <dcterms:created xsi:type="dcterms:W3CDTF">2016-10-30T08:52:00Z</dcterms:created>
  <dcterms:modified xsi:type="dcterms:W3CDTF">2016-10-30T08:52:00Z</dcterms:modified>
</cp:coreProperties>
</file>