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DC2" w:rsidRDefault="00B75DC2" w:rsidP="00B75DC2">
      <w:pPr>
        <w:pStyle w:val="3"/>
        <w:rPr>
          <w:sz w:val="22"/>
          <w:rtl/>
        </w:rPr>
      </w:pPr>
      <w:bookmarkStart w:id="0" w:name="_GoBack"/>
      <w:bookmarkEnd w:id="0"/>
      <w:r>
        <w:rPr>
          <w:b/>
          <w:bCs/>
          <w:sz w:val="24"/>
          <w:rtl/>
        </w:rPr>
        <w:t>דברי הכנסת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rPr>
          <w:b/>
          <w:bCs/>
          <w:u w:val="single"/>
          <w:rtl/>
        </w:rPr>
      </w:pPr>
    </w:p>
    <w:p w:rsidR="00B75DC2" w:rsidRPr="00B75DC2" w:rsidRDefault="00B75DC2" w:rsidP="00B75DC2">
      <w:pPr>
        <w:pStyle w:val="3"/>
        <w:rPr>
          <w:b/>
          <w:bCs/>
          <w:u w:val="single"/>
          <w:rtl/>
        </w:rPr>
      </w:pPr>
      <w:r w:rsidRPr="00B75DC2">
        <w:rPr>
          <w:b/>
          <w:bCs/>
          <w:u w:val="single"/>
          <w:rtl/>
        </w:rPr>
        <w:t>ה</w:t>
      </w:r>
      <w:r w:rsidR="006C2374" w:rsidRPr="00B75DC2">
        <w:rPr>
          <w:b/>
          <w:bCs/>
          <w:u w:val="single"/>
          <w:rtl/>
        </w:rPr>
        <w:t>ישיבה השלוש</w:t>
      </w:r>
      <w:r w:rsidRPr="00B75DC2">
        <w:rPr>
          <w:b/>
          <w:bCs/>
          <w:u w:val="single"/>
          <w:rtl/>
        </w:rPr>
        <w:t>-</w:t>
      </w:r>
      <w:r w:rsidR="006C2374" w:rsidRPr="00B75DC2">
        <w:rPr>
          <w:b/>
          <w:bCs/>
          <w:u w:val="single"/>
          <w:rtl/>
        </w:rPr>
        <w:t>מאות</w:t>
      </w:r>
      <w:r w:rsidRPr="00B75DC2">
        <w:rPr>
          <w:b/>
          <w:bCs/>
          <w:u w:val="single"/>
          <w:rtl/>
        </w:rPr>
        <w:t>-</w:t>
      </w:r>
      <w:r w:rsidR="006C2374" w:rsidRPr="00B75DC2">
        <w:rPr>
          <w:b/>
          <w:bCs/>
          <w:u w:val="single"/>
          <w:rtl/>
        </w:rPr>
        <w:t>ושלושים</w:t>
      </w:r>
      <w:r w:rsidRPr="00B75DC2">
        <w:rPr>
          <w:b/>
          <w:bCs/>
          <w:u w:val="single"/>
          <w:rtl/>
        </w:rPr>
        <w:t>-</w:t>
      </w:r>
      <w:r w:rsidR="006C2374" w:rsidRPr="00B75DC2">
        <w:rPr>
          <w:b/>
          <w:bCs/>
          <w:u w:val="single"/>
          <w:rtl/>
        </w:rPr>
        <w:t>וארבע של הכנסת השלוש</w:t>
      </w:r>
      <w:r w:rsidRPr="00B75DC2">
        <w:rPr>
          <w:b/>
          <w:bCs/>
          <w:u w:val="single"/>
          <w:rtl/>
        </w:rPr>
        <w:t>-</w:t>
      </w:r>
      <w:r w:rsidR="006C2374" w:rsidRPr="00B75DC2">
        <w:rPr>
          <w:b/>
          <w:bCs/>
          <w:u w:val="single"/>
          <w:rtl/>
        </w:rPr>
        <w:t>עשרה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י</w:t>
      </w:r>
      <w:r w:rsidR="006C2374" w:rsidRPr="006C2374">
        <w:rPr>
          <w:rtl/>
        </w:rPr>
        <w:t>ום רביעי, ה' בניסן התשנ"ה (5 באפריל 1995)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י</w:t>
      </w:r>
      <w:r w:rsidR="006C2374" w:rsidRPr="006C2374">
        <w:rPr>
          <w:rtl/>
        </w:rPr>
        <w:t>רושלים, הכנסת, שעה 11:00</w:t>
      </w:r>
    </w:p>
    <w:p w:rsidR="00B75DC2" w:rsidRDefault="00B75DC2" w:rsidP="00B75DC2">
      <w:pPr>
        <w:rPr>
          <w:rtl/>
        </w:rPr>
      </w:pPr>
    </w:p>
    <w:p w:rsidR="00810BEB" w:rsidRDefault="00810BEB">
      <w:pPr>
        <w:autoSpaceDE/>
        <w:autoSpaceDN/>
        <w:bidi w:val="0"/>
        <w:spacing w:after="160" w:line="259" w:lineRule="auto"/>
        <w:ind w:firstLine="0"/>
        <w:jc w:val="left"/>
      </w:pPr>
      <w:r>
        <w:rPr>
          <w:rtl/>
        </w:rPr>
        <w:br w:type="page"/>
      </w:r>
    </w:p>
    <w:p w:rsidR="00810BEB" w:rsidRDefault="00810BEB" w:rsidP="00810BEB">
      <w:pPr>
        <w:tabs>
          <w:tab w:val="right" w:leader="dot" w:pos="8296"/>
        </w:tabs>
        <w:jc w:val="center"/>
        <w:rPr>
          <w:noProof/>
        </w:rPr>
      </w:pPr>
      <w:r>
        <w:rPr>
          <w:rFonts w:hint="eastAsia"/>
          <w:b/>
          <w:bCs/>
          <w:rtl/>
        </w:rPr>
        <w:lastRenderedPageBreak/>
        <w:t>תוכן</w:t>
      </w:r>
      <w:r>
        <w:rPr>
          <w:b/>
          <w:bCs/>
          <w:rtl/>
        </w:rPr>
        <w:t xml:space="preserve"> העניינים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o "1-1" \n \h \z \u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651" w:history="1">
        <w:r w:rsidR="00810BEB" w:rsidRPr="00BD799C">
          <w:rPr>
            <w:rStyle w:val="Hyperlink"/>
            <w:rFonts w:hint="eastAsia"/>
            <w:noProof/>
            <w:rtl/>
          </w:rPr>
          <w:t>שאילתות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בעל</w:t>
        </w:r>
        <w:r w:rsidR="00810BEB" w:rsidRPr="00BD799C">
          <w:rPr>
            <w:rStyle w:val="Hyperlink"/>
            <w:noProof/>
            <w:rtl/>
          </w:rPr>
          <w:t>-</w:t>
        </w:r>
        <w:r w:rsidR="00810BEB" w:rsidRPr="00BD799C">
          <w:rPr>
            <w:rStyle w:val="Hyperlink"/>
            <w:rFonts w:hint="eastAsia"/>
            <w:noProof/>
            <w:rtl/>
          </w:rPr>
          <w:t>פה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652" w:history="1">
        <w:r w:rsidR="00810BEB" w:rsidRPr="00BD799C">
          <w:rPr>
            <w:rStyle w:val="Hyperlink"/>
            <w:rFonts w:hint="eastAsia"/>
            <w:noProof/>
            <w:rtl/>
          </w:rPr>
          <w:t>תקנות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שיאפשרו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תפילת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יהודים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בהר</w:t>
        </w:r>
        <w:r w:rsidR="00810BEB" w:rsidRPr="00BD799C">
          <w:rPr>
            <w:rStyle w:val="Hyperlink"/>
            <w:noProof/>
            <w:rtl/>
          </w:rPr>
          <w:t>-</w:t>
        </w:r>
        <w:r w:rsidR="00810BEB" w:rsidRPr="00BD799C">
          <w:rPr>
            <w:rStyle w:val="Hyperlink"/>
            <w:rFonts w:hint="eastAsia"/>
            <w:noProof/>
            <w:rtl/>
          </w:rPr>
          <w:t>הבית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653" w:history="1">
        <w:r w:rsidR="00810BEB" w:rsidRPr="00BD799C">
          <w:rPr>
            <w:rStyle w:val="Hyperlink"/>
            <w:rFonts w:hint="eastAsia"/>
            <w:noProof/>
            <w:rtl/>
          </w:rPr>
          <w:t>עזיבת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צה</w:t>
        </w:r>
        <w:r w:rsidR="00810BEB" w:rsidRPr="00BD799C">
          <w:rPr>
            <w:rStyle w:val="Hyperlink"/>
            <w:noProof/>
            <w:rtl/>
          </w:rPr>
          <w:t>"</w:t>
        </w:r>
        <w:r w:rsidR="00810BEB" w:rsidRPr="00BD799C">
          <w:rPr>
            <w:rStyle w:val="Hyperlink"/>
            <w:rFonts w:hint="eastAsia"/>
            <w:noProof/>
            <w:rtl/>
          </w:rPr>
          <w:t>ל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את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שכם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654" w:history="1">
        <w:r w:rsidR="00810BEB" w:rsidRPr="00BD799C">
          <w:rPr>
            <w:rStyle w:val="Hyperlink"/>
            <w:rFonts w:hint="eastAsia"/>
            <w:noProof/>
            <w:rtl/>
          </w:rPr>
          <w:t>שאילתות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ותשובות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655" w:history="1">
        <w:r w:rsidR="00810BEB" w:rsidRPr="00BD799C">
          <w:rPr>
            <w:rStyle w:val="Hyperlink"/>
            <w:rFonts w:hint="eastAsia"/>
            <w:noProof/>
            <w:rtl/>
          </w:rPr>
          <w:t>תלונות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על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בנייה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וחציבה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באזור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שכם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656" w:history="1">
        <w:r w:rsidR="00810BEB" w:rsidRPr="00BD799C">
          <w:rPr>
            <w:rStyle w:val="Hyperlink"/>
            <w:rFonts w:hint="eastAsia"/>
            <w:noProof/>
            <w:rtl/>
          </w:rPr>
          <w:t>שהיית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מבקרים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בתחומי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האוטונומיה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בניגוד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להסכם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657" w:history="1">
        <w:r w:rsidR="00810BEB" w:rsidRPr="00BD799C">
          <w:rPr>
            <w:rStyle w:val="Hyperlink"/>
            <w:rFonts w:hint="eastAsia"/>
            <w:noProof/>
            <w:rtl/>
          </w:rPr>
          <w:t>גרעיני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נח</w:t>
        </w:r>
        <w:r w:rsidR="00810BEB" w:rsidRPr="00BD799C">
          <w:rPr>
            <w:rStyle w:val="Hyperlink"/>
            <w:noProof/>
            <w:rtl/>
          </w:rPr>
          <w:t>"</w:t>
        </w:r>
        <w:r w:rsidR="00810BEB" w:rsidRPr="00BD799C">
          <w:rPr>
            <w:rStyle w:val="Hyperlink"/>
            <w:rFonts w:hint="eastAsia"/>
            <w:noProof/>
            <w:rtl/>
          </w:rPr>
          <w:t>ל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ויחידת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ההסברה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של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הנח</w:t>
        </w:r>
        <w:r w:rsidR="00810BEB" w:rsidRPr="00BD799C">
          <w:rPr>
            <w:rStyle w:val="Hyperlink"/>
            <w:noProof/>
            <w:rtl/>
          </w:rPr>
          <w:t>"</w:t>
        </w:r>
        <w:r w:rsidR="00810BEB" w:rsidRPr="00BD799C">
          <w:rPr>
            <w:rStyle w:val="Hyperlink"/>
            <w:rFonts w:hint="eastAsia"/>
            <w:noProof/>
            <w:rtl/>
          </w:rPr>
          <w:t>ל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658" w:history="1">
        <w:r w:rsidR="00810BEB" w:rsidRPr="00BD799C">
          <w:rPr>
            <w:rStyle w:val="Hyperlink"/>
            <w:rFonts w:hint="eastAsia"/>
            <w:noProof/>
            <w:rtl/>
          </w:rPr>
          <w:t>צילום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דרכוני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מבקרים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בקזינו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בטאבה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659" w:history="1">
        <w:r w:rsidR="00810BEB" w:rsidRPr="00BD799C">
          <w:rPr>
            <w:rStyle w:val="Hyperlink"/>
            <w:rFonts w:hint="eastAsia"/>
            <w:noProof/>
            <w:rtl/>
          </w:rPr>
          <w:t>כרטיסי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נסיעה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משולבים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660" w:history="1">
        <w:r w:rsidR="00810BEB" w:rsidRPr="00BD799C">
          <w:rPr>
            <w:rStyle w:val="Hyperlink"/>
            <w:rFonts w:hint="eastAsia"/>
            <w:noProof/>
            <w:rtl/>
          </w:rPr>
          <w:t>יציאת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אוטובוסים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מאילת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לפני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צאת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השבת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661" w:history="1">
        <w:r w:rsidR="00810BEB" w:rsidRPr="00BD799C">
          <w:rPr>
            <w:rStyle w:val="Hyperlink"/>
            <w:rFonts w:hint="eastAsia"/>
            <w:noProof/>
            <w:rtl/>
          </w:rPr>
          <w:t>העלאת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תעריפי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הנסיעה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בקווי</w:t>
        </w:r>
        <w:r w:rsidR="00810BEB" w:rsidRPr="00BD799C">
          <w:rPr>
            <w:rStyle w:val="Hyperlink"/>
            <w:noProof/>
            <w:rtl/>
          </w:rPr>
          <w:t xml:space="preserve"> "</w:t>
        </w:r>
        <w:r w:rsidR="00810BEB" w:rsidRPr="00BD799C">
          <w:rPr>
            <w:rStyle w:val="Hyperlink"/>
            <w:rFonts w:hint="eastAsia"/>
            <w:noProof/>
            <w:rtl/>
          </w:rPr>
          <w:t>אגד</w:t>
        </w:r>
        <w:r w:rsidR="00810BEB" w:rsidRPr="00BD799C">
          <w:rPr>
            <w:rStyle w:val="Hyperlink"/>
            <w:noProof/>
            <w:rtl/>
          </w:rPr>
          <w:t>"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662" w:history="1">
        <w:r w:rsidR="00810BEB" w:rsidRPr="00BD799C">
          <w:rPr>
            <w:rStyle w:val="Hyperlink"/>
            <w:rFonts w:hint="eastAsia"/>
            <w:noProof/>
            <w:rtl/>
          </w:rPr>
          <w:t>אי</w:t>
        </w:r>
        <w:r w:rsidR="00810BEB" w:rsidRPr="00BD799C">
          <w:rPr>
            <w:rStyle w:val="Hyperlink"/>
            <w:noProof/>
            <w:rtl/>
          </w:rPr>
          <w:t>-</w:t>
        </w:r>
        <w:r w:rsidR="00810BEB" w:rsidRPr="00BD799C">
          <w:rPr>
            <w:rStyle w:val="Hyperlink"/>
            <w:rFonts w:hint="eastAsia"/>
            <w:noProof/>
            <w:rtl/>
          </w:rPr>
          <w:t>העלאת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תעריפי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הנסיעה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בקו</w:t>
        </w:r>
        <w:r w:rsidR="00810BEB" w:rsidRPr="00BD799C">
          <w:rPr>
            <w:rStyle w:val="Hyperlink"/>
            <w:noProof/>
            <w:rtl/>
          </w:rPr>
          <w:t xml:space="preserve"> 400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663" w:history="1">
        <w:r w:rsidR="00810BEB" w:rsidRPr="00BD799C">
          <w:rPr>
            <w:rStyle w:val="Hyperlink"/>
            <w:rFonts w:hint="eastAsia"/>
            <w:noProof/>
            <w:rtl/>
          </w:rPr>
          <w:t>מכרז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לתכנון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רכבות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פרברים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664" w:history="1">
        <w:r w:rsidR="00810BEB" w:rsidRPr="00BD799C">
          <w:rPr>
            <w:rStyle w:val="Hyperlink"/>
            <w:rFonts w:hint="eastAsia"/>
            <w:noProof/>
            <w:rtl/>
          </w:rPr>
          <w:t>התקנת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פסי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האטה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בשכונת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ידידיה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בתל</w:t>
        </w:r>
        <w:r w:rsidR="00810BEB" w:rsidRPr="00BD799C">
          <w:rPr>
            <w:rStyle w:val="Hyperlink"/>
            <w:noProof/>
            <w:rtl/>
          </w:rPr>
          <w:t>-</w:t>
        </w:r>
        <w:r w:rsidR="00810BEB" w:rsidRPr="00BD799C">
          <w:rPr>
            <w:rStyle w:val="Hyperlink"/>
            <w:rFonts w:hint="eastAsia"/>
            <w:noProof/>
            <w:rtl/>
          </w:rPr>
          <w:t>אביב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665" w:history="1">
        <w:r w:rsidR="00810BEB" w:rsidRPr="00BD799C">
          <w:rPr>
            <w:rStyle w:val="Hyperlink"/>
            <w:rFonts w:hint="eastAsia"/>
            <w:noProof/>
            <w:rtl/>
          </w:rPr>
          <w:t>הצעת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חוק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לתיקון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פקודת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החברות</w:t>
        </w:r>
        <w:r w:rsidR="00810BEB" w:rsidRPr="00BD799C">
          <w:rPr>
            <w:rStyle w:val="Hyperlink"/>
            <w:noProof/>
            <w:rtl/>
          </w:rPr>
          <w:t xml:space="preserve"> (</w:t>
        </w:r>
        <w:r w:rsidR="00810BEB" w:rsidRPr="00BD799C">
          <w:rPr>
            <w:rStyle w:val="Hyperlink"/>
            <w:rFonts w:hint="eastAsia"/>
            <w:noProof/>
            <w:rtl/>
          </w:rPr>
          <w:t>מס</w:t>
        </w:r>
        <w:r w:rsidR="00810BEB" w:rsidRPr="00BD799C">
          <w:rPr>
            <w:rStyle w:val="Hyperlink"/>
            <w:noProof/>
            <w:rtl/>
          </w:rPr>
          <w:t xml:space="preserve">' 10), </w:t>
        </w:r>
        <w:r w:rsidR="00810BEB" w:rsidRPr="00BD799C">
          <w:rPr>
            <w:rStyle w:val="Hyperlink"/>
            <w:rFonts w:hint="eastAsia"/>
            <w:noProof/>
            <w:rtl/>
          </w:rPr>
          <w:t>התשנ</w:t>
        </w:r>
        <w:r w:rsidR="00810BEB" w:rsidRPr="00BD799C">
          <w:rPr>
            <w:rStyle w:val="Hyperlink"/>
            <w:noProof/>
            <w:rtl/>
          </w:rPr>
          <w:t>"</w:t>
        </w:r>
        <w:r w:rsidR="00810BEB" w:rsidRPr="00BD799C">
          <w:rPr>
            <w:rStyle w:val="Hyperlink"/>
            <w:rFonts w:hint="eastAsia"/>
            <w:noProof/>
            <w:rtl/>
          </w:rPr>
          <w:t>ה</w:t>
        </w:r>
        <w:r w:rsidR="00810BEB" w:rsidRPr="00BD799C">
          <w:rPr>
            <w:rStyle w:val="Hyperlink"/>
            <w:noProof/>
            <w:rtl/>
          </w:rPr>
          <w:t>–1995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666" w:history="1">
        <w:r w:rsidR="00810BEB" w:rsidRPr="00BD799C">
          <w:rPr>
            <w:rStyle w:val="Hyperlink"/>
            <w:noProof/>
            <w:rtl/>
          </w:rPr>
          <w:t>(</w:t>
        </w:r>
        <w:r w:rsidR="00810BEB" w:rsidRPr="00BD799C">
          <w:rPr>
            <w:rStyle w:val="Hyperlink"/>
            <w:rFonts w:hint="eastAsia"/>
            <w:noProof/>
            <w:rtl/>
          </w:rPr>
          <w:t>קריאה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שנייה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וקריאה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שלישית</w:t>
        </w:r>
        <w:r w:rsidR="00810BEB" w:rsidRPr="00BD799C">
          <w:rPr>
            <w:rStyle w:val="Hyperlink"/>
            <w:noProof/>
            <w:rtl/>
          </w:rPr>
          <w:t>)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667" w:history="1">
        <w:r w:rsidR="00810BEB" w:rsidRPr="00BD799C">
          <w:rPr>
            <w:rStyle w:val="Hyperlink"/>
            <w:rFonts w:hint="eastAsia"/>
            <w:noProof/>
            <w:rtl/>
          </w:rPr>
          <w:t>הצעת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חוק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הרשות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למלחמה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בסמים</w:t>
        </w:r>
        <w:r w:rsidR="00810BEB" w:rsidRPr="00BD799C">
          <w:rPr>
            <w:rStyle w:val="Hyperlink"/>
            <w:noProof/>
            <w:rtl/>
          </w:rPr>
          <w:t xml:space="preserve"> (</w:t>
        </w:r>
        <w:r w:rsidR="00810BEB" w:rsidRPr="00BD799C">
          <w:rPr>
            <w:rStyle w:val="Hyperlink"/>
            <w:rFonts w:hint="eastAsia"/>
            <w:noProof/>
            <w:rtl/>
          </w:rPr>
          <w:t>תיקון</w:t>
        </w:r>
        <w:r w:rsidR="00810BEB" w:rsidRPr="00BD799C">
          <w:rPr>
            <w:rStyle w:val="Hyperlink"/>
            <w:noProof/>
            <w:rtl/>
          </w:rPr>
          <w:t xml:space="preserve">), </w:t>
        </w:r>
        <w:r w:rsidR="00810BEB" w:rsidRPr="00BD799C">
          <w:rPr>
            <w:rStyle w:val="Hyperlink"/>
            <w:rFonts w:hint="eastAsia"/>
            <w:noProof/>
            <w:rtl/>
          </w:rPr>
          <w:t>התשנ</w:t>
        </w:r>
        <w:r w:rsidR="00810BEB" w:rsidRPr="00BD799C">
          <w:rPr>
            <w:rStyle w:val="Hyperlink"/>
            <w:noProof/>
            <w:rtl/>
          </w:rPr>
          <w:t>"</w:t>
        </w:r>
        <w:r w:rsidR="00810BEB" w:rsidRPr="00BD799C">
          <w:rPr>
            <w:rStyle w:val="Hyperlink"/>
            <w:rFonts w:hint="eastAsia"/>
            <w:noProof/>
            <w:rtl/>
          </w:rPr>
          <w:t>ה</w:t>
        </w:r>
        <w:r w:rsidR="00810BEB" w:rsidRPr="00BD799C">
          <w:rPr>
            <w:rStyle w:val="Hyperlink"/>
            <w:noProof/>
            <w:rtl/>
          </w:rPr>
          <w:t>–1995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668" w:history="1">
        <w:r w:rsidR="00810BEB" w:rsidRPr="00BD799C">
          <w:rPr>
            <w:rStyle w:val="Hyperlink"/>
            <w:noProof/>
            <w:rtl/>
          </w:rPr>
          <w:t>(</w:t>
        </w:r>
        <w:r w:rsidR="00810BEB" w:rsidRPr="00BD799C">
          <w:rPr>
            <w:rStyle w:val="Hyperlink"/>
            <w:rFonts w:hint="eastAsia"/>
            <w:noProof/>
            <w:rtl/>
          </w:rPr>
          <w:t>קריאה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שנייה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וקריאה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שלישית</w:t>
        </w:r>
        <w:r w:rsidR="00810BEB" w:rsidRPr="00BD799C">
          <w:rPr>
            <w:rStyle w:val="Hyperlink"/>
            <w:noProof/>
            <w:rtl/>
          </w:rPr>
          <w:t>)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669" w:history="1">
        <w:r w:rsidR="00810BEB" w:rsidRPr="00BD799C">
          <w:rPr>
            <w:rStyle w:val="Hyperlink"/>
            <w:rFonts w:hint="eastAsia"/>
            <w:noProof/>
            <w:rtl/>
          </w:rPr>
          <w:t>שאילתות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ותשובות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670" w:history="1">
        <w:r w:rsidR="00810BEB" w:rsidRPr="00BD799C">
          <w:rPr>
            <w:rStyle w:val="Hyperlink"/>
            <w:rFonts w:hint="eastAsia"/>
            <w:noProof/>
            <w:rtl/>
          </w:rPr>
          <w:t>שחרור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יולדות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מבתי</w:t>
        </w:r>
        <w:r w:rsidR="00810BEB" w:rsidRPr="00BD799C">
          <w:rPr>
            <w:rStyle w:val="Hyperlink"/>
            <w:noProof/>
            <w:rtl/>
          </w:rPr>
          <w:t>-</w:t>
        </w:r>
        <w:r w:rsidR="00810BEB" w:rsidRPr="00BD799C">
          <w:rPr>
            <w:rStyle w:val="Hyperlink"/>
            <w:rFonts w:hint="eastAsia"/>
            <w:noProof/>
            <w:rtl/>
          </w:rPr>
          <w:t>חולים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671" w:history="1">
        <w:r w:rsidR="00810BEB" w:rsidRPr="00BD799C">
          <w:rPr>
            <w:rStyle w:val="Hyperlink"/>
            <w:rFonts w:hint="eastAsia"/>
            <w:noProof/>
            <w:rtl/>
          </w:rPr>
          <w:t>רישום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חסרי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ביטוח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בקופת</w:t>
        </w:r>
        <w:r w:rsidR="00810BEB" w:rsidRPr="00BD799C">
          <w:rPr>
            <w:rStyle w:val="Hyperlink"/>
            <w:noProof/>
            <w:rtl/>
          </w:rPr>
          <w:t>-</w:t>
        </w:r>
        <w:r w:rsidR="00810BEB" w:rsidRPr="00BD799C">
          <w:rPr>
            <w:rStyle w:val="Hyperlink"/>
            <w:rFonts w:hint="eastAsia"/>
            <w:noProof/>
            <w:rtl/>
          </w:rPr>
          <w:t>חולים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הכללית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672" w:history="1">
        <w:r w:rsidR="00810BEB" w:rsidRPr="00BD799C">
          <w:rPr>
            <w:rStyle w:val="Hyperlink"/>
            <w:rFonts w:hint="eastAsia"/>
            <w:noProof/>
            <w:rtl/>
          </w:rPr>
          <w:t>ניידות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מגן</w:t>
        </w:r>
        <w:r w:rsidR="00810BEB" w:rsidRPr="00BD799C">
          <w:rPr>
            <w:rStyle w:val="Hyperlink"/>
            <w:noProof/>
            <w:rtl/>
          </w:rPr>
          <w:t>-</w:t>
        </w:r>
        <w:r w:rsidR="00810BEB" w:rsidRPr="00BD799C">
          <w:rPr>
            <w:rStyle w:val="Hyperlink"/>
            <w:rFonts w:hint="eastAsia"/>
            <w:noProof/>
            <w:rtl/>
          </w:rPr>
          <w:t>דוד</w:t>
        </w:r>
        <w:r w:rsidR="00810BEB" w:rsidRPr="00BD799C">
          <w:rPr>
            <w:rStyle w:val="Hyperlink"/>
            <w:noProof/>
            <w:rtl/>
          </w:rPr>
          <w:t>-</w:t>
        </w:r>
        <w:r w:rsidR="00810BEB" w:rsidRPr="00BD799C">
          <w:rPr>
            <w:rStyle w:val="Hyperlink"/>
            <w:rFonts w:hint="eastAsia"/>
            <w:noProof/>
            <w:rtl/>
          </w:rPr>
          <w:t>אדום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באזור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שער</w:t>
        </w:r>
        <w:r w:rsidR="00810BEB" w:rsidRPr="00BD799C">
          <w:rPr>
            <w:rStyle w:val="Hyperlink"/>
            <w:noProof/>
            <w:rtl/>
          </w:rPr>
          <w:t>-</w:t>
        </w:r>
        <w:r w:rsidR="00810BEB" w:rsidRPr="00BD799C">
          <w:rPr>
            <w:rStyle w:val="Hyperlink"/>
            <w:rFonts w:hint="eastAsia"/>
            <w:noProof/>
            <w:rtl/>
          </w:rPr>
          <w:t>הנגב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673" w:history="1">
        <w:r w:rsidR="00810BEB" w:rsidRPr="00BD799C">
          <w:rPr>
            <w:rStyle w:val="Hyperlink"/>
            <w:rFonts w:hint="eastAsia"/>
            <w:noProof/>
            <w:rtl/>
          </w:rPr>
          <w:t>רישום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אוטומטי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לקופת</w:t>
        </w:r>
        <w:r w:rsidR="00810BEB" w:rsidRPr="00BD799C">
          <w:rPr>
            <w:rStyle w:val="Hyperlink"/>
            <w:noProof/>
            <w:rtl/>
          </w:rPr>
          <w:t>-</w:t>
        </w:r>
        <w:r w:rsidR="00810BEB" w:rsidRPr="00BD799C">
          <w:rPr>
            <w:rStyle w:val="Hyperlink"/>
            <w:rFonts w:hint="eastAsia"/>
            <w:noProof/>
            <w:rtl/>
          </w:rPr>
          <w:t>החולים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הכללית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674" w:history="1">
        <w:r w:rsidR="00810BEB" w:rsidRPr="00BD799C">
          <w:rPr>
            <w:rStyle w:val="Hyperlink"/>
            <w:rFonts w:hint="eastAsia"/>
            <w:noProof/>
            <w:rtl/>
          </w:rPr>
          <w:t>רשיונות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עבודה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קבועים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לאחיות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מעשיות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עולות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חדשות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675" w:history="1">
        <w:r w:rsidR="00810BEB" w:rsidRPr="00BD799C">
          <w:rPr>
            <w:rStyle w:val="Hyperlink"/>
            <w:rFonts w:hint="eastAsia"/>
            <w:noProof/>
            <w:rtl/>
          </w:rPr>
          <w:t>פלישות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של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תושבים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ערבים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אל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תחומי</w:t>
        </w:r>
        <w:r w:rsidR="00810BEB" w:rsidRPr="00BD799C">
          <w:rPr>
            <w:rStyle w:val="Hyperlink"/>
            <w:noProof/>
            <w:rtl/>
          </w:rPr>
          <w:t xml:space="preserve"> "</w:t>
        </w:r>
        <w:r w:rsidR="00810BEB" w:rsidRPr="00BD799C">
          <w:rPr>
            <w:rStyle w:val="Hyperlink"/>
            <w:rFonts w:hint="eastAsia"/>
            <w:noProof/>
            <w:rtl/>
          </w:rPr>
          <w:t>הקו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הירוק</w:t>
        </w:r>
        <w:r w:rsidR="00810BEB" w:rsidRPr="00BD799C">
          <w:rPr>
            <w:rStyle w:val="Hyperlink"/>
            <w:noProof/>
            <w:rtl/>
          </w:rPr>
          <w:t>"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676" w:history="1">
        <w:r w:rsidR="00810BEB" w:rsidRPr="00BD799C">
          <w:rPr>
            <w:rStyle w:val="Hyperlink"/>
            <w:rFonts w:hint="eastAsia"/>
            <w:noProof/>
            <w:rtl/>
          </w:rPr>
          <w:t>האולפנים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בחיפה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677" w:history="1">
        <w:r w:rsidR="00810BEB" w:rsidRPr="00BD799C">
          <w:rPr>
            <w:rStyle w:val="Hyperlink"/>
            <w:rFonts w:hint="eastAsia"/>
            <w:noProof/>
            <w:rtl/>
          </w:rPr>
          <w:t>השתתפות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תורם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למפלגה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במכרז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מטעם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המשרד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678" w:history="1">
        <w:r w:rsidR="00810BEB" w:rsidRPr="00BD799C">
          <w:rPr>
            <w:rStyle w:val="Hyperlink"/>
            <w:rFonts w:hint="eastAsia"/>
            <w:noProof/>
            <w:rtl/>
          </w:rPr>
          <w:t>מחיר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פירוט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שיחות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הטלפון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679" w:history="1">
        <w:r w:rsidR="00810BEB" w:rsidRPr="00BD799C">
          <w:rPr>
            <w:rStyle w:val="Hyperlink"/>
            <w:rFonts w:hint="eastAsia"/>
            <w:noProof/>
            <w:rtl/>
          </w:rPr>
          <w:t>האשמות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נגד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הציבור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החרדי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ב</w:t>
        </w:r>
        <w:r w:rsidR="00810BEB" w:rsidRPr="00BD799C">
          <w:rPr>
            <w:rStyle w:val="Hyperlink"/>
            <w:noProof/>
            <w:rtl/>
          </w:rPr>
          <w:t>"</w:t>
        </w:r>
        <w:r w:rsidR="00810BEB" w:rsidRPr="00BD799C">
          <w:rPr>
            <w:rStyle w:val="Hyperlink"/>
            <w:rFonts w:hint="eastAsia"/>
            <w:noProof/>
            <w:rtl/>
          </w:rPr>
          <w:t>קול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ישראל</w:t>
        </w:r>
        <w:r w:rsidR="00810BEB" w:rsidRPr="00BD799C">
          <w:rPr>
            <w:rStyle w:val="Hyperlink"/>
            <w:noProof/>
            <w:rtl/>
          </w:rPr>
          <w:t>"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680" w:history="1">
        <w:r w:rsidR="00810BEB" w:rsidRPr="00BD799C">
          <w:rPr>
            <w:rStyle w:val="Hyperlink"/>
            <w:rFonts w:hint="eastAsia"/>
            <w:noProof/>
            <w:rtl/>
          </w:rPr>
          <w:t>תוכנית</w:t>
        </w:r>
        <w:r w:rsidR="00810BEB" w:rsidRPr="00BD799C">
          <w:rPr>
            <w:rStyle w:val="Hyperlink"/>
            <w:noProof/>
            <w:rtl/>
          </w:rPr>
          <w:t xml:space="preserve"> "</w:t>
        </w:r>
        <w:r w:rsidR="00810BEB" w:rsidRPr="00BD799C">
          <w:rPr>
            <w:rStyle w:val="Hyperlink"/>
            <w:rFonts w:hint="eastAsia"/>
            <w:noProof/>
            <w:rtl/>
          </w:rPr>
          <w:t>החמישייה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הקאמרית</w:t>
        </w:r>
        <w:r w:rsidR="00810BEB" w:rsidRPr="00BD799C">
          <w:rPr>
            <w:rStyle w:val="Hyperlink"/>
            <w:noProof/>
            <w:rtl/>
          </w:rPr>
          <w:t>"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681" w:history="1">
        <w:r w:rsidR="00810BEB" w:rsidRPr="00BD799C">
          <w:rPr>
            <w:rStyle w:val="Hyperlink"/>
            <w:rFonts w:hint="eastAsia"/>
            <w:noProof/>
            <w:rtl/>
          </w:rPr>
          <w:t>מעבר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יחידות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הנהלת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חברת</w:t>
        </w:r>
        <w:r w:rsidR="00810BEB" w:rsidRPr="00BD799C">
          <w:rPr>
            <w:rStyle w:val="Hyperlink"/>
            <w:noProof/>
            <w:rtl/>
          </w:rPr>
          <w:t xml:space="preserve"> "</w:t>
        </w:r>
        <w:r w:rsidR="00810BEB" w:rsidRPr="00BD799C">
          <w:rPr>
            <w:rStyle w:val="Hyperlink"/>
            <w:rFonts w:hint="eastAsia"/>
            <w:noProof/>
            <w:rtl/>
          </w:rPr>
          <w:t>בזק</w:t>
        </w:r>
        <w:r w:rsidR="00810BEB" w:rsidRPr="00BD799C">
          <w:rPr>
            <w:rStyle w:val="Hyperlink"/>
            <w:noProof/>
            <w:rtl/>
          </w:rPr>
          <w:t xml:space="preserve">" </w:t>
        </w:r>
        <w:r w:rsidR="00810BEB" w:rsidRPr="00BD799C">
          <w:rPr>
            <w:rStyle w:val="Hyperlink"/>
            <w:rFonts w:hint="eastAsia"/>
            <w:noProof/>
            <w:rtl/>
          </w:rPr>
          <w:t>מירושלים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לתל</w:t>
        </w:r>
        <w:r w:rsidR="00810BEB" w:rsidRPr="00BD799C">
          <w:rPr>
            <w:rStyle w:val="Hyperlink"/>
            <w:noProof/>
            <w:rtl/>
          </w:rPr>
          <w:t>-</w:t>
        </w:r>
        <w:r w:rsidR="00810BEB" w:rsidRPr="00BD799C">
          <w:rPr>
            <w:rStyle w:val="Hyperlink"/>
            <w:rFonts w:hint="eastAsia"/>
            <w:noProof/>
            <w:rtl/>
          </w:rPr>
          <w:t>אביב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682" w:history="1">
        <w:r w:rsidR="00810BEB" w:rsidRPr="00BD799C">
          <w:rPr>
            <w:rStyle w:val="Hyperlink"/>
            <w:rFonts w:hint="eastAsia"/>
            <w:noProof/>
            <w:rtl/>
          </w:rPr>
          <w:t>שידורי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הבידור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בערוץ</w:t>
        </w:r>
        <w:r w:rsidR="00810BEB" w:rsidRPr="00BD799C">
          <w:rPr>
            <w:rStyle w:val="Hyperlink"/>
            <w:noProof/>
            <w:rtl/>
          </w:rPr>
          <w:t>-33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684" w:history="1">
        <w:r w:rsidR="00810BEB" w:rsidRPr="00BD799C">
          <w:rPr>
            <w:rStyle w:val="Hyperlink"/>
            <w:rFonts w:hint="eastAsia"/>
            <w:noProof/>
            <w:rtl/>
          </w:rPr>
          <w:t>הצעת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חוק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הבזק</w:t>
        </w:r>
        <w:r w:rsidR="00810BEB" w:rsidRPr="00BD799C">
          <w:rPr>
            <w:rStyle w:val="Hyperlink"/>
            <w:noProof/>
            <w:rtl/>
          </w:rPr>
          <w:t xml:space="preserve"> (</w:t>
        </w:r>
        <w:r w:rsidR="00810BEB" w:rsidRPr="00BD799C">
          <w:rPr>
            <w:rStyle w:val="Hyperlink"/>
            <w:rFonts w:hint="eastAsia"/>
            <w:noProof/>
            <w:rtl/>
          </w:rPr>
          <w:t>תיקון</w:t>
        </w:r>
        <w:r w:rsidR="00810BEB" w:rsidRPr="00BD799C">
          <w:rPr>
            <w:rStyle w:val="Hyperlink"/>
            <w:noProof/>
            <w:rtl/>
          </w:rPr>
          <w:t xml:space="preserve"> – </w:t>
        </w:r>
        <w:r w:rsidR="00810BEB" w:rsidRPr="00BD799C">
          <w:rPr>
            <w:rStyle w:val="Hyperlink"/>
            <w:rFonts w:hint="eastAsia"/>
            <w:noProof/>
            <w:rtl/>
          </w:rPr>
          <w:t>הנחה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בתשלום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דמי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מנוי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בטלוויזיה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לכבלים</w:t>
        </w:r>
        <w:r w:rsidR="00810BEB" w:rsidRPr="00BD799C">
          <w:rPr>
            <w:rStyle w:val="Hyperlink"/>
            <w:noProof/>
            <w:rtl/>
          </w:rPr>
          <w:t xml:space="preserve">), </w:t>
        </w:r>
        <w:r w:rsidR="00810BEB" w:rsidRPr="00BD799C">
          <w:rPr>
            <w:rStyle w:val="Hyperlink"/>
            <w:rFonts w:hint="eastAsia"/>
            <w:noProof/>
            <w:rtl/>
          </w:rPr>
          <w:t>התשנ</w:t>
        </w:r>
        <w:r w:rsidR="00810BEB" w:rsidRPr="00BD799C">
          <w:rPr>
            <w:rStyle w:val="Hyperlink"/>
            <w:noProof/>
            <w:rtl/>
          </w:rPr>
          <w:t>"</w:t>
        </w:r>
        <w:r w:rsidR="00810BEB" w:rsidRPr="00BD799C">
          <w:rPr>
            <w:rStyle w:val="Hyperlink"/>
            <w:rFonts w:hint="eastAsia"/>
            <w:noProof/>
            <w:rtl/>
          </w:rPr>
          <w:t>ד</w:t>
        </w:r>
        <w:r w:rsidR="00810BEB" w:rsidRPr="00BD799C">
          <w:rPr>
            <w:rStyle w:val="Hyperlink"/>
            <w:noProof/>
            <w:rtl/>
          </w:rPr>
          <w:t>–1994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685" w:history="1">
        <w:r w:rsidR="00810BEB" w:rsidRPr="00BD799C">
          <w:rPr>
            <w:rStyle w:val="Hyperlink"/>
            <w:noProof/>
            <w:rtl/>
          </w:rPr>
          <w:t>(</w:t>
        </w:r>
        <w:r w:rsidR="00810BEB" w:rsidRPr="00BD799C">
          <w:rPr>
            <w:rStyle w:val="Hyperlink"/>
            <w:rFonts w:hint="eastAsia"/>
            <w:noProof/>
            <w:rtl/>
          </w:rPr>
          <w:t>הצעת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חבר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הכנסת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ר</w:t>
        </w:r>
        <w:r w:rsidR="00810BEB" w:rsidRPr="00BD799C">
          <w:rPr>
            <w:rStyle w:val="Hyperlink"/>
            <w:noProof/>
            <w:rtl/>
          </w:rPr>
          <w:t xml:space="preserve">' </w:t>
        </w:r>
        <w:r w:rsidR="00810BEB" w:rsidRPr="00BD799C">
          <w:rPr>
            <w:rStyle w:val="Hyperlink"/>
            <w:rFonts w:hint="eastAsia"/>
            <w:noProof/>
            <w:rtl/>
          </w:rPr>
          <w:t>נחמן</w:t>
        </w:r>
        <w:r w:rsidR="00810BEB" w:rsidRPr="00BD799C">
          <w:rPr>
            <w:rStyle w:val="Hyperlink"/>
            <w:noProof/>
            <w:rtl/>
          </w:rPr>
          <w:t>)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686" w:history="1">
        <w:r w:rsidR="00810BEB" w:rsidRPr="00BD799C">
          <w:rPr>
            <w:rStyle w:val="Hyperlink"/>
            <w:rFonts w:hint="eastAsia"/>
            <w:noProof/>
            <w:rtl/>
          </w:rPr>
          <w:t>הצעת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חוק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הרשויות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המקומיות</w:t>
        </w:r>
        <w:r w:rsidR="00810BEB" w:rsidRPr="00BD799C">
          <w:rPr>
            <w:rStyle w:val="Hyperlink"/>
            <w:noProof/>
            <w:rtl/>
          </w:rPr>
          <w:t xml:space="preserve"> (</w:t>
        </w:r>
        <w:r w:rsidR="00810BEB" w:rsidRPr="00BD799C">
          <w:rPr>
            <w:rStyle w:val="Hyperlink"/>
            <w:rFonts w:hint="eastAsia"/>
            <w:noProof/>
            <w:rtl/>
          </w:rPr>
          <w:t>בחירת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ראש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הרשות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וסגניו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וכהונתם</w:t>
        </w:r>
        <w:r w:rsidR="00810BEB" w:rsidRPr="00BD799C">
          <w:rPr>
            <w:rStyle w:val="Hyperlink"/>
            <w:noProof/>
            <w:rtl/>
          </w:rPr>
          <w:t>) (</w:t>
        </w:r>
        <w:r w:rsidR="00810BEB" w:rsidRPr="00BD799C">
          <w:rPr>
            <w:rStyle w:val="Hyperlink"/>
            <w:rFonts w:hint="eastAsia"/>
            <w:noProof/>
            <w:rtl/>
          </w:rPr>
          <w:t>תיקון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מס</w:t>
        </w:r>
        <w:r w:rsidR="00810BEB" w:rsidRPr="00BD799C">
          <w:rPr>
            <w:rStyle w:val="Hyperlink"/>
            <w:noProof/>
            <w:rtl/>
          </w:rPr>
          <w:t>' 13)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687" w:history="1">
        <w:r w:rsidR="00810BEB" w:rsidRPr="00BD799C">
          <w:rPr>
            <w:rStyle w:val="Hyperlink"/>
            <w:noProof/>
            <w:rtl/>
          </w:rPr>
          <w:t>(</w:t>
        </w:r>
        <w:r w:rsidR="00810BEB" w:rsidRPr="00BD799C">
          <w:rPr>
            <w:rStyle w:val="Hyperlink"/>
            <w:rFonts w:hint="eastAsia"/>
            <w:noProof/>
            <w:rtl/>
          </w:rPr>
          <w:t>סגנים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לראש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הרשות</w:t>
        </w:r>
        <w:r w:rsidR="00810BEB" w:rsidRPr="00BD799C">
          <w:rPr>
            <w:rStyle w:val="Hyperlink"/>
            <w:noProof/>
            <w:rtl/>
          </w:rPr>
          <w:t xml:space="preserve">), </w:t>
        </w:r>
        <w:r w:rsidR="00810BEB" w:rsidRPr="00BD799C">
          <w:rPr>
            <w:rStyle w:val="Hyperlink"/>
            <w:rFonts w:hint="eastAsia"/>
            <w:noProof/>
            <w:rtl/>
          </w:rPr>
          <w:t>התשנ</w:t>
        </w:r>
        <w:r w:rsidR="00810BEB" w:rsidRPr="00BD799C">
          <w:rPr>
            <w:rStyle w:val="Hyperlink"/>
            <w:noProof/>
            <w:rtl/>
          </w:rPr>
          <w:t>"</w:t>
        </w:r>
        <w:r w:rsidR="00810BEB" w:rsidRPr="00BD799C">
          <w:rPr>
            <w:rStyle w:val="Hyperlink"/>
            <w:rFonts w:hint="eastAsia"/>
            <w:noProof/>
            <w:rtl/>
          </w:rPr>
          <w:t>ה</w:t>
        </w:r>
        <w:r w:rsidR="00810BEB" w:rsidRPr="00BD799C">
          <w:rPr>
            <w:rStyle w:val="Hyperlink"/>
            <w:noProof/>
            <w:rtl/>
          </w:rPr>
          <w:t>–1995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688" w:history="1">
        <w:r w:rsidR="00810BEB" w:rsidRPr="00BD799C">
          <w:rPr>
            <w:rStyle w:val="Hyperlink"/>
            <w:noProof/>
            <w:rtl/>
          </w:rPr>
          <w:t>(</w:t>
        </w:r>
        <w:r w:rsidR="00810BEB" w:rsidRPr="00BD799C">
          <w:rPr>
            <w:rStyle w:val="Hyperlink"/>
            <w:rFonts w:hint="eastAsia"/>
            <w:noProof/>
            <w:rtl/>
          </w:rPr>
          <w:t>קריאה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ראשונה</w:t>
        </w:r>
        <w:r w:rsidR="00810BEB" w:rsidRPr="00BD799C">
          <w:rPr>
            <w:rStyle w:val="Hyperlink"/>
            <w:noProof/>
            <w:rtl/>
          </w:rPr>
          <w:t>)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689" w:history="1">
        <w:r w:rsidR="00810BEB" w:rsidRPr="00BD799C">
          <w:rPr>
            <w:rStyle w:val="Hyperlink"/>
            <w:rFonts w:hint="eastAsia"/>
            <w:noProof/>
            <w:rtl/>
          </w:rPr>
          <w:t>שאילתות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ותשובות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690" w:history="1">
        <w:r w:rsidR="00810BEB" w:rsidRPr="00BD799C">
          <w:rPr>
            <w:rStyle w:val="Hyperlink"/>
            <w:rFonts w:hint="eastAsia"/>
            <w:noProof/>
            <w:rtl/>
          </w:rPr>
          <w:t>שכר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עדים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מומחים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691" w:history="1">
        <w:r w:rsidR="00810BEB" w:rsidRPr="00BD799C">
          <w:rPr>
            <w:rStyle w:val="Hyperlink"/>
            <w:rFonts w:hint="eastAsia"/>
            <w:noProof/>
            <w:rtl/>
          </w:rPr>
          <w:t>זכויות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האסיר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שמעיה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אנג</w:t>
        </w:r>
        <w:r w:rsidR="00810BEB" w:rsidRPr="00BD799C">
          <w:rPr>
            <w:rStyle w:val="Hyperlink"/>
            <w:noProof/>
            <w:rtl/>
          </w:rPr>
          <w:t>'</w:t>
        </w:r>
        <w:r w:rsidR="00810BEB" w:rsidRPr="00BD799C">
          <w:rPr>
            <w:rStyle w:val="Hyperlink"/>
            <w:rFonts w:hint="eastAsia"/>
            <w:noProof/>
            <w:rtl/>
          </w:rPr>
          <w:t>ל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692" w:history="1">
        <w:r w:rsidR="00810BEB" w:rsidRPr="00BD799C">
          <w:rPr>
            <w:rStyle w:val="Hyperlink"/>
            <w:rFonts w:hint="eastAsia"/>
            <w:noProof/>
            <w:rtl/>
          </w:rPr>
          <w:t>דיון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בערעורו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של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האסיר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מרקוס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קלינגברג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693" w:history="1">
        <w:r w:rsidR="00810BEB" w:rsidRPr="00BD799C">
          <w:rPr>
            <w:rStyle w:val="Hyperlink"/>
            <w:rFonts w:hint="eastAsia"/>
            <w:noProof/>
            <w:rtl/>
          </w:rPr>
          <w:t>הדלפת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מכתבה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של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פרקליטת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המדינה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694" w:history="1">
        <w:r w:rsidR="00810BEB" w:rsidRPr="00BD799C">
          <w:rPr>
            <w:rStyle w:val="Hyperlink"/>
            <w:rFonts w:hint="eastAsia"/>
            <w:noProof/>
            <w:rtl/>
          </w:rPr>
          <w:t>הצעת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חוק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כביש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ירושלים</w:t>
        </w:r>
        <w:r w:rsidR="00810BEB" w:rsidRPr="00BD799C">
          <w:rPr>
            <w:rStyle w:val="Hyperlink"/>
            <w:noProof/>
            <w:rtl/>
          </w:rPr>
          <w:t>–</w:t>
        </w:r>
        <w:r w:rsidR="00810BEB" w:rsidRPr="00BD799C">
          <w:rPr>
            <w:rStyle w:val="Hyperlink"/>
            <w:rFonts w:hint="eastAsia"/>
            <w:noProof/>
            <w:rtl/>
          </w:rPr>
          <w:t>תל</w:t>
        </w:r>
        <w:r w:rsidR="00810BEB" w:rsidRPr="00BD799C">
          <w:rPr>
            <w:rStyle w:val="Hyperlink"/>
            <w:noProof/>
            <w:rtl/>
          </w:rPr>
          <w:t>-</w:t>
        </w:r>
        <w:r w:rsidR="00810BEB" w:rsidRPr="00BD799C">
          <w:rPr>
            <w:rStyle w:val="Hyperlink"/>
            <w:rFonts w:hint="eastAsia"/>
            <w:noProof/>
            <w:rtl/>
          </w:rPr>
          <w:t>אביב</w:t>
        </w:r>
        <w:r w:rsidR="00810BEB" w:rsidRPr="00BD799C">
          <w:rPr>
            <w:rStyle w:val="Hyperlink"/>
            <w:noProof/>
            <w:rtl/>
          </w:rPr>
          <w:t xml:space="preserve">, </w:t>
        </w:r>
        <w:r w:rsidR="00810BEB" w:rsidRPr="00BD799C">
          <w:rPr>
            <w:rStyle w:val="Hyperlink"/>
            <w:rFonts w:hint="eastAsia"/>
            <w:noProof/>
            <w:rtl/>
          </w:rPr>
          <w:t>התשנ</w:t>
        </w:r>
        <w:r w:rsidR="00810BEB" w:rsidRPr="00BD799C">
          <w:rPr>
            <w:rStyle w:val="Hyperlink"/>
            <w:noProof/>
            <w:rtl/>
          </w:rPr>
          <w:t>"</w:t>
        </w:r>
        <w:r w:rsidR="00810BEB" w:rsidRPr="00BD799C">
          <w:rPr>
            <w:rStyle w:val="Hyperlink"/>
            <w:rFonts w:hint="eastAsia"/>
            <w:noProof/>
            <w:rtl/>
          </w:rPr>
          <w:t>ה</w:t>
        </w:r>
        <w:r w:rsidR="00810BEB" w:rsidRPr="00BD799C">
          <w:rPr>
            <w:rStyle w:val="Hyperlink"/>
            <w:noProof/>
            <w:rtl/>
          </w:rPr>
          <w:t>–1994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695" w:history="1">
        <w:r w:rsidR="00810BEB" w:rsidRPr="00BD799C">
          <w:rPr>
            <w:rStyle w:val="Hyperlink"/>
            <w:noProof/>
            <w:rtl/>
          </w:rPr>
          <w:t>(</w:t>
        </w:r>
        <w:r w:rsidR="00810BEB" w:rsidRPr="00BD799C">
          <w:rPr>
            <w:rStyle w:val="Hyperlink"/>
            <w:rFonts w:hint="eastAsia"/>
            <w:noProof/>
            <w:rtl/>
          </w:rPr>
          <w:t>הצעת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חבר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הכנסת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ז</w:t>
        </w:r>
        <w:r w:rsidR="00810BEB" w:rsidRPr="00BD799C">
          <w:rPr>
            <w:rStyle w:val="Hyperlink"/>
            <w:noProof/>
            <w:rtl/>
          </w:rPr>
          <w:t xml:space="preserve">' </w:t>
        </w:r>
        <w:r w:rsidR="00810BEB" w:rsidRPr="00BD799C">
          <w:rPr>
            <w:rStyle w:val="Hyperlink"/>
            <w:rFonts w:hint="eastAsia"/>
            <w:noProof/>
            <w:rtl/>
          </w:rPr>
          <w:t>המר</w:t>
        </w:r>
        <w:r w:rsidR="00810BEB" w:rsidRPr="00BD799C">
          <w:rPr>
            <w:rStyle w:val="Hyperlink"/>
            <w:noProof/>
            <w:rtl/>
          </w:rPr>
          <w:t>)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696" w:history="1">
        <w:r w:rsidR="00810BEB" w:rsidRPr="00BD799C">
          <w:rPr>
            <w:rStyle w:val="Hyperlink"/>
            <w:rFonts w:hint="eastAsia"/>
            <w:noProof/>
            <w:rtl/>
          </w:rPr>
          <w:t>הצעת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חוק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האזרחות</w:t>
        </w:r>
        <w:r w:rsidR="00810BEB" w:rsidRPr="00BD799C">
          <w:rPr>
            <w:rStyle w:val="Hyperlink"/>
            <w:noProof/>
            <w:rtl/>
          </w:rPr>
          <w:t xml:space="preserve"> (</w:t>
        </w:r>
        <w:r w:rsidR="00810BEB" w:rsidRPr="00BD799C">
          <w:rPr>
            <w:rStyle w:val="Hyperlink"/>
            <w:rFonts w:hint="eastAsia"/>
            <w:noProof/>
            <w:rtl/>
          </w:rPr>
          <w:t>תיקון</w:t>
        </w:r>
        <w:r w:rsidR="00810BEB" w:rsidRPr="00BD799C">
          <w:rPr>
            <w:rStyle w:val="Hyperlink"/>
            <w:noProof/>
            <w:rtl/>
          </w:rPr>
          <w:t xml:space="preserve"> – </w:t>
        </w:r>
        <w:r w:rsidR="00810BEB" w:rsidRPr="00BD799C">
          <w:rPr>
            <w:rStyle w:val="Hyperlink"/>
            <w:rFonts w:hint="eastAsia"/>
            <w:noProof/>
            <w:rtl/>
          </w:rPr>
          <w:t>אזרחות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מכוח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שירות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צבאי</w:t>
        </w:r>
        <w:r w:rsidR="00810BEB" w:rsidRPr="00BD799C">
          <w:rPr>
            <w:rStyle w:val="Hyperlink"/>
            <w:noProof/>
            <w:rtl/>
          </w:rPr>
          <w:t xml:space="preserve">), </w:t>
        </w:r>
        <w:r w:rsidR="00810BEB" w:rsidRPr="00BD799C">
          <w:rPr>
            <w:rStyle w:val="Hyperlink"/>
            <w:rFonts w:hint="eastAsia"/>
            <w:noProof/>
            <w:rtl/>
          </w:rPr>
          <w:t>התשנ</w:t>
        </w:r>
        <w:r w:rsidR="00810BEB" w:rsidRPr="00BD799C">
          <w:rPr>
            <w:rStyle w:val="Hyperlink"/>
            <w:noProof/>
            <w:rtl/>
          </w:rPr>
          <w:t>"</w:t>
        </w:r>
        <w:r w:rsidR="00810BEB" w:rsidRPr="00BD799C">
          <w:rPr>
            <w:rStyle w:val="Hyperlink"/>
            <w:rFonts w:hint="eastAsia"/>
            <w:noProof/>
            <w:rtl/>
          </w:rPr>
          <w:t>ה</w:t>
        </w:r>
        <w:r w:rsidR="00810BEB" w:rsidRPr="00BD799C">
          <w:rPr>
            <w:rStyle w:val="Hyperlink"/>
            <w:noProof/>
            <w:rtl/>
          </w:rPr>
          <w:t>–1995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697" w:history="1">
        <w:r w:rsidR="00810BEB" w:rsidRPr="00BD799C">
          <w:rPr>
            <w:rStyle w:val="Hyperlink"/>
            <w:noProof/>
            <w:rtl/>
          </w:rPr>
          <w:t>(</w:t>
        </w:r>
        <w:r w:rsidR="00810BEB" w:rsidRPr="00BD799C">
          <w:rPr>
            <w:rStyle w:val="Hyperlink"/>
            <w:rFonts w:hint="eastAsia"/>
            <w:noProof/>
            <w:rtl/>
          </w:rPr>
          <w:t>הצעת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חבר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הכנסת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א</w:t>
        </w:r>
        <w:r w:rsidR="00810BEB" w:rsidRPr="00BD799C">
          <w:rPr>
            <w:rStyle w:val="Hyperlink"/>
            <w:noProof/>
            <w:rtl/>
          </w:rPr>
          <w:t xml:space="preserve">' </w:t>
        </w:r>
        <w:r w:rsidR="00810BEB" w:rsidRPr="00BD799C">
          <w:rPr>
            <w:rStyle w:val="Hyperlink"/>
            <w:rFonts w:hint="eastAsia"/>
            <w:noProof/>
            <w:rtl/>
          </w:rPr>
          <w:t>אסעד</w:t>
        </w:r>
        <w:r w:rsidR="00810BEB" w:rsidRPr="00BD799C">
          <w:rPr>
            <w:rStyle w:val="Hyperlink"/>
            <w:noProof/>
            <w:rtl/>
          </w:rPr>
          <w:t>)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698" w:history="1">
        <w:r w:rsidR="00810BEB" w:rsidRPr="00BD799C">
          <w:rPr>
            <w:rStyle w:val="Hyperlink"/>
            <w:rFonts w:hint="eastAsia"/>
            <w:noProof/>
            <w:rtl/>
          </w:rPr>
          <w:t>שאילתות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ותשובות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699" w:history="1">
        <w:r w:rsidR="00810BEB" w:rsidRPr="00BD799C">
          <w:rPr>
            <w:rStyle w:val="Hyperlink"/>
            <w:rFonts w:hint="eastAsia"/>
            <w:noProof/>
            <w:rtl/>
          </w:rPr>
          <w:t>עבודת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עובדי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הביטוח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הלאומי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בנצרת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בערבי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חג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700" w:history="1">
        <w:r w:rsidR="00810BEB" w:rsidRPr="00BD799C">
          <w:rPr>
            <w:rStyle w:val="Hyperlink"/>
            <w:rFonts w:hint="eastAsia"/>
            <w:noProof/>
            <w:rtl/>
          </w:rPr>
          <w:t>עבודת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גמלאים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701" w:history="1">
        <w:r w:rsidR="00810BEB" w:rsidRPr="00BD799C">
          <w:rPr>
            <w:rStyle w:val="Hyperlink"/>
            <w:rFonts w:hint="eastAsia"/>
            <w:noProof/>
            <w:rtl/>
          </w:rPr>
          <w:t>פתיחת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בתי</w:t>
        </w:r>
        <w:r w:rsidR="00810BEB" w:rsidRPr="00BD799C">
          <w:rPr>
            <w:rStyle w:val="Hyperlink"/>
            <w:noProof/>
            <w:rtl/>
          </w:rPr>
          <w:t>-</w:t>
        </w:r>
        <w:r w:rsidR="00810BEB" w:rsidRPr="00BD799C">
          <w:rPr>
            <w:rStyle w:val="Hyperlink"/>
            <w:rFonts w:hint="eastAsia"/>
            <w:noProof/>
            <w:rtl/>
          </w:rPr>
          <w:t>עסק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בשבת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702" w:history="1">
        <w:r w:rsidR="00810BEB" w:rsidRPr="00BD799C">
          <w:rPr>
            <w:rStyle w:val="Hyperlink"/>
            <w:rFonts w:hint="eastAsia"/>
            <w:noProof/>
            <w:rtl/>
          </w:rPr>
          <w:t>הצעת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חוק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דמי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מחלה</w:t>
        </w:r>
        <w:r w:rsidR="00810BEB" w:rsidRPr="00BD799C">
          <w:rPr>
            <w:rStyle w:val="Hyperlink"/>
            <w:noProof/>
            <w:rtl/>
          </w:rPr>
          <w:t xml:space="preserve"> (</w:t>
        </w:r>
        <w:r w:rsidR="00810BEB" w:rsidRPr="00BD799C">
          <w:rPr>
            <w:rStyle w:val="Hyperlink"/>
            <w:rFonts w:hint="eastAsia"/>
            <w:noProof/>
            <w:rtl/>
          </w:rPr>
          <w:t>היעדרות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בשל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מחלת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הורה</w:t>
        </w:r>
        <w:r w:rsidR="00810BEB" w:rsidRPr="00BD799C">
          <w:rPr>
            <w:rStyle w:val="Hyperlink"/>
            <w:noProof/>
            <w:rtl/>
          </w:rPr>
          <w:t>) (</w:t>
        </w:r>
        <w:r w:rsidR="00810BEB" w:rsidRPr="00BD799C">
          <w:rPr>
            <w:rStyle w:val="Hyperlink"/>
            <w:rFonts w:hint="eastAsia"/>
            <w:noProof/>
            <w:rtl/>
          </w:rPr>
          <w:t>תיקון</w:t>
        </w:r>
        <w:r w:rsidR="00810BEB" w:rsidRPr="00BD799C">
          <w:rPr>
            <w:rStyle w:val="Hyperlink"/>
            <w:noProof/>
            <w:rtl/>
          </w:rPr>
          <w:t xml:space="preserve"> – </w:t>
        </w:r>
        <w:r w:rsidR="00810BEB" w:rsidRPr="00BD799C">
          <w:rPr>
            <w:rStyle w:val="Hyperlink"/>
            <w:rFonts w:hint="eastAsia"/>
            <w:noProof/>
            <w:rtl/>
          </w:rPr>
          <w:t>מחלת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הורהו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של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בן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הזוג</w:t>
        </w:r>
        <w:r w:rsidR="00810BEB" w:rsidRPr="00BD799C">
          <w:rPr>
            <w:rStyle w:val="Hyperlink"/>
            <w:noProof/>
            <w:rtl/>
          </w:rPr>
          <w:t>),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703" w:history="1">
        <w:r w:rsidR="00810BEB" w:rsidRPr="00BD799C">
          <w:rPr>
            <w:rStyle w:val="Hyperlink"/>
            <w:rFonts w:hint="eastAsia"/>
            <w:noProof/>
            <w:rtl/>
          </w:rPr>
          <w:t>התשנ</w:t>
        </w:r>
        <w:r w:rsidR="00810BEB" w:rsidRPr="00BD799C">
          <w:rPr>
            <w:rStyle w:val="Hyperlink"/>
            <w:noProof/>
            <w:rtl/>
          </w:rPr>
          <w:t>"</w:t>
        </w:r>
        <w:r w:rsidR="00810BEB" w:rsidRPr="00BD799C">
          <w:rPr>
            <w:rStyle w:val="Hyperlink"/>
            <w:rFonts w:hint="eastAsia"/>
            <w:noProof/>
            <w:rtl/>
          </w:rPr>
          <w:t>ה</w:t>
        </w:r>
        <w:r w:rsidR="00810BEB" w:rsidRPr="00BD799C">
          <w:rPr>
            <w:rStyle w:val="Hyperlink"/>
            <w:noProof/>
            <w:rtl/>
          </w:rPr>
          <w:t>–1994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704" w:history="1">
        <w:r w:rsidR="00810BEB" w:rsidRPr="00BD799C">
          <w:rPr>
            <w:rStyle w:val="Hyperlink"/>
            <w:noProof/>
            <w:rtl/>
          </w:rPr>
          <w:t>(</w:t>
        </w:r>
        <w:r w:rsidR="00810BEB" w:rsidRPr="00BD799C">
          <w:rPr>
            <w:rStyle w:val="Hyperlink"/>
            <w:rFonts w:hint="eastAsia"/>
            <w:noProof/>
            <w:rtl/>
          </w:rPr>
          <w:t>הצעת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קבוצת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חברי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הכנסת</w:t>
        </w:r>
        <w:r w:rsidR="00810BEB" w:rsidRPr="00BD799C">
          <w:rPr>
            <w:rStyle w:val="Hyperlink"/>
            <w:noProof/>
            <w:rtl/>
          </w:rPr>
          <w:t>)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705" w:history="1">
        <w:r w:rsidR="00810BEB" w:rsidRPr="00BD799C">
          <w:rPr>
            <w:rStyle w:val="Hyperlink"/>
            <w:rFonts w:hint="eastAsia"/>
            <w:noProof/>
            <w:rtl/>
          </w:rPr>
          <w:t>הצעת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חוק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שכר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שווה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לעובדת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ולעובד</w:t>
        </w:r>
        <w:r w:rsidR="00810BEB" w:rsidRPr="00BD799C">
          <w:rPr>
            <w:rStyle w:val="Hyperlink"/>
            <w:noProof/>
            <w:rtl/>
          </w:rPr>
          <w:t xml:space="preserve"> (</w:t>
        </w:r>
        <w:r w:rsidR="00810BEB" w:rsidRPr="00BD799C">
          <w:rPr>
            <w:rStyle w:val="Hyperlink"/>
            <w:rFonts w:hint="eastAsia"/>
            <w:noProof/>
            <w:rtl/>
          </w:rPr>
          <w:t>תיקון</w:t>
        </w:r>
        <w:r w:rsidR="00810BEB" w:rsidRPr="00BD799C">
          <w:rPr>
            <w:rStyle w:val="Hyperlink"/>
            <w:noProof/>
            <w:rtl/>
          </w:rPr>
          <w:t xml:space="preserve"> – </w:t>
        </w:r>
        <w:r w:rsidR="00810BEB" w:rsidRPr="00BD799C">
          <w:rPr>
            <w:rStyle w:val="Hyperlink"/>
            <w:rFonts w:hint="eastAsia"/>
            <w:noProof/>
            <w:rtl/>
          </w:rPr>
          <w:t>שכר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הוגן</w:t>
        </w:r>
        <w:r w:rsidR="00810BEB" w:rsidRPr="00BD799C">
          <w:rPr>
            <w:rStyle w:val="Hyperlink"/>
            <w:noProof/>
            <w:rtl/>
          </w:rPr>
          <w:t xml:space="preserve">), </w:t>
        </w:r>
        <w:r w:rsidR="00810BEB" w:rsidRPr="00BD799C">
          <w:rPr>
            <w:rStyle w:val="Hyperlink"/>
            <w:rFonts w:hint="eastAsia"/>
            <w:noProof/>
            <w:rtl/>
          </w:rPr>
          <w:t>התשנ</w:t>
        </w:r>
        <w:r w:rsidR="00810BEB" w:rsidRPr="00BD799C">
          <w:rPr>
            <w:rStyle w:val="Hyperlink"/>
            <w:noProof/>
            <w:rtl/>
          </w:rPr>
          <w:t>"</w:t>
        </w:r>
        <w:r w:rsidR="00810BEB" w:rsidRPr="00BD799C">
          <w:rPr>
            <w:rStyle w:val="Hyperlink"/>
            <w:rFonts w:hint="eastAsia"/>
            <w:noProof/>
            <w:rtl/>
          </w:rPr>
          <w:t>ג</w:t>
        </w:r>
        <w:r w:rsidR="00810BEB" w:rsidRPr="00BD799C">
          <w:rPr>
            <w:rStyle w:val="Hyperlink"/>
            <w:noProof/>
            <w:rtl/>
          </w:rPr>
          <w:t>–1992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706" w:history="1">
        <w:r w:rsidR="00810BEB" w:rsidRPr="00BD799C">
          <w:rPr>
            <w:rStyle w:val="Hyperlink"/>
            <w:noProof/>
            <w:rtl/>
          </w:rPr>
          <w:t>(</w:t>
        </w:r>
        <w:r w:rsidR="00810BEB" w:rsidRPr="00BD799C">
          <w:rPr>
            <w:rStyle w:val="Hyperlink"/>
            <w:rFonts w:hint="eastAsia"/>
            <w:noProof/>
            <w:rtl/>
          </w:rPr>
          <w:t>הצעת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חברת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הכנסת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ע</w:t>
        </w:r>
        <w:r w:rsidR="00810BEB" w:rsidRPr="00BD799C">
          <w:rPr>
            <w:rStyle w:val="Hyperlink"/>
            <w:noProof/>
            <w:rtl/>
          </w:rPr>
          <w:t xml:space="preserve">' </w:t>
        </w:r>
        <w:r w:rsidR="00810BEB" w:rsidRPr="00BD799C">
          <w:rPr>
            <w:rStyle w:val="Hyperlink"/>
            <w:rFonts w:hint="eastAsia"/>
            <w:noProof/>
            <w:rtl/>
          </w:rPr>
          <w:t>מאור</w:t>
        </w:r>
        <w:r w:rsidR="00810BEB" w:rsidRPr="00BD799C">
          <w:rPr>
            <w:rStyle w:val="Hyperlink"/>
            <w:noProof/>
            <w:rtl/>
          </w:rPr>
          <w:t>)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707" w:history="1">
        <w:r w:rsidR="00810BEB" w:rsidRPr="00BD799C">
          <w:rPr>
            <w:rStyle w:val="Hyperlink"/>
            <w:rFonts w:hint="eastAsia"/>
            <w:noProof/>
            <w:rtl/>
          </w:rPr>
          <w:t>שאילתות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בעל</w:t>
        </w:r>
        <w:r w:rsidR="00810BEB" w:rsidRPr="00BD799C">
          <w:rPr>
            <w:rStyle w:val="Hyperlink"/>
            <w:noProof/>
            <w:rtl/>
          </w:rPr>
          <w:t>-</w:t>
        </w:r>
        <w:r w:rsidR="00810BEB" w:rsidRPr="00BD799C">
          <w:rPr>
            <w:rStyle w:val="Hyperlink"/>
            <w:rFonts w:hint="eastAsia"/>
            <w:noProof/>
            <w:rtl/>
          </w:rPr>
          <w:t>פה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709" w:history="1">
        <w:r w:rsidR="00810BEB" w:rsidRPr="00BD799C">
          <w:rPr>
            <w:rStyle w:val="Hyperlink"/>
            <w:rFonts w:hint="eastAsia"/>
            <w:noProof/>
            <w:rtl/>
          </w:rPr>
          <w:t>מצפה</w:t>
        </w:r>
        <w:r w:rsidR="00810BEB" w:rsidRPr="00BD799C">
          <w:rPr>
            <w:rStyle w:val="Hyperlink"/>
            <w:noProof/>
            <w:rtl/>
          </w:rPr>
          <w:t>-</w:t>
        </w:r>
        <w:r w:rsidR="00810BEB" w:rsidRPr="00BD799C">
          <w:rPr>
            <w:rStyle w:val="Hyperlink"/>
            <w:rFonts w:hint="eastAsia"/>
            <w:noProof/>
            <w:rtl/>
          </w:rPr>
          <w:t>לבון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710" w:history="1">
        <w:r w:rsidR="00810BEB" w:rsidRPr="00BD799C">
          <w:rPr>
            <w:rStyle w:val="Hyperlink"/>
            <w:rFonts w:hint="eastAsia"/>
            <w:noProof/>
            <w:rtl/>
          </w:rPr>
          <w:t>שאילתות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ותשובות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711" w:history="1">
        <w:r w:rsidR="00810BEB" w:rsidRPr="00BD799C">
          <w:rPr>
            <w:rStyle w:val="Hyperlink"/>
            <w:rFonts w:hint="eastAsia"/>
            <w:noProof/>
            <w:rtl/>
          </w:rPr>
          <w:t>זנות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וצריכת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סמים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באתרי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הקרוונים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712" w:history="1">
        <w:r w:rsidR="00810BEB" w:rsidRPr="00BD799C">
          <w:rPr>
            <w:rStyle w:val="Hyperlink"/>
            <w:rFonts w:hint="eastAsia"/>
            <w:noProof/>
            <w:rtl/>
          </w:rPr>
          <w:t>ניסיון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העברת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עולים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על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דתם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713" w:history="1">
        <w:r w:rsidR="00810BEB" w:rsidRPr="00BD799C">
          <w:rPr>
            <w:rStyle w:val="Hyperlink"/>
            <w:rFonts w:hint="eastAsia"/>
            <w:noProof/>
            <w:rtl/>
          </w:rPr>
          <w:t>הקצבות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המשרד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לענייני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דתות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לארגונים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714" w:history="1">
        <w:r w:rsidR="00810BEB" w:rsidRPr="00BD799C">
          <w:rPr>
            <w:rStyle w:val="Hyperlink"/>
            <w:rFonts w:hint="eastAsia"/>
            <w:noProof/>
            <w:rtl/>
          </w:rPr>
          <w:t>תיקון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סעיף</w:t>
        </w:r>
        <w:r w:rsidR="00810BEB" w:rsidRPr="00BD799C">
          <w:rPr>
            <w:rStyle w:val="Hyperlink"/>
            <w:noProof/>
            <w:rtl/>
          </w:rPr>
          <w:t xml:space="preserve"> 12 </w:t>
        </w:r>
        <w:r w:rsidR="00810BEB" w:rsidRPr="00BD799C">
          <w:rPr>
            <w:rStyle w:val="Hyperlink"/>
            <w:rFonts w:hint="eastAsia"/>
            <w:noProof/>
            <w:rtl/>
          </w:rPr>
          <w:t>בתקנות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הדיינים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715" w:history="1">
        <w:r w:rsidR="00810BEB" w:rsidRPr="00BD799C">
          <w:rPr>
            <w:rStyle w:val="Hyperlink"/>
            <w:rFonts w:hint="eastAsia"/>
            <w:noProof/>
            <w:rtl/>
          </w:rPr>
          <w:t>קבורת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נפטרים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מעולי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חבר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המדינות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716" w:history="1">
        <w:r w:rsidR="00810BEB" w:rsidRPr="00BD799C">
          <w:rPr>
            <w:rStyle w:val="Hyperlink"/>
            <w:rFonts w:hint="eastAsia"/>
            <w:noProof/>
            <w:rtl/>
          </w:rPr>
          <w:t>חילול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קברים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בקריית</w:t>
        </w:r>
        <w:r w:rsidR="00810BEB" w:rsidRPr="00BD799C">
          <w:rPr>
            <w:rStyle w:val="Hyperlink"/>
            <w:noProof/>
            <w:rtl/>
          </w:rPr>
          <w:t>-</w:t>
        </w:r>
        <w:r w:rsidR="00810BEB" w:rsidRPr="00BD799C">
          <w:rPr>
            <w:rStyle w:val="Hyperlink"/>
            <w:rFonts w:hint="eastAsia"/>
            <w:noProof/>
            <w:rtl/>
          </w:rPr>
          <w:t>ספר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717" w:history="1">
        <w:r w:rsidR="00810BEB" w:rsidRPr="00BD799C">
          <w:rPr>
            <w:rStyle w:val="Hyperlink"/>
            <w:rFonts w:hint="eastAsia"/>
            <w:noProof/>
            <w:rtl/>
          </w:rPr>
          <w:t>מלגות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הבטחת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הכנסה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לאברכים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718" w:history="1">
        <w:r w:rsidR="00810BEB" w:rsidRPr="00BD799C">
          <w:rPr>
            <w:rStyle w:val="Hyperlink"/>
            <w:rFonts w:hint="eastAsia"/>
            <w:noProof/>
            <w:rtl/>
          </w:rPr>
          <w:t>החפירות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באזור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מסגד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אל</w:t>
        </w:r>
        <w:r w:rsidR="00810BEB" w:rsidRPr="00BD799C">
          <w:rPr>
            <w:rStyle w:val="Hyperlink"/>
            <w:noProof/>
            <w:rtl/>
          </w:rPr>
          <w:t>-</w:t>
        </w:r>
        <w:r w:rsidR="00810BEB" w:rsidRPr="00BD799C">
          <w:rPr>
            <w:rStyle w:val="Hyperlink"/>
            <w:rFonts w:hint="eastAsia"/>
            <w:noProof/>
            <w:rtl/>
          </w:rPr>
          <w:t>אקצא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בירושלים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719" w:history="1">
        <w:r w:rsidR="00810BEB" w:rsidRPr="00BD799C">
          <w:rPr>
            <w:rStyle w:val="Hyperlink"/>
            <w:rFonts w:hint="eastAsia"/>
            <w:noProof/>
            <w:rtl/>
          </w:rPr>
          <w:t>מדיניות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החזרי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מסים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לכנסיות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720" w:history="1">
        <w:r w:rsidR="00810BEB" w:rsidRPr="00BD799C">
          <w:rPr>
            <w:rStyle w:val="Hyperlink"/>
            <w:rFonts w:hint="eastAsia"/>
            <w:noProof/>
            <w:rtl/>
          </w:rPr>
          <w:t>סיוע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המשרד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לענייני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דתות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לעדה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השומרונית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721" w:history="1">
        <w:r w:rsidR="00810BEB" w:rsidRPr="00BD799C">
          <w:rPr>
            <w:rStyle w:val="Hyperlink"/>
            <w:rFonts w:hint="eastAsia"/>
            <w:noProof/>
            <w:rtl/>
          </w:rPr>
          <w:t>הצעת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חוק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שיפוט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בתי</w:t>
        </w:r>
        <w:r w:rsidR="00810BEB" w:rsidRPr="00BD799C">
          <w:rPr>
            <w:rStyle w:val="Hyperlink"/>
            <w:noProof/>
            <w:rtl/>
          </w:rPr>
          <w:t>-</w:t>
        </w:r>
        <w:r w:rsidR="00810BEB" w:rsidRPr="00BD799C">
          <w:rPr>
            <w:rStyle w:val="Hyperlink"/>
            <w:rFonts w:hint="eastAsia"/>
            <w:noProof/>
            <w:rtl/>
          </w:rPr>
          <w:t>דין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רבניים</w:t>
        </w:r>
        <w:r w:rsidR="00810BEB" w:rsidRPr="00BD799C">
          <w:rPr>
            <w:rStyle w:val="Hyperlink"/>
            <w:noProof/>
            <w:rtl/>
          </w:rPr>
          <w:t xml:space="preserve"> (</w:t>
        </w:r>
        <w:r w:rsidR="00810BEB" w:rsidRPr="00BD799C">
          <w:rPr>
            <w:rStyle w:val="Hyperlink"/>
            <w:rFonts w:hint="eastAsia"/>
            <w:noProof/>
            <w:rtl/>
          </w:rPr>
          <w:t>נישואין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וגירושין</w:t>
        </w:r>
        <w:r w:rsidR="00810BEB" w:rsidRPr="00BD799C">
          <w:rPr>
            <w:rStyle w:val="Hyperlink"/>
            <w:noProof/>
            <w:rtl/>
          </w:rPr>
          <w:t>) (</w:t>
        </w:r>
        <w:r w:rsidR="00810BEB" w:rsidRPr="00BD799C">
          <w:rPr>
            <w:rStyle w:val="Hyperlink"/>
            <w:rFonts w:hint="eastAsia"/>
            <w:noProof/>
            <w:rtl/>
          </w:rPr>
          <w:t>תיקון</w:t>
        </w:r>
        <w:r w:rsidR="00810BEB" w:rsidRPr="00BD799C">
          <w:rPr>
            <w:rStyle w:val="Hyperlink"/>
            <w:noProof/>
            <w:rtl/>
          </w:rPr>
          <w:t xml:space="preserve"> – </w:t>
        </w:r>
        <w:r w:rsidR="00810BEB" w:rsidRPr="00BD799C">
          <w:rPr>
            <w:rStyle w:val="Hyperlink"/>
            <w:rFonts w:hint="eastAsia"/>
            <w:noProof/>
            <w:rtl/>
          </w:rPr>
          <w:t>סמכות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בית</w:t>
        </w:r>
        <w:r w:rsidR="00810BEB" w:rsidRPr="00BD799C">
          <w:rPr>
            <w:rStyle w:val="Hyperlink"/>
            <w:noProof/>
            <w:rtl/>
          </w:rPr>
          <w:t>-</w:t>
        </w:r>
        <w:r w:rsidR="00810BEB" w:rsidRPr="00BD799C">
          <w:rPr>
            <w:rStyle w:val="Hyperlink"/>
            <w:rFonts w:hint="eastAsia"/>
            <w:noProof/>
            <w:rtl/>
          </w:rPr>
          <w:t>הדין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722" w:history="1">
        <w:r w:rsidR="00810BEB" w:rsidRPr="00BD799C">
          <w:rPr>
            <w:rStyle w:val="Hyperlink"/>
            <w:rFonts w:hint="eastAsia"/>
            <w:noProof/>
            <w:rtl/>
          </w:rPr>
          <w:t>בעניין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הכרוך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בתביעת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גירושין</w:t>
        </w:r>
        <w:r w:rsidR="00810BEB" w:rsidRPr="00BD799C">
          <w:rPr>
            <w:rStyle w:val="Hyperlink"/>
            <w:noProof/>
            <w:rtl/>
          </w:rPr>
          <w:t xml:space="preserve">), </w:t>
        </w:r>
        <w:r w:rsidR="00810BEB" w:rsidRPr="00BD799C">
          <w:rPr>
            <w:rStyle w:val="Hyperlink"/>
            <w:rFonts w:hint="eastAsia"/>
            <w:noProof/>
            <w:rtl/>
          </w:rPr>
          <w:t>התשנ</w:t>
        </w:r>
        <w:r w:rsidR="00810BEB" w:rsidRPr="00BD799C">
          <w:rPr>
            <w:rStyle w:val="Hyperlink"/>
            <w:noProof/>
            <w:rtl/>
          </w:rPr>
          <w:t>"</w:t>
        </w:r>
        <w:r w:rsidR="00810BEB" w:rsidRPr="00BD799C">
          <w:rPr>
            <w:rStyle w:val="Hyperlink"/>
            <w:rFonts w:hint="eastAsia"/>
            <w:noProof/>
            <w:rtl/>
          </w:rPr>
          <w:t>ה</w:t>
        </w:r>
        <w:r w:rsidR="00810BEB" w:rsidRPr="00BD799C">
          <w:rPr>
            <w:rStyle w:val="Hyperlink"/>
            <w:noProof/>
            <w:rtl/>
          </w:rPr>
          <w:t>–1995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723" w:history="1">
        <w:r w:rsidR="00810BEB" w:rsidRPr="00BD799C">
          <w:rPr>
            <w:rStyle w:val="Hyperlink"/>
            <w:noProof/>
            <w:rtl/>
          </w:rPr>
          <w:t>(</w:t>
        </w:r>
        <w:r w:rsidR="00810BEB" w:rsidRPr="00BD799C">
          <w:rPr>
            <w:rStyle w:val="Hyperlink"/>
            <w:rFonts w:hint="eastAsia"/>
            <w:noProof/>
            <w:rtl/>
          </w:rPr>
          <w:t>הצעת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חבר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הכנסת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א</w:t>
        </w:r>
        <w:r w:rsidR="00810BEB" w:rsidRPr="00BD799C">
          <w:rPr>
            <w:rStyle w:val="Hyperlink"/>
            <w:noProof/>
            <w:rtl/>
          </w:rPr>
          <w:t xml:space="preserve">' </w:t>
        </w:r>
        <w:r w:rsidR="00810BEB" w:rsidRPr="00BD799C">
          <w:rPr>
            <w:rStyle w:val="Hyperlink"/>
            <w:rFonts w:hint="eastAsia"/>
            <w:noProof/>
            <w:rtl/>
          </w:rPr>
          <w:t>רביץ</w:t>
        </w:r>
        <w:r w:rsidR="00810BEB" w:rsidRPr="00BD799C">
          <w:rPr>
            <w:rStyle w:val="Hyperlink"/>
            <w:noProof/>
            <w:rtl/>
          </w:rPr>
          <w:t>)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724" w:history="1">
        <w:r w:rsidR="00810BEB" w:rsidRPr="00BD799C">
          <w:rPr>
            <w:rStyle w:val="Hyperlink"/>
            <w:rFonts w:hint="eastAsia"/>
            <w:noProof/>
            <w:rtl/>
          </w:rPr>
          <w:t>הצעת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חוק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שיפוט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בתי</w:t>
        </w:r>
        <w:r w:rsidR="00810BEB" w:rsidRPr="00BD799C">
          <w:rPr>
            <w:rStyle w:val="Hyperlink"/>
            <w:noProof/>
            <w:rtl/>
          </w:rPr>
          <w:t>-</w:t>
        </w:r>
        <w:r w:rsidR="00810BEB" w:rsidRPr="00BD799C">
          <w:rPr>
            <w:rStyle w:val="Hyperlink"/>
            <w:rFonts w:hint="eastAsia"/>
            <w:noProof/>
            <w:rtl/>
          </w:rPr>
          <w:t>דין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רבניים</w:t>
        </w:r>
        <w:r w:rsidR="00810BEB" w:rsidRPr="00BD799C">
          <w:rPr>
            <w:rStyle w:val="Hyperlink"/>
            <w:noProof/>
            <w:rtl/>
          </w:rPr>
          <w:t xml:space="preserve"> (</w:t>
        </w:r>
        <w:r w:rsidR="00810BEB" w:rsidRPr="00BD799C">
          <w:rPr>
            <w:rStyle w:val="Hyperlink"/>
            <w:rFonts w:hint="eastAsia"/>
            <w:noProof/>
            <w:rtl/>
          </w:rPr>
          <w:t>נישואין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וגירושין</w:t>
        </w:r>
        <w:r w:rsidR="00810BEB" w:rsidRPr="00BD799C">
          <w:rPr>
            <w:rStyle w:val="Hyperlink"/>
            <w:noProof/>
            <w:rtl/>
          </w:rPr>
          <w:t>) (</w:t>
        </w:r>
        <w:r w:rsidR="00810BEB" w:rsidRPr="00BD799C">
          <w:rPr>
            <w:rStyle w:val="Hyperlink"/>
            <w:rFonts w:hint="eastAsia"/>
            <w:noProof/>
            <w:rtl/>
          </w:rPr>
          <w:t>תיקון</w:t>
        </w:r>
        <w:r w:rsidR="00810BEB" w:rsidRPr="00BD799C">
          <w:rPr>
            <w:rStyle w:val="Hyperlink"/>
            <w:noProof/>
            <w:rtl/>
          </w:rPr>
          <w:t xml:space="preserve"> – </w:t>
        </w:r>
        <w:r w:rsidR="00810BEB" w:rsidRPr="00BD799C">
          <w:rPr>
            <w:rStyle w:val="Hyperlink"/>
            <w:rFonts w:hint="eastAsia"/>
            <w:noProof/>
            <w:rtl/>
          </w:rPr>
          <w:t>סייג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725" w:history="1">
        <w:r w:rsidR="00810BEB" w:rsidRPr="00BD799C">
          <w:rPr>
            <w:rStyle w:val="Hyperlink"/>
            <w:rFonts w:hint="eastAsia"/>
            <w:noProof/>
            <w:rtl/>
          </w:rPr>
          <w:t>לטענת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חוסר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כנות</w:t>
        </w:r>
        <w:r w:rsidR="00810BEB" w:rsidRPr="00BD799C">
          <w:rPr>
            <w:rStyle w:val="Hyperlink"/>
            <w:noProof/>
            <w:rtl/>
          </w:rPr>
          <w:t xml:space="preserve">), </w:t>
        </w:r>
        <w:r w:rsidR="00810BEB" w:rsidRPr="00BD799C">
          <w:rPr>
            <w:rStyle w:val="Hyperlink"/>
            <w:rFonts w:hint="eastAsia"/>
            <w:noProof/>
            <w:rtl/>
          </w:rPr>
          <w:t>התשנ</w:t>
        </w:r>
        <w:r w:rsidR="00810BEB" w:rsidRPr="00BD799C">
          <w:rPr>
            <w:rStyle w:val="Hyperlink"/>
            <w:noProof/>
            <w:rtl/>
          </w:rPr>
          <w:t>"</w:t>
        </w:r>
        <w:r w:rsidR="00810BEB" w:rsidRPr="00BD799C">
          <w:rPr>
            <w:rStyle w:val="Hyperlink"/>
            <w:rFonts w:hint="eastAsia"/>
            <w:noProof/>
            <w:rtl/>
          </w:rPr>
          <w:t>ה</w:t>
        </w:r>
        <w:r w:rsidR="00810BEB" w:rsidRPr="00BD799C">
          <w:rPr>
            <w:rStyle w:val="Hyperlink"/>
            <w:noProof/>
            <w:rtl/>
          </w:rPr>
          <w:t>–1995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726" w:history="1">
        <w:r w:rsidR="00810BEB" w:rsidRPr="00BD799C">
          <w:rPr>
            <w:rStyle w:val="Hyperlink"/>
            <w:noProof/>
            <w:rtl/>
          </w:rPr>
          <w:t>(</w:t>
        </w:r>
        <w:r w:rsidR="00810BEB" w:rsidRPr="00BD799C">
          <w:rPr>
            <w:rStyle w:val="Hyperlink"/>
            <w:rFonts w:hint="eastAsia"/>
            <w:noProof/>
            <w:rtl/>
          </w:rPr>
          <w:t>הצעת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חבר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הכנסת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י</w:t>
        </w:r>
        <w:r w:rsidR="00810BEB" w:rsidRPr="00BD799C">
          <w:rPr>
            <w:rStyle w:val="Hyperlink"/>
            <w:noProof/>
            <w:rtl/>
          </w:rPr>
          <w:t xml:space="preserve">' </w:t>
        </w:r>
        <w:r w:rsidR="00810BEB" w:rsidRPr="00BD799C">
          <w:rPr>
            <w:rStyle w:val="Hyperlink"/>
            <w:rFonts w:hint="eastAsia"/>
            <w:noProof/>
            <w:rtl/>
          </w:rPr>
          <w:t>לוי</w:t>
        </w:r>
        <w:r w:rsidR="00810BEB" w:rsidRPr="00BD799C">
          <w:rPr>
            <w:rStyle w:val="Hyperlink"/>
            <w:noProof/>
            <w:rtl/>
          </w:rPr>
          <w:t>)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727" w:history="1">
        <w:r w:rsidR="00810BEB" w:rsidRPr="00BD799C">
          <w:rPr>
            <w:rStyle w:val="Hyperlink"/>
            <w:rFonts w:hint="eastAsia"/>
            <w:noProof/>
            <w:rtl/>
          </w:rPr>
          <w:t>הצעה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לסדר</w:t>
        </w:r>
        <w:r w:rsidR="00810BEB" w:rsidRPr="00BD799C">
          <w:rPr>
            <w:rStyle w:val="Hyperlink"/>
            <w:noProof/>
            <w:rtl/>
          </w:rPr>
          <w:t>-</w:t>
        </w:r>
        <w:r w:rsidR="00810BEB" w:rsidRPr="00BD799C">
          <w:rPr>
            <w:rStyle w:val="Hyperlink"/>
            <w:rFonts w:hint="eastAsia"/>
            <w:noProof/>
            <w:rtl/>
          </w:rPr>
          <w:t>היום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728" w:history="1">
        <w:r w:rsidR="00810BEB" w:rsidRPr="00BD799C">
          <w:rPr>
            <w:rStyle w:val="Hyperlink"/>
            <w:rFonts w:hint="eastAsia"/>
            <w:noProof/>
            <w:rtl/>
          </w:rPr>
          <w:t>הצורך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בהקמת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ועדת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חקירה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פרלמנטרית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בפרשת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המשאית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החשודה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הממולכדת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ליד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תל</w:t>
        </w:r>
        <w:r w:rsidR="00810BEB" w:rsidRPr="00BD799C">
          <w:rPr>
            <w:rStyle w:val="Hyperlink"/>
            <w:noProof/>
            <w:rtl/>
          </w:rPr>
          <w:t>-</w:t>
        </w:r>
        <w:r w:rsidR="00810BEB" w:rsidRPr="00BD799C">
          <w:rPr>
            <w:rStyle w:val="Hyperlink"/>
            <w:rFonts w:hint="eastAsia"/>
            <w:noProof/>
            <w:rtl/>
          </w:rPr>
          <w:t>שבע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729" w:history="1">
        <w:r w:rsidR="00810BEB" w:rsidRPr="00BD799C">
          <w:rPr>
            <w:rStyle w:val="Hyperlink"/>
            <w:rFonts w:hint="eastAsia"/>
            <w:noProof/>
            <w:rtl/>
          </w:rPr>
          <w:t>מסמכים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שהונחו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על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שולחן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הכנסת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730" w:history="1">
        <w:r w:rsidR="00810BEB" w:rsidRPr="00BD799C">
          <w:rPr>
            <w:rStyle w:val="Hyperlink"/>
            <w:rFonts w:hint="eastAsia"/>
            <w:noProof/>
            <w:rtl/>
          </w:rPr>
          <w:t>הצעה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לסדר</w:t>
        </w:r>
        <w:r w:rsidR="00810BEB" w:rsidRPr="00BD799C">
          <w:rPr>
            <w:rStyle w:val="Hyperlink"/>
            <w:noProof/>
            <w:rtl/>
          </w:rPr>
          <w:t>-</w:t>
        </w:r>
        <w:r w:rsidR="00810BEB" w:rsidRPr="00BD799C">
          <w:rPr>
            <w:rStyle w:val="Hyperlink"/>
            <w:rFonts w:hint="eastAsia"/>
            <w:noProof/>
            <w:rtl/>
          </w:rPr>
          <w:t>היום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731" w:history="1">
        <w:r w:rsidR="00810BEB" w:rsidRPr="00BD799C">
          <w:rPr>
            <w:rStyle w:val="Hyperlink"/>
            <w:rFonts w:hint="eastAsia"/>
            <w:noProof/>
            <w:rtl/>
          </w:rPr>
          <w:t>הצורך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בהקמת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ועדת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חקירה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פרלמנטרית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בפרשת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המשאית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החשודה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הממולכדת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ליד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תל</w:t>
        </w:r>
        <w:r w:rsidR="00810BEB" w:rsidRPr="00BD799C">
          <w:rPr>
            <w:rStyle w:val="Hyperlink"/>
            <w:noProof/>
            <w:rtl/>
          </w:rPr>
          <w:t>-</w:t>
        </w:r>
        <w:r w:rsidR="00810BEB" w:rsidRPr="00BD799C">
          <w:rPr>
            <w:rStyle w:val="Hyperlink"/>
            <w:rFonts w:hint="eastAsia"/>
            <w:noProof/>
            <w:rtl/>
          </w:rPr>
          <w:t>שבע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733" w:history="1">
        <w:r w:rsidR="00810BEB" w:rsidRPr="00BD799C">
          <w:rPr>
            <w:rStyle w:val="Hyperlink"/>
            <w:rFonts w:hint="eastAsia"/>
            <w:noProof/>
            <w:rtl/>
          </w:rPr>
          <w:t>שאילתות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ותשובות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734" w:history="1">
        <w:r w:rsidR="00810BEB" w:rsidRPr="00BD799C">
          <w:rPr>
            <w:rStyle w:val="Hyperlink"/>
            <w:rFonts w:hint="eastAsia"/>
            <w:noProof/>
            <w:rtl/>
          </w:rPr>
          <w:t>הפעלת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שעון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הקיץ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735" w:history="1">
        <w:r w:rsidR="00810BEB" w:rsidRPr="00BD799C">
          <w:rPr>
            <w:rStyle w:val="Hyperlink"/>
            <w:rFonts w:hint="eastAsia"/>
            <w:noProof/>
            <w:rtl/>
          </w:rPr>
          <w:t>מסמכים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שהונחו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על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שולחן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הכנסת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736" w:history="1">
        <w:r w:rsidR="00810BEB" w:rsidRPr="00BD799C">
          <w:rPr>
            <w:rStyle w:val="Hyperlink"/>
            <w:rFonts w:hint="eastAsia"/>
            <w:noProof/>
            <w:rtl/>
          </w:rPr>
          <w:t>הצעות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לסדר</w:t>
        </w:r>
        <w:r w:rsidR="00810BEB" w:rsidRPr="00BD799C">
          <w:rPr>
            <w:rStyle w:val="Hyperlink"/>
            <w:noProof/>
            <w:rtl/>
          </w:rPr>
          <w:t>-</w:t>
        </w:r>
        <w:r w:rsidR="00810BEB" w:rsidRPr="00BD799C">
          <w:rPr>
            <w:rStyle w:val="Hyperlink"/>
            <w:rFonts w:hint="eastAsia"/>
            <w:noProof/>
            <w:rtl/>
          </w:rPr>
          <w:t>היום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737" w:history="1">
        <w:r w:rsidR="00810BEB" w:rsidRPr="00BD799C">
          <w:rPr>
            <w:rStyle w:val="Hyperlink"/>
            <w:rFonts w:hint="eastAsia"/>
            <w:noProof/>
            <w:rtl/>
          </w:rPr>
          <w:t>סירוב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למתן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דרכון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לאזרח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דרוזי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738" w:history="1">
        <w:r w:rsidR="00810BEB" w:rsidRPr="00BD799C">
          <w:rPr>
            <w:rStyle w:val="Hyperlink"/>
            <w:rFonts w:hint="eastAsia"/>
            <w:noProof/>
            <w:rtl/>
          </w:rPr>
          <w:t>הצעה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לסדר</w:t>
        </w:r>
        <w:r w:rsidR="00810BEB" w:rsidRPr="00BD799C">
          <w:rPr>
            <w:rStyle w:val="Hyperlink"/>
            <w:noProof/>
            <w:rtl/>
          </w:rPr>
          <w:t>-</w:t>
        </w:r>
        <w:r w:rsidR="00810BEB" w:rsidRPr="00BD799C">
          <w:rPr>
            <w:rStyle w:val="Hyperlink"/>
            <w:rFonts w:hint="eastAsia"/>
            <w:noProof/>
            <w:rtl/>
          </w:rPr>
          <w:t>היום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739" w:history="1">
        <w:r w:rsidR="00810BEB" w:rsidRPr="00BD799C">
          <w:rPr>
            <w:rStyle w:val="Hyperlink"/>
            <w:rFonts w:hint="eastAsia"/>
            <w:noProof/>
            <w:rtl/>
          </w:rPr>
          <w:t>מחויבות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חברתית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אל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מול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החופש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האקדמי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740" w:history="1">
        <w:r w:rsidR="00810BEB" w:rsidRPr="00BD799C">
          <w:rPr>
            <w:rStyle w:val="Hyperlink"/>
            <w:rFonts w:hint="eastAsia"/>
            <w:noProof/>
            <w:rtl/>
          </w:rPr>
          <w:t>הצעות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לסדר</w:t>
        </w:r>
        <w:r w:rsidR="00810BEB" w:rsidRPr="00BD799C">
          <w:rPr>
            <w:rStyle w:val="Hyperlink"/>
            <w:noProof/>
            <w:rtl/>
          </w:rPr>
          <w:t>-</w:t>
        </w:r>
        <w:r w:rsidR="00810BEB" w:rsidRPr="00BD799C">
          <w:rPr>
            <w:rStyle w:val="Hyperlink"/>
            <w:rFonts w:hint="eastAsia"/>
            <w:noProof/>
            <w:rtl/>
          </w:rPr>
          <w:t>היום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741" w:history="1">
        <w:r w:rsidR="00810BEB" w:rsidRPr="00BD799C">
          <w:rPr>
            <w:rStyle w:val="Hyperlink"/>
            <w:rFonts w:hint="eastAsia"/>
            <w:noProof/>
            <w:rtl/>
          </w:rPr>
          <w:t>השבתת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מערכת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החינוך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בבאר</w:t>
        </w:r>
        <w:r w:rsidR="00810BEB" w:rsidRPr="00BD799C">
          <w:rPr>
            <w:rStyle w:val="Hyperlink"/>
            <w:noProof/>
            <w:rtl/>
          </w:rPr>
          <w:t>-</w:t>
        </w:r>
        <w:r w:rsidR="00810BEB" w:rsidRPr="00BD799C">
          <w:rPr>
            <w:rStyle w:val="Hyperlink"/>
            <w:rFonts w:hint="eastAsia"/>
            <w:noProof/>
            <w:rtl/>
          </w:rPr>
          <w:t>שבע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על</w:t>
        </w:r>
        <w:r w:rsidR="00810BEB" w:rsidRPr="00BD799C">
          <w:rPr>
            <w:rStyle w:val="Hyperlink"/>
            <w:noProof/>
            <w:rtl/>
          </w:rPr>
          <w:t>-</w:t>
        </w:r>
        <w:r w:rsidR="00810BEB" w:rsidRPr="00BD799C">
          <w:rPr>
            <w:rStyle w:val="Hyperlink"/>
            <w:rFonts w:hint="eastAsia"/>
            <w:noProof/>
            <w:rtl/>
          </w:rPr>
          <w:t>ידי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הורים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742" w:history="1">
        <w:r w:rsidR="00810BEB" w:rsidRPr="00BD799C">
          <w:rPr>
            <w:rStyle w:val="Hyperlink"/>
            <w:rFonts w:hint="eastAsia"/>
            <w:noProof/>
            <w:rtl/>
          </w:rPr>
          <w:t>הצעות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לסדר</w:t>
        </w:r>
        <w:r w:rsidR="00810BEB" w:rsidRPr="00BD799C">
          <w:rPr>
            <w:rStyle w:val="Hyperlink"/>
            <w:noProof/>
            <w:rtl/>
          </w:rPr>
          <w:t>-</w:t>
        </w:r>
        <w:r w:rsidR="00810BEB" w:rsidRPr="00BD799C">
          <w:rPr>
            <w:rStyle w:val="Hyperlink"/>
            <w:rFonts w:hint="eastAsia"/>
            <w:noProof/>
            <w:rtl/>
          </w:rPr>
          <w:t>היום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743" w:history="1">
        <w:r w:rsidR="00810BEB" w:rsidRPr="00BD799C">
          <w:rPr>
            <w:rStyle w:val="Hyperlink"/>
            <w:rFonts w:hint="eastAsia"/>
            <w:noProof/>
            <w:rtl/>
          </w:rPr>
          <w:t>החלטת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בית</w:t>
        </w:r>
        <w:r w:rsidR="00810BEB" w:rsidRPr="00BD799C">
          <w:rPr>
            <w:rStyle w:val="Hyperlink"/>
            <w:noProof/>
            <w:rtl/>
          </w:rPr>
          <w:t>-</w:t>
        </w:r>
        <w:r w:rsidR="00810BEB" w:rsidRPr="00BD799C">
          <w:rPr>
            <w:rStyle w:val="Hyperlink"/>
            <w:rFonts w:hint="eastAsia"/>
            <w:noProof/>
            <w:rtl/>
          </w:rPr>
          <w:t>הספר</w:t>
        </w:r>
        <w:r w:rsidR="00810BEB" w:rsidRPr="00BD799C">
          <w:rPr>
            <w:rStyle w:val="Hyperlink"/>
            <w:noProof/>
            <w:rtl/>
          </w:rPr>
          <w:t xml:space="preserve"> "</w:t>
        </w:r>
        <w:r w:rsidR="00810BEB" w:rsidRPr="00BD799C">
          <w:rPr>
            <w:rStyle w:val="Hyperlink"/>
            <w:rFonts w:hint="eastAsia"/>
            <w:noProof/>
            <w:rtl/>
          </w:rPr>
          <w:t>גבעת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גונן</w:t>
        </w:r>
        <w:r w:rsidR="00810BEB" w:rsidRPr="00BD799C">
          <w:rPr>
            <w:rStyle w:val="Hyperlink"/>
            <w:noProof/>
            <w:rtl/>
          </w:rPr>
          <w:t xml:space="preserve">" </w:t>
        </w:r>
        <w:r w:rsidR="00810BEB" w:rsidRPr="00BD799C">
          <w:rPr>
            <w:rStyle w:val="Hyperlink"/>
            <w:rFonts w:hint="eastAsia"/>
            <w:noProof/>
            <w:rtl/>
          </w:rPr>
          <w:t>בירושלים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שלא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ללמד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את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ספר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יהושע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744" w:history="1">
        <w:r w:rsidR="00810BEB" w:rsidRPr="00BD799C">
          <w:rPr>
            <w:rStyle w:val="Hyperlink"/>
            <w:rFonts w:hint="eastAsia"/>
            <w:noProof/>
            <w:rtl/>
          </w:rPr>
          <w:t>בשל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תיאורי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הכיבוש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שבו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745" w:history="1">
        <w:r w:rsidR="00810BEB" w:rsidRPr="00BD799C">
          <w:rPr>
            <w:rStyle w:val="Hyperlink"/>
            <w:rFonts w:hint="eastAsia"/>
            <w:noProof/>
            <w:rtl/>
          </w:rPr>
          <w:t>הצעה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לסדר</w:t>
        </w:r>
        <w:r w:rsidR="00810BEB" w:rsidRPr="00BD799C">
          <w:rPr>
            <w:rStyle w:val="Hyperlink"/>
            <w:noProof/>
            <w:rtl/>
          </w:rPr>
          <w:t>-</w:t>
        </w:r>
        <w:r w:rsidR="00810BEB" w:rsidRPr="00BD799C">
          <w:rPr>
            <w:rStyle w:val="Hyperlink"/>
            <w:rFonts w:hint="eastAsia"/>
            <w:noProof/>
            <w:rtl/>
          </w:rPr>
          <w:t>היום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746" w:history="1">
        <w:r w:rsidR="00810BEB" w:rsidRPr="00BD799C">
          <w:rPr>
            <w:rStyle w:val="Hyperlink"/>
            <w:rFonts w:hint="eastAsia"/>
            <w:noProof/>
            <w:rtl/>
          </w:rPr>
          <w:t>הביטחון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הסוציאלי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של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עצמאים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ושכירים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שכספיהם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מופקדים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בקופות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הגמל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747" w:history="1">
        <w:r w:rsidR="00810BEB" w:rsidRPr="00BD799C">
          <w:rPr>
            <w:rStyle w:val="Hyperlink"/>
            <w:rFonts w:hint="eastAsia"/>
            <w:noProof/>
            <w:rtl/>
          </w:rPr>
          <w:t>הצעה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לסדר</w:t>
        </w:r>
        <w:r w:rsidR="00810BEB" w:rsidRPr="00BD799C">
          <w:rPr>
            <w:rStyle w:val="Hyperlink"/>
            <w:noProof/>
            <w:rtl/>
          </w:rPr>
          <w:t>-</w:t>
        </w:r>
        <w:r w:rsidR="00810BEB" w:rsidRPr="00BD799C">
          <w:rPr>
            <w:rStyle w:val="Hyperlink"/>
            <w:rFonts w:hint="eastAsia"/>
            <w:noProof/>
            <w:rtl/>
          </w:rPr>
          <w:t>היום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748" w:history="1">
        <w:r w:rsidR="00810BEB" w:rsidRPr="00BD799C">
          <w:rPr>
            <w:rStyle w:val="Hyperlink"/>
            <w:rFonts w:hint="eastAsia"/>
            <w:noProof/>
            <w:rtl/>
          </w:rPr>
          <w:t>הסדר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קרנות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הפנסיה</w:t>
        </w:r>
        <w:r w:rsidR="00810BEB" w:rsidRPr="00BD799C">
          <w:rPr>
            <w:rStyle w:val="Hyperlink"/>
            <w:noProof/>
            <w:rtl/>
          </w:rPr>
          <w:t xml:space="preserve"> – </w:t>
        </w:r>
        <w:r w:rsidR="00810BEB" w:rsidRPr="00BD799C">
          <w:rPr>
            <w:rStyle w:val="Hyperlink"/>
            <w:rFonts w:hint="eastAsia"/>
            <w:noProof/>
            <w:rtl/>
          </w:rPr>
          <w:t>שוחד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בחירות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749" w:history="1">
        <w:r w:rsidR="00810BEB" w:rsidRPr="00BD799C">
          <w:rPr>
            <w:rStyle w:val="Hyperlink"/>
            <w:rFonts w:hint="eastAsia"/>
            <w:noProof/>
            <w:rtl/>
          </w:rPr>
          <w:t>הצעה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לסדר</w:t>
        </w:r>
        <w:r w:rsidR="00810BEB" w:rsidRPr="00BD799C">
          <w:rPr>
            <w:rStyle w:val="Hyperlink"/>
            <w:noProof/>
            <w:rtl/>
          </w:rPr>
          <w:t>-</w:t>
        </w:r>
        <w:r w:rsidR="00810BEB" w:rsidRPr="00BD799C">
          <w:rPr>
            <w:rStyle w:val="Hyperlink"/>
            <w:rFonts w:hint="eastAsia"/>
            <w:noProof/>
            <w:rtl/>
          </w:rPr>
          <w:t>היום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750" w:history="1">
        <w:r w:rsidR="00810BEB" w:rsidRPr="00BD799C">
          <w:rPr>
            <w:rStyle w:val="Hyperlink"/>
            <w:rFonts w:hint="eastAsia"/>
            <w:noProof/>
            <w:rtl/>
          </w:rPr>
          <w:t>הסכנה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למדינת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הרווחה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נוכח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מדיניות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הורדה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במסים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גם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לעשירונים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העליונים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751" w:history="1">
        <w:r w:rsidR="00810BEB" w:rsidRPr="00BD799C">
          <w:rPr>
            <w:rStyle w:val="Hyperlink"/>
            <w:rFonts w:hint="eastAsia"/>
            <w:noProof/>
            <w:rtl/>
          </w:rPr>
          <w:t>הצעה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לסדר</w:t>
        </w:r>
        <w:r w:rsidR="00810BEB" w:rsidRPr="00BD799C">
          <w:rPr>
            <w:rStyle w:val="Hyperlink"/>
            <w:noProof/>
            <w:rtl/>
          </w:rPr>
          <w:t>-</w:t>
        </w:r>
        <w:r w:rsidR="00810BEB" w:rsidRPr="00BD799C">
          <w:rPr>
            <w:rStyle w:val="Hyperlink"/>
            <w:rFonts w:hint="eastAsia"/>
            <w:noProof/>
            <w:rtl/>
          </w:rPr>
          <w:t>היום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752" w:history="1">
        <w:r w:rsidR="00810BEB" w:rsidRPr="00BD799C">
          <w:rPr>
            <w:rStyle w:val="Hyperlink"/>
            <w:rFonts w:hint="eastAsia"/>
            <w:noProof/>
            <w:rtl/>
          </w:rPr>
          <w:t>ההתחמשות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הגרעינית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של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אירן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753" w:history="1">
        <w:r w:rsidR="00810BEB" w:rsidRPr="00BD799C">
          <w:rPr>
            <w:rStyle w:val="Hyperlink"/>
            <w:rFonts w:hint="eastAsia"/>
            <w:noProof/>
            <w:rtl/>
          </w:rPr>
          <w:t>הצעה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לסדר</w:t>
        </w:r>
        <w:r w:rsidR="00810BEB" w:rsidRPr="00BD799C">
          <w:rPr>
            <w:rStyle w:val="Hyperlink"/>
            <w:noProof/>
            <w:rtl/>
          </w:rPr>
          <w:t>-</w:t>
        </w:r>
        <w:r w:rsidR="00810BEB" w:rsidRPr="00BD799C">
          <w:rPr>
            <w:rStyle w:val="Hyperlink"/>
            <w:rFonts w:hint="eastAsia"/>
            <w:noProof/>
            <w:rtl/>
          </w:rPr>
          <w:t>היום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754" w:history="1">
        <w:r w:rsidR="00810BEB" w:rsidRPr="00BD799C">
          <w:rPr>
            <w:rStyle w:val="Hyperlink"/>
            <w:rFonts w:hint="eastAsia"/>
            <w:noProof/>
            <w:rtl/>
          </w:rPr>
          <w:t>דרום</w:t>
        </w:r>
        <w:r w:rsidR="00810BEB" w:rsidRPr="00BD799C">
          <w:rPr>
            <w:rStyle w:val="Hyperlink"/>
            <w:noProof/>
            <w:rtl/>
          </w:rPr>
          <w:t>-</w:t>
        </w:r>
        <w:r w:rsidR="00810BEB" w:rsidRPr="00BD799C">
          <w:rPr>
            <w:rStyle w:val="Hyperlink"/>
            <w:rFonts w:hint="eastAsia"/>
            <w:noProof/>
            <w:rtl/>
          </w:rPr>
          <w:t>אפריקה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החדשה</w:t>
        </w:r>
        <w:r w:rsidR="00810BEB" w:rsidRPr="00BD799C">
          <w:rPr>
            <w:rStyle w:val="Hyperlink"/>
            <w:noProof/>
            <w:rtl/>
          </w:rPr>
          <w:t xml:space="preserve"> – </w:t>
        </w:r>
        <w:r w:rsidR="00810BEB" w:rsidRPr="00BD799C">
          <w:rPr>
            <w:rStyle w:val="Hyperlink"/>
            <w:rFonts w:hint="eastAsia"/>
            <w:noProof/>
            <w:rtl/>
          </w:rPr>
          <w:t>מודל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חיקוי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למדינת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ישראל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755" w:history="1">
        <w:r w:rsidR="00810BEB" w:rsidRPr="00BD799C">
          <w:rPr>
            <w:rStyle w:val="Hyperlink"/>
            <w:rFonts w:hint="eastAsia"/>
            <w:noProof/>
            <w:rtl/>
          </w:rPr>
          <w:t>הצעת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חוק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כבישי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אגרה</w:t>
        </w:r>
        <w:r w:rsidR="00810BEB" w:rsidRPr="00BD799C">
          <w:rPr>
            <w:rStyle w:val="Hyperlink"/>
            <w:noProof/>
            <w:rtl/>
          </w:rPr>
          <w:t xml:space="preserve"> (</w:t>
        </w:r>
        <w:r w:rsidR="00810BEB" w:rsidRPr="00BD799C">
          <w:rPr>
            <w:rStyle w:val="Hyperlink"/>
            <w:rFonts w:hint="eastAsia"/>
            <w:noProof/>
            <w:rtl/>
          </w:rPr>
          <w:t>מנהרות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הכרמל</w:t>
        </w:r>
        <w:r w:rsidR="00810BEB" w:rsidRPr="00BD799C">
          <w:rPr>
            <w:rStyle w:val="Hyperlink"/>
            <w:noProof/>
            <w:rtl/>
          </w:rPr>
          <w:t xml:space="preserve">), </w:t>
        </w:r>
        <w:r w:rsidR="00810BEB" w:rsidRPr="00BD799C">
          <w:rPr>
            <w:rStyle w:val="Hyperlink"/>
            <w:rFonts w:hint="eastAsia"/>
            <w:noProof/>
            <w:rtl/>
          </w:rPr>
          <w:t>התשנ</w:t>
        </w:r>
        <w:r w:rsidR="00810BEB" w:rsidRPr="00BD799C">
          <w:rPr>
            <w:rStyle w:val="Hyperlink"/>
            <w:noProof/>
            <w:rtl/>
          </w:rPr>
          <w:t>"</w:t>
        </w:r>
        <w:r w:rsidR="00810BEB" w:rsidRPr="00BD799C">
          <w:rPr>
            <w:rStyle w:val="Hyperlink"/>
            <w:rFonts w:hint="eastAsia"/>
            <w:noProof/>
            <w:rtl/>
          </w:rPr>
          <w:t>ה</w:t>
        </w:r>
        <w:r w:rsidR="00810BEB" w:rsidRPr="00BD799C">
          <w:rPr>
            <w:rStyle w:val="Hyperlink"/>
            <w:noProof/>
            <w:rtl/>
          </w:rPr>
          <w:t>–1995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756" w:history="1">
        <w:r w:rsidR="00810BEB" w:rsidRPr="00BD799C">
          <w:rPr>
            <w:rStyle w:val="Hyperlink"/>
            <w:noProof/>
            <w:rtl/>
          </w:rPr>
          <w:t>(</w:t>
        </w:r>
        <w:r w:rsidR="00810BEB" w:rsidRPr="00BD799C">
          <w:rPr>
            <w:rStyle w:val="Hyperlink"/>
            <w:rFonts w:hint="eastAsia"/>
            <w:noProof/>
            <w:rtl/>
          </w:rPr>
          <w:t>קריאה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ראשונה</w:t>
        </w:r>
        <w:r w:rsidR="00810BEB" w:rsidRPr="00BD799C">
          <w:rPr>
            <w:rStyle w:val="Hyperlink"/>
            <w:noProof/>
            <w:rtl/>
          </w:rPr>
          <w:t>)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757" w:history="1">
        <w:r w:rsidR="00810BEB" w:rsidRPr="00BD799C">
          <w:rPr>
            <w:rStyle w:val="Hyperlink"/>
            <w:rFonts w:hint="eastAsia"/>
            <w:noProof/>
            <w:rtl/>
          </w:rPr>
          <w:t>הצעת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חוק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המועצה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לייצור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ולשיווק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של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ירקות</w:t>
        </w:r>
        <w:r w:rsidR="00810BEB" w:rsidRPr="00BD799C">
          <w:rPr>
            <w:rStyle w:val="Hyperlink"/>
            <w:noProof/>
            <w:rtl/>
          </w:rPr>
          <w:t xml:space="preserve"> (</w:t>
        </w:r>
        <w:r w:rsidR="00810BEB" w:rsidRPr="00BD799C">
          <w:rPr>
            <w:rStyle w:val="Hyperlink"/>
            <w:rFonts w:hint="eastAsia"/>
            <w:noProof/>
            <w:rtl/>
          </w:rPr>
          <w:t>תיקון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מס</w:t>
        </w:r>
        <w:r w:rsidR="00810BEB" w:rsidRPr="00BD799C">
          <w:rPr>
            <w:rStyle w:val="Hyperlink"/>
            <w:noProof/>
            <w:rtl/>
          </w:rPr>
          <w:t xml:space="preserve">' 7), </w:t>
        </w:r>
        <w:r w:rsidR="00810BEB" w:rsidRPr="00BD799C">
          <w:rPr>
            <w:rStyle w:val="Hyperlink"/>
            <w:rFonts w:hint="eastAsia"/>
            <w:noProof/>
            <w:rtl/>
          </w:rPr>
          <w:t>התשנ</w:t>
        </w:r>
        <w:r w:rsidR="00810BEB" w:rsidRPr="00BD799C">
          <w:rPr>
            <w:rStyle w:val="Hyperlink"/>
            <w:noProof/>
            <w:rtl/>
          </w:rPr>
          <w:t>"</w:t>
        </w:r>
        <w:r w:rsidR="00810BEB" w:rsidRPr="00BD799C">
          <w:rPr>
            <w:rStyle w:val="Hyperlink"/>
            <w:rFonts w:hint="eastAsia"/>
            <w:noProof/>
            <w:rtl/>
          </w:rPr>
          <w:t>ה</w:t>
        </w:r>
        <w:r w:rsidR="00810BEB" w:rsidRPr="00BD799C">
          <w:rPr>
            <w:rStyle w:val="Hyperlink"/>
            <w:noProof/>
            <w:rtl/>
          </w:rPr>
          <w:t>–1995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758" w:history="1">
        <w:r w:rsidR="00810BEB" w:rsidRPr="00BD799C">
          <w:rPr>
            <w:rStyle w:val="Hyperlink"/>
            <w:noProof/>
            <w:rtl/>
          </w:rPr>
          <w:t>(</w:t>
        </w:r>
        <w:r w:rsidR="00810BEB" w:rsidRPr="00BD799C">
          <w:rPr>
            <w:rStyle w:val="Hyperlink"/>
            <w:rFonts w:hint="eastAsia"/>
            <w:noProof/>
            <w:rtl/>
          </w:rPr>
          <w:t>קריאה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ראשונה</w:t>
        </w:r>
        <w:r w:rsidR="00810BEB" w:rsidRPr="00BD799C">
          <w:rPr>
            <w:rStyle w:val="Hyperlink"/>
            <w:noProof/>
            <w:rtl/>
          </w:rPr>
          <w:t>)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759" w:history="1">
        <w:r w:rsidR="00810BEB" w:rsidRPr="00BD799C">
          <w:rPr>
            <w:rStyle w:val="Hyperlink"/>
            <w:rFonts w:hint="eastAsia"/>
            <w:noProof/>
            <w:rtl/>
          </w:rPr>
          <w:t>הצעת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חוק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העונשין</w:t>
        </w:r>
        <w:r w:rsidR="00810BEB" w:rsidRPr="00BD799C">
          <w:rPr>
            <w:rStyle w:val="Hyperlink"/>
            <w:noProof/>
            <w:rtl/>
          </w:rPr>
          <w:t xml:space="preserve"> (</w:t>
        </w:r>
        <w:r w:rsidR="00810BEB" w:rsidRPr="00BD799C">
          <w:rPr>
            <w:rStyle w:val="Hyperlink"/>
            <w:rFonts w:hint="eastAsia"/>
            <w:noProof/>
            <w:rtl/>
          </w:rPr>
          <w:t>תיקון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מס</w:t>
        </w:r>
        <w:r w:rsidR="00810BEB" w:rsidRPr="00BD799C">
          <w:rPr>
            <w:rStyle w:val="Hyperlink"/>
            <w:noProof/>
            <w:rtl/>
          </w:rPr>
          <w:t>' 47) (</w:t>
        </w:r>
        <w:r w:rsidR="00810BEB" w:rsidRPr="00BD799C">
          <w:rPr>
            <w:rStyle w:val="Hyperlink"/>
            <w:rFonts w:hint="eastAsia"/>
            <w:noProof/>
            <w:rtl/>
          </w:rPr>
          <w:t>לא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תעמוד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על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דם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רעך</w:t>
        </w:r>
        <w:r w:rsidR="00810BEB" w:rsidRPr="00BD799C">
          <w:rPr>
            <w:rStyle w:val="Hyperlink"/>
            <w:noProof/>
            <w:rtl/>
          </w:rPr>
          <w:t xml:space="preserve">), </w:t>
        </w:r>
        <w:r w:rsidR="00810BEB" w:rsidRPr="00BD799C">
          <w:rPr>
            <w:rStyle w:val="Hyperlink"/>
            <w:rFonts w:hint="eastAsia"/>
            <w:noProof/>
            <w:rtl/>
          </w:rPr>
          <w:t>התשנ</w:t>
        </w:r>
        <w:r w:rsidR="00810BEB" w:rsidRPr="00BD799C">
          <w:rPr>
            <w:rStyle w:val="Hyperlink"/>
            <w:noProof/>
            <w:rtl/>
          </w:rPr>
          <w:t>"</w:t>
        </w:r>
        <w:r w:rsidR="00810BEB" w:rsidRPr="00BD799C">
          <w:rPr>
            <w:rStyle w:val="Hyperlink"/>
            <w:rFonts w:hint="eastAsia"/>
            <w:noProof/>
            <w:rtl/>
          </w:rPr>
          <w:t>ה</w:t>
        </w:r>
        <w:r w:rsidR="00810BEB" w:rsidRPr="00BD799C">
          <w:rPr>
            <w:rStyle w:val="Hyperlink"/>
            <w:noProof/>
            <w:rtl/>
          </w:rPr>
          <w:t>–1995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760" w:history="1">
        <w:r w:rsidR="00810BEB" w:rsidRPr="00BD799C">
          <w:rPr>
            <w:rStyle w:val="Hyperlink"/>
            <w:noProof/>
            <w:rtl/>
          </w:rPr>
          <w:t>(</w:t>
        </w:r>
        <w:r w:rsidR="00810BEB" w:rsidRPr="00BD799C">
          <w:rPr>
            <w:rStyle w:val="Hyperlink"/>
            <w:rFonts w:hint="eastAsia"/>
            <w:noProof/>
            <w:rtl/>
          </w:rPr>
          <w:t>קריאה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ראשונה</w:t>
        </w:r>
        <w:r w:rsidR="00810BEB" w:rsidRPr="00BD799C">
          <w:rPr>
            <w:rStyle w:val="Hyperlink"/>
            <w:noProof/>
            <w:rtl/>
          </w:rPr>
          <w:t>)</w:t>
        </w:r>
      </w:hyperlink>
    </w:p>
    <w:p w:rsidR="00810BEB" w:rsidRDefault="000014A9" w:rsidP="00810BE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458443761" w:history="1">
        <w:r w:rsidR="00810BEB" w:rsidRPr="00BD799C">
          <w:rPr>
            <w:rStyle w:val="Hyperlink"/>
            <w:rFonts w:hint="eastAsia"/>
            <w:noProof/>
            <w:rtl/>
          </w:rPr>
          <w:t>דברי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יושב</w:t>
        </w:r>
        <w:r w:rsidR="00810BEB" w:rsidRPr="00BD799C">
          <w:rPr>
            <w:rStyle w:val="Hyperlink"/>
            <w:noProof/>
            <w:rtl/>
          </w:rPr>
          <w:t>-</w:t>
        </w:r>
        <w:r w:rsidR="00810BEB" w:rsidRPr="00BD799C">
          <w:rPr>
            <w:rStyle w:val="Hyperlink"/>
            <w:rFonts w:hint="eastAsia"/>
            <w:noProof/>
            <w:rtl/>
          </w:rPr>
          <w:t>ראש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הכנסת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עם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תום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כנס</w:t>
        </w:r>
        <w:r w:rsidR="00810BEB" w:rsidRPr="00BD799C">
          <w:rPr>
            <w:rStyle w:val="Hyperlink"/>
            <w:noProof/>
            <w:rtl/>
          </w:rPr>
          <w:t xml:space="preserve"> </w:t>
        </w:r>
        <w:r w:rsidR="00810BEB" w:rsidRPr="00BD799C">
          <w:rPr>
            <w:rStyle w:val="Hyperlink"/>
            <w:rFonts w:hint="eastAsia"/>
            <w:noProof/>
            <w:rtl/>
          </w:rPr>
          <w:t>החורף</w:t>
        </w:r>
      </w:hyperlink>
    </w:p>
    <w:p w:rsidR="00810BEB" w:rsidRDefault="00810BEB" w:rsidP="00810BEB">
      <w:pPr>
        <w:jc w:val="center"/>
        <w:rPr>
          <w:rtl/>
        </w:rPr>
      </w:pPr>
      <w:r>
        <w:rPr>
          <w:rtl/>
        </w:rPr>
        <w:fldChar w:fldCharType="end"/>
      </w:r>
    </w:p>
    <w:p w:rsidR="00810BEB" w:rsidRDefault="00810BEB" w:rsidP="00810BEB">
      <w:pPr>
        <w:bidi w:val="0"/>
      </w:pPr>
      <w:r>
        <w:rPr>
          <w:rtl/>
        </w:rPr>
        <w:br w:type="page"/>
      </w:r>
    </w:p>
    <w:p w:rsidR="00810BEB" w:rsidRPr="00810BEB" w:rsidRDefault="00810BEB" w:rsidP="00810BEB">
      <w:pPr>
        <w:jc w:val="center"/>
        <w:rPr>
          <w:rtl/>
        </w:rPr>
      </w:pPr>
    </w:p>
    <w:p w:rsidR="00B75DC2" w:rsidRPr="00810BEB" w:rsidRDefault="00B75DC2" w:rsidP="00810BEB">
      <w:pPr>
        <w:jc w:val="center"/>
        <w:rPr>
          <w:rtl/>
        </w:rPr>
      </w:pPr>
    </w:p>
    <w:p w:rsidR="00B75DC2" w:rsidRPr="00B75DC2" w:rsidRDefault="00B75DC2" w:rsidP="00B75DC2">
      <w:pPr>
        <w:pStyle w:val="1"/>
        <w:rPr>
          <w:rtl/>
        </w:rPr>
      </w:pPr>
      <w:bookmarkStart w:id="1" w:name="_Toc458443422"/>
      <w:bookmarkStart w:id="2" w:name="_Toc458443651"/>
      <w:r w:rsidRPr="00B75DC2">
        <w:rPr>
          <w:rtl/>
        </w:rPr>
        <w:t>שאילתות בעל</w:t>
      </w:r>
      <w:r>
        <w:rPr>
          <w:rtl/>
        </w:rPr>
        <w:t>-</w:t>
      </w:r>
      <w:r w:rsidRPr="00B75DC2">
        <w:rPr>
          <w:rtl/>
        </w:rPr>
        <w:t>פה</w:t>
      </w:r>
      <w:bookmarkEnd w:id="1"/>
      <w:bookmarkEnd w:id="2"/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חברי</w:t>
      </w:r>
      <w:r w:rsidR="00B75DC2">
        <w:rPr>
          <w:rtl/>
        </w:rPr>
        <w:t xml:space="preserve"> </w:t>
      </w:r>
      <w:r w:rsidRPr="006C2374">
        <w:rPr>
          <w:rtl/>
        </w:rPr>
        <w:t>הכנסת,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פותח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ישיבת</w:t>
      </w:r>
      <w:r w:rsidR="00B75DC2">
        <w:rPr>
          <w:rtl/>
        </w:rPr>
        <w:t xml:space="preserve"> </w:t>
      </w:r>
      <w:r w:rsidRPr="006C2374">
        <w:rPr>
          <w:rtl/>
        </w:rPr>
        <w:t xml:space="preserve">הכנסת </w:t>
      </w:r>
      <w:r w:rsidR="00B75DC2">
        <w:rPr>
          <w:rtl/>
        </w:rPr>
        <w:t>–</w:t>
      </w:r>
      <w:r w:rsidRPr="006C2374">
        <w:rPr>
          <w:rtl/>
        </w:rPr>
        <w:t xml:space="preserve"> יום רביעי, ה' בניסן התשנ"ה, 5</w:t>
      </w:r>
      <w:r w:rsidR="00B75DC2">
        <w:rPr>
          <w:rtl/>
        </w:rPr>
        <w:t xml:space="preserve"> </w:t>
      </w:r>
      <w:r w:rsidRPr="006C2374">
        <w:rPr>
          <w:rtl/>
        </w:rPr>
        <w:t>באפריל</w:t>
      </w:r>
      <w:r w:rsidR="00B75DC2">
        <w:rPr>
          <w:rtl/>
        </w:rPr>
        <w:t xml:space="preserve"> </w:t>
      </w:r>
      <w:r w:rsidRPr="006C2374">
        <w:rPr>
          <w:rtl/>
        </w:rPr>
        <w:t>1995.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רוצה להודיע שהשרים התורנים הם אברהם שוחט וישראל קיסר. אני</w:t>
      </w:r>
      <w:r w:rsidR="00B75DC2">
        <w:rPr>
          <w:rtl/>
        </w:rPr>
        <w:t xml:space="preserve"> </w:t>
      </w:r>
      <w:r w:rsidRPr="006C2374">
        <w:rPr>
          <w:rtl/>
        </w:rPr>
        <w:t>מבקש להודיע להם שלפחות אחד מהם צריך להיות כאן.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השר</w:t>
      </w:r>
      <w:r w:rsidR="00B75DC2">
        <w:rPr>
          <w:rtl/>
        </w:rPr>
        <w:t xml:space="preserve"> </w:t>
      </w:r>
      <w:r w:rsidRPr="006C2374">
        <w:rPr>
          <w:rtl/>
        </w:rPr>
        <w:t>לענייני דתות ישיב על שאילתא בעל</w:t>
      </w:r>
      <w:r w:rsidR="00B75DC2">
        <w:rPr>
          <w:rtl/>
        </w:rPr>
        <w:t>-</w:t>
      </w:r>
      <w:r w:rsidRPr="006C2374">
        <w:rPr>
          <w:rtl/>
        </w:rPr>
        <w:t>פה מס' 455, של חבר הכנסת שאול גוטמן,</w:t>
      </w:r>
      <w:r w:rsidR="00B75DC2">
        <w:rPr>
          <w:rtl/>
        </w:rPr>
        <w:t xml:space="preserve"> </w:t>
      </w:r>
      <w:r w:rsidRPr="006C2374">
        <w:rPr>
          <w:rtl/>
        </w:rPr>
        <w:t>בנושא: תקנות שיאפשרו תפילת יהודים בהר</w:t>
      </w:r>
      <w:r w:rsidR="00B75DC2">
        <w:rPr>
          <w:rtl/>
        </w:rPr>
        <w:t>-</w:t>
      </w:r>
      <w:r w:rsidRPr="006C2374">
        <w:rPr>
          <w:rtl/>
        </w:rPr>
        <w:t>הבית. חבר הכנסת גוטמן, בבקשה.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1"/>
        <w:rPr>
          <w:rtl/>
        </w:rPr>
      </w:pPr>
      <w:bookmarkStart w:id="3" w:name="_Toc458443423"/>
      <w:bookmarkStart w:id="4" w:name="_Toc458443652"/>
      <w:r w:rsidRPr="00B75DC2">
        <w:rPr>
          <w:rtl/>
        </w:rPr>
        <w:t>תקנות שיאפשרו תפילת יהודים בהר</w:t>
      </w:r>
      <w:r>
        <w:rPr>
          <w:rtl/>
        </w:rPr>
        <w:t>-</w:t>
      </w:r>
      <w:r w:rsidRPr="00B75DC2">
        <w:rPr>
          <w:rtl/>
        </w:rPr>
        <w:t>הבית</w:t>
      </w:r>
      <w:bookmarkEnd w:id="3"/>
      <w:bookmarkEnd w:id="4"/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שאול גוטמן (מולדת):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 אדוני השר, רבותי חברי הכנסת, עד כה לא הפעיל השר לענייני</w:t>
      </w:r>
      <w:r w:rsidR="00B75DC2">
        <w:rPr>
          <w:rtl/>
        </w:rPr>
        <w:t xml:space="preserve"> </w:t>
      </w:r>
      <w:r w:rsidRPr="006C2374">
        <w:rPr>
          <w:rtl/>
        </w:rPr>
        <w:t>דתות את סמכותו להתקין תקנות המאפשרות חופש תפילה על הר</w:t>
      </w:r>
      <w:r w:rsidR="00B75DC2">
        <w:rPr>
          <w:rtl/>
        </w:rPr>
        <w:t>-</w:t>
      </w:r>
      <w:r w:rsidRPr="006C2374">
        <w:rPr>
          <w:rtl/>
        </w:rPr>
        <w:t>הבית.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רצוני לשאול: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האם ומתי יותקנו תקנות שיאפשרו תפילת יהודים על הר</w:t>
      </w:r>
      <w:r w:rsidR="00B75DC2">
        <w:rPr>
          <w:rtl/>
        </w:rPr>
        <w:t>-</w:t>
      </w:r>
      <w:r w:rsidRPr="006C2374">
        <w:rPr>
          <w:rtl/>
        </w:rPr>
        <w:t>הבית?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 רבה. בבקשה, אדוני שר הדתות.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השר לענייני דתות ש' שטרית: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גוטמן, כידוע לך, הנושא של תפילה על הר</w:t>
      </w:r>
      <w:r w:rsidR="00B75DC2">
        <w:rPr>
          <w:rtl/>
        </w:rPr>
        <w:t>-</w:t>
      </w:r>
      <w:r w:rsidRPr="006C2374">
        <w:rPr>
          <w:rtl/>
        </w:rPr>
        <w:t>הבית</w:t>
      </w:r>
      <w:r w:rsidR="00B75DC2">
        <w:rPr>
          <w:rtl/>
        </w:rPr>
        <w:t xml:space="preserve"> </w:t>
      </w:r>
      <w:r w:rsidRPr="006C2374">
        <w:rPr>
          <w:rtl/>
        </w:rPr>
        <w:t>נמצא</w:t>
      </w:r>
      <w:r w:rsidR="00B75DC2">
        <w:rPr>
          <w:rtl/>
        </w:rPr>
        <w:t xml:space="preserve"> </w:t>
      </w:r>
      <w:r w:rsidRPr="006C2374">
        <w:rPr>
          <w:rtl/>
        </w:rPr>
        <w:t>במחלוקת</w:t>
      </w:r>
      <w:r w:rsidR="00B75DC2">
        <w:rPr>
          <w:rtl/>
        </w:rPr>
        <w:t xml:space="preserve"> </w:t>
      </w:r>
      <w:r w:rsidRPr="006C2374">
        <w:rPr>
          <w:rtl/>
        </w:rPr>
        <w:t>גם</w:t>
      </w:r>
      <w:r w:rsidR="00B75DC2">
        <w:rPr>
          <w:rtl/>
        </w:rPr>
        <w:t xml:space="preserve"> </w:t>
      </w:r>
      <w:r w:rsidRPr="006C2374">
        <w:rPr>
          <w:rtl/>
        </w:rPr>
        <w:t>מצד</w:t>
      </w:r>
      <w:r w:rsidR="00B75DC2">
        <w:rPr>
          <w:rtl/>
        </w:rPr>
        <w:t xml:space="preserve"> </w:t>
      </w:r>
      <w:r w:rsidRPr="006C2374">
        <w:rPr>
          <w:rtl/>
        </w:rPr>
        <w:t>ההלכה.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>-</w:t>
      </w:r>
      <w:r w:rsidRPr="006C2374">
        <w:rPr>
          <w:rtl/>
        </w:rPr>
        <w:t>פי</w:t>
      </w:r>
      <w:r w:rsidR="00B75DC2">
        <w:rPr>
          <w:rtl/>
        </w:rPr>
        <w:t xml:space="preserve"> </w:t>
      </w:r>
      <w:r w:rsidRPr="006C2374">
        <w:rPr>
          <w:rtl/>
        </w:rPr>
        <w:t>החוק,</w:t>
      </w:r>
      <w:r w:rsidR="00B75DC2">
        <w:rPr>
          <w:rtl/>
        </w:rPr>
        <w:t xml:space="preserve"> </w:t>
      </w:r>
      <w:r w:rsidRPr="006C2374">
        <w:rPr>
          <w:rtl/>
        </w:rPr>
        <w:t>שר הדתות, בטרם יתקין תקנות, עליו</w:t>
      </w:r>
      <w:r w:rsidR="00B75DC2">
        <w:rPr>
          <w:rtl/>
        </w:rPr>
        <w:t xml:space="preserve"> </w:t>
      </w:r>
      <w:r w:rsidRPr="006C2374">
        <w:rPr>
          <w:rtl/>
        </w:rPr>
        <w:t>להתייעץ</w:t>
      </w:r>
      <w:r w:rsidR="00B75DC2">
        <w:rPr>
          <w:rtl/>
        </w:rPr>
        <w:t xml:space="preserve"> </w:t>
      </w:r>
      <w:r w:rsidRPr="006C2374">
        <w:rPr>
          <w:rtl/>
        </w:rPr>
        <w:t>עם</w:t>
      </w:r>
      <w:r w:rsidR="00B75DC2">
        <w:rPr>
          <w:rtl/>
        </w:rPr>
        <w:t xml:space="preserve"> </w:t>
      </w:r>
      <w:r w:rsidRPr="006C2374">
        <w:rPr>
          <w:rtl/>
        </w:rPr>
        <w:t>נציגי</w:t>
      </w:r>
      <w:r w:rsidR="00B75DC2">
        <w:rPr>
          <w:rtl/>
        </w:rPr>
        <w:t xml:space="preserve"> </w:t>
      </w:r>
      <w:r w:rsidRPr="006C2374">
        <w:rPr>
          <w:rtl/>
        </w:rPr>
        <w:t>הדתות</w:t>
      </w:r>
      <w:r w:rsidR="00B75DC2">
        <w:rPr>
          <w:rtl/>
        </w:rPr>
        <w:t xml:space="preserve"> </w:t>
      </w:r>
      <w:r w:rsidRPr="006C2374">
        <w:rPr>
          <w:rtl/>
        </w:rPr>
        <w:t>הרלוונטיות.</w:t>
      </w:r>
      <w:r w:rsidR="00B75DC2">
        <w:rPr>
          <w:rtl/>
        </w:rPr>
        <w:t xml:space="preserve"> </w:t>
      </w:r>
      <w:r w:rsidRPr="006C2374">
        <w:rPr>
          <w:rtl/>
        </w:rPr>
        <w:t>שרי הדתות בעבר החליטו שהם אינם מתקינים</w:t>
      </w:r>
      <w:r w:rsidR="00B75DC2">
        <w:rPr>
          <w:rtl/>
        </w:rPr>
        <w:t xml:space="preserve"> </w:t>
      </w:r>
      <w:r w:rsidRPr="006C2374">
        <w:rPr>
          <w:rtl/>
        </w:rPr>
        <w:t>תקנות,</w:t>
      </w:r>
      <w:r w:rsidR="00B75DC2">
        <w:rPr>
          <w:rtl/>
        </w:rPr>
        <w:t xml:space="preserve"> </w:t>
      </w:r>
      <w:r w:rsidRPr="006C2374">
        <w:rPr>
          <w:rtl/>
        </w:rPr>
        <w:t>וזאת</w:t>
      </w:r>
      <w:r w:rsidR="00B75DC2">
        <w:rPr>
          <w:rtl/>
        </w:rPr>
        <w:t xml:space="preserve"> </w:t>
      </w:r>
      <w:r w:rsidRPr="006C2374">
        <w:rPr>
          <w:rtl/>
        </w:rPr>
        <w:t>גם</w:t>
      </w:r>
      <w:r w:rsidR="00B75DC2">
        <w:rPr>
          <w:rtl/>
        </w:rPr>
        <w:t xml:space="preserve"> </w:t>
      </w:r>
      <w:r w:rsidRPr="006C2374">
        <w:rPr>
          <w:rtl/>
        </w:rPr>
        <w:t>עמדתי כרגע.</w:t>
      </w:r>
      <w:r w:rsidR="00B75DC2">
        <w:rPr>
          <w:rtl/>
        </w:rPr>
        <w:t xml:space="preserve"> </w:t>
      </w:r>
      <w:r w:rsidRPr="006C2374">
        <w:rPr>
          <w:rtl/>
        </w:rPr>
        <w:t>הנושא היה בדיון בכמה הזדמנויות בבית</w:t>
      </w:r>
      <w:r w:rsidR="00B75DC2">
        <w:rPr>
          <w:rtl/>
        </w:rPr>
        <w:t>-</w:t>
      </w:r>
      <w:r w:rsidRPr="006C2374">
        <w:rPr>
          <w:rtl/>
        </w:rPr>
        <w:t>המשפט הגבוה</w:t>
      </w:r>
      <w:r w:rsidR="00B75DC2">
        <w:rPr>
          <w:rtl/>
        </w:rPr>
        <w:t xml:space="preserve"> </w:t>
      </w:r>
      <w:r w:rsidRPr="006C2374">
        <w:rPr>
          <w:rtl/>
        </w:rPr>
        <w:t>לצדק,</w:t>
      </w:r>
      <w:r w:rsidR="00B75DC2">
        <w:rPr>
          <w:rtl/>
        </w:rPr>
        <w:t xml:space="preserve"> </w:t>
      </w:r>
      <w:r w:rsidRPr="006C2374">
        <w:rPr>
          <w:rtl/>
        </w:rPr>
        <w:t>והוא</w:t>
      </w:r>
      <w:r w:rsidR="00B75DC2">
        <w:rPr>
          <w:rtl/>
        </w:rPr>
        <w:t xml:space="preserve"> </w:t>
      </w:r>
      <w:r w:rsidRPr="006C2374">
        <w:rPr>
          <w:rtl/>
        </w:rPr>
        <w:t>השאיר</w:t>
      </w:r>
      <w:r w:rsidR="00B75DC2">
        <w:rPr>
          <w:rtl/>
        </w:rPr>
        <w:t xml:space="preserve"> </w:t>
      </w:r>
      <w:r w:rsidRPr="006C2374">
        <w:rPr>
          <w:rtl/>
        </w:rPr>
        <w:t>את העניין בסמכותן של הרשויות העוסקות בסדר ציבורי. פסק</w:t>
      </w:r>
      <w:r w:rsidR="00B75DC2">
        <w:rPr>
          <w:rtl/>
        </w:rPr>
        <w:t>-</w:t>
      </w:r>
      <w:r w:rsidRPr="006C2374">
        <w:rPr>
          <w:rtl/>
        </w:rPr>
        <w:t>הדין</w:t>
      </w:r>
      <w:r w:rsidR="00B75DC2">
        <w:rPr>
          <w:rtl/>
        </w:rPr>
        <w:t xml:space="preserve"> </w:t>
      </w:r>
      <w:r w:rsidRPr="006C2374">
        <w:rPr>
          <w:rtl/>
        </w:rPr>
        <w:t>הראשון</w:t>
      </w:r>
      <w:r w:rsidR="00B75DC2">
        <w:rPr>
          <w:rtl/>
        </w:rPr>
        <w:t xml:space="preserve"> </w:t>
      </w:r>
      <w:r w:rsidRPr="006C2374">
        <w:rPr>
          <w:rtl/>
        </w:rPr>
        <w:t>היה</w:t>
      </w:r>
      <w:r w:rsidR="00B75DC2">
        <w:rPr>
          <w:rtl/>
        </w:rPr>
        <w:t xml:space="preserve"> </w:t>
      </w:r>
      <w:r w:rsidRPr="006C2374">
        <w:rPr>
          <w:rtl/>
        </w:rPr>
        <w:t>בשנת</w:t>
      </w:r>
      <w:r w:rsidR="00B75DC2">
        <w:rPr>
          <w:rtl/>
        </w:rPr>
        <w:t xml:space="preserve"> </w:t>
      </w:r>
      <w:r w:rsidRPr="006C2374">
        <w:rPr>
          <w:rtl/>
        </w:rPr>
        <w:t xml:space="preserve">1968 </w:t>
      </w:r>
      <w:r w:rsidR="00B75DC2">
        <w:rPr>
          <w:rtl/>
        </w:rPr>
        <w:t>–</w:t>
      </w:r>
      <w:r w:rsidRPr="006C2374">
        <w:rPr>
          <w:rtl/>
        </w:rPr>
        <w:t xml:space="preserve"> חוגים לאומיים.</w:t>
      </w:r>
      <w:r w:rsidR="00B75DC2">
        <w:rPr>
          <w:rtl/>
        </w:rPr>
        <w:t xml:space="preserve"> </w:t>
      </w:r>
      <w:r w:rsidRPr="006C2374">
        <w:rPr>
          <w:rtl/>
        </w:rPr>
        <w:t>זו גם דעתי. עיינתי מחדש בנושא בעקבות</w:t>
      </w:r>
      <w:r w:rsidR="00B75DC2">
        <w:rPr>
          <w:rtl/>
        </w:rPr>
        <w:t xml:space="preserve"> </w:t>
      </w:r>
      <w:r w:rsidRPr="006C2374">
        <w:rPr>
          <w:rtl/>
        </w:rPr>
        <w:t>השאילתא</w:t>
      </w:r>
      <w:r w:rsidR="00B75DC2">
        <w:rPr>
          <w:rtl/>
        </w:rPr>
        <w:t xml:space="preserve"> </w:t>
      </w:r>
      <w:r w:rsidRPr="006C2374">
        <w:rPr>
          <w:rtl/>
        </w:rPr>
        <w:t>שלך,</w:t>
      </w:r>
      <w:r w:rsidR="00B75DC2">
        <w:rPr>
          <w:rtl/>
        </w:rPr>
        <w:t xml:space="preserve"> </w:t>
      </w:r>
      <w:r w:rsidRPr="006C2374">
        <w:rPr>
          <w:rtl/>
        </w:rPr>
        <w:t>ודעתי היא, שבשלב זה אין מקום להתקין תקנות שיסדירו את הנושא. הוא</w:t>
      </w:r>
      <w:r w:rsidR="00B75DC2">
        <w:rPr>
          <w:rtl/>
        </w:rPr>
        <w:t xml:space="preserve"> </w:t>
      </w:r>
      <w:r w:rsidRPr="006C2374">
        <w:rPr>
          <w:rtl/>
        </w:rPr>
        <w:t>מוסדר על</w:t>
      </w:r>
      <w:r w:rsidR="00B75DC2">
        <w:rPr>
          <w:rtl/>
        </w:rPr>
        <w:t>-</w:t>
      </w:r>
      <w:r w:rsidRPr="006C2374">
        <w:rPr>
          <w:rtl/>
        </w:rPr>
        <w:t>פי הפסיקה של בית</w:t>
      </w:r>
      <w:r w:rsidR="00B75DC2">
        <w:rPr>
          <w:rtl/>
        </w:rPr>
        <w:t>-</w:t>
      </w:r>
      <w:r w:rsidRPr="006C2374">
        <w:rPr>
          <w:rtl/>
        </w:rPr>
        <w:t>המשפט העליון ועל</w:t>
      </w:r>
      <w:r w:rsidR="00B75DC2">
        <w:rPr>
          <w:rtl/>
        </w:rPr>
        <w:t>-</w:t>
      </w:r>
      <w:r w:rsidRPr="006C2374">
        <w:rPr>
          <w:rtl/>
        </w:rPr>
        <w:t>פי הדעה והפסיקה וההלכה הרווחות בקרב</w:t>
      </w:r>
      <w:r w:rsidR="00B75DC2">
        <w:rPr>
          <w:rtl/>
        </w:rPr>
        <w:t xml:space="preserve"> </w:t>
      </w:r>
      <w:r w:rsidRPr="006C2374">
        <w:rPr>
          <w:rtl/>
        </w:rPr>
        <w:t>המנהיגים, גם ההלכתיים.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כן, התשובה שלי היא, כי על סמך השיקולים שאמרתי, גם אני אינני מוצא מקום</w:t>
      </w:r>
      <w:r w:rsidR="00B75DC2">
        <w:rPr>
          <w:rtl/>
        </w:rPr>
        <w:t xml:space="preserve"> </w:t>
      </w:r>
      <w:r w:rsidRPr="006C2374">
        <w:rPr>
          <w:rtl/>
        </w:rPr>
        <w:t>להתקין תקנות שיסדירו תפילה על הר</w:t>
      </w:r>
      <w:r w:rsidR="00B75DC2">
        <w:rPr>
          <w:rtl/>
        </w:rPr>
        <w:t>-</w:t>
      </w:r>
      <w:r w:rsidRPr="006C2374">
        <w:rPr>
          <w:rtl/>
        </w:rPr>
        <w:t>הבית.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מאוד מודה.</w:t>
      </w:r>
      <w:r w:rsidR="00B75DC2">
        <w:rPr>
          <w:rtl/>
        </w:rPr>
        <w:t xml:space="preserve"> </w:t>
      </w:r>
      <w:r w:rsidRPr="006C2374">
        <w:rPr>
          <w:rtl/>
        </w:rPr>
        <w:t>שאלה נוספת לחבר הכנסת גוטמן.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שאול גוטמן (מולדת):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 השר, אני מודה לך על התשובה. אני מבקש רק להסב את תשומת לבך לכך, שהרב</w:t>
      </w:r>
      <w:r w:rsidR="00B75DC2">
        <w:rPr>
          <w:rtl/>
        </w:rPr>
        <w:t xml:space="preserve"> </w:t>
      </w:r>
      <w:r w:rsidRPr="006C2374">
        <w:rPr>
          <w:rtl/>
        </w:rPr>
        <w:t>גורן,</w:t>
      </w:r>
      <w:r w:rsidR="00B75DC2">
        <w:rPr>
          <w:rtl/>
        </w:rPr>
        <w:t xml:space="preserve"> </w:t>
      </w:r>
      <w:r w:rsidRPr="006C2374">
        <w:rPr>
          <w:rtl/>
        </w:rPr>
        <w:t>זכר</w:t>
      </w:r>
      <w:r w:rsidR="00B75DC2">
        <w:rPr>
          <w:rtl/>
        </w:rPr>
        <w:t xml:space="preserve"> </w:t>
      </w:r>
      <w:r w:rsidRPr="006C2374">
        <w:rPr>
          <w:rtl/>
        </w:rPr>
        <w:t>צדיק לברכה, והרב מרדכי אליהו, ייבדל לחיים ארוכים, ורבים אחרים פסקו</w:t>
      </w:r>
      <w:r w:rsidR="00B75DC2">
        <w:rPr>
          <w:rtl/>
        </w:rPr>
        <w:t xml:space="preserve"> </w:t>
      </w:r>
      <w:r w:rsidRPr="006C2374">
        <w:rPr>
          <w:rtl/>
        </w:rPr>
        <w:t>שמותר</w:t>
      </w:r>
      <w:r w:rsidR="00B75DC2">
        <w:rPr>
          <w:rtl/>
        </w:rPr>
        <w:t xml:space="preserve"> </w:t>
      </w:r>
      <w:r w:rsidRPr="006C2374">
        <w:rPr>
          <w:rtl/>
        </w:rPr>
        <w:t>ליהודים</w:t>
      </w:r>
      <w:r w:rsidR="00B75DC2">
        <w:rPr>
          <w:rtl/>
        </w:rPr>
        <w:t xml:space="preserve"> </w:t>
      </w:r>
      <w:r w:rsidRPr="006C2374">
        <w:rPr>
          <w:rtl/>
        </w:rPr>
        <w:t>להתפלל על הר</w:t>
      </w:r>
      <w:r w:rsidR="00B75DC2">
        <w:rPr>
          <w:rtl/>
        </w:rPr>
        <w:t>-</w:t>
      </w:r>
      <w:r w:rsidRPr="006C2374">
        <w:rPr>
          <w:rtl/>
        </w:rPr>
        <w:t>הבית. כדאי להזכיר עובדה היסטורית, שעל הר</w:t>
      </w:r>
      <w:r w:rsidR="00B75DC2">
        <w:rPr>
          <w:rtl/>
        </w:rPr>
        <w:t>-</w:t>
      </w:r>
      <w:r w:rsidRPr="006C2374">
        <w:rPr>
          <w:rtl/>
        </w:rPr>
        <w:t>הבית היה</w:t>
      </w:r>
      <w:r w:rsidR="00B75DC2">
        <w:rPr>
          <w:rtl/>
        </w:rPr>
        <w:t xml:space="preserve"> </w:t>
      </w:r>
      <w:r w:rsidRPr="006C2374">
        <w:rPr>
          <w:rtl/>
        </w:rPr>
        <w:t>קיים</w:t>
      </w:r>
      <w:r w:rsidR="00B75DC2">
        <w:rPr>
          <w:rtl/>
        </w:rPr>
        <w:t xml:space="preserve"> </w:t>
      </w:r>
      <w:r w:rsidRPr="006C2374">
        <w:rPr>
          <w:rtl/>
        </w:rPr>
        <w:t>בית</w:t>
      </w:r>
      <w:r w:rsidR="00B75DC2">
        <w:rPr>
          <w:rtl/>
        </w:rPr>
        <w:t>-</w:t>
      </w:r>
      <w:r w:rsidRPr="006C2374">
        <w:rPr>
          <w:rtl/>
        </w:rPr>
        <w:t>כנסת</w:t>
      </w:r>
      <w:r w:rsidR="00B75DC2">
        <w:rPr>
          <w:rtl/>
        </w:rPr>
        <w:t xml:space="preserve"> </w:t>
      </w:r>
      <w:r w:rsidRPr="006C2374">
        <w:rPr>
          <w:rtl/>
        </w:rPr>
        <w:t>במשך</w:t>
      </w:r>
      <w:r w:rsidR="00B75DC2">
        <w:rPr>
          <w:rtl/>
        </w:rPr>
        <w:t xml:space="preserve"> </w:t>
      </w:r>
      <w:r w:rsidRPr="006C2374">
        <w:rPr>
          <w:rtl/>
        </w:rPr>
        <w:t>400</w:t>
      </w:r>
      <w:r w:rsidR="00B75DC2">
        <w:rPr>
          <w:rtl/>
        </w:rPr>
        <w:t xml:space="preserve"> </w:t>
      </w:r>
      <w:r w:rsidRPr="006C2374">
        <w:rPr>
          <w:rtl/>
        </w:rPr>
        <w:t>שנה.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>-</w:t>
      </w:r>
      <w:r w:rsidRPr="006C2374">
        <w:rPr>
          <w:rtl/>
        </w:rPr>
        <w:t>פי</w:t>
      </w:r>
      <w:r w:rsidR="00B75DC2">
        <w:rPr>
          <w:rtl/>
        </w:rPr>
        <w:t xml:space="preserve"> </w:t>
      </w:r>
      <w:r w:rsidRPr="006C2374">
        <w:rPr>
          <w:rtl/>
        </w:rPr>
        <w:t>החוק</w:t>
      </w:r>
      <w:r w:rsidR="00B75DC2">
        <w:rPr>
          <w:rtl/>
        </w:rPr>
        <w:t xml:space="preserve"> </w:t>
      </w:r>
      <w:r w:rsidRPr="006C2374">
        <w:rPr>
          <w:rtl/>
        </w:rPr>
        <w:t>הישראלי</w:t>
      </w:r>
      <w:r w:rsidR="00B75DC2">
        <w:rPr>
          <w:rtl/>
        </w:rPr>
        <w:t xml:space="preserve"> </w:t>
      </w:r>
      <w:r w:rsidRPr="006C2374">
        <w:rPr>
          <w:rtl/>
        </w:rPr>
        <w:t>יש גישה חופשית ליהודים</w:t>
      </w:r>
      <w:r w:rsidR="00B75DC2">
        <w:rPr>
          <w:rtl/>
        </w:rPr>
        <w:t xml:space="preserve"> </w:t>
      </w:r>
      <w:r w:rsidRPr="006C2374">
        <w:rPr>
          <w:rtl/>
        </w:rPr>
        <w:t>להר</w:t>
      </w:r>
      <w:r w:rsidR="00B75DC2">
        <w:rPr>
          <w:rtl/>
        </w:rPr>
        <w:t>-</w:t>
      </w:r>
      <w:r w:rsidRPr="006C2374">
        <w:rPr>
          <w:rtl/>
        </w:rPr>
        <w:t>הבית,</w:t>
      </w:r>
      <w:r w:rsidR="00B75DC2">
        <w:rPr>
          <w:rtl/>
        </w:rPr>
        <w:t xml:space="preserve"> </w:t>
      </w:r>
      <w:r w:rsidRPr="006C2374">
        <w:rPr>
          <w:rtl/>
        </w:rPr>
        <w:t>רק לא לתפילה.</w:t>
      </w:r>
      <w:r w:rsidR="00B75DC2">
        <w:rPr>
          <w:rtl/>
        </w:rPr>
        <w:t xml:space="preserve"> </w:t>
      </w:r>
      <w:r w:rsidRPr="006C2374">
        <w:rPr>
          <w:rtl/>
        </w:rPr>
        <w:t>הרבנים הקיצונים, שאני</w:t>
      </w:r>
      <w:r w:rsidR="00B75DC2">
        <w:rPr>
          <w:rtl/>
        </w:rPr>
        <w:t xml:space="preserve"> </w:t>
      </w:r>
      <w:r w:rsidRPr="006C2374">
        <w:rPr>
          <w:rtl/>
        </w:rPr>
        <w:t>חושב שהם משתפי פעולה עם אויבי</w:t>
      </w:r>
      <w:r w:rsidR="00B75DC2">
        <w:rPr>
          <w:rtl/>
        </w:rPr>
        <w:t xml:space="preserve"> </w:t>
      </w:r>
      <w:r w:rsidRPr="006C2374">
        <w:rPr>
          <w:rtl/>
        </w:rPr>
        <w:t>ישראל,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מאפשרים ליהודים אפילו לעלות להר</w:t>
      </w:r>
      <w:r w:rsidR="00B75DC2">
        <w:rPr>
          <w:rtl/>
        </w:rPr>
        <w:t>-</w:t>
      </w:r>
      <w:r w:rsidRPr="006C2374">
        <w:rPr>
          <w:rtl/>
        </w:rPr>
        <w:t>הבית; מה שהחוק כן מאפשר. אתה, שאתה</w:t>
      </w:r>
      <w:r w:rsidR="00B75DC2">
        <w:rPr>
          <w:rtl/>
        </w:rPr>
        <w:t xml:space="preserve"> </w:t>
      </w:r>
      <w:r w:rsidRPr="006C2374">
        <w:rPr>
          <w:rtl/>
        </w:rPr>
        <w:t xml:space="preserve">רגיש לנושא היהודי, האם לא תסכים אתי שלא יעלה על הדעת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אלי דיין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מה זה הביטוי: הרבנים הקיצונים משתפי פעולה עם אויבי ישראל?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שאול גוטמן (מולדת):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אלי דיין, אחר כך אסביר לך בדיוק למה אני מתכוון.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אלי</w:t>
      </w:r>
      <w:r w:rsidR="00B75DC2">
        <w:rPr>
          <w:rtl/>
        </w:rPr>
        <w:t xml:space="preserve"> </w:t>
      </w:r>
      <w:r w:rsidRPr="006C2374">
        <w:rPr>
          <w:rtl/>
        </w:rPr>
        <w:t>דיין,</w:t>
      </w:r>
      <w:r w:rsidR="00B75DC2">
        <w:rPr>
          <w:rtl/>
        </w:rPr>
        <w:t xml:space="preserve"> </w:t>
      </w:r>
      <w:r w:rsidRPr="006C2374">
        <w:rPr>
          <w:rtl/>
        </w:rPr>
        <w:t>תן</w:t>
      </w:r>
      <w:r w:rsidR="00B75DC2">
        <w:rPr>
          <w:rtl/>
        </w:rPr>
        <w:t xml:space="preserve"> </w:t>
      </w:r>
      <w:r w:rsidRPr="006C2374">
        <w:rPr>
          <w:rtl/>
        </w:rPr>
        <w:t>לו להתבטא. בבית הזה נאמרים הרבה דברים חמורים.</w:t>
      </w:r>
      <w:r w:rsidR="00B75DC2">
        <w:rPr>
          <w:rtl/>
        </w:rPr>
        <w:t xml:space="preserve"> </w:t>
      </w:r>
      <w:r w:rsidRPr="006C2374">
        <w:rPr>
          <w:rtl/>
        </w:rPr>
        <w:t>הערתך נשמעה. זהו.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דב שילנסקי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ידידי הטוב, חבר הכנסת גוטמן, אני מבקש ממך, אתה יודע שאני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גוטמן,</w:t>
      </w:r>
      <w:r w:rsidR="00B75DC2">
        <w:rPr>
          <w:rtl/>
        </w:rPr>
        <w:t xml:space="preserve"> </w:t>
      </w:r>
      <w:r w:rsidRPr="006C2374">
        <w:rPr>
          <w:rtl/>
        </w:rPr>
        <w:t>אם</w:t>
      </w:r>
      <w:r w:rsidR="00B75DC2">
        <w:rPr>
          <w:rtl/>
        </w:rPr>
        <w:t xml:space="preserve"> </w:t>
      </w:r>
      <w:r w:rsidRPr="006C2374">
        <w:rPr>
          <w:rtl/>
        </w:rPr>
        <w:t>תרצה</w:t>
      </w:r>
      <w:r w:rsidR="00B75DC2">
        <w:rPr>
          <w:rtl/>
        </w:rPr>
        <w:t xml:space="preserve"> </w:t>
      </w:r>
      <w:r w:rsidRPr="006C2374">
        <w:rPr>
          <w:rtl/>
        </w:rPr>
        <w:t>להיעתר</w:t>
      </w:r>
      <w:r w:rsidR="00B75DC2">
        <w:rPr>
          <w:rtl/>
        </w:rPr>
        <w:t xml:space="preserve"> </w:t>
      </w:r>
      <w:r w:rsidRPr="006C2374">
        <w:rPr>
          <w:rtl/>
        </w:rPr>
        <w:t>לבקשה של חברי הכנסת דב שילנסקי ואלי</w:t>
      </w:r>
      <w:r w:rsidR="00B75DC2">
        <w:rPr>
          <w:rtl/>
        </w:rPr>
        <w:t xml:space="preserve"> </w:t>
      </w:r>
      <w:r w:rsidRPr="006C2374">
        <w:rPr>
          <w:rtl/>
        </w:rPr>
        <w:t>דיין, זה יהיה בסדר. אתה לא חייב.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שאול גוטמן (מולדת):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ברשותך,</w:t>
      </w:r>
      <w:r w:rsidR="00B75DC2">
        <w:rPr>
          <w:rtl/>
        </w:rPr>
        <w:t xml:space="preserve"> </w:t>
      </w: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אני לא נעתר, כיוון שכאשר אמרתי את הדברים האלה</w:t>
      </w:r>
      <w:r w:rsidR="00B75DC2">
        <w:rPr>
          <w:rtl/>
        </w:rPr>
        <w:t xml:space="preserve"> </w:t>
      </w:r>
      <w:r w:rsidRPr="006C2374">
        <w:rPr>
          <w:rtl/>
        </w:rPr>
        <w:t>חשבתי</w:t>
      </w:r>
      <w:r w:rsidR="00B75DC2">
        <w:rPr>
          <w:rtl/>
        </w:rPr>
        <w:t xml:space="preserve"> </w:t>
      </w:r>
      <w:r w:rsidRPr="006C2374">
        <w:rPr>
          <w:rtl/>
        </w:rPr>
        <w:t>עליהם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דקה</w:t>
      </w:r>
      <w:r w:rsidR="00B75DC2">
        <w:rPr>
          <w:rtl/>
        </w:rPr>
        <w:t xml:space="preserve"> </w:t>
      </w:r>
      <w:r w:rsidRPr="006C2374">
        <w:rPr>
          <w:rtl/>
        </w:rPr>
        <w:t>ולא</w:t>
      </w:r>
      <w:r w:rsidR="00B75DC2">
        <w:rPr>
          <w:rtl/>
        </w:rPr>
        <w:t xml:space="preserve"> </w:t>
      </w:r>
      <w:r w:rsidRPr="006C2374">
        <w:rPr>
          <w:rtl/>
        </w:rPr>
        <w:t>שבוע</w:t>
      </w:r>
      <w:r w:rsidR="00B75DC2">
        <w:rPr>
          <w:rtl/>
        </w:rPr>
        <w:t xml:space="preserve"> </w:t>
      </w:r>
      <w:r w:rsidRPr="006C2374">
        <w:rPr>
          <w:rtl/>
        </w:rPr>
        <w:t>אלא</w:t>
      </w:r>
      <w:r w:rsidR="00B75DC2">
        <w:rPr>
          <w:rtl/>
        </w:rPr>
        <w:t xml:space="preserve"> </w:t>
      </w:r>
      <w:r w:rsidRPr="006C2374">
        <w:rPr>
          <w:rtl/>
        </w:rPr>
        <w:t>חודשים ארוכים, ואני אומר את הדברים האלה</w:t>
      </w:r>
      <w:r w:rsidR="00B75DC2">
        <w:rPr>
          <w:rtl/>
        </w:rPr>
        <w:t xml:space="preserve"> </w:t>
      </w:r>
      <w:r w:rsidRPr="006C2374">
        <w:rPr>
          <w:rtl/>
        </w:rPr>
        <w:t>במתוכנן.</w:t>
      </w:r>
      <w:r w:rsidR="00B75DC2">
        <w:rPr>
          <w:rtl/>
        </w:rPr>
        <w:t xml:space="preserve"> </w:t>
      </w:r>
      <w:r w:rsidRPr="006C2374">
        <w:rPr>
          <w:rtl/>
        </w:rPr>
        <w:t>אם</w:t>
      </w:r>
      <w:r w:rsidR="00B75DC2">
        <w:rPr>
          <w:rtl/>
        </w:rPr>
        <w:t xml:space="preserve"> </w:t>
      </w: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אלי דיין ירצה הסבר, אני אתן לו יותר מאוחר. אני מבקש</w:t>
      </w:r>
      <w:r w:rsidR="00B75DC2">
        <w:rPr>
          <w:rtl/>
        </w:rPr>
        <w:t xml:space="preserve"> </w:t>
      </w:r>
      <w:r w:rsidRPr="006C2374">
        <w:rPr>
          <w:rtl/>
        </w:rPr>
        <w:t xml:space="preserve">לשאול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דב שילנסקי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סיכנתי את חיי בעלייה להר</w:t>
      </w:r>
      <w:r w:rsidR="00B75DC2">
        <w:rPr>
          <w:rtl/>
        </w:rPr>
        <w:t>-</w:t>
      </w:r>
      <w:r w:rsidRPr="006C2374">
        <w:rPr>
          <w:rtl/>
        </w:rPr>
        <w:t>הבית.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שאול גוטמן (מולדת):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אז מה זה אומר לגבי הרבנים הקיצונים? אדוני, אני מעריך מאוד את מה שעשית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 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דב שילנסקי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כל הייחוד של הר</w:t>
      </w:r>
      <w:r w:rsidR="00B75DC2">
        <w:rPr>
          <w:rtl/>
        </w:rPr>
        <w:t>-</w:t>
      </w:r>
      <w:r w:rsidRPr="006C2374">
        <w:rPr>
          <w:rtl/>
        </w:rPr>
        <w:t>הבית הוא לא הפילוג.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שאול גוטמן (מולדת):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 שילנסקי, אתה יודע שאני מכבד אותך מאוד ואת פועלך בנושא הר</w:t>
      </w:r>
      <w:r w:rsidR="00B75DC2">
        <w:rPr>
          <w:rtl/>
        </w:rPr>
        <w:t>-</w:t>
      </w:r>
      <w:r w:rsidRPr="006C2374">
        <w:rPr>
          <w:rtl/>
        </w:rPr>
        <w:t>הבית.</w:t>
      </w:r>
      <w:r w:rsidR="00B75DC2">
        <w:rPr>
          <w:rtl/>
        </w:rPr>
        <w:t xml:space="preserve"> </w:t>
      </w:r>
      <w:r w:rsidRPr="006C2374">
        <w:rPr>
          <w:rtl/>
        </w:rPr>
        <w:t>מה</w:t>
      </w:r>
      <w:r w:rsidR="00B75DC2">
        <w:rPr>
          <w:rtl/>
        </w:rPr>
        <w:t xml:space="preserve"> </w:t>
      </w:r>
      <w:r w:rsidRPr="006C2374">
        <w:rPr>
          <w:rtl/>
        </w:rPr>
        <w:t>זה</w:t>
      </w:r>
      <w:r w:rsidR="00B75DC2">
        <w:rPr>
          <w:rtl/>
        </w:rPr>
        <w:t xml:space="preserve"> </w:t>
      </w:r>
      <w:r w:rsidRPr="006C2374">
        <w:rPr>
          <w:rtl/>
        </w:rPr>
        <w:t>קשור</w:t>
      </w:r>
      <w:r w:rsidR="00B75DC2">
        <w:rPr>
          <w:rtl/>
        </w:rPr>
        <w:t xml:space="preserve"> </w:t>
      </w:r>
      <w:r w:rsidRPr="006C2374">
        <w:rPr>
          <w:rtl/>
        </w:rPr>
        <w:t>לרבנים הקיצונים, שאני אומר שהם משתפי פעולה עם אויבי ישראל בהרחקת</w:t>
      </w:r>
      <w:r w:rsidR="00B75DC2">
        <w:rPr>
          <w:rtl/>
        </w:rPr>
        <w:t xml:space="preserve"> </w:t>
      </w:r>
      <w:r w:rsidRPr="006C2374">
        <w:rPr>
          <w:rtl/>
        </w:rPr>
        <w:t>היהודים מהר</w:t>
      </w:r>
      <w:r w:rsidR="00B75DC2">
        <w:rPr>
          <w:rtl/>
        </w:rPr>
        <w:t>-</w:t>
      </w:r>
      <w:r w:rsidRPr="006C2374">
        <w:rPr>
          <w:rtl/>
        </w:rPr>
        <w:t>הבית?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אלי דיין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איך אפשר להגיד שרבנים משתפי פעולה עם האויב?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דוד צוקר (מרצ):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עזוב אותו.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אל תפריעו. בזמן שאילתות לא מקובל לקרוא קריאות ביניים.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שאול גוטמן (מולדת):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השר,</w:t>
      </w:r>
      <w:r w:rsidR="00B75DC2">
        <w:rPr>
          <w:rtl/>
        </w:rPr>
        <w:t xml:space="preserve"> </w:t>
      </w:r>
      <w:r w:rsidRPr="006C2374">
        <w:rPr>
          <w:rtl/>
        </w:rPr>
        <w:t>כיוון שאני יודע שאתה רגיש לנושא היהודי, האם לא תסכים אתי שלא</w:t>
      </w:r>
      <w:r w:rsidR="00B75DC2">
        <w:rPr>
          <w:rtl/>
        </w:rPr>
        <w:t xml:space="preserve"> </w:t>
      </w:r>
      <w:r w:rsidRPr="006C2374">
        <w:rPr>
          <w:rtl/>
        </w:rPr>
        <w:t>יעלה</w:t>
      </w:r>
      <w:r w:rsidR="00B75DC2">
        <w:rPr>
          <w:rtl/>
        </w:rPr>
        <w:t xml:space="preserve"> </w:t>
      </w:r>
      <w:r w:rsidRPr="006C2374">
        <w:rPr>
          <w:rtl/>
        </w:rPr>
        <w:t>על הדעת, שכאשר מדברים במדינת ישראל הדמוקרטית על חופש פולחן לכל הדתות, לא</w:t>
      </w:r>
      <w:r w:rsidR="00B75DC2">
        <w:rPr>
          <w:rtl/>
        </w:rPr>
        <w:t xml:space="preserve"> </w:t>
      </w:r>
      <w:r w:rsidRPr="006C2374">
        <w:rPr>
          <w:rtl/>
        </w:rPr>
        <w:t>יותר ליהודי להתפלל על הר</w:t>
      </w:r>
      <w:r w:rsidR="00B75DC2">
        <w:rPr>
          <w:rtl/>
        </w:rPr>
        <w:t>-</w:t>
      </w:r>
      <w:r w:rsidRPr="006C2374">
        <w:rPr>
          <w:rtl/>
        </w:rPr>
        <w:t>הבית?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 רבה.</w:t>
      </w:r>
      <w:r w:rsidR="00B75DC2">
        <w:rPr>
          <w:rtl/>
        </w:rPr>
        <w:t xml:space="preserve"> </w:t>
      </w:r>
      <w:r w:rsidRPr="006C2374">
        <w:rPr>
          <w:rtl/>
        </w:rPr>
        <w:t>השר לענייני דתות, בבקשה.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יוסף בא</w:t>
      </w:r>
      <w:r>
        <w:rPr>
          <w:rtl/>
        </w:rPr>
        <w:t>-</w:t>
      </w:r>
      <w:r w:rsidRPr="00B75DC2">
        <w:rPr>
          <w:rtl/>
        </w:rPr>
        <w:t>גד (מולדת):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זו שאלה לשר הביטחון או לשר הדתות?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זו</w:t>
      </w:r>
      <w:r w:rsidR="00B75DC2">
        <w:rPr>
          <w:rtl/>
        </w:rPr>
        <w:t xml:space="preserve"> </w:t>
      </w:r>
      <w:r w:rsidRPr="006C2374">
        <w:rPr>
          <w:rtl/>
        </w:rPr>
        <w:t>שאלה</w:t>
      </w:r>
      <w:r w:rsidR="00B75DC2">
        <w:rPr>
          <w:rtl/>
        </w:rPr>
        <w:t xml:space="preserve"> </w:t>
      </w:r>
      <w:r w:rsidRPr="006C2374">
        <w:rPr>
          <w:rtl/>
        </w:rPr>
        <w:t>לשר</w:t>
      </w:r>
      <w:r w:rsidR="00B75DC2">
        <w:rPr>
          <w:rtl/>
        </w:rPr>
        <w:t xml:space="preserve"> </w:t>
      </w:r>
      <w:r w:rsidRPr="006C2374">
        <w:rPr>
          <w:rtl/>
        </w:rPr>
        <w:t>לענייני</w:t>
      </w:r>
      <w:r w:rsidR="00B75DC2">
        <w:rPr>
          <w:rtl/>
        </w:rPr>
        <w:t xml:space="preserve"> </w:t>
      </w:r>
      <w:r w:rsidRPr="006C2374">
        <w:rPr>
          <w:rtl/>
        </w:rPr>
        <w:t>דתות.</w:t>
      </w:r>
      <w:r w:rsidR="00B75DC2">
        <w:rPr>
          <w:rtl/>
        </w:rPr>
        <w:t xml:space="preserve"> </w:t>
      </w:r>
      <w:r w:rsidRPr="006C2374">
        <w:rPr>
          <w:rtl/>
        </w:rPr>
        <w:t>סגן שר הביטחון דאג לשחרורו. שר הדתות דואג</w:t>
      </w:r>
      <w:r w:rsidR="00B75DC2">
        <w:rPr>
          <w:rtl/>
        </w:rPr>
        <w:t xml:space="preserve"> </w:t>
      </w:r>
      <w:r w:rsidRPr="006C2374">
        <w:rPr>
          <w:rtl/>
        </w:rPr>
        <w:t>לתשובה.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השר לענייני דתות ש' שטרית: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רוצה להבהיר את עמדתי. שקלתי את העניין. אינני רואה</w:t>
      </w:r>
      <w:r w:rsidR="00B75DC2">
        <w:rPr>
          <w:rtl/>
        </w:rPr>
        <w:t xml:space="preserve"> </w:t>
      </w:r>
      <w:r w:rsidRPr="006C2374">
        <w:rPr>
          <w:rtl/>
        </w:rPr>
        <w:t>מקום,</w:t>
      </w:r>
      <w:r w:rsidR="00B75DC2">
        <w:rPr>
          <w:rtl/>
        </w:rPr>
        <w:t xml:space="preserve"> </w:t>
      </w:r>
      <w:r w:rsidRPr="006C2374">
        <w:rPr>
          <w:rtl/>
        </w:rPr>
        <w:t>לאור השיקולים שכבר נפסקו ונדונו גם על</w:t>
      </w:r>
      <w:r w:rsidR="00B75DC2">
        <w:rPr>
          <w:rtl/>
        </w:rPr>
        <w:t>-</w:t>
      </w:r>
      <w:r w:rsidRPr="006C2374">
        <w:rPr>
          <w:rtl/>
        </w:rPr>
        <w:t>ידי בית</w:t>
      </w:r>
      <w:r w:rsidR="00B75DC2">
        <w:rPr>
          <w:rtl/>
        </w:rPr>
        <w:t>-</w:t>
      </w:r>
      <w:r w:rsidRPr="006C2374">
        <w:rPr>
          <w:rtl/>
        </w:rPr>
        <w:t>המשפט העליון, לא בפסק</w:t>
      </w:r>
      <w:r w:rsidR="00B75DC2">
        <w:rPr>
          <w:rtl/>
        </w:rPr>
        <w:t>-</w:t>
      </w:r>
      <w:r w:rsidRPr="006C2374">
        <w:rPr>
          <w:rtl/>
        </w:rPr>
        <w:t>דין</w:t>
      </w:r>
      <w:r w:rsidR="00B75DC2">
        <w:rPr>
          <w:rtl/>
        </w:rPr>
        <w:t xml:space="preserve"> </w:t>
      </w:r>
      <w:r w:rsidRPr="006C2374">
        <w:rPr>
          <w:rtl/>
        </w:rPr>
        <w:t>אחד,</w:t>
      </w:r>
      <w:r w:rsidR="00B75DC2">
        <w:rPr>
          <w:rtl/>
        </w:rPr>
        <w:t xml:space="preserve"> </w:t>
      </w:r>
      <w:r w:rsidRPr="006C2374">
        <w:rPr>
          <w:rtl/>
        </w:rPr>
        <w:t>לשנות</w:t>
      </w:r>
      <w:r w:rsidR="00B75DC2">
        <w:rPr>
          <w:rtl/>
        </w:rPr>
        <w:t xml:space="preserve"> </w:t>
      </w:r>
      <w:r w:rsidRPr="006C2374">
        <w:rPr>
          <w:rtl/>
        </w:rPr>
        <w:t>מהמדיניות</w:t>
      </w:r>
      <w:r w:rsidR="00B75DC2">
        <w:rPr>
          <w:rtl/>
        </w:rPr>
        <w:t xml:space="preserve"> </w:t>
      </w:r>
      <w:r w:rsidRPr="006C2374">
        <w:rPr>
          <w:rtl/>
        </w:rPr>
        <w:t>שנקבעה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>-</w:t>
      </w:r>
      <w:r w:rsidRPr="006C2374">
        <w:rPr>
          <w:rtl/>
        </w:rPr>
        <w:t>ידי</w:t>
      </w:r>
      <w:r w:rsidR="00B75DC2">
        <w:rPr>
          <w:rtl/>
        </w:rPr>
        <w:t xml:space="preserve"> </w:t>
      </w:r>
      <w:r w:rsidRPr="006C2374">
        <w:rPr>
          <w:rtl/>
        </w:rPr>
        <w:t>שרי דתות קודמים. אני חושב, ואמרתי, שיש</w:t>
      </w:r>
      <w:r w:rsidR="00B75DC2">
        <w:rPr>
          <w:rtl/>
        </w:rPr>
        <w:t xml:space="preserve"> </w:t>
      </w:r>
      <w:r w:rsidRPr="006C2374">
        <w:rPr>
          <w:rtl/>
        </w:rPr>
        <w:t>מחלוקת, וזו עמדתי. הסדר הציבורי וההגנה על ירושלים ושמירה על חופש הגישה נשמרים,</w:t>
      </w:r>
      <w:r w:rsidR="00B75DC2">
        <w:rPr>
          <w:rtl/>
        </w:rPr>
        <w:t xml:space="preserve"> </w:t>
      </w:r>
      <w:r w:rsidRPr="006C2374">
        <w:rPr>
          <w:rtl/>
        </w:rPr>
        <w:t>ואין צורך להתקין תקנות לעניין התפילה על הר</w:t>
      </w:r>
      <w:r w:rsidR="00B75DC2">
        <w:rPr>
          <w:rtl/>
        </w:rPr>
        <w:t>-</w:t>
      </w:r>
      <w:r w:rsidRPr="006C2374">
        <w:rPr>
          <w:rtl/>
        </w:rPr>
        <w:t>הבית.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מודה לשר לענייני דתות. אני מבין שאתה חוזר לישיבת הממשלה, אז, אנא ממך,</w:t>
      </w:r>
      <w:r w:rsidR="00B75DC2">
        <w:rPr>
          <w:rtl/>
        </w:rPr>
        <w:t xml:space="preserve"> </w:t>
      </w:r>
      <w:r w:rsidRPr="006C2374">
        <w:rPr>
          <w:rtl/>
        </w:rPr>
        <w:t>תנסה</w:t>
      </w:r>
      <w:r w:rsidR="00B75DC2">
        <w:rPr>
          <w:rtl/>
        </w:rPr>
        <w:t xml:space="preserve"> </w:t>
      </w:r>
      <w:r w:rsidRPr="006C2374">
        <w:rPr>
          <w:rtl/>
        </w:rPr>
        <w:t>לסייע</w:t>
      </w:r>
      <w:r w:rsidR="00B75DC2">
        <w:rPr>
          <w:rtl/>
        </w:rPr>
        <w:t xml:space="preserve"> </w:t>
      </w:r>
      <w:r w:rsidRPr="006C2374">
        <w:rPr>
          <w:rtl/>
        </w:rPr>
        <w:t>לנו</w:t>
      </w:r>
      <w:r w:rsidR="00B75DC2">
        <w:rPr>
          <w:rtl/>
        </w:rPr>
        <w:t xml:space="preserve"> </w:t>
      </w:r>
      <w:r w:rsidRPr="006C2374">
        <w:rPr>
          <w:rtl/>
        </w:rPr>
        <w:t>לשלוח</w:t>
      </w:r>
      <w:r w:rsidR="00B75DC2">
        <w:rPr>
          <w:rtl/>
        </w:rPr>
        <w:t xml:space="preserve"> </w:t>
      </w:r>
      <w:r w:rsidRPr="006C2374">
        <w:rPr>
          <w:rtl/>
        </w:rPr>
        <w:t>לכאן</w:t>
      </w:r>
      <w:r w:rsidR="00B75DC2">
        <w:rPr>
          <w:rtl/>
        </w:rPr>
        <w:t xml:space="preserve"> </w:t>
      </w:r>
      <w:r w:rsidRPr="006C2374">
        <w:rPr>
          <w:rtl/>
        </w:rPr>
        <w:t>או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השר אברהם שוחט או את השר ישראל קיסר, הם</w:t>
      </w:r>
      <w:r w:rsidR="00B75DC2">
        <w:rPr>
          <w:rtl/>
        </w:rPr>
        <w:t xml:space="preserve"> </w:t>
      </w:r>
      <w:r w:rsidRPr="006C2374">
        <w:rPr>
          <w:rtl/>
        </w:rPr>
        <w:t>תורנים.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דב שילנסקי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למה</w:t>
      </w:r>
      <w:r w:rsidR="00B75DC2">
        <w:rPr>
          <w:rtl/>
        </w:rPr>
        <w:t xml:space="preserve"> </w:t>
      </w:r>
      <w:r w:rsidRPr="006C2374">
        <w:rPr>
          <w:rtl/>
        </w:rPr>
        <w:t>אסור</w:t>
      </w:r>
      <w:r w:rsidR="00B75DC2">
        <w:rPr>
          <w:rtl/>
        </w:rPr>
        <w:t xml:space="preserve"> </w:t>
      </w:r>
      <w:r w:rsidRPr="006C2374">
        <w:rPr>
          <w:rtl/>
        </w:rPr>
        <w:t>ליהודים להתפלל על הר</w:t>
      </w:r>
      <w:r w:rsidR="00B75DC2">
        <w:rPr>
          <w:rtl/>
        </w:rPr>
        <w:t>-</w:t>
      </w:r>
      <w:r w:rsidRPr="006C2374">
        <w:rPr>
          <w:rtl/>
        </w:rPr>
        <w:t>הבית. לכולם מותר להתפלל על הר</w:t>
      </w:r>
      <w:r w:rsidR="00B75DC2">
        <w:rPr>
          <w:rtl/>
        </w:rPr>
        <w:t>-</w:t>
      </w:r>
      <w:r w:rsidRPr="006C2374">
        <w:rPr>
          <w:rtl/>
        </w:rPr>
        <w:t>הבית, רק לא</w:t>
      </w:r>
      <w:r w:rsidR="00B75DC2">
        <w:rPr>
          <w:rtl/>
        </w:rPr>
        <w:t xml:space="preserve"> </w:t>
      </w:r>
      <w:r w:rsidRPr="006C2374">
        <w:rPr>
          <w:rtl/>
        </w:rPr>
        <w:t>ליהודים?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סגן</w:t>
      </w:r>
      <w:r w:rsidR="00B75DC2">
        <w:rPr>
          <w:rtl/>
        </w:rPr>
        <w:t xml:space="preserve"> </w:t>
      </w:r>
      <w:r w:rsidRPr="006C2374">
        <w:rPr>
          <w:rtl/>
        </w:rPr>
        <w:t>שר</w:t>
      </w:r>
      <w:r w:rsidR="00B75DC2">
        <w:rPr>
          <w:rtl/>
        </w:rPr>
        <w:t xml:space="preserve"> </w:t>
      </w:r>
      <w:r w:rsidRPr="006C2374">
        <w:rPr>
          <w:rtl/>
        </w:rPr>
        <w:t>הביטחון</w:t>
      </w:r>
      <w:r w:rsidR="00B75DC2">
        <w:rPr>
          <w:rtl/>
        </w:rPr>
        <w:t xml:space="preserve"> </w:t>
      </w:r>
      <w:r w:rsidRPr="006C2374">
        <w:rPr>
          <w:rtl/>
        </w:rPr>
        <w:t>ישיב על שאילתא בעל</w:t>
      </w:r>
      <w:r w:rsidR="00B75DC2">
        <w:rPr>
          <w:rtl/>
        </w:rPr>
        <w:t>-</w:t>
      </w:r>
      <w:r w:rsidRPr="006C2374">
        <w:rPr>
          <w:rtl/>
        </w:rPr>
        <w:t>פה מס' 453, של חבר הכנסת דב שילנסקי,</w:t>
      </w:r>
      <w:r w:rsidR="00B75DC2">
        <w:rPr>
          <w:rtl/>
        </w:rPr>
        <w:t xml:space="preserve"> </w:t>
      </w:r>
      <w:r w:rsidRPr="006C2374">
        <w:rPr>
          <w:rtl/>
        </w:rPr>
        <w:t>בנושא: עזיבת צה"ל את שכם. חבר הכנסת שילנסקי, סגן יושב</w:t>
      </w:r>
      <w:r w:rsidR="00B75DC2">
        <w:rPr>
          <w:rtl/>
        </w:rPr>
        <w:t>-</w:t>
      </w:r>
      <w:r w:rsidRPr="006C2374">
        <w:rPr>
          <w:rtl/>
        </w:rPr>
        <w:t>ראש הכנסת, בבקשה.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1"/>
        <w:rPr>
          <w:rtl/>
        </w:rPr>
      </w:pPr>
      <w:bookmarkStart w:id="5" w:name="_Toc458443424"/>
      <w:bookmarkStart w:id="6" w:name="_Toc458443653"/>
      <w:r w:rsidRPr="00B75DC2">
        <w:rPr>
          <w:rtl/>
        </w:rPr>
        <w:t>עזיבת צה"ל את שכם</w:t>
      </w:r>
      <w:bookmarkEnd w:id="5"/>
      <w:bookmarkEnd w:id="6"/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דב שילנסקי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כנסת</w:t>
      </w:r>
      <w:r w:rsidR="00B75DC2">
        <w:rPr>
          <w:rtl/>
        </w:rPr>
        <w:t xml:space="preserve"> </w:t>
      </w:r>
      <w:r w:rsidRPr="006C2374">
        <w:rPr>
          <w:rtl/>
        </w:rPr>
        <w:t>נכבדה,</w:t>
      </w:r>
      <w:r w:rsidR="00B75DC2">
        <w:rPr>
          <w:rtl/>
        </w:rPr>
        <w:t xml:space="preserve"> </w:t>
      </w: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סגן</w:t>
      </w:r>
      <w:r w:rsidR="00B75DC2">
        <w:rPr>
          <w:rtl/>
        </w:rPr>
        <w:t xml:space="preserve"> </w:t>
      </w:r>
      <w:r w:rsidRPr="006C2374">
        <w:rPr>
          <w:rtl/>
        </w:rPr>
        <w:t>שר</w:t>
      </w:r>
      <w:r w:rsidR="00B75DC2">
        <w:rPr>
          <w:rtl/>
        </w:rPr>
        <w:t xml:space="preserve"> </w:t>
      </w:r>
      <w:r w:rsidRPr="006C2374">
        <w:rPr>
          <w:rtl/>
        </w:rPr>
        <w:t>הביטחון, שר החוץ פרס אמר</w:t>
      </w:r>
      <w:r w:rsidR="00B75DC2">
        <w:rPr>
          <w:rtl/>
        </w:rPr>
        <w:t xml:space="preserve"> </w:t>
      </w:r>
      <w:r w:rsidRPr="006C2374">
        <w:rPr>
          <w:rtl/>
        </w:rPr>
        <w:t>בפגישתו</w:t>
      </w:r>
      <w:r w:rsidR="00B75DC2">
        <w:rPr>
          <w:rtl/>
        </w:rPr>
        <w:t xml:space="preserve"> </w:t>
      </w:r>
      <w:r w:rsidRPr="006C2374">
        <w:rPr>
          <w:rtl/>
        </w:rPr>
        <w:t>עם</w:t>
      </w:r>
      <w:r w:rsidR="00B75DC2">
        <w:rPr>
          <w:rtl/>
        </w:rPr>
        <w:t xml:space="preserve"> </w:t>
      </w:r>
      <w:r w:rsidRPr="006C2374">
        <w:rPr>
          <w:rtl/>
        </w:rPr>
        <w:t>ערפאת, שצה"ל לא יעזוב את מרכזי הערים לפני יולי. קיבלתי מידע שב</w:t>
      </w:r>
      <w:r w:rsidR="00B75DC2">
        <w:rPr>
          <w:rtl/>
        </w:rPr>
        <w:t>-</w:t>
      </w:r>
      <w:r w:rsidRPr="006C2374">
        <w:rPr>
          <w:rtl/>
        </w:rPr>
        <w:t>21</w:t>
      </w:r>
      <w:r w:rsidR="00B75DC2">
        <w:rPr>
          <w:rtl/>
        </w:rPr>
        <w:t xml:space="preserve"> </w:t>
      </w:r>
      <w:r w:rsidRPr="006C2374">
        <w:rPr>
          <w:rtl/>
        </w:rPr>
        <w:t>במרס 1995 אמר מח"ט שומרון, אלוף</w:t>
      </w:r>
      <w:r w:rsidR="00B75DC2">
        <w:rPr>
          <w:rtl/>
        </w:rPr>
        <w:t>-</w:t>
      </w:r>
      <w:r w:rsidRPr="006C2374">
        <w:rPr>
          <w:rtl/>
        </w:rPr>
        <w:t>משנה ניצן נוריאל, לפקודיו בחטיבה להיערך לעזיבת</w:t>
      </w:r>
      <w:r w:rsidR="00B75DC2">
        <w:rPr>
          <w:rtl/>
        </w:rPr>
        <w:t xml:space="preserve"> </w:t>
      </w:r>
      <w:r w:rsidRPr="006C2374">
        <w:rPr>
          <w:rtl/>
        </w:rPr>
        <w:t>צה"ל את שכם במאי.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רצוני לשאול: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מתי מתכוון צה"ל לנטוש את שכם, והאם אין בכך משום הפקרת החזון הציוני ויצירת</w:t>
      </w:r>
      <w:r w:rsidR="00B75DC2">
        <w:rPr>
          <w:rtl/>
        </w:rPr>
        <w:t xml:space="preserve"> </w:t>
      </w:r>
      <w:r w:rsidRPr="006C2374">
        <w:rPr>
          <w:rtl/>
        </w:rPr>
        <w:t>סיכון ביטחוני ליישובים היהודיים שבקרבת מקום?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סגן שר הביטחון, אנא תשובתך.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הביטחון מ' גור: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חברי</w:t>
      </w:r>
      <w:r w:rsidR="00B75DC2">
        <w:rPr>
          <w:rtl/>
        </w:rPr>
        <w:t xml:space="preserve"> </w:t>
      </w:r>
      <w:r w:rsidRPr="006C2374">
        <w:rPr>
          <w:rtl/>
        </w:rPr>
        <w:t>הכנסת, יש שני חלקים לשאלה. אומנם, נערכה שיחה בין</w:t>
      </w:r>
      <w:r w:rsidR="00B75DC2">
        <w:rPr>
          <w:rtl/>
        </w:rPr>
        <w:t xml:space="preserve"> </w:t>
      </w:r>
      <w:r w:rsidRPr="006C2374">
        <w:rPr>
          <w:rtl/>
        </w:rPr>
        <w:t>מפקד</w:t>
      </w:r>
      <w:r w:rsidR="00B75DC2">
        <w:rPr>
          <w:rtl/>
        </w:rPr>
        <w:t xml:space="preserve"> </w:t>
      </w:r>
      <w:r w:rsidRPr="006C2374">
        <w:rPr>
          <w:rtl/>
        </w:rPr>
        <w:t>לחיילים</w:t>
      </w:r>
      <w:r w:rsidR="00B75DC2">
        <w:rPr>
          <w:rtl/>
        </w:rPr>
        <w:t xml:space="preserve"> </w:t>
      </w:r>
      <w:r w:rsidRPr="006C2374">
        <w:rPr>
          <w:rtl/>
        </w:rPr>
        <w:t>שלו. אני מוכרח לומר לך, חבר הכנסת שילנסקי, שאני אראה בחומרה רבה</w:t>
      </w:r>
      <w:r w:rsidR="00B75DC2">
        <w:rPr>
          <w:rtl/>
        </w:rPr>
        <w:t xml:space="preserve"> </w:t>
      </w:r>
      <w:r w:rsidRPr="006C2374">
        <w:rPr>
          <w:rtl/>
        </w:rPr>
        <w:t>אם</w:t>
      </w:r>
      <w:r w:rsidR="00B75DC2">
        <w:rPr>
          <w:rtl/>
        </w:rPr>
        <w:t xml:space="preserve"> </w:t>
      </w:r>
      <w:r w:rsidRPr="006C2374">
        <w:rPr>
          <w:rtl/>
        </w:rPr>
        <w:t xml:space="preserve">כל שיחה של מפקד עם חיילים </w:t>
      </w:r>
      <w:r w:rsidR="00B75DC2">
        <w:rPr>
          <w:rtl/>
        </w:rPr>
        <w:t>–</w:t>
      </w:r>
      <w:r w:rsidRPr="006C2374">
        <w:rPr>
          <w:rtl/>
        </w:rPr>
        <w:t xml:space="preserve"> ומפקד חייב לשוחח עם חיילים, חיילים צריכים לדעת</w:t>
      </w:r>
      <w:r w:rsidR="00B75DC2">
        <w:rPr>
          <w:rtl/>
        </w:rPr>
        <w:t xml:space="preserve"> </w:t>
      </w:r>
      <w:r w:rsidRPr="006C2374">
        <w:rPr>
          <w:rtl/>
        </w:rPr>
        <w:t>היכן</w:t>
      </w:r>
      <w:r w:rsidR="00B75DC2">
        <w:rPr>
          <w:rtl/>
        </w:rPr>
        <w:t xml:space="preserve"> </w:t>
      </w:r>
      <w:r w:rsidRPr="006C2374">
        <w:rPr>
          <w:rtl/>
        </w:rPr>
        <w:t>הם</w:t>
      </w:r>
      <w:r w:rsidR="00B75DC2">
        <w:rPr>
          <w:rtl/>
        </w:rPr>
        <w:t xml:space="preserve"> </w:t>
      </w:r>
      <w:r w:rsidRPr="006C2374">
        <w:rPr>
          <w:rtl/>
        </w:rPr>
        <w:t>נמצאים,</w:t>
      </w:r>
      <w:r w:rsidR="00B75DC2">
        <w:rPr>
          <w:rtl/>
        </w:rPr>
        <w:t xml:space="preserve"> </w:t>
      </w:r>
      <w:r w:rsidRPr="006C2374">
        <w:rPr>
          <w:rtl/>
        </w:rPr>
        <w:t>מה</w:t>
      </w:r>
      <w:r w:rsidR="00B75DC2">
        <w:rPr>
          <w:rtl/>
        </w:rPr>
        <w:t xml:space="preserve"> </w:t>
      </w:r>
      <w:r w:rsidRPr="006C2374">
        <w:rPr>
          <w:rtl/>
        </w:rPr>
        <w:t>הם</w:t>
      </w:r>
      <w:r w:rsidR="00B75DC2">
        <w:rPr>
          <w:rtl/>
        </w:rPr>
        <w:t xml:space="preserve"> </w:t>
      </w:r>
      <w:r w:rsidRPr="006C2374">
        <w:rPr>
          <w:rtl/>
        </w:rPr>
        <w:t>אמורים</w:t>
      </w:r>
      <w:r w:rsidR="00B75DC2">
        <w:rPr>
          <w:rtl/>
        </w:rPr>
        <w:t xml:space="preserve"> </w:t>
      </w:r>
      <w:r w:rsidRPr="006C2374">
        <w:rPr>
          <w:rtl/>
        </w:rPr>
        <w:t>לעשות,</w:t>
      </w:r>
      <w:r w:rsidR="00B75DC2">
        <w:rPr>
          <w:rtl/>
        </w:rPr>
        <w:t xml:space="preserve"> </w:t>
      </w:r>
      <w:r w:rsidRPr="006C2374">
        <w:rPr>
          <w:rtl/>
        </w:rPr>
        <w:t>וכמובן, צריך להיזהר היטב בדברים עקב</w:t>
      </w:r>
      <w:r w:rsidR="00B75DC2">
        <w:rPr>
          <w:rtl/>
        </w:rPr>
        <w:t xml:space="preserve"> </w:t>
      </w:r>
      <w:r w:rsidRPr="006C2374">
        <w:rPr>
          <w:rtl/>
        </w:rPr>
        <w:t>הרגישות</w:t>
      </w:r>
      <w:r w:rsidR="00B75DC2">
        <w:rPr>
          <w:rtl/>
        </w:rPr>
        <w:t xml:space="preserve"> </w:t>
      </w:r>
      <w:r w:rsidRPr="006C2374">
        <w:rPr>
          <w:rtl/>
        </w:rPr>
        <w:t>הגדולה</w:t>
      </w:r>
      <w:r w:rsidR="00B75DC2">
        <w:rPr>
          <w:rtl/>
        </w:rPr>
        <w:t xml:space="preserve"> </w:t>
      </w:r>
      <w:r w:rsidRPr="006C2374">
        <w:rPr>
          <w:rtl/>
        </w:rPr>
        <w:t>שלהם,</w:t>
      </w:r>
      <w:r w:rsidR="00B75DC2">
        <w:rPr>
          <w:rtl/>
        </w:rPr>
        <w:t xml:space="preserve"> </w:t>
      </w:r>
      <w:r w:rsidRPr="006C2374">
        <w:rPr>
          <w:rtl/>
        </w:rPr>
        <w:t>וזאת, המפקדים משתדלים לעשות כמיטב יכולתם; אבל, יהיה לא</w:t>
      </w:r>
      <w:r w:rsidR="00B75DC2">
        <w:rPr>
          <w:rtl/>
        </w:rPr>
        <w:t xml:space="preserve"> </w:t>
      </w:r>
      <w:r w:rsidRPr="006C2374">
        <w:rPr>
          <w:rtl/>
        </w:rPr>
        <w:t>טוב אם שיחות פנימיות כאלה ישמשו אותנו אחר כך בבמה הפוליטית. אני כבר ביקשתי כמה</w:t>
      </w:r>
      <w:r w:rsidR="00B75DC2">
        <w:rPr>
          <w:rtl/>
        </w:rPr>
        <w:t xml:space="preserve"> </w:t>
      </w:r>
      <w:r w:rsidRPr="006C2374">
        <w:rPr>
          <w:rtl/>
        </w:rPr>
        <w:t>פעמים</w:t>
      </w:r>
      <w:r w:rsidR="00B75DC2">
        <w:rPr>
          <w:rtl/>
        </w:rPr>
        <w:t xml:space="preserve"> </w:t>
      </w:r>
      <w:r w:rsidRPr="006C2374">
        <w:rPr>
          <w:rtl/>
        </w:rPr>
        <w:t xml:space="preserve">מעל הדוכן </w:t>
      </w:r>
      <w:r w:rsidR="00B75DC2">
        <w:rPr>
          <w:rtl/>
        </w:rPr>
        <w:t>–</w:t>
      </w:r>
      <w:r w:rsidRPr="006C2374">
        <w:rPr>
          <w:rtl/>
        </w:rPr>
        <w:t xml:space="preserve"> כי זה היה גם בשבוע שעבר </w:t>
      </w:r>
      <w:r w:rsidR="00B75DC2">
        <w:rPr>
          <w:rtl/>
        </w:rPr>
        <w:t>–</w:t>
      </w:r>
      <w:r w:rsidRPr="006C2374">
        <w:rPr>
          <w:rtl/>
        </w:rPr>
        <w:t xml:space="preserve"> אם אפשר, לא להשתמש בשיחות פנימיות</w:t>
      </w:r>
      <w:r w:rsidR="00B75DC2">
        <w:rPr>
          <w:rtl/>
        </w:rPr>
        <w:t xml:space="preserve"> </w:t>
      </w:r>
      <w:r w:rsidRPr="006C2374">
        <w:rPr>
          <w:rtl/>
        </w:rPr>
        <w:t>צבאיות</w:t>
      </w:r>
      <w:r w:rsidR="00B75DC2">
        <w:rPr>
          <w:rtl/>
        </w:rPr>
        <w:t xml:space="preserve"> </w:t>
      </w:r>
      <w:r w:rsidRPr="006C2374">
        <w:rPr>
          <w:rtl/>
        </w:rPr>
        <w:t>ולא</w:t>
      </w:r>
      <w:r w:rsidR="00B75DC2">
        <w:rPr>
          <w:rtl/>
        </w:rPr>
        <w:t xml:space="preserve"> </w:t>
      </w:r>
      <w:r w:rsidRPr="006C2374">
        <w:rPr>
          <w:rtl/>
        </w:rPr>
        <w:t>בדיונים פנימיים צבאיים, לא להשתמש במידע שבא משם, כיוון שהדבר עלול</w:t>
      </w:r>
      <w:r w:rsidR="00B75DC2">
        <w:rPr>
          <w:rtl/>
        </w:rPr>
        <w:t xml:space="preserve"> </w:t>
      </w:r>
      <w:r w:rsidRPr="006C2374">
        <w:rPr>
          <w:rtl/>
        </w:rPr>
        <w:t>לעורר</w:t>
      </w:r>
      <w:r w:rsidR="00B75DC2">
        <w:rPr>
          <w:rtl/>
        </w:rPr>
        <w:t xml:space="preserve"> </w:t>
      </w:r>
      <w:r w:rsidRPr="006C2374">
        <w:rPr>
          <w:rtl/>
        </w:rPr>
        <w:t>מתחים</w:t>
      </w:r>
      <w:r w:rsidR="00B75DC2">
        <w:rPr>
          <w:rtl/>
        </w:rPr>
        <w:t xml:space="preserve"> </w:t>
      </w:r>
      <w:r w:rsidRPr="006C2374">
        <w:rPr>
          <w:rtl/>
        </w:rPr>
        <w:t>פנימיים</w:t>
      </w:r>
      <w:r w:rsidR="00B75DC2">
        <w:rPr>
          <w:rtl/>
        </w:rPr>
        <w:t xml:space="preserve"> </w:t>
      </w:r>
      <w:r w:rsidRPr="006C2374">
        <w:rPr>
          <w:rtl/>
        </w:rPr>
        <w:t>גם</w:t>
      </w:r>
      <w:r w:rsidR="00B75DC2">
        <w:rPr>
          <w:rtl/>
        </w:rPr>
        <w:t xml:space="preserve"> </w:t>
      </w:r>
      <w:r w:rsidRPr="006C2374">
        <w:rPr>
          <w:rtl/>
        </w:rPr>
        <w:t>אחר כך: אמרת, לא אמרת; אני אזמין אותך לדיון, אני לא</w:t>
      </w:r>
      <w:r w:rsidR="00B75DC2">
        <w:rPr>
          <w:rtl/>
        </w:rPr>
        <w:t xml:space="preserve"> </w:t>
      </w:r>
      <w:r w:rsidRPr="006C2374">
        <w:rPr>
          <w:rtl/>
        </w:rPr>
        <w:t>אזמין</w:t>
      </w:r>
      <w:r w:rsidR="00B75DC2">
        <w:rPr>
          <w:rtl/>
        </w:rPr>
        <w:t xml:space="preserve"> </w:t>
      </w:r>
      <w:r w:rsidRPr="006C2374">
        <w:rPr>
          <w:rtl/>
        </w:rPr>
        <w:t>אותך</w:t>
      </w:r>
      <w:r w:rsidR="00B75DC2">
        <w:rPr>
          <w:rtl/>
        </w:rPr>
        <w:t xml:space="preserve"> </w:t>
      </w:r>
      <w:r w:rsidRPr="006C2374">
        <w:rPr>
          <w:rtl/>
        </w:rPr>
        <w:t>לדיון.</w:t>
      </w:r>
      <w:r w:rsidR="00B75DC2">
        <w:rPr>
          <w:rtl/>
        </w:rPr>
        <w:t xml:space="preserve"> </w:t>
      </w:r>
      <w:r w:rsidRPr="006C2374">
        <w:rPr>
          <w:rtl/>
        </w:rPr>
        <w:t>זאת נקודה אתית. אני פשוט מבקש לא להעמיד פה קצינים וחיילים</w:t>
      </w:r>
      <w:r w:rsidR="00B75DC2">
        <w:rPr>
          <w:rtl/>
        </w:rPr>
        <w:t xml:space="preserve"> </w:t>
      </w:r>
      <w:r w:rsidRPr="006C2374">
        <w:rPr>
          <w:rtl/>
        </w:rPr>
        <w:t>במצב שהוא לא הכי סימפתי.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אשר</w:t>
      </w:r>
      <w:r w:rsidR="00B75DC2">
        <w:rPr>
          <w:rtl/>
        </w:rPr>
        <w:t xml:space="preserve"> </w:t>
      </w:r>
      <w:r w:rsidRPr="006C2374">
        <w:rPr>
          <w:rtl/>
        </w:rPr>
        <w:t xml:space="preserve">לנושא עצמו </w:t>
      </w:r>
      <w:r w:rsidR="00B75DC2">
        <w:rPr>
          <w:rtl/>
        </w:rPr>
        <w:t>–</w:t>
      </w:r>
      <w:r w:rsidRPr="006C2374">
        <w:rPr>
          <w:rtl/>
        </w:rPr>
        <w:t xml:space="preserve"> ידוע לך היטב שעדיין לא נקבע שום מועד, שום תאריך, לכן לא</w:t>
      </w:r>
      <w:r w:rsidR="00B75DC2">
        <w:rPr>
          <w:rtl/>
        </w:rPr>
        <w:t xml:space="preserve"> </w:t>
      </w:r>
      <w:r w:rsidRPr="006C2374">
        <w:rPr>
          <w:rtl/>
        </w:rPr>
        <w:t>יצאה</w:t>
      </w:r>
      <w:r w:rsidR="00B75DC2">
        <w:rPr>
          <w:rtl/>
        </w:rPr>
        <w:t xml:space="preserve"> </w:t>
      </w:r>
      <w:r w:rsidRPr="006C2374">
        <w:rPr>
          <w:rtl/>
        </w:rPr>
        <w:t>שום</w:t>
      </w:r>
      <w:r w:rsidR="00B75DC2">
        <w:rPr>
          <w:rtl/>
        </w:rPr>
        <w:t xml:space="preserve"> </w:t>
      </w:r>
      <w:r w:rsidRPr="006C2374">
        <w:rPr>
          <w:rtl/>
        </w:rPr>
        <w:t>הנחיה</w:t>
      </w:r>
      <w:r w:rsidR="00B75DC2">
        <w:rPr>
          <w:rtl/>
        </w:rPr>
        <w:t xml:space="preserve"> </w:t>
      </w:r>
      <w:r w:rsidRPr="006C2374">
        <w:rPr>
          <w:rtl/>
        </w:rPr>
        <w:t>מהממשלה.</w:t>
      </w:r>
      <w:r w:rsidR="00B75DC2">
        <w:rPr>
          <w:rtl/>
        </w:rPr>
        <w:t xml:space="preserve"> </w:t>
      </w:r>
      <w:r w:rsidRPr="006C2374">
        <w:rPr>
          <w:rtl/>
        </w:rPr>
        <w:t>אין</w:t>
      </w:r>
      <w:r w:rsidR="00B75DC2">
        <w:rPr>
          <w:rtl/>
        </w:rPr>
        <w:t xml:space="preserve"> </w:t>
      </w:r>
      <w:r w:rsidRPr="006C2374">
        <w:rPr>
          <w:rtl/>
        </w:rPr>
        <w:t>לצבא הנחיה כזאת, ולכן גם שום מפקד לא יכול לתת</w:t>
      </w:r>
      <w:r w:rsidR="00B75DC2">
        <w:rPr>
          <w:rtl/>
        </w:rPr>
        <w:t xml:space="preserve"> </w:t>
      </w:r>
      <w:r w:rsidRPr="006C2374">
        <w:rPr>
          <w:rtl/>
        </w:rPr>
        <w:t>לחיילים</w:t>
      </w:r>
      <w:r w:rsidR="00B75DC2">
        <w:rPr>
          <w:rtl/>
        </w:rPr>
        <w:t xml:space="preserve"> </w:t>
      </w:r>
      <w:r w:rsidRPr="006C2374">
        <w:rPr>
          <w:rtl/>
        </w:rPr>
        <w:t>שלו</w:t>
      </w:r>
      <w:r w:rsidR="00B75DC2">
        <w:rPr>
          <w:rtl/>
        </w:rPr>
        <w:t xml:space="preserve"> </w:t>
      </w:r>
      <w:r w:rsidRPr="006C2374">
        <w:rPr>
          <w:rtl/>
        </w:rPr>
        <w:t>הנחיה על מועד כזה או אחר. את הוויכוח הפוליטי יהיה לנו זמן לערוך,</w:t>
      </w:r>
      <w:r w:rsidR="00B75DC2">
        <w:rPr>
          <w:rtl/>
        </w:rPr>
        <w:t xml:space="preserve"> </w:t>
      </w:r>
      <w:r w:rsidRPr="006C2374">
        <w:rPr>
          <w:rtl/>
        </w:rPr>
        <w:t>אנחנו</w:t>
      </w:r>
      <w:r w:rsidR="00B75DC2">
        <w:rPr>
          <w:rtl/>
        </w:rPr>
        <w:t xml:space="preserve"> </w:t>
      </w:r>
      <w:r w:rsidRPr="006C2374">
        <w:rPr>
          <w:rtl/>
        </w:rPr>
        <w:t>עורכים אותו בלאו הכי כל הזמן, הרחק</w:t>
      </w:r>
      <w:r w:rsidR="00B75DC2">
        <w:rPr>
          <w:rtl/>
        </w:rPr>
        <w:t>-</w:t>
      </w:r>
      <w:r w:rsidRPr="006C2374">
        <w:rPr>
          <w:rtl/>
        </w:rPr>
        <w:t>הרחק מאוזניהם של החיילים. וכאשר יגיע</w:t>
      </w:r>
      <w:r w:rsidR="00B75DC2">
        <w:rPr>
          <w:rtl/>
        </w:rPr>
        <w:t xml:space="preserve"> </w:t>
      </w:r>
      <w:r w:rsidRPr="006C2374">
        <w:rPr>
          <w:rtl/>
        </w:rPr>
        <w:t>המועד,</w:t>
      </w:r>
      <w:r w:rsidR="00B75DC2">
        <w:rPr>
          <w:rtl/>
        </w:rPr>
        <w:t xml:space="preserve"> </w:t>
      </w:r>
      <w:r w:rsidRPr="006C2374">
        <w:rPr>
          <w:rtl/>
        </w:rPr>
        <w:t>והממשלה</w:t>
      </w:r>
      <w:r w:rsidR="00B75DC2">
        <w:rPr>
          <w:rtl/>
        </w:rPr>
        <w:t xml:space="preserve"> </w:t>
      </w:r>
      <w:r w:rsidRPr="006C2374">
        <w:rPr>
          <w:rtl/>
        </w:rPr>
        <w:t>תקבל החלטה ותחליט לממש אותה, אז ייוודע הדבר. כרגע אין שום דבר</w:t>
      </w:r>
      <w:r w:rsidR="00B75DC2">
        <w:rPr>
          <w:rtl/>
        </w:rPr>
        <w:t xml:space="preserve"> </w:t>
      </w:r>
      <w:r w:rsidRPr="006C2374">
        <w:rPr>
          <w:rtl/>
        </w:rPr>
        <w:t>בעניין.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מאוד</w:t>
      </w:r>
      <w:r w:rsidR="00B75DC2">
        <w:rPr>
          <w:rtl/>
        </w:rPr>
        <w:t xml:space="preserve"> </w:t>
      </w:r>
      <w:r w:rsidRPr="006C2374">
        <w:rPr>
          <w:rtl/>
        </w:rPr>
        <w:t>מודה.</w:t>
      </w:r>
      <w:r w:rsidR="00B75DC2">
        <w:rPr>
          <w:rtl/>
        </w:rPr>
        <w:t xml:space="preserve"> </w:t>
      </w:r>
      <w:r w:rsidRPr="006C2374">
        <w:rPr>
          <w:rtl/>
        </w:rPr>
        <w:t xml:space="preserve">שאלה נוספת, בבקשה. לא, אין לנו יותר טרמפ </w:t>
      </w:r>
      <w:r w:rsidR="00B75DC2">
        <w:rPr>
          <w:rtl/>
        </w:rPr>
        <w:t>–</w:t>
      </w:r>
      <w:r w:rsidRPr="006C2374">
        <w:rPr>
          <w:rtl/>
        </w:rPr>
        <w:t xml:space="preserve"> את זה גמרנו</w:t>
      </w:r>
      <w:r w:rsidR="00B75DC2">
        <w:rPr>
          <w:rtl/>
        </w:rPr>
        <w:t xml:space="preserve"> </w:t>
      </w:r>
      <w:r w:rsidRPr="006C2374">
        <w:rPr>
          <w:rtl/>
        </w:rPr>
        <w:t>מזמן.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דב שילנסקי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כנסת</w:t>
      </w:r>
      <w:r w:rsidR="00B75DC2">
        <w:rPr>
          <w:rtl/>
        </w:rPr>
        <w:t xml:space="preserve"> </w:t>
      </w:r>
      <w:r w:rsidRPr="006C2374">
        <w:rPr>
          <w:rtl/>
        </w:rPr>
        <w:t>נכבדה, ראשית, תרשו לי הערה על הדברים שאמר סגן שר</w:t>
      </w:r>
      <w:r w:rsidR="00B75DC2">
        <w:rPr>
          <w:rtl/>
        </w:rPr>
        <w:t xml:space="preserve"> </w:t>
      </w:r>
      <w:r w:rsidRPr="006C2374">
        <w:rPr>
          <w:rtl/>
        </w:rPr>
        <w:t>הביטחון,</w:t>
      </w:r>
      <w:r w:rsidR="00B75DC2">
        <w:rPr>
          <w:rtl/>
        </w:rPr>
        <w:t xml:space="preserve"> </w:t>
      </w:r>
      <w:r w:rsidRPr="006C2374">
        <w:rPr>
          <w:rtl/>
        </w:rPr>
        <w:t xml:space="preserve">שאני מאוד מכבד אותו </w:t>
      </w:r>
      <w:r w:rsidR="00B75DC2">
        <w:rPr>
          <w:rtl/>
        </w:rPr>
        <w:t>–</w:t>
      </w:r>
      <w:r w:rsidRPr="006C2374">
        <w:rPr>
          <w:rtl/>
        </w:rPr>
        <w:t xml:space="preserve"> שלא להזכיר אירועים וכו'. אדוני סגן שר הביטחון,</w:t>
      </w:r>
      <w:r w:rsidR="00B75DC2">
        <w:rPr>
          <w:rtl/>
        </w:rPr>
        <w:t xml:space="preserve"> </w:t>
      </w:r>
      <w:r w:rsidRPr="006C2374">
        <w:rPr>
          <w:rtl/>
        </w:rPr>
        <w:t>זה</w:t>
      </w:r>
      <w:r w:rsidR="00B75DC2">
        <w:rPr>
          <w:rtl/>
        </w:rPr>
        <w:t xml:space="preserve"> </w:t>
      </w:r>
      <w:r w:rsidRPr="006C2374">
        <w:rPr>
          <w:rtl/>
        </w:rPr>
        <w:t>היה</w:t>
      </w:r>
      <w:r w:rsidR="00B75DC2">
        <w:rPr>
          <w:rtl/>
        </w:rPr>
        <w:t xml:space="preserve"> </w:t>
      </w:r>
      <w:r w:rsidRPr="006C2374">
        <w:rPr>
          <w:rtl/>
        </w:rPr>
        <w:t>מונח שבוע ימים. לו היה אדוני סגן שר הביטחון פונה אלי ואומר שיש שמץ של</w:t>
      </w:r>
      <w:r w:rsidR="00B75DC2">
        <w:rPr>
          <w:rtl/>
        </w:rPr>
        <w:t xml:space="preserve"> </w:t>
      </w:r>
      <w:r w:rsidRPr="006C2374">
        <w:rPr>
          <w:rtl/>
        </w:rPr>
        <w:t>סכנה</w:t>
      </w:r>
      <w:r w:rsidR="00B75DC2">
        <w:rPr>
          <w:rtl/>
        </w:rPr>
        <w:t xml:space="preserve"> </w:t>
      </w:r>
      <w:r w:rsidRPr="006C2374">
        <w:rPr>
          <w:rtl/>
        </w:rPr>
        <w:t>שיכולה</w:t>
      </w:r>
      <w:r w:rsidR="00B75DC2">
        <w:rPr>
          <w:rtl/>
        </w:rPr>
        <w:t xml:space="preserve"> </w:t>
      </w:r>
      <w:r w:rsidRPr="006C2374">
        <w:rPr>
          <w:rtl/>
        </w:rPr>
        <w:t>להיגרם לצה"ל, אני הייתי מושך זאת מייד. אינני רוצה להדליף מישיבות</w:t>
      </w:r>
      <w:r w:rsidR="00B75DC2">
        <w:rPr>
          <w:rtl/>
        </w:rPr>
        <w:t xml:space="preserve"> </w:t>
      </w:r>
      <w:r w:rsidRPr="006C2374">
        <w:rPr>
          <w:rtl/>
        </w:rPr>
        <w:t>הנשיאות,</w:t>
      </w:r>
      <w:r w:rsidR="00B75DC2">
        <w:rPr>
          <w:rtl/>
        </w:rPr>
        <w:t xml:space="preserve"> </w:t>
      </w:r>
      <w:r w:rsidRPr="006C2374">
        <w:rPr>
          <w:rtl/>
        </w:rPr>
        <w:t>אבל</w:t>
      </w:r>
      <w:r w:rsidR="00B75DC2">
        <w:rPr>
          <w:rtl/>
        </w:rPr>
        <w:t xml:space="preserve"> </w:t>
      </w:r>
      <w:r w:rsidRPr="006C2374">
        <w:rPr>
          <w:rtl/>
        </w:rPr>
        <w:t>ידידי יושב</w:t>
      </w:r>
      <w:r w:rsidR="00B75DC2">
        <w:rPr>
          <w:rtl/>
        </w:rPr>
        <w:t>-</w:t>
      </w:r>
      <w:r w:rsidRPr="006C2374">
        <w:rPr>
          <w:rtl/>
        </w:rPr>
        <w:t>ראש הכנסת עד לכך, שבכל הדברים שקשורים בצה"ל אני שומר</w:t>
      </w:r>
      <w:r w:rsidR="00B75DC2">
        <w:rPr>
          <w:rtl/>
        </w:rPr>
        <w:t xml:space="preserve"> </w:t>
      </w:r>
      <w:r w:rsidRPr="006C2374">
        <w:rPr>
          <w:rtl/>
        </w:rPr>
        <w:t>על הכבוד ועל הביטחון ומבקש מכולם: אל "תעלו" על צה"ל.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עכשיו</w:t>
      </w:r>
      <w:r w:rsidR="00B75DC2">
        <w:rPr>
          <w:rtl/>
        </w:rPr>
        <w:t xml:space="preserve"> </w:t>
      </w:r>
      <w:r w:rsidRPr="006C2374">
        <w:rPr>
          <w:rtl/>
        </w:rPr>
        <w:t>לעניין</w:t>
      </w:r>
      <w:r w:rsidR="00B75DC2">
        <w:rPr>
          <w:rtl/>
        </w:rPr>
        <w:t xml:space="preserve"> –</w:t>
      </w:r>
      <w:r w:rsidRPr="006C2374">
        <w:rPr>
          <w:rtl/>
        </w:rPr>
        <w:t xml:space="preserve"> ראשית, סגן השר מאשר שהמידע שבידי נכון. יש חומרה רבה, אבל</w:t>
      </w:r>
      <w:r w:rsidR="00B75DC2">
        <w:rPr>
          <w:rtl/>
        </w:rPr>
        <w:t xml:space="preserve"> </w:t>
      </w:r>
      <w:r w:rsidRPr="006C2374">
        <w:rPr>
          <w:rtl/>
        </w:rPr>
        <w:t>החומרה</w:t>
      </w:r>
      <w:r w:rsidR="00B75DC2">
        <w:rPr>
          <w:rtl/>
        </w:rPr>
        <w:t xml:space="preserve"> </w:t>
      </w:r>
      <w:r w:rsidRPr="006C2374">
        <w:rPr>
          <w:rtl/>
        </w:rPr>
        <w:t>היא ברצון, בכוונה ובהוראה שניתנה להתכונן לפנות חלק מארץ</w:t>
      </w:r>
      <w:r w:rsidR="00B75DC2">
        <w:rPr>
          <w:rtl/>
        </w:rPr>
        <w:t>-</w:t>
      </w:r>
      <w:r w:rsidRPr="006C2374">
        <w:rPr>
          <w:rtl/>
        </w:rPr>
        <w:t>ישראל, את שכם,</w:t>
      </w:r>
      <w:r w:rsidR="00B75DC2">
        <w:rPr>
          <w:rtl/>
        </w:rPr>
        <w:t xml:space="preserve"> </w:t>
      </w:r>
      <w:r w:rsidRPr="006C2374">
        <w:rPr>
          <w:rtl/>
        </w:rPr>
        <w:t>וכבר</w:t>
      </w:r>
      <w:r w:rsidR="00B75DC2">
        <w:rPr>
          <w:rtl/>
        </w:rPr>
        <w:t xml:space="preserve"> </w:t>
      </w:r>
      <w:r w:rsidRPr="006C2374">
        <w:rPr>
          <w:rtl/>
        </w:rPr>
        <w:t>להעמיד</w:t>
      </w:r>
      <w:r w:rsidR="00B75DC2">
        <w:rPr>
          <w:rtl/>
        </w:rPr>
        <w:t xml:space="preserve"> </w:t>
      </w:r>
      <w:r w:rsidRPr="006C2374">
        <w:rPr>
          <w:rtl/>
        </w:rPr>
        <w:t>בסכנה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היישובים.</w:t>
      </w:r>
      <w:r w:rsidR="00B75DC2">
        <w:rPr>
          <w:rtl/>
        </w:rPr>
        <w:t xml:space="preserve"> </w:t>
      </w:r>
      <w:r w:rsidRPr="006C2374">
        <w:rPr>
          <w:rtl/>
        </w:rPr>
        <w:t>הסכנה היא בנטישת חזון הציונות, נטישת יישוב</w:t>
      </w:r>
      <w:r w:rsidR="00B75DC2">
        <w:rPr>
          <w:rtl/>
        </w:rPr>
        <w:t xml:space="preserve"> </w:t>
      </w:r>
      <w:r w:rsidRPr="006C2374">
        <w:rPr>
          <w:rtl/>
        </w:rPr>
        <w:t>ארץ</w:t>
      </w:r>
      <w:r w:rsidR="00B75DC2">
        <w:rPr>
          <w:rtl/>
        </w:rPr>
        <w:t>-</w:t>
      </w:r>
      <w:r w:rsidRPr="006C2374">
        <w:rPr>
          <w:rtl/>
        </w:rPr>
        <w:t>ישראל.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שאלתי</w:t>
      </w:r>
      <w:r w:rsidR="00B75DC2">
        <w:rPr>
          <w:rtl/>
        </w:rPr>
        <w:t xml:space="preserve"> </w:t>
      </w:r>
      <w:r w:rsidRPr="006C2374">
        <w:rPr>
          <w:rtl/>
        </w:rPr>
        <w:t>הנוספת</w:t>
      </w:r>
      <w:r w:rsidR="00B75DC2">
        <w:rPr>
          <w:rtl/>
        </w:rPr>
        <w:t xml:space="preserve"> </w:t>
      </w:r>
      <w:r w:rsidRPr="006C2374">
        <w:rPr>
          <w:rtl/>
        </w:rPr>
        <w:t xml:space="preserve">היא לכבוד השר </w:t>
      </w:r>
      <w:r w:rsidR="00B75DC2">
        <w:rPr>
          <w:rtl/>
        </w:rPr>
        <w:t>–</w:t>
      </w:r>
      <w:r w:rsidRPr="006C2374">
        <w:rPr>
          <w:rtl/>
        </w:rPr>
        <w:t xml:space="preserve"> האם הממשלה הזאת עוד תעשה את החשבון הכי קטן</w:t>
      </w:r>
      <w:r w:rsidR="00B75DC2">
        <w:rPr>
          <w:rtl/>
        </w:rPr>
        <w:t xml:space="preserve"> </w:t>
      </w:r>
      <w:r w:rsidRPr="006C2374">
        <w:rPr>
          <w:rtl/>
        </w:rPr>
        <w:t>על מנת לסגת מהפקרת ארץ</w:t>
      </w:r>
      <w:r w:rsidR="00B75DC2">
        <w:rPr>
          <w:rtl/>
        </w:rPr>
        <w:t>-</w:t>
      </w:r>
      <w:r w:rsidRPr="006C2374">
        <w:rPr>
          <w:rtl/>
        </w:rPr>
        <w:t>ישראל והפקרת שכם כפי שזה נעשה עתה?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 רבה. אדוני סגן שר הביטחון, עכשיו אנחנו בתחום האידיאולוגיה.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הביטחון מ' גור: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חושב שבדברי הקודמים השיבותי גם על זה. תודה.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</w:t>
      </w:r>
      <w:r w:rsidR="00B75DC2">
        <w:rPr>
          <w:rtl/>
        </w:rPr>
        <w:t xml:space="preserve"> </w:t>
      </w:r>
      <w:r w:rsidRPr="006C2374">
        <w:rPr>
          <w:rtl/>
        </w:rPr>
        <w:t>רבה.</w:t>
      </w:r>
      <w:r w:rsidR="00B75DC2">
        <w:rPr>
          <w:rtl/>
        </w:rPr>
        <w:t xml:space="preserve"> </w:t>
      </w:r>
      <w:r w:rsidRPr="006C2374">
        <w:rPr>
          <w:rtl/>
        </w:rPr>
        <w:t>חברים, לפני שאנחנו ממשיכים, אני רוצה לומר משהו לחברי, סגן השר</w:t>
      </w:r>
      <w:r w:rsidR="00B75DC2">
        <w:rPr>
          <w:rtl/>
        </w:rPr>
        <w:t xml:space="preserve"> </w:t>
      </w:r>
      <w:r w:rsidRPr="006C2374">
        <w:rPr>
          <w:rtl/>
        </w:rPr>
        <w:t>אלכס</w:t>
      </w:r>
      <w:r w:rsidR="00B75DC2">
        <w:rPr>
          <w:rtl/>
        </w:rPr>
        <w:t xml:space="preserve"> </w:t>
      </w:r>
      <w:r w:rsidRPr="006C2374">
        <w:rPr>
          <w:rtl/>
        </w:rPr>
        <w:t>גולדפרב.</w:t>
      </w:r>
      <w:r w:rsidR="00B75DC2">
        <w:rPr>
          <w:rtl/>
        </w:rPr>
        <w:t xml:space="preserve"> </w:t>
      </w:r>
      <w:r w:rsidRPr="006C2374">
        <w:rPr>
          <w:rtl/>
        </w:rPr>
        <w:t>בשבוע</w:t>
      </w:r>
      <w:r w:rsidR="00B75DC2">
        <w:rPr>
          <w:rtl/>
        </w:rPr>
        <w:t xml:space="preserve"> </w:t>
      </w:r>
      <w:r w:rsidRPr="006C2374">
        <w:rPr>
          <w:rtl/>
        </w:rPr>
        <w:t>שעבר התבקש סגן שר הבינוי והשיכון להשיב על שתי שאילתות.</w:t>
      </w:r>
      <w:r w:rsidR="00B75DC2">
        <w:rPr>
          <w:rtl/>
        </w:rPr>
        <w:t xml:space="preserve"> </w:t>
      </w:r>
      <w:r w:rsidRPr="006C2374">
        <w:rPr>
          <w:rtl/>
        </w:rPr>
        <w:t>לגבי</w:t>
      </w:r>
      <w:r w:rsidR="00B75DC2">
        <w:rPr>
          <w:rtl/>
        </w:rPr>
        <w:t xml:space="preserve"> </w:t>
      </w:r>
      <w:r w:rsidRPr="006C2374">
        <w:rPr>
          <w:rtl/>
        </w:rPr>
        <w:t>אחת</w:t>
      </w:r>
      <w:r w:rsidR="00B75DC2">
        <w:rPr>
          <w:rtl/>
        </w:rPr>
        <w:t xml:space="preserve"> </w:t>
      </w:r>
      <w:r w:rsidRPr="006C2374">
        <w:rPr>
          <w:rtl/>
        </w:rPr>
        <w:t xml:space="preserve">מהן </w:t>
      </w:r>
      <w:r w:rsidR="00B75DC2">
        <w:rPr>
          <w:rtl/>
        </w:rPr>
        <w:t>–</w:t>
      </w:r>
      <w:r w:rsidRPr="006C2374">
        <w:rPr>
          <w:rtl/>
        </w:rPr>
        <w:t xml:space="preserve"> הידיעה על כך שהוא צריך להשיב הגיעה אליו ממש ברגע האחרון, והוא</w:t>
      </w:r>
      <w:r w:rsidR="00B75DC2">
        <w:rPr>
          <w:rtl/>
        </w:rPr>
        <w:t xml:space="preserve"> </w:t>
      </w:r>
      <w:r w:rsidRPr="006C2374">
        <w:rPr>
          <w:rtl/>
        </w:rPr>
        <w:t>רמז</w:t>
      </w:r>
      <w:r w:rsidR="00B75DC2">
        <w:rPr>
          <w:rtl/>
        </w:rPr>
        <w:t xml:space="preserve"> </w:t>
      </w:r>
      <w:r w:rsidRPr="006C2374">
        <w:rPr>
          <w:rtl/>
        </w:rPr>
        <w:t>לי</w:t>
      </w:r>
      <w:r w:rsidR="00B75DC2">
        <w:rPr>
          <w:rtl/>
        </w:rPr>
        <w:t xml:space="preserve"> </w:t>
      </w:r>
      <w:r w:rsidRPr="006C2374">
        <w:rPr>
          <w:rtl/>
        </w:rPr>
        <w:t>על כך.</w:t>
      </w:r>
      <w:r w:rsidR="00B75DC2">
        <w:rPr>
          <w:rtl/>
        </w:rPr>
        <w:t xml:space="preserve"> </w:t>
      </w:r>
      <w:r w:rsidRPr="006C2374">
        <w:rPr>
          <w:rtl/>
        </w:rPr>
        <w:t>לכן ידעתי שעל אחת יש לו תשובה מלאה ועל אחת עדיין לא. כאשר הוא</w:t>
      </w:r>
      <w:r w:rsidR="00B75DC2">
        <w:rPr>
          <w:rtl/>
        </w:rPr>
        <w:t xml:space="preserve"> </w:t>
      </w:r>
      <w:r w:rsidRPr="006C2374">
        <w:rPr>
          <w:rtl/>
        </w:rPr>
        <w:t>השיב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השאילתא הראשונה, העירותי לו, כאילו זה כנראה בתחום השאילתא שעדיין אין</w:t>
      </w:r>
      <w:r w:rsidR="00B75DC2">
        <w:rPr>
          <w:rtl/>
        </w:rPr>
        <w:t xml:space="preserve"> </w:t>
      </w:r>
      <w:r w:rsidRPr="006C2374">
        <w:rPr>
          <w:rtl/>
        </w:rPr>
        <w:t>לו</w:t>
      </w:r>
      <w:r w:rsidR="00B75DC2">
        <w:rPr>
          <w:rtl/>
        </w:rPr>
        <w:t xml:space="preserve"> </w:t>
      </w:r>
      <w:r w:rsidRPr="006C2374">
        <w:rPr>
          <w:rtl/>
        </w:rPr>
        <w:t>תשובה</w:t>
      </w:r>
      <w:r w:rsidR="00B75DC2">
        <w:rPr>
          <w:rtl/>
        </w:rPr>
        <w:t xml:space="preserve"> </w:t>
      </w:r>
      <w:r w:rsidRPr="006C2374">
        <w:rPr>
          <w:rtl/>
        </w:rPr>
        <w:t>עליה.</w:t>
      </w:r>
      <w:r w:rsidR="00B75DC2">
        <w:rPr>
          <w:rtl/>
        </w:rPr>
        <w:t xml:space="preserve"> </w:t>
      </w:r>
      <w:r w:rsidRPr="006C2374">
        <w:rPr>
          <w:rtl/>
        </w:rPr>
        <w:t>לאחר</w:t>
      </w:r>
      <w:r w:rsidR="00B75DC2">
        <w:rPr>
          <w:rtl/>
        </w:rPr>
        <w:t xml:space="preserve"> </w:t>
      </w:r>
      <w:r w:rsidRPr="006C2374">
        <w:rPr>
          <w:rtl/>
        </w:rPr>
        <w:t>מכן</w:t>
      </w:r>
      <w:r w:rsidR="00B75DC2">
        <w:rPr>
          <w:rtl/>
        </w:rPr>
        <w:t xml:space="preserve"> </w:t>
      </w:r>
      <w:r w:rsidRPr="006C2374">
        <w:rPr>
          <w:rtl/>
        </w:rPr>
        <w:t>התנצלתי על כך, ואני שוב מתנצל: לא היתה שום כוונה</w:t>
      </w:r>
      <w:r w:rsidR="00B75DC2">
        <w:rPr>
          <w:rtl/>
        </w:rPr>
        <w:t xml:space="preserve"> </w:t>
      </w:r>
      <w:r w:rsidRPr="006C2374">
        <w:rPr>
          <w:rtl/>
        </w:rPr>
        <w:t>לפגוע, חלילה, והכול בסדר.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הבינוי והשיכון א' גולדפרב: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 רבה.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1"/>
        <w:rPr>
          <w:rtl/>
        </w:rPr>
      </w:pPr>
      <w:bookmarkStart w:id="7" w:name="_Toc458443425"/>
      <w:bookmarkStart w:id="8" w:name="_Toc458443654"/>
      <w:r w:rsidRPr="00B75DC2">
        <w:rPr>
          <w:rtl/>
        </w:rPr>
        <w:t>שאילתות ותשובות</w:t>
      </w:r>
      <w:bookmarkEnd w:id="7"/>
      <w:bookmarkEnd w:id="8"/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חברי הכנסת, אנחנו ממשיכים. אני מבקש מסגן שר הביטחון להשיב על שאילתות.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1"/>
        <w:rPr>
          <w:rtl/>
        </w:rPr>
      </w:pPr>
      <w:bookmarkStart w:id="9" w:name="_Toc458443426"/>
      <w:bookmarkStart w:id="10" w:name="_Toc458443655"/>
      <w:r w:rsidRPr="00B75DC2">
        <w:rPr>
          <w:rtl/>
        </w:rPr>
        <w:t>תלונות על בנייה וחציבה באזור שכם</w:t>
      </w:r>
      <w:bookmarkEnd w:id="9"/>
      <w:bookmarkEnd w:id="10"/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צ' הנגבי שאל את שר הביטחון</w:t>
      </w:r>
      <w:r w:rsidR="00B75DC2">
        <w:rPr>
          <w:rtl/>
        </w:rPr>
        <w:t xml:space="preserve"> </w:t>
      </w:r>
      <w:r w:rsidRPr="006C2374">
        <w:rPr>
          <w:rtl/>
        </w:rPr>
        <w:t>ביום כ"ט באדר א' התשנ"ה (1 במרס 1995):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בסיור</w:t>
      </w:r>
      <w:r w:rsidR="00B75DC2">
        <w:rPr>
          <w:rtl/>
        </w:rPr>
        <w:t xml:space="preserve"> </w:t>
      </w:r>
      <w:r w:rsidRPr="006C2374">
        <w:rPr>
          <w:rtl/>
        </w:rPr>
        <w:t>שערכו</w:t>
      </w:r>
      <w:r w:rsidR="00B75DC2">
        <w:rPr>
          <w:rtl/>
        </w:rPr>
        <w:t xml:space="preserve"> </w:t>
      </w:r>
      <w:r w:rsidRPr="006C2374">
        <w:rPr>
          <w:rtl/>
        </w:rPr>
        <w:t>פקחי</w:t>
      </w:r>
      <w:r w:rsidR="00B75DC2">
        <w:rPr>
          <w:rtl/>
        </w:rPr>
        <w:t xml:space="preserve"> </w:t>
      </w:r>
      <w:r w:rsidRPr="006C2374">
        <w:rPr>
          <w:rtl/>
        </w:rPr>
        <w:t>הקרקעות</w:t>
      </w:r>
      <w:r w:rsidR="00B75DC2">
        <w:rPr>
          <w:rtl/>
        </w:rPr>
        <w:t xml:space="preserve"> </w:t>
      </w:r>
      <w:r w:rsidRPr="006C2374">
        <w:rPr>
          <w:rtl/>
        </w:rPr>
        <w:t>של המועצה האזורית שומרון באזור מחנה</w:t>
      </w:r>
      <w:r w:rsidR="00B75DC2">
        <w:rPr>
          <w:rtl/>
        </w:rPr>
        <w:t>-</w:t>
      </w:r>
      <w:r w:rsidRPr="006C2374">
        <w:rPr>
          <w:rtl/>
        </w:rPr>
        <w:t>יוסף</w:t>
      </w:r>
      <w:r w:rsidR="00B75DC2">
        <w:rPr>
          <w:rtl/>
        </w:rPr>
        <w:t>–</w:t>
      </w:r>
      <w:r w:rsidRPr="006C2374">
        <w:rPr>
          <w:rtl/>
        </w:rPr>
        <w:t>שכם</w:t>
      </w:r>
      <w:r w:rsidR="00B75DC2">
        <w:rPr>
          <w:rtl/>
        </w:rPr>
        <w:t xml:space="preserve"> </w:t>
      </w:r>
      <w:r w:rsidRPr="006C2374">
        <w:rPr>
          <w:rtl/>
        </w:rPr>
        <w:t>נתגלתה</w:t>
      </w:r>
      <w:r w:rsidR="00B75DC2">
        <w:rPr>
          <w:rtl/>
        </w:rPr>
        <w:t xml:space="preserve"> </w:t>
      </w:r>
      <w:r w:rsidRPr="006C2374">
        <w:rPr>
          <w:rtl/>
        </w:rPr>
        <w:t>בניית</w:t>
      </w:r>
      <w:r w:rsidR="00B75DC2">
        <w:rPr>
          <w:rtl/>
        </w:rPr>
        <w:t xml:space="preserve"> </w:t>
      </w:r>
      <w:r w:rsidRPr="006C2374">
        <w:rPr>
          <w:rtl/>
        </w:rPr>
        <w:t>מבנה</w:t>
      </w:r>
      <w:r w:rsidR="00B75DC2">
        <w:rPr>
          <w:rtl/>
        </w:rPr>
        <w:t xml:space="preserve"> </w:t>
      </w:r>
      <w:r w:rsidRPr="006C2374">
        <w:rPr>
          <w:rtl/>
        </w:rPr>
        <w:t>בלוקים</w:t>
      </w:r>
      <w:r w:rsidR="00B75DC2">
        <w:rPr>
          <w:rtl/>
        </w:rPr>
        <w:t xml:space="preserve"> </w:t>
      </w:r>
      <w:r w:rsidRPr="006C2374">
        <w:rPr>
          <w:rtl/>
        </w:rPr>
        <w:t>חד</w:t>
      </w:r>
      <w:r w:rsidR="00B75DC2">
        <w:rPr>
          <w:rtl/>
        </w:rPr>
        <w:t>-</w:t>
      </w:r>
      <w:r w:rsidRPr="006C2374">
        <w:rPr>
          <w:rtl/>
        </w:rPr>
        <w:t>קומתי</w:t>
      </w:r>
      <w:r w:rsidR="00B75DC2">
        <w:rPr>
          <w:rtl/>
        </w:rPr>
        <w:t xml:space="preserve"> </w:t>
      </w:r>
      <w:r w:rsidRPr="006C2374">
        <w:rPr>
          <w:rtl/>
        </w:rPr>
        <w:t>ומאהל בדואי. תלונה הועברה ליחידת הפיקוח</w:t>
      </w:r>
      <w:r w:rsidR="00B75DC2">
        <w:rPr>
          <w:rtl/>
        </w:rPr>
        <w:t xml:space="preserve"> </w:t>
      </w:r>
      <w:r w:rsidRPr="006C2374">
        <w:rPr>
          <w:rtl/>
        </w:rPr>
        <w:t>במינהל האזרחי כבר ב</w:t>
      </w:r>
      <w:r w:rsidR="00B75DC2">
        <w:rPr>
          <w:rtl/>
        </w:rPr>
        <w:t>-</w:t>
      </w:r>
      <w:r w:rsidRPr="006C2374">
        <w:rPr>
          <w:rtl/>
        </w:rPr>
        <w:t>1 בינואר 1995. המיקום המדויק הוא נ"צ 722150:570920.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כמו</w:t>
      </w:r>
      <w:r w:rsidR="00B75DC2">
        <w:rPr>
          <w:rtl/>
        </w:rPr>
        <w:t xml:space="preserve"> </w:t>
      </w:r>
      <w:r w:rsidRPr="006C2374">
        <w:rPr>
          <w:rtl/>
        </w:rPr>
        <w:t>כן,</w:t>
      </w:r>
      <w:r w:rsidR="00B75DC2">
        <w:rPr>
          <w:rtl/>
        </w:rPr>
        <w:t xml:space="preserve"> </w:t>
      </w:r>
      <w:r w:rsidRPr="006C2374">
        <w:rPr>
          <w:rtl/>
        </w:rPr>
        <w:t>באזור שכם</w:t>
      </w:r>
      <w:r w:rsidR="00B75DC2">
        <w:rPr>
          <w:rtl/>
        </w:rPr>
        <w:t>–</w:t>
      </w:r>
      <w:r w:rsidRPr="006C2374">
        <w:rPr>
          <w:rtl/>
        </w:rPr>
        <w:t xml:space="preserve">עוריף </w:t>
      </w:r>
      <w:r w:rsidR="00B75DC2">
        <w:rPr>
          <w:rtl/>
        </w:rPr>
        <w:t>–</w:t>
      </w:r>
      <w:r w:rsidRPr="006C2374">
        <w:rPr>
          <w:rtl/>
        </w:rPr>
        <w:t xml:space="preserve"> נ"צ 7089:5594 </w:t>
      </w:r>
      <w:r w:rsidR="00B75DC2">
        <w:rPr>
          <w:rtl/>
        </w:rPr>
        <w:t>–</w:t>
      </w:r>
      <w:r w:rsidRPr="006C2374">
        <w:rPr>
          <w:rtl/>
        </w:rPr>
        <w:t xml:space="preserve"> נתגלתה עבודת חציבה, ותלונה על</w:t>
      </w:r>
      <w:r w:rsidR="00B75DC2">
        <w:rPr>
          <w:rtl/>
        </w:rPr>
        <w:t xml:space="preserve"> </w:t>
      </w:r>
      <w:r w:rsidRPr="006C2374">
        <w:rPr>
          <w:rtl/>
        </w:rPr>
        <w:t>כך הועברה ליחידה הנ"ל כבר ב</w:t>
      </w:r>
      <w:r w:rsidR="00B75DC2">
        <w:rPr>
          <w:rtl/>
        </w:rPr>
        <w:t>-</w:t>
      </w:r>
      <w:r w:rsidRPr="006C2374">
        <w:rPr>
          <w:rtl/>
        </w:rPr>
        <w:t>14 בדצמבר 1994.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ברצוני לשאול: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האם הדברים נבדקו, ומה ייעשה בנדון?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a4"/>
        <w:rPr>
          <w:rtl/>
        </w:rPr>
      </w:pPr>
      <w:r w:rsidRPr="00B75DC2">
        <w:rPr>
          <w:rtl/>
        </w:rPr>
        <w:t>תשובת סגן שר הביטחון מ' גור:</w:t>
      </w:r>
    </w:p>
    <w:p w:rsidR="00B75DC2" w:rsidRPr="00B75DC2" w:rsidRDefault="00B75DC2" w:rsidP="00B75DC2">
      <w:pPr>
        <w:pStyle w:val="a5"/>
        <w:rPr>
          <w:rtl/>
        </w:rPr>
      </w:pPr>
      <w:r w:rsidRPr="00B75DC2">
        <w:rPr>
          <w:u w:val="single"/>
          <w:rtl/>
        </w:rPr>
        <w:t>(לא נקראה, נמסרה לפרוטוקול)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מהמינהל האזרחי באזור יהודה ושומרון דיווחו לי:</w:t>
      </w:r>
      <w:r w:rsidR="00B75DC2">
        <w:rPr>
          <w:rtl/>
        </w:rPr>
        <w:t xml:space="preserve"> </w:t>
      </w:r>
      <w:r w:rsidRPr="006C2374">
        <w:rPr>
          <w:rtl/>
        </w:rPr>
        <w:t>"לגבי המבנה והמאהל הבדואי:</w:t>
      </w:r>
      <w:r w:rsidR="00B75DC2">
        <w:rPr>
          <w:rtl/>
        </w:rPr>
        <w:t xml:space="preserve"> </w:t>
      </w:r>
      <w:r w:rsidRPr="006C2374">
        <w:rPr>
          <w:rtl/>
        </w:rPr>
        <w:t>לפי</w:t>
      </w:r>
      <w:r w:rsidR="00B75DC2">
        <w:rPr>
          <w:rtl/>
        </w:rPr>
        <w:t xml:space="preserve"> </w:t>
      </w:r>
      <w:r w:rsidRPr="006C2374">
        <w:rPr>
          <w:rtl/>
        </w:rPr>
        <w:t>מה שנמסר לי מהמינהל האזרחי המבנה והמאהל הבדואי נמצאים במורדות הצפוניים של</w:t>
      </w:r>
      <w:r w:rsidR="00B75DC2">
        <w:rPr>
          <w:rtl/>
        </w:rPr>
        <w:t xml:space="preserve"> </w:t>
      </w:r>
      <w:r w:rsidRPr="006C2374">
        <w:rPr>
          <w:rtl/>
        </w:rPr>
        <w:t>הר</w:t>
      </w:r>
      <w:r w:rsidR="00B75DC2">
        <w:rPr>
          <w:rtl/>
        </w:rPr>
        <w:t xml:space="preserve"> </w:t>
      </w:r>
      <w:r w:rsidRPr="006C2374">
        <w:rPr>
          <w:rtl/>
        </w:rPr>
        <w:t>כביר שמתחת לחרבת בית</w:t>
      </w:r>
      <w:r w:rsidR="00B75DC2">
        <w:rPr>
          <w:rtl/>
        </w:rPr>
        <w:t>-</w:t>
      </w:r>
      <w:r w:rsidRPr="006C2374">
        <w:rPr>
          <w:rtl/>
        </w:rPr>
        <w:t>פר ומשמש רועים הנעים באזור.</w:t>
      </w:r>
      <w:r w:rsidR="00B75DC2">
        <w:rPr>
          <w:rtl/>
        </w:rPr>
        <w:t xml:space="preserve"> </w:t>
      </w:r>
      <w:r w:rsidRPr="006C2374">
        <w:rPr>
          <w:rtl/>
        </w:rPr>
        <w:t>למבנה אין כל יסודות (בעל</w:t>
      </w:r>
      <w:r w:rsidR="00B75DC2">
        <w:rPr>
          <w:rtl/>
        </w:rPr>
        <w:t xml:space="preserve"> </w:t>
      </w:r>
      <w:r w:rsidRPr="006C2374">
        <w:rPr>
          <w:rtl/>
        </w:rPr>
        <w:t>גג</w:t>
      </w:r>
      <w:r w:rsidR="00B75DC2">
        <w:rPr>
          <w:rtl/>
        </w:rPr>
        <w:t xml:space="preserve"> </w:t>
      </w:r>
      <w:r w:rsidRPr="006C2374">
        <w:rPr>
          <w:rtl/>
        </w:rPr>
        <w:t>פח)</w:t>
      </w:r>
      <w:r w:rsidR="00B75DC2">
        <w:rPr>
          <w:rtl/>
        </w:rPr>
        <w:t xml:space="preserve"> </w:t>
      </w:r>
      <w:r w:rsidRPr="006C2374">
        <w:rPr>
          <w:rtl/>
        </w:rPr>
        <w:t>והינו</w:t>
      </w:r>
      <w:r w:rsidR="00B75DC2">
        <w:rPr>
          <w:rtl/>
        </w:rPr>
        <w:t xml:space="preserve"> </w:t>
      </w:r>
      <w:r w:rsidRPr="006C2374">
        <w:rPr>
          <w:rtl/>
        </w:rPr>
        <w:t>בעל</w:t>
      </w:r>
      <w:r w:rsidR="00B75DC2">
        <w:rPr>
          <w:rtl/>
        </w:rPr>
        <w:t xml:space="preserve"> </w:t>
      </w:r>
      <w:r w:rsidRPr="006C2374">
        <w:rPr>
          <w:rtl/>
        </w:rPr>
        <w:t>אופי זמני כמו המאהל כולו.</w:t>
      </w:r>
      <w:r w:rsidR="00B75DC2">
        <w:rPr>
          <w:rtl/>
        </w:rPr>
        <w:t xml:space="preserve"> </w:t>
      </w:r>
      <w:r w:rsidRPr="006C2374">
        <w:rPr>
          <w:rtl/>
        </w:rPr>
        <w:t>המקום רחוק מכל כביש ואינו צפוי</w:t>
      </w:r>
      <w:r w:rsidR="00B75DC2">
        <w:rPr>
          <w:rtl/>
        </w:rPr>
        <w:t xml:space="preserve"> </w:t>
      </w:r>
      <w:r w:rsidRPr="006C2374">
        <w:rPr>
          <w:rtl/>
        </w:rPr>
        <w:t>להתחבר</w:t>
      </w:r>
      <w:r w:rsidR="00B75DC2">
        <w:rPr>
          <w:rtl/>
        </w:rPr>
        <w:t xml:space="preserve"> </w:t>
      </w:r>
      <w:r w:rsidRPr="006C2374">
        <w:rPr>
          <w:rtl/>
        </w:rPr>
        <w:t>או</w:t>
      </w:r>
      <w:r w:rsidR="00B75DC2">
        <w:rPr>
          <w:rtl/>
        </w:rPr>
        <w:t xml:space="preserve"> </w:t>
      </w:r>
      <w:r w:rsidRPr="006C2374">
        <w:rPr>
          <w:rtl/>
        </w:rPr>
        <w:t>להקל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התחברות</w:t>
      </w:r>
      <w:r w:rsidR="00B75DC2">
        <w:rPr>
          <w:rtl/>
        </w:rPr>
        <w:t xml:space="preserve"> </w:t>
      </w:r>
      <w:r w:rsidRPr="006C2374">
        <w:rPr>
          <w:rtl/>
        </w:rPr>
        <w:t>בנייה בלתי חוקית לכפר כלשהו.</w:t>
      </w:r>
      <w:r w:rsidR="00B75DC2">
        <w:rPr>
          <w:rtl/>
        </w:rPr>
        <w:t xml:space="preserve"> </w:t>
      </w:r>
      <w:r w:rsidRPr="006C2374">
        <w:rPr>
          <w:rtl/>
        </w:rPr>
        <w:t>המבנה מוכר, מסומן</w:t>
      </w:r>
      <w:r w:rsidR="00B75DC2">
        <w:rPr>
          <w:rtl/>
        </w:rPr>
        <w:t xml:space="preserve"> </w:t>
      </w:r>
      <w:r w:rsidRPr="006C2374">
        <w:rPr>
          <w:rtl/>
        </w:rPr>
        <w:t>ונמצא</w:t>
      </w:r>
      <w:r w:rsidR="00B75DC2">
        <w:rPr>
          <w:rtl/>
        </w:rPr>
        <w:t xml:space="preserve"> </w:t>
      </w:r>
      <w:r w:rsidRPr="006C2374">
        <w:rPr>
          <w:rtl/>
        </w:rPr>
        <w:t>במעקב.</w:t>
      </w:r>
      <w:r w:rsidR="00B75DC2">
        <w:rPr>
          <w:rtl/>
        </w:rPr>
        <w:t xml:space="preserve"> </w:t>
      </w:r>
      <w:r w:rsidRPr="006C2374">
        <w:rPr>
          <w:rtl/>
        </w:rPr>
        <w:t>יטופל</w:t>
      </w:r>
      <w:r w:rsidR="00B75DC2">
        <w:rPr>
          <w:rtl/>
        </w:rPr>
        <w:t xml:space="preserve"> </w:t>
      </w:r>
      <w:r w:rsidRPr="006C2374">
        <w:rPr>
          <w:rtl/>
        </w:rPr>
        <w:t>במסגרת סדרי העדיפויות של המינהל האזרחי.</w:t>
      </w:r>
      <w:r w:rsidR="00B75DC2">
        <w:rPr>
          <w:rtl/>
        </w:rPr>
        <w:t xml:space="preserve"> </w:t>
      </w:r>
      <w:r w:rsidRPr="006C2374">
        <w:rPr>
          <w:rtl/>
        </w:rPr>
        <w:t>בעניין המחצבה:</w:t>
      </w:r>
      <w:r w:rsidR="00B75DC2">
        <w:rPr>
          <w:rtl/>
        </w:rPr>
        <w:t xml:space="preserve"> </w:t>
      </w:r>
      <w:r w:rsidRPr="006C2374">
        <w:rPr>
          <w:rtl/>
        </w:rPr>
        <w:t>מתבצע טיפול שוטף הכולל איתור, הפסקת עבודה והחרמת ציוד".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1"/>
        <w:rPr>
          <w:rtl/>
        </w:rPr>
      </w:pPr>
      <w:bookmarkStart w:id="11" w:name="_Toc458443427"/>
      <w:bookmarkStart w:id="12" w:name="_Toc458443656"/>
      <w:r w:rsidRPr="00B75DC2">
        <w:rPr>
          <w:rtl/>
        </w:rPr>
        <w:t>שהיית מבקרים בתחומי האוטונומיה בניגוד להסכם</w:t>
      </w:r>
      <w:bookmarkEnd w:id="11"/>
      <w:bookmarkEnd w:id="12"/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מ' איתן שאל את שר הביטחון</w:t>
      </w:r>
      <w:r w:rsidR="00B75DC2">
        <w:rPr>
          <w:rtl/>
        </w:rPr>
        <w:t xml:space="preserve"> </w:t>
      </w:r>
      <w:r w:rsidRPr="006C2374">
        <w:rPr>
          <w:rtl/>
        </w:rPr>
        <w:t>ביום י"ג באדר ב' התשנ"ה (15 במרס 1995):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בימים</w:t>
      </w:r>
      <w:r w:rsidR="00B75DC2">
        <w:rPr>
          <w:rtl/>
        </w:rPr>
        <w:t xml:space="preserve"> </w:t>
      </w:r>
      <w:r w:rsidRPr="006C2374">
        <w:rPr>
          <w:rtl/>
        </w:rPr>
        <w:t>האחרונים</w:t>
      </w:r>
      <w:r w:rsidR="00B75DC2">
        <w:rPr>
          <w:rtl/>
        </w:rPr>
        <w:t xml:space="preserve"> </w:t>
      </w:r>
      <w:r w:rsidRPr="006C2374">
        <w:rPr>
          <w:rtl/>
        </w:rPr>
        <w:t>התפרסמו</w:t>
      </w:r>
      <w:r w:rsidR="00B75DC2">
        <w:rPr>
          <w:rtl/>
        </w:rPr>
        <w:t xml:space="preserve"> </w:t>
      </w:r>
      <w:r w:rsidRPr="006C2374">
        <w:rPr>
          <w:rtl/>
        </w:rPr>
        <w:t>בתקשורת</w:t>
      </w:r>
      <w:r w:rsidR="00B75DC2">
        <w:rPr>
          <w:rtl/>
        </w:rPr>
        <w:t xml:space="preserve"> </w:t>
      </w:r>
      <w:r w:rsidRPr="006C2374">
        <w:rPr>
          <w:rtl/>
        </w:rPr>
        <w:t>ידיעות שלפיהן</w:t>
      </w:r>
      <w:r w:rsidR="00B75DC2">
        <w:rPr>
          <w:rtl/>
        </w:rPr>
        <w:t xml:space="preserve"> </w:t>
      </w:r>
      <w:r w:rsidRPr="006C2374">
        <w:rPr>
          <w:rtl/>
        </w:rPr>
        <w:t>רבים</w:t>
      </w:r>
      <w:r w:rsidR="00B75DC2">
        <w:rPr>
          <w:rtl/>
        </w:rPr>
        <w:t xml:space="preserve"> </w:t>
      </w:r>
      <w:r w:rsidRPr="006C2374">
        <w:rPr>
          <w:rtl/>
        </w:rPr>
        <w:t>מסתננים</w:t>
      </w:r>
      <w:r w:rsidR="00B75DC2">
        <w:rPr>
          <w:rtl/>
        </w:rPr>
        <w:t xml:space="preserve"> </w:t>
      </w:r>
      <w:r w:rsidRPr="006C2374">
        <w:rPr>
          <w:rtl/>
        </w:rPr>
        <w:t>לתחומי</w:t>
      </w:r>
      <w:r w:rsidR="00B75DC2">
        <w:rPr>
          <w:rtl/>
        </w:rPr>
        <w:t xml:space="preserve"> </w:t>
      </w:r>
      <w:r w:rsidRPr="006C2374">
        <w:rPr>
          <w:rtl/>
        </w:rPr>
        <w:t>האוטונומיה תוך שיתוף פעולה מצד הרשות הפלשתינית.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רצוני לשאול: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1. מה הוא מספר הנכנסים בשערי הכניסה לאוטונומיה הפלשתינית מאז נפתחו?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2. מה הוא מספר היוצאים מאותו מועד?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3. מה הוא מספר הפלשתינים הממשיכים לשהות בתחומי האוטונומיה בניגוד להסכם?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a4"/>
        <w:rPr>
          <w:rtl/>
        </w:rPr>
      </w:pPr>
      <w:r w:rsidRPr="00B75DC2">
        <w:rPr>
          <w:rtl/>
        </w:rPr>
        <w:t>תשובת סגן שר הביטחון מ' גור:</w:t>
      </w:r>
    </w:p>
    <w:p w:rsidR="00B75DC2" w:rsidRPr="00B75DC2" w:rsidRDefault="00B75DC2" w:rsidP="00B75DC2">
      <w:pPr>
        <w:pStyle w:val="a5"/>
        <w:rPr>
          <w:rtl/>
        </w:rPr>
      </w:pPr>
      <w:r w:rsidRPr="00B75DC2">
        <w:rPr>
          <w:u w:val="single"/>
          <w:rtl/>
        </w:rPr>
        <w:t>(לא נקראה, נמסרה לפרוטוקול)</w:t>
      </w:r>
    </w:p>
    <w:p w:rsidR="00B75DC2" w:rsidRDefault="00B75DC2" w:rsidP="00B75DC2">
      <w:pPr>
        <w:rPr>
          <w:rtl/>
        </w:rPr>
      </w:pPr>
    </w:p>
    <w:p w:rsidR="00B75DC2" w:rsidRDefault="006C2374" w:rsidP="00600EAD">
      <w:pPr>
        <w:rPr>
          <w:rtl/>
        </w:rPr>
      </w:pPr>
      <w:r w:rsidRPr="006C2374">
        <w:rPr>
          <w:rtl/>
        </w:rPr>
        <w:t>3</w:t>
      </w:r>
      <w:r w:rsidR="00600EAD">
        <w:rPr>
          <w:rFonts w:hint="cs"/>
          <w:rtl/>
        </w:rPr>
        <w:t>-</w:t>
      </w:r>
      <w:r w:rsidRPr="006C2374">
        <w:rPr>
          <w:rtl/>
        </w:rPr>
        <w:t>1.</w:t>
      </w:r>
      <w:r w:rsidR="00B75DC2">
        <w:rPr>
          <w:rtl/>
        </w:rPr>
        <w:t xml:space="preserve"> </w:t>
      </w:r>
      <w:r w:rsidRPr="006C2374">
        <w:rPr>
          <w:rtl/>
        </w:rPr>
        <w:t>המושג</w:t>
      </w:r>
      <w:r w:rsidR="00B75DC2">
        <w:rPr>
          <w:rtl/>
        </w:rPr>
        <w:t xml:space="preserve"> </w:t>
      </w:r>
      <w:r w:rsidRPr="006C2374">
        <w:rPr>
          <w:rtl/>
        </w:rPr>
        <w:t>מסתננים</w:t>
      </w:r>
      <w:r w:rsidR="00B75DC2">
        <w:rPr>
          <w:rtl/>
        </w:rPr>
        <w:t xml:space="preserve"> </w:t>
      </w:r>
      <w:r w:rsidRPr="006C2374">
        <w:rPr>
          <w:rtl/>
        </w:rPr>
        <w:t>לתחומי האוטונומיה אינו מוכר למערכת הביטחון.</w:t>
      </w:r>
      <w:r w:rsidR="00B75DC2">
        <w:rPr>
          <w:rtl/>
        </w:rPr>
        <w:t xml:space="preserve"> </w:t>
      </w:r>
      <w:r w:rsidRPr="006C2374">
        <w:rPr>
          <w:rtl/>
        </w:rPr>
        <w:t>לעומת</w:t>
      </w:r>
      <w:r w:rsidR="00B75DC2">
        <w:rPr>
          <w:rtl/>
        </w:rPr>
        <w:t xml:space="preserve"> </w:t>
      </w:r>
      <w:r w:rsidRPr="006C2374">
        <w:rPr>
          <w:rtl/>
        </w:rPr>
        <w:t>זאת,</w:t>
      </w:r>
      <w:r w:rsidR="00B75DC2">
        <w:rPr>
          <w:rtl/>
        </w:rPr>
        <w:t xml:space="preserve"> </w:t>
      </w:r>
      <w:r w:rsidRPr="006C2374">
        <w:rPr>
          <w:rtl/>
        </w:rPr>
        <w:t>אם מדובר במבקרים הנכנסים לשטחי האוטונומיה ואינם חוזרים בזמן, להלן הדיווח</w:t>
      </w:r>
      <w:r w:rsidR="00B75DC2">
        <w:rPr>
          <w:rtl/>
        </w:rPr>
        <w:t xml:space="preserve"> </w:t>
      </w:r>
      <w:r w:rsidRPr="006C2374">
        <w:rPr>
          <w:rtl/>
        </w:rPr>
        <w:t>שקיבלתי: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בהסכם</w:t>
      </w:r>
      <w:r w:rsidR="00B75DC2">
        <w:rPr>
          <w:rtl/>
        </w:rPr>
        <w:t xml:space="preserve"> </w:t>
      </w:r>
      <w:r w:rsidRPr="006C2374">
        <w:rPr>
          <w:rtl/>
        </w:rPr>
        <w:t>עזה</w:t>
      </w:r>
      <w:r w:rsidR="00B75DC2">
        <w:rPr>
          <w:rtl/>
        </w:rPr>
        <w:t>-</w:t>
      </w:r>
      <w:r w:rsidRPr="006C2374">
        <w:rPr>
          <w:rtl/>
        </w:rPr>
        <w:t>יריחו,</w:t>
      </w:r>
      <w:r w:rsidR="00B75DC2">
        <w:rPr>
          <w:rtl/>
        </w:rPr>
        <w:t xml:space="preserve"> </w:t>
      </w:r>
      <w:r w:rsidRPr="006C2374">
        <w:rPr>
          <w:rtl/>
        </w:rPr>
        <w:t>אשר נחתם בקהיר ב</w:t>
      </w:r>
      <w:r w:rsidR="00B75DC2">
        <w:rPr>
          <w:rtl/>
        </w:rPr>
        <w:t>-</w:t>
      </w:r>
      <w:r w:rsidRPr="006C2374">
        <w:rPr>
          <w:rtl/>
        </w:rPr>
        <w:t>4 במאי 1994, בנספח 2, פרק 2 סעיף 27,</w:t>
      </w:r>
      <w:r w:rsidR="00B75DC2">
        <w:rPr>
          <w:rtl/>
        </w:rPr>
        <w:t xml:space="preserve"> </w:t>
      </w:r>
      <w:r w:rsidRPr="006C2374">
        <w:rPr>
          <w:rtl/>
        </w:rPr>
        <w:t>סעיף</w:t>
      </w:r>
      <w:r w:rsidR="00B75DC2">
        <w:rPr>
          <w:rtl/>
        </w:rPr>
        <w:t xml:space="preserve"> </w:t>
      </w:r>
      <w:r w:rsidRPr="006C2374">
        <w:rPr>
          <w:rtl/>
        </w:rPr>
        <w:t>משנה 2)</w:t>
      </w:r>
      <w:r w:rsidRPr="006C2374">
        <w:t>G</w:t>
      </w:r>
      <w:r w:rsidRPr="006C2374">
        <w:rPr>
          <w:rtl/>
        </w:rPr>
        <w:t>), נקבע כי</w:t>
      </w:r>
      <w:r w:rsidR="00B75DC2">
        <w:rPr>
          <w:rtl/>
        </w:rPr>
        <w:t xml:space="preserve"> </w:t>
      </w:r>
      <w:r w:rsidRPr="006C2374">
        <w:rPr>
          <w:rtl/>
        </w:rPr>
        <w:t>מבקרים ברצועת</w:t>
      </w:r>
      <w:r w:rsidR="00B75DC2">
        <w:rPr>
          <w:rtl/>
        </w:rPr>
        <w:t>-</w:t>
      </w:r>
      <w:r w:rsidRPr="006C2374">
        <w:rPr>
          <w:rtl/>
        </w:rPr>
        <w:t>עזה ובאזור יריחו יורשו להישאר באזורים</w:t>
      </w:r>
      <w:r w:rsidR="00B75DC2">
        <w:rPr>
          <w:rtl/>
        </w:rPr>
        <w:t xml:space="preserve"> </w:t>
      </w:r>
      <w:r w:rsidRPr="006C2374">
        <w:rPr>
          <w:rtl/>
        </w:rPr>
        <w:t>אלה</w:t>
      </w:r>
      <w:r w:rsidR="00B75DC2">
        <w:rPr>
          <w:rtl/>
        </w:rPr>
        <w:t xml:space="preserve"> </w:t>
      </w:r>
      <w:r w:rsidRPr="006C2374">
        <w:rPr>
          <w:rtl/>
        </w:rPr>
        <w:t>לתקופה</w:t>
      </w:r>
      <w:r w:rsidR="00B75DC2">
        <w:rPr>
          <w:rtl/>
        </w:rPr>
        <w:t xml:space="preserve"> </w:t>
      </w:r>
      <w:r w:rsidRPr="006C2374">
        <w:rPr>
          <w:rtl/>
        </w:rPr>
        <w:t>של שלושה חודשים, שתאושר על</w:t>
      </w:r>
      <w:r w:rsidR="00B75DC2">
        <w:rPr>
          <w:rtl/>
        </w:rPr>
        <w:t>-</w:t>
      </w:r>
      <w:r w:rsidRPr="006C2374">
        <w:rPr>
          <w:rtl/>
        </w:rPr>
        <w:t>ידי ישראל. הרשות הפלשתינית תוכל להאריך</w:t>
      </w:r>
      <w:r w:rsidR="00B75DC2">
        <w:rPr>
          <w:rtl/>
        </w:rPr>
        <w:t xml:space="preserve"> </w:t>
      </w:r>
      <w:r w:rsidRPr="006C2374">
        <w:rPr>
          <w:rtl/>
        </w:rPr>
        <w:t>את תוקף הרשיון לתקופה נוספת של ארבעה חודשים, והיא תודיע על כך לישראל.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מאז</w:t>
      </w:r>
      <w:r w:rsidR="00B75DC2">
        <w:rPr>
          <w:rtl/>
        </w:rPr>
        <w:t xml:space="preserve"> </w:t>
      </w:r>
      <w:r w:rsidRPr="006C2374">
        <w:rPr>
          <w:rtl/>
        </w:rPr>
        <w:t>חתימת</w:t>
      </w:r>
      <w:r w:rsidR="00B75DC2">
        <w:rPr>
          <w:rtl/>
        </w:rPr>
        <w:t xml:space="preserve"> </w:t>
      </w:r>
      <w:r w:rsidRPr="006C2374">
        <w:rPr>
          <w:rtl/>
        </w:rPr>
        <w:t>ההסכם</w:t>
      </w:r>
      <w:r w:rsidR="00B75DC2">
        <w:rPr>
          <w:rtl/>
        </w:rPr>
        <w:t xml:space="preserve"> </w:t>
      </w:r>
      <w:r w:rsidRPr="006C2374">
        <w:rPr>
          <w:rtl/>
        </w:rPr>
        <w:t>נכנסו</w:t>
      </w:r>
      <w:r w:rsidR="00B75DC2">
        <w:rPr>
          <w:rtl/>
        </w:rPr>
        <w:t xml:space="preserve"> </w:t>
      </w:r>
      <w:r w:rsidRPr="006C2374">
        <w:rPr>
          <w:rtl/>
        </w:rPr>
        <w:t>לרצועה כ</w:t>
      </w:r>
      <w:r w:rsidR="00B75DC2">
        <w:rPr>
          <w:rtl/>
        </w:rPr>
        <w:t>-</w:t>
      </w:r>
      <w:r w:rsidRPr="006C2374">
        <w:rPr>
          <w:rtl/>
        </w:rPr>
        <w:t>7,000 מבקרים, אשר ממשיכים לשהות בה מעל</w:t>
      </w:r>
      <w:r w:rsidR="00B75DC2">
        <w:rPr>
          <w:rtl/>
        </w:rPr>
        <w:t xml:space="preserve"> </w:t>
      </w:r>
      <w:r w:rsidRPr="006C2374">
        <w:rPr>
          <w:rtl/>
        </w:rPr>
        <w:t>שלושה חודשים. בסמכות הרשות הפלשתינית להאריך את רשיון הביקור שלהם.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לפני</w:t>
      </w:r>
      <w:r w:rsidR="00B75DC2">
        <w:rPr>
          <w:rtl/>
        </w:rPr>
        <w:t xml:space="preserve"> </w:t>
      </w:r>
      <w:r w:rsidRPr="006C2374">
        <w:rPr>
          <w:rtl/>
        </w:rPr>
        <w:t>כחודש</w:t>
      </w:r>
      <w:r w:rsidR="00B75DC2">
        <w:rPr>
          <w:rtl/>
        </w:rPr>
        <w:t xml:space="preserve"> </w:t>
      </w:r>
      <w:r w:rsidRPr="006C2374">
        <w:rPr>
          <w:rtl/>
        </w:rPr>
        <w:t>הועבר לרשות הפלשתינית מכתב ובו רשימה של 317 מאחרים אשר נכנסו</w:t>
      </w:r>
      <w:r w:rsidR="00B75DC2">
        <w:rPr>
          <w:rtl/>
        </w:rPr>
        <w:t xml:space="preserve"> </w:t>
      </w:r>
      <w:r w:rsidRPr="006C2374">
        <w:rPr>
          <w:rtl/>
        </w:rPr>
        <w:t>לרצועת</w:t>
      </w:r>
      <w:r w:rsidR="00B75DC2">
        <w:rPr>
          <w:rtl/>
        </w:rPr>
        <w:t>-</w:t>
      </w:r>
      <w:r w:rsidRPr="006C2374">
        <w:rPr>
          <w:rtl/>
        </w:rPr>
        <w:t>עזה</w:t>
      </w:r>
      <w:r w:rsidR="00B75DC2">
        <w:rPr>
          <w:rtl/>
        </w:rPr>
        <w:t xml:space="preserve"> </w:t>
      </w:r>
      <w:r w:rsidRPr="006C2374">
        <w:rPr>
          <w:rtl/>
        </w:rPr>
        <w:t>לאחר 17 במאי 1994</w:t>
      </w:r>
      <w:r w:rsidR="00B75DC2">
        <w:rPr>
          <w:rtl/>
        </w:rPr>
        <w:t xml:space="preserve"> </w:t>
      </w:r>
      <w:r w:rsidRPr="006C2374">
        <w:rPr>
          <w:rtl/>
        </w:rPr>
        <w:t>והם שוהים בה יותר משבעה חודשים. הרשות הפלשתינית</w:t>
      </w:r>
      <w:r w:rsidR="00B75DC2">
        <w:rPr>
          <w:rtl/>
        </w:rPr>
        <w:t xml:space="preserve"> </w:t>
      </w:r>
      <w:r w:rsidRPr="006C2374">
        <w:rPr>
          <w:rtl/>
        </w:rPr>
        <w:t>נתבקשה לדאוג לעזיבתם.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נושא</w:t>
      </w:r>
      <w:r w:rsidR="00B75DC2">
        <w:rPr>
          <w:rtl/>
        </w:rPr>
        <w:t xml:space="preserve"> </w:t>
      </w:r>
      <w:r w:rsidRPr="006C2374">
        <w:rPr>
          <w:rtl/>
        </w:rPr>
        <w:t>זה</w:t>
      </w:r>
      <w:r w:rsidR="00B75DC2">
        <w:rPr>
          <w:rtl/>
        </w:rPr>
        <w:t xml:space="preserve"> </w:t>
      </w:r>
      <w:r w:rsidRPr="006C2374">
        <w:rPr>
          <w:rtl/>
        </w:rPr>
        <w:t xml:space="preserve">עלה אף בפגישת הוועדה האזרחית העליונה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Pr="006C2374">
        <w:t>CAC</w:t>
      </w:r>
      <w:r w:rsidRPr="006C2374">
        <w:rPr>
          <w:rtl/>
        </w:rPr>
        <w:t>, והרשות הפלשתינית</w:t>
      </w:r>
      <w:r w:rsidR="00B75DC2">
        <w:rPr>
          <w:rtl/>
        </w:rPr>
        <w:t xml:space="preserve"> </w:t>
      </w:r>
      <w:r w:rsidRPr="006C2374">
        <w:rPr>
          <w:rtl/>
        </w:rPr>
        <w:t>התבקשה לטפל בנושא ולדווח על תוצאות הטיפול. הנושא נמצא במעקב.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1"/>
        <w:rPr>
          <w:rtl/>
        </w:rPr>
      </w:pPr>
      <w:bookmarkStart w:id="13" w:name="_Toc458443428"/>
      <w:bookmarkStart w:id="14" w:name="_Toc458443657"/>
      <w:r w:rsidRPr="00B75DC2">
        <w:rPr>
          <w:rtl/>
        </w:rPr>
        <w:t>גרעיני נח"ל ויחידת ההסברה של הנח"ל</w:t>
      </w:r>
      <w:bookmarkEnd w:id="13"/>
      <w:bookmarkEnd w:id="14"/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מ' פלד שאל את שר הביטחון</w:t>
      </w:r>
      <w:r w:rsidR="00B75DC2">
        <w:rPr>
          <w:rtl/>
        </w:rPr>
        <w:t xml:space="preserve"> </w:t>
      </w:r>
      <w:r w:rsidRPr="006C2374">
        <w:rPr>
          <w:rtl/>
        </w:rPr>
        <w:t>ביום כ' באדר ב' התשנ"ה (22 במרס 1995):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לאחרונה</w:t>
      </w:r>
      <w:r w:rsidR="00B75DC2">
        <w:rPr>
          <w:rtl/>
        </w:rPr>
        <w:t xml:space="preserve"> </w:t>
      </w:r>
      <w:r w:rsidRPr="006C2374">
        <w:rPr>
          <w:rtl/>
        </w:rPr>
        <w:t>פורסמו ממצאים קשים באשר לגרעיני נח"ל שונים, באופקים ובמנרה, ואף</w:t>
      </w:r>
      <w:r w:rsidR="00B75DC2">
        <w:rPr>
          <w:rtl/>
        </w:rPr>
        <w:t xml:space="preserve"> </w:t>
      </w:r>
      <w:r w:rsidRPr="006C2374">
        <w:rPr>
          <w:rtl/>
        </w:rPr>
        <w:t>הוגשה עתירה לבג"ץ הקשורה לנח"ל.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רצוני לשאול: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1. כמה גרעיני נח"ל התגבשו בתנועות הנוער?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2. כמה גרעיני נח"ל גויסו על</w:t>
      </w:r>
      <w:r w:rsidR="00B75DC2">
        <w:rPr>
          <w:rtl/>
        </w:rPr>
        <w:t>-</w:t>
      </w:r>
      <w:r w:rsidRPr="006C2374">
        <w:rPr>
          <w:rtl/>
        </w:rPr>
        <w:t>ידי יחידת ההסברה של הנח"ל?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3. מה הם משקי היעד לגרעינים הללו?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4.</w:t>
      </w:r>
      <w:r w:rsidR="00B75DC2">
        <w:rPr>
          <w:rtl/>
        </w:rPr>
        <w:t xml:space="preserve"> </w:t>
      </w:r>
      <w:r w:rsidRPr="006C2374">
        <w:rPr>
          <w:rtl/>
        </w:rPr>
        <w:t>מה</w:t>
      </w:r>
      <w:r w:rsidR="00B75DC2">
        <w:rPr>
          <w:rtl/>
        </w:rPr>
        <w:t xml:space="preserve"> </w:t>
      </w:r>
      <w:r w:rsidRPr="006C2374">
        <w:rPr>
          <w:rtl/>
        </w:rPr>
        <w:t>טיבה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יחידת</w:t>
      </w:r>
      <w:r w:rsidR="00B75DC2">
        <w:rPr>
          <w:rtl/>
        </w:rPr>
        <w:t xml:space="preserve"> </w:t>
      </w:r>
      <w:r w:rsidRPr="006C2374">
        <w:rPr>
          <w:rtl/>
        </w:rPr>
        <w:t>ההסברה,</w:t>
      </w:r>
      <w:r w:rsidR="00B75DC2">
        <w:rPr>
          <w:rtl/>
        </w:rPr>
        <w:t xml:space="preserve"> </w:t>
      </w:r>
      <w:r w:rsidRPr="006C2374">
        <w:rPr>
          <w:rtl/>
        </w:rPr>
        <w:t>מי החליט על קיומה, ומדוע היא פועלת מבית</w:t>
      </w:r>
      <w:r w:rsidR="00B75DC2">
        <w:rPr>
          <w:rtl/>
        </w:rPr>
        <w:t xml:space="preserve"> </w:t>
      </w:r>
      <w:r w:rsidRPr="006C2374">
        <w:rPr>
          <w:rtl/>
        </w:rPr>
        <w:t>התק"ם?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הביטחון מ' גור:</w:t>
      </w:r>
    </w:p>
    <w:p w:rsidR="00B75DC2" w:rsidRDefault="00B75DC2" w:rsidP="00B75DC2">
      <w:pPr>
        <w:rPr>
          <w:rtl/>
        </w:rPr>
      </w:pPr>
    </w:p>
    <w:p w:rsidR="00B75DC2" w:rsidRDefault="006C2374" w:rsidP="00600EAD">
      <w:pPr>
        <w:rPr>
          <w:rtl/>
        </w:rPr>
      </w:pPr>
      <w:r w:rsidRPr="006C2374">
        <w:rPr>
          <w:rtl/>
        </w:rPr>
        <w:t>2</w:t>
      </w:r>
      <w:r w:rsidR="00600EAD">
        <w:rPr>
          <w:rFonts w:hint="cs"/>
          <w:rtl/>
        </w:rPr>
        <w:t>-</w:t>
      </w:r>
      <w:r w:rsidRPr="006C2374">
        <w:rPr>
          <w:rtl/>
        </w:rPr>
        <w:t>1.</w:t>
      </w:r>
      <w:r w:rsidR="00B75DC2">
        <w:rPr>
          <w:rtl/>
        </w:rPr>
        <w:t xml:space="preserve"> </w:t>
      </w:r>
      <w:r w:rsidRPr="006C2374">
        <w:rPr>
          <w:rtl/>
        </w:rPr>
        <w:t>בשנתון הגיוס 1994/95 גויסו לנחל 53 גרעינים. מהם גובשו בתנועות הנוער</w:t>
      </w:r>
      <w:r w:rsidR="00B75DC2">
        <w:rPr>
          <w:rtl/>
        </w:rPr>
        <w:t xml:space="preserve"> </w:t>
      </w:r>
      <w:r w:rsidRPr="006C2374">
        <w:rPr>
          <w:rtl/>
        </w:rPr>
        <w:t>39 גרעינים, ו</w:t>
      </w:r>
      <w:r w:rsidR="00B75DC2">
        <w:rPr>
          <w:rtl/>
        </w:rPr>
        <w:t>-</w:t>
      </w:r>
      <w:r w:rsidRPr="006C2374">
        <w:rPr>
          <w:rtl/>
        </w:rPr>
        <w:t>14 גרעינים גובשו באמצעות יחידת ההסברה של הנח"ל.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3.</w:t>
      </w:r>
      <w:r w:rsidR="00B75DC2">
        <w:rPr>
          <w:rtl/>
        </w:rPr>
        <w:t xml:space="preserve"> </w:t>
      </w:r>
      <w:r w:rsidRPr="006C2374">
        <w:rPr>
          <w:rtl/>
        </w:rPr>
        <w:t>לכל</w:t>
      </w:r>
      <w:r w:rsidR="00B75DC2">
        <w:rPr>
          <w:rtl/>
        </w:rPr>
        <w:t xml:space="preserve"> </w:t>
      </w:r>
      <w:r w:rsidRPr="006C2374">
        <w:rPr>
          <w:rtl/>
        </w:rPr>
        <w:t>הגרעינים</w:t>
      </w:r>
      <w:r w:rsidR="00B75DC2">
        <w:rPr>
          <w:rtl/>
        </w:rPr>
        <w:t xml:space="preserve"> </w:t>
      </w:r>
      <w:r w:rsidRPr="006C2374">
        <w:rPr>
          <w:rtl/>
        </w:rPr>
        <w:t>משקי יעד.</w:t>
      </w:r>
      <w:r w:rsidR="00B75DC2">
        <w:rPr>
          <w:rtl/>
        </w:rPr>
        <w:t xml:space="preserve"> </w:t>
      </w:r>
      <w:r w:rsidRPr="006C2374">
        <w:rPr>
          <w:rtl/>
        </w:rPr>
        <w:t>משקי היעד נקבעים בתיאום עם התנועות המיישבות</w:t>
      </w:r>
      <w:r w:rsidR="00B75DC2">
        <w:rPr>
          <w:rtl/>
        </w:rPr>
        <w:t xml:space="preserve"> </w:t>
      </w:r>
      <w:r w:rsidRPr="006C2374">
        <w:rPr>
          <w:rtl/>
        </w:rPr>
        <w:t>כמקובל בנח"ל.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4.</w:t>
      </w:r>
      <w:r w:rsidR="00B75DC2">
        <w:rPr>
          <w:rtl/>
        </w:rPr>
        <w:t xml:space="preserve"> </w:t>
      </w:r>
      <w:r w:rsidRPr="006C2374">
        <w:rPr>
          <w:rtl/>
        </w:rPr>
        <w:t>יחידת</w:t>
      </w:r>
      <w:r w:rsidR="00B75DC2">
        <w:rPr>
          <w:rtl/>
        </w:rPr>
        <w:t xml:space="preserve"> </w:t>
      </w:r>
      <w:r w:rsidRPr="006C2374">
        <w:rPr>
          <w:rtl/>
        </w:rPr>
        <w:t>ההסברה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פיקוד הנח"ל מסייעת לתנועות הנוער ולתנועות המיישבות</w:t>
      </w:r>
      <w:r w:rsidR="00B75DC2">
        <w:rPr>
          <w:rtl/>
        </w:rPr>
        <w:t xml:space="preserve"> </w:t>
      </w:r>
      <w:r w:rsidRPr="006C2374">
        <w:rPr>
          <w:rtl/>
        </w:rPr>
        <w:t>בהסברה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מסלול</w:t>
      </w:r>
      <w:r w:rsidR="00B75DC2">
        <w:rPr>
          <w:rtl/>
        </w:rPr>
        <w:t xml:space="preserve"> </w:t>
      </w:r>
      <w:r w:rsidRPr="006C2374">
        <w:rPr>
          <w:rtl/>
        </w:rPr>
        <w:t>השירות בנח"ל, על פרקי השירות שבמסלול, וכן מלווה קבוצות נוער</w:t>
      </w:r>
      <w:r w:rsidR="00B75DC2">
        <w:rPr>
          <w:rtl/>
        </w:rPr>
        <w:t xml:space="preserve"> </w:t>
      </w:r>
      <w:r w:rsidRPr="006C2374">
        <w:rPr>
          <w:rtl/>
        </w:rPr>
        <w:t>שמתארגנות להתיישבות.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יחידת</w:t>
      </w:r>
      <w:r w:rsidR="00B75DC2">
        <w:rPr>
          <w:rtl/>
        </w:rPr>
        <w:t xml:space="preserve"> </w:t>
      </w:r>
      <w:r w:rsidRPr="006C2374">
        <w:rPr>
          <w:rtl/>
        </w:rPr>
        <w:t>ההסברה</w:t>
      </w:r>
      <w:r w:rsidR="00B75DC2">
        <w:rPr>
          <w:rtl/>
        </w:rPr>
        <w:t xml:space="preserve"> </w:t>
      </w:r>
      <w:r w:rsidRPr="006C2374">
        <w:rPr>
          <w:rtl/>
        </w:rPr>
        <w:t>מקבלת</w:t>
      </w:r>
      <w:r w:rsidR="00B75DC2">
        <w:rPr>
          <w:rtl/>
        </w:rPr>
        <w:t xml:space="preserve"> </w:t>
      </w:r>
      <w:r w:rsidRPr="006C2374">
        <w:rPr>
          <w:rtl/>
        </w:rPr>
        <w:t>סיוע</w:t>
      </w:r>
      <w:r w:rsidR="00B75DC2">
        <w:rPr>
          <w:rtl/>
        </w:rPr>
        <w:t xml:space="preserve"> </w:t>
      </w:r>
      <w:r w:rsidRPr="006C2374">
        <w:rPr>
          <w:rtl/>
        </w:rPr>
        <w:t>במשרדי</w:t>
      </w:r>
      <w:r w:rsidR="00B75DC2">
        <w:rPr>
          <w:rtl/>
        </w:rPr>
        <w:t xml:space="preserve"> </w:t>
      </w:r>
      <w:r w:rsidRPr="006C2374">
        <w:rPr>
          <w:rtl/>
        </w:rPr>
        <w:t>אגף</w:t>
      </w:r>
      <w:r w:rsidR="00B75DC2">
        <w:rPr>
          <w:rtl/>
        </w:rPr>
        <w:t xml:space="preserve"> </w:t>
      </w:r>
      <w:r w:rsidRPr="006C2374">
        <w:rPr>
          <w:rtl/>
        </w:rPr>
        <w:t>הנוער והנח"ל במשרד הביטחון ואינה</w:t>
      </w:r>
      <w:r w:rsidR="00B75DC2">
        <w:rPr>
          <w:rtl/>
        </w:rPr>
        <w:t xml:space="preserve"> </w:t>
      </w:r>
      <w:r w:rsidRPr="006C2374">
        <w:rPr>
          <w:rtl/>
        </w:rPr>
        <w:t>פועלת מבית התק"ם.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יש לך שאלה נוספת? חבר הכנסת משה פלד, בבקשה.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משה פלד (צומת):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כבוד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חברי הכנסת, סגן שר הביטחון, אינני רוצה להתווכח אתך כרגע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הנתונים.</w:t>
      </w:r>
      <w:r w:rsidR="00B75DC2">
        <w:rPr>
          <w:rtl/>
        </w:rPr>
        <w:t xml:space="preserve"> </w:t>
      </w:r>
      <w:r w:rsidRPr="006C2374">
        <w:rPr>
          <w:rtl/>
        </w:rPr>
        <w:t>לדעתי, שום נתון שנתת פה אינו מדויק, גם מבחינת המספרים, גם מבחינת</w:t>
      </w:r>
      <w:r w:rsidR="00B75DC2">
        <w:rPr>
          <w:rtl/>
        </w:rPr>
        <w:t xml:space="preserve"> </w:t>
      </w:r>
      <w:r w:rsidRPr="006C2374">
        <w:rPr>
          <w:rtl/>
        </w:rPr>
        <w:t>שיתוף</w:t>
      </w:r>
      <w:r w:rsidR="00B75DC2">
        <w:rPr>
          <w:rtl/>
        </w:rPr>
        <w:t xml:space="preserve"> </w:t>
      </w:r>
      <w:r w:rsidRPr="006C2374">
        <w:rPr>
          <w:rtl/>
        </w:rPr>
        <w:t>הפעולה</w:t>
      </w:r>
      <w:r w:rsidR="00B75DC2">
        <w:rPr>
          <w:rtl/>
        </w:rPr>
        <w:t xml:space="preserve"> </w:t>
      </w:r>
      <w:r w:rsidRPr="006C2374">
        <w:rPr>
          <w:rtl/>
        </w:rPr>
        <w:t>בין</w:t>
      </w:r>
      <w:r w:rsidR="00B75DC2">
        <w:rPr>
          <w:rtl/>
        </w:rPr>
        <w:t xml:space="preserve"> </w:t>
      </w:r>
      <w:r w:rsidRPr="006C2374">
        <w:rPr>
          <w:rtl/>
        </w:rPr>
        <w:t>יחידת</w:t>
      </w:r>
      <w:r w:rsidR="00B75DC2">
        <w:rPr>
          <w:rtl/>
        </w:rPr>
        <w:t xml:space="preserve"> </w:t>
      </w:r>
      <w:r w:rsidRPr="006C2374">
        <w:rPr>
          <w:rtl/>
        </w:rPr>
        <w:t>ההסברה לתנועות הנוער. אני יודע שיש התנגדות קשה בקרב</w:t>
      </w:r>
      <w:r w:rsidR="00B75DC2">
        <w:rPr>
          <w:rtl/>
        </w:rPr>
        <w:t xml:space="preserve"> </w:t>
      </w:r>
      <w:r w:rsidRPr="006C2374">
        <w:rPr>
          <w:rtl/>
        </w:rPr>
        <w:t>תנועות</w:t>
      </w:r>
      <w:r w:rsidR="00B75DC2">
        <w:rPr>
          <w:rtl/>
        </w:rPr>
        <w:t xml:space="preserve"> </w:t>
      </w:r>
      <w:r w:rsidRPr="006C2374">
        <w:rPr>
          <w:rtl/>
        </w:rPr>
        <w:t>הנוער והתק"ם בנושא יחידת ההסברה, אבל מכיוון שבוועדת המשנה של ועדת החוץ</w:t>
      </w:r>
      <w:r w:rsidR="00B75DC2">
        <w:rPr>
          <w:rtl/>
        </w:rPr>
        <w:t xml:space="preserve"> </w:t>
      </w:r>
      <w:r w:rsidRPr="006C2374">
        <w:rPr>
          <w:rtl/>
        </w:rPr>
        <w:t>והביטחון</w:t>
      </w:r>
      <w:r w:rsidR="00B75DC2">
        <w:rPr>
          <w:rtl/>
        </w:rPr>
        <w:t xml:space="preserve"> </w:t>
      </w:r>
      <w:r w:rsidRPr="006C2374">
        <w:rPr>
          <w:rtl/>
        </w:rPr>
        <w:t>מתקיים</w:t>
      </w:r>
      <w:r w:rsidR="00B75DC2">
        <w:rPr>
          <w:rtl/>
        </w:rPr>
        <w:t xml:space="preserve"> </w:t>
      </w:r>
      <w:r w:rsidRPr="006C2374">
        <w:rPr>
          <w:rtl/>
        </w:rPr>
        <w:t>דיון</w:t>
      </w:r>
      <w:r w:rsidR="00B75DC2">
        <w:rPr>
          <w:rtl/>
        </w:rPr>
        <w:t xml:space="preserve"> </w:t>
      </w:r>
      <w:r w:rsidRPr="006C2374">
        <w:rPr>
          <w:rtl/>
        </w:rPr>
        <w:t>בנושא</w:t>
      </w:r>
      <w:r w:rsidR="00B75DC2">
        <w:rPr>
          <w:rtl/>
        </w:rPr>
        <w:t xml:space="preserve"> </w:t>
      </w:r>
      <w:r w:rsidRPr="006C2374">
        <w:rPr>
          <w:rtl/>
        </w:rPr>
        <w:t xml:space="preserve">הזה בימים אלה </w:t>
      </w:r>
      <w:r w:rsidR="00B75DC2">
        <w:rPr>
          <w:rtl/>
        </w:rPr>
        <w:t>–</w:t>
      </w:r>
      <w:r w:rsidRPr="006C2374">
        <w:rPr>
          <w:rtl/>
        </w:rPr>
        <w:t xml:space="preserve"> המשך הישיבה יהיה בשבוע הבא </w:t>
      </w:r>
      <w:r w:rsidR="00B75DC2">
        <w:rPr>
          <w:rtl/>
        </w:rPr>
        <w:t>–</w:t>
      </w:r>
      <w:r w:rsidRPr="006C2374">
        <w:rPr>
          <w:rtl/>
        </w:rPr>
        <w:t xml:space="preserve"> לא</w:t>
      </w:r>
      <w:r w:rsidR="00B75DC2">
        <w:rPr>
          <w:rtl/>
        </w:rPr>
        <w:t xml:space="preserve"> </w:t>
      </w:r>
      <w:r w:rsidRPr="006C2374">
        <w:rPr>
          <w:rtl/>
        </w:rPr>
        <w:t>אכנס</w:t>
      </w:r>
      <w:r w:rsidR="00B75DC2">
        <w:rPr>
          <w:rtl/>
        </w:rPr>
        <w:t xml:space="preserve"> </w:t>
      </w:r>
      <w:r w:rsidRPr="006C2374">
        <w:rPr>
          <w:rtl/>
        </w:rPr>
        <w:t>אתך</w:t>
      </w:r>
      <w:r w:rsidR="00B75DC2">
        <w:rPr>
          <w:rtl/>
        </w:rPr>
        <w:t xml:space="preserve"> </w:t>
      </w:r>
      <w:r w:rsidRPr="006C2374">
        <w:rPr>
          <w:rtl/>
        </w:rPr>
        <w:t>פה</w:t>
      </w:r>
      <w:r w:rsidR="00B75DC2">
        <w:rPr>
          <w:rtl/>
        </w:rPr>
        <w:t xml:space="preserve"> </w:t>
      </w:r>
      <w:r w:rsidRPr="006C2374">
        <w:rPr>
          <w:rtl/>
        </w:rPr>
        <w:t>לוויכוח.</w:t>
      </w:r>
      <w:r w:rsidR="00B75DC2">
        <w:rPr>
          <w:rtl/>
        </w:rPr>
        <w:t xml:space="preserve"> </w:t>
      </w:r>
      <w:r w:rsidRPr="006C2374">
        <w:rPr>
          <w:rtl/>
        </w:rPr>
        <w:t>הדיון</w:t>
      </w:r>
      <w:r w:rsidR="00B75DC2">
        <w:rPr>
          <w:rtl/>
        </w:rPr>
        <w:t xml:space="preserve"> </w:t>
      </w:r>
      <w:r w:rsidRPr="006C2374">
        <w:rPr>
          <w:rtl/>
        </w:rPr>
        <w:t>הוא על מהות הנח"ל כולו, ויחידת ההסברה היא חלק</w:t>
      </w:r>
      <w:r w:rsidR="00B75DC2">
        <w:rPr>
          <w:rtl/>
        </w:rPr>
        <w:t xml:space="preserve"> </w:t>
      </w:r>
      <w:r w:rsidRPr="006C2374">
        <w:rPr>
          <w:rtl/>
        </w:rPr>
        <w:t>מהדיון.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רוצה</w:t>
      </w:r>
      <w:r w:rsidR="00B75DC2">
        <w:rPr>
          <w:rtl/>
        </w:rPr>
        <w:t xml:space="preserve"> </w:t>
      </w:r>
      <w:r w:rsidRPr="006C2374">
        <w:rPr>
          <w:rtl/>
        </w:rPr>
        <w:t xml:space="preserve">להוסיף משפט אחד בסוגיה של השאלה הקודמת, של חבר הכנסת שילנסקי </w:t>
      </w:r>
      <w:r w:rsidR="00B75DC2">
        <w:rPr>
          <w:rtl/>
        </w:rPr>
        <w:t xml:space="preserve">– </w:t>
      </w:r>
      <w:r w:rsidRPr="006C2374">
        <w:rPr>
          <w:rtl/>
        </w:rPr>
        <w:t>יש לי ידיעות מתדריך שנתן מח"ט ג'נין השבוע ליחידה שהתגייסה השבוע לג'נין. הדברים</w:t>
      </w:r>
      <w:r w:rsidR="00B75DC2">
        <w:rPr>
          <w:rtl/>
        </w:rPr>
        <w:t xml:space="preserve"> </w:t>
      </w:r>
      <w:r w:rsidRPr="006C2374">
        <w:rPr>
          <w:rtl/>
        </w:rPr>
        <w:t>דומים</w:t>
      </w:r>
      <w:r w:rsidR="00B75DC2">
        <w:rPr>
          <w:rtl/>
        </w:rPr>
        <w:t xml:space="preserve"> –</w:t>
      </w:r>
      <w:r w:rsidRPr="006C2374">
        <w:rPr>
          <w:rtl/>
        </w:rPr>
        <w:t xml:space="preserve"> צה"ל יצא מג'נין. ההוראות שהחיילים קיבלו: לאבטח את מוסדות אש"ף בג'נין,</w:t>
      </w:r>
      <w:r w:rsidR="00B75DC2">
        <w:rPr>
          <w:rtl/>
        </w:rPr>
        <w:t xml:space="preserve"> </w:t>
      </w:r>
      <w:r w:rsidRPr="006C2374">
        <w:rPr>
          <w:rtl/>
        </w:rPr>
        <w:t>והם לא נכנסים יותר לג'נין. נקודה.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אבל אי</w:t>
      </w:r>
      <w:r w:rsidR="00B75DC2">
        <w:rPr>
          <w:rtl/>
        </w:rPr>
        <w:t>-</w:t>
      </w:r>
      <w:r w:rsidRPr="006C2374">
        <w:rPr>
          <w:rtl/>
        </w:rPr>
        <w:t>אפשר לקחת על זה טרמפ. זה נושא שונה.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הביטחון מ' גור: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כל</w:t>
      </w:r>
      <w:r w:rsidR="00B75DC2">
        <w:rPr>
          <w:rtl/>
        </w:rPr>
        <w:t xml:space="preserve"> </w:t>
      </w:r>
      <w:r w:rsidRPr="006C2374">
        <w:rPr>
          <w:rtl/>
        </w:rPr>
        <w:t>מה</w:t>
      </w:r>
      <w:r w:rsidR="00B75DC2">
        <w:rPr>
          <w:rtl/>
        </w:rPr>
        <w:t xml:space="preserve"> </w:t>
      </w:r>
      <w:r w:rsidRPr="006C2374">
        <w:rPr>
          <w:rtl/>
        </w:rPr>
        <w:t>שאני</w:t>
      </w:r>
      <w:r w:rsidR="00B75DC2">
        <w:rPr>
          <w:rtl/>
        </w:rPr>
        <w:t xml:space="preserve"> </w:t>
      </w:r>
      <w:r w:rsidRPr="006C2374">
        <w:rPr>
          <w:rtl/>
        </w:rPr>
        <w:t>יכול</w:t>
      </w:r>
      <w:r w:rsidR="00B75DC2">
        <w:rPr>
          <w:rtl/>
        </w:rPr>
        <w:t xml:space="preserve"> </w:t>
      </w:r>
      <w:r w:rsidRPr="006C2374">
        <w:rPr>
          <w:rtl/>
        </w:rPr>
        <w:t>לעשות</w:t>
      </w:r>
      <w:r w:rsidR="00B75DC2">
        <w:rPr>
          <w:rtl/>
        </w:rPr>
        <w:t xml:space="preserve"> </w:t>
      </w:r>
      <w:r w:rsidRPr="006C2374">
        <w:rPr>
          <w:rtl/>
        </w:rPr>
        <w:t>זה</w:t>
      </w:r>
      <w:r w:rsidR="00B75DC2">
        <w:rPr>
          <w:rtl/>
        </w:rPr>
        <w:t xml:space="preserve"> </w:t>
      </w:r>
      <w:r w:rsidRPr="006C2374">
        <w:rPr>
          <w:rtl/>
        </w:rPr>
        <w:t>לחזור</w:t>
      </w:r>
      <w:r w:rsidR="00B75DC2">
        <w:rPr>
          <w:rtl/>
        </w:rPr>
        <w:t xml:space="preserve"> </w:t>
      </w:r>
      <w:r w:rsidRPr="006C2374">
        <w:rPr>
          <w:rtl/>
        </w:rPr>
        <w:t xml:space="preserve">ולבקש </w:t>
      </w:r>
      <w:r w:rsidR="00B75DC2">
        <w:rPr>
          <w:rtl/>
        </w:rPr>
        <w:t>–</w:t>
      </w:r>
      <w:r w:rsidRPr="006C2374">
        <w:rPr>
          <w:rtl/>
        </w:rPr>
        <w:t xml:space="preserve"> בייחוד כשאני מדבר אתך, קצין</w:t>
      </w:r>
      <w:r w:rsidR="00B75DC2">
        <w:rPr>
          <w:rtl/>
        </w:rPr>
        <w:t xml:space="preserve"> </w:t>
      </w:r>
      <w:r w:rsidRPr="006C2374">
        <w:rPr>
          <w:rtl/>
        </w:rPr>
        <w:t>במילואים</w:t>
      </w:r>
      <w:r w:rsidR="00B75DC2">
        <w:rPr>
          <w:rtl/>
        </w:rPr>
        <w:t xml:space="preserve"> –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לקחת</w:t>
      </w:r>
      <w:r w:rsidR="00B75DC2">
        <w:rPr>
          <w:rtl/>
        </w:rPr>
        <w:t xml:space="preserve"> </w:t>
      </w:r>
      <w:r w:rsidRPr="006C2374">
        <w:rPr>
          <w:rtl/>
        </w:rPr>
        <w:t>חומר</w:t>
      </w:r>
      <w:r w:rsidR="00B75DC2">
        <w:rPr>
          <w:rtl/>
        </w:rPr>
        <w:t xml:space="preserve"> </w:t>
      </w:r>
      <w:r w:rsidRPr="006C2374">
        <w:rPr>
          <w:rtl/>
        </w:rPr>
        <w:t>שניתן</w:t>
      </w:r>
      <w:r w:rsidR="00B75DC2">
        <w:rPr>
          <w:rtl/>
        </w:rPr>
        <w:t xml:space="preserve"> </w:t>
      </w:r>
      <w:r w:rsidRPr="006C2374">
        <w:rPr>
          <w:rtl/>
        </w:rPr>
        <w:t>בדיונים</w:t>
      </w:r>
      <w:r w:rsidR="00B75DC2">
        <w:rPr>
          <w:rtl/>
        </w:rPr>
        <w:t xml:space="preserve"> </w:t>
      </w:r>
      <w:r w:rsidRPr="006C2374">
        <w:rPr>
          <w:rtl/>
        </w:rPr>
        <w:t>פנימיים של מפקדות אופרטיביות בצבא</w:t>
      </w:r>
      <w:r w:rsidR="00B75DC2">
        <w:rPr>
          <w:rtl/>
        </w:rPr>
        <w:t xml:space="preserve"> </w:t>
      </w:r>
      <w:r w:rsidRPr="006C2374">
        <w:rPr>
          <w:rtl/>
        </w:rPr>
        <w:t>ולהשתמש בו</w:t>
      </w:r>
      <w:r w:rsidR="00B75DC2">
        <w:rPr>
          <w:rtl/>
        </w:rPr>
        <w:t xml:space="preserve"> </w:t>
      </w:r>
      <w:r w:rsidRPr="006C2374">
        <w:rPr>
          <w:rtl/>
        </w:rPr>
        <w:t>כחומר</w:t>
      </w:r>
      <w:r w:rsidR="00B75DC2">
        <w:rPr>
          <w:rtl/>
        </w:rPr>
        <w:t xml:space="preserve"> </w:t>
      </w:r>
      <w:r w:rsidRPr="006C2374">
        <w:rPr>
          <w:rtl/>
        </w:rPr>
        <w:t>בדיונים</w:t>
      </w:r>
      <w:r w:rsidR="00B75DC2">
        <w:rPr>
          <w:rtl/>
        </w:rPr>
        <w:t xml:space="preserve"> </w:t>
      </w:r>
      <w:r w:rsidRPr="006C2374">
        <w:rPr>
          <w:rtl/>
        </w:rPr>
        <w:t>פוליטיים. אני מאוד מבקש, שגם אם החומר הגיע לידיכם,</w:t>
      </w:r>
      <w:r w:rsidR="00B75DC2">
        <w:rPr>
          <w:rtl/>
        </w:rPr>
        <w:t xml:space="preserve"> </w:t>
      </w:r>
      <w:r w:rsidRPr="006C2374">
        <w:rPr>
          <w:rtl/>
        </w:rPr>
        <w:t>באופן כלשהו הוא יעובד כך שלשולחן הפוליטי הזה לא ישורבב הצבא.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משה פלד (צומת):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יש עובדות בשטח, עובדות שנקבעות בשטח.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הביטחון מ' גור: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בבקשה, תעזבו את הקצינים, תעזבו את המקורות שלהם בשקט.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משה פלד (צומת):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לא דיברתי עם הקצינים. הדברים נקבעים בשטח. חיילים מדווחים על זה.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פלד, זה נושא ששילנסקי כבר קיבל תשובה עליו.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דב שילנסקי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אבל למה ניתנת הוראה כזאת בניגוד למידע שאתה נותן לנו?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הביטחון מ' גור: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ראשית</w:t>
      </w:r>
      <w:r w:rsidR="00B75DC2">
        <w:rPr>
          <w:rtl/>
        </w:rPr>
        <w:t xml:space="preserve"> </w:t>
      </w:r>
      <w:r w:rsidRPr="006C2374">
        <w:rPr>
          <w:rtl/>
        </w:rPr>
        <w:t>כול,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רוצה</w:t>
      </w:r>
      <w:r w:rsidR="00B75DC2">
        <w:rPr>
          <w:rtl/>
        </w:rPr>
        <w:t xml:space="preserve"> </w:t>
      </w:r>
      <w:r w:rsidRPr="006C2374">
        <w:rPr>
          <w:rtl/>
        </w:rPr>
        <w:t>לומר</w:t>
      </w:r>
      <w:r w:rsidR="00B75DC2">
        <w:rPr>
          <w:rtl/>
        </w:rPr>
        <w:t xml:space="preserve"> </w:t>
      </w:r>
      <w:r w:rsidRPr="006C2374">
        <w:rPr>
          <w:rtl/>
        </w:rPr>
        <w:t>לכם שלא ניתנה הוראה. שנית, הוראה שחייל מקבל</w:t>
      </w:r>
      <w:r w:rsidR="00B75DC2">
        <w:rPr>
          <w:rtl/>
        </w:rPr>
        <w:t xml:space="preserve"> </w:t>
      </w:r>
      <w:r w:rsidRPr="006C2374">
        <w:rPr>
          <w:rtl/>
        </w:rPr>
        <w:t>איננה</w:t>
      </w:r>
      <w:r w:rsidR="00B75DC2">
        <w:rPr>
          <w:rtl/>
        </w:rPr>
        <w:t xml:space="preserve"> </w:t>
      </w:r>
      <w:r w:rsidRPr="006C2374">
        <w:rPr>
          <w:rtl/>
        </w:rPr>
        <w:t>נושא</w:t>
      </w:r>
      <w:r w:rsidR="00B75DC2">
        <w:rPr>
          <w:rtl/>
        </w:rPr>
        <w:t xml:space="preserve"> </w:t>
      </w:r>
      <w:r w:rsidRPr="006C2374">
        <w:rPr>
          <w:rtl/>
        </w:rPr>
        <w:t>לדיון</w:t>
      </w:r>
      <w:r w:rsidR="00B75DC2">
        <w:rPr>
          <w:rtl/>
        </w:rPr>
        <w:t xml:space="preserve"> </w:t>
      </w:r>
      <w:r w:rsidRPr="006C2374">
        <w:rPr>
          <w:rtl/>
        </w:rPr>
        <w:t>שהוא</w:t>
      </w:r>
      <w:r w:rsidR="00B75DC2">
        <w:rPr>
          <w:rtl/>
        </w:rPr>
        <w:t xml:space="preserve"> </w:t>
      </w:r>
      <w:r w:rsidRPr="006C2374">
        <w:rPr>
          <w:rtl/>
        </w:rPr>
        <w:t>הולך לעשות עליו סימפוזיון אצלו במשק או אצלו ברחוב או</w:t>
      </w:r>
      <w:r w:rsidR="00B75DC2">
        <w:rPr>
          <w:rtl/>
        </w:rPr>
        <w:t xml:space="preserve"> </w:t>
      </w:r>
      <w:r w:rsidRPr="006C2374">
        <w:rPr>
          <w:rtl/>
        </w:rPr>
        <w:t>אצלו</w:t>
      </w:r>
      <w:r w:rsidR="00B75DC2">
        <w:rPr>
          <w:rtl/>
        </w:rPr>
        <w:t xml:space="preserve"> </w:t>
      </w:r>
      <w:r w:rsidRPr="006C2374">
        <w:rPr>
          <w:rtl/>
        </w:rPr>
        <w:t>בחבורה.</w:t>
      </w:r>
      <w:r w:rsidR="00B75DC2">
        <w:rPr>
          <w:rtl/>
        </w:rPr>
        <w:t xml:space="preserve"> </w:t>
      </w:r>
      <w:r w:rsidRPr="006C2374">
        <w:rPr>
          <w:rtl/>
        </w:rPr>
        <w:t>אי</w:t>
      </w:r>
      <w:r w:rsidR="00B75DC2">
        <w:rPr>
          <w:rtl/>
        </w:rPr>
        <w:t>-</w:t>
      </w:r>
      <w:r w:rsidRPr="006C2374">
        <w:rPr>
          <w:rtl/>
        </w:rPr>
        <w:t>אפשר</w:t>
      </w:r>
      <w:r w:rsidR="00B75DC2">
        <w:rPr>
          <w:rtl/>
        </w:rPr>
        <w:t xml:space="preserve"> </w:t>
      </w:r>
      <w:r w:rsidRPr="006C2374">
        <w:rPr>
          <w:rtl/>
        </w:rPr>
        <w:t>לנהל</w:t>
      </w:r>
      <w:r w:rsidR="00B75DC2">
        <w:rPr>
          <w:rtl/>
        </w:rPr>
        <w:t xml:space="preserve"> </w:t>
      </w:r>
      <w:r w:rsidRPr="006C2374">
        <w:rPr>
          <w:rtl/>
        </w:rPr>
        <w:t>ככה</w:t>
      </w:r>
      <w:r w:rsidR="00B75DC2">
        <w:rPr>
          <w:rtl/>
        </w:rPr>
        <w:t xml:space="preserve"> </w:t>
      </w:r>
      <w:r w:rsidRPr="006C2374">
        <w:rPr>
          <w:rtl/>
        </w:rPr>
        <w:t>צבא.</w:t>
      </w:r>
      <w:r w:rsidR="00B75DC2">
        <w:rPr>
          <w:rtl/>
        </w:rPr>
        <w:t xml:space="preserve"> </w:t>
      </w:r>
      <w:r w:rsidRPr="006C2374">
        <w:rPr>
          <w:rtl/>
        </w:rPr>
        <w:t>אני מאוד מבקש מכם לשמור על אמת המידה</w:t>
      </w:r>
      <w:r w:rsidR="00B75DC2">
        <w:rPr>
          <w:rtl/>
        </w:rPr>
        <w:t xml:space="preserve"> </w:t>
      </w:r>
      <w:r w:rsidRPr="006C2374">
        <w:rPr>
          <w:rtl/>
        </w:rPr>
        <w:t xml:space="preserve">הנכונה בנושא הרגיש הזה. אינני אומר לא להעלות את הנושא לדיון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משה פלד (צומת):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השר</w:t>
      </w:r>
      <w:r w:rsidR="00B75DC2">
        <w:rPr>
          <w:rtl/>
        </w:rPr>
        <w:t xml:space="preserve"> </w:t>
      </w:r>
      <w:r w:rsidRPr="006C2374">
        <w:rPr>
          <w:rtl/>
        </w:rPr>
        <w:t>לאיכות הסביבה אמר פה בשבוע שעבר מעל דוכן הכנסת, שאנחנו קובעים עובדות</w:t>
      </w:r>
      <w:r w:rsidR="00B75DC2">
        <w:rPr>
          <w:rtl/>
        </w:rPr>
        <w:t xml:space="preserve"> 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אני רואה בזה חלק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פלד, אתה שאלת שאלה לגמרי אחרת. אני מבקש.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הביטחון מ' גור: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אני אומר לך מה דעתי בעניין. אינני אומר לא להעלות את הנושא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משה פלד (צומת):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אבל לא במקום הזה?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הביטחון מ' גור: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במקום הזה בהחלט, זה המקום, אבל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יש לך ועדת חוץ וביטחון.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הביטחון מ' גור: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רק אל תגידו שבמקום זה וזה אמר מפקד כך וכך. זה הכול. זה בלתי אפשרי.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משה פלד (צומת):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מקבל את זה. תודה רבה.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מאוד</w:t>
      </w:r>
      <w:r w:rsidR="00B75DC2">
        <w:rPr>
          <w:rtl/>
        </w:rPr>
        <w:t xml:space="preserve"> </w:t>
      </w:r>
      <w:r w:rsidRPr="006C2374">
        <w:rPr>
          <w:rtl/>
        </w:rPr>
        <w:t>מודה.</w:t>
      </w:r>
      <w:r w:rsidR="00B75DC2">
        <w:rPr>
          <w:rtl/>
        </w:rPr>
        <w:t xml:space="preserve"> </w:t>
      </w:r>
      <w:r w:rsidRPr="006C2374">
        <w:rPr>
          <w:rtl/>
        </w:rPr>
        <w:t>עכשיו ישיב סגן שר הביטחון בשמו של ראש הממשלה על שאילתא</w:t>
      </w:r>
      <w:r w:rsidR="00B75DC2">
        <w:rPr>
          <w:rtl/>
        </w:rPr>
        <w:t xml:space="preserve"> –</w:t>
      </w:r>
      <w:r w:rsidRPr="006C2374">
        <w:rPr>
          <w:rtl/>
        </w:rPr>
        <w:t xml:space="preserve"> לפרוטוקול. אני מודה מאוד לכבודו.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1"/>
        <w:rPr>
          <w:rtl/>
        </w:rPr>
      </w:pPr>
      <w:bookmarkStart w:id="15" w:name="_Toc458443429"/>
      <w:bookmarkStart w:id="16" w:name="_Toc458443658"/>
      <w:r w:rsidRPr="00B75DC2">
        <w:rPr>
          <w:rtl/>
        </w:rPr>
        <w:t>צילום דרכוני מבקרים בקזינו בטאבה</w:t>
      </w:r>
      <w:bookmarkEnd w:id="15"/>
      <w:bookmarkEnd w:id="16"/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ע' עלי שאל את ראש הממשלה</w:t>
      </w:r>
      <w:r w:rsidR="00B75DC2">
        <w:rPr>
          <w:rtl/>
        </w:rPr>
        <w:t xml:space="preserve"> </w:t>
      </w:r>
      <w:r w:rsidRPr="006C2374">
        <w:rPr>
          <w:rtl/>
        </w:rPr>
        <w:t>ביום כ"ט באדר א' התשנ"ה (1 במרס 1995):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נודע</w:t>
      </w:r>
      <w:r w:rsidR="00B75DC2">
        <w:rPr>
          <w:rtl/>
        </w:rPr>
        <w:t xml:space="preserve"> </w:t>
      </w:r>
      <w:r w:rsidRPr="006C2374">
        <w:rPr>
          <w:rtl/>
        </w:rPr>
        <w:t>לי</w:t>
      </w:r>
      <w:r w:rsidR="00B75DC2">
        <w:rPr>
          <w:rtl/>
        </w:rPr>
        <w:t xml:space="preserve"> </w:t>
      </w:r>
      <w:r w:rsidRPr="006C2374">
        <w:rPr>
          <w:rtl/>
        </w:rPr>
        <w:t>כי</w:t>
      </w:r>
      <w:r w:rsidR="00B75DC2">
        <w:rPr>
          <w:rtl/>
        </w:rPr>
        <w:t xml:space="preserve"> </w:t>
      </w:r>
      <w:r w:rsidRPr="006C2374">
        <w:rPr>
          <w:rtl/>
        </w:rPr>
        <w:t>ישראלים</w:t>
      </w:r>
      <w:r w:rsidR="00B75DC2">
        <w:rPr>
          <w:rtl/>
        </w:rPr>
        <w:t xml:space="preserve"> </w:t>
      </w:r>
      <w:r w:rsidRPr="006C2374">
        <w:rPr>
          <w:rtl/>
        </w:rPr>
        <w:t>המבקרים במלון "הילטון</w:t>
      </w:r>
      <w:r w:rsidR="00B75DC2">
        <w:rPr>
          <w:rtl/>
        </w:rPr>
        <w:t>-</w:t>
      </w:r>
      <w:r w:rsidRPr="006C2374">
        <w:rPr>
          <w:rtl/>
        </w:rPr>
        <w:t>טאבה" ונכנסים לקזינו, נדרשים</w:t>
      </w:r>
      <w:r w:rsidR="00B75DC2">
        <w:rPr>
          <w:rtl/>
        </w:rPr>
        <w:t xml:space="preserve"> </w:t>
      </w:r>
      <w:r w:rsidRPr="006C2374">
        <w:rPr>
          <w:rtl/>
        </w:rPr>
        <w:t>למסור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דרכונם לפקיד היושב בכניסה לקזינו.</w:t>
      </w:r>
      <w:r w:rsidR="00B75DC2">
        <w:rPr>
          <w:rtl/>
        </w:rPr>
        <w:t xml:space="preserve"> </w:t>
      </w:r>
      <w:r w:rsidRPr="006C2374">
        <w:rPr>
          <w:rtl/>
        </w:rPr>
        <w:t>הפקיד מצלם את הדרכון לתוך המחשב.</w:t>
      </w:r>
      <w:r w:rsidR="00B75DC2">
        <w:rPr>
          <w:rtl/>
        </w:rPr>
        <w:t xml:space="preserve"> </w:t>
      </w:r>
      <w:r w:rsidRPr="006C2374">
        <w:rPr>
          <w:rtl/>
        </w:rPr>
        <w:t>חוששני</w:t>
      </w:r>
      <w:r w:rsidR="00B75DC2">
        <w:rPr>
          <w:rtl/>
        </w:rPr>
        <w:t xml:space="preserve"> </w:t>
      </w:r>
      <w:r w:rsidRPr="006C2374">
        <w:rPr>
          <w:rtl/>
        </w:rPr>
        <w:t>שצילום</w:t>
      </w:r>
      <w:r w:rsidR="00B75DC2">
        <w:rPr>
          <w:rtl/>
        </w:rPr>
        <w:t xml:space="preserve"> </w:t>
      </w:r>
      <w:r w:rsidRPr="006C2374">
        <w:rPr>
          <w:rtl/>
        </w:rPr>
        <w:t>הדרכונים</w:t>
      </w:r>
      <w:r w:rsidR="00B75DC2">
        <w:rPr>
          <w:rtl/>
        </w:rPr>
        <w:t xml:space="preserve"> </w:t>
      </w:r>
      <w:r w:rsidRPr="006C2374">
        <w:rPr>
          <w:rtl/>
        </w:rPr>
        <w:t>עם</w:t>
      </w:r>
      <w:r w:rsidR="00B75DC2">
        <w:rPr>
          <w:rtl/>
        </w:rPr>
        <w:t xml:space="preserve"> </w:t>
      </w:r>
      <w:r w:rsidRPr="006C2374">
        <w:rPr>
          <w:rtl/>
        </w:rPr>
        <w:t>פרטיהם האישיים של המבקרים בקזינו הוא פגיעה בצנעת</w:t>
      </w:r>
      <w:r w:rsidR="00B75DC2">
        <w:rPr>
          <w:rtl/>
        </w:rPr>
        <w:t xml:space="preserve"> </w:t>
      </w:r>
      <w:r w:rsidRPr="006C2374">
        <w:rPr>
          <w:rtl/>
        </w:rPr>
        <w:t>הפרט.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רצוני לשאול: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1. האם משרדך מודע לכך?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2.</w:t>
      </w:r>
      <w:r w:rsidR="00B75DC2">
        <w:rPr>
          <w:rtl/>
        </w:rPr>
        <w:t xml:space="preserve"> </w:t>
      </w:r>
      <w:r w:rsidRPr="006C2374">
        <w:rPr>
          <w:rtl/>
        </w:rPr>
        <w:t>האם</w:t>
      </w:r>
      <w:r w:rsidR="00B75DC2">
        <w:rPr>
          <w:rtl/>
        </w:rPr>
        <w:t xml:space="preserve"> </w:t>
      </w:r>
      <w:r w:rsidRPr="006C2374">
        <w:rPr>
          <w:rtl/>
        </w:rPr>
        <w:t>נראה</w:t>
      </w:r>
      <w:r w:rsidR="00B75DC2">
        <w:rPr>
          <w:rtl/>
        </w:rPr>
        <w:t xml:space="preserve"> </w:t>
      </w:r>
      <w:r w:rsidRPr="006C2374">
        <w:rPr>
          <w:rtl/>
        </w:rPr>
        <w:t>לך</w:t>
      </w:r>
      <w:r w:rsidR="00B75DC2">
        <w:rPr>
          <w:rtl/>
        </w:rPr>
        <w:t xml:space="preserve"> </w:t>
      </w:r>
      <w:r w:rsidRPr="006C2374">
        <w:rPr>
          <w:rtl/>
        </w:rPr>
        <w:t>שהצילומים יכולים לשמש לגורמים עוינים אמצעי סחיטה לגיוס</w:t>
      </w:r>
      <w:r w:rsidR="00B75DC2">
        <w:rPr>
          <w:rtl/>
        </w:rPr>
        <w:t xml:space="preserve"> </w:t>
      </w:r>
      <w:r w:rsidRPr="006C2374">
        <w:rPr>
          <w:rtl/>
        </w:rPr>
        <w:t>המבקרים לשורותיהם?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3. האין בכך פגיעה בצנעת הפרט ופגיעה בביטחון המדינה?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4. מה בדעת משרדך לעשות להפסקת הצילומים ואגירת המידע במחשבים?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תשובת סגן שר הביטחון מ' גור:(לא הוקראה, נמסרה לפרוטוקול)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1. התשובה שלילית.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2. התשובה שלילית.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3.</w:t>
      </w:r>
      <w:r w:rsidR="00B75DC2">
        <w:rPr>
          <w:rtl/>
        </w:rPr>
        <w:t xml:space="preserve"> </w:t>
      </w:r>
      <w:r w:rsidRPr="006C2374">
        <w:rPr>
          <w:rtl/>
        </w:rPr>
        <w:t>אין</w:t>
      </w:r>
      <w:r w:rsidR="00B75DC2">
        <w:rPr>
          <w:rtl/>
        </w:rPr>
        <w:t xml:space="preserve"> </w:t>
      </w:r>
      <w:r w:rsidRPr="006C2374">
        <w:rPr>
          <w:rtl/>
        </w:rPr>
        <w:t>בכך</w:t>
      </w:r>
      <w:r w:rsidR="00B75DC2">
        <w:rPr>
          <w:rtl/>
        </w:rPr>
        <w:t xml:space="preserve"> </w:t>
      </w:r>
      <w:r w:rsidRPr="006C2374">
        <w:rPr>
          <w:rtl/>
        </w:rPr>
        <w:t>פגיעה בביטחון המדינה.</w:t>
      </w:r>
      <w:r w:rsidR="00B75DC2">
        <w:rPr>
          <w:rtl/>
        </w:rPr>
        <w:t xml:space="preserve"> </w:t>
      </w:r>
      <w:r w:rsidRPr="006C2374">
        <w:rPr>
          <w:rtl/>
        </w:rPr>
        <w:t xml:space="preserve">אשר לצנעת הפרט </w:t>
      </w:r>
      <w:r w:rsidR="00B75DC2">
        <w:rPr>
          <w:rtl/>
        </w:rPr>
        <w:t>–</w:t>
      </w:r>
      <w:r w:rsidRPr="006C2374">
        <w:rPr>
          <w:rtl/>
        </w:rPr>
        <w:t xml:space="preserve"> מדובר בפעולה הנעשית</w:t>
      </w:r>
      <w:r w:rsidR="00B75DC2">
        <w:rPr>
          <w:rtl/>
        </w:rPr>
        <w:t xml:space="preserve"> </w:t>
      </w:r>
      <w:r w:rsidRPr="006C2374">
        <w:rPr>
          <w:rtl/>
        </w:rPr>
        <w:t>בחוץ</w:t>
      </w:r>
      <w:r w:rsidR="00B75DC2">
        <w:rPr>
          <w:rtl/>
        </w:rPr>
        <w:t>-</w:t>
      </w:r>
      <w:r w:rsidRPr="006C2374">
        <w:rPr>
          <w:rtl/>
        </w:rPr>
        <w:t>לארץ, במקום שהחוק הישראלי אינו חל.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4.</w:t>
      </w:r>
      <w:r w:rsidR="00B75DC2">
        <w:rPr>
          <w:rtl/>
        </w:rPr>
        <w:t xml:space="preserve"> </w:t>
      </w:r>
      <w:r w:rsidRPr="006C2374">
        <w:rPr>
          <w:rtl/>
        </w:rPr>
        <w:t>משרדי</w:t>
      </w:r>
      <w:r w:rsidR="00B75DC2">
        <w:rPr>
          <w:rtl/>
        </w:rPr>
        <w:t xml:space="preserve"> </w:t>
      </w:r>
      <w:r w:rsidRPr="006C2374">
        <w:rPr>
          <w:rtl/>
        </w:rPr>
        <w:t>אינו</w:t>
      </w:r>
      <w:r w:rsidR="00B75DC2">
        <w:rPr>
          <w:rtl/>
        </w:rPr>
        <w:t xml:space="preserve"> </w:t>
      </w:r>
      <w:r w:rsidRPr="006C2374">
        <w:rPr>
          <w:rtl/>
        </w:rPr>
        <w:t>יכול</w:t>
      </w:r>
      <w:r w:rsidR="00B75DC2">
        <w:rPr>
          <w:rtl/>
        </w:rPr>
        <w:t xml:space="preserve"> </w:t>
      </w:r>
      <w:r w:rsidRPr="006C2374">
        <w:rPr>
          <w:rtl/>
        </w:rPr>
        <w:t>ואינו</w:t>
      </w:r>
      <w:r w:rsidR="00B75DC2">
        <w:rPr>
          <w:rtl/>
        </w:rPr>
        <w:t xml:space="preserve"> </w:t>
      </w:r>
      <w:r w:rsidRPr="006C2374">
        <w:rPr>
          <w:rtl/>
        </w:rPr>
        <w:t>מוסמך לפעול בתחומי מדינה זרה. מעבר לכך, איש</w:t>
      </w:r>
      <w:r w:rsidR="00B75DC2">
        <w:rPr>
          <w:rtl/>
        </w:rPr>
        <w:t xml:space="preserve"> </w:t>
      </w:r>
      <w:r w:rsidRPr="006C2374">
        <w:rPr>
          <w:rtl/>
        </w:rPr>
        <w:t>אינו</w:t>
      </w:r>
      <w:r w:rsidR="00B75DC2">
        <w:rPr>
          <w:rtl/>
        </w:rPr>
        <w:t xml:space="preserve"> </w:t>
      </w:r>
      <w:r w:rsidRPr="006C2374">
        <w:rPr>
          <w:rtl/>
        </w:rPr>
        <w:t>כופה</w:t>
      </w:r>
      <w:r w:rsidR="00B75DC2">
        <w:rPr>
          <w:rtl/>
        </w:rPr>
        <w:t xml:space="preserve"> </w:t>
      </w:r>
      <w:r w:rsidRPr="006C2374">
        <w:rPr>
          <w:rtl/>
        </w:rPr>
        <w:t>על אזרח ישראלי כלשהו להיכנס לקזינו של מלון "הילטון" בטאבה. מי שחפץ</w:t>
      </w:r>
      <w:r w:rsidR="00B75DC2">
        <w:rPr>
          <w:rtl/>
        </w:rPr>
        <w:t xml:space="preserve"> </w:t>
      </w:r>
      <w:r w:rsidRPr="006C2374">
        <w:rPr>
          <w:rtl/>
        </w:rPr>
        <w:t>בכך</w:t>
      </w:r>
      <w:r w:rsidR="00B75DC2">
        <w:rPr>
          <w:rtl/>
        </w:rPr>
        <w:t xml:space="preserve"> </w:t>
      </w:r>
      <w:r w:rsidRPr="006C2374">
        <w:rPr>
          <w:rtl/>
        </w:rPr>
        <w:t>חייב</w:t>
      </w:r>
      <w:r w:rsidR="00B75DC2">
        <w:rPr>
          <w:rtl/>
        </w:rPr>
        <w:t xml:space="preserve"> </w:t>
      </w:r>
      <w:r w:rsidRPr="006C2374">
        <w:rPr>
          <w:rtl/>
        </w:rPr>
        <w:t>לקבל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עצמו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ההוראות</w:t>
      </w:r>
      <w:r w:rsidR="00B75DC2">
        <w:rPr>
          <w:rtl/>
        </w:rPr>
        <w:t xml:space="preserve"> </w:t>
      </w:r>
      <w:r w:rsidRPr="006C2374">
        <w:rPr>
          <w:rtl/>
        </w:rPr>
        <w:t>שקובע הקזינו, שמטרתן, ככל הנראה, מניעת</w:t>
      </w:r>
      <w:r w:rsidR="00B75DC2">
        <w:rPr>
          <w:rtl/>
        </w:rPr>
        <w:t xml:space="preserve"> </w:t>
      </w:r>
      <w:r w:rsidRPr="006C2374">
        <w:rPr>
          <w:rtl/>
        </w:rPr>
        <w:t>התחמקות מהמרים מתשלום חובותיהם.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האם</w:t>
      </w:r>
      <w:r w:rsidR="00B75DC2">
        <w:rPr>
          <w:rtl/>
        </w:rPr>
        <w:t xml:space="preserve"> </w:t>
      </w:r>
      <w:r w:rsidRPr="006C2374">
        <w:rPr>
          <w:rtl/>
        </w:rPr>
        <w:t>שר</w:t>
      </w:r>
      <w:r w:rsidR="00B75DC2">
        <w:rPr>
          <w:rtl/>
        </w:rPr>
        <w:t xml:space="preserve"> </w:t>
      </w:r>
      <w:r w:rsidRPr="006C2374">
        <w:rPr>
          <w:rtl/>
        </w:rPr>
        <w:t>החקלאות כאן אתנו? האם סגן שר החקלאות כאן? שר התחבורה מוזמן להשיב</w:t>
      </w:r>
      <w:r w:rsidR="00B75DC2">
        <w:rPr>
          <w:rtl/>
        </w:rPr>
        <w:t xml:space="preserve"> </w:t>
      </w:r>
      <w:r w:rsidRPr="006C2374">
        <w:rPr>
          <w:rtl/>
        </w:rPr>
        <w:t>על שאילתות. כבודו, בבקשה.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1"/>
        <w:rPr>
          <w:rtl/>
        </w:rPr>
      </w:pPr>
      <w:bookmarkStart w:id="17" w:name="_Toc458443430"/>
      <w:bookmarkStart w:id="18" w:name="_Toc458443659"/>
      <w:r w:rsidRPr="00B75DC2">
        <w:rPr>
          <w:rtl/>
        </w:rPr>
        <w:t>כרטיסי נסיעה משולבים</w:t>
      </w:r>
      <w:bookmarkEnd w:id="17"/>
      <w:bookmarkEnd w:id="18"/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א' פורז שאל את שר התחבורה</w:t>
      </w:r>
      <w:r w:rsidR="00B75DC2">
        <w:rPr>
          <w:rtl/>
        </w:rPr>
        <w:t xml:space="preserve"> </w:t>
      </w:r>
      <w:r w:rsidRPr="006C2374">
        <w:rPr>
          <w:rtl/>
        </w:rPr>
        <w:t>ביום ו' באדר ב' התשנ"ה (8 במרס 1995):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פעמים</w:t>
      </w:r>
      <w:r w:rsidR="00B75DC2">
        <w:rPr>
          <w:rtl/>
        </w:rPr>
        <w:t xml:space="preserve"> </w:t>
      </w:r>
      <w:r w:rsidRPr="006C2374">
        <w:rPr>
          <w:rtl/>
        </w:rPr>
        <w:t>רבות</w:t>
      </w:r>
      <w:r w:rsidR="00B75DC2">
        <w:rPr>
          <w:rtl/>
        </w:rPr>
        <w:t xml:space="preserve"> </w:t>
      </w:r>
      <w:r w:rsidRPr="006C2374">
        <w:rPr>
          <w:rtl/>
        </w:rPr>
        <w:t>נאלץ</w:t>
      </w:r>
      <w:r w:rsidR="00B75DC2">
        <w:rPr>
          <w:rtl/>
        </w:rPr>
        <w:t xml:space="preserve"> </w:t>
      </w:r>
      <w:r w:rsidRPr="006C2374">
        <w:rPr>
          <w:rtl/>
        </w:rPr>
        <w:t>נוסע</w:t>
      </w:r>
      <w:r w:rsidR="00B75DC2">
        <w:rPr>
          <w:rtl/>
        </w:rPr>
        <w:t xml:space="preserve"> </w:t>
      </w:r>
      <w:r w:rsidRPr="006C2374">
        <w:rPr>
          <w:rtl/>
        </w:rPr>
        <w:t>בתחבורה הציבורית לנסוע בכמה אוטובוסים בדרכו ליעד</w:t>
      </w:r>
      <w:r w:rsidR="00B75DC2">
        <w:rPr>
          <w:rtl/>
        </w:rPr>
        <w:t xml:space="preserve"> </w:t>
      </w:r>
      <w:r w:rsidRPr="006C2374">
        <w:rPr>
          <w:rtl/>
        </w:rPr>
        <w:t>שאליו לא קיים קו אוטובוס ישיר מתחנת המוצא.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רצוני לשאול: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1.</w:t>
      </w:r>
      <w:r w:rsidR="00B75DC2">
        <w:rPr>
          <w:rtl/>
        </w:rPr>
        <w:t xml:space="preserve"> </w:t>
      </w:r>
      <w:r w:rsidRPr="006C2374">
        <w:rPr>
          <w:rtl/>
        </w:rPr>
        <w:t>האם</w:t>
      </w:r>
      <w:r w:rsidR="00B75DC2">
        <w:rPr>
          <w:rtl/>
        </w:rPr>
        <w:t xml:space="preserve"> </w:t>
      </w:r>
      <w:r w:rsidRPr="006C2374">
        <w:rPr>
          <w:rtl/>
        </w:rPr>
        <w:t>קיים</w:t>
      </w:r>
      <w:r w:rsidR="00B75DC2">
        <w:rPr>
          <w:rtl/>
        </w:rPr>
        <w:t xml:space="preserve"> </w:t>
      </w:r>
      <w:r w:rsidRPr="006C2374">
        <w:rPr>
          <w:rtl/>
        </w:rPr>
        <w:t xml:space="preserve">הסדר של כרטיס נסיעה משולב בתחבורה הציבורית, דהיינו </w:t>
      </w:r>
      <w:r w:rsidR="00B75DC2">
        <w:rPr>
          <w:rtl/>
        </w:rPr>
        <w:t>–</w:t>
      </w:r>
      <w:r w:rsidRPr="006C2374">
        <w:rPr>
          <w:rtl/>
        </w:rPr>
        <w:t xml:space="preserve"> כרטיס</w:t>
      </w:r>
      <w:r w:rsidR="00B75DC2">
        <w:rPr>
          <w:rtl/>
        </w:rPr>
        <w:t xml:space="preserve"> </w:t>
      </w:r>
      <w:r w:rsidRPr="006C2374">
        <w:rPr>
          <w:rtl/>
        </w:rPr>
        <w:t>שמאפשר שינויים בכמה אוטובוסים כדי להגיע ליעד מסוים?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2.</w:t>
      </w:r>
      <w:r w:rsidR="00B75DC2">
        <w:rPr>
          <w:rtl/>
        </w:rPr>
        <w:t xml:space="preserve"> </w:t>
      </w:r>
      <w:r w:rsidRPr="006C2374">
        <w:rPr>
          <w:rtl/>
        </w:rPr>
        <w:t>אם</w:t>
      </w:r>
      <w:r w:rsidR="00B75DC2">
        <w:rPr>
          <w:rtl/>
        </w:rPr>
        <w:t xml:space="preserve"> </w:t>
      </w:r>
      <w:r w:rsidRPr="006C2374">
        <w:rPr>
          <w:rtl/>
        </w:rPr>
        <w:t>ההסדר</w:t>
      </w:r>
      <w:r w:rsidR="00B75DC2">
        <w:rPr>
          <w:rtl/>
        </w:rPr>
        <w:t xml:space="preserve"> </w:t>
      </w:r>
      <w:r w:rsidRPr="006C2374">
        <w:rPr>
          <w:rtl/>
        </w:rPr>
        <w:t xml:space="preserve">של כרטיס משולב אינו מופעל כלל או מופעל באופן חלקי </w:t>
      </w:r>
      <w:r w:rsidR="00B75DC2">
        <w:rPr>
          <w:rtl/>
        </w:rPr>
        <w:t>–</w:t>
      </w:r>
      <w:r w:rsidRPr="006C2374">
        <w:rPr>
          <w:rtl/>
        </w:rPr>
        <w:t xml:space="preserve"> מה היא</w:t>
      </w:r>
      <w:r w:rsidR="00B75DC2">
        <w:rPr>
          <w:rtl/>
        </w:rPr>
        <w:t xml:space="preserve"> </w:t>
      </w:r>
      <w:r w:rsidRPr="006C2374">
        <w:rPr>
          <w:rtl/>
        </w:rPr>
        <w:t>הסיבה לכך?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a4"/>
        <w:rPr>
          <w:rtl/>
        </w:rPr>
      </w:pPr>
      <w:r w:rsidRPr="00B75DC2">
        <w:rPr>
          <w:rtl/>
        </w:rPr>
        <w:t>תשובת שר התחבורה י' קיסר:</w:t>
      </w:r>
    </w:p>
    <w:p w:rsidR="00B75DC2" w:rsidRPr="00B75DC2" w:rsidRDefault="00B75DC2" w:rsidP="00B75DC2">
      <w:pPr>
        <w:pStyle w:val="a5"/>
        <w:rPr>
          <w:rtl/>
        </w:rPr>
      </w:pPr>
      <w:r w:rsidRPr="00B75DC2">
        <w:rPr>
          <w:u w:val="single"/>
          <w:rtl/>
        </w:rPr>
        <w:t>(לא נקראה, נמסרה לפרוטוקול)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1.</w:t>
      </w:r>
      <w:r w:rsidR="00B75DC2">
        <w:rPr>
          <w:rtl/>
        </w:rPr>
        <w:t xml:space="preserve"> </w:t>
      </w:r>
      <w:r w:rsidRPr="006C2374">
        <w:rPr>
          <w:rtl/>
        </w:rPr>
        <w:t>קיימים שני סוגי כרטיסים המאפשרים שימוש בכמה</w:t>
      </w:r>
      <w:r w:rsidR="00B75DC2">
        <w:rPr>
          <w:rtl/>
        </w:rPr>
        <w:t xml:space="preserve"> </w:t>
      </w:r>
      <w:r w:rsidRPr="006C2374">
        <w:rPr>
          <w:rtl/>
        </w:rPr>
        <w:t>אוטובוסים כדי להגיע ליעד</w:t>
      </w:r>
      <w:r w:rsidR="00B75DC2">
        <w:rPr>
          <w:rtl/>
        </w:rPr>
        <w:t xml:space="preserve"> </w:t>
      </w:r>
      <w:r w:rsidRPr="006C2374">
        <w:rPr>
          <w:rtl/>
        </w:rPr>
        <w:t>מסוים:</w:t>
      </w:r>
      <w:r w:rsidR="00B75DC2">
        <w:rPr>
          <w:rtl/>
        </w:rPr>
        <w:t xml:space="preserve"> </w:t>
      </w:r>
      <w:r w:rsidRPr="006C2374">
        <w:rPr>
          <w:rtl/>
        </w:rPr>
        <w:t>א.</w:t>
      </w:r>
      <w:r w:rsidR="00B75DC2">
        <w:rPr>
          <w:rtl/>
        </w:rPr>
        <w:t xml:space="preserve"> </w:t>
      </w:r>
      <w:r w:rsidRPr="006C2374">
        <w:rPr>
          <w:rtl/>
        </w:rPr>
        <w:t>מערכת</w:t>
      </w:r>
      <w:r w:rsidR="00B75DC2">
        <w:rPr>
          <w:rtl/>
        </w:rPr>
        <w:t xml:space="preserve"> </w:t>
      </w:r>
      <w:r w:rsidRPr="006C2374">
        <w:rPr>
          <w:rtl/>
        </w:rPr>
        <w:t>כרטיסי</w:t>
      </w:r>
      <w:r w:rsidR="00B75DC2">
        <w:rPr>
          <w:rtl/>
        </w:rPr>
        <w:t xml:space="preserve"> </w:t>
      </w:r>
      <w:r w:rsidRPr="006C2374">
        <w:rPr>
          <w:rtl/>
        </w:rPr>
        <w:t>"חופשי חודשי"</w:t>
      </w:r>
      <w:r w:rsidR="00B75DC2">
        <w:rPr>
          <w:rtl/>
        </w:rPr>
        <w:t xml:space="preserve"> </w:t>
      </w:r>
      <w:r w:rsidRPr="006C2374">
        <w:rPr>
          <w:rtl/>
        </w:rPr>
        <w:t>המאפשרים לבעל הכרטיס לבצע במשך חודש</w:t>
      </w:r>
      <w:r w:rsidR="00B75DC2">
        <w:rPr>
          <w:rtl/>
        </w:rPr>
        <w:t xml:space="preserve"> </w:t>
      </w:r>
      <w:r w:rsidRPr="006C2374">
        <w:rPr>
          <w:rtl/>
        </w:rPr>
        <w:t>קלנדרי מספר עליות בלתי מוגבל לאוטובוסים הפועלים בתחום גיאוגרפי שהכרטיס תקף בו.</w:t>
      </w:r>
      <w:r w:rsidR="00B75DC2">
        <w:rPr>
          <w:rtl/>
        </w:rPr>
        <w:t xml:space="preserve"> </w:t>
      </w:r>
      <w:r w:rsidRPr="006C2374">
        <w:rPr>
          <w:rtl/>
        </w:rPr>
        <w:t>כ</w:t>
      </w:r>
      <w:r w:rsidR="00B75DC2">
        <w:rPr>
          <w:rtl/>
        </w:rPr>
        <w:t>-</w:t>
      </w:r>
      <w:r w:rsidRPr="006C2374">
        <w:rPr>
          <w:rtl/>
        </w:rPr>
        <w:t>300,000</w:t>
      </w:r>
      <w:r w:rsidR="00B75DC2">
        <w:rPr>
          <w:rtl/>
        </w:rPr>
        <w:t xml:space="preserve"> </w:t>
      </w:r>
      <w:r w:rsidRPr="006C2374">
        <w:rPr>
          <w:rtl/>
        </w:rPr>
        <w:t>אזרחי</w:t>
      </w:r>
      <w:r w:rsidR="00B75DC2">
        <w:rPr>
          <w:rtl/>
        </w:rPr>
        <w:t xml:space="preserve"> </w:t>
      </w:r>
      <w:r w:rsidRPr="006C2374">
        <w:rPr>
          <w:rtl/>
        </w:rPr>
        <w:t>המדינה המשתמשים בכרטיסי מנוי חודשיים מדי חודש בשירותי "אגד",</w:t>
      </w:r>
      <w:r w:rsidR="00B75DC2">
        <w:rPr>
          <w:rtl/>
        </w:rPr>
        <w:t xml:space="preserve"> </w:t>
      </w:r>
      <w:r w:rsidRPr="006C2374">
        <w:rPr>
          <w:rtl/>
        </w:rPr>
        <w:t>"דן",</w:t>
      </w:r>
      <w:r w:rsidR="00B75DC2">
        <w:rPr>
          <w:rtl/>
        </w:rPr>
        <w:t xml:space="preserve"> </w:t>
      </w:r>
      <w:r w:rsidRPr="006C2374">
        <w:rPr>
          <w:rtl/>
        </w:rPr>
        <w:t>"חב'</w:t>
      </w:r>
      <w:r w:rsidR="00B75DC2">
        <w:rPr>
          <w:rtl/>
        </w:rPr>
        <w:t xml:space="preserve"> </w:t>
      </w:r>
      <w:r w:rsidRPr="006C2374">
        <w:rPr>
          <w:rtl/>
        </w:rPr>
        <w:t>ב"ש" ו"חב' אוטובוסים מאוחדים נצרת".</w:t>
      </w:r>
      <w:r w:rsidR="00B75DC2">
        <w:rPr>
          <w:rtl/>
        </w:rPr>
        <w:t xml:space="preserve"> </w:t>
      </w:r>
      <w:r w:rsidRPr="006C2374">
        <w:rPr>
          <w:rtl/>
        </w:rPr>
        <w:t>ב. כרטיסי מעבר המאפשרים מעבר</w:t>
      </w:r>
      <w:r w:rsidR="00B75DC2">
        <w:rPr>
          <w:rtl/>
        </w:rPr>
        <w:t xml:space="preserve"> </w:t>
      </w:r>
      <w:r w:rsidRPr="006C2374">
        <w:rPr>
          <w:rtl/>
        </w:rPr>
        <w:t>בין הקווים (מקומות) מוגדרים ומעניקים לרוכש הנחה בשיעור של כ</w:t>
      </w:r>
      <w:r w:rsidR="00B75DC2">
        <w:rPr>
          <w:rtl/>
        </w:rPr>
        <w:t>-</w:t>
      </w:r>
      <w:r w:rsidR="00B75DC2" w:rsidRPr="006C2374">
        <w:rPr>
          <w:rtl/>
        </w:rPr>
        <w:t>10</w:t>
      </w:r>
      <w:r w:rsidR="00B75DC2">
        <w:rPr>
          <w:rtl/>
        </w:rPr>
        <w:t>%</w:t>
      </w:r>
      <w:r w:rsidRPr="006C2374">
        <w:rPr>
          <w:rtl/>
        </w:rPr>
        <w:t>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2.</w:t>
      </w:r>
      <w:r w:rsidR="00B75DC2">
        <w:rPr>
          <w:rtl/>
        </w:rPr>
        <w:t xml:space="preserve"> </w:t>
      </w:r>
      <w:r w:rsidRPr="006C2374">
        <w:rPr>
          <w:rtl/>
        </w:rPr>
        <w:t>משרדנו</w:t>
      </w:r>
      <w:r w:rsidR="00B75DC2">
        <w:rPr>
          <w:rtl/>
        </w:rPr>
        <w:t xml:space="preserve"> </w:t>
      </w:r>
      <w:r w:rsidRPr="006C2374">
        <w:rPr>
          <w:rtl/>
        </w:rPr>
        <w:t>פועל</w:t>
      </w:r>
      <w:r w:rsidR="00B75DC2">
        <w:rPr>
          <w:rtl/>
        </w:rPr>
        <w:t xml:space="preserve"> </w:t>
      </w:r>
      <w:r w:rsidRPr="006C2374">
        <w:rPr>
          <w:rtl/>
        </w:rPr>
        <w:t>להרחבתו</w:t>
      </w:r>
      <w:r w:rsidR="00B75DC2">
        <w:rPr>
          <w:rtl/>
        </w:rPr>
        <w:t xml:space="preserve"> </w:t>
      </w:r>
      <w:r w:rsidRPr="006C2374">
        <w:rPr>
          <w:rtl/>
        </w:rPr>
        <w:t>ולהעמקתו</w:t>
      </w:r>
      <w:r w:rsidR="00B75DC2">
        <w:rPr>
          <w:rtl/>
        </w:rPr>
        <w:t xml:space="preserve"> </w:t>
      </w:r>
      <w:r w:rsidRPr="006C2374">
        <w:rPr>
          <w:rtl/>
        </w:rPr>
        <w:t>של השימוש במנויים התקופתיים לסוגיהם.</w:t>
      </w:r>
      <w:r w:rsidR="00B75DC2">
        <w:rPr>
          <w:rtl/>
        </w:rPr>
        <w:t xml:space="preserve"> </w:t>
      </w:r>
      <w:r w:rsidRPr="006C2374">
        <w:rPr>
          <w:rtl/>
        </w:rPr>
        <w:t>האפשרויות להרחבת מערכת כרטיסי מעבר מוגבלות על</w:t>
      </w:r>
      <w:r w:rsidR="00B75DC2">
        <w:rPr>
          <w:rtl/>
        </w:rPr>
        <w:t>-</w:t>
      </w:r>
      <w:r w:rsidRPr="006C2374">
        <w:rPr>
          <w:rtl/>
        </w:rPr>
        <w:t>ידי בעיות תקציביות למימון ההנחה,</w:t>
      </w:r>
      <w:r w:rsidR="00B75DC2">
        <w:rPr>
          <w:rtl/>
        </w:rPr>
        <w:t xml:space="preserve"> </w:t>
      </w:r>
      <w:r w:rsidRPr="006C2374">
        <w:rPr>
          <w:rtl/>
        </w:rPr>
        <w:t>ובעיות</w:t>
      </w:r>
      <w:r w:rsidR="00B75DC2">
        <w:rPr>
          <w:rtl/>
        </w:rPr>
        <w:t xml:space="preserve"> </w:t>
      </w:r>
      <w:r w:rsidRPr="006C2374">
        <w:rPr>
          <w:rtl/>
        </w:rPr>
        <w:t>לוגיסטיות</w:t>
      </w:r>
      <w:r w:rsidR="00B75DC2">
        <w:rPr>
          <w:rtl/>
        </w:rPr>
        <w:t xml:space="preserve"> </w:t>
      </w:r>
      <w:r w:rsidRPr="006C2374">
        <w:rPr>
          <w:rtl/>
        </w:rPr>
        <w:t>הכרוכות</w:t>
      </w:r>
      <w:r w:rsidR="00B75DC2">
        <w:rPr>
          <w:rtl/>
        </w:rPr>
        <w:t xml:space="preserve"> </w:t>
      </w:r>
      <w:r w:rsidRPr="006C2374">
        <w:rPr>
          <w:rtl/>
        </w:rPr>
        <w:t>באחזקת</w:t>
      </w:r>
      <w:r w:rsidR="00B75DC2">
        <w:rPr>
          <w:rtl/>
        </w:rPr>
        <w:t xml:space="preserve"> </w:t>
      </w:r>
      <w:r w:rsidRPr="006C2374">
        <w:rPr>
          <w:rtl/>
        </w:rPr>
        <w:t>הכרטיסים</w:t>
      </w:r>
      <w:r w:rsidR="00B75DC2">
        <w:rPr>
          <w:rtl/>
        </w:rPr>
        <w:t xml:space="preserve"> </w:t>
      </w:r>
      <w:r w:rsidRPr="006C2374">
        <w:rPr>
          <w:rtl/>
        </w:rPr>
        <w:t>האלה</w:t>
      </w:r>
      <w:r w:rsidR="00B75DC2">
        <w:rPr>
          <w:rtl/>
        </w:rPr>
        <w:t xml:space="preserve"> </w:t>
      </w:r>
      <w:r w:rsidRPr="006C2374">
        <w:rPr>
          <w:rtl/>
        </w:rPr>
        <w:t>בשיטות</w:t>
      </w:r>
      <w:r w:rsidR="00B75DC2">
        <w:rPr>
          <w:rtl/>
        </w:rPr>
        <w:t xml:space="preserve"> </w:t>
      </w:r>
      <w:r w:rsidRPr="006C2374">
        <w:rPr>
          <w:rtl/>
        </w:rPr>
        <w:t>הידניות</w:t>
      </w:r>
      <w:r w:rsidR="00B75DC2">
        <w:rPr>
          <w:rtl/>
        </w:rPr>
        <w:t xml:space="preserve"> </w:t>
      </w:r>
      <w:r w:rsidRPr="006C2374">
        <w:rPr>
          <w:rtl/>
        </w:rPr>
        <w:t>הקיימות</w:t>
      </w:r>
      <w:r w:rsidR="00B75DC2">
        <w:rPr>
          <w:rtl/>
        </w:rPr>
        <w:t xml:space="preserve"> </w:t>
      </w:r>
      <w:r w:rsidRPr="006C2374">
        <w:rPr>
          <w:rtl/>
        </w:rPr>
        <w:t>ובהתחשבנות</w:t>
      </w:r>
      <w:r w:rsidR="00B75DC2">
        <w:rPr>
          <w:rtl/>
        </w:rPr>
        <w:t xml:space="preserve"> </w:t>
      </w:r>
      <w:r w:rsidRPr="006C2374">
        <w:rPr>
          <w:rtl/>
        </w:rPr>
        <w:t>בין</w:t>
      </w:r>
      <w:r w:rsidR="00B75DC2">
        <w:rPr>
          <w:rtl/>
        </w:rPr>
        <w:t xml:space="preserve"> </w:t>
      </w:r>
      <w:r w:rsidRPr="006C2374">
        <w:rPr>
          <w:rtl/>
        </w:rPr>
        <w:t>המפעילים</w:t>
      </w:r>
      <w:r w:rsidR="00B75DC2">
        <w:rPr>
          <w:rtl/>
        </w:rPr>
        <w:t xml:space="preserve"> </w:t>
      </w:r>
      <w:r w:rsidRPr="006C2374">
        <w:rPr>
          <w:rtl/>
        </w:rPr>
        <w:t>השונים. אנו מקווים שנושא זה יקבל תנופה במסגרת ביצוע</w:t>
      </w:r>
      <w:r w:rsidR="00B75DC2">
        <w:rPr>
          <w:rtl/>
        </w:rPr>
        <w:t xml:space="preserve"> </w:t>
      </w:r>
      <w:r w:rsidRPr="006C2374">
        <w:rPr>
          <w:rtl/>
        </w:rPr>
        <w:t>פרויקט הכרטוס האוטומטי באוטובוסים, הנמצא עתה בשלבי ניסוי.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כמו</w:t>
      </w:r>
      <w:r w:rsidR="00B75DC2">
        <w:rPr>
          <w:rtl/>
        </w:rPr>
        <w:t>-</w:t>
      </w:r>
      <w:r w:rsidRPr="006C2374">
        <w:rPr>
          <w:rtl/>
        </w:rPr>
        <w:t>כן</w:t>
      </w:r>
      <w:r w:rsidR="00B75DC2">
        <w:rPr>
          <w:rtl/>
        </w:rPr>
        <w:t xml:space="preserve"> </w:t>
      </w:r>
      <w:r w:rsidRPr="006C2374">
        <w:rPr>
          <w:rtl/>
        </w:rPr>
        <w:t>פועל</w:t>
      </w:r>
      <w:r w:rsidR="00B75DC2">
        <w:rPr>
          <w:rtl/>
        </w:rPr>
        <w:t xml:space="preserve"> </w:t>
      </w:r>
      <w:r w:rsidRPr="006C2374">
        <w:rPr>
          <w:rtl/>
        </w:rPr>
        <w:t>משרדי</w:t>
      </w:r>
      <w:r w:rsidR="00B75DC2">
        <w:rPr>
          <w:rtl/>
        </w:rPr>
        <w:t xml:space="preserve"> </w:t>
      </w:r>
      <w:r w:rsidRPr="006C2374">
        <w:rPr>
          <w:rtl/>
        </w:rPr>
        <w:t xml:space="preserve">ליצירת כרטיסים משולבים בין אוטובוסים ורכבות: בחיפה </w:t>
      </w:r>
      <w:r w:rsidR="00B75DC2">
        <w:rPr>
          <w:rtl/>
        </w:rPr>
        <w:t xml:space="preserve">– </w:t>
      </w:r>
      <w:r w:rsidRPr="006C2374">
        <w:rPr>
          <w:rtl/>
        </w:rPr>
        <w:t>בקווי</w:t>
      </w:r>
      <w:r w:rsidR="00B75DC2">
        <w:rPr>
          <w:rtl/>
        </w:rPr>
        <w:t xml:space="preserve"> </w:t>
      </w:r>
      <w:r w:rsidRPr="006C2374">
        <w:rPr>
          <w:rtl/>
        </w:rPr>
        <w:t xml:space="preserve">האוטובוס המזינים את הכרמלית, ובנתניה </w:t>
      </w:r>
      <w:r w:rsidR="00B75DC2">
        <w:rPr>
          <w:rtl/>
        </w:rPr>
        <w:t>–</w:t>
      </w:r>
      <w:r w:rsidRPr="006C2374">
        <w:rPr>
          <w:rtl/>
        </w:rPr>
        <w:t xml:space="preserve"> בקווי האוטובוס המזינים את הרכבות</w:t>
      </w:r>
      <w:r w:rsidR="00B75DC2">
        <w:rPr>
          <w:rtl/>
        </w:rPr>
        <w:t xml:space="preserve"> </w:t>
      </w:r>
      <w:r w:rsidRPr="006C2374">
        <w:rPr>
          <w:rtl/>
        </w:rPr>
        <w:t>בקו נתניה</w:t>
      </w:r>
      <w:r w:rsidR="00B75DC2">
        <w:rPr>
          <w:rtl/>
        </w:rPr>
        <w:t>–</w:t>
      </w:r>
      <w:r w:rsidRPr="006C2374">
        <w:rPr>
          <w:rtl/>
        </w:rPr>
        <w:t>תל</w:t>
      </w:r>
      <w:r w:rsidR="00B75DC2">
        <w:rPr>
          <w:rtl/>
        </w:rPr>
        <w:t>-</w:t>
      </w:r>
      <w:r w:rsidRPr="006C2374">
        <w:rPr>
          <w:rtl/>
        </w:rPr>
        <w:t>אביב.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1"/>
        <w:rPr>
          <w:rtl/>
        </w:rPr>
      </w:pPr>
      <w:bookmarkStart w:id="19" w:name="_Toc458443431"/>
      <w:bookmarkStart w:id="20" w:name="_Toc458443660"/>
      <w:r w:rsidRPr="00B75DC2">
        <w:rPr>
          <w:rtl/>
        </w:rPr>
        <w:t>יציאת אוטובוסים מאילת לפני צאת השבת</w:t>
      </w:r>
      <w:bookmarkEnd w:id="19"/>
      <w:bookmarkEnd w:id="20"/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ש' יהלום שאל את שר התחבורה</w:t>
      </w:r>
      <w:r w:rsidR="00B75DC2">
        <w:rPr>
          <w:rtl/>
        </w:rPr>
        <w:t xml:space="preserve"> </w:t>
      </w:r>
      <w:r w:rsidRPr="006C2374">
        <w:rPr>
          <w:rtl/>
        </w:rPr>
        <w:t>ביום י"ג באדר ב' התשנ"ה (15 במרס 1995):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האוטובוס</w:t>
      </w:r>
      <w:r w:rsidR="00B75DC2">
        <w:rPr>
          <w:rtl/>
        </w:rPr>
        <w:t xml:space="preserve"> </w:t>
      </w:r>
      <w:r w:rsidRPr="006C2374">
        <w:rPr>
          <w:rtl/>
        </w:rPr>
        <w:t>האחרון</w:t>
      </w:r>
      <w:r w:rsidR="00B75DC2">
        <w:rPr>
          <w:rtl/>
        </w:rPr>
        <w:t xml:space="preserve"> </w:t>
      </w:r>
      <w:r w:rsidRPr="006C2374">
        <w:rPr>
          <w:rtl/>
        </w:rPr>
        <w:t>מאילת</w:t>
      </w:r>
      <w:r w:rsidR="00B75DC2">
        <w:rPr>
          <w:rtl/>
        </w:rPr>
        <w:t xml:space="preserve"> </w:t>
      </w:r>
      <w:r w:rsidRPr="006C2374">
        <w:rPr>
          <w:rtl/>
        </w:rPr>
        <w:t>לירושלים</w:t>
      </w:r>
      <w:r w:rsidR="00B75DC2">
        <w:rPr>
          <w:rtl/>
        </w:rPr>
        <w:t xml:space="preserve"> </w:t>
      </w:r>
      <w:r w:rsidRPr="006C2374">
        <w:rPr>
          <w:rtl/>
        </w:rPr>
        <w:t>יוצא</w:t>
      </w:r>
      <w:r w:rsidR="00B75DC2">
        <w:rPr>
          <w:rtl/>
        </w:rPr>
        <w:t xml:space="preserve"> </w:t>
      </w:r>
      <w:r w:rsidRPr="006C2374">
        <w:rPr>
          <w:rtl/>
        </w:rPr>
        <w:t>בשבת בשעה 16:00; האוטובוס האחרון</w:t>
      </w:r>
      <w:r w:rsidR="00B75DC2">
        <w:rPr>
          <w:rtl/>
        </w:rPr>
        <w:t xml:space="preserve"> </w:t>
      </w:r>
      <w:r w:rsidRPr="006C2374">
        <w:rPr>
          <w:rtl/>
        </w:rPr>
        <w:t>לתל</w:t>
      </w:r>
      <w:r w:rsidR="00B75DC2">
        <w:rPr>
          <w:rtl/>
        </w:rPr>
        <w:t>-</w:t>
      </w:r>
      <w:r w:rsidRPr="006C2374">
        <w:rPr>
          <w:rtl/>
        </w:rPr>
        <w:t>אביב יוצא בשעה 18:00.</w:t>
      </w:r>
      <w:r w:rsidR="00B75DC2">
        <w:rPr>
          <w:rtl/>
        </w:rPr>
        <w:t xml:space="preserve"> </w:t>
      </w:r>
      <w:r w:rsidRPr="006C2374">
        <w:rPr>
          <w:rtl/>
        </w:rPr>
        <w:t>אדם שומר שבת מנוע מלהשתמש בתחבורה ציבורית זו עם צאת</w:t>
      </w:r>
      <w:r w:rsidR="00B75DC2">
        <w:rPr>
          <w:rtl/>
        </w:rPr>
        <w:t xml:space="preserve"> </w:t>
      </w:r>
      <w:r w:rsidRPr="006C2374">
        <w:rPr>
          <w:rtl/>
        </w:rPr>
        <w:t>השבת.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רצוני לשאול: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מדוע</w:t>
      </w:r>
      <w:r w:rsidR="00B75DC2">
        <w:rPr>
          <w:rtl/>
        </w:rPr>
        <w:t xml:space="preserve"> </w:t>
      </w:r>
      <w:r w:rsidRPr="006C2374">
        <w:rPr>
          <w:rtl/>
        </w:rPr>
        <w:t>מפעיל</w:t>
      </w:r>
      <w:r w:rsidR="00B75DC2">
        <w:rPr>
          <w:rtl/>
        </w:rPr>
        <w:t xml:space="preserve"> </w:t>
      </w:r>
      <w:r w:rsidRPr="006C2374">
        <w:rPr>
          <w:rtl/>
        </w:rPr>
        <w:t>"אגד"</w:t>
      </w:r>
      <w:r w:rsidR="00B75DC2">
        <w:rPr>
          <w:rtl/>
        </w:rPr>
        <w:t xml:space="preserve"> </w:t>
      </w:r>
      <w:r w:rsidRPr="006C2374">
        <w:rPr>
          <w:rtl/>
        </w:rPr>
        <w:t>תחבורה</w:t>
      </w:r>
      <w:r w:rsidR="00B75DC2">
        <w:rPr>
          <w:rtl/>
        </w:rPr>
        <w:t xml:space="preserve"> </w:t>
      </w:r>
      <w:r w:rsidRPr="006C2374">
        <w:rPr>
          <w:rtl/>
        </w:rPr>
        <w:t>זו</w:t>
      </w:r>
      <w:r w:rsidR="00B75DC2">
        <w:rPr>
          <w:rtl/>
        </w:rPr>
        <w:t xml:space="preserve"> </w:t>
      </w:r>
      <w:r w:rsidRPr="006C2374">
        <w:rPr>
          <w:rtl/>
        </w:rPr>
        <w:t>בשבת ומונע מאנשים דתיים לצאת ליעדם עם צאת</w:t>
      </w:r>
      <w:r w:rsidR="00B75DC2">
        <w:rPr>
          <w:rtl/>
        </w:rPr>
        <w:t xml:space="preserve"> </w:t>
      </w:r>
      <w:r w:rsidRPr="006C2374">
        <w:rPr>
          <w:rtl/>
        </w:rPr>
        <w:t>השבת?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תשובת שר התחבורה י' קיסר:</w:t>
      </w:r>
    </w:p>
    <w:p w:rsidR="00B75DC2" w:rsidRDefault="00B75DC2" w:rsidP="00B75DC2">
      <w:pPr>
        <w:pStyle w:val="a5"/>
        <w:rPr>
          <w:rtl/>
        </w:rPr>
      </w:pPr>
      <w:r w:rsidRPr="006C2374">
        <w:rPr>
          <w:rtl/>
        </w:rPr>
        <w:t>(לא נקראה, נמסרה לפרוטוקול)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קווי</w:t>
      </w:r>
      <w:r w:rsidR="00B75DC2">
        <w:rPr>
          <w:rtl/>
        </w:rPr>
        <w:t xml:space="preserve"> </w:t>
      </w:r>
      <w:r w:rsidRPr="006C2374">
        <w:rPr>
          <w:rtl/>
        </w:rPr>
        <w:t>השירות של "אגד" מתחילים לפעול עם צאת השבת או החג, למעט קווים יוצאים</w:t>
      </w:r>
      <w:r w:rsidR="00B75DC2">
        <w:rPr>
          <w:rtl/>
        </w:rPr>
        <w:t xml:space="preserve"> </w:t>
      </w:r>
      <w:r w:rsidRPr="006C2374">
        <w:rPr>
          <w:rtl/>
        </w:rPr>
        <w:t>מן הכלל, שטווח נסיעתם ארוך, שכן הם יוצאים מקצות הארץ למרכזה, וזאת על מנת לאפשר</w:t>
      </w:r>
      <w:r w:rsidR="00B75DC2">
        <w:rPr>
          <w:rtl/>
        </w:rPr>
        <w:t xml:space="preserve"> </w:t>
      </w:r>
      <w:r w:rsidRPr="006C2374">
        <w:rPr>
          <w:rtl/>
        </w:rPr>
        <w:t>לנוסעים</w:t>
      </w:r>
      <w:r w:rsidR="00B75DC2">
        <w:rPr>
          <w:rtl/>
        </w:rPr>
        <w:t xml:space="preserve"> </w:t>
      </w:r>
      <w:r w:rsidRPr="006C2374">
        <w:rPr>
          <w:rtl/>
        </w:rPr>
        <w:t>להגיע</w:t>
      </w:r>
      <w:r w:rsidR="00B75DC2">
        <w:rPr>
          <w:rtl/>
        </w:rPr>
        <w:t xml:space="preserve"> </w:t>
      </w:r>
      <w:r w:rsidRPr="006C2374">
        <w:rPr>
          <w:rtl/>
        </w:rPr>
        <w:t>ליעדם הסופי באמצעות התחבורה העירונית/הפרברית בטרם נפסק השירות.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מועדי</w:t>
      </w:r>
      <w:r w:rsidR="00B75DC2">
        <w:rPr>
          <w:rtl/>
        </w:rPr>
        <w:t xml:space="preserve"> </w:t>
      </w:r>
      <w:r w:rsidRPr="006C2374">
        <w:rPr>
          <w:rtl/>
        </w:rPr>
        <w:t>הנסיעה בקווי אוטובוסים מאילת לירושלים ולתל</w:t>
      </w:r>
      <w:r w:rsidR="00B75DC2">
        <w:rPr>
          <w:rtl/>
        </w:rPr>
        <w:t>-</w:t>
      </w:r>
      <w:r w:rsidRPr="006C2374">
        <w:rPr>
          <w:rtl/>
        </w:rPr>
        <w:t>אביב נקבעו בהתאם לנתוני</w:t>
      </w:r>
      <w:r w:rsidR="00B75DC2">
        <w:rPr>
          <w:rtl/>
        </w:rPr>
        <w:t xml:space="preserve"> </w:t>
      </w:r>
      <w:r w:rsidRPr="006C2374">
        <w:rPr>
          <w:rtl/>
        </w:rPr>
        <w:t>הביקוש לנסיעות. מהנתונים הללו עולה, שאין הצדקה להפעיל את השירות מאילת לאחר צאת</w:t>
      </w:r>
      <w:r w:rsidR="00B75DC2">
        <w:rPr>
          <w:rtl/>
        </w:rPr>
        <w:t xml:space="preserve"> </w:t>
      </w:r>
      <w:r w:rsidRPr="006C2374">
        <w:rPr>
          <w:rtl/>
        </w:rPr>
        <w:t>השבת ולהגיע לתל</w:t>
      </w:r>
      <w:r w:rsidR="00B75DC2">
        <w:rPr>
          <w:rtl/>
        </w:rPr>
        <w:t>-</w:t>
      </w:r>
      <w:r w:rsidRPr="006C2374">
        <w:rPr>
          <w:rtl/>
        </w:rPr>
        <w:t>אביב ולירושלים זמן רב לאחר חצות.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לידיעתך,</w:t>
      </w:r>
      <w:r w:rsidR="00B75DC2">
        <w:rPr>
          <w:rtl/>
        </w:rPr>
        <w:t xml:space="preserve"> </w:t>
      </w:r>
      <w:r w:rsidRPr="006C2374">
        <w:rPr>
          <w:rtl/>
        </w:rPr>
        <w:t>קיימת</w:t>
      </w:r>
      <w:r w:rsidR="00B75DC2">
        <w:rPr>
          <w:rtl/>
        </w:rPr>
        <w:t xml:space="preserve"> </w:t>
      </w:r>
      <w:r w:rsidRPr="006C2374">
        <w:rPr>
          <w:rtl/>
        </w:rPr>
        <w:t>נסיעה</w:t>
      </w:r>
      <w:r w:rsidR="00B75DC2">
        <w:rPr>
          <w:rtl/>
        </w:rPr>
        <w:t xml:space="preserve"> </w:t>
      </w:r>
      <w:r w:rsidRPr="006C2374">
        <w:rPr>
          <w:rtl/>
        </w:rPr>
        <w:t>לתל</w:t>
      </w:r>
      <w:r w:rsidR="00B75DC2">
        <w:rPr>
          <w:rtl/>
        </w:rPr>
        <w:t>-</w:t>
      </w:r>
      <w:r w:rsidRPr="006C2374">
        <w:rPr>
          <w:rtl/>
        </w:rPr>
        <w:t>אביב</w:t>
      </w:r>
      <w:r w:rsidR="00B75DC2">
        <w:rPr>
          <w:rtl/>
        </w:rPr>
        <w:t xml:space="preserve"> </w:t>
      </w:r>
      <w:r w:rsidRPr="006C2374">
        <w:rPr>
          <w:rtl/>
        </w:rPr>
        <w:t>בשעה</w:t>
      </w:r>
      <w:r w:rsidR="00B75DC2">
        <w:rPr>
          <w:rtl/>
        </w:rPr>
        <w:t xml:space="preserve"> </w:t>
      </w:r>
      <w:r w:rsidRPr="006C2374">
        <w:rPr>
          <w:rtl/>
        </w:rPr>
        <w:t>01:00, והיא עונה על דרישות הציבור</w:t>
      </w:r>
      <w:r w:rsidR="00B75DC2">
        <w:rPr>
          <w:rtl/>
        </w:rPr>
        <w:t xml:space="preserve"> </w:t>
      </w:r>
      <w:r w:rsidRPr="006C2374">
        <w:rPr>
          <w:rtl/>
        </w:rPr>
        <w:t>הדתי.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1"/>
        <w:rPr>
          <w:rtl/>
        </w:rPr>
      </w:pPr>
      <w:bookmarkStart w:id="21" w:name="_Toc458443432"/>
      <w:bookmarkStart w:id="22" w:name="_Toc458443661"/>
      <w:r w:rsidRPr="00B75DC2">
        <w:rPr>
          <w:rtl/>
        </w:rPr>
        <w:t>העלאת תעריפי הנסיעה בקווי "אגד"</w:t>
      </w:r>
      <w:bookmarkEnd w:id="21"/>
      <w:bookmarkEnd w:id="22"/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י' בא</w:t>
      </w:r>
      <w:r w:rsidR="00B75DC2">
        <w:rPr>
          <w:rtl/>
        </w:rPr>
        <w:t>-</w:t>
      </w:r>
      <w:r w:rsidRPr="006C2374">
        <w:rPr>
          <w:rtl/>
        </w:rPr>
        <w:t>גד שאל את שר התחבורה</w:t>
      </w:r>
      <w:r w:rsidR="00B75DC2">
        <w:rPr>
          <w:rtl/>
        </w:rPr>
        <w:t xml:space="preserve"> </w:t>
      </w:r>
      <w:r w:rsidRPr="006C2374">
        <w:rPr>
          <w:rtl/>
        </w:rPr>
        <w:t>ביום י"ג באדר ב' התשנ"ה (15 במרס 1995):</w:t>
      </w:r>
    </w:p>
    <w:p w:rsidR="00B75DC2" w:rsidRDefault="00B75DC2" w:rsidP="00B75DC2">
      <w:pPr>
        <w:rPr>
          <w:rtl/>
        </w:rPr>
      </w:pPr>
    </w:p>
    <w:p w:rsidR="00B75DC2" w:rsidRDefault="006C2374" w:rsidP="00591240">
      <w:pPr>
        <w:rPr>
          <w:rtl/>
        </w:rPr>
      </w:pPr>
      <w:r w:rsidRPr="006C2374">
        <w:rPr>
          <w:rtl/>
        </w:rPr>
        <w:t>בעיתון</w:t>
      </w:r>
      <w:r w:rsidR="00B75DC2">
        <w:rPr>
          <w:rtl/>
        </w:rPr>
        <w:t xml:space="preserve"> </w:t>
      </w:r>
      <w:r w:rsidRPr="006C2374">
        <w:rPr>
          <w:rtl/>
        </w:rPr>
        <w:t>"הארץ"</w:t>
      </w:r>
      <w:r w:rsidR="00B75DC2">
        <w:rPr>
          <w:rtl/>
        </w:rPr>
        <w:t xml:space="preserve"> </w:t>
      </w:r>
      <w:r w:rsidRPr="006C2374">
        <w:rPr>
          <w:rtl/>
        </w:rPr>
        <w:t>מיום</w:t>
      </w:r>
      <w:r w:rsidR="00B75DC2">
        <w:rPr>
          <w:rtl/>
        </w:rPr>
        <w:t xml:space="preserve"> </w:t>
      </w:r>
      <w:r w:rsidRPr="006C2374">
        <w:rPr>
          <w:rtl/>
        </w:rPr>
        <w:t>27</w:t>
      </w:r>
      <w:r w:rsidR="00B75DC2">
        <w:rPr>
          <w:rtl/>
        </w:rPr>
        <w:t xml:space="preserve"> </w:t>
      </w:r>
      <w:r w:rsidRPr="006C2374">
        <w:rPr>
          <w:rtl/>
        </w:rPr>
        <w:t>בפברואר 1995 פורסמה מודעה על העלאת מחירי הנסיעה</w:t>
      </w:r>
      <w:r w:rsidR="00B75DC2">
        <w:rPr>
          <w:rtl/>
        </w:rPr>
        <w:t xml:space="preserve"> </w:t>
      </w:r>
      <w:r w:rsidRPr="006C2374">
        <w:rPr>
          <w:rtl/>
        </w:rPr>
        <w:t xml:space="preserve">ב"אגד" בממוצע של </w:t>
      </w:r>
      <w:r w:rsidR="00591240">
        <w:rPr>
          <w:rFonts w:hint="cs"/>
          <w:rtl/>
        </w:rPr>
        <w:t>7.7%</w:t>
      </w:r>
      <w:r w:rsidRPr="006C2374">
        <w:rPr>
          <w:rtl/>
        </w:rPr>
        <w:t>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רצוני לשאול: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1. האם זה תמריץ הממשלה לעידוד נסיעה באוטובוסים?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2. האם תינתן הנחה משמעותית למשפחות ברוכות ילדים?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3. האם תהיה התחשבות במשפחות נזקקות, בתלמידים ובבחורי ישיבות?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a4"/>
        <w:rPr>
          <w:rtl/>
        </w:rPr>
      </w:pPr>
      <w:r w:rsidRPr="00B75DC2">
        <w:rPr>
          <w:rtl/>
        </w:rPr>
        <w:t>תשובת שר התחבורה י' קיסר:</w:t>
      </w:r>
    </w:p>
    <w:p w:rsidR="00B75DC2" w:rsidRPr="00B75DC2" w:rsidRDefault="00B75DC2" w:rsidP="00B75DC2">
      <w:pPr>
        <w:pStyle w:val="a5"/>
        <w:rPr>
          <w:rtl/>
        </w:rPr>
      </w:pPr>
      <w:r w:rsidRPr="00B75DC2">
        <w:rPr>
          <w:u w:val="single"/>
          <w:rtl/>
        </w:rPr>
        <w:t>(לא נקראה, נמסרה לפרוטוקול)</w:t>
      </w:r>
    </w:p>
    <w:p w:rsidR="00B75DC2" w:rsidRDefault="00B75DC2" w:rsidP="00B75DC2">
      <w:pPr>
        <w:rPr>
          <w:rtl/>
        </w:rPr>
      </w:pPr>
    </w:p>
    <w:p w:rsidR="00B75DC2" w:rsidRDefault="006C2374" w:rsidP="00591240">
      <w:pPr>
        <w:rPr>
          <w:rtl/>
        </w:rPr>
      </w:pPr>
      <w:r w:rsidRPr="006C2374">
        <w:rPr>
          <w:rtl/>
        </w:rPr>
        <w:t>1.</w:t>
      </w:r>
      <w:r w:rsidR="00B75DC2">
        <w:rPr>
          <w:rtl/>
        </w:rPr>
        <w:t xml:space="preserve"> </w:t>
      </w:r>
      <w:r w:rsidRPr="006C2374">
        <w:rPr>
          <w:rtl/>
        </w:rPr>
        <w:t>א.</w:t>
      </w:r>
      <w:r w:rsidR="00B75DC2">
        <w:rPr>
          <w:rtl/>
        </w:rPr>
        <w:t xml:space="preserve"> </w:t>
      </w:r>
      <w:r w:rsidRPr="006C2374">
        <w:rPr>
          <w:rtl/>
        </w:rPr>
        <w:t>העלאת התעריפים ב</w:t>
      </w:r>
      <w:r w:rsidR="00B75DC2">
        <w:rPr>
          <w:rtl/>
        </w:rPr>
        <w:t>-</w:t>
      </w:r>
      <w:r w:rsidRPr="006C2374">
        <w:rPr>
          <w:rtl/>
        </w:rPr>
        <w:t>1 במרס 1995 הינה בהתאם להחלטת ממשלה מחודש אוגוסט</w:t>
      </w:r>
      <w:r w:rsidR="00B75DC2">
        <w:rPr>
          <w:rtl/>
        </w:rPr>
        <w:t xml:space="preserve"> </w:t>
      </w:r>
      <w:r w:rsidRPr="006C2374">
        <w:rPr>
          <w:rtl/>
        </w:rPr>
        <w:t>1994,</w:t>
      </w:r>
      <w:r w:rsidR="00B75DC2">
        <w:rPr>
          <w:rtl/>
        </w:rPr>
        <w:t xml:space="preserve"> </w:t>
      </w:r>
      <w:r w:rsidRPr="006C2374">
        <w:rPr>
          <w:rtl/>
        </w:rPr>
        <w:t>שלפיה יועלו תעריפי התחבורה הציבורית במועדי תוספת היוקר החל מספטמבר 1994</w:t>
      </w:r>
      <w:r w:rsidR="00B75DC2">
        <w:rPr>
          <w:rtl/>
        </w:rPr>
        <w:t xml:space="preserve"> </w:t>
      </w:r>
      <w:r w:rsidRPr="006C2374">
        <w:rPr>
          <w:rtl/>
        </w:rPr>
        <w:t>ועד</w:t>
      </w:r>
      <w:r w:rsidR="00B75DC2">
        <w:rPr>
          <w:rtl/>
        </w:rPr>
        <w:t xml:space="preserve"> </w:t>
      </w:r>
      <w:r w:rsidRPr="006C2374">
        <w:rPr>
          <w:rtl/>
        </w:rPr>
        <w:t>מרס</w:t>
      </w:r>
      <w:r w:rsidR="00B75DC2">
        <w:rPr>
          <w:rtl/>
        </w:rPr>
        <w:t xml:space="preserve"> </w:t>
      </w:r>
      <w:r w:rsidRPr="006C2374">
        <w:rPr>
          <w:rtl/>
        </w:rPr>
        <w:t>1996</w:t>
      </w:r>
      <w:r w:rsidR="00B75DC2">
        <w:rPr>
          <w:rtl/>
        </w:rPr>
        <w:t xml:space="preserve"> </w:t>
      </w:r>
      <w:r w:rsidRPr="006C2374">
        <w:rPr>
          <w:rtl/>
        </w:rPr>
        <w:t>בשיעור</w:t>
      </w:r>
      <w:r w:rsidR="00B75DC2">
        <w:rPr>
          <w:rtl/>
        </w:rPr>
        <w:t xml:space="preserve"> </w:t>
      </w:r>
      <w:r w:rsidRPr="006C2374">
        <w:rPr>
          <w:rtl/>
        </w:rPr>
        <w:t xml:space="preserve">ריאלי של </w:t>
      </w:r>
      <w:r w:rsidR="00B75DC2" w:rsidRPr="006C2374">
        <w:rPr>
          <w:rtl/>
        </w:rPr>
        <w:t>1</w:t>
      </w:r>
      <w:r w:rsidR="00B75DC2">
        <w:rPr>
          <w:rtl/>
        </w:rPr>
        <w:t>%</w:t>
      </w:r>
      <w:r w:rsidRPr="006C2374">
        <w:rPr>
          <w:rtl/>
        </w:rPr>
        <w:t xml:space="preserve">. שיעור ההתייקרות הממוצע שבוצע היה </w:t>
      </w:r>
      <w:r w:rsidR="00591240">
        <w:rPr>
          <w:rFonts w:hint="cs"/>
          <w:rtl/>
        </w:rPr>
        <w:t>7.1%</w:t>
      </w:r>
      <w:r w:rsidRPr="006C2374">
        <w:rPr>
          <w:rtl/>
        </w:rPr>
        <w:t xml:space="preserve"> ולא</w:t>
      </w:r>
      <w:r w:rsidR="00B75DC2">
        <w:rPr>
          <w:rtl/>
        </w:rPr>
        <w:t xml:space="preserve"> </w:t>
      </w:r>
      <w:r w:rsidR="00591240">
        <w:rPr>
          <w:rFonts w:hint="cs"/>
          <w:rtl/>
        </w:rPr>
        <w:t>7.7%</w:t>
      </w:r>
      <w:r w:rsidRPr="006C2374">
        <w:rPr>
          <w:rtl/>
        </w:rPr>
        <w:t>,</w:t>
      </w:r>
      <w:r w:rsidR="00B75DC2">
        <w:rPr>
          <w:rtl/>
        </w:rPr>
        <w:t xml:space="preserve"> </w:t>
      </w:r>
      <w:r w:rsidRPr="006C2374">
        <w:rPr>
          <w:rtl/>
        </w:rPr>
        <w:t>כפי</w:t>
      </w:r>
      <w:r w:rsidR="00B75DC2">
        <w:rPr>
          <w:rtl/>
        </w:rPr>
        <w:t xml:space="preserve"> </w:t>
      </w:r>
      <w:r w:rsidRPr="006C2374">
        <w:rPr>
          <w:rtl/>
        </w:rPr>
        <w:t>שציין</w:t>
      </w:r>
      <w:r w:rsidR="00B75DC2">
        <w:rPr>
          <w:rtl/>
        </w:rPr>
        <w:t xml:space="preserve"> </w:t>
      </w: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 xml:space="preserve">הכנסת; שיעור ההתייקרות הממוצע ב"אגד"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591240">
        <w:rPr>
          <w:rFonts w:hint="cs"/>
          <w:rtl/>
        </w:rPr>
        <w:t>7.25%</w:t>
      </w:r>
      <w:r w:rsidRPr="006C2374">
        <w:rPr>
          <w:rtl/>
        </w:rPr>
        <w:t xml:space="preserve">, ב"דן" </w:t>
      </w:r>
      <w:r w:rsidR="00B75DC2">
        <w:rPr>
          <w:rtl/>
        </w:rPr>
        <w:t xml:space="preserve">– </w:t>
      </w:r>
      <w:r w:rsidR="00591240">
        <w:rPr>
          <w:rFonts w:hint="cs"/>
          <w:rtl/>
        </w:rPr>
        <w:t>4.29%</w:t>
      </w:r>
      <w:r w:rsidRPr="006C2374">
        <w:rPr>
          <w:rtl/>
        </w:rPr>
        <w:t>,</w:t>
      </w:r>
      <w:r w:rsidR="00B75DC2">
        <w:rPr>
          <w:rtl/>
        </w:rPr>
        <w:t xml:space="preserve"> </w:t>
      </w:r>
      <w:r w:rsidRPr="006C2374">
        <w:rPr>
          <w:rtl/>
        </w:rPr>
        <w:t xml:space="preserve">בחברת ב"ש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591240">
        <w:rPr>
          <w:rFonts w:hint="cs"/>
          <w:rtl/>
        </w:rPr>
        <w:t>5.2%</w:t>
      </w:r>
      <w:r w:rsidRPr="006C2374">
        <w:rPr>
          <w:rtl/>
        </w:rPr>
        <w:t>; ב. החלטה זו היתה פשרה בין עמדת משרד התחבורה, אשר דרש</w:t>
      </w:r>
      <w:r w:rsidR="00B75DC2">
        <w:rPr>
          <w:rtl/>
        </w:rPr>
        <w:t xml:space="preserve"> </w:t>
      </w:r>
      <w:r w:rsidRPr="006C2374">
        <w:rPr>
          <w:rtl/>
        </w:rPr>
        <w:t>לבטל</w:t>
      </w:r>
      <w:r w:rsidR="00B75DC2">
        <w:rPr>
          <w:rtl/>
        </w:rPr>
        <w:t xml:space="preserve"> </w:t>
      </w:r>
      <w:r w:rsidRPr="006C2374">
        <w:rPr>
          <w:rtl/>
        </w:rPr>
        <w:t>את ההעלאה לנוכח לחצי משרד האוצר להעלאה ריאלית בשיעור גבוה; ג. עמדת משרדי</w:t>
      </w:r>
      <w:r w:rsidR="00B75DC2">
        <w:rPr>
          <w:rtl/>
        </w:rPr>
        <w:t xml:space="preserve"> </w:t>
      </w:r>
      <w:r w:rsidRPr="006C2374">
        <w:rPr>
          <w:rtl/>
        </w:rPr>
        <w:t>הינה,</w:t>
      </w:r>
      <w:r w:rsidR="00B75DC2">
        <w:rPr>
          <w:rtl/>
        </w:rPr>
        <w:t xml:space="preserve"> </w:t>
      </w:r>
      <w:r w:rsidRPr="006C2374">
        <w:rPr>
          <w:rtl/>
        </w:rPr>
        <w:t>כי</w:t>
      </w:r>
      <w:r w:rsidR="00B75DC2">
        <w:rPr>
          <w:rtl/>
        </w:rPr>
        <w:t xml:space="preserve"> </w:t>
      </w:r>
      <w:r w:rsidRPr="006C2374">
        <w:rPr>
          <w:rtl/>
        </w:rPr>
        <w:t>תעריפי התחבורה הציבורית הגיעו לרמה גבוהה, ואכן הם מהווים נטל כבד על</w:t>
      </w:r>
      <w:r w:rsidR="00B75DC2">
        <w:rPr>
          <w:rtl/>
        </w:rPr>
        <w:t xml:space="preserve"> </w:t>
      </w:r>
      <w:r w:rsidRPr="006C2374">
        <w:rPr>
          <w:rtl/>
        </w:rPr>
        <w:t>אוכלוסיות</w:t>
      </w:r>
      <w:r w:rsidR="00B75DC2">
        <w:rPr>
          <w:rtl/>
        </w:rPr>
        <w:t xml:space="preserve"> </w:t>
      </w:r>
      <w:r w:rsidRPr="006C2374">
        <w:rPr>
          <w:rtl/>
        </w:rPr>
        <w:t>חלשות</w:t>
      </w:r>
      <w:r w:rsidR="00B75DC2">
        <w:rPr>
          <w:rtl/>
        </w:rPr>
        <w:t xml:space="preserve"> </w:t>
      </w:r>
      <w:r w:rsidRPr="006C2374">
        <w:rPr>
          <w:rtl/>
        </w:rPr>
        <w:t>בעיקר;</w:t>
      </w:r>
      <w:r w:rsidR="00B75DC2">
        <w:rPr>
          <w:rtl/>
        </w:rPr>
        <w:t xml:space="preserve"> </w:t>
      </w:r>
      <w:r w:rsidRPr="006C2374">
        <w:rPr>
          <w:rtl/>
        </w:rPr>
        <w:t>ד. המשרד פועל ליצירת מקורות להוזלת התעריפים.</w:t>
      </w:r>
      <w:r w:rsidR="00B75DC2">
        <w:rPr>
          <w:rtl/>
        </w:rPr>
        <w:t xml:space="preserve"> </w:t>
      </w:r>
      <w:r w:rsidRPr="006C2374">
        <w:rPr>
          <w:rtl/>
        </w:rPr>
        <w:t>במסגרת</w:t>
      </w:r>
      <w:r w:rsidR="00B75DC2">
        <w:rPr>
          <w:rtl/>
        </w:rPr>
        <w:t xml:space="preserve"> </w:t>
      </w:r>
      <w:r w:rsidRPr="006C2374">
        <w:rPr>
          <w:rtl/>
        </w:rPr>
        <w:t>המשא</w:t>
      </w:r>
      <w:r w:rsidR="00B75DC2">
        <w:rPr>
          <w:rtl/>
        </w:rPr>
        <w:t>-</w:t>
      </w:r>
      <w:r w:rsidRPr="006C2374">
        <w:rPr>
          <w:rtl/>
        </w:rPr>
        <w:t>ומתן</w:t>
      </w:r>
      <w:r w:rsidR="00B75DC2">
        <w:rPr>
          <w:rtl/>
        </w:rPr>
        <w:t xml:space="preserve"> </w:t>
      </w:r>
      <w:r w:rsidRPr="006C2374">
        <w:rPr>
          <w:rtl/>
        </w:rPr>
        <w:t>עם</w:t>
      </w:r>
      <w:r w:rsidR="00B75DC2">
        <w:rPr>
          <w:rtl/>
        </w:rPr>
        <w:t xml:space="preserve"> </w:t>
      </w:r>
      <w:r w:rsidRPr="006C2374">
        <w:rPr>
          <w:rtl/>
        </w:rPr>
        <w:t>קואופרטיב</w:t>
      </w:r>
      <w:r w:rsidR="00B75DC2">
        <w:rPr>
          <w:rtl/>
        </w:rPr>
        <w:t xml:space="preserve"> </w:t>
      </w:r>
      <w:r w:rsidRPr="006C2374">
        <w:rPr>
          <w:rtl/>
        </w:rPr>
        <w:t>"דן"</w:t>
      </w:r>
      <w:r w:rsidR="00B75DC2">
        <w:rPr>
          <w:rtl/>
        </w:rPr>
        <w:t xml:space="preserve"> </w:t>
      </w:r>
      <w:r w:rsidRPr="006C2374">
        <w:rPr>
          <w:rtl/>
        </w:rPr>
        <w:t>הוסכם,</w:t>
      </w:r>
      <w:r w:rsidR="00B75DC2">
        <w:rPr>
          <w:rtl/>
        </w:rPr>
        <w:t xml:space="preserve"> </w:t>
      </w:r>
      <w:r w:rsidRPr="006C2374">
        <w:rPr>
          <w:rtl/>
        </w:rPr>
        <w:t>כי כל התייעלות בקואופרטיב תאפשר הפניית</w:t>
      </w:r>
      <w:r w:rsidR="00B75DC2">
        <w:rPr>
          <w:rtl/>
        </w:rPr>
        <w:t xml:space="preserve"> </w:t>
      </w:r>
      <w:r w:rsidRPr="006C2374">
        <w:rPr>
          <w:rtl/>
        </w:rPr>
        <w:t>מקורות</w:t>
      </w:r>
      <w:r w:rsidR="00B75DC2">
        <w:rPr>
          <w:rtl/>
        </w:rPr>
        <w:t xml:space="preserve"> </w:t>
      </w:r>
      <w:r w:rsidRPr="006C2374">
        <w:rPr>
          <w:rtl/>
        </w:rPr>
        <w:t>להוזלת</w:t>
      </w:r>
      <w:r w:rsidR="00B75DC2">
        <w:rPr>
          <w:rtl/>
        </w:rPr>
        <w:t xml:space="preserve"> </w:t>
      </w:r>
      <w:r w:rsidRPr="006C2374">
        <w:rPr>
          <w:rtl/>
        </w:rPr>
        <w:t>התעריפים.</w:t>
      </w:r>
      <w:r w:rsidR="00B75DC2">
        <w:rPr>
          <w:rtl/>
        </w:rPr>
        <w:t xml:space="preserve"> </w:t>
      </w:r>
      <w:r w:rsidRPr="006C2374">
        <w:rPr>
          <w:rtl/>
        </w:rPr>
        <w:t>פניות</w:t>
      </w:r>
      <w:r w:rsidR="00B75DC2">
        <w:rPr>
          <w:rtl/>
        </w:rPr>
        <w:t xml:space="preserve"> </w:t>
      </w:r>
      <w:r w:rsidRPr="006C2374">
        <w:rPr>
          <w:rtl/>
        </w:rPr>
        <w:t>דומות</w:t>
      </w:r>
      <w:r w:rsidR="00B75DC2">
        <w:rPr>
          <w:rtl/>
        </w:rPr>
        <w:t xml:space="preserve"> </w:t>
      </w:r>
      <w:r w:rsidRPr="006C2374">
        <w:rPr>
          <w:rtl/>
        </w:rPr>
        <w:t>לקואופרטיב</w:t>
      </w:r>
      <w:r w:rsidR="00B75DC2">
        <w:rPr>
          <w:rtl/>
        </w:rPr>
        <w:t xml:space="preserve"> </w:t>
      </w:r>
      <w:r w:rsidRPr="006C2374">
        <w:rPr>
          <w:rtl/>
        </w:rPr>
        <w:t>"אגד"</w:t>
      </w:r>
      <w:r w:rsidR="00B75DC2">
        <w:rPr>
          <w:rtl/>
        </w:rPr>
        <w:t xml:space="preserve"> </w:t>
      </w:r>
      <w:r w:rsidRPr="006C2374">
        <w:rPr>
          <w:rtl/>
        </w:rPr>
        <w:t>לספיגה</w:t>
      </w:r>
      <w:r w:rsidR="00B75DC2">
        <w:rPr>
          <w:rtl/>
        </w:rPr>
        <w:t xml:space="preserve"> </w:t>
      </w:r>
      <w:r w:rsidRPr="006C2374">
        <w:rPr>
          <w:rtl/>
        </w:rPr>
        <w:t>חלקית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ההתייקרות בלי לפתוח מערכת הסכמית נענו בשלילה.</w:t>
      </w:r>
    </w:p>
    <w:p w:rsidR="00B75DC2" w:rsidRDefault="00B75DC2" w:rsidP="00B75DC2">
      <w:pPr>
        <w:rPr>
          <w:rtl/>
        </w:rPr>
      </w:pPr>
    </w:p>
    <w:p w:rsidR="00B75DC2" w:rsidRDefault="006C2374" w:rsidP="00600EAD">
      <w:pPr>
        <w:rPr>
          <w:rtl/>
        </w:rPr>
      </w:pPr>
      <w:r w:rsidRPr="006C2374">
        <w:rPr>
          <w:rtl/>
        </w:rPr>
        <w:t>3</w:t>
      </w:r>
      <w:r w:rsidR="00600EAD">
        <w:rPr>
          <w:rFonts w:hint="cs"/>
          <w:rtl/>
        </w:rPr>
        <w:t>-</w:t>
      </w:r>
      <w:r w:rsidRPr="006C2374">
        <w:rPr>
          <w:rtl/>
        </w:rPr>
        <w:t>2.</w:t>
      </w:r>
      <w:r w:rsidR="00B75DC2">
        <w:rPr>
          <w:rtl/>
        </w:rPr>
        <w:t xml:space="preserve"> </w:t>
      </w:r>
      <w:r w:rsidRPr="006C2374">
        <w:rPr>
          <w:rtl/>
        </w:rPr>
        <w:t>א.</w:t>
      </w:r>
      <w:r w:rsidR="00B75DC2">
        <w:rPr>
          <w:rtl/>
        </w:rPr>
        <w:t xml:space="preserve"> </w:t>
      </w:r>
      <w:r w:rsidRPr="006C2374">
        <w:rPr>
          <w:rtl/>
        </w:rPr>
        <w:t>במסגרת המערכת ההסכמית בין הממשלה למפעילי התחבורה הציבורית סוכמה</w:t>
      </w:r>
      <w:r w:rsidR="00B75DC2">
        <w:rPr>
          <w:rtl/>
        </w:rPr>
        <w:t xml:space="preserve"> </w:t>
      </w:r>
      <w:r w:rsidRPr="006C2374">
        <w:rPr>
          <w:rtl/>
        </w:rPr>
        <w:t>גם</w:t>
      </w:r>
      <w:r w:rsidR="00B75DC2">
        <w:rPr>
          <w:rtl/>
        </w:rPr>
        <w:t xml:space="preserve"> </w:t>
      </w:r>
      <w:r w:rsidRPr="006C2374">
        <w:rPr>
          <w:rtl/>
        </w:rPr>
        <w:t>מערכת</w:t>
      </w:r>
      <w:r w:rsidR="00B75DC2">
        <w:rPr>
          <w:rtl/>
        </w:rPr>
        <w:t xml:space="preserve"> </w:t>
      </w:r>
      <w:r w:rsidRPr="006C2374">
        <w:rPr>
          <w:rtl/>
        </w:rPr>
        <w:t>ההנחות.</w:t>
      </w:r>
      <w:r w:rsidR="00B75DC2">
        <w:rPr>
          <w:rtl/>
        </w:rPr>
        <w:t xml:space="preserve"> </w:t>
      </w:r>
      <w:r w:rsidRPr="006C2374">
        <w:rPr>
          <w:rtl/>
        </w:rPr>
        <w:t>משפחות מרובות הילדים ותלמידים מקבלים הנחות בנסיעה בתחבורה</w:t>
      </w:r>
      <w:r w:rsidR="00B75DC2">
        <w:rPr>
          <w:rtl/>
        </w:rPr>
        <w:t xml:space="preserve"> </w:t>
      </w:r>
      <w:r w:rsidRPr="006C2374">
        <w:rPr>
          <w:rtl/>
        </w:rPr>
        <w:t>הציבורית</w:t>
      </w:r>
      <w:r w:rsidR="00B75DC2">
        <w:rPr>
          <w:rtl/>
        </w:rPr>
        <w:t xml:space="preserve"> </w:t>
      </w:r>
      <w:r w:rsidRPr="006C2374">
        <w:rPr>
          <w:rtl/>
        </w:rPr>
        <w:t>עקב</w:t>
      </w:r>
      <w:r w:rsidR="00B75DC2">
        <w:rPr>
          <w:rtl/>
        </w:rPr>
        <w:t xml:space="preserve"> </w:t>
      </w:r>
      <w:r w:rsidRPr="006C2374">
        <w:rPr>
          <w:rtl/>
        </w:rPr>
        <w:t>השתייכותם</w:t>
      </w:r>
      <w:r w:rsidR="00B75DC2">
        <w:rPr>
          <w:rtl/>
        </w:rPr>
        <w:t xml:space="preserve"> </w:t>
      </w:r>
      <w:r w:rsidRPr="006C2374">
        <w:rPr>
          <w:rtl/>
        </w:rPr>
        <w:t>לאוכלוסיות שונות אשר זכאיות להנחות בתחבורה הציבורית,</w:t>
      </w:r>
      <w:r w:rsidR="00B75DC2">
        <w:rPr>
          <w:rtl/>
        </w:rPr>
        <w:t xml:space="preserve"> </w:t>
      </w:r>
      <w:r w:rsidRPr="006C2374">
        <w:rPr>
          <w:rtl/>
        </w:rPr>
        <w:t>כגון:</w:t>
      </w:r>
      <w:r w:rsidR="00B75DC2">
        <w:rPr>
          <w:rtl/>
        </w:rPr>
        <w:t xml:space="preserve"> </w:t>
      </w:r>
      <w:r w:rsidRPr="006C2374">
        <w:rPr>
          <w:rtl/>
        </w:rPr>
        <w:t>נוער</w:t>
      </w:r>
      <w:r w:rsidR="00B75DC2">
        <w:rPr>
          <w:rtl/>
        </w:rPr>
        <w:t xml:space="preserve"> –</w:t>
      </w:r>
      <w:r w:rsidRPr="006C2374">
        <w:rPr>
          <w:rtl/>
        </w:rPr>
        <w:t xml:space="preserve"> הנחה של </w:t>
      </w:r>
      <w:r w:rsidR="00B75DC2" w:rsidRPr="006C2374">
        <w:rPr>
          <w:rtl/>
        </w:rPr>
        <w:t>50</w:t>
      </w:r>
      <w:r w:rsidR="00B75DC2">
        <w:rPr>
          <w:rtl/>
        </w:rPr>
        <w:t>%</w:t>
      </w:r>
      <w:r w:rsidRPr="006C2374">
        <w:rPr>
          <w:rtl/>
        </w:rPr>
        <w:t xml:space="preserve"> עד קוד 12; קשישים </w:t>
      </w:r>
      <w:r w:rsidR="00B75DC2">
        <w:rPr>
          <w:rtl/>
        </w:rPr>
        <w:t>–</w:t>
      </w:r>
      <w:r w:rsidRPr="006C2374">
        <w:rPr>
          <w:rtl/>
        </w:rPr>
        <w:t xml:space="preserve"> הנחה של </w:t>
      </w:r>
      <w:r w:rsidR="00B75DC2" w:rsidRPr="006C2374">
        <w:rPr>
          <w:rtl/>
        </w:rPr>
        <w:t>33</w:t>
      </w:r>
      <w:r w:rsidR="00B75DC2">
        <w:rPr>
          <w:rtl/>
        </w:rPr>
        <w:t>%</w:t>
      </w:r>
      <w:r w:rsidRPr="006C2374">
        <w:rPr>
          <w:rtl/>
        </w:rPr>
        <w:t xml:space="preserve"> עד קוד 12; זכאים </w:t>
      </w:r>
      <w:r w:rsidR="00B75DC2">
        <w:rPr>
          <w:rtl/>
        </w:rPr>
        <w:t xml:space="preserve">– </w:t>
      </w:r>
      <w:r w:rsidRPr="006C2374">
        <w:rPr>
          <w:rtl/>
        </w:rPr>
        <w:t>הנחה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="00B75DC2" w:rsidRPr="006C2374">
        <w:rPr>
          <w:rtl/>
        </w:rPr>
        <w:t>33</w:t>
      </w:r>
      <w:r w:rsidR="00B75DC2">
        <w:rPr>
          <w:rtl/>
        </w:rPr>
        <w:t xml:space="preserve">% </w:t>
      </w:r>
      <w:r w:rsidRPr="006C2374">
        <w:rPr>
          <w:rtl/>
        </w:rPr>
        <w:t>עד</w:t>
      </w:r>
      <w:r w:rsidR="00B75DC2">
        <w:rPr>
          <w:rtl/>
        </w:rPr>
        <w:t xml:space="preserve"> </w:t>
      </w:r>
      <w:r w:rsidRPr="006C2374">
        <w:rPr>
          <w:rtl/>
        </w:rPr>
        <w:t xml:space="preserve">קוד 12 </w:t>
      </w:r>
      <w:r w:rsidR="00B75DC2">
        <w:rPr>
          <w:rtl/>
        </w:rPr>
        <w:t>–</w:t>
      </w:r>
      <w:r w:rsidRPr="006C2374">
        <w:rPr>
          <w:rtl/>
        </w:rPr>
        <w:t xml:space="preserve"> אוכלוסייה אשר נקבעת לפי נתוני הביטוח הלאומי; מערכת</w:t>
      </w:r>
      <w:r w:rsidR="00B75DC2">
        <w:rPr>
          <w:rtl/>
        </w:rPr>
        <w:t xml:space="preserve"> </w:t>
      </w:r>
      <w:r w:rsidRPr="006C2374">
        <w:rPr>
          <w:rtl/>
        </w:rPr>
        <w:t>הנחות</w:t>
      </w:r>
      <w:r w:rsidR="00B75DC2">
        <w:rPr>
          <w:rtl/>
        </w:rPr>
        <w:t xml:space="preserve"> </w:t>
      </w:r>
      <w:r w:rsidRPr="006C2374">
        <w:rPr>
          <w:rtl/>
        </w:rPr>
        <w:t>לכלל</w:t>
      </w:r>
      <w:r w:rsidR="00B75DC2">
        <w:rPr>
          <w:rtl/>
        </w:rPr>
        <w:t xml:space="preserve"> </w:t>
      </w:r>
      <w:r w:rsidRPr="006C2374">
        <w:rPr>
          <w:rtl/>
        </w:rPr>
        <w:t>האוכלוסייה, בעיקר בתחום העירוני, הכוללת אמצעי כרטוס שונים המגלמים</w:t>
      </w:r>
      <w:r w:rsidR="00B75DC2">
        <w:rPr>
          <w:rtl/>
        </w:rPr>
        <w:t xml:space="preserve"> </w:t>
      </w:r>
      <w:r w:rsidRPr="006C2374">
        <w:rPr>
          <w:rtl/>
        </w:rPr>
        <w:t>אחוזי</w:t>
      </w:r>
      <w:r w:rsidR="00B75DC2">
        <w:rPr>
          <w:rtl/>
        </w:rPr>
        <w:t xml:space="preserve"> </w:t>
      </w:r>
      <w:r w:rsidRPr="006C2374">
        <w:rPr>
          <w:rtl/>
        </w:rPr>
        <w:t>הנחה</w:t>
      </w:r>
      <w:r w:rsidR="00B75DC2">
        <w:rPr>
          <w:rtl/>
        </w:rPr>
        <w:t xml:space="preserve"> </w:t>
      </w:r>
      <w:r w:rsidRPr="006C2374">
        <w:rPr>
          <w:rtl/>
        </w:rPr>
        <w:t>שונים</w:t>
      </w:r>
      <w:r w:rsidR="00B75DC2">
        <w:rPr>
          <w:rtl/>
        </w:rPr>
        <w:t xml:space="preserve"> – </w:t>
      </w:r>
      <w:r w:rsidRPr="006C2374">
        <w:rPr>
          <w:rtl/>
        </w:rPr>
        <w:t>חיילים,</w:t>
      </w:r>
      <w:r w:rsidR="00B75DC2">
        <w:rPr>
          <w:rtl/>
        </w:rPr>
        <w:t xml:space="preserve"> </w:t>
      </w:r>
      <w:r w:rsidRPr="006C2374">
        <w:rPr>
          <w:rtl/>
        </w:rPr>
        <w:t>סטודנטים, עולים.</w:t>
      </w:r>
      <w:r w:rsidR="00B75DC2">
        <w:rPr>
          <w:rtl/>
        </w:rPr>
        <w:t xml:space="preserve"> </w:t>
      </w:r>
      <w:r w:rsidRPr="006C2374">
        <w:rPr>
          <w:rtl/>
        </w:rPr>
        <w:t>ב. בחורי ישיבות מקבלים הנחות</w:t>
      </w:r>
      <w:r w:rsidR="00B75DC2">
        <w:rPr>
          <w:rtl/>
        </w:rPr>
        <w:t xml:space="preserve"> </w:t>
      </w:r>
      <w:r w:rsidRPr="006C2374">
        <w:rPr>
          <w:rtl/>
        </w:rPr>
        <w:t>במסגרת</w:t>
      </w:r>
      <w:r w:rsidR="00B75DC2">
        <w:rPr>
          <w:rtl/>
        </w:rPr>
        <w:t xml:space="preserve"> </w:t>
      </w:r>
      <w:r w:rsidRPr="006C2374">
        <w:rPr>
          <w:rtl/>
        </w:rPr>
        <w:t>הסדר</w:t>
      </w:r>
      <w:r w:rsidR="00B75DC2">
        <w:rPr>
          <w:rtl/>
        </w:rPr>
        <w:t xml:space="preserve"> </w:t>
      </w:r>
      <w:r w:rsidRPr="006C2374">
        <w:rPr>
          <w:rtl/>
        </w:rPr>
        <w:t>בתקופת</w:t>
      </w:r>
      <w:r w:rsidR="00B75DC2">
        <w:rPr>
          <w:rtl/>
        </w:rPr>
        <w:t xml:space="preserve"> </w:t>
      </w:r>
      <w:r w:rsidRPr="006C2374">
        <w:rPr>
          <w:rtl/>
        </w:rPr>
        <w:t>שנת הלימודים.</w:t>
      </w:r>
      <w:r w:rsidR="00B75DC2">
        <w:rPr>
          <w:rtl/>
        </w:rPr>
        <w:t xml:space="preserve"> </w:t>
      </w:r>
      <w:r w:rsidRPr="006C2374">
        <w:rPr>
          <w:rtl/>
        </w:rPr>
        <w:t>ג. ברצוני להזכיר כי כל הרחבה בבסיס ההנחות</w:t>
      </w:r>
      <w:r w:rsidR="00B75DC2">
        <w:rPr>
          <w:rtl/>
        </w:rPr>
        <w:t xml:space="preserve"> </w:t>
      </w:r>
      <w:r w:rsidRPr="006C2374">
        <w:rPr>
          <w:rtl/>
        </w:rPr>
        <w:t>דורשת</w:t>
      </w:r>
      <w:r w:rsidR="00B75DC2">
        <w:rPr>
          <w:rtl/>
        </w:rPr>
        <w:t xml:space="preserve"> </w:t>
      </w:r>
      <w:r w:rsidRPr="006C2374">
        <w:rPr>
          <w:rtl/>
        </w:rPr>
        <w:t>תקציב</w:t>
      </w:r>
      <w:r w:rsidR="00B75DC2">
        <w:rPr>
          <w:rtl/>
        </w:rPr>
        <w:t xml:space="preserve"> </w:t>
      </w:r>
      <w:r w:rsidRPr="006C2374">
        <w:rPr>
          <w:rtl/>
        </w:rPr>
        <w:t>נוסף,</w:t>
      </w:r>
      <w:r w:rsidR="00B75DC2">
        <w:rPr>
          <w:rtl/>
        </w:rPr>
        <w:t xml:space="preserve"> </w:t>
      </w:r>
      <w:r w:rsidRPr="006C2374">
        <w:rPr>
          <w:rtl/>
        </w:rPr>
        <w:t>או</w:t>
      </w:r>
      <w:r w:rsidR="00B75DC2">
        <w:rPr>
          <w:rtl/>
        </w:rPr>
        <w:t xml:space="preserve"> </w:t>
      </w:r>
      <w:r w:rsidRPr="006C2374">
        <w:rPr>
          <w:rtl/>
        </w:rPr>
        <w:t>לחלופין,</w:t>
      </w:r>
      <w:r w:rsidR="00B75DC2">
        <w:rPr>
          <w:rtl/>
        </w:rPr>
        <w:t xml:space="preserve"> </w:t>
      </w:r>
      <w:r w:rsidRPr="006C2374">
        <w:rPr>
          <w:rtl/>
        </w:rPr>
        <w:t>שהמימון יהיה על חשבון אוכלוסיות אחרות שאינן</w:t>
      </w:r>
      <w:r w:rsidR="00B75DC2">
        <w:rPr>
          <w:rtl/>
        </w:rPr>
        <w:t xml:space="preserve"> </w:t>
      </w:r>
      <w:r w:rsidRPr="006C2374">
        <w:rPr>
          <w:rtl/>
        </w:rPr>
        <w:t>זוכות להנחות, ובכך יגבר הנטל.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1"/>
        <w:rPr>
          <w:rtl/>
        </w:rPr>
      </w:pPr>
      <w:bookmarkStart w:id="23" w:name="_Toc458443433"/>
      <w:bookmarkStart w:id="24" w:name="_Toc458443662"/>
      <w:r w:rsidRPr="00B75DC2">
        <w:rPr>
          <w:rtl/>
        </w:rPr>
        <w:t>אי</w:t>
      </w:r>
      <w:r>
        <w:rPr>
          <w:rtl/>
        </w:rPr>
        <w:t>-</w:t>
      </w:r>
      <w:r w:rsidRPr="00B75DC2">
        <w:rPr>
          <w:rtl/>
        </w:rPr>
        <w:t>העלאת תעריפי הנסיעה בקו 400</w:t>
      </w:r>
      <w:bookmarkEnd w:id="23"/>
      <w:bookmarkEnd w:id="24"/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א' זנדברג שאל את שר התחבורה</w:t>
      </w:r>
      <w:r w:rsidR="00B75DC2">
        <w:rPr>
          <w:rtl/>
        </w:rPr>
        <w:t xml:space="preserve"> </w:t>
      </w:r>
      <w:r w:rsidRPr="006C2374">
        <w:rPr>
          <w:rtl/>
        </w:rPr>
        <w:t>ביום י"ג באדר ב' התשנ"ה (15 במרס 1995):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מחירי</w:t>
      </w:r>
      <w:r w:rsidR="00B75DC2">
        <w:rPr>
          <w:rtl/>
        </w:rPr>
        <w:t xml:space="preserve"> </w:t>
      </w:r>
      <w:r w:rsidRPr="006C2374">
        <w:rPr>
          <w:rtl/>
        </w:rPr>
        <w:t>הנסיעה בתחבורה ציבורית הועלו בשיעור של כ</w:t>
      </w:r>
      <w:r w:rsidR="00B75DC2">
        <w:rPr>
          <w:rtl/>
        </w:rPr>
        <w:t>–</w:t>
      </w:r>
      <w:r w:rsidR="00B75DC2" w:rsidRPr="006C2374">
        <w:rPr>
          <w:rtl/>
        </w:rPr>
        <w:t>7</w:t>
      </w:r>
      <w:r w:rsidR="00B75DC2">
        <w:rPr>
          <w:rtl/>
        </w:rPr>
        <w:t>%</w:t>
      </w:r>
      <w:r w:rsidRPr="006C2374">
        <w:rPr>
          <w:rtl/>
        </w:rPr>
        <w:t>, למעט מחירי הנסיעה בקו</w:t>
      </w:r>
      <w:r w:rsidR="00B75DC2">
        <w:rPr>
          <w:rtl/>
        </w:rPr>
        <w:t xml:space="preserve"> </w:t>
      </w:r>
      <w:r w:rsidRPr="006C2374">
        <w:rPr>
          <w:rtl/>
        </w:rPr>
        <w:t>400 של "אגד" מבני</w:t>
      </w:r>
      <w:r w:rsidR="00B75DC2">
        <w:rPr>
          <w:rtl/>
        </w:rPr>
        <w:t>-</w:t>
      </w:r>
      <w:r w:rsidRPr="006C2374">
        <w:rPr>
          <w:rtl/>
        </w:rPr>
        <w:t>ברק.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רצוני לשאול: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1.</w:t>
      </w:r>
      <w:r w:rsidR="00B75DC2">
        <w:rPr>
          <w:rtl/>
        </w:rPr>
        <w:t xml:space="preserve"> </w:t>
      </w:r>
      <w:r w:rsidRPr="006C2374">
        <w:rPr>
          <w:rtl/>
        </w:rPr>
        <w:t>מדוע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הועלה מחיר הנסיעה בקו 400 בשיעור דומה להתייקרות קווי הנסיעה</w:t>
      </w:r>
      <w:r w:rsidR="00B75DC2">
        <w:rPr>
          <w:rtl/>
        </w:rPr>
        <w:t xml:space="preserve"> </w:t>
      </w:r>
      <w:r w:rsidRPr="006C2374">
        <w:rPr>
          <w:rtl/>
        </w:rPr>
        <w:t>בכל הארץ?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2.</w:t>
      </w:r>
      <w:r w:rsidR="00B75DC2">
        <w:rPr>
          <w:rtl/>
        </w:rPr>
        <w:t xml:space="preserve"> </w:t>
      </w:r>
      <w:r w:rsidRPr="006C2374">
        <w:rPr>
          <w:rtl/>
        </w:rPr>
        <w:t>אם</w:t>
      </w:r>
      <w:r w:rsidR="00B75DC2">
        <w:rPr>
          <w:rtl/>
        </w:rPr>
        <w:t xml:space="preserve"> </w:t>
      </w:r>
      <w:r w:rsidRPr="006C2374">
        <w:rPr>
          <w:rtl/>
        </w:rPr>
        <w:t>הטעם</w:t>
      </w:r>
      <w:r w:rsidR="00B75DC2">
        <w:rPr>
          <w:rtl/>
        </w:rPr>
        <w:t xml:space="preserve"> </w:t>
      </w:r>
      <w:r w:rsidRPr="006C2374">
        <w:rPr>
          <w:rtl/>
        </w:rPr>
        <w:t>לכך</w:t>
      </w:r>
      <w:r w:rsidR="00B75DC2">
        <w:rPr>
          <w:rtl/>
        </w:rPr>
        <w:t xml:space="preserve"> </w:t>
      </w:r>
      <w:r w:rsidRPr="006C2374">
        <w:rPr>
          <w:rtl/>
        </w:rPr>
        <w:t>הוא</w:t>
      </w:r>
      <w:r w:rsidR="00B75DC2">
        <w:rPr>
          <w:rtl/>
        </w:rPr>
        <w:t xml:space="preserve"> </w:t>
      </w:r>
      <w:r w:rsidRPr="006C2374">
        <w:rPr>
          <w:rtl/>
        </w:rPr>
        <w:t>הקלה עם אוכלוסייה נזקקת, מדוע לא תימנע מלהעלות את</w:t>
      </w:r>
      <w:r w:rsidR="00B75DC2">
        <w:rPr>
          <w:rtl/>
        </w:rPr>
        <w:t xml:space="preserve"> </w:t>
      </w:r>
      <w:r w:rsidRPr="006C2374">
        <w:rPr>
          <w:rtl/>
        </w:rPr>
        <w:t>מחירי נסיעה ברכב ציבורי באזורים שונים בארץ שאוכלוסייה נזקקת מתגוררת בהם?</w:t>
      </w:r>
    </w:p>
    <w:p w:rsidR="00B75DC2" w:rsidRDefault="00B75DC2" w:rsidP="00B75DC2">
      <w:pPr>
        <w:rPr>
          <w:rtl/>
        </w:rPr>
      </w:pPr>
    </w:p>
    <w:p w:rsidR="00B75DC2" w:rsidRPr="00954E88" w:rsidRDefault="006C2374" w:rsidP="00B75DC2">
      <w:pPr>
        <w:rPr>
          <w:b/>
          <w:bCs/>
          <w:u w:val="single"/>
          <w:rtl/>
        </w:rPr>
      </w:pPr>
      <w:r w:rsidRPr="00954E88">
        <w:rPr>
          <w:b/>
          <w:bCs/>
          <w:u w:val="single"/>
          <w:rtl/>
        </w:rPr>
        <w:t>תשובת שר התחבורה י' קיסר:</w:t>
      </w:r>
    </w:p>
    <w:p w:rsidR="00B75DC2" w:rsidRDefault="00B75DC2" w:rsidP="00B75DC2">
      <w:pPr>
        <w:pStyle w:val="a5"/>
        <w:rPr>
          <w:rtl/>
        </w:rPr>
      </w:pPr>
      <w:r w:rsidRPr="006C2374">
        <w:rPr>
          <w:rtl/>
        </w:rPr>
        <w:t>(לא נקראה, נמסרה לפרוטוקול)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1.</w:t>
      </w:r>
      <w:r w:rsidR="00B75DC2">
        <w:rPr>
          <w:rtl/>
        </w:rPr>
        <w:t xml:space="preserve"> </w:t>
      </w:r>
      <w:r w:rsidRPr="006C2374">
        <w:rPr>
          <w:rtl/>
        </w:rPr>
        <w:t>תעריף</w:t>
      </w:r>
      <w:r w:rsidR="00B75DC2">
        <w:rPr>
          <w:rtl/>
        </w:rPr>
        <w:t xml:space="preserve"> </w:t>
      </w:r>
      <w:r w:rsidRPr="006C2374">
        <w:rPr>
          <w:rtl/>
        </w:rPr>
        <w:t xml:space="preserve">הנסיעה בקו 400 </w:t>
      </w:r>
      <w:r w:rsidR="00B75DC2">
        <w:rPr>
          <w:rtl/>
        </w:rPr>
        <w:t>–</w:t>
      </w:r>
      <w:r w:rsidRPr="006C2374">
        <w:rPr>
          <w:rtl/>
        </w:rPr>
        <w:t xml:space="preserve"> גבעתיים</w:t>
      </w:r>
      <w:r w:rsidR="00B75DC2">
        <w:rPr>
          <w:rtl/>
        </w:rPr>
        <w:t>–</w:t>
      </w:r>
      <w:r w:rsidRPr="006C2374">
        <w:rPr>
          <w:rtl/>
        </w:rPr>
        <w:t>בני</w:t>
      </w:r>
      <w:r w:rsidR="00B75DC2">
        <w:rPr>
          <w:rtl/>
        </w:rPr>
        <w:t>-</w:t>
      </w:r>
      <w:r w:rsidRPr="006C2374">
        <w:rPr>
          <w:rtl/>
        </w:rPr>
        <w:t>ברק</w:t>
      </w:r>
      <w:r w:rsidR="00B75DC2">
        <w:rPr>
          <w:rtl/>
        </w:rPr>
        <w:t>–</w:t>
      </w:r>
      <w:r w:rsidRPr="006C2374">
        <w:rPr>
          <w:rtl/>
        </w:rPr>
        <w:t>ירושלים, המופעל במשותף על</w:t>
      </w:r>
      <w:r w:rsidR="00B75DC2">
        <w:rPr>
          <w:rtl/>
        </w:rPr>
        <w:t>-</w:t>
      </w:r>
      <w:r w:rsidRPr="006C2374">
        <w:rPr>
          <w:rtl/>
        </w:rPr>
        <w:t>ידי</w:t>
      </w:r>
      <w:r w:rsidR="00B75DC2">
        <w:rPr>
          <w:rtl/>
        </w:rPr>
        <w:t xml:space="preserve"> </w:t>
      </w:r>
      <w:r w:rsidRPr="006C2374">
        <w:rPr>
          <w:rtl/>
        </w:rPr>
        <w:t>"דן" ו"אגד", הוקפא על מנת לצמצם את ההפרש שבין התעריף בקו זה לבין תעריפי הנסיעה</w:t>
      </w:r>
      <w:r w:rsidR="00B75DC2">
        <w:rPr>
          <w:rtl/>
        </w:rPr>
        <w:t xml:space="preserve"> </w:t>
      </w:r>
      <w:r w:rsidRPr="006C2374">
        <w:rPr>
          <w:rtl/>
        </w:rPr>
        <w:t>בקווי</w:t>
      </w:r>
      <w:r w:rsidR="00B75DC2">
        <w:rPr>
          <w:rtl/>
        </w:rPr>
        <w:t xml:space="preserve"> </w:t>
      </w:r>
      <w:r w:rsidRPr="006C2374">
        <w:rPr>
          <w:rtl/>
        </w:rPr>
        <w:t>"אגד":</w:t>
      </w:r>
      <w:r w:rsidR="00B75DC2">
        <w:rPr>
          <w:rtl/>
        </w:rPr>
        <w:t xml:space="preserve"> </w:t>
      </w:r>
      <w:r w:rsidRPr="006C2374">
        <w:rPr>
          <w:rtl/>
        </w:rPr>
        <w:t>405</w:t>
      </w:r>
      <w:r w:rsidR="00B75DC2">
        <w:rPr>
          <w:rtl/>
        </w:rPr>
        <w:t xml:space="preserve"> – </w:t>
      </w:r>
      <w:r w:rsidRPr="006C2374">
        <w:rPr>
          <w:rtl/>
        </w:rPr>
        <w:t>תל</w:t>
      </w:r>
      <w:r w:rsidR="00B75DC2">
        <w:rPr>
          <w:rtl/>
        </w:rPr>
        <w:t>-</w:t>
      </w:r>
      <w:r w:rsidRPr="006C2374">
        <w:rPr>
          <w:rtl/>
        </w:rPr>
        <w:t>אביב,</w:t>
      </w:r>
      <w:r w:rsidR="00B75DC2">
        <w:rPr>
          <w:rtl/>
        </w:rPr>
        <w:t xml:space="preserve"> </w:t>
      </w:r>
      <w:r w:rsidRPr="006C2374">
        <w:rPr>
          <w:rtl/>
        </w:rPr>
        <w:t>התחנה</w:t>
      </w:r>
      <w:r w:rsidR="00B75DC2">
        <w:rPr>
          <w:rtl/>
        </w:rPr>
        <w:t>-</w:t>
      </w:r>
      <w:r w:rsidRPr="006C2374">
        <w:rPr>
          <w:rtl/>
        </w:rPr>
        <w:t>המרכזית</w:t>
      </w:r>
      <w:r w:rsidR="00B75DC2">
        <w:rPr>
          <w:rtl/>
        </w:rPr>
        <w:t>–</w:t>
      </w:r>
      <w:r w:rsidRPr="006C2374">
        <w:rPr>
          <w:rtl/>
        </w:rPr>
        <w:t>ירושלים;</w:t>
      </w:r>
      <w:r w:rsidR="00B75DC2">
        <w:rPr>
          <w:rtl/>
        </w:rPr>
        <w:t xml:space="preserve"> </w:t>
      </w:r>
      <w:r w:rsidRPr="006C2374">
        <w:rPr>
          <w:rtl/>
        </w:rPr>
        <w:t>480</w:t>
      </w:r>
      <w:r w:rsidR="00B75DC2">
        <w:rPr>
          <w:rtl/>
        </w:rPr>
        <w:t xml:space="preserve"> – </w:t>
      </w:r>
      <w:r w:rsidRPr="006C2374">
        <w:rPr>
          <w:rtl/>
        </w:rPr>
        <w:t>תל</w:t>
      </w:r>
      <w:r w:rsidR="00B75DC2">
        <w:rPr>
          <w:rtl/>
        </w:rPr>
        <w:t>-</w:t>
      </w:r>
      <w:r w:rsidRPr="006C2374">
        <w:rPr>
          <w:rtl/>
        </w:rPr>
        <w:t>אביב,</w:t>
      </w:r>
      <w:r w:rsidR="00B75DC2">
        <w:rPr>
          <w:rtl/>
        </w:rPr>
        <w:t xml:space="preserve"> </w:t>
      </w:r>
      <w:r w:rsidRPr="006C2374">
        <w:rPr>
          <w:rtl/>
        </w:rPr>
        <w:t>מסוף</w:t>
      </w:r>
      <w:r w:rsidR="00B75DC2">
        <w:rPr>
          <w:rtl/>
        </w:rPr>
        <w:t>-</w:t>
      </w:r>
      <w:r w:rsidRPr="006C2374">
        <w:rPr>
          <w:rtl/>
        </w:rPr>
        <w:t>ארלוזורוב</w:t>
      </w:r>
      <w:r w:rsidR="00B75DC2">
        <w:rPr>
          <w:rtl/>
        </w:rPr>
        <w:t>–</w:t>
      </w:r>
      <w:r w:rsidRPr="006C2374">
        <w:rPr>
          <w:rtl/>
        </w:rPr>
        <w:t>ירושלים.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2.</w:t>
      </w:r>
      <w:r w:rsidR="00B75DC2">
        <w:rPr>
          <w:rtl/>
        </w:rPr>
        <w:t xml:space="preserve"> </w:t>
      </w:r>
      <w:r w:rsidRPr="006C2374">
        <w:rPr>
          <w:rtl/>
        </w:rPr>
        <w:t>משרדנו</w:t>
      </w:r>
      <w:r w:rsidR="00B75DC2">
        <w:rPr>
          <w:rtl/>
        </w:rPr>
        <w:t xml:space="preserve"> </w:t>
      </w:r>
      <w:r w:rsidRPr="006C2374">
        <w:rPr>
          <w:rtl/>
        </w:rPr>
        <w:t>מבצע</w:t>
      </w:r>
      <w:r w:rsidR="00B75DC2">
        <w:rPr>
          <w:rtl/>
        </w:rPr>
        <w:t xml:space="preserve"> </w:t>
      </w:r>
      <w:r w:rsidRPr="006C2374">
        <w:rPr>
          <w:rtl/>
        </w:rPr>
        <w:t>העלאת</w:t>
      </w:r>
      <w:r w:rsidR="00B75DC2">
        <w:rPr>
          <w:rtl/>
        </w:rPr>
        <w:t xml:space="preserve"> </w:t>
      </w:r>
      <w:r w:rsidRPr="006C2374">
        <w:rPr>
          <w:rtl/>
        </w:rPr>
        <w:t>תעריפים</w:t>
      </w:r>
      <w:r w:rsidR="00B75DC2">
        <w:rPr>
          <w:rtl/>
        </w:rPr>
        <w:t xml:space="preserve"> </w:t>
      </w:r>
      <w:r w:rsidRPr="006C2374">
        <w:rPr>
          <w:rtl/>
        </w:rPr>
        <w:t>בקווי התחבורה הציבורית באוטובוסים בהתאם</w:t>
      </w:r>
      <w:r w:rsidR="00B75DC2">
        <w:rPr>
          <w:rtl/>
        </w:rPr>
        <w:t xml:space="preserve"> </w:t>
      </w:r>
      <w:r w:rsidRPr="006C2374">
        <w:rPr>
          <w:rtl/>
        </w:rPr>
        <w:t>להחלטת הממשלה מס' 3722 מ</w:t>
      </w:r>
      <w:r w:rsidR="00B75DC2">
        <w:rPr>
          <w:rtl/>
        </w:rPr>
        <w:t>-</w:t>
      </w:r>
      <w:r w:rsidRPr="006C2374">
        <w:rPr>
          <w:rtl/>
        </w:rPr>
        <w:t>10 באוגוסט 1994.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במסגרת</w:t>
      </w:r>
      <w:r w:rsidR="00B75DC2">
        <w:rPr>
          <w:rtl/>
        </w:rPr>
        <w:t xml:space="preserve"> </w:t>
      </w:r>
      <w:r w:rsidRPr="006C2374">
        <w:rPr>
          <w:rtl/>
        </w:rPr>
        <w:t>הנ"ל</w:t>
      </w:r>
      <w:r w:rsidR="00B75DC2">
        <w:rPr>
          <w:rtl/>
        </w:rPr>
        <w:t xml:space="preserve"> </w:t>
      </w:r>
      <w:r w:rsidRPr="006C2374">
        <w:rPr>
          <w:rtl/>
        </w:rPr>
        <w:t>אנו</w:t>
      </w:r>
      <w:r w:rsidR="00B75DC2">
        <w:rPr>
          <w:rtl/>
        </w:rPr>
        <w:t xml:space="preserve"> </w:t>
      </w:r>
      <w:r w:rsidRPr="006C2374">
        <w:rPr>
          <w:rtl/>
        </w:rPr>
        <w:t>עושים</w:t>
      </w:r>
      <w:r w:rsidR="00B75DC2">
        <w:rPr>
          <w:rtl/>
        </w:rPr>
        <w:t xml:space="preserve"> </w:t>
      </w:r>
      <w:r w:rsidRPr="006C2374">
        <w:rPr>
          <w:rtl/>
        </w:rPr>
        <w:t>את כל הניתן כדי למזער את הפגיעה בציבור הנוסעים,</w:t>
      </w:r>
      <w:r w:rsidR="00B75DC2">
        <w:rPr>
          <w:rtl/>
        </w:rPr>
        <w:t xml:space="preserve"> </w:t>
      </w:r>
      <w:r w:rsidRPr="006C2374">
        <w:rPr>
          <w:rtl/>
        </w:rPr>
        <w:t>ובמיוחד בשכבות האוכלוסייה החלשות כלכלית.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1"/>
        <w:rPr>
          <w:rtl/>
        </w:rPr>
      </w:pPr>
      <w:bookmarkStart w:id="25" w:name="_Toc458443434"/>
      <w:bookmarkStart w:id="26" w:name="_Toc458443663"/>
      <w:r w:rsidRPr="00B75DC2">
        <w:rPr>
          <w:rtl/>
        </w:rPr>
        <w:t>מכרז לתכנון רכבות פרברים</w:t>
      </w:r>
      <w:bookmarkEnd w:id="25"/>
      <w:bookmarkEnd w:id="26"/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ע' פרץ שאל את שר התחבורה</w:t>
      </w:r>
      <w:r w:rsidR="00B75DC2">
        <w:rPr>
          <w:rtl/>
        </w:rPr>
        <w:t xml:space="preserve"> </w:t>
      </w:r>
      <w:r w:rsidRPr="006C2374">
        <w:rPr>
          <w:rtl/>
        </w:rPr>
        <w:t>ביום י"ג באדר ב' התשנ"ה (15 במרס 1995):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בתקשורת</w:t>
      </w:r>
      <w:r w:rsidR="00B75DC2">
        <w:rPr>
          <w:rtl/>
        </w:rPr>
        <w:t xml:space="preserve"> </w:t>
      </w:r>
      <w:r w:rsidRPr="006C2374">
        <w:rPr>
          <w:rtl/>
        </w:rPr>
        <w:t>דווח,</w:t>
      </w:r>
      <w:r w:rsidR="00B75DC2">
        <w:rPr>
          <w:rtl/>
        </w:rPr>
        <w:t xml:space="preserve"> </w:t>
      </w:r>
      <w:r w:rsidRPr="006C2374">
        <w:rPr>
          <w:rtl/>
        </w:rPr>
        <w:t>כי חברת "טקרייט", הפועלת ביישוב הר</w:t>
      </w:r>
      <w:r w:rsidR="00B75DC2">
        <w:rPr>
          <w:rtl/>
        </w:rPr>
        <w:t>-</w:t>
      </w:r>
      <w:r w:rsidRPr="006C2374">
        <w:rPr>
          <w:rtl/>
        </w:rPr>
        <w:t>חלוץ שבגליל, היא החברה</w:t>
      </w:r>
      <w:r w:rsidR="00B75DC2">
        <w:rPr>
          <w:rtl/>
        </w:rPr>
        <w:t xml:space="preserve"> </w:t>
      </w:r>
      <w:r w:rsidRPr="006C2374">
        <w:rPr>
          <w:rtl/>
        </w:rPr>
        <w:t>היחידה</w:t>
      </w:r>
      <w:r w:rsidR="00B75DC2">
        <w:rPr>
          <w:rtl/>
        </w:rPr>
        <w:t xml:space="preserve"> </w:t>
      </w:r>
      <w:r w:rsidRPr="006C2374">
        <w:rPr>
          <w:rtl/>
        </w:rPr>
        <w:t>בארץ</w:t>
      </w:r>
      <w:r w:rsidR="00B75DC2">
        <w:rPr>
          <w:rtl/>
        </w:rPr>
        <w:t xml:space="preserve"> </w:t>
      </w:r>
      <w:r w:rsidRPr="006C2374">
        <w:rPr>
          <w:rtl/>
        </w:rPr>
        <w:t>המספקת</w:t>
      </w:r>
      <w:r w:rsidR="00B75DC2">
        <w:rPr>
          <w:rtl/>
        </w:rPr>
        <w:t xml:space="preserve"> </w:t>
      </w:r>
      <w:r w:rsidRPr="006C2374">
        <w:rPr>
          <w:rtl/>
        </w:rPr>
        <w:t>שירותי ייעוץ לחברות ממשלתיות ופרטיות ומסייעת בהכנת הצעות</w:t>
      </w:r>
      <w:r w:rsidR="00B75DC2">
        <w:rPr>
          <w:rtl/>
        </w:rPr>
        <w:t xml:space="preserve"> </w:t>
      </w:r>
      <w:r w:rsidRPr="006C2374">
        <w:rPr>
          <w:rtl/>
        </w:rPr>
        <w:t>למכרזי</w:t>
      </w:r>
      <w:r w:rsidR="00B75DC2">
        <w:rPr>
          <w:rtl/>
        </w:rPr>
        <w:t xml:space="preserve"> </w:t>
      </w:r>
      <w:r w:rsidRPr="006C2374">
        <w:rPr>
          <w:rtl/>
        </w:rPr>
        <w:t>הממשל</w:t>
      </w:r>
      <w:r w:rsidR="00B75DC2">
        <w:rPr>
          <w:rtl/>
        </w:rPr>
        <w:t xml:space="preserve"> </w:t>
      </w:r>
      <w:r w:rsidRPr="006C2374">
        <w:rPr>
          <w:rtl/>
        </w:rPr>
        <w:t>האמריקני.</w:t>
      </w:r>
      <w:r w:rsidR="00B75DC2">
        <w:rPr>
          <w:rtl/>
        </w:rPr>
        <w:t xml:space="preserve"> </w:t>
      </w:r>
      <w:r w:rsidRPr="006C2374">
        <w:rPr>
          <w:rtl/>
        </w:rPr>
        <w:t>ברברה</w:t>
      </w:r>
      <w:r w:rsidR="00B75DC2">
        <w:rPr>
          <w:rtl/>
        </w:rPr>
        <w:t xml:space="preserve"> </w:t>
      </w:r>
      <w:r w:rsidRPr="006C2374">
        <w:rPr>
          <w:rtl/>
        </w:rPr>
        <w:t>לוין,</w:t>
      </w:r>
      <w:r w:rsidR="00B75DC2">
        <w:rPr>
          <w:rtl/>
        </w:rPr>
        <w:t xml:space="preserve"> </w:t>
      </w:r>
      <w:r w:rsidRPr="006C2374">
        <w:rPr>
          <w:rtl/>
        </w:rPr>
        <w:t>הבעלים</w:t>
      </w:r>
      <w:r w:rsidR="00B75DC2">
        <w:rPr>
          <w:rtl/>
        </w:rPr>
        <w:t xml:space="preserve"> </w:t>
      </w:r>
      <w:r w:rsidRPr="006C2374">
        <w:rPr>
          <w:rtl/>
        </w:rPr>
        <w:t>והעומדת בראשה, היא אחת מארבעה</w:t>
      </w:r>
      <w:r w:rsidR="00B75DC2">
        <w:rPr>
          <w:rtl/>
        </w:rPr>
        <w:t xml:space="preserve"> </w:t>
      </w:r>
      <w:r w:rsidRPr="006C2374">
        <w:rPr>
          <w:rtl/>
        </w:rPr>
        <w:t>מומחים עולמיים בתחום תכנון קווי רכבות.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רשות</w:t>
      </w:r>
      <w:r w:rsidR="00B75DC2">
        <w:rPr>
          <w:rtl/>
        </w:rPr>
        <w:t xml:space="preserve"> </w:t>
      </w:r>
      <w:r w:rsidRPr="006C2374">
        <w:rPr>
          <w:rtl/>
        </w:rPr>
        <w:t>הנמלים</w:t>
      </w:r>
      <w:r w:rsidR="00B75DC2">
        <w:rPr>
          <w:rtl/>
        </w:rPr>
        <w:t xml:space="preserve"> </w:t>
      </w:r>
      <w:r w:rsidRPr="006C2374">
        <w:rPr>
          <w:rtl/>
        </w:rPr>
        <w:t>והרכבות</w:t>
      </w:r>
      <w:r w:rsidR="00B75DC2">
        <w:rPr>
          <w:rtl/>
        </w:rPr>
        <w:t xml:space="preserve"> </w:t>
      </w:r>
      <w:r w:rsidRPr="006C2374">
        <w:rPr>
          <w:rtl/>
        </w:rPr>
        <w:t>פנתה</w:t>
      </w:r>
      <w:r w:rsidR="00B75DC2">
        <w:rPr>
          <w:rtl/>
        </w:rPr>
        <w:t xml:space="preserve"> </w:t>
      </w:r>
      <w:r w:rsidRPr="006C2374">
        <w:rPr>
          <w:rtl/>
        </w:rPr>
        <w:t>לחברה</w:t>
      </w:r>
      <w:r w:rsidR="00B75DC2">
        <w:rPr>
          <w:rtl/>
        </w:rPr>
        <w:t xml:space="preserve"> </w:t>
      </w:r>
      <w:r w:rsidRPr="006C2374">
        <w:rPr>
          <w:rtl/>
        </w:rPr>
        <w:t>איטלקית,</w:t>
      </w:r>
      <w:r w:rsidR="00B75DC2">
        <w:rPr>
          <w:rtl/>
        </w:rPr>
        <w:t xml:space="preserve"> </w:t>
      </w:r>
      <w:r w:rsidRPr="006C2374">
        <w:rPr>
          <w:rtl/>
        </w:rPr>
        <w:t>אף שממשלת ארצות</w:t>
      </w:r>
      <w:r w:rsidR="00B75DC2">
        <w:rPr>
          <w:rtl/>
        </w:rPr>
        <w:t>-</w:t>
      </w:r>
      <w:r w:rsidRPr="006C2374">
        <w:rPr>
          <w:rtl/>
        </w:rPr>
        <w:t>הברית הפנתה</w:t>
      </w:r>
      <w:r w:rsidR="00B75DC2">
        <w:rPr>
          <w:rtl/>
        </w:rPr>
        <w:t xml:space="preserve"> </w:t>
      </w:r>
      <w:r w:rsidRPr="006C2374">
        <w:rPr>
          <w:rtl/>
        </w:rPr>
        <w:t>אותה למשרדה של לוין בישראל.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רצוני לשאול: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1. האם נכונה הידיעה?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2. מדוע אין העדפה לחברות ישראליות, בעיקר נוכח רמת התמחותן הגבוהה?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3. האם ניתן לשנות את הפנייה?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a4"/>
        <w:rPr>
          <w:rtl/>
        </w:rPr>
      </w:pPr>
      <w:r w:rsidRPr="00B75DC2">
        <w:rPr>
          <w:rtl/>
        </w:rPr>
        <w:t>תשובת שר התחבורה י' קיסר:</w:t>
      </w:r>
    </w:p>
    <w:p w:rsidR="00B75DC2" w:rsidRPr="00B75DC2" w:rsidRDefault="00B75DC2" w:rsidP="00B75DC2">
      <w:pPr>
        <w:pStyle w:val="a5"/>
        <w:rPr>
          <w:rtl/>
        </w:rPr>
      </w:pPr>
      <w:r w:rsidRPr="00B75DC2">
        <w:rPr>
          <w:u w:val="single"/>
          <w:rtl/>
        </w:rPr>
        <w:t>(לא נקראה, נמסרה לפרוטוקול)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השאילתא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חבר הכנסת פרץ מתייחסת להעדפת רשות הנמלים והרכבות להעסיק חברה</w:t>
      </w:r>
      <w:r w:rsidR="00B75DC2">
        <w:rPr>
          <w:rtl/>
        </w:rPr>
        <w:t xml:space="preserve"> </w:t>
      </w:r>
      <w:r w:rsidRPr="006C2374">
        <w:rPr>
          <w:rtl/>
        </w:rPr>
        <w:t>בין</w:t>
      </w:r>
      <w:r w:rsidR="00B75DC2">
        <w:rPr>
          <w:rtl/>
        </w:rPr>
        <w:t>-</w:t>
      </w:r>
      <w:r w:rsidRPr="006C2374">
        <w:rPr>
          <w:rtl/>
        </w:rPr>
        <w:t>לאומית</w:t>
      </w:r>
      <w:r w:rsidR="00B75DC2">
        <w:rPr>
          <w:rtl/>
        </w:rPr>
        <w:t xml:space="preserve"> </w:t>
      </w:r>
      <w:r w:rsidRPr="006C2374">
        <w:rPr>
          <w:rtl/>
        </w:rPr>
        <w:t>בתחום תכנון קווי רכבת פרברים על פני חברה מקומית ספציפית בבעלותה של</w:t>
      </w:r>
      <w:r w:rsidR="00B75DC2">
        <w:rPr>
          <w:rtl/>
        </w:rPr>
        <w:t xml:space="preserve"> </w:t>
      </w:r>
      <w:r w:rsidRPr="006C2374">
        <w:rPr>
          <w:rtl/>
        </w:rPr>
        <w:t>גברת ברברה לוין.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1.</w:t>
      </w:r>
      <w:r w:rsidR="00B75DC2">
        <w:rPr>
          <w:rtl/>
        </w:rPr>
        <w:t xml:space="preserve"> </w:t>
      </w:r>
      <w:r w:rsidRPr="006C2374">
        <w:rPr>
          <w:rtl/>
        </w:rPr>
        <w:t>בירור שנערך ברשות הנמלים והרכבות העלה, כי הידיעה שהתפרסמה בעיתון היתה</w:t>
      </w:r>
      <w:r w:rsidR="00B75DC2">
        <w:rPr>
          <w:rtl/>
        </w:rPr>
        <w:t xml:space="preserve"> </w:t>
      </w:r>
      <w:r w:rsidRPr="006C2374">
        <w:rPr>
          <w:rtl/>
        </w:rPr>
        <w:t>נכונה רק בחלקה.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2.</w:t>
      </w:r>
      <w:r w:rsidR="00B75DC2">
        <w:rPr>
          <w:rtl/>
        </w:rPr>
        <w:t xml:space="preserve"> </w:t>
      </w:r>
      <w:r w:rsidRPr="006C2374">
        <w:rPr>
          <w:rtl/>
        </w:rPr>
        <w:t>בעיקרון, קיימת</w:t>
      </w:r>
      <w:r w:rsidR="00B75DC2">
        <w:rPr>
          <w:rtl/>
        </w:rPr>
        <w:t xml:space="preserve"> </w:t>
      </w:r>
      <w:r w:rsidRPr="006C2374">
        <w:rPr>
          <w:rtl/>
        </w:rPr>
        <w:t>ברשות</w:t>
      </w:r>
      <w:r w:rsidR="00B75DC2">
        <w:rPr>
          <w:rtl/>
        </w:rPr>
        <w:t xml:space="preserve"> </w:t>
      </w:r>
      <w:r w:rsidRPr="006C2374">
        <w:rPr>
          <w:rtl/>
        </w:rPr>
        <w:t>הנמלים</w:t>
      </w:r>
      <w:r w:rsidR="00B75DC2">
        <w:rPr>
          <w:rtl/>
        </w:rPr>
        <w:t xml:space="preserve"> </w:t>
      </w:r>
      <w:r w:rsidRPr="006C2374">
        <w:rPr>
          <w:rtl/>
        </w:rPr>
        <w:t>והרכבות</w:t>
      </w:r>
      <w:r w:rsidR="00B75DC2">
        <w:rPr>
          <w:rtl/>
        </w:rPr>
        <w:t xml:space="preserve"> </w:t>
      </w:r>
      <w:r w:rsidRPr="006C2374">
        <w:rPr>
          <w:rtl/>
        </w:rPr>
        <w:t>העדפה</w:t>
      </w:r>
      <w:r w:rsidR="00B75DC2">
        <w:rPr>
          <w:rtl/>
        </w:rPr>
        <w:t xml:space="preserve"> </w:t>
      </w:r>
      <w:r w:rsidRPr="006C2374">
        <w:rPr>
          <w:rtl/>
        </w:rPr>
        <w:t>לחברות</w:t>
      </w:r>
      <w:r w:rsidR="00B75DC2">
        <w:rPr>
          <w:rtl/>
        </w:rPr>
        <w:t xml:space="preserve"> </w:t>
      </w:r>
      <w:r w:rsidRPr="006C2374">
        <w:rPr>
          <w:rtl/>
        </w:rPr>
        <w:t>ישראליות בהתאם</w:t>
      </w:r>
      <w:r w:rsidR="00B75DC2">
        <w:rPr>
          <w:rtl/>
        </w:rPr>
        <w:t xml:space="preserve"> </w:t>
      </w:r>
      <w:r w:rsidRPr="006C2374">
        <w:rPr>
          <w:rtl/>
        </w:rPr>
        <w:t>לקריטריונים מקצועיים וכלכליים.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3.</w:t>
      </w:r>
      <w:r w:rsidR="00B75DC2">
        <w:rPr>
          <w:rtl/>
        </w:rPr>
        <w:t xml:space="preserve"> </w:t>
      </w:r>
      <w:r w:rsidRPr="006C2374">
        <w:rPr>
          <w:rtl/>
        </w:rPr>
        <w:t>בחודש</w:t>
      </w:r>
      <w:r w:rsidR="00B75DC2">
        <w:rPr>
          <w:rtl/>
        </w:rPr>
        <w:t xml:space="preserve"> </w:t>
      </w:r>
      <w:r w:rsidRPr="006C2374">
        <w:rPr>
          <w:rtl/>
        </w:rPr>
        <w:t>ינואר השנה הובאו כישוריה של הגברת לוין לידיעתי.</w:t>
      </w:r>
      <w:r w:rsidR="00B75DC2">
        <w:rPr>
          <w:rtl/>
        </w:rPr>
        <w:t xml:space="preserve"> </w:t>
      </w:r>
      <w:r w:rsidRPr="006C2374">
        <w:rPr>
          <w:rtl/>
        </w:rPr>
        <w:t>בעקבות פנייתי</w:t>
      </w:r>
      <w:r w:rsidR="00B75DC2">
        <w:rPr>
          <w:rtl/>
        </w:rPr>
        <w:t xml:space="preserve"> </w:t>
      </w:r>
      <w:r w:rsidRPr="006C2374">
        <w:rPr>
          <w:rtl/>
        </w:rPr>
        <w:t>לרשות</w:t>
      </w:r>
      <w:r w:rsidR="00B75DC2">
        <w:rPr>
          <w:rtl/>
        </w:rPr>
        <w:t xml:space="preserve"> </w:t>
      </w:r>
      <w:r w:rsidRPr="006C2374">
        <w:rPr>
          <w:rtl/>
        </w:rPr>
        <w:t>הנמלים</w:t>
      </w:r>
      <w:r w:rsidR="00B75DC2">
        <w:rPr>
          <w:rtl/>
        </w:rPr>
        <w:t xml:space="preserve"> </w:t>
      </w:r>
      <w:r w:rsidRPr="006C2374">
        <w:rPr>
          <w:rtl/>
        </w:rPr>
        <w:t>והרכבות</w:t>
      </w:r>
      <w:r w:rsidR="00B75DC2">
        <w:rPr>
          <w:rtl/>
        </w:rPr>
        <w:t xml:space="preserve"> </w:t>
      </w:r>
      <w:r w:rsidRPr="006C2374">
        <w:rPr>
          <w:rtl/>
        </w:rPr>
        <w:t>יצרה</w:t>
      </w:r>
      <w:r w:rsidR="00B75DC2">
        <w:rPr>
          <w:rtl/>
        </w:rPr>
        <w:t xml:space="preserve"> </w:t>
      </w:r>
      <w:r w:rsidRPr="006C2374">
        <w:rPr>
          <w:rtl/>
        </w:rPr>
        <w:t>עמה</w:t>
      </w:r>
      <w:r w:rsidR="00B75DC2">
        <w:rPr>
          <w:rtl/>
        </w:rPr>
        <w:t xml:space="preserve"> </w:t>
      </w:r>
      <w:r w:rsidRPr="006C2374">
        <w:rPr>
          <w:rtl/>
        </w:rPr>
        <w:t>הרשות קשר, ואף נמסרה לה עבודה בתחום התמחותה</w:t>
      </w:r>
      <w:r w:rsidR="00B75DC2">
        <w:rPr>
          <w:rtl/>
        </w:rPr>
        <w:t xml:space="preserve"> </w:t>
      </w:r>
      <w:r w:rsidRPr="006C2374">
        <w:rPr>
          <w:rtl/>
        </w:rPr>
        <w:t>בנושא</w:t>
      </w:r>
      <w:r w:rsidR="00B75DC2">
        <w:rPr>
          <w:rtl/>
        </w:rPr>
        <w:t xml:space="preserve"> </w:t>
      </w:r>
      <w:r w:rsidRPr="006C2374">
        <w:rPr>
          <w:rtl/>
        </w:rPr>
        <w:t>חשמול</w:t>
      </w:r>
      <w:r w:rsidR="00B75DC2">
        <w:rPr>
          <w:rtl/>
        </w:rPr>
        <w:t xml:space="preserve"> </w:t>
      </w:r>
      <w:r w:rsidRPr="006C2374">
        <w:rPr>
          <w:rtl/>
        </w:rPr>
        <w:t>קו</w:t>
      </w:r>
      <w:r w:rsidR="00B75DC2">
        <w:rPr>
          <w:rtl/>
        </w:rPr>
        <w:t xml:space="preserve"> </w:t>
      </w:r>
      <w:r w:rsidRPr="006C2374">
        <w:rPr>
          <w:rtl/>
        </w:rPr>
        <w:t>פתח</w:t>
      </w:r>
      <w:r w:rsidR="00B75DC2">
        <w:rPr>
          <w:rtl/>
        </w:rPr>
        <w:t>-</w:t>
      </w:r>
      <w:r w:rsidRPr="006C2374">
        <w:rPr>
          <w:rtl/>
        </w:rPr>
        <w:t>תקווה</w:t>
      </w:r>
      <w:r w:rsidR="00B75DC2">
        <w:rPr>
          <w:rtl/>
        </w:rPr>
        <w:t>–</w:t>
      </w:r>
      <w:r w:rsidRPr="006C2374">
        <w:rPr>
          <w:rtl/>
        </w:rPr>
        <w:t>כפר</w:t>
      </w:r>
      <w:r w:rsidR="00B75DC2">
        <w:rPr>
          <w:rtl/>
        </w:rPr>
        <w:t>-</w:t>
      </w:r>
      <w:r w:rsidRPr="006C2374">
        <w:rPr>
          <w:rtl/>
        </w:rPr>
        <w:t>סבא,</w:t>
      </w:r>
      <w:r w:rsidR="00B75DC2">
        <w:rPr>
          <w:rtl/>
        </w:rPr>
        <w:t xml:space="preserve"> </w:t>
      </w:r>
      <w:r w:rsidRPr="006C2374">
        <w:rPr>
          <w:rtl/>
        </w:rPr>
        <w:t>בין</w:t>
      </w:r>
      <w:r w:rsidR="00B75DC2">
        <w:rPr>
          <w:rtl/>
        </w:rPr>
        <w:t xml:space="preserve"> </w:t>
      </w:r>
      <w:r w:rsidRPr="006C2374">
        <w:rPr>
          <w:rtl/>
        </w:rPr>
        <w:t>היתר, כמתן הזדמנות לעמוד על כישוריה</w:t>
      </w:r>
      <w:r w:rsidR="00B75DC2">
        <w:rPr>
          <w:rtl/>
        </w:rPr>
        <w:t xml:space="preserve"> </w:t>
      </w:r>
      <w:r w:rsidRPr="006C2374">
        <w:rPr>
          <w:rtl/>
        </w:rPr>
        <w:t>המקצועיים.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1"/>
        <w:rPr>
          <w:rtl/>
        </w:rPr>
      </w:pPr>
      <w:bookmarkStart w:id="27" w:name="_Toc458443435"/>
      <w:bookmarkStart w:id="28" w:name="_Toc458443664"/>
      <w:r w:rsidRPr="00B75DC2">
        <w:rPr>
          <w:rtl/>
        </w:rPr>
        <w:t>התקנת פסי האטה</w:t>
      </w:r>
      <w:r>
        <w:rPr>
          <w:rtl/>
        </w:rPr>
        <w:t xml:space="preserve"> </w:t>
      </w:r>
      <w:r w:rsidRPr="00B75DC2">
        <w:rPr>
          <w:rtl/>
        </w:rPr>
        <w:t>בשכונת ידידיה בתל</w:t>
      </w:r>
      <w:r>
        <w:rPr>
          <w:rtl/>
        </w:rPr>
        <w:t>-</w:t>
      </w:r>
      <w:r w:rsidRPr="00B75DC2">
        <w:rPr>
          <w:rtl/>
        </w:rPr>
        <w:t>אביב</w:t>
      </w:r>
      <w:bookmarkEnd w:id="27"/>
      <w:bookmarkEnd w:id="28"/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א' אסעד שאל את שר התחבורה</w:t>
      </w:r>
      <w:r w:rsidR="00B75DC2">
        <w:rPr>
          <w:rtl/>
        </w:rPr>
        <w:t xml:space="preserve"> </w:t>
      </w:r>
      <w:r w:rsidRPr="006C2374">
        <w:rPr>
          <w:rtl/>
        </w:rPr>
        <w:t>ביום כ' באדר ב' התשנ"ה (22 במרס 1995):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תושבי שכונת ידידיה א', הגרים ברחוב נ"ד בתל</w:t>
      </w:r>
      <w:r w:rsidR="00B75DC2">
        <w:rPr>
          <w:rtl/>
        </w:rPr>
        <w:t>-</w:t>
      </w:r>
      <w:r w:rsidRPr="006C2374">
        <w:rPr>
          <w:rtl/>
        </w:rPr>
        <w:t>אביב, מתריעים על סכנת נפשות אם</w:t>
      </w:r>
      <w:r w:rsidR="00B75DC2">
        <w:rPr>
          <w:rtl/>
        </w:rPr>
        <w:t xml:space="preserve"> </w:t>
      </w:r>
      <w:r w:rsidRPr="006C2374">
        <w:rPr>
          <w:rtl/>
        </w:rPr>
        <w:t>לא יותקנו במקום פסי האטה או אמצעי אחר שירתיע נהגים וימנע תאונות.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רצוני לשאול: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1. האם ידוע למשרד התחבורה על כך שהנהגים נוסעים במהירות ומהווים סכנה?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2. אילו אמצעים יינקטו בעקבות תלונת התושבים כדי שלא לסכן חיים?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a4"/>
        <w:rPr>
          <w:rtl/>
        </w:rPr>
      </w:pPr>
      <w:r w:rsidRPr="00B75DC2">
        <w:rPr>
          <w:rtl/>
        </w:rPr>
        <w:t>תשובת שר התחבורה י' קיסר:</w:t>
      </w:r>
    </w:p>
    <w:p w:rsidR="00B75DC2" w:rsidRPr="00B75DC2" w:rsidRDefault="00B75DC2" w:rsidP="00B75DC2">
      <w:pPr>
        <w:pStyle w:val="a5"/>
        <w:rPr>
          <w:rtl/>
        </w:rPr>
      </w:pPr>
      <w:r w:rsidRPr="00B75DC2">
        <w:rPr>
          <w:u w:val="single"/>
          <w:rtl/>
        </w:rPr>
        <w:t>(לא נקראה, נמסרה לפרוטוקול)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1.</w:t>
      </w:r>
      <w:r w:rsidR="00B75DC2">
        <w:rPr>
          <w:rtl/>
        </w:rPr>
        <w:t xml:space="preserve"> </w:t>
      </w:r>
      <w:r w:rsidRPr="006C2374">
        <w:rPr>
          <w:rtl/>
        </w:rPr>
        <w:t>משרדי</w:t>
      </w:r>
      <w:r w:rsidR="00B75DC2">
        <w:rPr>
          <w:rtl/>
        </w:rPr>
        <w:t xml:space="preserve"> </w:t>
      </w:r>
      <w:r w:rsidRPr="006C2374">
        <w:rPr>
          <w:rtl/>
        </w:rPr>
        <w:t>ער</w:t>
      </w:r>
      <w:r w:rsidR="00B75DC2">
        <w:rPr>
          <w:rtl/>
        </w:rPr>
        <w:t xml:space="preserve"> </w:t>
      </w:r>
      <w:r w:rsidRPr="006C2374">
        <w:rPr>
          <w:rtl/>
        </w:rPr>
        <w:t>לבעיה</w:t>
      </w:r>
      <w:r w:rsidR="00B75DC2">
        <w:rPr>
          <w:rtl/>
        </w:rPr>
        <w:t xml:space="preserve"> </w:t>
      </w:r>
      <w:r w:rsidRPr="006C2374">
        <w:rPr>
          <w:rtl/>
        </w:rPr>
        <w:t>הבטיחותית</w:t>
      </w:r>
      <w:r w:rsidR="00B75DC2">
        <w:rPr>
          <w:rtl/>
        </w:rPr>
        <w:t xml:space="preserve"> </w:t>
      </w:r>
      <w:r w:rsidRPr="006C2374">
        <w:rPr>
          <w:rtl/>
        </w:rPr>
        <w:t>במקום,</w:t>
      </w:r>
      <w:r w:rsidR="00B75DC2">
        <w:rPr>
          <w:rtl/>
        </w:rPr>
        <w:t xml:space="preserve"> </w:t>
      </w:r>
      <w:r w:rsidRPr="006C2374">
        <w:rPr>
          <w:rtl/>
        </w:rPr>
        <w:t>ופנה בנושא לוועדה המחוזית לתכנון</w:t>
      </w:r>
      <w:r w:rsidR="00B75DC2">
        <w:rPr>
          <w:rtl/>
        </w:rPr>
        <w:t xml:space="preserve"> </w:t>
      </w:r>
      <w:r w:rsidRPr="006C2374">
        <w:rPr>
          <w:rtl/>
        </w:rPr>
        <w:t>ובנייה במשרד הפנים, שהכביש האמור נמצא היום בתחום אחריותה, על מנת שתפעל בנדון.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2.</w:t>
      </w:r>
      <w:r w:rsidR="00B75DC2">
        <w:rPr>
          <w:rtl/>
        </w:rPr>
        <w:t xml:space="preserve"> </w:t>
      </w:r>
      <w:r w:rsidRPr="006C2374">
        <w:rPr>
          <w:rtl/>
        </w:rPr>
        <w:t>משרד</w:t>
      </w:r>
      <w:r w:rsidR="00B75DC2">
        <w:rPr>
          <w:rtl/>
        </w:rPr>
        <w:t xml:space="preserve"> </w:t>
      </w:r>
      <w:r w:rsidRPr="006C2374">
        <w:rPr>
          <w:rtl/>
        </w:rPr>
        <w:t>התחבורה</w:t>
      </w:r>
      <w:r w:rsidR="00B75DC2">
        <w:rPr>
          <w:rtl/>
        </w:rPr>
        <w:t xml:space="preserve"> </w:t>
      </w:r>
      <w:r w:rsidRPr="006C2374">
        <w:rPr>
          <w:rtl/>
        </w:rPr>
        <w:t>אכן</w:t>
      </w:r>
      <w:r w:rsidR="00B75DC2">
        <w:rPr>
          <w:rtl/>
        </w:rPr>
        <w:t xml:space="preserve"> </w:t>
      </w:r>
      <w:r w:rsidRPr="006C2374">
        <w:rPr>
          <w:rtl/>
        </w:rPr>
        <w:t>אחראי</w:t>
      </w:r>
      <w:r w:rsidR="00B75DC2">
        <w:rPr>
          <w:rtl/>
        </w:rPr>
        <w:t xml:space="preserve"> </w:t>
      </w:r>
      <w:r w:rsidRPr="006C2374">
        <w:rPr>
          <w:rtl/>
        </w:rPr>
        <w:t>לשטח העירוני, אבל ביכולתו לפעול רק באמצעות</w:t>
      </w:r>
      <w:r w:rsidR="00B75DC2">
        <w:rPr>
          <w:rtl/>
        </w:rPr>
        <w:t xml:space="preserve"> </w:t>
      </w:r>
      <w:r w:rsidRPr="006C2374">
        <w:rPr>
          <w:rtl/>
        </w:rPr>
        <w:t>הרשות המקומית האחראית, כאשר היא יוזמת ומקדמת את הפרויקט והמשרד מאשר או לא מאשר</w:t>
      </w:r>
      <w:r w:rsidR="00B75DC2">
        <w:rPr>
          <w:rtl/>
        </w:rPr>
        <w:t xml:space="preserve"> </w:t>
      </w:r>
      <w:r w:rsidRPr="006C2374">
        <w:rPr>
          <w:rtl/>
        </w:rPr>
        <w:t>את השתתפותו במימון הפרויקט על</w:t>
      </w:r>
      <w:r w:rsidR="00B75DC2">
        <w:rPr>
          <w:rtl/>
        </w:rPr>
        <w:t>-</w:t>
      </w:r>
      <w:r w:rsidRPr="006C2374">
        <w:rPr>
          <w:rtl/>
        </w:rPr>
        <w:t>פי שיקוליו.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כפתרון</w:t>
      </w:r>
      <w:r w:rsidR="00B75DC2">
        <w:rPr>
          <w:rtl/>
        </w:rPr>
        <w:t xml:space="preserve"> </w:t>
      </w:r>
      <w:r w:rsidRPr="006C2374">
        <w:rPr>
          <w:rtl/>
        </w:rPr>
        <w:t>להאטת</w:t>
      </w:r>
      <w:r w:rsidR="00B75DC2">
        <w:rPr>
          <w:rtl/>
        </w:rPr>
        <w:t xml:space="preserve"> </w:t>
      </w:r>
      <w:r w:rsidRPr="006C2374">
        <w:rPr>
          <w:rtl/>
        </w:rPr>
        <w:t>המהירות</w:t>
      </w:r>
      <w:r w:rsidR="00B75DC2">
        <w:rPr>
          <w:rtl/>
        </w:rPr>
        <w:t xml:space="preserve"> </w:t>
      </w:r>
      <w:r w:rsidRPr="006C2374">
        <w:rPr>
          <w:rtl/>
        </w:rPr>
        <w:t>מוצע להפוך את הרחוב למשולב, או לחלופין להתקין פסי</w:t>
      </w:r>
      <w:r w:rsidR="00B75DC2">
        <w:rPr>
          <w:rtl/>
        </w:rPr>
        <w:t xml:space="preserve"> </w:t>
      </w:r>
      <w:r w:rsidRPr="006C2374">
        <w:rPr>
          <w:rtl/>
        </w:rPr>
        <w:t>האטה</w:t>
      </w:r>
      <w:r w:rsidR="00B75DC2">
        <w:rPr>
          <w:rtl/>
        </w:rPr>
        <w:t xml:space="preserve"> </w:t>
      </w:r>
      <w:r w:rsidRPr="006C2374">
        <w:rPr>
          <w:rtl/>
        </w:rPr>
        <w:t>במקום.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ניתן לסגור את הרחוב לתנועה שכן אז נחסם המעבר לבית</w:t>
      </w:r>
      <w:r w:rsidR="00B75DC2">
        <w:rPr>
          <w:rtl/>
        </w:rPr>
        <w:t>-</w:t>
      </w:r>
      <w:r w:rsidRPr="006C2374">
        <w:rPr>
          <w:rtl/>
        </w:rPr>
        <w:t>הספר "ניר</w:t>
      </w:r>
      <w:r w:rsidR="00B75DC2">
        <w:rPr>
          <w:rtl/>
        </w:rPr>
        <w:t xml:space="preserve"> </w:t>
      </w:r>
      <w:r w:rsidRPr="006C2374">
        <w:rPr>
          <w:rtl/>
        </w:rPr>
        <w:t>אביב".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ביצוע</w:t>
      </w:r>
      <w:r w:rsidR="00B75DC2">
        <w:rPr>
          <w:rtl/>
        </w:rPr>
        <w:t xml:space="preserve"> </w:t>
      </w:r>
      <w:r w:rsidRPr="006C2374">
        <w:rPr>
          <w:rtl/>
        </w:rPr>
        <w:t>הפתרון</w:t>
      </w:r>
      <w:r w:rsidR="00B75DC2">
        <w:rPr>
          <w:rtl/>
        </w:rPr>
        <w:t xml:space="preserve"> </w:t>
      </w:r>
      <w:r w:rsidRPr="006C2374">
        <w:rPr>
          <w:rtl/>
        </w:rPr>
        <w:t>הינו</w:t>
      </w:r>
      <w:r w:rsidR="00B75DC2">
        <w:rPr>
          <w:rtl/>
        </w:rPr>
        <w:t xml:space="preserve"> </w:t>
      </w:r>
      <w:r w:rsidRPr="006C2374">
        <w:rPr>
          <w:rtl/>
        </w:rPr>
        <w:t>כאמור</w:t>
      </w:r>
      <w:r w:rsidR="00B75DC2">
        <w:rPr>
          <w:rtl/>
        </w:rPr>
        <w:t xml:space="preserve"> </w:t>
      </w:r>
      <w:r w:rsidRPr="006C2374">
        <w:rPr>
          <w:rtl/>
        </w:rPr>
        <w:t>באחריות הרשות המקומית, דהיינו, הוועדה המחוזית</w:t>
      </w:r>
      <w:r w:rsidR="00B75DC2">
        <w:rPr>
          <w:rtl/>
        </w:rPr>
        <w:t xml:space="preserve"> </w:t>
      </w:r>
      <w:r w:rsidRPr="006C2374">
        <w:rPr>
          <w:rtl/>
        </w:rPr>
        <w:t>לתכנון ולבנייה ומשרד הפנים.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נשקול בחיוב פתרונות שיוצעו על</w:t>
      </w:r>
      <w:r w:rsidR="00B75DC2">
        <w:rPr>
          <w:rtl/>
        </w:rPr>
        <w:t>-</w:t>
      </w:r>
      <w:r w:rsidRPr="006C2374">
        <w:rPr>
          <w:rtl/>
        </w:rPr>
        <w:t>ידי הוועדה.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 רבה.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1"/>
        <w:rPr>
          <w:rtl/>
        </w:rPr>
      </w:pPr>
      <w:bookmarkStart w:id="29" w:name="_Toc458443436"/>
      <w:bookmarkStart w:id="30" w:name="_Toc458443665"/>
      <w:r w:rsidRPr="00B75DC2">
        <w:rPr>
          <w:rtl/>
        </w:rPr>
        <w:t>הצעת חוק לתיקון פקודת החברות (מס' 10), התשנ"ה</w:t>
      </w:r>
      <w:r>
        <w:rPr>
          <w:rtl/>
        </w:rPr>
        <w:t>–</w:t>
      </w:r>
      <w:r w:rsidRPr="00B75DC2">
        <w:rPr>
          <w:rtl/>
        </w:rPr>
        <w:t>1995</w:t>
      </w:r>
      <w:bookmarkEnd w:id="29"/>
      <w:bookmarkEnd w:id="30"/>
    </w:p>
    <w:p w:rsidR="00B75DC2" w:rsidRPr="00B75DC2" w:rsidRDefault="00B75DC2" w:rsidP="00B75DC2">
      <w:pPr>
        <w:pStyle w:val="1"/>
        <w:rPr>
          <w:rtl/>
        </w:rPr>
      </w:pPr>
      <w:bookmarkStart w:id="31" w:name="_Toc458443437"/>
      <w:bookmarkStart w:id="32" w:name="_Toc458443666"/>
      <w:r w:rsidRPr="00B75DC2">
        <w:rPr>
          <w:rtl/>
        </w:rPr>
        <w:t>(קריאה שנייה וקריאה שלישית)</w:t>
      </w:r>
      <w:bookmarkEnd w:id="31"/>
      <w:bookmarkEnd w:id="32"/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אנחנו</w:t>
      </w:r>
      <w:r w:rsidR="00B75DC2">
        <w:rPr>
          <w:rtl/>
        </w:rPr>
        <w:t xml:space="preserve"> </w:t>
      </w:r>
      <w:r w:rsidRPr="006C2374">
        <w:rPr>
          <w:rtl/>
        </w:rPr>
        <w:t>עוברים להצעת חוק לתיקון פקודת החברות (מס' 10), התשנ"ה</w:t>
      </w:r>
      <w:r w:rsidR="00B75DC2">
        <w:rPr>
          <w:rtl/>
        </w:rPr>
        <w:t>–</w:t>
      </w:r>
      <w:r w:rsidRPr="006C2374">
        <w:rPr>
          <w:rtl/>
        </w:rPr>
        <w:t>1995, בקריאה</w:t>
      </w:r>
      <w:r w:rsidR="00B75DC2">
        <w:rPr>
          <w:rtl/>
        </w:rPr>
        <w:t xml:space="preserve"> </w:t>
      </w:r>
      <w:r w:rsidRPr="006C2374">
        <w:rPr>
          <w:rtl/>
        </w:rPr>
        <w:t>שנייה</w:t>
      </w:r>
      <w:r w:rsidR="00B75DC2">
        <w:rPr>
          <w:rtl/>
        </w:rPr>
        <w:t xml:space="preserve"> </w:t>
      </w:r>
      <w:r w:rsidRPr="006C2374">
        <w:rPr>
          <w:rtl/>
        </w:rPr>
        <w:t>וקריאה</w:t>
      </w:r>
      <w:r w:rsidR="00B75DC2">
        <w:rPr>
          <w:rtl/>
        </w:rPr>
        <w:t xml:space="preserve"> </w:t>
      </w:r>
      <w:r w:rsidRPr="006C2374">
        <w:rPr>
          <w:rtl/>
        </w:rPr>
        <w:t>שלישית.</w:t>
      </w:r>
      <w:r w:rsidR="00B75DC2">
        <w:rPr>
          <w:rtl/>
        </w:rPr>
        <w:t xml:space="preserve"> </w:t>
      </w:r>
      <w:r w:rsidRPr="006C2374">
        <w:rPr>
          <w:rtl/>
        </w:rPr>
        <w:t>יציג את ההצעה חבר הכנסת דדי צוקר, יושב</w:t>
      </w:r>
      <w:r w:rsidR="00B75DC2">
        <w:rPr>
          <w:rtl/>
        </w:rPr>
        <w:t>-</w:t>
      </w:r>
      <w:r w:rsidRPr="006C2374">
        <w:rPr>
          <w:rtl/>
        </w:rPr>
        <w:t>ראש ועדת החוקה,</w:t>
      </w:r>
      <w:r w:rsidR="00B75DC2">
        <w:rPr>
          <w:rtl/>
        </w:rPr>
        <w:t xml:space="preserve"> </w:t>
      </w:r>
      <w:r w:rsidRPr="006C2374">
        <w:rPr>
          <w:rtl/>
        </w:rPr>
        <w:t>חוק ומשפט. בבקשה.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דוד צוקר (יו"ר ועדת החוקה, חוק ומשפט):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חברי</w:t>
      </w:r>
      <w:r w:rsidR="00B75DC2">
        <w:rPr>
          <w:rtl/>
        </w:rPr>
        <w:t xml:space="preserve"> </w:t>
      </w:r>
      <w:r w:rsidRPr="006C2374">
        <w:rPr>
          <w:rtl/>
        </w:rPr>
        <w:t>הכנסת,</w:t>
      </w:r>
      <w:r w:rsidR="00B75DC2">
        <w:rPr>
          <w:rtl/>
        </w:rPr>
        <w:t xml:space="preserve"> </w:t>
      </w:r>
      <w:r w:rsidRPr="006C2374">
        <w:rPr>
          <w:rtl/>
        </w:rPr>
        <w:t>בדיון</w:t>
      </w:r>
      <w:r w:rsidR="00B75DC2">
        <w:rPr>
          <w:rtl/>
        </w:rPr>
        <w:t xml:space="preserve"> </w:t>
      </w:r>
      <w:r w:rsidRPr="006C2374">
        <w:rPr>
          <w:rtl/>
        </w:rPr>
        <w:t>על שאלת החקיקה הפרטית ומקומה אציע</w:t>
      </w:r>
      <w:r w:rsidR="00B75DC2">
        <w:rPr>
          <w:rtl/>
        </w:rPr>
        <w:t xml:space="preserve"> </w:t>
      </w:r>
      <w:r w:rsidRPr="006C2374">
        <w:rPr>
          <w:rtl/>
        </w:rPr>
        <w:t>לראות</w:t>
      </w:r>
      <w:r w:rsidR="00B75DC2">
        <w:rPr>
          <w:rtl/>
        </w:rPr>
        <w:t xml:space="preserve"> </w:t>
      </w:r>
      <w:r w:rsidRPr="006C2374">
        <w:rPr>
          <w:rtl/>
        </w:rPr>
        <w:t>בחקיקה</w:t>
      </w:r>
      <w:r w:rsidR="00B75DC2">
        <w:rPr>
          <w:rtl/>
        </w:rPr>
        <w:t xml:space="preserve"> </w:t>
      </w:r>
      <w:r w:rsidRPr="006C2374">
        <w:rPr>
          <w:rtl/>
        </w:rPr>
        <w:t>הזאת</w:t>
      </w:r>
      <w:r w:rsidR="00B75DC2">
        <w:rPr>
          <w:rtl/>
        </w:rPr>
        <w:t xml:space="preserve"> </w:t>
      </w:r>
      <w:r w:rsidRPr="006C2374">
        <w:rPr>
          <w:rtl/>
        </w:rPr>
        <w:t>דוגמה</w:t>
      </w:r>
      <w:r w:rsidR="00B75DC2">
        <w:rPr>
          <w:rtl/>
        </w:rPr>
        <w:t xml:space="preserve"> </w:t>
      </w:r>
      <w:r w:rsidRPr="006C2374">
        <w:rPr>
          <w:rtl/>
        </w:rPr>
        <w:t>לצורך</w:t>
      </w:r>
      <w:r w:rsidR="00B75DC2">
        <w:rPr>
          <w:rtl/>
        </w:rPr>
        <w:t xml:space="preserve"> </w:t>
      </w:r>
      <w:r w:rsidRPr="006C2374">
        <w:rPr>
          <w:rtl/>
        </w:rPr>
        <w:t>שמתעורר במהלך דיונים בוועדה, במקרה הזה ועדת</w:t>
      </w:r>
      <w:r w:rsidR="00B75DC2">
        <w:rPr>
          <w:rtl/>
        </w:rPr>
        <w:t xml:space="preserve"> </w:t>
      </w:r>
      <w:r w:rsidRPr="006C2374">
        <w:rPr>
          <w:rtl/>
        </w:rPr>
        <w:t>הכספים.</w:t>
      </w:r>
      <w:r w:rsidR="00B75DC2">
        <w:rPr>
          <w:rtl/>
        </w:rPr>
        <w:t xml:space="preserve"> </w:t>
      </w:r>
      <w:r w:rsidRPr="006C2374">
        <w:rPr>
          <w:rtl/>
        </w:rPr>
        <w:t>באופן אובייקטיבי הממשלה מתקשה לאתר את הבעיה באותה מהירות שיכולה לאתר</w:t>
      </w:r>
      <w:r w:rsidR="00B75DC2">
        <w:rPr>
          <w:rtl/>
        </w:rPr>
        <w:t xml:space="preserve"> </w:t>
      </w:r>
      <w:r w:rsidRPr="006C2374">
        <w:rPr>
          <w:rtl/>
        </w:rPr>
        <w:t>אותה ועדה כמו ועדת הכספים, משום שלשם באות בעיות של הסדר חברות. בפעולה די מהירה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יושב</w:t>
      </w:r>
      <w:r w:rsidR="00B75DC2">
        <w:rPr>
          <w:rtl/>
        </w:rPr>
        <w:t>-</w:t>
      </w:r>
      <w:r w:rsidRPr="006C2374">
        <w:rPr>
          <w:rtl/>
        </w:rPr>
        <w:t>ראש ועדת הכספים, שאיתר את הבעיה, עם יושב</w:t>
      </w:r>
      <w:r w:rsidR="00B75DC2">
        <w:rPr>
          <w:rtl/>
        </w:rPr>
        <w:t>-</w:t>
      </w:r>
      <w:r w:rsidRPr="006C2374">
        <w:rPr>
          <w:rtl/>
        </w:rPr>
        <w:t>ראש ועדת החוקה, שבתחומה נדון</w:t>
      </w:r>
      <w:r w:rsidR="00B75DC2">
        <w:rPr>
          <w:rtl/>
        </w:rPr>
        <w:t xml:space="preserve"> </w:t>
      </w:r>
      <w:r w:rsidRPr="006C2374">
        <w:rPr>
          <w:rtl/>
        </w:rPr>
        <w:t>הנושא,</w:t>
      </w:r>
      <w:r w:rsidR="00B75DC2">
        <w:rPr>
          <w:rtl/>
        </w:rPr>
        <w:t xml:space="preserve"> </w:t>
      </w:r>
      <w:r w:rsidRPr="006C2374">
        <w:rPr>
          <w:rtl/>
        </w:rPr>
        <w:t>ובסיוע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הממשלה</w:t>
      </w:r>
      <w:r w:rsidR="00B75DC2">
        <w:rPr>
          <w:rtl/>
        </w:rPr>
        <w:t xml:space="preserve"> – </w:t>
      </w:r>
      <w:r w:rsidRPr="006C2374">
        <w:rPr>
          <w:rtl/>
        </w:rPr>
        <w:t xml:space="preserve">כי הממשלה בהחלט הצטרפה לגישה </w:t>
      </w:r>
      <w:r w:rsidR="00B75DC2">
        <w:rPr>
          <w:rtl/>
        </w:rPr>
        <w:t>–</w:t>
      </w:r>
      <w:r w:rsidRPr="006C2374">
        <w:rPr>
          <w:rtl/>
        </w:rPr>
        <w:t xml:space="preserve"> ניתן לפתור בעיות</w:t>
      </w:r>
      <w:r w:rsidR="00B75DC2">
        <w:rPr>
          <w:rtl/>
        </w:rPr>
        <w:t xml:space="preserve"> </w:t>
      </w:r>
      <w:r w:rsidRPr="006C2374">
        <w:rPr>
          <w:rtl/>
        </w:rPr>
        <w:t>דחופות</w:t>
      </w:r>
      <w:r w:rsidR="00B75DC2">
        <w:rPr>
          <w:rtl/>
        </w:rPr>
        <w:t xml:space="preserve"> </w:t>
      </w:r>
      <w:r w:rsidRPr="006C2374">
        <w:rPr>
          <w:rtl/>
        </w:rPr>
        <w:t>באופן כזה.</w:t>
      </w:r>
      <w:r w:rsidR="00B75DC2">
        <w:rPr>
          <w:rtl/>
        </w:rPr>
        <w:t xml:space="preserve"> </w:t>
      </w:r>
      <w:r w:rsidRPr="006C2374">
        <w:rPr>
          <w:rtl/>
        </w:rPr>
        <w:t xml:space="preserve">כלומר </w:t>
      </w:r>
      <w:r w:rsidR="00B75DC2">
        <w:rPr>
          <w:rtl/>
        </w:rPr>
        <w:t>–</w:t>
      </w:r>
      <w:r w:rsidRPr="006C2374">
        <w:rPr>
          <w:rtl/>
        </w:rPr>
        <w:t xml:space="preserve"> היוזמה פה בבית; תמיכה של ממשלה. כי המגמה נכונה, לא</w:t>
      </w:r>
      <w:r w:rsidR="00B75DC2">
        <w:rPr>
          <w:rtl/>
        </w:rPr>
        <w:t xml:space="preserve"> </w:t>
      </w:r>
      <w:r w:rsidRPr="006C2374">
        <w:rPr>
          <w:rtl/>
        </w:rPr>
        <w:t>גישה</w:t>
      </w:r>
      <w:r w:rsidR="00B75DC2">
        <w:rPr>
          <w:rtl/>
        </w:rPr>
        <w:t xml:space="preserve"> </w:t>
      </w:r>
      <w:r w:rsidRPr="006C2374">
        <w:rPr>
          <w:rtl/>
        </w:rPr>
        <w:t>פופוליסטית</w:t>
      </w:r>
      <w:r w:rsidR="00B75DC2">
        <w:rPr>
          <w:rtl/>
        </w:rPr>
        <w:t xml:space="preserve"> – </w:t>
      </w:r>
      <w:r w:rsidRPr="006C2374">
        <w:rPr>
          <w:rtl/>
        </w:rPr>
        <w:t xml:space="preserve">יש מקום לחקיקה פרטית מהסוג הזה, בניגוד </w:t>
      </w:r>
      <w:r w:rsidR="00B75DC2">
        <w:rPr>
          <w:rtl/>
        </w:rPr>
        <w:t>–</w:t>
      </w:r>
      <w:r w:rsidRPr="006C2374">
        <w:rPr>
          <w:rtl/>
        </w:rPr>
        <w:t xml:space="preserve"> כמו שאתה יודע את</w:t>
      </w:r>
      <w:r w:rsidR="00B75DC2">
        <w:rPr>
          <w:rtl/>
        </w:rPr>
        <w:t xml:space="preserve"> </w:t>
      </w:r>
      <w:r w:rsidRPr="006C2374">
        <w:rPr>
          <w:rtl/>
        </w:rPr>
        <w:t xml:space="preserve">עמדתי </w:t>
      </w:r>
      <w:r w:rsidR="00B75DC2">
        <w:rPr>
          <w:rtl/>
        </w:rPr>
        <w:t>–</w:t>
      </w:r>
      <w:r w:rsidRPr="006C2374">
        <w:rPr>
          <w:rtl/>
        </w:rPr>
        <w:t xml:space="preserve"> לחקיקה רבה אחרת בתחום החקיקה הפרטית. זו דוגמה טובה ליוזמה שצומחת מכאן.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במה</w:t>
      </w:r>
      <w:r w:rsidR="00B75DC2">
        <w:rPr>
          <w:rtl/>
        </w:rPr>
        <w:t xml:space="preserve"> </w:t>
      </w:r>
      <w:r w:rsidRPr="006C2374">
        <w:rPr>
          <w:rtl/>
        </w:rPr>
        <w:t>דברים אמורים? על</w:t>
      </w:r>
      <w:r w:rsidR="00B75DC2">
        <w:rPr>
          <w:rtl/>
        </w:rPr>
        <w:t>-</w:t>
      </w:r>
      <w:r w:rsidRPr="006C2374">
        <w:rPr>
          <w:rtl/>
        </w:rPr>
        <w:t>פי סעיף 233 מאפשרת היום פקודת החברות לבית</w:t>
      </w:r>
      <w:r w:rsidR="00B75DC2">
        <w:rPr>
          <w:rtl/>
        </w:rPr>
        <w:t>-</w:t>
      </w:r>
      <w:r w:rsidRPr="006C2374">
        <w:rPr>
          <w:rtl/>
        </w:rPr>
        <w:t>משפט לאשר</w:t>
      </w:r>
      <w:r w:rsidR="00B75DC2">
        <w:rPr>
          <w:rtl/>
        </w:rPr>
        <w:t xml:space="preserve"> </w:t>
      </w:r>
      <w:r w:rsidRPr="006C2374">
        <w:rPr>
          <w:rtl/>
        </w:rPr>
        <w:t>תוכנית להסדר, לפשרה, לשיקום של חברה גם אם היא איננה מקובלת על כל הנושים. די אם</w:t>
      </w:r>
      <w:r w:rsidR="00B75DC2">
        <w:rPr>
          <w:rtl/>
        </w:rPr>
        <w:t xml:space="preserve"> </w:t>
      </w:r>
      <w:r w:rsidRPr="006C2374">
        <w:rPr>
          <w:rtl/>
        </w:rPr>
        <w:t>תאסוף</w:t>
      </w:r>
      <w:r w:rsidR="00B75DC2">
        <w:rPr>
          <w:rtl/>
        </w:rPr>
        <w:t xml:space="preserve"> </w:t>
      </w:r>
      <w:r w:rsidR="00B75DC2" w:rsidRPr="006C2374">
        <w:rPr>
          <w:rtl/>
        </w:rPr>
        <w:t>75</w:t>
      </w:r>
      <w:r w:rsidR="00B75DC2">
        <w:rPr>
          <w:rtl/>
        </w:rPr>
        <w:t xml:space="preserve">% </w:t>
      </w:r>
      <w:r w:rsidRPr="006C2374">
        <w:rPr>
          <w:rtl/>
        </w:rPr>
        <w:t>מהנושים,</w:t>
      </w:r>
      <w:r w:rsidR="00B75DC2">
        <w:rPr>
          <w:rtl/>
        </w:rPr>
        <w:t xml:space="preserve"> </w:t>
      </w:r>
      <w:r w:rsidRPr="006C2374">
        <w:rPr>
          <w:rtl/>
        </w:rPr>
        <w:t>די אם תאסוף רוב בקרב בעלי המניות כדי שתוכל ללכת להסדר של</w:t>
      </w:r>
      <w:r w:rsidR="00B75DC2">
        <w:rPr>
          <w:rtl/>
        </w:rPr>
        <w:t xml:space="preserve"> </w:t>
      </w:r>
      <w:r w:rsidRPr="006C2374">
        <w:rPr>
          <w:rtl/>
        </w:rPr>
        <w:t>פשרה,</w:t>
      </w:r>
      <w:r w:rsidR="00B75DC2">
        <w:rPr>
          <w:rtl/>
        </w:rPr>
        <w:t xml:space="preserve"> </w:t>
      </w:r>
      <w:r w:rsidRPr="006C2374">
        <w:rPr>
          <w:rtl/>
        </w:rPr>
        <w:t>של שיקום, ולהותיר בעצם חלק מהנושים ללא הסכמה לאותו הסדר.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>-</w:t>
      </w:r>
      <w:r w:rsidRPr="006C2374">
        <w:rPr>
          <w:rtl/>
        </w:rPr>
        <w:t>פי שיקולים</w:t>
      </w:r>
      <w:r w:rsidR="00B75DC2">
        <w:rPr>
          <w:rtl/>
        </w:rPr>
        <w:t xml:space="preserve"> –</w:t>
      </w:r>
      <w:r w:rsidRPr="006C2374">
        <w:rPr>
          <w:rtl/>
        </w:rPr>
        <w:t xml:space="preserve"> בית</w:t>
      </w:r>
      <w:r w:rsidR="00B75DC2">
        <w:rPr>
          <w:rtl/>
        </w:rPr>
        <w:t>-</w:t>
      </w:r>
      <w:r w:rsidRPr="006C2374">
        <w:rPr>
          <w:rtl/>
        </w:rPr>
        <w:t>המשפט יכול לעשות את זה.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אלא</w:t>
      </w:r>
      <w:r w:rsidR="00B75DC2">
        <w:rPr>
          <w:rtl/>
        </w:rPr>
        <w:t xml:space="preserve"> – </w:t>
      </w:r>
      <w:r w:rsidRPr="006C2374">
        <w:rPr>
          <w:rtl/>
        </w:rPr>
        <w:t xml:space="preserve">וכאן הדבר שניתן היה לאתר די מהר בוועדת הכספים </w:t>
      </w:r>
      <w:r w:rsidR="00B75DC2">
        <w:rPr>
          <w:rtl/>
        </w:rPr>
        <w:t>–</w:t>
      </w:r>
      <w:r w:rsidRPr="006C2374">
        <w:rPr>
          <w:rtl/>
        </w:rPr>
        <w:t xml:space="preserve"> מתברר שאותם נושים</w:t>
      </w:r>
      <w:r w:rsidR="00B75DC2">
        <w:rPr>
          <w:rtl/>
        </w:rPr>
        <w:t xml:space="preserve"> </w:t>
      </w:r>
      <w:r w:rsidRPr="006C2374">
        <w:rPr>
          <w:rtl/>
        </w:rPr>
        <w:t>מובטחים,</w:t>
      </w:r>
      <w:r w:rsidR="00B75DC2">
        <w:rPr>
          <w:rtl/>
        </w:rPr>
        <w:t xml:space="preserve"> </w:t>
      </w:r>
      <w:r w:rsidRPr="006C2374">
        <w:rPr>
          <w:rtl/>
        </w:rPr>
        <w:t>שהתנגדו</w:t>
      </w:r>
      <w:r w:rsidR="00B75DC2">
        <w:rPr>
          <w:rtl/>
        </w:rPr>
        <w:t xml:space="preserve"> </w:t>
      </w:r>
      <w:r w:rsidRPr="006C2374">
        <w:rPr>
          <w:rtl/>
        </w:rPr>
        <w:t>להסדר,</w:t>
      </w:r>
      <w:r w:rsidR="00B75DC2">
        <w:rPr>
          <w:rtl/>
        </w:rPr>
        <w:t xml:space="preserve"> </w:t>
      </w:r>
      <w:r w:rsidRPr="006C2374">
        <w:rPr>
          <w:rtl/>
        </w:rPr>
        <w:t>יכולים היו, על</w:t>
      </w:r>
      <w:r w:rsidR="00B75DC2">
        <w:rPr>
          <w:rtl/>
        </w:rPr>
        <w:t>-</w:t>
      </w:r>
      <w:r w:rsidRPr="006C2374">
        <w:rPr>
          <w:rtl/>
        </w:rPr>
        <w:t>ידי נקיטת הליכים משפטיים, לעכב, לשבש</w:t>
      </w:r>
      <w:r w:rsidR="00B75DC2">
        <w:rPr>
          <w:rtl/>
        </w:rPr>
        <w:t xml:space="preserve"> </w:t>
      </w:r>
      <w:r w:rsidRPr="006C2374">
        <w:rPr>
          <w:rtl/>
        </w:rPr>
        <w:t>ולפגוע</w:t>
      </w:r>
      <w:r w:rsidR="00B75DC2">
        <w:rPr>
          <w:rtl/>
        </w:rPr>
        <w:t xml:space="preserve"> </w:t>
      </w:r>
      <w:r w:rsidRPr="006C2374">
        <w:rPr>
          <w:rtl/>
        </w:rPr>
        <w:t>בהסדר</w:t>
      </w:r>
      <w:r w:rsidR="00B75DC2">
        <w:rPr>
          <w:rtl/>
        </w:rPr>
        <w:t xml:space="preserve"> </w:t>
      </w:r>
      <w:r w:rsidRPr="006C2374">
        <w:rPr>
          <w:rtl/>
        </w:rPr>
        <w:t>שגובש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>-</w:t>
      </w:r>
      <w:r w:rsidRPr="006C2374">
        <w:rPr>
          <w:rtl/>
        </w:rPr>
        <w:t>ידי</w:t>
      </w:r>
      <w:r w:rsidR="00B75DC2">
        <w:rPr>
          <w:rtl/>
        </w:rPr>
        <w:t xml:space="preserve"> </w:t>
      </w:r>
      <w:r w:rsidRPr="006C2374">
        <w:rPr>
          <w:rtl/>
        </w:rPr>
        <w:t>בית</w:t>
      </w:r>
      <w:r w:rsidR="00B75DC2">
        <w:rPr>
          <w:rtl/>
        </w:rPr>
        <w:t>-</w:t>
      </w:r>
      <w:r w:rsidRPr="006C2374">
        <w:rPr>
          <w:rtl/>
        </w:rPr>
        <w:t>המשפט,</w:t>
      </w:r>
      <w:r w:rsidR="00B75DC2">
        <w:rPr>
          <w:rtl/>
        </w:rPr>
        <w:t xml:space="preserve"> </w:t>
      </w:r>
      <w:r w:rsidRPr="006C2374">
        <w:rPr>
          <w:rtl/>
        </w:rPr>
        <w:t>ובעצם לפגוע בסיכויים לשקם ולהסדיר את</w:t>
      </w:r>
      <w:r w:rsidR="00B75DC2">
        <w:rPr>
          <w:rtl/>
        </w:rPr>
        <w:t xml:space="preserve"> </w:t>
      </w:r>
      <w:r w:rsidRPr="006C2374">
        <w:rPr>
          <w:rtl/>
        </w:rPr>
        <w:t>החברה הזאת שנקלעה לקשיים.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מה</w:t>
      </w:r>
      <w:r w:rsidR="00B75DC2">
        <w:rPr>
          <w:rtl/>
        </w:rPr>
        <w:t xml:space="preserve"> </w:t>
      </w:r>
      <w:r w:rsidRPr="006C2374">
        <w:rPr>
          <w:rtl/>
        </w:rPr>
        <w:t>אנחנו</w:t>
      </w:r>
      <w:r w:rsidR="00B75DC2">
        <w:rPr>
          <w:rtl/>
        </w:rPr>
        <w:t xml:space="preserve"> </w:t>
      </w:r>
      <w:r w:rsidRPr="006C2374">
        <w:rPr>
          <w:rtl/>
        </w:rPr>
        <w:t>מציעים</w:t>
      </w:r>
      <w:r w:rsidR="00B75DC2">
        <w:rPr>
          <w:rtl/>
        </w:rPr>
        <w:t xml:space="preserve"> </w:t>
      </w:r>
      <w:r w:rsidRPr="006C2374">
        <w:rPr>
          <w:rtl/>
        </w:rPr>
        <w:t>כאן? מה מציעה הצעת החוק הזאת, שמובאת לכאן לקריאה שנייה</w:t>
      </w:r>
      <w:r w:rsidR="00B75DC2">
        <w:rPr>
          <w:rtl/>
        </w:rPr>
        <w:t xml:space="preserve"> </w:t>
      </w:r>
      <w:r w:rsidRPr="006C2374">
        <w:rPr>
          <w:rtl/>
        </w:rPr>
        <w:t>ושלישית?</w:t>
      </w:r>
      <w:r w:rsidR="00B75DC2">
        <w:rPr>
          <w:rtl/>
        </w:rPr>
        <w:t xml:space="preserve"> </w:t>
      </w:r>
      <w:r w:rsidRPr="006C2374">
        <w:rPr>
          <w:rtl/>
        </w:rPr>
        <w:t>בחוק</w:t>
      </w:r>
      <w:r w:rsidR="00B75DC2">
        <w:rPr>
          <w:rtl/>
        </w:rPr>
        <w:t xml:space="preserve"> </w:t>
      </w:r>
      <w:r w:rsidRPr="006C2374">
        <w:rPr>
          <w:rtl/>
        </w:rPr>
        <w:t>מוצע</w:t>
      </w:r>
      <w:r w:rsidR="00B75DC2">
        <w:rPr>
          <w:rtl/>
        </w:rPr>
        <w:t xml:space="preserve"> </w:t>
      </w:r>
      <w:r w:rsidRPr="006C2374">
        <w:rPr>
          <w:rtl/>
        </w:rPr>
        <w:t>פרק</w:t>
      </w:r>
      <w:r w:rsidR="00B75DC2">
        <w:rPr>
          <w:rtl/>
        </w:rPr>
        <w:t xml:space="preserve"> </w:t>
      </w:r>
      <w:r w:rsidRPr="006C2374">
        <w:rPr>
          <w:rtl/>
        </w:rPr>
        <w:t>זמן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 xml:space="preserve">תשעה חודשים, שבמהלכו לא יוכלו </w:t>
      </w:r>
      <w:r w:rsidR="00B75DC2">
        <w:rPr>
          <w:rtl/>
        </w:rPr>
        <w:t>–</w:t>
      </w:r>
      <w:r w:rsidRPr="006C2374">
        <w:rPr>
          <w:rtl/>
        </w:rPr>
        <w:t xml:space="preserve"> לא הנושים</w:t>
      </w:r>
      <w:r w:rsidR="00B75DC2">
        <w:rPr>
          <w:rtl/>
        </w:rPr>
        <w:t xml:space="preserve"> </w:t>
      </w:r>
      <w:r w:rsidRPr="006C2374">
        <w:rPr>
          <w:rtl/>
        </w:rPr>
        <w:t>המובטחים</w:t>
      </w:r>
      <w:r w:rsidR="00B75DC2">
        <w:rPr>
          <w:rtl/>
        </w:rPr>
        <w:t xml:space="preserve"> </w:t>
      </w:r>
      <w:r w:rsidRPr="006C2374">
        <w:rPr>
          <w:rtl/>
        </w:rPr>
        <w:t>ולא</w:t>
      </w:r>
      <w:r w:rsidR="00B75DC2">
        <w:rPr>
          <w:rtl/>
        </w:rPr>
        <w:t xml:space="preserve"> </w:t>
      </w:r>
      <w:r w:rsidRPr="006C2374">
        <w:rPr>
          <w:rtl/>
        </w:rPr>
        <w:t>הנושים</w:t>
      </w:r>
      <w:r w:rsidR="00B75DC2">
        <w:rPr>
          <w:rtl/>
        </w:rPr>
        <w:t xml:space="preserve"> </w:t>
      </w:r>
      <w:r w:rsidRPr="006C2374">
        <w:rPr>
          <w:rtl/>
        </w:rPr>
        <w:t>שיש</w:t>
      </w:r>
      <w:r w:rsidR="00B75DC2">
        <w:rPr>
          <w:rtl/>
        </w:rPr>
        <w:t xml:space="preserve"> </w:t>
      </w:r>
      <w:r w:rsidRPr="006C2374">
        <w:rPr>
          <w:rtl/>
        </w:rPr>
        <w:t xml:space="preserve">להם שעבוד צף על נכסים </w:t>
      </w:r>
      <w:r w:rsidR="00B75DC2">
        <w:rPr>
          <w:rtl/>
        </w:rPr>
        <w:t>–</w:t>
      </w:r>
      <w:r w:rsidRPr="006C2374">
        <w:rPr>
          <w:rtl/>
        </w:rPr>
        <w:t xml:space="preserve"> לשבש ולערער ולסכל את כוונת</w:t>
      </w:r>
      <w:r w:rsidR="00B75DC2">
        <w:rPr>
          <w:rtl/>
        </w:rPr>
        <w:t xml:space="preserve"> </w:t>
      </w:r>
      <w:r w:rsidRPr="006C2374">
        <w:rPr>
          <w:rtl/>
        </w:rPr>
        <w:t>בית</w:t>
      </w:r>
      <w:r w:rsidR="00B75DC2">
        <w:rPr>
          <w:rtl/>
        </w:rPr>
        <w:t>-</w:t>
      </w:r>
      <w:r w:rsidRPr="006C2374">
        <w:rPr>
          <w:rtl/>
        </w:rPr>
        <w:t>המשפט</w:t>
      </w:r>
      <w:r w:rsidR="00B75DC2">
        <w:rPr>
          <w:rtl/>
        </w:rPr>
        <w:t xml:space="preserve"> </w:t>
      </w:r>
      <w:r w:rsidRPr="006C2374">
        <w:rPr>
          <w:rtl/>
        </w:rPr>
        <w:t>להביא</w:t>
      </w:r>
      <w:r w:rsidR="00B75DC2">
        <w:rPr>
          <w:rtl/>
        </w:rPr>
        <w:t xml:space="preserve"> </w:t>
      </w:r>
      <w:r w:rsidRPr="006C2374">
        <w:rPr>
          <w:rtl/>
        </w:rPr>
        <w:t>לידי</w:t>
      </w:r>
      <w:r w:rsidR="00B75DC2">
        <w:rPr>
          <w:rtl/>
        </w:rPr>
        <w:t xml:space="preserve"> </w:t>
      </w:r>
      <w:r w:rsidRPr="006C2374">
        <w:rPr>
          <w:rtl/>
        </w:rPr>
        <w:t>שיקום</w:t>
      </w:r>
      <w:r w:rsidR="00B75DC2">
        <w:rPr>
          <w:rtl/>
        </w:rPr>
        <w:t xml:space="preserve"> </w:t>
      </w:r>
      <w:r w:rsidRPr="006C2374">
        <w:rPr>
          <w:rtl/>
        </w:rPr>
        <w:t>החברה.</w:t>
      </w:r>
      <w:r w:rsidR="00B75DC2">
        <w:rPr>
          <w:rtl/>
        </w:rPr>
        <w:t xml:space="preserve"> </w:t>
      </w:r>
      <w:r w:rsidRPr="006C2374">
        <w:rPr>
          <w:rtl/>
        </w:rPr>
        <w:t xml:space="preserve">פרק זמן, פסק זמן </w:t>
      </w:r>
      <w:r w:rsidR="00B75DC2">
        <w:rPr>
          <w:rtl/>
        </w:rPr>
        <w:t>–</w:t>
      </w:r>
      <w:r w:rsidRPr="006C2374">
        <w:rPr>
          <w:rtl/>
        </w:rPr>
        <w:t xml:space="preserve"> הסדר ביניים של תשעה</w:t>
      </w:r>
      <w:r w:rsidR="00B75DC2">
        <w:rPr>
          <w:rtl/>
        </w:rPr>
        <w:t xml:space="preserve"> </w:t>
      </w:r>
      <w:r w:rsidRPr="006C2374">
        <w:rPr>
          <w:rtl/>
        </w:rPr>
        <w:t>חודשים.</w:t>
      </w:r>
      <w:r w:rsidR="00B75DC2">
        <w:rPr>
          <w:rtl/>
        </w:rPr>
        <w:t xml:space="preserve"> </w:t>
      </w:r>
      <w:r w:rsidRPr="006C2374">
        <w:rPr>
          <w:rtl/>
        </w:rPr>
        <w:t>אם</w:t>
      </w:r>
      <w:r w:rsidR="00B75DC2">
        <w:rPr>
          <w:rtl/>
        </w:rPr>
        <w:t xml:space="preserve"> </w:t>
      </w:r>
      <w:r w:rsidRPr="006C2374">
        <w:rPr>
          <w:rtl/>
        </w:rPr>
        <w:t xml:space="preserve">אתה רוצה, אומר זאת בלשון קצת יותר עממית </w:t>
      </w:r>
      <w:r w:rsidR="00B75DC2">
        <w:rPr>
          <w:rtl/>
        </w:rPr>
        <w:t>–</w:t>
      </w:r>
      <w:r w:rsidRPr="006C2374">
        <w:rPr>
          <w:rtl/>
        </w:rPr>
        <w:t xml:space="preserve"> "פוס" לתשעה חודשים. אף</w:t>
      </w:r>
      <w:r w:rsidR="00B75DC2">
        <w:rPr>
          <w:rtl/>
        </w:rPr>
        <w:t xml:space="preserve"> </w:t>
      </w:r>
      <w:r w:rsidRPr="006C2374">
        <w:rPr>
          <w:rtl/>
        </w:rPr>
        <w:t>אחד</w:t>
      </w:r>
      <w:r w:rsidR="00B75DC2">
        <w:rPr>
          <w:rtl/>
        </w:rPr>
        <w:t xml:space="preserve"> </w:t>
      </w:r>
      <w:r w:rsidRPr="006C2374">
        <w:rPr>
          <w:rtl/>
        </w:rPr>
        <w:t>מהנושים</w:t>
      </w:r>
      <w:r w:rsidR="00B75DC2">
        <w:rPr>
          <w:rtl/>
        </w:rPr>
        <w:t xml:space="preserve"> </w:t>
      </w:r>
      <w:r w:rsidRPr="006C2374">
        <w:rPr>
          <w:rtl/>
        </w:rPr>
        <w:t>שסירבו</w:t>
      </w:r>
      <w:r w:rsidR="00B75DC2">
        <w:rPr>
          <w:rtl/>
        </w:rPr>
        <w:t xml:space="preserve"> </w:t>
      </w:r>
      <w:r w:rsidRPr="006C2374">
        <w:rPr>
          <w:rtl/>
        </w:rPr>
        <w:t>לשתף</w:t>
      </w:r>
      <w:r w:rsidR="00B75DC2">
        <w:rPr>
          <w:rtl/>
        </w:rPr>
        <w:t xml:space="preserve"> </w:t>
      </w:r>
      <w:r w:rsidRPr="006C2374">
        <w:rPr>
          <w:rtl/>
        </w:rPr>
        <w:t>פעולה,</w:t>
      </w:r>
      <w:r w:rsidR="00B75DC2">
        <w:rPr>
          <w:rtl/>
        </w:rPr>
        <w:t xml:space="preserve"> </w:t>
      </w:r>
      <w:r w:rsidRPr="006C2374">
        <w:rPr>
          <w:rtl/>
        </w:rPr>
        <w:t>שלא יכלו לשתף פעולה, לא יוכל לשבש את ההליך</w:t>
      </w:r>
      <w:r w:rsidR="00B75DC2">
        <w:rPr>
          <w:rtl/>
        </w:rPr>
        <w:t xml:space="preserve"> </w:t>
      </w:r>
      <w:r w:rsidRPr="006C2374">
        <w:rPr>
          <w:rtl/>
        </w:rPr>
        <w:t>שבית</w:t>
      </w:r>
      <w:r w:rsidR="00B75DC2">
        <w:rPr>
          <w:rtl/>
        </w:rPr>
        <w:t>-</w:t>
      </w:r>
      <w:r w:rsidRPr="006C2374">
        <w:rPr>
          <w:rtl/>
        </w:rPr>
        <w:t>המשפט הציע להסדר של החברה.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ואולם,</w:t>
      </w:r>
      <w:r w:rsidR="00B75DC2">
        <w:rPr>
          <w:rtl/>
        </w:rPr>
        <w:t xml:space="preserve"> </w:t>
      </w:r>
      <w:r w:rsidRPr="006C2374">
        <w:rPr>
          <w:rtl/>
        </w:rPr>
        <w:t>כאן</w:t>
      </w:r>
      <w:r w:rsidR="00B75DC2">
        <w:rPr>
          <w:rtl/>
        </w:rPr>
        <w:t xml:space="preserve"> </w:t>
      </w:r>
      <w:r w:rsidRPr="006C2374">
        <w:rPr>
          <w:rtl/>
        </w:rPr>
        <w:t>מוכרחים,</w:t>
      </w:r>
      <w:r w:rsidR="00B75DC2">
        <w:rPr>
          <w:rtl/>
        </w:rPr>
        <w:t xml:space="preserve"> </w:t>
      </w:r>
      <w:r w:rsidRPr="006C2374">
        <w:rPr>
          <w:rtl/>
        </w:rPr>
        <w:t xml:space="preserve">חייבים </w:t>
      </w:r>
      <w:r w:rsidR="00B75DC2">
        <w:rPr>
          <w:rtl/>
        </w:rPr>
        <w:t>–</w:t>
      </w:r>
      <w:r w:rsidRPr="006C2374">
        <w:rPr>
          <w:rtl/>
        </w:rPr>
        <w:t xml:space="preserve"> ואת זה עשינו בחקיקה </w:t>
      </w:r>
      <w:r w:rsidR="00B75DC2">
        <w:rPr>
          <w:rtl/>
        </w:rPr>
        <w:t>–</w:t>
      </w:r>
      <w:r w:rsidRPr="006C2374">
        <w:rPr>
          <w:rtl/>
        </w:rPr>
        <w:t xml:space="preserve"> לאזן בין הרצון לשקם</w:t>
      </w:r>
      <w:r w:rsidR="00B75DC2">
        <w:rPr>
          <w:rtl/>
        </w:rPr>
        <w:t xml:space="preserve"> </w:t>
      </w:r>
      <w:r w:rsidRPr="006C2374">
        <w:rPr>
          <w:rtl/>
        </w:rPr>
        <w:t>חברה,</w:t>
      </w:r>
      <w:r w:rsidR="00B75DC2">
        <w:rPr>
          <w:rtl/>
        </w:rPr>
        <w:t xml:space="preserve"> </w:t>
      </w:r>
      <w:r w:rsidRPr="006C2374">
        <w:rPr>
          <w:rtl/>
        </w:rPr>
        <w:t>בין</w:t>
      </w:r>
      <w:r w:rsidR="00B75DC2">
        <w:rPr>
          <w:rtl/>
        </w:rPr>
        <w:t xml:space="preserve"> </w:t>
      </w:r>
      <w:r w:rsidRPr="006C2374">
        <w:rPr>
          <w:rtl/>
        </w:rPr>
        <w:t>הסיכוי</w:t>
      </w:r>
      <w:r w:rsidR="00B75DC2">
        <w:rPr>
          <w:rtl/>
        </w:rPr>
        <w:t xml:space="preserve"> </w:t>
      </w:r>
      <w:r w:rsidRPr="006C2374">
        <w:rPr>
          <w:rtl/>
        </w:rPr>
        <w:t>להבריא אותה, להחזיר אותה לפסים, לבין זכויות הקניין המוגנות</w:t>
      </w:r>
      <w:r w:rsidR="00B75DC2">
        <w:rPr>
          <w:rtl/>
        </w:rPr>
        <w:t xml:space="preserve"> </w:t>
      </w:r>
      <w:r w:rsidRPr="006C2374">
        <w:rPr>
          <w:rtl/>
        </w:rPr>
        <w:t>בחוק</w:t>
      </w:r>
      <w:r w:rsidR="00B75DC2">
        <w:rPr>
          <w:rtl/>
        </w:rPr>
        <w:t>-</w:t>
      </w:r>
      <w:r w:rsidRPr="006C2374">
        <w:rPr>
          <w:rtl/>
        </w:rPr>
        <w:t>יסוד.</w:t>
      </w:r>
      <w:r w:rsidR="00B75DC2">
        <w:rPr>
          <w:rtl/>
        </w:rPr>
        <w:t xml:space="preserve"> </w:t>
      </w:r>
      <w:r w:rsidRPr="006C2374">
        <w:rPr>
          <w:rtl/>
        </w:rPr>
        <w:t>זכויות הקניין הללו חייבות אף הן בהגנה, ונדמה לי שמצאנו איזון נכון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הגנה</w:t>
      </w:r>
      <w:r w:rsidR="00B75DC2">
        <w:rPr>
          <w:rtl/>
        </w:rPr>
        <w:t xml:space="preserve"> </w:t>
      </w:r>
      <w:r w:rsidRPr="006C2374">
        <w:rPr>
          <w:rtl/>
        </w:rPr>
        <w:t>בין</w:t>
      </w:r>
      <w:r w:rsidR="00B75DC2">
        <w:rPr>
          <w:rtl/>
        </w:rPr>
        <w:t xml:space="preserve"> </w:t>
      </w:r>
      <w:r w:rsidRPr="006C2374">
        <w:rPr>
          <w:rtl/>
        </w:rPr>
        <w:t>הרצון</w:t>
      </w:r>
      <w:r w:rsidR="00B75DC2">
        <w:rPr>
          <w:rtl/>
        </w:rPr>
        <w:t xml:space="preserve"> </w:t>
      </w:r>
      <w:r w:rsidRPr="006C2374">
        <w:rPr>
          <w:rtl/>
        </w:rPr>
        <w:t>להגן על זכויות הקניין של נושים לבין הצורך והרצון לשקם את</w:t>
      </w:r>
      <w:r w:rsidR="00B75DC2">
        <w:rPr>
          <w:rtl/>
        </w:rPr>
        <w:t xml:space="preserve"> </w:t>
      </w:r>
      <w:r w:rsidRPr="006C2374">
        <w:rPr>
          <w:rtl/>
        </w:rPr>
        <w:t>החברה.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המטרה</w:t>
      </w:r>
      <w:r w:rsidR="00B75DC2">
        <w:rPr>
          <w:rtl/>
        </w:rPr>
        <w:t xml:space="preserve"> </w:t>
      </w:r>
      <w:r w:rsidRPr="006C2374">
        <w:rPr>
          <w:rtl/>
        </w:rPr>
        <w:t xml:space="preserve">ודאי ראויה </w:t>
      </w:r>
      <w:r w:rsidR="00B75DC2">
        <w:rPr>
          <w:rtl/>
        </w:rPr>
        <w:t>–</w:t>
      </w:r>
      <w:r w:rsidRPr="006C2374">
        <w:rPr>
          <w:rtl/>
        </w:rPr>
        <w:t xml:space="preserve"> שיקום החברה. השאלה היא אם אין אנו פוגעים בזכות הקניין</w:t>
      </w:r>
      <w:r w:rsidR="00B75DC2">
        <w:rPr>
          <w:rtl/>
        </w:rPr>
        <w:t xml:space="preserve"> </w:t>
      </w:r>
      <w:r w:rsidRPr="006C2374">
        <w:rPr>
          <w:rtl/>
        </w:rPr>
        <w:t xml:space="preserve">במידה שעולה על הנדרש. על שתי השאלות הללו אנחנו צריכים לענות </w:t>
      </w:r>
      <w:r w:rsidR="00B75DC2">
        <w:rPr>
          <w:rtl/>
        </w:rPr>
        <w:t>–</w:t>
      </w:r>
      <w:r w:rsidRPr="006C2374">
        <w:rPr>
          <w:rtl/>
        </w:rPr>
        <w:t xml:space="preserve"> גם על שאלת המטרה</w:t>
      </w:r>
      <w:r w:rsidR="00B75DC2">
        <w:rPr>
          <w:rtl/>
        </w:rPr>
        <w:t xml:space="preserve"> </w:t>
      </w:r>
      <w:r w:rsidRPr="006C2374">
        <w:rPr>
          <w:rtl/>
        </w:rPr>
        <w:t>וגם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שאלת</w:t>
      </w:r>
      <w:r w:rsidR="00B75DC2">
        <w:rPr>
          <w:rtl/>
        </w:rPr>
        <w:t xml:space="preserve"> </w:t>
      </w:r>
      <w:r w:rsidRPr="006C2374">
        <w:rPr>
          <w:rtl/>
        </w:rPr>
        <w:t>המידה</w:t>
      </w:r>
      <w:r w:rsidR="00B75DC2">
        <w:rPr>
          <w:rtl/>
        </w:rPr>
        <w:t xml:space="preserve"> </w:t>
      </w:r>
      <w:r w:rsidRPr="006C2374">
        <w:rPr>
          <w:rtl/>
        </w:rPr>
        <w:t>שבה</w:t>
      </w:r>
      <w:r w:rsidR="00B75DC2">
        <w:rPr>
          <w:rtl/>
        </w:rPr>
        <w:t xml:space="preserve"> </w:t>
      </w:r>
      <w:r w:rsidRPr="006C2374">
        <w:rPr>
          <w:rtl/>
        </w:rPr>
        <w:t>יש</w:t>
      </w:r>
      <w:r w:rsidR="00B75DC2">
        <w:rPr>
          <w:rtl/>
        </w:rPr>
        <w:t xml:space="preserve"> </w:t>
      </w:r>
      <w:r w:rsidRPr="006C2374">
        <w:rPr>
          <w:rtl/>
        </w:rPr>
        <w:t>פגיעה בזכות הקניין. המטרה ודאי ראויה. אני מקווה</w:t>
      </w:r>
      <w:r w:rsidR="00B75DC2">
        <w:rPr>
          <w:rtl/>
        </w:rPr>
        <w:t xml:space="preserve"> </w:t>
      </w:r>
      <w:r w:rsidRPr="006C2374">
        <w:rPr>
          <w:rtl/>
        </w:rPr>
        <w:t>שהעובדה</w:t>
      </w:r>
      <w:r w:rsidR="00B75DC2">
        <w:rPr>
          <w:rtl/>
        </w:rPr>
        <w:t xml:space="preserve"> </w:t>
      </w:r>
      <w:r w:rsidRPr="006C2374">
        <w:rPr>
          <w:rtl/>
        </w:rPr>
        <w:t>שנתנו</w:t>
      </w:r>
      <w:r w:rsidR="00B75DC2">
        <w:rPr>
          <w:rtl/>
        </w:rPr>
        <w:t xml:space="preserve"> </w:t>
      </w:r>
      <w:r w:rsidRPr="006C2374">
        <w:rPr>
          <w:rtl/>
        </w:rPr>
        <w:t>שיקול</w:t>
      </w:r>
      <w:r w:rsidR="00B75DC2">
        <w:rPr>
          <w:rtl/>
        </w:rPr>
        <w:t xml:space="preserve"> </w:t>
      </w:r>
      <w:r w:rsidRPr="006C2374">
        <w:rPr>
          <w:rtl/>
        </w:rPr>
        <w:t>דעת</w:t>
      </w:r>
      <w:r w:rsidR="00B75DC2">
        <w:rPr>
          <w:rtl/>
        </w:rPr>
        <w:t xml:space="preserve"> </w:t>
      </w:r>
      <w:r w:rsidRPr="006C2374">
        <w:rPr>
          <w:rtl/>
        </w:rPr>
        <w:t>לבית</w:t>
      </w:r>
      <w:r w:rsidR="00B75DC2">
        <w:rPr>
          <w:rtl/>
        </w:rPr>
        <w:t>-</w:t>
      </w:r>
      <w:r w:rsidRPr="006C2374">
        <w:rPr>
          <w:rtl/>
        </w:rPr>
        <w:t>המשפט,</w:t>
      </w:r>
      <w:r w:rsidR="00B75DC2">
        <w:rPr>
          <w:rtl/>
        </w:rPr>
        <w:t xml:space="preserve"> </w:t>
      </w:r>
      <w:r w:rsidRPr="006C2374">
        <w:rPr>
          <w:rtl/>
        </w:rPr>
        <w:t>העובדה שמדובר בפרק זמן של תשעה חודשים</w:t>
      </w:r>
      <w:r w:rsidR="00B75DC2">
        <w:rPr>
          <w:rtl/>
        </w:rPr>
        <w:t xml:space="preserve"> </w:t>
      </w:r>
      <w:r w:rsidRPr="006C2374">
        <w:rPr>
          <w:rtl/>
        </w:rPr>
        <w:t>בלבד,</w:t>
      </w:r>
      <w:r w:rsidR="00B75DC2">
        <w:rPr>
          <w:rtl/>
        </w:rPr>
        <w:t xml:space="preserve"> </w:t>
      </w:r>
      <w:r w:rsidRPr="006C2374">
        <w:rPr>
          <w:rtl/>
        </w:rPr>
        <w:t>העובדה</w:t>
      </w:r>
      <w:r w:rsidR="00B75DC2">
        <w:rPr>
          <w:rtl/>
        </w:rPr>
        <w:t xml:space="preserve"> </w:t>
      </w:r>
      <w:r w:rsidRPr="006C2374">
        <w:rPr>
          <w:rtl/>
        </w:rPr>
        <w:t>שבמהלך כל תקופת ההסדר של תשעת החודשים יכולנו לבקש הגנה הולמת על</w:t>
      </w:r>
      <w:r w:rsidR="00B75DC2">
        <w:rPr>
          <w:rtl/>
        </w:rPr>
        <w:t xml:space="preserve"> </w:t>
      </w:r>
      <w:r w:rsidRPr="006C2374">
        <w:rPr>
          <w:rtl/>
        </w:rPr>
        <w:t>נכסיהם</w:t>
      </w:r>
      <w:r w:rsidR="00B75DC2">
        <w:rPr>
          <w:rtl/>
        </w:rPr>
        <w:t xml:space="preserve"> – </w:t>
      </w:r>
      <w:r w:rsidRPr="006C2374">
        <w:rPr>
          <w:rtl/>
        </w:rPr>
        <w:t>כל</w:t>
      </w:r>
      <w:r w:rsidR="00B75DC2">
        <w:rPr>
          <w:rtl/>
        </w:rPr>
        <w:t xml:space="preserve"> </w:t>
      </w:r>
      <w:r w:rsidRPr="006C2374">
        <w:rPr>
          <w:rtl/>
        </w:rPr>
        <w:t>העובדות</w:t>
      </w:r>
      <w:r w:rsidR="00B75DC2">
        <w:rPr>
          <w:rtl/>
        </w:rPr>
        <w:t xml:space="preserve"> </w:t>
      </w:r>
      <w:r w:rsidRPr="006C2374">
        <w:rPr>
          <w:rtl/>
        </w:rPr>
        <w:t>הללו אומרות, שהפגיעה בזכות הקניין, הפגיעה בזכויותיו של</w:t>
      </w:r>
      <w:r w:rsidR="00B75DC2">
        <w:rPr>
          <w:rtl/>
        </w:rPr>
        <w:t xml:space="preserve"> </w:t>
      </w:r>
      <w:r w:rsidRPr="006C2374">
        <w:rPr>
          <w:rtl/>
        </w:rPr>
        <w:t>הנושה, היא במידה שאיננה עולה על הנדרש.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מה</w:t>
      </w:r>
      <w:r w:rsidR="00B75DC2">
        <w:rPr>
          <w:rtl/>
        </w:rPr>
        <w:t xml:space="preserve"> </w:t>
      </w:r>
      <w:r w:rsidRPr="006C2374">
        <w:rPr>
          <w:rtl/>
        </w:rPr>
        <w:t>יקרה</w:t>
      </w:r>
      <w:r w:rsidR="00B75DC2">
        <w:rPr>
          <w:rtl/>
        </w:rPr>
        <w:t xml:space="preserve"> </w:t>
      </w:r>
      <w:r w:rsidRPr="006C2374">
        <w:rPr>
          <w:rtl/>
        </w:rPr>
        <w:t>בתשעת</w:t>
      </w:r>
      <w:r w:rsidR="00B75DC2">
        <w:rPr>
          <w:rtl/>
        </w:rPr>
        <w:t xml:space="preserve"> </w:t>
      </w:r>
      <w:r w:rsidRPr="006C2374">
        <w:rPr>
          <w:rtl/>
        </w:rPr>
        <w:t>החודשים,</w:t>
      </w:r>
      <w:r w:rsidR="00B75DC2">
        <w:rPr>
          <w:rtl/>
        </w:rPr>
        <w:t xml:space="preserve"> </w:t>
      </w:r>
      <w:r w:rsidRPr="006C2374">
        <w:rPr>
          <w:rtl/>
        </w:rPr>
        <w:t>בתקופת</w:t>
      </w:r>
      <w:r w:rsidR="00B75DC2">
        <w:rPr>
          <w:rtl/>
        </w:rPr>
        <w:t xml:space="preserve"> </w:t>
      </w:r>
      <w:r w:rsidRPr="006C2374">
        <w:rPr>
          <w:rtl/>
        </w:rPr>
        <w:t>ה"פוס" הזאת, בתקופת פסק הזמן הזה, הסדר</w:t>
      </w:r>
      <w:r w:rsidR="00B75DC2">
        <w:rPr>
          <w:rtl/>
        </w:rPr>
        <w:t xml:space="preserve"> </w:t>
      </w:r>
      <w:r w:rsidRPr="006C2374">
        <w:rPr>
          <w:rtl/>
        </w:rPr>
        <w:t>הביניים</w:t>
      </w:r>
      <w:r w:rsidR="00B75DC2">
        <w:rPr>
          <w:rtl/>
        </w:rPr>
        <w:t xml:space="preserve"> </w:t>
      </w:r>
      <w:r w:rsidRPr="006C2374">
        <w:rPr>
          <w:rtl/>
        </w:rPr>
        <w:t>הזה? לבקשת החברה יוכל בית</w:t>
      </w:r>
      <w:r w:rsidR="00B75DC2">
        <w:rPr>
          <w:rtl/>
        </w:rPr>
        <w:t>-</w:t>
      </w:r>
      <w:r w:rsidRPr="006C2374">
        <w:rPr>
          <w:rtl/>
        </w:rPr>
        <w:t>המשפט לתת בתקופה הזאת צו להקפאת הליכים.</w:t>
      </w:r>
      <w:r w:rsidR="00B75DC2">
        <w:rPr>
          <w:rtl/>
        </w:rPr>
        <w:t xml:space="preserve"> </w:t>
      </w:r>
      <w:r w:rsidRPr="006C2374">
        <w:rPr>
          <w:rtl/>
        </w:rPr>
        <w:t>צו</w:t>
      </w:r>
      <w:r w:rsidR="00B75DC2">
        <w:rPr>
          <w:rtl/>
        </w:rPr>
        <w:t xml:space="preserve"> </w:t>
      </w:r>
      <w:r w:rsidRPr="006C2374">
        <w:rPr>
          <w:rtl/>
        </w:rPr>
        <w:t>הקפאת</w:t>
      </w:r>
      <w:r w:rsidR="00B75DC2">
        <w:rPr>
          <w:rtl/>
        </w:rPr>
        <w:t xml:space="preserve"> </w:t>
      </w:r>
      <w:r w:rsidRPr="006C2374">
        <w:rPr>
          <w:rtl/>
        </w:rPr>
        <w:t>הליכים</w:t>
      </w:r>
      <w:r w:rsidR="00B75DC2">
        <w:rPr>
          <w:rtl/>
        </w:rPr>
        <w:t xml:space="preserve"> </w:t>
      </w:r>
      <w:r w:rsidRPr="006C2374">
        <w:rPr>
          <w:rtl/>
        </w:rPr>
        <w:t>יצטרך לקבל מייד פרסום לכל מי שנוגע בעניין ועשוי להיפגע מן ההסדר</w:t>
      </w:r>
      <w:r w:rsidR="00B75DC2">
        <w:rPr>
          <w:rtl/>
        </w:rPr>
        <w:t xml:space="preserve"> </w:t>
      </w:r>
      <w:r w:rsidRPr="006C2374">
        <w:rPr>
          <w:rtl/>
        </w:rPr>
        <w:t>הזה.</w:t>
      </w:r>
      <w:r w:rsidR="00B75DC2">
        <w:rPr>
          <w:rtl/>
        </w:rPr>
        <w:t xml:space="preserve"> </w:t>
      </w:r>
      <w:r w:rsidRPr="006C2374">
        <w:rPr>
          <w:rtl/>
        </w:rPr>
        <w:t>מי</w:t>
      </w:r>
      <w:r w:rsidR="00B75DC2">
        <w:rPr>
          <w:rtl/>
        </w:rPr>
        <w:t xml:space="preserve"> </w:t>
      </w:r>
      <w:r w:rsidRPr="006C2374">
        <w:rPr>
          <w:rtl/>
        </w:rPr>
        <w:t>שחושב שנפגע מן ההסדר יוכל לפנות מיידית לבית</w:t>
      </w:r>
      <w:r w:rsidR="00B75DC2">
        <w:rPr>
          <w:rtl/>
        </w:rPr>
        <w:t>-</w:t>
      </w:r>
      <w:r w:rsidRPr="006C2374">
        <w:rPr>
          <w:rtl/>
        </w:rPr>
        <w:t>המשפט ולבקש בקשה לביטול</w:t>
      </w:r>
      <w:r w:rsidR="00B75DC2">
        <w:rPr>
          <w:rtl/>
        </w:rPr>
        <w:t xml:space="preserve"> </w:t>
      </w:r>
      <w:r w:rsidRPr="006C2374">
        <w:rPr>
          <w:rtl/>
        </w:rPr>
        <w:t>הצו.</w:t>
      </w:r>
      <w:r w:rsidR="00B75DC2">
        <w:rPr>
          <w:rtl/>
        </w:rPr>
        <w:t xml:space="preserve"> </w:t>
      </w:r>
      <w:r w:rsidRPr="006C2374">
        <w:rPr>
          <w:rtl/>
        </w:rPr>
        <w:t>כל הדברים הללו במסגרת 30 הימים הראשונים. כלומר, בחודש הראשון יינתן פרסום</w:t>
      </w:r>
      <w:r w:rsidR="00B75DC2">
        <w:rPr>
          <w:rtl/>
        </w:rPr>
        <w:t xml:space="preserve"> </w:t>
      </w:r>
      <w:r w:rsidRPr="006C2374">
        <w:rPr>
          <w:rtl/>
        </w:rPr>
        <w:t>ויידעו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כל מי שעלול להיפגע מדבר ההסדר, ובמהלך 30 הימים הראשונים ייערך דיון</w:t>
      </w:r>
      <w:r w:rsidR="00B75DC2">
        <w:rPr>
          <w:rtl/>
        </w:rPr>
        <w:t xml:space="preserve"> </w:t>
      </w:r>
      <w:r w:rsidRPr="006C2374">
        <w:rPr>
          <w:rtl/>
        </w:rPr>
        <w:t>בין הצדדים הללו בבית</w:t>
      </w:r>
      <w:r w:rsidR="00B75DC2">
        <w:rPr>
          <w:rtl/>
        </w:rPr>
        <w:t>-</w:t>
      </w:r>
      <w:r w:rsidRPr="006C2374">
        <w:rPr>
          <w:rtl/>
        </w:rPr>
        <w:t>המשפט.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אחר כך נותרו שמונה חודשים, שאנחנו מקווים שבמהלכם לא יהיו ערעורים קשים מדי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ההסדר, יינתן פסק זמן ופרק זמן שבו תוכל החברה לנשום, בית</w:t>
      </w:r>
      <w:r w:rsidR="00B75DC2">
        <w:rPr>
          <w:rtl/>
        </w:rPr>
        <w:t>-</w:t>
      </w:r>
      <w:r w:rsidRPr="006C2374">
        <w:rPr>
          <w:rtl/>
        </w:rPr>
        <w:t>המשפט יקבע לה כיצד</w:t>
      </w:r>
      <w:r w:rsidR="00B75DC2">
        <w:rPr>
          <w:rtl/>
        </w:rPr>
        <w:t xml:space="preserve"> </w:t>
      </w:r>
      <w:r w:rsidRPr="006C2374">
        <w:rPr>
          <w:rtl/>
        </w:rPr>
        <w:t>היא</w:t>
      </w:r>
      <w:r w:rsidR="00B75DC2">
        <w:rPr>
          <w:rtl/>
        </w:rPr>
        <w:t xml:space="preserve"> </w:t>
      </w:r>
      <w:r w:rsidRPr="006C2374">
        <w:rPr>
          <w:rtl/>
        </w:rPr>
        <w:t>יכולה</w:t>
      </w:r>
      <w:r w:rsidR="00B75DC2">
        <w:rPr>
          <w:rtl/>
        </w:rPr>
        <w:t xml:space="preserve"> </w:t>
      </w:r>
      <w:r w:rsidRPr="006C2374">
        <w:rPr>
          <w:rtl/>
        </w:rPr>
        <w:t>לפעול,</w:t>
      </w:r>
      <w:r w:rsidR="00B75DC2">
        <w:rPr>
          <w:rtl/>
        </w:rPr>
        <w:t xml:space="preserve"> </w:t>
      </w:r>
      <w:r w:rsidRPr="006C2374">
        <w:rPr>
          <w:rtl/>
        </w:rPr>
        <w:t>מה היא יכולה לעשות ומה אסור עליה; ואנחנו מקווים שבפרק הזמן</w:t>
      </w:r>
      <w:r w:rsidR="00B75DC2">
        <w:rPr>
          <w:rtl/>
        </w:rPr>
        <w:t xml:space="preserve"> </w:t>
      </w:r>
      <w:r w:rsidRPr="006C2374">
        <w:rPr>
          <w:rtl/>
        </w:rPr>
        <w:t>הזה נוכל לגבש תוכנית שהיא תחילתה של תקופת שיקום החברה.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כאמור,</w:t>
      </w:r>
      <w:r w:rsidR="00B75DC2">
        <w:rPr>
          <w:rtl/>
        </w:rPr>
        <w:t xml:space="preserve"> </w:t>
      </w:r>
      <w:r w:rsidRPr="006C2374">
        <w:rPr>
          <w:rtl/>
        </w:rPr>
        <w:t>בכל מהלך התקופה יוכל לטעון צד מן הצדדים, יוכל לטעון מי שנפגע, שלא</w:t>
      </w:r>
      <w:r w:rsidR="00B75DC2">
        <w:rPr>
          <w:rtl/>
        </w:rPr>
        <w:t xml:space="preserve"> </w:t>
      </w:r>
      <w:r w:rsidRPr="006C2374">
        <w:rPr>
          <w:rtl/>
        </w:rPr>
        <w:t>הובטחה</w:t>
      </w:r>
      <w:r w:rsidR="00B75DC2">
        <w:rPr>
          <w:rtl/>
        </w:rPr>
        <w:t xml:space="preserve"> </w:t>
      </w:r>
      <w:r w:rsidRPr="006C2374">
        <w:rPr>
          <w:rtl/>
        </w:rPr>
        <w:t>לו</w:t>
      </w:r>
      <w:r w:rsidR="00B75DC2">
        <w:rPr>
          <w:rtl/>
        </w:rPr>
        <w:t xml:space="preserve"> </w:t>
      </w:r>
      <w:r w:rsidRPr="006C2374">
        <w:rPr>
          <w:rtl/>
        </w:rPr>
        <w:t>הגנה</w:t>
      </w:r>
      <w:r w:rsidR="00B75DC2">
        <w:rPr>
          <w:rtl/>
        </w:rPr>
        <w:t xml:space="preserve"> </w:t>
      </w:r>
      <w:r w:rsidRPr="006C2374">
        <w:rPr>
          <w:rtl/>
        </w:rPr>
        <w:t>הולמת,</w:t>
      </w:r>
      <w:r w:rsidR="00B75DC2">
        <w:rPr>
          <w:rtl/>
        </w:rPr>
        <w:t xml:space="preserve"> </w:t>
      </w:r>
      <w:r w:rsidRPr="006C2374">
        <w:rPr>
          <w:rtl/>
        </w:rPr>
        <w:t>ובית</w:t>
      </w:r>
      <w:r w:rsidR="00B75DC2">
        <w:rPr>
          <w:rtl/>
        </w:rPr>
        <w:t>-</w:t>
      </w:r>
      <w:r w:rsidRPr="006C2374">
        <w:rPr>
          <w:rtl/>
        </w:rPr>
        <w:t>המשפט</w:t>
      </w:r>
      <w:r w:rsidR="00B75DC2">
        <w:rPr>
          <w:rtl/>
        </w:rPr>
        <w:t xml:space="preserve"> </w:t>
      </w:r>
      <w:r w:rsidRPr="006C2374">
        <w:rPr>
          <w:rtl/>
        </w:rPr>
        <w:t xml:space="preserve">יוכל לאפשר לו </w:t>
      </w:r>
      <w:r w:rsidR="00B75DC2">
        <w:rPr>
          <w:rtl/>
        </w:rPr>
        <w:t>–</w:t>
      </w:r>
      <w:r w:rsidRPr="006C2374">
        <w:rPr>
          <w:rtl/>
        </w:rPr>
        <w:t xml:space="preserve"> אם זה איננו פוגע בסיכויי</w:t>
      </w:r>
      <w:r w:rsidR="00B75DC2">
        <w:rPr>
          <w:rtl/>
        </w:rPr>
        <w:t xml:space="preserve"> </w:t>
      </w:r>
      <w:r w:rsidRPr="006C2374">
        <w:rPr>
          <w:rtl/>
        </w:rPr>
        <w:t>ההסדר,</w:t>
      </w:r>
      <w:r w:rsidR="00B75DC2">
        <w:rPr>
          <w:rtl/>
        </w:rPr>
        <w:t xml:space="preserve"> </w:t>
      </w:r>
      <w:r w:rsidRPr="006C2374">
        <w:rPr>
          <w:rtl/>
        </w:rPr>
        <w:t>אם</w:t>
      </w:r>
      <w:r w:rsidR="00B75DC2">
        <w:rPr>
          <w:rtl/>
        </w:rPr>
        <w:t xml:space="preserve"> </w:t>
      </w:r>
      <w:r w:rsidRPr="006C2374">
        <w:rPr>
          <w:rtl/>
        </w:rPr>
        <w:t>זה</w:t>
      </w:r>
      <w:r w:rsidR="00B75DC2">
        <w:rPr>
          <w:rtl/>
        </w:rPr>
        <w:t xml:space="preserve"> </w:t>
      </w:r>
      <w:r w:rsidRPr="006C2374">
        <w:rPr>
          <w:rtl/>
        </w:rPr>
        <w:t>איננו</w:t>
      </w:r>
      <w:r w:rsidR="00B75DC2">
        <w:rPr>
          <w:rtl/>
        </w:rPr>
        <w:t xml:space="preserve"> </w:t>
      </w:r>
      <w:r w:rsidRPr="006C2374">
        <w:rPr>
          <w:rtl/>
        </w:rPr>
        <w:t>פוגע</w:t>
      </w:r>
      <w:r w:rsidR="00B75DC2">
        <w:rPr>
          <w:rtl/>
        </w:rPr>
        <w:t xml:space="preserve"> </w:t>
      </w:r>
      <w:r w:rsidRPr="006C2374">
        <w:rPr>
          <w:rtl/>
        </w:rPr>
        <w:t>בתוכנית</w:t>
      </w:r>
      <w:r w:rsidR="00B75DC2">
        <w:rPr>
          <w:rtl/>
        </w:rPr>
        <w:t xml:space="preserve"> </w:t>
      </w:r>
      <w:r w:rsidRPr="006C2374">
        <w:rPr>
          <w:rtl/>
        </w:rPr>
        <w:t>השיקום</w:t>
      </w:r>
      <w:r w:rsidR="00B75DC2">
        <w:rPr>
          <w:rtl/>
        </w:rPr>
        <w:t xml:space="preserve"> –</w:t>
      </w:r>
      <w:r w:rsidRPr="006C2374">
        <w:rPr>
          <w:rtl/>
        </w:rPr>
        <w:t xml:space="preserve"> מימוש השעבוד שלו במהלך כל תשעת</w:t>
      </w:r>
      <w:r w:rsidR="00B75DC2">
        <w:rPr>
          <w:rtl/>
        </w:rPr>
        <w:t xml:space="preserve"> </w:t>
      </w:r>
      <w:r w:rsidRPr="006C2374">
        <w:rPr>
          <w:rtl/>
        </w:rPr>
        <w:t>החודשים.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ההסדר</w:t>
      </w:r>
      <w:r w:rsidR="00B75DC2">
        <w:rPr>
          <w:rtl/>
        </w:rPr>
        <w:t xml:space="preserve"> </w:t>
      </w:r>
      <w:r w:rsidRPr="006C2374">
        <w:rPr>
          <w:rtl/>
        </w:rPr>
        <w:t>הזה,</w:t>
      </w:r>
      <w:r w:rsidR="00B75DC2">
        <w:rPr>
          <w:rtl/>
        </w:rPr>
        <w:t xml:space="preserve"> </w:t>
      </w:r>
      <w:r w:rsidRPr="006C2374">
        <w:rPr>
          <w:rtl/>
        </w:rPr>
        <w:t>אדוני היושב</w:t>
      </w:r>
      <w:r w:rsidR="00B75DC2">
        <w:rPr>
          <w:rtl/>
        </w:rPr>
        <w:t>-</w:t>
      </w:r>
      <w:r w:rsidRPr="006C2374">
        <w:rPr>
          <w:rtl/>
        </w:rPr>
        <w:t>ראש, חל גם על אגודות שיתופיות, וזה אחרי התייעצות</w:t>
      </w:r>
      <w:r w:rsidR="00B75DC2">
        <w:rPr>
          <w:rtl/>
        </w:rPr>
        <w:t xml:space="preserve"> </w:t>
      </w:r>
      <w:r w:rsidRPr="006C2374">
        <w:rPr>
          <w:rtl/>
        </w:rPr>
        <w:t>עם</w:t>
      </w:r>
      <w:r w:rsidR="00B75DC2">
        <w:rPr>
          <w:rtl/>
        </w:rPr>
        <w:t xml:space="preserve"> </w:t>
      </w:r>
      <w:r w:rsidRPr="006C2374">
        <w:rPr>
          <w:rtl/>
        </w:rPr>
        <w:t>רשם האגודות השיתופיות. לא יהיה צורך בבקשה מפורשת, לא יהיה צורך ביוזמה, אין</w:t>
      </w:r>
      <w:r w:rsidR="00B75DC2">
        <w:rPr>
          <w:rtl/>
        </w:rPr>
        <w:t xml:space="preserve"> </w:t>
      </w:r>
      <w:r w:rsidRPr="006C2374">
        <w:rPr>
          <w:rtl/>
        </w:rPr>
        <w:t>לרשם</w:t>
      </w:r>
      <w:r w:rsidR="00B75DC2">
        <w:rPr>
          <w:rtl/>
        </w:rPr>
        <w:t xml:space="preserve"> </w:t>
      </w:r>
      <w:r w:rsidRPr="006C2374">
        <w:rPr>
          <w:rtl/>
        </w:rPr>
        <w:t>האגודות</w:t>
      </w:r>
      <w:r w:rsidR="00B75DC2">
        <w:rPr>
          <w:rtl/>
        </w:rPr>
        <w:t xml:space="preserve"> </w:t>
      </w:r>
      <w:r w:rsidRPr="006C2374">
        <w:rPr>
          <w:rtl/>
        </w:rPr>
        <w:t>השיתופיות</w:t>
      </w:r>
      <w:r w:rsidR="00B75DC2">
        <w:rPr>
          <w:rtl/>
        </w:rPr>
        <w:t xml:space="preserve"> </w:t>
      </w:r>
      <w:r w:rsidRPr="006C2374">
        <w:rPr>
          <w:rtl/>
        </w:rPr>
        <w:t>אקסקלוסיביות</w:t>
      </w:r>
      <w:r w:rsidR="00B75DC2">
        <w:rPr>
          <w:rtl/>
        </w:rPr>
        <w:t xml:space="preserve"> </w:t>
      </w:r>
      <w:r w:rsidRPr="006C2374">
        <w:rPr>
          <w:rtl/>
        </w:rPr>
        <w:t>של היוזמה בכל מה שקשור להסדר עם אגודות</w:t>
      </w:r>
      <w:r w:rsidR="00B75DC2">
        <w:rPr>
          <w:rtl/>
        </w:rPr>
        <w:t xml:space="preserve"> </w:t>
      </w:r>
      <w:r w:rsidRPr="006C2374">
        <w:rPr>
          <w:rtl/>
        </w:rPr>
        <w:t>שיתופיות.</w:t>
      </w:r>
      <w:r w:rsidR="00B75DC2">
        <w:rPr>
          <w:rtl/>
        </w:rPr>
        <w:t xml:space="preserve"> </w:t>
      </w:r>
      <w:r w:rsidRPr="006C2374">
        <w:rPr>
          <w:rtl/>
        </w:rPr>
        <w:t>כלומר</w:t>
      </w:r>
      <w:r w:rsidR="00B75DC2">
        <w:rPr>
          <w:rtl/>
        </w:rPr>
        <w:t xml:space="preserve"> – </w:t>
      </w:r>
      <w:r w:rsidRPr="006C2374">
        <w:rPr>
          <w:rtl/>
        </w:rPr>
        <w:t>וזאת על</w:t>
      </w:r>
      <w:r w:rsidR="00B75DC2">
        <w:rPr>
          <w:rtl/>
        </w:rPr>
        <w:t>-</w:t>
      </w:r>
      <w:r w:rsidRPr="006C2374">
        <w:rPr>
          <w:rtl/>
        </w:rPr>
        <w:t xml:space="preserve">פי הצעתו של חבר הכנסת גל </w:t>
      </w:r>
      <w:r w:rsidR="00B75DC2">
        <w:rPr>
          <w:rtl/>
        </w:rPr>
        <w:t>–</w:t>
      </w:r>
      <w:r w:rsidRPr="006C2374">
        <w:rPr>
          <w:rtl/>
        </w:rPr>
        <w:t xml:space="preserve"> ההסדר יוכל לחול גם על</w:t>
      </w:r>
      <w:r w:rsidR="00B75DC2">
        <w:rPr>
          <w:rtl/>
        </w:rPr>
        <w:t xml:space="preserve"> </w:t>
      </w:r>
      <w:r w:rsidRPr="006C2374">
        <w:rPr>
          <w:rtl/>
        </w:rPr>
        <w:t>אגודות שיתופיות דוגמת קיבוץ או גופים שיתופיים אחרים.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זו</w:t>
      </w:r>
      <w:r w:rsidR="00B75DC2">
        <w:rPr>
          <w:rtl/>
        </w:rPr>
        <w:t xml:space="preserve"> </w:t>
      </w:r>
      <w:r w:rsidRPr="006C2374">
        <w:rPr>
          <w:rtl/>
        </w:rPr>
        <w:t>הצעת</w:t>
      </w:r>
      <w:r w:rsidR="00B75DC2">
        <w:rPr>
          <w:rtl/>
        </w:rPr>
        <w:t xml:space="preserve"> </w:t>
      </w:r>
      <w:r w:rsidRPr="006C2374">
        <w:rPr>
          <w:rtl/>
        </w:rPr>
        <w:t>החוק; היא מובאת ללא הסתייגויות. אני חושב שאנחנו מביאים לפה פרק,</w:t>
      </w:r>
      <w:r w:rsidR="00B75DC2">
        <w:rPr>
          <w:rtl/>
        </w:rPr>
        <w:t xml:space="preserve"> </w:t>
      </w:r>
      <w:r w:rsidRPr="006C2374">
        <w:rPr>
          <w:rtl/>
        </w:rPr>
        <w:t>שמאוחר</w:t>
      </w:r>
      <w:r w:rsidR="00B75DC2">
        <w:rPr>
          <w:rtl/>
        </w:rPr>
        <w:t xml:space="preserve"> </w:t>
      </w:r>
      <w:r w:rsidRPr="006C2374">
        <w:rPr>
          <w:rtl/>
        </w:rPr>
        <w:t>יותר</w:t>
      </w:r>
      <w:r w:rsidR="00B75DC2">
        <w:rPr>
          <w:rtl/>
        </w:rPr>
        <w:t xml:space="preserve"> </w:t>
      </w:r>
      <w:r w:rsidRPr="006C2374">
        <w:rPr>
          <w:rtl/>
        </w:rPr>
        <w:t>ישתלב</w:t>
      </w:r>
      <w:r w:rsidR="00B75DC2">
        <w:rPr>
          <w:rtl/>
        </w:rPr>
        <w:t xml:space="preserve"> </w:t>
      </w:r>
      <w:r w:rsidRPr="006C2374">
        <w:rPr>
          <w:rtl/>
        </w:rPr>
        <w:t>בתיקון</w:t>
      </w:r>
      <w:r w:rsidR="00B75DC2">
        <w:rPr>
          <w:rtl/>
        </w:rPr>
        <w:t xml:space="preserve"> </w:t>
      </w:r>
      <w:r w:rsidRPr="006C2374">
        <w:rPr>
          <w:rtl/>
        </w:rPr>
        <w:t>"11</w:t>
      </w:r>
      <w:r w:rsidR="00B75DC2">
        <w:rPr>
          <w:rtl/>
        </w:rPr>
        <w:t xml:space="preserve"> </w:t>
      </w:r>
      <w:r w:rsidRPr="006C2374">
        <w:t>CHAPTER</w:t>
      </w:r>
      <w:r w:rsidRPr="006C2374">
        <w:rPr>
          <w:rtl/>
        </w:rPr>
        <w:t>",</w:t>
      </w:r>
      <w:r w:rsidR="00B75DC2">
        <w:rPr>
          <w:rtl/>
        </w:rPr>
        <w:t xml:space="preserve"> </w:t>
      </w:r>
      <w:r w:rsidRPr="006C2374">
        <w:rPr>
          <w:rtl/>
        </w:rPr>
        <w:t>שעומד</w:t>
      </w:r>
      <w:r w:rsidR="00B75DC2">
        <w:rPr>
          <w:rtl/>
        </w:rPr>
        <w:t xml:space="preserve"> </w:t>
      </w:r>
      <w:r w:rsidRPr="006C2374">
        <w:rPr>
          <w:rtl/>
        </w:rPr>
        <w:t>להיות</w:t>
      </w:r>
      <w:r w:rsidR="00B75DC2">
        <w:rPr>
          <w:rtl/>
        </w:rPr>
        <w:t xml:space="preserve"> </w:t>
      </w:r>
      <w:r w:rsidRPr="006C2374">
        <w:rPr>
          <w:rtl/>
        </w:rPr>
        <w:t>מובא לכנסת בחודשים</w:t>
      </w:r>
      <w:r w:rsidR="00B75DC2">
        <w:rPr>
          <w:rtl/>
        </w:rPr>
        <w:t xml:space="preserve"> </w:t>
      </w:r>
      <w:r w:rsidRPr="006C2374">
        <w:rPr>
          <w:rtl/>
        </w:rPr>
        <w:t>הקרובים.</w:t>
      </w:r>
      <w:r w:rsidR="00B75DC2">
        <w:rPr>
          <w:rtl/>
        </w:rPr>
        <w:t xml:space="preserve"> </w:t>
      </w:r>
      <w:r w:rsidRPr="006C2374">
        <w:rPr>
          <w:rtl/>
        </w:rPr>
        <w:t>הוא</w:t>
      </w:r>
      <w:r w:rsidR="00B75DC2">
        <w:rPr>
          <w:rtl/>
        </w:rPr>
        <w:t xml:space="preserve"> </w:t>
      </w:r>
      <w:r w:rsidRPr="006C2374">
        <w:rPr>
          <w:rtl/>
        </w:rPr>
        <w:t>ישתלב</w:t>
      </w:r>
      <w:r w:rsidR="00B75DC2">
        <w:rPr>
          <w:rtl/>
        </w:rPr>
        <w:t xml:space="preserve"> </w:t>
      </w:r>
      <w:r w:rsidRPr="006C2374">
        <w:rPr>
          <w:rtl/>
        </w:rPr>
        <w:t>באותו</w:t>
      </w:r>
      <w:r w:rsidR="00B75DC2">
        <w:rPr>
          <w:rtl/>
        </w:rPr>
        <w:t xml:space="preserve"> </w:t>
      </w:r>
      <w:r w:rsidRPr="006C2374">
        <w:rPr>
          <w:rtl/>
        </w:rPr>
        <w:t>הסדר רחב יותר שהכין השופט העליון ברק ונדון עכשיו</w:t>
      </w:r>
      <w:r w:rsidR="00B75DC2">
        <w:rPr>
          <w:rtl/>
        </w:rPr>
        <w:t xml:space="preserve"> </w:t>
      </w:r>
      <w:r w:rsidRPr="006C2374">
        <w:rPr>
          <w:rtl/>
        </w:rPr>
        <w:t>במשרד</w:t>
      </w:r>
      <w:r w:rsidR="00B75DC2">
        <w:rPr>
          <w:rtl/>
        </w:rPr>
        <w:t xml:space="preserve"> </w:t>
      </w:r>
      <w:r w:rsidRPr="006C2374">
        <w:rPr>
          <w:rtl/>
        </w:rPr>
        <w:t>המשפטים.</w:t>
      </w:r>
      <w:r w:rsidR="00B75DC2">
        <w:rPr>
          <w:rtl/>
        </w:rPr>
        <w:t xml:space="preserve"> </w:t>
      </w:r>
      <w:r w:rsidRPr="006C2374">
        <w:rPr>
          <w:rtl/>
        </w:rPr>
        <w:t>אנחנו</w:t>
      </w:r>
      <w:r w:rsidR="00B75DC2">
        <w:rPr>
          <w:rtl/>
        </w:rPr>
        <w:t xml:space="preserve"> </w:t>
      </w:r>
      <w:r w:rsidRPr="006C2374">
        <w:rPr>
          <w:rtl/>
        </w:rPr>
        <w:t>מביאים פה תרופה דחופה לבעיות שאיתרנו במשק, ואני מקווה</w:t>
      </w:r>
      <w:r w:rsidR="00B75DC2">
        <w:rPr>
          <w:rtl/>
        </w:rPr>
        <w:t xml:space="preserve"> </w:t>
      </w:r>
      <w:r w:rsidRPr="006C2374">
        <w:rPr>
          <w:rtl/>
        </w:rPr>
        <w:t>שהכנסת תאשר אותה.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מאוד מודה לחבר הכנסת צוקר.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אנחנו</w:t>
      </w:r>
      <w:r w:rsidR="00B75DC2">
        <w:rPr>
          <w:rtl/>
        </w:rPr>
        <w:t xml:space="preserve"> </w:t>
      </w:r>
      <w:r w:rsidRPr="006C2374">
        <w:rPr>
          <w:rtl/>
        </w:rPr>
        <w:t>עוברים</w:t>
      </w:r>
      <w:r w:rsidR="00B75DC2">
        <w:rPr>
          <w:rtl/>
        </w:rPr>
        <w:t xml:space="preserve"> </w:t>
      </w:r>
      <w:r w:rsidRPr="006C2374">
        <w:rPr>
          <w:rtl/>
        </w:rPr>
        <w:t>להצבעה,</w:t>
      </w:r>
      <w:r w:rsidR="00B75DC2">
        <w:rPr>
          <w:rtl/>
        </w:rPr>
        <w:t xml:space="preserve"> </w:t>
      </w:r>
      <w:r w:rsidRPr="006C2374">
        <w:rPr>
          <w:rtl/>
        </w:rPr>
        <w:t>ובשלב ראשון נעשה את ההצבעה ידנית. הצעת חוק לתיקון</w:t>
      </w:r>
      <w:r w:rsidR="00B75DC2">
        <w:rPr>
          <w:rtl/>
        </w:rPr>
        <w:t xml:space="preserve"> </w:t>
      </w:r>
      <w:r w:rsidRPr="006C2374">
        <w:rPr>
          <w:rtl/>
        </w:rPr>
        <w:t>פקודת</w:t>
      </w:r>
      <w:r w:rsidR="00B75DC2">
        <w:rPr>
          <w:rtl/>
        </w:rPr>
        <w:t xml:space="preserve"> </w:t>
      </w:r>
      <w:r w:rsidRPr="006C2374">
        <w:rPr>
          <w:rtl/>
        </w:rPr>
        <w:t>החברות</w:t>
      </w:r>
      <w:r w:rsidR="00B75DC2">
        <w:rPr>
          <w:rtl/>
        </w:rPr>
        <w:t xml:space="preserve"> </w:t>
      </w:r>
      <w:r w:rsidRPr="006C2374">
        <w:rPr>
          <w:rtl/>
        </w:rPr>
        <w:t>(מס'</w:t>
      </w:r>
      <w:r w:rsidR="00B75DC2">
        <w:rPr>
          <w:rtl/>
        </w:rPr>
        <w:t xml:space="preserve"> </w:t>
      </w:r>
      <w:r w:rsidRPr="006C2374">
        <w:rPr>
          <w:rtl/>
        </w:rPr>
        <w:t>10), התשנ"ה</w:t>
      </w:r>
      <w:r w:rsidR="00B75DC2">
        <w:rPr>
          <w:rtl/>
        </w:rPr>
        <w:t>–</w:t>
      </w:r>
      <w:r w:rsidRPr="006C2374">
        <w:rPr>
          <w:rtl/>
        </w:rPr>
        <w:t>1995, קריאה שנייה, כהצעת הוועדה. מי בעד הסעיף</w:t>
      </w:r>
      <w:r w:rsidR="00B75DC2">
        <w:rPr>
          <w:rtl/>
        </w:rPr>
        <w:t xml:space="preserve"> </w:t>
      </w:r>
      <w:r w:rsidRPr="006C2374">
        <w:rPr>
          <w:rtl/>
        </w:rPr>
        <w:t>הראשון שמופיע כאן, ועד תום ההצעה?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ה</w:t>
      </w:r>
      <w:r w:rsidR="006C2374" w:rsidRPr="006C2374">
        <w:rPr>
          <w:rtl/>
        </w:rPr>
        <w:t>צבעה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ב</w:t>
      </w:r>
      <w:r w:rsidR="006C2374" w:rsidRPr="006C2374">
        <w:rPr>
          <w:rtl/>
        </w:rPr>
        <w:t xml:space="preserve">עד </w:t>
      </w:r>
      <w:r>
        <w:rPr>
          <w:rtl/>
        </w:rPr>
        <w:t>–</w:t>
      </w:r>
      <w:r w:rsidR="006C2374" w:rsidRPr="006C2374">
        <w:rPr>
          <w:rtl/>
        </w:rPr>
        <w:t xml:space="preserve"> רוב</w:t>
      </w: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נ</w:t>
      </w:r>
      <w:r w:rsidR="006C2374" w:rsidRPr="006C2374">
        <w:rPr>
          <w:rtl/>
        </w:rPr>
        <w:t xml:space="preserve">גד </w:t>
      </w:r>
      <w:r>
        <w:rPr>
          <w:rtl/>
        </w:rPr>
        <w:t>–</w:t>
      </w:r>
      <w:r w:rsidR="006C2374" w:rsidRPr="006C2374">
        <w:rPr>
          <w:rtl/>
        </w:rPr>
        <w:t xml:space="preserve"> מיעוט</w:t>
      </w:r>
    </w:p>
    <w:p w:rsidR="00B75DC2" w:rsidRDefault="00B75DC2" w:rsidP="00600EAD">
      <w:pPr>
        <w:pStyle w:val="3"/>
        <w:rPr>
          <w:rtl/>
        </w:rPr>
      </w:pPr>
      <w:r w:rsidRPr="006C2374">
        <w:rPr>
          <w:rtl/>
        </w:rPr>
        <w:t>ס</w:t>
      </w:r>
      <w:r w:rsidR="006C2374" w:rsidRPr="006C2374">
        <w:rPr>
          <w:rtl/>
        </w:rPr>
        <w:t>עיפים 2</w:t>
      </w:r>
      <w:r w:rsidR="00600EAD">
        <w:rPr>
          <w:rFonts w:hint="cs"/>
          <w:rtl/>
        </w:rPr>
        <w:t>-</w:t>
      </w:r>
      <w:r w:rsidR="006C2374" w:rsidRPr="006C2374">
        <w:rPr>
          <w:rtl/>
        </w:rPr>
        <w:t>1 נתקבלו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הסעיפים אושרו.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עכשיו</w:t>
      </w:r>
      <w:r w:rsidR="00B75DC2">
        <w:rPr>
          <w:rtl/>
        </w:rPr>
        <w:t xml:space="preserve"> </w:t>
      </w:r>
      <w:r w:rsidRPr="006C2374">
        <w:rPr>
          <w:rtl/>
        </w:rPr>
        <w:t>נעבור</w:t>
      </w:r>
      <w:r w:rsidR="00B75DC2">
        <w:rPr>
          <w:rtl/>
        </w:rPr>
        <w:t xml:space="preserve"> </w:t>
      </w:r>
      <w:r w:rsidRPr="006C2374">
        <w:rPr>
          <w:rtl/>
        </w:rPr>
        <w:t>להצבעה</w:t>
      </w:r>
      <w:r w:rsidR="00B75DC2">
        <w:rPr>
          <w:rtl/>
        </w:rPr>
        <w:t xml:space="preserve"> </w:t>
      </w:r>
      <w:r w:rsidRPr="006C2374">
        <w:rPr>
          <w:rtl/>
        </w:rPr>
        <w:t>אלקטרונית.</w:t>
      </w:r>
      <w:r w:rsidR="00B75DC2">
        <w:rPr>
          <w:rtl/>
        </w:rPr>
        <w:t xml:space="preserve"> </w:t>
      </w:r>
      <w:r w:rsidRPr="006C2374">
        <w:rPr>
          <w:rtl/>
        </w:rPr>
        <w:t>הצעת</w:t>
      </w:r>
      <w:r w:rsidR="00B75DC2">
        <w:rPr>
          <w:rtl/>
        </w:rPr>
        <w:t xml:space="preserve"> </w:t>
      </w:r>
      <w:r w:rsidRPr="006C2374">
        <w:rPr>
          <w:rtl/>
        </w:rPr>
        <w:t>חוק לתיקון פקודת החברות (מס' 10),</w:t>
      </w:r>
      <w:r w:rsidR="00B75DC2">
        <w:rPr>
          <w:rtl/>
        </w:rPr>
        <w:t xml:space="preserve"> </w:t>
      </w:r>
      <w:r w:rsidRPr="006C2374">
        <w:rPr>
          <w:rtl/>
        </w:rPr>
        <w:t>התשנ"ה</w:t>
      </w:r>
      <w:r w:rsidR="00B75DC2">
        <w:rPr>
          <w:rtl/>
        </w:rPr>
        <w:t>–</w:t>
      </w:r>
      <w:r w:rsidRPr="006C2374">
        <w:rPr>
          <w:rtl/>
        </w:rPr>
        <w:t>1995, בקריאה שלישית. ההצבעה החלה.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ה</w:t>
      </w:r>
      <w:r w:rsidR="006C2374" w:rsidRPr="006C2374">
        <w:rPr>
          <w:rtl/>
        </w:rPr>
        <w:t>צבעה מס' 1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ב</w:t>
      </w:r>
      <w:r w:rsidR="006C2374" w:rsidRPr="006C2374">
        <w:rPr>
          <w:rtl/>
        </w:rPr>
        <w:t xml:space="preserve">עד החוק </w:t>
      </w:r>
      <w:r>
        <w:rPr>
          <w:rtl/>
        </w:rPr>
        <w:t>–</w:t>
      </w:r>
      <w:r w:rsidR="006C2374" w:rsidRPr="006C2374">
        <w:rPr>
          <w:rtl/>
        </w:rPr>
        <w:t xml:space="preserve"> 14</w:t>
      </w: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נ</w:t>
      </w:r>
      <w:r w:rsidR="006C2374" w:rsidRPr="006C2374">
        <w:rPr>
          <w:rtl/>
        </w:rPr>
        <w:t xml:space="preserve">גד </w:t>
      </w:r>
      <w:r>
        <w:rPr>
          <w:rtl/>
        </w:rPr>
        <w:t>–</w:t>
      </w:r>
      <w:r w:rsidR="006C2374" w:rsidRPr="006C2374">
        <w:rPr>
          <w:rtl/>
        </w:rPr>
        <w:t xml:space="preserve"> אין</w:t>
      </w: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נ</w:t>
      </w:r>
      <w:r w:rsidR="006C2374" w:rsidRPr="006C2374">
        <w:rPr>
          <w:rtl/>
        </w:rPr>
        <w:t xml:space="preserve">מנעים </w:t>
      </w:r>
      <w:r>
        <w:rPr>
          <w:rtl/>
        </w:rPr>
        <w:t>–</w:t>
      </w:r>
      <w:r w:rsidR="006C2374" w:rsidRPr="006C2374">
        <w:rPr>
          <w:rtl/>
        </w:rPr>
        <w:t xml:space="preserve"> אין</w:t>
      </w: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ח</w:t>
      </w:r>
      <w:r w:rsidR="006C2374" w:rsidRPr="006C2374">
        <w:rPr>
          <w:rtl/>
        </w:rPr>
        <w:t>וק לתיקון פקודת החברות (מס' 10), התשנ"ה</w:t>
      </w:r>
      <w:r>
        <w:rPr>
          <w:rtl/>
        </w:rPr>
        <w:t>–</w:t>
      </w:r>
      <w:r w:rsidR="006C2374" w:rsidRPr="006C2374">
        <w:rPr>
          <w:rtl/>
        </w:rPr>
        <w:t>1995, נתקבל.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14</w:t>
      </w:r>
      <w:r w:rsidR="00B75DC2">
        <w:rPr>
          <w:rtl/>
        </w:rPr>
        <w:t xml:space="preserve"> </w:t>
      </w:r>
      <w:r w:rsidRPr="006C2374">
        <w:rPr>
          <w:rtl/>
        </w:rPr>
        <w:t>תומכים,</w:t>
      </w:r>
      <w:r w:rsidR="00B75DC2">
        <w:rPr>
          <w:rtl/>
        </w:rPr>
        <w:t xml:space="preserve"> </w:t>
      </w:r>
      <w:r w:rsidRPr="006C2374">
        <w:rPr>
          <w:rtl/>
        </w:rPr>
        <w:t>אין מתנגדים, אין נמנעים. אני קובע שהחוק התקבל בקריאה שלישית.</w:t>
      </w:r>
      <w:r w:rsidR="00B75DC2">
        <w:rPr>
          <w:rtl/>
        </w:rPr>
        <w:t xml:space="preserve"> </w:t>
      </w:r>
      <w:r w:rsidRPr="006C2374">
        <w:rPr>
          <w:rtl/>
        </w:rPr>
        <w:t xml:space="preserve">תודה ליזמים </w:t>
      </w:r>
      <w:r w:rsidR="00B75DC2">
        <w:rPr>
          <w:rtl/>
        </w:rPr>
        <w:t>–</w:t>
      </w:r>
      <w:r w:rsidRPr="006C2374">
        <w:rPr>
          <w:rtl/>
        </w:rPr>
        <w:t xml:space="preserve"> חברי הכנסת גדליה גל ודדי צוקר.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1"/>
        <w:rPr>
          <w:rtl/>
        </w:rPr>
      </w:pPr>
      <w:bookmarkStart w:id="33" w:name="_Toc458443438"/>
      <w:bookmarkStart w:id="34" w:name="_Toc458443667"/>
      <w:r w:rsidRPr="00B75DC2">
        <w:rPr>
          <w:rtl/>
        </w:rPr>
        <w:t>הצעת חוק הרשות למלחמה בסמים (תיקון), התשנ"ה</w:t>
      </w:r>
      <w:r>
        <w:rPr>
          <w:rtl/>
        </w:rPr>
        <w:t>–</w:t>
      </w:r>
      <w:r w:rsidRPr="00B75DC2">
        <w:rPr>
          <w:rtl/>
        </w:rPr>
        <w:t>1995</w:t>
      </w:r>
      <w:bookmarkEnd w:id="33"/>
      <w:bookmarkEnd w:id="34"/>
    </w:p>
    <w:p w:rsidR="00B75DC2" w:rsidRPr="00B75DC2" w:rsidRDefault="00B75DC2" w:rsidP="00B75DC2">
      <w:pPr>
        <w:pStyle w:val="1"/>
        <w:rPr>
          <w:rtl/>
        </w:rPr>
      </w:pPr>
      <w:bookmarkStart w:id="35" w:name="_Toc458443439"/>
      <w:bookmarkStart w:id="36" w:name="_Toc458443668"/>
      <w:r w:rsidRPr="00B75DC2">
        <w:rPr>
          <w:rtl/>
        </w:rPr>
        <w:t>(קריאה שנייה וקריאה שלישית)</w:t>
      </w:r>
      <w:bookmarkEnd w:id="35"/>
      <w:bookmarkEnd w:id="36"/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אנחנו</w:t>
      </w:r>
      <w:r w:rsidR="00B75DC2">
        <w:rPr>
          <w:rtl/>
        </w:rPr>
        <w:t xml:space="preserve"> </w:t>
      </w:r>
      <w:r w:rsidRPr="006C2374">
        <w:rPr>
          <w:rtl/>
        </w:rPr>
        <w:t>עוברים כעת להצעת חוק הרשות למלחמה בסמים (תיקון), התשנ"ה</w:t>
      </w:r>
      <w:r w:rsidR="00B75DC2">
        <w:rPr>
          <w:rtl/>
        </w:rPr>
        <w:t>–</w:t>
      </w:r>
      <w:r w:rsidRPr="006C2374">
        <w:rPr>
          <w:rtl/>
        </w:rPr>
        <w:t>1995. יציג</w:t>
      </w:r>
      <w:r w:rsidR="00B75DC2">
        <w:rPr>
          <w:rtl/>
        </w:rPr>
        <w:t xml:space="preserve"> </w:t>
      </w:r>
      <w:r w:rsidRPr="006C2374">
        <w:rPr>
          <w:rtl/>
        </w:rPr>
        <w:t>את החוק יושב</w:t>
      </w:r>
      <w:r w:rsidR="00B75DC2">
        <w:rPr>
          <w:rtl/>
        </w:rPr>
        <w:t>-</w:t>
      </w:r>
      <w:r w:rsidRPr="006C2374">
        <w:rPr>
          <w:rtl/>
        </w:rPr>
        <w:t>ראש הוועדה למלחמה בנגע הסמים, חבר הכנסת רפאל איתן.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רפאל איתן (יו"ר הוועדה למלחמה בנגע הסמים):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חברי</w:t>
      </w:r>
      <w:r w:rsidR="00B75DC2">
        <w:rPr>
          <w:rtl/>
        </w:rPr>
        <w:t xml:space="preserve"> </w:t>
      </w:r>
      <w:r w:rsidRPr="006C2374">
        <w:rPr>
          <w:rtl/>
        </w:rPr>
        <w:t>הכנסת,</w:t>
      </w:r>
      <w:r w:rsidR="00B75DC2">
        <w:rPr>
          <w:rtl/>
        </w:rPr>
        <w:t xml:space="preserve"> </w:t>
      </w:r>
      <w:r w:rsidRPr="006C2374">
        <w:rPr>
          <w:rtl/>
        </w:rPr>
        <w:t>התיקונים</w:t>
      </w:r>
      <w:r w:rsidR="00B75DC2">
        <w:rPr>
          <w:rtl/>
        </w:rPr>
        <w:t xml:space="preserve"> </w:t>
      </w:r>
      <w:r w:rsidRPr="006C2374">
        <w:rPr>
          <w:rtl/>
        </w:rPr>
        <w:t>לחוק הרשות למלחמה בסמים מובאים</w:t>
      </w:r>
      <w:r w:rsidR="00B75DC2">
        <w:rPr>
          <w:rtl/>
        </w:rPr>
        <w:t xml:space="preserve"> </w:t>
      </w:r>
      <w:r w:rsidRPr="006C2374">
        <w:rPr>
          <w:rtl/>
        </w:rPr>
        <w:t>לקריאה</w:t>
      </w:r>
      <w:r w:rsidR="00B75DC2">
        <w:rPr>
          <w:rtl/>
        </w:rPr>
        <w:t xml:space="preserve"> </w:t>
      </w:r>
      <w:r w:rsidRPr="006C2374">
        <w:rPr>
          <w:rtl/>
        </w:rPr>
        <w:t>שנייה</w:t>
      </w:r>
      <w:r w:rsidR="00B75DC2">
        <w:rPr>
          <w:rtl/>
        </w:rPr>
        <w:t xml:space="preserve"> </w:t>
      </w:r>
      <w:r w:rsidRPr="006C2374">
        <w:rPr>
          <w:rtl/>
        </w:rPr>
        <w:t>ושלישית.</w:t>
      </w:r>
      <w:r w:rsidR="00B75DC2">
        <w:rPr>
          <w:rtl/>
        </w:rPr>
        <w:t xml:space="preserve"> </w:t>
      </w:r>
      <w:r w:rsidRPr="006C2374">
        <w:rPr>
          <w:rtl/>
        </w:rPr>
        <w:t>התיקונים הללו מחויבי המציאות בהתחשב בנגע המתפשט בקרב</w:t>
      </w:r>
      <w:r w:rsidR="00B75DC2">
        <w:rPr>
          <w:rtl/>
        </w:rPr>
        <w:t xml:space="preserve"> </w:t>
      </w:r>
      <w:r w:rsidRPr="006C2374">
        <w:rPr>
          <w:rtl/>
        </w:rPr>
        <w:t>האוכלוסייה,</w:t>
      </w:r>
      <w:r w:rsidR="00B75DC2">
        <w:rPr>
          <w:rtl/>
        </w:rPr>
        <w:t xml:space="preserve"> </w:t>
      </w:r>
      <w:r w:rsidRPr="006C2374">
        <w:rPr>
          <w:rtl/>
        </w:rPr>
        <w:t>צעירה ומבוגרת כאחת.</w:t>
      </w:r>
      <w:r w:rsidR="00B75DC2">
        <w:rPr>
          <w:rtl/>
        </w:rPr>
        <w:t xml:space="preserve"> </w:t>
      </w:r>
      <w:r w:rsidRPr="006C2374">
        <w:rPr>
          <w:rtl/>
        </w:rPr>
        <w:t>התיקונים מוסכמים על כל הגורמים הנוגעים בדבר,</w:t>
      </w:r>
      <w:r w:rsidR="00B75DC2">
        <w:rPr>
          <w:rtl/>
        </w:rPr>
        <w:t xml:space="preserve"> </w:t>
      </w:r>
      <w:r w:rsidRPr="006C2374">
        <w:rPr>
          <w:rtl/>
        </w:rPr>
        <w:t>לרבות משרדי הממשלה, והם מוגשים ללא הסתייגויות. תודה.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זהו?</w:t>
      </w:r>
      <w:r w:rsidR="00B75DC2">
        <w:rPr>
          <w:rtl/>
        </w:rPr>
        <w:t xml:space="preserve"> </w:t>
      </w:r>
      <w:r w:rsidRPr="006C2374">
        <w:rPr>
          <w:rtl/>
        </w:rPr>
        <w:t>תודה, חבר הכנסת רפאל איתן.</w:t>
      </w:r>
      <w:r w:rsidR="00B75DC2">
        <w:rPr>
          <w:rtl/>
        </w:rPr>
        <w:t xml:space="preserve"> </w:t>
      </w:r>
      <w:r w:rsidRPr="006C2374">
        <w:rPr>
          <w:rtl/>
        </w:rPr>
        <w:t>יש לנו עוד שלוש</w:t>
      </w:r>
      <w:r w:rsidR="00B75DC2">
        <w:rPr>
          <w:rtl/>
        </w:rPr>
        <w:t>-</w:t>
      </w:r>
      <w:r w:rsidRPr="006C2374">
        <w:rPr>
          <w:rtl/>
        </w:rPr>
        <w:t>ארבע דקות עד ההצבעה. יש</w:t>
      </w:r>
      <w:r w:rsidR="00B75DC2">
        <w:rPr>
          <w:rtl/>
        </w:rPr>
        <w:t xml:space="preserve"> </w:t>
      </w:r>
      <w:r w:rsidRPr="006C2374">
        <w:rPr>
          <w:rtl/>
        </w:rPr>
        <w:t>למישהו הצעה, איך אנחנו ממלאים את הזמן?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יוסף בא</w:t>
      </w:r>
      <w:r>
        <w:rPr>
          <w:rtl/>
        </w:rPr>
        <w:t>-</w:t>
      </w:r>
      <w:r w:rsidRPr="00B75DC2">
        <w:rPr>
          <w:rtl/>
        </w:rPr>
        <w:t>גד (מולדת):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משהו לקראת פסח.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בבקשה, אבל מן המקום. כל עוד זה ברוח חיובית, אפשר להרשות זאת.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יוסף בא</w:t>
      </w:r>
      <w:r>
        <w:rPr>
          <w:rtl/>
        </w:rPr>
        <w:t>-</w:t>
      </w:r>
      <w:r w:rsidRPr="00B75DC2">
        <w:rPr>
          <w:rtl/>
        </w:rPr>
        <w:t>גד (מולדת):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כנסת</w:t>
      </w:r>
      <w:r w:rsidR="00B75DC2">
        <w:rPr>
          <w:rtl/>
        </w:rPr>
        <w:t xml:space="preserve"> </w:t>
      </w:r>
      <w:r w:rsidRPr="006C2374">
        <w:rPr>
          <w:rtl/>
        </w:rPr>
        <w:t>נכבדה,</w:t>
      </w:r>
      <w:r w:rsidR="00B75DC2">
        <w:rPr>
          <w:rtl/>
        </w:rPr>
        <w:t xml:space="preserve"> </w:t>
      </w:r>
      <w:r w:rsidRPr="006C2374">
        <w:rPr>
          <w:rtl/>
        </w:rPr>
        <w:t>אנחנו עומדים לצאת היום לפגרת הפסח, והשבת</w:t>
      </w:r>
      <w:r w:rsidR="00B75DC2">
        <w:rPr>
          <w:rtl/>
        </w:rPr>
        <w:t xml:space="preserve"> </w:t>
      </w:r>
      <w:r w:rsidRPr="006C2374">
        <w:rPr>
          <w:rtl/>
        </w:rPr>
        <w:t>הקרובה</w:t>
      </w:r>
      <w:r w:rsidR="00B75DC2">
        <w:rPr>
          <w:rtl/>
        </w:rPr>
        <w:t xml:space="preserve"> </w:t>
      </w:r>
      <w:r w:rsidRPr="006C2374">
        <w:rPr>
          <w:rtl/>
        </w:rPr>
        <w:t>היא "שבת הגדול".</w:t>
      </w:r>
      <w:r w:rsidR="00B75DC2">
        <w:rPr>
          <w:rtl/>
        </w:rPr>
        <w:t xml:space="preserve"> </w:t>
      </w:r>
      <w:r w:rsidRPr="006C2374">
        <w:rPr>
          <w:rtl/>
        </w:rPr>
        <w:t>למה נקראת שבת זו "שבת הגדול"? יש כמה סיבות, ואביא רק</w:t>
      </w:r>
      <w:r w:rsidR="00B75DC2">
        <w:rPr>
          <w:rtl/>
        </w:rPr>
        <w:t xml:space="preserve"> </w:t>
      </w:r>
      <w:r w:rsidRPr="006C2374">
        <w:rPr>
          <w:rtl/>
        </w:rPr>
        <w:t>שתיים מהן.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האחת,</w:t>
      </w:r>
      <w:r w:rsidR="00B75DC2">
        <w:rPr>
          <w:rtl/>
        </w:rPr>
        <w:t xml:space="preserve"> </w:t>
      </w:r>
      <w:r w:rsidRPr="006C2374">
        <w:rPr>
          <w:rtl/>
        </w:rPr>
        <w:t>כי</w:t>
      </w:r>
      <w:r w:rsidR="00B75DC2">
        <w:rPr>
          <w:rtl/>
        </w:rPr>
        <w:t xml:space="preserve"> </w:t>
      </w:r>
      <w:r w:rsidRPr="006C2374">
        <w:rPr>
          <w:rtl/>
        </w:rPr>
        <w:t>קוראים את ההפטרה: "הנה אנכי שלח לכם את אליה הנביא לפני בוא יום</w:t>
      </w:r>
      <w:r w:rsidR="00B75DC2">
        <w:rPr>
          <w:rtl/>
        </w:rPr>
        <w:t xml:space="preserve"> </w:t>
      </w:r>
      <w:r w:rsidRPr="006C2374">
        <w:rPr>
          <w:rtl/>
        </w:rPr>
        <w:t>ה'</w:t>
      </w:r>
      <w:r w:rsidR="00B75DC2">
        <w:rPr>
          <w:rtl/>
        </w:rPr>
        <w:t xml:space="preserve"> </w:t>
      </w:r>
      <w:r w:rsidRPr="006C2374">
        <w:rPr>
          <w:rtl/>
        </w:rPr>
        <w:t>הגדול והנורא".</w:t>
      </w:r>
      <w:r w:rsidR="00B75DC2">
        <w:rPr>
          <w:rtl/>
        </w:rPr>
        <w:t xml:space="preserve"> </w:t>
      </w:r>
      <w:r w:rsidRPr="006C2374">
        <w:rPr>
          <w:rtl/>
        </w:rPr>
        <w:t>זה הסיום של הנביא מלאכי. לכן השבת נקראת "שבת הגדול", על שם</w:t>
      </w:r>
      <w:r w:rsidR="00B75DC2">
        <w:rPr>
          <w:rtl/>
        </w:rPr>
        <w:t xml:space="preserve"> </w:t>
      </w:r>
      <w:r w:rsidRPr="006C2374">
        <w:rPr>
          <w:rtl/>
        </w:rPr>
        <w:t xml:space="preserve">ההפטרה </w:t>
      </w:r>
      <w:r w:rsidR="00B75DC2">
        <w:rPr>
          <w:rtl/>
        </w:rPr>
        <w:t>–</w:t>
      </w:r>
      <w:r w:rsidRPr="006C2374">
        <w:rPr>
          <w:rtl/>
        </w:rPr>
        <w:t xml:space="preserve"> "בוא יום ה' הגדול והנורא".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הסיבה</w:t>
      </w:r>
      <w:r w:rsidR="00B75DC2">
        <w:rPr>
          <w:rtl/>
        </w:rPr>
        <w:t xml:space="preserve"> </w:t>
      </w:r>
      <w:r w:rsidRPr="006C2374">
        <w:rPr>
          <w:rtl/>
        </w:rPr>
        <w:t>השנייה</w:t>
      </w:r>
      <w:r w:rsidR="00B75DC2">
        <w:rPr>
          <w:rtl/>
        </w:rPr>
        <w:t xml:space="preserve"> – </w:t>
      </w:r>
      <w:r w:rsidRPr="006C2374">
        <w:rPr>
          <w:rtl/>
        </w:rPr>
        <w:t>שהגדול</w:t>
      </w:r>
      <w:r w:rsidR="00B75DC2">
        <w:rPr>
          <w:rtl/>
        </w:rPr>
        <w:t xml:space="preserve"> </w:t>
      </w:r>
      <w:r w:rsidRPr="006C2374">
        <w:rPr>
          <w:rtl/>
        </w:rPr>
        <w:t>דורש.</w:t>
      </w:r>
      <w:r w:rsidR="00B75DC2">
        <w:rPr>
          <w:rtl/>
        </w:rPr>
        <w:t xml:space="preserve"> </w:t>
      </w:r>
      <w:r w:rsidRPr="006C2374">
        <w:rPr>
          <w:rtl/>
        </w:rPr>
        <w:t>מה זאת אומרת? יש בכל בתי</w:t>
      </w:r>
      <w:r w:rsidR="00B75DC2">
        <w:rPr>
          <w:rtl/>
        </w:rPr>
        <w:t>-</w:t>
      </w:r>
      <w:r w:rsidRPr="006C2374">
        <w:rPr>
          <w:rtl/>
        </w:rPr>
        <w:t>הכנסת דרשת "שבת</w:t>
      </w:r>
      <w:r w:rsidR="00B75DC2">
        <w:rPr>
          <w:rtl/>
        </w:rPr>
        <w:t xml:space="preserve"> </w:t>
      </w:r>
      <w:r w:rsidRPr="006C2374">
        <w:rPr>
          <w:rtl/>
        </w:rPr>
        <w:t>הגדול", הדרשה של הרב הגדול, ולכן כך נקראת השבת.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יש</w:t>
      </w:r>
      <w:r w:rsidR="00B75DC2">
        <w:rPr>
          <w:rtl/>
        </w:rPr>
        <w:t xml:space="preserve"> </w:t>
      </w:r>
      <w:r w:rsidRPr="006C2374">
        <w:rPr>
          <w:rtl/>
        </w:rPr>
        <w:t>לציין</w:t>
      </w:r>
      <w:r w:rsidR="00B75DC2">
        <w:rPr>
          <w:rtl/>
        </w:rPr>
        <w:t xml:space="preserve"> </w:t>
      </w:r>
      <w:r w:rsidRPr="006C2374">
        <w:rPr>
          <w:rtl/>
        </w:rPr>
        <w:t>שב"שולחן ערוך" מובאת בסימן ת"ל הסיבה ל"שבת הגדול", לנס המיוחד.</w:t>
      </w:r>
      <w:r w:rsidR="00B75DC2">
        <w:rPr>
          <w:rtl/>
        </w:rPr>
        <w:t xml:space="preserve"> </w:t>
      </w:r>
      <w:r w:rsidRPr="006C2374">
        <w:rPr>
          <w:rtl/>
        </w:rPr>
        <w:t>ישראל במצרים הביאו את הכבשים וקשרו אותן למיטה כדי שלא יברחו, לקראת קורבן הפסח.</w:t>
      </w:r>
      <w:r w:rsidR="00B75DC2">
        <w:rPr>
          <w:rtl/>
        </w:rPr>
        <w:t xml:space="preserve"> </w:t>
      </w:r>
      <w:r w:rsidRPr="006C2374">
        <w:rPr>
          <w:rtl/>
        </w:rPr>
        <w:t>המצרים</w:t>
      </w:r>
      <w:r w:rsidR="00B75DC2">
        <w:rPr>
          <w:rtl/>
        </w:rPr>
        <w:t xml:space="preserve"> </w:t>
      </w:r>
      <w:r w:rsidRPr="006C2374">
        <w:rPr>
          <w:rtl/>
        </w:rPr>
        <w:t>מאוד</w:t>
      </w:r>
      <w:r w:rsidR="00B75DC2">
        <w:rPr>
          <w:rtl/>
        </w:rPr>
        <w:t xml:space="preserve"> </w:t>
      </w:r>
      <w:r w:rsidRPr="006C2374">
        <w:rPr>
          <w:rtl/>
        </w:rPr>
        <w:t>כעסו:</w:t>
      </w:r>
      <w:r w:rsidR="00B75DC2">
        <w:rPr>
          <w:rtl/>
        </w:rPr>
        <w:t xml:space="preserve"> </w:t>
      </w:r>
      <w:r w:rsidRPr="006C2374">
        <w:rPr>
          <w:rtl/>
        </w:rPr>
        <w:t>איך</w:t>
      </w:r>
      <w:r w:rsidR="00B75DC2">
        <w:rPr>
          <w:rtl/>
        </w:rPr>
        <w:t xml:space="preserve"> </w:t>
      </w:r>
      <w:r w:rsidRPr="006C2374">
        <w:rPr>
          <w:rtl/>
        </w:rPr>
        <w:t>אתם</w:t>
      </w:r>
      <w:r w:rsidR="00B75DC2">
        <w:rPr>
          <w:rtl/>
        </w:rPr>
        <w:t xml:space="preserve"> </w:t>
      </w:r>
      <w:r w:rsidRPr="006C2374">
        <w:rPr>
          <w:rtl/>
        </w:rPr>
        <w:t>מעזים לקשור את האלילים שלנו למיטה ולהקריב אותם</w:t>
      </w:r>
      <w:r w:rsidR="00B75DC2">
        <w:rPr>
          <w:rtl/>
        </w:rPr>
        <w:t xml:space="preserve"> </w:t>
      </w:r>
      <w:r w:rsidRPr="006C2374">
        <w:rPr>
          <w:rtl/>
        </w:rPr>
        <w:t>קורבן</w:t>
      </w:r>
      <w:r w:rsidR="00B75DC2">
        <w:rPr>
          <w:rtl/>
        </w:rPr>
        <w:t xml:space="preserve"> </w:t>
      </w:r>
      <w:r w:rsidRPr="006C2374">
        <w:rPr>
          <w:rtl/>
        </w:rPr>
        <w:t>לה'?</w:t>
      </w:r>
      <w:r w:rsidR="00B75DC2">
        <w:rPr>
          <w:rtl/>
        </w:rPr>
        <w:t xml:space="preserve"> </w:t>
      </w:r>
      <w:r w:rsidRPr="006C2374">
        <w:rPr>
          <w:rtl/>
        </w:rPr>
        <w:t>היו בני ישראל שהעזו ולא התחשבו באדוניהם המצרים.</w:t>
      </w:r>
      <w:r w:rsidR="00B75DC2">
        <w:rPr>
          <w:rtl/>
        </w:rPr>
        <w:t xml:space="preserve"> </w:t>
      </w:r>
      <w:r w:rsidRPr="006C2374">
        <w:rPr>
          <w:rtl/>
        </w:rPr>
        <w:t>לכן "שבת הגדול",</w:t>
      </w:r>
      <w:r w:rsidR="00B75DC2">
        <w:rPr>
          <w:rtl/>
        </w:rPr>
        <w:t xml:space="preserve"> </w:t>
      </w:r>
      <w:r w:rsidRPr="006C2374">
        <w:rPr>
          <w:rtl/>
        </w:rPr>
        <w:t>חג</w:t>
      </w:r>
      <w:r w:rsidR="00B75DC2">
        <w:rPr>
          <w:rtl/>
        </w:rPr>
        <w:t xml:space="preserve"> </w:t>
      </w:r>
      <w:r w:rsidRPr="006C2374">
        <w:rPr>
          <w:rtl/>
        </w:rPr>
        <w:t>הפסח</w:t>
      </w:r>
      <w:r w:rsidR="00B75DC2">
        <w:rPr>
          <w:rtl/>
        </w:rPr>
        <w:t xml:space="preserve"> </w:t>
      </w:r>
      <w:r w:rsidRPr="006C2374">
        <w:rPr>
          <w:rtl/>
        </w:rPr>
        <w:t>הוא</w:t>
      </w:r>
      <w:r w:rsidR="00B75DC2">
        <w:rPr>
          <w:rtl/>
        </w:rPr>
        <w:t xml:space="preserve"> </w:t>
      </w:r>
      <w:r w:rsidRPr="006C2374">
        <w:rPr>
          <w:rtl/>
        </w:rPr>
        <w:t>חג ההעזה, חג החירות. כשם שבני ישראל העזו ויצאו ממצרים, כך שתהיה</w:t>
      </w:r>
      <w:r w:rsidR="00B75DC2">
        <w:rPr>
          <w:rtl/>
        </w:rPr>
        <w:t xml:space="preserve"> </w:t>
      </w:r>
      <w:r w:rsidRPr="006C2374">
        <w:rPr>
          <w:rtl/>
        </w:rPr>
        <w:t>לנו חירות מלאה, חג כשר ושמח לכל בית ישראל.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</w:t>
      </w:r>
      <w:r w:rsidR="00B75DC2">
        <w:rPr>
          <w:rtl/>
        </w:rPr>
        <w:t xml:space="preserve"> </w:t>
      </w:r>
      <w:r w:rsidRPr="006C2374">
        <w:rPr>
          <w:rtl/>
        </w:rPr>
        <w:t>רבה</w:t>
      </w:r>
      <w:r w:rsidR="00B75DC2">
        <w:rPr>
          <w:rtl/>
        </w:rPr>
        <w:t xml:space="preserve"> </w:t>
      </w:r>
      <w:r w:rsidRPr="006C2374">
        <w:rPr>
          <w:rtl/>
        </w:rPr>
        <w:t>לחבר</w:t>
      </w:r>
      <w:r w:rsidR="00B75DC2">
        <w:rPr>
          <w:rtl/>
        </w:rPr>
        <w:t xml:space="preserve"> </w:t>
      </w:r>
      <w:r w:rsidRPr="006C2374">
        <w:rPr>
          <w:rtl/>
        </w:rPr>
        <w:t>הכנסת בא</w:t>
      </w:r>
      <w:r w:rsidR="00B75DC2">
        <w:rPr>
          <w:rtl/>
        </w:rPr>
        <w:t>-</w:t>
      </w:r>
      <w:r w:rsidRPr="006C2374">
        <w:rPr>
          <w:rtl/>
        </w:rPr>
        <w:t>גד.</w:t>
      </w:r>
      <w:r w:rsidR="00B75DC2">
        <w:rPr>
          <w:rtl/>
        </w:rPr>
        <w:t xml:space="preserve"> </w:t>
      </w:r>
      <w:r w:rsidRPr="006C2374">
        <w:rPr>
          <w:rtl/>
        </w:rPr>
        <w:t>אנחנו מצטרפים, כמובן, לברכות לקראת החג לכל</w:t>
      </w:r>
      <w:r w:rsidR="00B75DC2">
        <w:rPr>
          <w:rtl/>
        </w:rPr>
        <w:t xml:space="preserve"> </w:t>
      </w:r>
      <w:r w:rsidRPr="006C2374">
        <w:rPr>
          <w:rtl/>
        </w:rPr>
        <w:t>בית ישראל.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חברי</w:t>
      </w:r>
      <w:r w:rsidR="00B75DC2">
        <w:rPr>
          <w:rtl/>
        </w:rPr>
        <w:t xml:space="preserve"> </w:t>
      </w:r>
      <w:r w:rsidRPr="006C2374">
        <w:rPr>
          <w:rtl/>
        </w:rPr>
        <w:t>הכנסת,</w:t>
      </w:r>
      <w:r w:rsidR="00B75DC2">
        <w:rPr>
          <w:rtl/>
        </w:rPr>
        <w:t xml:space="preserve"> </w:t>
      </w:r>
      <w:r w:rsidRPr="006C2374">
        <w:rPr>
          <w:rtl/>
        </w:rPr>
        <w:t>אנחנו עוברים עכשיו להצבעה, אבל היכונו גם להצבעה הבאה. אדוני</w:t>
      </w:r>
      <w:r w:rsidR="00B75DC2">
        <w:rPr>
          <w:rtl/>
        </w:rPr>
        <w:t xml:space="preserve"> </w:t>
      </w:r>
      <w:r w:rsidRPr="006C2374">
        <w:rPr>
          <w:rtl/>
        </w:rPr>
        <w:t>המזכיר, עוד מעט תצטרך לצלצל כבר להצבעה הבאה.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הצעת</w:t>
      </w:r>
      <w:r w:rsidR="00B75DC2">
        <w:rPr>
          <w:rtl/>
        </w:rPr>
        <w:t xml:space="preserve"> </w:t>
      </w:r>
      <w:r w:rsidRPr="006C2374">
        <w:rPr>
          <w:rtl/>
        </w:rPr>
        <w:t>חוק</w:t>
      </w:r>
      <w:r w:rsidR="00B75DC2">
        <w:rPr>
          <w:rtl/>
        </w:rPr>
        <w:t xml:space="preserve"> </w:t>
      </w:r>
      <w:r w:rsidRPr="006C2374">
        <w:rPr>
          <w:rtl/>
        </w:rPr>
        <w:t>הרשות</w:t>
      </w:r>
      <w:r w:rsidR="00B75DC2">
        <w:rPr>
          <w:rtl/>
        </w:rPr>
        <w:t xml:space="preserve"> </w:t>
      </w:r>
      <w:r w:rsidRPr="006C2374">
        <w:rPr>
          <w:rtl/>
        </w:rPr>
        <w:t>למלחמה</w:t>
      </w:r>
      <w:r w:rsidR="00B75DC2">
        <w:rPr>
          <w:rtl/>
        </w:rPr>
        <w:t xml:space="preserve"> </w:t>
      </w:r>
      <w:r w:rsidRPr="006C2374">
        <w:rPr>
          <w:rtl/>
        </w:rPr>
        <w:t>בסמים (תיקון), התשנ"ה</w:t>
      </w:r>
      <w:r w:rsidR="00B75DC2">
        <w:rPr>
          <w:rtl/>
        </w:rPr>
        <w:t>–</w:t>
      </w:r>
      <w:r w:rsidRPr="006C2374">
        <w:rPr>
          <w:rtl/>
        </w:rPr>
        <w:t>1995, בקריאה שנייה. כיוון</w:t>
      </w:r>
      <w:r w:rsidR="00B75DC2">
        <w:rPr>
          <w:rtl/>
        </w:rPr>
        <w:t xml:space="preserve"> </w:t>
      </w:r>
      <w:r w:rsidRPr="006C2374">
        <w:rPr>
          <w:rtl/>
        </w:rPr>
        <w:t>שאין</w:t>
      </w:r>
      <w:r w:rsidR="00B75DC2">
        <w:rPr>
          <w:rtl/>
        </w:rPr>
        <w:t xml:space="preserve"> </w:t>
      </w:r>
      <w:r w:rsidRPr="006C2374">
        <w:rPr>
          <w:rtl/>
        </w:rPr>
        <w:t>הסתייגויות,</w:t>
      </w:r>
      <w:r w:rsidR="00B75DC2">
        <w:rPr>
          <w:rtl/>
        </w:rPr>
        <w:t xml:space="preserve"> </w:t>
      </w:r>
      <w:r w:rsidRPr="006C2374">
        <w:rPr>
          <w:rtl/>
        </w:rPr>
        <w:t>מי</w:t>
      </w:r>
      <w:r w:rsidR="00B75DC2">
        <w:rPr>
          <w:rtl/>
        </w:rPr>
        <w:t xml:space="preserve"> </w:t>
      </w:r>
      <w:r w:rsidRPr="006C2374">
        <w:rPr>
          <w:rtl/>
        </w:rPr>
        <w:t>תומך</w:t>
      </w:r>
      <w:r w:rsidR="00B75DC2">
        <w:rPr>
          <w:rtl/>
        </w:rPr>
        <w:t xml:space="preserve"> </w:t>
      </w:r>
      <w:r w:rsidRPr="006C2374">
        <w:rPr>
          <w:rtl/>
        </w:rPr>
        <w:t>בקריאה</w:t>
      </w:r>
      <w:r w:rsidR="00B75DC2">
        <w:rPr>
          <w:rtl/>
        </w:rPr>
        <w:t xml:space="preserve"> </w:t>
      </w:r>
      <w:r w:rsidRPr="006C2374">
        <w:rPr>
          <w:rtl/>
        </w:rPr>
        <w:t>השנייה,</w:t>
      </w:r>
      <w:r w:rsidR="00B75DC2">
        <w:rPr>
          <w:rtl/>
        </w:rPr>
        <w:t xml:space="preserve"> </w:t>
      </w:r>
      <w:r w:rsidRPr="006C2374">
        <w:rPr>
          <w:rtl/>
        </w:rPr>
        <w:t>בהצבעה</w:t>
      </w:r>
      <w:r w:rsidR="00B75DC2">
        <w:rPr>
          <w:rtl/>
        </w:rPr>
        <w:t xml:space="preserve"> </w:t>
      </w:r>
      <w:r w:rsidRPr="006C2374">
        <w:rPr>
          <w:rtl/>
        </w:rPr>
        <w:t>ידנית, מהסעיף הראשון ועד</w:t>
      </w:r>
      <w:r w:rsidR="00B75DC2">
        <w:rPr>
          <w:rtl/>
        </w:rPr>
        <w:t xml:space="preserve"> </w:t>
      </w:r>
      <w:r w:rsidRPr="006C2374">
        <w:rPr>
          <w:rtl/>
        </w:rPr>
        <w:t>האחרון, שבעה סעיפים? מי מתנגד?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ה</w:t>
      </w:r>
      <w:r w:rsidR="006C2374" w:rsidRPr="006C2374">
        <w:rPr>
          <w:rtl/>
        </w:rPr>
        <w:t>צבעה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ב</w:t>
      </w:r>
      <w:r w:rsidR="006C2374" w:rsidRPr="006C2374">
        <w:rPr>
          <w:rtl/>
        </w:rPr>
        <w:t xml:space="preserve">עד </w:t>
      </w:r>
      <w:r>
        <w:rPr>
          <w:rtl/>
        </w:rPr>
        <w:t>–</w:t>
      </w:r>
      <w:r w:rsidR="006C2374" w:rsidRPr="006C2374">
        <w:rPr>
          <w:rtl/>
        </w:rPr>
        <w:t xml:space="preserve"> רוב</w:t>
      </w: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נ</w:t>
      </w:r>
      <w:r w:rsidR="006C2374" w:rsidRPr="006C2374">
        <w:rPr>
          <w:rtl/>
        </w:rPr>
        <w:t xml:space="preserve">גד </w:t>
      </w:r>
      <w:r>
        <w:rPr>
          <w:rtl/>
        </w:rPr>
        <w:t>–</w:t>
      </w:r>
      <w:r w:rsidR="006C2374" w:rsidRPr="006C2374">
        <w:rPr>
          <w:rtl/>
        </w:rPr>
        <w:t xml:space="preserve"> מיעוט</w:t>
      </w:r>
    </w:p>
    <w:p w:rsidR="00B75DC2" w:rsidRDefault="00B75DC2" w:rsidP="00600EAD">
      <w:pPr>
        <w:pStyle w:val="3"/>
        <w:rPr>
          <w:rtl/>
        </w:rPr>
      </w:pPr>
      <w:r w:rsidRPr="006C2374">
        <w:rPr>
          <w:rtl/>
        </w:rPr>
        <w:t>ס</w:t>
      </w:r>
      <w:r w:rsidR="006C2374" w:rsidRPr="006C2374">
        <w:rPr>
          <w:rtl/>
        </w:rPr>
        <w:t>עיפים 7</w:t>
      </w:r>
      <w:r w:rsidR="00600EAD">
        <w:rPr>
          <w:rFonts w:hint="cs"/>
          <w:rtl/>
        </w:rPr>
        <w:t>-</w:t>
      </w:r>
      <w:r w:rsidR="006C2374" w:rsidRPr="006C2374">
        <w:rPr>
          <w:rtl/>
        </w:rPr>
        <w:t>1 נתקבלו.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קובע שללא מתנגדים אושר החוק בקריאה שנייה.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אנו עוברים עתה להצבעה על הצעת החוק בקריאה שלישית.</w:t>
      </w:r>
      <w:r w:rsidR="00B75DC2">
        <w:rPr>
          <w:rtl/>
        </w:rPr>
        <w:t xml:space="preserve"> </w:t>
      </w:r>
      <w:r w:rsidRPr="006C2374">
        <w:rPr>
          <w:rtl/>
        </w:rPr>
        <w:t>ההצבעה החלה.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ה</w:t>
      </w:r>
      <w:r w:rsidR="006C2374" w:rsidRPr="006C2374">
        <w:rPr>
          <w:rtl/>
        </w:rPr>
        <w:t>צבעה מס' 2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ב</w:t>
      </w:r>
      <w:r w:rsidR="006C2374" w:rsidRPr="006C2374">
        <w:rPr>
          <w:rtl/>
        </w:rPr>
        <w:t xml:space="preserve">עד החוק </w:t>
      </w:r>
      <w:r>
        <w:rPr>
          <w:rtl/>
        </w:rPr>
        <w:t>–</w:t>
      </w:r>
      <w:r w:rsidR="006C2374" w:rsidRPr="006C2374">
        <w:rPr>
          <w:rtl/>
        </w:rPr>
        <w:t xml:space="preserve"> 10</w:t>
      </w: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נ</w:t>
      </w:r>
      <w:r w:rsidR="006C2374" w:rsidRPr="006C2374">
        <w:rPr>
          <w:rtl/>
        </w:rPr>
        <w:t xml:space="preserve">גד </w:t>
      </w:r>
      <w:r>
        <w:rPr>
          <w:rtl/>
        </w:rPr>
        <w:t>–</w:t>
      </w:r>
      <w:r w:rsidR="006C2374" w:rsidRPr="006C2374">
        <w:rPr>
          <w:rtl/>
        </w:rPr>
        <w:t xml:space="preserve"> אין</w:t>
      </w: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נ</w:t>
      </w:r>
      <w:r w:rsidR="006C2374" w:rsidRPr="006C2374">
        <w:rPr>
          <w:rtl/>
        </w:rPr>
        <w:t xml:space="preserve">מנעים </w:t>
      </w:r>
      <w:r>
        <w:rPr>
          <w:rtl/>
        </w:rPr>
        <w:t>–</w:t>
      </w:r>
      <w:r w:rsidR="006C2374" w:rsidRPr="006C2374">
        <w:rPr>
          <w:rtl/>
        </w:rPr>
        <w:t xml:space="preserve"> 1</w:t>
      </w: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ח</w:t>
      </w:r>
      <w:r w:rsidR="006C2374" w:rsidRPr="006C2374">
        <w:rPr>
          <w:rtl/>
        </w:rPr>
        <w:t>וק הרשות למלחמה בסמים (תיקון), התשנ"ה</w:t>
      </w:r>
      <w:r>
        <w:rPr>
          <w:rtl/>
        </w:rPr>
        <w:t>–</w:t>
      </w:r>
      <w:r w:rsidR="006C2374" w:rsidRPr="006C2374">
        <w:rPr>
          <w:rtl/>
        </w:rPr>
        <w:t>1995, נתקבל.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עשרה תומכים, אין מתנגדים, אחד נמנע. אני קובע שהחוק אושר בקריאה שלישית.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רואה</w:t>
      </w:r>
      <w:r w:rsidR="00B75DC2">
        <w:rPr>
          <w:rtl/>
        </w:rPr>
        <w:t xml:space="preserve"> </w:t>
      </w:r>
      <w:r w:rsidRPr="006C2374">
        <w:rPr>
          <w:rtl/>
        </w:rPr>
        <w:t>שגם השר גונן שגב הספיק להצביע. אגב, אנחנו ראינו את זה בווידיאו;</w:t>
      </w:r>
      <w:r w:rsidR="00B75DC2">
        <w:rPr>
          <w:rtl/>
        </w:rPr>
        <w:t xml:space="preserve"> </w:t>
      </w:r>
      <w:r w:rsidRPr="006C2374">
        <w:rPr>
          <w:rtl/>
        </w:rPr>
        <w:t>הערוץ</w:t>
      </w:r>
      <w:r w:rsidR="00B75DC2">
        <w:rPr>
          <w:rtl/>
        </w:rPr>
        <w:t xml:space="preserve"> </w:t>
      </w:r>
      <w:r w:rsidRPr="006C2374">
        <w:rPr>
          <w:rtl/>
        </w:rPr>
        <w:t>השלישי</w:t>
      </w:r>
      <w:r w:rsidR="00B75DC2">
        <w:rPr>
          <w:rtl/>
        </w:rPr>
        <w:t xml:space="preserve"> </w:t>
      </w:r>
      <w:r w:rsidRPr="006C2374">
        <w:rPr>
          <w:rtl/>
        </w:rPr>
        <w:t>ברשות</w:t>
      </w:r>
      <w:r w:rsidR="00B75DC2">
        <w:rPr>
          <w:rtl/>
        </w:rPr>
        <w:t xml:space="preserve"> </w:t>
      </w:r>
      <w:r w:rsidRPr="006C2374">
        <w:rPr>
          <w:rtl/>
        </w:rPr>
        <w:t>השידור</w:t>
      </w:r>
      <w:r w:rsidR="00B75DC2">
        <w:rPr>
          <w:rtl/>
        </w:rPr>
        <w:t xml:space="preserve"> </w:t>
      </w:r>
      <w:r w:rsidRPr="006C2374">
        <w:rPr>
          <w:rtl/>
        </w:rPr>
        <w:t>אפשר לנו לעשות זאת, ואני רוצה לומר לכם</w:t>
      </w:r>
      <w:r w:rsidR="00B75DC2">
        <w:rPr>
          <w:rtl/>
        </w:rPr>
        <w:t xml:space="preserve"> </w:t>
      </w:r>
      <w:r w:rsidRPr="006C2374">
        <w:rPr>
          <w:rtl/>
        </w:rPr>
        <w:t>שב</w:t>
      </w:r>
      <w:r w:rsidR="00B75DC2">
        <w:rPr>
          <w:rtl/>
        </w:rPr>
        <w:t>-</w:t>
      </w:r>
      <w:r w:rsidRPr="006C2374">
        <w:t>SLOW</w:t>
      </w:r>
      <w:r w:rsidR="00B75DC2">
        <w:t xml:space="preserve"> </w:t>
      </w:r>
      <w:r w:rsidRPr="006C2374">
        <w:t>MOTION</w:t>
      </w:r>
      <w:r w:rsidR="00B75DC2">
        <w:rPr>
          <w:rtl/>
        </w:rPr>
        <w:t xml:space="preserve"> </w:t>
      </w:r>
      <w:r w:rsidRPr="006C2374">
        <w:rPr>
          <w:rtl/>
        </w:rPr>
        <w:t>הריצה של השר גונן שגב היא כמעט כמו של קרל לואיס. ריצה קלאסית.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ובכן, החוק אושר.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יוסף בא</w:t>
      </w:r>
      <w:r>
        <w:rPr>
          <w:rtl/>
        </w:rPr>
        <w:t>-</w:t>
      </w:r>
      <w:r w:rsidRPr="00B75DC2">
        <w:rPr>
          <w:rtl/>
        </w:rPr>
        <w:t>גד (מולדת):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כבוד היושב</w:t>
      </w:r>
      <w:r w:rsidR="00B75DC2">
        <w:rPr>
          <w:rtl/>
        </w:rPr>
        <w:t>-</w:t>
      </w:r>
      <w:r w:rsidRPr="006C2374">
        <w:rPr>
          <w:rtl/>
        </w:rPr>
        <w:t>ראש, האם לנמנע יש זכות לנמק?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לא, רק אם ההימנעות היא בשם הסיעה.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דוד צוקר (מרצ):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ומה בעניין "שבת הגדול"?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זה</w:t>
      </w:r>
      <w:r w:rsidR="00B75DC2">
        <w:rPr>
          <w:rtl/>
        </w:rPr>
        <w:t xml:space="preserve"> </w:t>
      </w:r>
      <w:r w:rsidRPr="006C2374">
        <w:rPr>
          <w:rtl/>
        </w:rPr>
        <w:t>בסיבוב</w:t>
      </w:r>
      <w:r w:rsidR="00B75DC2">
        <w:rPr>
          <w:rtl/>
        </w:rPr>
        <w:t xml:space="preserve"> </w:t>
      </w:r>
      <w:r w:rsidRPr="006C2374">
        <w:rPr>
          <w:rtl/>
        </w:rPr>
        <w:t>הבא,</w:t>
      </w:r>
      <w:r w:rsidR="00B75DC2">
        <w:rPr>
          <w:rtl/>
        </w:rPr>
        <w:t xml:space="preserve"> </w:t>
      </w:r>
      <w:r w:rsidRPr="006C2374">
        <w:rPr>
          <w:rtl/>
        </w:rPr>
        <w:t>כאשר</w:t>
      </w:r>
      <w:r w:rsidR="00B75DC2">
        <w:rPr>
          <w:rtl/>
        </w:rPr>
        <w:t xml:space="preserve"> </w:t>
      </w:r>
      <w:r w:rsidRPr="006C2374">
        <w:rPr>
          <w:rtl/>
        </w:rPr>
        <w:t>נמתין</w:t>
      </w:r>
      <w:r w:rsidR="00B75DC2">
        <w:rPr>
          <w:rtl/>
        </w:rPr>
        <w:t xml:space="preserve"> </w:t>
      </w:r>
      <w:r w:rsidRPr="006C2374">
        <w:rPr>
          <w:rtl/>
        </w:rPr>
        <w:t>עוד פעם ארבע</w:t>
      </w:r>
      <w:r w:rsidR="00B75DC2">
        <w:rPr>
          <w:rtl/>
        </w:rPr>
        <w:t>-</w:t>
      </w:r>
      <w:r w:rsidRPr="006C2374">
        <w:rPr>
          <w:rtl/>
        </w:rPr>
        <w:t>חמש דקות ונצטרך למלא את החלל.</w:t>
      </w:r>
      <w:r w:rsidR="00B75DC2">
        <w:rPr>
          <w:rtl/>
        </w:rPr>
        <w:t xml:space="preserve"> </w:t>
      </w:r>
      <w:r w:rsidRPr="006C2374">
        <w:rPr>
          <w:rtl/>
        </w:rPr>
        <w:t>אגב,</w:t>
      </w:r>
      <w:r w:rsidR="00B75DC2">
        <w:rPr>
          <w:rtl/>
        </w:rPr>
        <w:t xml:space="preserve"> </w:t>
      </w: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 צוקר, אתה יכול להכין נאום על איזה קטע מהתורה הליברלית או משהו</w:t>
      </w:r>
      <w:r w:rsidR="00B75DC2">
        <w:rPr>
          <w:rtl/>
        </w:rPr>
        <w:t xml:space="preserve"> </w:t>
      </w:r>
      <w:r w:rsidRPr="006C2374">
        <w:rPr>
          <w:rtl/>
        </w:rPr>
        <w:t>כזה.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אנו</w:t>
      </w:r>
      <w:r w:rsidR="00B75DC2">
        <w:rPr>
          <w:rtl/>
        </w:rPr>
        <w:t xml:space="preserve"> </w:t>
      </w:r>
      <w:r w:rsidRPr="006C2374">
        <w:rPr>
          <w:rtl/>
        </w:rPr>
        <w:t>עוברים</w:t>
      </w:r>
      <w:r w:rsidR="00B75DC2">
        <w:rPr>
          <w:rtl/>
        </w:rPr>
        <w:t xml:space="preserve"> </w:t>
      </w:r>
      <w:r w:rsidRPr="006C2374">
        <w:rPr>
          <w:rtl/>
        </w:rPr>
        <w:t>להצעת</w:t>
      </w:r>
      <w:r w:rsidR="00B75DC2">
        <w:rPr>
          <w:rtl/>
        </w:rPr>
        <w:t xml:space="preserve"> </w:t>
      </w:r>
      <w:r w:rsidRPr="006C2374">
        <w:rPr>
          <w:rtl/>
        </w:rPr>
        <w:t>חוק</w:t>
      </w:r>
      <w:r w:rsidR="00B75DC2">
        <w:rPr>
          <w:rtl/>
        </w:rPr>
        <w:t xml:space="preserve"> </w:t>
      </w:r>
      <w:r w:rsidRPr="006C2374">
        <w:rPr>
          <w:rtl/>
        </w:rPr>
        <w:t>הרשויות המקומיות (בחירת ראש רשות וסגניו וכהונתם)</w:t>
      </w:r>
      <w:r w:rsidR="00B75DC2">
        <w:rPr>
          <w:rtl/>
        </w:rPr>
        <w:t xml:space="preserve"> </w:t>
      </w:r>
      <w:r w:rsidRPr="006C2374">
        <w:rPr>
          <w:rtl/>
        </w:rPr>
        <w:t>(תיקון מס' 13), התשנ"ה</w:t>
      </w:r>
      <w:r w:rsidR="00B75DC2">
        <w:rPr>
          <w:rtl/>
        </w:rPr>
        <w:t>–</w:t>
      </w:r>
      <w:r w:rsidRPr="006C2374">
        <w:rPr>
          <w:rtl/>
        </w:rPr>
        <w:t>1995.</w:t>
      </w:r>
      <w:r w:rsidR="00B75DC2">
        <w:rPr>
          <w:rtl/>
        </w:rPr>
        <w:t xml:space="preserve"> </w:t>
      </w:r>
      <w:r w:rsidRPr="006C2374">
        <w:rPr>
          <w:rtl/>
        </w:rPr>
        <w:t>רבותי, זו רק הצבעה.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דוד מגן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 היושב</w:t>
      </w:r>
      <w:r w:rsidR="00B75DC2">
        <w:rPr>
          <w:rtl/>
        </w:rPr>
        <w:t>-</w:t>
      </w:r>
      <w:r w:rsidRPr="006C2374">
        <w:rPr>
          <w:rtl/>
        </w:rPr>
        <w:t>ראש, אני מבקש.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בבקשה,</w:t>
      </w:r>
      <w:r w:rsidR="00B75DC2">
        <w:rPr>
          <w:rtl/>
        </w:rPr>
        <w:t xml:space="preserve"> </w:t>
      </w: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 מגן, תאמר לנו משהו טוב. קודם שמענו תפילה, בוא תמלא לנו</w:t>
      </w:r>
      <w:r w:rsidR="00B75DC2">
        <w:rPr>
          <w:rtl/>
        </w:rPr>
        <w:t xml:space="preserve"> </w:t>
      </w:r>
      <w:r w:rsidRPr="006C2374">
        <w:rPr>
          <w:rtl/>
        </w:rPr>
        <w:t>עכשיו את שתי הדקות.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דוד מגן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נראה שיש אי</w:t>
      </w:r>
      <w:r w:rsidR="00B75DC2">
        <w:rPr>
          <w:rtl/>
        </w:rPr>
        <w:t>-</w:t>
      </w:r>
      <w:r w:rsidRPr="006C2374">
        <w:rPr>
          <w:rtl/>
        </w:rPr>
        <w:t>הבנה בין יושב</w:t>
      </w:r>
      <w:r w:rsidR="00B75DC2">
        <w:rPr>
          <w:rtl/>
        </w:rPr>
        <w:t>-</w:t>
      </w:r>
      <w:r w:rsidRPr="006C2374">
        <w:rPr>
          <w:rtl/>
        </w:rPr>
        <w:t>ראש ועדת השרים לענייני חקיקה</w:t>
      </w:r>
      <w:r w:rsidR="00B75DC2">
        <w:rPr>
          <w:rtl/>
        </w:rPr>
        <w:t xml:space="preserve"> </w:t>
      </w:r>
      <w:r w:rsidRPr="006C2374">
        <w:rPr>
          <w:rtl/>
        </w:rPr>
        <w:t>לבין</w:t>
      </w:r>
      <w:r w:rsidR="00B75DC2">
        <w:rPr>
          <w:rtl/>
        </w:rPr>
        <w:t xml:space="preserve"> </w:t>
      </w:r>
      <w:r w:rsidRPr="006C2374">
        <w:rPr>
          <w:rtl/>
        </w:rPr>
        <w:t>שר</w:t>
      </w:r>
      <w:r w:rsidR="00B75DC2">
        <w:rPr>
          <w:rtl/>
        </w:rPr>
        <w:t xml:space="preserve"> </w:t>
      </w:r>
      <w:r w:rsidRPr="006C2374">
        <w:rPr>
          <w:rtl/>
        </w:rPr>
        <w:t>האוצר.</w:t>
      </w:r>
      <w:r w:rsidR="00B75DC2">
        <w:rPr>
          <w:rtl/>
        </w:rPr>
        <w:t xml:space="preserve"> </w:t>
      </w:r>
      <w:r w:rsidRPr="006C2374">
        <w:rPr>
          <w:rtl/>
        </w:rPr>
        <w:t>הממשלה</w:t>
      </w:r>
      <w:r w:rsidR="00B75DC2">
        <w:rPr>
          <w:rtl/>
        </w:rPr>
        <w:t xml:space="preserve"> </w:t>
      </w:r>
      <w:r w:rsidRPr="006C2374">
        <w:rPr>
          <w:rtl/>
        </w:rPr>
        <w:t>תומכת בהצעה, אבל משום</w:t>
      </w:r>
      <w:r w:rsidR="00B75DC2">
        <w:rPr>
          <w:rtl/>
        </w:rPr>
        <w:t>-</w:t>
      </w:r>
      <w:r w:rsidRPr="006C2374">
        <w:rPr>
          <w:rtl/>
        </w:rPr>
        <w:t>מה, לאחר סיכום אמש יש עוד פעם</w:t>
      </w:r>
      <w:r w:rsidR="00B75DC2">
        <w:rPr>
          <w:rtl/>
        </w:rPr>
        <w:t xml:space="preserve"> </w:t>
      </w:r>
      <w:r w:rsidRPr="006C2374">
        <w:rPr>
          <w:rtl/>
        </w:rPr>
        <w:t>אי</w:t>
      </w:r>
      <w:r w:rsidR="00B75DC2">
        <w:rPr>
          <w:rtl/>
        </w:rPr>
        <w:t>-</w:t>
      </w:r>
      <w:r w:rsidRPr="006C2374">
        <w:rPr>
          <w:rtl/>
        </w:rPr>
        <w:t>הבנה ביניהם. אודה לך אם תסכים להביא את הנושא להצבעה בעוד שעה</w:t>
      </w:r>
      <w:r w:rsidR="00B75DC2">
        <w:rPr>
          <w:rtl/>
        </w:rPr>
        <w:t>-</w:t>
      </w:r>
      <w:r w:rsidRPr="006C2374">
        <w:rPr>
          <w:rtl/>
        </w:rPr>
        <w:t>שעתיים.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אין בעיה. אם זה יתרום תרומה קונסטרוקטיבית להבנה, אין לי שום בעיה.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דוד מגן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 רבה.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דוד צוקר (מרצ):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יש</w:t>
      </w:r>
      <w:r w:rsidR="00B75DC2">
        <w:rPr>
          <w:rtl/>
        </w:rPr>
        <w:t xml:space="preserve"> </w:t>
      </w:r>
      <w:r w:rsidRPr="006C2374">
        <w:rPr>
          <w:rtl/>
        </w:rPr>
        <w:t>פה</w:t>
      </w:r>
      <w:r w:rsidR="00B75DC2">
        <w:rPr>
          <w:rtl/>
        </w:rPr>
        <w:t xml:space="preserve"> </w:t>
      </w:r>
      <w:r w:rsidRPr="006C2374">
        <w:rPr>
          <w:rtl/>
        </w:rPr>
        <w:t>כמה</w:t>
      </w:r>
      <w:r w:rsidR="00B75DC2">
        <w:rPr>
          <w:rtl/>
        </w:rPr>
        <w:t xml:space="preserve"> </w:t>
      </w:r>
      <w:r w:rsidRPr="006C2374">
        <w:rPr>
          <w:rtl/>
        </w:rPr>
        <w:t>עותקים</w:t>
      </w:r>
      <w:r w:rsidR="00B75DC2">
        <w:rPr>
          <w:rtl/>
        </w:rPr>
        <w:t xml:space="preserve"> </w:t>
      </w:r>
      <w:r w:rsidRPr="006C2374">
        <w:rPr>
          <w:rtl/>
        </w:rPr>
        <w:t>של סדר</w:t>
      </w:r>
      <w:r w:rsidR="00B75DC2">
        <w:rPr>
          <w:rtl/>
        </w:rPr>
        <w:t>-</w:t>
      </w:r>
      <w:r w:rsidRPr="006C2374">
        <w:rPr>
          <w:rtl/>
        </w:rPr>
        <w:t>היום על השולחן ואינני יכול</w:t>
      </w:r>
      <w:r w:rsidR="00B75DC2">
        <w:rPr>
          <w:rtl/>
        </w:rPr>
        <w:t xml:space="preserve"> </w:t>
      </w:r>
      <w:r w:rsidRPr="006C2374">
        <w:rPr>
          <w:rtl/>
        </w:rPr>
        <w:t>להתמצא.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תסתכלו</w:t>
      </w:r>
      <w:r w:rsidR="00B75DC2">
        <w:rPr>
          <w:rtl/>
        </w:rPr>
        <w:t xml:space="preserve"> </w:t>
      </w:r>
      <w:r w:rsidRPr="006C2374">
        <w:rPr>
          <w:rtl/>
        </w:rPr>
        <w:t>תמיד</w:t>
      </w:r>
      <w:r w:rsidR="00B75DC2">
        <w:rPr>
          <w:rtl/>
        </w:rPr>
        <w:t xml:space="preserve"> </w:t>
      </w:r>
      <w:r w:rsidRPr="006C2374">
        <w:rPr>
          <w:rtl/>
        </w:rPr>
        <w:t>אם בנוסח שלפניכם כתוב "נוסח מתוקן", והיום תסתכלו בינתיים על</w:t>
      </w:r>
      <w:r w:rsidR="00B75DC2">
        <w:rPr>
          <w:rtl/>
        </w:rPr>
        <w:t xml:space="preserve"> </w:t>
      </w:r>
      <w:r w:rsidRPr="006C2374">
        <w:rPr>
          <w:rtl/>
        </w:rPr>
        <w:t>"נוסח מתוקן א'".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אנו</w:t>
      </w:r>
      <w:r w:rsidR="00B75DC2">
        <w:rPr>
          <w:rtl/>
        </w:rPr>
        <w:t xml:space="preserve"> </w:t>
      </w:r>
      <w:r w:rsidRPr="006C2374">
        <w:rPr>
          <w:rtl/>
        </w:rPr>
        <w:t>עוברים</w:t>
      </w:r>
      <w:r w:rsidR="00B75DC2">
        <w:rPr>
          <w:rtl/>
        </w:rPr>
        <w:t xml:space="preserve"> </w:t>
      </w:r>
      <w:r w:rsidRPr="006C2374">
        <w:rPr>
          <w:rtl/>
        </w:rPr>
        <w:t>להצעת</w:t>
      </w:r>
      <w:r w:rsidR="00B75DC2">
        <w:rPr>
          <w:rtl/>
        </w:rPr>
        <w:t xml:space="preserve"> </w:t>
      </w:r>
      <w:r w:rsidRPr="006C2374">
        <w:rPr>
          <w:rtl/>
        </w:rPr>
        <w:t>חוק</w:t>
      </w:r>
      <w:r w:rsidR="00B75DC2">
        <w:rPr>
          <w:rtl/>
        </w:rPr>
        <w:t xml:space="preserve"> </w:t>
      </w:r>
      <w:r w:rsidRPr="006C2374">
        <w:rPr>
          <w:rtl/>
        </w:rPr>
        <w:t>ב'תשיד, של חבר הכנסת יהושע מצא, הצעת חוק הלוואות</w:t>
      </w:r>
      <w:r w:rsidR="00B75DC2">
        <w:rPr>
          <w:rtl/>
        </w:rPr>
        <w:t xml:space="preserve"> </w:t>
      </w:r>
      <w:r w:rsidRPr="006C2374">
        <w:rPr>
          <w:rtl/>
        </w:rPr>
        <w:t xml:space="preserve">לדיור (תיקון </w:t>
      </w:r>
      <w:r w:rsidR="00B75DC2">
        <w:rPr>
          <w:rtl/>
        </w:rPr>
        <w:t>–</w:t>
      </w:r>
      <w:r w:rsidRPr="006C2374">
        <w:rPr>
          <w:rtl/>
        </w:rPr>
        <w:t xml:space="preserve"> עדכון ההלוואות לדיור לזכאים), התשנ"ה</w:t>
      </w:r>
      <w:r w:rsidR="00B75DC2">
        <w:rPr>
          <w:rtl/>
        </w:rPr>
        <w:t>–</w:t>
      </w:r>
      <w:r w:rsidRPr="006C2374">
        <w:rPr>
          <w:rtl/>
        </w:rPr>
        <w:t>1995.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יהושע מצא (הליכוד):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אתה לא מעלה את זה? בבקשה, מן המיקרופון.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יהושע מצא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יושב</w:t>
      </w:r>
      <w:r w:rsidR="00B75DC2">
        <w:rPr>
          <w:rtl/>
        </w:rPr>
        <w:t>-</w:t>
      </w:r>
      <w:r w:rsidRPr="006C2374">
        <w:rPr>
          <w:rtl/>
        </w:rPr>
        <w:t>ראש</w:t>
      </w:r>
      <w:r w:rsidR="00B75DC2">
        <w:rPr>
          <w:rtl/>
        </w:rPr>
        <w:t xml:space="preserve"> </w:t>
      </w:r>
      <w:r w:rsidRPr="006C2374">
        <w:rPr>
          <w:rtl/>
        </w:rPr>
        <w:t>הכנסת,</w:t>
      </w:r>
      <w:r w:rsidR="00B75DC2">
        <w:rPr>
          <w:rtl/>
        </w:rPr>
        <w:t xml:space="preserve"> </w:t>
      </w:r>
      <w:r w:rsidRPr="006C2374">
        <w:rPr>
          <w:rtl/>
        </w:rPr>
        <w:t>בהצעת</w:t>
      </w:r>
      <w:r w:rsidR="00B75DC2">
        <w:rPr>
          <w:rtl/>
        </w:rPr>
        <w:t xml:space="preserve"> </w:t>
      </w:r>
      <w:r w:rsidRPr="006C2374">
        <w:rPr>
          <w:rtl/>
        </w:rPr>
        <w:t>חוק</w:t>
      </w:r>
      <w:r w:rsidR="00B75DC2">
        <w:rPr>
          <w:rtl/>
        </w:rPr>
        <w:t xml:space="preserve"> </w:t>
      </w:r>
      <w:r w:rsidRPr="006C2374">
        <w:rPr>
          <w:rtl/>
        </w:rPr>
        <w:t>זו</w:t>
      </w:r>
      <w:r w:rsidR="00B75DC2">
        <w:rPr>
          <w:rtl/>
        </w:rPr>
        <w:t xml:space="preserve"> </w:t>
      </w:r>
      <w:r w:rsidRPr="006C2374">
        <w:rPr>
          <w:rtl/>
        </w:rPr>
        <w:t>של עדכון המשכנתאות, שאני רואה בה</w:t>
      </w:r>
      <w:r w:rsidR="00B75DC2">
        <w:rPr>
          <w:rtl/>
        </w:rPr>
        <w:t xml:space="preserve"> </w:t>
      </w:r>
      <w:r w:rsidRPr="006C2374">
        <w:rPr>
          <w:rtl/>
        </w:rPr>
        <w:t>חשיבות</w:t>
      </w:r>
      <w:r w:rsidR="00B75DC2">
        <w:rPr>
          <w:rtl/>
        </w:rPr>
        <w:t xml:space="preserve"> </w:t>
      </w:r>
      <w:r w:rsidRPr="006C2374">
        <w:rPr>
          <w:rtl/>
        </w:rPr>
        <w:t>גדולה</w:t>
      </w:r>
      <w:r w:rsidR="00B75DC2">
        <w:rPr>
          <w:rtl/>
        </w:rPr>
        <w:t xml:space="preserve"> </w:t>
      </w:r>
      <w:r w:rsidRPr="006C2374">
        <w:rPr>
          <w:rtl/>
        </w:rPr>
        <w:t>לזוגות צעירים, אני מנסה לבדוק אם הממשלה תומכת או לא. עד לרגע זה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הספקתי</w:t>
      </w:r>
      <w:r w:rsidR="00B75DC2">
        <w:rPr>
          <w:rtl/>
        </w:rPr>
        <w:t xml:space="preserve"> </w:t>
      </w:r>
      <w:r w:rsidRPr="006C2374">
        <w:rPr>
          <w:rtl/>
        </w:rPr>
        <w:t>לקבל את תשובת הממשלה. אם הממשלה תומכת, אני אעלה לנמק. אם הממשלה לא</w:t>
      </w:r>
      <w:r w:rsidR="00B75DC2">
        <w:rPr>
          <w:rtl/>
        </w:rPr>
        <w:t xml:space="preserve"> </w:t>
      </w:r>
      <w:r w:rsidRPr="006C2374">
        <w:rPr>
          <w:rtl/>
        </w:rPr>
        <w:t>תומכת,</w:t>
      </w:r>
      <w:r w:rsidR="00B75DC2">
        <w:rPr>
          <w:rtl/>
        </w:rPr>
        <w:t xml:space="preserve"> </w:t>
      </w:r>
      <w:r w:rsidRPr="006C2374">
        <w:rPr>
          <w:rtl/>
        </w:rPr>
        <w:t>אני רוצה שהות לנסות ולשכנע את שר הבינוי והשיכון. אני לא רואה אותו כאן,</w:t>
      </w:r>
      <w:r w:rsidR="00B75DC2">
        <w:rPr>
          <w:rtl/>
        </w:rPr>
        <w:t xml:space="preserve"> </w:t>
      </w:r>
      <w:r w:rsidRPr="006C2374">
        <w:rPr>
          <w:rtl/>
        </w:rPr>
        <w:t>ולכן אני מבקש לדחות את הסעיף הזה לשעה קצת יותר מאוחרת.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תהיה לי בעיה עם הדחיות האלה, כי זה משבש לנו את סדר</w:t>
      </w:r>
      <w:r w:rsidR="00B75DC2">
        <w:rPr>
          <w:rtl/>
        </w:rPr>
        <w:t>-</w:t>
      </w:r>
      <w:r w:rsidRPr="006C2374">
        <w:rPr>
          <w:rtl/>
        </w:rPr>
        <w:t>היום.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יהושע מצא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אבל אני מאוד רוצה לנסות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רק שנייה.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עם</w:t>
      </w:r>
      <w:r w:rsidR="00B75DC2">
        <w:rPr>
          <w:rtl/>
        </w:rPr>
        <w:t xml:space="preserve"> </w:t>
      </w:r>
      <w:r w:rsidRPr="006C2374">
        <w:rPr>
          <w:rtl/>
        </w:rPr>
        <w:t>זאת,</w:t>
      </w:r>
      <w:r w:rsidR="00B75DC2">
        <w:rPr>
          <w:rtl/>
        </w:rPr>
        <w:t xml:space="preserve"> </w:t>
      </w:r>
      <w:r w:rsidRPr="006C2374">
        <w:rPr>
          <w:rtl/>
        </w:rPr>
        <w:t>היום היום האחרון לכנס זה, ואנחנו מעוניינים לקדם את הדברים באופן</w:t>
      </w:r>
      <w:r w:rsidR="00B75DC2">
        <w:rPr>
          <w:rtl/>
        </w:rPr>
        <w:t xml:space="preserve"> </w:t>
      </w:r>
      <w:r w:rsidRPr="006C2374">
        <w:rPr>
          <w:rtl/>
        </w:rPr>
        <w:t>קונסטרוקטיבי.</w:t>
      </w:r>
      <w:r w:rsidR="00B75DC2">
        <w:rPr>
          <w:rtl/>
        </w:rPr>
        <w:t xml:space="preserve"> </w:t>
      </w:r>
      <w:r w:rsidRPr="006C2374">
        <w:rPr>
          <w:rtl/>
        </w:rPr>
        <w:t>כך</w:t>
      </w:r>
      <w:r w:rsidR="00B75DC2">
        <w:rPr>
          <w:rtl/>
        </w:rPr>
        <w:t xml:space="preserve"> </w:t>
      </w:r>
      <w:r w:rsidRPr="006C2374">
        <w:rPr>
          <w:rtl/>
        </w:rPr>
        <w:t>שאינני יכול לתת לך תשובה מדויקת על המועד, אבל נשתדל להסדיר</w:t>
      </w:r>
      <w:r w:rsidR="00B75DC2">
        <w:rPr>
          <w:rtl/>
        </w:rPr>
        <w:t xml:space="preserve"> </w:t>
      </w:r>
      <w:r w:rsidRPr="006C2374">
        <w:rPr>
          <w:rtl/>
        </w:rPr>
        <w:t>זאת.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יהושע מצא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פשוט רוצה לנסות ולהידבר עם שר הבינוי והשיכון.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אולי ננסה לקצר, אתה תנמק את ההצעה ואת ההצבעה נדחה?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יהושע מצא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בכל</w:t>
      </w:r>
      <w:r w:rsidR="00B75DC2">
        <w:rPr>
          <w:rtl/>
        </w:rPr>
        <w:t xml:space="preserve"> </w:t>
      </w:r>
      <w:r w:rsidRPr="006C2374">
        <w:rPr>
          <w:rtl/>
        </w:rPr>
        <w:t>זאת</w:t>
      </w:r>
      <w:r w:rsidR="00B75DC2">
        <w:rPr>
          <w:rtl/>
        </w:rPr>
        <w:t xml:space="preserve"> </w:t>
      </w:r>
      <w:r w:rsidRPr="006C2374">
        <w:rPr>
          <w:rtl/>
        </w:rPr>
        <w:t>הייתי</w:t>
      </w:r>
      <w:r w:rsidR="00B75DC2">
        <w:rPr>
          <w:rtl/>
        </w:rPr>
        <w:t xml:space="preserve"> </w:t>
      </w:r>
      <w:r w:rsidRPr="006C2374">
        <w:rPr>
          <w:rtl/>
        </w:rPr>
        <w:t>רוצה</w:t>
      </w:r>
      <w:r w:rsidR="00B75DC2">
        <w:rPr>
          <w:rtl/>
        </w:rPr>
        <w:t xml:space="preserve"> </w:t>
      </w:r>
      <w:r w:rsidRPr="006C2374">
        <w:rPr>
          <w:rtl/>
        </w:rPr>
        <w:t>ששר</w:t>
      </w:r>
      <w:r w:rsidR="00B75DC2">
        <w:rPr>
          <w:rtl/>
        </w:rPr>
        <w:t xml:space="preserve"> </w:t>
      </w:r>
      <w:r w:rsidRPr="006C2374">
        <w:rPr>
          <w:rtl/>
        </w:rPr>
        <w:t>הבינוי</w:t>
      </w:r>
      <w:r w:rsidR="00B75DC2">
        <w:rPr>
          <w:rtl/>
        </w:rPr>
        <w:t xml:space="preserve"> </w:t>
      </w:r>
      <w:r w:rsidRPr="006C2374">
        <w:rPr>
          <w:rtl/>
        </w:rPr>
        <w:t>והשיכון</w:t>
      </w:r>
      <w:r w:rsidR="00B75DC2">
        <w:rPr>
          <w:rtl/>
        </w:rPr>
        <w:t xml:space="preserve"> </w:t>
      </w:r>
      <w:r w:rsidRPr="006C2374">
        <w:rPr>
          <w:rtl/>
        </w:rPr>
        <w:t>ישמע</w:t>
      </w:r>
      <w:r w:rsidR="00B75DC2">
        <w:rPr>
          <w:rtl/>
        </w:rPr>
        <w:t xml:space="preserve"> </w:t>
      </w:r>
      <w:r w:rsidRPr="006C2374">
        <w:rPr>
          <w:rtl/>
        </w:rPr>
        <w:t>אותי. אני לא מביא הצעה</w:t>
      </w:r>
      <w:r w:rsidR="00B75DC2">
        <w:rPr>
          <w:rtl/>
        </w:rPr>
        <w:t xml:space="preserve"> </w:t>
      </w:r>
      <w:r w:rsidRPr="006C2374">
        <w:rPr>
          <w:rtl/>
        </w:rPr>
        <w:t>קנטרנית, אני פשוט רוצה לנסות ולשכנע.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בסדר, תנהל אתו משא</w:t>
      </w:r>
      <w:r w:rsidR="00B75DC2">
        <w:rPr>
          <w:rtl/>
        </w:rPr>
        <w:t>-</w:t>
      </w:r>
      <w:r w:rsidRPr="006C2374">
        <w:rPr>
          <w:rtl/>
        </w:rPr>
        <w:t>ומתן.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יהושע מצא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 רבה.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רואה שיהיה לנו היום סדר</w:t>
      </w:r>
      <w:r w:rsidR="00B75DC2">
        <w:rPr>
          <w:rtl/>
        </w:rPr>
        <w:t>-</w:t>
      </w:r>
      <w:r w:rsidRPr="006C2374">
        <w:rPr>
          <w:rtl/>
        </w:rPr>
        <w:t>יום קצת גמיש, אבל זה בשירות העם.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1"/>
        <w:rPr>
          <w:rtl/>
        </w:rPr>
      </w:pPr>
      <w:bookmarkStart w:id="37" w:name="_Toc458443440"/>
      <w:bookmarkStart w:id="38" w:name="_Toc458443669"/>
      <w:r w:rsidRPr="00B75DC2">
        <w:rPr>
          <w:rtl/>
        </w:rPr>
        <w:t>שאילתות ותשובות</w:t>
      </w:r>
      <w:bookmarkEnd w:id="37"/>
      <w:bookmarkEnd w:id="38"/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אנחנו עוברים לשאילתות ותשובות לסגן שר הבריאות.</w:t>
      </w:r>
      <w:r w:rsidR="00B75DC2">
        <w:rPr>
          <w:rtl/>
        </w:rPr>
        <w:t xml:space="preserve"> </w:t>
      </w:r>
      <w:r w:rsidRPr="006C2374">
        <w:rPr>
          <w:rtl/>
        </w:rPr>
        <w:t>אני מבקש להזמין גם את שרת</w:t>
      </w:r>
      <w:r w:rsidR="00B75DC2">
        <w:rPr>
          <w:rtl/>
        </w:rPr>
        <w:t xml:space="preserve"> </w:t>
      </w:r>
      <w:r w:rsidRPr="006C2374">
        <w:rPr>
          <w:rtl/>
        </w:rPr>
        <w:t>התקשורת.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1"/>
        <w:rPr>
          <w:rtl/>
        </w:rPr>
      </w:pPr>
      <w:bookmarkStart w:id="39" w:name="_Toc458443441"/>
      <w:bookmarkStart w:id="40" w:name="_Toc458443670"/>
      <w:r w:rsidRPr="00B75DC2">
        <w:rPr>
          <w:rtl/>
        </w:rPr>
        <w:t>שחרור יולדות מבתי</w:t>
      </w:r>
      <w:r>
        <w:rPr>
          <w:rtl/>
        </w:rPr>
        <w:t>-</w:t>
      </w:r>
      <w:r w:rsidRPr="00B75DC2">
        <w:rPr>
          <w:rtl/>
        </w:rPr>
        <w:t>חולים</w:t>
      </w:r>
      <w:bookmarkEnd w:id="39"/>
      <w:bookmarkEnd w:id="40"/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י' בא</w:t>
      </w:r>
      <w:r w:rsidR="00B75DC2">
        <w:rPr>
          <w:rtl/>
        </w:rPr>
        <w:t>-</w:t>
      </w:r>
      <w:r w:rsidRPr="006C2374">
        <w:rPr>
          <w:rtl/>
        </w:rPr>
        <w:t>גד שאל את שר הבריאות</w:t>
      </w:r>
      <w:r w:rsidR="00B75DC2">
        <w:rPr>
          <w:rtl/>
        </w:rPr>
        <w:t xml:space="preserve"> </w:t>
      </w:r>
      <w:r w:rsidRPr="006C2374">
        <w:rPr>
          <w:rtl/>
        </w:rPr>
        <w:t>ביום ט"ו באדר א' התשנ"ה (15 בפברואר 1995):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פנו</w:t>
      </w:r>
      <w:r w:rsidR="00B75DC2">
        <w:rPr>
          <w:rtl/>
        </w:rPr>
        <w:t xml:space="preserve"> </w:t>
      </w:r>
      <w:r w:rsidRPr="006C2374">
        <w:rPr>
          <w:rtl/>
        </w:rPr>
        <w:t>אלי</w:t>
      </w:r>
      <w:r w:rsidR="00B75DC2">
        <w:rPr>
          <w:rtl/>
        </w:rPr>
        <w:t xml:space="preserve"> </w:t>
      </w:r>
      <w:r w:rsidRPr="006C2374">
        <w:rPr>
          <w:rtl/>
        </w:rPr>
        <w:t>בתלונה</w:t>
      </w:r>
      <w:r w:rsidR="00B75DC2">
        <w:rPr>
          <w:rtl/>
        </w:rPr>
        <w:t xml:space="preserve"> </w:t>
      </w:r>
      <w:r w:rsidRPr="006C2374">
        <w:rPr>
          <w:rtl/>
        </w:rPr>
        <w:t>נגד בית</w:t>
      </w:r>
      <w:r w:rsidR="00B75DC2">
        <w:rPr>
          <w:rtl/>
        </w:rPr>
        <w:t>-</w:t>
      </w:r>
      <w:r w:rsidRPr="006C2374">
        <w:rPr>
          <w:rtl/>
        </w:rPr>
        <w:t>החולים "שערי צדק" שפינה יולדת אף</w:t>
      </w:r>
      <w:r w:rsidR="00B75DC2">
        <w:rPr>
          <w:rtl/>
        </w:rPr>
        <w:t>-</w:t>
      </w:r>
      <w:r w:rsidRPr="006C2374">
        <w:rPr>
          <w:rtl/>
        </w:rPr>
        <w:t>על</w:t>
      </w:r>
      <w:r w:rsidR="00B75DC2">
        <w:rPr>
          <w:rtl/>
        </w:rPr>
        <w:t>-</w:t>
      </w:r>
      <w:r w:rsidRPr="006C2374">
        <w:rPr>
          <w:rtl/>
        </w:rPr>
        <w:t>פי שבנה חלה</w:t>
      </w:r>
      <w:r w:rsidR="00B75DC2">
        <w:rPr>
          <w:rtl/>
        </w:rPr>
        <w:t xml:space="preserve"> </w:t>
      </w:r>
      <w:r w:rsidRPr="006C2374">
        <w:rPr>
          <w:rtl/>
        </w:rPr>
        <w:t>בצהבת והושאר במחלקה.</w:t>
      </w:r>
      <w:r w:rsidR="00B75DC2">
        <w:rPr>
          <w:rtl/>
        </w:rPr>
        <w:t xml:space="preserve"> </w:t>
      </w:r>
      <w:r w:rsidRPr="006C2374">
        <w:rPr>
          <w:rtl/>
        </w:rPr>
        <w:t>האם נאלצה להגיע בכוחות עצמה כמה פעמים ביום כדי להיניק את</w:t>
      </w:r>
      <w:r w:rsidR="00B75DC2">
        <w:rPr>
          <w:rtl/>
        </w:rPr>
        <w:t xml:space="preserve"> </w:t>
      </w:r>
      <w:r w:rsidRPr="006C2374">
        <w:rPr>
          <w:rtl/>
        </w:rPr>
        <w:t>התינוק.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רצוני לשאול: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1. האם ידוע הדבר למשרדך ומה היא תגובתו?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2. האם אכן השינוי נובע מחוק הבריאות החדש?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3. מה ייעשה בעתיד כדי למנוע סבל מיולדות?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הבריאות נ' מסאלחה: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1.</w:t>
      </w:r>
      <w:r w:rsidR="00B75DC2">
        <w:rPr>
          <w:rtl/>
        </w:rPr>
        <w:t xml:space="preserve"> </w:t>
      </w:r>
      <w:r w:rsidRPr="006C2374">
        <w:rPr>
          <w:rtl/>
        </w:rPr>
        <w:t>משרדנו</w:t>
      </w:r>
      <w:r w:rsidR="00B75DC2">
        <w:rPr>
          <w:rtl/>
        </w:rPr>
        <w:t xml:space="preserve"> </w:t>
      </w:r>
      <w:r w:rsidRPr="006C2374">
        <w:rPr>
          <w:rtl/>
        </w:rPr>
        <w:t>מודע</w:t>
      </w:r>
      <w:r w:rsidR="00B75DC2">
        <w:rPr>
          <w:rtl/>
        </w:rPr>
        <w:t xml:space="preserve"> </w:t>
      </w:r>
      <w:r w:rsidRPr="006C2374">
        <w:rPr>
          <w:rtl/>
        </w:rPr>
        <w:t>לכך</w:t>
      </w:r>
      <w:r w:rsidR="00B75DC2">
        <w:rPr>
          <w:rtl/>
        </w:rPr>
        <w:t xml:space="preserve"> </w:t>
      </w:r>
      <w:r w:rsidRPr="006C2374">
        <w:rPr>
          <w:rtl/>
        </w:rPr>
        <w:t>כי</w:t>
      </w:r>
      <w:r w:rsidR="00B75DC2">
        <w:rPr>
          <w:rtl/>
        </w:rPr>
        <w:t xml:space="preserve"> </w:t>
      </w:r>
      <w:r w:rsidRPr="006C2374">
        <w:rPr>
          <w:rtl/>
        </w:rPr>
        <w:t>בבתי</w:t>
      </w:r>
      <w:r w:rsidR="00B75DC2">
        <w:rPr>
          <w:rtl/>
        </w:rPr>
        <w:t>-</w:t>
      </w:r>
      <w:r w:rsidRPr="006C2374">
        <w:rPr>
          <w:rtl/>
        </w:rPr>
        <w:t>החולים</w:t>
      </w:r>
      <w:r w:rsidR="00B75DC2">
        <w:rPr>
          <w:rtl/>
        </w:rPr>
        <w:t xml:space="preserve"> </w:t>
      </w:r>
      <w:r w:rsidRPr="006C2374">
        <w:rPr>
          <w:rtl/>
        </w:rPr>
        <w:t>בארץ בכלל ובבית</w:t>
      </w:r>
      <w:r w:rsidR="00B75DC2">
        <w:rPr>
          <w:rtl/>
        </w:rPr>
        <w:t>-</w:t>
      </w:r>
      <w:r w:rsidRPr="006C2374">
        <w:rPr>
          <w:rtl/>
        </w:rPr>
        <w:t>החולים "שערי צדק"</w:t>
      </w:r>
      <w:r w:rsidR="00B75DC2">
        <w:rPr>
          <w:rtl/>
        </w:rPr>
        <w:t xml:space="preserve"> </w:t>
      </w:r>
      <w:r w:rsidRPr="006C2374">
        <w:rPr>
          <w:rtl/>
        </w:rPr>
        <w:t>בפרט,</w:t>
      </w:r>
      <w:r w:rsidR="00B75DC2">
        <w:rPr>
          <w:rtl/>
        </w:rPr>
        <w:t xml:space="preserve"> </w:t>
      </w:r>
      <w:r w:rsidRPr="006C2374">
        <w:rPr>
          <w:rtl/>
        </w:rPr>
        <w:t>לעתים</w:t>
      </w:r>
      <w:r w:rsidR="00B75DC2">
        <w:rPr>
          <w:rtl/>
        </w:rPr>
        <w:t xml:space="preserve"> </w:t>
      </w:r>
      <w:r w:rsidRPr="006C2374">
        <w:rPr>
          <w:rtl/>
        </w:rPr>
        <w:t>כאשר שחרורו של היילוד מתעכב עקב צהבת או מסיבות אחרות, מוסבר הדבר</w:t>
      </w:r>
      <w:r w:rsidR="00B75DC2">
        <w:rPr>
          <w:rtl/>
        </w:rPr>
        <w:t xml:space="preserve"> </w:t>
      </w:r>
      <w:r w:rsidRPr="006C2374">
        <w:rPr>
          <w:rtl/>
        </w:rPr>
        <w:t>לאם,</w:t>
      </w:r>
      <w:r w:rsidR="00B75DC2">
        <w:rPr>
          <w:rtl/>
        </w:rPr>
        <w:t xml:space="preserve"> </w:t>
      </w:r>
      <w:r w:rsidRPr="006C2374">
        <w:rPr>
          <w:rtl/>
        </w:rPr>
        <w:t>ובדרך</w:t>
      </w:r>
      <w:r w:rsidR="00B75DC2">
        <w:rPr>
          <w:rtl/>
        </w:rPr>
        <w:t xml:space="preserve"> </w:t>
      </w:r>
      <w:r w:rsidRPr="006C2374">
        <w:rPr>
          <w:rtl/>
        </w:rPr>
        <w:t>כלל</w:t>
      </w:r>
      <w:r w:rsidR="00B75DC2">
        <w:rPr>
          <w:rtl/>
        </w:rPr>
        <w:t xml:space="preserve"> </w:t>
      </w:r>
      <w:r w:rsidRPr="006C2374">
        <w:rPr>
          <w:rtl/>
        </w:rPr>
        <w:t>בהסכמתה היא משוחררת לביתה והיילוד נשאר בבית</w:t>
      </w:r>
      <w:r w:rsidR="00B75DC2">
        <w:rPr>
          <w:rtl/>
        </w:rPr>
        <w:t>-</w:t>
      </w:r>
      <w:r w:rsidRPr="006C2374">
        <w:rPr>
          <w:rtl/>
        </w:rPr>
        <w:t>החולים, תוך מאמץ</w:t>
      </w:r>
      <w:r w:rsidR="00B75DC2">
        <w:rPr>
          <w:rtl/>
        </w:rPr>
        <w:t xml:space="preserve"> </w:t>
      </w:r>
      <w:r w:rsidRPr="006C2374">
        <w:rPr>
          <w:rtl/>
        </w:rPr>
        <w:t>מצד בית</w:t>
      </w:r>
      <w:r w:rsidR="00B75DC2">
        <w:rPr>
          <w:rtl/>
        </w:rPr>
        <w:t>-</w:t>
      </w:r>
      <w:r w:rsidRPr="006C2374">
        <w:rPr>
          <w:rtl/>
        </w:rPr>
        <w:t>החולים לאפשר תנאים לביקורים ולהנקה.</w:t>
      </w:r>
      <w:r w:rsidR="00B75DC2">
        <w:rPr>
          <w:rtl/>
        </w:rPr>
        <w:t xml:space="preserve"> </w:t>
      </w:r>
      <w:r w:rsidRPr="006C2374">
        <w:rPr>
          <w:rtl/>
        </w:rPr>
        <w:t>בהתחשב בתפוסת המיטות בבתי</w:t>
      </w:r>
      <w:r w:rsidR="00B75DC2">
        <w:rPr>
          <w:rtl/>
        </w:rPr>
        <w:t>-</w:t>
      </w:r>
      <w:r w:rsidRPr="006C2374">
        <w:rPr>
          <w:rtl/>
        </w:rPr>
        <w:t>החולים,</w:t>
      </w:r>
      <w:r w:rsidR="00B75DC2">
        <w:rPr>
          <w:rtl/>
        </w:rPr>
        <w:t xml:space="preserve"> </w:t>
      </w:r>
      <w:r w:rsidRPr="006C2374">
        <w:rPr>
          <w:rtl/>
        </w:rPr>
        <w:t>נראה לנו הסדר זה כמניח את הדעת. לפיכך, איננו רואים צורך בהתערבותנו.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2.</w:t>
      </w:r>
      <w:r w:rsidR="00B75DC2">
        <w:rPr>
          <w:rtl/>
        </w:rPr>
        <w:t xml:space="preserve"> </w:t>
      </w:r>
      <w:r w:rsidRPr="006C2374">
        <w:rPr>
          <w:rtl/>
        </w:rPr>
        <w:t>המתואר</w:t>
      </w:r>
      <w:r w:rsidR="00B75DC2">
        <w:rPr>
          <w:rtl/>
        </w:rPr>
        <w:t xml:space="preserve"> </w:t>
      </w:r>
      <w:r w:rsidRPr="006C2374">
        <w:rPr>
          <w:rtl/>
        </w:rPr>
        <w:t>לעיל אינו מהווה שינוי לעומת העבר, וממילא אינו קשור לחוק ביטוח</w:t>
      </w:r>
      <w:r w:rsidR="00B75DC2">
        <w:rPr>
          <w:rtl/>
        </w:rPr>
        <w:t xml:space="preserve"> </w:t>
      </w:r>
      <w:r w:rsidRPr="006C2374">
        <w:rPr>
          <w:rtl/>
        </w:rPr>
        <w:t>בריאות</w:t>
      </w:r>
      <w:r w:rsidR="00B75DC2">
        <w:rPr>
          <w:rtl/>
        </w:rPr>
        <w:t xml:space="preserve"> </w:t>
      </w:r>
      <w:r w:rsidRPr="006C2374">
        <w:rPr>
          <w:rtl/>
        </w:rPr>
        <w:t>ממלכתי.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3.</w:t>
      </w:r>
      <w:r w:rsidR="00B75DC2">
        <w:rPr>
          <w:rtl/>
        </w:rPr>
        <w:t xml:space="preserve"> </w:t>
      </w:r>
      <w:r w:rsidRPr="006C2374">
        <w:rPr>
          <w:rtl/>
        </w:rPr>
        <w:t>אף</w:t>
      </w:r>
      <w:r w:rsidR="00B75DC2">
        <w:rPr>
          <w:rtl/>
        </w:rPr>
        <w:t xml:space="preserve"> </w:t>
      </w:r>
      <w:r w:rsidRPr="006C2374">
        <w:rPr>
          <w:rtl/>
        </w:rPr>
        <w:t>שההסדר</w:t>
      </w:r>
      <w:r w:rsidR="00B75DC2">
        <w:rPr>
          <w:rtl/>
        </w:rPr>
        <w:t xml:space="preserve"> </w:t>
      </w:r>
      <w:r w:rsidRPr="006C2374">
        <w:rPr>
          <w:rtl/>
        </w:rPr>
        <w:t>המתואר</w:t>
      </w:r>
      <w:r w:rsidR="00B75DC2">
        <w:rPr>
          <w:rtl/>
        </w:rPr>
        <w:t xml:space="preserve"> </w:t>
      </w:r>
      <w:r w:rsidRPr="006C2374">
        <w:rPr>
          <w:rtl/>
        </w:rPr>
        <w:t>לעיל</w:t>
      </w:r>
      <w:r w:rsidR="00B75DC2">
        <w:rPr>
          <w:rtl/>
        </w:rPr>
        <w:t xml:space="preserve"> </w:t>
      </w:r>
      <w:r w:rsidRPr="006C2374">
        <w:rPr>
          <w:rtl/>
        </w:rPr>
        <w:t>איננו</w:t>
      </w:r>
      <w:r w:rsidR="00B75DC2">
        <w:rPr>
          <w:rtl/>
        </w:rPr>
        <w:t xml:space="preserve"> </w:t>
      </w:r>
      <w:r w:rsidRPr="006C2374">
        <w:rPr>
          <w:rtl/>
        </w:rPr>
        <w:t>מיטבי,</w:t>
      </w:r>
      <w:r w:rsidR="00B75DC2">
        <w:rPr>
          <w:rtl/>
        </w:rPr>
        <w:t xml:space="preserve"> </w:t>
      </w:r>
      <w:r w:rsidRPr="006C2374">
        <w:rPr>
          <w:rtl/>
        </w:rPr>
        <w:t>הרי</w:t>
      </w:r>
      <w:r w:rsidR="00B75DC2">
        <w:rPr>
          <w:rtl/>
        </w:rPr>
        <w:t xml:space="preserve"> </w:t>
      </w:r>
      <w:r w:rsidRPr="006C2374">
        <w:rPr>
          <w:rtl/>
        </w:rPr>
        <w:t>בהתחשב</w:t>
      </w:r>
      <w:r w:rsidR="00B75DC2">
        <w:rPr>
          <w:rtl/>
        </w:rPr>
        <w:t xml:space="preserve"> </w:t>
      </w:r>
      <w:r w:rsidRPr="006C2374">
        <w:rPr>
          <w:rtl/>
        </w:rPr>
        <w:t>בתפוסת</w:t>
      </w:r>
      <w:r w:rsidR="00B75DC2">
        <w:rPr>
          <w:rtl/>
        </w:rPr>
        <w:t xml:space="preserve"> </w:t>
      </w:r>
      <w:r w:rsidRPr="006C2374">
        <w:rPr>
          <w:rtl/>
        </w:rPr>
        <w:t>האשפוז</w:t>
      </w:r>
      <w:r w:rsidR="00B75DC2">
        <w:rPr>
          <w:rtl/>
        </w:rPr>
        <w:t xml:space="preserve"> </w:t>
      </w:r>
      <w:r w:rsidRPr="006C2374">
        <w:rPr>
          <w:rtl/>
        </w:rPr>
        <w:t>בבתי</w:t>
      </w:r>
      <w:r w:rsidR="00B75DC2">
        <w:rPr>
          <w:rtl/>
        </w:rPr>
        <w:t>-</w:t>
      </w:r>
      <w:r w:rsidRPr="006C2374">
        <w:rPr>
          <w:rtl/>
        </w:rPr>
        <w:t>החולים, איננו סבורים כי מן הדין לשנות את המצב הקיים.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תודה.</w:t>
      </w:r>
      <w:r w:rsidR="00B75DC2">
        <w:rPr>
          <w:rtl/>
        </w:rPr>
        <w:t xml:space="preserve"> </w:t>
      </w:r>
      <w:r w:rsidRPr="006C2374">
        <w:rPr>
          <w:rtl/>
        </w:rPr>
        <w:t>שאלה נוספת לחבר הכנסת יוסף בא</w:t>
      </w:r>
      <w:r w:rsidR="00B75DC2">
        <w:rPr>
          <w:rtl/>
        </w:rPr>
        <w:t>-</w:t>
      </w:r>
      <w:r w:rsidRPr="006C2374">
        <w:rPr>
          <w:rtl/>
        </w:rPr>
        <w:t>גד, בבקשה.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יוסף בא</w:t>
      </w:r>
      <w:r>
        <w:rPr>
          <w:rtl/>
        </w:rPr>
        <w:t>-</w:t>
      </w:r>
      <w:r w:rsidRPr="00B75DC2">
        <w:rPr>
          <w:rtl/>
        </w:rPr>
        <w:t>גד (מולדת):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סגן</w:t>
      </w:r>
      <w:r w:rsidR="00B75DC2">
        <w:rPr>
          <w:rtl/>
        </w:rPr>
        <w:t xml:space="preserve"> </w:t>
      </w:r>
      <w:r w:rsidRPr="006C2374">
        <w:rPr>
          <w:rtl/>
        </w:rPr>
        <w:t>השר,</w:t>
      </w:r>
      <w:r w:rsidR="00B75DC2">
        <w:rPr>
          <w:rtl/>
        </w:rPr>
        <w:t xml:space="preserve"> </w:t>
      </w:r>
      <w:r w:rsidRPr="006C2374">
        <w:rPr>
          <w:rtl/>
        </w:rPr>
        <w:t>אם</w:t>
      </w:r>
      <w:r w:rsidR="00B75DC2">
        <w:rPr>
          <w:rtl/>
        </w:rPr>
        <w:t xml:space="preserve"> </w:t>
      </w:r>
      <w:r w:rsidRPr="006C2374">
        <w:rPr>
          <w:rtl/>
        </w:rPr>
        <w:t>זה</w:t>
      </w:r>
      <w:r w:rsidR="00B75DC2">
        <w:rPr>
          <w:rtl/>
        </w:rPr>
        <w:t xml:space="preserve"> </w:t>
      </w:r>
      <w:r w:rsidRPr="006C2374">
        <w:rPr>
          <w:rtl/>
        </w:rPr>
        <w:t>היה בהסכמת היולדת, הרי לא היו פונים אלי ואני לא</w:t>
      </w:r>
      <w:r w:rsidR="00B75DC2">
        <w:rPr>
          <w:rtl/>
        </w:rPr>
        <w:t xml:space="preserve"> </w:t>
      </w:r>
      <w:r w:rsidRPr="006C2374">
        <w:rPr>
          <w:rtl/>
        </w:rPr>
        <w:t>הייתי</w:t>
      </w:r>
      <w:r w:rsidR="00B75DC2">
        <w:rPr>
          <w:rtl/>
        </w:rPr>
        <w:t xml:space="preserve"> </w:t>
      </w:r>
      <w:r w:rsidRPr="006C2374">
        <w:rPr>
          <w:rtl/>
        </w:rPr>
        <w:t>פונה</w:t>
      </w:r>
      <w:r w:rsidR="00B75DC2">
        <w:rPr>
          <w:rtl/>
        </w:rPr>
        <w:t xml:space="preserve"> </w:t>
      </w:r>
      <w:r w:rsidRPr="006C2374">
        <w:rPr>
          <w:rtl/>
        </w:rPr>
        <w:t>אליך.</w:t>
      </w:r>
      <w:r w:rsidR="00B75DC2">
        <w:rPr>
          <w:rtl/>
        </w:rPr>
        <w:t xml:space="preserve"> </w:t>
      </w:r>
      <w:r w:rsidRPr="006C2374">
        <w:rPr>
          <w:rtl/>
        </w:rPr>
        <w:t>יולדת</w:t>
      </w:r>
      <w:r w:rsidR="00B75DC2">
        <w:rPr>
          <w:rtl/>
        </w:rPr>
        <w:t xml:space="preserve"> </w:t>
      </w:r>
      <w:r w:rsidRPr="006C2374">
        <w:rPr>
          <w:rtl/>
        </w:rPr>
        <w:t>שצריכה</w:t>
      </w:r>
      <w:r w:rsidR="00B75DC2">
        <w:rPr>
          <w:rtl/>
        </w:rPr>
        <w:t xml:space="preserve"> </w:t>
      </w:r>
      <w:r w:rsidRPr="006C2374">
        <w:rPr>
          <w:rtl/>
        </w:rPr>
        <w:t>להשאיר</w:t>
      </w:r>
      <w:r w:rsidR="00B75DC2">
        <w:rPr>
          <w:rtl/>
        </w:rPr>
        <w:t xml:space="preserve"> </w:t>
      </w:r>
      <w:r w:rsidRPr="006C2374">
        <w:rPr>
          <w:rtl/>
        </w:rPr>
        <w:t>תינוק</w:t>
      </w:r>
      <w:r w:rsidR="00B75DC2">
        <w:rPr>
          <w:rtl/>
        </w:rPr>
        <w:t xml:space="preserve"> </w:t>
      </w:r>
      <w:r w:rsidRPr="006C2374">
        <w:rPr>
          <w:rtl/>
        </w:rPr>
        <w:t>שלושה ימים אחרי הלידה ולהגיע</w:t>
      </w:r>
      <w:r w:rsidR="00B75DC2">
        <w:rPr>
          <w:rtl/>
        </w:rPr>
        <w:t xml:space="preserve"> </w:t>
      </w:r>
      <w:r w:rsidRPr="006C2374">
        <w:rPr>
          <w:rtl/>
        </w:rPr>
        <w:t>לבית</w:t>
      </w:r>
      <w:r w:rsidR="00B75DC2">
        <w:rPr>
          <w:rtl/>
        </w:rPr>
        <w:t>-</w:t>
      </w:r>
      <w:r w:rsidRPr="006C2374">
        <w:rPr>
          <w:rtl/>
        </w:rPr>
        <w:t>החולים</w:t>
      </w:r>
      <w:r w:rsidR="00B75DC2">
        <w:rPr>
          <w:rtl/>
        </w:rPr>
        <w:t xml:space="preserve"> </w:t>
      </w:r>
      <w:r w:rsidRPr="006C2374">
        <w:rPr>
          <w:rtl/>
        </w:rPr>
        <w:t>משכונה מרוחקת, אם אין לה רכב, ארבע פעמים ביום להנקה, כבוד סגן השר</w:t>
      </w:r>
      <w:r w:rsidR="00B75DC2">
        <w:rPr>
          <w:rtl/>
        </w:rPr>
        <w:t xml:space="preserve"> </w:t>
      </w:r>
      <w:r w:rsidRPr="006C2374">
        <w:rPr>
          <w:rtl/>
        </w:rPr>
        <w:t>בוודאי מבין שזה לא תענוג.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יודע שיש מצוקת מיטות ומבין זאת. אבל במקום לחשוב איך פותרים את הבעיה,</w:t>
      </w:r>
      <w:r w:rsidR="00B75DC2">
        <w:rPr>
          <w:rtl/>
        </w:rPr>
        <w:t xml:space="preserve"> </w:t>
      </w:r>
      <w:r w:rsidRPr="006C2374">
        <w:rPr>
          <w:rtl/>
        </w:rPr>
        <w:t>איך מתגברים על המצוקה, סגן השר אומר שהמצב מניח את הדעת.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מבקש,</w:t>
      </w:r>
      <w:r w:rsidR="00B75DC2">
        <w:rPr>
          <w:rtl/>
        </w:rPr>
        <w:t xml:space="preserve"> </w:t>
      </w:r>
      <w:r w:rsidRPr="006C2374">
        <w:rPr>
          <w:rtl/>
        </w:rPr>
        <w:t>אם</w:t>
      </w:r>
      <w:r w:rsidR="00B75DC2">
        <w:rPr>
          <w:rtl/>
        </w:rPr>
        <w:t xml:space="preserve"> </w:t>
      </w:r>
      <w:r w:rsidRPr="006C2374">
        <w:rPr>
          <w:rtl/>
        </w:rPr>
        <w:t>למרות</w:t>
      </w:r>
      <w:r w:rsidR="00B75DC2">
        <w:rPr>
          <w:rtl/>
        </w:rPr>
        <w:t xml:space="preserve"> </w:t>
      </w:r>
      <w:r w:rsidRPr="006C2374">
        <w:rPr>
          <w:rtl/>
        </w:rPr>
        <w:t>הכול</w:t>
      </w:r>
      <w:r w:rsidR="00B75DC2">
        <w:rPr>
          <w:rtl/>
        </w:rPr>
        <w:t xml:space="preserve"> </w:t>
      </w:r>
      <w:r w:rsidRPr="006C2374">
        <w:rPr>
          <w:rtl/>
        </w:rPr>
        <w:t>סגן השר ייתן את דעתו, שבמקרה שאין רכב ובמקרה</w:t>
      </w:r>
      <w:r w:rsidR="00B75DC2">
        <w:rPr>
          <w:rtl/>
        </w:rPr>
        <w:t xml:space="preserve"> </w:t>
      </w:r>
      <w:r w:rsidRPr="006C2374">
        <w:rPr>
          <w:rtl/>
        </w:rPr>
        <w:t>שמדובר</w:t>
      </w:r>
      <w:r w:rsidR="00B75DC2">
        <w:rPr>
          <w:rtl/>
        </w:rPr>
        <w:t xml:space="preserve"> </w:t>
      </w:r>
      <w:r w:rsidRPr="006C2374">
        <w:rPr>
          <w:rtl/>
        </w:rPr>
        <w:t>בשכונה מרוחקת, יש לאפשר ליולדת להישאר בבית</w:t>
      </w:r>
      <w:r w:rsidR="00B75DC2">
        <w:rPr>
          <w:rtl/>
        </w:rPr>
        <w:t>-</w:t>
      </w:r>
      <w:r w:rsidRPr="006C2374">
        <w:rPr>
          <w:rtl/>
        </w:rPr>
        <w:t>החולים. ההסבר של בית</w:t>
      </w:r>
      <w:r w:rsidR="00B75DC2">
        <w:rPr>
          <w:rtl/>
        </w:rPr>
        <w:t>-</w:t>
      </w:r>
      <w:r w:rsidRPr="006C2374">
        <w:rPr>
          <w:rtl/>
        </w:rPr>
        <w:t>החולים</w:t>
      </w:r>
      <w:r w:rsidR="00B75DC2">
        <w:rPr>
          <w:rtl/>
        </w:rPr>
        <w:t xml:space="preserve"> </w:t>
      </w:r>
      <w:r w:rsidRPr="006C2374">
        <w:rPr>
          <w:rtl/>
        </w:rPr>
        <w:t>היה</w:t>
      </w:r>
      <w:r w:rsidR="00B75DC2">
        <w:rPr>
          <w:rtl/>
        </w:rPr>
        <w:t xml:space="preserve"> </w:t>
      </w:r>
      <w:r w:rsidRPr="006C2374">
        <w:rPr>
          <w:rtl/>
        </w:rPr>
        <w:t>שכך</w:t>
      </w:r>
      <w:r w:rsidR="00B75DC2">
        <w:rPr>
          <w:rtl/>
        </w:rPr>
        <w:t xml:space="preserve"> </w:t>
      </w:r>
      <w:r w:rsidRPr="006C2374">
        <w:rPr>
          <w:rtl/>
        </w:rPr>
        <w:t>זה</w:t>
      </w:r>
      <w:r w:rsidR="00B75DC2">
        <w:rPr>
          <w:rtl/>
        </w:rPr>
        <w:t xml:space="preserve"> </w:t>
      </w:r>
      <w:r w:rsidRPr="006C2374">
        <w:rPr>
          <w:rtl/>
        </w:rPr>
        <w:t>בגלל</w:t>
      </w:r>
      <w:r w:rsidR="00B75DC2">
        <w:rPr>
          <w:rtl/>
        </w:rPr>
        <w:t xml:space="preserve"> </w:t>
      </w:r>
      <w:r w:rsidRPr="006C2374">
        <w:rPr>
          <w:rtl/>
        </w:rPr>
        <w:t>חוק</w:t>
      </w:r>
      <w:r w:rsidR="00B75DC2">
        <w:rPr>
          <w:rtl/>
        </w:rPr>
        <w:t xml:space="preserve"> </w:t>
      </w:r>
      <w:r w:rsidRPr="006C2374">
        <w:rPr>
          <w:rtl/>
        </w:rPr>
        <w:t>הבריאות</w:t>
      </w:r>
      <w:r w:rsidR="00B75DC2">
        <w:rPr>
          <w:rtl/>
        </w:rPr>
        <w:t xml:space="preserve"> </w:t>
      </w:r>
      <w:r w:rsidRPr="006C2374">
        <w:rPr>
          <w:rtl/>
        </w:rPr>
        <w:t>החדש, כי לא משלמים להם. אני בכל אופן מבקש את</w:t>
      </w:r>
      <w:r w:rsidR="00B75DC2">
        <w:rPr>
          <w:rtl/>
        </w:rPr>
        <w:t xml:space="preserve"> </w:t>
      </w:r>
      <w:r w:rsidRPr="006C2374">
        <w:rPr>
          <w:rtl/>
        </w:rPr>
        <w:t>התייחסותך.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תודה. אדוני סגן השר, בבקשה.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הבריאות נ' מסאלחה: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בא</w:t>
      </w:r>
      <w:r w:rsidR="00B75DC2">
        <w:rPr>
          <w:rtl/>
        </w:rPr>
        <w:t>-</w:t>
      </w:r>
      <w:r w:rsidRPr="006C2374">
        <w:rPr>
          <w:rtl/>
        </w:rPr>
        <w:t>גד,</w:t>
      </w:r>
      <w:r w:rsidR="00B75DC2">
        <w:rPr>
          <w:rtl/>
        </w:rPr>
        <w:t xml:space="preserve"> </w:t>
      </w:r>
      <w:r w:rsidRPr="006C2374">
        <w:rPr>
          <w:rtl/>
        </w:rPr>
        <w:t>לפי</w:t>
      </w:r>
      <w:r w:rsidR="00B75DC2">
        <w:rPr>
          <w:rtl/>
        </w:rPr>
        <w:t xml:space="preserve"> </w:t>
      </w:r>
      <w:r w:rsidRPr="006C2374">
        <w:rPr>
          <w:rtl/>
        </w:rPr>
        <w:t>החוק החדש וגם לפני החוק החדש,</w:t>
      </w:r>
      <w:r w:rsidR="00B75DC2">
        <w:rPr>
          <w:rtl/>
        </w:rPr>
        <w:t xml:space="preserve"> </w:t>
      </w:r>
      <w:r w:rsidRPr="006C2374">
        <w:rPr>
          <w:rtl/>
        </w:rPr>
        <w:t>היולדת</w:t>
      </w:r>
      <w:r w:rsidR="00B75DC2">
        <w:rPr>
          <w:rtl/>
        </w:rPr>
        <w:t xml:space="preserve"> </w:t>
      </w:r>
      <w:r w:rsidRPr="006C2374">
        <w:rPr>
          <w:rtl/>
        </w:rPr>
        <w:t>צריכה</w:t>
      </w:r>
      <w:r w:rsidR="00B75DC2">
        <w:rPr>
          <w:rtl/>
        </w:rPr>
        <w:t xml:space="preserve"> </w:t>
      </w:r>
      <w:r w:rsidRPr="006C2374">
        <w:rPr>
          <w:rtl/>
        </w:rPr>
        <w:t>להישאר בבית</w:t>
      </w:r>
      <w:r w:rsidR="00B75DC2">
        <w:rPr>
          <w:rtl/>
        </w:rPr>
        <w:t>-</w:t>
      </w:r>
      <w:r w:rsidRPr="006C2374">
        <w:rPr>
          <w:rtl/>
        </w:rPr>
        <w:t>החולים יומיים</w:t>
      </w:r>
      <w:r w:rsidR="00B75DC2">
        <w:rPr>
          <w:rtl/>
        </w:rPr>
        <w:t>-</w:t>
      </w:r>
      <w:r w:rsidRPr="006C2374">
        <w:rPr>
          <w:rtl/>
        </w:rPr>
        <w:t>שלושה, ומדובר כאן במקרה שהאם לא חולה.</w:t>
      </w:r>
      <w:r w:rsidR="00B75DC2">
        <w:rPr>
          <w:rtl/>
        </w:rPr>
        <w:t xml:space="preserve"> </w:t>
      </w:r>
      <w:r w:rsidRPr="006C2374">
        <w:rPr>
          <w:rtl/>
        </w:rPr>
        <w:t>למה</w:t>
      </w:r>
      <w:r w:rsidR="00B75DC2">
        <w:rPr>
          <w:rtl/>
        </w:rPr>
        <w:t xml:space="preserve"> </w:t>
      </w:r>
      <w:r w:rsidRPr="006C2374">
        <w:rPr>
          <w:rtl/>
        </w:rPr>
        <w:t>משאירים את התינוק? כי התינוק, או היילוד הוא החולה. אין הצדקה להשאיר גם את</w:t>
      </w:r>
      <w:r w:rsidR="00B75DC2">
        <w:rPr>
          <w:rtl/>
        </w:rPr>
        <w:t xml:space="preserve"> </w:t>
      </w:r>
      <w:r w:rsidRPr="006C2374">
        <w:rPr>
          <w:rtl/>
        </w:rPr>
        <w:t>האם יחד עם התינוק, כשמאפשרים לה לבוא להיניק את התינוק.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אתה</w:t>
      </w:r>
      <w:r w:rsidR="00B75DC2">
        <w:rPr>
          <w:rtl/>
        </w:rPr>
        <w:t xml:space="preserve"> </w:t>
      </w:r>
      <w:r w:rsidRPr="006C2374">
        <w:rPr>
          <w:rtl/>
        </w:rPr>
        <w:t>שואל</w:t>
      </w:r>
      <w:r w:rsidR="00B75DC2">
        <w:rPr>
          <w:rtl/>
        </w:rPr>
        <w:t xml:space="preserve"> </w:t>
      </w:r>
      <w:r w:rsidRPr="006C2374">
        <w:rPr>
          <w:rtl/>
        </w:rPr>
        <w:t>לגבי</w:t>
      </w:r>
      <w:r w:rsidR="00B75DC2">
        <w:rPr>
          <w:rtl/>
        </w:rPr>
        <w:t xml:space="preserve"> </w:t>
      </w:r>
      <w:r w:rsidRPr="006C2374">
        <w:rPr>
          <w:rtl/>
        </w:rPr>
        <w:t>מקום</w:t>
      </w:r>
      <w:r w:rsidR="00B75DC2">
        <w:rPr>
          <w:rtl/>
        </w:rPr>
        <w:t xml:space="preserve"> </w:t>
      </w:r>
      <w:r w:rsidRPr="006C2374">
        <w:rPr>
          <w:rtl/>
        </w:rPr>
        <w:t>מרוחק.</w:t>
      </w:r>
      <w:r w:rsidR="00B75DC2">
        <w:rPr>
          <w:rtl/>
        </w:rPr>
        <w:t xml:space="preserve"> </w:t>
      </w:r>
      <w:r w:rsidRPr="006C2374">
        <w:rPr>
          <w:rtl/>
        </w:rPr>
        <w:t>מה זה מקום מרוחק? אתה מדבר על ירושלים. יש</w:t>
      </w:r>
      <w:r w:rsidR="00B75DC2">
        <w:rPr>
          <w:rtl/>
        </w:rPr>
        <w:t xml:space="preserve"> </w:t>
      </w:r>
      <w:r w:rsidRPr="006C2374">
        <w:rPr>
          <w:rtl/>
        </w:rPr>
        <w:t>שלושה</w:t>
      </w:r>
      <w:r w:rsidR="00B75DC2">
        <w:rPr>
          <w:rtl/>
        </w:rPr>
        <w:t>-</w:t>
      </w:r>
      <w:r w:rsidRPr="006C2374">
        <w:rPr>
          <w:rtl/>
        </w:rPr>
        <w:t>ארבעה</w:t>
      </w:r>
      <w:r w:rsidR="00B75DC2">
        <w:rPr>
          <w:rtl/>
        </w:rPr>
        <w:t xml:space="preserve"> </w:t>
      </w:r>
      <w:r w:rsidRPr="006C2374">
        <w:rPr>
          <w:rtl/>
        </w:rPr>
        <w:t>בתי</w:t>
      </w:r>
      <w:r w:rsidR="00B75DC2">
        <w:rPr>
          <w:rtl/>
        </w:rPr>
        <w:t>-</w:t>
      </w:r>
      <w:r w:rsidRPr="006C2374">
        <w:rPr>
          <w:rtl/>
        </w:rPr>
        <w:t>חולים</w:t>
      </w:r>
      <w:r w:rsidR="00B75DC2">
        <w:rPr>
          <w:rtl/>
        </w:rPr>
        <w:t xml:space="preserve"> </w:t>
      </w:r>
      <w:r w:rsidRPr="006C2374">
        <w:rPr>
          <w:rtl/>
        </w:rPr>
        <w:t>בירושלים.</w:t>
      </w:r>
      <w:r w:rsidR="00B75DC2">
        <w:rPr>
          <w:rtl/>
        </w:rPr>
        <w:t xml:space="preserve"> </w:t>
      </w:r>
      <w:r w:rsidRPr="006C2374">
        <w:rPr>
          <w:rtl/>
        </w:rPr>
        <w:t>ירושלים</w:t>
      </w:r>
      <w:r w:rsidR="00B75DC2">
        <w:rPr>
          <w:rtl/>
        </w:rPr>
        <w:t xml:space="preserve"> </w:t>
      </w:r>
      <w:r w:rsidRPr="006C2374">
        <w:rPr>
          <w:rtl/>
        </w:rPr>
        <w:t>היא</w:t>
      </w:r>
      <w:r w:rsidR="00B75DC2">
        <w:rPr>
          <w:rtl/>
        </w:rPr>
        <w:t xml:space="preserve"> </w:t>
      </w:r>
      <w:r w:rsidRPr="006C2374">
        <w:rPr>
          <w:rtl/>
        </w:rPr>
        <w:t>מאוד</w:t>
      </w:r>
      <w:r w:rsidR="00B75DC2">
        <w:rPr>
          <w:rtl/>
        </w:rPr>
        <w:t xml:space="preserve"> </w:t>
      </w:r>
      <w:r w:rsidRPr="006C2374">
        <w:rPr>
          <w:rtl/>
        </w:rPr>
        <w:t>רחבה,</w:t>
      </w:r>
      <w:r w:rsidR="00B75DC2">
        <w:rPr>
          <w:rtl/>
        </w:rPr>
        <w:t xml:space="preserve"> </w:t>
      </w:r>
      <w:r w:rsidRPr="006C2374">
        <w:rPr>
          <w:rtl/>
        </w:rPr>
        <w:t>וכל</w:t>
      </w:r>
      <w:r w:rsidR="00B75DC2">
        <w:rPr>
          <w:rtl/>
        </w:rPr>
        <w:t xml:space="preserve"> </w:t>
      </w:r>
      <w:r w:rsidRPr="006C2374">
        <w:rPr>
          <w:rtl/>
        </w:rPr>
        <w:t>פינה רחוקה</w:t>
      </w:r>
      <w:r w:rsidR="00B75DC2">
        <w:rPr>
          <w:rtl/>
        </w:rPr>
        <w:t xml:space="preserve"> </w:t>
      </w:r>
      <w:r w:rsidRPr="006C2374">
        <w:rPr>
          <w:rtl/>
        </w:rPr>
        <w:t>מבית</w:t>
      </w:r>
      <w:r w:rsidR="00B75DC2">
        <w:rPr>
          <w:rtl/>
        </w:rPr>
        <w:t>-</w:t>
      </w:r>
      <w:r w:rsidRPr="006C2374">
        <w:rPr>
          <w:rtl/>
        </w:rPr>
        <w:t>חולים.</w:t>
      </w:r>
      <w:r w:rsidR="00B75DC2">
        <w:rPr>
          <w:rtl/>
        </w:rPr>
        <w:t xml:space="preserve"> </w:t>
      </w:r>
      <w:r w:rsidRPr="006C2374">
        <w:rPr>
          <w:rtl/>
        </w:rPr>
        <w:t>מה תגיד, למשל, על בתי</w:t>
      </w:r>
      <w:r w:rsidR="00B75DC2">
        <w:rPr>
          <w:rtl/>
        </w:rPr>
        <w:t>-</w:t>
      </w:r>
      <w:r w:rsidRPr="006C2374">
        <w:rPr>
          <w:rtl/>
        </w:rPr>
        <w:t>חולים אזוריים, על בית</w:t>
      </w:r>
      <w:r w:rsidR="00B75DC2">
        <w:rPr>
          <w:rtl/>
        </w:rPr>
        <w:t>-</w:t>
      </w:r>
      <w:r w:rsidRPr="006C2374">
        <w:rPr>
          <w:rtl/>
        </w:rPr>
        <w:t>החולים בעפולה, שמשרת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כל</w:t>
      </w:r>
      <w:r w:rsidR="00B75DC2">
        <w:rPr>
          <w:rtl/>
        </w:rPr>
        <w:t xml:space="preserve"> </w:t>
      </w:r>
      <w:r w:rsidRPr="006C2374">
        <w:rPr>
          <w:rtl/>
        </w:rPr>
        <w:t>האזור,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בית</w:t>
      </w:r>
      <w:r w:rsidR="00B75DC2">
        <w:rPr>
          <w:rtl/>
        </w:rPr>
        <w:t>-</w:t>
      </w:r>
      <w:r w:rsidRPr="006C2374">
        <w:rPr>
          <w:rtl/>
        </w:rPr>
        <w:t>החולים</w:t>
      </w:r>
      <w:r w:rsidR="00B75DC2">
        <w:rPr>
          <w:rtl/>
        </w:rPr>
        <w:t xml:space="preserve"> </w:t>
      </w:r>
      <w:r w:rsidRPr="006C2374">
        <w:rPr>
          <w:rtl/>
        </w:rPr>
        <w:t>בחדרה</w:t>
      </w:r>
      <w:r w:rsidR="00B75DC2">
        <w:rPr>
          <w:rtl/>
        </w:rPr>
        <w:t xml:space="preserve"> </w:t>
      </w:r>
      <w:r w:rsidRPr="006C2374">
        <w:rPr>
          <w:rtl/>
        </w:rPr>
        <w:t>שמשרת</w:t>
      </w:r>
      <w:r w:rsidR="00B75DC2">
        <w:rPr>
          <w:rtl/>
        </w:rPr>
        <w:t xml:space="preserve"> </w:t>
      </w:r>
      <w:r w:rsidRPr="006C2374">
        <w:rPr>
          <w:rtl/>
        </w:rPr>
        <w:t>את כל האזור, על בית</w:t>
      </w:r>
      <w:r w:rsidR="00B75DC2">
        <w:rPr>
          <w:rtl/>
        </w:rPr>
        <w:t>-</w:t>
      </w:r>
      <w:r w:rsidRPr="006C2374">
        <w:rPr>
          <w:rtl/>
        </w:rPr>
        <w:t>חולים "מאיר"</w:t>
      </w:r>
      <w:r w:rsidR="00B75DC2">
        <w:rPr>
          <w:rtl/>
        </w:rPr>
        <w:t xml:space="preserve"> </w:t>
      </w:r>
      <w:r w:rsidRPr="006C2374">
        <w:rPr>
          <w:rtl/>
        </w:rPr>
        <w:t>בכפר</w:t>
      </w:r>
      <w:r w:rsidR="00B75DC2">
        <w:rPr>
          <w:rtl/>
        </w:rPr>
        <w:t>-</w:t>
      </w:r>
      <w:r w:rsidRPr="006C2374">
        <w:rPr>
          <w:rtl/>
        </w:rPr>
        <w:t>סבא, על בית</w:t>
      </w:r>
      <w:r w:rsidR="00B75DC2">
        <w:rPr>
          <w:rtl/>
        </w:rPr>
        <w:t>-</w:t>
      </w:r>
      <w:r w:rsidRPr="006C2374">
        <w:rPr>
          <w:rtl/>
        </w:rPr>
        <w:t>החולים "סורוקה", על נהרייה, היכן שאתה רוצה. לכן אני אומר, שכל</w:t>
      </w:r>
      <w:r w:rsidR="00B75DC2">
        <w:rPr>
          <w:rtl/>
        </w:rPr>
        <w:t xml:space="preserve"> </w:t>
      </w:r>
      <w:r w:rsidRPr="006C2374">
        <w:rPr>
          <w:rtl/>
        </w:rPr>
        <w:t>עוד</w:t>
      </w:r>
      <w:r w:rsidR="00B75DC2">
        <w:rPr>
          <w:rtl/>
        </w:rPr>
        <w:t xml:space="preserve"> </w:t>
      </w:r>
      <w:r w:rsidRPr="006C2374">
        <w:rPr>
          <w:rtl/>
        </w:rPr>
        <w:t>האם</w:t>
      </w:r>
      <w:r w:rsidR="00B75DC2">
        <w:rPr>
          <w:rtl/>
        </w:rPr>
        <w:t xml:space="preserve"> </w:t>
      </w:r>
      <w:r w:rsidRPr="006C2374">
        <w:rPr>
          <w:rtl/>
        </w:rPr>
        <w:t>אינה</w:t>
      </w:r>
      <w:r w:rsidR="00B75DC2">
        <w:rPr>
          <w:rtl/>
        </w:rPr>
        <w:t xml:space="preserve"> </w:t>
      </w:r>
      <w:r w:rsidRPr="006C2374">
        <w:rPr>
          <w:rtl/>
        </w:rPr>
        <w:t>חולה,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צריכים</w:t>
      </w:r>
      <w:r w:rsidR="00B75DC2">
        <w:rPr>
          <w:rtl/>
        </w:rPr>
        <w:t xml:space="preserve"> </w:t>
      </w:r>
      <w:r w:rsidRPr="006C2374">
        <w:rPr>
          <w:rtl/>
        </w:rPr>
        <w:t>להשאיר אותה בבית</w:t>
      </w:r>
      <w:r w:rsidR="00B75DC2">
        <w:rPr>
          <w:rtl/>
        </w:rPr>
        <w:t>-</w:t>
      </w:r>
      <w:r w:rsidRPr="006C2374">
        <w:rPr>
          <w:rtl/>
        </w:rPr>
        <w:t>החולים. אנחנו צריכים לאשפז</w:t>
      </w:r>
      <w:r w:rsidR="00B75DC2">
        <w:rPr>
          <w:rtl/>
        </w:rPr>
        <w:t xml:space="preserve"> </w:t>
      </w:r>
      <w:r w:rsidRPr="006C2374">
        <w:rPr>
          <w:rtl/>
        </w:rPr>
        <w:t>חולים,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צריך</w:t>
      </w:r>
      <w:r w:rsidR="00B75DC2">
        <w:rPr>
          <w:rtl/>
        </w:rPr>
        <w:t xml:space="preserve"> </w:t>
      </w:r>
      <w:r w:rsidRPr="006C2374">
        <w:rPr>
          <w:rtl/>
        </w:rPr>
        <w:t>לדאוג</w:t>
      </w:r>
      <w:r w:rsidR="00B75DC2">
        <w:rPr>
          <w:rtl/>
        </w:rPr>
        <w:t xml:space="preserve"> </w:t>
      </w:r>
      <w:r w:rsidRPr="006C2374">
        <w:rPr>
          <w:rtl/>
        </w:rPr>
        <w:t>לחולה, אנחנו מטפלים בתינוק ומאפשרים לאם לבוא להיניק.</w:t>
      </w:r>
      <w:r w:rsidR="00B75DC2">
        <w:rPr>
          <w:rtl/>
        </w:rPr>
        <w:t xml:space="preserve"> </w:t>
      </w:r>
      <w:r w:rsidRPr="006C2374">
        <w:rPr>
          <w:rtl/>
        </w:rPr>
        <w:t>יכול להיות שבגלל מחלת היילוד האם קצת סובלת, אבל אי</w:t>
      </w:r>
      <w:r w:rsidR="00B75DC2">
        <w:rPr>
          <w:rtl/>
        </w:rPr>
        <w:t>-</w:t>
      </w:r>
      <w:r w:rsidRPr="006C2374">
        <w:rPr>
          <w:rtl/>
        </w:rPr>
        <w:t>אפשר להחזיק את האם כשהיא לא</w:t>
      </w:r>
      <w:r w:rsidR="00B75DC2">
        <w:rPr>
          <w:rtl/>
        </w:rPr>
        <w:t xml:space="preserve"> </w:t>
      </w:r>
      <w:r w:rsidRPr="006C2374">
        <w:rPr>
          <w:rtl/>
        </w:rPr>
        <w:t>חולה ולא צריכה טיפול בבית</w:t>
      </w:r>
      <w:r w:rsidR="00B75DC2">
        <w:rPr>
          <w:rtl/>
        </w:rPr>
        <w:t>-</w:t>
      </w:r>
      <w:r w:rsidRPr="006C2374">
        <w:rPr>
          <w:rtl/>
        </w:rPr>
        <w:t>החולים, כאשר המיטות הן בתפוסה מלאה.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יוסף בא</w:t>
      </w:r>
      <w:r>
        <w:rPr>
          <w:rtl/>
        </w:rPr>
        <w:t>-</w:t>
      </w:r>
      <w:r w:rsidRPr="00B75DC2">
        <w:rPr>
          <w:rtl/>
        </w:rPr>
        <w:t>גד (מולדת):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לפחות עוד יומיים.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בא</w:t>
      </w:r>
      <w:r w:rsidR="00B75DC2">
        <w:rPr>
          <w:rtl/>
        </w:rPr>
        <w:t>-</w:t>
      </w:r>
      <w:r w:rsidRPr="006C2374">
        <w:rPr>
          <w:rtl/>
        </w:rPr>
        <w:t>גד, גמרנו.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הבריאות נ' מסאלחה: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אתה יודע מה המצב.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1"/>
        <w:rPr>
          <w:rtl/>
        </w:rPr>
      </w:pPr>
      <w:bookmarkStart w:id="41" w:name="_Toc458443442"/>
      <w:bookmarkStart w:id="42" w:name="_Toc458443671"/>
      <w:r w:rsidRPr="00B75DC2">
        <w:rPr>
          <w:rtl/>
        </w:rPr>
        <w:t>רישום חסרי ביטוח בקופת</w:t>
      </w:r>
      <w:r>
        <w:rPr>
          <w:rtl/>
        </w:rPr>
        <w:t>-</w:t>
      </w:r>
      <w:r w:rsidRPr="00B75DC2">
        <w:rPr>
          <w:rtl/>
        </w:rPr>
        <w:t>חולים הכללית</w:t>
      </w:r>
      <w:bookmarkEnd w:id="41"/>
      <w:bookmarkEnd w:id="42"/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א' ויינשטיין שאל את שר הבריאות</w:t>
      </w:r>
      <w:r w:rsidR="00B75DC2">
        <w:rPr>
          <w:rtl/>
        </w:rPr>
        <w:t xml:space="preserve"> </w:t>
      </w:r>
      <w:r w:rsidRPr="006C2374">
        <w:rPr>
          <w:rtl/>
        </w:rPr>
        <w:t>ביום ט"ו באדר א' התשנ"ה (15 בפברואר 1995):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משרד</w:t>
      </w:r>
      <w:r w:rsidR="00B75DC2">
        <w:rPr>
          <w:rtl/>
        </w:rPr>
        <w:t xml:space="preserve"> </w:t>
      </w:r>
      <w:r w:rsidRPr="006C2374">
        <w:rPr>
          <w:rtl/>
        </w:rPr>
        <w:t>הבריאות</w:t>
      </w:r>
      <w:r w:rsidR="00B75DC2">
        <w:rPr>
          <w:rtl/>
        </w:rPr>
        <w:t xml:space="preserve"> </w:t>
      </w:r>
      <w:r w:rsidRPr="006C2374">
        <w:rPr>
          <w:rtl/>
        </w:rPr>
        <w:t>רושם</w:t>
      </w:r>
      <w:r w:rsidR="00B75DC2">
        <w:rPr>
          <w:rtl/>
        </w:rPr>
        <w:t xml:space="preserve"> </w:t>
      </w:r>
      <w:r w:rsidRPr="006C2374">
        <w:rPr>
          <w:rtl/>
        </w:rPr>
        <w:t>אוטומטית בקופת</w:t>
      </w:r>
      <w:r w:rsidR="00B75DC2">
        <w:rPr>
          <w:rtl/>
        </w:rPr>
        <w:t>-</w:t>
      </w:r>
      <w:r w:rsidRPr="006C2374">
        <w:rPr>
          <w:rtl/>
        </w:rPr>
        <w:t>החולים הכללית את מחוסרי הביטוח הרפואי</w:t>
      </w:r>
      <w:r w:rsidR="00B75DC2">
        <w:rPr>
          <w:rtl/>
        </w:rPr>
        <w:t xml:space="preserve"> </w:t>
      </w:r>
      <w:r w:rsidRPr="006C2374">
        <w:rPr>
          <w:rtl/>
        </w:rPr>
        <w:t>בישראל,</w:t>
      </w:r>
      <w:r w:rsidR="00B75DC2">
        <w:rPr>
          <w:rtl/>
        </w:rPr>
        <w:t xml:space="preserve"> </w:t>
      </w:r>
      <w:r w:rsidRPr="006C2374">
        <w:rPr>
          <w:rtl/>
        </w:rPr>
        <w:t>לפי</w:t>
      </w:r>
      <w:r w:rsidR="00B75DC2">
        <w:rPr>
          <w:rtl/>
        </w:rPr>
        <w:t xml:space="preserve"> </w:t>
      </w:r>
      <w:r w:rsidRPr="006C2374">
        <w:rPr>
          <w:rtl/>
        </w:rPr>
        <w:t>חוק ביטוח בריאות ממלכתי, ובכלל זה חיילים בשירות חובה שלפני גיוסם</w:t>
      </w:r>
      <w:r w:rsidR="00B75DC2">
        <w:rPr>
          <w:rtl/>
        </w:rPr>
        <w:t xml:space="preserve"> </w:t>
      </w:r>
      <w:r w:rsidRPr="006C2374">
        <w:rPr>
          <w:rtl/>
        </w:rPr>
        <w:t>היו חברים בקופות אחרות. המכתבים נשלחים בימים אלה בחתימת שר הבריאות.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רצוני לשאול: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1. מה היא הסיבה לצעדים אלה?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2.</w:t>
      </w:r>
      <w:r w:rsidR="00B75DC2">
        <w:rPr>
          <w:rtl/>
        </w:rPr>
        <w:t xml:space="preserve"> </w:t>
      </w:r>
      <w:r w:rsidRPr="006C2374">
        <w:rPr>
          <w:rtl/>
        </w:rPr>
        <w:t>האם</w:t>
      </w:r>
      <w:r w:rsidR="00B75DC2">
        <w:rPr>
          <w:rtl/>
        </w:rPr>
        <w:t xml:space="preserve"> </w:t>
      </w:r>
      <w:r w:rsidRPr="006C2374">
        <w:rPr>
          <w:rtl/>
        </w:rPr>
        <w:t>ניתן להשיב את המצב לקדמותו לגבי החיילים אשר לפני גיוסם היו חברים</w:t>
      </w:r>
      <w:r w:rsidR="00B75DC2">
        <w:rPr>
          <w:rtl/>
        </w:rPr>
        <w:t xml:space="preserve"> </w:t>
      </w:r>
      <w:r w:rsidRPr="006C2374">
        <w:rPr>
          <w:rtl/>
        </w:rPr>
        <w:t>בקופות אחרות?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הבריאות נ' מסאלחה: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חברי</w:t>
      </w:r>
      <w:r w:rsidR="00B75DC2">
        <w:rPr>
          <w:rtl/>
        </w:rPr>
        <w:t xml:space="preserve"> </w:t>
      </w:r>
      <w:r w:rsidRPr="006C2374">
        <w:rPr>
          <w:rtl/>
        </w:rPr>
        <w:t>הכנסת,</w:t>
      </w:r>
      <w:r w:rsidR="00B75DC2">
        <w:rPr>
          <w:rtl/>
        </w:rPr>
        <w:t xml:space="preserve"> </w:t>
      </w:r>
      <w:r w:rsidRPr="006C2374">
        <w:rPr>
          <w:rtl/>
        </w:rPr>
        <w:t>הנושא הוא: רישום חסרי ביטוח בקופת</w:t>
      </w:r>
      <w:r w:rsidR="00B75DC2">
        <w:rPr>
          <w:rtl/>
        </w:rPr>
        <w:t>-</w:t>
      </w:r>
      <w:r w:rsidRPr="006C2374">
        <w:rPr>
          <w:rtl/>
        </w:rPr>
        <w:t>החולים</w:t>
      </w:r>
      <w:r w:rsidR="00B75DC2">
        <w:rPr>
          <w:rtl/>
        </w:rPr>
        <w:t xml:space="preserve"> </w:t>
      </w:r>
      <w:r w:rsidRPr="006C2374">
        <w:rPr>
          <w:rtl/>
        </w:rPr>
        <w:t>הכללית.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1.</w:t>
      </w:r>
      <w:r w:rsidR="00B75DC2">
        <w:rPr>
          <w:rtl/>
        </w:rPr>
        <w:t xml:space="preserve"> </w:t>
      </w:r>
      <w:r w:rsidRPr="006C2374">
        <w:rPr>
          <w:rtl/>
        </w:rPr>
        <w:t>בהתאם לחוק בריאות ממלכתי, רשם משרד הבריאות כ</w:t>
      </w:r>
      <w:r w:rsidR="00B75DC2">
        <w:rPr>
          <w:rtl/>
        </w:rPr>
        <w:t>-</w:t>
      </w:r>
      <w:r w:rsidRPr="006C2374">
        <w:rPr>
          <w:rtl/>
        </w:rPr>
        <w:t>80,000 תושבי מדינת ישראל</w:t>
      </w:r>
      <w:r w:rsidR="00B75DC2">
        <w:rPr>
          <w:rtl/>
        </w:rPr>
        <w:t xml:space="preserve"> </w:t>
      </w:r>
      <w:r w:rsidRPr="006C2374">
        <w:rPr>
          <w:rtl/>
        </w:rPr>
        <w:t>שגילם 18 ומעלה, אשר טרם כניסת החוק לא הופיעו בקובץ הבריאות שבמוסד לביטוח לאומי</w:t>
      </w:r>
      <w:r w:rsidR="00B75DC2">
        <w:rPr>
          <w:rtl/>
        </w:rPr>
        <w:t xml:space="preserve"> </w:t>
      </w:r>
      <w:r w:rsidRPr="006C2374">
        <w:rPr>
          <w:rtl/>
        </w:rPr>
        <w:t>כשייכים לאחת מארבע קופות</w:t>
      </w:r>
      <w:r w:rsidR="00B75DC2">
        <w:rPr>
          <w:rtl/>
        </w:rPr>
        <w:t>-</w:t>
      </w:r>
      <w:r w:rsidRPr="006C2374">
        <w:rPr>
          <w:rtl/>
        </w:rPr>
        <w:t>החולים המוכרות. הרישום בקופות</w:t>
      </w:r>
      <w:r w:rsidR="00B75DC2">
        <w:rPr>
          <w:rtl/>
        </w:rPr>
        <w:t>-</w:t>
      </w:r>
      <w:r w:rsidRPr="006C2374">
        <w:rPr>
          <w:rtl/>
        </w:rPr>
        <w:t>החולים נעשה בהתאם לגודל</w:t>
      </w:r>
      <w:r w:rsidR="00B75DC2">
        <w:rPr>
          <w:rtl/>
        </w:rPr>
        <w:t xml:space="preserve"> </w:t>
      </w:r>
      <w:r w:rsidRPr="006C2374">
        <w:rPr>
          <w:rtl/>
        </w:rPr>
        <w:t>היחסי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קופות</w:t>
      </w:r>
      <w:r w:rsidR="00B75DC2">
        <w:rPr>
          <w:rtl/>
        </w:rPr>
        <w:t>-</w:t>
      </w:r>
      <w:r w:rsidRPr="006C2374">
        <w:rPr>
          <w:rtl/>
        </w:rPr>
        <w:t>החולים</w:t>
      </w:r>
      <w:r w:rsidR="00B75DC2">
        <w:rPr>
          <w:rtl/>
        </w:rPr>
        <w:t xml:space="preserve"> </w:t>
      </w:r>
      <w:r w:rsidRPr="006C2374">
        <w:rPr>
          <w:rtl/>
        </w:rPr>
        <w:t>לכלל האוכלוסייה, כלומר כשני</w:t>
      </w:r>
      <w:r w:rsidR="00B75DC2">
        <w:rPr>
          <w:rtl/>
        </w:rPr>
        <w:t>-</w:t>
      </w:r>
      <w:r w:rsidRPr="006C2374">
        <w:rPr>
          <w:rtl/>
        </w:rPr>
        <w:t>שלישים שויכו לקופת</w:t>
      </w:r>
      <w:r w:rsidR="00B75DC2">
        <w:rPr>
          <w:rtl/>
        </w:rPr>
        <w:t>-</w:t>
      </w:r>
      <w:r w:rsidRPr="006C2374">
        <w:rPr>
          <w:rtl/>
        </w:rPr>
        <w:t>החולים</w:t>
      </w:r>
      <w:r w:rsidR="00B75DC2">
        <w:rPr>
          <w:rtl/>
        </w:rPr>
        <w:t xml:space="preserve"> </w:t>
      </w:r>
      <w:r w:rsidRPr="006C2374">
        <w:rPr>
          <w:rtl/>
        </w:rPr>
        <w:t>הכללית והיתר לקופות</w:t>
      </w:r>
      <w:r w:rsidR="00B75DC2">
        <w:rPr>
          <w:rtl/>
        </w:rPr>
        <w:t>-</w:t>
      </w:r>
      <w:r w:rsidRPr="006C2374">
        <w:rPr>
          <w:rtl/>
        </w:rPr>
        <w:t>החולים האחרות, על</w:t>
      </w:r>
      <w:r w:rsidR="00B75DC2">
        <w:rPr>
          <w:rtl/>
        </w:rPr>
        <w:t>-</w:t>
      </w:r>
      <w:r w:rsidRPr="006C2374">
        <w:rPr>
          <w:rtl/>
        </w:rPr>
        <w:t>פי גודלן היחסי.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בדיעבד</w:t>
      </w:r>
      <w:r w:rsidR="00B75DC2">
        <w:rPr>
          <w:rtl/>
        </w:rPr>
        <w:t xml:space="preserve"> </w:t>
      </w:r>
      <w:r w:rsidRPr="006C2374">
        <w:rPr>
          <w:rtl/>
        </w:rPr>
        <w:t>התברר,</w:t>
      </w:r>
      <w:r w:rsidR="00B75DC2">
        <w:rPr>
          <w:rtl/>
        </w:rPr>
        <w:t xml:space="preserve"> </w:t>
      </w:r>
      <w:r w:rsidRPr="006C2374">
        <w:rPr>
          <w:rtl/>
        </w:rPr>
        <w:t>כי בקובץ חסרי הביטוח שהועבר למשרדנו על</w:t>
      </w:r>
      <w:r w:rsidR="00B75DC2">
        <w:rPr>
          <w:rtl/>
        </w:rPr>
        <w:t>-</w:t>
      </w:r>
      <w:r w:rsidRPr="006C2374">
        <w:rPr>
          <w:rtl/>
        </w:rPr>
        <w:t>ידי הביטוח הלאומי,</w:t>
      </w:r>
      <w:r w:rsidR="00B75DC2">
        <w:rPr>
          <w:rtl/>
        </w:rPr>
        <w:t xml:space="preserve"> </w:t>
      </w:r>
      <w:r w:rsidRPr="006C2374">
        <w:rPr>
          <w:rtl/>
        </w:rPr>
        <w:t>ואשר</w:t>
      </w:r>
      <w:r w:rsidR="00B75DC2">
        <w:rPr>
          <w:rtl/>
        </w:rPr>
        <w:t xml:space="preserve"> </w:t>
      </w:r>
      <w:r w:rsidRPr="006C2374">
        <w:rPr>
          <w:rtl/>
        </w:rPr>
        <w:t>שויכו על</w:t>
      </w:r>
      <w:r w:rsidR="00B75DC2">
        <w:rPr>
          <w:rtl/>
        </w:rPr>
        <w:t>-</w:t>
      </w:r>
      <w:r w:rsidRPr="006C2374">
        <w:rPr>
          <w:rtl/>
        </w:rPr>
        <w:t>ידי משרד הבריאות, מצוינים גם כמה חיילים בשירות סדיר, חובה וקבע,</w:t>
      </w:r>
      <w:r w:rsidR="00B75DC2">
        <w:rPr>
          <w:rtl/>
        </w:rPr>
        <w:t xml:space="preserve"> </w:t>
      </w:r>
      <w:r w:rsidRPr="006C2374">
        <w:rPr>
          <w:rtl/>
        </w:rPr>
        <w:t>אשר</w:t>
      </w:r>
      <w:r w:rsidR="00B75DC2">
        <w:rPr>
          <w:rtl/>
        </w:rPr>
        <w:t xml:space="preserve"> </w:t>
      </w:r>
      <w:r w:rsidRPr="006C2374">
        <w:rPr>
          <w:rtl/>
        </w:rPr>
        <w:t>נכללו</w:t>
      </w:r>
      <w:r w:rsidR="00B75DC2">
        <w:rPr>
          <w:rtl/>
        </w:rPr>
        <w:t xml:space="preserve"> </w:t>
      </w:r>
      <w:r w:rsidRPr="006C2374">
        <w:rPr>
          <w:rtl/>
        </w:rPr>
        <w:t>בו</w:t>
      </w:r>
      <w:r w:rsidR="00B75DC2">
        <w:rPr>
          <w:rtl/>
        </w:rPr>
        <w:t xml:space="preserve"> </w:t>
      </w:r>
      <w:r w:rsidRPr="006C2374">
        <w:rPr>
          <w:rtl/>
        </w:rPr>
        <w:t>בטעות,</w:t>
      </w:r>
      <w:r w:rsidR="00B75DC2">
        <w:rPr>
          <w:rtl/>
        </w:rPr>
        <w:t xml:space="preserve"> </w:t>
      </w:r>
      <w:r w:rsidRPr="006C2374">
        <w:rPr>
          <w:rtl/>
        </w:rPr>
        <w:t>בשל</w:t>
      </w:r>
      <w:r w:rsidR="00B75DC2">
        <w:rPr>
          <w:rtl/>
        </w:rPr>
        <w:t xml:space="preserve"> </w:t>
      </w:r>
      <w:r w:rsidRPr="006C2374">
        <w:rPr>
          <w:rtl/>
        </w:rPr>
        <w:t>העובדה כי קובץ החיילים שהתקבל מצה"ל לא היה מעודכן</w:t>
      </w:r>
      <w:r w:rsidR="00B75DC2">
        <w:rPr>
          <w:rtl/>
        </w:rPr>
        <w:t xml:space="preserve"> </w:t>
      </w:r>
      <w:r w:rsidRPr="006C2374">
        <w:rPr>
          <w:rtl/>
        </w:rPr>
        <w:t>לחלוטין</w:t>
      </w:r>
      <w:r w:rsidR="00B75DC2">
        <w:rPr>
          <w:rtl/>
        </w:rPr>
        <w:t xml:space="preserve"> </w:t>
      </w:r>
      <w:r w:rsidRPr="006C2374">
        <w:rPr>
          <w:rtl/>
        </w:rPr>
        <w:t>ליום</w:t>
      </w:r>
      <w:r w:rsidR="00B75DC2">
        <w:rPr>
          <w:rtl/>
        </w:rPr>
        <w:t xml:space="preserve"> </w:t>
      </w:r>
      <w:r w:rsidRPr="006C2374">
        <w:rPr>
          <w:rtl/>
        </w:rPr>
        <w:t xml:space="preserve">הקובע לשיוך </w:t>
      </w:r>
      <w:r w:rsidR="00B75DC2">
        <w:rPr>
          <w:rtl/>
        </w:rPr>
        <w:t>–</w:t>
      </w:r>
      <w:r w:rsidRPr="006C2374">
        <w:rPr>
          <w:rtl/>
        </w:rPr>
        <w:t xml:space="preserve"> 30 בנובמבר 1994 </w:t>
      </w:r>
      <w:r w:rsidR="00B75DC2">
        <w:rPr>
          <w:rtl/>
        </w:rPr>
        <w:t>–</w:t>
      </w:r>
      <w:r w:rsidRPr="006C2374">
        <w:rPr>
          <w:rtl/>
        </w:rPr>
        <w:t xml:space="preserve"> לאחת מארבע קופות</w:t>
      </w:r>
      <w:r w:rsidR="00B75DC2">
        <w:rPr>
          <w:rtl/>
        </w:rPr>
        <w:t>-</w:t>
      </w:r>
      <w:r w:rsidRPr="006C2374">
        <w:rPr>
          <w:rtl/>
        </w:rPr>
        <w:t>החולים, ולא רק</w:t>
      </w:r>
      <w:r w:rsidR="00B75DC2">
        <w:rPr>
          <w:rtl/>
        </w:rPr>
        <w:t xml:space="preserve"> </w:t>
      </w:r>
      <w:r w:rsidRPr="006C2374">
        <w:rPr>
          <w:rtl/>
        </w:rPr>
        <w:t>לכללית, כפי שצוין בשאילתא, אלא לכל הקופות.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2.</w:t>
      </w:r>
      <w:r w:rsidR="00B75DC2">
        <w:rPr>
          <w:rtl/>
        </w:rPr>
        <w:t xml:space="preserve"> </w:t>
      </w:r>
      <w:r w:rsidRPr="006C2374">
        <w:rPr>
          <w:rtl/>
        </w:rPr>
        <w:t>בהתאם</w:t>
      </w:r>
      <w:r w:rsidR="00B75DC2">
        <w:rPr>
          <w:rtl/>
        </w:rPr>
        <w:t xml:space="preserve"> </w:t>
      </w:r>
      <w:r w:rsidRPr="006C2374">
        <w:rPr>
          <w:rtl/>
        </w:rPr>
        <w:t>לתקנות</w:t>
      </w:r>
      <w:r w:rsidR="00B75DC2">
        <w:rPr>
          <w:rtl/>
        </w:rPr>
        <w:t xml:space="preserve"> </w:t>
      </w:r>
      <w:r w:rsidRPr="006C2374">
        <w:rPr>
          <w:rtl/>
        </w:rPr>
        <w:t>שנקבעו</w:t>
      </w:r>
      <w:r w:rsidR="00B75DC2">
        <w:rPr>
          <w:rtl/>
        </w:rPr>
        <w:t xml:space="preserve"> </w:t>
      </w:r>
      <w:r w:rsidRPr="006C2374">
        <w:rPr>
          <w:rtl/>
        </w:rPr>
        <w:t>לחוק</w:t>
      </w:r>
      <w:r w:rsidR="00B75DC2">
        <w:rPr>
          <w:rtl/>
        </w:rPr>
        <w:t xml:space="preserve"> </w:t>
      </w:r>
      <w:r w:rsidRPr="006C2374">
        <w:rPr>
          <w:rtl/>
        </w:rPr>
        <w:t>ביטוח</w:t>
      </w:r>
      <w:r w:rsidR="00B75DC2">
        <w:rPr>
          <w:rtl/>
        </w:rPr>
        <w:t xml:space="preserve"> </w:t>
      </w:r>
      <w:r w:rsidRPr="006C2374">
        <w:rPr>
          <w:rtl/>
        </w:rPr>
        <w:t>בריאות ממלכתי (תקנות רישום ונוהלי</w:t>
      </w:r>
      <w:r w:rsidR="00B75DC2">
        <w:rPr>
          <w:rtl/>
        </w:rPr>
        <w:t xml:space="preserve"> </w:t>
      </w:r>
      <w:r w:rsidRPr="006C2374">
        <w:rPr>
          <w:rtl/>
        </w:rPr>
        <w:t>מעבר),</w:t>
      </w:r>
      <w:r w:rsidR="00B75DC2">
        <w:rPr>
          <w:rtl/>
        </w:rPr>
        <w:t xml:space="preserve"> </w:t>
      </w:r>
      <w:r w:rsidRPr="006C2374">
        <w:rPr>
          <w:rtl/>
        </w:rPr>
        <w:t>רשאי כל מי שחדל להיות חייל להירשם לכל קופת</w:t>
      </w:r>
      <w:r w:rsidR="00B75DC2">
        <w:rPr>
          <w:rtl/>
        </w:rPr>
        <w:t>-</w:t>
      </w:r>
      <w:r w:rsidRPr="006C2374">
        <w:rPr>
          <w:rtl/>
        </w:rPr>
        <w:t>חולים שיחפוץ עם שחרורו, בלא</w:t>
      </w:r>
      <w:r w:rsidR="00B75DC2">
        <w:rPr>
          <w:rtl/>
        </w:rPr>
        <w:t xml:space="preserve"> </w:t>
      </w:r>
      <w:r w:rsidRPr="006C2374">
        <w:rPr>
          <w:rtl/>
        </w:rPr>
        <w:t>שיצטרך</w:t>
      </w:r>
      <w:r w:rsidR="00B75DC2">
        <w:rPr>
          <w:rtl/>
        </w:rPr>
        <w:t xml:space="preserve"> </w:t>
      </w:r>
      <w:r w:rsidRPr="006C2374">
        <w:rPr>
          <w:rtl/>
        </w:rPr>
        <w:t>להמתין לכניסת הרישום לתוקף במועדי המעבר שנקבעו לכלל האוכלוסייה בתקנות:</w:t>
      </w:r>
      <w:r w:rsidR="00B75DC2">
        <w:rPr>
          <w:rtl/>
        </w:rPr>
        <w:t xml:space="preserve"> </w:t>
      </w:r>
      <w:r w:rsidRPr="006C2374">
        <w:rPr>
          <w:rtl/>
        </w:rPr>
        <w:t>אחת</w:t>
      </w:r>
      <w:r w:rsidR="00B75DC2">
        <w:rPr>
          <w:rtl/>
        </w:rPr>
        <w:t xml:space="preserve"> </w:t>
      </w:r>
      <w:r w:rsidRPr="006C2374">
        <w:rPr>
          <w:rtl/>
        </w:rPr>
        <w:t>לחצי</w:t>
      </w:r>
      <w:r w:rsidR="00B75DC2">
        <w:rPr>
          <w:rtl/>
        </w:rPr>
        <w:t xml:space="preserve"> </w:t>
      </w:r>
      <w:r w:rsidRPr="006C2374">
        <w:rPr>
          <w:rtl/>
        </w:rPr>
        <w:t>שנה.</w:t>
      </w:r>
      <w:r w:rsidR="00B75DC2">
        <w:rPr>
          <w:rtl/>
        </w:rPr>
        <w:t xml:space="preserve"> </w:t>
      </w:r>
      <w:r w:rsidRPr="006C2374">
        <w:rPr>
          <w:rtl/>
        </w:rPr>
        <w:t>זאת</w:t>
      </w:r>
      <w:r w:rsidR="00B75DC2">
        <w:rPr>
          <w:rtl/>
        </w:rPr>
        <w:t xml:space="preserve"> </w:t>
      </w:r>
      <w:r w:rsidRPr="006C2374">
        <w:rPr>
          <w:rtl/>
        </w:rPr>
        <w:t>אומרת, אם הוא משתחרר, הוא יכול להירשם מייד. הוא לא מחכה</w:t>
      </w:r>
      <w:r w:rsidR="00B75DC2">
        <w:rPr>
          <w:rtl/>
        </w:rPr>
        <w:t xml:space="preserve"> </w:t>
      </w:r>
      <w:r w:rsidRPr="006C2374">
        <w:rPr>
          <w:rtl/>
        </w:rPr>
        <w:t>לנובמבר ואחר כך לאפריל או ליוני.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לפיכך,</w:t>
      </w:r>
      <w:r w:rsidR="00B75DC2">
        <w:rPr>
          <w:rtl/>
        </w:rPr>
        <w:t xml:space="preserve"> </w:t>
      </w:r>
      <w:r w:rsidRPr="006C2374">
        <w:rPr>
          <w:rtl/>
        </w:rPr>
        <w:t>חיילים</w:t>
      </w:r>
      <w:r w:rsidR="00B75DC2">
        <w:rPr>
          <w:rtl/>
        </w:rPr>
        <w:t xml:space="preserve"> </w:t>
      </w:r>
      <w:r w:rsidRPr="006C2374">
        <w:rPr>
          <w:rtl/>
        </w:rPr>
        <w:t>אלה,</w:t>
      </w:r>
      <w:r w:rsidR="00B75DC2">
        <w:rPr>
          <w:rtl/>
        </w:rPr>
        <w:t xml:space="preserve"> </w:t>
      </w:r>
      <w:r w:rsidRPr="006C2374">
        <w:rPr>
          <w:rtl/>
        </w:rPr>
        <w:t>כמו חיילים אשר מעוניינים להירשם בכל קופת</w:t>
      </w:r>
      <w:r w:rsidR="00B75DC2">
        <w:rPr>
          <w:rtl/>
        </w:rPr>
        <w:t>-</w:t>
      </w:r>
      <w:r w:rsidRPr="006C2374">
        <w:rPr>
          <w:rtl/>
        </w:rPr>
        <w:t>חולים אחרת</w:t>
      </w:r>
      <w:r w:rsidR="00B75DC2">
        <w:rPr>
          <w:rtl/>
        </w:rPr>
        <w:t xml:space="preserve"> </w:t>
      </w:r>
      <w:r w:rsidRPr="006C2374">
        <w:rPr>
          <w:rtl/>
        </w:rPr>
        <w:t>מזו</w:t>
      </w:r>
      <w:r w:rsidR="00B75DC2">
        <w:rPr>
          <w:rtl/>
        </w:rPr>
        <w:t xml:space="preserve"> </w:t>
      </w:r>
      <w:r w:rsidRPr="006C2374">
        <w:rPr>
          <w:rtl/>
        </w:rPr>
        <w:t>שהיו</w:t>
      </w:r>
      <w:r w:rsidR="00B75DC2">
        <w:rPr>
          <w:rtl/>
        </w:rPr>
        <w:t xml:space="preserve"> </w:t>
      </w:r>
      <w:r w:rsidRPr="006C2374">
        <w:rPr>
          <w:rtl/>
        </w:rPr>
        <w:t>מבוטחים</w:t>
      </w:r>
      <w:r w:rsidR="00B75DC2">
        <w:rPr>
          <w:rtl/>
        </w:rPr>
        <w:t xml:space="preserve"> </w:t>
      </w:r>
      <w:r w:rsidRPr="006C2374">
        <w:rPr>
          <w:rtl/>
        </w:rPr>
        <w:t>בה</w:t>
      </w:r>
      <w:r w:rsidR="00B75DC2">
        <w:rPr>
          <w:rtl/>
        </w:rPr>
        <w:t xml:space="preserve"> </w:t>
      </w:r>
      <w:r w:rsidRPr="006C2374">
        <w:rPr>
          <w:rtl/>
        </w:rPr>
        <w:t>עם</w:t>
      </w:r>
      <w:r w:rsidR="00B75DC2">
        <w:rPr>
          <w:rtl/>
        </w:rPr>
        <w:t xml:space="preserve"> </w:t>
      </w:r>
      <w:r w:rsidRPr="006C2374">
        <w:rPr>
          <w:rtl/>
        </w:rPr>
        <w:t>הוריהם</w:t>
      </w:r>
      <w:r w:rsidR="00B75DC2">
        <w:rPr>
          <w:rtl/>
        </w:rPr>
        <w:t xml:space="preserve"> </w:t>
      </w:r>
      <w:r w:rsidRPr="006C2374">
        <w:rPr>
          <w:rtl/>
        </w:rPr>
        <w:t>בטרם מלאו להם 18, יכולים לעשות זאת מייד עם</w:t>
      </w:r>
      <w:r w:rsidR="00B75DC2">
        <w:rPr>
          <w:rtl/>
        </w:rPr>
        <w:t xml:space="preserve"> </w:t>
      </w:r>
      <w:r w:rsidRPr="006C2374">
        <w:rPr>
          <w:rtl/>
        </w:rPr>
        <w:t xml:space="preserve">שחרורם </w:t>
      </w:r>
      <w:r w:rsidR="00B75DC2">
        <w:rPr>
          <w:rtl/>
        </w:rPr>
        <w:t>–</w:t>
      </w:r>
      <w:r w:rsidRPr="006C2374">
        <w:rPr>
          <w:rtl/>
        </w:rPr>
        <w:t xml:space="preserve"> רק לחיילים.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1"/>
        <w:rPr>
          <w:rtl/>
        </w:rPr>
      </w:pPr>
      <w:bookmarkStart w:id="43" w:name="_Toc458443443"/>
      <w:bookmarkStart w:id="44" w:name="_Toc458443672"/>
      <w:r w:rsidRPr="00B75DC2">
        <w:rPr>
          <w:rtl/>
        </w:rPr>
        <w:t>ניידות מגן</w:t>
      </w:r>
      <w:r>
        <w:rPr>
          <w:rtl/>
        </w:rPr>
        <w:t>-</w:t>
      </w:r>
      <w:r w:rsidRPr="00B75DC2">
        <w:rPr>
          <w:rtl/>
        </w:rPr>
        <w:t>דוד</w:t>
      </w:r>
      <w:r>
        <w:rPr>
          <w:rtl/>
        </w:rPr>
        <w:t>-</w:t>
      </w:r>
      <w:r w:rsidRPr="00B75DC2">
        <w:rPr>
          <w:rtl/>
        </w:rPr>
        <w:t>אדום באזור שער</w:t>
      </w:r>
      <w:r>
        <w:rPr>
          <w:rtl/>
        </w:rPr>
        <w:t>-</w:t>
      </w:r>
      <w:r w:rsidRPr="00B75DC2">
        <w:rPr>
          <w:rtl/>
        </w:rPr>
        <w:t>הנגב</w:t>
      </w:r>
      <w:bookmarkEnd w:id="43"/>
      <w:bookmarkEnd w:id="44"/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ח' אורון שאל את שר הבריאות</w:t>
      </w:r>
      <w:r w:rsidR="00B75DC2">
        <w:rPr>
          <w:rtl/>
        </w:rPr>
        <w:t xml:space="preserve"> </w:t>
      </w:r>
      <w:r w:rsidRPr="006C2374">
        <w:rPr>
          <w:rtl/>
        </w:rPr>
        <w:t>ביום כ"ב באדר א' התשנ"ה (22 בפברואר 1995):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</w:t>
      </w:r>
      <w:r w:rsidR="00B75DC2">
        <w:rPr>
          <w:rtl/>
        </w:rPr>
        <w:t>–</w:t>
      </w:r>
      <w:r w:rsidRPr="006C2374">
        <w:rPr>
          <w:rtl/>
        </w:rPr>
        <w:t>9</w:t>
      </w:r>
      <w:r w:rsidR="00B75DC2">
        <w:rPr>
          <w:rtl/>
        </w:rPr>
        <w:t xml:space="preserve"> </w:t>
      </w:r>
      <w:r w:rsidRPr="006C2374">
        <w:rPr>
          <w:rtl/>
        </w:rPr>
        <w:t>בפברואר 1995 פורסמה ידיעה במקומון "שער</w:t>
      </w:r>
      <w:r w:rsidR="00B75DC2">
        <w:rPr>
          <w:rtl/>
        </w:rPr>
        <w:t>-</w:t>
      </w:r>
      <w:r w:rsidRPr="006C2374">
        <w:rPr>
          <w:rtl/>
        </w:rPr>
        <w:t>הנגב" על מצב האמבולנסים הירוד</w:t>
      </w:r>
      <w:r w:rsidR="00B75DC2">
        <w:rPr>
          <w:rtl/>
        </w:rPr>
        <w:t xml:space="preserve"> </w:t>
      </w:r>
      <w:r w:rsidRPr="006C2374">
        <w:rPr>
          <w:rtl/>
        </w:rPr>
        <w:t>באזור שער</w:t>
      </w:r>
      <w:r w:rsidR="00B75DC2">
        <w:rPr>
          <w:rtl/>
        </w:rPr>
        <w:t>-</w:t>
      </w:r>
      <w:r w:rsidRPr="006C2374">
        <w:rPr>
          <w:rtl/>
        </w:rPr>
        <w:t>הנגב, שבשעת אמת לא יכלו לתת סעד למאבטחי מכלית הדלק שנפגעו בפיגוע ליד</w:t>
      </w:r>
      <w:r w:rsidR="00B75DC2">
        <w:rPr>
          <w:rtl/>
        </w:rPr>
        <w:t xml:space="preserve"> </w:t>
      </w:r>
      <w:r w:rsidRPr="006C2374">
        <w:rPr>
          <w:rtl/>
        </w:rPr>
        <w:t>נחל</w:t>
      </w:r>
      <w:r w:rsidR="00B75DC2">
        <w:rPr>
          <w:rtl/>
        </w:rPr>
        <w:t>–</w:t>
      </w:r>
      <w:r w:rsidRPr="006C2374">
        <w:rPr>
          <w:rtl/>
        </w:rPr>
        <w:t>עוז.</w:t>
      </w:r>
      <w:r w:rsidR="00B75DC2">
        <w:rPr>
          <w:rtl/>
        </w:rPr>
        <w:t xml:space="preserve"> </w:t>
      </w:r>
      <w:r w:rsidRPr="006C2374">
        <w:rPr>
          <w:rtl/>
        </w:rPr>
        <w:t>בידיעה</w:t>
      </w:r>
      <w:r w:rsidR="00B75DC2">
        <w:rPr>
          <w:rtl/>
        </w:rPr>
        <w:t xml:space="preserve"> </w:t>
      </w:r>
      <w:r w:rsidRPr="006C2374">
        <w:rPr>
          <w:rtl/>
        </w:rPr>
        <w:t>דווח,</w:t>
      </w:r>
      <w:r w:rsidR="00B75DC2">
        <w:rPr>
          <w:rtl/>
        </w:rPr>
        <w:t xml:space="preserve"> </w:t>
      </w:r>
      <w:r w:rsidRPr="006C2374">
        <w:rPr>
          <w:rtl/>
        </w:rPr>
        <w:t>כי</w:t>
      </w:r>
      <w:r w:rsidR="00B75DC2">
        <w:rPr>
          <w:rtl/>
        </w:rPr>
        <w:t xml:space="preserve"> </w:t>
      </w:r>
      <w:r w:rsidRPr="006C2374">
        <w:rPr>
          <w:rtl/>
        </w:rPr>
        <w:t>קיימים</w:t>
      </w:r>
      <w:r w:rsidR="00B75DC2">
        <w:rPr>
          <w:rtl/>
        </w:rPr>
        <w:t xml:space="preserve"> </w:t>
      </w:r>
      <w:r w:rsidRPr="006C2374">
        <w:rPr>
          <w:rtl/>
        </w:rPr>
        <w:t>ארבעה</w:t>
      </w:r>
      <w:r w:rsidR="00B75DC2">
        <w:rPr>
          <w:rtl/>
        </w:rPr>
        <w:t xml:space="preserve"> </w:t>
      </w:r>
      <w:r w:rsidRPr="006C2374">
        <w:rPr>
          <w:rtl/>
        </w:rPr>
        <w:t>אמבולנסים</w:t>
      </w:r>
      <w:r w:rsidR="00B75DC2">
        <w:rPr>
          <w:rtl/>
        </w:rPr>
        <w:t xml:space="preserve"> </w:t>
      </w:r>
      <w:r w:rsidRPr="006C2374">
        <w:rPr>
          <w:rtl/>
        </w:rPr>
        <w:t>ביישובי</w:t>
      </w:r>
      <w:r w:rsidR="00B75DC2">
        <w:rPr>
          <w:rtl/>
        </w:rPr>
        <w:t xml:space="preserve"> </w:t>
      </w:r>
      <w:r w:rsidRPr="006C2374">
        <w:rPr>
          <w:rtl/>
        </w:rPr>
        <w:t>הקו</w:t>
      </w:r>
      <w:r w:rsidR="00B75DC2">
        <w:rPr>
          <w:rtl/>
        </w:rPr>
        <w:t xml:space="preserve"> </w:t>
      </w:r>
      <w:r w:rsidRPr="006C2374">
        <w:rPr>
          <w:rtl/>
        </w:rPr>
        <w:t>הקדמי של</w:t>
      </w:r>
      <w:r w:rsidR="00B75DC2">
        <w:rPr>
          <w:rtl/>
        </w:rPr>
        <w:t xml:space="preserve"> </w:t>
      </w:r>
      <w:r w:rsidRPr="006C2374">
        <w:rPr>
          <w:rtl/>
        </w:rPr>
        <w:t>שער</w:t>
      </w:r>
      <w:r w:rsidR="00B75DC2">
        <w:rPr>
          <w:rtl/>
        </w:rPr>
        <w:t>-</w:t>
      </w:r>
      <w:r w:rsidRPr="006C2374">
        <w:rPr>
          <w:rtl/>
        </w:rPr>
        <w:t xml:space="preserve">הנגב, אך שלושה מהם מושבתים, וגם הרביעי </w:t>
      </w:r>
      <w:r w:rsidR="00B75DC2">
        <w:rPr>
          <w:rtl/>
        </w:rPr>
        <w:t>–</w:t>
      </w:r>
      <w:r w:rsidRPr="006C2374">
        <w:rPr>
          <w:rtl/>
        </w:rPr>
        <w:t xml:space="preserve"> מצבו לא תקין.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רצוני לשאול: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1. האם הדברים נכונים וידועים למשרדך?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2. מה עושה המשרד כדי לשפר את מצבם הפיסי של אמצעי ההצלה באזורים מרוחקים?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a4"/>
        <w:rPr>
          <w:rtl/>
        </w:rPr>
      </w:pPr>
      <w:r w:rsidRPr="00B75DC2">
        <w:rPr>
          <w:rtl/>
        </w:rPr>
        <w:t>תשובת סגן שר הבריאות נ' מסאלחה:</w:t>
      </w:r>
    </w:p>
    <w:p w:rsidR="00B75DC2" w:rsidRPr="00B75DC2" w:rsidRDefault="00B75DC2" w:rsidP="00B75DC2">
      <w:pPr>
        <w:pStyle w:val="a5"/>
        <w:rPr>
          <w:rtl/>
        </w:rPr>
      </w:pPr>
      <w:r w:rsidRPr="00B75DC2">
        <w:rPr>
          <w:u w:val="single"/>
          <w:rtl/>
        </w:rPr>
        <w:t>(לא נקראה, נמסרה לפרוטוקול)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1.</w:t>
      </w:r>
      <w:r w:rsidR="00B75DC2">
        <w:rPr>
          <w:rtl/>
        </w:rPr>
        <w:t xml:space="preserve"> </w:t>
      </w:r>
      <w:r w:rsidRPr="006C2374">
        <w:rPr>
          <w:rtl/>
        </w:rPr>
        <w:t>בראשית</w:t>
      </w:r>
      <w:r w:rsidR="00B75DC2">
        <w:rPr>
          <w:rtl/>
        </w:rPr>
        <w:t xml:space="preserve"> </w:t>
      </w:r>
      <w:r w:rsidRPr="006C2374">
        <w:rPr>
          <w:rtl/>
        </w:rPr>
        <w:t>הדברים</w:t>
      </w:r>
      <w:r w:rsidR="00B75DC2">
        <w:rPr>
          <w:rtl/>
        </w:rPr>
        <w:t xml:space="preserve"> </w:t>
      </w:r>
      <w:r w:rsidRPr="006C2374">
        <w:rPr>
          <w:rtl/>
        </w:rPr>
        <w:t>יש</w:t>
      </w:r>
      <w:r w:rsidR="00B75DC2">
        <w:rPr>
          <w:rtl/>
        </w:rPr>
        <w:t xml:space="preserve"> </w:t>
      </w:r>
      <w:r w:rsidRPr="006C2374">
        <w:rPr>
          <w:rtl/>
        </w:rPr>
        <w:t>להבהיר,</w:t>
      </w:r>
      <w:r w:rsidR="00B75DC2">
        <w:rPr>
          <w:rtl/>
        </w:rPr>
        <w:t xml:space="preserve"> </w:t>
      </w:r>
      <w:r w:rsidRPr="006C2374">
        <w:rPr>
          <w:rtl/>
        </w:rPr>
        <w:t>כי</w:t>
      </w:r>
      <w:r w:rsidR="00B75DC2">
        <w:rPr>
          <w:rtl/>
        </w:rPr>
        <w:t xml:space="preserve"> </w:t>
      </w:r>
      <w:r w:rsidRPr="006C2374">
        <w:rPr>
          <w:rtl/>
        </w:rPr>
        <w:t>אין</w:t>
      </w:r>
      <w:r w:rsidR="00B75DC2">
        <w:rPr>
          <w:rtl/>
        </w:rPr>
        <w:t xml:space="preserve"> </w:t>
      </w:r>
      <w:r w:rsidRPr="006C2374">
        <w:rPr>
          <w:rtl/>
        </w:rPr>
        <w:t>מדובר</w:t>
      </w:r>
      <w:r w:rsidR="00B75DC2">
        <w:rPr>
          <w:rtl/>
        </w:rPr>
        <w:t xml:space="preserve"> </w:t>
      </w:r>
      <w:r w:rsidRPr="006C2374">
        <w:rPr>
          <w:rtl/>
        </w:rPr>
        <w:t>במצבת</w:t>
      </w:r>
      <w:r w:rsidR="00B75DC2">
        <w:rPr>
          <w:rtl/>
        </w:rPr>
        <w:t xml:space="preserve"> </w:t>
      </w:r>
      <w:r w:rsidRPr="006C2374">
        <w:rPr>
          <w:rtl/>
        </w:rPr>
        <w:t>האמבולנסים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מגן</w:t>
      </w:r>
      <w:r w:rsidR="00B75DC2">
        <w:rPr>
          <w:rtl/>
        </w:rPr>
        <w:t>-</w:t>
      </w:r>
      <w:r w:rsidRPr="006C2374">
        <w:rPr>
          <w:rtl/>
        </w:rPr>
        <w:t>דוד</w:t>
      </w:r>
      <w:r w:rsidR="00B75DC2">
        <w:rPr>
          <w:rtl/>
        </w:rPr>
        <w:t>-</w:t>
      </w:r>
      <w:r w:rsidRPr="006C2374">
        <w:rPr>
          <w:rtl/>
        </w:rPr>
        <w:t>אדום המצויים בתחנות באזור.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כשירות</w:t>
      </w:r>
      <w:r w:rsidR="00B75DC2">
        <w:rPr>
          <w:rtl/>
        </w:rPr>
        <w:t xml:space="preserve"> </w:t>
      </w:r>
      <w:r w:rsidRPr="006C2374">
        <w:rPr>
          <w:rtl/>
        </w:rPr>
        <w:t>אמבולנסים</w:t>
      </w:r>
      <w:r w:rsidR="00B75DC2">
        <w:rPr>
          <w:rtl/>
        </w:rPr>
        <w:t xml:space="preserve"> </w:t>
      </w:r>
      <w:r w:rsidRPr="006C2374">
        <w:rPr>
          <w:rtl/>
        </w:rPr>
        <w:t>אלה</w:t>
      </w:r>
      <w:r w:rsidR="00B75DC2">
        <w:rPr>
          <w:rtl/>
        </w:rPr>
        <w:t xml:space="preserve"> </w:t>
      </w:r>
      <w:r w:rsidRPr="006C2374">
        <w:rPr>
          <w:rtl/>
        </w:rPr>
        <w:t>הינה</w:t>
      </w:r>
      <w:r w:rsidR="00B75DC2">
        <w:rPr>
          <w:rtl/>
        </w:rPr>
        <w:t xml:space="preserve"> </w:t>
      </w:r>
      <w:r w:rsidRPr="006C2374">
        <w:rPr>
          <w:rtl/>
        </w:rPr>
        <w:t>באחריות</w:t>
      </w:r>
      <w:r w:rsidR="00B75DC2">
        <w:rPr>
          <w:rtl/>
        </w:rPr>
        <w:t xml:space="preserve"> </w:t>
      </w:r>
      <w:r w:rsidRPr="006C2374">
        <w:rPr>
          <w:rtl/>
        </w:rPr>
        <w:t>מגן</w:t>
      </w:r>
      <w:r w:rsidR="00B75DC2">
        <w:rPr>
          <w:rtl/>
        </w:rPr>
        <w:t>-</w:t>
      </w:r>
      <w:r w:rsidRPr="006C2374">
        <w:rPr>
          <w:rtl/>
        </w:rPr>
        <w:t>דוד</w:t>
      </w:r>
      <w:r w:rsidR="00B75DC2">
        <w:rPr>
          <w:rtl/>
        </w:rPr>
        <w:t>-</w:t>
      </w:r>
      <w:r w:rsidRPr="006C2374">
        <w:rPr>
          <w:rtl/>
        </w:rPr>
        <w:t>אדום, והינם זמינים ותקינים</w:t>
      </w:r>
      <w:r w:rsidR="00B75DC2">
        <w:rPr>
          <w:rtl/>
        </w:rPr>
        <w:t xml:space="preserve"> </w:t>
      </w:r>
      <w:r w:rsidRPr="006C2374">
        <w:rPr>
          <w:rtl/>
        </w:rPr>
        <w:t>לחלוטין.</w:t>
      </w:r>
      <w:r w:rsidR="00B75DC2">
        <w:rPr>
          <w:rtl/>
        </w:rPr>
        <w:t xml:space="preserve"> </w:t>
      </w:r>
      <w:r w:rsidRPr="006C2374">
        <w:rPr>
          <w:rtl/>
        </w:rPr>
        <w:t>האמבולנסים</w:t>
      </w:r>
      <w:r w:rsidR="00B75DC2">
        <w:rPr>
          <w:rtl/>
        </w:rPr>
        <w:t xml:space="preserve"> </w:t>
      </w:r>
      <w:r w:rsidRPr="006C2374">
        <w:rPr>
          <w:rtl/>
        </w:rPr>
        <w:t>שאליהם</w:t>
      </w:r>
      <w:r w:rsidR="00B75DC2">
        <w:rPr>
          <w:rtl/>
        </w:rPr>
        <w:t xml:space="preserve"> </w:t>
      </w:r>
      <w:r w:rsidRPr="006C2374">
        <w:rPr>
          <w:rtl/>
        </w:rPr>
        <w:t>מתייחסת</w:t>
      </w:r>
      <w:r w:rsidR="00B75DC2">
        <w:rPr>
          <w:rtl/>
        </w:rPr>
        <w:t xml:space="preserve"> </w:t>
      </w:r>
      <w:r w:rsidRPr="006C2374">
        <w:rPr>
          <w:rtl/>
        </w:rPr>
        <w:t>השאילתא</w:t>
      </w:r>
      <w:r w:rsidR="00B75DC2">
        <w:rPr>
          <w:rtl/>
        </w:rPr>
        <w:t xml:space="preserve"> </w:t>
      </w:r>
      <w:r w:rsidRPr="006C2374">
        <w:rPr>
          <w:rtl/>
        </w:rPr>
        <w:t>מוחכרים</w:t>
      </w:r>
      <w:r w:rsidR="00B75DC2">
        <w:rPr>
          <w:rtl/>
        </w:rPr>
        <w:t xml:space="preserve"> </w:t>
      </w:r>
      <w:r w:rsidRPr="006C2374">
        <w:rPr>
          <w:rtl/>
        </w:rPr>
        <w:t>ליישובים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>-</w:t>
      </w:r>
      <w:r w:rsidRPr="006C2374">
        <w:rPr>
          <w:rtl/>
        </w:rPr>
        <w:t>ידי</w:t>
      </w:r>
      <w:r w:rsidR="00B75DC2">
        <w:rPr>
          <w:rtl/>
        </w:rPr>
        <w:t xml:space="preserve"> </w:t>
      </w:r>
      <w:r w:rsidRPr="006C2374">
        <w:rPr>
          <w:rtl/>
        </w:rPr>
        <w:t>מגן</w:t>
      </w:r>
      <w:r w:rsidR="00B75DC2">
        <w:rPr>
          <w:rtl/>
        </w:rPr>
        <w:t>-</w:t>
      </w:r>
      <w:r w:rsidRPr="006C2374">
        <w:rPr>
          <w:rtl/>
        </w:rPr>
        <w:t>דוד</w:t>
      </w:r>
      <w:r w:rsidR="00B75DC2">
        <w:rPr>
          <w:rtl/>
        </w:rPr>
        <w:t>-</w:t>
      </w:r>
      <w:r w:rsidRPr="006C2374">
        <w:rPr>
          <w:rtl/>
        </w:rPr>
        <w:t>אדום,</w:t>
      </w:r>
      <w:r w:rsidR="00B75DC2">
        <w:rPr>
          <w:rtl/>
        </w:rPr>
        <w:t xml:space="preserve"> </w:t>
      </w:r>
      <w:r w:rsidRPr="006C2374">
        <w:rPr>
          <w:rtl/>
        </w:rPr>
        <w:t>והאחריות</w:t>
      </w:r>
      <w:r w:rsidR="00B75DC2">
        <w:rPr>
          <w:rtl/>
        </w:rPr>
        <w:t xml:space="preserve"> </w:t>
      </w:r>
      <w:r w:rsidRPr="006C2374">
        <w:rPr>
          <w:rtl/>
        </w:rPr>
        <w:t>לכשירותם</w:t>
      </w:r>
      <w:r w:rsidR="00B75DC2">
        <w:rPr>
          <w:rtl/>
        </w:rPr>
        <w:t xml:space="preserve"> </w:t>
      </w:r>
      <w:r w:rsidRPr="006C2374">
        <w:rPr>
          <w:rtl/>
        </w:rPr>
        <w:t>ולתקינותם</w:t>
      </w:r>
      <w:r w:rsidR="00B75DC2">
        <w:rPr>
          <w:rtl/>
        </w:rPr>
        <w:t xml:space="preserve"> </w:t>
      </w:r>
      <w:r w:rsidRPr="006C2374">
        <w:rPr>
          <w:rtl/>
        </w:rPr>
        <w:t>חלה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היישובים</w:t>
      </w:r>
      <w:r w:rsidR="00B75DC2">
        <w:rPr>
          <w:rtl/>
        </w:rPr>
        <w:t xml:space="preserve"> </w:t>
      </w:r>
      <w:r w:rsidRPr="006C2374">
        <w:rPr>
          <w:rtl/>
        </w:rPr>
        <w:t>עצמם,</w:t>
      </w:r>
      <w:r w:rsidR="00B75DC2">
        <w:rPr>
          <w:rtl/>
        </w:rPr>
        <w:t xml:space="preserve"> </w:t>
      </w:r>
      <w:r w:rsidRPr="006C2374">
        <w:rPr>
          <w:rtl/>
        </w:rPr>
        <w:t>ולא על</w:t>
      </w:r>
      <w:r w:rsidR="00B75DC2">
        <w:rPr>
          <w:rtl/>
        </w:rPr>
        <w:t xml:space="preserve"> </w:t>
      </w:r>
      <w:r w:rsidRPr="006C2374">
        <w:rPr>
          <w:rtl/>
        </w:rPr>
        <w:t>מגן</w:t>
      </w:r>
      <w:r w:rsidR="00B75DC2">
        <w:rPr>
          <w:rtl/>
        </w:rPr>
        <w:t>-</w:t>
      </w:r>
      <w:r w:rsidRPr="006C2374">
        <w:rPr>
          <w:rtl/>
        </w:rPr>
        <w:t>דוד</w:t>
      </w:r>
      <w:r w:rsidR="00B75DC2">
        <w:rPr>
          <w:rtl/>
        </w:rPr>
        <w:t>-</w:t>
      </w:r>
      <w:r w:rsidRPr="006C2374">
        <w:rPr>
          <w:rtl/>
        </w:rPr>
        <w:t>אדום.</w:t>
      </w:r>
      <w:r w:rsidR="00B75DC2">
        <w:rPr>
          <w:rtl/>
        </w:rPr>
        <w:t xml:space="preserve"> </w:t>
      </w:r>
      <w:r w:rsidRPr="006C2374">
        <w:rPr>
          <w:rtl/>
        </w:rPr>
        <w:t>מתוך</w:t>
      </w:r>
      <w:r w:rsidR="00B75DC2">
        <w:rPr>
          <w:rtl/>
        </w:rPr>
        <w:t xml:space="preserve"> </w:t>
      </w:r>
      <w:r w:rsidRPr="006C2374">
        <w:rPr>
          <w:rtl/>
        </w:rPr>
        <w:t>ארבעת</w:t>
      </w:r>
      <w:r w:rsidR="00B75DC2">
        <w:rPr>
          <w:rtl/>
        </w:rPr>
        <w:t xml:space="preserve"> </w:t>
      </w:r>
      <w:r w:rsidRPr="006C2374">
        <w:rPr>
          <w:rtl/>
        </w:rPr>
        <w:t>האמבולנסים</w:t>
      </w:r>
      <w:r w:rsidR="00B75DC2">
        <w:rPr>
          <w:rtl/>
        </w:rPr>
        <w:t xml:space="preserve"> </w:t>
      </w:r>
      <w:r w:rsidRPr="006C2374">
        <w:rPr>
          <w:rtl/>
        </w:rPr>
        <w:t>שברשות יישובי המועצה, שלושה אמבולנסים</w:t>
      </w:r>
      <w:r w:rsidR="00B75DC2">
        <w:rPr>
          <w:rtl/>
        </w:rPr>
        <w:t xml:space="preserve"> </w:t>
      </w:r>
      <w:r w:rsidRPr="006C2374">
        <w:rPr>
          <w:rtl/>
        </w:rPr>
        <w:t>במצב לא תקין, ואילו הרביעי הינו חדש (שנת 1993).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2.</w:t>
      </w:r>
      <w:r w:rsidR="00B75DC2">
        <w:rPr>
          <w:rtl/>
        </w:rPr>
        <w:t xml:space="preserve"> </w:t>
      </w:r>
      <w:r w:rsidRPr="006C2374">
        <w:rPr>
          <w:rtl/>
        </w:rPr>
        <w:t>בהתייחס</w:t>
      </w:r>
      <w:r w:rsidR="00B75DC2">
        <w:rPr>
          <w:rtl/>
        </w:rPr>
        <w:t xml:space="preserve"> </w:t>
      </w:r>
      <w:r w:rsidRPr="006C2374">
        <w:rPr>
          <w:rtl/>
        </w:rPr>
        <w:t>לאמבולנסים</w:t>
      </w:r>
      <w:r w:rsidR="00B75DC2">
        <w:rPr>
          <w:rtl/>
        </w:rPr>
        <w:t xml:space="preserve"> </w:t>
      </w:r>
      <w:r w:rsidRPr="006C2374">
        <w:rPr>
          <w:rtl/>
        </w:rPr>
        <w:t>בשער</w:t>
      </w:r>
      <w:r w:rsidR="00B75DC2">
        <w:rPr>
          <w:rtl/>
        </w:rPr>
        <w:t>-</w:t>
      </w:r>
      <w:r w:rsidRPr="006C2374">
        <w:rPr>
          <w:rtl/>
        </w:rPr>
        <w:t>הנגב,</w:t>
      </w:r>
      <w:r w:rsidR="00B75DC2">
        <w:rPr>
          <w:rtl/>
        </w:rPr>
        <w:t xml:space="preserve"> </w:t>
      </w:r>
      <w:r w:rsidRPr="006C2374">
        <w:rPr>
          <w:rtl/>
        </w:rPr>
        <w:t>בכוונת</w:t>
      </w:r>
      <w:r w:rsidR="00B75DC2">
        <w:rPr>
          <w:rtl/>
        </w:rPr>
        <w:t xml:space="preserve"> </w:t>
      </w:r>
      <w:r w:rsidRPr="006C2374">
        <w:rPr>
          <w:rtl/>
        </w:rPr>
        <w:t>משרד</w:t>
      </w:r>
      <w:r w:rsidR="00B75DC2">
        <w:rPr>
          <w:rtl/>
        </w:rPr>
        <w:t xml:space="preserve"> </w:t>
      </w:r>
      <w:r w:rsidRPr="006C2374">
        <w:rPr>
          <w:rtl/>
        </w:rPr>
        <w:t>הבריאות</w:t>
      </w:r>
      <w:r w:rsidR="00B75DC2">
        <w:rPr>
          <w:rtl/>
        </w:rPr>
        <w:t xml:space="preserve"> </w:t>
      </w:r>
      <w:r w:rsidRPr="006C2374">
        <w:rPr>
          <w:rtl/>
        </w:rPr>
        <w:t>לסייע למועצה</w:t>
      </w:r>
      <w:r w:rsidR="00B75DC2">
        <w:rPr>
          <w:rtl/>
        </w:rPr>
        <w:t xml:space="preserve"> </w:t>
      </w:r>
      <w:r w:rsidRPr="006C2374">
        <w:rPr>
          <w:rtl/>
        </w:rPr>
        <w:t>האזורית שער</w:t>
      </w:r>
      <w:r w:rsidR="00B75DC2">
        <w:rPr>
          <w:rtl/>
        </w:rPr>
        <w:t>-</w:t>
      </w:r>
      <w:r w:rsidRPr="006C2374">
        <w:rPr>
          <w:rtl/>
        </w:rPr>
        <w:t>הנגב במימון החלפת אמבולנסים באמבולנסים משופצים ממגן</w:t>
      </w:r>
      <w:r w:rsidR="00B75DC2">
        <w:rPr>
          <w:rtl/>
        </w:rPr>
        <w:t>-</w:t>
      </w:r>
      <w:r w:rsidRPr="006C2374">
        <w:rPr>
          <w:rtl/>
        </w:rPr>
        <w:t>דוד</w:t>
      </w:r>
      <w:r w:rsidR="00B75DC2">
        <w:rPr>
          <w:rtl/>
        </w:rPr>
        <w:t>-</w:t>
      </w:r>
      <w:r w:rsidRPr="006C2374">
        <w:rPr>
          <w:rtl/>
        </w:rPr>
        <w:t>אדום.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נוסף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כך,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>-</w:t>
      </w:r>
      <w:r w:rsidRPr="006C2374">
        <w:rPr>
          <w:rtl/>
        </w:rPr>
        <w:t>פי</w:t>
      </w:r>
      <w:r w:rsidR="00B75DC2">
        <w:rPr>
          <w:rtl/>
        </w:rPr>
        <w:t xml:space="preserve"> </w:t>
      </w:r>
      <w:r w:rsidRPr="006C2374">
        <w:rPr>
          <w:rtl/>
        </w:rPr>
        <w:t>החלטת</w:t>
      </w:r>
      <w:r w:rsidR="00B75DC2">
        <w:rPr>
          <w:rtl/>
        </w:rPr>
        <w:t xml:space="preserve"> </w:t>
      </w:r>
      <w:r w:rsidRPr="006C2374">
        <w:rPr>
          <w:rtl/>
        </w:rPr>
        <w:t>שר הבריאות, מונתה ועדה שבה שותפים נציגי משרד</w:t>
      </w:r>
      <w:r w:rsidR="00B75DC2">
        <w:rPr>
          <w:rtl/>
        </w:rPr>
        <w:t xml:space="preserve"> </w:t>
      </w:r>
      <w:r w:rsidRPr="006C2374">
        <w:rPr>
          <w:rtl/>
        </w:rPr>
        <w:t>הבריאות,</w:t>
      </w:r>
      <w:r w:rsidR="00B75DC2">
        <w:rPr>
          <w:rtl/>
        </w:rPr>
        <w:t xml:space="preserve"> </w:t>
      </w:r>
      <w:r w:rsidRPr="006C2374">
        <w:rPr>
          <w:rtl/>
        </w:rPr>
        <w:t>מגן</w:t>
      </w:r>
      <w:r w:rsidR="00B75DC2">
        <w:rPr>
          <w:rtl/>
        </w:rPr>
        <w:t>-</w:t>
      </w:r>
      <w:r w:rsidRPr="006C2374">
        <w:rPr>
          <w:rtl/>
        </w:rPr>
        <w:t>דוד</w:t>
      </w:r>
      <w:r w:rsidR="00B75DC2">
        <w:rPr>
          <w:rtl/>
        </w:rPr>
        <w:t>-</w:t>
      </w:r>
      <w:r w:rsidRPr="006C2374">
        <w:rPr>
          <w:rtl/>
        </w:rPr>
        <w:t>אדום</w:t>
      </w:r>
      <w:r w:rsidR="00B75DC2">
        <w:rPr>
          <w:rtl/>
        </w:rPr>
        <w:t xml:space="preserve"> </w:t>
      </w:r>
      <w:r w:rsidRPr="006C2374">
        <w:rPr>
          <w:rtl/>
        </w:rPr>
        <w:t>ומרכז</w:t>
      </w:r>
      <w:r w:rsidR="00B75DC2">
        <w:rPr>
          <w:rtl/>
        </w:rPr>
        <w:t xml:space="preserve"> </w:t>
      </w:r>
      <w:r w:rsidRPr="006C2374">
        <w:rPr>
          <w:rtl/>
        </w:rPr>
        <w:t>המועצות</w:t>
      </w:r>
      <w:r w:rsidR="00B75DC2">
        <w:rPr>
          <w:rtl/>
        </w:rPr>
        <w:t xml:space="preserve"> </w:t>
      </w:r>
      <w:r w:rsidRPr="006C2374">
        <w:rPr>
          <w:rtl/>
        </w:rPr>
        <w:t>האזוריות,</w:t>
      </w:r>
      <w:r w:rsidR="00B75DC2">
        <w:rPr>
          <w:rtl/>
        </w:rPr>
        <w:t xml:space="preserve"> </w:t>
      </w:r>
      <w:r w:rsidRPr="006C2374">
        <w:rPr>
          <w:rtl/>
        </w:rPr>
        <w:t>כדי</w:t>
      </w:r>
      <w:r w:rsidR="00B75DC2">
        <w:rPr>
          <w:rtl/>
        </w:rPr>
        <w:t xml:space="preserve"> </w:t>
      </w:r>
      <w:r w:rsidRPr="006C2374">
        <w:rPr>
          <w:rtl/>
        </w:rPr>
        <w:t>לבחון</w:t>
      </w:r>
      <w:r w:rsidR="00B75DC2">
        <w:rPr>
          <w:rtl/>
        </w:rPr>
        <w:t xml:space="preserve"> </w:t>
      </w:r>
      <w:r w:rsidRPr="006C2374">
        <w:rPr>
          <w:rtl/>
        </w:rPr>
        <w:t>מחדש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מערך</w:t>
      </w:r>
      <w:r w:rsidR="00B75DC2">
        <w:rPr>
          <w:rtl/>
        </w:rPr>
        <w:t xml:space="preserve"> </w:t>
      </w:r>
      <w:r w:rsidRPr="006C2374">
        <w:rPr>
          <w:rtl/>
        </w:rPr>
        <w:t>האמבולנסים הקיים ביישובים, ובכלל זה ביישובים מרוחקים.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1"/>
        <w:rPr>
          <w:rtl/>
        </w:rPr>
      </w:pPr>
      <w:bookmarkStart w:id="45" w:name="_Toc458443444"/>
      <w:bookmarkStart w:id="46" w:name="_Toc458443673"/>
      <w:r w:rsidRPr="00B75DC2">
        <w:rPr>
          <w:rtl/>
        </w:rPr>
        <w:t>רישום אוטומטי לקופת</w:t>
      </w:r>
      <w:r>
        <w:rPr>
          <w:rtl/>
        </w:rPr>
        <w:t>-</w:t>
      </w:r>
      <w:r w:rsidRPr="00B75DC2">
        <w:rPr>
          <w:rtl/>
        </w:rPr>
        <w:t>החולים הכללית</w:t>
      </w:r>
      <w:bookmarkEnd w:id="45"/>
      <w:bookmarkEnd w:id="46"/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ד' תיכון שאל את שר הבריאות</w:t>
      </w:r>
      <w:r w:rsidR="00B75DC2">
        <w:rPr>
          <w:rtl/>
        </w:rPr>
        <w:t xml:space="preserve"> </w:t>
      </w:r>
      <w:r w:rsidRPr="006C2374">
        <w:rPr>
          <w:rtl/>
        </w:rPr>
        <w:t>ביום כ"ט באדר א' התשנ"ה (1 במרס 1995):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חיילים</w:t>
      </w:r>
      <w:r w:rsidR="00B75DC2">
        <w:rPr>
          <w:rtl/>
        </w:rPr>
        <w:t xml:space="preserve"> </w:t>
      </w:r>
      <w:r w:rsidRPr="006C2374">
        <w:rPr>
          <w:rtl/>
        </w:rPr>
        <w:t>בשירות</w:t>
      </w:r>
      <w:r w:rsidR="00B75DC2">
        <w:rPr>
          <w:rtl/>
        </w:rPr>
        <w:t xml:space="preserve"> </w:t>
      </w:r>
      <w:r w:rsidRPr="006C2374">
        <w:rPr>
          <w:rtl/>
        </w:rPr>
        <w:t>חובה</w:t>
      </w:r>
      <w:r w:rsidR="00B75DC2">
        <w:rPr>
          <w:rtl/>
        </w:rPr>
        <w:t xml:space="preserve"> </w:t>
      </w:r>
      <w:r w:rsidRPr="006C2374">
        <w:rPr>
          <w:rtl/>
        </w:rPr>
        <w:t>קיבלו</w:t>
      </w:r>
      <w:r w:rsidR="00B75DC2">
        <w:rPr>
          <w:rtl/>
        </w:rPr>
        <w:t xml:space="preserve"> </w:t>
      </w:r>
      <w:r w:rsidRPr="006C2374">
        <w:rPr>
          <w:rtl/>
        </w:rPr>
        <w:t>מכתבים</w:t>
      </w:r>
      <w:r w:rsidR="00B75DC2">
        <w:rPr>
          <w:rtl/>
        </w:rPr>
        <w:t xml:space="preserve"> </w:t>
      </w:r>
      <w:r w:rsidRPr="006C2374">
        <w:rPr>
          <w:rtl/>
        </w:rPr>
        <w:t>שהם חברים בקופת</w:t>
      </w:r>
      <w:r w:rsidR="00B75DC2">
        <w:rPr>
          <w:rtl/>
        </w:rPr>
        <w:t>-</w:t>
      </w:r>
      <w:r w:rsidRPr="006C2374">
        <w:rPr>
          <w:rtl/>
        </w:rPr>
        <w:t>החולים הכללית, על</w:t>
      </w:r>
      <w:r w:rsidR="00B75DC2">
        <w:rPr>
          <w:rtl/>
        </w:rPr>
        <w:t>-</w:t>
      </w:r>
      <w:r w:rsidRPr="006C2374">
        <w:rPr>
          <w:rtl/>
        </w:rPr>
        <w:t>פי</w:t>
      </w:r>
      <w:r w:rsidR="00B75DC2">
        <w:rPr>
          <w:rtl/>
        </w:rPr>
        <w:t xml:space="preserve"> </w:t>
      </w:r>
      <w:r w:rsidRPr="006C2374">
        <w:rPr>
          <w:rtl/>
        </w:rPr>
        <w:t>החלטת שר הבריאות, אף שנקבע כי חיילים בשירות סדיר יחזרו לקופת האם עם שחרורם.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רצוני לשאול: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1. מה היא הסיבה לרישום האוטומטי של החייילים לקופת</w:t>
      </w:r>
      <w:r w:rsidR="00B75DC2">
        <w:rPr>
          <w:rtl/>
        </w:rPr>
        <w:t>-</w:t>
      </w:r>
      <w:r w:rsidRPr="006C2374">
        <w:rPr>
          <w:rtl/>
        </w:rPr>
        <w:t>החולים הכללית?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2. האם יבוטל הרישום האוטומטי לקופת</w:t>
      </w:r>
      <w:r w:rsidR="00B75DC2">
        <w:rPr>
          <w:rtl/>
        </w:rPr>
        <w:t>-</w:t>
      </w:r>
      <w:r w:rsidRPr="006C2374">
        <w:rPr>
          <w:rtl/>
        </w:rPr>
        <w:t>החולים הכללית?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הבריאות נ' מסאלחה:</w:t>
      </w:r>
    </w:p>
    <w:p w:rsidR="00B75DC2" w:rsidRDefault="00B75DC2" w:rsidP="00B75DC2">
      <w:pPr>
        <w:rPr>
          <w:rtl/>
        </w:rPr>
      </w:pPr>
    </w:p>
    <w:p w:rsidR="00B75DC2" w:rsidRDefault="006C2374" w:rsidP="00600EAD">
      <w:pPr>
        <w:rPr>
          <w:rtl/>
        </w:rPr>
      </w:pPr>
      <w:r w:rsidRPr="006C2374">
        <w:rPr>
          <w:rtl/>
        </w:rPr>
        <w:t>2</w:t>
      </w:r>
      <w:r w:rsidR="00600EAD">
        <w:rPr>
          <w:rFonts w:hint="cs"/>
          <w:rtl/>
        </w:rPr>
        <w:t>-</w:t>
      </w:r>
      <w:r w:rsidRPr="006C2374">
        <w:rPr>
          <w:rtl/>
        </w:rPr>
        <w:t>1. ראה תשובתי לעיל על שאילתא מס' 4520.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1"/>
        <w:rPr>
          <w:rtl/>
        </w:rPr>
      </w:pPr>
      <w:bookmarkStart w:id="47" w:name="_Toc458443445"/>
      <w:bookmarkStart w:id="48" w:name="_Toc458443674"/>
      <w:r w:rsidRPr="00B75DC2">
        <w:rPr>
          <w:rtl/>
        </w:rPr>
        <w:t>רשיונות עבודה קבועים לאחיות מעשיות עולות חדשות</w:t>
      </w:r>
      <w:bookmarkEnd w:id="47"/>
      <w:bookmarkEnd w:id="48"/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א' גור שאל את שר הבריאות</w:t>
      </w:r>
      <w:r w:rsidR="00B75DC2">
        <w:rPr>
          <w:rtl/>
        </w:rPr>
        <w:t xml:space="preserve"> </w:t>
      </w:r>
      <w:r w:rsidRPr="006C2374">
        <w:rPr>
          <w:rtl/>
        </w:rPr>
        <w:t>ביום ו' באדר ב' התשנ"ה (8 בפברואר 1995):</w:t>
      </w:r>
    </w:p>
    <w:p w:rsidR="00B75DC2" w:rsidRDefault="00B75DC2" w:rsidP="00B75DC2">
      <w:pPr>
        <w:rPr>
          <w:rtl/>
        </w:rPr>
      </w:pPr>
    </w:p>
    <w:p w:rsidR="00B75DC2" w:rsidRDefault="006C2374" w:rsidP="00600EAD">
      <w:pPr>
        <w:rPr>
          <w:rtl/>
        </w:rPr>
      </w:pPr>
      <w:r w:rsidRPr="006C2374">
        <w:rPr>
          <w:rtl/>
        </w:rPr>
        <w:t>אחיות</w:t>
      </w:r>
      <w:r w:rsidR="00B75DC2">
        <w:rPr>
          <w:rtl/>
        </w:rPr>
        <w:t xml:space="preserve"> </w:t>
      </w:r>
      <w:r w:rsidRPr="006C2374">
        <w:rPr>
          <w:rtl/>
        </w:rPr>
        <w:t>מעשיות</w:t>
      </w:r>
      <w:r w:rsidR="00B75DC2">
        <w:rPr>
          <w:rtl/>
        </w:rPr>
        <w:t xml:space="preserve"> </w:t>
      </w:r>
      <w:r w:rsidRPr="006C2374">
        <w:rPr>
          <w:rtl/>
        </w:rPr>
        <w:t>שעלו ארצה בשנים 1991</w:t>
      </w:r>
      <w:r w:rsidR="00600EAD">
        <w:rPr>
          <w:rFonts w:hint="cs"/>
          <w:rtl/>
        </w:rPr>
        <w:t>-</w:t>
      </w:r>
      <w:r w:rsidRPr="006C2374">
        <w:rPr>
          <w:rtl/>
        </w:rPr>
        <w:t>1989 ועברו קורסי הכשרה לאחיות מוסמכות</w:t>
      </w:r>
      <w:r w:rsidR="00B75DC2">
        <w:rPr>
          <w:rtl/>
        </w:rPr>
        <w:t xml:space="preserve"> </w:t>
      </w:r>
      <w:r w:rsidRPr="006C2374">
        <w:rPr>
          <w:rtl/>
        </w:rPr>
        <w:t>נדרשות כיום לעבור בחינה על מנת לקבל רשיון עבודה קבוע.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רצוני לשאול: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1. ממתי הוחלט על הבחינה, ולשם מה?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2. מדוע הנ"ל חייבות בבחינה, למרות הניסיון שצברו בבתי</w:t>
      </w:r>
      <w:r w:rsidR="00B75DC2">
        <w:rPr>
          <w:rtl/>
        </w:rPr>
        <w:t>-</w:t>
      </w:r>
      <w:r w:rsidRPr="006C2374">
        <w:rPr>
          <w:rtl/>
        </w:rPr>
        <w:t>החולים בארץ והתעודות</w:t>
      </w:r>
      <w:r w:rsidR="00B75DC2">
        <w:rPr>
          <w:rtl/>
        </w:rPr>
        <w:t xml:space="preserve"> </w:t>
      </w:r>
      <w:r w:rsidRPr="006C2374">
        <w:rPr>
          <w:rtl/>
        </w:rPr>
        <w:t>שקיבלו בקורסי ההכשרה?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3. האם תפטור מן הבחינה את הקבוצה הנ"ל, שעברה את כל התהליך?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הבריאות נ' מסאלחה: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הנושא</w:t>
      </w:r>
      <w:r w:rsidR="00B75DC2">
        <w:rPr>
          <w:rtl/>
        </w:rPr>
        <w:t xml:space="preserve"> </w:t>
      </w:r>
      <w:r w:rsidRPr="006C2374">
        <w:rPr>
          <w:rtl/>
        </w:rPr>
        <w:t>הוא:</w:t>
      </w:r>
      <w:r w:rsidR="00B75DC2">
        <w:rPr>
          <w:rtl/>
        </w:rPr>
        <w:t xml:space="preserve"> </w:t>
      </w:r>
      <w:r w:rsidRPr="006C2374">
        <w:rPr>
          <w:rtl/>
        </w:rPr>
        <w:t>מתן רשיונות עבודה קבועים לעולות חדשות שהן</w:t>
      </w:r>
      <w:r w:rsidR="00B75DC2">
        <w:rPr>
          <w:rtl/>
        </w:rPr>
        <w:t xml:space="preserve"> </w:t>
      </w:r>
      <w:r w:rsidRPr="006C2374">
        <w:rPr>
          <w:rtl/>
        </w:rPr>
        <w:t>אחיות מעשיות.</w:t>
      </w:r>
    </w:p>
    <w:p w:rsidR="00B75DC2" w:rsidRDefault="00B75DC2" w:rsidP="00B75DC2">
      <w:pPr>
        <w:rPr>
          <w:rtl/>
        </w:rPr>
      </w:pPr>
    </w:p>
    <w:p w:rsidR="00B75DC2" w:rsidRDefault="006C2374" w:rsidP="00600EAD">
      <w:pPr>
        <w:rPr>
          <w:rtl/>
        </w:rPr>
      </w:pPr>
      <w:r w:rsidRPr="006C2374">
        <w:rPr>
          <w:rtl/>
        </w:rPr>
        <w:t>1.</w:t>
      </w:r>
      <w:r w:rsidR="00B75DC2">
        <w:rPr>
          <w:rtl/>
        </w:rPr>
        <w:t xml:space="preserve"> </w:t>
      </w:r>
      <w:r w:rsidRPr="006C2374">
        <w:rPr>
          <w:rtl/>
        </w:rPr>
        <w:t>אחיות</w:t>
      </w:r>
      <w:r w:rsidR="00B75DC2">
        <w:rPr>
          <w:rtl/>
        </w:rPr>
        <w:t xml:space="preserve"> </w:t>
      </w:r>
      <w:r w:rsidRPr="006C2374">
        <w:rPr>
          <w:rtl/>
        </w:rPr>
        <w:t>מעשיות שעלו ארצה בשנים 1991</w:t>
      </w:r>
      <w:r w:rsidR="00600EAD">
        <w:rPr>
          <w:rFonts w:hint="cs"/>
          <w:rtl/>
        </w:rPr>
        <w:t>-</w:t>
      </w:r>
      <w:r w:rsidRPr="006C2374">
        <w:rPr>
          <w:rtl/>
        </w:rPr>
        <w:t>1989 ועברו קורס השלמה לסמכות בארץ,</w:t>
      </w:r>
      <w:r w:rsidR="00B75DC2">
        <w:rPr>
          <w:rtl/>
        </w:rPr>
        <w:t xml:space="preserve"> </w:t>
      </w:r>
      <w:r w:rsidRPr="006C2374">
        <w:rPr>
          <w:rtl/>
        </w:rPr>
        <w:t>נדרשו</w:t>
      </w:r>
      <w:r w:rsidR="00B75DC2">
        <w:rPr>
          <w:rtl/>
        </w:rPr>
        <w:t xml:space="preserve"> </w:t>
      </w:r>
      <w:r w:rsidRPr="006C2374">
        <w:rPr>
          <w:rtl/>
        </w:rPr>
        <w:t>לעמוד</w:t>
      </w:r>
      <w:r w:rsidR="00B75DC2">
        <w:rPr>
          <w:rtl/>
        </w:rPr>
        <w:t xml:space="preserve"> </w:t>
      </w:r>
      <w:r w:rsidRPr="006C2374">
        <w:rPr>
          <w:rtl/>
        </w:rPr>
        <w:t>בבחינות</w:t>
      </w:r>
      <w:r w:rsidR="00B75DC2">
        <w:rPr>
          <w:rtl/>
        </w:rPr>
        <w:t xml:space="preserve"> </w:t>
      </w:r>
      <w:r w:rsidRPr="006C2374">
        <w:rPr>
          <w:rtl/>
        </w:rPr>
        <w:t>כניסה,</w:t>
      </w:r>
      <w:r w:rsidR="00B75DC2">
        <w:rPr>
          <w:rtl/>
        </w:rPr>
        <w:t xml:space="preserve"> </w:t>
      </w:r>
      <w:r w:rsidRPr="006C2374">
        <w:rPr>
          <w:rtl/>
        </w:rPr>
        <w:t>כמיון</w:t>
      </w:r>
      <w:r w:rsidR="00B75DC2">
        <w:rPr>
          <w:rtl/>
        </w:rPr>
        <w:t xml:space="preserve"> </w:t>
      </w:r>
      <w:r w:rsidRPr="006C2374">
        <w:rPr>
          <w:rtl/>
        </w:rPr>
        <w:t>לקורס השלמה לסמכות, ועם סיום הקורס ניגשו</w:t>
      </w:r>
      <w:r w:rsidR="00B75DC2">
        <w:rPr>
          <w:rtl/>
        </w:rPr>
        <w:t xml:space="preserve"> </w:t>
      </w:r>
      <w:r w:rsidRPr="006C2374">
        <w:rPr>
          <w:rtl/>
        </w:rPr>
        <w:t>לבחינות</w:t>
      </w:r>
      <w:r w:rsidR="00B75DC2">
        <w:rPr>
          <w:rtl/>
        </w:rPr>
        <w:t xml:space="preserve"> </w:t>
      </w:r>
      <w:r w:rsidRPr="006C2374">
        <w:rPr>
          <w:rtl/>
        </w:rPr>
        <w:t>גמר</w:t>
      </w:r>
      <w:r w:rsidR="00B75DC2">
        <w:rPr>
          <w:rtl/>
        </w:rPr>
        <w:t xml:space="preserve"> </w:t>
      </w:r>
      <w:r w:rsidRPr="006C2374">
        <w:rPr>
          <w:rtl/>
        </w:rPr>
        <w:t>ממשלתיות,</w:t>
      </w:r>
      <w:r w:rsidR="00B75DC2">
        <w:rPr>
          <w:rtl/>
        </w:rPr>
        <w:t xml:space="preserve"> </w:t>
      </w:r>
      <w:r w:rsidRPr="006C2374">
        <w:rPr>
          <w:rtl/>
        </w:rPr>
        <w:t>כמקובל.</w:t>
      </w:r>
      <w:r w:rsidR="00B75DC2">
        <w:rPr>
          <w:rtl/>
        </w:rPr>
        <w:t xml:space="preserve"> </w:t>
      </w:r>
      <w:r w:rsidRPr="006C2374">
        <w:rPr>
          <w:rtl/>
        </w:rPr>
        <w:t>אחיות</w:t>
      </w:r>
      <w:r w:rsidR="00B75DC2">
        <w:rPr>
          <w:rtl/>
        </w:rPr>
        <w:t xml:space="preserve"> </w:t>
      </w:r>
      <w:r w:rsidRPr="006C2374">
        <w:rPr>
          <w:rtl/>
        </w:rPr>
        <w:t>מעשיות, שעלו ארצה באותן שנים ולא עברו</w:t>
      </w:r>
      <w:r w:rsidR="00B75DC2">
        <w:rPr>
          <w:rtl/>
        </w:rPr>
        <w:t xml:space="preserve"> </w:t>
      </w:r>
      <w:r w:rsidRPr="006C2374">
        <w:rPr>
          <w:rtl/>
        </w:rPr>
        <w:t>קורסי</w:t>
      </w:r>
      <w:r w:rsidR="00B75DC2">
        <w:rPr>
          <w:rtl/>
        </w:rPr>
        <w:t xml:space="preserve"> </w:t>
      </w:r>
      <w:r w:rsidRPr="006C2374">
        <w:rPr>
          <w:rtl/>
        </w:rPr>
        <w:t>השלמה לסמכות, לא חויבו, ככלל, בבחינה בשנים 1991</w:t>
      </w:r>
      <w:r w:rsidR="00600EAD">
        <w:rPr>
          <w:rFonts w:hint="cs"/>
          <w:rtl/>
        </w:rPr>
        <w:t>-</w:t>
      </w:r>
      <w:r w:rsidRPr="006C2374">
        <w:rPr>
          <w:rtl/>
        </w:rPr>
        <w:t>1989, אלא הופנו לבחינות</w:t>
      </w:r>
      <w:r w:rsidR="00B75DC2">
        <w:rPr>
          <w:rtl/>
        </w:rPr>
        <w:t xml:space="preserve"> </w:t>
      </w:r>
      <w:r w:rsidRPr="006C2374">
        <w:rPr>
          <w:rtl/>
        </w:rPr>
        <w:t>באופן פרטני.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2.</w:t>
      </w:r>
      <w:r w:rsidR="00B75DC2">
        <w:rPr>
          <w:rtl/>
        </w:rPr>
        <w:t xml:space="preserve"> </w:t>
      </w:r>
      <w:r w:rsidRPr="006C2374">
        <w:rPr>
          <w:rtl/>
        </w:rPr>
        <w:t>ההפניה</w:t>
      </w:r>
      <w:r w:rsidR="00B75DC2">
        <w:rPr>
          <w:rtl/>
        </w:rPr>
        <w:t xml:space="preserve"> </w:t>
      </w:r>
      <w:r w:rsidRPr="006C2374">
        <w:rPr>
          <w:rtl/>
        </w:rPr>
        <w:t>הפרטנית</w:t>
      </w:r>
      <w:r w:rsidR="00B75DC2">
        <w:rPr>
          <w:rtl/>
        </w:rPr>
        <w:t xml:space="preserve"> </w:t>
      </w:r>
      <w:r w:rsidRPr="006C2374">
        <w:rPr>
          <w:rtl/>
        </w:rPr>
        <w:t>לבחינות</w:t>
      </w:r>
      <w:r w:rsidR="00B75DC2">
        <w:rPr>
          <w:rtl/>
        </w:rPr>
        <w:t xml:space="preserve"> </w:t>
      </w:r>
      <w:r w:rsidRPr="006C2374">
        <w:rPr>
          <w:rtl/>
        </w:rPr>
        <w:t>נעשית</w:t>
      </w:r>
      <w:r w:rsidR="00B75DC2">
        <w:rPr>
          <w:rtl/>
        </w:rPr>
        <w:t xml:space="preserve"> </w:t>
      </w:r>
      <w:r w:rsidRPr="006C2374">
        <w:rPr>
          <w:rtl/>
        </w:rPr>
        <w:t>במקרים</w:t>
      </w:r>
      <w:r w:rsidR="00B75DC2">
        <w:rPr>
          <w:rtl/>
        </w:rPr>
        <w:t xml:space="preserve"> </w:t>
      </w:r>
      <w:r w:rsidRPr="006C2374">
        <w:rPr>
          <w:rtl/>
        </w:rPr>
        <w:t>שבהן קיימים ספקות לגבי כושרן</w:t>
      </w:r>
      <w:r w:rsidR="00B75DC2">
        <w:rPr>
          <w:rtl/>
        </w:rPr>
        <w:t xml:space="preserve"> </w:t>
      </w:r>
      <w:r w:rsidRPr="006C2374">
        <w:rPr>
          <w:rtl/>
        </w:rPr>
        <w:t>ויכולתן</w:t>
      </w:r>
      <w:r w:rsidR="00B75DC2">
        <w:rPr>
          <w:rtl/>
        </w:rPr>
        <w:t xml:space="preserve"> </w:t>
      </w:r>
      <w:r w:rsidRPr="006C2374">
        <w:rPr>
          <w:rtl/>
        </w:rPr>
        <w:t>של האחיות ו/או בעת העלאת ספקות לגבי אמינות המסמכים המוצגים בפני מינהל</w:t>
      </w:r>
      <w:r w:rsidR="00B75DC2">
        <w:rPr>
          <w:rtl/>
        </w:rPr>
        <w:t xml:space="preserve"> </w:t>
      </w:r>
      <w:r w:rsidRPr="006C2374">
        <w:rPr>
          <w:rtl/>
        </w:rPr>
        <w:t>הסיעוד.</w:t>
      </w:r>
      <w:r w:rsidR="00B75DC2">
        <w:rPr>
          <w:rtl/>
        </w:rPr>
        <w:t xml:space="preserve"> </w:t>
      </w:r>
      <w:r w:rsidRPr="006C2374">
        <w:rPr>
          <w:rtl/>
        </w:rPr>
        <w:t>סמכות משרד הבריאות לבחינה זו מתוקף תקנה 11 בתקנות בריאות העם, העוסקות</w:t>
      </w:r>
      <w:r w:rsidR="00B75DC2">
        <w:rPr>
          <w:rtl/>
        </w:rPr>
        <w:t xml:space="preserve"> </w:t>
      </w:r>
      <w:r w:rsidRPr="006C2374">
        <w:rPr>
          <w:rtl/>
        </w:rPr>
        <w:t>בסיעוד</w:t>
      </w:r>
      <w:r w:rsidR="00B75DC2">
        <w:rPr>
          <w:rtl/>
        </w:rPr>
        <w:t xml:space="preserve"> </w:t>
      </w:r>
      <w:r w:rsidRPr="006C2374">
        <w:rPr>
          <w:rtl/>
        </w:rPr>
        <w:t>בבתי</w:t>
      </w:r>
      <w:r w:rsidR="00B75DC2">
        <w:rPr>
          <w:rtl/>
        </w:rPr>
        <w:t>-</w:t>
      </w:r>
      <w:r w:rsidRPr="006C2374">
        <w:rPr>
          <w:rtl/>
        </w:rPr>
        <w:t>החולים,</w:t>
      </w:r>
      <w:r w:rsidR="00B75DC2">
        <w:rPr>
          <w:rtl/>
        </w:rPr>
        <w:t xml:space="preserve"> </w:t>
      </w:r>
      <w:r w:rsidRPr="006C2374">
        <w:rPr>
          <w:rtl/>
        </w:rPr>
        <w:t>התשמ"ט</w:t>
      </w:r>
      <w:r w:rsidR="00B75DC2">
        <w:rPr>
          <w:rtl/>
        </w:rPr>
        <w:t>–</w:t>
      </w:r>
      <w:r w:rsidRPr="006C2374">
        <w:rPr>
          <w:rtl/>
        </w:rPr>
        <w:t>1988,</w:t>
      </w:r>
      <w:r w:rsidR="00B75DC2">
        <w:rPr>
          <w:rtl/>
        </w:rPr>
        <w:t xml:space="preserve"> </w:t>
      </w:r>
      <w:r w:rsidRPr="006C2374">
        <w:rPr>
          <w:rtl/>
        </w:rPr>
        <w:t>יחד</w:t>
      </w:r>
      <w:r w:rsidR="00B75DC2">
        <w:rPr>
          <w:rtl/>
        </w:rPr>
        <w:t xml:space="preserve"> </w:t>
      </w:r>
      <w:r w:rsidRPr="006C2374">
        <w:rPr>
          <w:rtl/>
        </w:rPr>
        <w:t>עם</w:t>
      </w:r>
      <w:r w:rsidR="00B75DC2">
        <w:rPr>
          <w:rtl/>
        </w:rPr>
        <w:t xml:space="preserve"> </w:t>
      </w:r>
      <w:r w:rsidRPr="006C2374">
        <w:rPr>
          <w:rtl/>
        </w:rPr>
        <w:t>תקנה</w:t>
      </w:r>
      <w:r w:rsidR="00B75DC2">
        <w:rPr>
          <w:rtl/>
        </w:rPr>
        <w:t xml:space="preserve"> </w:t>
      </w:r>
      <w:r w:rsidRPr="006C2374">
        <w:rPr>
          <w:rtl/>
        </w:rPr>
        <w:t>5ד</w:t>
      </w:r>
      <w:r w:rsidR="00B75DC2">
        <w:rPr>
          <w:rtl/>
        </w:rPr>
        <w:t xml:space="preserve"> </w:t>
      </w:r>
      <w:r w:rsidRPr="006C2374">
        <w:rPr>
          <w:rtl/>
        </w:rPr>
        <w:t>בתקנות בריאות העם (צוות</w:t>
      </w:r>
      <w:r w:rsidR="00B75DC2">
        <w:rPr>
          <w:rtl/>
        </w:rPr>
        <w:t xml:space="preserve"> </w:t>
      </w:r>
      <w:r w:rsidRPr="006C2374">
        <w:rPr>
          <w:rtl/>
        </w:rPr>
        <w:t>סיעודי במרפאות), התשמ"א</w:t>
      </w:r>
      <w:r w:rsidR="00B75DC2">
        <w:rPr>
          <w:rtl/>
        </w:rPr>
        <w:t>–</w:t>
      </w:r>
      <w:r w:rsidRPr="006C2374">
        <w:rPr>
          <w:rtl/>
        </w:rPr>
        <w:t>1981.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3.</w:t>
      </w:r>
      <w:r w:rsidR="00B75DC2">
        <w:rPr>
          <w:rtl/>
        </w:rPr>
        <w:t xml:space="preserve"> </w:t>
      </w:r>
      <w:r w:rsidRPr="006C2374">
        <w:rPr>
          <w:rtl/>
        </w:rPr>
        <w:t>מענה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שאלה</w:t>
      </w:r>
      <w:r w:rsidR="00B75DC2">
        <w:rPr>
          <w:rtl/>
        </w:rPr>
        <w:t xml:space="preserve"> </w:t>
      </w:r>
      <w:r w:rsidRPr="006C2374">
        <w:rPr>
          <w:rtl/>
        </w:rPr>
        <w:t>זו</w:t>
      </w:r>
      <w:r w:rsidR="00B75DC2">
        <w:rPr>
          <w:rtl/>
        </w:rPr>
        <w:t xml:space="preserve"> </w:t>
      </w:r>
      <w:r w:rsidRPr="006C2374">
        <w:rPr>
          <w:rtl/>
        </w:rPr>
        <w:t>מחייב</w:t>
      </w:r>
      <w:r w:rsidR="00B75DC2">
        <w:rPr>
          <w:rtl/>
        </w:rPr>
        <w:t xml:space="preserve"> </w:t>
      </w:r>
      <w:r w:rsidRPr="006C2374">
        <w:rPr>
          <w:rtl/>
        </w:rPr>
        <w:t>התייחסות</w:t>
      </w:r>
      <w:r w:rsidR="00B75DC2">
        <w:rPr>
          <w:rtl/>
        </w:rPr>
        <w:t xml:space="preserve"> </w:t>
      </w:r>
      <w:r w:rsidRPr="006C2374">
        <w:rPr>
          <w:rtl/>
        </w:rPr>
        <w:t>פרטנית</w:t>
      </w:r>
      <w:r w:rsidR="00B75DC2">
        <w:rPr>
          <w:rtl/>
        </w:rPr>
        <w:t xml:space="preserve"> </w:t>
      </w:r>
      <w:r w:rsidRPr="006C2374">
        <w:rPr>
          <w:rtl/>
        </w:rPr>
        <w:t>לעולים שבהם מדובר ובדיקת</w:t>
      </w:r>
      <w:r w:rsidR="00B75DC2">
        <w:rPr>
          <w:rtl/>
        </w:rPr>
        <w:t xml:space="preserve"> </w:t>
      </w:r>
      <w:r w:rsidRPr="006C2374">
        <w:rPr>
          <w:rtl/>
        </w:rPr>
        <w:t>תיקיהם, שכן כאמור העמדתם לבחינה נובעת מסיבות ייחודיות לכל אדם.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מאוד מודה.</w:t>
      </w:r>
      <w:r w:rsidR="00B75DC2">
        <w:rPr>
          <w:rtl/>
        </w:rPr>
        <w:t xml:space="preserve"> </w:t>
      </w:r>
      <w:r w:rsidRPr="006C2374">
        <w:rPr>
          <w:rtl/>
        </w:rPr>
        <w:t>שאלה נוספת לחבר הכנסת אפרים גור, עד דקה.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אפרים גור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כבוד</w:t>
      </w:r>
      <w:r w:rsidR="00B75DC2">
        <w:rPr>
          <w:rtl/>
        </w:rPr>
        <w:t xml:space="preserve"> </w:t>
      </w:r>
      <w:r w:rsidRPr="006C2374">
        <w:rPr>
          <w:rtl/>
        </w:rPr>
        <w:t>סגן</w:t>
      </w:r>
      <w:r w:rsidR="00B75DC2">
        <w:rPr>
          <w:rtl/>
        </w:rPr>
        <w:t xml:space="preserve"> </w:t>
      </w:r>
      <w:r w:rsidRPr="006C2374">
        <w:rPr>
          <w:rtl/>
        </w:rPr>
        <w:t>השר,</w:t>
      </w:r>
      <w:r w:rsidR="00B75DC2">
        <w:rPr>
          <w:rtl/>
        </w:rPr>
        <w:t xml:space="preserve"> </w:t>
      </w:r>
      <w:r w:rsidRPr="006C2374">
        <w:rPr>
          <w:rtl/>
        </w:rPr>
        <w:t>השאלה היא לגבי העולות המסוימות שעליהן</w:t>
      </w:r>
      <w:r w:rsidR="00B75DC2">
        <w:rPr>
          <w:rtl/>
        </w:rPr>
        <w:t xml:space="preserve"> </w:t>
      </w:r>
      <w:r w:rsidRPr="006C2374">
        <w:rPr>
          <w:rtl/>
        </w:rPr>
        <w:t>שאלתי</w:t>
      </w:r>
      <w:r w:rsidR="00B75DC2">
        <w:rPr>
          <w:rtl/>
        </w:rPr>
        <w:t xml:space="preserve"> </w:t>
      </w:r>
      <w:r w:rsidRPr="006C2374">
        <w:rPr>
          <w:rtl/>
        </w:rPr>
        <w:t>בשאילתא.</w:t>
      </w:r>
      <w:r w:rsidR="00B75DC2">
        <w:rPr>
          <w:rtl/>
        </w:rPr>
        <w:t xml:space="preserve"> </w:t>
      </w:r>
      <w:r w:rsidRPr="006C2374">
        <w:rPr>
          <w:rtl/>
        </w:rPr>
        <w:t>האם</w:t>
      </w:r>
      <w:r w:rsidR="00B75DC2">
        <w:rPr>
          <w:rtl/>
        </w:rPr>
        <w:t xml:space="preserve"> </w:t>
      </w:r>
      <w:r w:rsidRPr="006C2374">
        <w:rPr>
          <w:rtl/>
        </w:rPr>
        <w:t>עדכנו</w:t>
      </w:r>
      <w:r w:rsidR="00B75DC2">
        <w:rPr>
          <w:rtl/>
        </w:rPr>
        <w:t xml:space="preserve"> </w:t>
      </w:r>
      <w:r w:rsidRPr="006C2374">
        <w:rPr>
          <w:rtl/>
        </w:rPr>
        <w:t>אותן</w:t>
      </w:r>
      <w:r w:rsidR="00B75DC2">
        <w:rPr>
          <w:rtl/>
        </w:rPr>
        <w:t xml:space="preserve"> </w:t>
      </w:r>
      <w:r w:rsidRPr="006C2374">
        <w:rPr>
          <w:rtl/>
        </w:rPr>
        <w:t>בתחילת</w:t>
      </w:r>
      <w:r w:rsidR="00B75DC2">
        <w:rPr>
          <w:rtl/>
        </w:rPr>
        <w:t xml:space="preserve"> </w:t>
      </w:r>
      <w:r w:rsidRPr="006C2374">
        <w:rPr>
          <w:rtl/>
        </w:rPr>
        <w:t>הקורס,</w:t>
      </w:r>
      <w:r w:rsidR="00B75DC2">
        <w:rPr>
          <w:rtl/>
        </w:rPr>
        <w:t xml:space="preserve"> </w:t>
      </w:r>
      <w:r w:rsidRPr="006C2374">
        <w:rPr>
          <w:rtl/>
        </w:rPr>
        <w:t>שבתום הקורס עליהן לעבור את</w:t>
      </w:r>
      <w:r w:rsidR="00B75DC2">
        <w:rPr>
          <w:rtl/>
        </w:rPr>
        <w:t xml:space="preserve"> </w:t>
      </w:r>
      <w:r w:rsidRPr="006C2374">
        <w:rPr>
          <w:rtl/>
        </w:rPr>
        <w:t>הבחינות?</w:t>
      </w:r>
      <w:r w:rsidR="00B75DC2">
        <w:rPr>
          <w:rtl/>
        </w:rPr>
        <w:t xml:space="preserve"> </w:t>
      </w:r>
      <w:r w:rsidRPr="006C2374">
        <w:rPr>
          <w:rtl/>
        </w:rPr>
        <w:t>כן</w:t>
      </w:r>
      <w:r w:rsidR="00B75DC2">
        <w:rPr>
          <w:rtl/>
        </w:rPr>
        <w:t xml:space="preserve"> </w:t>
      </w:r>
      <w:r w:rsidRPr="006C2374">
        <w:rPr>
          <w:rtl/>
        </w:rPr>
        <w:t>או לא? אם לא, כמו במקרה של 45 עולים רופאים שעברו הסתכלות בת שישה</w:t>
      </w:r>
      <w:r w:rsidR="00B75DC2">
        <w:rPr>
          <w:rtl/>
        </w:rPr>
        <w:t xml:space="preserve"> </w:t>
      </w:r>
      <w:r w:rsidRPr="006C2374">
        <w:rPr>
          <w:rtl/>
        </w:rPr>
        <w:t>חודשים בארץ וטרם תחילת ההסתכלות לא אמרו להם שבסוף ההסתכלות עליהם לעבור בחינות,</w:t>
      </w:r>
      <w:r w:rsidR="00B75DC2">
        <w:rPr>
          <w:rtl/>
        </w:rPr>
        <w:t xml:space="preserve"> </w:t>
      </w:r>
      <w:r w:rsidRPr="006C2374">
        <w:rPr>
          <w:rtl/>
        </w:rPr>
        <w:t>ומשום</w:t>
      </w:r>
      <w:r w:rsidR="00B75DC2">
        <w:rPr>
          <w:rtl/>
        </w:rPr>
        <w:t xml:space="preserve"> </w:t>
      </w:r>
      <w:r w:rsidRPr="006C2374">
        <w:rPr>
          <w:rtl/>
        </w:rPr>
        <w:t>שלא</w:t>
      </w:r>
      <w:r w:rsidR="00B75DC2">
        <w:rPr>
          <w:rtl/>
        </w:rPr>
        <w:t xml:space="preserve"> </w:t>
      </w:r>
      <w:r w:rsidRPr="006C2374">
        <w:rPr>
          <w:rtl/>
        </w:rPr>
        <w:t>אמרו, משרד הבריאות העניק להם רשיונות ללא בחינה, האם גם במקרה זה לא</w:t>
      </w:r>
      <w:r w:rsidR="00B75DC2">
        <w:rPr>
          <w:rtl/>
        </w:rPr>
        <w:t xml:space="preserve"> </w:t>
      </w:r>
      <w:r w:rsidRPr="006C2374">
        <w:rPr>
          <w:rtl/>
        </w:rPr>
        <w:t>תתחשבו ולא תעניקו לאחיות רשיונות עבודה?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הבריאות נ' מסאלחה: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חברי</w:t>
      </w:r>
      <w:r w:rsidR="00B75DC2">
        <w:rPr>
          <w:rtl/>
        </w:rPr>
        <w:t xml:space="preserve"> </w:t>
      </w:r>
      <w:r w:rsidRPr="006C2374">
        <w:rPr>
          <w:rtl/>
        </w:rPr>
        <w:t>הכנסת, חבר הכנסת אפרים גור, זכותך, אבל זה לא יפה</w:t>
      </w:r>
      <w:r w:rsidR="00B75DC2">
        <w:rPr>
          <w:rtl/>
        </w:rPr>
        <w:t xml:space="preserve"> </w:t>
      </w:r>
      <w:r w:rsidRPr="006C2374">
        <w:rPr>
          <w:rtl/>
        </w:rPr>
        <w:t>להפוך כל דבר לעניין פוליטי, ואני אגיד לך מדוע.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אפרים גור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רגע, מה פה פוליטי?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הבריאות נ' מסאלחה: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רק</w:t>
      </w:r>
      <w:r w:rsidR="00B75DC2">
        <w:rPr>
          <w:rtl/>
        </w:rPr>
        <w:t xml:space="preserve"> </w:t>
      </w:r>
      <w:r w:rsidRPr="006C2374">
        <w:rPr>
          <w:rtl/>
        </w:rPr>
        <w:t>רגע.</w:t>
      </w:r>
      <w:r w:rsidR="00B75DC2">
        <w:rPr>
          <w:rtl/>
        </w:rPr>
        <w:t xml:space="preserve"> </w:t>
      </w:r>
      <w:r w:rsidRPr="006C2374">
        <w:rPr>
          <w:rtl/>
        </w:rPr>
        <w:t>הרי אני מעודכן לגבי 45 הרופאים ואני טיפלתי בהם, ואתה הבטחת להם,</w:t>
      </w:r>
      <w:r w:rsidR="00B75DC2">
        <w:rPr>
          <w:rtl/>
        </w:rPr>
        <w:t xml:space="preserve"> </w:t>
      </w:r>
      <w:r w:rsidRPr="006C2374">
        <w:rPr>
          <w:rtl/>
        </w:rPr>
        <w:t>ויש לי המסמכים שלך.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אפרים גור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אבל מה פוליטי?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הבריאות נ' מסאלחה: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חכה</w:t>
      </w:r>
      <w:r w:rsidR="00B75DC2">
        <w:rPr>
          <w:rtl/>
        </w:rPr>
        <w:t xml:space="preserve"> </w:t>
      </w:r>
      <w:r w:rsidRPr="006C2374">
        <w:rPr>
          <w:rtl/>
        </w:rPr>
        <w:t>רגע,</w:t>
      </w:r>
      <w:r w:rsidR="00B75DC2">
        <w:rPr>
          <w:rtl/>
        </w:rPr>
        <w:t xml:space="preserve"> </w:t>
      </w:r>
      <w:r w:rsidRPr="006C2374">
        <w:rPr>
          <w:rtl/>
        </w:rPr>
        <w:t>אני עונה. והבעיה שלהם נפתרה גם כן. אתה יודע שהבעיה שלהם נפתרה.</w:t>
      </w:r>
      <w:r w:rsidR="00B75DC2">
        <w:rPr>
          <w:rtl/>
        </w:rPr>
        <w:t xml:space="preserve"> </w:t>
      </w:r>
      <w:r w:rsidRPr="006C2374">
        <w:rPr>
          <w:rtl/>
        </w:rPr>
        <w:t>אתה אומר לי: כמו 45 הרופאים.</w:t>
      </w:r>
    </w:p>
    <w:p w:rsidR="00B75DC2" w:rsidRDefault="00B75DC2" w:rsidP="00B75DC2">
      <w:pPr>
        <w:rPr>
          <w:rtl/>
        </w:rPr>
      </w:pPr>
    </w:p>
    <w:p w:rsidR="00B75DC2" w:rsidRDefault="006C2374" w:rsidP="00600EAD">
      <w:pPr>
        <w:rPr>
          <w:rtl/>
        </w:rPr>
      </w:pPr>
      <w:r w:rsidRPr="006C2374">
        <w:rPr>
          <w:rtl/>
        </w:rPr>
        <w:t>דבר</w:t>
      </w:r>
      <w:r w:rsidR="00B75DC2">
        <w:rPr>
          <w:rtl/>
        </w:rPr>
        <w:t xml:space="preserve"> </w:t>
      </w:r>
      <w:r w:rsidRPr="006C2374">
        <w:rPr>
          <w:rtl/>
        </w:rPr>
        <w:t>שני: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אומר</w:t>
      </w:r>
      <w:r w:rsidR="00B75DC2">
        <w:rPr>
          <w:rtl/>
        </w:rPr>
        <w:t xml:space="preserve"> </w:t>
      </w:r>
      <w:r w:rsidRPr="006C2374">
        <w:rPr>
          <w:rtl/>
        </w:rPr>
        <w:t>לכנסת</w:t>
      </w:r>
      <w:r w:rsidR="00B75DC2">
        <w:rPr>
          <w:rtl/>
        </w:rPr>
        <w:t xml:space="preserve"> </w:t>
      </w:r>
      <w:r w:rsidRPr="006C2374">
        <w:rPr>
          <w:rtl/>
        </w:rPr>
        <w:t>ולעם</w:t>
      </w:r>
      <w:r w:rsidR="00B75DC2">
        <w:rPr>
          <w:rtl/>
        </w:rPr>
        <w:t xml:space="preserve"> </w:t>
      </w:r>
      <w:r w:rsidRPr="006C2374">
        <w:rPr>
          <w:rtl/>
        </w:rPr>
        <w:t>ישראל, שעלו לארץ 13,000</w:t>
      </w:r>
      <w:r w:rsidR="00600EAD">
        <w:rPr>
          <w:rFonts w:hint="cs"/>
          <w:rtl/>
        </w:rPr>
        <w:t>-</w:t>
      </w:r>
      <w:r w:rsidRPr="006C2374">
        <w:rPr>
          <w:rtl/>
        </w:rPr>
        <w:t>12,000 רופאים</w:t>
      </w:r>
      <w:r w:rsidR="00B75DC2">
        <w:rPr>
          <w:rtl/>
        </w:rPr>
        <w:t xml:space="preserve"> </w:t>
      </w:r>
      <w:r w:rsidRPr="006C2374">
        <w:rPr>
          <w:rtl/>
        </w:rPr>
        <w:t>מרוסיה,</w:t>
      </w:r>
      <w:r w:rsidR="00B75DC2">
        <w:rPr>
          <w:rtl/>
        </w:rPr>
        <w:t xml:space="preserve"> </w:t>
      </w:r>
      <w:r w:rsidRPr="006C2374">
        <w:rPr>
          <w:rtl/>
        </w:rPr>
        <w:t>מחבר</w:t>
      </w:r>
      <w:r w:rsidR="00B75DC2">
        <w:rPr>
          <w:rtl/>
        </w:rPr>
        <w:t xml:space="preserve"> </w:t>
      </w:r>
      <w:r w:rsidRPr="006C2374">
        <w:rPr>
          <w:rtl/>
        </w:rPr>
        <w:t>המדינות.</w:t>
      </w:r>
      <w:r w:rsidR="00B75DC2">
        <w:rPr>
          <w:rtl/>
        </w:rPr>
        <w:t xml:space="preserve"> </w:t>
      </w:r>
      <w:r w:rsidRPr="006C2374">
        <w:rPr>
          <w:rtl/>
        </w:rPr>
        <w:t>5,000</w:t>
      </w:r>
      <w:r w:rsidR="00600EAD">
        <w:rPr>
          <w:rFonts w:hint="cs"/>
          <w:rtl/>
        </w:rPr>
        <w:t>-</w:t>
      </w:r>
      <w:r w:rsidRPr="006C2374">
        <w:rPr>
          <w:rtl/>
        </w:rPr>
        <w:t>4,500</w:t>
      </w:r>
      <w:r w:rsidR="00B75DC2">
        <w:rPr>
          <w:rtl/>
        </w:rPr>
        <w:t xml:space="preserve"> </w:t>
      </w:r>
      <w:r w:rsidRPr="006C2374">
        <w:rPr>
          <w:rtl/>
        </w:rPr>
        <w:t>נכשלו בבחינה; אף ששימשו כרופאים במדינות</w:t>
      </w:r>
      <w:r w:rsidR="00B75DC2">
        <w:rPr>
          <w:rtl/>
        </w:rPr>
        <w:t xml:space="preserve"> </w:t>
      </w:r>
      <w:r w:rsidRPr="006C2374">
        <w:rPr>
          <w:rtl/>
        </w:rPr>
        <w:t>מוצאם, לא עמדו בבחינה.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אפרים גור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אתה יכול לחזור? לא הבנתי.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הבריאות נ' מסאלחה: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אומר:</w:t>
      </w:r>
      <w:r w:rsidR="00B75DC2">
        <w:rPr>
          <w:rtl/>
        </w:rPr>
        <w:t xml:space="preserve"> </w:t>
      </w:r>
      <w:r w:rsidRPr="006C2374">
        <w:rPr>
          <w:rtl/>
        </w:rPr>
        <w:t>כ</w:t>
      </w:r>
      <w:r w:rsidR="00B75DC2">
        <w:rPr>
          <w:rtl/>
        </w:rPr>
        <w:t>-</w:t>
      </w:r>
      <w:r w:rsidRPr="006C2374">
        <w:rPr>
          <w:rtl/>
        </w:rPr>
        <w:t>5,000 רופאים מהם נכשלו בבחינה, אף שהיו רופאים. הם לא סיימו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לימודי</w:t>
      </w:r>
      <w:r w:rsidR="00B75DC2">
        <w:rPr>
          <w:rtl/>
        </w:rPr>
        <w:t xml:space="preserve"> </w:t>
      </w:r>
      <w:r w:rsidRPr="006C2374">
        <w:rPr>
          <w:rtl/>
        </w:rPr>
        <w:t>הרפואה ובאו לכאן לבחינת סטאז', כמו הישראלים, אלא היו רופאים ברוסיה</w:t>
      </w:r>
      <w:r w:rsidR="00B75DC2">
        <w:rPr>
          <w:rtl/>
        </w:rPr>
        <w:t xml:space="preserve"> </w:t>
      </w:r>
      <w:r w:rsidRPr="006C2374">
        <w:rPr>
          <w:rtl/>
        </w:rPr>
        <w:t>חמש,</w:t>
      </w:r>
      <w:r w:rsidR="00B75DC2">
        <w:rPr>
          <w:rtl/>
        </w:rPr>
        <w:t xml:space="preserve"> </w:t>
      </w:r>
      <w:r w:rsidRPr="006C2374">
        <w:rPr>
          <w:rtl/>
        </w:rPr>
        <w:t>שש</w:t>
      </w:r>
      <w:r w:rsidR="00B75DC2">
        <w:rPr>
          <w:rtl/>
        </w:rPr>
        <w:t xml:space="preserve"> </w:t>
      </w:r>
      <w:r w:rsidRPr="006C2374">
        <w:rPr>
          <w:rtl/>
        </w:rPr>
        <w:t>ושבע</w:t>
      </w:r>
      <w:r w:rsidR="00B75DC2">
        <w:rPr>
          <w:rtl/>
        </w:rPr>
        <w:t xml:space="preserve"> </w:t>
      </w:r>
      <w:r w:rsidRPr="006C2374">
        <w:rPr>
          <w:rtl/>
        </w:rPr>
        <w:t>שנים, ונכשלו בבחינה, ו</w:t>
      </w:r>
      <w:r w:rsidR="00B75DC2">
        <w:rPr>
          <w:rtl/>
        </w:rPr>
        <w:t>-</w:t>
      </w:r>
      <w:r w:rsidRPr="006C2374">
        <w:rPr>
          <w:rtl/>
        </w:rPr>
        <w:t>7,000 או 6,500 עברו. אצל האחיות זה אותו</w:t>
      </w:r>
      <w:r w:rsidR="00B75DC2">
        <w:rPr>
          <w:rtl/>
        </w:rPr>
        <w:t xml:space="preserve"> </w:t>
      </w:r>
      <w:r w:rsidRPr="006C2374">
        <w:rPr>
          <w:rtl/>
        </w:rPr>
        <w:t xml:space="preserve">דבר. יש הרבה אחיות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אפרים גור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5,000 רופאים נכשלו בבחינות?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סליחה,</w:t>
      </w:r>
      <w:r w:rsidR="00B75DC2">
        <w:rPr>
          <w:rtl/>
        </w:rPr>
        <w:t xml:space="preserve"> </w:t>
      </w:r>
      <w:r w:rsidRPr="006C2374">
        <w:rPr>
          <w:rtl/>
        </w:rPr>
        <w:t>סגן השר וחבר הכנסת גור, זו שאילתא, זו לא הצעה לסדר</w:t>
      </w:r>
      <w:r w:rsidR="00B75DC2">
        <w:rPr>
          <w:rtl/>
        </w:rPr>
        <w:t>-</w:t>
      </w:r>
      <w:r w:rsidRPr="006C2374">
        <w:rPr>
          <w:rtl/>
        </w:rPr>
        <w:t>היום. הזמן תם.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הבריאות נ' מסאלחה:</w:t>
      </w:r>
    </w:p>
    <w:p w:rsidR="00B75DC2" w:rsidRDefault="00B75DC2" w:rsidP="00B75DC2">
      <w:pPr>
        <w:rPr>
          <w:rtl/>
        </w:rPr>
      </w:pPr>
    </w:p>
    <w:p w:rsidR="00B75DC2" w:rsidRDefault="006C2374" w:rsidP="00600EAD">
      <w:pPr>
        <w:rPr>
          <w:rtl/>
        </w:rPr>
      </w:pPr>
      <w:r w:rsidRPr="006C2374">
        <w:rPr>
          <w:rtl/>
        </w:rPr>
        <w:t>5,000</w:t>
      </w:r>
      <w:r w:rsidR="00600EAD">
        <w:rPr>
          <w:rFonts w:hint="cs"/>
          <w:rtl/>
        </w:rPr>
        <w:t>-</w:t>
      </w:r>
      <w:r w:rsidRPr="006C2374">
        <w:rPr>
          <w:rtl/>
        </w:rPr>
        <w:t>4,500,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אחראי.</w:t>
      </w:r>
      <w:r w:rsidR="00B75DC2">
        <w:rPr>
          <w:rtl/>
        </w:rPr>
        <w:t xml:space="preserve"> </w:t>
      </w:r>
      <w:r w:rsidRPr="006C2374">
        <w:rPr>
          <w:rtl/>
        </w:rPr>
        <w:t>אדוני,</w:t>
      </w:r>
      <w:r w:rsidR="00B75DC2">
        <w:rPr>
          <w:rtl/>
        </w:rPr>
        <w:t xml:space="preserve"> </w:t>
      </w:r>
      <w:r w:rsidRPr="006C2374">
        <w:rPr>
          <w:rtl/>
        </w:rPr>
        <w:t>אם</w:t>
      </w:r>
      <w:r w:rsidR="00B75DC2">
        <w:rPr>
          <w:rtl/>
        </w:rPr>
        <w:t xml:space="preserve"> </w:t>
      </w:r>
      <w:r w:rsidRPr="006C2374">
        <w:rPr>
          <w:rtl/>
        </w:rPr>
        <w:t>אתה רוצה שאני אעביר לך מסמכים באופן</w:t>
      </w:r>
      <w:r w:rsidR="00B75DC2">
        <w:rPr>
          <w:rtl/>
        </w:rPr>
        <w:t xml:space="preserve"> </w:t>
      </w:r>
      <w:r w:rsidRPr="006C2374">
        <w:rPr>
          <w:rtl/>
        </w:rPr>
        <w:t>פרטני, אני אתן לך. אני מעודכן בזה ומטפל בזה.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עמנואל זיסמן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זה מספר מדהים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הבריאות נ' מסאלחה: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אתן לך נתונים על מה שעניתי לך. הם לא עמדו בבחינה.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מתערב</w:t>
      </w:r>
      <w:r w:rsidR="00B75DC2">
        <w:rPr>
          <w:rtl/>
        </w:rPr>
        <w:t xml:space="preserve"> </w:t>
      </w:r>
      <w:r w:rsidRPr="006C2374">
        <w:rPr>
          <w:rtl/>
        </w:rPr>
        <w:t>בתוכן, אבל זאת תשובה על שאילתא. היא כבר הסתיימה לפני שלוש</w:t>
      </w:r>
      <w:r w:rsidR="00B75DC2">
        <w:rPr>
          <w:rtl/>
        </w:rPr>
        <w:t xml:space="preserve"> </w:t>
      </w:r>
      <w:r w:rsidRPr="006C2374">
        <w:rPr>
          <w:rtl/>
        </w:rPr>
        <w:t>דקות. אני לא יכול להפוך תשובות על שאילתות להצעות לסדר</w:t>
      </w:r>
      <w:r w:rsidR="00B75DC2">
        <w:rPr>
          <w:rtl/>
        </w:rPr>
        <w:t>-</w:t>
      </w:r>
      <w:r w:rsidRPr="006C2374">
        <w:rPr>
          <w:rtl/>
        </w:rPr>
        <w:t>היום.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הבריאות נ' מסאלחה: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 היושב</w:t>
      </w:r>
      <w:r w:rsidR="00B75DC2">
        <w:rPr>
          <w:rtl/>
        </w:rPr>
        <w:t>-</w:t>
      </w:r>
      <w:r w:rsidRPr="006C2374">
        <w:rPr>
          <w:rtl/>
        </w:rPr>
        <w:t>ראש, זו בעיה רגישה.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אתה צודק, אבל יש לנו מסלול פרלמנטרי.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הבריאות נ' מסאלחה: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אבל אני חייב לענות, ברשותך.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מבקש, ברשותך, לסכם.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הבריאות נ' מסאלחה: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הבאתי לדוגמה לא רק אחיות.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דבר</w:t>
      </w:r>
      <w:r w:rsidR="00B75DC2">
        <w:rPr>
          <w:rtl/>
        </w:rPr>
        <w:t xml:space="preserve"> </w:t>
      </w:r>
      <w:r w:rsidRPr="006C2374">
        <w:rPr>
          <w:rtl/>
        </w:rPr>
        <w:t>אחרון</w:t>
      </w:r>
      <w:r w:rsidR="00B75DC2">
        <w:rPr>
          <w:rtl/>
        </w:rPr>
        <w:t xml:space="preserve"> </w:t>
      </w:r>
      <w:r w:rsidRPr="006C2374">
        <w:rPr>
          <w:rtl/>
        </w:rPr>
        <w:t>בעניין האחיות: מי שלא עומדת בבחינה אינה יכולה לקבל הסמכה. הרי</w:t>
      </w:r>
      <w:r w:rsidR="00B75DC2">
        <w:rPr>
          <w:rtl/>
        </w:rPr>
        <w:t xml:space="preserve"> </w:t>
      </w:r>
      <w:r w:rsidRPr="006C2374">
        <w:rPr>
          <w:rtl/>
        </w:rPr>
        <w:t>מדובר</w:t>
      </w:r>
      <w:r w:rsidR="00B75DC2">
        <w:rPr>
          <w:rtl/>
        </w:rPr>
        <w:t xml:space="preserve"> </w:t>
      </w:r>
      <w:r w:rsidRPr="006C2374">
        <w:rPr>
          <w:rtl/>
        </w:rPr>
        <w:t>כאן בפיקוח נפש. אחות ורופא נותנים תרופה, נותנים זריקה, אלה דברים חשובים</w:t>
      </w:r>
      <w:r w:rsidR="00B75DC2">
        <w:rPr>
          <w:rtl/>
        </w:rPr>
        <w:t xml:space="preserve"> </w:t>
      </w:r>
      <w:r w:rsidRPr="006C2374">
        <w:rPr>
          <w:rtl/>
        </w:rPr>
        <w:t>הנוגעים</w:t>
      </w:r>
      <w:r w:rsidR="00B75DC2">
        <w:rPr>
          <w:rtl/>
        </w:rPr>
        <w:t xml:space="preserve"> </w:t>
      </w:r>
      <w:r w:rsidRPr="006C2374">
        <w:rPr>
          <w:rtl/>
        </w:rPr>
        <w:t>בבריאות</w:t>
      </w:r>
      <w:r w:rsidR="00B75DC2">
        <w:rPr>
          <w:rtl/>
        </w:rPr>
        <w:t xml:space="preserve"> </w:t>
      </w:r>
      <w:r w:rsidRPr="006C2374">
        <w:rPr>
          <w:rtl/>
        </w:rPr>
        <w:t>הציבור.</w:t>
      </w:r>
      <w:r w:rsidR="00B75DC2">
        <w:rPr>
          <w:rtl/>
        </w:rPr>
        <w:t xml:space="preserve"> </w:t>
      </w:r>
      <w:r w:rsidRPr="006C2374">
        <w:rPr>
          <w:rtl/>
        </w:rPr>
        <w:t>מי</w:t>
      </w:r>
      <w:r w:rsidR="00B75DC2">
        <w:rPr>
          <w:rtl/>
        </w:rPr>
        <w:t xml:space="preserve"> </w:t>
      </w:r>
      <w:r w:rsidRPr="006C2374">
        <w:rPr>
          <w:rtl/>
        </w:rPr>
        <w:t>שלא</w:t>
      </w:r>
      <w:r w:rsidR="00B75DC2">
        <w:rPr>
          <w:rtl/>
        </w:rPr>
        <w:t xml:space="preserve"> </w:t>
      </w:r>
      <w:r w:rsidRPr="006C2374">
        <w:rPr>
          <w:rtl/>
        </w:rPr>
        <w:t>עובר</w:t>
      </w:r>
      <w:r w:rsidR="00B75DC2">
        <w:rPr>
          <w:rtl/>
        </w:rPr>
        <w:t xml:space="preserve"> </w:t>
      </w:r>
      <w:r w:rsidRPr="006C2374">
        <w:rPr>
          <w:rtl/>
        </w:rPr>
        <w:t xml:space="preserve">את הבחינה ולא עובר את הקורס </w:t>
      </w:r>
      <w:r w:rsidR="00B75DC2">
        <w:rPr>
          <w:rtl/>
        </w:rPr>
        <w:t>–</w:t>
      </w:r>
      <w:r w:rsidRPr="006C2374">
        <w:rPr>
          <w:rtl/>
        </w:rPr>
        <w:t xml:space="preserve"> ואנחנו</w:t>
      </w:r>
      <w:r w:rsidR="00B75DC2">
        <w:rPr>
          <w:rtl/>
        </w:rPr>
        <w:t xml:space="preserve"> </w:t>
      </w:r>
      <w:r w:rsidRPr="006C2374">
        <w:rPr>
          <w:rtl/>
        </w:rPr>
        <w:t>מודיעים</w:t>
      </w:r>
      <w:r w:rsidR="00B75DC2">
        <w:rPr>
          <w:rtl/>
        </w:rPr>
        <w:t xml:space="preserve"> </w:t>
      </w:r>
      <w:r w:rsidRPr="006C2374">
        <w:rPr>
          <w:rtl/>
        </w:rPr>
        <w:t>להם</w:t>
      </w:r>
      <w:r w:rsidR="00B75DC2">
        <w:rPr>
          <w:rtl/>
        </w:rPr>
        <w:t xml:space="preserve"> </w:t>
      </w:r>
      <w:r w:rsidRPr="006C2374">
        <w:rPr>
          <w:rtl/>
        </w:rPr>
        <w:t xml:space="preserve">על כך מראש </w:t>
      </w:r>
      <w:r w:rsidR="00B75DC2">
        <w:rPr>
          <w:rtl/>
        </w:rPr>
        <w:t>–</w:t>
      </w:r>
      <w:r w:rsidRPr="006C2374">
        <w:rPr>
          <w:rtl/>
        </w:rPr>
        <w:t xml:space="preserve"> לא יקבל תעודה. אני אומר לך את זה חד וחלק. לא שאנחנו</w:t>
      </w:r>
      <w:r w:rsidR="00B75DC2">
        <w:rPr>
          <w:rtl/>
        </w:rPr>
        <w:t xml:space="preserve"> </w:t>
      </w:r>
      <w:r w:rsidRPr="006C2374">
        <w:rPr>
          <w:rtl/>
        </w:rPr>
        <w:t>רעים.</w:t>
      </w:r>
      <w:r w:rsidR="00B75DC2">
        <w:rPr>
          <w:rtl/>
        </w:rPr>
        <w:t xml:space="preserve"> </w:t>
      </w:r>
      <w:r w:rsidRPr="006C2374">
        <w:rPr>
          <w:rtl/>
        </w:rPr>
        <w:t>אנחנו</w:t>
      </w:r>
      <w:r w:rsidR="00B75DC2">
        <w:rPr>
          <w:rtl/>
        </w:rPr>
        <w:t xml:space="preserve"> </w:t>
      </w:r>
      <w:r w:rsidRPr="006C2374">
        <w:rPr>
          <w:rtl/>
        </w:rPr>
        <w:t>מכבדים את העולים, אבל זה לא מספיק שאדם יאמר: אני עולה ולכן תן לי</w:t>
      </w:r>
      <w:r w:rsidR="00B75DC2">
        <w:rPr>
          <w:rtl/>
        </w:rPr>
        <w:t xml:space="preserve"> </w:t>
      </w:r>
      <w:r w:rsidRPr="006C2374">
        <w:rPr>
          <w:rtl/>
        </w:rPr>
        <w:t>רשיון. תודה רבה, אדוני.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מאוד</w:t>
      </w:r>
      <w:r w:rsidR="00B75DC2">
        <w:rPr>
          <w:rtl/>
        </w:rPr>
        <w:t xml:space="preserve"> </w:t>
      </w:r>
      <w:r w:rsidRPr="006C2374">
        <w:rPr>
          <w:rtl/>
        </w:rPr>
        <w:t>מודה לסגן השר. הבעיה עם סגן שר הבריאות היא שהוא יותר מדי מתמצא</w:t>
      </w:r>
      <w:r w:rsidR="00B75DC2">
        <w:rPr>
          <w:rtl/>
        </w:rPr>
        <w:t xml:space="preserve"> </w:t>
      </w:r>
      <w:r w:rsidRPr="006C2374">
        <w:rPr>
          <w:rtl/>
        </w:rPr>
        <w:t>בעניינים אלה.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אפרים גור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 היושב</w:t>
      </w:r>
      <w:r w:rsidR="00B75DC2">
        <w:rPr>
          <w:rtl/>
        </w:rPr>
        <w:t>-</w:t>
      </w:r>
      <w:r w:rsidRPr="006C2374">
        <w:rPr>
          <w:rtl/>
        </w:rPr>
        <w:t>ראש, אני חושב שבעניין הזה יש טעות.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עכשיו אנחנו נבקש מסגן שר החקלאות להשיב לפרוטוקול על שאילתא 4426.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1"/>
        <w:rPr>
          <w:rtl/>
        </w:rPr>
      </w:pPr>
      <w:bookmarkStart w:id="49" w:name="_Toc458443446"/>
      <w:bookmarkStart w:id="50" w:name="_Toc458443675"/>
      <w:r w:rsidRPr="00B75DC2">
        <w:rPr>
          <w:rtl/>
        </w:rPr>
        <w:t>פלישות של תושבים ערבים אל תחומי "הקו הירוק"</w:t>
      </w:r>
      <w:bookmarkEnd w:id="49"/>
      <w:bookmarkEnd w:id="50"/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א' קהלני שאל את שר החקלאות</w:t>
      </w:r>
      <w:r w:rsidR="00B75DC2">
        <w:rPr>
          <w:rtl/>
        </w:rPr>
        <w:t xml:space="preserve"> </w:t>
      </w:r>
      <w:r w:rsidRPr="006C2374">
        <w:rPr>
          <w:rtl/>
        </w:rPr>
        <w:t>ביום ט"ו באדר א' התשנ"ה (15 בפברואר 1995):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בתוכנית</w:t>
      </w:r>
      <w:r w:rsidR="00B75DC2">
        <w:rPr>
          <w:rtl/>
        </w:rPr>
        <w:t xml:space="preserve"> </w:t>
      </w:r>
      <w:r w:rsidRPr="006C2374">
        <w:rPr>
          <w:rtl/>
        </w:rPr>
        <w:t>הרדיו</w:t>
      </w:r>
      <w:r w:rsidR="00B75DC2">
        <w:rPr>
          <w:rtl/>
        </w:rPr>
        <w:t xml:space="preserve"> </w:t>
      </w:r>
      <w:r w:rsidRPr="006C2374">
        <w:rPr>
          <w:rtl/>
        </w:rPr>
        <w:t>"יומן השבוע", מ</w:t>
      </w:r>
      <w:r w:rsidR="00B75DC2">
        <w:rPr>
          <w:rtl/>
        </w:rPr>
        <w:t>-</w:t>
      </w:r>
      <w:r w:rsidRPr="006C2374">
        <w:rPr>
          <w:rtl/>
        </w:rPr>
        <w:t>2 ביולי 1994, נמסרו פרטים על היקף הפלישות</w:t>
      </w:r>
      <w:r w:rsidR="00B75DC2">
        <w:rPr>
          <w:rtl/>
        </w:rPr>
        <w:t xml:space="preserve"> </w:t>
      </w:r>
      <w:r w:rsidRPr="006C2374">
        <w:rPr>
          <w:rtl/>
        </w:rPr>
        <w:t>של תושבים ערבים מיו"ש אל תחומי "הקו הירוק".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ברצוני לשאול: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1.</w:t>
      </w:r>
      <w:r w:rsidR="00B75DC2">
        <w:rPr>
          <w:rtl/>
        </w:rPr>
        <w:t xml:space="preserve"> </w:t>
      </w:r>
      <w:r w:rsidRPr="006C2374">
        <w:rPr>
          <w:rtl/>
        </w:rPr>
        <w:t>מה</w:t>
      </w:r>
      <w:r w:rsidR="00B75DC2">
        <w:rPr>
          <w:rtl/>
        </w:rPr>
        <w:t xml:space="preserve"> </w:t>
      </w:r>
      <w:r w:rsidRPr="006C2374">
        <w:rPr>
          <w:rtl/>
        </w:rPr>
        <w:t>הוא</w:t>
      </w:r>
      <w:r w:rsidR="00B75DC2">
        <w:rPr>
          <w:rtl/>
        </w:rPr>
        <w:t xml:space="preserve"> </w:t>
      </w:r>
      <w:r w:rsidRPr="006C2374">
        <w:rPr>
          <w:rtl/>
        </w:rPr>
        <w:t>מספר</w:t>
      </w:r>
      <w:r w:rsidR="00B75DC2">
        <w:rPr>
          <w:rtl/>
        </w:rPr>
        <w:t xml:space="preserve"> </w:t>
      </w:r>
      <w:r w:rsidRPr="006C2374">
        <w:rPr>
          <w:rtl/>
        </w:rPr>
        <w:t>התלונות</w:t>
      </w:r>
      <w:r w:rsidR="00B75DC2">
        <w:rPr>
          <w:rtl/>
        </w:rPr>
        <w:t xml:space="preserve"> </w:t>
      </w:r>
      <w:r w:rsidRPr="006C2374">
        <w:rPr>
          <w:rtl/>
        </w:rPr>
        <w:t>הממוצע</w:t>
      </w:r>
      <w:r w:rsidR="00B75DC2">
        <w:rPr>
          <w:rtl/>
        </w:rPr>
        <w:t xml:space="preserve"> </w:t>
      </w:r>
      <w:r w:rsidRPr="006C2374">
        <w:rPr>
          <w:rtl/>
        </w:rPr>
        <w:t>שמגיעות</w:t>
      </w:r>
      <w:r w:rsidR="00B75DC2">
        <w:rPr>
          <w:rtl/>
        </w:rPr>
        <w:t xml:space="preserve"> </w:t>
      </w:r>
      <w:r w:rsidRPr="006C2374">
        <w:rPr>
          <w:rtl/>
        </w:rPr>
        <w:t>מדי שנה מהפקחים על פלישות של</w:t>
      </w:r>
      <w:r w:rsidR="00B75DC2">
        <w:rPr>
          <w:rtl/>
        </w:rPr>
        <w:t xml:space="preserve"> </w:t>
      </w:r>
      <w:r w:rsidRPr="006C2374">
        <w:rPr>
          <w:rtl/>
        </w:rPr>
        <w:t>תושבים ערבים מעבר ל"קו הירוק"?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2. האם יש לאורך השנים האחרונות עלייה בהיקף האירועים?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3. כיצד מטופלות הפלישות מעבר להליכים המשפטיים?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החקלאות ו' חאג' יחיא: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1.</w:t>
      </w:r>
      <w:r w:rsidR="00B75DC2">
        <w:rPr>
          <w:rtl/>
        </w:rPr>
        <w:t xml:space="preserve"> </w:t>
      </w:r>
      <w:r w:rsidRPr="006C2374">
        <w:rPr>
          <w:rtl/>
        </w:rPr>
        <w:t>עד</w:t>
      </w:r>
      <w:r w:rsidR="00B75DC2">
        <w:rPr>
          <w:rtl/>
        </w:rPr>
        <w:t xml:space="preserve"> </w:t>
      </w:r>
      <w:r w:rsidRPr="006C2374">
        <w:rPr>
          <w:rtl/>
        </w:rPr>
        <w:t>שנת</w:t>
      </w:r>
      <w:r w:rsidR="00B75DC2">
        <w:rPr>
          <w:rtl/>
        </w:rPr>
        <w:t xml:space="preserve"> </w:t>
      </w:r>
      <w:r w:rsidRPr="006C2374">
        <w:rPr>
          <w:rtl/>
        </w:rPr>
        <w:t>1993</w:t>
      </w:r>
      <w:r w:rsidR="00B75DC2">
        <w:rPr>
          <w:rtl/>
        </w:rPr>
        <w:t xml:space="preserve"> </w:t>
      </w:r>
      <w:r w:rsidRPr="006C2374">
        <w:rPr>
          <w:rtl/>
        </w:rPr>
        <w:t>כמעט</w:t>
      </w:r>
      <w:r w:rsidR="00B75DC2">
        <w:rPr>
          <w:rtl/>
        </w:rPr>
        <w:t xml:space="preserve"> </w:t>
      </w:r>
      <w:r w:rsidRPr="006C2374">
        <w:rPr>
          <w:rtl/>
        </w:rPr>
        <w:t>שלא היו פלישות מאיו"ש אל תחומי "הקו הירוק", למעט</w:t>
      </w:r>
      <w:r w:rsidR="00B75DC2">
        <w:rPr>
          <w:rtl/>
        </w:rPr>
        <w:t xml:space="preserve"> </w:t>
      </w:r>
      <w:r w:rsidRPr="006C2374">
        <w:rPr>
          <w:rtl/>
        </w:rPr>
        <w:t>מספר</w:t>
      </w:r>
      <w:r w:rsidR="00B75DC2">
        <w:rPr>
          <w:rtl/>
        </w:rPr>
        <w:t xml:space="preserve"> </w:t>
      </w:r>
      <w:r w:rsidRPr="006C2374">
        <w:rPr>
          <w:rtl/>
        </w:rPr>
        <w:t>קטן,</w:t>
      </w:r>
      <w:r w:rsidR="00B75DC2">
        <w:rPr>
          <w:rtl/>
        </w:rPr>
        <w:t xml:space="preserve"> </w:t>
      </w:r>
      <w:r w:rsidRPr="006C2374">
        <w:rPr>
          <w:rtl/>
        </w:rPr>
        <w:t>חמש</w:t>
      </w:r>
      <w:r w:rsidR="00B75DC2">
        <w:rPr>
          <w:rtl/>
        </w:rPr>
        <w:t xml:space="preserve"> </w:t>
      </w:r>
      <w:r w:rsidRPr="006C2374">
        <w:rPr>
          <w:rtl/>
        </w:rPr>
        <w:t>פלישות</w:t>
      </w:r>
      <w:r w:rsidR="00B75DC2">
        <w:rPr>
          <w:rtl/>
        </w:rPr>
        <w:t xml:space="preserve"> </w:t>
      </w:r>
      <w:r w:rsidRPr="006C2374">
        <w:rPr>
          <w:rtl/>
        </w:rPr>
        <w:t>ותיקות</w:t>
      </w:r>
      <w:r w:rsidR="00B75DC2">
        <w:rPr>
          <w:rtl/>
        </w:rPr>
        <w:t xml:space="preserve"> </w:t>
      </w:r>
      <w:r w:rsidRPr="006C2374">
        <w:rPr>
          <w:rtl/>
        </w:rPr>
        <w:t>באזור</w:t>
      </w:r>
      <w:r w:rsidR="00B75DC2">
        <w:rPr>
          <w:rtl/>
        </w:rPr>
        <w:t xml:space="preserve"> </w:t>
      </w:r>
      <w:r w:rsidRPr="006C2374">
        <w:rPr>
          <w:rtl/>
        </w:rPr>
        <w:t>שקף</w:t>
      </w:r>
      <w:r w:rsidR="00B75DC2">
        <w:rPr>
          <w:rtl/>
        </w:rPr>
        <w:t>-</w:t>
      </w:r>
      <w:r w:rsidRPr="006C2374">
        <w:rPr>
          <w:rtl/>
        </w:rPr>
        <w:t>אדרת, הנמצאות בהליך משפטי עם מינהל</w:t>
      </w:r>
      <w:r w:rsidR="00B75DC2">
        <w:rPr>
          <w:rtl/>
        </w:rPr>
        <w:t xml:space="preserve"> </w:t>
      </w:r>
      <w:r w:rsidRPr="006C2374">
        <w:rPr>
          <w:rtl/>
        </w:rPr>
        <w:t>מקרקעי</w:t>
      </w:r>
      <w:r w:rsidR="00B75DC2">
        <w:rPr>
          <w:rtl/>
        </w:rPr>
        <w:t xml:space="preserve"> </w:t>
      </w:r>
      <w:r w:rsidRPr="006C2374">
        <w:rPr>
          <w:rtl/>
        </w:rPr>
        <w:t>ישראל.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להלן</w:t>
      </w:r>
      <w:r w:rsidR="00B75DC2">
        <w:rPr>
          <w:rtl/>
        </w:rPr>
        <w:t xml:space="preserve"> </w:t>
      </w:r>
      <w:r w:rsidRPr="006C2374">
        <w:rPr>
          <w:rtl/>
        </w:rPr>
        <w:t>היקף הפלישות המאותרות ומטופלות על</w:t>
      </w:r>
      <w:r w:rsidR="00B75DC2">
        <w:rPr>
          <w:rtl/>
        </w:rPr>
        <w:t>-</w:t>
      </w:r>
      <w:r w:rsidRPr="006C2374">
        <w:rPr>
          <w:rtl/>
        </w:rPr>
        <w:t>ידי "הסיירת הירוקה": א. בשנת 1993</w:t>
      </w:r>
      <w:r w:rsidR="00B75DC2">
        <w:rPr>
          <w:rtl/>
        </w:rPr>
        <w:t xml:space="preserve"> </w:t>
      </w:r>
      <w:r w:rsidRPr="006C2374">
        <w:rPr>
          <w:rtl/>
        </w:rPr>
        <w:t>טופלו 20 פלישות של תושבים ערבים מעבר ל"קו הירוק"; ב. בשנת 1994 טופלו 49 פלישות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תושבים</w:t>
      </w:r>
      <w:r w:rsidR="00B75DC2">
        <w:rPr>
          <w:rtl/>
        </w:rPr>
        <w:t xml:space="preserve"> </w:t>
      </w:r>
      <w:r w:rsidRPr="006C2374">
        <w:rPr>
          <w:rtl/>
        </w:rPr>
        <w:t>ערבים</w:t>
      </w:r>
      <w:r w:rsidR="00B75DC2">
        <w:rPr>
          <w:rtl/>
        </w:rPr>
        <w:t xml:space="preserve"> </w:t>
      </w:r>
      <w:r w:rsidRPr="006C2374">
        <w:rPr>
          <w:rtl/>
        </w:rPr>
        <w:t>מעבר ל"קו הירוק"; ג. בחודשיים הראשונים של שנת 1995 טופלו 28</w:t>
      </w:r>
      <w:r w:rsidR="00B75DC2">
        <w:rPr>
          <w:rtl/>
        </w:rPr>
        <w:t xml:space="preserve"> </w:t>
      </w:r>
      <w:r w:rsidRPr="006C2374">
        <w:rPr>
          <w:rtl/>
        </w:rPr>
        <w:t>פלישות של תושבים מעבר ל"קו הירוק".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2. על</w:t>
      </w:r>
      <w:r w:rsidR="00B75DC2">
        <w:rPr>
          <w:rtl/>
        </w:rPr>
        <w:t>-</w:t>
      </w:r>
      <w:r w:rsidRPr="006C2374">
        <w:rPr>
          <w:rtl/>
        </w:rPr>
        <w:t>פי הנתונים הנ"ל, אכן יש עלייה בשנים האחרונות בהיקף האירועים.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3.</w:t>
      </w:r>
      <w:r w:rsidR="00B75DC2">
        <w:rPr>
          <w:rtl/>
        </w:rPr>
        <w:t xml:space="preserve"> </w:t>
      </w:r>
      <w:r w:rsidRPr="006C2374">
        <w:rPr>
          <w:rtl/>
        </w:rPr>
        <w:t>הטיפול</w:t>
      </w:r>
      <w:r w:rsidR="00B75DC2">
        <w:rPr>
          <w:rtl/>
        </w:rPr>
        <w:t xml:space="preserve"> </w:t>
      </w:r>
      <w:r w:rsidRPr="006C2374">
        <w:rPr>
          <w:rtl/>
        </w:rPr>
        <w:t>בפלישות</w:t>
      </w:r>
      <w:r w:rsidR="00B75DC2">
        <w:rPr>
          <w:rtl/>
        </w:rPr>
        <w:t xml:space="preserve"> </w:t>
      </w:r>
      <w:r w:rsidRPr="006C2374">
        <w:rPr>
          <w:rtl/>
        </w:rPr>
        <w:t>של עדרים מתבטא בתפיסת עדרים, בהעברתם לבדיקה וטרינרית</w:t>
      </w:r>
      <w:r w:rsidR="00B75DC2">
        <w:rPr>
          <w:rtl/>
        </w:rPr>
        <w:t xml:space="preserve"> </w:t>
      </w:r>
      <w:r w:rsidRPr="006C2374">
        <w:rPr>
          <w:rtl/>
        </w:rPr>
        <w:t>ובחיסון</w:t>
      </w:r>
      <w:r w:rsidR="00B75DC2">
        <w:rPr>
          <w:rtl/>
        </w:rPr>
        <w:t xml:space="preserve"> </w:t>
      </w:r>
      <w:r w:rsidRPr="006C2374">
        <w:rPr>
          <w:rtl/>
        </w:rPr>
        <w:t>בתחנת</w:t>
      </w:r>
      <w:r w:rsidR="00B75DC2">
        <w:rPr>
          <w:rtl/>
        </w:rPr>
        <w:t xml:space="preserve"> </w:t>
      </w:r>
      <w:r w:rsidRPr="006C2374">
        <w:rPr>
          <w:rtl/>
        </w:rPr>
        <w:t>ההסגר בארץ.</w:t>
      </w:r>
      <w:r w:rsidR="00B75DC2">
        <w:rPr>
          <w:rtl/>
        </w:rPr>
        <w:t xml:space="preserve"> </w:t>
      </w:r>
      <w:r w:rsidRPr="006C2374">
        <w:rPr>
          <w:rtl/>
        </w:rPr>
        <w:t>רק לאחר תשלום העלויות, העדר משוחרר ומוחזר לבעליו.</w:t>
      </w:r>
      <w:r w:rsidR="00B75DC2">
        <w:rPr>
          <w:rtl/>
        </w:rPr>
        <w:t xml:space="preserve"> </w:t>
      </w:r>
      <w:r w:rsidRPr="006C2374">
        <w:rPr>
          <w:rtl/>
        </w:rPr>
        <w:t>הטיפול</w:t>
      </w:r>
      <w:r w:rsidR="00B75DC2">
        <w:rPr>
          <w:rtl/>
        </w:rPr>
        <w:t xml:space="preserve"> </w:t>
      </w:r>
      <w:r w:rsidRPr="006C2374">
        <w:rPr>
          <w:rtl/>
        </w:rPr>
        <w:t>בגידולים</w:t>
      </w:r>
      <w:r w:rsidR="00B75DC2">
        <w:rPr>
          <w:rtl/>
        </w:rPr>
        <w:t xml:space="preserve"> </w:t>
      </w:r>
      <w:r w:rsidRPr="006C2374">
        <w:rPr>
          <w:rtl/>
        </w:rPr>
        <w:t>חקלאיים</w:t>
      </w:r>
      <w:r w:rsidR="00B75DC2">
        <w:rPr>
          <w:rtl/>
        </w:rPr>
        <w:t xml:space="preserve"> </w:t>
      </w:r>
      <w:r w:rsidRPr="006C2374">
        <w:rPr>
          <w:rtl/>
        </w:rPr>
        <w:t>מתבטא</w:t>
      </w:r>
      <w:r w:rsidR="00B75DC2">
        <w:rPr>
          <w:rtl/>
        </w:rPr>
        <w:t xml:space="preserve"> </w:t>
      </w:r>
      <w:r w:rsidRPr="006C2374">
        <w:rPr>
          <w:rtl/>
        </w:rPr>
        <w:t>בריסוס</w:t>
      </w:r>
      <w:r w:rsidR="00B75DC2">
        <w:rPr>
          <w:rtl/>
        </w:rPr>
        <w:t xml:space="preserve"> </w:t>
      </w:r>
      <w:r w:rsidRPr="006C2374">
        <w:rPr>
          <w:rtl/>
        </w:rPr>
        <w:t>ובהשמדת</w:t>
      </w:r>
      <w:r w:rsidR="00B75DC2">
        <w:rPr>
          <w:rtl/>
        </w:rPr>
        <w:t xml:space="preserve"> </w:t>
      </w:r>
      <w:r w:rsidRPr="006C2374">
        <w:rPr>
          <w:rtl/>
        </w:rPr>
        <w:t>גידולים</w:t>
      </w:r>
      <w:r w:rsidR="00B75DC2">
        <w:rPr>
          <w:rtl/>
        </w:rPr>
        <w:t xml:space="preserve"> </w:t>
      </w:r>
      <w:r w:rsidRPr="006C2374">
        <w:rPr>
          <w:rtl/>
        </w:rPr>
        <w:t>חקלאיים וכן בעקירת</w:t>
      </w:r>
      <w:r w:rsidR="00B75DC2">
        <w:rPr>
          <w:rtl/>
        </w:rPr>
        <w:t xml:space="preserve"> </w:t>
      </w:r>
      <w:r w:rsidRPr="006C2374">
        <w:rPr>
          <w:rtl/>
        </w:rPr>
        <w:t>נטיעות.</w:t>
      </w:r>
      <w:r w:rsidR="00B75DC2">
        <w:rPr>
          <w:rtl/>
        </w:rPr>
        <w:t xml:space="preserve"> </w:t>
      </w:r>
      <w:r w:rsidRPr="006C2374">
        <w:rPr>
          <w:rtl/>
        </w:rPr>
        <w:t>פעילות זאת מתבצעת במסגרת סעיף 18 לחוק המקרקעין, התשכ"ט, המאפשר פינוי</w:t>
      </w:r>
      <w:r w:rsidR="00B75DC2">
        <w:rPr>
          <w:rtl/>
        </w:rPr>
        <w:t xml:space="preserve"> </w:t>
      </w:r>
      <w:r w:rsidRPr="006C2374">
        <w:rPr>
          <w:rtl/>
        </w:rPr>
        <w:t>פלישה בכוח סביר ובפרק זמן של 30 יום מיום הפלישה.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עכשיו אני מזמין את שרת התקשורת להשיב על שאילתות.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1"/>
        <w:rPr>
          <w:rtl/>
        </w:rPr>
      </w:pPr>
      <w:bookmarkStart w:id="51" w:name="_Toc458443447"/>
      <w:bookmarkStart w:id="52" w:name="_Toc458443676"/>
      <w:r w:rsidRPr="00B75DC2">
        <w:rPr>
          <w:rtl/>
        </w:rPr>
        <w:t>האולפנים בחיפה</w:t>
      </w:r>
      <w:bookmarkEnd w:id="51"/>
      <w:bookmarkEnd w:id="52"/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י' כץ שאל את שרת התקשורת</w:t>
      </w:r>
      <w:r w:rsidR="00B75DC2">
        <w:rPr>
          <w:rtl/>
        </w:rPr>
        <w:t xml:space="preserve"> </w:t>
      </w:r>
      <w:r w:rsidRPr="006C2374">
        <w:rPr>
          <w:rtl/>
        </w:rPr>
        <w:t>ביום כ"ט באדר א' התשנ"ה (1 במרס 1995):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ביום</w:t>
      </w:r>
      <w:r w:rsidR="00B75DC2">
        <w:rPr>
          <w:rtl/>
        </w:rPr>
        <w:t xml:space="preserve"> </w:t>
      </w:r>
      <w:r w:rsidRPr="006C2374">
        <w:rPr>
          <w:rtl/>
        </w:rPr>
        <w:t>שישי,</w:t>
      </w:r>
      <w:r w:rsidR="00B75DC2">
        <w:rPr>
          <w:rtl/>
        </w:rPr>
        <w:t xml:space="preserve"> </w:t>
      </w:r>
      <w:r w:rsidRPr="006C2374">
        <w:rPr>
          <w:rtl/>
        </w:rPr>
        <w:t>3</w:t>
      </w:r>
      <w:r w:rsidR="00B75DC2">
        <w:rPr>
          <w:rtl/>
        </w:rPr>
        <w:t xml:space="preserve"> </w:t>
      </w:r>
      <w:r w:rsidRPr="006C2374">
        <w:rPr>
          <w:rtl/>
        </w:rPr>
        <w:t>בפברואר</w:t>
      </w:r>
      <w:r w:rsidR="00B75DC2">
        <w:rPr>
          <w:rtl/>
        </w:rPr>
        <w:t xml:space="preserve"> </w:t>
      </w:r>
      <w:r w:rsidRPr="006C2374">
        <w:rPr>
          <w:rtl/>
        </w:rPr>
        <w:t>1995,</w:t>
      </w:r>
      <w:r w:rsidR="00B75DC2">
        <w:rPr>
          <w:rtl/>
        </w:rPr>
        <w:t xml:space="preserve"> </w:t>
      </w:r>
      <w:r w:rsidRPr="006C2374">
        <w:rPr>
          <w:rtl/>
        </w:rPr>
        <w:t>הוזמנתי</w:t>
      </w:r>
      <w:r w:rsidR="00B75DC2">
        <w:rPr>
          <w:rtl/>
        </w:rPr>
        <w:t xml:space="preserve"> </w:t>
      </w:r>
      <w:r w:rsidRPr="006C2374">
        <w:rPr>
          <w:rtl/>
        </w:rPr>
        <w:t>להופיע בתוכנית "בוקר טוב ישראל".</w:t>
      </w:r>
      <w:r w:rsidR="00B75DC2">
        <w:rPr>
          <w:rtl/>
        </w:rPr>
        <w:t xml:space="preserve"> </w:t>
      </w:r>
      <w:r w:rsidRPr="006C2374">
        <w:rPr>
          <w:rtl/>
        </w:rPr>
        <w:t>גיליתי</w:t>
      </w:r>
      <w:r w:rsidR="00B75DC2">
        <w:rPr>
          <w:rtl/>
        </w:rPr>
        <w:t xml:space="preserve"> </w:t>
      </w:r>
      <w:r w:rsidRPr="006C2374">
        <w:rPr>
          <w:rtl/>
        </w:rPr>
        <w:t>כי</w:t>
      </w:r>
      <w:r w:rsidR="00B75DC2">
        <w:rPr>
          <w:rtl/>
        </w:rPr>
        <w:t xml:space="preserve"> </w:t>
      </w:r>
      <w:r w:rsidRPr="006C2374">
        <w:rPr>
          <w:rtl/>
        </w:rPr>
        <w:t>האולפנים</w:t>
      </w:r>
      <w:r w:rsidR="00B75DC2">
        <w:rPr>
          <w:rtl/>
        </w:rPr>
        <w:t xml:space="preserve"> </w:t>
      </w:r>
      <w:r w:rsidRPr="006C2374">
        <w:rPr>
          <w:rtl/>
        </w:rPr>
        <w:t>בחיפה,</w:t>
      </w:r>
      <w:r w:rsidR="00B75DC2">
        <w:rPr>
          <w:rtl/>
        </w:rPr>
        <w:t xml:space="preserve"> </w:t>
      </w:r>
      <w:r w:rsidRPr="006C2374">
        <w:rPr>
          <w:rtl/>
        </w:rPr>
        <w:t>שהושקעו</w:t>
      </w:r>
      <w:r w:rsidR="00B75DC2">
        <w:rPr>
          <w:rtl/>
        </w:rPr>
        <w:t xml:space="preserve"> </w:t>
      </w:r>
      <w:r w:rsidRPr="006C2374">
        <w:rPr>
          <w:rtl/>
        </w:rPr>
        <w:t>בהם</w:t>
      </w:r>
      <w:r w:rsidR="00B75DC2">
        <w:rPr>
          <w:rtl/>
        </w:rPr>
        <w:t xml:space="preserve"> </w:t>
      </w:r>
      <w:r w:rsidRPr="006C2374">
        <w:rPr>
          <w:rtl/>
        </w:rPr>
        <w:t>כספים</w:t>
      </w:r>
      <w:r w:rsidR="00B75DC2">
        <w:rPr>
          <w:rtl/>
        </w:rPr>
        <w:t xml:space="preserve"> </w:t>
      </w:r>
      <w:r w:rsidRPr="006C2374">
        <w:rPr>
          <w:rtl/>
        </w:rPr>
        <w:t>רבים, אינם עוברים בשידור חי</w:t>
      </w:r>
      <w:r w:rsidR="00B75DC2">
        <w:rPr>
          <w:rtl/>
        </w:rPr>
        <w:t xml:space="preserve"> </w:t>
      </w:r>
      <w:r w:rsidRPr="006C2374">
        <w:rPr>
          <w:rtl/>
        </w:rPr>
        <w:t>לאולפנים בירושלים, ועל כן נאלצתי להופיע באולפנים בתל</w:t>
      </w:r>
      <w:r w:rsidR="00B75DC2">
        <w:rPr>
          <w:rtl/>
        </w:rPr>
        <w:t>-</w:t>
      </w:r>
      <w:r w:rsidRPr="006C2374">
        <w:rPr>
          <w:rtl/>
        </w:rPr>
        <w:t>אביב.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רצוני לשאול: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מדוע</w:t>
      </w:r>
      <w:r w:rsidR="00B75DC2">
        <w:rPr>
          <w:rtl/>
        </w:rPr>
        <w:t xml:space="preserve"> </w:t>
      </w:r>
      <w:r w:rsidRPr="006C2374">
        <w:rPr>
          <w:rtl/>
        </w:rPr>
        <w:t>האולפנים</w:t>
      </w:r>
      <w:r w:rsidR="00B75DC2">
        <w:rPr>
          <w:rtl/>
        </w:rPr>
        <w:t xml:space="preserve"> </w:t>
      </w:r>
      <w:r w:rsidRPr="006C2374">
        <w:rPr>
          <w:rtl/>
        </w:rPr>
        <w:t>בחיפה</w:t>
      </w:r>
      <w:r w:rsidR="00B75DC2">
        <w:rPr>
          <w:rtl/>
        </w:rPr>
        <w:t xml:space="preserve"> </w:t>
      </w:r>
      <w:r w:rsidRPr="006C2374">
        <w:rPr>
          <w:rtl/>
        </w:rPr>
        <w:t>אינם מופעלים בשידור חי לירושלים, ותושבי הצפון, שיש</w:t>
      </w:r>
      <w:r w:rsidR="00B75DC2">
        <w:rPr>
          <w:rtl/>
        </w:rPr>
        <w:t xml:space="preserve"> </w:t>
      </w:r>
      <w:r w:rsidRPr="006C2374">
        <w:rPr>
          <w:rtl/>
        </w:rPr>
        <w:t>עניין לראיין אותם, נאלצים לטרוח ולהגיע לתל</w:t>
      </w:r>
      <w:r w:rsidR="00B75DC2">
        <w:rPr>
          <w:rtl/>
        </w:rPr>
        <w:t>-</w:t>
      </w:r>
      <w:r w:rsidRPr="006C2374">
        <w:rPr>
          <w:rtl/>
        </w:rPr>
        <w:t>אביב?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a4"/>
        <w:rPr>
          <w:rtl/>
        </w:rPr>
      </w:pPr>
      <w:r w:rsidRPr="00B75DC2">
        <w:rPr>
          <w:rtl/>
        </w:rPr>
        <w:t>תשובת שרת התקשורת ש' אלוני:</w:t>
      </w:r>
    </w:p>
    <w:p w:rsidR="00B75DC2" w:rsidRPr="00B75DC2" w:rsidRDefault="00B75DC2" w:rsidP="00B75DC2">
      <w:pPr>
        <w:pStyle w:val="a5"/>
        <w:rPr>
          <w:rtl/>
        </w:rPr>
      </w:pPr>
      <w:r w:rsidRPr="00B75DC2">
        <w:rPr>
          <w:u w:val="single"/>
          <w:rtl/>
        </w:rPr>
        <w:t>(לא נקראה, נמסרה לפרוטוקול)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אולפני הטלוויזיה בחיפה מופעלים מדי יום החל מהשעה 15:00 ועד חצות.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מבדיקה</w:t>
      </w:r>
      <w:r w:rsidR="00B75DC2">
        <w:rPr>
          <w:rtl/>
        </w:rPr>
        <w:t xml:space="preserve"> </w:t>
      </w:r>
      <w:r w:rsidRPr="006C2374">
        <w:rPr>
          <w:rtl/>
        </w:rPr>
        <w:t>שערכה</w:t>
      </w:r>
      <w:r w:rsidR="00B75DC2">
        <w:rPr>
          <w:rtl/>
        </w:rPr>
        <w:t xml:space="preserve"> </w:t>
      </w:r>
      <w:r w:rsidRPr="006C2374">
        <w:rPr>
          <w:rtl/>
        </w:rPr>
        <w:t>רשות</w:t>
      </w:r>
      <w:r w:rsidR="00B75DC2">
        <w:rPr>
          <w:rtl/>
        </w:rPr>
        <w:t xml:space="preserve"> </w:t>
      </w:r>
      <w:r w:rsidRPr="006C2374">
        <w:rPr>
          <w:rtl/>
        </w:rPr>
        <w:t>השידור עולה, כי הפעילות בשעות הבוקר, הדורשת את הפעלת</w:t>
      </w:r>
      <w:r w:rsidR="00B75DC2">
        <w:rPr>
          <w:rtl/>
        </w:rPr>
        <w:t xml:space="preserve"> </w:t>
      </w:r>
      <w:r w:rsidRPr="006C2374">
        <w:rPr>
          <w:rtl/>
        </w:rPr>
        <w:t>האולפנים,</w:t>
      </w:r>
      <w:r w:rsidR="00B75DC2">
        <w:rPr>
          <w:rtl/>
        </w:rPr>
        <w:t xml:space="preserve"> </w:t>
      </w:r>
      <w:r w:rsidRPr="006C2374">
        <w:rPr>
          <w:rtl/>
        </w:rPr>
        <w:t>היא</w:t>
      </w:r>
      <w:r w:rsidR="00B75DC2">
        <w:rPr>
          <w:rtl/>
        </w:rPr>
        <w:t xml:space="preserve"> </w:t>
      </w:r>
      <w:r w:rsidRPr="006C2374">
        <w:rPr>
          <w:rtl/>
        </w:rPr>
        <w:t>מועטת</w:t>
      </w:r>
      <w:r w:rsidR="00B75DC2">
        <w:rPr>
          <w:rtl/>
        </w:rPr>
        <w:t xml:space="preserve"> </w:t>
      </w:r>
      <w:r w:rsidRPr="006C2374">
        <w:rPr>
          <w:rtl/>
        </w:rPr>
        <w:t>ואינה</w:t>
      </w:r>
      <w:r w:rsidR="00B75DC2">
        <w:rPr>
          <w:rtl/>
        </w:rPr>
        <w:t xml:space="preserve"> </w:t>
      </w:r>
      <w:r w:rsidRPr="006C2374">
        <w:rPr>
          <w:rtl/>
        </w:rPr>
        <w:t>מצדיקה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ההוצאות הכרוכות בכך. לפי חישובי רשות</w:t>
      </w:r>
      <w:r w:rsidR="00B75DC2">
        <w:rPr>
          <w:rtl/>
        </w:rPr>
        <w:t xml:space="preserve"> </w:t>
      </w:r>
      <w:r w:rsidRPr="006C2374">
        <w:rPr>
          <w:rtl/>
        </w:rPr>
        <w:t>השידור,</w:t>
      </w:r>
      <w:r w:rsidR="00B75DC2">
        <w:rPr>
          <w:rtl/>
        </w:rPr>
        <w:t xml:space="preserve"> </w:t>
      </w:r>
      <w:r w:rsidRPr="006C2374">
        <w:rPr>
          <w:rtl/>
        </w:rPr>
        <w:t>קיים</w:t>
      </w:r>
      <w:r w:rsidR="00B75DC2">
        <w:rPr>
          <w:rtl/>
        </w:rPr>
        <w:t xml:space="preserve"> </w:t>
      </w:r>
      <w:r w:rsidRPr="006C2374">
        <w:rPr>
          <w:rtl/>
        </w:rPr>
        <w:t>חיסכון</w:t>
      </w:r>
      <w:r w:rsidR="00B75DC2">
        <w:rPr>
          <w:rtl/>
        </w:rPr>
        <w:t xml:space="preserve"> </w:t>
      </w:r>
      <w:r w:rsidRPr="006C2374">
        <w:rPr>
          <w:rtl/>
        </w:rPr>
        <w:t>כספי</w:t>
      </w:r>
      <w:r w:rsidR="00B75DC2">
        <w:rPr>
          <w:rtl/>
        </w:rPr>
        <w:t xml:space="preserve"> </w:t>
      </w:r>
      <w:r w:rsidRPr="006C2374">
        <w:rPr>
          <w:rtl/>
        </w:rPr>
        <w:t>בהסעת אורחי תוכניות הבוקר לאולפן בתל</w:t>
      </w:r>
      <w:r w:rsidR="00B75DC2">
        <w:rPr>
          <w:rtl/>
        </w:rPr>
        <w:t>-</w:t>
      </w:r>
      <w:r w:rsidRPr="006C2374">
        <w:rPr>
          <w:rtl/>
        </w:rPr>
        <w:t>אביב ברכב של</w:t>
      </w:r>
      <w:r w:rsidR="00B75DC2">
        <w:rPr>
          <w:rtl/>
        </w:rPr>
        <w:t xml:space="preserve"> </w:t>
      </w:r>
      <w:r w:rsidRPr="006C2374">
        <w:rPr>
          <w:rtl/>
        </w:rPr>
        <w:t>הרשות.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אם</w:t>
      </w:r>
      <w:r w:rsidR="00B75DC2">
        <w:rPr>
          <w:rtl/>
        </w:rPr>
        <w:t xml:space="preserve"> </w:t>
      </w:r>
      <w:r w:rsidRPr="006C2374">
        <w:rPr>
          <w:rtl/>
        </w:rPr>
        <w:t>בעתיד</w:t>
      </w:r>
      <w:r w:rsidR="00B75DC2">
        <w:rPr>
          <w:rtl/>
        </w:rPr>
        <w:t xml:space="preserve"> </w:t>
      </w:r>
      <w:r w:rsidRPr="006C2374">
        <w:rPr>
          <w:rtl/>
        </w:rPr>
        <w:t>יהיה</w:t>
      </w:r>
      <w:r w:rsidR="00B75DC2">
        <w:rPr>
          <w:rtl/>
        </w:rPr>
        <w:t xml:space="preserve"> </w:t>
      </w:r>
      <w:r w:rsidRPr="006C2374">
        <w:rPr>
          <w:rtl/>
        </w:rPr>
        <w:t>צורך</w:t>
      </w:r>
      <w:r w:rsidR="00B75DC2">
        <w:rPr>
          <w:rtl/>
        </w:rPr>
        <w:t xml:space="preserve"> </w:t>
      </w:r>
      <w:r w:rsidRPr="006C2374">
        <w:rPr>
          <w:rtl/>
        </w:rPr>
        <w:t>ותהיה הצדקה כלכלית, יופעלו האולפנים בחיפה גם בשעות</w:t>
      </w:r>
      <w:r w:rsidR="00B75DC2">
        <w:rPr>
          <w:rtl/>
        </w:rPr>
        <w:t xml:space="preserve"> </w:t>
      </w:r>
      <w:r w:rsidRPr="006C2374">
        <w:rPr>
          <w:rtl/>
        </w:rPr>
        <w:t>הבוקר.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תשובה על שאילתא מס' 4607 </w:t>
      </w:r>
      <w:r w:rsidR="00B75DC2">
        <w:rPr>
          <w:rtl/>
        </w:rPr>
        <w:t>–</w:t>
      </w:r>
      <w:r w:rsidRPr="006C2374">
        <w:rPr>
          <w:rtl/>
        </w:rPr>
        <w:t xml:space="preserve"> לפרוטוקול.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1"/>
        <w:rPr>
          <w:rtl/>
        </w:rPr>
      </w:pPr>
      <w:bookmarkStart w:id="53" w:name="_Toc458443448"/>
      <w:bookmarkStart w:id="54" w:name="_Toc458443677"/>
      <w:r w:rsidRPr="00B75DC2">
        <w:rPr>
          <w:rtl/>
        </w:rPr>
        <w:t>השתתפות תורם למפלגה במכרז מטעם המשרד</w:t>
      </w:r>
      <w:bookmarkEnd w:id="53"/>
      <w:bookmarkEnd w:id="54"/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א' קהלני שאל את שרת התקשורת</w:t>
      </w:r>
      <w:r w:rsidR="00B75DC2">
        <w:rPr>
          <w:rtl/>
        </w:rPr>
        <w:t xml:space="preserve"> </w:t>
      </w:r>
      <w:r w:rsidRPr="006C2374">
        <w:rPr>
          <w:rtl/>
        </w:rPr>
        <w:t>ביום כ"ט באדר א' התשנ"ה (1 במרס 1995):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</w:t>
      </w:r>
      <w:r w:rsidR="00B75DC2">
        <w:rPr>
          <w:rtl/>
        </w:rPr>
        <w:t>-</w:t>
      </w:r>
      <w:r w:rsidRPr="006C2374">
        <w:rPr>
          <w:rtl/>
        </w:rPr>
        <w:t>22</w:t>
      </w:r>
      <w:r w:rsidR="00B75DC2">
        <w:rPr>
          <w:rtl/>
        </w:rPr>
        <w:t xml:space="preserve"> </w:t>
      </w:r>
      <w:r w:rsidRPr="006C2374">
        <w:rPr>
          <w:rtl/>
        </w:rPr>
        <w:t>בינואר 1995 פורסם בתקשורת, כי קיים חשד כי מר ג'ון לאו, שתרם בבחירות</w:t>
      </w:r>
      <w:r w:rsidR="00B75DC2">
        <w:rPr>
          <w:rtl/>
        </w:rPr>
        <w:t xml:space="preserve"> </w:t>
      </w:r>
      <w:r w:rsidRPr="006C2374">
        <w:rPr>
          <w:rtl/>
        </w:rPr>
        <w:t>האחרונות למרצ, מתמודד במכרז מטעם משרד התקשורת על הפעלת ערוץ הקניות בטלוויזיה.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ברצוני לשאול: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1.</w:t>
      </w:r>
      <w:r w:rsidR="00B75DC2">
        <w:rPr>
          <w:rtl/>
        </w:rPr>
        <w:t xml:space="preserve"> </w:t>
      </w:r>
      <w:r w:rsidRPr="006C2374">
        <w:rPr>
          <w:rtl/>
        </w:rPr>
        <w:t>האם מר יוסף לאו, המופיע ברשימת התורמים למרצ, הוא ג'ון לאו, המתמודד על</w:t>
      </w:r>
      <w:r w:rsidR="00B75DC2">
        <w:rPr>
          <w:rtl/>
        </w:rPr>
        <w:t xml:space="preserve"> </w:t>
      </w:r>
      <w:r w:rsidRPr="006C2374">
        <w:rPr>
          <w:rtl/>
        </w:rPr>
        <w:t>המכרז?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2. האם הובטח לאיש כי יזכה במכרז הנ"ל או במכרז אחר מטעם משרדך?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3. האם נשקל לפסול את מועמדותו?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שרת התקשורת ש' אלוני:</w:t>
      </w:r>
    </w:p>
    <w:p w:rsidR="00B75DC2" w:rsidRDefault="00B75DC2" w:rsidP="00B75DC2">
      <w:pPr>
        <w:rPr>
          <w:rtl/>
        </w:rPr>
      </w:pPr>
    </w:p>
    <w:p w:rsidR="00B75DC2" w:rsidRDefault="006C2374" w:rsidP="00600EAD">
      <w:pPr>
        <w:rPr>
          <w:rtl/>
        </w:rPr>
      </w:pPr>
      <w:r w:rsidRPr="006C2374">
        <w:rPr>
          <w:rtl/>
        </w:rPr>
        <w:t>3</w:t>
      </w:r>
      <w:r w:rsidR="00600EAD">
        <w:rPr>
          <w:rFonts w:hint="cs"/>
          <w:rtl/>
        </w:rPr>
        <w:t>-</w:t>
      </w:r>
      <w:r w:rsidRPr="006C2374">
        <w:rPr>
          <w:rtl/>
        </w:rPr>
        <w:t>1. אדוני היושב</w:t>
      </w:r>
      <w:r w:rsidR="00B75DC2">
        <w:rPr>
          <w:rtl/>
        </w:rPr>
        <w:t>-</w:t>
      </w:r>
      <w:r w:rsidRPr="006C2374">
        <w:rPr>
          <w:rtl/>
        </w:rPr>
        <w:t>ראש, אף שחבר הכנסת קהלני איננו נמצא כאן, אני מבקשת לענות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השאילתא</w:t>
      </w:r>
      <w:r w:rsidR="00B75DC2">
        <w:rPr>
          <w:rtl/>
        </w:rPr>
        <w:t xml:space="preserve"> </w:t>
      </w:r>
      <w:r w:rsidRPr="006C2374">
        <w:rPr>
          <w:rtl/>
        </w:rPr>
        <w:t>הזאת, מפני</w:t>
      </w:r>
      <w:r w:rsidR="00B75DC2">
        <w:rPr>
          <w:rtl/>
        </w:rPr>
        <w:t xml:space="preserve"> </w:t>
      </w:r>
      <w:r w:rsidRPr="006C2374">
        <w:rPr>
          <w:rtl/>
        </w:rPr>
        <w:t>שהיו</w:t>
      </w:r>
      <w:r w:rsidR="00B75DC2">
        <w:rPr>
          <w:rtl/>
        </w:rPr>
        <w:t xml:space="preserve"> </w:t>
      </w:r>
      <w:r w:rsidRPr="006C2374">
        <w:rPr>
          <w:rtl/>
        </w:rPr>
        <w:t>בה</w:t>
      </w:r>
      <w:r w:rsidR="00B75DC2">
        <w:rPr>
          <w:rtl/>
        </w:rPr>
        <w:t xml:space="preserve"> </w:t>
      </w:r>
      <w:r w:rsidRPr="006C2374">
        <w:rPr>
          <w:rtl/>
        </w:rPr>
        <w:t>אינסינואציות בלתי הגונות, כאילו בעצם העובדה</w:t>
      </w:r>
      <w:r w:rsidR="00B75DC2">
        <w:rPr>
          <w:rtl/>
        </w:rPr>
        <w:t xml:space="preserve"> </w:t>
      </w:r>
      <w:r w:rsidRPr="006C2374">
        <w:rPr>
          <w:rtl/>
        </w:rPr>
        <w:t>שפלוני</w:t>
      </w:r>
      <w:r w:rsidR="00B75DC2">
        <w:rPr>
          <w:rtl/>
        </w:rPr>
        <w:t xml:space="preserve"> </w:t>
      </w:r>
      <w:r w:rsidRPr="006C2374">
        <w:rPr>
          <w:rtl/>
        </w:rPr>
        <w:t>השתתף</w:t>
      </w:r>
      <w:r w:rsidR="00B75DC2">
        <w:rPr>
          <w:rtl/>
        </w:rPr>
        <w:t xml:space="preserve"> </w:t>
      </w:r>
      <w:r w:rsidRPr="006C2374">
        <w:rPr>
          <w:rtl/>
        </w:rPr>
        <w:t>במכרז</w:t>
      </w:r>
      <w:r w:rsidR="00B75DC2">
        <w:rPr>
          <w:rtl/>
        </w:rPr>
        <w:t xml:space="preserve"> </w:t>
      </w:r>
      <w:r w:rsidRPr="006C2374">
        <w:rPr>
          <w:rtl/>
        </w:rPr>
        <w:t>ובזמנו</w:t>
      </w:r>
      <w:r w:rsidR="00B75DC2">
        <w:rPr>
          <w:rtl/>
        </w:rPr>
        <w:t xml:space="preserve"> </w:t>
      </w:r>
      <w:r w:rsidRPr="006C2374">
        <w:rPr>
          <w:rtl/>
        </w:rPr>
        <w:t>תרם</w:t>
      </w:r>
      <w:r w:rsidR="00B75DC2">
        <w:rPr>
          <w:rtl/>
        </w:rPr>
        <w:t xml:space="preserve"> </w:t>
      </w:r>
      <w:r w:rsidRPr="006C2374">
        <w:rPr>
          <w:rtl/>
        </w:rPr>
        <w:t>למרצ,</w:t>
      </w:r>
      <w:r w:rsidR="00B75DC2">
        <w:rPr>
          <w:rtl/>
        </w:rPr>
        <w:t xml:space="preserve"> </w:t>
      </w:r>
      <w:r w:rsidRPr="006C2374">
        <w:rPr>
          <w:rtl/>
        </w:rPr>
        <w:t>יש לו העדפה במכרז. הוא גם תרם למפלגת</w:t>
      </w:r>
      <w:r w:rsidR="00B75DC2">
        <w:rPr>
          <w:rtl/>
        </w:rPr>
        <w:t xml:space="preserve"> </w:t>
      </w:r>
      <w:r w:rsidRPr="006C2374">
        <w:rPr>
          <w:rtl/>
        </w:rPr>
        <w:t>העבודה.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רוצה</w:t>
      </w:r>
      <w:r w:rsidR="00B75DC2">
        <w:rPr>
          <w:rtl/>
        </w:rPr>
        <w:t xml:space="preserve"> </w:t>
      </w:r>
      <w:r w:rsidRPr="006C2374">
        <w:rPr>
          <w:rtl/>
        </w:rPr>
        <w:t>להודיע,</w:t>
      </w:r>
      <w:r w:rsidR="00B75DC2">
        <w:rPr>
          <w:rtl/>
        </w:rPr>
        <w:t xml:space="preserve"> </w:t>
      </w:r>
      <w:r w:rsidRPr="006C2374">
        <w:rPr>
          <w:rtl/>
        </w:rPr>
        <w:t>שהמכרז</w:t>
      </w:r>
      <w:r w:rsidR="00B75DC2">
        <w:rPr>
          <w:rtl/>
        </w:rPr>
        <w:t xml:space="preserve"> </w:t>
      </w:r>
      <w:r w:rsidRPr="006C2374">
        <w:rPr>
          <w:rtl/>
        </w:rPr>
        <w:t>כבר</w:t>
      </w:r>
      <w:r w:rsidR="00B75DC2">
        <w:rPr>
          <w:rtl/>
        </w:rPr>
        <w:t xml:space="preserve"> </w:t>
      </w:r>
      <w:r w:rsidRPr="006C2374">
        <w:rPr>
          <w:rtl/>
        </w:rPr>
        <w:t>התקיים,</w:t>
      </w:r>
      <w:r w:rsidR="00B75DC2">
        <w:rPr>
          <w:rtl/>
        </w:rPr>
        <w:t xml:space="preserve"> </w:t>
      </w:r>
      <w:r w:rsidRPr="006C2374">
        <w:rPr>
          <w:rtl/>
        </w:rPr>
        <w:t>והקבוצה</w:t>
      </w:r>
      <w:r w:rsidR="00B75DC2">
        <w:rPr>
          <w:rtl/>
        </w:rPr>
        <w:t xml:space="preserve"> </w:t>
      </w:r>
      <w:r w:rsidRPr="006C2374">
        <w:rPr>
          <w:rtl/>
        </w:rPr>
        <w:t>של אותו אדם, ג'ון לאו,</w:t>
      </w:r>
      <w:r w:rsidR="00B75DC2">
        <w:rPr>
          <w:rtl/>
        </w:rPr>
        <w:t xml:space="preserve"> </w:t>
      </w:r>
      <w:r w:rsidRPr="006C2374">
        <w:rPr>
          <w:rtl/>
        </w:rPr>
        <w:t xml:space="preserve">והקבוצה הזאת לא זכתה. קהלני חשב שיש לו פה הזדמנות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אנחנו עושים מכרזים בצורה הגונה, והשר איננו שותף לא בהכנת המכרז ולא בבדיקת</w:t>
      </w:r>
      <w:r w:rsidR="00B75DC2">
        <w:rPr>
          <w:rtl/>
        </w:rPr>
        <w:t xml:space="preserve"> </w:t>
      </w:r>
      <w:r w:rsidRPr="006C2374">
        <w:rPr>
          <w:rtl/>
        </w:rPr>
        <w:t>המכרז.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מאוד מודה לך.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1"/>
        <w:rPr>
          <w:rtl/>
        </w:rPr>
      </w:pPr>
      <w:bookmarkStart w:id="55" w:name="_Toc458443449"/>
      <w:bookmarkStart w:id="56" w:name="_Toc458443678"/>
      <w:r w:rsidRPr="00B75DC2">
        <w:rPr>
          <w:rtl/>
        </w:rPr>
        <w:t>מחיר פירוט שיחות הטלפון</w:t>
      </w:r>
      <w:bookmarkEnd w:id="55"/>
      <w:bookmarkEnd w:id="56"/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ע' זיסמן שאל את שרת התקשורת</w:t>
      </w:r>
      <w:r w:rsidR="00B75DC2">
        <w:rPr>
          <w:rtl/>
        </w:rPr>
        <w:t xml:space="preserve"> </w:t>
      </w:r>
      <w:r w:rsidRPr="006C2374">
        <w:rPr>
          <w:rtl/>
        </w:rPr>
        <w:t>ביום ו' באדר ב' התשנ"ה (8 במרס 1995):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אזרחים המבקשים פירוט שיחות הטלפון נאלצים לשלם מחיר המגיע ל</w:t>
      </w:r>
      <w:r w:rsidR="00B75DC2">
        <w:rPr>
          <w:rtl/>
        </w:rPr>
        <w:t>–</w:t>
      </w:r>
      <w:r w:rsidR="00B75DC2" w:rsidRPr="006C2374">
        <w:rPr>
          <w:rtl/>
        </w:rPr>
        <w:t>31</w:t>
      </w:r>
      <w:r w:rsidR="00B75DC2">
        <w:rPr>
          <w:rtl/>
        </w:rPr>
        <w:t>%</w:t>
      </w:r>
      <w:r w:rsidRPr="006C2374">
        <w:rPr>
          <w:rtl/>
        </w:rPr>
        <w:t xml:space="preserve"> ממחיר שיחה</w:t>
      </w:r>
      <w:r w:rsidR="00B75DC2">
        <w:rPr>
          <w:rtl/>
        </w:rPr>
        <w:t xml:space="preserve"> </w:t>
      </w:r>
      <w:r w:rsidRPr="006C2374">
        <w:rPr>
          <w:rtl/>
        </w:rPr>
        <w:t>מקומית. בסך הכול מצטבר מחיר השירות הזה לעשרות אחוזים מהמחיר הכולל.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רצוני לשאול: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1. האם בדק משרדך את הנושא, והאם הנתונים נכונים?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2. אם כן </w:t>
      </w:r>
      <w:r w:rsidR="00B75DC2">
        <w:rPr>
          <w:rtl/>
        </w:rPr>
        <w:t>–</w:t>
      </w:r>
      <w:r w:rsidRPr="006C2374">
        <w:rPr>
          <w:rtl/>
        </w:rPr>
        <w:t xml:space="preserve"> מדוע צריכים ישראלים לשלם מחיר שכזה?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3.</w:t>
      </w:r>
      <w:r w:rsidR="00B75DC2">
        <w:rPr>
          <w:rtl/>
        </w:rPr>
        <w:t xml:space="preserve"> </w:t>
      </w:r>
      <w:r w:rsidRPr="006C2374">
        <w:rPr>
          <w:rtl/>
        </w:rPr>
        <w:t>האם</w:t>
      </w:r>
      <w:r w:rsidR="00B75DC2">
        <w:rPr>
          <w:rtl/>
        </w:rPr>
        <w:t xml:space="preserve"> </w:t>
      </w:r>
      <w:r w:rsidRPr="006C2374">
        <w:rPr>
          <w:rtl/>
        </w:rPr>
        <w:t>יש</w:t>
      </w:r>
      <w:r w:rsidR="00B75DC2">
        <w:rPr>
          <w:rtl/>
        </w:rPr>
        <w:t xml:space="preserve"> </w:t>
      </w:r>
      <w:r w:rsidRPr="006C2374">
        <w:rPr>
          <w:rtl/>
        </w:rPr>
        <w:t>בידי משרדך מחירים השוואתיים לחברות בין</w:t>
      </w:r>
      <w:r w:rsidR="00B75DC2">
        <w:rPr>
          <w:rtl/>
        </w:rPr>
        <w:t>-</w:t>
      </w:r>
      <w:r w:rsidRPr="006C2374">
        <w:rPr>
          <w:rtl/>
        </w:rPr>
        <w:t>לאומיות המספקות שירות</w:t>
      </w:r>
      <w:r w:rsidR="00B75DC2">
        <w:rPr>
          <w:rtl/>
        </w:rPr>
        <w:t xml:space="preserve"> </w:t>
      </w:r>
      <w:r w:rsidRPr="006C2374">
        <w:rPr>
          <w:rtl/>
        </w:rPr>
        <w:t>זה?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שרת התקשורת ש' אלוני: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1.</w:t>
      </w:r>
      <w:r w:rsidR="00B75DC2">
        <w:rPr>
          <w:rtl/>
        </w:rPr>
        <w:t xml:space="preserve"> </w:t>
      </w:r>
      <w:r w:rsidRPr="006C2374">
        <w:rPr>
          <w:rtl/>
        </w:rPr>
        <w:t>בהתבסס</w:t>
      </w:r>
      <w:r w:rsidR="00B75DC2">
        <w:rPr>
          <w:rtl/>
        </w:rPr>
        <w:t xml:space="preserve"> </w:t>
      </w:r>
      <w:r w:rsidRPr="006C2374">
        <w:rPr>
          <w:rtl/>
        </w:rPr>
        <w:t>על בדיקת העלויות הכרוכות במתן השירות, משרד התקשורת אישר גביית</w:t>
      </w:r>
      <w:r w:rsidR="00B75DC2">
        <w:rPr>
          <w:rtl/>
        </w:rPr>
        <w:t xml:space="preserve"> </w:t>
      </w:r>
      <w:r w:rsidRPr="006C2374">
        <w:rPr>
          <w:rtl/>
        </w:rPr>
        <w:t>3.35</w:t>
      </w:r>
      <w:r w:rsidR="00B75DC2">
        <w:rPr>
          <w:rtl/>
        </w:rPr>
        <w:t xml:space="preserve"> </w:t>
      </w:r>
      <w:r w:rsidRPr="006C2374">
        <w:rPr>
          <w:rtl/>
        </w:rPr>
        <w:t>שקלים</w:t>
      </w:r>
      <w:r w:rsidR="00B75DC2">
        <w:rPr>
          <w:rtl/>
        </w:rPr>
        <w:t xml:space="preserve"> </w:t>
      </w:r>
      <w:r w:rsidRPr="006C2374">
        <w:rPr>
          <w:rtl/>
        </w:rPr>
        <w:t>עבור פירוט שיחות עד 48 שורות. שירות זה ניתן חינם עבור פירוט שיחות</w:t>
      </w:r>
      <w:r w:rsidR="00B75DC2">
        <w:rPr>
          <w:rtl/>
        </w:rPr>
        <w:t xml:space="preserve"> </w:t>
      </w:r>
      <w:r w:rsidRPr="006C2374">
        <w:rPr>
          <w:rtl/>
        </w:rPr>
        <w:t>בין</w:t>
      </w:r>
      <w:r w:rsidR="00B75DC2">
        <w:rPr>
          <w:rtl/>
        </w:rPr>
        <w:t>-</w:t>
      </w:r>
      <w:r w:rsidRPr="006C2374">
        <w:rPr>
          <w:rtl/>
        </w:rPr>
        <w:t>לאומיות</w:t>
      </w:r>
      <w:r w:rsidR="00B75DC2">
        <w:rPr>
          <w:rtl/>
        </w:rPr>
        <w:t xml:space="preserve"> </w:t>
      </w:r>
      <w:r w:rsidRPr="006C2374">
        <w:rPr>
          <w:rtl/>
        </w:rPr>
        <w:t>ועבור חשבונות חריגים, שנדרש בגינם בירור. זאת אומרת, כאשר יש בירור</w:t>
      </w:r>
      <w:r w:rsidR="00B75DC2">
        <w:rPr>
          <w:rtl/>
        </w:rPr>
        <w:t xml:space="preserve"> </w:t>
      </w:r>
      <w:r w:rsidRPr="006C2374">
        <w:rPr>
          <w:rtl/>
        </w:rPr>
        <w:t xml:space="preserve">נוסף </w:t>
      </w:r>
      <w:r w:rsidR="00B75DC2">
        <w:rPr>
          <w:rtl/>
        </w:rPr>
        <w:t>–</w:t>
      </w:r>
      <w:r w:rsidRPr="006C2374">
        <w:rPr>
          <w:rtl/>
        </w:rPr>
        <w:t xml:space="preserve"> השירות ניתן חינם, כאשר מבקשים את הלוח </w:t>
      </w:r>
      <w:r w:rsidR="00B75DC2">
        <w:rPr>
          <w:rtl/>
        </w:rPr>
        <w:t>–</w:t>
      </w:r>
      <w:r w:rsidRPr="006C2374">
        <w:rPr>
          <w:rtl/>
        </w:rPr>
        <w:t xml:space="preserve"> עושים חישוב של העלויות.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גופים</w:t>
      </w:r>
      <w:r w:rsidR="00B75DC2">
        <w:rPr>
          <w:rtl/>
        </w:rPr>
        <w:t xml:space="preserve"> </w:t>
      </w:r>
      <w:r w:rsidRPr="006C2374">
        <w:rPr>
          <w:rtl/>
        </w:rPr>
        <w:t>וחברות המפעילים מרכזות פרטיות יכולים לקבל שירות זה ללא תשלום, כחלק</w:t>
      </w:r>
      <w:r w:rsidR="00B75DC2">
        <w:rPr>
          <w:rtl/>
        </w:rPr>
        <w:t xml:space="preserve"> </w:t>
      </w:r>
      <w:r w:rsidRPr="006C2374">
        <w:rPr>
          <w:rtl/>
        </w:rPr>
        <w:t>מהביצועים הטכניים של המרכזת.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2. המחיר נגבה בגין עלויות הנגרמות לחברת "בזק" במהלך הכנת הדוחות.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3. במרבית המדינות שירות זה של פירוט השיחות ניתן בתשלום.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מאוד מודה לך.</w:t>
      </w:r>
      <w:r w:rsidR="00B75DC2">
        <w:rPr>
          <w:rtl/>
        </w:rPr>
        <w:t xml:space="preserve"> </w:t>
      </w:r>
      <w:r w:rsidRPr="006C2374">
        <w:rPr>
          <w:rtl/>
        </w:rPr>
        <w:t>שאלה נוספת? מסתפק בתשובה.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1"/>
        <w:rPr>
          <w:rtl/>
        </w:rPr>
      </w:pPr>
      <w:bookmarkStart w:id="57" w:name="_Toc458443450"/>
      <w:bookmarkStart w:id="58" w:name="_Toc458443679"/>
      <w:r w:rsidRPr="00B75DC2">
        <w:rPr>
          <w:rtl/>
        </w:rPr>
        <w:t>האשמות נגד הציבור החרדי ב"קול ישראל"</w:t>
      </w:r>
      <w:bookmarkEnd w:id="57"/>
      <w:bookmarkEnd w:id="58"/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א' דרעי שאל את שרת התקשורת</w:t>
      </w:r>
      <w:r w:rsidR="00B75DC2">
        <w:rPr>
          <w:rtl/>
        </w:rPr>
        <w:t xml:space="preserve"> </w:t>
      </w:r>
      <w:r w:rsidRPr="006C2374">
        <w:rPr>
          <w:rtl/>
        </w:rPr>
        <w:t>ביום י"ג באדר ב' התשנ"ה (15 במרס 1995):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כתב</w:t>
      </w:r>
      <w:r w:rsidR="00B75DC2">
        <w:rPr>
          <w:rtl/>
        </w:rPr>
        <w:t xml:space="preserve"> </w:t>
      </w:r>
      <w:r w:rsidRPr="006C2374">
        <w:rPr>
          <w:rtl/>
        </w:rPr>
        <w:t>"קול ישראל" שמעון וילנאי</w:t>
      </w:r>
      <w:r w:rsidR="00B75DC2">
        <w:rPr>
          <w:rtl/>
        </w:rPr>
        <w:t xml:space="preserve"> </w:t>
      </w:r>
      <w:r w:rsidRPr="006C2374">
        <w:rPr>
          <w:rtl/>
        </w:rPr>
        <w:t>ציטט גורמים, שלפיהם חרדים מעוניינים להיעצר</w:t>
      </w:r>
      <w:r w:rsidR="00B75DC2">
        <w:rPr>
          <w:rtl/>
        </w:rPr>
        <w:t xml:space="preserve"> </w:t>
      </w:r>
      <w:r w:rsidRPr="006C2374">
        <w:rPr>
          <w:rtl/>
        </w:rPr>
        <w:t>בהפגנות</w:t>
      </w:r>
      <w:r w:rsidR="00B75DC2">
        <w:rPr>
          <w:rtl/>
        </w:rPr>
        <w:t xml:space="preserve"> </w:t>
      </w:r>
      <w:r w:rsidRPr="006C2374">
        <w:rPr>
          <w:rtl/>
        </w:rPr>
        <w:t>ביפו, כי "משלמים להם". דובר משטרת תל</w:t>
      </w:r>
      <w:r w:rsidR="00B75DC2">
        <w:rPr>
          <w:rtl/>
        </w:rPr>
        <w:t>-</w:t>
      </w:r>
      <w:r w:rsidRPr="006C2374">
        <w:rPr>
          <w:rtl/>
        </w:rPr>
        <w:t>אביב הכחיש כי כך אמר "קצין משטרה</w:t>
      </w:r>
      <w:r w:rsidR="00B75DC2">
        <w:rPr>
          <w:rtl/>
        </w:rPr>
        <w:t xml:space="preserve"> </w:t>
      </w:r>
      <w:r w:rsidRPr="006C2374">
        <w:rPr>
          <w:rtl/>
        </w:rPr>
        <w:t>בכיר".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רצוני לשאול: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1. מכוח מה שידר הכתב את הדברים?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2. המותר לכתב לשדר כל מידע שנמסר לו?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3. האם ביקש הכתב תגובה ממארגני ההפגנות? אם לא </w:t>
      </w:r>
      <w:r w:rsidR="00B75DC2">
        <w:rPr>
          <w:rtl/>
        </w:rPr>
        <w:t>–</w:t>
      </w:r>
      <w:r w:rsidRPr="006C2374">
        <w:rPr>
          <w:rtl/>
        </w:rPr>
        <w:t xml:space="preserve"> מדוע?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4. הייבדק העניין?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a4"/>
        <w:rPr>
          <w:rtl/>
        </w:rPr>
      </w:pPr>
      <w:r w:rsidRPr="00B75DC2">
        <w:rPr>
          <w:rtl/>
        </w:rPr>
        <w:t>תשובת שרת התקשורת ש' אלוני:</w:t>
      </w:r>
    </w:p>
    <w:p w:rsidR="00B75DC2" w:rsidRPr="00B75DC2" w:rsidRDefault="00B75DC2" w:rsidP="00B75DC2">
      <w:pPr>
        <w:pStyle w:val="a5"/>
        <w:rPr>
          <w:rtl/>
        </w:rPr>
      </w:pPr>
      <w:r w:rsidRPr="00B75DC2">
        <w:rPr>
          <w:u w:val="single"/>
          <w:rtl/>
        </w:rPr>
        <w:t>(לא נקראה, נמסרה לפרוטוקול)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1.</w:t>
      </w:r>
      <w:r w:rsidR="00B75DC2">
        <w:rPr>
          <w:rtl/>
        </w:rPr>
        <w:t xml:space="preserve"> </w:t>
      </w:r>
      <w:r w:rsidRPr="006C2374">
        <w:rPr>
          <w:rtl/>
        </w:rPr>
        <w:t>הכתב</w:t>
      </w:r>
      <w:r w:rsidR="00B75DC2">
        <w:rPr>
          <w:rtl/>
        </w:rPr>
        <w:t xml:space="preserve"> </w:t>
      </w:r>
      <w:r w:rsidRPr="006C2374">
        <w:rPr>
          <w:rtl/>
        </w:rPr>
        <w:t>שידר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הידיעה לאחר שקיבל את המידע מקצין משטרה בכיר ששהה בשטח</w:t>
      </w:r>
      <w:r w:rsidR="00B75DC2">
        <w:rPr>
          <w:rtl/>
        </w:rPr>
        <w:t xml:space="preserve"> </w:t>
      </w:r>
      <w:r w:rsidRPr="006C2374">
        <w:rPr>
          <w:rtl/>
        </w:rPr>
        <w:t>ולאחר שאימת את המידע אצל קציני משטרה נוספים.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2.</w:t>
      </w:r>
      <w:r w:rsidR="00B75DC2">
        <w:rPr>
          <w:rtl/>
        </w:rPr>
        <w:t xml:space="preserve"> </w:t>
      </w:r>
      <w:r w:rsidRPr="006C2374">
        <w:rPr>
          <w:rtl/>
        </w:rPr>
        <w:t>לכתב מותר לשדר כל מידע שנמסר לו, ובלבד שאותו מידע נבדק ונמצא אמין.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3.</w:t>
      </w:r>
      <w:r w:rsidR="00B75DC2">
        <w:rPr>
          <w:rtl/>
        </w:rPr>
        <w:t xml:space="preserve"> </w:t>
      </w:r>
      <w:r w:rsidRPr="006C2374">
        <w:rPr>
          <w:rtl/>
        </w:rPr>
        <w:t>לאחר</w:t>
      </w:r>
      <w:r w:rsidR="00B75DC2">
        <w:rPr>
          <w:rtl/>
        </w:rPr>
        <w:t xml:space="preserve"> </w:t>
      </w:r>
      <w:r w:rsidRPr="006C2374">
        <w:rPr>
          <w:rtl/>
        </w:rPr>
        <w:t>שידור</w:t>
      </w:r>
      <w:r w:rsidR="00B75DC2">
        <w:rPr>
          <w:rtl/>
        </w:rPr>
        <w:t xml:space="preserve"> </w:t>
      </w:r>
      <w:r w:rsidRPr="006C2374">
        <w:rPr>
          <w:rtl/>
        </w:rPr>
        <w:t>הידיעה</w:t>
      </w:r>
      <w:r w:rsidR="00B75DC2">
        <w:rPr>
          <w:rtl/>
        </w:rPr>
        <w:t xml:space="preserve"> </w:t>
      </w:r>
      <w:r w:rsidRPr="006C2374">
        <w:rPr>
          <w:rtl/>
        </w:rPr>
        <w:t>במהדורת</w:t>
      </w:r>
      <w:r w:rsidR="00B75DC2">
        <w:rPr>
          <w:rtl/>
        </w:rPr>
        <w:t xml:space="preserve"> </w:t>
      </w:r>
      <w:r w:rsidRPr="006C2374">
        <w:rPr>
          <w:rtl/>
        </w:rPr>
        <w:t>החדשות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השעה</w:t>
      </w:r>
      <w:r w:rsidR="00B75DC2">
        <w:rPr>
          <w:rtl/>
        </w:rPr>
        <w:t xml:space="preserve"> </w:t>
      </w:r>
      <w:r w:rsidRPr="006C2374">
        <w:rPr>
          <w:rtl/>
        </w:rPr>
        <w:t>14:00 הגיעו תגובות מן</w:t>
      </w:r>
      <w:r w:rsidR="00B75DC2">
        <w:rPr>
          <w:rtl/>
        </w:rPr>
        <w:t xml:space="preserve"> </w:t>
      </w:r>
      <w:r w:rsidRPr="006C2374">
        <w:rPr>
          <w:rtl/>
        </w:rPr>
        <w:t>הציבור,</w:t>
      </w:r>
      <w:r w:rsidR="00B75DC2">
        <w:rPr>
          <w:rtl/>
        </w:rPr>
        <w:t xml:space="preserve"> </w:t>
      </w:r>
      <w:r w:rsidRPr="006C2374">
        <w:rPr>
          <w:rtl/>
        </w:rPr>
        <w:t>אשר</w:t>
      </w:r>
      <w:r w:rsidR="00B75DC2">
        <w:rPr>
          <w:rtl/>
        </w:rPr>
        <w:t xml:space="preserve"> </w:t>
      </w:r>
      <w:r w:rsidRPr="006C2374">
        <w:rPr>
          <w:rtl/>
        </w:rPr>
        <w:t>שודרו, ובראשן זו של חבר הכנסת הרב גפני. הובהר לכתב, כי במקרים של</w:t>
      </w:r>
      <w:r w:rsidR="00B75DC2">
        <w:rPr>
          <w:rtl/>
        </w:rPr>
        <w:t xml:space="preserve"> </w:t>
      </w:r>
      <w:r w:rsidRPr="006C2374">
        <w:rPr>
          <w:rtl/>
        </w:rPr>
        <w:t>האשמה</w:t>
      </w:r>
      <w:r w:rsidR="00B75DC2">
        <w:rPr>
          <w:rtl/>
        </w:rPr>
        <w:t xml:space="preserve"> </w:t>
      </w:r>
      <w:r w:rsidRPr="006C2374">
        <w:rPr>
          <w:rtl/>
        </w:rPr>
        <w:t>חמורה</w:t>
      </w:r>
      <w:r w:rsidR="00B75DC2">
        <w:rPr>
          <w:rtl/>
        </w:rPr>
        <w:t xml:space="preserve"> </w:t>
      </w:r>
      <w:r w:rsidRPr="006C2374">
        <w:rPr>
          <w:rtl/>
        </w:rPr>
        <w:t>יש</w:t>
      </w:r>
      <w:r w:rsidR="00B75DC2">
        <w:rPr>
          <w:rtl/>
        </w:rPr>
        <w:t xml:space="preserve"> </w:t>
      </w:r>
      <w:r w:rsidRPr="006C2374">
        <w:rPr>
          <w:rtl/>
        </w:rPr>
        <w:t>לנסות</w:t>
      </w:r>
      <w:r w:rsidR="00B75DC2">
        <w:rPr>
          <w:rtl/>
        </w:rPr>
        <w:t xml:space="preserve"> </w:t>
      </w:r>
      <w:r w:rsidRPr="006C2374">
        <w:rPr>
          <w:rtl/>
        </w:rPr>
        <w:t>לקבל את התגובה קודם שידור הידיעה. ראוי לציין, כי לאחר</w:t>
      </w:r>
      <w:r w:rsidR="00B75DC2">
        <w:rPr>
          <w:rtl/>
        </w:rPr>
        <w:t xml:space="preserve"> </w:t>
      </w:r>
      <w:r w:rsidRPr="006C2374">
        <w:rPr>
          <w:rtl/>
        </w:rPr>
        <w:t>שידור תגובות הציבור, נבדק הנושא שנית בידי הכתב ונמצא נכון.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4.</w:t>
      </w:r>
      <w:r w:rsidR="00B75DC2">
        <w:rPr>
          <w:rtl/>
        </w:rPr>
        <w:t xml:space="preserve"> </w:t>
      </w:r>
      <w:r w:rsidRPr="006C2374">
        <w:rPr>
          <w:rtl/>
        </w:rPr>
        <w:t>הנושא</w:t>
      </w:r>
      <w:r w:rsidR="00B75DC2">
        <w:rPr>
          <w:rtl/>
        </w:rPr>
        <w:t xml:space="preserve"> </w:t>
      </w:r>
      <w:r w:rsidRPr="006C2374">
        <w:rPr>
          <w:rtl/>
        </w:rPr>
        <w:t>נבדק,</w:t>
      </w:r>
      <w:r w:rsidR="00B75DC2">
        <w:rPr>
          <w:rtl/>
        </w:rPr>
        <w:t xml:space="preserve"> </w:t>
      </w:r>
      <w:r w:rsidRPr="006C2374">
        <w:rPr>
          <w:rtl/>
        </w:rPr>
        <w:t>וכאמור</w:t>
      </w:r>
      <w:r w:rsidR="00B75DC2">
        <w:rPr>
          <w:rtl/>
        </w:rPr>
        <w:t xml:space="preserve"> </w:t>
      </w:r>
      <w:r w:rsidRPr="006C2374">
        <w:rPr>
          <w:rtl/>
        </w:rPr>
        <w:t>בתשובה</w:t>
      </w:r>
      <w:r w:rsidR="00B75DC2">
        <w:rPr>
          <w:rtl/>
        </w:rPr>
        <w:t xml:space="preserve"> </w:t>
      </w:r>
      <w:r w:rsidRPr="006C2374">
        <w:rPr>
          <w:rtl/>
        </w:rPr>
        <w:t>מס'</w:t>
      </w:r>
      <w:r w:rsidR="00B75DC2">
        <w:rPr>
          <w:rtl/>
        </w:rPr>
        <w:t xml:space="preserve"> </w:t>
      </w:r>
      <w:r w:rsidRPr="006C2374">
        <w:rPr>
          <w:rtl/>
        </w:rPr>
        <w:t>3 הצורך בקבלת תגובות מקדימות הובהר</w:t>
      </w:r>
      <w:r w:rsidR="00B75DC2">
        <w:rPr>
          <w:rtl/>
        </w:rPr>
        <w:t xml:space="preserve"> </w:t>
      </w:r>
      <w:r w:rsidRPr="006C2374">
        <w:rPr>
          <w:rtl/>
        </w:rPr>
        <w:t>לכתב.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1"/>
        <w:rPr>
          <w:rtl/>
        </w:rPr>
      </w:pPr>
      <w:bookmarkStart w:id="59" w:name="_Toc458443451"/>
      <w:bookmarkStart w:id="60" w:name="_Toc458443680"/>
      <w:r w:rsidRPr="00B75DC2">
        <w:rPr>
          <w:rtl/>
        </w:rPr>
        <w:t>תוכנית "החמישייה הקאמרית"</w:t>
      </w:r>
      <w:bookmarkEnd w:id="59"/>
      <w:bookmarkEnd w:id="60"/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י' ביבי שאל את שרת התקשורת</w:t>
      </w:r>
      <w:r w:rsidR="00B75DC2">
        <w:rPr>
          <w:rtl/>
        </w:rPr>
        <w:t xml:space="preserve"> </w:t>
      </w:r>
      <w:r w:rsidRPr="006C2374">
        <w:rPr>
          <w:rtl/>
        </w:rPr>
        <w:t>ביום כ' באדר ב' התשנ"ה (22 במרס 1995):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ב"הצפה" פורסמה ביקורת קשה על תוכניות "החמישייה הקאמרית", ולפיה אין בהן לא</w:t>
      </w:r>
      <w:r w:rsidR="00B75DC2">
        <w:rPr>
          <w:rtl/>
        </w:rPr>
        <w:t xml:space="preserve"> </w:t>
      </w:r>
      <w:r w:rsidRPr="006C2374">
        <w:rPr>
          <w:rtl/>
        </w:rPr>
        <w:t>הומור ולא סאטירה, אלא קללות ודיבורים גסים, אלימות ואווילות. ביקורת דומה פורסמה</w:t>
      </w:r>
      <w:r w:rsidR="00B75DC2">
        <w:rPr>
          <w:rtl/>
        </w:rPr>
        <w:t xml:space="preserve"> </w:t>
      </w:r>
      <w:r w:rsidRPr="006C2374">
        <w:rPr>
          <w:rtl/>
        </w:rPr>
        <w:t>בעיתונים אחרים.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רצוני לשאול: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1. האם ניתנה הדעת על כך?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2. התיגנז התוכנית?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a4"/>
        <w:rPr>
          <w:rtl/>
        </w:rPr>
      </w:pPr>
      <w:r w:rsidRPr="00B75DC2">
        <w:rPr>
          <w:rtl/>
        </w:rPr>
        <w:t>תשובת שרת התקשורת ש' אלוני:</w:t>
      </w:r>
    </w:p>
    <w:p w:rsidR="00B75DC2" w:rsidRPr="00B75DC2" w:rsidRDefault="00B75DC2" w:rsidP="00B75DC2">
      <w:pPr>
        <w:pStyle w:val="a5"/>
        <w:rPr>
          <w:rtl/>
        </w:rPr>
      </w:pPr>
      <w:r w:rsidRPr="00B75DC2">
        <w:rPr>
          <w:u w:val="single"/>
          <w:rtl/>
        </w:rPr>
        <w:t>(לא נקראה, נמסרה לפרוטוקול)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1.</w:t>
      </w:r>
      <w:r w:rsidR="00B75DC2">
        <w:rPr>
          <w:rtl/>
        </w:rPr>
        <w:t xml:space="preserve"> </w:t>
      </w:r>
      <w:r w:rsidRPr="006C2374">
        <w:rPr>
          <w:rtl/>
        </w:rPr>
        <w:t>מנהלי</w:t>
      </w:r>
      <w:r w:rsidR="00B75DC2">
        <w:rPr>
          <w:rtl/>
        </w:rPr>
        <w:t xml:space="preserve"> </w:t>
      </w:r>
      <w:r w:rsidRPr="006C2374">
        <w:rPr>
          <w:rtl/>
        </w:rPr>
        <w:t>רשות</w:t>
      </w:r>
      <w:r w:rsidR="00B75DC2">
        <w:rPr>
          <w:rtl/>
        </w:rPr>
        <w:t xml:space="preserve"> </w:t>
      </w:r>
      <w:r w:rsidRPr="006C2374">
        <w:rPr>
          <w:rtl/>
        </w:rPr>
        <w:t>השידור</w:t>
      </w:r>
      <w:r w:rsidR="00B75DC2">
        <w:rPr>
          <w:rtl/>
        </w:rPr>
        <w:t xml:space="preserve"> </w:t>
      </w:r>
      <w:r w:rsidRPr="006C2374">
        <w:rPr>
          <w:rtl/>
        </w:rPr>
        <w:t>והטלוויזיה</w:t>
      </w:r>
      <w:r w:rsidR="00B75DC2">
        <w:rPr>
          <w:rtl/>
        </w:rPr>
        <w:t xml:space="preserve"> </w:t>
      </w:r>
      <w:r w:rsidRPr="006C2374">
        <w:rPr>
          <w:rtl/>
        </w:rPr>
        <w:t>הישראלית</w:t>
      </w:r>
      <w:r w:rsidR="00B75DC2">
        <w:rPr>
          <w:rtl/>
        </w:rPr>
        <w:t xml:space="preserve"> </w:t>
      </w:r>
      <w:r w:rsidRPr="006C2374">
        <w:rPr>
          <w:rtl/>
        </w:rPr>
        <w:t>נותנים את דעתם לביקורת, הן</w:t>
      </w:r>
      <w:r w:rsidR="00B75DC2">
        <w:rPr>
          <w:rtl/>
        </w:rPr>
        <w:t xml:space="preserve"> </w:t>
      </w:r>
      <w:r w:rsidRPr="006C2374">
        <w:rPr>
          <w:rtl/>
        </w:rPr>
        <w:t>מהעיתונות והן מהציבור, על תוכניות "החמישייה הקאמרית", ואף הסבו את תשומת לבם של</w:t>
      </w:r>
      <w:r w:rsidR="00B75DC2">
        <w:rPr>
          <w:rtl/>
        </w:rPr>
        <w:t xml:space="preserve"> </w:t>
      </w:r>
      <w:r w:rsidRPr="006C2374">
        <w:rPr>
          <w:rtl/>
        </w:rPr>
        <w:t>מפיקי התוכנית להערות השונות שנתקבלו.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יש לציין, כי לצד הביקורת ב"הצפה" התפרסמו ביקורות רבות המשבחות את התוכנית.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2.</w:t>
      </w:r>
      <w:r w:rsidR="00B75DC2">
        <w:rPr>
          <w:rtl/>
        </w:rPr>
        <w:t xml:space="preserve"> </w:t>
      </w:r>
      <w:r w:rsidRPr="006C2374">
        <w:rPr>
          <w:rtl/>
        </w:rPr>
        <w:t>הטלוויזיה</w:t>
      </w:r>
      <w:r w:rsidR="00B75DC2">
        <w:rPr>
          <w:rtl/>
        </w:rPr>
        <w:t xml:space="preserve"> </w:t>
      </w:r>
      <w:r w:rsidRPr="006C2374">
        <w:rPr>
          <w:rtl/>
        </w:rPr>
        <w:t>הישראלית</w:t>
      </w:r>
      <w:r w:rsidR="00B75DC2">
        <w:rPr>
          <w:rtl/>
        </w:rPr>
        <w:t xml:space="preserve"> </w:t>
      </w:r>
      <w:r w:rsidRPr="006C2374">
        <w:rPr>
          <w:rtl/>
        </w:rPr>
        <w:t>מתכוונת</w:t>
      </w:r>
      <w:r w:rsidR="00B75DC2">
        <w:rPr>
          <w:rtl/>
        </w:rPr>
        <w:t xml:space="preserve"> </w:t>
      </w:r>
      <w:r w:rsidRPr="006C2374">
        <w:rPr>
          <w:rtl/>
        </w:rPr>
        <w:t>לשדר את</w:t>
      </w:r>
      <w:r w:rsidR="00B75DC2">
        <w:rPr>
          <w:rtl/>
        </w:rPr>
        <w:t xml:space="preserve"> </w:t>
      </w:r>
      <w:r w:rsidRPr="006C2374">
        <w:rPr>
          <w:rtl/>
        </w:rPr>
        <w:t>כל</w:t>
      </w:r>
      <w:r w:rsidR="00B75DC2">
        <w:rPr>
          <w:rtl/>
        </w:rPr>
        <w:t xml:space="preserve"> </w:t>
      </w:r>
      <w:r w:rsidRPr="006C2374">
        <w:rPr>
          <w:rtl/>
        </w:rPr>
        <w:t>20</w:t>
      </w:r>
      <w:r w:rsidR="00B75DC2">
        <w:rPr>
          <w:rtl/>
        </w:rPr>
        <w:t xml:space="preserve"> </w:t>
      </w:r>
      <w:r w:rsidRPr="006C2374">
        <w:rPr>
          <w:rtl/>
        </w:rPr>
        <w:t>התוכניות</w:t>
      </w:r>
      <w:r w:rsidR="00B75DC2">
        <w:rPr>
          <w:rtl/>
        </w:rPr>
        <w:t xml:space="preserve"> </w:t>
      </w:r>
      <w:r w:rsidRPr="006C2374">
        <w:rPr>
          <w:rtl/>
        </w:rPr>
        <w:t>של "החמישייה</w:t>
      </w:r>
      <w:r w:rsidR="00B75DC2">
        <w:rPr>
          <w:rtl/>
        </w:rPr>
        <w:t xml:space="preserve"> </w:t>
      </w:r>
      <w:r w:rsidRPr="006C2374">
        <w:rPr>
          <w:rtl/>
        </w:rPr>
        <w:t>הקאמרית" כפי שתוכנן ונחתם בחוזה עם האמנים.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1"/>
        <w:rPr>
          <w:rtl/>
        </w:rPr>
      </w:pPr>
      <w:bookmarkStart w:id="61" w:name="_Toc458443452"/>
      <w:bookmarkStart w:id="62" w:name="_Toc458443681"/>
      <w:r w:rsidRPr="00B75DC2">
        <w:rPr>
          <w:rtl/>
        </w:rPr>
        <w:t>מעבר יחידות הנהלת חברת "בזק" מירושלים לתל</w:t>
      </w:r>
      <w:r>
        <w:rPr>
          <w:rtl/>
        </w:rPr>
        <w:t>-</w:t>
      </w:r>
      <w:r w:rsidRPr="00B75DC2">
        <w:rPr>
          <w:rtl/>
        </w:rPr>
        <w:t>אביב</w:t>
      </w:r>
      <w:bookmarkEnd w:id="61"/>
      <w:bookmarkEnd w:id="62"/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י' מצא שאל את שרת התקשורת</w:t>
      </w:r>
      <w:r w:rsidR="00B75DC2">
        <w:rPr>
          <w:rtl/>
        </w:rPr>
        <w:t xml:space="preserve"> </w:t>
      </w:r>
      <w:r w:rsidRPr="006C2374">
        <w:rPr>
          <w:rtl/>
        </w:rPr>
        <w:t>ביום כ' באדר ב' התשנ"ה (22 במרס 1995):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חברת "בזק" הינה חברה ממשלתית, ומאז היווסדה היו משרדיה הראשיים בירושלים.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ממסמך</w:t>
      </w:r>
      <w:r w:rsidR="00B75DC2">
        <w:rPr>
          <w:rtl/>
        </w:rPr>
        <w:t xml:space="preserve"> </w:t>
      </w:r>
      <w:r w:rsidRPr="006C2374">
        <w:rPr>
          <w:rtl/>
        </w:rPr>
        <w:t>שניתן</w:t>
      </w:r>
      <w:r w:rsidR="00B75DC2">
        <w:rPr>
          <w:rtl/>
        </w:rPr>
        <w:t xml:space="preserve"> </w:t>
      </w:r>
      <w:r w:rsidRPr="006C2374">
        <w:rPr>
          <w:rtl/>
        </w:rPr>
        <w:t>לי</w:t>
      </w:r>
      <w:r w:rsidR="00B75DC2">
        <w:rPr>
          <w:rtl/>
        </w:rPr>
        <w:t xml:space="preserve"> </w:t>
      </w:r>
      <w:r w:rsidRPr="006C2374">
        <w:rPr>
          <w:rtl/>
        </w:rPr>
        <w:t>מתברר,</w:t>
      </w:r>
      <w:r w:rsidR="00B75DC2">
        <w:rPr>
          <w:rtl/>
        </w:rPr>
        <w:t xml:space="preserve"> </w:t>
      </w:r>
      <w:r w:rsidRPr="006C2374">
        <w:rPr>
          <w:rtl/>
        </w:rPr>
        <w:t>כי</w:t>
      </w:r>
      <w:r w:rsidR="00B75DC2">
        <w:rPr>
          <w:rtl/>
        </w:rPr>
        <w:t xml:space="preserve"> </w:t>
      </w:r>
      <w:r w:rsidRPr="006C2374">
        <w:rPr>
          <w:rtl/>
        </w:rPr>
        <w:t>המנכ"ל</w:t>
      </w:r>
      <w:r w:rsidR="00B75DC2">
        <w:rPr>
          <w:rtl/>
        </w:rPr>
        <w:t xml:space="preserve"> </w:t>
      </w:r>
      <w:r w:rsidRPr="006C2374">
        <w:rPr>
          <w:rtl/>
        </w:rPr>
        <w:t>החדש,</w:t>
      </w:r>
      <w:r w:rsidR="00B75DC2">
        <w:rPr>
          <w:rtl/>
        </w:rPr>
        <w:t xml:space="preserve"> </w:t>
      </w:r>
      <w:r w:rsidRPr="006C2374">
        <w:rPr>
          <w:rtl/>
        </w:rPr>
        <w:t>מר</w:t>
      </w:r>
      <w:r w:rsidR="00B75DC2">
        <w:rPr>
          <w:rtl/>
        </w:rPr>
        <w:t xml:space="preserve"> </w:t>
      </w:r>
      <w:r w:rsidRPr="006C2374">
        <w:rPr>
          <w:rtl/>
        </w:rPr>
        <w:t>דוד חרמש קוסובר, המתגורר</w:t>
      </w:r>
      <w:r w:rsidR="00B75DC2">
        <w:rPr>
          <w:rtl/>
        </w:rPr>
        <w:t xml:space="preserve"> </w:t>
      </w:r>
      <w:r w:rsidRPr="006C2374">
        <w:rPr>
          <w:rtl/>
        </w:rPr>
        <w:t>בתל</w:t>
      </w:r>
      <w:r w:rsidR="00B75DC2">
        <w:rPr>
          <w:rtl/>
        </w:rPr>
        <w:t>-</w:t>
      </w:r>
      <w:r w:rsidRPr="006C2374">
        <w:rPr>
          <w:rtl/>
        </w:rPr>
        <w:t>אביב, פועל להעברת ההנהלה לתל</w:t>
      </w:r>
      <w:r w:rsidR="00B75DC2">
        <w:rPr>
          <w:rtl/>
        </w:rPr>
        <w:t>-</w:t>
      </w:r>
      <w:r w:rsidRPr="006C2374">
        <w:rPr>
          <w:rtl/>
        </w:rPr>
        <w:t>אביב, וכי כמה אגפים כבר הועברו על</w:t>
      </w:r>
      <w:r w:rsidR="00B75DC2">
        <w:rPr>
          <w:rtl/>
        </w:rPr>
        <w:t>-</w:t>
      </w:r>
      <w:r w:rsidRPr="006C2374">
        <w:rPr>
          <w:rtl/>
        </w:rPr>
        <w:t>ידו.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רצוני לשאול: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1. האם אכן מועברת "בזק" אט</w:t>
      </w:r>
      <w:r w:rsidR="00B75DC2">
        <w:rPr>
          <w:rtl/>
        </w:rPr>
        <w:t>-</w:t>
      </w:r>
      <w:r w:rsidRPr="006C2374">
        <w:rPr>
          <w:rtl/>
        </w:rPr>
        <w:t>אט לתל</w:t>
      </w:r>
      <w:r w:rsidR="00B75DC2">
        <w:rPr>
          <w:rtl/>
        </w:rPr>
        <w:t>-</w:t>
      </w:r>
      <w:r w:rsidRPr="006C2374">
        <w:rPr>
          <w:rtl/>
        </w:rPr>
        <w:t xml:space="preserve">אביב? אם כן </w:t>
      </w:r>
      <w:r w:rsidR="00B75DC2">
        <w:rPr>
          <w:rtl/>
        </w:rPr>
        <w:t>–</w:t>
      </w:r>
      <w:r w:rsidRPr="006C2374">
        <w:rPr>
          <w:rtl/>
        </w:rPr>
        <w:t xml:space="preserve"> מדוע?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2. האם זו מדיניות חדשה של משרד התקשורת?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a4"/>
        <w:rPr>
          <w:rtl/>
        </w:rPr>
      </w:pPr>
      <w:r w:rsidRPr="00B75DC2">
        <w:rPr>
          <w:rtl/>
        </w:rPr>
        <w:t>תשובת שרת התקשורת ש' אלוני:</w:t>
      </w:r>
    </w:p>
    <w:p w:rsidR="00B75DC2" w:rsidRPr="00B75DC2" w:rsidRDefault="00B75DC2" w:rsidP="00B75DC2">
      <w:pPr>
        <w:pStyle w:val="a5"/>
        <w:rPr>
          <w:rtl/>
        </w:rPr>
      </w:pPr>
      <w:r w:rsidRPr="00B75DC2">
        <w:rPr>
          <w:u w:val="single"/>
          <w:rtl/>
        </w:rPr>
        <w:t>(לא נקראה, נמסרה לפרוטוקול)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1. "בזק" אינה מועברת לתל</w:t>
      </w:r>
      <w:r w:rsidR="00B75DC2">
        <w:rPr>
          <w:rtl/>
        </w:rPr>
        <w:t>-</w:t>
      </w:r>
      <w:r w:rsidRPr="006C2374">
        <w:rPr>
          <w:rtl/>
        </w:rPr>
        <w:t>אביב, ואין תוכניות לבצע העברה כזו בחברה.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2. למשרד התקשורת אין מדיניות להעברת "בזק" לתל</w:t>
      </w:r>
      <w:r w:rsidR="00B75DC2">
        <w:rPr>
          <w:rtl/>
        </w:rPr>
        <w:t>-</w:t>
      </w:r>
      <w:r w:rsidRPr="006C2374">
        <w:rPr>
          <w:rtl/>
        </w:rPr>
        <w:t>אביב.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810BEB" w:rsidRDefault="00B75DC2" w:rsidP="00B75DC2">
      <w:pPr>
        <w:pStyle w:val="1"/>
        <w:rPr>
          <w:rtl/>
        </w:rPr>
      </w:pPr>
      <w:bookmarkStart w:id="63" w:name="_Toc458443682"/>
      <w:bookmarkStart w:id="64" w:name="_Toc458443453"/>
      <w:r w:rsidRPr="00B75DC2">
        <w:rPr>
          <w:rtl/>
        </w:rPr>
        <w:t>שידורי הבידור בערוץ</w:t>
      </w:r>
      <w:r>
        <w:rPr>
          <w:rtl/>
        </w:rPr>
        <w:t>-</w:t>
      </w:r>
      <w:r w:rsidRPr="00B75DC2">
        <w:rPr>
          <w:rtl/>
        </w:rPr>
        <w:t>33</w:t>
      </w:r>
      <w:bookmarkEnd w:id="63"/>
    </w:p>
    <w:p w:rsidR="00810BEB" w:rsidRDefault="00810BEB" w:rsidP="00B75DC2">
      <w:pPr>
        <w:pStyle w:val="1"/>
        <w:rPr>
          <w:rtl/>
        </w:rPr>
      </w:pPr>
    </w:p>
    <w:p w:rsidR="00B75DC2" w:rsidRPr="00810BEB" w:rsidRDefault="006C2374" w:rsidP="00810BEB">
      <w:pPr>
        <w:pStyle w:val="1"/>
        <w:ind w:firstLine="720"/>
        <w:jc w:val="left"/>
        <w:rPr>
          <w:b w:val="0"/>
          <w:bCs w:val="0"/>
          <w:u w:val="none"/>
          <w:rtl/>
        </w:rPr>
      </w:pPr>
      <w:bookmarkStart w:id="65" w:name="_Toc458443683"/>
      <w:r w:rsidRPr="00810BEB">
        <w:rPr>
          <w:b w:val="0"/>
          <w:bCs w:val="0"/>
          <w:u w:val="none"/>
          <w:rtl/>
        </w:rPr>
        <w:t>חבר הכנסת ר' אלול שאל את שרת התקשורת</w:t>
      </w:r>
      <w:r w:rsidR="00B75DC2" w:rsidRPr="00810BEB">
        <w:rPr>
          <w:b w:val="0"/>
          <w:bCs w:val="0"/>
          <w:u w:val="none"/>
          <w:rtl/>
        </w:rPr>
        <w:t xml:space="preserve"> </w:t>
      </w:r>
      <w:r w:rsidRPr="00810BEB">
        <w:rPr>
          <w:b w:val="0"/>
          <w:bCs w:val="0"/>
          <w:u w:val="none"/>
          <w:rtl/>
        </w:rPr>
        <w:t>ביום כ"ז באדר ב' התשנ"ה (29 במרס 1995):</w:t>
      </w:r>
      <w:bookmarkEnd w:id="64"/>
      <w:bookmarkEnd w:id="65"/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במוצאי</w:t>
      </w:r>
      <w:r w:rsidR="00B75DC2">
        <w:rPr>
          <w:rtl/>
        </w:rPr>
        <w:t xml:space="preserve"> </w:t>
      </w:r>
      <w:r w:rsidRPr="006C2374">
        <w:rPr>
          <w:rtl/>
        </w:rPr>
        <w:t>שבת, 18 בפברואר 1995, שודרה בערוץ</w:t>
      </w:r>
      <w:r w:rsidR="00B75DC2">
        <w:rPr>
          <w:rtl/>
        </w:rPr>
        <w:t>-</w:t>
      </w:r>
      <w:r w:rsidRPr="006C2374">
        <w:rPr>
          <w:rtl/>
        </w:rPr>
        <w:t>33 של רשות השידור תוכנית חשפנות</w:t>
      </w:r>
      <w:r w:rsidR="00B75DC2">
        <w:rPr>
          <w:rtl/>
        </w:rPr>
        <w:t xml:space="preserve"> </w:t>
      </w:r>
      <w:r w:rsidRPr="006C2374">
        <w:rPr>
          <w:rtl/>
        </w:rPr>
        <w:t>מבית</w:t>
      </w:r>
      <w:r w:rsidR="00B75DC2">
        <w:rPr>
          <w:rtl/>
        </w:rPr>
        <w:t>-</w:t>
      </w:r>
      <w:r w:rsidRPr="006C2374">
        <w:rPr>
          <w:rtl/>
        </w:rPr>
        <w:t>היוצר של מועדון הלילה "לידו" בפאריס.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רצוני לשאול: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1. מה הוא תקציבו של הערוץ הלווייני של רשות השידור?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2. מה הוא מקור התקציב </w:t>
      </w:r>
      <w:r w:rsidR="00B75DC2">
        <w:rPr>
          <w:rtl/>
        </w:rPr>
        <w:t>–</w:t>
      </w:r>
      <w:r w:rsidRPr="006C2374">
        <w:rPr>
          <w:rtl/>
        </w:rPr>
        <w:t xml:space="preserve"> תקציב המדינה או כספי האגרה?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3.</w:t>
      </w:r>
      <w:r w:rsidR="00B75DC2">
        <w:rPr>
          <w:rtl/>
        </w:rPr>
        <w:t xml:space="preserve"> </w:t>
      </w:r>
      <w:r w:rsidRPr="006C2374">
        <w:rPr>
          <w:rtl/>
        </w:rPr>
        <w:t>אם</w:t>
      </w:r>
      <w:r w:rsidR="00B75DC2">
        <w:rPr>
          <w:rtl/>
        </w:rPr>
        <w:t xml:space="preserve"> </w:t>
      </w:r>
      <w:r w:rsidRPr="006C2374">
        <w:rPr>
          <w:rtl/>
        </w:rPr>
        <w:t>המקור</w:t>
      </w:r>
      <w:r w:rsidR="00B75DC2">
        <w:rPr>
          <w:rtl/>
        </w:rPr>
        <w:t xml:space="preserve"> </w:t>
      </w:r>
      <w:r w:rsidRPr="006C2374">
        <w:rPr>
          <w:rtl/>
        </w:rPr>
        <w:t>הוא</w:t>
      </w:r>
      <w:r w:rsidR="00B75DC2">
        <w:rPr>
          <w:rtl/>
        </w:rPr>
        <w:t xml:space="preserve"> </w:t>
      </w:r>
      <w:r w:rsidRPr="006C2374">
        <w:rPr>
          <w:rtl/>
        </w:rPr>
        <w:t>ממשלתי,</w:t>
      </w:r>
      <w:r w:rsidR="00B75DC2">
        <w:rPr>
          <w:rtl/>
        </w:rPr>
        <w:t xml:space="preserve"> </w:t>
      </w:r>
      <w:r w:rsidRPr="006C2374">
        <w:rPr>
          <w:rtl/>
        </w:rPr>
        <w:t>האם</w:t>
      </w:r>
      <w:r w:rsidR="00B75DC2">
        <w:rPr>
          <w:rtl/>
        </w:rPr>
        <w:t xml:space="preserve"> </w:t>
      </w:r>
      <w:r w:rsidRPr="006C2374">
        <w:rPr>
          <w:rtl/>
        </w:rPr>
        <w:t>לסוג כזה של תוכניות התכוונה הממשלה כאשר</w:t>
      </w:r>
      <w:r w:rsidR="00B75DC2">
        <w:rPr>
          <w:rtl/>
        </w:rPr>
        <w:t xml:space="preserve"> </w:t>
      </w:r>
      <w:r w:rsidRPr="006C2374">
        <w:rPr>
          <w:rtl/>
        </w:rPr>
        <w:t>החליטה לייעד ולממן את הערוץ הלווייני להפצת תרבות ישראלית באזור ובתפוצות?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a4"/>
        <w:rPr>
          <w:rtl/>
        </w:rPr>
      </w:pPr>
      <w:r w:rsidRPr="00B75DC2">
        <w:rPr>
          <w:rtl/>
        </w:rPr>
        <w:t>תשובת שרת התקשורת ש' אלוני:</w:t>
      </w:r>
    </w:p>
    <w:p w:rsidR="00B75DC2" w:rsidRPr="00B75DC2" w:rsidRDefault="00B75DC2" w:rsidP="00B75DC2">
      <w:pPr>
        <w:pStyle w:val="a5"/>
        <w:rPr>
          <w:rtl/>
        </w:rPr>
      </w:pPr>
      <w:r w:rsidRPr="00B75DC2">
        <w:rPr>
          <w:u w:val="single"/>
          <w:rtl/>
        </w:rPr>
        <w:t>(לא נקראה, נמסרה לפרוטוקול)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1. תקציבו של ערוץ</w:t>
      </w:r>
      <w:r w:rsidR="00B75DC2">
        <w:rPr>
          <w:rtl/>
        </w:rPr>
        <w:t>-</w:t>
      </w:r>
      <w:r w:rsidRPr="006C2374">
        <w:rPr>
          <w:rtl/>
        </w:rPr>
        <w:t>3 של רשות השידור, המשודר בערוץ</w:t>
      </w:r>
      <w:r w:rsidR="00B75DC2">
        <w:rPr>
          <w:rtl/>
        </w:rPr>
        <w:t>-</w:t>
      </w:r>
      <w:r w:rsidRPr="006C2374">
        <w:rPr>
          <w:rtl/>
        </w:rPr>
        <w:t>33 בכבלים, הוא 15 מיליון</w:t>
      </w:r>
      <w:r w:rsidR="00B75DC2">
        <w:rPr>
          <w:rtl/>
        </w:rPr>
        <w:t xml:space="preserve"> </w:t>
      </w:r>
      <w:r w:rsidRPr="006C2374">
        <w:rPr>
          <w:rtl/>
        </w:rPr>
        <w:t>שקלים.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2. מקור התקציב הוא בכספים המועברים לרשות השידור ממשרד האוצר.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3.</w:t>
      </w:r>
      <w:r w:rsidR="00B75DC2">
        <w:rPr>
          <w:rtl/>
        </w:rPr>
        <w:t xml:space="preserve"> </w:t>
      </w:r>
      <w:r w:rsidRPr="006C2374">
        <w:rPr>
          <w:rtl/>
        </w:rPr>
        <w:t>השידור</w:t>
      </w:r>
      <w:r w:rsidR="00B75DC2">
        <w:rPr>
          <w:rtl/>
        </w:rPr>
        <w:t xml:space="preserve"> </w:t>
      </w:r>
      <w:r w:rsidRPr="006C2374">
        <w:rPr>
          <w:rtl/>
        </w:rPr>
        <w:t>שאליו</w:t>
      </w:r>
      <w:r w:rsidR="00B75DC2">
        <w:rPr>
          <w:rtl/>
        </w:rPr>
        <w:t xml:space="preserve"> </w:t>
      </w:r>
      <w:r w:rsidRPr="006C2374">
        <w:rPr>
          <w:rtl/>
        </w:rPr>
        <w:t>מתייחס</w:t>
      </w:r>
      <w:r w:rsidR="00B75DC2">
        <w:rPr>
          <w:rtl/>
        </w:rPr>
        <w:t xml:space="preserve"> </w:t>
      </w:r>
      <w:r w:rsidRPr="006C2374">
        <w:rPr>
          <w:rtl/>
        </w:rPr>
        <w:t>חבר הכנסת אלול הוא תוכנית בידור המהווה חלק קטן</w:t>
      </w:r>
      <w:r w:rsidR="00B75DC2">
        <w:rPr>
          <w:rtl/>
        </w:rPr>
        <w:t xml:space="preserve"> </w:t>
      </w:r>
      <w:r w:rsidRPr="006C2374">
        <w:rPr>
          <w:rtl/>
        </w:rPr>
        <w:t>בחבילת</w:t>
      </w:r>
      <w:r w:rsidR="00B75DC2">
        <w:rPr>
          <w:rtl/>
        </w:rPr>
        <w:t xml:space="preserve"> </w:t>
      </w:r>
      <w:r w:rsidRPr="006C2374">
        <w:rPr>
          <w:rtl/>
        </w:rPr>
        <w:t>שידורים</w:t>
      </w:r>
      <w:r w:rsidR="00B75DC2">
        <w:rPr>
          <w:rtl/>
        </w:rPr>
        <w:t xml:space="preserve"> </w:t>
      </w:r>
      <w:r w:rsidRPr="006C2374">
        <w:rPr>
          <w:rtl/>
        </w:rPr>
        <w:t>מגוונת,</w:t>
      </w:r>
      <w:r w:rsidR="00B75DC2">
        <w:rPr>
          <w:rtl/>
        </w:rPr>
        <w:t xml:space="preserve"> </w:t>
      </w:r>
      <w:r w:rsidRPr="006C2374">
        <w:rPr>
          <w:rtl/>
        </w:rPr>
        <w:t>הכוללת,</w:t>
      </w:r>
      <w:r w:rsidR="00B75DC2">
        <w:rPr>
          <w:rtl/>
        </w:rPr>
        <w:t xml:space="preserve"> </w:t>
      </w:r>
      <w:r w:rsidRPr="006C2374">
        <w:rPr>
          <w:rtl/>
        </w:rPr>
        <w:t>פרט</w:t>
      </w:r>
      <w:r w:rsidR="00B75DC2">
        <w:rPr>
          <w:rtl/>
        </w:rPr>
        <w:t xml:space="preserve"> </w:t>
      </w:r>
      <w:r w:rsidRPr="006C2374">
        <w:rPr>
          <w:rtl/>
        </w:rPr>
        <w:t>לשידורים מהכנסת, גם 40 שעות של שידורים</w:t>
      </w:r>
      <w:r w:rsidR="00B75DC2">
        <w:rPr>
          <w:rtl/>
        </w:rPr>
        <w:t xml:space="preserve"> </w:t>
      </w:r>
      <w:r w:rsidRPr="006C2374">
        <w:rPr>
          <w:rtl/>
        </w:rPr>
        <w:t>בערבית בהפקה עצמית, הפקות עצמיות בעברית וסדרות קנויות.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פרט</w:t>
      </w:r>
      <w:r w:rsidR="00B75DC2">
        <w:rPr>
          <w:rtl/>
        </w:rPr>
        <w:t xml:space="preserve"> </w:t>
      </w:r>
      <w:r w:rsidRPr="006C2374">
        <w:rPr>
          <w:rtl/>
        </w:rPr>
        <w:t>לחשיבותם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השידורים</w:t>
      </w:r>
      <w:r w:rsidR="00B75DC2">
        <w:rPr>
          <w:rtl/>
        </w:rPr>
        <w:t xml:space="preserve"> </w:t>
      </w:r>
      <w:r w:rsidRPr="006C2374">
        <w:rPr>
          <w:rtl/>
        </w:rPr>
        <w:t>לקהל</w:t>
      </w:r>
      <w:r w:rsidR="00B75DC2">
        <w:rPr>
          <w:rtl/>
        </w:rPr>
        <w:t xml:space="preserve"> </w:t>
      </w:r>
      <w:r w:rsidRPr="006C2374">
        <w:rPr>
          <w:rtl/>
        </w:rPr>
        <w:t>הצופים הישראלי, מביא הערוץ הלווייני את</w:t>
      </w:r>
      <w:r w:rsidR="00B75DC2">
        <w:rPr>
          <w:rtl/>
        </w:rPr>
        <w:t xml:space="preserve"> </w:t>
      </w:r>
      <w:r w:rsidRPr="006C2374">
        <w:rPr>
          <w:rtl/>
        </w:rPr>
        <w:t>התרבות הישראלית גם לצופי המדינות השכנות ומעורר שם הדים רבים.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אסיר תודה לך.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1"/>
        <w:rPr>
          <w:rtl/>
        </w:rPr>
      </w:pPr>
      <w:bookmarkStart w:id="66" w:name="_Toc458443454"/>
      <w:bookmarkStart w:id="67" w:name="_Toc458443684"/>
      <w:r w:rsidRPr="00B75DC2">
        <w:rPr>
          <w:rtl/>
        </w:rPr>
        <w:t xml:space="preserve">הצעת חוק הבזק (תיקון </w:t>
      </w:r>
      <w:r>
        <w:rPr>
          <w:rtl/>
        </w:rPr>
        <w:t>–</w:t>
      </w:r>
      <w:r w:rsidRPr="00B75DC2">
        <w:rPr>
          <w:rtl/>
        </w:rPr>
        <w:t xml:space="preserve"> הנחה בתשלום דמי מנוי בטלוויזיה לכבלים), התשנ"ד</w:t>
      </w:r>
      <w:r>
        <w:rPr>
          <w:rtl/>
        </w:rPr>
        <w:t>–</w:t>
      </w:r>
      <w:r w:rsidRPr="00B75DC2">
        <w:rPr>
          <w:rtl/>
        </w:rPr>
        <w:t>1994</w:t>
      </w:r>
      <w:bookmarkEnd w:id="66"/>
      <w:bookmarkEnd w:id="67"/>
    </w:p>
    <w:p w:rsidR="00B75DC2" w:rsidRPr="00B75DC2" w:rsidRDefault="00B75DC2" w:rsidP="00B75DC2">
      <w:pPr>
        <w:pStyle w:val="1"/>
        <w:rPr>
          <w:rtl/>
        </w:rPr>
      </w:pPr>
      <w:bookmarkStart w:id="68" w:name="_Toc458443455"/>
      <w:bookmarkStart w:id="69" w:name="_Toc458443685"/>
      <w:r w:rsidRPr="00B75DC2">
        <w:rPr>
          <w:rtl/>
        </w:rPr>
        <w:t>(הצעת חבר הכנסת ר' נחמן)</w:t>
      </w:r>
      <w:bookmarkEnd w:id="68"/>
      <w:bookmarkEnd w:id="69"/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אנחנו</w:t>
      </w:r>
      <w:r w:rsidR="00B75DC2">
        <w:rPr>
          <w:rtl/>
        </w:rPr>
        <w:t xml:space="preserve"> </w:t>
      </w:r>
      <w:r w:rsidRPr="006C2374">
        <w:rPr>
          <w:rtl/>
        </w:rPr>
        <w:t>עוברים</w:t>
      </w:r>
      <w:r w:rsidR="00B75DC2">
        <w:rPr>
          <w:rtl/>
        </w:rPr>
        <w:t xml:space="preserve"> </w:t>
      </w:r>
      <w:r w:rsidRPr="006C2374">
        <w:rPr>
          <w:rtl/>
        </w:rPr>
        <w:t>עכשיו לסעיף שתצטרך להשיב עליו גם כן שרת התקשורת. אני מזמין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 xml:space="preserve">חבר הכנסת רון נחמן להצעת חוק ב'קלו, הצעת חוק הבזק (תיקון </w:t>
      </w:r>
      <w:r w:rsidR="00B75DC2">
        <w:rPr>
          <w:rtl/>
        </w:rPr>
        <w:t>–</w:t>
      </w:r>
      <w:r w:rsidRPr="006C2374">
        <w:rPr>
          <w:rtl/>
        </w:rPr>
        <w:t xml:space="preserve"> הנחה בתשלום דמי</w:t>
      </w:r>
      <w:r w:rsidR="00B75DC2">
        <w:rPr>
          <w:rtl/>
        </w:rPr>
        <w:t xml:space="preserve"> </w:t>
      </w:r>
      <w:r w:rsidRPr="006C2374">
        <w:rPr>
          <w:rtl/>
        </w:rPr>
        <w:t>מנוי</w:t>
      </w:r>
      <w:r w:rsidR="00B75DC2">
        <w:rPr>
          <w:rtl/>
        </w:rPr>
        <w:t xml:space="preserve"> </w:t>
      </w:r>
      <w:r w:rsidRPr="006C2374">
        <w:rPr>
          <w:rtl/>
        </w:rPr>
        <w:t>בטלוויזיה</w:t>
      </w:r>
      <w:r w:rsidR="00B75DC2">
        <w:rPr>
          <w:rtl/>
        </w:rPr>
        <w:t xml:space="preserve"> </w:t>
      </w:r>
      <w:r w:rsidRPr="006C2374">
        <w:rPr>
          <w:rtl/>
        </w:rPr>
        <w:t>לכבלים).</w:t>
      </w:r>
      <w:r w:rsidR="00B75DC2">
        <w:rPr>
          <w:rtl/>
        </w:rPr>
        <w:t xml:space="preserve"> </w:t>
      </w: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 נחמן איננו כאן, אחכה לו חצי דקה. אני לא</w:t>
      </w:r>
      <w:r w:rsidR="00B75DC2">
        <w:rPr>
          <w:rtl/>
        </w:rPr>
        <w:t xml:space="preserve"> </w:t>
      </w:r>
      <w:r w:rsidRPr="006C2374">
        <w:rPr>
          <w:rtl/>
        </w:rPr>
        <w:t>משנה עוד סדרים בסדר</w:t>
      </w:r>
      <w:r w:rsidR="00B75DC2">
        <w:rPr>
          <w:rtl/>
        </w:rPr>
        <w:t>-</w:t>
      </w:r>
      <w:r w:rsidRPr="006C2374">
        <w:rPr>
          <w:rtl/>
        </w:rPr>
        <w:t>היום.</w:t>
      </w:r>
      <w:r w:rsidR="00B75DC2">
        <w:rPr>
          <w:rtl/>
        </w:rPr>
        <w:t xml:space="preserve"> </w:t>
      </w:r>
      <w:r w:rsidRPr="006C2374">
        <w:rPr>
          <w:rtl/>
        </w:rPr>
        <w:t>קודם נעתרתי, כי ראיתי שגם יש תמיכה של חברים מכל צדי</w:t>
      </w:r>
      <w:r w:rsidR="00B75DC2">
        <w:rPr>
          <w:rtl/>
        </w:rPr>
        <w:t xml:space="preserve"> </w:t>
      </w:r>
      <w:r w:rsidRPr="006C2374">
        <w:rPr>
          <w:rtl/>
        </w:rPr>
        <w:t>הבית, אבל הסיפור נגמר.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קריאה: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הנה הוא.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חצי דקה זה בסדר. רבותי, תהיו עירניים וצמודים לאולם המליאה.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בבקשה, חבר הכנסת רון נחמן.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רון נחמן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 xml:space="preserve">ראש, כנסת נכבדה, הצעת חוק הבזק (תיקון </w:t>
      </w:r>
      <w:r w:rsidR="00B75DC2">
        <w:rPr>
          <w:rtl/>
        </w:rPr>
        <w:t>–</w:t>
      </w:r>
      <w:r w:rsidRPr="006C2374">
        <w:rPr>
          <w:rtl/>
        </w:rPr>
        <w:t xml:space="preserve"> הנחה בתשלום דמי מנוי</w:t>
      </w:r>
      <w:r w:rsidR="00B75DC2">
        <w:rPr>
          <w:rtl/>
        </w:rPr>
        <w:t xml:space="preserve"> </w:t>
      </w:r>
      <w:r w:rsidRPr="006C2374">
        <w:rPr>
          <w:rtl/>
        </w:rPr>
        <w:t>בטלוויזיה לכבלים), התשנ"ד</w:t>
      </w:r>
      <w:r w:rsidR="00B75DC2">
        <w:rPr>
          <w:rtl/>
        </w:rPr>
        <w:t>–</w:t>
      </w:r>
      <w:r w:rsidRPr="006C2374">
        <w:rPr>
          <w:rtl/>
        </w:rPr>
        <w:t>1994. הצעתי היא שבעל זיכיון, כלומר, חברות הכבלים, לא</w:t>
      </w:r>
      <w:r w:rsidR="00B75DC2">
        <w:rPr>
          <w:rtl/>
        </w:rPr>
        <w:t xml:space="preserve"> </w:t>
      </w:r>
      <w:r w:rsidRPr="006C2374">
        <w:rPr>
          <w:rtl/>
        </w:rPr>
        <w:t>יגבה</w:t>
      </w:r>
      <w:r w:rsidR="00B75DC2">
        <w:rPr>
          <w:rtl/>
        </w:rPr>
        <w:t xml:space="preserve"> </w:t>
      </w:r>
      <w:r w:rsidRPr="006C2374">
        <w:rPr>
          <w:rtl/>
        </w:rPr>
        <w:t>דמי</w:t>
      </w:r>
      <w:r w:rsidR="00B75DC2">
        <w:rPr>
          <w:rtl/>
        </w:rPr>
        <w:t xml:space="preserve"> </w:t>
      </w:r>
      <w:r w:rsidRPr="006C2374">
        <w:rPr>
          <w:rtl/>
        </w:rPr>
        <w:t>מנוי</w:t>
      </w:r>
      <w:r w:rsidR="00B75DC2">
        <w:rPr>
          <w:rtl/>
        </w:rPr>
        <w:t xml:space="preserve"> </w:t>
      </w:r>
      <w:r w:rsidRPr="006C2374">
        <w:rPr>
          <w:rtl/>
        </w:rPr>
        <w:t>העולים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="00B75DC2" w:rsidRPr="006C2374">
        <w:rPr>
          <w:rtl/>
        </w:rPr>
        <w:t>50</w:t>
      </w:r>
      <w:r w:rsidR="00B75DC2">
        <w:rPr>
          <w:rtl/>
        </w:rPr>
        <w:t xml:space="preserve">% </w:t>
      </w:r>
      <w:r w:rsidRPr="006C2374">
        <w:rPr>
          <w:rtl/>
        </w:rPr>
        <w:t>מדמי</w:t>
      </w:r>
      <w:r w:rsidR="00B75DC2">
        <w:rPr>
          <w:rtl/>
        </w:rPr>
        <w:t xml:space="preserve"> </w:t>
      </w:r>
      <w:r w:rsidRPr="006C2374">
        <w:rPr>
          <w:rtl/>
        </w:rPr>
        <w:t>המנוי</w:t>
      </w:r>
      <w:r w:rsidR="00B75DC2">
        <w:rPr>
          <w:rtl/>
        </w:rPr>
        <w:t xml:space="preserve"> </w:t>
      </w:r>
      <w:r w:rsidRPr="006C2374">
        <w:rPr>
          <w:rtl/>
        </w:rPr>
        <w:t>הנגבים בדרך כלל מהגורמים הבאים:</w:t>
      </w:r>
      <w:r w:rsidR="00B75DC2">
        <w:rPr>
          <w:rtl/>
        </w:rPr>
        <w:t xml:space="preserve"> </w:t>
      </w:r>
      <w:r w:rsidRPr="006C2374">
        <w:rPr>
          <w:rtl/>
        </w:rPr>
        <w:t>בתי</w:t>
      </w:r>
      <w:r w:rsidR="00B75DC2">
        <w:rPr>
          <w:rtl/>
        </w:rPr>
        <w:t>-</w:t>
      </w:r>
      <w:r w:rsidRPr="006C2374">
        <w:rPr>
          <w:rtl/>
        </w:rPr>
        <w:t>הבראה, בתי</w:t>
      </w:r>
      <w:r w:rsidR="00B75DC2">
        <w:rPr>
          <w:rtl/>
        </w:rPr>
        <w:t>-</w:t>
      </w:r>
      <w:r w:rsidRPr="006C2374">
        <w:rPr>
          <w:rtl/>
        </w:rPr>
        <w:t>חולים, בתי</w:t>
      </w:r>
      <w:r w:rsidR="00B75DC2">
        <w:rPr>
          <w:rtl/>
        </w:rPr>
        <w:t>-</w:t>
      </w:r>
      <w:r w:rsidRPr="006C2374">
        <w:rPr>
          <w:rtl/>
        </w:rPr>
        <w:t>אבות, מועדוני קשישים, אכסניות נוער, מועדוני צה"ל וכן</w:t>
      </w:r>
      <w:r w:rsidR="00B75DC2">
        <w:rPr>
          <w:rtl/>
        </w:rPr>
        <w:t xml:space="preserve"> </w:t>
      </w:r>
      <w:r w:rsidRPr="006C2374">
        <w:rPr>
          <w:rtl/>
        </w:rPr>
        <w:t>ממי</w:t>
      </w:r>
      <w:r w:rsidR="00B75DC2">
        <w:rPr>
          <w:rtl/>
        </w:rPr>
        <w:t xml:space="preserve"> </w:t>
      </w:r>
      <w:r w:rsidRPr="006C2374">
        <w:rPr>
          <w:rtl/>
        </w:rPr>
        <w:t>שמקבל גמלה לפי חוק הבטחת הכנסה, התשמ"א</w:t>
      </w:r>
      <w:r w:rsidR="00B75DC2">
        <w:rPr>
          <w:rtl/>
        </w:rPr>
        <w:t>–</w:t>
      </w:r>
      <w:r w:rsidRPr="006C2374">
        <w:rPr>
          <w:rtl/>
        </w:rPr>
        <w:t>1980, נוסף על קצבה לפי פרק ב' לחוק</w:t>
      </w:r>
      <w:r w:rsidR="00B75DC2">
        <w:rPr>
          <w:rtl/>
        </w:rPr>
        <w:t xml:space="preserve"> </w:t>
      </w:r>
      <w:r w:rsidRPr="006C2374">
        <w:rPr>
          <w:rtl/>
        </w:rPr>
        <w:t>הביטוח</w:t>
      </w:r>
      <w:r w:rsidR="00B75DC2">
        <w:rPr>
          <w:rtl/>
        </w:rPr>
        <w:t xml:space="preserve"> </w:t>
      </w:r>
      <w:r w:rsidRPr="006C2374">
        <w:rPr>
          <w:rtl/>
        </w:rPr>
        <w:t>הלאומי</w:t>
      </w:r>
      <w:r w:rsidR="00B75DC2">
        <w:rPr>
          <w:rtl/>
        </w:rPr>
        <w:t xml:space="preserve"> </w:t>
      </w:r>
      <w:r w:rsidRPr="006C2374">
        <w:rPr>
          <w:rtl/>
        </w:rPr>
        <w:t>[נוסח</w:t>
      </w:r>
      <w:r w:rsidR="00B75DC2">
        <w:rPr>
          <w:rtl/>
        </w:rPr>
        <w:t xml:space="preserve"> </w:t>
      </w:r>
      <w:r w:rsidRPr="006C2374">
        <w:rPr>
          <w:rtl/>
        </w:rPr>
        <w:t>משולב],</w:t>
      </w:r>
      <w:r w:rsidR="00B75DC2">
        <w:rPr>
          <w:rtl/>
        </w:rPr>
        <w:t xml:space="preserve"> </w:t>
      </w:r>
      <w:r w:rsidRPr="006C2374">
        <w:rPr>
          <w:rtl/>
        </w:rPr>
        <w:t>התשכ"ח</w:t>
      </w:r>
      <w:r w:rsidR="00B75DC2">
        <w:rPr>
          <w:rtl/>
        </w:rPr>
        <w:t>–</w:t>
      </w:r>
      <w:r w:rsidRPr="006C2374">
        <w:rPr>
          <w:rtl/>
        </w:rPr>
        <w:t>1968, בהתאם לרשימות שימציא המוסד לביטוח</w:t>
      </w:r>
      <w:r w:rsidR="00B75DC2">
        <w:rPr>
          <w:rtl/>
        </w:rPr>
        <w:t xml:space="preserve"> </w:t>
      </w:r>
      <w:r w:rsidRPr="006C2374">
        <w:rPr>
          <w:rtl/>
        </w:rPr>
        <w:t>לאומי לזכיין.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בעל</w:t>
      </w:r>
      <w:r w:rsidR="00B75DC2">
        <w:rPr>
          <w:rtl/>
        </w:rPr>
        <w:t xml:space="preserve"> </w:t>
      </w:r>
      <w:r w:rsidRPr="006C2374">
        <w:rPr>
          <w:rtl/>
        </w:rPr>
        <w:t>זיכיון</w:t>
      </w:r>
      <w:r w:rsidR="00B75DC2">
        <w:rPr>
          <w:rtl/>
        </w:rPr>
        <w:t xml:space="preserve"> </w:t>
      </w:r>
      <w:r w:rsidRPr="006C2374">
        <w:rPr>
          <w:rtl/>
        </w:rPr>
        <w:t xml:space="preserve">לא יגבה דמי מנוי העולים על </w:t>
      </w:r>
      <w:r w:rsidR="00B75DC2" w:rsidRPr="006C2374">
        <w:rPr>
          <w:rtl/>
        </w:rPr>
        <w:t>20</w:t>
      </w:r>
      <w:r w:rsidR="00B75DC2">
        <w:rPr>
          <w:rtl/>
        </w:rPr>
        <w:t>%</w:t>
      </w:r>
      <w:r w:rsidRPr="006C2374">
        <w:rPr>
          <w:rtl/>
        </w:rPr>
        <w:t xml:space="preserve"> מדמי המנוי הנגבים דרך כלל ממי</w:t>
      </w:r>
      <w:r w:rsidR="00B75DC2">
        <w:rPr>
          <w:rtl/>
        </w:rPr>
        <w:t xml:space="preserve"> </w:t>
      </w:r>
      <w:r w:rsidRPr="006C2374">
        <w:rPr>
          <w:rtl/>
        </w:rPr>
        <w:t>שמקבל גמלה לפי חוק הבטחת הכנסה, התשמ"א</w:t>
      </w:r>
      <w:r w:rsidR="00B75DC2">
        <w:rPr>
          <w:rtl/>
        </w:rPr>
        <w:t>–</w:t>
      </w:r>
      <w:r w:rsidRPr="006C2374">
        <w:rPr>
          <w:rtl/>
        </w:rPr>
        <w:t>1980, ואינו מקבל כל קצבה לפי חוק הביטוח</w:t>
      </w:r>
      <w:r w:rsidR="00B75DC2">
        <w:rPr>
          <w:rtl/>
        </w:rPr>
        <w:t xml:space="preserve"> </w:t>
      </w:r>
      <w:r w:rsidRPr="006C2374">
        <w:rPr>
          <w:rtl/>
        </w:rPr>
        <w:t>הלאומי,</w:t>
      </w:r>
      <w:r w:rsidR="00B75DC2">
        <w:rPr>
          <w:rtl/>
        </w:rPr>
        <w:t xml:space="preserve"> </w:t>
      </w:r>
      <w:r w:rsidRPr="006C2374">
        <w:rPr>
          <w:rtl/>
        </w:rPr>
        <w:t>התשכ"ח</w:t>
      </w:r>
      <w:r w:rsidR="00B75DC2">
        <w:rPr>
          <w:rtl/>
        </w:rPr>
        <w:t>–</w:t>
      </w:r>
      <w:r w:rsidRPr="006C2374">
        <w:rPr>
          <w:rtl/>
        </w:rPr>
        <w:t>1968,</w:t>
      </w:r>
      <w:r w:rsidR="00B75DC2">
        <w:rPr>
          <w:rtl/>
        </w:rPr>
        <w:t xml:space="preserve"> </w:t>
      </w:r>
      <w:r w:rsidRPr="006C2374">
        <w:rPr>
          <w:rtl/>
        </w:rPr>
        <w:t>בהתאם לרשימות שימציא המוסד לביטוח לאומי לזכיין, וכן ממי</w:t>
      </w:r>
      <w:r w:rsidR="00B75DC2">
        <w:rPr>
          <w:rtl/>
        </w:rPr>
        <w:t xml:space="preserve"> </w:t>
      </w:r>
      <w:r w:rsidRPr="006C2374">
        <w:rPr>
          <w:rtl/>
        </w:rPr>
        <w:t>שהינו עולה חדש ובידו תעודת עולה לפי חוק השבות.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 היושב</w:t>
      </w:r>
      <w:r w:rsidR="00B75DC2">
        <w:rPr>
          <w:rtl/>
        </w:rPr>
        <w:t>-</w:t>
      </w:r>
      <w:r w:rsidRPr="006C2374">
        <w:rPr>
          <w:rtl/>
        </w:rPr>
        <w:t>ראש, כפי שפוטרים גורמים מסוימים מתשלום אגרת הרדיו והטלוויזיה,</w:t>
      </w:r>
      <w:r w:rsidR="00B75DC2">
        <w:rPr>
          <w:rtl/>
        </w:rPr>
        <w:t xml:space="preserve"> </w:t>
      </w:r>
      <w:r w:rsidRPr="006C2374">
        <w:rPr>
          <w:rtl/>
        </w:rPr>
        <w:t>יש</w:t>
      </w:r>
      <w:r w:rsidR="00B75DC2">
        <w:rPr>
          <w:rtl/>
        </w:rPr>
        <w:t xml:space="preserve"> </w:t>
      </w:r>
      <w:r w:rsidRPr="006C2374">
        <w:rPr>
          <w:rtl/>
        </w:rPr>
        <w:t>לפטור</w:t>
      </w:r>
      <w:r w:rsidR="00B75DC2">
        <w:rPr>
          <w:rtl/>
        </w:rPr>
        <w:t xml:space="preserve"> </w:t>
      </w:r>
      <w:r w:rsidRPr="006C2374">
        <w:rPr>
          <w:rtl/>
        </w:rPr>
        <w:t>אותם</w:t>
      </w:r>
      <w:r w:rsidR="00B75DC2">
        <w:rPr>
          <w:rtl/>
        </w:rPr>
        <w:t xml:space="preserve"> </w:t>
      </w:r>
      <w:r w:rsidRPr="006C2374">
        <w:rPr>
          <w:rtl/>
        </w:rPr>
        <w:t>מתשלום</w:t>
      </w:r>
      <w:r w:rsidR="00B75DC2">
        <w:rPr>
          <w:rtl/>
        </w:rPr>
        <w:t xml:space="preserve"> </w:t>
      </w:r>
      <w:r w:rsidRPr="006C2374">
        <w:rPr>
          <w:rtl/>
        </w:rPr>
        <w:t>לטלוויזיה</w:t>
      </w:r>
      <w:r w:rsidR="00B75DC2">
        <w:rPr>
          <w:rtl/>
        </w:rPr>
        <w:t xml:space="preserve"> </w:t>
      </w:r>
      <w:r w:rsidRPr="006C2374">
        <w:rPr>
          <w:rtl/>
        </w:rPr>
        <w:t>בכבלים, מכיוון שחיובם בתשלום כנ"ל ימנע מהם</w:t>
      </w:r>
      <w:r w:rsidR="00B75DC2">
        <w:rPr>
          <w:rtl/>
        </w:rPr>
        <w:t xml:space="preserve"> </w:t>
      </w:r>
      <w:r w:rsidRPr="006C2374">
        <w:rPr>
          <w:rtl/>
        </w:rPr>
        <w:t>ליהנות</w:t>
      </w:r>
      <w:r w:rsidR="00B75DC2">
        <w:rPr>
          <w:rtl/>
        </w:rPr>
        <w:t xml:space="preserve"> </w:t>
      </w:r>
      <w:r w:rsidRPr="006C2374">
        <w:rPr>
          <w:rtl/>
        </w:rPr>
        <w:t>משידורי</w:t>
      </w:r>
      <w:r w:rsidR="00B75DC2">
        <w:rPr>
          <w:rtl/>
        </w:rPr>
        <w:t xml:space="preserve"> </w:t>
      </w:r>
      <w:r w:rsidRPr="006C2374">
        <w:rPr>
          <w:rtl/>
        </w:rPr>
        <w:t>הכבלים.</w:t>
      </w:r>
      <w:r w:rsidR="00B75DC2">
        <w:rPr>
          <w:rtl/>
        </w:rPr>
        <w:t xml:space="preserve"> </w:t>
      </w:r>
      <w:r w:rsidRPr="006C2374">
        <w:rPr>
          <w:rtl/>
        </w:rPr>
        <w:t>אין</w:t>
      </w:r>
      <w:r w:rsidR="00B75DC2">
        <w:rPr>
          <w:rtl/>
        </w:rPr>
        <w:t xml:space="preserve"> </w:t>
      </w:r>
      <w:r w:rsidRPr="006C2374">
        <w:rPr>
          <w:rtl/>
        </w:rPr>
        <w:t>זה</w:t>
      </w:r>
      <w:r w:rsidR="00B75DC2">
        <w:rPr>
          <w:rtl/>
        </w:rPr>
        <w:t xml:space="preserve"> </w:t>
      </w:r>
      <w:r w:rsidRPr="006C2374">
        <w:rPr>
          <w:rtl/>
        </w:rPr>
        <w:t>ציבור</w:t>
      </w:r>
      <w:r w:rsidR="00B75DC2">
        <w:rPr>
          <w:rtl/>
        </w:rPr>
        <w:t xml:space="preserve"> </w:t>
      </w:r>
      <w:r w:rsidRPr="006C2374">
        <w:rPr>
          <w:rtl/>
        </w:rPr>
        <w:t>גדול של משתמשים, והחברה בישראל יכולה</w:t>
      </w:r>
      <w:r w:rsidR="00B75DC2">
        <w:rPr>
          <w:rtl/>
        </w:rPr>
        <w:t xml:space="preserve"> </w:t>
      </w:r>
      <w:r w:rsidRPr="006C2374">
        <w:rPr>
          <w:rtl/>
        </w:rPr>
        <w:t>להרשות לעצמה לעשות מאמץ לכיוונם של השוהים במוסדות אלה.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גברתי</w:t>
      </w:r>
      <w:r w:rsidR="00B75DC2">
        <w:rPr>
          <w:rtl/>
        </w:rPr>
        <w:t xml:space="preserve"> </w:t>
      </w:r>
      <w:r w:rsidRPr="006C2374">
        <w:rPr>
          <w:rtl/>
        </w:rPr>
        <w:t>שרת התקשורת, כידוע לך, באופן עקבי אני מגיש הצעות חוק בנושא הכבלים.</w:t>
      </w:r>
      <w:r w:rsidR="00B75DC2">
        <w:rPr>
          <w:rtl/>
        </w:rPr>
        <w:t xml:space="preserve"> </w:t>
      </w:r>
      <w:r w:rsidRPr="006C2374">
        <w:rPr>
          <w:rtl/>
        </w:rPr>
        <w:t>לפני שנה וחצי הגשתי הצעת חוק שהתנגדת לה בשם הממשלה, והעברנו לקריאה ראשונה אותה</w:t>
      </w:r>
      <w:r w:rsidR="00B75DC2">
        <w:rPr>
          <w:rtl/>
        </w:rPr>
        <w:t xml:space="preserve"> </w:t>
      </w:r>
      <w:r w:rsidRPr="006C2374">
        <w:rPr>
          <w:rtl/>
        </w:rPr>
        <w:t>הצעת</w:t>
      </w:r>
      <w:r w:rsidR="00B75DC2">
        <w:rPr>
          <w:rtl/>
        </w:rPr>
        <w:t xml:space="preserve"> </w:t>
      </w:r>
      <w:r w:rsidRPr="006C2374">
        <w:rPr>
          <w:rtl/>
        </w:rPr>
        <w:t>חוק</w:t>
      </w:r>
      <w:r w:rsidR="00B75DC2">
        <w:rPr>
          <w:rtl/>
        </w:rPr>
        <w:t xml:space="preserve"> –</w:t>
      </w:r>
      <w:r w:rsidRPr="006C2374">
        <w:rPr>
          <w:rtl/>
        </w:rPr>
        <w:t xml:space="preserve"> למרות התנגדות הממשלה </w:t>
      </w:r>
      <w:r w:rsidR="00B75DC2">
        <w:rPr>
          <w:rtl/>
        </w:rPr>
        <w:t>–</w:t>
      </w:r>
      <w:r w:rsidRPr="006C2374">
        <w:rPr>
          <w:rtl/>
        </w:rPr>
        <w:t xml:space="preserve"> שכל מי שמחובר לכבלים יהיה פטור מתשלום אגרת</w:t>
      </w:r>
      <w:r w:rsidR="00B75DC2">
        <w:rPr>
          <w:rtl/>
        </w:rPr>
        <w:t xml:space="preserve"> </w:t>
      </w:r>
      <w:r w:rsidRPr="006C2374">
        <w:rPr>
          <w:rtl/>
        </w:rPr>
        <w:t>רשות</w:t>
      </w:r>
      <w:r w:rsidR="00B75DC2">
        <w:rPr>
          <w:rtl/>
        </w:rPr>
        <w:t xml:space="preserve"> </w:t>
      </w:r>
      <w:r w:rsidRPr="006C2374">
        <w:rPr>
          <w:rtl/>
        </w:rPr>
        <w:t>השידור.</w:t>
      </w:r>
      <w:r w:rsidR="00B75DC2">
        <w:rPr>
          <w:rtl/>
        </w:rPr>
        <w:t xml:space="preserve"> </w:t>
      </w:r>
      <w:r w:rsidRPr="006C2374">
        <w:rPr>
          <w:rtl/>
        </w:rPr>
        <w:t>היום</w:t>
      </w:r>
      <w:r w:rsidR="00B75DC2">
        <w:rPr>
          <w:rtl/>
        </w:rPr>
        <w:t xml:space="preserve"> </w:t>
      </w:r>
      <w:r w:rsidRPr="006C2374">
        <w:rPr>
          <w:rtl/>
        </w:rPr>
        <w:t>מחוברים</w:t>
      </w:r>
      <w:r w:rsidR="00B75DC2">
        <w:rPr>
          <w:rtl/>
        </w:rPr>
        <w:t xml:space="preserve"> </w:t>
      </w:r>
      <w:r w:rsidRPr="006C2374">
        <w:rPr>
          <w:rtl/>
        </w:rPr>
        <w:t>לכבלים 700,000 בתי</w:t>
      </w:r>
      <w:r w:rsidR="00B75DC2">
        <w:rPr>
          <w:rtl/>
        </w:rPr>
        <w:t>-</w:t>
      </w:r>
      <w:r w:rsidRPr="006C2374">
        <w:rPr>
          <w:rtl/>
        </w:rPr>
        <w:t>אב. הם משלמים לפחות 1,200 או</w:t>
      </w:r>
      <w:r w:rsidR="00B75DC2">
        <w:rPr>
          <w:rtl/>
        </w:rPr>
        <w:t xml:space="preserve"> </w:t>
      </w:r>
      <w:r w:rsidRPr="006C2374">
        <w:rPr>
          <w:rtl/>
        </w:rPr>
        <w:t>1,300 שקל לשנה עבור המנוי החודשי לכבלים. אם את מוסיפה על כך 360 שקל תשלום עבור</w:t>
      </w:r>
      <w:r w:rsidR="00B75DC2">
        <w:rPr>
          <w:rtl/>
        </w:rPr>
        <w:t xml:space="preserve"> </w:t>
      </w:r>
      <w:r w:rsidRPr="006C2374">
        <w:rPr>
          <w:rtl/>
        </w:rPr>
        <w:t>אגרת</w:t>
      </w:r>
      <w:r w:rsidR="00B75DC2">
        <w:rPr>
          <w:rtl/>
        </w:rPr>
        <w:t xml:space="preserve"> </w:t>
      </w:r>
      <w:r w:rsidRPr="006C2374">
        <w:rPr>
          <w:rtl/>
        </w:rPr>
        <w:t>רשות</w:t>
      </w:r>
      <w:r w:rsidR="00B75DC2">
        <w:rPr>
          <w:rtl/>
        </w:rPr>
        <w:t xml:space="preserve"> </w:t>
      </w:r>
      <w:r w:rsidRPr="006C2374">
        <w:rPr>
          <w:rtl/>
        </w:rPr>
        <w:t>השידור,</w:t>
      </w:r>
      <w:r w:rsidR="00B75DC2">
        <w:rPr>
          <w:rtl/>
        </w:rPr>
        <w:t xml:space="preserve"> </w:t>
      </w:r>
      <w:r w:rsidRPr="006C2374">
        <w:rPr>
          <w:rtl/>
        </w:rPr>
        <w:t>התוצאה היא שמשפחה שמחוברת לכבלים משלמת בשביל התקשורת הזאת</w:t>
      </w:r>
      <w:r w:rsidR="00B75DC2">
        <w:rPr>
          <w:rtl/>
        </w:rPr>
        <w:t xml:space="preserve"> </w:t>
      </w:r>
      <w:r w:rsidRPr="006C2374">
        <w:rPr>
          <w:rtl/>
        </w:rPr>
        <w:t>1,600</w:t>
      </w:r>
      <w:r w:rsidR="00B75DC2">
        <w:rPr>
          <w:rtl/>
        </w:rPr>
        <w:t xml:space="preserve"> </w:t>
      </w:r>
      <w:r w:rsidRPr="006C2374">
        <w:rPr>
          <w:rtl/>
        </w:rPr>
        <w:t>שקל</w:t>
      </w:r>
      <w:r w:rsidR="00B75DC2">
        <w:rPr>
          <w:rtl/>
        </w:rPr>
        <w:t xml:space="preserve"> </w:t>
      </w:r>
      <w:r w:rsidRPr="006C2374">
        <w:rPr>
          <w:rtl/>
        </w:rPr>
        <w:t>לפחות</w:t>
      </w:r>
      <w:r w:rsidR="00B75DC2">
        <w:rPr>
          <w:rtl/>
        </w:rPr>
        <w:t xml:space="preserve"> </w:t>
      </w:r>
      <w:r w:rsidRPr="006C2374">
        <w:rPr>
          <w:rtl/>
        </w:rPr>
        <w:t>לשנה. אדם אומר: קודם קלטתי את ערוץ</w:t>
      </w:r>
      <w:r w:rsidR="00B75DC2">
        <w:rPr>
          <w:rtl/>
        </w:rPr>
        <w:t>-</w:t>
      </w:r>
      <w:r w:rsidRPr="006C2374">
        <w:rPr>
          <w:rtl/>
        </w:rPr>
        <w:t>2 מהשמים, קלטתי את הערוץ</w:t>
      </w:r>
      <w:r w:rsidR="00B75DC2">
        <w:rPr>
          <w:rtl/>
        </w:rPr>
        <w:t xml:space="preserve"> </w:t>
      </w:r>
      <w:r w:rsidRPr="006C2374">
        <w:rPr>
          <w:rtl/>
        </w:rPr>
        <w:t>הראשון</w:t>
      </w:r>
      <w:r w:rsidR="00B75DC2">
        <w:rPr>
          <w:rtl/>
        </w:rPr>
        <w:t xml:space="preserve"> </w:t>
      </w:r>
      <w:r w:rsidRPr="006C2374">
        <w:rPr>
          <w:rtl/>
        </w:rPr>
        <w:t>מהשמים,</w:t>
      </w:r>
      <w:r w:rsidR="00B75DC2">
        <w:rPr>
          <w:rtl/>
        </w:rPr>
        <w:t xml:space="preserve"> </w:t>
      </w:r>
      <w:r w:rsidRPr="006C2374">
        <w:rPr>
          <w:rtl/>
        </w:rPr>
        <w:t>שני</w:t>
      </w:r>
      <w:r w:rsidR="00B75DC2">
        <w:rPr>
          <w:rtl/>
        </w:rPr>
        <w:t xml:space="preserve"> </w:t>
      </w:r>
      <w:r w:rsidRPr="006C2374">
        <w:rPr>
          <w:rtl/>
        </w:rPr>
        <w:t>הערוצים</w:t>
      </w:r>
      <w:r w:rsidR="00B75DC2">
        <w:rPr>
          <w:rtl/>
        </w:rPr>
        <w:t xml:space="preserve"> </w:t>
      </w:r>
      <w:r w:rsidRPr="006C2374">
        <w:rPr>
          <w:rtl/>
        </w:rPr>
        <w:t>האלה מספיקים לי, אינני זקוק לא לערוץ הספורט, לא</w:t>
      </w:r>
      <w:r w:rsidR="00B75DC2">
        <w:rPr>
          <w:rtl/>
        </w:rPr>
        <w:t xml:space="preserve"> </w:t>
      </w:r>
      <w:r w:rsidRPr="006C2374">
        <w:rPr>
          <w:rtl/>
        </w:rPr>
        <w:t>לערוץ האירופי, לא ל</w:t>
      </w:r>
      <w:r w:rsidR="00B75DC2">
        <w:rPr>
          <w:rtl/>
        </w:rPr>
        <w:t>-</w:t>
      </w:r>
      <w:r w:rsidRPr="006C2374">
        <w:t>CNN</w:t>
      </w:r>
      <w:r w:rsidRPr="006C2374">
        <w:rPr>
          <w:rtl/>
        </w:rPr>
        <w:t xml:space="preserve"> ולא לשום דבר אחר, לכן שילמתי בשביל הערוץ הראשון 360</w:t>
      </w:r>
      <w:r w:rsidR="00B75DC2">
        <w:rPr>
          <w:rtl/>
        </w:rPr>
        <w:t xml:space="preserve"> </w:t>
      </w:r>
      <w:r w:rsidRPr="006C2374">
        <w:rPr>
          <w:rtl/>
        </w:rPr>
        <w:t>שקל</w:t>
      </w:r>
      <w:r w:rsidR="00B75DC2">
        <w:rPr>
          <w:rtl/>
        </w:rPr>
        <w:t xml:space="preserve"> </w:t>
      </w:r>
      <w:r w:rsidRPr="006C2374">
        <w:rPr>
          <w:rtl/>
        </w:rPr>
        <w:t>לשנה ובעד הערוץ השני לא שילמתי דבר. היום קיבלתי קנס כי את ערוץ</w:t>
      </w:r>
      <w:r w:rsidR="00B75DC2">
        <w:rPr>
          <w:rtl/>
        </w:rPr>
        <w:t>-</w:t>
      </w:r>
      <w:r w:rsidRPr="006C2374">
        <w:rPr>
          <w:rtl/>
        </w:rPr>
        <w:t>2 אני יכול</w:t>
      </w:r>
      <w:r w:rsidR="00B75DC2">
        <w:rPr>
          <w:rtl/>
        </w:rPr>
        <w:t xml:space="preserve"> </w:t>
      </w:r>
      <w:r w:rsidRPr="006C2374">
        <w:rPr>
          <w:rtl/>
        </w:rPr>
        <w:t>לקבל</w:t>
      </w:r>
      <w:r w:rsidR="00B75DC2">
        <w:rPr>
          <w:rtl/>
        </w:rPr>
        <w:t xml:space="preserve"> </w:t>
      </w:r>
      <w:r w:rsidRPr="006C2374">
        <w:rPr>
          <w:rtl/>
        </w:rPr>
        <w:t>דרך</w:t>
      </w:r>
      <w:r w:rsidR="00B75DC2">
        <w:rPr>
          <w:rtl/>
        </w:rPr>
        <w:t xml:space="preserve"> </w:t>
      </w:r>
      <w:r w:rsidRPr="006C2374">
        <w:rPr>
          <w:rtl/>
        </w:rPr>
        <w:t>הכבלים.</w:t>
      </w:r>
      <w:r w:rsidR="00B75DC2">
        <w:rPr>
          <w:rtl/>
        </w:rPr>
        <w:t xml:space="preserve"> </w:t>
      </w:r>
      <w:r w:rsidRPr="006C2374">
        <w:rPr>
          <w:rtl/>
        </w:rPr>
        <w:t>היום גם אומרים לי: אם לא תתחבר לכבלים לא תוכל להציב אנטנות</w:t>
      </w:r>
      <w:r w:rsidR="00B75DC2">
        <w:rPr>
          <w:rtl/>
        </w:rPr>
        <w:t xml:space="preserve"> </w:t>
      </w:r>
      <w:r w:rsidRPr="006C2374">
        <w:rPr>
          <w:rtl/>
        </w:rPr>
        <w:t>על הגג. כלומר, יש בעיות בכל הנושא.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אלי דיין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הערוץ השני הוא רק דרך הכבלים?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רון נחמן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לא.</w:t>
      </w:r>
      <w:r w:rsidR="00B75DC2">
        <w:rPr>
          <w:rtl/>
        </w:rPr>
        <w:t xml:space="preserve"> </w:t>
      </w:r>
      <w:r w:rsidRPr="006C2374">
        <w:rPr>
          <w:rtl/>
        </w:rPr>
        <w:t>אבל</w:t>
      </w:r>
      <w:r w:rsidR="00B75DC2">
        <w:rPr>
          <w:rtl/>
        </w:rPr>
        <w:t xml:space="preserve"> </w:t>
      </w:r>
      <w:r w:rsidRPr="006C2374">
        <w:rPr>
          <w:rtl/>
        </w:rPr>
        <w:t>יש</w:t>
      </w:r>
      <w:r w:rsidR="00B75DC2">
        <w:rPr>
          <w:rtl/>
        </w:rPr>
        <w:t xml:space="preserve"> </w:t>
      </w:r>
      <w:r w:rsidRPr="006C2374">
        <w:rPr>
          <w:rtl/>
        </w:rPr>
        <w:t>בעיה, כי</w:t>
      </w:r>
      <w:r w:rsidR="00B75DC2">
        <w:rPr>
          <w:rtl/>
        </w:rPr>
        <w:t xml:space="preserve"> </w:t>
      </w:r>
      <w:r w:rsidRPr="006C2374">
        <w:rPr>
          <w:rtl/>
        </w:rPr>
        <w:t>במקום שיש היום כבלים, הרשויות המקומיות לא נותנות</w:t>
      </w:r>
      <w:r w:rsidR="00B75DC2">
        <w:rPr>
          <w:rtl/>
        </w:rPr>
        <w:t xml:space="preserve"> </w:t>
      </w:r>
      <w:r w:rsidRPr="006C2374">
        <w:rPr>
          <w:rtl/>
        </w:rPr>
        <w:t>להתקין אנטנות,</w:t>
      </w:r>
      <w:r w:rsidR="00B75DC2">
        <w:rPr>
          <w:rtl/>
        </w:rPr>
        <w:t xml:space="preserve"> </w:t>
      </w:r>
      <w:r w:rsidRPr="006C2374">
        <w:rPr>
          <w:rtl/>
        </w:rPr>
        <w:t>מורידים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האנטנות מהגגות. אתה היית ראש עיר באשקלון, אני ראש</w:t>
      </w:r>
      <w:r w:rsidR="00B75DC2">
        <w:rPr>
          <w:rtl/>
        </w:rPr>
        <w:t xml:space="preserve"> </w:t>
      </w:r>
      <w:r w:rsidRPr="006C2374">
        <w:rPr>
          <w:rtl/>
        </w:rPr>
        <w:t>מועצה, וכשיש מערכת של כבלים אנחנו לא מאפשרים להמשיך עם התרנים. יש חוקים.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שרת התקשורת ש' אלוני: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למה?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רון נחמן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ככה זה.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שרת התקשורת ש' אלוני: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אתם מורידים דודי שמש?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רון נחמן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לפחות דוד שמש אנחנו מקבלים בחינם, לא משלמים עבור זה כסף, רק לאינסטלטור.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שרת התקשורת ש' אלוני: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אבל אתה מוריד את זה מטעמים אסתטיים, אז אותו דין חל פה.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רון נחמן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כן,</w:t>
      </w:r>
      <w:r w:rsidR="00B75DC2">
        <w:rPr>
          <w:rtl/>
        </w:rPr>
        <w:t xml:space="preserve"> </w:t>
      </w:r>
      <w:r w:rsidRPr="006C2374">
        <w:rPr>
          <w:rtl/>
        </w:rPr>
        <w:t>מאה</w:t>
      </w:r>
      <w:r w:rsidR="00B75DC2">
        <w:rPr>
          <w:rtl/>
        </w:rPr>
        <w:t xml:space="preserve"> </w:t>
      </w:r>
      <w:r w:rsidRPr="006C2374">
        <w:rPr>
          <w:rtl/>
        </w:rPr>
        <w:t>אחוז, אנחנו נתחשב בעניין הזה. אני אומר לך מה אומרות כרגע התקנות</w:t>
      </w:r>
      <w:r w:rsidR="00B75DC2">
        <w:rPr>
          <w:rtl/>
        </w:rPr>
        <w:t xml:space="preserve"> </w:t>
      </w:r>
      <w:r w:rsidRPr="006C2374">
        <w:rPr>
          <w:rtl/>
        </w:rPr>
        <w:t>בכל ערי ישראל לגבי הצד האסתטי של הערים.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בערוץ</w:t>
      </w:r>
      <w:r w:rsidR="00B75DC2">
        <w:rPr>
          <w:rtl/>
        </w:rPr>
        <w:t>-</w:t>
      </w:r>
      <w:r w:rsidRPr="006C2374">
        <w:rPr>
          <w:rtl/>
        </w:rPr>
        <w:t>2</w:t>
      </w:r>
      <w:r w:rsidR="00B75DC2">
        <w:rPr>
          <w:rtl/>
        </w:rPr>
        <w:t xml:space="preserve"> </w:t>
      </w:r>
      <w:r w:rsidRPr="006C2374">
        <w:rPr>
          <w:rtl/>
        </w:rPr>
        <w:t>היו</w:t>
      </w:r>
      <w:r w:rsidR="00B75DC2">
        <w:rPr>
          <w:rtl/>
        </w:rPr>
        <w:t xml:space="preserve"> </w:t>
      </w:r>
      <w:r w:rsidRPr="006C2374">
        <w:rPr>
          <w:rtl/>
        </w:rPr>
        <w:t>שידורים</w:t>
      </w:r>
      <w:r w:rsidR="00B75DC2">
        <w:rPr>
          <w:rtl/>
        </w:rPr>
        <w:t xml:space="preserve"> </w:t>
      </w:r>
      <w:r w:rsidRPr="006C2374">
        <w:rPr>
          <w:rtl/>
        </w:rPr>
        <w:t>שהועברו מכאן, הם הופסקו והם מועברים היום בערוץ</w:t>
      </w:r>
      <w:r w:rsidR="00B75DC2">
        <w:rPr>
          <w:rtl/>
        </w:rPr>
        <w:t>-</w:t>
      </w:r>
      <w:r w:rsidRPr="006C2374">
        <w:rPr>
          <w:rtl/>
        </w:rPr>
        <w:t>33.</w:t>
      </w:r>
      <w:r w:rsidR="00B75DC2">
        <w:rPr>
          <w:rtl/>
        </w:rPr>
        <w:t xml:space="preserve"> </w:t>
      </w:r>
      <w:r w:rsidRPr="006C2374">
        <w:rPr>
          <w:rtl/>
        </w:rPr>
        <w:t>אומר אדם:</w:t>
      </w:r>
      <w:r w:rsidR="00B75DC2">
        <w:rPr>
          <w:rtl/>
        </w:rPr>
        <w:t xml:space="preserve"> </w:t>
      </w:r>
      <w:r w:rsidRPr="006C2374">
        <w:rPr>
          <w:rtl/>
        </w:rPr>
        <w:t>אני לא רוצה דבר, תן לי את הערוץ של "קול ישראל" שמשדר עכשיו, למה אני</w:t>
      </w:r>
      <w:r w:rsidR="00B75DC2">
        <w:rPr>
          <w:rtl/>
        </w:rPr>
        <w:t xml:space="preserve"> </w:t>
      </w:r>
      <w:r w:rsidRPr="006C2374">
        <w:rPr>
          <w:rtl/>
        </w:rPr>
        <w:t>לא יכול לקלוט אותו? זקנים יושבים בבוקר בבתים ומסתכלים על השידורים כי זה מעניין</w:t>
      </w:r>
      <w:r w:rsidR="00B75DC2">
        <w:rPr>
          <w:rtl/>
        </w:rPr>
        <w:t xml:space="preserve"> </w:t>
      </w:r>
      <w:r w:rsidRPr="006C2374">
        <w:rPr>
          <w:rtl/>
        </w:rPr>
        <w:t>אותם,</w:t>
      </w:r>
      <w:r w:rsidR="00B75DC2">
        <w:rPr>
          <w:rtl/>
        </w:rPr>
        <w:t xml:space="preserve"> </w:t>
      </w:r>
      <w:r w:rsidRPr="006C2374">
        <w:rPr>
          <w:rtl/>
        </w:rPr>
        <w:t>הם מקבלים שידור ישיר בלי צנזורה.</w:t>
      </w:r>
      <w:r w:rsidR="00B75DC2">
        <w:rPr>
          <w:rtl/>
        </w:rPr>
        <w:t xml:space="preserve"> </w:t>
      </w:r>
      <w:r w:rsidRPr="006C2374">
        <w:rPr>
          <w:rtl/>
        </w:rPr>
        <w:t>אתם יודעים שכאשר רוצים להיכנס לשידור,</w:t>
      </w:r>
      <w:r w:rsidR="00B75DC2">
        <w:rPr>
          <w:rtl/>
        </w:rPr>
        <w:t xml:space="preserve"> </w:t>
      </w:r>
      <w:r w:rsidRPr="006C2374">
        <w:rPr>
          <w:rtl/>
        </w:rPr>
        <w:t>קשה להיכנס וזה נעשה רק דרך שידור חי, במיוחד כאשר אתה מבקר את הממשלה.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לצערי</w:t>
      </w:r>
      <w:r w:rsidR="00B75DC2">
        <w:rPr>
          <w:rtl/>
        </w:rPr>
        <w:t xml:space="preserve"> </w:t>
      </w:r>
      <w:r w:rsidRPr="006C2374">
        <w:rPr>
          <w:rtl/>
        </w:rPr>
        <w:t>הרב,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אומר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הדברים האלה כמי שכיהן בזמנו כמשנה למנכ"ל רשות</w:t>
      </w:r>
      <w:r w:rsidR="00B75DC2">
        <w:rPr>
          <w:rtl/>
        </w:rPr>
        <w:t xml:space="preserve"> </w:t>
      </w:r>
      <w:r w:rsidRPr="006C2374">
        <w:rPr>
          <w:rtl/>
        </w:rPr>
        <w:t>השידור,</w:t>
      </w:r>
      <w:r w:rsidR="00B75DC2">
        <w:rPr>
          <w:rtl/>
        </w:rPr>
        <w:t xml:space="preserve"> </w:t>
      </w:r>
      <w:r w:rsidRPr="006C2374">
        <w:rPr>
          <w:rtl/>
        </w:rPr>
        <w:t>אומנם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בצד</w:t>
      </w:r>
      <w:r w:rsidR="00B75DC2">
        <w:rPr>
          <w:rtl/>
        </w:rPr>
        <w:t xml:space="preserve"> </w:t>
      </w:r>
      <w:r w:rsidRPr="006C2374">
        <w:rPr>
          <w:rtl/>
        </w:rPr>
        <w:t>התוכני, אבל בצד המקצועי</w:t>
      </w:r>
      <w:r w:rsidR="00B75DC2">
        <w:rPr>
          <w:rtl/>
        </w:rPr>
        <w:t>-</w:t>
      </w:r>
      <w:r w:rsidRPr="006C2374">
        <w:rPr>
          <w:rtl/>
        </w:rPr>
        <w:t>האופרטיבי של הפעלת המערכות של</w:t>
      </w:r>
      <w:r w:rsidR="00B75DC2">
        <w:rPr>
          <w:rtl/>
        </w:rPr>
        <w:t xml:space="preserve"> </w:t>
      </w:r>
      <w:r w:rsidRPr="006C2374">
        <w:rPr>
          <w:rtl/>
        </w:rPr>
        <w:t>רשות השידור.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גברתי שרת התקשורת, הצעת החוק שלי, שאושרה כאן בקריאה טרומית לפני שנה וחצי,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הובאה</w:t>
      </w:r>
      <w:r w:rsidR="00B75DC2">
        <w:rPr>
          <w:rtl/>
        </w:rPr>
        <w:t xml:space="preserve"> </w:t>
      </w:r>
      <w:r w:rsidRPr="006C2374">
        <w:rPr>
          <w:rtl/>
        </w:rPr>
        <w:t>עד</w:t>
      </w:r>
      <w:r w:rsidR="00B75DC2">
        <w:rPr>
          <w:rtl/>
        </w:rPr>
        <w:t xml:space="preserve"> </w:t>
      </w:r>
      <w:r w:rsidRPr="006C2374">
        <w:rPr>
          <w:rtl/>
        </w:rPr>
        <w:t>היום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>-</w:t>
      </w:r>
      <w:r w:rsidRPr="006C2374">
        <w:rPr>
          <w:rtl/>
        </w:rPr>
        <w:t>ידי</w:t>
      </w:r>
      <w:r w:rsidR="00B75DC2">
        <w:rPr>
          <w:rtl/>
        </w:rPr>
        <w:t xml:space="preserve"> </w:t>
      </w:r>
      <w:r w:rsidRPr="006C2374">
        <w:rPr>
          <w:rtl/>
        </w:rPr>
        <w:t>יושב</w:t>
      </w:r>
      <w:r w:rsidR="00B75DC2">
        <w:rPr>
          <w:rtl/>
        </w:rPr>
        <w:t>-</w:t>
      </w:r>
      <w:r w:rsidRPr="006C2374">
        <w:rPr>
          <w:rtl/>
        </w:rPr>
        <w:t>ראש ועדת הכספים לקריאה ראשונה. פעמיים ביקשתי</w:t>
      </w:r>
      <w:r w:rsidR="00B75DC2">
        <w:rPr>
          <w:rtl/>
        </w:rPr>
        <w:t xml:space="preserve"> </w:t>
      </w:r>
      <w:r w:rsidRPr="006C2374">
        <w:rPr>
          <w:rtl/>
        </w:rPr>
        <w:t>מיושב</w:t>
      </w:r>
      <w:r w:rsidR="00B75DC2">
        <w:rPr>
          <w:rtl/>
        </w:rPr>
        <w:t>-</w:t>
      </w:r>
      <w:r w:rsidRPr="006C2374">
        <w:rPr>
          <w:rtl/>
        </w:rPr>
        <w:t>ראש ועדת הכספים, חבר הכנסת גדליה גל, לעשות על</w:t>
      </w:r>
      <w:r w:rsidR="00B75DC2">
        <w:rPr>
          <w:rtl/>
        </w:rPr>
        <w:t>-</w:t>
      </w:r>
      <w:r w:rsidRPr="006C2374">
        <w:rPr>
          <w:rtl/>
        </w:rPr>
        <w:t>פי תקנון הכנסת אחת משתיים:</w:t>
      </w:r>
      <w:r w:rsidR="00B75DC2">
        <w:rPr>
          <w:rtl/>
        </w:rPr>
        <w:t xml:space="preserve"> </w:t>
      </w:r>
      <w:r w:rsidRPr="006C2374">
        <w:rPr>
          <w:rtl/>
        </w:rPr>
        <w:t>לאשר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הצעת</w:t>
      </w:r>
      <w:r w:rsidR="00B75DC2">
        <w:rPr>
          <w:rtl/>
        </w:rPr>
        <w:t xml:space="preserve"> </w:t>
      </w:r>
      <w:r w:rsidRPr="006C2374">
        <w:rPr>
          <w:rtl/>
        </w:rPr>
        <w:t>החוק,</w:t>
      </w:r>
      <w:r w:rsidR="00B75DC2">
        <w:rPr>
          <w:rtl/>
        </w:rPr>
        <w:t xml:space="preserve"> </w:t>
      </w:r>
      <w:r w:rsidRPr="006C2374">
        <w:rPr>
          <w:rtl/>
        </w:rPr>
        <w:t>או לא לאשר אותה, אבל בכל מקרה הוא חייב להביא זאת להחלטת</w:t>
      </w:r>
      <w:r w:rsidR="00B75DC2">
        <w:rPr>
          <w:rtl/>
        </w:rPr>
        <w:t xml:space="preserve"> </w:t>
      </w:r>
      <w:r w:rsidRPr="006C2374">
        <w:rPr>
          <w:rtl/>
        </w:rPr>
        <w:t>המליאה.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בתשובתך</w:t>
      </w:r>
      <w:r w:rsidR="00B75DC2">
        <w:rPr>
          <w:rtl/>
        </w:rPr>
        <w:t xml:space="preserve"> </w:t>
      </w:r>
      <w:r w:rsidRPr="006C2374">
        <w:rPr>
          <w:rtl/>
        </w:rPr>
        <w:t>אז</w:t>
      </w:r>
      <w:r w:rsidR="00B75DC2">
        <w:rPr>
          <w:rtl/>
        </w:rPr>
        <w:t xml:space="preserve"> </w:t>
      </w:r>
      <w:r w:rsidRPr="006C2374">
        <w:rPr>
          <w:rtl/>
        </w:rPr>
        <w:t>ענית,</w:t>
      </w:r>
      <w:r w:rsidR="00B75DC2">
        <w:rPr>
          <w:rtl/>
        </w:rPr>
        <w:t xml:space="preserve"> </w:t>
      </w:r>
      <w:r w:rsidRPr="006C2374">
        <w:rPr>
          <w:rtl/>
        </w:rPr>
        <w:t>כי עלותו של החוק של פטור מאגרת רשות השידור למי שמחובר</w:t>
      </w:r>
      <w:r w:rsidR="00B75DC2">
        <w:rPr>
          <w:rtl/>
        </w:rPr>
        <w:t xml:space="preserve"> </w:t>
      </w:r>
      <w:r w:rsidRPr="006C2374">
        <w:rPr>
          <w:rtl/>
        </w:rPr>
        <w:t>לכבלים</w:t>
      </w:r>
      <w:r w:rsidR="00B75DC2">
        <w:rPr>
          <w:rtl/>
        </w:rPr>
        <w:t xml:space="preserve"> </w:t>
      </w:r>
      <w:r w:rsidRPr="006C2374">
        <w:rPr>
          <w:rtl/>
        </w:rPr>
        <w:t>תהיה</w:t>
      </w:r>
      <w:r w:rsidR="00B75DC2">
        <w:rPr>
          <w:rtl/>
        </w:rPr>
        <w:t xml:space="preserve"> </w:t>
      </w:r>
      <w:r w:rsidRPr="006C2374">
        <w:rPr>
          <w:rtl/>
        </w:rPr>
        <w:t>250</w:t>
      </w:r>
      <w:r w:rsidR="00B75DC2">
        <w:rPr>
          <w:rtl/>
        </w:rPr>
        <w:t xml:space="preserve"> </w:t>
      </w:r>
      <w:r w:rsidRPr="006C2374">
        <w:rPr>
          <w:rtl/>
        </w:rPr>
        <w:t>מיליון</w:t>
      </w:r>
      <w:r w:rsidR="00B75DC2">
        <w:rPr>
          <w:rtl/>
        </w:rPr>
        <w:t xml:space="preserve"> </w:t>
      </w:r>
      <w:r w:rsidRPr="006C2374">
        <w:rPr>
          <w:rtl/>
        </w:rPr>
        <w:t>שקל.</w:t>
      </w:r>
      <w:r w:rsidR="00B75DC2">
        <w:rPr>
          <w:rtl/>
        </w:rPr>
        <w:t xml:space="preserve"> </w:t>
      </w:r>
      <w:r w:rsidRPr="006C2374">
        <w:rPr>
          <w:rtl/>
        </w:rPr>
        <w:t>אז נקבת בסכום. אני שואל אותך: לפני שעה בדיוק</w:t>
      </w:r>
      <w:r w:rsidR="00B75DC2">
        <w:rPr>
          <w:rtl/>
        </w:rPr>
        <w:t xml:space="preserve"> </w:t>
      </w:r>
      <w:r w:rsidRPr="006C2374">
        <w:rPr>
          <w:rtl/>
        </w:rPr>
        <w:t>אישרה ועדת הכספים את מחיקת חובות "תכן" לקיבוצים, לאותם ארגונים של הקיבוץ הארצי</w:t>
      </w:r>
      <w:r w:rsidR="00B75DC2">
        <w:rPr>
          <w:rtl/>
        </w:rPr>
        <w:t xml:space="preserve"> </w:t>
      </w:r>
      <w:r w:rsidRPr="006C2374">
        <w:rPr>
          <w:rtl/>
        </w:rPr>
        <w:t xml:space="preserve">של מרצ, של מפ"ם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אלי דיין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עוד פעם הקיבוצים?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רון נחמן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כן.</w:t>
      </w:r>
      <w:r w:rsidR="00B75DC2">
        <w:rPr>
          <w:rtl/>
        </w:rPr>
        <w:t xml:space="preserve"> </w:t>
      </w: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 דיין, ישבת בישיבה והצבעת בעד כשלא השתתפת בישיבה אחת. ראית</w:t>
      </w:r>
      <w:r w:rsidR="00B75DC2">
        <w:rPr>
          <w:rtl/>
        </w:rPr>
        <w:t xml:space="preserve"> </w:t>
      </w:r>
      <w:r w:rsidRPr="006C2374">
        <w:rPr>
          <w:rtl/>
        </w:rPr>
        <w:t xml:space="preserve">שם דוח שלם שבו משרד האוצר מדבר על כך שתחילתו של החוב כנראה בחטא ובפשע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אלי דיין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זו דמגוגיה.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רון נחמן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ראית</w:t>
      </w:r>
      <w:r w:rsidR="00B75DC2">
        <w:rPr>
          <w:rtl/>
        </w:rPr>
        <w:t xml:space="preserve"> </w:t>
      </w:r>
      <w:r w:rsidRPr="006C2374">
        <w:rPr>
          <w:rtl/>
        </w:rPr>
        <w:t>איך אומר שר האוצר, סליחה, משרד האוצר, שחובות הקיבוצים נבעו מכך שהיו</w:t>
      </w:r>
      <w:r w:rsidR="00B75DC2">
        <w:rPr>
          <w:rtl/>
        </w:rPr>
        <w:t xml:space="preserve"> </w:t>
      </w:r>
      <w:r w:rsidRPr="006C2374">
        <w:rPr>
          <w:rtl/>
        </w:rPr>
        <w:t>עבירות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מטבע</w:t>
      </w:r>
      <w:r w:rsidR="00B75DC2">
        <w:rPr>
          <w:rtl/>
        </w:rPr>
        <w:t xml:space="preserve"> </w:t>
      </w:r>
      <w:r w:rsidRPr="006C2374">
        <w:rPr>
          <w:rtl/>
        </w:rPr>
        <w:t>חוץ</w:t>
      </w:r>
      <w:r w:rsidR="00B75DC2">
        <w:rPr>
          <w:rtl/>
        </w:rPr>
        <w:t xml:space="preserve"> </w:t>
      </w:r>
      <w:r w:rsidRPr="006C2374">
        <w:rPr>
          <w:rtl/>
        </w:rPr>
        <w:t>לכאורה,</w:t>
      </w:r>
      <w:r w:rsidR="00B75DC2">
        <w:rPr>
          <w:rtl/>
        </w:rPr>
        <w:t xml:space="preserve"> </w:t>
      </w:r>
      <w:r w:rsidRPr="006C2374">
        <w:rPr>
          <w:rtl/>
        </w:rPr>
        <w:t>עבירות על מס לכאורה, ועבירות של רישומים כוזבים</w:t>
      </w:r>
      <w:r w:rsidR="00B75DC2">
        <w:rPr>
          <w:rtl/>
        </w:rPr>
        <w:t xml:space="preserve"> </w:t>
      </w:r>
      <w:r w:rsidRPr="006C2374">
        <w:rPr>
          <w:rtl/>
        </w:rPr>
        <w:t>בהולנד בחברות פיקטיביות.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אתה</w:t>
      </w:r>
      <w:r w:rsidR="00B75DC2">
        <w:rPr>
          <w:rtl/>
        </w:rPr>
        <w:t xml:space="preserve"> </w:t>
      </w:r>
      <w:r w:rsidRPr="006C2374">
        <w:rPr>
          <w:rtl/>
        </w:rPr>
        <w:t>באת,</w:t>
      </w:r>
      <w:r w:rsidR="00B75DC2">
        <w:rPr>
          <w:rtl/>
        </w:rPr>
        <w:t xml:space="preserve"> </w:t>
      </w:r>
      <w:r w:rsidRPr="006C2374">
        <w:rPr>
          <w:rtl/>
        </w:rPr>
        <w:t>בלי</w:t>
      </w:r>
      <w:r w:rsidR="00B75DC2">
        <w:rPr>
          <w:rtl/>
        </w:rPr>
        <w:t xml:space="preserve"> </w:t>
      </w:r>
      <w:r w:rsidRPr="006C2374">
        <w:rPr>
          <w:rtl/>
        </w:rPr>
        <w:t>לדעת</w:t>
      </w:r>
      <w:r w:rsidR="00B75DC2">
        <w:rPr>
          <w:rtl/>
        </w:rPr>
        <w:t xml:space="preserve"> </w:t>
      </w:r>
      <w:r w:rsidRPr="006C2374">
        <w:rPr>
          <w:rtl/>
        </w:rPr>
        <w:t>משום</w:t>
      </w:r>
      <w:r w:rsidR="00B75DC2">
        <w:rPr>
          <w:rtl/>
        </w:rPr>
        <w:t xml:space="preserve"> </w:t>
      </w:r>
      <w:r w:rsidRPr="006C2374">
        <w:rPr>
          <w:rtl/>
        </w:rPr>
        <w:t>דבר,</w:t>
      </w:r>
      <w:r w:rsidR="00B75DC2">
        <w:rPr>
          <w:rtl/>
        </w:rPr>
        <w:t xml:space="preserve"> </w:t>
      </w:r>
      <w:r w:rsidRPr="006C2374">
        <w:rPr>
          <w:rtl/>
        </w:rPr>
        <w:t>והצבעת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הדברים הללו.</w:t>
      </w:r>
      <w:r w:rsidR="00B75DC2">
        <w:rPr>
          <w:rtl/>
        </w:rPr>
        <w:t xml:space="preserve"> </w:t>
      </w:r>
      <w:r w:rsidRPr="006C2374">
        <w:rPr>
          <w:rtl/>
        </w:rPr>
        <w:t>תסתכל מה קורה</w:t>
      </w:r>
      <w:r w:rsidR="00B75DC2">
        <w:rPr>
          <w:rtl/>
        </w:rPr>
        <w:t xml:space="preserve"> </w:t>
      </w:r>
      <w:r w:rsidRPr="006C2374">
        <w:rPr>
          <w:rtl/>
        </w:rPr>
        <w:t>בהסתדרות,</w:t>
      </w:r>
      <w:r w:rsidR="00B75DC2">
        <w:rPr>
          <w:rtl/>
        </w:rPr>
        <w:t xml:space="preserve"> </w:t>
      </w:r>
      <w:r w:rsidRPr="006C2374">
        <w:rPr>
          <w:rtl/>
        </w:rPr>
        <w:t>תסתכל</w:t>
      </w:r>
      <w:r w:rsidR="00B75DC2">
        <w:rPr>
          <w:rtl/>
        </w:rPr>
        <w:t xml:space="preserve"> </w:t>
      </w:r>
      <w:r w:rsidRPr="006C2374">
        <w:rPr>
          <w:rtl/>
        </w:rPr>
        <w:t>מה</w:t>
      </w:r>
      <w:r w:rsidR="00B75DC2">
        <w:rPr>
          <w:rtl/>
        </w:rPr>
        <w:t xml:space="preserve"> </w:t>
      </w:r>
      <w:r w:rsidRPr="006C2374">
        <w:rPr>
          <w:rtl/>
        </w:rPr>
        <w:t>קורה</w:t>
      </w:r>
      <w:r w:rsidR="00B75DC2">
        <w:rPr>
          <w:rtl/>
        </w:rPr>
        <w:t xml:space="preserve"> </w:t>
      </w:r>
      <w:r w:rsidRPr="006C2374">
        <w:rPr>
          <w:rtl/>
        </w:rPr>
        <w:t>בחקירות, תראה את מי לוקחים? עוד מעט ייקחו כאן הרבה</w:t>
      </w:r>
      <w:r w:rsidR="00B75DC2">
        <w:rPr>
          <w:rtl/>
        </w:rPr>
        <w:t xml:space="preserve"> </w:t>
      </w:r>
      <w:r w:rsidRPr="006C2374">
        <w:rPr>
          <w:rtl/>
        </w:rPr>
        <w:t>מאוד</w:t>
      </w:r>
      <w:r w:rsidR="00B75DC2">
        <w:rPr>
          <w:rtl/>
        </w:rPr>
        <w:t xml:space="preserve"> </w:t>
      </w:r>
      <w:r w:rsidRPr="006C2374">
        <w:rPr>
          <w:rtl/>
        </w:rPr>
        <w:t>אנשים.</w:t>
      </w:r>
      <w:r w:rsidR="00B75DC2">
        <w:rPr>
          <w:rtl/>
        </w:rPr>
        <w:t xml:space="preserve"> </w:t>
      </w:r>
      <w:r w:rsidRPr="006C2374">
        <w:rPr>
          <w:rtl/>
        </w:rPr>
        <w:t>כולכם</w:t>
      </w:r>
      <w:r w:rsidR="00B75DC2">
        <w:rPr>
          <w:rtl/>
        </w:rPr>
        <w:t xml:space="preserve"> </w:t>
      </w:r>
      <w:r w:rsidRPr="006C2374">
        <w:rPr>
          <w:rtl/>
        </w:rPr>
        <w:t xml:space="preserve">לא ידעתם, כולכם לא שמעתם. אני אומר את הדברים האלה </w:t>
      </w:r>
      <w:r w:rsidR="00B75DC2">
        <w:rPr>
          <w:rtl/>
        </w:rPr>
        <w:t>–</w:t>
      </w:r>
      <w:r w:rsidRPr="006C2374">
        <w:rPr>
          <w:rtl/>
        </w:rPr>
        <w:t xml:space="preserve"> ואני</w:t>
      </w:r>
      <w:r w:rsidR="00B75DC2">
        <w:rPr>
          <w:rtl/>
        </w:rPr>
        <w:t xml:space="preserve"> </w:t>
      </w:r>
      <w:r w:rsidRPr="006C2374">
        <w:rPr>
          <w:rtl/>
        </w:rPr>
        <w:t>אמרתי, חבר הכנסת דיין, לפני כמה שנים, כשהיה הסכם קיבוצים ב</w:t>
      </w:r>
      <w:r w:rsidR="00B75DC2">
        <w:rPr>
          <w:rtl/>
        </w:rPr>
        <w:t>-</w:t>
      </w:r>
      <w:r w:rsidRPr="006C2374">
        <w:rPr>
          <w:rtl/>
        </w:rPr>
        <w:t>89, שהתחיל אותו עוד</w:t>
      </w:r>
      <w:r w:rsidR="00B75DC2">
        <w:rPr>
          <w:rtl/>
        </w:rPr>
        <w:t xml:space="preserve"> </w:t>
      </w:r>
      <w:r w:rsidRPr="006C2374">
        <w:rPr>
          <w:rtl/>
        </w:rPr>
        <w:t>שמעון</w:t>
      </w:r>
      <w:r w:rsidR="00B75DC2">
        <w:rPr>
          <w:rtl/>
        </w:rPr>
        <w:t xml:space="preserve"> </w:t>
      </w:r>
      <w:r w:rsidRPr="006C2374">
        <w:rPr>
          <w:rtl/>
        </w:rPr>
        <w:t>פרס</w:t>
      </w:r>
      <w:r w:rsidR="00B75DC2">
        <w:rPr>
          <w:rtl/>
        </w:rPr>
        <w:t xml:space="preserve"> </w:t>
      </w:r>
      <w:r w:rsidRPr="006C2374">
        <w:rPr>
          <w:rtl/>
        </w:rPr>
        <w:t>כשר</w:t>
      </w:r>
      <w:r w:rsidR="00B75DC2">
        <w:rPr>
          <w:rtl/>
        </w:rPr>
        <w:t xml:space="preserve"> </w:t>
      </w:r>
      <w:r w:rsidRPr="006C2374">
        <w:rPr>
          <w:rtl/>
        </w:rPr>
        <w:t>האוצר</w:t>
      </w:r>
      <w:r w:rsidR="00B75DC2">
        <w:rPr>
          <w:rtl/>
        </w:rPr>
        <w:t xml:space="preserve"> </w:t>
      </w:r>
      <w:r w:rsidRPr="006C2374">
        <w:rPr>
          <w:rtl/>
        </w:rPr>
        <w:t>ובייגה</w:t>
      </w:r>
      <w:r w:rsidR="00B75DC2">
        <w:rPr>
          <w:rtl/>
        </w:rPr>
        <w:t xml:space="preserve"> </w:t>
      </w:r>
      <w:r w:rsidRPr="006C2374">
        <w:rPr>
          <w:rtl/>
        </w:rPr>
        <w:t>שוחט בוועדת הכספים, שהעבירו כמו נחמיה בן</w:t>
      </w:r>
      <w:r w:rsidR="00B75DC2">
        <w:rPr>
          <w:rtl/>
        </w:rPr>
        <w:t>-</w:t>
      </w:r>
      <w:r w:rsidRPr="006C2374">
        <w:rPr>
          <w:rtl/>
        </w:rPr>
        <w:t>אברהם</w:t>
      </w:r>
      <w:r w:rsidR="00B75DC2">
        <w:rPr>
          <w:rtl/>
        </w:rPr>
        <w:t xml:space="preserve"> </w:t>
      </w:r>
      <w:r w:rsidRPr="006C2374">
        <w:rPr>
          <w:rtl/>
        </w:rPr>
        <w:t>מבייגה לפרס, מפרס לבייגה, והכיס הציבורי שילם את המאות</w:t>
      </w:r>
      <w:r w:rsidR="00B75DC2">
        <w:rPr>
          <w:rtl/>
        </w:rPr>
        <w:t>-</w:t>
      </w:r>
      <w:r w:rsidRPr="006C2374">
        <w:rPr>
          <w:rtl/>
        </w:rPr>
        <w:t>מיליונים.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לפי</w:t>
      </w:r>
      <w:r w:rsidR="00B75DC2">
        <w:rPr>
          <w:rtl/>
        </w:rPr>
        <w:t xml:space="preserve"> </w:t>
      </w:r>
      <w:r w:rsidRPr="006C2374">
        <w:rPr>
          <w:rtl/>
        </w:rPr>
        <w:t>דוח</w:t>
      </w:r>
      <w:r w:rsidR="00B75DC2">
        <w:rPr>
          <w:rtl/>
        </w:rPr>
        <w:t xml:space="preserve"> </w:t>
      </w:r>
      <w:r w:rsidRPr="006C2374">
        <w:rPr>
          <w:rtl/>
        </w:rPr>
        <w:t>מבקר</w:t>
      </w:r>
      <w:r w:rsidR="00B75DC2">
        <w:rPr>
          <w:rtl/>
        </w:rPr>
        <w:t xml:space="preserve"> </w:t>
      </w:r>
      <w:r w:rsidRPr="006C2374">
        <w:rPr>
          <w:rtl/>
        </w:rPr>
        <w:t>המדינה,</w:t>
      </w:r>
      <w:r w:rsidR="00B75DC2">
        <w:rPr>
          <w:rtl/>
        </w:rPr>
        <w:t xml:space="preserve"> </w:t>
      </w:r>
      <w:r w:rsidRPr="006C2374">
        <w:rPr>
          <w:rtl/>
        </w:rPr>
        <w:t>5</w:t>
      </w:r>
      <w:r w:rsidR="00B75DC2">
        <w:rPr>
          <w:rtl/>
        </w:rPr>
        <w:t xml:space="preserve"> </w:t>
      </w:r>
      <w:r w:rsidRPr="006C2374">
        <w:rPr>
          <w:rtl/>
        </w:rPr>
        <w:t>מיליארדי</w:t>
      </w:r>
      <w:r w:rsidR="00B75DC2">
        <w:rPr>
          <w:rtl/>
        </w:rPr>
        <w:t xml:space="preserve"> </w:t>
      </w:r>
      <w:r w:rsidRPr="006C2374">
        <w:rPr>
          <w:rtl/>
        </w:rPr>
        <w:t>שקל שולמו מקופת המדינה בהסדר הקודם.</w:t>
      </w:r>
      <w:r w:rsidR="00B75DC2">
        <w:rPr>
          <w:rtl/>
        </w:rPr>
        <w:t xml:space="preserve"> </w:t>
      </w:r>
      <w:r w:rsidRPr="006C2374">
        <w:rPr>
          <w:rtl/>
        </w:rPr>
        <w:t>עכשיו</w:t>
      </w:r>
      <w:r w:rsidR="00B75DC2">
        <w:rPr>
          <w:rtl/>
        </w:rPr>
        <w:t xml:space="preserve"> </w:t>
      </w:r>
      <w:r w:rsidRPr="006C2374">
        <w:rPr>
          <w:rtl/>
        </w:rPr>
        <w:t>מדברים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6 מיליארדים נוספים, ואני שואל אותך, חבר הכנסת דיין, שבאת לא</w:t>
      </w:r>
      <w:r w:rsidR="00B75DC2">
        <w:rPr>
          <w:rtl/>
        </w:rPr>
        <w:t xml:space="preserve"> </w:t>
      </w:r>
      <w:r w:rsidRPr="006C2374">
        <w:rPr>
          <w:rtl/>
        </w:rPr>
        <w:t xml:space="preserve">מוכן לישיבה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אלי דיין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לא נכון.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רון נחמן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באת</w:t>
      </w:r>
      <w:r w:rsidR="00B75DC2">
        <w:rPr>
          <w:rtl/>
        </w:rPr>
        <w:t xml:space="preserve"> </w:t>
      </w:r>
      <w:r w:rsidRPr="006C2374">
        <w:rPr>
          <w:rtl/>
        </w:rPr>
        <w:t>כשליח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תנועה,</w:t>
      </w:r>
      <w:r w:rsidR="00B75DC2">
        <w:rPr>
          <w:rtl/>
        </w:rPr>
        <w:t xml:space="preserve"> </w:t>
      </w:r>
      <w:r w:rsidRPr="006C2374">
        <w:rPr>
          <w:rtl/>
        </w:rPr>
        <w:t>ואז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רוצה</w:t>
      </w:r>
      <w:r w:rsidR="00B75DC2">
        <w:rPr>
          <w:rtl/>
        </w:rPr>
        <w:t xml:space="preserve"> </w:t>
      </w:r>
      <w:r w:rsidRPr="006C2374">
        <w:rPr>
          <w:rtl/>
        </w:rPr>
        <w:t>לשאול</w:t>
      </w:r>
      <w:r w:rsidR="00B75DC2">
        <w:rPr>
          <w:rtl/>
        </w:rPr>
        <w:t xml:space="preserve"> </w:t>
      </w:r>
      <w:r w:rsidRPr="006C2374">
        <w:rPr>
          <w:rtl/>
        </w:rPr>
        <w:t>אותך</w:t>
      </w:r>
      <w:r w:rsidR="00B75DC2">
        <w:rPr>
          <w:rtl/>
        </w:rPr>
        <w:t xml:space="preserve"> </w:t>
      </w:r>
      <w:r w:rsidRPr="006C2374">
        <w:rPr>
          <w:rtl/>
        </w:rPr>
        <w:t>שאלה.</w:t>
      </w:r>
      <w:r w:rsidR="00B75DC2">
        <w:rPr>
          <w:rtl/>
        </w:rPr>
        <w:t xml:space="preserve"> </w:t>
      </w:r>
      <w:r w:rsidRPr="006C2374">
        <w:rPr>
          <w:rtl/>
        </w:rPr>
        <w:t>הרי כיושב</w:t>
      </w:r>
      <w:r w:rsidR="00B75DC2">
        <w:rPr>
          <w:rtl/>
        </w:rPr>
        <w:t>-</w:t>
      </w:r>
      <w:r w:rsidRPr="006C2374">
        <w:rPr>
          <w:rtl/>
        </w:rPr>
        <w:t>ראש</w:t>
      </w:r>
      <w:r w:rsidR="00B75DC2">
        <w:rPr>
          <w:rtl/>
        </w:rPr>
        <w:t xml:space="preserve"> </w:t>
      </w:r>
      <w:r w:rsidRPr="006C2374">
        <w:rPr>
          <w:rtl/>
        </w:rPr>
        <w:t>הקואליציה</w:t>
      </w:r>
      <w:r w:rsidR="00B75DC2">
        <w:rPr>
          <w:rtl/>
        </w:rPr>
        <w:t xml:space="preserve"> </w:t>
      </w:r>
      <w:r w:rsidRPr="006C2374">
        <w:rPr>
          <w:rtl/>
        </w:rPr>
        <w:t>לפחות קודם</w:t>
      </w:r>
      <w:r w:rsidR="00B75DC2">
        <w:rPr>
          <w:rtl/>
        </w:rPr>
        <w:t xml:space="preserve"> </w:t>
      </w:r>
      <w:r w:rsidRPr="006C2374">
        <w:rPr>
          <w:rtl/>
        </w:rPr>
        <w:t>היו</w:t>
      </w:r>
      <w:r w:rsidR="00B75DC2">
        <w:rPr>
          <w:rtl/>
        </w:rPr>
        <w:t xml:space="preserve"> </w:t>
      </w:r>
      <w:r w:rsidRPr="006C2374">
        <w:rPr>
          <w:rtl/>
        </w:rPr>
        <w:t>מעדכנים</w:t>
      </w:r>
      <w:r w:rsidR="00B75DC2">
        <w:rPr>
          <w:rtl/>
        </w:rPr>
        <w:t xml:space="preserve"> </w:t>
      </w:r>
      <w:r w:rsidRPr="006C2374">
        <w:rPr>
          <w:rtl/>
        </w:rPr>
        <w:t>אותך.</w:t>
      </w:r>
      <w:r w:rsidR="00B75DC2">
        <w:rPr>
          <w:rtl/>
        </w:rPr>
        <w:t xml:space="preserve"> </w:t>
      </w:r>
      <w:r w:rsidRPr="006C2374">
        <w:rPr>
          <w:rtl/>
        </w:rPr>
        <w:t>עכשיו</w:t>
      </w:r>
      <w:r w:rsidR="00B75DC2">
        <w:rPr>
          <w:rtl/>
        </w:rPr>
        <w:t xml:space="preserve"> </w:t>
      </w:r>
      <w:r w:rsidRPr="006C2374">
        <w:rPr>
          <w:rtl/>
        </w:rPr>
        <w:t>לא מעדכנים אותך. איפה היה</w:t>
      </w:r>
      <w:r w:rsidR="00B75DC2">
        <w:rPr>
          <w:rtl/>
        </w:rPr>
        <w:t xml:space="preserve"> </w:t>
      </w:r>
      <w:r w:rsidRPr="006C2374">
        <w:rPr>
          <w:rtl/>
        </w:rPr>
        <w:t>יושב</w:t>
      </w:r>
      <w:r w:rsidR="00B75DC2">
        <w:rPr>
          <w:rtl/>
        </w:rPr>
        <w:t>-</w:t>
      </w:r>
      <w:r w:rsidRPr="006C2374">
        <w:rPr>
          <w:rtl/>
        </w:rPr>
        <w:t>ראש הקואליציה היום? הוא לא בא לישיבה, ואני אגיד לך משהו. כאשר עונה לי שרת</w:t>
      </w:r>
      <w:r w:rsidR="00B75DC2">
        <w:rPr>
          <w:rtl/>
        </w:rPr>
        <w:t xml:space="preserve"> </w:t>
      </w:r>
      <w:r w:rsidRPr="006C2374">
        <w:rPr>
          <w:rtl/>
        </w:rPr>
        <w:t xml:space="preserve">התקשורת, שבשביל לפטור את כל המסכנים האלה ואת כל מי שבצדק מחובר לכבלים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אלי דיין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אל תערבב את זה עם הסדר הקיבוצים, שהוא הסדר חברתי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רון נחמן (הליכוד):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  <w:r>
        <w:rPr>
          <w:rtl/>
        </w:rPr>
        <w:t xml:space="preserve">– – – </w:t>
      </w:r>
      <w:r w:rsidR="006C2374" w:rsidRPr="006C2374">
        <w:rPr>
          <w:rtl/>
        </w:rPr>
        <w:t>לפטור אותו מהתשלום של כפל האגרה. אני חוזר ואומר מה היה השיקול של</w:t>
      </w:r>
      <w:r>
        <w:rPr>
          <w:rtl/>
        </w:rPr>
        <w:t xml:space="preserve"> </w:t>
      </w:r>
      <w:r w:rsidR="006C2374" w:rsidRPr="006C2374">
        <w:rPr>
          <w:rtl/>
        </w:rPr>
        <w:t>הממשלה</w:t>
      </w:r>
      <w:r>
        <w:rPr>
          <w:rtl/>
        </w:rPr>
        <w:t xml:space="preserve"> </w:t>
      </w:r>
      <w:r w:rsidR="006C2374" w:rsidRPr="006C2374">
        <w:rPr>
          <w:rtl/>
        </w:rPr>
        <w:t>כשהחליטה</w:t>
      </w:r>
      <w:r>
        <w:rPr>
          <w:rtl/>
        </w:rPr>
        <w:t xml:space="preserve"> </w:t>
      </w:r>
      <w:r w:rsidR="006C2374" w:rsidRPr="006C2374">
        <w:rPr>
          <w:rtl/>
        </w:rPr>
        <w:t>שלא</w:t>
      </w:r>
      <w:r>
        <w:rPr>
          <w:rtl/>
        </w:rPr>
        <w:t xml:space="preserve"> </w:t>
      </w:r>
      <w:r w:rsidR="006C2374" w:rsidRPr="006C2374">
        <w:rPr>
          <w:rtl/>
        </w:rPr>
        <w:t xml:space="preserve">לתמוך בבקשתי </w:t>
      </w:r>
      <w:r>
        <w:rPr>
          <w:rtl/>
        </w:rPr>
        <w:t>–</w:t>
      </w:r>
      <w:r w:rsidR="006C2374" w:rsidRPr="006C2374">
        <w:rPr>
          <w:rtl/>
        </w:rPr>
        <w:t xml:space="preserve"> זה היה שיקול כלכלי. מאין ניקח 250 מיליון</w:t>
      </w:r>
      <w:r>
        <w:rPr>
          <w:rtl/>
        </w:rPr>
        <w:t xml:space="preserve"> </w:t>
      </w:r>
      <w:r w:rsidR="006C2374" w:rsidRPr="006C2374">
        <w:rPr>
          <w:rtl/>
        </w:rPr>
        <w:t xml:space="preserve">שקל </w:t>
      </w: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אלי דיין (העבודה):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מיליארדים להתנחלויות.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רון נחמן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לכן</w:t>
      </w:r>
      <w:r w:rsidR="00B75DC2">
        <w:rPr>
          <w:rtl/>
        </w:rPr>
        <w:t xml:space="preserve"> </w:t>
      </w:r>
      <w:r w:rsidRPr="006C2374">
        <w:rPr>
          <w:rtl/>
        </w:rPr>
        <w:t>ההתנחלויות</w:t>
      </w:r>
      <w:r w:rsidR="00B75DC2">
        <w:rPr>
          <w:rtl/>
        </w:rPr>
        <w:t xml:space="preserve"> </w:t>
      </w:r>
      <w:r w:rsidRPr="006C2374">
        <w:rPr>
          <w:rtl/>
        </w:rPr>
        <w:t>מוקפאות כבר שלוש שנים, תודה לאל, אתם לא נותנים כלום, אתם</w:t>
      </w:r>
      <w:r w:rsidR="00B75DC2">
        <w:rPr>
          <w:rtl/>
        </w:rPr>
        <w:t xml:space="preserve"> </w:t>
      </w:r>
      <w:r w:rsidRPr="006C2374">
        <w:rPr>
          <w:rtl/>
        </w:rPr>
        <w:t xml:space="preserve">לא משקיעים כלום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אלי דיין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בזבזו שם מיליארדים.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רון נחמן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נגמר הסיפור. כשנחזור לשלטון ננהג לפי אמות המידה שלכם. מה שאתם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קריאות: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אלי דיין (העבודה):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על חשבון ערי הפיתוח.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אלי דיין.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רון נחמן (הליכוד):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עשיתם, אנחנו נעשה במגזרים נוספים.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סגן</w:t>
      </w:r>
      <w:r w:rsidR="00B75DC2">
        <w:rPr>
          <w:rtl/>
        </w:rPr>
        <w:t xml:space="preserve"> </w:t>
      </w:r>
      <w:r w:rsidRPr="006C2374">
        <w:rPr>
          <w:rtl/>
        </w:rPr>
        <w:t>השר,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אתן</w:t>
      </w:r>
      <w:r w:rsidR="00B75DC2">
        <w:rPr>
          <w:rtl/>
        </w:rPr>
        <w:t xml:space="preserve"> </w:t>
      </w:r>
      <w:r w:rsidRPr="006C2374">
        <w:rPr>
          <w:rtl/>
        </w:rPr>
        <w:t>לאדוני אם הוא רוצה לדבר אחר כך או להעיר הערה.</w:t>
      </w:r>
      <w:r w:rsidR="00B75DC2">
        <w:rPr>
          <w:rtl/>
        </w:rPr>
        <w:t xml:space="preserve"> </w:t>
      </w:r>
      <w:r w:rsidRPr="006C2374">
        <w:rPr>
          <w:rtl/>
        </w:rPr>
        <w:t>בבקשה.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רון נחמן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ממשלת ישראל באה ואומרת לי, מציע החוק, אנחנו לא מסכימים</w:t>
      </w:r>
      <w:r w:rsidR="00B75DC2">
        <w:rPr>
          <w:rtl/>
        </w:rPr>
        <w:t xml:space="preserve"> </w:t>
      </w:r>
      <w:r w:rsidRPr="006C2374">
        <w:rPr>
          <w:rtl/>
        </w:rPr>
        <w:t>לפטור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700,000</w:t>
      </w:r>
      <w:r w:rsidR="00B75DC2">
        <w:rPr>
          <w:rtl/>
        </w:rPr>
        <w:t xml:space="preserve"> </w:t>
      </w:r>
      <w:r w:rsidRPr="006C2374">
        <w:rPr>
          <w:rtl/>
        </w:rPr>
        <w:t>מחוברי</w:t>
      </w:r>
      <w:r w:rsidR="00B75DC2">
        <w:rPr>
          <w:rtl/>
        </w:rPr>
        <w:t xml:space="preserve"> </w:t>
      </w:r>
      <w:r w:rsidRPr="006C2374">
        <w:rPr>
          <w:rtl/>
        </w:rPr>
        <w:t>הכבלים</w:t>
      </w:r>
      <w:r w:rsidR="00B75DC2">
        <w:rPr>
          <w:rtl/>
        </w:rPr>
        <w:t xml:space="preserve"> </w:t>
      </w:r>
      <w:r w:rsidRPr="006C2374">
        <w:rPr>
          <w:rtl/>
        </w:rPr>
        <w:t>מאגרת רשות השידור, כי העלות השנתית היא 250</w:t>
      </w:r>
      <w:r w:rsidR="00B75DC2">
        <w:rPr>
          <w:rtl/>
        </w:rPr>
        <w:t xml:space="preserve"> </w:t>
      </w:r>
      <w:r w:rsidRPr="006C2374">
        <w:rPr>
          <w:rtl/>
        </w:rPr>
        <w:t>מיליון</w:t>
      </w:r>
      <w:r w:rsidR="00B75DC2">
        <w:rPr>
          <w:rtl/>
        </w:rPr>
        <w:t xml:space="preserve"> </w:t>
      </w:r>
      <w:r w:rsidRPr="006C2374">
        <w:rPr>
          <w:rtl/>
        </w:rPr>
        <w:t>שקל.</w:t>
      </w:r>
      <w:r w:rsidR="00B75DC2">
        <w:rPr>
          <w:rtl/>
        </w:rPr>
        <w:t xml:space="preserve"> </w:t>
      </w:r>
      <w:r w:rsidRPr="006C2374">
        <w:rPr>
          <w:rtl/>
        </w:rPr>
        <w:t>אין</w:t>
      </w:r>
      <w:r w:rsidR="00B75DC2">
        <w:rPr>
          <w:rtl/>
        </w:rPr>
        <w:t xml:space="preserve"> </w:t>
      </w:r>
      <w:r w:rsidRPr="006C2374">
        <w:rPr>
          <w:rtl/>
        </w:rPr>
        <w:t>לממשלה כסף. אין כסף. זאת אומרת, זה סדר עדיפויות.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אומר,</w:t>
      </w:r>
      <w:r w:rsidR="00B75DC2">
        <w:rPr>
          <w:rtl/>
        </w:rPr>
        <w:t xml:space="preserve"> </w:t>
      </w: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 יש הרבה כסף לממשלה, היא הזרימה לקופת</w:t>
      </w:r>
      <w:r w:rsidR="00B75DC2">
        <w:rPr>
          <w:rtl/>
        </w:rPr>
        <w:t>-</w:t>
      </w:r>
      <w:r w:rsidRPr="006C2374">
        <w:rPr>
          <w:rtl/>
        </w:rPr>
        <w:t>חולים,</w:t>
      </w:r>
      <w:r w:rsidR="00B75DC2">
        <w:rPr>
          <w:rtl/>
        </w:rPr>
        <w:t xml:space="preserve"> </w:t>
      </w:r>
      <w:r w:rsidRPr="006C2374">
        <w:rPr>
          <w:rtl/>
        </w:rPr>
        <w:t>והיא</w:t>
      </w:r>
      <w:r w:rsidR="00B75DC2">
        <w:rPr>
          <w:rtl/>
        </w:rPr>
        <w:t xml:space="preserve"> </w:t>
      </w:r>
      <w:r w:rsidRPr="006C2374">
        <w:rPr>
          <w:rtl/>
        </w:rPr>
        <w:t>חייבה את הציבור במדינת ישראל במס בריאות, לשלם את כל גירעונות קופת</w:t>
      </w:r>
      <w:r w:rsidR="00B75DC2">
        <w:rPr>
          <w:rtl/>
        </w:rPr>
        <w:t>-</w:t>
      </w:r>
      <w:r w:rsidRPr="006C2374">
        <w:rPr>
          <w:rtl/>
        </w:rPr>
        <w:t>חולים.</w:t>
      </w:r>
      <w:r w:rsidR="00B75DC2">
        <w:rPr>
          <w:rtl/>
        </w:rPr>
        <w:t xml:space="preserve"> </w:t>
      </w:r>
      <w:r w:rsidRPr="006C2374">
        <w:rPr>
          <w:rtl/>
        </w:rPr>
        <w:t>יש</w:t>
      </w:r>
      <w:r w:rsidR="00B75DC2">
        <w:rPr>
          <w:rtl/>
        </w:rPr>
        <w:t xml:space="preserve"> </w:t>
      </w:r>
      <w:r w:rsidRPr="006C2374">
        <w:rPr>
          <w:rtl/>
        </w:rPr>
        <w:t>כסף,</w:t>
      </w:r>
      <w:r w:rsidR="00B75DC2">
        <w:rPr>
          <w:rtl/>
        </w:rPr>
        <w:t xml:space="preserve"> </w:t>
      </w:r>
      <w:r w:rsidRPr="006C2374">
        <w:rPr>
          <w:rtl/>
        </w:rPr>
        <w:t>כי</w:t>
      </w:r>
      <w:r w:rsidR="00B75DC2">
        <w:rPr>
          <w:rtl/>
        </w:rPr>
        <w:t xml:space="preserve"> </w:t>
      </w:r>
      <w:r w:rsidRPr="006C2374">
        <w:rPr>
          <w:rtl/>
        </w:rPr>
        <w:t>זה</w:t>
      </w:r>
      <w:r w:rsidR="00B75DC2">
        <w:rPr>
          <w:rtl/>
        </w:rPr>
        <w:t xml:space="preserve"> </w:t>
      </w:r>
      <w:r w:rsidRPr="006C2374">
        <w:rPr>
          <w:rtl/>
        </w:rPr>
        <w:t>בעדיפות.</w:t>
      </w:r>
      <w:r w:rsidR="00B75DC2">
        <w:rPr>
          <w:rtl/>
        </w:rPr>
        <w:t xml:space="preserve"> </w:t>
      </w:r>
      <w:r w:rsidRPr="006C2374">
        <w:rPr>
          <w:rtl/>
        </w:rPr>
        <w:t>היא מזרימה מיליארדים לקיבוצים ולקיבוצניקים עכשיו,</w:t>
      </w:r>
      <w:r w:rsidR="00B75DC2">
        <w:rPr>
          <w:rtl/>
        </w:rPr>
        <w:t xml:space="preserve"> </w:t>
      </w:r>
      <w:r w:rsidRPr="006C2374">
        <w:rPr>
          <w:rtl/>
        </w:rPr>
        <w:t>לקריית</w:t>
      </w:r>
      <w:r w:rsidR="00B75DC2">
        <w:rPr>
          <w:rtl/>
        </w:rPr>
        <w:t>-</w:t>
      </w:r>
      <w:r w:rsidRPr="006C2374">
        <w:rPr>
          <w:rtl/>
        </w:rPr>
        <w:t>שמונה</w:t>
      </w:r>
      <w:r w:rsidR="00B75DC2">
        <w:rPr>
          <w:rtl/>
        </w:rPr>
        <w:t xml:space="preserve"> </w:t>
      </w:r>
      <w:r w:rsidRPr="006C2374">
        <w:rPr>
          <w:rtl/>
        </w:rPr>
        <w:t>היא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מזרימה,</w:t>
      </w:r>
      <w:r w:rsidR="00B75DC2">
        <w:rPr>
          <w:rtl/>
        </w:rPr>
        <w:t xml:space="preserve"> </w:t>
      </w:r>
      <w:r w:rsidRPr="006C2374">
        <w:rPr>
          <w:rtl/>
        </w:rPr>
        <w:t>אבל</w:t>
      </w:r>
      <w:r w:rsidR="00B75DC2">
        <w:rPr>
          <w:rtl/>
        </w:rPr>
        <w:t xml:space="preserve"> </w:t>
      </w:r>
      <w:r w:rsidRPr="006C2374">
        <w:rPr>
          <w:rtl/>
        </w:rPr>
        <w:t>באותו</w:t>
      </w:r>
      <w:r w:rsidR="00B75DC2">
        <w:rPr>
          <w:rtl/>
        </w:rPr>
        <w:t xml:space="preserve"> </w:t>
      </w:r>
      <w:r w:rsidRPr="006C2374">
        <w:rPr>
          <w:rtl/>
        </w:rPr>
        <w:t>קיבוץ הגושרים, ששם יצרו אותו מכשיר</w:t>
      </w:r>
      <w:r w:rsidR="00B75DC2">
        <w:rPr>
          <w:rtl/>
        </w:rPr>
        <w:t xml:space="preserve"> </w:t>
      </w:r>
      <w:r w:rsidRPr="006C2374">
        <w:rPr>
          <w:rtl/>
        </w:rPr>
        <w:t>להורדת</w:t>
      </w:r>
      <w:r w:rsidR="00B75DC2">
        <w:rPr>
          <w:rtl/>
        </w:rPr>
        <w:t xml:space="preserve"> </w:t>
      </w:r>
      <w:r w:rsidRPr="006C2374">
        <w:rPr>
          <w:rtl/>
        </w:rPr>
        <w:t xml:space="preserve">שיער, המכשיר הזה שהכניס מיליונים </w:t>
      </w:r>
      <w:r w:rsidR="00B75DC2">
        <w:rPr>
          <w:rtl/>
        </w:rPr>
        <w:t>–</w:t>
      </w:r>
      <w:r w:rsidRPr="006C2374">
        <w:rPr>
          <w:rtl/>
        </w:rPr>
        <w:t xml:space="preserve"> האם מישהו מהציבור היה שותף ברווחים?</w:t>
      </w:r>
      <w:r w:rsidR="00B75DC2">
        <w:rPr>
          <w:rtl/>
        </w:rPr>
        <w:t xml:space="preserve"> </w:t>
      </w:r>
      <w:r w:rsidRPr="006C2374">
        <w:rPr>
          <w:rtl/>
        </w:rPr>
        <w:t>כאשר</w:t>
      </w:r>
      <w:r w:rsidR="00B75DC2">
        <w:rPr>
          <w:rtl/>
        </w:rPr>
        <w:t xml:space="preserve"> </w:t>
      </w:r>
      <w:r w:rsidRPr="006C2374">
        <w:rPr>
          <w:rtl/>
        </w:rPr>
        <w:t>הציוד</w:t>
      </w:r>
      <w:r w:rsidR="00B75DC2">
        <w:rPr>
          <w:rtl/>
        </w:rPr>
        <w:t xml:space="preserve"> </w:t>
      </w:r>
      <w:r w:rsidRPr="006C2374">
        <w:rPr>
          <w:rtl/>
        </w:rPr>
        <w:t>הזה</w:t>
      </w:r>
      <w:r w:rsidR="00B75DC2">
        <w:rPr>
          <w:rtl/>
        </w:rPr>
        <w:t xml:space="preserve"> </w:t>
      </w:r>
      <w:r w:rsidRPr="006C2374">
        <w:rPr>
          <w:rtl/>
        </w:rPr>
        <w:t>נמצא בכונס נכסים ובפשיטת רגל אנחנו מתבקשים, היום, לאשר מקופת</w:t>
      </w:r>
      <w:r w:rsidR="00B75DC2">
        <w:rPr>
          <w:rtl/>
        </w:rPr>
        <w:t xml:space="preserve"> </w:t>
      </w:r>
      <w:r w:rsidRPr="006C2374">
        <w:rPr>
          <w:rtl/>
        </w:rPr>
        <w:t>המדינה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כיסוי</w:t>
      </w:r>
      <w:r w:rsidR="00B75DC2">
        <w:rPr>
          <w:rtl/>
        </w:rPr>
        <w:t xml:space="preserve"> </w:t>
      </w:r>
      <w:r w:rsidRPr="006C2374">
        <w:rPr>
          <w:rtl/>
        </w:rPr>
        <w:t>החוב</w:t>
      </w:r>
      <w:r w:rsidR="00B75DC2">
        <w:rPr>
          <w:rtl/>
        </w:rPr>
        <w:t xml:space="preserve"> </w:t>
      </w:r>
      <w:r w:rsidRPr="006C2374">
        <w:rPr>
          <w:rtl/>
        </w:rPr>
        <w:t>לאותו</w:t>
      </w:r>
      <w:r w:rsidR="00B75DC2">
        <w:rPr>
          <w:rtl/>
        </w:rPr>
        <w:t xml:space="preserve"> </w:t>
      </w:r>
      <w:r w:rsidRPr="006C2374">
        <w:rPr>
          <w:rtl/>
        </w:rPr>
        <w:t>מפעל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הגושרים.</w:t>
      </w:r>
      <w:r w:rsidR="00B75DC2">
        <w:rPr>
          <w:rtl/>
        </w:rPr>
        <w:t xml:space="preserve"> </w:t>
      </w:r>
      <w:r w:rsidRPr="006C2374">
        <w:rPr>
          <w:rtl/>
        </w:rPr>
        <w:t>אני שואל; אם יש כסף לקיבוץ</w:t>
      </w:r>
      <w:r w:rsidR="00B75DC2">
        <w:rPr>
          <w:rtl/>
        </w:rPr>
        <w:t xml:space="preserve"> </w:t>
      </w:r>
      <w:r w:rsidRPr="006C2374">
        <w:rPr>
          <w:rtl/>
        </w:rPr>
        <w:t>הגושרים בשביל מפעל כושל, מדוע לא יהיה לקריית</w:t>
      </w:r>
      <w:r w:rsidR="00B75DC2">
        <w:rPr>
          <w:rtl/>
        </w:rPr>
        <w:t>-</w:t>
      </w:r>
      <w:r w:rsidRPr="006C2374">
        <w:rPr>
          <w:rtl/>
        </w:rPr>
        <w:t>שמונה ול</w:t>
      </w:r>
      <w:r w:rsidR="00B75DC2">
        <w:rPr>
          <w:rtl/>
        </w:rPr>
        <w:t>-</w:t>
      </w:r>
      <w:r w:rsidRPr="006C2374">
        <w:rPr>
          <w:rtl/>
        </w:rPr>
        <w:t xml:space="preserve">600,000 איש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הכנסת, עוד מעט אצטרך גם אני לסבסד אותך בזמן.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רון נחמן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לכן, גברתי השרה אני פונה ומבקש: א. אחרי שנה וחצי אני חושב שאת, כמי ששומרת</w:t>
      </w:r>
      <w:r w:rsidR="00B75DC2">
        <w:rPr>
          <w:rtl/>
        </w:rPr>
        <w:t xml:space="preserve"> </w:t>
      </w:r>
      <w:r w:rsidRPr="006C2374">
        <w:rPr>
          <w:rtl/>
        </w:rPr>
        <w:t>חוק,</w:t>
      </w:r>
      <w:r w:rsidR="00B75DC2">
        <w:rPr>
          <w:rtl/>
        </w:rPr>
        <w:t xml:space="preserve"> </w:t>
      </w:r>
      <w:r w:rsidRPr="006C2374">
        <w:rPr>
          <w:rtl/>
        </w:rPr>
        <w:t>היית</w:t>
      </w:r>
      <w:r w:rsidR="00B75DC2">
        <w:rPr>
          <w:rtl/>
        </w:rPr>
        <w:t xml:space="preserve"> </w:t>
      </w:r>
      <w:r w:rsidRPr="006C2374">
        <w:rPr>
          <w:rtl/>
        </w:rPr>
        <w:t>צריכה</w:t>
      </w:r>
      <w:r w:rsidR="00B75DC2">
        <w:rPr>
          <w:rtl/>
        </w:rPr>
        <w:t xml:space="preserve"> </w:t>
      </w:r>
      <w:r w:rsidRPr="006C2374">
        <w:rPr>
          <w:rtl/>
        </w:rPr>
        <w:t>גם</w:t>
      </w:r>
      <w:r w:rsidR="00B75DC2">
        <w:rPr>
          <w:rtl/>
        </w:rPr>
        <w:t xml:space="preserve"> </w:t>
      </w:r>
      <w:r w:rsidRPr="006C2374">
        <w:rPr>
          <w:rtl/>
        </w:rPr>
        <w:t>להעיר</w:t>
      </w:r>
      <w:r w:rsidR="00B75DC2">
        <w:rPr>
          <w:rtl/>
        </w:rPr>
        <w:t xml:space="preserve"> </w:t>
      </w:r>
      <w:r w:rsidRPr="006C2374">
        <w:rPr>
          <w:rtl/>
        </w:rPr>
        <w:t>ליושב</w:t>
      </w:r>
      <w:r w:rsidR="00B75DC2">
        <w:rPr>
          <w:rtl/>
        </w:rPr>
        <w:t>-</w:t>
      </w:r>
      <w:r w:rsidRPr="006C2374">
        <w:rPr>
          <w:rtl/>
        </w:rPr>
        <w:t>ראש הוועדה, או לפחות להעיר את תשומת הלב של</w:t>
      </w:r>
      <w:r w:rsidR="00B75DC2">
        <w:rPr>
          <w:rtl/>
        </w:rPr>
        <w:t xml:space="preserve"> </w:t>
      </w:r>
      <w:r w:rsidRPr="006C2374">
        <w:rPr>
          <w:rtl/>
        </w:rPr>
        <w:t>מישהו</w:t>
      </w:r>
      <w:r w:rsidR="00B75DC2">
        <w:rPr>
          <w:rtl/>
        </w:rPr>
        <w:t xml:space="preserve"> </w:t>
      </w:r>
      <w:r w:rsidRPr="006C2374">
        <w:rPr>
          <w:rtl/>
        </w:rPr>
        <w:t>שזה</w:t>
      </w:r>
      <w:r w:rsidR="00B75DC2">
        <w:rPr>
          <w:rtl/>
        </w:rPr>
        <w:t xml:space="preserve"> </w:t>
      </w:r>
      <w:r w:rsidRPr="006C2374">
        <w:rPr>
          <w:rtl/>
        </w:rPr>
        <w:t>לא עניין פוליטי. אם זה עניין כלכלי, בואו נדון בזה באופן כלכלי. אבל</w:t>
      </w:r>
      <w:r w:rsidR="00B75DC2">
        <w:rPr>
          <w:rtl/>
        </w:rPr>
        <w:t xml:space="preserve"> </w:t>
      </w:r>
      <w:r w:rsidRPr="006C2374">
        <w:rPr>
          <w:rtl/>
        </w:rPr>
        <w:t xml:space="preserve">אחרי שנה וחצי </w:t>
      </w:r>
      <w:r w:rsidR="00B75DC2">
        <w:rPr>
          <w:rtl/>
        </w:rPr>
        <w:t>–</w:t>
      </w:r>
      <w:r w:rsidRPr="006C2374">
        <w:rPr>
          <w:rtl/>
        </w:rPr>
        <w:t xml:space="preserve"> אי</w:t>
      </w:r>
      <w:r w:rsidR="00B75DC2">
        <w:rPr>
          <w:rtl/>
        </w:rPr>
        <w:t>-</w:t>
      </w:r>
      <w:r w:rsidRPr="006C2374">
        <w:rPr>
          <w:rtl/>
        </w:rPr>
        <w:t>אפשר לסחוב.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לגבי</w:t>
      </w:r>
      <w:r w:rsidR="00B75DC2">
        <w:rPr>
          <w:rtl/>
        </w:rPr>
        <w:t xml:space="preserve"> </w:t>
      </w:r>
      <w:r w:rsidRPr="006C2374">
        <w:rPr>
          <w:rtl/>
        </w:rPr>
        <w:t>הצעת</w:t>
      </w:r>
      <w:r w:rsidR="00B75DC2">
        <w:rPr>
          <w:rtl/>
        </w:rPr>
        <w:t xml:space="preserve"> </w:t>
      </w:r>
      <w:r w:rsidRPr="006C2374">
        <w:rPr>
          <w:rtl/>
        </w:rPr>
        <w:t>החוק הזאת, אני מציע, שכפי שאנחנו מסייעים לקבוצות שונות, נסייע</w:t>
      </w:r>
      <w:r w:rsidR="00B75DC2">
        <w:rPr>
          <w:rtl/>
        </w:rPr>
        <w:t xml:space="preserve"> </w:t>
      </w:r>
      <w:r w:rsidRPr="006C2374">
        <w:rPr>
          <w:rtl/>
        </w:rPr>
        <w:t>לאותם אנשים במגזר הספציפי הזה שציינתי בהצעת החוק. תודה.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תודה.</w:t>
      </w:r>
      <w:r w:rsidR="00B75DC2">
        <w:rPr>
          <w:rtl/>
        </w:rPr>
        <w:t xml:space="preserve"> </w:t>
      </w:r>
      <w:r w:rsidRPr="006C2374">
        <w:rPr>
          <w:rtl/>
        </w:rPr>
        <w:t>בבקשה, גברתי השרה.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שרת התקשורת ש' אלוני: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רבותי</w:t>
      </w:r>
      <w:r w:rsidR="00B75DC2">
        <w:rPr>
          <w:rtl/>
        </w:rPr>
        <w:t xml:space="preserve"> </w:t>
      </w:r>
      <w:r w:rsidRPr="006C2374">
        <w:rPr>
          <w:rtl/>
        </w:rPr>
        <w:t>חברי</w:t>
      </w:r>
      <w:r w:rsidR="00B75DC2">
        <w:rPr>
          <w:rtl/>
        </w:rPr>
        <w:t xml:space="preserve"> </w:t>
      </w:r>
      <w:r w:rsidRPr="006C2374">
        <w:rPr>
          <w:rtl/>
        </w:rPr>
        <w:t>הכנסת, ידידי חבר הכנסת רון נחמן נגע בהרבה</w:t>
      </w:r>
      <w:r w:rsidR="00B75DC2">
        <w:rPr>
          <w:rtl/>
        </w:rPr>
        <w:t xml:space="preserve"> </w:t>
      </w:r>
      <w:r w:rsidRPr="006C2374">
        <w:rPr>
          <w:rtl/>
        </w:rPr>
        <w:t>מאוד נושאים, אז אם דובר על קופת</w:t>
      </w:r>
      <w:r w:rsidR="00B75DC2">
        <w:rPr>
          <w:rtl/>
        </w:rPr>
        <w:t>-</w:t>
      </w:r>
      <w:r w:rsidRPr="006C2374">
        <w:rPr>
          <w:rtl/>
        </w:rPr>
        <w:t>חולים, אני אנצל את ההזדמנות ואברך את הכנסת ואת</w:t>
      </w:r>
      <w:r w:rsidR="00B75DC2">
        <w:rPr>
          <w:rtl/>
        </w:rPr>
        <w:t xml:space="preserve"> </w:t>
      </w:r>
      <w:r w:rsidRPr="006C2374">
        <w:rPr>
          <w:rtl/>
        </w:rPr>
        <w:t>הממשלה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כך</w:t>
      </w:r>
      <w:r w:rsidR="00B75DC2">
        <w:rPr>
          <w:rtl/>
        </w:rPr>
        <w:t xml:space="preserve"> </w:t>
      </w:r>
      <w:r w:rsidRPr="006C2374">
        <w:rPr>
          <w:rtl/>
        </w:rPr>
        <w:t>שיש לנו חוק ביטוח בריאות ממלכתי. זה הישג עצום, שגם מפלגתו תמכה</w:t>
      </w:r>
      <w:r w:rsidR="00B75DC2">
        <w:rPr>
          <w:rtl/>
        </w:rPr>
        <w:t xml:space="preserve"> </w:t>
      </w:r>
      <w:r w:rsidRPr="006C2374">
        <w:rPr>
          <w:rtl/>
        </w:rPr>
        <w:t>בו.</w:t>
      </w:r>
    </w:p>
    <w:p w:rsidR="00B75DC2" w:rsidRDefault="00B75DC2" w:rsidP="00B75DC2">
      <w:pPr>
        <w:rPr>
          <w:rtl/>
        </w:rPr>
      </w:pPr>
    </w:p>
    <w:p w:rsidR="00B75DC2" w:rsidRDefault="006C2374" w:rsidP="00591240">
      <w:pPr>
        <w:rPr>
          <w:rtl/>
        </w:rPr>
      </w:pPr>
      <w:r w:rsidRPr="006C2374">
        <w:rPr>
          <w:rtl/>
        </w:rPr>
        <w:t>אם</w:t>
      </w:r>
      <w:r w:rsidR="00B75DC2">
        <w:rPr>
          <w:rtl/>
        </w:rPr>
        <w:t xml:space="preserve"> </w:t>
      </w:r>
      <w:r w:rsidRPr="006C2374">
        <w:rPr>
          <w:rtl/>
        </w:rPr>
        <w:t>הוא</w:t>
      </w:r>
      <w:r w:rsidR="00B75DC2">
        <w:rPr>
          <w:rtl/>
        </w:rPr>
        <w:t xml:space="preserve"> </w:t>
      </w:r>
      <w:r w:rsidRPr="006C2374">
        <w:rPr>
          <w:rtl/>
        </w:rPr>
        <w:t>מדבר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הסדר</w:t>
      </w:r>
      <w:r w:rsidR="00B75DC2">
        <w:rPr>
          <w:rtl/>
        </w:rPr>
        <w:t xml:space="preserve"> </w:t>
      </w:r>
      <w:r w:rsidRPr="006C2374">
        <w:rPr>
          <w:rtl/>
        </w:rPr>
        <w:t>הקיבוצים, אני חושבת שזה ההסדר הצודק ביותר והנכון</w:t>
      </w:r>
      <w:r w:rsidR="00B75DC2">
        <w:rPr>
          <w:rtl/>
        </w:rPr>
        <w:t xml:space="preserve"> </w:t>
      </w:r>
      <w:r w:rsidRPr="006C2374">
        <w:rPr>
          <w:rtl/>
        </w:rPr>
        <w:t>ביותר</w:t>
      </w:r>
      <w:r w:rsidR="00B75DC2">
        <w:rPr>
          <w:rtl/>
        </w:rPr>
        <w:t xml:space="preserve"> </w:t>
      </w:r>
      <w:r w:rsidRPr="006C2374">
        <w:rPr>
          <w:rtl/>
        </w:rPr>
        <w:t>שיכול</w:t>
      </w:r>
      <w:r w:rsidR="00B75DC2">
        <w:rPr>
          <w:rtl/>
        </w:rPr>
        <w:t xml:space="preserve"> </w:t>
      </w:r>
      <w:r w:rsidRPr="006C2374">
        <w:rPr>
          <w:rtl/>
        </w:rPr>
        <w:t xml:space="preserve">להיות לגבי קבוצת אנשים </w:t>
      </w:r>
      <w:r w:rsidR="00B75DC2">
        <w:rPr>
          <w:rtl/>
        </w:rPr>
        <w:t>–</w:t>
      </w:r>
      <w:r w:rsidRPr="006C2374">
        <w:rPr>
          <w:rtl/>
        </w:rPr>
        <w:t xml:space="preserve"> אני לא מדברת על הצד הערכי </w:t>
      </w:r>
      <w:r w:rsidR="00B75DC2">
        <w:rPr>
          <w:rtl/>
        </w:rPr>
        <w:t>–</w:t>
      </w:r>
      <w:r w:rsidRPr="006C2374">
        <w:rPr>
          <w:rtl/>
        </w:rPr>
        <w:t xml:space="preserve"> שמהווה </w:t>
      </w:r>
      <w:r w:rsidR="00591240">
        <w:rPr>
          <w:rFonts w:hint="cs"/>
          <w:rtl/>
        </w:rPr>
        <w:t>2.5%</w:t>
      </w:r>
      <w:r w:rsidR="00B75DC2">
        <w:rPr>
          <w:rtl/>
        </w:rPr>
        <w:t xml:space="preserve"> </w:t>
      </w:r>
      <w:r w:rsidRPr="006C2374">
        <w:rPr>
          <w:rtl/>
        </w:rPr>
        <w:t>מכלל הציבור</w:t>
      </w:r>
      <w:r w:rsidR="00B75DC2">
        <w:rPr>
          <w:rtl/>
        </w:rPr>
        <w:t xml:space="preserve"> </w:t>
      </w:r>
      <w:r w:rsidRPr="006C2374">
        <w:rPr>
          <w:rtl/>
        </w:rPr>
        <w:t xml:space="preserve">והחלק שלה בתל"ג הוא </w:t>
      </w:r>
      <w:r w:rsidR="00B75DC2" w:rsidRPr="006C2374">
        <w:rPr>
          <w:rtl/>
        </w:rPr>
        <w:t>8</w:t>
      </w:r>
      <w:r w:rsidR="00B75DC2">
        <w:rPr>
          <w:rtl/>
        </w:rPr>
        <w:t>%</w:t>
      </w:r>
      <w:r w:rsidRPr="006C2374">
        <w:rPr>
          <w:rtl/>
        </w:rPr>
        <w:t>; אנחנו תומכים במפעלים, וזו גם הזדמנות לרכז</w:t>
      </w:r>
      <w:r w:rsidR="00B75DC2">
        <w:rPr>
          <w:rtl/>
        </w:rPr>
        <w:t xml:space="preserve"> </w:t>
      </w:r>
      <w:r w:rsidRPr="006C2374">
        <w:rPr>
          <w:rtl/>
        </w:rPr>
        <w:t>קרקעות במרכז הארץ, שיכניסו לקופת המדינה כ</w:t>
      </w:r>
      <w:r w:rsidR="00B75DC2">
        <w:rPr>
          <w:rtl/>
        </w:rPr>
        <w:t>-</w:t>
      </w:r>
      <w:r w:rsidRPr="006C2374">
        <w:rPr>
          <w:rtl/>
        </w:rPr>
        <w:t>6 מיליארדי שקל. אז אני מקווה שגם אתה</w:t>
      </w:r>
      <w:r w:rsidR="00B75DC2">
        <w:rPr>
          <w:rtl/>
        </w:rPr>
        <w:t xml:space="preserve"> </w:t>
      </w:r>
      <w:r w:rsidRPr="006C2374">
        <w:rPr>
          <w:rtl/>
        </w:rPr>
        <w:t>תצטרף להסדר הזה.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מקווה גם</w:t>
      </w:r>
      <w:r w:rsidR="00B75DC2">
        <w:rPr>
          <w:rtl/>
        </w:rPr>
        <w:t xml:space="preserve"> </w:t>
      </w:r>
      <w:r w:rsidRPr="006C2374">
        <w:rPr>
          <w:rtl/>
        </w:rPr>
        <w:t>שאתה מברך יחד אתי על הסדרי הפנסיה, זאת אומרת אנחנו, בהחלט,</w:t>
      </w:r>
      <w:r w:rsidR="00B75DC2">
        <w:rPr>
          <w:rtl/>
        </w:rPr>
        <w:t xml:space="preserve"> </w:t>
      </w:r>
      <w:r w:rsidRPr="006C2374">
        <w:rPr>
          <w:rtl/>
        </w:rPr>
        <w:t>יכולים</w:t>
      </w:r>
      <w:r w:rsidR="00B75DC2">
        <w:rPr>
          <w:rtl/>
        </w:rPr>
        <w:t xml:space="preserve"> </w:t>
      </w:r>
      <w:r w:rsidRPr="006C2374">
        <w:rPr>
          <w:rtl/>
        </w:rPr>
        <w:t>לעמוד פה ולברך על יוזמות הממשלה, אבל אתה רצית לדון בעניין של חוק הבזק,</w:t>
      </w:r>
      <w:r w:rsidR="00B75DC2">
        <w:rPr>
          <w:rtl/>
        </w:rPr>
        <w:t xml:space="preserve"> </w:t>
      </w:r>
      <w:r w:rsidRPr="006C2374">
        <w:rPr>
          <w:rtl/>
        </w:rPr>
        <w:t>רשות</w:t>
      </w:r>
      <w:r w:rsidR="00B75DC2">
        <w:rPr>
          <w:rtl/>
        </w:rPr>
        <w:t xml:space="preserve"> </w:t>
      </w:r>
      <w:r w:rsidRPr="006C2374">
        <w:rPr>
          <w:rtl/>
        </w:rPr>
        <w:t>השידור,</w:t>
      </w:r>
      <w:r w:rsidR="00B75DC2">
        <w:rPr>
          <w:rtl/>
        </w:rPr>
        <w:t xml:space="preserve"> </w:t>
      </w:r>
      <w:r w:rsidRPr="006C2374">
        <w:rPr>
          <w:rtl/>
        </w:rPr>
        <w:t>אגרות ותשלומים עבור טלוויזיה בכבלים. אשר להצעת החוק הקודמת שלך,</w:t>
      </w:r>
      <w:r w:rsidR="00B75DC2">
        <w:rPr>
          <w:rtl/>
        </w:rPr>
        <w:t xml:space="preserve"> </w:t>
      </w: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נחמן,</w:t>
      </w:r>
      <w:r w:rsidR="00B75DC2">
        <w:rPr>
          <w:rtl/>
        </w:rPr>
        <w:t xml:space="preserve"> </w:t>
      </w:r>
      <w:r w:rsidRPr="006C2374">
        <w:rPr>
          <w:rtl/>
        </w:rPr>
        <w:t>אתה חבר ועדת הכספים, אתה חבר כנסת, ואני חושבת שזה יהיה נכון</w:t>
      </w:r>
      <w:r w:rsidR="00B75DC2">
        <w:rPr>
          <w:rtl/>
        </w:rPr>
        <w:t xml:space="preserve"> </w:t>
      </w:r>
      <w:r w:rsidRPr="006C2374">
        <w:rPr>
          <w:rtl/>
        </w:rPr>
        <w:t>ויפה אם תשלח מכתב ליושב</w:t>
      </w:r>
      <w:r w:rsidR="00B75DC2">
        <w:rPr>
          <w:rtl/>
        </w:rPr>
        <w:t>-</w:t>
      </w:r>
      <w:r w:rsidRPr="006C2374">
        <w:rPr>
          <w:rtl/>
        </w:rPr>
        <w:t xml:space="preserve">ראש הוועדה ותזכיר לו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רון נחמן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אשלח.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שרת התקשורת ש' אלוני: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אני,</w:t>
      </w:r>
      <w:r w:rsidR="00B75DC2">
        <w:rPr>
          <w:rtl/>
        </w:rPr>
        <w:t xml:space="preserve"> </w:t>
      </w:r>
      <w:r w:rsidRPr="006C2374">
        <w:rPr>
          <w:rtl/>
        </w:rPr>
        <w:t>למשל, לא ידעתי שהדבר הזה עדיין מונח על שולחן הוועדה. לפי מיטב הבנתי</w:t>
      </w:r>
      <w:r w:rsidR="00B75DC2">
        <w:rPr>
          <w:rtl/>
        </w:rPr>
        <w:t xml:space="preserve"> </w:t>
      </w:r>
      <w:r w:rsidRPr="006C2374">
        <w:rPr>
          <w:rtl/>
        </w:rPr>
        <w:t>הנחתי,</w:t>
      </w:r>
      <w:r w:rsidR="00B75DC2">
        <w:rPr>
          <w:rtl/>
        </w:rPr>
        <w:t xml:space="preserve"> </w:t>
      </w:r>
      <w:r w:rsidRPr="006C2374">
        <w:rPr>
          <w:rtl/>
        </w:rPr>
        <w:t>שהחוק כבר הוסר מפני שמדינה שמכבדת את עצמה ואנחנו רוצים להיות אתונה ולא</w:t>
      </w:r>
      <w:r w:rsidR="00B75DC2">
        <w:rPr>
          <w:rtl/>
        </w:rPr>
        <w:t xml:space="preserve"> </w:t>
      </w:r>
      <w:r w:rsidRPr="006C2374">
        <w:rPr>
          <w:rtl/>
        </w:rPr>
        <w:t>שיהיה</w:t>
      </w:r>
      <w:r w:rsidR="00B75DC2">
        <w:rPr>
          <w:rtl/>
        </w:rPr>
        <w:t xml:space="preserve"> </w:t>
      </w:r>
      <w:r w:rsidRPr="006C2374">
        <w:rPr>
          <w:rtl/>
        </w:rPr>
        <w:t>תאצ'ריזם</w:t>
      </w:r>
      <w:r w:rsidR="00B75DC2">
        <w:rPr>
          <w:rtl/>
        </w:rPr>
        <w:t xml:space="preserve"> </w:t>
      </w:r>
      <w:r w:rsidRPr="006C2374">
        <w:rPr>
          <w:rtl/>
        </w:rPr>
        <w:t>פרוע,</w:t>
      </w:r>
      <w:r w:rsidR="00B75DC2">
        <w:rPr>
          <w:rtl/>
        </w:rPr>
        <w:t xml:space="preserve"> </w:t>
      </w:r>
      <w:r w:rsidRPr="006C2374">
        <w:rPr>
          <w:rtl/>
        </w:rPr>
        <w:t>ולא</w:t>
      </w:r>
      <w:r w:rsidR="00B75DC2">
        <w:rPr>
          <w:rtl/>
        </w:rPr>
        <w:t xml:space="preserve"> </w:t>
      </w:r>
      <w:r w:rsidRPr="006C2374">
        <w:rPr>
          <w:rtl/>
        </w:rPr>
        <w:t>רייטינג נמוך, רוצים שתהיה לנו רשות שידור ממלכתית,</w:t>
      </w:r>
      <w:r w:rsidR="00B75DC2">
        <w:rPr>
          <w:rtl/>
        </w:rPr>
        <w:t xml:space="preserve"> </w:t>
      </w:r>
      <w:r w:rsidRPr="006C2374">
        <w:rPr>
          <w:rtl/>
        </w:rPr>
        <w:t>ועבור רשות שידור ציבורית רחבה, תרבותית, בכל העולם משלמים אגרה.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בנושא שאתה העלית בעניין הכבלים, יש לי הצעה. הואיל ואתה מדבר על שמירת חוק,</w:t>
      </w:r>
      <w:r w:rsidR="00B75DC2">
        <w:rPr>
          <w:rtl/>
        </w:rPr>
        <w:t xml:space="preserve"> </w:t>
      </w:r>
      <w:r w:rsidRPr="006C2374">
        <w:rPr>
          <w:rtl/>
        </w:rPr>
        <w:t>הזכיינים</w:t>
      </w:r>
      <w:r w:rsidR="00B75DC2">
        <w:rPr>
          <w:rtl/>
        </w:rPr>
        <w:t xml:space="preserve"> </w:t>
      </w:r>
      <w:r w:rsidRPr="006C2374">
        <w:rPr>
          <w:rtl/>
        </w:rPr>
        <w:t>זכו</w:t>
      </w:r>
      <w:r w:rsidR="00B75DC2">
        <w:rPr>
          <w:rtl/>
        </w:rPr>
        <w:t xml:space="preserve"> </w:t>
      </w:r>
      <w:r w:rsidRPr="006C2374">
        <w:rPr>
          <w:rtl/>
        </w:rPr>
        <w:t>במכרז</w:t>
      </w:r>
      <w:r w:rsidR="00B75DC2">
        <w:rPr>
          <w:rtl/>
        </w:rPr>
        <w:t xml:space="preserve"> </w:t>
      </w:r>
      <w:r w:rsidRPr="006C2374">
        <w:rPr>
          <w:rtl/>
        </w:rPr>
        <w:t>והיו</w:t>
      </w:r>
      <w:r w:rsidR="00B75DC2">
        <w:rPr>
          <w:rtl/>
        </w:rPr>
        <w:t xml:space="preserve"> </w:t>
      </w:r>
      <w:r w:rsidRPr="006C2374">
        <w:rPr>
          <w:rtl/>
        </w:rPr>
        <w:t>תנאים</w:t>
      </w:r>
      <w:r w:rsidR="00B75DC2">
        <w:rPr>
          <w:rtl/>
        </w:rPr>
        <w:t xml:space="preserve"> </w:t>
      </w:r>
      <w:r w:rsidRPr="006C2374">
        <w:rPr>
          <w:rtl/>
        </w:rPr>
        <w:t>למכרז.</w:t>
      </w:r>
      <w:r w:rsidR="00B75DC2">
        <w:rPr>
          <w:rtl/>
        </w:rPr>
        <w:t xml:space="preserve"> </w:t>
      </w:r>
      <w:r w:rsidRPr="006C2374">
        <w:rPr>
          <w:rtl/>
        </w:rPr>
        <w:t>אנחנו יכולים, במשא</w:t>
      </w:r>
      <w:r w:rsidR="00B75DC2">
        <w:rPr>
          <w:rtl/>
        </w:rPr>
        <w:t>-</w:t>
      </w:r>
      <w:r w:rsidRPr="006C2374">
        <w:rPr>
          <w:rtl/>
        </w:rPr>
        <w:t>ומתן אתם, כל עוד</w:t>
      </w:r>
      <w:r w:rsidR="00B75DC2">
        <w:rPr>
          <w:rtl/>
        </w:rPr>
        <w:t xml:space="preserve"> </w:t>
      </w:r>
      <w:r w:rsidRPr="006C2374">
        <w:rPr>
          <w:rtl/>
        </w:rPr>
        <w:t>הזיכיון</w:t>
      </w:r>
      <w:r w:rsidR="00B75DC2">
        <w:rPr>
          <w:rtl/>
        </w:rPr>
        <w:t xml:space="preserve"> </w:t>
      </w:r>
      <w:r w:rsidRPr="006C2374">
        <w:rPr>
          <w:rtl/>
        </w:rPr>
        <w:t>קיים,</w:t>
      </w:r>
      <w:r w:rsidR="00B75DC2">
        <w:rPr>
          <w:rtl/>
        </w:rPr>
        <w:t xml:space="preserve"> </w:t>
      </w:r>
      <w:r w:rsidRPr="006C2374">
        <w:rPr>
          <w:rtl/>
        </w:rPr>
        <w:t>לבקש</w:t>
      </w:r>
      <w:r w:rsidR="00B75DC2">
        <w:rPr>
          <w:rtl/>
        </w:rPr>
        <w:t xml:space="preserve"> </w:t>
      </w:r>
      <w:r w:rsidRPr="006C2374">
        <w:rPr>
          <w:rtl/>
        </w:rPr>
        <w:t>הנחות.</w:t>
      </w:r>
      <w:r w:rsidR="00B75DC2">
        <w:rPr>
          <w:rtl/>
        </w:rPr>
        <w:t xml:space="preserve"> </w:t>
      </w:r>
      <w:r w:rsidRPr="006C2374">
        <w:rPr>
          <w:rtl/>
        </w:rPr>
        <w:t>איננו יכולים ואיננו צריכים לכפות עליהם. דבר אחד</w:t>
      </w:r>
      <w:r w:rsidR="00B75DC2">
        <w:rPr>
          <w:rtl/>
        </w:rPr>
        <w:t xml:space="preserve"> </w:t>
      </w:r>
      <w:r w:rsidRPr="006C2374">
        <w:rPr>
          <w:rtl/>
        </w:rPr>
        <w:t>השגנו, וזה הקלות בתחום האזרחים הוותיקים, ושם יש הקלה.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יש</w:t>
      </w:r>
      <w:r w:rsidR="00B75DC2">
        <w:rPr>
          <w:rtl/>
        </w:rPr>
        <w:t xml:space="preserve"> </w:t>
      </w:r>
      <w:r w:rsidRPr="006C2374">
        <w:rPr>
          <w:rtl/>
        </w:rPr>
        <w:t>במדינה</w:t>
      </w:r>
      <w:r w:rsidR="00B75DC2">
        <w:rPr>
          <w:rtl/>
        </w:rPr>
        <w:t xml:space="preserve"> </w:t>
      </w:r>
      <w:r w:rsidRPr="006C2374">
        <w:rPr>
          <w:rtl/>
        </w:rPr>
        <w:t>מערכת</w:t>
      </w:r>
      <w:r w:rsidR="00B75DC2">
        <w:rPr>
          <w:rtl/>
        </w:rPr>
        <w:t xml:space="preserve"> </w:t>
      </w:r>
      <w:r w:rsidRPr="006C2374">
        <w:rPr>
          <w:rtl/>
        </w:rPr>
        <w:t>של סעד, מערכת של ביטוח לאומי, מערכת של רווחה, ואי לזאת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בעד</w:t>
      </w:r>
      <w:r w:rsidR="00B75DC2">
        <w:rPr>
          <w:rtl/>
        </w:rPr>
        <w:t xml:space="preserve"> </w:t>
      </w:r>
      <w:r w:rsidRPr="006C2374">
        <w:rPr>
          <w:rtl/>
        </w:rPr>
        <w:t>שנשמור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החוק.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מוכנה להזמין אותך יחד אתי למשא</w:t>
      </w:r>
      <w:r w:rsidR="00B75DC2">
        <w:rPr>
          <w:rtl/>
        </w:rPr>
        <w:t>-</w:t>
      </w:r>
      <w:r w:rsidRPr="006C2374">
        <w:rPr>
          <w:rtl/>
        </w:rPr>
        <w:t>ומתן עם חברות</w:t>
      </w:r>
      <w:r w:rsidR="00B75DC2">
        <w:rPr>
          <w:rtl/>
        </w:rPr>
        <w:t xml:space="preserve"> </w:t>
      </w:r>
      <w:r w:rsidRPr="006C2374">
        <w:rPr>
          <w:rtl/>
        </w:rPr>
        <w:t>הכבלים</w:t>
      </w:r>
      <w:r w:rsidR="00B75DC2">
        <w:rPr>
          <w:rtl/>
        </w:rPr>
        <w:t xml:space="preserve"> </w:t>
      </w:r>
      <w:r w:rsidRPr="006C2374">
        <w:rPr>
          <w:rtl/>
        </w:rPr>
        <w:t>ולחפש</w:t>
      </w:r>
      <w:r w:rsidR="00B75DC2">
        <w:rPr>
          <w:rtl/>
        </w:rPr>
        <w:t xml:space="preserve"> </w:t>
      </w:r>
      <w:r w:rsidRPr="006C2374">
        <w:rPr>
          <w:rtl/>
        </w:rPr>
        <w:t>דרך להקל בנושאים האלה. בחוק איננו יכולים ולא נאה לעשות זאת מפני</w:t>
      </w:r>
      <w:r w:rsidR="00B75DC2">
        <w:rPr>
          <w:rtl/>
        </w:rPr>
        <w:t xml:space="preserve"> </w:t>
      </w:r>
      <w:r w:rsidRPr="006C2374">
        <w:rPr>
          <w:rtl/>
        </w:rPr>
        <w:t>שזיכיון ומכרז דינם כדין חוזה.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אי לזאת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מבקשת</w:t>
      </w:r>
      <w:r w:rsidR="00B75DC2">
        <w:rPr>
          <w:rtl/>
        </w:rPr>
        <w:t xml:space="preserve"> </w:t>
      </w:r>
      <w:r w:rsidRPr="006C2374">
        <w:rPr>
          <w:rtl/>
        </w:rPr>
        <w:t>להסיר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הצעת החוק, אלא אם כן אתה מסכים להצטרף אתי</w:t>
      </w:r>
      <w:r w:rsidR="00B75DC2">
        <w:rPr>
          <w:rtl/>
        </w:rPr>
        <w:t xml:space="preserve"> </w:t>
      </w:r>
      <w:r w:rsidRPr="006C2374">
        <w:rPr>
          <w:rtl/>
        </w:rPr>
        <w:t>לשיחה ולפגישה אתם על מנת לדון בדברים האלה. תודה רבה, אדוני היושב</w:t>
      </w:r>
      <w:r w:rsidR="00B75DC2">
        <w:rPr>
          <w:rtl/>
        </w:rPr>
        <w:t>-</w:t>
      </w:r>
      <w:r w:rsidRPr="006C2374">
        <w:rPr>
          <w:rtl/>
        </w:rPr>
        <w:t>ראש.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 רבה, גברתי השרה. זכות המציע להשיב במסגרת של חמש דקות.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רון נחמן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כנסת</w:t>
      </w:r>
      <w:r w:rsidR="00B75DC2">
        <w:rPr>
          <w:rtl/>
        </w:rPr>
        <w:t xml:space="preserve"> </w:t>
      </w:r>
      <w:r w:rsidRPr="006C2374">
        <w:rPr>
          <w:rtl/>
        </w:rPr>
        <w:t>נכבדה, אני מבקש, במסגרת סדר העדיפויות של הממשלה,</w:t>
      </w:r>
      <w:r w:rsidR="00B75DC2">
        <w:rPr>
          <w:rtl/>
        </w:rPr>
        <w:t xml:space="preserve"> </w:t>
      </w:r>
      <w:r w:rsidRPr="006C2374">
        <w:rPr>
          <w:rtl/>
        </w:rPr>
        <w:t>להתחיל לטפל בסדר העדיפויות הנכון.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לפני שלוש שנים החליטה כנראה הממשלה הזאת שסדר העדיפויות הנכון שלה יהיה לתת</w:t>
      </w:r>
      <w:r w:rsidR="00B75DC2">
        <w:rPr>
          <w:rtl/>
        </w:rPr>
        <w:t xml:space="preserve"> </w:t>
      </w:r>
      <w:r w:rsidRPr="006C2374">
        <w:rPr>
          <w:rtl/>
        </w:rPr>
        <w:t>סיוע</w:t>
      </w:r>
      <w:r w:rsidR="00B75DC2">
        <w:rPr>
          <w:rtl/>
        </w:rPr>
        <w:t xml:space="preserve"> </w:t>
      </w:r>
      <w:r w:rsidRPr="006C2374">
        <w:rPr>
          <w:rtl/>
        </w:rPr>
        <w:t>למה</w:t>
      </w:r>
      <w:r w:rsidR="00B75DC2">
        <w:rPr>
          <w:rtl/>
        </w:rPr>
        <w:t xml:space="preserve"> </w:t>
      </w:r>
      <w:r w:rsidRPr="006C2374">
        <w:rPr>
          <w:rtl/>
        </w:rPr>
        <w:t>שקשור בנו, שקרוב אלינו, שמזוהה אתנו. שלושת הנושאים היו: הסדר החובות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קופת</w:t>
      </w:r>
      <w:r w:rsidR="00B75DC2">
        <w:rPr>
          <w:rtl/>
        </w:rPr>
        <w:t>-</w:t>
      </w:r>
      <w:r w:rsidRPr="006C2374">
        <w:rPr>
          <w:rtl/>
        </w:rPr>
        <w:t>חולים,</w:t>
      </w:r>
      <w:r w:rsidR="00B75DC2">
        <w:rPr>
          <w:rtl/>
        </w:rPr>
        <w:t xml:space="preserve"> </w:t>
      </w:r>
      <w:r w:rsidRPr="006C2374">
        <w:rPr>
          <w:rtl/>
        </w:rPr>
        <w:t>הסדר</w:t>
      </w:r>
      <w:r w:rsidR="00B75DC2">
        <w:rPr>
          <w:rtl/>
        </w:rPr>
        <w:t xml:space="preserve"> </w:t>
      </w:r>
      <w:r w:rsidRPr="006C2374">
        <w:rPr>
          <w:rtl/>
        </w:rPr>
        <w:t>החובות של הקיבוצים, הסדר החובות של קרנות הפנסיה. זה היה</w:t>
      </w:r>
      <w:r w:rsidR="00B75DC2">
        <w:rPr>
          <w:rtl/>
        </w:rPr>
        <w:t xml:space="preserve"> </w:t>
      </w:r>
      <w:r w:rsidRPr="006C2374">
        <w:rPr>
          <w:rtl/>
        </w:rPr>
        <w:t>סדר העדיפויות הלאומי הנכון שהממשלה הזאת הציבה בתחילת דרכה.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סליחה, מה אתם סבורים, שהוא יוותר על ההזדמנות הזאת?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רון נחמן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אנחנו</w:t>
      </w:r>
      <w:r w:rsidR="00B75DC2">
        <w:rPr>
          <w:rtl/>
        </w:rPr>
        <w:t xml:space="preserve"> </w:t>
      </w:r>
      <w:r w:rsidRPr="006C2374">
        <w:rPr>
          <w:rtl/>
        </w:rPr>
        <w:t>רואים, לאחר ישיבת הממשלה הבוקר, כאשר אנחנו בוודאי נשמע, יכול להיות</w:t>
      </w:r>
      <w:r w:rsidR="00B75DC2">
        <w:rPr>
          <w:rtl/>
        </w:rPr>
        <w:t xml:space="preserve"> </w:t>
      </w:r>
      <w:r w:rsidRPr="006C2374">
        <w:rPr>
          <w:rtl/>
        </w:rPr>
        <w:t>שהרדיו</w:t>
      </w:r>
      <w:r w:rsidR="00B75DC2">
        <w:rPr>
          <w:rtl/>
        </w:rPr>
        <w:t xml:space="preserve"> </w:t>
      </w:r>
      <w:r w:rsidRPr="006C2374">
        <w:rPr>
          <w:rtl/>
        </w:rPr>
        <w:t>כבר</w:t>
      </w:r>
      <w:r w:rsidR="00B75DC2">
        <w:rPr>
          <w:rtl/>
        </w:rPr>
        <w:t xml:space="preserve"> </w:t>
      </w:r>
      <w:r w:rsidRPr="006C2374">
        <w:rPr>
          <w:rtl/>
        </w:rPr>
        <w:t>שידר,</w:t>
      </w:r>
      <w:r w:rsidR="00B75DC2">
        <w:rPr>
          <w:rtl/>
        </w:rPr>
        <w:t xml:space="preserve"> </w:t>
      </w:r>
      <w:r w:rsidRPr="006C2374">
        <w:rPr>
          <w:rtl/>
        </w:rPr>
        <w:t>כיצד</w:t>
      </w:r>
      <w:r w:rsidR="00B75DC2">
        <w:rPr>
          <w:rtl/>
        </w:rPr>
        <w:t xml:space="preserve"> </w:t>
      </w:r>
      <w:r w:rsidRPr="006C2374">
        <w:rPr>
          <w:rtl/>
        </w:rPr>
        <w:t>הקופה</w:t>
      </w:r>
      <w:r w:rsidR="00B75DC2">
        <w:rPr>
          <w:rtl/>
        </w:rPr>
        <w:t xml:space="preserve"> </w:t>
      </w:r>
      <w:r w:rsidRPr="006C2374">
        <w:rPr>
          <w:rtl/>
        </w:rPr>
        <w:t>הציבורית משלמת ומסבסדת כספים יקרים מכספי משלם</w:t>
      </w:r>
      <w:r w:rsidR="00B75DC2">
        <w:rPr>
          <w:rtl/>
        </w:rPr>
        <w:t xml:space="preserve"> </w:t>
      </w:r>
      <w:r w:rsidRPr="006C2374">
        <w:rPr>
          <w:rtl/>
        </w:rPr>
        <w:t>המסים למגזרים מסוימים.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אין</w:t>
      </w:r>
      <w:r w:rsidR="00B75DC2">
        <w:rPr>
          <w:rtl/>
        </w:rPr>
        <w:t xml:space="preserve"> </w:t>
      </w:r>
      <w:r w:rsidRPr="006C2374">
        <w:rPr>
          <w:rtl/>
        </w:rPr>
        <w:t>לי</w:t>
      </w:r>
      <w:r w:rsidR="00B75DC2">
        <w:rPr>
          <w:rtl/>
        </w:rPr>
        <w:t xml:space="preserve"> </w:t>
      </w:r>
      <w:r w:rsidRPr="006C2374">
        <w:rPr>
          <w:rtl/>
        </w:rPr>
        <w:t>שום</w:t>
      </w:r>
      <w:r w:rsidR="00B75DC2">
        <w:rPr>
          <w:rtl/>
        </w:rPr>
        <w:t xml:space="preserve"> </w:t>
      </w:r>
      <w:r w:rsidRPr="006C2374">
        <w:rPr>
          <w:rtl/>
        </w:rPr>
        <w:t>טענה,</w:t>
      </w:r>
      <w:r w:rsidR="00B75DC2">
        <w:rPr>
          <w:rtl/>
        </w:rPr>
        <w:t xml:space="preserve"> </w:t>
      </w:r>
      <w:r w:rsidRPr="006C2374">
        <w:rPr>
          <w:rtl/>
        </w:rPr>
        <w:t>זו</w:t>
      </w:r>
      <w:r w:rsidR="00B75DC2">
        <w:rPr>
          <w:rtl/>
        </w:rPr>
        <w:t xml:space="preserve"> </w:t>
      </w:r>
      <w:r w:rsidRPr="006C2374">
        <w:rPr>
          <w:rtl/>
        </w:rPr>
        <w:t>זכותה הפוליטית של כל ממשלה. אבל כתושב מדינת ישראל</w:t>
      </w:r>
      <w:r w:rsidR="00B75DC2">
        <w:rPr>
          <w:rtl/>
        </w:rPr>
        <w:t xml:space="preserve"> </w:t>
      </w:r>
      <w:r w:rsidRPr="006C2374">
        <w:rPr>
          <w:rtl/>
        </w:rPr>
        <w:t>שמבקש</w:t>
      </w:r>
      <w:r w:rsidR="00B75DC2">
        <w:rPr>
          <w:rtl/>
        </w:rPr>
        <w:t xml:space="preserve"> </w:t>
      </w:r>
      <w:r w:rsidRPr="006C2374">
        <w:rPr>
          <w:rtl/>
        </w:rPr>
        <w:t>לצפות</w:t>
      </w:r>
      <w:r w:rsidR="00B75DC2">
        <w:rPr>
          <w:rtl/>
        </w:rPr>
        <w:t xml:space="preserve"> </w:t>
      </w:r>
      <w:r w:rsidRPr="006C2374">
        <w:rPr>
          <w:rtl/>
        </w:rPr>
        <w:t>בטלוויזיה,</w:t>
      </w:r>
      <w:r w:rsidR="00B75DC2">
        <w:rPr>
          <w:rtl/>
        </w:rPr>
        <w:t xml:space="preserve"> </w:t>
      </w:r>
      <w:r w:rsidRPr="006C2374">
        <w:rPr>
          <w:rtl/>
        </w:rPr>
        <w:t>גם</w:t>
      </w:r>
      <w:r w:rsidR="00B75DC2">
        <w:rPr>
          <w:rtl/>
        </w:rPr>
        <w:t xml:space="preserve"> </w:t>
      </w:r>
      <w:r w:rsidRPr="006C2374">
        <w:rPr>
          <w:rtl/>
        </w:rPr>
        <w:t>בטלוויזיה</w:t>
      </w:r>
      <w:r w:rsidR="00B75DC2">
        <w:rPr>
          <w:rtl/>
        </w:rPr>
        <w:t xml:space="preserve"> </w:t>
      </w:r>
      <w:r w:rsidRPr="006C2374">
        <w:rPr>
          <w:rtl/>
        </w:rPr>
        <w:t>בכבלים וגם בטלוויזיה ללא כבלים, כתושב</w:t>
      </w:r>
      <w:r w:rsidR="00B75DC2">
        <w:rPr>
          <w:rtl/>
        </w:rPr>
        <w:t xml:space="preserve"> </w:t>
      </w:r>
      <w:r w:rsidRPr="006C2374">
        <w:rPr>
          <w:rtl/>
        </w:rPr>
        <w:t>מדינת</w:t>
      </w:r>
      <w:r w:rsidR="00B75DC2">
        <w:rPr>
          <w:rtl/>
        </w:rPr>
        <w:t xml:space="preserve"> </w:t>
      </w:r>
      <w:r w:rsidRPr="006C2374">
        <w:rPr>
          <w:rtl/>
        </w:rPr>
        <w:t>ישראל שרוצה לראות מה שנעשה בארץ ובעולם, אני שואל שאלה פשוטה: מדוע אנחנו</w:t>
      </w:r>
      <w:r w:rsidR="00B75DC2">
        <w:rPr>
          <w:rtl/>
        </w:rPr>
        <w:t xml:space="preserve"> </w:t>
      </w:r>
      <w:r w:rsidRPr="006C2374">
        <w:rPr>
          <w:rtl/>
        </w:rPr>
        <w:t>צריכים לשלם כפל תשלום, פעם אחת לכבלים</w:t>
      </w:r>
      <w:r w:rsidR="00B75DC2">
        <w:rPr>
          <w:rtl/>
        </w:rPr>
        <w:t xml:space="preserve"> </w:t>
      </w:r>
      <w:r w:rsidRPr="006C2374">
        <w:rPr>
          <w:rtl/>
        </w:rPr>
        <w:t>ופעם לרשות השידור? מדוע אדם לא ישלם פעם</w:t>
      </w:r>
      <w:r w:rsidR="00B75DC2">
        <w:rPr>
          <w:rtl/>
        </w:rPr>
        <w:t xml:space="preserve"> </w:t>
      </w:r>
      <w:r w:rsidRPr="006C2374">
        <w:rPr>
          <w:rtl/>
        </w:rPr>
        <w:t>אחת תשלום שכולל את הכול. ומדובר ב</w:t>
      </w:r>
      <w:r w:rsidR="00B75DC2">
        <w:rPr>
          <w:rtl/>
        </w:rPr>
        <w:t>-</w:t>
      </w:r>
      <w:r w:rsidRPr="006C2374">
        <w:rPr>
          <w:rtl/>
        </w:rPr>
        <w:t>700,000 בתי</w:t>
      </w:r>
      <w:r w:rsidR="00B75DC2">
        <w:rPr>
          <w:rtl/>
        </w:rPr>
        <w:t>-</w:t>
      </w:r>
      <w:r w:rsidRPr="006C2374">
        <w:rPr>
          <w:rtl/>
        </w:rPr>
        <w:t>אב.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לגופו של החוק שאני מציע </w:t>
      </w:r>
      <w:r w:rsidR="00B75DC2">
        <w:rPr>
          <w:rtl/>
        </w:rPr>
        <w:t>–</w:t>
      </w:r>
      <w:r w:rsidRPr="006C2374">
        <w:rPr>
          <w:rtl/>
        </w:rPr>
        <w:t xml:space="preserve"> אדוני שר האוצר, אני שמח שהגעת, אני לא פונה לראש</w:t>
      </w:r>
      <w:r w:rsidR="00B75DC2">
        <w:rPr>
          <w:rtl/>
        </w:rPr>
        <w:t xml:space="preserve"> </w:t>
      </w:r>
      <w:r w:rsidRPr="006C2374">
        <w:rPr>
          <w:rtl/>
        </w:rPr>
        <w:t>הממשלה,</w:t>
      </w:r>
      <w:r w:rsidR="00B75DC2">
        <w:rPr>
          <w:rtl/>
        </w:rPr>
        <w:t xml:space="preserve"> </w:t>
      </w:r>
      <w:r w:rsidRPr="006C2374">
        <w:rPr>
          <w:rtl/>
        </w:rPr>
        <w:t>כי</w:t>
      </w:r>
      <w:r w:rsidR="00B75DC2">
        <w:rPr>
          <w:rtl/>
        </w:rPr>
        <w:t xml:space="preserve"> </w:t>
      </w:r>
      <w:r w:rsidRPr="006C2374">
        <w:rPr>
          <w:rtl/>
        </w:rPr>
        <w:t xml:space="preserve">זה לא עניין ביטחוני, אני פונה אליך </w:t>
      </w:r>
      <w:r w:rsidR="00B75DC2">
        <w:rPr>
          <w:rtl/>
        </w:rPr>
        <w:t>–</w:t>
      </w:r>
      <w:r w:rsidRPr="006C2374">
        <w:rPr>
          <w:rtl/>
        </w:rPr>
        <w:t xml:space="preserve"> אומרים שביצוע החוק שאני מביא</w:t>
      </w:r>
      <w:r w:rsidR="00B75DC2">
        <w:rPr>
          <w:rtl/>
        </w:rPr>
        <w:t xml:space="preserve"> </w:t>
      </w:r>
      <w:r w:rsidRPr="006C2374">
        <w:rPr>
          <w:rtl/>
        </w:rPr>
        <w:t>יהיה</w:t>
      </w:r>
      <w:r w:rsidR="00B75DC2">
        <w:rPr>
          <w:rtl/>
        </w:rPr>
        <w:t xml:space="preserve"> </w:t>
      </w:r>
      <w:r w:rsidRPr="006C2374">
        <w:rPr>
          <w:rtl/>
        </w:rPr>
        <w:t>כרוך</w:t>
      </w:r>
      <w:r w:rsidR="00B75DC2">
        <w:rPr>
          <w:rtl/>
        </w:rPr>
        <w:t xml:space="preserve"> </w:t>
      </w:r>
      <w:r w:rsidRPr="006C2374">
        <w:rPr>
          <w:rtl/>
        </w:rPr>
        <w:t>בעלויות</w:t>
      </w:r>
      <w:r w:rsidR="00B75DC2">
        <w:rPr>
          <w:rtl/>
        </w:rPr>
        <w:t xml:space="preserve"> </w:t>
      </w:r>
      <w:r w:rsidRPr="006C2374">
        <w:rPr>
          <w:rtl/>
        </w:rPr>
        <w:t>מסוימות,</w:t>
      </w:r>
      <w:r w:rsidR="00B75DC2">
        <w:rPr>
          <w:rtl/>
        </w:rPr>
        <w:t xml:space="preserve"> </w:t>
      </w:r>
      <w:r w:rsidRPr="006C2374">
        <w:rPr>
          <w:rtl/>
        </w:rPr>
        <w:t>כלומר</w:t>
      </w:r>
      <w:r w:rsidR="00B75DC2">
        <w:rPr>
          <w:rtl/>
        </w:rPr>
        <w:t xml:space="preserve"> </w:t>
      </w:r>
      <w:r w:rsidRPr="006C2374">
        <w:rPr>
          <w:rtl/>
        </w:rPr>
        <w:t>יש לו עלות כלכלית. אני מסכים, כל חוק, כל</w:t>
      </w:r>
      <w:r w:rsidR="00B75DC2">
        <w:rPr>
          <w:rtl/>
        </w:rPr>
        <w:t xml:space="preserve"> </w:t>
      </w:r>
      <w:r w:rsidRPr="006C2374">
        <w:rPr>
          <w:rtl/>
        </w:rPr>
        <w:t>החלטה של הכנסת יש בה עלות כלכלית, ופה אנחנו נכנסים לסדר עדיפויות.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אתה</w:t>
      </w:r>
      <w:r w:rsidR="00B75DC2">
        <w:rPr>
          <w:rtl/>
        </w:rPr>
        <w:t xml:space="preserve"> </w:t>
      </w:r>
      <w:r w:rsidRPr="006C2374">
        <w:rPr>
          <w:rtl/>
        </w:rPr>
        <w:t>ביקשת להקצות מכספי המדינה, מרכוש המדינה, מקרקעות המדינה, למחוק חובות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הקיבוצים</w:t>
      </w:r>
      <w:r w:rsidR="00B75DC2">
        <w:rPr>
          <w:rtl/>
        </w:rPr>
        <w:t xml:space="preserve"> </w:t>
      </w:r>
      <w:r w:rsidRPr="006C2374">
        <w:rPr>
          <w:rtl/>
        </w:rPr>
        <w:t>לבנקים</w:t>
      </w:r>
      <w:r w:rsidR="00B75DC2">
        <w:rPr>
          <w:rtl/>
        </w:rPr>
        <w:t xml:space="preserve"> </w:t>
      </w:r>
      <w:r w:rsidRPr="006C2374">
        <w:rPr>
          <w:rtl/>
        </w:rPr>
        <w:t xml:space="preserve">המולאמים, שגם הם רכוש המדינה </w:t>
      </w:r>
      <w:r w:rsidR="00B75DC2">
        <w:rPr>
          <w:rtl/>
        </w:rPr>
        <w:t>–</w:t>
      </w:r>
      <w:r w:rsidRPr="006C2374">
        <w:rPr>
          <w:rtl/>
        </w:rPr>
        <w:t xml:space="preserve"> ופוליטית אני יכול להתווכח</w:t>
      </w:r>
      <w:r w:rsidR="00B75DC2">
        <w:rPr>
          <w:rtl/>
        </w:rPr>
        <w:t xml:space="preserve"> </w:t>
      </w:r>
      <w:r w:rsidRPr="006C2374">
        <w:rPr>
          <w:rtl/>
        </w:rPr>
        <w:t>אתך</w:t>
      </w:r>
      <w:r w:rsidR="00B75DC2">
        <w:rPr>
          <w:rtl/>
        </w:rPr>
        <w:t xml:space="preserve"> </w:t>
      </w:r>
      <w:r w:rsidRPr="006C2374">
        <w:rPr>
          <w:rtl/>
        </w:rPr>
        <w:t xml:space="preserve">אם זה נכון או לא נכון </w:t>
      </w:r>
      <w:r w:rsidR="00B75DC2">
        <w:rPr>
          <w:rtl/>
        </w:rPr>
        <w:t>–</w:t>
      </w:r>
      <w:r w:rsidRPr="006C2374">
        <w:rPr>
          <w:rtl/>
        </w:rPr>
        <w:t xml:space="preserve"> אני שואל: למה לא לתת לאלה ולא לתת ל</w:t>
      </w:r>
      <w:r w:rsidR="00B75DC2">
        <w:rPr>
          <w:rtl/>
        </w:rPr>
        <w:t>-</w:t>
      </w:r>
      <w:r w:rsidRPr="006C2374">
        <w:rPr>
          <w:rtl/>
        </w:rPr>
        <w:t>600,000 שחיים</w:t>
      </w:r>
      <w:r w:rsidR="00B75DC2">
        <w:rPr>
          <w:rtl/>
        </w:rPr>
        <w:t xml:space="preserve"> </w:t>
      </w:r>
      <w:r w:rsidRPr="006C2374">
        <w:rPr>
          <w:rtl/>
        </w:rPr>
        <w:t>מתחת לקו העוני? למה לתת לאלה ולא לנפגעי הבורסה? למה לתת לקיבוצים, לקיבוצניקים,</w:t>
      </w:r>
      <w:r w:rsidR="00B75DC2">
        <w:rPr>
          <w:rtl/>
        </w:rPr>
        <w:t xml:space="preserve"> </w:t>
      </w:r>
      <w:r w:rsidRPr="006C2374">
        <w:rPr>
          <w:rtl/>
        </w:rPr>
        <w:t>ולא לתת לנפגעי המשכנתאות? זו שאלה פוליטית שלא נדון עליה כרגע.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 xml:space="preserve">מדבר כאן על דבר שהוא חיוני היום בעולם של תקשורת </w:t>
      </w:r>
      <w:r w:rsidR="00B75DC2">
        <w:rPr>
          <w:rtl/>
        </w:rPr>
        <w:t>–</w:t>
      </w:r>
      <w:r w:rsidRPr="006C2374">
        <w:rPr>
          <w:rtl/>
        </w:rPr>
        <w:t xml:space="preserve"> לסייע לאותם מסכנים</w:t>
      </w:r>
      <w:r w:rsidR="00B75DC2">
        <w:rPr>
          <w:rtl/>
        </w:rPr>
        <w:t xml:space="preserve"> </w:t>
      </w:r>
      <w:r w:rsidRPr="006C2374">
        <w:rPr>
          <w:rtl/>
        </w:rPr>
        <w:t>שאין</w:t>
      </w:r>
      <w:r w:rsidR="00B75DC2">
        <w:rPr>
          <w:rtl/>
        </w:rPr>
        <w:t xml:space="preserve"> </w:t>
      </w:r>
      <w:r w:rsidRPr="006C2374">
        <w:rPr>
          <w:rtl/>
        </w:rPr>
        <w:t>להם</w:t>
      </w:r>
      <w:r w:rsidR="00B75DC2">
        <w:rPr>
          <w:rtl/>
        </w:rPr>
        <w:t xml:space="preserve"> </w:t>
      </w:r>
      <w:r w:rsidRPr="006C2374">
        <w:rPr>
          <w:rtl/>
        </w:rPr>
        <w:t>היום</w:t>
      </w:r>
      <w:r w:rsidR="00B75DC2">
        <w:rPr>
          <w:rtl/>
        </w:rPr>
        <w:t xml:space="preserve"> </w:t>
      </w:r>
      <w:r w:rsidRPr="006C2374">
        <w:rPr>
          <w:rtl/>
        </w:rPr>
        <w:t>הכנסה</w:t>
      </w:r>
      <w:r w:rsidR="00B75DC2">
        <w:rPr>
          <w:rtl/>
        </w:rPr>
        <w:t xml:space="preserve"> </w:t>
      </w:r>
      <w:r w:rsidRPr="006C2374">
        <w:rPr>
          <w:rtl/>
        </w:rPr>
        <w:t>והם</w:t>
      </w:r>
      <w:r w:rsidR="00B75DC2">
        <w:rPr>
          <w:rtl/>
        </w:rPr>
        <w:t xml:space="preserve"> </w:t>
      </w:r>
      <w:r w:rsidRPr="006C2374">
        <w:rPr>
          <w:rtl/>
        </w:rPr>
        <w:t>נזקקים בביטוח הלאומי. למה לחייב אותם מפני שזכיין</w:t>
      </w:r>
      <w:r w:rsidR="00B75DC2">
        <w:rPr>
          <w:rtl/>
        </w:rPr>
        <w:t xml:space="preserve"> </w:t>
      </w:r>
      <w:r w:rsidRPr="006C2374">
        <w:rPr>
          <w:rtl/>
        </w:rPr>
        <w:t>בכבלים עשה לפני כמה שנים סעיף שמחייב אותו מסכן שנמצא מתחת לקו העוני.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נואף מסאלחה (העבודה):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רון נחמן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מסאלחה,</w:t>
      </w:r>
      <w:r w:rsidR="00B75DC2">
        <w:rPr>
          <w:rtl/>
        </w:rPr>
        <w:t xml:space="preserve"> </w:t>
      </w:r>
      <w:r w:rsidRPr="006C2374">
        <w:rPr>
          <w:rtl/>
        </w:rPr>
        <w:t>סגן</w:t>
      </w:r>
      <w:r w:rsidR="00B75DC2">
        <w:rPr>
          <w:rtl/>
        </w:rPr>
        <w:t xml:space="preserve"> </w:t>
      </w:r>
      <w:r w:rsidRPr="006C2374">
        <w:rPr>
          <w:rtl/>
        </w:rPr>
        <w:t>שר הבריאות, זה עולה לך בבריאות? הרבה דברים שאתם</w:t>
      </w:r>
      <w:r w:rsidR="00B75DC2">
        <w:rPr>
          <w:rtl/>
        </w:rPr>
        <w:t xml:space="preserve"> </w:t>
      </w:r>
      <w:r w:rsidRPr="006C2374">
        <w:rPr>
          <w:rtl/>
        </w:rPr>
        <w:t>עושים</w:t>
      </w:r>
      <w:r w:rsidR="00B75DC2">
        <w:rPr>
          <w:rtl/>
        </w:rPr>
        <w:t xml:space="preserve"> </w:t>
      </w:r>
      <w:r w:rsidRPr="006C2374">
        <w:rPr>
          <w:rtl/>
        </w:rPr>
        <w:t>עולים</w:t>
      </w:r>
      <w:r w:rsidR="00B75DC2">
        <w:rPr>
          <w:rtl/>
        </w:rPr>
        <w:t xml:space="preserve"> </w:t>
      </w:r>
      <w:r w:rsidRPr="006C2374">
        <w:rPr>
          <w:rtl/>
        </w:rPr>
        <w:t>לי</w:t>
      </w:r>
      <w:r w:rsidR="00B75DC2">
        <w:rPr>
          <w:rtl/>
        </w:rPr>
        <w:t xml:space="preserve"> </w:t>
      </w:r>
      <w:r w:rsidRPr="006C2374">
        <w:rPr>
          <w:rtl/>
        </w:rPr>
        <w:t>בבריאות,</w:t>
      </w:r>
      <w:r w:rsidR="00B75DC2">
        <w:rPr>
          <w:rtl/>
        </w:rPr>
        <w:t xml:space="preserve"> </w:t>
      </w:r>
      <w:r w:rsidRPr="006C2374">
        <w:rPr>
          <w:rtl/>
        </w:rPr>
        <w:t>אז מה. אדוני היקר, סגן שר הבריאות, אני מבקש שתתמוך</w:t>
      </w:r>
      <w:r w:rsidR="00B75DC2">
        <w:rPr>
          <w:rtl/>
        </w:rPr>
        <w:t xml:space="preserve"> </w:t>
      </w:r>
      <w:r w:rsidRPr="006C2374">
        <w:rPr>
          <w:rtl/>
        </w:rPr>
        <w:t>באותם מסכנים ותצביע בעד הצעת החוק. תודה.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אנחנו</w:t>
      </w:r>
      <w:r w:rsidR="00B75DC2">
        <w:rPr>
          <w:rtl/>
        </w:rPr>
        <w:t xml:space="preserve"> </w:t>
      </w:r>
      <w:r w:rsidRPr="006C2374">
        <w:rPr>
          <w:rtl/>
        </w:rPr>
        <w:t>עוברים</w:t>
      </w:r>
      <w:r w:rsidR="00B75DC2">
        <w:rPr>
          <w:rtl/>
        </w:rPr>
        <w:t xml:space="preserve"> </w:t>
      </w:r>
      <w:r w:rsidRPr="006C2374">
        <w:rPr>
          <w:rtl/>
        </w:rPr>
        <w:t>להצבעה.</w:t>
      </w:r>
      <w:r w:rsidR="00B75DC2">
        <w:rPr>
          <w:rtl/>
        </w:rPr>
        <w:t xml:space="preserve"> </w:t>
      </w:r>
      <w:r w:rsidRPr="006C2374">
        <w:rPr>
          <w:rtl/>
        </w:rPr>
        <w:t>השרה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תשיב.</w:t>
      </w:r>
      <w:r w:rsidR="00B75DC2">
        <w:rPr>
          <w:rtl/>
        </w:rPr>
        <w:t xml:space="preserve"> </w:t>
      </w:r>
      <w:r w:rsidRPr="006C2374">
        <w:rPr>
          <w:rtl/>
        </w:rPr>
        <w:t>מי</w:t>
      </w:r>
      <w:r w:rsidR="00B75DC2">
        <w:rPr>
          <w:rtl/>
        </w:rPr>
        <w:t xml:space="preserve"> </w:t>
      </w:r>
      <w:r w:rsidRPr="006C2374">
        <w:rPr>
          <w:rtl/>
        </w:rPr>
        <w:t>בעד</w:t>
      </w:r>
      <w:r w:rsidR="00B75DC2">
        <w:rPr>
          <w:rtl/>
        </w:rPr>
        <w:t xml:space="preserve"> </w:t>
      </w:r>
      <w:r w:rsidRPr="006C2374">
        <w:rPr>
          <w:rtl/>
        </w:rPr>
        <w:t>החוק המוצע, מי נגדו? נא</w:t>
      </w:r>
      <w:r w:rsidR="00B75DC2">
        <w:rPr>
          <w:rtl/>
        </w:rPr>
        <w:t xml:space="preserve"> </w:t>
      </w:r>
      <w:r w:rsidRPr="006C2374">
        <w:rPr>
          <w:rtl/>
        </w:rPr>
        <w:t>להצביע.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ה</w:t>
      </w:r>
      <w:r w:rsidR="006C2374" w:rsidRPr="006C2374">
        <w:rPr>
          <w:rtl/>
        </w:rPr>
        <w:t>צבעה מס' 3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ב</w:t>
      </w:r>
      <w:r w:rsidR="006C2374" w:rsidRPr="006C2374">
        <w:rPr>
          <w:rtl/>
        </w:rPr>
        <w:t xml:space="preserve">עד ההצעה להעביר את הצעת החוק לדיון מוקדם בוועדה </w:t>
      </w:r>
      <w:r>
        <w:rPr>
          <w:rtl/>
        </w:rPr>
        <w:t>–</w:t>
      </w:r>
      <w:r w:rsidR="006C2374" w:rsidRPr="006C2374">
        <w:rPr>
          <w:rtl/>
        </w:rPr>
        <w:t xml:space="preserve"> 13</w:t>
      </w: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ב</w:t>
      </w:r>
      <w:r w:rsidR="006C2374" w:rsidRPr="006C2374">
        <w:rPr>
          <w:rtl/>
        </w:rPr>
        <w:t>עד ההצעה להסיר את הצעת החוק מסדר</w:t>
      </w:r>
      <w:r>
        <w:rPr>
          <w:rtl/>
        </w:rPr>
        <w:t>-</w:t>
      </w:r>
      <w:r w:rsidR="006C2374" w:rsidRPr="006C2374">
        <w:rPr>
          <w:rtl/>
        </w:rPr>
        <w:t xml:space="preserve">היום </w:t>
      </w:r>
      <w:r>
        <w:rPr>
          <w:rtl/>
        </w:rPr>
        <w:t>–</w:t>
      </w:r>
      <w:r w:rsidR="006C2374" w:rsidRPr="006C2374">
        <w:rPr>
          <w:rtl/>
        </w:rPr>
        <w:t xml:space="preserve"> 28</w:t>
      </w:r>
    </w:p>
    <w:p w:rsidR="00810BEB" w:rsidRDefault="00B75DC2" w:rsidP="00B75DC2">
      <w:pPr>
        <w:pStyle w:val="3"/>
        <w:rPr>
          <w:rtl/>
        </w:rPr>
      </w:pPr>
      <w:r w:rsidRPr="006C2374">
        <w:rPr>
          <w:rtl/>
        </w:rPr>
        <w:t>נ</w:t>
      </w:r>
      <w:r w:rsidR="006C2374" w:rsidRPr="006C2374">
        <w:rPr>
          <w:rtl/>
        </w:rPr>
        <w:t xml:space="preserve">מנעים </w:t>
      </w:r>
      <w:r>
        <w:rPr>
          <w:rtl/>
        </w:rPr>
        <w:t>–</w:t>
      </w:r>
      <w:r w:rsidR="006C2374" w:rsidRPr="006C2374">
        <w:rPr>
          <w:rtl/>
        </w:rPr>
        <w:t xml:space="preserve"> אין</w:t>
      </w:r>
      <w:r>
        <w:rPr>
          <w:rtl/>
        </w:rPr>
        <w:t xml:space="preserve"> </w:t>
      </w:r>
    </w:p>
    <w:p w:rsidR="00B75DC2" w:rsidRDefault="006C2374" w:rsidP="00B75DC2">
      <w:pPr>
        <w:pStyle w:val="3"/>
        <w:rPr>
          <w:rtl/>
        </w:rPr>
      </w:pPr>
      <w:r w:rsidRPr="006C2374">
        <w:rPr>
          <w:rtl/>
        </w:rPr>
        <w:t>ההצעה להסיר את הצעת חוק הבזק (תיקון הנחה בתשלום דמי</w:t>
      </w:r>
      <w:r w:rsidR="00B75DC2">
        <w:rPr>
          <w:rtl/>
        </w:rPr>
        <w:t xml:space="preserve"> </w:t>
      </w:r>
      <w:r w:rsidRPr="006C2374">
        <w:rPr>
          <w:rtl/>
        </w:rPr>
        <w:t>מינוי בטלוויזיה בכבלים), התשנ"ד</w:t>
      </w:r>
      <w:r w:rsidR="00B75DC2">
        <w:rPr>
          <w:rtl/>
        </w:rPr>
        <w:t>–</w:t>
      </w:r>
      <w:r w:rsidRPr="006C2374">
        <w:rPr>
          <w:rtl/>
        </w:rPr>
        <w:t>1994, מסדר</w:t>
      </w:r>
      <w:r w:rsidR="00B75DC2">
        <w:rPr>
          <w:rtl/>
        </w:rPr>
        <w:t>-</w:t>
      </w:r>
      <w:r w:rsidRPr="006C2374">
        <w:rPr>
          <w:rtl/>
        </w:rPr>
        <w:t>היום נתקבלה.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13</w:t>
      </w:r>
      <w:r w:rsidR="00B75DC2">
        <w:rPr>
          <w:rtl/>
        </w:rPr>
        <w:t xml:space="preserve"> </w:t>
      </w:r>
      <w:r w:rsidRPr="006C2374">
        <w:rPr>
          <w:rtl/>
        </w:rPr>
        <w:t xml:space="preserve">בעד, 28 נגד, אין נמנעים. אני קובע שהצעת חוק הבזק (תיקון </w:t>
      </w:r>
      <w:r w:rsidR="00B75DC2">
        <w:rPr>
          <w:rtl/>
        </w:rPr>
        <w:t>–</w:t>
      </w:r>
      <w:r w:rsidRPr="006C2374">
        <w:rPr>
          <w:rtl/>
        </w:rPr>
        <w:t xml:space="preserve"> הנחה בתשלום</w:t>
      </w:r>
      <w:r w:rsidR="00B75DC2">
        <w:rPr>
          <w:rtl/>
        </w:rPr>
        <w:t xml:space="preserve"> </w:t>
      </w:r>
      <w:r w:rsidRPr="006C2374">
        <w:rPr>
          <w:rtl/>
        </w:rPr>
        <w:t>דמי מינוי בטלוויזיה בכבלים), לא התקבלה.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1"/>
        <w:rPr>
          <w:rtl/>
        </w:rPr>
      </w:pPr>
      <w:bookmarkStart w:id="70" w:name="_Toc458443456"/>
      <w:bookmarkStart w:id="71" w:name="_Toc458443686"/>
      <w:r w:rsidRPr="00B75DC2">
        <w:rPr>
          <w:rtl/>
        </w:rPr>
        <w:t>הצעת חוק הרשויות המקומיות (בחירת ראש הרשות וסגניו וכהונתם) (תיקון מס' 13)</w:t>
      </w:r>
      <w:bookmarkEnd w:id="70"/>
      <w:bookmarkEnd w:id="71"/>
    </w:p>
    <w:p w:rsidR="00B75DC2" w:rsidRDefault="00B75DC2" w:rsidP="00B75DC2">
      <w:pPr>
        <w:rPr>
          <w:bCs/>
          <w:u w:val="single"/>
          <w:rtl/>
        </w:rPr>
      </w:pP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1"/>
        <w:rPr>
          <w:rtl/>
        </w:rPr>
      </w:pPr>
      <w:bookmarkStart w:id="72" w:name="_Toc458443457"/>
      <w:bookmarkStart w:id="73" w:name="_Toc458443687"/>
      <w:r w:rsidRPr="00B75DC2">
        <w:rPr>
          <w:rtl/>
        </w:rPr>
        <w:t>(סגנים לראש הרשות), התשנ"ה</w:t>
      </w:r>
      <w:r>
        <w:rPr>
          <w:rtl/>
        </w:rPr>
        <w:t>–</w:t>
      </w:r>
      <w:r w:rsidRPr="00B75DC2">
        <w:rPr>
          <w:rtl/>
        </w:rPr>
        <w:t>1995</w:t>
      </w:r>
      <w:bookmarkEnd w:id="72"/>
      <w:bookmarkEnd w:id="73"/>
    </w:p>
    <w:p w:rsidR="00B75DC2" w:rsidRPr="00B75DC2" w:rsidRDefault="00B75DC2" w:rsidP="00B75DC2">
      <w:pPr>
        <w:pStyle w:val="1"/>
        <w:rPr>
          <w:rtl/>
        </w:rPr>
      </w:pPr>
      <w:bookmarkStart w:id="74" w:name="_Toc458443458"/>
      <w:bookmarkStart w:id="75" w:name="_Toc458443688"/>
      <w:r w:rsidRPr="00B75DC2">
        <w:rPr>
          <w:rtl/>
        </w:rPr>
        <w:t>(קריאה ראשונה)</w:t>
      </w:r>
      <w:bookmarkEnd w:id="74"/>
      <w:bookmarkEnd w:id="75"/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רבותי,</w:t>
      </w:r>
      <w:r w:rsidR="00B75DC2">
        <w:rPr>
          <w:rtl/>
        </w:rPr>
        <w:t xml:space="preserve"> </w:t>
      </w:r>
      <w:r w:rsidRPr="006C2374">
        <w:rPr>
          <w:rtl/>
        </w:rPr>
        <w:t>אנחנו</w:t>
      </w:r>
      <w:r w:rsidR="00B75DC2">
        <w:rPr>
          <w:rtl/>
        </w:rPr>
        <w:t xml:space="preserve"> </w:t>
      </w:r>
      <w:r w:rsidRPr="006C2374">
        <w:rPr>
          <w:rtl/>
        </w:rPr>
        <w:t>עוברים</w:t>
      </w:r>
      <w:r w:rsidR="00B75DC2">
        <w:rPr>
          <w:rtl/>
        </w:rPr>
        <w:t xml:space="preserve"> </w:t>
      </w:r>
      <w:r w:rsidRPr="006C2374">
        <w:rPr>
          <w:rtl/>
        </w:rPr>
        <w:t>להצביע</w:t>
      </w:r>
      <w:r w:rsidR="00B75DC2">
        <w:rPr>
          <w:rtl/>
        </w:rPr>
        <w:t xml:space="preserve"> </w:t>
      </w:r>
      <w:r w:rsidRPr="006C2374">
        <w:rPr>
          <w:rtl/>
        </w:rPr>
        <w:t>בקריאה ראשונה על הצעת חוק הרשויות המקומיות</w:t>
      </w:r>
      <w:r w:rsidR="00B75DC2">
        <w:rPr>
          <w:rtl/>
        </w:rPr>
        <w:t xml:space="preserve"> </w:t>
      </w:r>
      <w:r w:rsidRPr="006C2374">
        <w:rPr>
          <w:rtl/>
        </w:rPr>
        <w:t>(בחירת</w:t>
      </w:r>
      <w:r w:rsidR="00B75DC2">
        <w:rPr>
          <w:rtl/>
        </w:rPr>
        <w:t xml:space="preserve"> </w:t>
      </w:r>
      <w:r w:rsidRPr="006C2374">
        <w:rPr>
          <w:rtl/>
        </w:rPr>
        <w:t>ראש</w:t>
      </w:r>
      <w:r w:rsidR="00B75DC2">
        <w:rPr>
          <w:rtl/>
        </w:rPr>
        <w:t xml:space="preserve"> </w:t>
      </w:r>
      <w:r w:rsidRPr="006C2374">
        <w:rPr>
          <w:rtl/>
        </w:rPr>
        <w:t>רשות</w:t>
      </w:r>
      <w:r w:rsidR="00B75DC2">
        <w:rPr>
          <w:rtl/>
        </w:rPr>
        <w:t xml:space="preserve"> </w:t>
      </w:r>
      <w:r w:rsidRPr="006C2374">
        <w:rPr>
          <w:rtl/>
        </w:rPr>
        <w:t>וסגניו</w:t>
      </w:r>
      <w:r w:rsidR="00B75DC2">
        <w:rPr>
          <w:rtl/>
        </w:rPr>
        <w:t xml:space="preserve"> </w:t>
      </w:r>
      <w:r w:rsidRPr="006C2374">
        <w:rPr>
          <w:rtl/>
        </w:rPr>
        <w:t>וכהונתם)</w:t>
      </w:r>
      <w:r w:rsidR="00B75DC2">
        <w:rPr>
          <w:rtl/>
        </w:rPr>
        <w:t xml:space="preserve"> </w:t>
      </w:r>
      <w:r w:rsidRPr="006C2374">
        <w:rPr>
          <w:rtl/>
        </w:rPr>
        <w:t>(תיקון</w:t>
      </w:r>
      <w:r w:rsidR="00B75DC2">
        <w:rPr>
          <w:rtl/>
        </w:rPr>
        <w:t xml:space="preserve"> </w:t>
      </w:r>
      <w:r w:rsidRPr="006C2374">
        <w:rPr>
          <w:rtl/>
        </w:rPr>
        <w:t>מס'</w:t>
      </w:r>
      <w:r w:rsidR="00B75DC2">
        <w:rPr>
          <w:rtl/>
        </w:rPr>
        <w:t xml:space="preserve"> </w:t>
      </w:r>
      <w:r w:rsidRPr="006C2374">
        <w:rPr>
          <w:rtl/>
        </w:rPr>
        <w:t>13)</w:t>
      </w:r>
      <w:r w:rsidR="00B75DC2">
        <w:rPr>
          <w:rtl/>
        </w:rPr>
        <w:t xml:space="preserve"> </w:t>
      </w:r>
      <w:r w:rsidRPr="006C2374">
        <w:rPr>
          <w:rtl/>
        </w:rPr>
        <w:t>(סגנים</w:t>
      </w:r>
      <w:r w:rsidR="00B75DC2">
        <w:rPr>
          <w:rtl/>
        </w:rPr>
        <w:t xml:space="preserve"> </w:t>
      </w:r>
      <w:r w:rsidRPr="006C2374">
        <w:rPr>
          <w:rtl/>
        </w:rPr>
        <w:t>לראש</w:t>
      </w:r>
      <w:r w:rsidR="00B75DC2">
        <w:rPr>
          <w:rtl/>
        </w:rPr>
        <w:t xml:space="preserve"> </w:t>
      </w:r>
      <w:r w:rsidRPr="006C2374">
        <w:rPr>
          <w:rtl/>
        </w:rPr>
        <w:t>הרשות),</w:t>
      </w:r>
      <w:r w:rsidR="00B75DC2">
        <w:rPr>
          <w:rtl/>
        </w:rPr>
        <w:t xml:space="preserve"> </w:t>
      </w:r>
      <w:r w:rsidRPr="006C2374">
        <w:rPr>
          <w:rtl/>
        </w:rPr>
        <w:t>התשנ"ה</w:t>
      </w:r>
      <w:r w:rsidR="00B75DC2">
        <w:rPr>
          <w:rtl/>
        </w:rPr>
        <w:t>–</w:t>
      </w:r>
      <w:r w:rsidRPr="006C2374">
        <w:rPr>
          <w:rtl/>
        </w:rPr>
        <w:t>1995.</w:t>
      </w:r>
      <w:r w:rsidR="00B75DC2">
        <w:rPr>
          <w:rtl/>
        </w:rPr>
        <w:t xml:space="preserve"> </w:t>
      </w:r>
      <w:r w:rsidRPr="006C2374">
        <w:rPr>
          <w:rtl/>
        </w:rPr>
        <w:t>מי בעד? מי נגד?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ה</w:t>
      </w:r>
      <w:r w:rsidR="006C2374" w:rsidRPr="006C2374">
        <w:rPr>
          <w:rtl/>
        </w:rPr>
        <w:t>צבעה מס' 4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ב</w:t>
      </w:r>
      <w:r w:rsidR="006C2374" w:rsidRPr="006C2374">
        <w:rPr>
          <w:rtl/>
        </w:rPr>
        <w:t xml:space="preserve">עד ההצעה להעביר את הצעת החוק לוועדה </w:t>
      </w:r>
      <w:r>
        <w:rPr>
          <w:rtl/>
        </w:rPr>
        <w:t>–</w:t>
      </w:r>
      <w:r w:rsidR="006C2374" w:rsidRPr="006C2374">
        <w:rPr>
          <w:rtl/>
        </w:rPr>
        <w:t xml:space="preserve"> 24</w:t>
      </w: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נ</w:t>
      </w:r>
      <w:r w:rsidR="006C2374" w:rsidRPr="006C2374">
        <w:rPr>
          <w:rtl/>
        </w:rPr>
        <w:t xml:space="preserve">גד </w:t>
      </w:r>
      <w:r>
        <w:rPr>
          <w:rtl/>
        </w:rPr>
        <w:t>–</w:t>
      </w:r>
      <w:r w:rsidR="006C2374" w:rsidRPr="006C2374">
        <w:rPr>
          <w:rtl/>
        </w:rPr>
        <w:t xml:space="preserve"> אין</w:t>
      </w:r>
    </w:p>
    <w:p w:rsidR="00810BEB" w:rsidRDefault="00B75DC2" w:rsidP="00B75DC2">
      <w:pPr>
        <w:pStyle w:val="3"/>
        <w:rPr>
          <w:rtl/>
        </w:rPr>
      </w:pPr>
      <w:r w:rsidRPr="006C2374">
        <w:rPr>
          <w:rtl/>
        </w:rPr>
        <w:t>נ</w:t>
      </w:r>
      <w:r w:rsidR="006C2374" w:rsidRPr="006C2374">
        <w:rPr>
          <w:rtl/>
        </w:rPr>
        <w:t xml:space="preserve">מנעים </w:t>
      </w:r>
      <w:r>
        <w:rPr>
          <w:rtl/>
        </w:rPr>
        <w:t>–</w:t>
      </w:r>
      <w:r w:rsidR="006C2374" w:rsidRPr="006C2374">
        <w:rPr>
          <w:rtl/>
        </w:rPr>
        <w:t xml:space="preserve"> 3</w:t>
      </w:r>
      <w:r>
        <w:rPr>
          <w:rtl/>
        </w:rPr>
        <w:t xml:space="preserve"> </w:t>
      </w:r>
    </w:p>
    <w:p w:rsidR="00B75DC2" w:rsidRDefault="006C2374" w:rsidP="00B75DC2">
      <w:pPr>
        <w:pStyle w:val="3"/>
        <w:rPr>
          <w:rtl/>
        </w:rPr>
      </w:pPr>
      <w:r w:rsidRPr="006C2374">
        <w:rPr>
          <w:rtl/>
        </w:rPr>
        <w:t>ההצעה להעביר את הצעת חוק הרשויות המקומיות (בחירת ראש רשות וסגניו וכהונתם)</w:t>
      </w:r>
      <w:r w:rsidR="00B75DC2">
        <w:rPr>
          <w:rtl/>
        </w:rPr>
        <w:t xml:space="preserve"> </w:t>
      </w:r>
      <w:r w:rsidRPr="006C2374">
        <w:rPr>
          <w:rtl/>
        </w:rPr>
        <w:t>(תיקון מס' 13) (סגנים לראש הרשות), התשנ"ה</w:t>
      </w:r>
      <w:r w:rsidR="00B75DC2">
        <w:rPr>
          <w:rtl/>
        </w:rPr>
        <w:t>–</w:t>
      </w:r>
      <w:r w:rsidRPr="006C2374">
        <w:rPr>
          <w:rtl/>
        </w:rPr>
        <w:t>1995, לוועדת הפנים ואיכות</w:t>
      </w: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ה</w:t>
      </w:r>
      <w:r w:rsidR="006C2374" w:rsidRPr="006C2374">
        <w:rPr>
          <w:rtl/>
        </w:rPr>
        <w:t>סביבה נתקבלה.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24</w:t>
      </w:r>
      <w:r w:rsidR="00B75DC2">
        <w:rPr>
          <w:rtl/>
        </w:rPr>
        <w:t xml:space="preserve"> </w:t>
      </w:r>
      <w:r w:rsidRPr="006C2374">
        <w:rPr>
          <w:rtl/>
        </w:rPr>
        <w:t>בעד, אין מתנגדים, שלושה נמנעים.</w:t>
      </w:r>
      <w:r w:rsidR="00B75DC2">
        <w:rPr>
          <w:rtl/>
        </w:rPr>
        <w:t xml:space="preserve"> </w:t>
      </w:r>
      <w:r w:rsidRPr="006C2374">
        <w:rPr>
          <w:rtl/>
        </w:rPr>
        <w:t>אני קובע, שהצעת חוק הרשויות המקומיות</w:t>
      </w:r>
      <w:r w:rsidR="00B75DC2">
        <w:rPr>
          <w:rtl/>
        </w:rPr>
        <w:t xml:space="preserve"> </w:t>
      </w:r>
      <w:r w:rsidRPr="006C2374">
        <w:rPr>
          <w:rtl/>
        </w:rPr>
        <w:t>(בחירת</w:t>
      </w:r>
      <w:r w:rsidR="00B75DC2">
        <w:rPr>
          <w:rtl/>
        </w:rPr>
        <w:t xml:space="preserve"> </w:t>
      </w:r>
      <w:r w:rsidRPr="006C2374">
        <w:rPr>
          <w:rtl/>
        </w:rPr>
        <w:t>ראש</w:t>
      </w:r>
      <w:r w:rsidR="00B75DC2">
        <w:rPr>
          <w:rtl/>
        </w:rPr>
        <w:t xml:space="preserve"> </w:t>
      </w:r>
      <w:r w:rsidRPr="006C2374">
        <w:rPr>
          <w:rtl/>
        </w:rPr>
        <w:t>רשות</w:t>
      </w:r>
      <w:r w:rsidR="00B75DC2">
        <w:rPr>
          <w:rtl/>
        </w:rPr>
        <w:t xml:space="preserve"> </w:t>
      </w:r>
      <w:r w:rsidRPr="006C2374">
        <w:rPr>
          <w:rtl/>
        </w:rPr>
        <w:t>וסגניו</w:t>
      </w:r>
      <w:r w:rsidR="00B75DC2">
        <w:rPr>
          <w:rtl/>
        </w:rPr>
        <w:t xml:space="preserve"> </w:t>
      </w:r>
      <w:r w:rsidRPr="006C2374">
        <w:rPr>
          <w:rtl/>
        </w:rPr>
        <w:t>וכהונתם)</w:t>
      </w:r>
      <w:r w:rsidR="00B75DC2">
        <w:rPr>
          <w:rtl/>
        </w:rPr>
        <w:t xml:space="preserve"> </w:t>
      </w:r>
      <w:r w:rsidRPr="006C2374">
        <w:rPr>
          <w:rtl/>
        </w:rPr>
        <w:t>(תיקון</w:t>
      </w:r>
      <w:r w:rsidR="00B75DC2">
        <w:rPr>
          <w:rtl/>
        </w:rPr>
        <w:t xml:space="preserve"> </w:t>
      </w:r>
      <w:r w:rsidRPr="006C2374">
        <w:rPr>
          <w:rtl/>
        </w:rPr>
        <w:t>מס'</w:t>
      </w:r>
      <w:r w:rsidR="00B75DC2">
        <w:rPr>
          <w:rtl/>
        </w:rPr>
        <w:t xml:space="preserve"> </w:t>
      </w:r>
      <w:r w:rsidRPr="006C2374">
        <w:rPr>
          <w:rtl/>
        </w:rPr>
        <w:t>13)</w:t>
      </w:r>
      <w:r w:rsidR="00B75DC2">
        <w:rPr>
          <w:rtl/>
        </w:rPr>
        <w:t xml:space="preserve"> </w:t>
      </w:r>
      <w:r w:rsidRPr="006C2374">
        <w:rPr>
          <w:rtl/>
        </w:rPr>
        <w:t>(סגנים</w:t>
      </w:r>
      <w:r w:rsidR="00B75DC2">
        <w:rPr>
          <w:rtl/>
        </w:rPr>
        <w:t xml:space="preserve"> </w:t>
      </w:r>
      <w:r w:rsidRPr="006C2374">
        <w:rPr>
          <w:rtl/>
        </w:rPr>
        <w:t>לראש</w:t>
      </w:r>
      <w:r w:rsidR="00B75DC2">
        <w:rPr>
          <w:rtl/>
        </w:rPr>
        <w:t xml:space="preserve"> </w:t>
      </w:r>
      <w:r w:rsidRPr="006C2374">
        <w:rPr>
          <w:rtl/>
        </w:rPr>
        <w:t>הרשות),</w:t>
      </w:r>
      <w:r w:rsidR="00B75DC2">
        <w:rPr>
          <w:rtl/>
        </w:rPr>
        <w:t xml:space="preserve"> </w:t>
      </w:r>
      <w:r w:rsidRPr="006C2374">
        <w:rPr>
          <w:rtl/>
        </w:rPr>
        <w:t>התשנ"ה</w:t>
      </w:r>
      <w:r w:rsidR="00B75DC2">
        <w:rPr>
          <w:rtl/>
        </w:rPr>
        <w:t>–</w:t>
      </w:r>
      <w:r w:rsidRPr="006C2374">
        <w:rPr>
          <w:rtl/>
        </w:rPr>
        <w:t>1995,</w:t>
      </w:r>
      <w:r w:rsidR="00B75DC2">
        <w:rPr>
          <w:rtl/>
        </w:rPr>
        <w:t xml:space="preserve"> </w:t>
      </w:r>
      <w:r w:rsidRPr="006C2374">
        <w:rPr>
          <w:rtl/>
        </w:rPr>
        <w:t>נתקבלה בקריאה ראשונה והיא תועבר לוועדת הפנים להכנתה לקריאה שנייה</w:t>
      </w:r>
      <w:r w:rsidR="00B75DC2">
        <w:rPr>
          <w:rtl/>
        </w:rPr>
        <w:t xml:space="preserve"> </w:t>
      </w:r>
      <w:r w:rsidRPr="006C2374">
        <w:rPr>
          <w:rtl/>
        </w:rPr>
        <w:t>ולקריאה שלישית.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1"/>
        <w:rPr>
          <w:rtl/>
        </w:rPr>
      </w:pPr>
      <w:bookmarkStart w:id="76" w:name="_Toc458443459"/>
      <w:bookmarkStart w:id="77" w:name="_Toc458443689"/>
      <w:r w:rsidRPr="00B75DC2">
        <w:rPr>
          <w:rtl/>
        </w:rPr>
        <w:t>שאילתות ותשובות</w:t>
      </w:r>
      <w:bookmarkEnd w:id="76"/>
      <w:bookmarkEnd w:id="77"/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אנחנו עוברים לנושא הבא: שאילתות ותשובות לשר המשפטים. בבקשה, אדוני השר.</w:t>
      </w:r>
      <w:r w:rsidR="00B75DC2">
        <w:rPr>
          <w:rtl/>
        </w:rPr>
        <w:t xml:space="preserve"> </w:t>
      </w:r>
      <w:r w:rsidRPr="006C2374">
        <w:t>T</w:t>
      </w:r>
      <w:r w:rsidRPr="006C2374">
        <w:rPr>
          <w:rtl/>
        </w:rPr>
        <w:t>.......................................</w:t>
      </w:r>
      <w:r w:rsidRPr="006C2374">
        <w:t>T</w:t>
      </w:r>
      <w:r w:rsidRPr="006C2374">
        <w:rPr>
          <w:rtl/>
        </w:rPr>
        <w:t>.........................</w:t>
      </w:r>
      <w:r w:rsidRPr="006C2374">
        <w:t>T</w:t>
      </w:r>
      <w:r w:rsidRPr="006C2374">
        <w:rPr>
          <w:rtl/>
        </w:rPr>
        <w:t>.....</w:t>
      </w:r>
      <w:r w:rsidRPr="006C2374">
        <w:t>J</w:t>
      </w:r>
      <w:r w:rsidRPr="006C2374">
        <w:rPr>
          <w:rtl/>
        </w:rPr>
        <w:t>.......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1"/>
        <w:rPr>
          <w:rtl/>
        </w:rPr>
      </w:pPr>
      <w:bookmarkStart w:id="78" w:name="_Toc458443460"/>
      <w:bookmarkStart w:id="79" w:name="_Toc458443690"/>
      <w:r w:rsidRPr="00B75DC2">
        <w:rPr>
          <w:rtl/>
        </w:rPr>
        <w:t>שכר עדים מומחים</w:t>
      </w:r>
      <w:bookmarkEnd w:id="78"/>
      <w:bookmarkEnd w:id="79"/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א' ויינשטיין שאל את שר המשפטים</w:t>
      </w:r>
      <w:r w:rsidR="00B75DC2">
        <w:rPr>
          <w:rtl/>
        </w:rPr>
        <w:t xml:space="preserve"> </w:t>
      </w:r>
      <w:r w:rsidRPr="006C2374">
        <w:rPr>
          <w:rtl/>
        </w:rPr>
        <w:t>ביום כ"ב באדר א' התשנ"ה (22 בפברואר 1995):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עדים</w:t>
      </w:r>
      <w:r w:rsidR="00B75DC2">
        <w:rPr>
          <w:rtl/>
        </w:rPr>
        <w:t xml:space="preserve"> </w:t>
      </w:r>
      <w:r w:rsidRPr="006C2374">
        <w:rPr>
          <w:rtl/>
        </w:rPr>
        <w:t>מקצועיים</w:t>
      </w:r>
      <w:r w:rsidR="00B75DC2">
        <w:rPr>
          <w:rtl/>
        </w:rPr>
        <w:t xml:space="preserve"> </w:t>
      </w:r>
      <w:r w:rsidRPr="006C2374">
        <w:rPr>
          <w:rtl/>
        </w:rPr>
        <w:t>קובלים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פסיקת</w:t>
      </w:r>
      <w:r w:rsidR="00B75DC2">
        <w:rPr>
          <w:rtl/>
        </w:rPr>
        <w:t xml:space="preserve"> </w:t>
      </w:r>
      <w:r w:rsidRPr="006C2374">
        <w:rPr>
          <w:rtl/>
        </w:rPr>
        <w:t>שכר</w:t>
      </w:r>
      <w:r w:rsidR="00B75DC2">
        <w:rPr>
          <w:rtl/>
        </w:rPr>
        <w:t xml:space="preserve"> </w:t>
      </w:r>
      <w:r w:rsidRPr="006C2374">
        <w:rPr>
          <w:rtl/>
        </w:rPr>
        <w:t>טרחה מגוחך של 25 עד 70 ש"ח על</w:t>
      </w:r>
      <w:r w:rsidR="00B75DC2">
        <w:rPr>
          <w:rtl/>
        </w:rPr>
        <w:t>-</w:t>
      </w:r>
      <w:r w:rsidRPr="006C2374">
        <w:rPr>
          <w:rtl/>
        </w:rPr>
        <w:t>ידי</w:t>
      </w:r>
      <w:r w:rsidR="00B75DC2">
        <w:rPr>
          <w:rtl/>
        </w:rPr>
        <w:t xml:space="preserve"> </w:t>
      </w:r>
      <w:r w:rsidRPr="006C2374">
        <w:rPr>
          <w:rtl/>
        </w:rPr>
        <w:t>שופטים עבור עדות ושהייה של כמה שעות בבית</w:t>
      </w:r>
      <w:r w:rsidR="00B75DC2">
        <w:rPr>
          <w:rtl/>
        </w:rPr>
        <w:t>-</w:t>
      </w:r>
      <w:r w:rsidRPr="006C2374">
        <w:rPr>
          <w:rtl/>
        </w:rPr>
        <w:t>משפט.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רצוני לשאול: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האם</w:t>
      </w:r>
      <w:r w:rsidR="00B75DC2">
        <w:rPr>
          <w:rtl/>
        </w:rPr>
        <w:t xml:space="preserve"> </w:t>
      </w:r>
      <w:r w:rsidRPr="006C2374">
        <w:rPr>
          <w:rtl/>
        </w:rPr>
        <w:t>נשקל</w:t>
      </w:r>
      <w:r w:rsidR="00B75DC2">
        <w:rPr>
          <w:rtl/>
        </w:rPr>
        <w:t xml:space="preserve"> </w:t>
      </w:r>
      <w:r w:rsidRPr="006C2374">
        <w:rPr>
          <w:rtl/>
        </w:rPr>
        <w:t>להקים</w:t>
      </w:r>
      <w:r w:rsidR="00B75DC2">
        <w:rPr>
          <w:rtl/>
        </w:rPr>
        <w:t xml:space="preserve"> </w:t>
      </w:r>
      <w:r w:rsidRPr="006C2374">
        <w:rPr>
          <w:rtl/>
        </w:rPr>
        <w:t>ועדה</w:t>
      </w:r>
      <w:r w:rsidR="00B75DC2">
        <w:rPr>
          <w:rtl/>
        </w:rPr>
        <w:t xml:space="preserve"> </w:t>
      </w:r>
      <w:r w:rsidRPr="006C2374">
        <w:rPr>
          <w:rtl/>
        </w:rPr>
        <w:t>לבדיקת הסוגיה ו/או לפעול באמצעות תקנות ו/או חקיקה</w:t>
      </w:r>
      <w:r w:rsidR="00B75DC2">
        <w:rPr>
          <w:rtl/>
        </w:rPr>
        <w:t xml:space="preserve"> </w:t>
      </w:r>
      <w:r w:rsidRPr="006C2374">
        <w:rPr>
          <w:rtl/>
        </w:rPr>
        <w:t>להסדר הבעיה?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המשפטים ד' ליבאי: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א.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>-</w:t>
      </w:r>
      <w:r w:rsidRPr="006C2374">
        <w:rPr>
          <w:rtl/>
        </w:rPr>
        <w:t>פי</w:t>
      </w:r>
      <w:r w:rsidR="00B75DC2">
        <w:rPr>
          <w:rtl/>
        </w:rPr>
        <w:t xml:space="preserve"> </w:t>
      </w:r>
      <w:r w:rsidRPr="006C2374">
        <w:rPr>
          <w:rtl/>
        </w:rPr>
        <w:t>התוספת השנייה לתקנות סדר הדין האזרחי, התשמ"ד</w:t>
      </w:r>
      <w:r w:rsidR="00B75DC2">
        <w:rPr>
          <w:rtl/>
        </w:rPr>
        <w:t>–</w:t>
      </w:r>
      <w:r w:rsidRPr="006C2374">
        <w:rPr>
          <w:rtl/>
        </w:rPr>
        <w:t>1984, ועל</w:t>
      </w:r>
      <w:r w:rsidR="00B75DC2">
        <w:rPr>
          <w:rtl/>
        </w:rPr>
        <w:t>-</w:t>
      </w:r>
      <w:r w:rsidRPr="006C2374">
        <w:rPr>
          <w:rtl/>
        </w:rPr>
        <w:t>פי תקנה</w:t>
      </w:r>
      <w:r w:rsidR="00B75DC2">
        <w:rPr>
          <w:rtl/>
        </w:rPr>
        <w:t xml:space="preserve"> </w:t>
      </w:r>
      <w:r w:rsidRPr="006C2374">
        <w:rPr>
          <w:rtl/>
        </w:rPr>
        <w:t>10</w:t>
      </w:r>
      <w:r w:rsidR="00B75DC2">
        <w:rPr>
          <w:rtl/>
        </w:rPr>
        <w:t xml:space="preserve"> </w:t>
      </w:r>
      <w:r w:rsidRPr="006C2374">
        <w:rPr>
          <w:rtl/>
        </w:rPr>
        <w:t>לתקנות</w:t>
      </w:r>
      <w:r w:rsidR="00B75DC2">
        <w:rPr>
          <w:rtl/>
        </w:rPr>
        <w:t xml:space="preserve"> </w:t>
      </w:r>
      <w:r w:rsidRPr="006C2374">
        <w:rPr>
          <w:rtl/>
        </w:rPr>
        <w:t>סדר</w:t>
      </w:r>
      <w:r w:rsidR="00B75DC2">
        <w:rPr>
          <w:rtl/>
        </w:rPr>
        <w:t xml:space="preserve"> </w:t>
      </w:r>
      <w:r w:rsidRPr="006C2374">
        <w:rPr>
          <w:rtl/>
        </w:rPr>
        <w:t>הדין הפלילי, התשל"ד</w:t>
      </w:r>
      <w:r w:rsidR="00B75DC2">
        <w:rPr>
          <w:rtl/>
        </w:rPr>
        <w:t>–</w:t>
      </w:r>
      <w:r w:rsidRPr="006C2374">
        <w:rPr>
          <w:rtl/>
        </w:rPr>
        <w:t>1974, עומד שכר הטרחה שניתן לשלם לעד מומחה</w:t>
      </w:r>
      <w:r w:rsidR="00B75DC2">
        <w:rPr>
          <w:rtl/>
        </w:rPr>
        <w:t xml:space="preserve"> </w:t>
      </w:r>
      <w:r w:rsidRPr="006C2374">
        <w:rPr>
          <w:rtl/>
        </w:rPr>
        <w:t>אשר הגיש חוות דעת לבית</w:t>
      </w:r>
      <w:r w:rsidR="00B75DC2">
        <w:rPr>
          <w:rtl/>
        </w:rPr>
        <w:t>-</w:t>
      </w:r>
      <w:r w:rsidRPr="006C2374">
        <w:rPr>
          <w:rtl/>
        </w:rPr>
        <w:t>המשפט על סכום של 210 שקלים חדשים.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ב.</w:t>
      </w:r>
      <w:r w:rsidR="00B75DC2">
        <w:rPr>
          <w:rtl/>
        </w:rPr>
        <w:t xml:space="preserve"> </w:t>
      </w:r>
      <w:r w:rsidRPr="006C2374">
        <w:rPr>
          <w:rtl/>
        </w:rPr>
        <w:t>סכום</w:t>
      </w:r>
      <w:r w:rsidR="00B75DC2">
        <w:rPr>
          <w:rtl/>
        </w:rPr>
        <w:t xml:space="preserve"> </w:t>
      </w:r>
      <w:r w:rsidRPr="006C2374">
        <w:rPr>
          <w:rtl/>
        </w:rPr>
        <w:t>זה</w:t>
      </w:r>
      <w:r w:rsidR="00B75DC2">
        <w:rPr>
          <w:rtl/>
        </w:rPr>
        <w:t xml:space="preserve"> </w:t>
      </w:r>
      <w:r w:rsidRPr="006C2374">
        <w:rPr>
          <w:rtl/>
        </w:rPr>
        <w:t>נמוך</w:t>
      </w:r>
      <w:r w:rsidR="00B75DC2">
        <w:rPr>
          <w:rtl/>
        </w:rPr>
        <w:t xml:space="preserve"> </w:t>
      </w:r>
      <w:r w:rsidRPr="006C2374">
        <w:rPr>
          <w:rtl/>
        </w:rPr>
        <w:t>מדי, ועל כן בדעתי להעלותו בקרוב במגבלות התקציב המאושר</w:t>
      </w:r>
      <w:r w:rsidR="00B75DC2">
        <w:rPr>
          <w:rtl/>
        </w:rPr>
        <w:t xml:space="preserve"> </w:t>
      </w:r>
      <w:r w:rsidRPr="006C2374">
        <w:rPr>
          <w:rtl/>
        </w:rPr>
        <w:t>לסך של 500 שקלים חדשים.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1"/>
        <w:rPr>
          <w:rtl/>
        </w:rPr>
      </w:pPr>
      <w:bookmarkStart w:id="80" w:name="_Toc458443461"/>
      <w:bookmarkStart w:id="81" w:name="_Toc458443691"/>
      <w:r w:rsidRPr="00B75DC2">
        <w:rPr>
          <w:rtl/>
        </w:rPr>
        <w:t>זכויות האסיר שמעיה אנג'ל</w:t>
      </w:r>
      <w:bookmarkEnd w:id="80"/>
      <w:bookmarkEnd w:id="81"/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ע' זיסמן שאל את שר המשפטים</w:t>
      </w:r>
      <w:r w:rsidR="00B75DC2">
        <w:rPr>
          <w:rtl/>
        </w:rPr>
        <w:t xml:space="preserve"> </w:t>
      </w:r>
      <w:r w:rsidRPr="006C2374">
        <w:rPr>
          <w:rtl/>
        </w:rPr>
        <w:t>ביום ו' באדר ב' התשנ"ה (8 בפברואר 1995):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</w:t>
      </w:r>
      <w:r w:rsidR="00B75DC2">
        <w:rPr>
          <w:rtl/>
        </w:rPr>
        <w:t>–</w:t>
      </w:r>
      <w:r w:rsidRPr="006C2374">
        <w:rPr>
          <w:rtl/>
        </w:rPr>
        <w:t>24</w:t>
      </w:r>
      <w:r w:rsidR="00B75DC2">
        <w:rPr>
          <w:rtl/>
        </w:rPr>
        <w:t xml:space="preserve"> </w:t>
      </w:r>
      <w:r w:rsidRPr="006C2374">
        <w:rPr>
          <w:rtl/>
        </w:rPr>
        <w:t>בפברואר</w:t>
      </w:r>
      <w:r w:rsidR="00B75DC2">
        <w:rPr>
          <w:rtl/>
        </w:rPr>
        <w:t xml:space="preserve"> </w:t>
      </w:r>
      <w:r w:rsidRPr="006C2374">
        <w:rPr>
          <w:rtl/>
        </w:rPr>
        <w:t>1995</w:t>
      </w:r>
      <w:r w:rsidR="00B75DC2">
        <w:rPr>
          <w:rtl/>
        </w:rPr>
        <w:t xml:space="preserve"> </w:t>
      </w:r>
      <w:r w:rsidRPr="006C2374">
        <w:rPr>
          <w:rtl/>
        </w:rPr>
        <w:t>פרסם "מעריב" ריאיון עם האסיר שמעיה אנג'ל. בריאיון זה</w:t>
      </w:r>
      <w:r w:rsidR="00B75DC2">
        <w:rPr>
          <w:rtl/>
        </w:rPr>
        <w:t xml:space="preserve"> </w:t>
      </w:r>
      <w:r w:rsidRPr="006C2374">
        <w:rPr>
          <w:rtl/>
        </w:rPr>
        <w:t>בלט היעדרן של כמה זכויות אלמנטריות של אסיר.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רצוני לשאול: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1. מדוע עדיין לא נקצב עונשו של האסיר, לאחר 13 שנות מאסר?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2. מדוע נמנעה מהאסיר האפשרות ללמוד או לצאת לעבודה?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3. מדוע נשללת משמעיה אנג'ל האפשרות להפריה על מנת להביא ילדים לעולם?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המשפטים ד' ליבאי: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1.</w:t>
      </w:r>
      <w:r w:rsidR="00B75DC2">
        <w:rPr>
          <w:rtl/>
        </w:rPr>
        <w:t xml:space="preserve"> </w:t>
      </w:r>
      <w:r w:rsidRPr="006C2374">
        <w:rPr>
          <w:rtl/>
        </w:rPr>
        <w:t>במהלך שהותו בכלא, בהיותו מרצה עונש מאסר עולם, הורשע האסיר שמעיה אנג'ל</w:t>
      </w:r>
      <w:r w:rsidR="00B75DC2">
        <w:rPr>
          <w:rtl/>
        </w:rPr>
        <w:t xml:space="preserve"> </w:t>
      </w:r>
      <w:r w:rsidRPr="006C2374">
        <w:rPr>
          <w:rtl/>
        </w:rPr>
        <w:t>ברצח אסיר ונידון למאסר עולם נוסף. כך הוא מרצה פעמיים מאסר עולם.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שמעיה אנג'ל ניסה לברוח במהלך שהותו בכלא.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בעקבות</w:t>
      </w:r>
      <w:r w:rsidR="00B75DC2">
        <w:rPr>
          <w:rtl/>
        </w:rPr>
        <w:t xml:space="preserve"> </w:t>
      </w:r>
      <w:r w:rsidRPr="006C2374">
        <w:rPr>
          <w:rtl/>
        </w:rPr>
        <w:t>ההקפאה</w:t>
      </w:r>
      <w:r w:rsidR="00B75DC2">
        <w:rPr>
          <w:rtl/>
        </w:rPr>
        <w:t xml:space="preserve"> </w:t>
      </w:r>
      <w:r w:rsidRPr="006C2374">
        <w:rPr>
          <w:rtl/>
        </w:rPr>
        <w:t>שהיתה בטיפול באסירים השפוטים למאסר עולם, יותר נכון בבקשות</w:t>
      </w:r>
      <w:r w:rsidR="00B75DC2">
        <w:rPr>
          <w:rtl/>
        </w:rPr>
        <w:t xml:space="preserve"> </w:t>
      </w:r>
      <w:r w:rsidRPr="006C2374">
        <w:rPr>
          <w:rtl/>
        </w:rPr>
        <w:t>חנינה</w:t>
      </w:r>
      <w:r w:rsidR="00B75DC2">
        <w:rPr>
          <w:rtl/>
        </w:rPr>
        <w:t xml:space="preserve"> </w:t>
      </w:r>
      <w:r w:rsidRPr="006C2374">
        <w:rPr>
          <w:rtl/>
        </w:rPr>
        <w:t>עבור</w:t>
      </w:r>
      <w:r w:rsidR="00B75DC2">
        <w:rPr>
          <w:rtl/>
        </w:rPr>
        <w:t xml:space="preserve"> </w:t>
      </w:r>
      <w:r w:rsidRPr="006C2374">
        <w:rPr>
          <w:rtl/>
        </w:rPr>
        <w:t>אסירים</w:t>
      </w:r>
      <w:r w:rsidR="00B75DC2">
        <w:rPr>
          <w:rtl/>
        </w:rPr>
        <w:t xml:space="preserve"> </w:t>
      </w:r>
      <w:r w:rsidRPr="006C2374">
        <w:rPr>
          <w:rtl/>
        </w:rPr>
        <w:t>השפוטים למאסר עולם, עקב דיונים בין כבוד נשיא המדינה לביני</w:t>
      </w:r>
      <w:r w:rsidR="00B75DC2">
        <w:rPr>
          <w:rtl/>
        </w:rPr>
        <w:t xml:space="preserve"> </w:t>
      </w:r>
      <w:r w:rsidRPr="006C2374">
        <w:rPr>
          <w:rtl/>
        </w:rPr>
        <w:t>על מדיניות הקצבת העונש, עוכב הטיפול גם בתיקו של שמעיה אנג'ל.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בימים</w:t>
      </w:r>
      <w:r w:rsidR="00B75DC2">
        <w:rPr>
          <w:rtl/>
        </w:rPr>
        <w:t xml:space="preserve"> </w:t>
      </w:r>
      <w:r w:rsidRPr="006C2374">
        <w:rPr>
          <w:rtl/>
        </w:rPr>
        <w:t>אלה חודש הדיון בקיצוב עונשים של שפוטים למאסר עולם, ובהם יידון מחדש</w:t>
      </w:r>
      <w:r w:rsidR="00B75DC2">
        <w:rPr>
          <w:rtl/>
        </w:rPr>
        <w:t xml:space="preserve"> </w:t>
      </w:r>
      <w:r w:rsidRPr="006C2374">
        <w:rPr>
          <w:rtl/>
        </w:rPr>
        <w:t>גם עניינו של אסיר זה.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אשר</w:t>
      </w:r>
      <w:r w:rsidR="00B75DC2">
        <w:rPr>
          <w:rtl/>
        </w:rPr>
        <w:t xml:space="preserve"> </w:t>
      </w:r>
      <w:r w:rsidRPr="006C2374">
        <w:rPr>
          <w:rtl/>
        </w:rPr>
        <w:t>לשאלות</w:t>
      </w:r>
      <w:r w:rsidR="00B75DC2">
        <w:rPr>
          <w:rtl/>
        </w:rPr>
        <w:t xml:space="preserve"> </w:t>
      </w:r>
      <w:r w:rsidRPr="006C2374">
        <w:rPr>
          <w:rtl/>
        </w:rPr>
        <w:t>האחרות</w:t>
      </w:r>
      <w:r w:rsidR="00B75DC2">
        <w:rPr>
          <w:rtl/>
        </w:rPr>
        <w:t xml:space="preserve"> </w:t>
      </w:r>
      <w:r w:rsidRPr="006C2374">
        <w:rPr>
          <w:rtl/>
        </w:rPr>
        <w:t>שלך,</w:t>
      </w:r>
      <w:r w:rsidR="00B75DC2">
        <w:rPr>
          <w:rtl/>
        </w:rPr>
        <w:t xml:space="preserve"> </w:t>
      </w:r>
      <w:r w:rsidRPr="006C2374">
        <w:rPr>
          <w:rtl/>
        </w:rPr>
        <w:t>שאלות</w:t>
      </w:r>
      <w:r w:rsidR="00B75DC2">
        <w:rPr>
          <w:rtl/>
        </w:rPr>
        <w:t xml:space="preserve"> </w:t>
      </w:r>
      <w:r w:rsidRPr="006C2374">
        <w:rPr>
          <w:rtl/>
        </w:rPr>
        <w:t>2</w:t>
      </w:r>
      <w:r w:rsidR="00B75DC2">
        <w:rPr>
          <w:rtl/>
        </w:rPr>
        <w:t xml:space="preserve"> </w:t>
      </w:r>
      <w:r w:rsidRPr="006C2374">
        <w:rPr>
          <w:rtl/>
        </w:rPr>
        <w:t>ו</w:t>
      </w:r>
      <w:r w:rsidR="00B75DC2">
        <w:rPr>
          <w:rtl/>
        </w:rPr>
        <w:t>-</w:t>
      </w:r>
      <w:r w:rsidRPr="006C2374">
        <w:rPr>
          <w:rtl/>
        </w:rPr>
        <w:t>3: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מפנה</w:t>
      </w:r>
      <w:r w:rsidR="00B75DC2">
        <w:rPr>
          <w:rtl/>
        </w:rPr>
        <w:t xml:space="preserve"> </w:t>
      </w:r>
      <w:r w:rsidRPr="006C2374">
        <w:rPr>
          <w:rtl/>
        </w:rPr>
        <w:t>אותך</w:t>
      </w:r>
      <w:r w:rsidR="00B75DC2">
        <w:rPr>
          <w:rtl/>
        </w:rPr>
        <w:t xml:space="preserve"> </w:t>
      </w:r>
      <w:r w:rsidRPr="006C2374">
        <w:rPr>
          <w:rtl/>
        </w:rPr>
        <w:t>לנציב</w:t>
      </w:r>
      <w:r w:rsidR="00B75DC2">
        <w:rPr>
          <w:rtl/>
        </w:rPr>
        <w:t xml:space="preserve"> </w:t>
      </w:r>
      <w:r w:rsidRPr="006C2374">
        <w:rPr>
          <w:rtl/>
        </w:rPr>
        <w:t>שירות</w:t>
      </w:r>
      <w:r w:rsidR="00B75DC2">
        <w:rPr>
          <w:rtl/>
        </w:rPr>
        <w:t xml:space="preserve"> </w:t>
      </w:r>
      <w:r w:rsidRPr="006C2374">
        <w:rPr>
          <w:rtl/>
        </w:rPr>
        <w:t>בתי</w:t>
      </w:r>
      <w:r w:rsidR="00B75DC2">
        <w:rPr>
          <w:rtl/>
        </w:rPr>
        <w:t>-</w:t>
      </w:r>
      <w:r w:rsidRPr="006C2374">
        <w:rPr>
          <w:rtl/>
        </w:rPr>
        <w:t>הסוהר,</w:t>
      </w:r>
      <w:r w:rsidR="00B75DC2">
        <w:rPr>
          <w:rtl/>
        </w:rPr>
        <w:t xml:space="preserve"> </w:t>
      </w:r>
      <w:r w:rsidRPr="006C2374">
        <w:rPr>
          <w:rtl/>
        </w:rPr>
        <w:t>באשר</w:t>
      </w:r>
      <w:r w:rsidR="00B75DC2">
        <w:rPr>
          <w:rtl/>
        </w:rPr>
        <w:t xml:space="preserve"> </w:t>
      </w:r>
      <w:r w:rsidRPr="006C2374">
        <w:rPr>
          <w:rtl/>
        </w:rPr>
        <w:t>הנושאים</w:t>
      </w:r>
      <w:r w:rsidR="00B75DC2">
        <w:rPr>
          <w:rtl/>
        </w:rPr>
        <w:t xml:space="preserve"> </w:t>
      </w:r>
      <w:r w:rsidRPr="006C2374">
        <w:rPr>
          <w:rtl/>
        </w:rPr>
        <w:t>שהעלית</w:t>
      </w:r>
      <w:r w:rsidR="00B75DC2">
        <w:rPr>
          <w:rtl/>
        </w:rPr>
        <w:t xml:space="preserve"> </w:t>
      </w:r>
      <w:r w:rsidRPr="006C2374">
        <w:rPr>
          <w:rtl/>
        </w:rPr>
        <w:t>הם</w:t>
      </w:r>
      <w:r w:rsidR="00B75DC2">
        <w:rPr>
          <w:rtl/>
        </w:rPr>
        <w:t xml:space="preserve"> </w:t>
      </w:r>
      <w:r w:rsidRPr="006C2374">
        <w:rPr>
          <w:rtl/>
        </w:rPr>
        <w:t>בסמכותו או בסמכות שר המשטרה. לי אין שום</w:t>
      </w:r>
      <w:r w:rsidR="00B75DC2">
        <w:rPr>
          <w:rtl/>
        </w:rPr>
        <w:t xml:space="preserve"> </w:t>
      </w:r>
      <w:r w:rsidRPr="006C2374">
        <w:rPr>
          <w:rtl/>
        </w:rPr>
        <w:t>מידע על הדברים ששאלת.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1"/>
        <w:rPr>
          <w:rtl/>
        </w:rPr>
      </w:pPr>
      <w:bookmarkStart w:id="82" w:name="_Toc458443462"/>
      <w:bookmarkStart w:id="83" w:name="_Toc458443692"/>
      <w:r w:rsidRPr="00B75DC2">
        <w:rPr>
          <w:rtl/>
        </w:rPr>
        <w:t>דיון בערעורו של האסיר מרקוס קלינגברג</w:t>
      </w:r>
      <w:bookmarkEnd w:id="82"/>
      <w:bookmarkEnd w:id="83"/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ד' צוקר שאל את שר המשפטים</w:t>
      </w:r>
      <w:r w:rsidR="00B75DC2">
        <w:rPr>
          <w:rtl/>
        </w:rPr>
        <w:t xml:space="preserve"> </w:t>
      </w:r>
      <w:r w:rsidRPr="006C2374">
        <w:rPr>
          <w:rtl/>
        </w:rPr>
        <w:t>ביום י"ג באדר ב' התשנ"ה (15 בפברואר 1995):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לאחרונה</w:t>
      </w:r>
      <w:r w:rsidR="00B75DC2">
        <w:rPr>
          <w:rtl/>
        </w:rPr>
        <w:t xml:space="preserve"> </w:t>
      </w:r>
      <w:r w:rsidRPr="006C2374">
        <w:rPr>
          <w:rtl/>
        </w:rPr>
        <w:t>דן</w:t>
      </w:r>
      <w:r w:rsidR="00B75DC2">
        <w:rPr>
          <w:rtl/>
        </w:rPr>
        <w:t xml:space="preserve"> </w:t>
      </w:r>
      <w:r w:rsidRPr="006C2374">
        <w:rPr>
          <w:rtl/>
        </w:rPr>
        <w:t>בית</w:t>
      </w:r>
      <w:r w:rsidR="00B75DC2">
        <w:rPr>
          <w:rtl/>
        </w:rPr>
        <w:t>-</w:t>
      </w:r>
      <w:r w:rsidRPr="006C2374">
        <w:rPr>
          <w:rtl/>
        </w:rPr>
        <w:t>המשפט</w:t>
      </w:r>
      <w:r w:rsidR="00B75DC2">
        <w:rPr>
          <w:rtl/>
        </w:rPr>
        <w:t xml:space="preserve"> </w:t>
      </w:r>
      <w:r w:rsidRPr="006C2374">
        <w:rPr>
          <w:rtl/>
        </w:rPr>
        <w:t>בבאר</w:t>
      </w:r>
      <w:r w:rsidR="00B75DC2">
        <w:rPr>
          <w:rtl/>
        </w:rPr>
        <w:t>-</w:t>
      </w:r>
      <w:r w:rsidRPr="006C2374">
        <w:rPr>
          <w:rtl/>
        </w:rPr>
        <w:t>שבע בערעורו של האסיר מרקוס קלינגברג על החלטת</w:t>
      </w:r>
      <w:r w:rsidR="00B75DC2">
        <w:rPr>
          <w:rtl/>
        </w:rPr>
        <w:t xml:space="preserve"> </w:t>
      </w:r>
      <w:r w:rsidRPr="006C2374">
        <w:rPr>
          <w:rtl/>
        </w:rPr>
        <w:t>ועדת</w:t>
      </w:r>
      <w:r w:rsidR="00B75DC2">
        <w:rPr>
          <w:rtl/>
        </w:rPr>
        <w:t xml:space="preserve"> </w:t>
      </w:r>
      <w:r w:rsidRPr="006C2374">
        <w:rPr>
          <w:rtl/>
        </w:rPr>
        <w:t>השחרורים</w:t>
      </w:r>
      <w:r w:rsidR="00B75DC2">
        <w:rPr>
          <w:rtl/>
        </w:rPr>
        <w:t xml:space="preserve"> </w:t>
      </w:r>
      <w:r w:rsidRPr="006C2374">
        <w:rPr>
          <w:rtl/>
        </w:rPr>
        <w:t>שלא</w:t>
      </w:r>
      <w:r w:rsidR="00B75DC2">
        <w:rPr>
          <w:rtl/>
        </w:rPr>
        <w:t xml:space="preserve"> </w:t>
      </w:r>
      <w:r w:rsidRPr="006C2374">
        <w:rPr>
          <w:rtl/>
        </w:rPr>
        <w:t>להקדים</w:t>
      </w:r>
      <w:r w:rsidR="00B75DC2">
        <w:rPr>
          <w:rtl/>
        </w:rPr>
        <w:t xml:space="preserve"> </w:t>
      </w:r>
      <w:r w:rsidRPr="006C2374">
        <w:rPr>
          <w:rtl/>
        </w:rPr>
        <w:t>את שחרורו מטעמי בריאות. הדיון נשמר בסוד, הוא נערך</w:t>
      </w:r>
      <w:r w:rsidR="00B75DC2">
        <w:rPr>
          <w:rtl/>
        </w:rPr>
        <w:t xml:space="preserve"> </w:t>
      </w:r>
      <w:r w:rsidRPr="006C2374">
        <w:rPr>
          <w:rtl/>
        </w:rPr>
        <w:t>בדלתיים סגורות, ונאסר אף צילום של האסיר מחוץ לאולם בית</w:t>
      </w:r>
      <w:r w:rsidR="00B75DC2">
        <w:rPr>
          <w:rtl/>
        </w:rPr>
        <w:t>-</w:t>
      </w:r>
      <w:r w:rsidRPr="006C2374">
        <w:rPr>
          <w:rtl/>
        </w:rPr>
        <w:t>המשפט.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רצוני לשאול: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1. מדוע ראו שלטונות החוק לנכון להפר במקרה זה את תקנות פומביות המשפט?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2. מה הוא הבסיס המשפטי לדיון החסוי בערעור?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a4"/>
        <w:rPr>
          <w:rtl/>
        </w:rPr>
      </w:pPr>
      <w:r w:rsidRPr="00B75DC2">
        <w:rPr>
          <w:rtl/>
        </w:rPr>
        <w:t>תשובת שר המשפטים ד' ליבאי:</w:t>
      </w:r>
    </w:p>
    <w:p w:rsidR="00B75DC2" w:rsidRPr="00B75DC2" w:rsidRDefault="00B75DC2" w:rsidP="00B75DC2">
      <w:pPr>
        <w:pStyle w:val="a5"/>
        <w:rPr>
          <w:rtl/>
        </w:rPr>
      </w:pPr>
      <w:r w:rsidRPr="00B75DC2">
        <w:rPr>
          <w:u w:val="single"/>
          <w:rtl/>
        </w:rPr>
        <w:t>(לא נקראה, נמסרה לפרוטוקול)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1.</w:t>
      </w:r>
      <w:r w:rsidR="00B75DC2">
        <w:rPr>
          <w:rtl/>
        </w:rPr>
        <w:t xml:space="preserve"> </w:t>
      </w:r>
      <w:r w:rsidRPr="006C2374">
        <w:rPr>
          <w:rtl/>
        </w:rPr>
        <w:t>בבית</w:t>
      </w:r>
      <w:r w:rsidR="00B75DC2">
        <w:rPr>
          <w:rtl/>
        </w:rPr>
        <w:t>-</w:t>
      </w:r>
      <w:r w:rsidRPr="006C2374">
        <w:rPr>
          <w:rtl/>
        </w:rPr>
        <w:t>המשפט</w:t>
      </w:r>
      <w:r w:rsidR="00B75DC2">
        <w:rPr>
          <w:rtl/>
        </w:rPr>
        <w:t xml:space="preserve"> </w:t>
      </w:r>
      <w:r w:rsidRPr="006C2374">
        <w:rPr>
          <w:rtl/>
        </w:rPr>
        <w:t>הועלו</w:t>
      </w:r>
      <w:r w:rsidR="00B75DC2">
        <w:rPr>
          <w:rtl/>
        </w:rPr>
        <w:t xml:space="preserve"> </w:t>
      </w:r>
      <w:r w:rsidRPr="006C2374">
        <w:rPr>
          <w:rtl/>
        </w:rPr>
        <w:t>עניינים</w:t>
      </w:r>
      <w:r w:rsidR="00B75DC2">
        <w:rPr>
          <w:rtl/>
        </w:rPr>
        <w:t xml:space="preserve"> </w:t>
      </w:r>
      <w:r w:rsidRPr="006C2374">
        <w:rPr>
          <w:rtl/>
        </w:rPr>
        <w:t>ביטחוניים</w:t>
      </w:r>
      <w:r w:rsidR="00B75DC2">
        <w:rPr>
          <w:rtl/>
        </w:rPr>
        <w:t xml:space="preserve"> </w:t>
      </w:r>
      <w:r w:rsidRPr="006C2374">
        <w:rPr>
          <w:rtl/>
        </w:rPr>
        <w:t>המחייבים שמירת סודיות.</w:t>
      </w:r>
      <w:r w:rsidR="00B75DC2">
        <w:rPr>
          <w:rtl/>
        </w:rPr>
        <w:t xml:space="preserve"> </w:t>
      </w:r>
      <w:r w:rsidRPr="006C2374">
        <w:rPr>
          <w:rtl/>
        </w:rPr>
        <w:t>לידיעת</w:t>
      </w:r>
      <w:r w:rsidR="00B75DC2">
        <w:rPr>
          <w:rtl/>
        </w:rPr>
        <w:t xml:space="preserve"> </w:t>
      </w:r>
      <w:r w:rsidRPr="006C2374">
        <w:rPr>
          <w:rtl/>
        </w:rPr>
        <w:t>בית</w:t>
      </w:r>
      <w:r w:rsidR="00B75DC2">
        <w:rPr>
          <w:rtl/>
        </w:rPr>
        <w:t>-</w:t>
      </w:r>
      <w:r w:rsidRPr="006C2374">
        <w:rPr>
          <w:rtl/>
        </w:rPr>
        <w:t>המשפט הובא חומר רגיש, שחיסויו מתחייב מבחינה ביטחונית.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2.</w:t>
      </w:r>
      <w:r w:rsidR="00B75DC2">
        <w:rPr>
          <w:rtl/>
        </w:rPr>
        <w:t xml:space="preserve"> </w:t>
      </w:r>
      <w:r w:rsidRPr="006C2374">
        <w:rPr>
          <w:rtl/>
        </w:rPr>
        <w:t>הבסיס</w:t>
      </w:r>
      <w:r w:rsidR="00B75DC2">
        <w:rPr>
          <w:rtl/>
        </w:rPr>
        <w:t xml:space="preserve"> </w:t>
      </w:r>
      <w:r w:rsidRPr="006C2374">
        <w:rPr>
          <w:rtl/>
        </w:rPr>
        <w:t>המשפטי לדיון הסודי הוא בהוראות סעיף 68(ב) לחוק בתי</w:t>
      </w:r>
      <w:r w:rsidR="00B75DC2">
        <w:rPr>
          <w:rtl/>
        </w:rPr>
        <w:t>-</w:t>
      </w:r>
      <w:r w:rsidRPr="006C2374">
        <w:rPr>
          <w:rtl/>
        </w:rPr>
        <w:t>המשפט [נוסח</w:t>
      </w:r>
      <w:r w:rsidR="00B75DC2">
        <w:rPr>
          <w:rtl/>
        </w:rPr>
        <w:t xml:space="preserve"> </w:t>
      </w:r>
      <w:r w:rsidRPr="006C2374">
        <w:rPr>
          <w:rtl/>
        </w:rPr>
        <w:t>משולב],</w:t>
      </w:r>
      <w:r w:rsidR="00B75DC2">
        <w:rPr>
          <w:rtl/>
        </w:rPr>
        <w:t xml:space="preserve"> </w:t>
      </w:r>
      <w:r w:rsidRPr="006C2374">
        <w:rPr>
          <w:rtl/>
        </w:rPr>
        <w:t>התשמ"ד</w:t>
      </w:r>
      <w:r w:rsidR="00B75DC2">
        <w:rPr>
          <w:rtl/>
        </w:rPr>
        <w:t>–</w:t>
      </w:r>
      <w:r w:rsidRPr="006C2374">
        <w:rPr>
          <w:rtl/>
        </w:rPr>
        <w:t>1984, הקובע כי "בית המשפט רשאי לדון בעניין מסוים כולו או מקצתו</w:t>
      </w:r>
      <w:r w:rsidR="00B75DC2">
        <w:rPr>
          <w:rtl/>
        </w:rPr>
        <w:t xml:space="preserve"> </w:t>
      </w:r>
      <w:r w:rsidRPr="006C2374">
        <w:rPr>
          <w:rtl/>
        </w:rPr>
        <w:t>בדלתיים</w:t>
      </w:r>
      <w:r w:rsidR="00B75DC2">
        <w:rPr>
          <w:rtl/>
        </w:rPr>
        <w:t xml:space="preserve"> </w:t>
      </w:r>
      <w:r w:rsidRPr="006C2374">
        <w:rPr>
          <w:rtl/>
        </w:rPr>
        <w:t>סגורות,</w:t>
      </w:r>
      <w:r w:rsidR="00B75DC2">
        <w:rPr>
          <w:rtl/>
        </w:rPr>
        <w:t xml:space="preserve"> </w:t>
      </w:r>
      <w:r w:rsidRPr="006C2374">
        <w:rPr>
          <w:rtl/>
        </w:rPr>
        <w:t>אם ראה צורך בכך באחת מאלה:</w:t>
      </w:r>
      <w:r w:rsidR="00B75DC2">
        <w:rPr>
          <w:rtl/>
        </w:rPr>
        <w:t xml:space="preserve"> </w:t>
      </w:r>
      <w:r w:rsidRPr="006C2374">
        <w:rPr>
          <w:rtl/>
        </w:rPr>
        <w:t>(1) לשם שמירה על ביטחון המדינה".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1"/>
        <w:rPr>
          <w:rtl/>
        </w:rPr>
      </w:pPr>
      <w:bookmarkStart w:id="84" w:name="_Toc458443463"/>
      <w:bookmarkStart w:id="85" w:name="_Toc458443693"/>
      <w:r w:rsidRPr="00B75DC2">
        <w:rPr>
          <w:rtl/>
        </w:rPr>
        <w:t>הדלפת מכתבה של פרקליטת המדינה</w:t>
      </w:r>
      <w:bookmarkEnd w:id="84"/>
      <w:bookmarkEnd w:id="85"/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א' גמליאל שאל את שר המשפטים</w:t>
      </w:r>
      <w:r w:rsidR="00B75DC2">
        <w:rPr>
          <w:rtl/>
        </w:rPr>
        <w:t xml:space="preserve"> </w:t>
      </w:r>
      <w:r w:rsidRPr="006C2374">
        <w:rPr>
          <w:rtl/>
        </w:rPr>
        <w:t>ביום י"ג באדר א' התשנ"ה (15 במרס 1995):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פרקליטת</w:t>
      </w:r>
      <w:r w:rsidR="00B75DC2">
        <w:rPr>
          <w:rtl/>
        </w:rPr>
        <w:t xml:space="preserve"> </w:t>
      </w:r>
      <w:r w:rsidRPr="006C2374">
        <w:rPr>
          <w:rtl/>
        </w:rPr>
        <w:t>המדינה</w:t>
      </w:r>
      <w:r w:rsidR="00B75DC2">
        <w:rPr>
          <w:rtl/>
        </w:rPr>
        <w:t xml:space="preserve"> </w:t>
      </w:r>
      <w:r w:rsidRPr="006C2374">
        <w:rPr>
          <w:rtl/>
        </w:rPr>
        <w:t>פנתה</w:t>
      </w:r>
      <w:r w:rsidR="00B75DC2">
        <w:rPr>
          <w:rtl/>
        </w:rPr>
        <w:t xml:space="preserve"> </w:t>
      </w:r>
      <w:r w:rsidRPr="006C2374">
        <w:rPr>
          <w:rtl/>
        </w:rPr>
        <w:t>לשירות</w:t>
      </w:r>
      <w:r w:rsidR="00B75DC2">
        <w:rPr>
          <w:rtl/>
        </w:rPr>
        <w:t xml:space="preserve"> </w:t>
      </w:r>
      <w:r w:rsidRPr="006C2374">
        <w:rPr>
          <w:rtl/>
        </w:rPr>
        <w:t>בתי</w:t>
      </w:r>
      <w:r w:rsidR="00B75DC2">
        <w:rPr>
          <w:rtl/>
        </w:rPr>
        <w:t>-</w:t>
      </w:r>
      <w:r w:rsidRPr="006C2374">
        <w:rPr>
          <w:rtl/>
        </w:rPr>
        <w:t>הסוהר</w:t>
      </w:r>
      <w:r w:rsidR="00B75DC2">
        <w:rPr>
          <w:rtl/>
        </w:rPr>
        <w:t xml:space="preserve"> </w:t>
      </w:r>
      <w:r w:rsidRPr="006C2374">
        <w:rPr>
          <w:rtl/>
        </w:rPr>
        <w:t>בטרוניה על דרך בואו של יאיר לוי</w:t>
      </w:r>
      <w:r w:rsidR="00B75DC2">
        <w:rPr>
          <w:rtl/>
        </w:rPr>
        <w:t xml:space="preserve"> </w:t>
      </w:r>
      <w:r w:rsidRPr="006C2374">
        <w:rPr>
          <w:rtl/>
        </w:rPr>
        <w:t>לדיון בבית</w:t>
      </w:r>
      <w:r w:rsidR="00B75DC2">
        <w:rPr>
          <w:rtl/>
        </w:rPr>
        <w:t>-</w:t>
      </w:r>
      <w:r w:rsidRPr="006C2374">
        <w:rPr>
          <w:rtl/>
        </w:rPr>
        <w:t>המשפט העליון. מכתבה הודלף לעיתונות, והשר שחל, ביום 13 בפברואר 1995,</w:t>
      </w:r>
      <w:r w:rsidR="00B75DC2">
        <w:rPr>
          <w:rtl/>
        </w:rPr>
        <w:t xml:space="preserve"> </w:t>
      </w:r>
      <w:r w:rsidRPr="006C2374">
        <w:rPr>
          <w:rtl/>
        </w:rPr>
        <w:t>אמר:</w:t>
      </w:r>
      <w:r w:rsidR="00B75DC2">
        <w:rPr>
          <w:rtl/>
        </w:rPr>
        <w:t xml:space="preserve"> </w:t>
      </w:r>
      <w:r w:rsidRPr="006C2374">
        <w:rPr>
          <w:rtl/>
        </w:rPr>
        <w:t>"אני</w:t>
      </w:r>
      <w:r w:rsidR="00B75DC2">
        <w:rPr>
          <w:rtl/>
        </w:rPr>
        <w:t xml:space="preserve"> </w:t>
      </w:r>
      <w:r w:rsidRPr="006C2374">
        <w:rPr>
          <w:rtl/>
        </w:rPr>
        <w:t>רוצה</w:t>
      </w:r>
      <w:r w:rsidR="00B75DC2">
        <w:rPr>
          <w:rtl/>
        </w:rPr>
        <w:t xml:space="preserve"> </w:t>
      </w:r>
      <w:r w:rsidRPr="006C2374">
        <w:rPr>
          <w:rtl/>
        </w:rPr>
        <w:t>לקבוע</w:t>
      </w:r>
      <w:r w:rsidR="00B75DC2">
        <w:rPr>
          <w:rtl/>
        </w:rPr>
        <w:t xml:space="preserve"> </w:t>
      </w:r>
      <w:r w:rsidRPr="006C2374">
        <w:rPr>
          <w:rtl/>
        </w:rPr>
        <w:t>שהמכתב לא הודלף לא מהמשטרה ולא מהנציבות.</w:t>
      </w:r>
      <w:r w:rsidR="00B75DC2">
        <w:rPr>
          <w:rtl/>
        </w:rPr>
        <w:t xml:space="preserve"> </w:t>
      </w:r>
      <w:r w:rsidRPr="006C2374">
        <w:rPr>
          <w:rtl/>
        </w:rPr>
        <w:t>קראתי על כך</w:t>
      </w:r>
      <w:r w:rsidR="00B75DC2">
        <w:rPr>
          <w:rtl/>
        </w:rPr>
        <w:t xml:space="preserve"> </w:t>
      </w:r>
      <w:r w:rsidRPr="006C2374">
        <w:rPr>
          <w:rtl/>
        </w:rPr>
        <w:t>בעיתונות".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רצוני לשאול: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1. מדוע פנתה הגברת בייניש לשב"ס?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2. האם המכתב הודלף על</w:t>
      </w:r>
      <w:r w:rsidR="00B75DC2">
        <w:rPr>
          <w:rtl/>
        </w:rPr>
        <w:t>-</w:t>
      </w:r>
      <w:r w:rsidRPr="006C2374">
        <w:rPr>
          <w:rtl/>
        </w:rPr>
        <w:t xml:space="preserve">ידה? אם כן </w:t>
      </w:r>
      <w:r w:rsidR="00B75DC2">
        <w:rPr>
          <w:rtl/>
        </w:rPr>
        <w:t>–</w:t>
      </w:r>
      <w:r w:rsidRPr="006C2374">
        <w:rPr>
          <w:rtl/>
        </w:rPr>
        <w:t xml:space="preserve"> מדוע?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תשובת שר המשפטים ד' ליבאי:</w:t>
      </w:r>
    </w:p>
    <w:p w:rsidR="00B75DC2" w:rsidRDefault="00B75DC2" w:rsidP="00B75DC2">
      <w:pPr>
        <w:pStyle w:val="a5"/>
        <w:rPr>
          <w:rtl/>
        </w:rPr>
      </w:pPr>
      <w:r w:rsidRPr="006C2374">
        <w:rPr>
          <w:rtl/>
        </w:rPr>
        <w:t>(לא נקראה, נמסרה לפרוטוקול)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1.</w:t>
      </w:r>
      <w:r w:rsidR="00B75DC2">
        <w:rPr>
          <w:rtl/>
        </w:rPr>
        <w:t xml:space="preserve"> </w:t>
      </w:r>
      <w:r w:rsidRPr="006C2374">
        <w:rPr>
          <w:rtl/>
        </w:rPr>
        <w:t>הפנייה</w:t>
      </w:r>
      <w:r w:rsidR="00B75DC2">
        <w:rPr>
          <w:rtl/>
        </w:rPr>
        <w:t xml:space="preserve"> </w:t>
      </w:r>
      <w:r w:rsidRPr="006C2374">
        <w:rPr>
          <w:rtl/>
        </w:rPr>
        <w:t>לשב"ס</w:t>
      </w:r>
      <w:r w:rsidR="00B75DC2">
        <w:rPr>
          <w:rtl/>
        </w:rPr>
        <w:t xml:space="preserve"> </w:t>
      </w:r>
      <w:r w:rsidRPr="006C2374">
        <w:rPr>
          <w:rtl/>
        </w:rPr>
        <w:t>היתה</w:t>
      </w:r>
      <w:r w:rsidR="00B75DC2">
        <w:rPr>
          <w:rtl/>
        </w:rPr>
        <w:t xml:space="preserve"> </w:t>
      </w:r>
      <w:r w:rsidRPr="006C2374">
        <w:rPr>
          <w:rtl/>
        </w:rPr>
        <w:t>משום</w:t>
      </w:r>
      <w:r w:rsidR="00B75DC2">
        <w:rPr>
          <w:rtl/>
        </w:rPr>
        <w:t xml:space="preserve"> </w:t>
      </w:r>
      <w:r w:rsidRPr="006C2374">
        <w:rPr>
          <w:rtl/>
        </w:rPr>
        <w:t>שפרקליטת</w:t>
      </w:r>
      <w:r w:rsidR="00B75DC2">
        <w:rPr>
          <w:rtl/>
        </w:rPr>
        <w:t xml:space="preserve"> </w:t>
      </w:r>
      <w:r w:rsidRPr="006C2374">
        <w:rPr>
          <w:rtl/>
        </w:rPr>
        <w:t>המדינה</w:t>
      </w:r>
      <w:r w:rsidR="00B75DC2">
        <w:rPr>
          <w:rtl/>
        </w:rPr>
        <w:t xml:space="preserve"> </w:t>
      </w:r>
      <w:r w:rsidRPr="006C2374">
        <w:rPr>
          <w:rtl/>
        </w:rPr>
        <w:t>סברה, כי יש טעם לפגם בכך</w:t>
      </w:r>
      <w:r w:rsidR="00B75DC2">
        <w:rPr>
          <w:rtl/>
        </w:rPr>
        <w:t xml:space="preserve"> </w:t>
      </w:r>
      <w:r w:rsidRPr="006C2374">
        <w:rPr>
          <w:rtl/>
        </w:rPr>
        <w:t>שהאסיר</w:t>
      </w:r>
      <w:r w:rsidR="00B75DC2">
        <w:rPr>
          <w:rtl/>
        </w:rPr>
        <w:t xml:space="preserve"> </w:t>
      </w:r>
      <w:r w:rsidRPr="006C2374">
        <w:rPr>
          <w:rtl/>
        </w:rPr>
        <w:t>יאיר</w:t>
      </w:r>
      <w:r w:rsidR="00B75DC2">
        <w:rPr>
          <w:rtl/>
        </w:rPr>
        <w:t xml:space="preserve"> </w:t>
      </w:r>
      <w:r w:rsidRPr="006C2374">
        <w:rPr>
          <w:rtl/>
        </w:rPr>
        <w:t>לוי</w:t>
      </w:r>
      <w:r w:rsidR="00B75DC2">
        <w:rPr>
          <w:rtl/>
        </w:rPr>
        <w:t xml:space="preserve"> </w:t>
      </w:r>
      <w:r w:rsidRPr="006C2374">
        <w:rPr>
          <w:rtl/>
        </w:rPr>
        <w:t>זוכה</w:t>
      </w:r>
      <w:r w:rsidR="00B75DC2">
        <w:rPr>
          <w:rtl/>
        </w:rPr>
        <w:t xml:space="preserve"> </w:t>
      </w:r>
      <w:r w:rsidRPr="006C2374">
        <w:rPr>
          <w:rtl/>
        </w:rPr>
        <w:t>לתנאים אשר אינם תואמים את התנאים שלהם זוכה כל אסיר מן</w:t>
      </w:r>
      <w:r w:rsidR="00B75DC2">
        <w:rPr>
          <w:rtl/>
        </w:rPr>
        <w:t xml:space="preserve"> </w:t>
      </w:r>
      <w:r w:rsidRPr="006C2374">
        <w:rPr>
          <w:rtl/>
        </w:rPr>
        <w:t>השורה, וכי יש בכך כדי לפגוע לכאורה בעקרון השוויון.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2.</w:t>
      </w:r>
      <w:r w:rsidR="00B75DC2">
        <w:rPr>
          <w:rtl/>
        </w:rPr>
        <w:t xml:space="preserve"> </w:t>
      </w:r>
      <w:r w:rsidRPr="006C2374">
        <w:rPr>
          <w:rtl/>
        </w:rPr>
        <w:t>המכתב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הודלף</w:t>
      </w:r>
      <w:r w:rsidR="00B75DC2">
        <w:rPr>
          <w:rtl/>
        </w:rPr>
        <w:t xml:space="preserve"> </w:t>
      </w:r>
      <w:r w:rsidRPr="006C2374">
        <w:rPr>
          <w:rtl/>
        </w:rPr>
        <w:t>מפרקליטות</w:t>
      </w:r>
      <w:r w:rsidR="00B75DC2">
        <w:rPr>
          <w:rtl/>
        </w:rPr>
        <w:t xml:space="preserve"> </w:t>
      </w:r>
      <w:r w:rsidRPr="006C2374">
        <w:rPr>
          <w:rtl/>
        </w:rPr>
        <w:t>המדינה, ופרקליטת המדינה אף סירבה להעבירו</w:t>
      </w:r>
      <w:r w:rsidR="00B75DC2">
        <w:rPr>
          <w:rtl/>
        </w:rPr>
        <w:t xml:space="preserve"> </w:t>
      </w:r>
      <w:r w:rsidRPr="006C2374">
        <w:rPr>
          <w:rtl/>
        </w:rPr>
        <w:t>לעיונם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גורמים</w:t>
      </w:r>
      <w:r w:rsidR="00B75DC2">
        <w:rPr>
          <w:rtl/>
        </w:rPr>
        <w:t xml:space="preserve"> </w:t>
      </w:r>
      <w:r w:rsidRPr="006C2374">
        <w:rPr>
          <w:rtl/>
        </w:rPr>
        <w:t>שונים אשר פנו אליה בעניין זה לאחר שתוכן המכתב פורסם באמצעי</w:t>
      </w:r>
      <w:r w:rsidR="00B75DC2">
        <w:rPr>
          <w:rtl/>
        </w:rPr>
        <w:t xml:space="preserve"> </w:t>
      </w:r>
      <w:r w:rsidRPr="006C2374">
        <w:rPr>
          <w:rtl/>
        </w:rPr>
        <w:t>התקשורת.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מודה לאדוני השר. הוא סיים את תפקידו. תודה.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1"/>
        <w:rPr>
          <w:rtl/>
        </w:rPr>
      </w:pPr>
      <w:bookmarkStart w:id="86" w:name="_Toc458443464"/>
      <w:bookmarkStart w:id="87" w:name="_Toc458443694"/>
      <w:r w:rsidRPr="00B75DC2">
        <w:rPr>
          <w:rtl/>
        </w:rPr>
        <w:t>הצעת חוק כביש ירושלים</w:t>
      </w:r>
      <w:r>
        <w:rPr>
          <w:rtl/>
        </w:rPr>
        <w:t>–</w:t>
      </w:r>
      <w:r w:rsidRPr="00B75DC2">
        <w:rPr>
          <w:rtl/>
        </w:rPr>
        <w:t>תל</w:t>
      </w:r>
      <w:r>
        <w:rPr>
          <w:rtl/>
        </w:rPr>
        <w:t>-</w:t>
      </w:r>
      <w:r w:rsidRPr="00B75DC2">
        <w:rPr>
          <w:rtl/>
        </w:rPr>
        <w:t>אביב, התשנ"ה</w:t>
      </w:r>
      <w:r>
        <w:rPr>
          <w:rtl/>
        </w:rPr>
        <w:t>–</w:t>
      </w:r>
      <w:r w:rsidRPr="00B75DC2">
        <w:rPr>
          <w:rtl/>
        </w:rPr>
        <w:t>1994</w:t>
      </w:r>
      <w:bookmarkEnd w:id="86"/>
      <w:bookmarkEnd w:id="87"/>
    </w:p>
    <w:p w:rsidR="00B75DC2" w:rsidRPr="00B75DC2" w:rsidRDefault="00B75DC2" w:rsidP="00B75DC2">
      <w:pPr>
        <w:pStyle w:val="1"/>
        <w:rPr>
          <w:rtl/>
        </w:rPr>
      </w:pPr>
      <w:bookmarkStart w:id="88" w:name="_Toc458443465"/>
      <w:bookmarkStart w:id="89" w:name="_Toc458443695"/>
      <w:r w:rsidRPr="00B75DC2">
        <w:rPr>
          <w:rtl/>
        </w:rPr>
        <w:t>(הצעת חבר הכנסת ז' המר)</w:t>
      </w:r>
      <w:bookmarkEnd w:id="88"/>
      <w:bookmarkEnd w:id="89"/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אנחנו</w:t>
      </w:r>
      <w:r w:rsidR="00B75DC2">
        <w:rPr>
          <w:rtl/>
        </w:rPr>
        <w:t xml:space="preserve"> </w:t>
      </w:r>
      <w:r w:rsidRPr="006C2374">
        <w:rPr>
          <w:rtl/>
        </w:rPr>
        <w:t>עוברים</w:t>
      </w:r>
      <w:r w:rsidR="00B75DC2">
        <w:rPr>
          <w:rtl/>
        </w:rPr>
        <w:t xml:space="preserve"> </w:t>
      </w:r>
      <w:r w:rsidRPr="006C2374">
        <w:rPr>
          <w:rtl/>
        </w:rPr>
        <w:t>כעת</w:t>
      </w:r>
      <w:r w:rsidR="00B75DC2">
        <w:rPr>
          <w:rtl/>
        </w:rPr>
        <w:t xml:space="preserve"> </w:t>
      </w:r>
      <w:r w:rsidRPr="006C2374">
        <w:rPr>
          <w:rtl/>
        </w:rPr>
        <w:t>לנושא</w:t>
      </w:r>
      <w:r w:rsidR="00B75DC2">
        <w:rPr>
          <w:rtl/>
        </w:rPr>
        <w:t xml:space="preserve"> </w:t>
      </w:r>
      <w:r w:rsidRPr="006C2374">
        <w:rPr>
          <w:rtl/>
        </w:rPr>
        <w:t>הבא:</w:t>
      </w:r>
      <w:r w:rsidR="00B75DC2">
        <w:rPr>
          <w:rtl/>
        </w:rPr>
        <w:t xml:space="preserve"> </w:t>
      </w:r>
      <w:r w:rsidRPr="006C2374">
        <w:rPr>
          <w:rtl/>
        </w:rPr>
        <w:t>הצעת</w:t>
      </w:r>
      <w:r w:rsidR="00B75DC2">
        <w:rPr>
          <w:rtl/>
        </w:rPr>
        <w:t xml:space="preserve"> </w:t>
      </w:r>
      <w:r w:rsidRPr="006C2374">
        <w:rPr>
          <w:rtl/>
        </w:rPr>
        <w:t>חוק</w:t>
      </w:r>
      <w:r w:rsidR="00B75DC2">
        <w:rPr>
          <w:rtl/>
        </w:rPr>
        <w:t xml:space="preserve"> </w:t>
      </w:r>
      <w:r w:rsidRPr="006C2374">
        <w:rPr>
          <w:rtl/>
        </w:rPr>
        <w:t>ב'תסז,</w:t>
      </w:r>
      <w:r w:rsidR="00B75DC2">
        <w:rPr>
          <w:rtl/>
        </w:rPr>
        <w:t xml:space="preserve"> </w:t>
      </w:r>
      <w:r w:rsidRPr="006C2374">
        <w:rPr>
          <w:rtl/>
        </w:rPr>
        <w:t>הצעת</w:t>
      </w:r>
      <w:r w:rsidR="00B75DC2">
        <w:rPr>
          <w:rtl/>
        </w:rPr>
        <w:t xml:space="preserve"> </w:t>
      </w:r>
      <w:r w:rsidRPr="006C2374">
        <w:rPr>
          <w:rtl/>
        </w:rPr>
        <w:t>חוק</w:t>
      </w:r>
      <w:r w:rsidR="00B75DC2">
        <w:rPr>
          <w:rtl/>
        </w:rPr>
        <w:t xml:space="preserve"> </w:t>
      </w:r>
      <w:r w:rsidRPr="006C2374">
        <w:rPr>
          <w:rtl/>
        </w:rPr>
        <w:t>כביש</w:t>
      </w:r>
      <w:r w:rsidR="00B75DC2">
        <w:rPr>
          <w:rtl/>
        </w:rPr>
        <w:t xml:space="preserve"> </w:t>
      </w:r>
      <w:r w:rsidRPr="006C2374">
        <w:rPr>
          <w:rtl/>
        </w:rPr>
        <w:t>ירושלים</w:t>
      </w:r>
      <w:r w:rsidR="00B75DC2">
        <w:rPr>
          <w:rtl/>
        </w:rPr>
        <w:t>–</w:t>
      </w:r>
      <w:r w:rsidRPr="006C2374">
        <w:rPr>
          <w:rtl/>
        </w:rPr>
        <w:t>תל</w:t>
      </w:r>
      <w:r w:rsidR="00B75DC2">
        <w:rPr>
          <w:rtl/>
        </w:rPr>
        <w:t>-</w:t>
      </w:r>
      <w:r w:rsidRPr="006C2374">
        <w:rPr>
          <w:rtl/>
        </w:rPr>
        <w:t>אביב,</w:t>
      </w:r>
      <w:r w:rsidR="00B75DC2">
        <w:rPr>
          <w:rtl/>
        </w:rPr>
        <w:t xml:space="preserve"> </w:t>
      </w:r>
      <w:r w:rsidRPr="006C2374">
        <w:rPr>
          <w:rtl/>
        </w:rPr>
        <w:t>התשנ"ה</w:t>
      </w:r>
      <w:r w:rsidR="00B75DC2">
        <w:rPr>
          <w:rtl/>
        </w:rPr>
        <w:t>–</w:t>
      </w:r>
      <w:r w:rsidRPr="006C2374">
        <w:rPr>
          <w:rtl/>
        </w:rPr>
        <w:t>1994,</w:t>
      </w:r>
      <w:r w:rsidR="00B75DC2">
        <w:rPr>
          <w:rtl/>
        </w:rPr>
        <w:t xml:space="preserve"> </w:t>
      </w:r>
      <w:r w:rsidRPr="006C2374">
        <w:rPr>
          <w:rtl/>
        </w:rPr>
        <w:t>של חבר הכנסת זבולון המר. בבקשה, אדוני. ישיב על</w:t>
      </w:r>
      <w:r w:rsidR="00B75DC2">
        <w:rPr>
          <w:rtl/>
        </w:rPr>
        <w:t xml:space="preserve"> </w:t>
      </w:r>
      <w:r w:rsidRPr="006C2374">
        <w:rPr>
          <w:rtl/>
        </w:rPr>
        <w:t>ההצעה שר המשפטים דוד ליבאי.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זבולון המר (מפד"ל):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 חברי הכנסת, לפני כעשרה חודשים העליתי בכנסת את הצעת החוק</w:t>
      </w:r>
      <w:r w:rsidR="00B75DC2">
        <w:rPr>
          <w:rtl/>
        </w:rPr>
        <w:t xml:space="preserve"> </w:t>
      </w:r>
      <w:r w:rsidRPr="006C2374">
        <w:rPr>
          <w:rtl/>
        </w:rPr>
        <w:t>הזאת.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קיבלה אז את דעתה של הממשלה כפי שביטא אותה שר המשפטים, ולא קיבלה</w:t>
      </w:r>
      <w:r w:rsidR="00B75DC2">
        <w:rPr>
          <w:rtl/>
        </w:rPr>
        <w:t xml:space="preserve"> </w:t>
      </w:r>
      <w:r w:rsidRPr="006C2374">
        <w:rPr>
          <w:rtl/>
        </w:rPr>
        <w:t>את הצעת החוק, לצערי.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מאחר</w:t>
      </w:r>
      <w:r w:rsidR="00B75DC2">
        <w:rPr>
          <w:rtl/>
        </w:rPr>
        <w:t xml:space="preserve"> </w:t>
      </w:r>
      <w:r w:rsidRPr="006C2374">
        <w:rPr>
          <w:rtl/>
        </w:rPr>
        <w:t>שנראה</w:t>
      </w:r>
      <w:r w:rsidR="00B75DC2">
        <w:rPr>
          <w:rtl/>
        </w:rPr>
        <w:t xml:space="preserve"> </w:t>
      </w:r>
      <w:r w:rsidRPr="006C2374">
        <w:rPr>
          <w:rtl/>
        </w:rPr>
        <w:t>לי</w:t>
      </w:r>
      <w:r w:rsidR="00B75DC2">
        <w:rPr>
          <w:rtl/>
        </w:rPr>
        <w:t xml:space="preserve"> </w:t>
      </w:r>
      <w:r w:rsidRPr="006C2374">
        <w:rPr>
          <w:rtl/>
        </w:rPr>
        <w:t>שלא</w:t>
      </w:r>
      <w:r w:rsidR="00B75DC2">
        <w:rPr>
          <w:rtl/>
        </w:rPr>
        <w:t xml:space="preserve"> </w:t>
      </w:r>
      <w:r w:rsidRPr="006C2374">
        <w:rPr>
          <w:rtl/>
        </w:rPr>
        <w:t>נס</w:t>
      </w:r>
      <w:r w:rsidR="00B75DC2">
        <w:rPr>
          <w:rtl/>
        </w:rPr>
        <w:t xml:space="preserve"> </w:t>
      </w:r>
      <w:r w:rsidRPr="006C2374">
        <w:rPr>
          <w:rtl/>
        </w:rPr>
        <w:t>ליחם</w:t>
      </w:r>
      <w:r w:rsidR="00B75DC2">
        <w:rPr>
          <w:rtl/>
        </w:rPr>
        <w:t xml:space="preserve"> </w:t>
      </w:r>
      <w:r w:rsidRPr="006C2374">
        <w:rPr>
          <w:rtl/>
        </w:rPr>
        <w:t>של הטעמים שמצדיקים את המהלך שנובע מהחקיקה</w:t>
      </w:r>
      <w:r w:rsidR="00B75DC2">
        <w:rPr>
          <w:rtl/>
        </w:rPr>
        <w:t xml:space="preserve"> </w:t>
      </w:r>
      <w:r w:rsidRPr="006C2374">
        <w:rPr>
          <w:rtl/>
        </w:rPr>
        <w:t>הנדרשת, אני חוזר עתה ומציע לכנסת לקבל עכשיו את הצעת החוק.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שר</w:t>
      </w:r>
      <w:r w:rsidR="00B75DC2">
        <w:rPr>
          <w:rtl/>
        </w:rPr>
        <w:t xml:space="preserve"> </w:t>
      </w:r>
      <w:r w:rsidRPr="006C2374">
        <w:rPr>
          <w:rtl/>
        </w:rPr>
        <w:t>המשפטים</w:t>
      </w:r>
      <w:r w:rsidR="00B75DC2">
        <w:rPr>
          <w:rtl/>
        </w:rPr>
        <w:t xml:space="preserve"> </w:t>
      </w:r>
      <w:r w:rsidRPr="006C2374">
        <w:rPr>
          <w:rtl/>
        </w:rPr>
        <w:t>טען אז, שאין טעם להתגרות בממלכת ירדן. בינתיים הסדרנו את נושא</w:t>
      </w:r>
      <w:r w:rsidR="00B75DC2">
        <w:rPr>
          <w:rtl/>
        </w:rPr>
        <w:t xml:space="preserve"> </w:t>
      </w:r>
      <w:r w:rsidRPr="006C2374">
        <w:rPr>
          <w:rtl/>
        </w:rPr>
        <w:t>הגבולות עם ירדן, והיא בוודאי איננה בת</w:t>
      </w:r>
      <w:r w:rsidR="00B75DC2">
        <w:rPr>
          <w:rtl/>
        </w:rPr>
        <w:t>-</w:t>
      </w:r>
      <w:r w:rsidRPr="006C2374">
        <w:rPr>
          <w:rtl/>
        </w:rPr>
        <w:t>שיח עמנו בנושא.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שר המשפטים אמר, שגם ממשלת הליכוד לא פעלה בעניין, ומדוע נזכרנו פתאום דווקא</w:t>
      </w:r>
      <w:r w:rsidR="00B75DC2">
        <w:rPr>
          <w:rtl/>
        </w:rPr>
        <w:t xml:space="preserve"> </w:t>
      </w:r>
      <w:r w:rsidRPr="006C2374">
        <w:rPr>
          <w:rtl/>
        </w:rPr>
        <w:t>עכשיו.</w:t>
      </w:r>
      <w:r w:rsidR="00B75DC2">
        <w:rPr>
          <w:rtl/>
        </w:rPr>
        <w:t xml:space="preserve"> </w:t>
      </w:r>
      <w:r w:rsidRPr="006C2374">
        <w:rPr>
          <w:rtl/>
        </w:rPr>
        <w:t>התשובה היא כמובן, שהולך וקרב רגע האמת באשר לירושלים, וראוי שיובהר בזמן</w:t>
      </w:r>
      <w:r w:rsidR="00B75DC2">
        <w:rPr>
          <w:rtl/>
        </w:rPr>
        <w:t xml:space="preserve"> </w:t>
      </w:r>
      <w:r w:rsidRPr="006C2374">
        <w:rPr>
          <w:rtl/>
        </w:rPr>
        <w:t>לאש"ף, שתובע את ירושלים כבירתו, ולארצות אחרות כמו מצרים, שעדיין שומטת את מדינת</w:t>
      </w:r>
      <w:r w:rsidR="00B75DC2">
        <w:rPr>
          <w:rtl/>
        </w:rPr>
        <w:t xml:space="preserve"> </w:t>
      </w:r>
      <w:r w:rsidRPr="006C2374">
        <w:rPr>
          <w:rtl/>
        </w:rPr>
        <w:t>ישראל</w:t>
      </w:r>
      <w:r w:rsidR="00B75DC2">
        <w:rPr>
          <w:rtl/>
        </w:rPr>
        <w:t xml:space="preserve"> </w:t>
      </w:r>
      <w:r w:rsidRPr="006C2374">
        <w:rPr>
          <w:rtl/>
        </w:rPr>
        <w:t>כולה</w:t>
      </w:r>
      <w:r w:rsidR="00B75DC2">
        <w:rPr>
          <w:rtl/>
        </w:rPr>
        <w:t xml:space="preserve"> </w:t>
      </w:r>
      <w:r w:rsidRPr="006C2374">
        <w:rPr>
          <w:rtl/>
        </w:rPr>
        <w:t>ובתוך</w:t>
      </w:r>
      <w:r w:rsidR="00B75DC2">
        <w:rPr>
          <w:rtl/>
        </w:rPr>
        <w:t xml:space="preserve"> </w:t>
      </w:r>
      <w:r w:rsidRPr="006C2374">
        <w:rPr>
          <w:rtl/>
        </w:rPr>
        <w:t>זה</w:t>
      </w:r>
      <w:r w:rsidR="00B75DC2">
        <w:rPr>
          <w:rtl/>
        </w:rPr>
        <w:t xml:space="preserve"> </w:t>
      </w:r>
      <w:r w:rsidRPr="006C2374">
        <w:rPr>
          <w:rtl/>
        </w:rPr>
        <w:t>כמובן</w:t>
      </w:r>
      <w:r w:rsidR="00B75DC2">
        <w:rPr>
          <w:rtl/>
        </w:rPr>
        <w:t xml:space="preserve"> </w:t>
      </w:r>
      <w:r w:rsidRPr="006C2374">
        <w:rPr>
          <w:rtl/>
        </w:rPr>
        <w:t>את ירושלים בירתנו ממפותיה, וחיוני שיובהר לאש"ף,</w:t>
      </w:r>
      <w:r w:rsidR="00B75DC2">
        <w:rPr>
          <w:rtl/>
        </w:rPr>
        <w:t xml:space="preserve"> </w:t>
      </w:r>
      <w:r w:rsidRPr="006C2374">
        <w:rPr>
          <w:rtl/>
        </w:rPr>
        <w:t>הממקם</w:t>
      </w:r>
      <w:r w:rsidR="00B75DC2">
        <w:rPr>
          <w:rtl/>
        </w:rPr>
        <w:t xml:space="preserve"> </w:t>
      </w:r>
      <w:r w:rsidRPr="006C2374">
        <w:rPr>
          <w:rtl/>
        </w:rPr>
        <w:t>בכוונה את מוסדותיו בירושלים, ועכשיו באבו</w:t>
      </w:r>
      <w:r w:rsidR="00B75DC2">
        <w:rPr>
          <w:rtl/>
        </w:rPr>
        <w:t>-</w:t>
      </w:r>
      <w:r w:rsidRPr="006C2374">
        <w:rPr>
          <w:rtl/>
        </w:rPr>
        <w:t>דיס, בפעילות חד</w:t>
      </w:r>
      <w:r w:rsidR="00B75DC2">
        <w:rPr>
          <w:rtl/>
        </w:rPr>
        <w:t>-</w:t>
      </w:r>
      <w:r w:rsidRPr="006C2374">
        <w:rPr>
          <w:rtl/>
        </w:rPr>
        <w:t xml:space="preserve">צדדית </w:t>
      </w:r>
      <w:r w:rsidR="00B75DC2">
        <w:rPr>
          <w:rtl/>
        </w:rPr>
        <w:t>–</w:t>
      </w:r>
      <w:r w:rsidRPr="006C2374">
        <w:rPr>
          <w:rtl/>
        </w:rPr>
        <w:t xml:space="preserve"> שישראל</w:t>
      </w:r>
      <w:r w:rsidR="00B75DC2">
        <w:rPr>
          <w:rtl/>
        </w:rPr>
        <w:t xml:space="preserve"> </w:t>
      </w:r>
      <w:r w:rsidRPr="006C2374">
        <w:rPr>
          <w:rtl/>
        </w:rPr>
        <w:t>נחושה בנושא ירושלים.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הנה,</w:t>
      </w:r>
      <w:r w:rsidR="00B75DC2">
        <w:rPr>
          <w:rtl/>
        </w:rPr>
        <w:t xml:space="preserve"> </w:t>
      </w:r>
      <w:r w:rsidRPr="006C2374">
        <w:rPr>
          <w:rtl/>
        </w:rPr>
        <w:t>על אף החוק שחוקק בכנסת ביוזמת הממשלה, אין פועלים להוצאת מוסדות אש"ף</w:t>
      </w:r>
      <w:r w:rsidR="00B75DC2">
        <w:rPr>
          <w:rtl/>
        </w:rPr>
        <w:t xml:space="preserve"> </w:t>
      </w:r>
      <w:r w:rsidRPr="006C2374">
        <w:rPr>
          <w:rtl/>
        </w:rPr>
        <w:t>מירושלים ואין מונעים פתיחת מוסדות נוספים. אם זה קשה לממשלה, מדוע שלא תבהיר לעם</w:t>
      </w:r>
      <w:r w:rsidR="00B75DC2">
        <w:rPr>
          <w:rtl/>
        </w:rPr>
        <w:t xml:space="preserve"> </w:t>
      </w:r>
      <w:r w:rsidRPr="006C2374">
        <w:rPr>
          <w:rtl/>
        </w:rPr>
        <w:t>שיושב</w:t>
      </w:r>
      <w:r w:rsidR="00B75DC2">
        <w:rPr>
          <w:rtl/>
        </w:rPr>
        <w:t xml:space="preserve"> </w:t>
      </w:r>
      <w:r w:rsidRPr="006C2374">
        <w:rPr>
          <w:rtl/>
        </w:rPr>
        <w:t>בציון</w:t>
      </w:r>
      <w:r w:rsidR="00B75DC2">
        <w:rPr>
          <w:rtl/>
        </w:rPr>
        <w:t xml:space="preserve"> </w:t>
      </w:r>
      <w:r w:rsidRPr="006C2374">
        <w:rPr>
          <w:rtl/>
        </w:rPr>
        <w:t>גם שאין פניה רק, כפי שמתבטאים שרים, לפנות חלקים מהנגב, להוריד את</w:t>
      </w:r>
      <w:r w:rsidR="00B75DC2">
        <w:rPr>
          <w:rtl/>
        </w:rPr>
        <w:t xml:space="preserve"> </w:t>
      </w:r>
      <w:r w:rsidRPr="006C2374">
        <w:rPr>
          <w:rtl/>
        </w:rPr>
        <w:t>היישוב</w:t>
      </w:r>
      <w:r w:rsidR="00B75DC2">
        <w:rPr>
          <w:rtl/>
        </w:rPr>
        <w:t xml:space="preserve"> </w:t>
      </w:r>
      <w:r w:rsidRPr="006C2374">
        <w:rPr>
          <w:rtl/>
        </w:rPr>
        <w:t>היהודי</w:t>
      </w:r>
      <w:r w:rsidR="00B75DC2">
        <w:rPr>
          <w:rtl/>
        </w:rPr>
        <w:t xml:space="preserve"> </w:t>
      </w:r>
      <w:r w:rsidRPr="006C2374">
        <w:rPr>
          <w:rtl/>
        </w:rPr>
        <w:t>בחברון</w:t>
      </w:r>
      <w:r w:rsidR="00B75DC2">
        <w:rPr>
          <w:rtl/>
        </w:rPr>
        <w:t xml:space="preserve"> </w:t>
      </w:r>
      <w:r w:rsidRPr="006C2374">
        <w:rPr>
          <w:rtl/>
        </w:rPr>
        <w:t>ובנצרים</w:t>
      </w:r>
      <w:r w:rsidR="00B75DC2">
        <w:rPr>
          <w:rtl/>
        </w:rPr>
        <w:t xml:space="preserve"> </w:t>
      </w:r>
      <w:r w:rsidRPr="006C2374">
        <w:rPr>
          <w:rtl/>
        </w:rPr>
        <w:t>ולרדת מהגולן, אלא שיש לה גישה חיובית לירושלים</w:t>
      </w:r>
      <w:r w:rsidR="00B75DC2">
        <w:rPr>
          <w:rtl/>
        </w:rPr>
        <w:t xml:space="preserve"> </w:t>
      </w:r>
      <w:r w:rsidRPr="006C2374">
        <w:rPr>
          <w:rtl/>
        </w:rPr>
        <w:t>ולדרך אליה?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מה,</w:t>
      </w:r>
      <w:r w:rsidR="00B75DC2">
        <w:rPr>
          <w:rtl/>
        </w:rPr>
        <w:t xml:space="preserve"> </w:t>
      </w:r>
      <w:r w:rsidRPr="006C2374">
        <w:rPr>
          <w:rtl/>
        </w:rPr>
        <w:t>אם</w:t>
      </w:r>
      <w:r w:rsidR="00B75DC2">
        <w:rPr>
          <w:rtl/>
        </w:rPr>
        <w:t xml:space="preserve"> </w:t>
      </w:r>
      <w:r w:rsidRPr="006C2374">
        <w:rPr>
          <w:rtl/>
        </w:rPr>
        <w:t>כן, נורא בכך שהכביש החיוני לירושלים, שמופעל על</w:t>
      </w:r>
      <w:r w:rsidR="00B75DC2">
        <w:rPr>
          <w:rtl/>
        </w:rPr>
        <w:t>-</w:t>
      </w:r>
      <w:r w:rsidRPr="006C2374">
        <w:rPr>
          <w:rtl/>
        </w:rPr>
        <w:t>ידי ישראל, על שטח</w:t>
      </w:r>
      <w:r w:rsidR="00B75DC2">
        <w:rPr>
          <w:rtl/>
        </w:rPr>
        <w:t xml:space="preserve"> </w:t>
      </w:r>
      <w:r w:rsidRPr="006C2374">
        <w:rPr>
          <w:rtl/>
        </w:rPr>
        <w:t>שרובו</w:t>
      </w:r>
      <w:r w:rsidR="00B75DC2">
        <w:rPr>
          <w:rtl/>
        </w:rPr>
        <w:t xml:space="preserve"> </w:t>
      </w:r>
      <w:r w:rsidRPr="006C2374">
        <w:rPr>
          <w:rtl/>
        </w:rPr>
        <w:t>הפקר, יצא מכלל ספקות, ובכל הסדר שלא יהיה, יהיה מעבר בטוח, שקט ושליו? על</w:t>
      </w:r>
      <w:r w:rsidR="00B75DC2">
        <w:rPr>
          <w:rtl/>
        </w:rPr>
        <w:t xml:space="preserve"> </w:t>
      </w:r>
      <w:r w:rsidRPr="006C2374">
        <w:rPr>
          <w:rtl/>
        </w:rPr>
        <w:t>כמה קילומטרים מדובר פה? בכביש עצמו אולי מדובר על מאות מטרים.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מזכיר</w:t>
      </w:r>
      <w:r w:rsidR="00B75DC2">
        <w:rPr>
          <w:rtl/>
        </w:rPr>
        <w:t xml:space="preserve"> </w:t>
      </w:r>
      <w:r w:rsidRPr="006C2374">
        <w:rPr>
          <w:rtl/>
        </w:rPr>
        <w:t>לכנסת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עצם</w:t>
      </w:r>
      <w:r w:rsidR="00B75DC2">
        <w:rPr>
          <w:rtl/>
        </w:rPr>
        <w:t xml:space="preserve"> </w:t>
      </w:r>
      <w:r w:rsidRPr="006C2374">
        <w:rPr>
          <w:rtl/>
        </w:rPr>
        <w:t>החוק.</w:t>
      </w:r>
      <w:r w:rsidR="00B75DC2">
        <w:rPr>
          <w:rtl/>
        </w:rPr>
        <w:t xml:space="preserve"> </w:t>
      </w:r>
      <w:r w:rsidRPr="006C2374">
        <w:rPr>
          <w:rtl/>
        </w:rPr>
        <w:t>מדובר על כך שהמשפט, השיפוט והמינהל של</w:t>
      </w:r>
      <w:r w:rsidR="00B75DC2">
        <w:rPr>
          <w:rtl/>
        </w:rPr>
        <w:t xml:space="preserve"> </w:t>
      </w:r>
      <w:r w:rsidRPr="006C2374">
        <w:rPr>
          <w:rtl/>
        </w:rPr>
        <w:t>המדינה</w:t>
      </w:r>
      <w:r w:rsidR="00B75DC2">
        <w:rPr>
          <w:rtl/>
        </w:rPr>
        <w:t xml:space="preserve"> </w:t>
      </w:r>
      <w:r w:rsidRPr="006C2374">
        <w:rPr>
          <w:rtl/>
        </w:rPr>
        <w:t>יחולו בכל שטח כביש ירושלים</w:t>
      </w:r>
      <w:r w:rsidR="00B75DC2">
        <w:rPr>
          <w:rtl/>
        </w:rPr>
        <w:t>–</w:t>
      </w:r>
      <w:r w:rsidRPr="006C2374">
        <w:rPr>
          <w:rtl/>
        </w:rPr>
        <w:t>תל</w:t>
      </w:r>
      <w:r w:rsidR="00B75DC2">
        <w:rPr>
          <w:rtl/>
        </w:rPr>
        <w:t>-</w:t>
      </w:r>
      <w:r w:rsidRPr="006C2374">
        <w:rPr>
          <w:rtl/>
        </w:rPr>
        <w:t>אביב. היינו, שאזור כביש ירושלים</w:t>
      </w:r>
      <w:r w:rsidR="00B75DC2">
        <w:rPr>
          <w:rtl/>
        </w:rPr>
        <w:t>–</w:t>
      </w:r>
      <w:r w:rsidRPr="006C2374">
        <w:rPr>
          <w:rtl/>
        </w:rPr>
        <w:t>תל</w:t>
      </w:r>
      <w:r w:rsidR="00B75DC2">
        <w:rPr>
          <w:rtl/>
        </w:rPr>
        <w:t>-</w:t>
      </w:r>
      <w:r w:rsidRPr="006C2374">
        <w:rPr>
          <w:rtl/>
        </w:rPr>
        <w:t>אביב,</w:t>
      </w:r>
      <w:r w:rsidR="00B75DC2">
        <w:rPr>
          <w:rtl/>
        </w:rPr>
        <w:t xml:space="preserve"> </w:t>
      </w:r>
      <w:r w:rsidRPr="006C2374">
        <w:rPr>
          <w:rtl/>
        </w:rPr>
        <w:t>שעובר</w:t>
      </w:r>
      <w:r w:rsidR="00B75DC2">
        <w:rPr>
          <w:rtl/>
        </w:rPr>
        <w:t xml:space="preserve"> </w:t>
      </w:r>
      <w:r w:rsidRPr="006C2374">
        <w:rPr>
          <w:rtl/>
        </w:rPr>
        <w:t>בין</w:t>
      </w:r>
      <w:r w:rsidR="00B75DC2">
        <w:rPr>
          <w:rtl/>
        </w:rPr>
        <w:t xml:space="preserve"> </w:t>
      </w:r>
      <w:r w:rsidRPr="006C2374">
        <w:rPr>
          <w:rtl/>
        </w:rPr>
        <w:t>שער</w:t>
      </w:r>
      <w:r w:rsidR="00B75DC2">
        <w:rPr>
          <w:rtl/>
        </w:rPr>
        <w:t>-</w:t>
      </w:r>
      <w:r w:rsidRPr="006C2374">
        <w:rPr>
          <w:rtl/>
        </w:rPr>
        <w:t>הגיא ליער בן</w:t>
      </w:r>
      <w:r w:rsidR="00B75DC2">
        <w:rPr>
          <w:rtl/>
        </w:rPr>
        <w:t>-</w:t>
      </w:r>
      <w:r w:rsidRPr="006C2374">
        <w:rPr>
          <w:rtl/>
        </w:rPr>
        <w:t>שמן, שברובו, כפי שאמרתי, היה שטח הפקר, ומקצתו שטח</w:t>
      </w:r>
      <w:r w:rsidR="00B75DC2">
        <w:rPr>
          <w:rtl/>
        </w:rPr>
        <w:t xml:space="preserve"> </w:t>
      </w:r>
      <w:r w:rsidRPr="006C2374">
        <w:rPr>
          <w:rtl/>
        </w:rPr>
        <w:t>שהיה פעם בשליטת ממלכת ירדן, והוא עורק תחבורה ראשי בדרך לבירת המדינה, יהיה כולו</w:t>
      </w:r>
      <w:r w:rsidR="00B75DC2">
        <w:rPr>
          <w:rtl/>
        </w:rPr>
        <w:t xml:space="preserve"> </w:t>
      </w:r>
      <w:r w:rsidRPr="006C2374">
        <w:rPr>
          <w:rtl/>
        </w:rPr>
        <w:t>נתון</w:t>
      </w:r>
      <w:r w:rsidR="00B75DC2">
        <w:rPr>
          <w:rtl/>
        </w:rPr>
        <w:t xml:space="preserve"> </w:t>
      </w:r>
      <w:r w:rsidRPr="006C2374">
        <w:rPr>
          <w:rtl/>
        </w:rPr>
        <w:t>למרות</w:t>
      </w:r>
      <w:r w:rsidR="00B75DC2">
        <w:rPr>
          <w:rtl/>
        </w:rPr>
        <w:t xml:space="preserve"> </w:t>
      </w:r>
      <w:r w:rsidRPr="006C2374">
        <w:rPr>
          <w:rtl/>
        </w:rPr>
        <w:t>החוק הישראלי. כאשר נחיל את החוק הישראלי על השטח הזה, נסגור לאקונה</w:t>
      </w:r>
      <w:r w:rsidR="00B75DC2">
        <w:rPr>
          <w:rtl/>
        </w:rPr>
        <w:t xml:space="preserve"> </w:t>
      </w:r>
      <w:r w:rsidRPr="006C2374">
        <w:rPr>
          <w:rtl/>
        </w:rPr>
        <w:t>בחוק לגבי שטחים שלא היה כל חוק לגביהם ועליהם.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בימים האלה, שבהם מתקיימים דיונים באשר לנסיגת צה"ל מהערים ועל הפרדות, כאשר</w:t>
      </w:r>
      <w:r w:rsidR="00B75DC2">
        <w:rPr>
          <w:rtl/>
        </w:rPr>
        <w:t xml:space="preserve"> </w:t>
      </w:r>
      <w:r w:rsidRPr="006C2374">
        <w:rPr>
          <w:rtl/>
        </w:rPr>
        <w:t>מדובר</w:t>
      </w:r>
      <w:r w:rsidR="00B75DC2">
        <w:rPr>
          <w:rtl/>
        </w:rPr>
        <w:t xml:space="preserve"> </w:t>
      </w:r>
      <w:r w:rsidRPr="006C2374">
        <w:rPr>
          <w:rtl/>
        </w:rPr>
        <w:t>על כביש שהוא חיוני לתחבורה שלנו, ולא מדובר על משהו שמפריע למישהו, לא על</w:t>
      </w:r>
      <w:r w:rsidR="00B75DC2">
        <w:rPr>
          <w:rtl/>
        </w:rPr>
        <w:t xml:space="preserve"> </w:t>
      </w:r>
      <w:r w:rsidRPr="006C2374">
        <w:rPr>
          <w:rtl/>
        </w:rPr>
        <w:t>גירוש</w:t>
      </w:r>
      <w:r w:rsidR="00B75DC2">
        <w:rPr>
          <w:rtl/>
        </w:rPr>
        <w:t xml:space="preserve"> </w:t>
      </w:r>
      <w:r w:rsidRPr="006C2374">
        <w:rPr>
          <w:rtl/>
        </w:rPr>
        <w:t>ערבים,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הפקעת קרקעות של אנשים פרטיים, לא על השתלטות על אדמות של</w:t>
      </w:r>
      <w:r w:rsidR="00B75DC2">
        <w:rPr>
          <w:rtl/>
        </w:rPr>
        <w:t xml:space="preserve"> </w:t>
      </w:r>
      <w:r w:rsidRPr="006C2374">
        <w:rPr>
          <w:rtl/>
        </w:rPr>
        <w:t>מישהו</w:t>
      </w:r>
      <w:r w:rsidR="00B75DC2">
        <w:rPr>
          <w:rtl/>
        </w:rPr>
        <w:t xml:space="preserve"> – </w:t>
      </w:r>
      <w:r w:rsidRPr="006C2374">
        <w:rPr>
          <w:rtl/>
        </w:rPr>
        <w:t>מה</w:t>
      </w:r>
      <w:r w:rsidR="00B75DC2">
        <w:rPr>
          <w:rtl/>
        </w:rPr>
        <w:t xml:space="preserve"> </w:t>
      </w:r>
      <w:r w:rsidRPr="006C2374">
        <w:rPr>
          <w:rtl/>
        </w:rPr>
        <w:t>מונע</w:t>
      </w:r>
      <w:r w:rsidR="00B75DC2">
        <w:rPr>
          <w:rtl/>
        </w:rPr>
        <w:t xml:space="preserve"> </w:t>
      </w:r>
      <w:r w:rsidRPr="006C2374">
        <w:rPr>
          <w:rtl/>
        </w:rPr>
        <w:t>מהממשלה</w:t>
      </w:r>
      <w:r w:rsidR="00B75DC2">
        <w:rPr>
          <w:rtl/>
        </w:rPr>
        <w:t xml:space="preserve"> </w:t>
      </w:r>
      <w:r w:rsidRPr="006C2374">
        <w:rPr>
          <w:rtl/>
        </w:rPr>
        <w:t>להסדיר את מה שבאמת נכון וצריך היה להסדיר מזמן, גם</w:t>
      </w:r>
      <w:r w:rsidR="00B75DC2">
        <w:rPr>
          <w:rtl/>
        </w:rPr>
        <w:t xml:space="preserve"> </w:t>
      </w:r>
      <w:r w:rsidRPr="006C2374">
        <w:rPr>
          <w:rtl/>
        </w:rPr>
        <w:t>בממשלה</w:t>
      </w:r>
      <w:r w:rsidR="00B75DC2">
        <w:rPr>
          <w:rtl/>
        </w:rPr>
        <w:t xml:space="preserve"> </w:t>
      </w:r>
      <w:r w:rsidRPr="006C2374">
        <w:rPr>
          <w:rtl/>
        </w:rPr>
        <w:t>הקודמת?</w:t>
      </w:r>
      <w:r w:rsidR="00B75DC2">
        <w:rPr>
          <w:rtl/>
        </w:rPr>
        <w:t xml:space="preserve"> </w:t>
      </w:r>
      <w:r w:rsidRPr="006C2374">
        <w:rPr>
          <w:rtl/>
        </w:rPr>
        <w:t>עכשיו</w:t>
      </w:r>
      <w:r w:rsidR="00B75DC2">
        <w:rPr>
          <w:rtl/>
        </w:rPr>
        <w:t xml:space="preserve"> </w:t>
      </w:r>
      <w:r w:rsidRPr="006C2374">
        <w:rPr>
          <w:rtl/>
        </w:rPr>
        <w:t>הדברים</w:t>
      </w:r>
      <w:r w:rsidR="00B75DC2">
        <w:rPr>
          <w:rtl/>
        </w:rPr>
        <w:t xml:space="preserve"> </w:t>
      </w:r>
      <w:r w:rsidRPr="006C2374">
        <w:rPr>
          <w:rtl/>
        </w:rPr>
        <w:t>הולכים ומתחדדים יותר, נהיים אולי יותר אקוטיים.</w:t>
      </w:r>
      <w:r w:rsidR="00B75DC2">
        <w:rPr>
          <w:rtl/>
        </w:rPr>
        <w:t xml:space="preserve"> </w:t>
      </w:r>
      <w:r w:rsidRPr="006C2374">
        <w:rPr>
          <w:rtl/>
        </w:rPr>
        <w:t>אולי יש מקום למחשבה מחדש.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שאלתי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השר</w:t>
      </w:r>
      <w:r w:rsidR="00B75DC2">
        <w:rPr>
          <w:rtl/>
        </w:rPr>
        <w:t xml:space="preserve"> </w:t>
      </w:r>
      <w:r w:rsidRPr="006C2374">
        <w:rPr>
          <w:rtl/>
        </w:rPr>
        <w:t>אם</w:t>
      </w:r>
      <w:r w:rsidR="00B75DC2">
        <w:rPr>
          <w:rtl/>
        </w:rPr>
        <w:t xml:space="preserve"> </w:t>
      </w:r>
      <w:r w:rsidRPr="006C2374">
        <w:rPr>
          <w:rtl/>
        </w:rPr>
        <w:t>השתנתה</w:t>
      </w:r>
      <w:r w:rsidR="00B75DC2">
        <w:rPr>
          <w:rtl/>
        </w:rPr>
        <w:t xml:space="preserve"> </w:t>
      </w:r>
      <w:r w:rsidRPr="006C2374">
        <w:rPr>
          <w:rtl/>
        </w:rPr>
        <w:t>דעתו במשך עשרת החודשים, הוא אומר שלא. אבל אני</w:t>
      </w:r>
      <w:r w:rsidR="00B75DC2">
        <w:rPr>
          <w:rtl/>
        </w:rPr>
        <w:t xml:space="preserve"> </w:t>
      </w:r>
      <w:r w:rsidRPr="006C2374">
        <w:rPr>
          <w:rtl/>
        </w:rPr>
        <w:t>פונה</w:t>
      </w:r>
      <w:r w:rsidR="00B75DC2">
        <w:rPr>
          <w:rtl/>
        </w:rPr>
        <w:t xml:space="preserve"> </w:t>
      </w:r>
      <w:r w:rsidRPr="006C2374">
        <w:rPr>
          <w:rtl/>
        </w:rPr>
        <w:t>אליו</w:t>
      </w:r>
      <w:r w:rsidR="00B75DC2">
        <w:rPr>
          <w:rtl/>
        </w:rPr>
        <w:t xml:space="preserve"> </w:t>
      </w:r>
      <w:r w:rsidRPr="006C2374">
        <w:rPr>
          <w:rtl/>
        </w:rPr>
        <w:t>לשקול</w:t>
      </w:r>
      <w:r w:rsidR="00B75DC2">
        <w:rPr>
          <w:rtl/>
        </w:rPr>
        <w:t xml:space="preserve"> </w:t>
      </w:r>
      <w:r w:rsidRPr="006C2374">
        <w:rPr>
          <w:rtl/>
        </w:rPr>
        <w:t>שלא להתנגד לחוק הזה, ולו גם אם מדובר בקריאתו הטרומית. לכנסת</w:t>
      </w:r>
      <w:r w:rsidR="00B75DC2">
        <w:rPr>
          <w:rtl/>
        </w:rPr>
        <w:t xml:space="preserve"> </w:t>
      </w:r>
      <w:r w:rsidRPr="006C2374">
        <w:rPr>
          <w:rtl/>
        </w:rPr>
        <w:t>אני פונה לקבל את ההצעה.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עמנואל זיסמן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המר, האם ידוע לך שהממשלה הוסיפה בחודשים האחרונים תאורה לכל הקטע</w:t>
      </w:r>
      <w:r w:rsidR="00B75DC2">
        <w:rPr>
          <w:rtl/>
        </w:rPr>
        <w:t xml:space="preserve"> </w:t>
      </w:r>
      <w:r w:rsidRPr="006C2374">
        <w:rPr>
          <w:rtl/>
        </w:rPr>
        <w:t xml:space="preserve">הזה, הרחיבו את הכביש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זבולון המר (מפד"ל):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אני מאוד משבח אותה על כך. אבל רציתי שתחשוב גם על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הוא רוצה שיאירו אותו גם מבחינה חוקתית, לא רק תיאורטית תאורתית.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עמנואל זיסמן (העבודה):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זבולון המר (מפד"ל):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בטח יש לשר מה לומר בעניין הזה.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 השר, בבקשה.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המשפטים ד' ליבאי: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נכבדי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חברי</w:t>
      </w:r>
      <w:r w:rsidR="00B75DC2">
        <w:rPr>
          <w:rtl/>
        </w:rPr>
        <w:t xml:space="preserve"> </w:t>
      </w:r>
      <w:r w:rsidRPr="006C2374">
        <w:rPr>
          <w:rtl/>
        </w:rPr>
        <w:t>הכנסת, נראה לי שיש הסכמה רחבה בין הקואליציה ובין</w:t>
      </w:r>
      <w:r w:rsidR="00B75DC2">
        <w:rPr>
          <w:rtl/>
        </w:rPr>
        <w:t xml:space="preserve"> </w:t>
      </w:r>
      <w:r w:rsidRPr="006C2374">
        <w:rPr>
          <w:rtl/>
        </w:rPr>
        <w:t>האופוזיציה, שהכביש הראשי לירושלים הוא כביש שנמצא בשליטתה המלאה של ישראל ויישאר</w:t>
      </w:r>
      <w:r w:rsidR="00B75DC2">
        <w:rPr>
          <w:rtl/>
        </w:rPr>
        <w:t xml:space="preserve"> </w:t>
      </w:r>
      <w:r w:rsidRPr="006C2374">
        <w:rPr>
          <w:rtl/>
        </w:rPr>
        <w:t>בשליטתה</w:t>
      </w:r>
      <w:r w:rsidR="00B75DC2">
        <w:rPr>
          <w:rtl/>
        </w:rPr>
        <w:t xml:space="preserve"> </w:t>
      </w:r>
      <w:r w:rsidRPr="006C2374">
        <w:rPr>
          <w:rtl/>
        </w:rPr>
        <w:t>המלאה של ישראל. כיוון שכך, קשה לי להבין מדוע חבר הכנסת המר הנכבד חוזר</w:t>
      </w:r>
      <w:r w:rsidR="00B75DC2">
        <w:rPr>
          <w:rtl/>
        </w:rPr>
        <w:t xml:space="preserve"> </w:t>
      </w:r>
      <w:r w:rsidRPr="006C2374">
        <w:rPr>
          <w:rtl/>
        </w:rPr>
        <w:t>ומעלה שאלה זו לעתים מזומנות, כאילו יש איזו מחלוקת עניינית בסוגיה הזאת.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המר</w:t>
      </w:r>
      <w:r w:rsidR="00B75DC2">
        <w:rPr>
          <w:rtl/>
        </w:rPr>
        <w:t xml:space="preserve"> </w:t>
      </w:r>
      <w:r w:rsidRPr="006C2374">
        <w:rPr>
          <w:rtl/>
        </w:rPr>
        <w:t>העלה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הצעת החוק הזאת ביוני 1994, ואז השבתי על הצעתו,</w:t>
      </w:r>
      <w:r w:rsidR="00B75DC2">
        <w:rPr>
          <w:rtl/>
        </w:rPr>
        <w:t xml:space="preserve"> </w:t>
      </w:r>
      <w:r w:rsidRPr="006C2374">
        <w:rPr>
          <w:rtl/>
        </w:rPr>
        <w:t>הכנסת שמעה את תגובתי והחליטה להסיר את הצעת החוק שלו מסדר</w:t>
      </w:r>
      <w:r w:rsidR="00B75DC2">
        <w:rPr>
          <w:rtl/>
        </w:rPr>
        <w:t>-</w:t>
      </w:r>
      <w:r w:rsidRPr="006C2374">
        <w:rPr>
          <w:rtl/>
        </w:rPr>
        <w:t>היום. חוזר עכשיו</w:t>
      </w:r>
      <w:r w:rsidR="00B75DC2">
        <w:rPr>
          <w:rtl/>
        </w:rPr>
        <w:t xml:space="preserve"> </w:t>
      </w: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 המר הנכבד ומעלה אותה הצעת חוק פעם נוספת.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ובכן,</w:t>
      </w:r>
      <w:r w:rsidR="00B75DC2">
        <w:rPr>
          <w:rtl/>
        </w:rPr>
        <w:t xml:space="preserve"> </w:t>
      </w:r>
      <w:r w:rsidRPr="006C2374">
        <w:rPr>
          <w:rtl/>
        </w:rPr>
        <w:t>נכון</w:t>
      </w:r>
      <w:r w:rsidR="00B75DC2">
        <w:rPr>
          <w:rtl/>
        </w:rPr>
        <w:t xml:space="preserve"> </w:t>
      </w:r>
      <w:r w:rsidRPr="006C2374">
        <w:rPr>
          <w:rtl/>
        </w:rPr>
        <w:t>הדבר</w:t>
      </w:r>
      <w:r w:rsidR="00B75DC2">
        <w:rPr>
          <w:rtl/>
        </w:rPr>
        <w:t xml:space="preserve"> </w:t>
      </w:r>
      <w:r w:rsidRPr="006C2374">
        <w:rPr>
          <w:rtl/>
        </w:rPr>
        <w:t>שחלק</w:t>
      </w:r>
      <w:r w:rsidR="00B75DC2">
        <w:rPr>
          <w:rtl/>
        </w:rPr>
        <w:t xml:space="preserve"> </w:t>
      </w:r>
      <w:r w:rsidRPr="006C2374">
        <w:rPr>
          <w:rtl/>
        </w:rPr>
        <w:t>מכביש</w:t>
      </w:r>
      <w:r w:rsidR="00B75DC2">
        <w:rPr>
          <w:rtl/>
        </w:rPr>
        <w:t xml:space="preserve"> </w:t>
      </w:r>
      <w:r w:rsidRPr="006C2374">
        <w:rPr>
          <w:rtl/>
        </w:rPr>
        <w:t>תל</w:t>
      </w:r>
      <w:r w:rsidR="00B75DC2">
        <w:rPr>
          <w:rtl/>
        </w:rPr>
        <w:t>-</w:t>
      </w:r>
      <w:r w:rsidRPr="006C2374">
        <w:rPr>
          <w:rtl/>
        </w:rPr>
        <w:t>אביב</w:t>
      </w:r>
      <w:r w:rsidR="00B75DC2">
        <w:rPr>
          <w:rtl/>
        </w:rPr>
        <w:t>–</w:t>
      </w:r>
      <w:r w:rsidRPr="006C2374">
        <w:rPr>
          <w:rtl/>
        </w:rPr>
        <w:t>ירושלים עובר בשטח שהיה נתון בזמנו</w:t>
      </w:r>
      <w:r w:rsidR="00B75DC2">
        <w:rPr>
          <w:rtl/>
        </w:rPr>
        <w:t xml:space="preserve"> </w:t>
      </w:r>
      <w:r w:rsidRPr="006C2374">
        <w:rPr>
          <w:rtl/>
        </w:rPr>
        <w:t>לשליטה ירדנית, וחלקו בשטח ההפקר. המטרה של הצעת החוק הזו היא כפשוטה, לספח שטחים</w:t>
      </w:r>
      <w:r w:rsidR="00B75DC2">
        <w:rPr>
          <w:rtl/>
        </w:rPr>
        <w:t xml:space="preserve"> </w:t>
      </w:r>
      <w:r w:rsidRPr="006C2374">
        <w:rPr>
          <w:rtl/>
        </w:rPr>
        <w:t>למדינת ישראל עכשיו, מייד, באופן חד</w:t>
      </w:r>
      <w:r w:rsidR="00B75DC2">
        <w:rPr>
          <w:rtl/>
        </w:rPr>
        <w:t>-</w:t>
      </w:r>
      <w:r w:rsidRPr="006C2374">
        <w:rPr>
          <w:rtl/>
        </w:rPr>
        <w:t>צדדי ובחקיקה של הכנסת.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בדברי</w:t>
      </w:r>
      <w:r w:rsidR="00B75DC2">
        <w:rPr>
          <w:rtl/>
        </w:rPr>
        <w:t xml:space="preserve"> </w:t>
      </w:r>
      <w:r w:rsidRPr="006C2374">
        <w:rPr>
          <w:rtl/>
        </w:rPr>
        <w:t>ביוני</w:t>
      </w:r>
      <w:r w:rsidR="00B75DC2">
        <w:rPr>
          <w:rtl/>
        </w:rPr>
        <w:t xml:space="preserve"> </w:t>
      </w:r>
      <w:r w:rsidRPr="006C2374">
        <w:rPr>
          <w:rtl/>
        </w:rPr>
        <w:t>1994</w:t>
      </w:r>
      <w:r w:rsidR="00B75DC2">
        <w:rPr>
          <w:rtl/>
        </w:rPr>
        <w:t xml:space="preserve"> </w:t>
      </w:r>
      <w:r w:rsidRPr="006C2374">
        <w:rPr>
          <w:rtl/>
        </w:rPr>
        <w:t>אמרתי:</w:t>
      </w:r>
      <w:r w:rsidR="00B75DC2">
        <w:rPr>
          <w:rtl/>
        </w:rPr>
        <w:t xml:space="preserve"> </w:t>
      </w:r>
      <w:r w:rsidRPr="006C2374">
        <w:rPr>
          <w:rtl/>
        </w:rPr>
        <w:t>הצעת</w:t>
      </w:r>
      <w:r w:rsidR="00B75DC2">
        <w:rPr>
          <w:rtl/>
        </w:rPr>
        <w:t xml:space="preserve"> </w:t>
      </w:r>
      <w:r w:rsidRPr="006C2374">
        <w:rPr>
          <w:rtl/>
        </w:rPr>
        <w:t>חוק זהה הועלתה בכנסת ב</w:t>
      </w:r>
      <w:r w:rsidR="00B75DC2">
        <w:rPr>
          <w:rtl/>
        </w:rPr>
        <w:t>-</w:t>
      </w:r>
      <w:r w:rsidRPr="006C2374">
        <w:rPr>
          <w:rtl/>
        </w:rPr>
        <w:t>1989 על</w:t>
      </w:r>
      <w:r w:rsidR="00B75DC2">
        <w:rPr>
          <w:rtl/>
        </w:rPr>
        <w:t>-</w:t>
      </w:r>
      <w:r w:rsidRPr="006C2374">
        <w:rPr>
          <w:rtl/>
        </w:rPr>
        <w:t>ידי חבר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דאז רובי ריבלין, ושר המשפטים דאז ממפלגת הליכוד התנגד, והממשלה אז, ממשלת</w:t>
      </w:r>
      <w:r w:rsidR="00B75DC2">
        <w:rPr>
          <w:rtl/>
        </w:rPr>
        <w:t xml:space="preserve"> </w:t>
      </w:r>
      <w:r w:rsidRPr="006C2374">
        <w:rPr>
          <w:rtl/>
        </w:rPr>
        <w:t>הליכוד,</w:t>
      </w:r>
      <w:r w:rsidR="00B75DC2">
        <w:rPr>
          <w:rtl/>
        </w:rPr>
        <w:t xml:space="preserve"> </w:t>
      </w:r>
      <w:r w:rsidRPr="006C2374">
        <w:rPr>
          <w:rtl/>
        </w:rPr>
        <w:t>התנגדה</w:t>
      </w:r>
      <w:r w:rsidR="00B75DC2">
        <w:rPr>
          <w:rtl/>
        </w:rPr>
        <w:t xml:space="preserve"> </w:t>
      </w:r>
      <w:r w:rsidRPr="006C2374">
        <w:rPr>
          <w:rtl/>
        </w:rPr>
        <w:t>ופנתה לחבר הכנסת ריבלין בבקשה שלא יעלה את ההצעה הזאת מעל דוכן</w:t>
      </w:r>
      <w:r w:rsidR="00B75DC2">
        <w:rPr>
          <w:rtl/>
        </w:rPr>
        <w:t xml:space="preserve"> </w:t>
      </w:r>
      <w:r w:rsidRPr="006C2374">
        <w:rPr>
          <w:rtl/>
        </w:rPr>
        <w:t>הכנסת.</w:t>
      </w:r>
      <w:r w:rsidR="00B75DC2">
        <w:rPr>
          <w:rtl/>
        </w:rPr>
        <w:t xml:space="preserve"> </w:t>
      </w:r>
      <w:r w:rsidRPr="006C2374">
        <w:rPr>
          <w:rtl/>
        </w:rPr>
        <w:t>לא רק שהיא התנגדה, היא ביקשה ממנו שלא להעלות את ההצעה מעל דוכן הכנסת,</w:t>
      </w:r>
      <w:r w:rsidR="00B75DC2">
        <w:rPr>
          <w:rtl/>
        </w:rPr>
        <w:t xml:space="preserve"> </w:t>
      </w:r>
      <w:r w:rsidRPr="006C2374">
        <w:rPr>
          <w:rtl/>
        </w:rPr>
        <w:t>וזו</w:t>
      </w:r>
      <w:r w:rsidR="00B75DC2">
        <w:rPr>
          <w:rtl/>
        </w:rPr>
        <w:t xml:space="preserve"> </w:t>
      </w:r>
      <w:r w:rsidRPr="006C2374">
        <w:rPr>
          <w:rtl/>
        </w:rPr>
        <w:t>היתה</w:t>
      </w:r>
      <w:r w:rsidR="00B75DC2">
        <w:rPr>
          <w:rtl/>
        </w:rPr>
        <w:t xml:space="preserve"> </w:t>
      </w:r>
      <w:r w:rsidRPr="006C2374">
        <w:rPr>
          <w:rtl/>
        </w:rPr>
        <w:t>ממשלת</w:t>
      </w:r>
      <w:r w:rsidR="00B75DC2">
        <w:rPr>
          <w:rtl/>
        </w:rPr>
        <w:t xml:space="preserve"> </w:t>
      </w:r>
      <w:r w:rsidRPr="006C2374">
        <w:rPr>
          <w:rtl/>
        </w:rPr>
        <w:t>הליכוד,</w:t>
      </w:r>
      <w:r w:rsidR="00B75DC2">
        <w:rPr>
          <w:rtl/>
        </w:rPr>
        <w:t xml:space="preserve"> </w:t>
      </w:r>
      <w:r w:rsidRPr="006C2374">
        <w:rPr>
          <w:rtl/>
        </w:rPr>
        <w:t>בראשות ראש ממשלה של הליכוד, ולמיטב ידיעתי וזיכרוני,</w:t>
      </w:r>
      <w:r w:rsidR="00B75DC2">
        <w:rPr>
          <w:rtl/>
        </w:rPr>
        <w:t xml:space="preserve"> </w:t>
      </w:r>
      <w:r w:rsidRPr="006C2374">
        <w:rPr>
          <w:rtl/>
        </w:rPr>
        <w:t>המפד"ל</w:t>
      </w:r>
      <w:r w:rsidR="00B75DC2">
        <w:rPr>
          <w:rtl/>
        </w:rPr>
        <w:t xml:space="preserve"> </w:t>
      </w:r>
      <w:r w:rsidRPr="006C2374">
        <w:rPr>
          <w:rtl/>
        </w:rPr>
        <w:t>היתה</w:t>
      </w:r>
      <w:r w:rsidR="00B75DC2">
        <w:rPr>
          <w:rtl/>
        </w:rPr>
        <w:t xml:space="preserve"> </w:t>
      </w:r>
      <w:r w:rsidRPr="006C2374">
        <w:rPr>
          <w:rtl/>
        </w:rPr>
        <w:t>חברה</w:t>
      </w:r>
      <w:r w:rsidR="00B75DC2">
        <w:rPr>
          <w:rtl/>
        </w:rPr>
        <w:t xml:space="preserve"> </w:t>
      </w:r>
      <w:r w:rsidRPr="006C2374">
        <w:rPr>
          <w:rtl/>
        </w:rPr>
        <w:t>בה, ואם אני לא טועה, גם חבר הכנסת המר היה שר בה. הנה, ישבו</w:t>
      </w:r>
      <w:r w:rsidR="00B75DC2">
        <w:rPr>
          <w:rtl/>
        </w:rPr>
        <w:t xml:space="preserve"> </w:t>
      </w:r>
      <w:r w:rsidRPr="006C2374">
        <w:rPr>
          <w:rtl/>
        </w:rPr>
        <w:t>בממשלה</w:t>
      </w:r>
      <w:r w:rsidR="00B75DC2">
        <w:rPr>
          <w:rtl/>
        </w:rPr>
        <w:t xml:space="preserve"> </w:t>
      </w:r>
      <w:r w:rsidRPr="006C2374">
        <w:rPr>
          <w:rtl/>
        </w:rPr>
        <w:t>מתוך</w:t>
      </w:r>
      <w:r w:rsidR="00B75DC2">
        <w:rPr>
          <w:rtl/>
        </w:rPr>
        <w:t xml:space="preserve"> </w:t>
      </w:r>
      <w:r w:rsidRPr="006C2374">
        <w:rPr>
          <w:rtl/>
        </w:rPr>
        <w:t>רגש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אחריות</w:t>
      </w:r>
      <w:r w:rsidR="00B75DC2">
        <w:rPr>
          <w:rtl/>
        </w:rPr>
        <w:t xml:space="preserve"> </w:t>
      </w:r>
      <w:r w:rsidRPr="006C2374">
        <w:rPr>
          <w:rtl/>
        </w:rPr>
        <w:t>ציבורית ולאומית, וכדי שלא לעורר בעיה במקום שהיא</w:t>
      </w:r>
      <w:r w:rsidR="00B75DC2">
        <w:rPr>
          <w:rtl/>
        </w:rPr>
        <w:t xml:space="preserve"> </w:t>
      </w:r>
      <w:r w:rsidRPr="006C2374">
        <w:rPr>
          <w:rtl/>
        </w:rPr>
        <w:t>איננה,</w:t>
      </w:r>
      <w:r w:rsidR="00B75DC2">
        <w:rPr>
          <w:rtl/>
        </w:rPr>
        <w:t xml:space="preserve"> </w:t>
      </w:r>
      <w:r w:rsidRPr="006C2374">
        <w:rPr>
          <w:rtl/>
        </w:rPr>
        <w:t>הם נמנעו מלהעלות את ההצעה על סדר</w:t>
      </w:r>
      <w:r w:rsidR="00B75DC2">
        <w:rPr>
          <w:rtl/>
        </w:rPr>
        <w:t>-</w:t>
      </w:r>
      <w:r w:rsidRPr="006C2374">
        <w:rPr>
          <w:rtl/>
        </w:rPr>
        <w:t>היום כאן, והחלטת הממשלה דאז היתה, שאם</w:t>
      </w:r>
      <w:r w:rsidR="00B75DC2">
        <w:rPr>
          <w:rtl/>
        </w:rPr>
        <w:t xml:space="preserve"> </w:t>
      </w:r>
      <w:r w:rsidRPr="006C2374">
        <w:rPr>
          <w:rtl/>
        </w:rPr>
        <w:t>הצעת החוק תועלה לדיון, להתנגד לה.</w:t>
      </w:r>
      <w:r w:rsidR="00B75DC2">
        <w:rPr>
          <w:rtl/>
        </w:rPr>
        <w:t xml:space="preserve"> </w:t>
      </w:r>
      <w:r w:rsidRPr="006C2374">
        <w:rPr>
          <w:rtl/>
        </w:rPr>
        <w:t>הם רשמו לפניהם את הודעתו של חבר הכנסת לשעבר</w:t>
      </w:r>
      <w:r w:rsidR="00B75DC2">
        <w:rPr>
          <w:rtl/>
        </w:rPr>
        <w:t xml:space="preserve"> </w:t>
      </w:r>
      <w:r w:rsidRPr="006C2374">
        <w:rPr>
          <w:rtl/>
        </w:rPr>
        <w:t>רובי ריבלין, שבשלב זה הוא לא יעלה לפיכך את הצעתו.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מכל</w:t>
      </w:r>
      <w:r w:rsidR="00B75DC2">
        <w:rPr>
          <w:rtl/>
        </w:rPr>
        <w:t xml:space="preserve"> </w:t>
      </w:r>
      <w:r w:rsidRPr="006C2374">
        <w:rPr>
          <w:rtl/>
        </w:rPr>
        <w:t>המסמכים</w:t>
      </w:r>
      <w:r w:rsidR="00B75DC2">
        <w:rPr>
          <w:rtl/>
        </w:rPr>
        <w:t xml:space="preserve"> </w:t>
      </w:r>
      <w:r w:rsidRPr="006C2374">
        <w:rPr>
          <w:rtl/>
        </w:rPr>
        <w:t>שאנחנו</w:t>
      </w:r>
      <w:r w:rsidR="00B75DC2">
        <w:rPr>
          <w:rtl/>
        </w:rPr>
        <w:t xml:space="preserve"> </w:t>
      </w:r>
      <w:r w:rsidRPr="006C2374">
        <w:rPr>
          <w:rtl/>
        </w:rPr>
        <w:t>מגישים</w:t>
      </w:r>
      <w:r w:rsidR="00B75DC2">
        <w:rPr>
          <w:rtl/>
        </w:rPr>
        <w:t xml:space="preserve"> </w:t>
      </w:r>
      <w:r w:rsidRPr="006C2374">
        <w:rPr>
          <w:rtl/>
        </w:rPr>
        <w:t>בעניין</w:t>
      </w:r>
      <w:r w:rsidR="00B75DC2">
        <w:rPr>
          <w:rtl/>
        </w:rPr>
        <w:t xml:space="preserve"> </w:t>
      </w:r>
      <w:r w:rsidRPr="006C2374">
        <w:rPr>
          <w:rtl/>
        </w:rPr>
        <w:t>זה</w:t>
      </w:r>
      <w:r w:rsidR="00B75DC2">
        <w:rPr>
          <w:rtl/>
        </w:rPr>
        <w:t xml:space="preserve"> </w:t>
      </w:r>
      <w:r w:rsidRPr="006C2374">
        <w:rPr>
          <w:rtl/>
        </w:rPr>
        <w:t>גם</w:t>
      </w:r>
      <w:r w:rsidR="00B75DC2">
        <w:rPr>
          <w:rtl/>
        </w:rPr>
        <w:t xml:space="preserve"> </w:t>
      </w:r>
      <w:r w:rsidRPr="006C2374">
        <w:rPr>
          <w:rtl/>
        </w:rPr>
        <w:t>לבתי</w:t>
      </w:r>
      <w:r w:rsidR="00B75DC2">
        <w:rPr>
          <w:rtl/>
        </w:rPr>
        <w:t>-</w:t>
      </w:r>
      <w:r w:rsidRPr="006C2374">
        <w:rPr>
          <w:rtl/>
        </w:rPr>
        <w:t>המשפט</w:t>
      </w:r>
      <w:r w:rsidR="00B75DC2">
        <w:rPr>
          <w:rtl/>
        </w:rPr>
        <w:t xml:space="preserve"> </w:t>
      </w:r>
      <w:r w:rsidRPr="006C2374">
        <w:rPr>
          <w:rtl/>
        </w:rPr>
        <w:t>וגם</w:t>
      </w:r>
      <w:r w:rsidR="00B75DC2">
        <w:rPr>
          <w:rtl/>
        </w:rPr>
        <w:t xml:space="preserve"> </w:t>
      </w:r>
      <w:r w:rsidRPr="006C2374">
        <w:rPr>
          <w:rtl/>
        </w:rPr>
        <w:t>במוסדות</w:t>
      </w:r>
      <w:r w:rsidR="00B75DC2">
        <w:rPr>
          <w:rtl/>
        </w:rPr>
        <w:t xml:space="preserve"> </w:t>
      </w:r>
      <w:r w:rsidRPr="006C2374">
        <w:rPr>
          <w:rtl/>
        </w:rPr>
        <w:t>בין</w:t>
      </w:r>
      <w:r w:rsidR="00B75DC2">
        <w:rPr>
          <w:rtl/>
        </w:rPr>
        <w:t>-</w:t>
      </w:r>
      <w:r w:rsidRPr="006C2374">
        <w:rPr>
          <w:rtl/>
        </w:rPr>
        <w:t>לאומיים, אנחנו למעשה מבהירים שישראל מפעילה את המשפט, השיפוט והמינהל שלה על</w:t>
      </w:r>
      <w:r w:rsidR="00B75DC2">
        <w:rPr>
          <w:rtl/>
        </w:rPr>
        <w:t xml:space="preserve"> </w:t>
      </w:r>
      <w:r w:rsidRPr="006C2374">
        <w:rPr>
          <w:rtl/>
        </w:rPr>
        <w:t>כל</w:t>
      </w:r>
      <w:r w:rsidR="00B75DC2">
        <w:rPr>
          <w:rtl/>
        </w:rPr>
        <w:t xml:space="preserve"> </w:t>
      </w:r>
      <w:r w:rsidRPr="006C2374">
        <w:rPr>
          <w:rtl/>
        </w:rPr>
        <w:t>שטח</w:t>
      </w:r>
      <w:r w:rsidR="00B75DC2">
        <w:rPr>
          <w:rtl/>
        </w:rPr>
        <w:t xml:space="preserve"> </w:t>
      </w:r>
      <w:r w:rsidRPr="006C2374">
        <w:rPr>
          <w:rtl/>
        </w:rPr>
        <w:t>שהיה</w:t>
      </w:r>
      <w:r w:rsidR="00B75DC2">
        <w:rPr>
          <w:rtl/>
        </w:rPr>
        <w:t xml:space="preserve"> </w:t>
      </w:r>
      <w:r w:rsidRPr="006C2374">
        <w:rPr>
          <w:rtl/>
        </w:rPr>
        <w:t>בעבר</w:t>
      </w:r>
      <w:r w:rsidR="00B75DC2">
        <w:rPr>
          <w:rtl/>
        </w:rPr>
        <w:t xml:space="preserve"> </w:t>
      </w:r>
      <w:r w:rsidRPr="006C2374">
        <w:rPr>
          <w:rtl/>
        </w:rPr>
        <w:t>שטח</w:t>
      </w:r>
      <w:r w:rsidR="00B75DC2">
        <w:rPr>
          <w:rtl/>
        </w:rPr>
        <w:t xml:space="preserve"> </w:t>
      </w:r>
      <w:r w:rsidRPr="006C2374">
        <w:rPr>
          <w:rtl/>
        </w:rPr>
        <w:t>הפקר,</w:t>
      </w:r>
      <w:r w:rsidR="00B75DC2">
        <w:rPr>
          <w:rtl/>
        </w:rPr>
        <w:t xml:space="preserve"> </w:t>
      </w:r>
      <w:r w:rsidRPr="006C2374">
        <w:rPr>
          <w:rtl/>
        </w:rPr>
        <w:t>ושאנחנו</w:t>
      </w:r>
      <w:r w:rsidR="00B75DC2">
        <w:rPr>
          <w:rtl/>
        </w:rPr>
        <w:t xml:space="preserve"> </w:t>
      </w:r>
      <w:r w:rsidRPr="006C2374">
        <w:rPr>
          <w:rtl/>
        </w:rPr>
        <w:t>מיישמים שליטה מלאה גם בקטע העובר בין</w:t>
      </w:r>
      <w:r w:rsidR="00B75DC2">
        <w:rPr>
          <w:rtl/>
        </w:rPr>
        <w:t xml:space="preserve"> </w:t>
      </w:r>
      <w:r w:rsidRPr="006C2374">
        <w:rPr>
          <w:rtl/>
        </w:rPr>
        <w:t>הקילומטר ה</w:t>
      </w:r>
      <w:r w:rsidR="00B75DC2">
        <w:rPr>
          <w:rtl/>
        </w:rPr>
        <w:t>-</w:t>
      </w:r>
      <w:r w:rsidRPr="006C2374">
        <w:rPr>
          <w:rtl/>
        </w:rPr>
        <w:t>29 לקילומטר ה</w:t>
      </w:r>
      <w:r w:rsidR="00B75DC2">
        <w:rPr>
          <w:rtl/>
        </w:rPr>
        <w:t>-</w:t>
      </w:r>
      <w:r w:rsidRPr="006C2374">
        <w:rPr>
          <w:rtl/>
        </w:rPr>
        <w:t>31 של מה שכיום הוא כביש מס' 1, כביש ירושלים</w:t>
      </w:r>
      <w:r w:rsidR="00B75DC2">
        <w:rPr>
          <w:rtl/>
        </w:rPr>
        <w:t>–</w:t>
      </w:r>
      <w:r w:rsidRPr="006C2374">
        <w:rPr>
          <w:rtl/>
        </w:rPr>
        <w:t>תל</w:t>
      </w:r>
      <w:r w:rsidR="00B75DC2">
        <w:rPr>
          <w:rtl/>
        </w:rPr>
        <w:t>-</w:t>
      </w:r>
      <w:r w:rsidRPr="006C2374">
        <w:rPr>
          <w:rtl/>
        </w:rPr>
        <w:t>אביב.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לכן</w:t>
      </w:r>
      <w:r w:rsidR="00B75DC2">
        <w:rPr>
          <w:rtl/>
        </w:rPr>
        <w:t xml:space="preserve"> </w:t>
      </w:r>
      <w:r w:rsidRPr="006C2374">
        <w:rPr>
          <w:rtl/>
        </w:rPr>
        <w:t>הוספתי</w:t>
      </w:r>
      <w:r w:rsidR="00B75DC2">
        <w:rPr>
          <w:rtl/>
        </w:rPr>
        <w:t xml:space="preserve"> </w:t>
      </w:r>
      <w:r w:rsidRPr="006C2374">
        <w:rPr>
          <w:rtl/>
        </w:rPr>
        <w:t>ואמרתי</w:t>
      </w:r>
      <w:r w:rsidR="00B75DC2">
        <w:rPr>
          <w:rtl/>
        </w:rPr>
        <w:t xml:space="preserve"> </w:t>
      </w:r>
      <w:r w:rsidRPr="006C2374">
        <w:rPr>
          <w:rtl/>
        </w:rPr>
        <w:t>בחודש יוני 1994, שמבחינת החלת החוק הישראלי על השטחים</w:t>
      </w:r>
      <w:r w:rsidR="00B75DC2">
        <w:rPr>
          <w:rtl/>
        </w:rPr>
        <w:t xml:space="preserve"> </w:t>
      </w:r>
      <w:r w:rsidRPr="006C2374">
        <w:rPr>
          <w:rtl/>
        </w:rPr>
        <w:t>האלה,</w:t>
      </w:r>
      <w:r w:rsidR="00B75DC2">
        <w:rPr>
          <w:rtl/>
        </w:rPr>
        <w:t xml:space="preserve"> </w:t>
      </w:r>
      <w:r w:rsidRPr="006C2374">
        <w:rPr>
          <w:rtl/>
        </w:rPr>
        <w:t>אין לנו שום בעיה, משום שהחוק הישראלי מופעל לגבי אותו חלק של הכביש שנמצא</w:t>
      </w:r>
      <w:r w:rsidR="00B75DC2">
        <w:rPr>
          <w:rtl/>
        </w:rPr>
        <w:t xml:space="preserve"> </w:t>
      </w:r>
      <w:r w:rsidRPr="006C2374">
        <w:rPr>
          <w:rtl/>
        </w:rPr>
        <w:t>בשטח</w:t>
      </w:r>
      <w:r w:rsidR="00B75DC2">
        <w:rPr>
          <w:rtl/>
        </w:rPr>
        <w:t xml:space="preserve"> </w:t>
      </w:r>
      <w:r w:rsidRPr="006C2374">
        <w:rPr>
          <w:rtl/>
        </w:rPr>
        <w:t>יו"ש</w:t>
      </w:r>
      <w:r w:rsidR="00B75DC2">
        <w:rPr>
          <w:rtl/>
        </w:rPr>
        <w:t xml:space="preserve"> </w:t>
      </w:r>
      <w:r w:rsidRPr="006C2374">
        <w:rPr>
          <w:rtl/>
        </w:rPr>
        <w:t>מכוח</w:t>
      </w:r>
      <w:r w:rsidR="00B75DC2">
        <w:rPr>
          <w:rtl/>
        </w:rPr>
        <w:t xml:space="preserve"> </w:t>
      </w:r>
      <w:r w:rsidRPr="006C2374">
        <w:rPr>
          <w:rtl/>
        </w:rPr>
        <w:t>סעיף 2(א) לחוק להארכת תוקפן של תקנות שעת</w:t>
      </w:r>
      <w:r w:rsidR="00B75DC2">
        <w:rPr>
          <w:rtl/>
        </w:rPr>
        <w:t>-</w:t>
      </w:r>
      <w:r w:rsidRPr="006C2374">
        <w:rPr>
          <w:rtl/>
        </w:rPr>
        <w:t>חירום יהודה, שומרון</w:t>
      </w:r>
      <w:r w:rsidR="00B75DC2">
        <w:rPr>
          <w:rtl/>
        </w:rPr>
        <w:t xml:space="preserve"> </w:t>
      </w:r>
      <w:r w:rsidRPr="006C2374">
        <w:rPr>
          <w:rtl/>
        </w:rPr>
        <w:t>וחבל</w:t>
      </w:r>
      <w:r w:rsidR="00B75DC2">
        <w:rPr>
          <w:rtl/>
        </w:rPr>
        <w:t>-</w:t>
      </w:r>
      <w:r w:rsidRPr="006C2374">
        <w:rPr>
          <w:rtl/>
        </w:rPr>
        <w:t>עזה</w:t>
      </w:r>
      <w:r w:rsidR="00B75DC2">
        <w:rPr>
          <w:rtl/>
        </w:rPr>
        <w:t xml:space="preserve"> </w:t>
      </w:r>
      <w:r w:rsidRPr="006C2374">
        <w:rPr>
          <w:rtl/>
        </w:rPr>
        <w:t>(שיפוט</w:t>
      </w:r>
      <w:r w:rsidR="00B75DC2">
        <w:rPr>
          <w:rtl/>
        </w:rPr>
        <w:t xml:space="preserve"> </w:t>
      </w:r>
      <w:r w:rsidRPr="006C2374">
        <w:rPr>
          <w:rtl/>
        </w:rPr>
        <w:t>בעבירות</w:t>
      </w:r>
      <w:r w:rsidR="00B75DC2">
        <w:rPr>
          <w:rtl/>
        </w:rPr>
        <w:t xml:space="preserve"> </w:t>
      </w:r>
      <w:r w:rsidRPr="006C2374">
        <w:rPr>
          <w:rtl/>
        </w:rPr>
        <w:t>ועזרה</w:t>
      </w:r>
      <w:r w:rsidR="00B75DC2">
        <w:rPr>
          <w:rtl/>
        </w:rPr>
        <w:t xml:space="preserve"> </w:t>
      </w:r>
      <w:r w:rsidRPr="006C2374">
        <w:rPr>
          <w:rtl/>
        </w:rPr>
        <w:t>משפטית).</w:t>
      </w:r>
      <w:r w:rsidR="00B75DC2">
        <w:rPr>
          <w:rtl/>
        </w:rPr>
        <w:t xml:space="preserve"> </w:t>
      </w:r>
      <w:r w:rsidRPr="006C2374">
        <w:rPr>
          <w:rtl/>
        </w:rPr>
        <w:t>ולגבי אותו חלק מן הכביש שנמצא בשטח</w:t>
      </w:r>
      <w:r w:rsidR="00B75DC2">
        <w:rPr>
          <w:rtl/>
        </w:rPr>
        <w:t xml:space="preserve"> </w:t>
      </w:r>
      <w:r w:rsidRPr="006C2374">
        <w:rPr>
          <w:rtl/>
        </w:rPr>
        <w:t>ההפקר</w:t>
      </w:r>
      <w:r w:rsidR="00B75DC2">
        <w:rPr>
          <w:rtl/>
        </w:rPr>
        <w:t xml:space="preserve"> </w:t>
      </w:r>
      <w:r w:rsidRPr="006C2374">
        <w:rPr>
          <w:rtl/>
        </w:rPr>
        <w:t>לשעבר,</w:t>
      </w:r>
      <w:r w:rsidR="00B75DC2">
        <w:rPr>
          <w:rtl/>
        </w:rPr>
        <w:t xml:space="preserve"> </w:t>
      </w:r>
      <w:r w:rsidRPr="006C2374">
        <w:rPr>
          <w:rtl/>
        </w:rPr>
        <w:t>ישראל</w:t>
      </w:r>
      <w:r w:rsidR="00B75DC2">
        <w:rPr>
          <w:rtl/>
        </w:rPr>
        <w:t xml:space="preserve"> </w:t>
      </w:r>
      <w:r w:rsidRPr="006C2374">
        <w:rPr>
          <w:rtl/>
        </w:rPr>
        <w:t>מפעילה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החוק הישראלי על סמך חוות דעת של היועץ המשפטי</w:t>
      </w:r>
      <w:r w:rsidR="00B75DC2">
        <w:rPr>
          <w:rtl/>
        </w:rPr>
        <w:t xml:space="preserve"> </w:t>
      </w:r>
      <w:r w:rsidRPr="006C2374">
        <w:rPr>
          <w:rtl/>
        </w:rPr>
        <w:t>לממשלה</w:t>
      </w:r>
      <w:r w:rsidR="00B75DC2">
        <w:rPr>
          <w:rtl/>
        </w:rPr>
        <w:t xml:space="preserve"> </w:t>
      </w:r>
      <w:r w:rsidRPr="006C2374">
        <w:rPr>
          <w:rtl/>
        </w:rPr>
        <w:t>דאז,</w:t>
      </w:r>
      <w:r w:rsidR="00B75DC2">
        <w:rPr>
          <w:rtl/>
        </w:rPr>
        <w:t xml:space="preserve"> </w:t>
      </w:r>
      <w:r w:rsidRPr="006C2374">
        <w:rPr>
          <w:rtl/>
        </w:rPr>
        <w:t>היום</w:t>
      </w:r>
      <w:r w:rsidR="00B75DC2">
        <w:rPr>
          <w:rtl/>
        </w:rPr>
        <w:t xml:space="preserve"> </w:t>
      </w:r>
      <w:r w:rsidRPr="006C2374">
        <w:rPr>
          <w:rtl/>
        </w:rPr>
        <w:t>הנשיא</w:t>
      </w:r>
      <w:r w:rsidR="00B75DC2">
        <w:rPr>
          <w:rtl/>
        </w:rPr>
        <w:t xml:space="preserve"> </w:t>
      </w:r>
      <w:r w:rsidRPr="006C2374">
        <w:rPr>
          <w:rtl/>
        </w:rPr>
        <w:t>מאיר</w:t>
      </w:r>
      <w:r w:rsidR="00B75DC2">
        <w:rPr>
          <w:rtl/>
        </w:rPr>
        <w:t xml:space="preserve"> </w:t>
      </w:r>
      <w:r w:rsidRPr="006C2374">
        <w:rPr>
          <w:rtl/>
        </w:rPr>
        <w:t>שמגר. כך שבפועל, החוק הישראלי והמינהל הישראלי</w:t>
      </w:r>
      <w:r w:rsidR="00B75DC2">
        <w:rPr>
          <w:rtl/>
        </w:rPr>
        <w:t xml:space="preserve"> </w:t>
      </w:r>
      <w:r w:rsidRPr="006C2374">
        <w:rPr>
          <w:rtl/>
        </w:rPr>
        <w:t>חלים, העניין מכוסה, ואין לנו שום בעיות של יום</w:t>
      </w:r>
      <w:r w:rsidR="00B75DC2">
        <w:rPr>
          <w:rtl/>
        </w:rPr>
        <w:t>-</w:t>
      </w:r>
      <w:r w:rsidRPr="006C2374">
        <w:rPr>
          <w:rtl/>
        </w:rPr>
        <w:t>יום בעניין זה.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לכן,</w:t>
      </w:r>
      <w:r w:rsidR="00B75DC2">
        <w:rPr>
          <w:rtl/>
        </w:rPr>
        <w:t xml:space="preserve"> </w:t>
      </w:r>
      <w:r w:rsidRPr="006C2374">
        <w:rPr>
          <w:rtl/>
        </w:rPr>
        <w:t>ההצעה הזאת, בשלב זה, כך נראה לי, יש בה עוד תזכורת לבעיה שאינה קיימת</w:t>
      </w:r>
      <w:r w:rsidR="00B75DC2">
        <w:rPr>
          <w:rtl/>
        </w:rPr>
        <w:t xml:space="preserve"> </w:t>
      </w:r>
      <w:r w:rsidRPr="006C2374">
        <w:rPr>
          <w:rtl/>
        </w:rPr>
        <w:t>ושהיא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במקומה.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שלא צריך לתת את הדעת עליה. אין ממשלה שלא תיתן את הדעת</w:t>
      </w:r>
      <w:r w:rsidR="00B75DC2">
        <w:rPr>
          <w:rtl/>
        </w:rPr>
        <w:t xml:space="preserve"> </w:t>
      </w:r>
      <w:r w:rsidRPr="006C2374">
        <w:rPr>
          <w:rtl/>
        </w:rPr>
        <w:t>עליה.</w:t>
      </w:r>
      <w:r w:rsidR="00B75DC2">
        <w:rPr>
          <w:rtl/>
        </w:rPr>
        <w:t xml:space="preserve"> </w:t>
      </w:r>
      <w:r w:rsidRPr="006C2374">
        <w:rPr>
          <w:rtl/>
        </w:rPr>
        <w:t>אין</w:t>
      </w:r>
      <w:r w:rsidR="00B75DC2">
        <w:rPr>
          <w:rtl/>
        </w:rPr>
        <w:t xml:space="preserve"> </w:t>
      </w:r>
      <w:r w:rsidRPr="006C2374">
        <w:rPr>
          <w:rtl/>
        </w:rPr>
        <w:t>ממשלה</w:t>
      </w:r>
      <w:r w:rsidR="00B75DC2">
        <w:rPr>
          <w:rtl/>
        </w:rPr>
        <w:t xml:space="preserve"> </w:t>
      </w:r>
      <w:r w:rsidRPr="006C2374">
        <w:rPr>
          <w:rtl/>
        </w:rPr>
        <w:t>בישראל שתחשוב לרגע אחד שכאן ניתן להחזיר את גלגלי ההיסטוריה</w:t>
      </w:r>
      <w:r w:rsidR="00B75DC2">
        <w:rPr>
          <w:rtl/>
        </w:rPr>
        <w:t xml:space="preserve"> </w:t>
      </w:r>
      <w:r w:rsidRPr="006C2374">
        <w:rPr>
          <w:rtl/>
        </w:rPr>
        <w:t>אחורנית</w:t>
      </w:r>
      <w:r w:rsidR="00B75DC2">
        <w:rPr>
          <w:rtl/>
        </w:rPr>
        <w:t xml:space="preserve"> </w:t>
      </w:r>
      <w:r w:rsidRPr="006C2374">
        <w:rPr>
          <w:rtl/>
        </w:rPr>
        <w:t>ושזה לא יהיה בריבונות ישראלית, אבל בין זה לבין סיפוח חד</w:t>
      </w:r>
      <w:r w:rsidR="00B75DC2">
        <w:rPr>
          <w:rtl/>
        </w:rPr>
        <w:t>-</w:t>
      </w:r>
      <w:r w:rsidRPr="006C2374">
        <w:rPr>
          <w:rtl/>
        </w:rPr>
        <w:t>צדדי של שטחים</w:t>
      </w:r>
      <w:r w:rsidR="00B75DC2">
        <w:rPr>
          <w:rtl/>
        </w:rPr>
        <w:t xml:space="preserve"> </w:t>
      </w:r>
      <w:r w:rsidRPr="006C2374">
        <w:rPr>
          <w:rtl/>
        </w:rPr>
        <w:t>היום, בשלב זה שבו אנחנו מנהלים את המשא</w:t>
      </w:r>
      <w:r w:rsidR="00B75DC2">
        <w:rPr>
          <w:rtl/>
        </w:rPr>
        <w:t>-</w:t>
      </w:r>
      <w:r w:rsidRPr="006C2374">
        <w:rPr>
          <w:rtl/>
        </w:rPr>
        <w:t>ומתן וכשאנחנו רוצים להגיע ליישום המטרות</w:t>
      </w:r>
      <w:r w:rsidR="00B75DC2">
        <w:rPr>
          <w:rtl/>
        </w:rPr>
        <w:t xml:space="preserve"> </w:t>
      </w:r>
      <w:r w:rsidRPr="006C2374">
        <w:rPr>
          <w:rtl/>
        </w:rPr>
        <w:t>שלנו,</w:t>
      </w:r>
      <w:r w:rsidR="00B75DC2">
        <w:rPr>
          <w:rtl/>
        </w:rPr>
        <w:t xml:space="preserve"> </w:t>
      </w:r>
      <w:r w:rsidRPr="006C2374">
        <w:rPr>
          <w:rtl/>
        </w:rPr>
        <w:t>כל</w:t>
      </w:r>
      <w:r w:rsidR="00B75DC2">
        <w:rPr>
          <w:rtl/>
        </w:rPr>
        <w:t xml:space="preserve"> </w:t>
      </w:r>
      <w:r w:rsidRPr="006C2374">
        <w:rPr>
          <w:rtl/>
        </w:rPr>
        <w:t>ממשלה</w:t>
      </w:r>
      <w:r w:rsidR="00B75DC2">
        <w:rPr>
          <w:rtl/>
        </w:rPr>
        <w:t xml:space="preserve"> </w:t>
      </w:r>
      <w:r w:rsidRPr="006C2374">
        <w:rPr>
          <w:rtl/>
        </w:rPr>
        <w:t>לפי</w:t>
      </w:r>
      <w:r w:rsidR="00B75DC2">
        <w:rPr>
          <w:rtl/>
        </w:rPr>
        <w:t xml:space="preserve"> </w:t>
      </w:r>
      <w:r w:rsidRPr="006C2374">
        <w:rPr>
          <w:rtl/>
        </w:rPr>
        <w:t>הבנתה,</w:t>
      </w:r>
      <w:r w:rsidR="00B75DC2">
        <w:rPr>
          <w:rtl/>
        </w:rPr>
        <w:t xml:space="preserve"> </w:t>
      </w:r>
      <w:r w:rsidRPr="006C2374">
        <w:rPr>
          <w:rtl/>
        </w:rPr>
        <w:t>כל</w:t>
      </w:r>
      <w:r w:rsidR="00B75DC2">
        <w:rPr>
          <w:rtl/>
        </w:rPr>
        <w:t xml:space="preserve"> </w:t>
      </w:r>
      <w:r w:rsidRPr="006C2374">
        <w:rPr>
          <w:rtl/>
        </w:rPr>
        <w:t>ממשלה לפי המנדט שהיא קיבלה, הרי מה שלא עשתה</w:t>
      </w:r>
      <w:r w:rsidR="00B75DC2">
        <w:rPr>
          <w:rtl/>
        </w:rPr>
        <w:t xml:space="preserve"> </w:t>
      </w:r>
      <w:r w:rsidRPr="006C2374">
        <w:rPr>
          <w:rtl/>
        </w:rPr>
        <w:t>הממשלה</w:t>
      </w:r>
      <w:r w:rsidR="00B75DC2">
        <w:rPr>
          <w:rtl/>
        </w:rPr>
        <w:t xml:space="preserve"> </w:t>
      </w:r>
      <w:r w:rsidRPr="006C2374">
        <w:rPr>
          <w:rtl/>
        </w:rPr>
        <w:t>בראשות</w:t>
      </w:r>
      <w:r w:rsidR="00B75DC2">
        <w:rPr>
          <w:rtl/>
        </w:rPr>
        <w:t xml:space="preserve"> </w:t>
      </w:r>
      <w:r w:rsidRPr="006C2374">
        <w:rPr>
          <w:rtl/>
        </w:rPr>
        <w:t>הליכוד,</w:t>
      </w:r>
      <w:r w:rsidR="00B75DC2">
        <w:rPr>
          <w:rtl/>
        </w:rPr>
        <w:t xml:space="preserve"> </w:t>
      </w:r>
      <w:r w:rsidRPr="006C2374">
        <w:rPr>
          <w:rtl/>
        </w:rPr>
        <w:t>אני חושב שהליכוד צריך להבין שאותם שיקולים שנראו לו אז</w:t>
      </w:r>
      <w:r w:rsidR="00B75DC2">
        <w:rPr>
          <w:rtl/>
        </w:rPr>
        <w:t xml:space="preserve"> </w:t>
      </w:r>
      <w:r w:rsidRPr="006C2374">
        <w:rPr>
          <w:rtl/>
        </w:rPr>
        <w:t>אחראיים, נבונים מבחינה פוליטית ודיפלומטית, הם טובים גם היום.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לכן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מציע</w:t>
      </w:r>
      <w:r w:rsidR="00B75DC2">
        <w:rPr>
          <w:rtl/>
        </w:rPr>
        <w:t xml:space="preserve"> </w:t>
      </w:r>
      <w:r w:rsidRPr="006C2374">
        <w:rPr>
          <w:rtl/>
        </w:rPr>
        <w:t>לכנסת</w:t>
      </w:r>
      <w:r w:rsidR="00B75DC2">
        <w:rPr>
          <w:rtl/>
        </w:rPr>
        <w:t xml:space="preserve"> </w:t>
      </w:r>
      <w:r w:rsidRPr="006C2374">
        <w:rPr>
          <w:rtl/>
        </w:rPr>
        <w:t>להתאחד</w:t>
      </w:r>
      <w:r w:rsidR="00B75DC2">
        <w:rPr>
          <w:rtl/>
        </w:rPr>
        <w:t xml:space="preserve"> </w:t>
      </w:r>
      <w:r w:rsidRPr="006C2374">
        <w:rPr>
          <w:rtl/>
        </w:rPr>
        <w:t>בכך</w:t>
      </w:r>
      <w:r w:rsidR="00B75DC2">
        <w:rPr>
          <w:rtl/>
        </w:rPr>
        <w:t xml:space="preserve"> </w:t>
      </w:r>
      <w:r w:rsidRPr="006C2374">
        <w:rPr>
          <w:rtl/>
        </w:rPr>
        <w:t>שאין מחלוקת לגבי הנושא, שהשליטה בכביש</w:t>
      </w:r>
      <w:r w:rsidR="00B75DC2">
        <w:rPr>
          <w:rtl/>
        </w:rPr>
        <w:t xml:space="preserve"> </w:t>
      </w:r>
      <w:r w:rsidRPr="006C2374">
        <w:rPr>
          <w:rtl/>
        </w:rPr>
        <w:t>תל</w:t>
      </w:r>
      <w:r w:rsidR="00B75DC2">
        <w:rPr>
          <w:rtl/>
        </w:rPr>
        <w:t>-</w:t>
      </w:r>
      <w:r w:rsidRPr="006C2374">
        <w:rPr>
          <w:rtl/>
        </w:rPr>
        <w:t>אביב</w:t>
      </w:r>
      <w:r w:rsidR="00B75DC2">
        <w:rPr>
          <w:rtl/>
        </w:rPr>
        <w:t>–</w:t>
      </w:r>
      <w:r w:rsidRPr="006C2374">
        <w:rPr>
          <w:rtl/>
        </w:rPr>
        <w:t>ירושלים</w:t>
      </w:r>
      <w:r w:rsidR="00B75DC2">
        <w:rPr>
          <w:rtl/>
        </w:rPr>
        <w:t xml:space="preserve"> </w:t>
      </w:r>
      <w:r w:rsidRPr="006C2374">
        <w:rPr>
          <w:rtl/>
        </w:rPr>
        <w:t>הינה</w:t>
      </w:r>
      <w:r w:rsidR="00B75DC2">
        <w:rPr>
          <w:rtl/>
        </w:rPr>
        <w:t xml:space="preserve"> </w:t>
      </w:r>
      <w:r w:rsidRPr="006C2374">
        <w:rPr>
          <w:rtl/>
        </w:rPr>
        <w:t>ותהיה</w:t>
      </w:r>
      <w:r w:rsidR="00B75DC2">
        <w:rPr>
          <w:rtl/>
        </w:rPr>
        <w:t xml:space="preserve"> </w:t>
      </w:r>
      <w:r w:rsidRPr="006C2374">
        <w:rPr>
          <w:rtl/>
        </w:rPr>
        <w:t>בשליטת</w:t>
      </w:r>
      <w:r w:rsidR="00B75DC2">
        <w:rPr>
          <w:rtl/>
        </w:rPr>
        <w:t xml:space="preserve"> </w:t>
      </w:r>
      <w:r w:rsidRPr="006C2374">
        <w:rPr>
          <w:rtl/>
        </w:rPr>
        <w:t>מדינת</w:t>
      </w:r>
      <w:r w:rsidR="00B75DC2">
        <w:rPr>
          <w:rtl/>
        </w:rPr>
        <w:t xml:space="preserve"> </w:t>
      </w:r>
      <w:r w:rsidRPr="006C2374">
        <w:rPr>
          <w:rtl/>
        </w:rPr>
        <w:t>ישראל, אבל אין צורך לשם כך בסיפוח</w:t>
      </w:r>
      <w:r w:rsidR="00B75DC2">
        <w:rPr>
          <w:rtl/>
        </w:rPr>
        <w:t xml:space="preserve"> </w:t>
      </w:r>
      <w:r w:rsidRPr="006C2374">
        <w:rPr>
          <w:rtl/>
        </w:rPr>
        <w:t>חד</w:t>
      </w:r>
      <w:r w:rsidR="00B75DC2">
        <w:rPr>
          <w:rtl/>
        </w:rPr>
        <w:t>-</w:t>
      </w:r>
      <w:r w:rsidRPr="006C2374">
        <w:rPr>
          <w:rtl/>
        </w:rPr>
        <w:t>צדדי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שטחים</w:t>
      </w:r>
      <w:r w:rsidR="00B75DC2">
        <w:rPr>
          <w:rtl/>
        </w:rPr>
        <w:t xml:space="preserve"> </w:t>
      </w:r>
      <w:r w:rsidRPr="006C2374">
        <w:rPr>
          <w:rtl/>
        </w:rPr>
        <w:t>בחוק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הכנסת,</w:t>
      </w:r>
      <w:r w:rsidR="00B75DC2">
        <w:rPr>
          <w:rtl/>
        </w:rPr>
        <w:t xml:space="preserve"> </w:t>
      </w:r>
      <w:r w:rsidRPr="006C2374">
        <w:rPr>
          <w:rtl/>
        </w:rPr>
        <w:t>ולכן מסירים את הצעת החוק הזאת, כמו בעבר,</w:t>
      </w:r>
      <w:r w:rsidR="00B75DC2">
        <w:rPr>
          <w:rtl/>
        </w:rPr>
        <w:t xml:space="preserve"> </w:t>
      </w:r>
      <w:r w:rsidRPr="006C2374">
        <w:rPr>
          <w:rtl/>
        </w:rPr>
        <w:t>מסדר</w:t>
      </w:r>
      <w:r w:rsidR="00B75DC2">
        <w:rPr>
          <w:rtl/>
        </w:rPr>
        <w:t>-</w:t>
      </w:r>
      <w:r w:rsidRPr="006C2374">
        <w:rPr>
          <w:rtl/>
        </w:rPr>
        <w:t>היום של הכנסת.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אפשר</w:t>
      </w:r>
      <w:r w:rsidR="00B75DC2">
        <w:rPr>
          <w:rtl/>
        </w:rPr>
        <w:t xml:space="preserve"> </w:t>
      </w:r>
      <w:r w:rsidRPr="006C2374">
        <w:rPr>
          <w:rtl/>
        </w:rPr>
        <w:t>לשאול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אדוני השר, ברשותך, מבחינה משפטית. בקטע הזה, שאדוני הסביר</w:t>
      </w:r>
      <w:r w:rsidR="00B75DC2">
        <w:rPr>
          <w:rtl/>
        </w:rPr>
        <w:t xml:space="preserve"> </w:t>
      </w:r>
      <w:r w:rsidRPr="006C2374">
        <w:rPr>
          <w:rtl/>
        </w:rPr>
        <w:t>שדה</w:t>
      </w:r>
      <w:r w:rsidR="00B75DC2">
        <w:rPr>
          <w:rtl/>
        </w:rPr>
        <w:t>-</w:t>
      </w:r>
      <w:r w:rsidRPr="006C2374">
        <w:rPr>
          <w:rtl/>
        </w:rPr>
        <w:t>פקטו</w:t>
      </w:r>
      <w:r w:rsidR="00B75DC2">
        <w:rPr>
          <w:rtl/>
        </w:rPr>
        <w:t xml:space="preserve"> </w:t>
      </w:r>
      <w:r w:rsidRPr="006C2374">
        <w:rPr>
          <w:rtl/>
        </w:rPr>
        <w:t>הוא</w:t>
      </w:r>
      <w:r w:rsidR="00B75DC2">
        <w:rPr>
          <w:rtl/>
        </w:rPr>
        <w:t xml:space="preserve"> </w:t>
      </w:r>
      <w:r w:rsidRPr="006C2374">
        <w:rPr>
          <w:rtl/>
        </w:rPr>
        <w:t>מכוסה</w:t>
      </w:r>
      <w:r w:rsidR="00B75DC2">
        <w:rPr>
          <w:rtl/>
        </w:rPr>
        <w:t xml:space="preserve"> </w:t>
      </w:r>
      <w:r w:rsidRPr="006C2374">
        <w:rPr>
          <w:rtl/>
        </w:rPr>
        <w:t>וכו',</w:t>
      </w:r>
      <w:r w:rsidR="00B75DC2">
        <w:rPr>
          <w:rtl/>
        </w:rPr>
        <w:t xml:space="preserve"> </w:t>
      </w:r>
      <w:r w:rsidRPr="006C2374">
        <w:rPr>
          <w:rtl/>
        </w:rPr>
        <w:t>אם לאיש מחוץ</w:t>
      </w:r>
      <w:r w:rsidR="00B75DC2">
        <w:rPr>
          <w:rtl/>
        </w:rPr>
        <w:t>-</w:t>
      </w:r>
      <w:r w:rsidRPr="006C2374">
        <w:rPr>
          <w:rtl/>
        </w:rPr>
        <w:t>לארץ, שמבוטח ב"לוידס" למשל, קורית שם</w:t>
      </w:r>
      <w:r w:rsidR="00B75DC2">
        <w:rPr>
          <w:rtl/>
        </w:rPr>
        <w:t xml:space="preserve"> </w:t>
      </w:r>
      <w:r w:rsidRPr="006C2374">
        <w:rPr>
          <w:rtl/>
        </w:rPr>
        <w:t>תאונה, האם החוגים המשפטיים במדינת ישראל יכולים לדון בנושא, או אולי חברת הביטוח</w:t>
      </w:r>
      <w:r w:rsidR="00B75DC2">
        <w:rPr>
          <w:rtl/>
        </w:rPr>
        <w:t xml:space="preserve"> </w:t>
      </w:r>
      <w:r w:rsidRPr="006C2374">
        <w:rPr>
          <w:rtl/>
        </w:rPr>
        <w:t>מחוץ</w:t>
      </w:r>
      <w:r w:rsidR="00B75DC2">
        <w:rPr>
          <w:rtl/>
        </w:rPr>
        <w:t>-</w:t>
      </w:r>
      <w:r w:rsidRPr="006C2374">
        <w:rPr>
          <w:rtl/>
        </w:rPr>
        <w:t>לארץ יכולה לומר: זה לא שטח שיפוט. מה הסטטוס שלו?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המשפטים ד' ליבאי: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אומר לאדוני, אני לא נותן חוות דעת בשליפה וללא בדיקה יסודית. אבל אינני</w:t>
      </w:r>
      <w:r w:rsidR="00B75DC2">
        <w:rPr>
          <w:rtl/>
        </w:rPr>
        <w:t xml:space="preserve"> </w:t>
      </w:r>
      <w:r w:rsidRPr="006C2374">
        <w:rPr>
          <w:rtl/>
        </w:rPr>
        <w:t>ער</w:t>
      </w:r>
      <w:r w:rsidR="00B75DC2">
        <w:rPr>
          <w:rtl/>
        </w:rPr>
        <w:t xml:space="preserve"> </w:t>
      </w:r>
      <w:r w:rsidRPr="006C2374">
        <w:rPr>
          <w:rtl/>
        </w:rPr>
        <w:t>לשום</w:t>
      </w:r>
      <w:r w:rsidR="00B75DC2">
        <w:rPr>
          <w:rtl/>
        </w:rPr>
        <w:t xml:space="preserve"> </w:t>
      </w:r>
      <w:r w:rsidRPr="006C2374">
        <w:rPr>
          <w:rtl/>
        </w:rPr>
        <w:t>בעיה</w:t>
      </w:r>
      <w:r w:rsidR="00B75DC2">
        <w:rPr>
          <w:rtl/>
        </w:rPr>
        <w:t xml:space="preserve"> </w:t>
      </w:r>
      <w:r w:rsidRPr="006C2374">
        <w:rPr>
          <w:rtl/>
        </w:rPr>
        <w:t>שהתעוררה בקשר לענייני תעבורה או לענייני ביטוח לגבי הקטע הזה של</w:t>
      </w:r>
      <w:r w:rsidR="00B75DC2">
        <w:rPr>
          <w:rtl/>
        </w:rPr>
        <w:t xml:space="preserve"> </w:t>
      </w:r>
      <w:r w:rsidRPr="006C2374">
        <w:rPr>
          <w:rtl/>
        </w:rPr>
        <w:t>הכביש.</w:t>
      </w:r>
      <w:r w:rsidR="00B75DC2">
        <w:rPr>
          <w:rtl/>
        </w:rPr>
        <w:t xml:space="preserve"> </w:t>
      </w:r>
      <w:r w:rsidRPr="006C2374">
        <w:rPr>
          <w:rtl/>
        </w:rPr>
        <w:t>לכן</w:t>
      </w:r>
      <w:r w:rsidR="00B75DC2">
        <w:rPr>
          <w:rtl/>
        </w:rPr>
        <w:t xml:space="preserve"> </w:t>
      </w:r>
      <w:r w:rsidRPr="006C2374">
        <w:rPr>
          <w:rtl/>
        </w:rPr>
        <w:t>אני חושב שהעניין מוסדר, שאלמלא כן העניין היה מוצג כקוריוז, היינו</w:t>
      </w:r>
      <w:r w:rsidR="00B75DC2">
        <w:rPr>
          <w:rtl/>
        </w:rPr>
        <w:t xml:space="preserve"> </w:t>
      </w:r>
      <w:r w:rsidRPr="006C2374">
        <w:rPr>
          <w:rtl/>
        </w:rPr>
        <w:t>חוזרים</w:t>
      </w:r>
      <w:r w:rsidR="00B75DC2">
        <w:rPr>
          <w:rtl/>
        </w:rPr>
        <w:t xml:space="preserve"> </w:t>
      </w:r>
      <w:r w:rsidRPr="006C2374">
        <w:rPr>
          <w:rtl/>
        </w:rPr>
        <w:t>וקוראים עליו וזו היתה בעיה ללא פתרון. למיטב ידיעתי, לא רק בשטח הזה אין</w:t>
      </w:r>
      <w:r w:rsidR="00B75DC2">
        <w:rPr>
          <w:rtl/>
        </w:rPr>
        <w:t xml:space="preserve"> </w:t>
      </w:r>
      <w:r w:rsidRPr="006C2374">
        <w:rPr>
          <w:rtl/>
        </w:rPr>
        <w:t>בעיה,</w:t>
      </w:r>
      <w:r w:rsidR="00B75DC2">
        <w:rPr>
          <w:rtl/>
        </w:rPr>
        <w:t xml:space="preserve"> </w:t>
      </w:r>
      <w:r w:rsidRPr="006C2374">
        <w:rPr>
          <w:rtl/>
        </w:rPr>
        <w:t xml:space="preserve">כידוע, הרכב מבוטח גם כשהוא יוצא לעבר האזורים </w:t>
      </w:r>
      <w:r w:rsidR="00B75DC2">
        <w:rPr>
          <w:rtl/>
        </w:rPr>
        <w:t>–</w:t>
      </w:r>
      <w:r w:rsidRPr="006C2374">
        <w:rPr>
          <w:rtl/>
        </w:rPr>
        <w:t xml:space="preserve"> וכידוע האזורים אינם בשלב</w:t>
      </w:r>
      <w:r w:rsidR="00B75DC2">
        <w:rPr>
          <w:rtl/>
        </w:rPr>
        <w:t xml:space="preserve"> </w:t>
      </w:r>
      <w:r w:rsidRPr="006C2374">
        <w:rPr>
          <w:rtl/>
        </w:rPr>
        <w:t>זה,</w:t>
      </w:r>
      <w:r w:rsidR="00B75DC2">
        <w:rPr>
          <w:rtl/>
        </w:rPr>
        <w:t xml:space="preserve"> </w:t>
      </w:r>
      <w:r w:rsidRPr="006C2374">
        <w:rPr>
          <w:rtl/>
        </w:rPr>
        <w:t>אם</w:t>
      </w:r>
      <w:r w:rsidR="00B75DC2">
        <w:rPr>
          <w:rtl/>
        </w:rPr>
        <w:t xml:space="preserve"> </w:t>
      </w:r>
      <w:r w:rsidRPr="006C2374">
        <w:rPr>
          <w:rtl/>
        </w:rPr>
        <w:t>היו אי</w:t>
      </w:r>
      <w:r w:rsidR="00B75DC2">
        <w:rPr>
          <w:rtl/>
        </w:rPr>
        <w:t>-</w:t>
      </w:r>
      <w:r w:rsidRPr="006C2374">
        <w:rPr>
          <w:rtl/>
        </w:rPr>
        <w:t>פעם, בריבונות ישראלית. לכן, בעיות מעשיות בנושא הזה אין.</w:t>
      </w:r>
      <w:r w:rsidR="00B75DC2">
        <w:rPr>
          <w:rtl/>
        </w:rPr>
        <w:t xml:space="preserve"> </w:t>
      </w:r>
      <w:r w:rsidRPr="006C2374">
        <w:rPr>
          <w:rtl/>
        </w:rPr>
        <w:t>תודה.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תודה, אדוני השר.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מה אומר המציע, אתה רוצה להגיב או להצביע?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זבולון המר (מפד"ל):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דקה.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זבולון המר, בבקשה, דקה.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זבולון המר (מפד"ל):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 חברי הכנסת, שר המשפטים שאל מה השתנה. בכל זאת השתנה, שעם</w:t>
      </w:r>
      <w:r w:rsidR="00B75DC2">
        <w:rPr>
          <w:rtl/>
        </w:rPr>
        <w:t xml:space="preserve"> </w:t>
      </w:r>
      <w:r w:rsidRPr="006C2374">
        <w:rPr>
          <w:rtl/>
        </w:rPr>
        <w:t>ירדן</w:t>
      </w:r>
      <w:r w:rsidR="00B75DC2">
        <w:rPr>
          <w:rtl/>
        </w:rPr>
        <w:t xml:space="preserve"> </w:t>
      </w:r>
      <w:r w:rsidRPr="006C2374">
        <w:rPr>
          <w:rtl/>
        </w:rPr>
        <w:t>הסדרנו</w:t>
      </w:r>
      <w:r w:rsidR="00B75DC2">
        <w:rPr>
          <w:rtl/>
        </w:rPr>
        <w:t xml:space="preserve"> </w:t>
      </w:r>
      <w:r w:rsidRPr="006C2374">
        <w:rPr>
          <w:rtl/>
        </w:rPr>
        <w:t>את הדברים, היא לא תובעת את זה עוד. יש שיחות מאוד רציניות שקשורות</w:t>
      </w:r>
      <w:r w:rsidR="00B75DC2">
        <w:rPr>
          <w:rtl/>
        </w:rPr>
        <w:t xml:space="preserve"> </w:t>
      </w:r>
      <w:r w:rsidRPr="006C2374">
        <w:rPr>
          <w:rtl/>
        </w:rPr>
        <w:t>בנסיגה,</w:t>
      </w:r>
      <w:r w:rsidR="00B75DC2">
        <w:rPr>
          <w:rtl/>
        </w:rPr>
        <w:t xml:space="preserve"> </w:t>
      </w:r>
      <w:r w:rsidRPr="006C2374">
        <w:rPr>
          <w:rtl/>
        </w:rPr>
        <w:t>יש</w:t>
      </w:r>
      <w:r w:rsidR="00B75DC2">
        <w:rPr>
          <w:rtl/>
        </w:rPr>
        <w:t xml:space="preserve"> </w:t>
      </w:r>
      <w:r w:rsidRPr="006C2374">
        <w:rPr>
          <w:rtl/>
        </w:rPr>
        <w:t>יותר</w:t>
      </w:r>
      <w:r w:rsidR="00B75DC2">
        <w:rPr>
          <w:rtl/>
        </w:rPr>
        <w:t xml:space="preserve"> </w:t>
      </w:r>
      <w:r w:rsidRPr="006C2374">
        <w:rPr>
          <w:rtl/>
        </w:rPr>
        <w:t>דיבורים על ירושלים, ולכן יש מקום לשקול את העניין מחדש.</w:t>
      </w:r>
      <w:r w:rsidR="00B75DC2">
        <w:rPr>
          <w:rtl/>
        </w:rPr>
        <w:t xml:space="preserve"> </w:t>
      </w:r>
      <w:r w:rsidRPr="006C2374">
        <w:rPr>
          <w:rtl/>
        </w:rPr>
        <w:t>חוץ</w:t>
      </w:r>
      <w:r w:rsidR="00B75DC2">
        <w:rPr>
          <w:rtl/>
        </w:rPr>
        <w:t xml:space="preserve"> </w:t>
      </w:r>
      <w:r w:rsidRPr="006C2374">
        <w:rPr>
          <w:rtl/>
        </w:rPr>
        <w:t>מזה, יכול להיות שהכנסת יכולה לגייס יותר אנשים.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ובכן, רבותי, אנחנו ניגשים להצבעה. מי בעד? מי נגד?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ה</w:t>
      </w:r>
      <w:r w:rsidR="006C2374" w:rsidRPr="006C2374">
        <w:rPr>
          <w:rtl/>
        </w:rPr>
        <w:t>צבעה מס' 5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ב</w:t>
      </w:r>
      <w:r w:rsidR="006C2374" w:rsidRPr="006C2374">
        <w:rPr>
          <w:rtl/>
        </w:rPr>
        <w:t xml:space="preserve">עד ההצעה להעביר את הצעת החוק לדיון מוקדם בוועדה </w:t>
      </w:r>
      <w:r>
        <w:rPr>
          <w:rtl/>
        </w:rPr>
        <w:t>–</w:t>
      </w:r>
      <w:r w:rsidR="006C2374" w:rsidRPr="006C2374">
        <w:rPr>
          <w:rtl/>
        </w:rPr>
        <w:t xml:space="preserve"> 22</w:t>
      </w: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ב</w:t>
      </w:r>
      <w:r w:rsidR="006C2374" w:rsidRPr="006C2374">
        <w:rPr>
          <w:rtl/>
        </w:rPr>
        <w:t>עד ההצעה להסיר את הצעת החוק מסדר</w:t>
      </w:r>
      <w:r>
        <w:rPr>
          <w:rtl/>
        </w:rPr>
        <w:t>-</w:t>
      </w:r>
      <w:r w:rsidR="006C2374" w:rsidRPr="006C2374">
        <w:rPr>
          <w:rtl/>
        </w:rPr>
        <w:t xml:space="preserve">היום </w:t>
      </w:r>
      <w:r>
        <w:rPr>
          <w:rtl/>
        </w:rPr>
        <w:t>–</w:t>
      </w:r>
      <w:r w:rsidR="006C2374" w:rsidRPr="006C2374">
        <w:rPr>
          <w:rtl/>
        </w:rPr>
        <w:t xml:space="preserve"> 24</w:t>
      </w: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נ</w:t>
      </w:r>
      <w:r w:rsidR="006C2374" w:rsidRPr="006C2374">
        <w:rPr>
          <w:rtl/>
        </w:rPr>
        <w:t xml:space="preserve">מנעים </w:t>
      </w:r>
      <w:r>
        <w:rPr>
          <w:rtl/>
        </w:rPr>
        <w:t>–</w:t>
      </w:r>
      <w:r w:rsidR="006C2374" w:rsidRPr="006C2374">
        <w:rPr>
          <w:rtl/>
        </w:rPr>
        <w:t xml:space="preserve"> אין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קריאות: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רבותי,</w:t>
      </w:r>
      <w:r w:rsidR="00B75DC2">
        <w:rPr>
          <w:rtl/>
        </w:rPr>
        <w:t xml:space="preserve"> </w:t>
      </w:r>
      <w:r w:rsidRPr="006C2374">
        <w:rPr>
          <w:rtl/>
        </w:rPr>
        <w:t>אתם</w:t>
      </w:r>
      <w:r w:rsidR="00B75DC2">
        <w:rPr>
          <w:rtl/>
        </w:rPr>
        <w:t xml:space="preserve"> </w:t>
      </w:r>
      <w:r w:rsidRPr="006C2374">
        <w:rPr>
          <w:rtl/>
        </w:rPr>
        <w:t>התחלתם</w:t>
      </w:r>
      <w:r w:rsidR="00B75DC2">
        <w:rPr>
          <w:rtl/>
        </w:rPr>
        <w:t xml:space="preserve"> </w:t>
      </w:r>
      <w:r w:rsidRPr="006C2374">
        <w:rPr>
          <w:rtl/>
        </w:rPr>
        <w:t>להצביע לפני שאמרתי דבר. אתם כל כך זריזים. מה קרה? מה</w:t>
      </w:r>
      <w:r w:rsidR="00B75DC2">
        <w:rPr>
          <w:rtl/>
        </w:rPr>
        <w:t xml:space="preserve"> </w:t>
      </w:r>
      <w:r w:rsidRPr="006C2374">
        <w:rPr>
          <w:rtl/>
        </w:rPr>
        <w:t>הבהלה הזאת?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רענן כהן (העבודה):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אל תיתן לי הוראות, בבקשה. אין לנו ויכוח עקרוני פה. תירגע, בבקשה.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יוסף בא</w:t>
      </w:r>
      <w:r>
        <w:rPr>
          <w:rtl/>
        </w:rPr>
        <w:t>-</w:t>
      </w:r>
      <w:r w:rsidRPr="00B75DC2">
        <w:rPr>
          <w:rtl/>
        </w:rPr>
        <w:t>גד (מולדת):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 היושב</w:t>
      </w:r>
      <w:r w:rsidR="00B75DC2">
        <w:rPr>
          <w:rtl/>
        </w:rPr>
        <w:t>-</w:t>
      </w:r>
      <w:r w:rsidRPr="006C2374">
        <w:rPr>
          <w:rtl/>
        </w:rPr>
        <w:t xml:space="preserve">ראש, יש תקלה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רענן כהן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 ראש הממשלה ושרת העבודה והרווחה ישבו במקומם והצביעו. אני</w:t>
      </w:r>
      <w:r w:rsidR="00B75DC2">
        <w:rPr>
          <w:rtl/>
        </w:rPr>
        <w:t xml:space="preserve"> </w:t>
      </w:r>
      <w:r w:rsidRPr="006C2374">
        <w:rPr>
          <w:rtl/>
        </w:rPr>
        <w:t xml:space="preserve">מבקש לתקן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אלי דיין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לא ליצור תקדימים.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משה קצב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שלושה חברי כנסת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רבותי,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מצטער,</w:t>
      </w:r>
      <w:r w:rsidR="00B75DC2">
        <w:rPr>
          <w:rtl/>
        </w:rPr>
        <w:t xml:space="preserve"> </w:t>
      </w:r>
      <w:r w:rsidRPr="006C2374">
        <w:rPr>
          <w:rtl/>
        </w:rPr>
        <w:t>כולם</w:t>
      </w:r>
      <w:r w:rsidR="00B75DC2">
        <w:rPr>
          <w:rtl/>
        </w:rPr>
        <w:t xml:space="preserve"> </w:t>
      </w:r>
      <w:r w:rsidRPr="006C2374">
        <w:rPr>
          <w:rtl/>
        </w:rPr>
        <w:t>מדברים</w:t>
      </w:r>
      <w:r w:rsidR="00B75DC2">
        <w:rPr>
          <w:rtl/>
        </w:rPr>
        <w:t xml:space="preserve"> </w:t>
      </w:r>
      <w:r w:rsidRPr="006C2374">
        <w:rPr>
          <w:rtl/>
        </w:rPr>
        <w:t>בבת אחת ואני לא יכול לשמוע. מה קרה פה?</w:t>
      </w:r>
      <w:r w:rsidR="00B75DC2">
        <w:rPr>
          <w:rtl/>
        </w:rPr>
        <w:t xml:space="preserve"> </w:t>
      </w:r>
      <w:r w:rsidRPr="006C2374">
        <w:rPr>
          <w:rtl/>
        </w:rPr>
        <w:t>ישבתם, יש פה בעיה אלקטרונית, לא בעיה של היושב</w:t>
      </w:r>
      <w:r w:rsidR="00B75DC2">
        <w:rPr>
          <w:rtl/>
        </w:rPr>
        <w:t>-</w:t>
      </w:r>
      <w:r w:rsidRPr="006C2374">
        <w:rPr>
          <w:rtl/>
        </w:rPr>
        <w:t>ראש.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משה קצב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 היושב</w:t>
      </w:r>
      <w:r w:rsidR="00B75DC2">
        <w:rPr>
          <w:rtl/>
        </w:rPr>
        <w:t>-</w:t>
      </w:r>
      <w:r w:rsidRPr="006C2374">
        <w:rPr>
          <w:rtl/>
        </w:rPr>
        <w:t>ראש, על</w:t>
      </w:r>
      <w:r w:rsidR="00B75DC2">
        <w:rPr>
          <w:rtl/>
        </w:rPr>
        <w:t>-</w:t>
      </w:r>
      <w:r w:rsidRPr="006C2374">
        <w:rPr>
          <w:rtl/>
        </w:rPr>
        <w:t xml:space="preserve">פי התקנון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אהוד אולמרט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 היושב</w:t>
      </w:r>
      <w:r w:rsidR="00B75DC2">
        <w:rPr>
          <w:rtl/>
        </w:rPr>
        <w:t>-</w:t>
      </w:r>
      <w:r w:rsidRPr="006C2374">
        <w:rPr>
          <w:rtl/>
        </w:rPr>
        <w:t>ראש, אמרת מי בעד ומי נגד כשזה היה על שתי שניות. זה הכול.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משה קצב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 היושב</w:t>
      </w:r>
      <w:r w:rsidR="00B75DC2">
        <w:rPr>
          <w:rtl/>
        </w:rPr>
        <w:t>-</w:t>
      </w:r>
      <w:r w:rsidRPr="006C2374">
        <w:rPr>
          <w:rtl/>
        </w:rPr>
        <w:t>ראש, קיבלתי ממך רשות לדבר.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אתה אינך כרונומטר משוכלל כזה, אדוני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משה קצב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על</w:t>
      </w:r>
      <w:r w:rsidR="00B75DC2">
        <w:rPr>
          <w:rtl/>
        </w:rPr>
        <w:t>-</w:t>
      </w:r>
      <w:r w:rsidRPr="006C2374">
        <w:rPr>
          <w:rtl/>
        </w:rPr>
        <w:t>פי</w:t>
      </w:r>
      <w:r w:rsidR="00B75DC2">
        <w:rPr>
          <w:rtl/>
        </w:rPr>
        <w:t xml:space="preserve"> </w:t>
      </w:r>
      <w:r w:rsidRPr="006C2374">
        <w:rPr>
          <w:rtl/>
        </w:rPr>
        <w:t>התקנון,</w:t>
      </w:r>
      <w:r w:rsidR="00B75DC2">
        <w:rPr>
          <w:rtl/>
        </w:rPr>
        <w:t xml:space="preserve"> </w:t>
      </w: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כנסת שנכח, ישב, לחץ והלחיצה שלו לא נקלטה, ההצבעה שלו</w:t>
      </w:r>
      <w:r w:rsidR="00B75DC2">
        <w:rPr>
          <w:rtl/>
        </w:rPr>
        <w:t xml:space="preserve"> </w:t>
      </w:r>
      <w:r w:rsidRPr="006C2374">
        <w:rPr>
          <w:rtl/>
        </w:rPr>
        <w:t>תיחשב.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נכון.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משה קצב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בא</w:t>
      </w:r>
      <w:r w:rsidR="00B75DC2">
        <w:rPr>
          <w:rtl/>
        </w:rPr>
        <w:t>-</w:t>
      </w:r>
      <w:r w:rsidRPr="006C2374">
        <w:rPr>
          <w:rtl/>
        </w:rPr>
        <w:t>גד,</w:t>
      </w:r>
      <w:r w:rsidR="00B75DC2">
        <w:rPr>
          <w:rtl/>
        </w:rPr>
        <w:t xml:space="preserve"> </w:t>
      </w: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ורדיגר וחבר הכנסת דן תיכון הצביעו. ההצבעה</w:t>
      </w:r>
      <w:r w:rsidR="00B75DC2">
        <w:rPr>
          <w:rtl/>
        </w:rPr>
        <w:t xml:space="preserve"> </w:t>
      </w:r>
      <w:r w:rsidRPr="006C2374">
        <w:rPr>
          <w:rtl/>
        </w:rPr>
        <w:t>שלהם לא נקלטה, ואני מבקש להוסיף אותם.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רבותי,</w:t>
      </w:r>
      <w:r w:rsidR="00B75DC2">
        <w:rPr>
          <w:rtl/>
        </w:rPr>
        <w:t xml:space="preserve"> </w:t>
      </w:r>
      <w:r w:rsidRPr="006C2374">
        <w:rPr>
          <w:rtl/>
        </w:rPr>
        <w:t>תסלחו</w:t>
      </w:r>
      <w:r w:rsidR="00B75DC2">
        <w:rPr>
          <w:rtl/>
        </w:rPr>
        <w:t xml:space="preserve"> </w:t>
      </w:r>
      <w:r w:rsidRPr="006C2374">
        <w:rPr>
          <w:rtl/>
        </w:rPr>
        <w:t>לי.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מצטער.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מבטל את ההצבעה הזאת, וחוזרים להצבעה</w:t>
      </w:r>
      <w:r w:rsidR="00B75DC2">
        <w:rPr>
          <w:rtl/>
        </w:rPr>
        <w:t xml:space="preserve"> </w:t>
      </w:r>
      <w:r w:rsidRPr="006C2374">
        <w:rPr>
          <w:rtl/>
        </w:rPr>
        <w:t>חדשה. שבו כולכם במקומותיכם.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מיכאל איתן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 היושב</w:t>
      </w:r>
      <w:r w:rsidR="00B75DC2">
        <w:rPr>
          <w:rtl/>
        </w:rPr>
        <w:t>-</w:t>
      </w:r>
      <w:r w:rsidRPr="006C2374">
        <w:rPr>
          <w:rtl/>
        </w:rPr>
        <w:t>ראש, רק דקה.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בבקשה.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מיכאל איתן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 היושב</w:t>
      </w:r>
      <w:r w:rsidR="00B75DC2">
        <w:rPr>
          <w:rtl/>
        </w:rPr>
        <w:t>-</w:t>
      </w:r>
      <w:r w:rsidRPr="006C2374">
        <w:rPr>
          <w:rtl/>
        </w:rPr>
        <w:t>ראש, אולי אני עושה דבר לא מקובל. אני חושב שלפני שבוע נקבע כאן</w:t>
      </w:r>
      <w:r w:rsidR="00B75DC2">
        <w:rPr>
          <w:rtl/>
        </w:rPr>
        <w:t xml:space="preserve"> </w:t>
      </w:r>
      <w:r w:rsidRPr="006C2374">
        <w:rPr>
          <w:rtl/>
        </w:rPr>
        <w:t>כלל,</w:t>
      </w:r>
      <w:r w:rsidR="00B75DC2">
        <w:rPr>
          <w:rtl/>
        </w:rPr>
        <w:t xml:space="preserve"> </w:t>
      </w:r>
      <w:r w:rsidRPr="006C2374">
        <w:rPr>
          <w:rtl/>
        </w:rPr>
        <w:t>שהצבעה</w:t>
      </w:r>
      <w:r w:rsidR="00B75DC2">
        <w:rPr>
          <w:rtl/>
        </w:rPr>
        <w:t xml:space="preserve"> </w:t>
      </w:r>
      <w:r w:rsidRPr="006C2374">
        <w:rPr>
          <w:rtl/>
        </w:rPr>
        <w:t>היא</w:t>
      </w:r>
      <w:r w:rsidR="00B75DC2">
        <w:rPr>
          <w:rtl/>
        </w:rPr>
        <w:t xml:space="preserve"> </w:t>
      </w:r>
      <w:r w:rsidRPr="006C2374">
        <w:rPr>
          <w:rtl/>
        </w:rPr>
        <w:t>הצבעה.</w:t>
      </w:r>
      <w:r w:rsidR="00B75DC2">
        <w:rPr>
          <w:rtl/>
        </w:rPr>
        <w:t xml:space="preserve"> </w:t>
      </w:r>
      <w:r w:rsidRPr="006C2374">
        <w:rPr>
          <w:rtl/>
        </w:rPr>
        <w:t>אני מאוד מבקש שנעמוד על הכלל הזה. אחרת אנחנו נמצאים</w:t>
      </w:r>
      <w:r w:rsidR="00B75DC2">
        <w:rPr>
          <w:rtl/>
        </w:rPr>
        <w:t xml:space="preserve"> </w:t>
      </w:r>
      <w:r w:rsidRPr="006C2374">
        <w:rPr>
          <w:rtl/>
        </w:rPr>
        <w:t>באי</w:t>
      </w:r>
      <w:r w:rsidR="00B75DC2">
        <w:rPr>
          <w:rtl/>
        </w:rPr>
        <w:t>-</w:t>
      </w:r>
      <w:r w:rsidRPr="006C2374">
        <w:rPr>
          <w:rtl/>
        </w:rPr>
        <w:t>סדר</w:t>
      </w:r>
      <w:r w:rsidR="00B75DC2">
        <w:rPr>
          <w:rtl/>
        </w:rPr>
        <w:t xml:space="preserve"> </w:t>
      </w:r>
      <w:r w:rsidRPr="006C2374">
        <w:rPr>
          <w:rtl/>
        </w:rPr>
        <w:t>טוטלי,</w:t>
      </w:r>
      <w:r w:rsidR="00B75DC2">
        <w:rPr>
          <w:rtl/>
        </w:rPr>
        <w:t xml:space="preserve"> </w:t>
      </w:r>
      <w:r w:rsidRPr="006C2374">
        <w:rPr>
          <w:rtl/>
        </w:rPr>
        <w:t>כשיושב</w:t>
      </w:r>
      <w:r w:rsidR="00B75DC2">
        <w:rPr>
          <w:rtl/>
        </w:rPr>
        <w:t>-</w:t>
      </w:r>
      <w:r w:rsidRPr="006C2374">
        <w:rPr>
          <w:rtl/>
        </w:rPr>
        <w:t>ראש</w:t>
      </w:r>
      <w:r w:rsidR="00B75DC2">
        <w:rPr>
          <w:rtl/>
        </w:rPr>
        <w:t xml:space="preserve"> </w:t>
      </w:r>
      <w:r w:rsidRPr="006C2374">
        <w:rPr>
          <w:rtl/>
        </w:rPr>
        <w:t>אחד מחליט כך ויושב</w:t>
      </w:r>
      <w:r w:rsidR="00B75DC2">
        <w:rPr>
          <w:rtl/>
        </w:rPr>
        <w:t>-</w:t>
      </w:r>
      <w:r w:rsidRPr="006C2374">
        <w:rPr>
          <w:rtl/>
        </w:rPr>
        <w:t>ראש אחר מחליט אחרת. ההצבעה היא</w:t>
      </w:r>
      <w:r w:rsidR="00B75DC2">
        <w:rPr>
          <w:rtl/>
        </w:rPr>
        <w:t xml:space="preserve"> </w:t>
      </w:r>
      <w:r w:rsidRPr="006C2374">
        <w:rPr>
          <w:rtl/>
        </w:rPr>
        <w:t>הצבעה. אין לשנות.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איתן, תודה.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סאלח סלים (חד"ש):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 היושב</w:t>
      </w:r>
      <w:r w:rsidR="00B75DC2">
        <w:rPr>
          <w:rtl/>
        </w:rPr>
        <w:t>-</w:t>
      </w:r>
      <w:r w:rsidRPr="006C2374">
        <w:rPr>
          <w:rtl/>
        </w:rPr>
        <w:t>ראש, כל השולחן הזה שלידו אני יושב לא נקלט, זה לא עבד.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תודה, אני לא צריך יותר עצות.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איתן,</w:t>
      </w:r>
      <w:r w:rsidR="00B75DC2">
        <w:rPr>
          <w:rtl/>
        </w:rPr>
        <w:t xml:space="preserve"> </w:t>
      </w:r>
      <w:r w:rsidRPr="006C2374">
        <w:rPr>
          <w:rtl/>
        </w:rPr>
        <w:t>היתה לנו ישיבת נשיאות בעניין זה לפני חודש וחצי, ואנחנו</w:t>
      </w:r>
      <w:r w:rsidR="00B75DC2">
        <w:rPr>
          <w:rtl/>
        </w:rPr>
        <w:t xml:space="preserve"> </w:t>
      </w:r>
      <w:r w:rsidRPr="006C2374">
        <w:rPr>
          <w:rtl/>
        </w:rPr>
        <w:t>החלטנו בצורה נוקבת, חד</w:t>
      </w:r>
      <w:r w:rsidR="00B75DC2">
        <w:rPr>
          <w:rtl/>
        </w:rPr>
        <w:t>-</w:t>
      </w:r>
      <w:r w:rsidRPr="006C2374">
        <w:rPr>
          <w:rtl/>
        </w:rPr>
        <w:t>משמעית, שהצבעה היא הצבעה. זו ההחלטה.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יהושע מצא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גם כשזה לא נקלט.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אגב,</w:t>
      </w:r>
      <w:r w:rsidR="00B75DC2">
        <w:rPr>
          <w:rtl/>
        </w:rPr>
        <w:t xml:space="preserve"> </w:t>
      </w:r>
      <w:r w:rsidRPr="006C2374">
        <w:rPr>
          <w:rtl/>
        </w:rPr>
        <w:t>זה</w:t>
      </w:r>
      <w:r w:rsidR="00B75DC2">
        <w:rPr>
          <w:rtl/>
        </w:rPr>
        <w:t xml:space="preserve"> </w:t>
      </w:r>
      <w:r w:rsidRPr="006C2374">
        <w:rPr>
          <w:rtl/>
        </w:rPr>
        <w:t>היה</w:t>
      </w:r>
      <w:r w:rsidR="00B75DC2">
        <w:rPr>
          <w:rtl/>
        </w:rPr>
        <w:t xml:space="preserve"> </w:t>
      </w:r>
      <w:r w:rsidRPr="006C2374">
        <w:rPr>
          <w:rtl/>
        </w:rPr>
        <w:t>במצב</w:t>
      </w:r>
      <w:r w:rsidR="00B75DC2">
        <w:rPr>
          <w:rtl/>
        </w:rPr>
        <w:t xml:space="preserve"> </w:t>
      </w:r>
      <w:r w:rsidRPr="006C2374">
        <w:rPr>
          <w:rtl/>
        </w:rPr>
        <w:t>שלא</w:t>
      </w:r>
      <w:r w:rsidR="00B75DC2">
        <w:rPr>
          <w:rtl/>
        </w:rPr>
        <w:t xml:space="preserve"> </w:t>
      </w:r>
      <w:r w:rsidRPr="006C2374">
        <w:rPr>
          <w:rtl/>
        </w:rPr>
        <w:t>היה</w:t>
      </w:r>
      <w:r w:rsidR="00B75DC2">
        <w:rPr>
          <w:rtl/>
        </w:rPr>
        <w:t xml:space="preserve"> </w:t>
      </w:r>
      <w:r w:rsidRPr="006C2374">
        <w:rPr>
          <w:rtl/>
        </w:rPr>
        <w:t>נוח לקואליציה. הצבעה היא הצבעה. זה לא נושא</w:t>
      </w:r>
      <w:r w:rsidR="00B75DC2">
        <w:rPr>
          <w:rtl/>
        </w:rPr>
        <w:t xml:space="preserve"> </w:t>
      </w:r>
      <w:r w:rsidRPr="006C2374">
        <w:rPr>
          <w:rtl/>
        </w:rPr>
        <w:t xml:space="preserve">לוויכוח. תודה. אם יש טענה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יהושע מצא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שאלה: ומה עם מי שהצבעה שלו לא נקלטה?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סליחה,</w:t>
      </w:r>
      <w:r w:rsidR="00B75DC2">
        <w:rPr>
          <w:rtl/>
        </w:rPr>
        <w:t xml:space="preserve"> </w:t>
      </w:r>
      <w:r w:rsidRPr="006C2374">
        <w:rPr>
          <w:rtl/>
        </w:rPr>
        <w:t>עכשיו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מדבר.</w:t>
      </w:r>
      <w:r w:rsidR="00B75DC2">
        <w:rPr>
          <w:rtl/>
        </w:rPr>
        <w:t xml:space="preserve"> </w:t>
      </w: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 איתן, רק שנייה. אין מה לרוץ, אין פה</w:t>
      </w:r>
      <w:r w:rsidR="00B75DC2">
        <w:rPr>
          <w:rtl/>
        </w:rPr>
        <w:t xml:space="preserve"> </w:t>
      </w:r>
      <w:r w:rsidRPr="006C2374">
        <w:rPr>
          <w:rtl/>
        </w:rPr>
        <w:t>חטיפות.</w:t>
      </w:r>
      <w:r w:rsidR="00B75DC2">
        <w:rPr>
          <w:rtl/>
        </w:rPr>
        <w:t xml:space="preserve"> </w:t>
      </w: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 איתן, היה לנו מקרה שהיתה בקשה לבטל הצבעה. חבר הכנסת גוטמן,</w:t>
      </w:r>
      <w:r w:rsidR="00B75DC2">
        <w:rPr>
          <w:rtl/>
        </w:rPr>
        <w:t xml:space="preserve"> </w:t>
      </w: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גוטמן,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יעזור לכם. הצבעה היא הצבעה. חבר הכנסת בא</w:t>
      </w:r>
      <w:r w:rsidR="00B75DC2">
        <w:rPr>
          <w:rtl/>
        </w:rPr>
        <w:t>-</w:t>
      </w:r>
      <w:r w:rsidRPr="006C2374">
        <w:rPr>
          <w:rtl/>
        </w:rPr>
        <w:t>גד, שב בבקשה.</w:t>
      </w:r>
      <w:r w:rsidR="00B75DC2">
        <w:rPr>
          <w:rtl/>
        </w:rPr>
        <w:t xml:space="preserve"> </w:t>
      </w:r>
      <w:r w:rsidRPr="006C2374">
        <w:rPr>
          <w:rtl/>
        </w:rPr>
        <w:t>אני צריך קודם כול להסביר את העניין.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יהושע מצא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תתייחס גם למקרה שהצבעה לא נקלטה.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רבותי,</w:t>
      </w:r>
      <w:r w:rsidR="00B75DC2">
        <w:rPr>
          <w:rtl/>
        </w:rPr>
        <w:t xml:space="preserve"> </w:t>
      </w:r>
      <w:r w:rsidRPr="006C2374">
        <w:rPr>
          <w:rtl/>
        </w:rPr>
        <w:t>מתי יכול להיות בירור בעקבות הצבעה? כמו למשל בשבוע שעבר, ואני לוקח</w:t>
      </w:r>
      <w:r w:rsidR="00B75DC2">
        <w:rPr>
          <w:rtl/>
        </w:rPr>
        <w:t xml:space="preserve"> </w:t>
      </w:r>
      <w:r w:rsidRPr="006C2374">
        <w:rPr>
          <w:rtl/>
        </w:rPr>
        <w:t>דוגמה</w:t>
      </w:r>
      <w:r w:rsidR="00B75DC2">
        <w:rPr>
          <w:rtl/>
        </w:rPr>
        <w:t xml:space="preserve"> </w:t>
      </w:r>
      <w:r w:rsidRPr="006C2374">
        <w:rPr>
          <w:rtl/>
        </w:rPr>
        <w:t>לגמרי מקרית, ששר או חבר כנסת, אין נפקא מינה, טוען שהוא הצביע והצבעתו לא</w:t>
      </w:r>
      <w:r w:rsidR="00B75DC2">
        <w:rPr>
          <w:rtl/>
        </w:rPr>
        <w:t xml:space="preserve"> </w:t>
      </w:r>
      <w:r w:rsidRPr="006C2374">
        <w:rPr>
          <w:rtl/>
        </w:rPr>
        <w:t>נקלטה.</w:t>
      </w:r>
      <w:r w:rsidR="00B75DC2">
        <w:rPr>
          <w:rtl/>
        </w:rPr>
        <w:t xml:space="preserve"> </w:t>
      </w:r>
      <w:r w:rsidRPr="006C2374">
        <w:rPr>
          <w:rtl/>
        </w:rPr>
        <w:t>אשר על כן אני קבעתי גם אז, שההצבעה היא הצבעה, גם אם זה אולי לא היה נוח</w:t>
      </w:r>
      <w:r w:rsidR="00B75DC2">
        <w:rPr>
          <w:rtl/>
        </w:rPr>
        <w:t xml:space="preserve"> </w:t>
      </w:r>
      <w:r w:rsidRPr="006C2374">
        <w:rPr>
          <w:rtl/>
        </w:rPr>
        <w:t>לקואליציה,</w:t>
      </w:r>
      <w:r w:rsidR="00B75DC2">
        <w:rPr>
          <w:rtl/>
        </w:rPr>
        <w:t xml:space="preserve"> </w:t>
      </w:r>
      <w:r w:rsidRPr="006C2374">
        <w:rPr>
          <w:rtl/>
        </w:rPr>
        <w:t>כי</w:t>
      </w:r>
      <w:r w:rsidR="00B75DC2">
        <w:rPr>
          <w:rtl/>
        </w:rPr>
        <w:t xml:space="preserve"> </w:t>
      </w:r>
      <w:r w:rsidRPr="006C2374">
        <w:rPr>
          <w:rtl/>
        </w:rPr>
        <w:t>לא רציתי ליצור פה משטר של הפקרות. אין לזה גבול, וזה יכול להכות</w:t>
      </w:r>
      <w:r w:rsidR="00B75DC2">
        <w:rPr>
          <w:rtl/>
        </w:rPr>
        <w:t xml:space="preserve"> </w:t>
      </w:r>
      <w:r w:rsidRPr="006C2374">
        <w:rPr>
          <w:rtl/>
        </w:rPr>
        <w:t>בקואליציה</w:t>
      </w:r>
      <w:r w:rsidR="00B75DC2">
        <w:rPr>
          <w:rtl/>
        </w:rPr>
        <w:t xml:space="preserve"> </w:t>
      </w:r>
      <w:r w:rsidRPr="006C2374">
        <w:rPr>
          <w:rtl/>
        </w:rPr>
        <w:t>כהוגן.</w:t>
      </w:r>
      <w:r w:rsidR="00B75DC2">
        <w:rPr>
          <w:rtl/>
        </w:rPr>
        <w:t xml:space="preserve"> </w:t>
      </w:r>
      <w:r w:rsidRPr="006C2374">
        <w:rPr>
          <w:rtl/>
        </w:rPr>
        <w:t>אבל,</w:t>
      </w:r>
      <w:r w:rsidR="00B75DC2">
        <w:rPr>
          <w:rtl/>
        </w:rPr>
        <w:t xml:space="preserve"> </w:t>
      </w:r>
      <w:r w:rsidRPr="006C2374">
        <w:rPr>
          <w:rtl/>
        </w:rPr>
        <w:t>עם</w:t>
      </w:r>
      <w:r w:rsidR="00B75DC2">
        <w:rPr>
          <w:rtl/>
        </w:rPr>
        <w:t xml:space="preserve"> </w:t>
      </w:r>
      <w:r w:rsidRPr="006C2374">
        <w:rPr>
          <w:rtl/>
        </w:rPr>
        <w:t>זאת בדקנו את ההצבעה הקונקרטית הזאת במצלמה.</w:t>
      </w:r>
      <w:r w:rsidR="00B75DC2">
        <w:rPr>
          <w:rtl/>
        </w:rPr>
        <w:t xml:space="preserve"> </w:t>
      </w:r>
      <w:r w:rsidRPr="006C2374">
        <w:rPr>
          <w:rtl/>
        </w:rPr>
        <w:t>אם יש</w:t>
      </w:r>
      <w:r w:rsidR="00B75DC2">
        <w:rPr>
          <w:rtl/>
        </w:rPr>
        <w:t xml:space="preserve"> </w:t>
      </w:r>
      <w:r w:rsidRPr="006C2374">
        <w:rPr>
          <w:rtl/>
        </w:rPr>
        <w:t xml:space="preserve">למישהו טענה שהוא לא לחץ או שהוא לחץ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יהושע מצא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או שהצבעה היא הצבעה, או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ניהלתי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הישיבה</w:t>
      </w:r>
      <w:r w:rsidR="00B75DC2">
        <w:rPr>
          <w:rtl/>
        </w:rPr>
        <w:t xml:space="preserve"> </w:t>
      </w:r>
      <w:r w:rsidRPr="006C2374">
        <w:rPr>
          <w:rtl/>
        </w:rPr>
        <w:t>הזאת,</w:t>
      </w:r>
      <w:r w:rsidR="00B75DC2">
        <w:rPr>
          <w:rtl/>
        </w:rPr>
        <w:t xml:space="preserve"> </w:t>
      </w:r>
      <w:r w:rsidRPr="006C2374">
        <w:rPr>
          <w:rtl/>
        </w:rPr>
        <w:t>וקשה</w:t>
      </w:r>
      <w:r w:rsidR="00B75DC2">
        <w:rPr>
          <w:rtl/>
        </w:rPr>
        <w:t xml:space="preserve"> </w:t>
      </w:r>
      <w:r w:rsidRPr="006C2374">
        <w:rPr>
          <w:rtl/>
        </w:rPr>
        <w:t>לשפוט. סגן היושב</w:t>
      </w:r>
      <w:r w:rsidR="00B75DC2">
        <w:rPr>
          <w:rtl/>
        </w:rPr>
        <w:t>-</w:t>
      </w:r>
      <w:r w:rsidRPr="006C2374">
        <w:rPr>
          <w:rtl/>
        </w:rPr>
        <w:t>ראש יוסף עזרן,</w:t>
      </w:r>
      <w:r w:rsidR="00B75DC2">
        <w:rPr>
          <w:rtl/>
        </w:rPr>
        <w:t xml:space="preserve"> </w:t>
      </w:r>
      <w:r w:rsidRPr="006C2374">
        <w:rPr>
          <w:rtl/>
        </w:rPr>
        <w:t>בבקשה.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אהוד אולמרט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 היושב</w:t>
      </w:r>
      <w:r w:rsidR="00B75DC2">
        <w:rPr>
          <w:rtl/>
        </w:rPr>
        <w:t>-</w:t>
      </w:r>
      <w:r w:rsidRPr="006C2374">
        <w:rPr>
          <w:rtl/>
        </w:rPr>
        <w:t>ראש, אפשר להעיר משהו?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לא,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עושה כאן סימפוזיון. רק שנייה. חבר הכנסת עזרן, בוא תמסור לנו</w:t>
      </w:r>
      <w:r w:rsidR="00B75DC2">
        <w:rPr>
          <w:rtl/>
        </w:rPr>
        <w:t xml:space="preserve"> </w:t>
      </w:r>
      <w:r w:rsidRPr="006C2374">
        <w:rPr>
          <w:rtl/>
        </w:rPr>
        <w:t>דיווח</w:t>
      </w:r>
      <w:r w:rsidR="00B75DC2">
        <w:rPr>
          <w:rtl/>
        </w:rPr>
        <w:t xml:space="preserve"> </w:t>
      </w:r>
      <w:r w:rsidRPr="006C2374">
        <w:rPr>
          <w:rtl/>
        </w:rPr>
        <w:t>קצר.</w:t>
      </w:r>
      <w:r w:rsidR="00B75DC2">
        <w:rPr>
          <w:rtl/>
        </w:rPr>
        <w:t xml:space="preserve"> </w:t>
      </w:r>
      <w:r w:rsidRPr="006C2374">
        <w:rPr>
          <w:rtl/>
        </w:rPr>
        <w:t>מייד</w:t>
      </w:r>
      <w:r w:rsidR="00B75DC2">
        <w:rPr>
          <w:rtl/>
        </w:rPr>
        <w:t xml:space="preserve"> </w:t>
      </w:r>
      <w:r w:rsidRPr="006C2374">
        <w:rPr>
          <w:rtl/>
        </w:rPr>
        <w:t xml:space="preserve">אחריו, חבר הכנסת אולמרט, ואחריו </w:t>
      </w:r>
      <w:r w:rsidR="00B75DC2">
        <w:rPr>
          <w:rtl/>
        </w:rPr>
        <w:t>–</w:t>
      </w:r>
      <w:r w:rsidRPr="006C2374">
        <w:rPr>
          <w:rtl/>
        </w:rPr>
        <w:t xml:space="preserve"> חבר הכנסת רענן כהן. קודם</w:t>
      </w:r>
      <w:r w:rsidR="00B75DC2">
        <w:rPr>
          <w:rtl/>
        </w:rPr>
        <w:t xml:space="preserve"> </w:t>
      </w:r>
      <w:r w:rsidRPr="006C2374">
        <w:rPr>
          <w:rtl/>
        </w:rPr>
        <w:t>כול, נשמע את סגן היושב</w:t>
      </w:r>
      <w:r w:rsidR="00B75DC2">
        <w:rPr>
          <w:rtl/>
        </w:rPr>
        <w:t>-</w:t>
      </w:r>
      <w:r w:rsidRPr="006C2374">
        <w:rPr>
          <w:rtl/>
        </w:rPr>
        <w:t>ראש יוסף עזרן, שניהל את הישיבה.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יוסף עזרן (ש"ס):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 היושב</w:t>
      </w:r>
      <w:r w:rsidR="00B75DC2">
        <w:rPr>
          <w:rtl/>
        </w:rPr>
        <w:t>-</w:t>
      </w:r>
      <w:r w:rsidRPr="006C2374">
        <w:rPr>
          <w:rtl/>
        </w:rPr>
        <w:t xml:space="preserve">ראש, אני הפעלתי את הכרונומטר להצבעה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סליחה,</w:t>
      </w:r>
      <w:r w:rsidR="00B75DC2">
        <w:rPr>
          <w:rtl/>
        </w:rPr>
        <w:t xml:space="preserve"> </w:t>
      </w:r>
      <w:r w:rsidRPr="006C2374">
        <w:rPr>
          <w:rtl/>
        </w:rPr>
        <w:t>למה</w:t>
      </w:r>
      <w:r w:rsidR="00B75DC2">
        <w:rPr>
          <w:rtl/>
        </w:rPr>
        <w:t xml:space="preserve"> </w:t>
      </w:r>
      <w:r w:rsidRPr="006C2374">
        <w:rPr>
          <w:rtl/>
        </w:rPr>
        <w:t>חבר הכנסת סאלח סלים עומד על</w:t>
      </w:r>
      <w:r w:rsidR="00B75DC2">
        <w:rPr>
          <w:rtl/>
        </w:rPr>
        <w:t>-</w:t>
      </w:r>
      <w:r w:rsidRPr="006C2374">
        <w:rPr>
          <w:rtl/>
        </w:rPr>
        <w:t>יד חבר הכנסת עזרן? אתה חושב שהוא</w:t>
      </w:r>
      <w:r w:rsidR="00B75DC2">
        <w:rPr>
          <w:rtl/>
        </w:rPr>
        <w:t xml:space="preserve"> </w:t>
      </w:r>
      <w:r w:rsidRPr="006C2374">
        <w:rPr>
          <w:rtl/>
        </w:rPr>
        <w:t>לא מסתדר בלי שמירה אישית פיסית שלך?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יוסף עזרן (ש"ס):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בהחלט אני יכול.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אתה</w:t>
      </w:r>
      <w:r w:rsidR="00B75DC2">
        <w:rPr>
          <w:rtl/>
        </w:rPr>
        <w:t xml:space="preserve"> </w:t>
      </w:r>
      <w:r w:rsidRPr="006C2374">
        <w:rPr>
          <w:rtl/>
        </w:rPr>
        <w:t>חושב</w:t>
      </w:r>
      <w:r w:rsidR="00B75DC2">
        <w:rPr>
          <w:rtl/>
        </w:rPr>
        <w:t xml:space="preserve"> </w:t>
      </w:r>
      <w:r w:rsidRPr="006C2374">
        <w:rPr>
          <w:rtl/>
        </w:rPr>
        <w:t>שהוא</w:t>
      </w:r>
      <w:r w:rsidR="00B75DC2">
        <w:rPr>
          <w:rtl/>
        </w:rPr>
        <w:t xml:space="preserve"> </w:t>
      </w:r>
      <w:r w:rsidRPr="006C2374">
        <w:rPr>
          <w:rtl/>
        </w:rPr>
        <w:t>לא מסתדר בלי שמירה פיסית אישית שלך? אז תשב. גם חבר הכנסת</w:t>
      </w:r>
      <w:r w:rsidR="00B75DC2">
        <w:rPr>
          <w:rtl/>
        </w:rPr>
        <w:t xml:space="preserve"> </w:t>
      </w:r>
      <w:r w:rsidRPr="006C2374">
        <w:rPr>
          <w:rtl/>
        </w:rPr>
        <w:t>בא</w:t>
      </w:r>
      <w:r w:rsidR="00B75DC2">
        <w:rPr>
          <w:rtl/>
        </w:rPr>
        <w:t>-</w:t>
      </w:r>
      <w:r w:rsidRPr="006C2374">
        <w:rPr>
          <w:rtl/>
        </w:rPr>
        <w:t>גד. בבקשה, דבר. אל תפריעו לו.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יוסף עזרן (ש"ס):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הכרזתי על ההצבעה, היה כנראה</w:t>
      </w:r>
      <w:r w:rsidR="00B75DC2">
        <w:rPr>
          <w:rtl/>
        </w:rPr>
        <w:t xml:space="preserve"> </w:t>
      </w:r>
      <w:r w:rsidRPr="006C2374">
        <w:rPr>
          <w:rtl/>
        </w:rPr>
        <w:t>שבריר של שנייה שהפעלתי את השעון. כלומר,</w:t>
      </w:r>
      <w:r w:rsidR="00B75DC2">
        <w:rPr>
          <w:rtl/>
        </w:rPr>
        <w:t xml:space="preserve"> </w:t>
      </w:r>
      <w:r w:rsidRPr="006C2374">
        <w:rPr>
          <w:rtl/>
        </w:rPr>
        <w:t>היתה</w:t>
      </w:r>
      <w:r w:rsidR="00B75DC2">
        <w:rPr>
          <w:rtl/>
        </w:rPr>
        <w:t xml:space="preserve"> </w:t>
      </w:r>
      <w:r w:rsidRPr="006C2374">
        <w:rPr>
          <w:rtl/>
        </w:rPr>
        <w:t>הפסקה של כמה שניות עד שהכרזתי על ההצבעה. אז אולי באותו שבריר של שנייה לא</w:t>
      </w:r>
      <w:r w:rsidR="00B75DC2">
        <w:rPr>
          <w:rtl/>
        </w:rPr>
        <w:t xml:space="preserve"> </w:t>
      </w:r>
      <w:r w:rsidRPr="006C2374">
        <w:rPr>
          <w:rtl/>
        </w:rPr>
        <w:t>הספיקו אנשים שישבו על מקומם, כמו לדוגמה ראש הממשלה, שאותו ראיתי במו עיני ועוד.</w:t>
      </w:r>
      <w:r w:rsidR="00B75DC2">
        <w:rPr>
          <w:rtl/>
        </w:rPr>
        <w:t xml:space="preserve"> </w:t>
      </w: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ורדיגר,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לא ראיתי אחרים ואני לא יכול להעיד. לכן יש פה שאלה של</w:t>
      </w:r>
      <w:r w:rsidR="00B75DC2">
        <w:rPr>
          <w:rtl/>
        </w:rPr>
        <w:t xml:space="preserve"> </w:t>
      </w:r>
      <w:r w:rsidRPr="006C2374">
        <w:rPr>
          <w:rtl/>
        </w:rPr>
        <w:t>שניות.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אצל השר גונן שגב היתה שאלה של 1.2 שנייה.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יוסף עזרן (ש"ס):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טוב, אז מה לעשות? אין לי כרונומטר בראש.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חבל, אני לא הייתי פה, אז קשה לשפוט. חבר הכנסת אולמרט.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אהוד אולמרט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 xml:space="preserve">ראש, אני במקרה ישבתי כאן מראשית ההצבעה. מה שקרה זה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אני</w:t>
      </w:r>
      <w:r w:rsidR="00B75DC2">
        <w:rPr>
          <w:rtl/>
        </w:rPr>
        <w:t xml:space="preserve"> </w:t>
      </w:r>
      <w:r w:rsidRPr="006C2374">
        <w:rPr>
          <w:rtl/>
        </w:rPr>
        <w:t>שם לב שהשעון רץ והיושב</w:t>
      </w:r>
      <w:r w:rsidR="00B75DC2">
        <w:rPr>
          <w:rtl/>
        </w:rPr>
        <w:t>-</w:t>
      </w:r>
      <w:r w:rsidRPr="006C2374">
        <w:rPr>
          <w:rtl/>
        </w:rPr>
        <w:t>ראש לא הודיע כלל על הצבעה. ולכן קרה שכאשר היושב</w:t>
      </w:r>
      <w:r w:rsidR="00B75DC2">
        <w:rPr>
          <w:rtl/>
        </w:rPr>
        <w:t>-</w:t>
      </w:r>
      <w:r w:rsidRPr="006C2374">
        <w:rPr>
          <w:rtl/>
        </w:rPr>
        <w:t>ראש אמר</w:t>
      </w:r>
      <w:r w:rsidR="00B75DC2">
        <w:rPr>
          <w:rtl/>
        </w:rPr>
        <w:t xml:space="preserve"> </w:t>
      </w:r>
      <w:r w:rsidRPr="006C2374">
        <w:rPr>
          <w:rtl/>
        </w:rPr>
        <w:t xml:space="preserve">במלותיו "אני מצביע, מי בעד ומי נגד" נותרו שתי שניות להצבעה. ולכן חברים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הבנתי,</w:t>
      </w:r>
      <w:r w:rsidR="00B75DC2">
        <w:rPr>
          <w:rtl/>
        </w:rPr>
        <w:t xml:space="preserve"> </w:t>
      </w:r>
      <w:r w:rsidRPr="006C2374">
        <w:rPr>
          <w:rtl/>
        </w:rPr>
        <w:t>אני מבין את העניין. חבר הכנסת רענן כהן. אגב, אני אפילו לא יודע מה</w:t>
      </w:r>
      <w:r w:rsidR="00B75DC2">
        <w:rPr>
          <w:rtl/>
        </w:rPr>
        <w:t xml:space="preserve"> </w:t>
      </w:r>
      <w:r w:rsidRPr="006C2374">
        <w:rPr>
          <w:rtl/>
        </w:rPr>
        <w:t>היו התוצאות. עכשיו חבר הכנסת רענן כהן, ונראה מה עושים.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אהוד אולמרט (הליכוד):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אולמרט, עכשיו חבר הכנסת רענן כהן, ומייד נראה מה עושים.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רענן כהן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 היושב</w:t>
      </w:r>
      <w:r w:rsidR="00B75DC2">
        <w:rPr>
          <w:rtl/>
        </w:rPr>
        <w:t>-</w:t>
      </w:r>
      <w:r w:rsidRPr="006C2374">
        <w:rPr>
          <w:rtl/>
        </w:rPr>
        <w:t>ראש, המיקרופון הזה אינו עובד.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אולי תמצא מיקרופון שעובד. יש תקלה. זה קורה לפעמים.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רענן כהן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רוצה</w:t>
      </w:r>
      <w:r w:rsidR="00B75DC2">
        <w:rPr>
          <w:rtl/>
        </w:rPr>
        <w:t xml:space="preserve"> </w:t>
      </w:r>
      <w:r w:rsidRPr="006C2374">
        <w:rPr>
          <w:rtl/>
        </w:rPr>
        <w:t>לומר</w:t>
      </w:r>
      <w:r w:rsidR="00B75DC2">
        <w:rPr>
          <w:rtl/>
        </w:rPr>
        <w:t xml:space="preserve"> </w:t>
      </w:r>
      <w:r w:rsidRPr="006C2374">
        <w:rPr>
          <w:rtl/>
        </w:rPr>
        <w:t>משפט</w:t>
      </w:r>
      <w:r w:rsidR="00B75DC2">
        <w:rPr>
          <w:rtl/>
        </w:rPr>
        <w:t xml:space="preserve"> </w:t>
      </w:r>
      <w:r w:rsidRPr="006C2374">
        <w:rPr>
          <w:rtl/>
        </w:rPr>
        <w:t>מקדים. לנו לא מפריע אפילו לעשות</w:t>
      </w:r>
      <w:r w:rsidR="00B75DC2">
        <w:rPr>
          <w:rtl/>
        </w:rPr>
        <w:t xml:space="preserve"> </w:t>
      </w:r>
      <w:r w:rsidRPr="006C2374">
        <w:rPr>
          <w:rtl/>
        </w:rPr>
        <w:t>הצבעה</w:t>
      </w:r>
      <w:r w:rsidR="00B75DC2">
        <w:rPr>
          <w:rtl/>
        </w:rPr>
        <w:t xml:space="preserve"> </w:t>
      </w:r>
      <w:r w:rsidRPr="006C2374">
        <w:rPr>
          <w:rtl/>
        </w:rPr>
        <w:t>חוזרת,</w:t>
      </w:r>
      <w:r w:rsidR="00B75DC2">
        <w:rPr>
          <w:rtl/>
        </w:rPr>
        <w:t xml:space="preserve"> </w:t>
      </w:r>
      <w:r w:rsidRPr="006C2374">
        <w:rPr>
          <w:rtl/>
        </w:rPr>
        <w:t>אבל</w:t>
      </w:r>
      <w:r w:rsidR="00B75DC2">
        <w:rPr>
          <w:rtl/>
        </w:rPr>
        <w:t xml:space="preserve"> </w:t>
      </w:r>
      <w:r w:rsidRPr="006C2374">
        <w:rPr>
          <w:rtl/>
        </w:rPr>
        <w:t>אנחנו חייבים לשמור על תקנון הכנסת. ההצבעה שהיתה זאת ההצבעה</w:t>
      </w:r>
      <w:r w:rsidR="00B75DC2">
        <w:rPr>
          <w:rtl/>
        </w:rPr>
        <w:t xml:space="preserve"> </w:t>
      </w:r>
      <w:r w:rsidRPr="006C2374">
        <w:rPr>
          <w:rtl/>
        </w:rPr>
        <w:t>שצריכה להישאר.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זבולון המר (מפד"ל):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אבל ראש הממשלה מאשר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רענן כהן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שנייה,</w:t>
      </w:r>
      <w:r w:rsidR="00B75DC2">
        <w:rPr>
          <w:rtl/>
        </w:rPr>
        <w:t xml:space="preserve"> </w:t>
      </w:r>
      <w:r w:rsidRPr="006C2374">
        <w:rPr>
          <w:rtl/>
        </w:rPr>
        <w:t>שנייה.</w:t>
      </w:r>
      <w:r w:rsidR="00B75DC2">
        <w:rPr>
          <w:rtl/>
        </w:rPr>
        <w:t xml:space="preserve"> </w:t>
      </w:r>
      <w:r w:rsidRPr="006C2374">
        <w:rPr>
          <w:rtl/>
        </w:rPr>
        <w:t>ישבו</w:t>
      </w:r>
      <w:r w:rsidR="00B75DC2">
        <w:rPr>
          <w:rtl/>
        </w:rPr>
        <w:t xml:space="preserve"> </w:t>
      </w:r>
      <w:r w:rsidRPr="006C2374">
        <w:rPr>
          <w:rtl/>
        </w:rPr>
        <w:t>אצלנו</w:t>
      </w:r>
      <w:r w:rsidR="00B75DC2">
        <w:rPr>
          <w:rtl/>
        </w:rPr>
        <w:t xml:space="preserve"> </w:t>
      </w:r>
      <w:r w:rsidRPr="006C2374">
        <w:rPr>
          <w:rtl/>
        </w:rPr>
        <w:t>ארבעה חברים שניסו להצביע ולחצו על הכפתורים,</w:t>
      </w:r>
      <w:r w:rsidR="00B75DC2">
        <w:rPr>
          <w:rtl/>
        </w:rPr>
        <w:t xml:space="preserve"> </w:t>
      </w:r>
      <w:r w:rsidRPr="006C2374">
        <w:rPr>
          <w:rtl/>
        </w:rPr>
        <w:t>וההצבעה</w:t>
      </w:r>
      <w:r w:rsidR="00B75DC2">
        <w:rPr>
          <w:rtl/>
        </w:rPr>
        <w:t xml:space="preserve"> </w:t>
      </w:r>
      <w:r w:rsidRPr="006C2374">
        <w:rPr>
          <w:rtl/>
        </w:rPr>
        <w:t>שלהם</w:t>
      </w:r>
      <w:r w:rsidR="00B75DC2">
        <w:rPr>
          <w:rtl/>
        </w:rPr>
        <w:t xml:space="preserve"> </w:t>
      </w:r>
      <w:r w:rsidRPr="006C2374">
        <w:rPr>
          <w:rtl/>
        </w:rPr>
        <w:t>לא נקלטה. והחברים הם: ראש הממשלה יצחק רבין, השרה אורה נמיר, רפי</w:t>
      </w:r>
      <w:r w:rsidR="00B75DC2">
        <w:rPr>
          <w:rtl/>
        </w:rPr>
        <w:t xml:space="preserve"> </w:t>
      </w:r>
      <w:r w:rsidRPr="006C2374">
        <w:rPr>
          <w:rtl/>
        </w:rPr>
        <w:t>אלול</w:t>
      </w:r>
      <w:r w:rsidR="00B75DC2">
        <w:rPr>
          <w:rtl/>
        </w:rPr>
        <w:t xml:space="preserve"> </w:t>
      </w:r>
      <w:r w:rsidRPr="006C2374">
        <w:rPr>
          <w:rtl/>
        </w:rPr>
        <w:t>וחגי</w:t>
      </w:r>
      <w:r w:rsidR="00B75DC2">
        <w:rPr>
          <w:rtl/>
        </w:rPr>
        <w:t xml:space="preserve"> </w:t>
      </w:r>
      <w:r w:rsidRPr="006C2374">
        <w:rPr>
          <w:rtl/>
        </w:rPr>
        <w:t>מירום.</w:t>
      </w:r>
      <w:r w:rsidR="00B75DC2">
        <w:rPr>
          <w:rtl/>
        </w:rPr>
        <w:t xml:space="preserve"> </w:t>
      </w:r>
      <w:r w:rsidRPr="006C2374">
        <w:rPr>
          <w:rtl/>
        </w:rPr>
        <w:t>ארבעה</w:t>
      </w:r>
      <w:r w:rsidR="00B75DC2">
        <w:rPr>
          <w:rtl/>
        </w:rPr>
        <w:t xml:space="preserve"> </w:t>
      </w:r>
      <w:r w:rsidRPr="006C2374">
        <w:rPr>
          <w:rtl/>
        </w:rPr>
        <w:t>חברי</w:t>
      </w:r>
      <w:r w:rsidR="00B75DC2">
        <w:rPr>
          <w:rtl/>
        </w:rPr>
        <w:t xml:space="preserve"> </w:t>
      </w:r>
      <w:r w:rsidRPr="006C2374">
        <w:rPr>
          <w:rtl/>
        </w:rPr>
        <w:t>כנסת;</w:t>
      </w:r>
      <w:r w:rsidR="00B75DC2">
        <w:rPr>
          <w:rtl/>
        </w:rPr>
        <w:t xml:space="preserve"> </w:t>
      </w:r>
      <w:r w:rsidRPr="006C2374">
        <w:rPr>
          <w:rtl/>
        </w:rPr>
        <w:t>גם סאלח טריף, אז חמישה חברי כנסת. כך</w:t>
      </w:r>
      <w:r w:rsidR="00B75DC2">
        <w:rPr>
          <w:rtl/>
        </w:rPr>
        <w:t xml:space="preserve"> </w:t>
      </w:r>
      <w:r w:rsidRPr="006C2374">
        <w:rPr>
          <w:rtl/>
        </w:rPr>
        <w:t>שבמציאות</w:t>
      </w:r>
      <w:r w:rsidR="00B75DC2">
        <w:rPr>
          <w:rtl/>
        </w:rPr>
        <w:t xml:space="preserve"> </w:t>
      </w:r>
      <w:r w:rsidRPr="006C2374">
        <w:rPr>
          <w:rtl/>
        </w:rPr>
        <w:t>זה</w:t>
      </w:r>
      <w:r w:rsidR="00B75DC2">
        <w:rPr>
          <w:rtl/>
        </w:rPr>
        <w:t xml:space="preserve"> </w:t>
      </w:r>
      <w:r w:rsidRPr="006C2374">
        <w:rPr>
          <w:rtl/>
        </w:rPr>
        <w:t>לא משנה לגבי אלה שישבו ולחצו. הזכרתי כאן שמותיהם של חמישה אנשים,</w:t>
      </w:r>
      <w:r w:rsidR="00B75DC2">
        <w:rPr>
          <w:rtl/>
        </w:rPr>
        <w:t xml:space="preserve"> </w:t>
      </w:r>
      <w:r w:rsidRPr="006C2374">
        <w:rPr>
          <w:rtl/>
        </w:rPr>
        <w:t>גם אם הם יצביעו, זה לא ישנה את התוצאה. לכן אני לא מציע לשנות גם הפעם את הנוהל,</w:t>
      </w:r>
      <w:r w:rsidR="00B75DC2">
        <w:rPr>
          <w:rtl/>
        </w:rPr>
        <w:t xml:space="preserve"> </w:t>
      </w:r>
      <w:r w:rsidRPr="006C2374">
        <w:rPr>
          <w:rtl/>
        </w:rPr>
        <w:t>אלא</w:t>
      </w:r>
      <w:r w:rsidR="00B75DC2">
        <w:rPr>
          <w:rtl/>
        </w:rPr>
        <w:t xml:space="preserve"> </w:t>
      </w:r>
      <w:r w:rsidRPr="006C2374">
        <w:rPr>
          <w:rtl/>
        </w:rPr>
        <w:t>להשאיר</w:t>
      </w:r>
      <w:r w:rsidR="00B75DC2">
        <w:rPr>
          <w:rtl/>
        </w:rPr>
        <w:t xml:space="preserve"> </w:t>
      </w:r>
      <w:r w:rsidRPr="006C2374">
        <w:rPr>
          <w:rtl/>
        </w:rPr>
        <w:t>את ההצבעה. התוצאה תהיה כפי שהיתה גם אם נעשה את השינוי. כדאי לשמור</w:t>
      </w:r>
      <w:r w:rsidR="00B75DC2">
        <w:rPr>
          <w:rtl/>
        </w:rPr>
        <w:t xml:space="preserve"> </w:t>
      </w:r>
      <w:r w:rsidRPr="006C2374">
        <w:rPr>
          <w:rtl/>
        </w:rPr>
        <w:t>על התקנון.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אחרון</w:t>
      </w:r>
      <w:r w:rsidR="00B75DC2">
        <w:rPr>
          <w:rtl/>
        </w:rPr>
        <w:t xml:space="preserve"> </w:t>
      </w:r>
      <w:r w:rsidRPr="006C2374">
        <w:rPr>
          <w:rtl/>
        </w:rPr>
        <w:t>אחרון,</w:t>
      </w:r>
      <w:r w:rsidR="00B75DC2">
        <w:rPr>
          <w:rtl/>
        </w:rPr>
        <w:t xml:space="preserve"> </w:t>
      </w:r>
      <w:r w:rsidRPr="006C2374">
        <w:rPr>
          <w:rtl/>
        </w:rPr>
        <w:t>ועדת הכנסת, שהנושא עשוי להתגלגל אליה. אולי נחסוך זאת.</w:t>
      </w:r>
      <w:r w:rsidR="00B75DC2">
        <w:rPr>
          <w:rtl/>
        </w:rPr>
        <w:t xml:space="preserve"> </w:t>
      </w:r>
      <w:r w:rsidRPr="006C2374">
        <w:rPr>
          <w:rtl/>
        </w:rPr>
        <w:t>חגי</w:t>
      </w:r>
      <w:r w:rsidR="00B75DC2">
        <w:rPr>
          <w:rtl/>
        </w:rPr>
        <w:t xml:space="preserve"> </w:t>
      </w:r>
      <w:r w:rsidRPr="006C2374">
        <w:rPr>
          <w:rtl/>
        </w:rPr>
        <w:t>מירום, בבקשה.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חגי מירום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רבותי</w:t>
      </w:r>
      <w:r w:rsidR="00B75DC2">
        <w:rPr>
          <w:rtl/>
        </w:rPr>
        <w:t xml:space="preserve"> </w:t>
      </w:r>
      <w:r w:rsidRPr="006C2374">
        <w:rPr>
          <w:rtl/>
        </w:rPr>
        <w:t>חברי</w:t>
      </w:r>
      <w:r w:rsidR="00B75DC2">
        <w:rPr>
          <w:rtl/>
        </w:rPr>
        <w:t xml:space="preserve"> </w:t>
      </w:r>
      <w:r w:rsidRPr="006C2374">
        <w:rPr>
          <w:rtl/>
        </w:rPr>
        <w:t>הכנסת,</w:t>
      </w:r>
      <w:r w:rsidR="00B75DC2">
        <w:rPr>
          <w:rtl/>
        </w:rPr>
        <w:t xml:space="preserve"> </w:t>
      </w:r>
      <w:r w:rsidRPr="006C2374">
        <w:rPr>
          <w:rtl/>
        </w:rPr>
        <w:t>הדברים שאמר חבר הכנסת אהוד אולמרט</w:t>
      </w:r>
      <w:r w:rsidR="00B75DC2">
        <w:rPr>
          <w:rtl/>
        </w:rPr>
        <w:t xml:space="preserve"> </w:t>
      </w:r>
      <w:r w:rsidRPr="006C2374">
        <w:rPr>
          <w:rtl/>
        </w:rPr>
        <w:t>נכונים. זהו התיאור העובדתי של מה שקרה כאן.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גם סגן היושב</w:t>
      </w:r>
      <w:r w:rsidR="00B75DC2">
        <w:rPr>
          <w:rtl/>
        </w:rPr>
        <w:t>-</w:t>
      </w:r>
      <w:r w:rsidRPr="006C2374">
        <w:rPr>
          <w:rtl/>
        </w:rPr>
        <w:t>ראש, יוסף עזרן, אומר שחזקה שזה מה שקרה.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חגי מירום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מסכים</w:t>
      </w:r>
      <w:r w:rsidR="00B75DC2">
        <w:rPr>
          <w:rtl/>
        </w:rPr>
        <w:t xml:space="preserve"> </w:t>
      </w:r>
      <w:r w:rsidRPr="006C2374">
        <w:rPr>
          <w:rtl/>
        </w:rPr>
        <w:t>עם</w:t>
      </w:r>
      <w:r w:rsidR="00B75DC2">
        <w:rPr>
          <w:rtl/>
        </w:rPr>
        <w:t xml:space="preserve"> </w:t>
      </w:r>
      <w:r w:rsidRPr="006C2374">
        <w:rPr>
          <w:rtl/>
        </w:rPr>
        <w:t>חברי,</w:t>
      </w:r>
      <w:r w:rsidR="00B75DC2">
        <w:rPr>
          <w:rtl/>
        </w:rPr>
        <w:t xml:space="preserve"> </w:t>
      </w:r>
      <w:r w:rsidRPr="006C2374">
        <w:rPr>
          <w:rtl/>
        </w:rPr>
        <w:t>חבר הכנסת מיכאל איתן, שצריך להקפיד מאוד על העיקרון</w:t>
      </w:r>
      <w:r w:rsidR="00B75DC2">
        <w:rPr>
          <w:rtl/>
        </w:rPr>
        <w:t xml:space="preserve"> </w:t>
      </w:r>
      <w:r w:rsidRPr="006C2374">
        <w:rPr>
          <w:rtl/>
        </w:rPr>
        <w:t>שלא</w:t>
      </w:r>
      <w:r w:rsidR="00B75DC2">
        <w:rPr>
          <w:rtl/>
        </w:rPr>
        <w:t xml:space="preserve"> </w:t>
      </w:r>
      <w:r w:rsidRPr="006C2374">
        <w:rPr>
          <w:rtl/>
        </w:rPr>
        <w:t>לחזור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הצבעה, אבל כאשר קורה מה שקרה כאן, ואנו הרי יודעים שהמכשיר נותן</w:t>
      </w:r>
      <w:r w:rsidR="00B75DC2">
        <w:rPr>
          <w:rtl/>
        </w:rPr>
        <w:t xml:space="preserve"> </w:t>
      </w:r>
      <w:r w:rsidRPr="006C2374">
        <w:rPr>
          <w:rtl/>
        </w:rPr>
        <w:t xml:space="preserve">10 שניות בכוונה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יודע.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חגי מירום (העבודה):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על מנת לתת סיפק בידי חברים להצביע, וכאן אומר מי שישב בראש הישיבה שהוא</w:t>
      </w:r>
      <w:r>
        <w:rPr>
          <w:rtl/>
        </w:rPr>
        <w:t xml:space="preserve"> </w:t>
      </w:r>
      <w:r w:rsidR="006C2374" w:rsidRPr="006C2374">
        <w:rPr>
          <w:rtl/>
        </w:rPr>
        <w:t>מודה</w:t>
      </w:r>
      <w:r>
        <w:rPr>
          <w:rtl/>
        </w:rPr>
        <w:t xml:space="preserve"> </w:t>
      </w:r>
      <w:r w:rsidR="006C2374" w:rsidRPr="006C2374">
        <w:rPr>
          <w:rtl/>
        </w:rPr>
        <w:t xml:space="preserve">בכך שאמר "הצבעה" כאשר עוד נותרו שניות אחדות </w:t>
      </w:r>
      <w:r>
        <w:rPr>
          <w:rtl/>
        </w:rPr>
        <w:t>–</w:t>
      </w:r>
      <w:r w:rsidR="006C2374" w:rsidRPr="006C2374">
        <w:rPr>
          <w:rtl/>
        </w:rPr>
        <w:t xml:space="preserve"> אשר על כן צריך לאפשר לכנסת</w:t>
      </w:r>
      <w:r>
        <w:rPr>
          <w:rtl/>
        </w:rPr>
        <w:t xml:space="preserve"> </w:t>
      </w:r>
      <w:r w:rsidR="006C2374" w:rsidRPr="006C2374">
        <w:rPr>
          <w:rtl/>
        </w:rPr>
        <w:t>להצביע</w:t>
      </w:r>
      <w:r>
        <w:rPr>
          <w:rtl/>
        </w:rPr>
        <w:t xml:space="preserve"> </w:t>
      </w:r>
      <w:r w:rsidR="006C2374" w:rsidRPr="006C2374">
        <w:rPr>
          <w:rtl/>
        </w:rPr>
        <w:t>כפי שקבענו שצריך שהיא תצביע.</w:t>
      </w:r>
      <w:r>
        <w:rPr>
          <w:rtl/>
        </w:rPr>
        <w:t xml:space="preserve"> </w:t>
      </w:r>
      <w:r w:rsidR="006C2374" w:rsidRPr="006C2374">
        <w:rPr>
          <w:rtl/>
        </w:rPr>
        <w:t>היות שיש הסכמה כמעט מקיר לקיר בעניין הזה</w:t>
      </w:r>
      <w:r>
        <w:rPr>
          <w:rtl/>
        </w:rPr>
        <w:t xml:space="preserve"> 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לגבי העובדות.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מיכאל איתן (הליכוד):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לא נסתבך, מספיק הסתבכנו.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חגי מירום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אמרתי</w:t>
      </w:r>
      <w:r w:rsidR="00B75DC2">
        <w:rPr>
          <w:rtl/>
        </w:rPr>
        <w:t xml:space="preserve"> </w:t>
      </w:r>
      <w:r w:rsidRPr="006C2374">
        <w:rPr>
          <w:rtl/>
        </w:rPr>
        <w:t>שאני</w:t>
      </w:r>
      <w:r w:rsidR="00B75DC2">
        <w:rPr>
          <w:rtl/>
        </w:rPr>
        <w:t xml:space="preserve"> </w:t>
      </w:r>
      <w:r w:rsidRPr="006C2374">
        <w:rPr>
          <w:rtl/>
        </w:rPr>
        <w:t>מסכים</w:t>
      </w:r>
      <w:r w:rsidR="00B75DC2">
        <w:rPr>
          <w:rtl/>
        </w:rPr>
        <w:t xml:space="preserve"> </w:t>
      </w:r>
      <w:r w:rsidRPr="006C2374">
        <w:rPr>
          <w:rtl/>
        </w:rPr>
        <w:t>לעיקרון</w:t>
      </w:r>
      <w:r w:rsidR="00B75DC2">
        <w:rPr>
          <w:rtl/>
        </w:rPr>
        <w:t xml:space="preserve"> </w:t>
      </w:r>
      <w:r w:rsidRPr="006C2374">
        <w:rPr>
          <w:rtl/>
        </w:rPr>
        <w:t>שלך. אסור ללכת בשיטת ייקוב הדין את ההר, צריך</w:t>
      </w:r>
      <w:r w:rsidR="00B75DC2">
        <w:rPr>
          <w:rtl/>
        </w:rPr>
        <w:t xml:space="preserve"> </w:t>
      </w:r>
      <w:r w:rsidRPr="006C2374">
        <w:rPr>
          <w:rtl/>
        </w:rPr>
        <w:t>לראות אם יש מציאות של טעות מצד יושב</w:t>
      </w:r>
      <w:r w:rsidR="00B75DC2">
        <w:rPr>
          <w:rtl/>
        </w:rPr>
        <w:t>-</w:t>
      </w:r>
      <w:r w:rsidRPr="006C2374">
        <w:rPr>
          <w:rtl/>
        </w:rPr>
        <w:t>ראש הישיבה, ואז לתקן אותה.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רבותי,</w:t>
      </w:r>
      <w:r w:rsidR="00B75DC2">
        <w:rPr>
          <w:rtl/>
        </w:rPr>
        <w:t xml:space="preserve"> </w:t>
      </w:r>
      <w:r w:rsidRPr="006C2374">
        <w:rPr>
          <w:rtl/>
        </w:rPr>
        <w:t>האם</w:t>
      </w:r>
      <w:r w:rsidR="00B75DC2">
        <w:rPr>
          <w:rtl/>
        </w:rPr>
        <w:t xml:space="preserve"> </w:t>
      </w:r>
      <w:r w:rsidRPr="006C2374">
        <w:rPr>
          <w:rtl/>
        </w:rPr>
        <w:t>יש</w:t>
      </w:r>
      <w:r w:rsidR="00B75DC2">
        <w:rPr>
          <w:rtl/>
        </w:rPr>
        <w:t xml:space="preserve"> </w:t>
      </w:r>
      <w:r w:rsidRPr="006C2374">
        <w:rPr>
          <w:rtl/>
        </w:rPr>
        <w:t>למישהו הערה שונה לחלוטין? סאלח סלים דקה, עובדיה עלי דקה,</w:t>
      </w:r>
      <w:r w:rsidR="00B75DC2">
        <w:rPr>
          <w:rtl/>
        </w:rPr>
        <w:t xml:space="preserve"> </w:t>
      </w:r>
      <w:r w:rsidRPr="006C2374">
        <w:rPr>
          <w:rtl/>
        </w:rPr>
        <w:t>ונפתור את הבעיה. אני רוצה לפתור את הבעיה.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סאלח סלים (חד"ש):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על החמישה שהזכיר חבר הכנסת רענן כהן, צריך להוסיף את כל</w:t>
      </w:r>
      <w:r w:rsidR="00B75DC2">
        <w:rPr>
          <w:rtl/>
        </w:rPr>
        <w:t xml:space="preserve"> </w:t>
      </w:r>
      <w:r w:rsidRPr="006C2374">
        <w:rPr>
          <w:rtl/>
        </w:rPr>
        <w:t>הסביבה שלי, שלא נקלטה בהצבעה.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זה בסדר, אני מבין.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סאלח סלים (חד"ש):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נגד החוק הזה, אך גם אנו לא נקלטנו בהצבעה, ואנו לא אשמים בכך.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אין מחלוקת לגבי העובדות.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סאלח סלים (חד"ש):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לכן צריך לחזור על ההצבעה.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עובדיה עלי, סגן יושב</w:t>
      </w:r>
      <w:r w:rsidR="00B75DC2">
        <w:rPr>
          <w:rtl/>
        </w:rPr>
        <w:t>-</w:t>
      </w:r>
      <w:r w:rsidRPr="006C2374">
        <w:rPr>
          <w:rtl/>
        </w:rPr>
        <w:t>ראש הכנסת.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עובדיה עלי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 היושב</w:t>
      </w:r>
      <w:r w:rsidR="00B75DC2">
        <w:rPr>
          <w:rtl/>
        </w:rPr>
        <w:t>-</w:t>
      </w:r>
      <w:r w:rsidRPr="006C2374">
        <w:rPr>
          <w:rtl/>
        </w:rPr>
        <w:t xml:space="preserve">ראש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מיכאל איתן (הליכוד):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איתן, נתנו לך אפשרות להתבטא. תן גם לאחרים.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עובדיה עלי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חשובה</w:t>
      </w:r>
      <w:r w:rsidR="00B75DC2">
        <w:rPr>
          <w:rtl/>
        </w:rPr>
        <w:t xml:space="preserve"> </w:t>
      </w:r>
      <w:r w:rsidRPr="006C2374">
        <w:rPr>
          <w:rtl/>
        </w:rPr>
        <w:t>עמדתי ביחס להצעת החוק. אני תומך בה, אבל יש</w:t>
      </w:r>
      <w:r w:rsidR="00B75DC2">
        <w:rPr>
          <w:rtl/>
        </w:rPr>
        <w:t xml:space="preserve"> </w:t>
      </w:r>
      <w:r w:rsidRPr="006C2374">
        <w:rPr>
          <w:rtl/>
        </w:rPr>
        <w:t>תקנון</w:t>
      </w:r>
      <w:r w:rsidR="00B75DC2">
        <w:rPr>
          <w:rtl/>
        </w:rPr>
        <w:t xml:space="preserve"> </w:t>
      </w:r>
      <w:r w:rsidRPr="006C2374">
        <w:rPr>
          <w:rtl/>
        </w:rPr>
        <w:t>ואני</w:t>
      </w:r>
      <w:r w:rsidR="00B75DC2">
        <w:rPr>
          <w:rtl/>
        </w:rPr>
        <w:t xml:space="preserve"> </w:t>
      </w:r>
      <w:r w:rsidRPr="006C2374">
        <w:rPr>
          <w:rtl/>
        </w:rPr>
        <w:t>מציע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לסטות</w:t>
      </w:r>
      <w:r w:rsidR="00B75DC2">
        <w:rPr>
          <w:rtl/>
        </w:rPr>
        <w:t xml:space="preserve"> </w:t>
      </w:r>
      <w:r w:rsidRPr="006C2374">
        <w:rPr>
          <w:rtl/>
        </w:rPr>
        <w:t>ממנו.</w:t>
      </w:r>
      <w:r w:rsidR="00B75DC2">
        <w:rPr>
          <w:rtl/>
        </w:rPr>
        <w:t xml:space="preserve"> </w:t>
      </w:r>
      <w:r w:rsidRPr="006C2374">
        <w:rPr>
          <w:rtl/>
        </w:rPr>
        <w:t>אי</w:t>
      </w:r>
      <w:r w:rsidR="00B75DC2">
        <w:rPr>
          <w:rtl/>
        </w:rPr>
        <w:t>-</w:t>
      </w:r>
      <w:r w:rsidRPr="006C2374">
        <w:rPr>
          <w:rtl/>
        </w:rPr>
        <w:t>אפשר לחזור כל פעם על ההצבעות. היתה כאן</w:t>
      </w:r>
      <w:r w:rsidR="00B75DC2">
        <w:rPr>
          <w:rtl/>
        </w:rPr>
        <w:t xml:space="preserve"> </w:t>
      </w:r>
      <w:r w:rsidRPr="006C2374">
        <w:rPr>
          <w:rtl/>
        </w:rPr>
        <w:t>הכרזה של היושב</w:t>
      </w:r>
      <w:r w:rsidR="00B75DC2">
        <w:rPr>
          <w:rtl/>
        </w:rPr>
        <w:t>-</w:t>
      </w:r>
      <w:r w:rsidRPr="006C2374">
        <w:rPr>
          <w:rtl/>
        </w:rPr>
        <w:t>ראש, ובכך צריך להסתפק.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חברי הכנסת, אני יודע שאני עומד בפני החלטה קצת קשה, אך לשמחתי היא לא שנויה</w:t>
      </w:r>
      <w:r w:rsidR="00B75DC2">
        <w:rPr>
          <w:rtl/>
        </w:rPr>
        <w:t xml:space="preserve"> </w:t>
      </w:r>
      <w:r w:rsidRPr="006C2374">
        <w:rPr>
          <w:rtl/>
        </w:rPr>
        <w:t>במחלוקת.</w:t>
      </w:r>
      <w:r w:rsidR="00B75DC2">
        <w:rPr>
          <w:rtl/>
        </w:rPr>
        <w:t xml:space="preserve"> </w:t>
      </w:r>
      <w:r w:rsidRPr="006C2374">
        <w:rPr>
          <w:rtl/>
        </w:rPr>
        <w:t>היה</w:t>
      </w:r>
      <w:r w:rsidR="00B75DC2">
        <w:rPr>
          <w:rtl/>
        </w:rPr>
        <w:t xml:space="preserve"> </w:t>
      </w:r>
      <w:r w:rsidRPr="006C2374">
        <w:rPr>
          <w:rtl/>
        </w:rPr>
        <w:t>הרבה</w:t>
      </w:r>
      <w:r w:rsidR="00B75DC2">
        <w:rPr>
          <w:rtl/>
        </w:rPr>
        <w:t xml:space="preserve"> </w:t>
      </w:r>
      <w:r w:rsidRPr="006C2374">
        <w:rPr>
          <w:rtl/>
        </w:rPr>
        <w:t>יותר</w:t>
      </w:r>
      <w:r w:rsidR="00B75DC2">
        <w:rPr>
          <w:rtl/>
        </w:rPr>
        <w:t xml:space="preserve"> </w:t>
      </w:r>
      <w:r w:rsidRPr="006C2374">
        <w:rPr>
          <w:rtl/>
        </w:rPr>
        <w:t>טוב</w:t>
      </w:r>
      <w:r w:rsidR="00B75DC2">
        <w:rPr>
          <w:rtl/>
        </w:rPr>
        <w:t xml:space="preserve"> </w:t>
      </w:r>
      <w:r w:rsidRPr="006C2374">
        <w:rPr>
          <w:rtl/>
        </w:rPr>
        <w:t>אם היה מכריע מי שניהל את הישיבה. הוזמנתי לכאן</w:t>
      </w:r>
      <w:r w:rsidR="00B75DC2">
        <w:rPr>
          <w:rtl/>
        </w:rPr>
        <w:t xml:space="preserve"> </w:t>
      </w:r>
      <w:r w:rsidRPr="006C2374">
        <w:rPr>
          <w:rtl/>
        </w:rPr>
        <w:t>לצורכי ההצבעה. מה היתה הכרעתך, יוסף עזרן?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יוסף עזרן (ש"ס):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רבותי,</w:t>
      </w:r>
      <w:r w:rsidR="00B75DC2">
        <w:rPr>
          <w:rtl/>
        </w:rPr>
        <w:t xml:space="preserve"> </w:t>
      </w:r>
      <w:r w:rsidRPr="006C2374">
        <w:rPr>
          <w:rtl/>
        </w:rPr>
        <w:t>הרי החלטתי: 1. יש לנו החלטת נשיאות, לדעתי מוצדקת, לא לבטל הצבעות;</w:t>
      </w:r>
      <w:r w:rsidR="00B75DC2">
        <w:rPr>
          <w:rtl/>
        </w:rPr>
        <w:t xml:space="preserve"> </w:t>
      </w:r>
      <w:r w:rsidRPr="006C2374">
        <w:rPr>
          <w:rtl/>
        </w:rPr>
        <w:t>2.</w:t>
      </w:r>
      <w:r w:rsidR="00B75DC2">
        <w:rPr>
          <w:rtl/>
        </w:rPr>
        <w:t xml:space="preserve"> </w:t>
      </w:r>
      <w:r w:rsidRPr="006C2374">
        <w:rPr>
          <w:rtl/>
        </w:rPr>
        <w:t>היה</w:t>
      </w:r>
      <w:r w:rsidR="00B75DC2">
        <w:rPr>
          <w:rtl/>
        </w:rPr>
        <w:t xml:space="preserve"> </w:t>
      </w:r>
      <w:r w:rsidRPr="006C2374">
        <w:rPr>
          <w:rtl/>
        </w:rPr>
        <w:t>כאן</w:t>
      </w:r>
      <w:r w:rsidR="00B75DC2">
        <w:rPr>
          <w:rtl/>
        </w:rPr>
        <w:t xml:space="preserve"> </w:t>
      </w:r>
      <w:r w:rsidRPr="006C2374">
        <w:rPr>
          <w:rtl/>
        </w:rPr>
        <w:t>מקרה חריג בכך שלא היתה בו אף שמץ של כוונה רעה; 3. היתה טעות אנוש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יושב</w:t>
      </w:r>
      <w:r w:rsidR="00B75DC2">
        <w:rPr>
          <w:rtl/>
        </w:rPr>
        <w:t>-</w:t>
      </w:r>
      <w:r w:rsidRPr="006C2374">
        <w:rPr>
          <w:rtl/>
        </w:rPr>
        <w:t>ראש הישיבה, סגן יושב</w:t>
      </w:r>
      <w:r w:rsidR="00B75DC2">
        <w:rPr>
          <w:rtl/>
        </w:rPr>
        <w:t>-</w:t>
      </w:r>
      <w:r w:rsidRPr="006C2374">
        <w:rPr>
          <w:rtl/>
        </w:rPr>
        <w:t>ראש הכנסת. יושב</w:t>
      </w:r>
      <w:r w:rsidR="00B75DC2">
        <w:rPr>
          <w:rtl/>
        </w:rPr>
        <w:t>-</w:t>
      </w:r>
      <w:r w:rsidRPr="006C2374">
        <w:rPr>
          <w:rtl/>
        </w:rPr>
        <w:t>ראש הישיבה, בעת מילוי תפקידו, יש</w:t>
      </w:r>
      <w:r w:rsidR="00B75DC2">
        <w:rPr>
          <w:rtl/>
        </w:rPr>
        <w:t xml:space="preserve"> </w:t>
      </w:r>
      <w:r w:rsidRPr="006C2374">
        <w:rPr>
          <w:rtl/>
        </w:rPr>
        <w:t>לו כל הסמכויות של יושב</w:t>
      </w:r>
      <w:r w:rsidR="00B75DC2">
        <w:rPr>
          <w:rtl/>
        </w:rPr>
        <w:t>-</w:t>
      </w:r>
      <w:r w:rsidRPr="006C2374">
        <w:rPr>
          <w:rtl/>
        </w:rPr>
        <w:t>ראש הכנסת. אני לא אינסטנציה ערעורית על החלטותיו, אני לא</w:t>
      </w:r>
      <w:r w:rsidR="00B75DC2">
        <w:rPr>
          <w:rtl/>
        </w:rPr>
        <w:t xml:space="preserve"> </w:t>
      </w:r>
      <w:r w:rsidRPr="006C2374">
        <w:rPr>
          <w:rtl/>
        </w:rPr>
        <w:t>יכול</w:t>
      </w:r>
      <w:r w:rsidR="00B75DC2">
        <w:rPr>
          <w:rtl/>
        </w:rPr>
        <w:t xml:space="preserve"> </w:t>
      </w:r>
      <w:r w:rsidRPr="006C2374">
        <w:rPr>
          <w:rtl/>
        </w:rPr>
        <w:t>לשנות את החלטתו, כי זה יהיה עוד יותר חמור. אני נמצא רק טכנית, ולפיכך אני</w:t>
      </w:r>
      <w:r w:rsidR="00B75DC2">
        <w:rPr>
          <w:rtl/>
        </w:rPr>
        <w:t xml:space="preserve"> </w:t>
      </w:r>
      <w:r w:rsidRPr="006C2374">
        <w:rPr>
          <w:rtl/>
        </w:rPr>
        <w:t>ממשיך בהחלטתו.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לעתיד,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מבקש מכל סגני לעשות מאמץ עליון להודיע על הצבעה לפני לחיצה על</w:t>
      </w:r>
      <w:r w:rsidR="00B75DC2">
        <w:rPr>
          <w:rtl/>
        </w:rPr>
        <w:t xml:space="preserve"> </w:t>
      </w:r>
      <w:r w:rsidRPr="006C2374">
        <w:rPr>
          <w:rtl/>
        </w:rPr>
        <w:t>הכפתור. זה קורה פעם בשנתיים, טעות אנוש, לא היתה כאן כוונה רעה והכול בסדר.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חברי</w:t>
      </w:r>
      <w:r w:rsidR="00B75DC2">
        <w:rPr>
          <w:rtl/>
        </w:rPr>
        <w:t xml:space="preserve"> </w:t>
      </w:r>
      <w:r w:rsidRPr="006C2374">
        <w:rPr>
          <w:rtl/>
        </w:rPr>
        <w:t>הכנסת,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חוזר על ההצבעה על</w:t>
      </w:r>
      <w:r w:rsidR="00B75DC2">
        <w:rPr>
          <w:rtl/>
        </w:rPr>
        <w:t>-</w:t>
      </w:r>
      <w:r w:rsidRPr="006C2374">
        <w:rPr>
          <w:rtl/>
        </w:rPr>
        <w:t>פי החלטת קודמי שניהל את הישיבה. הצעת</w:t>
      </w:r>
      <w:r w:rsidR="00B75DC2">
        <w:rPr>
          <w:rtl/>
        </w:rPr>
        <w:t xml:space="preserve"> </w:t>
      </w:r>
      <w:r w:rsidRPr="006C2374">
        <w:rPr>
          <w:rtl/>
        </w:rPr>
        <w:t>חוק</w:t>
      </w:r>
      <w:r w:rsidR="00B75DC2">
        <w:rPr>
          <w:rtl/>
        </w:rPr>
        <w:t xml:space="preserve"> </w:t>
      </w:r>
      <w:r w:rsidRPr="006C2374">
        <w:rPr>
          <w:rtl/>
        </w:rPr>
        <w:t>כביש</w:t>
      </w:r>
      <w:r w:rsidR="00B75DC2">
        <w:rPr>
          <w:rtl/>
        </w:rPr>
        <w:t xml:space="preserve"> </w:t>
      </w:r>
      <w:r w:rsidRPr="006C2374">
        <w:rPr>
          <w:rtl/>
        </w:rPr>
        <w:t>ירושלים</w:t>
      </w:r>
      <w:r w:rsidR="00B75DC2">
        <w:rPr>
          <w:rtl/>
        </w:rPr>
        <w:t>–</w:t>
      </w:r>
      <w:r w:rsidRPr="006C2374">
        <w:rPr>
          <w:rtl/>
        </w:rPr>
        <w:t>תל</w:t>
      </w:r>
      <w:r w:rsidR="00B75DC2">
        <w:rPr>
          <w:rtl/>
        </w:rPr>
        <w:t>-</w:t>
      </w:r>
      <w:r w:rsidRPr="006C2374">
        <w:rPr>
          <w:rtl/>
        </w:rPr>
        <w:t>אביב,</w:t>
      </w:r>
      <w:r w:rsidR="00B75DC2">
        <w:rPr>
          <w:rtl/>
        </w:rPr>
        <w:t xml:space="preserve"> </w:t>
      </w:r>
      <w:r w:rsidRPr="006C2374">
        <w:rPr>
          <w:rtl/>
        </w:rPr>
        <w:t>התשנ"ה</w:t>
      </w:r>
      <w:r w:rsidR="00B75DC2">
        <w:rPr>
          <w:rtl/>
        </w:rPr>
        <w:t>–</w:t>
      </w:r>
      <w:r w:rsidRPr="006C2374">
        <w:rPr>
          <w:rtl/>
        </w:rPr>
        <w:t>1994,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 זבולון המר. אני קובע</w:t>
      </w:r>
      <w:r w:rsidR="00B75DC2">
        <w:rPr>
          <w:rtl/>
        </w:rPr>
        <w:t xml:space="preserve"> </w:t>
      </w:r>
      <w:r w:rsidRPr="006C2374">
        <w:rPr>
          <w:rtl/>
        </w:rPr>
        <w:t>שההצבעה החלה.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ה</w:t>
      </w:r>
      <w:r w:rsidR="006C2374" w:rsidRPr="006C2374">
        <w:rPr>
          <w:rtl/>
        </w:rPr>
        <w:t>צבעה מס' 6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ב</w:t>
      </w:r>
      <w:r w:rsidR="006C2374" w:rsidRPr="006C2374">
        <w:rPr>
          <w:rtl/>
        </w:rPr>
        <w:t xml:space="preserve">עד ההצעה להעביר את הצעת החוק לדיון מוקדם בוועדה </w:t>
      </w:r>
      <w:r>
        <w:rPr>
          <w:rtl/>
        </w:rPr>
        <w:t>–</w:t>
      </w:r>
      <w:r w:rsidR="006C2374" w:rsidRPr="006C2374">
        <w:rPr>
          <w:rtl/>
        </w:rPr>
        <w:t xml:space="preserve"> 34</w:t>
      </w: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ב</w:t>
      </w:r>
      <w:r w:rsidR="006C2374" w:rsidRPr="006C2374">
        <w:rPr>
          <w:rtl/>
        </w:rPr>
        <w:t>עד ההצעה להסיר את הצעת החוק מסדר</w:t>
      </w:r>
      <w:r>
        <w:rPr>
          <w:rtl/>
        </w:rPr>
        <w:t>-</w:t>
      </w:r>
      <w:r w:rsidR="006C2374" w:rsidRPr="006C2374">
        <w:rPr>
          <w:rtl/>
        </w:rPr>
        <w:t xml:space="preserve">היום </w:t>
      </w:r>
      <w:r>
        <w:rPr>
          <w:rtl/>
        </w:rPr>
        <w:t>–</w:t>
      </w:r>
      <w:r w:rsidR="006C2374" w:rsidRPr="006C2374">
        <w:rPr>
          <w:rtl/>
        </w:rPr>
        <w:t xml:space="preserve"> 46</w:t>
      </w:r>
    </w:p>
    <w:p w:rsidR="00810BEB" w:rsidRDefault="00B75DC2" w:rsidP="00B75DC2">
      <w:pPr>
        <w:pStyle w:val="3"/>
        <w:rPr>
          <w:rtl/>
        </w:rPr>
      </w:pPr>
      <w:r w:rsidRPr="006C2374">
        <w:rPr>
          <w:rtl/>
        </w:rPr>
        <w:t>נ</w:t>
      </w:r>
      <w:r w:rsidR="006C2374" w:rsidRPr="006C2374">
        <w:rPr>
          <w:rtl/>
        </w:rPr>
        <w:t xml:space="preserve">מנעים </w:t>
      </w:r>
      <w:r>
        <w:rPr>
          <w:rtl/>
        </w:rPr>
        <w:t>–</w:t>
      </w:r>
      <w:r w:rsidR="006C2374" w:rsidRPr="006C2374">
        <w:rPr>
          <w:rtl/>
        </w:rPr>
        <w:t xml:space="preserve"> אין</w:t>
      </w:r>
      <w:r>
        <w:rPr>
          <w:rtl/>
        </w:rPr>
        <w:t xml:space="preserve"> </w:t>
      </w:r>
    </w:p>
    <w:p w:rsidR="00B75DC2" w:rsidRDefault="006C2374" w:rsidP="00B75DC2">
      <w:pPr>
        <w:pStyle w:val="3"/>
        <w:rPr>
          <w:rtl/>
        </w:rPr>
      </w:pPr>
      <w:r w:rsidRPr="006C2374">
        <w:rPr>
          <w:rtl/>
        </w:rPr>
        <w:t>ההצעה להסיר את הצעת חוק כביש ירושלים</w:t>
      </w:r>
      <w:r w:rsidR="00B75DC2">
        <w:rPr>
          <w:rtl/>
        </w:rPr>
        <w:t>–</w:t>
      </w:r>
      <w:r w:rsidRPr="006C2374">
        <w:rPr>
          <w:rtl/>
        </w:rPr>
        <w:t>תל</w:t>
      </w:r>
      <w:r w:rsidR="00B75DC2">
        <w:rPr>
          <w:rtl/>
        </w:rPr>
        <w:t>-</w:t>
      </w:r>
      <w:r w:rsidRPr="006C2374">
        <w:rPr>
          <w:rtl/>
        </w:rPr>
        <w:t>אביב, התשנ"ה</w:t>
      </w:r>
      <w:r w:rsidR="00B75DC2">
        <w:rPr>
          <w:rtl/>
        </w:rPr>
        <w:t>–</w:t>
      </w:r>
      <w:r w:rsidRPr="006C2374">
        <w:rPr>
          <w:rtl/>
        </w:rPr>
        <w:t>1994, מסדר</w:t>
      </w:r>
      <w:r w:rsidR="00B75DC2">
        <w:rPr>
          <w:rtl/>
        </w:rPr>
        <w:t>-</w:t>
      </w:r>
      <w:r w:rsidRPr="006C2374">
        <w:rPr>
          <w:rtl/>
        </w:rPr>
        <w:t>היום נתקבלה.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התוצאות הן: 34 תומכים, 46 מתנגדים, אפס נמנעים. אני קובע שההצעה לא עברה.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מבקש מסגן היושב</w:t>
      </w:r>
      <w:r w:rsidR="00B75DC2">
        <w:rPr>
          <w:rtl/>
        </w:rPr>
        <w:t>-</w:t>
      </w:r>
      <w:r w:rsidRPr="006C2374">
        <w:rPr>
          <w:rtl/>
        </w:rPr>
        <w:t>ראש יוסף עזרן ליטול את הפיקוד.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1"/>
        <w:rPr>
          <w:rtl/>
        </w:rPr>
      </w:pPr>
      <w:bookmarkStart w:id="90" w:name="_Toc458443466"/>
      <w:bookmarkStart w:id="91" w:name="_Toc458443696"/>
      <w:r w:rsidRPr="00B75DC2">
        <w:rPr>
          <w:rtl/>
        </w:rPr>
        <w:t xml:space="preserve">הצעת חוק האזרחות (תיקון </w:t>
      </w:r>
      <w:r>
        <w:rPr>
          <w:rtl/>
        </w:rPr>
        <w:t>–</w:t>
      </w:r>
      <w:r w:rsidRPr="00B75DC2">
        <w:rPr>
          <w:rtl/>
        </w:rPr>
        <w:t xml:space="preserve"> אזרחות מכוח שירות צבאי), התשנ"ה</w:t>
      </w:r>
      <w:r>
        <w:rPr>
          <w:rtl/>
        </w:rPr>
        <w:t>–</w:t>
      </w:r>
      <w:r w:rsidRPr="00B75DC2">
        <w:rPr>
          <w:rtl/>
        </w:rPr>
        <w:t>1995</w:t>
      </w:r>
      <w:bookmarkEnd w:id="90"/>
      <w:bookmarkEnd w:id="91"/>
    </w:p>
    <w:p w:rsidR="00B75DC2" w:rsidRPr="00B75DC2" w:rsidRDefault="00B75DC2" w:rsidP="00B75DC2">
      <w:pPr>
        <w:pStyle w:val="1"/>
        <w:rPr>
          <w:rtl/>
        </w:rPr>
      </w:pPr>
      <w:bookmarkStart w:id="92" w:name="_Toc458443467"/>
      <w:bookmarkStart w:id="93" w:name="_Toc458443697"/>
      <w:r w:rsidRPr="00B75DC2">
        <w:rPr>
          <w:rtl/>
        </w:rPr>
        <w:t>(הצעת חבר הכנסת א' אסעד)</w:t>
      </w:r>
      <w:bookmarkEnd w:id="92"/>
      <w:bookmarkEnd w:id="93"/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רבותי,</w:t>
      </w:r>
      <w:r w:rsidR="00B75DC2">
        <w:rPr>
          <w:rtl/>
        </w:rPr>
        <w:t xml:space="preserve"> </w:t>
      </w:r>
      <w:r w:rsidRPr="006C2374">
        <w:rPr>
          <w:rtl/>
        </w:rPr>
        <w:t>אנו ממשיכים. אני רוצה לומר לכם שלא היתה טעות, מפני שאמרתי: רבותי,</w:t>
      </w:r>
      <w:r w:rsidR="00B75DC2">
        <w:rPr>
          <w:rtl/>
        </w:rPr>
        <w:t xml:space="preserve"> </w:t>
      </w:r>
      <w:r w:rsidRPr="006C2374">
        <w:rPr>
          <w:rtl/>
        </w:rPr>
        <w:t>מצביעים.</w:t>
      </w:r>
      <w:r w:rsidR="00B75DC2">
        <w:rPr>
          <w:rtl/>
        </w:rPr>
        <w:t xml:space="preserve"> </w:t>
      </w:r>
      <w:r w:rsidRPr="006C2374">
        <w:rPr>
          <w:rtl/>
        </w:rPr>
        <w:t>אף</w:t>
      </w:r>
      <w:r w:rsidR="00B75DC2">
        <w:rPr>
          <w:rtl/>
        </w:rPr>
        <w:t xml:space="preserve"> </w:t>
      </w:r>
      <w:r w:rsidRPr="006C2374">
        <w:rPr>
          <w:rtl/>
        </w:rPr>
        <w:t>שהתמהמהתי</w:t>
      </w:r>
      <w:r w:rsidR="00B75DC2">
        <w:rPr>
          <w:rtl/>
        </w:rPr>
        <w:t xml:space="preserve"> </w:t>
      </w:r>
      <w:r w:rsidRPr="006C2374">
        <w:rPr>
          <w:rtl/>
        </w:rPr>
        <w:t>לומר "מי בעד ומי נגד", כולם ידעו במה מדובר. אלה מאי?</w:t>
      </w:r>
      <w:r w:rsidR="00B75DC2">
        <w:rPr>
          <w:rtl/>
        </w:rPr>
        <w:t xml:space="preserve"> </w:t>
      </w:r>
      <w:r w:rsidRPr="006C2374">
        <w:rPr>
          <w:rtl/>
        </w:rPr>
        <w:t>זוהי הכנסת, שממאומה עושה מהומה. תודה.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אנו</w:t>
      </w:r>
      <w:r w:rsidR="00B75DC2">
        <w:rPr>
          <w:rtl/>
        </w:rPr>
        <w:t xml:space="preserve"> </w:t>
      </w:r>
      <w:r w:rsidRPr="006C2374">
        <w:rPr>
          <w:rtl/>
        </w:rPr>
        <w:t>עוברים</w:t>
      </w:r>
      <w:r w:rsidR="00B75DC2">
        <w:rPr>
          <w:rtl/>
        </w:rPr>
        <w:t xml:space="preserve"> </w:t>
      </w:r>
      <w:r w:rsidRPr="006C2374">
        <w:rPr>
          <w:rtl/>
        </w:rPr>
        <w:t xml:space="preserve">לנושא הבא: הצעת חוק ב'תשיח, הצעת חוק האזרחות (תיקון </w:t>
      </w:r>
      <w:r w:rsidR="00B75DC2">
        <w:rPr>
          <w:rtl/>
        </w:rPr>
        <w:t>–</w:t>
      </w:r>
      <w:r w:rsidRPr="006C2374">
        <w:rPr>
          <w:rtl/>
        </w:rPr>
        <w:t xml:space="preserve"> אזרחות</w:t>
      </w:r>
      <w:r w:rsidR="00B75DC2">
        <w:rPr>
          <w:rtl/>
        </w:rPr>
        <w:t xml:space="preserve"> </w:t>
      </w:r>
      <w:r w:rsidRPr="006C2374">
        <w:rPr>
          <w:rtl/>
        </w:rPr>
        <w:t>מכוח שירות צבאי), של חבר הכנסת אסעד אסעד. בבקשה, חבר הכנסת אסעד אסעד.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אסעד אסעד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 xml:space="preserve">ראש, חברי הכנסת, הצעת חוק האזרחות (תיקון </w:t>
      </w:r>
      <w:r w:rsidR="00B75DC2">
        <w:rPr>
          <w:rtl/>
        </w:rPr>
        <w:t>–</w:t>
      </w:r>
      <w:r w:rsidRPr="006C2374">
        <w:rPr>
          <w:rtl/>
        </w:rPr>
        <w:t xml:space="preserve"> אזרחות מכוח שירות</w:t>
      </w:r>
      <w:r w:rsidR="00B75DC2">
        <w:rPr>
          <w:rtl/>
        </w:rPr>
        <w:t xml:space="preserve"> </w:t>
      </w:r>
      <w:r w:rsidRPr="006C2374">
        <w:rPr>
          <w:rtl/>
        </w:rPr>
        <w:t>צבאי),</w:t>
      </w:r>
      <w:r w:rsidR="00B75DC2">
        <w:rPr>
          <w:rtl/>
        </w:rPr>
        <w:t xml:space="preserve"> </w:t>
      </w:r>
      <w:r w:rsidRPr="006C2374">
        <w:rPr>
          <w:rtl/>
        </w:rPr>
        <w:t>התשנ"ה</w:t>
      </w:r>
      <w:r w:rsidR="00B75DC2">
        <w:rPr>
          <w:rtl/>
        </w:rPr>
        <w:t>–</w:t>
      </w:r>
      <w:r w:rsidRPr="006C2374">
        <w:rPr>
          <w:rtl/>
        </w:rPr>
        <w:t>1995.</w:t>
      </w:r>
      <w:r w:rsidR="00B75DC2">
        <w:rPr>
          <w:rtl/>
        </w:rPr>
        <w:t xml:space="preserve"> </w:t>
      </w: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בחוק</w:t>
      </w:r>
      <w:r w:rsidR="00B75DC2">
        <w:rPr>
          <w:rtl/>
        </w:rPr>
        <w:t xml:space="preserve"> </w:t>
      </w:r>
      <w:r w:rsidRPr="006C2374">
        <w:rPr>
          <w:rtl/>
        </w:rPr>
        <w:t>האזרחות התשי"ב</w:t>
      </w:r>
      <w:r w:rsidR="00B75DC2">
        <w:rPr>
          <w:rtl/>
        </w:rPr>
        <w:t>–</w:t>
      </w:r>
      <w:r w:rsidRPr="006C2374">
        <w:rPr>
          <w:rtl/>
        </w:rPr>
        <w:t>1952, להלן החוק</w:t>
      </w:r>
      <w:r w:rsidR="00B75DC2">
        <w:rPr>
          <w:rtl/>
        </w:rPr>
        <w:t xml:space="preserve"> </w:t>
      </w:r>
      <w:r w:rsidRPr="006C2374">
        <w:rPr>
          <w:rtl/>
        </w:rPr>
        <w:t>העיקרי,</w:t>
      </w:r>
      <w:r w:rsidR="00B75DC2">
        <w:rPr>
          <w:rtl/>
        </w:rPr>
        <w:t xml:space="preserve"> </w:t>
      </w:r>
      <w:r w:rsidRPr="006C2374">
        <w:rPr>
          <w:rtl/>
        </w:rPr>
        <w:t>בסעיף</w:t>
      </w:r>
      <w:r w:rsidR="00B75DC2">
        <w:rPr>
          <w:rtl/>
        </w:rPr>
        <w:t xml:space="preserve"> </w:t>
      </w:r>
      <w:r w:rsidRPr="006C2374">
        <w:rPr>
          <w:rtl/>
        </w:rPr>
        <w:t>1,</w:t>
      </w:r>
      <w:r w:rsidR="00B75DC2">
        <w:rPr>
          <w:rtl/>
        </w:rPr>
        <w:t xml:space="preserve"> </w:t>
      </w:r>
      <w:r w:rsidRPr="006C2374">
        <w:rPr>
          <w:rtl/>
        </w:rPr>
        <w:t>אחרי "מכוח לידה וישיבה בישראל לפי סעיף 4א", אני רוצה לתקן:</w:t>
      </w:r>
      <w:r w:rsidR="00B75DC2">
        <w:rPr>
          <w:rtl/>
        </w:rPr>
        <w:t xml:space="preserve"> </w:t>
      </w:r>
      <w:r w:rsidRPr="006C2374">
        <w:rPr>
          <w:rtl/>
        </w:rPr>
        <w:t>"מכוח שירות צבאי".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מביא את הצעת החוק, אדוני היושב</w:t>
      </w:r>
      <w:r w:rsidR="00B75DC2">
        <w:rPr>
          <w:rtl/>
        </w:rPr>
        <w:t>-</w:t>
      </w:r>
      <w:r w:rsidRPr="006C2374">
        <w:rPr>
          <w:rtl/>
        </w:rPr>
        <w:t>ראש, כיוון שבשנה האחרונה נתקלתי בתופעה</w:t>
      </w:r>
      <w:r w:rsidR="00B75DC2">
        <w:rPr>
          <w:rtl/>
        </w:rPr>
        <w:t xml:space="preserve"> </w:t>
      </w:r>
      <w:r w:rsidRPr="006C2374">
        <w:rPr>
          <w:rtl/>
        </w:rPr>
        <w:t>מאוד</w:t>
      </w:r>
      <w:r w:rsidR="00B75DC2">
        <w:rPr>
          <w:rtl/>
        </w:rPr>
        <w:t xml:space="preserve"> </w:t>
      </w:r>
      <w:r w:rsidRPr="006C2374">
        <w:rPr>
          <w:rtl/>
        </w:rPr>
        <w:t>מעניינת</w:t>
      </w:r>
      <w:r w:rsidR="00B75DC2">
        <w:rPr>
          <w:rtl/>
        </w:rPr>
        <w:t xml:space="preserve"> </w:t>
      </w:r>
      <w:r w:rsidRPr="006C2374">
        <w:rPr>
          <w:rtl/>
        </w:rPr>
        <w:t>ומוזרה.</w:t>
      </w:r>
      <w:r w:rsidR="00B75DC2">
        <w:rPr>
          <w:rtl/>
        </w:rPr>
        <w:t xml:space="preserve"> </w:t>
      </w:r>
      <w:r w:rsidRPr="006C2374">
        <w:rPr>
          <w:rtl/>
        </w:rPr>
        <w:t>נוכחים אתנו כאן, אדוני היושב</w:t>
      </w:r>
      <w:r w:rsidR="00B75DC2">
        <w:rPr>
          <w:rtl/>
        </w:rPr>
        <w:t>-</w:t>
      </w:r>
      <w:r w:rsidRPr="006C2374">
        <w:rPr>
          <w:rtl/>
        </w:rPr>
        <w:t>ראש, חלק מהמשפחות שהנושא</w:t>
      </w:r>
      <w:r w:rsidR="00B75DC2">
        <w:rPr>
          <w:rtl/>
        </w:rPr>
        <w:t xml:space="preserve"> </w:t>
      </w:r>
      <w:r w:rsidRPr="006C2374">
        <w:rPr>
          <w:rtl/>
        </w:rPr>
        <w:t xml:space="preserve">נוגע להן. אף שהם אזרחי ישראל </w:t>
      </w:r>
      <w:r w:rsidR="00B75DC2">
        <w:rPr>
          <w:rtl/>
        </w:rPr>
        <w:t>–</w:t>
      </w:r>
      <w:r w:rsidRPr="006C2374">
        <w:rPr>
          <w:rtl/>
        </w:rPr>
        <w:t xml:space="preserve"> במרכאות </w:t>
      </w:r>
      <w:r w:rsidR="00B75DC2">
        <w:rPr>
          <w:rtl/>
        </w:rPr>
        <w:t>–</w:t>
      </w:r>
      <w:r w:rsidRPr="006C2374">
        <w:rPr>
          <w:rtl/>
        </w:rPr>
        <w:t xml:space="preserve"> אין הם אזרחי ישראל.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זבולון המר (מפד"ל):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לא ישראל במרכאות אלא אזרחים במרכאות.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אסעד אסעד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הם</w:t>
      </w:r>
      <w:r w:rsidR="00B75DC2">
        <w:rPr>
          <w:rtl/>
        </w:rPr>
        <w:t xml:space="preserve"> </w:t>
      </w:r>
      <w:r w:rsidRPr="006C2374">
        <w:rPr>
          <w:rtl/>
        </w:rPr>
        <w:t>אזרחי</w:t>
      </w:r>
      <w:r w:rsidR="00B75DC2">
        <w:rPr>
          <w:rtl/>
        </w:rPr>
        <w:t xml:space="preserve"> </w:t>
      </w:r>
      <w:r w:rsidRPr="006C2374">
        <w:rPr>
          <w:rtl/>
        </w:rPr>
        <w:t>ישראל,</w:t>
      </w:r>
      <w:r w:rsidR="00B75DC2">
        <w:rPr>
          <w:rtl/>
        </w:rPr>
        <w:t xml:space="preserve"> </w:t>
      </w:r>
      <w:r w:rsidRPr="006C2374">
        <w:rPr>
          <w:rtl/>
        </w:rPr>
        <w:t>אבל</w:t>
      </w:r>
      <w:r w:rsidR="00B75DC2">
        <w:rPr>
          <w:rtl/>
        </w:rPr>
        <w:t xml:space="preserve"> </w:t>
      </w:r>
      <w:r w:rsidRPr="006C2374">
        <w:rPr>
          <w:rtl/>
        </w:rPr>
        <w:t>למעשה</w:t>
      </w:r>
      <w:r w:rsidR="00B75DC2">
        <w:rPr>
          <w:rtl/>
        </w:rPr>
        <w:t xml:space="preserve"> </w:t>
      </w:r>
      <w:r w:rsidRPr="006C2374">
        <w:rPr>
          <w:rtl/>
        </w:rPr>
        <w:t>אינם</w:t>
      </w:r>
      <w:r w:rsidR="00B75DC2">
        <w:rPr>
          <w:rtl/>
        </w:rPr>
        <w:t xml:space="preserve"> </w:t>
      </w:r>
      <w:r w:rsidRPr="006C2374">
        <w:rPr>
          <w:rtl/>
        </w:rPr>
        <w:t>אזרחי ישראל. כאן נמצאת משפחת אבו</w:t>
      </w:r>
      <w:r w:rsidR="00B75DC2">
        <w:rPr>
          <w:rtl/>
        </w:rPr>
        <w:t>-</w:t>
      </w:r>
      <w:r w:rsidRPr="006C2374">
        <w:rPr>
          <w:rtl/>
        </w:rPr>
        <w:t>חיה</w:t>
      </w:r>
      <w:r w:rsidR="00B75DC2">
        <w:rPr>
          <w:rtl/>
        </w:rPr>
        <w:t xml:space="preserve"> </w:t>
      </w:r>
      <w:r w:rsidRPr="006C2374">
        <w:rPr>
          <w:rtl/>
        </w:rPr>
        <w:t>מבית</w:t>
      </w:r>
      <w:r w:rsidR="00B75DC2">
        <w:rPr>
          <w:rtl/>
        </w:rPr>
        <w:t>-</w:t>
      </w:r>
      <w:r w:rsidRPr="006C2374">
        <w:rPr>
          <w:rtl/>
        </w:rPr>
        <w:t>ג'ן.</w:t>
      </w:r>
      <w:r w:rsidR="00B75DC2">
        <w:rPr>
          <w:rtl/>
        </w:rPr>
        <w:t xml:space="preserve"> </w:t>
      </w:r>
      <w:r w:rsidRPr="006C2374">
        <w:rPr>
          <w:rtl/>
        </w:rPr>
        <w:t>משפחת אבו</w:t>
      </w:r>
      <w:r w:rsidR="00B75DC2">
        <w:rPr>
          <w:rtl/>
        </w:rPr>
        <w:t>-</w:t>
      </w:r>
      <w:r w:rsidRPr="006C2374">
        <w:rPr>
          <w:rtl/>
        </w:rPr>
        <w:t>חיה מבית</w:t>
      </w:r>
      <w:r w:rsidR="00B75DC2">
        <w:rPr>
          <w:rtl/>
        </w:rPr>
        <w:t>-</w:t>
      </w:r>
      <w:r w:rsidRPr="006C2374">
        <w:rPr>
          <w:rtl/>
        </w:rPr>
        <w:t>ג'ן, אדוני היושב</w:t>
      </w:r>
      <w:r w:rsidR="00B75DC2">
        <w:rPr>
          <w:rtl/>
        </w:rPr>
        <w:t>-</w:t>
      </w:r>
      <w:r w:rsidRPr="006C2374">
        <w:rPr>
          <w:rtl/>
        </w:rPr>
        <w:t>ראש, מונה 11 נפשות. לאב יש שבעה</w:t>
      </w:r>
      <w:r w:rsidR="00B75DC2">
        <w:rPr>
          <w:rtl/>
        </w:rPr>
        <w:t xml:space="preserve"> </w:t>
      </w:r>
      <w:r w:rsidRPr="006C2374">
        <w:rPr>
          <w:rtl/>
        </w:rPr>
        <w:t>ילדים, כולם שירתו בצבא, וחלקם עדיין משרתים בצבא. גם האבא שירת 26 שנים, ויצא רק</w:t>
      </w:r>
      <w:r w:rsidR="00B75DC2">
        <w:rPr>
          <w:rtl/>
        </w:rPr>
        <w:t xml:space="preserve"> </w:t>
      </w:r>
      <w:r w:rsidRPr="006C2374">
        <w:rPr>
          <w:rtl/>
        </w:rPr>
        <w:t>לאחרונה</w:t>
      </w:r>
      <w:r w:rsidR="00B75DC2">
        <w:rPr>
          <w:rtl/>
        </w:rPr>
        <w:t xml:space="preserve"> </w:t>
      </w:r>
      <w:r w:rsidRPr="006C2374">
        <w:rPr>
          <w:rtl/>
        </w:rPr>
        <w:t>לגמלאות.</w:t>
      </w:r>
      <w:r w:rsidR="00B75DC2">
        <w:rPr>
          <w:rtl/>
        </w:rPr>
        <w:t xml:space="preserve"> </w:t>
      </w:r>
      <w:r w:rsidRPr="006C2374">
        <w:rPr>
          <w:rtl/>
        </w:rPr>
        <w:t>אלה</w:t>
      </w:r>
      <w:r w:rsidR="00B75DC2">
        <w:rPr>
          <w:rtl/>
        </w:rPr>
        <w:t xml:space="preserve"> </w:t>
      </w:r>
      <w:r w:rsidRPr="006C2374">
        <w:rPr>
          <w:rtl/>
        </w:rPr>
        <w:t>סיפורים</w:t>
      </w:r>
      <w:r w:rsidR="00B75DC2">
        <w:rPr>
          <w:rtl/>
        </w:rPr>
        <w:t xml:space="preserve"> </w:t>
      </w:r>
      <w:r w:rsidRPr="006C2374">
        <w:rPr>
          <w:rtl/>
        </w:rPr>
        <w:t>מעניינים,</w:t>
      </w:r>
      <w:r w:rsidR="00B75DC2">
        <w:rPr>
          <w:rtl/>
        </w:rPr>
        <w:t xml:space="preserve"> </w:t>
      </w:r>
      <w:r w:rsidRPr="006C2374">
        <w:rPr>
          <w:rtl/>
        </w:rPr>
        <w:t>כדי</w:t>
      </w:r>
      <w:r w:rsidR="00B75DC2">
        <w:rPr>
          <w:rtl/>
        </w:rPr>
        <w:t xml:space="preserve"> </w:t>
      </w:r>
      <w:r w:rsidRPr="006C2374">
        <w:rPr>
          <w:rtl/>
        </w:rPr>
        <w:t>שתבינו</w:t>
      </w:r>
      <w:r w:rsidR="00B75DC2">
        <w:rPr>
          <w:rtl/>
        </w:rPr>
        <w:t xml:space="preserve"> </w:t>
      </w:r>
      <w:r w:rsidRPr="006C2374">
        <w:rPr>
          <w:rtl/>
        </w:rPr>
        <w:t>לאן הגיעה הביורוקרטיה</w:t>
      </w:r>
      <w:r w:rsidR="00B75DC2">
        <w:rPr>
          <w:rtl/>
        </w:rPr>
        <w:t xml:space="preserve"> </w:t>
      </w:r>
      <w:r w:rsidRPr="006C2374">
        <w:rPr>
          <w:rtl/>
        </w:rPr>
        <w:t>הישראלית.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חנן פורת (מפד"ל):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למה אין להם אזרחות?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אסעד אסעד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תשמע</w:t>
      </w:r>
      <w:r w:rsidR="00B75DC2">
        <w:rPr>
          <w:rtl/>
        </w:rPr>
        <w:t xml:space="preserve"> </w:t>
      </w:r>
      <w:r w:rsidRPr="006C2374">
        <w:rPr>
          <w:rtl/>
        </w:rPr>
        <w:t>את זה:</w:t>
      </w:r>
      <w:r w:rsidR="00B75DC2">
        <w:rPr>
          <w:rtl/>
        </w:rPr>
        <w:t xml:space="preserve"> </w:t>
      </w:r>
      <w:r w:rsidRPr="006C2374">
        <w:rPr>
          <w:rtl/>
        </w:rPr>
        <w:t>מר אבו</w:t>
      </w:r>
      <w:r w:rsidR="00B75DC2">
        <w:rPr>
          <w:rtl/>
        </w:rPr>
        <w:t>-</w:t>
      </w:r>
      <w:r w:rsidRPr="006C2374">
        <w:rPr>
          <w:rtl/>
        </w:rPr>
        <w:t>חיה פנה למשרד הפנים בעכו וביקש לצאת לחוץ</w:t>
      </w:r>
      <w:r w:rsidR="00B75DC2">
        <w:rPr>
          <w:rtl/>
        </w:rPr>
        <w:t>-</w:t>
      </w:r>
      <w:r w:rsidRPr="006C2374">
        <w:rPr>
          <w:rtl/>
        </w:rPr>
        <w:t>לארץ יחד עם</w:t>
      </w:r>
      <w:r w:rsidR="00B75DC2">
        <w:rPr>
          <w:rtl/>
        </w:rPr>
        <w:t xml:space="preserve"> </w:t>
      </w:r>
      <w:r w:rsidRPr="006C2374">
        <w:rPr>
          <w:rtl/>
        </w:rPr>
        <w:t>אשתו.</w:t>
      </w:r>
      <w:r w:rsidR="00B75DC2">
        <w:rPr>
          <w:rtl/>
        </w:rPr>
        <w:t xml:space="preserve"> </w:t>
      </w:r>
      <w:r w:rsidRPr="006C2374">
        <w:rPr>
          <w:rtl/>
        </w:rPr>
        <w:t>הוא</w:t>
      </w:r>
      <w:r w:rsidR="00B75DC2">
        <w:rPr>
          <w:rtl/>
        </w:rPr>
        <w:t xml:space="preserve"> </w:t>
      </w:r>
      <w:r w:rsidRPr="006C2374">
        <w:rPr>
          <w:rtl/>
        </w:rPr>
        <w:t>קיבל</w:t>
      </w:r>
      <w:r w:rsidR="00B75DC2">
        <w:rPr>
          <w:rtl/>
        </w:rPr>
        <w:t xml:space="preserve"> </w:t>
      </w:r>
      <w:r w:rsidRPr="006C2374">
        <w:rPr>
          <w:rtl/>
        </w:rPr>
        <w:t>דרכון, אך נאמר לו שאשתו אינה אזרחית ישראלית. שאל למה, ונאמר</w:t>
      </w:r>
      <w:r w:rsidR="00B75DC2">
        <w:rPr>
          <w:rtl/>
        </w:rPr>
        <w:t xml:space="preserve"> </w:t>
      </w:r>
      <w:r w:rsidRPr="006C2374">
        <w:rPr>
          <w:rtl/>
        </w:rPr>
        <w:t>לו:</w:t>
      </w:r>
      <w:r w:rsidR="00B75DC2">
        <w:rPr>
          <w:rtl/>
        </w:rPr>
        <w:t xml:space="preserve"> </w:t>
      </w:r>
      <w:r w:rsidRPr="006C2374">
        <w:rPr>
          <w:rtl/>
        </w:rPr>
        <w:t>כי</w:t>
      </w:r>
      <w:r w:rsidR="00B75DC2">
        <w:rPr>
          <w:rtl/>
        </w:rPr>
        <w:t xml:space="preserve"> </w:t>
      </w:r>
      <w:r w:rsidRPr="006C2374">
        <w:rPr>
          <w:rtl/>
        </w:rPr>
        <w:t>היא לא יודעת עברית. אלו אמתלות. האמת היא שאשתו, סוניה אבו</w:t>
      </w:r>
      <w:r w:rsidR="00B75DC2">
        <w:rPr>
          <w:rtl/>
        </w:rPr>
        <w:t>-</w:t>
      </w:r>
      <w:r w:rsidRPr="006C2374">
        <w:rPr>
          <w:rtl/>
        </w:rPr>
        <w:t>חיה, נולדה</w:t>
      </w:r>
      <w:r w:rsidR="00B75DC2">
        <w:rPr>
          <w:rtl/>
        </w:rPr>
        <w:t xml:space="preserve"> </w:t>
      </w:r>
      <w:r w:rsidRPr="006C2374">
        <w:rPr>
          <w:rtl/>
        </w:rPr>
        <w:t>ברמת</w:t>
      </w:r>
      <w:r w:rsidR="00B75DC2">
        <w:rPr>
          <w:rtl/>
        </w:rPr>
        <w:t>-</w:t>
      </w:r>
      <w:r w:rsidRPr="006C2374">
        <w:rPr>
          <w:rtl/>
        </w:rPr>
        <w:t>הגולן.</w:t>
      </w:r>
      <w:r w:rsidR="00B75DC2">
        <w:rPr>
          <w:rtl/>
        </w:rPr>
        <w:t xml:space="preserve"> </w:t>
      </w:r>
      <w:r w:rsidRPr="006C2374">
        <w:rPr>
          <w:rtl/>
        </w:rPr>
        <w:t>אף שחוק מדינת ישראל חל על רמת</w:t>
      </w:r>
      <w:r w:rsidR="00B75DC2">
        <w:rPr>
          <w:rtl/>
        </w:rPr>
        <w:t>-</w:t>
      </w:r>
      <w:r w:rsidRPr="006C2374">
        <w:rPr>
          <w:rtl/>
        </w:rPr>
        <w:t>הגולן, כנראה אינו חל עד הסוף.</w:t>
      </w:r>
      <w:r w:rsidR="00B75DC2">
        <w:rPr>
          <w:rtl/>
        </w:rPr>
        <w:t xml:space="preserve"> </w:t>
      </w:r>
      <w:r w:rsidRPr="006C2374">
        <w:rPr>
          <w:rtl/>
        </w:rPr>
        <w:t>לכן</w:t>
      </w:r>
      <w:r w:rsidR="00B75DC2">
        <w:rPr>
          <w:rtl/>
        </w:rPr>
        <w:t xml:space="preserve"> </w:t>
      </w:r>
      <w:r w:rsidRPr="006C2374">
        <w:rPr>
          <w:rtl/>
        </w:rPr>
        <w:t>אשתו של מר אבו</w:t>
      </w:r>
      <w:r w:rsidR="00B75DC2">
        <w:rPr>
          <w:rtl/>
        </w:rPr>
        <w:t>-</w:t>
      </w:r>
      <w:r w:rsidRPr="006C2374">
        <w:rPr>
          <w:rtl/>
        </w:rPr>
        <w:t>חיה לא קיבלה דרכון, נכון להיום.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הסיפור היותר</w:t>
      </w:r>
      <w:r w:rsidR="00B75DC2">
        <w:rPr>
          <w:rtl/>
        </w:rPr>
        <w:t>-</w:t>
      </w:r>
      <w:r w:rsidRPr="006C2374">
        <w:rPr>
          <w:rtl/>
        </w:rPr>
        <w:t>מעניין, אדוני היושב</w:t>
      </w:r>
      <w:r w:rsidR="00B75DC2">
        <w:rPr>
          <w:rtl/>
        </w:rPr>
        <w:t>-</w:t>
      </w:r>
      <w:r w:rsidRPr="006C2374">
        <w:rPr>
          <w:rtl/>
        </w:rPr>
        <w:t xml:space="preserve">ראש, חברי הכנסת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סאלח סלים (חד"ש):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יש מאות</w:t>
      </w:r>
      <w:r w:rsidR="00B75DC2">
        <w:rPr>
          <w:rtl/>
        </w:rPr>
        <w:t>-</w:t>
      </w:r>
      <w:r w:rsidRPr="006C2374">
        <w:rPr>
          <w:rtl/>
        </w:rPr>
        <w:t>מאות מקרים כאלה.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אסעד אסעד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תרשה</w:t>
      </w:r>
      <w:r w:rsidR="00B75DC2">
        <w:rPr>
          <w:rtl/>
        </w:rPr>
        <w:t xml:space="preserve"> </w:t>
      </w:r>
      <w:r w:rsidRPr="006C2374">
        <w:rPr>
          <w:rtl/>
        </w:rPr>
        <w:t>לי,</w:t>
      </w:r>
      <w:r w:rsidR="00B75DC2">
        <w:rPr>
          <w:rtl/>
        </w:rPr>
        <w:t xml:space="preserve"> </w:t>
      </w: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 סלים. יותר מעניין הוא המקרה של משפחת מונדר מעוספיא.</w:t>
      </w:r>
      <w:r w:rsidR="00B75DC2">
        <w:rPr>
          <w:rtl/>
        </w:rPr>
        <w:t xml:space="preserve"> </w:t>
      </w:r>
      <w:r w:rsidRPr="006C2374">
        <w:rPr>
          <w:rtl/>
        </w:rPr>
        <w:t>נמצאים</w:t>
      </w:r>
      <w:r w:rsidR="00B75DC2">
        <w:rPr>
          <w:rtl/>
        </w:rPr>
        <w:t xml:space="preserve"> </w:t>
      </w:r>
      <w:r w:rsidRPr="006C2374">
        <w:rPr>
          <w:rtl/>
        </w:rPr>
        <w:t>כאן שלושת הבנים של משפחת מונדר. ההורים אינם עוד כאן. הבן, עוסאם מונדר,</w:t>
      </w:r>
      <w:r w:rsidR="00B75DC2">
        <w:rPr>
          <w:rtl/>
        </w:rPr>
        <w:t xml:space="preserve"> </w:t>
      </w:r>
      <w:r w:rsidRPr="006C2374">
        <w:rPr>
          <w:rtl/>
        </w:rPr>
        <w:t>התגייס לצה"ל ושירת 12 שנים. במהלך מלחמת לבנון נפצע קשה, והוא נכה צה"ל בדרגה של</w:t>
      </w:r>
      <w:r w:rsidR="00B75DC2">
        <w:rPr>
          <w:rtl/>
        </w:rPr>
        <w:t xml:space="preserve"> </w:t>
      </w:r>
      <w:r w:rsidR="00B75DC2" w:rsidRPr="006C2374">
        <w:rPr>
          <w:rtl/>
        </w:rPr>
        <w:t>49</w:t>
      </w:r>
      <w:r w:rsidR="00B75DC2">
        <w:rPr>
          <w:rtl/>
        </w:rPr>
        <w:t>%</w:t>
      </w:r>
      <w:r w:rsidRPr="006C2374">
        <w:rPr>
          <w:rtl/>
        </w:rPr>
        <w:t>.</w:t>
      </w:r>
      <w:r w:rsidR="00B75DC2">
        <w:rPr>
          <w:rtl/>
        </w:rPr>
        <w:t xml:space="preserve"> </w:t>
      </w:r>
      <w:r w:rsidRPr="006C2374">
        <w:rPr>
          <w:rtl/>
        </w:rPr>
        <w:t>כאשר הוא השתחרר מצה"ל הוא פנה למשרד הפנים וביקש דרכון. דרכון אתה מקבל אם</w:t>
      </w:r>
      <w:r w:rsidR="00B75DC2">
        <w:rPr>
          <w:rtl/>
        </w:rPr>
        <w:t xml:space="preserve"> </w:t>
      </w:r>
      <w:r w:rsidRPr="006C2374">
        <w:rPr>
          <w:rtl/>
        </w:rPr>
        <w:t>אתה אזרח.</w:t>
      </w:r>
      <w:r w:rsidR="00B75DC2">
        <w:rPr>
          <w:rtl/>
        </w:rPr>
        <w:t xml:space="preserve"> </w:t>
      </w:r>
      <w:r w:rsidRPr="006C2374">
        <w:rPr>
          <w:rtl/>
        </w:rPr>
        <w:t>אם אין לך אזרחות, אין לך דרכון. הוא הופתע כאשר נאמר לו: אתה לא אזרח</w:t>
      </w:r>
      <w:r w:rsidR="00B75DC2">
        <w:rPr>
          <w:rtl/>
        </w:rPr>
        <w:t xml:space="preserve"> </w:t>
      </w:r>
      <w:r w:rsidRPr="006C2374">
        <w:rPr>
          <w:rtl/>
        </w:rPr>
        <w:t>ישראלי.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הוא</w:t>
      </w:r>
      <w:r w:rsidR="00B75DC2">
        <w:rPr>
          <w:rtl/>
        </w:rPr>
        <w:t xml:space="preserve"> </w:t>
      </w:r>
      <w:r w:rsidRPr="006C2374">
        <w:rPr>
          <w:rtl/>
        </w:rPr>
        <w:t>שואל:</w:t>
      </w:r>
      <w:r w:rsidR="00B75DC2">
        <w:rPr>
          <w:rtl/>
        </w:rPr>
        <w:t xml:space="preserve"> </w:t>
      </w:r>
      <w:r w:rsidRPr="006C2374">
        <w:rPr>
          <w:rtl/>
        </w:rPr>
        <w:t>אם</w:t>
      </w:r>
      <w:r w:rsidR="00B75DC2">
        <w:rPr>
          <w:rtl/>
        </w:rPr>
        <w:t xml:space="preserve"> </w:t>
      </w:r>
      <w:r w:rsidRPr="006C2374">
        <w:rPr>
          <w:rtl/>
        </w:rPr>
        <w:t>הייתי</w:t>
      </w:r>
      <w:r w:rsidR="00B75DC2">
        <w:rPr>
          <w:rtl/>
        </w:rPr>
        <w:t xml:space="preserve"> </w:t>
      </w:r>
      <w:r w:rsidRPr="006C2374">
        <w:rPr>
          <w:rtl/>
        </w:rPr>
        <w:t>מוכן</w:t>
      </w:r>
      <w:r w:rsidR="00B75DC2">
        <w:rPr>
          <w:rtl/>
        </w:rPr>
        <w:t xml:space="preserve"> </w:t>
      </w:r>
      <w:r w:rsidRPr="006C2374">
        <w:rPr>
          <w:rtl/>
        </w:rPr>
        <w:t>להקריב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חיי למען מדינת ישראל, ועשיתי זאת</w:t>
      </w:r>
      <w:r w:rsidR="00B75DC2">
        <w:rPr>
          <w:rtl/>
        </w:rPr>
        <w:t xml:space="preserve"> </w:t>
      </w:r>
      <w:r w:rsidRPr="006C2374">
        <w:rPr>
          <w:rtl/>
        </w:rPr>
        <w:t>במלחמה</w:t>
      </w:r>
      <w:r w:rsidR="00B75DC2">
        <w:rPr>
          <w:rtl/>
        </w:rPr>
        <w:t xml:space="preserve"> – </w:t>
      </w:r>
      <w:r w:rsidRPr="006C2374">
        <w:rPr>
          <w:rtl/>
        </w:rPr>
        <w:t>אף</w:t>
      </w:r>
      <w:r w:rsidR="00B75DC2">
        <w:rPr>
          <w:rtl/>
        </w:rPr>
        <w:t xml:space="preserve"> </w:t>
      </w:r>
      <w:r w:rsidRPr="006C2374">
        <w:rPr>
          <w:rtl/>
        </w:rPr>
        <w:t>אחד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 xml:space="preserve">ידע אם יחזור חי או מת מהמלחמה הזו </w:t>
      </w:r>
      <w:r w:rsidR="00B75DC2">
        <w:rPr>
          <w:rtl/>
        </w:rPr>
        <w:t>–</w:t>
      </w:r>
      <w:r w:rsidRPr="006C2374">
        <w:rPr>
          <w:rtl/>
        </w:rPr>
        <w:t xml:space="preserve"> האם כדי לקבל דרכון</w:t>
      </w:r>
      <w:r w:rsidR="00B75DC2">
        <w:rPr>
          <w:rtl/>
        </w:rPr>
        <w:t xml:space="preserve"> </w:t>
      </w:r>
      <w:r w:rsidRPr="006C2374">
        <w:rPr>
          <w:rtl/>
        </w:rPr>
        <w:t>איני אזרח? סיפור מוזר, סיפור מביש. אני לא יודע לאן נגיע עם הביורוקרטיה שלנו.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מיהרתי,</w:t>
      </w:r>
      <w:r w:rsidR="00B75DC2">
        <w:rPr>
          <w:rtl/>
        </w:rPr>
        <w:t xml:space="preserve"> </w:t>
      </w: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 להגיש הצעת חוק. פניתי בשאילתא בעניין משפחת</w:t>
      </w:r>
      <w:r w:rsidR="00B75DC2">
        <w:rPr>
          <w:rtl/>
        </w:rPr>
        <w:t xml:space="preserve"> </w:t>
      </w:r>
      <w:r w:rsidRPr="006C2374">
        <w:rPr>
          <w:rtl/>
        </w:rPr>
        <w:t>מונדר, בראשית 1994. כבוד שר המשטרה, שייצג את שר הפנים, ענה לי בכנסת: לא מוצאים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האיש.</w:t>
      </w:r>
      <w:r w:rsidR="00B75DC2">
        <w:rPr>
          <w:rtl/>
        </w:rPr>
        <w:t xml:space="preserve"> </w:t>
      </w:r>
      <w:r w:rsidRPr="006C2374">
        <w:rPr>
          <w:rtl/>
        </w:rPr>
        <w:t>גם אינו אזרח וגם לא מוצאים אותו. סיפורים דמיוניים. הוא תושב עוספיא,</w:t>
      </w:r>
      <w:r w:rsidR="00B75DC2">
        <w:rPr>
          <w:rtl/>
        </w:rPr>
        <w:t xml:space="preserve"> </w:t>
      </w:r>
      <w:r w:rsidRPr="006C2374">
        <w:rPr>
          <w:rtl/>
        </w:rPr>
        <w:t>אני מאתר אותו ומדבר אתו. נתתי את כל הפרטים, אך אומרים לי: הוא לא נמצא. זו היתה</w:t>
      </w:r>
      <w:r w:rsidR="00B75DC2">
        <w:rPr>
          <w:rtl/>
        </w:rPr>
        <w:t xml:space="preserve"> </w:t>
      </w:r>
      <w:r w:rsidRPr="006C2374">
        <w:rPr>
          <w:rtl/>
        </w:rPr>
        <w:t>תשובתו של שר הפנים דאז.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יש</w:t>
      </w:r>
      <w:r w:rsidR="00B75DC2">
        <w:rPr>
          <w:rtl/>
        </w:rPr>
        <w:t xml:space="preserve"> </w:t>
      </w:r>
      <w:r w:rsidRPr="006C2374">
        <w:rPr>
          <w:rtl/>
        </w:rPr>
        <w:t>מקרה</w:t>
      </w:r>
      <w:r w:rsidR="00B75DC2">
        <w:rPr>
          <w:rtl/>
        </w:rPr>
        <w:t xml:space="preserve"> </w:t>
      </w:r>
      <w:r w:rsidRPr="006C2374">
        <w:rPr>
          <w:rtl/>
        </w:rPr>
        <w:t>מעניין</w:t>
      </w:r>
      <w:r w:rsidR="00B75DC2">
        <w:rPr>
          <w:rtl/>
        </w:rPr>
        <w:t xml:space="preserve"> </w:t>
      </w:r>
      <w:r w:rsidRPr="006C2374">
        <w:rPr>
          <w:rtl/>
        </w:rPr>
        <w:t>אחר, של משפחת מורד מבית</w:t>
      </w:r>
      <w:r w:rsidR="00B75DC2">
        <w:rPr>
          <w:rtl/>
        </w:rPr>
        <w:t>-</w:t>
      </w:r>
      <w:r w:rsidRPr="006C2374">
        <w:rPr>
          <w:rtl/>
        </w:rPr>
        <w:t>ג'ן, אשר אינה נמצאת עכשיו אתנו.</w:t>
      </w:r>
      <w:r w:rsidR="00B75DC2">
        <w:rPr>
          <w:rtl/>
        </w:rPr>
        <w:t xml:space="preserve"> </w:t>
      </w:r>
      <w:r w:rsidRPr="006C2374">
        <w:rPr>
          <w:rtl/>
        </w:rPr>
        <w:t>אשתו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מר</w:t>
      </w:r>
      <w:r w:rsidR="00B75DC2">
        <w:rPr>
          <w:rtl/>
        </w:rPr>
        <w:t xml:space="preserve"> </w:t>
      </w:r>
      <w:r w:rsidRPr="006C2374">
        <w:rPr>
          <w:rtl/>
        </w:rPr>
        <w:t>רג'ה</w:t>
      </w:r>
      <w:r w:rsidR="00B75DC2">
        <w:rPr>
          <w:rtl/>
        </w:rPr>
        <w:t xml:space="preserve"> </w:t>
      </w:r>
      <w:r w:rsidRPr="006C2374">
        <w:rPr>
          <w:rtl/>
        </w:rPr>
        <w:t>מורד, גברת סוניה מורד, פנתה גם היא ב</w:t>
      </w:r>
      <w:r w:rsidR="00B75DC2">
        <w:rPr>
          <w:rtl/>
        </w:rPr>
        <w:t>-</w:t>
      </w:r>
      <w:r w:rsidRPr="006C2374">
        <w:rPr>
          <w:rtl/>
        </w:rPr>
        <w:t>19 ביולי 1994, על מנת</w:t>
      </w:r>
      <w:r w:rsidR="00B75DC2">
        <w:rPr>
          <w:rtl/>
        </w:rPr>
        <w:t xml:space="preserve"> </w:t>
      </w:r>
      <w:r w:rsidRPr="006C2374">
        <w:rPr>
          <w:rtl/>
        </w:rPr>
        <w:t>לקבל</w:t>
      </w:r>
      <w:r w:rsidR="00B75DC2">
        <w:rPr>
          <w:rtl/>
        </w:rPr>
        <w:t xml:space="preserve"> </w:t>
      </w:r>
      <w:r w:rsidRPr="006C2374">
        <w:rPr>
          <w:rtl/>
        </w:rPr>
        <w:t>דרכון.</w:t>
      </w:r>
      <w:r w:rsidR="00B75DC2">
        <w:rPr>
          <w:rtl/>
        </w:rPr>
        <w:t xml:space="preserve"> </w:t>
      </w:r>
      <w:r w:rsidRPr="006C2374">
        <w:rPr>
          <w:rtl/>
        </w:rPr>
        <w:t>תשובת משרד הפנים היא בעצם מ</w:t>
      </w:r>
      <w:r w:rsidR="00B75DC2">
        <w:rPr>
          <w:rtl/>
        </w:rPr>
        <w:t>-</w:t>
      </w:r>
      <w:r w:rsidRPr="006C2374">
        <w:rPr>
          <w:rtl/>
        </w:rPr>
        <w:t>19 ביולי 1994, אך הפנייה היתה זמן רב</w:t>
      </w:r>
      <w:r w:rsidR="00B75DC2">
        <w:rPr>
          <w:rtl/>
        </w:rPr>
        <w:t xml:space="preserve"> </w:t>
      </w:r>
      <w:r w:rsidRPr="006C2374">
        <w:rPr>
          <w:rtl/>
        </w:rPr>
        <w:t>לפני</w:t>
      </w:r>
      <w:r w:rsidR="00B75DC2">
        <w:rPr>
          <w:rtl/>
        </w:rPr>
        <w:t xml:space="preserve"> </w:t>
      </w:r>
      <w:r w:rsidRPr="006C2374">
        <w:rPr>
          <w:rtl/>
        </w:rPr>
        <w:t>כן.</w:t>
      </w:r>
      <w:r w:rsidR="00B75DC2">
        <w:rPr>
          <w:rtl/>
        </w:rPr>
        <w:t xml:space="preserve"> </w:t>
      </w:r>
      <w:r w:rsidRPr="006C2374">
        <w:rPr>
          <w:rtl/>
        </w:rPr>
        <w:t>נאמר בה:</w:t>
      </w:r>
      <w:r w:rsidR="00B75DC2">
        <w:rPr>
          <w:rtl/>
        </w:rPr>
        <w:t xml:space="preserve"> </w:t>
      </w:r>
      <w:r w:rsidRPr="006C2374">
        <w:rPr>
          <w:rtl/>
        </w:rPr>
        <w:t>לכבוד הגברת סוניה מורד, בית</w:t>
      </w:r>
      <w:r w:rsidR="00B75DC2">
        <w:rPr>
          <w:rtl/>
        </w:rPr>
        <w:t>-</w:t>
      </w:r>
      <w:r w:rsidRPr="006C2374">
        <w:rPr>
          <w:rtl/>
        </w:rPr>
        <w:t>ג'ן 24990. הנדון:</w:t>
      </w:r>
      <w:r w:rsidR="00B75DC2">
        <w:rPr>
          <w:rtl/>
        </w:rPr>
        <w:t xml:space="preserve"> </w:t>
      </w:r>
      <w:r w:rsidRPr="006C2374">
        <w:rPr>
          <w:rtl/>
        </w:rPr>
        <w:t>התאזרחות.</w:t>
      </w:r>
      <w:r w:rsidR="00B75DC2">
        <w:rPr>
          <w:rtl/>
        </w:rPr>
        <w:t xml:space="preserve"> </w:t>
      </w:r>
      <w:r w:rsidRPr="006C2374">
        <w:rPr>
          <w:rtl/>
        </w:rPr>
        <w:t>מאחר שאינך ממלאת את התנאי שבסעיף 5(א)(5) לחוק, אנו דוחים את בקשתך לאזרחות.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גברת</w:t>
      </w:r>
      <w:r w:rsidR="00B75DC2">
        <w:rPr>
          <w:rtl/>
        </w:rPr>
        <w:t xml:space="preserve"> </w:t>
      </w:r>
      <w:r w:rsidRPr="006C2374">
        <w:rPr>
          <w:rtl/>
        </w:rPr>
        <w:t>סוניה מורד, אשתו של מר רג'ה מורד, היא אם לארבעה חיילים, שרובם עדיין</w:t>
      </w:r>
      <w:r w:rsidR="00B75DC2">
        <w:rPr>
          <w:rtl/>
        </w:rPr>
        <w:t xml:space="preserve"> </w:t>
      </w:r>
      <w:r w:rsidRPr="006C2374">
        <w:rPr>
          <w:rtl/>
        </w:rPr>
        <w:t>משרתים</w:t>
      </w:r>
      <w:r w:rsidR="00B75DC2">
        <w:rPr>
          <w:rtl/>
        </w:rPr>
        <w:t xml:space="preserve"> </w:t>
      </w:r>
      <w:r w:rsidRPr="006C2374">
        <w:rPr>
          <w:rtl/>
        </w:rPr>
        <w:t>בצה"ל,</w:t>
      </w:r>
      <w:r w:rsidR="00B75DC2">
        <w:rPr>
          <w:rtl/>
        </w:rPr>
        <w:t xml:space="preserve"> </w:t>
      </w: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סגן</w:t>
      </w:r>
      <w:r w:rsidR="00B75DC2">
        <w:rPr>
          <w:rtl/>
        </w:rPr>
        <w:t xml:space="preserve"> </w:t>
      </w:r>
      <w:r w:rsidRPr="006C2374">
        <w:rPr>
          <w:rtl/>
        </w:rPr>
        <w:t>שר הביטחון. פניתי אישית למנכ"ל משרד הפנים, בספטמבר</w:t>
      </w:r>
      <w:r w:rsidR="00B75DC2">
        <w:rPr>
          <w:rtl/>
        </w:rPr>
        <w:t xml:space="preserve"> </w:t>
      </w:r>
      <w:r w:rsidRPr="006C2374">
        <w:rPr>
          <w:rtl/>
        </w:rPr>
        <w:t>1994,</w:t>
      </w:r>
      <w:r w:rsidR="00B75DC2">
        <w:rPr>
          <w:rtl/>
        </w:rPr>
        <w:t xml:space="preserve"> </w:t>
      </w:r>
      <w:r w:rsidRPr="006C2374">
        <w:rPr>
          <w:rtl/>
        </w:rPr>
        <w:t>לגבי</w:t>
      </w:r>
      <w:r w:rsidR="00B75DC2">
        <w:rPr>
          <w:rtl/>
        </w:rPr>
        <w:t xml:space="preserve"> </w:t>
      </w:r>
      <w:r w:rsidRPr="006C2374">
        <w:rPr>
          <w:rtl/>
        </w:rPr>
        <w:t>אותה</w:t>
      </w:r>
      <w:r w:rsidR="00B75DC2">
        <w:rPr>
          <w:rtl/>
        </w:rPr>
        <w:t xml:space="preserve"> </w:t>
      </w:r>
      <w:r w:rsidRPr="006C2374">
        <w:rPr>
          <w:rtl/>
        </w:rPr>
        <w:t>גברת.</w:t>
      </w:r>
      <w:r w:rsidR="00B75DC2">
        <w:rPr>
          <w:rtl/>
        </w:rPr>
        <w:t xml:space="preserve"> </w:t>
      </w:r>
      <w:r w:rsidRPr="006C2374">
        <w:rPr>
          <w:rtl/>
        </w:rPr>
        <w:t>תשובת</w:t>
      </w:r>
      <w:r w:rsidR="00B75DC2">
        <w:rPr>
          <w:rtl/>
        </w:rPr>
        <w:t xml:space="preserve"> </w:t>
      </w:r>
      <w:r w:rsidRPr="006C2374">
        <w:rPr>
          <w:rtl/>
        </w:rPr>
        <w:t>מנכ"ל משרד הפנים היא מדצמבר 1994. לקח לו כמה</w:t>
      </w:r>
      <w:r w:rsidR="00B75DC2">
        <w:rPr>
          <w:rtl/>
        </w:rPr>
        <w:t xml:space="preserve"> </w:t>
      </w:r>
      <w:r w:rsidRPr="006C2374">
        <w:rPr>
          <w:rtl/>
        </w:rPr>
        <w:t>חודשים טובים לענות לי, לאחר שהנושא עלה בתקשורת.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היו</w:t>
      </w:r>
      <w:r w:rsidR="00B75DC2">
        <w:rPr>
          <w:rtl/>
        </w:rPr>
        <w:t xml:space="preserve"> </w:t>
      </w:r>
      <w:r w:rsidRPr="006C2374">
        <w:rPr>
          <w:rtl/>
        </w:rPr>
        <w:t>מקרים נוספים של דרוזים החיים בתחומי מדינת ישראל. הצעתי לשנות את הצעת</w:t>
      </w:r>
      <w:r w:rsidR="00B75DC2">
        <w:rPr>
          <w:rtl/>
        </w:rPr>
        <w:t xml:space="preserve"> </w:t>
      </w:r>
      <w:r w:rsidRPr="006C2374">
        <w:rPr>
          <w:rtl/>
        </w:rPr>
        <w:t>החוק הזו, אדוני היושב</w:t>
      </w:r>
      <w:r w:rsidR="00B75DC2">
        <w:rPr>
          <w:rtl/>
        </w:rPr>
        <w:t>-</w:t>
      </w:r>
      <w:r w:rsidRPr="006C2374">
        <w:rPr>
          <w:rtl/>
        </w:rPr>
        <w:t>ראש, וכתבתי בדברי ההסבר: כל אזרח החי במדינת ישראל, לרבות</w:t>
      </w:r>
      <w:r w:rsidR="00B75DC2">
        <w:rPr>
          <w:rtl/>
        </w:rPr>
        <w:t xml:space="preserve"> </w:t>
      </w:r>
      <w:r w:rsidRPr="006C2374">
        <w:rPr>
          <w:rtl/>
        </w:rPr>
        <w:t>לא יהודי, ששירת שירות סדיר בצה"ל ושוחרר כחוק, יקבל אזרחות ישראלית אוטומטית וגם</w:t>
      </w:r>
      <w:r w:rsidR="00B75DC2">
        <w:rPr>
          <w:rtl/>
        </w:rPr>
        <w:t xml:space="preserve"> </w:t>
      </w:r>
      <w:r w:rsidRPr="006C2374">
        <w:rPr>
          <w:rtl/>
        </w:rPr>
        <w:t>הוריו,</w:t>
      </w:r>
      <w:r w:rsidR="00B75DC2">
        <w:rPr>
          <w:rtl/>
        </w:rPr>
        <w:t xml:space="preserve"> </w:t>
      </w:r>
      <w:r w:rsidRPr="006C2374">
        <w:rPr>
          <w:rtl/>
        </w:rPr>
        <w:t>אלא</w:t>
      </w:r>
      <w:r w:rsidR="00B75DC2">
        <w:rPr>
          <w:rtl/>
        </w:rPr>
        <w:t xml:space="preserve"> </w:t>
      </w:r>
      <w:r w:rsidRPr="006C2374">
        <w:rPr>
          <w:rtl/>
        </w:rPr>
        <w:t>אם הם פנו בכתב לשר הפנים והביעו את רצונם לוותר על אזרחות זו, בתוך</w:t>
      </w:r>
      <w:r w:rsidR="00B75DC2">
        <w:rPr>
          <w:rtl/>
        </w:rPr>
        <w:t xml:space="preserve"> </w:t>
      </w:r>
      <w:r w:rsidRPr="006C2374">
        <w:rPr>
          <w:rtl/>
        </w:rPr>
        <w:t>30</w:t>
      </w:r>
      <w:r w:rsidR="00B75DC2">
        <w:rPr>
          <w:rtl/>
        </w:rPr>
        <w:t xml:space="preserve"> </w:t>
      </w:r>
      <w:r w:rsidRPr="006C2374">
        <w:rPr>
          <w:rtl/>
        </w:rPr>
        <w:t>יום</w:t>
      </w:r>
      <w:r w:rsidR="00B75DC2">
        <w:rPr>
          <w:rtl/>
        </w:rPr>
        <w:t xml:space="preserve"> </w:t>
      </w:r>
      <w:r w:rsidRPr="006C2374">
        <w:rPr>
          <w:rtl/>
        </w:rPr>
        <w:t>מיום</w:t>
      </w:r>
      <w:r w:rsidR="00B75DC2">
        <w:rPr>
          <w:rtl/>
        </w:rPr>
        <w:t xml:space="preserve"> </w:t>
      </w:r>
      <w:r w:rsidRPr="006C2374">
        <w:rPr>
          <w:rtl/>
        </w:rPr>
        <w:t>שחרור</w:t>
      </w:r>
      <w:r w:rsidR="00B75DC2">
        <w:rPr>
          <w:rtl/>
        </w:rPr>
        <w:t xml:space="preserve"> </w:t>
      </w:r>
      <w:r w:rsidRPr="006C2374">
        <w:rPr>
          <w:rtl/>
        </w:rPr>
        <w:t>בנם.</w:t>
      </w:r>
      <w:r w:rsidR="00B75DC2">
        <w:rPr>
          <w:rtl/>
        </w:rPr>
        <w:t xml:space="preserve"> </w:t>
      </w:r>
      <w:r w:rsidRPr="006C2374">
        <w:rPr>
          <w:rtl/>
        </w:rPr>
        <w:t>קבלת האזרחות הישראלית אינה מותנית בהגשת בקשה למשרד</w:t>
      </w:r>
      <w:r w:rsidR="00B75DC2">
        <w:rPr>
          <w:rtl/>
        </w:rPr>
        <w:t xml:space="preserve"> </w:t>
      </w:r>
      <w:r w:rsidRPr="006C2374">
        <w:rPr>
          <w:rtl/>
        </w:rPr>
        <w:t>הפנים,</w:t>
      </w:r>
      <w:r w:rsidR="00B75DC2">
        <w:rPr>
          <w:rtl/>
        </w:rPr>
        <w:t xml:space="preserve"> </w:t>
      </w:r>
      <w:r w:rsidRPr="006C2374">
        <w:rPr>
          <w:rtl/>
        </w:rPr>
        <w:t>אלא</w:t>
      </w:r>
      <w:r w:rsidR="00B75DC2">
        <w:rPr>
          <w:rtl/>
        </w:rPr>
        <w:t xml:space="preserve"> </w:t>
      </w:r>
      <w:r w:rsidRPr="006C2374">
        <w:rPr>
          <w:rtl/>
        </w:rPr>
        <w:t>מכוח</w:t>
      </w:r>
      <w:r w:rsidR="00B75DC2">
        <w:rPr>
          <w:rtl/>
        </w:rPr>
        <w:t xml:space="preserve"> </w:t>
      </w:r>
      <w:r w:rsidRPr="006C2374">
        <w:rPr>
          <w:rtl/>
        </w:rPr>
        <w:t>שירותו</w:t>
      </w:r>
      <w:r w:rsidR="00B75DC2">
        <w:rPr>
          <w:rtl/>
        </w:rPr>
        <w:t xml:space="preserve"> </w:t>
      </w:r>
      <w:r w:rsidRPr="006C2374">
        <w:rPr>
          <w:rtl/>
        </w:rPr>
        <w:t>הצבאי של החייל, בנם של הורים שלא נולדו בארץ, או עלו</w:t>
      </w:r>
      <w:r w:rsidR="00B75DC2">
        <w:rPr>
          <w:rtl/>
        </w:rPr>
        <w:t xml:space="preserve"> </w:t>
      </w:r>
      <w:r w:rsidRPr="006C2374">
        <w:rPr>
          <w:rtl/>
        </w:rPr>
        <w:t>לארץ לפני הקמת המדינה.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השירות הצבאי, אדוני היושב</w:t>
      </w:r>
      <w:r w:rsidR="00B75DC2">
        <w:rPr>
          <w:rtl/>
        </w:rPr>
        <w:t>-</w:t>
      </w:r>
      <w:r w:rsidRPr="006C2374">
        <w:rPr>
          <w:rtl/>
        </w:rPr>
        <w:t>ראש, אדוני סגן שר הביטחון, מהווה ערך עליון ואבן</w:t>
      </w:r>
      <w:r w:rsidR="00B75DC2">
        <w:rPr>
          <w:rtl/>
        </w:rPr>
        <w:t xml:space="preserve"> </w:t>
      </w:r>
      <w:r w:rsidRPr="006C2374">
        <w:rPr>
          <w:rtl/>
        </w:rPr>
        <w:t>בוחן</w:t>
      </w:r>
      <w:r w:rsidR="00B75DC2">
        <w:rPr>
          <w:rtl/>
        </w:rPr>
        <w:t xml:space="preserve"> </w:t>
      </w:r>
      <w:r w:rsidRPr="006C2374">
        <w:rPr>
          <w:rtl/>
        </w:rPr>
        <w:t>להיות</w:t>
      </w:r>
      <w:r w:rsidR="00B75DC2">
        <w:rPr>
          <w:rtl/>
        </w:rPr>
        <w:t xml:space="preserve"> </w:t>
      </w:r>
      <w:r w:rsidRPr="006C2374">
        <w:rPr>
          <w:rtl/>
        </w:rPr>
        <w:t>האדם אזרח המדינה. לכן אני מבקש לתקן את הסעיף המדבר על ישיבה בארץ.</w:t>
      </w:r>
      <w:r w:rsidR="00B75DC2">
        <w:rPr>
          <w:rtl/>
        </w:rPr>
        <w:t xml:space="preserve"> </w:t>
      </w:r>
      <w:r w:rsidRPr="006C2374">
        <w:rPr>
          <w:rtl/>
        </w:rPr>
        <w:t>נתקלתי</w:t>
      </w:r>
      <w:r w:rsidR="00B75DC2">
        <w:rPr>
          <w:rtl/>
        </w:rPr>
        <w:t xml:space="preserve"> </w:t>
      </w:r>
      <w:r w:rsidRPr="006C2374">
        <w:rPr>
          <w:rtl/>
        </w:rPr>
        <w:t>בתופעות</w:t>
      </w:r>
      <w:r w:rsidR="00B75DC2">
        <w:rPr>
          <w:rtl/>
        </w:rPr>
        <w:t xml:space="preserve"> </w:t>
      </w:r>
      <w:r w:rsidRPr="006C2374">
        <w:rPr>
          <w:rtl/>
        </w:rPr>
        <w:t>כאלו.</w:t>
      </w:r>
      <w:r w:rsidR="00B75DC2">
        <w:rPr>
          <w:rtl/>
        </w:rPr>
        <w:t xml:space="preserve"> </w:t>
      </w:r>
      <w:r w:rsidRPr="006C2374">
        <w:rPr>
          <w:rtl/>
        </w:rPr>
        <w:t>התופעה</w:t>
      </w:r>
      <w:r w:rsidR="00B75DC2">
        <w:rPr>
          <w:rtl/>
        </w:rPr>
        <w:t xml:space="preserve"> </w:t>
      </w:r>
      <w:r w:rsidRPr="006C2374">
        <w:rPr>
          <w:rtl/>
        </w:rPr>
        <w:t>הזו</w:t>
      </w:r>
      <w:r w:rsidR="00B75DC2">
        <w:rPr>
          <w:rtl/>
        </w:rPr>
        <w:t xml:space="preserve"> </w:t>
      </w:r>
      <w:r w:rsidRPr="006C2374">
        <w:rPr>
          <w:rtl/>
        </w:rPr>
        <w:t>הרבה יותר כוללת מאשר שלוש המשפחות שעליהן</w:t>
      </w:r>
      <w:r w:rsidR="00B75DC2">
        <w:rPr>
          <w:rtl/>
        </w:rPr>
        <w:t xml:space="preserve"> </w:t>
      </w:r>
      <w:r w:rsidRPr="006C2374">
        <w:rPr>
          <w:rtl/>
        </w:rPr>
        <w:t>דיברתי.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חושב</w:t>
      </w:r>
      <w:r w:rsidR="00B75DC2">
        <w:rPr>
          <w:rtl/>
        </w:rPr>
        <w:t xml:space="preserve"> </w:t>
      </w:r>
      <w:r w:rsidRPr="006C2374">
        <w:rPr>
          <w:rtl/>
        </w:rPr>
        <w:t>שהשירות הצבאי הוא אבן בוחן לכך שאותו אזרח יקבל את האזרחות</w:t>
      </w:r>
      <w:r w:rsidR="00B75DC2">
        <w:rPr>
          <w:rtl/>
        </w:rPr>
        <w:t xml:space="preserve"> </w:t>
      </w:r>
      <w:r w:rsidRPr="006C2374">
        <w:rPr>
          <w:rtl/>
        </w:rPr>
        <w:t>והדרכון, ולא ילך לאיבוד בביורוקרטיה הישראלית.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לצערי</w:t>
      </w:r>
      <w:r w:rsidR="00B75DC2">
        <w:rPr>
          <w:rtl/>
        </w:rPr>
        <w:t xml:space="preserve"> </w:t>
      </w:r>
      <w:r w:rsidRPr="006C2374">
        <w:rPr>
          <w:rtl/>
        </w:rPr>
        <w:t>הרב,</w:t>
      </w:r>
      <w:r w:rsidR="00B75DC2">
        <w:rPr>
          <w:rtl/>
        </w:rPr>
        <w:t xml:space="preserve"> </w:t>
      </w:r>
      <w:r w:rsidRPr="006C2374">
        <w:rPr>
          <w:rtl/>
        </w:rPr>
        <w:t>ועדת</w:t>
      </w:r>
      <w:r w:rsidR="00B75DC2">
        <w:rPr>
          <w:rtl/>
        </w:rPr>
        <w:t xml:space="preserve"> </w:t>
      </w:r>
      <w:r w:rsidRPr="006C2374">
        <w:rPr>
          <w:rtl/>
        </w:rPr>
        <w:t>השרים</w:t>
      </w:r>
      <w:r w:rsidR="00B75DC2">
        <w:rPr>
          <w:rtl/>
        </w:rPr>
        <w:t xml:space="preserve"> </w:t>
      </w:r>
      <w:r w:rsidRPr="006C2374">
        <w:rPr>
          <w:rtl/>
        </w:rPr>
        <w:t>לענייני</w:t>
      </w:r>
      <w:r w:rsidR="00B75DC2">
        <w:rPr>
          <w:rtl/>
        </w:rPr>
        <w:t xml:space="preserve"> </w:t>
      </w:r>
      <w:r w:rsidRPr="006C2374">
        <w:rPr>
          <w:rtl/>
        </w:rPr>
        <w:t>חקיקה התנגדה להצעת החוק הזו. לא רק שלא</w:t>
      </w:r>
      <w:r w:rsidR="00B75DC2">
        <w:rPr>
          <w:rtl/>
        </w:rPr>
        <w:t xml:space="preserve"> </w:t>
      </w:r>
      <w:r w:rsidRPr="006C2374">
        <w:rPr>
          <w:rtl/>
        </w:rPr>
        <w:t>מטפלים</w:t>
      </w:r>
      <w:r w:rsidR="00B75DC2">
        <w:rPr>
          <w:rtl/>
        </w:rPr>
        <w:t xml:space="preserve"> </w:t>
      </w:r>
      <w:r w:rsidRPr="006C2374">
        <w:rPr>
          <w:rtl/>
        </w:rPr>
        <w:t>בנושא</w:t>
      </w:r>
      <w:r w:rsidR="00B75DC2">
        <w:rPr>
          <w:rtl/>
        </w:rPr>
        <w:t xml:space="preserve"> </w:t>
      </w:r>
      <w:r w:rsidRPr="006C2374">
        <w:rPr>
          <w:rtl/>
        </w:rPr>
        <w:t>במשרדי</w:t>
      </w:r>
      <w:r w:rsidR="00B75DC2">
        <w:rPr>
          <w:rtl/>
        </w:rPr>
        <w:t xml:space="preserve"> </w:t>
      </w:r>
      <w:r w:rsidRPr="006C2374">
        <w:rPr>
          <w:rtl/>
        </w:rPr>
        <w:t>הממשלה,</w:t>
      </w:r>
      <w:r w:rsidR="00B75DC2">
        <w:rPr>
          <w:rtl/>
        </w:rPr>
        <w:t xml:space="preserve"> </w:t>
      </w:r>
      <w:r w:rsidRPr="006C2374">
        <w:rPr>
          <w:rtl/>
        </w:rPr>
        <w:t>הממשלה</w:t>
      </w:r>
      <w:r w:rsidR="00B75DC2">
        <w:rPr>
          <w:rtl/>
        </w:rPr>
        <w:t xml:space="preserve"> </w:t>
      </w:r>
      <w:r w:rsidRPr="006C2374">
        <w:rPr>
          <w:rtl/>
        </w:rPr>
        <w:t>גם</w:t>
      </w:r>
      <w:r w:rsidR="00B75DC2">
        <w:rPr>
          <w:rtl/>
        </w:rPr>
        <w:t xml:space="preserve"> </w:t>
      </w:r>
      <w:r w:rsidRPr="006C2374">
        <w:rPr>
          <w:rtl/>
        </w:rPr>
        <w:t>מתנגדת</w:t>
      </w:r>
      <w:r w:rsidR="00B75DC2">
        <w:rPr>
          <w:rtl/>
        </w:rPr>
        <w:t xml:space="preserve"> </w:t>
      </w:r>
      <w:r w:rsidRPr="006C2374">
        <w:rPr>
          <w:rtl/>
        </w:rPr>
        <w:t>להצעת החוק. אני פונה לכנסת</w:t>
      </w:r>
      <w:r w:rsidR="00B75DC2">
        <w:rPr>
          <w:rtl/>
        </w:rPr>
        <w:t xml:space="preserve"> </w:t>
      </w:r>
      <w:r w:rsidRPr="006C2374">
        <w:rPr>
          <w:rtl/>
        </w:rPr>
        <w:t>שתצביע בעד הצעתי.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אפשר לשאול אותך, חבר הכנסת אסעד?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אסעד אסעד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בבקשה.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כאשר</w:t>
      </w:r>
      <w:r w:rsidR="00B75DC2">
        <w:rPr>
          <w:rtl/>
        </w:rPr>
        <w:t xml:space="preserve"> </w:t>
      </w:r>
      <w:r w:rsidRPr="006C2374">
        <w:rPr>
          <w:rtl/>
        </w:rPr>
        <w:t>אתה</w:t>
      </w:r>
      <w:r w:rsidR="00B75DC2">
        <w:rPr>
          <w:rtl/>
        </w:rPr>
        <w:t xml:space="preserve"> </w:t>
      </w:r>
      <w:r w:rsidRPr="006C2374">
        <w:rPr>
          <w:rtl/>
        </w:rPr>
        <w:t>כותב</w:t>
      </w:r>
      <w:r w:rsidR="00B75DC2">
        <w:rPr>
          <w:rtl/>
        </w:rPr>
        <w:t xml:space="preserve"> </w:t>
      </w:r>
      <w:r w:rsidRPr="006C2374">
        <w:rPr>
          <w:rtl/>
        </w:rPr>
        <w:t xml:space="preserve">כאן: עם שחרורו, אוטומטית גם להוריו </w:t>
      </w:r>
      <w:r w:rsidR="00B75DC2">
        <w:rPr>
          <w:rtl/>
        </w:rPr>
        <w:t>–</w:t>
      </w:r>
      <w:r w:rsidRPr="006C2374">
        <w:rPr>
          <w:rtl/>
        </w:rPr>
        <w:t xml:space="preserve"> אתה מתכוון גם אם הם</w:t>
      </w:r>
      <w:r w:rsidR="00B75DC2">
        <w:rPr>
          <w:rtl/>
        </w:rPr>
        <w:t xml:space="preserve"> </w:t>
      </w:r>
      <w:r w:rsidRPr="006C2374">
        <w:rPr>
          <w:rtl/>
        </w:rPr>
        <w:t>בחוץ</w:t>
      </w:r>
      <w:r w:rsidR="00B75DC2">
        <w:rPr>
          <w:rtl/>
        </w:rPr>
        <w:t>-</w:t>
      </w:r>
      <w:r w:rsidRPr="006C2374">
        <w:rPr>
          <w:rtl/>
        </w:rPr>
        <w:t>לארץ?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אסעד אסעד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מדבר על ההורים החיים בארץ.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אבל לא הדגשת את זה.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אסעד אסעד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זה מודגש. אם אני מדבר על הנקודה הזו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שאלתי</w:t>
      </w:r>
      <w:r w:rsidR="00B75DC2">
        <w:rPr>
          <w:rtl/>
        </w:rPr>
        <w:t xml:space="preserve"> </w:t>
      </w:r>
      <w:r w:rsidRPr="006C2374">
        <w:rPr>
          <w:rtl/>
        </w:rPr>
        <w:t>אותך</w:t>
      </w:r>
      <w:r w:rsidR="00B75DC2">
        <w:rPr>
          <w:rtl/>
        </w:rPr>
        <w:t xml:space="preserve"> </w:t>
      </w:r>
      <w:r w:rsidRPr="006C2374">
        <w:rPr>
          <w:rtl/>
        </w:rPr>
        <w:t>למה</w:t>
      </w:r>
      <w:r w:rsidR="00B75DC2">
        <w:rPr>
          <w:rtl/>
        </w:rPr>
        <w:t xml:space="preserve"> </w:t>
      </w:r>
      <w:r w:rsidRPr="006C2374">
        <w:rPr>
          <w:rtl/>
        </w:rPr>
        <w:t>אתה מתכוון. במקרים אלה, שיהיו בריאים, אני יודע שהם גרים</w:t>
      </w:r>
      <w:r w:rsidR="00B75DC2">
        <w:rPr>
          <w:rtl/>
        </w:rPr>
        <w:t xml:space="preserve"> </w:t>
      </w:r>
      <w:r w:rsidRPr="006C2374">
        <w:rPr>
          <w:rtl/>
        </w:rPr>
        <w:t>ומושרשים כאן.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אסעד אסעד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הכוונה לאזרחים הגרים בארץ.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לידיעתך,</w:t>
      </w:r>
      <w:r w:rsidR="00B75DC2">
        <w:rPr>
          <w:rtl/>
        </w:rPr>
        <w:t xml:space="preserve"> </w:t>
      </w:r>
      <w:r w:rsidRPr="006C2374">
        <w:rPr>
          <w:rtl/>
        </w:rPr>
        <w:t>יש</w:t>
      </w:r>
      <w:r w:rsidR="00B75DC2">
        <w:rPr>
          <w:rtl/>
        </w:rPr>
        <w:t xml:space="preserve"> </w:t>
      </w:r>
      <w:r w:rsidRPr="006C2374">
        <w:rPr>
          <w:rtl/>
        </w:rPr>
        <w:t>הרבה</w:t>
      </w:r>
      <w:r w:rsidR="00B75DC2">
        <w:rPr>
          <w:rtl/>
        </w:rPr>
        <w:t xml:space="preserve"> </w:t>
      </w:r>
      <w:r w:rsidRPr="006C2374">
        <w:rPr>
          <w:rtl/>
        </w:rPr>
        <w:t>מתנדבים. אתה יודע שיש הרבה מתנדבים</w:t>
      </w:r>
      <w:r w:rsidR="00B75DC2">
        <w:rPr>
          <w:rtl/>
        </w:rPr>
        <w:t xml:space="preserve"> </w:t>
      </w:r>
      <w:r w:rsidRPr="006C2374">
        <w:rPr>
          <w:rtl/>
        </w:rPr>
        <w:t>שההורים שלהם גרים</w:t>
      </w:r>
      <w:r w:rsidR="00B75DC2">
        <w:rPr>
          <w:rtl/>
        </w:rPr>
        <w:t xml:space="preserve"> </w:t>
      </w:r>
      <w:r w:rsidRPr="006C2374">
        <w:rPr>
          <w:rtl/>
        </w:rPr>
        <w:t>בכל העולם.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אסעד אסעד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לא, אני מדבר על אזרחים החיים פה.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תודה. בבקשה, אדוני השר.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דן תיכון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אגב,</w:t>
      </w:r>
      <w:r w:rsidR="00B75DC2">
        <w:rPr>
          <w:rtl/>
        </w:rPr>
        <w:t xml:space="preserve"> </w:t>
      </w:r>
      <w:r w:rsidRPr="006C2374">
        <w:rPr>
          <w:rtl/>
        </w:rPr>
        <w:t>האם</w:t>
      </w:r>
      <w:r w:rsidR="00B75DC2">
        <w:rPr>
          <w:rtl/>
        </w:rPr>
        <w:t xml:space="preserve"> </w:t>
      </w:r>
      <w:r w:rsidRPr="006C2374">
        <w:rPr>
          <w:rtl/>
        </w:rPr>
        <w:t>אי</w:t>
      </w:r>
      <w:r w:rsidR="00B75DC2">
        <w:rPr>
          <w:rtl/>
        </w:rPr>
        <w:t>-</w:t>
      </w:r>
      <w:r w:rsidRPr="006C2374">
        <w:rPr>
          <w:rtl/>
        </w:rPr>
        <w:t>אפשר לשלב את הדיון בהצעה לסדר</w:t>
      </w:r>
      <w:r w:rsidR="00B75DC2">
        <w:rPr>
          <w:rtl/>
        </w:rPr>
        <w:t>-</w:t>
      </w:r>
      <w:r w:rsidRPr="006C2374">
        <w:rPr>
          <w:rtl/>
        </w:rPr>
        <w:t>היום ובהצעת החוק, ולהצביע אחר</w:t>
      </w:r>
      <w:r w:rsidR="00B75DC2">
        <w:rPr>
          <w:rtl/>
        </w:rPr>
        <w:t xml:space="preserve"> </w:t>
      </w:r>
      <w:r w:rsidRPr="006C2374">
        <w:rPr>
          <w:rtl/>
        </w:rPr>
        <w:t>כך בנפרד? יש כאן הצעות לסדר</w:t>
      </w:r>
      <w:r w:rsidR="00B75DC2">
        <w:rPr>
          <w:rtl/>
        </w:rPr>
        <w:t>-</w:t>
      </w:r>
      <w:r w:rsidRPr="006C2374">
        <w:rPr>
          <w:rtl/>
        </w:rPr>
        <w:t>היום.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דן תיכון, אני מצטער, אני לא יכול.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הפנים ע' ברעם: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יש הצעה של נעמי חזן.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קשה מאוד לשלב דיון בחוק ובהצעה לסדר</w:t>
      </w:r>
      <w:r w:rsidR="00B75DC2">
        <w:rPr>
          <w:rtl/>
        </w:rPr>
        <w:t>-</w:t>
      </w:r>
      <w:r w:rsidRPr="006C2374">
        <w:rPr>
          <w:rtl/>
        </w:rPr>
        <w:t>היום. זוהי בעיה.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דן תיכון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השר</w:t>
      </w:r>
      <w:r w:rsidR="00B75DC2">
        <w:rPr>
          <w:rtl/>
        </w:rPr>
        <w:t xml:space="preserve"> </w:t>
      </w:r>
      <w:r w:rsidRPr="006C2374">
        <w:rPr>
          <w:rtl/>
        </w:rPr>
        <w:t>יצטרך</w:t>
      </w:r>
      <w:r w:rsidR="00B75DC2">
        <w:rPr>
          <w:rtl/>
        </w:rPr>
        <w:t xml:space="preserve"> </w:t>
      </w:r>
      <w:r w:rsidRPr="006C2374">
        <w:rPr>
          <w:rtl/>
        </w:rPr>
        <w:t>לתת</w:t>
      </w:r>
      <w:r w:rsidR="00B75DC2">
        <w:rPr>
          <w:rtl/>
        </w:rPr>
        <w:t xml:space="preserve"> </w:t>
      </w:r>
      <w:r w:rsidRPr="006C2374">
        <w:rPr>
          <w:rtl/>
        </w:rPr>
        <w:t>אותה</w:t>
      </w:r>
      <w:r w:rsidR="00B75DC2">
        <w:rPr>
          <w:rtl/>
        </w:rPr>
        <w:t xml:space="preserve"> </w:t>
      </w:r>
      <w:r w:rsidRPr="006C2374">
        <w:rPr>
          <w:rtl/>
        </w:rPr>
        <w:t>תשובה</w:t>
      </w:r>
      <w:r w:rsidR="00B75DC2">
        <w:rPr>
          <w:rtl/>
        </w:rPr>
        <w:t xml:space="preserve"> </w:t>
      </w:r>
      <w:r w:rsidRPr="006C2374">
        <w:rPr>
          <w:rtl/>
        </w:rPr>
        <w:t>פעמיים.</w:t>
      </w:r>
      <w:r w:rsidR="00B75DC2">
        <w:rPr>
          <w:rtl/>
        </w:rPr>
        <w:t xml:space="preserve"> </w:t>
      </w:r>
      <w:r w:rsidRPr="006C2374">
        <w:rPr>
          <w:rtl/>
        </w:rPr>
        <w:t>נדמה לי שאפשר לאחד, ואחר כך להפריד</w:t>
      </w:r>
      <w:r w:rsidR="00B75DC2">
        <w:rPr>
          <w:rtl/>
        </w:rPr>
        <w:t xml:space="preserve"> </w:t>
      </w:r>
      <w:r w:rsidRPr="006C2374">
        <w:rPr>
          <w:rtl/>
        </w:rPr>
        <w:t>בהצבעות.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בדרך</w:t>
      </w:r>
      <w:r w:rsidR="00B75DC2">
        <w:rPr>
          <w:rtl/>
        </w:rPr>
        <w:t xml:space="preserve"> </w:t>
      </w:r>
      <w:r w:rsidRPr="006C2374">
        <w:rPr>
          <w:rtl/>
        </w:rPr>
        <w:t>כלל</w:t>
      </w:r>
      <w:r w:rsidR="00B75DC2">
        <w:rPr>
          <w:rtl/>
        </w:rPr>
        <w:t xml:space="preserve"> </w:t>
      </w:r>
      <w:r w:rsidRPr="006C2374">
        <w:rPr>
          <w:rtl/>
        </w:rPr>
        <w:t>אנחנו</w:t>
      </w:r>
      <w:r w:rsidR="00B75DC2">
        <w:rPr>
          <w:rtl/>
        </w:rPr>
        <w:t xml:space="preserve"> </w:t>
      </w:r>
      <w:r w:rsidRPr="006C2374">
        <w:rPr>
          <w:rtl/>
        </w:rPr>
        <w:t>עושים</w:t>
      </w:r>
      <w:r w:rsidR="00B75DC2">
        <w:rPr>
          <w:rtl/>
        </w:rPr>
        <w:t xml:space="preserve"> </w:t>
      </w:r>
      <w:r w:rsidRPr="006C2374">
        <w:rPr>
          <w:rtl/>
        </w:rPr>
        <w:t>זאת</w:t>
      </w:r>
      <w:r w:rsidR="00B75DC2">
        <w:rPr>
          <w:rtl/>
        </w:rPr>
        <w:t xml:space="preserve"> </w:t>
      </w:r>
      <w:r w:rsidRPr="006C2374">
        <w:rPr>
          <w:rtl/>
        </w:rPr>
        <w:t>כאשר מדובר בהצעות חוק דומות, או בשתי הצעות</w:t>
      </w:r>
      <w:r w:rsidR="00B75DC2">
        <w:rPr>
          <w:rtl/>
        </w:rPr>
        <w:t xml:space="preserve"> </w:t>
      </w:r>
      <w:r w:rsidRPr="006C2374">
        <w:rPr>
          <w:rtl/>
        </w:rPr>
        <w:t>לסדר</w:t>
      </w:r>
      <w:r w:rsidR="00B75DC2">
        <w:rPr>
          <w:rtl/>
        </w:rPr>
        <w:t>-</w:t>
      </w:r>
      <w:r w:rsidRPr="006C2374">
        <w:rPr>
          <w:rtl/>
        </w:rPr>
        <w:t>היום. אך כאן זהו שעטנז.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דן תיכון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זה לא שעטנז.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זה שעטנז גדול.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דן תיכון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זו אותה תשובה.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יש</w:t>
      </w:r>
      <w:r w:rsidR="00B75DC2">
        <w:rPr>
          <w:rtl/>
        </w:rPr>
        <w:t xml:space="preserve"> </w:t>
      </w:r>
      <w:r w:rsidRPr="006C2374">
        <w:rPr>
          <w:rtl/>
        </w:rPr>
        <w:t>אנשים אשר רוצים לשקול כיצד להצביע בעניין הצעת החוק. הצעה לסדר</w:t>
      </w:r>
      <w:r w:rsidR="00B75DC2">
        <w:rPr>
          <w:rtl/>
        </w:rPr>
        <w:t>-</w:t>
      </w:r>
      <w:r w:rsidRPr="006C2374">
        <w:rPr>
          <w:rtl/>
        </w:rPr>
        <w:t>היום לא</w:t>
      </w:r>
      <w:r w:rsidR="00B75DC2">
        <w:rPr>
          <w:rtl/>
        </w:rPr>
        <w:t xml:space="preserve"> </w:t>
      </w:r>
      <w:r w:rsidRPr="006C2374">
        <w:rPr>
          <w:rtl/>
        </w:rPr>
        <w:t>כל כך מחייבת.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דן תיכון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אז תפריד את ההצבעות. זו אותה תשובה. האם הוא יענה פעמיים על אותו דבר?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הפנים ע' ברעם: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כבוד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רבותי</w:t>
      </w:r>
      <w:r w:rsidR="00B75DC2">
        <w:rPr>
          <w:rtl/>
        </w:rPr>
        <w:t xml:space="preserve"> </w:t>
      </w:r>
      <w:r w:rsidRPr="006C2374">
        <w:rPr>
          <w:rtl/>
        </w:rPr>
        <w:t>חברי</w:t>
      </w:r>
      <w:r w:rsidR="00B75DC2">
        <w:rPr>
          <w:rtl/>
        </w:rPr>
        <w:t xml:space="preserve"> </w:t>
      </w:r>
      <w:r w:rsidRPr="006C2374">
        <w:rPr>
          <w:rtl/>
        </w:rPr>
        <w:t>הכנסת,</w:t>
      </w:r>
      <w:r w:rsidR="00B75DC2">
        <w:rPr>
          <w:rtl/>
        </w:rPr>
        <w:t xml:space="preserve"> </w:t>
      </w:r>
      <w:r w:rsidRPr="006C2374">
        <w:rPr>
          <w:rtl/>
        </w:rPr>
        <w:t>הייתי שמח אם ההצעה של חבר הכנסת דן</w:t>
      </w:r>
      <w:r w:rsidR="00B75DC2">
        <w:rPr>
          <w:rtl/>
        </w:rPr>
        <w:t xml:space="preserve"> </w:t>
      </w:r>
      <w:r w:rsidRPr="006C2374">
        <w:rPr>
          <w:rtl/>
        </w:rPr>
        <w:t>תיכון מהספסל אכן היתה מתקבלת.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דעתך</w:t>
      </w:r>
      <w:r w:rsidR="00B75DC2">
        <w:rPr>
          <w:rtl/>
        </w:rPr>
        <w:t xml:space="preserve"> </w:t>
      </w:r>
      <w:r w:rsidRPr="006C2374">
        <w:rPr>
          <w:rtl/>
        </w:rPr>
        <w:t>היא</w:t>
      </w:r>
      <w:r w:rsidR="00B75DC2">
        <w:rPr>
          <w:rtl/>
        </w:rPr>
        <w:t xml:space="preserve"> </w:t>
      </w:r>
      <w:r w:rsidRPr="006C2374">
        <w:rPr>
          <w:rtl/>
        </w:rPr>
        <w:t>זו?</w:t>
      </w:r>
      <w:r w:rsidR="00B75DC2">
        <w:rPr>
          <w:rtl/>
        </w:rPr>
        <w:t xml:space="preserve"> </w:t>
      </w:r>
      <w:r w:rsidRPr="006C2374">
        <w:rPr>
          <w:rtl/>
        </w:rPr>
        <w:t>בבקשה, זה לא מפריע לי, אבל יש סדר</w:t>
      </w:r>
      <w:r w:rsidR="00B75DC2">
        <w:rPr>
          <w:rtl/>
        </w:rPr>
        <w:t>-</w:t>
      </w:r>
      <w:r w:rsidRPr="006C2374">
        <w:rPr>
          <w:rtl/>
        </w:rPr>
        <w:t>יום, והמציע לא נמצא כאן</w:t>
      </w:r>
      <w:r w:rsidR="00B75DC2">
        <w:rPr>
          <w:rtl/>
        </w:rPr>
        <w:t xml:space="preserve"> </w:t>
      </w:r>
      <w:r w:rsidRPr="006C2374">
        <w:rPr>
          <w:rtl/>
        </w:rPr>
        <w:t>אפילו.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הפנים ע' ברעם: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נעמי חזן העלתה את ההצעה.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דן תיכון, כוונתך רצויה, אבל מה לעשות וחברי הכנסת לא מצויים.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הפנים ע' ברעם: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ההבדל</w:t>
      </w:r>
      <w:r w:rsidR="00B75DC2">
        <w:rPr>
          <w:rtl/>
        </w:rPr>
        <w:t xml:space="preserve"> </w:t>
      </w:r>
      <w:r w:rsidRPr="006C2374">
        <w:rPr>
          <w:rtl/>
        </w:rPr>
        <w:t>היחיד</w:t>
      </w:r>
      <w:r w:rsidR="00B75DC2">
        <w:rPr>
          <w:rtl/>
        </w:rPr>
        <w:t xml:space="preserve"> </w:t>
      </w:r>
      <w:r w:rsidRPr="006C2374">
        <w:rPr>
          <w:rtl/>
        </w:rPr>
        <w:t>הקיים</w:t>
      </w:r>
      <w:r w:rsidR="00B75DC2">
        <w:rPr>
          <w:rtl/>
        </w:rPr>
        <w:t xml:space="preserve"> </w:t>
      </w:r>
      <w:r w:rsidRPr="006C2374">
        <w:rPr>
          <w:rtl/>
        </w:rPr>
        <w:t>הוא, שכאן אתה עונה על הצעת חוק שיש לה תוקף הרבה יותר</w:t>
      </w:r>
      <w:r w:rsidR="00B75DC2">
        <w:rPr>
          <w:rtl/>
        </w:rPr>
        <w:t xml:space="preserve"> </w:t>
      </w:r>
      <w:r w:rsidRPr="006C2374">
        <w:rPr>
          <w:rtl/>
        </w:rPr>
        <w:t>כולל, ושם אתה עונה על מקרה פרטי.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קודם</w:t>
      </w:r>
      <w:r w:rsidR="00B75DC2">
        <w:rPr>
          <w:rtl/>
        </w:rPr>
        <w:t xml:space="preserve"> </w:t>
      </w:r>
      <w:r w:rsidRPr="006C2374">
        <w:rPr>
          <w:rtl/>
        </w:rPr>
        <w:t>כול, אני רוצה לומר לחבר הכנסת אסעד אסעד, שאני מעריך את הדברים שאמר.</w:t>
      </w:r>
      <w:r w:rsidR="00B75DC2">
        <w:rPr>
          <w:rtl/>
        </w:rPr>
        <w:t xml:space="preserve"> </w:t>
      </w:r>
      <w:r w:rsidRPr="006C2374">
        <w:rPr>
          <w:rtl/>
        </w:rPr>
        <w:t>גם</w:t>
      </w:r>
      <w:r w:rsidR="00B75DC2">
        <w:rPr>
          <w:rtl/>
        </w:rPr>
        <w:t xml:space="preserve"> </w:t>
      </w:r>
      <w:r w:rsidRPr="006C2374">
        <w:rPr>
          <w:rtl/>
        </w:rPr>
        <w:t>אם</w:t>
      </w:r>
      <w:r w:rsidR="00B75DC2">
        <w:rPr>
          <w:rtl/>
        </w:rPr>
        <w:t xml:space="preserve"> </w:t>
      </w:r>
      <w:r w:rsidRPr="006C2374">
        <w:rPr>
          <w:rtl/>
        </w:rPr>
        <w:t>יש</w:t>
      </w:r>
      <w:r w:rsidR="00B75DC2">
        <w:rPr>
          <w:rtl/>
        </w:rPr>
        <w:t xml:space="preserve"> </w:t>
      </w:r>
      <w:r w:rsidRPr="006C2374">
        <w:rPr>
          <w:rtl/>
        </w:rPr>
        <w:t>בינינו אי</w:t>
      </w:r>
      <w:r w:rsidR="00B75DC2">
        <w:rPr>
          <w:rtl/>
        </w:rPr>
        <w:t>-</w:t>
      </w:r>
      <w:r w:rsidRPr="006C2374">
        <w:rPr>
          <w:rtl/>
        </w:rPr>
        <w:t>הסכמה לגבי המסקנה, היא נובעת רק מכך שאנו רואים את העניין</w:t>
      </w:r>
      <w:r w:rsidR="00B75DC2">
        <w:rPr>
          <w:rtl/>
        </w:rPr>
        <w:t xml:space="preserve"> </w:t>
      </w:r>
      <w:r w:rsidRPr="006C2374">
        <w:rPr>
          <w:rtl/>
        </w:rPr>
        <w:t>אחרת, עם ההשלכות שיכולות להיות לו, השלכות שאינן נוגעות כלל לעניין.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כדי</w:t>
      </w:r>
      <w:r w:rsidR="00B75DC2">
        <w:rPr>
          <w:rtl/>
        </w:rPr>
        <w:t xml:space="preserve"> </w:t>
      </w:r>
      <w:r w:rsidRPr="006C2374">
        <w:rPr>
          <w:rtl/>
        </w:rPr>
        <w:t>לדבר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המקרה</w:t>
      </w:r>
      <w:r w:rsidR="00B75DC2">
        <w:rPr>
          <w:rtl/>
        </w:rPr>
        <w:t xml:space="preserve"> </w:t>
      </w:r>
      <w:r w:rsidRPr="006C2374">
        <w:rPr>
          <w:rtl/>
        </w:rPr>
        <w:t>הספציפי של</w:t>
      </w:r>
      <w:r w:rsidR="00B75DC2">
        <w:rPr>
          <w:rtl/>
        </w:rPr>
        <w:t xml:space="preserve"> </w:t>
      </w:r>
      <w:r w:rsidRPr="006C2374">
        <w:rPr>
          <w:rtl/>
        </w:rPr>
        <w:t>האשה בבית</w:t>
      </w:r>
      <w:r w:rsidR="00B75DC2">
        <w:rPr>
          <w:rtl/>
        </w:rPr>
        <w:t>-</w:t>
      </w:r>
      <w:r w:rsidRPr="006C2374">
        <w:rPr>
          <w:rtl/>
        </w:rPr>
        <w:t>ג'ן, שהיתה הקטליזטור גם להצעת</w:t>
      </w:r>
      <w:r w:rsidR="00B75DC2">
        <w:rPr>
          <w:rtl/>
        </w:rPr>
        <w:t xml:space="preserve"> </w:t>
      </w:r>
      <w:r w:rsidRPr="006C2374">
        <w:rPr>
          <w:rtl/>
        </w:rPr>
        <w:t xml:space="preserve">החוק שלך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אסעד אסעד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זה לא מדויק, הצעת החוק הוגשה מזמן.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הפנים ע' ברעם: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רוצה לומר, שיש הוראה לתת לה גם אזרחות וגם דרכון. הנושא הזה עלה בזמנו</w:t>
      </w:r>
      <w:r w:rsidR="00B75DC2">
        <w:rPr>
          <w:rtl/>
        </w:rPr>
        <w:t xml:space="preserve"> </w:t>
      </w:r>
      <w:r w:rsidRPr="006C2374">
        <w:rPr>
          <w:rtl/>
        </w:rPr>
        <w:t>בשאילתא,</w:t>
      </w:r>
      <w:r w:rsidR="00B75DC2">
        <w:rPr>
          <w:rtl/>
        </w:rPr>
        <w:t xml:space="preserve"> </w:t>
      </w:r>
      <w:r w:rsidRPr="006C2374">
        <w:rPr>
          <w:rtl/>
        </w:rPr>
        <w:t>אולם</w:t>
      </w:r>
      <w:r w:rsidR="00B75DC2">
        <w:rPr>
          <w:rtl/>
        </w:rPr>
        <w:t xml:space="preserve"> </w:t>
      </w:r>
      <w:r w:rsidRPr="006C2374">
        <w:rPr>
          <w:rtl/>
        </w:rPr>
        <w:t>כל</w:t>
      </w:r>
      <w:r w:rsidR="00B75DC2">
        <w:rPr>
          <w:rtl/>
        </w:rPr>
        <w:t xml:space="preserve"> </w:t>
      </w:r>
      <w:r w:rsidRPr="006C2374">
        <w:rPr>
          <w:rtl/>
        </w:rPr>
        <w:t>מקרה</w:t>
      </w:r>
      <w:r w:rsidR="00B75DC2">
        <w:rPr>
          <w:rtl/>
        </w:rPr>
        <w:t xml:space="preserve"> </w:t>
      </w:r>
      <w:r w:rsidRPr="006C2374">
        <w:rPr>
          <w:rtl/>
        </w:rPr>
        <w:t>פרטי</w:t>
      </w:r>
      <w:r w:rsidR="00B75DC2">
        <w:rPr>
          <w:rtl/>
        </w:rPr>
        <w:t xml:space="preserve"> </w:t>
      </w:r>
      <w:r w:rsidRPr="006C2374">
        <w:rPr>
          <w:rtl/>
        </w:rPr>
        <w:t>אינו צריך ללמד על הכלל, ולא צריך שבגינו יחוקקו</w:t>
      </w:r>
      <w:r w:rsidR="00B75DC2">
        <w:rPr>
          <w:rtl/>
        </w:rPr>
        <w:t xml:space="preserve"> </w:t>
      </w:r>
      <w:r w:rsidRPr="006C2374">
        <w:rPr>
          <w:rtl/>
        </w:rPr>
        <w:t>חוקים מיוחדים.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סעיף</w:t>
      </w:r>
      <w:r w:rsidR="00B75DC2">
        <w:rPr>
          <w:rtl/>
        </w:rPr>
        <w:t xml:space="preserve"> </w:t>
      </w:r>
      <w:r w:rsidRPr="006C2374">
        <w:rPr>
          <w:rtl/>
        </w:rPr>
        <w:t>5 לחוק האזרחות מאפשר התאזרחות לכל מי שמעוניין להתאזרח במדינת ישראל,</w:t>
      </w:r>
      <w:r w:rsidR="00B75DC2">
        <w:rPr>
          <w:rtl/>
        </w:rPr>
        <w:t xml:space="preserve"> </w:t>
      </w:r>
      <w:r w:rsidRPr="006C2374">
        <w:rPr>
          <w:rtl/>
        </w:rPr>
        <w:t>בדרך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הגשה</w:t>
      </w:r>
      <w:r w:rsidR="00B75DC2">
        <w:rPr>
          <w:rtl/>
        </w:rPr>
        <w:t xml:space="preserve"> </w:t>
      </w:r>
      <w:r w:rsidRPr="006C2374">
        <w:rPr>
          <w:rtl/>
        </w:rPr>
        <w:t>ובדיקת עניינו, כפי שהדבר קיים ברחבי העולם. זאת עלינו לדעת, שכל</w:t>
      </w:r>
      <w:r w:rsidR="00B75DC2">
        <w:rPr>
          <w:rtl/>
        </w:rPr>
        <w:t xml:space="preserve"> </w:t>
      </w:r>
      <w:r w:rsidRPr="006C2374">
        <w:rPr>
          <w:rtl/>
        </w:rPr>
        <w:t>מדינה</w:t>
      </w:r>
      <w:r w:rsidR="00B75DC2">
        <w:rPr>
          <w:rtl/>
        </w:rPr>
        <w:t xml:space="preserve"> </w:t>
      </w:r>
      <w:r w:rsidRPr="006C2374">
        <w:rPr>
          <w:rtl/>
        </w:rPr>
        <w:t>ומדינה</w:t>
      </w:r>
      <w:r w:rsidR="00B75DC2">
        <w:rPr>
          <w:rtl/>
        </w:rPr>
        <w:t xml:space="preserve"> </w:t>
      </w:r>
      <w:r w:rsidRPr="006C2374">
        <w:rPr>
          <w:rtl/>
        </w:rPr>
        <w:t>יש</w:t>
      </w:r>
      <w:r w:rsidR="00B75DC2">
        <w:rPr>
          <w:rtl/>
        </w:rPr>
        <w:t xml:space="preserve"> </w:t>
      </w:r>
      <w:r w:rsidRPr="006C2374">
        <w:rPr>
          <w:rtl/>
        </w:rPr>
        <w:t>לה</w:t>
      </w:r>
      <w:r w:rsidR="00B75DC2">
        <w:rPr>
          <w:rtl/>
        </w:rPr>
        <w:t xml:space="preserve"> </w:t>
      </w:r>
      <w:r w:rsidRPr="006C2374">
        <w:rPr>
          <w:rtl/>
        </w:rPr>
        <w:t>חוקי</w:t>
      </w:r>
      <w:r w:rsidR="00B75DC2">
        <w:rPr>
          <w:rtl/>
        </w:rPr>
        <w:t xml:space="preserve"> </w:t>
      </w:r>
      <w:r w:rsidRPr="006C2374">
        <w:rPr>
          <w:rtl/>
        </w:rPr>
        <w:t>האזרחות</w:t>
      </w:r>
      <w:r w:rsidR="00B75DC2">
        <w:rPr>
          <w:rtl/>
        </w:rPr>
        <w:t xml:space="preserve"> </w:t>
      </w:r>
      <w:r w:rsidRPr="006C2374">
        <w:rPr>
          <w:rtl/>
        </w:rPr>
        <w:t>שלה, והיא מגבילה באמצעותם את אפשרות האדם</w:t>
      </w:r>
      <w:r w:rsidR="00B75DC2">
        <w:rPr>
          <w:rtl/>
        </w:rPr>
        <w:t xml:space="preserve"> </w:t>
      </w:r>
      <w:r w:rsidRPr="006C2374">
        <w:rPr>
          <w:rtl/>
        </w:rPr>
        <w:t>להתאזרח בה. הראציו שמאחורי חוקי אזרחות אלה הוא למנוע תנועתם של אוכלוסין.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רבותי</w:t>
      </w:r>
      <w:r w:rsidR="00B75DC2">
        <w:rPr>
          <w:rtl/>
        </w:rPr>
        <w:t xml:space="preserve"> </w:t>
      </w:r>
      <w:r w:rsidRPr="006C2374">
        <w:rPr>
          <w:rtl/>
        </w:rPr>
        <w:t>חברי</w:t>
      </w:r>
      <w:r w:rsidR="00B75DC2">
        <w:rPr>
          <w:rtl/>
        </w:rPr>
        <w:t xml:space="preserve"> </w:t>
      </w:r>
      <w:r w:rsidRPr="006C2374">
        <w:rPr>
          <w:rtl/>
        </w:rPr>
        <w:t>הכנסת,</w:t>
      </w:r>
      <w:r w:rsidR="00B75DC2">
        <w:rPr>
          <w:rtl/>
        </w:rPr>
        <w:t xml:space="preserve"> </w:t>
      </w:r>
      <w:r w:rsidRPr="006C2374">
        <w:rPr>
          <w:rtl/>
        </w:rPr>
        <w:t>דווקא</w:t>
      </w:r>
      <w:r w:rsidR="00B75DC2">
        <w:rPr>
          <w:rtl/>
        </w:rPr>
        <w:t xml:space="preserve"> </w:t>
      </w:r>
      <w:r w:rsidRPr="006C2374">
        <w:rPr>
          <w:rtl/>
        </w:rPr>
        <w:t>במדינת ישראל, בשל הרגישות הגדולה, חוקקנו בשנת</w:t>
      </w:r>
      <w:r w:rsidR="00B75DC2">
        <w:rPr>
          <w:rtl/>
        </w:rPr>
        <w:t xml:space="preserve"> </w:t>
      </w:r>
      <w:r w:rsidRPr="006C2374">
        <w:rPr>
          <w:rtl/>
        </w:rPr>
        <w:t>1988</w:t>
      </w:r>
      <w:r w:rsidR="00B75DC2">
        <w:rPr>
          <w:rtl/>
        </w:rPr>
        <w:t xml:space="preserve"> </w:t>
      </w:r>
      <w:r w:rsidRPr="006C2374">
        <w:rPr>
          <w:rtl/>
        </w:rPr>
        <w:t>סעיף</w:t>
      </w:r>
      <w:r w:rsidR="00B75DC2">
        <w:rPr>
          <w:rtl/>
        </w:rPr>
        <w:t xml:space="preserve"> </w:t>
      </w:r>
      <w:r w:rsidRPr="006C2374">
        <w:rPr>
          <w:rtl/>
        </w:rPr>
        <w:t>נוסף</w:t>
      </w:r>
      <w:r w:rsidR="00B75DC2">
        <w:rPr>
          <w:rtl/>
        </w:rPr>
        <w:t xml:space="preserve"> </w:t>
      </w:r>
      <w:r w:rsidRPr="006C2374">
        <w:rPr>
          <w:rtl/>
        </w:rPr>
        <w:t>לחוק</w:t>
      </w:r>
      <w:r w:rsidR="00B75DC2">
        <w:rPr>
          <w:rtl/>
        </w:rPr>
        <w:t xml:space="preserve"> </w:t>
      </w:r>
      <w:r w:rsidRPr="006C2374">
        <w:rPr>
          <w:rtl/>
        </w:rPr>
        <w:t>האזרחות. אני מתייחס לסעיף 9(א)(4), המאפשר לי כשר הפנים</w:t>
      </w:r>
      <w:r w:rsidR="00B75DC2">
        <w:rPr>
          <w:rtl/>
        </w:rPr>
        <w:t xml:space="preserve"> </w:t>
      </w:r>
      <w:r w:rsidRPr="006C2374">
        <w:rPr>
          <w:rtl/>
        </w:rPr>
        <w:t>להעניק אזרחות ישראלית לתושב ישראל הנמצא בישראל, שהשר שוכנע שהוא מזדהה עם מדינת</w:t>
      </w:r>
      <w:r w:rsidR="00B75DC2">
        <w:rPr>
          <w:rtl/>
        </w:rPr>
        <w:t xml:space="preserve"> </w:t>
      </w:r>
      <w:r w:rsidRPr="006C2374">
        <w:rPr>
          <w:rtl/>
        </w:rPr>
        <w:t>ישראל או עם יעדיה, ושהוא או בני משפחתו שירתו שירות פעיל בצבא</w:t>
      </w:r>
      <w:r w:rsidR="00B75DC2">
        <w:rPr>
          <w:rtl/>
        </w:rPr>
        <w:t>-</w:t>
      </w:r>
      <w:r w:rsidRPr="006C2374">
        <w:rPr>
          <w:rtl/>
        </w:rPr>
        <w:t>הגנה לישראל.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שרת התקשורת ש' אלוני: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אסור לקשור זאת לשירות צבאי. אנו רוצים להיות כאתונה ולא כספרטה.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הפנים ע' ברעם: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שנייה אחת. ציטטתי עכשיו סעיף בחוק, ולא דיברתי על שום דבר אחר.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תיקון</w:t>
      </w:r>
      <w:r w:rsidR="00B75DC2">
        <w:rPr>
          <w:rtl/>
        </w:rPr>
        <w:t xml:space="preserve"> </w:t>
      </w:r>
      <w:r w:rsidRPr="006C2374">
        <w:rPr>
          <w:rtl/>
        </w:rPr>
        <w:t>זה, חבר הכנסת אסעד, נחקק במיוחד למען אותם תושבים דרוזים בגליל, שהם</w:t>
      </w:r>
      <w:r w:rsidR="00B75DC2">
        <w:rPr>
          <w:rtl/>
        </w:rPr>
        <w:t xml:space="preserve"> </w:t>
      </w:r>
      <w:r w:rsidRPr="006C2374">
        <w:rPr>
          <w:rtl/>
        </w:rPr>
        <w:t>או</w:t>
      </w:r>
      <w:r w:rsidR="00B75DC2">
        <w:rPr>
          <w:rtl/>
        </w:rPr>
        <w:t xml:space="preserve"> </w:t>
      </w:r>
      <w:r w:rsidRPr="006C2374">
        <w:rPr>
          <w:rtl/>
        </w:rPr>
        <w:t>הוריהם תרמו תרומה ביטחונית למדינת ישראל והם לא קיבלו אזרחות ישראלית עם קום</w:t>
      </w:r>
      <w:r w:rsidR="00B75DC2">
        <w:rPr>
          <w:rtl/>
        </w:rPr>
        <w:t xml:space="preserve"> </w:t>
      </w:r>
      <w:r w:rsidRPr="006C2374">
        <w:rPr>
          <w:rtl/>
        </w:rPr>
        <w:t>המדינה. סעיף זה מופעל כיום בכל אותם מקרים מתבקשים.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הצעתו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חבר הכנסת אסעד אסעד יוצרת בעייתיות בכך שהיא</w:t>
      </w:r>
      <w:r w:rsidR="00B75DC2">
        <w:rPr>
          <w:rtl/>
        </w:rPr>
        <w:t xml:space="preserve"> </w:t>
      </w:r>
      <w:r w:rsidRPr="006C2374">
        <w:rPr>
          <w:rtl/>
        </w:rPr>
        <w:t>קובעת</w:t>
      </w:r>
      <w:r w:rsidR="00B75DC2">
        <w:rPr>
          <w:rtl/>
        </w:rPr>
        <w:t xml:space="preserve"> </w:t>
      </w:r>
      <w:r w:rsidRPr="006C2374">
        <w:rPr>
          <w:rtl/>
        </w:rPr>
        <w:t>מתן</w:t>
      </w:r>
      <w:r w:rsidR="00B75DC2">
        <w:rPr>
          <w:rtl/>
        </w:rPr>
        <w:t xml:space="preserve"> </w:t>
      </w:r>
      <w:r w:rsidRPr="006C2374">
        <w:rPr>
          <w:rtl/>
        </w:rPr>
        <w:t>אזרחות</w:t>
      </w:r>
      <w:r w:rsidR="00B75DC2">
        <w:rPr>
          <w:rtl/>
        </w:rPr>
        <w:t xml:space="preserve"> </w:t>
      </w:r>
      <w:r w:rsidRPr="006C2374">
        <w:rPr>
          <w:rtl/>
        </w:rPr>
        <w:t>אוטומטי</w:t>
      </w:r>
      <w:r w:rsidR="00B75DC2">
        <w:rPr>
          <w:rtl/>
        </w:rPr>
        <w:t xml:space="preserve"> </w:t>
      </w:r>
      <w:r w:rsidRPr="006C2374">
        <w:rPr>
          <w:rtl/>
        </w:rPr>
        <w:t>לכל מי ששירת בצה"ל. המצב החוקי היום הוא, שכל תושב</w:t>
      </w:r>
      <w:r w:rsidR="00B75DC2">
        <w:rPr>
          <w:rtl/>
        </w:rPr>
        <w:t xml:space="preserve"> </w:t>
      </w:r>
      <w:r w:rsidRPr="006C2374">
        <w:rPr>
          <w:rtl/>
        </w:rPr>
        <w:t>במדינת ישראל, להוציא מי שפוקד על</w:t>
      </w:r>
      <w:r w:rsidR="00B75DC2">
        <w:rPr>
          <w:rtl/>
        </w:rPr>
        <w:t>-</w:t>
      </w:r>
      <w:r w:rsidRPr="006C2374">
        <w:rPr>
          <w:rtl/>
        </w:rPr>
        <w:t>פי חוק שירות ביטחון קבע שלא ישרת, חייב בשירות</w:t>
      </w:r>
      <w:r w:rsidR="00B75DC2">
        <w:rPr>
          <w:rtl/>
        </w:rPr>
        <w:t xml:space="preserve"> </w:t>
      </w:r>
      <w:r w:rsidRPr="006C2374">
        <w:rPr>
          <w:rtl/>
        </w:rPr>
        <w:t>צבאי.</w:t>
      </w:r>
      <w:r w:rsidR="00B75DC2">
        <w:rPr>
          <w:rtl/>
        </w:rPr>
        <w:t xml:space="preserve"> </w:t>
      </w:r>
      <w:r w:rsidRPr="006C2374">
        <w:rPr>
          <w:rtl/>
        </w:rPr>
        <w:t>אולם</w:t>
      </w:r>
      <w:r w:rsidR="00B75DC2">
        <w:rPr>
          <w:rtl/>
        </w:rPr>
        <w:t xml:space="preserve"> </w:t>
      </w:r>
      <w:r w:rsidRPr="006C2374">
        <w:rPr>
          <w:rtl/>
        </w:rPr>
        <w:t>קיימים</w:t>
      </w:r>
      <w:r w:rsidR="00B75DC2">
        <w:rPr>
          <w:rtl/>
        </w:rPr>
        <w:t xml:space="preserve"> </w:t>
      </w:r>
      <w:r w:rsidRPr="006C2374">
        <w:rPr>
          <w:rtl/>
        </w:rPr>
        <w:t>רבים</w:t>
      </w:r>
      <w:r w:rsidR="00B75DC2">
        <w:rPr>
          <w:rtl/>
        </w:rPr>
        <w:t xml:space="preserve"> </w:t>
      </w:r>
      <w:r w:rsidRPr="006C2374">
        <w:rPr>
          <w:rtl/>
        </w:rPr>
        <w:t>שהגיעו</w:t>
      </w:r>
      <w:r w:rsidR="00B75DC2">
        <w:rPr>
          <w:rtl/>
        </w:rPr>
        <w:t xml:space="preserve"> </w:t>
      </w:r>
      <w:r w:rsidRPr="006C2374">
        <w:rPr>
          <w:rtl/>
        </w:rPr>
        <w:t>ארצה שלא מכוח חוק הכניסה לישראל והם משרתים</w:t>
      </w:r>
      <w:r w:rsidR="00B75DC2">
        <w:rPr>
          <w:rtl/>
        </w:rPr>
        <w:t xml:space="preserve"> </w:t>
      </w:r>
      <w:r w:rsidRPr="006C2374">
        <w:rPr>
          <w:rtl/>
        </w:rPr>
        <w:t>בצה"ל</w:t>
      </w:r>
      <w:r w:rsidR="00B75DC2">
        <w:rPr>
          <w:rtl/>
        </w:rPr>
        <w:t xml:space="preserve"> </w:t>
      </w:r>
      <w:r w:rsidRPr="006C2374">
        <w:rPr>
          <w:rtl/>
        </w:rPr>
        <w:t>מכוח</w:t>
      </w:r>
      <w:r w:rsidR="00B75DC2">
        <w:rPr>
          <w:rtl/>
        </w:rPr>
        <w:t xml:space="preserve"> </w:t>
      </w:r>
      <w:r w:rsidRPr="006C2374">
        <w:rPr>
          <w:rtl/>
        </w:rPr>
        <w:t>חוק שירות ביטחון והם עלולים להפסיד את אזרחותם הזרה אם יחייבו אותם</w:t>
      </w:r>
      <w:r w:rsidR="00B75DC2">
        <w:rPr>
          <w:rtl/>
        </w:rPr>
        <w:t xml:space="preserve"> </w:t>
      </w:r>
      <w:r w:rsidRPr="006C2374">
        <w:rPr>
          <w:rtl/>
        </w:rPr>
        <w:t>באופן</w:t>
      </w:r>
      <w:r w:rsidR="00B75DC2">
        <w:rPr>
          <w:rtl/>
        </w:rPr>
        <w:t xml:space="preserve"> </w:t>
      </w:r>
      <w:r w:rsidRPr="006C2374">
        <w:rPr>
          <w:rtl/>
        </w:rPr>
        <w:t>אוטומטי</w:t>
      </w:r>
      <w:r w:rsidR="00B75DC2">
        <w:rPr>
          <w:rtl/>
        </w:rPr>
        <w:t xml:space="preserve"> </w:t>
      </w:r>
      <w:r w:rsidRPr="006C2374">
        <w:rPr>
          <w:rtl/>
        </w:rPr>
        <w:t>לקבל</w:t>
      </w:r>
      <w:r w:rsidR="00B75DC2">
        <w:rPr>
          <w:rtl/>
        </w:rPr>
        <w:t xml:space="preserve"> </w:t>
      </w:r>
      <w:r w:rsidRPr="006C2374">
        <w:rPr>
          <w:rtl/>
        </w:rPr>
        <w:t>אזרחות</w:t>
      </w:r>
      <w:r w:rsidR="00B75DC2">
        <w:rPr>
          <w:rtl/>
        </w:rPr>
        <w:t xml:space="preserve"> </w:t>
      </w:r>
      <w:r w:rsidRPr="006C2374">
        <w:rPr>
          <w:rtl/>
        </w:rPr>
        <w:t>ישראלית.</w:t>
      </w:r>
      <w:r w:rsidR="00B75DC2">
        <w:rPr>
          <w:rtl/>
        </w:rPr>
        <w:t xml:space="preserve"> </w:t>
      </w:r>
      <w:r w:rsidRPr="006C2374">
        <w:rPr>
          <w:rtl/>
        </w:rPr>
        <w:t>איני מניח שחבר הכנסת אסעד אסעד התכוון</w:t>
      </w:r>
      <w:r w:rsidR="00B75DC2">
        <w:rPr>
          <w:rtl/>
        </w:rPr>
        <w:t xml:space="preserve"> </w:t>
      </w:r>
      <w:r w:rsidRPr="006C2374">
        <w:rPr>
          <w:rtl/>
        </w:rPr>
        <w:t>לפגוע</w:t>
      </w:r>
      <w:r w:rsidR="00B75DC2">
        <w:rPr>
          <w:rtl/>
        </w:rPr>
        <w:t xml:space="preserve"> </w:t>
      </w:r>
      <w:r w:rsidRPr="006C2374">
        <w:rPr>
          <w:rtl/>
        </w:rPr>
        <w:t>במקרים כאלה.</w:t>
      </w:r>
      <w:r w:rsidR="00B75DC2">
        <w:rPr>
          <w:rtl/>
        </w:rPr>
        <w:t xml:space="preserve"> </w:t>
      </w:r>
      <w:r w:rsidRPr="006C2374">
        <w:rPr>
          <w:rtl/>
        </w:rPr>
        <w:t>גם אמרת בדברי ההנמקה שלך, שאם הם יודיעו בכתב שהם לא רוצים</w:t>
      </w:r>
      <w:r w:rsidR="00B75DC2">
        <w:rPr>
          <w:rtl/>
        </w:rPr>
        <w:t xml:space="preserve"> </w:t>
      </w:r>
      <w:r w:rsidRPr="006C2374">
        <w:rPr>
          <w:rtl/>
        </w:rPr>
        <w:t>לקבל אזרחות, הם לא יקבלו.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לימור לבנת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השר,</w:t>
      </w:r>
      <w:r w:rsidR="00B75DC2">
        <w:rPr>
          <w:rtl/>
        </w:rPr>
        <w:t xml:space="preserve"> </w:t>
      </w:r>
      <w:r w:rsidRPr="006C2374">
        <w:rPr>
          <w:rtl/>
        </w:rPr>
        <w:t>זה</w:t>
      </w:r>
      <w:r w:rsidR="00B75DC2">
        <w:rPr>
          <w:rtl/>
        </w:rPr>
        <w:t xml:space="preserve"> </w:t>
      </w:r>
      <w:r w:rsidRPr="006C2374">
        <w:rPr>
          <w:rtl/>
        </w:rPr>
        <w:t>בדיוק</w:t>
      </w:r>
      <w:r w:rsidR="00B75DC2">
        <w:rPr>
          <w:rtl/>
        </w:rPr>
        <w:t xml:space="preserve"> </w:t>
      </w:r>
      <w:r w:rsidRPr="006C2374">
        <w:rPr>
          <w:rtl/>
        </w:rPr>
        <w:t>מסוג הדברים שפותרים בהליכי חקיקה בוועדה בין קריאה</w:t>
      </w:r>
      <w:r w:rsidR="00B75DC2">
        <w:rPr>
          <w:rtl/>
        </w:rPr>
        <w:t xml:space="preserve"> </w:t>
      </w:r>
      <w:r w:rsidRPr="006C2374">
        <w:rPr>
          <w:rtl/>
        </w:rPr>
        <w:t>טרומית</w:t>
      </w:r>
      <w:r w:rsidR="00B75DC2">
        <w:rPr>
          <w:rtl/>
        </w:rPr>
        <w:t xml:space="preserve"> </w:t>
      </w:r>
      <w:r w:rsidRPr="006C2374">
        <w:rPr>
          <w:rtl/>
        </w:rPr>
        <w:t>לבין</w:t>
      </w:r>
      <w:r w:rsidR="00B75DC2">
        <w:rPr>
          <w:rtl/>
        </w:rPr>
        <w:t xml:space="preserve"> </w:t>
      </w:r>
      <w:r w:rsidRPr="006C2374">
        <w:rPr>
          <w:rtl/>
        </w:rPr>
        <w:t>קריאה</w:t>
      </w:r>
      <w:r w:rsidR="00B75DC2">
        <w:rPr>
          <w:rtl/>
        </w:rPr>
        <w:t xml:space="preserve"> </w:t>
      </w:r>
      <w:r w:rsidRPr="006C2374">
        <w:rPr>
          <w:rtl/>
        </w:rPr>
        <w:t>ראשונה,</w:t>
      </w:r>
      <w:r w:rsidR="00B75DC2">
        <w:rPr>
          <w:rtl/>
        </w:rPr>
        <w:t xml:space="preserve"> </w:t>
      </w:r>
      <w:r w:rsidRPr="006C2374">
        <w:rPr>
          <w:rtl/>
        </w:rPr>
        <w:t>בין קריאה ראשונה לבין קריאה שנייה וקריאה שלישית.</w:t>
      </w:r>
      <w:r w:rsidR="00B75DC2">
        <w:rPr>
          <w:rtl/>
        </w:rPr>
        <w:t xml:space="preserve"> </w:t>
      </w:r>
      <w:r w:rsidRPr="006C2374">
        <w:rPr>
          <w:rtl/>
        </w:rPr>
        <w:t xml:space="preserve">ההתנגדות היא לא הגיונית, כי אם הוא בא על בסיס הטענה הזאת לאזרחות כפולה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הפנים ע' ברעם: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הטענה</w:t>
      </w:r>
      <w:r w:rsidR="00B75DC2">
        <w:rPr>
          <w:rtl/>
        </w:rPr>
        <w:t xml:space="preserve"> </w:t>
      </w:r>
      <w:r w:rsidRPr="006C2374">
        <w:rPr>
          <w:rtl/>
        </w:rPr>
        <w:t>שלנו הן, שהסמכויות שעומדות בפני שר הפנים הן רחבות דיין בשביל לפתור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כל</w:t>
      </w:r>
      <w:r w:rsidR="00B75DC2">
        <w:rPr>
          <w:rtl/>
        </w:rPr>
        <w:t xml:space="preserve"> </w:t>
      </w:r>
      <w:r w:rsidRPr="006C2374">
        <w:rPr>
          <w:rtl/>
        </w:rPr>
        <w:t>הבעיות</w:t>
      </w:r>
      <w:r w:rsidR="00B75DC2">
        <w:rPr>
          <w:rtl/>
        </w:rPr>
        <w:t xml:space="preserve"> </w:t>
      </w:r>
      <w:r w:rsidRPr="006C2374">
        <w:rPr>
          <w:rtl/>
        </w:rPr>
        <w:t>העומדות על הפרק.</w:t>
      </w:r>
      <w:r w:rsidR="00B75DC2">
        <w:rPr>
          <w:rtl/>
        </w:rPr>
        <w:t xml:space="preserve"> </w:t>
      </w:r>
      <w:r w:rsidRPr="006C2374">
        <w:rPr>
          <w:rtl/>
        </w:rPr>
        <w:t>עובדה שכאשר עלתה עכשיו הבעיה הספציפית והגיעה</w:t>
      </w:r>
      <w:r w:rsidR="00B75DC2">
        <w:rPr>
          <w:rtl/>
        </w:rPr>
        <w:t xml:space="preserve"> </w:t>
      </w:r>
      <w:r w:rsidRPr="006C2374">
        <w:rPr>
          <w:rtl/>
        </w:rPr>
        <w:t>לשולחני, היא נפתרה מייד.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בכל מקרה, רבותי חברי הכנסת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דן תיכון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אבל המזל הוא שאתה השר. אם שר הפנים היה מישהו אחר, הבעיה לא היתה נפתרת.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אתה כאופוזיציונר רוצה לדאוג שהוא יהיה שר הפנים? אל תדאג.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דן תיכון (הליכוד):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בעניין הזה.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לא מתנגח אתך, רק הערתי הערה.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דן תיכון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לא פגעתי באיש.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חלילה, רק הערתי לך.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הפנים ע' ברעם: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חושב</w:t>
      </w:r>
      <w:r w:rsidR="00B75DC2">
        <w:rPr>
          <w:rtl/>
        </w:rPr>
        <w:t xml:space="preserve"> </w:t>
      </w:r>
      <w:r w:rsidRPr="006C2374">
        <w:rPr>
          <w:rtl/>
        </w:rPr>
        <w:t>שבמצב</w:t>
      </w:r>
      <w:r w:rsidR="00B75DC2">
        <w:rPr>
          <w:rtl/>
        </w:rPr>
        <w:t xml:space="preserve"> </w:t>
      </w:r>
      <w:r w:rsidRPr="006C2374">
        <w:rPr>
          <w:rtl/>
        </w:rPr>
        <w:t>החוקי שבו אנו נמצאים עכשיו יש מקום לשינוי שמציע חבר</w:t>
      </w:r>
      <w:r w:rsidR="00B75DC2">
        <w:rPr>
          <w:rtl/>
        </w:rPr>
        <w:t xml:space="preserve"> </w:t>
      </w:r>
      <w:r w:rsidRPr="006C2374">
        <w:rPr>
          <w:rtl/>
        </w:rPr>
        <w:t>הכנסת אסעד אסעד, כי לדעתי אם הרשויות ישתמשו בסמכויותיהן ויהיו רגישות די הצורך,</w:t>
      </w:r>
      <w:r w:rsidR="00B75DC2">
        <w:rPr>
          <w:rtl/>
        </w:rPr>
        <w:t xml:space="preserve"> </w:t>
      </w:r>
      <w:r w:rsidRPr="006C2374">
        <w:rPr>
          <w:rtl/>
        </w:rPr>
        <w:t>הבעיה הזאת לא תהיה קיימת כלל.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אסעד, אתה רוצה להגיב? זכותך, במסגרת חמש דקות.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אסעד אסעד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 היושב</w:t>
      </w:r>
      <w:r w:rsidR="00B75DC2">
        <w:rPr>
          <w:rtl/>
        </w:rPr>
        <w:t>-</w:t>
      </w:r>
      <w:r w:rsidRPr="006C2374">
        <w:rPr>
          <w:rtl/>
        </w:rPr>
        <w:t xml:space="preserve">ראש, חברי הכנסת, אדוני שר הפנים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דן תיכון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האם אתה מסכים להפוך זאת להצעה רגילה לסדר</w:t>
      </w:r>
      <w:r w:rsidR="00B75DC2">
        <w:rPr>
          <w:rtl/>
        </w:rPr>
        <w:t>-</w:t>
      </w:r>
      <w:r w:rsidRPr="006C2374">
        <w:rPr>
          <w:rtl/>
        </w:rPr>
        <w:t>היום?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אסעד אסעד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שר</w:t>
      </w:r>
      <w:r w:rsidR="00B75DC2">
        <w:rPr>
          <w:rtl/>
        </w:rPr>
        <w:t xml:space="preserve"> </w:t>
      </w:r>
      <w:r w:rsidRPr="006C2374">
        <w:rPr>
          <w:rtl/>
        </w:rPr>
        <w:t>הפנים,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אמרתי בדברי, שאני לא מיהרתי להגיש הצעת חוק. יש לי</w:t>
      </w:r>
      <w:r w:rsidR="00B75DC2">
        <w:rPr>
          <w:rtl/>
        </w:rPr>
        <w:t xml:space="preserve"> </w:t>
      </w:r>
      <w:r w:rsidRPr="006C2374">
        <w:rPr>
          <w:rtl/>
        </w:rPr>
        <w:t>אחריות</w:t>
      </w:r>
      <w:r w:rsidR="00B75DC2">
        <w:rPr>
          <w:rtl/>
        </w:rPr>
        <w:t xml:space="preserve"> </w:t>
      </w:r>
      <w:r w:rsidRPr="006C2374">
        <w:rPr>
          <w:rtl/>
        </w:rPr>
        <w:t>גם</w:t>
      </w:r>
      <w:r w:rsidR="00B75DC2">
        <w:rPr>
          <w:rtl/>
        </w:rPr>
        <w:t xml:space="preserve"> </w:t>
      </w:r>
      <w:r w:rsidRPr="006C2374">
        <w:rPr>
          <w:rtl/>
        </w:rPr>
        <w:t xml:space="preserve">לגבי חוקי מדינת ישראל. אבל, אחרי שטיפלתי במשך שנה במקרים </w:t>
      </w:r>
      <w:r w:rsidR="00B75DC2">
        <w:rPr>
          <w:rtl/>
        </w:rPr>
        <w:t>–</w:t>
      </w:r>
      <w:r w:rsidRPr="006C2374">
        <w:rPr>
          <w:rtl/>
        </w:rPr>
        <w:t xml:space="preserve"> בכלל זה</w:t>
      </w:r>
      <w:r w:rsidR="00B75DC2">
        <w:rPr>
          <w:rtl/>
        </w:rPr>
        <w:t xml:space="preserve"> </w:t>
      </w:r>
      <w:r w:rsidRPr="006C2374">
        <w:rPr>
          <w:rtl/>
        </w:rPr>
        <w:t>במקרה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קצין</w:t>
      </w:r>
      <w:r w:rsidR="00B75DC2">
        <w:rPr>
          <w:rtl/>
        </w:rPr>
        <w:t xml:space="preserve"> </w:t>
      </w:r>
      <w:r w:rsidRPr="006C2374">
        <w:rPr>
          <w:rtl/>
        </w:rPr>
        <w:t>צה"ל</w:t>
      </w:r>
      <w:r w:rsidR="00B75DC2">
        <w:rPr>
          <w:rtl/>
        </w:rPr>
        <w:t xml:space="preserve"> </w:t>
      </w:r>
      <w:r w:rsidRPr="006C2374">
        <w:rPr>
          <w:rtl/>
        </w:rPr>
        <w:t>נכה</w:t>
      </w:r>
      <w:r w:rsidR="00B75DC2">
        <w:rPr>
          <w:rtl/>
        </w:rPr>
        <w:t xml:space="preserve"> </w:t>
      </w:r>
      <w:r w:rsidRPr="006C2374">
        <w:rPr>
          <w:rtl/>
        </w:rPr>
        <w:t>צה"ל</w:t>
      </w:r>
      <w:r w:rsidR="00B75DC2">
        <w:rPr>
          <w:rtl/>
        </w:rPr>
        <w:t xml:space="preserve"> </w:t>
      </w:r>
      <w:r w:rsidRPr="006C2374">
        <w:rPr>
          <w:rtl/>
        </w:rPr>
        <w:t>שיושב</w:t>
      </w:r>
      <w:r w:rsidR="00B75DC2">
        <w:rPr>
          <w:rtl/>
        </w:rPr>
        <w:t xml:space="preserve"> </w:t>
      </w:r>
      <w:r w:rsidRPr="006C2374">
        <w:rPr>
          <w:rtl/>
        </w:rPr>
        <w:t>פה,</w:t>
      </w:r>
      <w:r w:rsidR="00B75DC2">
        <w:rPr>
          <w:rtl/>
        </w:rPr>
        <w:t xml:space="preserve"> </w:t>
      </w:r>
      <w:r w:rsidRPr="006C2374">
        <w:rPr>
          <w:rtl/>
        </w:rPr>
        <w:t>וסאם. אתה יודע מה, יש בדיחה יותר</w:t>
      </w:r>
      <w:r w:rsidR="00B75DC2">
        <w:rPr>
          <w:rtl/>
        </w:rPr>
        <w:t xml:space="preserve"> </w:t>
      </w:r>
      <w:r w:rsidRPr="006C2374">
        <w:rPr>
          <w:rtl/>
        </w:rPr>
        <w:t>מעניינת.</w:t>
      </w:r>
      <w:r w:rsidR="00B75DC2">
        <w:rPr>
          <w:rtl/>
        </w:rPr>
        <w:t xml:space="preserve"> </w:t>
      </w:r>
      <w:r w:rsidRPr="006C2374">
        <w:rPr>
          <w:rtl/>
        </w:rPr>
        <w:t>הוא, שנפצע במלחמה לבנון, הגיע הביתה, ביקש דרכון, לא נתנו לו. אחר כך</w:t>
      </w:r>
      <w:r w:rsidR="00B75DC2">
        <w:rPr>
          <w:rtl/>
        </w:rPr>
        <w:t xml:space="preserve"> </w:t>
      </w:r>
      <w:r w:rsidRPr="006C2374">
        <w:rPr>
          <w:rtl/>
        </w:rPr>
        <w:t>עלו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כך</w:t>
      </w:r>
      <w:r w:rsidR="00B75DC2">
        <w:rPr>
          <w:rtl/>
        </w:rPr>
        <w:t xml:space="preserve"> </w:t>
      </w:r>
      <w:r w:rsidRPr="006C2374">
        <w:rPr>
          <w:rtl/>
        </w:rPr>
        <w:t>ואמרו</w:t>
      </w:r>
      <w:r w:rsidR="00B75DC2">
        <w:rPr>
          <w:rtl/>
        </w:rPr>
        <w:t xml:space="preserve"> </w:t>
      </w:r>
      <w:r w:rsidRPr="006C2374">
        <w:rPr>
          <w:rtl/>
        </w:rPr>
        <w:t>לו</w:t>
      </w:r>
      <w:r w:rsidR="00B75DC2">
        <w:rPr>
          <w:rtl/>
        </w:rPr>
        <w:t xml:space="preserve"> </w:t>
      </w:r>
      <w:r w:rsidRPr="006C2374">
        <w:rPr>
          <w:rtl/>
        </w:rPr>
        <w:t>שבכלל</w:t>
      </w:r>
      <w:r w:rsidR="00B75DC2">
        <w:rPr>
          <w:rtl/>
        </w:rPr>
        <w:t xml:space="preserve"> </w:t>
      </w:r>
      <w:r w:rsidRPr="006C2374">
        <w:rPr>
          <w:rtl/>
        </w:rPr>
        <w:t>אסור</w:t>
      </w:r>
      <w:r w:rsidR="00B75DC2">
        <w:rPr>
          <w:rtl/>
        </w:rPr>
        <w:t xml:space="preserve"> </w:t>
      </w:r>
      <w:r w:rsidRPr="006C2374">
        <w:rPr>
          <w:rtl/>
        </w:rPr>
        <w:t>לו להצביע לכנסת.</w:t>
      </w:r>
      <w:r w:rsidR="00B75DC2">
        <w:rPr>
          <w:rtl/>
        </w:rPr>
        <w:t xml:space="preserve"> </w:t>
      </w:r>
      <w:r w:rsidRPr="006C2374">
        <w:rPr>
          <w:rtl/>
        </w:rPr>
        <w:t>אתם יודעים שמשפחת מונדר</w:t>
      </w:r>
      <w:r w:rsidR="00B75DC2">
        <w:rPr>
          <w:rtl/>
        </w:rPr>
        <w:t xml:space="preserve"> </w:t>
      </w:r>
      <w:r w:rsidRPr="006C2374">
        <w:rPr>
          <w:rtl/>
        </w:rPr>
        <w:t>בעוספיא לא מצביעה עכשיו לכנסת, כי הם לא אזרחי מדינת ישראל.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זבולון המר (מפד"ל):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למה? מה קורה אתו?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אסעד אסעד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כי</w:t>
      </w:r>
      <w:r w:rsidR="00B75DC2">
        <w:rPr>
          <w:rtl/>
        </w:rPr>
        <w:t xml:space="preserve"> </w:t>
      </w:r>
      <w:r w:rsidRPr="006C2374">
        <w:rPr>
          <w:rtl/>
        </w:rPr>
        <w:t>הוא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אזרח,</w:t>
      </w:r>
      <w:r w:rsidR="00B75DC2">
        <w:rPr>
          <w:rtl/>
        </w:rPr>
        <w:t xml:space="preserve"> </w:t>
      </w:r>
      <w:r w:rsidRPr="006C2374">
        <w:rPr>
          <w:rtl/>
        </w:rPr>
        <w:t>כי</w:t>
      </w:r>
      <w:r w:rsidR="00B75DC2">
        <w:rPr>
          <w:rtl/>
        </w:rPr>
        <w:t xml:space="preserve"> </w:t>
      </w:r>
      <w:r w:rsidRPr="006C2374">
        <w:rPr>
          <w:rtl/>
        </w:rPr>
        <w:t>אביו ואמו הגיעו למדינת ישראל מסוריה ב</w:t>
      </w:r>
      <w:r w:rsidR="00B75DC2">
        <w:rPr>
          <w:rtl/>
        </w:rPr>
        <w:t>-</w:t>
      </w:r>
      <w:r w:rsidRPr="006C2374">
        <w:rPr>
          <w:rtl/>
        </w:rPr>
        <w:t>1943, הם לא</w:t>
      </w:r>
      <w:r w:rsidR="00B75DC2">
        <w:rPr>
          <w:rtl/>
        </w:rPr>
        <w:t xml:space="preserve"> </w:t>
      </w:r>
      <w:r w:rsidRPr="006C2374">
        <w:rPr>
          <w:rtl/>
        </w:rPr>
        <w:t>נולדו כאן.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דן תיכון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אבל יש הרבה כאלה.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אסעד אסעד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אתה שואל אותי? פשוט הביורוקרטיה מדהימה.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הפנים ע' ברעם: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אסעד, אם אתה מוכן לדחות את ההצבעה, אני אשקול את ההצעה.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דן תיכון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מכיר הרבה כאלה שבאו מסוריה.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אסעד אסעד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פשוט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מבין</w:t>
      </w:r>
      <w:r w:rsidR="00B75DC2">
        <w:rPr>
          <w:rtl/>
        </w:rPr>
        <w:t xml:space="preserve"> </w:t>
      </w:r>
      <w:r w:rsidRPr="006C2374">
        <w:rPr>
          <w:rtl/>
        </w:rPr>
        <w:t>זאת.</w:t>
      </w:r>
      <w:r w:rsidR="00B75DC2">
        <w:rPr>
          <w:rtl/>
        </w:rPr>
        <w:t xml:space="preserve"> </w:t>
      </w:r>
      <w:r w:rsidRPr="006C2374">
        <w:rPr>
          <w:rtl/>
        </w:rPr>
        <w:t>העליתי גם שאילתא בנושא הספציפי הזה בכנסת, ושר</w:t>
      </w:r>
      <w:r w:rsidR="00B75DC2">
        <w:rPr>
          <w:rtl/>
        </w:rPr>
        <w:t xml:space="preserve"> </w:t>
      </w:r>
      <w:r w:rsidRPr="006C2374">
        <w:rPr>
          <w:rtl/>
        </w:rPr>
        <w:t>הפנים,</w:t>
      </w:r>
      <w:r w:rsidR="00B75DC2">
        <w:rPr>
          <w:rtl/>
        </w:rPr>
        <w:t xml:space="preserve"> </w:t>
      </w:r>
      <w:r w:rsidRPr="006C2374">
        <w:rPr>
          <w:rtl/>
        </w:rPr>
        <w:t>אחרי 45 יום נתן תשובה אומללה. יותר מכך, אני מדבר על משפחת אבו</w:t>
      </w:r>
      <w:r w:rsidR="00B75DC2">
        <w:rPr>
          <w:rtl/>
        </w:rPr>
        <w:t>-</w:t>
      </w:r>
      <w:r w:rsidRPr="006C2374">
        <w:rPr>
          <w:rtl/>
        </w:rPr>
        <w:t>חיה, הרי</w:t>
      </w:r>
      <w:r w:rsidR="00B75DC2">
        <w:rPr>
          <w:rtl/>
        </w:rPr>
        <w:t xml:space="preserve"> </w:t>
      </w:r>
      <w:r w:rsidRPr="006C2374">
        <w:rPr>
          <w:rtl/>
        </w:rPr>
        <w:t>זה</w:t>
      </w:r>
      <w:r w:rsidR="00B75DC2">
        <w:rPr>
          <w:rtl/>
        </w:rPr>
        <w:t xml:space="preserve"> </w:t>
      </w:r>
      <w:r w:rsidRPr="006C2374">
        <w:rPr>
          <w:rtl/>
        </w:rPr>
        <w:t>גלגל, ואני יודע על מקרים נוספים בעדה הדרוזית. כל פעם להעלות נושא זה בכנסת,</w:t>
      </w:r>
      <w:r w:rsidR="00B75DC2">
        <w:rPr>
          <w:rtl/>
        </w:rPr>
        <w:t xml:space="preserve"> </w:t>
      </w:r>
      <w:r w:rsidRPr="006C2374">
        <w:rPr>
          <w:rtl/>
        </w:rPr>
        <w:t>לפנות</w:t>
      </w:r>
      <w:r w:rsidR="00B75DC2">
        <w:rPr>
          <w:rtl/>
        </w:rPr>
        <w:t xml:space="preserve"> </w:t>
      </w:r>
      <w:r w:rsidRPr="006C2374">
        <w:rPr>
          <w:rtl/>
        </w:rPr>
        <w:t>לשר</w:t>
      </w:r>
      <w:r w:rsidR="00B75DC2">
        <w:rPr>
          <w:rtl/>
        </w:rPr>
        <w:t xml:space="preserve"> </w:t>
      </w:r>
      <w:r w:rsidRPr="006C2374">
        <w:rPr>
          <w:rtl/>
        </w:rPr>
        <w:t>הפנים</w:t>
      </w:r>
      <w:r w:rsidR="00B75DC2">
        <w:rPr>
          <w:rtl/>
        </w:rPr>
        <w:t xml:space="preserve"> –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גם פניתי לגבי המשפחה הזאת לשר הפנים, כאשר לא היה שר</w:t>
      </w:r>
      <w:r w:rsidR="00B75DC2">
        <w:rPr>
          <w:rtl/>
        </w:rPr>
        <w:t xml:space="preserve"> </w:t>
      </w:r>
      <w:r w:rsidRPr="006C2374">
        <w:rPr>
          <w:rtl/>
        </w:rPr>
        <w:t>פנים, פניתי למנכ"ל משרד הפנים, והוא הואיל בטובו לענות לי אחרי חמישה חודשים.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לכן</w:t>
      </w:r>
      <w:r w:rsidR="00B75DC2">
        <w:rPr>
          <w:rtl/>
        </w:rPr>
        <w:t xml:space="preserve"> </w:t>
      </w:r>
      <w:r w:rsidRPr="006C2374">
        <w:rPr>
          <w:rtl/>
        </w:rPr>
        <w:t>נאלצתי</w:t>
      </w:r>
      <w:r w:rsidR="00B75DC2">
        <w:rPr>
          <w:rtl/>
        </w:rPr>
        <w:t xml:space="preserve"> </w:t>
      </w:r>
      <w:r w:rsidRPr="006C2374">
        <w:rPr>
          <w:rtl/>
        </w:rPr>
        <w:t>לומר,</w:t>
      </w:r>
      <w:r w:rsidR="00B75DC2">
        <w:rPr>
          <w:rtl/>
        </w:rPr>
        <w:t xml:space="preserve"> </w:t>
      </w:r>
      <w:r w:rsidRPr="006C2374">
        <w:rPr>
          <w:rtl/>
        </w:rPr>
        <w:t>שכל אזרח שמשרת את מדינת ישראל שירות צבאי חובה ומשתחרר</w:t>
      </w:r>
      <w:r w:rsidR="00B75DC2">
        <w:rPr>
          <w:rtl/>
        </w:rPr>
        <w:t xml:space="preserve"> </w:t>
      </w:r>
      <w:r w:rsidRPr="006C2374">
        <w:rPr>
          <w:rtl/>
        </w:rPr>
        <w:t>מצה"ל,</w:t>
      </w:r>
      <w:r w:rsidR="00B75DC2">
        <w:rPr>
          <w:rtl/>
        </w:rPr>
        <w:t xml:space="preserve"> </w:t>
      </w:r>
      <w:r w:rsidRPr="006C2374">
        <w:rPr>
          <w:rtl/>
        </w:rPr>
        <w:t>ואם</w:t>
      </w:r>
      <w:r w:rsidR="00B75DC2">
        <w:rPr>
          <w:rtl/>
        </w:rPr>
        <w:t xml:space="preserve"> </w:t>
      </w:r>
      <w:r w:rsidRPr="006C2374">
        <w:rPr>
          <w:rtl/>
        </w:rPr>
        <w:t>הוא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פונה למשרד הפנים ומבקש לבטל את האזרחות, האזרחות תוענק לו</w:t>
      </w:r>
      <w:r w:rsidR="00B75DC2">
        <w:rPr>
          <w:rtl/>
        </w:rPr>
        <w:t xml:space="preserve"> </w:t>
      </w:r>
      <w:r w:rsidRPr="006C2374">
        <w:rPr>
          <w:rtl/>
        </w:rPr>
        <w:t>אוטומטית. לא מדובר כאן בהמונים. מדובר באוכלוסייה ספציפית.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אסעד הנכבד, השר פנה אליך והציע לך הצעה. אתה מתייחס להצעתו?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דן תיכון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 היושב</w:t>
      </w:r>
      <w:r w:rsidR="00B75DC2">
        <w:rPr>
          <w:rtl/>
        </w:rPr>
        <w:t>-</w:t>
      </w:r>
      <w:r w:rsidRPr="006C2374">
        <w:rPr>
          <w:rtl/>
        </w:rPr>
        <w:t>ראש, דבר למיקרופון, לא שומעים אותך.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השר</w:t>
      </w:r>
      <w:r w:rsidR="00B75DC2">
        <w:rPr>
          <w:rtl/>
        </w:rPr>
        <w:t xml:space="preserve"> </w:t>
      </w:r>
      <w:r w:rsidRPr="006C2374">
        <w:rPr>
          <w:rtl/>
        </w:rPr>
        <w:t>הציע</w:t>
      </w:r>
      <w:r w:rsidR="00B75DC2">
        <w:rPr>
          <w:rtl/>
        </w:rPr>
        <w:t xml:space="preserve"> </w:t>
      </w:r>
      <w:r w:rsidRPr="006C2374">
        <w:rPr>
          <w:rtl/>
        </w:rPr>
        <w:t>למציע</w:t>
      </w:r>
      <w:r w:rsidR="00B75DC2">
        <w:rPr>
          <w:rtl/>
        </w:rPr>
        <w:t xml:space="preserve"> </w:t>
      </w:r>
      <w:r w:rsidRPr="006C2374">
        <w:rPr>
          <w:rtl/>
        </w:rPr>
        <w:t>הנכבד,</w:t>
      </w:r>
      <w:r w:rsidR="00B75DC2">
        <w:rPr>
          <w:rtl/>
        </w:rPr>
        <w:t xml:space="preserve"> </w:t>
      </w:r>
      <w:r w:rsidRPr="006C2374">
        <w:rPr>
          <w:rtl/>
        </w:rPr>
        <w:t>חברנו</w:t>
      </w:r>
      <w:r w:rsidR="00B75DC2">
        <w:rPr>
          <w:rtl/>
        </w:rPr>
        <w:t xml:space="preserve"> </w:t>
      </w: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 אסעד אסעד, שהוא מוכן לשקול את</w:t>
      </w:r>
      <w:r w:rsidR="00B75DC2">
        <w:rPr>
          <w:rtl/>
        </w:rPr>
        <w:t xml:space="preserve"> </w:t>
      </w:r>
      <w:r w:rsidRPr="006C2374">
        <w:rPr>
          <w:rtl/>
        </w:rPr>
        <w:t>ההצעה שלו אם ידחה את ההצבעה. אני רוצה שהוא יתייחס להצעת השר. זה מה שביקשתי.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אסעד אסעד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אחרי</w:t>
      </w:r>
      <w:r w:rsidR="00B75DC2">
        <w:rPr>
          <w:rtl/>
        </w:rPr>
        <w:t xml:space="preserve"> </w:t>
      </w:r>
      <w:r w:rsidRPr="006C2374">
        <w:rPr>
          <w:rtl/>
        </w:rPr>
        <w:t>שהשר</w:t>
      </w:r>
      <w:r w:rsidR="00B75DC2">
        <w:rPr>
          <w:rtl/>
        </w:rPr>
        <w:t xml:space="preserve"> </w:t>
      </w:r>
      <w:r w:rsidRPr="006C2374">
        <w:rPr>
          <w:rtl/>
        </w:rPr>
        <w:t>פנה, אין לי מטרה בהצעת החוק לעשות כותרות, המטרה שלי היא לפתור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הבעיה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אזרחי</w:t>
      </w:r>
      <w:r w:rsidR="00B75DC2">
        <w:rPr>
          <w:rtl/>
        </w:rPr>
        <w:t xml:space="preserve"> </w:t>
      </w:r>
      <w:r w:rsidRPr="006C2374">
        <w:rPr>
          <w:rtl/>
        </w:rPr>
        <w:t>מדינת ישראל הנאמנים למדינה. אם כבודך אומר היום שאתה מוכן</w:t>
      </w:r>
      <w:r w:rsidR="00B75DC2">
        <w:rPr>
          <w:rtl/>
        </w:rPr>
        <w:t xml:space="preserve"> </w:t>
      </w:r>
      <w:r w:rsidRPr="006C2374">
        <w:rPr>
          <w:rtl/>
        </w:rPr>
        <w:t>לבוא ולפתור את הבעיה בדרך אחרת, אני מוכן לדחות את ההצבעה.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הפנים ע' ברעם: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אמרתי שאני מוכן לשקול.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רבותי,</w:t>
      </w:r>
      <w:r w:rsidR="00B75DC2">
        <w:rPr>
          <w:rtl/>
        </w:rPr>
        <w:t xml:space="preserve"> </w:t>
      </w:r>
      <w:r w:rsidRPr="006C2374">
        <w:rPr>
          <w:rtl/>
        </w:rPr>
        <w:t>הנוהל</w:t>
      </w:r>
      <w:r w:rsidR="00B75DC2">
        <w:rPr>
          <w:rtl/>
        </w:rPr>
        <w:t xml:space="preserve"> </w:t>
      </w:r>
      <w:r w:rsidRPr="006C2374">
        <w:rPr>
          <w:rtl/>
        </w:rPr>
        <w:t xml:space="preserve">הוא </w:t>
      </w:r>
      <w:r w:rsidR="00B75DC2">
        <w:rPr>
          <w:rtl/>
        </w:rPr>
        <w:t>–</w:t>
      </w:r>
      <w:r w:rsidRPr="006C2374">
        <w:rPr>
          <w:rtl/>
        </w:rPr>
        <w:t xml:space="preserve"> אם אין התנגדות של אף אחד פה, אנחנו לא נצביע כלל.</w:t>
      </w:r>
      <w:r w:rsidR="00B75DC2">
        <w:rPr>
          <w:rtl/>
        </w:rPr>
        <w:t xml:space="preserve"> </w:t>
      </w:r>
      <w:r w:rsidRPr="006C2374">
        <w:rPr>
          <w:rtl/>
        </w:rPr>
        <w:t>אם</w:t>
      </w:r>
      <w:r w:rsidR="00B75DC2">
        <w:rPr>
          <w:rtl/>
        </w:rPr>
        <w:t xml:space="preserve"> </w:t>
      </w:r>
      <w:r w:rsidRPr="006C2374">
        <w:rPr>
          <w:rtl/>
        </w:rPr>
        <w:t>יש התנגדות, נצביע על עצם הדחייה.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דן תיכון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על מה מצביעים?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השר</w:t>
      </w:r>
      <w:r w:rsidR="00B75DC2">
        <w:rPr>
          <w:rtl/>
        </w:rPr>
        <w:t xml:space="preserve"> </w:t>
      </w:r>
      <w:r w:rsidRPr="006C2374">
        <w:rPr>
          <w:rtl/>
        </w:rPr>
        <w:t>הציע</w:t>
      </w:r>
      <w:r w:rsidR="00B75DC2">
        <w:rPr>
          <w:rtl/>
        </w:rPr>
        <w:t xml:space="preserve"> </w:t>
      </w:r>
      <w:r w:rsidRPr="006C2374">
        <w:rPr>
          <w:rtl/>
        </w:rPr>
        <w:t>למציע</w:t>
      </w:r>
      <w:r w:rsidR="00B75DC2">
        <w:rPr>
          <w:rtl/>
        </w:rPr>
        <w:t xml:space="preserve"> </w:t>
      </w:r>
      <w:r w:rsidRPr="006C2374">
        <w:rPr>
          <w:rtl/>
        </w:rPr>
        <w:t>שהוא מוכן לשקול. הוא לא התחייב לשום דבר, אני מדגיש, הוא</w:t>
      </w:r>
      <w:r w:rsidR="00B75DC2">
        <w:rPr>
          <w:rtl/>
        </w:rPr>
        <w:t xml:space="preserve"> </w:t>
      </w:r>
      <w:r w:rsidRPr="006C2374">
        <w:rPr>
          <w:rtl/>
        </w:rPr>
        <w:t>אמר</w:t>
      </w:r>
      <w:r w:rsidR="00B75DC2">
        <w:rPr>
          <w:rtl/>
        </w:rPr>
        <w:t xml:space="preserve"> </w:t>
      </w:r>
      <w:r w:rsidRPr="006C2374">
        <w:rPr>
          <w:rtl/>
        </w:rPr>
        <w:t>שהוא</w:t>
      </w:r>
      <w:r w:rsidR="00B75DC2">
        <w:rPr>
          <w:rtl/>
        </w:rPr>
        <w:t xml:space="preserve"> </w:t>
      </w:r>
      <w:r w:rsidRPr="006C2374">
        <w:rPr>
          <w:rtl/>
        </w:rPr>
        <w:t>מוכן</w:t>
      </w:r>
      <w:r w:rsidR="00B75DC2">
        <w:rPr>
          <w:rtl/>
        </w:rPr>
        <w:t xml:space="preserve"> </w:t>
      </w:r>
      <w:r w:rsidRPr="006C2374">
        <w:rPr>
          <w:rtl/>
        </w:rPr>
        <w:t>לשקול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ההצעה</w:t>
      </w:r>
      <w:r w:rsidR="00B75DC2">
        <w:rPr>
          <w:rtl/>
        </w:rPr>
        <w:t xml:space="preserve"> </w:t>
      </w:r>
      <w:r w:rsidRPr="006C2374">
        <w:rPr>
          <w:rtl/>
        </w:rPr>
        <w:t>של חבר הכנסת אסעד אסעד ביישוב הדעת, בלי שום</w:t>
      </w:r>
      <w:r w:rsidR="00B75DC2">
        <w:rPr>
          <w:rtl/>
        </w:rPr>
        <w:t xml:space="preserve"> </w:t>
      </w:r>
      <w:r w:rsidRPr="006C2374">
        <w:rPr>
          <w:rtl/>
        </w:rPr>
        <w:t>התחייבות,</w:t>
      </w:r>
      <w:r w:rsidR="00B75DC2">
        <w:rPr>
          <w:rtl/>
        </w:rPr>
        <w:t xml:space="preserve"> </w:t>
      </w:r>
      <w:r w:rsidRPr="006C2374">
        <w:rPr>
          <w:rtl/>
        </w:rPr>
        <w:t>אם הוא ירצה לדחות את ההצבעה, לא להעמיד כרגע את הצעת החוק להצבעה. זה</w:t>
      </w:r>
      <w:r w:rsidR="00B75DC2">
        <w:rPr>
          <w:rtl/>
        </w:rPr>
        <w:t xml:space="preserve"> </w:t>
      </w:r>
      <w:r w:rsidRPr="006C2374">
        <w:rPr>
          <w:rtl/>
        </w:rPr>
        <w:t>הכול. מה אתה רוצה, חבר הכנסת פורת?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חנן פורת (מפד"ל):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רוצה</w:t>
      </w:r>
      <w:r w:rsidR="00B75DC2">
        <w:rPr>
          <w:rtl/>
        </w:rPr>
        <w:t xml:space="preserve"> </w:t>
      </w:r>
      <w:r w:rsidRPr="006C2374">
        <w:rPr>
          <w:rtl/>
        </w:rPr>
        <w:t>להציע לחבר הכנסת אסעד אסעד, כפי שמקובל, להפוך את הצעת החוק שלו</w:t>
      </w:r>
      <w:r w:rsidR="00B75DC2">
        <w:rPr>
          <w:rtl/>
        </w:rPr>
        <w:t xml:space="preserve"> </w:t>
      </w:r>
      <w:r w:rsidRPr="006C2374">
        <w:rPr>
          <w:rtl/>
        </w:rPr>
        <w:t>להצעה לסדר</w:t>
      </w:r>
      <w:r w:rsidR="00B75DC2">
        <w:rPr>
          <w:rtl/>
        </w:rPr>
        <w:t>-</w:t>
      </w:r>
      <w:r w:rsidRPr="006C2374">
        <w:rPr>
          <w:rtl/>
        </w:rPr>
        <w:t>היום.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אבל, אדוני, הוא יכול להציע. אתה לא משודך ולא מחותן בנושא הזה.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חנן פורת (מפד"ל):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בוועדת הפנים ידונו בנושא.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חנן פורת, עם כל הכבוד, זו הצעה שרק חבר הכנסת אסעד יכול להציע.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חנן פורת (מפד"ל):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תציע לו.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אתה תציע לו בשקט.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ראש הממשלה ושר הביטחון י' רבין: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החרדים לא יקבלו את זה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קריאות: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ראש הממשלה ושר הביטחון י' רבין: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מי שלא משרת בצבא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דוד צוקר (מרצ):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חרדים, עולים חדשים.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אל</w:t>
      </w:r>
      <w:r w:rsidR="00B75DC2">
        <w:rPr>
          <w:rtl/>
        </w:rPr>
        <w:t xml:space="preserve"> </w:t>
      </w:r>
      <w:r w:rsidRPr="006C2374">
        <w:rPr>
          <w:rtl/>
        </w:rPr>
        <w:t>תתחיל עכשיו עם חרדים ולא עם עולים חדשים. זה לא נוגע לעניין. חבר הכנסת</w:t>
      </w:r>
      <w:r w:rsidR="00B75DC2">
        <w:rPr>
          <w:rtl/>
        </w:rPr>
        <w:t xml:space="preserve"> </w:t>
      </w:r>
      <w:r w:rsidRPr="006C2374">
        <w:rPr>
          <w:rtl/>
        </w:rPr>
        <w:t>צוקר, השר מגיב.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שר הפנים רוצה להגיב, בבקשה.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הפנים ע' ברעם: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יודע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מה הסערה כאן. היה מקרה ספציפי בבית</w:t>
      </w:r>
      <w:r w:rsidR="00B75DC2">
        <w:rPr>
          <w:rtl/>
        </w:rPr>
        <w:t>-</w:t>
      </w:r>
      <w:r w:rsidRPr="006C2374">
        <w:rPr>
          <w:rtl/>
        </w:rPr>
        <w:t>ג'ן. המקרה הזה הובא</w:t>
      </w:r>
      <w:r w:rsidR="00B75DC2">
        <w:rPr>
          <w:rtl/>
        </w:rPr>
        <w:t xml:space="preserve"> </w:t>
      </w:r>
      <w:r w:rsidRPr="006C2374">
        <w:rPr>
          <w:rtl/>
        </w:rPr>
        <w:t>בפני ואני פתרתי אותו, והוא יעלה היום בהצעה לסדר</w:t>
      </w:r>
      <w:r w:rsidR="00B75DC2">
        <w:rPr>
          <w:rtl/>
        </w:rPr>
        <w:t>-</w:t>
      </w:r>
      <w:r w:rsidRPr="006C2374">
        <w:rPr>
          <w:rtl/>
        </w:rPr>
        <w:t>היום ואני אודיע את הודעתי.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כאשר</w:t>
      </w:r>
      <w:r w:rsidR="00B75DC2">
        <w:rPr>
          <w:rtl/>
        </w:rPr>
        <w:t xml:space="preserve"> </w:t>
      </w:r>
      <w:r w:rsidRPr="006C2374">
        <w:rPr>
          <w:rtl/>
        </w:rPr>
        <w:t>שמעתי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הנימוקים של חבר הכנסת אסעד אסעד, ואנחנו מכירים את העניין</w:t>
      </w:r>
      <w:r w:rsidR="00B75DC2">
        <w:rPr>
          <w:rtl/>
        </w:rPr>
        <w:t xml:space="preserve"> </w:t>
      </w:r>
      <w:r w:rsidRPr="006C2374">
        <w:rPr>
          <w:rtl/>
        </w:rPr>
        <w:t>לאשורו,</w:t>
      </w:r>
      <w:r w:rsidR="00B75DC2">
        <w:rPr>
          <w:rtl/>
        </w:rPr>
        <w:t xml:space="preserve"> </w:t>
      </w:r>
      <w:r w:rsidRPr="006C2374">
        <w:rPr>
          <w:rtl/>
        </w:rPr>
        <w:t>הדבר</w:t>
      </w:r>
      <w:r w:rsidR="00B75DC2">
        <w:rPr>
          <w:rtl/>
        </w:rPr>
        <w:t xml:space="preserve"> </w:t>
      </w:r>
      <w:r w:rsidRPr="006C2374">
        <w:rPr>
          <w:rtl/>
        </w:rPr>
        <w:t>היחיד</w:t>
      </w:r>
      <w:r w:rsidR="00B75DC2">
        <w:rPr>
          <w:rtl/>
        </w:rPr>
        <w:t xml:space="preserve"> </w:t>
      </w:r>
      <w:r w:rsidRPr="006C2374">
        <w:rPr>
          <w:rtl/>
        </w:rPr>
        <w:t>שביקשתי</w:t>
      </w:r>
      <w:r w:rsidR="00B75DC2">
        <w:rPr>
          <w:rtl/>
        </w:rPr>
        <w:t xml:space="preserve"> </w:t>
      </w:r>
      <w:r w:rsidRPr="006C2374">
        <w:rPr>
          <w:rtl/>
        </w:rPr>
        <w:t>ממנו</w:t>
      </w:r>
      <w:r w:rsidR="00B75DC2">
        <w:rPr>
          <w:rtl/>
        </w:rPr>
        <w:t xml:space="preserve"> </w:t>
      </w:r>
      <w:r w:rsidRPr="006C2374">
        <w:rPr>
          <w:rtl/>
        </w:rPr>
        <w:t>הוא, שהוא ידחה היום את ההצעה שלו כי יש פה</w:t>
      </w:r>
      <w:r w:rsidR="00B75DC2">
        <w:rPr>
          <w:rtl/>
        </w:rPr>
        <w:t xml:space="preserve"> </w:t>
      </w:r>
      <w:r w:rsidRPr="006C2374">
        <w:rPr>
          <w:rtl/>
        </w:rPr>
        <w:t>נושאים שקשורים לעדה הדרוזית שדורשים שיקול. זה הכול. זה מה שהצעתי.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משה קצב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בסדר.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דוד צוקר (מרצ):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אסור לתת לגיטימציה לחוק הזה.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רבותי,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קראתי בפניכם פחות או יותר את הנוהל המקובל. אם יש מישהו בכנסת</w:t>
      </w:r>
      <w:r w:rsidR="00B75DC2">
        <w:rPr>
          <w:rtl/>
        </w:rPr>
        <w:t xml:space="preserve"> </w:t>
      </w:r>
      <w:r w:rsidRPr="006C2374">
        <w:rPr>
          <w:rtl/>
        </w:rPr>
        <w:t>שמתנגד, אז אנחנו נצביע גם על הדחייה. אדוני מבין?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בבקשה, אדוני המציע.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אסעד אסעד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השר,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מקבל את הצעת השר, ואני אדחה כדי לדון</w:t>
      </w:r>
      <w:r w:rsidR="00B75DC2">
        <w:rPr>
          <w:rtl/>
        </w:rPr>
        <w:t xml:space="preserve"> </w:t>
      </w:r>
      <w:r w:rsidRPr="006C2374">
        <w:rPr>
          <w:rtl/>
        </w:rPr>
        <w:t>בנושא בהמשך ולפתור את הבעיה.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דוד צוקר (מרצ):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אנחנו מבקשים להצביע.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רבותי, זה התקנון. אדוני השר, זהו. אם כן, אנחנו מצביעים.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סאלח טריף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השמאל והימין פתאום התאחדו נגד העדה הדרוזית.</w:t>
      </w:r>
      <w:r w:rsidR="00B75DC2">
        <w:rPr>
          <w:rtl/>
        </w:rPr>
        <w:t xml:space="preserve"> </w:t>
      </w:r>
      <w:r w:rsidRPr="006C2374">
        <w:rPr>
          <w:rtl/>
        </w:rPr>
        <w:t xml:space="preserve">תן לשר לשקול את זה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דן תיכון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מה אתה נותן להם?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תצביעו, אדרבה.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סאלח טריף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הוא חבר שלך, תשאל אותו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אברהם פורז (מרצ):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סאלח טריף (העבודה):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 חבר הכנסת סאלח טריף, רק רגע. לא כולם, אני לא אשמע את כולכם.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סאלח טריף (העבודה):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 סאלח טריף, אתה רוצה להפוך למציע? שמענו, אנא ממך. אבל לא נתת לי</w:t>
      </w:r>
      <w:r w:rsidR="00B75DC2">
        <w:rPr>
          <w:rtl/>
        </w:rPr>
        <w:t xml:space="preserve"> </w:t>
      </w:r>
      <w:r w:rsidRPr="006C2374">
        <w:rPr>
          <w:rtl/>
        </w:rPr>
        <w:t>רק לפנות אליך.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סאלח טריף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השר עוזי ברעם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סאלח טריף, אתה מנהל פה? אדוני, עם כל הכבוד, ראש הממשלה הוא לא</w:t>
      </w:r>
      <w:r w:rsidR="00B75DC2">
        <w:rPr>
          <w:rtl/>
        </w:rPr>
        <w:t xml:space="preserve"> </w:t>
      </w:r>
      <w:r w:rsidRPr="006C2374">
        <w:rPr>
          <w:rtl/>
        </w:rPr>
        <w:t>יושב</w:t>
      </w:r>
      <w:r w:rsidR="00B75DC2">
        <w:rPr>
          <w:rtl/>
        </w:rPr>
        <w:t>-</w:t>
      </w:r>
      <w:r w:rsidRPr="006C2374">
        <w:rPr>
          <w:rtl/>
        </w:rPr>
        <w:t>ראש הישיבה. אני יושב</w:t>
      </w:r>
      <w:r w:rsidR="00B75DC2">
        <w:rPr>
          <w:rtl/>
        </w:rPr>
        <w:t>-</w:t>
      </w:r>
      <w:r w:rsidRPr="006C2374">
        <w:rPr>
          <w:rtl/>
        </w:rPr>
        <w:t>ראש הישיבה, אז תפנה אלי.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סאלח טריף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אדוני, אני מבקש ממך, תרשה לי לדבר.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דוד צוקר (מרצ):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לא מבקש להצביע עוד הפעם.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לא מבקש, אם כן עברנו, ביטלנו.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סאלח טריף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מבקש דקה בכל זאת, אם אתה יכול לאפשר לי.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דוד צוקר (מרצ):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אז גם אני רוצה לדבר.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לימור לבנת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גם אני רוצה, גם אני מבקשת לדבר.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סאלח טריף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סליחה, אני לא רוצה לדבר בעניין הזה, חבר הכנסת צוקר. אני לא מתייחס לזה.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סאלח טריף, אני מבקש ממך, אנא.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סאלח טריף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 xml:space="preserve">ביקשתי דקה, כבר עמדתי כאן. אני רק רוצה להבהיר </w:t>
      </w:r>
      <w:r w:rsidR="00B75DC2">
        <w:rPr>
          <w:rtl/>
        </w:rPr>
        <w:t>–</w:t>
      </w:r>
      <w:r w:rsidRPr="006C2374">
        <w:rPr>
          <w:rtl/>
        </w:rPr>
        <w:t xml:space="preserve"> באמת, אל תקבלו כל כך</w:t>
      </w:r>
      <w:r w:rsidR="00B75DC2">
        <w:rPr>
          <w:rtl/>
        </w:rPr>
        <w:t xml:space="preserve"> </w:t>
      </w:r>
      <w:r w:rsidRPr="006C2374">
        <w:rPr>
          <w:rtl/>
        </w:rPr>
        <w:t>בשוויון</w:t>
      </w:r>
      <w:r w:rsidR="00B75DC2">
        <w:rPr>
          <w:rtl/>
        </w:rPr>
        <w:t xml:space="preserve"> </w:t>
      </w:r>
      <w:r w:rsidRPr="006C2374">
        <w:rPr>
          <w:rtl/>
        </w:rPr>
        <w:t>נפש</w:t>
      </w:r>
      <w:r w:rsidR="00B75DC2">
        <w:rPr>
          <w:rtl/>
        </w:rPr>
        <w:t xml:space="preserve"> </w:t>
      </w:r>
      <w:r w:rsidRPr="006C2374">
        <w:rPr>
          <w:rtl/>
        </w:rPr>
        <w:t>את המקרים שקורים לבני העדה הדרוזית, אם זה בבית</w:t>
      </w:r>
      <w:r w:rsidR="00B75DC2">
        <w:rPr>
          <w:rtl/>
        </w:rPr>
        <w:t>-</w:t>
      </w:r>
      <w:r w:rsidRPr="006C2374">
        <w:rPr>
          <w:rtl/>
        </w:rPr>
        <w:t>ג'ן, לפני חודשיים</w:t>
      </w:r>
      <w:r w:rsidR="00B75DC2">
        <w:rPr>
          <w:rtl/>
        </w:rPr>
        <w:t xml:space="preserve"> </w:t>
      </w:r>
      <w:r w:rsidRPr="006C2374">
        <w:rPr>
          <w:rtl/>
        </w:rPr>
        <w:t>באבו</w:t>
      </w:r>
      <w:r w:rsidR="00B75DC2">
        <w:rPr>
          <w:rtl/>
        </w:rPr>
        <w:t>-</w:t>
      </w:r>
      <w:r w:rsidRPr="006C2374">
        <w:rPr>
          <w:rtl/>
        </w:rPr>
        <w:t>סנאן,</w:t>
      </w:r>
      <w:r w:rsidR="00B75DC2">
        <w:rPr>
          <w:rtl/>
        </w:rPr>
        <w:t xml:space="preserve"> </w:t>
      </w: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אסעד הצביע על עוספיא.</w:t>
      </w:r>
      <w:r w:rsidR="00B75DC2">
        <w:rPr>
          <w:rtl/>
        </w:rPr>
        <w:t xml:space="preserve"> </w:t>
      </w:r>
      <w:r w:rsidRPr="006C2374">
        <w:rPr>
          <w:rtl/>
        </w:rPr>
        <w:t>מדובר בדרוזים שבאו מהר הדרוזים,</w:t>
      </w:r>
      <w:r w:rsidR="00B75DC2">
        <w:rPr>
          <w:rtl/>
        </w:rPr>
        <w:t xml:space="preserve"> </w:t>
      </w:r>
      <w:r w:rsidRPr="006C2374">
        <w:rPr>
          <w:rtl/>
        </w:rPr>
        <w:t>הצטרפו לצבא, שירתו, ואחרי כן הם מקבלים "בום" בפנים. אז תשקלו את זה.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מודה</w:t>
      </w:r>
      <w:r w:rsidR="00B75DC2">
        <w:rPr>
          <w:rtl/>
        </w:rPr>
        <w:t xml:space="preserve"> </w:t>
      </w:r>
      <w:r w:rsidRPr="006C2374">
        <w:rPr>
          <w:rtl/>
        </w:rPr>
        <w:t>לך. אנחנו לא מצביעים ועוברים לנושא הבא, כיוון שיש הסכמה כללית.</w:t>
      </w:r>
      <w:r w:rsidR="00B75DC2">
        <w:rPr>
          <w:rtl/>
        </w:rPr>
        <w:t xml:space="preserve"> </w:t>
      </w:r>
      <w:r w:rsidRPr="006C2374">
        <w:rPr>
          <w:rtl/>
        </w:rPr>
        <w:t>כל</w:t>
      </w:r>
      <w:r w:rsidR="00B75DC2">
        <w:rPr>
          <w:rtl/>
        </w:rPr>
        <w:t xml:space="preserve"> </w:t>
      </w:r>
      <w:r w:rsidRPr="006C2374">
        <w:rPr>
          <w:rtl/>
        </w:rPr>
        <w:t>הכבוד</w:t>
      </w:r>
      <w:r w:rsidR="00B75DC2">
        <w:rPr>
          <w:rtl/>
        </w:rPr>
        <w:t xml:space="preserve"> </w:t>
      </w:r>
      <w:r w:rsidRPr="006C2374">
        <w:rPr>
          <w:rtl/>
        </w:rPr>
        <w:t>לכנסת</w:t>
      </w:r>
      <w:r w:rsidR="00B75DC2">
        <w:rPr>
          <w:rtl/>
        </w:rPr>
        <w:t xml:space="preserve"> </w:t>
      </w:r>
      <w:r w:rsidRPr="006C2374">
        <w:rPr>
          <w:rtl/>
        </w:rPr>
        <w:t>שהתאחדה</w:t>
      </w:r>
      <w:r w:rsidR="00B75DC2">
        <w:rPr>
          <w:rtl/>
        </w:rPr>
        <w:t xml:space="preserve"> </w:t>
      </w:r>
      <w:r w:rsidRPr="006C2374">
        <w:rPr>
          <w:rtl/>
        </w:rPr>
        <w:t>עבור</w:t>
      </w:r>
      <w:r w:rsidR="00B75DC2">
        <w:rPr>
          <w:rtl/>
        </w:rPr>
        <w:t xml:space="preserve"> </w:t>
      </w:r>
      <w:r w:rsidRPr="006C2374">
        <w:rPr>
          <w:rtl/>
        </w:rPr>
        <w:t>העדה</w:t>
      </w:r>
      <w:r w:rsidR="00B75DC2">
        <w:rPr>
          <w:rtl/>
        </w:rPr>
        <w:t xml:space="preserve"> </w:t>
      </w:r>
      <w:r w:rsidRPr="006C2374">
        <w:rPr>
          <w:rtl/>
        </w:rPr>
        <w:t>הדרוזית הנכבדה, שכולנו מוקירים, מעריכים</w:t>
      </w:r>
      <w:r w:rsidR="00B75DC2">
        <w:rPr>
          <w:rtl/>
        </w:rPr>
        <w:t xml:space="preserve"> </w:t>
      </w:r>
      <w:r w:rsidRPr="006C2374">
        <w:rPr>
          <w:rtl/>
        </w:rPr>
        <w:t>ומכבדים אותה. תודה.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1"/>
        <w:rPr>
          <w:rtl/>
        </w:rPr>
      </w:pPr>
      <w:bookmarkStart w:id="94" w:name="_Toc458443468"/>
      <w:bookmarkStart w:id="95" w:name="_Toc458443698"/>
      <w:r w:rsidRPr="00B75DC2">
        <w:rPr>
          <w:rtl/>
        </w:rPr>
        <w:t>שאילתות ותשובות</w:t>
      </w:r>
      <w:bookmarkEnd w:id="94"/>
      <w:bookmarkEnd w:id="95"/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שאילתות</w:t>
      </w:r>
      <w:r w:rsidR="00B75DC2">
        <w:rPr>
          <w:rtl/>
        </w:rPr>
        <w:t xml:space="preserve"> </w:t>
      </w:r>
      <w:r w:rsidRPr="006C2374">
        <w:rPr>
          <w:rtl/>
        </w:rPr>
        <w:t>ותשובות</w:t>
      </w:r>
      <w:r w:rsidR="00B75DC2">
        <w:rPr>
          <w:rtl/>
        </w:rPr>
        <w:t xml:space="preserve"> </w:t>
      </w:r>
      <w:r w:rsidRPr="006C2374">
        <w:rPr>
          <w:rtl/>
        </w:rPr>
        <w:t>לשרת</w:t>
      </w:r>
      <w:r w:rsidR="00B75DC2">
        <w:rPr>
          <w:rtl/>
        </w:rPr>
        <w:t xml:space="preserve"> </w:t>
      </w:r>
      <w:r w:rsidRPr="006C2374">
        <w:rPr>
          <w:rtl/>
        </w:rPr>
        <w:t>העבודה והרווחה. בבקשה. בואי, גברתי. את תרגיעי קצת</w:t>
      </w:r>
      <w:r w:rsidR="00B75DC2">
        <w:rPr>
          <w:rtl/>
        </w:rPr>
        <w:t xml:space="preserve"> </w:t>
      </w:r>
      <w:r w:rsidRPr="006C2374">
        <w:rPr>
          <w:rtl/>
        </w:rPr>
        <w:t>את המצב. כשאת עולה לכאן, האנשים נרגעים.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1"/>
        <w:rPr>
          <w:rtl/>
        </w:rPr>
      </w:pPr>
      <w:bookmarkStart w:id="96" w:name="_Toc458443469"/>
      <w:bookmarkStart w:id="97" w:name="_Toc458443699"/>
      <w:r w:rsidRPr="00B75DC2">
        <w:rPr>
          <w:rtl/>
        </w:rPr>
        <w:t>עבודת עובדי הביטוח הלאומי בנצרת בערבי חג</w:t>
      </w:r>
      <w:bookmarkEnd w:id="96"/>
      <w:bookmarkEnd w:id="97"/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ס' סלים שאל את שרת העבודה והרווחה</w:t>
      </w:r>
      <w:r w:rsidR="00B75DC2">
        <w:rPr>
          <w:rtl/>
        </w:rPr>
        <w:t xml:space="preserve"> </w:t>
      </w:r>
      <w:r w:rsidRPr="006C2374">
        <w:rPr>
          <w:rtl/>
        </w:rPr>
        <w:t>ביום כ"ט באדר א' התשנ"ה (1 בפברואר 1995):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ועד</w:t>
      </w:r>
      <w:r w:rsidR="00B75DC2">
        <w:rPr>
          <w:rtl/>
        </w:rPr>
        <w:t xml:space="preserve"> </w:t>
      </w:r>
      <w:r w:rsidRPr="006C2374">
        <w:rPr>
          <w:rtl/>
        </w:rPr>
        <w:t>עובדי</w:t>
      </w:r>
      <w:r w:rsidR="00B75DC2">
        <w:rPr>
          <w:rtl/>
        </w:rPr>
        <w:t xml:space="preserve"> </w:t>
      </w:r>
      <w:r w:rsidRPr="006C2374">
        <w:rPr>
          <w:rtl/>
        </w:rPr>
        <w:t>הביטוח</w:t>
      </w:r>
      <w:r w:rsidR="00B75DC2">
        <w:rPr>
          <w:rtl/>
        </w:rPr>
        <w:t xml:space="preserve"> </w:t>
      </w:r>
      <w:r w:rsidRPr="006C2374">
        <w:rPr>
          <w:rtl/>
        </w:rPr>
        <w:t>הלאומי</w:t>
      </w:r>
      <w:r w:rsidR="00B75DC2">
        <w:rPr>
          <w:rtl/>
        </w:rPr>
        <w:t xml:space="preserve"> –</w:t>
      </w:r>
      <w:r w:rsidRPr="006C2374">
        <w:rPr>
          <w:rtl/>
        </w:rPr>
        <w:t xml:space="preserve"> סניף נצרת קבל על כך שרק עובדים יהודים זכאים</w:t>
      </w:r>
      <w:r w:rsidR="00B75DC2">
        <w:rPr>
          <w:rtl/>
        </w:rPr>
        <w:t xml:space="preserve"> </w:t>
      </w:r>
      <w:r w:rsidRPr="006C2374">
        <w:rPr>
          <w:rtl/>
        </w:rPr>
        <w:t>ליום עבודה מקוצר בערבי חגים.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ברצוני לשאול: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האם</w:t>
      </w:r>
      <w:r w:rsidR="00B75DC2">
        <w:rPr>
          <w:rtl/>
        </w:rPr>
        <w:t xml:space="preserve"> </w:t>
      </w:r>
      <w:r w:rsidRPr="006C2374">
        <w:rPr>
          <w:rtl/>
        </w:rPr>
        <w:t>יפעל</w:t>
      </w:r>
      <w:r w:rsidR="00B75DC2">
        <w:rPr>
          <w:rtl/>
        </w:rPr>
        <w:t xml:space="preserve"> </w:t>
      </w:r>
      <w:r w:rsidRPr="006C2374">
        <w:rPr>
          <w:rtl/>
        </w:rPr>
        <w:t>משרדך</w:t>
      </w:r>
      <w:r w:rsidR="00B75DC2">
        <w:rPr>
          <w:rtl/>
        </w:rPr>
        <w:t xml:space="preserve"> </w:t>
      </w:r>
      <w:r w:rsidRPr="006C2374">
        <w:rPr>
          <w:rtl/>
        </w:rPr>
        <w:t>כדי שכל עובדי הביטוח הלאומי בנצרת יהיו זכאים ליום עבודה</w:t>
      </w:r>
      <w:r w:rsidR="00B75DC2">
        <w:rPr>
          <w:rtl/>
        </w:rPr>
        <w:t xml:space="preserve"> </w:t>
      </w:r>
      <w:r w:rsidRPr="006C2374">
        <w:rPr>
          <w:rtl/>
        </w:rPr>
        <w:t>מקוצר בערבי החגים של כל הדתות?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שרת העבודה והרווחה א' נמיר: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קיצור</w:t>
      </w:r>
      <w:r w:rsidR="00B75DC2">
        <w:rPr>
          <w:rtl/>
        </w:rPr>
        <w:t xml:space="preserve"> </w:t>
      </w:r>
      <w:r w:rsidRPr="006C2374">
        <w:rPr>
          <w:rtl/>
        </w:rPr>
        <w:t>ימי העבודה בערבי חגים לעובדי המוסד לביטוח לאומי מבני המיעוטים נבדק</w:t>
      </w:r>
      <w:r w:rsidR="00B75DC2">
        <w:rPr>
          <w:rtl/>
        </w:rPr>
        <w:t xml:space="preserve"> </w:t>
      </w:r>
      <w:r w:rsidRPr="006C2374">
        <w:rPr>
          <w:rtl/>
        </w:rPr>
        <w:t>הן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>-</w:t>
      </w:r>
      <w:r w:rsidRPr="006C2374">
        <w:rPr>
          <w:rtl/>
        </w:rPr>
        <w:t>ידי מנכ"ל המוסד לביטוח לאומי והן בבית</w:t>
      </w:r>
      <w:r w:rsidR="00B75DC2">
        <w:rPr>
          <w:rtl/>
        </w:rPr>
        <w:t>-</w:t>
      </w:r>
      <w:r w:rsidRPr="006C2374">
        <w:rPr>
          <w:rtl/>
        </w:rPr>
        <w:t>הדין לעבודה. העובדים מבקשים שבערב</w:t>
      </w:r>
      <w:r w:rsidR="00B75DC2">
        <w:rPr>
          <w:rtl/>
        </w:rPr>
        <w:t xml:space="preserve"> </w:t>
      </w:r>
      <w:r w:rsidRPr="006C2374">
        <w:rPr>
          <w:rtl/>
        </w:rPr>
        <w:t>החג</w:t>
      </w:r>
      <w:r w:rsidR="00B75DC2">
        <w:rPr>
          <w:rtl/>
        </w:rPr>
        <w:t xml:space="preserve"> </w:t>
      </w:r>
      <w:r w:rsidRPr="006C2374">
        <w:rPr>
          <w:rtl/>
        </w:rPr>
        <w:t>יונהג</w:t>
      </w:r>
      <w:r w:rsidR="00B75DC2">
        <w:rPr>
          <w:rtl/>
        </w:rPr>
        <w:t xml:space="preserve"> </w:t>
      </w:r>
      <w:r w:rsidRPr="006C2374">
        <w:rPr>
          <w:rtl/>
        </w:rPr>
        <w:t>יום</w:t>
      </w:r>
      <w:r w:rsidR="00B75DC2">
        <w:rPr>
          <w:rtl/>
        </w:rPr>
        <w:t xml:space="preserve"> </w:t>
      </w:r>
      <w:r w:rsidRPr="006C2374">
        <w:rPr>
          <w:rtl/>
        </w:rPr>
        <w:t>חופש</w:t>
      </w:r>
      <w:r w:rsidR="00B75DC2">
        <w:rPr>
          <w:rtl/>
        </w:rPr>
        <w:t xml:space="preserve"> </w:t>
      </w:r>
      <w:r w:rsidRPr="006C2374">
        <w:rPr>
          <w:rtl/>
        </w:rPr>
        <w:t>ולא</w:t>
      </w:r>
      <w:r w:rsidR="00B75DC2">
        <w:rPr>
          <w:rtl/>
        </w:rPr>
        <w:t xml:space="preserve"> </w:t>
      </w:r>
      <w:r w:rsidRPr="006C2374">
        <w:rPr>
          <w:rtl/>
        </w:rPr>
        <w:t>יום</w:t>
      </w:r>
      <w:r w:rsidR="00B75DC2">
        <w:rPr>
          <w:rtl/>
        </w:rPr>
        <w:t xml:space="preserve"> </w:t>
      </w:r>
      <w:r w:rsidRPr="006C2374">
        <w:rPr>
          <w:rtl/>
        </w:rPr>
        <w:t>עבודה מקוצר, כמקובל לגבי עובדים יהודים. המוסד</w:t>
      </w:r>
      <w:r w:rsidR="00B75DC2">
        <w:rPr>
          <w:rtl/>
        </w:rPr>
        <w:t xml:space="preserve"> </w:t>
      </w:r>
      <w:r w:rsidRPr="006C2374">
        <w:rPr>
          <w:rtl/>
        </w:rPr>
        <w:t>לביטוח לאומי מחויב לפעול בנושא זה על</w:t>
      </w:r>
      <w:r w:rsidR="00B75DC2">
        <w:rPr>
          <w:rtl/>
        </w:rPr>
        <w:t>-</w:t>
      </w:r>
      <w:r w:rsidRPr="006C2374">
        <w:rPr>
          <w:rtl/>
        </w:rPr>
        <w:t>פי התקשי"ר, שאינו מאפשר יום חופש מלא בערב</w:t>
      </w:r>
      <w:r w:rsidR="00B75DC2">
        <w:rPr>
          <w:rtl/>
        </w:rPr>
        <w:t xml:space="preserve"> </w:t>
      </w:r>
      <w:r w:rsidRPr="006C2374">
        <w:rPr>
          <w:rtl/>
        </w:rPr>
        <w:t>חג, לא ליהודים וכיוצא מזה גם לא לערבים.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שאלה נוספת. אם אדוני רוצה, בבקשה.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סאלח סלים (חד"ש):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גברתי</w:t>
      </w:r>
      <w:r w:rsidR="00B75DC2">
        <w:rPr>
          <w:rtl/>
        </w:rPr>
        <w:t xml:space="preserve"> </w:t>
      </w:r>
      <w:r w:rsidRPr="006C2374">
        <w:rPr>
          <w:rtl/>
        </w:rPr>
        <w:t>השרה,</w:t>
      </w:r>
      <w:r w:rsidR="00B75DC2">
        <w:rPr>
          <w:rtl/>
        </w:rPr>
        <w:t xml:space="preserve"> </w:t>
      </w:r>
      <w:r w:rsidRPr="006C2374">
        <w:rPr>
          <w:rtl/>
        </w:rPr>
        <w:t>לא מדובר פה על יום חופש. אני עבדתי בהרבה</w:t>
      </w:r>
      <w:r w:rsidR="00B75DC2">
        <w:rPr>
          <w:rtl/>
        </w:rPr>
        <w:t xml:space="preserve"> </w:t>
      </w:r>
      <w:r w:rsidRPr="006C2374">
        <w:rPr>
          <w:rtl/>
        </w:rPr>
        <w:t>מקומות</w:t>
      </w:r>
      <w:r w:rsidR="00B75DC2">
        <w:rPr>
          <w:rtl/>
        </w:rPr>
        <w:t xml:space="preserve"> </w:t>
      </w:r>
      <w:r w:rsidRPr="006C2374">
        <w:rPr>
          <w:rtl/>
        </w:rPr>
        <w:t>אצל</w:t>
      </w:r>
      <w:r w:rsidR="00B75DC2">
        <w:rPr>
          <w:rtl/>
        </w:rPr>
        <w:t xml:space="preserve"> </w:t>
      </w:r>
      <w:r w:rsidRPr="006C2374">
        <w:rPr>
          <w:rtl/>
        </w:rPr>
        <w:t>היהודים</w:t>
      </w:r>
      <w:r w:rsidR="00B75DC2">
        <w:rPr>
          <w:rtl/>
        </w:rPr>
        <w:t xml:space="preserve"> – </w:t>
      </w:r>
      <w:r w:rsidRPr="006C2374">
        <w:rPr>
          <w:rtl/>
        </w:rPr>
        <w:t>בערב פסח ובערב ראש השנה עובדים עד 14:00 והולכים הביתה</w:t>
      </w:r>
      <w:r w:rsidR="00B75DC2">
        <w:rPr>
          <w:rtl/>
        </w:rPr>
        <w:t xml:space="preserve"> </w:t>
      </w:r>
      <w:r w:rsidRPr="006C2374">
        <w:rPr>
          <w:rtl/>
        </w:rPr>
        <w:t>כיוון</w:t>
      </w:r>
      <w:r w:rsidR="00B75DC2">
        <w:rPr>
          <w:rtl/>
        </w:rPr>
        <w:t xml:space="preserve"> </w:t>
      </w:r>
      <w:r w:rsidRPr="006C2374">
        <w:rPr>
          <w:rtl/>
        </w:rPr>
        <w:t>שלמחרת</w:t>
      </w:r>
      <w:r w:rsidR="00B75DC2">
        <w:rPr>
          <w:rtl/>
        </w:rPr>
        <w:t xml:space="preserve"> </w:t>
      </w:r>
      <w:r w:rsidRPr="006C2374">
        <w:rPr>
          <w:rtl/>
        </w:rPr>
        <w:t xml:space="preserve">יש חג. כאשר לעדות אחרות יש חגים </w:t>
      </w:r>
      <w:r w:rsidR="00B75DC2">
        <w:rPr>
          <w:rtl/>
        </w:rPr>
        <w:t>–</w:t>
      </w:r>
      <w:r w:rsidRPr="006C2374">
        <w:rPr>
          <w:rtl/>
        </w:rPr>
        <w:t xml:space="preserve"> אצל המוסלמים יש חג הקורבן וחג</w:t>
      </w:r>
      <w:r w:rsidR="00B75DC2">
        <w:rPr>
          <w:rtl/>
        </w:rPr>
        <w:t xml:space="preserve"> </w:t>
      </w:r>
      <w:r w:rsidRPr="006C2374">
        <w:rPr>
          <w:rtl/>
        </w:rPr>
        <w:t>הפיטר,</w:t>
      </w:r>
      <w:r w:rsidR="00B75DC2">
        <w:rPr>
          <w:rtl/>
        </w:rPr>
        <w:t xml:space="preserve"> </w:t>
      </w:r>
      <w:r w:rsidRPr="006C2374">
        <w:rPr>
          <w:rtl/>
        </w:rPr>
        <w:t xml:space="preserve">אצל הנוצרים יש חג המולד וחג הפסחא </w:t>
      </w:r>
      <w:r w:rsidR="00B75DC2">
        <w:rPr>
          <w:rtl/>
        </w:rPr>
        <w:t>–</w:t>
      </w:r>
      <w:r w:rsidRPr="006C2374">
        <w:rPr>
          <w:rtl/>
        </w:rPr>
        <w:t xml:space="preserve"> למה הם צריכים לעבוד עד השעה 20:00,</w:t>
      </w:r>
      <w:r w:rsidR="00B75DC2">
        <w:rPr>
          <w:rtl/>
        </w:rPr>
        <w:t xml:space="preserve"> </w:t>
      </w:r>
      <w:r w:rsidRPr="006C2374">
        <w:rPr>
          <w:rtl/>
        </w:rPr>
        <w:t>ולמחרת</w:t>
      </w:r>
      <w:r w:rsidR="00B75DC2">
        <w:rPr>
          <w:rtl/>
        </w:rPr>
        <w:t xml:space="preserve"> </w:t>
      </w:r>
      <w:r w:rsidRPr="006C2374">
        <w:rPr>
          <w:rtl/>
        </w:rPr>
        <w:t>יש</w:t>
      </w:r>
      <w:r w:rsidR="00B75DC2">
        <w:rPr>
          <w:rtl/>
        </w:rPr>
        <w:t xml:space="preserve"> </w:t>
      </w:r>
      <w:r w:rsidRPr="006C2374">
        <w:rPr>
          <w:rtl/>
        </w:rPr>
        <w:t>להם</w:t>
      </w:r>
      <w:r w:rsidR="00B75DC2">
        <w:rPr>
          <w:rtl/>
        </w:rPr>
        <w:t xml:space="preserve"> </w:t>
      </w:r>
      <w:r w:rsidRPr="006C2374">
        <w:rPr>
          <w:rtl/>
        </w:rPr>
        <w:t>חג? למה לא ילכו כמה שעות לפני כן, כמו שהיהודים, ובצדק, הולכים</w:t>
      </w:r>
      <w:r w:rsidR="00B75DC2">
        <w:rPr>
          <w:rtl/>
        </w:rPr>
        <w:t xml:space="preserve"> </w:t>
      </w:r>
      <w:r w:rsidRPr="006C2374">
        <w:rPr>
          <w:rtl/>
        </w:rPr>
        <w:t>יותר</w:t>
      </w:r>
      <w:r w:rsidR="00B75DC2">
        <w:rPr>
          <w:rtl/>
        </w:rPr>
        <w:t xml:space="preserve"> </w:t>
      </w:r>
      <w:r w:rsidRPr="006C2374">
        <w:rPr>
          <w:rtl/>
        </w:rPr>
        <w:t>מוקדם?</w:t>
      </w:r>
      <w:r w:rsidR="00B75DC2">
        <w:rPr>
          <w:rtl/>
        </w:rPr>
        <w:t xml:space="preserve"> </w:t>
      </w:r>
      <w:r w:rsidRPr="006C2374">
        <w:rPr>
          <w:rtl/>
        </w:rPr>
        <w:t>לזה</w:t>
      </w:r>
      <w:r w:rsidR="00B75DC2">
        <w:rPr>
          <w:rtl/>
        </w:rPr>
        <w:t xml:space="preserve"> </w:t>
      </w:r>
      <w:r w:rsidRPr="006C2374">
        <w:rPr>
          <w:rtl/>
        </w:rPr>
        <w:t>הכוונה.</w:t>
      </w:r>
      <w:r w:rsidR="00B75DC2">
        <w:rPr>
          <w:rtl/>
        </w:rPr>
        <w:t xml:space="preserve"> </w:t>
      </w:r>
      <w:r w:rsidRPr="006C2374">
        <w:rPr>
          <w:rtl/>
        </w:rPr>
        <w:t>היום, אם יש חג ליהודים, בערב החג הם עובדים חצי יום</w:t>
      </w:r>
      <w:r w:rsidR="00B75DC2">
        <w:rPr>
          <w:rtl/>
        </w:rPr>
        <w:t xml:space="preserve"> </w:t>
      </w:r>
      <w:r w:rsidRPr="006C2374">
        <w:rPr>
          <w:rtl/>
        </w:rPr>
        <w:t>והולכים</w:t>
      </w:r>
      <w:r w:rsidR="00B75DC2">
        <w:rPr>
          <w:rtl/>
        </w:rPr>
        <w:t xml:space="preserve"> </w:t>
      </w:r>
      <w:r w:rsidRPr="006C2374">
        <w:rPr>
          <w:rtl/>
        </w:rPr>
        <w:t>הביתה,</w:t>
      </w:r>
      <w:r w:rsidR="00B75DC2">
        <w:rPr>
          <w:rtl/>
        </w:rPr>
        <w:t xml:space="preserve"> </w:t>
      </w:r>
      <w:r w:rsidRPr="006C2374">
        <w:rPr>
          <w:rtl/>
        </w:rPr>
        <w:t>וגם הנוצרים והמוסלמים שעובדים באותו מקום הולכים בזכותם הביתה.</w:t>
      </w:r>
      <w:r w:rsidR="00B75DC2">
        <w:rPr>
          <w:rtl/>
        </w:rPr>
        <w:t xml:space="preserve"> </w:t>
      </w:r>
      <w:r w:rsidRPr="006C2374">
        <w:rPr>
          <w:rtl/>
        </w:rPr>
        <w:t>אבל כאשר יש חג לעדות האחרות, אנשי העדה האחרת נשארים בערב החג עד השעות 19:00 או</w:t>
      </w:r>
      <w:r w:rsidR="00B75DC2">
        <w:rPr>
          <w:rtl/>
        </w:rPr>
        <w:t xml:space="preserve"> </w:t>
      </w:r>
      <w:r w:rsidRPr="006C2374">
        <w:rPr>
          <w:rtl/>
        </w:rPr>
        <w:t>20:00, תלוי במקום העבודה.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גברתי השרה, תשיבי בבקשה.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שרת העבודה והרווחה א' נמיר: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 סאלח סלים, נכון שהשאילתא שלך התייחסה ליום עבודה מקוצר בערב חג,</w:t>
      </w:r>
      <w:r w:rsidR="00B75DC2">
        <w:rPr>
          <w:rtl/>
        </w:rPr>
        <w:t xml:space="preserve"> </w:t>
      </w:r>
      <w:r w:rsidRPr="006C2374">
        <w:rPr>
          <w:rtl/>
        </w:rPr>
        <w:t>אבל</w:t>
      </w:r>
      <w:r w:rsidR="00B75DC2">
        <w:rPr>
          <w:rtl/>
        </w:rPr>
        <w:t xml:space="preserve"> </w:t>
      </w:r>
      <w:r w:rsidRPr="006C2374">
        <w:rPr>
          <w:rtl/>
        </w:rPr>
        <w:t>כאשר</w:t>
      </w:r>
      <w:r w:rsidR="00B75DC2">
        <w:rPr>
          <w:rtl/>
        </w:rPr>
        <w:t xml:space="preserve"> </w:t>
      </w:r>
      <w:r w:rsidRPr="006C2374">
        <w:rPr>
          <w:rtl/>
        </w:rPr>
        <w:t xml:space="preserve">מנכ"ל המוסד לביטוח לאומי בדק את הפנייה של אותם עובדים </w:t>
      </w:r>
      <w:r w:rsidR="00B75DC2">
        <w:rPr>
          <w:rtl/>
        </w:rPr>
        <w:t>–</w:t>
      </w:r>
      <w:r w:rsidRPr="006C2374">
        <w:rPr>
          <w:rtl/>
        </w:rPr>
        <w:t xml:space="preserve"> ואתה מתייחס</w:t>
      </w:r>
      <w:r w:rsidR="00B75DC2">
        <w:rPr>
          <w:rtl/>
        </w:rPr>
        <w:t xml:space="preserve"> </w:t>
      </w:r>
      <w:r w:rsidRPr="006C2374">
        <w:rPr>
          <w:rtl/>
        </w:rPr>
        <w:t>לעובדי</w:t>
      </w:r>
      <w:r w:rsidR="00B75DC2">
        <w:rPr>
          <w:rtl/>
        </w:rPr>
        <w:t xml:space="preserve"> </w:t>
      </w:r>
      <w:r w:rsidRPr="006C2374">
        <w:rPr>
          <w:rtl/>
        </w:rPr>
        <w:t>המוסד</w:t>
      </w:r>
      <w:r w:rsidR="00B75DC2">
        <w:rPr>
          <w:rtl/>
        </w:rPr>
        <w:t xml:space="preserve"> </w:t>
      </w:r>
      <w:r w:rsidRPr="006C2374">
        <w:rPr>
          <w:rtl/>
        </w:rPr>
        <w:t>לביטוח</w:t>
      </w:r>
      <w:r w:rsidR="00B75DC2">
        <w:rPr>
          <w:rtl/>
        </w:rPr>
        <w:t xml:space="preserve"> </w:t>
      </w:r>
      <w:r w:rsidRPr="006C2374">
        <w:rPr>
          <w:rtl/>
        </w:rPr>
        <w:t>לאומי</w:t>
      </w:r>
      <w:r w:rsidR="00B75DC2">
        <w:rPr>
          <w:rtl/>
        </w:rPr>
        <w:t xml:space="preserve"> </w:t>
      </w:r>
      <w:r w:rsidRPr="006C2374">
        <w:rPr>
          <w:rtl/>
        </w:rPr>
        <w:t>בסניף</w:t>
      </w:r>
      <w:r w:rsidR="00B75DC2">
        <w:rPr>
          <w:rtl/>
        </w:rPr>
        <w:t xml:space="preserve"> </w:t>
      </w:r>
      <w:r w:rsidRPr="006C2374">
        <w:rPr>
          <w:rtl/>
        </w:rPr>
        <w:t>נצרת</w:t>
      </w:r>
      <w:r w:rsidR="00B75DC2">
        <w:rPr>
          <w:rtl/>
        </w:rPr>
        <w:t xml:space="preserve"> –</w:t>
      </w:r>
      <w:r w:rsidRPr="006C2374">
        <w:rPr>
          <w:rtl/>
        </w:rPr>
        <w:t xml:space="preserve"> הסתבר שהם פנו גם למנכ"ל המוסד וגם</w:t>
      </w:r>
      <w:r w:rsidR="00B75DC2">
        <w:rPr>
          <w:rtl/>
        </w:rPr>
        <w:t xml:space="preserve"> </w:t>
      </w:r>
      <w:r w:rsidRPr="006C2374">
        <w:rPr>
          <w:rtl/>
        </w:rPr>
        <w:t>לבית</w:t>
      </w:r>
      <w:r w:rsidR="00B75DC2">
        <w:rPr>
          <w:rtl/>
        </w:rPr>
        <w:t>-</w:t>
      </w:r>
      <w:r w:rsidRPr="006C2374">
        <w:rPr>
          <w:rtl/>
        </w:rPr>
        <w:t>הדין</w:t>
      </w:r>
      <w:r w:rsidR="00B75DC2">
        <w:rPr>
          <w:rtl/>
        </w:rPr>
        <w:t xml:space="preserve"> </w:t>
      </w:r>
      <w:r w:rsidRPr="006C2374">
        <w:rPr>
          <w:rtl/>
        </w:rPr>
        <w:t>לעבודה,</w:t>
      </w:r>
      <w:r w:rsidR="00B75DC2">
        <w:rPr>
          <w:rtl/>
        </w:rPr>
        <w:t xml:space="preserve"> </w:t>
      </w:r>
      <w:r w:rsidRPr="006C2374">
        <w:rPr>
          <w:rtl/>
        </w:rPr>
        <w:t>ובאותה פנייה הם ביקשו יום חופש מוחלט. לאחר ההבהרה שאתה נתת</w:t>
      </w:r>
      <w:r w:rsidR="00B75DC2">
        <w:rPr>
          <w:rtl/>
        </w:rPr>
        <w:t xml:space="preserve"> </w:t>
      </w:r>
      <w:r w:rsidRPr="006C2374">
        <w:rPr>
          <w:rtl/>
        </w:rPr>
        <w:t>כאן,</w:t>
      </w:r>
      <w:r w:rsidR="00B75DC2">
        <w:rPr>
          <w:rtl/>
        </w:rPr>
        <w:t xml:space="preserve"> </w:t>
      </w:r>
      <w:r w:rsidRPr="006C2374">
        <w:rPr>
          <w:rtl/>
        </w:rPr>
        <w:t>ואף</w:t>
      </w:r>
      <w:r w:rsidR="00B75DC2">
        <w:rPr>
          <w:rtl/>
        </w:rPr>
        <w:t xml:space="preserve"> </w:t>
      </w:r>
      <w:r w:rsidRPr="006C2374">
        <w:rPr>
          <w:rtl/>
        </w:rPr>
        <w:t>שכולם מקבלים למעשה גם את מה שנותנים לעובדים היהודים בחגים היהודיים,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בכל זאת מוכנה לבדוק את העניין מחדש. אם מדובר רק על קיצור ולא על ביטול יום</w:t>
      </w:r>
      <w:r w:rsidR="00B75DC2">
        <w:rPr>
          <w:rtl/>
        </w:rPr>
        <w:t xml:space="preserve"> </w:t>
      </w:r>
      <w:r w:rsidRPr="006C2374">
        <w:rPr>
          <w:rtl/>
        </w:rPr>
        <w:t>עבודה מלא, אני אבדוק זאת ואתן לך תשובה אישית.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תודה.</w:t>
      </w:r>
      <w:r w:rsidR="00B75DC2">
        <w:rPr>
          <w:rtl/>
        </w:rPr>
        <w:t xml:space="preserve"> </w:t>
      </w:r>
      <w:r w:rsidRPr="006C2374">
        <w:rPr>
          <w:rtl/>
        </w:rPr>
        <w:t>גברתי השרה, אם אפשר, ברשותך, להעיר הערה אחת. אדוני חבר הכנסת סלים</w:t>
      </w:r>
      <w:r w:rsidR="00B75DC2">
        <w:rPr>
          <w:rtl/>
        </w:rPr>
        <w:t xml:space="preserve"> </w:t>
      </w:r>
      <w:r w:rsidRPr="006C2374">
        <w:rPr>
          <w:rtl/>
        </w:rPr>
        <w:t>יודע</w:t>
      </w:r>
      <w:r w:rsidR="00B75DC2">
        <w:rPr>
          <w:rtl/>
        </w:rPr>
        <w:t xml:space="preserve"> </w:t>
      </w:r>
      <w:r w:rsidRPr="006C2374">
        <w:rPr>
          <w:rtl/>
        </w:rPr>
        <w:t>שזו</w:t>
      </w:r>
      <w:r w:rsidR="00B75DC2">
        <w:rPr>
          <w:rtl/>
        </w:rPr>
        <w:t xml:space="preserve"> </w:t>
      </w:r>
      <w:r w:rsidRPr="006C2374">
        <w:rPr>
          <w:rtl/>
        </w:rPr>
        <w:t>שאלה</w:t>
      </w:r>
      <w:r w:rsidR="00B75DC2">
        <w:rPr>
          <w:rtl/>
        </w:rPr>
        <w:t xml:space="preserve"> </w:t>
      </w:r>
      <w:r w:rsidRPr="006C2374">
        <w:rPr>
          <w:rtl/>
        </w:rPr>
        <w:t xml:space="preserve">דתית מובהקת </w:t>
      </w:r>
      <w:r w:rsidR="00B75DC2">
        <w:rPr>
          <w:rtl/>
        </w:rPr>
        <w:t>–</w:t>
      </w:r>
      <w:r w:rsidRPr="006C2374">
        <w:rPr>
          <w:rtl/>
        </w:rPr>
        <w:t xml:space="preserve"> ביהדות החג והשבת ויום טוב מתחילים מהערב של היום</w:t>
      </w:r>
      <w:r w:rsidR="00B75DC2">
        <w:rPr>
          <w:rtl/>
        </w:rPr>
        <w:t xml:space="preserve"> </w:t>
      </w:r>
      <w:r w:rsidRPr="006C2374">
        <w:rPr>
          <w:rtl/>
        </w:rPr>
        <w:t>הקודם,</w:t>
      </w:r>
      <w:r w:rsidR="00B75DC2">
        <w:rPr>
          <w:rtl/>
        </w:rPr>
        <w:t xml:space="preserve"> </w:t>
      </w:r>
      <w:r w:rsidRPr="006C2374">
        <w:rPr>
          <w:rtl/>
        </w:rPr>
        <w:t>מאמש,</w:t>
      </w:r>
      <w:r w:rsidR="00B75DC2">
        <w:rPr>
          <w:rtl/>
        </w:rPr>
        <w:t xml:space="preserve"> </w:t>
      </w:r>
      <w:r w:rsidRPr="006C2374">
        <w:rPr>
          <w:rtl/>
        </w:rPr>
        <w:t>כי כתוב בתורה, בבריאת העולם בספר בראשית: "ויהי ערב ויהי בקר יום</w:t>
      </w:r>
      <w:r w:rsidR="00B75DC2">
        <w:rPr>
          <w:rtl/>
        </w:rPr>
        <w:t xml:space="preserve"> </w:t>
      </w:r>
      <w:r w:rsidRPr="006C2374">
        <w:rPr>
          <w:rtl/>
        </w:rPr>
        <w:t>אחד".</w:t>
      </w:r>
      <w:r w:rsidR="00B75DC2">
        <w:rPr>
          <w:rtl/>
        </w:rPr>
        <w:t xml:space="preserve"> </w:t>
      </w:r>
      <w:r w:rsidRPr="006C2374">
        <w:rPr>
          <w:rtl/>
        </w:rPr>
        <w:t>הערב הולך לפני היום.</w:t>
      </w:r>
      <w:r w:rsidR="00B75DC2">
        <w:rPr>
          <w:rtl/>
        </w:rPr>
        <w:t xml:space="preserve"> </w:t>
      </w:r>
      <w:r w:rsidRPr="006C2374">
        <w:rPr>
          <w:rtl/>
        </w:rPr>
        <w:t>בדתות האחרות הלילה הולך אחרי היום. אדוני מבין? יש</w:t>
      </w:r>
      <w:r w:rsidR="00B75DC2">
        <w:rPr>
          <w:rtl/>
        </w:rPr>
        <w:t xml:space="preserve"> </w:t>
      </w:r>
      <w:r w:rsidRPr="006C2374">
        <w:rPr>
          <w:rtl/>
        </w:rPr>
        <w:t xml:space="preserve">לזה גם משמעות </w:t>
      </w:r>
      <w:r w:rsidR="00B75DC2">
        <w:rPr>
          <w:rtl/>
        </w:rPr>
        <w:t>–</w:t>
      </w:r>
      <w:r w:rsidRPr="006C2374">
        <w:rPr>
          <w:rtl/>
        </w:rPr>
        <w:t xml:space="preserve"> תמיד אחרי הצרות של הלילה בא האור, אנחנו מצפים לגאולה. תודה.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1"/>
        <w:rPr>
          <w:rtl/>
        </w:rPr>
      </w:pPr>
      <w:bookmarkStart w:id="98" w:name="_Toc458443470"/>
      <w:bookmarkStart w:id="99" w:name="_Toc458443700"/>
      <w:r w:rsidRPr="00B75DC2">
        <w:rPr>
          <w:rtl/>
        </w:rPr>
        <w:t>עבודת גמלאים</w:t>
      </w:r>
      <w:bookmarkEnd w:id="98"/>
      <w:bookmarkEnd w:id="99"/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א"ח שאקי שאל את שרת העבודה והרווחה</w:t>
      </w:r>
      <w:r w:rsidR="00B75DC2">
        <w:rPr>
          <w:rtl/>
        </w:rPr>
        <w:t xml:space="preserve"> </w:t>
      </w:r>
      <w:r w:rsidRPr="006C2374">
        <w:rPr>
          <w:rtl/>
        </w:rPr>
        <w:t>ביום ו' באדר ב' התשנ"ה (8 במרס 1995):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גמלאים</w:t>
      </w:r>
      <w:r w:rsidR="00B75DC2">
        <w:rPr>
          <w:rtl/>
        </w:rPr>
        <w:t xml:space="preserve"> </w:t>
      </w:r>
      <w:r w:rsidRPr="006C2374">
        <w:rPr>
          <w:rtl/>
        </w:rPr>
        <w:t>עובדים</w:t>
      </w:r>
      <w:r w:rsidR="00B75DC2">
        <w:rPr>
          <w:rtl/>
        </w:rPr>
        <w:t xml:space="preserve"> </w:t>
      </w:r>
      <w:r w:rsidRPr="006C2374">
        <w:rPr>
          <w:rtl/>
        </w:rPr>
        <w:t>אינם</w:t>
      </w:r>
      <w:r w:rsidR="00B75DC2">
        <w:rPr>
          <w:rtl/>
        </w:rPr>
        <w:t xml:space="preserve"> </w:t>
      </w:r>
      <w:r w:rsidRPr="006C2374">
        <w:rPr>
          <w:rtl/>
        </w:rPr>
        <w:t>מקבלים</w:t>
      </w:r>
      <w:r w:rsidR="00B75DC2">
        <w:rPr>
          <w:rtl/>
        </w:rPr>
        <w:t xml:space="preserve"> </w:t>
      </w:r>
      <w:r w:rsidRPr="006C2374">
        <w:rPr>
          <w:rtl/>
        </w:rPr>
        <w:t>קצבת זיקנה אם משכורתם עולה על סכום לא גבוה,</w:t>
      </w:r>
      <w:r w:rsidR="00B75DC2">
        <w:rPr>
          <w:rtl/>
        </w:rPr>
        <w:t xml:space="preserve"> </w:t>
      </w:r>
      <w:r w:rsidRPr="006C2374">
        <w:rPr>
          <w:rtl/>
        </w:rPr>
        <w:t>ולעומתם הבטלים ממלאכה זוכים לקצבה.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זאת</w:t>
      </w:r>
      <w:r w:rsidR="00B75DC2">
        <w:rPr>
          <w:rtl/>
        </w:rPr>
        <w:t xml:space="preserve"> </w:t>
      </w:r>
      <w:r w:rsidRPr="006C2374">
        <w:rPr>
          <w:rtl/>
        </w:rPr>
        <w:t>ועוד, החליטו לחייב את הגמלאים העובדים בתשלום מס ביטוח לאומי במשך חמש</w:t>
      </w:r>
      <w:r w:rsidR="00B75DC2">
        <w:rPr>
          <w:rtl/>
        </w:rPr>
        <w:t xml:space="preserve"> </w:t>
      </w:r>
      <w:r w:rsidRPr="006C2374">
        <w:rPr>
          <w:rtl/>
        </w:rPr>
        <w:t>שנים, בניגוד לפטור שהיה עד עתה.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רצוני לשאול: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1. מה יעשה משרדך לביטול "קנסות" אלה?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2. מה ייעשה כדי לעודד דווקא עבודת גמלאים?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a4"/>
        <w:rPr>
          <w:rtl/>
        </w:rPr>
      </w:pPr>
      <w:r w:rsidRPr="00B75DC2">
        <w:rPr>
          <w:rtl/>
        </w:rPr>
        <w:t>תשובת שרת העבודה והרווחה א' נמיר:</w:t>
      </w:r>
    </w:p>
    <w:p w:rsidR="00B75DC2" w:rsidRPr="00B75DC2" w:rsidRDefault="00B75DC2" w:rsidP="00B75DC2">
      <w:pPr>
        <w:pStyle w:val="a5"/>
        <w:rPr>
          <w:rtl/>
        </w:rPr>
      </w:pPr>
      <w:r w:rsidRPr="00B75DC2">
        <w:rPr>
          <w:u w:val="single"/>
          <w:rtl/>
        </w:rPr>
        <w:t>(לא נקראה, נמסרה לפרוטוקול)</w:t>
      </w:r>
    </w:p>
    <w:p w:rsidR="00B75DC2" w:rsidRDefault="00B75DC2" w:rsidP="00B75DC2">
      <w:pPr>
        <w:rPr>
          <w:rtl/>
        </w:rPr>
      </w:pPr>
    </w:p>
    <w:p w:rsidR="00B75DC2" w:rsidRDefault="006C2374" w:rsidP="00600EAD">
      <w:pPr>
        <w:rPr>
          <w:rtl/>
        </w:rPr>
      </w:pPr>
      <w:r w:rsidRPr="006C2374">
        <w:rPr>
          <w:rtl/>
        </w:rPr>
        <w:t>2</w:t>
      </w:r>
      <w:r w:rsidR="00600EAD">
        <w:rPr>
          <w:rFonts w:hint="cs"/>
          <w:rtl/>
        </w:rPr>
        <w:t>-</w:t>
      </w:r>
      <w:r w:rsidRPr="006C2374">
        <w:rPr>
          <w:rtl/>
        </w:rPr>
        <w:t>1.</w:t>
      </w:r>
      <w:r w:rsidR="00B75DC2">
        <w:rPr>
          <w:rtl/>
        </w:rPr>
        <w:t xml:space="preserve"> </w:t>
      </w:r>
      <w:r w:rsidRPr="006C2374">
        <w:rPr>
          <w:rtl/>
        </w:rPr>
        <w:t xml:space="preserve">לגבי קצבת הזיקנה </w:t>
      </w:r>
      <w:r w:rsidR="00B75DC2">
        <w:rPr>
          <w:rtl/>
        </w:rPr>
        <w:t>–</w:t>
      </w:r>
      <w:r w:rsidRPr="006C2374">
        <w:rPr>
          <w:rtl/>
        </w:rPr>
        <w:t xml:space="preserve"> זכותו של גמלאי לאחר גיל הפרישה, 70 שנה בגבר ו</w:t>
      </w:r>
      <w:r w:rsidR="00B75DC2">
        <w:rPr>
          <w:rtl/>
        </w:rPr>
        <w:t>-</w:t>
      </w:r>
      <w:r w:rsidRPr="006C2374">
        <w:rPr>
          <w:rtl/>
        </w:rPr>
        <w:t>65</w:t>
      </w:r>
      <w:r w:rsidR="00B75DC2">
        <w:rPr>
          <w:rtl/>
        </w:rPr>
        <w:t xml:space="preserve"> </w:t>
      </w:r>
      <w:r w:rsidRPr="006C2374">
        <w:rPr>
          <w:rtl/>
        </w:rPr>
        <w:t>שנה באשה, לקצבת זיקנה, אינה תלויה בהכנסותיו.</w:t>
      </w:r>
    </w:p>
    <w:p w:rsidR="00B75DC2" w:rsidRDefault="00B75DC2" w:rsidP="00B75DC2">
      <w:pPr>
        <w:rPr>
          <w:rtl/>
        </w:rPr>
      </w:pPr>
    </w:p>
    <w:p w:rsidR="00B75DC2" w:rsidRDefault="006C2374" w:rsidP="00600EAD">
      <w:pPr>
        <w:rPr>
          <w:rtl/>
        </w:rPr>
      </w:pPr>
      <w:r w:rsidRPr="006C2374">
        <w:rPr>
          <w:rtl/>
        </w:rPr>
        <w:t>המחוקק</w:t>
      </w:r>
      <w:r w:rsidR="00B75DC2">
        <w:rPr>
          <w:rtl/>
        </w:rPr>
        <w:t xml:space="preserve"> </w:t>
      </w:r>
      <w:r w:rsidRPr="006C2374">
        <w:rPr>
          <w:rtl/>
        </w:rPr>
        <w:t>אף הקל לגבי קשישים בגיל המותנה, 64</w:t>
      </w:r>
      <w:r w:rsidR="00600EAD">
        <w:rPr>
          <w:rFonts w:hint="cs"/>
          <w:rtl/>
        </w:rPr>
        <w:t>-</w:t>
      </w:r>
      <w:r w:rsidRPr="006C2374">
        <w:rPr>
          <w:rtl/>
        </w:rPr>
        <w:t>60 באשה ו</w:t>
      </w:r>
      <w:r w:rsidR="00B75DC2">
        <w:rPr>
          <w:rtl/>
        </w:rPr>
        <w:t>-</w:t>
      </w:r>
      <w:r w:rsidRPr="006C2374">
        <w:rPr>
          <w:rtl/>
        </w:rPr>
        <w:t>69</w:t>
      </w:r>
      <w:r w:rsidR="00600EAD">
        <w:rPr>
          <w:rFonts w:hint="cs"/>
          <w:rtl/>
        </w:rPr>
        <w:t>-</w:t>
      </w:r>
      <w:r w:rsidRPr="006C2374">
        <w:rPr>
          <w:rtl/>
        </w:rPr>
        <w:t>65 בגבר, הממשיכים</w:t>
      </w:r>
      <w:r w:rsidR="00B75DC2">
        <w:rPr>
          <w:rtl/>
        </w:rPr>
        <w:t xml:space="preserve"> </w:t>
      </w:r>
      <w:r w:rsidRPr="006C2374">
        <w:rPr>
          <w:rtl/>
        </w:rPr>
        <w:t>לעבוד,</w:t>
      </w:r>
      <w:r w:rsidR="00B75DC2">
        <w:rPr>
          <w:rtl/>
        </w:rPr>
        <w:t xml:space="preserve"> </w:t>
      </w:r>
      <w:r w:rsidRPr="006C2374">
        <w:rPr>
          <w:rtl/>
        </w:rPr>
        <w:t>וקבע</w:t>
      </w:r>
      <w:r w:rsidR="00B75DC2">
        <w:rPr>
          <w:rtl/>
        </w:rPr>
        <w:t xml:space="preserve"> </w:t>
      </w:r>
      <w:r w:rsidRPr="006C2374">
        <w:rPr>
          <w:rtl/>
        </w:rPr>
        <w:t>כי</w:t>
      </w:r>
      <w:r w:rsidR="00B75DC2">
        <w:rPr>
          <w:rtl/>
        </w:rPr>
        <w:t xml:space="preserve"> </w:t>
      </w:r>
      <w:r w:rsidRPr="006C2374">
        <w:rPr>
          <w:rtl/>
        </w:rPr>
        <w:t>תשולם</w:t>
      </w:r>
      <w:r w:rsidR="00B75DC2">
        <w:rPr>
          <w:rtl/>
        </w:rPr>
        <w:t xml:space="preserve"> </w:t>
      </w:r>
      <w:r w:rsidRPr="006C2374">
        <w:rPr>
          <w:rtl/>
        </w:rPr>
        <w:t>קצבת זיקנה למי שמרוויח עד 3,049 ש"ח ליחיד ו</w:t>
      </w:r>
      <w:r w:rsidR="00B75DC2">
        <w:rPr>
          <w:rtl/>
        </w:rPr>
        <w:t>-</w:t>
      </w:r>
      <w:r w:rsidRPr="006C2374">
        <w:rPr>
          <w:rtl/>
        </w:rPr>
        <w:t>4,177 ש"ח</w:t>
      </w:r>
      <w:r w:rsidR="00B75DC2">
        <w:rPr>
          <w:rtl/>
        </w:rPr>
        <w:t xml:space="preserve"> </w:t>
      </w:r>
      <w:r w:rsidRPr="006C2374">
        <w:rPr>
          <w:rtl/>
        </w:rPr>
        <w:t>לזוג.</w:t>
      </w:r>
      <w:r w:rsidR="00B75DC2">
        <w:rPr>
          <w:rtl/>
        </w:rPr>
        <w:t xml:space="preserve"> </w:t>
      </w:r>
      <w:r w:rsidRPr="006C2374">
        <w:rPr>
          <w:rtl/>
        </w:rPr>
        <w:t>מי</w:t>
      </w:r>
      <w:r w:rsidR="00B75DC2">
        <w:rPr>
          <w:rtl/>
        </w:rPr>
        <w:t xml:space="preserve"> </w:t>
      </w:r>
      <w:r w:rsidRPr="006C2374">
        <w:rPr>
          <w:rtl/>
        </w:rPr>
        <w:t>שמרוויח</w:t>
      </w:r>
      <w:r w:rsidR="00B75DC2">
        <w:rPr>
          <w:rtl/>
        </w:rPr>
        <w:t xml:space="preserve"> </w:t>
      </w:r>
      <w:r w:rsidRPr="006C2374">
        <w:rPr>
          <w:rtl/>
        </w:rPr>
        <w:t>מעל</w:t>
      </w:r>
      <w:r w:rsidR="00B75DC2">
        <w:rPr>
          <w:rtl/>
        </w:rPr>
        <w:t xml:space="preserve"> </w:t>
      </w:r>
      <w:r w:rsidRPr="006C2374">
        <w:rPr>
          <w:rtl/>
        </w:rPr>
        <w:t>סכומים</w:t>
      </w:r>
      <w:r w:rsidR="00B75DC2">
        <w:rPr>
          <w:rtl/>
        </w:rPr>
        <w:t xml:space="preserve"> </w:t>
      </w:r>
      <w:r w:rsidRPr="006C2374">
        <w:rPr>
          <w:rtl/>
        </w:rPr>
        <w:t>אלו,</w:t>
      </w:r>
      <w:r w:rsidR="00B75DC2">
        <w:rPr>
          <w:rtl/>
        </w:rPr>
        <w:t xml:space="preserve"> </w:t>
      </w:r>
      <w:r w:rsidRPr="006C2374">
        <w:rPr>
          <w:rtl/>
        </w:rPr>
        <w:t>ולכן אינו זכאי לקצבת זיקנה, צובר זכויות</w:t>
      </w:r>
      <w:r w:rsidR="00B75DC2">
        <w:rPr>
          <w:rtl/>
        </w:rPr>
        <w:t xml:space="preserve"> </w:t>
      </w:r>
      <w:r w:rsidRPr="006C2374">
        <w:rPr>
          <w:rtl/>
        </w:rPr>
        <w:t>נוספות</w:t>
      </w:r>
      <w:r w:rsidR="00B75DC2">
        <w:rPr>
          <w:rtl/>
        </w:rPr>
        <w:t xml:space="preserve"> </w:t>
      </w:r>
      <w:r w:rsidRPr="006C2374">
        <w:rPr>
          <w:rtl/>
        </w:rPr>
        <w:t>מכוח</w:t>
      </w:r>
      <w:r w:rsidR="00B75DC2">
        <w:rPr>
          <w:rtl/>
        </w:rPr>
        <w:t xml:space="preserve"> </w:t>
      </w:r>
      <w:r w:rsidRPr="006C2374">
        <w:rPr>
          <w:rtl/>
        </w:rPr>
        <w:t>עבודתו:</w:t>
      </w:r>
      <w:r w:rsidR="00B75DC2">
        <w:rPr>
          <w:rtl/>
        </w:rPr>
        <w:t xml:space="preserve"> </w:t>
      </w:r>
      <w:r w:rsidRPr="006C2374">
        <w:rPr>
          <w:rtl/>
        </w:rPr>
        <w:t>תוספת</w:t>
      </w:r>
      <w:r w:rsidR="00B75DC2">
        <w:rPr>
          <w:rtl/>
        </w:rPr>
        <w:t xml:space="preserve"> </w:t>
      </w:r>
      <w:r w:rsidRPr="006C2374">
        <w:rPr>
          <w:rtl/>
        </w:rPr>
        <w:t xml:space="preserve">של </w:t>
      </w:r>
      <w:r w:rsidR="00B75DC2" w:rsidRPr="006C2374">
        <w:rPr>
          <w:rtl/>
        </w:rPr>
        <w:t>2</w:t>
      </w:r>
      <w:r w:rsidR="00B75DC2">
        <w:rPr>
          <w:rtl/>
        </w:rPr>
        <w:t>%</w:t>
      </w:r>
      <w:r w:rsidRPr="006C2374">
        <w:rPr>
          <w:rtl/>
        </w:rPr>
        <w:t xml:space="preserve"> מהקצבה לכל שנה בגין תוספת ותק ותוספת של </w:t>
      </w:r>
      <w:r w:rsidR="00B75DC2" w:rsidRPr="006C2374">
        <w:rPr>
          <w:rtl/>
        </w:rPr>
        <w:t>5</w:t>
      </w:r>
      <w:r w:rsidR="00B75DC2">
        <w:rPr>
          <w:rtl/>
        </w:rPr>
        <w:t xml:space="preserve">% </w:t>
      </w:r>
      <w:r w:rsidRPr="006C2374">
        <w:rPr>
          <w:rtl/>
        </w:rPr>
        <w:t>מקצבה לכל שנה, בשל דחיית פרישה.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לגבי</w:t>
      </w:r>
      <w:r w:rsidR="00B75DC2">
        <w:rPr>
          <w:rtl/>
        </w:rPr>
        <w:t xml:space="preserve"> </w:t>
      </w:r>
      <w:r w:rsidRPr="006C2374">
        <w:rPr>
          <w:rtl/>
        </w:rPr>
        <w:t>ביטוח</w:t>
      </w:r>
      <w:r w:rsidR="00B75DC2">
        <w:rPr>
          <w:rtl/>
        </w:rPr>
        <w:t xml:space="preserve"> </w:t>
      </w:r>
      <w:r w:rsidRPr="006C2374">
        <w:rPr>
          <w:rtl/>
        </w:rPr>
        <w:t>לאומי:</w:t>
      </w:r>
      <w:r w:rsidR="00B75DC2">
        <w:rPr>
          <w:rtl/>
        </w:rPr>
        <w:t xml:space="preserve"> </w:t>
      </w:r>
      <w:r w:rsidRPr="006C2374">
        <w:rPr>
          <w:rtl/>
        </w:rPr>
        <w:t>במסגרת</w:t>
      </w:r>
      <w:r w:rsidR="00B75DC2">
        <w:rPr>
          <w:rtl/>
        </w:rPr>
        <w:t xml:space="preserve"> </w:t>
      </w:r>
      <w:r w:rsidRPr="006C2374">
        <w:rPr>
          <w:rtl/>
        </w:rPr>
        <w:t>תוכניתי לצמצום ממדי העוני, הצעתי לבטל חלק מן</w:t>
      </w:r>
      <w:r w:rsidR="00B75DC2">
        <w:rPr>
          <w:rtl/>
        </w:rPr>
        <w:t xml:space="preserve"> </w:t>
      </w:r>
      <w:r w:rsidRPr="006C2374">
        <w:rPr>
          <w:rtl/>
        </w:rPr>
        <w:t>הפטור</w:t>
      </w:r>
      <w:r w:rsidR="00B75DC2">
        <w:rPr>
          <w:rtl/>
        </w:rPr>
        <w:t xml:space="preserve"> </w:t>
      </w:r>
      <w:r w:rsidRPr="006C2374">
        <w:rPr>
          <w:rtl/>
        </w:rPr>
        <w:t>מתשלום</w:t>
      </w:r>
      <w:r w:rsidR="00B75DC2">
        <w:rPr>
          <w:rtl/>
        </w:rPr>
        <w:t xml:space="preserve"> </w:t>
      </w:r>
      <w:r w:rsidRPr="006C2374">
        <w:rPr>
          <w:rtl/>
        </w:rPr>
        <w:t>דמי</w:t>
      </w:r>
      <w:r w:rsidR="00B75DC2">
        <w:rPr>
          <w:rtl/>
        </w:rPr>
        <w:t xml:space="preserve"> </w:t>
      </w:r>
      <w:r w:rsidRPr="006C2374">
        <w:rPr>
          <w:rtl/>
        </w:rPr>
        <w:t>ביטוח</w:t>
      </w:r>
      <w:r w:rsidR="00B75DC2">
        <w:rPr>
          <w:rtl/>
        </w:rPr>
        <w:t xml:space="preserve"> </w:t>
      </w:r>
      <w:r w:rsidRPr="006C2374">
        <w:rPr>
          <w:rtl/>
        </w:rPr>
        <w:t>לאומי הקיים לגבי קשישים בגיל המותנה, הבוחרים להמשיך</w:t>
      </w:r>
      <w:r w:rsidR="00B75DC2">
        <w:rPr>
          <w:rtl/>
        </w:rPr>
        <w:t xml:space="preserve"> </w:t>
      </w:r>
      <w:r w:rsidRPr="006C2374">
        <w:rPr>
          <w:rtl/>
        </w:rPr>
        <w:t>לעבוד. הצעת החוק כפי שעברה בקריאה ראשונה בכנסת, לא כללה סעיף זה.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1"/>
        <w:rPr>
          <w:rtl/>
        </w:rPr>
      </w:pPr>
      <w:bookmarkStart w:id="100" w:name="_Toc458443471"/>
      <w:bookmarkStart w:id="101" w:name="_Toc458443701"/>
      <w:r w:rsidRPr="00B75DC2">
        <w:rPr>
          <w:rtl/>
        </w:rPr>
        <w:t>פתיחת בתי</w:t>
      </w:r>
      <w:r>
        <w:rPr>
          <w:rtl/>
        </w:rPr>
        <w:t>-</w:t>
      </w:r>
      <w:r w:rsidRPr="00B75DC2">
        <w:rPr>
          <w:rtl/>
        </w:rPr>
        <w:t>עסק בשבת</w:t>
      </w:r>
      <w:bookmarkEnd w:id="100"/>
      <w:bookmarkEnd w:id="101"/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ש' יהלום שאל את שרת העבודה והרווחה</w:t>
      </w:r>
      <w:r w:rsidR="00B75DC2">
        <w:rPr>
          <w:rtl/>
        </w:rPr>
        <w:t xml:space="preserve"> </w:t>
      </w:r>
      <w:r w:rsidRPr="006C2374">
        <w:rPr>
          <w:rtl/>
        </w:rPr>
        <w:t>ביום י"ג באדר ב' התשנ"ה (15 במרס 1995):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משרד העבודה והרווחה ממונה על חוק שעות העבודה והמנוחה.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רצוני לשאול: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1.</w:t>
      </w:r>
      <w:r w:rsidR="00B75DC2">
        <w:rPr>
          <w:rtl/>
        </w:rPr>
        <w:t xml:space="preserve"> </w:t>
      </w:r>
      <w:r w:rsidRPr="006C2374">
        <w:rPr>
          <w:rtl/>
        </w:rPr>
        <w:t>כמה</w:t>
      </w:r>
      <w:r w:rsidR="00B75DC2">
        <w:rPr>
          <w:rtl/>
        </w:rPr>
        <w:t xml:space="preserve"> </w:t>
      </w:r>
      <w:r w:rsidRPr="006C2374">
        <w:rPr>
          <w:rtl/>
        </w:rPr>
        <w:t>תלונות</w:t>
      </w:r>
      <w:r w:rsidR="00B75DC2">
        <w:rPr>
          <w:rtl/>
        </w:rPr>
        <w:t xml:space="preserve"> </w:t>
      </w:r>
      <w:r w:rsidRPr="006C2374">
        <w:rPr>
          <w:rtl/>
        </w:rPr>
        <w:t>(דוחות) של מפקחי משרד העבודה והרווחה הוגשו בשנת 1994 בשל</w:t>
      </w:r>
      <w:r w:rsidR="00B75DC2">
        <w:rPr>
          <w:rtl/>
        </w:rPr>
        <w:t xml:space="preserve"> </w:t>
      </w:r>
      <w:r w:rsidRPr="006C2374">
        <w:rPr>
          <w:rtl/>
        </w:rPr>
        <w:t>פתיחת עסקים בשבת?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2. כמה כתבי אישום הוגשו בשנת 1994 בשל פתיחת בתי</w:t>
      </w:r>
      <w:r w:rsidR="00B75DC2">
        <w:rPr>
          <w:rtl/>
        </w:rPr>
        <w:t>-</w:t>
      </w:r>
      <w:r w:rsidRPr="006C2374">
        <w:rPr>
          <w:rtl/>
        </w:rPr>
        <w:t>עסק בשבת?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a4"/>
        <w:rPr>
          <w:rtl/>
        </w:rPr>
      </w:pPr>
      <w:r w:rsidRPr="00B75DC2">
        <w:rPr>
          <w:rtl/>
        </w:rPr>
        <w:t>תשובת שרת העבודה והרווחה א' נמיר:</w:t>
      </w:r>
    </w:p>
    <w:p w:rsidR="00B75DC2" w:rsidRPr="00B75DC2" w:rsidRDefault="00B75DC2" w:rsidP="00B75DC2">
      <w:pPr>
        <w:pStyle w:val="a5"/>
        <w:rPr>
          <w:rtl/>
        </w:rPr>
      </w:pPr>
      <w:r w:rsidRPr="00B75DC2">
        <w:rPr>
          <w:u w:val="single"/>
          <w:rtl/>
        </w:rPr>
        <w:t>(לא נקראה, נמסרה לפרוטוקול)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1. בעקבות 137 ביקורי פיקוח ב</w:t>
      </w:r>
      <w:r w:rsidR="00B75DC2">
        <w:rPr>
          <w:rtl/>
        </w:rPr>
        <w:t>-</w:t>
      </w:r>
      <w:r w:rsidRPr="006C2374">
        <w:rPr>
          <w:rtl/>
        </w:rPr>
        <w:t>1994, הוגשו 23 תלונות.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2. בשנת 1994 הוגשו 11 כתבי אישום בשל פתיחת עסקים בשבת.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מאוד</w:t>
      </w:r>
      <w:r w:rsidR="00B75DC2">
        <w:rPr>
          <w:rtl/>
        </w:rPr>
        <w:t xml:space="preserve"> </w:t>
      </w:r>
      <w:r w:rsidRPr="006C2374">
        <w:rPr>
          <w:rtl/>
        </w:rPr>
        <w:t>מודה</w:t>
      </w:r>
      <w:r w:rsidR="00B75DC2">
        <w:rPr>
          <w:rtl/>
        </w:rPr>
        <w:t xml:space="preserve"> </w:t>
      </w:r>
      <w:r w:rsidRPr="006C2374">
        <w:rPr>
          <w:rtl/>
        </w:rPr>
        <w:t>לגברתי</w:t>
      </w:r>
      <w:r w:rsidR="00B75DC2">
        <w:rPr>
          <w:rtl/>
        </w:rPr>
        <w:t xml:space="preserve"> </w:t>
      </w:r>
      <w:r w:rsidRPr="006C2374">
        <w:rPr>
          <w:rtl/>
        </w:rPr>
        <w:t>שרת העבודה והרווחה, תודה. אנחנו עוברים כעת לנושא</w:t>
      </w:r>
      <w:r w:rsidR="00B75DC2">
        <w:rPr>
          <w:rtl/>
        </w:rPr>
        <w:t xml:space="preserve"> </w:t>
      </w:r>
      <w:r w:rsidRPr="006C2374">
        <w:rPr>
          <w:rtl/>
        </w:rPr>
        <w:t>הבא.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שרת העבודה והרווחה א' נמיר: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סליחה, אני רוצה להעיר משהו מהמקום. אני חוזרת שוב על בקשת העובדים, כי נמסר</w:t>
      </w:r>
      <w:r w:rsidR="00B75DC2">
        <w:rPr>
          <w:rtl/>
        </w:rPr>
        <w:t xml:space="preserve"> </w:t>
      </w:r>
      <w:r w:rsidRPr="006C2374">
        <w:rPr>
          <w:rtl/>
        </w:rPr>
        <w:t>לי עכשיו מהמוסד לביטוח לאומי, שהעובדים מבקשים חופשה מהבוקר. המוסד לביטוח לאומי</w:t>
      </w:r>
      <w:r w:rsidR="00B75DC2">
        <w:rPr>
          <w:rtl/>
        </w:rPr>
        <w:t xml:space="preserve"> </w:t>
      </w:r>
      <w:r w:rsidRPr="006C2374">
        <w:rPr>
          <w:rtl/>
        </w:rPr>
        <w:t>הציע</w:t>
      </w:r>
      <w:r w:rsidR="00B75DC2">
        <w:rPr>
          <w:rtl/>
        </w:rPr>
        <w:t xml:space="preserve"> </w:t>
      </w:r>
      <w:r w:rsidRPr="006C2374">
        <w:rPr>
          <w:rtl/>
        </w:rPr>
        <w:t>יום עבודה מקוצר מטעמו, ולכך הם לא הסכימו. אומנם כאן מציעים לי להעביר זאת</w:t>
      </w:r>
      <w:r w:rsidR="00B75DC2">
        <w:rPr>
          <w:rtl/>
        </w:rPr>
        <w:t xml:space="preserve"> </w:t>
      </w:r>
      <w:r w:rsidRPr="006C2374">
        <w:rPr>
          <w:rtl/>
        </w:rPr>
        <w:t>לנציבות</w:t>
      </w:r>
      <w:r w:rsidR="00B75DC2">
        <w:rPr>
          <w:rtl/>
        </w:rPr>
        <w:t xml:space="preserve"> </w:t>
      </w:r>
      <w:r w:rsidRPr="006C2374">
        <w:rPr>
          <w:rtl/>
        </w:rPr>
        <w:t>שירות</w:t>
      </w:r>
      <w:r w:rsidR="00B75DC2">
        <w:rPr>
          <w:rtl/>
        </w:rPr>
        <w:t xml:space="preserve"> </w:t>
      </w:r>
      <w:r w:rsidRPr="006C2374">
        <w:rPr>
          <w:rtl/>
        </w:rPr>
        <w:t>המדינה, כלומר אם הם רוצים לא לעבוד כל היום שלפני החג הם צריכים</w:t>
      </w:r>
      <w:r w:rsidR="00B75DC2">
        <w:rPr>
          <w:rtl/>
        </w:rPr>
        <w:t xml:space="preserve"> </w:t>
      </w:r>
      <w:r w:rsidRPr="006C2374">
        <w:rPr>
          <w:rtl/>
        </w:rPr>
        <w:t>בשביל</w:t>
      </w:r>
      <w:r w:rsidR="00B75DC2">
        <w:rPr>
          <w:rtl/>
        </w:rPr>
        <w:t xml:space="preserve"> </w:t>
      </w:r>
      <w:r w:rsidRPr="006C2374">
        <w:rPr>
          <w:rtl/>
        </w:rPr>
        <w:t>זה</w:t>
      </w:r>
      <w:r w:rsidR="00B75DC2">
        <w:rPr>
          <w:rtl/>
        </w:rPr>
        <w:t xml:space="preserve"> </w:t>
      </w:r>
      <w:r w:rsidRPr="006C2374">
        <w:rPr>
          <w:rtl/>
        </w:rPr>
        <w:t>שינוי בתקש"יר. אבל אני מציעה, חבר הכנסת סלים, שאתה תנסה להיות המפשר</w:t>
      </w:r>
      <w:r w:rsidR="00B75DC2">
        <w:rPr>
          <w:rtl/>
        </w:rPr>
        <w:t xml:space="preserve"> </w:t>
      </w:r>
      <w:r w:rsidRPr="006C2374">
        <w:rPr>
          <w:rtl/>
        </w:rPr>
        <w:t>בין</w:t>
      </w:r>
      <w:r w:rsidR="00B75DC2">
        <w:rPr>
          <w:rtl/>
        </w:rPr>
        <w:t xml:space="preserve"> </w:t>
      </w:r>
      <w:r w:rsidRPr="006C2374">
        <w:rPr>
          <w:rtl/>
        </w:rPr>
        <w:t>אותו ציבור עובדים לבין המוסד לביטוח לאומי. מדובר בסניף המוסד לביטוח לאומי</w:t>
      </w:r>
      <w:r w:rsidR="00B75DC2">
        <w:rPr>
          <w:rtl/>
        </w:rPr>
        <w:t xml:space="preserve"> </w:t>
      </w:r>
      <w:r w:rsidRPr="006C2374">
        <w:rPr>
          <w:rtl/>
        </w:rPr>
        <w:t>בנצרת,</w:t>
      </w:r>
      <w:r w:rsidR="00B75DC2">
        <w:rPr>
          <w:rtl/>
        </w:rPr>
        <w:t xml:space="preserve"> </w:t>
      </w:r>
      <w:r w:rsidRPr="006C2374">
        <w:rPr>
          <w:rtl/>
        </w:rPr>
        <w:t>זה</w:t>
      </w:r>
      <w:r w:rsidR="00B75DC2">
        <w:rPr>
          <w:rtl/>
        </w:rPr>
        <w:t xml:space="preserve"> </w:t>
      </w:r>
      <w:r w:rsidRPr="006C2374">
        <w:rPr>
          <w:rtl/>
        </w:rPr>
        <w:t>נכון</w:t>
      </w:r>
      <w:r w:rsidR="00B75DC2">
        <w:rPr>
          <w:rtl/>
        </w:rPr>
        <w:t xml:space="preserve"> </w:t>
      </w:r>
      <w:r w:rsidRPr="006C2374">
        <w:rPr>
          <w:rtl/>
        </w:rPr>
        <w:t>גם</w:t>
      </w:r>
      <w:r w:rsidR="00B75DC2">
        <w:rPr>
          <w:rtl/>
        </w:rPr>
        <w:t xml:space="preserve"> </w:t>
      </w:r>
      <w:r w:rsidRPr="006C2374">
        <w:rPr>
          <w:rtl/>
        </w:rPr>
        <w:t>לגבי</w:t>
      </w:r>
      <w:r w:rsidR="00B75DC2">
        <w:rPr>
          <w:rtl/>
        </w:rPr>
        <w:t xml:space="preserve"> </w:t>
      </w:r>
      <w:r w:rsidRPr="006C2374">
        <w:rPr>
          <w:rtl/>
        </w:rPr>
        <w:t>סניפים אחרים; אנחנו פתחנו ועומדים לפתוח עוד סניפים</w:t>
      </w:r>
      <w:r w:rsidR="00B75DC2">
        <w:rPr>
          <w:rtl/>
        </w:rPr>
        <w:t xml:space="preserve"> </w:t>
      </w:r>
      <w:r w:rsidRPr="006C2374">
        <w:rPr>
          <w:rtl/>
        </w:rPr>
        <w:t>במגזר הערבי. ואם יהיה מדובר על יום עבודה מקוצר, יש על מה לדבר.</w:t>
      </w:r>
      <w:r w:rsidR="00B75DC2">
        <w:rPr>
          <w:rtl/>
        </w:rPr>
        <w:t xml:space="preserve"> </w:t>
      </w:r>
      <w:r w:rsidRPr="006C2374">
        <w:rPr>
          <w:rtl/>
        </w:rPr>
        <w:t>תודה.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 לגברתי השרה על התשובה המקיפה והמשלימה.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1"/>
        <w:rPr>
          <w:rtl/>
        </w:rPr>
      </w:pPr>
      <w:bookmarkStart w:id="102" w:name="_Toc458443472"/>
      <w:bookmarkStart w:id="103" w:name="_Toc458443702"/>
      <w:r w:rsidRPr="00B75DC2">
        <w:rPr>
          <w:rtl/>
        </w:rPr>
        <w:t xml:space="preserve">הצעת חוק דמי מחלה (היעדרות בשל מחלת הורה) (תיקון </w:t>
      </w:r>
      <w:r>
        <w:rPr>
          <w:rtl/>
        </w:rPr>
        <w:t>–</w:t>
      </w:r>
      <w:r w:rsidRPr="00B75DC2">
        <w:rPr>
          <w:rtl/>
        </w:rPr>
        <w:t xml:space="preserve"> מחלת הורהו של בן הזוג),</w:t>
      </w:r>
      <w:bookmarkEnd w:id="102"/>
      <w:bookmarkEnd w:id="103"/>
    </w:p>
    <w:p w:rsidR="00B75DC2" w:rsidRDefault="00B75DC2" w:rsidP="00B75DC2">
      <w:pPr>
        <w:pStyle w:val="1"/>
        <w:rPr>
          <w:rtl/>
        </w:rPr>
      </w:pPr>
      <w:bookmarkStart w:id="104" w:name="_Toc458443473"/>
      <w:bookmarkStart w:id="105" w:name="_Toc458443703"/>
      <w:r w:rsidRPr="00B75DC2">
        <w:rPr>
          <w:rtl/>
        </w:rPr>
        <w:t>התשנ"ה</w:t>
      </w:r>
      <w:r>
        <w:rPr>
          <w:rtl/>
        </w:rPr>
        <w:t>–</w:t>
      </w:r>
      <w:r w:rsidRPr="00B75DC2">
        <w:rPr>
          <w:rtl/>
        </w:rPr>
        <w:t>1994</w:t>
      </w:r>
      <w:bookmarkEnd w:id="104"/>
      <w:bookmarkEnd w:id="105"/>
    </w:p>
    <w:p w:rsidR="00B75DC2" w:rsidRPr="00B75DC2" w:rsidRDefault="00B75DC2" w:rsidP="00B75DC2">
      <w:pPr>
        <w:pStyle w:val="1"/>
        <w:rPr>
          <w:rtl/>
        </w:rPr>
      </w:pPr>
      <w:bookmarkStart w:id="106" w:name="_Toc458443474"/>
      <w:bookmarkStart w:id="107" w:name="_Toc458443704"/>
      <w:r w:rsidRPr="00B75DC2">
        <w:rPr>
          <w:rtl/>
        </w:rPr>
        <w:t>(הצעת קבוצת חברי הכנסת)</w:t>
      </w:r>
      <w:bookmarkEnd w:id="106"/>
      <w:bookmarkEnd w:id="107"/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אנחנו</w:t>
      </w:r>
      <w:r w:rsidR="00B75DC2">
        <w:rPr>
          <w:rtl/>
        </w:rPr>
        <w:t xml:space="preserve"> </w:t>
      </w:r>
      <w:r w:rsidRPr="006C2374">
        <w:rPr>
          <w:rtl/>
        </w:rPr>
        <w:t>עוברים</w:t>
      </w:r>
      <w:r w:rsidR="00B75DC2">
        <w:rPr>
          <w:rtl/>
        </w:rPr>
        <w:t xml:space="preserve"> </w:t>
      </w:r>
      <w:r w:rsidRPr="006C2374">
        <w:rPr>
          <w:rtl/>
        </w:rPr>
        <w:t>להצעת</w:t>
      </w:r>
      <w:r w:rsidR="00B75DC2">
        <w:rPr>
          <w:rtl/>
        </w:rPr>
        <w:t xml:space="preserve"> </w:t>
      </w:r>
      <w:r w:rsidRPr="006C2374">
        <w:rPr>
          <w:rtl/>
        </w:rPr>
        <w:t>חוק</w:t>
      </w:r>
      <w:r w:rsidR="00B75DC2">
        <w:rPr>
          <w:rtl/>
        </w:rPr>
        <w:t xml:space="preserve"> </w:t>
      </w:r>
      <w:r w:rsidRPr="006C2374">
        <w:rPr>
          <w:rtl/>
        </w:rPr>
        <w:t>ב'שה,</w:t>
      </w:r>
      <w:r w:rsidR="00B75DC2">
        <w:rPr>
          <w:rtl/>
        </w:rPr>
        <w:t xml:space="preserve"> </w:t>
      </w:r>
      <w:r w:rsidRPr="006C2374">
        <w:rPr>
          <w:rtl/>
        </w:rPr>
        <w:t>של חברי הכנסת תמר גוז'נסקי, האשם מחאמיד</w:t>
      </w:r>
      <w:r w:rsidR="00B75DC2">
        <w:rPr>
          <w:rtl/>
        </w:rPr>
        <w:t xml:space="preserve"> </w:t>
      </w:r>
      <w:r w:rsidRPr="006C2374">
        <w:rPr>
          <w:rtl/>
        </w:rPr>
        <w:t>וסאלח</w:t>
      </w:r>
      <w:r w:rsidR="00B75DC2">
        <w:rPr>
          <w:rtl/>
        </w:rPr>
        <w:t xml:space="preserve"> </w:t>
      </w:r>
      <w:r w:rsidRPr="006C2374">
        <w:rPr>
          <w:rtl/>
        </w:rPr>
        <w:t>סלים:</w:t>
      </w:r>
      <w:r w:rsidR="00B75DC2">
        <w:rPr>
          <w:rtl/>
        </w:rPr>
        <w:t xml:space="preserve"> </w:t>
      </w:r>
      <w:r w:rsidRPr="006C2374">
        <w:rPr>
          <w:rtl/>
        </w:rPr>
        <w:t xml:space="preserve">הצעת חוק דמי מחלה (היעדרות בשל מחלת הורה) (תיקון </w:t>
      </w:r>
      <w:r w:rsidR="00B75DC2">
        <w:rPr>
          <w:rtl/>
        </w:rPr>
        <w:t>–</w:t>
      </w:r>
      <w:r w:rsidRPr="006C2374">
        <w:rPr>
          <w:rtl/>
        </w:rPr>
        <w:t xml:space="preserve"> מחלת הורהו של</w:t>
      </w:r>
      <w:r w:rsidR="00B75DC2">
        <w:rPr>
          <w:rtl/>
        </w:rPr>
        <w:t xml:space="preserve"> </w:t>
      </w:r>
      <w:r w:rsidRPr="006C2374">
        <w:rPr>
          <w:rtl/>
        </w:rPr>
        <w:t>בן הזוג), התשנ"ה</w:t>
      </w:r>
      <w:r w:rsidR="00B75DC2">
        <w:rPr>
          <w:rtl/>
        </w:rPr>
        <w:t>–</w:t>
      </w:r>
      <w:r w:rsidRPr="006C2374">
        <w:rPr>
          <w:rtl/>
        </w:rPr>
        <w:t>1994. חברת הכנסת גוז'נסקי, בבקשה, הנמקה מהמקום.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תמר גוז'נסקי (חד"ש):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 כנסת נכבדה, גברתי השרה,</w:t>
      </w:r>
      <w:r w:rsidR="00B75DC2">
        <w:rPr>
          <w:rtl/>
        </w:rPr>
        <w:t xml:space="preserve"> </w:t>
      </w:r>
      <w:r w:rsidRPr="006C2374">
        <w:rPr>
          <w:rtl/>
        </w:rPr>
        <w:t>הצעת חוק דמי מחלה (היעדרות בשל</w:t>
      </w:r>
      <w:r w:rsidR="00B75DC2">
        <w:rPr>
          <w:rtl/>
        </w:rPr>
        <w:t xml:space="preserve"> </w:t>
      </w:r>
      <w:r w:rsidRPr="006C2374">
        <w:rPr>
          <w:rtl/>
        </w:rPr>
        <w:t>מחלת</w:t>
      </w:r>
      <w:r w:rsidR="00B75DC2">
        <w:rPr>
          <w:rtl/>
        </w:rPr>
        <w:t xml:space="preserve"> </w:t>
      </w:r>
      <w:r w:rsidRPr="006C2374">
        <w:rPr>
          <w:rtl/>
        </w:rPr>
        <w:t>הורה), שהוגשה על</w:t>
      </w:r>
      <w:r w:rsidR="00B75DC2">
        <w:rPr>
          <w:rtl/>
        </w:rPr>
        <w:t>-</w:t>
      </w:r>
      <w:r w:rsidRPr="006C2374">
        <w:rPr>
          <w:rtl/>
        </w:rPr>
        <w:t>ידי חברי הכנסת האשם מחאמיד, סאלח סלים ואנוכי, באה לאפשר</w:t>
      </w:r>
      <w:r w:rsidR="00B75DC2">
        <w:rPr>
          <w:rtl/>
        </w:rPr>
        <w:t xml:space="preserve"> </w:t>
      </w:r>
      <w:r w:rsidRPr="006C2374">
        <w:rPr>
          <w:rtl/>
        </w:rPr>
        <w:t>לאדם שההורה של בן זוגו חולה לקחת ימי מחלה לצורך טיפול בהורה.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הגשתי</w:t>
      </w:r>
      <w:r w:rsidR="00B75DC2">
        <w:rPr>
          <w:rtl/>
        </w:rPr>
        <w:t xml:space="preserve"> </w:t>
      </w:r>
      <w:r w:rsidRPr="006C2374">
        <w:rPr>
          <w:rtl/>
        </w:rPr>
        <w:t>הצעת</w:t>
      </w:r>
      <w:r w:rsidR="00B75DC2">
        <w:rPr>
          <w:rtl/>
        </w:rPr>
        <w:t xml:space="preserve"> </w:t>
      </w:r>
      <w:r w:rsidRPr="006C2374">
        <w:rPr>
          <w:rtl/>
        </w:rPr>
        <w:t>חוק יותר רחבה. הסכמת הממשלה היא להצעת חוק יותר מצומצמת,</w:t>
      </w:r>
      <w:r w:rsidR="00B75DC2">
        <w:rPr>
          <w:rtl/>
        </w:rPr>
        <w:t xml:space="preserve"> </w:t>
      </w:r>
      <w:r w:rsidRPr="006C2374">
        <w:rPr>
          <w:rtl/>
        </w:rPr>
        <w:t>שבה מדובר על כך שעובד שלו או לבן זוגו הורה שמלאו לו 65 שנה, זכאי לזקוף עד שישה</w:t>
      </w:r>
      <w:r w:rsidR="00B75DC2">
        <w:rPr>
          <w:rtl/>
        </w:rPr>
        <w:t xml:space="preserve"> </w:t>
      </w:r>
      <w:r w:rsidRPr="006C2374">
        <w:rPr>
          <w:rtl/>
        </w:rPr>
        <w:t>ימים בשנה בשל מחלת ההורה על חשבון ימי המחלה, כאשר הכוונה היא שכל אחד מבני הזוג</w:t>
      </w:r>
      <w:r w:rsidR="00B75DC2">
        <w:rPr>
          <w:rtl/>
        </w:rPr>
        <w:t xml:space="preserve"> </w:t>
      </w:r>
      <w:r w:rsidRPr="006C2374">
        <w:rPr>
          <w:rtl/>
        </w:rPr>
        <w:t>מקבל אותם שישה ימים. לכן, במקרה של הורה אחד שחולה, יוכלו פעם בן הזוג האחד ופעם</w:t>
      </w:r>
      <w:r w:rsidR="00B75DC2">
        <w:rPr>
          <w:rtl/>
        </w:rPr>
        <w:t xml:space="preserve"> </w:t>
      </w:r>
      <w:r w:rsidRPr="006C2374">
        <w:rPr>
          <w:rtl/>
        </w:rPr>
        <w:t>בן</w:t>
      </w:r>
      <w:r w:rsidR="00B75DC2">
        <w:rPr>
          <w:rtl/>
        </w:rPr>
        <w:t xml:space="preserve"> </w:t>
      </w:r>
      <w:r w:rsidRPr="006C2374">
        <w:rPr>
          <w:rtl/>
        </w:rPr>
        <w:t>הזוג</w:t>
      </w:r>
      <w:r w:rsidR="00B75DC2">
        <w:rPr>
          <w:rtl/>
        </w:rPr>
        <w:t xml:space="preserve"> </w:t>
      </w:r>
      <w:r w:rsidRPr="006C2374">
        <w:rPr>
          <w:rtl/>
        </w:rPr>
        <w:t>השני לטפל בהורה, ועל</w:t>
      </w:r>
      <w:r w:rsidR="00B75DC2">
        <w:rPr>
          <w:rtl/>
        </w:rPr>
        <w:t>-</w:t>
      </w:r>
      <w:r w:rsidRPr="006C2374">
        <w:rPr>
          <w:rtl/>
        </w:rPr>
        <w:t>ידי כך גם להקל על משפחות במצבים קשים מאוד. הצעת</w:t>
      </w:r>
      <w:r w:rsidR="00B75DC2">
        <w:rPr>
          <w:rtl/>
        </w:rPr>
        <w:t xml:space="preserve"> </w:t>
      </w:r>
      <w:r w:rsidRPr="006C2374">
        <w:rPr>
          <w:rtl/>
        </w:rPr>
        <w:t>החוק היא בנוסח שהוסכם. תודה רבה.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בבקשה, גברתי השרה.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שרת העבודה והרווחה א' נמיר: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רבותי</w:t>
      </w:r>
      <w:r w:rsidR="00B75DC2">
        <w:rPr>
          <w:rtl/>
        </w:rPr>
        <w:t xml:space="preserve"> </w:t>
      </w:r>
      <w:r w:rsidRPr="006C2374">
        <w:rPr>
          <w:rtl/>
        </w:rPr>
        <w:t>חברי הכנסת, הצעת החוק הנדונה שהוגשה על</w:t>
      </w:r>
      <w:r w:rsidR="00B75DC2">
        <w:rPr>
          <w:rtl/>
        </w:rPr>
        <w:t>-</w:t>
      </w:r>
      <w:r w:rsidRPr="006C2374">
        <w:rPr>
          <w:rtl/>
        </w:rPr>
        <w:t>ידי חברי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תמר גוז'נסקי, האשם מחאמיד וסאלח סלים, מאפשרת לעובד להיעדר מעבודתו עד 12</w:t>
      </w:r>
      <w:r w:rsidR="00B75DC2">
        <w:rPr>
          <w:rtl/>
        </w:rPr>
        <w:t xml:space="preserve"> </w:t>
      </w:r>
      <w:r w:rsidRPr="006C2374">
        <w:rPr>
          <w:rtl/>
        </w:rPr>
        <w:t>יום</w:t>
      </w:r>
      <w:r w:rsidR="00B75DC2">
        <w:rPr>
          <w:rtl/>
        </w:rPr>
        <w:t xml:space="preserve"> </w:t>
      </w:r>
      <w:r w:rsidRPr="006C2374">
        <w:rPr>
          <w:rtl/>
        </w:rPr>
        <w:t>בשנה</w:t>
      </w:r>
      <w:r w:rsidR="00B75DC2">
        <w:rPr>
          <w:rtl/>
        </w:rPr>
        <w:t xml:space="preserve"> </w:t>
      </w:r>
      <w:r w:rsidRPr="006C2374">
        <w:rPr>
          <w:rtl/>
        </w:rPr>
        <w:t>בשל</w:t>
      </w:r>
      <w:r w:rsidR="00B75DC2">
        <w:rPr>
          <w:rtl/>
        </w:rPr>
        <w:t xml:space="preserve"> </w:t>
      </w:r>
      <w:r w:rsidRPr="006C2374">
        <w:rPr>
          <w:rtl/>
        </w:rPr>
        <w:t>מחלת הורה או מחלת הורה של בן זוגו. תקופת ההיעדרות היא על חשבון</w:t>
      </w:r>
      <w:r w:rsidR="00B75DC2">
        <w:rPr>
          <w:rtl/>
        </w:rPr>
        <w:t xml:space="preserve"> </w:t>
      </w:r>
      <w:r w:rsidRPr="006C2374">
        <w:rPr>
          <w:rtl/>
        </w:rPr>
        <w:t>תקופת ההיעדרות בשל מחלת העובד עצמו.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ועדת</w:t>
      </w:r>
      <w:r w:rsidR="00B75DC2">
        <w:rPr>
          <w:rtl/>
        </w:rPr>
        <w:t xml:space="preserve"> </w:t>
      </w:r>
      <w:r w:rsidRPr="006C2374">
        <w:rPr>
          <w:rtl/>
        </w:rPr>
        <w:t>השרים</w:t>
      </w:r>
      <w:r w:rsidR="00B75DC2">
        <w:rPr>
          <w:rtl/>
        </w:rPr>
        <w:t xml:space="preserve"> </w:t>
      </w:r>
      <w:r w:rsidRPr="006C2374">
        <w:rPr>
          <w:rtl/>
        </w:rPr>
        <w:t>לענייני</w:t>
      </w:r>
      <w:r w:rsidR="00B75DC2">
        <w:rPr>
          <w:rtl/>
        </w:rPr>
        <w:t xml:space="preserve"> </w:t>
      </w:r>
      <w:r w:rsidRPr="006C2374">
        <w:rPr>
          <w:rtl/>
        </w:rPr>
        <w:t>חקיקה</w:t>
      </w:r>
      <w:r w:rsidR="00B75DC2">
        <w:rPr>
          <w:rtl/>
        </w:rPr>
        <w:t xml:space="preserve"> </w:t>
      </w:r>
      <w:r w:rsidRPr="006C2374">
        <w:rPr>
          <w:rtl/>
        </w:rPr>
        <w:t>החליטה</w:t>
      </w:r>
      <w:r w:rsidR="00B75DC2">
        <w:rPr>
          <w:rtl/>
        </w:rPr>
        <w:t xml:space="preserve"> </w:t>
      </w:r>
      <w:r w:rsidRPr="006C2374">
        <w:rPr>
          <w:rtl/>
        </w:rPr>
        <w:t>לתמוך בהצעת חוק זו, אולם בתנאי שחברי</w:t>
      </w:r>
      <w:r w:rsidR="00B75DC2">
        <w:rPr>
          <w:rtl/>
        </w:rPr>
        <w:t xml:space="preserve"> </w:t>
      </w:r>
      <w:r w:rsidRPr="006C2374">
        <w:rPr>
          <w:rtl/>
        </w:rPr>
        <w:t>הכנסת המציעים יסכימו לנוסח חדש של הצעת החוק, כפי שהוצע להם על</w:t>
      </w:r>
      <w:r w:rsidR="00B75DC2">
        <w:rPr>
          <w:rtl/>
        </w:rPr>
        <w:t>-</w:t>
      </w:r>
      <w:r w:rsidRPr="006C2374">
        <w:rPr>
          <w:rtl/>
        </w:rPr>
        <w:t>ידי משרדי העבודה</w:t>
      </w:r>
      <w:r w:rsidR="00B75DC2">
        <w:rPr>
          <w:rtl/>
        </w:rPr>
        <w:t xml:space="preserve"> </w:t>
      </w:r>
      <w:r w:rsidRPr="006C2374">
        <w:rPr>
          <w:rtl/>
        </w:rPr>
        <w:t>והרווחה</w:t>
      </w:r>
      <w:r w:rsidR="00B75DC2">
        <w:rPr>
          <w:rtl/>
        </w:rPr>
        <w:t xml:space="preserve"> </w:t>
      </w:r>
      <w:r w:rsidRPr="006C2374">
        <w:rPr>
          <w:rtl/>
        </w:rPr>
        <w:t>והאוצר.</w:t>
      </w:r>
      <w:r w:rsidR="00B75DC2">
        <w:rPr>
          <w:rtl/>
        </w:rPr>
        <w:t xml:space="preserve"> </w:t>
      </w:r>
      <w:r w:rsidRPr="006C2374">
        <w:rPr>
          <w:rtl/>
        </w:rPr>
        <w:t>התיקונים העיקריים שבנוסח המוסכם הם, שמדובר בשישה ימים במקום</w:t>
      </w:r>
      <w:r w:rsidR="00B75DC2">
        <w:rPr>
          <w:rtl/>
        </w:rPr>
        <w:t xml:space="preserve"> </w:t>
      </w:r>
      <w:r w:rsidRPr="006C2374">
        <w:rPr>
          <w:rtl/>
        </w:rPr>
        <w:t>12 יום שבהצעה המקורית, וכן מדובר בהורה שמלאו לו 65 שנה, ואילו בהצעה המקורית לא</w:t>
      </w:r>
      <w:r w:rsidR="00B75DC2">
        <w:rPr>
          <w:rtl/>
        </w:rPr>
        <w:t xml:space="preserve"> </w:t>
      </w:r>
      <w:r w:rsidRPr="006C2374">
        <w:rPr>
          <w:rtl/>
        </w:rPr>
        <w:t>היתה הגבלת גיל להורה.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כאמור,</w:t>
      </w:r>
      <w:r w:rsidR="00B75DC2">
        <w:rPr>
          <w:rtl/>
        </w:rPr>
        <w:t xml:space="preserve"> </w:t>
      </w: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רבותי</w:t>
      </w:r>
      <w:r w:rsidR="00B75DC2">
        <w:rPr>
          <w:rtl/>
        </w:rPr>
        <w:t xml:space="preserve"> </w:t>
      </w:r>
      <w:r w:rsidRPr="006C2374">
        <w:rPr>
          <w:rtl/>
        </w:rPr>
        <w:t>חברי</w:t>
      </w:r>
      <w:r w:rsidR="00B75DC2">
        <w:rPr>
          <w:rtl/>
        </w:rPr>
        <w:t xml:space="preserve"> </w:t>
      </w:r>
      <w:r w:rsidRPr="006C2374">
        <w:rPr>
          <w:rtl/>
        </w:rPr>
        <w:t>הכנסת, סוכם עם חברי הכנסת המציעים</w:t>
      </w:r>
      <w:r w:rsidR="00B75DC2">
        <w:rPr>
          <w:rtl/>
        </w:rPr>
        <w:t xml:space="preserve"> </w:t>
      </w:r>
      <w:r w:rsidRPr="006C2374">
        <w:rPr>
          <w:rtl/>
        </w:rPr>
        <w:t>נוסח</w:t>
      </w:r>
      <w:r w:rsidR="00B75DC2">
        <w:rPr>
          <w:rtl/>
        </w:rPr>
        <w:t xml:space="preserve"> </w:t>
      </w:r>
      <w:r w:rsidRPr="006C2374">
        <w:rPr>
          <w:rtl/>
        </w:rPr>
        <w:t>שלם הכולל תיקונים אלו ונוספים להצעת החוק שלהם, ואני שמחה להודיע שהמציעים</w:t>
      </w:r>
      <w:r w:rsidR="00B75DC2">
        <w:rPr>
          <w:rtl/>
        </w:rPr>
        <w:t xml:space="preserve"> </w:t>
      </w:r>
      <w:r w:rsidRPr="006C2374">
        <w:rPr>
          <w:rtl/>
        </w:rPr>
        <w:t>הסכימו לנוסח המוסכם.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לכן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רוצה</w:t>
      </w:r>
      <w:r w:rsidR="00B75DC2">
        <w:rPr>
          <w:rtl/>
        </w:rPr>
        <w:t xml:space="preserve"> </w:t>
      </w:r>
      <w:r w:rsidRPr="006C2374">
        <w:rPr>
          <w:rtl/>
        </w:rPr>
        <w:t>להציע,</w:t>
      </w:r>
      <w:r w:rsidR="00B75DC2">
        <w:rPr>
          <w:rtl/>
        </w:rPr>
        <w:t xml:space="preserve"> </w:t>
      </w:r>
      <w:r w:rsidRPr="006C2374">
        <w:rPr>
          <w:rtl/>
        </w:rPr>
        <w:t>אדוני היושב</w:t>
      </w:r>
      <w:r w:rsidR="00B75DC2">
        <w:rPr>
          <w:rtl/>
        </w:rPr>
        <w:t>-</w:t>
      </w:r>
      <w:r w:rsidRPr="006C2374">
        <w:rPr>
          <w:rtl/>
        </w:rPr>
        <w:t>ראש, שהצעת חוק זו תאושר בקריאה טרומית</w:t>
      </w:r>
      <w:r w:rsidR="00B75DC2">
        <w:rPr>
          <w:rtl/>
        </w:rPr>
        <w:t xml:space="preserve"> </w:t>
      </w:r>
      <w:r w:rsidRPr="006C2374">
        <w:rPr>
          <w:rtl/>
        </w:rPr>
        <w:t>ותועבר להכנה לקריאה ראשונה לוועדת העבודה והרווחה של הכנסת. תודה.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ובכן, חברת הכנסת המציעה? מסכימה.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הצעה להסיר את הנושא של חבר הכנסת בא</w:t>
      </w:r>
      <w:r w:rsidR="00B75DC2">
        <w:rPr>
          <w:rtl/>
        </w:rPr>
        <w:t>-</w:t>
      </w:r>
      <w:r w:rsidRPr="006C2374">
        <w:rPr>
          <w:rtl/>
        </w:rPr>
        <w:t>גד. תדבר מהמקום.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יוסף בא</w:t>
      </w:r>
      <w:r>
        <w:rPr>
          <w:rtl/>
        </w:rPr>
        <w:t>-</w:t>
      </w:r>
      <w:r w:rsidRPr="00B75DC2">
        <w:rPr>
          <w:rtl/>
        </w:rPr>
        <w:t>גד (מולדת):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לא.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ההנמקה</w:t>
      </w:r>
      <w:r w:rsidR="00B75DC2">
        <w:rPr>
          <w:rtl/>
        </w:rPr>
        <w:t xml:space="preserve"> </w:t>
      </w:r>
      <w:r w:rsidRPr="006C2374">
        <w:rPr>
          <w:rtl/>
        </w:rPr>
        <w:t>של הצעת החוק היתה מהמקום, התשובה היתה מהמקום. אני מבקש, אדוני, אם</w:t>
      </w:r>
      <w:r w:rsidR="00B75DC2">
        <w:rPr>
          <w:rtl/>
        </w:rPr>
        <w:t xml:space="preserve"> </w:t>
      </w:r>
      <w:r w:rsidRPr="006C2374">
        <w:rPr>
          <w:rtl/>
        </w:rPr>
        <w:t xml:space="preserve">אפשר </w:t>
      </w:r>
      <w:r w:rsidR="00B75DC2">
        <w:rPr>
          <w:rtl/>
        </w:rPr>
        <w:t>–</w:t>
      </w:r>
      <w:r w:rsidRPr="006C2374">
        <w:rPr>
          <w:rtl/>
        </w:rPr>
        <w:t xml:space="preserve"> הנמקה מהמקום. השרה השיבה מהמקום גם כן. אנא, שובה למעונך.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יוסף בא</w:t>
      </w:r>
      <w:r>
        <w:rPr>
          <w:rtl/>
        </w:rPr>
        <w:t>-</w:t>
      </w:r>
      <w:r w:rsidRPr="00B75DC2">
        <w:rPr>
          <w:rtl/>
        </w:rPr>
        <w:t>גד (מולדת):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למה?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ענת מאור (מרצ):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הוא יכול לדבר מהדוכן.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לא רוצה ללכת נגד הנוהל. בבקשה, אף שניסינו.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האשם מחאמיד (חד"ש):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הוא לא ינצל את זה.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אל</w:t>
      </w:r>
      <w:r w:rsidR="00B75DC2">
        <w:rPr>
          <w:rtl/>
        </w:rPr>
        <w:t xml:space="preserve"> </w:t>
      </w:r>
      <w:r w:rsidRPr="006C2374">
        <w:rPr>
          <w:rtl/>
        </w:rPr>
        <w:t>תהיו</w:t>
      </w:r>
      <w:r w:rsidR="00B75DC2">
        <w:rPr>
          <w:rtl/>
        </w:rPr>
        <w:t xml:space="preserve"> </w:t>
      </w:r>
      <w:r w:rsidRPr="006C2374">
        <w:rPr>
          <w:rtl/>
        </w:rPr>
        <w:t>בטוחים</w:t>
      </w:r>
      <w:r w:rsidR="00B75DC2">
        <w:rPr>
          <w:rtl/>
        </w:rPr>
        <w:t xml:space="preserve"> </w:t>
      </w:r>
      <w:r w:rsidRPr="006C2374">
        <w:rPr>
          <w:rtl/>
        </w:rPr>
        <w:t>שהוא לא ינצל את זה. למה לא? זה היום האחרון שלפני הפגרה,</w:t>
      </w:r>
      <w:r w:rsidR="00B75DC2">
        <w:rPr>
          <w:rtl/>
        </w:rPr>
        <w:t xml:space="preserve"> </w:t>
      </w:r>
      <w:r w:rsidRPr="006C2374">
        <w:rPr>
          <w:rtl/>
        </w:rPr>
        <w:t>כדאי וכדאי.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תמר גוז'נסקי (חד"ש):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הוא צריך לברך אותנו על "שבת הגדול".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יוסף בא</w:t>
      </w:r>
      <w:r>
        <w:rPr>
          <w:rtl/>
        </w:rPr>
        <w:t>-</w:t>
      </w:r>
      <w:r w:rsidRPr="00B75DC2">
        <w:rPr>
          <w:rtl/>
        </w:rPr>
        <w:t>גד (מולדת):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טוב שאת יודעת שיש "שבת הגדול", יש "שבת הגדול" השבת.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חברי</w:t>
      </w:r>
      <w:r w:rsidR="00B75DC2">
        <w:rPr>
          <w:rtl/>
        </w:rPr>
        <w:t xml:space="preserve"> </w:t>
      </w:r>
      <w:r w:rsidRPr="006C2374">
        <w:rPr>
          <w:rtl/>
        </w:rPr>
        <w:t>הכנסת,</w:t>
      </w:r>
      <w:r w:rsidR="00B75DC2">
        <w:rPr>
          <w:rtl/>
        </w:rPr>
        <w:t xml:space="preserve"> </w:t>
      </w:r>
      <w:r w:rsidRPr="006C2374">
        <w:rPr>
          <w:rtl/>
        </w:rPr>
        <w:t>כבוד השרה, למה עליתי להסיר ולהתנגד? מפני</w:t>
      </w:r>
      <w:r w:rsidR="00B75DC2">
        <w:rPr>
          <w:rtl/>
        </w:rPr>
        <w:t xml:space="preserve"> </w:t>
      </w:r>
      <w:r w:rsidRPr="006C2374">
        <w:rPr>
          <w:rtl/>
        </w:rPr>
        <w:t>שהמצב</w:t>
      </w:r>
      <w:r w:rsidR="00B75DC2">
        <w:rPr>
          <w:rtl/>
        </w:rPr>
        <w:t xml:space="preserve"> </w:t>
      </w:r>
      <w:r w:rsidRPr="006C2374">
        <w:rPr>
          <w:rtl/>
        </w:rPr>
        <w:t>במשק</w:t>
      </w:r>
      <w:r w:rsidR="00B75DC2">
        <w:rPr>
          <w:rtl/>
        </w:rPr>
        <w:t xml:space="preserve"> </w:t>
      </w:r>
      <w:r w:rsidRPr="006C2374">
        <w:rPr>
          <w:rtl/>
        </w:rPr>
        <w:t>הוא שיש היעדרויות רבות, והמשק סובל מאוד מהיעדרויות. כמנהל בית</w:t>
      </w:r>
      <w:r w:rsidR="00B75DC2">
        <w:rPr>
          <w:rtl/>
        </w:rPr>
        <w:t>-</w:t>
      </w:r>
      <w:r w:rsidRPr="006C2374">
        <w:rPr>
          <w:rtl/>
        </w:rPr>
        <w:t>ספר</w:t>
      </w:r>
      <w:r w:rsidR="00B75DC2">
        <w:rPr>
          <w:rtl/>
        </w:rPr>
        <w:t xml:space="preserve"> </w:t>
      </w:r>
      <w:r w:rsidRPr="006C2374">
        <w:rPr>
          <w:rtl/>
        </w:rPr>
        <w:t>בעבר אני יכול לומר, שקורה שלפתע חסרים מורים רבים ואתה לא יכול לקיים את המערכת.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בטוח</w:t>
      </w:r>
      <w:r w:rsidR="00B75DC2">
        <w:rPr>
          <w:rtl/>
        </w:rPr>
        <w:t xml:space="preserve"> </w:t>
      </w:r>
      <w:r w:rsidRPr="006C2374">
        <w:rPr>
          <w:rtl/>
        </w:rPr>
        <w:t>שאותו</w:t>
      </w:r>
      <w:r w:rsidR="00B75DC2">
        <w:rPr>
          <w:rtl/>
        </w:rPr>
        <w:t xml:space="preserve"> </w:t>
      </w:r>
      <w:r w:rsidRPr="006C2374">
        <w:rPr>
          <w:rtl/>
        </w:rPr>
        <w:t>מצב קיים בקווי ייצור, במפעלים, ולכן אנחנו צריכים להיזהר במתן</w:t>
      </w:r>
      <w:r w:rsidR="00B75DC2">
        <w:rPr>
          <w:rtl/>
        </w:rPr>
        <w:t xml:space="preserve"> </w:t>
      </w:r>
      <w:r w:rsidRPr="006C2374">
        <w:rPr>
          <w:rtl/>
        </w:rPr>
        <w:t>אפשרויות להיעדרות.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תמר גוז'נסקי (חד"ש):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שכחת את "כבד את אביך ואת אמך".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יוסף בא</w:t>
      </w:r>
      <w:r>
        <w:rPr>
          <w:rtl/>
        </w:rPr>
        <w:t>-</w:t>
      </w:r>
      <w:r w:rsidRPr="00B75DC2">
        <w:rPr>
          <w:rtl/>
        </w:rPr>
        <w:t>גד (מולדת):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עם</w:t>
      </w:r>
      <w:r w:rsidR="00B75DC2">
        <w:rPr>
          <w:rtl/>
        </w:rPr>
        <w:t xml:space="preserve"> </w:t>
      </w:r>
      <w:r w:rsidRPr="006C2374">
        <w:rPr>
          <w:rtl/>
        </w:rPr>
        <w:t>כל</w:t>
      </w:r>
      <w:r w:rsidR="00B75DC2">
        <w:rPr>
          <w:rtl/>
        </w:rPr>
        <w:t xml:space="preserve"> </w:t>
      </w:r>
      <w:r w:rsidRPr="006C2374">
        <w:rPr>
          <w:rtl/>
        </w:rPr>
        <w:t>ההבנה</w:t>
      </w:r>
      <w:r w:rsidR="00B75DC2">
        <w:rPr>
          <w:rtl/>
        </w:rPr>
        <w:t xml:space="preserve"> </w:t>
      </w:r>
      <w:r w:rsidRPr="006C2374">
        <w:rPr>
          <w:rtl/>
        </w:rPr>
        <w:t>לצורך</w:t>
      </w:r>
      <w:r w:rsidR="00B75DC2">
        <w:rPr>
          <w:rtl/>
        </w:rPr>
        <w:t xml:space="preserve"> </w:t>
      </w:r>
      <w:r w:rsidRPr="006C2374">
        <w:rPr>
          <w:rtl/>
        </w:rPr>
        <w:t>ההומני,</w:t>
      </w:r>
      <w:r w:rsidR="00B75DC2">
        <w:rPr>
          <w:rtl/>
        </w:rPr>
        <w:t xml:space="preserve"> </w:t>
      </w:r>
      <w:r w:rsidRPr="006C2374">
        <w:rPr>
          <w:rtl/>
        </w:rPr>
        <w:t>והצורך ההומני קיים, צריך להבטיח שהמשק יפעל</w:t>
      </w:r>
      <w:r w:rsidR="00B75DC2">
        <w:rPr>
          <w:rtl/>
        </w:rPr>
        <w:t xml:space="preserve"> </w:t>
      </w:r>
      <w:r w:rsidRPr="006C2374">
        <w:rPr>
          <w:rtl/>
        </w:rPr>
        <w:t>במלואו וללא הפרעות, כי הדברים חורגים מעבר לכל גבול.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היות שכרגע הממשלה כבר עשתה חלק מהעבודה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סאלח סלים (חד"ש):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אתה הולך להציע שאנשים לא יהיו חולים?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יוסף בא</w:t>
      </w:r>
      <w:r>
        <w:rPr>
          <w:rtl/>
        </w:rPr>
        <w:t>-</w:t>
      </w:r>
      <w:r w:rsidRPr="00B75DC2">
        <w:rPr>
          <w:rtl/>
        </w:rPr>
        <w:t>גד (מולדת):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כן, זה ודאי. אני מברך את כולם שיהיו בריאים ולא יהיו חולים.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היות</w:t>
      </w:r>
      <w:r w:rsidR="00B75DC2">
        <w:rPr>
          <w:rtl/>
        </w:rPr>
        <w:t xml:space="preserve"> </w:t>
      </w:r>
      <w:r w:rsidRPr="006C2374">
        <w:rPr>
          <w:rtl/>
        </w:rPr>
        <w:t>שהממשלה עשתה חלק מהעבודה וצמצמה את זה לשישה ימים והגבילה את זה לגיל</w:t>
      </w:r>
      <w:r w:rsidR="00B75DC2">
        <w:rPr>
          <w:rtl/>
        </w:rPr>
        <w:t xml:space="preserve"> </w:t>
      </w:r>
      <w:r w:rsidRPr="006C2374">
        <w:rPr>
          <w:rtl/>
        </w:rPr>
        <w:t>65,</w:t>
      </w:r>
      <w:r w:rsidR="00B75DC2">
        <w:rPr>
          <w:rtl/>
        </w:rPr>
        <w:t xml:space="preserve"> </w:t>
      </w:r>
      <w:r w:rsidRPr="006C2374">
        <w:rPr>
          <w:rtl/>
        </w:rPr>
        <w:t>הייתי</w:t>
      </w:r>
      <w:r w:rsidR="00B75DC2">
        <w:rPr>
          <w:rtl/>
        </w:rPr>
        <w:t xml:space="preserve"> </w:t>
      </w:r>
      <w:r w:rsidRPr="006C2374">
        <w:rPr>
          <w:rtl/>
        </w:rPr>
        <w:t>מבקש, אם אפשר, לקיים דיון נוסף. אני לא מתנגד לגמרי, אבל אבקש לקיים</w:t>
      </w:r>
      <w:r w:rsidR="00B75DC2">
        <w:rPr>
          <w:rtl/>
        </w:rPr>
        <w:t xml:space="preserve"> </w:t>
      </w:r>
      <w:r w:rsidRPr="006C2374">
        <w:rPr>
          <w:rtl/>
        </w:rPr>
        <w:t>דיון נוסף בעניין.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ואני</w:t>
      </w:r>
      <w:r w:rsidR="00B75DC2">
        <w:rPr>
          <w:rtl/>
        </w:rPr>
        <w:t xml:space="preserve"> </w:t>
      </w:r>
      <w:r w:rsidRPr="006C2374">
        <w:rPr>
          <w:rtl/>
        </w:rPr>
        <w:t>רוצה</w:t>
      </w:r>
      <w:r w:rsidR="00B75DC2">
        <w:rPr>
          <w:rtl/>
        </w:rPr>
        <w:t xml:space="preserve"> </w:t>
      </w:r>
      <w:r w:rsidRPr="006C2374">
        <w:rPr>
          <w:rtl/>
        </w:rPr>
        <w:t>לסיים</w:t>
      </w:r>
      <w:r w:rsidR="00B75DC2">
        <w:rPr>
          <w:rtl/>
        </w:rPr>
        <w:t xml:space="preserve"> </w:t>
      </w:r>
      <w:r w:rsidRPr="006C2374">
        <w:rPr>
          <w:rtl/>
        </w:rPr>
        <w:t xml:space="preserve">רק במשפט אחד, כפי שאמרה חברת הכנסת תמר גוז'נסקי </w:t>
      </w:r>
      <w:r w:rsidR="00B75DC2">
        <w:rPr>
          <w:rtl/>
        </w:rPr>
        <w:t>–</w:t>
      </w:r>
      <w:r w:rsidRPr="006C2374">
        <w:rPr>
          <w:rtl/>
        </w:rPr>
        <w:t xml:space="preserve"> "שבת</w:t>
      </w:r>
      <w:r w:rsidR="00B75DC2">
        <w:rPr>
          <w:rtl/>
        </w:rPr>
        <w:t xml:space="preserve"> </w:t>
      </w:r>
      <w:r w:rsidRPr="006C2374">
        <w:rPr>
          <w:rtl/>
        </w:rPr>
        <w:t>הגדול",</w:t>
      </w:r>
      <w:r w:rsidR="00B75DC2">
        <w:rPr>
          <w:rtl/>
        </w:rPr>
        <w:t xml:space="preserve"> </w:t>
      </w:r>
      <w:r w:rsidRPr="006C2374">
        <w:rPr>
          <w:rtl/>
        </w:rPr>
        <w:t>חג</w:t>
      </w:r>
      <w:r w:rsidR="00B75DC2">
        <w:rPr>
          <w:rtl/>
        </w:rPr>
        <w:t xml:space="preserve"> </w:t>
      </w:r>
      <w:r w:rsidRPr="006C2374">
        <w:rPr>
          <w:rtl/>
        </w:rPr>
        <w:t>הפסח.</w:t>
      </w:r>
      <w:r w:rsidR="00B75DC2">
        <w:rPr>
          <w:rtl/>
        </w:rPr>
        <w:t xml:space="preserve"> </w:t>
      </w:r>
      <w:r w:rsidRPr="006C2374">
        <w:rPr>
          <w:rtl/>
        </w:rPr>
        <w:t>אומרת הגמרא במסכת פסחים, דף ק"ח, עמוד ב': "אמר רבי יהודה:</w:t>
      </w:r>
      <w:r w:rsidR="00B75DC2">
        <w:rPr>
          <w:rtl/>
        </w:rPr>
        <w:t xml:space="preserve"> </w:t>
      </w:r>
      <w:r w:rsidRPr="006C2374">
        <w:rPr>
          <w:rtl/>
        </w:rPr>
        <w:t>הכול</w:t>
      </w:r>
      <w:r w:rsidR="00B75DC2">
        <w:rPr>
          <w:rtl/>
        </w:rPr>
        <w:t xml:space="preserve"> </w:t>
      </w:r>
      <w:r w:rsidRPr="006C2374">
        <w:rPr>
          <w:rtl/>
        </w:rPr>
        <w:t>חייבים בארבע כוסות בליל הסדר. אחד אנשים ואחד נשים". למה נשים? שאף הן היו</w:t>
      </w:r>
      <w:r w:rsidR="00B75DC2">
        <w:rPr>
          <w:rtl/>
        </w:rPr>
        <w:t xml:space="preserve"> </w:t>
      </w:r>
      <w:r w:rsidRPr="006C2374">
        <w:rPr>
          <w:rtl/>
        </w:rPr>
        <w:t>באותו</w:t>
      </w:r>
      <w:r w:rsidR="00B75DC2">
        <w:rPr>
          <w:rtl/>
        </w:rPr>
        <w:t xml:space="preserve"> </w:t>
      </w:r>
      <w:r w:rsidRPr="006C2374">
        <w:rPr>
          <w:rtl/>
        </w:rPr>
        <w:t>נס,</w:t>
      </w:r>
      <w:r w:rsidR="00B75DC2">
        <w:rPr>
          <w:rtl/>
        </w:rPr>
        <w:t xml:space="preserve"> </w:t>
      </w:r>
      <w:r w:rsidRPr="006C2374">
        <w:rPr>
          <w:rtl/>
        </w:rPr>
        <w:t>אף</w:t>
      </w:r>
      <w:r w:rsidR="00B75DC2">
        <w:rPr>
          <w:rtl/>
        </w:rPr>
        <w:t>-</w:t>
      </w:r>
      <w:r w:rsidRPr="006C2374">
        <w:rPr>
          <w:rtl/>
        </w:rPr>
        <w:t>על</w:t>
      </w:r>
      <w:r w:rsidR="00B75DC2">
        <w:rPr>
          <w:rtl/>
        </w:rPr>
        <w:t>-</w:t>
      </w:r>
      <w:r w:rsidRPr="006C2374">
        <w:rPr>
          <w:rtl/>
        </w:rPr>
        <w:t>פי</w:t>
      </w:r>
      <w:r w:rsidR="00B75DC2">
        <w:rPr>
          <w:rtl/>
        </w:rPr>
        <w:t xml:space="preserve"> </w:t>
      </w:r>
      <w:r w:rsidRPr="006C2374">
        <w:rPr>
          <w:rtl/>
        </w:rPr>
        <w:t>שזאת</w:t>
      </w:r>
      <w:r w:rsidR="00B75DC2">
        <w:rPr>
          <w:rtl/>
        </w:rPr>
        <w:t xml:space="preserve"> </w:t>
      </w:r>
      <w:r w:rsidRPr="006C2374">
        <w:rPr>
          <w:rtl/>
        </w:rPr>
        <w:t>מצוות "עשה" שהזמן גרמה ונשים פטורות, אבל פה הן היו</w:t>
      </w:r>
      <w:r w:rsidR="00B75DC2">
        <w:rPr>
          <w:rtl/>
        </w:rPr>
        <w:t xml:space="preserve"> </w:t>
      </w:r>
      <w:r w:rsidRPr="006C2374">
        <w:rPr>
          <w:rtl/>
        </w:rPr>
        <w:t>באותו נס, הן חייבות בארבע כוסות.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שרת העבודה והרווחה א' נמיר: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מה זה שייך?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הרב בא</w:t>
      </w:r>
      <w:r w:rsidR="00B75DC2">
        <w:rPr>
          <w:rtl/>
        </w:rPr>
        <w:t>-</w:t>
      </w:r>
      <w:r w:rsidRPr="006C2374">
        <w:rPr>
          <w:rtl/>
        </w:rPr>
        <w:t>גד, השרה שואלת מה זה שייך.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שרת העבודה והרווחה א' נמיר: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מה זה שייך?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אגיד</w:t>
      </w:r>
      <w:r w:rsidR="00B75DC2">
        <w:rPr>
          <w:rtl/>
        </w:rPr>
        <w:t xml:space="preserve"> </w:t>
      </w:r>
      <w:r w:rsidRPr="006C2374">
        <w:rPr>
          <w:rtl/>
        </w:rPr>
        <w:t>לך מה זה שייך, גברתי: יש אנשים שמקיימים מצוות ארבע כוסות לא רק</w:t>
      </w:r>
      <w:r w:rsidR="00B75DC2">
        <w:rPr>
          <w:rtl/>
        </w:rPr>
        <w:t xml:space="preserve"> </w:t>
      </w:r>
      <w:r w:rsidRPr="006C2374">
        <w:rPr>
          <w:rtl/>
        </w:rPr>
        <w:t>בליל הסדר, כל לילה. זו עבודה קשה, והוא רוצה לפטור אותם מכמה לילות.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יוסף בא</w:t>
      </w:r>
      <w:r>
        <w:rPr>
          <w:rtl/>
        </w:rPr>
        <w:t>-</w:t>
      </w:r>
      <w:r w:rsidRPr="00B75DC2">
        <w:rPr>
          <w:rtl/>
        </w:rPr>
        <w:t>גד (מולדת):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ואז הם חולים.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שרת העבודה והרווחה א' נמיר: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בשביל זה גם לתת להם חופשה נוספת? הלוא אמרת שיש בעיה במשק.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יוסף בא</w:t>
      </w:r>
      <w:r>
        <w:rPr>
          <w:rtl/>
        </w:rPr>
        <w:t>-</w:t>
      </w:r>
      <w:r w:rsidRPr="00B75DC2">
        <w:rPr>
          <w:rtl/>
        </w:rPr>
        <w:t>גד (מולדת):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יש בעיה במשק. יצאת ולא שמעת ששיבחתי את התיקונים שלכם.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איך "כרמל מזרחי" תמכור את כל היין שהיא מייצרת? תגידי.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שרת העבודה והרווחה א' נמיר: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בא</w:t>
      </w:r>
      <w:r w:rsidR="00B75DC2">
        <w:rPr>
          <w:rtl/>
        </w:rPr>
        <w:t>-</w:t>
      </w:r>
      <w:r w:rsidRPr="006C2374">
        <w:rPr>
          <w:rtl/>
        </w:rPr>
        <w:t>גד, שמעתי כל משפט.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יוסף בא</w:t>
      </w:r>
      <w:r>
        <w:rPr>
          <w:rtl/>
        </w:rPr>
        <w:t>-</w:t>
      </w:r>
      <w:r w:rsidRPr="00B75DC2">
        <w:rPr>
          <w:rtl/>
        </w:rPr>
        <w:t>גד (מולדת):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גם</w:t>
      </w:r>
      <w:r w:rsidR="00B75DC2">
        <w:rPr>
          <w:rtl/>
        </w:rPr>
        <w:t xml:space="preserve"> </w:t>
      </w:r>
      <w:r w:rsidRPr="006C2374">
        <w:rPr>
          <w:rtl/>
        </w:rPr>
        <w:t>תינוקות.</w:t>
      </w:r>
      <w:r w:rsidR="00B75DC2">
        <w:rPr>
          <w:rtl/>
        </w:rPr>
        <w:t xml:space="preserve"> </w:t>
      </w:r>
      <w:r w:rsidRPr="006C2374">
        <w:rPr>
          <w:rtl/>
        </w:rPr>
        <w:t>למה</w:t>
      </w:r>
      <w:r w:rsidR="00B75DC2">
        <w:rPr>
          <w:rtl/>
        </w:rPr>
        <w:t xml:space="preserve"> </w:t>
      </w:r>
      <w:r w:rsidRPr="006C2374">
        <w:rPr>
          <w:rtl/>
        </w:rPr>
        <w:t>תינוקות? וכי מה תועלת יש לתינוקות ביין? אלא מחלקים להם</w:t>
      </w:r>
      <w:r w:rsidR="00B75DC2">
        <w:rPr>
          <w:rtl/>
        </w:rPr>
        <w:t xml:space="preserve"> </w:t>
      </w:r>
      <w:r w:rsidRPr="006C2374">
        <w:rPr>
          <w:rtl/>
        </w:rPr>
        <w:t>קליות ואגוזים כדי שלא ישנו וישאלו את ארבע הקושיות.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תנו</w:t>
      </w:r>
      <w:r w:rsidR="00B75DC2">
        <w:rPr>
          <w:rtl/>
        </w:rPr>
        <w:t xml:space="preserve"> </w:t>
      </w:r>
      <w:r w:rsidRPr="006C2374">
        <w:rPr>
          <w:rtl/>
        </w:rPr>
        <w:t>רבנן:</w:t>
      </w:r>
      <w:r w:rsidR="00B75DC2">
        <w:rPr>
          <w:rtl/>
        </w:rPr>
        <w:t xml:space="preserve"> </w:t>
      </w:r>
      <w:r w:rsidRPr="006C2374">
        <w:rPr>
          <w:rtl/>
        </w:rPr>
        <w:t>חייב</w:t>
      </w:r>
      <w:r w:rsidR="00B75DC2">
        <w:rPr>
          <w:rtl/>
        </w:rPr>
        <w:t xml:space="preserve"> </w:t>
      </w:r>
      <w:r w:rsidRPr="006C2374">
        <w:rPr>
          <w:rtl/>
        </w:rPr>
        <w:t>אדם</w:t>
      </w:r>
      <w:r w:rsidR="00B75DC2">
        <w:rPr>
          <w:rtl/>
        </w:rPr>
        <w:t xml:space="preserve"> </w:t>
      </w:r>
      <w:r w:rsidRPr="006C2374">
        <w:rPr>
          <w:rtl/>
        </w:rPr>
        <w:t>לשמח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אשתו ברגל. איך הוא משמח אותה? או בבגדים</w:t>
      </w:r>
      <w:r w:rsidR="00B75DC2">
        <w:rPr>
          <w:rtl/>
        </w:rPr>
        <w:t xml:space="preserve"> </w:t>
      </w:r>
      <w:r w:rsidRPr="006C2374">
        <w:rPr>
          <w:rtl/>
        </w:rPr>
        <w:t>צבעוניים</w:t>
      </w:r>
      <w:r w:rsidR="00B75DC2">
        <w:rPr>
          <w:rtl/>
        </w:rPr>
        <w:t xml:space="preserve"> </w:t>
      </w:r>
      <w:r w:rsidRPr="006C2374">
        <w:rPr>
          <w:rtl/>
        </w:rPr>
        <w:t>או</w:t>
      </w:r>
      <w:r w:rsidR="00B75DC2">
        <w:rPr>
          <w:rtl/>
        </w:rPr>
        <w:t xml:space="preserve"> </w:t>
      </w:r>
      <w:r w:rsidRPr="006C2374">
        <w:rPr>
          <w:rtl/>
        </w:rPr>
        <w:t>בתכשיטים.</w:t>
      </w:r>
      <w:r w:rsidR="00B75DC2">
        <w:rPr>
          <w:rtl/>
        </w:rPr>
        <w:t xml:space="preserve"> </w:t>
      </w:r>
      <w:r w:rsidRPr="006C2374">
        <w:rPr>
          <w:rtl/>
        </w:rPr>
        <w:t>לכן,</w:t>
      </w:r>
      <w:r w:rsidR="00B75DC2">
        <w:rPr>
          <w:rtl/>
        </w:rPr>
        <w:t xml:space="preserve"> </w:t>
      </w:r>
      <w:r w:rsidRPr="006C2374">
        <w:rPr>
          <w:rtl/>
        </w:rPr>
        <w:t>אזרחי</w:t>
      </w:r>
      <w:r w:rsidR="00B75DC2">
        <w:rPr>
          <w:rtl/>
        </w:rPr>
        <w:t xml:space="preserve"> </w:t>
      </w:r>
      <w:r w:rsidRPr="006C2374">
        <w:rPr>
          <w:rtl/>
        </w:rPr>
        <w:t>ישראל,</w:t>
      </w:r>
      <w:r w:rsidR="00B75DC2">
        <w:rPr>
          <w:rtl/>
        </w:rPr>
        <w:t xml:space="preserve"> </w:t>
      </w:r>
      <w:r w:rsidRPr="006C2374">
        <w:rPr>
          <w:rtl/>
        </w:rPr>
        <w:t>לקראת</w:t>
      </w:r>
      <w:r w:rsidR="00B75DC2">
        <w:rPr>
          <w:rtl/>
        </w:rPr>
        <w:t xml:space="preserve"> </w:t>
      </w:r>
      <w:r w:rsidRPr="006C2374">
        <w:rPr>
          <w:rtl/>
        </w:rPr>
        <w:t>חג הפסח, גשו לקנות מתנות</w:t>
      </w:r>
      <w:r w:rsidR="00B75DC2">
        <w:rPr>
          <w:rtl/>
        </w:rPr>
        <w:t xml:space="preserve"> </w:t>
      </w:r>
      <w:r w:rsidRPr="006C2374">
        <w:rPr>
          <w:rtl/>
        </w:rPr>
        <w:t xml:space="preserve">לנשותיכם </w:t>
      </w:r>
      <w:r w:rsidR="00B75DC2">
        <w:rPr>
          <w:rtl/>
        </w:rPr>
        <w:t>–</w:t>
      </w:r>
      <w:r w:rsidRPr="006C2374">
        <w:rPr>
          <w:rtl/>
        </w:rPr>
        <w:t xml:space="preserve"> או תכשיטים או בגדים צבעוניים, ובזה תרבו אורה ושמחה.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אף שהם עובדים פחות ומרוויחים פחות כסף?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יוסף בא</w:t>
      </w:r>
      <w:r>
        <w:rPr>
          <w:rtl/>
        </w:rPr>
        <w:t>-</w:t>
      </w:r>
      <w:r w:rsidRPr="00B75DC2">
        <w:rPr>
          <w:rtl/>
        </w:rPr>
        <w:t>גד (מולדת):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חג כשר ושמח.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שרת העבודה והרווחה א' נמיר: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גברתי</w:t>
      </w:r>
      <w:r w:rsidR="00B75DC2">
        <w:rPr>
          <w:rtl/>
        </w:rPr>
        <w:t xml:space="preserve"> </w:t>
      </w:r>
      <w:r w:rsidRPr="006C2374">
        <w:rPr>
          <w:rtl/>
        </w:rPr>
        <w:t>השרה,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שואל</w:t>
      </w:r>
      <w:r w:rsidR="00B75DC2">
        <w:rPr>
          <w:rtl/>
        </w:rPr>
        <w:t xml:space="preserve"> </w:t>
      </w:r>
      <w:r w:rsidRPr="006C2374">
        <w:rPr>
          <w:rtl/>
        </w:rPr>
        <w:t>אותך:</w:t>
      </w:r>
      <w:r w:rsidR="00B75DC2">
        <w:rPr>
          <w:rtl/>
        </w:rPr>
        <w:t xml:space="preserve"> </w:t>
      </w:r>
      <w:r w:rsidRPr="006C2374">
        <w:rPr>
          <w:rtl/>
        </w:rPr>
        <w:t>יש</w:t>
      </w:r>
      <w:r w:rsidR="00B75DC2">
        <w:rPr>
          <w:rtl/>
        </w:rPr>
        <w:t xml:space="preserve"> </w:t>
      </w:r>
      <w:r w:rsidRPr="006C2374">
        <w:rPr>
          <w:rtl/>
        </w:rPr>
        <w:t>ארבע קושיות, את לא יכולה להוסיף קושיה</w:t>
      </w:r>
      <w:r w:rsidR="00B75DC2">
        <w:rPr>
          <w:rtl/>
        </w:rPr>
        <w:t xml:space="preserve"> </w:t>
      </w:r>
      <w:r w:rsidRPr="006C2374">
        <w:rPr>
          <w:rtl/>
        </w:rPr>
        <w:t>חמישית?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שרת העבודה והרווחה א' נמיר: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אוסיף עוד קושיה?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מה יכול להיות? יש לך עוד שאלה לרב בא</w:t>
      </w:r>
      <w:r w:rsidR="00B75DC2">
        <w:rPr>
          <w:rtl/>
        </w:rPr>
        <w:t>-</w:t>
      </w:r>
      <w:r w:rsidRPr="006C2374">
        <w:rPr>
          <w:rtl/>
        </w:rPr>
        <w:t>גד, תהיה קושיה חמישית.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שרת העבודה והרווחה א' נמיר: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אוהבת את מה שכתוב בהגדה של פסח.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יפה מאוד.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רבותי, אנחנו עוברים להצביע על ההצעה החשובה מאוד מאוד. מי בעד? מי נגד?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ה</w:t>
      </w:r>
      <w:r w:rsidR="006C2374" w:rsidRPr="006C2374">
        <w:rPr>
          <w:rtl/>
        </w:rPr>
        <w:t>צבעה מס' 7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ב</w:t>
      </w:r>
      <w:r w:rsidR="006C2374" w:rsidRPr="006C2374">
        <w:rPr>
          <w:rtl/>
        </w:rPr>
        <w:t xml:space="preserve">עד ההצעה להעביר את הצעת החוק לדיון מוקדם בוועדה </w:t>
      </w:r>
      <w:r>
        <w:rPr>
          <w:rtl/>
        </w:rPr>
        <w:t>–</w:t>
      </w:r>
      <w:r w:rsidR="006C2374" w:rsidRPr="006C2374">
        <w:rPr>
          <w:rtl/>
        </w:rPr>
        <w:t xml:space="preserve"> 14</w:t>
      </w: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ב</w:t>
      </w:r>
      <w:r w:rsidR="006C2374" w:rsidRPr="006C2374">
        <w:rPr>
          <w:rtl/>
        </w:rPr>
        <w:t>עד ההצעה להסיר את הצעת החוק מסדר</w:t>
      </w:r>
      <w:r>
        <w:rPr>
          <w:rtl/>
        </w:rPr>
        <w:t>-</w:t>
      </w:r>
      <w:r w:rsidR="006C2374" w:rsidRPr="006C2374">
        <w:rPr>
          <w:rtl/>
        </w:rPr>
        <w:t xml:space="preserve">היום </w:t>
      </w:r>
      <w:r>
        <w:rPr>
          <w:rtl/>
        </w:rPr>
        <w:t>–</w:t>
      </w:r>
      <w:r w:rsidR="006C2374" w:rsidRPr="006C2374">
        <w:rPr>
          <w:rtl/>
        </w:rPr>
        <w:t xml:space="preserve"> אין</w:t>
      </w:r>
    </w:p>
    <w:p w:rsidR="00810BEB" w:rsidRDefault="00B75DC2" w:rsidP="00B75DC2">
      <w:pPr>
        <w:pStyle w:val="3"/>
        <w:rPr>
          <w:rtl/>
        </w:rPr>
      </w:pPr>
      <w:r w:rsidRPr="006C2374">
        <w:rPr>
          <w:rtl/>
        </w:rPr>
        <w:t>נ</w:t>
      </w:r>
      <w:r w:rsidR="006C2374" w:rsidRPr="006C2374">
        <w:rPr>
          <w:rtl/>
        </w:rPr>
        <w:t xml:space="preserve">מנעים </w:t>
      </w:r>
      <w:r>
        <w:rPr>
          <w:rtl/>
        </w:rPr>
        <w:t>–</w:t>
      </w:r>
      <w:r w:rsidR="006C2374" w:rsidRPr="006C2374">
        <w:rPr>
          <w:rtl/>
        </w:rPr>
        <w:t xml:space="preserve"> 1</w:t>
      </w:r>
      <w:r>
        <w:rPr>
          <w:rtl/>
        </w:rPr>
        <w:t xml:space="preserve"> </w:t>
      </w:r>
    </w:p>
    <w:p w:rsidR="00B75DC2" w:rsidRDefault="006C2374" w:rsidP="00B75DC2">
      <w:pPr>
        <w:pStyle w:val="3"/>
        <w:rPr>
          <w:rtl/>
        </w:rPr>
      </w:pPr>
      <w:r w:rsidRPr="006C2374">
        <w:rPr>
          <w:rtl/>
        </w:rPr>
        <w:t>ההצעה</w:t>
      </w:r>
      <w:r w:rsidR="00B75DC2">
        <w:rPr>
          <w:rtl/>
        </w:rPr>
        <w:t xml:space="preserve"> </w:t>
      </w:r>
      <w:r w:rsidRPr="006C2374">
        <w:rPr>
          <w:rtl/>
        </w:rPr>
        <w:t xml:space="preserve">להעביר את הצעת חוק דמי מחלה (היעדרות בשל מחלת הורה) (תיקון </w:t>
      </w:r>
      <w:r w:rsidR="00B75DC2">
        <w:rPr>
          <w:rtl/>
        </w:rPr>
        <w:t>–</w:t>
      </w:r>
      <w:r w:rsidRPr="006C2374">
        <w:rPr>
          <w:rtl/>
        </w:rPr>
        <w:t xml:space="preserve"> מחלת</w:t>
      </w:r>
      <w:r w:rsidR="00B75DC2">
        <w:rPr>
          <w:rtl/>
        </w:rPr>
        <w:t xml:space="preserve"> </w:t>
      </w:r>
      <w:r w:rsidRPr="006C2374">
        <w:rPr>
          <w:rtl/>
        </w:rPr>
        <w:t>הורהו של בן הזוג), התשנ"ה</w:t>
      </w:r>
      <w:r w:rsidR="00B75DC2">
        <w:rPr>
          <w:rtl/>
        </w:rPr>
        <w:t>–</w:t>
      </w:r>
      <w:r w:rsidRPr="006C2374">
        <w:rPr>
          <w:rtl/>
        </w:rPr>
        <w:t>1994, לדיון מוקדם בוועדת העבודה והרווחה נתקבלה.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כל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מתאחדת</w:t>
      </w:r>
      <w:r w:rsidR="00B75DC2">
        <w:rPr>
          <w:rtl/>
        </w:rPr>
        <w:t xml:space="preserve"> </w:t>
      </w:r>
      <w:r w:rsidRPr="006C2374">
        <w:rPr>
          <w:rtl/>
        </w:rPr>
        <w:t>סביב</w:t>
      </w:r>
      <w:r w:rsidR="00B75DC2">
        <w:rPr>
          <w:rtl/>
        </w:rPr>
        <w:t xml:space="preserve"> </w:t>
      </w:r>
      <w:r w:rsidRPr="006C2374">
        <w:rPr>
          <w:rtl/>
        </w:rPr>
        <w:t>הרעיון</w:t>
      </w:r>
      <w:r w:rsidR="00B75DC2">
        <w:rPr>
          <w:rtl/>
        </w:rPr>
        <w:t xml:space="preserve"> </w:t>
      </w:r>
      <w:r w:rsidRPr="006C2374">
        <w:rPr>
          <w:rtl/>
        </w:rPr>
        <w:t>לעבוד</w:t>
      </w:r>
      <w:r w:rsidR="00B75DC2">
        <w:rPr>
          <w:rtl/>
        </w:rPr>
        <w:t xml:space="preserve"> </w:t>
      </w:r>
      <w:r w:rsidRPr="006C2374">
        <w:rPr>
          <w:rtl/>
        </w:rPr>
        <w:t>פחות</w:t>
      </w:r>
      <w:r w:rsidR="00B75DC2">
        <w:rPr>
          <w:rtl/>
        </w:rPr>
        <w:t xml:space="preserve"> </w:t>
      </w:r>
      <w:r w:rsidRPr="006C2374">
        <w:rPr>
          <w:rtl/>
        </w:rPr>
        <w:t>ככל האפשר. הנה, 14 בעד, אין</w:t>
      </w:r>
      <w:r w:rsidR="00B75DC2">
        <w:rPr>
          <w:rtl/>
        </w:rPr>
        <w:t xml:space="preserve"> </w:t>
      </w:r>
      <w:r w:rsidRPr="006C2374">
        <w:rPr>
          <w:rtl/>
        </w:rPr>
        <w:t>מתנגדים, אחד נמנע.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שרת העבודה והרווחה א' נמיר: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זה לא פחות לעבוד, זה על חשבון ימי המחלה של העובד.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הערה נכונה, אני מקבל את התיקון: זה על חשבון ימי חופשת מחלה.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הצעת החוק תרד לוועדת העבודה והרווחה לשם הכנתה לקריאה ראשונה.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אנחנו עוברים לנושא הבא: קודם כול שתי שאילתות לסגן שר הבינוי והשיכון:</w:t>
      </w:r>
      <w:r w:rsidR="00B75DC2">
        <w:rPr>
          <w:rtl/>
        </w:rPr>
        <w:t xml:space="preserve"> </w:t>
      </w:r>
      <w:r w:rsidRPr="006C2374">
        <w:rPr>
          <w:rtl/>
        </w:rPr>
        <w:t>אחת</w:t>
      </w:r>
      <w:r w:rsidR="00B75DC2">
        <w:rPr>
          <w:rtl/>
        </w:rPr>
        <w:t xml:space="preserve"> </w:t>
      </w:r>
      <w:r w:rsidRPr="006C2374">
        <w:rPr>
          <w:rtl/>
        </w:rPr>
        <w:t>שאילתא בעל</w:t>
      </w:r>
      <w:r w:rsidR="00B75DC2">
        <w:rPr>
          <w:rtl/>
        </w:rPr>
        <w:t>-</w:t>
      </w:r>
      <w:r w:rsidRPr="006C2374">
        <w:rPr>
          <w:rtl/>
        </w:rPr>
        <w:t xml:space="preserve">פה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שרת העבודה והרווחה א' נמיר: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לא, יש עוד הצעת חוק.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זה באישור היושב</w:t>
      </w:r>
      <w:r w:rsidR="00B75DC2">
        <w:rPr>
          <w:rtl/>
        </w:rPr>
        <w:t>-</w:t>
      </w:r>
      <w:r w:rsidRPr="006C2374">
        <w:rPr>
          <w:rtl/>
        </w:rPr>
        <w:t>ראש. מה אני יכול לעשות?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שרת העבודה והרווחה א' נמיר: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יש לי עוד הצעת חוק.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את צודקת, אבל ביקשו ממני כאן, וזה מסתיים בתוך שלוש דקות.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שרת העבודה והרווחה א' נמיר: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לא מוכנה, אדוני היושב</w:t>
      </w:r>
      <w:r w:rsidR="00B75DC2">
        <w:rPr>
          <w:rtl/>
        </w:rPr>
        <w:t>-</w:t>
      </w:r>
      <w:r w:rsidRPr="006C2374">
        <w:rPr>
          <w:rtl/>
        </w:rPr>
        <w:t>ראש, עם כל הכבוד.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ענת מאור (מרצ):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ההצעה שלך ירדה מסדר</w:t>
      </w:r>
      <w:r w:rsidR="00B75DC2">
        <w:rPr>
          <w:rtl/>
        </w:rPr>
        <w:t>-</w:t>
      </w:r>
      <w:r w:rsidRPr="006C2374">
        <w:rPr>
          <w:rtl/>
        </w:rPr>
        <w:t>היום.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שרת העבודה והרווחה א' נמיר: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לא,</w:t>
      </w:r>
      <w:r w:rsidR="00B75DC2">
        <w:rPr>
          <w:rtl/>
        </w:rPr>
        <w:t xml:space="preserve"> </w:t>
      </w:r>
      <w:r w:rsidRPr="006C2374">
        <w:rPr>
          <w:rtl/>
        </w:rPr>
        <w:t>היו לי שלוש הצעות חוק, וזה אולי לא הנוסח המתוקן: היתה הצעת חוק נוספת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אריאל</w:t>
      </w:r>
      <w:r w:rsidR="00B75DC2">
        <w:rPr>
          <w:rtl/>
        </w:rPr>
        <w:t xml:space="preserve"> </w:t>
      </w:r>
      <w:r w:rsidRPr="006C2374">
        <w:rPr>
          <w:rtl/>
        </w:rPr>
        <w:t>ויינשטיין,</w:t>
      </w:r>
      <w:r w:rsidR="00B75DC2">
        <w:rPr>
          <w:rtl/>
        </w:rPr>
        <w:t xml:space="preserve"> </w:t>
      </w:r>
      <w:r w:rsidRPr="006C2374">
        <w:rPr>
          <w:rtl/>
        </w:rPr>
        <w:t>היא ירדה. אבל יש הצעת חוק של חברת הכנסת ענת</w:t>
      </w:r>
      <w:r w:rsidR="00B75DC2">
        <w:rPr>
          <w:rtl/>
        </w:rPr>
        <w:t xml:space="preserve"> </w:t>
      </w:r>
      <w:r w:rsidRPr="006C2374">
        <w:rPr>
          <w:rtl/>
        </w:rPr>
        <w:t xml:space="preserve">מאור </w:t>
      </w:r>
      <w:r w:rsidR="00B75DC2">
        <w:rPr>
          <w:rtl/>
        </w:rPr>
        <w:t>–</w:t>
      </w:r>
      <w:r w:rsidRPr="006C2374">
        <w:rPr>
          <w:rtl/>
        </w:rPr>
        <w:t xml:space="preserve"> חוק שכר שווה לעובדת ולעובד, ועל זה עוד לא השבתי.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יש כאן אי</w:t>
      </w:r>
      <w:r w:rsidR="00B75DC2">
        <w:rPr>
          <w:rtl/>
        </w:rPr>
        <w:t>-</w:t>
      </w:r>
      <w:r w:rsidRPr="006C2374">
        <w:rPr>
          <w:rtl/>
        </w:rPr>
        <w:t>הבנה, כי כאן כתוב שהשר דוד ליבאי עונה.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שרת העבודה והרווחה א' נמיר: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זו טעות אצלכם.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בבקשה, אדוני סגן השר, תתאזר בסבלנות.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1"/>
        <w:rPr>
          <w:rtl/>
        </w:rPr>
      </w:pPr>
      <w:bookmarkStart w:id="108" w:name="_Toc458443475"/>
      <w:bookmarkStart w:id="109" w:name="_Toc458443705"/>
      <w:r w:rsidRPr="00B75DC2">
        <w:rPr>
          <w:rtl/>
        </w:rPr>
        <w:t xml:space="preserve">הצעת חוק שכר שווה לעובדת ולעובד (תיקון </w:t>
      </w:r>
      <w:r>
        <w:rPr>
          <w:rtl/>
        </w:rPr>
        <w:t>–</w:t>
      </w:r>
      <w:r w:rsidRPr="00B75DC2">
        <w:rPr>
          <w:rtl/>
        </w:rPr>
        <w:t xml:space="preserve"> שכר הוגן), התשנ"ג</w:t>
      </w:r>
      <w:r>
        <w:rPr>
          <w:rtl/>
        </w:rPr>
        <w:t>–</w:t>
      </w:r>
      <w:r w:rsidRPr="00B75DC2">
        <w:rPr>
          <w:rtl/>
        </w:rPr>
        <w:t>1992</w:t>
      </w:r>
      <w:bookmarkEnd w:id="108"/>
      <w:bookmarkEnd w:id="109"/>
    </w:p>
    <w:p w:rsidR="00B75DC2" w:rsidRPr="00B75DC2" w:rsidRDefault="00B75DC2" w:rsidP="00B75DC2">
      <w:pPr>
        <w:pStyle w:val="1"/>
        <w:rPr>
          <w:rtl/>
        </w:rPr>
      </w:pPr>
      <w:bookmarkStart w:id="110" w:name="_Toc458443476"/>
      <w:bookmarkStart w:id="111" w:name="_Toc458443706"/>
      <w:r w:rsidRPr="00B75DC2">
        <w:rPr>
          <w:rtl/>
        </w:rPr>
        <w:t>(הצעת חברת הכנסת ע' מאור)</w:t>
      </w:r>
      <w:bookmarkEnd w:id="110"/>
      <w:bookmarkEnd w:id="111"/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הצעת</w:t>
      </w:r>
      <w:r w:rsidR="00B75DC2">
        <w:rPr>
          <w:rtl/>
        </w:rPr>
        <w:t xml:space="preserve"> </w:t>
      </w:r>
      <w:r w:rsidRPr="006C2374">
        <w:rPr>
          <w:rtl/>
        </w:rPr>
        <w:t>חוק</w:t>
      </w:r>
      <w:r w:rsidR="00B75DC2">
        <w:rPr>
          <w:rtl/>
        </w:rPr>
        <w:t xml:space="preserve"> </w:t>
      </w:r>
      <w:r w:rsidRPr="006C2374">
        <w:rPr>
          <w:rtl/>
        </w:rPr>
        <w:t>שנ"ב,</w:t>
      </w:r>
      <w:r w:rsidR="00B75DC2">
        <w:rPr>
          <w:rtl/>
        </w:rPr>
        <w:t xml:space="preserve"> </w:t>
      </w:r>
      <w:r w:rsidRPr="006C2374">
        <w:rPr>
          <w:rtl/>
        </w:rPr>
        <w:t>הצעת</w:t>
      </w:r>
      <w:r w:rsidR="00B75DC2">
        <w:rPr>
          <w:rtl/>
        </w:rPr>
        <w:t xml:space="preserve"> </w:t>
      </w:r>
      <w:r w:rsidRPr="006C2374">
        <w:rPr>
          <w:rtl/>
        </w:rPr>
        <w:t>חוק</w:t>
      </w:r>
      <w:r w:rsidR="00B75DC2">
        <w:rPr>
          <w:rtl/>
        </w:rPr>
        <w:t xml:space="preserve"> </w:t>
      </w:r>
      <w:r w:rsidRPr="006C2374">
        <w:rPr>
          <w:rtl/>
        </w:rPr>
        <w:t>שכר</w:t>
      </w:r>
      <w:r w:rsidR="00B75DC2">
        <w:rPr>
          <w:rtl/>
        </w:rPr>
        <w:t xml:space="preserve"> </w:t>
      </w:r>
      <w:r w:rsidRPr="006C2374">
        <w:rPr>
          <w:rtl/>
        </w:rPr>
        <w:t>שווה</w:t>
      </w:r>
      <w:r w:rsidR="00B75DC2">
        <w:rPr>
          <w:rtl/>
        </w:rPr>
        <w:t xml:space="preserve"> </w:t>
      </w:r>
      <w:r w:rsidRPr="006C2374">
        <w:rPr>
          <w:rtl/>
        </w:rPr>
        <w:t xml:space="preserve">לעובדת ולעובד (תיקון </w:t>
      </w:r>
      <w:r w:rsidR="00B75DC2">
        <w:rPr>
          <w:rtl/>
        </w:rPr>
        <w:t>–</w:t>
      </w:r>
      <w:r w:rsidRPr="006C2374">
        <w:rPr>
          <w:rtl/>
        </w:rPr>
        <w:t xml:space="preserve"> שכר הוגן),</w:t>
      </w:r>
      <w:r w:rsidR="00B75DC2">
        <w:rPr>
          <w:rtl/>
        </w:rPr>
        <w:t xml:space="preserve"> </w:t>
      </w:r>
      <w:r w:rsidRPr="006C2374">
        <w:rPr>
          <w:rtl/>
        </w:rPr>
        <w:t>התשנ"ג</w:t>
      </w:r>
      <w:r w:rsidR="00B75DC2">
        <w:rPr>
          <w:rtl/>
        </w:rPr>
        <w:t>–</w:t>
      </w:r>
      <w:r w:rsidRPr="006C2374">
        <w:rPr>
          <w:rtl/>
        </w:rPr>
        <w:t>1992, של חברת הכנסת ענת מאור. הנמקה מהמקום, בבקשה.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גברתי השרה, אני מצטער, הטעו אותנו.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שרת העבודה והרווחה א' נמיר: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גם לי לא הודיעו.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בבקשה, חברת הכנסת מאור.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ענת מאור (מרצ):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גברתי</w:t>
      </w:r>
      <w:r w:rsidR="00B75DC2">
        <w:rPr>
          <w:rtl/>
        </w:rPr>
        <w:t xml:space="preserve"> </w:t>
      </w:r>
      <w:r w:rsidRPr="006C2374">
        <w:rPr>
          <w:rtl/>
        </w:rPr>
        <w:t>שרת</w:t>
      </w:r>
      <w:r w:rsidR="00B75DC2">
        <w:rPr>
          <w:rtl/>
        </w:rPr>
        <w:t xml:space="preserve"> </w:t>
      </w:r>
      <w:r w:rsidRPr="006C2374">
        <w:rPr>
          <w:rtl/>
        </w:rPr>
        <w:t>העבודה והרווחה, חברי הכנסת, אין ספק שהטעות</w:t>
      </w:r>
      <w:r w:rsidR="00B75DC2">
        <w:rPr>
          <w:rtl/>
        </w:rPr>
        <w:t xml:space="preserve"> </w:t>
      </w:r>
      <w:r w:rsidRPr="006C2374">
        <w:rPr>
          <w:rtl/>
        </w:rPr>
        <w:t>היא</w:t>
      </w:r>
      <w:r w:rsidR="00B75DC2">
        <w:rPr>
          <w:rtl/>
        </w:rPr>
        <w:t xml:space="preserve"> </w:t>
      </w:r>
      <w:r w:rsidRPr="006C2374">
        <w:rPr>
          <w:rtl/>
        </w:rPr>
        <w:t>טעות</w:t>
      </w:r>
      <w:r w:rsidR="00B75DC2">
        <w:rPr>
          <w:rtl/>
        </w:rPr>
        <w:t xml:space="preserve"> </w:t>
      </w:r>
      <w:r w:rsidRPr="006C2374">
        <w:rPr>
          <w:rtl/>
        </w:rPr>
        <w:t>טכנית,</w:t>
      </w:r>
      <w:r w:rsidR="00B75DC2">
        <w:rPr>
          <w:rtl/>
        </w:rPr>
        <w:t xml:space="preserve"> </w:t>
      </w:r>
      <w:r w:rsidRPr="006C2374">
        <w:rPr>
          <w:rtl/>
        </w:rPr>
        <w:t>שכן</w:t>
      </w:r>
      <w:r w:rsidR="00B75DC2">
        <w:rPr>
          <w:rtl/>
        </w:rPr>
        <w:t xml:space="preserve"> </w:t>
      </w:r>
      <w:r w:rsidRPr="006C2374">
        <w:rPr>
          <w:rtl/>
        </w:rPr>
        <w:t>הנושא שייך לשרת העבודה והרווחה. לפני שבוע עבר חוק חשוב</w:t>
      </w:r>
      <w:r w:rsidR="00B75DC2">
        <w:rPr>
          <w:rtl/>
        </w:rPr>
        <w:t xml:space="preserve"> </w:t>
      </w:r>
      <w:r w:rsidRPr="006C2374">
        <w:rPr>
          <w:rtl/>
        </w:rPr>
        <w:t>מאוד של הממשלה באותו נושא.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הצעת</w:t>
      </w:r>
      <w:r w:rsidR="00B75DC2">
        <w:rPr>
          <w:rtl/>
        </w:rPr>
        <w:t xml:space="preserve"> </w:t>
      </w:r>
      <w:r w:rsidRPr="006C2374">
        <w:rPr>
          <w:rtl/>
        </w:rPr>
        <w:t>החוק</w:t>
      </w:r>
      <w:r w:rsidR="00B75DC2">
        <w:rPr>
          <w:rtl/>
        </w:rPr>
        <w:t xml:space="preserve"> </w:t>
      </w:r>
      <w:r w:rsidRPr="006C2374">
        <w:rPr>
          <w:rtl/>
        </w:rPr>
        <w:t>שאני</w:t>
      </w:r>
      <w:r w:rsidR="00B75DC2">
        <w:rPr>
          <w:rtl/>
        </w:rPr>
        <w:t xml:space="preserve"> </w:t>
      </w:r>
      <w:r w:rsidRPr="006C2374">
        <w:rPr>
          <w:rtl/>
        </w:rPr>
        <w:t>מביאה הונחה למעשה על שולחן הכנסת השתים</w:t>
      </w:r>
      <w:r w:rsidR="00B75DC2">
        <w:rPr>
          <w:rtl/>
        </w:rPr>
        <w:t>-</w:t>
      </w:r>
      <w:r w:rsidRPr="006C2374">
        <w:rPr>
          <w:rtl/>
        </w:rPr>
        <w:t>עשרה, על</w:t>
      </w:r>
      <w:r w:rsidR="00B75DC2">
        <w:rPr>
          <w:rtl/>
        </w:rPr>
        <w:t>-</w:t>
      </w:r>
      <w:r w:rsidRPr="006C2374">
        <w:rPr>
          <w:rtl/>
        </w:rPr>
        <w:t>ידי חבר</w:t>
      </w:r>
      <w:r w:rsidR="00B75DC2">
        <w:rPr>
          <w:rtl/>
        </w:rPr>
        <w:t xml:space="preserve"> </w:t>
      </w:r>
      <w:r w:rsidRPr="006C2374">
        <w:rPr>
          <w:rtl/>
        </w:rPr>
        <w:t>הכנסת דאז והשר היום יאיר צבן.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הצעת</w:t>
      </w:r>
      <w:r w:rsidR="00B75DC2">
        <w:rPr>
          <w:rtl/>
        </w:rPr>
        <w:t xml:space="preserve"> </w:t>
      </w:r>
      <w:r w:rsidRPr="006C2374">
        <w:rPr>
          <w:rtl/>
        </w:rPr>
        <w:t>החוק</w:t>
      </w:r>
      <w:r w:rsidR="00B75DC2">
        <w:rPr>
          <w:rtl/>
        </w:rPr>
        <w:t xml:space="preserve"> </w:t>
      </w:r>
      <w:r w:rsidRPr="006C2374">
        <w:rPr>
          <w:rtl/>
        </w:rPr>
        <w:t>הוכנה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>-</w:t>
      </w:r>
      <w:r w:rsidRPr="006C2374">
        <w:rPr>
          <w:rtl/>
        </w:rPr>
        <w:t>ידי</w:t>
      </w:r>
      <w:r w:rsidR="00B75DC2">
        <w:rPr>
          <w:rtl/>
        </w:rPr>
        <w:t xml:space="preserve"> </w:t>
      </w:r>
      <w:r w:rsidRPr="006C2374">
        <w:rPr>
          <w:rtl/>
        </w:rPr>
        <w:t>פרופסור פרנסס רדאי, והיא נועדה לענות על הסוגיה</w:t>
      </w:r>
      <w:r w:rsidR="00B75DC2">
        <w:rPr>
          <w:rtl/>
        </w:rPr>
        <w:t xml:space="preserve"> </w:t>
      </w:r>
      <w:r w:rsidRPr="006C2374">
        <w:rPr>
          <w:rtl/>
        </w:rPr>
        <w:t>הקריטית</w:t>
      </w:r>
      <w:r w:rsidR="00B75DC2">
        <w:rPr>
          <w:rtl/>
        </w:rPr>
        <w:t xml:space="preserve"> </w:t>
      </w:r>
      <w:r w:rsidRPr="006C2374">
        <w:rPr>
          <w:rtl/>
        </w:rPr>
        <w:t>שכולנו</w:t>
      </w:r>
      <w:r w:rsidR="00B75DC2">
        <w:rPr>
          <w:rtl/>
        </w:rPr>
        <w:t xml:space="preserve"> </w:t>
      </w:r>
      <w:r w:rsidRPr="006C2374">
        <w:rPr>
          <w:rtl/>
        </w:rPr>
        <w:t>עוסקים</w:t>
      </w:r>
      <w:r w:rsidR="00B75DC2">
        <w:rPr>
          <w:rtl/>
        </w:rPr>
        <w:t xml:space="preserve"> </w:t>
      </w:r>
      <w:r w:rsidRPr="006C2374">
        <w:rPr>
          <w:rtl/>
        </w:rPr>
        <w:t>בה בשנים האחרונות, שלמרות חוק שכר שווה לעובד ולעובדת,</w:t>
      </w:r>
      <w:r w:rsidR="00B75DC2">
        <w:rPr>
          <w:rtl/>
        </w:rPr>
        <w:t xml:space="preserve"> </w:t>
      </w:r>
      <w:r w:rsidRPr="006C2374">
        <w:rPr>
          <w:rtl/>
        </w:rPr>
        <w:t>פערי</w:t>
      </w:r>
      <w:r w:rsidR="00B75DC2">
        <w:rPr>
          <w:rtl/>
        </w:rPr>
        <w:t xml:space="preserve"> </w:t>
      </w:r>
      <w:r w:rsidRPr="006C2374">
        <w:rPr>
          <w:rtl/>
        </w:rPr>
        <w:t>השכר בגין אותה עבודה הם של מאות ואלפי שקלים בחודש. כאשר הנושא נחקר ונבדק</w:t>
      </w:r>
      <w:r w:rsidR="00B75DC2">
        <w:rPr>
          <w:rtl/>
        </w:rPr>
        <w:t xml:space="preserve"> </w:t>
      </w:r>
      <w:r w:rsidRPr="006C2374">
        <w:rPr>
          <w:rtl/>
        </w:rPr>
        <w:t>התברר,</w:t>
      </w:r>
      <w:r w:rsidR="00B75DC2">
        <w:rPr>
          <w:rtl/>
        </w:rPr>
        <w:t xml:space="preserve"> </w:t>
      </w:r>
      <w:r w:rsidRPr="006C2374">
        <w:rPr>
          <w:rtl/>
        </w:rPr>
        <w:t>שהתוספות</w:t>
      </w:r>
      <w:r w:rsidR="00B75DC2">
        <w:rPr>
          <w:rtl/>
        </w:rPr>
        <w:t xml:space="preserve"> </w:t>
      </w:r>
      <w:r w:rsidRPr="006C2374">
        <w:rPr>
          <w:rtl/>
        </w:rPr>
        <w:t>בגין</w:t>
      </w:r>
      <w:r w:rsidR="00B75DC2">
        <w:rPr>
          <w:rtl/>
        </w:rPr>
        <w:t xml:space="preserve"> </w:t>
      </w:r>
      <w:r w:rsidRPr="006C2374">
        <w:rPr>
          <w:rtl/>
        </w:rPr>
        <w:t>רכב</w:t>
      </w:r>
      <w:r w:rsidR="00B75DC2">
        <w:rPr>
          <w:rtl/>
        </w:rPr>
        <w:t xml:space="preserve"> </w:t>
      </w:r>
      <w:r w:rsidRPr="006C2374">
        <w:rPr>
          <w:rtl/>
        </w:rPr>
        <w:t>ושעות</w:t>
      </w:r>
      <w:r w:rsidR="00B75DC2">
        <w:rPr>
          <w:rtl/>
        </w:rPr>
        <w:t xml:space="preserve"> </w:t>
      </w:r>
      <w:r w:rsidRPr="006C2374">
        <w:rPr>
          <w:rtl/>
        </w:rPr>
        <w:t>נוספות בעיקר יוצרות את הפערים הללו, שכן הן</w:t>
      </w:r>
      <w:r w:rsidR="00B75DC2">
        <w:rPr>
          <w:rtl/>
        </w:rPr>
        <w:t xml:space="preserve"> </w:t>
      </w:r>
      <w:r w:rsidRPr="006C2374">
        <w:rPr>
          <w:rtl/>
        </w:rPr>
        <w:t>מתוגמלות בעיקר לגברים ולא לנשים.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מברכת על הצעת החוק הממשלתית.</w:t>
      </w:r>
      <w:r w:rsidR="00B75DC2">
        <w:rPr>
          <w:rtl/>
        </w:rPr>
        <w:t xml:space="preserve"> </w:t>
      </w:r>
      <w:r w:rsidRPr="006C2374">
        <w:rPr>
          <w:rtl/>
        </w:rPr>
        <w:t>הכנסת גם העבירה לוועדת העבודה והרווחה,</w:t>
      </w:r>
      <w:r w:rsidR="00B75DC2">
        <w:rPr>
          <w:rtl/>
        </w:rPr>
        <w:t xml:space="preserve"> </w:t>
      </w:r>
      <w:r w:rsidRPr="006C2374">
        <w:rPr>
          <w:rtl/>
        </w:rPr>
        <w:t>לאחר</w:t>
      </w:r>
      <w:r w:rsidR="00B75DC2">
        <w:rPr>
          <w:rtl/>
        </w:rPr>
        <w:t xml:space="preserve"> </w:t>
      </w:r>
      <w:r w:rsidRPr="006C2374">
        <w:rPr>
          <w:rtl/>
        </w:rPr>
        <w:t>קריאה</w:t>
      </w:r>
      <w:r w:rsidR="00B75DC2">
        <w:rPr>
          <w:rtl/>
        </w:rPr>
        <w:t xml:space="preserve"> </w:t>
      </w:r>
      <w:r w:rsidRPr="006C2374">
        <w:rPr>
          <w:rtl/>
        </w:rPr>
        <w:t>טרומית, הצעת חוק של כמה חברי כנסת באותו נושא, שגם היא הונחה בכנסת</w:t>
      </w:r>
      <w:r w:rsidR="00B75DC2">
        <w:rPr>
          <w:rtl/>
        </w:rPr>
        <w:t xml:space="preserve"> </w:t>
      </w:r>
      <w:r w:rsidRPr="006C2374">
        <w:rPr>
          <w:rtl/>
        </w:rPr>
        <w:t>השתים</w:t>
      </w:r>
      <w:r w:rsidR="00B75DC2">
        <w:rPr>
          <w:rtl/>
        </w:rPr>
        <w:t>-</w:t>
      </w:r>
      <w:r w:rsidRPr="006C2374">
        <w:rPr>
          <w:rtl/>
        </w:rPr>
        <w:t>עשרה.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הצעת</w:t>
      </w:r>
      <w:r w:rsidR="00B75DC2">
        <w:rPr>
          <w:rtl/>
        </w:rPr>
        <w:t xml:space="preserve"> </w:t>
      </w:r>
      <w:r w:rsidRPr="006C2374">
        <w:rPr>
          <w:rtl/>
        </w:rPr>
        <w:t>החוק</w:t>
      </w:r>
      <w:r w:rsidR="00B75DC2">
        <w:rPr>
          <w:rtl/>
        </w:rPr>
        <w:t xml:space="preserve"> </w:t>
      </w:r>
      <w:r w:rsidRPr="006C2374">
        <w:rPr>
          <w:rtl/>
        </w:rPr>
        <w:t>שאני מבקשת לאשר היא הצעת חוק שצריך לשפר בה דברים. כפי שאמרתי,</w:t>
      </w:r>
      <w:r w:rsidR="00B75DC2">
        <w:rPr>
          <w:rtl/>
        </w:rPr>
        <w:t xml:space="preserve"> </w:t>
      </w:r>
      <w:r w:rsidRPr="006C2374">
        <w:rPr>
          <w:rtl/>
        </w:rPr>
        <w:t>היא</w:t>
      </w:r>
      <w:r w:rsidR="00B75DC2">
        <w:rPr>
          <w:rtl/>
        </w:rPr>
        <w:t xml:space="preserve"> </w:t>
      </w:r>
      <w:r w:rsidRPr="006C2374">
        <w:rPr>
          <w:rtl/>
        </w:rPr>
        <w:t>מתבססת</w:t>
      </w:r>
      <w:r w:rsidR="00B75DC2">
        <w:rPr>
          <w:rtl/>
        </w:rPr>
        <w:t xml:space="preserve"> </w:t>
      </w:r>
      <w:r w:rsidRPr="006C2374">
        <w:rPr>
          <w:rtl/>
        </w:rPr>
        <w:t>על רעיונות שאז חשבנו שהם נכונים, כמו ניתוח עיסוקים. היום יש גישות</w:t>
      </w:r>
      <w:r w:rsidR="00B75DC2">
        <w:rPr>
          <w:rtl/>
        </w:rPr>
        <w:t xml:space="preserve"> </w:t>
      </w:r>
      <w:r w:rsidRPr="006C2374">
        <w:rPr>
          <w:rtl/>
        </w:rPr>
        <w:t>אחרות. פרופסור רות בן</w:t>
      </w:r>
      <w:r w:rsidR="00B75DC2">
        <w:rPr>
          <w:rtl/>
        </w:rPr>
        <w:t>-</w:t>
      </w:r>
      <w:r w:rsidRPr="006C2374">
        <w:rPr>
          <w:rtl/>
        </w:rPr>
        <w:t>ישראל תרמה הרבה מן הרעיונות החדישים.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רוצה</w:t>
      </w:r>
      <w:r w:rsidR="00B75DC2">
        <w:rPr>
          <w:rtl/>
        </w:rPr>
        <w:t xml:space="preserve"> </w:t>
      </w:r>
      <w:r w:rsidRPr="006C2374">
        <w:rPr>
          <w:rtl/>
        </w:rPr>
        <w:t>לבקש מן הכנסת לאשר את הצעת החוק ולהצטרף לדיון יחד עם הצעת החוק</w:t>
      </w:r>
      <w:r w:rsidR="00B75DC2">
        <w:rPr>
          <w:rtl/>
        </w:rPr>
        <w:t xml:space="preserve"> </w:t>
      </w:r>
      <w:r w:rsidRPr="006C2374">
        <w:rPr>
          <w:rtl/>
        </w:rPr>
        <w:t>הממשלתית.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מעריכה</w:t>
      </w:r>
      <w:r w:rsidR="00B75DC2">
        <w:rPr>
          <w:rtl/>
        </w:rPr>
        <w:t xml:space="preserve"> </w:t>
      </w:r>
      <w:r w:rsidRPr="006C2374">
        <w:rPr>
          <w:rtl/>
        </w:rPr>
        <w:t>מאוד</w:t>
      </w:r>
      <w:r w:rsidR="00B75DC2">
        <w:rPr>
          <w:rtl/>
        </w:rPr>
        <w:t xml:space="preserve"> </w:t>
      </w:r>
      <w:r w:rsidRPr="006C2374">
        <w:rPr>
          <w:rtl/>
        </w:rPr>
        <w:t>את דברי התשובה של שרת העבודה והרווחה בדיון לפני</w:t>
      </w:r>
      <w:r w:rsidR="00B75DC2">
        <w:rPr>
          <w:rtl/>
        </w:rPr>
        <w:t xml:space="preserve"> </w:t>
      </w:r>
      <w:r w:rsidRPr="006C2374">
        <w:rPr>
          <w:rtl/>
        </w:rPr>
        <w:t>שבוע.</w:t>
      </w:r>
      <w:r w:rsidR="00B75DC2">
        <w:rPr>
          <w:rtl/>
        </w:rPr>
        <w:t xml:space="preserve"> </w:t>
      </w:r>
      <w:r w:rsidRPr="006C2374">
        <w:rPr>
          <w:rtl/>
        </w:rPr>
        <w:t>היא</w:t>
      </w:r>
      <w:r w:rsidR="00B75DC2">
        <w:rPr>
          <w:rtl/>
        </w:rPr>
        <w:t xml:space="preserve"> </w:t>
      </w:r>
      <w:r w:rsidRPr="006C2374">
        <w:rPr>
          <w:rtl/>
        </w:rPr>
        <w:t>אמרה</w:t>
      </w:r>
      <w:r w:rsidR="00B75DC2">
        <w:rPr>
          <w:rtl/>
        </w:rPr>
        <w:t xml:space="preserve"> </w:t>
      </w:r>
      <w:r w:rsidRPr="006C2374">
        <w:rPr>
          <w:rtl/>
        </w:rPr>
        <w:t>שהצעת החוק הממשלתית יש בה הרבה הישגים ויש בה גם דברים שראוי</w:t>
      </w:r>
      <w:r w:rsidR="00B75DC2">
        <w:rPr>
          <w:rtl/>
        </w:rPr>
        <w:t xml:space="preserve"> </w:t>
      </w:r>
      <w:r w:rsidRPr="006C2374">
        <w:rPr>
          <w:rtl/>
        </w:rPr>
        <w:t>שבוועדת</w:t>
      </w:r>
      <w:r w:rsidR="00B75DC2">
        <w:rPr>
          <w:rtl/>
        </w:rPr>
        <w:t xml:space="preserve"> </w:t>
      </w:r>
      <w:r w:rsidRPr="006C2374">
        <w:rPr>
          <w:rtl/>
        </w:rPr>
        <w:t>העבודה והרווחה נמשיך ונדון בהם ונראה איך לקדמם. לפיכך, אישור הצעת חוק</w:t>
      </w:r>
      <w:r w:rsidR="00B75DC2">
        <w:rPr>
          <w:rtl/>
        </w:rPr>
        <w:t xml:space="preserve"> </w:t>
      </w:r>
      <w:r w:rsidRPr="006C2374">
        <w:rPr>
          <w:rtl/>
        </w:rPr>
        <w:t>זו יתרום לדיון המשולב בוועדת העבודה והרווחה.</w:t>
      </w:r>
      <w:r w:rsidR="00B75DC2">
        <w:rPr>
          <w:rtl/>
        </w:rPr>
        <w:t xml:space="preserve"> </w:t>
      </w:r>
      <w:r w:rsidRPr="006C2374">
        <w:rPr>
          <w:rtl/>
        </w:rPr>
        <w:t>תודה רבה.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תודה.</w:t>
      </w:r>
      <w:r w:rsidR="00B75DC2">
        <w:rPr>
          <w:rtl/>
        </w:rPr>
        <w:t xml:space="preserve"> </w:t>
      </w:r>
      <w:r w:rsidRPr="006C2374">
        <w:rPr>
          <w:rtl/>
        </w:rPr>
        <w:t>גברתי השרה, בבקשה.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רוצה</w:t>
      </w:r>
      <w:r w:rsidR="00B75DC2">
        <w:rPr>
          <w:rtl/>
        </w:rPr>
        <w:t xml:space="preserve"> </w:t>
      </w:r>
      <w:r w:rsidRPr="006C2374">
        <w:rPr>
          <w:rtl/>
        </w:rPr>
        <w:t>רק</w:t>
      </w:r>
      <w:r w:rsidR="00B75DC2">
        <w:rPr>
          <w:rtl/>
        </w:rPr>
        <w:t xml:space="preserve"> </w:t>
      </w:r>
      <w:r w:rsidRPr="006C2374">
        <w:rPr>
          <w:rtl/>
        </w:rPr>
        <w:t>להדגיש</w:t>
      </w:r>
      <w:r w:rsidR="00B75DC2">
        <w:rPr>
          <w:rtl/>
        </w:rPr>
        <w:t xml:space="preserve"> </w:t>
      </w:r>
      <w:r w:rsidRPr="006C2374">
        <w:rPr>
          <w:rtl/>
        </w:rPr>
        <w:t>שאת</w:t>
      </w:r>
      <w:r w:rsidR="00B75DC2">
        <w:rPr>
          <w:rtl/>
        </w:rPr>
        <w:t xml:space="preserve"> </w:t>
      </w:r>
      <w:r w:rsidRPr="006C2374">
        <w:rPr>
          <w:rtl/>
        </w:rPr>
        <w:t>צודקת</w:t>
      </w:r>
      <w:r w:rsidR="00B75DC2">
        <w:rPr>
          <w:rtl/>
        </w:rPr>
        <w:t xml:space="preserve"> </w:t>
      </w:r>
      <w:r w:rsidRPr="006C2374">
        <w:rPr>
          <w:rtl/>
        </w:rPr>
        <w:t>בהחלט. לצערי תמיד משחילים בין השאילתות</w:t>
      </w:r>
      <w:r w:rsidR="00B75DC2">
        <w:rPr>
          <w:rtl/>
        </w:rPr>
        <w:t xml:space="preserve"> </w:t>
      </w:r>
      <w:r w:rsidRPr="006C2374">
        <w:rPr>
          <w:rtl/>
        </w:rPr>
        <w:t>וההצעות</w:t>
      </w:r>
      <w:r w:rsidR="00B75DC2">
        <w:rPr>
          <w:rtl/>
        </w:rPr>
        <w:t xml:space="preserve"> </w:t>
      </w:r>
      <w:r w:rsidRPr="006C2374">
        <w:rPr>
          <w:rtl/>
        </w:rPr>
        <w:t>לסדר</w:t>
      </w:r>
      <w:r w:rsidR="00B75DC2">
        <w:rPr>
          <w:rtl/>
        </w:rPr>
        <w:t>-</w:t>
      </w:r>
      <w:r w:rsidRPr="006C2374">
        <w:rPr>
          <w:rtl/>
        </w:rPr>
        <w:t>היום</w:t>
      </w:r>
      <w:r w:rsidR="00B75DC2">
        <w:rPr>
          <w:rtl/>
        </w:rPr>
        <w:t xml:space="preserve"> </w:t>
      </w:r>
      <w:r w:rsidRPr="006C2374">
        <w:rPr>
          <w:rtl/>
        </w:rPr>
        <w:t>שלך עוד כל מיני נושאים. לכן, שלא יתפרש כאילו את מתעקשת, כי</w:t>
      </w:r>
      <w:r w:rsidR="00B75DC2">
        <w:rPr>
          <w:rtl/>
        </w:rPr>
        <w:t xml:space="preserve"> </w:t>
      </w:r>
      <w:r w:rsidRPr="006C2374">
        <w:rPr>
          <w:rtl/>
        </w:rPr>
        <w:t>זה לא נכון. תמיד ויתרת. אני מדגיש את זה.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שרת העבודה והרווחה א' נמיר: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זה</w:t>
      </w:r>
      <w:r w:rsidR="00B75DC2">
        <w:rPr>
          <w:rtl/>
        </w:rPr>
        <w:t xml:space="preserve"> </w:t>
      </w:r>
      <w:r w:rsidRPr="006C2374">
        <w:rPr>
          <w:rtl/>
        </w:rPr>
        <w:t>נכון.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חושבת שפשוט הונח לפנינו נוסח שהיתה בו</w:t>
      </w:r>
      <w:r w:rsidR="00B75DC2">
        <w:rPr>
          <w:rtl/>
        </w:rPr>
        <w:t xml:space="preserve"> </w:t>
      </w:r>
      <w:r w:rsidRPr="006C2374">
        <w:rPr>
          <w:rtl/>
        </w:rPr>
        <w:t>טעות,</w:t>
      </w:r>
      <w:r w:rsidR="00B75DC2">
        <w:rPr>
          <w:rtl/>
        </w:rPr>
        <w:t xml:space="preserve"> </w:t>
      </w:r>
      <w:r w:rsidRPr="006C2374">
        <w:rPr>
          <w:rtl/>
        </w:rPr>
        <w:t>כי</w:t>
      </w:r>
      <w:r w:rsidR="00B75DC2">
        <w:rPr>
          <w:rtl/>
        </w:rPr>
        <w:t xml:space="preserve"> </w:t>
      </w:r>
      <w:r w:rsidRPr="006C2374">
        <w:rPr>
          <w:rtl/>
        </w:rPr>
        <w:t>לפני</w:t>
      </w:r>
      <w:r w:rsidR="00B75DC2">
        <w:rPr>
          <w:rtl/>
        </w:rPr>
        <w:t xml:space="preserve"> </w:t>
      </w:r>
      <w:r w:rsidRPr="006C2374">
        <w:rPr>
          <w:rtl/>
        </w:rPr>
        <w:t>יש נוסח מתוקן אחר. אני בוודאי לא חושבת שהיתה כאן כוונה. על כל</w:t>
      </w:r>
      <w:r w:rsidR="00B75DC2">
        <w:rPr>
          <w:rtl/>
        </w:rPr>
        <w:t xml:space="preserve"> </w:t>
      </w:r>
      <w:r w:rsidRPr="006C2374">
        <w:rPr>
          <w:rtl/>
        </w:rPr>
        <w:t>פנים, אדוני היושב</w:t>
      </w:r>
      <w:r w:rsidR="00B75DC2">
        <w:rPr>
          <w:rtl/>
        </w:rPr>
        <w:t>-</w:t>
      </w:r>
      <w:r w:rsidRPr="006C2374">
        <w:rPr>
          <w:rtl/>
        </w:rPr>
        <w:t>ראש, תודה לך.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 היושב</w:t>
      </w:r>
      <w:r w:rsidR="00B75DC2">
        <w:rPr>
          <w:rtl/>
        </w:rPr>
        <w:t>-</w:t>
      </w:r>
      <w:r w:rsidRPr="006C2374">
        <w:rPr>
          <w:rtl/>
        </w:rPr>
        <w:t>ראש, רבותי חברי הכנסת, בהצעת החוק של חברת הכנסת ענת מאור מוצע</w:t>
      </w:r>
      <w:r w:rsidR="00B75DC2">
        <w:rPr>
          <w:rtl/>
        </w:rPr>
        <w:t xml:space="preserve"> </w:t>
      </w:r>
      <w:r w:rsidRPr="006C2374">
        <w:rPr>
          <w:rtl/>
        </w:rPr>
        <w:t>להתגבר על הפערים בשכר של גברים ונשים.</w:t>
      </w:r>
      <w:r w:rsidR="00B75DC2">
        <w:rPr>
          <w:rtl/>
        </w:rPr>
        <w:t xml:space="preserve"> </w:t>
      </w:r>
      <w:r w:rsidRPr="006C2374">
        <w:rPr>
          <w:rtl/>
        </w:rPr>
        <w:t>מדובר באפליה הנובעת מאפיון נמוך של סוגי</w:t>
      </w:r>
      <w:r w:rsidR="00B75DC2">
        <w:rPr>
          <w:rtl/>
        </w:rPr>
        <w:t xml:space="preserve"> </w:t>
      </w:r>
      <w:r w:rsidRPr="006C2374">
        <w:rPr>
          <w:rtl/>
        </w:rPr>
        <w:t>עבודות</w:t>
      </w:r>
      <w:r w:rsidR="00B75DC2">
        <w:rPr>
          <w:rtl/>
        </w:rPr>
        <w:t xml:space="preserve"> </w:t>
      </w:r>
      <w:r w:rsidRPr="006C2374">
        <w:rPr>
          <w:rtl/>
        </w:rPr>
        <w:t>ומקצועות</w:t>
      </w:r>
      <w:r w:rsidR="00B75DC2">
        <w:rPr>
          <w:rtl/>
        </w:rPr>
        <w:t xml:space="preserve"> </w:t>
      </w:r>
      <w:r w:rsidRPr="006C2374">
        <w:rPr>
          <w:rtl/>
        </w:rPr>
        <w:t>שמועסקים בהם בעיקר נשים, לעומת סוגי עבודות ומקצועות שהעוסקים</w:t>
      </w:r>
      <w:r w:rsidR="00B75DC2">
        <w:rPr>
          <w:rtl/>
        </w:rPr>
        <w:t xml:space="preserve"> </w:t>
      </w:r>
      <w:r w:rsidRPr="006C2374">
        <w:rPr>
          <w:rtl/>
        </w:rPr>
        <w:t>בהם הינם בעיקר גברים, וכן מן התוספות הנלוות לשכר.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חברת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ענת</w:t>
      </w:r>
      <w:r w:rsidR="00B75DC2">
        <w:rPr>
          <w:rtl/>
        </w:rPr>
        <w:t xml:space="preserve"> </w:t>
      </w:r>
      <w:r w:rsidRPr="006C2374">
        <w:rPr>
          <w:rtl/>
        </w:rPr>
        <w:t>מאור</w:t>
      </w:r>
      <w:r w:rsidR="00B75DC2">
        <w:rPr>
          <w:rtl/>
        </w:rPr>
        <w:t xml:space="preserve"> </w:t>
      </w:r>
      <w:r w:rsidRPr="006C2374">
        <w:rPr>
          <w:rtl/>
        </w:rPr>
        <w:t>מציעה</w:t>
      </w:r>
      <w:r w:rsidR="00B75DC2">
        <w:rPr>
          <w:rtl/>
        </w:rPr>
        <w:t xml:space="preserve"> </w:t>
      </w:r>
      <w:r w:rsidRPr="006C2374">
        <w:rPr>
          <w:rtl/>
        </w:rPr>
        <w:t>יצירת מכנה משותף בשכר בין שני סוגי עיסוקים</w:t>
      </w:r>
      <w:r w:rsidR="00B75DC2">
        <w:rPr>
          <w:rtl/>
        </w:rPr>
        <w:t xml:space="preserve"> </w:t>
      </w:r>
      <w:r w:rsidRPr="006C2374">
        <w:rPr>
          <w:rtl/>
        </w:rPr>
        <w:t>אלה,</w:t>
      </w:r>
      <w:r w:rsidR="00B75DC2">
        <w:rPr>
          <w:rtl/>
        </w:rPr>
        <w:t xml:space="preserve"> </w:t>
      </w:r>
      <w:r w:rsidRPr="006C2374">
        <w:rPr>
          <w:rtl/>
        </w:rPr>
        <w:t>"שכר</w:t>
      </w:r>
      <w:r w:rsidR="00B75DC2">
        <w:rPr>
          <w:rtl/>
        </w:rPr>
        <w:t xml:space="preserve"> </w:t>
      </w:r>
      <w:r w:rsidRPr="006C2374">
        <w:rPr>
          <w:rtl/>
        </w:rPr>
        <w:t>הוגן" בלשון הצעת החוק, שישתלם הן לגברים והן לנשים המועסקים בעבודות</w:t>
      </w:r>
      <w:r w:rsidR="00B75DC2">
        <w:rPr>
          <w:rtl/>
        </w:rPr>
        <w:t xml:space="preserve"> </w:t>
      </w:r>
      <w:r w:rsidRPr="006C2374">
        <w:rPr>
          <w:rtl/>
        </w:rPr>
        <w:t>שוות ערך.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 רבותי חברי הכנסת, לפני שבוע, והזכירה זאת חברת הכנסת ענת</w:t>
      </w:r>
      <w:r w:rsidR="00B75DC2">
        <w:rPr>
          <w:rtl/>
        </w:rPr>
        <w:t xml:space="preserve"> </w:t>
      </w:r>
      <w:r w:rsidRPr="006C2374">
        <w:rPr>
          <w:rtl/>
        </w:rPr>
        <w:t>מאור,</w:t>
      </w:r>
      <w:r w:rsidR="00B75DC2">
        <w:rPr>
          <w:rtl/>
        </w:rPr>
        <w:t xml:space="preserve"> </w:t>
      </w:r>
      <w:r w:rsidRPr="006C2374">
        <w:rPr>
          <w:rtl/>
        </w:rPr>
        <w:t>הבאתי</w:t>
      </w:r>
      <w:r w:rsidR="00B75DC2">
        <w:rPr>
          <w:rtl/>
        </w:rPr>
        <w:t xml:space="preserve"> </w:t>
      </w:r>
      <w:r w:rsidRPr="006C2374">
        <w:rPr>
          <w:rtl/>
        </w:rPr>
        <w:t>לכנסת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הצעת</w:t>
      </w:r>
      <w:r w:rsidR="00B75DC2">
        <w:rPr>
          <w:rtl/>
        </w:rPr>
        <w:t xml:space="preserve"> </w:t>
      </w:r>
      <w:r w:rsidRPr="006C2374">
        <w:rPr>
          <w:rtl/>
        </w:rPr>
        <w:t>חוק</w:t>
      </w:r>
      <w:r w:rsidR="00B75DC2">
        <w:rPr>
          <w:rtl/>
        </w:rPr>
        <w:t xml:space="preserve"> </w:t>
      </w:r>
      <w:r w:rsidRPr="006C2374">
        <w:rPr>
          <w:rtl/>
        </w:rPr>
        <w:t>שכר שווה לעובד ולעובדת בעד עבודה שוות ערך,</w:t>
      </w:r>
      <w:r w:rsidR="00B75DC2">
        <w:rPr>
          <w:rtl/>
        </w:rPr>
        <w:t xml:space="preserve"> </w:t>
      </w:r>
      <w:r w:rsidRPr="006C2374">
        <w:rPr>
          <w:rtl/>
        </w:rPr>
        <w:t>שאושרה</w:t>
      </w:r>
      <w:r w:rsidR="00B75DC2">
        <w:rPr>
          <w:rtl/>
        </w:rPr>
        <w:t xml:space="preserve"> </w:t>
      </w:r>
      <w:r w:rsidRPr="006C2374">
        <w:rPr>
          <w:rtl/>
        </w:rPr>
        <w:t>בקריאה</w:t>
      </w:r>
      <w:r w:rsidR="00B75DC2">
        <w:rPr>
          <w:rtl/>
        </w:rPr>
        <w:t xml:space="preserve"> </w:t>
      </w:r>
      <w:r w:rsidRPr="006C2374">
        <w:rPr>
          <w:rtl/>
        </w:rPr>
        <w:t>ראשונה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>-</w:t>
      </w:r>
      <w:r w:rsidRPr="006C2374">
        <w:rPr>
          <w:rtl/>
        </w:rPr>
        <w:t>ידי מליאת הכנסת. בהצעת החוק נקבע, כי תהיה חובה לשלם</w:t>
      </w:r>
      <w:r w:rsidR="00B75DC2">
        <w:rPr>
          <w:rtl/>
        </w:rPr>
        <w:t xml:space="preserve"> </w:t>
      </w:r>
      <w:r w:rsidRPr="006C2374">
        <w:rPr>
          <w:rtl/>
        </w:rPr>
        <w:t>שכר</w:t>
      </w:r>
      <w:r w:rsidR="00B75DC2">
        <w:rPr>
          <w:rtl/>
        </w:rPr>
        <w:t xml:space="preserve"> </w:t>
      </w:r>
      <w:r w:rsidRPr="006C2374">
        <w:rPr>
          <w:rtl/>
        </w:rPr>
        <w:t>שווה לעובדת ולעובד, לא רק בעד אותה עבודה או עבודה שווה בעיקרה, אלא גם בעד</w:t>
      </w:r>
      <w:r w:rsidR="00B75DC2">
        <w:rPr>
          <w:rtl/>
        </w:rPr>
        <w:t xml:space="preserve"> </w:t>
      </w:r>
      <w:r w:rsidRPr="006C2374">
        <w:rPr>
          <w:rtl/>
        </w:rPr>
        <w:t>עבודה</w:t>
      </w:r>
      <w:r w:rsidR="00B75DC2">
        <w:rPr>
          <w:rtl/>
        </w:rPr>
        <w:t xml:space="preserve"> </w:t>
      </w:r>
      <w:r w:rsidRPr="006C2374">
        <w:rPr>
          <w:rtl/>
        </w:rPr>
        <w:t>שוות</w:t>
      </w:r>
      <w:r w:rsidR="00B75DC2">
        <w:rPr>
          <w:rtl/>
        </w:rPr>
        <w:t xml:space="preserve"> </w:t>
      </w:r>
      <w:r w:rsidRPr="006C2374">
        <w:rPr>
          <w:rtl/>
        </w:rPr>
        <w:t>ערך.</w:t>
      </w:r>
      <w:r w:rsidR="00B75DC2">
        <w:rPr>
          <w:rtl/>
        </w:rPr>
        <w:t xml:space="preserve"> </w:t>
      </w:r>
      <w:r w:rsidRPr="006C2374">
        <w:rPr>
          <w:rtl/>
        </w:rPr>
        <w:t>כמו כן קובעת הצעת החוק, כי הדרך העיקרית לקבוע מה הן עבודות</w:t>
      </w:r>
      <w:r w:rsidR="00B75DC2">
        <w:rPr>
          <w:rtl/>
        </w:rPr>
        <w:t xml:space="preserve"> </w:t>
      </w:r>
      <w:r w:rsidRPr="006C2374">
        <w:rPr>
          <w:rtl/>
        </w:rPr>
        <w:t>שוות</w:t>
      </w:r>
      <w:r w:rsidR="00B75DC2">
        <w:rPr>
          <w:rtl/>
        </w:rPr>
        <w:t xml:space="preserve"> </w:t>
      </w:r>
      <w:r w:rsidRPr="006C2374">
        <w:rPr>
          <w:rtl/>
        </w:rPr>
        <w:t>ערך</w:t>
      </w:r>
      <w:r w:rsidR="00B75DC2">
        <w:rPr>
          <w:rtl/>
        </w:rPr>
        <w:t xml:space="preserve"> </w:t>
      </w:r>
      <w:r w:rsidRPr="006C2374">
        <w:rPr>
          <w:rtl/>
        </w:rPr>
        <w:t>זו</w:t>
      </w:r>
      <w:r w:rsidR="00B75DC2">
        <w:rPr>
          <w:rtl/>
        </w:rPr>
        <w:t xml:space="preserve"> </w:t>
      </w:r>
      <w:r w:rsidRPr="006C2374">
        <w:rPr>
          <w:rtl/>
        </w:rPr>
        <w:t>לזו</w:t>
      </w:r>
      <w:r w:rsidR="00B75DC2">
        <w:rPr>
          <w:rtl/>
        </w:rPr>
        <w:t xml:space="preserve"> </w:t>
      </w:r>
      <w:r w:rsidRPr="006C2374">
        <w:rPr>
          <w:rtl/>
        </w:rPr>
        <w:t>היא באמצעות ניתוח עיסוקים, כאשר בית</w:t>
      </w:r>
      <w:r w:rsidR="00B75DC2">
        <w:rPr>
          <w:rtl/>
        </w:rPr>
        <w:t>-</w:t>
      </w:r>
      <w:r w:rsidRPr="006C2374">
        <w:rPr>
          <w:rtl/>
        </w:rPr>
        <w:t>הדין לעבודה יהיה מוסמך</w:t>
      </w:r>
      <w:r w:rsidR="00B75DC2">
        <w:rPr>
          <w:rtl/>
        </w:rPr>
        <w:t xml:space="preserve"> </w:t>
      </w:r>
      <w:r w:rsidRPr="006C2374">
        <w:rPr>
          <w:rtl/>
        </w:rPr>
        <w:t>למנות מומחה לניתוח עיסוקי מטעמו ולהטיל את ההוצאות על המדינה.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כדי</w:t>
      </w:r>
      <w:r w:rsidR="00B75DC2">
        <w:rPr>
          <w:rtl/>
        </w:rPr>
        <w:t xml:space="preserve"> </w:t>
      </w:r>
      <w:r w:rsidRPr="006C2374">
        <w:rPr>
          <w:rtl/>
        </w:rPr>
        <w:t>להתגבר על האפליה הנובעת ממתן התוספות הנלוות לשכר,</w:t>
      </w:r>
      <w:r w:rsidR="00B75DC2">
        <w:rPr>
          <w:rtl/>
        </w:rPr>
        <w:t xml:space="preserve"> </w:t>
      </w:r>
      <w:r w:rsidRPr="006C2374">
        <w:rPr>
          <w:rtl/>
        </w:rPr>
        <w:t>הצעתי שהשוואת השכר תחול גם על כל גמול, תשלום או הטבה שנותן מעביד לעובד בכסף או</w:t>
      </w:r>
      <w:r w:rsidR="00B75DC2">
        <w:rPr>
          <w:rtl/>
        </w:rPr>
        <w:t xml:space="preserve"> </w:t>
      </w:r>
      <w:r w:rsidRPr="006C2374">
        <w:rPr>
          <w:rtl/>
        </w:rPr>
        <w:t>בשווה כסף, גם אם אינו שכר עבודה.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אם</w:t>
      </w:r>
      <w:r w:rsidR="00B75DC2">
        <w:rPr>
          <w:rtl/>
        </w:rPr>
        <w:t xml:space="preserve"> </w:t>
      </w:r>
      <w:r w:rsidRPr="006C2374">
        <w:rPr>
          <w:rtl/>
        </w:rPr>
        <w:t>כי יש בהצעת החוק של חברת הכנסת מאור גרעין חיובי, שיש בו כדי להשלים את</w:t>
      </w:r>
      <w:r w:rsidR="00B75DC2">
        <w:rPr>
          <w:rtl/>
        </w:rPr>
        <w:t xml:space="preserve"> </w:t>
      </w:r>
      <w:r w:rsidRPr="006C2374">
        <w:rPr>
          <w:rtl/>
        </w:rPr>
        <w:t>הצעת החוק שלי, מעוררת הצעת חוק זו שאלות רבות הטעונות הבהרה.</w:t>
      </w:r>
      <w:r w:rsidR="00B75DC2">
        <w:rPr>
          <w:rtl/>
        </w:rPr>
        <w:t xml:space="preserve"> </w:t>
      </w:r>
      <w:r w:rsidRPr="006C2374">
        <w:rPr>
          <w:rtl/>
        </w:rPr>
        <w:t>לדוגמה, יש להגדיר</w:t>
      </w:r>
      <w:r w:rsidR="00B75DC2">
        <w:rPr>
          <w:rtl/>
        </w:rPr>
        <w:t xml:space="preserve"> </w:t>
      </w:r>
      <w:r w:rsidRPr="006C2374">
        <w:rPr>
          <w:rtl/>
        </w:rPr>
        <w:t>באופן</w:t>
      </w:r>
      <w:r w:rsidR="00B75DC2">
        <w:rPr>
          <w:rtl/>
        </w:rPr>
        <w:t xml:space="preserve"> </w:t>
      </w:r>
      <w:r w:rsidRPr="006C2374">
        <w:rPr>
          <w:rtl/>
        </w:rPr>
        <w:t>מדויק</w:t>
      </w:r>
      <w:r w:rsidR="00B75DC2">
        <w:rPr>
          <w:rtl/>
        </w:rPr>
        <w:t xml:space="preserve"> </w:t>
      </w:r>
      <w:r w:rsidRPr="006C2374">
        <w:rPr>
          <w:rtl/>
        </w:rPr>
        <w:t>יותר</w:t>
      </w:r>
      <w:r w:rsidR="00B75DC2">
        <w:rPr>
          <w:rtl/>
        </w:rPr>
        <w:t xml:space="preserve"> </w:t>
      </w:r>
      <w:r w:rsidRPr="006C2374">
        <w:rPr>
          <w:rtl/>
        </w:rPr>
        <w:t>את ענפי העבודה והמקצועות שיהוו בסיס להשוואה.</w:t>
      </w:r>
      <w:r w:rsidR="00B75DC2">
        <w:rPr>
          <w:rtl/>
        </w:rPr>
        <w:t xml:space="preserve"> </w:t>
      </w:r>
      <w:r w:rsidRPr="006C2374">
        <w:rPr>
          <w:rtl/>
        </w:rPr>
        <w:t>כמו כן חסרות</w:t>
      </w:r>
      <w:r w:rsidR="00B75DC2">
        <w:rPr>
          <w:rtl/>
        </w:rPr>
        <w:t xml:space="preserve"> </w:t>
      </w:r>
      <w:r w:rsidRPr="006C2374">
        <w:rPr>
          <w:rtl/>
        </w:rPr>
        <w:t>בהצעת החוק הוראות בדבר היקף תחולתו על המעביד ומקום העבודה.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לפיכך,</w:t>
      </w:r>
      <w:r w:rsidR="00B75DC2">
        <w:rPr>
          <w:rtl/>
        </w:rPr>
        <w:t xml:space="preserve"> </w:t>
      </w:r>
      <w:r w:rsidRPr="006C2374">
        <w:rPr>
          <w:rtl/>
        </w:rPr>
        <w:t>מן</w:t>
      </w:r>
      <w:r w:rsidR="00B75DC2">
        <w:rPr>
          <w:rtl/>
        </w:rPr>
        <w:t xml:space="preserve"> </w:t>
      </w:r>
      <w:r w:rsidRPr="006C2374">
        <w:rPr>
          <w:rtl/>
        </w:rPr>
        <w:t>הראוי שההצעה תיבדק באופן יסודי בוועדת העבודה והרווחה של הכנסת</w:t>
      </w:r>
      <w:r w:rsidR="00B75DC2">
        <w:rPr>
          <w:rtl/>
        </w:rPr>
        <w:t xml:space="preserve"> </w:t>
      </w:r>
      <w:r w:rsidRPr="006C2374">
        <w:rPr>
          <w:rtl/>
        </w:rPr>
        <w:t>ותשולב עם הצעת החוק הממשלתית, לאחר שיוכנסו בה התיקונים הדרושים.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הממשלה</w:t>
      </w:r>
      <w:r w:rsidR="00B75DC2">
        <w:rPr>
          <w:rtl/>
        </w:rPr>
        <w:t xml:space="preserve"> </w:t>
      </w:r>
      <w:r w:rsidRPr="006C2374">
        <w:rPr>
          <w:rtl/>
        </w:rPr>
        <w:t>ואני</w:t>
      </w:r>
      <w:r w:rsidR="00B75DC2">
        <w:rPr>
          <w:rtl/>
        </w:rPr>
        <w:t xml:space="preserve"> </w:t>
      </w:r>
      <w:r w:rsidRPr="006C2374">
        <w:rPr>
          <w:rtl/>
        </w:rPr>
        <w:t>כשרת העבודה והרווחה תומכות בהצעת החוק של</w:t>
      </w:r>
      <w:r w:rsidR="00B75DC2">
        <w:rPr>
          <w:rtl/>
        </w:rPr>
        <w:t xml:space="preserve"> </w:t>
      </w:r>
      <w:r w:rsidRPr="006C2374">
        <w:rPr>
          <w:rtl/>
        </w:rPr>
        <w:t>חברת</w:t>
      </w:r>
      <w:r w:rsidR="00B75DC2">
        <w:rPr>
          <w:rtl/>
        </w:rPr>
        <w:t xml:space="preserve"> </w:t>
      </w:r>
      <w:r w:rsidRPr="006C2374">
        <w:rPr>
          <w:rtl/>
        </w:rPr>
        <w:t>הכנסת ענת מאור, ואני מציעה להעבירה לוועדת העבודה והרווחה של הכנסת להכנתה</w:t>
      </w:r>
      <w:r w:rsidR="00B75DC2">
        <w:rPr>
          <w:rtl/>
        </w:rPr>
        <w:t xml:space="preserve"> </w:t>
      </w:r>
      <w:r w:rsidRPr="006C2374">
        <w:rPr>
          <w:rtl/>
        </w:rPr>
        <w:t>לקריאה ראשונה.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תודה, גברתי השרה.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חברת הכנסת ענת מאור, האם את מסכימה?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ענת מאור (מרצ):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כן.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חייב לשאול, כך לא יהיו בעיות.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אנחנו עוברים להצבעה. מי בעד? מי נגד?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ה</w:t>
      </w:r>
      <w:r w:rsidR="006C2374" w:rsidRPr="006C2374">
        <w:rPr>
          <w:rtl/>
        </w:rPr>
        <w:t>צבעה מס' 8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ב</w:t>
      </w:r>
      <w:r w:rsidR="006C2374" w:rsidRPr="006C2374">
        <w:rPr>
          <w:rtl/>
        </w:rPr>
        <w:t xml:space="preserve">עד ההצעה להעביר את הצעת החוק לדיון מוקדם בוועדה </w:t>
      </w:r>
      <w:r>
        <w:rPr>
          <w:rtl/>
        </w:rPr>
        <w:t>–</w:t>
      </w:r>
      <w:r w:rsidR="006C2374" w:rsidRPr="006C2374">
        <w:rPr>
          <w:rtl/>
        </w:rPr>
        <w:t xml:space="preserve"> 7</w:t>
      </w: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נ</w:t>
      </w:r>
      <w:r w:rsidR="006C2374" w:rsidRPr="006C2374">
        <w:rPr>
          <w:rtl/>
        </w:rPr>
        <w:t xml:space="preserve">גד </w:t>
      </w:r>
      <w:r>
        <w:rPr>
          <w:rtl/>
        </w:rPr>
        <w:t>–</w:t>
      </w:r>
      <w:r w:rsidR="006C2374" w:rsidRPr="006C2374">
        <w:rPr>
          <w:rtl/>
        </w:rPr>
        <w:t xml:space="preserve"> אין</w:t>
      </w: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נ</w:t>
      </w:r>
      <w:r w:rsidR="006C2374" w:rsidRPr="006C2374">
        <w:rPr>
          <w:rtl/>
        </w:rPr>
        <w:t xml:space="preserve">מנעים </w:t>
      </w:r>
      <w:r>
        <w:rPr>
          <w:rtl/>
        </w:rPr>
        <w:t>–</w:t>
      </w:r>
      <w:r w:rsidR="006C2374" w:rsidRPr="006C2374">
        <w:rPr>
          <w:rtl/>
        </w:rPr>
        <w:t xml:space="preserve"> 1</w:t>
      </w:r>
      <w:r>
        <w:rPr>
          <w:rtl/>
        </w:rPr>
        <w:t xml:space="preserve"> </w:t>
      </w:r>
      <w:r w:rsidR="006C2374" w:rsidRPr="006C2374">
        <w:rPr>
          <w:rtl/>
        </w:rPr>
        <w:t xml:space="preserve">ההצעה להעביר את הצעת חוק שכר שווה לעובדת ולעובד (תיקון </w:t>
      </w:r>
      <w:r>
        <w:rPr>
          <w:rtl/>
        </w:rPr>
        <w:t>–</w:t>
      </w:r>
      <w:r w:rsidR="006C2374" w:rsidRPr="006C2374">
        <w:rPr>
          <w:rtl/>
        </w:rPr>
        <w:t xml:space="preserve"> שכר הוגן),</w:t>
      </w: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ה</w:t>
      </w:r>
      <w:r w:rsidR="006C2374" w:rsidRPr="006C2374">
        <w:rPr>
          <w:rtl/>
        </w:rPr>
        <w:t>תשנ"ג</w:t>
      </w:r>
      <w:r>
        <w:rPr>
          <w:rtl/>
        </w:rPr>
        <w:t>–</w:t>
      </w:r>
      <w:r w:rsidR="006C2374" w:rsidRPr="006C2374">
        <w:rPr>
          <w:rtl/>
        </w:rPr>
        <w:t>1992, לדיון מוקדם בוועדת העבודה והרווחה נתקבלה.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שבעה</w:t>
      </w:r>
      <w:r w:rsidR="00B75DC2">
        <w:rPr>
          <w:rtl/>
        </w:rPr>
        <w:t xml:space="preserve"> </w:t>
      </w:r>
      <w:r w:rsidRPr="006C2374">
        <w:rPr>
          <w:rtl/>
        </w:rPr>
        <w:t>בעד,</w:t>
      </w:r>
      <w:r w:rsidR="00B75DC2">
        <w:rPr>
          <w:rtl/>
        </w:rPr>
        <w:t xml:space="preserve"> </w:t>
      </w:r>
      <w:r w:rsidRPr="006C2374">
        <w:rPr>
          <w:rtl/>
        </w:rPr>
        <w:t>אין מתנגדים, נמנע אחד.</w:t>
      </w:r>
      <w:r w:rsidR="00B75DC2">
        <w:rPr>
          <w:rtl/>
        </w:rPr>
        <w:t xml:space="preserve"> </w:t>
      </w:r>
      <w:r w:rsidRPr="006C2374">
        <w:rPr>
          <w:rtl/>
        </w:rPr>
        <w:t>אני קובע שהצעת החוק הזאת תעבור לוועדת</w:t>
      </w:r>
      <w:r w:rsidR="00B75DC2">
        <w:rPr>
          <w:rtl/>
        </w:rPr>
        <w:t xml:space="preserve"> </w:t>
      </w:r>
      <w:r w:rsidRPr="006C2374">
        <w:rPr>
          <w:rtl/>
        </w:rPr>
        <w:t>העבודה והרווחה לשם הכנתה לקריאה ראשונה.</w:t>
      </w:r>
      <w:r w:rsidR="00B75DC2">
        <w:rPr>
          <w:rtl/>
        </w:rPr>
        <w:t xml:space="preserve"> </w:t>
      </w:r>
      <w:r w:rsidRPr="006C2374">
        <w:rPr>
          <w:rtl/>
        </w:rPr>
        <w:t>תודה.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810BEB" w:rsidRDefault="00B75DC2" w:rsidP="00B75DC2">
      <w:pPr>
        <w:pStyle w:val="1"/>
        <w:rPr>
          <w:rtl/>
        </w:rPr>
      </w:pPr>
      <w:bookmarkStart w:id="112" w:name="_Toc458443707"/>
      <w:bookmarkStart w:id="113" w:name="_Toc458443477"/>
      <w:r w:rsidRPr="00B75DC2">
        <w:rPr>
          <w:rtl/>
        </w:rPr>
        <w:t>שאילתות</w:t>
      </w:r>
      <w:r>
        <w:rPr>
          <w:rtl/>
        </w:rPr>
        <w:t xml:space="preserve"> </w:t>
      </w:r>
      <w:r w:rsidRPr="00B75DC2">
        <w:rPr>
          <w:rtl/>
        </w:rPr>
        <w:t>בעל</w:t>
      </w:r>
      <w:r>
        <w:rPr>
          <w:rtl/>
        </w:rPr>
        <w:t>-</w:t>
      </w:r>
      <w:r w:rsidRPr="00B75DC2">
        <w:rPr>
          <w:rtl/>
        </w:rPr>
        <w:t>פה</w:t>
      </w:r>
      <w:bookmarkEnd w:id="112"/>
    </w:p>
    <w:p w:rsidR="00810BEB" w:rsidRDefault="00810BEB" w:rsidP="00810BEB">
      <w:pPr>
        <w:pStyle w:val="1"/>
        <w:jc w:val="both"/>
        <w:rPr>
          <w:rtl/>
        </w:rPr>
      </w:pPr>
    </w:p>
    <w:p w:rsidR="00B75DC2" w:rsidRPr="00B75DC2" w:rsidRDefault="00B75DC2" w:rsidP="00810BEB">
      <w:pPr>
        <w:pStyle w:val="1"/>
        <w:jc w:val="both"/>
        <w:rPr>
          <w:rtl/>
        </w:rPr>
      </w:pPr>
      <w:bookmarkStart w:id="114" w:name="_Toc458443708"/>
      <w:r w:rsidRPr="00B75DC2">
        <w:rPr>
          <w:rtl/>
        </w:rPr>
        <w:t>היו"ר י' עזרן:</w:t>
      </w:r>
      <w:bookmarkEnd w:id="113"/>
      <w:bookmarkEnd w:id="114"/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שאילתא</w:t>
      </w:r>
      <w:r w:rsidR="00B75DC2">
        <w:rPr>
          <w:rtl/>
        </w:rPr>
        <w:t xml:space="preserve"> </w:t>
      </w:r>
      <w:r w:rsidRPr="006C2374">
        <w:rPr>
          <w:rtl/>
        </w:rPr>
        <w:t>בעל</w:t>
      </w:r>
      <w:r w:rsidR="00B75DC2">
        <w:rPr>
          <w:rtl/>
        </w:rPr>
        <w:t>-</w:t>
      </w:r>
      <w:r w:rsidRPr="006C2374">
        <w:rPr>
          <w:rtl/>
        </w:rPr>
        <w:t>פה</w:t>
      </w:r>
      <w:r w:rsidR="00B75DC2">
        <w:rPr>
          <w:rtl/>
        </w:rPr>
        <w:t xml:space="preserve"> </w:t>
      </w:r>
      <w:r w:rsidRPr="006C2374">
        <w:rPr>
          <w:rtl/>
        </w:rPr>
        <w:t>לסגן</w:t>
      </w:r>
      <w:r w:rsidR="00B75DC2">
        <w:rPr>
          <w:rtl/>
        </w:rPr>
        <w:t xml:space="preserve"> </w:t>
      </w:r>
      <w:r w:rsidRPr="006C2374">
        <w:rPr>
          <w:rtl/>
        </w:rPr>
        <w:t>שר הבינוי והשיכון מאת חבר הכנסת שלמה בוחבוט, בנושא:</w:t>
      </w:r>
      <w:r w:rsidR="00B75DC2">
        <w:rPr>
          <w:rtl/>
        </w:rPr>
        <w:t xml:space="preserve"> </w:t>
      </w:r>
      <w:r w:rsidRPr="006C2374">
        <w:rPr>
          <w:rtl/>
        </w:rPr>
        <w:t>מצפה</w:t>
      </w:r>
      <w:r w:rsidR="00B75DC2">
        <w:rPr>
          <w:rtl/>
        </w:rPr>
        <w:t>-</w:t>
      </w:r>
      <w:r w:rsidRPr="006C2374">
        <w:rPr>
          <w:rtl/>
        </w:rPr>
        <w:t>לבון. בבקשה, חבר הכנסת בוחבוט.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1"/>
        <w:rPr>
          <w:rtl/>
        </w:rPr>
      </w:pPr>
      <w:bookmarkStart w:id="115" w:name="_Toc458443478"/>
      <w:bookmarkStart w:id="116" w:name="_Toc458443709"/>
      <w:r w:rsidRPr="00B75DC2">
        <w:rPr>
          <w:rtl/>
        </w:rPr>
        <w:t>מצפה</w:t>
      </w:r>
      <w:r>
        <w:rPr>
          <w:rtl/>
        </w:rPr>
        <w:t>-</w:t>
      </w:r>
      <w:r w:rsidRPr="00B75DC2">
        <w:rPr>
          <w:rtl/>
        </w:rPr>
        <w:t>לבון</w:t>
      </w:r>
      <w:bookmarkEnd w:id="115"/>
      <w:bookmarkEnd w:id="116"/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שלמה בוחבוט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 היושב</w:t>
      </w:r>
      <w:r w:rsidR="00B75DC2">
        <w:rPr>
          <w:rtl/>
        </w:rPr>
        <w:t>-</w:t>
      </w:r>
      <w:r w:rsidRPr="006C2374">
        <w:rPr>
          <w:rtl/>
        </w:rPr>
        <w:t>ראש, אדוני סגן השר, נודע לי שהתעשיין סטף ורטהיימר קיבל במתנה,</w:t>
      </w:r>
      <w:r w:rsidR="00B75DC2">
        <w:rPr>
          <w:rtl/>
        </w:rPr>
        <w:t xml:space="preserve"> </w:t>
      </w:r>
      <w:r w:rsidRPr="006C2374">
        <w:rPr>
          <w:rtl/>
        </w:rPr>
        <w:t>ואני אומר את זה במרכאות, שטח של 750 דונם במצפה</w:t>
      </w:r>
      <w:r w:rsidR="00B75DC2">
        <w:rPr>
          <w:rtl/>
        </w:rPr>
        <w:t>-</w:t>
      </w:r>
      <w:r w:rsidRPr="006C2374">
        <w:rPr>
          <w:rtl/>
        </w:rPr>
        <w:t>לבון, כאשר הסוכנות היהודית מכרה</w:t>
      </w:r>
      <w:r w:rsidR="00B75DC2">
        <w:rPr>
          <w:rtl/>
        </w:rPr>
        <w:t xml:space="preserve"> </w:t>
      </w:r>
      <w:r w:rsidRPr="006C2374">
        <w:rPr>
          <w:rtl/>
        </w:rPr>
        <w:t>לו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הבתים</w:t>
      </w:r>
      <w:r w:rsidR="00B75DC2">
        <w:rPr>
          <w:rtl/>
        </w:rPr>
        <w:t xml:space="preserve"> </w:t>
      </w:r>
      <w:r w:rsidRPr="006C2374">
        <w:rPr>
          <w:rtl/>
        </w:rPr>
        <w:t>שהיו</w:t>
      </w:r>
      <w:r w:rsidR="00B75DC2">
        <w:rPr>
          <w:rtl/>
        </w:rPr>
        <w:t xml:space="preserve"> </w:t>
      </w:r>
      <w:r w:rsidRPr="006C2374">
        <w:rPr>
          <w:rtl/>
        </w:rPr>
        <w:t>שם בסכום של 150,000 דולר. במקומות אחרים, כמו מעלות, בשביל</w:t>
      </w:r>
      <w:r w:rsidR="00B75DC2">
        <w:rPr>
          <w:rtl/>
        </w:rPr>
        <w:t xml:space="preserve"> </w:t>
      </w:r>
      <w:r w:rsidRPr="006C2374">
        <w:rPr>
          <w:rtl/>
        </w:rPr>
        <w:t>לקבל חלקת אדמה צריך מכרזים, ולפעמים מחכים שנים על גבי שנים.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 סגן השר, הייתי מבקש לשמוע את תשובתך.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תודה.</w:t>
      </w:r>
      <w:r w:rsidR="00B75DC2">
        <w:rPr>
          <w:rtl/>
        </w:rPr>
        <w:t xml:space="preserve"> </w:t>
      </w:r>
      <w:r w:rsidRPr="006C2374">
        <w:rPr>
          <w:rtl/>
        </w:rPr>
        <w:t>בבקשה, סגן שר הבינוי והשיכון.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הבינוי והשיכון א' גולדפרב: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חברי</w:t>
      </w:r>
      <w:r w:rsidR="00B75DC2">
        <w:rPr>
          <w:rtl/>
        </w:rPr>
        <w:t xml:space="preserve"> </w:t>
      </w:r>
      <w:r w:rsidRPr="006C2374">
        <w:rPr>
          <w:rtl/>
        </w:rPr>
        <w:t>הכנסת,</w:t>
      </w:r>
      <w:r w:rsidR="00B75DC2">
        <w:rPr>
          <w:rtl/>
        </w:rPr>
        <w:t xml:space="preserve"> </w:t>
      </w:r>
      <w:r w:rsidRPr="006C2374">
        <w:rPr>
          <w:rtl/>
        </w:rPr>
        <w:t>הנני</w:t>
      </w:r>
      <w:r w:rsidR="00B75DC2">
        <w:rPr>
          <w:rtl/>
        </w:rPr>
        <w:t xml:space="preserve"> </w:t>
      </w:r>
      <w:r w:rsidRPr="006C2374">
        <w:rPr>
          <w:rtl/>
        </w:rPr>
        <w:t>מתכבד לענות על שאילתא של חבר הכנסת</w:t>
      </w:r>
      <w:r w:rsidR="00B75DC2">
        <w:rPr>
          <w:rtl/>
        </w:rPr>
        <w:t xml:space="preserve"> </w:t>
      </w:r>
      <w:r w:rsidRPr="006C2374">
        <w:rPr>
          <w:rtl/>
        </w:rPr>
        <w:t>בוחבוט.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1. מר סטף ורטהיימר אכן קנה מהסוכנות היהודית את המבנים תמורת סך של 150,000</w:t>
      </w:r>
      <w:r w:rsidR="00B75DC2">
        <w:rPr>
          <w:rtl/>
        </w:rPr>
        <w:t xml:space="preserve"> </w:t>
      </w:r>
      <w:r w:rsidRPr="006C2374">
        <w:rPr>
          <w:rtl/>
        </w:rPr>
        <w:t>דולר, לאחר קבלת הסכמה עקרונית של הנהלת המינהל לכל המהלך.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בקשת חברת "תפן ג' יוזמה תעשייתית בע"מ", להקצאת שטח המחנה בהרשאה לתקופה של</w:t>
      </w:r>
      <w:r w:rsidR="00B75DC2">
        <w:rPr>
          <w:rtl/>
        </w:rPr>
        <w:t xml:space="preserve"> </w:t>
      </w:r>
      <w:r w:rsidRPr="006C2374">
        <w:rPr>
          <w:rtl/>
        </w:rPr>
        <w:t xml:space="preserve">חמש שנים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סאלח טריף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150,000 דולר?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כן, 150,000 דולר. חבל שלא חשבת על זה בשבילך.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הבינוי והשיכון א' גולדפרב: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כן, 150,000 דולר.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בקשה זו נדונה בוועדה החקלאית בישיבותיה ב</w:t>
      </w:r>
      <w:r w:rsidR="00B75DC2">
        <w:rPr>
          <w:rtl/>
        </w:rPr>
        <w:t>-</w:t>
      </w:r>
      <w:r w:rsidRPr="006C2374">
        <w:rPr>
          <w:rtl/>
        </w:rPr>
        <w:t>2 באפריל 1990 וב</w:t>
      </w:r>
      <w:r w:rsidR="00B75DC2">
        <w:rPr>
          <w:rtl/>
        </w:rPr>
        <w:t>-</w:t>
      </w:r>
      <w:r w:rsidRPr="006C2374">
        <w:rPr>
          <w:rtl/>
        </w:rPr>
        <w:t>9 ביולי 1990.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שטח</w:t>
      </w:r>
      <w:r w:rsidR="00B75DC2">
        <w:rPr>
          <w:rtl/>
        </w:rPr>
        <w:t xml:space="preserve"> </w:t>
      </w:r>
      <w:r w:rsidRPr="006C2374">
        <w:rPr>
          <w:rtl/>
        </w:rPr>
        <w:t>המחנה הועבר למר סטף ורטהיימר על מנת לקיים בו סדרת חינוך לחיילי צה"ל,</w:t>
      </w:r>
      <w:r w:rsidR="00B75DC2">
        <w:rPr>
          <w:rtl/>
        </w:rPr>
        <w:t xml:space="preserve"> </w:t>
      </w:r>
      <w:r w:rsidRPr="006C2374">
        <w:rPr>
          <w:rtl/>
        </w:rPr>
        <w:t>במגמה לטפח את מודעות החניכים לחשיבותה של ההתיישבות בגליל ולחשיבותו של התיעוש.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2. אכן, הנהלת המינהל אישרה את הבקשה בישיבתה מיום 17 באפריל 1990.</w:t>
      </w:r>
      <w:r w:rsidR="00B75DC2">
        <w:rPr>
          <w:rtl/>
        </w:rPr>
        <w:t xml:space="preserve"> </w:t>
      </w:r>
      <w:r w:rsidRPr="006C2374">
        <w:rPr>
          <w:rtl/>
        </w:rPr>
        <w:t>בעקבות</w:t>
      </w:r>
      <w:r w:rsidR="00B75DC2">
        <w:rPr>
          <w:rtl/>
        </w:rPr>
        <w:t xml:space="preserve"> </w:t>
      </w:r>
      <w:r w:rsidRPr="006C2374">
        <w:rPr>
          <w:rtl/>
        </w:rPr>
        <w:t>החלטתה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הוועדה</w:t>
      </w:r>
      <w:r w:rsidR="00B75DC2">
        <w:rPr>
          <w:rtl/>
        </w:rPr>
        <w:t xml:space="preserve"> </w:t>
      </w:r>
      <w:r w:rsidRPr="006C2374">
        <w:rPr>
          <w:rtl/>
        </w:rPr>
        <w:t>החקלאית</w:t>
      </w:r>
      <w:r w:rsidR="00B75DC2">
        <w:rPr>
          <w:rtl/>
        </w:rPr>
        <w:t xml:space="preserve"> </w:t>
      </w:r>
      <w:r w:rsidRPr="006C2374">
        <w:rPr>
          <w:rtl/>
        </w:rPr>
        <w:t>נחתם חוזה משולש בין המינהל, הסוכנות היהודית וחברת</w:t>
      </w:r>
      <w:r w:rsidR="00B75DC2">
        <w:rPr>
          <w:rtl/>
        </w:rPr>
        <w:t xml:space="preserve"> </w:t>
      </w:r>
      <w:r w:rsidRPr="006C2374">
        <w:rPr>
          <w:rtl/>
        </w:rPr>
        <w:t>"תפן</w:t>
      </w:r>
      <w:r w:rsidR="00B75DC2">
        <w:rPr>
          <w:rtl/>
        </w:rPr>
        <w:t xml:space="preserve"> </w:t>
      </w:r>
      <w:r w:rsidRPr="006C2374">
        <w:rPr>
          <w:rtl/>
        </w:rPr>
        <w:t>ג'</w:t>
      </w:r>
      <w:r w:rsidR="00B75DC2">
        <w:rPr>
          <w:rtl/>
        </w:rPr>
        <w:t xml:space="preserve"> </w:t>
      </w:r>
      <w:r w:rsidRPr="006C2374">
        <w:rPr>
          <w:rtl/>
        </w:rPr>
        <w:t>יוזמה</w:t>
      </w:r>
      <w:r w:rsidR="00B75DC2">
        <w:rPr>
          <w:rtl/>
        </w:rPr>
        <w:t xml:space="preserve"> </w:t>
      </w:r>
      <w:r w:rsidRPr="006C2374">
        <w:rPr>
          <w:rtl/>
        </w:rPr>
        <w:t>תעשייתית בע"מ", על חוזה הרשאה לחמש שנים, החל מ</w:t>
      </w:r>
      <w:r w:rsidR="00B75DC2">
        <w:rPr>
          <w:rtl/>
        </w:rPr>
        <w:t>-</w:t>
      </w:r>
      <w:r w:rsidRPr="006C2374">
        <w:rPr>
          <w:rtl/>
        </w:rPr>
        <w:t>17 באפריל 1990</w:t>
      </w:r>
      <w:r w:rsidR="00B75DC2">
        <w:rPr>
          <w:rtl/>
        </w:rPr>
        <w:t xml:space="preserve"> </w:t>
      </w:r>
      <w:r w:rsidRPr="006C2374">
        <w:rPr>
          <w:rtl/>
        </w:rPr>
        <w:t>ועד 16 באפריל 1995.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 לאדוני סגן השר.</w:t>
      </w:r>
      <w:r w:rsidR="00B75DC2">
        <w:rPr>
          <w:rtl/>
        </w:rPr>
        <w:t xml:space="preserve"> </w:t>
      </w:r>
      <w:r w:rsidRPr="006C2374">
        <w:rPr>
          <w:rtl/>
        </w:rPr>
        <w:t>שאלה נוספת לחבר הכנסת שלמה בוחבוט, בבקשה.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שלמה בוחבוט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סגן השר, זו שערורייה שאין כדוגמתה. לדעתי, מבקרת המדינה חייבת לבדוק</w:t>
      </w:r>
      <w:r w:rsidR="00B75DC2">
        <w:rPr>
          <w:rtl/>
        </w:rPr>
        <w:t xml:space="preserve"> </w:t>
      </w:r>
      <w:r w:rsidRPr="006C2374">
        <w:rPr>
          <w:rtl/>
        </w:rPr>
        <w:t>אותה.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אבל אני רוצה לשאול שאלה נוספת. האם באותה תקופה, כאשר הוחלט במינהלת המינהל</w:t>
      </w:r>
      <w:r w:rsidR="00B75DC2">
        <w:rPr>
          <w:rtl/>
        </w:rPr>
        <w:t xml:space="preserve"> </w:t>
      </w:r>
      <w:r w:rsidRPr="006C2374">
        <w:rPr>
          <w:rtl/>
        </w:rPr>
        <w:t>להקצות את הקרקע בשטח של 750 דונם, וזאת שערורייה, האם שר החקלאות דאז רפול, שהוא</w:t>
      </w:r>
      <w:r w:rsidR="00B75DC2">
        <w:rPr>
          <w:rtl/>
        </w:rPr>
        <w:t xml:space="preserve"> </w:t>
      </w:r>
      <w:r w:rsidRPr="006C2374">
        <w:rPr>
          <w:rtl/>
        </w:rPr>
        <w:t>ידידו</w:t>
      </w:r>
      <w:r w:rsidR="00B75DC2">
        <w:rPr>
          <w:rtl/>
        </w:rPr>
        <w:t xml:space="preserve"> </w:t>
      </w:r>
      <w:r w:rsidRPr="006C2374">
        <w:rPr>
          <w:rtl/>
        </w:rPr>
        <w:t>האישי</w:t>
      </w:r>
      <w:r w:rsidR="00B75DC2">
        <w:rPr>
          <w:rtl/>
        </w:rPr>
        <w:t xml:space="preserve"> </w:t>
      </w:r>
      <w:r w:rsidRPr="006C2374">
        <w:rPr>
          <w:rtl/>
        </w:rPr>
        <w:t>של סטף, האם הוא בעצמו היה בין אלה שדאגו שסטף יקבל מצפה שלם, שעלה</w:t>
      </w:r>
      <w:r w:rsidR="00B75DC2">
        <w:rPr>
          <w:rtl/>
        </w:rPr>
        <w:t xml:space="preserve"> </w:t>
      </w:r>
      <w:r w:rsidRPr="006C2374">
        <w:rPr>
          <w:rtl/>
        </w:rPr>
        <w:t>לסוכנות</w:t>
      </w:r>
      <w:r w:rsidR="00B75DC2">
        <w:rPr>
          <w:rtl/>
        </w:rPr>
        <w:t xml:space="preserve"> </w:t>
      </w:r>
      <w:r w:rsidRPr="006C2374">
        <w:rPr>
          <w:rtl/>
        </w:rPr>
        <w:t>היהודית מיליוני דולרים? והאם בהתערבות השר קיבל סטף ורטהיימר את ההקצאה</w:t>
      </w:r>
      <w:r w:rsidR="00B75DC2">
        <w:rPr>
          <w:rtl/>
        </w:rPr>
        <w:t xml:space="preserve"> </w:t>
      </w:r>
      <w:r w:rsidRPr="006C2374">
        <w:rPr>
          <w:rtl/>
        </w:rPr>
        <w:t>של 750 דונם? היכן חוק המכרזים?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הבינוי והשיכון א' גולדפרב: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חבר הכנסת, בהמשך לשאלה הנוספת, אני רוצה לומר שאתה מטיח</w:t>
      </w:r>
      <w:r w:rsidR="00B75DC2">
        <w:rPr>
          <w:rtl/>
        </w:rPr>
        <w:t xml:space="preserve"> </w:t>
      </w:r>
      <w:r w:rsidRPr="006C2374">
        <w:rPr>
          <w:rtl/>
        </w:rPr>
        <w:t>פה האשמות חמורות, והן ייבדקו על</w:t>
      </w:r>
      <w:r w:rsidR="00B75DC2">
        <w:rPr>
          <w:rtl/>
        </w:rPr>
        <w:t>-</w:t>
      </w:r>
      <w:r w:rsidRPr="006C2374">
        <w:rPr>
          <w:rtl/>
        </w:rPr>
        <w:t>ידי המשרד.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ביחס</w:t>
      </w:r>
      <w:r w:rsidR="00B75DC2">
        <w:rPr>
          <w:rtl/>
        </w:rPr>
        <w:t xml:space="preserve"> </w:t>
      </w:r>
      <w:r w:rsidRPr="006C2374">
        <w:rPr>
          <w:rtl/>
        </w:rPr>
        <w:t>לחוק</w:t>
      </w:r>
      <w:r w:rsidR="00B75DC2">
        <w:rPr>
          <w:rtl/>
        </w:rPr>
        <w:t xml:space="preserve"> </w:t>
      </w:r>
      <w:r w:rsidRPr="006C2374">
        <w:rPr>
          <w:rtl/>
        </w:rPr>
        <w:t>המכרזים,</w:t>
      </w:r>
      <w:r w:rsidR="00B75DC2">
        <w:rPr>
          <w:rtl/>
        </w:rPr>
        <w:t xml:space="preserve"> </w:t>
      </w:r>
      <w:r w:rsidRPr="006C2374">
        <w:rPr>
          <w:rtl/>
        </w:rPr>
        <w:t>באותן</w:t>
      </w:r>
      <w:r w:rsidR="00B75DC2">
        <w:rPr>
          <w:rtl/>
        </w:rPr>
        <w:t xml:space="preserve"> </w:t>
      </w:r>
      <w:r w:rsidRPr="006C2374">
        <w:rPr>
          <w:rtl/>
        </w:rPr>
        <w:t>שנים</w:t>
      </w:r>
      <w:r w:rsidR="00B75DC2">
        <w:rPr>
          <w:rtl/>
        </w:rPr>
        <w:t xml:space="preserve"> – </w:t>
      </w:r>
      <w:r w:rsidRPr="006C2374">
        <w:rPr>
          <w:rtl/>
        </w:rPr>
        <w:t>ומדובר</w:t>
      </w:r>
      <w:r w:rsidR="00B75DC2">
        <w:rPr>
          <w:rtl/>
        </w:rPr>
        <w:t xml:space="preserve"> </w:t>
      </w:r>
      <w:r w:rsidRPr="006C2374">
        <w:rPr>
          <w:rtl/>
        </w:rPr>
        <w:t xml:space="preserve">בתקופה שלפני מאי 1993 </w:t>
      </w:r>
      <w:r w:rsidR="00B75DC2">
        <w:rPr>
          <w:rtl/>
        </w:rPr>
        <w:t>–</w:t>
      </w:r>
      <w:r w:rsidRPr="006C2374">
        <w:rPr>
          <w:rtl/>
        </w:rPr>
        <w:t xml:space="preserve"> חוק</w:t>
      </w:r>
      <w:r w:rsidR="00B75DC2">
        <w:rPr>
          <w:rtl/>
        </w:rPr>
        <w:t xml:space="preserve"> </w:t>
      </w:r>
      <w:r w:rsidRPr="006C2374">
        <w:rPr>
          <w:rtl/>
        </w:rPr>
        <w:t>המכרזים</w:t>
      </w:r>
      <w:r w:rsidR="00B75DC2">
        <w:rPr>
          <w:rtl/>
        </w:rPr>
        <w:t xml:space="preserve"> </w:t>
      </w:r>
      <w:r w:rsidRPr="006C2374">
        <w:rPr>
          <w:rtl/>
        </w:rPr>
        <w:t>עדיין</w:t>
      </w:r>
      <w:r w:rsidR="00B75DC2">
        <w:rPr>
          <w:rtl/>
        </w:rPr>
        <w:t xml:space="preserve"> </w:t>
      </w:r>
      <w:r w:rsidRPr="006C2374">
        <w:rPr>
          <w:rtl/>
        </w:rPr>
        <w:t>לא נכנס לתוקף, ולכן העסקה היתה פטורה ממכרז. בימים אלה פג תוקפה</w:t>
      </w:r>
      <w:r w:rsidR="00B75DC2">
        <w:rPr>
          <w:rtl/>
        </w:rPr>
        <w:t xml:space="preserve"> </w:t>
      </w:r>
      <w:r w:rsidRPr="006C2374">
        <w:rPr>
          <w:rtl/>
        </w:rPr>
        <w:t>של ההרשאה לתכנון, והנהלת המינהל תשב שוב כדי לאשר אותה מחדש.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סאלח טריף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200 דולר לדונם, אתה יודע מה זה?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רבותי,</w:t>
      </w:r>
      <w:r w:rsidR="00B75DC2">
        <w:rPr>
          <w:rtl/>
        </w:rPr>
        <w:t xml:space="preserve"> </w:t>
      </w:r>
      <w:r w:rsidRPr="006C2374">
        <w:rPr>
          <w:rtl/>
        </w:rPr>
        <w:t>לא,</w:t>
      </w:r>
      <w:r w:rsidR="00B75DC2">
        <w:rPr>
          <w:rtl/>
        </w:rPr>
        <w:t xml:space="preserve"> </w:t>
      </w:r>
      <w:r w:rsidRPr="006C2374">
        <w:rPr>
          <w:rtl/>
        </w:rPr>
        <w:t>אי</w:t>
      </w:r>
      <w:r w:rsidR="00B75DC2">
        <w:rPr>
          <w:rtl/>
        </w:rPr>
        <w:t>-</w:t>
      </w:r>
      <w:r w:rsidRPr="006C2374">
        <w:rPr>
          <w:rtl/>
        </w:rPr>
        <w:t>אפשר.</w:t>
      </w:r>
      <w:r w:rsidR="00B75DC2">
        <w:rPr>
          <w:rtl/>
        </w:rPr>
        <w:t xml:space="preserve"> </w:t>
      </w:r>
      <w:r w:rsidRPr="006C2374">
        <w:rPr>
          <w:rtl/>
        </w:rPr>
        <w:t>חבר הכנסת סאלח טריף, קודם כול נשמע את המציע. אדוני</w:t>
      </w:r>
      <w:r w:rsidR="00B75DC2">
        <w:rPr>
          <w:rtl/>
        </w:rPr>
        <w:t xml:space="preserve"> </w:t>
      </w:r>
      <w:r w:rsidRPr="006C2374">
        <w:rPr>
          <w:rtl/>
        </w:rPr>
        <w:t>חבר הכנסת, הוא התחייב ואמר שיבדוק. מה הוא יכול לעשות? אין לו החומר כעת.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שלמה בוחבוט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אבל,</w:t>
      </w:r>
      <w:r w:rsidR="00B75DC2">
        <w:rPr>
          <w:rtl/>
        </w:rPr>
        <w:t xml:space="preserve"> </w:t>
      </w:r>
      <w:r w:rsidRPr="006C2374">
        <w:rPr>
          <w:rtl/>
        </w:rPr>
        <w:t>אדוני היושב</w:t>
      </w:r>
      <w:r w:rsidR="00B75DC2">
        <w:rPr>
          <w:rtl/>
        </w:rPr>
        <w:t>-</w:t>
      </w:r>
      <w:r w:rsidRPr="006C2374">
        <w:rPr>
          <w:rtl/>
        </w:rPr>
        <w:t>ראש, אני מבקש מסגן השר לא לחתום כל עוד לא נבדק הנושא עד</w:t>
      </w:r>
      <w:r w:rsidR="00B75DC2">
        <w:rPr>
          <w:rtl/>
        </w:rPr>
        <w:t xml:space="preserve"> </w:t>
      </w:r>
      <w:r w:rsidRPr="006C2374">
        <w:rPr>
          <w:rtl/>
        </w:rPr>
        <w:t>תום. היום הולכים לחתום על 750 דונם, ב</w:t>
      </w:r>
      <w:r w:rsidR="00B75DC2">
        <w:rPr>
          <w:rtl/>
        </w:rPr>
        <w:t>-</w:t>
      </w:r>
      <w:r w:rsidRPr="006C2374">
        <w:rPr>
          <w:rtl/>
        </w:rPr>
        <w:t>200 דולר לדונם.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הנה</w:t>
      </w:r>
      <w:r w:rsidR="00B75DC2">
        <w:rPr>
          <w:rtl/>
        </w:rPr>
        <w:t xml:space="preserve"> </w:t>
      </w:r>
      <w:r w:rsidRPr="006C2374">
        <w:rPr>
          <w:rtl/>
        </w:rPr>
        <w:t>הערת את ההערה שלך. אדוני סגן השר שמע וייקח את זה לתשומת לבו. הוא אמר</w:t>
      </w:r>
      <w:r w:rsidR="00B75DC2">
        <w:rPr>
          <w:rtl/>
        </w:rPr>
        <w:t xml:space="preserve"> </w:t>
      </w:r>
      <w:r w:rsidRPr="006C2374">
        <w:rPr>
          <w:rtl/>
        </w:rPr>
        <w:t>שיבדוק. יבדוק וייתן תשובה. אני מודה לך מאוד ומודה לשואל.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1"/>
        <w:rPr>
          <w:rtl/>
        </w:rPr>
      </w:pPr>
      <w:bookmarkStart w:id="117" w:name="_Toc458443479"/>
      <w:bookmarkStart w:id="118" w:name="_Toc458443710"/>
      <w:r w:rsidRPr="00B75DC2">
        <w:rPr>
          <w:rtl/>
        </w:rPr>
        <w:t>שאילתות ותשובות</w:t>
      </w:r>
      <w:bookmarkEnd w:id="117"/>
      <w:bookmarkEnd w:id="118"/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כעת</w:t>
      </w:r>
      <w:r w:rsidR="00B75DC2">
        <w:rPr>
          <w:rtl/>
        </w:rPr>
        <w:t xml:space="preserve"> </w:t>
      </w:r>
      <w:r w:rsidRPr="006C2374">
        <w:rPr>
          <w:rtl/>
        </w:rPr>
        <w:t>יש</w:t>
      </w:r>
      <w:r w:rsidR="00B75DC2">
        <w:rPr>
          <w:rtl/>
        </w:rPr>
        <w:t xml:space="preserve"> </w:t>
      </w:r>
      <w:r w:rsidRPr="006C2374">
        <w:rPr>
          <w:rtl/>
        </w:rPr>
        <w:t>לנו</w:t>
      </w:r>
      <w:r w:rsidR="00B75DC2">
        <w:rPr>
          <w:rtl/>
        </w:rPr>
        <w:t xml:space="preserve"> </w:t>
      </w:r>
      <w:r w:rsidRPr="006C2374">
        <w:rPr>
          <w:rtl/>
        </w:rPr>
        <w:t>שאילתא רגילה לסגן שר השיכון, של חבר הכנסת אפרים גור. בבקשה,</w:t>
      </w:r>
      <w:r w:rsidR="00B75DC2">
        <w:rPr>
          <w:rtl/>
        </w:rPr>
        <w:t xml:space="preserve"> </w:t>
      </w:r>
      <w:r w:rsidRPr="006C2374">
        <w:rPr>
          <w:rtl/>
        </w:rPr>
        <w:t>אדוני סגן השר.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למה אתם מתלוננים שאין מציאות במדינת ישראל? יש.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שלמה בוחבוט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הבעיה שלא נותנים לכל אחד.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יש,</w:t>
      </w:r>
      <w:r w:rsidR="00B75DC2">
        <w:rPr>
          <w:rtl/>
        </w:rPr>
        <w:t xml:space="preserve"> </w:t>
      </w:r>
      <w:r w:rsidRPr="006C2374">
        <w:rPr>
          <w:rtl/>
        </w:rPr>
        <w:t>סלח</w:t>
      </w:r>
      <w:r w:rsidR="00B75DC2">
        <w:rPr>
          <w:rtl/>
        </w:rPr>
        <w:t xml:space="preserve"> </w:t>
      </w:r>
      <w:r w:rsidRPr="006C2374">
        <w:rPr>
          <w:rtl/>
        </w:rPr>
        <w:t>לי. תחפש, תחפש גם אתה, תמצא. יגעת ומצאת, תאמין. כך אמרו רבותינו</w:t>
      </w:r>
      <w:r w:rsidR="00B75DC2">
        <w:rPr>
          <w:rtl/>
        </w:rPr>
        <w:t xml:space="preserve"> </w:t>
      </w:r>
      <w:r w:rsidRPr="006C2374">
        <w:rPr>
          <w:rtl/>
        </w:rPr>
        <w:t>החכמים.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משה מאיה (ש"ס):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בתורה, לא בקרקעות.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בבקשה, סגן השר גולדפרב.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1"/>
        <w:rPr>
          <w:rtl/>
        </w:rPr>
      </w:pPr>
      <w:bookmarkStart w:id="119" w:name="_Toc458443480"/>
      <w:bookmarkStart w:id="120" w:name="_Toc458443711"/>
      <w:r w:rsidRPr="00B75DC2">
        <w:rPr>
          <w:rtl/>
        </w:rPr>
        <w:t>זנות וצריכת סמים באתרי הקרוונים</w:t>
      </w:r>
      <w:bookmarkEnd w:id="119"/>
      <w:bookmarkEnd w:id="120"/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א' גור שאל את שר הבינוי והשיכון</w:t>
      </w:r>
      <w:r w:rsidR="00B75DC2">
        <w:rPr>
          <w:rtl/>
        </w:rPr>
        <w:t xml:space="preserve"> </w:t>
      </w:r>
      <w:r w:rsidRPr="006C2374">
        <w:rPr>
          <w:rtl/>
        </w:rPr>
        <w:t>ביום ו' באדר ב' התשנ"ה (8 בפברואר 1995):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ב"ידיעות</w:t>
      </w:r>
      <w:r w:rsidR="00B75DC2">
        <w:rPr>
          <w:rtl/>
        </w:rPr>
        <w:t xml:space="preserve"> </w:t>
      </w:r>
      <w:r w:rsidRPr="006C2374">
        <w:rPr>
          <w:rtl/>
        </w:rPr>
        <w:t>אחרונות"</w:t>
      </w:r>
      <w:r w:rsidR="00B75DC2">
        <w:rPr>
          <w:rtl/>
        </w:rPr>
        <w:t xml:space="preserve"> </w:t>
      </w:r>
      <w:r w:rsidRPr="006C2374">
        <w:rPr>
          <w:rtl/>
        </w:rPr>
        <w:t>(17 בפברואר 1995) נכתב, כי פרוצות וסרסורים משתלטים על</w:t>
      </w:r>
      <w:r w:rsidR="00B75DC2">
        <w:rPr>
          <w:rtl/>
        </w:rPr>
        <w:t xml:space="preserve"> </w:t>
      </w:r>
      <w:r w:rsidRPr="006C2374">
        <w:rPr>
          <w:rtl/>
        </w:rPr>
        <w:t>מגורונים באתרי הקרוונים ברחבי הארץ ושוכרים אותם מן העולים על בסיס יומי. כמו כן</w:t>
      </w:r>
      <w:r w:rsidR="00B75DC2">
        <w:rPr>
          <w:rtl/>
        </w:rPr>
        <w:t xml:space="preserve"> </w:t>
      </w:r>
      <w:r w:rsidRPr="006C2374">
        <w:rPr>
          <w:rtl/>
        </w:rPr>
        <w:t>נכתב, שעקב האבטלה והמצוקה של תושבי אתרי הקרוונים גדלה צריכת הסמים שם.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רצוני לשאול: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1. האם הידיעה נכונה?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2. מה הוא היקף התופעה?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3. מה עושה משרדך בנדון?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הבינוי והשיכון א' גולדפרב:</w:t>
      </w:r>
    </w:p>
    <w:p w:rsidR="00B75DC2" w:rsidRDefault="00B75DC2" w:rsidP="00B75DC2">
      <w:pPr>
        <w:rPr>
          <w:rtl/>
        </w:rPr>
      </w:pPr>
    </w:p>
    <w:p w:rsidR="00B75DC2" w:rsidRDefault="006C2374" w:rsidP="00600EAD">
      <w:pPr>
        <w:rPr>
          <w:rtl/>
        </w:rPr>
      </w:pPr>
      <w:r w:rsidRPr="006C2374">
        <w:rPr>
          <w:rtl/>
        </w:rPr>
        <w:t>2</w:t>
      </w:r>
      <w:r w:rsidR="00600EAD">
        <w:rPr>
          <w:rFonts w:hint="cs"/>
          <w:rtl/>
        </w:rPr>
        <w:t>-</w:t>
      </w:r>
      <w:r w:rsidRPr="006C2374">
        <w:rPr>
          <w:rtl/>
        </w:rPr>
        <w:t>1.</w:t>
      </w:r>
      <w:r w:rsidR="00B75DC2">
        <w:rPr>
          <w:rtl/>
        </w:rPr>
        <w:t xml:space="preserve"> </w:t>
      </w:r>
      <w:r w:rsidRPr="006C2374">
        <w:rPr>
          <w:rtl/>
        </w:rPr>
        <w:t>בתשובה על שאלות 1 ו</w:t>
      </w:r>
      <w:r w:rsidR="00B75DC2">
        <w:rPr>
          <w:rtl/>
        </w:rPr>
        <w:t>-</w:t>
      </w:r>
      <w:r w:rsidRPr="006C2374">
        <w:rPr>
          <w:rtl/>
        </w:rPr>
        <w:t>2 אני מבקש להבהיר לחבר הכנסת, כי למשרד לא ידוע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התופעה,</w:t>
      </w:r>
      <w:r w:rsidR="00B75DC2">
        <w:rPr>
          <w:rtl/>
        </w:rPr>
        <w:t xml:space="preserve"> </w:t>
      </w:r>
      <w:r w:rsidRPr="006C2374">
        <w:rPr>
          <w:rtl/>
        </w:rPr>
        <w:t>ולכן לא ניתן להתייחס לכתבה המתוארת בשאילתא, אולם אם הגיעו לידיעתו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חבר הכנסת גור ידיעות מבוססות, ולא מהעיתונות, אודה לאדוני אם יעביר את המידע</w:t>
      </w:r>
      <w:r w:rsidR="00B75DC2">
        <w:rPr>
          <w:rtl/>
        </w:rPr>
        <w:t xml:space="preserve"> </w:t>
      </w:r>
      <w:r w:rsidRPr="006C2374">
        <w:rPr>
          <w:rtl/>
        </w:rPr>
        <w:t>למשרד.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3.</w:t>
      </w:r>
      <w:r w:rsidR="00B75DC2">
        <w:rPr>
          <w:rtl/>
        </w:rPr>
        <w:t xml:space="preserve"> </w:t>
      </w:r>
      <w:r w:rsidRPr="006C2374">
        <w:rPr>
          <w:rtl/>
        </w:rPr>
        <w:t>בכל</w:t>
      </w:r>
      <w:r w:rsidR="00B75DC2">
        <w:rPr>
          <w:rtl/>
        </w:rPr>
        <w:t xml:space="preserve"> </w:t>
      </w:r>
      <w:r w:rsidRPr="006C2374">
        <w:rPr>
          <w:rtl/>
        </w:rPr>
        <w:t>אתר</w:t>
      </w:r>
      <w:r w:rsidR="00B75DC2">
        <w:rPr>
          <w:rtl/>
        </w:rPr>
        <w:t xml:space="preserve"> </w:t>
      </w:r>
      <w:r w:rsidRPr="006C2374">
        <w:rPr>
          <w:rtl/>
        </w:rPr>
        <w:t>קרוונים</w:t>
      </w:r>
      <w:r w:rsidR="00B75DC2">
        <w:rPr>
          <w:rtl/>
        </w:rPr>
        <w:t xml:space="preserve"> </w:t>
      </w:r>
      <w:r w:rsidRPr="006C2374">
        <w:rPr>
          <w:rtl/>
        </w:rPr>
        <w:t>בארץ</w:t>
      </w:r>
      <w:r w:rsidR="00B75DC2">
        <w:rPr>
          <w:rtl/>
        </w:rPr>
        <w:t xml:space="preserve"> </w:t>
      </w:r>
      <w:r w:rsidRPr="006C2374">
        <w:rPr>
          <w:rtl/>
        </w:rPr>
        <w:t>מצויה</w:t>
      </w:r>
      <w:r w:rsidR="00B75DC2">
        <w:rPr>
          <w:rtl/>
        </w:rPr>
        <w:t xml:space="preserve"> </w:t>
      </w:r>
      <w:r w:rsidRPr="006C2374">
        <w:rPr>
          <w:rtl/>
        </w:rPr>
        <w:t>מינהלת מקומית, אשר מהווה את שלוחתה של</w:t>
      </w:r>
      <w:r w:rsidR="00B75DC2">
        <w:rPr>
          <w:rtl/>
        </w:rPr>
        <w:t xml:space="preserve"> </w:t>
      </w:r>
      <w:r w:rsidRPr="006C2374">
        <w:rPr>
          <w:rtl/>
        </w:rPr>
        <w:t>"מינהלת</w:t>
      </w:r>
      <w:r w:rsidR="00B75DC2">
        <w:rPr>
          <w:rtl/>
        </w:rPr>
        <w:t xml:space="preserve"> </w:t>
      </w:r>
      <w:r w:rsidRPr="006C2374">
        <w:rPr>
          <w:rtl/>
        </w:rPr>
        <w:t>עתיד</w:t>
      </w:r>
      <w:r w:rsidR="00B75DC2">
        <w:rPr>
          <w:rtl/>
        </w:rPr>
        <w:t xml:space="preserve"> </w:t>
      </w:r>
      <w:r w:rsidRPr="006C2374">
        <w:rPr>
          <w:rtl/>
        </w:rPr>
        <w:t>ובית"</w:t>
      </w:r>
      <w:r w:rsidR="00B75DC2">
        <w:rPr>
          <w:rtl/>
        </w:rPr>
        <w:t xml:space="preserve"> </w:t>
      </w:r>
      <w:r w:rsidRPr="006C2374">
        <w:rPr>
          <w:rtl/>
        </w:rPr>
        <w:t>של משרד השיכון, הממונה על כל אתרי הקרוונים בארץ. המינהלת</w:t>
      </w:r>
      <w:r w:rsidR="00B75DC2">
        <w:rPr>
          <w:rtl/>
        </w:rPr>
        <w:t xml:space="preserve"> </w:t>
      </w:r>
      <w:r w:rsidRPr="006C2374">
        <w:rPr>
          <w:rtl/>
        </w:rPr>
        <w:t>המקומית אחראית, בין היתר, גם לקשר עם משרד הקליטה ומשרד הרווחה.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הנתונים שבידי המשרד מצביעים על מתן לכ</w:t>
      </w:r>
      <w:r w:rsidR="00B75DC2">
        <w:rPr>
          <w:rtl/>
        </w:rPr>
        <w:t>-</w:t>
      </w:r>
      <w:r w:rsidR="00B75DC2" w:rsidRPr="006C2374">
        <w:rPr>
          <w:rtl/>
        </w:rPr>
        <w:t>60</w:t>
      </w:r>
      <w:r w:rsidR="00B75DC2">
        <w:rPr>
          <w:rtl/>
        </w:rPr>
        <w:t>%</w:t>
      </w:r>
      <w:r w:rsidRPr="006C2374">
        <w:rPr>
          <w:rtl/>
        </w:rPr>
        <w:t xml:space="preserve"> מכלל תושבי האתרים, כאשר בתוכנית</w:t>
      </w:r>
      <w:r w:rsidR="00B75DC2">
        <w:rPr>
          <w:rtl/>
        </w:rPr>
        <w:t xml:space="preserve"> </w:t>
      </w:r>
      <w:r w:rsidRPr="006C2374">
        <w:rPr>
          <w:rtl/>
        </w:rPr>
        <w:t xml:space="preserve">המשרד </w:t>
      </w:r>
      <w:r w:rsidR="00B75DC2">
        <w:rPr>
          <w:rtl/>
        </w:rPr>
        <w:t>–</w:t>
      </w:r>
      <w:r w:rsidRPr="006C2374">
        <w:rPr>
          <w:rtl/>
        </w:rPr>
        <w:t xml:space="preserve"> וזו מדיניות השר בן</w:t>
      </w:r>
      <w:r w:rsidR="00B75DC2">
        <w:rPr>
          <w:rtl/>
        </w:rPr>
        <w:t>-</w:t>
      </w:r>
      <w:r w:rsidRPr="006C2374">
        <w:rPr>
          <w:rtl/>
        </w:rPr>
        <w:t xml:space="preserve">אליעזר </w:t>
      </w:r>
      <w:r w:rsidR="00B75DC2">
        <w:rPr>
          <w:rtl/>
        </w:rPr>
        <w:t>–</w:t>
      </w:r>
      <w:r w:rsidRPr="006C2374">
        <w:rPr>
          <w:rtl/>
        </w:rPr>
        <w:t xml:space="preserve"> למצוא פתרונות דיור במסלולים שונים לכל אתרי</w:t>
      </w:r>
      <w:r w:rsidR="00B75DC2">
        <w:rPr>
          <w:rtl/>
        </w:rPr>
        <w:t xml:space="preserve"> </w:t>
      </w:r>
      <w:r w:rsidRPr="006C2374">
        <w:rPr>
          <w:rtl/>
        </w:rPr>
        <w:t>הקרוונים שבטיפול המינהלת, עד סוף 1995.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שאלה נוספת לחבר הכנסת אפרים גור.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אפרים גור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 אדוני סגן שר השיכון, מרבית הנותרים באתרי הקרוונים ברחבי</w:t>
      </w:r>
      <w:r w:rsidR="00B75DC2">
        <w:rPr>
          <w:rtl/>
        </w:rPr>
        <w:t xml:space="preserve"> </w:t>
      </w:r>
      <w:r w:rsidRPr="006C2374">
        <w:rPr>
          <w:rtl/>
        </w:rPr>
        <w:t>מדינת</w:t>
      </w:r>
      <w:r w:rsidR="00B75DC2">
        <w:rPr>
          <w:rtl/>
        </w:rPr>
        <w:t xml:space="preserve"> </w:t>
      </w:r>
      <w:r w:rsidRPr="006C2374">
        <w:rPr>
          <w:rtl/>
        </w:rPr>
        <w:t>ישראל</w:t>
      </w:r>
      <w:r w:rsidR="00B75DC2">
        <w:rPr>
          <w:rtl/>
        </w:rPr>
        <w:t xml:space="preserve"> </w:t>
      </w:r>
      <w:r w:rsidRPr="006C2374">
        <w:rPr>
          <w:rtl/>
        </w:rPr>
        <w:t>הם</w:t>
      </w:r>
      <w:r w:rsidR="00B75DC2">
        <w:rPr>
          <w:rtl/>
        </w:rPr>
        <w:t xml:space="preserve"> </w:t>
      </w:r>
      <w:r w:rsidRPr="006C2374">
        <w:rPr>
          <w:rtl/>
        </w:rPr>
        <w:t>אוכלוסיות</w:t>
      </w:r>
      <w:r w:rsidR="00B75DC2">
        <w:rPr>
          <w:rtl/>
        </w:rPr>
        <w:t xml:space="preserve"> </w:t>
      </w:r>
      <w:r w:rsidRPr="006C2374">
        <w:rPr>
          <w:rtl/>
        </w:rPr>
        <w:t>חלשות,</w:t>
      </w:r>
      <w:r w:rsidR="00B75DC2">
        <w:rPr>
          <w:rtl/>
        </w:rPr>
        <w:t xml:space="preserve"> </w:t>
      </w:r>
      <w:r w:rsidRPr="006C2374">
        <w:rPr>
          <w:rtl/>
        </w:rPr>
        <w:t>שלא יכלו ליטול משכנתאות ולרכוש דירות בשוק</w:t>
      </w:r>
      <w:r w:rsidR="00B75DC2">
        <w:rPr>
          <w:rtl/>
        </w:rPr>
        <w:t xml:space="preserve"> </w:t>
      </w:r>
      <w:r w:rsidRPr="006C2374">
        <w:rPr>
          <w:rtl/>
        </w:rPr>
        <w:t>פרטי.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היות</w:t>
      </w:r>
      <w:r w:rsidR="00B75DC2">
        <w:rPr>
          <w:rtl/>
        </w:rPr>
        <w:t xml:space="preserve"> </w:t>
      </w:r>
      <w:r w:rsidRPr="006C2374">
        <w:rPr>
          <w:rtl/>
        </w:rPr>
        <w:t>שאנחנו</w:t>
      </w:r>
      <w:r w:rsidR="00B75DC2">
        <w:rPr>
          <w:rtl/>
        </w:rPr>
        <w:t xml:space="preserve"> </w:t>
      </w:r>
      <w:r w:rsidRPr="006C2374">
        <w:rPr>
          <w:rtl/>
        </w:rPr>
        <w:t>יודעים</w:t>
      </w:r>
      <w:r w:rsidR="00B75DC2">
        <w:rPr>
          <w:rtl/>
        </w:rPr>
        <w:t xml:space="preserve"> –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מניח</w:t>
      </w:r>
      <w:r w:rsidR="00B75DC2">
        <w:rPr>
          <w:rtl/>
        </w:rPr>
        <w:t xml:space="preserve"> </w:t>
      </w:r>
      <w:r w:rsidRPr="006C2374">
        <w:rPr>
          <w:rtl/>
        </w:rPr>
        <w:t>שגם</w:t>
      </w:r>
      <w:r w:rsidR="00B75DC2">
        <w:rPr>
          <w:rtl/>
        </w:rPr>
        <w:t xml:space="preserve"> </w:t>
      </w:r>
      <w:r w:rsidRPr="006C2374">
        <w:rPr>
          <w:rtl/>
        </w:rPr>
        <w:t xml:space="preserve">אתה יודע </w:t>
      </w:r>
      <w:r w:rsidR="00B75DC2">
        <w:rPr>
          <w:rtl/>
        </w:rPr>
        <w:t>–</w:t>
      </w:r>
      <w:r w:rsidRPr="006C2374">
        <w:rPr>
          <w:rtl/>
        </w:rPr>
        <w:t xml:space="preserve"> שאין בידי משרד השיכון</w:t>
      </w:r>
      <w:r w:rsidR="00B75DC2">
        <w:rPr>
          <w:rtl/>
        </w:rPr>
        <w:t xml:space="preserve"> </w:t>
      </w:r>
      <w:r w:rsidRPr="006C2374">
        <w:rPr>
          <w:rtl/>
        </w:rPr>
        <w:t>והחברות</w:t>
      </w:r>
      <w:r w:rsidR="00B75DC2">
        <w:rPr>
          <w:rtl/>
        </w:rPr>
        <w:t xml:space="preserve"> </w:t>
      </w:r>
      <w:r w:rsidRPr="006C2374">
        <w:rPr>
          <w:rtl/>
        </w:rPr>
        <w:t>המשכנות</w:t>
      </w:r>
      <w:r w:rsidR="00B75DC2">
        <w:rPr>
          <w:rtl/>
        </w:rPr>
        <w:t xml:space="preserve"> </w:t>
      </w:r>
      <w:r w:rsidRPr="006C2374">
        <w:rPr>
          <w:rtl/>
        </w:rPr>
        <w:t>"עמידר"</w:t>
      </w:r>
      <w:r w:rsidR="00B75DC2">
        <w:rPr>
          <w:rtl/>
        </w:rPr>
        <w:t xml:space="preserve"> </w:t>
      </w:r>
      <w:r w:rsidRPr="006C2374">
        <w:rPr>
          <w:rtl/>
        </w:rPr>
        <w:t>ו"עמיגור"</w:t>
      </w:r>
      <w:r w:rsidR="00B75DC2">
        <w:rPr>
          <w:rtl/>
        </w:rPr>
        <w:t xml:space="preserve"> </w:t>
      </w:r>
      <w:r w:rsidRPr="006C2374">
        <w:rPr>
          <w:rtl/>
        </w:rPr>
        <w:t>דירות</w:t>
      </w:r>
      <w:r w:rsidR="00B75DC2">
        <w:rPr>
          <w:rtl/>
        </w:rPr>
        <w:t xml:space="preserve"> </w:t>
      </w:r>
      <w:r w:rsidRPr="006C2374">
        <w:rPr>
          <w:rtl/>
        </w:rPr>
        <w:t>ציבוריות בכמות שתספיק ליושבי אתרי</w:t>
      </w:r>
      <w:r w:rsidR="00B75DC2">
        <w:rPr>
          <w:rtl/>
        </w:rPr>
        <w:t xml:space="preserve"> </w:t>
      </w:r>
      <w:r w:rsidRPr="006C2374">
        <w:rPr>
          <w:rtl/>
        </w:rPr>
        <w:t>הקרוונים,</w:t>
      </w:r>
      <w:r w:rsidR="00B75DC2">
        <w:rPr>
          <w:rtl/>
        </w:rPr>
        <w:t xml:space="preserve"> </w:t>
      </w:r>
      <w:r w:rsidRPr="006C2374">
        <w:rPr>
          <w:rtl/>
        </w:rPr>
        <w:t>על מה בעצם מתבססת ההודעה שלך ושל שר השיכון, שעד סוף 1995 תפנו את כל</w:t>
      </w:r>
      <w:r w:rsidR="00B75DC2">
        <w:rPr>
          <w:rtl/>
        </w:rPr>
        <w:t xml:space="preserve"> </w:t>
      </w:r>
      <w:r w:rsidRPr="006C2374">
        <w:rPr>
          <w:rtl/>
        </w:rPr>
        <w:t>אתרי הקרוונים? על מה אתם מתבססים? אין לכם מצאי של דירות.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הבינוי והשיכון א' גולדפרב: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גור,</w:t>
      </w:r>
      <w:r w:rsidR="00B75DC2">
        <w:rPr>
          <w:rtl/>
        </w:rPr>
        <w:t xml:space="preserve"> </w:t>
      </w:r>
      <w:r w:rsidRPr="006C2374">
        <w:rPr>
          <w:rtl/>
        </w:rPr>
        <w:t>עם</w:t>
      </w:r>
      <w:r w:rsidR="00B75DC2">
        <w:rPr>
          <w:rtl/>
        </w:rPr>
        <w:t xml:space="preserve"> </w:t>
      </w:r>
      <w:r w:rsidRPr="006C2374">
        <w:rPr>
          <w:rtl/>
        </w:rPr>
        <w:t>כל הכבוד, חבר הכנסת לא מצוי בתוכניות משרדנו.</w:t>
      </w:r>
      <w:r w:rsidR="00B75DC2">
        <w:rPr>
          <w:rtl/>
        </w:rPr>
        <w:t xml:space="preserve"> </w:t>
      </w:r>
      <w:r w:rsidRPr="006C2374">
        <w:rPr>
          <w:rtl/>
        </w:rPr>
        <w:t>למשרד יש תוכניות שונות לפתרון הבעיה.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אפרים גור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מה התוכניות?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הבינוי והשיכון א' גולדפרב: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יש</w:t>
      </w:r>
      <w:r w:rsidR="00B75DC2">
        <w:rPr>
          <w:rtl/>
        </w:rPr>
        <w:t xml:space="preserve"> </w:t>
      </w:r>
      <w:r w:rsidRPr="006C2374">
        <w:rPr>
          <w:rtl/>
        </w:rPr>
        <w:t>תוכניות</w:t>
      </w:r>
      <w:r w:rsidR="00B75DC2">
        <w:rPr>
          <w:rtl/>
        </w:rPr>
        <w:t xml:space="preserve"> </w:t>
      </w:r>
      <w:r w:rsidRPr="006C2374">
        <w:rPr>
          <w:rtl/>
        </w:rPr>
        <w:t>לבעיות הקשות. יש פתרון של הוסטלים, לחברות המשכנות יש פתרונות</w:t>
      </w:r>
      <w:r w:rsidR="00B75DC2">
        <w:rPr>
          <w:rtl/>
        </w:rPr>
        <w:t xml:space="preserve"> </w:t>
      </w:r>
      <w:r w:rsidRPr="006C2374">
        <w:rPr>
          <w:rtl/>
        </w:rPr>
        <w:t>מיידיים</w:t>
      </w:r>
      <w:r w:rsidR="00B75DC2">
        <w:rPr>
          <w:rtl/>
        </w:rPr>
        <w:t xml:space="preserve"> </w:t>
      </w:r>
      <w:r w:rsidRPr="006C2374">
        <w:rPr>
          <w:rtl/>
        </w:rPr>
        <w:t>לבעיות</w:t>
      </w:r>
      <w:r w:rsidR="00B75DC2">
        <w:rPr>
          <w:rtl/>
        </w:rPr>
        <w:t xml:space="preserve"> </w:t>
      </w:r>
      <w:r w:rsidRPr="006C2374">
        <w:rPr>
          <w:rtl/>
        </w:rPr>
        <w:t>קשות.</w:t>
      </w:r>
      <w:r w:rsidR="00B75DC2">
        <w:rPr>
          <w:rtl/>
        </w:rPr>
        <w:t xml:space="preserve"> </w:t>
      </w:r>
      <w:r w:rsidRPr="006C2374">
        <w:rPr>
          <w:rtl/>
        </w:rPr>
        <w:t>האוכלוסייה</w:t>
      </w:r>
      <w:r w:rsidR="00B75DC2">
        <w:rPr>
          <w:rtl/>
        </w:rPr>
        <w:t xml:space="preserve"> </w:t>
      </w:r>
      <w:r w:rsidRPr="006C2374">
        <w:rPr>
          <w:rtl/>
        </w:rPr>
        <w:t>שנשארה</w:t>
      </w:r>
      <w:r w:rsidR="00B75DC2">
        <w:rPr>
          <w:rtl/>
        </w:rPr>
        <w:t xml:space="preserve"> </w:t>
      </w:r>
      <w:r w:rsidRPr="006C2374">
        <w:rPr>
          <w:rtl/>
        </w:rPr>
        <w:t>היום</w:t>
      </w:r>
      <w:r w:rsidR="00B75DC2">
        <w:rPr>
          <w:rtl/>
        </w:rPr>
        <w:t xml:space="preserve"> </w:t>
      </w:r>
      <w:r w:rsidRPr="006C2374">
        <w:rPr>
          <w:rtl/>
        </w:rPr>
        <w:t>בקרוונים היא אוכלוסייה קשה,</w:t>
      </w:r>
      <w:r w:rsidR="00B75DC2">
        <w:rPr>
          <w:rtl/>
        </w:rPr>
        <w:t xml:space="preserve"> </w:t>
      </w:r>
      <w:r w:rsidRPr="006C2374">
        <w:rPr>
          <w:rtl/>
        </w:rPr>
        <w:t>וכשאני</w:t>
      </w:r>
      <w:r w:rsidR="00B75DC2">
        <w:rPr>
          <w:rtl/>
        </w:rPr>
        <w:t xml:space="preserve"> </w:t>
      </w:r>
      <w:r w:rsidRPr="006C2374">
        <w:rPr>
          <w:rtl/>
        </w:rPr>
        <w:t>מדבר על פתרונות, אנחנו לא מתכוונים שהפינויים יהיו עד סוף 1995. פתרונות</w:t>
      </w:r>
      <w:r w:rsidR="00B75DC2">
        <w:rPr>
          <w:rtl/>
        </w:rPr>
        <w:t xml:space="preserve"> </w:t>
      </w:r>
      <w:r w:rsidRPr="006C2374">
        <w:rPr>
          <w:rtl/>
        </w:rPr>
        <w:t>הם</w:t>
      </w:r>
      <w:r w:rsidR="00B75DC2">
        <w:rPr>
          <w:rtl/>
        </w:rPr>
        <w:t xml:space="preserve"> </w:t>
      </w:r>
      <w:r w:rsidRPr="006C2374">
        <w:rPr>
          <w:rtl/>
        </w:rPr>
        <w:t>פתרונות</w:t>
      </w:r>
      <w:r w:rsidR="00B75DC2">
        <w:rPr>
          <w:rtl/>
        </w:rPr>
        <w:t xml:space="preserve"> </w:t>
      </w:r>
      <w:r w:rsidRPr="006C2374">
        <w:rPr>
          <w:rtl/>
        </w:rPr>
        <w:t>דיור,</w:t>
      </w:r>
      <w:r w:rsidR="00B75DC2">
        <w:rPr>
          <w:rtl/>
        </w:rPr>
        <w:t xml:space="preserve"> </w:t>
      </w:r>
      <w:r w:rsidRPr="006C2374">
        <w:rPr>
          <w:rtl/>
        </w:rPr>
        <w:t>שיהיו</w:t>
      </w:r>
      <w:r w:rsidR="00B75DC2">
        <w:rPr>
          <w:rtl/>
        </w:rPr>
        <w:t xml:space="preserve"> </w:t>
      </w:r>
      <w:r w:rsidRPr="006C2374">
        <w:rPr>
          <w:rtl/>
        </w:rPr>
        <w:t>גם</w:t>
      </w:r>
      <w:r w:rsidR="00B75DC2">
        <w:rPr>
          <w:rtl/>
        </w:rPr>
        <w:t xml:space="preserve"> </w:t>
      </w:r>
      <w:r w:rsidRPr="006C2374">
        <w:rPr>
          <w:rtl/>
        </w:rPr>
        <w:t>אחרי 1995.</w:t>
      </w:r>
      <w:r w:rsidR="00B75DC2">
        <w:rPr>
          <w:rtl/>
        </w:rPr>
        <w:t xml:space="preserve"> </w:t>
      </w:r>
      <w:r w:rsidRPr="006C2374">
        <w:rPr>
          <w:rtl/>
        </w:rPr>
        <w:t>ייתכן שאוכלוסייה מסוימת עדיין תישאר</w:t>
      </w:r>
      <w:r w:rsidR="00B75DC2">
        <w:rPr>
          <w:rtl/>
        </w:rPr>
        <w:t xml:space="preserve"> </w:t>
      </w:r>
      <w:r w:rsidRPr="006C2374">
        <w:rPr>
          <w:rtl/>
        </w:rPr>
        <w:t>בקרוונים, אבל יהיו להם פתרונות בעתיד הקרוב. תודה רבה.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טוב, הוא אומר שמשתמשים בחברות משכנות. יכול להיות שיש להן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אפרים גור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אין פתרונות.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אין שם מאגר? אתה לא יודע.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אפרים גור (הליכוד):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סגן</w:t>
      </w:r>
      <w:r w:rsidR="00B75DC2">
        <w:rPr>
          <w:rtl/>
        </w:rPr>
        <w:t xml:space="preserve"> </w:t>
      </w:r>
      <w:r w:rsidRPr="006C2374">
        <w:rPr>
          <w:rtl/>
        </w:rPr>
        <w:t>השר,</w:t>
      </w:r>
      <w:r w:rsidR="00B75DC2">
        <w:rPr>
          <w:rtl/>
        </w:rPr>
        <w:t xml:space="preserve"> </w:t>
      </w:r>
      <w:r w:rsidRPr="006C2374">
        <w:rPr>
          <w:rtl/>
        </w:rPr>
        <w:t>אחרי</w:t>
      </w:r>
      <w:r w:rsidR="00B75DC2">
        <w:rPr>
          <w:rtl/>
        </w:rPr>
        <w:t xml:space="preserve"> </w:t>
      </w:r>
      <w:r w:rsidRPr="006C2374">
        <w:rPr>
          <w:rtl/>
        </w:rPr>
        <w:t>שתבדוק</w:t>
      </w:r>
      <w:r w:rsidR="00B75DC2">
        <w:rPr>
          <w:rtl/>
        </w:rPr>
        <w:t xml:space="preserve"> </w:t>
      </w:r>
      <w:r w:rsidRPr="006C2374">
        <w:rPr>
          <w:rtl/>
        </w:rPr>
        <w:t>אולי</w:t>
      </w:r>
      <w:r w:rsidR="00B75DC2">
        <w:rPr>
          <w:rtl/>
        </w:rPr>
        <w:t xml:space="preserve"> </w:t>
      </w:r>
      <w:r w:rsidRPr="006C2374">
        <w:rPr>
          <w:rtl/>
        </w:rPr>
        <w:t>תרשום</w:t>
      </w:r>
      <w:r w:rsidR="00B75DC2">
        <w:rPr>
          <w:rtl/>
        </w:rPr>
        <w:t xml:space="preserve"> </w:t>
      </w:r>
      <w:r w:rsidRPr="006C2374">
        <w:rPr>
          <w:rtl/>
        </w:rPr>
        <w:t>לו</w:t>
      </w:r>
      <w:r w:rsidR="00B75DC2">
        <w:rPr>
          <w:rtl/>
        </w:rPr>
        <w:t xml:space="preserve"> </w:t>
      </w:r>
      <w:r w:rsidRPr="006C2374">
        <w:rPr>
          <w:rtl/>
        </w:rPr>
        <w:t>אחר כך</w:t>
      </w:r>
      <w:r w:rsidR="00B75DC2">
        <w:rPr>
          <w:rtl/>
        </w:rPr>
        <w:t xml:space="preserve"> </w:t>
      </w:r>
      <w:r w:rsidRPr="006C2374">
        <w:rPr>
          <w:rtl/>
        </w:rPr>
        <w:t>כמה יש גם בחברות</w:t>
      </w:r>
      <w:r w:rsidR="00B75DC2">
        <w:rPr>
          <w:rtl/>
        </w:rPr>
        <w:t xml:space="preserve"> </w:t>
      </w:r>
      <w:r w:rsidRPr="006C2374">
        <w:rPr>
          <w:rtl/>
        </w:rPr>
        <w:t>המשכנות, כי יש פה עניין. אולי זה ירגיע את חבר הכנסת גור.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מזמין את אדוני שר הדתות להשיב על שאילתות. בבקשה.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1"/>
        <w:rPr>
          <w:rtl/>
        </w:rPr>
      </w:pPr>
      <w:bookmarkStart w:id="121" w:name="_Toc458443481"/>
      <w:bookmarkStart w:id="122" w:name="_Toc458443712"/>
      <w:r w:rsidRPr="00B75DC2">
        <w:rPr>
          <w:rtl/>
        </w:rPr>
        <w:t>ניסיון העברת עולים על דתם</w:t>
      </w:r>
      <w:bookmarkEnd w:id="121"/>
      <w:bookmarkEnd w:id="122"/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א' שפירא שאל את השר לענייני דתות</w:t>
      </w:r>
      <w:r w:rsidR="00B75DC2">
        <w:rPr>
          <w:rtl/>
        </w:rPr>
        <w:t xml:space="preserve"> </w:t>
      </w:r>
      <w:r w:rsidRPr="006C2374">
        <w:rPr>
          <w:rtl/>
        </w:rPr>
        <w:t>ביום כ"ב באדר א' התשנ"ה (22 בפברואר 1995):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"ב"ידיעות</w:t>
      </w:r>
      <w:r w:rsidR="00B75DC2">
        <w:rPr>
          <w:rtl/>
        </w:rPr>
        <w:t xml:space="preserve"> </w:t>
      </w:r>
      <w:r w:rsidRPr="006C2374">
        <w:rPr>
          <w:rtl/>
        </w:rPr>
        <w:t>אחרונות"</w:t>
      </w:r>
      <w:r w:rsidR="00B75DC2">
        <w:rPr>
          <w:rtl/>
        </w:rPr>
        <w:t xml:space="preserve"> </w:t>
      </w:r>
      <w:r w:rsidRPr="006C2374">
        <w:rPr>
          <w:rtl/>
        </w:rPr>
        <w:t>פורסמה</w:t>
      </w:r>
      <w:r w:rsidR="00B75DC2">
        <w:rPr>
          <w:rtl/>
        </w:rPr>
        <w:t xml:space="preserve"> </w:t>
      </w:r>
      <w:r w:rsidRPr="006C2374">
        <w:rPr>
          <w:rtl/>
        </w:rPr>
        <w:t>ידיעה על מיסיונרים שניצלו את מצוקתם של עולים</w:t>
      </w:r>
      <w:r w:rsidR="00B75DC2">
        <w:rPr>
          <w:rtl/>
        </w:rPr>
        <w:t xml:space="preserve"> </w:t>
      </w:r>
      <w:r w:rsidRPr="006C2374">
        <w:rPr>
          <w:rtl/>
        </w:rPr>
        <w:t>מחבר המדינות הגרים בדרום תל</w:t>
      </w:r>
      <w:r w:rsidR="00B75DC2">
        <w:rPr>
          <w:rtl/>
        </w:rPr>
        <w:t>-</w:t>
      </w:r>
      <w:r w:rsidRPr="006C2374">
        <w:rPr>
          <w:rtl/>
        </w:rPr>
        <w:t xml:space="preserve">אביב בתנאים קשים וצירפו אותם לכת הנצרות </w:t>
      </w:r>
      <w:r w:rsidR="00B75DC2">
        <w:rPr>
          <w:rtl/>
        </w:rPr>
        <w:t>–</w:t>
      </w:r>
      <w:r w:rsidRPr="006C2374">
        <w:rPr>
          <w:rtl/>
        </w:rPr>
        <w:t xml:space="preserve"> הם ציידו</w:t>
      </w:r>
      <w:r w:rsidR="00B75DC2">
        <w:rPr>
          <w:rtl/>
        </w:rPr>
        <w:t xml:space="preserve"> </w:t>
      </w:r>
      <w:r w:rsidRPr="006C2374">
        <w:rPr>
          <w:rtl/>
        </w:rPr>
        <w:t>אותם במוצרי חשמל, בכסף וברהיטים, והובילו אותם להיטבל לנצרות בירדן.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ברצוני לשאול: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האם הידיעה נכונה? אם כן </w:t>
      </w:r>
      <w:r w:rsidR="00B75DC2">
        <w:rPr>
          <w:rtl/>
        </w:rPr>
        <w:t>–</w:t>
      </w:r>
      <w:r w:rsidRPr="006C2374">
        <w:rPr>
          <w:rtl/>
        </w:rPr>
        <w:t xml:space="preserve"> מה ייעשה בנדון?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a4"/>
        <w:rPr>
          <w:rtl/>
        </w:rPr>
      </w:pPr>
      <w:r w:rsidRPr="00B75DC2">
        <w:rPr>
          <w:rtl/>
        </w:rPr>
        <w:t>תשובת השר לענייני דתות ש' שטרית:</w:t>
      </w:r>
    </w:p>
    <w:p w:rsidR="00B75DC2" w:rsidRPr="00B75DC2" w:rsidRDefault="00B75DC2" w:rsidP="00B75DC2">
      <w:pPr>
        <w:pStyle w:val="a5"/>
        <w:rPr>
          <w:rtl/>
        </w:rPr>
      </w:pPr>
      <w:r w:rsidRPr="00B75DC2">
        <w:rPr>
          <w:u w:val="single"/>
          <w:rtl/>
        </w:rPr>
        <w:t>(לא נקראה, נמסרה לפרוטוקול)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המשרד</w:t>
      </w:r>
      <w:r w:rsidR="00B75DC2">
        <w:rPr>
          <w:rtl/>
        </w:rPr>
        <w:t xml:space="preserve"> </w:t>
      </w:r>
      <w:r w:rsidRPr="006C2374">
        <w:rPr>
          <w:rtl/>
        </w:rPr>
        <w:t>שריין</w:t>
      </w:r>
      <w:r w:rsidR="00B75DC2">
        <w:rPr>
          <w:rtl/>
        </w:rPr>
        <w:t xml:space="preserve"> </w:t>
      </w:r>
      <w:r w:rsidRPr="006C2374">
        <w:rPr>
          <w:rtl/>
        </w:rPr>
        <w:t>בתקציבו</w:t>
      </w:r>
      <w:r w:rsidR="00B75DC2">
        <w:rPr>
          <w:rtl/>
        </w:rPr>
        <w:t xml:space="preserve"> </w:t>
      </w:r>
      <w:r w:rsidRPr="006C2374">
        <w:rPr>
          <w:rtl/>
        </w:rPr>
        <w:t>סכומים ניכרים לפעולות לקליטה רוחנית ולחלוקת תשמישי</w:t>
      </w:r>
      <w:r w:rsidR="00B75DC2">
        <w:rPr>
          <w:rtl/>
        </w:rPr>
        <w:t xml:space="preserve"> </w:t>
      </w:r>
      <w:r w:rsidRPr="006C2374">
        <w:rPr>
          <w:rtl/>
        </w:rPr>
        <w:t>קדושה לעולים.</w:t>
      </w:r>
      <w:r w:rsidR="00B75DC2">
        <w:rPr>
          <w:rtl/>
        </w:rPr>
        <w:t xml:space="preserve"> </w:t>
      </w:r>
      <w:r w:rsidRPr="006C2374">
        <w:rPr>
          <w:rtl/>
        </w:rPr>
        <w:t>האפשרות העיקרית של משרד הדתות לסייע לפי המנדט שלו, היא בדרך זו.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אם</w:t>
      </w:r>
      <w:r w:rsidR="00B75DC2">
        <w:rPr>
          <w:rtl/>
        </w:rPr>
        <w:t xml:space="preserve"> </w:t>
      </w:r>
      <w:r w:rsidRPr="006C2374">
        <w:rPr>
          <w:rtl/>
        </w:rPr>
        <w:t>מיסיונרים אומנם מנצלים את מצוקתם של העולים מחבר המדינות על מנת להשפיע</w:t>
      </w:r>
      <w:r w:rsidR="00B75DC2">
        <w:rPr>
          <w:rtl/>
        </w:rPr>
        <w:t xml:space="preserve"> </w:t>
      </w:r>
      <w:r w:rsidRPr="006C2374">
        <w:rPr>
          <w:rtl/>
        </w:rPr>
        <w:t>עליהם</w:t>
      </w:r>
      <w:r w:rsidR="00B75DC2">
        <w:rPr>
          <w:rtl/>
        </w:rPr>
        <w:t xml:space="preserve"> </w:t>
      </w:r>
      <w:r w:rsidRPr="006C2374">
        <w:rPr>
          <w:rtl/>
        </w:rPr>
        <w:t>בצורה</w:t>
      </w:r>
      <w:r w:rsidR="00B75DC2">
        <w:rPr>
          <w:rtl/>
        </w:rPr>
        <w:t xml:space="preserve"> </w:t>
      </w:r>
      <w:r w:rsidRPr="006C2374">
        <w:rPr>
          <w:rtl/>
        </w:rPr>
        <w:t>לא הוגנת, הרי הדבר טעון בדיקה ופעולה מטעם שלטונות הרווחה, העבודה</w:t>
      </w:r>
      <w:r w:rsidR="00B75DC2">
        <w:rPr>
          <w:rtl/>
        </w:rPr>
        <w:t xml:space="preserve"> </w:t>
      </w:r>
      <w:r w:rsidRPr="006C2374">
        <w:rPr>
          <w:rtl/>
        </w:rPr>
        <w:t>והקליטה.</w:t>
      </w:r>
      <w:r w:rsidR="00B75DC2">
        <w:rPr>
          <w:rtl/>
        </w:rPr>
        <w:t xml:space="preserve"> </w:t>
      </w:r>
      <w:r w:rsidRPr="006C2374">
        <w:rPr>
          <w:rtl/>
        </w:rPr>
        <w:t xml:space="preserve">במקרים שהפעילות המיסיונרית מהווה עבירה על החוק </w:t>
      </w:r>
      <w:r w:rsidR="00B75DC2">
        <w:rPr>
          <w:rtl/>
        </w:rPr>
        <w:t>–</w:t>
      </w:r>
      <w:r w:rsidRPr="006C2374">
        <w:rPr>
          <w:rtl/>
        </w:rPr>
        <w:t xml:space="preserve"> דהיינו חלוקת כספים</w:t>
      </w:r>
      <w:r w:rsidR="00B75DC2">
        <w:rPr>
          <w:rtl/>
        </w:rPr>
        <w:t xml:space="preserve"> </w:t>
      </w:r>
      <w:r w:rsidRPr="006C2374">
        <w:rPr>
          <w:rtl/>
        </w:rPr>
        <w:t xml:space="preserve">תמורת המרת דת </w:t>
      </w:r>
      <w:r w:rsidR="00B75DC2">
        <w:rPr>
          <w:rtl/>
        </w:rPr>
        <w:t>–</w:t>
      </w:r>
      <w:r w:rsidRPr="006C2374">
        <w:rPr>
          <w:rtl/>
        </w:rPr>
        <w:t xml:space="preserve"> הטיפול בכך שייך למשטרת ישראל.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1"/>
        <w:rPr>
          <w:rtl/>
        </w:rPr>
      </w:pPr>
      <w:bookmarkStart w:id="123" w:name="_Toc458443482"/>
      <w:bookmarkStart w:id="124" w:name="_Toc458443713"/>
      <w:r w:rsidRPr="00B75DC2">
        <w:rPr>
          <w:rtl/>
        </w:rPr>
        <w:t>הקצבות המשרד לענייני דתות לארגונים</w:t>
      </w:r>
      <w:bookmarkEnd w:id="123"/>
      <w:bookmarkEnd w:id="124"/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ש' יהלום שאל את השר לענייני דתות</w:t>
      </w:r>
      <w:r w:rsidR="00B75DC2">
        <w:rPr>
          <w:rtl/>
        </w:rPr>
        <w:t xml:space="preserve"> </w:t>
      </w:r>
      <w:r w:rsidRPr="006C2374">
        <w:rPr>
          <w:rtl/>
        </w:rPr>
        <w:t>ביום ט"ו באדר א' התשנ"ה (15 בפברואר 1995):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על</w:t>
      </w:r>
      <w:r w:rsidR="00B75DC2">
        <w:rPr>
          <w:rtl/>
        </w:rPr>
        <w:t>-</w:t>
      </w:r>
      <w:r w:rsidRPr="006C2374">
        <w:rPr>
          <w:rtl/>
        </w:rPr>
        <w:t>פי</w:t>
      </w:r>
      <w:r w:rsidR="00B75DC2">
        <w:rPr>
          <w:rtl/>
        </w:rPr>
        <w:t xml:space="preserve"> </w:t>
      </w:r>
      <w:r w:rsidRPr="006C2374">
        <w:rPr>
          <w:rtl/>
        </w:rPr>
        <w:t>פרוטוקול</w:t>
      </w:r>
      <w:r w:rsidR="00B75DC2">
        <w:rPr>
          <w:rtl/>
        </w:rPr>
        <w:t xml:space="preserve"> </w:t>
      </w:r>
      <w:r w:rsidRPr="006C2374">
        <w:rPr>
          <w:rtl/>
        </w:rPr>
        <w:t>הקצבות</w:t>
      </w:r>
      <w:r w:rsidR="00B75DC2">
        <w:rPr>
          <w:rtl/>
        </w:rPr>
        <w:t xml:space="preserve"> </w:t>
      </w:r>
      <w:r w:rsidRPr="006C2374">
        <w:rPr>
          <w:rtl/>
        </w:rPr>
        <w:t>משרד</w:t>
      </w:r>
      <w:r w:rsidR="00B75DC2">
        <w:rPr>
          <w:rtl/>
        </w:rPr>
        <w:t xml:space="preserve"> </w:t>
      </w:r>
      <w:r w:rsidRPr="006C2374">
        <w:rPr>
          <w:rtl/>
        </w:rPr>
        <w:t>הדתות</w:t>
      </w:r>
      <w:r w:rsidR="00B75DC2">
        <w:rPr>
          <w:rtl/>
        </w:rPr>
        <w:t xml:space="preserve"> </w:t>
      </w:r>
      <w:r w:rsidRPr="006C2374">
        <w:rPr>
          <w:rtl/>
        </w:rPr>
        <w:t>(22 ביוני 1994) הרצ"ב, הוקצב לארגון</w:t>
      </w:r>
      <w:r w:rsidR="00B75DC2">
        <w:rPr>
          <w:rtl/>
        </w:rPr>
        <w:t xml:space="preserve"> </w:t>
      </w:r>
      <w:r w:rsidRPr="006C2374">
        <w:rPr>
          <w:rtl/>
        </w:rPr>
        <w:t>הנוער "בני חיל" סך 1,118,203, ויש לו 237 סניפים.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על</w:t>
      </w:r>
      <w:r w:rsidR="00B75DC2">
        <w:rPr>
          <w:rtl/>
        </w:rPr>
        <w:t>-</w:t>
      </w:r>
      <w:r w:rsidRPr="006C2374">
        <w:rPr>
          <w:rtl/>
        </w:rPr>
        <w:t>פי משרד הפנים, הארגון נרשם ב</w:t>
      </w:r>
      <w:r w:rsidR="00B75DC2">
        <w:rPr>
          <w:rtl/>
        </w:rPr>
        <w:t>-</w:t>
      </w:r>
      <w:r w:rsidRPr="006C2374">
        <w:rPr>
          <w:rtl/>
        </w:rPr>
        <w:t>20 בדצמבר 1993.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רצוני לשאול: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1. האם יסד הארגון מאז רישומו ועד ההחלטה על תקצובו 237 סניפים?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2. מה הוא הסכום שקיבל הארגון?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3.</w:t>
      </w:r>
      <w:r w:rsidR="00B75DC2">
        <w:rPr>
          <w:rtl/>
        </w:rPr>
        <w:t xml:space="preserve"> </w:t>
      </w:r>
      <w:r w:rsidRPr="006C2374">
        <w:rPr>
          <w:rtl/>
        </w:rPr>
        <w:t>האם</w:t>
      </w:r>
      <w:r w:rsidR="00B75DC2">
        <w:rPr>
          <w:rtl/>
        </w:rPr>
        <w:t xml:space="preserve"> </w:t>
      </w:r>
      <w:r w:rsidRPr="006C2374">
        <w:rPr>
          <w:rtl/>
        </w:rPr>
        <w:t>הובטח</w:t>
      </w:r>
      <w:r w:rsidR="00B75DC2">
        <w:rPr>
          <w:rtl/>
        </w:rPr>
        <w:t xml:space="preserve"> </w:t>
      </w:r>
      <w:r w:rsidRPr="006C2374">
        <w:rPr>
          <w:rtl/>
        </w:rPr>
        <w:t>שלא</w:t>
      </w:r>
      <w:r w:rsidR="00B75DC2">
        <w:rPr>
          <w:rtl/>
        </w:rPr>
        <w:t xml:space="preserve"> </w:t>
      </w:r>
      <w:r w:rsidRPr="006C2374">
        <w:rPr>
          <w:rtl/>
        </w:rPr>
        <w:t>תהיה כפילות במענקים הניתנים ל"אל המעיין" ול"בני חיל"</w:t>
      </w:r>
      <w:r w:rsidR="00B75DC2">
        <w:rPr>
          <w:rtl/>
        </w:rPr>
        <w:t xml:space="preserve"> </w:t>
      </w:r>
      <w:r w:rsidRPr="006C2374">
        <w:rPr>
          <w:rtl/>
        </w:rPr>
        <w:t>כאשר מנהלי "אל המעיין" הם חברי הנהלת "בני חיל"?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ש' יהלום שאל את השר לענייני דתות</w:t>
      </w:r>
      <w:r w:rsidR="00B75DC2">
        <w:rPr>
          <w:rtl/>
        </w:rPr>
        <w:t xml:space="preserve"> </w:t>
      </w:r>
      <w:r w:rsidRPr="006C2374">
        <w:rPr>
          <w:rtl/>
        </w:rPr>
        <w:t>ביום ט"ו באדר א' התשנ"ה (15 בפברואר 1995):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על</w:t>
      </w:r>
      <w:r w:rsidR="00B75DC2">
        <w:rPr>
          <w:rtl/>
        </w:rPr>
        <w:t>-</w:t>
      </w:r>
      <w:r w:rsidRPr="006C2374">
        <w:rPr>
          <w:rtl/>
        </w:rPr>
        <w:t>פי</w:t>
      </w:r>
      <w:r w:rsidR="00B75DC2">
        <w:rPr>
          <w:rtl/>
        </w:rPr>
        <w:t xml:space="preserve"> </w:t>
      </w:r>
      <w:r w:rsidRPr="006C2374">
        <w:rPr>
          <w:rtl/>
        </w:rPr>
        <w:t>פרוטוקול</w:t>
      </w:r>
      <w:r w:rsidR="00B75DC2">
        <w:rPr>
          <w:rtl/>
        </w:rPr>
        <w:t xml:space="preserve"> </w:t>
      </w:r>
      <w:r w:rsidRPr="006C2374">
        <w:rPr>
          <w:rtl/>
        </w:rPr>
        <w:t>הקצבות</w:t>
      </w:r>
      <w:r w:rsidR="00B75DC2">
        <w:rPr>
          <w:rtl/>
        </w:rPr>
        <w:t xml:space="preserve"> </w:t>
      </w:r>
      <w:r w:rsidRPr="006C2374">
        <w:rPr>
          <w:rtl/>
        </w:rPr>
        <w:t>משרד</w:t>
      </w:r>
      <w:r w:rsidR="00B75DC2">
        <w:rPr>
          <w:rtl/>
        </w:rPr>
        <w:t xml:space="preserve"> </w:t>
      </w:r>
      <w:r w:rsidRPr="006C2374">
        <w:rPr>
          <w:rtl/>
        </w:rPr>
        <w:t>הדתות</w:t>
      </w:r>
      <w:r w:rsidR="00B75DC2">
        <w:rPr>
          <w:rtl/>
        </w:rPr>
        <w:t xml:space="preserve"> </w:t>
      </w:r>
      <w:r w:rsidRPr="006C2374">
        <w:rPr>
          <w:rtl/>
        </w:rPr>
        <w:t>(22 ביוני 1994) הרצ"ב, הוקצב לארגון</w:t>
      </w:r>
      <w:r w:rsidR="00B75DC2">
        <w:rPr>
          <w:rtl/>
        </w:rPr>
        <w:t xml:space="preserve"> </w:t>
      </w:r>
      <w:r w:rsidRPr="006C2374">
        <w:rPr>
          <w:rtl/>
        </w:rPr>
        <w:t>"מרגלית אם בישראל" 506,303 ש"ח ל</w:t>
      </w:r>
      <w:r w:rsidR="00B75DC2">
        <w:rPr>
          <w:rtl/>
        </w:rPr>
        <w:t>-</w:t>
      </w:r>
      <w:r w:rsidRPr="006C2374">
        <w:rPr>
          <w:rtl/>
        </w:rPr>
        <w:t>75 סניפים.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על</w:t>
      </w:r>
      <w:r w:rsidR="00B75DC2">
        <w:rPr>
          <w:rtl/>
        </w:rPr>
        <w:t>-</w:t>
      </w:r>
      <w:r w:rsidRPr="006C2374">
        <w:rPr>
          <w:rtl/>
        </w:rPr>
        <w:t>פי משרד הפנים, הארגון נרשם ב</w:t>
      </w:r>
      <w:r w:rsidR="00B75DC2">
        <w:rPr>
          <w:rtl/>
        </w:rPr>
        <w:t>–</w:t>
      </w:r>
      <w:r w:rsidRPr="006C2374">
        <w:rPr>
          <w:rtl/>
        </w:rPr>
        <w:t>7 במרס 1994.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רצוני לשאול: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1. האם יסד הארגון מאז רישומו ועד ההחלטה על תקצובו 75 סניפים?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2. מה הוא הסכום שקיבל הארגון?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3.</w:t>
      </w:r>
      <w:r w:rsidR="00B75DC2">
        <w:rPr>
          <w:rtl/>
        </w:rPr>
        <w:t xml:space="preserve"> </w:t>
      </w:r>
      <w:r w:rsidRPr="006C2374">
        <w:rPr>
          <w:rtl/>
        </w:rPr>
        <w:t>האם</w:t>
      </w:r>
      <w:r w:rsidR="00B75DC2">
        <w:rPr>
          <w:rtl/>
        </w:rPr>
        <w:t xml:space="preserve"> </w:t>
      </w:r>
      <w:r w:rsidRPr="006C2374">
        <w:rPr>
          <w:rtl/>
        </w:rPr>
        <w:t>הובטח</w:t>
      </w:r>
      <w:r w:rsidR="00B75DC2">
        <w:rPr>
          <w:rtl/>
        </w:rPr>
        <w:t xml:space="preserve"> </w:t>
      </w:r>
      <w:r w:rsidRPr="006C2374">
        <w:rPr>
          <w:rtl/>
        </w:rPr>
        <w:t>שלא</w:t>
      </w:r>
      <w:r w:rsidR="00B75DC2">
        <w:rPr>
          <w:rtl/>
        </w:rPr>
        <w:t xml:space="preserve"> </w:t>
      </w:r>
      <w:r w:rsidRPr="006C2374">
        <w:rPr>
          <w:rtl/>
        </w:rPr>
        <w:t>תהיה</w:t>
      </w:r>
      <w:r w:rsidR="00B75DC2">
        <w:rPr>
          <w:rtl/>
        </w:rPr>
        <w:t xml:space="preserve"> </w:t>
      </w:r>
      <w:r w:rsidRPr="006C2374">
        <w:rPr>
          <w:rtl/>
        </w:rPr>
        <w:t>כפילות במענקים ל"אל המעיין" ולארגון "מרגלית אם</w:t>
      </w:r>
      <w:r w:rsidR="00B75DC2">
        <w:rPr>
          <w:rtl/>
        </w:rPr>
        <w:t xml:space="preserve"> </w:t>
      </w:r>
      <w:r w:rsidRPr="006C2374">
        <w:rPr>
          <w:rtl/>
        </w:rPr>
        <w:t>בישראל" כשמנהלי "אל המעיין" הם חברי הנהלת "מרגלית אם בישראל"?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a4"/>
        <w:rPr>
          <w:rtl/>
        </w:rPr>
      </w:pPr>
      <w:r w:rsidRPr="00B75DC2">
        <w:rPr>
          <w:rtl/>
        </w:rPr>
        <w:t>תשובת השר לענייני דתות ש' שטרית:</w:t>
      </w:r>
    </w:p>
    <w:p w:rsidR="00B75DC2" w:rsidRPr="00B75DC2" w:rsidRDefault="00B75DC2" w:rsidP="00B75DC2">
      <w:pPr>
        <w:pStyle w:val="a5"/>
        <w:rPr>
          <w:rtl/>
        </w:rPr>
      </w:pPr>
      <w:r w:rsidRPr="00B75DC2">
        <w:rPr>
          <w:u w:val="single"/>
          <w:rtl/>
        </w:rPr>
        <w:t>(לא נקראה, נמסרה לפרוטוקול)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1.</w:t>
      </w:r>
      <w:r w:rsidR="00B75DC2">
        <w:rPr>
          <w:rtl/>
        </w:rPr>
        <w:t xml:space="preserve"> </w:t>
      </w:r>
      <w:r w:rsidRPr="006C2374">
        <w:rPr>
          <w:rtl/>
        </w:rPr>
        <w:t>המשרד</w:t>
      </w:r>
      <w:r w:rsidR="00B75DC2">
        <w:rPr>
          <w:rtl/>
        </w:rPr>
        <w:t xml:space="preserve"> </w:t>
      </w:r>
      <w:r w:rsidRPr="006C2374">
        <w:rPr>
          <w:rtl/>
        </w:rPr>
        <w:t>תקצב את הארגונים בהתאם לשאלונים ולחומר שהעמותות הגישו; הנתונים</w:t>
      </w:r>
      <w:r w:rsidR="00B75DC2">
        <w:rPr>
          <w:rtl/>
        </w:rPr>
        <w:t xml:space="preserve"> </w:t>
      </w:r>
      <w:r w:rsidRPr="006C2374">
        <w:rPr>
          <w:rtl/>
        </w:rPr>
        <w:t>שמוצגים בשאלות תואמים את הרישום במשרדנו.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2.</w:t>
      </w:r>
      <w:r w:rsidR="00B75DC2">
        <w:rPr>
          <w:rtl/>
        </w:rPr>
        <w:t xml:space="preserve"> </w:t>
      </w:r>
      <w:r w:rsidRPr="006C2374">
        <w:rPr>
          <w:rtl/>
        </w:rPr>
        <w:t>ארגון</w:t>
      </w:r>
      <w:r w:rsidR="00B75DC2">
        <w:rPr>
          <w:rtl/>
        </w:rPr>
        <w:t xml:space="preserve"> </w:t>
      </w:r>
      <w:r w:rsidRPr="006C2374">
        <w:rPr>
          <w:rtl/>
        </w:rPr>
        <w:t>"בני</w:t>
      </w:r>
      <w:r w:rsidR="00B75DC2">
        <w:rPr>
          <w:rtl/>
        </w:rPr>
        <w:t xml:space="preserve"> </w:t>
      </w:r>
      <w:r w:rsidRPr="006C2374">
        <w:rPr>
          <w:rtl/>
        </w:rPr>
        <w:t>חיל"</w:t>
      </w:r>
      <w:r w:rsidR="00B75DC2">
        <w:rPr>
          <w:rtl/>
        </w:rPr>
        <w:t xml:space="preserve"> </w:t>
      </w:r>
      <w:r w:rsidRPr="006C2374">
        <w:rPr>
          <w:rtl/>
        </w:rPr>
        <w:t>קיבל</w:t>
      </w:r>
      <w:r w:rsidR="00B75DC2">
        <w:rPr>
          <w:rtl/>
        </w:rPr>
        <w:t xml:space="preserve"> </w:t>
      </w:r>
      <w:r w:rsidRPr="006C2374">
        <w:rPr>
          <w:rtl/>
        </w:rPr>
        <w:t>ב</w:t>
      </w:r>
      <w:r w:rsidR="00B75DC2">
        <w:rPr>
          <w:rtl/>
        </w:rPr>
        <w:t>-</w:t>
      </w:r>
      <w:r w:rsidRPr="006C2374">
        <w:rPr>
          <w:rtl/>
        </w:rPr>
        <w:t>1994 1,001,569 שקל; ארגון "אם בישראל" קיבל</w:t>
      </w:r>
      <w:r w:rsidR="00B75DC2">
        <w:rPr>
          <w:rtl/>
        </w:rPr>
        <w:t xml:space="preserve"> </w:t>
      </w:r>
      <w:r w:rsidRPr="006C2374">
        <w:rPr>
          <w:rtl/>
        </w:rPr>
        <w:t>ב</w:t>
      </w:r>
      <w:r w:rsidR="00B75DC2">
        <w:rPr>
          <w:rtl/>
        </w:rPr>
        <w:t>-</w:t>
      </w:r>
      <w:r w:rsidRPr="006C2374">
        <w:rPr>
          <w:rtl/>
        </w:rPr>
        <w:t>1994 227,328 שקל.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3.</w:t>
      </w:r>
      <w:r w:rsidR="00B75DC2">
        <w:rPr>
          <w:rtl/>
        </w:rPr>
        <w:t xml:space="preserve"> </w:t>
      </w:r>
      <w:r w:rsidRPr="006C2374">
        <w:rPr>
          <w:rtl/>
        </w:rPr>
        <w:t>כפי</w:t>
      </w:r>
      <w:r w:rsidR="00B75DC2">
        <w:rPr>
          <w:rtl/>
        </w:rPr>
        <w:t xml:space="preserve"> </w:t>
      </w:r>
      <w:r w:rsidRPr="006C2374">
        <w:rPr>
          <w:rtl/>
        </w:rPr>
        <w:t>שידוע</w:t>
      </w:r>
      <w:r w:rsidR="00B75DC2">
        <w:rPr>
          <w:rtl/>
        </w:rPr>
        <w:t xml:space="preserve"> </w:t>
      </w:r>
      <w:r w:rsidRPr="006C2374">
        <w:rPr>
          <w:rtl/>
        </w:rPr>
        <w:t>לך,</w:t>
      </w:r>
      <w:r w:rsidR="00B75DC2">
        <w:rPr>
          <w:rtl/>
        </w:rPr>
        <w:t xml:space="preserve"> </w:t>
      </w:r>
      <w:r w:rsidRPr="006C2374">
        <w:rPr>
          <w:rtl/>
        </w:rPr>
        <w:t>כאשר</w:t>
      </w:r>
      <w:r w:rsidR="00B75DC2">
        <w:rPr>
          <w:rtl/>
        </w:rPr>
        <w:t xml:space="preserve"> </w:t>
      </w:r>
      <w:r w:rsidRPr="006C2374">
        <w:rPr>
          <w:rtl/>
        </w:rPr>
        <w:t>נכנסתי לתפקידי הקמתי מייד ועדה ציבורית מקצועית</w:t>
      </w:r>
      <w:r w:rsidR="00B75DC2">
        <w:rPr>
          <w:rtl/>
        </w:rPr>
        <w:t xml:space="preserve"> </w:t>
      </w:r>
      <w:r w:rsidRPr="006C2374">
        <w:rPr>
          <w:rtl/>
        </w:rPr>
        <w:t>לקביעת קריטריונים חדשים לחלוקת תקציבים למוסדות ציבור.</w:t>
      </w:r>
      <w:r w:rsidR="00B75DC2">
        <w:rPr>
          <w:rtl/>
        </w:rPr>
        <w:t xml:space="preserve"> </w:t>
      </w:r>
      <w:r w:rsidRPr="006C2374">
        <w:rPr>
          <w:rtl/>
        </w:rPr>
        <w:t>אני מקווה שהוועדה תסיים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עבודתה</w:t>
      </w:r>
      <w:r w:rsidR="00B75DC2">
        <w:rPr>
          <w:rtl/>
        </w:rPr>
        <w:t xml:space="preserve"> </w:t>
      </w:r>
      <w:r w:rsidRPr="006C2374">
        <w:rPr>
          <w:rtl/>
        </w:rPr>
        <w:t>בקרוב</w:t>
      </w:r>
      <w:r w:rsidR="00B75DC2">
        <w:rPr>
          <w:rtl/>
        </w:rPr>
        <w:t xml:space="preserve"> </w:t>
      </w:r>
      <w:r w:rsidRPr="006C2374">
        <w:rPr>
          <w:rtl/>
        </w:rPr>
        <w:t>ותגבש אמות מידה לחלוקת הקצבות המשרד על יסוד שוויון, תקינות,</w:t>
      </w:r>
      <w:r w:rsidR="00B75DC2">
        <w:rPr>
          <w:rtl/>
        </w:rPr>
        <w:t xml:space="preserve"> </w:t>
      </w:r>
      <w:r w:rsidRPr="006C2374">
        <w:rPr>
          <w:rtl/>
        </w:rPr>
        <w:t>יעילות</w:t>
      </w:r>
      <w:r w:rsidR="00B75DC2">
        <w:rPr>
          <w:rtl/>
        </w:rPr>
        <w:t xml:space="preserve"> </w:t>
      </w:r>
      <w:r w:rsidRPr="006C2374">
        <w:rPr>
          <w:rtl/>
        </w:rPr>
        <w:t>וכבוד.</w:t>
      </w:r>
      <w:r w:rsidR="00B75DC2">
        <w:rPr>
          <w:rtl/>
        </w:rPr>
        <w:t xml:space="preserve"> </w:t>
      </w:r>
      <w:r w:rsidRPr="006C2374">
        <w:rPr>
          <w:rtl/>
        </w:rPr>
        <w:t>הוועדה</w:t>
      </w:r>
      <w:r w:rsidR="00B75DC2">
        <w:rPr>
          <w:rtl/>
        </w:rPr>
        <w:t xml:space="preserve"> </w:t>
      </w:r>
      <w:r w:rsidRPr="006C2374">
        <w:rPr>
          <w:rtl/>
        </w:rPr>
        <w:t>תבחן מחדש המלצות בשורה של נושאים, ובכלל זה תהליכי קבלת</w:t>
      </w:r>
      <w:r w:rsidR="00B75DC2">
        <w:rPr>
          <w:rtl/>
        </w:rPr>
        <w:t xml:space="preserve"> </w:t>
      </w:r>
      <w:r w:rsidRPr="006C2374">
        <w:rPr>
          <w:rtl/>
        </w:rPr>
        <w:t>החלטות, תהליכי הבקרה ותהליכי ביצוע התשלומים.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נוסף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כך,</w:t>
      </w:r>
      <w:r w:rsidR="00B75DC2">
        <w:rPr>
          <w:rtl/>
        </w:rPr>
        <w:t xml:space="preserve"> </w:t>
      </w:r>
      <w:r w:rsidRPr="006C2374">
        <w:rPr>
          <w:rtl/>
        </w:rPr>
        <w:t>בימים</w:t>
      </w:r>
      <w:r w:rsidR="00B75DC2">
        <w:rPr>
          <w:rtl/>
        </w:rPr>
        <w:t xml:space="preserve"> </w:t>
      </w:r>
      <w:r w:rsidRPr="006C2374">
        <w:rPr>
          <w:rtl/>
        </w:rPr>
        <w:t>אלו</w:t>
      </w:r>
      <w:r w:rsidR="00B75DC2">
        <w:rPr>
          <w:rtl/>
        </w:rPr>
        <w:t xml:space="preserve"> </w:t>
      </w:r>
      <w:r w:rsidRPr="006C2374">
        <w:rPr>
          <w:rtl/>
        </w:rPr>
        <w:t>פועל המשרד לתגבור מערכת המחשוב בתיאום עם מחלקת</w:t>
      </w:r>
      <w:r w:rsidR="00B75DC2">
        <w:rPr>
          <w:rtl/>
        </w:rPr>
        <w:t xml:space="preserve"> </w:t>
      </w:r>
      <w:r w:rsidRPr="006C2374">
        <w:rPr>
          <w:rtl/>
        </w:rPr>
        <w:t>הביקורת, כדי שמערכת המחשוב תענה על הצרכים הספציפיים של מחלקה זו.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1"/>
        <w:rPr>
          <w:rtl/>
        </w:rPr>
      </w:pPr>
      <w:bookmarkStart w:id="125" w:name="_Toc458443483"/>
      <w:bookmarkStart w:id="126" w:name="_Toc458443714"/>
      <w:r w:rsidRPr="00B75DC2">
        <w:rPr>
          <w:rtl/>
        </w:rPr>
        <w:t>תיקון סעיף 12 בתקנות הדיינים</w:t>
      </w:r>
      <w:bookmarkEnd w:id="125"/>
      <w:bookmarkEnd w:id="126"/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חברת הכנסת נ' חזן שאלה את השר לענייני דתות</w:t>
      </w:r>
      <w:r w:rsidR="00B75DC2">
        <w:rPr>
          <w:rtl/>
        </w:rPr>
        <w:t xml:space="preserve"> </w:t>
      </w:r>
      <w:r w:rsidRPr="006C2374">
        <w:rPr>
          <w:rtl/>
        </w:rPr>
        <w:t>ביום ט"ו באדר א' התשנ"ה (15 בפברואר 1995):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מאז</w:t>
      </w:r>
      <w:r w:rsidR="00B75DC2">
        <w:rPr>
          <w:rtl/>
        </w:rPr>
        <w:t xml:space="preserve"> </w:t>
      </w:r>
      <w:r w:rsidRPr="006C2374">
        <w:rPr>
          <w:rtl/>
        </w:rPr>
        <w:t>1978</w:t>
      </w:r>
      <w:r w:rsidR="00B75DC2">
        <w:rPr>
          <w:rtl/>
        </w:rPr>
        <w:t xml:space="preserve"> </w:t>
      </w:r>
      <w:r w:rsidRPr="006C2374">
        <w:rPr>
          <w:rtl/>
        </w:rPr>
        <w:t>הוכנס</w:t>
      </w:r>
      <w:r w:rsidR="00B75DC2">
        <w:rPr>
          <w:rtl/>
        </w:rPr>
        <w:t xml:space="preserve"> </w:t>
      </w:r>
      <w:r w:rsidRPr="006C2374">
        <w:rPr>
          <w:rtl/>
        </w:rPr>
        <w:t>תיקון</w:t>
      </w:r>
      <w:r w:rsidR="00B75DC2">
        <w:rPr>
          <w:rtl/>
        </w:rPr>
        <w:t xml:space="preserve"> </w:t>
      </w:r>
      <w:r w:rsidRPr="006C2374">
        <w:rPr>
          <w:rtl/>
        </w:rPr>
        <w:t>לסעיף</w:t>
      </w:r>
      <w:r w:rsidR="00B75DC2">
        <w:rPr>
          <w:rtl/>
        </w:rPr>
        <w:t xml:space="preserve"> </w:t>
      </w:r>
      <w:r w:rsidRPr="006C2374">
        <w:rPr>
          <w:rtl/>
        </w:rPr>
        <w:t>12</w:t>
      </w:r>
      <w:r w:rsidR="00B75DC2">
        <w:rPr>
          <w:rtl/>
        </w:rPr>
        <w:t xml:space="preserve"> </w:t>
      </w:r>
      <w:r w:rsidRPr="006C2374">
        <w:rPr>
          <w:rtl/>
        </w:rPr>
        <w:t>של תקנות הדיינים (תנאי הסמכה וסדריה),</w:t>
      </w:r>
      <w:r w:rsidR="00B75DC2">
        <w:rPr>
          <w:rtl/>
        </w:rPr>
        <w:t xml:space="preserve"> </w:t>
      </w:r>
      <w:r w:rsidRPr="006C2374">
        <w:rPr>
          <w:rtl/>
        </w:rPr>
        <w:t>התשט"ו</w:t>
      </w:r>
      <w:r w:rsidR="00B75DC2">
        <w:rPr>
          <w:rtl/>
        </w:rPr>
        <w:t>–</w:t>
      </w:r>
      <w:r w:rsidRPr="006C2374">
        <w:rPr>
          <w:rtl/>
        </w:rPr>
        <w:t>1955.</w:t>
      </w:r>
      <w:r w:rsidR="00B75DC2">
        <w:rPr>
          <w:rtl/>
        </w:rPr>
        <w:t xml:space="preserve"> </w:t>
      </w:r>
      <w:r w:rsidRPr="006C2374">
        <w:rPr>
          <w:rtl/>
        </w:rPr>
        <w:t>בתיקון ניתנה סמכות לרבנים הראשיים להעניק למי שכיהן עשר שנים כרב</w:t>
      </w:r>
      <w:r w:rsidR="00B75DC2">
        <w:rPr>
          <w:rtl/>
        </w:rPr>
        <w:t xml:space="preserve"> </w:t>
      </w:r>
      <w:r w:rsidRPr="006C2374">
        <w:rPr>
          <w:rtl/>
        </w:rPr>
        <w:t>עיר כושר והסמכה לדיינות.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רצוני לשאול: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1.</w:t>
      </w:r>
      <w:r w:rsidR="00B75DC2">
        <w:rPr>
          <w:rtl/>
        </w:rPr>
        <w:t xml:space="preserve"> </w:t>
      </w:r>
      <w:r w:rsidRPr="006C2374">
        <w:rPr>
          <w:rtl/>
        </w:rPr>
        <w:t>מי הם רבני הערים שניתנו להם כושר והסמכה לדיינות על</w:t>
      </w:r>
      <w:r w:rsidR="00B75DC2">
        <w:rPr>
          <w:rtl/>
        </w:rPr>
        <w:t>-</w:t>
      </w:r>
      <w:r w:rsidRPr="006C2374">
        <w:rPr>
          <w:rtl/>
        </w:rPr>
        <w:t>פי סעיף 12 מאז שנת</w:t>
      </w:r>
      <w:r w:rsidR="00B75DC2">
        <w:rPr>
          <w:rtl/>
        </w:rPr>
        <w:t xml:space="preserve"> </w:t>
      </w:r>
      <w:r w:rsidRPr="006C2374">
        <w:rPr>
          <w:rtl/>
        </w:rPr>
        <w:t>1978?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2. מה הם שמותיהם ומה הן הערים שבהן שירתו כרב עיר?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3. כמה מהם עוסקים כדיינים בבית</w:t>
      </w:r>
      <w:r w:rsidR="00B75DC2">
        <w:rPr>
          <w:rtl/>
        </w:rPr>
        <w:t>-</w:t>
      </w:r>
      <w:r w:rsidRPr="006C2374">
        <w:rPr>
          <w:rtl/>
        </w:rPr>
        <w:t>דין?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a4"/>
        <w:rPr>
          <w:rtl/>
        </w:rPr>
      </w:pPr>
      <w:r w:rsidRPr="00B75DC2">
        <w:rPr>
          <w:rtl/>
        </w:rPr>
        <w:t>תשובת השר לענייני דתות ש' שטרית:</w:t>
      </w:r>
    </w:p>
    <w:p w:rsidR="00B75DC2" w:rsidRPr="00B75DC2" w:rsidRDefault="00B75DC2" w:rsidP="00B75DC2">
      <w:pPr>
        <w:pStyle w:val="a5"/>
        <w:rPr>
          <w:rtl/>
        </w:rPr>
      </w:pPr>
      <w:r w:rsidRPr="00B75DC2">
        <w:rPr>
          <w:u w:val="single"/>
          <w:rtl/>
        </w:rPr>
        <w:t>(לא נקראה, נמסרה לפרוטוקול)</w:t>
      </w:r>
    </w:p>
    <w:p w:rsidR="00B75DC2" w:rsidRDefault="00B75DC2" w:rsidP="00B75DC2">
      <w:pPr>
        <w:rPr>
          <w:rtl/>
        </w:rPr>
      </w:pPr>
    </w:p>
    <w:p w:rsidR="00B75DC2" w:rsidRDefault="006C2374" w:rsidP="00600EAD">
      <w:pPr>
        <w:rPr>
          <w:rtl/>
        </w:rPr>
      </w:pPr>
      <w:r w:rsidRPr="006C2374">
        <w:rPr>
          <w:rtl/>
        </w:rPr>
        <w:t>2</w:t>
      </w:r>
      <w:r w:rsidR="00600EAD">
        <w:rPr>
          <w:rFonts w:hint="cs"/>
          <w:rtl/>
        </w:rPr>
        <w:t>-</w:t>
      </w:r>
      <w:r w:rsidRPr="006C2374">
        <w:rPr>
          <w:rtl/>
        </w:rPr>
        <w:t>1.</w:t>
      </w:r>
      <w:r w:rsidR="00B75DC2">
        <w:rPr>
          <w:rtl/>
        </w:rPr>
        <w:t xml:space="preserve"> </w:t>
      </w:r>
      <w:r w:rsidRPr="006C2374">
        <w:rPr>
          <w:rtl/>
        </w:rPr>
        <w:t>א.</w:t>
      </w:r>
      <w:r w:rsidR="00B75DC2">
        <w:rPr>
          <w:rtl/>
        </w:rPr>
        <w:t xml:space="preserve"> </w:t>
      </w:r>
      <w:r w:rsidRPr="006C2374">
        <w:rPr>
          <w:rtl/>
        </w:rPr>
        <w:t>אין במחלקת בחינות ההסמכה של הרבנות הראשית רישום נפרד לבעלי כושר</w:t>
      </w:r>
      <w:r w:rsidR="00B75DC2">
        <w:rPr>
          <w:rtl/>
        </w:rPr>
        <w:t xml:space="preserve"> </w:t>
      </w:r>
      <w:r w:rsidRPr="006C2374">
        <w:rPr>
          <w:rtl/>
        </w:rPr>
        <w:t>דיינות מכוח התקנה המאפשרת מתן כושר למי שמכהן כרב עיר עשר שנים.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ב.</w:t>
      </w:r>
      <w:r w:rsidR="00B75DC2">
        <w:rPr>
          <w:rtl/>
        </w:rPr>
        <w:t xml:space="preserve"> </w:t>
      </w:r>
      <w:r w:rsidRPr="006C2374">
        <w:rPr>
          <w:rtl/>
        </w:rPr>
        <w:t>בהתאם למידע שהצלחנו להוציא מתוך תיקי רבני העיר בעלי כושר דיינות, להלן</w:t>
      </w:r>
      <w:r w:rsidR="00B75DC2">
        <w:rPr>
          <w:rtl/>
        </w:rPr>
        <w:t xml:space="preserve"> </w:t>
      </w:r>
      <w:r w:rsidRPr="006C2374">
        <w:rPr>
          <w:rtl/>
        </w:rPr>
        <w:t>פרוט</w:t>
      </w:r>
      <w:r w:rsidR="00B75DC2">
        <w:rPr>
          <w:rtl/>
        </w:rPr>
        <w:t xml:space="preserve"> </w:t>
      </w:r>
      <w:r w:rsidRPr="006C2374">
        <w:rPr>
          <w:rtl/>
        </w:rPr>
        <w:t>רבני</w:t>
      </w:r>
      <w:r w:rsidR="00B75DC2">
        <w:rPr>
          <w:rtl/>
        </w:rPr>
        <w:t xml:space="preserve"> </w:t>
      </w:r>
      <w:r w:rsidRPr="006C2374">
        <w:rPr>
          <w:rtl/>
        </w:rPr>
        <w:t>עיר</w:t>
      </w:r>
      <w:r w:rsidR="00B75DC2">
        <w:rPr>
          <w:rtl/>
        </w:rPr>
        <w:t xml:space="preserve"> </w:t>
      </w:r>
      <w:r w:rsidRPr="006C2374">
        <w:rPr>
          <w:rtl/>
        </w:rPr>
        <w:t>שקיבלו</w:t>
      </w:r>
      <w:r w:rsidR="00B75DC2">
        <w:rPr>
          <w:rtl/>
        </w:rPr>
        <w:t xml:space="preserve"> </w:t>
      </w:r>
      <w:r w:rsidRPr="006C2374">
        <w:rPr>
          <w:rtl/>
        </w:rPr>
        <w:t>כושר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>-</w:t>
      </w:r>
      <w:r w:rsidRPr="006C2374">
        <w:rPr>
          <w:rtl/>
        </w:rPr>
        <w:t>פי התקנה האמורה:</w:t>
      </w:r>
      <w:r w:rsidR="00B75DC2">
        <w:rPr>
          <w:rtl/>
        </w:rPr>
        <w:t xml:space="preserve"> </w:t>
      </w:r>
      <w:r w:rsidRPr="006C2374">
        <w:rPr>
          <w:rtl/>
        </w:rPr>
        <w:t xml:space="preserve">הרב ישראל אליזרע </w:t>
      </w:r>
      <w:r w:rsidR="00B75DC2">
        <w:rPr>
          <w:rtl/>
        </w:rPr>
        <w:t>–</w:t>
      </w:r>
      <w:r w:rsidRPr="006C2374">
        <w:rPr>
          <w:rtl/>
        </w:rPr>
        <w:t xml:space="preserve"> רב העיר</w:t>
      </w:r>
      <w:r w:rsidR="00B75DC2">
        <w:rPr>
          <w:rtl/>
        </w:rPr>
        <w:t xml:space="preserve"> </w:t>
      </w:r>
      <w:r w:rsidRPr="006C2374">
        <w:rPr>
          <w:rtl/>
        </w:rPr>
        <w:t>אשדוד;</w:t>
      </w:r>
      <w:r w:rsidR="00B75DC2">
        <w:rPr>
          <w:rtl/>
        </w:rPr>
        <w:t xml:space="preserve"> </w:t>
      </w:r>
      <w:r w:rsidRPr="006C2374">
        <w:rPr>
          <w:rtl/>
        </w:rPr>
        <w:t>הרב</w:t>
      </w:r>
      <w:r w:rsidR="00B75DC2">
        <w:rPr>
          <w:rtl/>
        </w:rPr>
        <w:t xml:space="preserve"> </w:t>
      </w:r>
      <w:r w:rsidRPr="006C2374">
        <w:rPr>
          <w:rtl/>
        </w:rPr>
        <w:t>אברהם</w:t>
      </w:r>
      <w:r w:rsidR="00B75DC2">
        <w:rPr>
          <w:rtl/>
        </w:rPr>
        <w:t xml:space="preserve"> </w:t>
      </w:r>
      <w:r w:rsidRPr="006C2374">
        <w:rPr>
          <w:rtl/>
        </w:rPr>
        <w:t xml:space="preserve">אלמליח </w:t>
      </w:r>
      <w:r w:rsidR="00B75DC2">
        <w:rPr>
          <w:rtl/>
        </w:rPr>
        <w:t>–</w:t>
      </w:r>
      <w:r w:rsidRPr="006C2374">
        <w:rPr>
          <w:rtl/>
        </w:rPr>
        <w:t xml:space="preserve"> רב העיר דימונה; הרב יוסף אבוחצירא </w:t>
      </w:r>
      <w:r w:rsidR="00B75DC2">
        <w:rPr>
          <w:rtl/>
        </w:rPr>
        <w:t>–</w:t>
      </w:r>
      <w:r w:rsidRPr="006C2374">
        <w:rPr>
          <w:rtl/>
        </w:rPr>
        <w:t xml:space="preserve"> רב העיר יבנה;</w:t>
      </w:r>
      <w:r w:rsidR="00B75DC2">
        <w:rPr>
          <w:rtl/>
        </w:rPr>
        <w:t xml:space="preserve"> </w:t>
      </w:r>
      <w:r w:rsidRPr="006C2374">
        <w:rPr>
          <w:rtl/>
        </w:rPr>
        <w:t>הרב</w:t>
      </w:r>
      <w:r w:rsidR="00B75DC2">
        <w:rPr>
          <w:rtl/>
        </w:rPr>
        <w:t xml:space="preserve"> </w:t>
      </w:r>
      <w:r w:rsidRPr="006C2374">
        <w:rPr>
          <w:rtl/>
        </w:rPr>
        <w:t>יוסף</w:t>
      </w:r>
      <w:r w:rsidR="00B75DC2">
        <w:rPr>
          <w:rtl/>
        </w:rPr>
        <w:t xml:space="preserve"> </w:t>
      </w:r>
      <w:r w:rsidRPr="006C2374">
        <w:rPr>
          <w:rtl/>
        </w:rPr>
        <w:t xml:space="preserve">גליקסברג </w:t>
      </w:r>
      <w:r w:rsidR="00B75DC2">
        <w:rPr>
          <w:rtl/>
        </w:rPr>
        <w:t>–</w:t>
      </w:r>
      <w:r w:rsidRPr="006C2374">
        <w:rPr>
          <w:rtl/>
        </w:rPr>
        <w:t xml:space="preserve"> רב העיר גבעתיים; הרב פנחס שיר </w:t>
      </w:r>
      <w:r w:rsidR="00B75DC2">
        <w:rPr>
          <w:rtl/>
        </w:rPr>
        <w:t>–</w:t>
      </w:r>
      <w:r w:rsidRPr="006C2374">
        <w:rPr>
          <w:rtl/>
        </w:rPr>
        <w:t xml:space="preserve"> רב העיר כפר</w:t>
      </w:r>
      <w:r w:rsidR="00B75DC2">
        <w:rPr>
          <w:rtl/>
        </w:rPr>
        <w:t>-</w:t>
      </w:r>
      <w:r w:rsidRPr="006C2374">
        <w:rPr>
          <w:rtl/>
        </w:rPr>
        <w:t>סבא; הרב דוד</w:t>
      </w:r>
      <w:r w:rsidR="00B75DC2">
        <w:rPr>
          <w:rtl/>
        </w:rPr>
        <w:t xml:space="preserve"> </w:t>
      </w:r>
      <w:r w:rsidRPr="006C2374">
        <w:rPr>
          <w:rtl/>
        </w:rPr>
        <w:t>פרץ</w:t>
      </w:r>
      <w:r w:rsidR="00B75DC2">
        <w:rPr>
          <w:rtl/>
        </w:rPr>
        <w:t xml:space="preserve"> – </w:t>
      </w:r>
      <w:r w:rsidRPr="006C2374">
        <w:rPr>
          <w:rtl/>
        </w:rPr>
        <w:t xml:space="preserve">רב העיר טבריה; הרב צפניה דרורי </w:t>
      </w:r>
      <w:r w:rsidR="00B75DC2">
        <w:rPr>
          <w:rtl/>
        </w:rPr>
        <w:t>–</w:t>
      </w:r>
      <w:r w:rsidRPr="006C2374">
        <w:rPr>
          <w:rtl/>
        </w:rPr>
        <w:t xml:space="preserve"> רב העיר קריית</w:t>
      </w:r>
      <w:r w:rsidR="00B75DC2">
        <w:rPr>
          <w:rtl/>
        </w:rPr>
        <w:t>-</w:t>
      </w:r>
      <w:r w:rsidRPr="006C2374">
        <w:rPr>
          <w:rtl/>
        </w:rPr>
        <w:t xml:space="preserve">שמונה; הרב יוסף אברקי </w:t>
      </w:r>
      <w:r w:rsidR="00B75DC2">
        <w:rPr>
          <w:rtl/>
        </w:rPr>
        <w:t xml:space="preserve">– </w:t>
      </w:r>
      <w:r w:rsidRPr="006C2374">
        <w:rPr>
          <w:rtl/>
        </w:rPr>
        <w:t>רב העיר קריית</w:t>
      </w:r>
      <w:r w:rsidR="00B75DC2">
        <w:rPr>
          <w:rtl/>
        </w:rPr>
        <w:t>-</w:t>
      </w:r>
      <w:r w:rsidRPr="006C2374">
        <w:rPr>
          <w:rtl/>
        </w:rPr>
        <w:t>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3. א.</w:t>
      </w:r>
      <w:r w:rsidR="00B75DC2">
        <w:rPr>
          <w:rtl/>
        </w:rPr>
        <w:t xml:space="preserve"> </w:t>
      </w:r>
      <w:r w:rsidRPr="006C2374">
        <w:rPr>
          <w:rtl/>
        </w:rPr>
        <w:t>כיום לא עוסק אף לא אחד מהרבנים הנ"ל בדיינות בבתי</w:t>
      </w:r>
      <w:r w:rsidR="00B75DC2">
        <w:rPr>
          <w:rtl/>
        </w:rPr>
        <w:t>-</w:t>
      </w:r>
      <w:r w:rsidRPr="006C2374">
        <w:rPr>
          <w:rtl/>
        </w:rPr>
        <w:t>הדין הרבניים.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ב.</w:t>
      </w:r>
      <w:r w:rsidR="00B75DC2">
        <w:rPr>
          <w:rtl/>
        </w:rPr>
        <w:t xml:space="preserve"> </w:t>
      </w:r>
      <w:r w:rsidRPr="006C2374">
        <w:rPr>
          <w:rtl/>
        </w:rPr>
        <w:t>הרב</w:t>
      </w:r>
      <w:r w:rsidR="00B75DC2">
        <w:rPr>
          <w:rtl/>
        </w:rPr>
        <w:t xml:space="preserve"> </w:t>
      </w:r>
      <w:r w:rsidRPr="006C2374">
        <w:rPr>
          <w:rtl/>
        </w:rPr>
        <w:t>אברהם</w:t>
      </w:r>
      <w:r w:rsidR="00B75DC2">
        <w:rPr>
          <w:rtl/>
        </w:rPr>
        <w:t xml:space="preserve"> </w:t>
      </w:r>
      <w:r w:rsidRPr="006C2374">
        <w:rPr>
          <w:rtl/>
        </w:rPr>
        <w:t>אלמליח</w:t>
      </w:r>
      <w:r w:rsidR="00B75DC2">
        <w:rPr>
          <w:rtl/>
        </w:rPr>
        <w:t xml:space="preserve"> – </w:t>
      </w:r>
      <w:r w:rsidRPr="006C2374">
        <w:rPr>
          <w:rtl/>
        </w:rPr>
        <w:t>כיהן כדיין, כמנהל בתי</w:t>
      </w:r>
      <w:r w:rsidR="00B75DC2">
        <w:rPr>
          <w:rtl/>
        </w:rPr>
        <w:t>-</w:t>
      </w:r>
      <w:r w:rsidRPr="006C2374">
        <w:rPr>
          <w:rtl/>
        </w:rPr>
        <w:t>הדין הרבניים כשמונה שנים</w:t>
      </w:r>
      <w:r w:rsidR="00B75DC2">
        <w:rPr>
          <w:rtl/>
        </w:rPr>
        <w:t xml:space="preserve"> </w:t>
      </w:r>
      <w:r w:rsidRPr="006C2374">
        <w:rPr>
          <w:rtl/>
        </w:rPr>
        <w:t>ויצא לגמלאות.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ג.</w:t>
      </w:r>
      <w:r w:rsidR="00B75DC2">
        <w:rPr>
          <w:rtl/>
        </w:rPr>
        <w:t xml:space="preserve"> </w:t>
      </w:r>
      <w:r w:rsidRPr="006C2374">
        <w:rPr>
          <w:rtl/>
        </w:rPr>
        <w:t>הרבנים</w:t>
      </w:r>
      <w:r w:rsidR="00B75DC2">
        <w:rPr>
          <w:rtl/>
        </w:rPr>
        <w:t xml:space="preserve"> </w:t>
      </w:r>
      <w:r w:rsidRPr="006C2374">
        <w:rPr>
          <w:rtl/>
        </w:rPr>
        <w:t>שיר,</w:t>
      </w:r>
      <w:r w:rsidR="00B75DC2">
        <w:rPr>
          <w:rtl/>
        </w:rPr>
        <w:t xml:space="preserve"> </w:t>
      </w:r>
      <w:r w:rsidRPr="006C2374">
        <w:rPr>
          <w:rtl/>
        </w:rPr>
        <w:t>דרורי</w:t>
      </w:r>
      <w:r w:rsidR="00B75DC2">
        <w:rPr>
          <w:rtl/>
        </w:rPr>
        <w:t xml:space="preserve"> </w:t>
      </w:r>
      <w:r w:rsidRPr="006C2374">
        <w:rPr>
          <w:rtl/>
        </w:rPr>
        <w:t>ואברקי</w:t>
      </w:r>
      <w:r w:rsidR="00B75DC2">
        <w:rPr>
          <w:rtl/>
        </w:rPr>
        <w:t xml:space="preserve"> </w:t>
      </w:r>
      <w:r w:rsidRPr="006C2374">
        <w:rPr>
          <w:rtl/>
        </w:rPr>
        <w:t>שימשו</w:t>
      </w:r>
      <w:r w:rsidR="00B75DC2">
        <w:rPr>
          <w:rtl/>
        </w:rPr>
        <w:t xml:space="preserve"> </w:t>
      </w:r>
      <w:r w:rsidRPr="006C2374">
        <w:rPr>
          <w:rtl/>
        </w:rPr>
        <w:t>בתפקידי דיינות בבתי</w:t>
      </w:r>
      <w:r w:rsidR="00B75DC2">
        <w:rPr>
          <w:rtl/>
        </w:rPr>
        <w:t>-</w:t>
      </w:r>
      <w:r w:rsidRPr="006C2374">
        <w:rPr>
          <w:rtl/>
        </w:rPr>
        <w:t>דין לגיור לפי</w:t>
      </w:r>
      <w:r w:rsidR="00B75DC2">
        <w:rPr>
          <w:rtl/>
        </w:rPr>
        <w:t xml:space="preserve"> </w:t>
      </w:r>
      <w:r w:rsidRPr="006C2374">
        <w:rPr>
          <w:rtl/>
        </w:rPr>
        <w:t>מינויים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הראשון</w:t>
      </w:r>
      <w:r w:rsidR="00B75DC2">
        <w:rPr>
          <w:rtl/>
        </w:rPr>
        <w:t xml:space="preserve"> </w:t>
      </w:r>
      <w:r w:rsidRPr="006C2374">
        <w:rPr>
          <w:rtl/>
        </w:rPr>
        <w:t>לציון</w:t>
      </w:r>
      <w:r w:rsidR="00B75DC2">
        <w:rPr>
          <w:rtl/>
        </w:rPr>
        <w:t xml:space="preserve"> </w:t>
      </w:r>
      <w:r w:rsidRPr="006C2374">
        <w:rPr>
          <w:rtl/>
        </w:rPr>
        <w:t>הרב</w:t>
      </w:r>
      <w:r w:rsidR="00B75DC2">
        <w:rPr>
          <w:rtl/>
        </w:rPr>
        <w:t xml:space="preserve"> </w:t>
      </w:r>
      <w:r w:rsidRPr="006C2374">
        <w:rPr>
          <w:rtl/>
        </w:rPr>
        <w:t>אליהו</w:t>
      </w:r>
      <w:r w:rsidR="00B75DC2">
        <w:rPr>
          <w:rtl/>
        </w:rPr>
        <w:t xml:space="preserve"> </w:t>
      </w:r>
      <w:r w:rsidRPr="006C2374">
        <w:rPr>
          <w:rtl/>
        </w:rPr>
        <w:t>בקשי</w:t>
      </w:r>
      <w:r w:rsidR="00B75DC2">
        <w:rPr>
          <w:rtl/>
        </w:rPr>
        <w:t>-</w:t>
      </w:r>
      <w:r w:rsidRPr="006C2374">
        <w:rPr>
          <w:rtl/>
        </w:rPr>
        <w:t>דורון שליט"א, נשיא בית</w:t>
      </w:r>
      <w:r w:rsidR="00B75DC2">
        <w:rPr>
          <w:rtl/>
        </w:rPr>
        <w:t>-</w:t>
      </w:r>
      <w:r w:rsidRPr="006C2374">
        <w:rPr>
          <w:rtl/>
        </w:rPr>
        <w:t>הדין הרבני</w:t>
      </w:r>
      <w:r w:rsidR="00B75DC2">
        <w:rPr>
          <w:rtl/>
        </w:rPr>
        <w:t xml:space="preserve"> </w:t>
      </w:r>
      <w:r w:rsidRPr="006C2374">
        <w:rPr>
          <w:rtl/>
        </w:rPr>
        <w:t>הגדול.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1"/>
        <w:rPr>
          <w:rtl/>
        </w:rPr>
      </w:pPr>
      <w:bookmarkStart w:id="127" w:name="_Toc458443484"/>
      <w:bookmarkStart w:id="128" w:name="_Toc458443715"/>
      <w:r w:rsidRPr="00B75DC2">
        <w:rPr>
          <w:rtl/>
        </w:rPr>
        <w:t>קבורת נפטרים מעולי חבר המדינות</w:t>
      </w:r>
      <w:bookmarkEnd w:id="127"/>
      <w:bookmarkEnd w:id="128"/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ס' סלים שאל את השר לענייני דתות</w:t>
      </w:r>
      <w:r w:rsidR="00B75DC2">
        <w:rPr>
          <w:rtl/>
        </w:rPr>
        <w:t xml:space="preserve"> </w:t>
      </w:r>
      <w:r w:rsidRPr="006C2374">
        <w:rPr>
          <w:rtl/>
        </w:rPr>
        <w:t>ביום כ"ב באדר א' התשנ"ה (22 בפברואר 1995):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בתקופה</w:t>
      </w:r>
      <w:r w:rsidR="00B75DC2">
        <w:rPr>
          <w:rtl/>
        </w:rPr>
        <w:t xml:space="preserve"> </w:t>
      </w:r>
      <w:r w:rsidRPr="006C2374">
        <w:rPr>
          <w:rtl/>
        </w:rPr>
        <w:t>האחרונה,</w:t>
      </w:r>
      <w:r w:rsidR="00B75DC2">
        <w:rPr>
          <w:rtl/>
        </w:rPr>
        <w:t xml:space="preserve"> </w:t>
      </w:r>
      <w:r w:rsidRPr="006C2374">
        <w:rPr>
          <w:rtl/>
        </w:rPr>
        <w:t>ובמיוחד</w:t>
      </w:r>
      <w:r w:rsidR="00B75DC2">
        <w:rPr>
          <w:rtl/>
        </w:rPr>
        <w:t xml:space="preserve"> </w:t>
      </w:r>
      <w:r w:rsidRPr="006C2374">
        <w:rPr>
          <w:rtl/>
        </w:rPr>
        <w:t>בעקבות העלייה האחרונה מחבר המדינות, קיימת בעיה</w:t>
      </w:r>
      <w:r w:rsidR="00B75DC2">
        <w:rPr>
          <w:rtl/>
        </w:rPr>
        <w:t xml:space="preserve"> </w:t>
      </w:r>
      <w:r w:rsidRPr="006C2374">
        <w:rPr>
          <w:rtl/>
        </w:rPr>
        <w:t>לגבי</w:t>
      </w:r>
      <w:r w:rsidR="00B75DC2">
        <w:rPr>
          <w:rtl/>
        </w:rPr>
        <w:t xml:space="preserve"> </w:t>
      </w:r>
      <w:r w:rsidRPr="006C2374">
        <w:rPr>
          <w:rtl/>
        </w:rPr>
        <w:t>קבורת</w:t>
      </w:r>
      <w:r w:rsidR="00B75DC2">
        <w:rPr>
          <w:rtl/>
        </w:rPr>
        <w:t xml:space="preserve"> </w:t>
      </w:r>
      <w:r w:rsidRPr="006C2374">
        <w:rPr>
          <w:rtl/>
        </w:rPr>
        <w:t>מתים</w:t>
      </w:r>
      <w:r w:rsidR="00B75DC2">
        <w:rPr>
          <w:rtl/>
        </w:rPr>
        <w:t xml:space="preserve"> </w:t>
      </w:r>
      <w:r w:rsidRPr="006C2374">
        <w:rPr>
          <w:rtl/>
        </w:rPr>
        <w:t>שיהדותם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הוכחה,</w:t>
      </w:r>
      <w:r w:rsidR="00B75DC2">
        <w:rPr>
          <w:rtl/>
        </w:rPr>
        <w:t xml:space="preserve"> </w:t>
      </w:r>
      <w:r w:rsidRPr="006C2374">
        <w:rPr>
          <w:rtl/>
        </w:rPr>
        <w:t>כאשר</w:t>
      </w:r>
      <w:r w:rsidR="00B75DC2">
        <w:rPr>
          <w:rtl/>
        </w:rPr>
        <w:t xml:space="preserve"> </w:t>
      </w:r>
      <w:r w:rsidRPr="006C2374">
        <w:rPr>
          <w:rtl/>
        </w:rPr>
        <w:t>שום</w:t>
      </w:r>
      <w:r w:rsidR="00B75DC2">
        <w:rPr>
          <w:rtl/>
        </w:rPr>
        <w:t xml:space="preserve"> </w:t>
      </w:r>
      <w:r w:rsidRPr="006C2374">
        <w:rPr>
          <w:rtl/>
        </w:rPr>
        <w:t>עדה</w:t>
      </w:r>
      <w:r w:rsidR="00B75DC2">
        <w:rPr>
          <w:rtl/>
        </w:rPr>
        <w:t xml:space="preserve"> </w:t>
      </w:r>
      <w:r w:rsidRPr="006C2374">
        <w:rPr>
          <w:rtl/>
        </w:rPr>
        <w:t>אינה</w:t>
      </w:r>
      <w:r w:rsidR="00B75DC2">
        <w:rPr>
          <w:rtl/>
        </w:rPr>
        <w:t xml:space="preserve"> </w:t>
      </w:r>
      <w:r w:rsidRPr="006C2374">
        <w:rPr>
          <w:rtl/>
        </w:rPr>
        <w:t>מאפשרת את קבורתם</w:t>
      </w:r>
      <w:r w:rsidR="00B75DC2">
        <w:rPr>
          <w:rtl/>
        </w:rPr>
        <w:t xml:space="preserve"> </w:t>
      </w:r>
      <w:r w:rsidRPr="006C2374">
        <w:rPr>
          <w:rtl/>
        </w:rPr>
        <w:t>בבתי</w:t>
      </w:r>
      <w:r w:rsidR="00B75DC2">
        <w:rPr>
          <w:rtl/>
        </w:rPr>
        <w:t>-</w:t>
      </w:r>
      <w:r w:rsidRPr="006C2374">
        <w:rPr>
          <w:rtl/>
        </w:rPr>
        <w:t>הקברות שלה.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רצוני לשאול: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1. האם משרדך מודע לבעיה כאובה זו?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2. מה הם הצעדים שיינקטו להסדרת קבורתם של המתים הנ"ל?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a4"/>
        <w:rPr>
          <w:rtl/>
        </w:rPr>
      </w:pPr>
      <w:r w:rsidRPr="00B75DC2">
        <w:rPr>
          <w:rtl/>
        </w:rPr>
        <w:t>תשובת השר לענייני דתות ש' שטרית:</w:t>
      </w:r>
    </w:p>
    <w:p w:rsidR="00B75DC2" w:rsidRPr="00B75DC2" w:rsidRDefault="00B75DC2" w:rsidP="00B75DC2">
      <w:pPr>
        <w:pStyle w:val="a5"/>
        <w:rPr>
          <w:rtl/>
        </w:rPr>
      </w:pPr>
      <w:r w:rsidRPr="00B75DC2">
        <w:rPr>
          <w:u w:val="single"/>
          <w:rtl/>
        </w:rPr>
        <w:t>(לא נקראה, נמסרה לפרוטוקול)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1. המשרד מודע לבעיה.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2.</w:t>
      </w:r>
      <w:r w:rsidR="00B75DC2">
        <w:rPr>
          <w:rtl/>
        </w:rPr>
        <w:t xml:space="preserve"> </w:t>
      </w:r>
      <w:r w:rsidRPr="006C2374">
        <w:rPr>
          <w:rtl/>
        </w:rPr>
        <w:t>ועדת</w:t>
      </w:r>
      <w:r w:rsidR="00B75DC2">
        <w:rPr>
          <w:rtl/>
        </w:rPr>
        <w:t xml:space="preserve"> </w:t>
      </w:r>
      <w:r w:rsidRPr="006C2374">
        <w:rPr>
          <w:rtl/>
        </w:rPr>
        <w:t>השרים</w:t>
      </w:r>
      <w:r w:rsidR="00B75DC2">
        <w:rPr>
          <w:rtl/>
        </w:rPr>
        <w:t xml:space="preserve"> </w:t>
      </w:r>
      <w:r w:rsidRPr="006C2374">
        <w:rPr>
          <w:rtl/>
        </w:rPr>
        <w:t>לקבורה</w:t>
      </w:r>
      <w:r w:rsidR="00B75DC2">
        <w:rPr>
          <w:rtl/>
        </w:rPr>
        <w:t xml:space="preserve"> </w:t>
      </w:r>
      <w:r w:rsidRPr="006C2374">
        <w:rPr>
          <w:rtl/>
        </w:rPr>
        <w:t>אלטרנטיבית</w:t>
      </w:r>
      <w:r w:rsidR="00B75DC2">
        <w:rPr>
          <w:rtl/>
        </w:rPr>
        <w:t xml:space="preserve"> </w:t>
      </w:r>
      <w:r w:rsidRPr="006C2374">
        <w:rPr>
          <w:rtl/>
        </w:rPr>
        <w:t>בראשות</w:t>
      </w:r>
      <w:r w:rsidR="00B75DC2">
        <w:rPr>
          <w:rtl/>
        </w:rPr>
        <w:t xml:space="preserve"> </w:t>
      </w:r>
      <w:r w:rsidRPr="006C2374">
        <w:rPr>
          <w:rtl/>
        </w:rPr>
        <w:t>שר המשפטים פרופסור דוד ליבאי</w:t>
      </w:r>
      <w:r w:rsidR="00B75DC2">
        <w:rPr>
          <w:rtl/>
        </w:rPr>
        <w:t xml:space="preserve"> </w:t>
      </w:r>
      <w:r w:rsidRPr="006C2374">
        <w:rPr>
          <w:rtl/>
        </w:rPr>
        <w:t>החליטה</w:t>
      </w:r>
      <w:r w:rsidR="00B75DC2">
        <w:rPr>
          <w:rtl/>
        </w:rPr>
        <w:t xml:space="preserve"> </w:t>
      </w:r>
      <w:r w:rsidRPr="006C2374">
        <w:rPr>
          <w:rtl/>
        </w:rPr>
        <w:t>בישיבתה</w:t>
      </w:r>
      <w:r w:rsidR="00B75DC2">
        <w:rPr>
          <w:rtl/>
        </w:rPr>
        <w:t xml:space="preserve"> </w:t>
      </w:r>
      <w:r w:rsidRPr="006C2374">
        <w:rPr>
          <w:rtl/>
        </w:rPr>
        <w:t>האחרונה,</w:t>
      </w:r>
      <w:r w:rsidR="00B75DC2">
        <w:rPr>
          <w:rtl/>
        </w:rPr>
        <w:t xml:space="preserve"> </w:t>
      </w:r>
      <w:r w:rsidRPr="006C2374">
        <w:rPr>
          <w:rtl/>
        </w:rPr>
        <w:t>ביום</w:t>
      </w:r>
      <w:r w:rsidR="00B75DC2">
        <w:rPr>
          <w:rtl/>
        </w:rPr>
        <w:t xml:space="preserve"> </w:t>
      </w:r>
      <w:r w:rsidRPr="006C2374">
        <w:rPr>
          <w:rtl/>
        </w:rPr>
        <w:t>12 במרס 1995, להקצות שטח לבית</w:t>
      </w:r>
      <w:r w:rsidR="00B75DC2">
        <w:rPr>
          <w:rtl/>
        </w:rPr>
        <w:t>-</w:t>
      </w:r>
      <w:r w:rsidRPr="006C2374">
        <w:rPr>
          <w:rtl/>
        </w:rPr>
        <w:t>עלמין אלטרנטיבי</w:t>
      </w:r>
      <w:r w:rsidR="00B75DC2">
        <w:rPr>
          <w:rtl/>
        </w:rPr>
        <w:t xml:space="preserve"> </w:t>
      </w:r>
      <w:r w:rsidRPr="006C2374">
        <w:rPr>
          <w:rtl/>
        </w:rPr>
        <w:t>באזור באר</w:t>
      </w:r>
      <w:r w:rsidR="00B75DC2">
        <w:rPr>
          <w:rtl/>
        </w:rPr>
        <w:t>-</w:t>
      </w:r>
      <w:r w:rsidRPr="006C2374">
        <w:rPr>
          <w:rtl/>
        </w:rPr>
        <w:t>שבע.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הוועדה הטילה על מינהל מקרקעי ישראל להגיש בתוך 45 ימים הצעה לתכנון של קרקע</w:t>
      </w:r>
      <w:r w:rsidR="00B75DC2">
        <w:rPr>
          <w:rtl/>
        </w:rPr>
        <w:t xml:space="preserve"> </w:t>
      </w:r>
      <w:r w:rsidRPr="006C2374">
        <w:rPr>
          <w:rtl/>
        </w:rPr>
        <w:t>לקבורה אלטרנטיבית באזור מרכז הארץ.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כמו</w:t>
      </w:r>
      <w:r w:rsidR="00B75DC2">
        <w:rPr>
          <w:rtl/>
        </w:rPr>
        <w:t xml:space="preserve"> </w:t>
      </w:r>
      <w:r w:rsidRPr="006C2374">
        <w:rPr>
          <w:rtl/>
        </w:rPr>
        <w:t>כן, הוטל על מנכ"ל מינהל מקרקעי ישראל להגיש בתוך 30 יום מסמך אופרטיבי</w:t>
      </w:r>
      <w:r w:rsidR="00B75DC2">
        <w:rPr>
          <w:rtl/>
        </w:rPr>
        <w:t xml:space="preserve"> </w:t>
      </w:r>
      <w:r w:rsidRPr="006C2374">
        <w:rPr>
          <w:rtl/>
        </w:rPr>
        <w:t>המתייחס</w:t>
      </w:r>
      <w:r w:rsidR="00B75DC2">
        <w:rPr>
          <w:rtl/>
        </w:rPr>
        <w:t xml:space="preserve"> </w:t>
      </w:r>
      <w:r w:rsidRPr="006C2374">
        <w:rPr>
          <w:rtl/>
        </w:rPr>
        <w:t>לאפשרות</w:t>
      </w:r>
      <w:r w:rsidR="00B75DC2">
        <w:rPr>
          <w:rtl/>
        </w:rPr>
        <w:t xml:space="preserve"> </w:t>
      </w:r>
      <w:r w:rsidRPr="006C2374">
        <w:rPr>
          <w:rtl/>
        </w:rPr>
        <w:t>להקים</w:t>
      </w:r>
      <w:r w:rsidR="00B75DC2">
        <w:rPr>
          <w:rtl/>
        </w:rPr>
        <w:t xml:space="preserve"> </w:t>
      </w:r>
      <w:r w:rsidRPr="006C2374">
        <w:rPr>
          <w:rtl/>
        </w:rPr>
        <w:t>בתי</w:t>
      </w:r>
      <w:r w:rsidR="00B75DC2">
        <w:rPr>
          <w:rtl/>
        </w:rPr>
        <w:t>-</w:t>
      </w:r>
      <w:r w:rsidRPr="006C2374">
        <w:rPr>
          <w:rtl/>
        </w:rPr>
        <w:t>קברות</w:t>
      </w:r>
      <w:r w:rsidR="00B75DC2">
        <w:rPr>
          <w:rtl/>
        </w:rPr>
        <w:t xml:space="preserve"> </w:t>
      </w:r>
      <w:r w:rsidRPr="006C2374">
        <w:rPr>
          <w:rtl/>
        </w:rPr>
        <w:t>אלטרנטיביים בקיבוצים ובמושבים. הוטל על השר</w:t>
      </w:r>
      <w:r w:rsidR="00B75DC2">
        <w:rPr>
          <w:rtl/>
        </w:rPr>
        <w:t xml:space="preserve"> </w:t>
      </w:r>
      <w:r w:rsidRPr="006C2374">
        <w:rPr>
          <w:rtl/>
        </w:rPr>
        <w:t>לענייני</w:t>
      </w:r>
      <w:r w:rsidR="00B75DC2">
        <w:rPr>
          <w:rtl/>
        </w:rPr>
        <w:t xml:space="preserve"> </w:t>
      </w:r>
      <w:r w:rsidRPr="006C2374">
        <w:rPr>
          <w:rtl/>
        </w:rPr>
        <w:t>דתות ועל השר לענייני קליטה לבוא בדברים עם שר האוצר בעניין העמדת תקציב</w:t>
      </w:r>
      <w:r w:rsidR="00B75DC2">
        <w:rPr>
          <w:rtl/>
        </w:rPr>
        <w:t xml:space="preserve"> </w:t>
      </w:r>
      <w:r w:rsidRPr="006C2374">
        <w:rPr>
          <w:rtl/>
        </w:rPr>
        <w:t>פיתוח</w:t>
      </w:r>
      <w:r w:rsidR="00B75DC2">
        <w:rPr>
          <w:rtl/>
        </w:rPr>
        <w:t xml:space="preserve"> </w:t>
      </w:r>
      <w:r w:rsidRPr="006C2374">
        <w:rPr>
          <w:rtl/>
        </w:rPr>
        <w:t>לקרקעות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בתי</w:t>
      </w:r>
      <w:r w:rsidR="00B75DC2">
        <w:rPr>
          <w:rtl/>
        </w:rPr>
        <w:t>-</w:t>
      </w:r>
      <w:r w:rsidRPr="006C2374">
        <w:rPr>
          <w:rtl/>
        </w:rPr>
        <w:t>עלמין</w:t>
      </w:r>
      <w:r w:rsidR="00B75DC2">
        <w:rPr>
          <w:rtl/>
        </w:rPr>
        <w:t xml:space="preserve"> </w:t>
      </w:r>
      <w:r w:rsidRPr="006C2374">
        <w:rPr>
          <w:rtl/>
        </w:rPr>
        <w:t>קיימים המוכנים לקבור עולים לא</w:t>
      </w:r>
      <w:r w:rsidR="00B75DC2">
        <w:rPr>
          <w:rtl/>
        </w:rPr>
        <w:t>-</w:t>
      </w:r>
      <w:r w:rsidRPr="006C2374">
        <w:rPr>
          <w:rtl/>
        </w:rPr>
        <w:t>יהודים, ואומנם שר</w:t>
      </w:r>
      <w:r w:rsidR="00B75DC2">
        <w:rPr>
          <w:rtl/>
        </w:rPr>
        <w:t xml:space="preserve"> </w:t>
      </w:r>
      <w:r w:rsidRPr="006C2374">
        <w:rPr>
          <w:rtl/>
        </w:rPr>
        <w:t>הקליטה ואנוכי פנינו לשר האוצר וביקשנו סך 8 מיליוני שקל.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שר</w:t>
      </w:r>
      <w:r w:rsidR="00B75DC2">
        <w:rPr>
          <w:rtl/>
        </w:rPr>
        <w:t xml:space="preserve"> </w:t>
      </w:r>
      <w:r w:rsidRPr="006C2374">
        <w:rPr>
          <w:rtl/>
        </w:rPr>
        <w:t>הפנים</w:t>
      </w:r>
      <w:r w:rsidR="00B75DC2">
        <w:rPr>
          <w:rtl/>
        </w:rPr>
        <w:t xml:space="preserve"> </w:t>
      </w:r>
      <w:r w:rsidRPr="006C2374">
        <w:rPr>
          <w:rtl/>
        </w:rPr>
        <w:t>התבקש</w:t>
      </w:r>
      <w:r w:rsidR="00B75DC2">
        <w:rPr>
          <w:rtl/>
        </w:rPr>
        <w:t xml:space="preserve"> </w:t>
      </w:r>
      <w:r w:rsidRPr="006C2374">
        <w:rPr>
          <w:rtl/>
        </w:rPr>
        <w:t>לדווח</w:t>
      </w:r>
      <w:r w:rsidR="00B75DC2">
        <w:rPr>
          <w:rtl/>
        </w:rPr>
        <w:t xml:space="preserve"> </w:t>
      </w:r>
      <w:r w:rsidRPr="006C2374">
        <w:rPr>
          <w:rtl/>
        </w:rPr>
        <w:t>לוועדת</w:t>
      </w:r>
      <w:r w:rsidR="00B75DC2">
        <w:rPr>
          <w:rtl/>
        </w:rPr>
        <w:t xml:space="preserve"> </w:t>
      </w:r>
      <w:r w:rsidRPr="006C2374">
        <w:rPr>
          <w:rtl/>
        </w:rPr>
        <w:t>השרים</w:t>
      </w:r>
      <w:r w:rsidR="00B75DC2">
        <w:rPr>
          <w:rtl/>
        </w:rPr>
        <w:t xml:space="preserve"> </w:t>
      </w:r>
      <w:r w:rsidRPr="006C2374">
        <w:rPr>
          <w:rtl/>
        </w:rPr>
        <w:t>על השלמת התכנון לבית</w:t>
      </w:r>
      <w:r w:rsidR="00B75DC2">
        <w:rPr>
          <w:rtl/>
        </w:rPr>
        <w:t>-</w:t>
      </w:r>
      <w:r w:rsidRPr="006C2374">
        <w:rPr>
          <w:rtl/>
        </w:rPr>
        <w:t>העלמין באזור</w:t>
      </w:r>
      <w:r w:rsidR="00B75DC2">
        <w:rPr>
          <w:rtl/>
        </w:rPr>
        <w:t xml:space="preserve"> </w:t>
      </w:r>
      <w:r w:rsidRPr="006C2374">
        <w:rPr>
          <w:rtl/>
        </w:rPr>
        <w:t>ירושלים, שיכלול שטח לקבורה אלטרנטיבית.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כמו כן, בשל הישנותם בעת האחרונה של המקרים שבהם לא נמצא פתרון מיידי לקבורת</w:t>
      </w:r>
      <w:r w:rsidR="00B75DC2">
        <w:rPr>
          <w:rtl/>
        </w:rPr>
        <w:t xml:space="preserve"> </w:t>
      </w:r>
      <w:r w:rsidRPr="006C2374">
        <w:rPr>
          <w:rtl/>
        </w:rPr>
        <w:t>עולים שדתם אינה מוגדרת, הגיע משרד הדתות לסיכום עם קיבוץ קריית</w:t>
      </w:r>
      <w:r w:rsidR="00B75DC2">
        <w:rPr>
          <w:rtl/>
        </w:rPr>
        <w:t>-</w:t>
      </w:r>
      <w:r w:rsidRPr="006C2374">
        <w:rPr>
          <w:rtl/>
        </w:rPr>
        <w:t>ענבים בדבר העמדת</w:t>
      </w:r>
      <w:r w:rsidR="00B75DC2">
        <w:rPr>
          <w:rtl/>
        </w:rPr>
        <w:t xml:space="preserve"> </w:t>
      </w:r>
      <w:r w:rsidRPr="006C2374">
        <w:rPr>
          <w:rtl/>
        </w:rPr>
        <w:t>שטח</w:t>
      </w:r>
      <w:r w:rsidR="00B75DC2">
        <w:rPr>
          <w:rtl/>
        </w:rPr>
        <w:t xml:space="preserve"> </w:t>
      </w:r>
      <w:r w:rsidRPr="006C2374">
        <w:rPr>
          <w:rtl/>
        </w:rPr>
        <w:t>מבית</w:t>
      </w:r>
      <w:r w:rsidR="00B75DC2">
        <w:rPr>
          <w:rtl/>
        </w:rPr>
        <w:t>-</w:t>
      </w:r>
      <w:r w:rsidRPr="006C2374">
        <w:rPr>
          <w:rtl/>
        </w:rPr>
        <w:t>העלמין של הקיבוץ לקבורת נפטרים שדתם אינה מוגדרת ושאינם יכולים להיקבר</w:t>
      </w:r>
      <w:r w:rsidR="00B75DC2">
        <w:rPr>
          <w:rtl/>
        </w:rPr>
        <w:t xml:space="preserve"> </w:t>
      </w:r>
      <w:r w:rsidRPr="006C2374">
        <w:rPr>
          <w:rtl/>
        </w:rPr>
        <w:t>בבית</w:t>
      </w:r>
      <w:r w:rsidR="00B75DC2">
        <w:rPr>
          <w:rtl/>
        </w:rPr>
        <w:t>-</w:t>
      </w:r>
      <w:r w:rsidRPr="006C2374">
        <w:rPr>
          <w:rtl/>
        </w:rPr>
        <w:t>קברות</w:t>
      </w:r>
      <w:r w:rsidR="00B75DC2">
        <w:rPr>
          <w:rtl/>
        </w:rPr>
        <w:t xml:space="preserve"> </w:t>
      </w:r>
      <w:r w:rsidRPr="006C2374">
        <w:rPr>
          <w:rtl/>
        </w:rPr>
        <w:t>ואין להם מקום קבורה אחר.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>-</w:t>
      </w:r>
      <w:r w:rsidRPr="006C2374">
        <w:rPr>
          <w:rtl/>
        </w:rPr>
        <w:t>פי ההסכם, יכשיר המשרד לענייני דתות את</w:t>
      </w:r>
      <w:r w:rsidR="00B75DC2">
        <w:rPr>
          <w:rtl/>
        </w:rPr>
        <w:t xml:space="preserve"> </w:t>
      </w:r>
      <w:r w:rsidRPr="006C2374">
        <w:rPr>
          <w:rtl/>
        </w:rPr>
        <w:t>השטח</w:t>
      </w:r>
      <w:r w:rsidR="00B75DC2">
        <w:rPr>
          <w:rtl/>
        </w:rPr>
        <w:t xml:space="preserve"> </w:t>
      </w:r>
      <w:r w:rsidRPr="006C2374">
        <w:rPr>
          <w:rtl/>
        </w:rPr>
        <w:t>וכן</w:t>
      </w:r>
      <w:r w:rsidR="00B75DC2">
        <w:rPr>
          <w:rtl/>
        </w:rPr>
        <w:t xml:space="preserve"> </w:t>
      </w:r>
      <w:r w:rsidRPr="006C2374">
        <w:rPr>
          <w:rtl/>
        </w:rPr>
        <w:t>יבצע</w:t>
      </w:r>
      <w:r w:rsidR="00B75DC2">
        <w:rPr>
          <w:rtl/>
        </w:rPr>
        <w:t xml:space="preserve"> </w:t>
      </w:r>
      <w:r w:rsidRPr="006C2374">
        <w:rPr>
          <w:rtl/>
        </w:rPr>
        <w:t>פעולות</w:t>
      </w:r>
      <w:r w:rsidR="00B75DC2">
        <w:rPr>
          <w:rtl/>
        </w:rPr>
        <w:t xml:space="preserve"> </w:t>
      </w:r>
      <w:r w:rsidRPr="006C2374">
        <w:rPr>
          <w:rtl/>
        </w:rPr>
        <w:t>אחזקה ופיתוח נוספות בתחום בית</w:t>
      </w:r>
      <w:r w:rsidR="00B75DC2">
        <w:rPr>
          <w:rtl/>
        </w:rPr>
        <w:t>-</w:t>
      </w:r>
      <w:r w:rsidRPr="006C2374">
        <w:rPr>
          <w:rtl/>
        </w:rPr>
        <w:t>העלמין של הקיבוץ.</w:t>
      </w:r>
      <w:r w:rsidR="00B75DC2">
        <w:rPr>
          <w:rtl/>
        </w:rPr>
        <w:t xml:space="preserve"> </w:t>
      </w:r>
      <w:r w:rsidRPr="006C2374">
        <w:rPr>
          <w:rtl/>
        </w:rPr>
        <w:t>השטח</w:t>
      </w:r>
      <w:r w:rsidR="00B75DC2">
        <w:rPr>
          <w:rtl/>
        </w:rPr>
        <w:t xml:space="preserve"> </w:t>
      </w:r>
      <w:r w:rsidRPr="006C2374">
        <w:rPr>
          <w:rtl/>
        </w:rPr>
        <w:t>שעליו</w:t>
      </w:r>
      <w:r w:rsidR="00B75DC2">
        <w:rPr>
          <w:rtl/>
        </w:rPr>
        <w:t xml:space="preserve"> </w:t>
      </w:r>
      <w:r w:rsidRPr="006C2374">
        <w:rPr>
          <w:rtl/>
        </w:rPr>
        <w:t>סוכם</w:t>
      </w:r>
      <w:r w:rsidR="00B75DC2">
        <w:rPr>
          <w:rtl/>
        </w:rPr>
        <w:t xml:space="preserve"> </w:t>
      </w:r>
      <w:r w:rsidRPr="006C2374">
        <w:rPr>
          <w:rtl/>
        </w:rPr>
        <w:t>ייתן</w:t>
      </w:r>
      <w:r w:rsidR="00B75DC2">
        <w:rPr>
          <w:rtl/>
        </w:rPr>
        <w:t xml:space="preserve"> </w:t>
      </w:r>
      <w:r w:rsidRPr="006C2374">
        <w:rPr>
          <w:rtl/>
        </w:rPr>
        <w:t>מענה נאות ומכובד למשך כחצי שנה לנפטרים לא מוגדרים, שאין להם</w:t>
      </w:r>
      <w:r w:rsidR="00B75DC2">
        <w:rPr>
          <w:rtl/>
        </w:rPr>
        <w:t xml:space="preserve"> </w:t>
      </w:r>
      <w:r w:rsidRPr="006C2374">
        <w:rPr>
          <w:rtl/>
        </w:rPr>
        <w:t>כיום מקום קבורה.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השטח</w:t>
      </w:r>
      <w:r w:rsidR="00B75DC2">
        <w:rPr>
          <w:rtl/>
        </w:rPr>
        <w:t xml:space="preserve"> </w:t>
      </w:r>
      <w:r w:rsidRPr="006C2374">
        <w:rPr>
          <w:rtl/>
        </w:rPr>
        <w:t>בקיבוץ</w:t>
      </w:r>
      <w:r w:rsidR="00B75DC2">
        <w:rPr>
          <w:rtl/>
        </w:rPr>
        <w:t xml:space="preserve"> </w:t>
      </w:r>
      <w:r w:rsidRPr="006C2374">
        <w:rPr>
          <w:rtl/>
        </w:rPr>
        <w:t>קריית</w:t>
      </w:r>
      <w:r w:rsidR="00B75DC2">
        <w:rPr>
          <w:rtl/>
        </w:rPr>
        <w:t>-</w:t>
      </w:r>
      <w:r w:rsidRPr="006C2374">
        <w:rPr>
          <w:rtl/>
        </w:rPr>
        <w:t>ענבים</w:t>
      </w:r>
      <w:r w:rsidR="00B75DC2">
        <w:rPr>
          <w:rtl/>
        </w:rPr>
        <w:t xml:space="preserve"> </w:t>
      </w:r>
      <w:r w:rsidRPr="006C2374">
        <w:rPr>
          <w:rtl/>
        </w:rPr>
        <w:t>הוא</w:t>
      </w:r>
      <w:r w:rsidR="00B75DC2">
        <w:rPr>
          <w:rtl/>
        </w:rPr>
        <w:t xml:space="preserve"> </w:t>
      </w:r>
      <w:r w:rsidRPr="006C2374">
        <w:rPr>
          <w:rtl/>
        </w:rPr>
        <w:t>לתקופת ביניים, עד שיימצא פתרון בהיקף גדול</w:t>
      </w:r>
      <w:r w:rsidR="00B75DC2">
        <w:rPr>
          <w:rtl/>
        </w:rPr>
        <w:t xml:space="preserve"> </w:t>
      </w:r>
      <w:r w:rsidRPr="006C2374">
        <w:rPr>
          <w:rtl/>
        </w:rPr>
        <w:t>יותר</w:t>
      </w:r>
      <w:r w:rsidR="00B75DC2">
        <w:rPr>
          <w:rtl/>
        </w:rPr>
        <w:t xml:space="preserve"> </w:t>
      </w:r>
      <w:r w:rsidRPr="006C2374">
        <w:rPr>
          <w:rtl/>
        </w:rPr>
        <w:t>על בסיס עבודת השרים לקבורה אלטרנטיבית, וזאת בהמשך להחלטות הוועדה שהתקבלו</w:t>
      </w:r>
      <w:r w:rsidR="00B75DC2">
        <w:rPr>
          <w:rtl/>
        </w:rPr>
        <w:t xml:space="preserve"> </w:t>
      </w:r>
      <w:r w:rsidRPr="006C2374">
        <w:rPr>
          <w:rtl/>
        </w:rPr>
        <w:t>בישיבתה האחרונה.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במקביל</w:t>
      </w:r>
      <w:r w:rsidR="00B75DC2">
        <w:rPr>
          <w:rtl/>
        </w:rPr>
        <w:t xml:space="preserve"> </w:t>
      </w:r>
      <w:r w:rsidRPr="006C2374">
        <w:rPr>
          <w:rtl/>
        </w:rPr>
        <w:t>הנחיתי</w:t>
      </w:r>
      <w:r w:rsidR="00B75DC2">
        <w:rPr>
          <w:rtl/>
        </w:rPr>
        <w:t xml:space="preserve"> </w:t>
      </w:r>
      <w:r w:rsidRPr="006C2374">
        <w:rPr>
          <w:rtl/>
        </w:rPr>
        <w:t>השבוע את מחלקת הקבורה לגבש סיכום עם קיבוצים נוספים בפריסה</w:t>
      </w:r>
      <w:r w:rsidR="00B75DC2">
        <w:rPr>
          <w:rtl/>
        </w:rPr>
        <w:t xml:space="preserve"> </w:t>
      </w:r>
      <w:r w:rsidRPr="006C2374">
        <w:rPr>
          <w:rtl/>
        </w:rPr>
        <w:t>גיאוגרפית,</w:t>
      </w:r>
      <w:r w:rsidR="00B75DC2">
        <w:rPr>
          <w:rtl/>
        </w:rPr>
        <w:t xml:space="preserve"> </w:t>
      </w:r>
      <w:r w:rsidRPr="006C2374">
        <w:rPr>
          <w:rtl/>
        </w:rPr>
        <w:t>כך</w:t>
      </w:r>
      <w:r w:rsidR="00B75DC2">
        <w:rPr>
          <w:rtl/>
        </w:rPr>
        <w:t xml:space="preserve"> </w:t>
      </w:r>
      <w:r w:rsidRPr="006C2374">
        <w:rPr>
          <w:rtl/>
        </w:rPr>
        <w:t>שהקבורה</w:t>
      </w:r>
      <w:r w:rsidR="00B75DC2">
        <w:rPr>
          <w:rtl/>
        </w:rPr>
        <w:t xml:space="preserve"> </w:t>
      </w:r>
      <w:r w:rsidRPr="006C2374">
        <w:rPr>
          <w:rtl/>
        </w:rPr>
        <w:t>תהיה</w:t>
      </w:r>
      <w:r w:rsidR="00B75DC2">
        <w:rPr>
          <w:rtl/>
        </w:rPr>
        <w:t xml:space="preserve"> </w:t>
      </w:r>
      <w:r w:rsidRPr="006C2374">
        <w:rPr>
          <w:rtl/>
        </w:rPr>
        <w:t>קרוב</w:t>
      </w:r>
      <w:r w:rsidR="00B75DC2">
        <w:rPr>
          <w:rtl/>
        </w:rPr>
        <w:t xml:space="preserve"> </w:t>
      </w:r>
      <w:r w:rsidRPr="006C2374">
        <w:rPr>
          <w:rtl/>
        </w:rPr>
        <w:t>למגורי</w:t>
      </w:r>
      <w:r w:rsidR="00B75DC2">
        <w:rPr>
          <w:rtl/>
        </w:rPr>
        <w:t xml:space="preserve"> </w:t>
      </w:r>
      <w:r w:rsidRPr="006C2374">
        <w:rPr>
          <w:rtl/>
        </w:rPr>
        <w:t>הנפטרים. זאת בעקבות המקרה של הנער</w:t>
      </w:r>
      <w:r w:rsidR="00B75DC2">
        <w:rPr>
          <w:rtl/>
        </w:rPr>
        <w:t xml:space="preserve"> </w:t>
      </w:r>
      <w:r w:rsidRPr="006C2374">
        <w:rPr>
          <w:rtl/>
        </w:rPr>
        <w:t>גיאורגי,</w:t>
      </w:r>
      <w:r w:rsidR="00B75DC2">
        <w:rPr>
          <w:rtl/>
        </w:rPr>
        <w:t xml:space="preserve"> </w:t>
      </w:r>
      <w:r w:rsidRPr="006C2374">
        <w:rPr>
          <w:rtl/>
        </w:rPr>
        <w:t>זכרו לברכה,</w:t>
      </w:r>
      <w:r w:rsidR="00B75DC2">
        <w:rPr>
          <w:rtl/>
        </w:rPr>
        <w:t xml:space="preserve"> </w:t>
      </w:r>
      <w:r w:rsidRPr="006C2374">
        <w:rPr>
          <w:rtl/>
        </w:rPr>
        <w:t>שמשפחתו</w:t>
      </w:r>
      <w:r w:rsidR="00B75DC2">
        <w:rPr>
          <w:rtl/>
        </w:rPr>
        <w:t xml:space="preserve"> </w:t>
      </w:r>
      <w:r w:rsidRPr="006C2374">
        <w:rPr>
          <w:rtl/>
        </w:rPr>
        <w:t>התלבטה</w:t>
      </w:r>
      <w:r w:rsidR="00B75DC2">
        <w:rPr>
          <w:rtl/>
        </w:rPr>
        <w:t xml:space="preserve"> </w:t>
      </w:r>
      <w:r w:rsidRPr="006C2374">
        <w:rPr>
          <w:rtl/>
        </w:rPr>
        <w:t>אם</w:t>
      </w:r>
      <w:r w:rsidR="00B75DC2">
        <w:rPr>
          <w:rtl/>
        </w:rPr>
        <w:t xml:space="preserve"> </w:t>
      </w:r>
      <w:r w:rsidRPr="006C2374">
        <w:rPr>
          <w:rtl/>
        </w:rPr>
        <w:t>לקבור אותו רחוק מביתו, בקיבוץ עינת</w:t>
      </w:r>
      <w:r w:rsidR="00B75DC2">
        <w:rPr>
          <w:rtl/>
        </w:rPr>
        <w:t xml:space="preserve"> </w:t>
      </w:r>
      <w:r w:rsidRPr="006C2374">
        <w:rPr>
          <w:rtl/>
        </w:rPr>
        <w:t>במרכז הארץ.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1"/>
        <w:rPr>
          <w:rtl/>
        </w:rPr>
      </w:pPr>
      <w:bookmarkStart w:id="129" w:name="_Toc458443485"/>
      <w:bookmarkStart w:id="130" w:name="_Toc458443716"/>
      <w:r w:rsidRPr="00B75DC2">
        <w:rPr>
          <w:rtl/>
        </w:rPr>
        <w:t>חילול קברים בקריית</w:t>
      </w:r>
      <w:r>
        <w:rPr>
          <w:rtl/>
        </w:rPr>
        <w:t>-</w:t>
      </w:r>
      <w:r w:rsidRPr="00B75DC2">
        <w:rPr>
          <w:rtl/>
        </w:rPr>
        <w:t>ספר</w:t>
      </w:r>
      <w:bookmarkEnd w:id="129"/>
      <w:bookmarkEnd w:id="130"/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ב' טמקין שאל את השר לענייני דתות</w:t>
      </w:r>
      <w:r w:rsidR="00B75DC2">
        <w:rPr>
          <w:rtl/>
        </w:rPr>
        <w:t xml:space="preserve"> </w:t>
      </w:r>
      <w:r w:rsidRPr="006C2374">
        <w:rPr>
          <w:rtl/>
        </w:rPr>
        <w:t>ביום כ"ט באדר א' התשנ"ה (1 במרס 1995):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</w:t>
      </w:r>
      <w:r w:rsidR="00B75DC2">
        <w:rPr>
          <w:rtl/>
        </w:rPr>
        <w:t>–</w:t>
      </w:r>
      <w:r w:rsidRPr="006C2374">
        <w:rPr>
          <w:rtl/>
        </w:rPr>
        <w:t>13 בפברואר 1995, פורסם ב"הארץ", כי חברה חרדית הבונה את קריית</w:t>
      </w:r>
      <w:r w:rsidR="00B75DC2">
        <w:rPr>
          <w:rtl/>
        </w:rPr>
        <w:t>-</w:t>
      </w:r>
      <w:r w:rsidRPr="006C2374">
        <w:rPr>
          <w:rtl/>
        </w:rPr>
        <w:t>ספר מואשמת</w:t>
      </w:r>
      <w:r w:rsidR="00B75DC2">
        <w:rPr>
          <w:rtl/>
        </w:rPr>
        <w:t xml:space="preserve"> </w:t>
      </w:r>
      <w:r w:rsidRPr="006C2374">
        <w:rPr>
          <w:rtl/>
        </w:rPr>
        <w:t>בחילול קברים.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רצוני לשאול: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1. האם נשלחו פקחי משרד הדתות למקום?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2.</w:t>
      </w:r>
      <w:r w:rsidR="00B75DC2">
        <w:rPr>
          <w:rtl/>
        </w:rPr>
        <w:t xml:space="preserve"> </w:t>
      </w:r>
      <w:r w:rsidRPr="006C2374">
        <w:rPr>
          <w:rtl/>
        </w:rPr>
        <w:t>אם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– </w:t>
      </w:r>
      <w:r w:rsidRPr="006C2374">
        <w:rPr>
          <w:rtl/>
        </w:rPr>
        <w:t>מדוע,</w:t>
      </w:r>
      <w:r w:rsidR="00B75DC2">
        <w:rPr>
          <w:rtl/>
        </w:rPr>
        <w:t xml:space="preserve"> </w:t>
      </w:r>
      <w:r w:rsidRPr="006C2374">
        <w:rPr>
          <w:rtl/>
        </w:rPr>
        <w:t>והאם יש אפליה בפעילות משרד הדתות בנושא עצמות קבורים</w:t>
      </w:r>
      <w:r w:rsidR="00B75DC2">
        <w:rPr>
          <w:rtl/>
        </w:rPr>
        <w:t xml:space="preserve"> </w:t>
      </w:r>
      <w:r w:rsidRPr="006C2374">
        <w:rPr>
          <w:rtl/>
        </w:rPr>
        <w:t>בין אתרי בנייה חילוניים לאתרים דתיים וחרדיים?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3. האם הועברו העצמות למשרד הדתות לקבורה לפי הנוהל, ואם לא </w:t>
      </w:r>
      <w:r w:rsidR="00B75DC2">
        <w:rPr>
          <w:rtl/>
        </w:rPr>
        <w:t>–</w:t>
      </w:r>
      <w:r w:rsidRPr="006C2374">
        <w:rPr>
          <w:rtl/>
        </w:rPr>
        <w:t xml:space="preserve"> מדוע?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a4"/>
        <w:rPr>
          <w:rtl/>
        </w:rPr>
      </w:pPr>
      <w:r w:rsidRPr="00B75DC2">
        <w:rPr>
          <w:rtl/>
        </w:rPr>
        <w:t>תשובת השר לענייני דתות ש' שטרית:</w:t>
      </w:r>
    </w:p>
    <w:p w:rsidR="00B75DC2" w:rsidRPr="00B75DC2" w:rsidRDefault="00B75DC2" w:rsidP="00B75DC2">
      <w:pPr>
        <w:pStyle w:val="a5"/>
        <w:rPr>
          <w:rtl/>
        </w:rPr>
      </w:pPr>
      <w:r w:rsidRPr="00B75DC2">
        <w:rPr>
          <w:u w:val="single"/>
          <w:rtl/>
        </w:rPr>
        <w:t>(לא נקראה, נמסרה לפרוטוקול)</w:t>
      </w:r>
    </w:p>
    <w:p w:rsidR="00B75DC2" w:rsidRDefault="00B75DC2" w:rsidP="00B75DC2">
      <w:pPr>
        <w:rPr>
          <w:rtl/>
        </w:rPr>
      </w:pPr>
    </w:p>
    <w:p w:rsidR="00B75DC2" w:rsidRDefault="006C2374" w:rsidP="00600EAD">
      <w:pPr>
        <w:rPr>
          <w:rtl/>
        </w:rPr>
      </w:pPr>
      <w:r w:rsidRPr="006C2374">
        <w:rPr>
          <w:rtl/>
        </w:rPr>
        <w:t>3</w:t>
      </w:r>
      <w:r w:rsidR="00600EAD">
        <w:rPr>
          <w:rFonts w:hint="cs"/>
          <w:rtl/>
        </w:rPr>
        <w:t>-</w:t>
      </w:r>
      <w:r w:rsidRPr="006C2374">
        <w:rPr>
          <w:rtl/>
        </w:rPr>
        <w:t>1.</w:t>
      </w:r>
      <w:r w:rsidR="00B75DC2">
        <w:rPr>
          <w:rtl/>
        </w:rPr>
        <w:t xml:space="preserve"> </w:t>
      </w:r>
      <w:r w:rsidRPr="006C2374">
        <w:rPr>
          <w:rtl/>
        </w:rPr>
        <w:t>כן, נשלחו פקחים</w:t>
      </w:r>
      <w:r w:rsidR="00B75DC2">
        <w:rPr>
          <w:rtl/>
        </w:rPr>
        <w:t xml:space="preserve"> </w:t>
      </w:r>
      <w:r w:rsidRPr="006C2374">
        <w:rPr>
          <w:rtl/>
        </w:rPr>
        <w:t>ונבדק והוכח שהרב המקומי מטפל בנושא של העצמות ושהוא</w:t>
      </w:r>
      <w:r w:rsidR="00B75DC2">
        <w:rPr>
          <w:rtl/>
        </w:rPr>
        <w:t xml:space="preserve"> </w:t>
      </w:r>
      <w:r w:rsidRPr="006C2374">
        <w:rPr>
          <w:rtl/>
        </w:rPr>
        <w:t>הורה לקבור את העצמות באותו מקום שנחשפו.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במקום שרבני המקום מטפלים בעצמות, משרדנו סומך על הטיפול שלהם.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1"/>
        <w:rPr>
          <w:rtl/>
        </w:rPr>
      </w:pPr>
      <w:bookmarkStart w:id="131" w:name="_Toc458443486"/>
      <w:bookmarkStart w:id="132" w:name="_Toc458443717"/>
      <w:r w:rsidRPr="00B75DC2">
        <w:rPr>
          <w:rtl/>
        </w:rPr>
        <w:t>מלגות הבטחת הכנסה לאברכים</w:t>
      </w:r>
      <w:bookmarkEnd w:id="131"/>
      <w:bookmarkEnd w:id="132"/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א' דרעי שאל את השר לענייני דתות</w:t>
      </w:r>
      <w:r w:rsidR="00B75DC2">
        <w:rPr>
          <w:rtl/>
        </w:rPr>
        <w:t xml:space="preserve"> </w:t>
      </w:r>
      <w:r w:rsidRPr="006C2374">
        <w:rPr>
          <w:rtl/>
        </w:rPr>
        <w:t>ביום י"ג באדר ב' התשנ"ה (15 במרס 1995):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על</w:t>
      </w:r>
      <w:r w:rsidR="00B75DC2">
        <w:rPr>
          <w:rtl/>
        </w:rPr>
        <w:t>-</w:t>
      </w:r>
      <w:r w:rsidRPr="006C2374">
        <w:rPr>
          <w:rtl/>
        </w:rPr>
        <w:t>פי</w:t>
      </w:r>
      <w:r w:rsidR="00B75DC2">
        <w:rPr>
          <w:rtl/>
        </w:rPr>
        <w:t xml:space="preserve"> </w:t>
      </w:r>
      <w:r w:rsidRPr="006C2374">
        <w:rPr>
          <w:rtl/>
        </w:rPr>
        <w:t>הקריטריונים</w:t>
      </w:r>
      <w:r w:rsidR="00B75DC2">
        <w:rPr>
          <w:rtl/>
        </w:rPr>
        <w:t xml:space="preserve"> </w:t>
      </w:r>
      <w:r w:rsidRPr="006C2374">
        <w:rPr>
          <w:rtl/>
        </w:rPr>
        <w:t>במשרדך,</w:t>
      </w:r>
      <w:r w:rsidR="00B75DC2">
        <w:rPr>
          <w:rtl/>
        </w:rPr>
        <w:t xml:space="preserve"> </w:t>
      </w:r>
      <w:r w:rsidRPr="006C2374">
        <w:rPr>
          <w:rtl/>
        </w:rPr>
        <w:t>אברך בעל רכב או שאשתו עובדת אינו זכאי להבטחת</w:t>
      </w:r>
      <w:r w:rsidR="00B75DC2">
        <w:rPr>
          <w:rtl/>
        </w:rPr>
        <w:t xml:space="preserve"> </w:t>
      </w:r>
      <w:r w:rsidRPr="006C2374">
        <w:rPr>
          <w:rtl/>
        </w:rPr>
        <w:t>הכנסה.</w:t>
      </w:r>
      <w:r w:rsidR="00B75DC2">
        <w:rPr>
          <w:rtl/>
        </w:rPr>
        <w:t xml:space="preserve"> </w:t>
      </w:r>
      <w:r w:rsidRPr="006C2374">
        <w:rPr>
          <w:rtl/>
        </w:rPr>
        <w:t>אם</w:t>
      </w:r>
      <w:r w:rsidR="00B75DC2">
        <w:rPr>
          <w:rtl/>
        </w:rPr>
        <w:t xml:space="preserve"> </w:t>
      </w:r>
      <w:r w:rsidRPr="006C2374">
        <w:rPr>
          <w:rtl/>
        </w:rPr>
        <w:t>נמכר</w:t>
      </w:r>
      <w:r w:rsidR="00B75DC2">
        <w:rPr>
          <w:rtl/>
        </w:rPr>
        <w:t xml:space="preserve"> </w:t>
      </w:r>
      <w:r w:rsidRPr="006C2374">
        <w:rPr>
          <w:rtl/>
        </w:rPr>
        <w:t>הרכב</w:t>
      </w:r>
      <w:r w:rsidR="00B75DC2">
        <w:rPr>
          <w:rtl/>
        </w:rPr>
        <w:t xml:space="preserve"> </w:t>
      </w:r>
      <w:r w:rsidRPr="006C2374">
        <w:rPr>
          <w:rtl/>
        </w:rPr>
        <w:t xml:space="preserve">או הפסיקה האשה לעבוד, זכאי הוא לקבל </w:t>
      </w:r>
      <w:r w:rsidR="00B75DC2">
        <w:rPr>
          <w:rtl/>
        </w:rPr>
        <w:t>–</w:t>
      </w:r>
      <w:r w:rsidRPr="006C2374">
        <w:rPr>
          <w:rtl/>
        </w:rPr>
        <w:t xml:space="preserve"> או לשוב ולקבל </w:t>
      </w:r>
      <w:r w:rsidR="00B75DC2">
        <w:rPr>
          <w:rtl/>
        </w:rPr>
        <w:t xml:space="preserve">– </w:t>
      </w:r>
      <w:r w:rsidRPr="006C2374">
        <w:rPr>
          <w:rtl/>
        </w:rPr>
        <w:t>מלגה</w:t>
      </w:r>
      <w:r w:rsidR="00B75DC2">
        <w:rPr>
          <w:rtl/>
        </w:rPr>
        <w:t xml:space="preserve"> </w:t>
      </w:r>
      <w:r w:rsidRPr="006C2374">
        <w:rPr>
          <w:rtl/>
        </w:rPr>
        <w:t>זו</w:t>
      </w:r>
      <w:r w:rsidR="00B75DC2">
        <w:rPr>
          <w:rtl/>
        </w:rPr>
        <w:t xml:space="preserve"> </w:t>
      </w:r>
      <w:r w:rsidRPr="006C2374">
        <w:rPr>
          <w:rtl/>
        </w:rPr>
        <w:t>כעבור</w:t>
      </w:r>
      <w:r w:rsidR="00B75DC2">
        <w:rPr>
          <w:rtl/>
        </w:rPr>
        <w:t xml:space="preserve"> </w:t>
      </w:r>
      <w:r w:rsidRPr="006C2374">
        <w:rPr>
          <w:rtl/>
        </w:rPr>
        <w:t>שנה.</w:t>
      </w:r>
      <w:r w:rsidR="00B75DC2">
        <w:rPr>
          <w:rtl/>
        </w:rPr>
        <w:t xml:space="preserve"> </w:t>
      </w:r>
      <w:r w:rsidRPr="006C2374">
        <w:rPr>
          <w:rtl/>
        </w:rPr>
        <w:t>קריטריון זה נוקשה מהבטחת הכנסה בביטוח הלאומי, שם ניתנת</w:t>
      </w:r>
      <w:r w:rsidR="00B75DC2">
        <w:rPr>
          <w:rtl/>
        </w:rPr>
        <w:t xml:space="preserve"> </w:t>
      </w:r>
      <w:r w:rsidRPr="006C2374">
        <w:rPr>
          <w:rtl/>
        </w:rPr>
        <w:t>המלגה לאלתר. רצ"ב תשובת השרה נמיר.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רצוני לשאול: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1. מדוע הקריטריונים במשרדך נוקשים יותר?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2. התואיל לשנותם?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3.</w:t>
      </w:r>
      <w:r w:rsidR="00B75DC2">
        <w:rPr>
          <w:rtl/>
        </w:rPr>
        <w:t xml:space="preserve"> </w:t>
      </w:r>
      <w:r w:rsidRPr="006C2374">
        <w:rPr>
          <w:rtl/>
        </w:rPr>
        <w:t>מדוע</w:t>
      </w:r>
      <w:r w:rsidR="00B75DC2">
        <w:rPr>
          <w:rtl/>
        </w:rPr>
        <w:t xml:space="preserve"> </w:t>
      </w:r>
      <w:r w:rsidRPr="006C2374">
        <w:rPr>
          <w:rtl/>
        </w:rPr>
        <w:t xml:space="preserve">ההפרש בין הבטחת הכנסה במשרדך </w:t>
      </w:r>
      <w:r w:rsidR="00B75DC2">
        <w:rPr>
          <w:rtl/>
        </w:rPr>
        <w:t>–</w:t>
      </w:r>
      <w:r w:rsidRPr="006C2374">
        <w:rPr>
          <w:rtl/>
        </w:rPr>
        <w:t xml:space="preserve"> כ</w:t>
      </w:r>
      <w:r w:rsidR="00B75DC2">
        <w:rPr>
          <w:rtl/>
        </w:rPr>
        <w:t>-</w:t>
      </w:r>
      <w:r w:rsidRPr="006C2374">
        <w:rPr>
          <w:rtl/>
        </w:rPr>
        <w:t xml:space="preserve">750 ש"ח </w:t>
      </w:r>
      <w:r w:rsidR="00B75DC2">
        <w:rPr>
          <w:rtl/>
        </w:rPr>
        <w:t>–</w:t>
      </w:r>
      <w:r w:rsidRPr="006C2374">
        <w:rPr>
          <w:rtl/>
        </w:rPr>
        <w:t xml:space="preserve"> לבין הביטוח הלאומי </w:t>
      </w:r>
      <w:r w:rsidR="00B75DC2">
        <w:rPr>
          <w:rtl/>
        </w:rPr>
        <w:t xml:space="preserve">– </w:t>
      </w:r>
      <w:r w:rsidRPr="006C2374">
        <w:rPr>
          <w:rtl/>
        </w:rPr>
        <w:t>כ</w:t>
      </w:r>
      <w:r w:rsidR="00B75DC2">
        <w:rPr>
          <w:rtl/>
        </w:rPr>
        <w:t>-</w:t>
      </w:r>
      <w:r w:rsidRPr="006C2374">
        <w:rPr>
          <w:rtl/>
        </w:rPr>
        <w:t>2,000 ש"ח?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4. הישונו הקריטריונים והסכומים?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a4"/>
        <w:rPr>
          <w:rtl/>
        </w:rPr>
      </w:pPr>
      <w:r w:rsidRPr="00B75DC2">
        <w:rPr>
          <w:rtl/>
        </w:rPr>
        <w:t>תשובת השר לענייני דתות ש' שטרית:</w:t>
      </w:r>
    </w:p>
    <w:p w:rsidR="00B75DC2" w:rsidRPr="00B75DC2" w:rsidRDefault="00B75DC2" w:rsidP="00B75DC2">
      <w:pPr>
        <w:pStyle w:val="a5"/>
        <w:rPr>
          <w:rtl/>
        </w:rPr>
      </w:pPr>
      <w:r w:rsidRPr="00B75DC2">
        <w:rPr>
          <w:u w:val="single"/>
          <w:rtl/>
        </w:rPr>
        <w:t>(לא נקראה, נמסרה לפרוטוקול)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ההבדל</w:t>
      </w:r>
      <w:r w:rsidR="00B75DC2">
        <w:rPr>
          <w:rtl/>
        </w:rPr>
        <w:t xml:space="preserve"> </w:t>
      </w:r>
      <w:r w:rsidRPr="006C2374">
        <w:rPr>
          <w:rtl/>
        </w:rPr>
        <w:t>בין</w:t>
      </w:r>
      <w:r w:rsidR="00B75DC2">
        <w:rPr>
          <w:rtl/>
        </w:rPr>
        <w:t xml:space="preserve"> </w:t>
      </w:r>
      <w:r w:rsidRPr="006C2374">
        <w:rPr>
          <w:rtl/>
        </w:rPr>
        <w:t>הכללים</w:t>
      </w:r>
      <w:r w:rsidR="00B75DC2">
        <w:rPr>
          <w:rtl/>
        </w:rPr>
        <w:t xml:space="preserve"> </w:t>
      </w:r>
      <w:r w:rsidRPr="006C2374">
        <w:rPr>
          <w:rtl/>
        </w:rPr>
        <w:t>לזכאות</w:t>
      </w:r>
      <w:r w:rsidR="00B75DC2">
        <w:rPr>
          <w:rtl/>
        </w:rPr>
        <w:t xml:space="preserve"> </w:t>
      </w:r>
      <w:r w:rsidRPr="006C2374">
        <w:rPr>
          <w:rtl/>
        </w:rPr>
        <w:t>להבטחת</w:t>
      </w:r>
      <w:r w:rsidR="00B75DC2">
        <w:rPr>
          <w:rtl/>
        </w:rPr>
        <w:t xml:space="preserve"> </w:t>
      </w:r>
      <w:r w:rsidRPr="006C2374">
        <w:rPr>
          <w:rtl/>
        </w:rPr>
        <w:t>הכנסה</w:t>
      </w:r>
      <w:r w:rsidR="00B75DC2">
        <w:rPr>
          <w:rtl/>
        </w:rPr>
        <w:t xml:space="preserve"> </w:t>
      </w:r>
      <w:r w:rsidRPr="006C2374">
        <w:rPr>
          <w:rtl/>
        </w:rPr>
        <w:t>לאברכים לבין כללי הזכאות במוסד</w:t>
      </w:r>
      <w:r w:rsidR="00B75DC2">
        <w:rPr>
          <w:rtl/>
        </w:rPr>
        <w:t xml:space="preserve"> </w:t>
      </w:r>
      <w:r w:rsidRPr="006C2374">
        <w:rPr>
          <w:rtl/>
        </w:rPr>
        <w:t>לביטוח</w:t>
      </w:r>
      <w:r w:rsidR="00B75DC2">
        <w:rPr>
          <w:rtl/>
        </w:rPr>
        <w:t xml:space="preserve"> </w:t>
      </w:r>
      <w:r w:rsidRPr="006C2374">
        <w:rPr>
          <w:rtl/>
        </w:rPr>
        <w:t>לאומי</w:t>
      </w:r>
      <w:r w:rsidR="00B75DC2">
        <w:rPr>
          <w:rtl/>
        </w:rPr>
        <w:t xml:space="preserve"> </w:t>
      </w:r>
      <w:r w:rsidRPr="006C2374">
        <w:rPr>
          <w:rtl/>
        </w:rPr>
        <w:t>נובעים</w:t>
      </w:r>
      <w:r w:rsidR="00B75DC2">
        <w:rPr>
          <w:rtl/>
        </w:rPr>
        <w:t xml:space="preserve"> </w:t>
      </w:r>
      <w:r w:rsidRPr="006C2374">
        <w:rPr>
          <w:rtl/>
        </w:rPr>
        <w:t>מכך</w:t>
      </w:r>
      <w:r w:rsidR="00B75DC2">
        <w:rPr>
          <w:rtl/>
        </w:rPr>
        <w:t xml:space="preserve"> </w:t>
      </w:r>
      <w:r w:rsidRPr="006C2374">
        <w:rPr>
          <w:rtl/>
        </w:rPr>
        <w:t>שתנאי הזכאות וגובה התמיכה בביטוח הלאומי נקבעים לפי</w:t>
      </w:r>
      <w:r w:rsidR="00B75DC2">
        <w:rPr>
          <w:rtl/>
        </w:rPr>
        <w:t xml:space="preserve"> </w:t>
      </w:r>
      <w:r w:rsidRPr="006C2374">
        <w:rPr>
          <w:rtl/>
        </w:rPr>
        <w:t>חוק,</w:t>
      </w:r>
      <w:r w:rsidR="00B75DC2">
        <w:rPr>
          <w:rtl/>
        </w:rPr>
        <w:t xml:space="preserve"> </w:t>
      </w:r>
      <w:r w:rsidRPr="006C2374">
        <w:rPr>
          <w:rtl/>
        </w:rPr>
        <w:t>ועל</w:t>
      </w:r>
      <w:r w:rsidR="00B75DC2">
        <w:rPr>
          <w:rtl/>
        </w:rPr>
        <w:t xml:space="preserve"> </w:t>
      </w:r>
      <w:r w:rsidRPr="006C2374">
        <w:rPr>
          <w:rtl/>
        </w:rPr>
        <w:t>כן</w:t>
      </w:r>
      <w:r w:rsidR="00B75DC2">
        <w:rPr>
          <w:rtl/>
        </w:rPr>
        <w:t xml:space="preserve"> </w:t>
      </w:r>
      <w:r w:rsidRPr="006C2374">
        <w:rPr>
          <w:rtl/>
        </w:rPr>
        <w:t>אינם</w:t>
      </w:r>
      <w:r w:rsidR="00B75DC2">
        <w:rPr>
          <w:rtl/>
        </w:rPr>
        <w:t xml:space="preserve"> </w:t>
      </w:r>
      <w:r w:rsidRPr="006C2374">
        <w:rPr>
          <w:rtl/>
        </w:rPr>
        <w:t>מושפעים</w:t>
      </w:r>
      <w:r w:rsidR="00B75DC2">
        <w:rPr>
          <w:rtl/>
        </w:rPr>
        <w:t xml:space="preserve"> </w:t>
      </w:r>
      <w:r w:rsidRPr="006C2374">
        <w:rPr>
          <w:rtl/>
        </w:rPr>
        <w:t>מתקציב</w:t>
      </w:r>
      <w:r w:rsidR="00B75DC2">
        <w:rPr>
          <w:rtl/>
        </w:rPr>
        <w:t xml:space="preserve"> </w:t>
      </w:r>
      <w:r w:rsidRPr="006C2374">
        <w:rPr>
          <w:rtl/>
        </w:rPr>
        <w:t>מוגבל, לעומת התשלום לאברכים, שנגזר מגובה</w:t>
      </w:r>
      <w:r w:rsidR="00B75DC2">
        <w:rPr>
          <w:rtl/>
        </w:rPr>
        <w:t xml:space="preserve"> </w:t>
      </w:r>
      <w:r w:rsidRPr="006C2374">
        <w:rPr>
          <w:rtl/>
        </w:rPr>
        <w:t>התקציב שנקבע מראש לפי חוק התקציב.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התשובות על השאלות: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1.</w:t>
      </w:r>
      <w:r w:rsidR="00B75DC2">
        <w:rPr>
          <w:rtl/>
        </w:rPr>
        <w:t xml:space="preserve"> </w:t>
      </w:r>
      <w:r w:rsidRPr="006C2374">
        <w:rPr>
          <w:rtl/>
        </w:rPr>
        <w:t>הקריטריונים</w:t>
      </w:r>
      <w:r w:rsidR="00B75DC2">
        <w:rPr>
          <w:rtl/>
        </w:rPr>
        <w:t xml:space="preserve"> </w:t>
      </w:r>
      <w:r w:rsidRPr="006C2374">
        <w:rPr>
          <w:rtl/>
        </w:rPr>
        <w:t>נקבעו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סמך התקציב הנתון. הקלה בתנאי הזכאות תגרום לכך</w:t>
      </w:r>
      <w:r w:rsidR="00B75DC2">
        <w:rPr>
          <w:rtl/>
        </w:rPr>
        <w:t xml:space="preserve"> </w:t>
      </w:r>
      <w:r w:rsidRPr="006C2374">
        <w:rPr>
          <w:rtl/>
        </w:rPr>
        <w:t>שזכאים</w:t>
      </w:r>
      <w:r w:rsidR="00B75DC2">
        <w:rPr>
          <w:rtl/>
        </w:rPr>
        <w:t xml:space="preserve"> </w:t>
      </w:r>
      <w:r w:rsidRPr="006C2374">
        <w:rPr>
          <w:rtl/>
        </w:rPr>
        <w:t>חדשים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יוכלו</w:t>
      </w:r>
      <w:r w:rsidR="00B75DC2">
        <w:rPr>
          <w:rtl/>
        </w:rPr>
        <w:t xml:space="preserve"> </w:t>
      </w:r>
      <w:r w:rsidRPr="006C2374">
        <w:rPr>
          <w:rtl/>
        </w:rPr>
        <w:t>לקבל תמיכה. יש 300 משפחות שנמצאו זכאיות להבטחת הכנסה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>-</w:t>
      </w:r>
      <w:r w:rsidRPr="006C2374">
        <w:rPr>
          <w:rtl/>
        </w:rPr>
        <w:t>פי</w:t>
      </w:r>
      <w:r w:rsidR="00B75DC2">
        <w:rPr>
          <w:rtl/>
        </w:rPr>
        <w:t xml:space="preserve"> </w:t>
      </w:r>
      <w:r w:rsidRPr="006C2374">
        <w:rPr>
          <w:rtl/>
        </w:rPr>
        <w:t>הקריטריונים</w:t>
      </w:r>
      <w:r w:rsidR="00B75DC2">
        <w:rPr>
          <w:rtl/>
        </w:rPr>
        <w:t xml:space="preserve"> </w:t>
      </w:r>
      <w:r w:rsidRPr="006C2374">
        <w:rPr>
          <w:rtl/>
        </w:rPr>
        <w:t>הקיימים,</w:t>
      </w:r>
      <w:r w:rsidR="00B75DC2">
        <w:rPr>
          <w:rtl/>
        </w:rPr>
        <w:t xml:space="preserve"> </w:t>
      </w:r>
      <w:r w:rsidRPr="006C2374">
        <w:rPr>
          <w:rtl/>
        </w:rPr>
        <w:t>והם</w:t>
      </w:r>
      <w:r w:rsidR="00B75DC2">
        <w:rPr>
          <w:rtl/>
        </w:rPr>
        <w:t xml:space="preserve"> </w:t>
      </w:r>
      <w:r w:rsidRPr="006C2374">
        <w:rPr>
          <w:rtl/>
        </w:rPr>
        <w:t>אלו שנמצאות בראש סדר העדיפויות, בעיקר לקראת</w:t>
      </w:r>
      <w:r w:rsidR="00B75DC2">
        <w:rPr>
          <w:rtl/>
        </w:rPr>
        <w:t xml:space="preserve"> </w:t>
      </w:r>
      <w:r w:rsidRPr="006C2374">
        <w:rPr>
          <w:rtl/>
        </w:rPr>
        <w:t>הפסח.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2.</w:t>
      </w:r>
      <w:r w:rsidR="00B75DC2">
        <w:rPr>
          <w:rtl/>
        </w:rPr>
        <w:t xml:space="preserve"> </w:t>
      </w:r>
      <w:r w:rsidRPr="006C2374">
        <w:rPr>
          <w:rtl/>
        </w:rPr>
        <w:t>שינוי בקריטריונים</w:t>
      </w:r>
      <w:r w:rsidR="00B75DC2">
        <w:rPr>
          <w:rtl/>
        </w:rPr>
        <w:t xml:space="preserve"> </w:t>
      </w:r>
      <w:r w:rsidRPr="006C2374">
        <w:rPr>
          <w:rtl/>
        </w:rPr>
        <w:t>יוכל</w:t>
      </w:r>
      <w:r w:rsidR="00B75DC2">
        <w:rPr>
          <w:rtl/>
        </w:rPr>
        <w:t xml:space="preserve"> </w:t>
      </w:r>
      <w:r w:rsidRPr="006C2374">
        <w:rPr>
          <w:rtl/>
        </w:rPr>
        <w:t>להתבצע</w:t>
      </w:r>
      <w:r w:rsidR="00B75DC2">
        <w:rPr>
          <w:rtl/>
        </w:rPr>
        <w:t xml:space="preserve"> </w:t>
      </w:r>
      <w:r w:rsidRPr="006C2374">
        <w:rPr>
          <w:rtl/>
        </w:rPr>
        <w:t>רק אם יוגדל התקציב לנושא על</w:t>
      </w:r>
      <w:r w:rsidR="00B75DC2">
        <w:rPr>
          <w:rtl/>
        </w:rPr>
        <w:t>-</w:t>
      </w:r>
      <w:r w:rsidRPr="006C2374">
        <w:rPr>
          <w:rtl/>
        </w:rPr>
        <w:t>ידי משרד</w:t>
      </w:r>
      <w:r w:rsidR="00B75DC2">
        <w:rPr>
          <w:rtl/>
        </w:rPr>
        <w:t xml:space="preserve"> </w:t>
      </w:r>
      <w:r w:rsidRPr="006C2374">
        <w:rPr>
          <w:rtl/>
        </w:rPr>
        <w:t>האוצר, ואנו מצדנו נשמח לעשות את הצדק עם החלשים מבחינה כלכלית הזכאים לכך.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3.</w:t>
      </w:r>
      <w:r w:rsidR="00B75DC2">
        <w:rPr>
          <w:rtl/>
        </w:rPr>
        <w:t xml:space="preserve"> </w:t>
      </w:r>
      <w:r w:rsidRPr="006C2374">
        <w:rPr>
          <w:rtl/>
        </w:rPr>
        <w:t>ההפרש</w:t>
      </w:r>
      <w:r w:rsidR="00B75DC2">
        <w:rPr>
          <w:rtl/>
        </w:rPr>
        <w:t xml:space="preserve"> </w:t>
      </w:r>
      <w:r w:rsidRPr="006C2374">
        <w:rPr>
          <w:rtl/>
        </w:rPr>
        <w:t>בסכומים</w:t>
      </w:r>
      <w:r w:rsidR="00B75DC2">
        <w:rPr>
          <w:rtl/>
        </w:rPr>
        <w:t xml:space="preserve"> </w:t>
      </w:r>
      <w:r w:rsidRPr="006C2374">
        <w:rPr>
          <w:rtl/>
        </w:rPr>
        <w:t>נובע מכך שהביטוח הלאומי משלם גמלה הקבועה לפי חוק שהיא</w:t>
      </w:r>
      <w:r w:rsidR="00B75DC2">
        <w:rPr>
          <w:rtl/>
        </w:rPr>
        <w:t xml:space="preserve"> </w:t>
      </w:r>
      <w:r w:rsidRPr="006C2374">
        <w:rPr>
          <w:rtl/>
        </w:rPr>
        <w:t>יחסית</w:t>
      </w:r>
      <w:r w:rsidR="00B75DC2">
        <w:rPr>
          <w:rtl/>
        </w:rPr>
        <w:t xml:space="preserve"> </w:t>
      </w:r>
      <w:r w:rsidRPr="006C2374">
        <w:rPr>
          <w:rtl/>
        </w:rPr>
        <w:t>לגובה</w:t>
      </w:r>
      <w:r w:rsidR="00B75DC2">
        <w:rPr>
          <w:rtl/>
        </w:rPr>
        <w:t xml:space="preserve"> </w:t>
      </w:r>
      <w:r w:rsidRPr="006C2374">
        <w:rPr>
          <w:rtl/>
        </w:rPr>
        <w:t>ההכנסה הממוצעת במשק. הסכום שניתן לאברכים במשרד לענייני דתות נקבע</w:t>
      </w:r>
      <w:r w:rsidR="00B75DC2">
        <w:rPr>
          <w:rtl/>
        </w:rPr>
        <w:t xml:space="preserve"> </w:t>
      </w:r>
      <w:r w:rsidRPr="006C2374">
        <w:rPr>
          <w:rtl/>
        </w:rPr>
        <w:t>מראש בשיעור נמוך יותר, ואושר על</w:t>
      </w:r>
      <w:r w:rsidR="00B75DC2">
        <w:rPr>
          <w:rtl/>
        </w:rPr>
        <w:t>-</w:t>
      </w:r>
      <w:r w:rsidRPr="006C2374">
        <w:rPr>
          <w:rtl/>
        </w:rPr>
        <w:t>ידי אגף התקציבים באוצר.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4.</w:t>
      </w:r>
      <w:r w:rsidR="00B75DC2">
        <w:rPr>
          <w:rtl/>
        </w:rPr>
        <w:t xml:space="preserve"> </w:t>
      </w:r>
      <w:r w:rsidRPr="006C2374">
        <w:rPr>
          <w:rtl/>
        </w:rPr>
        <w:t>שינוי</w:t>
      </w:r>
      <w:r w:rsidR="00B75DC2">
        <w:rPr>
          <w:rtl/>
        </w:rPr>
        <w:t xml:space="preserve"> </w:t>
      </w:r>
      <w:r w:rsidRPr="006C2374">
        <w:rPr>
          <w:rtl/>
        </w:rPr>
        <w:t>הקריטריונים</w:t>
      </w:r>
      <w:r w:rsidR="00B75DC2">
        <w:rPr>
          <w:rtl/>
        </w:rPr>
        <w:t xml:space="preserve"> </w:t>
      </w:r>
      <w:r w:rsidRPr="006C2374">
        <w:rPr>
          <w:rtl/>
        </w:rPr>
        <w:t>והסכומים</w:t>
      </w:r>
      <w:r w:rsidR="00B75DC2">
        <w:rPr>
          <w:rtl/>
        </w:rPr>
        <w:t xml:space="preserve"> </w:t>
      </w:r>
      <w:r w:rsidRPr="006C2374">
        <w:rPr>
          <w:rtl/>
        </w:rPr>
        <w:t>יתאפשר רק לאחר שיימצא התקציב הדרוש לכך,</w:t>
      </w:r>
      <w:r w:rsidR="00B75DC2">
        <w:rPr>
          <w:rtl/>
        </w:rPr>
        <w:t xml:space="preserve"> </w:t>
      </w:r>
      <w:r w:rsidRPr="006C2374">
        <w:rPr>
          <w:rtl/>
        </w:rPr>
        <w:t>כאמור בתשובה על שאלה מס' 2.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1"/>
        <w:rPr>
          <w:rtl/>
        </w:rPr>
      </w:pPr>
      <w:bookmarkStart w:id="133" w:name="_Toc458443487"/>
      <w:bookmarkStart w:id="134" w:name="_Toc458443718"/>
      <w:r w:rsidRPr="00B75DC2">
        <w:rPr>
          <w:rtl/>
        </w:rPr>
        <w:t>החפירות באזור מסגד אל</w:t>
      </w:r>
      <w:r>
        <w:rPr>
          <w:rtl/>
        </w:rPr>
        <w:t>-</w:t>
      </w:r>
      <w:r w:rsidRPr="00B75DC2">
        <w:rPr>
          <w:rtl/>
        </w:rPr>
        <w:t>אקצא בירושלים</w:t>
      </w:r>
      <w:bookmarkEnd w:id="133"/>
      <w:bookmarkEnd w:id="134"/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ע' דראושה שאל את השר לענייני דתות</w:t>
      </w:r>
      <w:r w:rsidR="00B75DC2">
        <w:rPr>
          <w:rtl/>
        </w:rPr>
        <w:t xml:space="preserve"> </w:t>
      </w:r>
      <w:r w:rsidRPr="006C2374">
        <w:rPr>
          <w:rtl/>
        </w:rPr>
        <w:t>ביום י"ג באדר ב' התשנ"ה (15 במרס 1995):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אנשי</w:t>
      </w:r>
      <w:r w:rsidR="00B75DC2">
        <w:rPr>
          <w:rtl/>
        </w:rPr>
        <w:t xml:space="preserve"> </w:t>
      </w:r>
      <w:r w:rsidRPr="006C2374">
        <w:rPr>
          <w:rtl/>
        </w:rPr>
        <w:t>הווקף</w:t>
      </w:r>
      <w:r w:rsidR="00B75DC2">
        <w:rPr>
          <w:rtl/>
        </w:rPr>
        <w:t xml:space="preserve"> </w:t>
      </w:r>
      <w:r w:rsidRPr="006C2374">
        <w:rPr>
          <w:rtl/>
        </w:rPr>
        <w:t>המוסלמי</w:t>
      </w:r>
      <w:r w:rsidR="00B75DC2">
        <w:rPr>
          <w:rtl/>
        </w:rPr>
        <w:t xml:space="preserve"> </w:t>
      </w:r>
      <w:r w:rsidRPr="006C2374">
        <w:rPr>
          <w:rtl/>
        </w:rPr>
        <w:t>מתלוננים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כך</w:t>
      </w:r>
      <w:r w:rsidR="00B75DC2">
        <w:rPr>
          <w:rtl/>
        </w:rPr>
        <w:t xml:space="preserve"> </w:t>
      </w:r>
      <w:r w:rsidRPr="006C2374">
        <w:rPr>
          <w:rtl/>
        </w:rPr>
        <w:t>שרשות העתיקות, משרד הדתות ועיריית</w:t>
      </w:r>
      <w:r w:rsidR="00B75DC2">
        <w:rPr>
          <w:rtl/>
        </w:rPr>
        <w:t xml:space="preserve"> </w:t>
      </w:r>
      <w:r w:rsidRPr="006C2374">
        <w:rPr>
          <w:rtl/>
        </w:rPr>
        <w:t>ירושלים</w:t>
      </w:r>
      <w:r w:rsidR="00B75DC2">
        <w:rPr>
          <w:rtl/>
        </w:rPr>
        <w:t xml:space="preserve"> </w:t>
      </w:r>
      <w:r w:rsidRPr="006C2374">
        <w:rPr>
          <w:rtl/>
        </w:rPr>
        <w:t>חופרים</w:t>
      </w:r>
      <w:r w:rsidR="00B75DC2">
        <w:rPr>
          <w:rtl/>
        </w:rPr>
        <w:t xml:space="preserve"> </w:t>
      </w:r>
      <w:r w:rsidRPr="006C2374">
        <w:rPr>
          <w:rtl/>
        </w:rPr>
        <w:t>מתחת</w:t>
      </w:r>
      <w:r w:rsidR="00B75DC2">
        <w:rPr>
          <w:rtl/>
        </w:rPr>
        <w:t xml:space="preserve"> </w:t>
      </w:r>
      <w:r w:rsidRPr="006C2374">
        <w:rPr>
          <w:rtl/>
        </w:rPr>
        <w:t>ליסודות של מסגד אל</w:t>
      </w:r>
      <w:r w:rsidR="00B75DC2">
        <w:rPr>
          <w:rtl/>
        </w:rPr>
        <w:t>-</w:t>
      </w:r>
      <w:r w:rsidRPr="006C2374">
        <w:rPr>
          <w:rtl/>
        </w:rPr>
        <w:t>אקצא בירושלים, בפינה הדרומית</w:t>
      </w:r>
      <w:r w:rsidR="00B75DC2">
        <w:rPr>
          <w:rtl/>
        </w:rPr>
        <w:t>-</w:t>
      </w:r>
      <w:r w:rsidRPr="006C2374">
        <w:rPr>
          <w:rtl/>
        </w:rPr>
        <w:t>מזרחית.</w:t>
      </w:r>
      <w:r w:rsidR="00B75DC2">
        <w:rPr>
          <w:rtl/>
        </w:rPr>
        <w:t xml:space="preserve"> </w:t>
      </w:r>
      <w:r w:rsidRPr="006C2374">
        <w:rPr>
          <w:rtl/>
        </w:rPr>
        <w:t>כמו כן, הם קובלים על החפירות בבתי</w:t>
      </w:r>
      <w:r w:rsidR="00B75DC2">
        <w:rPr>
          <w:rtl/>
        </w:rPr>
        <w:t>-</w:t>
      </w:r>
      <w:r w:rsidRPr="006C2374">
        <w:rPr>
          <w:rtl/>
        </w:rPr>
        <w:t>הקברות המוסלמיים באזור.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רצוני לשאול: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1. האם הדברים נכונים?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2. מה הוא היקף החפירות מתחת למסגד אל</w:t>
      </w:r>
      <w:r w:rsidR="00B75DC2">
        <w:rPr>
          <w:rtl/>
        </w:rPr>
        <w:t>-</w:t>
      </w:r>
      <w:r w:rsidRPr="006C2374">
        <w:rPr>
          <w:rtl/>
        </w:rPr>
        <w:t>אקצא?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3. האם תואמו החפירות עם אנשי הווקף המוסלמים?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a4"/>
        <w:rPr>
          <w:rtl/>
        </w:rPr>
      </w:pPr>
      <w:r w:rsidRPr="00B75DC2">
        <w:rPr>
          <w:rtl/>
        </w:rPr>
        <w:t>תשובת השר לענייני דתות ש' שטרית:</w:t>
      </w:r>
    </w:p>
    <w:p w:rsidR="00B75DC2" w:rsidRPr="00B75DC2" w:rsidRDefault="00B75DC2" w:rsidP="00B75DC2">
      <w:pPr>
        <w:pStyle w:val="a5"/>
        <w:rPr>
          <w:rtl/>
        </w:rPr>
      </w:pPr>
      <w:r w:rsidRPr="00B75DC2">
        <w:rPr>
          <w:u w:val="single"/>
          <w:rtl/>
        </w:rPr>
        <w:t>(לא נקראה, נמסרה לפרוטוקול)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מבירור עם מנהל המרכז למקומות קדושים עלו התשובות הבאות: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1.</w:t>
      </w:r>
      <w:r w:rsidR="00B75DC2">
        <w:rPr>
          <w:rtl/>
        </w:rPr>
        <w:t xml:space="preserve"> </w:t>
      </w:r>
      <w:r w:rsidRPr="006C2374">
        <w:rPr>
          <w:rtl/>
        </w:rPr>
        <w:t>לא.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2.</w:t>
      </w:r>
      <w:r w:rsidR="00B75DC2">
        <w:rPr>
          <w:rtl/>
        </w:rPr>
        <w:t xml:space="preserve"> </w:t>
      </w:r>
      <w:r w:rsidRPr="006C2374">
        <w:rPr>
          <w:rtl/>
        </w:rPr>
        <w:t>אין כל חפירות מתחת למסגד אל</w:t>
      </w:r>
      <w:r w:rsidR="00B75DC2">
        <w:rPr>
          <w:rtl/>
        </w:rPr>
        <w:t>-</w:t>
      </w:r>
      <w:r w:rsidRPr="006C2374">
        <w:rPr>
          <w:rtl/>
        </w:rPr>
        <w:t>אקצא.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3.</w:t>
      </w:r>
      <w:r w:rsidR="00B75DC2">
        <w:rPr>
          <w:rtl/>
        </w:rPr>
        <w:t xml:space="preserve"> </w:t>
      </w:r>
      <w:r w:rsidRPr="006C2374">
        <w:rPr>
          <w:rtl/>
        </w:rPr>
        <w:t>כאמור, אין כל חפירות.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1"/>
        <w:rPr>
          <w:rtl/>
        </w:rPr>
      </w:pPr>
      <w:bookmarkStart w:id="135" w:name="_Toc458443488"/>
      <w:bookmarkStart w:id="136" w:name="_Toc458443719"/>
      <w:r w:rsidRPr="00B75DC2">
        <w:rPr>
          <w:rtl/>
        </w:rPr>
        <w:t>מדיניות החזרי מסים לכנסיות</w:t>
      </w:r>
      <w:bookmarkEnd w:id="135"/>
      <w:bookmarkEnd w:id="136"/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מ' מאיה שאל את השר לענייני דתות</w:t>
      </w:r>
      <w:r w:rsidR="00B75DC2">
        <w:rPr>
          <w:rtl/>
        </w:rPr>
        <w:t xml:space="preserve"> </w:t>
      </w:r>
      <w:r w:rsidRPr="006C2374">
        <w:rPr>
          <w:rtl/>
        </w:rPr>
        <w:t>ביום כ' באדר ב' התשנ"ה (22 במרס 1995):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העיתון</w:t>
      </w:r>
      <w:r w:rsidR="00B75DC2">
        <w:rPr>
          <w:rtl/>
        </w:rPr>
        <w:t xml:space="preserve"> </w:t>
      </w:r>
      <w:r w:rsidRPr="006C2374">
        <w:rPr>
          <w:rtl/>
        </w:rPr>
        <w:t>"משפחה"</w:t>
      </w:r>
      <w:r w:rsidR="00B75DC2">
        <w:rPr>
          <w:rtl/>
        </w:rPr>
        <w:t xml:space="preserve"> </w:t>
      </w:r>
      <w:r w:rsidRPr="006C2374">
        <w:rPr>
          <w:rtl/>
        </w:rPr>
        <w:t>טוען,</w:t>
      </w:r>
      <w:r w:rsidR="00B75DC2">
        <w:rPr>
          <w:rtl/>
        </w:rPr>
        <w:t xml:space="preserve"> </w:t>
      </w:r>
      <w:r w:rsidRPr="006C2374">
        <w:rPr>
          <w:rtl/>
        </w:rPr>
        <w:t>כי משרד הדתות הקציב 570,000 ש"ח לכנסיית</w:t>
      </w:r>
      <w:r w:rsidR="00B75DC2">
        <w:rPr>
          <w:rtl/>
        </w:rPr>
        <w:t>-</w:t>
      </w:r>
      <w:r w:rsidRPr="006C2374">
        <w:rPr>
          <w:rtl/>
        </w:rPr>
        <w:t>הקבר עבור</w:t>
      </w:r>
      <w:r w:rsidR="00B75DC2">
        <w:rPr>
          <w:rtl/>
        </w:rPr>
        <w:t xml:space="preserve"> </w:t>
      </w:r>
      <w:r w:rsidRPr="006C2374">
        <w:rPr>
          <w:rtl/>
        </w:rPr>
        <w:t>החזרי מסים.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רצוני לשאול: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1. האם הפרטים נכונים?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2. מאיזה תקציב ניתן סיוע זה, ומי החליט על כך?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3. מדוע מוסדות דת יהודיים לא יקבלו החזרי מסים?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a4"/>
        <w:rPr>
          <w:rtl/>
        </w:rPr>
      </w:pPr>
      <w:r w:rsidRPr="00B75DC2">
        <w:rPr>
          <w:rtl/>
        </w:rPr>
        <w:t>תשובת השר לענייני דתות ש' שטרית:</w:t>
      </w:r>
    </w:p>
    <w:p w:rsidR="00B75DC2" w:rsidRPr="00B75DC2" w:rsidRDefault="00B75DC2" w:rsidP="00B75DC2">
      <w:pPr>
        <w:pStyle w:val="a5"/>
        <w:rPr>
          <w:rtl/>
        </w:rPr>
      </w:pPr>
      <w:r w:rsidRPr="00B75DC2">
        <w:rPr>
          <w:u w:val="single"/>
          <w:rtl/>
        </w:rPr>
        <w:t>(לא נקראה, נמסרה לפרוטוקול)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1.</w:t>
      </w:r>
      <w:r w:rsidR="00B75DC2">
        <w:rPr>
          <w:rtl/>
        </w:rPr>
        <w:t xml:space="preserve"> </w:t>
      </w:r>
      <w:r w:rsidRPr="006C2374">
        <w:rPr>
          <w:rtl/>
        </w:rPr>
        <w:t>המשרד</w:t>
      </w:r>
      <w:r w:rsidR="00B75DC2">
        <w:rPr>
          <w:rtl/>
        </w:rPr>
        <w:t xml:space="preserve"> </w:t>
      </w:r>
      <w:r w:rsidRPr="006C2374">
        <w:rPr>
          <w:rtl/>
        </w:rPr>
        <w:t>לענייני</w:t>
      </w:r>
      <w:r w:rsidR="00B75DC2">
        <w:rPr>
          <w:rtl/>
        </w:rPr>
        <w:t xml:space="preserve"> </w:t>
      </w:r>
      <w:r w:rsidRPr="006C2374">
        <w:rPr>
          <w:rtl/>
        </w:rPr>
        <w:t>דתות אכן שילם החזר מכס לפטריארכיה היוונית</w:t>
      </w:r>
      <w:r w:rsidR="00B75DC2">
        <w:rPr>
          <w:rtl/>
        </w:rPr>
        <w:t>-</w:t>
      </w:r>
      <w:r w:rsidRPr="006C2374">
        <w:rPr>
          <w:rtl/>
        </w:rPr>
        <w:t>אורתודוקסית</w:t>
      </w:r>
      <w:r w:rsidR="00B75DC2">
        <w:rPr>
          <w:rtl/>
        </w:rPr>
        <w:t xml:space="preserve"> </w:t>
      </w:r>
      <w:r w:rsidRPr="006C2374">
        <w:rPr>
          <w:rtl/>
        </w:rPr>
        <w:t>על סך 570,000 שקל, עבור מוזאיקה שהוזמנה על</w:t>
      </w:r>
      <w:r w:rsidR="00B75DC2">
        <w:rPr>
          <w:rtl/>
        </w:rPr>
        <w:t>-</w:t>
      </w:r>
      <w:r w:rsidRPr="006C2374">
        <w:rPr>
          <w:rtl/>
        </w:rPr>
        <w:t>ידי הפטריארכיה הנ"ל באיטליה לכנסיית</w:t>
      </w:r>
      <w:r w:rsidR="00B75DC2">
        <w:rPr>
          <w:rtl/>
        </w:rPr>
        <w:t xml:space="preserve"> </w:t>
      </w:r>
      <w:r w:rsidRPr="006C2374">
        <w:rPr>
          <w:rtl/>
        </w:rPr>
        <w:t>הקבר הקדוש.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2.</w:t>
      </w:r>
      <w:r w:rsidR="00B75DC2">
        <w:rPr>
          <w:rtl/>
        </w:rPr>
        <w:t xml:space="preserve"> </w:t>
      </w:r>
      <w:r w:rsidRPr="006C2374">
        <w:rPr>
          <w:rtl/>
        </w:rPr>
        <w:t>הקצאת הסכום ניתנה מתקציב החזר המסים שברשותה של המחלקה לעדות הנוצריות,</w:t>
      </w:r>
      <w:r w:rsidR="00B75DC2">
        <w:rPr>
          <w:rtl/>
        </w:rPr>
        <w:t xml:space="preserve"> </w:t>
      </w:r>
      <w:r w:rsidRPr="006C2374">
        <w:rPr>
          <w:rtl/>
        </w:rPr>
        <w:t>שעמד</w:t>
      </w:r>
      <w:r w:rsidR="00B75DC2">
        <w:rPr>
          <w:rtl/>
        </w:rPr>
        <w:t xml:space="preserve"> </w:t>
      </w:r>
      <w:r w:rsidRPr="006C2374">
        <w:rPr>
          <w:rtl/>
        </w:rPr>
        <w:t>בשנה שעברה על סך של 300,000 בלבד, וזאת עבור כ</w:t>
      </w:r>
      <w:r w:rsidR="00B75DC2">
        <w:rPr>
          <w:rtl/>
        </w:rPr>
        <w:t>-</w:t>
      </w:r>
      <w:r w:rsidRPr="006C2374">
        <w:rPr>
          <w:rtl/>
        </w:rPr>
        <w:t>300 מוסדות נוצריים הפועלים</w:t>
      </w:r>
      <w:r w:rsidR="00B75DC2">
        <w:rPr>
          <w:rtl/>
        </w:rPr>
        <w:t xml:space="preserve"> </w:t>
      </w:r>
      <w:r w:rsidRPr="006C2374">
        <w:rPr>
          <w:rtl/>
        </w:rPr>
        <w:t>בארץ.</w:t>
      </w:r>
      <w:r w:rsidR="00B75DC2">
        <w:rPr>
          <w:rtl/>
        </w:rPr>
        <w:t xml:space="preserve"> </w:t>
      </w:r>
      <w:r w:rsidRPr="006C2374">
        <w:rPr>
          <w:rtl/>
        </w:rPr>
        <w:t>גם כנסיות אחרות מקבלות החזר מסים.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החזרי</w:t>
      </w:r>
      <w:r w:rsidR="00B75DC2">
        <w:rPr>
          <w:rtl/>
        </w:rPr>
        <w:t xml:space="preserve"> </w:t>
      </w:r>
      <w:r w:rsidRPr="006C2374">
        <w:rPr>
          <w:rtl/>
        </w:rPr>
        <w:t>המסים</w:t>
      </w:r>
      <w:r w:rsidR="00B75DC2">
        <w:rPr>
          <w:rtl/>
        </w:rPr>
        <w:t xml:space="preserve"> </w:t>
      </w:r>
      <w:r w:rsidRPr="006C2374">
        <w:rPr>
          <w:rtl/>
        </w:rPr>
        <w:t>משולמים</w:t>
      </w:r>
      <w:r w:rsidR="00B75DC2">
        <w:rPr>
          <w:rtl/>
        </w:rPr>
        <w:t xml:space="preserve"> </w:t>
      </w:r>
      <w:r w:rsidRPr="006C2374">
        <w:rPr>
          <w:rtl/>
        </w:rPr>
        <w:t>לכנסיות עבור מכס שהן אמורות לשלם עבור ייבוא פריטים</w:t>
      </w:r>
      <w:r w:rsidR="00B75DC2">
        <w:rPr>
          <w:rtl/>
        </w:rPr>
        <w:t xml:space="preserve"> </w:t>
      </w:r>
      <w:r w:rsidRPr="006C2374">
        <w:rPr>
          <w:rtl/>
        </w:rPr>
        <w:t>וחומרי</w:t>
      </w:r>
      <w:r w:rsidR="00B75DC2">
        <w:rPr>
          <w:rtl/>
        </w:rPr>
        <w:t xml:space="preserve"> </w:t>
      </w:r>
      <w:r w:rsidRPr="006C2374">
        <w:rPr>
          <w:rtl/>
        </w:rPr>
        <w:t>בנייה</w:t>
      </w:r>
      <w:r w:rsidR="00B75DC2">
        <w:rPr>
          <w:rtl/>
        </w:rPr>
        <w:t xml:space="preserve"> </w:t>
      </w:r>
      <w:r w:rsidRPr="006C2374">
        <w:rPr>
          <w:rtl/>
        </w:rPr>
        <w:t>לכנסיות</w:t>
      </w:r>
      <w:r w:rsidR="00B75DC2">
        <w:rPr>
          <w:rtl/>
        </w:rPr>
        <w:t xml:space="preserve"> </w:t>
      </w:r>
      <w:r w:rsidRPr="006C2374">
        <w:rPr>
          <w:rtl/>
        </w:rPr>
        <w:t>ולמוסדות</w:t>
      </w:r>
      <w:r w:rsidR="00B75DC2">
        <w:rPr>
          <w:rtl/>
        </w:rPr>
        <w:t xml:space="preserve"> </w:t>
      </w:r>
      <w:r w:rsidRPr="006C2374">
        <w:rPr>
          <w:rtl/>
        </w:rPr>
        <w:t>דת</w:t>
      </w:r>
      <w:r w:rsidR="00B75DC2">
        <w:rPr>
          <w:rtl/>
        </w:rPr>
        <w:t xml:space="preserve"> </w:t>
      </w:r>
      <w:r w:rsidRPr="006C2374">
        <w:rPr>
          <w:rtl/>
        </w:rPr>
        <w:t>כנסייתיים לפי החלטת ממשלה מיום 11 בינואר</w:t>
      </w:r>
      <w:r w:rsidR="00B75DC2">
        <w:rPr>
          <w:rtl/>
        </w:rPr>
        <w:t xml:space="preserve"> </w:t>
      </w:r>
      <w:r w:rsidRPr="006C2374">
        <w:rPr>
          <w:rtl/>
        </w:rPr>
        <w:t>1976, המבוססת על המלצת ועדת השרים המיוחדת שמונתה לצורך זה.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ועדת השרים הנ"ל קיבלה את המלצותיה בהתבססה, כנקודת מוצא, על הסכם פישר</w:t>
      </w:r>
      <w:r w:rsidR="00B75DC2">
        <w:rPr>
          <w:rtl/>
        </w:rPr>
        <w:t>-</w:t>
      </w:r>
      <w:r w:rsidRPr="006C2374">
        <w:rPr>
          <w:rtl/>
        </w:rPr>
        <w:t>שובל</w:t>
      </w:r>
      <w:r w:rsidR="00B75DC2">
        <w:rPr>
          <w:rtl/>
        </w:rPr>
        <w:t xml:space="preserve"> </w:t>
      </w:r>
      <w:r w:rsidRPr="006C2374">
        <w:rPr>
          <w:rtl/>
        </w:rPr>
        <w:t>משנת</w:t>
      </w:r>
      <w:r w:rsidR="00B75DC2">
        <w:rPr>
          <w:rtl/>
        </w:rPr>
        <w:t xml:space="preserve"> </w:t>
      </w:r>
      <w:r w:rsidRPr="006C2374">
        <w:rPr>
          <w:rtl/>
        </w:rPr>
        <w:t>1949,</w:t>
      </w:r>
      <w:r w:rsidR="00B75DC2">
        <w:rPr>
          <w:rtl/>
        </w:rPr>
        <w:t xml:space="preserve"> </w:t>
      </w:r>
      <w:r w:rsidRPr="006C2374">
        <w:rPr>
          <w:rtl/>
        </w:rPr>
        <w:t>אשר לפיו ניתנו לראשי גופים ולמוסדות קתוליים, וכן למוסדות עצמאיים,</w:t>
      </w:r>
      <w:r w:rsidR="00B75DC2">
        <w:rPr>
          <w:rtl/>
        </w:rPr>
        <w:t xml:space="preserve"> </w:t>
      </w:r>
      <w:r w:rsidRPr="006C2374">
        <w:rPr>
          <w:rtl/>
        </w:rPr>
        <w:t>זכויות יתר לגבי פטור ממסים מאותו סוג ובאותה רמה הניתנים לדיפלומטים.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מוסדות</w:t>
      </w:r>
      <w:r w:rsidR="00B75DC2">
        <w:rPr>
          <w:rtl/>
        </w:rPr>
        <w:t xml:space="preserve"> </w:t>
      </w:r>
      <w:r w:rsidRPr="006C2374">
        <w:rPr>
          <w:rtl/>
        </w:rPr>
        <w:t>דת</w:t>
      </w:r>
      <w:r w:rsidR="00B75DC2">
        <w:rPr>
          <w:rtl/>
        </w:rPr>
        <w:t xml:space="preserve"> </w:t>
      </w:r>
      <w:r w:rsidRPr="006C2374">
        <w:rPr>
          <w:rtl/>
        </w:rPr>
        <w:t>יהודיים, להבדיל ממוסדות הדת הנוצריים, מקבלים תמיכות מהעיריות,</w:t>
      </w:r>
      <w:r w:rsidR="00B75DC2">
        <w:rPr>
          <w:rtl/>
        </w:rPr>
        <w:t xml:space="preserve"> </w:t>
      </w:r>
      <w:r w:rsidRPr="006C2374">
        <w:rPr>
          <w:rtl/>
        </w:rPr>
        <w:t>ממועצות דתיות וממשרד הדתות.</w:t>
      </w:r>
      <w:r w:rsidR="00B75DC2">
        <w:rPr>
          <w:rtl/>
        </w:rPr>
        <w:t xml:space="preserve"> </w:t>
      </w:r>
      <w:r w:rsidRPr="006C2374">
        <w:rPr>
          <w:rtl/>
        </w:rPr>
        <w:t>לעומת זאת, מוסדות הדת הנוצריים אינם מקבלים תמיכות</w:t>
      </w:r>
      <w:r w:rsidR="00B75DC2">
        <w:rPr>
          <w:rtl/>
        </w:rPr>
        <w:t xml:space="preserve"> </w:t>
      </w:r>
      <w:r w:rsidRPr="006C2374">
        <w:rPr>
          <w:rtl/>
        </w:rPr>
        <w:t>לא מהגופים הנ"ל ולא מכל גוף אחר במדינה.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כמו</w:t>
      </w:r>
      <w:r w:rsidR="00B75DC2">
        <w:rPr>
          <w:rtl/>
        </w:rPr>
        <w:t xml:space="preserve"> </w:t>
      </w:r>
      <w:r w:rsidRPr="006C2374">
        <w:rPr>
          <w:rtl/>
        </w:rPr>
        <w:t>כן, על בסיס התחייבות המדינה לכבד את זכויותיהן של העדות הנוצריות, כפי</w:t>
      </w:r>
      <w:r w:rsidR="00B75DC2">
        <w:rPr>
          <w:rtl/>
        </w:rPr>
        <w:t xml:space="preserve"> </w:t>
      </w:r>
      <w:r w:rsidRPr="006C2374">
        <w:rPr>
          <w:rtl/>
        </w:rPr>
        <w:t>שקיבלה</w:t>
      </w:r>
      <w:r w:rsidR="00B75DC2">
        <w:rPr>
          <w:rtl/>
        </w:rPr>
        <w:t xml:space="preserve"> </w:t>
      </w:r>
      <w:r w:rsidRPr="006C2374">
        <w:rPr>
          <w:rtl/>
        </w:rPr>
        <w:t>ביטוי</w:t>
      </w:r>
      <w:r w:rsidR="00B75DC2">
        <w:rPr>
          <w:rtl/>
        </w:rPr>
        <w:t xml:space="preserve"> </w:t>
      </w:r>
      <w:r w:rsidRPr="006C2374">
        <w:rPr>
          <w:rtl/>
        </w:rPr>
        <w:t>בהצהרות</w:t>
      </w:r>
      <w:r w:rsidR="00B75DC2">
        <w:rPr>
          <w:rtl/>
        </w:rPr>
        <w:t xml:space="preserve"> </w:t>
      </w:r>
      <w:r w:rsidRPr="006C2374">
        <w:rPr>
          <w:rtl/>
        </w:rPr>
        <w:t>ראשי</w:t>
      </w:r>
      <w:r w:rsidR="00B75DC2">
        <w:rPr>
          <w:rtl/>
        </w:rPr>
        <w:t xml:space="preserve"> </w:t>
      </w:r>
      <w:r w:rsidRPr="006C2374">
        <w:rPr>
          <w:rtl/>
        </w:rPr>
        <w:t>הממשלות</w:t>
      </w:r>
      <w:r w:rsidR="00B75DC2">
        <w:rPr>
          <w:rtl/>
        </w:rPr>
        <w:t xml:space="preserve"> </w:t>
      </w:r>
      <w:r w:rsidRPr="006C2374">
        <w:rPr>
          <w:rtl/>
        </w:rPr>
        <w:t>ושרי</w:t>
      </w:r>
      <w:r w:rsidR="00B75DC2">
        <w:rPr>
          <w:rtl/>
        </w:rPr>
        <w:t xml:space="preserve"> </w:t>
      </w:r>
      <w:r w:rsidRPr="006C2374">
        <w:rPr>
          <w:rtl/>
        </w:rPr>
        <w:t>הדתות</w:t>
      </w:r>
      <w:r w:rsidR="00B75DC2">
        <w:rPr>
          <w:rtl/>
        </w:rPr>
        <w:t xml:space="preserve"> </w:t>
      </w:r>
      <w:r w:rsidRPr="006C2374">
        <w:rPr>
          <w:rtl/>
        </w:rPr>
        <w:t>מדי</w:t>
      </w:r>
      <w:r w:rsidR="00B75DC2">
        <w:rPr>
          <w:rtl/>
        </w:rPr>
        <w:t xml:space="preserve"> </w:t>
      </w:r>
      <w:r w:rsidRPr="006C2374">
        <w:rPr>
          <w:rtl/>
        </w:rPr>
        <w:t>שנה</w:t>
      </w:r>
      <w:r w:rsidR="00B75DC2">
        <w:rPr>
          <w:rtl/>
        </w:rPr>
        <w:t xml:space="preserve"> </w:t>
      </w:r>
      <w:r w:rsidRPr="006C2374">
        <w:rPr>
          <w:rtl/>
        </w:rPr>
        <w:t>בשנה, הרי שבהתאם</w:t>
      </w:r>
      <w:r w:rsidR="00B75DC2">
        <w:rPr>
          <w:rtl/>
        </w:rPr>
        <w:t xml:space="preserve"> </w:t>
      </w:r>
      <w:r w:rsidRPr="006C2374">
        <w:rPr>
          <w:rtl/>
        </w:rPr>
        <w:t>לסטטוס</w:t>
      </w:r>
      <w:r w:rsidR="00B75DC2">
        <w:rPr>
          <w:rtl/>
        </w:rPr>
        <w:t>-</w:t>
      </w:r>
      <w:r w:rsidRPr="006C2374">
        <w:rPr>
          <w:rtl/>
        </w:rPr>
        <w:t>קוו,</w:t>
      </w:r>
      <w:r w:rsidR="00B75DC2">
        <w:rPr>
          <w:rtl/>
        </w:rPr>
        <w:t xml:space="preserve"> </w:t>
      </w:r>
      <w:r w:rsidRPr="006C2374">
        <w:rPr>
          <w:rtl/>
        </w:rPr>
        <w:t>לא שילמו המוסדות הכנסייתיים כל מסים ומכסים לא בימי העות'מאנים, לא</w:t>
      </w:r>
      <w:r w:rsidR="00B75DC2">
        <w:rPr>
          <w:rtl/>
        </w:rPr>
        <w:t xml:space="preserve"> </w:t>
      </w:r>
      <w:r w:rsidRPr="006C2374">
        <w:rPr>
          <w:rtl/>
        </w:rPr>
        <w:t>בימי המנדט הבריטי ולא בימי השלטון הירדני על מזרח</w:t>
      </w:r>
      <w:r w:rsidR="00B75DC2">
        <w:rPr>
          <w:rtl/>
        </w:rPr>
        <w:t>-</w:t>
      </w:r>
      <w:r w:rsidRPr="006C2374">
        <w:rPr>
          <w:rtl/>
        </w:rPr>
        <w:t>ירושלים.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כל</w:t>
      </w:r>
      <w:r w:rsidR="00B75DC2">
        <w:rPr>
          <w:rtl/>
        </w:rPr>
        <w:t xml:space="preserve"> </w:t>
      </w:r>
      <w:r w:rsidRPr="006C2374">
        <w:rPr>
          <w:rtl/>
        </w:rPr>
        <w:t>השיקולים</w:t>
      </w:r>
      <w:r w:rsidR="00B75DC2">
        <w:rPr>
          <w:rtl/>
        </w:rPr>
        <w:t xml:space="preserve"> </w:t>
      </w:r>
      <w:r w:rsidRPr="006C2374">
        <w:rPr>
          <w:rtl/>
        </w:rPr>
        <w:t>האלה</w:t>
      </w:r>
      <w:r w:rsidR="00B75DC2">
        <w:rPr>
          <w:rtl/>
        </w:rPr>
        <w:t xml:space="preserve"> </w:t>
      </w:r>
      <w:r w:rsidRPr="006C2374">
        <w:rPr>
          <w:rtl/>
        </w:rPr>
        <w:t>היו לנגד עיני הממשלה בבואה להחליט על החזרי המכס לעדות</w:t>
      </w:r>
      <w:r w:rsidR="00B75DC2">
        <w:rPr>
          <w:rtl/>
        </w:rPr>
        <w:t xml:space="preserve"> </w:t>
      </w:r>
      <w:r w:rsidRPr="006C2374">
        <w:rPr>
          <w:rtl/>
        </w:rPr>
        <w:t>הנוצריות,</w:t>
      </w:r>
      <w:r w:rsidR="00B75DC2">
        <w:rPr>
          <w:rtl/>
        </w:rPr>
        <w:t xml:space="preserve"> </w:t>
      </w:r>
      <w:r w:rsidRPr="006C2374">
        <w:rPr>
          <w:rtl/>
        </w:rPr>
        <w:t>ואת החזר המכס בפועל הטילו על המחלקה לעדות הנוצרות במשרד הדתות, כאשר</w:t>
      </w:r>
      <w:r w:rsidR="00B75DC2">
        <w:rPr>
          <w:rtl/>
        </w:rPr>
        <w:t xml:space="preserve"> </w:t>
      </w:r>
      <w:r w:rsidRPr="006C2374">
        <w:rPr>
          <w:rtl/>
        </w:rPr>
        <w:t>התקציב שהוקצה לה לצורך זה בשנת 1977 עמד על 4.5 מיליוני דולר, ואילו בשנת הכספים</w:t>
      </w:r>
      <w:r w:rsidR="00B75DC2">
        <w:rPr>
          <w:rtl/>
        </w:rPr>
        <w:t xml:space="preserve"> </w:t>
      </w:r>
      <w:r w:rsidRPr="006C2374">
        <w:rPr>
          <w:rtl/>
        </w:rPr>
        <w:t>1995 עומד התקציב הנ"ל על 250,000 שקל בלבד.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1"/>
        <w:rPr>
          <w:rtl/>
        </w:rPr>
      </w:pPr>
      <w:bookmarkStart w:id="137" w:name="_Toc458443489"/>
      <w:bookmarkStart w:id="138" w:name="_Toc458443720"/>
      <w:r w:rsidRPr="00B75DC2">
        <w:rPr>
          <w:rtl/>
        </w:rPr>
        <w:t>סיוע המשרד לענייני דתות לעדה השומרונית</w:t>
      </w:r>
      <w:bookmarkEnd w:id="137"/>
      <w:bookmarkEnd w:id="138"/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מ' מאיה שאל את השר לענייני דתות</w:t>
      </w:r>
      <w:r w:rsidR="00B75DC2">
        <w:rPr>
          <w:rtl/>
        </w:rPr>
        <w:t xml:space="preserve"> </w:t>
      </w:r>
      <w:r w:rsidRPr="006C2374">
        <w:rPr>
          <w:rtl/>
        </w:rPr>
        <w:t>ביום כ' באדר ב' התשנ"ה (22 במרס 1995):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פורסם</w:t>
      </w:r>
      <w:r w:rsidR="00B75DC2">
        <w:rPr>
          <w:rtl/>
        </w:rPr>
        <w:t xml:space="preserve"> </w:t>
      </w:r>
      <w:r w:rsidRPr="006C2374">
        <w:rPr>
          <w:rtl/>
        </w:rPr>
        <w:t>כי</w:t>
      </w:r>
      <w:r w:rsidR="00B75DC2">
        <w:rPr>
          <w:rtl/>
        </w:rPr>
        <w:t xml:space="preserve"> </w:t>
      </w:r>
      <w:r w:rsidRPr="006C2374">
        <w:rPr>
          <w:rtl/>
        </w:rPr>
        <w:t>במשרד</w:t>
      </w:r>
      <w:r w:rsidR="00B75DC2">
        <w:rPr>
          <w:rtl/>
        </w:rPr>
        <w:t xml:space="preserve"> </w:t>
      </w:r>
      <w:r w:rsidRPr="006C2374">
        <w:rPr>
          <w:rtl/>
        </w:rPr>
        <w:t>לענייני דתות פועלת ועדה בהרכב שלושה חברים, האמורה למצוא</w:t>
      </w:r>
      <w:r w:rsidR="00B75DC2">
        <w:rPr>
          <w:rtl/>
        </w:rPr>
        <w:t xml:space="preserve"> </w:t>
      </w:r>
      <w:r w:rsidRPr="006C2374">
        <w:rPr>
          <w:rtl/>
        </w:rPr>
        <w:t>דרכים לסייע לעדה השומרונית. אחד החברים הוא יועץ שר הדתות לענייני האוטונומיה.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רצוני לשאול: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1. מי הם חברי הוועדה ומה הוא תפקידה?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2. מה הוא תפקידו של יועץ השר לענייני אוטונומיה?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3. מה הוא סכום סיוע משרדך לשומרונים, וכמה אנשים מונה עדה זו?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4. מה הוא סכום סיוע משרדך לעדה הקראית?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a4"/>
        <w:rPr>
          <w:rtl/>
        </w:rPr>
      </w:pPr>
      <w:r w:rsidRPr="00B75DC2">
        <w:rPr>
          <w:rtl/>
        </w:rPr>
        <w:t>תשובת השר לענייני דתות ש' שטרית:</w:t>
      </w:r>
    </w:p>
    <w:p w:rsidR="00B75DC2" w:rsidRPr="00B75DC2" w:rsidRDefault="00B75DC2" w:rsidP="00B75DC2">
      <w:pPr>
        <w:pStyle w:val="a5"/>
        <w:rPr>
          <w:rtl/>
        </w:rPr>
      </w:pPr>
      <w:r w:rsidRPr="00B75DC2">
        <w:rPr>
          <w:u w:val="single"/>
          <w:rtl/>
        </w:rPr>
        <w:t>(לא נקראה, נמסרה לפרוטוקול)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המנכ"ל</w:t>
      </w:r>
      <w:r w:rsidR="00B75DC2">
        <w:rPr>
          <w:rtl/>
        </w:rPr>
        <w:t xml:space="preserve"> </w:t>
      </w:r>
      <w:r w:rsidRPr="006C2374">
        <w:rPr>
          <w:rtl/>
        </w:rPr>
        <w:t>היוצא</w:t>
      </w:r>
      <w:r w:rsidR="00B75DC2">
        <w:rPr>
          <w:rtl/>
        </w:rPr>
        <w:t xml:space="preserve"> – </w:t>
      </w:r>
      <w:r w:rsidRPr="006C2374">
        <w:rPr>
          <w:rtl/>
        </w:rPr>
        <w:t>עורך</w:t>
      </w:r>
      <w:r w:rsidR="00B75DC2">
        <w:rPr>
          <w:rtl/>
        </w:rPr>
        <w:t>-</w:t>
      </w:r>
      <w:r w:rsidRPr="006C2374">
        <w:rPr>
          <w:rtl/>
        </w:rPr>
        <w:t>הדין</w:t>
      </w:r>
      <w:r w:rsidR="00B75DC2">
        <w:rPr>
          <w:rtl/>
        </w:rPr>
        <w:t xml:space="preserve"> </w:t>
      </w:r>
      <w:r w:rsidRPr="006C2374">
        <w:rPr>
          <w:rtl/>
        </w:rPr>
        <w:t xml:space="preserve">זאב רוזנברג </w:t>
      </w:r>
      <w:r w:rsidR="00B75DC2">
        <w:rPr>
          <w:rtl/>
        </w:rPr>
        <w:t>–</w:t>
      </w:r>
      <w:r w:rsidRPr="006C2374">
        <w:rPr>
          <w:rtl/>
        </w:rPr>
        <w:t xml:space="preserve"> מינה ועדה שתפקידה היה לבחון את</w:t>
      </w:r>
      <w:r w:rsidR="00B75DC2">
        <w:rPr>
          <w:rtl/>
        </w:rPr>
        <w:t xml:space="preserve"> </w:t>
      </w:r>
      <w:r w:rsidRPr="006C2374">
        <w:rPr>
          <w:rtl/>
        </w:rPr>
        <w:t>הבעיות התקציביות והכלליות של עדות הקראים והשומרונים ולמצוא את הדרכים כדי לסייע</w:t>
      </w:r>
      <w:r w:rsidR="00B75DC2">
        <w:rPr>
          <w:rtl/>
        </w:rPr>
        <w:t xml:space="preserve"> </w:t>
      </w:r>
      <w:r w:rsidRPr="006C2374">
        <w:rPr>
          <w:rtl/>
        </w:rPr>
        <w:t>בפתרון הבעיות המיוחדות לעדות אלו.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1.</w:t>
      </w:r>
      <w:r w:rsidR="00B75DC2">
        <w:rPr>
          <w:rtl/>
        </w:rPr>
        <w:t xml:space="preserve"> </w:t>
      </w:r>
      <w:r w:rsidRPr="006C2374">
        <w:rPr>
          <w:rtl/>
        </w:rPr>
        <w:t>חברי</w:t>
      </w:r>
      <w:r w:rsidR="00B75DC2">
        <w:rPr>
          <w:rtl/>
        </w:rPr>
        <w:t xml:space="preserve"> </w:t>
      </w:r>
      <w:r w:rsidRPr="006C2374">
        <w:rPr>
          <w:rtl/>
        </w:rPr>
        <w:t>הוועדה</w:t>
      </w:r>
      <w:r w:rsidR="00B75DC2">
        <w:rPr>
          <w:rtl/>
        </w:rPr>
        <w:t xml:space="preserve"> </w:t>
      </w:r>
      <w:r w:rsidRPr="006C2374">
        <w:rPr>
          <w:rtl/>
        </w:rPr>
        <w:t>הם:</w:t>
      </w:r>
      <w:r w:rsidR="00B75DC2">
        <w:rPr>
          <w:rtl/>
        </w:rPr>
        <w:t xml:space="preserve"> </w:t>
      </w:r>
      <w:r w:rsidRPr="006C2374">
        <w:rPr>
          <w:rtl/>
        </w:rPr>
        <w:t>ישראל ליפל, דוד שטרן ויוסף צדקה. נוסף על כך השתתפו</w:t>
      </w:r>
      <w:r w:rsidR="00B75DC2">
        <w:rPr>
          <w:rtl/>
        </w:rPr>
        <w:t xml:space="preserve"> </w:t>
      </w:r>
      <w:r w:rsidRPr="006C2374">
        <w:rPr>
          <w:rtl/>
        </w:rPr>
        <w:t>בישיבות</w:t>
      </w:r>
      <w:r w:rsidR="00B75DC2">
        <w:rPr>
          <w:rtl/>
        </w:rPr>
        <w:t xml:space="preserve"> </w:t>
      </w:r>
      <w:r w:rsidRPr="006C2374">
        <w:rPr>
          <w:rtl/>
        </w:rPr>
        <w:t>הוועדה</w:t>
      </w:r>
      <w:r w:rsidR="00B75DC2">
        <w:rPr>
          <w:rtl/>
        </w:rPr>
        <w:t xml:space="preserve"> </w:t>
      </w:r>
      <w:r w:rsidRPr="006C2374">
        <w:rPr>
          <w:rtl/>
        </w:rPr>
        <w:t>קמ"ט דתות שמואל המבורגר ומוזמנים של נציגי העדות. למעשה הוועדה</w:t>
      </w:r>
      <w:r w:rsidR="00B75DC2">
        <w:rPr>
          <w:rtl/>
        </w:rPr>
        <w:t xml:space="preserve"> </w:t>
      </w:r>
      <w:r w:rsidRPr="006C2374">
        <w:rPr>
          <w:rtl/>
        </w:rPr>
        <w:t>קיימה רק דיון אחד, ב</w:t>
      </w:r>
      <w:r w:rsidR="00B75DC2">
        <w:rPr>
          <w:rtl/>
        </w:rPr>
        <w:t>-</w:t>
      </w:r>
      <w:r w:rsidRPr="006C2374">
        <w:rPr>
          <w:rtl/>
        </w:rPr>
        <w:t>5 בפברואר 1995. כיום הוועדה אינה פועלת.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2.</w:t>
      </w:r>
      <w:r w:rsidR="00B75DC2">
        <w:rPr>
          <w:rtl/>
        </w:rPr>
        <w:t xml:space="preserve"> </w:t>
      </w:r>
      <w:r w:rsidRPr="006C2374">
        <w:rPr>
          <w:rtl/>
        </w:rPr>
        <w:t>היועץ</w:t>
      </w:r>
      <w:r w:rsidR="00B75DC2">
        <w:rPr>
          <w:rtl/>
        </w:rPr>
        <w:t xml:space="preserve"> </w:t>
      </w:r>
      <w:r w:rsidRPr="006C2374">
        <w:rPr>
          <w:rtl/>
        </w:rPr>
        <w:t>יוסף</w:t>
      </w:r>
      <w:r w:rsidR="00B75DC2">
        <w:rPr>
          <w:rtl/>
        </w:rPr>
        <w:t xml:space="preserve"> </w:t>
      </w:r>
      <w:r w:rsidRPr="006C2374">
        <w:rPr>
          <w:rtl/>
        </w:rPr>
        <w:t>צדקה</w:t>
      </w:r>
      <w:r w:rsidR="00B75DC2">
        <w:rPr>
          <w:rtl/>
        </w:rPr>
        <w:t xml:space="preserve"> </w:t>
      </w:r>
      <w:r w:rsidRPr="006C2374">
        <w:rPr>
          <w:rtl/>
        </w:rPr>
        <w:t>עוסק בעיקר בנושאי המקומות הקדושים ליהודים ולנוצרים</w:t>
      </w:r>
      <w:r w:rsidR="00B75DC2">
        <w:rPr>
          <w:rtl/>
        </w:rPr>
        <w:t xml:space="preserve"> </w:t>
      </w:r>
      <w:r w:rsidRPr="006C2374">
        <w:rPr>
          <w:rtl/>
        </w:rPr>
        <w:t>אשר</w:t>
      </w:r>
      <w:r w:rsidR="00B75DC2">
        <w:rPr>
          <w:rtl/>
        </w:rPr>
        <w:t xml:space="preserve"> </w:t>
      </w:r>
      <w:r w:rsidRPr="006C2374">
        <w:rPr>
          <w:rtl/>
        </w:rPr>
        <w:t>אמורים</w:t>
      </w:r>
      <w:r w:rsidR="00B75DC2">
        <w:rPr>
          <w:rtl/>
        </w:rPr>
        <w:t xml:space="preserve"> </w:t>
      </w:r>
      <w:r w:rsidRPr="006C2374">
        <w:rPr>
          <w:rtl/>
        </w:rPr>
        <w:t>להימצא</w:t>
      </w:r>
      <w:r w:rsidR="00B75DC2">
        <w:rPr>
          <w:rtl/>
        </w:rPr>
        <w:t xml:space="preserve"> </w:t>
      </w:r>
      <w:r w:rsidRPr="006C2374">
        <w:rPr>
          <w:rtl/>
        </w:rPr>
        <w:t>בשטחי האוטונומיה. בימים אלה אני מגבש מחדש את הגדרת תפקידו</w:t>
      </w:r>
      <w:r w:rsidR="00B75DC2">
        <w:rPr>
          <w:rtl/>
        </w:rPr>
        <w:t xml:space="preserve"> </w:t>
      </w:r>
      <w:r w:rsidRPr="006C2374">
        <w:rPr>
          <w:rtl/>
        </w:rPr>
        <w:t>במסגרת</w:t>
      </w:r>
      <w:r w:rsidR="00B75DC2">
        <w:rPr>
          <w:rtl/>
        </w:rPr>
        <w:t xml:space="preserve"> </w:t>
      </w:r>
      <w:r w:rsidRPr="006C2374">
        <w:rPr>
          <w:rtl/>
        </w:rPr>
        <w:t>בדיקת</w:t>
      </w:r>
      <w:r w:rsidR="00B75DC2">
        <w:rPr>
          <w:rtl/>
        </w:rPr>
        <w:t xml:space="preserve"> </w:t>
      </w:r>
      <w:r w:rsidRPr="006C2374">
        <w:rPr>
          <w:rtl/>
        </w:rPr>
        <w:t>הפעילות הארגונית של לשכת השר, יחידות אחרות במשרד, ובדעתי להרחיב</w:t>
      </w:r>
      <w:r w:rsidR="00B75DC2">
        <w:rPr>
          <w:rtl/>
        </w:rPr>
        <w:t xml:space="preserve"> </w:t>
      </w:r>
      <w:r w:rsidRPr="006C2374">
        <w:rPr>
          <w:rtl/>
        </w:rPr>
        <w:t>את תחומי פעילויותיו.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3.</w:t>
      </w:r>
      <w:r w:rsidR="00B75DC2">
        <w:rPr>
          <w:rtl/>
        </w:rPr>
        <w:t xml:space="preserve"> </w:t>
      </w:r>
      <w:r w:rsidRPr="006C2374">
        <w:rPr>
          <w:rtl/>
        </w:rPr>
        <w:t>סכום</w:t>
      </w:r>
      <w:r w:rsidR="00B75DC2">
        <w:rPr>
          <w:rtl/>
        </w:rPr>
        <w:t xml:space="preserve"> </w:t>
      </w:r>
      <w:r w:rsidRPr="006C2374">
        <w:rPr>
          <w:rtl/>
        </w:rPr>
        <w:t>הסיוע</w:t>
      </w:r>
      <w:r w:rsidR="00B75DC2">
        <w:rPr>
          <w:rtl/>
        </w:rPr>
        <w:t xml:space="preserve"> </w:t>
      </w:r>
      <w:r w:rsidRPr="006C2374">
        <w:rPr>
          <w:rtl/>
        </w:rPr>
        <w:t>לעדה</w:t>
      </w:r>
      <w:r w:rsidR="00B75DC2">
        <w:rPr>
          <w:rtl/>
        </w:rPr>
        <w:t xml:space="preserve"> </w:t>
      </w:r>
      <w:r w:rsidRPr="006C2374">
        <w:rPr>
          <w:rtl/>
        </w:rPr>
        <w:t>השומרונית הוא 50,000 שקל לשנת 1995. העדה השומרונית</w:t>
      </w:r>
      <w:r w:rsidR="00B75DC2">
        <w:rPr>
          <w:rtl/>
        </w:rPr>
        <w:t xml:space="preserve"> </w:t>
      </w:r>
      <w:r w:rsidRPr="006C2374">
        <w:rPr>
          <w:rtl/>
        </w:rPr>
        <w:t>מונה כ</w:t>
      </w:r>
      <w:r w:rsidR="00B75DC2">
        <w:rPr>
          <w:rtl/>
        </w:rPr>
        <w:t>-</w:t>
      </w:r>
      <w:r w:rsidRPr="006C2374">
        <w:rPr>
          <w:rtl/>
        </w:rPr>
        <w:t>600 איש, המחולקים בין שכם וחולון במידה שווה.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4.</w:t>
      </w:r>
      <w:r w:rsidR="00B75DC2">
        <w:rPr>
          <w:rtl/>
        </w:rPr>
        <w:t xml:space="preserve"> </w:t>
      </w:r>
      <w:r w:rsidRPr="006C2374">
        <w:rPr>
          <w:rtl/>
        </w:rPr>
        <w:t>סכום הסיוע לעדה הקראית הוא 698,000 שקל לשנת 1995.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תודה. אדוני עבד קשה מאוד.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השר לענייני דתות ש' שטרית: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רק רוצה למסור, שאף שאנחנו פחות מחודש במשרד הדתות,</w:t>
      </w:r>
      <w:r w:rsidR="00B75DC2">
        <w:rPr>
          <w:rtl/>
        </w:rPr>
        <w:t xml:space="preserve"> </w:t>
      </w:r>
      <w:r w:rsidRPr="006C2374">
        <w:rPr>
          <w:rtl/>
        </w:rPr>
        <w:t>עשינו מאמץ להשיב על כל השאילתות שהיו בהמתנה.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תודה. אנחנו מודים מאוד לאדוני על הזריזות.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1"/>
        <w:rPr>
          <w:rtl/>
        </w:rPr>
      </w:pPr>
      <w:bookmarkStart w:id="139" w:name="_Toc458443490"/>
      <w:bookmarkStart w:id="140" w:name="_Toc458443721"/>
      <w:r w:rsidRPr="00B75DC2">
        <w:rPr>
          <w:rtl/>
        </w:rPr>
        <w:t>הצעת</w:t>
      </w:r>
      <w:r>
        <w:rPr>
          <w:rtl/>
        </w:rPr>
        <w:t xml:space="preserve"> </w:t>
      </w:r>
      <w:r w:rsidRPr="00B75DC2">
        <w:rPr>
          <w:rtl/>
        </w:rPr>
        <w:t>חוק</w:t>
      </w:r>
      <w:r>
        <w:rPr>
          <w:rtl/>
        </w:rPr>
        <w:t xml:space="preserve"> </w:t>
      </w:r>
      <w:r w:rsidRPr="00B75DC2">
        <w:rPr>
          <w:rtl/>
        </w:rPr>
        <w:t>שיפוט</w:t>
      </w:r>
      <w:r>
        <w:rPr>
          <w:rtl/>
        </w:rPr>
        <w:t xml:space="preserve"> </w:t>
      </w:r>
      <w:r w:rsidRPr="00B75DC2">
        <w:rPr>
          <w:rtl/>
        </w:rPr>
        <w:t>בתי</w:t>
      </w:r>
      <w:r>
        <w:rPr>
          <w:rtl/>
        </w:rPr>
        <w:t>-</w:t>
      </w:r>
      <w:r w:rsidRPr="00B75DC2">
        <w:rPr>
          <w:rtl/>
        </w:rPr>
        <w:t xml:space="preserve">דין רבניים (נישואין וגירושין) (תיקון </w:t>
      </w:r>
      <w:r>
        <w:rPr>
          <w:rtl/>
        </w:rPr>
        <w:t>–</w:t>
      </w:r>
      <w:r w:rsidRPr="00B75DC2">
        <w:rPr>
          <w:rtl/>
        </w:rPr>
        <w:t xml:space="preserve"> סמכות בית</w:t>
      </w:r>
      <w:r>
        <w:rPr>
          <w:rtl/>
        </w:rPr>
        <w:t>-</w:t>
      </w:r>
      <w:r w:rsidRPr="00B75DC2">
        <w:rPr>
          <w:rtl/>
        </w:rPr>
        <w:t>הדין</w:t>
      </w:r>
      <w:bookmarkEnd w:id="139"/>
      <w:bookmarkEnd w:id="140"/>
    </w:p>
    <w:p w:rsidR="00B75DC2" w:rsidRDefault="00B75DC2" w:rsidP="00B75DC2">
      <w:pPr>
        <w:pStyle w:val="1"/>
        <w:rPr>
          <w:rtl/>
        </w:rPr>
      </w:pPr>
      <w:bookmarkStart w:id="141" w:name="_Toc458443491"/>
      <w:bookmarkStart w:id="142" w:name="_Toc458443722"/>
      <w:r w:rsidRPr="00B75DC2">
        <w:rPr>
          <w:rtl/>
        </w:rPr>
        <w:t>בעניין הכרוך בתביעת גירושין), התשנ"ה</w:t>
      </w:r>
      <w:r>
        <w:rPr>
          <w:rtl/>
        </w:rPr>
        <w:t>–</w:t>
      </w:r>
      <w:r w:rsidRPr="00B75DC2">
        <w:rPr>
          <w:rtl/>
        </w:rPr>
        <w:t>1995</w:t>
      </w:r>
      <w:bookmarkEnd w:id="141"/>
      <w:bookmarkEnd w:id="142"/>
    </w:p>
    <w:p w:rsidR="00B75DC2" w:rsidRPr="00B75DC2" w:rsidRDefault="00B75DC2" w:rsidP="00B75DC2">
      <w:pPr>
        <w:pStyle w:val="1"/>
        <w:rPr>
          <w:rtl/>
        </w:rPr>
      </w:pPr>
      <w:bookmarkStart w:id="143" w:name="_Toc458443492"/>
      <w:bookmarkStart w:id="144" w:name="_Toc458443723"/>
      <w:r w:rsidRPr="00B75DC2">
        <w:rPr>
          <w:rtl/>
        </w:rPr>
        <w:t>(הצעת חבר הכנסת א' רביץ)</w:t>
      </w:r>
      <w:bookmarkEnd w:id="143"/>
      <w:bookmarkEnd w:id="144"/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אנו</w:t>
      </w:r>
      <w:r w:rsidR="00B75DC2">
        <w:rPr>
          <w:rtl/>
        </w:rPr>
        <w:t xml:space="preserve"> </w:t>
      </w:r>
      <w:r w:rsidRPr="006C2374">
        <w:rPr>
          <w:rtl/>
        </w:rPr>
        <w:t>עוברים</w:t>
      </w:r>
      <w:r w:rsidR="00B75DC2">
        <w:rPr>
          <w:rtl/>
        </w:rPr>
        <w:t xml:space="preserve"> </w:t>
      </w:r>
      <w:r w:rsidRPr="006C2374">
        <w:rPr>
          <w:rtl/>
        </w:rPr>
        <w:t>להצעת</w:t>
      </w:r>
      <w:r w:rsidR="00B75DC2">
        <w:rPr>
          <w:rtl/>
        </w:rPr>
        <w:t xml:space="preserve"> </w:t>
      </w:r>
      <w:r w:rsidRPr="006C2374">
        <w:rPr>
          <w:rtl/>
        </w:rPr>
        <w:t>חוק</w:t>
      </w:r>
      <w:r w:rsidR="00B75DC2">
        <w:rPr>
          <w:rtl/>
        </w:rPr>
        <w:t xml:space="preserve"> </w:t>
      </w:r>
      <w:r w:rsidRPr="006C2374">
        <w:rPr>
          <w:rtl/>
        </w:rPr>
        <w:t>ב'תרסה,</w:t>
      </w:r>
      <w:r w:rsidR="00B75DC2">
        <w:rPr>
          <w:rtl/>
        </w:rPr>
        <w:t xml:space="preserve"> </w:t>
      </w:r>
      <w:r w:rsidRPr="006C2374">
        <w:rPr>
          <w:rtl/>
        </w:rPr>
        <w:t>הצעת</w:t>
      </w:r>
      <w:r w:rsidR="00B75DC2">
        <w:rPr>
          <w:rtl/>
        </w:rPr>
        <w:t xml:space="preserve"> </w:t>
      </w:r>
      <w:r w:rsidRPr="006C2374">
        <w:rPr>
          <w:rtl/>
        </w:rPr>
        <w:t>חוק שיפוט בתי</w:t>
      </w:r>
      <w:r w:rsidR="00B75DC2">
        <w:rPr>
          <w:rtl/>
        </w:rPr>
        <w:t>-</w:t>
      </w:r>
      <w:r w:rsidRPr="006C2374">
        <w:rPr>
          <w:rtl/>
        </w:rPr>
        <w:t>דין רבניים (נישואין</w:t>
      </w:r>
      <w:r w:rsidR="00B75DC2">
        <w:rPr>
          <w:rtl/>
        </w:rPr>
        <w:t xml:space="preserve"> </w:t>
      </w:r>
      <w:r w:rsidRPr="006C2374">
        <w:rPr>
          <w:rtl/>
        </w:rPr>
        <w:t>וגירושין)</w:t>
      </w:r>
      <w:r w:rsidR="00B75DC2">
        <w:rPr>
          <w:rtl/>
        </w:rPr>
        <w:t xml:space="preserve"> </w:t>
      </w:r>
      <w:r w:rsidRPr="006C2374">
        <w:rPr>
          <w:rtl/>
        </w:rPr>
        <w:t>(תיקון</w:t>
      </w:r>
      <w:r w:rsidR="00B75DC2">
        <w:rPr>
          <w:rtl/>
        </w:rPr>
        <w:t xml:space="preserve"> –</w:t>
      </w:r>
      <w:r w:rsidRPr="006C2374">
        <w:rPr>
          <w:rtl/>
        </w:rPr>
        <w:t xml:space="preserve"> סמכות בית</w:t>
      </w:r>
      <w:r w:rsidR="00B75DC2">
        <w:rPr>
          <w:rtl/>
        </w:rPr>
        <w:t>-</w:t>
      </w:r>
      <w:r w:rsidRPr="006C2374">
        <w:rPr>
          <w:rtl/>
        </w:rPr>
        <w:t>הדין בעניין הכרוך בתביעת גירושין), התשנ"ה</w:t>
      </w:r>
      <w:r w:rsidR="00B75DC2">
        <w:rPr>
          <w:rtl/>
        </w:rPr>
        <w:t>–</w:t>
      </w:r>
      <w:r w:rsidRPr="006C2374">
        <w:rPr>
          <w:rtl/>
        </w:rPr>
        <w:t>1995,</w:t>
      </w:r>
      <w:r w:rsidR="00B75DC2">
        <w:rPr>
          <w:rtl/>
        </w:rPr>
        <w:t xml:space="preserve"> </w:t>
      </w:r>
      <w:r w:rsidRPr="006C2374">
        <w:rPr>
          <w:rtl/>
        </w:rPr>
        <w:t>של חבר הכנסת הרב רביץ. בבקשה.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השר,</w:t>
      </w:r>
      <w:r w:rsidR="00B75DC2">
        <w:rPr>
          <w:rtl/>
        </w:rPr>
        <w:t xml:space="preserve"> </w:t>
      </w:r>
      <w:r w:rsidRPr="006C2374">
        <w:rPr>
          <w:rtl/>
        </w:rPr>
        <w:t>אולי</w:t>
      </w:r>
      <w:r w:rsidR="00B75DC2">
        <w:rPr>
          <w:rtl/>
        </w:rPr>
        <w:t xml:space="preserve"> </w:t>
      </w:r>
      <w:r w:rsidRPr="006C2374">
        <w:rPr>
          <w:rtl/>
        </w:rPr>
        <w:t>נערוך דיון משולב בהצעת חוק זו ובהצעת החוק של חבר הכנסת</w:t>
      </w:r>
      <w:r w:rsidR="00B75DC2">
        <w:rPr>
          <w:rtl/>
        </w:rPr>
        <w:t xml:space="preserve"> </w:t>
      </w:r>
      <w:r w:rsidRPr="006C2374">
        <w:rPr>
          <w:rtl/>
        </w:rPr>
        <w:t>יצחק</w:t>
      </w:r>
      <w:r w:rsidR="00B75DC2">
        <w:rPr>
          <w:rtl/>
        </w:rPr>
        <w:t xml:space="preserve"> </w:t>
      </w:r>
      <w:r w:rsidRPr="006C2374">
        <w:rPr>
          <w:rtl/>
        </w:rPr>
        <w:t>לוי, שסימנה ב'תשכד, כי זה אותו עניין.</w:t>
      </w:r>
      <w:r w:rsidR="00B75DC2">
        <w:rPr>
          <w:rtl/>
        </w:rPr>
        <w:t xml:space="preserve"> </w:t>
      </w:r>
      <w:r w:rsidRPr="006C2374">
        <w:rPr>
          <w:rtl/>
        </w:rPr>
        <w:t>כמובן, ההצבעה תהיה נפרדת.</w:t>
      </w:r>
      <w:r w:rsidR="00B75DC2">
        <w:rPr>
          <w:rtl/>
        </w:rPr>
        <w:t xml:space="preserve"> </w:t>
      </w:r>
      <w:r w:rsidRPr="006C2374">
        <w:rPr>
          <w:rtl/>
        </w:rPr>
        <w:t>אני רק</w:t>
      </w:r>
      <w:r w:rsidR="00B75DC2">
        <w:rPr>
          <w:rtl/>
        </w:rPr>
        <w:t xml:space="preserve"> </w:t>
      </w:r>
      <w:r w:rsidRPr="006C2374">
        <w:rPr>
          <w:rtl/>
        </w:rPr>
        <w:t>מבקש להודיע בינתיים לחבר הכנסת יצחק לוי, שיגיע. השר בכל אופן ישיב לשניהם.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אברהם רביץ (יהדות התורה):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כבוד</w:t>
      </w:r>
      <w:r w:rsidR="00B75DC2">
        <w:rPr>
          <w:rtl/>
        </w:rPr>
        <w:t xml:space="preserve"> </w:t>
      </w:r>
      <w:r w:rsidRPr="006C2374">
        <w:rPr>
          <w:rtl/>
        </w:rPr>
        <w:t>השר,</w:t>
      </w:r>
      <w:r w:rsidR="00B75DC2">
        <w:rPr>
          <w:rtl/>
        </w:rPr>
        <w:t xml:space="preserve"> </w:t>
      </w:r>
      <w:r w:rsidRPr="006C2374">
        <w:rPr>
          <w:rtl/>
        </w:rPr>
        <w:t>חברי</w:t>
      </w:r>
      <w:r w:rsidR="00B75DC2">
        <w:rPr>
          <w:rtl/>
        </w:rPr>
        <w:t xml:space="preserve"> </w:t>
      </w:r>
      <w:r w:rsidRPr="006C2374">
        <w:rPr>
          <w:rtl/>
        </w:rPr>
        <w:t>הכנסת,</w:t>
      </w:r>
      <w:r w:rsidR="00B75DC2">
        <w:rPr>
          <w:rtl/>
        </w:rPr>
        <w:t xml:space="preserve"> </w:t>
      </w:r>
      <w:r w:rsidRPr="006C2374">
        <w:rPr>
          <w:rtl/>
        </w:rPr>
        <w:t>למרות</w:t>
      </w:r>
      <w:r w:rsidR="00B75DC2">
        <w:rPr>
          <w:rtl/>
        </w:rPr>
        <w:t xml:space="preserve"> </w:t>
      </w:r>
      <w:r w:rsidRPr="006C2374">
        <w:rPr>
          <w:rtl/>
        </w:rPr>
        <w:t>המקובל</w:t>
      </w:r>
      <w:r w:rsidR="00B75DC2">
        <w:rPr>
          <w:rtl/>
        </w:rPr>
        <w:t xml:space="preserve"> </w:t>
      </w:r>
      <w:r w:rsidRPr="006C2374">
        <w:rPr>
          <w:rtl/>
        </w:rPr>
        <w:t>כביכול בחברה</w:t>
      </w:r>
      <w:r w:rsidR="00B75DC2">
        <w:rPr>
          <w:rtl/>
        </w:rPr>
        <w:t xml:space="preserve"> </w:t>
      </w:r>
      <w:r w:rsidRPr="006C2374">
        <w:rPr>
          <w:rtl/>
        </w:rPr>
        <w:t>הישראלית,</w:t>
      </w:r>
      <w:r w:rsidR="00B75DC2">
        <w:rPr>
          <w:rtl/>
        </w:rPr>
        <w:t xml:space="preserve"> </w:t>
      </w:r>
      <w:r w:rsidRPr="006C2374">
        <w:rPr>
          <w:rtl/>
        </w:rPr>
        <w:t>שהחברה</w:t>
      </w:r>
      <w:r w:rsidR="00B75DC2">
        <w:rPr>
          <w:rtl/>
        </w:rPr>
        <w:t xml:space="preserve"> </w:t>
      </w:r>
      <w:r w:rsidRPr="006C2374">
        <w:rPr>
          <w:rtl/>
        </w:rPr>
        <w:t>הישראלית</w:t>
      </w:r>
      <w:r w:rsidR="00B75DC2">
        <w:rPr>
          <w:rtl/>
        </w:rPr>
        <w:t xml:space="preserve"> </w:t>
      </w:r>
      <w:r w:rsidRPr="006C2374">
        <w:rPr>
          <w:rtl/>
        </w:rPr>
        <w:t>משופעת</w:t>
      </w:r>
      <w:r w:rsidR="00B75DC2">
        <w:rPr>
          <w:rtl/>
        </w:rPr>
        <w:t xml:space="preserve"> </w:t>
      </w:r>
      <w:r w:rsidRPr="006C2374">
        <w:rPr>
          <w:rtl/>
        </w:rPr>
        <w:t>בהרבה מאוד חוקים דתיים שבאים לכפות על חיי</w:t>
      </w:r>
      <w:r w:rsidR="00B75DC2">
        <w:rPr>
          <w:rtl/>
        </w:rPr>
        <w:t xml:space="preserve"> </w:t>
      </w:r>
      <w:r w:rsidRPr="006C2374">
        <w:rPr>
          <w:rtl/>
        </w:rPr>
        <w:t>הציבור,</w:t>
      </w:r>
      <w:r w:rsidR="00B75DC2">
        <w:rPr>
          <w:rtl/>
        </w:rPr>
        <w:t xml:space="preserve"> </w:t>
      </w:r>
      <w:r w:rsidRPr="006C2374">
        <w:rPr>
          <w:rtl/>
        </w:rPr>
        <w:t>האמת</w:t>
      </w:r>
      <w:r w:rsidR="00B75DC2">
        <w:rPr>
          <w:rtl/>
        </w:rPr>
        <w:t xml:space="preserve"> </w:t>
      </w:r>
      <w:r w:rsidRPr="006C2374">
        <w:rPr>
          <w:rtl/>
        </w:rPr>
        <w:t>היא</w:t>
      </w:r>
      <w:r w:rsidR="00B75DC2">
        <w:rPr>
          <w:rtl/>
        </w:rPr>
        <w:t xml:space="preserve"> </w:t>
      </w:r>
      <w:r w:rsidRPr="006C2374">
        <w:rPr>
          <w:rtl/>
        </w:rPr>
        <w:t>שאין</w:t>
      </w:r>
      <w:r w:rsidR="00B75DC2">
        <w:rPr>
          <w:rtl/>
        </w:rPr>
        <w:t xml:space="preserve"> </w:t>
      </w:r>
      <w:r w:rsidRPr="006C2374">
        <w:rPr>
          <w:rtl/>
        </w:rPr>
        <w:t>מה שקרוי "חוקים דתיים" רבים, אבל יש חוק אחד שהוא חוק</w:t>
      </w:r>
      <w:r w:rsidR="00B75DC2">
        <w:rPr>
          <w:rtl/>
        </w:rPr>
        <w:t xml:space="preserve"> </w:t>
      </w:r>
      <w:r w:rsidRPr="006C2374">
        <w:rPr>
          <w:rtl/>
        </w:rPr>
        <w:t>שמלווה</w:t>
      </w:r>
      <w:r w:rsidR="00B75DC2">
        <w:rPr>
          <w:rtl/>
        </w:rPr>
        <w:t xml:space="preserve"> </w:t>
      </w:r>
      <w:r w:rsidRPr="006C2374">
        <w:rPr>
          <w:rtl/>
        </w:rPr>
        <w:t>אותנו</w:t>
      </w:r>
      <w:r w:rsidR="00B75DC2">
        <w:rPr>
          <w:rtl/>
        </w:rPr>
        <w:t xml:space="preserve"> </w:t>
      </w:r>
      <w:r w:rsidRPr="006C2374">
        <w:rPr>
          <w:rtl/>
        </w:rPr>
        <w:t>מאז</w:t>
      </w:r>
      <w:r w:rsidR="00B75DC2">
        <w:rPr>
          <w:rtl/>
        </w:rPr>
        <w:t xml:space="preserve"> </w:t>
      </w:r>
      <w:r w:rsidRPr="006C2374">
        <w:rPr>
          <w:rtl/>
        </w:rPr>
        <w:t>קום</w:t>
      </w:r>
      <w:r w:rsidR="00B75DC2">
        <w:rPr>
          <w:rtl/>
        </w:rPr>
        <w:t xml:space="preserve"> </w:t>
      </w:r>
      <w:r w:rsidRPr="006C2374">
        <w:rPr>
          <w:rtl/>
        </w:rPr>
        <w:t>המדינה</w:t>
      </w:r>
      <w:r w:rsidR="00B75DC2">
        <w:rPr>
          <w:rtl/>
        </w:rPr>
        <w:t xml:space="preserve"> </w:t>
      </w:r>
      <w:r w:rsidRPr="006C2374">
        <w:rPr>
          <w:rtl/>
        </w:rPr>
        <w:t>והתקבל</w:t>
      </w:r>
      <w:r w:rsidR="00B75DC2">
        <w:rPr>
          <w:rtl/>
        </w:rPr>
        <w:t xml:space="preserve"> </w:t>
      </w:r>
      <w:r w:rsidRPr="006C2374">
        <w:rPr>
          <w:rtl/>
        </w:rPr>
        <w:t>אז</w:t>
      </w:r>
      <w:r w:rsidR="00B75DC2">
        <w:rPr>
          <w:rtl/>
        </w:rPr>
        <w:t xml:space="preserve"> </w:t>
      </w:r>
      <w:r w:rsidRPr="006C2374">
        <w:rPr>
          <w:rtl/>
        </w:rPr>
        <w:t>בהבנה,</w:t>
      </w:r>
      <w:r w:rsidR="00B75DC2">
        <w:rPr>
          <w:rtl/>
        </w:rPr>
        <w:t xml:space="preserve"> </w:t>
      </w:r>
      <w:r w:rsidRPr="006C2374">
        <w:rPr>
          <w:rtl/>
        </w:rPr>
        <w:t>דרך אגב, לא על</w:t>
      </w:r>
      <w:r w:rsidR="00B75DC2">
        <w:rPr>
          <w:rtl/>
        </w:rPr>
        <w:t>-</w:t>
      </w:r>
      <w:r w:rsidRPr="006C2374">
        <w:rPr>
          <w:rtl/>
        </w:rPr>
        <w:t>פי סחר</w:t>
      </w:r>
      <w:r w:rsidR="00B75DC2">
        <w:rPr>
          <w:rtl/>
        </w:rPr>
        <w:t>-</w:t>
      </w:r>
      <w:r w:rsidRPr="006C2374">
        <w:rPr>
          <w:rtl/>
        </w:rPr>
        <w:t>מכר</w:t>
      </w:r>
      <w:r w:rsidR="00B75DC2">
        <w:rPr>
          <w:rtl/>
        </w:rPr>
        <w:t xml:space="preserve"> </w:t>
      </w:r>
      <w:r w:rsidRPr="006C2374">
        <w:rPr>
          <w:rtl/>
        </w:rPr>
        <w:t>קואליציוני,</w:t>
      </w:r>
      <w:r w:rsidR="00B75DC2">
        <w:rPr>
          <w:rtl/>
        </w:rPr>
        <w:t xml:space="preserve"> </w:t>
      </w:r>
      <w:r w:rsidRPr="006C2374">
        <w:rPr>
          <w:rtl/>
        </w:rPr>
        <w:t>או</w:t>
      </w:r>
      <w:r w:rsidR="00B75DC2">
        <w:rPr>
          <w:rtl/>
        </w:rPr>
        <w:t xml:space="preserve"> </w:t>
      </w:r>
      <w:r w:rsidRPr="006C2374">
        <w:rPr>
          <w:rtl/>
        </w:rPr>
        <w:t>לחצים</w:t>
      </w:r>
      <w:r w:rsidR="00B75DC2">
        <w:rPr>
          <w:rtl/>
        </w:rPr>
        <w:t xml:space="preserve"> </w:t>
      </w:r>
      <w:r w:rsidRPr="006C2374">
        <w:rPr>
          <w:rtl/>
        </w:rPr>
        <w:t>קואליציוניים, אלא בהבנה ובהסכמה לאומית, וזה חוק התשתית</w:t>
      </w:r>
      <w:r w:rsidR="00B75DC2">
        <w:rPr>
          <w:rtl/>
        </w:rPr>
        <w:t xml:space="preserve"> </w:t>
      </w:r>
      <w:r w:rsidRPr="006C2374">
        <w:rPr>
          <w:rtl/>
        </w:rPr>
        <w:t>לקיום המשותף שלנו, העכשווי והעתידי.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החוק</w:t>
      </w:r>
      <w:r w:rsidR="00B75DC2">
        <w:rPr>
          <w:rtl/>
        </w:rPr>
        <w:t xml:space="preserve"> </w:t>
      </w:r>
      <w:r w:rsidRPr="006C2374">
        <w:rPr>
          <w:rtl/>
        </w:rPr>
        <w:t>הזה</w:t>
      </w:r>
      <w:r w:rsidR="00B75DC2">
        <w:rPr>
          <w:rtl/>
        </w:rPr>
        <w:t xml:space="preserve"> </w:t>
      </w:r>
      <w:r w:rsidRPr="006C2374">
        <w:rPr>
          <w:rtl/>
        </w:rPr>
        <w:t>נקרא חוק שיפוט בתי</w:t>
      </w:r>
      <w:r w:rsidR="00B75DC2">
        <w:rPr>
          <w:rtl/>
        </w:rPr>
        <w:t>-</w:t>
      </w:r>
      <w:r w:rsidRPr="006C2374">
        <w:rPr>
          <w:rtl/>
        </w:rPr>
        <w:t>דין רבניים (נישואין וגירושין), התשי"ג</w:t>
      </w:r>
      <w:r w:rsidR="00B75DC2">
        <w:rPr>
          <w:rtl/>
        </w:rPr>
        <w:t>–</w:t>
      </w:r>
      <w:r w:rsidRPr="006C2374">
        <w:rPr>
          <w:rtl/>
        </w:rPr>
        <w:t>1953.</w:t>
      </w:r>
      <w:r w:rsidR="00B75DC2">
        <w:rPr>
          <w:rtl/>
        </w:rPr>
        <w:t xml:space="preserve"> </w:t>
      </w:r>
      <w:r w:rsidRPr="006C2374">
        <w:rPr>
          <w:rtl/>
        </w:rPr>
        <w:t>לחוק</w:t>
      </w:r>
      <w:r w:rsidR="00B75DC2">
        <w:rPr>
          <w:rtl/>
        </w:rPr>
        <w:t xml:space="preserve"> </w:t>
      </w:r>
      <w:r w:rsidRPr="006C2374">
        <w:rPr>
          <w:rtl/>
        </w:rPr>
        <w:t>הזה אנחנו קוראים בלשון העם, בשפת לעז, חוק הסטטוס</w:t>
      </w:r>
      <w:r w:rsidR="00B75DC2">
        <w:rPr>
          <w:rtl/>
        </w:rPr>
        <w:t>-</w:t>
      </w:r>
      <w:r w:rsidRPr="006C2374">
        <w:rPr>
          <w:rtl/>
        </w:rPr>
        <w:t>קוו. אבל מה קורה במדינת</w:t>
      </w:r>
      <w:r w:rsidR="00B75DC2">
        <w:rPr>
          <w:rtl/>
        </w:rPr>
        <w:t xml:space="preserve"> </w:t>
      </w:r>
      <w:r w:rsidRPr="006C2374">
        <w:rPr>
          <w:rtl/>
        </w:rPr>
        <w:t>ישראל</w:t>
      </w:r>
      <w:r w:rsidR="00B75DC2">
        <w:rPr>
          <w:rtl/>
        </w:rPr>
        <w:t xml:space="preserve"> </w:t>
      </w:r>
      <w:r w:rsidRPr="006C2374">
        <w:rPr>
          <w:rtl/>
        </w:rPr>
        <w:t>עם</w:t>
      </w:r>
      <w:r w:rsidR="00B75DC2">
        <w:rPr>
          <w:rtl/>
        </w:rPr>
        <w:t xml:space="preserve"> </w:t>
      </w:r>
      <w:r w:rsidRPr="006C2374">
        <w:rPr>
          <w:rtl/>
        </w:rPr>
        <w:t>כמה</w:t>
      </w:r>
      <w:r w:rsidR="00B75DC2">
        <w:rPr>
          <w:rtl/>
        </w:rPr>
        <w:t xml:space="preserve"> </w:t>
      </w:r>
      <w:r w:rsidRPr="006C2374">
        <w:rPr>
          <w:rtl/>
        </w:rPr>
        <w:t>הסכמות</w:t>
      </w:r>
      <w:r w:rsidR="00B75DC2">
        <w:rPr>
          <w:rtl/>
        </w:rPr>
        <w:t xml:space="preserve"> </w:t>
      </w:r>
      <w:r w:rsidRPr="006C2374">
        <w:rPr>
          <w:rtl/>
        </w:rPr>
        <w:t>שהיו</w:t>
      </w:r>
      <w:r w:rsidR="00B75DC2">
        <w:rPr>
          <w:rtl/>
        </w:rPr>
        <w:t xml:space="preserve"> </w:t>
      </w:r>
      <w:r w:rsidRPr="006C2374">
        <w:rPr>
          <w:rtl/>
        </w:rPr>
        <w:t>בסטטוס</w:t>
      </w:r>
      <w:r w:rsidR="00B75DC2">
        <w:rPr>
          <w:rtl/>
        </w:rPr>
        <w:t>-</w:t>
      </w:r>
      <w:r w:rsidRPr="006C2374">
        <w:rPr>
          <w:rtl/>
        </w:rPr>
        <w:t>קוו? החוקים הם חוקים, הם בסדר, זוהי הסכמה</w:t>
      </w:r>
      <w:r w:rsidR="00B75DC2">
        <w:rPr>
          <w:rtl/>
        </w:rPr>
        <w:t xml:space="preserve"> </w:t>
      </w:r>
      <w:r w:rsidRPr="006C2374">
        <w:rPr>
          <w:rtl/>
        </w:rPr>
        <w:t>לאומית,</w:t>
      </w:r>
      <w:r w:rsidR="00B75DC2">
        <w:rPr>
          <w:rtl/>
        </w:rPr>
        <w:t xml:space="preserve"> </w:t>
      </w:r>
      <w:r w:rsidRPr="006C2374">
        <w:rPr>
          <w:rtl/>
        </w:rPr>
        <w:t>אבל</w:t>
      </w:r>
      <w:r w:rsidR="00B75DC2">
        <w:rPr>
          <w:rtl/>
        </w:rPr>
        <w:t xml:space="preserve"> </w:t>
      </w:r>
      <w:r w:rsidRPr="006C2374">
        <w:rPr>
          <w:rtl/>
        </w:rPr>
        <w:t>בחיים עצמם מפעם לפעם חל כרסום בהתנהגות של הרשויות השונות, זה קרה</w:t>
      </w:r>
      <w:r w:rsidR="00B75DC2">
        <w:rPr>
          <w:rtl/>
        </w:rPr>
        <w:t xml:space="preserve"> </w:t>
      </w:r>
      <w:r w:rsidRPr="006C2374">
        <w:rPr>
          <w:rtl/>
        </w:rPr>
        <w:t>הרבה</w:t>
      </w:r>
      <w:r w:rsidR="00B75DC2">
        <w:rPr>
          <w:rtl/>
        </w:rPr>
        <w:t xml:space="preserve"> </w:t>
      </w:r>
      <w:r w:rsidRPr="006C2374">
        <w:rPr>
          <w:rtl/>
        </w:rPr>
        <w:t>ברשויות</w:t>
      </w:r>
      <w:r w:rsidR="00B75DC2">
        <w:rPr>
          <w:rtl/>
        </w:rPr>
        <w:t xml:space="preserve"> </w:t>
      </w:r>
      <w:r w:rsidRPr="006C2374">
        <w:rPr>
          <w:rtl/>
        </w:rPr>
        <w:t>מקומיות,</w:t>
      </w:r>
      <w:r w:rsidR="00B75DC2">
        <w:rPr>
          <w:rtl/>
        </w:rPr>
        <w:t xml:space="preserve"> </w:t>
      </w:r>
      <w:r w:rsidRPr="006C2374">
        <w:rPr>
          <w:rtl/>
        </w:rPr>
        <w:t>ואז</w:t>
      </w:r>
      <w:r w:rsidR="00B75DC2">
        <w:rPr>
          <w:rtl/>
        </w:rPr>
        <w:t xml:space="preserve"> </w:t>
      </w:r>
      <w:r w:rsidRPr="006C2374">
        <w:rPr>
          <w:rtl/>
        </w:rPr>
        <w:t>כאשר</w:t>
      </w:r>
      <w:r w:rsidR="00B75DC2">
        <w:rPr>
          <w:rtl/>
        </w:rPr>
        <w:t xml:space="preserve"> </w:t>
      </w:r>
      <w:r w:rsidRPr="006C2374">
        <w:rPr>
          <w:rtl/>
        </w:rPr>
        <w:t>אנחנו,</w:t>
      </w:r>
      <w:r w:rsidR="00B75DC2">
        <w:rPr>
          <w:rtl/>
        </w:rPr>
        <w:t xml:space="preserve"> </w:t>
      </w:r>
      <w:r w:rsidRPr="006C2374">
        <w:rPr>
          <w:rtl/>
        </w:rPr>
        <w:t>הדתיים, באים ואומרים: הבה נקיים את</w:t>
      </w:r>
      <w:r w:rsidR="00B75DC2">
        <w:rPr>
          <w:rtl/>
        </w:rPr>
        <w:t xml:space="preserve"> </w:t>
      </w:r>
      <w:r w:rsidRPr="006C2374">
        <w:rPr>
          <w:rtl/>
        </w:rPr>
        <w:t>הסטטוס</w:t>
      </w:r>
      <w:r w:rsidR="00B75DC2">
        <w:rPr>
          <w:rtl/>
        </w:rPr>
        <w:t>-</w:t>
      </w:r>
      <w:r w:rsidRPr="006C2374">
        <w:rPr>
          <w:rtl/>
        </w:rPr>
        <w:t>קוו,</w:t>
      </w:r>
      <w:r w:rsidR="00B75DC2">
        <w:rPr>
          <w:rtl/>
        </w:rPr>
        <w:t xml:space="preserve"> </w:t>
      </w:r>
      <w:r w:rsidRPr="006C2374">
        <w:rPr>
          <w:rtl/>
        </w:rPr>
        <w:t>אז</w:t>
      </w:r>
      <w:r w:rsidR="00B75DC2">
        <w:rPr>
          <w:rtl/>
        </w:rPr>
        <w:t xml:space="preserve"> </w:t>
      </w:r>
      <w:r w:rsidRPr="006C2374">
        <w:rPr>
          <w:rtl/>
        </w:rPr>
        <w:t>מפעם</w:t>
      </w:r>
      <w:r w:rsidR="00B75DC2">
        <w:rPr>
          <w:rtl/>
        </w:rPr>
        <w:t xml:space="preserve"> </w:t>
      </w:r>
      <w:r w:rsidRPr="006C2374">
        <w:rPr>
          <w:rtl/>
        </w:rPr>
        <w:t>לפעם,</w:t>
      </w:r>
      <w:r w:rsidR="00B75DC2">
        <w:rPr>
          <w:rtl/>
        </w:rPr>
        <w:t xml:space="preserve"> </w:t>
      </w:r>
      <w:r w:rsidRPr="006C2374">
        <w:rPr>
          <w:rtl/>
        </w:rPr>
        <w:t>מפרק</w:t>
      </w:r>
      <w:r w:rsidR="00B75DC2">
        <w:rPr>
          <w:rtl/>
        </w:rPr>
        <w:t xml:space="preserve"> </w:t>
      </w:r>
      <w:r w:rsidRPr="006C2374">
        <w:rPr>
          <w:rtl/>
        </w:rPr>
        <w:t>לפרק</w:t>
      </w:r>
      <w:r w:rsidR="00B75DC2">
        <w:rPr>
          <w:rtl/>
        </w:rPr>
        <w:t xml:space="preserve"> </w:t>
      </w:r>
      <w:r w:rsidRPr="006C2374">
        <w:rPr>
          <w:rtl/>
        </w:rPr>
        <w:t>אומרים</w:t>
      </w:r>
      <w:r w:rsidR="00B75DC2">
        <w:rPr>
          <w:rtl/>
        </w:rPr>
        <w:t xml:space="preserve"> </w:t>
      </w:r>
      <w:r w:rsidRPr="006C2374">
        <w:rPr>
          <w:rtl/>
        </w:rPr>
        <w:t>לנו:</w:t>
      </w:r>
      <w:r w:rsidR="00B75DC2">
        <w:rPr>
          <w:rtl/>
        </w:rPr>
        <w:t xml:space="preserve"> </w:t>
      </w:r>
      <w:r w:rsidRPr="006C2374">
        <w:rPr>
          <w:rtl/>
        </w:rPr>
        <w:t>לא. הסטטוס</w:t>
      </w:r>
      <w:r w:rsidR="00B75DC2">
        <w:rPr>
          <w:rtl/>
        </w:rPr>
        <w:t>-</w:t>
      </w:r>
      <w:r w:rsidRPr="006C2374">
        <w:rPr>
          <w:rtl/>
        </w:rPr>
        <w:t>קוו בפועל,</w:t>
      </w:r>
      <w:r w:rsidR="00B75DC2">
        <w:rPr>
          <w:rtl/>
        </w:rPr>
        <w:t xml:space="preserve"> </w:t>
      </w:r>
      <w:r w:rsidRPr="006C2374">
        <w:rPr>
          <w:rtl/>
        </w:rPr>
        <w:t>במציאות, השתנה,</w:t>
      </w:r>
      <w:r w:rsidR="00B75DC2">
        <w:rPr>
          <w:rtl/>
        </w:rPr>
        <w:t xml:space="preserve"> </w:t>
      </w:r>
      <w:r w:rsidRPr="006C2374">
        <w:rPr>
          <w:rtl/>
        </w:rPr>
        <w:t>הוא</w:t>
      </w:r>
      <w:r w:rsidR="00B75DC2">
        <w:rPr>
          <w:rtl/>
        </w:rPr>
        <w:t xml:space="preserve"> </w:t>
      </w:r>
      <w:r w:rsidRPr="006C2374">
        <w:rPr>
          <w:rtl/>
        </w:rPr>
        <w:t>אחר</w:t>
      </w:r>
      <w:r w:rsidR="00B75DC2">
        <w:rPr>
          <w:rtl/>
        </w:rPr>
        <w:t xml:space="preserve"> </w:t>
      </w:r>
      <w:r w:rsidRPr="006C2374">
        <w:rPr>
          <w:rtl/>
        </w:rPr>
        <w:t>היום.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שהחוקים השתנו, אלא הוא אחר, לכן אם היום,</w:t>
      </w:r>
      <w:r w:rsidR="00B75DC2">
        <w:rPr>
          <w:rtl/>
        </w:rPr>
        <w:t xml:space="preserve"> </w:t>
      </w:r>
      <w:r w:rsidRPr="006C2374">
        <w:rPr>
          <w:rtl/>
        </w:rPr>
        <w:t>ב</w:t>
      </w:r>
      <w:r w:rsidR="00B75DC2">
        <w:rPr>
          <w:rtl/>
        </w:rPr>
        <w:t>-</w:t>
      </w:r>
      <w:r w:rsidRPr="006C2374">
        <w:rPr>
          <w:rtl/>
        </w:rPr>
        <w:t>1995,</w:t>
      </w:r>
      <w:r w:rsidR="00B75DC2">
        <w:rPr>
          <w:rtl/>
        </w:rPr>
        <w:t xml:space="preserve"> </w:t>
      </w:r>
      <w:r w:rsidRPr="006C2374">
        <w:rPr>
          <w:rtl/>
        </w:rPr>
        <w:t>אתה</w:t>
      </w:r>
      <w:r w:rsidR="00B75DC2">
        <w:rPr>
          <w:rtl/>
        </w:rPr>
        <w:t xml:space="preserve"> </w:t>
      </w:r>
      <w:r w:rsidRPr="006C2374">
        <w:rPr>
          <w:rtl/>
        </w:rPr>
        <w:t>בא</w:t>
      </w:r>
      <w:r w:rsidR="00B75DC2">
        <w:rPr>
          <w:rtl/>
        </w:rPr>
        <w:t xml:space="preserve"> </w:t>
      </w:r>
      <w:r w:rsidRPr="006C2374">
        <w:rPr>
          <w:rtl/>
        </w:rPr>
        <w:t>לדבר על סטטוס</w:t>
      </w:r>
      <w:r w:rsidR="00B75DC2">
        <w:rPr>
          <w:rtl/>
        </w:rPr>
        <w:t>-</w:t>
      </w:r>
      <w:r w:rsidRPr="006C2374">
        <w:rPr>
          <w:rtl/>
        </w:rPr>
        <w:t>קוו, אומרים לך: בוא נצלם את המצב היום; והדברים</w:t>
      </w:r>
      <w:r w:rsidR="00B75DC2">
        <w:rPr>
          <w:rtl/>
        </w:rPr>
        <w:t xml:space="preserve"> </w:t>
      </w:r>
      <w:r w:rsidRPr="006C2374">
        <w:rPr>
          <w:rtl/>
        </w:rPr>
        <w:t xml:space="preserve">האלה הולכים בשיטת הסלאמי </w:t>
      </w:r>
      <w:r w:rsidR="00B75DC2">
        <w:rPr>
          <w:rtl/>
        </w:rPr>
        <w:t>–</w:t>
      </w:r>
      <w:r w:rsidRPr="006C2374">
        <w:rPr>
          <w:rtl/>
        </w:rPr>
        <w:t xml:space="preserve"> מכרסמים בחוק הזה עצמו.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השר, אני מבקש בהצעת החוק שהגשתי, ואחרי ידבר גם חבר הכנסת יצחק לוי,</w:t>
      </w:r>
      <w:r w:rsidR="00B75DC2">
        <w:rPr>
          <w:rtl/>
        </w:rPr>
        <w:t xml:space="preserve"> </w:t>
      </w:r>
      <w:r w:rsidRPr="006C2374">
        <w:rPr>
          <w:rtl/>
        </w:rPr>
        <w:t>באותו</w:t>
      </w:r>
      <w:r w:rsidR="00B75DC2">
        <w:rPr>
          <w:rtl/>
        </w:rPr>
        <w:t xml:space="preserve"> </w:t>
      </w:r>
      <w:r w:rsidRPr="006C2374">
        <w:rPr>
          <w:rtl/>
        </w:rPr>
        <w:t>עניין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חושב,</w:t>
      </w:r>
      <w:r w:rsidR="00B75DC2">
        <w:rPr>
          <w:rtl/>
        </w:rPr>
        <w:t xml:space="preserve"> </w:t>
      </w:r>
      <w:r w:rsidRPr="006C2374">
        <w:rPr>
          <w:rtl/>
        </w:rPr>
        <w:t>לומר ולקרוא לך על איזה חוק אני מתבסס ורוצה פשוט לבסס</w:t>
      </w:r>
      <w:r w:rsidR="00B75DC2">
        <w:rPr>
          <w:rtl/>
        </w:rPr>
        <w:t xml:space="preserve"> </w:t>
      </w:r>
      <w:r w:rsidRPr="006C2374">
        <w:rPr>
          <w:rtl/>
        </w:rPr>
        <w:t>אותו.</w:t>
      </w:r>
      <w:r w:rsidR="00B75DC2">
        <w:rPr>
          <w:rtl/>
        </w:rPr>
        <w:t xml:space="preserve"> </w:t>
      </w:r>
      <w:r w:rsidRPr="006C2374">
        <w:rPr>
          <w:rtl/>
        </w:rPr>
        <w:t>אינני</w:t>
      </w:r>
      <w:r w:rsidR="00B75DC2">
        <w:rPr>
          <w:rtl/>
        </w:rPr>
        <w:t xml:space="preserve"> </w:t>
      </w:r>
      <w:r w:rsidRPr="006C2374">
        <w:rPr>
          <w:rtl/>
        </w:rPr>
        <w:t>בא</w:t>
      </w:r>
      <w:r w:rsidR="00B75DC2">
        <w:rPr>
          <w:rtl/>
        </w:rPr>
        <w:t xml:space="preserve"> </w:t>
      </w:r>
      <w:r w:rsidRPr="006C2374">
        <w:rPr>
          <w:rtl/>
        </w:rPr>
        <w:t>להמציא את הגלגל, אני לא בא לחדש חידושים, ואני קורא מתוך חוק</w:t>
      </w:r>
      <w:r w:rsidR="00B75DC2">
        <w:rPr>
          <w:rtl/>
        </w:rPr>
        <w:t xml:space="preserve"> </w:t>
      </w:r>
      <w:r w:rsidRPr="006C2374">
        <w:rPr>
          <w:rtl/>
        </w:rPr>
        <w:t>שיפוט</w:t>
      </w:r>
      <w:r w:rsidR="00B75DC2">
        <w:rPr>
          <w:rtl/>
        </w:rPr>
        <w:t xml:space="preserve"> </w:t>
      </w:r>
      <w:r w:rsidRPr="006C2374">
        <w:rPr>
          <w:rtl/>
        </w:rPr>
        <w:t>בתי</w:t>
      </w:r>
      <w:r w:rsidR="00B75DC2">
        <w:rPr>
          <w:rtl/>
        </w:rPr>
        <w:t>-</w:t>
      </w:r>
      <w:r w:rsidRPr="006C2374">
        <w:rPr>
          <w:rtl/>
        </w:rPr>
        <w:t>דין רבניים, מסעיף 3 של החוק, שם נאמר כך: "הוגשה לבית</w:t>
      </w:r>
      <w:r w:rsidR="00B75DC2">
        <w:rPr>
          <w:rtl/>
        </w:rPr>
        <w:t>-</w:t>
      </w:r>
      <w:r w:rsidRPr="006C2374">
        <w:rPr>
          <w:rtl/>
        </w:rPr>
        <w:t>דין רבני תביעת</w:t>
      </w:r>
      <w:r w:rsidR="00B75DC2">
        <w:rPr>
          <w:rtl/>
        </w:rPr>
        <w:t xml:space="preserve"> </w:t>
      </w:r>
      <w:r w:rsidRPr="006C2374">
        <w:rPr>
          <w:rtl/>
        </w:rPr>
        <w:t>גירושין</w:t>
      </w:r>
      <w:r w:rsidR="00B75DC2">
        <w:rPr>
          <w:rtl/>
        </w:rPr>
        <w:t xml:space="preserve"> </w:t>
      </w:r>
      <w:r w:rsidRPr="006C2374">
        <w:rPr>
          <w:rtl/>
        </w:rPr>
        <w:t>בין</w:t>
      </w:r>
      <w:r w:rsidR="00B75DC2">
        <w:rPr>
          <w:rtl/>
        </w:rPr>
        <w:t xml:space="preserve"> </w:t>
      </w:r>
      <w:r w:rsidRPr="006C2374">
        <w:rPr>
          <w:rtl/>
        </w:rPr>
        <w:t>יהודים, אם על</w:t>
      </w:r>
      <w:r w:rsidR="00B75DC2">
        <w:rPr>
          <w:rtl/>
        </w:rPr>
        <w:t>-</w:t>
      </w:r>
      <w:r w:rsidRPr="006C2374">
        <w:rPr>
          <w:rtl/>
        </w:rPr>
        <w:t>ידי האשה</w:t>
      </w:r>
      <w:r w:rsidR="00B75DC2">
        <w:rPr>
          <w:rtl/>
        </w:rPr>
        <w:t xml:space="preserve"> </w:t>
      </w:r>
      <w:r w:rsidRPr="006C2374">
        <w:rPr>
          <w:rtl/>
        </w:rPr>
        <w:t>ואם על</w:t>
      </w:r>
      <w:r w:rsidR="00B75DC2">
        <w:rPr>
          <w:rtl/>
        </w:rPr>
        <w:t>-</w:t>
      </w:r>
      <w:r w:rsidRPr="006C2374">
        <w:rPr>
          <w:rtl/>
        </w:rPr>
        <w:t>ידי האיש, יהא לבית</w:t>
      </w:r>
      <w:r w:rsidR="00B75DC2">
        <w:rPr>
          <w:rtl/>
        </w:rPr>
        <w:t>-</w:t>
      </w:r>
      <w:r w:rsidRPr="006C2374">
        <w:rPr>
          <w:rtl/>
        </w:rPr>
        <w:t>דין רבני שיפוט</w:t>
      </w:r>
      <w:r w:rsidR="00B75DC2">
        <w:rPr>
          <w:rtl/>
        </w:rPr>
        <w:t xml:space="preserve"> </w:t>
      </w:r>
      <w:r w:rsidRPr="006C2374">
        <w:rPr>
          <w:rtl/>
        </w:rPr>
        <w:t>ייחודי בכל עניין הכרוך בתביעת הגירושין, לרבות מזונות לאשה ולילדי הזוג".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צריך</w:t>
      </w:r>
      <w:r w:rsidR="00B75DC2">
        <w:rPr>
          <w:rtl/>
        </w:rPr>
        <w:t xml:space="preserve"> </w:t>
      </w:r>
      <w:r w:rsidRPr="006C2374">
        <w:rPr>
          <w:rtl/>
        </w:rPr>
        <w:t>להבין,</w:t>
      </w:r>
      <w:r w:rsidR="00B75DC2">
        <w:rPr>
          <w:rtl/>
        </w:rPr>
        <w:t xml:space="preserve"> </w:t>
      </w:r>
      <w:r w:rsidRPr="006C2374">
        <w:rPr>
          <w:rtl/>
        </w:rPr>
        <w:t>תביעת גירושין בין בני זוג בדרך כלל איננה רק תביעה למתן הגט.</w:t>
      </w:r>
      <w:r w:rsidR="00B75DC2">
        <w:rPr>
          <w:rtl/>
        </w:rPr>
        <w:t xml:space="preserve"> </w:t>
      </w:r>
      <w:r w:rsidRPr="006C2374">
        <w:rPr>
          <w:rtl/>
        </w:rPr>
        <w:t>זה</w:t>
      </w:r>
      <w:r w:rsidR="00B75DC2">
        <w:rPr>
          <w:rtl/>
        </w:rPr>
        <w:t xml:space="preserve"> </w:t>
      </w:r>
      <w:r w:rsidRPr="006C2374">
        <w:rPr>
          <w:rtl/>
        </w:rPr>
        <w:t>סוף</w:t>
      </w:r>
      <w:r w:rsidR="00B75DC2">
        <w:rPr>
          <w:rtl/>
        </w:rPr>
        <w:t xml:space="preserve"> </w:t>
      </w:r>
      <w:r w:rsidRPr="006C2374">
        <w:rPr>
          <w:rtl/>
        </w:rPr>
        <w:t>הדרך.</w:t>
      </w:r>
      <w:r w:rsidR="00B75DC2">
        <w:rPr>
          <w:rtl/>
        </w:rPr>
        <w:t xml:space="preserve"> </w:t>
      </w:r>
      <w:r w:rsidRPr="006C2374">
        <w:rPr>
          <w:rtl/>
        </w:rPr>
        <w:t>אבל</w:t>
      </w:r>
      <w:r w:rsidR="00B75DC2">
        <w:rPr>
          <w:rtl/>
        </w:rPr>
        <w:t xml:space="preserve"> </w:t>
      </w:r>
      <w:r w:rsidRPr="006C2374">
        <w:rPr>
          <w:rtl/>
        </w:rPr>
        <w:t>לאורך כל הדרך, גם על</w:t>
      </w:r>
      <w:r w:rsidR="00B75DC2">
        <w:rPr>
          <w:rtl/>
        </w:rPr>
        <w:t>-</w:t>
      </w:r>
      <w:r w:rsidRPr="006C2374">
        <w:rPr>
          <w:rtl/>
        </w:rPr>
        <w:t>פי ההלכה וגם על</w:t>
      </w:r>
      <w:r w:rsidR="00B75DC2">
        <w:rPr>
          <w:rtl/>
        </w:rPr>
        <w:t>-</w:t>
      </w:r>
      <w:r w:rsidRPr="006C2374">
        <w:rPr>
          <w:rtl/>
        </w:rPr>
        <w:t>פי העניין האנושי, יש</w:t>
      </w:r>
      <w:r w:rsidR="00B75DC2">
        <w:rPr>
          <w:rtl/>
        </w:rPr>
        <w:t xml:space="preserve"> </w:t>
      </w:r>
      <w:r w:rsidRPr="006C2374">
        <w:rPr>
          <w:rtl/>
        </w:rPr>
        <w:t>להשתדל לעשות פשרות ולקרב, יש התדיינות שנמשכת לפעמים תקופה די ארוכה, וההתדיינות</w:t>
      </w:r>
      <w:r w:rsidR="00B75DC2">
        <w:rPr>
          <w:rtl/>
        </w:rPr>
        <w:t xml:space="preserve"> </w:t>
      </w:r>
      <w:r w:rsidRPr="006C2374">
        <w:rPr>
          <w:rtl/>
        </w:rPr>
        <w:t>הזאת</w:t>
      </w:r>
      <w:r w:rsidR="00B75DC2">
        <w:rPr>
          <w:rtl/>
        </w:rPr>
        <w:t xml:space="preserve"> </w:t>
      </w:r>
      <w:r w:rsidRPr="006C2374">
        <w:rPr>
          <w:rtl/>
        </w:rPr>
        <w:t>בעצם</w:t>
      </w:r>
      <w:r w:rsidR="00B75DC2">
        <w:rPr>
          <w:rtl/>
        </w:rPr>
        <w:t xml:space="preserve"> </w:t>
      </w:r>
      <w:r w:rsidRPr="006C2374">
        <w:rPr>
          <w:rtl/>
        </w:rPr>
        <w:t>דנה</w:t>
      </w:r>
      <w:r w:rsidR="00B75DC2">
        <w:rPr>
          <w:rtl/>
        </w:rPr>
        <w:t xml:space="preserve"> </w:t>
      </w:r>
      <w:r w:rsidRPr="006C2374">
        <w:rPr>
          <w:rtl/>
        </w:rPr>
        <w:t>בכל</w:t>
      </w:r>
      <w:r w:rsidR="00B75DC2">
        <w:rPr>
          <w:rtl/>
        </w:rPr>
        <w:t xml:space="preserve"> </w:t>
      </w:r>
      <w:r w:rsidRPr="006C2374">
        <w:rPr>
          <w:rtl/>
        </w:rPr>
        <w:t>מכלול היחסים בין בני הזוג. עניין הגירושין</w:t>
      </w:r>
      <w:r w:rsidR="00B75DC2">
        <w:rPr>
          <w:rtl/>
        </w:rPr>
        <w:t xml:space="preserve"> </w:t>
      </w:r>
      <w:r w:rsidRPr="006C2374">
        <w:rPr>
          <w:rtl/>
        </w:rPr>
        <w:t>עצמו הוא בסוף</w:t>
      </w:r>
      <w:r w:rsidR="00B75DC2">
        <w:rPr>
          <w:rtl/>
        </w:rPr>
        <w:t xml:space="preserve"> </w:t>
      </w:r>
      <w:r w:rsidRPr="006C2374">
        <w:rPr>
          <w:rtl/>
        </w:rPr>
        <w:t>הדרך, ולזה אנחנו קוראים: כריכה בעניין הגירושין, ולכך נתן החוק את דעתו.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מה</w:t>
      </w:r>
      <w:r w:rsidR="00B75DC2">
        <w:rPr>
          <w:rtl/>
        </w:rPr>
        <w:t xml:space="preserve"> </w:t>
      </w:r>
      <w:r w:rsidRPr="006C2374">
        <w:rPr>
          <w:rtl/>
        </w:rPr>
        <w:t>קרה</w:t>
      </w:r>
      <w:r w:rsidR="00B75DC2">
        <w:rPr>
          <w:rtl/>
        </w:rPr>
        <w:t xml:space="preserve"> </w:t>
      </w:r>
      <w:r w:rsidRPr="006C2374">
        <w:rPr>
          <w:rtl/>
        </w:rPr>
        <w:t>במשך התקופה? קרא דבר מוזר מאוד; אחד מבני הזוג, כאשר בן הזוג השני</w:t>
      </w:r>
      <w:r w:rsidR="00B75DC2">
        <w:rPr>
          <w:rtl/>
        </w:rPr>
        <w:t xml:space="preserve"> </w:t>
      </w:r>
      <w:r w:rsidRPr="006C2374">
        <w:rPr>
          <w:rtl/>
        </w:rPr>
        <w:t>כרך</w:t>
      </w:r>
      <w:r w:rsidR="00B75DC2">
        <w:rPr>
          <w:rtl/>
        </w:rPr>
        <w:t xml:space="preserve"> </w:t>
      </w:r>
      <w:r w:rsidRPr="006C2374">
        <w:rPr>
          <w:rtl/>
        </w:rPr>
        <w:t>באופן</w:t>
      </w:r>
      <w:r w:rsidR="00B75DC2">
        <w:rPr>
          <w:rtl/>
        </w:rPr>
        <w:t xml:space="preserve"> </w:t>
      </w:r>
      <w:r w:rsidRPr="006C2374">
        <w:rPr>
          <w:rtl/>
        </w:rPr>
        <w:t>טבעי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כל</w:t>
      </w:r>
      <w:r w:rsidR="00B75DC2">
        <w:rPr>
          <w:rtl/>
        </w:rPr>
        <w:t xml:space="preserve"> </w:t>
      </w:r>
      <w:r w:rsidRPr="006C2374">
        <w:rPr>
          <w:rtl/>
        </w:rPr>
        <w:t>ענייני המזונות שביניהם ולא רץ לבית</w:t>
      </w:r>
      <w:r w:rsidR="00B75DC2">
        <w:rPr>
          <w:rtl/>
        </w:rPr>
        <w:t>-</w:t>
      </w:r>
      <w:r w:rsidRPr="006C2374">
        <w:rPr>
          <w:rtl/>
        </w:rPr>
        <w:t>המשפט המחוזי, דבר</w:t>
      </w:r>
      <w:r w:rsidR="00B75DC2">
        <w:rPr>
          <w:rtl/>
        </w:rPr>
        <w:t xml:space="preserve"> </w:t>
      </w:r>
      <w:r w:rsidRPr="006C2374">
        <w:rPr>
          <w:rtl/>
        </w:rPr>
        <w:t>שמתאפשר</w:t>
      </w:r>
      <w:r w:rsidR="00B75DC2">
        <w:rPr>
          <w:rtl/>
        </w:rPr>
        <w:t xml:space="preserve"> </w:t>
      </w:r>
      <w:r w:rsidRPr="006C2374">
        <w:rPr>
          <w:rtl/>
        </w:rPr>
        <w:t>לו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>-</w:t>
      </w:r>
      <w:r w:rsidRPr="006C2374">
        <w:rPr>
          <w:rtl/>
        </w:rPr>
        <w:t>פי החוק, טען בן הזוג השני:</w:t>
      </w:r>
      <w:r w:rsidR="00B75DC2">
        <w:rPr>
          <w:rtl/>
        </w:rPr>
        <w:t xml:space="preserve"> </w:t>
      </w:r>
      <w:r w:rsidRPr="006C2374">
        <w:rPr>
          <w:rtl/>
        </w:rPr>
        <w:t>רגע, הכריכה הזאת אין בה כנות. בעצם</w:t>
      </w:r>
      <w:r w:rsidR="00B75DC2">
        <w:rPr>
          <w:rtl/>
        </w:rPr>
        <w:t xml:space="preserve"> </w:t>
      </w:r>
      <w:r w:rsidRPr="006C2374">
        <w:rPr>
          <w:rtl/>
        </w:rPr>
        <w:t>אתה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מתכוון לכך, ובטענת חוסר כנות לגבי הכריכה אמרו:</w:t>
      </w:r>
      <w:r w:rsidR="00B75DC2">
        <w:rPr>
          <w:rtl/>
        </w:rPr>
        <w:t xml:space="preserve"> </w:t>
      </w:r>
      <w:r w:rsidRPr="006C2374">
        <w:rPr>
          <w:rtl/>
        </w:rPr>
        <w:t>רגע, חוסר כנות זה דבר</w:t>
      </w:r>
      <w:r w:rsidR="00B75DC2">
        <w:rPr>
          <w:rtl/>
        </w:rPr>
        <w:t xml:space="preserve"> </w:t>
      </w:r>
      <w:r w:rsidRPr="006C2374">
        <w:rPr>
          <w:rtl/>
        </w:rPr>
        <w:t>אחר.</w:t>
      </w:r>
      <w:r w:rsidR="00B75DC2">
        <w:rPr>
          <w:rtl/>
        </w:rPr>
        <w:t xml:space="preserve"> </w:t>
      </w:r>
      <w:r w:rsidRPr="006C2374">
        <w:rPr>
          <w:rtl/>
        </w:rPr>
        <w:t xml:space="preserve">בואו נדון, איפה? </w:t>
      </w:r>
      <w:r w:rsidR="00B75DC2">
        <w:rPr>
          <w:rtl/>
        </w:rPr>
        <w:t>–</w:t>
      </w:r>
      <w:r w:rsidRPr="006C2374">
        <w:rPr>
          <w:rtl/>
        </w:rPr>
        <w:t xml:space="preserve"> בבית</w:t>
      </w:r>
      <w:r w:rsidR="00B75DC2">
        <w:rPr>
          <w:rtl/>
        </w:rPr>
        <w:t>-</w:t>
      </w:r>
      <w:r w:rsidRPr="006C2374">
        <w:rPr>
          <w:rtl/>
        </w:rPr>
        <w:t>המשפט המחוזי.</w:t>
      </w:r>
      <w:r w:rsidR="00B75DC2">
        <w:rPr>
          <w:rtl/>
        </w:rPr>
        <w:t xml:space="preserve"> </w:t>
      </w:r>
      <w:r w:rsidRPr="006C2374">
        <w:rPr>
          <w:rtl/>
        </w:rPr>
        <w:t>למה? הרי אנחנו באמצע הדיון. גם את</w:t>
      </w:r>
      <w:r w:rsidR="00B75DC2">
        <w:rPr>
          <w:rtl/>
        </w:rPr>
        <w:t xml:space="preserve"> </w:t>
      </w:r>
      <w:r w:rsidRPr="006C2374">
        <w:rPr>
          <w:rtl/>
        </w:rPr>
        <w:t>חוסר הכנות בעצמו אתה צריך לדון בבית</w:t>
      </w:r>
      <w:r w:rsidR="00B75DC2">
        <w:rPr>
          <w:rtl/>
        </w:rPr>
        <w:t>-</w:t>
      </w:r>
      <w:r w:rsidRPr="006C2374">
        <w:rPr>
          <w:rtl/>
        </w:rPr>
        <w:t>הדין. היו לחצים רבים מאוד, והעניין הזה ברח</w:t>
      </w:r>
      <w:r w:rsidR="00B75DC2">
        <w:rPr>
          <w:rtl/>
        </w:rPr>
        <w:t xml:space="preserve"> </w:t>
      </w:r>
      <w:r w:rsidRPr="006C2374">
        <w:rPr>
          <w:rtl/>
        </w:rPr>
        <w:t>לבתי</w:t>
      </w:r>
      <w:r w:rsidR="00B75DC2">
        <w:rPr>
          <w:rtl/>
        </w:rPr>
        <w:t>-</w:t>
      </w:r>
      <w:r w:rsidRPr="006C2374">
        <w:rPr>
          <w:rtl/>
        </w:rPr>
        <w:t>המשפט</w:t>
      </w:r>
      <w:r w:rsidR="00B75DC2">
        <w:rPr>
          <w:rtl/>
        </w:rPr>
        <w:t xml:space="preserve"> </w:t>
      </w:r>
      <w:r w:rsidRPr="006C2374">
        <w:rPr>
          <w:rtl/>
        </w:rPr>
        <w:t>המחוזיים.</w:t>
      </w:r>
      <w:r w:rsidR="00B75DC2">
        <w:rPr>
          <w:rtl/>
        </w:rPr>
        <w:t xml:space="preserve"> </w:t>
      </w:r>
      <w:r w:rsidRPr="006C2374">
        <w:rPr>
          <w:rtl/>
        </w:rPr>
        <w:t>בית</w:t>
      </w:r>
      <w:r w:rsidR="00B75DC2">
        <w:rPr>
          <w:rtl/>
        </w:rPr>
        <w:t>-</w:t>
      </w:r>
      <w:r w:rsidRPr="006C2374">
        <w:rPr>
          <w:rtl/>
        </w:rPr>
        <w:t>משפט מחוזי, כאשר העניין מגיע אליו, הוא לא עושה הרבה</w:t>
      </w:r>
      <w:r w:rsidR="00B75DC2">
        <w:rPr>
          <w:rtl/>
        </w:rPr>
        <w:t xml:space="preserve"> </w:t>
      </w:r>
      <w:r w:rsidRPr="006C2374">
        <w:rPr>
          <w:rtl/>
        </w:rPr>
        <w:t>חשבון ודן בדבר.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מה</w:t>
      </w:r>
      <w:r w:rsidR="00B75DC2">
        <w:rPr>
          <w:rtl/>
        </w:rPr>
        <w:t xml:space="preserve"> </w:t>
      </w:r>
      <w:r w:rsidRPr="006C2374">
        <w:rPr>
          <w:rtl/>
        </w:rPr>
        <w:t>קורה</w:t>
      </w:r>
      <w:r w:rsidR="00B75DC2">
        <w:rPr>
          <w:rtl/>
        </w:rPr>
        <w:t xml:space="preserve"> </w:t>
      </w:r>
      <w:r w:rsidRPr="006C2374">
        <w:rPr>
          <w:rtl/>
        </w:rPr>
        <w:t>בפועל?</w:t>
      </w:r>
      <w:r w:rsidR="00B75DC2">
        <w:rPr>
          <w:rtl/>
        </w:rPr>
        <w:t xml:space="preserve"> </w:t>
      </w:r>
      <w:r w:rsidRPr="006C2374">
        <w:rPr>
          <w:rtl/>
        </w:rPr>
        <w:t>אני רוצה לומר לך, אדוני השר לענייני דתות, שאני התעוררתי</w:t>
      </w:r>
      <w:r w:rsidR="00B75DC2">
        <w:rPr>
          <w:rtl/>
        </w:rPr>
        <w:t xml:space="preserve"> </w:t>
      </w:r>
      <w:r w:rsidRPr="006C2374">
        <w:rPr>
          <w:rtl/>
        </w:rPr>
        <w:t>לחוק</w:t>
      </w:r>
      <w:r w:rsidR="00B75DC2">
        <w:rPr>
          <w:rtl/>
        </w:rPr>
        <w:t xml:space="preserve"> </w:t>
      </w:r>
      <w:r w:rsidRPr="006C2374">
        <w:rPr>
          <w:rtl/>
        </w:rPr>
        <w:t>הזה</w:t>
      </w:r>
      <w:r w:rsidR="00B75DC2">
        <w:rPr>
          <w:rtl/>
        </w:rPr>
        <w:t xml:space="preserve"> </w:t>
      </w:r>
      <w:r w:rsidRPr="006C2374">
        <w:rPr>
          <w:rtl/>
        </w:rPr>
        <w:t>בשל</w:t>
      </w:r>
      <w:r w:rsidR="00B75DC2">
        <w:rPr>
          <w:rtl/>
        </w:rPr>
        <w:t xml:space="preserve"> </w:t>
      </w:r>
      <w:r w:rsidRPr="006C2374">
        <w:rPr>
          <w:rtl/>
        </w:rPr>
        <w:t>לשכת</w:t>
      </w:r>
      <w:r w:rsidR="00B75DC2">
        <w:rPr>
          <w:rtl/>
        </w:rPr>
        <w:t xml:space="preserve"> </w:t>
      </w:r>
      <w:r w:rsidRPr="006C2374">
        <w:rPr>
          <w:rtl/>
        </w:rPr>
        <w:t>עורכי</w:t>
      </w:r>
      <w:r w:rsidR="00B75DC2">
        <w:rPr>
          <w:rtl/>
        </w:rPr>
        <w:t>-</w:t>
      </w:r>
      <w:r w:rsidRPr="006C2374">
        <w:rPr>
          <w:rtl/>
        </w:rPr>
        <w:t>הדין.</w:t>
      </w:r>
      <w:r w:rsidR="00B75DC2">
        <w:rPr>
          <w:rtl/>
        </w:rPr>
        <w:t xml:space="preserve"> </w:t>
      </w:r>
      <w:r w:rsidRPr="006C2374">
        <w:rPr>
          <w:rtl/>
        </w:rPr>
        <w:t>הם, בעצם, כמעט ניסחו לי את הצעת החוק.</w:t>
      </w:r>
      <w:r w:rsidR="00B75DC2">
        <w:rPr>
          <w:rtl/>
        </w:rPr>
        <w:t xml:space="preserve"> </w:t>
      </w:r>
      <w:r w:rsidRPr="006C2374">
        <w:rPr>
          <w:rtl/>
        </w:rPr>
        <w:t>כשהם</w:t>
      </w:r>
      <w:r w:rsidR="00B75DC2">
        <w:rPr>
          <w:rtl/>
        </w:rPr>
        <w:t xml:space="preserve"> </w:t>
      </w:r>
      <w:r w:rsidRPr="006C2374">
        <w:rPr>
          <w:rtl/>
        </w:rPr>
        <w:t>מופיעים בפני בתי</w:t>
      </w:r>
      <w:r w:rsidR="00B75DC2">
        <w:rPr>
          <w:rtl/>
        </w:rPr>
        <w:t>-</w:t>
      </w:r>
      <w:r w:rsidRPr="006C2374">
        <w:rPr>
          <w:rtl/>
        </w:rPr>
        <w:t>הדין הם אומרים: אנחנו עושים עינוי דין כי הדין מתחיל בבית</w:t>
      </w:r>
      <w:r w:rsidR="00B75DC2">
        <w:rPr>
          <w:rtl/>
        </w:rPr>
        <w:t>-</w:t>
      </w:r>
      <w:r w:rsidRPr="006C2374">
        <w:rPr>
          <w:rtl/>
        </w:rPr>
        <w:t>הדין</w:t>
      </w:r>
      <w:r w:rsidR="00B75DC2">
        <w:rPr>
          <w:rtl/>
        </w:rPr>
        <w:t xml:space="preserve"> </w:t>
      </w:r>
      <w:r w:rsidRPr="006C2374">
        <w:rPr>
          <w:rtl/>
        </w:rPr>
        <w:t>הרבני,</w:t>
      </w:r>
      <w:r w:rsidR="00B75DC2">
        <w:rPr>
          <w:rtl/>
        </w:rPr>
        <w:t xml:space="preserve"> </w:t>
      </w:r>
      <w:r w:rsidRPr="006C2374">
        <w:rPr>
          <w:rtl/>
        </w:rPr>
        <w:t>צד אחד, כדי לדחות, לפעמים אולי כדי לסחוט, טוען:</w:t>
      </w:r>
      <w:r w:rsidR="00B75DC2">
        <w:rPr>
          <w:rtl/>
        </w:rPr>
        <w:t xml:space="preserve"> </w:t>
      </w:r>
      <w:r w:rsidRPr="006C2374">
        <w:rPr>
          <w:rtl/>
        </w:rPr>
        <w:t>יש כאן חוסר כנות, ואז</w:t>
      </w:r>
      <w:r w:rsidR="00B75DC2">
        <w:rPr>
          <w:rtl/>
        </w:rPr>
        <w:t xml:space="preserve"> </w:t>
      </w:r>
      <w:r w:rsidRPr="006C2374">
        <w:rPr>
          <w:rtl/>
        </w:rPr>
        <w:t>העניין</w:t>
      </w:r>
      <w:r w:rsidR="00B75DC2">
        <w:rPr>
          <w:rtl/>
        </w:rPr>
        <w:t xml:space="preserve"> </w:t>
      </w:r>
      <w:r w:rsidRPr="006C2374">
        <w:rPr>
          <w:rtl/>
        </w:rPr>
        <w:t>הזה</w:t>
      </w:r>
      <w:r w:rsidR="00B75DC2">
        <w:rPr>
          <w:rtl/>
        </w:rPr>
        <w:t xml:space="preserve"> </w:t>
      </w:r>
      <w:r w:rsidRPr="006C2374">
        <w:rPr>
          <w:rtl/>
        </w:rPr>
        <w:t>רץ לבית</w:t>
      </w:r>
      <w:r w:rsidR="00B75DC2">
        <w:rPr>
          <w:rtl/>
        </w:rPr>
        <w:t>-</w:t>
      </w:r>
      <w:r w:rsidRPr="006C2374">
        <w:rPr>
          <w:rtl/>
        </w:rPr>
        <w:t>המשפט המחוזי, בית</w:t>
      </w:r>
      <w:r w:rsidR="00B75DC2">
        <w:rPr>
          <w:rtl/>
        </w:rPr>
        <w:t>-</w:t>
      </w:r>
      <w:r w:rsidRPr="006C2374">
        <w:rPr>
          <w:rtl/>
        </w:rPr>
        <w:t>הדין הרבני יושב שלוב ידיים ואיננו מסוגל</w:t>
      </w:r>
      <w:r w:rsidR="00B75DC2">
        <w:rPr>
          <w:rtl/>
        </w:rPr>
        <w:t xml:space="preserve"> </w:t>
      </w:r>
      <w:r w:rsidRPr="006C2374">
        <w:rPr>
          <w:rtl/>
        </w:rPr>
        <w:t>להמשיך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הדיון,</w:t>
      </w:r>
      <w:r w:rsidR="00B75DC2">
        <w:rPr>
          <w:rtl/>
        </w:rPr>
        <w:t xml:space="preserve"> </w:t>
      </w:r>
      <w:r w:rsidRPr="006C2374">
        <w:rPr>
          <w:rtl/>
        </w:rPr>
        <w:t>כי הדיון כרוך מאוד במערכת היחסים בין בני הזוג, יושב וממתין</w:t>
      </w:r>
      <w:r w:rsidR="00B75DC2">
        <w:rPr>
          <w:rtl/>
        </w:rPr>
        <w:t xml:space="preserve"> </w:t>
      </w:r>
      <w:r w:rsidRPr="006C2374">
        <w:rPr>
          <w:rtl/>
        </w:rPr>
        <w:t>ומחכה, ויש כאן עינוי דין אמיתי. יש כאן עינוי דין עד שזה חוזר, ואתה יודע, אדוני</w:t>
      </w:r>
      <w:r w:rsidR="00B75DC2">
        <w:rPr>
          <w:rtl/>
        </w:rPr>
        <w:t xml:space="preserve"> </w:t>
      </w:r>
      <w:r w:rsidRPr="006C2374">
        <w:rPr>
          <w:rtl/>
        </w:rPr>
        <w:t>השר, כמה זמן אורכת התדיינות בבית</w:t>
      </w:r>
      <w:r w:rsidR="00B75DC2">
        <w:rPr>
          <w:rtl/>
        </w:rPr>
        <w:t>-</w:t>
      </w:r>
      <w:r w:rsidRPr="006C2374">
        <w:rPr>
          <w:rtl/>
        </w:rPr>
        <w:t>המשפט המחוזי.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מה אני מציע בהצעת החוק הזאת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הכנסת, ההמתנה הזאת נזקפת לחובת בית</w:t>
      </w:r>
      <w:r w:rsidR="00B75DC2">
        <w:rPr>
          <w:rtl/>
        </w:rPr>
        <w:t>-</w:t>
      </w:r>
      <w:r w:rsidRPr="006C2374">
        <w:rPr>
          <w:rtl/>
        </w:rPr>
        <w:t>הדין.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אברהם רביץ (יהדות התורה):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בוודאי. זה בסופו של דבר.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מה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מציע? אני מציע, אדוני השר, דבר פשוט. האמן לי, דנתי בזה, אני יודע</w:t>
      </w:r>
      <w:r w:rsidR="00B75DC2">
        <w:rPr>
          <w:rtl/>
        </w:rPr>
        <w:t xml:space="preserve"> </w:t>
      </w:r>
      <w:r w:rsidRPr="006C2374">
        <w:rPr>
          <w:rtl/>
        </w:rPr>
        <w:t>שסטטוס</w:t>
      </w:r>
      <w:r w:rsidR="00B75DC2">
        <w:rPr>
          <w:rtl/>
        </w:rPr>
        <w:t>-</w:t>
      </w:r>
      <w:r w:rsidRPr="006C2374">
        <w:rPr>
          <w:rtl/>
        </w:rPr>
        <w:t>קוו</w:t>
      </w:r>
      <w:r w:rsidR="00B75DC2">
        <w:rPr>
          <w:rtl/>
        </w:rPr>
        <w:t xml:space="preserve"> </w:t>
      </w:r>
      <w:r w:rsidRPr="006C2374">
        <w:rPr>
          <w:rtl/>
        </w:rPr>
        <w:t>זה</w:t>
      </w:r>
      <w:r w:rsidR="00B75DC2">
        <w:rPr>
          <w:rtl/>
        </w:rPr>
        <w:t xml:space="preserve"> </w:t>
      </w:r>
      <w:r w:rsidRPr="006C2374">
        <w:rPr>
          <w:rtl/>
        </w:rPr>
        <w:t>אחד</w:t>
      </w:r>
      <w:r w:rsidR="00B75DC2">
        <w:rPr>
          <w:rtl/>
        </w:rPr>
        <w:t xml:space="preserve"> </w:t>
      </w:r>
      <w:r w:rsidRPr="006C2374">
        <w:rPr>
          <w:rtl/>
        </w:rPr>
        <w:t>הדברים המקודשים, אני בדיוק מדבר על הסטטוס</w:t>
      </w:r>
      <w:r w:rsidR="00B75DC2">
        <w:rPr>
          <w:rtl/>
        </w:rPr>
        <w:t>-</w:t>
      </w:r>
      <w:r w:rsidRPr="006C2374">
        <w:rPr>
          <w:rtl/>
        </w:rPr>
        <w:t>קוו הכתוב בחוק.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מציע,</w:t>
      </w:r>
      <w:r w:rsidR="00B75DC2">
        <w:rPr>
          <w:rtl/>
        </w:rPr>
        <w:t xml:space="preserve"> </w:t>
      </w:r>
      <w:r w:rsidRPr="006C2374">
        <w:rPr>
          <w:rtl/>
        </w:rPr>
        <w:t>שכאשר</w:t>
      </w:r>
      <w:r w:rsidR="00B75DC2">
        <w:rPr>
          <w:rtl/>
        </w:rPr>
        <w:t xml:space="preserve"> </w:t>
      </w:r>
      <w:r w:rsidRPr="006C2374">
        <w:rPr>
          <w:rtl/>
        </w:rPr>
        <w:t>יש טענה של חוסר כנות לגבי הכריכה של כל מערכת היחסים ביניהם,</w:t>
      </w:r>
      <w:r w:rsidR="00B75DC2">
        <w:rPr>
          <w:rtl/>
        </w:rPr>
        <w:t xml:space="preserve"> </w:t>
      </w:r>
      <w:r w:rsidRPr="006C2374">
        <w:rPr>
          <w:rtl/>
        </w:rPr>
        <w:t>זה,</w:t>
      </w:r>
      <w:r w:rsidR="00B75DC2">
        <w:rPr>
          <w:rtl/>
        </w:rPr>
        <w:t xml:space="preserve"> </w:t>
      </w:r>
      <w:r w:rsidRPr="006C2374">
        <w:rPr>
          <w:rtl/>
        </w:rPr>
        <w:t>גופא,</w:t>
      </w:r>
      <w:r w:rsidR="00B75DC2">
        <w:rPr>
          <w:rtl/>
        </w:rPr>
        <w:t xml:space="preserve"> </w:t>
      </w:r>
      <w:r w:rsidRPr="006C2374">
        <w:rPr>
          <w:rtl/>
        </w:rPr>
        <w:t>יהיה</w:t>
      </w:r>
      <w:r w:rsidR="00B75DC2">
        <w:rPr>
          <w:rtl/>
        </w:rPr>
        <w:t xml:space="preserve"> </w:t>
      </w:r>
      <w:r w:rsidRPr="006C2374">
        <w:rPr>
          <w:rtl/>
        </w:rPr>
        <w:t>נדון</w:t>
      </w:r>
      <w:r w:rsidR="00B75DC2">
        <w:rPr>
          <w:rtl/>
        </w:rPr>
        <w:t xml:space="preserve"> </w:t>
      </w:r>
      <w:r w:rsidRPr="006C2374">
        <w:rPr>
          <w:rtl/>
        </w:rPr>
        <w:t>בבית</w:t>
      </w:r>
      <w:r w:rsidR="00B75DC2">
        <w:rPr>
          <w:rtl/>
        </w:rPr>
        <w:t>-</w:t>
      </w:r>
      <w:r w:rsidRPr="006C2374">
        <w:rPr>
          <w:rtl/>
        </w:rPr>
        <w:t>הדין.</w:t>
      </w:r>
      <w:r w:rsidR="00B75DC2">
        <w:rPr>
          <w:rtl/>
        </w:rPr>
        <w:t xml:space="preserve"> </w:t>
      </w:r>
      <w:r w:rsidRPr="006C2374">
        <w:rPr>
          <w:rtl/>
        </w:rPr>
        <w:t>הרי</w:t>
      </w:r>
      <w:r w:rsidR="00B75DC2">
        <w:rPr>
          <w:rtl/>
        </w:rPr>
        <w:t xml:space="preserve"> </w:t>
      </w:r>
      <w:r w:rsidRPr="006C2374">
        <w:rPr>
          <w:rtl/>
        </w:rPr>
        <w:t>מלכתחילה</w:t>
      </w:r>
      <w:r w:rsidR="00B75DC2">
        <w:rPr>
          <w:rtl/>
        </w:rPr>
        <w:t xml:space="preserve"> </w:t>
      </w:r>
      <w:r w:rsidRPr="006C2374">
        <w:rPr>
          <w:rtl/>
        </w:rPr>
        <w:t>אם</w:t>
      </w:r>
      <w:r w:rsidR="00B75DC2">
        <w:rPr>
          <w:rtl/>
        </w:rPr>
        <w:t xml:space="preserve"> </w:t>
      </w:r>
      <w:r w:rsidRPr="006C2374">
        <w:rPr>
          <w:rtl/>
        </w:rPr>
        <w:t>אחד</w:t>
      </w:r>
      <w:r w:rsidR="00B75DC2">
        <w:rPr>
          <w:rtl/>
        </w:rPr>
        <w:t xml:space="preserve"> </w:t>
      </w:r>
      <w:r w:rsidRPr="006C2374">
        <w:rPr>
          <w:rtl/>
        </w:rPr>
        <w:t>הצדדים</w:t>
      </w:r>
      <w:r w:rsidR="00B75DC2">
        <w:rPr>
          <w:rtl/>
        </w:rPr>
        <w:t xml:space="preserve"> </w:t>
      </w:r>
      <w:r w:rsidRPr="006C2374">
        <w:rPr>
          <w:rtl/>
        </w:rPr>
        <w:t>רוצה לרוץ</w:t>
      </w:r>
      <w:r w:rsidR="00B75DC2">
        <w:rPr>
          <w:rtl/>
        </w:rPr>
        <w:t xml:space="preserve"> </w:t>
      </w:r>
      <w:r w:rsidRPr="006C2374">
        <w:rPr>
          <w:rtl/>
        </w:rPr>
        <w:t>לבית</w:t>
      </w:r>
      <w:r w:rsidR="00B75DC2">
        <w:rPr>
          <w:rtl/>
        </w:rPr>
        <w:t>-</w:t>
      </w:r>
      <w:r w:rsidRPr="006C2374">
        <w:rPr>
          <w:rtl/>
        </w:rPr>
        <w:t>המשפט</w:t>
      </w:r>
      <w:r w:rsidR="00B75DC2">
        <w:rPr>
          <w:rtl/>
        </w:rPr>
        <w:t xml:space="preserve"> </w:t>
      </w:r>
      <w:r w:rsidRPr="006C2374">
        <w:rPr>
          <w:rtl/>
        </w:rPr>
        <w:t>המחוזי</w:t>
      </w:r>
      <w:r w:rsidR="00B75DC2">
        <w:rPr>
          <w:rtl/>
        </w:rPr>
        <w:t xml:space="preserve"> – </w:t>
      </w:r>
      <w:r w:rsidRPr="006C2374">
        <w:rPr>
          <w:rtl/>
        </w:rPr>
        <w:t>הוא</w:t>
      </w:r>
      <w:r w:rsidR="00B75DC2">
        <w:rPr>
          <w:rtl/>
        </w:rPr>
        <w:t xml:space="preserve"> </w:t>
      </w:r>
      <w:r w:rsidRPr="006C2374">
        <w:rPr>
          <w:rtl/>
        </w:rPr>
        <w:t>יכול לעשות זאת. אבל כאן באו שניהם לבית</w:t>
      </w:r>
      <w:r w:rsidR="00B75DC2">
        <w:rPr>
          <w:rtl/>
        </w:rPr>
        <w:t>-</w:t>
      </w:r>
      <w:r w:rsidRPr="006C2374">
        <w:rPr>
          <w:rtl/>
        </w:rPr>
        <w:t>הדין הרבני,</w:t>
      </w:r>
      <w:r w:rsidR="00B75DC2">
        <w:rPr>
          <w:rtl/>
        </w:rPr>
        <w:t xml:space="preserve"> </w:t>
      </w:r>
      <w:r w:rsidRPr="006C2374">
        <w:rPr>
          <w:rtl/>
        </w:rPr>
        <w:t>ועל</w:t>
      </w:r>
      <w:r w:rsidR="00B75DC2">
        <w:rPr>
          <w:rtl/>
        </w:rPr>
        <w:t>-</w:t>
      </w:r>
      <w:r w:rsidRPr="006C2374">
        <w:rPr>
          <w:rtl/>
        </w:rPr>
        <w:t>פי</w:t>
      </w:r>
      <w:r w:rsidR="00B75DC2">
        <w:rPr>
          <w:rtl/>
        </w:rPr>
        <w:t xml:space="preserve"> </w:t>
      </w:r>
      <w:r w:rsidRPr="006C2374">
        <w:rPr>
          <w:rtl/>
        </w:rPr>
        <w:t>החוק</w:t>
      </w:r>
      <w:r w:rsidR="00B75DC2">
        <w:rPr>
          <w:rtl/>
        </w:rPr>
        <w:t xml:space="preserve"> </w:t>
      </w:r>
      <w:r w:rsidRPr="006C2374">
        <w:rPr>
          <w:rtl/>
        </w:rPr>
        <w:t>הקיים</w:t>
      </w:r>
      <w:r w:rsidR="00B75DC2">
        <w:rPr>
          <w:rtl/>
        </w:rPr>
        <w:t xml:space="preserve"> </w:t>
      </w:r>
      <w:r w:rsidRPr="006C2374">
        <w:rPr>
          <w:rtl/>
        </w:rPr>
        <w:t>דנים</w:t>
      </w:r>
      <w:r w:rsidR="00B75DC2">
        <w:rPr>
          <w:rtl/>
        </w:rPr>
        <w:t xml:space="preserve"> </w:t>
      </w:r>
      <w:r w:rsidRPr="006C2374">
        <w:rPr>
          <w:rtl/>
        </w:rPr>
        <w:t>בבית</w:t>
      </w:r>
      <w:r w:rsidR="00B75DC2">
        <w:rPr>
          <w:rtl/>
        </w:rPr>
        <w:t>-</w:t>
      </w:r>
      <w:r w:rsidRPr="006C2374">
        <w:rPr>
          <w:rtl/>
        </w:rPr>
        <w:t>הדין.</w:t>
      </w:r>
      <w:r w:rsidR="00B75DC2">
        <w:rPr>
          <w:rtl/>
        </w:rPr>
        <w:t xml:space="preserve"> </w:t>
      </w:r>
      <w:r w:rsidRPr="006C2374">
        <w:rPr>
          <w:rtl/>
        </w:rPr>
        <w:t>אלא באמצע שולפים שפן מהכובע, איזה טריק,</w:t>
      </w:r>
      <w:r w:rsidR="00B75DC2">
        <w:rPr>
          <w:rtl/>
        </w:rPr>
        <w:t xml:space="preserve"> </w:t>
      </w:r>
      <w:r w:rsidRPr="006C2374">
        <w:rPr>
          <w:rtl/>
        </w:rPr>
        <w:t>אומרים:</w:t>
      </w:r>
      <w:r w:rsidR="00B75DC2">
        <w:rPr>
          <w:rtl/>
        </w:rPr>
        <w:t xml:space="preserve"> </w:t>
      </w:r>
      <w:r w:rsidRPr="006C2374">
        <w:rPr>
          <w:rtl/>
        </w:rPr>
        <w:t>חוסר</w:t>
      </w:r>
      <w:r w:rsidR="00B75DC2">
        <w:rPr>
          <w:rtl/>
        </w:rPr>
        <w:t xml:space="preserve"> </w:t>
      </w:r>
      <w:r w:rsidRPr="006C2374">
        <w:rPr>
          <w:rtl/>
        </w:rPr>
        <w:t>כנות,</w:t>
      </w:r>
      <w:r w:rsidR="00B75DC2">
        <w:rPr>
          <w:rtl/>
        </w:rPr>
        <w:t xml:space="preserve"> </w:t>
      </w:r>
      <w:r w:rsidRPr="006C2374">
        <w:rPr>
          <w:rtl/>
        </w:rPr>
        <w:t>עושים השהיה, ויש כאן סיפור של עגונות, יש בעיה של ילדים,</w:t>
      </w:r>
      <w:r w:rsidR="00B75DC2">
        <w:rPr>
          <w:rtl/>
        </w:rPr>
        <w:t xml:space="preserve"> </w:t>
      </w:r>
      <w:r w:rsidRPr="006C2374">
        <w:rPr>
          <w:rtl/>
        </w:rPr>
        <w:t>שחייבים</w:t>
      </w:r>
      <w:r w:rsidR="00B75DC2">
        <w:rPr>
          <w:rtl/>
        </w:rPr>
        <w:t xml:space="preserve"> </w:t>
      </w:r>
      <w:r w:rsidRPr="006C2374">
        <w:rPr>
          <w:rtl/>
        </w:rPr>
        <w:t>לגמור את הסיפור שלהם לטב או למוטב, אבל חייבים לגמור את כל העניין הזה.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הצעת</w:t>
      </w:r>
      <w:r w:rsidR="00B75DC2">
        <w:rPr>
          <w:rtl/>
        </w:rPr>
        <w:t xml:space="preserve"> </w:t>
      </w:r>
      <w:r w:rsidRPr="006C2374">
        <w:rPr>
          <w:rtl/>
        </w:rPr>
        <w:t>החוק</w:t>
      </w:r>
      <w:r w:rsidR="00B75DC2">
        <w:rPr>
          <w:rtl/>
        </w:rPr>
        <w:t xml:space="preserve"> </w:t>
      </w:r>
      <w:r w:rsidRPr="006C2374">
        <w:rPr>
          <w:rtl/>
        </w:rPr>
        <w:t>שלנו</w:t>
      </w:r>
      <w:r w:rsidR="00B75DC2">
        <w:rPr>
          <w:rtl/>
        </w:rPr>
        <w:t xml:space="preserve"> </w:t>
      </w:r>
      <w:r w:rsidRPr="006C2374">
        <w:rPr>
          <w:rtl/>
        </w:rPr>
        <w:t>איננה באה לפגוע בסטטוס</w:t>
      </w:r>
      <w:r w:rsidR="00B75DC2">
        <w:rPr>
          <w:rtl/>
        </w:rPr>
        <w:t>-</w:t>
      </w:r>
      <w:r w:rsidRPr="006C2374">
        <w:rPr>
          <w:rtl/>
        </w:rPr>
        <w:t>קוו כפי שיש כמה שטענו. היא איננה</w:t>
      </w:r>
      <w:r w:rsidR="00B75DC2">
        <w:rPr>
          <w:rtl/>
        </w:rPr>
        <w:t xml:space="preserve"> </w:t>
      </w:r>
      <w:r w:rsidRPr="006C2374">
        <w:rPr>
          <w:rtl/>
        </w:rPr>
        <w:t>באה לפגוע; היא באה לסדר את הדברים.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רוצה</w:t>
      </w:r>
      <w:r w:rsidR="00B75DC2">
        <w:rPr>
          <w:rtl/>
        </w:rPr>
        <w:t xml:space="preserve"> </w:t>
      </w:r>
      <w:r w:rsidRPr="006C2374">
        <w:rPr>
          <w:rtl/>
        </w:rPr>
        <w:t>לומר</w:t>
      </w:r>
      <w:r w:rsidR="00B75DC2">
        <w:rPr>
          <w:rtl/>
        </w:rPr>
        <w:t xml:space="preserve"> </w:t>
      </w:r>
      <w:r w:rsidRPr="006C2374">
        <w:rPr>
          <w:rtl/>
        </w:rPr>
        <w:t>לך, אדוני השר, שבדיוק היום, כאשר שר המשפטים מתכוון להקים</w:t>
      </w:r>
      <w:r w:rsidR="00B75DC2">
        <w:rPr>
          <w:rtl/>
        </w:rPr>
        <w:t xml:space="preserve"> </w:t>
      </w:r>
      <w:r w:rsidRPr="006C2374">
        <w:rPr>
          <w:rtl/>
        </w:rPr>
        <w:t>בתי</w:t>
      </w:r>
      <w:r w:rsidR="00B75DC2">
        <w:rPr>
          <w:rtl/>
        </w:rPr>
        <w:t>-</w:t>
      </w:r>
      <w:r w:rsidRPr="006C2374">
        <w:rPr>
          <w:rtl/>
        </w:rPr>
        <w:t>משפט</w:t>
      </w:r>
      <w:r w:rsidR="00B75DC2">
        <w:rPr>
          <w:rtl/>
        </w:rPr>
        <w:t xml:space="preserve"> </w:t>
      </w:r>
      <w:r w:rsidRPr="006C2374">
        <w:rPr>
          <w:rtl/>
        </w:rPr>
        <w:t>למשפחה,</w:t>
      </w:r>
      <w:r w:rsidR="00B75DC2">
        <w:rPr>
          <w:rtl/>
        </w:rPr>
        <w:t xml:space="preserve"> </w:t>
      </w:r>
      <w:r w:rsidRPr="006C2374">
        <w:rPr>
          <w:rtl/>
        </w:rPr>
        <w:t>ושם</w:t>
      </w:r>
      <w:r w:rsidR="00B75DC2">
        <w:rPr>
          <w:rtl/>
        </w:rPr>
        <w:t xml:space="preserve"> </w:t>
      </w:r>
      <w:r w:rsidRPr="006C2374">
        <w:rPr>
          <w:rtl/>
        </w:rPr>
        <w:t>לעשות</w:t>
      </w:r>
      <w:r w:rsidR="00B75DC2">
        <w:rPr>
          <w:rtl/>
        </w:rPr>
        <w:t xml:space="preserve"> </w:t>
      </w:r>
      <w:r w:rsidRPr="006C2374">
        <w:rPr>
          <w:rtl/>
        </w:rPr>
        <w:t>סדר, וכשהוא הופיע בפני הוועדה אמרתי לו: לא תהיה</w:t>
      </w:r>
      <w:r w:rsidR="00B75DC2">
        <w:rPr>
          <w:rtl/>
        </w:rPr>
        <w:t xml:space="preserve"> </w:t>
      </w:r>
      <w:r w:rsidRPr="006C2374">
        <w:rPr>
          <w:rtl/>
        </w:rPr>
        <w:t>כוהנת</w:t>
      </w:r>
      <w:r w:rsidR="00B75DC2">
        <w:rPr>
          <w:rtl/>
        </w:rPr>
        <w:t xml:space="preserve"> </w:t>
      </w:r>
      <w:r w:rsidRPr="006C2374">
        <w:rPr>
          <w:rtl/>
        </w:rPr>
        <w:t>כפונדקית.</w:t>
      </w:r>
      <w:r w:rsidR="00B75DC2">
        <w:rPr>
          <w:rtl/>
        </w:rPr>
        <w:t xml:space="preserve"> </w:t>
      </w:r>
      <w:r w:rsidRPr="006C2374">
        <w:rPr>
          <w:rtl/>
        </w:rPr>
        <w:t>הרי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יעלה</w:t>
      </w:r>
      <w:r w:rsidR="00B75DC2">
        <w:rPr>
          <w:rtl/>
        </w:rPr>
        <w:t xml:space="preserve"> </w:t>
      </w:r>
      <w:r w:rsidRPr="006C2374">
        <w:rPr>
          <w:rtl/>
        </w:rPr>
        <w:t>על הדעת, ששם אתה עושה סדר ומרכז את כל המערכת</w:t>
      </w:r>
      <w:r w:rsidR="00B75DC2">
        <w:rPr>
          <w:rtl/>
        </w:rPr>
        <w:t xml:space="preserve"> </w:t>
      </w:r>
      <w:r w:rsidRPr="006C2374">
        <w:rPr>
          <w:rtl/>
        </w:rPr>
        <w:t>המשפטית</w:t>
      </w:r>
      <w:r w:rsidR="00B75DC2">
        <w:rPr>
          <w:rtl/>
        </w:rPr>
        <w:t xml:space="preserve"> </w:t>
      </w:r>
      <w:r w:rsidRPr="006C2374">
        <w:rPr>
          <w:rtl/>
        </w:rPr>
        <w:t>בבית</w:t>
      </w:r>
      <w:r w:rsidR="00B75DC2">
        <w:rPr>
          <w:rtl/>
        </w:rPr>
        <w:t>-</w:t>
      </w:r>
      <w:r w:rsidRPr="006C2374">
        <w:rPr>
          <w:rtl/>
        </w:rPr>
        <w:t>משפט</w:t>
      </w:r>
      <w:r w:rsidR="00B75DC2">
        <w:rPr>
          <w:rtl/>
        </w:rPr>
        <w:t xml:space="preserve"> </w:t>
      </w:r>
      <w:r w:rsidRPr="006C2374">
        <w:rPr>
          <w:rtl/>
        </w:rPr>
        <w:t>אחד, וכאן, כאשר באים לדון בבתי</w:t>
      </w:r>
      <w:r w:rsidR="00B75DC2">
        <w:rPr>
          <w:rtl/>
        </w:rPr>
        <w:t>-</w:t>
      </w:r>
      <w:r w:rsidRPr="006C2374">
        <w:rPr>
          <w:rtl/>
        </w:rPr>
        <w:t>דין רבניים, כאן אתה לא עושה</w:t>
      </w:r>
      <w:r w:rsidR="00B75DC2">
        <w:rPr>
          <w:rtl/>
        </w:rPr>
        <w:t xml:space="preserve"> </w:t>
      </w:r>
      <w:r w:rsidRPr="006C2374">
        <w:rPr>
          <w:rtl/>
        </w:rPr>
        <w:t>אותו</w:t>
      </w:r>
      <w:r w:rsidR="00B75DC2">
        <w:rPr>
          <w:rtl/>
        </w:rPr>
        <w:t xml:space="preserve"> </w:t>
      </w:r>
      <w:r w:rsidRPr="006C2374">
        <w:rPr>
          <w:rtl/>
        </w:rPr>
        <w:t>סדר.</w:t>
      </w:r>
      <w:r w:rsidR="00B75DC2">
        <w:rPr>
          <w:rtl/>
        </w:rPr>
        <w:t xml:space="preserve"> </w:t>
      </w:r>
      <w:r w:rsidRPr="006C2374">
        <w:rPr>
          <w:rtl/>
        </w:rPr>
        <w:t>תעשה גם פה סדר; תרכז את הדבר הפשוט, כי הריצה בין בתי</w:t>
      </w:r>
      <w:r w:rsidR="00B75DC2">
        <w:rPr>
          <w:rtl/>
        </w:rPr>
        <w:t>-</w:t>
      </w:r>
      <w:r w:rsidRPr="006C2374">
        <w:rPr>
          <w:rtl/>
        </w:rPr>
        <w:t>המשפט השונים</w:t>
      </w:r>
      <w:r w:rsidR="00B75DC2">
        <w:rPr>
          <w:rtl/>
        </w:rPr>
        <w:t xml:space="preserve"> </w:t>
      </w:r>
      <w:r w:rsidRPr="006C2374">
        <w:rPr>
          <w:rtl/>
        </w:rPr>
        <w:t>היא רעה חולה.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לכן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אומר:</w:t>
      </w:r>
      <w:r w:rsidR="00B75DC2">
        <w:rPr>
          <w:rtl/>
        </w:rPr>
        <w:t xml:space="preserve"> </w:t>
      </w:r>
      <w:r w:rsidRPr="006C2374">
        <w:rPr>
          <w:rtl/>
        </w:rPr>
        <w:t>לשון החוק פשוטה. טענת חוסר כנות לא תשלול סמכות מבית</w:t>
      </w:r>
      <w:r w:rsidR="00B75DC2">
        <w:rPr>
          <w:rtl/>
        </w:rPr>
        <w:t>-</w:t>
      </w:r>
      <w:r w:rsidRPr="006C2374">
        <w:rPr>
          <w:rtl/>
        </w:rPr>
        <w:t>הדין</w:t>
      </w:r>
      <w:r w:rsidR="00B75DC2">
        <w:rPr>
          <w:rtl/>
        </w:rPr>
        <w:t xml:space="preserve"> </w:t>
      </w:r>
      <w:r w:rsidRPr="006C2374">
        <w:rPr>
          <w:rtl/>
        </w:rPr>
        <w:t>הרבני לדון בכל עניין הכרוך בתביעת הגירושין; פשוט שהוא ימשיך את הדיון כפי שהחוק</w:t>
      </w:r>
      <w:r w:rsidR="00B75DC2">
        <w:rPr>
          <w:rtl/>
        </w:rPr>
        <w:t xml:space="preserve"> </w:t>
      </w:r>
      <w:r w:rsidRPr="006C2374">
        <w:rPr>
          <w:rtl/>
        </w:rPr>
        <w:t>הכתוב</w:t>
      </w:r>
      <w:r w:rsidR="00B75DC2">
        <w:rPr>
          <w:rtl/>
        </w:rPr>
        <w:t xml:space="preserve"> </w:t>
      </w:r>
      <w:r w:rsidRPr="006C2374">
        <w:rPr>
          <w:rtl/>
        </w:rPr>
        <w:t>מזכה</w:t>
      </w:r>
      <w:r w:rsidR="00B75DC2">
        <w:rPr>
          <w:rtl/>
        </w:rPr>
        <w:t xml:space="preserve"> </w:t>
      </w:r>
      <w:r w:rsidRPr="006C2374">
        <w:rPr>
          <w:rtl/>
        </w:rPr>
        <w:t>אותו,</w:t>
      </w:r>
      <w:r w:rsidR="00B75DC2">
        <w:rPr>
          <w:rtl/>
        </w:rPr>
        <w:t xml:space="preserve"> </w:t>
      </w:r>
      <w:r w:rsidRPr="006C2374">
        <w:rPr>
          <w:rtl/>
        </w:rPr>
        <w:t>ויפסיקו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ההתרוצצות,</w:t>
      </w:r>
      <w:r w:rsidR="00B75DC2">
        <w:rPr>
          <w:rtl/>
        </w:rPr>
        <w:t xml:space="preserve"> </w:t>
      </w:r>
      <w:r w:rsidRPr="006C2374">
        <w:rPr>
          <w:rtl/>
        </w:rPr>
        <w:t>כי זה יהיה בבחינת: ויתרוצצו הבנים</w:t>
      </w:r>
      <w:r w:rsidR="00B75DC2">
        <w:rPr>
          <w:rtl/>
        </w:rPr>
        <w:t xml:space="preserve"> </w:t>
      </w:r>
      <w:r w:rsidRPr="006C2374">
        <w:rPr>
          <w:rtl/>
        </w:rPr>
        <w:t>בקרבה,</w:t>
      </w:r>
      <w:r w:rsidR="00B75DC2">
        <w:rPr>
          <w:rtl/>
        </w:rPr>
        <w:t xml:space="preserve"> </w:t>
      </w:r>
      <w:r w:rsidRPr="006C2374">
        <w:rPr>
          <w:rtl/>
        </w:rPr>
        <w:t>ויש</w:t>
      </w:r>
      <w:r w:rsidR="00B75DC2">
        <w:rPr>
          <w:rtl/>
        </w:rPr>
        <w:t xml:space="preserve"> </w:t>
      </w:r>
      <w:r w:rsidRPr="006C2374">
        <w:rPr>
          <w:rtl/>
        </w:rPr>
        <w:t>לפנינו</w:t>
      </w:r>
      <w:r w:rsidR="00B75DC2">
        <w:rPr>
          <w:rtl/>
        </w:rPr>
        <w:t xml:space="preserve"> </w:t>
      </w:r>
      <w:r w:rsidRPr="006C2374">
        <w:rPr>
          <w:rtl/>
        </w:rPr>
        <w:t>בנים שסובלים, לכן זה דבר הומני, ראשוני, אמיתי וטוב.</w:t>
      </w:r>
      <w:r w:rsidR="00B75DC2">
        <w:rPr>
          <w:rtl/>
        </w:rPr>
        <w:t xml:space="preserve"> </w:t>
      </w:r>
      <w:r w:rsidRPr="006C2374">
        <w:rPr>
          <w:rtl/>
        </w:rPr>
        <w:t>יכול</w:t>
      </w:r>
      <w:r w:rsidR="00B75DC2">
        <w:rPr>
          <w:rtl/>
        </w:rPr>
        <w:t xml:space="preserve"> </w:t>
      </w:r>
      <w:r w:rsidRPr="006C2374">
        <w:rPr>
          <w:rtl/>
        </w:rPr>
        <w:t>להיות</w:t>
      </w:r>
      <w:r w:rsidR="00B75DC2">
        <w:rPr>
          <w:rtl/>
        </w:rPr>
        <w:t xml:space="preserve"> </w:t>
      </w:r>
      <w:r w:rsidRPr="006C2374">
        <w:rPr>
          <w:rtl/>
        </w:rPr>
        <w:t>שיש</w:t>
      </w:r>
      <w:r w:rsidR="00B75DC2">
        <w:rPr>
          <w:rtl/>
        </w:rPr>
        <w:t xml:space="preserve"> </w:t>
      </w:r>
      <w:r w:rsidRPr="006C2374">
        <w:rPr>
          <w:rtl/>
        </w:rPr>
        <w:t>צורך</w:t>
      </w:r>
      <w:r w:rsidR="00B75DC2">
        <w:rPr>
          <w:rtl/>
        </w:rPr>
        <w:t xml:space="preserve"> </w:t>
      </w:r>
      <w:r w:rsidRPr="006C2374">
        <w:rPr>
          <w:rtl/>
        </w:rPr>
        <w:t>לתקן את הדבר הזה, ואני אציע להעבירו לדיון בוועדה.</w:t>
      </w:r>
      <w:r w:rsidR="00B75DC2">
        <w:rPr>
          <w:rtl/>
        </w:rPr>
        <w:t xml:space="preserve"> </w:t>
      </w:r>
      <w:r w:rsidRPr="006C2374">
        <w:rPr>
          <w:rtl/>
        </w:rPr>
        <w:t>אני מקווה</w:t>
      </w:r>
      <w:r w:rsidR="00B75DC2">
        <w:rPr>
          <w:rtl/>
        </w:rPr>
        <w:t xml:space="preserve"> </w:t>
      </w:r>
      <w:r w:rsidRPr="006C2374">
        <w:rPr>
          <w:rtl/>
        </w:rPr>
        <w:t>מאוד שאדוני</w:t>
      </w:r>
      <w:r w:rsidR="00B75DC2">
        <w:rPr>
          <w:rtl/>
        </w:rPr>
        <w:t xml:space="preserve"> </w:t>
      </w:r>
      <w:r w:rsidRPr="006C2374">
        <w:rPr>
          <w:rtl/>
        </w:rPr>
        <w:t>השר יסכים עמנו ובוועדה נתקן ונברר. בסך הכול, אנחנו בקריאה טרומית.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תודה,</w:t>
      </w:r>
      <w:r w:rsidR="00B75DC2">
        <w:rPr>
          <w:rtl/>
        </w:rPr>
        <w:t xml:space="preserve"> </w:t>
      </w: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השר.</w:t>
      </w:r>
      <w:r w:rsidR="00B75DC2">
        <w:rPr>
          <w:rtl/>
        </w:rPr>
        <w:t xml:space="preserve"> </w:t>
      </w:r>
      <w:r w:rsidRPr="006C2374">
        <w:rPr>
          <w:rtl/>
        </w:rPr>
        <w:t>קיצרתי, לא ניצלתי את מלוא זמני מתוך התחשבות בתפקידים</w:t>
      </w:r>
      <w:r w:rsidR="00B75DC2">
        <w:rPr>
          <w:rtl/>
        </w:rPr>
        <w:t xml:space="preserve"> </w:t>
      </w:r>
      <w:r w:rsidRPr="006C2374">
        <w:rPr>
          <w:rtl/>
        </w:rPr>
        <w:t>הרבים המחכים לאדוני.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תודה,</w:t>
      </w:r>
      <w:r w:rsidR="00B75DC2">
        <w:rPr>
          <w:rtl/>
        </w:rPr>
        <w:t xml:space="preserve"> </w:t>
      </w: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 על כך שתרמת לנו מזמנך. כן, בבקשה, הצעה לסדר באותו נושא</w:t>
      </w:r>
      <w:r w:rsidR="00B75DC2">
        <w:rPr>
          <w:rtl/>
        </w:rPr>
        <w:t xml:space="preserve"> 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קריאה: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הצעת חוק? למה אמרו לי שזאת הצעה לסדר? רק רגע. כן, נכון, הצעת חוק.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1"/>
        <w:rPr>
          <w:rtl/>
        </w:rPr>
      </w:pPr>
      <w:bookmarkStart w:id="145" w:name="_Toc458443493"/>
      <w:bookmarkStart w:id="146" w:name="_Toc458443724"/>
      <w:r w:rsidRPr="00B75DC2">
        <w:rPr>
          <w:rtl/>
        </w:rPr>
        <w:t>הצעת חוק שיפוט בתי</w:t>
      </w:r>
      <w:r>
        <w:rPr>
          <w:rtl/>
        </w:rPr>
        <w:t>-</w:t>
      </w:r>
      <w:r w:rsidRPr="00B75DC2">
        <w:rPr>
          <w:rtl/>
        </w:rPr>
        <w:t xml:space="preserve">דין רבניים (נישואין וגירושין) (תיקון </w:t>
      </w:r>
      <w:r>
        <w:rPr>
          <w:rtl/>
        </w:rPr>
        <w:t>–</w:t>
      </w:r>
      <w:r w:rsidRPr="00B75DC2">
        <w:rPr>
          <w:rtl/>
        </w:rPr>
        <w:t xml:space="preserve"> סייג</w:t>
      </w:r>
      <w:bookmarkEnd w:id="145"/>
      <w:bookmarkEnd w:id="146"/>
    </w:p>
    <w:p w:rsidR="00B75DC2" w:rsidRDefault="00B75DC2" w:rsidP="00B75DC2">
      <w:pPr>
        <w:pStyle w:val="1"/>
        <w:rPr>
          <w:rtl/>
        </w:rPr>
      </w:pPr>
      <w:bookmarkStart w:id="147" w:name="_Toc458443494"/>
      <w:bookmarkStart w:id="148" w:name="_Toc458443725"/>
      <w:r w:rsidRPr="00B75DC2">
        <w:rPr>
          <w:rtl/>
        </w:rPr>
        <w:t>לטענת חוסר כנות), התשנ"ה</w:t>
      </w:r>
      <w:r>
        <w:rPr>
          <w:rtl/>
        </w:rPr>
        <w:t>–</w:t>
      </w:r>
      <w:r w:rsidRPr="00B75DC2">
        <w:rPr>
          <w:rtl/>
        </w:rPr>
        <w:t>1995</w:t>
      </w:r>
      <w:bookmarkEnd w:id="147"/>
      <w:bookmarkEnd w:id="148"/>
    </w:p>
    <w:p w:rsidR="00B75DC2" w:rsidRPr="00B75DC2" w:rsidRDefault="00B75DC2" w:rsidP="00B75DC2">
      <w:pPr>
        <w:pStyle w:val="1"/>
        <w:rPr>
          <w:rtl/>
        </w:rPr>
      </w:pPr>
      <w:bookmarkStart w:id="149" w:name="_Toc458443495"/>
      <w:bookmarkStart w:id="150" w:name="_Toc458443726"/>
      <w:r w:rsidRPr="00B75DC2">
        <w:rPr>
          <w:rtl/>
        </w:rPr>
        <w:t>(הצעת חבר הכנסת י' לוי)</w:t>
      </w:r>
      <w:bookmarkEnd w:id="149"/>
      <w:bookmarkEnd w:id="150"/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בבקשה, חבר הכנסת יצחק לוי. זה כן דיון משולב. זה אותו נושא.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יצחק לוי (מפד"ל):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רבותי</w:t>
      </w:r>
      <w:r w:rsidR="00B75DC2">
        <w:rPr>
          <w:rtl/>
        </w:rPr>
        <w:t xml:space="preserve"> </w:t>
      </w:r>
      <w:r w:rsidRPr="006C2374">
        <w:rPr>
          <w:rtl/>
        </w:rPr>
        <w:t>חברי הכנסת, אדוני השר, אני רוצה לנצל הזדמנות זו</w:t>
      </w:r>
      <w:r w:rsidR="00B75DC2">
        <w:rPr>
          <w:rtl/>
        </w:rPr>
        <w:t xml:space="preserve"> </w:t>
      </w:r>
      <w:r w:rsidRPr="006C2374">
        <w:rPr>
          <w:rtl/>
        </w:rPr>
        <w:t>כדי</w:t>
      </w:r>
      <w:r w:rsidR="00B75DC2">
        <w:rPr>
          <w:rtl/>
        </w:rPr>
        <w:t xml:space="preserve"> </w:t>
      </w:r>
      <w:r w:rsidRPr="006C2374">
        <w:rPr>
          <w:rtl/>
        </w:rPr>
        <w:t>לברך</w:t>
      </w:r>
      <w:r w:rsidR="00B75DC2">
        <w:rPr>
          <w:rtl/>
        </w:rPr>
        <w:t xml:space="preserve"> </w:t>
      </w:r>
      <w:r w:rsidRPr="006C2374">
        <w:rPr>
          <w:rtl/>
        </w:rPr>
        <w:t>אותך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כניסתך לתפקיד. הברכה הראשונה היא תמיד ברכה אל הבלתי</w:t>
      </w:r>
      <w:r w:rsidR="00B75DC2">
        <w:rPr>
          <w:rtl/>
        </w:rPr>
        <w:t>-</w:t>
      </w:r>
      <w:r w:rsidRPr="006C2374">
        <w:rPr>
          <w:rtl/>
        </w:rPr>
        <w:t>ידוע.</w:t>
      </w:r>
      <w:r w:rsidR="00B75DC2">
        <w:rPr>
          <w:rtl/>
        </w:rPr>
        <w:t xml:space="preserve"> </w:t>
      </w:r>
      <w:r w:rsidRPr="006C2374">
        <w:rPr>
          <w:rtl/>
        </w:rPr>
        <w:t>אתה</w:t>
      </w:r>
      <w:r w:rsidR="00B75DC2">
        <w:rPr>
          <w:rtl/>
        </w:rPr>
        <w:t xml:space="preserve"> </w:t>
      </w:r>
      <w:r w:rsidRPr="006C2374">
        <w:rPr>
          <w:rtl/>
        </w:rPr>
        <w:t>מברך</w:t>
      </w:r>
      <w:r w:rsidR="00B75DC2">
        <w:rPr>
          <w:rtl/>
        </w:rPr>
        <w:t xml:space="preserve"> </w:t>
      </w:r>
      <w:r w:rsidRPr="006C2374">
        <w:rPr>
          <w:rtl/>
        </w:rPr>
        <w:t>מישהו</w:t>
      </w:r>
      <w:r w:rsidR="00B75DC2">
        <w:rPr>
          <w:rtl/>
        </w:rPr>
        <w:t xml:space="preserve"> </w:t>
      </w:r>
      <w:r w:rsidRPr="006C2374">
        <w:rPr>
          <w:rtl/>
        </w:rPr>
        <w:t>שהתמנה ואינך יודע מה הוא יעשה. ההתרשמות שלנו היא, שאתה מצליח</w:t>
      </w:r>
      <w:r w:rsidR="00B75DC2">
        <w:rPr>
          <w:rtl/>
        </w:rPr>
        <w:t xml:space="preserve"> </w:t>
      </w:r>
      <w:r w:rsidRPr="006C2374">
        <w:rPr>
          <w:rtl/>
        </w:rPr>
        <w:t>להרגיע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המערכת,</w:t>
      </w:r>
      <w:r w:rsidR="00B75DC2">
        <w:rPr>
          <w:rtl/>
        </w:rPr>
        <w:t xml:space="preserve"> </w:t>
      </w:r>
      <w:r w:rsidRPr="006C2374">
        <w:rPr>
          <w:rtl/>
        </w:rPr>
        <w:t>להכניס בה סדר, ואנחנו מברכים אותך על כך. זאת מערכת שחשובה</w:t>
      </w:r>
      <w:r w:rsidR="00B75DC2">
        <w:rPr>
          <w:rtl/>
        </w:rPr>
        <w:t xml:space="preserve"> </w:t>
      </w:r>
      <w:r w:rsidRPr="006C2374">
        <w:rPr>
          <w:rtl/>
        </w:rPr>
        <w:t>לנו</w:t>
      </w:r>
      <w:r w:rsidR="00B75DC2">
        <w:rPr>
          <w:rtl/>
        </w:rPr>
        <w:t xml:space="preserve"> </w:t>
      </w:r>
      <w:r w:rsidRPr="006C2374">
        <w:rPr>
          <w:rtl/>
        </w:rPr>
        <w:t>מאוד</w:t>
      </w:r>
      <w:r w:rsidR="00B75DC2">
        <w:rPr>
          <w:rtl/>
        </w:rPr>
        <w:t xml:space="preserve"> </w:t>
      </w:r>
      <w:r w:rsidRPr="006C2374">
        <w:rPr>
          <w:rtl/>
        </w:rPr>
        <w:t>מאוד,</w:t>
      </w:r>
      <w:r w:rsidR="00B75DC2">
        <w:rPr>
          <w:rtl/>
        </w:rPr>
        <w:t xml:space="preserve"> </w:t>
      </w:r>
      <w:r w:rsidRPr="006C2374">
        <w:rPr>
          <w:rtl/>
        </w:rPr>
        <w:t>יקרה</w:t>
      </w:r>
      <w:r w:rsidR="00B75DC2">
        <w:rPr>
          <w:rtl/>
        </w:rPr>
        <w:t xml:space="preserve"> </w:t>
      </w:r>
      <w:r w:rsidRPr="006C2374">
        <w:rPr>
          <w:rtl/>
        </w:rPr>
        <w:t>לנו</w:t>
      </w:r>
      <w:r w:rsidR="00B75DC2">
        <w:rPr>
          <w:rtl/>
        </w:rPr>
        <w:t xml:space="preserve"> </w:t>
      </w:r>
      <w:r w:rsidRPr="006C2374">
        <w:rPr>
          <w:rtl/>
        </w:rPr>
        <w:t>מאוד</w:t>
      </w:r>
      <w:r w:rsidR="00B75DC2">
        <w:rPr>
          <w:rtl/>
        </w:rPr>
        <w:t xml:space="preserve"> </w:t>
      </w:r>
      <w:r w:rsidRPr="006C2374">
        <w:rPr>
          <w:rtl/>
        </w:rPr>
        <w:t>מאוד, מערכת הרבנות, בתי</w:t>
      </w:r>
      <w:r w:rsidR="00B75DC2">
        <w:rPr>
          <w:rtl/>
        </w:rPr>
        <w:t>-</w:t>
      </w:r>
      <w:r w:rsidRPr="006C2374">
        <w:rPr>
          <w:rtl/>
        </w:rPr>
        <w:t>הדין, ענייני הדתות,</w:t>
      </w:r>
      <w:r w:rsidR="00B75DC2">
        <w:rPr>
          <w:rtl/>
        </w:rPr>
        <w:t xml:space="preserve"> </w:t>
      </w:r>
      <w:r w:rsidRPr="006C2374">
        <w:rPr>
          <w:rtl/>
        </w:rPr>
        <w:t>וראיתי</w:t>
      </w:r>
      <w:r w:rsidR="00B75DC2">
        <w:rPr>
          <w:rtl/>
        </w:rPr>
        <w:t xml:space="preserve"> </w:t>
      </w:r>
      <w:r w:rsidRPr="006C2374">
        <w:rPr>
          <w:rtl/>
        </w:rPr>
        <w:t>לנכון לומר הערה זו בקול רם מעל הדוכן, על אף שאמרתי לך אותה היום בבוקר,</w:t>
      </w:r>
      <w:r w:rsidR="00B75DC2">
        <w:rPr>
          <w:rtl/>
        </w:rPr>
        <w:t xml:space="preserve"> </w:t>
      </w:r>
      <w:r w:rsidRPr="006C2374">
        <w:rPr>
          <w:rtl/>
        </w:rPr>
        <w:t>כאשר נפגשנו בכניסה לבניין.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האמת</w:t>
      </w:r>
      <w:r w:rsidR="00B75DC2">
        <w:rPr>
          <w:rtl/>
        </w:rPr>
        <w:t xml:space="preserve"> </w:t>
      </w:r>
      <w:r w:rsidRPr="006C2374">
        <w:rPr>
          <w:rtl/>
        </w:rPr>
        <w:t>היא,</w:t>
      </w:r>
      <w:r w:rsidR="00B75DC2">
        <w:rPr>
          <w:rtl/>
        </w:rPr>
        <w:t xml:space="preserve"> </w:t>
      </w:r>
      <w:r w:rsidRPr="006C2374">
        <w:rPr>
          <w:rtl/>
        </w:rPr>
        <w:t>שחברי, הרב רביץ, הציג את הדברים כדבעי. מכיוון שההצעה היא אותה</w:t>
      </w:r>
      <w:r w:rsidR="00B75DC2">
        <w:rPr>
          <w:rtl/>
        </w:rPr>
        <w:t xml:space="preserve"> </w:t>
      </w:r>
      <w:r w:rsidRPr="006C2374">
        <w:rPr>
          <w:rtl/>
        </w:rPr>
        <w:t>הצעה, והיא הובאה בפנינו על</w:t>
      </w:r>
      <w:r w:rsidR="00B75DC2">
        <w:rPr>
          <w:rtl/>
        </w:rPr>
        <w:t>-</w:t>
      </w:r>
      <w:r w:rsidRPr="006C2374">
        <w:rPr>
          <w:rtl/>
        </w:rPr>
        <w:t>ידי אותו גורם, ועל כן היא זהה ממש, ולא היתה פה גנבת</w:t>
      </w:r>
      <w:r w:rsidR="00B75DC2">
        <w:rPr>
          <w:rtl/>
        </w:rPr>
        <w:t xml:space="preserve"> </w:t>
      </w:r>
      <w:r w:rsidRPr="006C2374">
        <w:rPr>
          <w:rtl/>
        </w:rPr>
        <w:t xml:space="preserve">חוקים, אדוני שר המשפטים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המשפטים ד' ליבאי: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אתה</w:t>
      </w:r>
      <w:r w:rsidR="00B75DC2">
        <w:rPr>
          <w:rtl/>
        </w:rPr>
        <w:t xml:space="preserve"> </w:t>
      </w:r>
      <w:r w:rsidRPr="006C2374">
        <w:rPr>
          <w:rtl/>
        </w:rPr>
        <w:t>מסכים</w:t>
      </w:r>
      <w:r w:rsidR="00B75DC2">
        <w:rPr>
          <w:rtl/>
        </w:rPr>
        <w:t xml:space="preserve"> </w:t>
      </w:r>
      <w:r w:rsidRPr="006C2374">
        <w:rPr>
          <w:rtl/>
        </w:rPr>
        <w:t>שנעביר</w:t>
      </w:r>
      <w:r w:rsidR="00B75DC2">
        <w:rPr>
          <w:rtl/>
        </w:rPr>
        <w:t xml:space="preserve"> </w:t>
      </w:r>
      <w:r w:rsidRPr="006C2374">
        <w:rPr>
          <w:rtl/>
        </w:rPr>
        <w:t>לבית</w:t>
      </w:r>
      <w:r w:rsidR="00B75DC2">
        <w:rPr>
          <w:rtl/>
        </w:rPr>
        <w:t>-</w:t>
      </w:r>
      <w:r w:rsidRPr="006C2374">
        <w:rPr>
          <w:rtl/>
        </w:rPr>
        <w:t>המשפט למשפחה את כל ענייני נישואין וגירושין? ודאי</w:t>
      </w:r>
      <w:r w:rsidR="00B75DC2">
        <w:rPr>
          <w:rtl/>
        </w:rPr>
        <w:t xml:space="preserve"> </w:t>
      </w:r>
      <w:r w:rsidRPr="006C2374">
        <w:rPr>
          <w:rtl/>
        </w:rPr>
        <w:t>שלא.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יצחק לוי (מפד"ל):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עוד לא התחלתי לנמק.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המשפטים ד' ליבאי: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רוצים</w:t>
      </w:r>
      <w:r w:rsidR="00B75DC2">
        <w:rPr>
          <w:rtl/>
        </w:rPr>
        <w:t xml:space="preserve"> </w:t>
      </w:r>
      <w:r w:rsidRPr="006C2374">
        <w:rPr>
          <w:rtl/>
        </w:rPr>
        <w:t>לזעזע</w:t>
      </w:r>
      <w:r w:rsidR="00B75DC2">
        <w:rPr>
          <w:rtl/>
        </w:rPr>
        <w:t xml:space="preserve"> </w:t>
      </w:r>
      <w:r w:rsidRPr="006C2374">
        <w:rPr>
          <w:rtl/>
        </w:rPr>
        <w:t>מוסכמות ועכשיו להרחיב את השיפוט של בתי</w:t>
      </w:r>
      <w:r w:rsidR="00B75DC2">
        <w:rPr>
          <w:rtl/>
        </w:rPr>
        <w:t>-</w:t>
      </w:r>
      <w:r w:rsidRPr="006C2374">
        <w:rPr>
          <w:rtl/>
        </w:rPr>
        <w:t>הדין הרבניים בנושאים</w:t>
      </w:r>
      <w:r w:rsidR="00B75DC2">
        <w:rPr>
          <w:rtl/>
        </w:rPr>
        <w:t xml:space="preserve"> </w:t>
      </w:r>
      <w:r w:rsidRPr="006C2374">
        <w:rPr>
          <w:rtl/>
        </w:rPr>
        <w:t>שהיום אין להם סמכות בהם. אני שואל את זה ברצינות.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יצחק לוי (מפד"ל):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אשיב, אדוני. רק הערתי הערת ביניים בנושא של גנבת חוקים.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המשפטים ד' ליבאי: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אומר</w:t>
      </w:r>
      <w:r w:rsidR="00B75DC2">
        <w:rPr>
          <w:rtl/>
        </w:rPr>
        <w:t xml:space="preserve"> </w:t>
      </w:r>
      <w:r w:rsidRPr="006C2374">
        <w:rPr>
          <w:rtl/>
        </w:rPr>
        <w:t>לך,</w:t>
      </w:r>
      <w:r w:rsidR="00B75DC2">
        <w:rPr>
          <w:rtl/>
        </w:rPr>
        <w:t xml:space="preserve"> </w:t>
      </w:r>
      <w:r w:rsidRPr="006C2374">
        <w:rPr>
          <w:rtl/>
        </w:rPr>
        <w:t>שאביא</w:t>
      </w:r>
      <w:r w:rsidR="00B75DC2">
        <w:rPr>
          <w:rtl/>
        </w:rPr>
        <w:t xml:space="preserve"> </w:t>
      </w:r>
      <w:r w:rsidRPr="006C2374">
        <w:rPr>
          <w:rtl/>
        </w:rPr>
        <w:t>תיקון לחוק בתי</w:t>
      </w:r>
      <w:r w:rsidR="00B75DC2">
        <w:rPr>
          <w:rtl/>
        </w:rPr>
        <w:t>-</w:t>
      </w:r>
      <w:r w:rsidRPr="006C2374">
        <w:rPr>
          <w:rtl/>
        </w:rPr>
        <w:t>דין רבניים בלי כל שיקול אחר, ואנחנו</w:t>
      </w:r>
      <w:r w:rsidR="00B75DC2">
        <w:rPr>
          <w:rtl/>
        </w:rPr>
        <w:t xml:space="preserve"> </w:t>
      </w:r>
      <w:r w:rsidRPr="006C2374">
        <w:rPr>
          <w:rtl/>
        </w:rPr>
        <w:t>נתחיל מלחמת תרבות מיותרת לחלוטין.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יצחק לוי (מפד"ל):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אולי יש שיקול אחר, אדוני השר? אולי השיקול האחר הוא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פלא</w:t>
      </w:r>
      <w:r w:rsidR="00B75DC2">
        <w:rPr>
          <w:rtl/>
        </w:rPr>
        <w:t xml:space="preserve"> </w:t>
      </w:r>
      <w:r w:rsidRPr="006C2374">
        <w:rPr>
          <w:rtl/>
        </w:rPr>
        <w:t>בעיני</w:t>
      </w:r>
      <w:r w:rsidR="00B75DC2">
        <w:rPr>
          <w:rtl/>
        </w:rPr>
        <w:t xml:space="preserve"> </w:t>
      </w:r>
      <w:r w:rsidRPr="006C2374">
        <w:rPr>
          <w:rtl/>
        </w:rPr>
        <w:t>איך</w:t>
      </w:r>
      <w:r w:rsidR="00B75DC2">
        <w:rPr>
          <w:rtl/>
        </w:rPr>
        <w:t xml:space="preserve"> </w:t>
      </w: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המציע</w:t>
      </w:r>
      <w:r w:rsidR="00B75DC2">
        <w:rPr>
          <w:rtl/>
        </w:rPr>
        <w:t xml:space="preserve"> </w:t>
      </w:r>
      <w:r w:rsidRPr="006C2374">
        <w:rPr>
          <w:rtl/>
        </w:rPr>
        <w:t>לפניך</w:t>
      </w:r>
      <w:r w:rsidR="00B75DC2">
        <w:rPr>
          <w:rtl/>
        </w:rPr>
        <w:t xml:space="preserve"> </w:t>
      </w:r>
      <w:r w:rsidRPr="006C2374">
        <w:rPr>
          <w:rtl/>
        </w:rPr>
        <w:t>הציג את זה כאילו זה לא מפר שום</w:t>
      </w:r>
      <w:r w:rsidR="00B75DC2">
        <w:rPr>
          <w:rtl/>
        </w:rPr>
        <w:t xml:space="preserve"> </w:t>
      </w:r>
      <w:r w:rsidRPr="006C2374">
        <w:rPr>
          <w:rtl/>
        </w:rPr>
        <w:t>סטטוס</w:t>
      </w:r>
      <w:r w:rsidR="00B75DC2">
        <w:rPr>
          <w:rtl/>
        </w:rPr>
        <w:t>-</w:t>
      </w:r>
      <w:r w:rsidRPr="006C2374">
        <w:rPr>
          <w:rtl/>
        </w:rPr>
        <w:t>קוו.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המשפטים ד' ליבאי: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צריך</w:t>
      </w:r>
      <w:r w:rsidR="00B75DC2">
        <w:rPr>
          <w:rtl/>
        </w:rPr>
        <w:t xml:space="preserve"> </w:t>
      </w:r>
      <w:r w:rsidRPr="006C2374">
        <w:rPr>
          <w:rtl/>
        </w:rPr>
        <w:t>תיקון</w:t>
      </w:r>
      <w:r w:rsidR="00B75DC2">
        <w:rPr>
          <w:rtl/>
        </w:rPr>
        <w:t xml:space="preserve"> </w:t>
      </w:r>
      <w:r w:rsidRPr="006C2374">
        <w:rPr>
          <w:rtl/>
        </w:rPr>
        <w:t>חוק. אם הוא בא לתקן חוק בעניין סמכויות של בתי</w:t>
      </w:r>
      <w:r w:rsidR="00B75DC2">
        <w:rPr>
          <w:rtl/>
        </w:rPr>
        <w:t>-</w:t>
      </w:r>
      <w:r w:rsidRPr="006C2374">
        <w:rPr>
          <w:rtl/>
        </w:rPr>
        <w:t>דין רבניים</w:t>
      </w:r>
      <w:r w:rsidR="00B75DC2">
        <w:rPr>
          <w:rtl/>
        </w:rPr>
        <w:t xml:space="preserve"> </w:t>
      </w:r>
      <w:r w:rsidRPr="006C2374">
        <w:rPr>
          <w:rtl/>
        </w:rPr>
        <w:t>והוא</w:t>
      </w:r>
      <w:r w:rsidR="00B75DC2">
        <w:rPr>
          <w:rtl/>
        </w:rPr>
        <w:t xml:space="preserve"> </w:t>
      </w:r>
      <w:r w:rsidRPr="006C2374">
        <w:rPr>
          <w:rtl/>
        </w:rPr>
        <w:t>מבקש להרחיב אותן, הוא בא לזעזע מוסכמות. אנחנו עומדים כל הזמן בתקיפות ולא</w:t>
      </w:r>
      <w:r w:rsidR="00B75DC2">
        <w:rPr>
          <w:rtl/>
        </w:rPr>
        <w:t xml:space="preserve"> </w:t>
      </w:r>
      <w:r w:rsidRPr="006C2374">
        <w:rPr>
          <w:rtl/>
        </w:rPr>
        <w:t>נותנים לנגוס בבתי</w:t>
      </w:r>
      <w:r w:rsidR="00B75DC2">
        <w:rPr>
          <w:rtl/>
        </w:rPr>
        <w:t>-</w:t>
      </w:r>
      <w:r w:rsidRPr="006C2374">
        <w:rPr>
          <w:rtl/>
        </w:rPr>
        <w:t>הדין הרבניים, והלחץ הוא גדול. לכן אני מתפלא על אנשים אחראיים</w:t>
      </w:r>
      <w:r w:rsidR="00B75DC2">
        <w:rPr>
          <w:rtl/>
        </w:rPr>
        <w:t xml:space="preserve"> </w:t>
      </w:r>
      <w:r w:rsidRPr="006C2374">
        <w:rPr>
          <w:rtl/>
        </w:rPr>
        <w:t>שבנושא כל כך רגיש פותחים פתח למאבק חדש. אני אומר את זה ברצינות, ואתה יודע שאני</w:t>
      </w:r>
      <w:r w:rsidR="00B75DC2">
        <w:rPr>
          <w:rtl/>
        </w:rPr>
        <w:t xml:space="preserve"> </w:t>
      </w:r>
      <w:r w:rsidRPr="006C2374">
        <w:rPr>
          <w:rtl/>
        </w:rPr>
        <w:t>אומר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זה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סתם.</w:t>
      </w:r>
      <w:r w:rsidR="00B75DC2">
        <w:rPr>
          <w:rtl/>
        </w:rPr>
        <w:t xml:space="preserve"> </w:t>
      </w:r>
      <w:r w:rsidRPr="006C2374">
        <w:rPr>
          <w:rtl/>
        </w:rPr>
        <w:t>אפשר להשיג רוב טכני, לנצל את העובדה שכרגע חסרים חברים,</w:t>
      </w:r>
      <w:r w:rsidR="00B75DC2">
        <w:rPr>
          <w:rtl/>
        </w:rPr>
        <w:t xml:space="preserve"> </w:t>
      </w:r>
      <w:r w:rsidRPr="006C2374">
        <w:rPr>
          <w:rtl/>
        </w:rPr>
        <w:t>להעביר דברים לוועדה, ואחר כך לבקש מהממשלה שתעצור שורה ארוכה של הצעות חוק שבאות</w:t>
      </w:r>
      <w:r w:rsidR="00B75DC2">
        <w:rPr>
          <w:rtl/>
        </w:rPr>
        <w:t xml:space="preserve"> </w:t>
      </w:r>
      <w:r w:rsidRPr="006C2374">
        <w:rPr>
          <w:rtl/>
        </w:rPr>
        <w:t>מהכיוון ההפוך. למה לעצור?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יצחק לוי (מפד"ל):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רוצה</w:t>
      </w:r>
      <w:r w:rsidR="00B75DC2">
        <w:rPr>
          <w:rtl/>
        </w:rPr>
        <w:t xml:space="preserve"> </w:t>
      </w:r>
      <w:r w:rsidRPr="006C2374">
        <w:rPr>
          <w:rtl/>
        </w:rPr>
        <w:t>להשיב</w:t>
      </w:r>
      <w:r w:rsidR="00B75DC2">
        <w:rPr>
          <w:rtl/>
        </w:rPr>
        <w:t xml:space="preserve"> </w:t>
      </w:r>
      <w:r w:rsidRPr="006C2374">
        <w:rPr>
          <w:rtl/>
        </w:rPr>
        <w:t>לכבוד</w:t>
      </w:r>
      <w:r w:rsidR="00B75DC2">
        <w:rPr>
          <w:rtl/>
        </w:rPr>
        <w:t xml:space="preserve"> </w:t>
      </w:r>
      <w:r w:rsidRPr="006C2374">
        <w:rPr>
          <w:rtl/>
        </w:rPr>
        <w:t>השר.</w:t>
      </w:r>
      <w:r w:rsidR="00B75DC2">
        <w:rPr>
          <w:rtl/>
        </w:rPr>
        <w:t xml:space="preserve"> </w:t>
      </w:r>
      <w:r w:rsidRPr="006C2374">
        <w:rPr>
          <w:rtl/>
        </w:rPr>
        <w:t>אני מתפלא על הרוגז. בדרך כלל אדוני הוא אדם</w:t>
      </w:r>
      <w:r w:rsidR="00B75DC2">
        <w:rPr>
          <w:rtl/>
        </w:rPr>
        <w:t xml:space="preserve"> </w:t>
      </w:r>
      <w:r w:rsidRPr="006C2374">
        <w:rPr>
          <w:rtl/>
        </w:rPr>
        <w:t>רגוע,</w:t>
      </w:r>
      <w:r w:rsidR="00B75DC2">
        <w:rPr>
          <w:rtl/>
        </w:rPr>
        <w:t xml:space="preserve"> </w:t>
      </w:r>
      <w:r w:rsidRPr="006C2374">
        <w:rPr>
          <w:rtl/>
        </w:rPr>
        <w:t>ואני</w:t>
      </w:r>
      <w:r w:rsidR="00B75DC2">
        <w:rPr>
          <w:rtl/>
        </w:rPr>
        <w:t xml:space="preserve"> </w:t>
      </w:r>
      <w:r w:rsidRPr="006C2374">
        <w:rPr>
          <w:rtl/>
        </w:rPr>
        <w:t>ממש</w:t>
      </w:r>
      <w:r w:rsidR="00B75DC2">
        <w:rPr>
          <w:rtl/>
        </w:rPr>
        <w:t xml:space="preserve"> </w:t>
      </w:r>
      <w:r w:rsidRPr="006C2374">
        <w:rPr>
          <w:rtl/>
        </w:rPr>
        <w:t>מתפלא על כך שאדוני רוגז כל כך. הרי אנחנו מדברים ודנים, אנחנו</w:t>
      </w:r>
      <w:r w:rsidR="00B75DC2">
        <w:rPr>
          <w:rtl/>
        </w:rPr>
        <w:t xml:space="preserve"> </w:t>
      </w:r>
      <w:r w:rsidRPr="006C2374">
        <w:rPr>
          <w:rtl/>
        </w:rPr>
        <w:t>פתוחים לשכנוע, נדבר זה עם זה, ולא צריך להתרגז בשביל זה, אדוני השר.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כבודו</w:t>
      </w:r>
      <w:r w:rsidR="00B75DC2">
        <w:rPr>
          <w:rtl/>
        </w:rPr>
        <w:t xml:space="preserve"> </w:t>
      </w:r>
      <w:r w:rsidRPr="006C2374">
        <w:rPr>
          <w:rtl/>
        </w:rPr>
        <w:t>יודע, שלאחרונה</w:t>
      </w:r>
      <w:r w:rsidR="00B75DC2">
        <w:rPr>
          <w:rtl/>
        </w:rPr>
        <w:t xml:space="preserve"> </w:t>
      </w:r>
      <w:r w:rsidRPr="006C2374">
        <w:rPr>
          <w:rtl/>
        </w:rPr>
        <w:t>עבדנו</w:t>
      </w:r>
      <w:r w:rsidR="00B75DC2">
        <w:rPr>
          <w:rtl/>
        </w:rPr>
        <w:t xml:space="preserve"> </w:t>
      </w:r>
      <w:r w:rsidRPr="006C2374">
        <w:rPr>
          <w:rtl/>
        </w:rPr>
        <w:t>יחד</w:t>
      </w:r>
      <w:r w:rsidR="00B75DC2">
        <w:rPr>
          <w:rtl/>
        </w:rPr>
        <w:t xml:space="preserve"> </w:t>
      </w:r>
      <w:r w:rsidRPr="006C2374">
        <w:rPr>
          <w:rtl/>
        </w:rPr>
        <w:t>בהרבה מאוד תיקונים, ולא תמיד השיקול של</w:t>
      </w:r>
      <w:r w:rsidR="00B75DC2">
        <w:rPr>
          <w:rtl/>
        </w:rPr>
        <w:t xml:space="preserve"> </w:t>
      </w:r>
      <w:r w:rsidRPr="006C2374">
        <w:rPr>
          <w:rtl/>
        </w:rPr>
        <w:t>נגיסה</w:t>
      </w:r>
      <w:r w:rsidR="00B75DC2">
        <w:rPr>
          <w:rtl/>
        </w:rPr>
        <w:t xml:space="preserve"> </w:t>
      </w:r>
      <w:r w:rsidRPr="006C2374">
        <w:rPr>
          <w:rtl/>
        </w:rPr>
        <w:t>בסמכות</w:t>
      </w:r>
      <w:r w:rsidR="00B75DC2">
        <w:rPr>
          <w:rtl/>
        </w:rPr>
        <w:t xml:space="preserve"> </w:t>
      </w:r>
      <w:r w:rsidRPr="006C2374">
        <w:rPr>
          <w:rtl/>
        </w:rPr>
        <w:t>זו</w:t>
      </w:r>
      <w:r w:rsidR="00B75DC2">
        <w:rPr>
          <w:rtl/>
        </w:rPr>
        <w:t xml:space="preserve"> </w:t>
      </w:r>
      <w:r w:rsidRPr="006C2374">
        <w:rPr>
          <w:rtl/>
        </w:rPr>
        <w:t>או</w:t>
      </w:r>
      <w:r w:rsidR="00B75DC2">
        <w:rPr>
          <w:rtl/>
        </w:rPr>
        <w:t xml:space="preserve"> </w:t>
      </w:r>
      <w:r w:rsidRPr="006C2374">
        <w:rPr>
          <w:rtl/>
        </w:rPr>
        <w:t>אחרת</w:t>
      </w:r>
      <w:r w:rsidR="00B75DC2">
        <w:rPr>
          <w:rtl/>
        </w:rPr>
        <w:t xml:space="preserve"> </w:t>
      </w:r>
      <w:r w:rsidRPr="006C2374">
        <w:rPr>
          <w:rtl/>
        </w:rPr>
        <w:t>היה</w:t>
      </w:r>
      <w:r w:rsidR="00B75DC2">
        <w:rPr>
          <w:rtl/>
        </w:rPr>
        <w:t xml:space="preserve"> </w:t>
      </w:r>
      <w:r w:rsidRPr="006C2374">
        <w:rPr>
          <w:rtl/>
        </w:rPr>
        <w:t>לנגד עינינו כמו השיקול של טובת העניין. עכשיו</w:t>
      </w:r>
      <w:r w:rsidR="00B75DC2">
        <w:rPr>
          <w:rtl/>
        </w:rPr>
        <w:t xml:space="preserve"> </w:t>
      </w:r>
      <w:r w:rsidRPr="006C2374">
        <w:rPr>
          <w:rtl/>
        </w:rPr>
        <w:t>העברנו</w:t>
      </w:r>
      <w:r w:rsidR="00B75DC2">
        <w:rPr>
          <w:rtl/>
        </w:rPr>
        <w:t xml:space="preserve"> </w:t>
      </w:r>
      <w:r w:rsidRPr="006C2374">
        <w:rPr>
          <w:rtl/>
        </w:rPr>
        <w:t>חוק מאוד חשוב בנושא עגונות. האם אדוני שמע מאתנו מלה אחת על סמכות זו או</w:t>
      </w:r>
      <w:r w:rsidR="00B75DC2">
        <w:rPr>
          <w:rtl/>
        </w:rPr>
        <w:t xml:space="preserve"> </w:t>
      </w:r>
      <w:r w:rsidRPr="006C2374">
        <w:rPr>
          <w:rtl/>
        </w:rPr>
        <w:t>אחרת,</w:t>
      </w:r>
      <w:r w:rsidR="00B75DC2">
        <w:rPr>
          <w:rtl/>
        </w:rPr>
        <w:t xml:space="preserve"> </w:t>
      </w:r>
      <w:r w:rsidRPr="006C2374">
        <w:rPr>
          <w:rtl/>
        </w:rPr>
        <w:t>או</w:t>
      </w:r>
      <w:r w:rsidR="00B75DC2">
        <w:rPr>
          <w:rtl/>
        </w:rPr>
        <w:t xml:space="preserve"> </w:t>
      </w:r>
      <w:r w:rsidRPr="006C2374">
        <w:rPr>
          <w:rtl/>
        </w:rPr>
        <w:t>למי יש יותר משפחות? עמדנו על דבר אחד, והוא: שהכול יהיה על</w:t>
      </w:r>
      <w:r w:rsidR="00B75DC2">
        <w:rPr>
          <w:rtl/>
        </w:rPr>
        <w:t>-</w:t>
      </w:r>
      <w:r w:rsidRPr="006C2374">
        <w:rPr>
          <w:rtl/>
        </w:rPr>
        <w:t>פי ההלכה.</w:t>
      </w:r>
      <w:r w:rsidR="00B75DC2">
        <w:rPr>
          <w:rtl/>
        </w:rPr>
        <w:t xml:space="preserve"> </w:t>
      </w:r>
      <w:r w:rsidRPr="006C2374">
        <w:rPr>
          <w:rtl/>
        </w:rPr>
        <w:t>והכול</w:t>
      </w:r>
      <w:r w:rsidR="00B75DC2">
        <w:rPr>
          <w:rtl/>
        </w:rPr>
        <w:t xml:space="preserve"> </w:t>
      </w:r>
      <w:r w:rsidRPr="006C2374">
        <w:rPr>
          <w:rtl/>
        </w:rPr>
        <w:t>יהיה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>-</w:t>
      </w:r>
      <w:r w:rsidRPr="006C2374">
        <w:rPr>
          <w:rtl/>
        </w:rPr>
        <w:t>פי</w:t>
      </w:r>
      <w:r w:rsidR="00B75DC2">
        <w:rPr>
          <w:rtl/>
        </w:rPr>
        <w:t xml:space="preserve"> </w:t>
      </w:r>
      <w:r w:rsidRPr="006C2374">
        <w:rPr>
          <w:rtl/>
        </w:rPr>
        <w:t>ההלכה, מפני שבענייני גיטין ההלכה היא מאוד מדוקדקת, מדויקת,</w:t>
      </w:r>
      <w:r w:rsidR="00B75DC2">
        <w:rPr>
          <w:rtl/>
        </w:rPr>
        <w:t xml:space="preserve"> </w:t>
      </w:r>
      <w:r w:rsidRPr="006C2374">
        <w:rPr>
          <w:rtl/>
        </w:rPr>
        <w:t>וצריך</w:t>
      </w:r>
      <w:r w:rsidR="00B75DC2">
        <w:rPr>
          <w:rtl/>
        </w:rPr>
        <w:t xml:space="preserve"> </w:t>
      </w:r>
      <w:r w:rsidRPr="006C2374">
        <w:rPr>
          <w:rtl/>
        </w:rPr>
        <w:t>להקפיד עליה כי הדברים עדינים. לכן עמדנו על כך שכל מלה תיבדק על</w:t>
      </w:r>
      <w:r w:rsidR="00B75DC2">
        <w:rPr>
          <w:rtl/>
        </w:rPr>
        <w:t>-</w:t>
      </w:r>
      <w:r w:rsidRPr="006C2374">
        <w:rPr>
          <w:rtl/>
        </w:rPr>
        <w:t>ידי אנשי</w:t>
      </w:r>
      <w:r w:rsidR="00B75DC2">
        <w:rPr>
          <w:rtl/>
        </w:rPr>
        <w:t xml:space="preserve"> </w:t>
      </w:r>
      <w:r w:rsidRPr="006C2374">
        <w:rPr>
          <w:rtl/>
        </w:rPr>
        <w:t>ההלכה</w:t>
      </w:r>
      <w:r w:rsidR="00B75DC2">
        <w:rPr>
          <w:rtl/>
        </w:rPr>
        <w:t xml:space="preserve"> </w:t>
      </w:r>
      <w:r w:rsidRPr="006C2374">
        <w:rPr>
          <w:rtl/>
        </w:rPr>
        <w:t>וזה</w:t>
      </w:r>
      <w:r w:rsidR="00B75DC2">
        <w:rPr>
          <w:rtl/>
        </w:rPr>
        <w:t xml:space="preserve"> </w:t>
      </w:r>
      <w:r w:rsidRPr="006C2374">
        <w:rPr>
          <w:rtl/>
        </w:rPr>
        <w:t>יהיה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>-</w:t>
      </w:r>
      <w:r w:rsidRPr="006C2374">
        <w:rPr>
          <w:rtl/>
        </w:rPr>
        <w:t>פי</w:t>
      </w:r>
      <w:r w:rsidR="00B75DC2">
        <w:rPr>
          <w:rtl/>
        </w:rPr>
        <w:t xml:space="preserve"> </w:t>
      </w:r>
      <w:r w:rsidRPr="006C2374">
        <w:rPr>
          <w:rtl/>
        </w:rPr>
        <w:t>ההלכה. מעבר לזה עבדנו עכשיו בוועדת החוקה בשיתוף פעולה</w:t>
      </w:r>
      <w:r w:rsidR="00B75DC2">
        <w:rPr>
          <w:rtl/>
        </w:rPr>
        <w:t xml:space="preserve"> </w:t>
      </w:r>
      <w:r w:rsidRPr="006C2374">
        <w:rPr>
          <w:rtl/>
        </w:rPr>
        <w:t>כאשר</w:t>
      </w:r>
      <w:r w:rsidR="00B75DC2">
        <w:rPr>
          <w:rtl/>
        </w:rPr>
        <w:t xml:space="preserve"> </w:t>
      </w:r>
      <w:r w:rsidRPr="006C2374">
        <w:rPr>
          <w:rtl/>
        </w:rPr>
        <w:t>היתה</w:t>
      </w:r>
      <w:r w:rsidR="00B75DC2">
        <w:rPr>
          <w:rtl/>
        </w:rPr>
        <w:t xml:space="preserve"> </w:t>
      </w:r>
      <w:r w:rsidRPr="006C2374">
        <w:rPr>
          <w:rtl/>
        </w:rPr>
        <w:t>מגמה</w:t>
      </w:r>
      <w:r w:rsidR="00B75DC2">
        <w:rPr>
          <w:rtl/>
        </w:rPr>
        <w:t xml:space="preserve"> </w:t>
      </w:r>
      <w:r w:rsidRPr="006C2374">
        <w:rPr>
          <w:rtl/>
        </w:rPr>
        <w:t>אחת,</w:t>
      </w:r>
      <w:r w:rsidR="00B75DC2">
        <w:rPr>
          <w:rtl/>
        </w:rPr>
        <w:t xml:space="preserve"> </w:t>
      </w:r>
      <w:r w:rsidRPr="006C2374">
        <w:rPr>
          <w:rtl/>
        </w:rPr>
        <w:t>ואדוני</w:t>
      </w:r>
      <w:r w:rsidR="00B75DC2">
        <w:rPr>
          <w:rtl/>
        </w:rPr>
        <w:t xml:space="preserve"> </w:t>
      </w:r>
      <w:r w:rsidRPr="006C2374">
        <w:rPr>
          <w:rtl/>
        </w:rPr>
        <w:t>היה</w:t>
      </w:r>
      <w:r w:rsidR="00B75DC2">
        <w:rPr>
          <w:rtl/>
        </w:rPr>
        <w:t xml:space="preserve"> </w:t>
      </w:r>
      <w:r w:rsidRPr="006C2374">
        <w:rPr>
          <w:rtl/>
        </w:rPr>
        <w:t>שותף</w:t>
      </w:r>
      <w:r w:rsidR="00B75DC2">
        <w:rPr>
          <w:rtl/>
        </w:rPr>
        <w:t xml:space="preserve"> </w:t>
      </w:r>
      <w:r w:rsidRPr="006C2374">
        <w:rPr>
          <w:rtl/>
        </w:rPr>
        <w:t>לכמה דיונים, ואנשי משרדו היו שותפים</w:t>
      </w:r>
      <w:r w:rsidR="00B75DC2">
        <w:rPr>
          <w:rtl/>
        </w:rPr>
        <w:t xml:space="preserve"> </w:t>
      </w:r>
      <w:r w:rsidRPr="006C2374">
        <w:rPr>
          <w:rtl/>
        </w:rPr>
        <w:t>לדיונים.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חושב שהיתה לנו מגמה אחת משותפת, והיא: להקל על אנשים במסגרת חוקי מדינת</w:t>
      </w:r>
      <w:r w:rsidR="00B75DC2">
        <w:rPr>
          <w:rtl/>
        </w:rPr>
        <w:t xml:space="preserve"> </w:t>
      </w:r>
      <w:r w:rsidRPr="006C2374">
        <w:rPr>
          <w:rtl/>
        </w:rPr>
        <w:t>ישראל</w:t>
      </w:r>
      <w:r w:rsidR="00B75DC2">
        <w:rPr>
          <w:rtl/>
        </w:rPr>
        <w:t xml:space="preserve"> </w:t>
      </w:r>
      <w:r w:rsidRPr="006C2374">
        <w:rPr>
          <w:rtl/>
        </w:rPr>
        <w:t>עד</w:t>
      </w:r>
      <w:r w:rsidR="00B75DC2">
        <w:rPr>
          <w:rtl/>
        </w:rPr>
        <w:t xml:space="preserve"> </w:t>
      </w:r>
      <w:r w:rsidRPr="006C2374">
        <w:rPr>
          <w:rtl/>
        </w:rPr>
        <w:t>כמה</w:t>
      </w:r>
      <w:r w:rsidR="00B75DC2">
        <w:rPr>
          <w:rtl/>
        </w:rPr>
        <w:t xml:space="preserve"> </w:t>
      </w:r>
      <w:r w:rsidRPr="006C2374">
        <w:rPr>
          <w:rtl/>
        </w:rPr>
        <w:t>שניתן. ההצעה הזאת היא באותה מסגרת. איזו סמכות ניתנת כאן בהצעה,</w:t>
      </w:r>
      <w:r w:rsidR="00B75DC2">
        <w:rPr>
          <w:rtl/>
        </w:rPr>
        <w:t xml:space="preserve"> </w:t>
      </w:r>
      <w:r w:rsidRPr="006C2374">
        <w:rPr>
          <w:rtl/>
        </w:rPr>
        <w:t>אדוני?</w:t>
      </w:r>
      <w:r w:rsidR="00B75DC2">
        <w:rPr>
          <w:rtl/>
        </w:rPr>
        <w:t xml:space="preserve"> </w:t>
      </w:r>
      <w:r w:rsidRPr="006C2374">
        <w:rPr>
          <w:rtl/>
        </w:rPr>
        <w:t>למה</w:t>
      </w:r>
      <w:r w:rsidR="00B75DC2">
        <w:rPr>
          <w:rtl/>
        </w:rPr>
        <w:t xml:space="preserve"> </w:t>
      </w:r>
      <w:r w:rsidRPr="006C2374">
        <w:rPr>
          <w:rtl/>
        </w:rPr>
        <w:t>התעוררנו</w:t>
      </w:r>
      <w:r w:rsidR="00B75DC2">
        <w:rPr>
          <w:rtl/>
        </w:rPr>
        <w:t xml:space="preserve"> </w:t>
      </w:r>
      <w:r w:rsidRPr="006C2374">
        <w:rPr>
          <w:rtl/>
        </w:rPr>
        <w:t>לכך? התעוררנו לכך בגלל סבל האנשים. אדוני יראה את ההצעה.</w:t>
      </w:r>
      <w:r w:rsidR="00B75DC2">
        <w:rPr>
          <w:rtl/>
        </w:rPr>
        <w:t xml:space="preserve"> </w:t>
      </w:r>
      <w:r w:rsidRPr="006C2374">
        <w:rPr>
          <w:rtl/>
        </w:rPr>
        <w:t>מדובר</w:t>
      </w:r>
      <w:r w:rsidR="00B75DC2">
        <w:rPr>
          <w:rtl/>
        </w:rPr>
        <w:t xml:space="preserve"> </w:t>
      </w:r>
      <w:r w:rsidRPr="006C2374">
        <w:rPr>
          <w:rtl/>
        </w:rPr>
        <w:t>כאן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טענת</w:t>
      </w:r>
      <w:r w:rsidR="00B75DC2">
        <w:rPr>
          <w:rtl/>
        </w:rPr>
        <w:t xml:space="preserve"> </w:t>
      </w:r>
      <w:r w:rsidRPr="006C2374">
        <w:rPr>
          <w:rtl/>
        </w:rPr>
        <w:t>חוסר</w:t>
      </w:r>
      <w:r w:rsidR="00B75DC2">
        <w:rPr>
          <w:rtl/>
        </w:rPr>
        <w:t xml:space="preserve"> </w:t>
      </w:r>
      <w:r w:rsidRPr="006C2374">
        <w:rPr>
          <w:rtl/>
        </w:rPr>
        <w:t>כנות. מה פירוש טענת חוסר כנות? שני אנשים באים לדון</w:t>
      </w:r>
      <w:r w:rsidR="00B75DC2">
        <w:rPr>
          <w:rtl/>
        </w:rPr>
        <w:t xml:space="preserve"> </w:t>
      </w:r>
      <w:r w:rsidRPr="006C2374">
        <w:rPr>
          <w:rtl/>
        </w:rPr>
        <w:t>בבית</w:t>
      </w:r>
      <w:r w:rsidR="00B75DC2">
        <w:rPr>
          <w:rtl/>
        </w:rPr>
        <w:t>-</w:t>
      </w:r>
      <w:r w:rsidRPr="006C2374">
        <w:rPr>
          <w:rtl/>
        </w:rPr>
        <w:t>דין</w:t>
      </w:r>
      <w:r w:rsidR="00B75DC2">
        <w:rPr>
          <w:rtl/>
        </w:rPr>
        <w:t xml:space="preserve"> </w:t>
      </w:r>
      <w:r w:rsidRPr="006C2374">
        <w:rPr>
          <w:rtl/>
        </w:rPr>
        <w:t>רבני</w:t>
      </w:r>
      <w:r w:rsidR="00B75DC2">
        <w:rPr>
          <w:rtl/>
        </w:rPr>
        <w:t xml:space="preserve"> </w:t>
      </w:r>
      <w:r w:rsidRPr="006C2374">
        <w:rPr>
          <w:rtl/>
        </w:rPr>
        <w:t>בענייני</w:t>
      </w:r>
      <w:r w:rsidR="00B75DC2">
        <w:rPr>
          <w:rtl/>
        </w:rPr>
        <w:t xml:space="preserve"> </w:t>
      </w:r>
      <w:r w:rsidRPr="006C2374">
        <w:rPr>
          <w:rtl/>
        </w:rPr>
        <w:t>קניין,</w:t>
      </w:r>
      <w:r w:rsidR="00B75DC2">
        <w:rPr>
          <w:rtl/>
        </w:rPr>
        <w:t xml:space="preserve"> </w:t>
      </w:r>
      <w:r w:rsidRPr="006C2374">
        <w:rPr>
          <w:rtl/>
        </w:rPr>
        <w:t>בתביעת גירושין או בעניינים אחרים כשהם בחרו את</w:t>
      </w:r>
      <w:r w:rsidR="00B75DC2">
        <w:rPr>
          <w:rtl/>
        </w:rPr>
        <w:t xml:space="preserve"> </w:t>
      </w:r>
      <w:r w:rsidRPr="006C2374">
        <w:rPr>
          <w:rtl/>
        </w:rPr>
        <w:t>המסלול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בית</w:t>
      </w:r>
      <w:r w:rsidR="00B75DC2">
        <w:rPr>
          <w:rtl/>
        </w:rPr>
        <w:t>-</w:t>
      </w:r>
      <w:r w:rsidRPr="006C2374">
        <w:rPr>
          <w:rtl/>
        </w:rPr>
        <w:t>דין</w:t>
      </w:r>
      <w:r w:rsidR="00B75DC2">
        <w:rPr>
          <w:rtl/>
        </w:rPr>
        <w:t xml:space="preserve"> </w:t>
      </w:r>
      <w:r w:rsidRPr="006C2374">
        <w:rPr>
          <w:rtl/>
        </w:rPr>
        <w:t>רבני</w:t>
      </w:r>
      <w:r w:rsidR="00B75DC2">
        <w:rPr>
          <w:rtl/>
        </w:rPr>
        <w:t xml:space="preserve"> </w:t>
      </w:r>
      <w:r w:rsidRPr="006C2374">
        <w:rPr>
          <w:rtl/>
        </w:rPr>
        <w:t>בדברים</w:t>
      </w:r>
      <w:r w:rsidR="00B75DC2">
        <w:rPr>
          <w:rtl/>
        </w:rPr>
        <w:t xml:space="preserve"> </w:t>
      </w:r>
      <w:r w:rsidRPr="006C2374">
        <w:rPr>
          <w:rtl/>
        </w:rPr>
        <w:t>שאפשר</w:t>
      </w:r>
      <w:r w:rsidR="00B75DC2">
        <w:rPr>
          <w:rtl/>
        </w:rPr>
        <w:t xml:space="preserve"> </w:t>
      </w:r>
      <w:r w:rsidRPr="006C2374">
        <w:rPr>
          <w:rtl/>
        </w:rPr>
        <w:t>ללכת</w:t>
      </w:r>
      <w:r w:rsidR="00B75DC2">
        <w:rPr>
          <w:rtl/>
        </w:rPr>
        <w:t xml:space="preserve"> </w:t>
      </w:r>
      <w:r w:rsidRPr="006C2374">
        <w:rPr>
          <w:rtl/>
        </w:rPr>
        <w:t>בהם</w:t>
      </w:r>
      <w:r w:rsidR="00B75DC2">
        <w:rPr>
          <w:rtl/>
        </w:rPr>
        <w:t xml:space="preserve"> </w:t>
      </w:r>
      <w:r w:rsidRPr="006C2374">
        <w:rPr>
          <w:rtl/>
        </w:rPr>
        <w:t>בשני</w:t>
      </w:r>
      <w:r w:rsidR="00B75DC2">
        <w:rPr>
          <w:rtl/>
        </w:rPr>
        <w:t xml:space="preserve"> </w:t>
      </w:r>
      <w:r w:rsidRPr="006C2374">
        <w:rPr>
          <w:rtl/>
        </w:rPr>
        <w:t>המסלולים;</w:t>
      </w:r>
      <w:r w:rsidR="00B75DC2">
        <w:rPr>
          <w:rtl/>
        </w:rPr>
        <w:t xml:space="preserve"> </w:t>
      </w:r>
      <w:r w:rsidRPr="006C2374">
        <w:rPr>
          <w:rtl/>
        </w:rPr>
        <w:t>או שהלכו</w:t>
      </w:r>
      <w:r w:rsidR="00B75DC2">
        <w:rPr>
          <w:rtl/>
        </w:rPr>
        <w:t xml:space="preserve"> </w:t>
      </w:r>
      <w:r w:rsidRPr="006C2374">
        <w:rPr>
          <w:rtl/>
        </w:rPr>
        <w:t>לבית</w:t>
      </w:r>
      <w:r w:rsidR="00B75DC2">
        <w:rPr>
          <w:rtl/>
        </w:rPr>
        <w:t>-</w:t>
      </w:r>
      <w:r w:rsidRPr="006C2374">
        <w:rPr>
          <w:rtl/>
        </w:rPr>
        <w:t>הדין</w:t>
      </w:r>
      <w:r w:rsidR="00B75DC2">
        <w:rPr>
          <w:rtl/>
        </w:rPr>
        <w:t xml:space="preserve"> </w:t>
      </w:r>
      <w:r w:rsidRPr="006C2374">
        <w:rPr>
          <w:rtl/>
        </w:rPr>
        <w:t>הרבני</w:t>
      </w:r>
      <w:r w:rsidR="00B75DC2">
        <w:rPr>
          <w:rtl/>
        </w:rPr>
        <w:t xml:space="preserve"> </w:t>
      </w:r>
      <w:r w:rsidRPr="006C2374">
        <w:rPr>
          <w:rtl/>
        </w:rPr>
        <w:t>בדברים</w:t>
      </w:r>
      <w:r w:rsidR="00B75DC2">
        <w:rPr>
          <w:rtl/>
        </w:rPr>
        <w:t xml:space="preserve"> </w:t>
      </w:r>
      <w:r w:rsidRPr="006C2374">
        <w:rPr>
          <w:rtl/>
        </w:rPr>
        <w:t>שחייבים</w:t>
      </w:r>
      <w:r w:rsidR="00B75DC2">
        <w:rPr>
          <w:rtl/>
        </w:rPr>
        <w:t xml:space="preserve"> </w:t>
      </w:r>
      <w:r w:rsidRPr="006C2374">
        <w:rPr>
          <w:rtl/>
        </w:rPr>
        <w:t>ללכת בהם לבית</w:t>
      </w:r>
      <w:r w:rsidR="00B75DC2">
        <w:rPr>
          <w:rtl/>
        </w:rPr>
        <w:t>-</w:t>
      </w:r>
      <w:r w:rsidRPr="006C2374">
        <w:rPr>
          <w:rtl/>
        </w:rPr>
        <w:t>הדין הרבני.</w:t>
      </w:r>
      <w:r w:rsidR="00B75DC2">
        <w:rPr>
          <w:rtl/>
        </w:rPr>
        <w:t xml:space="preserve"> </w:t>
      </w:r>
      <w:r w:rsidRPr="006C2374">
        <w:rPr>
          <w:rtl/>
        </w:rPr>
        <w:t>שם התחילו בדיון,</w:t>
      </w:r>
      <w:r w:rsidR="00B75DC2">
        <w:rPr>
          <w:rtl/>
        </w:rPr>
        <w:t xml:space="preserve"> </w:t>
      </w:r>
      <w:r w:rsidRPr="006C2374">
        <w:rPr>
          <w:rtl/>
        </w:rPr>
        <w:t>ולצערי</w:t>
      </w:r>
      <w:r w:rsidR="00B75DC2">
        <w:rPr>
          <w:rtl/>
        </w:rPr>
        <w:t xml:space="preserve"> </w:t>
      </w:r>
      <w:r w:rsidRPr="006C2374">
        <w:rPr>
          <w:rtl/>
        </w:rPr>
        <w:t>הרב</w:t>
      </w:r>
      <w:r w:rsidR="00B75DC2">
        <w:rPr>
          <w:rtl/>
        </w:rPr>
        <w:t xml:space="preserve"> </w:t>
      </w:r>
      <w:r w:rsidRPr="006C2374">
        <w:rPr>
          <w:rtl/>
        </w:rPr>
        <w:t>הדיונים נמשכים לפעמים די הרבה זמן בגלל לחץ הזמן וכדומה. והנה, תוך</w:t>
      </w:r>
      <w:r w:rsidR="00B75DC2">
        <w:rPr>
          <w:rtl/>
        </w:rPr>
        <w:t xml:space="preserve"> </w:t>
      </w:r>
      <w:r w:rsidRPr="006C2374">
        <w:rPr>
          <w:rtl/>
        </w:rPr>
        <w:t>כדי</w:t>
      </w:r>
      <w:r w:rsidR="00B75DC2">
        <w:rPr>
          <w:rtl/>
        </w:rPr>
        <w:t xml:space="preserve"> </w:t>
      </w:r>
      <w:r w:rsidRPr="006C2374">
        <w:rPr>
          <w:rtl/>
        </w:rPr>
        <w:t>הדיון</w:t>
      </w:r>
      <w:r w:rsidR="00B75DC2">
        <w:rPr>
          <w:rtl/>
        </w:rPr>
        <w:t xml:space="preserve"> </w:t>
      </w:r>
      <w:r w:rsidRPr="006C2374">
        <w:rPr>
          <w:rtl/>
        </w:rPr>
        <w:t>נטענת</w:t>
      </w:r>
      <w:r w:rsidR="00B75DC2">
        <w:rPr>
          <w:rtl/>
        </w:rPr>
        <w:t xml:space="preserve"> </w:t>
      </w:r>
      <w:r w:rsidRPr="006C2374">
        <w:rPr>
          <w:rtl/>
        </w:rPr>
        <w:t>טענת</w:t>
      </w:r>
      <w:r w:rsidR="00B75DC2">
        <w:rPr>
          <w:rtl/>
        </w:rPr>
        <w:t xml:space="preserve"> </w:t>
      </w:r>
      <w:r w:rsidRPr="006C2374">
        <w:rPr>
          <w:rtl/>
        </w:rPr>
        <w:t>חוסר כנות. מה הדין היום, אדוני השר? שמפסיקים את הדיון</w:t>
      </w:r>
      <w:r w:rsidR="00B75DC2">
        <w:rPr>
          <w:rtl/>
        </w:rPr>
        <w:t xml:space="preserve"> </w:t>
      </w:r>
      <w:r w:rsidRPr="006C2374">
        <w:rPr>
          <w:rtl/>
        </w:rPr>
        <w:t>בבית</w:t>
      </w:r>
      <w:r w:rsidR="00B75DC2">
        <w:rPr>
          <w:rtl/>
        </w:rPr>
        <w:t>-</w:t>
      </w:r>
      <w:r w:rsidRPr="006C2374">
        <w:rPr>
          <w:rtl/>
        </w:rPr>
        <w:t>הדין</w:t>
      </w:r>
      <w:r w:rsidR="00B75DC2">
        <w:rPr>
          <w:rtl/>
        </w:rPr>
        <w:t xml:space="preserve"> </w:t>
      </w:r>
      <w:r w:rsidRPr="006C2374">
        <w:rPr>
          <w:rtl/>
        </w:rPr>
        <w:t>הרבני</w:t>
      </w:r>
      <w:r w:rsidR="00B75DC2">
        <w:rPr>
          <w:rtl/>
        </w:rPr>
        <w:t xml:space="preserve"> </w:t>
      </w:r>
      <w:r w:rsidRPr="006C2374">
        <w:rPr>
          <w:rtl/>
        </w:rPr>
        <w:t>והולכים</w:t>
      </w:r>
      <w:r w:rsidR="00B75DC2">
        <w:rPr>
          <w:rtl/>
        </w:rPr>
        <w:t xml:space="preserve"> </w:t>
      </w:r>
      <w:r w:rsidRPr="006C2374">
        <w:rPr>
          <w:rtl/>
        </w:rPr>
        <w:t>לבית</w:t>
      </w:r>
      <w:r w:rsidR="00B75DC2">
        <w:rPr>
          <w:rtl/>
        </w:rPr>
        <w:t>-</w:t>
      </w:r>
      <w:r w:rsidRPr="006C2374">
        <w:rPr>
          <w:rtl/>
        </w:rPr>
        <w:t>משפט</w:t>
      </w:r>
      <w:r w:rsidR="00B75DC2">
        <w:rPr>
          <w:rtl/>
        </w:rPr>
        <w:t xml:space="preserve"> </w:t>
      </w:r>
      <w:r w:rsidRPr="006C2374">
        <w:rPr>
          <w:rtl/>
        </w:rPr>
        <w:t>אחר</w:t>
      </w:r>
      <w:r w:rsidR="00B75DC2">
        <w:rPr>
          <w:rtl/>
        </w:rPr>
        <w:t xml:space="preserve"> </w:t>
      </w:r>
      <w:r w:rsidRPr="006C2374">
        <w:rPr>
          <w:rtl/>
        </w:rPr>
        <w:t>כדי לברר את הטענה הזאת.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יש</w:t>
      </w:r>
      <w:r w:rsidR="00B75DC2">
        <w:rPr>
          <w:rtl/>
        </w:rPr>
        <w:t xml:space="preserve"> </w:t>
      </w:r>
      <w:r w:rsidRPr="006C2374">
        <w:rPr>
          <w:rtl/>
        </w:rPr>
        <w:t>פה הכבדה יתירה ועצומה, והנגיסה פה היא נגיסה של פירור. על מה מדובר כאן</w:t>
      </w:r>
      <w:r w:rsidR="00B75DC2">
        <w:rPr>
          <w:rtl/>
        </w:rPr>
        <w:t xml:space="preserve"> –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כך</w:t>
      </w:r>
      <w:r w:rsidR="00B75DC2">
        <w:rPr>
          <w:rtl/>
        </w:rPr>
        <w:t xml:space="preserve"> </w:t>
      </w:r>
      <w:r w:rsidRPr="006C2374">
        <w:rPr>
          <w:rtl/>
        </w:rPr>
        <w:t>שבית</w:t>
      </w:r>
      <w:r w:rsidR="00B75DC2">
        <w:rPr>
          <w:rtl/>
        </w:rPr>
        <w:t>-</w:t>
      </w:r>
      <w:r w:rsidRPr="006C2374">
        <w:rPr>
          <w:rtl/>
        </w:rPr>
        <w:t xml:space="preserve">הדין הרבני יעסוק בדין פלילי? על מה מדובר כאן </w:t>
      </w:r>
      <w:r w:rsidR="00B75DC2">
        <w:rPr>
          <w:rtl/>
        </w:rPr>
        <w:t>–</w:t>
      </w:r>
      <w:r w:rsidRPr="006C2374">
        <w:rPr>
          <w:rtl/>
        </w:rPr>
        <w:t xml:space="preserve"> על כך שבית</w:t>
      </w:r>
      <w:r w:rsidR="00B75DC2">
        <w:rPr>
          <w:rtl/>
        </w:rPr>
        <w:t>-</w:t>
      </w:r>
      <w:r w:rsidRPr="006C2374">
        <w:rPr>
          <w:rtl/>
        </w:rPr>
        <w:t>הדין</w:t>
      </w:r>
      <w:r w:rsidR="00B75DC2">
        <w:rPr>
          <w:rtl/>
        </w:rPr>
        <w:t xml:space="preserve"> </w:t>
      </w:r>
      <w:r w:rsidRPr="006C2374">
        <w:rPr>
          <w:rtl/>
        </w:rPr>
        <w:t>הרבני</w:t>
      </w:r>
      <w:r w:rsidR="00B75DC2">
        <w:rPr>
          <w:rtl/>
        </w:rPr>
        <w:t xml:space="preserve"> </w:t>
      </w:r>
      <w:r w:rsidRPr="006C2374">
        <w:rPr>
          <w:rtl/>
        </w:rPr>
        <w:t>יטיל</w:t>
      </w:r>
      <w:r w:rsidR="00B75DC2">
        <w:rPr>
          <w:rtl/>
        </w:rPr>
        <w:t xml:space="preserve"> </w:t>
      </w:r>
      <w:r w:rsidRPr="006C2374">
        <w:rPr>
          <w:rtl/>
        </w:rPr>
        <w:t>קנסות? מדובר כאן בהליך שמתברר תוך כדי הטיפול בתיק ותוך כדי הדיון.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אריה דרעי (ש"ס):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זה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משנה.</w:t>
      </w:r>
      <w:r w:rsidR="00B75DC2">
        <w:rPr>
          <w:rtl/>
        </w:rPr>
        <w:t xml:space="preserve"> </w:t>
      </w:r>
      <w:r w:rsidRPr="006C2374">
        <w:rPr>
          <w:rtl/>
        </w:rPr>
        <w:t>הכותרת של החוק שלך לא נכונה, זו הבעיה. אם לא היית כותב חוק</w:t>
      </w:r>
      <w:r w:rsidR="00B75DC2">
        <w:rPr>
          <w:rtl/>
        </w:rPr>
        <w:t xml:space="preserve"> </w:t>
      </w:r>
      <w:r w:rsidRPr="006C2374">
        <w:rPr>
          <w:rtl/>
        </w:rPr>
        <w:t>בתי</w:t>
      </w:r>
      <w:r w:rsidR="00B75DC2">
        <w:rPr>
          <w:rtl/>
        </w:rPr>
        <w:t>-</w:t>
      </w:r>
      <w:r w:rsidRPr="006C2374">
        <w:rPr>
          <w:rtl/>
        </w:rPr>
        <w:t>דין</w:t>
      </w:r>
      <w:r w:rsidR="00B75DC2">
        <w:rPr>
          <w:rtl/>
        </w:rPr>
        <w:t xml:space="preserve"> </w:t>
      </w:r>
      <w:r w:rsidRPr="006C2374">
        <w:rPr>
          <w:rtl/>
        </w:rPr>
        <w:t>רבניים</w:t>
      </w:r>
      <w:r w:rsidR="00B75DC2">
        <w:rPr>
          <w:rtl/>
        </w:rPr>
        <w:t xml:space="preserve"> – </w:t>
      </w:r>
      <w:r w:rsidRPr="006C2374">
        <w:rPr>
          <w:rtl/>
        </w:rPr>
        <w:t>גם</w:t>
      </w:r>
      <w:r w:rsidR="00B75DC2">
        <w:rPr>
          <w:rtl/>
        </w:rPr>
        <w:t xml:space="preserve"> </w:t>
      </w:r>
      <w:r w:rsidRPr="006C2374">
        <w:rPr>
          <w:rtl/>
        </w:rPr>
        <w:t>שר המשפטים היה מסכים. כל חוק שבו כתוב בתי</w:t>
      </w:r>
      <w:r w:rsidR="00B75DC2">
        <w:rPr>
          <w:rtl/>
        </w:rPr>
        <w:t>-</w:t>
      </w:r>
      <w:r w:rsidRPr="006C2374">
        <w:rPr>
          <w:rtl/>
        </w:rPr>
        <w:t xml:space="preserve">דין רבניים </w:t>
      </w:r>
      <w:r w:rsidR="00B75DC2">
        <w:rPr>
          <w:rtl/>
        </w:rPr>
        <w:t xml:space="preserve">– </w:t>
      </w:r>
      <w:r w:rsidRPr="006C2374">
        <w:rPr>
          <w:rtl/>
        </w:rPr>
        <w:t>מתנגדים לו.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יצחק לוי (מפד"ל):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אני סומך על כבוד השר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המשפטים ד' ליבאי: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מה</w:t>
      </w:r>
      <w:r w:rsidR="00B75DC2">
        <w:rPr>
          <w:rtl/>
        </w:rPr>
        <w:t xml:space="preserve"> </w:t>
      </w:r>
      <w:r w:rsidRPr="006C2374">
        <w:rPr>
          <w:rtl/>
        </w:rPr>
        <w:t>שאמר</w:t>
      </w:r>
      <w:r w:rsidR="00B75DC2">
        <w:rPr>
          <w:rtl/>
        </w:rPr>
        <w:t xml:space="preserve"> </w:t>
      </w:r>
      <w:r w:rsidRPr="006C2374">
        <w:rPr>
          <w:rtl/>
        </w:rPr>
        <w:t>קודם</w:t>
      </w:r>
      <w:r w:rsidR="00B75DC2">
        <w:rPr>
          <w:rtl/>
        </w:rPr>
        <w:t xml:space="preserve"> </w:t>
      </w: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 לוי, זו יוזמת חקיקה שלנו, של הממשלה, שמבססת את</w:t>
      </w:r>
      <w:r w:rsidR="00B75DC2">
        <w:rPr>
          <w:rtl/>
        </w:rPr>
        <w:t xml:space="preserve"> </w:t>
      </w:r>
      <w:r w:rsidRPr="006C2374">
        <w:rPr>
          <w:rtl/>
        </w:rPr>
        <w:t>בתי</w:t>
      </w:r>
      <w:r w:rsidR="00B75DC2">
        <w:rPr>
          <w:rtl/>
        </w:rPr>
        <w:t>-</w:t>
      </w:r>
      <w:r w:rsidRPr="006C2374">
        <w:rPr>
          <w:rtl/>
        </w:rPr>
        <w:t xml:space="preserve">הדין הרבניים ונותנת להם תוקף וסמכות לפעול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יצחק לוי (מפד"ל):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בוודאי, אדוני צודק.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אריה דרעי (ש"ס):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מה</w:t>
      </w:r>
      <w:r w:rsidR="00B75DC2">
        <w:rPr>
          <w:rtl/>
        </w:rPr>
        <w:t xml:space="preserve"> </w:t>
      </w:r>
      <w:r w:rsidRPr="006C2374">
        <w:rPr>
          <w:rtl/>
        </w:rPr>
        <w:t>ההבדל בין הצעת החוק הזאת לבין בית</w:t>
      </w:r>
      <w:r w:rsidR="00B75DC2">
        <w:rPr>
          <w:rtl/>
        </w:rPr>
        <w:t>-</w:t>
      </w:r>
      <w:r w:rsidRPr="006C2374">
        <w:rPr>
          <w:rtl/>
        </w:rPr>
        <w:t>דין למשפחה? הרי כל הרעיון הוא שצריך</w:t>
      </w:r>
      <w:r w:rsidR="00B75DC2">
        <w:rPr>
          <w:rtl/>
        </w:rPr>
        <w:t xml:space="preserve"> </w:t>
      </w:r>
      <w:r w:rsidRPr="006C2374">
        <w:rPr>
          <w:rtl/>
        </w:rPr>
        <w:t>לאחד</w:t>
      </w:r>
      <w:r w:rsidR="00B75DC2">
        <w:rPr>
          <w:rtl/>
        </w:rPr>
        <w:t xml:space="preserve"> </w:t>
      </w:r>
      <w:r w:rsidRPr="006C2374">
        <w:rPr>
          <w:rtl/>
        </w:rPr>
        <w:t>את כל הדיון בבית</w:t>
      </w:r>
      <w:r w:rsidR="00B75DC2">
        <w:rPr>
          <w:rtl/>
        </w:rPr>
        <w:t>-</w:t>
      </w:r>
      <w:r w:rsidRPr="006C2374">
        <w:rPr>
          <w:rtl/>
        </w:rPr>
        <w:t>הדין למשפחה כדי שלא תהיה ביורוקרטיה. מה חברי הכנסת רביץ</w:t>
      </w:r>
      <w:r w:rsidR="00B75DC2">
        <w:rPr>
          <w:rtl/>
        </w:rPr>
        <w:t xml:space="preserve"> </w:t>
      </w:r>
      <w:r w:rsidRPr="006C2374">
        <w:rPr>
          <w:rtl/>
        </w:rPr>
        <w:t>ולוי</w:t>
      </w:r>
      <w:r w:rsidR="00B75DC2">
        <w:rPr>
          <w:rtl/>
        </w:rPr>
        <w:t xml:space="preserve"> </w:t>
      </w:r>
      <w:r w:rsidRPr="006C2374">
        <w:rPr>
          <w:rtl/>
        </w:rPr>
        <w:t>מציעים?</w:t>
      </w:r>
      <w:r w:rsidR="00B75DC2">
        <w:rPr>
          <w:rtl/>
        </w:rPr>
        <w:t xml:space="preserve"> – </w:t>
      </w:r>
      <w:r w:rsidRPr="006C2374">
        <w:rPr>
          <w:rtl/>
        </w:rPr>
        <w:t>לעשות</w:t>
      </w:r>
      <w:r w:rsidR="00B75DC2">
        <w:rPr>
          <w:rtl/>
        </w:rPr>
        <w:t xml:space="preserve"> </w:t>
      </w:r>
      <w:r w:rsidRPr="006C2374">
        <w:rPr>
          <w:rtl/>
        </w:rPr>
        <w:t>זאת במקום אחד במקום לרוץ להרכב אחר ולבית</w:t>
      </w:r>
      <w:r w:rsidR="00B75DC2">
        <w:rPr>
          <w:rtl/>
        </w:rPr>
        <w:t>-</w:t>
      </w:r>
      <w:r w:rsidRPr="006C2374">
        <w:rPr>
          <w:rtl/>
        </w:rPr>
        <w:t>משפט אחר. אם</w:t>
      </w:r>
      <w:r w:rsidR="00B75DC2">
        <w:rPr>
          <w:rtl/>
        </w:rPr>
        <w:t xml:space="preserve"> </w:t>
      </w:r>
      <w:r w:rsidRPr="006C2374">
        <w:rPr>
          <w:rtl/>
        </w:rPr>
        <w:t>באמת רוצים לדאוג לטובת הזוג שבא להתגרש, שלושה דיינים לא יכולים לדון בזה?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יצחק לוי (מפד"ל):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מודה</w:t>
      </w:r>
      <w:r w:rsidR="00B75DC2">
        <w:rPr>
          <w:rtl/>
        </w:rPr>
        <w:t xml:space="preserve"> </w:t>
      </w:r>
      <w:r w:rsidRPr="006C2374">
        <w:rPr>
          <w:rtl/>
        </w:rPr>
        <w:t>לאדוני</w:t>
      </w:r>
      <w:r w:rsidR="00B75DC2">
        <w:rPr>
          <w:rtl/>
        </w:rPr>
        <w:t xml:space="preserve"> </w:t>
      </w:r>
      <w:r w:rsidRPr="006C2374">
        <w:rPr>
          <w:rtl/>
        </w:rPr>
        <w:t>השר</w:t>
      </w:r>
      <w:r w:rsidR="00B75DC2">
        <w:rPr>
          <w:rtl/>
        </w:rPr>
        <w:t xml:space="preserve"> </w:t>
      </w:r>
      <w:r w:rsidRPr="006C2374">
        <w:rPr>
          <w:rtl/>
        </w:rPr>
        <w:t>ולחבר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אריה</w:t>
      </w:r>
      <w:r w:rsidR="00B75DC2">
        <w:rPr>
          <w:rtl/>
        </w:rPr>
        <w:t xml:space="preserve"> </w:t>
      </w:r>
      <w:r w:rsidRPr="006C2374">
        <w:rPr>
          <w:rtl/>
        </w:rPr>
        <w:t>דרעי. אכן, חיזקנו את בתי</w:t>
      </w:r>
      <w:r w:rsidR="00B75DC2">
        <w:rPr>
          <w:rtl/>
        </w:rPr>
        <w:t>-</w:t>
      </w:r>
      <w:r w:rsidRPr="006C2374">
        <w:rPr>
          <w:rtl/>
        </w:rPr>
        <w:t>הדין</w:t>
      </w:r>
      <w:r w:rsidR="00B75DC2">
        <w:rPr>
          <w:rtl/>
        </w:rPr>
        <w:t xml:space="preserve"> </w:t>
      </w:r>
      <w:r w:rsidRPr="006C2374">
        <w:rPr>
          <w:rtl/>
        </w:rPr>
        <w:t>הרבניים</w:t>
      </w:r>
      <w:r w:rsidR="00B75DC2">
        <w:rPr>
          <w:rtl/>
        </w:rPr>
        <w:t xml:space="preserve"> </w:t>
      </w:r>
      <w:r w:rsidRPr="006C2374">
        <w:rPr>
          <w:rtl/>
        </w:rPr>
        <w:t>בחוקים</w:t>
      </w:r>
      <w:r w:rsidR="00B75DC2">
        <w:rPr>
          <w:rtl/>
        </w:rPr>
        <w:t xml:space="preserve"> </w:t>
      </w:r>
      <w:r w:rsidRPr="006C2374">
        <w:rPr>
          <w:rtl/>
        </w:rPr>
        <w:t>האחרים</w:t>
      </w:r>
      <w:r w:rsidR="00B75DC2">
        <w:rPr>
          <w:rtl/>
        </w:rPr>
        <w:t xml:space="preserve"> </w:t>
      </w:r>
      <w:r w:rsidRPr="006C2374">
        <w:rPr>
          <w:rtl/>
        </w:rPr>
        <w:t>האחרונים,</w:t>
      </w:r>
      <w:r w:rsidR="00B75DC2">
        <w:rPr>
          <w:rtl/>
        </w:rPr>
        <w:t xml:space="preserve"> </w:t>
      </w:r>
      <w:r w:rsidRPr="006C2374">
        <w:rPr>
          <w:rtl/>
        </w:rPr>
        <w:t>ואדוני</w:t>
      </w:r>
      <w:r w:rsidR="00B75DC2">
        <w:rPr>
          <w:rtl/>
        </w:rPr>
        <w:t xml:space="preserve"> </w:t>
      </w:r>
      <w:r w:rsidRPr="006C2374">
        <w:rPr>
          <w:rtl/>
        </w:rPr>
        <w:t>לא טען שאנחנו נוגסים מבתי</w:t>
      </w:r>
      <w:r w:rsidR="00B75DC2">
        <w:rPr>
          <w:rtl/>
        </w:rPr>
        <w:t>-</w:t>
      </w:r>
      <w:r w:rsidRPr="006C2374">
        <w:rPr>
          <w:rtl/>
        </w:rPr>
        <w:t>המשפט כי</w:t>
      </w:r>
      <w:r w:rsidR="00B75DC2">
        <w:rPr>
          <w:rtl/>
        </w:rPr>
        <w:t xml:space="preserve"> </w:t>
      </w:r>
      <w:r w:rsidRPr="006C2374">
        <w:rPr>
          <w:rtl/>
        </w:rPr>
        <w:t>ראינו את טובת העניין. אני מברך את הממשלה על כך שהיא יזמה את זה. אדוני יודע שגם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יזמתי</w:t>
      </w:r>
      <w:r w:rsidR="00B75DC2">
        <w:rPr>
          <w:rtl/>
        </w:rPr>
        <w:t xml:space="preserve"> </w:t>
      </w:r>
      <w:r w:rsidRPr="006C2374">
        <w:rPr>
          <w:rtl/>
        </w:rPr>
        <w:t>פעם</w:t>
      </w:r>
      <w:r w:rsidR="00B75DC2">
        <w:rPr>
          <w:rtl/>
        </w:rPr>
        <w:t xml:space="preserve"> </w:t>
      </w:r>
      <w:r w:rsidRPr="006C2374">
        <w:rPr>
          <w:rtl/>
        </w:rPr>
        <w:t>הצעת חוק פרטית בעניין הזה, ובגלל איזו אי</w:t>
      </w:r>
      <w:r w:rsidR="00B75DC2">
        <w:rPr>
          <w:rtl/>
        </w:rPr>
        <w:t>-</w:t>
      </w:r>
      <w:r w:rsidRPr="006C2374">
        <w:rPr>
          <w:rtl/>
        </w:rPr>
        <w:t>הבנה יצא שזו הצעה של</w:t>
      </w:r>
      <w:r w:rsidR="00B75DC2">
        <w:rPr>
          <w:rtl/>
        </w:rPr>
        <w:t xml:space="preserve"> </w:t>
      </w:r>
      <w:r w:rsidRPr="006C2374">
        <w:rPr>
          <w:rtl/>
        </w:rPr>
        <w:t>הממשלה ולא הצעת חוק פרטית, אבל זה איננו משנה, העיקר הוא העניין. אדוני יודע שלא</w:t>
      </w:r>
      <w:r w:rsidR="00B75DC2">
        <w:rPr>
          <w:rtl/>
        </w:rPr>
        <w:t xml:space="preserve"> </w:t>
      </w:r>
      <w:r w:rsidRPr="006C2374">
        <w:rPr>
          <w:rtl/>
        </w:rPr>
        <w:t>הבאנו</w:t>
      </w:r>
      <w:r w:rsidR="00B75DC2">
        <w:rPr>
          <w:rtl/>
        </w:rPr>
        <w:t xml:space="preserve"> </w:t>
      </w:r>
      <w:r w:rsidRPr="006C2374">
        <w:rPr>
          <w:rtl/>
        </w:rPr>
        <w:t>פה</w:t>
      </w:r>
      <w:r w:rsidR="00B75DC2">
        <w:rPr>
          <w:rtl/>
        </w:rPr>
        <w:t xml:space="preserve"> </w:t>
      </w:r>
      <w:r w:rsidRPr="006C2374">
        <w:rPr>
          <w:rtl/>
        </w:rPr>
        <w:t>בחשבון</w:t>
      </w:r>
      <w:r w:rsidR="00B75DC2">
        <w:rPr>
          <w:rtl/>
        </w:rPr>
        <w:t xml:space="preserve"> </w:t>
      </w:r>
      <w:r w:rsidRPr="006C2374">
        <w:rPr>
          <w:rtl/>
        </w:rPr>
        <w:t>ממי</w:t>
      </w:r>
      <w:r w:rsidR="00B75DC2">
        <w:rPr>
          <w:rtl/>
        </w:rPr>
        <w:t xml:space="preserve"> </w:t>
      </w:r>
      <w:r w:rsidRPr="006C2374">
        <w:rPr>
          <w:rtl/>
        </w:rPr>
        <w:t>נוגסים וממה נוגסים, הבאנו בחשבון את העניין. אדוני יכול</w:t>
      </w:r>
      <w:r w:rsidR="00B75DC2">
        <w:rPr>
          <w:rtl/>
        </w:rPr>
        <w:t xml:space="preserve"> </w:t>
      </w:r>
      <w:r w:rsidRPr="006C2374">
        <w:rPr>
          <w:rtl/>
        </w:rPr>
        <w:t>להגיד</w:t>
      </w:r>
      <w:r w:rsidR="00B75DC2">
        <w:rPr>
          <w:rtl/>
        </w:rPr>
        <w:t xml:space="preserve"> </w:t>
      </w:r>
      <w:r w:rsidRPr="006C2374">
        <w:rPr>
          <w:rtl/>
        </w:rPr>
        <w:t>שזו</w:t>
      </w:r>
      <w:r w:rsidR="00B75DC2">
        <w:rPr>
          <w:rtl/>
        </w:rPr>
        <w:t xml:space="preserve"> </w:t>
      </w:r>
      <w:r w:rsidRPr="006C2374">
        <w:rPr>
          <w:rtl/>
        </w:rPr>
        <w:t>פעם</w:t>
      </w:r>
      <w:r w:rsidR="00B75DC2">
        <w:rPr>
          <w:rtl/>
        </w:rPr>
        <w:t xml:space="preserve"> </w:t>
      </w:r>
      <w:r w:rsidRPr="006C2374">
        <w:rPr>
          <w:rtl/>
        </w:rPr>
        <w:t>ראשונה</w:t>
      </w:r>
      <w:r w:rsidR="00B75DC2">
        <w:rPr>
          <w:rtl/>
        </w:rPr>
        <w:t xml:space="preserve"> </w:t>
      </w:r>
      <w:r w:rsidRPr="006C2374">
        <w:rPr>
          <w:rtl/>
        </w:rPr>
        <w:t>בחוק</w:t>
      </w:r>
      <w:r w:rsidR="00B75DC2">
        <w:rPr>
          <w:rtl/>
        </w:rPr>
        <w:t xml:space="preserve"> </w:t>
      </w:r>
      <w:r w:rsidRPr="006C2374">
        <w:rPr>
          <w:rtl/>
        </w:rPr>
        <w:t>שבית</w:t>
      </w:r>
      <w:r w:rsidR="00B75DC2">
        <w:rPr>
          <w:rtl/>
        </w:rPr>
        <w:t>-</w:t>
      </w:r>
      <w:r w:rsidRPr="006C2374">
        <w:rPr>
          <w:rtl/>
        </w:rPr>
        <w:t>דין רבני יכול לחסום חשבון בבנק, ובכך נגסנו</w:t>
      </w:r>
      <w:r w:rsidR="00B75DC2">
        <w:rPr>
          <w:rtl/>
        </w:rPr>
        <w:t xml:space="preserve"> </w:t>
      </w:r>
      <w:r w:rsidRPr="006C2374">
        <w:rPr>
          <w:rtl/>
        </w:rPr>
        <w:t>מבית</w:t>
      </w:r>
      <w:r w:rsidR="00B75DC2">
        <w:rPr>
          <w:rtl/>
        </w:rPr>
        <w:t>-</w:t>
      </w:r>
      <w:r w:rsidRPr="006C2374">
        <w:rPr>
          <w:rtl/>
        </w:rPr>
        <w:t>המשפט.</w:t>
      </w:r>
      <w:r w:rsidR="00B75DC2">
        <w:rPr>
          <w:rtl/>
        </w:rPr>
        <w:t xml:space="preserve"> </w:t>
      </w:r>
      <w:r w:rsidRPr="006C2374">
        <w:rPr>
          <w:rtl/>
        </w:rPr>
        <w:t>נגסנו</w:t>
      </w:r>
      <w:r w:rsidR="00B75DC2">
        <w:rPr>
          <w:rtl/>
        </w:rPr>
        <w:t xml:space="preserve"> </w:t>
      </w:r>
      <w:r w:rsidRPr="006C2374">
        <w:rPr>
          <w:rtl/>
        </w:rPr>
        <w:t>או</w:t>
      </w:r>
      <w:r w:rsidR="00B75DC2">
        <w:rPr>
          <w:rtl/>
        </w:rPr>
        <w:t xml:space="preserve"> </w:t>
      </w:r>
      <w:r w:rsidRPr="006C2374">
        <w:rPr>
          <w:rtl/>
        </w:rPr>
        <w:t>לא נגסנו, אדוני הסכים לזה, מכיוון שזה תוך כדי הליך של</w:t>
      </w:r>
      <w:r w:rsidR="00B75DC2">
        <w:rPr>
          <w:rtl/>
        </w:rPr>
        <w:t xml:space="preserve"> </w:t>
      </w:r>
      <w:r w:rsidRPr="006C2374">
        <w:rPr>
          <w:rtl/>
        </w:rPr>
        <w:t>גירושין,</w:t>
      </w:r>
      <w:r w:rsidR="00B75DC2">
        <w:rPr>
          <w:rtl/>
        </w:rPr>
        <w:t xml:space="preserve"> </w:t>
      </w:r>
      <w:r w:rsidRPr="006C2374">
        <w:rPr>
          <w:rtl/>
        </w:rPr>
        <w:t>ואי</w:t>
      </w:r>
      <w:r w:rsidR="00B75DC2">
        <w:rPr>
          <w:rtl/>
        </w:rPr>
        <w:t>-</w:t>
      </w:r>
      <w:r w:rsidRPr="006C2374">
        <w:rPr>
          <w:rtl/>
        </w:rPr>
        <w:t>אפשר</w:t>
      </w:r>
      <w:r w:rsidR="00B75DC2">
        <w:rPr>
          <w:rtl/>
        </w:rPr>
        <w:t xml:space="preserve"> </w:t>
      </w:r>
      <w:r w:rsidRPr="006C2374">
        <w:rPr>
          <w:rtl/>
        </w:rPr>
        <w:t>לחלק</w:t>
      </w:r>
      <w:r w:rsidR="00B75DC2">
        <w:rPr>
          <w:rtl/>
        </w:rPr>
        <w:t xml:space="preserve"> </w:t>
      </w:r>
      <w:r w:rsidRPr="006C2374">
        <w:rPr>
          <w:rtl/>
        </w:rPr>
        <w:t>את הדברים.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כאשר</w:t>
      </w:r>
      <w:r w:rsidR="00B75DC2">
        <w:rPr>
          <w:rtl/>
        </w:rPr>
        <w:t xml:space="preserve"> </w:t>
      </w:r>
      <w:r w:rsidRPr="006C2374">
        <w:rPr>
          <w:rtl/>
        </w:rPr>
        <w:t>צריך</w:t>
      </w:r>
      <w:r w:rsidR="00B75DC2">
        <w:rPr>
          <w:rtl/>
        </w:rPr>
        <w:t xml:space="preserve"> </w:t>
      </w:r>
      <w:r w:rsidRPr="006C2374">
        <w:rPr>
          <w:rtl/>
        </w:rPr>
        <w:t>ללחוץ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מי שמחויב בנתינת גט ולהטיל עליו סנקציה, לא יעלה על</w:t>
      </w:r>
      <w:r w:rsidR="00B75DC2">
        <w:rPr>
          <w:rtl/>
        </w:rPr>
        <w:t xml:space="preserve"> </w:t>
      </w:r>
      <w:r w:rsidRPr="006C2374">
        <w:rPr>
          <w:rtl/>
        </w:rPr>
        <w:t>הדעת שיגידו: רגע, עד פה בית</w:t>
      </w:r>
      <w:r w:rsidR="00B75DC2">
        <w:rPr>
          <w:rtl/>
        </w:rPr>
        <w:t>-</w:t>
      </w:r>
      <w:r w:rsidRPr="006C2374">
        <w:rPr>
          <w:rtl/>
        </w:rPr>
        <w:t>הדין הרבני ועכשיו אנחנו מעבירים לבית</w:t>
      </w:r>
      <w:r w:rsidR="00B75DC2">
        <w:rPr>
          <w:rtl/>
        </w:rPr>
        <w:t>-</w:t>
      </w:r>
      <w:r w:rsidRPr="006C2374">
        <w:rPr>
          <w:rtl/>
        </w:rPr>
        <w:t>המשפט.</w:t>
      </w:r>
      <w:r w:rsidR="00B75DC2">
        <w:rPr>
          <w:rtl/>
        </w:rPr>
        <w:t xml:space="preserve"> </w:t>
      </w: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הסכים</w:t>
      </w:r>
      <w:r w:rsidR="00B75DC2">
        <w:rPr>
          <w:rtl/>
        </w:rPr>
        <w:t xml:space="preserve"> </w:t>
      </w:r>
      <w:r w:rsidRPr="006C2374">
        <w:rPr>
          <w:rtl/>
        </w:rPr>
        <w:t>לזה, ועכשיו אנחנו הולכים על אותה דרך, אנחנו לא קובעים פה עבירה כלשהי או</w:t>
      </w:r>
      <w:r w:rsidR="00B75DC2">
        <w:rPr>
          <w:rtl/>
        </w:rPr>
        <w:t xml:space="preserve"> </w:t>
      </w:r>
      <w:r w:rsidRPr="006C2374">
        <w:rPr>
          <w:rtl/>
        </w:rPr>
        <w:t>דיון בעבירה או בסעיף כלשהו כשאנחנו מעבירים מבית</w:t>
      </w:r>
      <w:r w:rsidR="00B75DC2">
        <w:rPr>
          <w:rtl/>
        </w:rPr>
        <w:t>-</w:t>
      </w:r>
      <w:r w:rsidRPr="006C2374">
        <w:rPr>
          <w:rtl/>
        </w:rPr>
        <w:t>משפט לבית</w:t>
      </w:r>
      <w:r w:rsidR="00B75DC2">
        <w:rPr>
          <w:rtl/>
        </w:rPr>
        <w:t>-</w:t>
      </w:r>
      <w:r w:rsidRPr="006C2374">
        <w:rPr>
          <w:rtl/>
        </w:rPr>
        <w:t>משפט.</w:t>
      </w:r>
      <w:r w:rsidR="00B75DC2">
        <w:rPr>
          <w:rtl/>
        </w:rPr>
        <w:t xml:space="preserve"> </w:t>
      </w:r>
      <w:r w:rsidRPr="006C2374">
        <w:rPr>
          <w:rtl/>
        </w:rPr>
        <w:t>אנחנו אומרים,</w:t>
      </w:r>
      <w:r w:rsidR="00B75DC2">
        <w:rPr>
          <w:rtl/>
        </w:rPr>
        <w:t xml:space="preserve"> </w:t>
      </w:r>
      <w:r w:rsidRPr="006C2374">
        <w:rPr>
          <w:rtl/>
        </w:rPr>
        <w:t xml:space="preserve">שאם יש משהו שנמצא בתוך ההליך, תוך כדי הדיון </w:t>
      </w:r>
      <w:r w:rsidR="00B75DC2">
        <w:rPr>
          <w:rtl/>
        </w:rPr>
        <w:t>–</w:t>
      </w:r>
      <w:r w:rsidRPr="006C2374">
        <w:rPr>
          <w:rtl/>
        </w:rPr>
        <w:t xml:space="preserve"> למה להטריח את האנשים? מה קל יותר</w:t>
      </w:r>
      <w:r w:rsidR="00B75DC2">
        <w:rPr>
          <w:rtl/>
        </w:rPr>
        <w:t xml:space="preserve"> </w:t>
      </w:r>
      <w:r w:rsidRPr="006C2374">
        <w:rPr>
          <w:rtl/>
        </w:rPr>
        <w:t>ממצב</w:t>
      </w:r>
      <w:r w:rsidR="00B75DC2">
        <w:rPr>
          <w:rtl/>
        </w:rPr>
        <w:t xml:space="preserve"> </w:t>
      </w:r>
      <w:r w:rsidRPr="006C2374">
        <w:rPr>
          <w:rtl/>
        </w:rPr>
        <w:t>שבו</w:t>
      </w:r>
      <w:r w:rsidR="00B75DC2">
        <w:rPr>
          <w:rtl/>
        </w:rPr>
        <w:t xml:space="preserve"> </w:t>
      </w:r>
      <w:r w:rsidRPr="006C2374">
        <w:rPr>
          <w:rtl/>
        </w:rPr>
        <w:t>מישהו</w:t>
      </w:r>
      <w:r w:rsidR="00B75DC2">
        <w:rPr>
          <w:rtl/>
        </w:rPr>
        <w:t xml:space="preserve"> </w:t>
      </w:r>
      <w:r w:rsidRPr="006C2374">
        <w:rPr>
          <w:rtl/>
        </w:rPr>
        <w:t>יטען</w:t>
      </w:r>
      <w:r w:rsidR="00B75DC2">
        <w:rPr>
          <w:rtl/>
        </w:rPr>
        <w:t xml:space="preserve"> </w:t>
      </w:r>
      <w:r w:rsidRPr="006C2374">
        <w:rPr>
          <w:rtl/>
        </w:rPr>
        <w:t>טענת</w:t>
      </w:r>
      <w:r w:rsidR="00B75DC2">
        <w:rPr>
          <w:rtl/>
        </w:rPr>
        <w:t xml:space="preserve"> </w:t>
      </w:r>
      <w:r w:rsidRPr="006C2374">
        <w:rPr>
          <w:rtl/>
        </w:rPr>
        <w:t>חוסר כנות, יפסיק את המשפט ויעביר אותו לבית</w:t>
      </w:r>
      <w:r w:rsidR="00B75DC2">
        <w:rPr>
          <w:rtl/>
        </w:rPr>
        <w:t>-</w:t>
      </w:r>
      <w:r w:rsidRPr="006C2374">
        <w:rPr>
          <w:rtl/>
        </w:rPr>
        <w:t>המשפט</w:t>
      </w:r>
      <w:r w:rsidR="00B75DC2">
        <w:rPr>
          <w:rtl/>
        </w:rPr>
        <w:t xml:space="preserve"> </w:t>
      </w:r>
      <w:r w:rsidRPr="006C2374">
        <w:rPr>
          <w:rtl/>
        </w:rPr>
        <w:t>המחוזי? מדוע לא לעשות את זה?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לכן, אדוני השר </w:t>
      </w:r>
      <w:r w:rsidR="00B75DC2">
        <w:rPr>
          <w:rtl/>
        </w:rPr>
        <w:t>– 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י' עזרן: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רואה שיש שר מגיב ושר משיב.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יצחק לוי (מפד"ל):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השר</w:t>
      </w:r>
      <w:r w:rsidR="00B75DC2">
        <w:rPr>
          <w:rtl/>
        </w:rPr>
        <w:t xml:space="preserve"> </w:t>
      </w:r>
      <w:r w:rsidRPr="006C2374">
        <w:rPr>
          <w:rtl/>
        </w:rPr>
        <w:t>המשיב הוא פרופסור שטרית, אבל אני פונה לשני הפרופסורים השרים הנכבדים.</w:t>
      </w:r>
      <w:r w:rsidR="00B75DC2">
        <w:rPr>
          <w:rtl/>
        </w:rPr>
        <w:t xml:space="preserve"> </w:t>
      </w:r>
      <w:r w:rsidRPr="006C2374">
        <w:rPr>
          <w:rtl/>
        </w:rPr>
        <w:t>רבותי</w:t>
      </w:r>
      <w:r w:rsidR="00B75DC2">
        <w:rPr>
          <w:rtl/>
        </w:rPr>
        <w:t xml:space="preserve"> </w:t>
      </w:r>
      <w:r w:rsidRPr="006C2374">
        <w:rPr>
          <w:rtl/>
        </w:rPr>
        <w:t>השרים,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מציע</w:t>
      </w:r>
      <w:r w:rsidR="00B75DC2">
        <w:rPr>
          <w:rtl/>
        </w:rPr>
        <w:t xml:space="preserve"> </w:t>
      </w:r>
      <w:r w:rsidRPr="006C2374">
        <w:rPr>
          <w:rtl/>
        </w:rPr>
        <w:t>שהכנסת</w:t>
      </w:r>
      <w:r w:rsidR="00B75DC2">
        <w:rPr>
          <w:rtl/>
        </w:rPr>
        <w:t xml:space="preserve"> </w:t>
      </w:r>
      <w:r w:rsidRPr="006C2374">
        <w:rPr>
          <w:rtl/>
        </w:rPr>
        <w:t>תאשר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ההצעה הזאת בקריאה טרומית. אדוני שר</w:t>
      </w:r>
      <w:r w:rsidR="00B75DC2">
        <w:rPr>
          <w:rtl/>
        </w:rPr>
        <w:t xml:space="preserve"> </w:t>
      </w:r>
      <w:r w:rsidRPr="006C2374">
        <w:rPr>
          <w:rtl/>
        </w:rPr>
        <w:t>המשפטים,</w:t>
      </w:r>
      <w:r w:rsidR="00B75DC2">
        <w:rPr>
          <w:rtl/>
        </w:rPr>
        <w:t xml:space="preserve"> </w:t>
      </w:r>
      <w:r w:rsidRPr="006C2374">
        <w:rPr>
          <w:rtl/>
        </w:rPr>
        <w:t>אם</w:t>
      </w:r>
      <w:r w:rsidR="00B75DC2">
        <w:rPr>
          <w:rtl/>
        </w:rPr>
        <w:t xml:space="preserve"> </w:t>
      </w:r>
      <w:r w:rsidRPr="006C2374">
        <w:rPr>
          <w:rtl/>
        </w:rPr>
        <w:t>כבודו</w:t>
      </w:r>
      <w:r w:rsidR="00B75DC2">
        <w:rPr>
          <w:rtl/>
        </w:rPr>
        <w:t xml:space="preserve"> </w:t>
      </w:r>
      <w:r w:rsidRPr="006C2374">
        <w:rPr>
          <w:rtl/>
        </w:rPr>
        <w:t>חושב שיש כאן נגיסה משמעותית, אני מציע שיבחן את זה. אני לא</w:t>
      </w:r>
      <w:r w:rsidR="00B75DC2">
        <w:rPr>
          <w:rtl/>
        </w:rPr>
        <w:t xml:space="preserve"> </w:t>
      </w:r>
      <w:r w:rsidRPr="006C2374">
        <w:rPr>
          <w:rtl/>
        </w:rPr>
        <w:t>רואה</w:t>
      </w:r>
      <w:r w:rsidR="00B75DC2">
        <w:rPr>
          <w:rtl/>
        </w:rPr>
        <w:t xml:space="preserve"> </w:t>
      </w:r>
      <w:r w:rsidRPr="006C2374">
        <w:rPr>
          <w:rtl/>
        </w:rPr>
        <w:t>פה</w:t>
      </w:r>
      <w:r w:rsidR="00B75DC2">
        <w:rPr>
          <w:rtl/>
        </w:rPr>
        <w:t xml:space="preserve"> </w:t>
      </w:r>
      <w:r w:rsidRPr="006C2374">
        <w:rPr>
          <w:rtl/>
        </w:rPr>
        <w:t>נגיסה משמעותית. נכון שיש העברת סמכות מסוימת, אבל זו סמכות מסוימת תוך</w:t>
      </w:r>
      <w:r w:rsidR="00B75DC2">
        <w:rPr>
          <w:rtl/>
        </w:rPr>
        <w:t xml:space="preserve"> </w:t>
      </w:r>
      <w:r w:rsidRPr="006C2374">
        <w:rPr>
          <w:rtl/>
        </w:rPr>
        <w:t>כדי דיון.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על כן, הייתי שמח לו שר הדתות ושר המשפטים, הממשלה </w:t>
      </w:r>
      <w:r w:rsidR="00B75DC2">
        <w:rPr>
          <w:rtl/>
        </w:rPr>
        <w:t>–</w:t>
      </w:r>
      <w:r w:rsidRPr="006C2374">
        <w:rPr>
          <w:rtl/>
        </w:rPr>
        <w:t xml:space="preserve"> מה נדבר על שר זה או זה</w:t>
      </w:r>
      <w:r w:rsidR="00B75DC2">
        <w:rPr>
          <w:rtl/>
        </w:rPr>
        <w:t xml:space="preserve"> –</w:t>
      </w:r>
      <w:r w:rsidRPr="006C2374">
        <w:rPr>
          <w:rtl/>
        </w:rPr>
        <w:t xml:space="preserve"> תתמוך בהעברת הצעת החוק הזאת לוועדת החוקה, חוק ומשפט לבחינתה. אני בטוח שיחדיו</w:t>
      </w:r>
      <w:r w:rsidR="00B75DC2">
        <w:rPr>
          <w:rtl/>
        </w:rPr>
        <w:t xml:space="preserve"> </w:t>
      </w:r>
      <w:r w:rsidRPr="006C2374">
        <w:rPr>
          <w:rtl/>
        </w:rPr>
        <w:t>נמצא את הדרך להקל על האנשים תוך כדי דיון. תודה רבה.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שר</w:t>
      </w:r>
      <w:r w:rsidR="00B75DC2">
        <w:rPr>
          <w:rtl/>
        </w:rPr>
        <w:t xml:space="preserve"> </w:t>
      </w:r>
      <w:r w:rsidRPr="006C2374">
        <w:rPr>
          <w:rtl/>
        </w:rPr>
        <w:t>הדתות, בבקשה. בשבילי זו הזדמנות ראשונה שאני מנהל ישיבה כשאדוני</w:t>
      </w:r>
      <w:r w:rsidR="00B75DC2">
        <w:rPr>
          <w:rtl/>
        </w:rPr>
        <w:t xml:space="preserve"> </w:t>
      </w:r>
      <w:r w:rsidRPr="006C2374">
        <w:rPr>
          <w:rtl/>
        </w:rPr>
        <w:t>עולה להשיב בתור שר הדתות. אני מאחל לך הצלחה בתפקידך הרם והחשוב.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השר לענייני דתות ש' שטרית: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 רבה, אדוני היושב</w:t>
      </w:r>
      <w:r w:rsidR="00B75DC2">
        <w:rPr>
          <w:rtl/>
        </w:rPr>
        <w:t>-</w:t>
      </w:r>
      <w:r w:rsidRPr="006C2374">
        <w:rPr>
          <w:rtl/>
        </w:rPr>
        <w:t>ראש.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 חברי הכנסת, הרב רביץ והרב יצחק לוי, שיזמו את שתי ההצעות</w:t>
      </w:r>
      <w:r w:rsidR="00B75DC2">
        <w:rPr>
          <w:rtl/>
        </w:rPr>
        <w:t xml:space="preserve"> </w:t>
      </w:r>
      <w:r w:rsidRPr="006C2374">
        <w:rPr>
          <w:rtl/>
        </w:rPr>
        <w:t>שעוסקות באותו כיוון, לפני כמה ימים דיבר אתי חבר הכנסת רביץ בנושא הזה, למדתי את</w:t>
      </w:r>
      <w:r w:rsidR="00B75DC2">
        <w:rPr>
          <w:rtl/>
        </w:rPr>
        <w:t xml:space="preserve"> </w:t>
      </w:r>
      <w:r w:rsidRPr="006C2374">
        <w:rPr>
          <w:rtl/>
        </w:rPr>
        <w:t>העניין</w:t>
      </w:r>
      <w:r w:rsidR="00B75DC2">
        <w:rPr>
          <w:rtl/>
        </w:rPr>
        <w:t xml:space="preserve"> </w:t>
      </w:r>
      <w:r w:rsidRPr="006C2374">
        <w:rPr>
          <w:rtl/>
        </w:rPr>
        <w:t>ולמדתי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הנושא. אני רוצה, בלי הרמת קול, בלי נזיפה ובלי כעס להגיד את</w:t>
      </w:r>
      <w:r w:rsidR="00B75DC2">
        <w:rPr>
          <w:rtl/>
        </w:rPr>
        <w:t xml:space="preserve"> </w:t>
      </w:r>
      <w:r w:rsidRPr="006C2374">
        <w:rPr>
          <w:rtl/>
        </w:rPr>
        <w:t>ההנמקות,</w:t>
      </w:r>
      <w:r w:rsidR="00B75DC2">
        <w:rPr>
          <w:rtl/>
        </w:rPr>
        <w:t xml:space="preserve"> </w:t>
      </w:r>
      <w:r w:rsidRPr="006C2374">
        <w:rPr>
          <w:rtl/>
        </w:rPr>
        <w:t>מדוע</w:t>
      </w:r>
      <w:r w:rsidR="00B75DC2">
        <w:rPr>
          <w:rtl/>
        </w:rPr>
        <w:t xml:space="preserve"> </w:t>
      </w:r>
      <w:r w:rsidRPr="006C2374">
        <w:rPr>
          <w:rtl/>
        </w:rPr>
        <w:t>לי</w:t>
      </w:r>
      <w:r w:rsidR="00B75DC2">
        <w:rPr>
          <w:rtl/>
        </w:rPr>
        <w:t xml:space="preserve"> </w:t>
      </w:r>
      <w:r w:rsidRPr="006C2374">
        <w:rPr>
          <w:rtl/>
        </w:rPr>
        <w:t>נדמה</w:t>
      </w:r>
      <w:r w:rsidR="00B75DC2">
        <w:rPr>
          <w:rtl/>
        </w:rPr>
        <w:t xml:space="preserve"> </w:t>
      </w:r>
      <w:r w:rsidRPr="006C2374">
        <w:rPr>
          <w:rtl/>
        </w:rPr>
        <w:t>שיש</w:t>
      </w:r>
      <w:r w:rsidR="00B75DC2">
        <w:rPr>
          <w:rtl/>
        </w:rPr>
        <w:t xml:space="preserve"> </w:t>
      </w:r>
      <w:r w:rsidRPr="006C2374">
        <w:rPr>
          <w:rtl/>
        </w:rPr>
        <w:t>כאן צעד שבהחלט מחלק מחדש, באופן שונה, את מערכות</w:t>
      </w:r>
      <w:r w:rsidR="00B75DC2">
        <w:rPr>
          <w:rtl/>
        </w:rPr>
        <w:t xml:space="preserve"> </w:t>
      </w:r>
      <w:r w:rsidRPr="006C2374">
        <w:rPr>
          <w:rtl/>
        </w:rPr>
        <w:t>הסמכות בין בית</w:t>
      </w:r>
      <w:r w:rsidR="00B75DC2">
        <w:rPr>
          <w:rtl/>
        </w:rPr>
        <w:t>-</w:t>
      </w:r>
      <w:r w:rsidRPr="006C2374">
        <w:rPr>
          <w:rtl/>
        </w:rPr>
        <w:t>הדין הרבני לבין בית</w:t>
      </w:r>
      <w:r w:rsidR="00B75DC2">
        <w:rPr>
          <w:rtl/>
        </w:rPr>
        <w:t>-</w:t>
      </w:r>
      <w:r w:rsidRPr="006C2374">
        <w:rPr>
          <w:rtl/>
        </w:rPr>
        <w:t>המשפט.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הקונצפציה ביסוד החלוקה היתה, שאם מדובר בתביעה שבה כריכת הגירושין היא כנה,</w:t>
      </w:r>
      <w:r w:rsidR="00B75DC2">
        <w:rPr>
          <w:rtl/>
        </w:rPr>
        <w:t xml:space="preserve"> </w:t>
      </w:r>
      <w:r w:rsidRPr="006C2374">
        <w:rPr>
          <w:rtl/>
        </w:rPr>
        <w:t>הרי שהסמכות היא בבית</w:t>
      </w:r>
      <w:r w:rsidR="00B75DC2">
        <w:rPr>
          <w:rtl/>
        </w:rPr>
        <w:t>-</w:t>
      </w:r>
      <w:r w:rsidRPr="006C2374">
        <w:rPr>
          <w:rtl/>
        </w:rPr>
        <w:t>הדין הרבני, שאם לא כן הסמכות איננה בבית</w:t>
      </w:r>
      <w:r w:rsidR="00B75DC2">
        <w:rPr>
          <w:rtl/>
        </w:rPr>
        <w:t>-</w:t>
      </w:r>
      <w:r w:rsidRPr="006C2374">
        <w:rPr>
          <w:rtl/>
        </w:rPr>
        <w:t>הדין הרבני.</w:t>
      </w:r>
      <w:r w:rsidR="00B75DC2">
        <w:rPr>
          <w:rtl/>
        </w:rPr>
        <w:t xml:space="preserve"> </w:t>
      </w:r>
      <w:r w:rsidRPr="006C2374">
        <w:rPr>
          <w:rtl/>
        </w:rPr>
        <w:t>טענת</w:t>
      </w:r>
      <w:r w:rsidR="00B75DC2">
        <w:rPr>
          <w:rtl/>
        </w:rPr>
        <w:t xml:space="preserve"> </w:t>
      </w:r>
      <w:r w:rsidRPr="006C2374">
        <w:rPr>
          <w:rtl/>
        </w:rPr>
        <w:t>הכנות באה למנוע מצב שבו כורכים את תביעת הגירושין בנושאים נוספים באופן מלאכותי,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מתוך</w:t>
      </w:r>
      <w:r w:rsidR="00B75DC2">
        <w:rPr>
          <w:rtl/>
        </w:rPr>
        <w:t xml:space="preserve"> </w:t>
      </w:r>
      <w:r w:rsidRPr="006C2374">
        <w:rPr>
          <w:rtl/>
        </w:rPr>
        <w:t>כנות,</w:t>
      </w:r>
      <w:r w:rsidR="00B75DC2">
        <w:rPr>
          <w:rtl/>
        </w:rPr>
        <w:t xml:space="preserve"> </w:t>
      </w:r>
      <w:r w:rsidRPr="006C2374">
        <w:rPr>
          <w:rtl/>
        </w:rPr>
        <w:t>ואז</w:t>
      </w:r>
      <w:r w:rsidR="00B75DC2">
        <w:rPr>
          <w:rtl/>
        </w:rPr>
        <w:t xml:space="preserve"> </w:t>
      </w:r>
      <w:r w:rsidRPr="006C2374">
        <w:rPr>
          <w:rtl/>
        </w:rPr>
        <w:t>בעצם משבשים את כוונתו המקורית של המחוקק, שבית</w:t>
      </w:r>
      <w:r w:rsidR="00B75DC2">
        <w:rPr>
          <w:rtl/>
        </w:rPr>
        <w:t>-</w:t>
      </w:r>
      <w:r w:rsidRPr="006C2374">
        <w:rPr>
          <w:rtl/>
        </w:rPr>
        <w:t>הדין הרבני</w:t>
      </w:r>
      <w:r w:rsidR="00B75DC2">
        <w:rPr>
          <w:rtl/>
        </w:rPr>
        <w:t xml:space="preserve"> </w:t>
      </w:r>
      <w:r w:rsidRPr="006C2374">
        <w:rPr>
          <w:rtl/>
        </w:rPr>
        <w:t>ידון</w:t>
      </w:r>
      <w:r w:rsidR="00B75DC2">
        <w:rPr>
          <w:rtl/>
        </w:rPr>
        <w:t xml:space="preserve"> </w:t>
      </w:r>
      <w:r w:rsidRPr="006C2374">
        <w:rPr>
          <w:rtl/>
        </w:rPr>
        <w:t>בנושאים הללו רק אם יש כריכה. ולכן, אם מסירים את דרישת הכנות, בעצם צודקים</w:t>
      </w:r>
      <w:r w:rsidR="00B75DC2">
        <w:rPr>
          <w:rtl/>
        </w:rPr>
        <w:t xml:space="preserve"> </w:t>
      </w:r>
      <w:r w:rsidRPr="006C2374">
        <w:rPr>
          <w:rtl/>
        </w:rPr>
        <w:t>אלה</w:t>
      </w:r>
      <w:r w:rsidR="00B75DC2">
        <w:rPr>
          <w:rtl/>
        </w:rPr>
        <w:t xml:space="preserve"> </w:t>
      </w:r>
      <w:r w:rsidRPr="006C2374">
        <w:rPr>
          <w:rtl/>
        </w:rPr>
        <w:t>שאומרים</w:t>
      </w:r>
      <w:r w:rsidR="00B75DC2">
        <w:rPr>
          <w:rtl/>
        </w:rPr>
        <w:t xml:space="preserve"> </w:t>
      </w:r>
      <w:r w:rsidRPr="006C2374">
        <w:rPr>
          <w:rtl/>
        </w:rPr>
        <w:t>שמשמעות</w:t>
      </w:r>
      <w:r w:rsidR="00B75DC2">
        <w:rPr>
          <w:rtl/>
        </w:rPr>
        <w:t xml:space="preserve"> </w:t>
      </w:r>
      <w:r w:rsidRPr="006C2374">
        <w:rPr>
          <w:rtl/>
        </w:rPr>
        <w:t>הדבר היא חלוקה שונה של הסמכות, ואז אין כאן עניין שאיננו</w:t>
      </w:r>
      <w:r w:rsidR="00B75DC2">
        <w:rPr>
          <w:rtl/>
        </w:rPr>
        <w:t xml:space="preserve"> </w:t>
      </w:r>
      <w:r w:rsidRPr="006C2374">
        <w:rPr>
          <w:rtl/>
        </w:rPr>
        <w:t>עניין מהותי. יש כאן עניין שהוא שינוי מהותי בחלוקת הסמכות.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אני,</w:t>
      </w:r>
      <w:r w:rsidR="00B75DC2">
        <w:rPr>
          <w:rtl/>
        </w:rPr>
        <w:t xml:space="preserve"> </w:t>
      </w:r>
      <w:r w:rsidRPr="006C2374">
        <w:rPr>
          <w:rtl/>
        </w:rPr>
        <w:t>כפי</w:t>
      </w:r>
      <w:r w:rsidR="00B75DC2">
        <w:rPr>
          <w:rtl/>
        </w:rPr>
        <w:t xml:space="preserve"> </w:t>
      </w:r>
      <w:r w:rsidRPr="006C2374">
        <w:rPr>
          <w:rtl/>
        </w:rPr>
        <w:t>שאתם יודעים, מאוד מעוניין, שאם אנחנו משנים מערכות קיימות, נשנה</w:t>
      </w:r>
      <w:r w:rsidR="00B75DC2">
        <w:rPr>
          <w:rtl/>
        </w:rPr>
        <w:t xml:space="preserve"> </w:t>
      </w:r>
      <w:r w:rsidRPr="006C2374">
        <w:rPr>
          <w:rtl/>
        </w:rPr>
        <w:t>אותן בלי לפגוע בסטטוס</w:t>
      </w:r>
      <w:r w:rsidR="00B75DC2">
        <w:rPr>
          <w:rtl/>
        </w:rPr>
        <w:t>-</w:t>
      </w:r>
      <w:r w:rsidRPr="006C2374">
        <w:rPr>
          <w:rtl/>
        </w:rPr>
        <w:t>קוו. לפי דעתי, ההסבר שעכשיו נתתי מחייב אותי, אם אני באמת</w:t>
      </w:r>
      <w:r w:rsidR="00B75DC2">
        <w:rPr>
          <w:rtl/>
        </w:rPr>
        <w:t xml:space="preserve"> </w:t>
      </w:r>
      <w:r w:rsidRPr="006C2374">
        <w:rPr>
          <w:rtl/>
        </w:rPr>
        <w:t>ובתמים</w:t>
      </w:r>
      <w:r w:rsidR="00B75DC2">
        <w:rPr>
          <w:rtl/>
        </w:rPr>
        <w:t xml:space="preserve"> </w:t>
      </w:r>
      <w:r w:rsidRPr="006C2374">
        <w:rPr>
          <w:rtl/>
        </w:rPr>
        <w:t>משתדל מאוד להגיד לחברי שרוצים לשנות את הסטטוס</w:t>
      </w:r>
      <w:r w:rsidR="00B75DC2">
        <w:rPr>
          <w:rtl/>
        </w:rPr>
        <w:t>-</w:t>
      </w:r>
      <w:r w:rsidRPr="006C2374">
        <w:rPr>
          <w:rtl/>
        </w:rPr>
        <w:t xml:space="preserve">קוו </w:t>
      </w:r>
      <w:r w:rsidR="00B75DC2">
        <w:rPr>
          <w:rtl/>
        </w:rPr>
        <w:t>–</w:t>
      </w:r>
      <w:r w:rsidRPr="006C2374">
        <w:rPr>
          <w:rtl/>
        </w:rPr>
        <w:t xml:space="preserve"> בואו ננסה לשמור על</w:t>
      </w:r>
      <w:r w:rsidR="00B75DC2">
        <w:rPr>
          <w:rtl/>
        </w:rPr>
        <w:t xml:space="preserve"> </w:t>
      </w:r>
      <w:r w:rsidRPr="006C2374">
        <w:rPr>
          <w:rtl/>
        </w:rPr>
        <w:t>בסיס</w:t>
      </w:r>
      <w:r w:rsidR="00B75DC2">
        <w:rPr>
          <w:rtl/>
        </w:rPr>
        <w:t xml:space="preserve"> </w:t>
      </w:r>
      <w:r w:rsidRPr="006C2374">
        <w:rPr>
          <w:rtl/>
        </w:rPr>
        <w:t>של איזון נאות בין ההישגים שהושגו בזמנם על</w:t>
      </w:r>
      <w:r w:rsidR="00B75DC2">
        <w:rPr>
          <w:rtl/>
        </w:rPr>
        <w:t>-</w:t>
      </w:r>
      <w:r w:rsidRPr="006C2374">
        <w:rPr>
          <w:rtl/>
        </w:rPr>
        <w:t>ידי צד זה או צד אחר, או חלק זה</w:t>
      </w:r>
      <w:r w:rsidR="00B75DC2">
        <w:rPr>
          <w:rtl/>
        </w:rPr>
        <w:t xml:space="preserve"> </w:t>
      </w:r>
      <w:r w:rsidRPr="006C2374">
        <w:rPr>
          <w:rtl/>
        </w:rPr>
        <w:t>או</w:t>
      </w:r>
      <w:r w:rsidR="00B75DC2">
        <w:rPr>
          <w:rtl/>
        </w:rPr>
        <w:t xml:space="preserve"> </w:t>
      </w:r>
      <w:r w:rsidRPr="006C2374">
        <w:rPr>
          <w:rtl/>
        </w:rPr>
        <w:t>חלק אחר; אנחנו לא עומדים זה מול זה.</w:t>
      </w:r>
      <w:r w:rsidR="00B75DC2">
        <w:rPr>
          <w:rtl/>
        </w:rPr>
        <w:t xml:space="preserve"> </w:t>
      </w:r>
      <w:r w:rsidRPr="006C2374">
        <w:rPr>
          <w:rtl/>
        </w:rPr>
        <w:t>בואו ננסה למצוא איזו הבנה והסכמה, ולא</w:t>
      </w:r>
      <w:r w:rsidR="00B75DC2">
        <w:rPr>
          <w:rtl/>
        </w:rPr>
        <w:t xml:space="preserve"> </w:t>
      </w:r>
      <w:r w:rsidRPr="006C2374">
        <w:rPr>
          <w:rtl/>
        </w:rPr>
        <w:t>נשבש שיבושים מהותיים במערכות שהיו קיימות.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לי</w:t>
      </w:r>
      <w:r w:rsidR="00B75DC2">
        <w:rPr>
          <w:rtl/>
        </w:rPr>
        <w:t xml:space="preserve"> </w:t>
      </w:r>
      <w:r w:rsidRPr="006C2374">
        <w:rPr>
          <w:rtl/>
        </w:rPr>
        <w:t>נדמה,</w:t>
      </w:r>
      <w:r w:rsidR="00B75DC2">
        <w:rPr>
          <w:rtl/>
        </w:rPr>
        <w:t xml:space="preserve"> </w:t>
      </w:r>
      <w:r w:rsidRPr="006C2374">
        <w:rPr>
          <w:rtl/>
        </w:rPr>
        <w:t>באמת</w:t>
      </w:r>
      <w:r w:rsidR="00B75DC2">
        <w:rPr>
          <w:rtl/>
        </w:rPr>
        <w:t xml:space="preserve"> </w:t>
      </w:r>
      <w:r w:rsidRPr="006C2374">
        <w:rPr>
          <w:rtl/>
        </w:rPr>
        <w:t>אחרי</w:t>
      </w:r>
      <w:r w:rsidR="00B75DC2">
        <w:rPr>
          <w:rtl/>
        </w:rPr>
        <w:t xml:space="preserve"> </w:t>
      </w:r>
      <w:r w:rsidRPr="006C2374">
        <w:rPr>
          <w:rtl/>
        </w:rPr>
        <w:t>ששקלתי</w:t>
      </w:r>
      <w:r w:rsidR="00B75DC2">
        <w:rPr>
          <w:rtl/>
        </w:rPr>
        <w:t xml:space="preserve"> </w:t>
      </w:r>
      <w:r w:rsidRPr="006C2374">
        <w:rPr>
          <w:rtl/>
        </w:rPr>
        <w:t xml:space="preserve">את הדברים </w:t>
      </w:r>
      <w:r w:rsidR="00B75DC2">
        <w:rPr>
          <w:rtl/>
        </w:rPr>
        <w:t>–</w:t>
      </w:r>
      <w:r w:rsidRPr="006C2374">
        <w:rPr>
          <w:rtl/>
        </w:rPr>
        <w:t xml:space="preserve"> חבר הכנסת יצחק לוי לא דיבר אתי</w:t>
      </w:r>
      <w:r w:rsidR="00B75DC2">
        <w:rPr>
          <w:rtl/>
        </w:rPr>
        <w:t xml:space="preserve"> </w:t>
      </w:r>
      <w:r w:rsidRPr="006C2374">
        <w:rPr>
          <w:rtl/>
        </w:rPr>
        <w:t>אישית;</w:t>
      </w:r>
      <w:r w:rsidR="00B75DC2">
        <w:rPr>
          <w:rtl/>
        </w:rPr>
        <w:t xml:space="preserve"> </w:t>
      </w:r>
      <w:r w:rsidRPr="006C2374">
        <w:rPr>
          <w:rtl/>
        </w:rPr>
        <w:t>רק</w:t>
      </w:r>
      <w:r w:rsidR="00B75DC2">
        <w:rPr>
          <w:rtl/>
        </w:rPr>
        <w:t xml:space="preserve"> </w:t>
      </w:r>
      <w:r w:rsidRPr="006C2374">
        <w:rPr>
          <w:rtl/>
        </w:rPr>
        <w:t>עיינתי</w:t>
      </w:r>
      <w:r w:rsidR="00B75DC2">
        <w:rPr>
          <w:rtl/>
        </w:rPr>
        <w:t xml:space="preserve"> </w:t>
      </w:r>
      <w:r w:rsidRPr="006C2374">
        <w:rPr>
          <w:rtl/>
        </w:rPr>
        <w:t>בחומר</w:t>
      </w:r>
      <w:r w:rsidR="00B75DC2">
        <w:rPr>
          <w:rtl/>
        </w:rPr>
        <w:t xml:space="preserve"> </w:t>
      </w:r>
      <w:r w:rsidRPr="006C2374">
        <w:rPr>
          <w:rtl/>
        </w:rPr>
        <w:t>בכתב.</w:t>
      </w:r>
      <w:r w:rsidR="00B75DC2">
        <w:rPr>
          <w:rtl/>
        </w:rPr>
        <w:t xml:space="preserve"> </w:t>
      </w:r>
      <w:r w:rsidRPr="006C2374">
        <w:rPr>
          <w:rtl/>
        </w:rPr>
        <w:t>אבל חבר הכנסת רביץ דיבר</w:t>
      </w:r>
      <w:r w:rsidR="00B75DC2">
        <w:rPr>
          <w:rtl/>
        </w:rPr>
        <w:t xml:space="preserve"> </w:t>
      </w:r>
      <w:r w:rsidRPr="006C2374">
        <w:rPr>
          <w:rtl/>
        </w:rPr>
        <w:t xml:space="preserve">אתי, אמרתי שאבדוק </w:t>
      </w:r>
      <w:r w:rsidR="00B75DC2">
        <w:rPr>
          <w:rtl/>
        </w:rPr>
        <w:t xml:space="preserve">– </w:t>
      </w:r>
      <w:r w:rsidRPr="006C2374">
        <w:rPr>
          <w:rtl/>
        </w:rPr>
        <w:t>אחרי</w:t>
      </w:r>
      <w:r w:rsidR="00B75DC2">
        <w:rPr>
          <w:rtl/>
        </w:rPr>
        <w:t xml:space="preserve"> </w:t>
      </w:r>
      <w:r w:rsidRPr="006C2374">
        <w:rPr>
          <w:rtl/>
        </w:rPr>
        <w:t>שבדקתי</w:t>
      </w:r>
      <w:r w:rsidR="00B75DC2">
        <w:rPr>
          <w:rtl/>
        </w:rPr>
        <w:t xml:space="preserve"> </w:t>
      </w:r>
      <w:r w:rsidRPr="006C2374">
        <w:rPr>
          <w:rtl/>
        </w:rPr>
        <w:t>את העניין והתייעצתי עם אנשים שהם מביני דבר בתחום הזה ומומחים בו,</w:t>
      </w:r>
      <w:r w:rsidR="00B75DC2">
        <w:rPr>
          <w:rtl/>
        </w:rPr>
        <w:t xml:space="preserve"> </w:t>
      </w:r>
      <w:r w:rsidRPr="006C2374">
        <w:rPr>
          <w:rtl/>
        </w:rPr>
        <w:t>וביקשתי</w:t>
      </w:r>
      <w:r w:rsidR="00B75DC2">
        <w:rPr>
          <w:rtl/>
        </w:rPr>
        <w:t xml:space="preserve"> </w:t>
      </w:r>
      <w:r w:rsidRPr="006C2374">
        <w:rPr>
          <w:rtl/>
        </w:rPr>
        <w:t>שאנשים</w:t>
      </w:r>
      <w:r w:rsidR="00B75DC2">
        <w:rPr>
          <w:rtl/>
        </w:rPr>
        <w:t xml:space="preserve"> </w:t>
      </w:r>
      <w:r w:rsidRPr="006C2374">
        <w:rPr>
          <w:rtl/>
        </w:rPr>
        <w:t>יבדקו גם בכתב וגם בעל</w:t>
      </w:r>
      <w:r w:rsidR="00B75DC2">
        <w:rPr>
          <w:rtl/>
        </w:rPr>
        <w:t>-</w:t>
      </w:r>
      <w:r w:rsidRPr="006C2374">
        <w:rPr>
          <w:rtl/>
        </w:rPr>
        <w:t>פה,</w:t>
      </w:r>
      <w:r w:rsidR="00B75DC2">
        <w:rPr>
          <w:rtl/>
        </w:rPr>
        <w:t xml:space="preserve"> </w:t>
      </w:r>
      <w:r w:rsidRPr="006C2374">
        <w:rPr>
          <w:rtl/>
        </w:rPr>
        <w:t>אני רוצה לפנות אליכם לשקול מחדש את</w:t>
      </w:r>
      <w:r w:rsidR="00B75DC2">
        <w:rPr>
          <w:rtl/>
        </w:rPr>
        <w:t xml:space="preserve"> </w:t>
      </w:r>
      <w:r w:rsidRPr="006C2374">
        <w:rPr>
          <w:rtl/>
        </w:rPr>
        <w:t>הנושא, כי לי נראה שזה לא המקרה שבו מביאים לוועדה נושא שבעיקרון יש הסכמה לגביו,</w:t>
      </w:r>
      <w:r w:rsidR="00B75DC2">
        <w:rPr>
          <w:rtl/>
        </w:rPr>
        <w:t xml:space="preserve"> </w:t>
      </w:r>
      <w:r w:rsidRPr="006C2374">
        <w:rPr>
          <w:rtl/>
        </w:rPr>
        <w:t>ואיך</w:t>
      </w:r>
      <w:r w:rsidR="00B75DC2">
        <w:rPr>
          <w:rtl/>
        </w:rPr>
        <w:t xml:space="preserve"> </w:t>
      </w:r>
      <w:r w:rsidRPr="006C2374">
        <w:rPr>
          <w:rtl/>
        </w:rPr>
        <w:t>לנסח אותו זה עניין לוועדה. פה, לפי דעתי, יש עניין של מחלוקת בעיקרון, האם</w:t>
      </w:r>
      <w:r w:rsidR="00B75DC2">
        <w:rPr>
          <w:rtl/>
        </w:rPr>
        <w:t xml:space="preserve"> </w:t>
      </w:r>
      <w:r w:rsidRPr="006C2374">
        <w:rPr>
          <w:rtl/>
        </w:rPr>
        <w:t>כדאי,</w:t>
      </w:r>
      <w:r w:rsidR="00B75DC2">
        <w:rPr>
          <w:rtl/>
        </w:rPr>
        <w:t xml:space="preserve"> </w:t>
      </w:r>
      <w:r w:rsidRPr="006C2374">
        <w:rPr>
          <w:rtl/>
        </w:rPr>
        <w:t>ראוי</w:t>
      </w:r>
      <w:r w:rsidR="00B75DC2">
        <w:rPr>
          <w:rtl/>
        </w:rPr>
        <w:t xml:space="preserve"> </w:t>
      </w:r>
      <w:r w:rsidRPr="006C2374">
        <w:rPr>
          <w:rtl/>
        </w:rPr>
        <w:t>ורצוי</w:t>
      </w:r>
      <w:r w:rsidR="00B75DC2">
        <w:rPr>
          <w:rtl/>
        </w:rPr>
        <w:t xml:space="preserve"> </w:t>
      </w:r>
      <w:r w:rsidRPr="006C2374">
        <w:rPr>
          <w:rtl/>
        </w:rPr>
        <w:t>שאנחנו</w:t>
      </w:r>
      <w:r w:rsidR="00B75DC2">
        <w:rPr>
          <w:rtl/>
        </w:rPr>
        <w:t xml:space="preserve"> </w:t>
      </w:r>
      <w:r w:rsidRPr="006C2374">
        <w:rPr>
          <w:rtl/>
        </w:rPr>
        <w:t>נשנה</w:t>
      </w:r>
      <w:r w:rsidR="00B75DC2">
        <w:rPr>
          <w:rtl/>
        </w:rPr>
        <w:t xml:space="preserve"> </w:t>
      </w:r>
      <w:r w:rsidRPr="006C2374">
        <w:rPr>
          <w:rtl/>
        </w:rPr>
        <w:t>ומהיום, אחרי שנעביר את החוק הזה, כי אני צריך</w:t>
      </w:r>
      <w:r w:rsidR="00B75DC2">
        <w:rPr>
          <w:rtl/>
        </w:rPr>
        <w:t xml:space="preserve"> </w:t>
      </w:r>
      <w:r w:rsidRPr="006C2374">
        <w:rPr>
          <w:rtl/>
        </w:rPr>
        <w:t>לראות קדימה, שמא יעבור החוק הזה כלשונו, מהיום שהוא יעבור, שיהיה ברור שכל תביעה</w:t>
      </w:r>
      <w:r w:rsidR="00B75DC2">
        <w:rPr>
          <w:rtl/>
        </w:rPr>
        <w:t xml:space="preserve"> </w:t>
      </w:r>
      <w:r w:rsidRPr="006C2374">
        <w:rPr>
          <w:rtl/>
        </w:rPr>
        <w:t>שיגישו</w:t>
      </w:r>
      <w:r w:rsidR="00B75DC2">
        <w:rPr>
          <w:rtl/>
        </w:rPr>
        <w:t xml:space="preserve"> </w:t>
      </w:r>
      <w:r w:rsidRPr="006C2374">
        <w:rPr>
          <w:rtl/>
        </w:rPr>
        <w:t>ולא</w:t>
      </w:r>
      <w:r w:rsidR="00B75DC2">
        <w:rPr>
          <w:rtl/>
        </w:rPr>
        <w:t xml:space="preserve"> </w:t>
      </w:r>
      <w:r w:rsidRPr="006C2374">
        <w:rPr>
          <w:rtl/>
        </w:rPr>
        <w:t>יהיה אפשר לבדוק את הכנות, הכריכה תהיה כריכה פורמלית, לא יהיה אפשר</w:t>
      </w:r>
      <w:r w:rsidR="00B75DC2">
        <w:rPr>
          <w:rtl/>
        </w:rPr>
        <w:t xml:space="preserve"> </w:t>
      </w:r>
      <w:r w:rsidRPr="006C2374">
        <w:rPr>
          <w:rtl/>
        </w:rPr>
        <w:t>לבדוק את הכנות. כל כריכה יוצרת סמכות לבית</w:t>
      </w:r>
      <w:r w:rsidR="00B75DC2">
        <w:rPr>
          <w:rtl/>
        </w:rPr>
        <w:t>-</w:t>
      </w:r>
      <w:r w:rsidRPr="006C2374">
        <w:rPr>
          <w:rtl/>
        </w:rPr>
        <w:t>הדין הרבני.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לכן,</w:t>
      </w:r>
      <w:r w:rsidR="00B75DC2">
        <w:rPr>
          <w:rtl/>
        </w:rPr>
        <w:t xml:space="preserve"> </w:t>
      </w:r>
      <w:r w:rsidRPr="006C2374">
        <w:rPr>
          <w:rtl/>
        </w:rPr>
        <w:t>זאת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היתה</w:t>
      </w:r>
      <w:r w:rsidR="00B75DC2">
        <w:rPr>
          <w:rtl/>
        </w:rPr>
        <w:t xml:space="preserve"> </w:t>
      </w:r>
      <w:r w:rsidRPr="006C2374">
        <w:rPr>
          <w:rtl/>
        </w:rPr>
        <w:t>כוונת</w:t>
      </w:r>
      <w:r w:rsidR="00B75DC2">
        <w:rPr>
          <w:rtl/>
        </w:rPr>
        <w:t xml:space="preserve"> </w:t>
      </w:r>
      <w:r w:rsidRPr="006C2374">
        <w:rPr>
          <w:rtl/>
        </w:rPr>
        <w:t>המחוקק. כוונת המחוקק היתה, שרק אם בכנות נכרכה</w:t>
      </w:r>
      <w:r w:rsidR="00B75DC2">
        <w:rPr>
          <w:rtl/>
        </w:rPr>
        <w:t xml:space="preserve"> </w:t>
      </w:r>
      <w:r w:rsidRPr="006C2374">
        <w:rPr>
          <w:rtl/>
        </w:rPr>
        <w:t>תביעת</w:t>
      </w:r>
      <w:r w:rsidR="00B75DC2">
        <w:rPr>
          <w:rtl/>
        </w:rPr>
        <w:t xml:space="preserve"> </w:t>
      </w:r>
      <w:r w:rsidRPr="006C2374">
        <w:rPr>
          <w:rtl/>
        </w:rPr>
        <w:t>הגירושין,</w:t>
      </w:r>
      <w:r w:rsidR="00B75DC2">
        <w:rPr>
          <w:rtl/>
        </w:rPr>
        <w:t xml:space="preserve"> </w:t>
      </w:r>
      <w:r w:rsidRPr="006C2374">
        <w:rPr>
          <w:rtl/>
        </w:rPr>
        <w:t>יש</w:t>
      </w:r>
      <w:r w:rsidR="00B75DC2">
        <w:rPr>
          <w:rtl/>
        </w:rPr>
        <w:t xml:space="preserve"> </w:t>
      </w:r>
      <w:r w:rsidRPr="006C2374">
        <w:rPr>
          <w:rtl/>
        </w:rPr>
        <w:t>סמכות</w:t>
      </w:r>
      <w:r w:rsidR="00B75DC2">
        <w:rPr>
          <w:rtl/>
        </w:rPr>
        <w:t xml:space="preserve"> </w:t>
      </w:r>
      <w:r w:rsidRPr="006C2374">
        <w:rPr>
          <w:rtl/>
        </w:rPr>
        <w:t>לבית</w:t>
      </w:r>
      <w:r w:rsidR="00B75DC2">
        <w:rPr>
          <w:rtl/>
        </w:rPr>
        <w:t>-</w:t>
      </w:r>
      <w:r w:rsidRPr="006C2374">
        <w:rPr>
          <w:rtl/>
        </w:rPr>
        <w:t>הדין</w:t>
      </w:r>
      <w:r w:rsidR="00B75DC2">
        <w:rPr>
          <w:rtl/>
        </w:rPr>
        <w:t xml:space="preserve"> </w:t>
      </w:r>
      <w:r w:rsidRPr="006C2374">
        <w:rPr>
          <w:rtl/>
        </w:rPr>
        <w:t>הרבני</w:t>
      </w:r>
      <w:r w:rsidR="00B75DC2">
        <w:rPr>
          <w:rtl/>
        </w:rPr>
        <w:t xml:space="preserve"> </w:t>
      </w:r>
      <w:r w:rsidRPr="006C2374">
        <w:rPr>
          <w:rtl/>
        </w:rPr>
        <w:t>לדון בנושאים אחרים. אם לא נכרכה</w:t>
      </w:r>
      <w:r w:rsidR="00B75DC2">
        <w:rPr>
          <w:rtl/>
        </w:rPr>
        <w:t xml:space="preserve"> </w:t>
      </w:r>
      <w:r w:rsidRPr="006C2374">
        <w:rPr>
          <w:rtl/>
        </w:rPr>
        <w:t>בכנות, אין סמכות.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לכן, לי נראה שזו אינה אחת מאותן סוגיות שבהן אנחנו רשאים לעשות את התיקונים</w:t>
      </w:r>
      <w:r w:rsidR="00B75DC2">
        <w:rPr>
          <w:rtl/>
        </w:rPr>
        <w:t xml:space="preserve"> </w:t>
      </w:r>
      <w:r w:rsidRPr="006C2374">
        <w:rPr>
          <w:rtl/>
        </w:rPr>
        <w:t>כמקצה</w:t>
      </w:r>
      <w:r w:rsidR="00B75DC2">
        <w:rPr>
          <w:rtl/>
        </w:rPr>
        <w:t xml:space="preserve"> </w:t>
      </w:r>
      <w:r w:rsidRPr="006C2374">
        <w:rPr>
          <w:rtl/>
        </w:rPr>
        <w:t>שיפורים</w:t>
      </w:r>
      <w:r w:rsidR="00B75DC2">
        <w:rPr>
          <w:rtl/>
        </w:rPr>
        <w:t xml:space="preserve"> </w:t>
      </w:r>
      <w:r w:rsidRPr="006C2374">
        <w:rPr>
          <w:rtl/>
        </w:rPr>
        <w:t>שאיננו</w:t>
      </w:r>
      <w:r w:rsidR="00B75DC2">
        <w:rPr>
          <w:rtl/>
        </w:rPr>
        <w:t xml:space="preserve"> </w:t>
      </w:r>
      <w:r w:rsidRPr="006C2374">
        <w:rPr>
          <w:rtl/>
        </w:rPr>
        <w:t>מהותי.</w:t>
      </w:r>
      <w:r w:rsidR="00B75DC2">
        <w:rPr>
          <w:rtl/>
        </w:rPr>
        <w:t xml:space="preserve"> </w:t>
      </w:r>
      <w:r w:rsidRPr="006C2374">
        <w:rPr>
          <w:rtl/>
        </w:rPr>
        <w:t>זו סוגיה מאותן סוגיות שיורדות לשורש החלוקה של</w:t>
      </w:r>
      <w:r w:rsidR="00B75DC2">
        <w:rPr>
          <w:rtl/>
        </w:rPr>
        <w:t xml:space="preserve"> </w:t>
      </w:r>
      <w:r w:rsidRPr="006C2374">
        <w:rPr>
          <w:rtl/>
        </w:rPr>
        <w:t>הסמכות</w:t>
      </w:r>
      <w:r w:rsidR="00B75DC2">
        <w:rPr>
          <w:rtl/>
        </w:rPr>
        <w:t xml:space="preserve"> </w:t>
      </w:r>
      <w:r w:rsidRPr="006C2374">
        <w:rPr>
          <w:rtl/>
        </w:rPr>
        <w:t>בין</w:t>
      </w:r>
      <w:r w:rsidR="00B75DC2">
        <w:rPr>
          <w:rtl/>
        </w:rPr>
        <w:t xml:space="preserve"> </w:t>
      </w:r>
      <w:r w:rsidRPr="006C2374">
        <w:rPr>
          <w:rtl/>
        </w:rPr>
        <w:t>בית</w:t>
      </w:r>
      <w:r w:rsidR="00B75DC2">
        <w:rPr>
          <w:rtl/>
        </w:rPr>
        <w:t>-</w:t>
      </w:r>
      <w:r w:rsidRPr="006C2374">
        <w:rPr>
          <w:rtl/>
        </w:rPr>
        <w:t>המשפט</w:t>
      </w:r>
      <w:r w:rsidR="00B75DC2">
        <w:rPr>
          <w:rtl/>
        </w:rPr>
        <w:t xml:space="preserve"> </w:t>
      </w:r>
      <w:r w:rsidRPr="006C2374">
        <w:rPr>
          <w:rtl/>
        </w:rPr>
        <w:t>האזרחי</w:t>
      </w:r>
      <w:r w:rsidR="00B75DC2">
        <w:rPr>
          <w:rtl/>
        </w:rPr>
        <w:t xml:space="preserve"> </w:t>
      </w:r>
      <w:r w:rsidRPr="006C2374">
        <w:rPr>
          <w:rtl/>
        </w:rPr>
        <w:t>לבין</w:t>
      </w:r>
      <w:r w:rsidR="00B75DC2">
        <w:rPr>
          <w:rtl/>
        </w:rPr>
        <w:t xml:space="preserve"> </w:t>
      </w:r>
      <w:r w:rsidRPr="006C2374">
        <w:rPr>
          <w:rtl/>
        </w:rPr>
        <w:t>בית</w:t>
      </w:r>
      <w:r w:rsidR="00B75DC2">
        <w:rPr>
          <w:rtl/>
        </w:rPr>
        <w:t>-</w:t>
      </w:r>
      <w:r w:rsidRPr="006C2374">
        <w:rPr>
          <w:rtl/>
        </w:rPr>
        <w:t>הדין</w:t>
      </w:r>
      <w:r w:rsidR="00B75DC2">
        <w:rPr>
          <w:rtl/>
        </w:rPr>
        <w:t xml:space="preserve"> </w:t>
      </w:r>
      <w:r w:rsidRPr="006C2374">
        <w:rPr>
          <w:rtl/>
        </w:rPr>
        <w:t>הרבני.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בואו</w:t>
      </w:r>
      <w:r w:rsidR="00B75DC2">
        <w:rPr>
          <w:rtl/>
        </w:rPr>
        <w:t xml:space="preserve"> </w:t>
      </w:r>
      <w:r w:rsidRPr="006C2374">
        <w:rPr>
          <w:rtl/>
        </w:rPr>
        <w:t>נגיד</w:t>
      </w:r>
      <w:r w:rsidR="00B75DC2">
        <w:rPr>
          <w:rtl/>
        </w:rPr>
        <w:t xml:space="preserve"> </w:t>
      </w:r>
      <w:r w:rsidRPr="006C2374">
        <w:rPr>
          <w:rtl/>
        </w:rPr>
        <w:t>את זה לעצמנו בגילוי לב, בהגינות ובבירור.</w:t>
      </w:r>
      <w:r w:rsidR="00B75DC2">
        <w:rPr>
          <w:rtl/>
        </w:rPr>
        <w:t xml:space="preserve"> </w:t>
      </w:r>
      <w:r w:rsidRPr="006C2374">
        <w:rPr>
          <w:rtl/>
        </w:rPr>
        <w:t>מכיוון שחלקי עם אלה</w:t>
      </w:r>
      <w:r w:rsidR="00B75DC2">
        <w:rPr>
          <w:rtl/>
        </w:rPr>
        <w:t xml:space="preserve"> </w:t>
      </w:r>
      <w:r w:rsidRPr="006C2374">
        <w:rPr>
          <w:rtl/>
        </w:rPr>
        <w:t>שמעוניינים</w:t>
      </w:r>
      <w:r w:rsidR="00B75DC2">
        <w:rPr>
          <w:rtl/>
        </w:rPr>
        <w:t xml:space="preserve"> </w:t>
      </w:r>
      <w:r w:rsidRPr="006C2374">
        <w:rPr>
          <w:rtl/>
        </w:rPr>
        <w:t>לשמור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הסטטוס</w:t>
      </w:r>
      <w:r w:rsidR="00B75DC2">
        <w:rPr>
          <w:rtl/>
        </w:rPr>
        <w:t>-</w:t>
      </w:r>
      <w:r w:rsidRPr="006C2374">
        <w:rPr>
          <w:rtl/>
        </w:rPr>
        <w:t>קוו</w:t>
      </w:r>
      <w:r w:rsidR="00B75DC2">
        <w:rPr>
          <w:rtl/>
        </w:rPr>
        <w:t xml:space="preserve"> </w:t>
      </w:r>
      <w:r w:rsidRPr="006C2374">
        <w:rPr>
          <w:rtl/>
        </w:rPr>
        <w:t xml:space="preserve">גם בסוגיות הללו </w:t>
      </w:r>
      <w:r w:rsidR="00B75DC2">
        <w:rPr>
          <w:rtl/>
        </w:rPr>
        <w:t>–</w:t>
      </w:r>
      <w:r w:rsidRPr="006C2374">
        <w:rPr>
          <w:rtl/>
        </w:rPr>
        <w:t xml:space="preserve"> והשבוע היה דיון בסוגיה של</w:t>
      </w:r>
      <w:r w:rsidR="00B75DC2">
        <w:rPr>
          <w:rtl/>
        </w:rPr>
        <w:t xml:space="preserve"> </w:t>
      </w:r>
      <w:r w:rsidRPr="006C2374">
        <w:rPr>
          <w:rtl/>
        </w:rPr>
        <w:t>נישואים</w:t>
      </w:r>
      <w:r w:rsidR="00B75DC2">
        <w:rPr>
          <w:rtl/>
        </w:rPr>
        <w:t xml:space="preserve"> </w:t>
      </w:r>
      <w:r w:rsidRPr="006C2374">
        <w:rPr>
          <w:rtl/>
        </w:rPr>
        <w:t>אזרחיים,</w:t>
      </w:r>
      <w:r w:rsidR="00B75DC2">
        <w:rPr>
          <w:rtl/>
        </w:rPr>
        <w:t xml:space="preserve"> </w:t>
      </w:r>
      <w:r w:rsidRPr="006C2374">
        <w:rPr>
          <w:rtl/>
        </w:rPr>
        <w:t>ואמרתי</w:t>
      </w:r>
      <w:r w:rsidR="00B75DC2">
        <w:rPr>
          <w:rtl/>
        </w:rPr>
        <w:t xml:space="preserve"> </w:t>
      </w:r>
      <w:r w:rsidRPr="006C2374">
        <w:rPr>
          <w:rtl/>
        </w:rPr>
        <w:t>שאני</w:t>
      </w:r>
      <w:r w:rsidR="00B75DC2">
        <w:rPr>
          <w:rtl/>
        </w:rPr>
        <w:t xml:space="preserve"> </w:t>
      </w:r>
      <w:r w:rsidRPr="006C2374">
        <w:rPr>
          <w:rtl/>
        </w:rPr>
        <w:t>תומך</w:t>
      </w:r>
      <w:r w:rsidR="00B75DC2">
        <w:rPr>
          <w:rtl/>
        </w:rPr>
        <w:t xml:space="preserve"> </w:t>
      </w:r>
      <w:r w:rsidRPr="006C2374">
        <w:rPr>
          <w:rtl/>
        </w:rPr>
        <w:t>בהמשך</w:t>
      </w:r>
      <w:r w:rsidR="00B75DC2">
        <w:rPr>
          <w:rtl/>
        </w:rPr>
        <w:t xml:space="preserve"> </w:t>
      </w:r>
      <w:r w:rsidRPr="006C2374">
        <w:rPr>
          <w:rtl/>
        </w:rPr>
        <w:t>הנישואים המסורתיים, בכפוף לדינים</w:t>
      </w:r>
      <w:r w:rsidR="00B75DC2">
        <w:rPr>
          <w:rtl/>
        </w:rPr>
        <w:t xml:space="preserve"> </w:t>
      </w:r>
      <w:r w:rsidRPr="006C2374">
        <w:rPr>
          <w:rtl/>
        </w:rPr>
        <w:t>שהתקבלו עד לשלב הזה, שמאפשרים סידורים אלטרנטיביים כאלה ואחרים, ובכפוף לתיקונים</w:t>
      </w:r>
      <w:r w:rsidR="00B75DC2">
        <w:rPr>
          <w:rtl/>
        </w:rPr>
        <w:t xml:space="preserve"> </w:t>
      </w:r>
      <w:r w:rsidRPr="006C2374">
        <w:rPr>
          <w:rtl/>
        </w:rPr>
        <w:t>אפשריים</w:t>
      </w:r>
      <w:r w:rsidR="00B75DC2">
        <w:rPr>
          <w:rtl/>
        </w:rPr>
        <w:t xml:space="preserve"> </w:t>
      </w:r>
      <w:r w:rsidRPr="006C2374">
        <w:rPr>
          <w:rtl/>
        </w:rPr>
        <w:t>אבל</w:t>
      </w:r>
      <w:r w:rsidR="00B75DC2">
        <w:rPr>
          <w:rtl/>
        </w:rPr>
        <w:t xml:space="preserve"> </w:t>
      </w:r>
      <w:r w:rsidRPr="006C2374">
        <w:rPr>
          <w:rtl/>
        </w:rPr>
        <w:t>בשוליים,</w:t>
      </w:r>
      <w:r w:rsidR="00B75DC2">
        <w:rPr>
          <w:rtl/>
        </w:rPr>
        <w:t xml:space="preserve"> </w:t>
      </w:r>
      <w:r w:rsidRPr="006C2374">
        <w:rPr>
          <w:rtl/>
        </w:rPr>
        <w:t>כאשר הדין הנוכחי לא נותן פתרונות, וזאת דעתי גם בתחומים</w:t>
      </w:r>
      <w:r w:rsidR="00B75DC2">
        <w:rPr>
          <w:rtl/>
        </w:rPr>
        <w:t xml:space="preserve"> </w:t>
      </w:r>
      <w:r w:rsidRPr="006C2374">
        <w:rPr>
          <w:rtl/>
        </w:rPr>
        <w:t>אחרים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איזון ושמירת האיזון.</w:t>
      </w:r>
      <w:r w:rsidR="00B75DC2">
        <w:rPr>
          <w:rtl/>
        </w:rPr>
        <w:t xml:space="preserve"> </w:t>
      </w:r>
      <w:r w:rsidRPr="006C2374">
        <w:rPr>
          <w:rtl/>
        </w:rPr>
        <w:t>אם אנחנו נתחיל כאן בקטע הזה לשנות שינוי מהותי</w:t>
      </w:r>
      <w:r w:rsidR="00B75DC2">
        <w:rPr>
          <w:rtl/>
        </w:rPr>
        <w:t xml:space="preserve"> </w:t>
      </w:r>
      <w:r w:rsidRPr="006C2374">
        <w:rPr>
          <w:rtl/>
        </w:rPr>
        <w:t>בחלוקת הסמכויות בין בית</w:t>
      </w:r>
      <w:r w:rsidR="00B75DC2">
        <w:rPr>
          <w:rtl/>
        </w:rPr>
        <w:t>-</w:t>
      </w:r>
      <w:r w:rsidRPr="006C2374">
        <w:rPr>
          <w:rtl/>
        </w:rPr>
        <w:t>המשפט האזרחי לבין בית</w:t>
      </w:r>
      <w:r w:rsidR="00B75DC2">
        <w:rPr>
          <w:rtl/>
        </w:rPr>
        <w:t>-</w:t>
      </w:r>
      <w:r w:rsidRPr="006C2374">
        <w:rPr>
          <w:rtl/>
        </w:rPr>
        <w:t>הדין הרבני, זו תהיה הזמנה ופתיחת</w:t>
      </w:r>
      <w:r w:rsidR="00B75DC2">
        <w:rPr>
          <w:rtl/>
        </w:rPr>
        <w:t xml:space="preserve"> </w:t>
      </w:r>
      <w:r w:rsidRPr="006C2374">
        <w:rPr>
          <w:rtl/>
        </w:rPr>
        <w:t>פתח</w:t>
      </w:r>
      <w:r w:rsidR="00B75DC2">
        <w:rPr>
          <w:rtl/>
        </w:rPr>
        <w:t xml:space="preserve"> </w:t>
      </w:r>
      <w:r w:rsidRPr="006C2374">
        <w:rPr>
          <w:rtl/>
        </w:rPr>
        <w:t>לגורמים אחרים שרוצים לשנות את זה מכיוון אחר.</w:t>
      </w:r>
      <w:r w:rsidR="00B75DC2">
        <w:rPr>
          <w:rtl/>
        </w:rPr>
        <w:t xml:space="preserve"> </w:t>
      </w:r>
      <w:r w:rsidRPr="006C2374">
        <w:rPr>
          <w:rtl/>
        </w:rPr>
        <w:t>ואז נדמה לי שנכנסנו למערכה,</w:t>
      </w:r>
      <w:r w:rsidR="00B75DC2">
        <w:rPr>
          <w:rtl/>
        </w:rPr>
        <w:t xml:space="preserve"> </w:t>
      </w:r>
      <w:r w:rsidRPr="006C2374">
        <w:rPr>
          <w:rtl/>
        </w:rPr>
        <w:t>נכנסנו לנושא, נכנסנו לשלב שבו יהיה מאבק מצדדים אחרים לנסות לתקן.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גם</w:t>
      </w:r>
      <w:r w:rsidR="00B75DC2">
        <w:rPr>
          <w:rtl/>
        </w:rPr>
        <w:t xml:space="preserve"> </w:t>
      </w:r>
      <w:r w:rsidRPr="006C2374">
        <w:rPr>
          <w:rtl/>
        </w:rPr>
        <w:t>הרעיון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בית</w:t>
      </w:r>
      <w:r w:rsidR="00B75DC2">
        <w:rPr>
          <w:rtl/>
        </w:rPr>
        <w:t>-</w:t>
      </w:r>
      <w:r w:rsidRPr="006C2374">
        <w:rPr>
          <w:rtl/>
        </w:rPr>
        <w:t>דין</w:t>
      </w:r>
      <w:r w:rsidR="00B75DC2">
        <w:rPr>
          <w:rtl/>
        </w:rPr>
        <w:t xml:space="preserve"> </w:t>
      </w:r>
      <w:r w:rsidRPr="006C2374">
        <w:rPr>
          <w:rtl/>
        </w:rPr>
        <w:t>למשפחה לא מתכוון לשנות את חלוקת הסמכויות, אין לו</w:t>
      </w:r>
      <w:r w:rsidR="00B75DC2">
        <w:rPr>
          <w:rtl/>
        </w:rPr>
        <w:t xml:space="preserve"> </w:t>
      </w:r>
      <w:r w:rsidRPr="006C2374">
        <w:rPr>
          <w:rtl/>
        </w:rPr>
        <w:t>כוונה</w:t>
      </w:r>
      <w:r w:rsidR="00B75DC2">
        <w:rPr>
          <w:rtl/>
        </w:rPr>
        <w:t xml:space="preserve"> </w:t>
      </w:r>
      <w:r w:rsidRPr="006C2374">
        <w:rPr>
          <w:rtl/>
        </w:rPr>
        <w:t>כזאת.</w:t>
      </w:r>
      <w:r w:rsidR="00B75DC2">
        <w:rPr>
          <w:rtl/>
        </w:rPr>
        <w:t xml:space="preserve"> </w:t>
      </w:r>
      <w:r w:rsidRPr="006C2374">
        <w:rPr>
          <w:rtl/>
        </w:rPr>
        <w:t>באותם</w:t>
      </w:r>
      <w:r w:rsidR="00B75DC2">
        <w:rPr>
          <w:rtl/>
        </w:rPr>
        <w:t xml:space="preserve"> </w:t>
      </w:r>
      <w:r w:rsidRPr="006C2374">
        <w:rPr>
          <w:rtl/>
        </w:rPr>
        <w:t>מקרים</w:t>
      </w:r>
      <w:r w:rsidR="00B75DC2">
        <w:rPr>
          <w:rtl/>
        </w:rPr>
        <w:t xml:space="preserve"> </w:t>
      </w:r>
      <w:r w:rsidRPr="006C2374">
        <w:rPr>
          <w:rtl/>
        </w:rPr>
        <w:t>שבהם יש סמכות לבית</w:t>
      </w:r>
      <w:r w:rsidR="00B75DC2">
        <w:rPr>
          <w:rtl/>
        </w:rPr>
        <w:t>-</w:t>
      </w:r>
      <w:r w:rsidRPr="006C2374">
        <w:rPr>
          <w:rtl/>
        </w:rPr>
        <w:t>משפט אזרחי, אותם נושאים ירוכזו</w:t>
      </w:r>
      <w:r w:rsidR="00B75DC2">
        <w:rPr>
          <w:rtl/>
        </w:rPr>
        <w:t xml:space="preserve"> </w:t>
      </w:r>
      <w:r w:rsidRPr="006C2374">
        <w:rPr>
          <w:rtl/>
        </w:rPr>
        <w:t>במחלקה</w:t>
      </w:r>
      <w:r w:rsidR="00B75DC2">
        <w:rPr>
          <w:rtl/>
        </w:rPr>
        <w:t xml:space="preserve"> </w:t>
      </w:r>
      <w:r w:rsidRPr="006C2374">
        <w:rPr>
          <w:rtl/>
        </w:rPr>
        <w:t>מסוימת</w:t>
      </w:r>
      <w:r w:rsidR="00B75DC2">
        <w:rPr>
          <w:rtl/>
        </w:rPr>
        <w:t xml:space="preserve"> </w:t>
      </w:r>
      <w:r w:rsidRPr="006C2374">
        <w:rPr>
          <w:rtl/>
        </w:rPr>
        <w:t>שתתמחה בטיפול בנושא המשפחה. אין כוונה לקחת שום נושא שהיום מצוי</w:t>
      </w:r>
      <w:r w:rsidR="00B75DC2">
        <w:rPr>
          <w:rtl/>
        </w:rPr>
        <w:t xml:space="preserve"> </w:t>
      </w:r>
      <w:r w:rsidRPr="006C2374">
        <w:rPr>
          <w:rtl/>
        </w:rPr>
        <w:t>בתחום</w:t>
      </w:r>
      <w:r w:rsidR="00B75DC2">
        <w:rPr>
          <w:rtl/>
        </w:rPr>
        <w:t xml:space="preserve"> </w:t>
      </w:r>
      <w:r w:rsidRPr="006C2374">
        <w:rPr>
          <w:rtl/>
        </w:rPr>
        <w:t>הסמכות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בית</w:t>
      </w:r>
      <w:r w:rsidR="00B75DC2">
        <w:rPr>
          <w:rtl/>
        </w:rPr>
        <w:t>-</w:t>
      </w:r>
      <w:r w:rsidRPr="006C2374">
        <w:rPr>
          <w:rtl/>
        </w:rPr>
        <w:t>הדין הרבני, כך אני מבין וכך הדבר גם ייעשה. אני בטוח שזו</w:t>
      </w:r>
      <w:r w:rsidR="00B75DC2">
        <w:rPr>
          <w:rtl/>
        </w:rPr>
        <w:t xml:space="preserve"> </w:t>
      </w:r>
      <w:r w:rsidRPr="006C2374">
        <w:rPr>
          <w:rtl/>
        </w:rPr>
        <w:t>עמדתו של שר המשפטים, שהקמת בית</w:t>
      </w:r>
      <w:r w:rsidR="00B75DC2">
        <w:rPr>
          <w:rtl/>
        </w:rPr>
        <w:t>-</w:t>
      </w:r>
      <w:r w:rsidRPr="006C2374">
        <w:rPr>
          <w:rtl/>
        </w:rPr>
        <w:t>דין למשפחה, אין בה כדי לשנות את חלוקת הסמכויות.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לכן, העובדה שאנחנו מתכוונים לעשות את זה, איננה באה לגרוע או לקחת או לסייג</w:t>
      </w:r>
      <w:r w:rsidR="00B75DC2">
        <w:rPr>
          <w:rtl/>
        </w:rPr>
        <w:t xml:space="preserve"> </w:t>
      </w:r>
      <w:r w:rsidRPr="006C2374">
        <w:rPr>
          <w:rtl/>
        </w:rPr>
        <w:t>מסמכותו</w:t>
      </w:r>
      <w:r w:rsidR="00B75DC2">
        <w:rPr>
          <w:rtl/>
        </w:rPr>
        <w:t xml:space="preserve"> </w:t>
      </w:r>
      <w:r w:rsidRPr="006C2374">
        <w:rPr>
          <w:rtl/>
        </w:rPr>
        <w:t>הקיימת</w:t>
      </w:r>
      <w:r w:rsidR="00B75DC2">
        <w:rPr>
          <w:rtl/>
        </w:rPr>
        <w:t xml:space="preserve"> </w:t>
      </w:r>
      <w:r w:rsidRPr="006C2374">
        <w:rPr>
          <w:rtl/>
        </w:rPr>
        <w:t>לפי</w:t>
      </w:r>
      <w:r w:rsidR="00B75DC2">
        <w:rPr>
          <w:rtl/>
        </w:rPr>
        <w:t xml:space="preserve"> </w:t>
      </w:r>
      <w:r w:rsidRPr="006C2374">
        <w:rPr>
          <w:rtl/>
        </w:rPr>
        <w:t>התפתחות של הדינים, על</w:t>
      </w:r>
      <w:r w:rsidR="00B75DC2">
        <w:rPr>
          <w:rtl/>
        </w:rPr>
        <w:t>-</w:t>
      </w:r>
      <w:r w:rsidRPr="006C2374">
        <w:rPr>
          <w:rtl/>
        </w:rPr>
        <w:t>פי הפסיקה, על</w:t>
      </w:r>
      <w:r w:rsidR="00B75DC2">
        <w:rPr>
          <w:rtl/>
        </w:rPr>
        <w:t>-</w:t>
      </w:r>
      <w:r w:rsidRPr="006C2374">
        <w:rPr>
          <w:rtl/>
        </w:rPr>
        <w:t>פי התחיקה בנושא דיני</w:t>
      </w:r>
      <w:r w:rsidR="00B75DC2">
        <w:rPr>
          <w:rtl/>
        </w:rPr>
        <w:t xml:space="preserve"> </w:t>
      </w:r>
      <w:r w:rsidRPr="006C2374">
        <w:rPr>
          <w:rtl/>
        </w:rPr>
        <w:t>אישות.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לכן, ההמלצה שלי להימנע מחקיקה מהסוג הזה, אף</w:t>
      </w:r>
      <w:r w:rsidR="00B75DC2">
        <w:rPr>
          <w:rtl/>
        </w:rPr>
        <w:t>-</w:t>
      </w:r>
      <w:r w:rsidRPr="006C2374">
        <w:rPr>
          <w:rtl/>
        </w:rPr>
        <w:t>על</w:t>
      </w:r>
      <w:r w:rsidR="00B75DC2">
        <w:rPr>
          <w:rtl/>
        </w:rPr>
        <w:t>-</w:t>
      </w:r>
      <w:r w:rsidRPr="006C2374">
        <w:rPr>
          <w:rtl/>
        </w:rPr>
        <w:t>פי שאולי בניתוח כזה או אחר</w:t>
      </w:r>
      <w:r w:rsidR="00B75DC2">
        <w:rPr>
          <w:rtl/>
        </w:rPr>
        <w:t xml:space="preserve"> </w:t>
      </w:r>
      <w:r w:rsidRPr="006C2374">
        <w:rPr>
          <w:rtl/>
        </w:rPr>
        <w:t xml:space="preserve">של תוצאות הפסיקה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יוסף עזרן (ש"ס):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השר לענייני דתות ש' שטרית: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במהות אני שולל את התיקון, כי אם אתה כורך תביעת גירושין באופן מלאכותי, בלי</w:t>
      </w:r>
      <w:r w:rsidR="00B75DC2">
        <w:rPr>
          <w:rtl/>
        </w:rPr>
        <w:t xml:space="preserve"> </w:t>
      </w:r>
      <w:r w:rsidRPr="006C2374">
        <w:rPr>
          <w:rtl/>
        </w:rPr>
        <w:t>כנות,</w:t>
      </w:r>
      <w:r w:rsidR="00B75DC2">
        <w:rPr>
          <w:rtl/>
        </w:rPr>
        <w:t xml:space="preserve"> </w:t>
      </w:r>
      <w:r w:rsidRPr="006C2374">
        <w:rPr>
          <w:rtl/>
        </w:rPr>
        <w:t>ומותר</w:t>
      </w:r>
      <w:r w:rsidR="00B75DC2">
        <w:rPr>
          <w:rtl/>
        </w:rPr>
        <w:t xml:space="preserve"> </w:t>
      </w:r>
      <w:r w:rsidRPr="006C2374">
        <w:rPr>
          <w:rtl/>
        </w:rPr>
        <w:t>לבית</w:t>
      </w:r>
      <w:r w:rsidR="00B75DC2">
        <w:rPr>
          <w:rtl/>
        </w:rPr>
        <w:t>-</w:t>
      </w:r>
      <w:r w:rsidRPr="006C2374">
        <w:rPr>
          <w:rtl/>
        </w:rPr>
        <w:t>דין</w:t>
      </w:r>
      <w:r w:rsidR="00B75DC2">
        <w:rPr>
          <w:rtl/>
        </w:rPr>
        <w:t xml:space="preserve"> </w:t>
      </w:r>
      <w:r w:rsidRPr="006C2374">
        <w:rPr>
          <w:rtl/>
        </w:rPr>
        <w:t>רבני</w:t>
      </w:r>
      <w:r w:rsidR="00B75DC2">
        <w:rPr>
          <w:rtl/>
        </w:rPr>
        <w:t xml:space="preserve"> </w:t>
      </w:r>
      <w:r w:rsidRPr="006C2374">
        <w:rPr>
          <w:rtl/>
        </w:rPr>
        <w:t>לדון גם כשהכריכה היא מלאכותית ולא כנה, הרי שינית</w:t>
      </w:r>
      <w:r w:rsidR="00B75DC2">
        <w:rPr>
          <w:rtl/>
        </w:rPr>
        <w:t xml:space="preserve"> </w:t>
      </w:r>
      <w:r w:rsidRPr="006C2374">
        <w:rPr>
          <w:rtl/>
        </w:rPr>
        <w:t>חלוקת</w:t>
      </w:r>
      <w:r w:rsidR="00B75DC2">
        <w:rPr>
          <w:rtl/>
        </w:rPr>
        <w:t xml:space="preserve"> </w:t>
      </w:r>
      <w:r w:rsidRPr="006C2374">
        <w:rPr>
          <w:rtl/>
        </w:rPr>
        <w:t>סמכויות,</w:t>
      </w:r>
      <w:r w:rsidR="00B75DC2">
        <w:rPr>
          <w:rtl/>
        </w:rPr>
        <w:t xml:space="preserve"> </w:t>
      </w:r>
      <w:r w:rsidRPr="006C2374">
        <w:rPr>
          <w:rtl/>
        </w:rPr>
        <w:t>כי</w:t>
      </w:r>
      <w:r w:rsidR="00B75DC2">
        <w:rPr>
          <w:rtl/>
        </w:rPr>
        <w:t xml:space="preserve"> </w:t>
      </w:r>
      <w:r w:rsidRPr="006C2374">
        <w:rPr>
          <w:rtl/>
        </w:rPr>
        <w:t>המחוקק</w:t>
      </w:r>
      <w:r w:rsidR="00B75DC2">
        <w:rPr>
          <w:rtl/>
        </w:rPr>
        <w:t xml:space="preserve"> </w:t>
      </w:r>
      <w:r w:rsidRPr="006C2374">
        <w:rPr>
          <w:rtl/>
        </w:rPr>
        <w:t>התכוון</w:t>
      </w:r>
      <w:r w:rsidR="00B75DC2">
        <w:rPr>
          <w:rtl/>
        </w:rPr>
        <w:t xml:space="preserve"> </w:t>
      </w:r>
      <w:r w:rsidRPr="006C2374">
        <w:rPr>
          <w:rtl/>
        </w:rPr>
        <w:t>שבית</w:t>
      </w:r>
      <w:r w:rsidR="00B75DC2">
        <w:rPr>
          <w:rtl/>
        </w:rPr>
        <w:t>-</w:t>
      </w:r>
      <w:r w:rsidRPr="006C2374">
        <w:rPr>
          <w:rtl/>
        </w:rPr>
        <w:t>דין</w:t>
      </w:r>
      <w:r w:rsidR="00B75DC2">
        <w:rPr>
          <w:rtl/>
        </w:rPr>
        <w:t xml:space="preserve"> </w:t>
      </w:r>
      <w:r w:rsidRPr="006C2374">
        <w:rPr>
          <w:rtl/>
        </w:rPr>
        <w:t>רבני ידון בתביעות כאלה רק אם הן</w:t>
      </w:r>
      <w:r w:rsidR="00B75DC2">
        <w:rPr>
          <w:rtl/>
        </w:rPr>
        <w:t xml:space="preserve"> </w:t>
      </w:r>
      <w:r w:rsidRPr="006C2374">
        <w:rPr>
          <w:rtl/>
        </w:rPr>
        <w:t>כרוכות</w:t>
      </w:r>
      <w:r w:rsidR="00B75DC2">
        <w:rPr>
          <w:rtl/>
        </w:rPr>
        <w:t xml:space="preserve"> </w:t>
      </w:r>
      <w:r w:rsidRPr="006C2374">
        <w:rPr>
          <w:rtl/>
        </w:rPr>
        <w:t>בתביעת</w:t>
      </w:r>
      <w:r w:rsidR="00B75DC2">
        <w:rPr>
          <w:rtl/>
        </w:rPr>
        <w:t xml:space="preserve"> </w:t>
      </w:r>
      <w:r w:rsidRPr="006C2374">
        <w:rPr>
          <w:rtl/>
        </w:rPr>
        <w:t>גירושין.</w:t>
      </w:r>
      <w:r w:rsidR="00B75DC2">
        <w:rPr>
          <w:rtl/>
        </w:rPr>
        <w:t xml:space="preserve"> </w:t>
      </w:r>
      <w:r w:rsidRPr="006C2374">
        <w:rPr>
          <w:rtl/>
        </w:rPr>
        <w:t>אבל אם הן אינן כרוכות ואתה מאפשר את הכריכה, אתה יוצר</w:t>
      </w:r>
      <w:r w:rsidR="00B75DC2">
        <w:rPr>
          <w:rtl/>
        </w:rPr>
        <w:t xml:space="preserve"> </w:t>
      </w:r>
      <w:r w:rsidRPr="006C2374">
        <w:rPr>
          <w:rtl/>
        </w:rPr>
        <w:t>סמכות באופן מלאכותי.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לכן, אני מבקש מחברי הבית להצביע על הנושא הזה בשיקול דעת ובמחשבה.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בוחבוט, אתה מושך הרבה תשומת לב סביבך. אם תשב, כולם ישבו.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השר לענייני דתות ש' שטרית: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מבקש</w:t>
      </w:r>
      <w:r w:rsidR="00B75DC2">
        <w:rPr>
          <w:rtl/>
        </w:rPr>
        <w:t xml:space="preserve"> </w:t>
      </w:r>
      <w:r w:rsidRPr="006C2374">
        <w:rPr>
          <w:rtl/>
        </w:rPr>
        <w:t>להצביע</w:t>
      </w:r>
      <w:r w:rsidR="00B75DC2">
        <w:rPr>
          <w:rtl/>
        </w:rPr>
        <w:t xml:space="preserve"> </w:t>
      </w:r>
      <w:r w:rsidRPr="006C2374">
        <w:rPr>
          <w:rtl/>
        </w:rPr>
        <w:t>בשיקול</w:t>
      </w:r>
      <w:r w:rsidR="00B75DC2">
        <w:rPr>
          <w:rtl/>
        </w:rPr>
        <w:t xml:space="preserve"> </w:t>
      </w:r>
      <w:r w:rsidRPr="006C2374">
        <w:rPr>
          <w:rtl/>
        </w:rPr>
        <w:t>דעת,</w:t>
      </w:r>
      <w:r w:rsidR="00B75DC2">
        <w:rPr>
          <w:rtl/>
        </w:rPr>
        <w:t xml:space="preserve"> </w:t>
      </w:r>
      <w:r w:rsidRPr="006C2374">
        <w:rPr>
          <w:rtl/>
        </w:rPr>
        <w:t>מתוך הכרה שהצבעה בעד הצעת חוק כזאת תזמין</w:t>
      </w:r>
      <w:r w:rsidR="00B75DC2">
        <w:rPr>
          <w:rtl/>
        </w:rPr>
        <w:t xml:space="preserve"> </w:t>
      </w:r>
      <w:r w:rsidRPr="006C2374">
        <w:rPr>
          <w:rtl/>
        </w:rPr>
        <w:t>הצעות מהכיוון השני, שגם כן ישנו את חלוקת הסמכויות.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אני רוצה להוסיף ולומר לחבר הכנסת לוי ולחבר הכנסת רביץ, לשיקול דעתכם </w:t>
      </w:r>
      <w:r w:rsidR="00B75DC2">
        <w:rPr>
          <w:rtl/>
        </w:rPr>
        <w:t>–</w:t>
      </w:r>
      <w:r w:rsidRPr="006C2374">
        <w:rPr>
          <w:rtl/>
        </w:rPr>
        <w:t xml:space="preserve"> אתם</w:t>
      </w:r>
      <w:r w:rsidR="00B75DC2">
        <w:rPr>
          <w:rtl/>
        </w:rPr>
        <w:t xml:space="preserve"> </w:t>
      </w:r>
      <w:r w:rsidRPr="006C2374">
        <w:rPr>
          <w:rtl/>
        </w:rPr>
        <w:t>יודעים</w:t>
      </w:r>
      <w:r w:rsidR="00B75DC2">
        <w:rPr>
          <w:rtl/>
        </w:rPr>
        <w:t xml:space="preserve"> </w:t>
      </w:r>
      <w:r w:rsidRPr="006C2374">
        <w:rPr>
          <w:rtl/>
        </w:rPr>
        <w:t>שהמצב בבתי</w:t>
      </w:r>
      <w:r w:rsidR="00B75DC2">
        <w:rPr>
          <w:rtl/>
        </w:rPr>
        <w:t>-</w:t>
      </w:r>
      <w:r w:rsidRPr="006C2374">
        <w:rPr>
          <w:rtl/>
        </w:rPr>
        <w:t>הדין הרבניים הוא גרוע,</w:t>
      </w:r>
      <w:r w:rsidR="00B75DC2">
        <w:rPr>
          <w:rtl/>
        </w:rPr>
        <w:t xml:space="preserve"> </w:t>
      </w:r>
      <w:r w:rsidRPr="006C2374">
        <w:rPr>
          <w:rtl/>
        </w:rPr>
        <w:t>ירוד, ולא הכול באשמת בתי</w:t>
      </w:r>
      <w:r w:rsidR="00B75DC2">
        <w:rPr>
          <w:rtl/>
        </w:rPr>
        <w:t>-</w:t>
      </w:r>
      <w:r w:rsidRPr="006C2374">
        <w:rPr>
          <w:rtl/>
        </w:rPr>
        <w:t>הדין האלה,</w:t>
      </w:r>
      <w:r w:rsidR="00B75DC2">
        <w:rPr>
          <w:rtl/>
        </w:rPr>
        <w:t xml:space="preserve"> </w:t>
      </w:r>
      <w:r w:rsidRPr="006C2374">
        <w:rPr>
          <w:rtl/>
        </w:rPr>
        <w:t>שכן המשאבים שהוקצו</w:t>
      </w:r>
      <w:r w:rsidR="00B75DC2">
        <w:rPr>
          <w:rtl/>
        </w:rPr>
        <w:t xml:space="preserve"> </w:t>
      </w:r>
      <w:r w:rsidRPr="006C2374">
        <w:rPr>
          <w:rtl/>
        </w:rPr>
        <w:t>להם</w:t>
      </w:r>
      <w:r w:rsidR="00B75DC2">
        <w:rPr>
          <w:rtl/>
        </w:rPr>
        <w:t xml:space="preserve"> </w:t>
      </w:r>
      <w:r w:rsidRPr="006C2374">
        <w:rPr>
          <w:rtl/>
        </w:rPr>
        <w:t>לא היו משאבים מלאים, ויש תרעומת ציבורית קשה מאוד, אני</w:t>
      </w:r>
      <w:r w:rsidR="00B75DC2">
        <w:rPr>
          <w:rtl/>
        </w:rPr>
        <w:t xml:space="preserve"> </w:t>
      </w:r>
      <w:r w:rsidRPr="006C2374">
        <w:rPr>
          <w:rtl/>
        </w:rPr>
        <w:t>קולט</w:t>
      </w:r>
      <w:r w:rsidR="00B75DC2">
        <w:rPr>
          <w:rtl/>
        </w:rPr>
        <w:t xml:space="preserve"> </w:t>
      </w:r>
      <w:r w:rsidRPr="006C2374">
        <w:rPr>
          <w:rtl/>
        </w:rPr>
        <w:t>אותה.</w:t>
      </w:r>
      <w:r w:rsidR="00B75DC2">
        <w:rPr>
          <w:rtl/>
        </w:rPr>
        <w:t xml:space="preserve"> </w:t>
      </w:r>
      <w:r w:rsidRPr="006C2374">
        <w:rPr>
          <w:rtl/>
        </w:rPr>
        <w:t>בדעתי לעשות מאמץ גדול כדי לשפר את המצב בבתי</w:t>
      </w:r>
      <w:r w:rsidR="00B75DC2">
        <w:rPr>
          <w:rtl/>
        </w:rPr>
        <w:t>-</w:t>
      </w:r>
      <w:r w:rsidRPr="006C2374">
        <w:rPr>
          <w:rtl/>
        </w:rPr>
        <w:t>הדין הרבניים. אם אני</w:t>
      </w:r>
      <w:r w:rsidR="00B75DC2">
        <w:rPr>
          <w:rtl/>
        </w:rPr>
        <w:t xml:space="preserve"> </w:t>
      </w:r>
      <w:r w:rsidRPr="006C2374">
        <w:rPr>
          <w:rtl/>
        </w:rPr>
        <w:t>שואל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עצמי</w:t>
      </w:r>
      <w:r w:rsidR="00B75DC2">
        <w:rPr>
          <w:rtl/>
        </w:rPr>
        <w:t xml:space="preserve"> </w:t>
      </w:r>
      <w:r w:rsidRPr="006C2374">
        <w:rPr>
          <w:rtl/>
        </w:rPr>
        <w:t>איפה</w:t>
      </w:r>
      <w:r w:rsidR="00B75DC2">
        <w:rPr>
          <w:rtl/>
        </w:rPr>
        <w:t xml:space="preserve"> </w:t>
      </w:r>
      <w:r w:rsidRPr="006C2374">
        <w:rPr>
          <w:rtl/>
        </w:rPr>
        <w:t>יהיה</w:t>
      </w:r>
      <w:r w:rsidR="00B75DC2">
        <w:rPr>
          <w:rtl/>
        </w:rPr>
        <w:t xml:space="preserve"> </w:t>
      </w:r>
      <w:r w:rsidRPr="006C2374">
        <w:rPr>
          <w:rtl/>
        </w:rPr>
        <w:t>מאזן</w:t>
      </w:r>
      <w:r w:rsidR="00B75DC2">
        <w:rPr>
          <w:rtl/>
        </w:rPr>
        <w:t xml:space="preserve"> </w:t>
      </w:r>
      <w:r w:rsidRPr="006C2374">
        <w:rPr>
          <w:rtl/>
        </w:rPr>
        <w:t>הלחץ</w:t>
      </w:r>
      <w:r w:rsidR="00B75DC2">
        <w:rPr>
          <w:rtl/>
        </w:rPr>
        <w:t xml:space="preserve"> </w:t>
      </w:r>
      <w:r w:rsidRPr="006C2374">
        <w:rPr>
          <w:rtl/>
        </w:rPr>
        <w:t xml:space="preserve">הציבורי </w:t>
      </w:r>
      <w:r w:rsidR="00B75DC2">
        <w:rPr>
          <w:rtl/>
        </w:rPr>
        <w:t>–</w:t>
      </w:r>
      <w:r w:rsidRPr="006C2374">
        <w:rPr>
          <w:rtl/>
        </w:rPr>
        <w:t xml:space="preserve"> מאזן הלחץ הציבורי יהיה לברוח</w:t>
      </w:r>
      <w:r w:rsidR="00B75DC2">
        <w:rPr>
          <w:rtl/>
        </w:rPr>
        <w:t xml:space="preserve"> </w:t>
      </w:r>
      <w:r w:rsidRPr="006C2374">
        <w:rPr>
          <w:rtl/>
        </w:rPr>
        <w:t>מבתי</w:t>
      </w:r>
      <w:r w:rsidR="00B75DC2">
        <w:rPr>
          <w:rtl/>
        </w:rPr>
        <w:t>-</w:t>
      </w:r>
      <w:r w:rsidRPr="006C2374">
        <w:rPr>
          <w:rtl/>
        </w:rPr>
        <w:t>הדין הרבניים ולא לברוח דווקא מבתי</w:t>
      </w:r>
      <w:r w:rsidR="00B75DC2">
        <w:rPr>
          <w:rtl/>
        </w:rPr>
        <w:t>-</w:t>
      </w:r>
      <w:r w:rsidRPr="006C2374">
        <w:rPr>
          <w:rtl/>
        </w:rPr>
        <w:t>הדין האזרחיים.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לכן,</w:t>
      </w:r>
      <w:r w:rsidR="00B75DC2">
        <w:rPr>
          <w:rtl/>
        </w:rPr>
        <w:t xml:space="preserve"> </w:t>
      </w:r>
      <w:r w:rsidRPr="006C2374">
        <w:rPr>
          <w:rtl/>
        </w:rPr>
        <w:t>דעתי היא שמן הראוי להסיר את ההצעה הזאת ולא להעביר אותה לוועדה. תודה</w:t>
      </w:r>
      <w:r w:rsidR="00B75DC2">
        <w:rPr>
          <w:rtl/>
        </w:rPr>
        <w:t xml:space="preserve"> </w:t>
      </w:r>
      <w:r w:rsidRPr="006C2374">
        <w:rPr>
          <w:rtl/>
        </w:rPr>
        <w:t>רבה.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 רבה.</w:t>
      </w:r>
      <w:r w:rsidR="00B75DC2">
        <w:rPr>
          <w:rtl/>
        </w:rPr>
        <w:t xml:space="preserve"> </w:t>
      </w:r>
      <w:r w:rsidRPr="006C2374">
        <w:rPr>
          <w:rtl/>
        </w:rPr>
        <w:t>חבר הכנסת יצחק לוי, בבקשה.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יצחק לוי (מפד"ל):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מוותר על רשות הדיבור.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לוי מוותר.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רבותי,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מנת שלא תהיינה אי</w:t>
      </w:r>
      <w:r w:rsidR="00B75DC2">
        <w:rPr>
          <w:rtl/>
        </w:rPr>
        <w:t>-</w:t>
      </w:r>
      <w:r w:rsidRPr="006C2374">
        <w:rPr>
          <w:rtl/>
        </w:rPr>
        <w:t>הבנות, אני מודיע שאני מפעיל את השעון. השעון</w:t>
      </w:r>
      <w:r w:rsidR="00B75DC2">
        <w:rPr>
          <w:rtl/>
        </w:rPr>
        <w:t xml:space="preserve"> </w:t>
      </w:r>
      <w:r w:rsidRPr="006C2374">
        <w:rPr>
          <w:rtl/>
        </w:rPr>
        <w:t>מופעל.</w:t>
      </w:r>
      <w:r w:rsidR="00B75DC2">
        <w:rPr>
          <w:rtl/>
        </w:rPr>
        <w:t xml:space="preserve"> </w:t>
      </w:r>
      <w:r w:rsidRPr="006C2374">
        <w:rPr>
          <w:rtl/>
        </w:rPr>
        <w:t>אנחנו</w:t>
      </w:r>
      <w:r w:rsidR="00B75DC2">
        <w:rPr>
          <w:rtl/>
        </w:rPr>
        <w:t xml:space="preserve"> </w:t>
      </w:r>
      <w:r w:rsidRPr="006C2374">
        <w:rPr>
          <w:rtl/>
        </w:rPr>
        <w:t>מצביעים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כל חוק בנפרד. נצביע קודם על הצעת החוק של חבר הכנסת</w:t>
      </w:r>
      <w:r w:rsidR="00B75DC2">
        <w:rPr>
          <w:rtl/>
        </w:rPr>
        <w:t xml:space="preserve"> </w:t>
      </w:r>
      <w:r w:rsidRPr="006C2374">
        <w:rPr>
          <w:rtl/>
        </w:rPr>
        <w:t>רביץ. השעון מופעל. נא להצביע.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ה</w:t>
      </w:r>
      <w:r w:rsidR="006C2374" w:rsidRPr="006C2374">
        <w:rPr>
          <w:rtl/>
        </w:rPr>
        <w:t>צבעה מס' 9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ב</w:t>
      </w:r>
      <w:r w:rsidR="006C2374" w:rsidRPr="006C2374">
        <w:rPr>
          <w:rtl/>
        </w:rPr>
        <w:t xml:space="preserve">עד ההצעה להעביר את הצעת החוק לדיון מוקדם בוועדה </w:t>
      </w:r>
      <w:r>
        <w:rPr>
          <w:rtl/>
        </w:rPr>
        <w:t>–</w:t>
      </w:r>
      <w:r w:rsidR="006C2374" w:rsidRPr="006C2374">
        <w:rPr>
          <w:rtl/>
        </w:rPr>
        <w:t xml:space="preserve"> 23</w:t>
      </w: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ב</w:t>
      </w:r>
      <w:r w:rsidR="006C2374" w:rsidRPr="006C2374">
        <w:rPr>
          <w:rtl/>
        </w:rPr>
        <w:t>עד ההצעה להסיר את הצעת החוק מסדר</w:t>
      </w:r>
      <w:r>
        <w:rPr>
          <w:rtl/>
        </w:rPr>
        <w:t>-</w:t>
      </w:r>
      <w:r w:rsidR="006C2374" w:rsidRPr="006C2374">
        <w:rPr>
          <w:rtl/>
        </w:rPr>
        <w:t xml:space="preserve">היום </w:t>
      </w:r>
      <w:r>
        <w:rPr>
          <w:rtl/>
        </w:rPr>
        <w:t>–</w:t>
      </w:r>
      <w:r w:rsidR="006C2374" w:rsidRPr="006C2374">
        <w:rPr>
          <w:rtl/>
        </w:rPr>
        <w:t xml:space="preserve"> 31</w:t>
      </w: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נ</w:t>
      </w:r>
      <w:r w:rsidR="006C2374" w:rsidRPr="006C2374">
        <w:rPr>
          <w:rtl/>
        </w:rPr>
        <w:t xml:space="preserve">מנעים </w:t>
      </w:r>
      <w:r>
        <w:rPr>
          <w:rtl/>
        </w:rPr>
        <w:t>–</w:t>
      </w:r>
      <w:r w:rsidR="006C2374" w:rsidRPr="006C2374">
        <w:rPr>
          <w:rtl/>
        </w:rPr>
        <w:t xml:space="preserve"> 1</w:t>
      </w: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ה</w:t>
      </w:r>
      <w:r w:rsidR="006C2374" w:rsidRPr="006C2374">
        <w:rPr>
          <w:rtl/>
        </w:rPr>
        <w:t>הצעה להסיר את הצעת חוק שיפוט בתי</w:t>
      </w:r>
      <w:r>
        <w:rPr>
          <w:rtl/>
        </w:rPr>
        <w:t>-</w:t>
      </w:r>
      <w:r w:rsidR="006C2374" w:rsidRPr="006C2374">
        <w:rPr>
          <w:rtl/>
        </w:rPr>
        <w:t>דין רבניים</w:t>
      </w:r>
      <w:r>
        <w:rPr>
          <w:rtl/>
        </w:rPr>
        <w:t xml:space="preserve"> </w:t>
      </w:r>
      <w:r w:rsidR="006C2374" w:rsidRPr="006C2374">
        <w:rPr>
          <w:rtl/>
        </w:rPr>
        <w:t xml:space="preserve">(נישואין וגירושין) (תיקון </w:t>
      </w:r>
      <w:r>
        <w:rPr>
          <w:rtl/>
        </w:rPr>
        <w:t>–</w:t>
      </w:r>
      <w:r w:rsidR="006C2374" w:rsidRPr="006C2374">
        <w:rPr>
          <w:rtl/>
        </w:rPr>
        <w:t xml:space="preserve"> סמכות בית</w:t>
      </w:r>
      <w:r>
        <w:rPr>
          <w:rtl/>
        </w:rPr>
        <w:t>-</w:t>
      </w:r>
      <w:r w:rsidR="006C2374" w:rsidRPr="006C2374">
        <w:rPr>
          <w:rtl/>
        </w:rPr>
        <w:t>הדין בעניין הכרוך בתביעת גירושין),</w:t>
      </w: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ה</w:t>
      </w:r>
      <w:r w:rsidR="006C2374" w:rsidRPr="006C2374">
        <w:rPr>
          <w:rtl/>
        </w:rPr>
        <w:t>תשנ"ה</w:t>
      </w:r>
      <w:r>
        <w:rPr>
          <w:rtl/>
        </w:rPr>
        <w:t>–</w:t>
      </w:r>
      <w:r w:rsidR="006C2374" w:rsidRPr="006C2374">
        <w:rPr>
          <w:rtl/>
        </w:rPr>
        <w:t>1995, מסדר</w:t>
      </w:r>
      <w:r>
        <w:rPr>
          <w:rtl/>
        </w:rPr>
        <w:t>-</w:t>
      </w:r>
      <w:r w:rsidR="006C2374" w:rsidRPr="006C2374">
        <w:rPr>
          <w:rtl/>
        </w:rPr>
        <w:t>היום נתקבלה.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23</w:t>
      </w:r>
      <w:r w:rsidR="00B75DC2">
        <w:rPr>
          <w:rtl/>
        </w:rPr>
        <w:t xml:space="preserve"> </w:t>
      </w:r>
      <w:r w:rsidRPr="006C2374">
        <w:rPr>
          <w:rtl/>
        </w:rPr>
        <w:t>בעד,</w:t>
      </w:r>
      <w:r w:rsidR="00B75DC2">
        <w:rPr>
          <w:rtl/>
        </w:rPr>
        <w:t xml:space="preserve"> </w:t>
      </w:r>
      <w:r w:rsidRPr="006C2374">
        <w:rPr>
          <w:rtl/>
        </w:rPr>
        <w:t>31</w:t>
      </w:r>
      <w:r w:rsidR="00B75DC2">
        <w:rPr>
          <w:rtl/>
        </w:rPr>
        <w:t xml:space="preserve"> </w:t>
      </w:r>
      <w:r w:rsidRPr="006C2374">
        <w:rPr>
          <w:rtl/>
        </w:rPr>
        <w:t>נגד,</w:t>
      </w:r>
      <w:r w:rsidR="00B75DC2">
        <w:rPr>
          <w:rtl/>
        </w:rPr>
        <w:t xml:space="preserve"> </w:t>
      </w:r>
      <w:r w:rsidRPr="006C2374">
        <w:rPr>
          <w:rtl/>
        </w:rPr>
        <w:t>נמנע</w:t>
      </w:r>
      <w:r w:rsidR="00B75DC2">
        <w:rPr>
          <w:rtl/>
        </w:rPr>
        <w:t xml:space="preserve"> </w:t>
      </w:r>
      <w:r w:rsidRPr="006C2374">
        <w:rPr>
          <w:rtl/>
        </w:rPr>
        <w:t>אחד.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קובע שהצעת החוק של חבר הכנסת רביץ לא</w:t>
      </w:r>
      <w:r w:rsidR="00B75DC2">
        <w:rPr>
          <w:rtl/>
        </w:rPr>
        <w:t xml:space="preserve"> </w:t>
      </w:r>
      <w:r w:rsidRPr="006C2374">
        <w:rPr>
          <w:rtl/>
        </w:rPr>
        <w:t>התקבלה.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עכשיו אנחנו מצביעים על הצעת החוק של חבר הכנסת יצחק לוי. השעון מופעל.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ה</w:t>
      </w:r>
      <w:r w:rsidR="006C2374" w:rsidRPr="006C2374">
        <w:rPr>
          <w:rtl/>
        </w:rPr>
        <w:t>צבעה מס' 10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ב</w:t>
      </w:r>
      <w:r w:rsidR="006C2374" w:rsidRPr="006C2374">
        <w:rPr>
          <w:rtl/>
        </w:rPr>
        <w:t xml:space="preserve">עד ההצעה להעביר את הצעת החוק לדיון מוקדם בוועדה </w:t>
      </w:r>
      <w:r>
        <w:rPr>
          <w:rtl/>
        </w:rPr>
        <w:t>–</w:t>
      </w:r>
      <w:r w:rsidR="006C2374" w:rsidRPr="006C2374">
        <w:rPr>
          <w:rtl/>
        </w:rPr>
        <w:t xml:space="preserve"> 23</w:t>
      </w: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ב</w:t>
      </w:r>
      <w:r w:rsidR="006C2374" w:rsidRPr="006C2374">
        <w:rPr>
          <w:rtl/>
        </w:rPr>
        <w:t>עד ההצעה להסיר את הצעת החוק מסדר</w:t>
      </w:r>
      <w:r>
        <w:rPr>
          <w:rtl/>
        </w:rPr>
        <w:t>-</w:t>
      </w:r>
      <w:r w:rsidR="006C2374" w:rsidRPr="006C2374">
        <w:rPr>
          <w:rtl/>
        </w:rPr>
        <w:t xml:space="preserve">היום </w:t>
      </w:r>
      <w:r>
        <w:rPr>
          <w:rtl/>
        </w:rPr>
        <w:t>–</w:t>
      </w:r>
      <w:r w:rsidR="006C2374" w:rsidRPr="006C2374">
        <w:rPr>
          <w:rtl/>
        </w:rPr>
        <w:t xml:space="preserve"> 33</w:t>
      </w:r>
    </w:p>
    <w:p w:rsidR="00810BEB" w:rsidRDefault="00B75DC2" w:rsidP="00B75DC2">
      <w:pPr>
        <w:pStyle w:val="3"/>
        <w:rPr>
          <w:rtl/>
        </w:rPr>
      </w:pPr>
      <w:r w:rsidRPr="006C2374">
        <w:rPr>
          <w:rtl/>
        </w:rPr>
        <w:t>נ</w:t>
      </w:r>
      <w:r w:rsidR="006C2374" w:rsidRPr="006C2374">
        <w:rPr>
          <w:rtl/>
        </w:rPr>
        <w:t xml:space="preserve">מנעים </w:t>
      </w:r>
      <w:r>
        <w:rPr>
          <w:rtl/>
        </w:rPr>
        <w:t>–</w:t>
      </w:r>
      <w:r w:rsidR="006C2374" w:rsidRPr="006C2374">
        <w:rPr>
          <w:rtl/>
        </w:rPr>
        <w:t xml:space="preserve"> אין</w:t>
      </w:r>
      <w:r>
        <w:rPr>
          <w:rtl/>
        </w:rPr>
        <w:t xml:space="preserve"> </w:t>
      </w:r>
    </w:p>
    <w:p w:rsidR="00B75DC2" w:rsidRDefault="006C2374" w:rsidP="00B75DC2">
      <w:pPr>
        <w:pStyle w:val="3"/>
        <w:rPr>
          <w:rtl/>
        </w:rPr>
      </w:pPr>
      <w:r w:rsidRPr="006C2374">
        <w:rPr>
          <w:rtl/>
        </w:rPr>
        <w:t>ההצעה להסיר את הצעת חוק בתי</w:t>
      </w:r>
      <w:r w:rsidR="00B75DC2">
        <w:rPr>
          <w:rtl/>
        </w:rPr>
        <w:t>-</w:t>
      </w:r>
      <w:r w:rsidRPr="006C2374">
        <w:rPr>
          <w:rtl/>
        </w:rPr>
        <w:t>דין רבניים (נישואין וגירושין)</w:t>
      </w:r>
      <w:r w:rsidR="00B75DC2">
        <w:rPr>
          <w:rtl/>
        </w:rPr>
        <w:t xml:space="preserve"> </w:t>
      </w:r>
      <w:r w:rsidRPr="006C2374">
        <w:rPr>
          <w:rtl/>
        </w:rPr>
        <w:t xml:space="preserve">(תיקון </w:t>
      </w:r>
      <w:r w:rsidR="00B75DC2">
        <w:rPr>
          <w:rtl/>
        </w:rPr>
        <w:t>–</w:t>
      </w:r>
      <w:r w:rsidRPr="006C2374">
        <w:rPr>
          <w:rtl/>
        </w:rPr>
        <w:t xml:space="preserve"> סייג לטענת חוסר כנות), התשנ"ה</w:t>
      </w:r>
      <w:r w:rsidR="00B75DC2">
        <w:rPr>
          <w:rtl/>
        </w:rPr>
        <w:t>–</w:t>
      </w:r>
      <w:r w:rsidRPr="006C2374">
        <w:rPr>
          <w:rtl/>
        </w:rPr>
        <w:t>1995, מסדר</w:t>
      </w:r>
      <w:r w:rsidR="00B75DC2">
        <w:rPr>
          <w:rtl/>
        </w:rPr>
        <w:t>-</w:t>
      </w:r>
      <w:r w:rsidRPr="006C2374">
        <w:rPr>
          <w:rtl/>
        </w:rPr>
        <w:t>היום נתקבלה.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23</w:t>
      </w:r>
      <w:r w:rsidR="00B75DC2">
        <w:rPr>
          <w:rtl/>
        </w:rPr>
        <w:t xml:space="preserve"> </w:t>
      </w:r>
      <w:r w:rsidRPr="006C2374">
        <w:rPr>
          <w:rtl/>
        </w:rPr>
        <w:t>בעד, 33 נגד, אין נמנעים. אני קובע שגם הצעת החוק של חבר הכנסת יצחק לוי</w:t>
      </w:r>
      <w:r w:rsidR="00B75DC2">
        <w:rPr>
          <w:rtl/>
        </w:rPr>
        <w:t xml:space="preserve"> </w:t>
      </w:r>
      <w:r w:rsidRPr="006C2374">
        <w:rPr>
          <w:rtl/>
        </w:rPr>
        <w:t>לא התקבלה.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810BEB" w:rsidRDefault="00B75DC2" w:rsidP="00B75DC2">
      <w:pPr>
        <w:pStyle w:val="1"/>
        <w:rPr>
          <w:rtl/>
        </w:rPr>
      </w:pPr>
      <w:bookmarkStart w:id="151" w:name="_Toc458443727"/>
      <w:bookmarkStart w:id="152" w:name="_Toc458443496"/>
      <w:r w:rsidRPr="00B75DC2">
        <w:rPr>
          <w:rtl/>
        </w:rPr>
        <w:t>הצעה לסדר</w:t>
      </w:r>
      <w:r>
        <w:rPr>
          <w:rtl/>
        </w:rPr>
        <w:t>-</w:t>
      </w:r>
      <w:r w:rsidRPr="00B75DC2">
        <w:rPr>
          <w:rtl/>
        </w:rPr>
        <w:t>היום</w:t>
      </w:r>
      <w:bookmarkEnd w:id="151"/>
      <w:r w:rsidR="006C2374" w:rsidRPr="00B75DC2">
        <w:rPr>
          <w:rtl/>
        </w:rPr>
        <w:t xml:space="preserve"> </w:t>
      </w:r>
    </w:p>
    <w:p w:rsidR="00B75DC2" w:rsidRPr="00B75DC2" w:rsidRDefault="00B75DC2" w:rsidP="00B75DC2">
      <w:pPr>
        <w:pStyle w:val="1"/>
        <w:rPr>
          <w:rtl/>
        </w:rPr>
      </w:pPr>
      <w:bookmarkStart w:id="153" w:name="_Toc458443728"/>
      <w:r w:rsidRPr="00B75DC2">
        <w:rPr>
          <w:rtl/>
        </w:rPr>
        <w:t>הצורך בהקמת ועדת חקירה פרלמנטרית בפרשת המשאית החשודה הממולכדת ליד תל</w:t>
      </w:r>
      <w:r>
        <w:rPr>
          <w:rtl/>
        </w:rPr>
        <w:t>-</w:t>
      </w:r>
      <w:r w:rsidRPr="00B75DC2">
        <w:rPr>
          <w:rtl/>
        </w:rPr>
        <w:t>שבע</w:t>
      </w:r>
      <w:bookmarkEnd w:id="152"/>
      <w:bookmarkEnd w:id="153"/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אנחנו</w:t>
      </w:r>
      <w:r w:rsidR="00B75DC2">
        <w:rPr>
          <w:rtl/>
        </w:rPr>
        <w:t xml:space="preserve"> </w:t>
      </w:r>
      <w:r w:rsidRPr="006C2374">
        <w:rPr>
          <w:rtl/>
        </w:rPr>
        <w:t>עוברים</w:t>
      </w:r>
      <w:r w:rsidR="00B75DC2">
        <w:rPr>
          <w:rtl/>
        </w:rPr>
        <w:t xml:space="preserve"> </w:t>
      </w:r>
      <w:r w:rsidRPr="006C2374">
        <w:rPr>
          <w:rtl/>
        </w:rPr>
        <w:t>לסעיף הבא בסדר</w:t>
      </w:r>
      <w:r w:rsidR="00B75DC2">
        <w:rPr>
          <w:rtl/>
        </w:rPr>
        <w:t>-</w:t>
      </w:r>
      <w:r w:rsidRPr="006C2374">
        <w:rPr>
          <w:rtl/>
        </w:rPr>
        <w:t>היום, הצעה לסדר</w:t>
      </w:r>
      <w:r w:rsidR="00B75DC2">
        <w:rPr>
          <w:rtl/>
        </w:rPr>
        <w:t>-</w:t>
      </w:r>
      <w:r w:rsidRPr="006C2374">
        <w:rPr>
          <w:rtl/>
        </w:rPr>
        <w:t>היום מס' 6600, בנושא: הצורך</w:t>
      </w:r>
      <w:r w:rsidR="00B75DC2">
        <w:rPr>
          <w:rtl/>
        </w:rPr>
        <w:t xml:space="preserve"> </w:t>
      </w:r>
      <w:r w:rsidRPr="006C2374">
        <w:rPr>
          <w:rtl/>
        </w:rPr>
        <w:t>בהקמת</w:t>
      </w:r>
      <w:r w:rsidR="00B75DC2">
        <w:rPr>
          <w:rtl/>
        </w:rPr>
        <w:t xml:space="preserve"> </w:t>
      </w:r>
      <w:r w:rsidRPr="006C2374">
        <w:rPr>
          <w:rtl/>
        </w:rPr>
        <w:t>ועדת</w:t>
      </w:r>
      <w:r w:rsidR="00B75DC2">
        <w:rPr>
          <w:rtl/>
        </w:rPr>
        <w:t xml:space="preserve"> </w:t>
      </w:r>
      <w:r w:rsidRPr="006C2374">
        <w:rPr>
          <w:rtl/>
        </w:rPr>
        <w:t>חקירה פרלמנטרית בפרשת המשאית החשודה הממולכדת ליד תל</w:t>
      </w:r>
      <w:r w:rsidR="00B75DC2">
        <w:rPr>
          <w:rtl/>
        </w:rPr>
        <w:t>-</w:t>
      </w:r>
      <w:r w:rsidRPr="006C2374">
        <w:rPr>
          <w:rtl/>
        </w:rPr>
        <w:t xml:space="preserve">שבע </w:t>
      </w:r>
      <w:r w:rsidR="00B75DC2">
        <w:rPr>
          <w:rtl/>
        </w:rPr>
        <w:t>–</w:t>
      </w:r>
      <w:r w:rsidRPr="006C2374">
        <w:rPr>
          <w:rtl/>
        </w:rPr>
        <w:t xml:space="preserve"> מאת חבר</w:t>
      </w:r>
      <w:r w:rsidR="00B75DC2">
        <w:rPr>
          <w:rtl/>
        </w:rPr>
        <w:t xml:space="preserve"> </w:t>
      </w:r>
      <w:r w:rsidRPr="006C2374">
        <w:rPr>
          <w:rtl/>
        </w:rPr>
        <w:t>הכנסת טלב אלסאנע.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טלב</w:t>
      </w:r>
      <w:r w:rsidR="00B75DC2">
        <w:rPr>
          <w:rtl/>
        </w:rPr>
        <w:t xml:space="preserve"> </w:t>
      </w:r>
      <w:r w:rsidRPr="006C2374">
        <w:rPr>
          <w:rtl/>
        </w:rPr>
        <w:t>אלסאנע,</w:t>
      </w:r>
      <w:r w:rsidR="00B75DC2">
        <w:rPr>
          <w:rtl/>
        </w:rPr>
        <w:t xml:space="preserve"> </w:t>
      </w:r>
      <w:r w:rsidRPr="006C2374">
        <w:rPr>
          <w:rtl/>
        </w:rPr>
        <w:t>תואיל</w:t>
      </w:r>
      <w:r w:rsidR="00B75DC2">
        <w:rPr>
          <w:rtl/>
        </w:rPr>
        <w:t xml:space="preserve"> </w:t>
      </w:r>
      <w:r w:rsidRPr="006C2374">
        <w:rPr>
          <w:rtl/>
        </w:rPr>
        <w:t>בטובך להמתין דקה עד שאני אגרום לכך שחברי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יהיו</w:t>
      </w:r>
      <w:r w:rsidR="00B75DC2">
        <w:rPr>
          <w:rtl/>
        </w:rPr>
        <w:t xml:space="preserve"> </w:t>
      </w:r>
      <w:r w:rsidRPr="006C2374">
        <w:rPr>
          <w:rtl/>
        </w:rPr>
        <w:t>מוכנים</w:t>
      </w:r>
      <w:r w:rsidR="00B75DC2">
        <w:rPr>
          <w:rtl/>
        </w:rPr>
        <w:t xml:space="preserve"> </w:t>
      </w:r>
      <w:r w:rsidRPr="006C2374">
        <w:rPr>
          <w:rtl/>
        </w:rPr>
        <w:t>לשמוע</w:t>
      </w:r>
      <w:r w:rsidR="00B75DC2">
        <w:rPr>
          <w:rtl/>
        </w:rPr>
        <w:t xml:space="preserve"> </w:t>
      </w:r>
      <w:r w:rsidRPr="006C2374">
        <w:rPr>
          <w:rtl/>
        </w:rPr>
        <w:t>אותך.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מציע</w:t>
      </w:r>
      <w:r w:rsidR="00B75DC2">
        <w:rPr>
          <w:rtl/>
        </w:rPr>
        <w:t xml:space="preserve"> </w:t>
      </w:r>
      <w:r w:rsidRPr="006C2374">
        <w:rPr>
          <w:rtl/>
        </w:rPr>
        <w:t>שסיעת</w:t>
      </w:r>
      <w:r w:rsidR="00B75DC2">
        <w:rPr>
          <w:rtl/>
        </w:rPr>
        <w:t xml:space="preserve"> </w:t>
      </w:r>
      <w:r w:rsidRPr="006C2374">
        <w:rPr>
          <w:rtl/>
        </w:rPr>
        <w:t>ש"ס הנכבדה מאוד תקיים את</w:t>
      </w:r>
      <w:r w:rsidR="00B75DC2">
        <w:rPr>
          <w:rtl/>
        </w:rPr>
        <w:t xml:space="preserve"> </w:t>
      </w:r>
      <w:r w:rsidRPr="006C2374">
        <w:rPr>
          <w:rtl/>
        </w:rPr>
        <w:t>ההתייעצות</w:t>
      </w:r>
      <w:r w:rsidR="00B75DC2">
        <w:rPr>
          <w:rtl/>
        </w:rPr>
        <w:t xml:space="preserve"> </w:t>
      </w:r>
      <w:r w:rsidRPr="006C2374">
        <w:rPr>
          <w:rtl/>
        </w:rPr>
        <w:t>בחוץ,</w:t>
      </w:r>
      <w:r w:rsidR="00B75DC2">
        <w:rPr>
          <w:rtl/>
        </w:rPr>
        <w:t xml:space="preserve"> </w:t>
      </w:r>
      <w:r w:rsidRPr="006C2374">
        <w:rPr>
          <w:rtl/>
        </w:rPr>
        <w:t>או</w:t>
      </w:r>
      <w:r w:rsidR="00B75DC2">
        <w:rPr>
          <w:rtl/>
        </w:rPr>
        <w:t xml:space="preserve"> </w:t>
      </w:r>
      <w:r w:rsidRPr="006C2374">
        <w:rPr>
          <w:rtl/>
        </w:rPr>
        <w:t>שתשב.</w:t>
      </w:r>
      <w:r w:rsidR="00B75DC2">
        <w:rPr>
          <w:rtl/>
        </w:rPr>
        <w:t xml:space="preserve"> </w:t>
      </w:r>
      <w:r w:rsidRPr="006C2374">
        <w:rPr>
          <w:rtl/>
        </w:rPr>
        <w:t>הכיסאות מוכנים, אתם יכולים גם לשבת, אינכם מוכרחים</w:t>
      </w:r>
      <w:r w:rsidR="00B75DC2">
        <w:rPr>
          <w:rtl/>
        </w:rPr>
        <w:t xml:space="preserve"> </w:t>
      </w:r>
      <w:r w:rsidRPr="006C2374">
        <w:rPr>
          <w:rtl/>
        </w:rPr>
        <w:t>לצאת.</w:t>
      </w:r>
      <w:r w:rsidR="00B75DC2">
        <w:rPr>
          <w:rtl/>
        </w:rPr>
        <w:t xml:space="preserve"> </w:t>
      </w:r>
      <w:r w:rsidRPr="006C2374">
        <w:rPr>
          <w:rtl/>
        </w:rPr>
        <w:t>עכשיו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מגיע</w:t>
      </w:r>
      <w:r w:rsidR="00B75DC2">
        <w:rPr>
          <w:rtl/>
        </w:rPr>
        <w:t xml:space="preserve"> </w:t>
      </w:r>
      <w:r w:rsidRPr="006C2374">
        <w:rPr>
          <w:rtl/>
        </w:rPr>
        <w:t>לסיעת המפד"ל, אותה הצעה כמו לסיעת ש"ס. שלא יגידו שיש</w:t>
      </w:r>
      <w:r w:rsidR="00B75DC2">
        <w:rPr>
          <w:rtl/>
        </w:rPr>
        <w:t xml:space="preserve"> </w:t>
      </w:r>
      <w:r w:rsidRPr="006C2374">
        <w:rPr>
          <w:rtl/>
        </w:rPr>
        <w:t>אצלי אפליות.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זבולון המר, אם אדוני ישב, חבר הכנסת טלב אלסאנע יוכל לדבר.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עמנואל זיסמן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סיעת הליכוד לא נמצאת כאן, ולכן לא צריך להעיר לה.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סיעת הליכוד ישנה. אני חבר סיעת הליכוד.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עמנואל זיסמן (העבודה):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עכשיו אני בתפקיד על</w:t>
      </w:r>
      <w:r w:rsidR="00B75DC2">
        <w:rPr>
          <w:rtl/>
        </w:rPr>
        <w:t>-</w:t>
      </w:r>
      <w:r w:rsidRPr="006C2374">
        <w:rPr>
          <w:rtl/>
        </w:rPr>
        <w:t>מפלגתי.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אלסאנע, בבקשה.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טלב אלסאנע (מד"ע):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כנסת נכבדה, אני רוצה לקדם בברכה את נציגי היישוב תל</w:t>
      </w:r>
      <w:r w:rsidR="00B75DC2">
        <w:rPr>
          <w:rtl/>
        </w:rPr>
        <w:t>-</w:t>
      </w:r>
      <w:r w:rsidRPr="006C2374">
        <w:rPr>
          <w:rtl/>
        </w:rPr>
        <w:t>שבע</w:t>
      </w:r>
      <w:r w:rsidR="00B75DC2">
        <w:rPr>
          <w:rtl/>
        </w:rPr>
        <w:t xml:space="preserve"> </w:t>
      </w:r>
      <w:r w:rsidRPr="006C2374">
        <w:rPr>
          <w:rtl/>
        </w:rPr>
        <w:t>שהגיעו</w:t>
      </w:r>
      <w:r w:rsidR="00B75DC2">
        <w:rPr>
          <w:rtl/>
        </w:rPr>
        <w:t xml:space="preserve"> </w:t>
      </w:r>
      <w:r w:rsidRPr="006C2374">
        <w:rPr>
          <w:rtl/>
        </w:rPr>
        <w:t>לכאן,</w:t>
      </w:r>
      <w:r w:rsidR="00B75DC2">
        <w:rPr>
          <w:rtl/>
        </w:rPr>
        <w:t xml:space="preserve"> </w:t>
      </w:r>
      <w:r w:rsidRPr="006C2374">
        <w:rPr>
          <w:rtl/>
        </w:rPr>
        <w:t>לרבות</w:t>
      </w:r>
      <w:r w:rsidR="00B75DC2">
        <w:rPr>
          <w:rtl/>
        </w:rPr>
        <w:t xml:space="preserve"> </w:t>
      </w:r>
      <w:r w:rsidRPr="006C2374">
        <w:rPr>
          <w:rtl/>
        </w:rPr>
        <w:t>המואזין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המסגד בתל</w:t>
      </w:r>
      <w:r w:rsidR="00B75DC2">
        <w:rPr>
          <w:rtl/>
        </w:rPr>
        <w:t>-</w:t>
      </w:r>
      <w:r w:rsidRPr="006C2374">
        <w:rPr>
          <w:rtl/>
        </w:rPr>
        <w:t>שבע. מכאן אני רוצה לברך גם את ראש</w:t>
      </w:r>
      <w:r w:rsidR="00B75DC2">
        <w:rPr>
          <w:rtl/>
        </w:rPr>
        <w:t xml:space="preserve"> </w:t>
      </w:r>
      <w:r w:rsidRPr="006C2374">
        <w:rPr>
          <w:rtl/>
        </w:rPr>
        <w:t>המועצה</w:t>
      </w:r>
      <w:r w:rsidR="00B75DC2">
        <w:rPr>
          <w:rtl/>
        </w:rPr>
        <w:t xml:space="preserve"> </w:t>
      </w:r>
      <w:r w:rsidRPr="006C2374">
        <w:rPr>
          <w:rtl/>
        </w:rPr>
        <w:t>המקומית</w:t>
      </w:r>
      <w:r w:rsidR="00B75DC2">
        <w:rPr>
          <w:rtl/>
        </w:rPr>
        <w:t xml:space="preserve"> </w:t>
      </w:r>
      <w:r w:rsidRPr="006C2374">
        <w:rPr>
          <w:rtl/>
        </w:rPr>
        <w:t>תל</w:t>
      </w:r>
      <w:r w:rsidR="00B75DC2">
        <w:rPr>
          <w:rtl/>
        </w:rPr>
        <w:t>-</w:t>
      </w:r>
      <w:r w:rsidRPr="006C2374">
        <w:rPr>
          <w:rtl/>
        </w:rPr>
        <w:t>שבע,</w:t>
      </w:r>
      <w:r w:rsidR="00B75DC2">
        <w:rPr>
          <w:rtl/>
        </w:rPr>
        <w:t xml:space="preserve"> </w:t>
      </w:r>
      <w:r w:rsidRPr="006C2374">
        <w:rPr>
          <w:rtl/>
        </w:rPr>
        <w:t>מר</w:t>
      </w:r>
      <w:r w:rsidR="00B75DC2">
        <w:rPr>
          <w:rtl/>
        </w:rPr>
        <w:t xml:space="preserve"> </w:t>
      </w:r>
      <w:r w:rsidRPr="006C2374">
        <w:rPr>
          <w:rtl/>
        </w:rPr>
        <w:t>סאלם אבורקייק,</w:t>
      </w:r>
      <w:r w:rsidR="00B75DC2">
        <w:rPr>
          <w:rtl/>
        </w:rPr>
        <w:t xml:space="preserve"> </w:t>
      </w:r>
      <w:r w:rsidRPr="006C2374">
        <w:rPr>
          <w:rtl/>
        </w:rPr>
        <w:t>וכן את תושבי תל</w:t>
      </w:r>
      <w:r w:rsidR="00B75DC2">
        <w:rPr>
          <w:rtl/>
        </w:rPr>
        <w:t>-</w:t>
      </w:r>
      <w:r w:rsidRPr="006C2374">
        <w:rPr>
          <w:rtl/>
        </w:rPr>
        <w:t>שבע, גם את הבחור</w:t>
      </w:r>
      <w:r w:rsidR="00B75DC2">
        <w:rPr>
          <w:rtl/>
        </w:rPr>
        <w:t xml:space="preserve"> </w:t>
      </w:r>
      <w:r w:rsidRPr="006C2374">
        <w:rPr>
          <w:rtl/>
        </w:rPr>
        <w:t>ששמו ג'יהאד אבורקייק, שנעצר כחשוד במעורבות או בקשר כלשהו או בזיקה כלשהי למשאית</w:t>
      </w:r>
      <w:r w:rsidR="00B75DC2">
        <w:rPr>
          <w:rtl/>
        </w:rPr>
        <w:t xml:space="preserve"> </w:t>
      </w:r>
      <w:r w:rsidRPr="006C2374">
        <w:rPr>
          <w:rtl/>
        </w:rPr>
        <w:t>אשר</w:t>
      </w:r>
      <w:r w:rsidR="00B75DC2">
        <w:rPr>
          <w:rtl/>
        </w:rPr>
        <w:t xml:space="preserve"> </w:t>
      </w:r>
      <w:r w:rsidRPr="006C2374">
        <w:rPr>
          <w:rtl/>
        </w:rPr>
        <w:t>נתפסה</w:t>
      </w:r>
      <w:r w:rsidR="00B75DC2">
        <w:rPr>
          <w:rtl/>
        </w:rPr>
        <w:t xml:space="preserve"> </w:t>
      </w:r>
      <w:r w:rsidRPr="006C2374">
        <w:rPr>
          <w:rtl/>
        </w:rPr>
        <w:t>ליד תל</w:t>
      </w:r>
      <w:r w:rsidR="00B75DC2">
        <w:rPr>
          <w:rtl/>
        </w:rPr>
        <w:t>-</w:t>
      </w:r>
      <w:r w:rsidRPr="006C2374">
        <w:rPr>
          <w:rtl/>
        </w:rPr>
        <w:t>שבע ב</w:t>
      </w:r>
      <w:r w:rsidR="00B75DC2">
        <w:rPr>
          <w:rtl/>
        </w:rPr>
        <w:t>-</w:t>
      </w:r>
      <w:r w:rsidRPr="006C2374">
        <w:rPr>
          <w:rtl/>
        </w:rPr>
        <w:t>20 במרס, ושוחרר כשהוכח מעבר לכל ספק שאין לו כל קשר או</w:t>
      </w:r>
      <w:r w:rsidR="00B75DC2">
        <w:rPr>
          <w:rtl/>
        </w:rPr>
        <w:t xml:space="preserve"> </w:t>
      </w:r>
      <w:r w:rsidRPr="006C2374">
        <w:rPr>
          <w:rtl/>
        </w:rPr>
        <w:t>זיקה לפרשה הנ"ל.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סוגיה</w:t>
      </w:r>
      <w:r w:rsidR="00B75DC2">
        <w:rPr>
          <w:rtl/>
        </w:rPr>
        <w:t xml:space="preserve"> </w:t>
      </w:r>
      <w:r w:rsidRPr="006C2374">
        <w:rPr>
          <w:rtl/>
        </w:rPr>
        <w:t>זו,</w:t>
      </w:r>
      <w:r w:rsidR="00B75DC2">
        <w:rPr>
          <w:rtl/>
        </w:rPr>
        <w:t xml:space="preserve"> </w:t>
      </w:r>
      <w:r w:rsidRPr="006C2374">
        <w:rPr>
          <w:rtl/>
        </w:rPr>
        <w:t>כבודכם,</w:t>
      </w:r>
      <w:r w:rsidR="00B75DC2">
        <w:rPr>
          <w:rtl/>
        </w:rPr>
        <w:t xml:space="preserve"> </w:t>
      </w:r>
      <w:r w:rsidRPr="006C2374">
        <w:rPr>
          <w:rtl/>
        </w:rPr>
        <w:t>ראויה</w:t>
      </w:r>
      <w:r w:rsidR="00B75DC2">
        <w:rPr>
          <w:rtl/>
        </w:rPr>
        <w:t xml:space="preserve"> </w:t>
      </w:r>
      <w:r w:rsidRPr="006C2374">
        <w:rPr>
          <w:rtl/>
        </w:rPr>
        <w:t>לדיון ואפילו ראויה להקמת ועדת חקירה מאחר שהיא</w:t>
      </w:r>
      <w:r w:rsidR="00B75DC2">
        <w:rPr>
          <w:rtl/>
        </w:rPr>
        <w:t xml:space="preserve"> </w:t>
      </w:r>
      <w:r w:rsidRPr="006C2374">
        <w:rPr>
          <w:rtl/>
        </w:rPr>
        <w:t>העלתה הרבה סימני שאלה.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רק</w:t>
      </w:r>
      <w:r w:rsidR="00B75DC2">
        <w:rPr>
          <w:rtl/>
        </w:rPr>
        <w:t xml:space="preserve"> </w:t>
      </w:r>
      <w:r w:rsidRPr="006C2374">
        <w:rPr>
          <w:rtl/>
        </w:rPr>
        <w:t>כשהמשאית נתפסה הועלה חשד. בהתחלה נאמר שיש משאית תופת ממולכדת, ואז החל</w:t>
      </w:r>
      <w:r w:rsidR="00B75DC2">
        <w:rPr>
          <w:rtl/>
        </w:rPr>
        <w:t xml:space="preserve"> 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אלסאנע,</w:t>
      </w:r>
      <w:r w:rsidR="00B75DC2">
        <w:rPr>
          <w:rtl/>
        </w:rPr>
        <w:t xml:space="preserve"> </w:t>
      </w:r>
      <w:r w:rsidRPr="006C2374">
        <w:rPr>
          <w:rtl/>
        </w:rPr>
        <w:t>רק רגע. יש פה התייעצות בין סגן שר לפרופסור. אני מבין</w:t>
      </w:r>
      <w:r w:rsidR="00B75DC2">
        <w:rPr>
          <w:rtl/>
        </w:rPr>
        <w:t xml:space="preserve"> </w:t>
      </w:r>
      <w:r w:rsidRPr="006C2374">
        <w:rPr>
          <w:rtl/>
        </w:rPr>
        <w:t>שההתייעצות חשובה מאוד, אבל זה מפריע לנואם. תודה רבה.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טלב אלסאנע (מד"ע):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בטרם</w:t>
      </w:r>
      <w:r w:rsidR="00B75DC2">
        <w:rPr>
          <w:rtl/>
        </w:rPr>
        <w:t xml:space="preserve"> </w:t>
      </w:r>
      <w:r w:rsidRPr="006C2374">
        <w:rPr>
          <w:rtl/>
        </w:rPr>
        <w:t>פוענחה הפרשה, בטרם הוכח מהו המטען ומה הכוונות של הנהג, בטרם הוכח אם</w:t>
      </w:r>
      <w:r w:rsidR="00B75DC2">
        <w:rPr>
          <w:rtl/>
        </w:rPr>
        <w:t xml:space="preserve"> </w:t>
      </w:r>
      <w:r w:rsidRPr="006C2374">
        <w:rPr>
          <w:rtl/>
        </w:rPr>
        <w:t>יש</w:t>
      </w:r>
      <w:r w:rsidR="00B75DC2">
        <w:rPr>
          <w:rtl/>
        </w:rPr>
        <w:t xml:space="preserve"> </w:t>
      </w:r>
      <w:r w:rsidRPr="006C2374">
        <w:rPr>
          <w:rtl/>
        </w:rPr>
        <w:t>כאן</w:t>
      </w:r>
      <w:r w:rsidR="00B75DC2">
        <w:rPr>
          <w:rtl/>
        </w:rPr>
        <w:t xml:space="preserve"> </w:t>
      </w:r>
      <w:r w:rsidRPr="006C2374">
        <w:rPr>
          <w:rtl/>
        </w:rPr>
        <w:t>קשר</w:t>
      </w:r>
      <w:r w:rsidR="00B75DC2">
        <w:rPr>
          <w:rtl/>
        </w:rPr>
        <w:t xml:space="preserve"> </w:t>
      </w:r>
      <w:r w:rsidRPr="006C2374">
        <w:rPr>
          <w:rtl/>
        </w:rPr>
        <w:t>לתושבי</w:t>
      </w:r>
      <w:r w:rsidR="00B75DC2">
        <w:rPr>
          <w:rtl/>
        </w:rPr>
        <w:t xml:space="preserve"> </w:t>
      </w:r>
      <w:r w:rsidRPr="006C2374">
        <w:rPr>
          <w:rtl/>
        </w:rPr>
        <w:t>הנגב,</w:t>
      </w:r>
      <w:r w:rsidR="00B75DC2">
        <w:rPr>
          <w:rtl/>
        </w:rPr>
        <w:t xml:space="preserve"> </w:t>
      </w:r>
      <w:r w:rsidRPr="006C2374">
        <w:rPr>
          <w:rtl/>
        </w:rPr>
        <w:t>החלה</w:t>
      </w:r>
      <w:r w:rsidR="00B75DC2">
        <w:rPr>
          <w:rtl/>
        </w:rPr>
        <w:t xml:space="preserve"> </w:t>
      </w:r>
      <w:r w:rsidRPr="006C2374">
        <w:rPr>
          <w:rtl/>
        </w:rPr>
        <w:t>מתקפת</w:t>
      </w:r>
      <w:r w:rsidR="00B75DC2">
        <w:rPr>
          <w:rtl/>
        </w:rPr>
        <w:t xml:space="preserve"> </w:t>
      </w:r>
      <w:r w:rsidRPr="006C2374">
        <w:rPr>
          <w:rtl/>
        </w:rPr>
        <w:t>"עליהום"</w:t>
      </w:r>
      <w:r w:rsidR="00B75DC2">
        <w:rPr>
          <w:rtl/>
        </w:rPr>
        <w:t xml:space="preserve"> </w:t>
      </w:r>
      <w:r w:rsidRPr="006C2374">
        <w:rPr>
          <w:rtl/>
        </w:rPr>
        <w:t>והחלה</w:t>
      </w:r>
      <w:r w:rsidR="00B75DC2">
        <w:rPr>
          <w:rtl/>
        </w:rPr>
        <w:t xml:space="preserve"> </w:t>
      </w:r>
      <w:r w:rsidRPr="006C2374">
        <w:rPr>
          <w:rtl/>
        </w:rPr>
        <w:t>הסתה</w:t>
      </w:r>
      <w:r w:rsidR="00B75DC2">
        <w:rPr>
          <w:rtl/>
        </w:rPr>
        <w:t xml:space="preserve"> </w:t>
      </w:r>
      <w:r w:rsidRPr="006C2374">
        <w:rPr>
          <w:rtl/>
        </w:rPr>
        <w:t>פרועה נגד כלל</w:t>
      </w:r>
      <w:r w:rsidR="00B75DC2">
        <w:rPr>
          <w:rtl/>
        </w:rPr>
        <w:t xml:space="preserve"> </w:t>
      </w:r>
      <w:r w:rsidRPr="006C2374">
        <w:rPr>
          <w:rtl/>
        </w:rPr>
        <w:t>האוכלוסייה הערבית</w:t>
      </w:r>
      <w:r w:rsidR="00B75DC2">
        <w:rPr>
          <w:rtl/>
        </w:rPr>
        <w:t>-</w:t>
      </w:r>
      <w:r w:rsidRPr="006C2374">
        <w:rPr>
          <w:rtl/>
        </w:rPr>
        <w:t>הבדואית בנגב.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לצערי</w:t>
      </w:r>
      <w:r w:rsidR="00B75DC2">
        <w:rPr>
          <w:rtl/>
        </w:rPr>
        <w:t xml:space="preserve"> </w:t>
      </w:r>
      <w:r w:rsidRPr="006C2374">
        <w:rPr>
          <w:rtl/>
        </w:rPr>
        <w:t>הרב,</w:t>
      </w:r>
      <w:r w:rsidR="00B75DC2">
        <w:rPr>
          <w:rtl/>
        </w:rPr>
        <w:t xml:space="preserve"> </w:t>
      </w:r>
      <w:r w:rsidRPr="006C2374">
        <w:rPr>
          <w:rtl/>
        </w:rPr>
        <w:t>גורמים</w:t>
      </w:r>
      <w:r w:rsidR="00B75DC2">
        <w:rPr>
          <w:rtl/>
        </w:rPr>
        <w:t xml:space="preserve"> </w:t>
      </w:r>
      <w:r w:rsidRPr="006C2374">
        <w:rPr>
          <w:rtl/>
        </w:rPr>
        <w:t>מהמשטרה</w:t>
      </w:r>
      <w:r w:rsidR="00B75DC2">
        <w:rPr>
          <w:rtl/>
        </w:rPr>
        <w:t xml:space="preserve"> </w:t>
      </w:r>
      <w:r w:rsidRPr="006C2374">
        <w:rPr>
          <w:rtl/>
        </w:rPr>
        <w:t>תרמו בצורה עקיפה או ישירה להזנת אותם גורמים</w:t>
      </w:r>
      <w:r w:rsidR="00B75DC2">
        <w:rPr>
          <w:rtl/>
        </w:rPr>
        <w:t xml:space="preserve"> </w:t>
      </w:r>
      <w:r w:rsidRPr="006C2374">
        <w:rPr>
          <w:rtl/>
        </w:rPr>
        <w:t>קיצונים</w:t>
      </w:r>
      <w:r w:rsidR="00B75DC2">
        <w:rPr>
          <w:rtl/>
        </w:rPr>
        <w:t xml:space="preserve"> </w:t>
      </w:r>
      <w:r w:rsidRPr="006C2374">
        <w:rPr>
          <w:rtl/>
        </w:rPr>
        <w:t>ימניים,</w:t>
      </w:r>
      <w:r w:rsidR="00B75DC2">
        <w:rPr>
          <w:rtl/>
        </w:rPr>
        <w:t xml:space="preserve"> </w:t>
      </w:r>
      <w:r w:rsidRPr="006C2374">
        <w:rPr>
          <w:rtl/>
        </w:rPr>
        <w:t>אשר</w:t>
      </w:r>
      <w:r w:rsidR="00B75DC2">
        <w:rPr>
          <w:rtl/>
        </w:rPr>
        <w:t xml:space="preserve"> </w:t>
      </w:r>
      <w:r w:rsidRPr="006C2374">
        <w:rPr>
          <w:rtl/>
        </w:rPr>
        <w:t>מחכים</w:t>
      </w:r>
      <w:r w:rsidR="00B75DC2">
        <w:rPr>
          <w:rtl/>
        </w:rPr>
        <w:t xml:space="preserve"> </w:t>
      </w:r>
      <w:r w:rsidRPr="006C2374">
        <w:rPr>
          <w:rtl/>
        </w:rPr>
        <w:t>וממתינים</w:t>
      </w:r>
      <w:r w:rsidR="00B75DC2">
        <w:rPr>
          <w:rtl/>
        </w:rPr>
        <w:t xml:space="preserve"> </w:t>
      </w:r>
      <w:r w:rsidRPr="006C2374">
        <w:rPr>
          <w:rtl/>
        </w:rPr>
        <w:t>כל</w:t>
      </w:r>
      <w:r w:rsidR="00B75DC2">
        <w:rPr>
          <w:rtl/>
        </w:rPr>
        <w:t xml:space="preserve"> </w:t>
      </w:r>
      <w:r w:rsidRPr="006C2374">
        <w:rPr>
          <w:rtl/>
        </w:rPr>
        <w:t>הזמן</w:t>
      </w:r>
      <w:r w:rsidR="00B75DC2">
        <w:rPr>
          <w:rtl/>
        </w:rPr>
        <w:t xml:space="preserve"> </w:t>
      </w:r>
      <w:r w:rsidRPr="006C2374">
        <w:rPr>
          <w:rtl/>
        </w:rPr>
        <w:t>לאיזו</w:t>
      </w:r>
      <w:r w:rsidR="00B75DC2">
        <w:rPr>
          <w:rtl/>
        </w:rPr>
        <w:t xml:space="preserve"> </w:t>
      </w:r>
      <w:r w:rsidRPr="006C2374">
        <w:rPr>
          <w:rtl/>
        </w:rPr>
        <w:t>הזדמנות</w:t>
      </w:r>
      <w:r w:rsidR="00B75DC2">
        <w:rPr>
          <w:rtl/>
        </w:rPr>
        <w:t xml:space="preserve"> </w:t>
      </w:r>
      <w:r w:rsidRPr="006C2374">
        <w:rPr>
          <w:rtl/>
        </w:rPr>
        <w:t>כדי</w:t>
      </w:r>
      <w:r w:rsidR="00B75DC2">
        <w:rPr>
          <w:rtl/>
        </w:rPr>
        <w:t xml:space="preserve"> </w:t>
      </w:r>
      <w:r w:rsidRPr="006C2374">
        <w:rPr>
          <w:rtl/>
        </w:rPr>
        <w:t>לעשות</w:t>
      </w:r>
      <w:r w:rsidR="00B75DC2">
        <w:rPr>
          <w:rtl/>
        </w:rPr>
        <w:t xml:space="preserve"> </w:t>
      </w:r>
      <w:r w:rsidRPr="006C2374">
        <w:rPr>
          <w:rtl/>
        </w:rPr>
        <w:t>דה</w:t>
      </w:r>
      <w:r w:rsidR="00B75DC2">
        <w:rPr>
          <w:rtl/>
        </w:rPr>
        <w:t>-</w:t>
      </w:r>
      <w:r w:rsidRPr="006C2374">
        <w:rPr>
          <w:rtl/>
        </w:rPr>
        <w:t>לגיטימציה</w:t>
      </w:r>
      <w:r w:rsidR="00B75DC2">
        <w:rPr>
          <w:rtl/>
        </w:rPr>
        <w:t xml:space="preserve"> </w:t>
      </w:r>
      <w:r w:rsidRPr="006C2374">
        <w:rPr>
          <w:rtl/>
        </w:rPr>
        <w:t>לתושבים</w:t>
      </w:r>
      <w:r w:rsidR="00B75DC2">
        <w:rPr>
          <w:rtl/>
        </w:rPr>
        <w:t xml:space="preserve"> </w:t>
      </w:r>
      <w:r w:rsidRPr="006C2374">
        <w:rPr>
          <w:rtl/>
        </w:rPr>
        <w:t>הערבים</w:t>
      </w:r>
      <w:r w:rsidR="00B75DC2">
        <w:rPr>
          <w:rtl/>
        </w:rPr>
        <w:t xml:space="preserve"> </w:t>
      </w:r>
      <w:r w:rsidRPr="006C2374">
        <w:rPr>
          <w:rtl/>
        </w:rPr>
        <w:t>בנגב.</w:t>
      </w:r>
      <w:r w:rsidR="00B75DC2">
        <w:rPr>
          <w:rtl/>
        </w:rPr>
        <w:t xml:space="preserve"> </w:t>
      </w:r>
      <w:r w:rsidRPr="006C2374">
        <w:rPr>
          <w:rtl/>
        </w:rPr>
        <w:t>ובאותו יום, 20 במרס, פורסם שמדובר במשאית</w:t>
      </w:r>
      <w:r w:rsidR="00B75DC2">
        <w:rPr>
          <w:rtl/>
        </w:rPr>
        <w:t xml:space="preserve"> </w:t>
      </w:r>
      <w:r w:rsidRPr="006C2374">
        <w:rPr>
          <w:rtl/>
        </w:rPr>
        <w:t>ממולכדת,</w:t>
      </w:r>
      <w:r w:rsidR="00B75DC2">
        <w:rPr>
          <w:rtl/>
        </w:rPr>
        <w:t xml:space="preserve"> </w:t>
      </w:r>
      <w:r w:rsidRPr="006C2374">
        <w:rPr>
          <w:rtl/>
        </w:rPr>
        <w:t>אשר</w:t>
      </w:r>
      <w:r w:rsidR="00B75DC2">
        <w:rPr>
          <w:rtl/>
        </w:rPr>
        <w:t xml:space="preserve"> </w:t>
      </w:r>
      <w:r w:rsidRPr="006C2374">
        <w:rPr>
          <w:rtl/>
        </w:rPr>
        <w:t>הכילה</w:t>
      </w:r>
      <w:r w:rsidR="00B75DC2">
        <w:rPr>
          <w:rtl/>
        </w:rPr>
        <w:t xml:space="preserve"> </w:t>
      </w:r>
      <w:r w:rsidRPr="006C2374">
        <w:rPr>
          <w:rtl/>
        </w:rPr>
        <w:t>200</w:t>
      </w:r>
      <w:r w:rsidR="00B75DC2">
        <w:rPr>
          <w:rtl/>
        </w:rPr>
        <w:t xml:space="preserve"> </w:t>
      </w:r>
      <w:r w:rsidRPr="006C2374">
        <w:rPr>
          <w:rtl/>
        </w:rPr>
        <w:t>קילוגרמים</w:t>
      </w:r>
      <w:r w:rsidR="00B75DC2">
        <w:rPr>
          <w:rtl/>
        </w:rPr>
        <w:t xml:space="preserve"> </w:t>
      </w:r>
      <w:r w:rsidRPr="006C2374">
        <w:rPr>
          <w:rtl/>
        </w:rPr>
        <w:t>של חומר נפץ, וכי כל הכוונות היו לפוצץ את</w:t>
      </w:r>
      <w:r w:rsidR="00B75DC2">
        <w:rPr>
          <w:rtl/>
        </w:rPr>
        <w:t xml:space="preserve"> </w:t>
      </w:r>
      <w:r w:rsidRPr="006C2374">
        <w:rPr>
          <w:rtl/>
        </w:rPr>
        <w:t>המשאית הזו במרכז הומה אוכלוסייה בבאר</w:t>
      </w:r>
      <w:r w:rsidR="00B75DC2">
        <w:rPr>
          <w:rtl/>
        </w:rPr>
        <w:t>-</w:t>
      </w:r>
      <w:r w:rsidRPr="006C2374">
        <w:rPr>
          <w:rtl/>
        </w:rPr>
        <w:t>שבע.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רבותי</w:t>
      </w:r>
      <w:r w:rsidR="00B75DC2">
        <w:rPr>
          <w:rtl/>
        </w:rPr>
        <w:t xml:space="preserve"> </w:t>
      </w:r>
      <w:r w:rsidRPr="006C2374">
        <w:rPr>
          <w:rtl/>
        </w:rPr>
        <w:t>חברי</w:t>
      </w:r>
      <w:r w:rsidR="00B75DC2">
        <w:rPr>
          <w:rtl/>
        </w:rPr>
        <w:t xml:space="preserve"> </w:t>
      </w:r>
      <w:r w:rsidRPr="006C2374">
        <w:rPr>
          <w:rtl/>
        </w:rPr>
        <w:t>הכנסת, אני רוצה לציין, שלאן שלא נלך בבאר</w:t>
      </w:r>
      <w:r w:rsidR="00B75DC2">
        <w:rPr>
          <w:rtl/>
        </w:rPr>
        <w:t>-</w:t>
      </w:r>
      <w:r w:rsidRPr="006C2374">
        <w:rPr>
          <w:rtl/>
        </w:rPr>
        <w:t>שבע, בכל מסעדה, בכל</w:t>
      </w:r>
      <w:r w:rsidR="00B75DC2">
        <w:rPr>
          <w:rtl/>
        </w:rPr>
        <w:t xml:space="preserve"> </w:t>
      </w:r>
      <w:r w:rsidRPr="006C2374">
        <w:rPr>
          <w:rtl/>
        </w:rPr>
        <w:t>חנות,</w:t>
      </w:r>
      <w:r w:rsidR="00B75DC2">
        <w:rPr>
          <w:rtl/>
        </w:rPr>
        <w:t xml:space="preserve"> </w:t>
      </w:r>
      <w:r w:rsidRPr="006C2374">
        <w:rPr>
          <w:rtl/>
        </w:rPr>
        <w:t>בכל</w:t>
      </w:r>
      <w:r w:rsidR="00B75DC2">
        <w:rPr>
          <w:rtl/>
        </w:rPr>
        <w:t xml:space="preserve"> </w:t>
      </w:r>
      <w:r w:rsidRPr="006C2374">
        <w:rPr>
          <w:rtl/>
        </w:rPr>
        <w:t>מקום</w:t>
      </w:r>
      <w:r w:rsidR="00B75DC2">
        <w:rPr>
          <w:rtl/>
        </w:rPr>
        <w:t xml:space="preserve"> </w:t>
      </w:r>
      <w:r w:rsidRPr="006C2374">
        <w:rPr>
          <w:rtl/>
        </w:rPr>
        <w:t>ולו הקטן ביותר, נמצא שם ערבים ויהודים כאחד. אם חס ושלום היתה</w:t>
      </w:r>
      <w:r w:rsidR="00B75DC2">
        <w:rPr>
          <w:rtl/>
        </w:rPr>
        <w:t xml:space="preserve"> </w:t>
      </w:r>
      <w:r w:rsidRPr="006C2374">
        <w:rPr>
          <w:rtl/>
        </w:rPr>
        <w:t>ההנחה</w:t>
      </w:r>
      <w:r w:rsidR="00B75DC2">
        <w:rPr>
          <w:rtl/>
        </w:rPr>
        <w:t xml:space="preserve"> </w:t>
      </w:r>
      <w:r w:rsidRPr="006C2374">
        <w:rPr>
          <w:rtl/>
        </w:rPr>
        <w:t>הזאת</w:t>
      </w:r>
      <w:r w:rsidR="00B75DC2">
        <w:rPr>
          <w:rtl/>
        </w:rPr>
        <w:t xml:space="preserve"> </w:t>
      </w:r>
      <w:r w:rsidRPr="006C2374">
        <w:rPr>
          <w:rtl/>
        </w:rPr>
        <w:t>נכונה,</w:t>
      </w:r>
      <w:r w:rsidR="00B75DC2">
        <w:rPr>
          <w:rtl/>
        </w:rPr>
        <w:t xml:space="preserve"> </w:t>
      </w:r>
      <w:r w:rsidRPr="006C2374">
        <w:rPr>
          <w:rtl/>
        </w:rPr>
        <w:t>מי</w:t>
      </w:r>
      <w:r w:rsidR="00B75DC2">
        <w:rPr>
          <w:rtl/>
        </w:rPr>
        <w:t xml:space="preserve"> </w:t>
      </w:r>
      <w:r w:rsidRPr="006C2374">
        <w:rPr>
          <w:rtl/>
        </w:rPr>
        <w:t>שהתכוון</w:t>
      </w:r>
      <w:r w:rsidR="00B75DC2">
        <w:rPr>
          <w:rtl/>
        </w:rPr>
        <w:t xml:space="preserve"> </w:t>
      </w:r>
      <w:r w:rsidRPr="006C2374">
        <w:rPr>
          <w:rtl/>
        </w:rPr>
        <w:t>לעשות מעשה כזה עלול היה לפגוע גם ביהודים וגם</w:t>
      </w:r>
      <w:r w:rsidR="00B75DC2">
        <w:rPr>
          <w:rtl/>
        </w:rPr>
        <w:t xml:space="preserve"> </w:t>
      </w:r>
      <w:r w:rsidRPr="006C2374">
        <w:rPr>
          <w:rtl/>
        </w:rPr>
        <w:t>בערבים.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יתירה מזו, נאמר ששני החשודים התנפלו על השוטרים וברחו</w:t>
      </w:r>
      <w:r w:rsidR="00B75DC2">
        <w:rPr>
          <w:rtl/>
        </w:rPr>
        <w:t xml:space="preserve"> </w:t>
      </w:r>
      <w:r w:rsidRPr="006C2374">
        <w:rPr>
          <w:rtl/>
        </w:rPr>
        <w:t>ואחר כך נתפסו.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כמה</w:t>
      </w:r>
      <w:r w:rsidR="00B75DC2">
        <w:rPr>
          <w:rtl/>
        </w:rPr>
        <w:t xml:space="preserve"> </w:t>
      </w:r>
      <w:r w:rsidRPr="006C2374">
        <w:rPr>
          <w:rtl/>
        </w:rPr>
        <w:t>ימים</w:t>
      </w:r>
      <w:r w:rsidR="00B75DC2">
        <w:rPr>
          <w:rtl/>
        </w:rPr>
        <w:t xml:space="preserve"> </w:t>
      </w:r>
      <w:r w:rsidRPr="006C2374">
        <w:rPr>
          <w:rtl/>
        </w:rPr>
        <w:t>לאחר תחילת ההסתה הפרועה יצאה הודעה של גורמי הביטחון, שלא מדובר</w:t>
      </w:r>
      <w:r w:rsidR="00B75DC2">
        <w:rPr>
          <w:rtl/>
        </w:rPr>
        <w:t xml:space="preserve"> </w:t>
      </w:r>
      <w:r w:rsidRPr="006C2374">
        <w:rPr>
          <w:rtl/>
        </w:rPr>
        <w:t>ב</w:t>
      </w:r>
      <w:r w:rsidR="00B75DC2">
        <w:rPr>
          <w:rtl/>
        </w:rPr>
        <w:t>-</w:t>
      </w:r>
      <w:r w:rsidRPr="006C2374">
        <w:rPr>
          <w:rtl/>
        </w:rPr>
        <w:t>200</w:t>
      </w:r>
      <w:r w:rsidR="00B75DC2">
        <w:rPr>
          <w:rtl/>
        </w:rPr>
        <w:t xml:space="preserve"> </w:t>
      </w:r>
      <w:r w:rsidRPr="006C2374">
        <w:rPr>
          <w:rtl/>
        </w:rPr>
        <w:t>קילוגרמים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חומר</w:t>
      </w:r>
      <w:r w:rsidR="00B75DC2">
        <w:rPr>
          <w:rtl/>
        </w:rPr>
        <w:t xml:space="preserve"> </w:t>
      </w:r>
      <w:r w:rsidRPr="006C2374">
        <w:rPr>
          <w:rtl/>
        </w:rPr>
        <w:t>נפץ,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מדובר</w:t>
      </w:r>
      <w:r w:rsidR="00B75DC2">
        <w:rPr>
          <w:rtl/>
        </w:rPr>
        <w:t xml:space="preserve"> </w:t>
      </w:r>
      <w:r w:rsidRPr="006C2374">
        <w:rPr>
          <w:rtl/>
        </w:rPr>
        <w:t>במשאית</w:t>
      </w:r>
      <w:r w:rsidR="00B75DC2">
        <w:rPr>
          <w:rtl/>
        </w:rPr>
        <w:t xml:space="preserve"> </w:t>
      </w:r>
      <w:r w:rsidRPr="006C2374">
        <w:rPr>
          <w:rtl/>
        </w:rPr>
        <w:t>ממולכדת, אלא דובר במטענים</w:t>
      </w:r>
      <w:r w:rsidR="00B75DC2">
        <w:rPr>
          <w:rtl/>
        </w:rPr>
        <w:t xml:space="preserve"> </w:t>
      </w:r>
      <w:r w:rsidRPr="006C2374">
        <w:rPr>
          <w:rtl/>
        </w:rPr>
        <w:t>מאולתרים.</w:t>
      </w:r>
      <w:r w:rsidR="00B75DC2">
        <w:rPr>
          <w:rtl/>
        </w:rPr>
        <w:t xml:space="preserve"> </w:t>
      </w:r>
      <w:r w:rsidRPr="006C2374">
        <w:rPr>
          <w:rtl/>
        </w:rPr>
        <w:t>לא היתה כוונה להגיע לבאר</w:t>
      </w:r>
      <w:r w:rsidR="00B75DC2">
        <w:rPr>
          <w:rtl/>
        </w:rPr>
        <w:t>-</w:t>
      </w:r>
      <w:r w:rsidRPr="006C2374">
        <w:rPr>
          <w:rtl/>
        </w:rPr>
        <w:t>שבע, אלא להוביל את המטענים האלה מרצועת</w:t>
      </w:r>
      <w:r w:rsidR="00B75DC2">
        <w:rPr>
          <w:rtl/>
        </w:rPr>
        <w:t>-</w:t>
      </w:r>
      <w:r w:rsidRPr="006C2374">
        <w:rPr>
          <w:rtl/>
        </w:rPr>
        <w:t>עזה</w:t>
      </w:r>
      <w:r w:rsidR="00B75DC2">
        <w:rPr>
          <w:rtl/>
        </w:rPr>
        <w:t xml:space="preserve"> </w:t>
      </w:r>
      <w:r w:rsidRPr="006C2374">
        <w:rPr>
          <w:rtl/>
        </w:rPr>
        <w:t>לכיוון הגדה המערבית.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רוצה</w:t>
      </w:r>
      <w:r w:rsidR="00B75DC2">
        <w:rPr>
          <w:rtl/>
        </w:rPr>
        <w:t xml:space="preserve"> </w:t>
      </w:r>
      <w:r w:rsidRPr="006C2374">
        <w:rPr>
          <w:rtl/>
        </w:rPr>
        <w:t>לשאול:</w:t>
      </w:r>
      <w:r w:rsidR="00B75DC2">
        <w:rPr>
          <w:rtl/>
        </w:rPr>
        <w:t xml:space="preserve"> </w:t>
      </w:r>
      <w:r w:rsidRPr="006C2374">
        <w:rPr>
          <w:rtl/>
        </w:rPr>
        <w:t>ממתי</w:t>
      </w:r>
      <w:r w:rsidR="00B75DC2">
        <w:rPr>
          <w:rtl/>
        </w:rPr>
        <w:t xml:space="preserve"> </w:t>
      </w:r>
      <w:r w:rsidRPr="006C2374">
        <w:rPr>
          <w:rtl/>
        </w:rPr>
        <w:t>היתה</w:t>
      </w:r>
      <w:r w:rsidR="00B75DC2">
        <w:rPr>
          <w:rtl/>
        </w:rPr>
        <w:t xml:space="preserve"> </w:t>
      </w:r>
      <w:r w:rsidRPr="006C2374">
        <w:rPr>
          <w:rtl/>
        </w:rPr>
        <w:t>ידועה</w:t>
      </w:r>
      <w:r w:rsidR="00B75DC2">
        <w:rPr>
          <w:rtl/>
        </w:rPr>
        <w:t xml:space="preserve"> </w:t>
      </w:r>
      <w:r w:rsidRPr="006C2374">
        <w:rPr>
          <w:rtl/>
        </w:rPr>
        <w:t>האינפורמציה הזאת לגורמי הביטחון? אם</w:t>
      </w:r>
      <w:r w:rsidR="00B75DC2">
        <w:rPr>
          <w:rtl/>
        </w:rPr>
        <w:t xml:space="preserve"> </w:t>
      </w:r>
      <w:r w:rsidRPr="006C2374">
        <w:rPr>
          <w:rtl/>
        </w:rPr>
        <w:t>האינפורציה</w:t>
      </w:r>
      <w:r w:rsidR="00B75DC2">
        <w:rPr>
          <w:rtl/>
        </w:rPr>
        <w:t xml:space="preserve"> </w:t>
      </w:r>
      <w:r w:rsidRPr="006C2374">
        <w:rPr>
          <w:rtl/>
        </w:rPr>
        <w:t>הזאת</w:t>
      </w:r>
      <w:r w:rsidR="00B75DC2">
        <w:rPr>
          <w:rtl/>
        </w:rPr>
        <w:t xml:space="preserve"> </w:t>
      </w:r>
      <w:r w:rsidRPr="006C2374">
        <w:rPr>
          <w:rtl/>
        </w:rPr>
        <w:t>היתה</w:t>
      </w:r>
      <w:r w:rsidR="00B75DC2">
        <w:rPr>
          <w:rtl/>
        </w:rPr>
        <w:t xml:space="preserve"> </w:t>
      </w:r>
      <w:r w:rsidRPr="006C2374">
        <w:rPr>
          <w:rtl/>
        </w:rPr>
        <w:t>ידועה</w:t>
      </w:r>
      <w:r w:rsidR="00B75DC2">
        <w:rPr>
          <w:rtl/>
        </w:rPr>
        <w:t xml:space="preserve"> </w:t>
      </w:r>
      <w:r w:rsidRPr="006C2374">
        <w:rPr>
          <w:rtl/>
        </w:rPr>
        <w:t>באותו יום, מדוע לא דאגו לפרסם זאת עוד באותו יום</w:t>
      </w:r>
      <w:r w:rsidR="00B75DC2">
        <w:rPr>
          <w:rtl/>
        </w:rPr>
        <w:t xml:space="preserve"> </w:t>
      </w:r>
      <w:r w:rsidRPr="006C2374">
        <w:rPr>
          <w:rtl/>
        </w:rPr>
        <w:t>כדי למנוע ולחסום את המתקפה נגד האוכלוסייה?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ידוע</w:t>
      </w:r>
      <w:r w:rsidR="00B75DC2">
        <w:rPr>
          <w:rtl/>
        </w:rPr>
        <w:t xml:space="preserve"> </w:t>
      </w:r>
      <w:r w:rsidRPr="006C2374">
        <w:rPr>
          <w:rtl/>
        </w:rPr>
        <w:t>שאותו</w:t>
      </w:r>
      <w:r w:rsidR="00B75DC2">
        <w:rPr>
          <w:rtl/>
        </w:rPr>
        <w:t xml:space="preserve"> </w:t>
      </w:r>
      <w:r w:rsidRPr="006C2374">
        <w:rPr>
          <w:rtl/>
        </w:rPr>
        <w:t>חשוד,</w:t>
      </w:r>
      <w:r w:rsidR="00B75DC2">
        <w:rPr>
          <w:rtl/>
        </w:rPr>
        <w:t xml:space="preserve"> </w:t>
      </w:r>
      <w:r w:rsidRPr="006C2374">
        <w:rPr>
          <w:rtl/>
        </w:rPr>
        <w:t>הנהג,</w:t>
      </w:r>
      <w:r w:rsidR="00B75DC2">
        <w:rPr>
          <w:rtl/>
        </w:rPr>
        <w:t xml:space="preserve"> </w:t>
      </w:r>
      <w:r w:rsidRPr="006C2374">
        <w:rPr>
          <w:rtl/>
        </w:rPr>
        <w:t>ישב</w:t>
      </w:r>
      <w:r w:rsidR="00B75DC2">
        <w:rPr>
          <w:rtl/>
        </w:rPr>
        <w:t xml:space="preserve"> </w:t>
      </w:r>
      <w:r w:rsidRPr="006C2374">
        <w:rPr>
          <w:rtl/>
        </w:rPr>
        <w:t>בקבינה</w:t>
      </w:r>
      <w:r w:rsidR="00B75DC2">
        <w:rPr>
          <w:rtl/>
        </w:rPr>
        <w:t xml:space="preserve"> </w:t>
      </w:r>
      <w:r w:rsidRPr="006C2374">
        <w:rPr>
          <w:rtl/>
        </w:rPr>
        <w:t>וברח, והחשוד השני היה על הגגון של</w:t>
      </w:r>
      <w:r w:rsidR="00B75DC2">
        <w:rPr>
          <w:rtl/>
        </w:rPr>
        <w:t xml:space="preserve"> </w:t>
      </w:r>
      <w:r w:rsidRPr="006C2374">
        <w:rPr>
          <w:rtl/>
        </w:rPr>
        <w:t>המשאית</w:t>
      </w:r>
      <w:r w:rsidR="00B75DC2">
        <w:rPr>
          <w:rtl/>
        </w:rPr>
        <w:t xml:space="preserve"> </w:t>
      </w:r>
      <w:r w:rsidRPr="006C2374">
        <w:rPr>
          <w:rtl/>
        </w:rPr>
        <w:t>מכורבל,</w:t>
      </w:r>
      <w:r w:rsidR="00B75DC2">
        <w:rPr>
          <w:rtl/>
        </w:rPr>
        <w:t xml:space="preserve"> </w:t>
      </w:r>
      <w:r w:rsidRPr="006C2374">
        <w:rPr>
          <w:rtl/>
        </w:rPr>
        <w:t>ולא</w:t>
      </w:r>
      <w:r w:rsidR="00B75DC2">
        <w:rPr>
          <w:rtl/>
        </w:rPr>
        <w:t xml:space="preserve"> </w:t>
      </w:r>
      <w:r w:rsidRPr="006C2374">
        <w:rPr>
          <w:rtl/>
        </w:rPr>
        <w:t>יצא משם עד שכוחות המשטרה הגיעו והוציאו אותו משם.</w:t>
      </w:r>
      <w:r w:rsidR="00B75DC2">
        <w:rPr>
          <w:rtl/>
        </w:rPr>
        <w:t xml:space="preserve"> </w:t>
      </w:r>
      <w:r w:rsidRPr="006C2374">
        <w:rPr>
          <w:rtl/>
        </w:rPr>
        <w:t>לכן כל</w:t>
      </w:r>
      <w:r w:rsidR="00B75DC2">
        <w:rPr>
          <w:rtl/>
        </w:rPr>
        <w:t xml:space="preserve"> </w:t>
      </w:r>
      <w:r w:rsidRPr="006C2374">
        <w:rPr>
          <w:rtl/>
        </w:rPr>
        <w:t xml:space="preserve">הסיפור שהיה מרדף וברחו שני החשודים </w:t>
      </w:r>
      <w:r w:rsidR="00B75DC2">
        <w:rPr>
          <w:rtl/>
        </w:rPr>
        <w:t>–</w:t>
      </w:r>
      <w:r w:rsidRPr="006C2374">
        <w:rPr>
          <w:rtl/>
        </w:rPr>
        <w:t xml:space="preserve"> זה לא היה נכון.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הסיפור</w:t>
      </w:r>
      <w:r w:rsidR="00B75DC2">
        <w:rPr>
          <w:rtl/>
        </w:rPr>
        <w:t xml:space="preserve"> </w:t>
      </w:r>
      <w:r w:rsidRPr="006C2374">
        <w:rPr>
          <w:rtl/>
        </w:rPr>
        <w:t xml:space="preserve">שכוחות המשטרה פוצצו את המטען והיה פיצוץ אשר הרעיד את כל הנגב </w:t>
      </w:r>
      <w:r w:rsidR="00B75DC2">
        <w:rPr>
          <w:rtl/>
        </w:rPr>
        <w:t>–</w:t>
      </w:r>
      <w:r w:rsidRPr="006C2374">
        <w:rPr>
          <w:rtl/>
        </w:rPr>
        <w:t xml:space="preserve"> כל</w:t>
      </w:r>
      <w:r w:rsidR="00B75DC2">
        <w:rPr>
          <w:rtl/>
        </w:rPr>
        <w:t xml:space="preserve"> </w:t>
      </w:r>
      <w:r w:rsidRPr="006C2374">
        <w:rPr>
          <w:rtl/>
        </w:rPr>
        <w:t>זה בשקר יסודו.</w:t>
      </w:r>
      <w:r w:rsidR="00B75DC2">
        <w:rPr>
          <w:rtl/>
        </w:rPr>
        <w:t xml:space="preserve"> </w:t>
      </w:r>
      <w:r w:rsidRPr="006C2374">
        <w:rPr>
          <w:rtl/>
        </w:rPr>
        <w:t>אפשר לראות את המשאית.</w:t>
      </w:r>
      <w:r w:rsidR="00B75DC2">
        <w:rPr>
          <w:rtl/>
        </w:rPr>
        <w:t xml:space="preserve"> </w:t>
      </w:r>
      <w:r w:rsidRPr="006C2374">
        <w:rPr>
          <w:rtl/>
        </w:rPr>
        <w:t>השלד שלם, הקבינה שלמה, המשאית לא נפגעה.</w:t>
      </w:r>
      <w:r w:rsidR="00B75DC2">
        <w:rPr>
          <w:rtl/>
        </w:rPr>
        <w:t xml:space="preserve"> </w:t>
      </w:r>
      <w:r w:rsidRPr="006C2374">
        <w:rPr>
          <w:rtl/>
        </w:rPr>
        <w:t>מי שמגיע למקום אינו רואה שם ולו מכתש קטן בגודל של כוס מים.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מנפחים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העניין.</w:t>
      </w:r>
      <w:r w:rsidR="00B75DC2">
        <w:rPr>
          <w:rtl/>
        </w:rPr>
        <w:t xml:space="preserve"> </w:t>
      </w:r>
      <w:r w:rsidRPr="006C2374">
        <w:rPr>
          <w:rtl/>
        </w:rPr>
        <w:t>נשאלת</w:t>
      </w:r>
      <w:r w:rsidR="00B75DC2">
        <w:rPr>
          <w:rtl/>
        </w:rPr>
        <w:t xml:space="preserve"> </w:t>
      </w:r>
      <w:r w:rsidRPr="006C2374">
        <w:rPr>
          <w:rtl/>
        </w:rPr>
        <w:t>השאלה:</w:t>
      </w:r>
      <w:r w:rsidR="00B75DC2">
        <w:rPr>
          <w:rtl/>
        </w:rPr>
        <w:t xml:space="preserve"> </w:t>
      </w:r>
      <w:r w:rsidRPr="006C2374">
        <w:rPr>
          <w:rtl/>
        </w:rPr>
        <w:t>מי ניפח את העניין? מדוע נוצרה אווירה</w:t>
      </w:r>
      <w:r w:rsidR="00B75DC2">
        <w:rPr>
          <w:rtl/>
        </w:rPr>
        <w:t xml:space="preserve"> </w:t>
      </w:r>
      <w:r w:rsidRPr="006C2374">
        <w:rPr>
          <w:rtl/>
        </w:rPr>
        <w:t>היסטרית</w:t>
      </w:r>
      <w:r w:rsidR="00B75DC2">
        <w:rPr>
          <w:rtl/>
        </w:rPr>
        <w:t xml:space="preserve"> </w:t>
      </w:r>
      <w:r w:rsidRPr="006C2374">
        <w:rPr>
          <w:rtl/>
        </w:rPr>
        <w:t>ותוך</w:t>
      </w:r>
      <w:r w:rsidR="00B75DC2">
        <w:rPr>
          <w:rtl/>
        </w:rPr>
        <w:t xml:space="preserve"> </w:t>
      </w:r>
      <w:r w:rsidRPr="006C2374">
        <w:rPr>
          <w:rtl/>
        </w:rPr>
        <w:t>כדי</w:t>
      </w:r>
      <w:r w:rsidR="00B75DC2">
        <w:rPr>
          <w:rtl/>
        </w:rPr>
        <w:t xml:space="preserve"> </w:t>
      </w:r>
      <w:r w:rsidRPr="006C2374">
        <w:rPr>
          <w:rtl/>
        </w:rPr>
        <w:t>כך</w:t>
      </w:r>
      <w:r w:rsidR="00B75DC2">
        <w:rPr>
          <w:rtl/>
        </w:rPr>
        <w:t xml:space="preserve"> </w:t>
      </w:r>
      <w:r w:rsidRPr="006C2374">
        <w:rPr>
          <w:rtl/>
        </w:rPr>
        <w:t>פורסם</w:t>
      </w:r>
      <w:r w:rsidR="00B75DC2">
        <w:rPr>
          <w:rtl/>
        </w:rPr>
        <w:t xml:space="preserve"> </w:t>
      </w:r>
      <w:r w:rsidRPr="006C2374">
        <w:rPr>
          <w:rtl/>
        </w:rPr>
        <w:t>שהמשטרה מחפשת חשודים בדואים? אם המשטרה עדיין לא</w:t>
      </w:r>
      <w:r w:rsidR="00B75DC2">
        <w:rPr>
          <w:rtl/>
        </w:rPr>
        <w:t xml:space="preserve"> </w:t>
      </w:r>
      <w:r w:rsidRPr="006C2374">
        <w:rPr>
          <w:rtl/>
        </w:rPr>
        <w:t>ידעה,</w:t>
      </w:r>
      <w:r w:rsidR="00B75DC2">
        <w:rPr>
          <w:rtl/>
        </w:rPr>
        <w:t xml:space="preserve"> </w:t>
      </w:r>
      <w:r w:rsidRPr="006C2374">
        <w:rPr>
          <w:rtl/>
        </w:rPr>
        <w:t>עדיין לא הספיקה לחקור את החשודים, עדיין לא ידעה את העובדות לאשורן, מדוע</w:t>
      </w:r>
      <w:r w:rsidR="00B75DC2">
        <w:rPr>
          <w:rtl/>
        </w:rPr>
        <w:t xml:space="preserve"> </w:t>
      </w:r>
      <w:r w:rsidRPr="006C2374">
        <w:rPr>
          <w:rtl/>
        </w:rPr>
        <w:t>היא</w:t>
      </w:r>
      <w:r w:rsidR="00B75DC2">
        <w:rPr>
          <w:rtl/>
        </w:rPr>
        <w:t xml:space="preserve"> </w:t>
      </w:r>
      <w:r w:rsidRPr="006C2374">
        <w:rPr>
          <w:rtl/>
        </w:rPr>
        <w:t>היתה</w:t>
      </w:r>
      <w:r w:rsidR="00B75DC2">
        <w:rPr>
          <w:rtl/>
        </w:rPr>
        <w:t xml:space="preserve"> </w:t>
      </w:r>
      <w:r w:rsidRPr="006C2374">
        <w:rPr>
          <w:rtl/>
        </w:rPr>
        <w:t>צריכה</w:t>
      </w:r>
      <w:r w:rsidR="00B75DC2">
        <w:rPr>
          <w:rtl/>
        </w:rPr>
        <w:t xml:space="preserve"> </w:t>
      </w:r>
      <w:r w:rsidRPr="006C2374">
        <w:rPr>
          <w:rtl/>
        </w:rPr>
        <w:t>לפרסם</w:t>
      </w:r>
      <w:r w:rsidR="00B75DC2">
        <w:rPr>
          <w:rtl/>
        </w:rPr>
        <w:t xml:space="preserve"> </w:t>
      </w:r>
      <w:r w:rsidRPr="006C2374">
        <w:rPr>
          <w:rtl/>
        </w:rPr>
        <w:t>שיש</w:t>
      </w:r>
      <w:r w:rsidR="00B75DC2">
        <w:rPr>
          <w:rtl/>
        </w:rPr>
        <w:t xml:space="preserve"> </w:t>
      </w:r>
      <w:r w:rsidRPr="006C2374">
        <w:rPr>
          <w:rtl/>
        </w:rPr>
        <w:t>חשודים בדואים אשר סייעו לאותם גורמים מה"חמאס" או</w:t>
      </w:r>
      <w:r w:rsidR="00B75DC2">
        <w:rPr>
          <w:rtl/>
        </w:rPr>
        <w:t xml:space="preserve"> </w:t>
      </w:r>
      <w:r w:rsidRPr="006C2374">
        <w:rPr>
          <w:rtl/>
        </w:rPr>
        <w:t>מ"הג'יהאד</w:t>
      </w:r>
      <w:r w:rsidR="00B75DC2">
        <w:rPr>
          <w:rtl/>
        </w:rPr>
        <w:t xml:space="preserve"> </w:t>
      </w:r>
      <w:r w:rsidRPr="006C2374">
        <w:rPr>
          <w:rtl/>
        </w:rPr>
        <w:t>האסאלמי"? מדוע היא יוצרת אווירה כזאת? הרי אנחנו יודעים מהי האווירה,</w:t>
      </w:r>
      <w:r w:rsidR="00B75DC2">
        <w:rPr>
          <w:rtl/>
        </w:rPr>
        <w:t xml:space="preserve"> </w:t>
      </w:r>
      <w:r w:rsidRPr="006C2374">
        <w:rPr>
          <w:rtl/>
        </w:rPr>
        <w:t>במדינת</w:t>
      </w:r>
      <w:r w:rsidR="00B75DC2">
        <w:rPr>
          <w:rtl/>
        </w:rPr>
        <w:t xml:space="preserve"> </w:t>
      </w:r>
      <w:r w:rsidRPr="006C2374">
        <w:rPr>
          <w:rtl/>
        </w:rPr>
        <w:t>ישראל אנחנו חיים; ברגע שאומרים:</w:t>
      </w:r>
      <w:r w:rsidR="00B75DC2">
        <w:rPr>
          <w:rtl/>
        </w:rPr>
        <w:t xml:space="preserve"> </w:t>
      </w:r>
      <w:r w:rsidRPr="006C2374">
        <w:rPr>
          <w:rtl/>
        </w:rPr>
        <w:t>זה החשוד, הציבור כבר שופט אותו, מרשיע</w:t>
      </w:r>
      <w:r w:rsidR="00B75DC2">
        <w:rPr>
          <w:rtl/>
        </w:rPr>
        <w:t xml:space="preserve"> </w:t>
      </w:r>
      <w:r w:rsidRPr="006C2374">
        <w:rPr>
          <w:rtl/>
        </w:rPr>
        <w:t>אותו ודן אותו.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מתברר</w:t>
      </w:r>
      <w:r w:rsidR="00B75DC2">
        <w:rPr>
          <w:rtl/>
        </w:rPr>
        <w:t xml:space="preserve"> </w:t>
      </w:r>
      <w:r w:rsidRPr="006C2374">
        <w:rPr>
          <w:rtl/>
        </w:rPr>
        <w:t>שלחשוד אין קשר לעניין, אין זיקה, אבל העיתונות, שפרסמה את כל החשדות</w:t>
      </w:r>
      <w:r w:rsidR="00B75DC2">
        <w:rPr>
          <w:rtl/>
        </w:rPr>
        <w:t xml:space="preserve"> </w:t>
      </w:r>
      <w:r w:rsidRPr="006C2374">
        <w:rPr>
          <w:rtl/>
        </w:rPr>
        <w:t>בכותרות גדולות, את עניין השחרור היא פרסמה באותיות קטנות בדף החמישי או השישי.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הכפישו</w:t>
      </w:r>
      <w:r w:rsidR="00B75DC2">
        <w:rPr>
          <w:rtl/>
        </w:rPr>
        <w:t xml:space="preserve"> </w:t>
      </w:r>
      <w:r w:rsidRPr="006C2374">
        <w:rPr>
          <w:rtl/>
        </w:rPr>
        <w:t>את שמה של אוכלוסייה, הכפישו את שמו של ציבור שלם, ועשו מהומה על לא</w:t>
      </w:r>
      <w:r w:rsidR="00B75DC2">
        <w:rPr>
          <w:rtl/>
        </w:rPr>
        <w:t xml:space="preserve"> </w:t>
      </w:r>
      <w:r w:rsidRPr="006C2374">
        <w:rPr>
          <w:rtl/>
        </w:rPr>
        <w:t>מאומה. ההר לא הוליד אפילו עכבר.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יש</w:t>
      </w:r>
      <w:r w:rsidR="00B75DC2">
        <w:rPr>
          <w:rtl/>
        </w:rPr>
        <w:t xml:space="preserve"> </w:t>
      </w:r>
      <w:r w:rsidRPr="006C2374">
        <w:rPr>
          <w:rtl/>
        </w:rPr>
        <w:t>מלחמות</w:t>
      </w:r>
      <w:r w:rsidR="00B75DC2">
        <w:rPr>
          <w:rtl/>
        </w:rPr>
        <w:t xml:space="preserve"> </w:t>
      </w:r>
      <w:r w:rsidRPr="006C2374">
        <w:rPr>
          <w:rtl/>
        </w:rPr>
        <w:t>בין</w:t>
      </w:r>
      <w:r w:rsidR="00B75DC2">
        <w:rPr>
          <w:rtl/>
        </w:rPr>
        <w:t xml:space="preserve"> </w:t>
      </w:r>
      <w:r w:rsidRPr="006C2374">
        <w:rPr>
          <w:rtl/>
        </w:rPr>
        <w:t>גורמי צה"ל לבין המשטרה. המשטרה רוצה להראות שרירים ועוצמה</w:t>
      </w:r>
      <w:r w:rsidR="00B75DC2">
        <w:rPr>
          <w:rtl/>
        </w:rPr>
        <w:t xml:space="preserve"> </w:t>
      </w:r>
      <w:r w:rsidRPr="006C2374">
        <w:rPr>
          <w:rtl/>
        </w:rPr>
        <w:t>ולומר</w:t>
      </w:r>
      <w:r w:rsidR="00B75DC2">
        <w:rPr>
          <w:rtl/>
        </w:rPr>
        <w:t xml:space="preserve"> </w:t>
      </w:r>
      <w:r w:rsidRPr="006C2374">
        <w:rPr>
          <w:rtl/>
        </w:rPr>
        <w:t>שהצליחה לסכל ניסיון לפיגוע המוני. כשגורמי המשטרה אומרים שלא היה דבר כזה</w:t>
      </w:r>
      <w:r w:rsidR="00B75DC2">
        <w:rPr>
          <w:rtl/>
        </w:rPr>
        <w:t xml:space="preserve"> – </w:t>
      </w:r>
      <w:r w:rsidRPr="006C2374">
        <w:rPr>
          <w:rtl/>
        </w:rPr>
        <w:t>מתחילים</w:t>
      </w:r>
      <w:r w:rsidR="00B75DC2">
        <w:rPr>
          <w:rtl/>
        </w:rPr>
        <w:t xml:space="preserve"> </w:t>
      </w:r>
      <w:r w:rsidRPr="006C2374">
        <w:rPr>
          <w:rtl/>
        </w:rPr>
        <w:t>לתת</w:t>
      </w:r>
      <w:r w:rsidR="00B75DC2">
        <w:rPr>
          <w:rtl/>
        </w:rPr>
        <w:t xml:space="preserve"> </w:t>
      </w:r>
      <w:r w:rsidRPr="006C2374">
        <w:rPr>
          <w:rtl/>
        </w:rPr>
        <w:t>גרסאות</w:t>
      </w:r>
      <w:r w:rsidR="00B75DC2">
        <w:rPr>
          <w:rtl/>
        </w:rPr>
        <w:t xml:space="preserve"> </w:t>
      </w:r>
      <w:r w:rsidRPr="006C2374">
        <w:rPr>
          <w:rtl/>
        </w:rPr>
        <w:t>שונות.</w:t>
      </w:r>
      <w:r w:rsidR="00B75DC2">
        <w:rPr>
          <w:rtl/>
        </w:rPr>
        <w:t xml:space="preserve"> </w:t>
      </w:r>
      <w:r w:rsidRPr="006C2374">
        <w:rPr>
          <w:rtl/>
        </w:rPr>
        <w:t xml:space="preserve">ומי נופל קורבן למלחמות בין המשטרה לבין צה"ל </w:t>
      </w:r>
      <w:r w:rsidR="00B75DC2">
        <w:rPr>
          <w:rtl/>
        </w:rPr>
        <w:t xml:space="preserve">– </w:t>
      </w:r>
      <w:r w:rsidRPr="006C2374">
        <w:rPr>
          <w:rtl/>
        </w:rPr>
        <w:t>הציבור</w:t>
      </w:r>
      <w:r w:rsidR="00B75DC2">
        <w:rPr>
          <w:rtl/>
        </w:rPr>
        <w:t xml:space="preserve"> </w:t>
      </w:r>
      <w:r w:rsidRPr="006C2374">
        <w:rPr>
          <w:rtl/>
        </w:rPr>
        <w:t>הבדואי, שמרשיעים אותו, מטילים עליו האשמה קולקטיבית, על כל הציבור הערבי</w:t>
      </w:r>
      <w:r w:rsidR="00B75DC2">
        <w:rPr>
          <w:rtl/>
        </w:rPr>
        <w:t xml:space="preserve"> </w:t>
      </w:r>
      <w:r w:rsidRPr="006C2374">
        <w:rPr>
          <w:rtl/>
        </w:rPr>
        <w:t>הבדואי בנגב, ללא כל סיבה. מתברר שלא דובים ולא יער, לא היה ולא נברא.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בהודעות</w:t>
      </w:r>
      <w:r w:rsidR="00B75DC2">
        <w:rPr>
          <w:rtl/>
        </w:rPr>
        <w:t xml:space="preserve"> </w:t>
      </w:r>
      <w:r w:rsidRPr="006C2374">
        <w:rPr>
          <w:rtl/>
        </w:rPr>
        <w:t>שפורסמו</w:t>
      </w:r>
      <w:r w:rsidR="00B75DC2">
        <w:rPr>
          <w:rtl/>
        </w:rPr>
        <w:t xml:space="preserve"> </w:t>
      </w:r>
      <w:r w:rsidRPr="006C2374">
        <w:rPr>
          <w:rtl/>
        </w:rPr>
        <w:t>בעיתונות ב</w:t>
      </w:r>
      <w:r w:rsidR="00B75DC2">
        <w:rPr>
          <w:rtl/>
        </w:rPr>
        <w:t>-</w:t>
      </w:r>
      <w:r w:rsidRPr="006C2374">
        <w:rPr>
          <w:rtl/>
        </w:rPr>
        <w:t>21 במרס 1995 נאמר, שרב</w:t>
      </w:r>
      <w:r w:rsidR="00B75DC2">
        <w:rPr>
          <w:rtl/>
        </w:rPr>
        <w:t>-</w:t>
      </w:r>
      <w:r w:rsidRPr="006C2374">
        <w:rPr>
          <w:rtl/>
        </w:rPr>
        <w:t>פקד יוסי קופל סיכן את</w:t>
      </w:r>
      <w:r w:rsidR="00B75DC2">
        <w:rPr>
          <w:rtl/>
        </w:rPr>
        <w:t xml:space="preserve"> </w:t>
      </w:r>
      <w:r w:rsidRPr="006C2374">
        <w:rPr>
          <w:rtl/>
        </w:rPr>
        <w:t>חייו</w:t>
      </w:r>
      <w:r w:rsidR="00B75DC2">
        <w:rPr>
          <w:rtl/>
        </w:rPr>
        <w:t xml:space="preserve"> </w:t>
      </w:r>
      <w:r w:rsidRPr="006C2374">
        <w:rPr>
          <w:rtl/>
        </w:rPr>
        <w:t>כדי</w:t>
      </w:r>
      <w:r w:rsidR="00B75DC2">
        <w:rPr>
          <w:rtl/>
        </w:rPr>
        <w:t xml:space="preserve"> </w:t>
      </w:r>
      <w:r w:rsidRPr="006C2374">
        <w:rPr>
          <w:rtl/>
        </w:rPr>
        <w:t>להרחיק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המחבל</w:t>
      </w:r>
      <w:r w:rsidR="00B75DC2">
        <w:rPr>
          <w:rtl/>
        </w:rPr>
        <w:t xml:space="preserve"> </w:t>
      </w:r>
      <w:r w:rsidRPr="006C2374">
        <w:rPr>
          <w:rtl/>
        </w:rPr>
        <w:t>מהמטען רב</w:t>
      </w:r>
      <w:r w:rsidR="00B75DC2">
        <w:rPr>
          <w:rtl/>
        </w:rPr>
        <w:t>-</w:t>
      </w:r>
      <w:r w:rsidRPr="006C2374">
        <w:rPr>
          <w:rtl/>
        </w:rPr>
        <w:t>העוצמה. אחר כך מצוין שרב</w:t>
      </w:r>
      <w:r w:rsidR="00B75DC2">
        <w:rPr>
          <w:rtl/>
        </w:rPr>
        <w:t>-</w:t>
      </w:r>
      <w:r w:rsidRPr="006C2374">
        <w:rPr>
          <w:rtl/>
        </w:rPr>
        <w:t>פקד וקצין אחר</w:t>
      </w:r>
      <w:r w:rsidR="00B75DC2">
        <w:rPr>
          <w:rtl/>
        </w:rPr>
        <w:t xml:space="preserve"> </w:t>
      </w:r>
      <w:r w:rsidRPr="006C2374">
        <w:rPr>
          <w:rtl/>
        </w:rPr>
        <w:t>במשטרה</w:t>
      </w:r>
      <w:r w:rsidR="00B75DC2">
        <w:rPr>
          <w:rtl/>
        </w:rPr>
        <w:t xml:space="preserve"> </w:t>
      </w:r>
      <w:r w:rsidRPr="006C2374">
        <w:rPr>
          <w:rtl/>
        </w:rPr>
        <w:t>עלו</w:t>
      </w:r>
      <w:r w:rsidR="00B75DC2">
        <w:rPr>
          <w:rtl/>
        </w:rPr>
        <w:t xml:space="preserve"> </w:t>
      </w:r>
      <w:r w:rsidRPr="006C2374">
        <w:rPr>
          <w:rtl/>
        </w:rPr>
        <w:t>לגגון של המשאית וראו שמישהו, אדם שני, נמצא שם מכורבל בברזנט. סופר</w:t>
      </w:r>
      <w:r w:rsidR="00B75DC2">
        <w:rPr>
          <w:rtl/>
        </w:rPr>
        <w:t xml:space="preserve"> </w:t>
      </w:r>
      <w:r w:rsidRPr="006C2374">
        <w:rPr>
          <w:rtl/>
        </w:rPr>
        <w:t>שחבלני המשטרה ירו במטען גדול, במקום נשמע פיצוץ אדיר ואש חזקה פרצה בתוך המשאית.</w:t>
      </w:r>
      <w:r w:rsidR="00B75DC2">
        <w:rPr>
          <w:rtl/>
        </w:rPr>
        <w:t xml:space="preserve"> </w:t>
      </w:r>
      <w:r w:rsidRPr="006C2374">
        <w:rPr>
          <w:rtl/>
        </w:rPr>
        <w:t>חלקים</w:t>
      </w:r>
      <w:r w:rsidR="00B75DC2">
        <w:rPr>
          <w:rtl/>
        </w:rPr>
        <w:t xml:space="preserve"> </w:t>
      </w:r>
      <w:r w:rsidRPr="006C2374">
        <w:rPr>
          <w:rtl/>
        </w:rPr>
        <w:t>עפו</w:t>
      </w:r>
      <w:r w:rsidR="00B75DC2">
        <w:rPr>
          <w:rtl/>
        </w:rPr>
        <w:t xml:space="preserve"> </w:t>
      </w:r>
      <w:r w:rsidRPr="006C2374">
        <w:rPr>
          <w:rtl/>
        </w:rPr>
        <w:t>באוויר.</w:t>
      </w:r>
      <w:r w:rsidR="00B75DC2">
        <w:rPr>
          <w:rtl/>
        </w:rPr>
        <w:t xml:space="preserve"> </w:t>
      </w:r>
      <w:r w:rsidRPr="006C2374">
        <w:rPr>
          <w:rtl/>
        </w:rPr>
        <w:t>לכל הדברים האלה אין בסיס. אפילו שמשה אחת בבית אחד בתל</w:t>
      </w:r>
      <w:r w:rsidR="00B75DC2">
        <w:rPr>
          <w:rtl/>
        </w:rPr>
        <w:t>-</w:t>
      </w:r>
      <w:r w:rsidRPr="006C2374">
        <w:rPr>
          <w:rtl/>
        </w:rPr>
        <w:t>שבע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התפוצצה. על הכביש אין צל של עקבות. מדוע לעשות את ההיסטריה הזאת? מדוע ליצור</w:t>
      </w:r>
      <w:r w:rsidR="00B75DC2">
        <w:rPr>
          <w:rtl/>
        </w:rPr>
        <w:t xml:space="preserve"> </w:t>
      </w:r>
      <w:r w:rsidRPr="006C2374">
        <w:rPr>
          <w:rtl/>
        </w:rPr>
        <w:t>אווירה כזאת ולטפטף רעל נגד ציבור שלם?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סגן השר, אני רוצה לשאול אותך. אפשר להגיד הכול על ה"חמאס", אבל בקשר</w:t>
      </w:r>
      <w:r w:rsidR="00B75DC2">
        <w:rPr>
          <w:rtl/>
        </w:rPr>
        <w:t xml:space="preserve"> </w:t>
      </w:r>
      <w:r w:rsidRPr="006C2374">
        <w:rPr>
          <w:rtl/>
        </w:rPr>
        <w:t>לטיפשות</w:t>
      </w:r>
      <w:r w:rsidR="00B75DC2">
        <w:rPr>
          <w:rtl/>
        </w:rPr>
        <w:t xml:space="preserve"> </w:t>
      </w:r>
      <w:r w:rsidRPr="006C2374">
        <w:rPr>
          <w:rtl/>
        </w:rPr>
        <w:t>יש</w:t>
      </w:r>
      <w:r w:rsidR="00B75DC2">
        <w:rPr>
          <w:rtl/>
        </w:rPr>
        <w:t xml:space="preserve"> </w:t>
      </w:r>
      <w:r w:rsidRPr="006C2374">
        <w:rPr>
          <w:rtl/>
        </w:rPr>
        <w:t>סימני</w:t>
      </w:r>
      <w:r w:rsidR="00B75DC2">
        <w:rPr>
          <w:rtl/>
        </w:rPr>
        <w:t xml:space="preserve"> </w:t>
      </w:r>
      <w:r w:rsidRPr="006C2374">
        <w:rPr>
          <w:rtl/>
        </w:rPr>
        <w:t>שאלה רבים.</w:t>
      </w:r>
      <w:r w:rsidR="00B75DC2">
        <w:rPr>
          <w:rtl/>
        </w:rPr>
        <w:t xml:space="preserve"> </w:t>
      </w:r>
      <w:r w:rsidRPr="006C2374">
        <w:rPr>
          <w:rtl/>
        </w:rPr>
        <w:t>נניח שרוצים להוביל מטען חבלה לתוך ישראל, אז הם</w:t>
      </w:r>
      <w:r w:rsidR="00B75DC2">
        <w:rPr>
          <w:rtl/>
        </w:rPr>
        <w:t xml:space="preserve"> </w:t>
      </w:r>
      <w:r w:rsidRPr="006C2374">
        <w:rPr>
          <w:rtl/>
        </w:rPr>
        <w:t>יעשו את זה במשאית ישנה, שהיא חשודה כשלעצמה? הרי השוטרים בעצמם אמרו: ראינו מספר</w:t>
      </w:r>
      <w:r w:rsidR="00B75DC2">
        <w:rPr>
          <w:rtl/>
        </w:rPr>
        <w:t xml:space="preserve"> </w:t>
      </w:r>
      <w:r w:rsidRPr="006C2374">
        <w:rPr>
          <w:rtl/>
        </w:rPr>
        <w:t>רישוי</w:t>
      </w:r>
      <w:r w:rsidR="00B75DC2">
        <w:rPr>
          <w:rtl/>
        </w:rPr>
        <w:t xml:space="preserve"> </w:t>
      </w:r>
      <w:r w:rsidRPr="006C2374">
        <w:rPr>
          <w:rtl/>
        </w:rPr>
        <w:t>עזתי, מייד עצרנו את המשאית. הרי זה כשלעצמו סימן מכשיל הוא: מכונית ישנה,</w:t>
      </w:r>
      <w:r w:rsidR="00B75DC2">
        <w:rPr>
          <w:rtl/>
        </w:rPr>
        <w:t xml:space="preserve"> </w:t>
      </w:r>
      <w:r w:rsidRPr="006C2374">
        <w:rPr>
          <w:rtl/>
        </w:rPr>
        <w:t>לוחית זיהוי עזתית, זה כשלעצמו מחשיד וקורא למשטרה ממרחק עשרות קילומטרים. במשאית</w:t>
      </w:r>
      <w:r w:rsidR="00B75DC2">
        <w:rPr>
          <w:rtl/>
        </w:rPr>
        <w:t xml:space="preserve"> </w:t>
      </w:r>
      <w:r w:rsidRPr="006C2374">
        <w:rPr>
          <w:rtl/>
        </w:rPr>
        <w:t>כזו</w:t>
      </w:r>
      <w:r w:rsidR="00B75DC2">
        <w:rPr>
          <w:rtl/>
        </w:rPr>
        <w:t xml:space="preserve"> </w:t>
      </w:r>
      <w:r w:rsidRPr="006C2374">
        <w:rPr>
          <w:rtl/>
        </w:rPr>
        <w:t>הם</w:t>
      </w:r>
      <w:r w:rsidR="00B75DC2">
        <w:rPr>
          <w:rtl/>
        </w:rPr>
        <w:t xml:space="preserve"> </w:t>
      </w:r>
      <w:r w:rsidRPr="006C2374">
        <w:rPr>
          <w:rtl/>
        </w:rPr>
        <w:t>יבריחו,</w:t>
      </w:r>
      <w:r w:rsidR="00B75DC2">
        <w:rPr>
          <w:rtl/>
        </w:rPr>
        <w:t xml:space="preserve"> </w:t>
      </w:r>
      <w:r w:rsidRPr="006C2374">
        <w:rPr>
          <w:rtl/>
        </w:rPr>
        <w:t>במשאית</w:t>
      </w:r>
      <w:r w:rsidR="00B75DC2">
        <w:rPr>
          <w:rtl/>
        </w:rPr>
        <w:t xml:space="preserve"> </w:t>
      </w:r>
      <w:r w:rsidRPr="006C2374">
        <w:rPr>
          <w:rtl/>
        </w:rPr>
        <w:t>כזו הם יובילו מטען חבלה? ונניח שהם עשו את זה? אז האם</w:t>
      </w:r>
      <w:r w:rsidR="00B75DC2">
        <w:rPr>
          <w:rtl/>
        </w:rPr>
        <w:t xml:space="preserve"> </w:t>
      </w:r>
      <w:r w:rsidRPr="006C2374">
        <w:rPr>
          <w:rtl/>
        </w:rPr>
        <w:t>הבעלים של המשאית הוא שיסיע את המשאית לתוך שטח מדינת ישראל?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ולאחר מכן מתחילים לגלות שלא התכוננו לעשות את הפיצוץ בבאר</w:t>
      </w:r>
      <w:r w:rsidR="00B75DC2">
        <w:rPr>
          <w:rtl/>
        </w:rPr>
        <w:t>-</w:t>
      </w:r>
      <w:r w:rsidRPr="006C2374">
        <w:rPr>
          <w:rtl/>
        </w:rPr>
        <w:t>שבע, לא בתל</w:t>
      </w:r>
      <w:r w:rsidR="00B75DC2">
        <w:rPr>
          <w:rtl/>
        </w:rPr>
        <w:t>-</w:t>
      </w:r>
      <w:r w:rsidRPr="006C2374">
        <w:rPr>
          <w:rtl/>
        </w:rPr>
        <w:t>שבע,</w:t>
      </w:r>
      <w:r w:rsidR="00B75DC2">
        <w:rPr>
          <w:rtl/>
        </w:rPr>
        <w:t xml:space="preserve"> </w:t>
      </w:r>
      <w:r w:rsidRPr="006C2374">
        <w:rPr>
          <w:rtl/>
        </w:rPr>
        <w:t>אלא</w:t>
      </w:r>
      <w:r w:rsidR="00B75DC2">
        <w:rPr>
          <w:rtl/>
        </w:rPr>
        <w:t xml:space="preserve"> </w:t>
      </w:r>
      <w:r w:rsidRPr="006C2374">
        <w:rPr>
          <w:rtl/>
        </w:rPr>
        <w:t>רצו</w:t>
      </w:r>
      <w:r w:rsidR="00B75DC2">
        <w:rPr>
          <w:rtl/>
        </w:rPr>
        <w:t xml:space="preserve"> </w:t>
      </w:r>
      <w:r w:rsidRPr="006C2374">
        <w:rPr>
          <w:rtl/>
        </w:rPr>
        <w:t>להעביר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זה</w:t>
      </w:r>
      <w:r w:rsidR="00B75DC2">
        <w:rPr>
          <w:rtl/>
        </w:rPr>
        <w:t xml:space="preserve"> </w:t>
      </w:r>
      <w:r w:rsidRPr="006C2374">
        <w:rPr>
          <w:rtl/>
        </w:rPr>
        <w:t>לתוך</w:t>
      </w:r>
      <w:r w:rsidR="00B75DC2">
        <w:rPr>
          <w:rtl/>
        </w:rPr>
        <w:t xml:space="preserve"> </w:t>
      </w:r>
      <w:r w:rsidRPr="006C2374">
        <w:rPr>
          <w:rtl/>
        </w:rPr>
        <w:t>הגדה, לשטח אחר. ועוד מצאו, שהמטענים לא היו כלל</w:t>
      </w:r>
      <w:r w:rsidR="00B75DC2">
        <w:rPr>
          <w:rtl/>
        </w:rPr>
        <w:t xml:space="preserve"> </w:t>
      </w:r>
      <w:r w:rsidRPr="006C2374">
        <w:rPr>
          <w:rtl/>
        </w:rPr>
        <w:t>מוכנים</w:t>
      </w:r>
      <w:r w:rsidR="00B75DC2">
        <w:rPr>
          <w:rtl/>
        </w:rPr>
        <w:t xml:space="preserve"> </w:t>
      </w:r>
      <w:r w:rsidRPr="006C2374">
        <w:rPr>
          <w:rtl/>
        </w:rPr>
        <w:t>לפיצוץ,</w:t>
      </w:r>
      <w:r w:rsidR="00B75DC2">
        <w:rPr>
          <w:rtl/>
        </w:rPr>
        <w:t xml:space="preserve"> </w:t>
      </w:r>
      <w:r w:rsidRPr="006C2374">
        <w:rPr>
          <w:rtl/>
        </w:rPr>
        <w:t>אלא היו מאולתרים.</w:t>
      </w:r>
      <w:r w:rsidR="00B75DC2">
        <w:rPr>
          <w:rtl/>
        </w:rPr>
        <w:t xml:space="preserve"> </w:t>
      </w:r>
      <w:r w:rsidRPr="006C2374">
        <w:rPr>
          <w:rtl/>
        </w:rPr>
        <w:t>ובאו כל מיני גרסאות הסותרות זו את זו.</w:t>
      </w:r>
      <w:r w:rsidR="00B75DC2">
        <w:rPr>
          <w:rtl/>
        </w:rPr>
        <w:t xml:space="preserve"> </w:t>
      </w:r>
      <w:r w:rsidRPr="006C2374">
        <w:rPr>
          <w:rtl/>
        </w:rPr>
        <w:t>אבל</w:t>
      </w:r>
      <w:r w:rsidR="00B75DC2">
        <w:rPr>
          <w:rtl/>
        </w:rPr>
        <w:t xml:space="preserve"> </w:t>
      </w:r>
      <w:r w:rsidRPr="006C2374">
        <w:rPr>
          <w:rtl/>
        </w:rPr>
        <w:t>המצב</w:t>
      </w:r>
      <w:r w:rsidR="00B75DC2">
        <w:rPr>
          <w:rtl/>
        </w:rPr>
        <w:t xml:space="preserve"> </w:t>
      </w:r>
      <w:r w:rsidRPr="006C2374">
        <w:rPr>
          <w:rtl/>
        </w:rPr>
        <w:t>הזה</w:t>
      </w:r>
      <w:r w:rsidR="00B75DC2">
        <w:rPr>
          <w:rtl/>
        </w:rPr>
        <w:t xml:space="preserve"> </w:t>
      </w:r>
      <w:r w:rsidRPr="006C2374">
        <w:rPr>
          <w:rtl/>
        </w:rPr>
        <w:t>היה ידוע לאשורו כבר מהיום הראשון. ואם לא היה ידוע, יכלו לדעת את זה.</w:t>
      </w:r>
      <w:r w:rsidR="00B75DC2">
        <w:rPr>
          <w:rtl/>
        </w:rPr>
        <w:t xml:space="preserve"> </w:t>
      </w:r>
      <w:r w:rsidRPr="006C2374">
        <w:rPr>
          <w:rtl/>
        </w:rPr>
        <w:t>במאמץ סביר יכלו לדעת את העובדות לאשורן.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ומי</w:t>
      </w:r>
      <w:r w:rsidR="00B75DC2">
        <w:rPr>
          <w:rtl/>
        </w:rPr>
        <w:t xml:space="preserve"> </w:t>
      </w:r>
      <w:r w:rsidRPr="006C2374">
        <w:rPr>
          <w:rtl/>
        </w:rPr>
        <w:t>נשאר</w:t>
      </w:r>
      <w:r w:rsidR="00B75DC2">
        <w:rPr>
          <w:rtl/>
        </w:rPr>
        <w:t xml:space="preserve"> </w:t>
      </w:r>
      <w:r w:rsidRPr="006C2374">
        <w:rPr>
          <w:rtl/>
        </w:rPr>
        <w:t>סובל? אותו ציבור ערבי בדואי שהוכפש, הוכתם, ולדעתי גם הורשע. לא</w:t>
      </w:r>
      <w:r w:rsidR="00B75DC2">
        <w:rPr>
          <w:rtl/>
        </w:rPr>
        <w:t xml:space="preserve"> </w:t>
      </w:r>
      <w:r w:rsidRPr="006C2374">
        <w:rPr>
          <w:rtl/>
        </w:rPr>
        <w:t>רק שהיה חשוד, אלא ציבור שלם הועמד לדין, היה שותף מלא, ואומרים שהבדואים מתחתנים</w:t>
      </w:r>
      <w:r w:rsidR="00B75DC2">
        <w:rPr>
          <w:rtl/>
        </w:rPr>
        <w:t xml:space="preserve"> </w:t>
      </w:r>
      <w:r w:rsidRPr="006C2374">
        <w:rPr>
          <w:rtl/>
        </w:rPr>
        <w:t>עם</w:t>
      </w:r>
      <w:r w:rsidR="00B75DC2">
        <w:rPr>
          <w:rtl/>
        </w:rPr>
        <w:t xml:space="preserve"> </w:t>
      </w:r>
      <w:r w:rsidRPr="006C2374">
        <w:rPr>
          <w:rtl/>
        </w:rPr>
        <w:t>נשים</w:t>
      </w:r>
      <w:r w:rsidR="00B75DC2">
        <w:rPr>
          <w:rtl/>
        </w:rPr>
        <w:t xml:space="preserve"> </w:t>
      </w:r>
      <w:r w:rsidRPr="006C2374">
        <w:rPr>
          <w:rtl/>
        </w:rPr>
        <w:t>מהגדה,</w:t>
      </w:r>
      <w:r w:rsidR="00B75DC2">
        <w:rPr>
          <w:rtl/>
        </w:rPr>
        <w:t xml:space="preserve"> </w:t>
      </w:r>
      <w:r w:rsidRPr="006C2374">
        <w:rPr>
          <w:rtl/>
        </w:rPr>
        <w:t>עם נשים מהרצועה.</w:t>
      </w:r>
      <w:r w:rsidR="00B75DC2">
        <w:rPr>
          <w:rtl/>
        </w:rPr>
        <w:t xml:space="preserve"> </w:t>
      </w:r>
      <w:r w:rsidRPr="006C2374">
        <w:rPr>
          <w:rtl/>
        </w:rPr>
        <w:t xml:space="preserve">והרי </w:t>
      </w:r>
      <w:r w:rsidR="00B75DC2" w:rsidRPr="006C2374">
        <w:rPr>
          <w:rtl/>
        </w:rPr>
        <w:t>50</w:t>
      </w:r>
      <w:r w:rsidR="00B75DC2">
        <w:rPr>
          <w:rtl/>
        </w:rPr>
        <w:t>%</w:t>
      </w:r>
      <w:r w:rsidRPr="006C2374">
        <w:rPr>
          <w:rtl/>
        </w:rPr>
        <w:t xml:space="preserve"> מהערבים הבדואים מהנגב עברו ב</w:t>
      </w:r>
      <w:r w:rsidR="00B75DC2">
        <w:rPr>
          <w:rtl/>
        </w:rPr>
        <w:t>-</w:t>
      </w:r>
      <w:r w:rsidRPr="006C2374">
        <w:rPr>
          <w:rtl/>
        </w:rPr>
        <w:t>1948</w:t>
      </w:r>
      <w:r w:rsidR="00B75DC2">
        <w:rPr>
          <w:rtl/>
        </w:rPr>
        <w:t xml:space="preserve"> </w:t>
      </w:r>
      <w:r w:rsidRPr="006C2374">
        <w:rPr>
          <w:rtl/>
        </w:rPr>
        <w:t>להתגורר</w:t>
      </w:r>
      <w:r w:rsidR="00B75DC2">
        <w:rPr>
          <w:rtl/>
        </w:rPr>
        <w:t xml:space="preserve"> </w:t>
      </w:r>
      <w:r w:rsidRPr="006C2374">
        <w:rPr>
          <w:rtl/>
        </w:rPr>
        <w:t>או</w:t>
      </w:r>
      <w:r w:rsidR="00B75DC2">
        <w:rPr>
          <w:rtl/>
        </w:rPr>
        <w:t xml:space="preserve"> </w:t>
      </w:r>
      <w:r w:rsidRPr="006C2374">
        <w:rPr>
          <w:rtl/>
        </w:rPr>
        <w:t>בירדן</w:t>
      </w:r>
      <w:r w:rsidR="00B75DC2">
        <w:rPr>
          <w:rtl/>
        </w:rPr>
        <w:t xml:space="preserve"> </w:t>
      </w:r>
      <w:r w:rsidRPr="006C2374">
        <w:rPr>
          <w:rtl/>
        </w:rPr>
        <w:t>או ברצועת</w:t>
      </w:r>
      <w:r w:rsidR="00B75DC2">
        <w:rPr>
          <w:rtl/>
        </w:rPr>
        <w:t>-</w:t>
      </w:r>
      <w:r w:rsidRPr="006C2374">
        <w:rPr>
          <w:rtl/>
        </w:rPr>
        <w:t>עזה.</w:t>
      </w:r>
      <w:r w:rsidR="00B75DC2">
        <w:rPr>
          <w:rtl/>
        </w:rPr>
        <w:t xml:space="preserve"> </w:t>
      </w:r>
      <w:r w:rsidRPr="006C2374">
        <w:rPr>
          <w:rtl/>
        </w:rPr>
        <w:t>חלק מהמשפחות נמצאות כאן, חלק שני בעזה וחלק</w:t>
      </w:r>
      <w:r w:rsidR="00B75DC2">
        <w:rPr>
          <w:rtl/>
        </w:rPr>
        <w:t xml:space="preserve"> </w:t>
      </w:r>
      <w:r w:rsidRPr="006C2374">
        <w:rPr>
          <w:rtl/>
        </w:rPr>
        <w:t>שלישי</w:t>
      </w:r>
      <w:r w:rsidR="00B75DC2">
        <w:rPr>
          <w:rtl/>
        </w:rPr>
        <w:t xml:space="preserve"> </w:t>
      </w:r>
      <w:r w:rsidRPr="006C2374">
        <w:rPr>
          <w:rtl/>
        </w:rPr>
        <w:t>בירדן.</w:t>
      </w:r>
      <w:r w:rsidR="00B75DC2">
        <w:rPr>
          <w:rtl/>
        </w:rPr>
        <w:t xml:space="preserve"> </w:t>
      </w:r>
      <w:r w:rsidRPr="006C2374">
        <w:rPr>
          <w:rtl/>
        </w:rPr>
        <w:t>כולם</w:t>
      </w:r>
      <w:r w:rsidR="00B75DC2">
        <w:rPr>
          <w:rtl/>
        </w:rPr>
        <w:t xml:space="preserve"> </w:t>
      </w:r>
      <w:r w:rsidRPr="006C2374">
        <w:rPr>
          <w:rtl/>
        </w:rPr>
        <w:t>כבר</w:t>
      </w:r>
      <w:r w:rsidR="00B75DC2">
        <w:rPr>
          <w:rtl/>
        </w:rPr>
        <w:t xml:space="preserve"> </w:t>
      </w:r>
      <w:r w:rsidRPr="006C2374">
        <w:rPr>
          <w:rtl/>
        </w:rPr>
        <w:t>הופכים להיות מומחים.</w:t>
      </w:r>
      <w:r w:rsidR="00B75DC2">
        <w:rPr>
          <w:rtl/>
        </w:rPr>
        <w:t xml:space="preserve"> </w:t>
      </w:r>
      <w:r w:rsidRPr="006C2374">
        <w:rPr>
          <w:rtl/>
        </w:rPr>
        <w:t>ואנחנו הרי כבר התרענו ואמרנו,</w:t>
      </w:r>
      <w:r w:rsidR="00B75DC2">
        <w:rPr>
          <w:rtl/>
        </w:rPr>
        <w:t xml:space="preserve"> </w:t>
      </w:r>
      <w:r w:rsidRPr="006C2374">
        <w:rPr>
          <w:rtl/>
        </w:rPr>
        <w:t>שהאווירה הזאת והגישה הזאת כלפי האוכלוסייה הערבית, שמציגים אותה כאילו על תקן של</w:t>
      </w:r>
      <w:r w:rsidR="00B75DC2">
        <w:rPr>
          <w:rtl/>
        </w:rPr>
        <w:t xml:space="preserve"> </w:t>
      </w:r>
      <w:r w:rsidRPr="006C2374">
        <w:rPr>
          <w:rtl/>
        </w:rPr>
        <w:t>חשודה, על תקן של מי שנאשמת תמיד, הדבר הזה צריך להיפסק.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הגיע</w:t>
      </w:r>
      <w:r w:rsidR="00B75DC2">
        <w:rPr>
          <w:rtl/>
        </w:rPr>
        <w:t xml:space="preserve"> </w:t>
      </w:r>
      <w:r w:rsidRPr="006C2374">
        <w:rPr>
          <w:rtl/>
        </w:rPr>
        <w:t>הזמן</w:t>
      </w:r>
      <w:r w:rsidR="00B75DC2">
        <w:rPr>
          <w:rtl/>
        </w:rPr>
        <w:t xml:space="preserve"> </w:t>
      </w:r>
      <w:r w:rsidRPr="006C2374">
        <w:rPr>
          <w:rtl/>
        </w:rPr>
        <w:t>להתייחס</w:t>
      </w:r>
      <w:r w:rsidR="00B75DC2">
        <w:rPr>
          <w:rtl/>
        </w:rPr>
        <w:t xml:space="preserve"> </w:t>
      </w:r>
      <w:r w:rsidRPr="006C2374">
        <w:rPr>
          <w:rtl/>
        </w:rPr>
        <w:t>אל</w:t>
      </w:r>
      <w:r w:rsidR="00B75DC2">
        <w:rPr>
          <w:rtl/>
        </w:rPr>
        <w:t xml:space="preserve"> </w:t>
      </w:r>
      <w:r w:rsidRPr="006C2374">
        <w:rPr>
          <w:rtl/>
        </w:rPr>
        <w:t>הבדואים</w:t>
      </w:r>
      <w:r w:rsidR="00B75DC2">
        <w:rPr>
          <w:rtl/>
        </w:rPr>
        <w:t xml:space="preserve"> </w:t>
      </w:r>
      <w:r w:rsidRPr="006C2374">
        <w:rPr>
          <w:rtl/>
        </w:rPr>
        <w:t>בגישה</w:t>
      </w:r>
      <w:r w:rsidR="00B75DC2">
        <w:rPr>
          <w:rtl/>
        </w:rPr>
        <w:t xml:space="preserve"> </w:t>
      </w:r>
      <w:r w:rsidRPr="006C2374">
        <w:rPr>
          <w:rtl/>
        </w:rPr>
        <w:t>אחרת.</w:t>
      </w:r>
      <w:r w:rsidR="00B75DC2">
        <w:rPr>
          <w:rtl/>
        </w:rPr>
        <w:t xml:space="preserve"> </w:t>
      </w:r>
      <w:r w:rsidRPr="006C2374">
        <w:rPr>
          <w:rtl/>
        </w:rPr>
        <w:t>נניח</w:t>
      </w:r>
      <w:r w:rsidR="00B75DC2">
        <w:rPr>
          <w:rtl/>
        </w:rPr>
        <w:t xml:space="preserve"> </w:t>
      </w:r>
      <w:r w:rsidRPr="006C2374">
        <w:rPr>
          <w:rtl/>
        </w:rPr>
        <w:t>שהיה</w:t>
      </w:r>
      <w:r w:rsidR="00B75DC2">
        <w:rPr>
          <w:rtl/>
        </w:rPr>
        <w:t xml:space="preserve"> </w:t>
      </w:r>
      <w:r w:rsidRPr="006C2374">
        <w:rPr>
          <w:rtl/>
        </w:rPr>
        <w:t>איזה</w:t>
      </w:r>
      <w:r w:rsidR="00B75DC2">
        <w:rPr>
          <w:rtl/>
        </w:rPr>
        <w:t xml:space="preserve"> </w:t>
      </w:r>
      <w:r w:rsidRPr="006C2374">
        <w:rPr>
          <w:rtl/>
        </w:rPr>
        <w:t>מקרה</w:t>
      </w:r>
      <w:r w:rsidR="00B75DC2">
        <w:rPr>
          <w:rtl/>
        </w:rPr>
        <w:t xml:space="preserve"> </w:t>
      </w:r>
      <w:r w:rsidRPr="006C2374">
        <w:rPr>
          <w:rtl/>
        </w:rPr>
        <w:t>אינדיבידואלי</w:t>
      </w:r>
      <w:r w:rsidR="00B75DC2">
        <w:rPr>
          <w:rtl/>
        </w:rPr>
        <w:t xml:space="preserve"> </w:t>
      </w:r>
      <w:r w:rsidRPr="006C2374">
        <w:rPr>
          <w:rtl/>
        </w:rPr>
        <w:t>באיזה מקום.</w:t>
      </w:r>
      <w:r w:rsidR="00B75DC2">
        <w:rPr>
          <w:rtl/>
        </w:rPr>
        <w:t xml:space="preserve"> </w:t>
      </w:r>
      <w:r w:rsidRPr="006C2374">
        <w:rPr>
          <w:rtl/>
        </w:rPr>
        <w:t>אז מדוע צריך לצאת בהסתה פרועה נגד ציבור שלם? האם אך</w:t>
      </w:r>
      <w:r w:rsidR="00B75DC2">
        <w:rPr>
          <w:rtl/>
        </w:rPr>
        <w:t xml:space="preserve"> </w:t>
      </w:r>
      <w:r w:rsidRPr="006C2374">
        <w:rPr>
          <w:rtl/>
        </w:rPr>
        <w:t>ורק</w:t>
      </w:r>
      <w:r w:rsidR="00B75DC2">
        <w:rPr>
          <w:rtl/>
        </w:rPr>
        <w:t xml:space="preserve"> </w:t>
      </w:r>
      <w:r w:rsidRPr="006C2374">
        <w:rPr>
          <w:rtl/>
        </w:rPr>
        <w:t>בגלל</w:t>
      </w:r>
      <w:r w:rsidR="00B75DC2">
        <w:rPr>
          <w:rtl/>
        </w:rPr>
        <w:t xml:space="preserve"> </w:t>
      </w:r>
      <w:r w:rsidRPr="006C2374">
        <w:rPr>
          <w:rtl/>
        </w:rPr>
        <w:t>השייכות הלאומית שלו צריך לעשות זאת? האם תמיד אנחנו חשודים עד שנוכיח</w:t>
      </w:r>
      <w:r w:rsidR="00B75DC2">
        <w:rPr>
          <w:rtl/>
        </w:rPr>
        <w:t xml:space="preserve"> </w:t>
      </w:r>
      <w:r w:rsidRPr="006C2374">
        <w:rPr>
          <w:rtl/>
        </w:rPr>
        <w:t>שאנחנו</w:t>
      </w:r>
      <w:r w:rsidR="00B75DC2">
        <w:rPr>
          <w:rtl/>
        </w:rPr>
        <w:t xml:space="preserve"> </w:t>
      </w:r>
      <w:r w:rsidRPr="006C2374">
        <w:rPr>
          <w:rtl/>
        </w:rPr>
        <w:t>חפים</w:t>
      </w:r>
      <w:r w:rsidR="00B75DC2">
        <w:rPr>
          <w:rtl/>
        </w:rPr>
        <w:t xml:space="preserve"> </w:t>
      </w:r>
      <w:r w:rsidRPr="006C2374">
        <w:rPr>
          <w:rtl/>
        </w:rPr>
        <w:t>מפשע?</w:t>
      </w:r>
      <w:r w:rsidR="00B75DC2">
        <w:rPr>
          <w:rtl/>
        </w:rPr>
        <w:t xml:space="preserve"> </w:t>
      </w:r>
      <w:r w:rsidRPr="006C2374">
        <w:rPr>
          <w:rtl/>
        </w:rPr>
        <w:t>האם</w:t>
      </w:r>
      <w:r w:rsidR="00B75DC2">
        <w:rPr>
          <w:rtl/>
        </w:rPr>
        <w:t xml:space="preserve"> </w:t>
      </w:r>
      <w:r w:rsidRPr="006C2374">
        <w:rPr>
          <w:rtl/>
        </w:rPr>
        <w:t>תמיד אנחנו צריכים להיות במצב של מגננה ולהוכיח שאנחנו</w:t>
      </w:r>
      <w:r w:rsidR="00B75DC2">
        <w:rPr>
          <w:rtl/>
        </w:rPr>
        <w:t xml:space="preserve"> </w:t>
      </w:r>
      <w:r w:rsidRPr="006C2374">
        <w:rPr>
          <w:rtl/>
        </w:rPr>
        <w:t>נאמנים, אני לא יודע מה.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יש</w:t>
      </w:r>
      <w:r w:rsidR="00B75DC2">
        <w:rPr>
          <w:rtl/>
        </w:rPr>
        <w:t xml:space="preserve"> </w:t>
      </w:r>
      <w:r w:rsidRPr="006C2374">
        <w:rPr>
          <w:rtl/>
        </w:rPr>
        <w:t>חוק</w:t>
      </w:r>
      <w:r w:rsidR="00B75DC2">
        <w:rPr>
          <w:rtl/>
        </w:rPr>
        <w:t xml:space="preserve"> </w:t>
      </w:r>
      <w:r w:rsidRPr="006C2374">
        <w:rPr>
          <w:rtl/>
        </w:rPr>
        <w:t>ואזרחי המדינה צריכים לכבד אותו, כולם. ואנחנו מכבדים את החוק. אבל</w:t>
      </w:r>
      <w:r w:rsidR="00B75DC2">
        <w:rPr>
          <w:rtl/>
        </w:rPr>
        <w:t xml:space="preserve"> </w:t>
      </w:r>
      <w:r w:rsidRPr="006C2374">
        <w:rPr>
          <w:rtl/>
        </w:rPr>
        <w:t>האם באמת צריך תמיד ללכת בכל הרחובות והכבישים עם שלט האומר "אנחנו חפים מפשע"?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הדרישה להקמת ועדת חקירה פרלמנטרית באה על מנת לנקות את הציבור הערבי הבדואי</w:t>
      </w:r>
      <w:r w:rsidR="00B75DC2">
        <w:rPr>
          <w:rtl/>
        </w:rPr>
        <w:t xml:space="preserve"> </w:t>
      </w:r>
      <w:r w:rsidRPr="006C2374">
        <w:rPr>
          <w:rtl/>
        </w:rPr>
        <w:t>מההאשמות</w:t>
      </w:r>
      <w:r w:rsidR="00B75DC2">
        <w:rPr>
          <w:rtl/>
        </w:rPr>
        <w:t xml:space="preserve"> </w:t>
      </w:r>
      <w:r w:rsidRPr="006C2374">
        <w:rPr>
          <w:rtl/>
        </w:rPr>
        <w:t>הזדוניות ומהאשמות השווא שהודבקו לו. אנחנו מאמינים באמונה שלמה ברצונה</w:t>
      </w:r>
      <w:r w:rsidR="00B75DC2">
        <w:rPr>
          <w:rtl/>
        </w:rPr>
        <w:t xml:space="preserve"> </w:t>
      </w:r>
      <w:r w:rsidRPr="006C2374">
        <w:rPr>
          <w:rtl/>
        </w:rPr>
        <w:t>של האוכלוסייה הערבית בכלל לכבד את החוק ובשאיפתה לשלום ולשוויון מלא.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אני רוצה לומר כאן, שהממשלה לא צריכה לזכור את הציבור הבדואי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טלב אלסאנע, זמנך תם.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טלב אלסאנע (מד"ע):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המשפט האחרון.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  <w:r>
        <w:rPr>
          <w:rtl/>
        </w:rPr>
        <w:t xml:space="preserve">– – </w:t>
      </w:r>
      <w:r w:rsidR="006C2374" w:rsidRPr="006C2374">
        <w:rPr>
          <w:rtl/>
        </w:rPr>
        <w:t>אך ורק במקרים כאלה, כאשר אומרים שהם כן מעורבים או לא מעורבים.</w:t>
      </w:r>
      <w:r>
        <w:rPr>
          <w:rtl/>
        </w:rPr>
        <w:t xml:space="preserve"> </w:t>
      </w:r>
      <w:r w:rsidR="006C2374" w:rsidRPr="006C2374">
        <w:rPr>
          <w:rtl/>
        </w:rPr>
        <w:t>צריך</w:t>
      </w:r>
      <w:r>
        <w:rPr>
          <w:rtl/>
        </w:rPr>
        <w:t xml:space="preserve"> </w:t>
      </w:r>
      <w:r w:rsidR="006C2374" w:rsidRPr="006C2374">
        <w:rPr>
          <w:rtl/>
        </w:rPr>
        <w:t>לזכור</w:t>
      </w:r>
      <w:r>
        <w:rPr>
          <w:rtl/>
        </w:rPr>
        <w:t xml:space="preserve"> </w:t>
      </w:r>
      <w:r w:rsidR="006C2374" w:rsidRPr="006C2374">
        <w:rPr>
          <w:rtl/>
        </w:rPr>
        <w:t>את</w:t>
      </w:r>
      <w:r>
        <w:rPr>
          <w:rtl/>
        </w:rPr>
        <w:t xml:space="preserve"> </w:t>
      </w:r>
      <w:r w:rsidR="006C2374" w:rsidRPr="006C2374">
        <w:rPr>
          <w:rtl/>
        </w:rPr>
        <w:t>הציבור הערבי הבדואי גם בהקשר של מדיניות כוללת, מדיניות השוויון.</w:t>
      </w:r>
      <w:r>
        <w:rPr>
          <w:rtl/>
        </w:rPr>
        <w:t xml:space="preserve"> </w:t>
      </w:r>
      <w:r w:rsidR="006C2374" w:rsidRPr="006C2374">
        <w:rPr>
          <w:rtl/>
        </w:rPr>
        <w:t>יש</w:t>
      </w:r>
      <w:r>
        <w:rPr>
          <w:rtl/>
        </w:rPr>
        <w:t xml:space="preserve"> </w:t>
      </w:r>
      <w:r w:rsidR="006C2374" w:rsidRPr="006C2374">
        <w:rPr>
          <w:rtl/>
        </w:rPr>
        <w:t>להביא בחשבון, שמדובר ב</w:t>
      </w:r>
      <w:r>
        <w:rPr>
          <w:rtl/>
        </w:rPr>
        <w:t>-</w:t>
      </w:r>
      <w:r w:rsidR="006C2374" w:rsidRPr="006C2374">
        <w:rPr>
          <w:rtl/>
        </w:rPr>
        <w:t>50,000 תושבים שחיים בלי התנאים האלמנטריים ביותר, ללא מי</w:t>
      </w:r>
      <w:r>
        <w:rPr>
          <w:rtl/>
        </w:rPr>
        <w:t xml:space="preserve"> </w:t>
      </w:r>
      <w:r w:rsidR="006C2374" w:rsidRPr="006C2374">
        <w:rPr>
          <w:rtl/>
        </w:rPr>
        <w:t>שתייה, ללא כבישי גישה וללא חשמל. בקשר לזה צריך לזכור אותם, לזכור את הצורך שלהם</w:t>
      </w:r>
      <w:r>
        <w:rPr>
          <w:rtl/>
        </w:rPr>
        <w:t xml:space="preserve"> </w:t>
      </w:r>
      <w:r w:rsidR="006C2374" w:rsidRPr="006C2374">
        <w:rPr>
          <w:rtl/>
        </w:rPr>
        <w:t>בשוויון,</w:t>
      </w:r>
      <w:r>
        <w:rPr>
          <w:rtl/>
        </w:rPr>
        <w:t xml:space="preserve"> </w:t>
      </w:r>
      <w:r w:rsidR="006C2374" w:rsidRPr="006C2374">
        <w:rPr>
          <w:rtl/>
        </w:rPr>
        <w:t>את הצורך לכבד את רצונם לחיות בשוויון מלא בתוך מדינת ישראל, ולא לזכור</w:t>
      </w:r>
      <w:r>
        <w:rPr>
          <w:rtl/>
        </w:rPr>
        <w:t xml:space="preserve"> </w:t>
      </w:r>
      <w:r w:rsidR="006C2374" w:rsidRPr="006C2374">
        <w:rPr>
          <w:rtl/>
        </w:rPr>
        <w:t>אותם בתור חשודים ולהפנות אליהם אצבע מאשימה.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טלב אלסאנע, הוספתי לך זמן, אבל גם הזמן הנוסף תם.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טלב אלסאנע (מד"ע):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אי לכך</w:t>
      </w:r>
      <w:r w:rsidR="00B75DC2">
        <w:rPr>
          <w:rtl/>
        </w:rPr>
        <w:t xml:space="preserve"> </w:t>
      </w:r>
      <w:r w:rsidRPr="006C2374">
        <w:rPr>
          <w:rtl/>
        </w:rPr>
        <w:t>אני מבקש, שהכנסת תאשר את העברת הנושא של הקמת ועדת חקירה פרלמנטרית</w:t>
      </w:r>
      <w:r w:rsidR="00B75DC2">
        <w:rPr>
          <w:rtl/>
        </w:rPr>
        <w:t xml:space="preserve"> </w:t>
      </w:r>
      <w:r w:rsidRPr="006C2374">
        <w:rPr>
          <w:rtl/>
        </w:rPr>
        <w:t>לגבי</w:t>
      </w:r>
      <w:r w:rsidR="00B75DC2">
        <w:rPr>
          <w:rtl/>
        </w:rPr>
        <w:t xml:space="preserve"> </w:t>
      </w:r>
      <w:r w:rsidRPr="006C2374">
        <w:rPr>
          <w:rtl/>
        </w:rPr>
        <w:t>התנהגות</w:t>
      </w:r>
      <w:r w:rsidR="00B75DC2">
        <w:rPr>
          <w:rtl/>
        </w:rPr>
        <w:t xml:space="preserve"> </w:t>
      </w:r>
      <w:r w:rsidRPr="006C2374">
        <w:rPr>
          <w:rtl/>
        </w:rPr>
        <w:t>המשטרה,</w:t>
      </w:r>
      <w:r w:rsidR="00B75DC2">
        <w:rPr>
          <w:rtl/>
        </w:rPr>
        <w:t xml:space="preserve"> </w:t>
      </w:r>
      <w:r w:rsidRPr="006C2374">
        <w:rPr>
          <w:rtl/>
        </w:rPr>
        <w:t>ההאשמות</w:t>
      </w:r>
      <w:r w:rsidR="00B75DC2">
        <w:rPr>
          <w:rtl/>
        </w:rPr>
        <w:t xml:space="preserve"> </w:t>
      </w:r>
      <w:r w:rsidRPr="006C2374">
        <w:rPr>
          <w:rtl/>
        </w:rPr>
        <w:t>שהיו</w:t>
      </w:r>
      <w:r w:rsidR="00B75DC2">
        <w:rPr>
          <w:rtl/>
        </w:rPr>
        <w:t xml:space="preserve"> </w:t>
      </w:r>
      <w:r w:rsidRPr="006C2374">
        <w:rPr>
          <w:rtl/>
        </w:rPr>
        <w:t>והדבקת חשד שווא בציבור שלם ללא שום בסיס</w:t>
      </w:r>
      <w:r w:rsidR="00B75DC2">
        <w:rPr>
          <w:rtl/>
        </w:rPr>
        <w:t xml:space="preserve"> </w:t>
      </w:r>
      <w:r w:rsidRPr="006C2374">
        <w:rPr>
          <w:rtl/>
        </w:rPr>
        <w:t>ובצורה</w:t>
      </w:r>
      <w:r w:rsidR="00B75DC2">
        <w:rPr>
          <w:rtl/>
        </w:rPr>
        <w:t xml:space="preserve"> </w:t>
      </w:r>
      <w:r w:rsidRPr="006C2374">
        <w:rPr>
          <w:rtl/>
        </w:rPr>
        <w:t xml:space="preserve">זדונית </w:t>
      </w:r>
      <w:r w:rsidR="00B75DC2">
        <w:rPr>
          <w:rtl/>
        </w:rPr>
        <w:t>–</w:t>
      </w:r>
      <w:r w:rsidRPr="006C2374">
        <w:rPr>
          <w:rtl/>
        </w:rPr>
        <w:t xml:space="preserve"> כאשר עכשיו מתברר שלכל ההעניין אין ידיים ואין רגליים, לא דובים</w:t>
      </w:r>
      <w:r w:rsidR="00B75DC2">
        <w:rPr>
          <w:rtl/>
        </w:rPr>
        <w:t xml:space="preserve"> </w:t>
      </w:r>
      <w:r w:rsidRPr="006C2374">
        <w:rPr>
          <w:rtl/>
        </w:rPr>
        <w:t>ולא זבובים.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 רבה.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1"/>
        <w:rPr>
          <w:rtl/>
        </w:rPr>
      </w:pPr>
      <w:bookmarkStart w:id="154" w:name="_Toc458443497"/>
      <w:bookmarkStart w:id="155" w:name="_Toc458443729"/>
      <w:r w:rsidRPr="00B75DC2">
        <w:rPr>
          <w:rtl/>
        </w:rPr>
        <w:t>מסמכים שהונחו על שולחן הכנסת</w:t>
      </w:r>
      <w:bookmarkEnd w:id="154"/>
      <w:bookmarkEnd w:id="155"/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עד</w:t>
      </w:r>
      <w:r w:rsidR="00B75DC2">
        <w:rPr>
          <w:rtl/>
        </w:rPr>
        <w:t xml:space="preserve"> </w:t>
      </w:r>
      <w:r w:rsidRPr="006C2374">
        <w:rPr>
          <w:rtl/>
        </w:rPr>
        <w:t>שסגן</w:t>
      </w:r>
      <w:r w:rsidR="00B75DC2">
        <w:rPr>
          <w:rtl/>
        </w:rPr>
        <w:t xml:space="preserve"> </w:t>
      </w:r>
      <w:r w:rsidRPr="006C2374">
        <w:rPr>
          <w:rtl/>
        </w:rPr>
        <w:t>שר</w:t>
      </w:r>
      <w:r w:rsidR="00B75DC2">
        <w:rPr>
          <w:rtl/>
        </w:rPr>
        <w:t xml:space="preserve"> </w:t>
      </w:r>
      <w:r w:rsidRPr="006C2374">
        <w:rPr>
          <w:rtl/>
        </w:rPr>
        <w:t>הביטחון</w:t>
      </w:r>
      <w:r w:rsidR="00B75DC2">
        <w:rPr>
          <w:rtl/>
        </w:rPr>
        <w:t xml:space="preserve"> </w:t>
      </w:r>
      <w:r w:rsidRPr="006C2374">
        <w:rPr>
          <w:rtl/>
        </w:rPr>
        <w:t>ישיב</w:t>
      </w:r>
      <w:r w:rsidR="00B75DC2">
        <w:rPr>
          <w:rtl/>
        </w:rPr>
        <w:t xml:space="preserve"> </w:t>
      </w:r>
      <w:r w:rsidRPr="006C2374">
        <w:rPr>
          <w:rtl/>
        </w:rPr>
        <w:t>על ההצעה לסדר</w:t>
      </w:r>
      <w:r w:rsidR="00B75DC2">
        <w:rPr>
          <w:rtl/>
        </w:rPr>
        <w:t>-</w:t>
      </w:r>
      <w:r w:rsidRPr="006C2374">
        <w:rPr>
          <w:rtl/>
        </w:rPr>
        <w:t>היום, אנחנו נשמע הודעה מפי סגן</w:t>
      </w:r>
      <w:r w:rsidR="00B75DC2">
        <w:rPr>
          <w:rtl/>
        </w:rPr>
        <w:t xml:space="preserve"> </w:t>
      </w:r>
      <w:r w:rsidRPr="006C2374">
        <w:rPr>
          <w:rtl/>
        </w:rPr>
        <w:t>מזכיר הכנסת.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מזכיר הכנסת ד' לב: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ברשות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הנני</w:t>
      </w:r>
      <w:r w:rsidR="00B75DC2">
        <w:rPr>
          <w:rtl/>
        </w:rPr>
        <w:t xml:space="preserve"> </w:t>
      </w:r>
      <w:r w:rsidRPr="006C2374">
        <w:rPr>
          <w:rtl/>
        </w:rPr>
        <w:t>מתכבד להודיע, כי הונחה על שולחן הכנסת החלטת ועדת</w:t>
      </w:r>
      <w:r w:rsidR="00B75DC2">
        <w:rPr>
          <w:rtl/>
        </w:rPr>
        <w:t xml:space="preserve"> </w:t>
      </w:r>
      <w:r w:rsidRPr="006C2374">
        <w:rPr>
          <w:rtl/>
        </w:rPr>
        <w:t>האתיקה בעניין קובלנותיהן ההדדיות של חברות הכנסת לימור לבנת וענת מאור. תודה.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 רבה.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810BEB" w:rsidRDefault="00B75DC2" w:rsidP="00B75DC2">
      <w:pPr>
        <w:pStyle w:val="1"/>
        <w:rPr>
          <w:rtl/>
        </w:rPr>
      </w:pPr>
      <w:bookmarkStart w:id="156" w:name="_Toc458443730"/>
      <w:bookmarkStart w:id="157" w:name="_Toc458443498"/>
      <w:r w:rsidRPr="00B75DC2">
        <w:rPr>
          <w:rtl/>
        </w:rPr>
        <w:t>הצעה לסדר</w:t>
      </w:r>
      <w:r>
        <w:rPr>
          <w:rtl/>
        </w:rPr>
        <w:t>-</w:t>
      </w:r>
      <w:r w:rsidRPr="00B75DC2">
        <w:rPr>
          <w:rtl/>
        </w:rPr>
        <w:t>היום</w:t>
      </w:r>
      <w:bookmarkEnd w:id="156"/>
      <w:r>
        <w:rPr>
          <w:rtl/>
        </w:rPr>
        <w:t xml:space="preserve"> </w:t>
      </w:r>
    </w:p>
    <w:p w:rsidR="00810BEB" w:rsidRDefault="00B75DC2" w:rsidP="00810BEB">
      <w:pPr>
        <w:pStyle w:val="1"/>
        <w:rPr>
          <w:rtl/>
        </w:rPr>
      </w:pPr>
      <w:bookmarkStart w:id="158" w:name="_Toc458443731"/>
      <w:r w:rsidRPr="00B75DC2">
        <w:rPr>
          <w:rtl/>
        </w:rPr>
        <w:t>הצורך בהקמת ועדת חקירה פרלמנטרית בפרשת המשאית החשודה הממולכדת ליד תל</w:t>
      </w:r>
      <w:r>
        <w:rPr>
          <w:rtl/>
        </w:rPr>
        <w:t>-</w:t>
      </w:r>
      <w:r w:rsidRPr="00B75DC2">
        <w:rPr>
          <w:rtl/>
        </w:rPr>
        <w:t>שבע</w:t>
      </w:r>
      <w:bookmarkEnd w:id="158"/>
    </w:p>
    <w:p w:rsidR="00810BEB" w:rsidRDefault="00810BEB" w:rsidP="00810BEB">
      <w:pPr>
        <w:pStyle w:val="1"/>
        <w:jc w:val="both"/>
        <w:rPr>
          <w:rtl/>
        </w:rPr>
      </w:pPr>
    </w:p>
    <w:p w:rsidR="00B75DC2" w:rsidRPr="00B75DC2" w:rsidRDefault="00B75DC2" w:rsidP="00810BEB">
      <w:pPr>
        <w:pStyle w:val="1"/>
        <w:jc w:val="both"/>
        <w:rPr>
          <w:rtl/>
        </w:rPr>
      </w:pPr>
      <w:bookmarkStart w:id="159" w:name="_Toc458443732"/>
      <w:r w:rsidRPr="00B75DC2">
        <w:rPr>
          <w:rtl/>
        </w:rPr>
        <w:t>היו"ר ד' שילנסקי:</w:t>
      </w:r>
      <w:bookmarkEnd w:id="157"/>
      <w:bookmarkEnd w:id="159"/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 סגן שר הביטחון, בבקשה.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הביטחון מ' גור: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חברי</w:t>
      </w:r>
      <w:r w:rsidR="00B75DC2">
        <w:rPr>
          <w:rtl/>
        </w:rPr>
        <w:t xml:space="preserve"> </w:t>
      </w:r>
      <w:r w:rsidRPr="006C2374">
        <w:rPr>
          <w:rtl/>
        </w:rPr>
        <w:t>הכנסת, אני מודה שלא היה עולה על דעתי, עם הקריירה</w:t>
      </w:r>
      <w:r w:rsidR="00B75DC2">
        <w:rPr>
          <w:rtl/>
        </w:rPr>
        <w:t xml:space="preserve"> </w:t>
      </w:r>
      <w:r w:rsidRPr="006C2374">
        <w:rPr>
          <w:rtl/>
        </w:rPr>
        <w:t>הצבאית</w:t>
      </w:r>
      <w:r w:rsidR="00B75DC2">
        <w:rPr>
          <w:rtl/>
        </w:rPr>
        <w:t xml:space="preserve"> </w:t>
      </w:r>
      <w:r w:rsidRPr="006C2374">
        <w:rPr>
          <w:rtl/>
        </w:rPr>
        <w:t>שלנו</w:t>
      </w:r>
      <w:r w:rsidR="00B75DC2">
        <w:rPr>
          <w:rtl/>
        </w:rPr>
        <w:t xml:space="preserve"> </w:t>
      </w:r>
      <w:r w:rsidRPr="006C2374">
        <w:rPr>
          <w:rtl/>
        </w:rPr>
        <w:t>והניסיון</w:t>
      </w:r>
      <w:r w:rsidR="00B75DC2">
        <w:rPr>
          <w:rtl/>
        </w:rPr>
        <w:t xml:space="preserve"> </w:t>
      </w:r>
      <w:r w:rsidRPr="006C2374">
        <w:rPr>
          <w:rtl/>
        </w:rPr>
        <w:t>רב</w:t>
      </w:r>
      <w:r w:rsidR="00B75DC2">
        <w:rPr>
          <w:rtl/>
        </w:rPr>
        <w:t>-</w:t>
      </w:r>
      <w:r w:rsidRPr="006C2374">
        <w:rPr>
          <w:rtl/>
        </w:rPr>
        <w:t>השנים</w:t>
      </w:r>
      <w:r w:rsidR="00B75DC2">
        <w:rPr>
          <w:rtl/>
        </w:rPr>
        <w:t xml:space="preserve"> </w:t>
      </w:r>
      <w:r w:rsidRPr="006C2374">
        <w:rPr>
          <w:rtl/>
        </w:rPr>
        <w:t>שלי</w:t>
      </w:r>
      <w:r w:rsidR="00B75DC2">
        <w:rPr>
          <w:rtl/>
        </w:rPr>
        <w:t xml:space="preserve"> </w:t>
      </w:r>
      <w:r w:rsidRPr="006C2374">
        <w:rPr>
          <w:rtl/>
        </w:rPr>
        <w:t>עם</w:t>
      </w:r>
      <w:r w:rsidR="00B75DC2">
        <w:rPr>
          <w:rtl/>
        </w:rPr>
        <w:t xml:space="preserve"> </w:t>
      </w:r>
      <w:r w:rsidRPr="006C2374">
        <w:rPr>
          <w:rtl/>
        </w:rPr>
        <w:t>הבדואים, שסוג כזה של דיון יעלה בכלל</w:t>
      </w:r>
      <w:r w:rsidR="00B75DC2">
        <w:rPr>
          <w:rtl/>
        </w:rPr>
        <w:t xml:space="preserve"> </w:t>
      </w:r>
      <w:r w:rsidRPr="006C2374">
        <w:rPr>
          <w:rtl/>
        </w:rPr>
        <w:t>בכנסת,</w:t>
      </w:r>
      <w:r w:rsidR="00B75DC2">
        <w:rPr>
          <w:rtl/>
        </w:rPr>
        <w:t xml:space="preserve"> </w:t>
      </w:r>
      <w:r w:rsidRPr="006C2374">
        <w:rPr>
          <w:rtl/>
        </w:rPr>
        <w:t>שהאשמות</w:t>
      </w:r>
      <w:r w:rsidR="00B75DC2">
        <w:rPr>
          <w:rtl/>
        </w:rPr>
        <w:t xml:space="preserve"> </w:t>
      </w:r>
      <w:r w:rsidRPr="006C2374">
        <w:rPr>
          <w:rtl/>
        </w:rPr>
        <w:t>כאלה</w:t>
      </w:r>
      <w:r w:rsidR="00B75DC2">
        <w:rPr>
          <w:rtl/>
        </w:rPr>
        <w:t xml:space="preserve"> </w:t>
      </w:r>
      <w:r w:rsidRPr="006C2374">
        <w:rPr>
          <w:rtl/>
        </w:rPr>
        <w:t>תהיינה בכלל אפשריות, ושאני אצטרך לעמוד כאן כביכול נגדן.</w:t>
      </w:r>
      <w:r w:rsidR="00B75DC2">
        <w:rPr>
          <w:rtl/>
        </w:rPr>
        <w:t xml:space="preserve"> </w:t>
      </w:r>
      <w:r w:rsidRPr="006C2374">
        <w:rPr>
          <w:rtl/>
        </w:rPr>
        <w:t>זה אבסורד, זה אבסורד.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אם</w:t>
      </w:r>
      <w:r w:rsidR="00B75DC2">
        <w:rPr>
          <w:rtl/>
        </w:rPr>
        <w:t xml:space="preserve"> </w:t>
      </w:r>
      <w:r w:rsidRPr="006C2374">
        <w:rPr>
          <w:rtl/>
        </w:rPr>
        <w:t>מישהו היה מנסה להעלות את כל מעללי חברינו הבדואים בשדות הקרב שלנו, הוא</w:t>
      </w:r>
      <w:r w:rsidR="00B75DC2">
        <w:rPr>
          <w:rtl/>
        </w:rPr>
        <w:t xml:space="preserve"> </w:t>
      </w:r>
      <w:r w:rsidRPr="006C2374">
        <w:rPr>
          <w:rtl/>
        </w:rPr>
        <w:t>היה</w:t>
      </w:r>
      <w:r w:rsidR="00B75DC2">
        <w:rPr>
          <w:rtl/>
        </w:rPr>
        <w:t xml:space="preserve"> </w:t>
      </w:r>
      <w:r w:rsidRPr="006C2374">
        <w:rPr>
          <w:rtl/>
        </w:rPr>
        <w:t>ממלא כרכים רבים, ועם הרבה דם. אם מישהו היה מנתח את ההתנהגות של האוכלוסייה</w:t>
      </w:r>
      <w:r w:rsidR="00B75DC2">
        <w:rPr>
          <w:rtl/>
        </w:rPr>
        <w:t xml:space="preserve"> </w:t>
      </w:r>
      <w:r w:rsidRPr="006C2374">
        <w:rPr>
          <w:rtl/>
        </w:rPr>
        <w:t>הבדואית</w:t>
      </w:r>
      <w:r w:rsidR="00B75DC2">
        <w:rPr>
          <w:rtl/>
        </w:rPr>
        <w:t xml:space="preserve"> </w:t>
      </w:r>
      <w:r w:rsidRPr="006C2374">
        <w:rPr>
          <w:rtl/>
        </w:rPr>
        <w:t>עם</w:t>
      </w:r>
      <w:r w:rsidR="00B75DC2">
        <w:rPr>
          <w:rtl/>
        </w:rPr>
        <w:t xml:space="preserve"> </w:t>
      </w:r>
      <w:r w:rsidRPr="006C2374">
        <w:rPr>
          <w:rtl/>
        </w:rPr>
        <w:t>מדינת ישראל על כל צרכיה, גם הביטחוניים וגם הכלכליים, וכל מה שקשור</w:t>
      </w:r>
      <w:r w:rsidR="00B75DC2">
        <w:rPr>
          <w:rtl/>
        </w:rPr>
        <w:t xml:space="preserve"> </w:t>
      </w:r>
      <w:r w:rsidRPr="006C2374">
        <w:rPr>
          <w:rtl/>
        </w:rPr>
        <w:t>לפריסה, למגורים, לא יכול היה להעלות על דעתו האשמה כוללת על ציבור כזה.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גם</w:t>
      </w:r>
      <w:r w:rsidR="00B75DC2">
        <w:rPr>
          <w:rtl/>
        </w:rPr>
        <w:t xml:space="preserve"> </w:t>
      </w:r>
      <w:r w:rsidRPr="006C2374">
        <w:rPr>
          <w:rtl/>
        </w:rPr>
        <w:t>מוכרח</w:t>
      </w:r>
      <w:r w:rsidR="00B75DC2">
        <w:rPr>
          <w:rtl/>
        </w:rPr>
        <w:t xml:space="preserve"> </w:t>
      </w:r>
      <w:r w:rsidRPr="006C2374">
        <w:rPr>
          <w:rtl/>
        </w:rPr>
        <w:t>לומר</w:t>
      </w:r>
      <w:r w:rsidR="00B75DC2">
        <w:rPr>
          <w:rtl/>
        </w:rPr>
        <w:t xml:space="preserve"> </w:t>
      </w:r>
      <w:r w:rsidRPr="006C2374">
        <w:rPr>
          <w:rtl/>
        </w:rPr>
        <w:t>לך,</w:t>
      </w:r>
      <w:r w:rsidR="00B75DC2">
        <w:rPr>
          <w:rtl/>
        </w:rPr>
        <w:t xml:space="preserve"> </w:t>
      </w: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 אלסאנע, שבניגוד לך אני לא עוקב אחרי</w:t>
      </w:r>
      <w:r w:rsidR="00B75DC2">
        <w:rPr>
          <w:rtl/>
        </w:rPr>
        <w:t xml:space="preserve"> </w:t>
      </w:r>
      <w:r w:rsidRPr="006C2374">
        <w:rPr>
          <w:rtl/>
        </w:rPr>
        <w:t>ההתנפלויות</w:t>
      </w:r>
      <w:r w:rsidR="00B75DC2">
        <w:rPr>
          <w:rtl/>
        </w:rPr>
        <w:t xml:space="preserve"> </w:t>
      </w:r>
      <w:r w:rsidRPr="006C2374">
        <w:rPr>
          <w:rtl/>
        </w:rPr>
        <w:t>האלה,</w:t>
      </w:r>
      <w:r w:rsidR="00B75DC2">
        <w:rPr>
          <w:rtl/>
        </w:rPr>
        <w:t xml:space="preserve"> </w:t>
      </w:r>
      <w:r w:rsidRPr="006C2374">
        <w:rPr>
          <w:rtl/>
        </w:rPr>
        <w:t>אבל לא רק בעניין הזה. לצערי הרב, במקרה הזה אם הסיפורים שאתה</w:t>
      </w:r>
      <w:r w:rsidR="00B75DC2">
        <w:rPr>
          <w:rtl/>
        </w:rPr>
        <w:t xml:space="preserve"> </w:t>
      </w:r>
      <w:r w:rsidRPr="006C2374">
        <w:rPr>
          <w:rtl/>
        </w:rPr>
        <w:t>מספר</w:t>
      </w:r>
      <w:r w:rsidR="00B75DC2">
        <w:rPr>
          <w:rtl/>
        </w:rPr>
        <w:t xml:space="preserve"> </w:t>
      </w:r>
      <w:r w:rsidRPr="006C2374">
        <w:rPr>
          <w:rtl/>
        </w:rPr>
        <w:t>הם</w:t>
      </w:r>
      <w:r w:rsidR="00B75DC2">
        <w:rPr>
          <w:rtl/>
        </w:rPr>
        <w:t xml:space="preserve"> </w:t>
      </w:r>
      <w:r w:rsidRPr="006C2374">
        <w:rPr>
          <w:rtl/>
        </w:rPr>
        <w:t>נכונים,</w:t>
      </w:r>
      <w:r w:rsidR="00B75DC2">
        <w:rPr>
          <w:rtl/>
        </w:rPr>
        <w:t xml:space="preserve"> </w:t>
      </w:r>
      <w:r w:rsidRPr="006C2374">
        <w:rPr>
          <w:rtl/>
        </w:rPr>
        <w:t>ואני</w:t>
      </w:r>
      <w:r w:rsidR="00B75DC2">
        <w:rPr>
          <w:rtl/>
        </w:rPr>
        <w:t xml:space="preserve"> </w:t>
      </w:r>
      <w:r w:rsidRPr="006C2374">
        <w:rPr>
          <w:rtl/>
        </w:rPr>
        <w:t xml:space="preserve">מניח שהם נכונים </w:t>
      </w:r>
      <w:r w:rsidR="00B75DC2">
        <w:rPr>
          <w:rtl/>
        </w:rPr>
        <w:t>–</w:t>
      </w:r>
      <w:r w:rsidRPr="006C2374">
        <w:rPr>
          <w:rtl/>
        </w:rPr>
        <w:t xml:space="preserve"> אני פשוט לא קראתי אותם, כי אדם יכול</w:t>
      </w:r>
      <w:r w:rsidR="00B75DC2">
        <w:rPr>
          <w:rtl/>
        </w:rPr>
        <w:t xml:space="preserve"> </w:t>
      </w:r>
      <w:r w:rsidRPr="006C2374">
        <w:rPr>
          <w:rtl/>
        </w:rPr>
        <w:t>פשוט</w:t>
      </w:r>
      <w:r w:rsidR="00B75DC2">
        <w:rPr>
          <w:rtl/>
        </w:rPr>
        <w:t xml:space="preserve"> </w:t>
      </w:r>
      <w:r w:rsidRPr="006C2374">
        <w:rPr>
          <w:rtl/>
        </w:rPr>
        <w:t>להשתגע</w:t>
      </w:r>
      <w:r w:rsidR="00B75DC2">
        <w:rPr>
          <w:rtl/>
        </w:rPr>
        <w:t xml:space="preserve"> </w:t>
      </w:r>
      <w:r w:rsidRPr="006C2374">
        <w:rPr>
          <w:rtl/>
        </w:rPr>
        <w:t>מקריאת</w:t>
      </w:r>
      <w:r w:rsidR="00B75DC2">
        <w:rPr>
          <w:rtl/>
        </w:rPr>
        <w:t xml:space="preserve"> </w:t>
      </w:r>
      <w:r w:rsidRPr="006C2374">
        <w:rPr>
          <w:rtl/>
        </w:rPr>
        <w:t>כל סיפורי הבדים והשמועות חסרות היסוד, ואם אתה רוצה לשמור</w:t>
      </w:r>
      <w:r w:rsidR="00B75DC2">
        <w:rPr>
          <w:rtl/>
        </w:rPr>
        <w:t xml:space="preserve"> </w:t>
      </w:r>
      <w:r w:rsidRPr="006C2374">
        <w:rPr>
          <w:rtl/>
        </w:rPr>
        <w:t>לעצמך איזה כושר החלטה, איזון מסוים, אתה מוכרח להתייחס לעובדות.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מהרגע</w:t>
      </w:r>
      <w:r w:rsidR="00B75DC2">
        <w:rPr>
          <w:rtl/>
        </w:rPr>
        <w:t xml:space="preserve"> </w:t>
      </w:r>
      <w:r w:rsidRPr="006C2374">
        <w:rPr>
          <w:rtl/>
        </w:rPr>
        <w:t>הראשון,</w:t>
      </w:r>
      <w:r w:rsidR="00B75DC2">
        <w:rPr>
          <w:rtl/>
        </w:rPr>
        <w:t xml:space="preserve"> </w:t>
      </w:r>
      <w:r w:rsidRPr="006C2374">
        <w:rPr>
          <w:rtl/>
        </w:rPr>
        <w:t>ואתה</w:t>
      </w:r>
      <w:r w:rsidR="00B75DC2">
        <w:rPr>
          <w:rtl/>
        </w:rPr>
        <w:t xml:space="preserve"> </w:t>
      </w:r>
      <w:r w:rsidRPr="006C2374">
        <w:rPr>
          <w:rtl/>
        </w:rPr>
        <w:t>יודע</w:t>
      </w:r>
      <w:r w:rsidR="00B75DC2">
        <w:rPr>
          <w:rtl/>
        </w:rPr>
        <w:t xml:space="preserve"> </w:t>
      </w:r>
      <w:r w:rsidRPr="006C2374">
        <w:rPr>
          <w:rtl/>
        </w:rPr>
        <w:t>זאת,</w:t>
      </w:r>
      <w:r w:rsidR="00B75DC2">
        <w:rPr>
          <w:rtl/>
        </w:rPr>
        <w:t xml:space="preserve"> </w:t>
      </w:r>
      <w:r w:rsidRPr="006C2374">
        <w:rPr>
          <w:rtl/>
        </w:rPr>
        <w:t>לא התייחסתי לסוגיה הזאת, כי הרגשתי איזה</w:t>
      </w:r>
      <w:r w:rsidR="00B75DC2">
        <w:rPr>
          <w:rtl/>
        </w:rPr>
        <w:t xml:space="preserve"> </w:t>
      </w:r>
      <w:r w:rsidRPr="006C2374">
        <w:rPr>
          <w:rtl/>
        </w:rPr>
        <w:t>שמועות</w:t>
      </w:r>
      <w:r w:rsidR="00B75DC2">
        <w:rPr>
          <w:rtl/>
        </w:rPr>
        <w:t xml:space="preserve"> </w:t>
      </w:r>
      <w:r w:rsidRPr="006C2374">
        <w:rPr>
          <w:rtl/>
        </w:rPr>
        <w:t>עפות</w:t>
      </w:r>
      <w:r w:rsidR="00B75DC2">
        <w:rPr>
          <w:rtl/>
        </w:rPr>
        <w:t xml:space="preserve"> </w:t>
      </w:r>
      <w:r w:rsidRPr="006C2374">
        <w:rPr>
          <w:rtl/>
        </w:rPr>
        <w:t>מימין ומשמאל. אני יכול להצטער מעומק הלב אם אומנם נפגעה כאן העדה,</w:t>
      </w:r>
      <w:r w:rsidR="00B75DC2">
        <w:rPr>
          <w:rtl/>
        </w:rPr>
        <w:t xml:space="preserve"> </w:t>
      </w:r>
      <w:r w:rsidRPr="006C2374">
        <w:rPr>
          <w:rtl/>
        </w:rPr>
        <w:t>אם אומנם נפגע הציבור הבדואי; חבל מאוד, זה חמור מאוד.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אם</w:t>
      </w:r>
      <w:r w:rsidR="00B75DC2">
        <w:rPr>
          <w:rtl/>
        </w:rPr>
        <w:t xml:space="preserve"> </w:t>
      </w:r>
      <w:r w:rsidRPr="006C2374">
        <w:rPr>
          <w:rtl/>
        </w:rPr>
        <w:t>אתה שואל אותי, אני לא הייתי שם, אבל הייתי במקומות רבים אחרים שבהם היו</w:t>
      </w:r>
      <w:r w:rsidR="00B75DC2">
        <w:rPr>
          <w:rtl/>
        </w:rPr>
        <w:t xml:space="preserve"> </w:t>
      </w:r>
      <w:r w:rsidRPr="006C2374">
        <w:rPr>
          <w:rtl/>
        </w:rPr>
        <w:t>אירועים,</w:t>
      </w:r>
      <w:r w:rsidR="00B75DC2">
        <w:rPr>
          <w:rtl/>
        </w:rPr>
        <w:t xml:space="preserve"> </w:t>
      </w:r>
      <w:r w:rsidRPr="006C2374">
        <w:rPr>
          <w:rtl/>
        </w:rPr>
        <w:t>ודיברנו</w:t>
      </w:r>
      <w:r w:rsidR="00B75DC2">
        <w:rPr>
          <w:rtl/>
        </w:rPr>
        <w:t xml:space="preserve"> </w:t>
      </w:r>
      <w:r w:rsidRPr="006C2374">
        <w:rPr>
          <w:rtl/>
        </w:rPr>
        <w:t>על זה לא אחת מעל במת הכנסת, במציאות הפוליטית והתקשורתית שבה</w:t>
      </w:r>
      <w:r w:rsidR="00B75DC2">
        <w:rPr>
          <w:rtl/>
        </w:rPr>
        <w:t xml:space="preserve"> </w:t>
      </w:r>
      <w:r w:rsidRPr="006C2374">
        <w:rPr>
          <w:rtl/>
        </w:rPr>
        <w:t>אנחנו</w:t>
      </w:r>
      <w:r w:rsidR="00B75DC2">
        <w:rPr>
          <w:rtl/>
        </w:rPr>
        <w:t xml:space="preserve"> </w:t>
      </w:r>
      <w:r w:rsidRPr="006C2374">
        <w:rPr>
          <w:rtl/>
        </w:rPr>
        <w:t>חיים הדברים עוברים מנושא לנושא. כל פעם סובל מזה מישהו, והוא חש שנעשה לו</w:t>
      </w:r>
      <w:r w:rsidR="00B75DC2">
        <w:rPr>
          <w:rtl/>
        </w:rPr>
        <w:t xml:space="preserve"> </w:t>
      </w:r>
      <w:r w:rsidRPr="006C2374">
        <w:rPr>
          <w:rtl/>
        </w:rPr>
        <w:t>עיוות דין.</w:t>
      </w:r>
      <w:r w:rsidR="00B75DC2">
        <w:rPr>
          <w:rtl/>
        </w:rPr>
        <w:t xml:space="preserve"> </w:t>
      </w:r>
      <w:r w:rsidRPr="006C2374">
        <w:rPr>
          <w:rtl/>
        </w:rPr>
        <w:t>זהו.</w:t>
      </w:r>
      <w:r w:rsidR="00B75DC2">
        <w:rPr>
          <w:rtl/>
        </w:rPr>
        <w:t xml:space="preserve"> </w:t>
      </w:r>
      <w:r w:rsidRPr="006C2374">
        <w:rPr>
          <w:rtl/>
        </w:rPr>
        <w:t>עברו שלושה</w:t>
      </w:r>
      <w:r w:rsidR="00B75DC2">
        <w:rPr>
          <w:rtl/>
        </w:rPr>
        <w:t>-</w:t>
      </w:r>
      <w:r w:rsidRPr="006C2374">
        <w:rPr>
          <w:rtl/>
        </w:rPr>
        <w:t>ארבעה ימים וכבר מטפלים בנושא אחר, ושוכחים שהשאירו</w:t>
      </w:r>
      <w:r w:rsidR="00B75DC2">
        <w:rPr>
          <w:rtl/>
        </w:rPr>
        <w:t xml:space="preserve"> </w:t>
      </w:r>
      <w:r w:rsidRPr="006C2374">
        <w:rPr>
          <w:rtl/>
        </w:rPr>
        <w:t>פה פצועים בקרב.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יכול</w:t>
      </w:r>
      <w:r w:rsidR="00B75DC2">
        <w:rPr>
          <w:rtl/>
        </w:rPr>
        <w:t xml:space="preserve"> </w:t>
      </w:r>
      <w:r w:rsidRPr="006C2374">
        <w:rPr>
          <w:rtl/>
        </w:rPr>
        <w:t>אלא</w:t>
      </w:r>
      <w:r w:rsidR="00B75DC2">
        <w:rPr>
          <w:rtl/>
        </w:rPr>
        <w:t xml:space="preserve"> </w:t>
      </w:r>
      <w:r w:rsidRPr="006C2374">
        <w:rPr>
          <w:rtl/>
        </w:rPr>
        <w:t>להזדהות עם כל מי שנפגע בקרב העדה הבדואית, ואני מתחייב</w:t>
      </w:r>
      <w:r w:rsidR="00B75DC2">
        <w:rPr>
          <w:rtl/>
        </w:rPr>
        <w:t xml:space="preserve"> </w:t>
      </w:r>
      <w:r w:rsidRPr="006C2374">
        <w:rPr>
          <w:rtl/>
        </w:rPr>
        <w:t>שנעשה</w:t>
      </w:r>
      <w:r w:rsidR="00B75DC2">
        <w:rPr>
          <w:rtl/>
        </w:rPr>
        <w:t xml:space="preserve"> </w:t>
      </w:r>
      <w:r w:rsidRPr="006C2374">
        <w:rPr>
          <w:rtl/>
        </w:rPr>
        <w:t>כל</w:t>
      </w:r>
      <w:r w:rsidR="00B75DC2">
        <w:rPr>
          <w:rtl/>
        </w:rPr>
        <w:t xml:space="preserve"> </w:t>
      </w:r>
      <w:r w:rsidRPr="006C2374">
        <w:rPr>
          <w:rtl/>
        </w:rPr>
        <w:t>מאמץ</w:t>
      </w:r>
      <w:r w:rsidR="00B75DC2">
        <w:rPr>
          <w:rtl/>
        </w:rPr>
        <w:t xml:space="preserve"> </w:t>
      </w:r>
      <w:r w:rsidRPr="006C2374">
        <w:rPr>
          <w:rtl/>
        </w:rPr>
        <w:t>על מנת</w:t>
      </w:r>
      <w:r w:rsidR="00B75DC2">
        <w:rPr>
          <w:rtl/>
        </w:rPr>
        <w:t xml:space="preserve"> </w:t>
      </w:r>
      <w:r w:rsidRPr="006C2374">
        <w:rPr>
          <w:rtl/>
        </w:rPr>
        <w:t>לוודא שגם בציבור הרחב, ואינני מדבר על יודעי דבר, יהיה</w:t>
      </w:r>
      <w:r w:rsidR="00B75DC2">
        <w:rPr>
          <w:rtl/>
        </w:rPr>
        <w:t xml:space="preserve"> </w:t>
      </w:r>
      <w:r w:rsidRPr="006C2374">
        <w:rPr>
          <w:rtl/>
        </w:rPr>
        <w:t>ברור</w:t>
      </w:r>
      <w:r w:rsidR="00B75DC2">
        <w:rPr>
          <w:rtl/>
        </w:rPr>
        <w:t xml:space="preserve"> </w:t>
      </w:r>
      <w:r w:rsidRPr="006C2374">
        <w:rPr>
          <w:rtl/>
        </w:rPr>
        <w:t>לחלוטין שאין שום מקום להסתה כוללת, שאין מקום לשום האשמה פרטית אלא אם היא</w:t>
      </w:r>
      <w:r w:rsidR="00B75DC2">
        <w:rPr>
          <w:rtl/>
        </w:rPr>
        <w:t xml:space="preserve"> </w:t>
      </w:r>
      <w:r w:rsidRPr="006C2374">
        <w:rPr>
          <w:rtl/>
        </w:rPr>
        <w:t>מבוססת על עובדות, ולא חשוב מי הוא האדם.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בכנסת הזאת שמענו, למשל, על האירוע שהיה בנצרים. בעצם היו שניים. שמועות עפו</w:t>
      </w:r>
      <w:r w:rsidR="00B75DC2">
        <w:rPr>
          <w:rtl/>
        </w:rPr>
        <w:t xml:space="preserve"> </w:t>
      </w:r>
      <w:r w:rsidRPr="006C2374">
        <w:rPr>
          <w:rtl/>
        </w:rPr>
        <w:t>באוויר</w:t>
      </w:r>
      <w:r w:rsidR="00B75DC2">
        <w:rPr>
          <w:rtl/>
        </w:rPr>
        <w:t xml:space="preserve"> </w:t>
      </w:r>
      <w:r w:rsidRPr="006C2374">
        <w:rPr>
          <w:rtl/>
        </w:rPr>
        <w:t>מכל</w:t>
      </w:r>
      <w:r w:rsidR="00B75DC2">
        <w:rPr>
          <w:rtl/>
        </w:rPr>
        <w:t xml:space="preserve"> </w:t>
      </w:r>
      <w:r w:rsidRPr="006C2374">
        <w:rPr>
          <w:rtl/>
        </w:rPr>
        <w:t>כיוון.</w:t>
      </w:r>
      <w:r w:rsidR="00B75DC2">
        <w:rPr>
          <w:rtl/>
        </w:rPr>
        <w:t xml:space="preserve"> </w:t>
      </w:r>
      <w:r w:rsidRPr="006C2374">
        <w:rPr>
          <w:rtl/>
        </w:rPr>
        <w:t>ואתם זוכרים טוב מאוד איך האשימו את חיילי צה"ל בעניין הזה</w:t>
      </w:r>
      <w:r w:rsidR="00B75DC2">
        <w:rPr>
          <w:rtl/>
        </w:rPr>
        <w:t xml:space="preserve"> </w:t>
      </w:r>
      <w:r w:rsidRPr="006C2374">
        <w:rPr>
          <w:rtl/>
        </w:rPr>
        <w:t>כקבוצה</w:t>
      </w:r>
      <w:r w:rsidR="00B75DC2">
        <w:rPr>
          <w:rtl/>
        </w:rPr>
        <w:t xml:space="preserve"> </w:t>
      </w:r>
      <w:r w:rsidRPr="006C2374">
        <w:rPr>
          <w:rtl/>
        </w:rPr>
        <w:t>שלמה.</w:t>
      </w:r>
      <w:r w:rsidR="00B75DC2">
        <w:rPr>
          <w:rtl/>
        </w:rPr>
        <w:t xml:space="preserve"> </w:t>
      </w:r>
      <w:r w:rsidRPr="006C2374">
        <w:rPr>
          <w:rtl/>
        </w:rPr>
        <w:t>ואני סירבתי לענות עד שייבדקו כל הנתונים. אחר כך הסתבר אחרת. אם</w:t>
      </w:r>
      <w:r w:rsidR="00B75DC2">
        <w:rPr>
          <w:rtl/>
        </w:rPr>
        <w:t xml:space="preserve"> </w:t>
      </w:r>
      <w:r w:rsidRPr="006C2374">
        <w:rPr>
          <w:rtl/>
        </w:rPr>
        <w:t>אומנם נעשה פה עוול ציבורי, את העוול הזה אפשר לתקן אך ורק על</w:t>
      </w:r>
      <w:r w:rsidR="00B75DC2">
        <w:rPr>
          <w:rtl/>
        </w:rPr>
        <w:t>-</w:t>
      </w:r>
      <w:r w:rsidRPr="006C2374">
        <w:rPr>
          <w:rtl/>
        </w:rPr>
        <w:t>ידי פעולה ציבורית,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>-</w:t>
      </w:r>
      <w:r w:rsidRPr="006C2374">
        <w:rPr>
          <w:rtl/>
        </w:rPr>
        <w:t>ידי פעולה חיובית, פוזיטיבית.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חושב</w:t>
      </w:r>
      <w:r w:rsidR="00B75DC2">
        <w:rPr>
          <w:rtl/>
        </w:rPr>
        <w:t xml:space="preserve"> </w:t>
      </w:r>
      <w:r w:rsidRPr="006C2374">
        <w:rPr>
          <w:rtl/>
        </w:rPr>
        <w:t>שחקירה יכולה רק למתוח ולהקצין, והיא לא מגשרת כלל. הניסיון הראה</w:t>
      </w:r>
      <w:r w:rsidR="00B75DC2">
        <w:rPr>
          <w:rtl/>
        </w:rPr>
        <w:t xml:space="preserve"> </w:t>
      </w:r>
      <w:r w:rsidRPr="006C2374">
        <w:rPr>
          <w:rtl/>
        </w:rPr>
        <w:t>לנו</w:t>
      </w:r>
      <w:r w:rsidR="00B75DC2">
        <w:rPr>
          <w:rtl/>
        </w:rPr>
        <w:t xml:space="preserve"> </w:t>
      </w:r>
      <w:r w:rsidRPr="006C2374">
        <w:rPr>
          <w:rtl/>
        </w:rPr>
        <w:t>זאת.</w:t>
      </w:r>
      <w:r w:rsidR="00B75DC2">
        <w:rPr>
          <w:rtl/>
        </w:rPr>
        <w:t xml:space="preserve"> </w:t>
      </w:r>
      <w:r w:rsidRPr="006C2374">
        <w:rPr>
          <w:rtl/>
        </w:rPr>
        <w:t>לעומת זאת, אם תוך כדי בדיקת העניין וסיכומו תתברר האמת כפי שהיא, הרי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כולנו</w:t>
      </w:r>
      <w:r w:rsidR="00B75DC2">
        <w:rPr>
          <w:rtl/>
        </w:rPr>
        <w:t xml:space="preserve"> </w:t>
      </w:r>
      <w:r w:rsidRPr="006C2374">
        <w:rPr>
          <w:rtl/>
        </w:rPr>
        <w:t>מוטלת</w:t>
      </w:r>
      <w:r w:rsidR="00B75DC2">
        <w:rPr>
          <w:rtl/>
        </w:rPr>
        <w:t xml:space="preserve"> </w:t>
      </w:r>
      <w:r w:rsidRPr="006C2374">
        <w:rPr>
          <w:rtl/>
        </w:rPr>
        <w:t>חובה חד</w:t>
      </w:r>
      <w:r w:rsidR="00B75DC2">
        <w:rPr>
          <w:rtl/>
        </w:rPr>
        <w:t>-</w:t>
      </w:r>
      <w:r w:rsidRPr="006C2374">
        <w:rPr>
          <w:rtl/>
        </w:rPr>
        <w:t>משמעית כלפי העדה הבדואית, כלפי התושבים הבדואים, ואני</w:t>
      </w:r>
      <w:r w:rsidR="00B75DC2">
        <w:rPr>
          <w:rtl/>
        </w:rPr>
        <w:t xml:space="preserve"> </w:t>
      </w:r>
      <w:r w:rsidRPr="006C2374">
        <w:rPr>
          <w:rtl/>
        </w:rPr>
        <w:t>מתאר</w:t>
      </w:r>
      <w:r w:rsidR="00B75DC2">
        <w:rPr>
          <w:rtl/>
        </w:rPr>
        <w:t xml:space="preserve"> </w:t>
      </w:r>
      <w:r w:rsidRPr="006C2374">
        <w:rPr>
          <w:rtl/>
        </w:rPr>
        <w:t>לי</w:t>
      </w:r>
      <w:r w:rsidR="00B75DC2">
        <w:rPr>
          <w:rtl/>
        </w:rPr>
        <w:t xml:space="preserve"> </w:t>
      </w:r>
      <w:r w:rsidRPr="006C2374">
        <w:rPr>
          <w:rtl/>
        </w:rPr>
        <w:t>שנמצא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הדרך הנאותה לוודא שלא רק שלא ייפגעו בעתיד אלא שגם הפעם לא</w:t>
      </w:r>
      <w:r w:rsidR="00B75DC2">
        <w:rPr>
          <w:rtl/>
        </w:rPr>
        <w:t xml:space="preserve"> </w:t>
      </w:r>
      <w:r w:rsidRPr="006C2374">
        <w:rPr>
          <w:rtl/>
        </w:rPr>
        <w:t>נשאיר פצועים בדואים בשדה הקרב. לא השארנו בשדה הקרב ממש, ולא נשאיר גם פה.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עבד</w:t>
      </w:r>
      <w:r>
        <w:rPr>
          <w:rtl/>
        </w:rPr>
        <w:t>-</w:t>
      </w:r>
      <w:r w:rsidRPr="00B75DC2">
        <w:rPr>
          <w:rtl/>
        </w:rPr>
        <w:t>אלוהב דראושה (מד"ע):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אדוני סגן השר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סגן השר, כפי שלחבר הכנסת טלב אלסאנע הוספתי שתי דקות, הוספתי גם לך,</w:t>
      </w:r>
      <w:r w:rsidR="00B75DC2">
        <w:rPr>
          <w:rtl/>
        </w:rPr>
        <w:t xml:space="preserve"> </w:t>
      </w:r>
      <w:r w:rsidRPr="006C2374">
        <w:rPr>
          <w:rtl/>
        </w:rPr>
        <w:t>אבל אתה לא יכול להתחיל עכשיו בשאלות ותשובות.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הביטחון מ' גור: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לא אעשה דיון.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עבד</w:t>
      </w:r>
      <w:r>
        <w:rPr>
          <w:rtl/>
        </w:rPr>
        <w:t>-</w:t>
      </w:r>
      <w:r w:rsidRPr="00B75DC2">
        <w:rPr>
          <w:rtl/>
        </w:rPr>
        <w:t>אלוהב דראושה (מד"ע):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 היושב</w:t>
      </w:r>
      <w:r w:rsidR="00B75DC2">
        <w:rPr>
          <w:rtl/>
        </w:rPr>
        <w:t>-</w:t>
      </w:r>
      <w:r w:rsidRPr="006C2374">
        <w:rPr>
          <w:rtl/>
        </w:rPr>
        <w:t xml:space="preserve">ראש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כמקרה יוצא מן הכלל, אני מאפשר לך שאלה קצרה, ואחר כך תשובה קצרה.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עבד</w:t>
      </w:r>
      <w:r>
        <w:rPr>
          <w:rtl/>
        </w:rPr>
        <w:t>-</w:t>
      </w:r>
      <w:r w:rsidRPr="00B75DC2">
        <w:rPr>
          <w:rtl/>
        </w:rPr>
        <w:t>אלוהב דראושה (מד"ע):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סגן</w:t>
      </w:r>
      <w:r w:rsidR="00B75DC2">
        <w:rPr>
          <w:rtl/>
        </w:rPr>
        <w:t xml:space="preserve"> </w:t>
      </w:r>
      <w:r w:rsidRPr="006C2374">
        <w:rPr>
          <w:rtl/>
        </w:rPr>
        <w:t>השר,</w:t>
      </w:r>
      <w:r w:rsidR="00B75DC2">
        <w:rPr>
          <w:rtl/>
        </w:rPr>
        <w:t xml:space="preserve"> </w:t>
      </w:r>
      <w:r w:rsidRPr="006C2374">
        <w:rPr>
          <w:rtl/>
        </w:rPr>
        <w:t>נגרם נזק לבדואים, ולדעתי גם לכל האוכלוסייה הערבית, בגלל</w:t>
      </w:r>
      <w:r w:rsidR="00B75DC2">
        <w:rPr>
          <w:rtl/>
        </w:rPr>
        <w:t xml:space="preserve"> </w:t>
      </w:r>
      <w:r w:rsidRPr="006C2374">
        <w:rPr>
          <w:rtl/>
        </w:rPr>
        <w:t>הסתה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חברי</w:t>
      </w:r>
      <w:r w:rsidR="00B75DC2">
        <w:rPr>
          <w:rtl/>
        </w:rPr>
        <w:t xml:space="preserve"> </w:t>
      </w:r>
      <w:r w:rsidRPr="006C2374">
        <w:rPr>
          <w:rtl/>
        </w:rPr>
        <w:t>כנסת</w:t>
      </w:r>
      <w:r w:rsidR="00B75DC2">
        <w:rPr>
          <w:rtl/>
        </w:rPr>
        <w:t xml:space="preserve"> </w:t>
      </w:r>
      <w:r w:rsidRPr="006C2374">
        <w:rPr>
          <w:rtl/>
        </w:rPr>
        <w:t>קיצונים,</w:t>
      </w:r>
      <w:r w:rsidR="00B75DC2">
        <w:rPr>
          <w:rtl/>
        </w:rPr>
        <w:t xml:space="preserve"> </w:t>
      </w:r>
      <w:r w:rsidRPr="006C2374">
        <w:rPr>
          <w:rtl/>
        </w:rPr>
        <w:t>שרצו לנצל את ההזדמנות הזאת כדי לתקוף את הציבור</w:t>
      </w:r>
      <w:r w:rsidR="00B75DC2">
        <w:rPr>
          <w:rtl/>
        </w:rPr>
        <w:t xml:space="preserve"> </w:t>
      </w:r>
      <w:r w:rsidRPr="006C2374">
        <w:rPr>
          <w:rtl/>
        </w:rPr>
        <w:t>הבדואי</w:t>
      </w:r>
      <w:r w:rsidR="00B75DC2">
        <w:rPr>
          <w:rtl/>
        </w:rPr>
        <w:t xml:space="preserve"> </w:t>
      </w:r>
      <w:r w:rsidRPr="006C2374">
        <w:rPr>
          <w:rtl/>
        </w:rPr>
        <w:t>כולו</w:t>
      </w:r>
      <w:r w:rsidR="00B75DC2">
        <w:rPr>
          <w:rtl/>
        </w:rPr>
        <w:t xml:space="preserve"> </w:t>
      </w:r>
      <w:r w:rsidRPr="006C2374">
        <w:rPr>
          <w:rtl/>
        </w:rPr>
        <w:t>ולהאשימו</w:t>
      </w:r>
      <w:r w:rsidR="00B75DC2">
        <w:rPr>
          <w:rtl/>
        </w:rPr>
        <w:t xml:space="preserve"> </w:t>
      </w:r>
      <w:r w:rsidRPr="006C2374">
        <w:rPr>
          <w:rtl/>
        </w:rPr>
        <w:t>האשמה קולקטיבית.</w:t>
      </w:r>
      <w:r w:rsidR="00B75DC2">
        <w:rPr>
          <w:rtl/>
        </w:rPr>
        <w:t xml:space="preserve"> </w:t>
      </w:r>
      <w:r w:rsidRPr="006C2374">
        <w:rPr>
          <w:rtl/>
        </w:rPr>
        <w:t>למה לא יצאה שום הודעה של גורם ממשלתי</w:t>
      </w:r>
      <w:r w:rsidR="00B75DC2">
        <w:rPr>
          <w:rtl/>
        </w:rPr>
        <w:t xml:space="preserve"> </w:t>
      </w:r>
      <w:r w:rsidRPr="006C2374">
        <w:rPr>
          <w:rtl/>
        </w:rPr>
        <w:t>מוסמך, כדי להכחיש את ההאשמות החמורות הללו?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הביטחון מ' גור: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אמרתי</w:t>
      </w:r>
      <w:r w:rsidR="00B75DC2">
        <w:rPr>
          <w:rtl/>
        </w:rPr>
        <w:t xml:space="preserve"> – </w:t>
      </w:r>
      <w:r w:rsidRPr="006C2374">
        <w:rPr>
          <w:rtl/>
        </w:rPr>
        <w:t>וזה</w:t>
      </w:r>
      <w:r w:rsidR="00B75DC2">
        <w:rPr>
          <w:rtl/>
        </w:rPr>
        <w:t xml:space="preserve"> </w:t>
      </w:r>
      <w:r w:rsidRPr="006C2374">
        <w:rPr>
          <w:rtl/>
        </w:rPr>
        <w:t xml:space="preserve">המשפט האחרון </w:t>
      </w:r>
      <w:r w:rsidR="00B75DC2">
        <w:rPr>
          <w:rtl/>
        </w:rPr>
        <w:t>–</w:t>
      </w:r>
      <w:r w:rsidRPr="006C2374">
        <w:rPr>
          <w:rtl/>
        </w:rPr>
        <w:t xml:space="preserve"> שגם הפעם לא יישארו פצועים בשדה הקרב.</w:t>
      </w:r>
      <w:r w:rsidR="00B75DC2">
        <w:rPr>
          <w:rtl/>
        </w:rPr>
        <w:t xml:space="preserve"> </w:t>
      </w:r>
      <w:r w:rsidRPr="006C2374">
        <w:rPr>
          <w:rtl/>
        </w:rPr>
        <w:t>אינני</w:t>
      </w:r>
      <w:r w:rsidR="00B75DC2">
        <w:rPr>
          <w:rtl/>
        </w:rPr>
        <w:t xml:space="preserve"> </w:t>
      </w:r>
      <w:r w:rsidRPr="006C2374">
        <w:rPr>
          <w:rtl/>
        </w:rPr>
        <w:t>יודע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העובדות המדויקות לגבי מה שהיה, אני בטוח שנגיע לאמת המלאה בעניין. אני</w:t>
      </w:r>
      <w:r w:rsidR="00B75DC2">
        <w:rPr>
          <w:rtl/>
        </w:rPr>
        <w:t xml:space="preserve"> </w:t>
      </w:r>
      <w:r w:rsidRPr="006C2374">
        <w:rPr>
          <w:rtl/>
        </w:rPr>
        <w:t>מקווה</w:t>
      </w:r>
      <w:r w:rsidR="00B75DC2">
        <w:rPr>
          <w:rtl/>
        </w:rPr>
        <w:t xml:space="preserve"> </w:t>
      </w:r>
      <w:r w:rsidRPr="006C2374">
        <w:rPr>
          <w:rtl/>
        </w:rPr>
        <w:t>מאוד שהדבר הזה יאפשר לנו להתנצל כראוי בפני מי שעסק בזה, על מנת לוודא כי</w:t>
      </w:r>
      <w:r w:rsidR="00B75DC2">
        <w:rPr>
          <w:rtl/>
        </w:rPr>
        <w:t xml:space="preserve"> </w:t>
      </w:r>
      <w:r w:rsidRPr="006C2374">
        <w:rPr>
          <w:rtl/>
        </w:rPr>
        <w:t>הבדואים כאנשים והעדה הבדואית לא ייפגעו.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מה אדוני מציע?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הביטחון מ' גור: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מציע להסתפק בדברי אלה. את מה שצריך יהיה לעשות בעתיד, אנחנו נעשה.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טלב אלסאנע, האם אתה מסתפק בדברי סגן השר?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טלב אלסאנע (מד"ע):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מסתפק בנימה החיובית של דברי כבוד סגן השר.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מאחר שחבר הכנסת טלב אלסאנע מסתפק בתשובת סגן השר, אין לנו מה להצביע.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1"/>
        <w:rPr>
          <w:rtl/>
        </w:rPr>
      </w:pPr>
      <w:bookmarkStart w:id="160" w:name="_Toc458443499"/>
      <w:bookmarkStart w:id="161" w:name="_Toc458443733"/>
      <w:r w:rsidRPr="00B75DC2">
        <w:rPr>
          <w:rtl/>
        </w:rPr>
        <w:t>שאילתות ותשובות</w:t>
      </w:r>
      <w:bookmarkEnd w:id="160"/>
      <w:bookmarkEnd w:id="161"/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ניגש</w:t>
      </w:r>
      <w:r w:rsidR="00B75DC2">
        <w:rPr>
          <w:rtl/>
        </w:rPr>
        <w:t xml:space="preserve"> </w:t>
      </w:r>
      <w:r w:rsidRPr="006C2374">
        <w:rPr>
          <w:rtl/>
        </w:rPr>
        <w:t>לסעיף</w:t>
      </w:r>
      <w:r w:rsidR="00B75DC2">
        <w:rPr>
          <w:rtl/>
        </w:rPr>
        <w:t xml:space="preserve"> </w:t>
      </w:r>
      <w:r w:rsidRPr="006C2374">
        <w:rPr>
          <w:rtl/>
        </w:rPr>
        <w:t>הבא: שאילתות ותשובות לשר הפנים. אדוני שר הפנים, בבקשה. אדוני</w:t>
      </w:r>
      <w:r w:rsidR="00B75DC2">
        <w:rPr>
          <w:rtl/>
        </w:rPr>
        <w:t xml:space="preserve"> </w:t>
      </w:r>
      <w:r w:rsidRPr="006C2374">
        <w:rPr>
          <w:rtl/>
        </w:rPr>
        <w:t>שר</w:t>
      </w:r>
      <w:r w:rsidR="00B75DC2">
        <w:rPr>
          <w:rtl/>
        </w:rPr>
        <w:t xml:space="preserve"> </w:t>
      </w:r>
      <w:r w:rsidRPr="006C2374">
        <w:rPr>
          <w:rtl/>
        </w:rPr>
        <w:t>הפנים,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מתכונן להעביד אותך קשה. אני מזמין את שר הפנים לענות על שאילתא</w:t>
      </w:r>
      <w:r w:rsidR="00B75DC2">
        <w:rPr>
          <w:rtl/>
        </w:rPr>
        <w:t xml:space="preserve"> </w:t>
      </w:r>
      <w:r w:rsidRPr="006C2374">
        <w:rPr>
          <w:rtl/>
        </w:rPr>
        <w:t>מס' 4701, של חבר כנסת שאיננו. תואיל למסור את התשובה לפרוטוקול.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1"/>
        <w:rPr>
          <w:rtl/>
        </w:rPr>
      </w:pPr>
      <w:bookmarkStart w:id="162" w:name="_Toc458443500"/>
      <w:bookmarkStart w:id="163" w:name="_Toc458443734"/>
      <w:r w:rsidRPr="00B75DC2">
        <w:rPr>
          <w:rtl/>
        </w:rPr>
        <w:t>הפעלת שעון הקיץ</w:t>
      </w:r>
      <w:bookmarkEnd w:id="162"/>
      <w:bookmarkEnd w:id="163"/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ש' בניזרי שאל את שר הפנים</w:t>
      </w:r>
      <w:r w:rsidR="00B75DC2">
        <w:rPr>
          <w:rtl/>
        </w:rPr>
        <w:t xml:space="preserve"> </w:t>
      </w:r>
      <w:r w:rsidRPr="006C2374">
        <w:rPr>
          <w:rtl/>
        </w:rPr>
        <w:t>ביום כ' באדר ב' התשנ"ה (22 במרס 1995):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לאחרונה</w:t>
      </w:r>
      <w:r w:rsidR="00B75DC2">
        <w:rPr>
          <w:rtl/>
        </w:rPr>
        <w:t xml:space="preserve"> </w:t>
      </w:r>
      <w:r w:rsidRPr="006C2374">
        <w:rPr>
          <w:rtl/>
        </w:rPr>
        <w:t>פורסם, כי</w:t>
      </w:r>
      <w:r w:rsidR="00B75DC2">
        <w:rPr>
          <w:rtl/>
        </w:rPr>
        <w:t xml:space="preserve"> </w:t>
      </w:r>
      <w:r w:rsidRPr="006C2374">
        <w:rPr>
          <w:rtl/>
        </w:rPr>
        <w:t>גם</w:t>
      </w:r>
      <w:r w:rsidR="00B75DC2">
        <w:rPr>
          <w:rtl/>
        </w:rPr>
        <w:t xml:space="preserve"> </w:t>
      </w:r>
      <w:r w:rsidRPr="006C2374">
        <w:rPr>
          <w:rtl/>
        </w:rPr>
        <w:t>השנה יופעל שעון קיץ החל מיום 31 במרס 1995. כידוע,</w:t>
      </w:r>
      <w:r w:rsidR="00B75DC2">
        <w:rPr>
          <w:rtl/>
        </w:rPr>
        <w:t xml:space="preserve"> </w:t>
      </w:r>
      <w:r w:rsidRPr="006C2374">
        <w:rPr>
          <w:rtl/>
        </w:rPr>
        <w:t>הפעלת השעון לפני ליל הסדר מקשה על חוגגי חג הפסח.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רצוני לשאול: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האם ניתן לדחות את מועד הפעלת שעון הקיץ השנה לאחר ליל הסדר?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a4"/>
        <w:rPr>
          <w:rtl/>
        </w:rPr>
      </w:pPr>
      <w:r w:rsidRPr="00B75DC2">
        <w:rPr>
          <w:rtl/>
        </w:rPr>
        <w:t>תשובת שר הפנים ע' ברעם:</w:t>
      </w:r>
    </w:p>
    <w:p w:rsidR="00B75DC2" w:rsidRPr="00B75DC2" w:rsidRDefault="00B75DC2" w:rsidP="00B75DC2">
      <w:pPr>
        <w:pStyle w:val="a5"/>
        <w:rPr>
          <w:rtl/>
        </w:rPr>
      </w:pPr>
      <w:r w:rsidRPr="00B75DC2">
        <w:rPr>
          <w:u w:val="single"/>
          <w:rtl/>
        </w:rPr>
        <w:t>(לא נקראה, נמסרה לפרוטוקול)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כידוע</w:t>
      </w:r>
      <w:r w:rsidR="00B75DC2">
        <w:rPr>
          <w:rtl/>
        </w:rPr>
        <w:t xml:space="preserve"> </w:t>
      </w:r>
      <w:r w:rsidRPr="006C2374">
        <w:rPr>
          <w:rtl/>
        </w:rPr>
        <w:t>לך,</w:t>
      </w:r>
      <w:r w:rsidR="00B75DC2">
        <w:rPr>
          <w:rtl/>
        </w:rPr>
        <w:t xml:space="preserve"> </w:t>
      </w:r>
      <w:r w:rsidRPr="006C2374">
        <w:rPr>
          <w:rtl/>
        </w:rPr>
        <w:t>קביעת</w:t>
      </w:r>
      <w:r w:rsidR="00B75DC2">
        <w:rPr>
          <w:rtl/>
        </w:rPr>
        <w:t xml:space="preserve"> </w:t>
      </w:r>
      <w:r w:rsidRPr="006C2374">
        <w:rPr>
          <w:rtl/>
        </w:rPr>
        <w:t>מועד</w:t>
      </w:r>
      <w:r w:rsidR="00B75DC2">
        <w:rPr>
          <w:rtl/>
        </w:rPr>
        <w:t xml:space="preserve"> </w:t>
      </w:r>
      <w:r w:rsidRPr="006C2374">
        <w:rPr>
          <w:rtl/>
        </w:rPr>
        <w:t>תחילתו של שעון הקיץ הינה בידי שר הפנים. שר הפנים</w:t>
      </w:r>
      <w:r w:rsidR="00B75DC2">
        <w:rPr>
          <w:rtl/>
        </w:rPr>
        <w:t xml:space="preserve"> </w:t>
      </w:r>
      <w:r w:rsidRPr="006C2374">
        <w:rPr>
          <w:rtl/>
        </w:rPr>
        <w:t>הקודם</w:t>
      </w:r>
      <w:r w:rsidR="00B75DC2">
        <w:rPr>
          <w:rtl/>
        </w:rPr>
        <w:t xml:space="preserve"> </w:t>
      </w:r>
      <w:r w:rsidRPr="006C2374">
        <w:rPr>
          <w:rtl/>
        </w:rPr>
        <w:t>היה</w:t>
      </w:r>
      <w:r w:rsidR="00B75DC2">
        <w:rPr>
          <w:rtl/>
        </w:rPr>
        <w:t xml:space="preserve"> </w:t>
      </w:r>
      <w:r w:rsidRPr="006C2374">
        <w:rPr>
          <w:rtl/>
        </w:rPr>
        <w:t>זה שקבע את המועד, וחזקה עליו שידע את מועדו של חג הפסח. שינוי כלשהו</w:t>
      </w:r>
      <w:r w:rsidR="00B75DC2">
        <w:rPr>
          <w:rtl/>
        </w:rPr>
        <w:t xml:space="preserve"> </w:t>
      </w:r>
      <w:r w:rsidRPr="006C2374">
        <w:rPr>
          <w:rtl/>
        </w:rPr>
        <w:t>במועד</w:t>
      </w:r>
      <w:r w:rsidR="00B75DC2">
        <w:rPr>
          <w:rtl/>
        </w:rPr>
        <w:t xml:space="preserve"> </w:t>
      </w:r>
      <w:r w:rsidRPr="006C2374">
        <w:rPr>
          <w:rtl/>
        </w:rPr>
        <w:t>תחילת</w:t>
      </w:r>
      <w:r w:rsidR="00B75DC2">
        <w:rPr>
          <w:rtl/>
        </w:rPr>
        <w:t xml:space="preserve"> </w:t>
      </w:r>
      <w:r w:rsidRPr="006C2374">
        <w:rPr>
          <w:rtl/>
        </w:rPr>
        <w:t>הפעלתו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שעון קיץ אינו אפשרי בשל מערכת הקשרים המסועפת שמקיימת</w:t>
      </w:r>
      <w:r w:rsidR="00B75DC2">
        <w:rPr>
          <w:rtl/>
        </w:rPr>
        <w:t xml:space="preserve"> </w:t>
      </w:r>
      <w:r w:rsidRPr="006C2374">
        <w:rPr>
          <w:rtl/>
        </w:rPr>
        <w:t>מדינת</w:t>
      </w:r>
      <w:r w:rsidR="00B75DC2">
        <w:rPr>
          <w:rtl/>
        </w:rPr>
        <w:t xml:space="preserve"> </w:t>
      </w:r>
      <w:r w:rsidRPr="006C2374">
        <w:rPr>
          <w:rtl/>
        </w:rPr>
        <w:t>ישראל עם מערכת תקשורת בין</w:t>
      </w:r>
      <w:r w:rsidR="00B75DC2">
        <w:rPr>
          <w:rtl/>
        </w:rPr>
        <w:t>-</w:t>
      </w:r>
      <w:r w:rsidRPr="006C2374">
        <w:rPr>
          <w:rtl/>
        </w:rPr>
        <w:t>לאומית, עם מערכות תעופה בין</w:t>
      </w:r>
      <w:r w:rsidR="00B75DC2">
        <w:rPr>
          <w:rtl/>
        </w:rPr>
        <w:t>-</w:t>
      </w:r>
      <w:r w:rsidRPr="006C2374">
        <w:rPr>
          <w:rtl/>
        </w:rPr>
        <w:t>לאומיות ועם מערכת</w:t>
      </w:r>
      <w:r w:rsidR="00B75DC2">
        <w:rPr>
          <w:rtl/>
        </w:rPr>
        <w:t xml:space="preserve"> </w:t>
      </w:r>
      <w:r w:rsidRPr="006C2374">
        <w:rPr>
          <w:rtl/>
        </w:rPr>
        <w:t>העסקים והבנקים, ולכן לא ניתן לקבוע מועד אחר.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1"/>
        <w:rPr>
          <w:rtl/>
        </w:rPr>
      </w:pPr>
      <w:bookmarkStart w:id="164" w:name="_Toc458443501"/>
      <w:bookmarkStart w:id="165" w:name="_Toc458443735"/>
      <w:r w:rsidRPr="00B75DC2">
        <w:rPr>
          <w:rtl/>
        </w:rPr>
        <w:t>מסמכים שהונחו על שולחן הכנסת</w:t>
      </w:r>
      <w:bookmarkEnd w:id="164"/>
      <w:bookmarkEnd w:id="165"/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נמשיך בסדר</w:t>
      </w:r>
      <w:r w:rsidR="00B75DC2">
        <w:rPr>
          <w:rtl/>
        </w:rPr>
        <w:t>-</w:t>
      </w:r>
      <w:r w:rsidRPr="006C2374">
        <w:rPr>
          <w:rtl/>
        </w:rPr>
        <w:t>היום, אבל יש הודעה של סגן מזכיר הכנסת.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מזכיר הכנסת ד' לב: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ברשות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מתכבד</w:t>
      </w:r>
      <w:r w:rsidR="00B75DC2">
        <w:rPr>
          <w:rtl/>
        </w:rPr>
        <w:t xml:space="preserve"> </w:t>
      </w:r>
      <w:r w:rsidRPr="006C2374">
        <w:rPr>
          <w:rtl/>
        </w:rPr>
        <w:t xml:space="preserve">להודיע כי הונחו היום על שלחן הכנסת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לדיון</w:t>
      </w:r>
      <w:r w:rsidR="00B75DC2">
        <w:rPr>
          <w:rtl/>
        </w:rPr>
        <w:t xml:space="preserve"> </w:t>
      </w:r>
      <w:r w:rsidRPr="006C2374">
        <w:rPr>
          <w:rtl/>
        </w:rPr>
        <w:t>מוקדם:</w:t>
      </w:r>
      <w:r w:rsidR="00B75DC2">
        <w:rPr>
          <w:rtl/>
        </w:rPr>
        <w:t xml:space="preserve"> </w:t>
      </w:r>
      <w:r w:rsidRPr="006C2374">
        <w:rPr>
          <w:rtl/>
        </w:rPr>
        <w:t>הצעת</w:t>
      </w:r>
      <w:r w:rsidR="00B75DC2">
        <w:rPr>
          <w:rtl/>
        </w:rPr>
        <w:t xml:space="preserve"> </w:t>
      </w:r>
      <w:r w:rsidRPr="006C2374">
        <w:rPr>
          <w:rtl/>
        </w:rPr>
        <w:t>חוק</w:t>
      </w:r>
      <w:r w:rsidR="00B75DC2">
        <w:rPr>
          <w:rtl/>
        </w:rPr>
        <w:t xml:space="preserve"> </w:t>
      </w:r>
      <w:r w:rsidRPr="006C2374">
        <w:rPr>
          <w:rtl/>
        </w:rPr>
        <w:t>התכנון</w:t>
      </w:r>
      <w:r w:rsidR="00B75DC2">
        <w:rPr>
          <w:rtl/>
        </w:rPr>
        <w:t xml:space="preserve"> </w:t>
      </w:r>
      <w:r w:rsidRPr="006C2374">
        <w:rPr>
          <w:rtl/>
        </w:rPr>
        <w:t>והבנייה</w:t>
      </w:r>
      <w:r w:rsidR="00B75DC2">
        <w:rPr>
          <w:rtl/>
        </w:rPr>
        <w:t xml:space="preserve"> </w:t>
      </w:r>
      <w:r w:rsidRPr="006C2374">
        <w:rPr>
          <w:rtl/>
        </w:rPr>
        <w:t>(תיקון</w:t>
      </w:r>
      <w:r w:rsidR="00B75DC2">
        <w:rPr>
          <w:rtl/>
        </w:rPr>
        <w:t xml:space="preserve"> – </w:t>
      </w:r>
      <w:r w:rsidRPr="006C2374">
        <w:rPr>
          <w:rtl/>
        </w:rPr>
        <w:t>תחולה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האזור),</w:t>
      </w:r>
      <w:r w:rsidR="00B75DC2">
        <w:rPr>
          <w:rtl/>
        </w:rPr>
        <w:t xml:space="preserve"> </w:t>
      </w:r>
      <w:r w:rsidRPr="006C2374">
        <w:rPr>
          <w:rtl/>
        </w:rPr>
        <w:t>התשנ"ה</w:t>
      </w:r>
      <w:r w:rsidR="00B75DC2">
        <w:rPr>
          <w:rtl/>
        </w:rPr>
        <w:t>–</w:t>
      </w:r>
      <w:r w:rsidRPr="006C2374">
        <w:rPr>
          <w:rtl/>
        </w:rPr>
        <w:t>1995,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רון</w:t>
      </w:r>
      <w:r w:rsidR="00B75DC2">
        <w:rPr>
          <w:rtl/>
        </w:rPr>
        <w:t xml:space="preserve"> </w:t>
      </w:r>
      <w:r w:rsidRPr="006C2374">
        <w:rPr>
          <w:rtl/>
        </w:rPr>
        <w:t>נחמן;</w:t>
      </w:r>
      <w:r w:rsidR="00B75DC2">
        <w:rPr>
          <w:rtl/>
        </w:rPr>
        <w:t xml:space="preserve"> </w:t>
      </w:r>
      <w:r w:rsidRPr="006C2374">
        <w:rPr>
          <w:rtl/>
        </w:rPr>
        <w:t>הצעת</w:t>
      </w:r>
      <w:r w:rsidR="00B75DC2">
        <w:rPr>
          <w:rtl/>
        </w:rPr>
        <w:t xml:space="preserve"> </w:t>
      </w:r>
      <w:r w:rsidRPr="006C2374">
        <w:rPr>
          <w:rtl/>
        </w:rPr>
        <w:t xml:space="preserve">חוק הביטוח הלאומי (תיקון </w:t>
      </w:r>
      <w:r w:rsidR="00B75DC2">
        <w:rPr>
          <w:rtl/>
        </w:rPr>
        <w:t>–</w:t>
      </w:r>
      <w:r w:rsidRPr="006C2374">
        <w:rPr>
          <w:rtl/>
        </w:rPr>
        <w:t xml:space="preserve"> דמי</w:t>
      </w:r>
      <w:r w:rsidR="00B75DC2">
        <w:rPr>
          <w:rtl/>
        </w:rPr>
        <w:t xml:space="preserve"> </w:t>
      </w:r>
      <w:r w:rsidRPr="006C2374">
        <w:rPr>
          <w:rtl/>
        </w:rPr>
        <w:t>לידה), התשנ"ה</w:t>
      </w:r>
      <w:r w:rsidR="00B75DC2">
        <w:rPr>
          <w:rtl/>
        </w:rPr>
        <w:t>–</w:t>
      </w:r>
      <w:r w:rsidRPr="006C2374">
        <w:rPr>
          <w:rtl/>
        </w:rPr>
        <w:t>1995, של חבר הכנסת רון נחמן; הצעת חוק לתיקון פקודת השטרות (ביטול</w:t>
      </w:r>
      <w:r w:rsidR="00B75DC2">
        <w:rPr>
          <w:rtl/>
        </w:rPr>
        <w:t xml:space="preserve"> </w:t>
      </w:r>
      <w:r w:rsidRPr="006C2374">
        <w:rPr>
          <w:rtl/>
        </w:rPr>
        <w:t>התמורה),</w:t>
      </w:r>
      <w:r w:rsidR="00B75DC2">
        <w:rPr>
          <w:rtl/>
        </w:rPr>
        <w:t xml:space="preserve"> </w:t>
      </w:r>
      <w:r w:rsidRPr="006C2374">
        <w:rPr>
          <w:rtl/>
        </w:rPr>
        <w:t>התשנ"ה</w:t>
      </w:r>
      <w:r w:rsidR="00B75DC2">
        <w:rPr>
          <w:rtl/>
        </w:rPr>
        <w:t>–</w:t>
      </w:r>
      <w:r w:rsidRPr="006C2374">
        <w:rPr>
          <w:rtl/>
        </w:rPr>
        <w:t>1995,</w:t>
      </w:r>
      <w:r w:rsidR="00B75DC2">
        <w:rPr>
          <w:rtl/>
        </w:rPr>
        <w:t xml:space="preserve"> </w:t>
      </w:r>
      <w:r w:rsidRPr="006C2374">
        <w:rPr>
          <w:rtl/>
        </w:rPr>
        <w:t>של חבר הכנסת רון נחמן; הצעה לתיקון פקודת השטרות (חתימה</w:t>
      </w:r>
      <w:r w:rsidR="00B75DC2">
        <w:rPr>
          <w:rtl/>
        </w:rPr>
        <w:t xml:space="preserve"> </w:t>
      </w:r>
      <w:r w:rsidRPr="006C2374">
        <w:rPr>
          <w:rtl/>
        </w:rPr>
        <w:t>בהרשאה),</w:t>
      </w:r>
      <w:r w:rsidR="00B75DC2">
        <w:rPr>
          <w:rtl/>
        </w:rPr>
        <w:t xml:space="preserve"> </w:t>
      </w:r>
      <w:r w:rsidRPr="006C2374">
        <w:rPr>
          <w:rtl/>
        </w:rPr>
        <w:t>התשנ"ה</w:t>
      </w:r>
      <w:r w:rsidR="00B75DC2">
        <w:rPr>
          <w:rtl/>
        </w:rPr>
        <w:t>–</w:t>
      </w:r>
      <w:r w:rsidRPr="006C2374">
        <w:rPr>
          <w:rtl/>
        </w:rPr>
        <w:t>1995,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רון</w:t>
      </w:r>
      <w:r w:rsidR="00B75DC2">
        <w:rPr>
          <w:rtl/>
        </w:rPr>
        <w:t xml:space="preserve"> </w:t>
      </w:r>
      <w:r w:rsidRPr="006C2374">
        <w:rPr>
          <w:rtl/>
        </w:rPr>
        <w:t>נחמן; הצעת חוק לתיקון פקודת המסים</w:t>
      </w:r>
      <w:r w:rsidR="00B75DC2">
        <w:rPr>
          <w:rtl/>
        </w:rPr>
        <w:t xml:space="preserve"> </w:t>
      </w:r>
      <w:r w:rsidRPr="006C2374">
        <w:rPr>
          <w:rtl/>
        </w:rPr>
        <w:t>(גבייה)</w:t>
      </w:r>
      <w:r w:rsidR="00B75DC2">
        <w:rPr>
          <w:rtl/>
        </w:rPr>
        <w:t xml:space="preserve"> </w:t>
      </w:r>
      <w:r w:rsidRPr="006C2374">
        <w:rPr>
          <w:rtl/>
        </w:rPr>
        <w:t>(ביטול</w:t>
      </w:r>
      <w:r w:rsidR="00B75DC2">
        <w:rPr>
          <w:rtl/>
        </w:rPr>
        <w:t xml:space="preserve"> </w:t>
      </w:r>
      <w:r w:rsidRPr="006C2374">
        <w:rPr>
          <w:rtl/>
        </w:rPr>
        <w:t>זכות היתר של רשויות המס), התשנ"ה</w:t>
      </w:r>
      <w:r w:rsidR="00B75DC2">
        <w:rPr>
          <w:rtl/>
        </w:rPr>
        <w:t>–</w:t>
      </w:r>
      <w:r w:rsidRPr="006C2374">
        <w:rPr>
          <w:rtl/>
        </w:rPr>
        <w:t>1995, של חבר הכנסת רון נחמן;</w:t>
      </w:r>
      <w:r w:rsidR="00B75DC2">
        <w:rPr>
          <w:rtl/>
        </w:rPr>
        <w:t xml:space="preserve"> </w:t>
      </w:r>
      <w:r w:rsidRPr="006C2374">
        <w:rPr>
          <w:rtl/>
        </w:rPr>
        <w:t>הצעת</w:t>
      </w:r>
      <w:r w:rsidR="00B75DC2">
        <w:rPr>
          <w:rtl/>
        </w:rPr>
        <w:t xml:space="preserve"> </w:t>
      </w:r>
      <w:r w:rsidRPr="006C2374">
        <w:rPr>
          <w:rtl/>
        </w:rPr>
        <w:t>חוק</w:t>
      </w:r>
      <w:r w:rsidR="00B75DC2">
        <w:rPr>
          <w:rtl/>
        </w:rPr>
        <w:t xml:space="preserve"> </w:t>
      </w:r>
      <w:r w:rsidRPr="006C2374">
        <w:rPr>
          <w:rtl/>
        </w:rPr>
        <w:t>העונשין</w:t>
      </w:r>
      <w:r w:rsidR="00B75DC2">
        <w:rPr>
          <w:rtl/>
        </w:rPr>
        <w:t xml:space="preserve"> </w:t>
      </w:r>
      <w:r w:rsidRPr="006C2374">
        <w:rPr>
          <w:rtl/>
        </w:rPr>
        <w:t>(תיקון</w:t>
      </w:r>
      <w:r w:rsidR="00B75DC2">
        <w:rPr>
          <w:rtl/>
        </w:rPr>
        <w:t xml:space="preserve"> – </w:t>
      </w:r>
      <w:r w:rsidRPr="006C2374">
        <w:rPr>
          <w:rtl/>
        </w:rPr>
        <w:t>הגבלת מכירת משקאות משכרים), התשנ"ה</w:t>
      </w:r>
      <w:r w:rsidR="00B75DC2">
        <w:rPr>
          <w:rtl/>
        </w:rPr>
        <w:t>–</w:t>
      </w:r>
      <w:r w:rsidRPr="006C2374">
        <w:rPr>
          <w:rtl/>
        </w:rPr>
        <w:t>1995, של חבר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רפאל</w:t>
      </w:r>
      <w:r w:rsidR="00B75DC2">
        <w:rPr>
          <w:rtl/>
        </w:rPr>
        <w:t xml:space="preserve"> </w:t>
      </w:r>
      <w:r w:rsidRPr="006C2374">
        <w:rPr>
          <w:rtl/>
        </w:rPr>
        <w:t>איתן;</w:t>
      </w:r>
      <w:r w:rsidR="00B75DC2">
        <w:rPr>
          <w:rtl/>
        </w:rPr>
        <w:t xml:space="preserve"> </w:t>
      </w:r>
      <w:r w:rsidRPr="006C2374">
        <w:rPr>
          <w:rtl/>
        </w:rPr>
        <w:t>הצעת</w:t>
      </w:r>
      <w:r w:rsidR="00B75DC2">
        <w:rPr>
          <w:rtl/>
        </w:rPr>
        <w:t xml:space="preserve"> </w:t>
      </w:r>
      <w:r w:rsidRPr="006C2374">
        <w:rPr>
          <w:rtl/>
        </w:rPr>
        <w:t>חוק</w:t>
      </w:r>
      <w:r w:rsidR="00B75DC2">
        <w:rPr>
          <w:rtl/>
        </w:rPr>
        <w:t xml:space="preserve"> </w:t>
      </w:r>
      <w:r w:rsidRPr="006C2374">
        <w:rPr>
          <w:rtl/>
        </w:rPr>
        <w:t>לתיקון</w:t>
      </w:r>
      <w:r w:rsidR="00B75DC2">
        <w:rPr>
          <w:rtl/>
        </w:rPr>
        <w:t xml:space="preserve"> </w:t>
      </w:r>
      <w:r w:rsidRPr="006C2374">
        <w:rPr>
          <w:rtl/>
        </w:rPr>
        <w:t xml:space="preserve">פקודת סדרי שלטון ומשפט (סיוג </w:t>
      </w:r>
      <w:r w:rsidR="00B75DC2">
        <w:rPr>
          <w:rtl/>
        </w:rPr>
        <w:t>–</w:t>
      </w:r>
      <w:r w:rsidRPr="006C2374">
        <w:rPr>
          <w:rtl/>
        </w:rPr>
        <w:t xml:space="preserve"> ויתור על</w:t>
      </w:r>
      <w:r w:rsidR="00B75DC2">
        <w:rPr>
          <w:rtl/>
        </w:rPr>
        <w:t xml:space="preserve"> </w:t>
      </w:r>
      <w:r w:rsidRPr="006C2374">
        <w:rPr>
          <w:rtl/>
        </w:rPr>
        <w:t>שטחים),</w:t>
      </w:r>
      <w:r w:rsidR="00B75DC2">
        <w:rPr>
          <w:rtl/>
        </w:rPr>
        <w:t xml:space="preserve"> </w:t>
      </w:r>
      <w:r w:rsidRPr="006C2374">
        <w:rPr>
          <w:rtl/>
        </w:rPr>
        <w:t>התשנ"ה</w:t>
      </w:r>
      <w:r w:rsidR="00B75DC2">
        <w:rPr>
          <w:rtl/>
        </w:rPr>
        <w:t>–</w:t>
      </w:r>
      <w:r w:rsidRPr="006C2374">
        <w:rPr>
          <w:rtl/>
        </w:rPr>
        <w:t>1995,</w:t>
      </w:r>
      <w:r w:rsidR="00B75DC2">
        <w:rPr>
          <w:rtl/>
        </w:rPr>
        <w:t xml:space="preserve"> </w:t>
      </w:r>
      <w:r w:rsidRPr="006C2374">
        <w:rPr>
          <w:rtl/>
        </w:rPr>
        <w:t>של חברת הכנסת אסתר סלמוביץ; הצעת חוק חובת שירות המדינה,</w:t>
      </w:r>
      <w:r w:rsidR="00B75DC2">
        <w:rPr>
          <w:rtl/>
        </w:rPr>
        <w:t xml:space="preserve"> </w:t>
      </w:r>
      <w:r w:rsidRPr="006C2374">
        <w:rPr>
          <w:rtl/>
        </w:rPr>
        <w:t>התשנ"ה</w:t>
      </w:r>
      <w:r w:rsidR="00B75DC2">
        <w:rPr>
          <w:rtl/>
        </w:rPr>
        <w:t>–</w:t>
      </w:r>
      <w:r w:rsidRPr="006C2374">
        <w:rPr>
          <w:rtl/>
        </w:rPr>
        <w:t>1995, של קבוצת חברי הכנסת.</w:t>
      </w:r>
      <w:r w:rsidR="00B75DC2">
        <w:rPr>
          <w:rtl/>
        </w:rPr>
        <w:t xml:space="preserve"> </w:t>
      </w:r>
      <w:r w:rsidRPr="006C2374">
        <w:rPr>
          <w:rtl/>
        </w:rPr>
        <w:t>תודה רבה.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 לסגן מזכיר הכנסת.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1"/>
        <w:rPr>
          <w:rtl/>
        </w:rPr>
      </w:pPr>
      <w:bookmarkStart w:id="166" w:name="_Toc458443502"/>
      <w:bookmarkStart w:id="167" w:name="_Toc458443736"/>
      <w:r w:rsidRPr="00B75DC2">
        <w:rPr>
          <w:rtl/>
        </w:rPr>
        <w:t>הצעות לסדר</w:t>
      </w:r>
      <w:r>
        <w:rPr>
          <w:rtl/>
        </w:rPr>
        <w:t>-</w:t>
      </w:r>
      <w:r w:rsidRPr="00B75DC2">
        <w:rPr>
          <w:rtl/>
        </w:rPr>
        <w:t>היום</w:t>
      </w:r>
      <w:bookmarkEnd w:id="166"/>
      <w:bookmarkEnd w:id="167"/>
    </w:p>
    <w:p w:rsidR="00B75DC2" w:rsidRPr="00B75DC2" w:rsidRDefault="00B75DC2" w:rsidP="00B75DC2">
      <w:pPr>
        <w:pStyle w:val="1"/>
        <w:rPr>
          <w:rtl/>
        </w:rPr>
      </w:pPr>
      <w:bookmarkStart w:id="168" w:name="_Toc458443503"/>
      <w:bookmarkStart w:id="169" w:name="_Toc458443737"/>
      <w:r w:rsidRPr="00B75DC2">
        <w:rPr>
          <w:rtl/>
        </w:rPr>
        <w:t>סירוב למתן דרכון לאזרח דרוזי</w:t>
      </w:r>
      <w:bookmarkEnd w:id="168"/>
      <w:bookmarkEnd w:id="169"/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הסעיף</w:t>
      </w:r>
      <w:r w:rsidR="00B75DC2">
        <w:rPr>
          <w:rtl/>
        </w:rPr>
        <w:t xml:space="preserve"> </w:t>
      </w:r>
      <w:r w:rsidRPr="006C2374">
        <w:rPr>
          <w:rtl/>
        </w:rPr>
        <w:t>הבא בסדר</w:t>
      </w:r>
      <w:r w:rsidR="00B75DC2">
        <w:rPr>
          <w:rtl/>
        </w:rPr>
        <w:t>-</w:t>
      </w:r>
      <w:r w:rsidRPr="006C2374">
        <w:rPr>
          <w:rtl/>
        </w:rPr>
        <w:t>היום:</w:t>
      </w:r>
      <w:r w:rsidR="00B75DC2">
        <w:rPr>
          <w:rtl/>
        </w:rPr>
        <w:t xml:space="preserve"> </w:t>
      </w:r>
      <w:r w:rsidRPr="006C2374">
        <w:rPr>
          <w:rtl/>
        </w:rPr>
        <w:t xml:space="preserve">סירוב למתן דרכון לאזרח דרוזי </w:t>
      </w:r>
      <w:r w:rsidR="00B75DC2">
        <w:rPr>
          <w:rtl/>
        </w:rPr>
        <w:t>–</w:t>
      </w:r>
      <w:r w:rsidRPr="006C2374">
        <w:rPr>
          <w:rtl/>
        </w:rPr>
        <w:t xml:space="preserve"> הצעות לסדר</w:t>
      </w:r>
      <w:r w:rsidR="00B75DC2">
        <w:rPr>
          <w:rtl/>
        </w:rPr>
        <w:t>-</w:t>
      </w:r>
      <w:r w:rsidRPr="006C2374">
        <w:rPr>
          <w:rtl/>
        </w:rPr>
        <w:t>היום מס'</w:t>
      </w:r>
      <w:r w:rsidR="00B75DC2">
        <w:rPr>
          <w:rtl/>
        </w:rPr>
        <w:t xml:space="preserve"> </w:t>
      </w:r>
      <w:r w:rsidRPr="006C2374">
        <w:rPr>
          <w:rtl/>
        </w:rPr>
        <w:t>6616</w:t>
      </w:r>
      <w:r w:rsidR="00B75DC2">
        <w:rPr>
          <w:rtl/>
        </w:rPr>
        <w:t xml:space="preserve"> </w:t>
      </w:r>
      <w:r w:rsidRPr="006C2374">
        <w:rPr>
          <w:rtl/>
        </w:rPr>
        <w:t>ו</w:t>
      </w:r>
      <w:r w:rsidR="00B75DC2">
        <w:rPr>
          <w:rtl/>
        </w:rPr>
        <w:t>-</w:t>
      </w:r>
      <w:r w:rsidRPr="006C2374">
        <w:rPr>
          <w:rtl/>
        </w:rPr>
        <w:t>6602.</w:t>
      </w:r>
      <w:r w:rsidR="00B75DC2">
        <w:rPr>
          <w:rtl/>
        </w:rPr>
        <w:t xml:space="preserve"> </w:t>
      </w:r>
      <w:r w:rsidRPr="006C2374">
        <w:rPr>
          <w:rtl/>
        </w:rPr>
        <w:t>ראשונת</w:t>
      </w:r>
      <w:r w:rsidR="00B75DC2">
        <w:rPr>
          <w:rtl/>
        </w:rPr>
        <w:t xml:space="preserve"> </w:t>
      </w:r>
      <w:r w:rsidRPr="006C2374">
        <w:rPr>
          <w:rtl/>
        </w:rPr>
        <w:t>המשתתפים</w:t>
      </w:r>
      <w:r w:rsidR="00B75DC2">
        <w:rPr>
          <w:rtl/>
        </w:rPr>
        <w:t xml:space="preserve"> </w:t>
      </w:r>
      <w:r w:rsidRPr="006C2374">
        <w:rPr>
          <w:rtl/>
        </w:rPr>
        <w:t>בדיון היא חברת הכנסת נעמי חזן; היא איננה, כך</w:t>
      </w:r>
      <w:r w:rsidR="00B75DC2">
        <w:rPr>
          <w:rtl/>
        </w:rPr>
        <w:t xml:space="preserve"> </w:t>
      </w:r>
      <w:r w:rsidRPr="006C2374">
        <w:rPr>
          <w:rtl/>
        </w:rPr>
        <w:t xml:space="preserve">שהיא מפסידה את רשות הדיבור. השני הוא חבר הכנסת סאלח טריף </w:t>
      </w:r>
      <w:r w:rsidR="00B75DC2">
        <w:rPr>
          <w:rtl/>
        </w:rPr>
        <w:t>–</w:t>
      </w:r>
      <w:r w:rsidRPr="006C2374">
        <w:rPr>
          <w:rtl/>
        </w:rPr>
        <w:t xml:space="preserve"> בבקשה.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סאלח טריף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 אדוני שר הפנים והתיירות, חברי הכנסת הנכבדים, ראשית תרשו</w:t>
      </w:r>
      <w:r w:rsidR="00B75DC2">
        <w:rPr>
          <w:rtl/>
        </w:rPr>
        <w:t xml:space="preserve"> </w:t>
      </w:r>
      <w:r w:rsidRPr="006C2374">
        <w:rPr>
          <w:rtl/>
        </w:rPr>
        <w:t>לי</w:t>
      </w:r>
      <w:r w:rsidR="00B75DC2">
        <w:rPr>
          <w:rtl/>
        </w:rPr>
        <w:t xml:space="preserve"> </w:t>
      </w:r>
      <w:r w:rsidRPr="006C2374">
        <w:rPr>
          <w:rtl/>
        </w:rPr>
        <w:t>להודות</w:t>
      </w:r>
      <w:r w:rsidR="00B75DC2">
        <w:rPr>
          <w:rtl/>
        </w:rPr>
        <w:t xml:space="preserve"> </w:t>
      </w:r>
      <w:r w:rsidRPr="006C2374">
        <w:rPr>
          <w:rtl/>
        </w:rPr>
        <w:t>לשר הפנים, השר עוזי ברעם, על עמדתו הטובה, העניינית והחמה, כפי שהוא</w:t>
      </w:r>
      <w:r w:rsidR="00B75DC2">
        <w:rPr>
          <w:rtl/>
        </w:rPr>
        <w:t xml:space="preserve"> </w:t>
      </w:r>
      <w:r w:rsidRPr="006C2374">
        <w:rPr>
          <w:rtl/>
        </w:rPr>
        <w:t>הציג</w:t>
      </w:r>
      <w:r w:rsidR="00B75DC2">
        <w:rPr>
          <w:rtl/>
        </w:rPr>
        <w:t xml:space="preserve"> </w:t>
      </w:r>
      <w:r w:rsidRPr="006C2374">
        <w:rPr>
          <w:rtl/>
        </w:rPr>
        <w:t>אותה</w:t>
      </w:r>
      <w:r w:rsidR="00B75DC2">
        <w:rPr>
          <w:rtl/>
        </w:rPr>
        <w:t xml:space="preserve"> </w:t>
      </w:r>
      <w:r w:rsidRPr="006C2374">
        <w:rPr>
          <w:rtl/>
        </w:rPr>
        <w:t>היום</w:t>
      </w:r>
      <w:r w:rsidR="00B75DC2">
        <w:rPr>
          <w:rtl/>
        </w:rPr>
        <w:t xml:space="preserve"> </w:t>
      </w:r>
      <w:r w:rsidRPr="006C2374">
        <w:rPr>
          <w:rtl/>
        </w:rPr>
        <w:t>בדיון</w:t>
      </w:r>
      <w:r w:rsidR="00B75DC2">
        <w:rPr>
          <w:rtl/>
        </w:rPr>
        <w:t xml:space="preserve"> </w:t>
      </w:r>
      <w:r w:rsidRPr="006C2374">
        <w:rPr>
          <w:rtl/>
        </w:rPr>
        <w:t>בהצעת החוק שהוגשה היום בנושא האזרחות. הבנתי מהשר, שכל</w:t>
      </w:r>
      <w:r w:rsidR="00B75DC2">
        <w:rPr>
          <w:rtl/>
        </w:rPr>
        <w:t xml:space="preserve"> </w:t>
      </w:r>
      <w:r w:rsidRPr="006C2374">
        <w:rPr>
          <w:rtl/>
        </w:rPr>
        <w:t>עניינו</w:t>
      </w:r>
      <w:r w:rsidR="00B75DC2">
        <w:rPr>
          <w:rtl/>
        </w:rPr>
        <w:t xml:space="preserve"> </w:t>
      </w:r>
      <w:r w:rsidRPr="006C2374">
        <w:rPr>
          <w:rtl/>
        </w:rPr>
        <w:t>לבדוק</w:t>
      </w:r>
      <w:r w:rsidR="00B75DC2">
        <w:rPr>
          <w:rtl/>
        </w:rPr>
        <w:t xml:space="preserve"> </w:t>
      </w:r>
      <w:r w:rsidRPr="006C2374">
        <w:rPr>
          <w:rtl/>
        </w:rPr>
        <w:t>את הנושא לעומק ולרוחב ולראות שמקרים כאלה לא יישנו; לבדוק האם יש</w:t>
      </w:r>
      <w:r w:rsidR="00B75DC2">
        <w:rPr>
          <w:rtl/>
        </w:rPr>
        <w:t xml:space="preserve"> </w:t>
      </w:r>
      <w:r w:rsidRPr="006C2374">
        <w:rPr>
          <w:rtl/>
        </w:rPr>
        <w:t>בחקיקה</w:t>
      </w:r>
      <w:r w:rsidR="00B75DC2">
        <w:rPr>
          <w:rtl/>
        </w:rPr>
        <w:t xml:space="preserve"> </w:t>
      </w:r>
      <w:r w:rsidRPr="006C2374">
        <w:rPr>
          <w:rtl/>
        </w:rPr>
        <w:t>הקיימת</w:t>
      </w:r>
      <w:r w:rsidR="00B75DC2">
        <w:rPr>
          <w:rtl/>
        </w:rPr>
        <w:t xml:space="preserve"> </w:t>
      </w:r>
      <w:r w:rsidRPr="006C2374">
        <w:rPr>
          <w:rtl/>
        </w:rPr>
        <w:t>אפשרות לפתור את הבעיה אחת ולתמיד, או שבאמת יש צורך בחקיקה. אני</w:t>
      </w:r>
      <w:r w:rsidR="00B75DC2">
        <w:rPr>
          <w:rtl/>
        </w:rPr>
        <w:t xml:space="preserve"> </w:t>
      </w:r>
      <w:r w:rsidRPr="006C2374">
        <w:rPr>
          <w:rtl/>
        </w:rPr>
        <w:t>משוכנע</w:t>
      </w:r>
      <w:r w:rsidR="00B75DC2">
        <w:rPr>
          <w:rtl/>
        </w:rPr>
        <w:t xml:space="preserve"> </w:t>
      </w:r>
      <w:r w:rsidRPr="006C2374">
        <w:rPr>
          <w:rtl/>
        </w:rPr>
        <w:t>שהשר יעשה זאת באופן ענייני, כפי שאני יודע שהוא עושה במקרים דומים, וכפי</w:t>
      </w:r>
      <w:r w:rsidR="00B75DC2">
        <w:rPr>
          <w:rtl/>
        </w:rPr>
        <w:t xml:space="preserve"> </w:t>
      </w:r>
      <w:r w:rsidRPr="006C2374">
        <w:rPr>
          <w:rtl/>
        </w:rPr>
        <w:t>שעשה</w:t>
      </w:r>
      <w:r w:rsidR="00B75DC2">
        <w:rPr>
          <w:rtl/>
        </w:rPr>
        <w:t xml:space="preserve"> </w:t>
      </w:r>
      <w:r w:rsidRPr="006C2374">
        <w:rPr>
          <w:rtl/>
        </w:rPr>
        <w:t>זאת</w:t>
      </w:r>
      <w:r w:rsidR="00B75DC2">
        <w:rPr>
          <w:rtl/>
        </w:rPr>
        <w:t xml:space="preserve"> </w:t>
      </w:r>
      <w:r w:rsidRPr="006C2374">
        <w:rPr>
          <w:rtl/>
        </w:rPr>
        <w:t>כל</w:t>
      </w:r>
      <w:r w:rsidR="00B75DC2">
        <w:rPr>
          <w:rtl/>
        </w:rPr>
        <w:t xml:space="preserve"> </w:t>
      </w:r>
      <w:r w:rsidRPr="006C2374">
        <w:rPr>
          <w:rtl/>
        </w:rPr>
        <w:t>הזמן, ואני מקווה מאוד שהוא יביא לתפקוד יעיל יותר של משרד הפנים,</w:t>
      </w:r>
      <w:r w:rsidR="00B75DC2">
        <w:rPr>
          <w:rtl/>
        </w:rPr>
        <w:t xml:space="preserve"> </w:t>
      </w:r>
      <w:r w:rsidRPr="006C2374">
        <w:rPr>
          <w:rtl/>
        </w:rPr>
        <w:t>במקרים רגישים כאלה וגם במקרים אחרים.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כולנו</w:t>
      </w:r>
      <w:r w:rsidR="00B75DC2">
        <w:rPr>
          <w:rtl/>
        </w:rPr>
        <w:t xml:space="preserve"> </w:t>
      </w:r>
      <w:r w:rsidRPr="006C2374">
        <w:rPr>
          <w:rtl/>
        </w:rPr>
        <w:t>אזרחי</w:t>
      </w:r>
      <w:r w:rsidR="00B75DC2">
        <w:rPr>
          <w:rtl/>
        </w:rPr>
        <w:t xml:space="preserve"> </w:t>
      </w:r>
      <w:r w:rsidRPr="006C2374">
        <w:rPr>
          <w:rtl/>
        </w:rPr>
        <w:t>המדינה, וחשוב שכולנו נרגיש שהחוקים שווים לכולם ואינם מפלים.</w:t>
      </w:r>
      <w:r w:rsidR="00B75DC2">
        <w:rPr>
          <w:rtl/>
        </w:rPr>
        <w:t xml:space="preserve"> </w:t>
      </w:r>
      <w:r w:rsidRPr="006C2374">
        <w:rPr>
          <w:rtl/>
        </w:rPr>
        <w:t>חברי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הנכבדים, לא מזמן חוקקנו את חוק</w:t>
      </w:r>
      <w:r w:rsidR="00B75DC2">
        <w:rPr>
          <w:rtl/>
        </w:rPr>
        <w:t>-</w:t>
      </w:r>
      <w:r w:rsidRPr="006C2374">
        <w:rPr>
          <w:rtl/>
        </w:rPr>
        <w:t>יסוד:</w:t>
      </w:r>
      <w:r w:rsidR="00B75DC2">
        <w:rPr>
          <w:rtl/>
        </w:rPr>
        <w:t xml:space="preserve"> </w:t>
      </w:r>
      <w:r w:rsidRPr="006C2374">
        <w:rPr>
          <w:rtl/>
        </w:rPr>
        <w:t>כבוד האדם וחירותו, המדבר על</w:t>
      </w:r>
      <w:r w:rsidR="00B75DC2">
        <w:rPr>
          <w:rtl/>
        </w:rPr>
        <w:t xml:space="preserve"> </w:t>
      </w:r>
      <w:r w:rsidRPr="006C2374">
        <w:rPr>
          <w:rtl/>
        </w:rPr>
        <w:t>שוויון</w:t>
      </w:r>
      <w:r w:rsidR="00B75DC2">
        <w:rPr>
          <w:rtl/>
        </w:rPr>
        <w:t xml:space="preserve"> </w:t>
      </w:r>
      <w:r w:rsidRPr="006C2374">
        <w:rPr>
          <w:rtl/>
        </w:rPr>
        <w:t>בפני</w:t>
      </w:r>
      <w:r w:rsidR="00B75DC2">
        <w:rPr>
          <w:rtl/>
        </w:rPr>
        <w:t xml:space="preserve"> </w:t>
      </w:r>
      <w:r w:rsidRPr="006C2374">
        <w:rPr>
          <w:rtl/>
        </w:rPr>
        <w:t>החוק.</w:t>
      </w:r>
      <w:r w:rsidR="00B75DC2">
        <w:rPr>
          <w:rtl/>
        </w:rPr>
        <w:t xml:space="preserve"> </w:t>
      </w:r>
      <w:r w:rsidRPr="006C2374">
        <w:rPr>
          <w:rtl/>
        </w:rPr>
        <w:t xml:space="preserve">אסור שלאזרח מסוים </w:t>
      </w:r>
      <w:r w:rsidR="00B75DC2">
        <w:rPr>
          <w:rtl/>
        </w:rPr>
        <w:t>–</w:t>
      </w:r>
      <w:r w:rsidRPr="006C2374">
        <w:rPr>
          <w:rtl/>
        </w:rPr>
        <w:t xml:space="preserve"> יהיה אשר יהיה, שירת או לא שירת בצבא </w:t>
      </w:r>
      <w:r w:rsidR="00B75DC2">
        <w:rPr>
          <w:rtl/>
        </w:rPr>
        <w:t xml:space="preserve">– </w:t>
      </w:r>
      <w:r w:rsidRPr="006C2374">
        <w:rPr>
          <w:rtl/>
        </w:rPr>
        <w:t>תחושה שהוא מופלה מבחינה חקיקתית.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מכאן</w:t>
      </w:r>
      <w:r w:rsidR="00B75DC2">
        <w:rPr>
          <w:rtl/>
        </w:rPr>
        <w:t xml:space="preserve"> </w:t>
      </w:r>
      <w:r w:rsidRPr="006C2374">
        <w:rPr>
          <w:rtl/>
        </w:rPr>
        <w:t>והלאה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רוצה</w:t>
      </w:r>
      <w:r w:rsidR="00B75DC2">
        <w:rPr>
          <w:rtl/>
        </w:rPr>
        <w:t xml:space="preserve"> </w:t>
      </w:r>
      <w:r w:rsidRPr="006C2374">
        <w:rPr>
          <w:rtl/>
        </w:rPr>
        <w:t>להצביע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כמה</w:t>
      </w:r>
      <w:r w:rsidR="00B75DC2">
        <w:rPr>
          <w:rtl/>
        </w:rPr>
        <w:t xml:space="preserve"> </w:t>
      </w:r>
      <w:r w:rsidRPr="006C2374">
        <w:rPr>
          <w:rtl/>
        </w:rPr>
        <w:t>דברים</w:t>
      </w:r>
      <w:r w:rsidR="00B75DC2">
        <w:rPr>
          <w:rtl/>
        </w:rPr>
        <w:t xml:space="preserve"> </w:t>
      </w:r>
      <w:r w:rsidRPr="006C2374">
        <w:rPr>
          <w:rtl/>
        </w:rPr>
        <w:t>הקשורים</w:t>
      </w:r>
      <w:r w:rsidR="00B75DC2">
        <w:rPr>
          <w:rtl/>
        </w:rPr>
        <w:t xml:space="preserve"> </w:t>
      </w:r>
      <w:r w:rsidRPr="006C2374">
        <w:rPr>
          <w:rtl/>
        </w:rPr>
        <w:t>בעניין זה, 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ראש.</w:t>
      </w:r>
      <w:r w:rsidR="00B75DC2">
        <w:rPr>
          <w:rtl/>
        </w:rPr>
        <w:t xml:space="preserve"> </w:t>
      </w:r>
      <w:r w:rsidRPr="006C2374">
        <w:rPr>
          <w:rtl/>
        </w:rPr>
        <w:t>התפלאתי</w:t>
      </w:r>
      <w:r w:rsidR="00B75DC2">
        <w:rPr>
          <w:rtl/>
        </w:rPr>
        <w:t xml:space="preserve"> </w:t>
      </w:r>
      <w:r w:rsidRPr="006C2374">
        <w:rPr>
          <w:rtl/>
        </w:rPr>
        <w:t>מאוד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שחלק</w:t>
      </w:r>
      <w:r w:rsidR="00B75DC2">
        <w:rPr>
          <w:rtl/>
        </w:rPr>
        <w:t xml:space="preserve"> </w:t>
      </w:r>
      <w:r w:rsidRPr="006C2374">
        <w:rPr>
          <w:rtl/>
        </w:rPr>
        <w:t>מחברי הכנסת לא הבינו ולא העריכו נכונה את</w:t>
      </w:r>
      <w:r w:rsidR="00B75DC2">
        <w:rPr>
          <w:rtl/>
        </w:rPr>
        <w:t xml:space="preserve"> </w:t>
      </w:r>
      <w:r w:rsidRPr="006C2374">
        <w:rPr>
          <w:rtl/>
        </w:rPr>
        <w:t>הרגישות,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הכאב</w:t>
      </w:r>
      <w:r w:rsidR="00B75DC2">
        <w:rPr>
          <w:rtl/>
        </w:rPr>
        <w:t xml:space="preserve"> </w:t>
      </w:r>
      <w:r w:rsidRPr="006C2374">
        <w:rPr>
          <w:rtl/>
        </w:rPr>
        <w:t>והזעם</w:t>
      </w:r>
      <w:r w:rsidR="00B75DC2">
        <w:rPr>
          <w:rtl/>
        </w:rPr>
        <w:t xml:space="preserve"> </w:t>
      </w:r>
      <w:r w:rsidRPr="006C2374">
        <w:rPr>
          <w:rtl/>
        </w:rPr>
        <w:t>שלנו, כתוצאה מכך שאמא,</w:t>
      </w:r>
      <w:r w:rsidR="00B75DC2">
        <w:rPr>
          <w:rtl/>
        </w:rPr>
        <w:t xml:space="preserve"> </w:t>
      </w:r>
      <w:r w:rsidRPr="006C2374">
        <w:rPr>
          <w:rtl/>
        </w:rPr>
        <w:t>אשה דרוזית מבוגרת, אשר רצתה</w:t>
      </w:r>
      <w:r w:rsidR="00B75DC2">
        <w:rPr>
          <w:rtl/>
        </w:rPr>
        <w:t xml:space="preserve"> </w:t>
      </w:r>
      <w:r w:rsidRPr="006C2374">
        <w:rPr>
          <w:rtl/>
        </w:rPr>
        <w:t>לבקר</w:t>
      </w:r>
      <w:r w:rsidR="00B75DC2">
        <w:rPr>
          <w:rtl/>
        </w:rPr>
        <w:t xml:space="preserve"> </w:t>
      </w:r>
      <w:r w:rsidRPr="006C2374">
        <w:rPr>
          <w:rtl/>
        </w:rPr>
        <w:t xml:space="preserve">את קרוביה </w:t>
      </w:r>
      <w:r w:rsidR="00B75DC2">
        <w:rPr>
          <w:rtl/>
        </w:rPr>
        <w:t>–</w:t>
      </w:r>
      <w:r w:rsidRPr="006C2374">
        <w:rPr>
          <w:rtl/>
        </w:rPr>
        <w:t xml:space="preserve"> בירדן או במקום אחר </w:t>
      </w:r>
      <w:r w:rsidR="00B75DC2">
        <w:rPr>
          <w:rtl/>
        </w:rPr>
        <w:t>–</w:t>
      </w:r>
      <w:r w:rsidRPr="006C2374">
        <w:rPr>
          <w:rtl/>
        </w:rPr>
        <w:t xml:space="preserve"> לא יכלה לקבל פספורט במדינה הזו, לא יכלה</w:t>
      </w:r>
      <w:r w:rsidR="00B75DC2">
        <w:rPr>
          <w:rtl/>
        </w:rPr>
        <w:t xml:space="preserve"> </w:t>
      </w:r>
      <w:r w:rsidRPr="006C2374">
        <w:rPr>
          <w:rtl/>
        </w:rPr>
        <w:t>לקבל</w:t>
      </w:r>
      <w:r w:rsidR="00B75DC2">
        <w:rPr>
          <w:rtl/>
        </w:rPr>
        <w:t xml:space="preserve"> </w:t>
      </w:r>
      <w:r w:rsidRPr="006C2374">
        <w:rPr>
          <w:rtl/>
        </w:rPr>
        <w:t>אזרחות.</w:t>
      </w:r>
      <w:r w:rsidR="00B75DC2">
        <w:rPr>
          <w:rtl/>
        </w:rPr>
        <w:t xml:space="preserve"> </w:t>
      </w:r>
      <w:r w:rsidRPr="006C2374">
        <w:rPr>
          <w:rtl/>
        </w:rPr>
        <w:t>למה אין לה אזרחות? משום שמקורה או מקור הוריה בסוריה, בלבנון או</w:t>
      </w:r>
      <w:r w:rsidR="00B75DC2">
        <w:rPr>
          <w:rtl/>
        </w:rPr>
        <w:t xml:space="preserve"> </w:t>
      </w:r>
      <w:r w:rsidRPr="006C2374">
        <w:rPr>
          <w:rtl/>
        </w:rPr>
        <w:t>במקום אחר.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לו</w:t>
      </w:r>
      <w:r w:rsidR="00B75DC2">
        <w:rPr>
          <w:rtl/>
        </w:rPr>
        <w:t xml:space="preserve"> </w:t>
      </w:r>
      <w:r w:rsidRPr="006C2374">
        <w:rPr>
          <w:rtl/>
        </w:rPr>
        <w:t>היה</w:t>
      </w:r>
      <w:r w:rsidR="00B75DC2">
        <w:rPr>
          <w:rtl/>
        </w:rPr>
        <w:t xml:space="preserve"> </w:t>
      </w:r>
      <w:r w:rsidRPr="006C2374">
        <w:rPr>
          <w:rtl/>
        </w:rPr>
        <w:t>זה</w:t>
      </w:r>
      <w:r w:rsidR="00B75DC2">
        <w:rPr>
          <w:rtl/>
        </w:rPr>
        <w:t xml:space="preserve"> </w:t>
      </w:r>
      <w:r w:rsidRPr="006C2374">
        <w:rPr>
          <w:rtl/>
        </w:rPr>
        <w:t>מקרה</w:t>
      </w:r>
      <w:r w:rsidR="00B75DC2">
        <w:rPr>
          <w:rtl/>
        </w:rPr>
        <w:t xml:space="preserve"> </w:t>
      </w:r>
      <w:r w:rsidRPr="006C2374">
        <w:rPr>
          <w:rtl/>
        </w:rPr>
        <w:t>בודד,</w:t>
      </w:r>
      <w:r w:rsidR="00B75DC2">
        <w:rPr>
          <w:rtl/>
        </w:rPr>
        <w:t xml:space="preserve"> </w:t>
      </w:r>
      <w:r w:rsidRPr="006C2374">
        <w:rPr>
          <w:rtl/>
        </w:rPr>
        <w:t>טעות</w:t>
      </w:r>
      <w:r w:rsidR="00B75DC2">
        <w:rPr>
          <w:rtl/>
        </w:rPr>
        <w:t xml:space="preserve"> </w:t>
      </w:r>
      <w:r w:rsidRPr="006C2374">
        <w:rPr>
          <w:rtl/>
        </w:rPr>
        <w:t>מצערת אחת, ניחא; היינו מקבלים זאת ועוברים</w:t>
      </w:r>
      <w:r w:rsidR="00B75DC2">
        <w:rPr>
          <w:rtl/>
        </w:rPr>
        <w:t xml:space="preserve"> </w:t>
      </w:r>
      <w:r w:rsidRPr="006C2374">
        <w:rPr>
          <w:rtl/>
        </w:rPr>
        <w:t>לסדר</w:t>
      </w:r>
      <w:r w:rsidR="00B75DC2">
        <w:rPr>
          <w:rtl/>
        </w:rPr>
        <w:t>-</w:t>
      </w:r>
      <w:r w:rsidRPr="006C2374">
        <w:rPr>
          <w:rtl/>
        </w:rPr>
        <w:t xml:space="preserve">היום. אני רוצה לומר לכם, אדוני שר הפנים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סליחה, אדוני שר הפנים, גברתי סגנית יושב</w:t>
      </w:r>
      <w:r w:rsidR="00B75DC2">
        <w:rPr>
          <w:rtl/>
        </w:rPr>
        <w:t>-</w:t>
      </w:r>
      <w:r w:rsidRPr="006C2374">
        <w:rPr>
          <w:rtl/>
        </w:rPr>
        <w:t>ראש הכנסת אסתר סלמוביץ, מילא שאתם</w:t>
      </w:r>
      <w:r w:rsidR="00B75DC2">
        <w:rPr>
          <w:rtl/>
        </w:rPr>
        <w:t xml:space="preserve"> </w:t>
      </w:r>
      <w:r w:rsidRPr="006C2374">
        <w:rPr>
          <w:rtl/>
        </w:rPr>
        <w:t>מסתודדים,</w:t>
      </w:r>
      <w:r w:rsidR="00B75DC2">
        <w:rPr>
          <w:rtl/>
        </w:rPr>
        <w:t xml:space="preserve"> </w:t>
      </w:r>
      <w:r w:rsidRPr="006C2374">
        <w:rPr>
          <w:rtl/>
        </w:rPr>
        <w:t>אבל</w:t>
      </w:r>
      <w:r w:rsidR="00B75DC2">
        <w:rPr>
          <w:rtl/>
        </w:rPr>
        <w:t xml:space="preserve"> </w:t>
      </w:r>
      <w:r w:rsidRPr="006C2374">
        <w:rPr>
          <w:rtl/>
        </w:rPr>
        <w:t xml:space="preserve">אם חבר הכנסת פיני בדש גם הוא נכנס לסוד העניין </w:t>
      </w:r>
      <w:r w:rsidR="00B75DC2">
        <w:rPr>
          <w:rtl/>
        </w:rPr>
        <w:t>–</w:t>
      </w:r>
      <w:r w:rsidRPr="006C2374">
        <w:rPr>
          <w:rtl/>
        </w:rPr>
        <w:t xml:space="preserve"> שלושה הם קבוצה</w:t>
      </w:r>
      <w:r w:rsidR="00B75DC2">
        <w:rPr>
          <w:rtl/>
        </w:rPr>
        <w:t xml:space="preserve"> </w:t>
      </w:r>
      <w:r w:rsidRPr="006C2374">
        <w:rPr>
          <w:rtl/>
        </w:rPr>
        <w:t>גדולה מדי.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סאלח טריף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רוצה</w:t>
      </w:r>
      <w:r w:rsidR="00B75DC2">
        <w:rPr>
          <w:rtl/>
        </w:rPr>
        <w:t xml:space="preserve"> </w:t>
      </w:r>
      <w:r w:rsidRPr="006C2374">
        <w:rPr>
          <w:rtl/>
        </w:rPr>
        <w:t>לומר לשר הפנים, כי אני שומע חודש אחר חודש על מקרים כאלה.</w:t>
      </w:r>
      <w:r w:rsidR="00B75DC2">
        <w:rPr>
          <w:rtl/>
        </w:rPr>
        <w:t xml:space="preserve"> </w:t>
      </w:r>
      <w:r w:rsidRPr="006C2374">
        <w:rPr>
          <w:rtl/>
        </w:rPr>
        <w:t>לפני</w:t>
      </w:r>
      <w:r w:rsidR="00B75DC2">
        <w:rPr>
          <w:rtl/>
        </w:rPr>
        <w:t xml:space="preserve"> </w:t>
      </w:r>
      <w:r w:rsidRPr="006C2374">
        <w:rPr>
          <w:rtl/>
        </w:rPr>
        <w:t>חודש</w:t>
      </w:r>
      <w:r w:rsidR="00B75DC2">
        <w:rPr>
          <w:rtl/>
        </w:rPr>
        <w:t xml:space="preserve"> </w:t>
      </w:r>
      <w:r w:rsidRPr="006C2374">
        <w:rPr>
          <w:rtl/>
        </w:rPr>
        <w:t>היה</w:t>
      </w:r>
      <w:r w:rsidR="00B75DC2">
        <w:rPr>
          <w:rtl/>
        </w:rPr>
        <w:t xml:space="preserve"> </w:t>
      </w:r>
      <w:r w:rsidRPr="006C2374">
        <w:rPr>
          <w:rtl/>
        </w:rPr>
        <w:t>מקרה עם משפחה מכובדת מאבו</w:t>
      </w:r>
      <w:r w:rsidR="00B75DC2">
        <w:rPr>
          <w:rtl/>
        </w:rPr>
        <w:t>-</w:t>
      </w:r>
      <w:r w:rsidRPr="006C2374">
        <w:rPr>
          <w:rtl/>
        </w:rPr>
        <w:t>סנאן, משפחת אלשייך. אמא, אשה מבוגרת, רצתה</w:t>
      </w:r>
      <w:r w:rsidR="00B75DC2">
        <w:rPr>
          <w:rtl/>
        </w:rPr>
        <w:t xml:space="preserve"> </w:t>
      </w:r>
      <w:r w:rsidRPr="006C2374">
        <w:rPr>
          <w:rtl/>
        </w:rPr>
        <w:t>לבקר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קרוביה בירדן, לאחר שנחתם הסכם השלום, והתברר שמכיוון שמוצאה בירדן אין</w:t>
      </w:r>
      <w:r w:rsidR="00B75DC2">
        <w:rPr>
          <w:rtl/>
        </w:rPr>
        <w:t xml:space="preserve"> </w:t>
      </w:r>
      <w:r w:rsidRPr="006C2374">
        <w:rPr>
          <w:rtl/>
        </w:rPr>
        <w:t>היא</w:t>
      </w:r>
      <w:r w:rsidR="00B75DC2">
        <w:rPr>
          <w:rtl/>
        </w:rPr>
        <w:t xml:space="preserve"> </w:t>
      </w:r>
      <w:r w:rsidRPr="006C2374">
        <w:rPr>
          <w:rtl/>
        </w:rPr>
        <w:t>יכולה</w:t>
      </w:r>
      <w:r w:rsidR="00B75DC2">
        <w:rPr>
          <w:rtl/>
        </w:rPr>
        <w:t xml:space="preserve"> </w:t>
      </w:r>
      <w:r w:rsidRPr="006C2374">
        <w:rPr>
          <w:rtl/>
        </w:rPr>
        <w:t>לקבל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הפספורט</w:t>
      </w:r>
      <w:r w:rsidR="00B75DC2">
        <w:rPr>
          <w:rtl/>
        </w:rPr>
        <w:t xml:space="preserve"> </w:t>
      </w:r>
      <w:r w:rsidRPr="006C2374">
        <w:rPr>
          <w:rtl/>
        </w:rPr>
        <w:t>ולבקר שם.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האמא</w:t>
      </w:r>
      <w:r w:rsidR="00B75DC2">
        <w:rPr>
          <w:rtl/>
        </w:rPr>
        <w:t xml:space="preserve"> </w:t>
      </w:r>
      <w:r w:rsidRPr="006C2374">
        <w:rPr>
          <w:rtl/>
        </w:rPr>
        <w:t>הזו ילדה חמישה בנים ששירתו בצה"ל כחיילים.</w:t>
      </w:r>
      <w:r w:rsidR="00B75DC2">
        <w:rPr>
          <w:rtl/>
        </w:rPr>
        <w:t xml:space="preserve"> </w:t>
      </w:r>
      <w:r w:rsidRPr="006C2374">
        <w:rPr>
          <w:rtl/>
        </w:rPr>
        <w:t>הם נעלבים עד עומק נשמתם,</w:t>
      </w:r>
      <w:r w:rsidR="00B75DC2">
        <w:rPr>
          <w:rtl/>
        </w:rPr>
        <w:t xml:space="preserve"> </w:t>
      </w:r>
      <w:r w:rsidRPr="006C2374">
        <w:rPr>
          <w:rtl/>
        </w:rPr>
        <w:t>ואינם מבינים את זה. הם יודעים כי כאשר מישהו נוחת כאן, מברית</w:t>
      </w:r>
      <w:r w:rsidR="00B75DC2">
        <w:rPr>
          <w:rtl/>
        </w:rPr>
        <w:t>-</w:t>
      </w:r>
      <w:r w:rsidRPr="006C2374">
        <w:rPr>
          <w:rtl/>
        </w:rPr>
        <w:t>המועצות או מכל ארץ</w:t>
      </w:r>
      <w:r w:rsidR="00B75DC2">
        <w:rPr>
          <w:rtl/>
        </w:rPr>
        <w:t xml:space="preserve"> </w:t>
      </w:r>
      <w:r w:rsidRPr="006C2374">
        <w:rPr>
          <w:rtl/>
        </w:rPr>
        <w:t>אחרת</w:t>
      </w:r>
      <w:r w:rsidR="00B75DC2">
        <w:rPr>
          <w:rtl/>
        </w:rPr>
        <w:t xml:space="preserve"> </w:t>
      </w:r>
      <w:r w:rsidRPr="006C2374">
        <w:rPr>
          <w:rtl/>
        </w:rPr>
        <w:t>בעולם,</w:t>
      </w:r>
      <w:r w:rsidR="00B75DC2">
        <w:rPr>
          <w:rtl/>
        </w:rPr>
        <w:t xml:space="preserve"> </w:t>
      </w:r>
      <w:r w:rsidRPr="006C2374">
        <w:rPr>
          <w:rtl/>
        </w:rPr>
        <w:t>מייד כאשר הוא נוחת בנמל התעופה בן</w:t>
      </w:r>
      <w:r w:rsidR="00B75DC2">
        <w:rPr>
          <w:rtl/>
        </w:rPr>
        <w:t>-</w:t>
      </w:r>
      <w:r w:rsidRPr="006C2374">
        <w:rPr>
          <w:rtl/>
        </w:rPr>
        <w:t>גוריון הוא מקבל את האזרחות ואת</w:t>
      </w:r>
      <w:r w:rsidR="00B75DC2">
        <w:rPr>
          <w:rtl/>
        </w:rPr>
        <w:t xml:space="preserve"> </w:t>
      </w:r>
      <w:r w:rsidRPr="006C2374">
        <w:rPr>
          <w:rtl/>
        </w:rPr>
        <w:t>כל</w:t>
      </w:r>
      <w:r w:rsidR="00B75DC2">
        <w:rPr>
          <w:rtl/>
        </w:rPr>
        <w:t xml:space="preserve"> </w:t>
      </w:r>
      <w:r w:rsidRPr="006C2374">
        <w:rPr>
          <w:rtl/>
        </w:rPr>
        <w:t>הזכויות.</w:t>
      </w:r>
      <w:r w:rsidR="00B75DC2">
        <w:rPr>
          <w:rtl/>
        </w:rPr>
        <w:t xml:space="preserve"> </w:t>
      </w:r>
      <w:r w:rsidRPr="006C2374">
        <w:rPr>
          <w:rtl/>
        </w:rPr>
        <w:t>יופי,</w:t>
      </w:r>
      <w:r w:rsidR="00B75DC2">
        <w:rPr>
          <w:rtl/>
        </w:rPr>
        <w:t xml:space="preserve"> </w:t>
      </w:r>
      <w:r w:rsidRPr="006C2374">
        <w:rPr>
          <w:rtl/>
        </w:rPr>
        <w:t>אבל אזרחית כזו החיה במדינה 50 שנה, ובניה המסורים והנאמנים</w:t>
      </w:r>
      <w:r w:rsidR="00B75DC2">
        <w:rPr>
          <w:rtl/>
        </w:rPr>
        <w:t xml:space="preserve"> </w:t>
      </w:r>
      <w:r w:rsidRPr="006C2374">
        <w:rPr>
          <w:rtl/>
        </w:rPr>
        <w:t>שירתו</w:t>
      </w:r>
      <w:r w:rsidR="00B75DC2">
        <w:rPr>
          <w:rtl/>
        </w:rPr>
        <w:t xml:space="preserve"> </w:t>
      </w:r>
      <w:r w:rsidRPr="006C2374">
        <w:rPr>
          <w:rtl/>
        </w:rPr>
        <w:t>בצבא</w:t>
      </w:r>
      <w:r w:rsidR="00B75DC2">
        <w:rPr>
          <w:rtl/>
        </w:rPr>
        <w:t xml:space="preserve"> </w:t>
      </w:r>
      <w:r w:rsidRPr="006C2374">
        <w:rPr>
          <w:rtl/>
        </w:rPr>
        <w:t>ויכלו</w:t>
      </w:r>
      <w:r w:rsidR="00B75DC2">
        <w:rPr>
          <w:rtl/>
        </w:rPr>
        <w:t xml:space="preserve"> </w:t>
      </w:r>
      <w:r w:rsidRPr="006C2374">
        <w:rPr>
          <w:rtl/>
        </w:rPr>
        <w:t>להיהרג</w:t>
      </w:r>
      <w:r w:rsidR="00B75DC2">
        <w:rPr>
          <w:rtl/>
        </w:rPr>
        <w:t xml:space="preserve"> </w:t>
      </w:r>
      <w:r w:rsidRPr="006C2374">
        <w:rPr>
          <w:rtl/>
        </w:rPr>
        <w:t>למען</w:t>
      </w:r>
      <w:r w:rsidR="00B75DC2">
        <w:rPr>
          <w:rtl/>
        </w:rPr>
        <w:t xml:space="preserve"> </w:t>
      </w:r>
      <w:r w:rsidRPr="006C2374">
        <w:rPr>
          <w:rtl/>
        </w:rPr>
        <w:t>הדגל</w:t>
      </w:r>
      <w:r w:rsidR="00B75DC2">
        <w:rPr>
          <w:rtl/>
        </w:rPr>
        <w:t xml:space="preserve"> – </w:t>
      </w:r>
      <w:r w:rsidRPr="006C2374">
        <w:rPr>
          <w:rtl/>
        </w:rPr>
        <w:t>מסרבים לתת לה את הפספורט והיא צריכה</w:t>
      </w:r>
      <w:r w:rsidR="00B75DC2">
        <w:rPr>
          <w:rtl/>
        </w:rPr>
        <w:t xml:space="preserve"> </w:t>
      </w:r>
      <w:r w:rsidRPr="006C2374">
        <w:rPr>
          <w:rtl/>
        </w:rPr>
        <w:t>פרוטקציה?</w:t>
      </w:r>
      <w:r w:rsidR="00B75DC2">
        <w:rPr>
          <w:rtl/>
        </w:rPr>
        <w:t xml:space="preserve"> </w:t>
      </w:r>
      <w:r w:rsidRPr="006C2374">
        <w:rPr>
          <w:rtl/>
        </w:rPr>
        <w:t>היא</w:t>
      </w:r>
      <w:r w:rsidR="00B75DC2">
        <w:rPr>
          <w:rtl/>
        </w:rPr>
        <w:t xml:space="preserve"> </w:t>
      </w:r>
      <w:r w:rsidRPr="006C2374">
        <w:rPr>
          <w:rtl/>
        </w:rPr>
        <w:t>צריכה</w:t>
      </w:r>
      <w:r w:rsidR="00B75DC2">
        <w:rPr>
          <w:rtl/>
        </w:rPr>
        <w:t xml:space="preserve"> </w:t>
      </w:r>
      <w:r w:rsidRPr="006C2374">
        <w:rPr>
          <w:rtl/>
        </w:rPr>
        <w:t>שמישהו ישתדל אצל הפקידים, כדי לזרז את עניינה? היא צריכה</w:t>
      </w:r>
      <w:r w:rsidR="00B75DC2">
        <w:rPr>
          <w:rtl/>
        </w:rPr>
        <w:t xml:space="preserve"> </w:t>
      </w:r>
      <w:r w:rsidRPr="006C2374">
        <w:rPr>
          <w:rtl/>
        </w:rPr>
        <w:t>לחתום</w:t>
      </w:r>
      <w:r w:rsidR="00B75DC2">
        <w:rPr>
          <w:rtl/>
        </w:rPr>
        <w:t xml:space="preserve"> </w:t>
      </w:r>
      <w:r w:rsidRPr="006C2374">
        <w:rPr>
          <w:rtl/>
        </w:rPr>
        <w:t>על מסמך משפיל, האומר כי היא מסכימה לאזרחות הישראלית, שהיא רוצה בה, שהיא</w:t>
      </w:r>
      <w:r w:rsidR="00B75DC2">
        <w:rPr>
          <w:rtl/>
        </w:rPr>
        <w:t xml:space="preserve"> </w:t>
      </w:r>
      <w:r w:rsidRPr="006C2374">
        <w:rPr>
          <w:rtl/>
        </w:rPr>
        <w:t>יודעת עברית, ועוד דברים שיכולים להוסיף כאב ועלבון. זו בעיה שיש לפתור אותה.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אילו</w:t>
      </w:r>
      <w:r w:rsidR="00B75DC2">
        <w:rPr>
          <w:rtl/>
        </w:rPr>
        <w:t xml:space="preserve"> </w:t>
      </w:r>
      <w:r w:rsidRPr="006C2374">
        <w:rPr>
          <w:rtl/>
        </w:rPr>
        <w:t>היו</w:t>
      </w:r>
      <w:r w:rsidR="00B75DC2">
        <w:rPr>
          <w:rtl/>
        </w:rPr>
        <w:t xml:space="preserve"> </w:t>
      </w:r>
      <w:r w:rsidRPr="006C2374">
        <w:rPr>
          <w:rtl/>
        </w:rPr>
        <w:t>המקרים של משפחת אלשייך, משפחת אבו</w:t>
      </w:r>
      <w:r w:rsidR="00B75DC2">
        <w:rPr>
          <w:rtl/>
        </w:rPr>
        <w:t>-</w:t>
      </w:r>
      <w:r w:rsidRPr="006C2374">
        <w:rPr>
          <w:rtl/>
        </w:rPr>
        <w:t>חיה מבית</w:t>
      </w:r>
      <w:r w:rsidR="00B75DC2">
        <w:rPr>
          <w:rtl/>
        </w:rPr>
        <w:t>-</w:t>
      </w:r>
      <w:r w:rsidRPr="006C2374">
        <w:rPr>
          <w:rtl/>
        </w:rPr>
        <w:t>ג'ן או משפחת מונדאר</w:t>
      </w:r>
      <w:r w:rsidR="00B75DC2">
        <w:rPr>
          <w:rtl/>
        </w:rPr>
        <w:t xml:space="preserve"> </w:t>
      </w:r>
      <w:r w:rsidRPr="006C2374">
        <w:rPr>
          <w:rtl/>
        </w:rPr>
        <w:t>מדליית</w:t>
      </w:r>
      <w:r w:rsidR="00B75DC2">
        <w:rPr>
          <w:rtl/>
        </w:rPr>
        <w:t>-</w:t>
      </w:r>
      <w:r w:rsidRPr="006C2374">
        <w:rPr>
          <w:rtl/>
        </w:rPr>
        <w:t>אל</w:t>
      </w:r>
      <w:r w:rsidR="00B75DC2">
        <w:rPr>
          <w:rtl/>
        </w:rPr>
        <w:t>-</w:t>
      </w:r>
      <w:r w:rsidRPr="006C2374">
        <w:rPr>
          <w:rtl/>
        </w:rPr>
        <w:t>כרמל מקרים יחידים של טעות אשר תוקנה, ניחא, אבל המקרים האלה חוזרים על</w:t>
      </w:r>
      <w:r w:rsidR="00B75DC2">
        <w:rPr>
          <w:rtl/>
        </w:rPr>
        <w:t xml:space="preserve"> </w:t>
      </w:r>
      <w:r w:rsidRPr="006C2374">
        <w:rPr>
          <w:rtl/>
        </w:rPr>
        <w:t>עצמם.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נרשה שמקרים כאלה יקרו. אני חושב שאסור שתהיה לאזרח תושב המדינה, החי</w:t>
      </w:r>
      <w:r w:rsidR="00B75DC2">
        <w:rPr>
          <w:rtl/>
        </w:rPr>
        <w:t xml:space="preserve"> </w:t>
      </w:r>
      <w:r w:rsidRPr="006C2374">
        <w:rPr>
          <w:rtl/>
        </w:rPr>
        <w:t>בה</w:t>
      </w:r>
      <w:r w:rsidR="00B75DC2">
        <w:rPr>
          <w:rtl/>
        </w:rPr>
        <w:t xml:space="preserve"> </w:t>
      </w:r>
      <w:r w:rsidRPr="006C2374">
        <w:rPr>
          <w:rtl/>
        </w:rPr>
        <w:t>כל</w:t>
      </w:r>
      <w:r w:rsidR="00B75DC2">
        <w:rPr>
          <w:rtl/>
        </w:rPr>
        <w:t xml:space="preserve"> </w:t>
      </w:r>
      <w:r w:rsidRPr="006C2374">
        <w:rPr>
          <w:rtl/>
        </w:rPr>
        <w:t>כך הרבה שנים, בעיה כזו. אדוני השר, צריך לפתור את הבעיה.</w:t>
      </w:r>
      <w:r w:rsidR="00B75DC2">
        <w:rPr>
          <w:rtl/>
        </w:rPr>
        <w:t xml:space="preserve"> </w:t>
      </w:r>
      <w:r w:rsidRPr="006C2374">
        <w:rPr>
          <w:rtl/>
        </w:rPr>
        <w:t>לא יכול להיות</w:t>
      </w:r>
      <w:r w:rsidR="00B75DC2">
        <w:rPr>
          <w:rtl/>
        </w:rPr>
        <w:t xml:space="preserve"> </w:t>
      </w:r>
      <w:r w:rsidRPr="006C2374">
        <w:rPr>
          <w:rtl/>
        </w:rPr>
        <w:t>שלאחר</w:t>
      </w:r>
      <w:r w:rsidR="00B75DC2">
        <w:rPr>
          <w:rtl/>
        </w:rPr>
        <w:t xml:space="preserve"> </w:t>
      </w:r>
      <w:r w:rsidRPr="006C2374">
        <w:rPr>
          <w:rtl/>
        </w:rPr>
        <w:t>עשרות</w:t>
      </w:r>
      <w:r w:rsidR="00B75DC2">
        <w:rPr>
          <w:rtl/>
        </w:rPr>
        <w:t xml:space="preserve"> </w:t>
      </w:r>
      <w:r w:rsidRPr="006C2374">
        <w:rPr>
          <w:rtl/>
        </w:rPr>
        <w:t>שנים</w:t>
      </w:r>
      <w:r w:rsidR="00B75DC2">
        <w:rPr>
          <w:rtl/>
        </w:rPr>
        <w:t xml:space="preserve"> </w:t>
      </w:r>
      <w:r w:rsidRPr="006C2374">
        <w:rPr>
          <w:rtl/>
        </w:rPr>
        <w:t>מעלים את ההרהור הזה, אזרח או לא אזרח, רשאי או לא רשאי לקבל</w:t>
      </w:r>
      <w:r w:rsidR="00B75DC2">
        <w:rPr>
          <w:rtl/>
        </w:rPr>
        <w:t xml:space="preserve"> </w:t>
      </w:r>
      <w:r w:rsidRPr="006C2374">
        <w:rPr>
          <w:rtl/>
        </w:rPr>
        <w:t>פספורט.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אתם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מבינים</w:t>
      </w:r>
      <w:r w:rsidR="00B75DC2">
        <w:rPr>
          <w:rtl/>
        </w:rPr>
        <w:t xml:space="preserve"> </w:t>
      </w:r>
      <w:r w:rsidRPr="006C2374">
        <w:rPr>
          <w:rtl/>
        </w:rPr>
        <w:t>איזו</w:t>
      </w:r>
      <w:r w:rsidR="00B75DC2">
        <w:rPr>
          <w:rtl/>
        </w:rPr>
        <w:t xml:space="preserve"> </w:t>
      </w:r>
      <w:r w:rsidRPr="006C2374">
        <w:rPr>
          <w:rtl/>
        </w:rPr>
        <w:t>תחושה</w:t>
      </w:r>
      <w:r w:rsidR="00B75DC2">
        <w:rPr>
          <w:rtl/>
        </w:rPr>
        <w:t xml:space="preserve"> </w:t>
      </w:r>
      <w:r w:rsidRPr="006C2374">
        <w:rPr>
          <w:rtl/>
        </w:rPr>
        <w:t>קשה זה משאיר. אסור שזה יקרה. רק בשבת התחתנה</w:t>
      </w:r>
      <w:r w:rsidR="00B75DC2">
        <w:rPr>
          <w:rtl/>
        </w:rPr>
        <w:t xml:space="preserve"> </w:t>
      </w:r>
      <w:r w:rsidRPr="006C2374">
        <w:rPr>
          <w:rtl/>
        </w:rPr>
        <w:t>בחורה</w:t>
      </w:r>
      <w:r w:rsidR="00B75DC2">
        <w:rPr>
          <w:rtl/>
        </w:rPr>
        <w:t xml:space="preserve"> </w:t>
      </w:r>
      <w:r w:rsidRPr="006C2374">
        <w:rPr>
          <w:rtl/>
        </w:rPr>
        <w:t>עם</w:t>
      </w:r>
      <w:r w:rsidR="00B75DC2">
        <w:rPr>
          <w:rtl/>
        </w:rPr>
        <w:t xml:space="preserve"> </w:t>
      </w:r>
      <w:r w:rsidRPr="006C2374">
        <w:rPr>
          <w:rtl/>
        </w:rPr>
        <w:t>בחיר</w:t>
      </w:r>
      <w:r w:rsidR="00B75DC2">
        <w:rPr>
          <w:rtl/>
        </w:rPr>
        <w:t xml:space="preserve"> </w:t>
      </w:r>
      <w:r w:rsidRPr="006C2374">
        <w:rPr>
          <w:rtl/>
        </w:rPr>
        <w:t>לבה</w:t>
      </w:r>
      <w:r w:rsidR="00B75DC2">
        <w:rPr>
          <w:rtl/>
        </w:rPr>
        <w:t xml:space="preserve"> </w:t>
      </w:r>
      <w:r w:rsidRPr="006C2374">
        <w:rPr>
          <w:rtl/>
        </w:rPr>
        <w:t>מדיר</w:t>
      </w:r>
      <w:r w:rsidR="00B75DC2">
        <w:rPr>
          <w:rtl/>
        </w:rPr>
        <w:t>-</w:t>
      </w:r>
      <w:r w:rsidRPr="006C2374">
        <w:rPr>
          <w:rtl/>
        </w:rPr>
        <w:t>אל</w:t>
      </w:r>
      <w:r w:rsidR="00B75DC2">
        <w:rPr>
          <w:rtl/>
        </w:rPr>
        <w:t>-</w:t>
      </w:r>
      <w:r w:rsidRPr="006C2374">
        <w:rPr>
          <w:rtl/>
        </w:rPr>
        <w:t>אסד, לאחר חמש שנים של מאבק. חמש שנים, חברת הכנסת</w:t>
      </w:r>
      <w:r w:rsidR="00B75DC2">
        <w:rPr>
          <w:rtl/>
        </w:rPr>
        <w:t xml:space="preserve"> </w:t>
      </w:r>
      <w:r w:rsidRPr="006C2374">
        <w:rPr>
          <w:rtl/>
        </w:rPr>
        <w:t>נעמי</w:t>
      </w:r>
      <w:r w:rsidR="00B75DC2">
        <w:rPr>
          <w:rtl/>
        </w:rPr>
        <w:t xml:space="preserve"> </w:t>
      </w:r>
      <w:r w:rsidRPr="006C2374">
        <w:rPr>
          <w:rtl/>
        </w:rPr>
        <w:t>חזן,</w:t>
      </w:r>
      <w:r w:rsidR="00B75DC2">
        <w:rPr>
          <w:rtl/>
        </w:rPr>
        <w:t xml:space="preserve"> </w:t>
      </w:r>
      <w:r w:rsidRPr="006C2374">
        <w:rPr>
          <w:rtl/>
        </w:rPr>
        <w:t>עברו</w:t>
      </w:r>
      <w:r w:rsidR="00B75DC2">
        <w:rPr>
          <w:rtl/>
        </w:rPr>
        <w:t xml:space="preserve"> </w:t>
      </w:r>
      <w:r w:rsidRPr="006C2374">
        <w:rPr>
          <w:rtl/>
        </w:rPr>
        <w:t>עד</w:t>
      </w:r>
      <w:r w:rsidR="00B75DC2">
        <w:rPr>
          <w:rtl/>
        </w:rPr>
        <w:t xml:space="preserve"> </w:t>
      </w:r>
      <w:r w:rsidRPr="006C2374">
        <w:rPr>
          <w:rtl/>
        </w:rPr>
        <w:t>שהצלחתי.</w:t>
      </w:r>
      <w:r w:rsidR="00B75DC2">
        <w:rPr>
          <w:rtl/>
        </w:rPr>
        <w:t xml:space="preserve"> </w:t>
      </w:r>
      <w:r w:rsidRPr="006C2374">
        <w:rPr>
          <w:rtl/>
        </w:rPr>
        <w:t>במשך שמונה חודשים פניתי לראש הממשלה, לפני שהשר</w:t>
      </w:r>
      <w:r w:rsidR="00B75DC2">
        <w:rPr>
          <w:rtl/>
        </w:rPr>
        <w:t xml:space="preserve"> </w:t>
      </w:r>
      <w:r w:rsidRPr="006C2374">
        <w:rPr>
          <w:rtl/>
        </w:rPr>
        <w:t>עוזי</w:t>
      </w:r>
      <w:r w:rsidR="00B75DC2">
        <w:rPr>
          <w:rtl/>
        </w:rPr>
        <w:t xml:space="preserve"> </w:t>
      </w:r>
      <w:r w:rsidRPr="006C2374">
        <w:rPr>
          <w:rtl/>
        </w:rPr>
        <w:t>ברעם</w:t>
      </w:r>
      <w:r w:rsidR="00B75DC2">
        <w:rPr>
          <w:rtl/>
        </w:rPr>
        <w:t xml:space="preserve"> </w:t>
      </w:r>
      <w:r w:rsidRPr="006C2374">
        <w:rPr>
          <w:rtl/>
        </w:rPr>
        <w:t>התמנה</w:t>
      </w:r>
      <w:r w:rsidR="00B75DC2">
        <w:rPr>
          <w:rtl/>
        </w:rPr>
        <w:t xml:space="preserve"> </w:t>
      </w:r>
      <w:r w:rsidRPr="006C2374">
        <w:rPr>
          <w:rtl/>
        </w:rPr>
        <w:t>לשר הפנים, עד שאישרו לכלה להגיע. האבא שילם עשרות אלפי שקלים</w:t>
      </w:r>
      <w:r w:rsidR="00B75DC2">
        <w:rPr>
          <w:rtl/>
        </w:rPr>
        <w:t xml:space="preserve"> </w:t>
      </w:r>
      <w:r w:rsidRPr="006C2374">
        <w:rPr>
          <w:rtl/>
        </w:rPr>
        <w:t>עבור טלפונים בין</w:t>
      </w:r>
      <w:r w:rsidR="00B75DC2">
        <w:rPr>
          <w:rtl/>
        </w:rPr>
        <w:t>-</w:t>
      </w:r>
      <w:r w:rsidRPr="006C2374">
        <w:rPr>
          <w:rtl/>
        </w:rPr>
        <w:t>יבשתיים, כדי להגיע להוריה בלבנון.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למה</w:t>
      </w:r>
      <w:r w:rsidR="00B75DC2">
        <w:rPr>
          <w:rtl/>
        </w:rPr>
        <w:t xml:space="preserve"> </w:t>
      </w:r>
      <w:r w:rsidRPr="006C2374">
        <w:rPr>
          <w:rtl/>
        </w:rPr>
        <w:t>אנחנו</w:t>
      </w:r>
      <w:r w:rsidR="00B75DC2">
        <w:rPr>
          <w:rtl/>
        </w:rPr>
        <w:t xml:space="preserve"> </w:t>
      </w:r>
      <w:r w:rsidRPr="006C2374">
        <w:rPr>
          <w:rtl/>
        </w:rPr>
        <w:t>צריכים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כל</w:t>
      </w:r>
      <w:r w:rsidR="00B75DC2">
        <w:rPr>
          <w:rtl/>
        </w:rPr>
        <w:t xml:space="preserve"> </w:t>
      </w:r>
      <w:r w:rsidRPr="006C2374">
        <w:rPr>
          <w:rtl/>
        </w:rPr>
        <w:t>זה? יש לנו חוק עלייה, המאפשר לכל יהודי בעולם,</w:t>
      </w:r>
      <w:r w:rsidR="00B75DC2">
        <w:rPr>
          <w:rtl/>
        </w:rPr>
        <w:t xml:space="preserve"> </w:t>
      </w:r>
      <w:r w:rsidRPr="006C2374">
        <w:rPr>
          <w:rtl/>
        </w:rPr>
        <w:t xml:space="preserve">אפילו שסבתו ואמו לא יהודיות, אפילו אם צריך לטבול אותו במקווה כדי לגיירו </w:t>
      </w:r>
      <w:r w:rsidR="00B75DC2">
        <w:rPr>
          <w:rtl/>
        </w:rPr>
        <w:t>–</w:t>
      </w:r>
      <w:r w:rsidRPr="006C2374">
        <w:rPr>
          <w:rtl/>
        </w:rPr>
        <w:t xml:space="preserve"> לקבל</w:t>
      </w:r>
      <w:r w:rsidR="00B75DC2">
        <w:rPr>
          <w:rtl/>
        </w:rPr>
        <w:t xml:space="preserve"> </w:t>
      </w:r>
      <w:r w:rsidRPr="006C2374">
        <w:rPr>
          <w:rtl/>
        </w:rPr>
        <w:t>דרכון</w:t>
      </w:r>
      <w:r w:rsidR="00B75DC2">
        <w:rPr>
          <w:rtl/>
        </w:rPr>
        <w:t xml:space="preserve"> </w:t>
      </w:r>
      <w:r w:rsidRPr="006C2374">
        <w:rPr>
          <w:rtl/>
        </w:rPr>
        <w:t>ישראלי. כל זה יפה ומצוין. זו מדינה דמוקרטית ונאורה, שאני כאזרח לא יהודי</w:t>
      </w:r>
      <w:r w:rsidR="00B75DC2">
        <w:rPr>
          <w:rtl/>
        </w:rPr>
        <w:t xml:space="preserve"> </w:t>
      </w:r>
      <w:r w:rsidRPr="006C2374">
        <w:rPr>
          <w:rtl/>
        </w:rPr>
        <w:t>שלה</w:t>
      </w:r>
      <w:r w:rsidR="00B75DC2">
        <w:rPr>
          <w:rtl/>
        </w:rPr>
        <w:t xml:space="preserve"> </w:t>
      </w:r>
      <w:r w:rsidRPr="006C2374">
        <w:rPr>
          <w:rtl/>
        </w:rPr>
        <w:t>גאה</w:t>
      </w:r>
      <w:r w:rsidR="00B75DC2">
        <w:rPr>
          <w:rtl/>
        </w:rPr>
        <w:t xml:space="preserve"> </w:t>
      </w:r>
      <w:r w:rsidRPr="006C2374">
        <w:rPr>
          <w:rtl/>
        </w:rPr>
        <w:t>בה,</w:t>
      </w:r>
      <w:r w:rsidR="00B75DC2">
        <w:rPr>
          <w:rtl/>
        </w:rPr>
        <w:t xml:space="preserve"> </w:t>
      </w:r>
      <w:r w:rsidRPr="006C2374">
        <w:rPr>
          <w:rtl/>
        </w:rPr>
        <w:t>אוהב</w:t>
      </w:r>
      <w:r w:rsidR="00B75DC2">
        <w:rPr>
          <w:rtl/>
        </w:rPr>
        <w:t xml:space="preserve"> </w:t>
      </w:r>
      <w:r w:rsidRPr="006C2374">
        <w:rPr>
          <w:rtl/>
        </w:rPr>
        <w:t>אותה</w:t>
      </w:r>
      <w:r w:rsidR="00B75DC2">
        <w:rPr>
          <w:rtl/>
        </w:rPr>
        <w:t xml:space="preserve"> </w:t>
      </w:r>
      <w:r w:rsidRPr="006C2374">
        <w:rPr>
          <w:rtl/>
        </w:rPr>
        <w:t>ונאמן לה. אני לא רוצה שתפלו אותי, לא בעניינים כל כך</w:t>
      </w:r>
      <w:r w:rsidR="00B75DC2">
        <w:rPr>
          <w:rtl/>
        </w:rPr>
        <w:t xml:space="preserve"> </w:t>
      </w:r>
      <w:r w:rsidRPr="006C2374">
        <w:rPr>
          <w:rtl/>
        </w:rPr>
        <w:t>עקרוניים</w:t>
      </w:r>
      <w:r w:rsidR="00B75DC2">
        <w:rPr>
          <w:rtl/>
        </w:rPr>
        <w:t xml:space="preserve"> </w:t>
      </w:r>
      <w:r w:rsidRPr="006C2374">
        <w:rPr>
          <w:rtl/>
        </w:rPr>
        <w:t>ויסודיים,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כאשר</w:t>
      </w:r>
      <w:r w:rsidR="00B75DC2">
        <w:rPr>
          <w:rtl/>
        </w:rPr>
        <w:t xml:space="preserve"> </w:t>
      </w:r>
      <w:r w:rsidRPr="006C2374">
        <w:rPr>
          <w:rtl/>
        </w:rPr>
        <w:t>מדובר</w:t>
      </w:r>
      <w:r w:rsidR="00B75DC2">
        <w:rPr>
          <w:rtl/>
        </w:rPr>
        <w:t xml:space="preserve"> </w:t>
      </w:r>
      <w:r w:rsidRPr="006C2374">
        <w:rPr>
          <w:rtl/>
        </w:rPr>
        <w:t>על עבירה על יסודות הדמוקרטיה, חירות האדם</w:t>
      </w:r>
      <w:r w:rsidR="00B75DC2">
        <w:rPr>
          <w:rtl/>
        </w:rPr>
        <w:t xml:space="preserve"> </w:t>
      </w:r>
      <w:r w:rsidRPr="006C2374">
        <w:rPr>
          <w:rtl/>
        </w:rPr>
        <w:t>וכבודו.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אומר כל זאת, משום שאני מביע בכך מחאה גדולה של עשרות אלפי דרוזים ששמעו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המקרים</w:t>
      </w:r>
      <w:r w:rsidR="00B75DC2">
        <w:rPr>
          <w:rtl/>
        </w:rPr>
        <w:t xml:space="preserve"> </w:t>
      </w:r>
      <w:r w:rsidRPr="006C2374">
        <w:rPr>
          <w:rtl/>
        </w:rPr>
        <w:t>האלה</w:t>
      </w:r>
      <w:r w:rsidR="00B75DC2">
        <w:rPr>
          <w:rtl/>
        </w:rPr>
        <w:t xml:space="preserve"> </w:t>
      </w:r>
      <w:r w:rsidRPr="006C2374">
        <w:rPr>
          <w:rtl/>
        </w:rPr>
        <w:t>והתרעמו.</w:t>
      </w:r>
      <w:r w:rsidR="00B75DC2">
        <w:rPr>
          <w:rtl/>
        </w:rPr>
        <w:t xml:space="preserve"> </w:t>
      </w:r>
      <w:r w:rsidRPr="006C2374">
        <w:rPr>
          <w:rtl/>
        </w:rPr>
        <w:t>לכן, שר הפנים, בעמדתו הטובה והנחרצת, צריך לבדוק את</w:t>
      </w:r>
      <w:r w:rsidR="00B75DC2">
        <w:rPr>
          <w:rtl/>
        </w:rPr>
        <w:t xml:space="preserve"> </w:t>
      </w:r>
      <w:r w:rsidRPr="006C2374">
        <w:rPr>
          <w:rtl/>
        </w:rPr>
        <w:t>העניין לעומקו ולהביא לפתרון הבעיה.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הפרדוקס</w:t>
      </w:r>
      <w:r w:rsidR="00B75DC2">
        <w:rPr>
          <w:rtl/>
        </w:rPr>
        <w:t xml:space="preserve"> </w:t>
      </w:r>
      <w:r w:rsidRPr="006C2374">
        <w:rPr>
          <w:rtl/>
        </w:rPr>
        <w:t>הוא,</w:t>
      </w:r>
      <w:r w:rsidR="00B75DC2">
        <w:rPr>
          <w:rtl/>
        </w:rPr>
        <w:t xml:space="preserve"> </w:t>
      </w:r>
      <w:r w:rsidRPr="006C2374">
        <w:rPr>
          <w:rtl/>
        </w:rPr>
        <w:t>שכאשר</w:t>
      </w:r>
      <w:r w:rsidR="00B75DC2">
        <w:rPr>
          <w:rtl/>
        </w:rPr>
        <w:t xml:space="preserve"> </w:t>
      </w:r>
      <w:r w:rsidRPr="006C2374">
        <w:rPr>
          <w:rtl/>
        </w:rPr>
        <w:t>צריך</w:t>
      </w:r>
      <w:r w:rsidR="00B75DC2">
        <w:rPr>
          <w:rtl/>
        </w:rPr>
        <w:t xml:space="preserve"> </w:t>
      </w:r>
      <w:r w:rsidRPr="006C2374">
        <w:rPr>
          <w:rtl/>
        </w:rPr>
        <w:t>היה</w:t>
      </w:r>
      <w:r w:rsidR="00B75DC2">
        <w:rPr>
          <w:rtl/>
        </w:rPr>
        <w:t xml:space="preserve"> </w:t>
      </w:r>
      <w:r w:rsidRPr="006C2374">
        <w:rPr>
          <w:rtl/>
        </w:rPr>
        <w:t>לאזרח את תושבי רמת</w:t>
      </w:r>
      <w:r w:rsidR="00B75DC2">
        <w:rPr>
          <w:rtl/>
        </w:rPr>
        <w:t>-</w:t>
      </w:r>
      <w:r w:rsidRPr="006C2374">
        <w:rPr>
          <w:rtl/>
        </w:rPr>
        <w:t>הגולן הדרוזים, בתקופת</w:t>
      </w:r>
      <w:r w:rsidR="00B75DC2">
        <w:rPr>
          <w:rtl/>
        </w:rPr>
        <w:t xml:space="preserve"> </w:t>
      </w:r>
      <w:r w:rsidRPr="006C2374">
        <w:rPr>
          <w:rtl/>
        </w:rPr>
        <w:t>כהונתה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ממשלת</w:t>
      </w:r>
      <w:r w:rsidR="00B75DC2">
        <w:rPr>
          <w:rtl/>
        </w:rPr>
        <w:t xml:space="preserve"> </w:t>
      </w:r>
      <w:r w:rsidRPr="006C2374">
        <w:rPr>
          <w:rtl/>
        </w:rPr>
        <w:t>מנחם</w:t>
      </w:r>
      <w:r w:rsidR="00B75DC2">
        <w:rPr>
          <w:rtl/>
        </w:rPr>
        <w:t xml:space="preserve"> </w:t>
      </w:r>
      <w:r w:rsidRPr="006C2374">
        <w:rPr>
          <w:rtl/>
        </w:rPr>
        <w:t>בגין,</w:t>
      </w:r>
      <w:r w:rsidR="00B75DC2">
        <w:rPr>
          <w:rtl/>
        </w:rPr>
        <w:t xml:space="preserve"> </w:t>
      </w:r>
      <w:r w:rsidRPr="006C2374">
        <w:rPr>
          <w:rtl/>
        </w:rPr>
        <w:t>זיכרונו לברכה, חייבו אותם. לקחו אותם עם אזיקים</w:t>
      </w:r>
      <w:r w:rsidR="00B75DC2">
        <w:rPr>
          <w:rtl/>
        </w:rPr>
        <w:t xml:space="preserve"> </w:t>
      </w:r>
      <w:r w:rsidRPr="006C2374">
        <w:rPr>
          <w:rtl/>
        </w:rPr>
        <w:t>בלילה,</w:t>
      </w:r>
      <w:r w:rsidR="00B75DC2">
        <w:rPr>
          <w:rtl/>
        </w:rPr>
        <w:t xml:space="preserve"> </w:t>
      </w:r>
      <w:r w:rsidRPr="006C2374">
        <w:rPr>
          <w:rtl/>
        </w:rPr>
        <w:t>כדי</w:t>
      </w:r>
      <w:r w:rsidR="00B75DC2">
        <w:rPr>
          <w:rtl/>
        </w:rPr>
        <w:t xml:space="preserve"> </w:t>
      </w:r>
      <w:r w:rsidRPr="006C2374">
        <w:rPr>
          <w:rtl/>
        </w:rPr>
        <w:t>שיחתמו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טפסים.</w:t>
      </w:r>
      <w:r w:rsidR="00B75DC2">
        <w:rPr>
          <w:rtl/>
        </w:rPr>
        <w:t xml:space="preserve"> </w:t>
      </w:r>
      <w:r w:rsidRPr="006C2374">
        <w:rPr>
          <w:rtl/>
        </w:rPr>
        <w:t>זה</w:t>
      </w:r>
      <w:r w:rsidR="00B75DC2">
        <w:rPr>
          <w:rtl/>
        </w:rPr>
        <w:t xml:space="preserve"> </w:t>
      </w:r>
      <w:r w:rsidRPr="006C2374">
        <w:rPr>
          <w:rtl/>
        </w:rPr>
        <w:t>קומם אותי. אמרתי אז, אם איזה תושב רוצה את</w:t>
      </w:r>
      <w:r w:rsidR="00B75DC2">
        <w:rPr>
          <w:rtl/>
        </w:rPr>
        <w:t xml:space="preserve"> </w:t>
      </w:r>
      <w:r w:rsidRPr="006C2374">
        <w:rPr>
          <w:rtl/>
        </w:rPr>
        <w:t>האזרחות,</w:t>
      </w:r>
      <w:r w:rsidR="00B75DC2">
        <w:rPr>
          <w:rtl/>
        </w:rPr>
        <w:t xml:space="preserve"> </w:t>
      </w:r>
      <w:r w:rsidRPr="006C2374">
        <w:rPr>
          <w:rtl/>
        </w:rPr>
        <w:t>הוא</w:t>
      </w:r>
      <w:r w:rsidR="00B75DC2">
        <w:rPr>
          <w:rtl/>
        </w:rPr>
        <w:t xml:space="preserve"> </w:t>
      </w:r>
      <w:r w:rsidRPr="006C2374">
        <w:rPr>
          <w:rtl/>
        </w:rPr>
        <w:t>צריך</w:t>
      </w:r>
      <w:r w:rsidR="00B75DC2">
        <w:rPr>
          <w:rtl/>
        </w:rPr>
        <w:t xml:space="preserve"> </w:t>
      </w:r>
      <w:r w:rsidRPr="006C2374">
        <w:rPr>
          <w:rtl/>
        </w:rPr>
        <w:t>לבקש, הוא צריך להתחנן לקבל את האזרחות הישראלית. זו אזרחות</w:t>
      </w:r>
      <w:r w:rsidR="00B75DC2">
        <w:rPr>
          <w:rtl/>
        </w:rPr>
        <w:t xml:space="preserve"> </w:t>
      </w:r>
      <w:r w:rsidRPr="006C2374">
        <w:rPr>
          <w:rtl/>
        </w:rPr>
        <w:t>שאני גאה בה, מדוע אנו צריכים להכריח את תושבי המדינה לקבל אזרחות? כאשר שמו אותם</w:t>
      </w:r>
      <w:r w:rsidR="00B75DC2">
        <w:rPr>
          <w:rtl/>
        </w:rPr>
        <w:t xml:space="preserve"> </w:t>
      </w:r>
      <w:r w:rsidRPr="006C2374">
        <w:rPr>
          <w:rtl/>
        </w:rPr>
        <w:t>שם בסגר, זה היה יופי, אבל כאשר אזרח המדינה, נאמן ומסור אשר חלים עליו כל החוקים</w:t>
      </w:r>
      <w:r w:rsidR="00B75DC2">
        <w:rPr>
          <w:rtl/>
        </w:rPr>
        <w:t xml:space="preserve"> </w:t>
      </w:r>
      <w:r w:rsidRPr="006C2374">
        <w:rPr>
          <w:rtl/>
        </w:rPr>
        <w:t>וחלות</w:t>
      </w:r>
      <w:r w:rsidR="00B75DC2">
        <w:rPr>
          <w:rtl/>
        </w:rPr>
        <w:t xml:space="preserve"> </w:t>
      </w:r>
      <w:r w:rsidRPr="006C2374">
        <w:rPr>
          <w:rtl/>
        </w:rPr>
        <w:t xml:space="preserve">עליו כל החובות, אומר שהוא רוצה פספורט </w:t>
      </w:r>
      <w:r w:rsidR="00B75DC2">
        <w:rPr>
          <w:rtl/>
        </w:rPr>
        <w:t>–</w:t>
      </w:r>
      <w:r w:rsidRPr="006C2374">
        <w:rPr>
          <w:rtl/>
        </w:rPr>
        <w:t xml:space="preserve"> אומרים לו לא. איך אתם רוצים שהם</w:t>
      </w:r>
      <w:r w:rsidR="00B75DC2">
        <w:rPr>
          <w:rtl/>
        </w:rPr>
        <w:t xml:space="preserve"> </w:t>
      </w:r>
      <w:r w:rsidRPr="006C2374">
        <w:rPr>
          <w:rtl/>
        </w:rPr>
        <w:t>יקבלו את זה? איך אתם רוצים שיבינו את זה?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אנו</w:t>
      </w:r>
      <w:r w:rsidR="00B75DC2">
        <w:rPr>
          <w:rtl/>
        </w:rPr>
        <w:t xml:space="preserve"> </w:t>
      </w:r>
      <w:r w:rsidRPr="006C2374">
        <w:rPr>
          <w:rtl/>
        </w:rPr>
        <w:t>מצטיירים</w:t>
      </w:r>
      <w:r w:rsidR="00B75DC2">
        <w:rPr>
          <w:rtl/>
        </w:rPr>
        <w:t xml:space="preserve"> </w:t>
      </w:r>
      <w:r w:rsidRPr="006C2374">
        <w:rPr>
          <w:rtl/>
        </w:rPr>
        <w:t>לפעמים</w:t>
      </w:r>
      <w:r w:rsidR="00B75DC2">
        <w:rPr>
          <w:rtl/>
        </w:rPr>
        <w:t xml:space="preserve"> </w:t>
      </w:r>
      <w:r w:rsidRPr="006C2374">
        <w:rPr>
          <w:rtl/>
        </w:rPr>
        <w:t>כממשלה</w:t>
      </w:r>
      <w:r w:rsidR="00B75DC2">
        <w:rPr>
          <w:rtl/>
        </w:rPr>
        <w:t xml:space="preserve"> </w:t>
      </w:r>
      <w:r w:rsidRPr="006C2374">
        <w:rPr>
          <w:rtl/>
        </w:rPr>
        <w:t>שיש</w:t>
      </w:r>
      <w:r w:rsidR="00B75DC2">
        <w:rPr>
          <w:rtl/>
        </w:rPr>
        <w:t xml:space="preserve"> </w:t>
      </w:r>
      <w:r w:rsidRPr="006C2374">
        <w:rPr>
          <w:rtl/>
        </w:rPr>
        <w:t>לה מדיניות שלפיה אין כל בעיה לפגוע גם</w:t>
      </w:r>
      <w:r w:rsidR="00B75DC2">
        <w:rPr>
          <w:rtl/>
        </w:rPr>
        <w:t xml:space="preserve"> </w:t>
      </w:r>
      <w:r w:rsidRPr="006C2374">
        <w:rPr>
          <w:rtl/>
        </w:rPr>
        <w:t>ברגשות</w:t>
      </w:r>
      <w:r w:rsidR="00B75DC2">
        <w:rPr>
          <w:rtl/>
        </w:rPr>
        <w:t xml:space="preserve"> </w:t>
      </w:r>
      <w:r w:rsidRPr="006C2374">
        <w:rPr>
          <w:rtl/>
        </w:rPr>
        <w:t>המיעוטים שבתוכה.</w:t>
      </w:r>
      <w:r w:rsidR="00B75DC2">
        <w:rPr>
          <w:rtl/>
        </w:rPr>
        <w:t xml:space="preserve"> </w:t>
      </w:r>
      <w:r w:rsidRPr="006C2374">
        <w:rPr>
          <w:rtl/>
        </w:rPr>
        <w:t>הכול נרמס, הכול למען האינטרס של הממשלה או של מדיניות</w:t>
      </w:r>
      <w:r w:rsidR="00B75DC2">
        <w:rPr>
          <w:rtl/>
        </w:rPr>
        <w:t xml:space="preserve"> </w:t>
      </w:r>
      <w:r w:rsidRPr="006C2374">
        <w:rPr>
          <w:rtl/>
        </w:rPr>
        <w:t>אותה ממשלה. זה פסול מאוד בעיני.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מה</w:t>
      </w:r>
      <w:r w:rsidR="00B75DC2">
        <w:rPr>
          <w:rtl/>
        </w:rPr>
        <w:t xml:space="preserve"> </w:t>
      </w:r>
      <w:r w:rsidRPr="006C2374">
        <w:rPr>
          <w:rtl/>
        </w:rPr>
        <w:t>שעושה לי טוב לפעמים הוא שהבית הזה רובו ככולו מתאחד כאשר מדובר באזרחים</w:t>
      </w:r>
      <w:r w:rsidR="00B75DC2">
        <w:rPr>
          <w:rtl/>
        </w:rPr>
        <w:t xml:space="preserve"> </w:t>
      </w:r>
      <w:r w:rsidRPr="006C2374">
        <w:rPr>
          <w:rtl/>
        </w:rPr>
        <w:t>דרוזים</w:t>
      </w:r>
      <w:r w:rsidR="00B75DC2">
        <w:rPr>
          <w:rtl/>
        </w:rPr>
        <w:t xml:space="preserve"> </w:t>
      </w:r>
      <w:r w:rsidRPr="006C2374">
        <w:rPr>
          <w:rtl/>
        </w:rPr>
        <w:t>וצ'רקסים,</w:t>
      </w:r>
      <w:r w:rsidR="00B75DC2">
        <w:rPr>
          <w:rtl/>
        </w:rPr>
        <w:t xml:space="preserve"> </w:t>
      </w:r>
      <w:r w:rsidRPr="006C2374">
        <w:rPr>
          <w:rtl/>
        </w:rPr>
        <w:t>וגם באזרחים הערבים הנאמנים, ואומר שלא ירשה שטעויות תישנינה.</w:t>
      </w:r>
      <w:r w:rsidR="00B75DC2">
        <w:rPr>
          <w:rtl/>
        </w:rPr>
        <w:t xml:space="preserve"> </w:t>
      </w:r>
      <w:r w:rsidRPr="006C2374">
        <w:rPr>
          <w:rtl/>
        </w:rPr>
        <w:t>אנחנו</w:t>
      </w:r>
      <w:r w:rsidR="00B75DC2">
        <w:rPr>
          <w:rtl/>
        </w:rPr>
        <w:t xml:space="preserve"> </w:t>
      </w:r>
      <w:r w:rsidRPr="006C2374">
        <w:rPr>
          <w:rtl/>
        </w:rPr>
        <w:t>נתקן</w:t>
      </w:r>
      <w:r w:rsidR="00B75DC2">
        <w:rPr>
          <w:rtl/>
        </w:rPr>
        <w:t xml:space="preserve"> </w:t>
      </w:r>
      <w:r w:rsidRPr="006C2374">
        <w:rPr>
          <w:rtl/>
        </w:rPr>
        <w:t>טעויות.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מקווה</w:t>
      </w:r>
      <w:r w:rsidR="00B75DC2">
        <w:rPr>
          <w:rtl/>
        </w:rPr>
        <w:t xml:space="preserve"> </w:t>
      </w:r>
      <w:r w:rsidRPr="006C2374">
        <w:rPr>
          <w:rtl/>
        </w:rPr>
        <w:t>מאוד</w:t>
      </w:r>
      <w:r w:rsidR="00B75DC2">
        <w:rPr>
          <w:rtl/>
        </w:rPr>
        <w:t xml:space="preserve"> </w:t>
      </w:r>
      <w:r w:rsidRPr="006C2374">
        <w:rPr>
          <w:rtl/>
        </w:rPr>
        <w:t>שזוהי</w:t>
      </w:r>
      <w:r w:rsidR="00B75DC2">
        <w:rPr>
          <w:rtl/>
        </w:rPr>
        <w:t xml:space="preserve"> </w:t>
      </w:r>
      <w:r w:rsidRPr="006C2374">
        <w:rPr>
          <w:rtl/>
        </w:rPr>
        <w:t>עמדת הרוב בבית, שזוהי עמדת הרוב</w:t>
      </w:r>
      <w:r w:rsidR="00B75DC2">
        <w:rPr>
          <w:rtl/>
        </w:rPr>
        <w:t xml:space="preserve"> </w:t>
      </w:r>
      <w:r w:rsidRPr="006C2374">
        <w:rPr>
          <w:rtl/>
        </w:rPr>
        <w:t>בישראל,</w:t>
      </w:r>
      <w:r w:rsidR="00B75DC2">
        <w:rPr>
          <w:rtl/>
        </w:rPr>
        <w:t xml:space="preserve"> </w:t>
      </w:r>
      <w:r w:rsidRPr="006C2374">
        <w:rPr>
          <w:rtl/>
        </w:rPr>
        <w:t>כי</w:t>
      </w:r>
      <w:r w:rsidR="00B75DC2">
        <w:rPr>
          <w:rtl/>
        </w:rPr>
        <w:t xml:space="preserve"> </w:t>
      </w:r>
      <w:r w:rsidRPr="006C2374">
        <w:rPr>
          <w:rtl/>
        </w:rPr>
        <w:t>מדינת</w:t>
      </w:r>
      <w:r w:rsidR="00B75DC2">
        <w:rPr>
          <w:rtl/>
        </w:rPr>
        <w:t xml:space="preserve"> </w:t>
      </w:r>
      <w:r w:rsidRPr="006C2374">
        <w:rPr>
          <w:rtl/>
        </w:rPr>
        <w:t>ישראל</w:t>
      </w:r>
      <w:r w:rsidR="00B75DC2">
        <w:rPr>
          <w:rtl/>
        </w:rPr>
        <w:t xml:space="preserve"> </w:t>
      </w:r>
      <w:r w:rsidRPr="006C2374">
        <w:rPr>
          <w:rtl/>
        </w:rPr>
        <w:t>וחוסנה</w:t>
      </w:r>
      <w:r w:rsidR="00B75DC2">
        <w:rPr>
          <w:rtl/>
        </w:rPr>
        <w:t xml:space="preserve"> </w:t>
      </w:r>
      <w:r w:rsidRPr="006C2374">
        <w:rPr>
          <w:rtl/>
        </w:rPr>
        <w:t>הדמוקרטי</w:t>
      </w:r>
      <w:r w:rsidR="00B75DC2">
        <w:rPr>
          <w:rtl/>
        </w:rPr>
        <w:t xml:space="preserve"> </w:t>
      </w:r>
      <w:r w:rsidRPr="006C2374">
        <w:rPr>
          <w:rtl/>
        </w:rPr>
        <w:t>תלויים</w:t>
      </w:r>
      <w:r w:rsidR="00B75DC2">
        <w:rPr>
          <w:rtl/>
        </w:rPr>
        <w:t xml:space="preserve"> </w:t>
      </w:r>
      <w:r w:rsidRPr="006C2374">
        <w:rPr>
          <w:rtl/>
        </w:rPr>
        <w:t>גם</w:t>
      </w:r>
      <w:r w:rsidR="00B75DC2">
        <w:rPr>
          <w:rtl/>
        </w:rPr>
        <w:t xml:space="preserve"> </w:t>
      </w:r>
      <w:r w:rsidRPr="006C2374">
        <w:rPr>
          <w:rtl/>
        </w:rPr>
        <w:t>בהיבטים</w:t>
      </w:r>
      <w:r w:rsidR="00B75DC2">
        <w:rPr>
          <w:rtl/>
        </w:rPr>
        <w:t xml:space="preserve"> </w:t>
      </w:r>
      <w:r w:rsidRPr="006C2374">
        <w:rPr>
          <w:rtl/>
        </w:rPr>
        <w:t>אנושיים כאלה</w:t>
      </w:r>
      <w:r w:rsidR="00B75DC2">
        <w:rPr>
          <w:rtl/>
        </w:rPr>
        <w:t xml:space="preserve"> </w:t>
      </w:r>
      <w:r w:rsidRPr="006C2374">
        <w:rPr>
          <w:rtl/>
        </w:rPr>
        <w:t>ובהתחשבות</w:t>
      </w:r>
      <w:r w:rsidR="00B75DC2">
        <w:rPr>
          <w:rtl/>
        </w:rPr>
        <w:t xml:space="preserve"> </w:t>
      </w:r>
      <w:r w:rsidRPr="006C2374">
        <w:rPr>
          <w:rtl/>
        </w:rPr>
        <w:t>ברגשות</w:t>
      </w:r>
      <w:r w:rsidR="00B75DC2">
        <w:rPr>
          <w:rtl/>
        </w:rPr>
        <w:t xml:space="preserve"> </w:t>
      </w:r>
      <w:r w:rsidRPr="006C2374">
        <w:rPr>
          <w:rtl/>
        </w:rPr>
        <w:t>ובזכויות</w:t>
      </w:r>
      <w:r w:rsidR="00B75DC2">
        <w:rPr>
          <w:rtl/>
        </w:rPr>
        <w:t xml:space="preserve"> </w:t>
      </w:r>
      <w:r w:rsidRPr="006C2374">
        <w:rPr>
          <w:rtl/>
        </w:rPr>
        <w:t>האזרח. זכויות האזרח זה לא רק מושג או ססמה, אלא גם</w:t>
      </w:r>
      <w:r w:rsidR="00B75DC2">
        <w:rPr>
          <w:rtl/>
        </w:rPr>
        <w:t xml:space="preserve"> </w:t>
      </w:r>
      <w:r w:rsidRPr="006C2374">
        <w:rPr>
          <w:rtl/>
        </w:rPr>
        <w:t>אנשים חיים, שיש להם רגשות וזכויות שיש לכבד.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משוכנע</w:t>
      </w:r>
      <w:r w:rsidR="00B75DC2">
        <w:rPr>
          <w:rtl/>
        </w:rPr>
        <w:t xml:space="preserve"> </w:t>
      </w:r>
      <w:r w:rsidRPr="006C2374">
        <w:rPr>
          <w:rtl/>
        </w:rPr>
        <w:t>ששר הפנים, היושב אתנו כאן, יעשה הכול, כדי שאם היו עוולות, הן</w:t>
      </w:r>
      <w:r w:rsidR="00B75DC2">
        <w:rPr>
          <w:rtl/>
        </w:rPr>
        <w:t xml:space="preserve"> </w:t>
      </w:r>
      <w:r w:rsidRPr="006C2374">
        <w:rPr>
          <w:rtl/>
        </w:rPr>
        <w:t>יתוקנו. אני מודה לך, אדוני.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 רבה.</w:t>
      </w:r>
      <w:r w:rsidR="00B75DC2">
        <w:rPr>
          <w:rtl/>
        </w:rPr>
        <w:t xml:space="preserve"> </w:t>
      </w:r>
      <w:r w:rsidRPr="006C2374">
        <w:rPr>
          <w:rtl/>
        </w:rPr>
        <w:t>חברת הכנסת נעמי חזן, אומנם הכרזתי כשלא היית שאת מפסידה את רשות</w:t>
      </w:r>
      <w:r w:rsidR="00B75DC2">
        <w:rPr>
          <w:rtl/>
        </w:rPr>
        <w:t xml:space="preserve"> </w:t>
      </w:r>
      <w:r w:rsidRPr="006C2374">
        <w:rPr>
          <w:rtl/>
        </w:rPr>
        <w:t xml:space="preserve">הדיבור, אך כפי שאומר הפתגם היהודי, אני גזלן יהודי </w:t>
      </w:r>
      <w:r w:rsidR="00B75DC2">
        <w:rPr>
          <w:rtl/>
        </w:rPr>
        <w:t>–</w:t>
      </w:r>
      <w:r w:rsidRPr="006C2374">
        <w:rPr>
          <w:rtl/>
        </w:rPr>
        <w:t xml:space="preserve"> א יידישער גזלן.</w:t>
      </w:r>
      <w:r w:rsidR="00B75DC2">
        <w:rPr>
          <w:rtl/>
        </w:rPr>
        <w:t xml:space="preserve"> </w:t>
      </w:r>
      <w:r w:rsidRPr="006C2374">
        <w:rPr>
          <w:rtl/>
        </w:rPr>
        <w:t>בבקשה, יש</w:t>
      </w:r>
      <w:r w:rsidR="00B75DC2">
        <w:rPr>
          <w:rtl/>
        </w:rPr>
        <w:t xml:space="preserve"> </w:t>
      </w:r>
      <w:r w:rsidRPr="006C2374">
        <w:rPr>
          <w:rtl/>
        </w:rPr>
        <w:t>לך שלוש דקות תמימות.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נעמי חזן (מרצ):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 כנסת נכבדה, ראשית, אני רוצה להודות לך, אדוני היושב</w:t>
      </w:r>
      <w:r w:rsidR="00B75DC2">
        <w:rPr>
          <w:rtl/>
        </w:rPr>
        <w:t>-</w:t>
      </w:r>
      <w:r w:rsidRPr="006C2374">
        <w:rPr>
          <w:rtl/>
        </w:rPr>
        <w:t>ראש.</w:t>
      </w:r>
      <w:r w:rsidR="00B75DC2">
        <w:rPr>
          <w:rtl/>
        </w:rPr>
        <w:t xml:space="preserve"> </w:t>
      </w:r>
      <w:r w:rsidRPr="006C2374">
        <w:rPr>
          <w:rtl/>
        </w:rPr>
        <w:t>בגלל</w:t>
      </w:r>
      <w:r w:rsidR="00B75DC2">
        <w:rPr>
          <w:rtl/>
        </w:rPr>
        <w:t xml:space="preserve"> </w:t>
      </w:r>
      <w:r w:rsidRPr="006C2374">
        <w:rPr>
          <w:rtl/>
        </w:rPr>
        <w:t>בלבול,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קראו לי בזמן. אני מברכת על כך שלפנים משורת הדין, אתה נותן לי</w:t>
      </w:r>
      <w:r w:rsidR="00B75DC2">
        <w:rPr>
          <w:rtl/>
        </w:rPr>
        <w:t xml:space="preserve"> </w:t>
      </w:r>
      <w:r w:rsidRPr="006C2374">
        <w:rPr>
          <w:rtl/>
        </w:rPr>
        <w:t>להתבטא</w:t>
      </w:r>
      <w:r w:rsidR="00B75DC2">
        <w:rPr>
          <w:rtl/>
        </w:rPr>
        <w:t xml:space="preserve"> </w:t>
      </w:r>
      <w:r w:rsidRPr="006C2374">
        <w:rPr>
          <w:rtl/>
        </w:rPr>
        <w:t>כאשר</w:t>
      </w:r>
      <w:r w:rsidR="00B75DC2">
        <w:rPr>
          <w:rtl/>
        </w:rPr>
        <w:t xml:space="preserve"> </w:t>
      </w:r>
      <w:r w:rsidRPr="006C2374">
        <w:rPr>
          <w:rtl/>
        </w:rPr>
        <w:t>מדובר</w:t>
      </w:r>
      <w:r w:rsidR="00B75DC2">
        <w:rPr>
          <w:rtl/>
        </w:rPr>
        <w:t xml:space="preserve"> </w:t>
      </w:r>
      <w:r w:rsidRPr="006C2374">
        <w:rPr>
          <w:rtl/>
        </w:rPr>
        <w:t>ביוזמה</w:t>
      </w:r>
      <w:r w:rsidR="00B75DC2">
        <w:rPr>
          <w:rtl/>
        </w:rPr>
        <w:t xml:space="preserve"> </w:t>
      </w:r>
      <w:r w:rsidRPr="006C2374">
        <w:rPr>
          <w:rtl/>
        </w:rPr>
        <w:t>שלי:</w:t>
      </w:r>
      <w:r w:rsidR="00B75DC2">
        <w:rPr>
          <w:rtl/>
        </w:rPr>
        <w:t xml:space="preserve"> </w:t>
      </w:r>
      <w:r w:rsidRPr="006C2374">
        <w:rPr>
          <w:rtl/>
        </w:rPr>
        <w:t>הצעה לסדר</w:t>
      </w:r>
      <w:r w:rsidR="00B75DC2">
        <w:rPr>
          <w:rtl/>
        </w:rPr>
        <w:t>-</w:t>
      </w:r>
      <w:r w:rsidRPr="006C2374">
        <w:rPr>
          <w:rtl/>
        </w:rPr>
        <w:t>היום בנושא סירוב לתת דרכון ישראלי</w:t>
      </w:r>
      <w:r w:rsidR="00B75DC2">
        <w:rPr>
          <w:rtl/>
        </w:rPr>
        <w:t xml:space="preserve"> </w:t>
      </w:r>
      <w:r w:rsidRPr="006C2374">
        <w:rPr>
          <w:rtl/>
        </w:rPr>
        <w:t>לאזרחית מדינת ישראל ממוצא דרוזי.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גם הבוקר וגם בדבריו של חבר הכנסת סאלח טריף, פרטי המקרה הובאו בפני הציבור.</w:t>
      </w:r>
      <w:r w:rsidR="00B75DC2">
        <w:rPr>
          <w:rtl/>
        </w:rPr>
        <w:t xml:space="preserve"> </w:t>
      </w:r>
      <w:r w:rsidRPr="006C2374">
        <w:rPr>
          <w:rtl/>
        </w:rPr>
        <w:t>אשתו</w:t>
      </w:r>
      <w:r w:rsidR="00B75DC2">
        <w:rPr>
          <w:rtl/>
        </w:rPr>
        <w:t xml:space="preserve"> </w:t>
      </w:r>
      <w:r w:rsidRPr="006C2374">
        <w:rPr>
          <w:rtl/>
        </w:rPr>
        <w:t>של מוחמד אבו</w:t>
      </w:r>
      <w:r w:rsidR="00B75DC2">
        <w:rPr>
          <w:rtl/>
        </w:rPr>
        <w:t>-</w:t>
      </w:r>
      <w:r w:rsidRPr="006C2374">
        <w:rPr>
          <w:rtl/>
        </w:rPr>
        <w:t>חיה מבית</w:t>
      </w:r>
      <w:r w:rsidR="00B75DC2">
        <w:rPr>
          <w:rtl/>
        </w:rPr>
        <w:t>-</w:t>
      </w:r>
      <w:r w:rsidRPr="006C2374">
        <w:rPr>
          <w:rtl/>
        </w:rPr>
        <w:t>ג'ן, נסימה, היא בעלת תעודת מעבר ישראלית. היא ביקשה</w:t>
      </w:r>
      <w:r w:rsidR="00B75DC2">
        <w:rPr>
          <w:rtl/>
        </w:rPr>
        <w:t xml:space="preserve"> </w:t>
      </w:r>
      <w:r w:rsidRPr="006C2374">
        <w:rPr>
          <w:rtl/>
        </w:rPr>
        <w:t>לקבל דרכון ישראלי, ובקשתה סורבה משום שאיננה דוברת עברית.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רוצה</w:t>
      </w:r>
      <w:r w:rsidR="00B75DC2">
        <w:rPr>
          <w:rtl/>
        </w:rPr>
        <w:t xml:space="preserve"> </w:t>
      </w:r>
      <w:r w:rsidRPr="006C2374">
        <w:rPr>
          <w:rtl/>
        </w:rPr>
        <w:t>להזכיר</w:t>
      </w:r>
      <w:r w:rsidR="00B75DC2">
        <w:rPr>
          <w:rtl/>
        </w:rPr>
        <w:t xml:space="preserve"> </w:t>
      </w:r>
      <w:r w:rsidRPr="006C2374">
        <w:rPr>
          <w:rtl/>
        </w:rPr>
        <w:t>לחברי</w:t>
      </w:r>
      <w:r w:rsidR="00B75DC2">
        <w:rPr>
          <w:rtl/>
        </w:rPr>
        <w:t xml:space="preserve"> </w:t>
      </w:r>
      <w:r w:rsidRPr="006C2374">
        <w:rPr>
          <w:rtl/>
        </w:rPr>
        <w:t>הכנסת, שהשפה הערבית היא שפה רשמית במדינת ישראל.</w:t>
      </w:r>
      <w:r w:rsidR="00B75DC2">
        <w:rPr>
          <w:rtl/>
        </w:rPr>
        <w:t xml:space="preserve"> </w:t>
      </w:r>
      <w:r w:rsidRPr="006C2374">
        <w:rPr>
          <w:rtl/>
        </w:rPr>
        <w:t xml:space="preserve">אזרח המדבר שפה רשמית של מדינת ישראל </w:t>
      </w:r>
      <w:r w:rsidR="00B75DC2">
        <w:rPr>
          <w:rtl/>
        </w:rPr>
        <w:t>–</w:t>
      </w:r>
      <w:r w:rsidRPr="006C2374">
        <w:rPr>
          <w:rtl/>
        </w:rPr>
        <w:t xml:space="preserve"> ערבית או עברית </w:t>
      </w:r>
      <w:r w:rsidR="00B75DC2">
        <w:rPr>
          <w:rtl/>
        </w:rPr>
        <w:t>–</w:t>
      </w:r>
      <w:r w:rsidRPr="006C2374">
        <w:rPr>
          <w:rtl/>
        </w:rPr>
        <w:t xml:space="preserve"> בוודאי רשאי לכל הזכויות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אזרח</w:t>
      </w:r>
      <w:r w:rsidR="00B75DC2">
        <w:rPr>
          <w:rtl/>
        </w:rPr>
        <w:t xml:space="preserve"> </w:t>
      </w:r>
      <w:r w:rsidRPr="006C2374">
        <w:rPr>
          <w:rtl/>
        </w:rPr>
        <w:t>המדינה.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ביומיים</w:t>
      </w:r>
      <w:r w:rsidR="00B75DC2">
        <w:rPr>
          <w:rtl/>
        </w:rPr>
        <w:t xml:space="preserve"> </w:t>
      </w:r>
      <w:r w:rsidRPr="006C2374">
        <w:rPr>
          <w:rtl/>
        </w:rPr>
        <w:t>האחרונים,</w:t>
      </w:r>
      <w:r w:rsidR="00B75DC2">
        <w:rPr>
          <w:rtl/>
        </w:rPr>
        <w:t xml:space="preserve"> </w:t>
      </w: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בדקתי</w:t>
      </w:r>
      <w:r w:rsidR="00B75DC2">
        <w:rPr>
          <w:rtl/>
        </w:rPr>
        <w:t xml:space="preserve"> </w:t>
      </w:r>
      <w:r w:rsidRPr="006C2374">
        <w:rPr>
          <w:rtl/>
        </w:rPr>
        <w:t>ומצאתי</w:t>
      </w:r>
      <w:r w:rsidR="00B75DC2">
        <w:rPr>
          <w:rtl/>
        </w:rPr>
        <w:t xml:space="preserve"> </w:t>
      </w:r>
      <w:r w:rsidRPr="006C2374">
        <w:rPr>
          <w:rtl/>
        </w:rPr>
        <w:t>לפחות</w:t>
      </w:r>
      <w:r w:rsidR="00B75DC2">
        <w:rPr>
          <w:rtl/>
        </w:rPr>
        <w:t xml:space="preserve"> </w:t>
      </w:r>
      <w:r w:rsidRPr="006C2374">
        <w:rPr>
          <w:rtl/>
        </w:rPr>
        <w:t>שישה</w:t>
      </w:r>
      <w:r w:rsidR="00B75DC2">
        <w:rPr>
          <w:rtl/>
        </w:rPr>
        <w:t xml:space="preserve"> </w:t>
      </w:r>
      <w:r w:rsidRPr="006C2374">
        <w:rPr>
          <w:rtl/>
        </w:rPr>
        <w:t>מקרים</w:t>
      </w:r>
      <w:r w:rsidR="00B75DC2">
        <w:rPr>
          <w:rtl/>
        </w:rPr>
        <w:t xml:space="preserve"> </w:t>
      </w:r>
      <w:r w:rsidRPr="006C2374">
        <w:rPr>
          <w:rtl/>
        </w:rPr>
        <w:t>ספציפיים, זהים למקרה הזה, שבהם סורבה בקשה למתן דרכון לאזרחים דרוזים.</w:t>
      </w:r>
      <w:r w:rsidR="00B75DC2">
        <w:rPr>
          <w:rtl/>
        </w:rPr>
        <w:t xml:space="preserve"> </w:t>
      </w:r>
      <w:r w:rsidRPr="006C2374">
        <w:rPr>
          <w:rtl/>
        </w:rPr>
        <w:t>אדוני שר</w:t>
      </w:r>
      <w:r w:rsidR="00B75DC2">
        <w:rPr>
          <w:rtl/>
        </w:rPr>
        <w:t xml:space="preserve"> </w:t>
      </w:r>
      <w:r w:rsidRPr="006C2374">
        <w:rPr>
          <w:rtl/>
        </w:rPr>
        <w:t>הפנים, הלכתי מעבר לכך ובדקתי לא רק בקרב המגזר הדרוזי, אלא גם בקרב המגזר הערבי,</w:t>
      </w:r>
      <w:r w:rsidR="00B75DC2">
        <w:rPr>
          <w:rtl/>
        </w:rPr>
        <w:t xml:space="preserve"> </w:t>
      </w:r>
      <w:r w:rsidRPr="006C2374">
        <w:rPr>
          <w:rtl/>
        </w:rPr>
        <w:t>ומצאתי שהבעיה הזו חוזרת על עצמה גם שם.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הבוקר</w:t>
      </w:r>
      <w:r w:rsidR="00B75DC2">
        <w:rPr>
          <w:rtl/>
        </w:rPr>
        <w:t xml:space="preserve"> </w:t>
      </w:r>
      <w:r w:rsidRPr="006C2374">
        <w:rPr>
          <w:rtl/>
        </w:rPr>
        <w:t>בדקתי בתוקף מה, מבחינה חוקית, חל האיסור הזה.</w:t>
      </w:r>
      <w:r w:rsidR="00B75DC2">
        <w:rPr>
          <w:rtl/>
        </w:rPr>
        <w:t xml:space="preserve"> </w:t>
      </w:r>
      <w:r w:rsidRPr="006C2374">
        <w:rPr>
          <w:rtl/>
        </w:rPr>
        <w:t>בחוק האזרחות מ</w:t>
      </w:r>
      <w:r w:rsidR="00B75DC2">
        <w:rPr>
          <w:rtl/>
        </w:rPr>
        <w:t>-</w:t>
      </w:r>
      <w:r w:rsidRPr="006C2374">
        <w:rPr>
          <w:rtl/>
        </w:rPr>
        <w:t>1952,</w:t>
      </w:r>
      <w:r w:rsidR="00B75DC2">
        <w:rPr>
          <w:rtl/>
        </w:rPr>
        <w:t xml:space="preserve"> </w:t>
      </w:r>
      <w:r w:rsidRPr="006C2374">
        <w:rPr>
          <w:rtl/>
        </w:rPr>
        <w:t>בסעיף</w:t>
      </w:r>
      <w:r w:rsidR="00B75DC2">
        <w:rPr>
          <w:rtl/>
        </w:rPr>
        <w:t xml:space="preserve"> </w:t>
      </w:r>
      <w:r w:rsidRPr="006C2374">
        <w:rPr>
          <w:rtl/>
        </w:rPr>
        <w:t>5</w:t>
      </w:r>
      <w:r w:rsidR="00B75DC2">
        <w:rPr>
          <w:rtl/>
        </w:rPr>
        <w:t xml:space="preserve"> </w:t>
      </w:r>
      <w:r w:rsidRPr="006C2374">
        <w:rPr>
          <w:rtl/>
        </w:rPr>
        <w:t>הנוגע</w:t>
      </w:r>
      <w:r w:rsidR="00B75DC2">
        <w:rPr>
          <w:rtl/>
        </w:rPr>
        <w:t xml:space="preserve"> </w:t>
      </w:r>
      <w:r w:rsidRPr="006C2374">
        <w:rPr>
          <w:rtl/>
        </w:rPr>
        <w:t>לנושאי התאזרחות, יש רשימה של תנאים לקבלת אזרחות ישראלית: בגיר</w:t>
      </w:r>
      <w:r w:rsidR="00B75DC2">
        <w:rPr>
          <w:rtl/>
        </w:rPr>
        <w:t xml:space="preserve"> </w:t>
      </w:r>
      <w:r w:rsidRPr="006C2374">
        <w:rPr>
          <w:rtl/>
        </w:rPr>
        <w:t>שאיננו</w:t>
      </w:r>
      <w:r w:rsidR="00B75DC2">
        <w:rPr>
          <w:rtl/>
        </w:rPr>
        <w:t xml:space="preserve"> </w:t>
      </w:r>
      <w:r w:rsidRPr="006C2374">
        <w:rPr>
          <w:rtl/>
        </w:rPr>
        <w:t>אזרח</w:t>
      </w:r>
      <w:r w:rsidR="00B75DC2">
        <w:rPr>
          <w:rtl/>
        </w:rPr>
        <w:t xml:space="preserve"> </w:t>
      </w:r>
      <w:r w:rsidRPr="006C2374">
        <w:rPr>
          <w:rtl/>
        </w:rPr>
        <w:t>ישראלי</w:t>
      </w:r>
      <w:r w:rsidR="00B75DC2">
        <w:rPr>
          <w:rtl/>
        </w:rPr>
        <w:t xml:space="preserve"> </w:t>
      </w:r>
      <w:r w:rsidRPr="006C2374">
        <w:rPr>
          <w:rtl/>
        </w:rPr>
        <w:t>יכול</w:t>
      </w:r>
      <w:r w:rsidR="00B75DC2">
        <w:rPr>
          <w:rtl/>
        </w:rPr>
        <w:t xml:space="preserve"> </w:t>
      </w:r>
      <w:r w:rsidRPr="006C2374">
        <w:rPr>
          <w:rtl/>
        </w:rPr>
        <w:t>לקבל אזרחות ישראלית על</w:t>
      </w:r>
      <w:r w:rsidR="00B75DC2">
        <w:rPr>
          <w:rtl/>
        </w:rPr>
        <w:t>-</w:t>
      </w:r>
      <w:r w:rsidRPr="006C2374">
        <w:rPr>
          <w:rtl/>
        </w:rPr>
        <w:t>ידי התאזרחות, אם נתקיימו בו</w:t>
      </w:r>
      <w:r w:rsidR="00B75DC2">
        <w:rPr>
          <w:rtl/>
        </w:rPr>
        <w:t xml:space="preserve"> </w:t>
      </w:r>
      <w:r w:rsidRPr="006C2374">
        <w:rPr>
          <w:rtl/>
        </w:rPr>
        <w:t>התנאים</w:t>
      </w:r>
      <w:r w:rsidR="00B75DC2">
        <w:rPr>
          <w:rtl/>
        </w:rPr>
        <w:t xml:space="preserve"> </w:t>
      </w:r>
      <w:r w:rsidRPr="006C2374">
        <w:rPr>
          <w:rtl/>
        </w:rPr>
        <w:t>האלה:</w:t>
      </w:r>
      <w:r w:rsidR="00B75DC2">
        <w:rPr>
          <w:rtl/>
        </w:rPr>
        <w:t xml:space="preserve"> </w:t>
      </w:r>
      <w:r w:rsidRPr="006C2374">
        <w:rPr>
          <w:rtl/>
        </w:rPr>
        <w:t>נמצא</w:t>
      </w:r>
      <w:r w:rsidR="00B75DC2">
        <w:rPr>
          <w:rtl/>
        </w:rPr>
        <w:t xml:space="preserve"> </w:t>
      </w:r>
      <w:r w:rsidRPr="006C2374">
        <w:rPr>
          <w:rtl/>
        </w:rPr>
        <w:t>בישראל, היה בישראל שלוש שנים מתוך תקופה של חמש שנים, זכאי</w:t>
      </w:r>
      <w:r w:rsidR="00B75DC2">
        <w:rPr>
          <w:rtl/>
        </w:rPr>
        <w:t xml:space="preserve"> </w:t>
      </w:r>
      <w:r w:rsidRPr="006C2374">
        <w:rPr>
          <w:rtl/>
        </w:rPr>
        <w:t>לשבת</w:t>
      </w:r>
      <w:r w:rsidR="00B75DC2">
        <w:rPr>
          <w:rtl/>
        </w:rPr>
        <w:t xml:space="preserve"> </w:t>
      </w:r>
      <w:r w:rsidRPr="006C2374">
        <w:rPr>
          <w:rtl/>
        </w:rPr>
        <w:t>בישראל</w:t>
      </w:r>
      <w:r w:rsidR="00B75DC2">
        <w:rPr>
          <w:rtl/>
        </w:rPr>
        <w:t xml:space="preserve"> </w:t>
      </w:r>
      <w:r w:rsidRPr="006C2374">
        <w:rPr>
          <w:rtl/>
        </w:rPr>
        <w:t>ישיבת</w:t>
      </w:r>
      <w:r w:rsidR="00B75DC2">
        <w:rPr>
          <w:rtl/>
        </w:rPr>
        <w:t xml:space="preserve"> </w:t>
      </w:r>
      <w:r w:rsidRPr="006C2374">
        <w:rPr>
          <w:rtl/>
        </w:rPr>
        <w:t>קבע,</w:t>
      </w:r>
      <w:r w:rsidR="00B75DC2">
        <w:rPr>
          <w:rtl/>
        </w:rPr>
        <w:t xml:space="preserve"> </w:t>
      </w:r>
      <w:r w:rsidRPr="006C2374">
        <w:rPr>
          <w:rtl/>
        </w:rPr>
        <w:t>השתקע בישראל או שיש בדעתו להשתקע בישראל. בפסקה (5),</w:t>
      </w:r>
      <w:r w:rsidR="00B75DC2">
        <w:rPr>
          <w:rtl/>
        </w:rPr>
        <w:t xml:space="preserve"> </w:t>
      </w:r>
      <w:r w:rsidRPr="006C2374">
        <w:rPr>
          <w:rtl/>
        </w:rPr>
        <w:t>הפלא ופלא: יודע ידיעת מה את השפה העברית.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התנאי</w:t>
      </w:r>
      <w:r w:rsidR="00B75DC2">
        <w:rPr>
          <w:rtl/>
        </w:rPr>
        <w:t xml:space="preserve"> </w:t>
      </w:r>
      <w:r w:rsidRPr="006C2374">
        <w:rPr>
          <w:rtl/>
        </w:rPr>
        <w:t>הזה</w:t>
      </w:r>
      <w:r w:rsidR="00B75DC2">
        <w:rPr>
          <w:rtl/>
        </w:rPr>
        <w:t xml:space="preserve"> </w:t>
      </w:r>
      <w:r w:rsidRPr="006C2374">
        <w:rPr>
          <w:rtl/>
        </w:rPr>
        <w:t>איננו</w:t>
      </w:r>
      <w:r w:rsidR="00B75DC2">
        <w:rPr>
          <w:rtl/>
        </w:rPr>
        <w:t xml:space="preserve"> </w:t>
      </w:r>
      <w:r w:rsidRPr="006C2374">
        <w:rPr>
          <w:rtl/>
        </w:rPr>
        <w:t>מבקשים</w:t>
      </w:r>
      <w:r w:rsidR="00B75DC2">
        <w:rPr>
          <w:rtl/>
        </w:rPr>
        <w:t xml:space="preserve"> </w:t>
      </w:r>
      <w:r w:rsidRPr="006C2374">
        <w:rPr>
          <w:rtl/>
        </w:rPr>
        <w:t>מעולים חדשים המגיעים ארצה בתוקף חוק השבות,</w:t>
      </w:r>
      <w:r w:rsidR="00B75DC2">
        <w:rPr>
          <w:rtl/>
        </w:rPr>
        <w:t xml:space="preserve"> </w:t>
      </w:r>
      <w:r w:rsidRPr="006C2374">
        <w:rPr>
          <w:rtl/>
        </w:rPr>
        <w:t>ובהחלט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כאשר מדובר בערבית כשפה רשמית של מדינת ישראל. לכן, אדוני 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ביום הראשון של המושב הבא של הכנסת אגיש הצעת חוק המבטלת את הדרישה הזו. בינתיים,</w:t>
      </w:r>
      <w:r w:rsidR="00B75DC2">
        <w:rPr>
          <w:rtl/>
        </w:rPr>
        <w:t xml:space="preserve"> </w:t>
      </w: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שר</w:t>
      </w:r>
      <w:r w:rsidR="00B75DC2">
        <w:rPr>
          <w:rtl/>
        </w:rPr>
        <w:t xml:space="preserve"> </w:t>
      </w:r>
      <w:r w:rsidRPr="006C2374">
        <w:rPr>
          <w:rtl/>
        </w:rPr>
        <w:t>הפנים, לא ייתכן מצב שבו יש פגיעה כל כך בסיסית בזכויות יסוד של אזרחי</w:t>
      </w:r>
      <w:r w:rsidR="00B75DC2">
        <w:rPr>
          <w:rtl/>
        </w:rPr>
        <w:t xml:space="preserve"> </w:t>
      </w:r>
      <w:r w:rsidRPr="006C2374">
        <w:rPr>
          <w:rtl/>
        </w:rPr>
        <w:t>המדינה, על</w:t>
      </w:r>
      <w:r w:rsidR="00B75DC2">
        <w:rPr>
          <w:rtl/>
        </w:rPr>
        <w:t>-</w:t>
      </w:r>
      <w:r w:rsidRPr="006C2374">
        <w:rPr>
          <w:rtl/>
        </w:rPr>
        <w:t>ידי סירוב לתת דרכונים.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מקווה</w:t>
      </w:r>
      <w:r w:rsidR="00B75DC2">
        <w:rPr>
          <w:rtl/>
        </w:rPr>
        <w:t xml:space="preserve"> </w:t>
      </w:r>
      <w:r w:rsidRPr="006C2374">
        <w:rPr>
          <w:rtl/>
        </w:rPr>
        <w:t>שבדברי תשובתך על ההצעות לסדר</w:t>
      </w:r>
      <w:r w:rsidR="00B75DC2">
        <w:rPr>
          <w:rtl/>
        </w:rPr>
        <w:t>-</w:t>
      </w:r>
      <w:r w:rsidRPr="006C2374">
        <w:rPr>
          <w:rtl/>
        </w:rPr>
        <w:t>היום שלי ושל חבר הכנסת סאלח טריף</w:t>
      </w:r>
      <w:r w:rsidR="00B75DC2">
        <w:rPr>
          <w:rtl/>
        </w:rPr>
        <w:t xml:space="preserve"> </w:t>
      </w:r>
      <w:r w:rsidRPr="006C2374">
        <w:rPr>
          <w:rtl/>
        </w:rPr>
        <w:t>תמצא גם כלים אדמיניסטרטיביים לפתור את הבעיה לאלתר, לפני שנכניס את התיקון הדרוש</w:t>
      </w:r>
      <w:r w:rsidR="00B75DC2">
        <w:rPr>
          <w:rtl/>
        </w:rPr>
        <w:t xml:space="preserve"> </w:t>
      </w:r>
      <w:r w:rsidRPr="006C2374">
        <w:rPr>
          <w:rtl/>
        </w:rPr>
        <w:t>בחוק.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 רבה. אדוני השר.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הפנים ע' ברעם: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כנסת</w:t>
      </w:r>
      <w:r w:rsidR="00B75DC2">
        <w:rPr>
          <w:rtl/>
        </w:rPr>
        <w:t xml:space="preserve"> </w:t>
      </w:r>
      <w:r w:rsidRPr="006C2374">
        <w:rPr>
          <w:rtl/>
        </w:rPr>
        <w:t>נכבדה,</w:t>
      </w:r>
      <w:r w:rsidR="00B75DC2">
        <w:rPr>
          <w:rtl/>
        </w:rPr>
        <w:t xml:space="preserve"> </w:t>
      </w:r>
      <w:r w:rsidRPr="006C2374">
        <w:rPr>
          <w:rtl/>
        </w:rPr>
        <w:t>אילו</w:t>
      </w:r>
      <w:r w:rsidR="00B75DC2">
        <w:rPr>
          <w:rtl/>
        </w:rPr>
        <w:t xml:space="preserve"> </w:t>
      </w:r>
      <w:r w:rsidRPr="006C2374">
        <w:rPr>
          <w:rtl/>
        </w:rPr>
        <w:t>השבתי</w:t>
      </w:r>
      <w:r w:rsidR="00B75DC2">
        <w:rPr>
          <w:rtl/>
        </w:rPr>
        <w:t xml:space="preserve"> </w:t>
      </w:r>
      <w:r w:rsidRPr="006C2374">
        <w:rPr>
          <w:rtl/>
        </w:rPr>
        <w:t>רק על המקרה הפרטי אשר הועלה</w:t>
      </w:r>
      <w:r w:rsidR="00B75DC2">
        <w:rPr>
          <w:rtl/>
        </w:rPr>
        <w:t xml:space="preserve"> </w:t>
      </w:r>
      <w:r w:rsidRPr="006C2374">
        <w:rPr>
          <w:rtl/>
        </w:rPr>
        <w:t>בעיתונות, הייתי אומר שבמקרה הפרטי הזה היא לא קיבלה דרכון כי אין לה אזרחות. היא</w:t>
      </w:r>
      <w:r w:rsidR="00B75DC2">
        <w:rPr>
          <w:rtl/>
        </w:rPr>
        <w:t xml:space="preserve"> </w:t>
      </w:r>
      <w:r w:rsidRPr="006C2374">
        <w:rPr>
          <w:rtl/>
        </w:rPr>
        <w:t>הגישה בקשה לאזרחות, האזרחות מוענקת לה והיא תקבל דרכון כמבוקש.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היות</w:t>
      </w:r>
      <w:r w:rsidR="00B75DC2">
        <w:rPr>
          <w:rtl/>
        </w:rPr>
        <w:t xml:space="preserve"> </w:t>
      </w:r>
      <w:r w:rsidRPr="006C2374">
        <w:rPr>
          <w:rtl/>
        </w:rPr>
        <w:t xml:space="preserve">שחברת הכנסת נעמי חזן וחבר הכנסת סאלח טריף </w:t>
      </w:r>
      <w:r w:rsidR="00B75DC2">
        <w:rPr>
          <w:rtl/>
        </w:rPr>
        <w:t>–</w:t>
      </w:r>
      <w:r w:rsidRPr="006C2374">
        <w:rPr>
          <w:rtl/>
        </w:rPr>
        <w:t xml:space="preserve"> שהוא נציג מובהק של העדה</w:t>
      </w:r>
      <w:r w:rsidR="00B75DC2">
        <w:rPr>
          <w:rtl/>
        </w:rPr>
        <w:t xml:space="preserve"> </w:t>
      </w:r>
      <w:r w:rsidRPr="006C2374">
        <w:rPr>
          <w:rtl/>
        </w:rPr>
        <w:t>הדרוזית</w:t>
      </w:r>
      <w:r w:rsidR="00B75DC2">
        <w:rPr>
          <w:rtl/>
        </w:rPr>
        <w:t xml:space="preserve"> –</w:t>
      </w:r>
      <w:r w:rsidRPr="006C2374">
        <w:rPr>
          <w:rtl/>
        </w:rPr>
        <w:t xml:space="preserve"> העלו את הנושא בהקשר הרבה יותר רחב, אני רוצה להגיד, שלדעתי אדם שיושב</w:t>
      </w:r>
      <w:r w:rsidR="00B75DC2">
        <w:rPr>
          <w:rtl/>
        </w:rPr>
        <w:t xml:space="preserve"> </w:t>
      </w:r>
      <w:r w:rsidRPr="006C2374">
        <w:rPr>
          <w:rtl/>
        </w:rPr>
        <w:t>בארץ</w:t>
      </w:r>
      <w:r w:rsidR="00B75DC2">
        <w:rPr>
          <w:rtl/>
        </w:rPr>
        <w:t xml:space="preserve"> </w:t>
      </w:r>
      <w:r w:rsidRPr="006C2374">
        <w:rPr>
          <w:rtl/>
        </w:rPr>
        <w:t>ומתמלאים</w:t>
      </w:r>
      <w:r w:rsidR="00B75DC2">
        <w:rPr>
          <w:rtl/>
        </w:rPr>
        <w:t xml:space="preserve"> </w:t>
      </w:r>
      <w:r w:rsidRPr="006C2374">
        <w:rPr>
          <w:rtl/>
        </w:rPr>
        <w:t>כל</w:t>
      </w:r>
      <w:r w:rsidR="00B75DC2">
        <w:rPr>
          <w:rtl/>
        </w:rPr>
        <w:t xml:space="preserve"> </w:t>
      </w:r>
      <w:r w:rsidRPr="006C2374">
        <w:rPr>
          <w:rtl/>
        </w:rPr>
        <w:t>התנאים לאזרחותו ואין לו "ידיעת מה" של השפה העברית, אבל הוא</w:t>
      </w:r>
      <w:r w:rsidR="00B75DC2">
        <w:rPr>
          <w:rtl/>
        </w:rPr>
        <w:t xml:space="preserve"> </w:t>
      </w:r>
      <w:r w:rsidRPr="006C2374">
        <w:rPr>
          <w:rtl/>
        </w:rPr>
        <w:t>יודע את השפה הערבית, שהיא שפה רשמית, הוא זכאי לאזרחות.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חייב</w:t>
      </w:r>
      <w:r w:rsidR="00B75DC2">
        <w:rPr>
          <w:rtl/>
        </w:rPr>
        <w:t xml:space="preserve"> </w:t>
      </w:r>
      <w:r w:rsidRPr="006C2374">
        <w:rPr>
          <w:rtl/>
        </w:rPr>
        <w:t>כאן לומר, שאומנם יש בארץ שתי שפות רשמיות, אבל הסעיף "ידיעת מה"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השפה</w:t>
      </w:r>
      <w:r w:rsidR="00B75DC2">
        <w:rPr>
          <w:rtl/>
        </w:rPr>
        <w:t xml:space="preserve"> </w:t>
      </w:r>
      <w:r w:rsidRPr="006C2374">
        <w:rPr>
          <w:rtl/>
        </w:rPr>
        <w:t>העברית</w:t>
      </w:r>
      <w:r w:rsidR="00B75DC2">
        <w:rPr>
          <w:rtl/>
        </w:rPr>
        <w:t xml:space="preserve"> </w:t>
      </w:r>
      <w:r w:rsidRPr="006C2374">
        <w:rPr>
          <w:rtl/>
        </w:rPr>
        <w:t>הוא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איזו</w:t>
      </w:r>
      <w:r w:rsidR="00B75DC2">
        <w:rPr>
          <w:rtl/>
        </w:rPr>
        <w:t xml:space="preserve"> </w:t>
      </w:r>
      <w:r w:rsidRPr="006C2374">
        <w:rPr>
          <w:rtl/>
        </w:rPr>
        <w:t>המצאה</w:t>
      </w:r>
      <w:r w:rsidR="00B75DC2">
        <w:rPr>
          <w:rtl/>
        </w:rPr>
        <w:t xml:space="preserve"> </w:t>
      </w:r>
      <w:r w:rsidRPr="006C2374">
        <w:rPr>
          <w:rtl/>
        </w:rPr>
        <w:t>פרועה של המחוקק.</w:t>
      </w:r>
      <w:r w:rsidR="00B75DC2">
        <w:rPr>
          <w:rtl/>
        </w:rPr>
        <w:t xml:space="preserve"> </w:t>
      </w:r>
      <w:r w:rsidRPr="006C2374">
        <w:rPr>
          <w:rtl/>
        </w:rPr>
        <w:t>בחוקים של מדינות כמו</w:t>
      </w:r>
      <w:r w:rsidR="00B75DC2">
        <w:rPr>
          <w:rtl/>
        </w:rPr>
        <w:t xml:space="preserve"> </w:t>
      </w:r>
      <w:r w:rsidRPr="006C2374">
        <w:rPr>
          <w:rtl/>
        </w:rPr>
        <w:t>שווייץ,</w:t>
      </w:r>
      <w:r w:rsidR="00B75DC2">
        <w:rPr>
          <w:rtl/>
        </w:rPr>
        <w:t xml:space="preserve"> </w:t>
      </w:r>
      <w:r w:rsidRPr="006C2374">
        <w:rPr>
          <w:rtl/>
        </w:rPr>
        <w:t>ארצות</w:t>
      </w:r>
      <w:r w:rsidR="00B75DC2">
        <w:rPr>
          <w:rtl/>
        </w:rPr>
        <w:t>-</w:t>
      </w:r>
      <w:r w:rsidRPr="006C2374">
        <w:rPr>
          <w:rtl/>
        </w:rPr>
        <w:t>הברית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אמריקה,</w:t>
      </w:r>
      <w:r w:rsidR="00B75DC2">
        <w:rPr>
          <w:rtl/>
        </w:rPr>
        <w:t xml:space="preserve"> </w:t>
      </w:r>
      <w:r w:rsidRPr="006C2374">
        <w:rPr>
          <w:rtl/>
        </w:rPr>
        <w:t>צרפת, יש בהחלט התניה של "ידיעת מה" של השפה.</w:t>
      </w:r>
      <w:r w:rsidR="00B75DC2">
        <w:rPr>
          <w:rtl/>
        </w:rPr>
        <w:t xml:space="preserve"> </w:t>
      </w:r>
      <w:r w:rsidRPr="006C2374">
        <w:rPr>
          <w:rtl/>
        </w:rPr>
        <w:t>אבל</w:t>
      </w:r>
      <w:r w:rsidR="00B75DC2">
        <w:rPr>
          <w:rtl/>
        </w:rPr>
        <w:t xml:space="preserve"> </w:t>
      </w:r>
      <w:r w:rsidRPr="006C2374">
        <w:rPr>
          <w:rtl/>
        </w:rPr>
        <w:t>בארצנו</w:t>
      </w:r>
      <w:r w:rsidR="00B75DC2">
        <w:rPr>
          <w:rtl/>
        </w:rPr>
        <w:t xml:space="preserve"> </w:t>
      </w:r>
      <w:r w:rsidRPr="006C2374">
        <w:rPr>
          <w:rtl/>
        </w:rPr>
        <w:t>חייבת</w:t>
      </w:r>
      <w:r w:rsidR="00B75DC2">
        <w:rPr>
          <w:rtl/>
        </w:rPr>
        <w:t xml:space="preserve"> </w:t>
      </w:r>
      <w:r w:rsidRPr="006C2374">
        <w:rPr>
          <w:rtl/>
        </w:rPr>
        <w:t>להיות רגישות מרובה, כי כאן הארץ היא מדינת היהודים, אבל היא</w:t>
      </w:r>
      <w:r w:rsidR="00B75DC2">
        <w:rPr>
          <w:rtl/>
        </w:rPr>
        <w:t xml:space="preserve"> </w:t>
      </w:r>
      <w:r w:rsidRPr="006C2374">
        <w:rPr>
          <w:rtl/>
        </w:rPr>
        <w:t>ארץ</w:t>
      </w:r>
      <w:r w:rsidR="00B75DC2">
        <w:rPr>
          <w:rtl/>
        </w:rPr>
        <w:t xml:space="preserve"> </w:t>
      </w:r>
      <w:r w:rsidRPr="006C2374">
        <w:rPr>
          <w:rtl/>
        </w:rPr>
        <w:t>של שני עמים, וכאשר היא ארץ של שני עמים, אנחנו מוכרחים להיות רגישים לנקודה</w:t>
      </w:r>
      <w:r w:rsidR="00B75DC2">
        <w:rPr>
          <w:rtl/>
        </w:rPr>
        <w:t xml:space="preserve"> </w:t>
      </w:r>
      <w:r w:rsidRPr="006C2374">
        <w:rPr>
          <w:rtl/>
        </w:rPr>
        <w:t>הזאת.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מבטיח</w:t>
      </w:r>
      <w:r w:rsidR="00B75DC2">
        <w:rPr>
          <w:rtl/>
        </w:rPr>
        <w:t xml:space="preserve"> </w:t>
      </w:r>
      <w:r w:rsidRPr="006C2374">
        <w:rPr>
          <w:rtl/>
        </w:rPr>
        <w:t>שמבחינה מינהלית אני אתן מייד את דעתי על העניין. אם יוגש תיקון</w:t>
      </w:r>
      <w:r w:rsidR="00B75DC2">
        <w:rPr>
          <w:rtl/>
        </w:rPr>
        <w:t xml:space="preserve"> </w:t>
      </w:r>
      <w:r w:rsidRPr="006C2374">
        <w:rPr>
          <w:rtl/>
        </w:rPr>
        <w:t>לחוק,</w:t>
      </w:r>
      <w:r w:rsidR="00B75DC2">
        <w:rPr>
          <w:rtl/>
        </w:rPr>
        <w:t xml:space="preserve"> </w:t>
      </w:r>
      <w:r w:rsidRPr="006C2374">
        <w:rPr>
          <w:rtl/>
        </w:rPr>
        <w:t>אשקול</w:t>
      </w:r>
      <w:r w:rsidR="00B75DC2">
        <w:rPr>
          <w:rtl/>
        </w:rPr>
        <w:t xml:space="preserve"> </w:t>
      </w:r>
      <w:r w:rsidRPr="006C2374">
        <w:rPr>
          <w:rtl/>
        </w:rPr>
        <w:t>אותו</w:t>
      </w:r>
      <w:r w:rsidR="00B75DC2">
        <w:rPr>
          <w:rtl/>
        </w:rPr>
        <w:t xml:space="preserve"> </w:t>
      </w:r>
      <w:r w:rsidRPr="006C2374">
        <w:rPr>
          <w:rtl/>
        </w:rPr>
        <w:t>לגופו של עניין. אני לא אומר שאשלול או אסכים, כי יכול להיות</w:t>
      </w:r>
      <w:r w:rsidR="00B75DC2">
        <w:rPr>
          <w:rtl/>
        </w:rPr>
        <w:t xml:space="preserve"> </w:t>
      </w:r>
      <w:r w:rsidRPr="006C2374">
        <w:rPr>
          <w:rtl/>
        </w:rPr>
        <w:t>שאפשר גם לפתור את הבעיה בלי שיזדקקו לחקיקה.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אי</w:t>
      </w:r>
      <w:r w:rsidR="00B75DC2">
        <w:rPr>
          <w:rtl/>
        </w:rPr>
        <w:t xml:space="preserve"> </w:t>
      </w:r>
      <w:r w:rsidRPr="006C2374">
        <w:rPr>
          <w:rtl/>
        </w:rPr>
        <w:t>לזאת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מאוד</w:t>
      </w:r>
      <w:r w:rsidR="00B75DC2">
        <w:rPr>
          <w:rtl/>
        </w:rPr>
        <w:t xml:space="preserve"> </w:t>
      </w:r>
      <w:r w:rsidRPr="006C2374">
        <w:rPr>
          <w:rtl/>
        </w:rPr>
        <w:t>מבקש</w:t>
      </w:r>
      <w:r w:rsidR="00B75DC2">
        <w:rPr>
          <w:rtl/>
        </w:rPr>
        <w:t xml:space="preserve"> </w:t>
      </w:r>
      <w:r w:rsidRPr="006C2374">
        <w:rPr>
          <w:rtl/>
        </w:rPr>
        <w:t>משני המציעים שיסתפקו בתשובתי הקצרה, ובזאת בעצם</w:t>
      </w:r>
      <w:r w:rsidR="00B75DC2">
        <w:rPr>
          <w:rtl/>
        </w:rPr>
        <w:t xml:space="preserve"> </w:t>
      </w:r>
      <w:r w:rsidRPr="006C2374">
        <w:rPr>
          <w:rtl/>
        </w:rPr>
        <w:t>תיגמר הפרשה הזאת של הגשת ההצעות.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 רבה.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סאלח טריף, האם אתה מסתפק בתשובה?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סאלח טריף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כן, אדוני.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חברת הכנסת נעמי חזן?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נעמי חזן (מרצ):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כן, אני מודה לשר.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 רבה.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הנה מה שקרה. גם חברת הכנסת נעמי בלומנטל וגם חבר הכנסת אסעד אסעד וגם אנוכי</w:t>
      </w:r>
      <w:r w:rsidR="00B75DC2">
        <w:rPr>
          <w:rtl/>
        </w:rPr>
        <w:t xml:space="preserve"> </w:t>
      </w:r>
      <w:r w:rsidRPr="006C2374">
        <w:rPr>
          <w:rtl/>
        </w:rPr>
        <w:t>הפסדנו הזדמנות להתבטא דקה. אבל תקנון הוא תקנון.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עבד</w:t>
      </w:r>
      <w:r>
        <w:rPr>
          <w:rtl/>
        </w:rPr>
        <w:t>-</w:t>
      </w:r>
      <w:r w:rsidRPr="00B75DC2">
        <w:rPr>
          <w:rtl/>
        </w:rPr>
        <w:t>אלוהב דראושה (מד"ע):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ההפסד היה גם שלי.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גם</w:t>
      </w:r>
      <w:r w:rsidR="00B75DC2">
        <w:rPr>
          <w:rtl/>
        </w:rPr>
        <w:t xml:space="preserve"> </w:t>
      </w:r>
      <w:r w:rsidRPr="006C2374">
        <w:rPr>
          <w:rtl/>
        </w:rPr>
        <w:t>אתה רצית.</w:t>
      </w:r>
      <w:r w:rsidR="00B75DC2">
        <w:rPr>
          <w:rtl/>
        </w:rPr>
        <w:t xml:space="preserve"> </w:t>
      </w:r>
      <w:r w:rsidRPr="006C2374">
        <w:rPr>
          <w:rtl/>
        </w:rPr>
        <w:t>הנה, כולנו הפסדנו. אני בטוח שכולנו רצינו להתבטא באהדה לעדה</w:t>
      </w:r>
      <w:r w:rsidR="00B75DC2">
        <w:rPr>
          <w:rtl/>
        </w:rPr>
        <w:t xml:space="preserve"> </w:t>
      </w:r>
      <w:r w:rsidRPr="006C2374">
        <w:rPr>
          <w:rtl/>
        </w:rPr>
        <w:t>הדרוזית.</w:t>
      </w:r>
      <w:r w:rsidR="00B75DC2">
        <w:rPr>
          <w:rtl/>
        </w:rPr>
        <w:t xml:space="preserve"> </w:t>
      </w:r>
      <w:r w:rsidRPr="006C2374">
        <w:rPr>
          <w:rtl/>
        </w:rPr>
        <w:t>ראיתי שחבר הכנסת אסעד אסעד רץ מהר כדי שלא יפסיד את ההזדמנות להתבטא,</w:t>
      </w:r>
      <w:r w:rsidR="00B75DC2">
        <w:rPr>
          <w:rtl/>
        </w:rPr>
        <w:t xml:space="preserve"> </w:t>
      </w:r>
      <w:r w:rsidRPr="006C2374">
        <w:rPr>
          <w:rtl/>
        </w:rPr>
        <w:t>אבל התקנות, ידידי, עומדות מעל הרצון הטוב שלנו.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אסעד אסעד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 היושב</w:t>
      </w:r>
      <w:r w:rsidR="00B75DC2">
        <w:rPr>
          <w:rtl/>
        </w:rPr>
        <w:t>-</w:t>
      </w:r>
      <w:r w:rsidRPr="006C2374">
        <w:rPr>
          <w:rtl/>
        </w:rPr>
        <w:t>ראש, אתה יודע שבבוקר עלתה הצעת חוק שלי באותן נסיבות, וכבוד שר</w:t>
      </w:r>
      <w:r w:rsidR="00B75DC2">
        <w:rPr>
          <w:rtl/>
        </w:rPr>
        <w:t xml:space="preserve"> </w:t>
      </w:r>
      <w:r w:rsidRPr="006C2374">
        <w:rPr>
          <w:rtl/>
        </w:rPr>
        <w:t>הפנים</w:t>
      </w:r>
      <w:r w:rsidR="00B75DC2">
        <w:rPr>
          <w:rtl/>
        </w:rPr>
        <w:t xml:space="preserve"> </w:t>
      </w:r>
      <w:r w:rsidRPr="006C2374">
        <w:rPr>
          <w:rtl/>
        </w:rPr>
        <w:t>ענה</w:t>
      </w:r>
      <w:r w:rsidR="00B75DC2">
        <w:rPr>
          <w:rtl/>
        </w:rPr>
        <w:t xml:space="preserve"> </w:t>
      </w:r>
      <w:r w:rsidRPr="006C2374">
        <w:rPr>
          <w:rtl/>
        </w:rPr>
        <w:t>לי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הצעת</w:t>
      </w:r>
      <w:r w:rsidR="00B75DC2">
        <w:rPr>
          <w:rtl/>
        </w:rPr>
        <w:t xml:space="preserve"> </w:t>
      </w:r>
      <w:r w:rsidRPr="006C2374">
        <w:rPr>
          <w:rtl/>
        </w:rPr>
        <w:t>החוק; לצערי ראיתי שהממשלה והקואליציה, אלה שמדברים על</w:t>
      </w:r>
      <w:r w:rsidR="00B75DC2">
        <w:rPr>
          <w:rtl/>
        </w:rPr>
        <w:t xml:space="preserve"> </w:t>
      </w:r>
      <w:r w:rsidRPr="006C2374">
        <w:rPr>
          <w:rtl/>
        </w:rPr>
        <w:t>זכויות האדם, מתכוננים להתנגד להצעת החוק שלי, ולכן קיבלתי הצעת פשרה.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נוכל</w:t>
      </w:r>
      <w:r w:rsidR="00B75DC2">
        <w:rPr>
          <w:rtl/>
        </w:rPr>
        <w:t xml:space="preserve"> </w:t>
      </w:r>
      <w:r w:rsidRPr="006C2374">
        <w:rPr>
          <w:rtl/>
        </w:rPr>
        <w:t>להיכנס</w:t>
      </w:r>
      <w:r w:rsidR="00B75DC2">
        <w:rPr>
          <w:rtl/>
        </w:rPr>
        <w:t xml:space="preserve"> </w:t>
      </w:r>
      <w:r w:rsidRPr="006C2374">
        <w:rPr>
          <w:rtl/>
        </w:rPr>
        <w:t>לנושא.</w:t>
      </w:r>
      <w:r w:rsidR="00B75DC2">
        <w:rPr>
          <w:rtl/>
        </w:rPr>
        <w:t xml:space="preserve"> </w:t>
      </w:r>
      <w:r w:rsidRPr="006C2374">
        <w:rPr>
          <w:rtl/>
        </w:rPr>
        <w:t>מה</w:t>
      </w:r>
      <w:r w:rsidR="00B75DC2">
        <w:rPr>
          <w:rtl/>
        </w:rPr>
        <w:t xml:space="preserve"> </w:t>
      </w:r>
      <w:r w:rsidRPr="006C2374">
        <w:rPr>
          <w:rtl/>
        </w:rPr>
        <w:t>שאמרתי קודם היה בהתאם לתקנון; אם אני אתן לך</w:t>
      </w:r>
      <w:r w:rsidR="00B75DC2">
        <w:rPr>
          <w:rtl/>
        </w:rPr>
        <w:t xml:space="preserve"> </w:t>
      </w:r>
      <w:r w:rsidRPr="006C2374">
        <w:rPr>
          <w:rtl/>
        </w:rPr>
        <w:t>לדבר עכשיו, זה יהיה בניגוד לתקנון.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רבותי,</w:t>
      </w:r>
      <w:r w:rsidR="00B75DC2">
        <w:rPr>
          <w:rtl/>
        </w:rPr>
        <w:t xml:space="preserve"> </w:t>
      </w:r>
      <w:r w:rsidRPr="006C2374">
        <w:rPr>
          <w:rtl/>
        </w:rPr>
        <w:t>אנחנו</w:t>
      </w:r>
      <w:r w:rsidR="00B75DC2">
        <w:rPr>
          <w:rtl/>
        </w:rPr>
        <w:t xml:space="preserve"> </w:t>
      </w:r>
      <w:r w:rsidRPr="006C2374">
        <w:rPr>
          <w:rtl/>
        </w:rPr>
        <w:t>נמשיך.</w:t>
      </w:r>
      <w:r w:rsidR="00B75DC2">
        <w:rPr>
          <w:rtl/>
        </w:rPr>
        <w:t xml:space="preserve"> </w:t>
      </w:r>
      <w:r w:rsidRPr="006C2374">
        <w:rPr>
          <w:rtl/>
        </w:rPr>
        <w:t>הסעיף</w:t>
      </w:r>
      <w:r w:rsidR="00B75DC2">
        <w:rPr>
          <w:rtl/>
        </w:rPr>
        <w:t xml:space="preserve"> </w:t>
      </w:r>
      <w:r w:rsidRPr="006C2374">
        <w:rPr>
          <w:rtl/>
        </w:rPr>
        <w:t>הבא בסדר</w:t>
      </w:r>
      <w:r w:rsidR="00B75DC2">
        <w:rPr>
          <w:rtl/>
        </w:rPr>
        <w:t>-</w:t>
      </w:r>
      <w:r w:rsidRPr="006C2374">
        <w:rPr>
          <w:rtl/>
        </w:rPr>
        <w:t>היום: מחויבות חברתית אל מול החופש</w:t>
      </w:r>
      <w:r w:rsidR="00B75DC2">
        <w:rPr>
          <w:rtl/>
        </w:rPr>
        <w:t xml:space="preserve"> </w:t>
      </w:r>
      <w:r w:rsidRPr="006C2374">
        <w:rPr>
          <w:rtl/>
        </w:rPr>
        <w:t>האקדמי</w:t>
      </w:r>
      <w:r w:rsidR="00B75DC2">
        <w:rPr>
          <w:rtl/>
        </w:rPr>
        <w:t xml:space="preserve"> –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חברת</w:t>
      </w:r>
      <w:r w:rsidR="00B75DC2">
        <w:rPr>
          <w:rtl/>
        </w:rPr>
        <w:t xml:space="preserve"> </w:t>
      </w:r>
      <w:r w:rsidRPr="006C2374">
        <w:rPr>
          <w:rtl/>
        </w:rPr>
        <w:t>הכנסת דליה איציק. אבל איפה חברת הכנסת דליה איציק ואיפה שר</w:t>
      </w:r>
      <w:r w:rsidR="00B75DC2">
        <w:rPr>
          <w:rtl/>
        </w:rPr>
        <w:t xml:space="preserve"> </w:t>
      </w:r>
      <w:r w:rsidRPr="006C2374">
        <w:rPr>
          <w:rtl/>
        </w:rPr>
        <w:t>החינוך</w:t>
      </w:r>
      <w:r w:rsidR="00B75DC2">
        <w:rPr>
          <w:rtl/>
        </w:rPr>
        <w:t xml:space="preserve"> </w:t>
      </w:r>
      <w:r w:rsidRPr="006C2374">
        <w:rPr>
          <w:rtl/>
        </w:rPr>
        <w:t>והתרבות,</w:t>
      </w:r>
      <w:r w:rsidR="00B75DC2">
        <w:rPr>
          <w:rtl/>
        </w:rPr>
        <w:t xml:space="preserve"> </w:t>
      </w:r>
      <w:r w:rsidRPr="006C2374">
        <w:rPr>
          <w:rtl/>
        </w:rPr>
        <w:t>שצריך</w:t>
      </w:r>
      <w:r w:rsidR="00B75DC2">
        <w:rPr>
          <w:rtl/>
        </w:rPr>
        <w:t xml:space="preserve"> </w:t>
      </w:r>
      <w:r w:rsidRPr="006C2374">
        <w:rPr>
          <w:rtl/>
        </w:rPr>
        <w:t>לענות? באופן פורמלי אני מודיע, שחברת הכנסת דליה איציק</w:t>
      </w:r>
      <w:r w:rsidR="00B75DC2">
        <w:rPr>
          <w:rtl/>
        </w:rPr>
        <w:t xml:space="preserve"> </w:t>
      </w:r>
      <w:r w:rsidRPr="006C2374">
        <w:rPr>
          <w:rtl/>
        </w:rPr>
        <w:t>הפסידה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רשות</w:t>
      </w:r>
      <w:r w:rsidR="00B75DC2">
        <w:rPr>
          <w:rtl/>
        </w:rPr>
        <w:t xml:space="preserve"> </w:t>
      </w:r>
      <w:r w:rsidRPr="006C2374">
        <w:rPr>
          <w:rtl/>
        </w:rPr>
        <w:t>הדיבור, אבל אני חוזר ואומר:</w:t>
      </w:r>
      <w:r w:rsidR="00B75DC2">
        <w:rPr>
          <w:rtl/>
        </w:rPr>
        <w:t xml:space="preserve"> </w:t>
      </w:r>
      <w:r w:rsidRPr="006C2374">
        <w:rPr>
          <w:rtl/>
        </w:rPr>
        <w:t>אני לא רוצה להיות גזלן עד הסוף,</w:t>
      </w:r>
      <w:r w:rsidR="00B75DC2">
        <w:rPr>
          <w:rtl/>
        </w:rPr>
        <w:t xml:space="preserve"> </w:t>
      </w:r>
      <w:r w:rsidRPr="006C2374">
        <w:rPr>
          <w:rtl/>
        </w:rPr>
        <w:t>אבל אני ניגש לסעיף הבא בסדר</w:t>
      </w:r>
      <w:r w:rsidR="00B75DC2">
        <w:rPr>
          <w:rtl/>
        </w:rPr>
        <w:t>-</w:t>
      </w:r>
      <w:r w:rsidRPr="006C2374">
        <w:rPr>
          <w:rtl/>
        </w:rPr>
        <w:t>היום.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עכשיו</w:t>
      </w:r>
      <w:r w:rsidR="00B75DC2">
        <w:rPr>
          <w:rtl/>
        </w:rPr>
        <w:t xml:space="preserve"> </w:t>
      </w:r>
      <w:r w:rsidRPr="006C2374">
        <w:rPr>
          <w:rtl/>
        </w:rPr>
        <w:t>יצאו</w:t>
      </w:r>
      <w:r w:rsidR="00B75DC2">
        <w:rPr>
          <w:rtl/>
        </w:rPr>
        <w:t xml:space="preserve"> </w:t>
      </w:r>
      <w:r w:rsidRPr="006C2374">
        <w:rPr>
          <w:rtl/>
        </w:rPr>
        <w:t>ניזוקים חברי הכנסת שחשבו שיש להם עוד 20 דקות, ואני פה במבוכה</w:t>
      </w:r>
      <w:r w:rsidR="00B75DC2">
        <w:rPr>
          <w:rtl/>
        </w:rPr>
        <w:t xml:space="preserve"> </w:t>
      </w:r>
      <w:r w:rsidRPr="006C2374">
        <w:rPr>
          <w:rtl/>
        </w:rPr>
        <w:t>כי אני לא רוצה לקפח חברי כנסת. מה עושים?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עובר</w:t>
      </w:r>
      <w:r w:rsidR="00B75DC2">
        <w:rPr>
          <w:rtl/>
        </w:rPr>
        <w:t xml:space="preserve"> </w:t>
      </w:r>
      <w:r w:rsidRPr="006C2374">
        <w:rPr>
          <w:rtl/>
        </w:rPr>
        <w:t>לסעיף</w:t>
      </w:r>
      <w:r w:rsidR="00B75DC2">
        <w:rPr>
          <w:rtl/>
        </w:rPr>
        <w:t xml:space="preserve"> </w:t>
      </w:r>
      <w:r w:rsidRPr="006C2374">
        <w:rPr>
          <w:rtl/>
        </w:rPr>
        <w:t>הבא בסדר</w:t>
      </w:r>
      <w:r w:rsidR="00B75DC2">
        <w:rPr>
          <w:rtl/>
        </w:rPr>
        <w:t>-</w:t>
      </w:r>
      <w:r w:rsidRPr="006C2374">
        <w:rPr>
          <w:rtl/>
        </w:rPr>
        <w:t>היום בנושא: השבתת מערכת החינוך בבאר</w:t>
      </w:r>
      <w:r w:rsidR="00B75DC2">
        <w:rPr>
          <w:rtl/>
        </w:rPr>
        <w:t>-</w:t>
      </w:r>
      <w:r w:rsidRPr="006C2374">
        <w:rPr>
          <w:rtl/>
        </w:rPr>
        <w:t>שבע על</w:t>
      </w:r>
      <w:r w:rsidR="00B75DC2">
        <w:rPr>
          <w:rtl/>
        </w:rPr>
        <w:t>-</w:t>
      </w:r>
      <w:r w:rsidRPr="006C2374">
        <w:rPr>
          <w:rtl/>
        </w:rPr>
        <w:t>ידי</w:t>
      </w:r>
      <w:r w:rsidR="00B75DC2">
        <w:rPr>
          <w:rtl/>
        </w:rPr>
        <w:t xml:space="preserve"> </w:t>
      </w:r>
      <w:r w:rsidRPr="006C2374">
        <w:rPr>
          <w:rtl/>
        </w:rPr>
        <w:t xml:space="preserve">הורים </w:t>
      </w:r>
      <w:r w:rsidR="00B75DC2">
        <w:rPr>
          <w:rtl/>
        </w:rPr>
        <w:t>–</w:t>
      </w:r>
      <w:r w:rsidRPr="006C2374">
        <w:rPr>
          <w:rtl/>
        </w:rPr>
        <w:t xml:space="preserve"> של</w:t>
      </w:r>
      <w:r w:rsidR="00B75DC2">
        <w:rPr>
          <w:rtl/>
        </w:rPr>
        <w:t xml:space="preserve"> </w:t>
      </w:r>
      <w:r w:rsidRPr="006C2374">
        <w:rPr>
          <w:rtl/>
        </w:rPr>
        <w:t>חברי</w:t>
      </w:r>
      <w:r w:rsidR="00B75DC2">
        <w:rPr>
          <w:rtl/>
        </w:rPr>
        <w:t xml:space="preserve"> </w:t>
      </w:r>
      <w:r w:rsidRPr="006C2374">
        <w:rPr>
          <w:rtl/>
        </w:rPr>
        <w:t>הכנסת דוד מנע, פיני בדש, שמואל אביטל, יצחק לוי וענת מאור. אף</w:t>
      </w:r>
      <w:r w:rsidR="00B75DC2">
        <w:rPr>
          <w:rtl/>
        </w:rPr>
        <w:t xml:space="preserve"> </w:t>
      </w:r>
      <w:r w:rsidRPr="006C2374">
        <w:rPr>
          <w:rtl/>
        </w:rPr>
        <w:t>אחד מהם איננו נוכח.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קריאה: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 היושב</w:t>
      </w:r>
      <w:r w:rsidR="00B75DC2">
        <w:rPr>
          <w:rtl/>
        </w:rPr>
        <w:t>-</w:t>
      </w:r>
      <w:r w:rsidRPr="006C2374">
        <w:rPr>
          <w:rtl/>
        </w:rPr>
        <w:t xml:space="preserve">ראש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לא,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מאוד</w:t>
      </w:r>
      <w:r w:rsidR="00B75DC2">
        <w:rPr>
          <w:rtl/>
        </w:rPr>
        <w:t xml:space="preserve"> </w:t>
      </w:r>
      <w:r w:rsidRPr="006C2374">
        <w:rPr>
          <w:rtl/>
        </w:rPr>
        <w:t>מכבד אותך, אבל זה יהיה בניגוד לכל פרוצדורה שעוזר של שר או</w:t>
      </w:r>
      <w:r w:rsidR="00B75DC2">
        <w:rPr>
          <w:rtl/>
        </w:rPr>
        <w:t xml:space="preserve"> </w:t>
      </w:r>
      <w:r w:rsidRPr="006C2374">
        <w:rPr>
          <w:rtl/>
        </w:rPr>
        <w:t>מישהו ידבר. תכתוב לי פתק ובאמצעות סדרן תגיש לי.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צריך</w:t>
      </w:r>
      <w:r w:rsidR="00B75DC2">
        <w:rPr>
          <w:rtl/>
        </w:rPr>
        <w:t xml:space="preserve"> </w:t>
      </w:r>
      <w:r w:rsidRPr="006C2374">
        <w:rPr>
          <w:rtl/>
        </w:rPr>
        <w:t>להתקדם.</w:t>
      </w:r>
      <w:r w:rsidR="00B75DC2">
        <w:rPr>
          <w:rtl/>
        </w:rPr>
        <w:t xml:space="preserve"> </w:t>
      </w:r>
      <w:r w:rsidRPr="006C2374">
        <w:rPr>
          <w:rtl/>
        </w:rPr>
        <w:t>מאחר</w:t>
      </w:r>
      <w:r w:rsidR="00B75DC2">
        <w:rPr>
          <w:rtl/>
        </w:rPr>
        <w:t xml:space="preserve"> </w:t>
      </w:r>
      <w:r w:rsidRPr="006C2374">
        <w:rPr>
          <w:rtl/>
        </w:rPr>
        <w:t>שנוסף על היושב</w:t>
      </w:r>
      <w:r w:rsidR="00B75DC2">
        <w:rPr>
          <w:rtl/>
        </w:rPr>
        <w:t>-</w:t>
      </w:r>
      <w:r w:rsidRPr="006C2374">
        <w:rPr>
          <w:rtl/>
        </w:rPr>
        <w:t>ראש נמצאת פה רק חברת הכנסת נעמי</w:t>
      </w:r>
      <w:r w:rsidR="00B75DC2">
        <w:rPr>
          <w:rtl/>
        </w:rPr>
        <w:t xml:space="preserve"> </w:t>
      </w:r>
      <w:r w:rsidRPr="006C2374">
        <w:rPr>
          <w:rtl/>
        </w:rPr>
        <w:t>בלומנטל,</w:t>
      </w:r>
      <w:r w:rsidR="00B75DC2">
        <w:rPr>
          <w:rtl/>
        </w:rPr>
        <w:t xml:space="preserve"> </w:t>
      </w:r>
      <w:r w:rsidRPr="006C2374">
        <w:rPr>
          <w:rtl/>
        </w:rPr>
        <w:t>אם אני אקרא את כל סדר</w:t>
      </w:r>
      <w:r w:rsidR="00B75DC2">
        <w:rPr>
          <w:rtl/>
        </w:rPr>
        <w:t>-</w:t>
      </w:r>
      <w:r w:rsidRPr="006C2374">
        <w:rPr>
          <w:rtl/>
        </w:rPr>
        <w:t>היום, אני אוכל להגיד שהישיבה נעולה. אבל אני לא</w:t>
      </w:r>
      <w:r w:rsidR="00B75DC2">
        <w:rPr>
          <w:rtl/>
        </w:rPr>
        <w:t xml:space="preserve"> </w:t>
      </w:r>
      <w:r w:rsidRPr="006C2374">
        <w:rPr>
          <w:rtl/>
        </w:rPr>
        <w:t>רוצה לעשות זאת.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נעמי בלומנטל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אומר משהו.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השר,</w:t>
      </w:r>
      <w:r w:rsidR="00B75DC2">
        <w:rPr>
          <w:rtl/>
        </w:rPr>
        <w:t xml:space="preserve"> </w:t>
      </w:r>
      <w:r w:rsidRPr="006C2374">
        <w:rPr>
          <w:rtl/>
        </w:rPr>
        <w:t>בהתאם</w:t>
      </w:r>
      <w:r w:rsidR="00B75DC2">
        <w:rPr>
          <w:rtl/>
        </w:rPr>
        <w:t xml:space="preserve"> </w:t>
      </w:r>
      <w:r w:rsidRPr="006C2374">
        <w:rPr>
          <w:rtl/>
        </w:rPr>
        <w:t>לפרוצדורה</w:t>
      </w:r>
      <w:r w:rsidR="00B75DC2">
        <w:rPr>
          <w:rtl/>
        </w:rPr>
        <w:t xml:space="preserve"> </w:t>
      </w:r>
      <w:r w:rsidRPr="006C2374">
        <w:rPr>
          <w:rtl/>
        </w:rPr>
        <w:t>יכולתי לקרוא את כל השמות.</w:t>
      </w:r>
      <w:r w:rsidR="00B75DC2">
        <w:rPr>
          <w:rtl/>
        </w:rPr>
        <w:t xml:space="preserve"> </w:t>
      </w:r>
      <w:r w:rsidRPr="006C2374">
        <w:rPr>
          <w:rtl/>
        </w:rPr>
        <w:t>נכחה פה רק חברת</w:t>
      </w:r>
      <w:r w:rsidR="00B75DC2">
        <w:rPr>
          <w:rtl/>
        </w:rPr>
        <w:t xml:space="preserve"> </w:t>
      </w:r>
      <w:r w:rsidRPr="006C2374">
        <w:rPr>
          <w:rtl/>
        </w:rPr>
        <w:t>הכנסת נעמי בלומנטל, ויכולתי להגיד: הישיבה נעולה.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החינוך, התרבות והספורט א' רובינשטיין: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מכיוון</w:t>
      </w:r>
      <w:r w:rsidR="00B75DC2">
        <w:rPr>
          <w:rtl/>
        </w:rPr>
        <w:t xml:space="preserve"> </w:t>
      </w:r>
      <w:r w:rsidRPr="006C2374">
        <w:rPr>
          <w:rtl/>
        </w:rPr>
        <w:t>שיש לנו ימים ארוכים מאוד בכנסת, אבל לא במליאה,</w:t>
      </w:r>
      <w:r w:rsidR="00B75DC2">
        <w:rPr>
          <w:rtl/>
        </w:rPr>
        <w:t xml:space="preserve"> </w:t>
      </w:r>
      <w:r w:rsidRPr="006C2374">
        <w:rPr>
          <w:rtl/>
        </w:rPr>
        <w:t>הייתי שמח אם היית עושה זאת.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כפרופסור</w:t>
      </w:r>
      <w:r w:rsidR="00B75DC2">
        <w:rPr>
          <w:rtl/>
        </w:rPr>
        <w:t xml:space="preserve"> </w:t>
      </w:r>
      <w:r w:rsidRPr="006C2374">
        <w:rPr>
          <w:rtl/>
        </w:rPr>
        <w:t>למשפטים</w:t>
      </w:r>
      <w:r w:rsidR="00B75DC2">
        <w:rPr>
          <w:rtl/>
        </w:rPr>
        <w:t xml:space="preserve"> </w:t>
      </w:r>
      <w:r w:rsidRPr="006C2374">
        <w:rPr>
          <w:rtl/>
        </w:rPr>
        <w:t>יודע, שצריך</w:t>
      </w:r>
      <w:r w:rsidR="00B75DC2">
        <w:rPr>
          <w:rtl/>
        </w:rPr>
        <w:t xml:space="preserve"> </w:t>
      </w:r>
      <w:r w:rsidRPr="006C2374">
        <w:rPr>
          <w:rtl/>
        </w:rPr>
        <w:t>לשמור על התקנות ועל הפרוצדורה, אבל</w:t>
      </w:r>
      <w:r w:rsidR="00B75DC2">
        <w:rPr>
          <w:rtl/>
        </w:rPr>
        <w:t xml:space="preserve"> </w:t>
      </w:r>
      <w:r w:rsidRPr="006C2374">
        <w:rPr>
          <w:rtl/>
        </w:rPr>
        <w:t>במסגרת ההיגיון.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חברת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נעמי בלומנטל, אני נותן לך להגיד משהו על מנת למלא את הזמן, כי</w:t>
      </w:r>
      <w:r w:rsidR="00B75DC2">
        <w:rPr>
          <w:rtl/>
        </w:rPr>
        <w:t xml:space="preserve"> </w:t>
      </w:r>
      <w:r w:rsidRPr="006C2374">
        <w:rPr>
          <w:rtl/>
        </w:rPr>
        <w:t>אין</w:t>
      </w:r>
      <w:r w:rsidR="00B75DC2">
        <w:rPr>
          <w:rtl/>
        </w:rPr>
        <w:t xml:space="preserve"> </w:t>
      </w:r>
      <w:r w:rsidRPr="006C2374">
        <w:rPr>
          <w:rtl/>
        </w:rPr>
        <w:t>כאן חברי כנסת שידברו. אבל עד אין</w:t>
      </w:r>
      <w:r w:rsidR="00B75DC2">
        <w:rPr>
          <w:rtl/>
        </w:rPr>
        <w:t>-</w:t>
      </w:r>
      <w:r w:rsidRPr="006C2374">
        <w:rPr>
          <w:rtl/>
        </w:rPr>
        <w:t>סוף אני לא אחכה. כמה זה נחמד שיושבים כאן</w:t>
      </w:r>
      <w:r w:rsidR="00B75DC2">
        <w:rPr>
          <w:rtl/>
        </w:rPr>
        <w:t xml:space="preserve"> </w:t>
      </w:r>
      <w:r w:rsidRPr="006C2374">
        <w:rPr>
          <w:rtl/>
        </w:rPr>
        <w:t>רק יושב</w:t>
      </w:r>
      <w:r w:rsidR="00B75DC2">
        <w:rPr>
          <w:rtl/>
        </w:rPr>
        <w:t>-</w:t>
      </w:r>
      <w:r w:rsidRPr="006C2374">
        <w:rPr>
          <w:rtl/>
        </w:rPr>
        <w:t>ראש הישיבה וחברת הכנסת בלומנטל.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נעמי בלומנטל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 לך, אדוני היושב</w:t>
      </w:r>
      <w:r w:rsidR="00B75DC2">
        <w:rPr>
          <w:rtl/>
        </w:rPr>
        <w:t>-</w:t>
      </w:r>
      <w:r w:rsidRPr="006C2374">
        <w:rPr>
          <w:rtl/>
        </w:rPr>
        <w:t>ראש.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רוצה לנצל את ההזדמנות שניתנה לי ולדבר על הנושא הקודם שדובר בו, בנושא</w:t>
      </w:r>
      <w:r w:rsidR="00B75DC2">
        <w:rPr>
          <w:rtl/>
        </w:rPr>
        <w:t xml:space="preserve"> </w:t>
      </w:r>
      <w:r w:rsidRPr="006C2374">
        <w:rPr>
          <w:rtl/>
        </w:rPr>
        <w:t>הדרוזים</w:t>
      </w:r>
      <w:r w:rsidR="00B75DC2">
        <w:rPr>
          <w:rtl/>
        </w:rPr>
        <w:t xml:space="preserve"> </w:t>
      </w:r>
      <w:r w:rsidRPr="006C2374">
        <w:rPr>
          <w:rtl/>
        </w:rPr>
        <w:t>והעוול</w:t>
      </w:r>
      <w:r w:rsidR="00B75DC2">
        <w:rPr>
          <w:rtl/>
        </w:rPr>
        <w:t xml:space="preserve"> </w:t>
      </w:r>
      <w:r w:rsidRPr="006C2374">
        <w:rPr>
          <w:rtl/>
        </w:rPr>
        <w:t>שנעשה להם ובמידה רבה ממשיך להיעשות. אני נרשמתי קודם לכן להסיר</w:t>
      </w:r>
      <w:r w:rsidR="00B75DC2">
        <w:rPr>
          <w:rtl/>
        </w:rPr>
        <w:t xml:space="preserve"> </w:t>
      </w:r>
      <w:r w:rsidRPr="006C2374">
        <w:rPr>
          <w:rtl/>
        </w:rPr>
        <w:t>מעל</w:t>
      </w:r>
      <w:r w:rsidR="00B75DC2">
        <w:rPr>
          <w:rtl/>
        </w:rPr>
        <w:t xml:space="preserve"> </w:t>
      </w:r>
      <w:r w:rsidRPr="006C2374">
        <w:rPr>
          <w:rtl/>
        </w:rPr>
        <w:t>סדר</w:t>
      </w:r>
      <w:r w:rsidR="00B75DC2">
        <w:rPr>
          <w:rtl/>
        </w:rPr>
        <w:t>-</w:t>
      </w:r>
      <w:r w:rsidRPr="006C2374">
        <w:rPr>
          <w:rtl/>
        </w:rPr>
        <w:t>היום</w:t>
      </w:r>
      <w:r w:rsidR="00B75DC2">
        <w:rPr>
          <w:rtl/>
        </w:rPr>
        <w:t xml:space="preserve"> </w:t>
      </w:r>
      <w:r w:rsidRPr="006C2374">
        <w:rPr>
          <w:rtl/>
        </w:rPr>
        <w:t>מבחינה</w:t>
      </w:r>
      <w:r w:rsidR="00B75DC2">
        <w:rPr>
          <w:rtl/>
        </w:rPr>
        <w:t xml:space="preserve"> </w:t>
      </w:r>
      <w:r w:rsidRPr="006C2374">
        <w:rPr>
          <w:rtl/>
        </w:rPr>
        <w:t>פרוצדורלית</w:t>
      </w:r>
      <w:r w:rsidR="00B75DC2">
        <w:rPr>
          <w:rtl/>
        </w:rPr>
        <w:t xml:space="preserve"> </w:t>
      </w:r>
      <w:r w:rsidRPr="006C2374">
        <w:rPr>
          <w:rtl/>
        </w:rPr>
        <w:t>את הנושא ולא התאפשר לי, ולפיכך אני מנצלת את</w:t>
      </w:r>
      <w:r w:rsidR="00B75DC2">
        <w:rPr>
          <w:rtl/>
        </w:rPr>
        <w:t xml:space="preserve"> </w:t>
      </w:r>
      <w:r w:rsidRPr="006C2374">
        <w:rPr>
          <w:rtl/>
        </w:rPr>
        <w:t>הדקות</w:t>
      </w:r>
      <w:r w:rsidR="00B75DC2">
        <w:rPr>
          <w:rtl/>
        </w:rPr>
        <w:t xml:space="preserve"> </w:t>
      </w:r>
      <w:r w:rsidRPr="006C2374">
        <w:rPr>
          <w:rtl/>
        </w:rPr>
        <w:t>היקרות</w:t>
      </w:r>
      <w:r w:rsidR="00B75DC2">
        <w:rPr>
          <w:rtl/>
        </w:rPr>
        <w:t xml:space="preserve"> </w:t>
      </w:r>
      <w:r w:rsidRPr="006C2374">
        <w:rPr>
          <w:rtl/>
        </w:rPr>
        <w:t>האלה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מנת</w:t>
      </w:r>
      <w:r w:rsidR="00B75DC2">
        <w:rPr>
          <w:rtl/>
        </w:rPr>
        <w:t xml:space="preserve"> </w:t>
      </w:r>
      <w:r w:rsidRPr="006C2374">
        <w:rPr>
          <w:rtl/>
        </w:rPr>
        <w:t>לומר שחוב גדול אנו חבים לעדה הדרוזית, ומעבר לחוב</w:t>
      </w:r>
      <w:r w:rsidR="00B75DC2">
        <w:rPr>
          <w:rtl/>
        </w:rPr>
        <w:t xml:space="preserve"> </w:t>
      </w:r>
      <w:r w:rsidRPr="006C2374">
        <w:rPr>
          <w:rtl/>
        </w:rPr>
        <w:t>שצריך</w:t>
      </w:r>
      <w:r w:rsidR="00B75DC2">
        <w:rPr>
          <w:rtl/>
        </w:rPr>
        <w:t xml:space="preserve"> </w:t>
      </w:r>
      <w:r w:rsidRPr="006C2374">
        <w:rPr>
          <w:rtl/>
        </w:rPr>
        <w:t>לבוא לידי ביטוי הן בעזרה מוסרית, הן ברגשות האחווה שקיימים אצלנו, הרי גם</w:t>
      </w:r>
      <w:r w:rsidR="00B75DC2">
        <w:rPr>
          <w:rtl/>
        </w:rPr>
        <w:t xml:space="preserve"> </w:t>
      </w:r>
      <w:r w:rsidRPr="006C2374">
        <w:rPr>
          <w:rtl/>
        </w:rPr>
        <w:t>מבחינת תקציבים יש לעשות עוד כהנה וכהנה. אני מפנה את הבקשה הזאת גם לממשלת ישראל</w:t>
      </w:r>
      <w:r w:rsidR="00B75DC2">
        <w:rPr>
          <w:rtl/>
        </w:rPr>
        <w:t xml:space="preserve"> </w:t>
      </w:r>
      <w:r w:rsidRPr="006C2374">
        <w:rPr>
          <w:rtl/>
        </w:rPr>
        <w:t>ובעצם לכולנו, על מנת שנטה שכם.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מעבר</w:t>
      </w:r>
      <w:r w:rsidR="00B75DC2">
        <w:rPr>
          <w:rtl/>
        </w:rPr>
        <w:t xml:space="preserve"> </w:t>
      </w:r>
      <w:r w:rsidRPr="006C2374">
        <w:rPr>
          <w:rtl/>
        </w:rPr>
        <w:t>לכך, קשה לשמוע שלצד האפליה בתקציבים ובתשומת לב מתקיימת אפליה למעשה,</w:t>
      </w:r>
      <w:r w:rsidR="00B75DC2">
        <w:rPr>
          <w:rtl/>
        </w:rPr>
        <w:t xml:space="preserve"> </w:t>
      </w:r>
      <w:r w:rsidRPr="006C2374">
        <w:rPr>
          <w:rtl/>
        </w:rPr>
        <w:t>בנושאים</w:t>
      </w:r>
      <w:r w:rsidR="00B75DC2">
        <w:rPr>
          <w:rtl/>
        </w:rPr>
        <w:t xml:space="preserve"> </w:t>
      </w:r>
      <w:r w:rsidRPr="006C2374">
        <w:rPr>
          <w:rtl/>
        </w:rPr>
        <w:t>כגון אי</w:t>
      </w:r>
      <w:r w:rsidR="00B75DC2">
        <w:rPr>
          <w:rtl/>
        </w:rPr>
        <w:t>-</w:t>
      </w:r>
      <w:r w:rsidRPr="006C2374">
        <w:rPr>
          <w:rtl/>
        </w:rPr>
        <w:t>ידיעת השפה העברית, כאשר כולנו יודעים עד כמה אנשים אזרחי מדינת</w:t>
      </w:r>
      <w:r w:rsidR="00B75DC2">
        <w:rPr>
          <w:rtl/>
        </w:rPr>
        <w:t xml:space="preserve"> </w:t>
      </w:r>
      <w:r w:rsidRPr="006C2374">
        <w:rPr>
          <w:rtl/>
        </w:rPr>
        <w:t>ישראל אינם יודעים את השפה.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אי לכך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רוצה</w:t>
      </w:r>
      <w:r w:rsidR="00B75DC2">
        <w:rPr>
          <w:rtl/>
        </w:rPr>
        <w:t xml:space="preserve"> </w:t>
      </w:r>
      <w:r w:rsidRPr="006C2374">
        <w:rPr>
          <w:rtl/>
        </w:rPr>
        <w:t>להביע</w:t>
      </w:r>
      <w:r w:rsidR="00B75DC2">
        <w:rPr>
          <w:rtl/>
        </w:rPr>
        <w:t xml:space="preserve"> </w:t>
      </w:r>
      <w:r w:rsidRPr="006C2374">
        <w:rPr>
          <w:rtl/>
        </w:rPr>
        <w:t>גם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ההזדהות שלי עם העדה הדרוזית ולצאת בבקשה</w:t>
      </w:r>
      <w:r w:rsidR="00B75DC2">
        <w:rPr>
          <w:rtl/>
        </w:rPr>
        <w:t xml:space="preserve"> </w:t>
      </w:r>
      <w:r w:rsidRPr="006C2374">
        <w:rPr>
          <w:rtl/>
        </w:rPr>
        <w:t>לממשלת ישראל להגדיל תקציבים לעדה הנכבדה, המסורה הזאת שלנו. תודה.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מודה לחברת הכנסת נעמי בלומנטל, שעזרה לי לצאת מהמבוך. מי שלא יודע, שום</w:t>
      </w:r>
      <w:r w:rsidR="00B75DC2">
        <w:rPr>
          <w:rtl/>
        </w:rPr>
        <w:t xml:space="preserve"> </w:t>
      </w: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כנסת</w:t>
      </w:r>
      <w:r w:rsidR="00B75DC2">
        <w:rPr>
          <w:rtl/>
        </w:rPr>
        <w:t xml:space="preserve"> </w:t>
      </w:r>
      <w:r w:rsidRPr="006C2374">
        <w:rPr>
          <w:rtl/>
        </w:rPr>
        <w:t>ושום</w:t>
      </w:r>
      <w:r w:rsidR="00B75DC2">
        <w:rPr>
          <w:rtl/>
        </w:rPr>
        <w:t xml:space="preserve"> </w:t>
      </w:r>
      <w:r w:rsidRPr="006C2374">
        <w:rPr>
          <w:rtl/>
        </w:rPr>
        <w:t>שר</w:t>
      </w:r>
      <w:r w:rsidR="00B75DC2">
        <w:rPr>
          <w:rtl/>
        </w:rPr>
        <w:t xml:space="preserve"> </w:t>
      </w:r>
      <w:r w:rsidRPr="006C2374">
        <w:rPr>
          <w:rtl/>
        </w:rPr>
        <w:t>לא נכחו באולם וצריך הייתי לעשות הפסקה, בינתיים חברת הכנסת</w:t>
      </w:r>
      <w:r w:rsidR="00B75DC2">
        <w:rPr>
          <w:rtl/>
        </w:rPr>
        <w:t xml:space="preserve"> </w:t>
      </w:r>
      <w:r w:rsidRPr="006C2374">
        <w:rPr>
          <w:rtl/>
        </w:rPr>
        <w:t>בלומנטל קיבלה את הדקה שקודם מנעתי ממנה.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1"/>
        <w:rPr>
          <w:rtl/>
        </w:rPr>
      </w:pPr>
      <w:bookmarkStart w:id="170" w:name="_Toc458443504"/>
      <w:bookmarkStart w:id="171" w:name="_Toc458443738"/>
      <w:r w:rsidRPr="00B75DC2">
        <w:rPr>
          <w:rtl/>
        </w:rPr>
        <w:t>הצעה לסדר</w:t>
      </w:r>
      <w:r>
        <w:rPr>
          <w:rtl/>
        </w:rPr>
        <w:t>-</w:t>
      </w:r>
      <w:r w:rsidRPr="00B75DC2">
        <w:rPr>
          <w:rtl/>
        </w:rPr>
        <w:t>היום</w:t>
      </w:r>
      <w:bookmarkEnd w:id="170"/>
      <w:bookmarkEnd w:id="171"/>
    </w:p>
    <w:p w:rsidR="00B75DC2" w:rsidRPr="00B75DC2" w:rsidRDefault="00B75DC2" w:rsidP="00B75DC2">
      <w:pPr>
        <w:pStyle w:val="1"/>
        <w:rPr>
          <w:rtl/>
        </w:rPr>
      </w:pPr>
      <w:bookmarkStart w:id="172" w:name="_Toc458443505"/>
      <w:bookmarkStart w:id="173" w:name="_Toc458443739"/>
      <w:r w:rsidRPr="00B75DC2">
        <w:rPr>
          <w:rtl/>
        </w:rPr>
        <w:t>מחויבות חברתית אל מול החופש האקדמי</w:t>
      </w:r>
      <w:bookmarkEnd w:id="172"/>
      <w:bookmarkEnd w:id="173"/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מזמין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חברת הכנסת דליה איציק להביא את ההצעה לסדר</w:t>
      </w:r>
      <w:r w:rsidR="00B75DC2">
        <w:rPr>
          <w:rtl/>
        </w:rPr>
        <w:t>-</w:t>
      </w:r>
      <w:r w:rsidRPr="006C2374">
        <w:rPr>
          <w:rtl/>
        </w:rPr>
        <w:t>היום, מס' 6568,</w:t>
      </w:r>
      <w:r w:rsidR="00B75DC2">
        <w:rPr>
          <w:rtl/>
        </w:rPr>
        <w:t xml:space="preserve"> </w:t>
      </w:r>
      <w:r w:rsidRPr="006C2374">
        <w:rPr>
          <w:rtl/>
        </w:rPr>
        <w:t>בנושא:</w:t>
      </w:r>
      <w:r w:rsidR="00B75DC2">
        <w:rPr>
          <w:rtl/>
        </w:rPr>
        <w:t xml:space="preserve"> </w:t>
      </w:r>
      <w:r w:rsidRPr="006C2374">
        <w:rPr>
          <w:rtl/>
        </w:rPr>
        <w:t>מחויבות חברתית אל מול החופש האקדמי, אם כי אני כבר הכרזתי שאת מפסידה את</w:t>
      </w:r>
      <w:r w:rsidR="00B75DC2">
        <w:rPr>
          <w:rtl/>
        </w:rPr>
        <w:t xml:space="preserve"> </w:t>
      </w:r>
      <w:r w:rsidRPr="006C2374">
        <w:rPr>
          <w:rtl/>
        </w:rPr>
        <w:t>רשות</w:t>
      </w:r>
      <w:r w:rsidR="00B75DC2">
        <w:rPr>
          <w:rtl/>
        </w:rPr>
        <w:t xml:space="preserve"> </w:t>
      </w:r>
      <w:r w:rsidRPr="006C2374">
        <w:rPr>
          <w:rtl/>
        </w:rPr>
        <w:t>הדיבור, אבל אמרתי "גזלן יהודי", ומאחר שאתמול גם הצהרתי מעל במת הכנסת שאת</w:t>
      </w:r>
      <w:r w:rsidR="00B75DC2">
        <w:rPr>
          <w:rtl/>
        </w:rPr>
        <w:t xml:space="preserve"> </w:t>
      </w:r>
      <w:r w:rsidRPr="006C2374">
        <w:rPr>
          <w:rtl/>
        </w:rPr>
        <w:t>תומכת</w:t>
      </w:r>
      <w:r w:rsidR="00B75DC2">
        <w:rPr>
          <w:rtl/>
        </w:rPr>
        <w:t xml:space="preserve"> </w:t>
      </w:r>
      <w:r w:rsidRPr="006C2374">
        <w:rPr>
          <w:rtl/>
        </w:rPr>
        <w:t>בשמירת</w:t>
      </w:r>
      <w:r w:rsidR="00B75DC2">
        <w:rPr>
          <w:rtl/>
        </w:rPr>
        <w:t xml:space="preserve"> </w:t>
      </w:r>
      <w:r w:rsidRPr="006C2374">
        <w:rPr>
          <w:rtl/>
        </w:rPr>
        <w:t>תרבות</w:t>
      </w:r>
      <w:r w:rsidR="00B75DC2">
        <w:rPr>
          <w:rtl/>
        </w:rPr>
        <w:t xml:space="preserve"> </w:t>
      </w:r>
      <w:r w:rsidRPr="006C2374">
        <w:rPr>
          <w:rtl/>
        </w:rPr>
        <w:t>לדינו</w:t>
      </w:r>
      <w:r w:rsidR="00B75DC2">
        <w:rPr>
          <w:rtl/>
        </w:rPr>
        <w:t xml:space="preserve"> </w:t>
      </w:r>
      <w:r w:rsidRPr="006C2374">
        <w:rPr>
          <w:rtl/>
        </w:rPr>
        <w:t>ויידיש,</w:t>
      </w:r>
      <w:r w:rsidR="00B75DC2">
        <w:rPr>
          <w:rtl/>
        </w:rPr>
        <w:t xml:space="preserve"> </w:t>
      </w:r>
      <w:r w:rsidRPr="006C2374">
        <w:rPr>
          <w:rtl/>
        </w:rPr>
        <w:t>אז</w:t>
      </w:r>
      <w:r w:rsidR="00B75DC2">
        <w:rPr>
          <w:rtl/>
        </w:rPr>
        <w:t xml:space="preserve"> </w:t>
      </w:r>
      <w:r w:rsidRPr="006C2374">
        <w:rPr>
          <w:rtl/>
        </w:rPr>
        <w:t>את יודעת מה זה "א יידישע גזלן", גזלן</w:t>
      </w:r>
      <w:r w:rsidR="00B75DC2">
        <w:rPr>
          <w:rtl/>
        </w:rPr>
        <w:t xml:space="preserve"> </w:t>
      </w:r>
      <w:r w:rsidRPr="006C2374">
        <w:rPr>
          <w:rtl/>
        </w:rPr>
        <w:t>יהודי. בבקשה, יש לך עשר דקות תמימות.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דליה איציק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 רבה, אדוני היושב</w:t>
      </w:r>
      <w:r w:rsidR="00B75DC2">
        <w:rPr>
          <w:rtl/>
        </w:rPr>
        <w:t>-</w:t>
      </w:r>
      <w:r w:rsidRPr="006C2374">
        <w:rPr>
          <w:rtl/>
        </w:rPr>
        <w:t>ראש.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השר,</w:t>
      </w:r>
      <w:r w:rsidR="00B75DC2">
        <w:rPr>
          <w:rtl/>
        </w:rPr>
        <w:t xml:space="preserve"> </w:t>
      </w: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חברי חברי הכנסת, אני מודה שההצעה שלי, כפי</w:t>
      </w:r>
      <w:r w:rsidR="00B75DC2">
        <w:rPr>
          <w:rtl/>
        </w:rPr>
        <w:t xml:space="preserve"> </w:t>
      </w:r>
      <w:r w:rsidRPr="006C2374">
        <w:rPr>
          <w:rtl/>
        </w:rPr>
        <w:t>שהיא</w:t>
      </w:r>
      <w:r w:rsidR="00B75DC2">
        <w:rPr>
          <w:rtl/>
        </w:rPr>
        <w:t xml:space="preserve"> </w:t>
      </w:r>
      <w:r w:rsidRPr="006C2374">
        <w:rPr>
          <w:rtl/>
        </w:rPr>
        <w:t>מנוסחת:</w:t>
      </w:r>
      <w:r w:rsidR="00B75DC2">
        <w:rPr>
          <w:rtl/>
        </w:rPr>
        <w:t xml:space="preserve"> </w:t>
      </w:r>
      <w:r w:rsidRPr="006C2374">
        <w:rPr>
          <w:rtl/>
        </w:rPr>
        <w:t xml:space="preserve">מדיניות חברתית אל מול החופש האקדמי </w:t>
      </w:r>
      <w:r w:rsidR="00B75DC2">
        <w:rPr>
          <w:rtl/>
        </w:rPr>
        <w:t>–</w:t>
      </w:r>
      <w:r w:rsidRPr="006C2374">
        <w:rPr>
          <w:rtl/>
        </w:rPr>
        <w:t xml:space="preserve"> זו סוגיה שאנחנו מתחבטים בה</w:t>
      </w:r>
      <w:r w:rsidR="00B75DC2">
        <w:rPr>
          <w:rtl/>
        </w:rPr>
        <w:t xml:space="preserve"> </w:t>
      </w:r>
      <w:r w:rsidRPr="006C2374">
        <w:rPr>
          <w:rtl/>
        </w:rPr>
        <w:t>לא מעט פעמים. אני מבקשת להזכיר שהאוניברסיטאות, אדוני השר, במדינת ישראל, סמוכות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שולחנה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המדינה</w:t>
      </w:r>
      <w:r w:rsidR="00B75DC2">
        <w:rPr>
          <w:rtl/>
        </w:rPr>
        <w:t xml:space="preserve"> </w:t>
      </w:r>
      <w:r w:rsidRPr="006C2374">
        <w:rPr>
          <w:rtl/>
        </w:rPr>
        <w:t>והן</w:t>
      </w:r>
      <w:r w:rsidR="00B75DC2">
        <w:rPr>
          <w:rtl/>
        </w:rPr>
        <w:t xml:space="preserve"> </w:t>
      </w:r>
      <w:r w:rsidRPr="006C2374">
        <w:rPr>
          <w:rtl/>
        </w:rPr>
        <w:t>אינן אוניברסיטאות פרטיות. על כן אני מבקשת לומר את</w:t>
      </w:r>
      <w:r w:rsidR="00B75DC2">
        <w:rPr>
          <w:rtl/>
        </w:rPr>
        <w:t xml:space="preserve"> </w:t>
      </w:r>
      <w:r w:rsidRPr="006C2374">
        <w:rPr>
          <w:rtl/>
        </w:rPr>
        <w:t>ה"אני מאמין" שלי לפני שאומר מה שיש לי לומר.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נדמה</w:t>
      </w:r>
      <w:r w:rsidR="00B75DC2">
        <w:rPr>
          <w:rtl/>
        </w:rPr>
        <w:t xml:space="preserve"> </w:t>
      </w:r>
      <w:r w:rsidRPr="006C2374">
        <w:rPr>
          <w:rtl/>
        </w:rPr>
        <w:t>לי שנכון יהיה לומר, שאולי כל הבית הזה, ללא יוצא מן הכלל, מתאחד סביב</w:t>
      </w:r>
      <w:r w:rsidR="00B75DC2">
        <w:rPr>
          <w:rtl/>
        </w:rPr>
        <w:t xml:space="preserve"> </w:t>
      </w:r>
      <w:r w:rsidRPr="006C2374">
        <w:rPr>
          <w:rtl/>
        </w:rPr>
        <w:t>הדעה,</w:t>
      </w:r>
      <w:r w:rsidR="00B75DC2">
        <w:rPr>
          <w:rtl/>
        </w:rPr>
        <w:t xml:space="preserve"> </w:t>
      </w:r>
      <w:r w:rsidRPr="006C2374">
        <w:rPr>
          <w:rtl/>
        </w:rPr>
        <w:t>שאין</w:t>
      </w:r>
      <w:r w:rsidR="00B75DC2">
        <w:rPr>
          <w:rtl/>
        </w:rPr>
        <w:t xml:space="preserve"> </w:t>
      </w:r>
      <w:r w:rsidRPr="006C2374">
        <w:rPr>
          <w:rtl/>
        </w:rPr>
        <w:t>להתערב בחופש האקדמי של האוניברסיטאות בארץ. חשוב לנו החופש האקדמי,</w:t>
      </w:r>
      <w:r w:rsidR="00B75DC2">
        <w:rPr>
          <w:rtl/>
        </w:rPr>
        <w:t xml:space="preserve"> </w:t>
      </w:r>
      <w:r w:rsidRPr="006C2374">
        <w:rPr>
          <w:rtl/>
        </w:rPr>
        <w:t>חשובה</w:t>
      </w:r>
      <w:r w:rsidR="00B75DC2">
        <w:rPr>
          <w:rtl/>
        </w:rPr>
        <w:t xml:space="preserve"> </w:t>
      </w:r>
      <w:r w:rsidRPr="006C2374">
        <w:rPr>
          <w:rtl/>
        </w:rPr>
        <w:t>לנו</w:t>
      </w:r>
      <w:r w:rsidR="00B75DC2">
        <w:rPr>
          <w:rtl/>
        </w:rPr>
        <w:t xml:space="preserve"> </w:t>
      </w:r>
      <w:r w:rsidRPr="006C2374">
        <w:rPr>
          <w:rtl/>
        </w:rPr>
        <w:t>המחשבה</w:t>
      </w:r>
      <w:r w:rsidR="00B75DC2">
        <w:rPr>
          <w:rtl/>
        </w:rPr>
        <w:t xml:space="preserve"> </w:t>
      </w:r>
      <w:r w:rsidRPr="006C2374">
        <w:rPr>
          <w:rtl/>
        </w:rPr>
        <w:t>האקדמית.</w:t>
      </w:r>
      <w:r w:rsidR="00B75DC2">
        <w:rPr>
          <w:rtl/>
        </w:rPr>
        <w:t xml:space="preserve"> </w:t>
      </w:r>
      <w:r w:rsidRPr="006C2374">
        <w:rPr>
          <w:rtl/>
        </w:rPr>
        <w:t>אני מציעה לכל הבית הזה שלא לחוקק חוקים שמצרים את</w:t>
      </w:r>
      <w:r w:rsidR="00B75DC2">
        <w:rPr>
          <w:rtl/>
        </w:rPr>
        <w:t xml:space="preserve"> </w:t>
      </w:r>
      <w:r w:rsidRPr="006C2374">
        <w:rPr>
          <w:rtl/>
        </w:rPr>
        <w:t>החופש האקדמי.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ובכל</w:t>
      </w:r>
      <w:r w:rsidR="00B75DC2">
        <w:rPr>
          <w:rtl/>
        </w:rPr>
        <w:t xml:space="preserve"> </w:t>
      </w:r>
      <w:r w:rsidRPr="006C2374">
        <w:rPr>
          <w:rtl/>
        </w:rPr>
        <w:t>זאת,</w:t>
      </w:r>
      <w:r w:rsidR="00B75DC2">
        <w:rPr>
          <w:rtl/>
        </w:rPr>
        <w:t xml:space="preserve"> </w:t>
      </w: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השר,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יודעת כמה מאמצים אתה עשית, וטוב שעשית, ואני</w:t>
      </w:r>
      <w:r w:rsidR="00B75DC2">
        <w:rPr>
          <w:rtl/>
        </w:rPr>
        <w:t xml:space="preserve"> </w:t>
      </w:r>
      <w:r w:rsidRPr="006C2374">
        <w:rPr>
          <w:rtl/>
        </w:rPr>
        <w:t>מבקשת</w:t>
      </w:r>
      <w:r w:rsidR="00B75DC2">
        <w:rPr>
          <w:rtl/>
        </w:rPr>
        <w:t xml:space="preserve"> </w:t>
      </w:r>
      <w:r w:rsidRPr="006C2374">
        <w:rPr>
          <w:rtl/>
        </w:rPr>
        <w:t>לברך</w:t>
      </w:r>
      <w:r w:rsidR="00B75DC2">
        <w:rPr>
          <w:rtl/>
        </w:rPr>
        <w:t xml:space="preserve"> </w:t>
      </w:r>
      <w:r w:rsidRPr="006C2374">
        <w:rPr>
          <w:rtl/>
        </w:rPr>
        <w:t>אותך</w:t>
      </w:r>
      <w:r w:rsidR="00B75DC2">
        <w:rPr>
          <w:rtl/>
        </w:rPr>
        <w:t xml:space="preserve"> </w:t>
      </w:r>
      <w:r w:rsidRPr="006C2374">
        <w:rPr>
          <w:rtl/>
        </w:rPr>
        <w:t>על ההישגים ועל העלייה במספר מקבלי תעודות הבגרות, והיא איננה</w:t>
      </w:r>
      <w:r w:rsidR="00B75DC2">
        <w:rPr>
          <w:rtl/>
        </w:rPr>
        <w:t xml:space="preserve"> </w:t>
      </w:r>
      <w:r w:rsidRPr="006C2374">
        <w:rPr>
          <w:rtl/>
        </w:rPr>
        <w:t>עלייה</w:t>
      </w:r>
      <w:r w:rsidR="00B75DC2">
        <w:rPr>
          <w:rtl/>
        </w:rPr>
        <w:t xml:space="preserve"> </w:t>
      </w:r>
      <w:r w:rsidRPr="006C2374">
        <w:rPr>
          <w:rtl/>
        </w:rPr>
        <w:t>מלאכותית; היא עלייה נכונה. אני חושבת ששמת את היד במקום הנכון, ואני רוצה</w:t>
      </w:r>
      <w:r w:rsidR="00B75DC2">
        <w:rPr>
          <w:rtl/>
        </w:rPr>
        <w:t xml:space="preserve"> </w:t>
      </w:r>
      <w:r w:rsidRPr="006C2374">
        <w:rPr>
          <w:rtl/>
        </w:rPr>
        <w:t>לשבח</w:t>
      </w:r>
      <w:r w:rsidR="00B75DC2">
        <w:rPr>
          <w:rtl/>
        </w:rPr>
        <w:t xml:space="preserve"> </w:t>
      </w:r>
      <w:r w:rsidRPr="006C2374">
        <w:rPr>
          <w:rtl/>
        </w:rPr>
        <w:t>אותך בכל פה. אני גם יודעת שהיה לנו מאבק, באוניברסיטה אחת לפחות, מפני שהם</w:t>
      </w:r>
      <w:r w:rsidR="00B75DC2">
        <w:rPr>
          <w:rtl/>
        </w:rPr>
        <w:t xml:space="preserve"> </w:t>
      </w:r>
      <w:r w:rsidRPr="006C2374">
        <w:rPr>
          <w:rtl/>
        </w:rPr>
        <w:t>איימו שלא יקבלו את ההחלטות שאתם ביצעתם, וביצעתם אותם בדין.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בחודשים</w:t>
      </w:r>
      <w:r w:rsidR="00B75DC2">
        <w:rPr>
          <w:rtl/>
        </w:rPr>
        <w:t xml:space="preserve"> </w:t>
      </w:r>
      <w:r w:rsidRPr="006C2374">
        <w:rPr>
          <w:rtl/>
        </w:rPr>
        <w:t>האחרונים</w:t>
      </w:r>
      <w:r w:rsidR="00B75DC2">
        <w:rPr>
          <w:rtl/>
        </w:rPr>
        <w:t xml:space="preserve"> </w:t>
      </w:r>
      <w:r w:rsidRPr="006C2374">
        <w:rPr>
          <w:rtl/>
        </w:rPr>
        <w:t>יצא לי כמה פעמים לשאול את עצמי לתומי: מה זה חופש אקדמי?</w:t>
      </w:r>
      <w:r w:rsidR="00B75DC2">
        <w:rPr>
          <w:rtl/>
        </w:rPr>
        <w:t xml:space="preserve"> </w:t>
      </w:r>
      <w:r w:rsidRPr="006C2374">
        <w:rPr>
          <w:rtl/>
        </w:rPr>
        <w:t>מה</w:t>
      </w:r>
      <w:r w:rsidR="00B75DC2">
        <w:rPr>
          <w:rtl/>
        </w:rPr>
        <w:t xml:space="preserve"> </w:t>
      </w:r>
      <w:r w:rsidRPr="006C2374">
        <w:rPr>
          <w:rtl/>
        </w:rPr>
        <w:t>הם</w:t>
      </w:r>
      <w:r w:rsidR="00B75DC2">
        <w:rPr>
          <w:rtl/>
        </w:rPr>
        <w:t xml:space="preserve"> </w:t>
      </w:r>
      <w:r w:rsidRPr="006C2374">
        <w:rPr>
          <w:rtl/>
        </w:rPr>
        <w:t>הגבולות שלו? האם הוא משתלב במרקם הדמוגרפי</w:t>
      </w:r>
      <w:r w:rsidR="00B75DC2">
        <w:rPr>
          <w:rtl/>
        </w:rPr>
        <w:t>-</w:t>
      </w:r>
      <w:r w:rsidRPr="006C2374">
        <w:rPr>
          <w:rtl/>
        </w:rPr>
        <w:t>החברתי של מדינת ישראל? 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ראשי</w:t>
      </w:r>
      <w:r w:rsidR="00B75DC2">
        <w:rPr>
          <w:rtl/>
        </w:rPr>
        <w:t xml:space="preserve"> </w:t>
      </w:r>
      <w:r w:rsidRPr="006C2374">
        <w:rPr>
          <w:rtl/>
        </w:rPr>
        <w:t xml:space="preserve">האוניברסיטאות ניסו להתחמק, מתוך נוחות, אני אפילו מעזה לומר </w:t>
      </w:r>
      <w:r w:rsidR="00B75DC2">
        <w:rPr>
          <w:rtl/>
        </w:rPr>
        <w:t xml:space="preserve">–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כולם,</w:t>
      </w:r>
      <w:r w:rsidR="00B75DC2">
        <w:rPr>
          <w:rtl/>
        </w:rPr>
        <w:t xml:space="preserve"> </w:t>
      </w:r>
      <w:r w:rsidRPr="006C2374">
        <w:rPr>
          <w:rtl/>
        </w:rPr>
        <w:t>חלקם</w:t>
      </w:r>
      <w:r w:rsidR="00B75DC2">
        <w:rPr>
          <w:rtl/>
        </w:rPr>
        <w:t xml:space="preserve"> – </w:t>
      </w:r>
      <w:r w:rsidRPr="006C2374">
        <w:rPr>
          <w:rtl/>
        </w:rPr>
        <w:t>מתוך</w:t>
      </w:r>
      <w:r w:rsidR="00B75DC2">
        <w:rPr>
          <w:rtl/>
        </w:rPr>
        <w:t xml:space="preserve"> </w:t>
      </w:r>
      <w:r w:rsidRPr="006C2374">
        <w:rPr>
          <w:rtl/>
        </w:rPr>
        <w:t>אליטיזם</w:t>
      </w:r>
      <w:r w:rsidR="00B75DC2">
        <w:rPr>
          <w:rtl/>
        </w:rPr>
        <w:t xml:space="preserve"> </w:t>
      </w:r>
      <w:r w:rsidRPr="006C2374">
        <w:rPr>
          <w:rtl/>
        </w:rPr>
        <w:t>ואמונה</w:t>
      </w:r>
      <w:r w:rsidR="00B75DC2">
        <w:rPr>
          <w:rtl/>
        </w:rPr>
        <w:t xml:space="preserve"> </w:t>
      </w:r>
      <w:r w:rsidRPr="006C2374">
        <w:rPr>
          <w:rtl/>
        </w:rPr>
        <w:t>שמסך</w:t>
      </w:r>
      <w:r w:rsidR="00B75DC2">
        <w:rPr>
          <w:rtl/>
        </w:rPr>
        <w:t xml:space="preserve"> </w:t>
      </w:r>
      <w:r w:rsidRPr="006C2374">
        <w:rPr>
          <w:rtl/>
        </w:rPr>
        <w:t>העשן הפילוסופי העוטף את המושג</w:t>
      </w:r>
      <w:r w:rsidR="00B75DC2">
        <w:rPr>
          <w:rtl/>
        </w:rPr>
        <w:t xml:space="preserve"> </w:t>
      </w:r>
      <w:r w:rsidRPr="006C2374">
        <w:rPr>
          <w:rtl/>
        </w:rPr>
        <w:t>הערטילאי</w:t>
      </w:r>
      <w:r w:rsidR="00B75DC2">
        <w:rPr>
          <w:rtl/>
        </w:rPr>
        <w:t xml:space="preserve"> </w:t>
      </w:r>
      <w:r w:rsidRPr="006C2374">
        <w:rPr>
          <w:rtl/>
        </w:rPr>
        <w:t>"חופש</w:t>
      </w:r>
      <w:r w:rsidR="00B75DC2">
        <w:rPr>
          <w:rtl/>
        </w:rPr>
        <w:t xml:space="preserve"> </w:t>
      </w:r>
      <w:r w:rsidRPr="006C2374">
        <w:rPr>
          <w:rtl/>
        </w:rPr>
        <w:t>אקדמי"</w:t>
      </w:r>
      <w:r w:rsidR="00B75DC2">
        <w:rPr>
          <w:rtl/>
        </w:rPr>
        <w:t xml:space="preserve"> </w:t>
      </w:r>
      <w:r w:rsidRPr="006C2374">
        <w:rPr>
          <w:rtl/>
        </w:rPr>
        <w:t>ייתן</w:t>
      </w:r>
      <w:r w:rsidR="00B75DC2">
        <w:rPr>
          <w:rtl/>
        </w:rPr>
        <w:t xml:space="preserve"> </w:t>
      </w:r>
      <w:r w:rsidRPr="006C2374">
        <w:rPr>
          <w:rtl/>
        </w:rPr>
        <w:t>להם</w:t>
      </w:r>
      <w:r w:rsidR="00B75DC2">
        <w:rPr>
          <w:rtl/>
        </w:rPr>
        <w:t xml:space="preserve"> </w:t>
      </w:r>
      <w:r w:rsidRPr="006C2374">
        <w:rPr>
          <w:rtl/>
        </w:rPr>
        <w:t>יד חופשית לניהול האוניברסיטאות תוך התעלמות</w:t>
      </w:r>
      <w:r w:rsidR="00B75DC2">
        <w:rPr>
          <w:rtl/>
        </w:rPr>
        <w:t xml:space="preserve"> </w:t>
      </w:r>
      <w:r w:rsidRPr="006C2374">
        <w:rPr>
          <w:rtl/>
        </w:rPr>
        <w:t>מוחלטת כמעט מן החברה שאנחנו חיים בה.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מבקשת</w:t>
      </w:r>
      <w:r w:rsidR="00B75DC2">
        <w:rPr>
          <w:rtl/>
        </w:rPr>
        <w:t xml:space="preserve"> </w:t>
      </w:r>
      <w:r w:rsidRPr="006C2374">
        <w:rPr>
          <w:rtl/>
        </w:rPr>
        <w:t>לשבח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אוניברסיטת תל</w:t>
      </w:r>
      <w:r w:rsidR="00B75DC2">
        <w:rPr>
          <w:rtl/>
        </w:rPr>
        <w:t>-</w:t>
      </w:r>
      <w:r w:rsidRPr="006C2374">
        <w:rPr>
          <w:rtl/>
        </w:rPr>
        <w:t>אביב, את החוג למשפטים, אדוני השר. ממש</w:t>
      </w:r>
      <w:r w:rsidR="00B75DC2">
        <w:rPr>
          <w:rtl/>
        </w:rPr>
        <w:t xml:space="preserve"> </w:t>
      </w:r>
      <w:r w:rsidRPr="006C2374">
        <w:rPr>
          <w:rtl/>
        </w:rPr>
        <w:t>ברגע</w:t>
      </w:r>
      <w:r w:rsidR="00B75DC2">
        <w:rPr>
          <w:rtl/>
        </w:rPr>
        <w:t xml:space="preserve"> </w:t>
      </w:r>
      <w:r w:rsidRPr="006C2374">
        <w:rPr>
          <w:rtl/>
        </w:rPr>
        <w:t>זה יושב הסנאט, ואני קוראת לו מכאן לקבל את ההחלטה של החוג, של 20 סטודנטים</w:t>
      </w:r>
      <w:r w:rsidR="00B75DC2">
        <w:rPr>
          <w:rtl/>
        </w:rPr>
        <w:t xml:space="preserve"> – </w:t>
      </w:r>
      <w:r w:rsidRPr="006C2374">
        <w:rPr>
          <w:rtl/>
        </w:rPr>
        <w:t>מה</w:t>
      </w:r>
      <w:r w:rsidR="00B75DC2">
        <w:rPr>
          <w:rtl/>
        </w:rPr>
        <w:t xml:space="preserve"> </w:t>
      </w:r>
      <w:r w:rsidRPr="006C2374">
        <w:rPr>
          <w:rtl/>
        </w:rPr>
        <w:t>ההבדל</w:t>
      </w:r>
      <w:r w:rsidR="00B75DC2">
        <w:rPr>
          <w:rtl/>
        </w:rPr>
        <w:t xml:space="preserve"> </w:t>
      </w:r>
      <w:r w:rsidRPr="006C2374">
        <w:rPr>
          <w:rtl/>
        </w:rPr>
        <w:t>אם</w:t>
      </w:r>
      <w:r w:rsidR="00B75DC2">
        <w:rPr>
          <w:rtl/>
        </w:rPr>
        <w:t xml:space="preserve"> </w:t>
      </w:r>
      <w:r w:rsidRPr="006C2374">
        <w:rPr>
          <w:rtl/>
        </w:rPr>
        <w:t xml:space="preserve">קיבלו 670 בממוצע במקום 700 </w:t>
      </w:r>
      <w:r w:rsidR="00B75DC2">
        <w:rPr>
          <w:rtl/>
        </w:rPr>
        <w:t>–</w:t>
      </w:r>
      <w:r w:rsidRPr="006C2374">
        <w:rPr>
          <w:rtl/>
        </w:rPr>
        <w:t xml:space="preserve"> כדי שבחברה בישראל יהיו בעוד כמה</w:t>
      </w:r>
      <w:r w:rsidR="00B75DC2">
        <w:rPr>
          <w:rtl/>
        </w:rPr>
        <w:t xml:space="preserve"> </w:t>
      </w:r>
      <w:r w:rsidRPr="006C2374">
        <w:rPr>
          <w:rtl/>
        </w:rPr>
        <w:t>שנים</w:t>
      </w:r>
      <w:r w:rsidR="00B75DC2">
        <w:rPr>
          <w:rtl/>
        </w:rPr>
        <w:t xml:space="preserve"> </w:t>
      </w:r>
      <w:r w:rsidRPr="006C2374">
        <w:rPr>
          <w:rtl/>
        </w:rPr>
        <w:t>עורכי</w:t>
      </w:r>
      <w:r w:rsidR="00B75DC2">
        <w:rPr>
          <w:rtl/>
        </w:rPr>
        <w:t>-</w:t>
      </w:r>
      <w:r w:rsidRPr="006C2374">
        <w:rPr>
          <w:rtl/>
        </w:rPr>
        <w:t>דין שאינם גזורים רק מגזרה אחת של החברה הישראלית.</w:t>
      </w:r>
      <w:r w:rsidR="00B75DC2">
        <w:rPr>
          <w:rtl/>
        </w:rPr>
        <w:t xml:space="preserve"> </w:t>
      </w:r>
      <w:r w:rsidRPr="006C2374">
        <w:rPr>
          <w:rtl/>
        </w:rPr>
        <w:t>פרופסור רוזן</w:t>
      </w:r>
      <w:r w:rsidR="00B75DC2">
        <w:rPr>
          <w:rtl/>
        </w:rPr>
        <w:t>-</w:t>
      </w:r>
      <w:r w:rsidRPr="006C2374">
        <w:rPr>
          <w:rtl/>
        </w:rPr>
        <w:t>צבי</w:t>
      </w:r>
      <w:r w:rsidR="00B75DC2">
        <w:rPr>
          <w:rtl/>
        </w:rPr>
        <w:t xml:space="preserve"> </w:t>
      </w:r>
      <w:r w:rsidRPr="006C2374">
        <w:rPr>
          <w:rtl/>
        </w:rPr>
        <w:t>אומר</w:t>
      </w:r>
      <w:r w:rsidR="00B75DC2">
        <w:rPr>
          <w:rtl/>
        </w:rPr>
        <w:t xml:space="preserve"> </w:t>
      </w:r>
      <w:r w:rsidRPr="006C2374">
        <w:rPr>
          <w:rtl/>
        </w:rPr>
        <w:t>במפורש,</w:t>
      </w:r>
      <w:r w:rsidR="00B75DC2">
        <w:rPr>
          <w:rtl/>
        </w:rPr>
        <w:t xml:space="preserve"> </w:t>
      </w:r>
      <w:r w:rsidRPr="006C2374">
        <w:rPr>
          <w:rtl/>
        </w:rPr>
        <w:t>שזה לא יוריד שם את הרמה, ומי שנתן לו לנהל את החוג צריך לסמוך על</w:t>
      </w:r>
      <w:r w:rsidR="00B75DC2">
        <w:rPr>
          <w:rtl/>
        </w:rPr>
        <w:t xml:space="preserve"> </w:t>
      </w:r>
      <w:r w:rsidRPr="006C2374">
        <w:rPr>
          <w:rtl/>
        </w:rPr>
        <w:t>יכולת שיפוטו, שהוא גם לא יוריד את רמתו.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יש</w:t>
      </w:r>
      <w:r w:rsidR="00B75DC2">
        <w:rPr>
          <w:rtl/>
        </w:rPr>
        <w:t xml:space="preserve"> </w:t>
      </w:r>
      <w:r w:rsidRPr="006C2374">
        <w:rPr>
          <w:rtl/>
        </w:rPr>
        <w:t>לנו סיבות רבות להתגאות בהישגים האקדמיים של המוסדות להשכלה גבוהה.</w:t>
      </w:r>
      <w:r w:rsidR="00B75DC2">
        <w:rPr>
          <w:rtl/>
        </w:rPr>
        <w:t xml:space="preserve"> </w:t>
      </w:r>
      <w:r w:rsidRPr="006C2374">
        <w:rPr>
          <w:rtl/>
        </w:rPr>
        <w:t>בכל</w:t>
      </w:r>
      <w:r w:rsidR="00B75DC2">
        <w:rPr>
          <w:rtl/>
        </w:rPr>
        <w:t xml:space="preserve"> </w:t>
      </w:r>
      <w:r w:rsidRPr="006C2374">
        <w:rPr>
          <w:rtl/>
        </w:rPr>
        <w:t>מקום</w:t>
      </w:r>
      <w:r w:rsidR="00B75DC2">
        <w:rPr>
          <w:rtl/>
        </w:rPr>
        <w:t xml:space="preserve"> </w:t>
      </w:r>
      <w:r w:rsidRPr="006C2374">
        <w:rPr>
          <w:rtl/>
        </w:rPr>
        <w:t>בעולם</w:t>
      </w:r>
      <w:r w:rsidR="00B75DC2">
        <w:rPr>
          <w:rtl/>
        </w:rPr>
        <w:t xml:space="preserve"> </w:t>
      </w:r>
      <w:r w:rsidRPr="006C2374">
        <w:rPr>
          <w:rtl/>
        </w:rPr>
        <w:t>יכובד</w:t>
      </w:r>
      <w:r w:rsidR="00B75DC2">
        <w:rPr>
          <w:rtl/>
        </w:rPr>
        <w:t xml:space="preserve"> </w:t>
      </w:r>
      <w:r w:rsidRPr="006C2374">
        <w:rPr>
          <w:rtl/>
        </w:rPr>
        <w:t>בוגר</w:t>
      </w:r>
      <w:r w:rsidR="00B75DC2">
        <w:rPr>
          <w:rtl/>
        </w:rPr>
        <w:t xml:space="preserve"> </w:t>
      </w:r>
      <w:r w:rsidRPr="006C2374">
        <w:rPr>
          <w:rtl/>
        </w:rPr>
        <w:t>חוג</w:t>
      </w:r>
      <w:r w:rsidR="00B75DC2">
        <w:rPr>
          <w:rtl/>
        </w:rPr>
        <w:t xml:space="preserve"> </w:t>
      </w:r>
      <w:r w:rsidRPr="006C2374">
        <w:rPr>
          <w:rtl/>
        </w:rPr>
        <w:t>שלמד</w:t>
      </w:r>
      <w:r w:rsidR="00B75DC2">
        <w:rPr>
          <w:rtl/>
        </w:rPr>
        <w:t xml:space="preserve"> </w:t>
      </w:r>
      <w:r w:rsidRPr="006C2374">
        <w:rPr>
          <w:rtl/>
        </w:rPr>
        <w:t>באחת</w:t>
      </w:r>
      <w:r w:rsidR="00B75DC2">
        <w:rPr>
          <w:rtl/>
        </w:rPr>
        <w:t xml:space="preserve"> </w:t>
      </w:r>
      <w:r w:rsidRPr="006C2374">
        <w:rPr>
          <w:rtl/>
        </w:rPr>
        <w:t xml:space="preserve">האוניברסיטאות במדינה </w:t>
      </w:r>
      <w:r w:rsidR="00B75DC2">
        <w:rPr>
          <w:rtl/>
        </w:rPr>
        <w:t>–</w:t>
      </w:r>
      <w:r w:rsidRPr="006C2374">
        <w:rPr>
          <w:rtl/>
        </w:rPr>
        <w:t xml:space="preserve"> היסטוריונים,</w:t>
      </w:r>
      <w:r w:rsidR="00B75DC2">
        <w:rPr>
          <w:rtl/>
        </w:rPr>
        <w:t xml:space="preserve"> </w:t>
      </w:r>
      <w:r w:rsidRPr="006C2374">
        <w:rPr>
          <w:rtl/>
        </w:rPr>
        <w:t>פילוסופים, מדענים, מזרחנים, משפטנים ישראלים.</w:t>
      </w:r>
      <w:r w:rsidR="00B75DC2">
        <w:rPr>
          <w:rtl/>
        </w:rPr>
        <w:t xml:space="preserve"> </w:t>
      </w:r>
      <w:r w:rsidRPr="006C2374">
        <w:rPr>
          <w:rtl/>
        </w:rPr>
        <w:t>נלמדים באוניברסיטאות שונות בעולם</w:t>
      </w:r>
      <w:r w:rsidR="00B75DC2">
        <w:rPr>
          <w:rtl/>
        </w:rPr>
        <w:t xml:space="preserve"> </w:t>
      </w:r>
      <w:r w:rsidRPr="006C2374">
        <w:rPr>
          <w:rtl/>
        </w:rPr>
        <w:t>מאמרים אקדמיים שמתפרסמים בטובי כתבי העת היוקרתיים בכל רחבי העולם. אני שואלת את</w:t>
      </w:r>
      <w:r w:rsidR="00B75DC2">
        <w:rPr>
          <w:rtl/>
        </w:rPr>
        <w:t xml:space="preserve"> </w:t>
      </w:r>
      <w:r w:rsidRPr="006C2374">
        <w:rPr>
          <w:rtl/>
        </w:rPr>
        <w:t>עצמי:</w:t>
      </w:r>
      <w:r w:rsidR="00B75DC2">
        <w:rPr>
          <w:rtl/>
        </w:rPr>
        <w:t xml:space="preserve"> </w:t>
      </w:r>
      <w:r w:rsidRPr="006C2374">
        <w:rPr>
          <w:rtl/>
        </w:rPr>
        <w:t>האם</w:t>
      </w:r>
      <w:r w:rsidR="00B75DC2">
        <w:rPr>
          <w:rtl/>
        </w:rPr>
        <w:t xml:space="preserve"> </w:t>
      </w:r>
      <w:r w:rsidRPr="006C2374">
        <w:rPr>
          <w:rtl/>
        </w:rPr>
        <w:t>עלינו</w:t>
      </w:r>
      <w:r w:rsidR="00B75DC2">
        <w:rPr>
          <w:rtl/>
        </w:rPr>
        <w:t xml:space="preserve"> </w:t>
      </w:r>
      <w:r w:rsidRPr="006C2374">
        <w:rPr>
          <w:rtl/>
        </w:rPr>
        <w:t>להסתפק</w:t>
      </w:r>
      <w:r w:rsidR="00B75DC2">
        <w:rPr>
          <w:rtl/>
        </w:rPr>
        <w:t xml:space="preserve"> </w:t>
      </w:r>
      <w:r w:rsidRPr="006C2374">
        <w:rPr>
          <w:rtl/>
        </w:rPr>
        <w:t>בכך?</w:t>
      </w:r>
      <w:r w:rsidR="00B75DC2">
        <w:rPr>
          <w:rtl/>
        </w:rPr>
        <w:t xml:space="preserve"> </w:t>
      </w:r>
      <w:r w:rsidRPr="006C2374">
        <w:rPr>
          <w:rtl/>
        </w:rPr>
        <w:t>מה</w:t>
      </w:r>
      <w:r w:rsidR="00B75DC2">
        <w:rPr>
          <w:rtl/>
        </w:rPr>
        <w:t xml:space="preserve"> </w:t>
      </w:r>
      <w:r w:rsidRPr="006C2374">
        <w:rPr>
          <w:rtl/>
        </w:rPr>
        <w:t>אנחנו</w:t>
      </w:r>
      <w:r w:rsidR="00B75DC2">
        <w:rPr>
          <w:rtl/>
        </w:rPr>
        <w:t xml:space="preserve"> </w:t>
      </w:r>
      <w:r w:rsidRPr="006C2374">
        <w:rPr>
          <w:rtl/>
        </w:rPr>
        <w:t>עושים,</w:t>
      </w:r>
      <w:r w:rsidR="00B75DC2">
        <w:rPr>
          <w:rtl/>
        </w:rPr>
        <w:t xml:space="preserve"> </w:t>
      </w: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השר? איך אני פועלת</w:t>
      </w:r>
      <w:r w:rsidR="00B75DC2">
        <w:rPr>
          <w:rtl/>
        </w:rPr>
        <w:t xml:space="preserve"> </w:t>
      </w:r>
      <w:r w:rsidRPr="006C2374">
        <w:rPr>
          <w:rtl/>
        </w:rPr>
        <w:t>כיושבת</w:t>
      </w:r>
      <w:r w:rsidR="00B75DC2">
        <w:rPr>
          <w:rtl/>
        </w:rPr>
        <w:t>-</w:t>
      </w:r>
      <w:r w:rsidRPr="006C2374">
        <w:rPr>
          <w:rtl/>
        </w:rPr>
        <w:t>ראש</w:t>
      </w:r>
      <w:r w:rsidR="00B75DC2">
        <w:rPr>
          <w:rtl/>
        </w:rPr>
        <w:t xml:space="preserve"> </w:t>
      </w:r>
      <w:r w:rsidRPr="006C2374">
        <w:rPr>
          <w:rtl/>
        </w:rPr>
        <w:t>ועדה</w:t>
      </w:r>
      <w:r w:rsidR="00B75DC2">
        <w:rPr>
          <w:rtl/>
        </w:rPr>
        <w:t xml:space="preserve"> </w:t>
      </w:r>
      <w:r w:rsidRPr="006C2374">
        <w:rPr>
          <w:rtl/>
        </w:rPr>
        <w:t>כדי</w:t>
      </w:r>
      <w:r w:rsidR="00B75DC2">
        <w:rPr>
          <w:rtl/>
        </w:rPr>
        <w:t xml:space="preserve"> </w:t>
      </w:r>
      <w:r w:rsidRPr="006C2374">
        <w:rPr>
          <w:rtl/>
        </w:rPr>
        <w:t>להגן על החופש האקדמי בכל מחיר מצד אחד, ומן הצד האחר כדי</w:t>
      </w:r>
      <w:r w:rsidR="00B75DC2">
        <w:rPr>
          <w:rtl/>
        </w:rPr>
        <w:t xml:space="preserve"> </w:t>
      </w:r>
      <w:r w:rsidRPr="006C2374">
        <w:rPr>
          <w:rtl/>
        </w:rPr>
        <w:t>להביא לדו</w:t>
      </w:r>
      <w:r w:rsidR="00B75DC2">
        <w:rPr>
          <w:rtl/>
        </w:rPr>
        <w:t>-</w:t>
      </w:r>
      <w:r w:rsidRPr="006C2374">
        <w:rPr>
          <w:rtl/>
        </w:rPr>
        <w:t>שיח עם ראשי האוניברסיטאות, שהם אינם חלקה נפרדת במדינת ישראל, אלא חלק</w:t>
      </w:r>
      <w:r w:rsidR="00B75DC2">
        <w:rPr>
          <w:rtl/>
        </w:rPr>
        <w:t xml:space="preserve"> </w:t>
      </w:r>
      <w:r w:rsidRPr="006C2374">
        <w:rPr>
          <w:rtl/>
        </w:rPr>
        <w:t>מההוויה הישראלית במדינה, על כל המשמעות שלה.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 xml:space="preserve">גם מוכרחה לומר שאני שומעת לפעמים נימה קצת מזלזלת </w:t>
      </w:r>
      <w:r w:rsidR="00B75DC2">
        <w:rPr>
          <w:rtl/>
        </w:rPr>
        <w:t>–</w:t>
      </w:r>
      <w:r w:rsidRPr="006C2374">
        <w:rPr>
          <w:rtl/>
        </w:rPr>
        <w:t xml:space="preserve"> הפוליטיקאים האלה,</w:t>
      </w:r>
      <w:r w:rsidR="00B75DC2">
        <w:rPr>
          <w:rtl/>
        </w:rPr>
        <w:t xml:space="preserve"> </w:t>
      </w:r>
      <w:r w:rsidRPr="006C2374">
        <w:rPr>
          <w:rtl/>
        </w:rPr>
        <w:t>מי</w:t>
      </w:r>
      <w:r w:rsidR="00B75DC2">
        <w:rPr>
          <w:rtl/>
        </w:rPr>
        <w:t xml:space="preserve"> </w:t>
      </w:r>
      <w:r w:rsidRPr="006C2374">
        <w:rPr>
          <w:rtl/>
        </w:rPr>
        <w:t>הם</w:t>
      </w:r>
      <w:r w:rsidR="00B75DC2">
        <w:rPr>
          <w:rtl/>
        </w:rPr>
        <w:t xml:space="preserve"> </w:t>
      </w:r>
      <w:r w:rsidRPr="006C2374">
        <w:rPr>
          <w:rtl/>
        </w:rPr>
        <w:t>שיחליטו</w:t>
      </w:r>
      <w:r w:rsidR="00B75DC2">
        <w:rPr>
          <w:rtl/>
        </w:rPr>
        <w:t xml:space="preserve"> </w:t>
      </w:r>
      <w:r w:rsidRPr="006C2374">
        <w:rPr>
          <w:rtl/>
        </w:rPr>
        <w:t>עבורנו? כל מיני דברים שאינם מבטאים כבוד למוסד דמוקרטי.</w:t>
      </w:r>
      <w:r w:rsidR="00B75DC2">
        <w:rPr>
          <w:rtl/>
        </w:rPr>
        <w:t xml:space="preserve"> </w:t>
      </w:r>
      <w:r w:rsidRPr="006C2374">
        <w:rPr>
          <w:rtl/>
        </w:rPr>
        <w:t>המוסד</w:t>
      </w:r>
      <w:r w:rsidR="00B75DC2">
        <w:rPr>
          <w:rtl/>
        </w:rPr>
        <w:t xml:space="preserve"> </w:t>
      </w:r>
      <w:r w:rsidRPr="006C2374">
        <w:rPr>
          <w:rtl/>
        </w:rPr>
        <w:t>הזה הוא לב</w:t>
      </w:r>
      <w:r w:rsidR="00B75DC2">
        <w:rPr>
          <w:rtl/>
        </w:rPr>
        <w:t>-</w:t>
      </w:r>
      <w:r w:rsidRPr="006C2374">
        <w:rPr>
          <w:rtl/>
        </w:rPr>
        <w:t>לבו</w:t>
      </w:r>
      <w:r w:rsidR="00B75DC2">
        <w:rPr>
          <w:rtl/>
        </w:rPr>
        <w:t xml:space="preserve"> </w:t>
      </w:r>
      <w:r w:rsidRPr="006C2374">
        <w:rPr>
          <w:rtl/>
        </w:rPr>
        <w:t>של הדמוקרטיה הישראלית, אנחנו נבחרנו לכך, ומי שאיננו רוצה או לא</w:t>
      </w:r>
      <w:r w:rsidR="00B75DC2">
        <w:rPr>
          <w:rtl/>
        </w:rPr>
        <w:t xml:space="preserve"> </w:t>
      </w:r>
      <w:r w:rsidRPr="006C2374">
        <w:rPr>
          <w:rtl/>
        </w:rPr>
        <w:t>אוהב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הבחירה</w:t>
      </w:r>
      <w:r w:rsidR="00B75DC2">
        <w:rPr>
          <w:rtl/>
        </w:rPr>
        <w:t xml:space="preserve"> </w:t>
      </w:r>
      <w:r w:rsidRPr="006C2374">
        <w:rPr>
          <w:rtl/>
        </w:rPr>
        <w:t>הזאת, אחת לארבע שנים הולך לקלפי ומשנה את הבחירה, בוודאי אינו</w:t>
      </w:r>
      <w:r w:rsidR="00B75DC2">
        <w:rPr>
          <w:rtl/>
        </w:rPr>
        <w:t xml:space="preserve"> </w:t>
      </w:r>
      <w:r w:rsidRPr="006C2374">
        <w:rPr>
          <w:rtl/>
        </w:rPr>
        <w:t>מזלזל במה שאסור לזלזל בו.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בכנסת</w:t>
      </w:r>
      <w:r w:rsidR="00B75DC2">
        <w:rPr>
          <w:rtl/>
        </w:rPr>
        <w:t xml:space="preserve"> </w:t>
      </w:r>
      <w:r w:rsidRPr="006C2374">
        <w:rPr>
          <w:rtl/>
        </w:rPr>
        <w:t>הזו</w:t>
      </w:r>
      <w:r w:rsidR="00B75DC2">
        <w:rPr>
          <w:rtl/>
        </w:rPr>
        <w:t xml:space="preserve"> </w:t>
      </w:r>
      <w:r w:rsidRPr="006C2374">
        <w:rPr>
          <w:rtl/>
        </w:rPr>
        <w:t>הוגשה הצעת חוק לחיוב האוניברסיטאות לבטל את</w:t>
      </w:r>
      <w:r w:rsidR="00B75DC2">
        <w:rPr>
          <w:rtl/>
        </w:rPr>
        <w:t xml:space="preserve"> </w:t>
      </w:r>
      <w:r w:rsidRPr="006C2374">
        <w:rPr>
          <w:rtl/>
        </w:rPr>
        <w:t>הבחינות</w:t>
      </w:r>
      <w:r w:rsidR="00B75DC2">
        <w:rPr>
          <w:rtl/>
        </w:rPr>
        <w:t xml:space="preserve"> </w:t>
      </w:r>
      <w:r w:rsidRPr="006C2374">
        <w:rPr>
          <w:rtl/>
        </w:rPr>
        <w:t>הפסיכומטריות</w:t>
      </w:r>
      <w:r w:rsidR="00B75DC2">
        <w:rPr>
          <w:rtl/>
        </w:rPr>
        <w:t xml:space="preserve"> –</w:t>
      </w:r>
      <w:r w:rsidRPr="006C2374">
        <w:rPr>
          <w:rtl/>
        </w:rPr>
        <w:t xml:space="preserve"> הצעת חוק של חברת הכנסת אסתר סלמוביץ; וחבר הכנסת סילבן</w:t>
      </w:r>
      <w:r w:rsidR="00B75DC2">
        <w:rPr>
          <w:rtl/>
        </w:rPr>
        <w:t xml:space="preserve"> </w:t>
      </w:r>
      <w:r w:rsidRPr="006C2374">
        <w:rPr>
          <w:rtl/>
        </w:rPr>
        <w:t>שלום הגיש הצעת חוק לביטול הסינון הנוקשה בתנאי הקבלה למוסדות להשכלה גבוהה.</w:t>
      </w:r>
      <w:r w:rsidR="00B75DC2">
        <w:rPr>
          <w:rtl/>
        </w:rPr>
        <w:t xml:space="preserve"> </w:t>
      </w:r>
      <w:r w:rsidRPr="006C2374">
        <w:rPr>
          <w:rtl/>
        </w:rPr>
        <w:t>הרי</w:t>
      </w:r>
      <w:r w:rsidR="00B75DC2">
        <w:rPr>
          <w:rtl/>
        </w:rPr>
        <w:t xml:space="preserve"> </w:t>
      </w:r>
      <w:r w:rsidRPr="006C2374">
        <w:rPr>
          <w:rtl/>
        </w:rPr>
        <w:t>כיום</w:t>
      </w:r>
      <w:r w:rsidR="00B75DC2">
        <w:rPr>
          <w:rtl/>
        </w:rPr>
        <w:t xml:space="preserve"> </w:t>
      </w:r>
      <w:r w:rsidRPr="006C2374">
        <w:rPr>
          <w:rtl/>
        </w:rPr>
        <w:t>המציאות</w:t>
      </w:r>
      <w:r w:rsidR="00B75DC2">
        <w:rPr>
          <w:rtl/>
        </w:rPr>
        <w:t xml:space="preserve"> </w:t>
      </w:r>
      <w:r w:rsidRPr="006C2374">
        <w:rPr>
          <w:rtl/>
        </w:rPr>
        <w:t>החברתית בישראל מחלקת את העם לרבדים</w:t>
      </w:r>
      <w:r w:rsidR="00B75DC2">
        <w:rPr>
          <w:rtl/>
        </w:rPr>
        <w:t>-</w:t>
      </w:r>
      <w:r w:rsidRPr="006C2374">
        <w:rPr>
          <w:rtl/>
        </w:rPr>
        <w:t>רבדים, די לנבא את סיכוייו של</w:t>
      </w:r>
      <w:r w:rsidR="00B75DC2">
        <w:rPr>
          <w:rtl/>
        </w:rPr>
        <w:t xml:space="preserve"> </w:t>
      </w:r>
      <w:r w:rsidRPr="006C2374">
        <w:rPr>
          <w:rtl/>
        </w:rPr>
        <w:t>בן</w:t>
      </w:r>
      <w:r w:rsidR="00B75DC2">
        <w:rPr>
          <w:rtl/>
        </w:rPr>
        <w:t xml:space="preserve"> </w:t>
      </w:r>
      <w:r w:rsidRPr="006C2374">
        <w:rPr>
          <w:rtl/>
        </w:rPr>
        <w:t>שכונה מסוימת בתל</w:t>
      </w:r>
      <w:r w:rsidR="00B75DC2">
        <w:rPr>
          <w:rtl/>
        </w:rPr>
        <w:t>-</w:t>
      </w:r>
      <w:r w:rsidRPr="006C2374">
        <w:rPr>
          <w:rtl/>
        </w:rPr>
        <w:t>אביב להתקבל לאוניברסיטה על פני בן של שכונה אחרת.</w:t>
      </w:r>
      <w:r w:rsidR="00B75DC2">
        <w:rPr>
          <w:rtl/>
        </w:rPr>
        <w:t xml:space="preserve"> </w:t>
      </w:r>
      <w:r w:rsidRPr="006C2374">
        <w:rPr>
          <w:rtl/>
        </w:rPr>
        <w:t>יש הצעת</w:t>
      </w:r>
      <w:r w:rsidR="00B75DC2">
        <w:rPr>
          <w:rtl/>
        </w:rPr>
        <w:t xml:space="preserve"> </w:t>
      </w:r>
      <w:r w:rsidRPr="006C2374">
        <w:rPr>
          <w:rtl/>
        </w:rPr>
        <w:t>חוק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חבר הכנסת דוד מגן, שמחייבת את האוניברסיטאות לשריין מקומות לבני שכונות</w:t>
      </w:r>
      <w:r w:rsidR="00B75DC2">
        <w:rPr>
          <w:rtl/>
        </w:rPr>
        <w:t xml:space="preserve"> </w:t>
      </w:r>
      <w:r w:rsidRPr="006C2374">
        <w:rPr>
          <w:rtl/>
        </w:rPr>
        <w:t>מעוטות</w:t>
      </w:r>
      <w:r w:rsidR="00B75DC2">
        <w:rPr>
          <w:rtl/>
        </w:rPr>
        <w:t xml:space="preserve"> </w:t>
      </w:r>
      <w:r w:rsidRPr="006C2374">
        <w:rPr>
          <w:rtl/>
        </w:rPr>
        <w:t>יכולת;</w:t>
      </w:r>
      <w:r w:rsidR="00B75DC2">
        <w:rPr>
          <w:rtl/>
        </w:rPr>
        <w:t xml:space="preserve"> </w:t>
      </w:r>
      <w:r w:rsidRPr="006C2374">
        <w:rPr>
          <w:rtl/>
        </w:rPr>
        <w:t>יש</w:t>
      </w:r>
      <w:r w:rsidR="00B75DC2">
        <w:rPr>
          <w:rtl/>
        </w:rPr>
        <w:t xml:space="preserve"> </w:t>
      </w:r>
      <w:r w:rsidRPr="006C2374">
        <w:rPr>
          <w:rtl/>
        </w:rPr>
        <w:t>הצעת</w:t>
      </w:r>
      <w:r w:rsidR="00B75DC2">
        <w:rPr>
          <w:rtl/>
        </w:rPr>
        <w:t xml:space="preserve"> </w:t>
      </w:r>
      <w:r w:rsidRPr="006C2374">
        <w:rPr>
          <w:rtl/>
        </w:rPr>
        <w:t>חוק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דוד מנע, שמבקש לעגן בחקיקה מספר</w:t>
      </w:r>
      <w:r w:rsidR="00B75DC2">
        <w:rPr>
          <w:rtl/>
        </w:rPr>
        <w:t xml:space="preserve"> </w:t>
      </w:r>
      <w:r w:rsidRPr="006C2374">
        <w:rPr>
          <w:rtl/>
        </w:rPr>
        <w:t>סטודנטים.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שואלת אותך, אדוני השר, מה אני צריכה לעשות כיושבת</w:t>
      </w:r>
      <w:r w:rsidR="00B75DC2">
        <w:rPr>
          <w:rtl/>
        </w:rPr>
        <w:t>-</w:t>
      </w:r>
      <w:r w:rsidRPr="006C2374">
        <w:rPr>
          <w:rtl/>
        </w:rPr>
        <w:t>ראש ועדה? עד</w:t>
      </w:r>
      <w:r w:rsidR="00B75DC2">
        <w:rPr>
          <w:rtl/>
        </w:rPr>
        <w:t xml:space="preserve"> </w:t>
      </w:r>
      <w:r w:rsidRPr="006C2374">
        <w:rPr>
          <w:rtl/>
        </w:rPr>
        <w:t>כמה אני אוכל להדוף את הצעות החוק האלה?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לכן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מבקשת ממך, אדוני השר, בכל לשון של בקשה, בידיעה ברורה ומתוך הנחה</w:t>
      </w:r>
      <w:r w:rsidR="00B75DC2">
        <w:rPr>
          <w:rtl/>
        </w:rPr>
        <w:t xml:space="preserve"> </w:t>
      </w:r>
      <w:r w:rsidRPr="006C2374">
        <w:rPr>
          <w:rtl/>
        </w:rPr>
        <w:t>בהירה</w:t>
      </w:r>
      <w:r w:rsidR="00B75DC2">
        <w:rPr>
          <w:rtl/>
        </w:rPr>
        <w:t xml:space="preserve"> </w:t>
      </w:r>
      <w:r w:rsidRPr="006C2374">
        <w:rPr>
          <w:rtl/>
        </w:rPr>
        <w:t>שאת החופש האקדמי אנחנו, אתה ואני, לא רוצים לצמצם. עם זאת, אני רוצה שתדע</w:t>
      </w:r>
      <w:r w:rsidR="00B75DC2">
        <w:rPr>
          <w:rtl/>
        </w:rPr>
        <w:t xml:space="preserve"> </w:t>
      </w:r>
      <w:r w:rsidRPr="006C2374">
        <w:rPr>
          <w:rtl/>
        </w:rPr>
        <w:t>שהיתה</w:t>
      </w:r>
      <w:r w:rsidR="00B75DC2">
        <w:rPr>
          <w:rtl/>
        </w:rPr>
        <w:t xml:space="preserve"> </w:t>
      </w:r>
      <w:r w:rsidRPr="006C2374">
        <w:rPr>
          <w:rtl/>
        </w:rPr>
        <w:t>ישיבה</w:t>
      </w:r>
      <w:r w:rsidR="00B75DC2">
        <w:rPr>
          <w:rtl/>
        </w:rPr>
        <w:t xml:space="preserve"> </w:t>
      </w:r>
      <w:r w:rsidRPr="006C2374">
        <w:rPr>
          <w:rtl/>
        </w:rPr>
        <w:t>מאוד</w:t>
      </w:r>
      <w:r w:rsidR="00B75DC2">
        <w:rPr>
          <w:rtl/>
        </w:rPr>
        <w:t xml:space="preserve"> </w:t>
      </w:r>
      <w:r w:rsidRPr="006C2374">
        <w:rPr>
          <w:rtl/>
        </w:rPr>
        <w:t>קשה בוועדת החינוך של הכנסת, כל חברי הכנסת ללא יוצא מן הכלל</w:t>
      </w:r>
      <w:r w:rsidR="00B75DC2">
        <w:rPr>
          <w:rtl/>
        </w:rPr>
        <w:t xml:space="preserve"> </w:t>
      </w:r>
      <w:r w:rsidRPr="006C2374">
        <w:rPr>
          <w:rtl/>
        </w:rPr>
        <w:t>התאחדו</w:t>
      </w:r>
      <w:r w:rsidR="00B75DC2">
        <w:rPr>
          <w:rtl/>
        </w:rPr>
        <w:t xml:space="preserve"> </w:t>
      </w:r>
      <w:r w:rsidRPr="006C2374">
        <w:rPr>
          <w:rtl/>
        </w:rPr>
        <w:t>סביב</w:t>
      </w:r>
      <w:r w:rsidR="00B75DC2">
        <w:rPr>
          <w:rtl/>
        </w:rPr>
        <w:t xml:space="preserve"> </w:t>
      </w:r>
      <w:r w:rsidRPr="006C2374">
        <w:rPr>
          <w:rtl/>
        </w:rPr>
        <w:t>הדעה,</w:t>
      </w:r>
      <w:r w:rsidR="00B75DC2">
        <w:rPr>
          <w:rtl/>
        </w:rPr>
        <w:t xml:space="preserve"> </w:t>
      </w:r>
      <w:r w:rsidRPr="006C2374">
        <w:rPr>
          <w:rtl/>
        </w:rPr>
        <w:t>שהמושג</w:t>
      </w:r>
      <w:r w:rsidR="00B75DC2">
        <w:rPr>
          <w:rtl/>
        </w:rPr>
        <w:t xml:space="preserve"> </w:t>
      </w:r>
      <w:r w:rsidRPr="006C2374">
        <w:rPr>
          <w:rtl/>
        </w:rPr>
        <w:t>חופש</w:t>
      </w:r>
      <w:r w:rsidR="00B75DC2">
        <w:rPr>
          <w:rtl/>
        </w:rPr>
        <w:t xml:space="preserve"> </w:t>
      </w:r>
      <w:r w:rsidRPr="006C2374">
        <w:rPr>
          <w:rtl/>
        </w:rPr>
        <w:t>אקדמי</w:t>
      </w:r>
      <w:r w:rsidR="00B75DC2">
        <w:rPr>
          <w:rtl/>
        </w:rPr>
        <w:t xml:space="preserve"> </w:t>
      </w:r>
      <w:r w:rsidRPr="006C2374">
        <w:rPr>
          <w:rtl/>
        </w:rPr>
        <w:t>אסור שלא יהיו לו גבולות חברתיים.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הגבולות</w:t>
      </w:r>
      <w:r w:rsidR="00B75DC2">
        <w:rPr>
          <w:rtl/>
        </w:rPr>
        <w:t xml:space="preserve"> </w:t>
      </w:r>
      <w:r w:rsidRPr="006C2374">
        <w:rPr>
          <w:rtl/>
        </w:rPr>
        <w:t>החברתיים</w:t>
      </w:r>
      <w:r w:rsidR="00B75DC2">
        <w:rPr>
          <w:rtl/>
        </w:rPr>
        <w:t xml:space="preserve"> </w:t>
      </w:r>
      <w:r w:rsidRPr="006C2374">
        <w:rPr>
          <w:rtl/>
        </w:rPr>
        <w:t>האלה</w:t>
      </w:r>
      <w:r w:rsidR="00B75DC2">
        <w:rPr>
          <w:rtl/>
        </w:rPr>
        <w:t xml:space="preserve"> –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 xml:space="preserve">יהיה מנוס </w:t>
      </w:r>
      <w:r w:rsidR="00B75DC2">
        <w:rPr>
          <w:rtl/>
        </w:rPr>
        <w:t>–</w:t>
      </w:r>
      <w:r w:rsidRPr="006C2374">
        <w:rPr>
          <w:rtl/>
        </w:rPr>
        <w:t xml:space="preserve"> תצטרך אתה להסביר, אחרת אני רואה פה</w:t>
      </w:r>
      <w:r w:rsidR="00B75DC2">
        <w:rPr>
          <w:rtl/>
        </w:rPr>
        <w:t xml:space="preserve"> </w:t>
      </w:r>
      <w:r w:rsidRPr="006C2374">
        <w:rPr>
          <w:rtl/>
        </w:rPr>
        <w:t>סיכוי קשה וסביר שיתערבו להם בחופש הזה.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האזרחים</w:t>
      </w:r>
      <w:r w:rsidR="00B75DC2">
        <w:rPr>
          <w:rtl/>
        </w:rPr>
        <w:t xml:space="preserve"> </w:t>
      </w:r>
      <w:r w:rsidRPr="006C2374">
        <w:rPr>
          <w:rtl/>
        </w:rPr>
        <w:t>במדינת</w:t>
      </w:r>
      <w:r w:rsidR="00B75DC2">
        <w:rPr>
          <w:rtl/>
        </w:rPr>
        <w:t xml:space="preserve"> </w:t>
      </w:r>
      <w:r w:rsidRPr="006C2374">
        <w:rPr>
          <w:rtl/>
        </w:rPr>
        <w:t>ישראל,</w:t>
      </w:r>
      <w:r w:rsidR="00B75DC2">
        <w:rPr>
          <w:rtl/>
        </w:rPr>
        <w:t xml:space="preserve"> </w:t>
      </w:r>
      <w:r w:rsidRPr="006C2374">
        <w:rPr>
          <w:rtl/>
        </w:rPr>
        <w:t>כפי שאתה יודע, רוחשים הוקרה עמוקה ואמיתית למרצים</w:t>
      </w:r>
      <w:r w:rsidR="00B75DC2">
        <w:rPr>
          <w:rtl/>
        </w:rPr>
        <w:t xml:space="preserve"> </w:t>
      </w:r>
      <w:r w:rsidRPr="006C2374">
        <w:rPr>
          <w:rtl/>
        </w:rPr>
        <w:t>באוניברסיטאות.</w:t>
      </w:r>
      <w:r w:rsidR="00B75DC2">
        <w:rPr>
          <w:rtl/>
        </w:rPr>
        <w:t xml:space="preserve"> </w:t>
      </w:r>
      <w:r w:rsidRPr="006C2374">
        <w:rPr>
          <w:rtl/>
        </w:rPr>
        <w:t>כך גם אני. אני משוכנעת שהמרצים מודעים להוקרה שהחברה רוחשת להם</w:t>
      </w:r>
      <w:r w:rsidR="00B75DC2">
        <w:rPr>
          <w:rtl/>
        </w:rPr>
        <w:t xml:space="preserve"> </w:t>
      </w:r>
      <w:r w:rsidRPr="006C2374">
        <w:rPr>
          <w:rtl/>
        </w:rPr>
        <w:t>ולמוסדות שבהם הם עובדים.</w:t>
      </w:r>
      <w:r w:rsidR="00B75DC2">
        <w:rPr>
          <w:rtl/>
        </w:rPr>
        <w:t xml:space="preserve"> </w:t>
      </w:r>
      <w:r w:rsidRPr="006C2374">
        <w:rPr>
          <w:rtl/>
        </w:rPr>
        <w:t>היא אפשרה למרצים לשבות חודשים ארוכים. אדוני השר, אני</w:t>
      </w:r>
      <w:r w:rsidR="00B75DC2">
        <w:rPr>
          <w:rtl/>
        </w:rPr>
        <w:t xml:space="preserve"> </w:t>
      </w:r>
      <w:r w:rsidRPr="006C2374">
        <w:rPr>
          <w:rtl/>
        </w:rPr>
        <w:t>נמניתי</w:t>
      </w:r>
      <w:r w:rsidR="00B75DC2">
        <w:rPr>
          <w:rtl/>
        </w:rPr>
        <w:t xml:space="preserve"> </w:t>
      </w:r>
      <w:r w:rsidRPr="006C2374">
        <w:rPr>
          <w:rtl/>
        </w:rPr>
        <w:t>עם</w:t>
      </w:r>
      <w:r w:rsidR="00B75DC2">
        <w:rPr>
          <w:rtl/>
        </w:rPr>
        <w:t xml:space="preserve"> </w:t>
      </w:r>
      <w:r w:rsidRPr="006C2374">
        <w:rPr>
          <w:rtl/>
        </w:rPr>
        <w:t>מי שנאבקו למען העלאת השכר שלהם, אבל כשבאתי ואמרתי מלה ראו אותי כמי</w:t>
      </w:r>
      <w:r w:rsidR="00B75DC2">
        <w:rPr>
          <w:rtl/>
        </w:rPr>
        <w:t xml:space="preserve"> </w:t>
      </w:r>
      <w:r w:rsidRPr="006C2374">
        <w:rPr>
          <w:rtl/>
        </w:rPr>
        <w:t>שהולכת</w:t>
      </w:r>
      <w:r w:rsidR="00B75DC2">
        <w:rPr>
          <w:rtl/>
        </w:rPr>
        <w:t xml:space="preserve"> </w:t>
      </w:r>
      <w:r w:rsidRPr="006C2374">
        <w:rPr>
          <w:rtl/>
        </w:rPr>
        <w:t>לצאת</w:t>
      </w:r>
      <w:r w:rsidR="00B75DC2">
        <w:rPr>
          <w:rtl/>
        </w:rPr>
        <w:t xml:space="preserve"> </w:t>
      </w:r>
      <w:r w:rsidRPr="006C2374">
        <w:rPr>
          <w:rtl/>
        </w:rPr>
        <w:t>נגד</w:t>
      </w:r>
      <w:r w:rsidR="00B75DC2">
        <w:rPr>
          <w:rtl/>
        </w:rPr>
        <w:t xml:space="preserve"> </w:t>
      </w:r>
      <w:r w:rsidRPr="006C2374">
        <w:rPr>
          <w:rtl/>
        </w:rPr>
        <w:t>האוניברסיטאות ונגד ההשכלה הגבוהה במדינת ישראל. במלים אחרות,</w:t>
      </w:r>
      <w:r w:rsidR="00B75DC2">
        <w:rPr>
          <w:rtl/>
        </w:rPr>
        <w:t xml:space="preserve"> </w:t>
      </w:r>
      <w:r w:rsidRPr="006C2374">
        <w:rPr>
          <w:rtl/>
        </w:rPr>
        <w:t>אמרו</w:t>
      </w:r>
      <w:r w:rsidR="00B75DC2">
        <w:rPr>
          <w:rtl/>
        </w:rPr>
        <w:t xml:space="preserve"> </w:t>
      </w:r>
      <w:r w:rsidRPr="006C2374">
        <w:rPr>
          <w:rtl/>
        </w:rPr>
        <w:t>לי</w:t>
      </w:r>
      <w:r w:rsidR="00B75DC2">
        <w:rPr>
          <w:rtl/>
        </w:rPr>
        <w:t xml:space="preserve"> </w:t>
      </w:r>
      <w:r w:rsidRPr="006C2374">
        <w:rPr>
          <w:rtl/>
        </w:rPr>
        <w:t>חלק</w:t>
      </w:r>
      <w:r w:rsidR="00B75DC2">
        <w:rPr>
          <w:rtl/>
        </w:rPr>
        <w:t xml:space="preserve"> </w:t>
      </w:r>
      <w:r w:rsidRPr="006C2374">
        <w:rPr>
          <w:rtl/>
        </w:rPr>
        <w:t>מהמרצים:</w:t>
      </w:r>
      <w:r w:rsidR="00B75DC2">
        <w:rPr>
          <w:rtl/>
        </w:rPr>
        <w:t xml:space="preserve"> </w:t>
      </w:r>
      <w:r w:rsidRPr="006C2374">
        <w:rPr>
          <w:rtl/>
        </w:rPr>
        <w:t>המדינה</w:t>
      </w:r>
      <w:r w:rsidR="00B75DC2">
        <w:rPr>
          <w:rtl/>
        </w:rPr>
        <w:t xml:space="preserve"> </w:t>
      </w:r>
      <w:r w:rsidRPr="006C2374">
        <w:rPr>
          <w:rtl/>
        </w:rPr>
        <w:t>זה</w:t>
      </w:r>
      <w:r w:rsidR="00B75DC2">
        <w:rPr>
          <w:rtl/>
        </w:rPr>
        <w:t xml:space="preserve"> </w:t>
      </w:r>
      <w:r w:rsidRPr="006C2374">
        <w:rPr>
          <w:rtl/>
        </w:rPr>
        <w:t>אני. אם את מתנגדת לנישה מסוימת או לסוגיה</w:t>
      </w:r>
      <w:r w:rsidR="00B75DC2">
        <w:rPr>
          <w:rtl/>
        </w:rPr>
        <w:t xml:space="preserve"> </w:t>
      </w:r>
      <w:r w:rsidRPr="006C2374">
        <w:rPr>
          <w:rtl/>
        </w:rPr>
        <w:t>מסוימת, סימן שאת מתנגדת להשכלה הגבוהה, ועצוב שזה בא לידי כך.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מבקשת</w:t>
      </w:r>
      <w:r w:rsidR="00B75DC2">
        <w:rPr>
          <w:rtl/>
        </w:rPr>
        <w:t xml:space="preserve"> </w:t>
      </w:r>
      <w:r w:rsidRPr="006C2374">
        <w:rPr>
          <w:rtl/>
        </w:rPr>
        <w:t>לשבח</w:t>
      </w:r>
      <w:r w:rsidR="00B75DC2">
        <w:rPr>
          <w:rtl/>
        </w:rPr>
        <w:t xml:space="preserve"> </w:t>
      </w:r>
      <w:r w:rsidRPr="006C2374">
        <w:rPr>
          <w:rtl/>
        </w:rPr>
        <w:t>ולעודד אותם אנשים במערכת שמראים גם את הפן השני שלה. אני</w:t>
      </w:r>
      <w:r w:rsidR="00B75DC2">
        <w:rPr>
          <w:rtl/>
        </w:rPr>
        <w:t xml:space="preserve"> </w:t>
      </w:r>
      <w:r w:rsidRPr="006C2374">
        <w:rPr>
          <w:rtl/>
        </w:rPr>
        <w:t>מבקשת לעודד אותם שכן הם מעטים, מעטים מכדי להביא לידי שינוי האווירה שם.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מעל הדוכן הזה אני קוראת לראשי האוניברסיטאות לשנות כיוון, להתוות דרך חדשה,</w:t>
      </w:r>
      <w:r w:rsidR="00B75DC2">
        <w:rPr>
          <w:rtl/>
        </w:rPr>
        <w:t xml:space="preserve"> </w:t>
      </w:r>
      <w:r w:rsidRPr="006C2374">
        <w:rPr>
          <w:rtl/>
        </w:rPr>
        <w:t>שלא</w:t>
      </w:r>
      <w:r w:rsidR="00B75DC2">
        <w:rPr>
          <w:rtl/>
        </w:rPr>
        <w:t xml:space="preserve"> </w:t>
      </w:r>
      <w:r w:rsidRPr="006C2374">
        <w:rPr>
          <w:rtl/>
        </w:rPr>
        <w:t>יאמרו:</w:t>
      </w:r>
      <w:r w:rsidR="00B75DC2">
        <w:rPr>
          <w:rtl/>
        </w:rPr>
        <w:t xml:space="preserve"> </w:t>
      </w:r>
      <w:r w:rsidRPr="006C2374">
        <w:rPr>
          <w:rtl/>
        </w:rPr>
        <w:t>אין מה לעשות.</w:t>
      </w:r>
      <w:r w:rsidR="00B75DC2">
        <w:rPr>
          <w:rtl/>
        </w:rPr>
        <w:t xml:space="preserve"> </w:t>
      </w:r>
      <w:r w:rsidRPr="006C2374">
        <w:rPr>
          <w:rtl/>
        </w:rPr>
        <w:t>יש אלף ואחד דברים שצריך וחובה לעשות, השאלה היא מי</w:t>
      </w:r>
      <w:r w:rsidR="00B75DC2">
        <w:rPr>
          <w:rtl/>
        </w:rPr>
        <w:t xml:space="preserve"> </w:t>
      </w:r>
      <w:r w:rsidRPr="006C2374">
        <w:rPr>
          <w:rtl/>
        </w:rPr>
        <w:t>יתחיל</w:t>
      </w:r>
      <w:r w:rsidR="00B75DC2">
        <w:rPr>
          <w:rtl/>
        </w:rPr>
        <w:t xml:space="preserve"> </w:t>
      </w:r>
      <w:r w:rsidRPr="006C2374">
        <w:rPr>
          <w:rtl/>
        </w:rPr>
        <w:t>אותם.</w:t>
      </w:r>
      <w:r w:rsidR="00B75DC2">
        <w:rPr>
          <w:rtl/>
        </w:rPr>
        <w:t xml:space="preserve"> </w:t>
      </w:r>
      <w:r w:rsidRPr="006C2374">
        <w:rPr>
          <w:rtl/>
        </w:rPr>
        <w:t>לא ועדת החינוך של הכנסת רוצה להתחיל אותם, ואני יודעת, אדוני השר,</w:t>
      </w:r>
      <w:r w:rsidR="00B75DC2">
        <w:rPr>
          <w:rtl/>
        </w:rPr>
        <w:t xml:space="preserve"> </w:t>
      </w:r>
      <w:r w:rsidRPr="006C2374">
        <w:rPr>
          <w:rtl/>
        </w:rPr>
        <w:t xml:space="preserve">שלא אתה רוצה להתחיל בהם. אני קוראת להם לשקול את מעשיהם בתבונה, שכן חברי הבית </w:t>
      </w:r>
      <w:r w:rsidR="00B75DC2">
        <w:rPr>
          <w:rtl/>
        </w:rPr>
        <w:t xml:space="preserve">– </w:t>
      </w:r>
      <w:r w:rsidRPr="006C2374">
        <w:rPr>
          <w:rtl/>
        </w:rPr>
        <w:t xml:space="preserve">אתה שומע אותם לא מעט פעמים בדיונים </w:t>
      </w:r>
      <w:r w:rsidR="00B75DC2">
        <w:rPr>
          <w:rtl/>
        </w:rPr>
        <w:t>–</w:t>
      </w:r>
      <w:r w:rsidRPr="006C2374">
        <w:rPr>
          <w:rtl/>
        </w:rPr>
        <w:t xml:space="preserve"> מאסו.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מבקשת לשבח את פרופסור רוזן</w:t>
      </w:r>
      <w:r w:rsidR="00B75DC2">
        <w:rPr>
          <w:rtl/>
        </w:rPr>
        <w:t>-</w:t>
      </w:r>
      <w:r w:rsidRPr="006C2374">
        <w:rPr>
          <w:rtl/>
        </w:rPr>
        <w:t>צבי, ראש החוג למשפטים באוניברסיטת תל</w:t>
      </w:r>
      <w:r w:rsidR="00B75DC2">
        <w:rPr>
          <w:rtl/>
        </w:rPr>
        <w:t>-</w:t>
      </w:r>
      <w:r w:rsidRPr="006C2374">
        <w:rPr>
          <w:rtl/>
        </w:rPr>
        <w:t>אביב.</w:t>
      </w:r>
      <w:r w:rsidR="00B75DC2">
        <w:rPr>
          <w:rtl/>
        </w:rPr>
        <w:t xml:space="preserve"> </w:t>
      </w:r>
      <w:r w:rsidRPr="006C2374">
        <w:rPr>
          <w:rtl/>
        </w:rPr>
        <w:t>אגב,</w:t>
      </w:r>
      <w:r w:rsidR="00B75DC2">
        <w:rPr>
          <w:rtl/>
        </w:rPr>
        <w:t xml:space="preserve"> </w:t>
      </w:r>
      <w:r w:rsidRPr="006C2374">
        <w:rPr>
          <w:rtl/>
        </w:rPr>
        <w:t>הוא</w:t>
      </w:r>
      <w:r w:rsidR="00B75DC2">
        <w:rPr>
          <w:rtl/>
        </w:rPr>
        <w:t xml:space="preserve"> </w:t>
      </w:r>
      <w:r w:rsidRPr="006C2374">
        <w:rPr>
          <w:rtl/>
        </w:rPr>
        <w:t>העיד,</w:t>
      </w:r>
      <w:r w:rsidR="00B75DC2">
        <w:rPr>
          <w:rtl/>
        </w:rPr>
        <w:t xml:space="preserve"> </w:t>
      </w:r>
      <w:r w:rsidRPr="006C2374">
        <w:rPr>
          <w:rtl/>
        </w:rPr>
        <w:t>ש</w:t>
      </w:r>
      <w:r w:rsidR="00B75DC2">
        <w:rPr>
          <w:rtl/>
        </w:rPr>
        <w:t>-</w:t>
      </w:r>
      <w:r w:rsidR="00B75DC2" w:rsidRPr="006C2374">
        <w:rPr>
          <w:rtl/>
        </w:rPr>
        <w:t>2</w:t>
      </w:r>
      <w:r w:rsidR="00B75DC2">
        <w:rPr>
          <w:rtl/>
        </w:rPr>
        <w:t xml:space="preserve">% </w:t>
      </w:r>
      <w:r w:rsidRPr="006C2374">
        <w:rPr>
          <w:rtl/>
        </w:rPr>
        <w:t>סטודנטים</w:t>
      </w:r>
      <w:r w:rsidR="00B75DC2">
        <w:rPr>
          <w:rtl/>
        </w:rPr>
        <w:t xml:space="preserve"> </w:t>
      </w:r>
      <w:r w:rsidRPr="006C2374">
        <w:rPr>
          <w:rtl/>
        </w:rPr>
        <w:t>משכונות מעוטות יכולת התקבלו לפקולטה למשפטים.</w:t>
      </w:r>
      <w:r w:rsidR="00B75DC2">
        <w:rPr>
          <w:rtl/>
        </w:rPr>
        <w:t xml:space="preserve"> </w:t>
      </w:r>
      <w:r w:rsidRPr="006C2374">
        <w:rPr>
          <w:rtl/>
        </w:rPr>
        <w:t>אפילו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בן</w:t>
      </w:r>
      <w:r w:rsidR="00B75DC2">
        <w:rPr>
          <w:rtl/>
        </w:rPr>
        <w:t xml:space="preserve"> </w:t>
      </w:r>
      <w:r w:rsidRPr="006C2374">
        <w:rPr>
          <w:rtl/>
        </w:rPr>
        <w:t>מיעוטים</w:t>
      </w:r>
      <w:r w:rsidR="00B75DC2">
        <w:rPr>
          <w:rtl/>
        </w:rPr>
        <w:t xml:space="preserve"> </w:t>
      </w:r>
      <w:r w:rsidRPr="006C2374">
        <w:rPr>
          <w:rtl/>
        </w:rPr>
        <w:t>אחד,</w:t>
      </w:r>
      <w:r w:rsidR="00B75DC2">
        <w:rPr>
          <w:rtl/>
        </w:rPr>
        <w:t xml:space="preserve"> </w:t>
      </w: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השר. מדינת ישראל, לבה של תל</w:t>
      </w:r>
      <w:r w:rsidR="00B75DC2">
        <w:rPr>
          <w:rtl/>
        </w:rPr>
        <w:t>-</w:t>
      </w:r>
      <w:r w:rsidRPr="006C2374">
        <w:rPr>
          <w:rtl/>
        </w:rPr>
        <w:t>אביב, ואיש מן</w:t>
      </w:r>
      <w:r w:rsidR="00B75DC2">
        <w:rPr>
          <w:rtl/>
        </w:rPr>
        <w:t xml:space="preserve"> </w:t>
      </w:r>
      <w:r w:rsidRPr="006C2374">
        <w:rPr>
          <w:rtl/>
        </w:rPr>
        <w:t>המרצים אינו שואל איך זה קורה.</w:t>
      </w:r>
      <w:r w:rsidR="00B75DC2">
        <w:rPr>
          <w:rtl/>
        </w:rPr>
        <w:t xml:space="preserve"> </w:t>
      </w:r>
      <w:r w:rsidRPr="006C2374">
        <w:rPr>
          <w:rtl/>
        </w:rPr>
        <w:t>זהו כתב אשמה חריף מאוד.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דרך</w:t>
      </w:r>
      <w:r w:rsidR="00B75DC2">
        <w:rPr>
          <w:rtl/>
        </w:rPr>
        <w:t xml:space="preserve"> </w:t>
      </w:r>
      <w:r w:rsidRPr="006C2374">
        <w:rPr>
          <w:rtl/>
        </w:rPr>
        <w:t>אגב,</w:t>
      </w:r>
      <w:r w:rsidR="00B75DC2">
        <w:rPr>
          <w:rtl/>
        </w:rPr>
        <w:t xml:space="preserve"> </w:t>
      </w:r>
      <w:r w:rsidRPr="006C2374">
        <w:rPr>
          <w:rtl/>
        </w:rPr>
        <w:t>זה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המקרה הראשון. אדוני השר, אני מבקשת לספר לך, שהרבה מאוד</w:t>
      </w:r>
      <w:r w:rsidR="00B75DC2">
        <w:rPr>
          <w:rtl/>
        </w:rPr>
        <w:t xml:space="preserve"> </w:t>
      </w:r>
      <w:r w:rsidRPr="006C2374">
        <w:rPr>
          <w:rtl/>
        </w:rPr>
        <w:t>פעמים חלקם אפילו לא באים לוועדת החינוך של הכנסת. במשך השנתיים שאני חברה בוועדה</w:t>
      </w:r>
      <w:r w:rsidR="00B75DC2">
        <w:rPr>
          <w:rtl/>
        </w:rPr>
        <w:t xml:space="preserve"> </w:t>
      </w:r>
      <w:r w:rsidRPr="006C2374">
        <w:rPr>
          <w:rtl/>
        </w:rPr>
        <w:t>לא ראיתי חלק נכבד מהם.</w:t>
      </w:r>
      <w:r w:rsidR="00B75DC2">
        <w:rPr>
          <w:rtl/>
        </w:rPr>
        <w:t xml:space="preserve"> </w:t>
      </w:r>
      <w:r w:rsidRPr="006C2374">
        <w:rPr>
          <w:rtl/>
        </w:rPr>
        <w:t>גם זה מעיד על משהו. אבל כשהיתה שביתה, כולם הגיעו אלינו</w:t>
      </w:r>
      <w:r w:rsidR="00B75DC2">
        <w:rPr>
          <w:rtl/>
        </w:rPr>
        <w:t xml:space="preserve"> </w:t>
      </w:r>
      <w:r w:rsidRPr="006C2374">
        <w:rPr>
          <w:rtl/>
        </w:rPr>
        <w:t>וכולנו התייצבנו. האם זה לא היה חופש אקדמי לבוא אלינו?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קוראת</w:t>
      </w:r>
      <w:r w:rsidR="00B75DC2">
        <w:rPr>
          <w:rtl/>
        </w:rPr>
        <w:t xml:space="preserve"> </w:t>
      </w:r>
      <w:r w:rsidRPr="006C2374">
        <w:rPr>
          <w:rtl/>
        </w:rPr>
        <w:t>לך</w:t>
      </w:r>
      <w:r w:rsidR="00B75DC2">
        <w:rPr>
          <w:rtl/>
        </w:rPr>
        <w:t xml:space="preserve"> </w:t>
      </w:r>
      <w:r w:rsidRPr="006C2374">
        <w:rPr>
          <w:rtl/>
        </w:rPr>
        <w:t>מעל הדוכן הזה, אדוני השר, לקרוא לראשי האוניברסיטאות להגיע</w:t>
      </w:r>
      <w:r w:rsidR="00B75DC2">
        <w:rPr>
          <w:rtl/>
        </w:rPr>
        <w:t xml:space="preserve"> </w:t>
      </w:r>
      <w:r w:rsidRPr="006C2374">
        <w:rPr>
          <w:rtl/>
        </w:rPr>
        <w:t>לוועדת</w:t>
      </w:r>
      <w:r w:rsidR="00B75DC2">
        <w:rPr>
          <w:rtl/>
        </w:rPr>
        <w:t xml:space="preserve"> </w:t>
      </w:r>
      <w:r w:rsidRPr="006C2374">
        <w:rPr>
          <w:rtl/>
        </w:rPr>
        <w:t>החינוך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הכנסת. לא ייתכן שבמשך שנתיים הם לא מצאו לנכון להגיע לוועדה</w:t>
      </w:r>
      <w:r w:rsidR="00B75DC2">
        <w:rPr>
          <w:rtl/>
        </w:rPr>
        <w:t xml:space="preserve"> </w:t>
      </w:r>
      <w:r w:rsidRPr="006C2374">
        <w:rPr>
          <w:rtl/>
        </w:rPr>
        <w:t>ולתת</w:t>
      </w:r>
      <w:r w:rsidR="00B75DC2">
        <w:rPr>
          <w:rtl/>
        </w:rPr>
        <w:t xml:space="preserve"> </w:t>
      </w:r>
      <w:r w:rsidRPr="006C2374">
        <w:rPr>
          <w:rtl/>
        </w:rPr>
        <w:t>דין</w:t>
      </w:r>
      <w:r w:rsidR="00B75DC2">
        <w:rPr>
          <w:rtl/>
        </w:rPr>
        <w:t>-</w:t>
      </w:r>
      <w:r w:rsidRPr="006C2374">
        <w:rPr>
          <w:rtl/>
        </w:rPr>
        <w:t>וחשבון</w:t>
      </w:r>
      <w:r w:rsidR="00B75DC2">
        <w:rPr>
          <w:rtl/>
        </w:rPr>
        <w:t xml:space="preserve"> </w:t>
      </w:r>
      <w:r w:rsidRPr="006C2374">
        <w:rPr>
          <w:rtl/>
        </w:rPr>
        <w:t>גם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המתרחש</w:t>
      </w:r>
      <w:r w:rsidR="00B75DC2">
        <w:rPr>
          <w:rtl/>
        </w:rPr>
        <w:t xml:space="preserve"> </w:t>
      </w:r>
      <w:r w:rsidRPr="006C2374">
        <w:rPr>
          <w:rtl/>
        </w:rPr>
        <w:t>במוסדות</w:t>
      </w:r>
      <w:r w:rsidR="00B75DC2">
        <w:rPr>
          <w:rtl/>
        </w:rPr>
        <w:t xml:space="preserve"> </w:t>
      </w:r>
      <w:r w:rsidRPr="006C2374">
        <w:rPr>
          <w:rtl/>
        </w:rPr>
        <w:t>שלהם. אני רואה בהתעלמות שלהם זלזול</w:t>
      </w:r>
      <w:r w:rsidR="00B75DC2">
        <w:rPr>
          <w:rtl/>
        </w:rPr>
        <w:t xml:space="preserve"> </w:t>
      </w:r>
      <w:r w:rsidRPr="006C2374">
        <w:rPr>
          <w:rtl/>
        </w:rPr>
        <w:t>בבית</w:t>
      </w:r>
      <w:r w:rsidR="00B75DC2">
        <w:rPr>
          <w:rtl/>
        </w:rPr>
        <w:t>-</w:t>
      </w:r>
      <w:r w:rsidRPr="006C2374">
        <w:rPr>
          <w:rtl/>
        </w:rPr>
        <w:t>המחוקקים</w:t>
      </w:r>
      <w:r w:rsidR="00B75DC2">
        <w:rPr>
          <w:rtl/>
        </w:rPr>
        <w:t xml:space="preserve"> </w:t>
      </w:r>
      <w:r w:rsidRPr="006C2374">
        <w:rPr>
          <w:rtl/>
        </w:rPr>
        <w:t>ובוועדותיו.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חושבת,</w:t>
      </w:r>
      <w:r w:rsidR="00B75DC2">
        <w:rPr>
          <w:rtl/>
        </w:rPr>
        <w:t xml:space="preserve"> </w:t>
      </w: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השר,</w:t>
      </w:r>
      <w:r w:rsidR="00B75DC2">
        <w:rPr>
          <w:rtl/>
        </w:rPr>
        <w:t xml:space="preserve"> </w:t>
      </w:r>
      <w:r w:rsidRPr="006C2374">
        <w:rPr>
          <w:rtl/>
        </w:rPr>
        <w:t>שעליך מוטלת האחריות לדאוג לכך שהעיוותים האלה לא</w:t>
      </w:r>
      <w:r w:rsidR="00B75DC2">
        <w:rPr>
          <w:rtl/>
        </w:rPr>
        <w:t xml:space="preserve"> </w:t>
      </w:r>
      <w:r w:rsidRPr="006C2374">
        <w:rPr>
          <w:rtl/>
        </w:rPr>
        <w:t>יחזרו.</w:t>
      </w:r>
      <w:r w:rsidR="00B75DC2">
        <w:rPr>
          <w:rtl/>
        </w:rPr>
        <w:t xml:space="preserve"> </w:t>
      </w:r>
      <w:r w:rsidRPr="006C2374">
        <w:rPr>
          <w:rtl/>
        </w:rPr>
        <w:t>אם יש אוניברסיטה פרטית, אני יכולה להבין את זה; זה הכסף שלה, היא מנהלת</w:t>
      </w:r>
      <w:r w:rsidR="00B75DC2">
        <w:rPr>
          <w:rtl/>
        </w:rPr>
        <w:t xml:space="preserve"> </w:t>
      </w:r>
      <w:r w:rsidRPr="006C2374">
        <w:rPr>
          <w:rtl/>
        </w:rPr>
        <w:t>משק</w:t>
      </w:r>
      <w:r w:rsidR="00B75DC2">
        <w:rPr>
          <w:rtl/>
        </w:rPr>
        <w:t xml:space="preserve"> </w:t>
      </w:r>
      <w:r w:rsidRPr="006C2374">
        <w:rPr>
          <w:rtl/>
        </w:rPr>
        <w:t xml:space="preserve">סגור </w:t>
      </w:r>
      <w:r w:rsidR="00B75DC2">
        <w:rPr>
          <w:rtl/>
        </w:rPr>
        <w:t>–</w:t>
      </w:r>
      <w:r w:rsidRPr="006C2374">
        <w:rPr>
          <w:rtl/>
        </w:rPr>
        <w:t xml:space="preserve"> הלכה, כיתתה רגליה, אספה כספים, אין לי מה לומר. כל עוד זה איננו כך,</w:t>
      </w:r>
      <w:r w:rsidR="00B75DC2">
        <w:rPr>
          <w:rtl/>
        </w:rPr>
        <w:t xml:space="preserve"> </w:t>
      </w:r>
      <w:r w:rsidRPr="006C2374">
        <w:rPr>
          <w:rtl/>
        </w:rPr>
        <w:t>יש לנו מה לומר.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מבקשת</w:t>
      </w:r>
      <w:r w:rsidR="00B75DC2">
        <w:rPr>
          <w:rtl/>
        </w:rPr>
        <w:t xml:space="preserve"> </w:t>
      </w:r>
      <w:r w:rsidRPr="006C2374">
        <w:rPr>
          <w:rtl/>
        </w:rPr>
        <w:t xml:space="preserve">מחברי חברי הכנסת לעמוד על המשמר </w:t>
      </w:r>
      <w:r w:rsidR="00B75DC2">
        <w:rPr>
          <w:rtl/>
        </w:rPr>
        <w:t>–</w:t>
      </w:r>
      <w:r w:rsidRPr="006C2374">
        <w:rPr>
          <w:rtl/>
        </w:rPr>
        <w:t xml:space="preserve"> הולכת להיות לנו בעיה חברתית</w:t>
      </w:r>
      <w:r w:rsidR="00B75DC2">
        <w:rPr>
          <w:rtl/>
        </w:rPr>
        <w:t xml:space="preserve"> </w:t>
      </w:r>
      <w:r w:rsidRPr="006C2374">
        <w:rPr>
          <w:rtl/>
        </w:rPr>
        <w:t>קשה אם לא נקפיד לעמוד על המשמר פעם אחר פעם, גם אם יאשימו אותנו בכל מיני מושגים</w:t>
      </w:r>
      <w:r w:rsidR="00B75DC2">
        <w:rPr>
          <w:rtl/>
        </w:rPr>
        <w:t xml:space="preserve"> </w:t>
      </w:r>
      <w:r w:rsidRPr="006C2374">
        <w:rPr>
          <w:rtl/>
        </w:rPr>
        <w:t>שאינם אמיתיים ואינם נכונים.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רוצה להודות לך, אדוני היושב</w:t>
      </w:r>
      <w:r w:rsidR="00B75DC2">
        <w:rPr>
          <w:rtl/>
        </w:rPr>
        <w:t>-</w:t>
      </w:r>
      <w:r w:rsidRPr="006C2374">
        <w:rPr>
          <w:rtl/>
        </w:rPr>
        <w:t>ראש, על שאפשרת לי לדבר, ואני גם רוצה לומר</w:t>
      </w:r>
      <w:r w:rsidR="00B75DC2">
        <w:rPr>
          <w:rtl/>
        </w:rPr>
        <w:t xml:space="preserve"> </w:t>
      </w:r>
      <w:r w:rsidRPr="006C2374">
        <w:rPr>
          <w:rtl/>
        </w:rPr>
        <w:t>לך, אדוני היושב</w:t>
      </w:r>
      <w:r w:rsidR="00B75DC2">
        <w:rPr>
          <w:rtl/>
        </w:rPr>
        <w:t>-</w:t>
      </w:r>
      <w:r w:rsidRPr="006C2374">
        <w:rPr>
          <w:rtl/>
        </w:rPr>
        <w:t>ראש, שהיה רצוי שהבית הזה ינהל פעם דיון בנושא. הסוגיה היא סוגיה</w:t>
      </w:r>
      <w:r w:rsidR="00B75DC2">
        <w:rPr>
          <w:rtl/>
        </w:rPr>
        <w:t xml:space="preserve"> </w:t>
      </w:r>
      <w:r w:rsidRPr="006C2374">
        <w:rPr>
          <w:rtl/>
        </w:rPr>
        <w:t>מסובכת,</w:t>
      </w:r>
      <w:r w:rsidR="00B75DC2">
        <w:rPr>
          <w:rtl/>
        </w:rPr>
        <w:t xml:space="preserve"> </w:t>
      </w:r>
      <w:r w:rsidRPr="006C2374">
        <w:rPr>
          <w:rtl/>
        </w:rPr>
        <w:t>קל</w:t>
      </w:r>
      <w:r w:rsidR="00B75DC2">
        <w:rPr>
          <w:rtl/>
        </w:rPr>
        <w:t xml:space="preserve"> </w:t>
      </w:r>
      <w:r w:rsidRPr="006C2374">
        <w:rPr>
          <w:rtl/>
        </w:rPr>
        <w:t>מאוד</w:t>
      </w:r>
      <w:r w:rsidR="00B75DC2">
        <w:rPr>
          <w:rtl/>
        </w:rPr>
        <w:t xml:space="preserve"> </w:t>
      </w:r>
      <w:r w:rsidRPr="006C2374">
        <w:rPr>
          <w:rtl/>
        </w:rPr>
        <w:t>לגלוש ולהצר, חס וחלילה, את החופש האקדמי. אנחנו צריכים לעמוד</w:t>
      </w:r>
      <w:r w:rsidR="00B75DC2">
        <w:rPr>
          <w:rtl/>
        </w:rPr>
        <w:t xml:space="preserve"> </w:t>
      </w:r>
      <w:r w:rsidRPr="006C2374">
        <w:rPr>
          <w:rtl/>
        </w:rPr>
        <w:t>מול</w:t>
      </w:r>
      <w:r w:rsidR="00B75DC2">
        <w:rPr>
          <w:rtl/>
        </w:rPr>
        <w:t xml:space="preserve"> </w:t>
      </w:r>
      <w:r w:rsidRPr="006C2374">
        <w:rPr>
          <w:rtl/>
        </w:rPr>
        <w:t xml:space="preserve">התופעה הזאת, מול חברי כנסת שרוצים מצד אחד להצר את צעדיהם </w:t>
      </w:r>
      <w:r w:rsidR="00B75DC2">
        <w:rPr>
          <w:rtl/>
        </w:rPr>
        <w:t>–</w:t>
      </w:r>
      <w:r w:rsidRPr="006C2374">
        <w:rPr>
          <w:rtl/>
        </w:rPr>
        <w:t xml:space="preserve"> חופש אקדמי הוא</w:t>
      </w:r>
      <w:r w:rsidR="00B75DC2">
        <w:rPr>
          <w:rtl/>
        </w:rPr>
        <w:t xml:space="preserve"> </w:t>
      </w:r>
      <w:r w:rsidRPr="006C2374">
        <w:rPr>
          <w:rtl/>
        </w:rPr>
        <w:t>דבר</w:t>
      </w:r>
      <w:r w:rsidR="00B75DC2">
        <w:rPr>
          <w:rtl/>
        </w:rPr>
        <w:t xml:space="preserve"> </w:t>
      </w:r>
      <w:r w:rsidRPr="006C2374">
        <w:rPr>
          <w:rtl/>
        </w:rPr>
        <w:t xml:space="preserve">חשוב מאוד </w:t>
      </w:r>
      <w:r w:rsidR="00B75DC2">
        <w:rPr>
          <w:rtl/>
        </w:rPr>
        <w:t>–</w:t>
      </w:r>
      <w:r w:rsidRPr="006C2374">
        <w:rPr>
          <w:rtl/>
        </w:rPr>
        <w:t xml:space="preserve"> ומן הצד השני צריך לגרום לדו</w:t>
      </w:r>
      <w:r w:rsidR="00B75DC2">
        <w:rPr>
          <w:rtl/>
        </w:rPr>
        <w:t>-</w:t>
      </w:r>
      <w:r w:rsidRPr="006C2374">
        <w:rPr>
          <w:rtl/>
        </w:rPr>
        <w:t>שיח אתם כדי שיבינו שהם אינם מדינה</w:t>
      </w:r>
      <w:r w:rsidR="00B75DC2">
        <w:rPr>
          <w:rtl/>
        </w:rPr>
        <w:t xml:space="preserve"> </w:t>
      </w:r>
      <w:r w:rsidRPr="006C2374">
        <w:rPr>
          <w:rtl/>
        </w:rPr>
        <w:t>בתוך מדינה, הם חלק ממדינת ישראל, סמוכים על שולחנה, מקבלים ממנה את השכר, ועל כן</w:t>
      </w:r>
      <w:r w:rsidR="00B75DC2">
        <w:rPr>
          <w:rtl/>
        </w:rPr>
        <w:t xml:space="preserve"> </w:t>
      </w:r>
      <w:r w:rsidRPr="006C2374">
        <w:rPr>
          <w:rtl/>
        </w:rPr>
        <w:t>טוב להם שיעשו גם שיקולים חברתיים. אני מודה לך מאוד.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 רבה, אני מזמין את שר החינוך והתרבות להשיב בשם הממשלה.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החינוך, התרבות והספורט א' רובינשטיין: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 היושב</w:t>
      </w:r>
      <w:r w:rsidR="00B75DC2">
        <w:rPr>
          <w:rtl/>
        </w:rPr>
        <w:t>-</w:t>
      </w:r>
      <w:r w:rsidRPr="006C2374">
        <w:rPr>
          <w:rtl/>
        </w:rPr>
        <w:t>ראש, כנסת נכבדה, ראשית אני רוצה להודות לחברת הכנסת דליה איציק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הדברים</w:t>
      </w:r>
      <w:r w:rsidR="00B75DC2">
        <w:rPr>
          <w:rtl/>
        </w:rPr>
        <w:t xml:space="preserve"> </w:t>
      </w:r>
      <w:r w:rsidRPr="006C2374">
        <w:rPr>
          <w:rtl/>
        </w:rPr>
        <w:t>שאמרה, אני באמת רוצה להביע את הערכתי לפעולתה.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תוצאות בחינות הבגרות בשנת התשנ"ד הן דבר מעודד ביותר, המחזק אותנו בהכרתנו,</w:t>
      </w:r>
      <w:r w:rsidR="00B75DC2">
        <w:rPr>
          <w:rtl/>
        </w:rPr>
        <w:t xml:space="preserve"> </w:t>
      </w:r>
      <w:r w:rsidRPr="006C2374">
        <w:rPr>
          <w:rtl/>
        </w:rPr>
        <w:t>שאחת</w:t>
      </w:r>
      <w:r w:rsidR="00B75DC2">
        <w:rPr>
          <w:rtl/>
        </w:rPr>
        <w:t xml:space="preserve"> </w:t>
      </w:r>
      <w:r w:rsidRPr="006C2374">
        <w:rPr>
          <w:rtl/>
        </w:rPr>
        <w:t>המטרות העיקריות של מערכת החינוך היא להיות הקטר המושך את הרכבת החברתית על</w:t>
      </w:r>
      <w:r w:rsidR="00B75DC2">
        <w:rPr>
          <w:rtl/>
        </w:rPr>
        <w:t xml:space="preserve"> </w:t>
      </w:r>
      <w:r w:rsidRPr="006C2374">
        <w:rPr>
          <w:rtl/>
        </w:rPr>
        <w:t>מנת</w:t>
      </w:r>
      <w:r w:rsidR="00B75DC2">
        <w:rPr>
          <w:rtl/>
        </w:rPr>
        <w:t xml:space="preserve"> </w:t>
      </w:r>
      <w:r w:rsidRPr="006C2374">
        <w:rPr>
          <w:rtl/>
        </w:rPr>
        <w:t>לצמצם</w:t>
      </w:r>
      <w:r w:rsidR="00B75DC2">
        <w:rPr>
          <w:rtl/>
        </w:rPr>
        <w:t xml:space="preserve"> </w:t>
      </w:r>
      <w:r w:rsidRPr="006C2374">
        <w:rPr>
          <w:rtl/>
        </w:rPr>
        <w:t>את הפערים בחברה הישראלית, להביא לשוויון הזדמנות, בלי לפגוע כהוא זה</w:t>
      </w:r>
      <w:r w:rsidR="00B75DC2">
        <w:rPr>
          <w:rtl/>
        </w:rPr>
        <w:t xml:space="preserve"> </w:t>
      </w:r>
      <w:r w:rsidRPr="006C2374">
        <w:rPr>
          <w:rtl/>
        </w:rPr>
        <w:t>בחתירה</w:t>
      </w:r>
      <w:r w:rsidR="00B75DC2">
        <w:rPr>
          <w:rtl/>
        </w:rPr>
        <w:t xml:space="preserve"> </w:t>
      </w:r>
      <w:r w:rsidRPr="006C2374">
        <w:rPr>
          <w:rtl/>
        </w:rPr>
        <w:t>שלנו</w:t>
      </w:r>
      <w:r w:rsidR="00B75DC2">
        <w:rPr>
          <w:rtl/>
        </w:rPr>
        <w:t xml:space="preserve"> </w:t>
      </w:r>
      <w:r w:rsidRPr="006C2374">
        <w:rPr>
          <w:rtl/>
        </w:rPr>
        <w:t>להישגים</w:t>
      </w:r>
      <w:r w:rsidR="00B75DC2">
        <w:rPr>
          <w:rtl/>
        </w:rPr>
        <w:t xml:space="preserve"> </w:t>
      </w:r>
      <w:r w:rsidRPr="006C2374">
        <w:rPr>
          <w:rtl/>
        </w:rPr>
        <w:t>לימודיים, מדעיים וטכנולוגיים.</w:t>
      </w:r>
      <w:r w:rsidR="00B75DC2">
        <w:rPr>
          <w:rtl/>
        </w:rPr>
        <w:t xml:space="preserve"> </w:t>
      </w:r>
      <w:r w:rsidRPr="006C2374">
        <w:rPr>
          <w:rtl/>
        </w:rPr>
        <w:t>אני מאמין בכל נימי נפשי,</w:t>
      </w:r>
      <w:r w:rsidR="00B75DC2">
        <w:rPr>
          <w:rtl/>
        </w:rPr>
        <w:t xml:space="preserve"> </w:t>
      </w:r>
      <w:r w:rsidRPr="006C2374">
        <w:rPr>
          <w:rtl/>
        </w:rPr>
        <w:t>שאין</w:t>
      </w:r>
      <w:r w:rsidR="00B75DC2">
        <w:rPr>
          <w:rtl/>
        </w:rPr>
        <w:t xml:space="preserve"> </w:t>
      </w:r>
      <w:r w:rsidRPr="006C2374">
        <w:rPr>
          <w:rtl/>
        </w:rPr>
        <w:t>סתירה מתמדת בין מצוינות לבין אוניברסליות של החינוך, בין מתן זכות הזדמנות</w:t>
      </w:r>
      <w:r w:rsidR="00B75DC2">
        <w:rPr>
          <w:rtl/>
        </w:rPr>
        <w:t xml:space="preserve"> </w:t>
      </w:r>
      <w:r w:rsidRPr="006C2374">
        <w:rPr>
          <w:rtl/>
        </w:rPr>
        <w:t>שווה</w:t>
      </w:r>
      <w:r w:rsidR="00B75DC2">
        <w:rPr>
          <w:rtl/>
        </w:rPr>
        <w:t xml:space="preserve"> </w:t>
      </w:r>
      <w:r w:rsidRPr="006C2374">
        <w:rPr>
          <w:rtl/>
        </w:rPr>
        <w:t>לכל</w:t>
      </w:r>
      <w:r w:rsidR="00B75DC2">
        <w:rPr>
          <w:rtl/>
        </w:rPr>
        <w:t xml:space="preserve"> </w:t>
      </w:r>
      <w:r w:rsidRPr="006C2374">
        <w:rPr>
          <w:rtl/>
        </w:rPr>
        <w:t xml:space="preserve">ילד בישראל </w:t>
      </w:r>
      <w:r w:rsidR="00B75DC2">
        <w:rPr>
          <w:rtl/>
        </w:rPr>
        <w:t>–</w:t>
      </w:r>
      <w:r w:rsidRPr="006C2374">
        <w:rPr>
          <w:rtl/>
        </w:rPr>
        <w:t xml:space="preserve"> אין זה משנה היכן הוא נולד ולאילו הורים הוא נולד </w:t>
      </w:r>
      <w:r w:rsidR="00B75DC2">
        <w:rPr>
          <w:rtl/>
        </w:rPr>
        <w:t>–</w:t>
      </w:r>
      <w:r w:rsidRPr="006C2374">
        <w:rPr>
          <w:rtl/>
        </w:rPr>
        <w:t xml:space="preserve"> ובין</w:t>
      </w:r>
      <w:r w:rsidR="00B75DC2">
        <w:rPr>
          <w:rtl/>
        </w:rPr>
        <w:t xml:space="preserve"> </w:t>
      </w:r>
      <w:r w:rsidRPr="006C2374">
        <w:rPr>
          <w:rtl/>
        </w:rPr>
        <w:t>הרצון שלנו להיות מוליכים בעולם בהישגים מדעיים ולימודיים.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השאלה</w:t>
      </w:r>
      <w:r w:rsidR="00B75DC2">
        <w:rPr>
          <w:rtl/>
        </w:rPr>
        <w:t xml:space="preserve"> </w:t>
      </w:r>
      <w:r w:rsidRPr="006C2374">
        <w:rPr>
          <w:rtl/>
        </w:rPr>
        <w:t>שהעלתה</w:t>
      </w:r>
      <w:r w:rsidR="00B75DC2">
        <w:rPr>
          <w:rtl/>
        </w:rPr>
        <w:t xml:space="preserve"> </w:t>
      </w:r>
      <w:r w:rsidRPr="006C2374">
        <w:rPr>
          <w:rtl/>
        </w:rPr>
        <w:t>חברת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דליה איציק היא שאלה נכבדה, קשה, לא פשוטה. אני</w:t>
      </w:r>
      <w:r w:rsidR="00B75DC2">
        <w:rPr>
          <w:rtl/>
        </w:rPr>
        <w:t xml:space="preserve"> </w:t>
      </w:r>
      <w:r w:rsidRPr="006C2374">
        <w:rPr>
          <w:rtl/>
        </w:rPr>
        <w:t>סבור שעל האוניברסיטה הציבורית מוטלת חובה חברתית, ואני רוצה לומר שהאוניברסיטאות</w:t>
      </w:r>
      <w:r w:rsidR="00B75DC2">
        <w:rPr>
          <w:rtl/>
        </w:rPr>
        <w:t xml:space="preserve"> </w:t>
      </w:r>
      <w:r w:rsidRPr="006C2374">
        <w:rPr>
          <w:rtl/>
        </w:rPr>
        <w:t>בדרך כלל ממלאות שליחות חברתית ולאומית ממדרגה ראשונה, לא רק בעצם המצוינות שלהן.</w:t>
      </w:r>
      <w:r w:rsidR="00B75DC2">
        <w:rPr>
          <w:rtl/>
        </w:rPr>
        <w:t xml:space="preserve"> </w:t>
      </w:r>
      <w:r w:rsidRPr="006C2374">
        <w:rPr>
          <w:rtl/>
        </w:rPr>
        <w:t>אני רוצה</w:t>
      </w:r>
      <w:r w:rsidR="00B75DC2">
        <w:rPr>
          <w:rtl/>
        </w:rPr>
        <w:t xml:space="preserve"> </w:t>
      </w:r>
      <w:r w:rsidRPr="006C2374">
        <w:rPr>
          <w:rtl/>
        </w:rPr>
        <w:t>לציין, שדווקא בעת כהונתי נעשו כמה דברים על</w:t>
      </w:r>
      <w:r w:rsidR="00B75DC2">
        <w:rPr>
          <w:rtl/>
        </w:rPr>
        <w:t>-</w:t>
      </w:r>
      <w:r w:rsidRPr="006C2374">
        <w:rPr>
          <w:rtl/>
        </w:rPr>
        <w:t>ידי האוניברסיטאות, על</w:t>
      </w:r>
      <w:r w:rsidR="00B75DC2">
        <w:rPr>
          <w:rtl/>
        </w:rPr>
        <w:t>-</w:t>
      </w:r>
      <w:r w:rsidRPr="006C2374">
        <w:rPr>
          <w:rtl/>
        </w:rPr>
        <w:t>ידי</w:t>
      </w:r>
      <w:r w:rsidR="00B75DC2">
        <w:rPr>
          <w:rtl/>
        </w:rPr>
        <w:t xml:space="preserve"> </w:t>
      </w:r>
      <w:r w:rsidRPr="006C2374">
        <w:rPr>
          <w:rtl/>
        </w:rPr>
        <w:t>ועד</w:t>
      </w:r>
      <w:r w:rsidR="00B75DC2">
        <w:rPr>
          <w:rtl/>
        </w:rPr>
        <w:t xml:space="preserve"> </w:t>
      </w:r>
      <w:r w:rsidRPr="006C2374">
        <w:rPr>
          <w:rtl/>
        </w:rPr>
        <w:t>ראשי</w:t>
      </w:r>
      <w:r w:rsidR="00B75DC2">
        <w:rPr>
          <w:rtl/>
        </w:rPr>
        <w:t xml:space="preserve"> </w:t>
      </w:r>
      <w:r w:rsidRPr="006C2374">
        <w:rPr>
          <w:rtl/>
        </w:rPr>
        <w:t>האוניברסיטאות, תחילה בראשותו של פרופסור גוטפרוינד, נשיא האוניברסיטה</w:t>
      </w:r>
      <w:r w:rsidR="00B75DC2">
        <w:rPr>
          <w:rtl/>
        </w:rPr>
        <w:t xml:space="preserve"> </w:t>
      </w:r>
      <w:r w:rsidRPr="006C2374">
        <w:rPr>
          <w:rtl/>
        </w:rPr>
        <w:t>העברית,</w:t>
      </w:r>
      <w:r w:rsidR="00B75DC2">
        <w:rPr>
          <w:rtl/>
        </w:rPr>
        <w:t xml:space="preserve"> </w:t>
      </w:r>
      <w:r w:rsidRPr="006C2374">
        <w:rPr>
          <w:rtl/>
        </w:rPr>
        <w:t>והיום</w:t>
      </w:r>
      <w:r w:rsidR="00B75DC2">
        <w:rPr>
          <w:rtl/>
        </w:rPr>
        <w:t xml:space="preserve"> </w:t>
      </w:r>
      <w:r w:rsidRPr="006C2374">
        <w:rPr>
          <w:rtl/>
        </w:rPr>
        <w:t>בראשותו של פרופסור יורם דינשטיין, נשיא אוניברסיטת תל</w:t>
      </w:r>
      <w:r w:rsidR="00B75DC2">
        <w:rPr>
          <w:rtl/>
        </w:rPr>
        <w:t>-</w:t>
      </w:r>
      <w:r w:rsidRPr="006C2374">
        <w:rPr>
          <w:rtl/>
        </w:rPr>
        <w:t>אביב, שיש</w:t>
      </w:r>
      <w:r w:rsidR="00B75DC2">
        <w:rPr>
          <w:rtl/>
        </w:rPr>
        <w:t xml:space="preserve"> </w:t>
      </w:r>
      <w:r w:rsidRPr="006C2374">
        <w:rPr>
          <w:rtl/>
        </w:rPr>
        <w:t>להם</w:t>
      </w:r>
      <w:r w:rsidR="00B75DC2">
        <w:rPr>
          <w:rtl/>
        </w:rPr>
        <w:t xml:space="preserve"> </w:t>
      </w:r>
      <w:r w:rsidRPr="006C2374">
        <w:rPr>
          <w:rtl/>
        </w:rPr>
        <w:t>השלכות</w:t>
      </w:r>
      <w:r w:rsidR="00B75DC2">
        <w:rPr>
          <w:rtl/>
        </w:rPr>
        <w:t xml:space="preserve"> </w:t>
      </w:r>
      <w:r w:rsidRPr="006C2374">
        <w:rPr>
          <w:rtl/>
        </w:rPr>
        <w:t>חברתיות ברורות והם נענו למשאלות ולבקשות שאני, בשם חברי כנסת רבים,</w:t>
      </w:r>
      <w:r w:rsidR="00B75DC2">
        <w:rPr>
          <w:rtl/>
        </w:rPr>
        <w:t xml:space="preserve"> </w:t>
      </w:r>
      <w:r w:rsidRPr="006C2374">
        <w:rPr>
          <w:rtl/>
        </w:rPr>
        <w:t>הפניתי אליהם.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קודם</w:t>
      </w:r>
      <w:r w:rsidR="00B75DC2">
        <w:rPr>
          <w:rtl/>
        </w:rPr>
        <w:t xml:space="preserve"> </w:t>
      </w:r>
      <w:r w:rsidRPr="006C2374">
        <w:rPr>
          <w:rtl/>
        </w:rPr>
        <w:t>כול,</w:t>
      </w:r>
      <w:r w:rsidR="00B75DC2">
        <w:rPr>
          <w:rtl/>
        </w:rPr>
        <w:t xml:space="preserve"> </w:t>
      </w:r>
      <w:r w:rsidRPr="006C2374">
        <w:rPr>
          <w:rtl/>
        </w:rPr>
        <w:t>אני רוצה לציין שחלו בשנים האחרונות תפניות משמעותיות, חל גידול</w:t>
      </w:r>
      <w:r w:rsidR="00B75DC2">
        <w:rPr>
          <w:rtl/>
        </w:rPr>
        <w:t xml:space="preserve"> </w:t>
      </w:r>
      <w:r w:rsidRPr="006C2374">
        <w:rPr>
          <w:rtl/>
        </w:rPr>
        <w:t>עצום במספר הסטודנטים, בלי גידול מקביל במתקנים ובמספר אנשי הסגל. וזה לא קל ללמד</w:t>
      </w:r>
      <w:r w:rsidR="00B75DC2">
        <w:rPr>
          <w:rtl/>
        </w:rPr>
        <w:t xml:space="preserve"> </w:t>
      </w:r>
      <w:r w:rsidRPr="006C2374">
        <w:rPr>
          <w:rtl/>
        </w:rPr>
        <w:t>את הכיתות הצפופות והמלאות שיש לנו בחלק מהחוגים באוניברסיטאות הישראליות.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שנית,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מוכרח</w:t>
      </w:r>
      <w:r w:rsidR="00B75DC2">
        <w:rPr>
          <w:rtl/>
        </w:rPr>
        <w:t xml:space="preserve"> </w:t>
      </w:r>
      <w:r w:rsidRPr="006C2374">
        <w:rPr>
          <w:rtl/>
        </w:rPr>
        <w:t>לציין, שהמועצה להשכלה גבוהה, שבעצם בנויה בעיקרה מנציגי</w:t>
      </w:r>
      <w:r w:rsidR="00B75DC2">
        <w:rPr>
          <w:rtl/>
        </w:rPr>
        <w:t xml:space="preserve"> </w:t>
      </w:r>
      <w:r w:rsidRPr="006C2374">
        <w:rPr>
          <w:rtl/>
        </w:rPr>
        <w:t>האוניברסיטאות,</w:t>
      </w:r>
      <w:r w:rsidR="00B75DC2">
        <w:rPr>
          <w:rtl/>
        </w:rPr>
        <w:t xml:space="preserve"> </w:t>
      </w:r>
      <w:r w:rsidRPr="006C2374">
        <w:rPr>
          <w:rtl/>
        </w:rPr>
        <w:t>נותנת</w:t>
      </w:r>
      <w:r w:rsidR="00B75DC2">
        <w:rPr>
          <w:rtl/>
        </w:rPr>
        <w:t xml:space="preserve"> </w:t>
      </w:r>
      <w:r w:rsidRPr="006C2374">
        <w:rPr>
          <w:rtl/>
        </w:rPr>
        <w:t>יד</w:t>
      </w:r>
      <w:r w:rsidR="00B75DC2">
        <w:rPr>
          <w:rtl/>
        </w:rPr>
        <w:t xml:space="preserve"> </w:t>
      </w:r>
      <w:r w:rsidRPr="006C2374">
        <w:rPr>
          <w:rtl/>
        </w:rPr>
        <w:t>למדיניות</w:t>
      </w:r>
      <w:r w:rsidR="00B75DC2">
        <w:rPr>
          <w:rtl/>
        </w:rPr>
        <w:t xml:space="preserve"> </w:t>
      </w:r>
      <w:r w:rsidRPr="006C2374">
        <w:rPr>
          <w:rtl/>
        </w:rPr>
        <w:t>משרד</w:t>
      </w:r>
      <w:r w:rsidR="00B75DC2">
        <w:rPr>
          <w:rtl/>
        </w:rPr>
        <w:t xml:space="preserve"> </w:t>
      </w:r>
      <w:r w:rsidRPr="006C2374">
        <w:rPr>
          <w:rtl/>
        </w:rPr>
        <w:t>החינוך</w:t>
      </w:r>
      <w:r w:rsidR="00B75DC2">
        <w:rPr>
          <w:rtl/>
        </w:rPr>
        <w:t xml:space="preserve"> </w:t>
      </w:r>
      <w:r w:rsidRPr="006C2374">
        <w:rPr>
          <w:rtl/>
        </w:rPr>
        <w:t>לפתוח</w:t>
      </w:r>
      <w:r w:rsidR="00B75DC2">
        <w:rPr>
          <w:rtl/>
        </w:rPr>
        <w:t xml:space="preserve"> </w:t>
      </w:r>
      <w:r w:rsidRPr="006C2374">
        <w:rPr>
          <w:rtl/>
        </w:rPr>
        <w:t>ולפרוס רשת של מכללות</w:t>
      </w:r>
      <w:r w:rsidR="00B75DC2">
        <w:rPr>
          <w:rtl/>
        </w:rPr>
        <w:t xml:space="preserve"> </w:t>
      </w:r>
      <w:r w:rsidRPr="006C2374">
        <w:rPr>
          <w:rtl/>
        </w:rPr>
        <w:t>אקדמיות</w:t>
      </w:r>
      <w:r w:rsidR="00B75DC2">
        <w:rPr>
          <w:rtl/>
        </w:rPr>
        <w:t xml:space="preserve"> </w:t>
      </w:r>
      <w:r w:rsidRPr="006C2374">
        <w:rPr>
          <w:rtl/>
        </w:rPr>
        <w:t>בארץ</w:t>
      </w:r>
      <w:r w:rsidR="00B75DC2">
        <w:rPr>
          <w:rtl/>
        </w:rPr>
        <w:t xml:space="preserve"> </w:t>
      </w:r>
      <w:r w:rsidRPr="006C2374">
        <w:rPr>
          <w:rtl/>
        </w:rPr>
        <w:t>כולה,</w:t>
      </w:r>
      <w:r w:rsidR="00B75DC2">
        <w:rPr>
          <w:rtl/>
        </w:rPr>
        <w:t xml:space="preserve"> </w:t>
      </w:r>
      <w:r w:rsidRPr="006C2374">
        <w:rPr>
          <w:rtl/>
        </w:rPr>
        <w:t>ממש</w:t>
      </w:r>
      <w:r w:rsidR="00B75DC2">
        <w:rPr>
          <w:rtl/>
        </w:rPr>
        <w:t xml:space="preserve"> </w:t>
      </w:r>
      <w:r w:rsidRPr="006C2374">
        <w:rPr>
          <w:rtl/>
        </w:rPr>
        <w:t>מתל</w:t>
      </w:r>
      <w:r w:rsidR="00B75DC2">
        <w:rPr>
          <w:rtl/>
        </w:rPr>
        <w:t>-</w:t>
      </w:r>
      <w:r w:rsidRPr="006C2374">
        <w:rPr>
          <w:rtl/>
        </w:rPr>
        <w:t>חי</w:t>
      </w:r>
      <w:r w:rsidR="00B75DC2">
        <w:rPr>
          <w:rtl/>
        </w:rPr>
        <w:t xml:space="preserve"> </w:t>
      </w:r>
      <w:r w:rsidRPr="006C2374">
        <w:rPr>
          <w:rtl/>
        </w:rPr>
        <w:t>ועד אילת, וזאת לא מליצה, והשנה לומדים למעלה</w:t>
      </w:r>
      <w:r w:rsidR="00B75DC2">
        <w:rPr>
          <w:rtl/>
        </w:rPr>
        <w:t xml:space="preserve"> </w:t>
      </w:r>
      <w:r w:rsidRPr="006C2374">
        <w:rPr>
          <w:rtl/>
        </w:rPr>
        <w:t>מ</w:t>
      </w:r>
      <w:r w:rsidR="00B75DC2">
        <w:rPr>
          <w:rtl/>
        </w:rPr>
        <w:t>-</w:t>
      </w:r>
      <w:r w:rsidRPr="006C2374">
        <w:rPr>
          <w:rtl/>
        </w:rPr>
        <w:t>20,000 סטודנטים במכללות הללו, ואנחנו רואים בכך דבר יוצא דופן בחשיבותו.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רוצה</w:t>
      </w:r>
      <w:r w:rsidR="00B75DC2">
        <w:rPr>
          <w:rtl/>
        </w:rPr>
        <w:t xml:space="preserve"> </w:t>
      </w:r>
      <w:r w:rsidRPr="006C2374">
        <w:rPr>
          <w:rtl/>
        </w:rPr>
        <w:t>גם</w:t>
      </w:r>
      <w:r w:rsidR="00B75DC2">
        <w:rPr>
          <w:rtl/>
        </w:rPr>
        <w:t xml:space="preserve"> </w:t>
      </w:r>
      <w:r w:rsidRPr="006C2374">
        <w:rPr>
          <w:rtl/>
        </w:rPr>
        <w:t>להזכיר</w:t>
      </w:r>
      <w:r w:rsidR="00B75DC2">
        <w:rPr>
          <w:rtl/>
        </w:rPr>
        <w:t xml:space="preserve"> </w:t>
      </w:r>
      <w:r w:rsidRPr="006C2374">
        <w:rPr>
          <w:rtl/>
        </w:rPr>
        <w:t>את יוזמתו של חבר הכנסת אברהם בורג ועמו חברים אחרים</w:t>
      </w:r>
      <w:r w:rsidR="00B75DC2">
        <w:rPr>
          <w:rtl/>
        </w:rPr>
        <w:t xml:space="preserve"> </w:t>
      </w:r>
      <w:r w:rsidRPr="006C2374">
        <w:rPr>
          <w:rtl/>
        </w:rPr>
        <w:t>בוועדת</w:t>
      </w:r>
      <w:r w:rsidR="00B75DC2">
        <w:rPr>
          <w:rtl/>
        </w:rPr>
        <w:t xml:space="preserve"> </w:t>
      </w:r>
      <w:r w:rsidRPr="006C2374">
        <w:rPr>
          <w:rtl/>
        </w:rPr>
        <w:t>החינוך</w:t>
      </w:r>
      <w:r w:rsidR="00B75DC2">
        <w:rPr>
          <w:rtl/>
        </w:rPr>
        <w:t xml:space="preserve"> </w:t>
      </w:r>
      <w:r w:rsidRPr="006C2374">
        <w:rPr>
          <w:rtl/>
        </w:rPr>
        <w:t>והתרבות, לרבות חברת הכנסת דליה איציק, בנושא חוק המכללות, שחיזק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המכללה האקדמית, והיום יש לנו מכללות אקדמיות שמבחינת רמתן ורמת ציוניהן שוות</w:t>
      </w:r>
      <w:r w:rsidR="00B75DC2">
        <w:rPr>
          <w:rtl/>
        </w:rPr>
        <w:t xml:space="preserve"> </w:t>
      </w:r>
      <w:r w:rsidRPr="006C2374">
        <w:rPr>
          <w:rtl/>
        </w:rPr>
        <w:t>בהישגיהן</w:t>
      </w:r>
      <w:r w:rsidR="00B75DC2">
        <w:rPr>
          <w:rtl/>
        </w:rPr>
        <w:t xml:space="preserve"> </w:t>
      </w:r>
      <w:r w:rsidRPr="006C2374">
        <w:rPr>
          <w:rtl/>
        </w:rPr>
        <w:t>לאוניברסיטאות.</w:t>
      </w:r>
      <w:r w:rsidR="00B75DC2">
        <w:rPr>
          <w:rtl/>
        </w:rPr>
        <w:t xml:space="preserve"> </w:t>
      </w:r>
      <w:r w:rsidRPr="006C2374">
        <w:rPr>
          <w:rtl/>
        </w:rPr>
        <w:t>יש</w:t>
      </w:r>
      <w:r w:rsidR="00B75DC2">
        <w:rPr>
          <w:rtl/>
        </w:rPr>
        <w:t xml:space="preserve"> </w:t>
      </w:r>
      <w:r w:rsidRPr="006C2374">
        <w:rPr>
          <w:rtl/>
        </w:rPr>
        <w:t>לנו</w:t>
      </w:r>
      <w:r w:rsidR="00B75DC2">
        <w:rPr>
          <w:rtl/>
        </w:rPr>
        <w:t xml:space="preserve"> </w:t>
      </w:r>
      <w:r w:rsidRPr="006C2374">
        <w:rPr>
          <w:rtl/>
        </w:rPr>
        <w:t>אותן</w:t>
      </w:r>
      <w:r w:rsidR="00B75DC2">
        <w:rPr>
          <w:rtl/>
        </w:rPr>
        <w:t xml:space="preserve"> </w:t>
      </w:r>
      <w:r w:rsidRPr="006C2374">
        <w:rPr>
          <w:rtl/>
        </w:rPr>
        <w:t>בחינות</w:t>
      </w:r>
      <w:r w:rsidR="00B75DC2">
        <w:rPr>
          <w:rtl/>
        </w:rPr>
        <w:t xml:space="preserve"> </w:t>
      </w:r>
      <w:r w:rsidRPr="006C2374">
        <w:rPr>
          <w:rtl/>
        </w:rPr>
        <w:t>באותם</w:t>
      </w:r>
      <w:r w:rsidR="00B75DC2">
        <w:rPr>
          <w:rtl/>
        </w:rPr>
        <w:t xml:space="preserve"> </w:t>
      </w:r>
      <w:r w:rsidRPr="006C2374">
        <w:rPr>
          <w:rtl/>
        </w:rPr>
        <w:t>מקצועות</w:t>
      </w:r>
      <w:r w:rsidR="00B75DC2">
        <w:rPr>
          <w:rtl/>
        </w:rPr>
        <w:t xml:space="preserve"> </w:t>
      </w:r>
      <w:r w:rsidRPr="006C2374">
        <w:rPr>
          <w:rtl/>
        </w:rPr>
        <w:t>במכללות</w:t>
      </w:r>
      <w:r w:rsidR="00B75DC2">
        <w:rPr>
          <w:rtl/>
        </w:rPr>
        <w:t xml:space="preserve"> </w:t>
      </w:r>
      <w:r w:rsidRPr="006C2374">
        <w:rPr>
          <w:rtl/>
        </w:rPr>
        <w:t>ובאוניברסיטאות,</w:t>
      </w:r>
      <w:r w:rsidR="00B75DC2">
        <w:rPr>
          <w:rtl/>
        </w:rPr>
        <w:t xml:space="preserve"> </w:t>
      </w:r>
      <w:r w:rsidRPr="006C2374">
        <w:rPr>
          <w:rtl/>
        </w:rPr>
        <w:t>ואנחנו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רואים</w:t>
      </w:r>
      <w:r w:rsidR="00B75DC2">
        <w:rPr>
          <w:rtl/>
        </w:rPr>
        <w:t xml:space="preserve"> </w:t>
      </w:r>
      <w:r w:rsidRPr="006C2374">
        <w:rPr>
          <w:rtl/>
        </w:rPr>
        <w:t>שום</w:t>
      </w:r>
      <w:r w:rsidR="00B75DC2">
        <w:rPr>
          <w:rtl/>
        </w:rPr>
        <w:t xml:space="preserve"> </w:t>
      </w:r>
      <w:r w:rsidRPr="006C2374">
        <w:rPr>
          <w:rtl/>
        </w:rPr>
        <w:t>הבדל</w:t>
      </w:r>
      <w:r w:rsidR="00B75DC2">
        <w:rPr>
          <w:rtl/>
        </w:rPr>
        <w:t xml:space="preserve"> </w:t>
      </w:r>
      <w:r w:rsidRPr="006C2374">
        <w:rPr>
          <w:rtl/>
        </w:rPr>
        <w:t>בהישגים</w:t>
      </w:r>
      <w:r w:rsidR="00B75DC2">
        <w:rPr>
          <w:rtl/>
        </w:rPr>
        <w:t xml:space="preserve"> </w:t>
      </w:r>
      <w:r w:rsidRPr="006C2374">
        <w:rPr>
          <w:rtl/>
        </w:rPr>
        <w:t>הלימודיים. כל זה בעזרת</w:t>
      </w:r>
      <w:r w:rsidR="00B75DC2">
        <w:rPr>
          <w:rtl/>
        </w:rPr>
        <w:t xml:space="preserve"> </w:t>
      </w:r>
      <w:r w:rsidRPr="006C2374">
        <w:rPr>
          <w:rtl/>
        </w:rPr>
        <w:t>האוניברסיטאות.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נכון,</w:t>
      </w:r>
      <w:r w:rsidR="00B75DC2">
        <w:rPr>
          <w:rtl/>
        </w:rPr>
        <w:t xml:space="preserve"> </w:t>
      </w:r>
      <w:r w:rsidRPr="006C2374">
        <w:rPr>
          <w:rtl/>
        </w:rPr>
        <w:t>בעבר</w:t>
      </w:r>
      <w:r w:rsidR="00B75DC2">
        <w:rPr>
          <w:rtl/>
        </w:rPr>
        <w:t xml:space="preserve"> </w:t>
      </w:r>
      <w:r w:rsidRPr="006C2374">
        <w:rPr>
          <w:rtl/>
        </w:rPr>
        <w:t>היתה</w:t>
      </w:r>
      <w:r w:rsidR="00B75DC2">
        <w:rPr>
          <w:rtl/>
        </w:rPr>
        <w:t xml:space="preserve"> </w:t>
      </w:r>
      <w:r w:rsidRPr="006C2374">
        <w:rPr>
          <w:rtl/>
        </w:rPr>
        <w:t>מדיניות שגויה של האוניברסיטאות, שלא הסכימו להוציא מידן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ההשכלה</w:t>
      </w:r>
      <w:r w:rsidR="00B75DC2">
        <w:rPr>
          <w:rtl/>
        </w:rPr>
        <w:t xml:space="preserve"> </w:t>
      </w:r>
      <w:r w:rsidRPr="006C2374">
        <w:rPr>
          <w:rtl/>
        </w:rPr>
        <w:t>הגבוהה, אבל זה השתנה מן הקצה אל הקצה. המועצה להשכלה גבוהה היא היום</w:t>
      </w:r>
      <w:r w:rsidR="00B75DC2">
        <w:rPr>
          <w:rtl/>
        </w:rPr>
        <w:t xml:space="preserve"> </w:t>
      </w:r>
      <w:r w:rsidRPr="006C2374">
        <w:rPr>
          <w:rtl/>
        </w:rPr>
        <w:t>גוף שהולך קדימה בקצב מרשים מאוד לקראת פתיחת ההשכלה הגבוהה.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ואני</w:t>
      </w:r>
      <w:r w:rsidR="00B75DC2">
        <w:rPr>
          <w:rtl/>
        </w:rPr>
        <w:t xml:space="preserve"> </w:t>
      </w:r>
      <w:r w:rsidRPr="006C2374">
        <w:rPr>
          <w:rtl/>
        </w:rPr>
        <w:t>רוצה</w:t>
      </w:r>
      <w:r w:rsidR="00B75DC2">
        <w:rPr>
          <w:rtl/>
        </w:rPr>
        <w:t xml:space="preserve"> </w:t>
      </w:r>
      <w:r w:rsidRPr="006C2374">
        <w:rPr>
          <w:rtl/>
        </w:rPr>
        <w:t xml:space="preserve">עוד לציין את הסכמתו של ועד ראשי האוניברסיטאות להחזרת </w:t>
      </w:r>
      <w:r w:rsidR="00B75DC2" w:rsidRPr="006C2374">
        <w:rPr>
          <w:rtl/>
        </w:rPr>
        <w:t>50</w:t>
      </w:r>
      <w:r w:rsidR="00B75DC2">
        <w:rPr>
          <w:rtl/>
        </w:rPr>
        <w:t>%</w:t>
      </w:r>
      <w:r w:rsidRPr="006C2374">
        <w:rPr>
          <w:rtl/>
        </w:rPr>
        <w:t xml:space="preserve"> מדמי</w:t>
      </w:r>
      <w:r w:rsidR="00B75DC2">
        <w:rPr>
          <w:rtl/>
        </w:rPr>
        <w:t xml:space="preserve"> </w:t>
      </w:r>
      <w:r w:rsidRPr="006C2374">
        <w:rPr>
          <w:rtl/>
        </w:rPr>
        <w:t>ההרשמה</w:t>
      </w:r>
      <w:r w:rsidR="00B75DC2">
        <w:rPr>
          <w:rtl/>
        </w:rPr>
        <w:t xml:space="preserve"> </w:t>
      </w:r>
      <w:r w:rsidRPr="006C2374">
        <w:rPr>
          <w:rtl/>
        </w:rPr>
        <w:t>לסטודנטים שלא מתקבלים ללמוד באותה אוניברסיטה בתנאי שהתקבלו באוניברסיטה</w:t>
      </w:r>
      <w:r w:rsidR="00B75DC2">
        <w:rPr>
          <w:rtl/>
        </w:rPr>
        <w:t xml:space="preserve"> </w:t>
      </w:r>
      <w:r w:rsidRPr="006C2374">
        <w:rPr>
          <w:rtl/>
        </w:rPr>
        <w:t>אחת,</w:t>
      </w:r>
      <w:r w:rsidR="00B75DC2">
        <w:rPr>
          <w:rtl/>
        </w:rPr>
        <w:t xml:space="preserve"> </w:t>
      </w:r>
      <w:r w:rsidRPr="006C2374">
        <w:rPr>
          <w:rtl/>
        </w:rPr>
        <w:t>ואת ההיענות החלקית שלהם בנושא הבחינות הפסיכומטריות, דהיינו שלתלמידים שיש</w:t>
      </w:r>
      <w:r w:rsidR="00B75DC2">
        <w:rPr>
          <w:rtl/>
        </w:rPr>
        <w:t xml:space="preserve"> </w:t>
      </w:r>
      <w:r w:rsidRPr="006C2374">
        <w:rPr>
          <w:rtl/>
        </w:rPr>
        <w:t>להם</w:t>
      </w:r>
      <w:r w:rsidR="00B75DC2">
        <w:rPr>
          <w:rtl/>
        </w:rPr>
        <w:t xml:space="preserve"> </w:t>
      </w:r>
      <w:r w:rsidRPr="006C2374">
        <w:rPr>
          <w:rtl/>
        </w:rPr>
        <w:t>ציונים</w:t>
      </w:r>
      <w:r w:rsidR="00B75DC2">
        <w:rPr>
          <w:rtl/>
        </w:rPr>
        <w:t xml:space="preserve"> </w:t>
      </w:r>
      <w:r w:rsidRPr="006C2374">
        <w:rPr>
          <w:rtl/>
        </w:rPr>
        <w:t>גבוהים</w:t>
      </w:r>
      <w:r w:rsidR="00B75DC2">
        <w:rPr>
          <w:rtl/>
        </w:rPr>
        <w:t xml:space="preserve"> </w:t>
      </w:r>
      <w:r w:rsidRPr="006C2374">
        <w:rPr>
          <w:rtl/>
        </w:rPr>
        <w:t>אין</w:t>
      </w:r>
      <w:r w:rsidR="00B75DC2">
        <w:rPr>
          <w:rtl/>
        </w:rPr>
        <w:t xml:space="preserve"> </w:t>
      </w:r>
      <w:r w:rsidRPr="006C2374">
        <w:rPr>
          <w:rtl/>
        </w:rPr>
        <w:t>צורך</w:t>
      </w:r>
      <w:r w:rsidR="00B75DC2">
        <w:rPr>
          <w:rtl/>
        </w:rPr>
        <w:t xml:space="preserve"> </w:t>
      </w:r>
      <w:r w:rsidRPr="006C2374">
        <w:rPr>
          <w:rtl/>
        </w:rPr>
        <w:t>בבחינות</w:t>
      </w:r>
      <w:r w:rsidR="00B75DC2">
        <w:rPr>
          <w:rtl/>
        </w:rPr>
        <w:t xml:space="preserve"> </w:t>
      </w:r>
      <w:r w:rsidRPr="006C2374">
        <w:rPr>
          <w:rtl/>
        </w:rPr>
        <w:t>פסיכומטריות,</w:t>
      </w:r>
      <w:r w:rsidR="00B75DC2">
        <w:rPr>
          <w:rtl/>
        </w:rPr>
        <w:t xml:space="preserve"> </w:t>
      </w:r>
      <w:r w:rsidRPr="006C2374">
        <w:rPr>
          <w:rtl/>
        </w:rPr>
        <w:t>וכן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הקלה</w:t>
      </w:r>
      <w:r w:rsidR="00B75DC2">
        <w:rPr>
          <w:rtl/>
        </w:rPr>
        <w:t xml:space="preserve"> </w:t>
      </w:r>
      <w:r w:rsidRPr="006C2374">
        <w:rPr>
          <w:rtl/>
        </w:rPr>
        <w:t>בבחינות</w:t>
      </w:r>
      <w:r w:rsidR="00B75DC2">
        <w:rPr>
          <w:rtl/>
        </w:rPr>
        <w:t xml:space="preserve"> </w:t>
      </w:r>
      <w:r w:rsidRPr="006C2374">
        <w:rPr>
          <w:rtl/>
        </w:rPr>
        <w:t>פסיכומטריות בחוגים מסוימים ובשלוחות מסוימות של האוניברסיטה.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מכחיש שיש בעיות של חילוקי דעות בין חברי הכנסת לבין האוניברסיטאות</w:t>
      </w:r>
      <w:r w:rsidR="00B75DC2">
        <w:rPr>
          <w:rtl/>
        </w:rPr>
        <w:t xml:space="preserve"> </w:t>
      </w:r>
      <w:r w:rsidRPr="006C2374">
        <w:rPr>
          <w:rtl/>
        </w:rPr>
        <w:t>או</w:t>
      </w:r>
      <w:r w:rsidR="00B75DC2">
        <w:rPr>
          <w:rtl/>
        </w:rPr>
        <w:t xml:space="preserve"> </w:t>
      </w:r>
      <w:r w:rsidRPr="006C2374">
        <w:rPr>
          <w:rtl/>
        </w:rPr>
        <w:t>בין</w:t>
      </w:r>
      <w:r w:rsidR="00B75DC2">
        <w:rPr>
          <w:rtl/>
        </w:rPr>
        <w:t xml:space="preserve"> </w:t>
      </w:r>
      <w:r w:rsidRPr="006C2374">
        <w:rPr>
          <w:rtl/>
        </w:rPr>
        <w:t>ועדת</w:t>
      </w:r>
      <w:r w:rsidR="00B75DC2">
        <w:rPr>
          <w:rtl/>
        </w:rPr>
        <w:t xml:space="preserve"> </w:t>
      </w:r>
      <w:r w:rsidRPr="006C2374">
        <w:rPr>
          <w:rtl/>
        </w:rPr>
        <w:t>החינוך</w:t>
      </w:r>
      <w:r w:rsidR="00B75DC2">
        <w:rPr>
          <w:rtl/>
        </w:rPr>
        <w:t xml:space="preserve"> </w:t>
      </w:r>
      <w:r w:rsidRPr="006C2374">
        <w:rPr>
          <w:rtl/>
        </w:rPr>
        <w:t>לבין</w:t>
      </w:r>
      <w:r w:rsidR="00B75DC2">
        <w:rPr>
          <w:rtl/>
        </w:rPr>
        <w:t xml:space="preserve"> </w:t>
      </w:r>
      <w:r w:rsidRPr="006C2374">
        <w:rPr>
          <w:rtl/>
        </w:rPr>
        <w:t>האוניברסיטאות,</w:t>
      </w:r>
      <w:r w:rsidR="00B75DC2">
        <w:rPr>
          <w:rtl/>
        </w:rPr>
        <w:t xml:space="preserve"> </w:t>
      </w:r>
      <w:r w:rsidRPr="006C2374">
        <w:rPr>
          <w:rtl/>
        </w:rPr>
        <w:t>אבל</w:t>
      </w:r>
      <w:r w:rsidR="00B75DC2">
        <w:rPr>
          <w:rtl/>
        </w:rPr>
        <w:t xml:space="preserve"> </w:t>
      </w:r>
      <w:r w:rsidRPr="006C2374">
        <w:rPr>
          <w:rtl/>
        </w:rPr>
        <w:t>צריך</w:t>
      </w:r>
      <w:r w:rsidR="00B75DC2">
        <w:rPr>
          <w:rtl/>
        </w:rPr>
        <w:t xml:space="preserve"> </w:t>
      </w:r>
      <w:r w:rsidRPr="006C2374">
        <w:rPr>
          <w:rtl/>
        </w:rPr>
        <w:t>לזכור</w:t>
      </w:r>
      <w:r w:rsidR="00B75DC2">
        <w:rPr>
          <w:rtl/>
        </w:rPr>
        <w:t xml:space="preserve"> </w:t>
      </w:r>
      <w:r w:rsidRPr="006C2374">
        <w:rPr>
          <w:rtl/>
        </w:rPr>
        <w:t>שתחושת</w:t>
      </w:r>
      <w:r w:rsidR="00B75DC2">
        <w:rPr>
          <w:rtl/>
        </w:rPr>
        <w:t xml:space="preserve"> </w:t>
      </w:r>
      <w:r w:rsidRPr="006C2374">
        <w:rPr>
          <w:rtl/>
        </w:rPr>
        <w:t>השליחות</w:t>
      </w:r>
      <w:r w:rsidR="00B75DC2">
        <w:rPr>
          <w:rtl/>
        </w:rPr>
        <w:t xml:space="preserve"> </w:t>
      </w:r>
      <w:r w:rsidRPr="006C2374">
        <w:rPr>
          <w:rtl/>
        </w:rPr>
        <w:t>הציבורית</w:t>
      </w:r>
      <w:r w:rsidR="00B75DC2">
        <w:rPr>
          <w:rtl/>
        </w:rPr>
        <w:t xml:space="preserve"> </w:t>
      </w:r>
      <w:r w:rsidRPr="006C2374">
        <w:rPr>
          <w:rtl/>
        </w:rPr>
        <w:t>של לפחות חלק מהאוניברסיטאות</w:t>
      </w:r>
      <w:r w:rsidR="00B75DC2">
        <w:rPr>
          <w:rtl/>
        </w:rPr>
        <w:t xml:space="preserve"> </w:t>
      </w:r>
      <w:r w:rsidRPr="006C2374">
        <w:rPr>
          <w:rtl/>
        </w:rPr>
        <w:t>היא גדולה מאוד. יש קורס למנהיגי ציבור,</w:t>
      </w:r>
      <w:r w:rsidR="00B75DC2">
        <w:rPr>
          <w:rtl/>
        </w:rPr>
        <w:t xml:space="preserve"> </w:t>
      </w:r>
      <w:r w:rsidRPr="006C2374">
        <w:rPr>
          <w:rtl/>
        </w:rPr>
        <w:t>לרבות מנהיגי ציבור מקרב העדה האתיופית, באוניברסיטת חיפה. יש דברים חיוביים מאוד</w:t>
      </w:r>
      <w:r w:rsidR="00B75DC2">
        <w:rPr>
          <w:rtl/>
        </w:rPr>
        <w:t xml:space="preserve"> </w:t>
      </w:r>
      <w:r w:rsidRPr="006C2374">
        <w:rPr>
          <w:rtl/>
        </w:rPr>
        <w:t>מבחינת החברה הישראלית.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השאלות</w:t>
      </w:r>
      <w:r w:rsidR="00B75DC2">
        <w:rPr>
          <w:rtl/>
        </w:rPr>
        <w:t xml:space="preserve"> </w:t>
      </w:r>
      <w:r w:rsidRPr="006C2374">
        <w:rPr>
          <w:rtl/>
        </w:rPr>
        <w:t>שהעלתה</w:t>
      </w:r>
      <w:r w:rsidR="00B75DC2">
        <w:rPr>
          <w:rtl/>
        </w:rPr>
        <w:t xml:space="preserve"> </w:t>
      </w:r>
      <w:r w:rsidRPr="006C2374">
        <w:rPr>
          <w:rtl/>
        </w:rPr>
        <w:t>חברת הכנסת דליה איציק הן שאלות קשות, אבל צריך לזכור שהחוק</w:t>
      </w:r>
      <w:r w:rsidR="00B75DC2">
        <w:rPr>
          <w:rtl/>
        </w:rPr>
        <w:t xml:space="preserve"> </w:t>
      </w:r>
      <w:r w:rsidRPr="006C2374">
        <w:rPr>
          <w:rtl/>
        </w:rPr>
        <w:t>הישראלי</w:t>
      </w:r>
      <w:r w:rsidR="00B75DC2">
        <w:rPr>
          <w:rtl/>
        </w:rPr>
        <w:t xml:space="preserve"> </w:t>
      </w:r>
      <w:r w:rsidRPr="006C2374">
        <w:rPr>
          <w:rtl/>
        </w:rPr>
        <w:t>העניק</w:t>
      </w:r>
      <w:r w:rsidR="00B75DC2">
        <w:rPr>
          <w:rtl/>
        </w:rPr>
        <w:t xml:space="preserve"> </w:t>
      </w:r>
      <w:r w:rsidRPr="006C2374">
        <w:rPr>
          <w:rtl/>
        </w:rPr>
        <w:t>לאוניברסיטאות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רק חופש אקדמי אלא גם חופש לכלכל את ענייניהן</w:t>
      </w:r>
      <w:r w:rsidR="00B75DC2">
        <w:rPr>
          <w:rtl/>
        </w:rPr>
        <w:t xml:space="preserve"> </w:t>
      </w:r>
      <w:r w:rsidRPr="006C2374">
        <w:rPr>
          <w:rtl/>
        </w:rPr>
        <w:t>המינהליים.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חושב</w:t>
      </w:r>
      <w:r w:rsidR="00B75DC2">
        <w:rPr>
          <w:rtl/>
        </w:rPr>
        <w:t xml:space="preserve"> </w:t>
      </w:r>
      <w:r w:rsidRPr="006C2374">
        <w:rPr>
          <w:rtl/>
        </w:rPr>
        <w:t>שהדרך</w:t>
      </w:r>
      <w:r w:rsidR="00B75DC2">
        <w:rPr>
          <w:rtl/>
        </w:rPr>
        <w:t xml:space="preserve"> </w:t>
      </w:r>
      <w:r w:rsidRPr="006C2374">
        <w:rPr>
          <w:rtl/>
        </w:rPr>
        <w:t>הנכונה, חברת הכנסת דליה איציק, היא להביא את ראשי</w:t>
      </w:r>
      <w:r w:rsidR="00B75DC2">
        <w:rPr>
          <w:rtl/>
        </w:rPr>
        <w:t xml:space="preserve"> </w:t>
      </w:r>
      <w:r w:rsidRPr="006C2374">
        <w:rPr>
          <w:rtl/>
        </w:rPr>
        <w:t xml:space="preserve">האוניברסיטאות ביחד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דן תיכון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מה זה, אין פיקוח תקציבי על האוניברסיטאות?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החינוך, התרבות והספורט א' רובינשטיין: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ודאי שיש פיקוח תקציבי, יש גם כפיפות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דן תיכון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אז במה החופש?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החינוך, התרבות והספורט א' רובינשטיין: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החופש</w:t>
      </w:r>
      <w:r w:rsidR="00B75DC2">
        <w:rPr>
          <w:rtl/>
        </w:rPr>
        <w:t xml:space="preserve"> </w:t>
      </w:r>
      <w:r w:rsidRPr="006C2374">
        <w:rPr>
          <w:rtl/>
        </w:rPr>
        <w:t>המינהלי</w:t>
      </w:r>
      <w:r w:rsidR="00B75DC2">
        <w:rPr>
          <w:rtl/>
        </w:rPr>
        <w:t xml:space="preserve"> </w:t>
      </w:r>
      <w:r w:rsidRPr="006C2374">
        <w:rPr>
          <w:rtl/>
        </w:rPr>
        <w:t>הוא</w:t>
      </w:r>
      <w:r w:rsidR="00B75DC2">
        <w:rPr>
          <w:rtl/>
        </w:rPr>
        <w:t xml:space="preserve"> </w:t>
      </w:r>
      <w:r w:rsidRPr="006C2374">
        <w:rPr>
          <w:rtl/>
        </w:rPr>
        <w:t>למעשה החופש להחליט כמה תלמידים מתקבלים, לאיזו פקולטה</w:t>
      </w:r>
      <w:r w:rsidR="00B75DC2">
        <w:rPr>
          <w:rtl/>
        </w:rPr>
        <w:t xml:space="preserve"> </w:t>
      </w:r>
      <w:r w:rsidRPr="006C2374">
        <w:rPr>
          <w:rtl/>
        </w:rPr>
        <w:t>ובאילו תנאים.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הדרך</w:t>
      </w:r>
      <w:r w:rsidR="00B75DC2">
        <w:rPr>
          <w:rtl/>
        </w:rPr>
        <w:t xml:space="preserve"> </w:t>
      </w:r>
      <w:r w:rsidRPr="006C2374">
        <w:rPr>
          <w:rtl/>
        </w:rPr>
        <w:t>הנכונה, חברת הכנסת דליה איציק, היא דרך הדיאלוג. אני ראיתי למה הגענו</w:t>
      </w:r>
      <w:r w:rsidR="00B75DC2">
        <w:rPr>
          <w:rtl/>
        </w:rPr>
        <w:t xml:space="preserve"> </w:t>
      </w:r>
      <w:r w:rsidRPr="006C2374">
        <w:rPr>
          <w:rtl/>
        </w:rPr>
        <w:t>בדרך</w:t>
      </w:r>
      <w:r w:rsidR="00B75DC2">
        <w:rPr>
          <w:rtl/>
        </w:rPr>
        <w:t xml:space="preserve"> </w:t>
      </w:r>
      <w:r w:rsidRPr="006C2374">
        <w:rPr>
          <w:rtl/>
        </w:rPr>
        <w:t>הדיאלוג.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מציע</w:t>
      </w:r>
      <w:r w:rsidR="00B75DC2">
        <w:rPr>
          <w:rtl/>
        </w:rPr>
        <w:t xml:space="preserve"> </w:t>
      </w:r>
      <w:r w:rsidRPr="006C2374">
        <w:rPr>
          <w:rtl/>
        </w:rPr>
        <w:t>להעביר</w:t>
      </w:r>
      <w:r w:rsidR="00B75DC2">
        <w:rPr>
          <w:rtl/>
        </w:rPr>
        <w:t xml:space="preserve"> </w:t>
      </w:r>
      <w:r w:rsidRPr="006C2374">
        <w:rPr>
          <w:rtl/>
        </w:rPr>
        <w:t>את ההצעה שלך לדיון בוועדת החינוך והתרבות של</w:t>
      </w:r>
      <w:r w:rsidR="00B75DC2">
        <w:rPr>
          <w:rtl/>
        </w:rPr>
        <w:t xml:space="preserve"> </w:t>
      </w:r>
      <w:r w:rsidRPr="006C2374">
        <w:rPr>
          <w:rtl/>
        </w:rPr>
        <w:t>הכנסת,</w:t>
      </w:r>
      <w:r w:rsidR="00B75DC2">
        <w:rPr>
          <w:rtl/>
        </w:rPr>
        <w:t xml:space="preserve"> </w:t>
      </w:r>
      <w:r w:rsidRPr="006C2374">
        <w:rPr>
          <w:rtl/>
        </w:rPr>
        <w:t>שאת היושבת</w:t>
      </w:r>
      <w:r w:rsidR="00B75DC2">
        <w:rPr>
          <w:rtl/>
        </w:rPr>
        <w:t>-</w:t>
      </w:r>
      <w:r w:rsidRPr="006C2374">
        <w:rPr>
          <w:rtl/>
        </w:rPr>
        <w:t>ראש שלה, ביחד עם נציגי האוניברסיטאות. ואני מקבל גם את דעתך:</w:t>
      </w:r>
      <w:r w:rsidR="00B75DC2">
        <w:rPr>
          <w:rtl/>
        </w:rPr>
        <w:t xml:space="preserve"> </w:t>
      </w:r>
      <w:r w:rsidRPr="006C2374">
        <w:rPr>
          <w:rtl/>
        </w:rPr>
        <w:t>אנשי אוניברסיטה ציבורית חייבים להופיע כשהם מוזמנים לוועדת החינוך של הכנסת.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על כן זו הצעתי: להעביר לוועדת החינוך.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 רבה.</w:t>
      </w:r>
      <w:r w:rsidR="00B75DC2">
        <w:rPr>
          <w:rtl/>
        </w:rPr>
        <w:t xml:space="preserve"> </w:t>
      </w:r>
      <w:r w:rsidRPr="006C2374">
        <w:rPr>
          <w:rtl/>
        </w:rPr>
        <w:t>הצעה אחרת לחבר הכנסת דוד מנע.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דוד מנע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אדוני השר שממהר, חברות וחברים, ידידי חברי הכנסת, ישיבת</w:t>
      </w:r>
      <w:r w:rsidR="00B75DC2">
        <w:rPr>
          <w:rtl/>
        </w:rPr>
        <w:t xml:space="preserve"> </w:t>
      </w:r>
      <w:r w:rsidRPr="006C2374">
        <w:rPr>
          <w:rtl/>
        </w:rPr>
        <w:t>סנאט</w:t>
      </w:r>
      <w:r w:rsidR="00B75DC2">
        <w:rPr>
          <w:rtl/>
        </w:rPr>
        <w:t xml:space="preserve"> </w:t>
      </w:r>
      <w:r w:rsidRPr="006C2374">
        <w:rPr>
          <w:rtl/>
        </w:rPr>
        <w:t>האוניברסיטה</w:t>
      </w:r>
      <w:r w:rsidR="00B75DC2">
        <w:rPr>
          <w:rtl/>
        </w:rPr>
        <w:t xml:space="preserve"> </w:t>
      </w:r>
      <w:r w:rsidRPr="006C2374">
        <w:rPr>
          <w:rtl/>
        </w:rPr>
        <w:t>היום,</w:t>
      </w:r>
      <w:r w:rsidR="00B75DC2">
        <w:rPr>
          <w:rtl/>
        </w:rPr>
        <w:t xml:space="preserve"> </w:t>
      </w:r>
      <w:r w:rsidRPr="006C2374">
        <w:rPr>
          <w:rtl/>
        </w:rPr>
        <w:t>שדן</w:t>
      </w:r>
      <w:r w:rsidR="00B75DC2">
        <w:rPr>
          <w:rtl/>
        </w:rPr>
        <w:t xml:space="preserve"> </w:t>
      </w:r>
      <w:r w:rsidRPr="006C2374">
        <w:rPr>
          <w:rtl/>
        </w:rPr>
        <w:t>בנושא של קבלת סטודנטים מאוכלוסיות חלשות ללימודי</w:t>
      </w:r>
      <w:r w:rsidR="00B75DC2">
        <w:rPr>
          <w:rtl/>
        </w:rPr>
        <w:t xml:space="preserve"> </w:t>
      </w:r>
      <w:r w:rsidRPr="006C2374">
        <w:rPr>
          <w:rtl/>
        </w:rPr>
        <w:t>משפטים,</w:t>
      </w:r>
      <w:r w:rsidR="00B75DC2">
        <w:rPr>
          <w:rtl/>
        </w:rPr>
        <w:t xml:space="preserve"> </w:t>
      </w:r>
      <w:r w:rsidRPr="006C2374">
        <w:rPr>
          <w:rtl/>
        </w:rPr>
        <w:t>היא</w:t>
      </w:r>
      <w:r w:rsidR="00B75DC2">
        <w:rPr>
          <w:rtl/>
        </w:rPr>
        <w:t xml:space="preserve"> </w:t>
      </w:r>
      <w:r w:rsidRPr="006C2374">
        <w:rPr>
          <w:rtl/>
        </w:rPr>
        <w:t>ישיבה</w:t>
      </w:r>
      <w:r w:rsidR="00B75DC2">
        <w:rPr>
          <w:rtl/>
        </w:rPr>
        <w:t xml:space="preserve"> </w:t>
      </w:r>
      <w:r w:rsidRPr="006C2374">
        <w:rPr>
          <w:rtl/>
        </w:rPr>
        <w:t>מכרעת</w:t>
      </w:r>
      <w:r w:rsidR="00B75DC2">
        <w:rPr>
          <w:rtl/>
        </w:rPr>
        <w:t xml:space="preserve"> </w:t>
      </w:r>
      <w:r w:rsidRPr="006C2374">
        <w:rPr>
          <w:rtl/>
        </w:rPr>
        <w:t>בנושא</w:t>
      </w:r>
      <w:r w:rsidR="00B75DC2">
        <w:rPr>
          <w:rtl/>
        </w:rPr>
        <w:t xml:space="preserve"> </w:t>
      </w:r>
      <w:r w:rsidRPr="006C2374">
        <w:rPr>
          <w:rtl/>
        </w:rPr>
        <w:t>תוכניתה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הפקולטה</w:t>
      </w:r>
      <w:r w:rsidR="00B75DC2">
        <w:rPr>
          <w:rtl/>
        </w:rPr>
        <w:t xml:space="preserve"> </w:t>
      </w:r>
      <w:r w:rsidRPr="006C2374">
        <w:rPr>
          <w:rtl/>
        </w:rPr>
        <w:t>למשפטים לקבל סטודנטים</w:t>
      </w:r>
      <w:r w:rsidR="00B75DC2">
        <w:rPr>
          <w:rtl/>
        </w:rPr>
        <w:t xml:space="preserve"> </w:t>
      </w:r>
      <w:r w:rsidRPr="006C2374">
        <w:rPr>
          <w:rtl/>
        </w:rPr>
        <w:t>מאוכלוסייה</w:t>
      </w:r>
      <w:r w:rsidR="00B75DC2">
        <w:rPr>
          <w:rtl/>
        </w:rPr>
        <w:t xml:space="preserve"> </w:t>
      </w:r>
      <w:r w:rsidRPr="006C2374">
        <w:rPr>
          <w:rtl/>
        </w:rPr>
        <w:t>חלשה.</w:t>
      </w:r>
      <w:r w:rsidR="00B75DC2">
        <w:rPr>
          <w:rtl/>
        </w:rPr>
        <w:t xml:space="preserve"> </w:t>
      </w:r>
      <w:r w:rsidRPr="006C2374">
        <w:rPr>
          <w:rtl/>
        </w:rPr>
        <w:t>הפקולטה</w:t>
      </w:r>
      <w:r w:rsidR="00B75DC2">
        <w:rPr>
          <w:rtl/>
        </w:rPr>
        <w:t xml:space="preserve"> </w:t>
      </w:r>
      <w:r w:rsidRPr="006C2374">
        <w:rPr>
          <w:rtl/>
        </w:rPr>
        <w:t>למשפטים,</w:t>
      </w:r>
      <w:r w:rsidR="00B75DC2">
        <w:rPr>
          <w:rtl/>
        </w:rPr>
        <w:t xml:space="preserve"> </w:t>
      </w:r>
      <w:r w:rsidRPr="006C2374">
        <w:rPr>
          <w:rtl/>
        </w:rPr>
        <w:t xml:space="preserve">שרוצה לקבל </w:t>
      </w:r>
      <w:r w:rsidR="00B75DC2" w:rsidRPr="006C2374">
        <w:rPr>
          <w:rtl/>
        </w:rPr>
        <w:t>20</w:t>
      </w:r>
      <w:r w:rsidR="00B75DC2">
        <w:rPr>
          <w:rtl/>
        </w:rPr>
        <w:t>%</w:t>
      </w:r>
      <w:r w:rsidRPr="006C2374">
        <w:rPr>
          <w:rtl/>
        </w:rPr>
        <w:t xml:space="preserve"> סטודנטים מתוך האוכלוסיות</w:t>
      </w:r>
      <w:r w:rsidR="00B75DC2">
        <w:rPr>
          <w:rtl/>
        </w:rPr>
        <w:t xml:space="preserve"> </w:t>
      </w:r>
      <w:r w:rsidRPr="006C2374">
        <w:rPr>
          <w:rtl/>
        </w:rPr>
        <w:t>החלשות, זוכה לתגובה צוננת מסנאט האוניברסיטה.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מתכוון</w:t>
      </w:r>
      <w:r w:rsidR="00B75DC2">
        <w:rPr>
          <w:rtl/>
        </w:rPr>
        <w:t xml:space="preserve"> </w:t>
      </w:r>
      <w:r w:rsidRPr="006C2374">
        <w:rPr>
          <w:rtl/>
        </w:rPr>
        <w:t>היום, יחד עם חבר הכנסת רפי אלול, להופיע בפני סנאט אוניברסיטת</w:t>
      </w:r>
      <w:r w:rsidR="00B75DC2">
        <w:rPr>
          <w:rtl/>
        </w:rPr>
        <w:t xml:space="preserve"> </w:t>
      </w:r>
      <w:r w:rsidRPr="006C2374">
        <w:rPr>
          <w:rtl/>
        </w:rPr>
        <w:t>תל</w:t>
      </w:r>
      <w:r w:rsidR="00B75DC2">
        <w:rPr>
          <w:rtl/>
        </w:rPr>
        <w:t>-</w:t>
      </w:r>
      <w:r w:rsidRPr="006C2374">
        <w:rPr>
          <w:rtl/>
        </w:rPr>
        <w:t>אביב, ואני יודע שהרקטור והסנאט לא רוצים לאפשר לנו להופיע ולשכנע אותם בנושא.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רוצה</w:t>
      </w:r>
      <w:r w:rsidR="00B75DC2">
        <w:rPr>
          <w:rtl/>
        </w:rPr>
        <w:t xml:space="preserve"> </w:t>
      </w:r>
      <w:r w:rsidRPr="006C2374">
        <w:rPr>
          <w:rtl/>
        </w:rPr>
        <w:t>להודיע</w:t>
      </w:r>
      <w:r w:rsidR="00B75DC2">
        <w:rPr>
          <w:rtl/>
        </w:rPr>
        <w:t xml:space="preserve"> </w:t>
      </w:r>
      <w:r w:rsidRPr="006C2374">
        <w:rPr>
          <w:rtl/>
        </w:rPr>
        <w:t>פה</w:t>
      </w:r>
      <w:r w:rsidR="00B75DC2">
        <w:rPr>
          <w:rtl/>
        </w:rPr>
        <w:t xml:space="preserve"> </w:t>
      </w:r>
      <w:r w:rsidRPr="006C2374">
        <w:rPr>
          <w:rtl/>
        </w:rPr>
        <w:t>לחברי</w:t>
      </w:r>
      <w:r w:rsidR="00B75DC2">
        <w:rPr>
          <w:rtl/>
        </w:rPr>
        <w:t xml:space="preserve"> </w:t>
      </w:r>
      <w:r w:rsidRPr="006C2374">
        <w:rPr>
          <w:rtl/>
        </w:rPr>
        <w:t>סנאט</w:t>
      </w:r>
      <w:r w:rsidR="00B75DC2">
        <w:rPr>
          <w:rtl/>
        </w:rPr>
        <w:t xml:space="preserve"> </w:t>
      </w:r>
      <w:r w:rsidRPr="006C2374">
        <w:rPr>
          <w:rtl/>
        </w:rPr>
        <w:t>אוניברסיטת</w:t>
      </w:r>
      <w:r w:rsidR="00B75DC2">
        <w:rPr>
          <w:rtl/>
        </w:rPr>
        <w:t xml:space="preserve"> </w:t>
      </w:r>
      <w:r w:rsidRPr="006C2374">
        <w:rPr>
          <w:rtl/>
        </w:rPr>
        <w:t>תל</w:t>
      </w:r>
      <w:r w:rsidR="00B75DC2">
        <w:rPr>
          <w:rtl/>
        </w:rPr>
        <w:t>-</w:t>
      </w:r>
      <w:r w:rsidRPr="006C2374">
        <w:rPr>
          <w:rtl/>
        </w:rPr>
        <w:t>אביב</w:t>
      </w:r>
      <w:r w:rsidR="00B75DC2">
        <w:rPr>
          <w:rtl/>
        </w:rPr>
        <w:t xml:space="preserve"> </w:t>
      </w:r>
      <w:r w:rsidRPr="006C2374">
        <w:rPr>
          <w:rtl/>
        </w:rPr>
        <w:t>ולרקטור:</w:t>
      </w:r>
      <w:r w:rsidR="00B75DC2">
        <w:rPr>
          <w:rtl/>
        </w:rPr>
        <w:t xml:space="preserve"> </w:t>
      </w:r>
      <w:r w:rsidRPr="006C2374">
        <w:rPr>
          <w:rtl/>
        </w:rPr>
        <w:t>אינכם</w:t>
      </w:r>
      <w:r w:rsidR="00B75DC2">
        <w:rPr>
          <w:rtl/>
        </w:rPr>
        <w:t xml:space="preserve"> </w:t>
      </w:r>
      <w:r w:rsidRPr="006C2374">
        <w:rPr>
          <w:rtl/>
        </w:rPr>
        <w:t>אוניברסיטה</w:t>
      </w:r>
      <w:r w:rsidR="00B75DC2">
        <w:rPr>
          <w:rtl/>
        </w:rPr>
        <w:t xml:space="preserve"> </w:t>
      </w:r>
      <w:r w:rsidRPr="006C2374">
        <w:rPr>
          <w:rtl/>
        </w:rPr>
        <w:t>פרטית.</w:t>
      </w:r>
      <w:r w:rsidR="00B75DC2">
        <w:rPr>
          <w:rtl/>
        </w:rPr>
        <w:t xml:space="preserve"> </w:t>
      </w:r>
      <w:r w:rsidRPr="006C2374">
        <w:rPr>
          <w:rtl/>
        </w:rPr>
        <w:t>לו הייתם "הרווארד" או "ייל" או כל אוניברסיטה אחרת, יכולתי</w:t>
      </w:r>
      <w:r w:rsidR="00B75DC2">
        <w:rPr>
          <w:rtl/>
        </w:rPr>
        <w:t xml:space="preserve"> </w:t>
      </w:r>
      <w:r w:rsidRPr="006C2374">
        <w:rPr>
          <w:rtl/>
        </w:rPr>
        <w:t>לבוא</w:t>
      </w:r>
      <w:r w:rsidR="00B75DC2">
        <w:rPr>
          <w:rtl/>
        </w:rPr>
        <w:t xml:space="preserve"> </w:t>
      </w:r>
      <w:r w:rsidRPr="006C2374">
        <w:rPr>
          <w:rtl/>
        </w:rPr>
        <w:t>ולומר</w:t>
      </w:r>
      <w:r w:rsidR="00B75DC2">
        <w:rPr>
          <w:rtl/>
        </w:rPr>
        <w:t xml:space="preserve"> </w:t>
      </w:r>
      <w:r w:rsidRPr="006C2374">
        <w:rPr>
          <w:rtl/>
        </w:rPr>
        <w:t>לכם:</w:t>
      </w:r>
      <w:r w:rsidR="00B75DC2">
        <w:rPr>
          <w:rtl/>
        </w:rPr>
        <w:t xml:space="preserve"> </w:t>
      </w:r>
      <w:r w:rsidRPr="006C2374">
        <w:rPr>
          <w:rtl/>
        </w:rPr>
        <w:t>רבותי,</w:t>
      </w:r>
      <w:r w:rsidR="00B75DC2">
        <w:rPr>
          <w:rtl/>
        </w:rPr>
        <w:t xml:space="preserve"> </w:t>
      </w:r>
      <w:r w:rsidRPr="006C2374">
        <w:rPr>
          <w:rtl/>
        </w:rPr>
        <w:t>אתם</w:t>
      </w:r>
      <w:r w:rsidR="00B75DC2">
        <w:rPr>
          <w:rtl/>
        </w:rPr>
        <w:t xml:space="preserve"> </w:t>
      </w:r>
      <w:r w:rsidRPr="006C2374">
        <w:rPr>
          <w:rtl/>
        </w:rPr>
        <w:t>סוברנים</w:t>
      </w:r>
      <w:r w:rsidR="00B75DC2">
        <w:rPr>
          <w:rtl/>
        </w:rPr>
        <w:t xml:space="preserve"> </w:t>
      </w:r>
      <w:r w:rsidRPr="006C2374">
        <w:rPr>
          <w:rtl/>
        </w:rPr>
        <w:t>לעשות</w:t>
      </w:r>
      <w:r w:rsidR="00B75DC2">
        <w:rPr>
          <w:rtl/>
        </w:rPr>
        <w:t xml:space="preserve"> </w:t>
      </w:r>
      <w:r w:rsidRPr="006C2374">
        <w:rPr>
          <w:rtl/>
        </w:rPr>
        <w:t>מה שאתם רוצים. אתם אוניברסיטה</w:t>
      </w:r>
      <w:r w:rsidR="00B75DC2">
        <w:rPr>
          <w:rtl/>
        </w:rPr>
        <w:t xml:space="preserve"> </w:t>
      </w:r>
      <w:r w:rsidRPr="006C2374">
        <w:rPr>
          <w:rtl/>
        </w:rPr>
        <w:t>ציבורית,</w:t>
      </w:r>
      <w:r w:rsidR="00B75DC2">
        <w:rPr>
          <w:rtl/>
        </w:rPr>
        <w:t xml:space="preserve"> </w:t>
      </w:r>
      <w:r w:rsidR="00B75DC2" w:rsidRPr="006C2374">
        <w:rPr>
          <w:rtl/>
        </w:rPr>
        <w:t>70</w:t>
      </w:r>
      <w:r w:rsidR="00B75DC2">
        <w:rPr>
          <w:rtl/>
        </w:rPr>
        <w:t xml:space="preserve">% </w:t>
      </w:r>
      <w:r w:rsidRPr="006C2374">
        <w:rPr>
          <w:rtl/>
        </w:rPr>
        <w:t>מתקציבכם</w:t>
      </w:r>
      <w:r w:rsidR="00B75DC2">
        <w:rPr>
          <w:rtl/>
        </w:rPr>
        <w:t xml:space="preserve"> </w:t>
      </w:r>
      <w:r w:rsidRPr="006C2374">
        <w:rPr>
          <w:rtl/>
        </w:rPr>
        <w:t>ממומן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>-</w:t>
      </w:r>
      <w:r w:rsidRPr="006C2374">
        <w:rPr>
          <w:rtl/>
        </w:rPr>
        <w:t>ידי הממשלה.</w:t>
      </w:r>
      <w:r w:rsidR="00B75DC2">
        <w:rPr>
          <w:rtl/>
        </w:rPr>
        <w:t xml:space="preserve"> </w:t>
      </w:r>
      <w:r w:rsidRPr="006C2374">
        <w:rPr>
          <w:rtl/>
        </w:rPr>
        <w:t>אתם סמוכים על שולחננו, מפה אתם</w:t>
      </w:r>
      <w:r w:rsidR="00B75DC2">
        <w:rPr>
          <w:rtl/>
        </w:rPr>
        <w:t xml:space="preserve"> </w:t>
      </w:r>
      <w:r w:rsidRPr="006C2374">
        <w:rPr>
          <w:rtl/>
        </w:rPr>
        <w:t>יונקים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התקציב</w:t>
      </w:r>
      <w:r w:rsidR="00B75DC2">
        <w:rPr>
          <w:rtl/>
        </w:rPr>
        <w:t xml:space="preserve"> </w:t>
      </w:r>
      <w:r w:rsidRPr="006C2374">
        <w:rPr>
          <w:rtl/>
        </w:rPr>
        <w:t>שלכם,</w:t>
      </w:r>
      <w:r w:rsidR="00B75DC2">
        <w:rPr>
          <w:rtl/>
        </w:rPr>
        <w:t xml:space="preserve"> </w:t>
      </w:r>
      <w:r w:rsidRPr="006C2374">
        <w:rPr>
          <w:rtl/>
        </w:rPr>
        <w:t>מהידיים</w:t>
      </w:r>
      <w:r w:rsidR="00B75DC2">
        <w:rPr>
          <w:rtl/>
        </w:rPr>
        <w:t xml:space="preserve"> </w:t>
      </w:r>
      <w:r w:rsidRPr="006C2374">
        <w:rPr>
          <w:rtl/>
        </w:rPr>
        <w:t>של הבית הזה. זכותנו לומר לכם דברים בנושאים</w:t>
      </w:r>
      <w:r w:rsidR="00B75DC2">
        <w:rPr>
          <w:rtl/>
        </w:rPr>
        <w:t xml:space="preserve"> </w:t>
      </w:r>
      <w:r w:rsidRPr="006C2374">
        <w:rPr>
          <w:rtl/>
        </w:rPr>
        <w:t>חברתיים,</w:t>
      </w:r>
      <w:r w:rsidR="00B75DC2">
        <w:rPr>
          <w:rtl/>
        </w:rPr>
        <w:t xml:space="preserve"> </w:t>
      </w:r>
      <w:r w:rsidRPr="006C2374">
        <w:rPr>
          <w:rtl/>
        </w:rPr>
        <w:t>כי אינכם סוברנים לעצמכם, ואנחנו נופיע היום בפני הסנאט אפילו אם תסגרו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הדלתות</w:t>
      </w:r>
      <w:r w:rsidR="00B75DC2">
        <w:rPr>
          <w:rtl/>
        </w:rPr>
        <w:t xml:space="preserve"> </w:t>
      </w:r>
      <w:r w:rsidRPr="006C2374">
        <w:rPr>
          <w:rtl/>
        </w:rPr>
        <w:t>בפנינו.</w:t>
      </w:r>
      <w:r w:rsidR="00B75DC2">
        <w:rPr>
          <w:rtl/>
        </w:rPr>
        <w:t xml:space="preserve"> </w:t>
      </w:r>
      <w:r w:rsidRPr="006C2374">
        <w:rPr>
          <w:rtl/>
        </w:rPr>
        <w:t>אנחנו</w:t>
      </w:r>
      <w:r w:rsidR="00B75DC2">
        <w:rPr>
          <w:rtl/>
        </w:rPr>
        <w:t xml:space="preserve"> </w:t>
      </w:r>
      <w:r w:rsidRPr="006C2374">
        <w:rPr>
          <w:rtl/>
        </w:rPr>
        <w:t>נבוא</w:t>
      </w:r>
      <w:r w:rsidR="00B75DC2">
        <w:rPr>
          <w:rtl/>
        </w:rPr>
        <w:t xml:space="preserve"> </w:t>
      </w:r>
      <w:r w:rsidRPr="006C2374">
        <w:rPr>
          <w:rtl/>
        </w:rPr>
        <w:t>ונשכנע</w:t>
      </w:r>
      <w:r w:rsidR="00B75DC2">
        <w:rPr>
          <w:rtl/>
        </w:rPr>
        <w:t xml:space="preserve"> </w:t>
      </w:r>
      <w:r w:rsidRPr="006C2374">
        <w:rPr>
          <w:rtl/>
        </w:rPr>
        <w:t>אתכם,</w:t>
      </w:r>
      <w:r w:rsidR="00B75DC2">
        <w:rPr>
          <w:rtl/>
        </w:rPr>
        <w:t xml:space="preserve"> </w:t>
      </w:r>
      <w:r w:rsidRPr="006C2374">
        <w:rPr>
          <w:rtl/>
        </w:rPr>
        <w:t>כי אתם עושים עוול לציבור שלם</w:t>
      </w:r>
      <w:r w:rsidR="00B75DC2">
        <w:rPr>
          <w:rtl/>
        </w:rPr>
        <w:t xml:space="preserve"> </w:t>
      </w:r>
      <w:r w:rsidRPr="006C2374">
        <w:rPr>
          <w:rtl/>
        </w:rPr>
        <w:t>שהפקולטה</w:t>
      </w:r>
      <w:r w:rsidR="00B75DC2">
        <w:rPr>
          <w:rtl/>
        </w:rPr>
        <w:t xml:space="preserve"> </w:t>
      </w:r>
      <w:r w:rsidRPr="006C2374">
        <w:rPr>
          <w:rtl/>
        </w:rPr>
        <w:t>למשפטים</w:t>
      </w:r>
      <w:r w:rsidR="00B75DC2">
        <w:rPr>
          <w:rtl/>
        </w:rPr>
        <w:t xml:space="preserve"> </w:t>
      </w:r>
      <w:r w:rsidRPr="006C2374">
        <w:rPr>
          <w:rtl/>
        </w:rPr>
        <w:t>רוצה לתמוך בו ולעזור לו. אנחנו נסייע לאוכלוסייה החלשה, ואני</w:t>
      </w:r>
      <w:r w:rsidR="00B75DC2">
        <w:rPr>
          <w:rtl/>
        </w:rPr>
        <w:t xml:space="preserve"> </w:t>
      </w:r>
      <w:r w:rsidRPr="006C2374">
        <w:rPr>
          <w:rtl/>
        </w:rPr>
        <w:t>קורא לכם לתמוך בהצעה של הפקולטה למשפטים.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 רבה.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מבין שבאופן פורמלי אתה מבקש להסיר את ההצעה.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דוד מנע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פורמלית.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ובכן,</w:t>
      </w:r>
      <w:r w:rsidR="00B75DC2">
        <w:rPr>
          <w:rtl/>
        </w:rPr>
        <w:t xml:space="preserve"> </w:t>
      </w:r>
      <w:r w:rsidRPr="006C2374">
        <w:rPr>
          <w:rtl/>
        </w:rPr>
        <w:t>נשאל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חברת הכנסת דליה איציק: האם את מסכימה שהצעתך תעבור לוועדת</w:t>
      </w:r>
      <w:r w:rsidR="00B75DC2">
        <w:rPr>
          <w:rtl/>
        </w:rPr>
        <w:t xml:space="preserve"> </w:t>
      </w:r>
      <w:r w:rsidRPr="006C2374">
        <w:rPr>
          <w:rtl/>
        </w:rPr>
        <w:t>החינוך והתרבות שבראשה עומדת חברת הכנסת דליה איציק?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דליה איציק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כן, אדוני.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שמואל אביטל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יש פה ניגוד עניינים.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עוררת שאלה שזקוקה לעיון. נעלה את זה לדיון בוועדת הכנסת.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הפעלתי את השעון ואנחנו מצביעים.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ה</w:t>
      </w:r>
      <w:r w:rsidR="006C2374" w:rsidRPr="006C2374">
        <w:rPr>
          <w:rtl/>
        </w:rPr>
        <w:t>צבעה מס' 11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ב</w:t>
      </w:r>
      <w:r w:rsidR="006C2374" w:rsidRPr="006C2374">
        <w:rPr>
          <w:rtl/>
        </w:rPr>
        <w:t xml:space="preserve">עד ההצעה להעביר את הנושא לוועדה </w:t>
      </w:r>
      <w:r>
        <w:rPr>
          <w:rtl/>
        </w:rPr>
        <w:t>–</w:t>
      </w:r>
      <w:r w:rsidR="006C2374" w:rsidRPr="006C2374">
        <w:rPr>
          <w:rtl/>
        </w:rPr>
        <w:t xml:space="preserve"> 6</w:t>
      </w: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ב</w:t>
      </w:r>
      <w:r w:rsidR="006C2374" w:rsidRPr="006C2374">
        <w:rPr>
          <w:rtl/>
        </w:rPr>
        <w:t>עד ההצעה שלא לכלול את הנושא בסדר</w:t>
      </w:r>
      <w:r>
        <w:rPr>
          <w:rtl/>
        </w:rPr>
        <w:t>-</w:t>
      </w:r>
      <w:r w:rsidR="006C2374" w:rsidRPr="006C2374">
        <w:rPr>
          <w:rtl/>
        </w:rPr>
        <w:t xml:space="preserve">היום </w:t>
      </w:r>
      <w:r>
        <w:rPr>
          <w:rtl/>
        </w:rPr>
        <w:t>–</w:t>
      </w:r>
      <w:r w:rsidR="006C2374" w:rsidRPr="006C2374">
        <w:rPr>
          <w:rtl/>
        </w:rPr>
        <w:t xml:space="preserve"> אין</w:t>
      </w: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נ</w:t>
      </w:r>
      <w:r w:rsidR="006C2374" w:rsidRPr="006C2374">
        <w:rPr>
          <w:rtl/>
        </w:rPr>
        <w:t xml:space="preserve">מנעים </w:t>
      </w:r>
      <w:r>
        <w:rPr>
          <w:rtl/>
        </w:rPr>
        <w:t>–</w:t>
      </w:r>
      <w:r w:rsidR="006C2374" w:rsidRPr="006C2374">
        <w:rPr>
          <w:rtl/>
        </w:rPr>
        <w:t xml:space="preserve"> אין</w:t>
      </w: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ה</w:t>
      </w:r>
      <w:r w:rsidR="006C2374" w:rsidRPr="006C2374">
        <w:rPr>
          <w:rtl/>
        </w:rPr>
        <w:t>הצעה להעביר את הנושא לוועדת החינוך והתרבות נתקבלה.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שישה בעד, אין נגד, אין נמנעים. אני קובע שהצעתה של חברת הכנסת דליה איציק </w:t>
      </w:r>
      <w:r w:rsidR="00B75DC2">
        <w:rPr>
          <w:rtl/>
        </w:rPr>
        <w:t xml:space="preserve">– </w:t>
      </w:r>
      <w:r w:rsidRPr="006C2374">
        <w:rPr>
          <w:rtl/>
        </w:rPr>
        <w:t>מחויבות חברתית אל מול החופש האקדמי, תעבור לוועדת החינוך והתרבות של הכנסת.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סגן השר, אני חושב לנכון, כסגן יושב</w:t>
      </w:r>
      <w:r w:rsidR="00B75DC2">
        <w:rPr>
          <w:rtl/>
        </w:rPr>
        <w:t>-</w:t>
      </w:r>
      <w:r w:rsidRPr="006C2374">
        <w:rPr>
          <w:rtl/>
        </w:rPr>
        <w:t>ראש הכנסת וכמי שמנהל את הישיבה,</w:t>
      </w:r>
      <w:r w:rsidR="00B75DC2">
        <w:rPr>
          <w:rtl/>
        </w:rPr>
        <w:t xml:space="preserve"> </w:t>
      </w:r>
      <w:r w:rsidRPr="006C2374">
        <w:rPr>
          <w:rtl/>
        </w:rPr>
        <w:t>להתערב.</w:t>
      </w:r>
      <w:r w:rsidR="00B75DC2">
        <w:rPr>
          <w:rtl/>
        </w:rPr>
        <w:t xml:space="preserve"> </w:t>
      </w:r>
      <w:r w:rsidRPr="006C2374">
        <w:rPr>
          <w:rtl/>
        </w:rPr>
        <w:t>שמעתי</w:t>
      </w:r>
      <w:r w:rsidR="00B75DC2">
        <w:rPr>
          <w:rtl/>
        </w:rPr>
        <w:t xml:space="preserve"> </w:t>
      </w:r>
      <w:r w:rsidRPr="006C2374">
        <w:rPr>
          <w:rtl/>
        </w:rPr>
        <w:t>פה עכשיו את חבר הכנסת דוד מנע, שהוא וחבר הכנסת רפי אלול רוצים</w:t>
      </w:r>
      <w:r w:rsidR="00B75DC2">
        <w:rPr>
          <w:rtl/>
        </w:rPr>
        <w:t xml:space="preserve"> </w:t>
      </w:r>
      <w:r w:rsidRPr="006C2374">
        <w:rPr>
          <w:rtl/>
        </w:rPr>
        <w:t>להופיע</w:t>
      </w:r>
      <w:r w:rsidR="00B75DC2">
        <w:rPr>
          <w:rtl/>
        </w:rPr>
        <w:t xml:space="preserve"> </w:t>
      </w:r>
      <w:r w:rsidRPr="006C2374">
        <w:rPr>
          <w:rtl/>
        </w:rPr>
        <w:t>היום בפני הסנאט של האוניברסיטה, הסנאט הודיע שהוא מסרב לקבל, וחבר הכנסת</w:t>
      </w:r>
      <w:r w:rsidR="00B75DC2">
        <w:rPr>
          <w:rtl/>
        </w:rPr>
        <w:t xml:space="preserve"> </w:t>
      </w:r>
      <w:r w:rsidRPr="006C2374">
        <w:rPr>
          <w:rtl/>
        </w:rPr>
        <w:t>דוד</w:t>
      </w:r>
      <w:r w:rsidR="00B75DC2">
        <w:rPr>
          <w:rtl/>
        </w:rPr>
        <w:t xml:space="preserve"> </w:t>
      </w:r>
      <w:r w:rsidRPr="006C2374">
        <w:rPr>
          <w:rtl/>
        </w:rPr>
        <w:t>מנע</w:t>
      </w:r>
      <w:r w:rsidR="00B75DC2">
        <w:rPr>
          <w:rtl/>
        </w:rPr>
        <w:t xml:space="preserve"> </w:t>
      </w:r>
      <w:r w:rsidRPr="006C2374">
        <w:rPr>
          <w:rtl/>
        </w:rPr>
        <w:t>הודיע</w:t>
      </w:r>
      <w:r w:rsidR="00B75DC2">
        <w:rPr>
          <w:rtl/>
        </w:rPr>
        <w:t xml:space="preserve"> </w:t>
      </w:r>
      <w:r w:rsidRPr="006C2374">
        <w:rPr>
          <w:rtl/>
        </w:rPr>
        <w:t>שבכל</w:t>
      </w:r>
      <w:r w:rsidR="00B75DC2">
        <w:rPr>
          <w:rtl/>
        </w:rPr>
        <w:t xml:space="preserve"> </w:t>
      </w:r>
      <w:r w:rsidRPr="006C2374">
        <w:rPr>
          <w:rtl/>
        </w:rPr>
        <w:t>מצב</w:t>
      </w:r>
      <w:r w:rsidR="00B75DC2">
        <w:rPr>
          <w:rtl/>
        </w:rPr>
        <w:t xml:space="preserve"> </w:t>
      </w:r>
      <w:r w:rsidRPr="006C2374">
        <w:rPr>
          <w:rtl/>
        </w:rPr>
        <w:t>הם</w:t>
      </w:r>
      <w:r w:rsidR="00B75DC2">
        <w:rPr>
          <w:rtl/>
        </w:rPr>
        <w:t xml:space="preserve"> </w:t>
      </w:r>
      <w:r w:rsidRPr="006C2374">
        <w:rPr>
          <w:rtl/>
        </w:rPr>
        <w:t>יבואו.</w:t>
      </w:r>
      <w:r w:rsidR="00B75DC2">
        <w:rPr>
          <w:rtl/>
        </w:rPr>
        <w:t xml:space="preserve"> </w:t>
      </w:r>
      <w:r w:rsidRPr="006C2374">
        <w:rPr>
          <w:rtl/>
        </w:rPr>
        <w:t>אני חושב שזה מצב לא מכובד. אני לא רוצה</w:t>
      </w:r>
      <w:r w:rsidR="00B75DC2">
        <w:rPr>
          <w:rtl/>
        </w:rPr>
        <w:t xml:space="preserve"> </w:t>
      </w:r>
      <w:r w:rsidRPr="006C2374">
        <w:rPr>
          <w:rtl/>
        </w:rPr>
        <w:t xml:space="preserve">להשמיע דעה, אבל אני מציע, אדוני סגן השר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דליה איציק (העבודה):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אני שמעתי עכשיו מחבר הכנסת דוד מנע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דוד מנע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ביקשתי</w:t>
      </w:r>
      <w:r w:rsidR="00B75DC2">
        <w:rPr>
          <w:rtl/>
        </w:rPr>
        <w:t xml:space="preserve"> </w:t>
      </w:r>
      <w:r w:rsidRPr="006C2374">
        <w:rPr>
          <w:rtl/>
        </w:rPr>
        <w:t>להופיע</w:t>
      </w:r>
      <w:r w:rsidR="00B75DC2">
        <w:rPr>
          <w:rtl/>
        </w:rPr>
        <w:t xml:space="preserve"> </w:t>
      </w:r>
      <w:r w:rsidRPr="006C2374">
        <w:rPr>
          <w:rtl/>
        </w:rPr>
        <w:t>בפני</w:t>
      </w:r>
      <w:r w:rsidR="00B75DC2">
        <w:rPr>
          <w:rtl/>
        </w:rPr>
        <w:t xml:space="preserve"> </w:t>
      </w:r>
      <w:r w:rsidRPr="006C2374">
        <w:rPr>
          <w:rtl/>
        </w:rPr>
        <w:t>הסנאט,</w:t>
      </w:r>
      <w:r w:rsidR="00B75DC2">
        <w:rPr>
          <w:rtl/>
        </w:rPr>
        <w:t xml:space="preserve"> </w:t>
      </w:r>
      <w:r w:rsidRPr="006C2374">
        <w:rPr>
          <w:rtl/>
        </w:rPr>
        <w:t>יחד</w:t>
      </w:r>
      <w:r w:rsidR="00B75DC2">
        <w:rPr>
          <w:rtl/>
        </w:rPr>
        <w:t xml:space="preserve"> </w:t>
      </w:r>
      <w:r w:rsidRPr="006C2374">
        <w:rPr>
          <w:rtl/>
        </w:rPr>
        <w:t>עם חבר הכנסת רפי אלול. סירבו לאפשר לנו</w:t>
      </w:r>
      <w:r w:rsidR="00B75DC2">
        <w:rPr>
          <w:rtl/>
        </w:rPr>
        <w:t xml:space="preserve"> </w:t>
      </w:r>
      <w:r w:rsidRPr="006C2374">
        <w:rPr>
          <w:rtl/>
        </w:rPr>
        <w:t>להופיע. הודענו שנופיע על אפם ועל חמתם.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יש</w:t>
      </w:r>
      <w:r w:rsidR="00B75DC2">
        <w:rPr>
          <w:rtl/>
        </w:rPr>
        <w:t xml:space="preserve"> </w:t>
      </w:r>
      <w:r w:rsidRPr="006C2374">
        <w:rPr>
          <w:rtl/>
        </w:rPr>
        <w:t>פה</w:t>
      </w:r>
      <w:r w:rsidR="00B75DC2">
        <w:rPr>
          <w:rtl/>
        </w:rPr>
        <w:t xml:space="preserve"> </w:t>
      </w:r>
      <w:r w:rsidRPr="006C2374">
        <w:rPr>
          <w:rtl/>
        </w:rPr>
        <w:t>סגן</w:t>
      </w:r>
      <w:r w:rsidR="00B75DC2">
        <w:rPr>
          <w:rtl/>
        </w:rPr>
        <w:t xml:space="preserve"> </w:t>
      </w:r>
      <w:r w:rsidRPr="006C2374">
        <w:rPr>
          <w:rtl/>
        </w:rPr>
        <w:t>שר</w:t>
      </w:r>
      <w:r w:rsidR="00B75DC2">
        <w:rPr>
          <w:rtl/>
        </w:rPr>
        <w:t xml:space="preserve"> </w:t>
      </w:r>
      <w:r w:rsidRPr="006C2374">
        <w:rPr>
          <w:rtl/>
        </w:rPr>
        <w:t>החינוך</w:t>
      </w:r>
      <w:r w:rsidR="00B75DC2">
        <w:rPr>
          <w:rtl/>
        </w:rPr>
        <w:t xml:space="preserve"> </w:t>
      </w:r>
      <w:r w:rsidRPr="006C2374">
        <w:rPr>
          <w:rtl/>
        </w:rPr>
        <w:t>והתרבות</w:t>
      </w:r>
      <w:r w:rsidR="00B75DC2">
        <w:rPr>
          <w:rtl/>
        </w:rPr>
        <w:t xml:space="preserve"> </w:t>
      </w:r>
      <w:r w:rsidRPr="006C2374">
        <w:rPr>
          <w:rtl/>
        </w:rPr>
        <w:t>ויש פה יושבת</w:t>
      </w:r>
      <w:r w:rsidR="00B75DC2">
        <w:rPr>
          <w:rtl/>
        </w:rPr>
        <w:t>-</w:t>
      </w:r>
      <w:r w:rsidRPr="006C2374">
        <w:rPr>
          <w:rtl/>
        </w:rPr>
        <w:t>ראש ועדת החינוך והתרבות של</w:t>
      </w:r>
      <w:r w:rsidR="00B75DC2">
        <w:rPr>
          <w:rtl/>
        </w:rPr>
        <w:t xml:space="preserve"> </w:t>
      </w:r>
      <w:r w:rsidRPr="006C2374">
        <w:rPr>
          <w:rtl/>
        </w:rPr>
        <w:t>הכנסת.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ממליץ,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מנת</w:t>
      </w:r>
      <w:r w:rsidR="00B75DC2">
        <w:rPr>
          <w:rtl/>
        </w:rPr>
        <w:t xml:space="preserve"> </w:t>
      </w:r>
      <w:r w:rsidRPr="006C2374">
        <w:rPr>
          <w:rtl/>
        </w:rPr>
        <w:t>שלא יהיה מצב לא מכובד, שתתערבו בעניין ותתאמו כדי</w:t>
      </w:r>
      <w:r w:rsidR="00B75DC2">
        <w:rPr>
          <w:rtl/>
        </w:rPr>
        <w:t xml:space="preserve"> </w:t>
      </w:r>
      <w:r w:rsidRPr="006C2374">
        <w:rPr>
          <w:rtl/>
        </w:rPr>
        <w:t>שכבודם של כולם יישמר. תודה רבה.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1"/>
        <w:rPr>
          <w:rtl/>
        </w:rPr>
      </w:pPr>
      <w:bookmarkStart w:id="174" w:name="_Toc458443506"/>
      <w:bookmarkStart w:id="175" w:name="_Toc458443740"/>
      <w:r w:rsidRPr="00B75DC2">
        <w:rPr>
          <w:rtl/>
        </w:rPr>
        <w:t>הצעות לסדר</w:t>
      </w:r>
      <w:r>
        <w:rPr>
          <w:rtl/>
        </w:rPr>
        <w:t>-</w:t>
      </w:r>
      <w:r w:rsidRPr="00B75DC2">
        <w:rPr>
          <w:rtl/>
        </w:rPr>
        <w:t>היום</w:t>
      </w:r>
      <w:bookmarkEnd w:id="174"/>
      <w:bookmarkEnd w:id="175"/>
    </w:p>
    <w:p w:rsidR="00B75DC2" w:rsidRPr="00B75DC2" w:rsidRDefault="00B75DC2" w:rsidP="00B75DC2">
      <w:pPr>
        <w:pStyle w:val="1"/>
        <w:rPr>
          <w:rtl/>
        </w:rPr>
      </w:pPr>
      <w:bookmarkStart w:id="176" w:name="_Toc458443507"/>
      <w:bookmarkStart w:id="177" w:name="_Toc458443741"/>
      <w:r w:rsidRPr="00B75DC2">
        <w:rPr>
          <w:rtl/>
        </w:rPr>
        <w:t>השבתת מערכת החינוך בבאר</w:t>
      </w:r>
      <w:r>
        <w:rPr>
          <w:rtl/>
        </w:rPr>
        <w:t>-</w:t>
      </w:r>
      <w:r w:rsidRPr="00B75DC2">
        <w:rPr>
          <w:rtl/>
        </w:rPr>
        <w:t>שבע על</w:t>
      </w:r>
      <w:r>
        <w:rPr>
          <w:rtl/>
        </w:rPr>
        <w:t>-</w:t>
      </w:r>
      <w:r w:rsidRPr="00B75DC2">
        <w:rPr>
          <w:rtl/>
        </w:rPr>
        <w:t>ידי הורים</w:t>
      </w:r>
      <w:bookmarkEnd w:id="176"/>
      <w:bookmarkEnd w:id="177"/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אנחנו</w:t>
      </w:r>
      <w:r w:rsidR="00B75DC2">
        <w:rPr>
          <w:rtl/>
        </w:rPr>
        <w:t xml:space="preserve"> </w:t>
      </w:r>
      <w:r w:rsidRPr="006C2374">
        <w:rPr>
          <w:rtl/>
        </w:rPr>
        <w:t>ניגשים</w:t>
      </w:r>
      <w:r w:rsidR="00B75DC2">
        <w:rPr>
          <w:rtl/>
        </w:rPr>
        <w:t xml:space="preserve"> </w:t>
      </w:r>
      <w:r w:rsidRPr="006C2374">
        <w:rPr>
          <w:rtl/>
        </w:rPr>
        <w:t>לסעיף הבא בסדר היום, הצעות לסדר</w:t>
      </w:r>
      <w:r w:rsidR="00B75DC2">
        <w:rPr>
          <w:rtl/>
        </w:rPr>
        <w:t>-</w:t>
      </w:r>
      <w:r w:rsidRPr="006C2374">
        <w:rPr>
          <w:rtl/>
        </w:rPr>
        <w:t>היום מס' 6577, 6580, 6586,</w:t>
      </w:r>
      <w:r w:rsidR="00B75DC2">
        <w:rPr>
          <w:rtl/>
        </w:rPr>
        <w:t xml:space="preserve"> </w:t>
      </w:r>
      <w:r w:rsidRPr="006C2374">
        <w:rPr>
          <w:rtl/>
        </w:rPr>
        <w:t>6594 ו</w:t>
      </w:r>
      <w:r w:rsidR="00B75DC2">
        <w:rPr>
          <w:rtl/>
        </w:rPr>
        <w:t>-</w:t>
      </w:r>
      <w:r w:rsidRPr="006C2374">
        <w:rPr>
          <w:rtl/>
        </w:rPr>
        <w:t>6610, בנושא:</w:t>
      </w:r>
      <w:r w:rsidR="00B75DC2">
        <w:rPr>
          <w:rtl/>
        </w:rPr>
        <w:t xml:space="preserve"> </w:t>
      </w:r>
      <w:r w:rsidRPr="006C2374">
        <w:rPr>
          <w:rtl/>
        </w:rPr>
        <w:t>השבתת מערכת החינוך בבאר</w:t>
      </w:r>
      <w:r w:rsidR="00B75DC2">
        <w:rPr>
          <w:rtl/>
        </w:rPr>
        <w:t>-</w:t>
      </w:r>
      <w:r w:rsidRPr="006C2374">
        <w:rPr>
          <w:rtl/>
        </w:rPr>
        <w:t>שבע על</w:t>
      </w:r>
      <w:r w:rsidR="00B75DC2">
        <w:rPr>
          <w:rtl/>
        </w:rPr>
        <w:t>-</w:t>
      </w:r>
      <w:r w:rsidRPr="006C2374">
        <w:rPr>
          <w:rtl/>
        </w:rPr>
        <w:t>ידי הורים.</w:t>
      </w:r>
      <w:r w:rsidR="00B75DC2">
        <w:rPr>
          <w:rtl/>
        </w:rPr>
        <w:t xml:space="preserve"> </w:t>
      </w:r>
      <w:r w:rsidRPr="006C2374">
        <w:rPr>
          <w:rtl/>
        </w:rPr>
        <w:t>הראשון הוא חבר</w:t>
      </w:r>
      <w:r w:rsidR="00B75DC2">
        <w:rPr>
          <w:rtl/>
        </w:rPr>
        <w:t xml:space="preserve"> </w:t>
      </w:r>
      <w:r w:rsidRPr="006C2374">
        <w:rPr>
          <w:rtl/>
        </w:rPr>
        <w:t xml:space="preserve">הכנסת דוד מנע, ואחריו </w:t>
      </w:r>
      <w:r w:rsidR="00B75DC2">
        <w:rPr>
          <w:rtl/>
        </w:rPr>
        <w:t>–</w:t>
      </w:r>
      <w:r w:rsidRPr="006C2374">
        <w:rPr>
          <w:rtl/>
        </w:rPr>
        <w:t xml:space="preserve"> חבר הכנסת פיני בדש. שלוש דקות, אדוני.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דוד מנע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 היושב</w:t>
      </w:r>
      <w:r w:rsidR="00B75DC2">
        <w:rPr>
          <w:rtl/>
        </w:rPr>
        <w:t>-</w:t>
      </w:r>
      <w:r w:rsidRPr="006C2374">
        <w:rPr>
          <w:rtl/>
        </w:rPr>
        <w:t>ראש, רבותי חברי הכנסת, השבוע השבית ועד ההורים המרכזי בבאר</w:t>
      </w:r>
      <w:r w:rsidR="00B75DC2">
        <w:rPr>
          <w:rtl/>
        </w:rPr>
        <w:t>-</w:t>
      </w:r>
      <w:r w:rsidRPr="006C2374">
        <w:rPr>
          <w:rtl/>
        </w:rPr>
        <w:t>שבע</w:t>
      </w:r>
      <w:r w:rsidR="00B75DC2">
        <w:rPr>
          <w:rtl/>
        </w:rPr>
        <w:t xml:space="preserve"> </w:t>
      </w:r>
      <w:r w:rsidRPr="006C2374">
        <w:rPr>
          <w:rtl/>
        </w:rPr>
        <w:t>את מוסדות החינוך, והוא בא בטרוניה גדולה מאוד על כמה תחומים שאני רוצה לפרט כאן.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ראשית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רוצה</w:t>
      </w:r>
      <w:r w:rsidR="00B75DC2">
        <w:rPr>
          <w:rtl/>
        </w:rPr>
        <w:t xml:space="preserve"> </w:t>
      </w:r>
      <w:r w:rsidRPr="006C2374">
        <w:rPr>
          <w:rtl/>
        </w:rPr>
        <w:t>להודות למר משה זגורי, יושב</w:t>
      </w:r>
      <w:r w:rsidR="00B75DC2">
        <w:rPr>
          <w:rtl/>
        </w:rPr>
        <w:t>-</w:t>
      </w:r>
      <w:r w:rsidRPr="006C2374">
        <w:rPr>
          <w:rtl/>
        </w:rPr>
        <w:t>ראש ועד ההורים המרכזי, לסגנו</w:t>
      </w:r>
      <w:r w:rsidR="00B75DC2">
        <w:rPr>
          <w:rtl/>
        </w:rPr>
        <w:t xml:space="preserve"> </w:t>
      </w:r>
      <w:r w:rsidRPr="006C2374">
        <w:rPr>
          <w:rtl/>
        </w:rPr>
        <w:t>מר</w:t>
      </w:r>
      <w:r w:rsidR="00B75DC2">
        <w:rPr>
          <w:rtl/>
        </w:rPr>
        <w:t xml:space="preserve"> </w:t>
      </w:r>
      <w:r w:rsidRPr="006C2374">
        <w:rPr>
          <w:rtl/>
        </w:rPr>
        <w:t>בנימין</w:t>
      </w:r>
      <w:r w:rsidR="00B75DC2">
        <w:rPr>
          <w:rtl/>
        </w:rPr>
        <w:t xml:space="preserve"> </w:t>
      </w:r>
      <w:r w:rsidRPr="006C2374">
        <w:rPr>
          <w:rtl/>
        </w:rPr>
        <w:t>יצחק,</w:t>
      </w:r>
      <w:r w:rsidR="00B75DC2">
        <w:rPr>
          <w:rtl/>
        </w:rPr>
        <w:t xml:space="preserve"> </w:t>
      </w:r>
      <w:r w:rsidRPr="006C2374">
        <w:rPr>
          <w:rtl/>
        </w:rPr>
        <w:t>שהביאו לי את כל הנתונים שאני רוצה לדבר עליהם, ואני מאוד שמח</w:t>
      </w:r>
      <w:r w:rsidR="00B75DC2">
        <w:rPr>
          <w:rtl/>
        </w:rPr>
        <w:t xml:space="preserve"> </w:t>
      </w:r>
      <w:r w:rsidRPr="006C2374">
        <w:rPr>
          <w:rtl/>
        </w:rPr>
        <w:t>על כך שיש לי ההזדמנות לומר פה כמה דברים על באר</w:t>
      </w:r>
      <w:r w:rsidR="00B75DC2">
        <w:rPr>
          <w:rtl/>
        </w:rPr>
        <w:t>-</w:t>
      </w:r>
      <w:r w:rsidRPr="006C2374">
        <w:rPr>
          <w:rtl/>
        </w:rPr>
        <w:t>שבע.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רוצה</w:t>
      </w:r>
      <w:r w:rsidR="00B75DC2">
        <w:rPr>
          <w:rtl/>
        </w:rPr>
        <w:t xml:space="preserve"> </w:t>
      </w:r>
      <w:r w:rsidRPr="006C2374">
        <w:rPr>
          <w:rtl/>
        </w:rPr>
        <w:t>לשבח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סגן ראש העיר באר</w:t>
      </w:r>
      <w:r w:rsidR="00B75DC2">
        <w:rPr>
          <w:rtl/>
        </w:rPr>
        <w:t>-</w:t>
      </w:r>
      <w:r w:rsidRPr="006C2374">
        <w:rPr>
          <w:rtl/>
        </w:rPr>
        <w:t>שבע, מר אנדרי אוזן, שעושה עבודה רבה</w:t>
      </w:r>
      <w:r w:rsidR="00B75DC2">
        <w:rPr>
          <w:rtl/>
        </w:rPr>
        <w:t xml:space="preserve"> </w:t>
      </w:r>
      <w:r w:rsidRPr="006C2374">
        <w:rPr>
          <w:rtl/>
        </w:rPr>
        <w:t>בתחום החינוך בבאר</w:t>
      </w:r>
      <w:r w:rsidR="00B75DC2">
        <w:rPr>
          <w:rtl/>
        </w:rPr>
        <w:t>-</w:t>
      </w:r>
      <w:r w:rsidRPr="006C2374">
        <w:rPr>
          <w:rtl/>
        </w:rPr>
        <w:t>שבע.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אדוני סגן שר החינוך, לפני שנתיים וחצי השבית ועד ההורים</w:t>
      </w:r>
      <w:r w:rsidR="00B75DC2">
        <w:rPr>
          <w:rtl/>
        </w:rPr>
        <w:t xml:space="preserve"> </w:t>
      </w:r>
      <w:r w:rsidRPr="006C2374">
        <w:rPr>
          <w:rtl/>
        </w:rPr>
        <w:t>המרכזי</w:t>
      </w:r>
      <w:r w:rsidR="00B75DC2">
        <w:rPr>
          <w:rtl/>
        </w:rPr>
        <w:t xml:space="preserve"> </w:t>
      </w:r>
      <w:r w:rsidRPr="006C2374">
        <w:rPr>
          <w:rtl/>
        </w:rPr>
        <w:t>את בתי</w:t>
      </w:r>
      <w:r w:rsidR="00B75DC2">
        <w:rPr>
          <w:rtl/>
        </w:rPr>
        <w:t>-</w:t>
      </w:r>
      <w:r w:rsidRPr="006C2374">
        <w:rPr>
          <w:rtl/>
        </w:rPr>
        <w:t>הספר בבאר</w:t>
      </w:r>
      <w:r w:rsidR="00B75DC2">
        <w:rPr>
          <w:rtl/>
        </w:rPr>
        <w:t>-</w:t>
      </w:r>
      <w:r w:rsidRPr="006C2374">
        <w:rPr>
          <w:rtl/>
        </w:rPr>
        <w:t>שבע למשך שבוע. משרד החינוך חתם על הסכם עם ועד ההורים</w:t>
      </w:r>
      <w:r w:rsidR="00B75DC2">
        <w:rPr>
          <w:rtl/>
        </w:rPr>
        <w:t xml:space="preserve"> </w:t>
      </w:r>
      <w:r w:rsidRPr="006C2374">
        <w:rPr>
          <w:rtl/>
        </w:rPr>
        <w:t>ועם עיריית</w:t>
      </w:r>
      <w:r w:rsidR="00B75DC2">
        <w:rPr>
          <w:rtl/>
        </w:rPr>
        <w:t xml:space="preserve"> </w:t>
      </w:r>
      <w:r w:rsidRPr="006C2374">
        <w:rPr>
          <w:rtl/>
        </w:rPr>
        <w:t>באר</w:t>
      </w:r>
      <w:r w:rsidR="00B75DC2">
        <w:rPr>
          <w:rtl/>
        </w:rPr>
        <w:t>-</w:t>
      </w:r>
      <w:r w:rsidRPr="006C2374">
        <w:rPr>
          <w:rtl/>
        </w:rPr>
        <w:t>שבע, שעל</w:t>
      </w:r>
      <w:r w:rsidR="00B75DC2">
        <w:rPr>
          <w:rtl/>
        </w:rPr>
        <w:t>-</w:t>
      </w:r>
      <w:r w:rsidRPr="006C2374">
        <w:rPr>
          <w:rtl/>
        </w:rPr>
        <w:t>פיו משרד החינוך ייתן 5 מיליוני שקלים בכל שנה במשך עשר</w:t>
      </w:r>
      <w:r w:rsidR="00B75DC2">
        <w:rPr>
          <w:rtl/>
        </w:rPr>
        <w:t xml:space="preserve"> </w:t>
      </w:r>
      <w:r w:rsidRPr="006C2374">
        <w:rPr>
          <w:rtl/>
        </w:rPr>
        <w:t>השנים הבאות, ותמורה ל</w:t>
      </w:r>
      <w:r w:rsidR="00B75DC2">
        <w:rPr>
          <w:rtl/>
        </w:rPr>
        <w:t>-</w:t>
      </w:r>
      <w:r w:rsidRPr="006C2374">
        <w:rPr>
          <w:rtl/>
        </w:rPr>
        <w:t>5 מיליוני שקלים שתיתן עיריית באר</w:t>
      </w:r>
      <w:r w:rsidR="00B75DC2">
        <w:rPr>
          <w:rtl/>
        </w:rPr>
        <w:t>-</w:t>
      </w:r>
      <w:r w:rsidRPr="006C2374">
        <w:rPr>
          <w:rtl/>
        </w:rPr>
        <w:t>שבע במשך שלוש שנים.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בשנה</w:t>
      </w:r>
      <w:r w:rsidR="00B75DC2">
        <w:rPr>
          <w:rtl/>
        </w:rPr>
        <w:t xml:space="preserve"> </w:t>
      </w:r>
      <w:r w:rsidRPr="006C2374">
        <w:rPr>
          <w:rtl/>
        </w:rPr>
        <w:t>שעברה</w:t>
      </w:r>
      <w:r w:rsidR="00B75DC2">
        <w:rPr>
          <w:rtl/>
        </w:rPr>
        <w:t xml:space="preserve"> </w:t>
      </w:r>
      <w:r w:rsidRPr="006C2374">
        <w:rPr>
          <w:rtl/>
        </w:rPr>
        <w:t>קיים</w:t>
      </w:r>
      <w:r w:rsidR="00B75DC2">
        <w:rPr>
          <w:rtl/>
        </w:rPr>
        <w:t xml:space="preserve"> </w:t>
      </w:r>
      <w:r w:rsidRPr="006C2374">
        <w:rPr>
          <w:rtl/>
        </w:rPr>
        <w:t>משרד</w:t>
      </w:r>
      <w:r w:rsidR="00B75DC2">
        <w:rPr>
          <w:rtl/>
        </w:rPr>
        <w:t xml:space="preserve"> </w:t>
      </w:r>
      <w:r w:rsidRPr="006C2374">
        <w:rPr>
          <w:rtl/>
        </w:rPr>
        <w:t>החינוך את ההסכם. בתחילת השנה הוא הזרים 5 מיליוני</w:t>
      </w:r>
      <w:r w:rsidR="00B75DC2">
        <w:rPr>
          <w:rtl/>
        </w:rPr>
        <w:t xml:space="preserve"> </w:t>
      </w:r>
      <w:r w:rsidRPr="006C2374">
        <w:rPr>
          <w:rtl/>
        </w:rPr>
        <w:t>שקלים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>-</w:t>
      </w:r>
      <w:r w:rsidRPr="006C2374">
        <w:rPr>
          <w:rtl/>
        </w:rPr>
        <w:t>פי</w:t>
      </w:r>
      <w:r w:rsidR="00B75DC2">
        <w:rPr>
          <w:rtl/>
        </w:rPr>
        <w:t xml:space="preserve"> </w:t>
      </w:r>
      <w:r w:rsidRPr="006C2374">
        <w:rPr>
          <w:rtl/>
        </w:rPr>
        <w:t>ההסכם.</w:t>
      </w:r>
      <w:r w:rsidR="00B75DC2">
        <w:rPr>
          <w:rtl/>
        </w:rPr>
        <w:t xml:space="preserve"> </w:t>
      </w:r>
      <w:r w:rsidRPr="006C2374">
        <w:rPr>
          <w:rtl/>
        </w:rPr>
        <w:t>השנה</w:t>
      </w:r>
      <w:r w:rsidR="00B75DC2">
        <w:rPr>
          <w:rtl/>
        </w:rPr>
        <w:t xml:space="preserve"> </w:t>
      </w:r>
      <w:r w:rsidRPr="006C2374">
        <w:rPr>
          <w:rtl/>
        </w:rPr>
        <w:t>משרד</w:t>
      </w:r>
      <w:r w:rsidR="00B75DC2">
        <w:rPr>
          <w:rtl/>
        </w:rPr>
        <w:t xml:space="preserve"> </w:t>
      </w:r>
      <w:r w:rsidRPr="006C2374">
        <w:rPr>
          <w:rtl/>
        </w:rPr>
        <w:t>החינוך</w:t>
      </w:r>
      <w:r w:rsidR="00B75DC2">
        <w:rPr>
          <w:rtl/>
        </w:rPr>
        <w:t xml:space="preserve"> </w:t>
      </w:r>
      <w:r w:rsidRPr="006C2374">
        <w:rPr>
          <w:rtl/>
        </w:rPr>
        <w:t>משום</w:t>
      </w:r>
      <w:r w:rsidR="00B75DC2">
        <w:rPr>
          <w:rtl/>
        </w:rPr>
        <w:t>-</w:t>
      </w:r>
      <w:r w:rsidRPr="006C2374">
        <w:rPr>
          <w:rtl/>
        </w:rPr>
        <w:t>מה לא משלם. מדוע? אדוני סגן שר</w:t>
      </w:r>
      <w:r w:rsidR="00B75DC2">
        <w:rPr>
          <w:rtl/>
        </w:rPr>
        <w:t xml:space="preserve"> </w:t>
      </w:r>
      <w:r w:rsidRPr="006C2374">
        <w:rPr>
          <w:rtl/>
        </w:rPr>
        <w:t>החינוך,</w:t>
      </w:r>
      <w:r w:rsidR="00B75DC2">
        <w:rPr>
          <w:rtl/>
        </w:rPr>
        <w:t xml:space="preserve"> </w:t>
      </w:r>
      <w:r w:rsidRPr="006C2374">
        <w:rPr>
          <w:rtl/>
        </w:rPr>
        <w:t>מדוע</w:t>
      </w:r>
      <w:r w:rsidR="00B75DC2">
        <w:rPr>
          <w:rtl/>
        </w:rPr>
        <w:t xml:space="preserve"> </w:t>
      </w:r>
      <w:r w:rsidRPr="006C2374">
        <w:rPr>
          <w:rtl/>
        </w:rPr>
        <w:t>משרד החינוך לא משלם את חלקו על</w:t>
      </w:r>
      <w:r w:rsidR="00B75DC2">
        <w:rPr>
          <w:rtl/>
        </w:rPr>
        <w:t>-</w:t>
      </w:r>
      <w:r w:rsidRPr="006C2374">
        <w:rPr>
          <w:rtl/>
        </w:rPr>
        <w:t>פי ההסכם שחתם עם עיריית באר</w:t>
      </w:r>
      <w:r w:rsidR="00B75DC2">
        <w:rPr>
          <w:rtl/>
        </w:rPr>
        <w:t>-</w:t>
      </w:r>
      <w:r w:rsidRPr="006C2374">
        <w:rPr>
          <w:rtl/>
        </w:rPr>
        <w:t>שבע?</w:t>
      </w:r>
      <w:r w:rsidR="00B75DC2">
        <w:rPr>
          <w:rtl/>
        </w:rPr>
        <w:t xml:space="preserve"> </w:t>
      </w:r>
      <w:r w:rsidRPr="006C2374">
        <w:rPr>
          <w:rtl/>
        </w:rPr>
        <w:t>איזו תשובה יכולה להיות על שאלה כזאת? יש הסכם, צריך לשלם ולא שילמו את הכסף.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מה</w:t>
      </w:r>
      <w:r w:rsidR="00B75DC2">
        <w:rPr>
          <w:rtl/>
        </w:rPr>
        <w:t xml:space="preserve"> </w:t>
      </w:r>
      <w:r w:rsidRPr="006C2374">
        <w:rPr>
          <w:rtl/>
        </w:rPr>
        <w:t>באים</w:t>
      </w:r>
      <w:r w:rsidR="00B75DC2">
        <w:rPr>
          <w:rtl/>
        </w:rPr>
        <w:t xml:space="preserve"> </w:t>
      </w:r>
      <w:r w:rsidRPr="006C2374">
        <w:rPr>
          <w:rtl/>
        </w:rPr>
        <w:t>ואומרים?</w:t>
      </w:r>
      <w:r w:rsidR="00B75DC2">
        <w:rPr>
          <w:rtl/>
        </w:rPr>
        <w:t xml:space="preserve"> </w:t>
      </w:r>
      <w:r w:rsidRPr="006C2374">
        <w:rPr>
          <w:rtl/>
        </w:rPr>
        <w:t>אנחנו</w:t>
      </w:r>
      <w:r w:rsidR="00B75DC2">
        <w:rPr>
          <w:rtl/>
        </w:rPr>
        <w:t xml:space="preserve"> </w:t>
      </w:r>
      <w:r w:rsidRPr="006C2374">
        <w:rPr>
          <w:rtl/>
        </w:rPr>
        <w:t>רוצים להתנות את התשלום בביצוע רפורמה בבאר</w:t>
      </w:r>
      <w:r w:rsidR="00B75DC2">
        <w:rPr>
          <w:rtl/>
        </w:rPr>
        <w:t>-</w:t>
      </w:r>
      <w:r w:rsidRPr="006C2374">
        <w:rPr>
          <w:rtl/>
        </w:rPr>
        <w:t>שבע.</w:t>
      </w:r>
      <w:r w:rsidR="00B75DC2">
        <w:rPr>
          <w:rtl/>
        </w:rPr>
        <w:t xml:space="preserve"> </w:t>
      </w:r>
      <w:r w:rsidRPr="006C2374">
        <w:rPr>
          <w:rtl/>
        </w:rPr>
        <w:t>ביצוע</w:t>
      </w:r>
      <w:r w:rsidR="00B75DC2">
        <w:rPr>
          <w:rtl/>
        </w:rPr>
        <w:t xml:space="preserve"> </w:t>
      </w:r>
      <w:r w:rsidRPr="006C2374">
        <w:rPr>
          <w:rtl/>
        </w:rPr>
        <w:t>זה יעלה 4 מיליוני שקלים, מעבר ל</w:t>
      </w:r>
      <w:r w:rsidR="00B75DC2">
        <w:rPr>
          <w:rtl/>
        </w:rPr>
        <w:t>-</w:t>
      </w:r>
      <w:r w:rsidRPr="006C2374">
        <w:rPr>
          <w:rtl/>
        </w:rPr>
        <w:t>5 מיליוני שקלים שעליהם התחייבו.</w:t>
      </w:r>
      <w:r w:rsidR="00B75DC2">
        <w:rPr>
          <w:rtl/>
        </w:rPr>
        <w:t xml:space="preserve"> </w:t>
      </w:r>
      <w:r w:rsidRPr="006C2374">
        <w:rPr>
          <w:rtl/>
        </w:rPr>
        <w:t>אתם את</w:t>
      </w:r>
      <w:r w:rsidR="00B75DC2">
        <w:rPr>
          <w:rtl/>
        </w:rPr>
        <w:t xml:space="preserve"> </w:t>
      </w:r>
      <w:r w:rsidRPr="006C2374">
        <w:rPr>
          <w:rtl/>
        </w:rPr>
        <w:t>נושא</w:t>
      </w:r>
      <w:r w:rsidR="00B75DC2">
        <w:rPr>
          <w:rtl/>
        </w:rPr>
        <w:t xml:space="preserve"> </w:t>
      </w:r>
      <w:r w:rsidRPr="006C2374">
        <w:rPr>
          <w:rtl/>
        </w:rPr>
        <w:t>הרפורמה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הכנתם</w:t>
      </w:r>
      <w:r w:rsidR="00B75DC2">
        <w:rPr>
          <w:rtl/>
        </w:rPr>
        <w:t xml:space="preserve"> </w:t>
      </w:r>
      <w:r w:rsidRPr="006C2374">
        <w:rPr>
          <w:rtl/>
        </w:rPr>
        <w:t>ולא</w:t>
      </w:r>
      <w:r w:rsidR="00B75DC2">
        <w:rPr>
          <w:rtl/>
        </w:rPr>
        <w:t xml:space="preserve"> </w:t>
      </w:r>
      <w:r w:rsidRPr="006C2374">
        <w:rPr>
          <w:rtl/>
        </w:rPr>
        <w:t>הגשתם</w:t>
      </w:r>
      <w:r w:rsidR="00B75DC2">
        <w:rPr>
          <w:rtl/>
        </w:rPr>
        <w:t xml:space="preserve"> </w:t>
      </w:r>
      <w:r w:rsidRPr="006C2374">
        <w:rPr>
          <w:rtl/>
        </w:rPr>
        <w:t>ולא חתמתם עליו. לא התניתם את ההסכם בנושא</w:t>
      </w:r>
      <w:r w:rsidR="00B75DC2">
        <w:rPr>
          <w:rtl/>
        </w:rPr>
        <w:t xml:space="preserve"> </w:t>
      </w:r>
      <w:r w:rsidRPr="006C2374">
        <w:rPr>
          <w:rtl/>
        </w:rPr>
        <w:t>הרפורמה.</w:t>
      </w:r>
      <w:r w:rsidR="00B75DC2">
        <w:rPr>
          <w:rtl/>
        </w:rPr>
        <w:t xml:space="preserve"> </w:t>
      </w:r>
      <w:r w:rsidRPr="006C2374">
        <w:rPr>
          <w:rtl/>
        </w:rPr>
        <w:t>חתמתם</w:t>
      </w:r>
      <w:r w:rsidR="00B75DC2">
        <w:rPr>
          <w:rtl/>
        </w:rPr>
        <w:t xml:space="preserve"> </w:t>
      </w:r>
      <w:r w:rsidRPr="006C2374">
        <w:rPr>
          <w:rtl/>
        </w:rPr>
        <w:t>על הסכם בלי רפורמה, מה פתאום אתם מתנים עכשיו את ההסכם בעניין</w:t>
      </w:r>
      <w:r w:rsidR="00B75DC2">
        <w:rPr>
          <w:rtl/>
        </w:rPr>
        <w:t xml:space="preserve"> </w:t>
      </w:r>
      <w:r w:rsidRPr="006C2374">
        <w:rPr>
          <w:rtl/>
        </w:rPr>
        <w:t>הרפורמה?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דבר נוסף,</w:t>
      </w:r>
      <w:r w:rsidR="00B75DC2">
        <w:rPr>
          <w:rtl/>
        </w:rPr>
        <w:t xml:space="preserve"> </w:t>
      </w:r>
      <w:r w:rsidRPr="006C2374">
        <w:rPr>
          <w:rtl/>
        </w:rPr>
        <w:t>מה</w:t>
      </w:r>
      <w:r w:rsidR="00B75DC2">
        <w:rPr>
          <w:rtl/>
        </w:rPr>
        <w:t xml:space="preserve"> </w:t>
      </w:r>
      <w:r w:rsidRPr="006C2374">
        <w:rPr>
          <w:rtl/>
        </w:rPr>
        <w:t>מצב</w:t>
      </w:r>
      <w:r w:rsidR="00B75DC2">
        <w:rPr>
          <w:rtl/>
        </w:rPr>
        <w:t xml:space="preserve"> </w:t>
      </w:r>
      <w:r w:rsidRPr="006C2374">
        <w:rPr>
          <w:rtl/>
        </w:rPr>
        <w:t>מוסדות</w:t>
      </w:r>
      <w:r w:rsidR="00B75DC2">
        <w:rPr>
          <w:rtl/>
        </w:rPr>
        <w:t xml:space="preserve"> </w:t>
      </w:r>
      <w:r w:rsidRPr="006C2374">
        <w:rPr>
          <w:rtl/>
        </w:rPr>
        <w:t>החינוך</w:t>
      </w:r>
      <w:r w:rsidR="00B75DC2">
        <w:rPr>
          <w:rtl/>
        </w:rPr>
        <w:t xml:space="preserve"> </w:t>
      </w:r>
      <w:r w:rsidRPr="006C2374">
        <w:rPr>
          <w:rtl/>
        </w:rPr>
        <w:t>בבאר</w:t>
      </w:r>
      <w:r w:rsidR="00B75DC2">
        <w:rPr>
          <w:rtl/>
        </w:rPr>
        <w:t>-</w:t>
      </w:r>
      <w:r w:rsidRPr="006C2374">
        <w:rPr>
          <w:rtl/>
        </w:rPr>
        <w:t>שבע?</w:t>
      </w:r>
      <w:r w:rsidR="00B75DC2">
        <w:rPr>
          <w:rtl/>
        </w:rPr>
        <w:t xml:space="preserve"> </w:t>
      </w:r>
      <w:r w:rsidRPr="006C2374">
        <w:rPr>
          <w:rtl/>
        </w:rPr>
        <w:t>בתי</w:t>
      </w:r>
      <w:r w:rsidR="00B75DC2">
        <w:rPr>
          <w:rtl/>
        </w:rPr>
        <w:t>-</w:t>
      </w:r>
      <w:r w:rsidRPr="006C2374">
        <w:rPr>
          <w:rtl/>
        </w:rPr>
        <w:t>ספר</w:t>
      </w:r>
      <w:r w:rsidR="00B75DC2">
        <w:rPr>
          <w:rtl/>
        </w:rPr>
        <w:t xml:space="preserve"> </w:t>
      </w:r>
      <w:r w:rsidRPr="006C2374">
        <w:rPr>
          <w:rtl/>
        </w:rPr>
        <w:t>בלי גדרות בטיחות,</w:t>
      </w:r>
      <w:r w:rsidR="00B75DC2">
        <w:rPr>
          <w:rtl/>
        </w:rPr>
        <w:t xml:space="preserve"> </w:t>
      </w:r>
      <w:r w:rsidRPr="006C2374">
        <w:rPr>
          <w:rtl/>
        </w:rPr>
        <w:t>גני</w:t>
      </w:r>
      <w:r w:rsidR="00B75DC2">
        <w:rPr>
          <w:rtl/>
        </w:rPr>
        <w:t>-</w:t>
      </w:r>
      <w:r w:rsidRPr="006C2374">
        <w:rPr>
          <w:rtl/>
        </w:rPr>
        <w:t>ילדים</w:t>
      </w:r>
      <w:r w:rsidR="00B75DC2">
        <w:rPr>
          <w:rtl/>
        </w:rPr>
        <w:t xml:space="preserve"> </w:t>
      </w:r>
      <w:r w:rsidRPr="006C2374">
        <w:rPr>
          <w:rtl/>
        </w:rPr>
        <w:t>בלי</w:t>
      </w:r>
      <w:r w:rsidR="00B75DC2">
        <w:rPr>
          <w:rtl/>
        </w:rPr>
        <w:t xml:space="preserve"> </w:t>
      </w:r>
      <w:r w:rsidRPr="006C2374">
        <w:rPr>
          <w:rtl/>
        </w:rPr>
        <w:t>גדרות</w:t>
      </w:r>
      <w:r w:rsidR="00B75DC2">
        <w:rPr>
          <w:rtl/>
        </w:rPr>
        <w:t xml:space="preserve"> </w:t>
      </w:r>
      <w:r w:rsidRPr="006C2374">
        <w:rPr>
          <w:rtl/>
        </w:rPr>
        <w:t>בטיחות, מוסדות חינוך בלי אמצעי בטיחות הולמים. נזילות של</w:t>
      </w:r>
      <w:r w:rsidR="00B75DC2">
        <w:rPr>
          <w:rtl/>
        </w:rPr>
        <w:t xml:space="preserve"> </w:t>
      </w:r>
      <w:r w:rsidRPr="006C2374">
        <w:rPr>
          <w:rtl/>
        </w:rPr>
        <w:t>מים,</w:t>
      </w:r>
      <w:r w:rsidR="00B75DC2">
        <w:rPr>
          <w:rtl/>
        </w:rPr>
        <w:t xml:space="preserve"> </w:t>
      </w:r>
      <w:r w:rsidRPr="006C2374">
        <w:rPr>
          <w:rtl/>
        </w:rPr>
        <w:t>תשתית</w:t>
      </w:r>
      <w:r w:rsidR="00B75DC2">
        <w:rPr>
          <w:rtl/>
        </w:rPr>
        <w:t xml:space="preserve"> </w:t>
      </w:r>
      <w:r w:rsidRPr="006C2374">
        <w:rPr>
          <w:rtl/>
        </w:rPr>
        <w:t>לקויה,</w:t>
      </w:r>
      <w:r w:rsidR="00B75DC2">
        <w:rPr>
          <w:rtl/>
        </w:rPr>
        <w:t xml:space="preserve"> </w:t>
      </w:r>
      <w:r w:rsidRPr="006C2374">
        <w:rPr>
          <w:rtl/>
        </w:rPr>
        <w:t>ביוב, ילדים חולים בדיזנטריה בגלל בעיות הביוב ומבנים משנות</w:t>
      </w:r>
      <w:r w:rsidR="00B75DC2">
        <w:rPr>
          <w:rtl/>
        </w:rPr>
        <w:t xml:space="preserve"> </w:t>
      </w:r>
      <w:r w:rsidRPr="006C2374">
        <w:rPr>
          <w:rtl/>
        </w:rPr>
        <w:t>ה</w:t>
      </w:r>
      <w:r w:rsidR="00B75DC2">
        <w:rPr>
          <w:rtl/>
        </w:rPr>
        <w:t>-</w:t>
      </w:r>
      <w:r w:rsidRPr="006C2374">
        <w:rPr>
          <w:rtl/>
        </w:rPr>
        <w:t>50.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בית</w:t>
      </w:r>
      <w:r w:rsidR="00B75DC2">
        <w:rPr>
          <w:rtl/>
        </w:rPr>
        <w:t>-</w:t>
      </w:r>
      <w:r w:rsidRPr="006C2374">
        <w:rPr>
          <w:rtl/>
        </w:rPr>
        <w:t>הספר מקיף ג' בבאר</w:t>
      </w:r>
      <w:r w:rsidR="00B75DC2">
        <w:rPr>
          <w:rtl/>
        </w:rPr>
        <w:t>-</w:t>
      </w:r>
      <w:r w:rsidRPr="006C2374">
        <w:rPr>
          <w:rtl/>
        </w:rPr>
        <w:t>שבע, 1,400 מטרים, אין בו גדרות, רק בחזית יש מין גדר</w:t>
      </w:r>
      <w:r w:rsidR="00B75DC2">
        <w:rPr>
          <w:rtl/>
        </w:rPr>
        <w:t xml:space="preserve"> </w:t>
      </w:r>
      <w:r w:rsidRPr="006C2374">
        <w:rPr>
          <w:rtl/>
        </w:rPr>
        <w:t>פיקטיבית.</w:t>
      </w:r>
      <w:r w:rsidR="00B75DC2">
        <w:rPr>
          <w:rtl/>
        </w:rPr>
        <w:t xml:space="preserve"> </w:t>
      </w:r>
      <w:r w:rsidRPr="006C2374">
        <w:rPr>
          <w:rtl/>
        </w:rPr>
        <w:t>בית</w:t>
      </w:r>
      <w:r w:rsidR="00B75DC2">
        <w:rPr>
          <w:rtl/>
        </w:rPr>
        <w:t>-</w:t>
      </w:r>
      <w:r w:rsidRPr="006C2374">
        <w:rPr>
          <w:rtl/>
        </w:rPr>
        <w:t>הספר מקיף א' פרוץ לכל רוח. ישיבת "בני עקיבא", 400 מטרים פרוצים,</w:t>
      </w:r>
      <w:r w:rsidR="00B75DC2">
        <w:rPr>
          <w:rtl/>
        </w:rPr>
        <w:t xml:space="preserve"> </w:t>
      </w:r>
      <w:r w:rsidRPr="006C2374">
        <w:rPr>
          <w:rtl/>
        </w:rPr>
        <w:t>אין שום גדר בטיחות.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לאחר</w:t>
      </w:r>
      <w:r w:rsidR="00B75DC2">
        <w:rPr>
          <w:rtl/>
        </w:rPr>
        <w:t xml:space="preserve"> </w:t>
      </w:r>
      <w:r w:rsidRPr="006C2374">
        <w:rPr>
          <w:rtl/>
        </w:rPr>
        <w:t>שגילו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משאית</w:t>
      </w:r>
      <w:r w:rsidR="00B75DC2">
        <w:rPr>
          <w:rtl/>
        </w:rPr>
        <w:t xml:space="preserve"> </w:t>
      </w:r>
      <w:r w:rsidRPr="006C2374">
        <w:rPr>
          <w:rtl/>
        </w:rPr>
        <w:t>הנפץ ליד באר</w:t>
      </w:r>
      <w:r w:rsidR="00B75DC2">
        <w:rPr>
          <w:rtl/>
        </w:rPr>
        <w:t>-</w:t>
      </w:r>
      <w:r w:rsidRPr="006C2374">
        <w:rPr>
          <w:rtl/>
        </w:rPr>
        <w:t>שבע טלפנו הורים מודאגים, מה היה קורה</w:t>
      </w:r>
      <w:r w:rsidR="00B75DC2">
        <w:rPr>
          <w:rtl/>
        </w:rPr>
        <w:t xml:space="preserve"> </w:t>
      </w:r>
      <w:r w:rsidRPr="006C2374">
        <w:rPr>
          <w:rtl/>
        </w:rPr>
        <w:t>אילו התרחש איזה אירוע בבאר</w:t>
      </w:r>
      <w:r w:rsidR="00B75DC2">
        <w:rPr>
          <w:rtl/>
        </w:rPr>
        <w:t>-</w:t>
      </w:r>
      <w:r w:rsidRPr="006C2374">
        <w:rPr>
          <w:rtl/>
        </w:rPr>
        <w:t>שבע. בצדק התלוננו. משרד החינוך לא דאג לביטחון באותם</w:t>
      </w:r>
      <w:r w:rsidR="00B75DC2">
        <w:rPr>
          <w:rtl/>
        </w:rPr>
        <w:t xml:space="preserve"> </w:t>
      </w:r>
      <w:r w:rsidRPr="006C2374">
        <w:rPr>
          <w:rtl/>
        </w:rPr>
        <w:t>מוסדות חינוך בבאר</w:t>
      </w:r>
      <w:r w:rsidR="00B75DC2">
        <w:rPr>
          <w:rtl/>
        </w:rPr>
        <w:t>-</w:t>
      </w:r>
      <w:r w:rsidRPr="006C2374">
        <w:rPr>
          <w:rtl/>
        </w:rPr>
        <w:t>שבע.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 בבאר</w:t>
      </w:r>
      <w:r w:rsidR="00B75DC2">
        <w:rPr>
          <w:rtl/>
        </w:rPr>
        <w:t>-</w:t>
      </w:r>
      <w:r w:rsidRPr="006C2374">
        <w:rPr>
          <w:rtl/>
        </w:rPr>
        <w:t>שבע</w:t>
      </w:r>
      <w:r w:rsidR="00B75DC2">
        <w:rPr>
          <w:rtl/>
        </w:rPr>
        <w:t xml:space="preserve"> </w:t>
      </w:r>
      <w:r w:rsidRPr="006C2374">
        <w:rPr>
          <w:rtl/>
        </w:rPr>
        <w:t>יש 204 גני</w:t>
      </w:r>
      <w:r w:rsidR="00B75DC2">
        <w:rPr>
          <w:rtl/>
        </w:rPr>
        <w:t>-</w:t>
      </w:r>
      <w:r w:rsidRPr="006C2374">
        <w:rPr>
          <w:rtl/>
        </w:rPr>
        <w:t>ילדים ו</w:t>
      </w:r>
      <w:r w:rsidR="00B75DC2">
        <w:rPr>
          <w:rtl/>
        </w:rPr>
        <w:t>-</w:t>
      </w:r>
      <w:r w:rsidRPr="006C2374">
        <w:rPr>
          <w:rtl/>
        </w:rPr>
        <w:t>67 בתי</w:t>
      </w:r>
      <w:r w:rsidR="00B75DC2">
        <w:rPr>
          <w:rtl/>
        </w:rPr>
        <w:t>-</w:t>
      </w:r>
      <w:r w:rsidRPr="006C2374">
        <w:rPr>
          <w:rtl/>
        </w:rPr>
        <w:t>ספר. ההורים מודאגים</w:t>
      </w:r>
      <w:r w:rsidR="00B75DC2">
        <w:rPr>
          <w:rtl/>
        </w:rPr>
        <w:t xml:space="preserve"> </w:t>
      </w:r>
      <w:r w:rsidRPr="006C2374">
        <w:rPr>
          <w:rtl/>
        </w:rPr>
        <w:t>מכך</w:t>
      </w:r>
      <w:r w:rsidR="00B75DC2">
        <w:rPr>
          <w:rtl/>
        </w:rPr>
        <w:t xml:space="preserve"> </w:t>
      </w:r>
      <w:r w:rsidRPr="006C2374">
        <w:rPr>
          <w:rtl/>
        </w:rPr>
        <w:t>שאין</w:t>
      </w:r>
      <w:r w:rsidR="00B75DC2">
        <w:rPr>
          <w:rtl/>
        </w:rPr>
        <w:t xml:space="preserve"> </w:t>
      </w:r>
      <w:r w:rsidRPr="006C2374">
        <w:rPr>
          <w:rtl/>
        </w:rPr>
        <w:t>מספיק</w:t>
      </w:r>
      <w:r w:rsidR="00B75DC2">
        <w:rPr>
          <w:rtl/>
        </w:rPr>
        <w:t xml:space="preserve"> </w:t>
      </w:r>
      <w:r w:rsidRPr="006C2374">
        <w:rPr>
          <w:rtl/>
        </w:rPr>
        <w:t>בטיחות.</w:t>
      </w:r>
      <w:r w:rsidR="00B75DC2">
        <w:rPr>
          <w:rtl/>
        </w:rPr>
        <w:t xml:space="preserve"> </w:t>
      </w:r>
      <w:r w:rsidRPr="006C2374">
        <w:rPr>
          <w:rtl/>
        </w:rPr>
        <w:t>הילדים עצבנים, אינם מתקדמים בלימודים. לפעמים הם גם</w:t>
      </w:r>
      <w:r w:rsidR="00B75DC2">
        <w:rPr>
          <w:rtl/>
        </w:rPr>
        <w:t xml:space="preserve"> </w:t>
      </w:r>
      <w:r w:rsidRPr="006C2374">
        <w:rPr>
          <w:rtl/>
        </w:rPr>
        <w:t>אלימים בגלל הדברים הללו.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רוצים</w:t>
      </w:r>
      <w:r w:rsidR="00B75DC2">
        <w:rPr>
          <w:rtl/>
        </w:rPr>
        <w:t xml:space="preserve"> </w:t>
      </w:r>
      <w:r w:rsidRPr="006C2374">
        <w:rPr>
          <w:rtl/>
        </w:rPr>
        <w:t>לתת</w:t>
      </w:r>
      <w:r w:rsidR="00B75DC2">
        <w:rPr>
          <w:rtl/>
        </w:rPr>
        <w:t xml:space="preserve"> </w:t>
      </w:r>
      <w:r w:rsidRPr="006C2374">
        <w:rPr>
          <w:rtl/>
        </w:rPr>
        <w:t>להם</w:t>
      </w:r>
      <w:r w:rsidR="00B75DC2">
        <w:rPr>
          <w:rtl/>
        </w:rPr>
        <w:t xml:space="preserve"> </w:t>
      </w:r>
      <w:r w:rsidRPr="006C2374">
        <w:rPr>
          <w:rtl/>
        </w:rPr>
        <w:t>תקציבים</w:t>
      </w:r>
      <w:r w:rsidR="00B75DC2">
        <w:rPr>
          <w:rtl/>
        </w:rPr>
        <w:t xml:space="preserve"> </w:t>
      </w:r>
      <w:r w:rsidRPr="006C2374">
        <w:rPr>
          <w:rtl/>
        </w:rPr>
        <w:t>לקראת סוף השנה. אומר לי סגן ראש העיר, בצדק: הרי</w:t>
      </w:r>
      <w:r w:rsidR="00B75DC2">
        <w:rPr>
          <w:rtl/>
        </w:rPr>
        <w:t xml:space="preserve"> </w:t>
      </w:r>
      <w:r w:rsidRPr="006C2374">
        <w:rPr>
          <w:rtl/>
        </w:rPr>
        <w:t>באפריל</w:t>
      </w:r>
      <w:r w:rsidR="00B75DC2">
        <w:rPr>
          <w:rtl/>
        </w:rPr>
        <w:t>-</w:t>
      </w:r>
      <w:r w:rsidRPr="006C2374">
        <w:rPr>
          <w:rtl/>
        </w:rPr>
        <w:t>מאי אני אצא במכרזים, ובספטמבר</w:t>
      </w:r>
      <w:r w:rsidR="00B75DC2">
        <w:rPr>
          <w:rtl/>
        </w:rPr>
        <w:t>-</w:t>
      </w:r>
      <w:r w:rsidRPr="006C2374">
        <w:rPr>
          <w:rtl/>
        </w:rPr>
        <w:t>אוקטובר אני אבצע את העבודות. איך הם רוצים</w:t>
      </w:r>
      <w:r w:rsidR="00B75DC2">
        <w:rPr>
          <w:rtl/>
        </w:rPr>
        <w:t xml:space="preserve"> </w:t>
      </w:r>
      <w:r w:rsidRPr="006C2374">
        <w:rPr>
          <w:rtl/>
        </w:rPr>
        <w:t>לתת לי תקציבים רק בסוף השנה?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רק עבור גדרות הבטיחות בבתי</w:t>
      </w:r>
      <w:r w:rsidR="00B75DC2">
        <w:rPr>
          <w:rtl/>
        </w:rPr>
        <w:t>-</w:t>
      </w:r>
      <w:r w:rsidRPr="006C2374">
        <w:rPr>
          <w:rtl/>
        </w:rPr>
        <w:t>הספר בבאר</w:t>
      </w:r>
      <w:r w:rsidR="00B75DC2">
        <w:rPr>
          <w:rtl/>
        </w:rPr>
        <w:t>-</w:t>
      </w:r>
      <w:r w:rsidRPr="006C2374">
        <w:rPr>
          <w:rtl/>
        </w:rPr>
        <w:t>שבע נדרשים 2 מיליוני</w:t>
      </w:r>
      <w:r w:rsidR="00B75DC2">
        <w:rPr>
          <w:rtl/>
        </w:rPr>
        <w:t xml:space="preserve"> </w:t>
      </w:r>
      <w:r w:rsidRPr="006C2374">
        <w:rPr>
          <w:rtl/>
        </w:rPr>
        <w:t>שקלים.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סגן</w:t>
      </w:r>
      <w:r w:rsidR="00B75DC2">
        <w:rPr>
          <w:rtl/>
        </w:rPr>
        <w:t xml:space="preserve"> </w:t>
      </w:r>
      <w:r w:rsidRPr="006C2374">
        <w:rPr>
          <w:rtl/>
        </w:rPr>
        <w:t>שר החינוך, אני מבקש להתריע בפניך על כך שהמצב בבאר</w:t>
      </w:r>
      <w:r w:rsidR="00B75DC2">
        <w:rPr>
          <w:rtl/>
        </w:rPr>
        <w:t>-</w:t>
      </w:r>
      <w:r w:rsidRPr="006C2374">
        <w:rPr>
          <w:rtl/>
        </w:rPr>
        <w:t>שבע עומד על</w:t>
      </w:r>
      <w:r w:rsidR="00B75DC2">
        <w:rPr>
          <w:rtl/>
        </w:rPr>
        <w:t xml:space="preserve"> </w:t>
      </w:r>
      <w:r w:rsidRPr="006C2374">
        <w:rPr>
          <w:rtl/>
        </w:rPr>
        <w:t>עברי</w:t>
      </w:r>
      <w:r w:rsidR="00B75DC2">
        <w:rPr>
          <w:rtl/>
        </w:rPr>
        <w:t xml:space="preserve"> </w:t>
      </w:r>
      <w:r w:rsidRPr="006C2374">
        <w:rPr>
          <w:rtl/>
        </w:rPr>
        <w:t>פי</w:t>
      </w:r>
      <w:r w:rsidR="00B75DC2">
        <w:rPr>
          <w:rtl/>
        </w:rPr>
        <w:t xml:space="preserve"> </w:t>
      </w:r>
      <w:r w:rsidRPr="006C2374">
        <w:rPr>
          <w:rtl/>
        </w:rPr>
        <w:t>פחת.</w:t>
      </w:r>
      <w:r w:rsidR="00B75DC2">
        <w:rPr>
          <w:rtl/>
        </w:rPr>
        <w:t xml:space="preserve"> </w:t>
      </w:r>
      <w:r w:rsidRPr="006C2374">
        <w:rPr>
          <w:rtl/>
        </w:rPr>
        <w:t>התקציבים שהתחייבו עליהם אנשי משרד החינוך אינם ניתנים. לא יכול</w:t>
      </w:r>
      <w:r w:rsidR="00B75DC2">
        <w:rPr>
          <w:rtl/>
        </w:rPr>
        <w:t xml:space="preserve"> </w:t>
      </w:r>
      <w:r w:rsidRPr="006C2374">
        <w:rPr>
          <w:rtl/>
        </w:rPr>
        <w:t>להיות</w:t>
      </w:r>
      <w:r w:rsidR="00B75DC2">
        <w:rPr>
          <w:rtl/>
        </w:rPr>
        <w:t xml:space="preserve"> </w:t>
      </w:r>
      <w:r w:rsidRPr="006C2374">
        <w:rPr>
          <w:rtl/>
        </w:rPr>
        <w:t>שעיר המחוז באר</w:t>
      </w:r>
      <w:r w:rsidR="00B75DC2">
        <w:rPr>
          <w:rtl/>
        </w:rPr>
        <w:t>-</w:t>
      </w:r>
      <w:r w:rsidRPr="006C2374">
        <w:rPr>
          <w:rtl/>
        </w:rPr>
        <w:t>שבע, עם אוכלוסייה גדולה מאוד של תלמידים ואוכלוסייה גדולה</w:t>
      </w:r>
      <w:r w:rsidR="00B75DC2">
        <w:rPr>
          <w:rtl/>
        </w:rPr>
        <w:t xml:space="preserve"> </w:t>
      </w:r>
      <w:r w:rsidRPr="006C2374">
        <w:rPr>
          <w:rtl/>
        </w:rPr>
        <w:t>מאוד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הורים</w:t>
      </w:r>
      <w:r w:rsidR="00B75DC2">
        <w:rPr>
          <w:rtl/>
        </w:rPr>
        <w:t xml:space="preserve"> </w:t>
      </w:r>
      <w:r w:rsidRPr="006C2374">
        <w:rPr>
          <w:rtl/>
        </w:rPr>
        <w:t>מודאגים, תעמוד בפני חשש בשל המחסור בתקציב שצריך לממן את מיגון</w:t>
      </w:r>
      <w:r w:rsidR="00B75DC2">
        <w:rPr>
          <w:rtl/>
        </w:rPr>
        <w:t xml:space="preserve"> </w:t>
      </w:r>
      <w:r w:rsidRPr="006C2374">
        <w:rPr>
          <w:rtl/>
        </w:rPr>
        <w:t>המוסדות ואת מתן אמצעי המיגון להם.</w:t>
      </w:r>
      <w:r w:rsidR="00B75DC2">
        <w:rPr>
          <w:rtl/>
        </w:rPr>
        <w:t xml:space="preserve"> </w:t>
      </w:r>
      <w:r w:rsidRPr="006C2374">
        <w:rPr>
          <w:rtl/>
        </w:rPr>
        <w:t>תודה, אדוני היושב</w:t>
      </w:r>
      <w:r w:rsidR="00B75DC2">
        <w:rPr>
          <w:rtl/>
        </w:rPr>
        <w:t>-</w:t>
      </w:r>
      <w:r w:rsidRPr="006C2374">
        <w:rPr>
          <w:rtl/>
        </w:rPr>
        <w:t>ראש.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</w:t>
      </w:r>
      <w:r w:rsidR="00B75DC2">
        <w:rPr>
          <w:rtl/>
        </w:rPr>
        <w:t xml:space="preserve"> </w:t>
      </w:r>
      <w:r w:rsidRPr="006C2374">
        <w:rPr>
          <w:rtl/>
        </w:rPr>
        <w:t>רבה</w:t>
      </w:r>
      <w:r w:rsidR="00B75DC2">
        <w:rPr>
          <w:rtl/>
        </w:rPr>
        <w:t xml:space="preserve"> </w:t>
      </w:r>
      <w:r w:rsidRPr="006C2374">
        <w:rPr>
          <w:rtl/>
        </w:rPr>
        <w:t>לך.</w:t>
      </w:r>
      <w:r w:rsidR="00B75DC2">
        <w:rPr>
          <w:rtl/>
        </w:rPr>
        <w:t xml:space="preserve"> </w:t>
      </w:r>
      <w:r w:rsidRPr="006C2374">
        <w:rPr>
          <w:rtl/>
        </w:rPr>
        <w:t xml:space="preserve">חבר הכנסת פיני בדש, אחריו </w:t>
      </w:r>
      <w:r w:rsidR="00B75DC2">
        <w:rPr>
          <w:rtl/>
        </w:rPr>
        <w:t>–</w:t>
      </w:r>
      <w:r w:rsidRPr="006C2374">
        <w:rPr>
          <w:rtl/>
        </w:rPr>
        <w:t xml:space="preserve"> חבר הכנסת שמואל אביטל. אם הוא</w:t>
      </w:r>
      <w:r w:rsidR="00B75DC2">
        <w:rPr>
          <w:rtl/>
        </w:rPr>
        <w:t xml:space="preserve"> </w:t>
      </w:r>
      <w:r w:rsidRPr="006C2374">
        <w:rPr>
          <w:rtl/>
        </w:rPr>
        <w:t xml:space="preserve">לא יהיה </w:t>
      </w:r>
      <w:r w:rsidR="00B75DC2">
        <w:rPr>
          <w:rtl/>
        </w:rPr>
        <w:t>–</w:t>
      </w:r>
      <w:r w:rsidRPr="006C2374">
        <w:rPr>
          <w:rtl/>
        </w:rPr>
        <w:t xml:space="preserve"> חבר הכנסת יצחק לוי.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פיני בדש (צומת):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 חברי הכנסת, טבעי שחבר הכנסת הראשון שדיבר בנושא הזה הביא</w:t>
      </w:r>
      <w:r w:rsidR="00B75DC2">
        <w:rPr>
          <w:rtl/>
        </w:rPr>
        <w:t xml:space="preserve"> </w:t>
      </w:r>
      <w:r w:rsidRPr="006C2374">
        <w:rPr>
          <w:rtl/>
        </w:rPr>
        <w:t>גם נתונים, אבל הם לא היו שלמים.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היות</w:t>
      </w:r>
      <w:r w:rsidR="00B75DC2">
        <w:rPr>
          <w:rtl/>
        </w:rPr>
        <w:t xml:space="preserve"> </w:t>
      </w:r>
      <w:r w:rsidRPr="006C2374">
        <w:rPr>
          <w:rtl/>
        </w:rPr>
        <w:t>שאני</w:t>
      </w:r>
      <w:r w:rsidR="00B75DC2">
        <w:rPr>
          <w:rtl/>
        </w:rPr>
        <w:t xml:space="preserve"> </w:t>
      </w:r>
      <w:r w:rsidRPr="006C2374">
        <w:rPr>
          <w:rtl/>
        </w:rPr>
        <w:t>מעורב</w:t>
      </w:r>
      <w:r w:rsidR="00B75DC2">
        <w:rPr>
          <w:rtl/>
        </w:rPr>
        <w:t xml:space="preserve"> </w:t>
      </w:r>
      <w:r w:rsidRPr="006C2374">
        <w:rPr>
          <w:rtl/>
        </w:rPr>
        <w:t>קצת</w:t>
      </w:r>
      <w:r w:rsidR="00B75DC2">
        <w:rPr>
          <w:rtl/>
        </w:rPr>
        <w:t xml:space="preserve"> </w:t>
      </w:r>
      <w:r w:rsidRPr="006C2374">
        <w:rPr>
          <w:rtl/>
        </w:rPr>
        <w:t>בעניין הזה זה כמה שנים, קודם כול אין זה סוד שמצבה</w:t>
      </w:r>
      <w:r w:rsidR="00B75DC2">
        <w:rPr>
          <w:rtl/>
        </w:rPr>
        <w:t xml:space="preserve"> </w:t>
      </w:r>
      <w:r w:rsidRPr="006C2374">
        <w:rPr>
          <w:rtl/>
        </w:rPr>
        <w:t>הכלכלי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העיר</w:t>
      </w:r>
      <w:r w:rsidR="00B75DC2">
        <w:rPr>
          <w:rtl/>
        </w:rPr>
        <w:t xml:space="preserve"> </w:t>
      </w:r>
      <w:r w:rsidRPr="006C2374">
        <w:rPr>
          <w:rtl/>
        </w:rPr>
        <w:t>באר</w:t>
      </w:r>
      <w:r w:rsidR="00B75DC2">
        <w:rPr>
          <w:rtl/>
        </w:rPr>
        <w:t>-</w:t>
      </w:r>
      <w:r w:rsidRPr="006C2374">
        <w:rPr>
          <w:rtl/>
        </w:rPr>
        <w:t>שבע הוא קשה ביותר. גירעון של 300 מיליון שקלים אינו מאפשר</w:t>
      </w:r>
      <w:r w:rsidR="00B75DC2">
        <w:rPr>
          <w:rtl/>
        </w:rPr>
        <w:t xml:space="preserve"> </w:t>
      </w:r>
      <w:r w:rsidRPr="006C2374">
        <w:rPr>
          <w:rtl/>
        </w:rPr>
        <w:t>תפקוד</w:t>
      </w:r>
      <w:r w:rsidR="00B75DC2">
        <w:rPr>
          <w:rtl/>
        </w:rPr>
        <w:t xml:space="preserve"> </w:t>
      </w:r>
      <w:r w:rsidRPr="006C2374">
        <w:rPr>
          <w:rtl/>
        </w:rPr>
        <w:t>ראוי.</w:t>
      </w:r>
      <w:r w:rsidR="00B75DC2">
        <w:rPr>
          <w:rtl/>
        </w:rPr>
        <w:t xml:space="preserve"> </w:t>
      </w:r>
      <w:r w:rsidRPr="006C2374">
        <w:rPr>
          <w:rtl/>
        </w:rPr>
        <w:t>יש</w:t>
      </w:r>
      <w:r w:rsidR="00B75DC2">
        <w:rPr>
          <w:rtl/>
        </w:rPr>
        <w:t xml:space="preserve"> </w:t>
      </w:r>
      <w:r w:rsidRPr="006C2374">
        <w:rPr>
          <w:rtl/>
        </w:rPr>
        <w:t>עכשיו</w:t>
      </w:r>
      <w:r w:rsidR="00B75DC2">
        <w:rPr>
          <w:rtl/>
        </w:rPr>
        <w:t xml:space="preserve"> </w:t>
      </w:r>
      <w:r w:rsidRPr="006C2374">
        <w:rPr>
          <w:rtl/>
        </w:rPr>
        <w:t>בבאר</w:t>
      </w:r>
      <w:r w:rsidR="00B75DC2">
        <w:rPr>
          <w:rtl/>
        </w:rPr>
        <w:t>-</w:t>
      </w:r>
      <w:r w:rsidRPr="006C2374">
        <w:rPr>
          <w:rtl/>
        </w:rPr>
        <w:t>שבע חשב מלווה, הוא בורר כל הוצאה ובודק אם יש לה</w:t>
      </w:r>
      <w:r w:rsidR="00B75DC2">
        <w:rPr>
          <w:rtl/>
        </w:rPr>
        <w:t xml:space="preserve"> </w:t>
      </w:r>
      <w:r w:rsidRPr="006C2374">
        <w:rPr>
          <w:rtl/>
        </w:rPr>
        <w:t>כיסוי תקציבי או לא.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פה תקפו את משרד החינוך, אבל צריך לזכור שמשרד החינוך, במסגרת ועדת מנכ"לים,</w:t>
      </w:r>
      <w:r w:rsidR="00B75DC2">
        <w:rPr>
          <w:rtl/>
        </w:rPr>
        <w:t xml:space="preserve"> </w:t>
      </w:r>
      <w:r w:rsidRPr="006C2374">
        <w:rPr>
          <w:rtl/>
        </w:rPr>
        <w:t>אמור</w:t>
      </w:r>
      <w:r w:rsidR="00B75DC2">
        <w:rPr>
          <w:rtl/>
        </w:rPr>
        <w:t xml:space="preserve"> </w:t>
      </w:r>
      <w:r w:rsidRPr="006C2374">
        <w:rPr>
          <w:rtl/>
        </w:rPr>
        <w:t>לתת</w:t>
      </w:r>
      <w:r w:rsidR="00B75DC2">
        <w:rPr>
          <w:rtl/>
        </w:rPr>
        <w:t xml:space="preserve"> </w:t>
      </w:r>
      <w:r w:rsidRPr="006C2374">
        <w:rPr>
          <w:rtl/>
        </w:rPr>
        <w:t>את הכספים שעליהם מדברים, חבר הכנסת מנע, 5 מיליוני שקלים ו</w:t>
      </w:r>
      <w:r w:rsidR="00B75DC2">
        <w:rPr>
          <w:rtl/>
        </w:rPr>
        <w:t>-</w:t>
      </w:r>
      <w:r w:rsidRPr="006C2374">
        <w:rPr>
          <w:rtl/>
        </w:rPr>
        <w:t>10 מיליון</w:t>
      </w:r>
      <w:r w:rsidR="00B75DC2">
        <w:rPr>
          <w:rtl/>
        </w:rPr>
        <w:t xml:space="preserve"> </w:t>
      </w:r>
      <w:r w:rsidRPr="006C2374">
        <w:rPr>
          <w:rtl/>
        </w:rPr>
        <w:t>שקלים.</w:t>
      </w:r>
      <w:r w:rsidR="00B75DC2">
        <w:rPr>
          <w:rtl/>
        </w:rPr>
        <w:t xml:space="preserve"> </w:t>
      </w:r>
      <w:r w:rsidRPr="006C2374">
        <w:rPr>
          <w:rtl/>
        </w:rPr>
        <w:t>אבל</w:t>
      </w:r>
      <w:r w:rsidR="00B75DC2">
        <w:rPr>
          <w:rtl/>
        </w:rPr>
        <w:t xml:space="preserve"> </w:t>
      </w:r>
      <w:r w:rsidRPr="006C2374">
        <w:rPr>
          <w:rtl/>
        </w:rPr>
        <w:t>הכספים</w:t>
      </w:r>
      <w:r w:rsidR="00B75DC2">
        <w:rPr>
          <w:rtl/>
        </w:rPr>
        <w:t xml:space="preserve"> </w:t>
      </w:r>
      <w:r w:rsidRPr="006C2374">
        <w:rPr>
          <w:rtl/>
        </w:rPr>
        <w:t>האלה</w:t>
      </w:r>
      <w:r w:rsidR="00B75DC2">
        <w:rPr>
          <w:rtl/>
        </w:rPr>
        <w:t xml:space="preserve"> </w:t>
      </w:r>
      <w:r w:rsidRPr="006C2374">
        <w:rPr>
          <w:rtl/>
        </w:rPr>
        <w:t>הם</w:t>
      </w:r>
      <w:r w:rsidR="00B75DC2">
        <w:rPr>
          <w:rtl/>
        </w:rPr>
        <w:t xml:space="preserve"> </w:t>
      </w:r>
      <w:r w:rsidRPr="006C2374">
        <w:rPr>
          <w:rtl/>
        </w:rPr>
        <w:t>אקסטרה,</w:t>
      </w:r>
      <w:r w:rsidR="00B75DC2">
        <w:rPr>
          <w:rtl/>
        </w:rPr>
        <w:t xml:space="preserve"> </w:t>
      </w:r>
      <w:r w:rsidRPr="006C2374">
        <w:rPr>
          <w:rtl/>
        </w:rPr>
        <w:t>מעבר לשוטף כדי להגביר את ההשקעות בעיר</w:t>
      </w:r>
      <w:r w:rsidR="00B75DC2">
        <w:rPr>
          <w:rtl/>
        </w:rPr>
        <w:t xml:space="preserve"> </w:t>
      </w:r>
      <w:r w:rsidRPr="006C2374">
        <w:rPr>
          <w:rtl/>
        </w:rPr>
        <w:t>באר</w:t>
      </w:r>
      <w:r w:rsidR="00B75DC2">
        <w:rPr>
          <w:rtl/>
        </w:rPr>
        <w:t>-</w:t>
      </w:r>
      <w:r w:rsidRPr="006C2374">
        <w:rPr>
          <w:rtl/>
        </w:rPr>
        <w:t>שבע.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לא אומר שזה מספיק.</w:t>
      </w:r>
      <w:r w:rsidR="00B75DC2">
        <w:rPr>
          <w:rtl/>
        </w:rPr>
        <w:t xml:space="preserve"> </w:t>
      </w:r>
      <w:r w:rsidRPr="006C2374">
        <w:rPr>
          <w:rtl/>
        </w:rPr>
        <w:t>הלוואי שהיה פי</w:t>
      </w:r>
      <w:r w:rsidR="00B75DC2">
        <w:rPr>
          <w:rtl/>
        </w:rPr>
        <w:t>-</w:t>
      </w:r>
      <w:r w:rsidRPr="006C2374">
        <w:rPr>
          <w:rtl/>
        </w:rPr>
        <w:t>ארבעה ופי</w:t>
      </w:r>
      <w:r w:rsidR="00B75DC2">
        <w:rPr>
          <w:rtl/>
        </w:rPr>
        <w:t>-</w:t>
      </w:r>
      <w:r w:rsidRPr="006C2374">
        <w:rPr>
          <w:rtl/>
        </w:rPr>
        <w:t>חמישה, אבל אני רק</w:t>
      </w:r>
      <w:r w:rsidR="00B75DC2">
        <w:rPr>
          <w:rtl/>
        </w:rPr>
        <w:t xml:space="preserve"> </w:t>
      </w:r>
      <w:r w:rsidRPr="006C2374">
        <w:rPr>
          <w:rtl/>
        </w:rPr>
        <w:t>רוצה שנבין את העניין לאמיתו.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רציתי</w:t>
      </w:r>
      <w:r w:rsidR="00B75DC2">
        <w:rPr>
          <w:rtl/>
        </w:rPr>
        <w:t xml:space="preserve"> </w:t>
      </w:r>
      <w:r w:rsidRPr="006C2374">
        <w:rPr>
          <w:rtl/>
        </w:rPr>
        <w:t>להבין את מהות השביתה ושוחחתי עם ועד ההורים.</w:t>
      </w:r>
      <w:r w:rsidR="00B75DC2">
        <w:rPr>
          <w:rtl/>
        </w:rPr>
        <w:t xml:space="preserve"> </w:t>
      </w:r>
      <w:r w:rsidRPr="006C2374">
        <w:rPr>
          <w:rtl/>
        </w:rPr>
        <w:t>הסיבות המרכזיות,</w:t>
      </w:r>
      <w:r w:rsidR="00B75DC2">
        <w:rPr>
          <w:rtl/>
        </w:rPr>
        <w:t xml:space="preserve"> </w:t>
      </w:r>
      <w:r w:rsidRPr="006C2374">
        <w:rPr>
          <w:rtl/>
        </w:rPr>
        <w:t>שעל</w:t>
      </w:r>
      <w:r w:rsidR="00B75DC2">
        <w:rPr>
          <w:rtl/>
        </w:rPr>
        <w:t xml:space="preserve"> </w:t>
      </w:r>
      <w:r w:rsidRPr="006C2374">
        <w:rPr>
          <w:rtl/>
        </w:rPr>
        <w:t>חלקן</w:t>
      </w:r>
      <w:r w:rsidR="00B75DC2">
        <w:rPr>
          <w:rtl/>
        </w:rPr>
        <w:t xml:space="preserve"> </w:t>
      </w:r>
      <w:r w:rsidRPr="006C2374">
        <w:rPr>
          <w:rtl/>
        </w:rPr>
        <w:t>עמד</w:t>
      </w:r>
      <w:r w:rsidR="00B75DC2">
        <w:rPr>
          <w:rtl/>
        </w:rPr>
        <w:t xml:space="preserve"> </w:t>
      </w: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 מנע, הן קודם כול התחזוקה הנמוכה מאוד בבתי</w:t>
      </w:r>
      <w:r w:rsidR="00B75DC2">
        <w:rPr>
          <w:rtl/>
        </w:rPr>
        <w:t>-</w:t>
      </w:r>
      <w:r w:rsidRPr="006C2374">
        <w:rPr>
          <w:rtl/>
        </w:rPr>
        <w:t>הספר.</w:t>
      </w:r>
      <w:r w:rsidR="00B75DC2">
        <w:rPr>
          <w:rtl/>
        </w:rPr>
        <w:t xml:space="preserve"> </w:t>
      </w:r>
      <w:r w:rsidRPr="006C2374">
        <w:rPr>
          <w:rtl/>
        </w:rPr>
        <w:t>הם</w:t>
      </w:r>
      <w:r w:rsidR="00B75DC2">
        <w:rPr>
          <w:rtl/>
        </w:rPr>
        <w:t xml:space="preserve"> </w:t>
      </w:r>
      <w:r w:rsidRPr="006C2374">
        <w:rPr>
          <w:rtl/>
        </w:rPr>
        <w:t>טוענים, שנאמר</w:t>
      </w:r>
      <w:r w:rsidR="00B75DC2">
        <w:rPr>
          <w:rtl/>
        </w:rPr>
        <w:t xml:space="preserve"> </w:t>
      </w:r>
      <w:r w:rsidRPr="006C2374">
        <w:rPr>
          <w:rtl/>
        </w:rPr>
        <w:t>להם כי כבר הושקעו כ</w:t>
      </w:r>
      <w:r w:rsidR="00B75DC2">
        <w:rPr>
          <w:rtl/>
        </w:rPr>
        <w:t>-</w:t>
      </w:r>
      <w:r w:rsidRPr="006C2374">
        <w:rPr>
          <w:rtl/>
        </w:rPr>
        <w:t>20 מיליון שקלים בתחזוקה של בתי</w:t>
      </w:r>
      <w:r w:rsidR="00B75DC2">
        <w:rPr>
          <w:rtl/>
        </w:rPr>
        <w:t>-</w:t>
      </w:r>
      <w:r w:rsidRPr="006C2374">
        <w:rPr>
          <w:rtl/>
        </w:rPr>
        <w:t>הספר, אבל הם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רואים</w:t>
      </w:r>
      <w:r w:rsidR="00B75DC2">
        <w:rPr>
          <w:rtl/>
        </w:rPr>
        <w:t xml:space="preserve"> </w:t>
      </w:r>
      <w:r w:rsidRPr="006C2374">
        <w:rPr>
          <w:rtl/>
        </w:rPr>
        <w:t>תוצאות.</w:t>
      </w:r>
      <w:r w:rsidR="00B75DC2">
        <w:rPr>
          <w:rtl/>
        </w:rPr>
        <w:t xml:space="preserve"> </w:t>
      </w:r>
      <w:r w:rsidRPr="006C2374">
        <w:rPr>
          <w:rtl/>
        </w:rPr>
        <w:t>אין</w:t>
      </w:r>
      <w:r w:rsidR="00B75DC2">
        <w:rPr>
          <w:rtl/>
        </w:rPr>
        <w:t xml:space="preserve"> </w:t>
      </w:r>
      <w:r w:rsidRPr="006C2374">
        <w:rPr>
          <w:rtl/>
        </w:rPr>
        <w:t>להם</w:t>
      </w:r>
      <w:r w:rsidR="00B75DC2">
        <w:rPr>
          <w:rtl/>
        </w:rPr>
        <w:t xml:space="preserve"> </w:t>
      </w:r>
      <w:r w:rsidRPr="006C2374">
        <w:rPr>
          <w:rtl/>
        </w:rPr>
        <w:t>מעקב,</w:t>
      </w:r>
      <w:r w:rsidR="00B75DC2">
        <w:rPr>
          <w:rtl/>
        </w:rPr>
        <w:t xml:space="preserve"> </w:t>
      </w:r>
      <w:r w:rsidRPr="006C2374">
        <w:rPr>
          <w:rtl/>
        </w:rPr>
        <w:t>הם לא מצליחים לראות לאן הלך הכסף, וגם אם</w:t>
      </w:r>
      <w:r w:rsidR="00B75DC2">
        <w:rPr>
          <w:rtl/>
        </w:rPr>
        <w:t xml:space="preserve"> </w:t>
      </w:r>
      <w:r w:rsidRPr="006C2374">
        <w:rPr>
          <w:rtl/>
        </w:rPr>
        <w:t>הושקע, הם לא רואים את התוצאות.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אומר</w:t>
      </w:r>
      <w:r w:rsidR="00B75DC2">
        <w:rPr>
          <w:rtl/>
        </w:rPr>
        <w:t xml:space="preserve"> </w:t>
      </w:r>
      <w:r w:rsidRPr="006C2374">
        <w:rPr>
          <w:rtl/>
        </w:rPr>
        <w:t>כרגע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דעתי,</w:t>
      </w:r>
      <w:r w:rsidR="00B75DC2">
        <w:rPr>
          <w:rtl/>
        </w:rPr>
        <w:t xml:space="preserve"> </w:t>
      </w:r>
      <w:r w:rsidRPr="006C2374">
        <w:rPr>
          <w:rtl/>
        </w:rPr>
        <w:t>אלא מה אומר ועד ההורים של באר</w:t>
      </w:r>
      <w:r w:rsidR="00B75DC2">
        <w:rPr>
          <w:rtl/>
        </w:rPr>
        <w:t>-</w:t>
      </w:r>
      <w:r w:rsidRPr="006C2374">
        <w:rPr>
          <w:rtl/>
        </w:rPr>
        <w:t>שבע, שהחליט</w:t>
      </w:r>
      <w:r w:rsidR="00B75DC2">
        <w:rPr>
          <w:rtl/>
        </w:rPr>
        <w:t xml:space="preserve"> </w:t>
      </w:r>
      <w:r w:rsidRPr="006C2374">
        <w:rPr>
          <w:rtl/>
        </w:rPr>
        <w:t>להשבית את בתי</w:t>
      </w:r>
      <w:r w:rsidR="00B75DC2">
        <w:rPr>
          <w:rtl/>
        </w:rPr>
        <w:t>-</w:t>
      </w:r>
      <w:r w:rsidRPr="006C2374">
        <w:rPr>
          <w:rtl/>
        </w:rPr>
        <w:t>הספר ואת מערכת החינוך.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בעקבות</w:t>
      </w:r>
      <w:r w:rsidR="00B75DC2">
        <w:rPr>
          <w:rtl/>
        </w:rPr>
        <w:t xml:space="preserve"> </w:t>
      </w:r>
      <w:r w:rsidRPr="006C2374">
        <w:rPr>
          <w:rtl/>
        </w:rPr>
        <w:t>ניסיון</w:t>
      </w:r>
      <w:r w:rsidR="00B75DC2">
        <w:rPr>
          <w:rtl/>
        </w:rPr>
        <w:t xml:space="preserve"> </w:t>
      </w:r>
      <w:r w:rsidRPr="006C2374">
        <w:rPr>
          <w:rtl/>
        </w:rPr>
        <w:t>הפיגוע</w:t>
      </w:r>
      <w:r w:rsidR="00B75DC2">
        <w:rPr>
          <w:rtl/>
        </w:rPr>
        <w:t xml:space="preserve"> </w:t>
      </w:r>
      <w:r w:rsidRPr="006C2374">
        <w:rPr>
          <w:rtl/>
        </w:rPr>
        <w:t>שהיה</w:t>
      </w:r>
      <w:r w:rsidR="00B75DC2">
        <w:rPr>
          <w:rtl/>
        </w:rPr>
        <w:t xml:space="preserve"> </w:t>
      </w:r>
      <w:r w:rsidRPr="006C2374">
        <w:rPr>
          <w:rtl/>
        </w:rPr>
        <w:t>עלה</w:t>
      </w:r>
      <w:r w:rsidR="00B75DC2">
        <w:rPr>
          <w:rtl/>
        </w:rPr>
        <w:t xml:space="preserve"> </w:t>
      </w:r>
      <w:r w:rsidRPr="006C2374">
        <w:rPr>
          <w:rtl/>
        </w:rPr>
        <w:t>מאוד</w:t>
      </w:r>
      <w:r w:rsidR="00B75DC2">
        <w:rPr>
          <w:rtl/>
        </w:rPr>
        <w:t xml:space="preserve"> </w:t>
      </w:r>
      <w:r w:rsidRPr="006C2374">
        <w:rPr>
          <w:rtl/>
        </w:rPr>
        <w:t>עניין חוסר הגדרות בבתי</w:t>
      </w:r>
      <w:r w:rsidR="00B75DC2">
        <w:rPr>
          <w:rtl/>
        </w:rPr>
        <w:t>-</w:t>
      </w:r>
      <w:r w:rsidRPr="006C2374">
        <w:rPr>
          <w:rtl/>
        </w:rPr>
        <w:t>הספר. זה</w:t>
      </w:r>
      <w:r w:rsidR="00B75DC2">
        <w:rPr>
          <w:rtl/>
        </w:rPr>
        <w:t xml:space="preserve"> </w:t>
      </w:r>
      <w:r w:rsidRPr="006C2374">
        <w:rPr>
          <w:rtl/>
        </w:rPr>
        <w:t>הלחיץ מאוד את ההורים.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אגב,</w:t>
      </w:r>
      <w:r w:rsidR="00B75DC2">
        <w:rPr>
          <w:rtl/>
        </w:rPr>
        <w:t xml:space="preserve"> </w:t>
      </w:r>
      <w:r w:rsidRPr="006C2374">
        <w:rPr>
          <w:rtl/>
        </w:rPr>
        <w:t>זו</w:t>
      </w:r>
      <w:r w:rsidR="00B75DC2">
        <w:rPr>
          <w:rtl/>
        </w:rPr>
        <w:t xml:space="preserve"> </w:t>
      </w:r>
      <w:r w:rsidRPr="006C2374">
        <w:rPr>
          <w:rtl/>
        </w:rPr>
        <w:t>היתה השבתה ליום אחד לאות אזהרה, ואם לא יהיו שיפורים הם מתכוונים</w:t>
      </w:r>
      <w:r w:rsidR="00B75DC2">
        <w:rPr>
          <w:rtl/>
        </w:rPr>
        <w:t xml:space="preserve"> </w:t>
      </w:r>
      <w:r w:rsidRPr="006C2374">
        <w:rPr>
          <w:rtl/>
        </w:rPr>
        <w:t>להמשיך בשביתה אחרי החג.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נושא</w:t>
      </w:r>
      <w:r w:rsidR="00B75DC2">
        <w:rPr>
          <w:rtl/>
        </w:rPr>
        <w:t xml:space="preserve"> </w:t>
      </w:r>
      <w:r w:rsidRPr="006C2374">
        <w:rPr>
          <w:rtl/>
        </w:rPr>
        <w:t>נוסף,</w:t>
      </w:r>
      <w:r w:rsidR="00B75DC2">
        <w:rPr>
          <w:rtl/>
        </w:rPr>
        <w:t xml:space="preserve"> </w:t>
      </w:r>
      <w:r w:rsidRPr="006C2374">
        <w:rPr>
          <w:rtl/>
        </w:rPr>
        <w:t>יש</w:t>
      </w:r>
      <w:r w:rsidR="00B75DC2">
        <w:rPr>
          <w:rtl/>
        </w:rPr>
        <w:t xml:space="preserve"> </w:t>
      </w:r>
      <w:r w:rsidRPr="006C2374">
        <w:rPr>
          <w:rtl/>
        </w:rPr>
        <w:t>טענה</w:t>
      </w:r>
      <w:r w:rsidR="00B75DC2">
        <w:rPr>
          <w:rtl/>
        </w:rPr>
        <w:t xml:space="preserve"> </w:t>
      </w:r>
      <w:r w:rsidRPr="006C2374">
        <w:rPr>
          <w:rtl/>
        </w:rPr>
        <w:t>שכספים</w:t>
      </w:r>
      <w:r w:rsidR="00B75DC2">
        <w:rPr>
          <w:rtl/>
        </w:rPr>
        <w:t xml:space="preserve"> </w:t>
      </w:r>
      <w:r w:rsidRPr="006C2374">
        <w:rPr>
          <w:rtl/>
        </w:rPr>
        <w:t>שהיו מיועדים לשיפוצים עוברים לרפורמה. משרד</w:t>
      </w:r>
      <w:r w:rsidR="00B75DC2">
        <w:rPr>
          <w:rtl/>
        </w:rPr>
        <w:t xml:space="preserve"> </w:t>
      </w:r>
      <w:r w:rsidRPr="006C2374">
        <w:rPr>
          <w:rtl/>
        </w:rPr>
        <w:t>החינוך מכחיש זאת.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טענה</w:t>
      </w:r>
      <w:r w:rsidR="00B75DC2">
        <w:rPr>
          <w:rtl/>
        </w:rPr>
        <w:t xml:space="preserve"> </w:t>
      </w:r>
      <w:r w:rsidRPr="006C2374">
        <w:rPr>
          <w:rtl/>
        </w:rPr>
        <w:t>נוספת</w:t>
      </w:r>
      <w:r w:rsidR="00B75DC2">
        <w:rPr>
          <w:rtl/>
        </w:rPr>
        <w:t xml:space="preserve"> </w:t>
      </w:r>
      <w:r w:rsidRPr="006C2374">
        <w:rPr>
          <w:rtl/>
        </w:rPr>
        <w:t>היא, שאולם ספורט שנבנה בבית</w:t>
      </w:r>
      <w:r w:rsidR="00B75DC2">
        <w:rPr>
          <w:rtl/>
        </w:rPr>
        <w:t>-</w:t>
      </w:r>
      <w:r w:rsidRPr="006C2374">
        <w:rPr>
          <w:rtl/>
        </w:rPr>
        <w:t>הספר מקיף ד' נלקח על</w:t>
      </w:r>
      <w:r w:rsidR="00B75DC2">
        <w:rPr>
          <w:rtl/>
        </w:rPr>
        <w:t>-</w:t>
      </w:r>
      <w:r w:rsidRPr="006C2374">
        <w:rPr>
          <w:rtl/>
        </w:rPr>
        <w:t>ידי העירייה</w:t>
      </w:r>
      <w:r w:rsidR="00B75DC2">
        <w:rPr>
          <w:rtl/>
        </w:rPr>
        <w:t xml:space="preserve"> </w:t>
      </w:r>
      <w:r w:rsidRPr="006C2374">
        <w:rPr>
          <w:rtl/>
        </w:rPr>
        <w:t>לצרכיה</w:t>
      </w:r>
      <w:r w:rsidR="00B75DC2">
        <w:rPr>
          <w:rtl/>
        </w:rPr>
        <w:t xml:space="preserve"> </w:t>
      </w:r>
      <w:r w:rsidRPr="006C2374">
        <w:rPr>
          <w:rtl/>
        </w:rPr>
        <w:t>שלה</w:t>
      </w:r>
      <w:r w:rsidR="00B75DC2">
        <w:rPr>
          <w:rtl/>
        </w:rPr>
        <w:t xml:space="preserve"> </w:t>
      </w:r>
      <w:r w:rsidRPr="006C2374">
        <w:rPr>
          <w:rtl/>
        </w:rPr>
        <w:t>והושכר</w:t>
      </w:r>
      <w:r w:rsidR="00B75DC2">
        <w:rPr>
          <w:rtl/>
        </w:rPr>
        <w:t xml:space="preserve"> </w:t>
      </w:r>
      <w:r w:rsidRPr="006C2374">
        <w:rPr>
          <w:rtl/>
        </w:rPr>
        <w:t>לגוף פרטי שמנהל את זה כעסק עצמאי, ואילו לבית</w:t>
      </w:r>
      <w:r w:rsidR="00B75DC2">
        <w:rPr>
          <w:rtl/>
        </w:rPr>
        <w:t>-</w:t>
      </w:r>
      <w:r w:rsidRPr="006C2374">
        <w:rPr>
          <w:rtl/>
        </w:rPr>
        <w:t>הספר מקיף ד'</w:t>
      </w:r>
      <w:r w:rsidR="00B75DC2">
        <w:rPr>
          <w:rtl/>
        </w:rPr>
        <w:t xml:space="preserve"> </w:t>
      </w:r>
      <w:r w:rsidRPr="006C2374">
        <w:rPr>
          <w:rtl/>
        </w:rPr>
        <w:t>אין היום אולם ספורט.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סגן</w:t>
      </w:r>
      <w:r w:rsidR="00B75DC2">
        <w:rPr>
          <w:rtl/>
        </w:rPr>
        <w:t xml:space="preserve"> </w:t>
      </w:r>
      <w:r w:rsidRPr="006C2374">
        <w:rPr>
          <w:rtl/>
        </w:rPr>
        <w:t>ראש</w:t>
      </w:r>
      <w:r w:rsidR="00B75DC2">
        <w:rPr>
          <w:rtl/>
        </w:rPr>
        <w:t xml:space="preserve"> </w:t>
      </w:r>
      <w:r w:rsidRPr="006C2374">
        <w:rPr>
          <w:rtl/>
        </w:rPr>
        <w:t>העיר</w:t>
      </w:r>
      <w:r w:rsidR="00B75DC2">
        <w:rPr>
          <w:rtl/>
        </w:rPr>
        <w:t xml:space="preserve"> </w:t>
      </w:r>
      <w:r w:rsidRPr="006C2374">
        <w:rPr>
          <w:rtl/>
        </w:rPr>
        <w:t>אנדרי</w:t>
      </w:r>
      <w:r w:rsidR="00B75DC2">
        <w:rPr>
          <w:rtl/>
        </w:rPr>
        <w:t xml:space="preserve"> </w:t>
      </w:r>
      <w:r w:rsidRPr="006C2374">
        <w:rPr>
          <w:rtl/>
        </w:rPr>
        <w:t>אוזן טוען, שבשנת 1994 הושקעו בערך 20 מיליון שקלים,</w:t>
      </w:r>
      <w:r w:rsidR="00B75DC2">
        <w:rPr>
          <w:rtl/>
        </w:rPr>
        <w:t xml:space="preserve"> </w:t>
      </w:r>
      <w:r w:rsidRPr="006C2374">
        <w:rPr>
          <w:rtl/>
        </w:rPr>
        <w:t xml:space="preserve">ואכן משרד החינוך אומר שזה נכון. יש החלטה של </w:t>
      </w:r>
      <w:r w:rsidRPr="006C2374">
        <w:t>MATCHING</w:t>
      </w:r>
      <w:r w:rsidRPr="006C2374">
        <w:rPr>
          <w:rtl/>
        </w:rPr>
        <w:t>, של 5 מיליוני שקלים נגד 5</w:t>
      </w:r>
      <w:r w:rsidR="00B75DC2">
        <w:rPr>
          <w:rtl/>
        </w:rPr>
        <w:t xml:space="preserve"> </w:t>
      </w:r>
      <w:r w:rsidRPr="006C2374">
        <w:rPr>
          <w:rtl/>
        </w:rPr>
        <w:t>מיליוני שקלים במשך שלוש שנים. מעבר לזה נתנו כספים לרפורמה.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משרד</w:t>
      </w:r>
      <w:r w:rsidR="00B75DC2">
        <w:rPr>
          <w:rtl/>
        </w:rPr>
        <w:t xml:space="preserve"> </w:t>
      </w:r>
      <w:r w:rsidRPr="006C2374">
        <w:rPr>
          <w:rtl/>
        </w:rPr>
        <w:t>החינוך</w:t>
      </w:r>
      <w:r w:rsidR="00B75DC2">
        <w:rPr>
          <w:rtl/>
        </w:rPr>
        <w:t xml:space="preserve"> </w:t>
      </w:r>
      <w:r w:rsidRPr="006C2374">
        <w:rPr>
          <w:rtl/>
        </w:rPr>
        <w:t>טוען, שגם בשנת 1995 הוקצבו על</w:t>
      </w:r>
      <w:r w:rsidR="00B75DC2">
        <w:rPr>
          <w:rtl/>
        </w:rPr>
        <w:t>-</w:t>
      </w:r>
      <w:r w:rsidRPr="006C2374">
        <w:rPr>
          <w:rtl/>
        </w:rPr>
        <w:t>ידו כ</w:t>
      </w:r>
      <w:r w:rsidR="00B75DC2">
        <w:rPr>
          <w:rtl/>
        </w:rPr>
        <w:t>-</w:t>
      </w:r>
      <w:r w:rsidRPr="006C2374">
        <w:rPr>
          <w:rtl/>
        </w:rPr>
        <w:t>14 מיליון שקלים ועל</w:t>
      </w:r>
      <w:r w:rsidR="00B75DC2">
        <w:rPr>
          <w:rtl/>
        </w:rPr>
        <w:t>-</w:t>
      </w:r>
      <w:r w:rsidRPr="006C2374">
        <w:rPr>
          <w:rtl/>
        </w:rPr>
        <w:t>ידי</w:t>
      </w:r>
      <w:r w:rsidR="00B75DC2">
        <w:rPr>
          <w:rtl/>
        </w:rPr>
        <w:t xml:space="preserve"> </w:t>
      </w:r>
      <w:r w:rsidRPr="006C2374">
        <w:rPr>
          <w:rtl/>
        </w:rPr>
        <w:t>עיריית</w:t>
      </w:r>
      <w:r w:rsidR="00B75DC2">
        <w:rPr>
          <w:rtl/>
        </w:rPr>
        <w:t xml:space="preserve"> </w:t>
      </w:r>
      <w:r w:rsidRPr="006C2374">
        <w:rPr>
          <w:rtl/>
        </w:rPr>
        <w:t>באר</w:t>
      </w:r>
      <w:r w:rsidR="00B75DC2">
        <w:rPr>
          <w:rtl/>
        </w:rPr>
        <w:t>-</w:t>
      </w:r>
      <w:r w:rsidRPr="006C2374">
        <w:rPr>
          <w:rtl/>
        </w:rPr>
        <w:t>שבע</w:t>
      </w:r>
      <w:r w:rsidR="00B75DC2">
        <w:rPr>
          <w:rtl/>
        </w:rPr>
        <w:t xml:space="preserve"> –</w:t>
      </w:r>
      <w:r w:rsidRPr="006C2374">
        <w:rPr>
          <w:rtl/>
        </w:rPr>
        <w:t xml:space="preserve"> כ</w:t>
      </w:r>
      <w:r w:rsidR="00B75DC2">
        <w:rPr>
          <w:rtl/>
        </w:rPr>
        <w:t>-</w:t>
      </w:r>
      <w:r w:rsidRPr="006C2374">
        <w:rPr>
          <w:rtl/>
        </w:rPr>
        <w:t>5 מיליוני שקלים. הסך הכול מתקרב ל</w:t>
      </w:r>
      <w:r w:rsidR="00B75DC2">
        <w:rPr>
          <w:rtl/>
        </w:rPr>
        <w:t>-</w:t>
      </w:r>
      <w:r w:rsidRPr="006C2374">
        <w:rPr>
          <w:rtl/>
        </w:rPr>
        <w:t>20 מיליון שקלים.</w:t>
      </w:r>
      <w:r w:rsidR="00B75DC2">
        <w:rPr>
          <w:rtl/>
        </w:rPr>
        <w:t xml:space="preserve"> </w:t>
      </w:r>
      <w:r w:rsidRPr="006C2374">
        <w:rPr>
          <w:rtl/>
        </w:rPr>
        <w:t>הנושא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שקל נגד שקל שעליו חתמו אינו עומד במבחן המציאות. אנחנו יודעים, וגם אני כראש</w:t>
      </w:r>
      <w:r w:rsidR="00B75DC2">
        <w:rPr>
          <w:rtl/>
        </w:rPr>
        <w:t xml:space="preserve"> </w:t>
      </w:r>
      <w:r w:rsidRPr="006C2374">
        <w:rPr>
          <w:rtl/>
        </w:rPr>
        <w:t>רשות יודע, שעניין זה יוצר בעיה, שהחלשים אינם מסוגלים לקבל את הכסף.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לכן,</w:t>
      </w:r>
      <w:r w:rsidR="00B75DC2">
        <w:rPr>
          <w:rtl/>
        </w:rPr>
        <w:t xml:space="preserve"> </w:t>
      </w:r>
      <w:r w:rsidRPr="006C2374">
        <w:rPr>
          <w:rtl/>
        </w:rPr>
        <w:t>הלך משרד החינוך בדרך של שלושה לאחד. אני מתאר לי שסגן שר החינוך יענה</w:t>
      </w:r>
      <w:r w:rsidR="00B75DC2">
        <w:rPr>
          <w:rtl/>
        </w:rPr>
        <w:t xml:space="preserve"> </w:t>
      </w:r>
      <w:r w:rsidRPr="006C2374">
        <w:rPr>
          <w:rtl/>
        </w:rPr>
        <w:t>על כך. בכך ראו חלק מהפתרון.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יש</w:t>
      </w:r>
      <w:r w:rsidR="00B75DC2">
        <w:rPr>
          <w:rtl/>
        </w:rPr>
        <w:t xml:space="preserve"> </w:t>
      </w:r>
      <w:r w:rsidRPr="006C2374">
        <w:rPr>
          <w:rtl/>
        </w:rPr>
        <w:t>בעיה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הרפורמה. משרד החינוך לוחץ בצורה כבדה מאוד על עיריית באר</w:t>
      </w:r>
      <w:r w:rsidR="00B75DC2">
        <w:rPr>
          <w:rtl/>
        </w:rPr>
        <w:t>-</w:t>
      </w:r>
      <w:r w:rsidRPr="006C2374">
        <w:rPr>
          <w:rtl/>
        </w:rPr>
        <w:t>שבע</w:t>
      </w:r>
      <w:r w:rsidR="00B75DC2">
        <w:rPr>
          <w:rtl/>
        </w:rPr>
        <w:t xml:space="preserve"> </w:t>
      </w:r>
      <w:r w:rsidRPr="006C2374">
        <w:rPr>
          <w:rtl/>
        </w:rPr>
        <w:t>לעבור לרפורמה. עיריית באר</w:t>
      </w:r>
      <w:r w:rsidR="00B75DC2">
        <w:rPr>
          <w:rtl/>
        </w:rPr>
        <w:t>-</w:t>
      </w:r>
      <w:r w:rsidRPr="006C2374">
        <w:rPr>
          <w:rtl/>
        </w:rPr>
        <w:t>שבע התנתה את זה בתקציבים, ובצדק.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 בדש, אני רואה שיש לך הרבה חומר, אבל תצטמצם במשפט אחד או שניים,</w:t>
      </w:r>
      <w:r w:rsidR="00B75DC2">
        <w:rPr>
          <w:rtl/>
        </w:rPr>
        <w:t xml:space="preserve"> </w:t>
      </w:r>
      <w:r w:rsidRPr="006C2374">
        <w:rPr>
          <w:rtl/>
        </w:rPr>
        <w:t>כי זמנך תם.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פיני בדש (צומת):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אסיים במשפט אחד.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בראיית</w:t>
      </w:r>
      <w:r w:rsidR="00B75DC2">
        <w:rPr>
          <w:rtl/>
        </w:rPr>
        <w:t xml:space="preserve"> </w:t>
      </w:r>
      <w:r w:rsidRPr="006C2374">
        <w:rPr>
          <w:rtl/>
        </w:rPr>
        <w:t>התמונה</w:t>
      </w:r>
      <w:r w:rsidR="00B75DC2">
        <w:rPr>
          <w:rtl/>
        </w:rPr>
        <w:t xml:space="preserve"> </w:t>
      </w:r>
      <w:r w:rsidRPr="006C2374">
        <w:rPr>
          <w:rtl/>
        </w:rPr>
        <w:t>הכוללת</w:t>
      </w:r>
      <w:r w:rsidR="00B75DC2">
        <w:rPr>
          <w:rtl/>
        </w:rPr>
        <w:t xml:space="preserve"> </w:t>
      </w:r>
      <w:r w:rsidRPr="006C2374">
        <w:rPr>
          <w:rtl/>
        </w:rPr>
        <w:t>ומההסתכלות הכוללת אני חושב שכולם חושבים אותו דבר,</w:t>
      </w:r>
      <w:r w:rsidR="00B75DC2">
        <w:rPr>
          <w:rtl/>
        </w:rPr>
        <w:t xml:space="preserve"> </w:t>
      </w:r>
      <w:r w:rsidRPr="006C2374">
        <w:rPr>
          <w:rtl/>
        </w:rPr>
        <w:t>כולם</w:t>
      </w:r>
      <w:r w:rsidR="00B75DC2">
        <w:rPr>
          <w:rtl/>
        </w:rPr>
        <w:t xml:space="preserve"> </w:t>
      </w:r>
      <w:r w:rsidRPr="006C2374">
        <w:rPr>
          <w:rtl/>
        </w:rPr>
        <w:t>מדברים</w:t>
      </w:r>
      <w:r w:rsidR="00B75DC2">
        <w:rPr>
          <w:rtl/>
        </w:rPr>
        <w:t xml:space="preserve"> </w:t>
      </w:r>
      <w:r w:rsidRPr="006C2374">
        <w:rPr>
          <w:rtl/>
        </w:rPr>
        <w:t>אותו</w:t>
      </w:r>
      <w:r w:rsidR="00B75DC2">
        <w:rPr>
          <w:rtl/>
        </w:rPr>
        <w:t xml:space="preserve"> </w:t>
      </w:r>
      <w:r w:rsidRPr="006C2374">
        <w:rPr>
          <w:rtl/>
        </w:rPr>
        <w:t>דבר,</w:t>
      </w:r>
      <w:r w:rsidR="00B75DC2">
        <w:rPr>
          <w:rtl/>
        </w:rPr>
        <w:t xml:space="preserve"> </w:t>
      </w:r>
      <w:r w:rsidRPr="006C2374">
        <w:rPr>
          <w:rtl/>
        </w:rPr>
        <w:t>משהו</w:t>
      </w:r>
      <w:r w:rsidR="00B75DC2">
        <w:rPr>
          <w:rtl/>
        </w:rPr>
        <w:t xml:space="preserve"> </w:t>
      </w:r>
      <w:r w:rsidRPr="006C2374">
        <w:rPr>
          <w:rtl/>
        </w:rPr>
        <w:t>מקביל</w:t>
      </w:r>
      <w:r w:rsidR="00B75DC2">
        <w:rPr>
          <w:rtl/>
        </w:rPr>
        <w:t xml:space="preserve"> </w:t>
      </w:r>
      <w:r w:rsidRPr="006C2374">
        <w:rPr>
          <w:rtl/>
        </w:rPr>
        <w:t>נמצא בכל שלוש המערכות של ועד ההורים, של</w:t>
      </w:r>
      <w:r w:rsidR="00B75DC2">
        <w:rPr>
          <w:rtl/>
        </w:rPr>
        <w:t xml:space="preserve"> </w:t>
      </w:r>
      <w:r w:rsidRPr="006C2374">
        <w:rPr>
          <w:rtl/>
        </w:rPr>
        <w:t>העירייה ושל משרד החינוך.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סגן</w:t>
      </w:r>
      <w:r w:rsidR="00B75DC2">
        <w:rPr>
          <w:rtl/>
        </w:rPr>
        <w:t xml:space="preserve"> </w:t>
      </w:r>
      <w:r w:rsidRPr="006C2374">
        <w:rPr>
          <w:rtl/>
        </w:rPr>
        <w:t>שר</w:t>
      </w:r>
      <w:r w:rsidR="00B75DC2">
        <w:rPr>
          <w:rtl/>
        </w:rPr>
        <w:t xml:space="preserve"> </w:t>
      </w:r>
      <w:r w:rsidRPr="006C2374">
        <w:rPr>
          <w:rtl/>
        </w:rPr>
        <w:t>השר, זאת תחושתי. מישהו חייב לאחד שוב את השורות בעניין הזה</w:t>
      </w:r>
      <w:r w:rsidR="00B75DC2">
        <w:rPr>
          <w:rtl/>
        </w:rPr>
        <w:t xml:space="preserve"> </w:t>
      </w:r>
      <w:r w:rsidRPr="006C2374">
        <w:rPr>
          <w:rtl/>
        </w:rPr>
        <w:t>ולעבוד</w:t>
      </w:r>
      <w:r w:rsidR="00B75DC2">
        <w:rPr>
          <w:rtl/>
        </w:rPr>
        <w:t xml:space="preserve"> </w:t>
      </w:r>
      <w:r w:rsidRPr="006C2374">
        <w:rPr>
          <w:rtl/>
        </w:rPr>
        <w:t>באותו</w:t>
      </w:r>
      <w:r w:rsidR="00B75DC2">
        <w:rPr>
          <w:rtl/>
        </w:rPr>
        <w:t xml:space="preserve"> </w:t>
      </w:r>
      <w:r w:rsidRPr="006C2374">
        <w:rPr>
          <w:rtl/>
        </w:rPr>
        <w:t>קו. לדעתי, המסגרות נמצאות, המטרות נמצאות, הכסף נמצא, וצריך פשוט</w:t>
      </w:r>
      <w:r w:rsidR="00B75DC2">
        <w:rPr>
          <w:rtl/>
        </w:rPr>
        <w:t xml:space="preserve"> </w:t>
      </w:r>
      <w:r w:rsidRPr="006C2374">
        <w:rPr>
          <w:rtl/>
        </w:rPr>
        <w:t>לעבוד בצורה נכונה ולהגיע לתוצאות הנכונות.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</w:t>
      </w:r>
      <w:r w:rsidR="00B75DC2">
        <w:rPr>
          <w:rtl/>
        </w:rPr>
        <w:t xml:space="preserve"> </w:t>
      </w:r>
      <w:r w:rsidRPr="006C2374">
        <w:rPr>
          <w:rtl/>
        </w:rPr>
        <w:t>רבה.</w:t>
      </w:r>
      <w:r w:rsidR="00B75DC2">
        <w:rPr>
          <w:rtl/>
        </w:rPr>
        <w:t xml:space="preserve"> </w:t>
      </w: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שמואל</w:t>
      </w:r>
      <w:r w:rsidR="00B75DC2">
        <w:rPr>
          <w:rtl/>
        </w:rPr>
        <w:t xml:space="preserve"> </w:t>
      </w:r>
      <w:r w:rsidRPr="006C2374">
        <w:rPr>
          <w:rtl/>
        </w:rPr>
        <w:t xml:space="preserve">אביטל, אחריו </w:t>
      </w:r>
      <w:r w:rsidR="00B75DC2">
        <w:rPr>
          <w:rtl/>
        </w:rPr>
        <w:t>–</w:t>
      </w:r>
      <w:r w:rsidRPr="006C2374">
        <w:rPr>
          <w:rtl/>
        </w:rPr>
        <w:t xml:space="preserve"> חבר הכנסת יצחק לוי. על מנת</w:t>
      </w:r>
      <w:r w:rsidR="00B75DC2">
        <w:rPr>
          <w:rtl/>
        </w:rPr>
        <w:t xml:space="preserve"> </w:t>
      </w:r>
      <w:r w:rsidRPr="006C2374">
        <w:rPr>
          <w:rtl/>
        </w:rPr>
        <w:t xml:space="preserve">לדייק, אני אוסיף שאחרי חבר הכנסת יצחק לוי </w:t>
      </w:r>
      <w:r w:rsidR="00B75DC2">
        <w:rPr>
          <w:rtl/>
        </w:rPr>
        <w:t>–</w:t>
      </w:r>
      <w:r w:rsidRPr="006C2374">
        <w:rPr>
          <w:rtl/>
        </w:rPr>
        <w:t xml:space="preserve"> חברת הכנסת ענת מאור.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שמואל אביטל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חברות</w:t>
      </w:r>
      <w:r w:rsidR="00B75DC2">
        <w:rPr>
          <w:rtl/>
        </w:rPr>
        <w:t xml:space="preserve"> </w:t>
      </w:r>
      <w:r w:rsidRPr="006C2374">
        <w:rPr>
          <w:rtl/>
        </w:rPr>
        <w:t>וחברי</w:t>
      </w:r>
      <w:r w:rsidR="00B75DC2">
        <w:rPr>
          <w:rtl/>
        </w:rPr>
        <w:t xml:space="preserve"> </w:t>
      </w:r>
      <w:r w:rsidRPr="006C2374">
        <w:rPr>
          <w:rtl/>
        </w:rPr>
        <w:t>הכנסת,</w:t>
      </w:r>
      <w:r w:rsidR="00B75DC2">
        <w:rPr>
          <w:rtl/>
        </w:rPr>
        <w:t xml:space="preserve"> </w:t>
      </w:r>
      <w:r w:rsidRPr="006C2374">
        <w:rPr>
          <w:rtl/>
        </w:rPr>
        <w:t>אדוני סגן שר החינוך, כשאנחנו, גם</w:t>
      </w:r>
      <w:r w:rsidR="00B75DC2">
        <w:rPr>
          <w:rtl/>
        </w:rPr>
        <w:t xml:space="preserve"> </w:t>
      </w:r>
      <w:r w:rsidRPr="006C2374">
        <w:rPr>
          <w:rtl/>
        </w:rPr>
        <w:t>כאנשי</w:t>
      </w:r>
      <w:r w:rsidR="00B75DC2">
        <w:rPr>
          <w:rtl/>
        </w:rPr>
        <w:t xml:space="preserve"> </w:t>
      </w:r>
      <w:r w:rsidRPr="006C2374">
        <w:rPr>
          <w:rtl/>
        </w:rPr>
        <w:t>הנגב,</w:t>
      </w:r>
      <w:r w:rsidR="00B75DC2">
        <w:rPr>
          <w:rtl/>
        </w:rPr>
        <w:t xml:space="preserve"> </w:t>
      </w:r>
      <w:r w:rsidRPr="006C2374">
        <w:rPr>
          <w:rtl/>
        </w:rPr>
        <w:t>עולים מדי פעם על הדוכן הזה ומעלים קטע נוסף, בחלק נכבד מהמקרים זה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רקע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אירועים.</w:t>
      </w:r>
      <w:r w:rsidR="00B75DC2">
        <w:rPr>
          <w:rtl/>
        </w:rPr>
        <w:t xml:space="preserve"> </w:t>
      </w:r>
      <w:r w:rsidRPr="006C2374">
        <w:rPr>
          <w:rtl/>
        </w:rPr>
        <w:t>באיזה</w:t>
      </w:r>
      <w:r w:rsidR="00B75DC2">
        <w:rPr>
          <w:rtl/>
        </w:rPr>
        <w:t xml:space="preserve"> </w:t>
      </w:r>
      <w:r w:rsidRPr="006C2374">
        <w:rPr>
          <w:rtl/>
        </w:rPr>
        <w:t>מקום זה מזכיר לי את הקרבות על ענייני המושבניקים,</w:t>
      </w:r>
      <w:r w:rsidR="00B75DC2">
        <w:rPr>
          <w:rtl/>
        </w:rPr>
        <w:t xml:space="preserve"> </w:t>
      </w:r>
      <w:r w:rsidRPr="006C2374">
        <w:rPr>
          <w:rtl/>
        </w:rPr>
        <w:t>כלומר, כמה פעמים אתה יכול לבוא ולטרטר כמעט באותו עניין?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האירועים</w:t>
      </w:r>
      <w:r w:rsidR="00B75DC2">
        <w:rPr>
          <w:rtl/>
        </w:rPr>
        <w:t xml:space="preserve"> </w:t>
      </w:r>
      <w:r w:rsidRPr="006C2374">
        <w:rPr>
          <w:rtl/>
        </w:rPr>
        <w:t>הקשורים</w:t>
      </w:r>
      <w:r w:rsidR="00B75DC2">
        <w:rPr>
          <w:rtl/>
        </w:rPr>
        <w:t xml:space="preserve"> </w:t>
      </w:r>
      <w:r w:rsidRPr="006C2374">
        <w:rPr>
          <w:rtl/>
        </w:rPr>
        <w:t>למצב</w:t>
      </w:r>
      <w:r w:rsidR="00B75DC2">
        <w:rPr>
          <w:rtl/>
        </w:rPr>
        <w:t xml:space="preserve"> </w:t>
      </w:r>
      <w:r w:rsidRPr="006C2374">
        <w:rPr>
          <w:rtl/>
        </w:rPr>
        <w:t>הקשה של עיריית באר</w:t>
      </w:r>
      <w:r w:rsidR="00B75DC2">
        <w:rPr>
          <w:rtl/>
        </w:rPr>
        <w:t>-</w:t>
      </w:r>
      <w:r w:rsidRPr="006C2374">
        <w:rPr>
          <w:rtl/>
        </w:rPr>
        <w:t>שבע הם כבר לא סוד בבניין הזה,</w:t>
      </w:r>
      <w:r w:rsidR="00B75DC2">
        <w:rPr>
          <w:rtl/>
        </w:rPr>
        <w:t xml:space="preserve"> </w:t>
      </w:r>
      <w:r w:rsidRPr="006C2374">
        <w:rPr>
          <w:rtl/>
        </w:rPr>
        <w:t>ואני</w:t>
      </w:r>
      <w:r w:rsidR="00B75DC2">
        <w:rPr>
          <w:rtl/>
        </w:rPr>
        <w:t xml:space="preserve"> </w:t>
      </w:r>
      <w:r w:rsidRPr="006C2374">
        <w:rPr>
          <w:rtl/>
        </w:rPr>
        <w:t>אומר לכם, שאי</w:t>
      </w:r>
      <w:r w:rsidR="00B75DC2">
        <w:rPr>
          <w:rtl/>
        </w:rPr>
        <w:t>-</w:t>
      </w:r>
      <w:r w:rsidRPr="006C2374">
        <w:rPr>
          <w:rtl/>
        </w:rPr>
        <w:t>אפשר לנתק את האירועים האלה ואת הנושא הזה מכך שהממשלה עדיין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החליטה</w:t>
      </w:r>
      <w:r w:rsidR="00B75DC2">
        <w:rPr>
          <w:rtl/>
        </w:rPr>
        <w:t xml:space="preserve"> </w:t>
      </w:r>
      <w:r w:rsidRPr="006C2374">
        <w:rPr>
          <w:rtl/>
        </w:rPr>
        <w:t>שהיא נותנת עדיפות ברורה, מתוכננת, ייחודית ויזומה לנגב; באר</w:t>
      </w:r>
      <w:r w:rsidR="00B75DC2">
        <w:rPr>
          <w:rtl/>
        </w:rPr>
        <w:t>-</w:t>
      </w:r>
      <w:r w:rsidRPr="006C2374">
        <w:rPr>
          <w:rtl/>
        </w:rPr>
        <w:t>שבע היא</w:t>
      </w:r>
      <w:r w:rsidR="00B75DC2">
        <w:rPr>
          <w:rtl/>
        </w:rPr>
        <w:t xml:space="preserve"> </w:t>
      </w:r>
      <w:r w:rsidRPr="006C2374">
        <w:rPr>
          <w:rtl/>
        </w:rPr>
        <w:t>עיר</w:t>
      </w:r>
      <w:r w:rsidR="00B75DC2">
        <w:rPr>
          <w:rtl/>
        </w:rPr>
        <w:t xml:space="preserve"> </w:t>
      </w:r>
      <w:r w:rsidRPr="006C2374">
        <w:rPr>
          <w:rtl/>
        </w:rPr>
        <w:t>הבירה,</w:t>
      </w:r>
      <w:r w:rsidR="00B75DC2">
        <w:rPr>
          <w:rtl/>
        </w:rPr>
        <w:t xml:space="preserve"> </w:t>
      </w:r>
      <w:r w:rsidRPr="006C2374">
        <w:rPr>
          <w:rtl/>
        </w:rPr>
        <w:t>ובלעדי ייצובה ובלי קידום כמה נושאים, הנגב לא יזוז קדימה. אותו דבר</w:t>
      </w:r>
      <w:r w:rsidR="00B75DC2">
        <w:rPr>
          <w:rtl/>
        </w:rPr>
        <w:t xml:space="preserve"> </w:t>
      </w:r>
      <w:r w:rsidRPr="006C2374">
        <w:rPr>
          <w:rtl/>
        </w:rPr>
        <w:t>היה גם בסדרת נושאים שהעסיקו את הבית בחודשיים</w:t>
      </w:r>
      <w:r w:rsidR="00B75DC2">
        <w:rPr>
          <w:rtl/>
        </w:rPr>
        <w:t>-</w:t>
      </w:r>
      <w:r w:rsidRPr="006C2374">
        <w:rPr>
          <w:rtl/>
        </w:rPr>
        <w:t>שלושה האחרונים, וזו תמצית העניין,</w:t>
      </w:r>
      <w:r w:rsidR="00B75DC2">
        <w:rPr>
          <w:rtl/>
        </w:rPr>
        <w:t xml:space="preserve"> </w:t>
      </w:r>
      <w:r w:rsidRPr="006C2374">
        <w:rPr>
          <w:rtl/>
        </w:rPr>
        <w:t>ואם</w:t>
      </w:r>
      <w:r w:rsidR="00B75DC2">
        <w:rPr>
          <w:rtl/>
        </w:rPr>
        <w:t xml:space="preserve"> </w:t>
      </w:r>
      <w:r w:rsidRPr="006C2374">
        <w:rPr>
          <w:rtl/>
        </w:rPr>
        <w:t>הממשלה</w:t>
      </w:r>
      <w:r w:rsidR="00B75DC2">
        <w:rPr>
          <w:rtl/>
        </w:rPr>
        <w:t xml:space="preserve"> </w:t>
      </w:r>
      <w:r w:rsidRPr="006C2374">
        <w:rPr>
          <w:rtl/>
        </w:rPr>
        <w:t>לא תתיישר על עניין הנגב ובאר</w:t>
      </w:r>
      <w:r w:rsidR="00B75DC2">
        <w:rPr>
          <w:rtl/>
        </w:rPr>
        <w:t>-</w:t>
      </w:r>
      <w:r w:rsidRPr="006C2374">
        <w:rPr>
          <w:rtl/>
        </w:rPr>
        <w:t>שבע, זה פשוט לא יעבוד, נעסוק כל הזמן</w:t>
      </w:r>
      <w:r w:rsidR="00B75DC2">
        <w:rPr>
          <w:rtl/>
        </w:rPr>
        <w:t xml:space="preserve"> </w:t>
      </w:r>
      <w:r w:rsidRPr="006C2374">
        <w:rPr>
          <w:rtl/>
        </w:rPr>
        <w:t>בכיבוי שרפות.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רוצה</w:t>
      </w:r>
      <w:r w:rsidR="00B75DC2">
        <w:rPr>
          <w:rtl/>
        </w:rPr>
        <w:t xml:space="preserve"> </w:t>
      </w:r>
      <w:r w:rsidRPr="006C2374">
        <w:rPr>
          <w:rtl/>
        </w:rPr>
        <w:t xml:space="preserve">לברך את משרד החינוך על אותה יוזמה בתחום הרפורמה </w:t>
      </w:r>
      <w:r w:rsidR="00B75DC2">
        <w:rPr>
          <w:rtl/>
        </w:rPr>
        <w:t>–</w:t>
      </w:r>
      <w:r w:rsidRPr="006C2374">
        <w:rPr>
          <w:rtl/>
        </w:rPr>
        <w:t xml:space="preserve"> ואני יודע על</w:t>
      </w:r>
      <w:r w:rsidR="00B75DC2">
        <w:rPr>
          <w:rtl/>
        </w:rPr>
        <w:t xml:space="preserve"> </w:t>
      </w:r>
      <w:r w:rsidRPr="006C2374">
        <w:rPr>
          <w:rtl/>
        </w:rPr>
        <w:t>כך</w:t>
      </w:r>
      <w:r w:rsidR="00B75DC2">
        <w:rPr>
          <w:rtl/>
        </w:rPr>
        <w:t xml:space="preserve"> </w:t>
      </w:r>
      <w:r w:rsidRPr="006C2374">
        <w:rPr>
          <w:rtl/>
        </w:rPr>
        <w:t>גם</w:t>
      </w:r>
      <w:r w:rsidR="00B75DC2">
        <w:rPr>
          <w:rtl/>
        </w:rPr>
        <w:t xml:space="preserve"> </w:t>
      </w:r>
      <w:r w:rsidRPr="006C2374">
        <w:rPr>
          <w:rtl/>
        </w:rPr>
        <w:t>משיחות</w:t>
      </w:r>
      <w:r w:rsidR="00B75DC2">
        <w:rPr>
          <w:rtl/>
        </w:rPr>
        <w:t xml:space="preserve"> </w:t>
      </w:r>
      <w:r w:rsidRPr="006C2374">
        <w:rPr>
          <w:rtl/>
        </w:rPr>
        <w:t>עם</w:t>
      </w:r>
      <w:r w:rsidR="00B75DC2">
        <w:rPr>
          <w:rtl/>
        </w:rPr>
        <w:t xml:space="preserve"> </w:t>
      </w:r>
      <w:r w:rsidRPr="006C2374">
        <w:rPr>
          <w:rtl/>
        </w:rPr>
        <w:t>ועד</w:t>
      </w:r>
      <w:r w:rsidR="00B75DC2">
        <w:rPr>
          <w:rtl/>
        </w:rPr>
        <w:t xml:space="preserve"> </w:t>
      </w:r>
      <w:r w:rsidRPr="006C2374">
        <w:rPr>
          <w:rtl/>
        </w:rPr>
        <w:t xml:space="preserve">ההורים </w:t>
      </w:r>
      <w:r w:rsidR="00B75DC2">
        <w:rPr>
          <w:rtl/>
        </w:rPr>
        <w:t>–</w:t>
      </w:r>
      <w:r w:rsidRPr="006C2374">
        <w:rPr>
          <w:rtl/>
        </w:rPr>
        <w:t xml:space="preserve"> הרפורמה בצד הערכי שלה, בתוצאותיה המקוות, אבל</w:t>
      </w:r>
      <w:r w:rsidR="00B75DC2">
        <w:rPr>
          <w:rtl/>
        </w:rPr>
        <w:t xml:space="preserve"> </w:t>
      </w:r>
      <w:r w:rsidRPr="006C2374">
        <w:rPr>
          <w:rtl/>
        </w:rPr>
        <w:t>אנחנו</w:t>
      </w:r>
      <w:r w:rsidR="00B75DC2">
        <w:rPr>
          <w:rtl/>
        </w:rPr>
        <w:t xml:space="preserve"> </w:t>
      </w:r>
      <w:r w:rsidRPr="006C2374">
        <w:rPr>
          <w:rtl/>
        </w:rPr>
        <w:t>מגיעים</w:t>
      </w:r>
      <w:r w:rsidR="00B75DC2">
        <w:rPr>
          <w:rtl/>
        </w:rPr>
        <w:t xml:space="preserve"> </w:t>
      </w:r>
      <w:r w:rsidRPr="006C2374">
        <w:rPr>
          <w:rtl/>
        </w:rPr>
        <w:t>שוב,</w:t>
      </w:r>
      <w:r w:rsidR="00B75DC2">
        <w:rPr>
          <w:rtl/>
        </w:rPr>
        <w:t xml:space="preserve"> </w:t>
      </w:r>
      <w:r w:rsidRPr="006C2374">
        <w:rPr>
          <w:rtl/>
        </w:rPr>
        <w:t>בעיקר</w:t>
      </w:r>
      <w:r w:rsidR="00B75DC2">
        <w:rPr>
          <w:rtl/>
        </w:rPr>
        <w:t xml:space="preserve"> </w:t>
      </w:r>
      <w:r w:rsidRPr="006C2374">
        <w:rPr>
          <w:rtl/>
        </w:rPr>
        <w:t>כשזה</w:t>
      </w:r>
      <w:r w:rsidR="00B75DC2">
        <w:rPr>
          <w:rtl/>
        </w:rPr>
        <w:t xml:space="preserve"> </w:t>
      </w:r>
      <w:r w:rsidRPr="006C2374">
        <w:rPr>
          <w:rtl/>
        </w:rPr>
        <w:t>נוגע</w:t>
      </w:r>
      <w:r w:rsidR="00B75DC2">
        <w:rPr>
          <w:rtl/>
        </w:rPr>
        <w:t xml:space="preserve"> </w:t>
      </w:r>
      <w:r w:rsidRPr="006C2374">
        <w:rPr>
          <w:rtl/>
        </w:rPr>
        <w:t>לבאר</w:t>
      </w:r>
      <w:r w:rsidR="00B75DC2">
        <w:rPr>
          <w:rtl/>
        </w:rPr>
        <w:t>-</w:t>
      </w:r>
      <w:r w:rsidRPr="006C2374">
        <w:rPr>
          <w:rtl/>
        </w:rPr>
        <w:t>שבע, למצב שבו בעיות כספיות קובעות</w:t>
      </w:r>
      <w:r w:rsidR="00B75DC2">
        <w:rPr>
          <w:rtl/>
        </w:rPr>
        <w:t xml:space="preserve"> </w:t>
      </w:r>
      <w:r w:rsidRPr="006C2374">
        <w:rPr>
          <w:rtl/>
        </w:rPr>
        <w:t>מדיניות</w:t>
      </w:r>
      <w:r w:rsidR="00B75DC2">
        <w:rPr>
          <w:rtl/>
        </w:rPr>
        <w:t xml:space="preserve"> </w:t>
      </w:r>
      <w:r w:rsidRPr="006C2374">
        <w:rPr>
          <w:rtl/>
        </w:rPr>
        <w:t>או יוצרות סיטואציות, שגם אם יש כוונות טובות ואם יש הרעיונות הכי יפים,</w:t>
      </w:r>
      <w:r w:rsidR="00B75DC2">
        <w:rPr>
          <w:rtl/>
        </w:rPr>
        <w:t xml:space="preserve"> </w:t>
      </w:r>
      <w:r w:rsidRPr="006C2374">
        <w:rPr>
          <w:rtl/>
        </w:rPr>
        <w:t>בלשוני שלי, הם פשוט נדפקים.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היה</w:t>
      </w:r>
      <w:r w:rsidR="00B75DC2">
        <w:rPr>
          <w:rtl/>
        </w:rPr>
        <w:t xml:space="preserve"> </w:t>
      </w:r>
      <w:r w:rsidRPr="006C2374">
        <w:rPr>
          <w:rtl/>
        </w:rPr>
        <w:t>סיכום, ואני אומר את זה על תקן של כותרת, עם סימן שאלה, אדוני סגן השר.</w:t>
      </w:r>
      <w:r w:rsidR="00B75DC2">
        <w:rPr>
          <w:rtl/>
        </w:rPr>
        <w:t xml:space="preserve"> </w:t>
      </w:r>
      <w:r w:rsidRPr="006C2374">
        <w:rPr>
          <w:rtl/>
        </w:rPr>
        <w:t>ככל</w:t>
      </w:r>
      <w:r w:rsidR="00B75DC2">
        <w:rPr>
          <w:rtl/>
        </w:rPr>
        <w:t xml:space="preserve"> </w:t>
      </w:r>
      <w:r w:rsidRPr="006C2374">
        <w:rPr>
          <w:rtl/>
        </w:rPr>
        <w:t>שידיעתי</w:t>
      </w:r>
      <w:r w:rsidR="00B75DC2">
        <w:rPr>
          <w:rtl/>
        </w:rPr>
        <w:t xml:space="preserve"> </w:t>
      </w:r>
      <w:r w:rsidRPr="006C2374">
        <w:rPr>
          <w:rtl/>
        </w:rPr>
        <w:t>מגעת,</w:t>
      </w:r>
      <w:r w:rsidR="00B75DC2">
        <w:rPr>
          <w:rtl/>
        </w:rPr>
        <w:t xml:space="preserve"> </w:t>
      </w:r>
      <w:r w:rsidRPr="006C2374">
        <w:rPr>
          <w:rtl/>
        </w:rPr>
        <w:t>היה</w:t>
      </w:r>
      <w:r w:rsidR="00B75DC2">
        <w:rPr>
          <w:rtl/>
        </w:rPr>
        <w:t xml:space="preserve"> </w:t>
      </w:r>
      <w:r w:rsidRPr="006C2374">
        <w:rPr>
          <w:rtl/>
        </w:rPr>
        <w:t>סיכום</w:t>
      </w:r>
      <w:r w:rsidR="00B75DC2">
        <w:rPr>
          <w:rtl/>
        </w:rPr>
        <w:t xml:space="preserve"> </w:t>
      </w:r>
      <w:r w:rsidRPr="006C2374">
        <w:rPr>
          <w:rtl/>
        </w:rPr>
        <w:t>לפני שנתיים על 5 מיליונים, ו</w:t>
      </w:r>
      <w:r w:rsidR="00B75DC2">
        <w:rPr>
          <w:rtl/>
        </w:rPr>
        <w:t>-</w:t>
      </w:r>
      <w:r w:rsidRPr="006C2374">
        <w:rPr>
          <w:rtl/>
        </w:rPr>
        <w:t>5 מיליונים לצורך</w:t>
      </w:r>
      <w:r w:rsidR="00B75DC2">
        <w:rPr>
          <w:rtl/>
        </w:rPr>
        <w:t xml:space="preserve"> </w:t>
      </w:r>
      <w:r w:rsidRPr="006C2374">
        <w:rPr>
          <w:rtl/>
        </w:rPr>
        <w:t>שיפוצים.</w:t>
      </w:r>
      <w:r w:rsidR="00B75DC2">
        <w:rPr>
          <w:rtl/>
        </w:rPr>
        <w:t xml:space="preserve"> </w:t>
      </w:r>
      <w:r w:rsidRPr="006C2374">
        <w:rPr>
          <w:rtl/>
        </w:rPr>
        <w:t>מה שאומרים היום, וזה חל בעניין הזה, הוא שמאחר שרוצים שהרפורמה תיכנס</w:t>
      </w:r>
      <w:r w:rsidR="00B75DC2">
        <w:rPr>
          <w:rtl/>
        </w:rPr>
        <w:t xml:space="preserve"> </w:t>
      </w:r>
      <w:r w:rsidRPr="006C2374">
        <w:rPr>
          <w:rtl/>
        </w:rPr>
        <w:t>למסלול</w:t>
      </w:r>
      <w:r w:rsidR="00B75DC2">
        <w:rPr>
          <w:rtl/>
        </w:rPr>
        <w:t xml:space="preserve"> </w:t>
      </w:r>
      <w:r w:rsidRPr="006C2374">
        <w:rPr>
          <w:rtl/>
        </w:rPr>
        <w:t>בטווח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החודשים הקרובים, בוודאי לקראת שנת הלימודים הקרובה; מאחר שלא</w:t>
      </w:r>
      <w:r w:rsidR="00B75DC2">
        <w:rPr>
          <w:rtl/>
        </w:rPr>
        <w:t xml:space="preserve"> </w:t>
      </w:r>
      <w:r w:rsidRPr="006C2374">
        <w:rPr>
          <w:rtl/>
        </w:rPr>
        <w:t>ניתנו</w:t>
      </w:r>
      <w:r w:rsidR="00B75DC2">
        <w:rPr>
          <w:rtl/>
        </w:rPr>
        <w:t xml:space="preserve"> </w:t>
      </w:r>
      <w:r w:rsidRPr="006C2374">
        <w:rPr>
          <w:rtl/>
        </w:rPr>
        <w:t>מקורות</w:t>
      </w:r>
      <w:r w:rsidR="00B75DC2">
        <w:rPr>
          <w:rtl/>
        </w:rPr>
        <w:t xml:space="preserve"> </w:t>
      </w:r>
      <w:r w:rsidRPr="006C2374">
        <w:rPr>
          <w:rtl/>
        </w:rPr>
        <w:t>נוספים</w:t>
      </w:r>
      <w:r w:rsidR="00B75DC2">
        <w:rPr>
          <w:rtl/>
        </w:rPr>
        <w:t xml:space="preserve"> </w:t>
      </w:r>
      <w:r w:rsidRPr="006C2374">
        <w:rPr>
          <w:rtl/>
        </w:rPr>
        <w:t>שנובעים</w:t>
      </w:r>
      <w:r w:rsidR="00B75DC2">
        <w:rPr>
          <w:rtl/>
        </w:rPr>
        <w:t xml:space="preserve"> </w:t>
      </w:r>
      <w:r w:rsidRPr="006C2374">
        <w:rPr>
          <w:rtl/>
        </w:rPr>
        <w:t>מפעולות ומנושאים בתחומי בינוי, תוספת כיתות וכל</w:t>
      </w:r>
      <w:r w:rsidR="00B75DC2">
        <w:rPr>
          <w:rtl/>
        </w:rPr>
        <w:t xml:space="preserve"> </w:t>
      </w:r>
      <w:r w:rsidRPr="006C2374">
        <w:rPr>
          <w:rtl/>
        </w:rPr>
        <w:t>מיני</w:t>
      </w:r>
      <w:r w:rsidR="00B75DC2">
        <w:rPr>
          <w:rtl/>
        </w:rPr>
        <w:t xml:space="preserve"> </w:t>
      </w:r>
      <w:r w:rsidRPr="006C2374">
        <w:rPr>
          <w:rtl/>
        </w:rPr>
        <w:t>דברים</w:t>
      </w:r>
      <w:r w:rsidR="00B75DC2">
        <w:rPr>
          <w:rtl/>
        </w:rPr>
        <w:t xml:space="preserve"> </w:t>
      </w:r>
      <w:r w:rsidRPr="006C2374">
        <w:rPr>
          <w:rtl/>
        </w:rPr>
        <w:t>מהסוג</w:t>
      </w:r>
      <w:r w:rsidR="00B75DC2">
        <w:rPr>
          <w:rtl/>
        </w:rPr>
        <w:t xml:space="preserve"> </w:t>
      </w:r>
      <w:r w:rsidRPr="006C2374">
        <w:rPr>
          <w:rtl/>
        </w:rPr>
        <w:t>הזה, ומאחר שלא הוקצו לזה משאבים, לוקחים בעצם אותו כסף שהיה</w:t>
      </w:r>
      <w:r w:rsidR="00B75DC2">
        <w:rPr>
          <w:rtl/>
        </w:rPr>
        <w:t xml:space="preserve"> </w:t>
      </w:r>
      <w:r w:rsidRPr="006C2374">
        <w:rPr>
          <w:rtl/>
        </w:rPr>
        <w:t>מיועד</w:t>
      </w:r>
      <w:r w:rsidR="00B75DC2">
        <w:rPr>
          <w:rtl/>
        </w:rPr>
        <w:t xml:space="preserve"> </w:t>
      </w:r>
      <w:r w:rsidRPr="006C2374">
        <w:rPr>
          <w:rtl/>
        </w:rPr>
        <w:t xml:space="preserve">לאותה תוכנית, שסגן השר וראש העיר חתמו עליה, ומעבירים </w:t>
      </w:r>
      <w:r w:rsidR="00B75DC2">
        <w:rPr>
          <w:rtl/>
        </w:rPr>
        <w:t>–</w:t>
      </w:r>
      <w:r w:rsidRPr="006C2374">
        <w:rPr>
          <w:rtl/>
        </w:rPr>
        <w:t xml:space="preserve"> אדוני 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אני שומע את האיתות. בתוך פרק זמן קצר אני מסיים.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לא, משפט אחד עד שני משפטים.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שמואל אביטל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בסדר.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ראשית,</w:t>
      </w:r>
      <w:r w:rsidR="00B75DC2">
        <w:rPr>
          <w:rtl/>
        </w:rPr>
        <w:t xml:space="preserve"> </w:t>
      </w:r>
      <w:r w:rsidRPr="006C2374">
        <w:rPr>
          <w:rtl/>
        </w:rPr>
        <w:t>האם</w:t>
      </w:r>
      <w:r w:rsidR="00B75DC2">
        <w:rPr>
          <w:rtl/>
        </w:rPr>
        <w:t xml:space="preserve"> </w:t>
      </w:r>
      <w:r w:rsidRPr="006C2374">
        <w:rPr>
          <w:rtl/>
        </w:rPr>
        <w:t>זה</w:t>
      </w:r>
      <w:r w:rsidR="00B75DC2">
        <w:rPr>
          <w:rtl/>
        </w:rPr>
        <w:t xml:space="preserve"> </w:t>
      </w:r>
      <w:r w:rsidRPr="006C2374">
        <w:rPr>
          <w:rtl/>
        </w:rPr>
        <w:t>נכון?</w:t>
      </w:r>
      <w:r w:rsidR="00B75DC2">
        <w:rPr>
          <w:rtl/>
        </w:rPr>
        <w:t xml:space="preserve"> </w:t>
      </w:r>
      <w:r w:rsidRPr="006C2374">
        <w:rPr>
          <w:rtl/>
        </w:rPr>
        <w:t>אם</w:t>
      </w:r>
      <w:r w:rsidR="00B75DC2">
        <w:rPr>
          <w:rtl/>
        </w:rPr>
        <w:t xml:space="preserve"> </w:t>
      </w:r>
      <w:r w:rsidRPr="006C2374">
        <w:rPr>
          <w:rtl/>
        </w:rPr>
        <w:t>אכן לקחו והעבירו, כאשר מדובר על תוכנית וסיכום</w:t>
      </w:r>
      <w:r w:rsidR="00B75DC2">
        <w:rPr>
          <w:rtl/>
        </w:rPr>
        <w:t xml:space="preserve"> </w:t>
      </w:r>
      <w:r w:rsidRPr="006C2374">
        <w:rPr>
          <w:rtl/>
        </w:rPr>
        <w:t>שהיו,</w:t>
      </w:r>
      <w:r w:rsidR="00B75DC2">
        <w:rPr>
          <w:rtl/>
        </w:rPr>
        <w:t xml:space="preserve"> </w:t>
      </w:r>
      <w:r w:rsidRPr="006C2374">
        <w:rPr>
          <w:rtl/>
        </w:rPr>
        <w:t>ההערכה</w:t>
      </w:r>
      <w:r w:rsidR="00B75DC2">
        <w:rPr>
          <w:rtl/>
        </w:rPr>
        <w:t xml:space="preserve"> </w:t>
      </w:r>
      <w:r w:rsidRPr="006C2374">
        <w:rPr>
          <w:rtl/>
        </w:rPr>
        <w:t>שלי</w:t>
      </w:r>
      <w:r w:rsidR="00B75DC2">
        <w:rPr>
          <w:rtl/>
        </w:rPr>
        <w:t xml:space="preserve"> </w:t>
      </w:r>
      <w:r w:rsidRPr="006C2374">
        <w:rPr>
          <w:rtl/>
        </w:rPr>
        <w:t>היא</w:t>
      </w:r>
      <w:r w:rsidR="00B75DC2">
        <w:rPr>
          <w:rtl/>
        </w:rPr>
        <w:t xml:space="preserve"> –</w:t>
      </w:r>
      <w:r w:rsidRPr="006C2374">
        <w:rPr>
          <w:rtl/>
        </w:rPr>
        <w:t xml:space="preserve"> והלילה אני יושב שוב עם ועד ההורים </w:t>
      </w:r>
      <w:r w:rsidR="00B75DC2">
        <w:rPr>
          <w:rtl/>
        </w:rPr>
        <w:t>–</w:t>
      </w:r>
      <w:r w:rsidRPr="006C2374">
        <w:rPr>
          <w:rtl/>
        </w:rPr>
        <w:t xml:space="preserve"> שהרפורמה, שכולם</w:t>
      </w:r>
      <w:r w:rsidR="00B75DC2">
        <w:rPr>
          <w:rtl/>
        </w:rPr>
        <w:t xml:space="preserve"> </w:t>
      </w:r>
      <w:r w:rsidRPr="006C2374">
        <w:rPr>
          <w:rtl/>
        </w:rPr>
        <w:t>מסכימים</w:t>
      </w:r>
      <w:r w:rsidR="00B75DC2">
        <w:rPr>
          <w:rtl/>
        </w:rPr>
        <w:t xml:space="preserve"> </w:t>
      </w:r>
      <w:r w:rsidRPr="006C2374">
        <w:rPr>
          <w:rtl/>
        </w:rPr>
        <w:t>ומעריכים</w:t>
      </w:r>
      <w:r w:rsidR="00B75DC2">
        <w:rPr>
          <w:rtl/>
        </w:rPr>
        <w:t xml:space="preserve"> </w:t>
      </w:r>
      <w:r w:rsidRPr="006C2374">
        <w:rPr>
          <w:rtl/>
        </w:rPr>
        <w:t>אותה,</w:t>
      </w:r>
      <w:r w:rsidR="00B75DC2">
        <w:rPr>
          <w:rtl/>
        </w:rPr>
        <w:t xml:space="preserve"> </w:t>
      </w:r>
      <w:r w:rsidRPr="006C2374">
        <w:rPr>
          <w:rtl/>
        </w:rPr>
        <w:t>פשוט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תצא</w:t>
      </w:r>
      <w:r w:rsidR="00B75DC2">
        <w:rPr>
          <w:rtl/>
        </w:rPr>
        <w:t xml:space="preserve"> </w:t>
      </w:r>
      <w:r w:rsidRPr="006C2374">
        <w:rPr>
          <w:rtl/>
        </w:rPr>
        <w:t>לדרך</w:t>
      </w:r>
      <w:r w:rsidR="00B75DC2">
        <w:rPr>
          <w:rtl/>
        </w:rPr>
        <w:t xml:space="preserve"> </w:t>
      </w:r>
      <w:r w:rsidRPr="006C2374">
        <w:rPr>
          <w:rtl/>
        </w:rPr>
        <w:t>בתנאים</w:t>
      </w:r>
      <w:r w:rsidR="00B75DC2">
        <w:rPr>
          <w:rtl/>
        </w:rPr>
        <w:t xml:space="preserve"> </w:t>
      </w:r>
      <w:r w:rsidRPr="006C2374">
        <w:rPr>
          <w:rtl/>
        </w:rPr>
        <w:t>האלה,</w:t>
      </w:r>
      <w:r w:rsidR="00B75DC2">
        <w:rPr>
          <w:rtl/>
        </w:rPr>
        <w:t xml:space="preserve"> </w:t>
      </w:r>
      <w:r w:rsidRPr="006C2374">
        <w:rPr>
          <w:rtl/>
        </w:rPr>
        <w:t>ואנחנו יודעים את</w:t>
      </w:r>
      <w:r w:rsidR="00B75DC2">
        <w:rPr>
          <w:rtl/>
        </w:rPr>
        <w:t xml:space="preserve"> </w:t>
      </w:r>
      <w:r w:rsidRPr="006C2374">
        <w:rPr>
          <w:rtl/>
        </w:rPr>
        <w:t>ההשלכות, אבל אתה בוודאי תאריך בהן, ולכן אין טעם שאני ארחיב את הדיבור.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ומשפט</w:t>
      </w:r>
      <w:r w:rsidR="00B75DC2">
        <w:rPr>
          <w:rtl/>
        </w:rPr>
        <w:t xml:space="preserve"> </w:t>
      </w:r>
      <w:r w:rsidRPr="006C2374">
        <w:rPr>
          <w:rtl/>
        </w:rPr>
        <w:t>אחרון,</w:t>
      </w:r>
      <w:r w:rsidR="00B75DC2">
        <w:rPr>
          <w:rtl/>
        </w:rPr>
        <w:t xml:space="preserve"> </w:t>
      </w:r>
      <w:r w:rsidRPr="006C2374">
        <w:rPr>
          <w:rtl/>
        </w:rPr>
        <w:t>ברשותך, אדוני היושב</w:t>
      </w:r>
      <w:r w:rsidR="00B75DC2">
        <w:rPr>
          <w:rtl/>
        </w:rPr>
        <w:t>-</w:t>
      </w:r>
      <w:r w:rsidRPr="006C2374">
        <w:rPr>
          <w:rtl/>
        </w:rPr>
        <w:t>ראש, הוא בתחום הביטחון. יש לי חשש, שאם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ייגמר</w:t>
      </w:r>
      <w:r w:rsidR="00B75DC2">
        <w:rPr>
          <w:rtl/>
        </w:rPr>
        <w:t xml:space="preserve"> </w:t>
      </w:r>
      <w:r w:rsidRPr="006C2374">
        <w:rPr>
          <w:rtl/>
        </w:rPr>
        <w:t>הסיפור</w:t>
      </w:r>
      <w:r w:rsidR="00B75DC2">
        <w:rPr>
          <w:rtl/>
        </w:rPr>
        <w:t xml:space="preserve"> </w:t>
      </w:r>
      <w:r w:rsidRPr="006C2374">
        <w:rPr>
          <w:rtl/>
        </w:rPr>
        <w:t xml:space="preserve">הידוע תחת הכותרת של הגדרות </w:t>
      </w:r>
      <w:r w:rsidR="00B75DC2">
        <w:rPr>
          <w:rtl/>
        </w:rPr>
        <w:t>–</w:t>
      </w:r>
      <w:r w:rsidRPr="006C2374">
        <w:rPr>
          <w:rtl/>
        </w:rPr>
        <w:t xml:space="preserve"> ומי כמוך, אדוני סגן שר החינוך,</w:t>
      </w:r>
      <w:r w:rsidR="00B75DC2">
        <w:rPr>
          <w:rtl/>
        </w:rPr>
        <w:t xml:space="preserve"> </w:t>
      </w:r>
      <w:r w:rsidRPr="006C2374">
        <w:rPr>
          <w:rtl/>
        </w:rPr>
        <w:t>מכיר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העניין</w:t>
      </w:r>
      <w:r w:rsidR="00B75DC2">
        <w:rPr>
          <w:rtl/>
        </w:rPr>
        <w:t xml:space="preserve"> </w:t>
      </w:r>
      <w:r w:rsidRPr="006C2374">
        <w:rPr>
          <w:rtl/>
        </w:rPr>
        <w:t>הזה</w:t>
      </w:r>
      <w:r w:rsidR="00B75DC2">
        <w:rPr>
          <w:rtl/>
        </w:rPr>
        <w:t xml:space="preserve"> </w:t>
      </w:r>
      <w:r w:rsidRPr="006C2374">
        <w:rPr>
          <w:rtl/>
        </w:rPr>
        <w:t xml:space="preserve">והתעסק בו </w:t>
      </w:r>
      <w:r w:rsidR="00B75DC2">
        <w:rPr>
          <w:rtl/>
        </w:rPr>
        <w:t>–</w:t>
      </w:r>
      <w:r w:rsidRPr="006C2374">
        <w:rPr>
          <w:rtl/>
        </w:rPr>
        <w:t xml:space="preserve"> לא יעזור כל מה שיוחלט פה או אצלך במשרד, שום</w:t>
      </w:r>
      <w:r w:rsidR="00B75DC2">
        <w:rPr>
          <w:rtl/>
        </w:rPr>
        <w:t xml:space="preserve"> </w:t>
      </w:r>
      <w:r w:rsidRPr="006C2374">
        <w:rPr>
          <w:rtl/>
        </w:rPr>
        <w:t>אמצעי שתקצה ושום סידור לא יעזרו. אם העניין הזה לא ייגמר ולא ייסגר מייד עם חזרת</w:t>
      </w:r>
      <w:r w:rsidR="00B75DC2">
        <w:rPr>
          <w:rtl/>
        </w:rPr>
        <w:t xml:space="preserve"> </w:t>
      </w:r>
      <w:r w:rsidRPr="006C2374">
        <w:rPr>
          <w:rtl/>
        </w:rPr>
        <w:t>התלמידים</w:t>
      </w:r>
      <w:r w:rsidR="00B75DC2">
        <w:rPr>
          <w:rtl/>
        </w:rPr>
        <w:t xml:space="preserve"> </w:t>
      </w:r>
      <w:r w:rsidRPr="006C2374">
        <w:rPr>
          <w:rtl/>
        </w:rPr>
        <w:t>מחופשת</w:t>
      </w:r>
      <w:r w:rsidR="00B75DC2">
        <w:rPr>
          <w:rtl/>
        </w:rPr>
        <w:t xml:space="preserve"> </w:t>
      </w:r>
      <w:r w:rsidRPr="006C2374">
        <w:rPr>
          <w:rtl/>
        </w:rPr>
        <w:t>הפסח,</w:t>
      </w:r>
      <w:r w:rsidR="00B75DC2">
        <w:rPr>
          <w:rtl/>
        </w:rPr>
        <w:t xml:space="preserve"> </w:t>
      </w:r>
      <w:r w:rsidRPr="006C2374">
        <w:rPr>
          <w:rtl/>
        </w:rPr>
        <w:t>כל</w:t>
      </w:r>
      <w:r w:rsidR="00B75DC2">
        <w:rPr>
          <w:rtl/>
        </w:rPr>
        <w:t xml:space="preserve"> </w:t>
      </w:r>
      <w:r w:rsidRPr="006C2374">
        <w:rPr>
          <w:rtl/>
        </w:rPr>
        <w:t>מה</w:t>
      </w:r>
      <w:r w:rsidR="00B75DC2">
        <w:rPr>
          <w:rtl/>
        </w:rPr>
        <w:t xml:space="preserve"> </w:t>
      </w:r>
      <w:r w:rsidRPr="006C2374">
        <w:rPr>
          <w:rtl/>
        </w:rPr>
        <w:t>שתעשה יהיה בעיה. ואני לא רוצה לדבר כמו שחברים</w:t>
      </w:r>
      <w:r w:rsidR="00B75DC2">
        <w:rPr>
          <w:rtl/>
        </w:rPr>
        <w:t xml:space="preserve"> </w:t>
      </w:r>
      <w:r w:rsidRPr="006C2374">
        <w:rPr>
          <w:rtl/>
        </w:rPr>
        <w:t>מדברים</w:t>
      </w:r>
      <w:r w:rsidR="00B75DC2">
        <w:rPr>
          <w:rtl/>
        </w:rPr>
        <w:t xml:space="preserve"> </w:t>
      </w:r>
      <w:r w:rsidRPr="006C2374">
        <w:rPr>
          <w:rtl/>
        </w:rPr>
        <w:t>מדי</w:t>
      </w:r>
      <w:r w:rsidR="00B75DC2">
        <w:rPr>
          <w:rtl/>
        </w:rPr>
        <w:t xml:space="preserve"> </w:t>
      </w:r>
      <w:r w:rsidRPr="006C2374">
        <w:rPr>
          <w:rtl/>
        </w:rPr>
        <w:t>פעם.</w:t>
      </w:r>
      <w:r w:rsidR="00B75DC2">
        <w:rPr>
          <w:rtl/>
        </w:rPr>
        <w:t xml:space="preserve"> </w:t>
      </w:r>
      <w:r w:rsidRPr="006C2374">
        <w:rPr>
          <w:rtl/>
        </w:rPr>
        <w:t>העניין</w:t>
      </w:r>
      <w:r w:rsidR="00B75DC2">
        <w:rPr>
          <w:rtl/>
        </w:rPr>
        <w:t xml:space="preserve"> </w:t>
      </w:r>
      <w:r w:rsidRPr="006C2374">
        <w:rPr>
          <w:rtl/>
        </w:rPr>
        <w:t>ברור, אסור להאריך בו. אני חושב שאתה חייב לתת תשובה</w:t>
      </w:r>
      <w:r w:rsidR="00B75DC2">
        <w:rPr>
          <w:rtl/>
        </w:rPr>
        <w:t xml:space="preserve"> </w:t>
      </w:r>
      <w:r w:rsidRPr="006C2374">
        <w:rPr>
          <w:rtl/>
        </w:rPr>
        <w:t>בעניין</w:t>
      </w:r>
      <w:r w:rsidR="00B75DC2">
        <w:rPr>
          <w:rtl/>
        </w:rPr>
        <w:t xml:space="preserve"> </w:t>
      </w:r>
      <w:r w:rsidRPr="006C2374">
        <w:rPr>
          <w:rtl/>
        </w:rPr>
        <w:t>הזה של הגדרות הפרוצות, כמו שכל הנגב פרוץ, ולך יש איזו זכות קטנה בעניין</w:t>
      </w:r>
      <w:r w:rsidR="00B75DC2">
        <w:rPr>
          <w:rtl/>
        </w:rPr>
        <w:t xml:space="preserve"> </w:t>
      </w:r>
      <w:r w:rsidRPr="006C2374">
        <w:rPr>
          <w:rtl/>
        </w:rPr>
        <w:t>הזה,</w:t>
      </w:r>
      <w:r w:rsidR="00B75DC2">
        <w:rPr>
          <w:rtl/>
        </w:rPr>
        <w:t xml:space="preserve"> </w:t>
      </w:r>
      <w:r w:rsidRPr="006C2374">
        <w:rPr>
          <w:rtl/>
        </w:rPr>
        <w:t>ואני מאוד מקווה שיש לך תשובה ברמה של ביצוע בנושא הזה של ביטחון התלמידים,</w:t>
      </w:r>
      <w:r w:rsidR="00B75DC2">
        <w:rPr>
          <w:rtl/>
        </w:rPr>
        <w:t xml:space="preserve"> </w:t>
      </w:r>
      <w:r w:rsidRPr="006C2374">
        <w:rPr>
          <w:rtl/>
        </w:rPr>
        <w:t>כי המהומה והאווירה קשות. תודה רבה.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 רבה.</w:t>
      </w:r>
      <w:r w:rsidR="00B75DC2">
        <w:rPr>
          <w:rtl/>
        </w:rPr>
        <w:t xml:space="preserve"> </w:t>
      </w:r>
      <w:r w:rsidRPr="006C2374">
        <w:rPr>
          <w:rtl/>
        </w:rPr>
        <w:t xml:space="preserve">חבר הכנסת יצחק לוי, ואחריו </w:t>
      </w:r>
      <w:r w:rsidR="00B75DC2">
        <w:rPr>
          <w:rtl/>
        </w:rPr>
        <w:t>–</w:t>
      </w:r>
      <w:r w:rsidRPr="006C2374">
        <w:rPr>
          <w:rtl/>
        </w:rPr>
        <w:t xml:space="preserve"> אחרונת המשתתפים בדיון, חברת הכנסת</w:t>
      </w:r>
      <w:r w:rsidR="00B75DC2">
        <w:rPr>
          <w:rtl/>
        </w:rPr>
        <w:t xml:space="preserve"> </w:t>
      </w:r>
      <w:r w:rsidRPr="006C2374">
        <w:rPr>
          <w:rtl/>
        </w:rPr>
        <w:t>ענת מאור.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יצחק לוי (מפד"ל):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רבותי חברי הכנסת, אדוני סגן השר, ראשית, אדוני סגן השר,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רוצה</w:t>
      </w:r>
      <w:r w:rsidR="00B75DC2">
        <w:rPr>
          <w:rtl/>
        </w:rPr>
        <w:t xml:space="preserve"> </w:t>
      </w:r>
      <w:r w:rsidRPr="006C2374">
        <w:rPr>
          <w:rtl/>
        </w:rPr>
        <w:t>להתנצל על כך שלא אוכל להמתין לתשובתך, מכיוון שיש לי איזה עיסוק שהוא</w:t>
      </w:r>
      <w:r w:rsidR="00B75DC2">
        <w:rPr>
          <w:rtl/>
        </w:rPr>
        <w:t xml:space="preserve"> </w:t>
      </w:r>
      <w:r w:rsidRPr="006C2374">
        <w:rPr>
          <w:rtl/>
        </w:rPr>
        <w:t>דבר</w:t>
      </w:r>
      <w:r w:rsidR="00B75DC2">
        <w:rPr>
          <w:rtl/>
        </w:rPr>
        <w:t xml:space="preserve"> </w:t>
      </w:r>
      <w:r w:rsidRPr="006C2374">
        <w:rPr>
          <w:rtl/>
        </w:rPr>
        <w:t>מצווה</w:t>
      </w:r>
      <w:r w:rsidR="00B75DC2">
        <w:rPr>
          <w:rtl/>
        </w:rPr>
        <w:t xml:space="preserve"> </w:t>
      </w:r>
      <w:r w:rsidRPr="006C2374">
        <w:rPr>
          <w:rtl/>
        </w:rPr>
        <w:t>דחוף.</w:t>
      </w:r>
      <w:r w:rsidR="00B75DC2">
        <w:rPr>
          <w:rtl/>
        </w:rPr>
        <w:t xml:space="preserve"> </w:t>
      </w:r>
      <w:r w:rsidRPr="006C2374">
        <w:rPr>
          <w:rtl/>
        </w:rPr>
        <w:t>אין דרכי בכך. בדרך כלל, כאשר אני מעלה הצעה, אני נשאר עד תום</w:t>
      </w:r>
      <w:r w:rsidR="00B75DC2">
        <w:rPr>
          <w:rtl/>
        </w:rPr>
        <w:t xml:space="preserve"> </w:t>
      </w:r>
      <w:r w:rsidRPr="006C2374">
        <w:rPr>
          <w:rtl/>
        </w:rPr>
        <w:t>הדיון,</w:t>
      </w:r>
      <w:r w:rsidR="00B75DC2">
        <w:rPr>
          <w:rtl/>
        </w:rPr>
        <w:t xml:space="preserve"> </w:t>
      </w:r>
      <w:r w:rsidRPr="006C2374">
        <w:rPr>
          <w:rtl/>
        </w:rPr>
        <w:t>וגם</w:t>
      </w:r>
      <w:r w:rsidR="00B75DC2">
        <w:rPr>
          <w:rtl/>
        </w:rPr>
        <w:t xml:space="preserve"> </w:t>
      </w:r>
      <w:r w:rsidRPr="006C2374">
        <w:rPr>
          <w:rtl/>
        </w:rPr>
        <w:t>כאשר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מעלה הצעה, אני תמיד שמח להיות כאן במליאה ולשמוע את</w:t>
      </w:r>
      <w:r w:rsidR="00B75DC2">
        <w:rPr>
          <w:rtl/>
        </w:rPr>
        <w:t xml:space="preserve"> </w:t>
      </w:r>
      <w:r w:rsidRPr="006C2374">
        <w:rPr>
          <w:rtl/>
        </w:rPr>
        <w:t>הדיונים. אבל הפעם, אני מצטער, לא תהיה לי ברירה, וכמובן, מראש אני אומר שאקבל את</w:t>
      </w:r>
      <w:r w:rsidR="00B75DC2">
        <w:rPr>
          <w:rtl/>
        </w:rPr>
        <w:t xml:space="preserve"> </w:t>
      </w:r>
      <w:r w:rsidRPr="006C2374">
        <w:rPr>
          <w:rtl/>
        </w:rPr>
        <w:t>הצעתו של השר.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מאוד מכבד את אדוני בתור אחד המתמידים פה תמיד במליאה ובתור מי שיושב גם</w:t>
      </w:r>
      <w:r w:rsidR="00B75DC2">
        <w:rPr>
          <w:rtl/>
        </w:rPr>
        <w:t xml:space="preserve"> </w:t>
      </w:r>
      <w:r w:rsidRPr="006C2374">
        <w:rPr>
          <w:rtl/>
        </w:rPr>
        <w:t>כשההצעה</w:t>
      </w:r>
      <w:r w:rsidR="00B75DC2">
        <w:rPr>
          <w:rtl/>
        </w:rPr>
        <w:t xml:space="preserve"> </w:t>
      </w:r>
      <w:r w:rsidRPr="006C2374">
        <w:rPr>
          <w:rtl/>
        </w:rPr>
        <w:t>היא</w:t>
      </w:r>
      <w:r w:rsidR="00B75DC2">
        <w:rPr>
          <w:rtl/>
        </w:rPr>
        <w:t xml:space="preserve"> </w:t>
      </w:r>
      <w:r w:rsidRPr="006C2374">
        <w:rPr>
          <w:rtl/>
        </w:rPr>
        <w:t>לא של אדוני, ואני מבין שאדוני הולך לדבר מצווה, וזה דבר גדול, אבל</w:t>
      </w:r>
      <w:r w:rsidR="00B75DC2">
        <w:rPr>
          <w:rtl/>
        </w:rPr>
        <w:t xml:space="preserve"> </w:t>
      </w:r>
      <w:r w:rsidRPr="006C2374">
        <w:rPr>
          <w:rtl/>
        </w:rPr>
        <w:t>מצווה</w:t>
      </w:r>
      <w:r w:rsidR="00B75DC2">
        <w:rPr>
          <w:rtl/>
        </w:rPr>
        <w:t xml:space="preserve"> </w:t>
      </w:r>
      <w:r w:rsidRPr="006C2374">
        <w:rPr>
          <w:rtl/>
        </w:rPr>
        <w:t>שמשלמים</w:t>
      </w:r>
      <w:r w:rsidR="00B75DC2">
        <w:rPr>
          <w:rtl/>
        </w:rPr>
        <w:t xml:space="preserve"> </w:t>
      </w:r>
      <w:r w:rsidRPr="006C2374">
        <w:rPr>
          <w:rtl/>
        </w:rPr>
        <w:t>עליה</w:t>
      </w:r>
      <w:r w:rsidR="00B75DC2">
        <w:rPr>
          <w:rtl/>
        </w:rPr>
        <w:t xml:space="preserve"> </w:t>
      </w:r>
      <w:r w:rsidRPr="006C2374">
        <w:rPr>
          <w:rtl/>
        </w:rPr>
        <w:t>מחיר</w:t>
      </w:r>
      <w:r w:rsidR="00B75DC2">
        <w:rPr>
          <w:rtl/>
        </w:rPr>
        <w:t xml:space="preserve"> </w:t>
      </w:r>
      <w:r w:rsidRPr="006C2374">
        <w:rPr>
          <w:rtl/>
        </w:rPr>
        <w:t>היא</w:t>
      </w:r>
      <w:r w:rsidR="00B75DC2">
        <w:rPr>
          <w:rtl/>
        </w:rPr>
        <w:t xml:space="preserve"> </w:t>
      </w:r>
      <w:r w:rsidRPr="006C2374">
        <w:rPr>
          <w:rtl/>
        </w:rPr>
        <w:t>מצווה עוד יותר גדולה, ותצטרך לשלם מחיר, כי אם</w:t>
      </w:r>
      <w:r w:rsidR="00B75DC2">
        <w:rPr>
          <w:rtl/>
        </w:rPr>
        <w:t xml:space="preserve"> </w:t>
      </w:r>
      <w:r w:rsidRPr="006C2374">
        <w:rPr>
          <w:rtl/>
        </w:rPr>
        <w:t>אינני</w:t>
      </w:r>
      <w:r w:rsidR="00B75DC2">
        <w:rPr>
          <w:rtl/>
        </w:rPr>
        <w:t xml:space="preserve"> </w:t>
      </w:r>
      <w:r w:rsidRPr="006C2374">
        <w:rPr>
          <w:rtl/>
        </w:rPr>
        <w:t>טועה,</w:t>
      </w:r>
      <w:r w:rsidR="00B75DC2">
        <w:rPr>
          <w:rtl/>
        </w:rPr>
        <w:t xml:space="preserve"> </w:t>
      </w:r>
      <w:r w:rsidRPr="006C2374">
        <w:rPr>
          <w:rtl/>
        </w:rPr>
        <w:t>בהתאם לתקנון, אם אדוני לא יהיה באולם בזמן התשובה, לא נוכל להצביע</w:t>
      </w:r>
      <w:r w:rsidR="00B75DC2">
        <w:rPr>
          <w:rtl/>
        </w:rPr>
        <w:t xml:space="preserve"> </w:t>
      </w:r>
      <w:r w:rsidRPr="006C2374">
        <w:rPr>
          <w:rtl/>
        </w:rPr>
        <w:t>על הצעתו.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יצחק לוי (מפד"ל):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לצערי, אשלם את המחיר הזה.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אין</w:t>
      </w:r>
      <w:r w:rsidR="00B75DC2">
        <w:rPr>
          <w:rtl/>
        </w:rPr>
        <w:t xml:space="preserve"> </w:t>
      </w:r>
      <w:r w:rsidRPr="006C2374">
        <w:rPr>
          <w:rtl/>
        </w:rPr>
        <w:t>לי</w:t>
      </w:r>
      <w:r w:rsidR="00B75DC2">
        <w:rPr>
          <w:rtl/>
        </w:rPr>
        <w:t xml:space="preserve"> </w:t>
      </w:r>
      <w:r w:rsidRPr="006C2374">
        <w:rPr>
          <w:rtl/>
        </w:rPr>
        <w:t>ברירה. אדוני ישלם את המחיר, אבל אדוני רב, ואינני צריך ללמד אותו.</w:t>
      </w:r>
      <w:r w:rsidR="00B75DC2">
        <w:rPr>
          <w:rtl/>
        </w:rPr>
        <w:t xml:space="preserve"> </w:t>
      </w:r>
      <w:r w:rsidRPr="006C2374">
        <w:rPr>
          <w:rtl/>
        </w:rPr>
        <w:t>הוא</w:t>
      </w:r>
      <w:r w:rsidR="00B75DC2">
        <w:rPr>
          <w:rtl/>
        </w:rPr>
        <w:t xml:space="preserve"> </w:t>
      </w:r>
      <w:r w:rsidRPr="006C2374">
        <w:rPr>
          <w:rtl/>
        </w:rPr>
        <w:t>יודע</w:t>
      </w:r>
      <w:r w:rsidR="00B75DC2">
        <w:rPr>
          <w:rtl/>
        </w:rPr>
        <w:t xml:space="preserve"> </w:t>
      </w:r>
      <w:r w:rsidRPr="006C2374">
        <w:rPr>
          <w:rtl/>
        </w:rPr>
        <w:t>שככל</w:t>
      </w:r>
      <w:r w:rsidR="00B75DC2">
        <w:rPr>
          <w:rtl/>
        </w:rPr>
        <w:t xml:space="preserve"> </w:t>
      </w:r>
      <w:r w:rsidRPr="006C2374">
        <w:rPr>
          <w:rtl/>
        </w:rPr>
        <w:t>שהמצווה</w:t>
      </w:r>
      <w:r w:rsidR="00B75DC2">
        <w:rPr>
          <w:rtl/>
        </w:rPr>
        <w:t xml:space="preserve"> </w:t>
      </w:r>
      <w:r w:rsidRPr="006C2374">
        <w:rPr>
          <w:rtl/>
        </w:rPr>
        <w:t>יותר</w:t>
      </w:r>
      <w:r w:rsidR="00B75DC2">
        <w:rPr>
          <w:rtl/>
        </w:rPr>
        <w:t xml:space="preserve"> </w:t>
      </w:r>
      <w:r w:rsidRPr="006C2374">
        <w:rPr>
          <w:rtl/>
        </w:rPr>
        <w:t>קשה ומשלמים מחיר גבוה יותר, המצווה גדולה יותר.</w:t>
      </w:r>
      <w:r w:rsidR="00B75DC2">
        <w:rPr>
          <w:rtl/>
        </w:rPr>
        <w:t xml:space="preserve"> </w:t>
      </w:r>
      <w:r w:rsidRPr="006C2374">
        <w:rPr>
          <w:rtl/>
        </w:rPr>
        <w:t>תרוויח מצווה יותר גדולה ותזכה למצוות.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יצחק לוי (מפד"ל):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תודה, אדוני.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סגן</w:t>
      </w:r>
      <w:r w:rsidR="00B75DC2">
        <w:rPr>
          <w:rtl/>
        </w:rPr>
        <w:t xml:space="preserve"> </w:t>
      </w:r>
      <w:r w:rsidRPr="006C2374">
        <w:rPr>
          <w:rtl/>
        </w:rPr>
        <w:t>השר,</w:t>
      </w:r>
      <w:r w:rsidR="00B75DC2">
        <w:rPr>
          <w:rtl/>
        </w:rPr>
        <w:t xml:space="preserve"> </w:t>
      </w:r>
      <w:r w:rsidRPr="006C2374">
        <w:rPr>
          <w:rtl/>
        </w:rPr>
        <w:t>אני ביקשתי להעלות הצעה זו כאשר נודע לי שההורים בבאר</w:t>
      </w:r>
      <w:r w:rsidR="00B75DC2">
        <w:rPr>
          <w:rtl/>
        </w:rPr>
        <w:t>-</w:t>
      </w:r>
      <w:r w:rsidRPr="006C2374">
        <w:rPr>
          <w:rtl/>
        </w:rPr>
        <w:t>שבע</w:t>
      </w:r>
      <w:r w:rsidR="00B75DC2">
        <w:rPr>
          <w:rtl/>
        </w:rPr>
        <w:t xml:space="preserve"> </w:t>
      </w:r>
      <w:r w:rsidRPr="006C2374">
        <w:rPr>
          <w:rtl/>
        </w:rPr>
        <w:t>משביתים את הלימודים, והנימוקים שלהם היו גם של ביטחון וגם של ליקויים אחרים.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לצערי הרב, מאז היו עוד איומי השבתות או השבתות במקומות אחרים בארץ. נדמה לי</w:t>
      </w:r>
      <w:r w:rsidR="00B75DC2">
        <w:rPr>
          <w:rtl/>
        </w:rPr>
        <w:t xml:space="preserve"> </w:t>
      </w:r>
      <w:r w:rsidRPr="006C2374">
        <w:rPr>
          <w:rtl/>
        </w:rPr>
        <w:t>שבפרדס</w:t>
      </w:r>
      <w:r w:rsidR="00B75DC2">
        <w:rPr>
          <w:rtl/>
        </w:rPr>
        <w:t>-</w:t>
      </w:r>
      <w:r w:rsidRPr="006C2374">
        <w:rPr>
          <w:rtl/>
        </w:rPr>
        <w:t>חנה</w:t>
      </w:r>
      <w:r w:rsidR="00B75DC2">
        <w:rPr>
          <w:rtl/>
        </w:rPr>
        <w:t xml:space="preserve"> </w:t>
      </w:r>
      <w:r w:rsidRPr="006C2374">
        <w:rPr>
          <w:rtl/>
        </w:rPr>
        <w:t>היה</w:t>
      </w:r>
      <w:r w:rsidR="00B75DC2">
        <w:rPr>
          <w:rtl/>
        </w:rPr>
        <w:t xml:space="preserve"> </w:t>
      </w:r>
      <w:r w:rsidRPr="006C2374">
        <w:rPr>
          <w:rtl/>
        </w:rPr>
        <w:t>איום</w:t>
      </w:r>
      <w:r w:rsidR="00B75DC2">
        <w:rPr>
          <w:rtl/>
        </w:rPr>
        <w:t xml:space="preserve"> </w:t>
      </w:r>
      <w:r w:rsidRPr="006C2374">
        <w:rPr>
          <w:rtl/>
        </w:rPr>
        <w:t>של השבתה ובמקומות אחרים. כמובן, התעוררתי יותר לעניין של</w:t>
      </w:r>
      <w:r w:rsidR="00B75DC2">
        <w:rPr>
          <w:rtl/>
        </w:rPr>
        <w:t xml:space="preserve"> </w:t>
      </w:r>
      <w:r w:rsidRPr="006C2374">
        <w:rPr>
          <w:rtl/>
        </w:rPr>
        <w:t>באר</w:t>
      </w:r>
      <w:r w:rsidR="00B75DC2">
        <w:rPr>
          <w:rtl/>
        </w:rPr>
        <w:t>-</w:t>
      </w:r>
      <w:r w:rsidRPr="006C2374">
        <w:rPr>
          <w:rtl/>
        </w:rPr>
        <w:t>שבע</w:t>
      </w:r>
      <w:r w:rsidR="00B75DC2">
        <w:rPr>
          <w:rtl/>
        </w:rPr>
        <w:t xml:space="preserve"> </w:t>
      </w:r>
      <w:r w:rsidRPr="006C2374">
        <w:rPr>
          <w:rtl/>
        </w:rPr>
        <w:t>כי</w:t>
      </w:r>
      <w:r w:rsidR="00B75DC2">
        <w:rPr>
          <w:rtl/>
        </w:rPr>
        <w:t xml:space="preserve"> </w:t>
      </w:r>
      <w:r w:rsidRPr="006C2374">
        <w:rPr>
          <w:rtl/>
        </w:rPr>
        <w:t>אני עצמי תושב הנגב, אני קרוב לאנשים שם, אני מכיר אותם, אבל בעניין</w:t>
      </w:r>
      <w:r w:rsidR="00B75DC2">
        <w:rPr>
          <w:rtl/>
        </w:rPr>
        <w:t xml:space="preserve"> </w:t>
      </w:r>
      <w:r w:rsidRPr="006C2374">
        <w:rPr>
          <w:rtl/>
        </w:rPr>
        <w:t>הזה עולות שאלות אחדות.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קודם</w:t>
      </w:r>
      <w:r w:rsidR="00B75DC2">
        <w:rPr>
          <w:rtl/>
        </w:rPr>
        <w:t xml:space="preserve"> </w:t>
      </w:r>
      <w:r w:rsidRPr="006C2374">
        <w:rPr>
          <w:rtl/>
        </w:rPr>
        <w:t>כול, אין זה סוד שהיום בבאר</w:t>
      </w:r>
      <w:r w:rsidR="00B75DC2">
        <w:rPr>
          <w:rtl/>
        </w:rPr>
        <w:t>-</w:t>
      </w:r>
      <w:r w:rsidRPr="006C2374">
        <w:rPr>
          <w:rtl/>
        </w:rPr>
        <w:t>שבע, בעיקר לאחר אירוע המשאית, קצת התערער</w:t>
      </w:r>
      <w:r w:rsidR="00B75DC2">
        <w:rPr>
          <w:rtl/>
        </w:rPr>
        <w:t xml:space="preserve"> </w:t>
      </w:r>
      <w:r w:rsidRPr="006C2374">
        <w:rPr>
          <w:rtl/>
        </w:rPr>
        <w:t>הביטחון,</w:t>
      </w:r>
      <w:r w:rsidR="00B75DC2">
        <w:rPr>
          <w:rtl/>
        </w:rPr>
        <w:t xml:space="preserve"> </w:t>
      </w:r>
      <w:r w:rsidRPr="006C2374">
        <w:rPr>
          <w:rtl/>
        </w:rPr>
        <w:t>לצערי</w:t>
      </w:r>
      <w:r w:rsidR="00B75DC2">
        <w:rPr>
          <w:rtl/>
        </w:rPr>
        <w:t xml:space="preserve"> </w:t>
      </w:r>
      <w:r w:rsidRPr="006C2374">
        <w:rPr>
          <w:rtl/>
        </w:rPr>
        <w:t>הרב,</w:t>
      </w:r>
      <w:r w:rsidR="00B75DC2">
        <w:rPr>
          <w:rtl/>
        </w:rPr>
        <w:t xml:space="preserve"> </w:t>
      </w:r>
      <w:r w:rsidRPr="006C2374">
        <w:rPr>
          <w:rtl/>
        </w:rPr>
        <w:t>וחשוב</w:t>
      </w:r>
      <w:r w:rsidR="00B75DC2">
        <w:rPr>
          <w:rtl/>
        </w:rPr>
        <w:t xml:space="preserve"> </w:t>
      </w:r>
      <w:r w:rsidRPr="006C2374">
        <w:rPr>
          <w:rtl/>
        </w:rPr>
        <w:t>שמה</w:t>
      </w:r>
      <w:r w:rsidR="00B75DC2">
        <w:rPr>
          <w:rtl/>
        </w:rPr>
        <w:t xml:space="preserve"> </w:t>
      </w:r>
      <w:r w:rsidRPr="006C2374">
        <w:rPr>
          <w:rtl/>
        </w:rPr>
        <w:t xml:space="preserve">שהמדינה מחליטה לתת לביטחון האזרחים </w:t>
      </w:r>
      <w:r w:rsidR="00B75DC2">
        <w:rPr>
          <w:rtl/>
        </w:rPr>
        <w:t>–</w:t>
      </w:r>
      <w:r w:rsidRPr="006C2374">
        <w:rPr>
          <w:rtl/>
        </w:rPr>
        <w:t xml:space="preserve"> יינתן,</w:t>
      </w:r>
      <w:r w:rsidR="00B75DC2">
        <w:rPr>
          <w:rtl/>
        </w:rPr>
        <w:t xml:space="preserve"> </w:t>
      </w:r>
      <w:r w:rsidRPr="006C2374">
        <w:rPr>
          <w:rtl/>
        </w:rPr>
        <w:t>ומייד.</w:t>
      </w:r>
      <w:r w:rsidR="00B75DC2">
        <w:rPr>
          <w:rtl/>
        </w:rPr>
        <w:t xml:space="preserve"> </w:t>
      </w:r>
      <w:r w:rsidRPr="006C2374">
        <w:rPr>
          <w:rtl/>
        </w:rPr>
        <w:t>אם</w:t>
      </w:r>
      <w:r w:rsidR="00B75DC2">
        <w:rPr>
          <w:rtl/>
        </w:rPr>
        <w:t xml:space="preserve"> </w:t>
      </w:r>
      <w:r w:rsidRPr="006C2374">
        <w:rPr>
          <w:rtl/>
        </w:rPr>
        <w:t>המדינה</w:t>
      </w:r>
      <w:r w:rsidR="00B75DC2">
        <w:rPr>
          <w:rtl/>
        </w:rPr>
        <w:t xml:space="preserve"> </w:t>
      </w:r>
      <w:r w:rsidRPr="006C2374">
        <w:rPr>
          <w:rtl/>
        </w:rPr>
        <w:t>החליטה</w:t>
      </w:r>
      <w:r w:rsidR="00B75DC2">
        <w:rPr>
          <w:rtl/>
        </w:rPr>
        <w:t xml:space="preserve"> </w:t>
      </w:r>
      <w:r w:rsidRPr="006C2374">
        <w:rPr>
          <w:rtl/>
        </w:rPr>
        <w:t>שבבתי</w:t>
      </w:r>
      <w:r w:rsidR="00B75DC2">
        <w:rPr>
          <w:rtl/>
        </w:rPr>
        <w:t>-</w:t>
      </w:r>
      <w:r w:rsidRPr="006C2374">
        <w:rPr>
          <w:rtl/>
        </w:rPr>
        <w:t>ספר</w:t>
      </w:r>
      <w:r w:rsidR="00B75DC2">
        <w:rPr>
          <w:rtl/>
        </w:rPr>
        <w:t xml:space="preserve"> </w:t>
      </w:r>
      <w:r w:rsidRPr="006C2374">
        <w:rPr>
          <w:rtl/>
        </w:rPr>
        <w:t>חלק מהאמצעים הביטחוניים הניתנים הם גדר</w:t>
      </w:r>
      <w:r w:rsidR="00B75DC2">
        <w:rPr>
          <w:rtl/>
        </w:rPr>
        <w:t xml:space="preserve"> </w:t>
      </w:r>
      <w:r w:rsidRPr="006C2374">
        <w:rPr>
          <w:rtl/>
        </w:rPr>
        <w:t>וצריך להקים את הגדר הזאת, הרי שצריך לעשות זאת מייד. אי</w:t>
      </w:r>
      <w:r w:rsidR="00B75DC2">
        <w:rPr>
          <w:rtl/>
        </w:rPr>
        <w:t>-</w:t>
      </w:r>
      <w:r w:rsidRPr="006C2374">
        <w:rPr>
          <w:rtl/>
        </w:rPr>
        <w:t>אפשר לבוא בטענות להורים</w:t>
      </w:r>
      <w:r w:rsidR="00B75DC2">
        <w:rPr>
          <w:rtl/>
        </w:rPr>
        <w:t xml:space="preserve"> </w:t>
      </w:r>
      <w:r w:rsidRPr="006C2374">
        <w:rPr>
          <w:rtl/>
        </w:rPr>
        <w:t>שבאים</w:t>
      </w:r>
      <w:r w:rsidR="00B75DC2">
        <w:rPr>
          <w:rtl/>
        </w:rPr>
        <w:t xml:space="preserve"> </w:t>
      </w:r>
      <w:r w:rsidRPr="006C2374">
        <w:rPr>
          <w:rtl/>
        </w:rPr>
        <w:t>ואומרים,</w:t>
      </w:r>
      <w:r w:rsidR="00B75DC2">
        <w:rPr>
          <w:rtl/>
        </w:rPr>
        <w:t xml:space="preserve"> </w:t>
      </w:r>
      <w:r w:rsidRPr="006C2374">
        <w:rPr>
          <w:rtl/>
        </w:rPr>
        <w:t>ובצדק: לא נעשה הדבר, אותנו לא מעניין עניין התקציב, ואם אותם 5</w:t>
      </w:r>
      <w:r w:rsidR="00B75DC2">
        <w:rPr>
          <w:rtl/>
        </w:rPr>
        <w:t xml:space="preserve"> </w:t>
      </w:r>
      <w:r w:rsidRPr="006C2374">
        <w:rPr>
          <w:rtl/>
        </w:rPr>
        <w:t>מיליוני</w:t>
      </w:r>
      <w:r w:rsidR="00B75DC2">
        <w:rPr>
          <w:rtl/>
        </w:rPr>
        <w:t xml:space="preserve"> </w:t>
      </w:r>
      <w:r w:rsidRPr="006C2374">
        <w:rPr>
          <w:rtl/>
        </w:rPr>
        <w:t>שקל</w:t>
      </w:r>
      <w:r w:rsidR="00B75DC2">
        <w:rPr>
          <w:rtl/>
        </w:rPr>
        <w:t xml:space="preserve"> </w:t>
      </w:r>
      <w:r w:rsidRPr="006C2374">
        <w:rPr>
          <w:rtl/>
        </w:rPr>
        <w:t>שהובטחו,</w:t>
      </w:r>
      <w:r w:rsidR="00B75DC2">
        <w:rPr>
          <w:rtl/>
        </w:rPr>
        <w:t xml:space="preserve"> </w:t>
      </w:r>
      <w:r w:rsidRPr="006C2374">
        <w:rPr>
          <w:rtl/>
        </w:rPr>
        <w:t>או 5 המיליונים האחרים שהובטחו, כן הועברו או לא הועברו,</w:t>
      </w:r>
      <w:r w:rsidR="00B75DC2">
        <w:rPr>
          <w:rtl/>
        </w:rPr>
        <w:t xml:space="preserve"> </w:t>
      </w:r>
      <w:r w:rsidRPr="006C2374">
        <w:rPr>
          <w:rtl/>
        </w:rPr>
        <w:t>אנחנו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נשלח</w:t>
      </w:r>
      <w:r w:rsidR="00B75DC2">
        <w:rPr>
          <w:rtl/>
        </w:rPr>
        <w:t xml:space="preserve"> </w:t>
      </w:r>
      <w:r w:rsidRPr="006C2374">
        <w:rPr>
          <w:rtl/>
        </w:rPr>
        <w:t>את ילדינו למקום שבו אין הם מקבלים את הסדרי הביטחון המינימליים</w:t>
      </w:r>
      <w:r w:rsidR="00B75DC2">
        <w:rPr>
          <w:rtl/>
        </w:rPr>
        <w:t xml:space="preserve"> </w:t>
      </w:r>
      <w:r w:rsidRPr="006C2374">
        <w:rPr>
          <w:rtl/>
        </w:rPr>
        <w:t>שקבעה מדינת ישראל. זו נקודה מאוד חשובה.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דבר</w:t>
      </w:r>
      <w:r w:rsidR="00B75DC2">
        <w:rPr>
          <w:rtl/>
        </w:rPr>
        <w:t xml:space="preserve"> </w:t>
      </w:r>
      <w:r w:rsidRPr="006C2374">
        <w:rPr>
          <w:rtl/>
        </w:rPr>
        <w:t>שני, אדוני סגן השר: מדוע המשרד אינו ער מספיק לעניין של השבתת תלמידים</w:t>
      </w:r>
      <w:r w:rsidR="00B75DC2">
        <w:rPr>
          <w:rtl/>
        </w:rPr>
        <w:t xml:space="preserve"> </w:t>
      </w:r>
      <w:r w:rsidRPr="006C2374">
        <w:rPr>
          <w:rtl/>
        </w:rPr>
        <w:t>מלימודים?</w:t>
      </w:r>
      <w:r w:rsidR="00B75DC2">
        <w:rPr>
          <w:rtl/>
        </w:rPr>
        <w:t xml:space="preserve"> </w:t>
      </w:r>
      <w:r w:rsidRPr="006C2374">
        <w:rPr>
          <w:rtl/>
        </w:rPr>
        <w:t>כאשר</w:t>
      </w:r>
      <w:r w:rsidR="00B75DC2">
        <w:rPr>
          <w:rtl/>
        </w:rPr>
        <w:t xml:space="preserve"> </w:t>
      </w:r>
      <w:r w:rsidRPr="006C2374">
        <w:rPr>
          <w:rtl/>
        </w:rPr>
        <w:t>יש</w:t>
      </w:r>
      <w:r w:rsidR="00B75DC2">
        <w:rPr>
          <w:rtl/>
        </w:rPr>
        <w:t xml:space="preserve"> </w:t>
      </w:r>
      <w:r w:rsidRPr="006C2374">
        <w:rPr>
          <w:rtl/>
        </w:rPr>
        <w:t>השבתת תלמידים או כאשר יש איום בהשבתת תלמידים, מדוע התגובה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העירייה</w:t>
      </w:r>
      <w:r w:rsidR="00B75DC2">
        <w:rPr>
          <w:rtl/>
        </w:rPr>
        <w:t xml:space="preserve"> – </w:t>
      </w:r>
      <w:r w:rsidRPr="006C2374">
        <w:rPr>
          <w:rtl/>
        </w:rPr>
        <w:t>ולא</w:t>
      </w:r>
      <w:r w:rsidR="00B75DC2">
        <w:rPr>
          <w:rtl/>
        </w:rPr>
        <w:t xml:space="preserve"> </w:t>
      </w:r>
      <w:r w:rsidRPr="006C2374">
        <w:rPr>
          <w:rtl/>
        </w:rPr>
        <w:t>שמעתי</w:t>
      </w:r>
      <w:r w:rsidR="00B75DC2">
        <w:rPr>
          <w:rtl/>
        </w:rPr>
        <w:t xml:space="preserve"> </w:t>
      </w:r>
      <w:r w:rsidRPr="006C2374">
        <w:rPr>
          <w:rtl/>
        </w:rPr>
        <w:t xml:space="preserve">תגובה אחרת של המשרד </w:t>
      </w:r>
      <w:r w:rsidR="00B75DC2">
        <w:rPr>
          <w:rtl/>
        </w:rPr>
        <w:t>–</w:t>
      </w:r>
      <w:r w:rsidRPr="006C2374">
        <w:rPr>
          <w:rtl/>
        </w:rPr>
        <w:t xml:space="preserve"> היא: היה משא</w:t>
      </w:r>
      <w:r w:rsidR="00B75DC2">
        <w:rPr>
          <w:rtl/>
        </w:rPr>
        <w:t>-</w:t>
      </w:r>
      <w:r w:rsidRPr="006C2374">
        <w:rPr>
          <w:rtl/>
        </w:rPr>
        <w:t>ומתן, המשא</w:t>
      </w:r>
      <w:r w:rsidR="00B75DC2">
        <w:rPr>
          <w:rtl/>
        </w:rPr>
        <w:t>-</w:t>
      </w:r>
      <w:r w:rsidRPr="006C2374">
        <w:rPr>
          <w:rtl/>
        </w:rPr>
        <w:t>ומתן</w:t>
      </w:r>
      <w:r w:rsidR="00B75DC2">
        <w:rPr>
          <w:rtl/>
        </w:rPr>
        <w:t xml:space="preserve"> </w:t>
      </w:r>
      <w:r w:rsidRPr="006C2374">
        <w:rPr>
          <w:rtl/>
        </w:rPr>
        <w:t>התפוצץ. הרי מייד צריך לרוץ כדי לחסוך כל שעת לימודים.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היום</w:t>
      </w:r>
      <w:r w:rsidR="00B75DC2">
        <w:rPr>
          <w:rtl/>
        </w:rPr>
        <w:t xml:space="preserve"> </w:t>
      </w:r>
      <w:r w:rsidRPr="006C2374">
        <w:rPr>
          <w:rtl/>
        </w:rPr>
        <w:t>התפרסמו</w:t>
      </w:r>
      <w:r w:rsidR="00B75DC2">
        <w:rPr>
          <w:rtl/>
        </w:rPr>
        <w:t xml:space="preserve"> </w:t>
      </w:r>
      <w:r w:rsidRPr="006C2374">
        <w:rPr>
          <w:rtl/>
        </w:rPr>
        <w:t>המספרים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בעלי זכאות לבחינות בגרות. יש לברך את המשרד על</w:t>
      </w:r>
      <w:r w:rsidR="00B75DC2">
        <w:rPr>
          <w:rtl/>
        </w:rPr>
        <w:t xml:space="preserve"> </w:t>
      </w:r>
      <w:r w:rsidRPr="006C2374">
        <w:rPr>
          <w:rtl/>
        </w:rPr>
        <w:t>המאמצים</w:t>
      </w:r>
      <w:r w:rsidR="00B75DC2">
        <w:rPr>
          <w:rtl/>
        </w:rPr>
        <w:t xml:space="preserve"> </w:t>
      </w:r>
      <w:r w:rsidRPr="006C2374">
        <w:rPr>
          <w:rtl/>
        </w:rPr>
        <w:t>ועל</w:t>
      </w:r>
      <w:r w:rsidR="00B75DC2">
        <w:rPr>
          <w:rtl/>
        </w:rPr>
        <w:t xml:space="preserve"> </w:t>
      </w:r>
      <w:r w:rsidRPr="006C2374">
        <w:rPr>
          <w:rtl/>
        </w:rPr>
        <w:t>העליות, אבל הנגב עדיין נמצא בתחתית הרשימה, הרבה מאוד עיירות בנגב</w:t>
      </w:r>
      <w:r w:rsidR="00B75DC2">
        <w:rPr>
          <w:rtl/>
        </w:rPr>
        <w:t xml:space="preserve"> </w:t>
      </w:r>
      <w:r w:rsidRPr="006C2374">
        <w:rPr>
          <w:rtl/>
        </w:rPr>
        <w:t>וגם באר</w:t>
      </w:r>
      <w:r w:rsidR="00B75DC2">
        <w:rPr>
          <w:rtl/>
        </w:rPr>
        <w:t>-</w:t>
      </w:r>
      <w:r w:rsidRPr="006C2374">
        <w:rPr>
          <w:rtl/>
        </w:rPr>
        <w:t>שבע, ועדיין יש לנו בעיה.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החינוך, התרבות והספורט מ' גולדמן: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סליחה,</w:t>
      </w:r>
      <w:r w:rsidR="00B75DC2">
        <w:rPr>
          <w:rtl/>
        </w:rPr>
        <w:t xml:space="preserve"> </w:t>
      </w:r>
      <w:r w:rsidRPr="006C2374">
        <w:rPr>
          <w:rtl/>
        </w:rPr>
        <w:t>יש</w:t>
      </w:r>
      <w:r w:rsidR="00B75DC2">
        <w:rPr>
          <w:rtl/>
        </w:rPr>
        <w:t xml:space="preserve"> </w:t>
      </w:r>
      <w:r w:rsidRPr="006C2374">
        <w:rPr>
          <w:rtl/>
        </w:rPr>
        <w:t>דבר</w:t>
      </w:r>
      <w:r w:rsidR="00B75DC2">
        <w:rPr>
          <w:rtl/>
        </w:rPr>
        <w:t xml:space="preserve"> </w:t>
      </w:r>
      <w:r w:rsidRPr="006C2374">
        <w:rPr>
          <w:rtl/>
        </w:rPr>
        <w:t>שחבר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לוי</w:t>
      </w:r>
      <w:r w:rsidR="00B75DC2">
        <w:rPr>
          <w:rtl/>
        </w:rPr>
        <w:t xml:space="preserve"> </w:t>
      </w:r>
      <w:r w:rsidRPr="006C2374">
        <w:rPr>
          <w:rtl/>
        </w:rPr>
        <w:t>בוודאי</w:t>
      </w:r>
      <w:r w:rsidR="00B75DC2">
        <w:rPr>
          <w:rtl/>
        </w:rPr>
        <w:t xml:space="preserve"> </w:t>
      </w:r>
      <w:r w:rsidRPr="006C2374">
        <w:rPr>
          <w:rtl/>
        </w:rPr>
        <w:t>מכיר מצוין. כתוצאה מכך שלא מעט</w:t>
      </w:r>
      <w:r w:rsidR="00B75DC2">
        <w:rPr>
          <w:rtl/>
        </w:rPr>
        <w:t xml:space="preserve"> </w:t>
      </w:r>
      <w:r w:rsidRPr="006C2374">
        <w:rPr>
          <w:rtl/>
        </w:rPr>
        <w:t>תלמידים</w:t>
      </w:r>
      <w:r w:rsidR="00B75DC2">
        <w:rPr>
          <w:rtl/>
        </w:rPr>
        <w:t xml:space="preserve"> </w:t>
      </w:r>
      <w:r w:rsidRPr="006C2374">
        <w:rPr>
          <w:rtl/>
        </w:rPr>
        <w:t>בערי</w:t>
      </w:r>
      <w:r w:rsidR="00B75DC2">
        <w:rPr>
          <w:rtl/>
        </w:rPr>
        <w:t xml:space="preserve"> </w:t>
      </w:r>
      <w:r w:rsidRPr="006C2374">
        <w:rPr>
          <w:rtl/>
        </w:rPr>
        <w:t>פיתוח</w:t>
      </w:r>
      <w:r w:rsidR="00B75DC2">
        <w:rPr>
          <w:rtl/>
        </w:rPr>
        <w:t xml:space="preserve"> </w:t>
      </w:r>
      <w:r w:rsidRPr="006C2374">
        <w:rPr>
          <w:rtl/>
        </w:rPr>
        <w:t>ובמושבים</w:t>
      </w:r>
      <w:r w:rsidR="00B75DC2">
        <w:rPr>
          <w:rtl/>
        </w:rPr>
        <w:t xml:space="preserve"> </w:t>
      </w:r>
      <w:r w:rsidRPr="006C2374">
        <w:rPr>
          <w:rtl/>
        </w:rPr>
        <w:t>יוצאים</w:t>
      </w:r>
      <w:r w:rsidR="00B75DC2">
        <w:rPr>
          <w:rtl/>
        </w:rPr>
        <w:t xml:space="preserve"> </w:t>
      </w:r>
      <w:r w:rsidRPr="006C2374">
        <w:rPr>
          <w:rtl/>
        </w:rPr>
        <w:t>ללמוד בבתי</w:t>
      </w:r>
      <w:r w:rsidR="00B75DC2">
        <w:rPr>
          <w:rtl/>
        </w:rPr>
        <w:t>-</w:t>
      </w:r>
      <w:r w:rsidRPr="006C2374">
        <w:rPr>
          <w:rtl/>
        </w:rPr>
        <w:t>ספר מחוץ ליישוב, השנה, בפעם</w:t>
      </w:r>
      <w:r w:rsidR="00B75DC2">
        <w:rPr>
          <w:rtl/>
        </w:rPr>
        <w:t xml:space="preserve"> </w:t>
      </w:r>
      <w:r w:rsidRPr="006C2374">
        <w:rPr>
          <w:rtl/>
        </w:rPr>
        <w:t>הראשונה, אנחנו מבקשים לאחד ולא לעשות טבלה. כתוצאה מכך שבני עפולה או בני אופקים</w:t>
      </w:r>
      <w:r w:rsidR="00B75DC2">
        <w:rPr>
          <w:rtl/>
        </w:rPr>
        <w:t xml:space="preserve"> </w:t>
      </w:r>
      <w:r w:rsidRPr="006C2374">
        <w:rPr>
          <w:rtl/>
        </w:rPr>
        <w:t>או</w:t>
      </w:r>
      <w:r w:rsidR="00B75DC2">
        <w:rPr>
          <w:rtl/>
        </w:rPr>
        <w:t xml:space="preserve"> </w:t>
      </w:r>
      <w:r w:rsidRPr="006C2374">
        <w:rPr>
          <w:rtl/>
        </w:rPr>
        <w:t>בני</w:t>
      </w:r>
      <w:r w:rsidR="00B75DC2">
        <w:rPr>
          <w:rtl/>
        </w:rPr>
        <w:t xml:space="preserve"> </w:t>
      </w:r>
      <w:r w:rsidRPr="006C2374">
        <w:rPr>
          <w:rtl/>
        </w:rPr>
        <w:t>באר</w:t>
      </w:r>
      <w:r w:rsidR="00B75DC2">
        <w:rPr>
          <w:rtl/>
        </w:rPr>
        <w:t>-</w:t>
      </w:r>
      <w:r w:rsidRPr="006C2374">
        <w:rPr>
          <w:rtl/>
        </w:rPr>
        <w:t>שבע</w:t>
      </w:r>
      <w:r w:rsidR="00B75DC2">
        <w:rPr>
          <w:rtl/>
        </w:rPr>
        <w:t xml:space="preserve"> </w:t>
      </w:r>
      <w:r w:rsidRPr="006C2374">
        <w:rPr>
          <w:rtl/>
        </w:rPr>
        <w:t xml:space="preserve">שיוצאים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המצטיינות, הם מקבלים את התוצאות הגבוהות ביותר.</w:t>
      </w:r>
      <w:r w:rsidR="00B75DC2">
        <w:rPr>
          <w:rtl/>
        </w:rPr>
        <w:t xml:space="preserve"> </w:t>
      </w:r>
      <w:r w:rsidRPr="006C2374">
        <w:rPr>
          <w:rtl/>
        </w:rPr>
        <w:t>אם</w:t>
      </w:r>
      <w:r w:rsidR="00B75DC2">
        <w:rPr>
          <w:rtl/>
        </w:rPr>
        <w:t xml:space="preserve"> </w:t>
      </w:r>
      <w:r w:rsidRPr="006C2374">
        <w:rPr>
          <w:rtl/>
        </w:rPr>
        <w:t>אתה</w:t>
      </w:r>
      <w:r w:rsidR="00B75DC2">
        <w:rPr>
          <w:rtl/>
        </w:rPr>
        <w:t xml:space="preserve"> </w:t>
      </w:r>
      <w:r w:rsidRPr="006C2374">
        <w:rPr>
          <w:rtl/>
        </w:rPr>
        <w:t>מחבר,</w:t>
      </w:r>
      <w:r w:rsidR="00B75DC2">
        <w:rPr>
          <w:rtl/>
        </w:rPr>
        <w:t xml:space="preserve"> </w:t>
      </w:r>
      <w:r w:rsidRPr="006C2374">
        <w:rPr>
          <w:rtl/>
        </w:rPr>
        <w:t>אתה רואה שהפערים לא כל כך גדולים כמו שהם נשמעים כתוצאה מכך שלא</w:t>
      </w:r>
      <w:r w:rsidR="00B75DC2">
        <w:rPr>
          <w:rtl/>
        </w:rPr>
        <w:t xml:space="preserve"> </w:t>
      </w:r>
      <w:r w:rsidRPr="006C2374">
        <w:rPr>
          <w:rtl/>
        </w:rPr>
        <w:t>מוסרים את הנתון בצורה מושלמת.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אנו</w:t>
      </w:r>
      <w:r w:rsidR="00B75DC2">
        <w:rPr>
          <w:rtl/>
        </w:rPr>
        <w:t xml:space="preserve"> </w:t>
      </w:r>
      <w:r w:rsidRPr="006C2374">
        <w:rPr>
          <w:rtl/>
        </w:rPr>
        <w:t>יוצרים</w:t>
      </w:r>
      <w:r w:rsidR="00B75DC2">
        <w:rPr>
          <w:rtl/>
        </w:rPr>
        <w:t xml:space="preserve"> </w:t>
      </w:r>
      <w:r w:rsidRPr="006C2374">
        <w:rPr>
          <w:rtl/>
        </w:rPr>
        <w:t>מציאות כאילו בערי הפיתוח יש נסיגה או אין התקדמות, וחשוב שאחת</w:t>
      </w:r>
      <w:r w:rsidR="00B75DC2">
        <w:rPr>
          <w:rtl/>
        </w:rPr>
        <w:t xml:space="preserve"> </w:t>
      </w:r>
      <w:r w:rsidRPr="006C2374">
        <w:rPr>
          <w:rtl/>
        </w:rPr>
        <w:t xml:space="preserve">ולתמיד אנשים שחיים באזורים האלה יציגו את הנתון המושלם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דוד מנע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במוסדות להשכלה גבוהה יש נסיגה מערי פיתוח.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החינוך, התרבות והספורט מ' גולדמן: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חבר הכנסת לוי מכיר את זה מקרוב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דוד מנע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סגן</w:t>
      </w:r>
      <w:r w:rsidR="00B75DC2">
        <w:rPr>
          <w:rtl/>
        </w:rPr>
        <w:t xml:space="preserve"> </w:t>
      </w:r>
      <w:r w:rsidRPr="006C2374">
        <w:rPr>
          <w:rtl/>
        </w:rPr>
        <w:t>שר</w:t>
      </w:r>
      <w:r w:rsidR="00B75DC2">
        <w:rPr>
          <w:rtl/>
        </w:rPr>
        <w:t xml:space="preserve"> </w:t>
      </w:r>
      <w:r w:rsidRPr="006C2374">
        <w:rPr>
          <w:rtl/>
        </w:rPr>
        <w:t>החינוך</w:t>
      </w:r>
      <w:r w:rsidR="00B75DC2">
        <w:rPr>
          <w:rtl/>
        </w:rPr>
        <w:t xml:space="preserve"> </w:t>
      </w:r>
      <w:r w:rsidRPr="006C2374">
        <w:rPr>
          <w:rtl/>
        </w:rPr>
        <w:t xml:space="preserve">והתרבות </w:t>
      </w:r>
      <w:r w:rsidR="00B75DC2">
        <w:rPr>
          <w:rtl/>
        </w:rPr>
        <w:t>–</w:t>
      </w:r>
      <w:r w:rsidRPr="006C2374">
        <w:rPr>
          <w:rtl/>
        </w:rPr>
        <w:t xml:space="preserve"> תרשה לי, אדוני, חבר הכנסת לוי </w:t>
      </w:r>
      <w:r w:rsidR="00B75DC2">
        <w:rPr>
          <w:rtl/>
        </w:rPr>
        <w:t>–</w:t>
      </w:r>
      <w:r w:rsidRPr="006C2374">
        <w:rPr>
          <w:rtl/>
        </w:rPr>
        <w:t xml:space="preserve"> בפקולטה</w:t>
      </w:r>
      <w:r w:rsidR="00B75DC2">
        <w:rPr>
          <w:rtl/>
        </w:rPr>
        <w:t xml:space="preserve"> </w:t>
      </w:r>
      <w:r w:rsidRPr="006C2374">
        <w:rPr>
          <w:rtl/>
        </w:rPr>
        <w:t>למשפטים</w:t>
      </w:r>
      <w:r w:rsidR="00B75DC2">
        <w:rPr>
          <w:rtl/>
        </w:rPr>
        <w:t xml:space="preserve"> </w:t>
      </w:r>
      <w:r w:rsidRPr="006C2374">
        <w:rPr>
          <w:rtl/>
        </w:rPr>
        <w:t>באוניברסיטת</w:t>
      </w:r>
      <w:r w:rsidR="00B75DC2">
        <w:rPr>
          <w:rtl/>
        </w:rPr>
        <w:t xml:space="preserve"> </w:t>
      </w:r>
      <w:r w:rsidRPr="006C2374">
        <w:rPr>
          <w:rtl/>
        </w:rPr>
        <w:t>תל</w:t>
      </w:r>
      <w:r w:rsidR="00B75DC2">
        <w:rPr>
          <w:rtl/>
        </w:rPr>
        <w:t>-</w:t>
      </w:r>
      <w:r w:rsidRPr="006C2374">
        <w:rPr>
          <w:rtl/>
        </w:rPr>
        <w:t>אביב</w:t>
      </w:r>
      <w:r w:rsidR="00B75DC2">
        <w:rPr>
          <w:rtl/>
        </w:rPr>
        <w:t xml:space="preserve"> </w:t>
      </w:r>
      <w:r w:rsidR="00B75DC2" w:rsidRPr="006C2374">
        <w:rPr>
          <w:rtl/>
        </w:rPr>
        <w:t>5</w:t>
      </w:r>
      <w:r w:rsidR="00B75DC2">
        <w:rPr>
          <w:rtl/>
        </w:rPr>
        <w:t>%</w:t>
      </w:r>
      <w:r w:rsidRPr="006C2374">
        <w:rPr>
          <w:rtl/>
        </w:rPr>
        <w:t xml:space="preserve"> מהסטודנטים הם מרמת</w:t>
      </w:r>
      <w:r w:rsidR="00B75DC2">
        <w:rPr>
          <w:rtl/>
        </w:rPr>
        <w:t>-</w:t>
      </w:r>
      <w:r w:rsidRPr="006C2374">
        <w:rPr>
          <w:rtl/>
        </w:rPr>
        <w:t>השרון, ומכל עיירות הפיתוח</w:t>
      </w:r>
      <w:r w:rsidR="00B75DC2">
        <w:rPr>
          <w:rtl/>
        </w:rPr>
        <w:t xml:space="preserve"> </w:t>
      </w:r>
      <w:r w:rsidRPr="006C2374">
        <w:rPr>
          <w:rtl/>
        </w:rPr>
        <w:t xml:space="preserve">בארץ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 w:rsidRPr="006C2374">
        <w:rPr>
          <w:rtl/>
        </w:rPr>
        <w:t>3</w:t>
      </w:r>
      <w:r w:rsidR="00B75DC2">
        <w:rPr>
          <w:rtl/>
        </w:rPr>
        <w:t>%</w:t>
      </w:r>
      <w:r w:rsidRPr="006C2374">
        <w:rPr>
          <w:rtl/>
        </w:rPr>
        <w:t>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אני מבין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יצחק לוי (מפד"ל):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אדוני סגן השר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שאדוני סגן השר כבר נתן את התשובה </w:t>
      </w: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החינוך, התרבות והספורט מ' גולדמן: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לא, זה לא קשור.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קשור.</w:t>
      </w:r>
      <w:r w:rsidR="00B75DC2">
        <w:rPr>
          <w:rtl/>
        </w:rPr>
        <w:t xml:space="preserve"> </w:t>
      </w:r>
      <w:r w:rsidRPr="006C2374">
        <w:rPr>
          <w:rtl/>
        </w:rPr>
        <w:t>טוב,</w:t>
      </w:r>
      <w:r w:rsidR="00B75DC2">
        <w:rPr>
          <w:rtl/>
        </w:rPr>
        <w:t xml:space="preserve"> </w:t>
      </w: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 לוי, אני מניח שהפסיקו אותך כשהיתה לך בערך דקה</w:t>
      </w:r>
      <w:r w:rsidR="00B75DC2">
        <w:rPr>
          <w:rtl/>
        </w:rPr>
        <w:t xml:space="preserve"> </w:t>
      </w:r>
      <w:r w:rsidRPr="006C2374">
        <w:rPr>
          <w:rtl/>
        </w:rPr>
        <w:t xml:space="preserve">וחצי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יצחק לוי (מפד"ל):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אסיים.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ואני מחזיר לך את הדקה וחצי, בבקשה.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יצחק לוי (מפד"ל):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סגן</w:t>
      </w:r>
      <w:r w:rsidR="00B75DC2">
        <w:rPr>
          <w:rtl/>
        </w:rPr>
        <w:t xml:space="preserve"> </w:t>
      </w:r>
      <w:r w:rsidRPr="006C2374">
        <w:rPr>
          <w:rtl/>
        </w:rPr>
        <w:t>השר,</w:t>
      </w:r>
      <w:r w:rsidR="00B75DC2">
        <w:rPr>
          <w:rtl/>
        </w:rPr>
        <w:t xml:space="preserve"> </w:t>
      </w:r>
      <w:r w:rsidRPr="006C2374">
        <w:rPr>
          <w:rtl/>
        </w:rPr>
        <w:t>בקריאת</w:t>
      </w:r>
      <w:r w:rsidR="00B75DC2">
        <w:rPr>
          <w:rtl/>
        </w:rPr>
        <w:t xml:space="preserve"> </w:t>
      </w:r>
      <w:r w:rsidRPr="006C2374">
        <w:rPr>
          <w:rtl/>
        </w:rPr>
        <w:t>הביניים שלך הערת הערה חשובה, ואף</w:t>
      </w:r>
      <w:r w:rsidR="00B75DC2">
        <w:rPr>
          <w:rtl/>
        </w:rPr>
        <w:t>-</w:t>
      </w:r>
      <w:r w:rsidRPr="006C2374">
        <w:rPr>
          <w:rtl/>
        </w:rPr>
        <w:t>על</w:t>
      </w:r>
      <w:r w:rsidR="00B75DC2">
        <w:rPr>
          <w:rtl/>
        </w:rPr>
        <w:t>-</w:t>
      </w:r>
      <w:r w:rsidRPr="006C2374">
        <w:rPr>
          <w:rtl/>
        </w:rPr>
        <w:t>פי</w:t>
      </w:r>
      <w:r w:rsidR="00B75DC2">
        <w:rPr>
          <w:rtl/>
        </w:rPr>
        <w:t>-</w:t>
      </w:r>
      <w:r w:rsidRPr="006C2374">
        <w:rPr>
          <w:rtl/>
        </w:rPr>
        <w:t>כן אנחנו</w:t>
      </w:r>
      <w:r w:rsidR="00B75DC2">
        <w:rPr>
          <w:rtl/>
        </w:rPr>
        <w:t xml:space="preserve"> </w:t>
      </w:r>
      <w:r w:rsidRPr="006C2374">
        <w:rPr>
          <w:rtl/>
        </w:rPr>
        <w:t>מדברים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השבתת</w:t>
      </w:r>
      <w:r w:rsidR="00B75DC2">
        <w:rPr>
          <w:rtl/>
        </w:rPr>
        <w:t xml:space="preserve"> </w:t>
      </w:r>
      <w:r w:rsidRPr="006C2374">
        <w:rPr>
          <w:rtl/>
        </w:rPr>
        <w:t>בתי</w:t>
      </w:r>
      <w:r w:rsidR="00B75DC2">
        <w:rPr>
          <w:rtl/>
        </w:rPr>
        <w:t>-</w:t>
      </w:r>
      <w:r w:rsidRPr="006C2374">
        <w:rPr>
          <w:rtl/>
        </w:rPr>
        <w:t>ספר</w:t>
      </w:r>
      <w:r w:rsidR="00B75DC2">
        <w:rPr>
          <w:rtl/>
        </w:rPr>
        <w:t xml:space="preserve"> </w:t>
      </w:r>
      <w:r w:rsidRPr="006C2374">
        <w:rPr>
          <w:rtl/>
        </w:rPr>
        <w:t>מקיפים.</w:t>
      </w:r>
      <w:r w:rsidR="00B75DC2">
        <w:rPr>
          <w:rtl/>
        </w:rPr>
        <w:t xml:space="preserve"> </w:t>
      </w:r>
      <w:r w:rsidRPr="006C2374">
        <w:rPr>
          <w:rtl/>
        </w:rPr>
        <w:t>באותם</w:t>
      </w:r>
      <w:r w:rsidR="00B75DC2">
        <w:rPr>
          <w:rtl/>
        </w:rPr>
        <w:t xml:space="preserve"> </w:t>
      </w:r>
      <w:r w:rsidRPr="006C2374">
        <w:rPr>
          <w:rtl/>
        </w:rPr>
        <w:t>בתי</w:t>
      </w:r>
      <w:r w:rsidR="00B75DC2">
        <w:rPr>
          <w:rtl/>
        </w:rPr>
        <w:t>-</w:t>
      </w:r>
      <w:r w:rsidRPr="006C2374">
        <w:rPr>
          <w:rtl/>
        </w:rPr>
        <w:t>ספר</w:t>
      </w:r>
      <w:r w:rsidR="00B75DC2">
        <w:rPr>
          <w:rtl/>
        </w:rPr>
        <w:t xml:space="preserve"> </w:t>
      </w:r>
      <w:r w:rsidRPr="006C2374">
        <w:rPr>
          <w:rtl/>
        </w:rPr>
        <w:t>מקיפים אחוזי הבגרות עדיין</w:t>
      </w:r>
      <w:r w:rsidR="00B75DC2">
        <w:rPr>
          <w:rtl/>
        </w:rPr>
        <w:t xml:space="preserve"> </w:t>
      </w:r>
      <w:r w:rsidRPr="006C2374">
        <w:rPr>
          <w:rtl/>
        </w:rPr>
        <w:t>נמוכים.</w:t>
      </w:r>
      <w:r w:rsidR="00B75DC2">
        <w:rPr>
          <w:rtl/>
        </w:rPr>
        <w:t xml:space="preserve"> </w:t>
      </w:r>
      <w:r w:rsidRPr="006C2374">
        <w:rPr>
          <w:rtl/>
        </w:rPr>
        <w:t>נכון</w:t>
      </w:r>
      <w:r w:rsidR="00B75DC2">
        <w:rPr>
          <w:rtl/>
        </w:rPr>
        <w:t xml:space="preserve"> </w:t>
      </w:r>
      <w:r w:rsidRPr="006C2374">
        <w:rPr>
          <w:rtl/>
        </w:rPr>
        <w:t>שיש</w:t>
      </w:r>
      <w:r w:rsidR="00B75DC2">
        <w:rPr>
          <w:rtl/>
        </w:rPr>
        <w:t xml:space="preserve"> </w:t>
      </w:r>
      <w:r w:rsidRPr="006C2374">
        <w:rPr>
          <w:rtl/>
        </w:rPr>
        <w:t>ילדי באר</w:t>
      </w:r>
      <w:r w:rsidR="00B75DC2">
        <w:rPr>
          <w:rtl/>
        </w:rPr>
        <w:t>-</w:t>
      </w:r>
      <w:r w:rsidRPr="006C2374">
        <w:rPr>
          <w:rtl/>
        </w:rPr>
        <w:t>שבע, אופקים וקריית</w:t>
      </w:r>
      <w:r w:rsidR="00B75DC2">
        <w:rPr>
          <w:rtl/>
        </w:rPr>
        <w:t>-</w:t>
      </w:r>
      <w:r w:rsidRPr="006C2374">
        <w:rPr>
          <w:rtl/>
        </w:rPr>
        <w:t>מלאכי שיוצאים לפנימיות טובות,</w:t>
      </w:r>
      <w:r w:rsidR="00B75DC2">
        <w:rPr>
          <w:rtl/>
        </w:rPr>
        <w:t xml:space="preserve"> </w:t>
      </w:r>
      <w:r w:rsidRPr="006C2374">
        <w:rPr>
          <w:rtl/>
        </w:rPr>
        <w:t>לישיבות תיכוניות ולאולפנות, והילדים האלה לא נחשבים בסטטיסטיקה, לכן המצב לא כפי</w:t>
      </w:r>
      <w:r w:rsidR="00B75DC2">
        <w:rPr>
          <w:rtl/>
        </w:rPr>
        <w:t xml:space="preserve"> </w:t>
      </w:r>
      <w:r w:rsidRPr="006C2374">
        <w:rPr>
          <w:rtl/>
        </w:rPr>
        <w:t>שהוא</w:t>
      </w:r>
      <w:r w:rsidR="00B75DC2">
        <w:rPr>
          <w:rtl/>
        </w:rPr>
        <w:t xml:space="preserve"> </w:t>
      </w:r>
      <w:r w:rsidRPr="006C2374">
        <w:rPr>
          <w:rtl/>
        </w:rPr>
        <w:t>מוכח,</w:t>
      </w:r>
      <w:r w:rsidR="00B75DC2">
        <w:rPr>
          <w:rtl/>
        </w:rPr>
        <w:t xml:space="preserve"> </w:t>
      </w:r>
      <w:r w:rsidRPr="006C2374">
        <w:rPr>
          <w:rtl/>
        </w:rPr>
        <w:t>כל</w:t>
      </w:r>
      <w:r w:rsidR="00B75DC2">
        <w:rPr>
          <w:rtl/>
        </w:rPr>
        <w:t xml:space="preserve"> </w:t>
      </w:r>
      <w:r w:rsidRPr="006C2374">
        <w:rPr>
          <w:rtl/>
        </w:rPr>
        <w:t>זה</w:t>
      </w:r>
      <w:r w:rsidR="00B75DC2">
        <w:rPr>
          <w:rtl/>
        </w:rPr>
        <w:t xml:space="preserve"> </w:t>
      </w:r>
      <w:r w:rsidRPr="006C2374">
        <w:rPr>
          <w:rtl/>
        </w:rPr>
        <w:t>נכון,</w:t>
      </w:r>
      <w:r w:rsidR="00B75DC2">
        <w:rPr>
          <w:rtl/>
        </w:rPr>
        <w:t xml:space="preserve"> </w:t>
      </w:r>
      <w:r w:rsidRPr="006C2374">
        <w:rPr>
          <w:rtl/>
        </w:rPr>
        <w:t>אבל אנחנו מדברים כרגע על בתי</w:t>
      </w:r>
      <w:r w:rsidR="00B75DC2">
        <w:rPr>
          <w:rtl/>
        </w:rPr>
        <w:t>-</w:t>
      </w:r>
      <w:r w:rsidRPr="006C2374">
        <w:rPr>
          <w:rtl/>
        </w:rPr>
        <w:t>ספר מקיפים, ובבתי</w:t>
      </w:r>
      <w:r w:rsidR="00B75DC2">
        <w:rPr>
          <w:rtl/>
        </w:rPr>
        <w:t>-</w:t>
      </w:r>
      <w:r w:rsidRPr="006C2374">
        <w:rPr>
          <w:rtl/>
        </w:rPr>
        <w:t>ספר</w:t>
      </w:r>
      <w:r w:rsidR="00B75DC2">
        <w:rPr>
          <w:rtl/>
        </w:rPr>
        <w:t xml:space="preserve"> </w:t>
      </w:r>
      <w:r w:rsidRPr="006C2374">
        <w:rPr>
          <w:rtl/>
        </w:rPr>
        <w:t xml:space="preserve">מקיפים עדיין יש לנו בעיה. לכן אני חושב שכל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שלמה בוחבוט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רוצה לתקן אותך. בבאר</w:t>
      </w:r>
      <w:r w:rsidR="00B75DC2">
        <w:rPr>
          <w:rtl/>
        </w:rPr>
        <w:t>-</w:t>
      </w:r>
      <w:r w:rsidRPr="006C2374">
        <w:rPr>
          <w:rtl/>
        </w:rPr>
        <w:t>שבע יש בית</w:t>
      </w:r>
      <w:r w:rsidR="00B75DC2">
        <w:rPr>
          <w:rtl/>
        </w:rPr>
        <w:t>-</w:t>
      </w:r>
      <w:r w:rsidRPr="006C2374">
        <w:rPr>
          <w:rtl/>
        </w:rPr>
        <w:t xml:space="preserve">ספר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לא, לא, אינני יכול, הוא מדבר כבר אחרי הזמן שהארכתי לו.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שלמה בוחבוט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מקיף א' עם הישגים יוצאים מן הכלל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יצחק לוי (מפד"ל):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מכיר</w:t>
      </w:r>
      <w:r w:rsidR="00B75DC2">
        <w:rPr>
          <w:rtl/>
        </w:rPr>
        <w:t xml:space="preserve"> </w:t>
      </w:r>
      <w:r w:rsidRPr="006C2374">
        <w:rPr>
          <w:rtl/>
        </w:rPr>
        <w:t>את מקיף א', ואנחנו לא מדברים עליו אלא על מקיף ד'. אני לא רוצה,</w:t>
      </w:r>
      <w:r w:rsidR="00B75DC2">
        <w:rPr>
          <w:rtl/>
        </w:rPr>
        <w:t xml:space="preserve"> </w:t>
      </w:r>
      <w:r w:rsidRPr="006C2374">
        <w:rPr>
          <w:rtl/>
        </w:rPr>
        <w:t>חלילה,</w:t>
      </w:r>
      <w:r w:rsidR="00B75DC2">
        <w:rPr>
          <w:rtl/>
        </w:rPr>
        <w:t xml:space="preserve"> </w:t>
      </w:r>
      <w:r w:rsidRPr="006C2374">
        <w:rPr>
          <w:rtl/>
        </w:rPr>
        <w:t>לפגוע</w:t>
      </w:r>
      <w:r w:rsidR="00B75DC2">
        <w:rPr>
          <w:rtl/>
        </w:rPr>
        <w:t xml:space="preserve"> </w:t>
      </w:r>
      <w:r w:rsidRPr="006C2374">
        <w:rPr>
          <w:rtl/>
        </w:rPr>
        <w:t>בבית</w:t>
      </w:r>
      <w:r w:rsidR="00B75DC2">
        <w:rPr>
          <w:rtl/>
        </w:rPr>
        <w:t>-</w:t>
      </w:r>
      <w:r w:rsidRPr="006C2374">
        <w:rPr>
          <w:rtl/>
        </w:rPr>
        <w:t>הספר, ואני לא רוצה שיישמע כאן, חלילה, שאנחנו מחלקים ציונים</w:t>
      </w:r>
      <w:r w:rsidR="00B75DC2">
        <w:rPr>
          <w:rtl/>
        </w:rPr>
        <w:t xml:space="preserve"> </w:t>
      </w:r>
      <w:r w:rsidRPr="006C2374">
        <w:rPr>
          <w:rtl/>
        </w:rPr>
        <w:t>לבתי</w:t>
      </w:r>
      <w:r w:rsidR="00B75DC2">
        <w:rPr>
          <w:rtl/>
        </w:rPr>
        <w:t>-</w:t>
      </w:r>
      <w:r w:rsidRPr="006C2374">
        <w:rPr>
          <w:rtl/>
        </w:rPr>
        <w:t>הספר.</w:t>
      </w:r>
      <w:r w:rsidR="00B75DC2">
        <w:rPr>
          <w:rtl/>
        </w:rPr>
        <w:t xml:space="preserve"> </w:t>
      </w:r>
      <w:r w:rsidRPr="006C2374">
        <w:rPr>
          <w:rtl/>
        </w:rPr>
        <w:t>אני בטוח שגם מקיף ד' וגם בכל בתי</w:t>
      </w:r>
      <w:r w:rsidR="00B75DC2">
        <w:rPr>
          <w:rtl/>
        </w:rPr>
        <w:t>-</w:t>
      </w:r>
      <w:r w:rsidRPr="006C2374">
        <w:rPr>
          <w:rtl/>
        </w:rPr>
        <w:t>הספר בבאר</w:t>
      </w:r>
      <w:r w:rsidR="00B75DC2">
        <w:rPr>
          <w:rtl/>
        </w:rPr>
        <w:t>-</w:t>
      </w:r>
      <w:r w:rsidRPr="006C2374">
        <w:rPr>
          <w:rtl/>
        </w:rPr>
        <w:t>שבע הצוות החינוכי עובד,</w:t>
      </w:r>
      <w:r w:rsidR="00B75DC2">
        <w:rPr>
          <w:rtl/>
        </w:rPr>
        <w:t xml:space="preserve"> </w:t>
      </w:r>
      <w:r w:rsidRPr="006C2374">
        <w:rPr>
          <w:rtl/>
        </w:rPr>
        <w:t>הוא</w:t>
      </w:r>
      <w:r w:rsidR="00B75DC2">
        <w:rPr>
          <w:rtl/>
        </w:rPr>
        <w:t xml:space="preserve"> </w:t>
      </w:r>
      <w:r w:rsidRPr="006C2374">
        <w:rPr>
          <w:rtl/>
        </w:rPr>
        <w:t>צוות</w:t>
      </w:r>
      <w:r w:rsidR="00B75DC2">
        <w:rPr>
          <w:rtl/>
        </w:rPr>
        <w:t xml:space="preserve"> </w:t>
      </w:r>
      <w:r w:rsidRPr="006C2374">
        <w:rPr>
          <w:rtl/>
        </w:rPr>
        <w:t>מצוין,</w:t>
      </w:r>
      <w:r w:rsidR="00B75DC2">
        <w:rPr>
          <w:rtl/>
        </w:rPr>
        <w:t xml:space="preserve"> </w:t>
      </w:r>
      <w:r w:rsidRPr="006C2374">
        <w:rPr>
          <w:rtl/>
        </w:rPr>
        <w:t>והוא</w:t>
      </w:r>
      <w:r w:rsidR="00B75DC2">
        <w:rPr>
          <w:rtl/>
        </w:rPr>
        <w:t xml:space="preserve"> </w:t>
      </w:r>
      <w:r w:rsidRPr="006C2374">
        <w:rPr>
          <w:rtl/>
        </w:rPr>
        <w:t>עושה</w:t>
      </w:r>
      <w:r w:rsidR="00B75DC2">
        <w:rPr>
          <w:rtl/>
        </w:rPr>
        <w:t xml:space="preserve"> </w:t>
      </w:r>
      <w:r w:rsidRPr="006C2374">
        <w:rPr>
          <w:rtl/>
        </w:rPr>
        <w:t>מאמצים</w:t>
      </w:r>
      <w:r w:rsidR="00B75DC2">
        <w:rPr>
          <w:rtl/>
        </w:rPr>
        <w:t xml:space="preserve"> </w:t>
      </w:r>
      <w:r w:rsidRPr="006C2374">
        <w:rPr>
          <w:rtl/>
        </w:rPr>
        <w:t>מצוינים,</w:t>
      </w:r>
      <w:r w:rsidR="00B75DC2">
        <w:rPr>
          <w:rtl/>
        </w:rPr>
        <w:t xml:space="preserve"> </w:t>
      </w:r>
      <w:r w:rsidRPr="006C2374">
        <w:rPr>
          <w:rtl/>
        </w:rPr>
        <w:t>אלא שאנחנו יודעים שיש תלמידים</w:t>
      </w:r>
      <w:r w:rsidR="00B75DC2">
        <w:rPr>
          <w:rtl/>
        </w:rPr>
        <w:t xml:space="preserve"> </w:t>
      </w:r>
      <w:r w:rsidRPr="006C2374">
        <w:rPr>
          <w:rtl/>
        </w:rPr>
        <w:t>שצורכים</w:t>
      </w:r>
      <w:r w:rsidR="00B75DC2">
        <w:rPr>
          <w:rtl/>
        </w:rPr>
        <w:t xml:space="preserve"> </w:t>
      </w:r>
      <w:r w:rsidRPr="006C2374">
        <w:rPr>
          <w:rtl/>
        </w:rPr>
        <w:t>יותר</w:t>
      </w:r>
      <w:r w:rsidR="00B75DC2">
        <w:rPr>
          <w:rtl/>
        </w:rPr>
        <w:t xml:space="preserve"> </w:t>
      </w:r>
      <w:r w:rsidRPr="006C2374">
        <w:rPr>
          <w:rtl/>
        </w:rPr>
        <w:t>מאמצים</w:t>
      </w:r>
      <w:r w:rsidR="00B75DC2">
        <w:rPr>
          <w:rtl/>
        </w:rPr>
        <w:t xml:space="preserve"> </w:t>
      </w:r>
      <w:r w:rsidRPr="006C2374">
        <w:rPr>
          <w:rtl/>
        </w:rPr>
        <w:t>כדי</w:t>
      </w:r>
      <w:r w:rsidR="00B75DC2">
        <w:rPr>
          <w:rtl/>
        </w:rPr>
        <w:t xml:space="preserve"> </w:t>
      </w:r>
      <w:r w:rsidRPr="006C2374">
        <w:rPr>
          <w:rtl/>
        </w:rPr>
        <w:t>להגיע</w:t>
      </w:r>
      <w:r w:rsidR="00B75DC2">
        <w:rPr>
          <w:rtl/>
        </w:rPr>
        <w:t xml:space="preserve"> </w:t>
      </w:r>
      <w:r w:rsidRPr="006C2374">
        <w:rPr>
          <w:rtl/>
        </w:rPr>
        <w:t>לבחינות</w:t>
      </w:r>
      <w:r w:rsidR="00B75DC2">
        <w:rPr>
          <w:rtl/>
        </w:rPr>
        <w:t xml:space="preserve"> </w:t>
      </w:r>
      <w:r w:rsidRPr="006C2374">
        <w:rPr>
          <w:rtl/>
        </w:rPr>
        <w:t>בגרות,</w:t>
      </w:r>
      <w:r w:rsidR="00B75DC2">
        <w:rPr>
          <w:rtl/>
        </w:rPr>
        <w:t xml:space="preserve"> </w:t>
      </w:r>
      <w:r w:rsidRPr="006C2374">
        <w:rPr>
          <w:rtl/>
        </w:rPr>
        <w:t>כדי להגיע להישגים, וזה אחד</w:t>
      </w:r>
      <w:r w:rsidR="00B75DC2">
        <w:rPr>
          <w:rtl/>
        </w:rPr>
        <w:t xml:space="preserve"> </w:t>
      </w:r>
      <w:r w:rsidRPr="006C2374">
        <w:rPr>
          <w:rtl/>
        </w:rPr>
        <w:t>מבתי</w:t>
      </w:r>
      <w:r w:rsidR="00B75DC2">
        <w:rPr>
          <w:rtl/>
        </w:rPr>
        <w:t>-</w:t>
      </w:r>
      <w:r w:rsidRPr="006C2374">
        <w:rPr>
          <w:rtl/>
        </w:rPr>
        <w:t>הספר</w:t>
      </w:r>
      <w:r w:rsidR="00B75DC2">
        <w:rPr>
          <w:rtl/>
        </w:rPr>
        <w:t xml:space="preserve"> </w:t>
      </w:r>
      <w:r w:rsidRPr="006C2374">
        <w:rPr>
          <w:rtl/>
        </w:rPr>
        <w:t>האלה.</w:t>
      </w:r>
      <w:r w:rsidR="00B75DC2">
        <w:rPr>
          <w:rtl/>
        </w:rPr>
        <w:t xml:space="preserve"> </w:t>
      </w:r>
      <w:r w:rsidRPr="006C2374">
        <w:rPr>
          <w:rtl/>
        </w:rPr>
        <w:t>משרד</w:t>
      </w:r>
      <w:r w:rsidR="00B75DC2">
        <w:rPr>
          <w:rtl/>
        </w:rPr>
        <w:t xml:space="preserve"> </w:t>
      </w:r>
      <w:r w:rsidRPr="006C2374">
        <w:rPr>
          <w:rtl/>
        </w:rPr>
        <w:t>החינוך</w:t>
      </w:r>
      <w:r w:rsidR="00B75DC2">
        <w:rPr>
          <w:rtl/>
        </w:rPr>
        <w:t xml:space="preserve"> </w:t>
      </w:r>
      <w:r w:rsidRPr="006C2374">
        <w:rPr>
          <w:rtl/>
        </w:rPr>
        <w:t>והתרבות</w:t>
      </w:r>
      <w:r w:rsidR="00B75DC2">
        <w:rPr>
          <w:rtl/>
        </w:rPr>
        <w:t xml:space="preserve"> </w:t>
      </w:r>
      <w:r w:rsidRPr="006C2374">
        <w:rPr>
          <w:rtl/>
        </w:rPr>
        <w:t>צריך לעשות כל מאמץ כדי שלא תופסד שעת</w:t>
      </w:r>
      <w:r w:rsidR="00B75DC2">
        <w:rPr>
          <w:rtl/>
        </w:rPr>
        <w:t xml:space="preserve"> </w:t>
      </w:r>
      <w:r w:rsidRPr="006C2374">
        <w:rPr>
          <w:rtl/>
        </w:rPr>
        <w:t>לימודים אחת מסיבה זו או מסיבה אחרת.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אלה</w:t>
      </w:r>
      <w:r w:rsidR="00B75DC2">
        <w:rPr>
          <w:rtl/>
        </w:rPr>
        <w:t xml:space="preserve"> </w:t>
      </w:r>
      <w:r w:rsidRPr="006C2374">
        <w:rPr>
          <w:rtl/>
        </w:rPr>
        <w:t>שתי</w:t>
      </w:r>
      <w:r w:rsidR="00B75DC2">
        <w:rPr>
          <w:rtl/>
        </w:rPr>
        <w:t xml:space="preserve"> </w:t>
      </w:r>
      <w:r w:rsidRPr="006C2374">
        <w:rPr>
          <w:rtl/>
        </w:rPr>
        <w:t>ההערות</w:t>
      </w:r>
      <w:r w:rsidR="00B75DC2">
        <w:rPr>
          <w:rtl/>
        </w:rPr>
        <w:t xml:space="preserve"> </w:t>
      </w:r>
      <w:r w:rsidRPr="006C2374">
        <w:rPr>
          <w:rtl/>
        </w:rPr>
        <w:t>שרציתי</w:t>
      </w:r>
      <w:r w:rsidR="00B75DC2">
        <w:rPr>
          <w:rtl/>
        </w:rPr>
        <w:t xml:space="preserve"> </w:t>
      </w:r>
      <w:r w:rsidRPr="006C2374">
        <w:rPr>
          <w:rtl/>
        </w:rPr>
        <w:t>להעיר.</w:t>
      </w:r>
      <w:r w:rsidR="00B75DC2">
        <w:rPr>
          <w:rtl/>
        </w:rPr>
        <w:t xml:space="preserve"> </w:t>
      </w:r>
      <w:r w:rsidRPr="006C2374">
        <w:rPr>
          <w:rtl/>
        </w:rPr>
        <w:t>תודה רבה. אני שוב מתנצל על כך שאני צריך</w:t>
      </w:r>
      <w:r w:rsidR="00B75DC2">
        <w:rPr>
          <w:rtl/>
        </w:rPr>
        <w:t xml:space="preserve"> </w:t>
      </w:r>
      <w:r w:rsidRPr="006C2374">
        <w:rPr>
          <w:rtl/>
        </w:rPr>
        <w:t>לצאת.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 רבה.</w:t>
      </w:r>
      <w:r w:rsidR="00B75DC2">
        <w:rPr>
          <w:rtl/>
        </w:rPr>
        <w:t xml:space="preserve"> </w:t>
      </w:r>
      <w:r w:rsidRPr="006C2374">
        <w:rPr>
          <w:rtl/>
        </w:rPr>
        <w:t xml:space="preserve">חברת הכנסת ענת מאור </w:t>
      </w:r>
      <w:r w:rsidR="00B75DC2">
        <w:rPr>
          <w:rtl/>
        </w:rPr>
        <w:t>–</w:t>
      </w:r>
      <w:r w:rsidRPr="006C2374">
        <w:rPr>
          <w:rtl/>
        </w:rPr>
        <w:t xml:space="preserve"> לפני דקה ראיתי אותה.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ענת מאור (מרצ):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מדברת.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לא רק מדברת אלא רצה.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דן תיכון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ועוד עם התיק של הכסף של הקיבוצים.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עכשיו</w:t>
      </w:r>
      <w:r w:rsidR="00B75DC2">
        <w:rPr>
          <w:rtl/>
        </w:rPr>
        <w:t xml:space="preserve"> </w:t>
      </w:r>
      <w:r w:rsidRPr="006C2374">
        <w:rPr>
          <w:rtl/>
        </w:rPr>
        <w:t>היא</w:t>
      </w:r>
      <w:r w:rsidR="00B75DC2">
        <w:rPr>
          <w:rtl/>
        </w:rPr>
        <w:t xml:space="preserve"> </w:t>
      </w:r>
      <w:r w:rsidRPr="006C2374">
        <w:rPr>
          <w:rtl/>
        </w:rPr>
        <w:t>רצה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לבקש</w:t>
      </w:r>
      <w:r w:rsidR="00B75DC2">
        <w:rPr>
          <w:rtl/>
        </w:rPr>
        <w:t xml:space="preserve"> </w:t>
      </w:r>
      <w:r w:rsidRPr="006C2374">
        <w:rPr>
          <w:rtl/>
        </w:rPr>
        <w:t>כסף,</w:t>
      </w:r>
      <w:r w:rsidR="00B75DC2">
        <w:rPr>
          <w:rtl/>
        </w:rPr>
        <w:t xml:space="preserve"> </w:t>
      </w:r>
      <w:r w:rsidRPr="006C2374">
        <w:rPr>
          <w:rtl/>
        </w:rPr>
        <w:t>חבר הכנסת דן תיכון, עכשיו היא רצה על מנת</w:t>
      </w:r>
      <w:r w:rsidR="00B75DC2">
        <w:rPr>
          <w:rtl/>
        </w:rPr>
        <w:t xml:space="preserve"> </w:t>
      </w:r>
      <w:r w:rsidRPr="006C2374">
        <w:rPr>
          <w:rtl/>
        </w:rPr>
        <w:t>להשמיע את דברה בקשר למערכת החינוך בבאר</w:t>
      </w:r>
      <w:r w:rsidR="00B75DC2">
        <w:rPr>
          <w:rtl/>
        </w:rPr>
        <w:t>-</w:t>
      </w:r>
      <w:r w:rsidRPr="006C2374">
        <w:rPr>
          <w:rtl/>
        </w:rPr>
        <w:t>שבע.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ענת מאור (מרצ):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רוצה להביע הערכה עמוקה, בעקבות ההערות הציניות לממשלת ישראל על ההחלטה</w:t>
      </w:r>
      <w:r w:rsidR="00B75DC2">
        <w:rPr>
          <w:rtl/>
        </w:rPr>
        <w:t xml:space="preserve"> </w:t>
      </w:r>
      <w:r w:rsidRPr="006C2374">
        <w:rPr>
          <w:rtl/>
        </w:rPr>
        <w:t>החשובה ביותר, ההוגנת, הצודקת כלכלית, חברתית, לתנועה הקיבוצית ולמדינה כולה, ואת</w:t>
      </w:r>
      <w:r w:rsidR="00B75DC2">
        <w:rPr>
          <w:rtl/>
        </w:rPr>
        <w:t xml:space="preserve"> </w:t>
      </w:r>
      <w:r w:rsidRPr="006C2374">
        <w:rPr>
          <w:rtl/>
        </w:rPr>
        <w:t xml:space="preserve">הטעות שהתנועה הקיבוצית עשתה בכך שלא הלכה לתביעה משפטית נגד ריביות הגזל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דן תיכון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היא לא היתה יכולה.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ענת מאור (מרצ):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  <w:r>
        <w:rPr>
          <w:rtl/>
        </w:rPr>
        <w:t xml:space="preserve">– – </w:t>
      </w:r>
      <w:r w:rsidR="006C2374" w:rsidRPr="006C2374">
        <w:rPr>
          <w:rtl/>
        </w:rPr>
        <w:t>שיש</w:t>
      </w:r>
      <w:r>
        <w:rPr>
          <w:rtl/>
        </w:rPr>
        <w:t xml:space="preserve"> </w:t>
      </w:r>
      <w:r w:rsidR="006C2374" w:rsidRPr="006C2374">
        <w:rPr>
          <w:rtl/>
        </w:rPr>
        <w:t>אומרים שעד היום חייבים לתנועה הקיבוצית. אותו עיוות של מה שמגיע</w:t>
      </w:r>
      <w:r>
        <w:rPr>
          <w:rtl/>
        </w:rPr>
        <w:t xml:space="preserve"> </w:t>
      </w:r>
      <w:r w:rsidR="006C2374" w:rsidRPr="006C2374">
        <w:rPr>
          <w:rtl/>
        </w:rPr>
        <w:t xml:space="preserve">לכל אזרח, ובדין מגיע, שיש לו קרקע במדינה </w:t>
      </w:r>
      <w:r>
        <w:rPr>
          <w:rtl/>
        </w:rPr>
        <w:t>–</w:t>
      </w:r>
      <w:r w:rsidR="006C2374" w:rsidRPr="006C2374">
        <w:rPr>
          <w:rtl/>
        </w:rPr>
        <w:t xml:space="preserve"> ובזה לא הכירו בעבר, ואגב, השר שרון,</w:t>
      </w:r>
      <w:r>
        <w:rPr>
          <w:rtl/>
        </w:rPr>
        <w:t xml:space="preserve"> </w:t>
      </w:r>
      <w:r w:rsidR="006C2374" w:rsidRPr="006C2374">
        <w:rPr>
          <w:rtl/>
        </w:rPr>
        <w:t>מהליכוד,</w:t>
      </w:r>
      <w:r>
        <w:rPr>
          <w:rtl/>
        </w:rPr>
        <w:t xml:space="preserve"> </w:t>
      </w:r>
      <w:r w:rsidR="006C2374" w:rsidRPr="006C2374">
        <w:rPr>
          <w:rtl/>
        </w:rPr>
        <w:t>היה</w:t>
      </w:r>
      <w:r>
        <w:rPr>
          <w:rtl/>
        </w:rPr>
        <w:t xml:space="preserve"> </w:t>
      </w:r>
      <w:r w:rsidR="006C2374" w:rsidRPr="006C2374">
        <w:rPr>
          <w:rtl/>
        </w:rPr>
        <w:t>הראשון</w:t>
      </w:r>
      <w:r>
        <w:rPr>
          <w:rtl/>
        </w:rPr>
        <w:t xml:space="preserve"> </w:t>
      </w:r>
      <w:r w:rsidR="006C2374" w:rsidRPr="006C2374">
        <w:rPr>
          <w:rtl/>
        </w:rPr>
        <w:t>שטען</w:t>
      </w:r>
      <w:r>
        <w:rPr>
          <w:rtl/>
        </w:rPr>
        <w:t xml:space="preserve"> </w:t>
      </w:r>
      <w:r w:rsidR="006C2374" w:rsidRPr="006C2374">
        <w:rPr>
          <w:rtl/>
        </w:rPr>
        <w:t>את</w:t>
      </w:r>
      <w:r>
        <w:rPr>
          <w:rtl/>
        </w:rPr>
        <w:t xml:space="preserve"> </w:t>
      </w:r>
      <w:r w:rsidR="006C2374" w:rsidRPr="006C2374">
        <w:rPr>
          <w:rtl/>
        </w:rPr>
        <w:t>זה.</w:t>
      </w:r>
      <w:r>
        <w:rPr>
          <w:rtl/>
        </w:rPr>
        <w:t xml:space="preserve"> </w:t>
      </w:r>
      <w:r w:rsidR="006C2374" w:rsidRPr="006C2374">
        <w:rPr>
          <w:rtl/>
        </w:rPr>
        <w:t>אילו המשכנו את שיטתו של השר שרון, התנועה</w:t>
      </w:r>
      <w:r>
        <w:rPr>
          <w:rtl/>
        </w:rPr>
        <w:t xml:space="preserve"> </w:t>
      </w:r>
      <w:r w:rsidR="006C2374" w:rsidRPr="006C2374">
        <w:rPr>
          <w:rtl/>
        </w:rPr>
        <w:t>הקיבוצית באמת יכלה לעשות מיליארדים, אבל אנחנו מנענו את זה. אני רוצה לברך מאוד,</w:t>
      </w:r>
      <w:r>
        <w:rPr>
          <w:rtl/>
        </w:rPr>
        <w:t xml:space="preserve"> </w:t>
      </w:r>
      <w:r w:rsidR="006C2374" w:rsidRPr="006C2374">
        <w:rPr>
          <w:rtl/>
        </w:rPr>
        <w:t>להגן</w:t>
      </w:r>
      <w:r>
        <w:rPr>
          <w:rtl/>
        </w:rPr>
        <w:t xml:space="preserve"> </w:t>
      </w:r>
      <w:r w:rsidR="006C2374" w:rsidRPr="006C2374">
        <w:rPr>
          <w:rtl/>
        </w:rPr>
        <w:t>על</w:t>
      </w:r>
      <w:r>
        <w:rPr>
          <w:rtl/>
        </w:rPr>
        <w:t xml:space="preserve"> </w:t>
      </w:r>
      <w:r w:rsidR="006C2374" w:rsidRPr="006C2374">
        <w:rPr>
          <w:rtl/>
        </w:rPr>
        <w:t>כך ולהודות, אני בטוחה שזה יעבור בהבנה מלאה, ושמענו רבות מאוד מעיירות</w:t>
      </w:r>
      <w:r>
        <w:rPr>
          <w:rtl/>
        </w:rPr>
        <w:t xml:space="preserve"> </w:t>
      </w:r>
      <w:r w:rsidR="006C2374" w:rsidRPr="006C2374">
        <w:rPr>
          <w:rtl/>
        </w:rPr>
        <w:t>הפיתוח.</w:t>
      </w:r>
      <w:r>
        <w:rPr>
          <w:rtl/>
        </w:rPr>
        <w:t xml:space="preserve"> </w:t>
      </w:r>
      <w:r w:rsidR="006C2374" w:rsidRPr="006C2374">
        <w:rPr>
          <w:rtl/>
        </w:rPr>
        <w:t>ביום שלישי התכנסו ראשי מועצות מעיירות הפיתוח, והתמיכה והעידוד ששמענו</w:t>
      </w:r>
      <w:r>
        <w:rPr>
          <w:rtl/>
        </w:rPr>
        <w:t xml:space="preserve"> </w:t>
      </w:r>
      <w:r w:rsidR="006C2374" w:rsidRPr="006C2374">
        <w:rPr>
          <w:rtl/>
        </w:rPr>
        <w:t>מהם</w:t>
      </w:r>
      <w:r>
        <w:rPr>
          <w:rtl/>
        </w:rPr>
        <w:t xml:space="preserve"> </w:t>
      </w:r>
      <w:r w:rsidR="006C2374" w:rsidRPr="006C2374">
        <w:rPr>
          <w:rtl/>
        </w:rPr>
        <w:t>ושמענו</w:t>
      </w:r>
      <w:r>
        <w:rPr>
          <w:rtl/>
        </w:rPr>
        <w:t xml:space="preserve"> </w:t>
      </w:r>
      <w:r w:rsidR="006C2374" w:rsidRPr="006C2374">
        <w:rPr>
          <w:rtl/>
        </w:rPr>
        <w:t>היום</w:t>
      </w:r>
      <w:r>
        <w:rPr>
          <w:rtl/>
        </w:rPr>
        <w:t xml:space="preserve"> </w:t>
      </w:r>
      <w:r w:rsidR="006C2374" w:rsidRPr="006C2374">
        <w:rPr>
          <w:rtl/>
        </w:rPr>
        <w:t xml:space="preserve">מעובדים ומהמגזר הערבי </w:t>
      </w:r>
      <w:r>
        <w:rPr>
          <w:rtl/>
        </w:rPr>
        <w:t>–</w:t>
      </w:r>
      <w:r w:rsidR="006C2374" w:rsidRPr="006C2374">
        <w:rPr>
          <w:rtl/>
        </w:rPr>
        <w:t xml:space="preserve"> ופה עומדים ומסיתים באופן פרוע; מותר</w:t>
      </w:r>
      <w:r>
        <w:rPr>
          <w:rtl/>
        </w:rPr>
        <w:t xml:space="preserve"> </w:t>
      </w:r>
      <w:r w:rsidR="006C2374" w:rsidRPr="006C2374">
        <w:rPr>
          <w:rtl/>
        </w:rPr>
        <w:t>לחלוק</w:t>
      </w:r>
      <w:r>
        <w:rPr>
          <w:rtl/>
        </w:rPr>
        <w:t xml:space="preserve"> </w:t>
      </w:r>
      <w:r w:rsidR="006C2374" w:rsidRPr="006C2374">
        <w:rPr>
          <w:rtl/>
        </w:rPr>
        <w:t>ומותר</w:t>
      </w:r>
      <w:r>
        <w:rPr>
          <w:rtl/>
        </w:rPr>
        <w:t xml:space="preserve"> </w:t>
      </w:r>
      <w:r w:rsidR="006C2374" w:rsidRPr="006C2374">
        <w:rPr>
          <w:rtl/>
        </w:rPr>
        <w:t>לבקר,</w:t>
      </w:r>
      <w:r>
        <w:rPr>
          <w:rtl/>
        </w:rPr>
        <w:t xml:space="preserve"> </w:t>
      </w:r>
      <w:r w:rsidR="006C2374" w:rsidRPr="006C2374">
        <w:rPr>
          <w:rtl/>
        </w:rPr>
        <w:t>אבל</w:t>
      </w:r>
      <w:r>
        <w:rPr>
          <w:rtl/>
        </w:rPr>
        <w:t xml:space="preserve"> </w:t>
      </w:r>
      <w:r w:rsidR="006C2374" w:rsidRPr="006C2374">
        <w:rPr>
          <w:rtl/>
        </w:rPr>
        <w:t>לא</w:t>
      </w:r>
      <w:r>
        <w:rPr>
          <w:rtl/>
        </w:rPr>
        <w:t xml:space="preserve"> </w:t>
      </w:r>
      <w:r w:rsidR="006C2374" w:rsidRPr="006C2374">
        <w:rPr>
          <w:rtl/>
        </w:rPr>
        <w:t>להסית ולא בדיון על חוק. אתמול היה פה דיון על חוק</w:t>
      </w:r>
      <w:r>
        <w:rPr>
          <w:rtl/>
        </w:rPr>
        <w:t xml:space="preserve"> </w:t>
      </w:r>
      <w:r w:rsidR="006C2374" w:rsidRPr="006C2374">
        <w:rPr>
          <w:rtl/>
        </w:rPr>
        <w:t>והאזרחים</w:t>
      </w:r>
      <w:r>
        <w:rPr>
          <w:rtl/>
        </w:rPr>
        <w:t xml:space="preserve"> </w:t>
      </w:r>
      <w:r w:rsidR="006C2374" w:rsidRPr="006C2374">
        <w:rPr>
          <w:rtl/>
        </w:rPr>
        <w:t>לא</w:t>
      </w:r>
      <w:r>
        <w:rPr>
          <w:rtl/>
        </w:rPr>
        <w:t xml:space="preserve"> </w:t>
      </w:r>
      <w:r w:rsidR="006C2374" w:rsidRPr="006C2374">
        <w:rPr>
          <w:rtl/>
        </w:rPr>
        <w:t>יודעים</w:t>
      </w:r>
      <w:r>
        <w:rPr>
          <w:rtl/>
        </w:rPr>
        <w:t xml:space="preserve"> </w:t>
      </w:r>
      <w:r w:rsidR="006C2374" w:rsidRPr="006C2374">
        <w:rPr>
          <w:rtl/>
        </w:rPr>
        <w:t>שבחוק</w:t>
      </w:r>
      <w:r>
        <w:rPr>
          <w:rtl/>
        </w:rPr>
        <w:t xml:space="preserve"> </w:t>
      </w:r>
      <w:r w:rsidR="006C2374" w:rsidRPr="006C2374">
        <w:rPr>
          <w:rtl/>
        </w:rPr>
        <w:t>יש רשות להסתייג ואז בדין מישהו מקבל 45 דקות, ו</w:t>
      </w:r>
      <w:r>
        <w:rPr>
          <w:rtl/>
        </w:rPr>
        <w:t>-</w:t>
      </w:r>
      <w:r w:rsidR="006C2374" w:rsidRPr="006C2374">
        <w:rPr>
          <w:rtl/>
        </w:rPr>
        <w:t>25</w:t>
      </w:r>
      <w:r>
        <w:rPr>
          <w:rtl/>
        </w:rPr>
        <w:t xml:space="preserve"> </w:t>
      </w:r>
      <w:r w:rsidR="006C2374" w:rsidRPr="006C2374">
        <w:rPr>
          <w:rtl/>
        </w:rPr>
        <w:t>דקות,</w:t>
      </w:r>
      <w:r>
        <w:rPr>
          <w:rtl/>
        </w:rPr>
        <w:t xml:space="preserve"> </w:t>
      </w:r>
      <w:r w:rsidR="006C2374" w:rsidRPr="006C2374">
        <w:rPr>
          <w:rtl/>
        </w:rPr>
        <w:t>ו</w:t>
      </w:r>
      <w:r>
        <w:rPr>
          <w:rtl/>
        </w:rPr>
        <w:t>-</w:t>
      </w:r>
      <w:r w:rsidR="006C2374" w:rsidRPr="006C2374">
        <w:rPr>
          <w:rtl/>
        </w:rPr>
        <w:t>15 דקות, אבל כל הדקות הללו מוקדשות להשמצות, למחלוקות, ואין זכות תגובה</w:t>
      </w:r>
      <w:r>
        <w:rPr>
          <w:rtl/>
        </w:rPr>
        <w:t xml:space="preserve"> </w:t>
      </w:r>
      <w:r w:rsidR="006C2374" w:rsidRPr="006C2374">
        <w:rPr>
          <w:rtl/>
        </w:rPr>
        <w:t>שכן זה לא דיון פרלמנטרי אלא דיון על חקיקה.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ברשותך, אדוני היושב</w:t>
      </w:r>
      <w:r w:rsidR="00B75DC2">
        <w:rPr>
          <w:rtl/>
        </w:rPr>
        <w:t>-</w:t>
      </w:r>
      <w:r w:rsidRPr="006C2374">
        <w:rPr>
          <w:rtl/>
        </w:rPr>
        <w:t>ראש, לנושא עצמו, הנדון, הנושא של עיריית באר</w:t>
      </w:r>
      <w:r w:rsidR="00B75DC2">
        <w:rPr>
          <w:rtl/>
        </w:rPr>
        <w:t>-</w:t>
      </w:r>
      <w:r w:rsidRPr="006C2374">
        <w:rPr>
          <w:rtl/>
        </w:rPr>
        <w:t>שבע.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דן תיכון (הליכוד):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ענת מאור (מרצ):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הייתי בסיור בבאר</w:t>
      </w:r>
      <w:r w:rsidR="00B75DC2">
        <w:rPr>
          <w:rtl/>
        </w:rPr>
        <w:t>-</w:t>
      </w:r>
      <w:r w:rsidRPr="006C2374">
        <w:rPr>
          <w:rtl/>
        </w:rPr>
        <w:t>שבע, אדוני סגן שר החינוך והתרבות, לפני חודש, במערכת</w:t>
      </w:r>
      <w:r w:rsidR="00B75DC2">
        <w:rPr>
          <w:rtl/>
        </w:rPr>
        <w:t xml:space="preserve"> </w:t>
      </w:r>
      <w:r w:rsidRPr="006C2374">
        <w:rPr>
          <w:rtl/>
        </w:rPr>
        <w:t>החינוך, בבתי</w:t>
      </w:r>
      <w:r w:rsidR="00B75DC2">
        <w:rPr>
          <w:rtl/>
        </w:rPr>
        <w:t>-</w:t>
      </w:r>
      <w:r w:rsidRPr="006C2374">
        <w:rPr>
          <w:rtl/>
        </w:rPr>
        <w:t>הספר היסודיים שבה, נפגשתי בערב עם מנהלי בתי</w:t>
      </w:r>
      <w:r w:rsidR="00B75DC2">
        <w:rPr>
          <w:rtl/>
        </w:rPr>
        <w:t>-</w:t>
      </w:r>
      <w:r w:rsidRPr="006C2374">
        <w:rPr>
          <w:rtl/>
        </w:rPr>
        <w:t>הספר היסודיים, אחר כך</w:t>
      </w:r>
      <w:r w:rsidR="00B75DC2">
        <w:rPr>
          <w:rtl/>
        </w:rPr>
        <w:t xml:space="preserve"> </w:t>
      </w:r>
      <w:r w:rsidRPr="006C2374">
        <w:rPr>
          <w:rtl/>
        </w:rPr>
        <w:t>הייתי</w:t>
      </w:r>
      <w:r w:rsidR="00B75DC2">
        <w:rPr>
          <w:rtl/>
        </w:rPr>
        <w:t xml:space="preserve"> </w:t>
      </w:r>
      <w:r w:rsidRPr="006C2374">
        <w:rPr>
          <w:rtl/>
        </w:rPr>
        <w:t>באוניברסיטה, ואני</w:t>
      </w:r>
      <w:r w:rsidR="00B75DC2">
        <w:rPr>
          <w:rtl/>
        </w:rPr>
        <w:t xml:space="preserve"> </w:t>
      </w:r>
      <w:r w:rsidRPr="006C2374">
        <w:rPr>
          <w:rtl/>
        </w:rPr>
        <w:t>רוצה להגיד, שהדבר המרכזי שאמרתי להם, שהפער לחיוב בין</w:t>
      </w:r>
      <w:r w:rsidR="00B75DC2">
        <w:rPr>
          <w:rtl/>
        </w:rPr>
        <w:t xml:space="preserve"> </w:t>
      </w:r>
      <w:r w:rsidRPr="006C2374">
        <w:rPr>
          <w:rtl/>
        </w:rPr>
        <w:t xml:space="preserve">העבודה האדירה שהם עושים ברמה החינוכית, ברמת הקליטה </w:t>
      </w:r>
      <w:r w:rsidR="00B75DC2">
        <w:rPr>
          <w:rtl/>
        </w:rPr>
        <w:t>–</w:t>
      </w:r>
      <w:r w:rsidRPr="006C2374">
        <w:rPr>
          <w:rtl/>
        </w:rPr>
        <w:t xml:space="preserve"> ואחר כך הלכתי לדווח על כך</w:t>
      </w:r>
      <w:r w:rsidR="00B75DC2">
        <w:rPr>
          <w:rtl/>
        </w:rPr>
        <w:t xml:space="preserve"> </w:t>
      </w:r>
      <w:r w:rsidRPr="006C2374">
        <w:rPr>
          <w:rtl/>
        </w:rPr>
        <w:t>לשר</w:t>
      </w:r>
      <w:r w:rsidR="00B75DC2">
        <w:rPr>
          <w:rtl/>
        </w:rPr>
        <w:t xml:space="preserve"> </w:t>
      </w:r>
      <w:r w:rsidRPr="006C2374">
        <w:rPr>
          <w:rtl/>
        </w:rPr>
        <w:t>החינוך</w:t>
      </w:r>
      <w:r w:rsidR="00B75DC2">
        <w:rPr>
          <w:rtl/>
        </w:rPr>
        <w:t xml:space="preserve"> </w:t>
      </w:r>
      <w:r w:rsidRPr="006C2374">
        <w:rPr>
          <w:rtl/>
        </w:rPr>
        <w:t>והתרבות.</w:t>
      </w:r>
      <w:r w:rsidR="00B75DC2">
        <w:rPr>
          <w:rtl/>
        </w:rPr>
        <w:t xml:space="preserve"> </w:t>
      </w:r>
      <w:r w:rsidRPr="006C2374">
        <w:rPr>
          <w:rtl/>
        </w:rPr>
        <w:t>הוא אמר לי שבנושא של שילוב ילדים מהחינוך המיוחד במסגרות</w:t>
      </w:r>
      <w:r w:rsidR="00B75DC2">
        <w:rPr>
          <w:rtl/>
        </w:rPr>
        <w:t xml:space="preserve"> </w:t>
      </w:r>
      <w:r w:rsidRPr="006C2374">
        <w:rPr>
          <w:rtl/>
        </w:rPr>
        <w:t>החינוך</w:t>
      </w:r>
      <w:r w:rsidR="00B75DC2">
        <w:rPr>
          <w:rtl/>
        </w:rPr>
        <w:t xml:space="preserve"> </w:t>
      </w:r>
      <w:r w:rsidRPr="006C2374">
        <w:rPr>
          <w:rtl/>
        </w:rPr>
        <w:t>הכללי,</w:t>
      </w:r>
      <w:r w:rsidR="00B75DC2">
        <w:rPr>
          <w:rtl/>
        </w:rPr>
        <w:t xml:space="preserve"> </w:t>
      </w:r>
      <w:r w:rsidRPr="006C2374">
        <w:rPr>
          <w:rtl/>
        </w:rPr>
        <w:t>למשל,</w:t>
      </w:r>
      <w:r w:rsidR="00B75DC2">
        <w:rPr>
          <w:rtl/>
        </w:rPr>
        <w:t xml:space="preserve"> </w:t>
      </w:r>
      <w:r w:rsidRPr="006C2374">
        <w:rPr>
          <w:rtl/>
        </w:rPr>
        <w:t>עיריית</w:t>
      </w:r>
      <w:r w:rsidR="00B75DC2">
        <w:rPr>
          <w:rtl/>
        </w:rPr>
        <w:t xml:space="preserve"> </w:t>
      </w:r>
      <w:r w:rsidRPr="006C2374">
        <w:rPr>
          <w:rtl/>
        </w:rPr>
        <w:t>באר</w:t>
      </w:r>
      <w:r w:rsidR="00B75DC2">
        <w:rPr>
          <w:rtl/>
        </w:rPr>
        <w:t>-</w:t>
      </w:r>
      <w:r w:rsidRPr="006C2374">
        <w:rPr>
          <w:rtl/>
        </w:rPr>
        <w:t>שבע</w:t>
      </w:r>
      <w:r w:rsidR="00B75DC2">
        <w:rPr>
          <w:rtl/>
        </w:rPr>
        <w:t xml:space="preserve"> </w:t>
      </w:r>
      <w:r w:rsidRPr="006C2374">
        <w:rPr>
          <w:rtl/>
        </w:rPr>
        <w:t>היא</w:t>
      </w:r>
      <w:r w:rsidR="00B75DC2">
        <w:rPr>
          <w:rtl/>
        </w:rPr>
        <w:t xml:space="preserve"> </w:t>
      </w:r>
      <w:r w:rsidRPr="006C2374">
        <w:rPr>
          <w:rtl/>
        </w:rPr>
        <w:t>בין</w:t>
      </w:r>
      <w:r w:rsidR="00B75DC2">
        <w:rPr>
          <w:rtl/>
        </w:rPr>
        <w:t xml:space="preserve"> </w:t>
      </w:r>
      <w:r w:rsidRPr="006C2374">
        <w:rPr>
          <w:rtl/>
        </w:rPr>
        <w:t>המובילות</w:t>
      </w:r>
      <w:r w:rsidR="00B75DC2">
        <w:rPr>
          <w:rtl/>
        </w:rPr>
        <w:t xml:space="preserve"> </w:t>
      </w:r>
      <w:r w:rsidRPr="006C2374">
        <w:rPr>
          <w:rtl/>
        </w:rPr>
        <w:t>במדינה,</w:t>
      </w:r>
      <w:r w:rsidR="00B75DC2">
        <w:rPr>
          <w:rtl/>
        </w:rPr>
        <w:t xml:space="preserve"> </w:t>
      </w:r>
      <w:r w:rsidRPr="006C2374">
        <w:rPr>
          <w:rtl/>
        </w:rPr>
        <w:t>וזה</w:t>
      </w:r>
      <w:r w:rsidR="00B75DC2">
        <w:rPr>
          <w:rtl/>
        </w:rPr>
        <w:t xml:space="preserve"> </w:t>
      </w:r>
      <w:r w:rsidRPr="006C2374">
        <w:rPr>
          <w:rtl/>
        </w:rPr>
        <w:t>אחד</w:t>
      </w:r>
      <w:r w:rsidR="00B75DC2">
        <w:rPr>
          <w:rtl/>
        </w:rPr>
        <w:t xml:space="preserve"> </w:t>
      </w:r>
      <w:r w:rsidRPr="006C2374">
        <w:rPr>
          <w:rtl/>
        </w:rPr>
        <w:t>הקריטריונים הכל</w:t>
      </w:r>
      <w:r w:rsidR="00B75DC2">
        <w:rPr>
          <w:rtl/>
        </w:rPr>
        <w:t>-</w:t>
      </w:r>
      <w:r w:rsidRPr="006C2374">
        <w:rPr>
          <w:rtl/>
        </w:rPr>
        <w:t>כך חשובים לנו.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והנה,</w:t>
      </w:r>
      <w:r w:rsidR="00B75DC2">
        <w:rPr>
          <w:rtl/>
        </w:rPr>
        <w:t xml:space="preserve"> </w:t>
      </w:r>
      <w:r w:rsidRPr="006C2374">
        <w:rPr>
          <w:rtl/>
        </w:rPr>
        <w:t>תנאי הלימוד</w:t>
      </w:r>
      <w:r w:rsidR="00B75DC2">
        <w:rPr>
          <w:rtl/>
        </w:rPr>
        <w:t xml:space="preserve"> </w:t>
      </w:r>
      <w:r w:rsidRPr="006C2374">
        <w:rPr>
          <w:rtl/>
        </w:rPr>
        <w:t>ומצב</w:t>
      </w:r>
      <w:r w:rsidR="00B75DC2">
        <w:rPr>
          <w:rtl/>
        </w:rPr>
        <w:t xml:space="preserve"> </w:t>
      </w:r>
      <w:r w:rsidRPr="006C2374">
        <w:rPr>
          <w:rtl/>
        </w:rPr>
        <w:t>בתי</w:t>
      </w:r>
      <w:r w:rsidR="00B75DC2">
        <w:rPr>
          <w:rtl/>
        </w:rPr>
        <w:t>-</w:t>
      </w:r>
      <w:r w:rsidRPr="006C2374">
        <w:rPr>
          <w:rtl/>
        </w:rPr>
        <w:t>הספר</w:t>
      </w:r>
      <w:r w:rsidR="00B75DC2">
        <w:rPr>
          <w:rtl/>
        </w:rPr>
        <w:t xml:space="preserve"> </w:t>
      </w:r>
      <w:r w:rsidRPr="006C2374">
        <w:rPr>
          <w:rtl/>
        </w:rPr>
        <w:t>מחפירים.</w:t>
      </w:r>
      <w:r w:rsidR="00B75DC2">
        <w:rPr>
          <w:rtl/>
        </w:rPr>
        <w:t xml:space="preserve"> </w:t>
      </w:r>
      <w:r w:rsidRPr="006C2374">
        <w:rPr>
          <w:rtl/>
        </w:rPr>
        <w:t>אני יודעת,</w:t>
      </w:r>
      <w:r w:rsidR="00B75DC2">
        <w:rPr>
          <w:rtl/>
        </w:rPr>
        <w:t xml:space="preserve"> </w:t>
      </w:r>
      <w:r w:rsidRPr="006C2374">
        <w:rPr>
          <w:rtl/>
        </w:rPr>
        <w:t>שמעבר למחלוקות</w:t>
      </w:r>
      <w:r w:rsidR="00B75DC2">
        <w:rPr>
          <w:rtl/>
        </w:rPr>
        <w:t xml:space="preserve"> </w:t>
      </w:r>
      <w:r w:rsidRPr="006C2374">
        <w:rPr>
          <w:rtl/>
        </w:rPr>
        <w:t>הפוליטיות</w:t>
      </w:r>
      <w:r w:rsidR="00B75DC2">
        <w:rPr>
          <w:rtl/>
        </w:rPr>
        <w:t xml:space="preserve"> </w:t>
      </w:r>
      <w:r w:rsidRPr="006C2374">
        <w:rPr>
          <w:rtl/>
        </w:rPr>
        <w:t>כולנו רגישים מאוד לנושא של הרשויות המקומיות, ושלהמליץ על ועדה קרואה</w:t>
      </w:r>
      <w:r w:rsidR="00B75DC2">
        <w:rPr>
          <w:rtl/>
        </w:rPr>
        <w:t xml:space="preserve"> – </w:t>
      </w:r>
      <w:r w:rsidRPr="006C2374">
        <w:rPr>
          <w:rtl/>
        </w:rPr>
        <w:t>זו</w:t>
      </w:r>
      <w:r w:rsidR="00B75DC2">
        <w:rPr>
          <w:rtl/>
        </w:rPr>
        <w:t xml:space="preserve"> </w:t>
      </w:r>
      <w:r w:rsidRPr="006C2374">
        <w:rPr>
          <w:rtl/>
        </w:rPr>
        <w:t>החלטה</w:t>
      </w:r>
      <w:r w:rsidR="00B75DC2">
        <w:rPr>
          <w:rtl/>
        </w:rPr>
        <w:t xml:space="preserve"> </w:t>
      </w:r>
      <w:r w:rsidRPr="006C2374">
        <w:rPr>
          <w:rtl/>
        </w:rPr>
        <w:t>או</w:t>
      </w:r>
      <w:r w:rsidR="00B75DC2">
        <w:rPr>
          <w:rtl/>
        </w:rPr>
        <w:t xml:space="preserve"> </w:t>
      </w:r>
      <w:r w:rsidRPr="006C2374">
        <w:rPr>
          <w:rtl/>
        </w:rPr>
        <w:t>המלצה</w:t>
      </w:r>
      <w:r w:rsidR="00B75DC2">
        <w:rPr>
          <w:rtl/>
        </w:rPr>
        <w:t xml:space="preserve"> </w:t>
      </w:r>
      <w:r w:rsidRPr="006C2374">
        <w:rPr>
          <w:rtl/>
        </w:rPr>
        <w:t>מרחיקת</w:t>
      </w:r>
      <w:r w:rsidR="00B75DC2">
        <w:rPr>
          <w:rtl/>
        </w:rPr>
        <w:t xml:space="preserve"> </w:t>
      </w:r>
      <w:r w:rsidRPr="006C2374">
        <w:rPr>
          <w:rtl/>
        </w:rPr>
        <w:t>לכת</w:t>
      </w:r>
      <w:r w:rsidR="00B75DC2">
        <w:rPr>
          <w:rtl/>
        </w:rPr>
        <w:t xml:space="preserve"> </w:t>
      </w:r>
      <w:r w:rsidRPr="006C2374">
        <w:rPr>
          <w:rtl/>
        </w:rPr>
        <w:t>מאוד, אבל אנחנו יודעים את הבעיות של העיר</w:t>
      </w:r>
      <w:r w:rsidR="00B75DC2">
        <w:rPr>
          <w:rtl/>
        </w:rPr>
        <w:t xml:space="preserve"> </w:t>
      </w:r>
      <w:r w:rsidRPr="006C2374">
        <w:rPr>
          <w:rtl/>
        </w:rPr>
        <w:t>באר</w:t>
      </w:r>
      <w:r w:rsidR="00B75DC2">
        <w:rPr>
          <w:rtl/>
        </w:rPr>
        <w:t>-</w:t>
      </w:r>
      <w:r w:rsidRPr="006C2374">
        <w:rPr>
          <w:rtl/>
        </w:rPr>
        <w:t>שבע</w:t>
      </w:r>
      <w:r w:rsidR="00B75DC2">
        <w:rPr>
          <w:rtl/>
        </w:rPr>
        <w:t xml:space="preserve"> </w:t>
      </w:r>
      <w:r w:rsidRPr="006C2374">
        <w:rPr>
          <w:rtl/>
        </w:rPr>
        <w:t>לאורך שנים; אנחנו גם יודעים שיש שם היום ליווי של גזבר, והמצב האבסורדי</w:t>
      </w:r>
      <w:r w:rsidR="00B75DC2">
        <w:rPr>
          <w:rtl/>
        </w:rPr>
        <w:t xml:space="preserve"> </w:t>
      </w:r>
      <w:r w:rsidRPr="006C2374">
        <w:rPr>
          <w:rtl/>
        </w:rPr>
        <w:t>שבראשית</w:t>
      </w:r>
      <w:r w:rsidR="00B75DC2">
        <w:rPr>
          <w:rtl/>
        </w:rPr>
        <w:t xml:space="preserve"> </w:t>
      </w:r>
      <w:r w:rsidRPr="006C2374">
        <w:rPr>
          <w:rtl/>
        </w:rPr>
        <w:t>אפריל</w:t>
      </w:r>
      <w:r w:rsidR="00B75DC2">
        <w:rPr>
          <w:rtl/>
        </w:rPr>
        <w:t xml:space="preserve"> </w:t>
      </w:r>
      <w:r w:rsidRPr="006C2374">
        <w:rPr>
          <w:rtl/>
        </w:rPr>
        <w:t>תקציבים</w:t>
      </w:r>
      <w:r w:rsidR="00B75DC2">
        <w:rPr>
          <w:rtl/>
        </w:rPr>
        <w:t xml:space="preserve"> </w:t>
      </w:r>
      <w:r w:rsidRPr="006C2374">
        <w:rPr>
          <w:rtl/>
        </w:rPr>
        <w:t>שמועברים</w:t>
      </w:r>
      <w:r w:rsidR="00B75DC2">
        <w:rPr>
          <w:rtl/>
        </w:rPr>
        <w:t xml:space="preserve"> </w:t>
      </w:r>
      <w:r w:rsidRPr="006C2374">
        <w:rPr>
          <w:rtl/>
        </w:rPr>
        <w:t>ממערכת החינוך, ממשרד החינוך והתרבות, והרשות</w:t>
      </w:r>
      <w:r w:rsidR="00B75DC2">
        <w:rPr>
          <w:rtl/>
        </w:rPr>
        <w:t xml:space="preserve"> </w:t>
      </w:r>
      <w:r w:rsidRPr="006C2374">
        <w:rPr>
          <w:rtl/>
        </w:rPr>
        <w:t>המקומית לא מעבירה אותם אל בתי</w:t>
      </w:r>
      <w:r w:rsidR="00B75DC2">
        <w:rPr>
          <w:rtl/>
        </w:rPr>
        <w:t>-</w:t>
      </w:r>
      <w:r w:rsidRPr="006C2374">
        <w:rPr>
          <w:rtl/>
        </w:rPr>
        <w:t>הספר לשיפוץ ולתנאי בטיחות. היום כולם מדברים אחרי</w:t>
      </w:r>
      <w:r w:rsidR="00B75DC2">
        <w:rPr>
          <w:rtl/>
        </w:rPr>
        <w:t xml:space="preserve"> </w:t>
      </w:r>
      <w:r w:rsidRPr="006C2374">
        <w:rPr>
          <w:rtl/>
        </w:rPr>
        <w:t>האירוע</w:t>
      </w:r>
      <w:r w:rsidR="00B75DC2">
        <w:rPr>
          <w:rtl/>
        </w:rPr>
        <w:t xml:space="preserve"> </w:t>
      </w:r>
      <w:r w:rsidRPr="006C2374">
        <w:rPr>
          <w:rtl/>
        </w:rPr>
        <w:t>החמור</w:t>
      </w:r>
      <w:r w:rsidR="00B75DC2">
        <w:rPr>
          <w:rtl/>
        </w:rPr>
        <w:t xml:space="preserve"> </w:t>
      </w:r>
      <w:r w:rsidRPr="006C2374">
        <w:rPr>
          <w:rtl/>
        </w:rPr>
        <w:t>מאוד</w:t>
      </w:r>
      <w:r w:rsidR="00B75DC2">
        <w:rPr>
          <w:rtl/>
        </w:rPr>
        <w:t xml:space="preserve"> </w:t>
      </w:r>
      <w:r w:rsidRPr="006C2374">
        <w:rPr>
          <w:rtl/>
        </w:rPr>
        <w:t>שעלול</w:t>
      </w:r>
      <w:r w:rsidR="00B75DC2">
        <w:rPr>
          <w:rtl/>
        </w:rPr>
        <w:t xml:space="preserve"> </w:t>
      </w:r>
      <w:r w:rsidRPr="006C2374">
        <w:rPr>
          <w:rtl/>
        </w:rPr>
        <w:t>היה</w:t>
      </w:r>
      <w:r w:rsidR="00B75DC2">
        <w:rPr>
          <w:rtl/>
        </w:rPr>
        <w:t xml:space="preserve"> </w:t>
      </w:r>
      <w:r w:rsidRPr="006C2374">
        <w:rPr>
          <w:rtl/>
        </w:rPr>
        <w:t>לקרות, אבל אני הייתי שם לפני כן, ואנחנו כולנו</w:t>
      </w:r>
      <w:r w:rsidR="00B75DC2">
        <w:rPr>
          <w:rtl/>
        </w:rPr>
        <w:t xml:space="preserve"> </w:t>
      </w:r>
      <w:r w:rsidRPr="006C2374">
        <w:rPr>
          <w:rtl/>
        </w:rPr>
        <w:t>מכירים את זה.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המצב</w:t>
      </w:r>
      <w:r w:rsidR="00B75DC2">
        <w:rPr>
          <w:rtl/>
        </w:rPr>
        <w:t xml:space="preserve"> </w:t>
      </w:r>
      <w:r w:rsidRPr="006C2374">
        <w:rPr>
          <w:rtl/>
        </w:rPr>
        <w:t>מחייב</w:t>
      </w:r>
      <w:r w:rsidR="00B75DC2">
        <w:rPr>
          <w:rtl/>
        </w:rPr>
        <w:t xml:space="preserve"> </w:t>
      </w:r>
      <w:r w:rsidRPr="006C2374">
        <w:rPr>
          <w:rtl/>
        </w:rPr>
        <w:t>מחשבה</w:t>
      </w:r>
      <w:r w:rsidR="00B75DC2">
        <w:rPr>
          <w:rtl/>
        </w:rPr>
        <w:t xml:space="preserve"> – </w:t>
      </w:r>
      <w:r w:rsidRPr="006C2374">
        <w:rPr>
          <w:rtl/>
        </w:rPr>
        <w:t>האם יש פתרון שבו תהיה מערכת, מעין ועדה קרואה בתחום</w:t>
      </w:r>
      <w:r w:rsidR="00B75DC2">
        <w:rPr>
          <w:rtl/>
        </w:rPr>
        <w:t xml:space="preserve"> </w:t>
      </w:r>
      <w:r w:rsidRPr="006C2374">
        <w:rPr>
          <w:rtl/>
        </w:rPr>
        <w:t>החינוך</w:t>
      </w:r>
      <w:r w:rsidR="00B75DC2">
        <w:rPr>
          <w:rtl/>
        </w:rPr>
        <w:t xml:space="preserve"> </w:t>
      </w:r>
      <w:r w:rsidRPr="006C2374">
        <w:rPr>
          <w:rtl/>
        </w:rPr>
        <w:t>בלבד. לילד יש תקופת ילדות ותקופת נעורים אחת, בתקופה הזאת חייבים לתת לו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התנאים</w:t>
      </w:r>
      <w:r w:rsidR="00B75DC2">
        <w:rPr>
          <w:rtl/>
        </w:rPr>
        <w:t xml:space="preserve"> </w:t>
      </w:r>
      <w:r w:rsidRPr="006C2374">
        <w:rPr>
          <w:rtl/>
        </w:rPr>
        <w:t>המרביים</w:t>
      </w:r>
      <w:r w:rsidR="00B75DC2">
        <w:rPr>
          <w:rtl/>
        </w:rPr>
        <w:t xml:space="preserve"> </w:t>
      </w:r>
      <w:r w:rsidRPr="006C2374">
        <w:rPr>
          <w:rtl/>
        </w:rPr>
        <w:t>ללמידה,</w:t>
      </w:r>
      <w:r w:rsidR="00B75DC2">
        <w:rPr>
          <w:rtl/>
        </w:rPr>
        <w:t xml:space="preserve"> </w:t>
      </w:r>
      <w:r w:rsidRPr="006C2374">
        <w:rPr>
          <w:rtl/>
        </w:rPr>
        <w:t>לחינוך</w:t>
      </w:r>
      <w:r w:rsidR="00B75DC2">
        <w:rPr>
          <w:rtl/>
        </w:rPr>
        <w:t xml:space="preserve"> </w:t>
      </w:r>
      <w:r w:rsidRPr="006C2374">
        <w:rPr>
          <w:rtl/>
        </w:rPr>
        <w:t>ולהתקדמות, ובתקופה הזאת נגזר על חלק גדול</w:t>
      </w:r>
      <w:r w:rsidR="00B75DC2">
        <w:rPr>
          <w:rtl/>
        </w:rPr>
        <w:t xml:space="preserve"> </w:t>
      </w:r>
      <w:r w:rsidRPr="006C2374">
        <w:rPr>
          <w:rtl/>
        </w:rPr>
        <w:t>מהילדים</w:t>
      </w:r>
      <w:r w:rsidR="00B75DC2">
        <w:rPr>
          <w:rtl/>
        </w:rPr>
        <w:t xml:space="preserve"> </w:t>
      </w:r>
      <w:r w:rsidRPr="006C2374">
        <w:rPr>
          <w:rtl/>
        </w:rPr>
        <w:t>ומההורים</w:t>
      </w:r>
      <w:r w:rsidR="00B75DC2">
        <w:rPr>
          <w:rtl/>
        </w:rPr>
        <w:t xml:space="preserve"> </w:t>
      </w:r>
      <w:r w:rsidRPr="006C2374">
        <w:rPr>
          <w:rtl/>
        </w:rPr>
        <w:t>להיות</w:t>
      </w:r>
      <w:r w:rsidR="00B75DC2">
        <w:rPr>
          <w:rtl/>
        </w:rPr>
        <w:t xml:space="preserve"> </w:t>
      </w:r>
      <w:r w:rsidRPr="006C2374">
        <w:rPr>
          <w:rtl/>
        </w:rPr>
        <w:t>מתוסכלים. הפנייה לוועדה קרואה, חבר הכנסת עובדיה עלי,</w:t>
      </w:r>
      <w:r w:rsidR="00B75DC2">
        <w:rPr>
          <w:rtl/>
        </w:rPr>
        <w:t xml:space="preserve"> </w:t>
      </w:r>
      <w:r w:rsidRPr="006C2374">
        <w:rPr>
          <w:rtl/>
        </w:rPr>
        <w:t>היתה</w:t>
      </w:r>
      <w:r w:rsidR="00B75DC2">
        <w:rPr>
          <w:rtl/>
        </w:rPr>
        <w:t xml:space="preserve"> </w:t>
      </w:r>
      <w:r w:rsidRPr="006C2374">
        <w:rPr>
          <w:rtl/>
        </w:rPr>
        <w:t>מההורים</w:t>
      </w:r>
      <w:r w:rsidR="00B75DC2">
        <w:rPr>
          <w:rtl/>
        </w:rPr>
        <w:t xml:space="preserve"> </w:t>
      </w:r>
      <w:r w:rsidRPr="006C2374">
        <w:rPr>
          <w:rtl/>
        </w:rPr>
        <w:t>וממנהלי</w:t>
      </w:r>
      <w:r w:rsidR="00B75DC2">
        <w:rPr>
          <w:rtl/>
        </w:rPr>
        <w:t xml:space="preserve"> </w:t>
      </w:r>
      <w:r w:rsidRPr="006C2374">
        <w:rPr>
          <w:rtl/>
        </w:rPr>
        <w:t>בתי</w:t>
      </w:r>
      <w:r w:rsidR="00B75DC2">
        <w:rPr>
          <w:rtl/>
        </w:rPr>
        <w:t>-</w:t>
      </w:r>
      <w:r w:rsidRPr="006C2374">
        <w:rPr>
          <w:rtl/>
        </w:rPr>
        <w:t>הספר.</w:t>
      </w:r>
      <w:r w:rsidR="00B75DC2">
        <w:rPr>
          <w:rtl/>
        </w:rPr>
        <w:t xml:space="preserve"> </w:t>
      </w:r>
      <w:r w:rsidRPr="006C2374">
        <w:rPr>
          <w:rtl/>
        </w:rPr>
        <w:t>הם פנו, אני מבינה שהכנסת צריכה להיות זהירה,</w:t>
      </w:r>
      <w:r w:rsidR="00B75DC2">
        <w:rPr>
          <w:rtl/>
        </w:rPr>
        <w:t xml:space="preserve"> </w:t>
      </w:r>
      <w:r w:rsidRPr="006C2374">
        <w:rPr>
          <w:rtl/>
        </w:rPr>
        <w:t>ומשרד</w:t>
      </w:r>
      <w:r w:rsidR="00B75DC2">
        <w:rPr>
          <w:rtl/>
        </w:rPr>
        <w:t xml:space="preserve"> </w:t>
      </w:r>
      <w:r w:rsidRPr="006C2374">
        <w:rPr>
          <w:rtl/>
        </w:rPr>
        <w:t>הפנים,</w:t>
      </w:r>
      <w:r w:rsidR="00B75DC2">
        <w:rPr>
          <w:rtl/>
        </w:rPr>
        <w:t xml:space="preserve"> </w:t>
      </w:r>
      <w:r w:rsidRPr="006C2374">
        <w:rPr>
          <w:rtl/>
        </w:rPr>
        <w:t>אגב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מחליטה</w:t>
      </w:r>
      <w:r w:rsidR="00B75DC2">
        <w:rPr>
          <w:rtl/>
        </w:rPr>
        <w:t xml:space="preserve"> </w:t>
      </w:r>
      <w:r w:rsidRPr="006C2374">
        <w:rPr>
          <w:rtl/>
        </w:rPr>
        <w:t>על ועדה קרואה, צריכים להיות זהירים מאוד</w:t>
      </w:r>
      <w:r w:rsidR="00B75DC2">
        <w:rPr>
          <w:rtl/>
        </w:rPr>
        <w:t xml:space="preserve"> </w:t>
      </w:r>
      <w:r w:rsidRPr="006C2374">
        <w:rPr>
          <w:rtl/>
        </w:rPr>
        <w:t>בנושא.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פונה</w:t>
      </w:r>
      <w:r w:rsidR="00B75DC2">
        <w:rPr>
          <w:rtl/>
        </w:rPr>
        <w:t xml:space="preserve"> </w:t>
      </w:r>
      <w:r w:rsidRPr="006C2374">
        <w:rPr>
          <w:rtl/>
        </w:rPr>
        <w:t>למשרד החינוך והתרבות למצוא את כל הדרכים, קודם כול לשבח,</w:t>
      </w:r>
      <w:r w:rsidR="00B75DC2">
        <w:rPr>
          <w:rtl/>
        </w:rPr>
        <w:t xml:space="preserve"> </w:t>
      </w:r>
      <w:r w:rsidRPr="006C2374">
        <w:rPr>
          <w:rtl/>
        </w:rPr>
        <w:t>לעודד</w:t>
      </w:r>
      <w:r w:rsidR="00B75DC2">
        <w:rPr>
          <w:rtl/>
        </w:rPr>
        <w:t xml:space="preserve"> </w:t>
      </w:r>
      <w:r w:rsidRPr="006C2374">
        <w:rPr>
          <w:rtl/>
        </w:rPr>
        <w:t>ולקדם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מה</w:t>
      </w:r>
      <w:r w:rsidR="00B75DC2">
        <w:rPr>
          <w:rtl/>
        </w:rPr>
        <w:t xml:space="preserve"> </w:t>
      </w:r>
      <w:r w:rsidRPr="006C2374">
        <w:rPr>
          <w:rtl/>
        </w:rPr>
        <w:t>שמתבצע</w:t>
      </w:r>
      <w:r w:rsidR="00B75DC2">
        <w:rPr>
          <w:rtl/>
        </w:rPr>
        <w:t xml:space="preserve"> </w:t>
      </w:r>
      <w:r w:rsidRPr="006C2374">
        <w:rPr>
          <w:rtl/>
        </w:rPr>
        <w:t>בבאר</w:t>
      </w:r>
      <w:r w:rsidR="00B75DC2">
        <w:rPr>
          <w:rtl/>
        </w:rPr>
        <w:t>-</w:t>
      </w:r>
      <w:r w:rsidRPr="006C2374">
        <w:rPr>
          <w:rtl/>
        </w:rPr>
        <w:t>שבע, ולאחר מכן לתת תשובות איך אותן הקצבות שמועברות</w:t>
      </w:r>
      <w:r w:rsidR="00B75DC2">
        <w:rPr>
          <w:rtl/>
        </w:rPr>
        <w:t xml:space="preserve"> </w:t>
      </w:r>
      <w:r w:rsidRPr="006C2374">
        <w:rPr>
          <w:rtl/>
        </w:rPr>
        <w:t xml:space="preserve">ואמורות להיות מיועדות לשיפוצים במערכת החינוך </w:t>
      </w:r>
      <w:r w:rsidR="00B75DC2">
        <w:rPr>
          <w:rtl/>
        </w:rPr>
        <w:t>–</w:t>
      </w:r>
      <w:r w:rsidRPr="006C2374">
        <w:rPr>
          <w:rtl/>
        </w:rPr>
        <w:t xml:space="preserve"> אכן תבוצענה. תודה רבה.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 רבה.</w:t>
      </w:r>
      <w:r w:rsidR="00B75DC2">
        <w:rPr>
          <w:rtl/>
        </w:rPr>
        <w:t xml:space="preserve"> </w:t>
      </w:r>
      <w:r w:rsidRPr="006C2374">
        <w:rPr>
          <w:rtl/>
        </w:rPr>
        <w:t>אדוני סגן השר, בבקשה.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החינוך, התרבות והספורט מ' גולדמן: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רבותי</w:t>
      </w:r>
      <w:r w:rsidR="00B75DC2">
        <w:rPr>
          <w:rtl/>
        </w:rPr>
        <w:t xml:space="preserve"> </w:t>
      </w:r>
      <w:r w:rsidRPr="006C2374">
        <w:rPr>
          <w:rtl/>
        </w:rPr>
        <w:t>חברי</w:t>
      </w:r>
      <w:r w:rsidR="00B75DC2">
        <w:rPr>
          <w:rtl/>
        </w:rPr>
        <w:t xml:space="preserve"> </w:t>
      </w:r>
      <w:r w:rsidRPr="006C2374">
        <w:rPr>
          <w:rtl/>
        </w:rPr>
        <w:t>הכנסת, שמעתי את חברי הכנסת שהעלו את הנושא</w:t>
      </w:r>
      <w:r w:rsidR="00B75DC2">
        <w:rPr>
          <w:rtl/>
        </w:rPr>
        <w:t xml:space="preserve"> </w:t>
      </w:r>
      <w:r w:rsidRPr="006C2374">
        <w:rPr>
          <w:rtl/>
        </w:rPr>
        <w:t>על סדר</w:t>
      </w:r>
      <w:r w:rsidR="00B75DC2">
        <w:rPr>
          <w:rtl/>
        </w:rPr>
        <w:t>-</w:t>
      </w:r>
      <w:r w:rsidRPr="006C2374">
        <w:rPr>
          <w:rtl/>
        </w:rPr>
        <w:t xml:space="preserve">היום </w:t>
      </w:r>
      <w:r w:rsidR="00B75DC2">
        <w:rPr>
          <w:rtl/>
        </w:rPr>
        <w:t>–</w:t>
      </w:r>
      <w:r w:rsidRPr="006C2374">
        <w:rPr>
          <w:rtl/>
        </w:rPr>
        <w:t xml:space="preserve"> בקשר למערכת החינוך ולהשבתה של מערכת החינוך בבאר</w:t>
      </w:r>
      <w:r w:rsidR="00B75DC2">
        <w:rPr>
          <w:rtl/>
        </w:rPr>
        <w:t>-</w:t>
      </w:r>
      <w:r w:rsidRPr="006C2374">
        <w:rPr>
          <w:rtl/>
        </w:rPr>
        <w:t>שבע.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לפני</w:t>
      </w:r>
      <w:r w:rsidR="00B75DC2">
        <w:rPr>
          <w:rtl/>
        </w:rPr>
        <w:t xml:space="preserve"> </w:t>
      </w:r>
      <w:r w:rsidRPr="006C2374">
        <w:rPr>
          <w:rtl/>
        </w:rPr>
        <w:t>כשנתיים</w:t>
      </w:r>
      <w:r w:rsidR="00B75DC2">
        <w:rPr>
          <w:rtl/>
        </w:rPr>
        <w:t xml:space="preserve"> </w:t>
      </w:r>
      <w:r w:rsidRPr="006C2374">
        <w:rPr>
          <w:rtl/>
        </w:rPr>
        <w:t>וחצי,</w:t>
      </w:r>
      <w:r w:rsidR="00B75DC2">
        <w:rPr>
          <w:rtl/>
        </w:rPr>
        <w:t xml:space="preserve"> </w:t>
      </w:r>
      <w:r w:rsidRPr="006C2374">
        <w:rPr>
          <w:rtl/>
        </w:rPr>
        <w:t>בחודש</w:t>
      </w:r>
      <w:r w:rsidR="00B75DC2">
        <w:rPr>
          <w:rtl/>
        </w:rPr>
        <w:t xml:space="preserve"> </w:t>
      </w:r>
      <w:r w:rsidRPr="006C2374">
        <w:rPr>
          <w:rtl/>
        </w:rPr>
        <w:t>ספטמבר,</w:t>
      </w:r>
      <w:r w:rsidR="00B75DC2">
        <w:rPr>
          <w:rtl/>
        </w:rPr>
        <w:t xml:space="preserve"> </w:t>
      </w:r>
      <w:r w:rsidRPr="006C2374">
        <w:rPr>
          <w:rtl/>
        </w:rPr>
        <w:t>כמה</w:t>
      </w:r>
      <w:r w:rsidR="00B75DC2">
        <w:rPr>
          <w:rtl/>
        </w:rPr>
        <w:t xml:space="preserve"> </w:t>
      </w:r>
      <w:r w:rsidRPr="006C2374">
        <w:rPr>
          <w:rtl/>
        </w:rPr>
        <w:t>שבועות לאחר כניסתי למשרד, היתה</w:t>
      </w:r>
      <w:r w:rsidR="00B75DC2">
        <w:rPr>
          <w:rtl/>
        </w:rPr>
        <w:t xml:space="preserve"> </w:t>
      </w:r>
      <w:r w:rsidRPr="006C2374">
        <w:rPr>
          <w:rtl/>
        </w:rPr>
        <w:t>השבתה של מערכת החינוך בבאר</w:t>
      </w:r>
      <w:r w:rsidR="00B75DC2">
        <w:rPr>
          <w:rtl/>
        </w:rPr>
        <w:t>-</w:t>
      </w:r>
      <w:r w:rsidRPr="006C2374">
        <w:rPr>
          <w:rtl/>
        </w:rPr>
        <w:t>שבע.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בדש, אתה נמצא בחוץ אבל קולך נשמע בפנים.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החינוך, התרבות והספורט מ' גולדמן:</w:t>
      </w:r>
    </w:p>
    <w:p w:rsidR="00B75DC2" w:rsidRDefault="00B75DC2" w:rsidP="00B75DC2">
      <w:pPr>
        <w:rPr>
          <w:rtl/>
        </w:rPr>
      </w:pPr>
    </w:p>
    <w:p w:rsidR="00B75DC2" w:rsidRDefault="006C2374" w:rsidP="00600EAD">
      <w:pPr>
        <w:rPr>
          <w:rtl/>
        </w:rPr>
      </w:pPr>
      <w:r w:rsidRPr="006C2374">
        <w:rPr>
          <w:rtl/>
        </w:rPr>
        <w:t>הגעתי</w:t>
      </w:r>
      <w:r w:rsidR="00B75DC2">
        <w:rPr>
          <w:rtl/>
        </w:rPr>
        <w:t xml:space="preserve"> </w:t>
      </w:r>
      <w:r w:rsidRPr="006C2374">
        <w:rPr>
          <w:rtl/>
        </w:rPr>
        <w:t>לביקור</w:t>
      </w:r>
      <w:r w:rsidR="00B75DC2">
        <w:rPr>
          <w:rtl/>
        </w:rPr>
        <w:t xml:space="preserve"> </w:t>
      </w:r>
      <w:r w:rsidRPr="006C2374">
        <w:rPr>
          <w:rtl/>
        </w:rPr>
        <w:t>בבאר</w:t>
      </w:r>
      <w:r w:rsidR="00B75DC2">
        <w:rPr>
          <w:rtl/>
        </w:rPr>
        <w:t>-</w:t>
      </w:r>
      <w:r w:rsidRPr="006C2374">
        <w:rPr>
          <w:rtl/>
        </w:rPr>
        <w:t>שבע</w:t>
      </w:r>
      <w:r w:rsidR="00B75DC2">
        <w:rPr>
          <w:rtl/>
        </w:rPr>
        <w:t xml:space="preserve"> </w:t>
      </w:r>
      <w:r w:rsidRPr="006C2374">
        <w:rPr>
          <w:rtl/>
        </w:rPr>
        <w:t>מייד</w:t>
      </w:r>
      <w:r w:rsidR="00B75DC2">
        <w:rPr>
          <w:rtl/>
        </w:rPr>
        <w:t xml:space="preserve"> </w:t>
      </w:r>
      <w:r w:rsidRPr="006C2374">
        <w:rPr>
          <w:rtl/>
        </w:rPr>
        <w:t>עם</w:t>
      </w:r>
      <w:r w:rsidR="00B75DC2">
        <w:rPr>
          <w:rtl/>
        </w:rPr>
        <w:t xml:space="preserve"> </w:t>
      </w:r>
      <w:r w:rsidRPr="006C2374">
        <w:rPr>
          <w:rtl/>
        </w:rPr>
        <w:t>פרוץ</w:t>
      </w:r>
      <w:r w:rsidR="00B75DC2">
        <w:rPr>
          <w:rtl/>
        </w:rPr>
        <w:t xml:space="preserve"> </w:t>
      </w:r>
      <w:r w:rsidRPr="006C2374">
        <w:rPr>
          <w:rtl/>
        </w:rPr>
        <w:t>השביתה וקיימנו ישיבות עבודה לאחר</w:t>
      </w:r>
      <w:r w:rsidR="00B75DC2">
        <w:rPr>
          <w:rtl/>
        </w:rPr>
        <w:t xml:space="preserve"> </w:t>
      </w:r>
      <w:r w:rsidRPr="006C2374">
        <w:rPr>
          <w:rtl/>
        </w:rPr>
        <w:t>שעברנו</w:t>
      </w:r>
      <w:r w:rsidR="00B75DC2">
        <w:rPr>
          <w:rtl/>
        </w:rPr>
        <w:t xml:space="preserve"> </w:t>
      </w:r>
      <w:r w:rsidRPr="006C2374">
        <w:rPr>
          <w:rtl/>
        </w:rPr>
        <w:t>וסיירנו במבני החינוך בעיר באר</w:t>
      </w:r>
      <w:r w:rsidR="00B75DC2">
        <w:rPr>
          <w:rtl/>
        </w:rPr>
        <w:t>-</w:t>
      </w:r>
      <w:r w:rsidRPr="006C2374">
        <w:rPr>
          <w:rtl/>
        </w:rPr>
        <w:t>שבע. ראש העיר, מר רגר, סגן ראש העיר דאז,</w:t>
      </w:r>
      <w:r w:rsidR="00B75DC2">
        <w:rPr>
          <w:rtl/>
        </w:rPr>
        <w:t xml:space="preserve"> </w:t>
      </w:r>
      <w:r w:rsidRPr="006C2374">
        <w:rPr>
          <w:rtl/>
        </w:rPr>
        <w:t>וועד ההורים בראשותו של משה זגורי, קיימו אתי ישיבה בבית העירייה, מאחר שראיתי גם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מצב</w:t>
      </w:r>
      <w:r w:rsidR="00B75DC2">
        <w:rPr>
          <w:rtl/>
        </w:rPr>
        <w:t xml:space="preserve"> </w:t>
      </w:r>
      <w:r w:rsidRPr="006C2374">
        <w:rPr>
          <w:rtl/>
        </w:rPr>
        <w:t>החינוך</w:t>
      </w:r>
      <w:r w:rsidR="00B75DC2">
        <w:rPr>
          <w:rtl/>
        </w:rPr>
        <w:t xml:space="preserve"> </w:t>
      </w:r>
      <w:r w:rsidRPr="006C2374">
        <w:rPr>
          <w:rtl/>
        </w:rPr>
        <w:t>בבאר</w:t>
      </w:r>
      <w:r w:rsidR="00B75DC2">
        <w:rPr>
          <w:rtl/>
        </w:rPr>
        <w:t>-</w:t>
      </w:r>
      <w:r w:rsidRPr="006C2374">
        <w:rPr>
          <w:rtl/>
        </w:rPr>
        <w:t>שבע</w:t>
      </w:r>
      <w:r w:rsidR="00B75DC2">
        <w:rPr>
          <w:rtl/>
        </w:rPr>
        <w:t xml:space="preserve"> </w:t>
      </w:r>
      <w:r w:rsidRPr="006C2374">
        <w:rPr>
          <w:rtl/>
        </w:rPr>
        <w:t>והייתי</w:t>
      </w:r>
      <w:r w:rsidR="00B75DC2">
        <w:rPr>
          <w:rtl/>
        </w:rPr>
        <w:t xml:space="preserve"> </w:t>
      </w:r>
      <w:r w:rsidRPr="006C2374">
        <w:rPr>
          <w:rtl/>
        </w:rPr>
        <w:t>שותף לדאגה הגדולה של הורי התלמידים, של</w:t>
      </w:r>
      <w:r w:rsidR="00B75DC2">
        <w:rPr>
          <w:rtl/>
        </w:rPr>
        <w:t xml:space="preserve"> </w:t>
      </w:r>
      <w:r w:rsidRPr="006C2374">
        <w:rPr>
          <w:rtl/>
        </w:rPr>
        <w:t>העירייה,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מערכת</w:t>
      </w:r>
      <w:r w:rsidR="00B75DC2">
        <w:rPr>
          <w:rtl/>
        </w:rPr>
        <w:t xml:space="preserve"> </w:t>
      </w:r>
      <w:r w:rsidRPr="006C2374">
        <w:rPr>
          <w:rtl/>
        </w:rPr>
        <w:t>החינוך</w:t>
      </w:r>
      <w:r w:rsidR="00B75DC2">
        <w:rPr>
          <w:rtl/>
        </w:rPr>
        <w:t xml:space="preserve"> </w:t>
      </w:r>
      <w:r w:rsidRPr="006C2374">
        <w:rPr>
          <w:rtl/>
        </w:rPr>
        <w:t xml:space="preserve">ושלנו כמשרד החינוך והתרבות באותם זמנים </w:t>
      </w:r>
      <w:r w:rsidR="00B75DC2">
        <w:rPr>
          <w:rtl/>
        </w:rPr>
        <w:t>–</w:t>
      </w:r>
      <w:r w:rsidRPr="006C2374">
        <w:rPr>
          <w:rtl/>
        </w:rPr>
        <w:t xml:space="preserve"> היום זה</w:t>
      </w:r>
      <w:r w:rsidR="00B75DC2">
        <w:rPr>
          <w:rtl/>
        </w:rPr>
        <w:t xml:space="preserve"> </w:t>
      </w:r>
      <w:r w:rsidRPr="006C2374">
        <w:rPr>
          <w:rtl/>
        </w:rPr>
        <w:t>משרד</w:t>
      </w:r>
      <w:r w:rsidR="00B75DC2">
        <w:rPr>
          <w:rtl/>
        </w:rPr>
        <w:t xml:space="preserve"> </w:t>
      </w:r>
      <w:r w:rsidRPr="006C2374">
        <w:rPr>
          <w:rtl/>
        </w:rPr>
        <w:t>החינוך,</w:t>
      </w:r>
      <w:r w:rsidR="00B75DC2">
        <w:rPr>
          <w:rtl/>
        </w:rPr>
        <w:t xml:space="preserve"> </w:t>
      </w:r>
      <w:r w:rsidRPr="006C2374">
        <w:rPr>
          <w:rtl/>
        </w:rPr>
        <w:t>התרבות</w:t>
      </w:r>
      <w:r w:rsidR="00B75DC2">
        <w:rPr>
          <w:rtl/>
        </w:rPr>
        <w:t xml:space="preserve"> </w:t>
      </w:r>
      <w:r w:rsidRPr="006C2374">
        <w:rPr>
          <w:rtl/>
        </w:rPr>
        <w:t>והספורט.</w:t>
      </w:r>
      <w:r w:rsidR="00B75DC2">
        <w:rPr>
          <w:rtl/>
        </w:rPr>
        <w:t xml:space="preserve"> </w:t>
      </w:r>
      <w:r w:rsidRPr="006C2374">
        <w:rPr>
          <w:rtl/>
        </w:rPr>
        <w:t>ראינו שבלי מאמץ משותף קשה יהיה לסגור פערים של</w:t>
      </w:r>
      <w:r w:rsidR="00B75DC2">
        <w:rPr>
          <w:rtl/>
        </w:rPr>
        <w:t xml:space="preserve"> </w:t>
      </w:r>
      <w:r w:rsidRPr="006C2374">
        <w:rPr>
          <w:rtl/>
        </w:rPr>
        <w:t>40</w:t>
      </w:r>
      <w:r w:rsidR="00600EAD">
        <w:rPr>
          <w:rFonts w:hint="cs"/>
          <w:rtl/>
        </w:rPr>
        <w:t>-</w:t>
      </w:r>
      <w:r w:rsidRPr="006C2374">
        <w:rPr>
          <w:rtl/>
        </w:rPr>
        <w:t>30</w:t>
      </w:r>
      <w:r w:rsidR="00600EAD">
        <w:rPr>
          <w:rFonts w:hint="cs"/>
          <w:rtl/>
        </w:rPr>
        <w:t>-</w:t>
      </w:r>
      <w:r w:rsidRPr="006C2374">
        <w:rPr>
          <w:rtl/>
        </w:rPr>
        <w:t>20</w:t>
      </w:r>
      <w:r w:rsidR="00B75DC2">
        <w:rPr>
          <w:rtl/>
        </w:rPr>
        <w:t xml:space="preserve"> </w:t>
      </w:r>
      <w:r w:rsidRPr="006C2374">
        <w:rPr>
          <w:rtl/>
        </w:rPr>
        <w:t>שנה</w:t>
      </w:r>
      <w:r w:rsidR="00B75DC2">
        <w:rPr>
          <w:rtl/>
        </w:rPr>
        <w:t xml:space="preserve"> </w:t>
      </w:r>
      <w:r w:rsidRPr="006C2374">
        <w:rPr>
          <w:rtl/>
        </w:rPr>
        <w:t>במערכת</w:t>
      </w:r>
      <w:r w:rsidR="00B75DC2">
        <w:rPr>
          <w:rtl/>
        </w:rPr>
        <w:t xml:space="preserve"> </w:t>
      </w:r>
      <w:r w:rsidRPr="006C2374">
        <w:rPr>
          <w:rtl/>
        </w:rPr>
        <w:t>החינוך בבאר</w:t>
      </w:r>
      <w:r w:rsidR="00B75DC2">
        <w:rPr>
          <w:rtl/>
        </w:rPr>
        <w:t>-</w:t>
      </w:r>
      <w:r w:rsidRPr="006C2374">
        <w:rPr>
          <w:rtl/>
        </w:rPr>
        <w:t>שבע, אני מדבר על הצד הפיסי.</w:t>
      </w:r>
      <w:r w:rsidR="00B75DC2">
        <w:rPr>
          <w:rtl/>
        </w:rPr>
        <w:t xml:space="preserve"> </w:t>
      </w:r>
      <w:r w:rsidRPr="006C2374">
        <w:rPr>
          <w:rtl/>
        </w:rPr>
        <w:t>המערכת לא זכתה</w:t>
      </w:r>
      <w:r w:rsidR="00B75DC2">
        <w:rPr>
          <w:rtl/>
        </w:rPr>
        <w:t xml:space="preserve"> </w:t>
      </w:r>
      <w:r w:rsidRPr="006C2374">
        <w:rPr>
          <w:rtl/>
        </w:rPr>
        <w:t>לסיוע מעבר לסיוע שנקבע על</w:t>
      </w:r>
      <w:r w:rsidR="00B75DC2">
        <w:rPr>
          <w:rtl/>
        </w:rPr>
        <w:t>-</w:t>
      </w:r>
      <w:r w:rsidRPr="006C2374">
        <w:rPr>
          <w:rtl/>
        </w:rPr>
        <w:t>ידי הממשלה לאורך כל השנים וסיוע של מפעל הפיס, שבאותן</w:t>
      </w:r>
      <w:r w:rsidR="00B75DC2">
        <w:rPr>
          <w:rtl/>
        </w:rPr>
        <w:t xml:space="preserve"> </w:t>
      </w:r>
      <w:r w:rsidRPr="006C2374">
        <w:rPr>
          <w:rtl/>
        </w:rPr>
        <w:t>שנים</w:t>
      </w:r>
      <w:r w:rsidR="00B75DC2">
        <w:rPr>
          <w:rtl/>
        </w:rPr>
        <w:t xml:space="preserve"> </w:t>
      </w:r>
      <w:r w:rsidRPr="006C2374">
        <w:rPr>
          <w:rtl/>
        </w:rPr>
        <w:t>סייע</w:t>
      </w:r>
      <w:r w:rsidR="00B75DC2">
        <w:rPr>
          <w:rtl/>
        </w:rPr>
        <w:t xml:space="preserve"> </w:t>
      </w:r>
      <w:r w:rsidRPr="006C2374">
        <w:rPr>
          <w:rtl/>
        </w:rPr>
        <w:t>בסכומים קטנים על</w:t>
      </w:r>
      <w:r w:rsidR="00B75DC2">
        <w:rPr>
          <w:rtl/>
        </w:rPr>
        <w:t>-</w:t>
      </w:r>
      <w:r w:rsidRPr="006C2374">
        <w:rPr>
          <w:rtl/>
        </w:rPr>
        <w:t>פי קריטריונים. מצאתי שם מבנים במצב כזה שבלי ריכוז</w:t>
      </w:r>
      <w:r w:rsidR="00B75DC2">
        <w:rPr>
          <w:rtl/>
        </w:rPr>
        <w:t xml:space="preserve"> </w:t>
      </w:r>
      <w:r w:rsidRPr="006C2374">
        <w:rPr>
          <w:rtl/>
        </w:rPr>
        <w:t>מאמץ קשה לצאת ממנו.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בעצה</w:t>
      </w:r>
      <w:r w:rsidR="00B75DC2">
        <w:rPr>
          <w:rtl/>
        </w:rPr>
        <w:t xml:space="preserve"> </w:t>
      </w:r>
      <w:r w:rsidRPr="006C2374">
        <w:rPr>
          <w:rtl/>
        </w:rPr>
        <w:t>עם</w:t>
      </w:r>
      <w:r w:rsidR="00B75DC2">
        <w:rPr>
          <w:rtl/>
        </w:rPr>
        <w:t xml:space="preserve"> </w:t>
      </w:r>
      <w:r w:rsidRPr="006C2374">
        <w:rPr>
          <w:rtl/>
        </w:rPr>
        <w:t>אנשי</w:t>
      </w:r>
      <w:r w:rsidR="00B75DC2">
        <w:rPr>
          <w:rtl/>
        </w:rPr>
        <w:t xml:space="preserve"> </w:t>
      </w:r>
      <w:r w:rsidRPr="006C2374">
        <w:rPr>
          <w:rtl/>
        </w:rPr>
        <w:t>הפיתוח</w:t>
      </w:r>
      <w:r w:rsidR="00B75DC2">
        <w:rPr>
          <w:rtl/>
        </w:rPr>
        <w:t xml:space="preserve"> </w:t>
      </w:r>
      <w:r w:rsidRPr="006C2374">
        <w:rPr>
          <w:rtl/>
        </w:rPr>
        <w:t>שלנו</w:t>
      </w:r>
      <w:r w:rsidR="00B75DC2">
        <w:rPr>
          <w:rtl/>
        </w:rPr>
        <w:t xml:space="preserve"> </w:t>
      </w:r>
      <w:r w:rsidRPr="006C2374">
        <w:rPr>
          <w:rtl/>
        </w:rPr>
        <w:t>ועם שר האוצר החלטנו שאנחנו הולכים על פרויקט</w:t>
      </w:r>
      <w:r w:rsidR="00B75DC2">
        <w:rPr>
          <w:rtl/>
        </w:rPr>
        <w:t xml:space="preserve"> </w:t>
      </w:r>
      <w:r w:rsidRPr="006C2374">
        <w:rPr>
          <w:rtl/>
        </w:rPr>
        <w:t>מיוחד</w:t>
      </w:r>
      <w:r w:rsidR="00B75DC2">
        <w:rPr>
          <w:rtl/>
        </w:rPr>
        <w:t xml:space="preserve"> </w:t>
      </w:r>
      <w:r w:rsidRPr="006C2374">
        <w:rPr>
          <w:rtl/>
        </w:rPr>
        <w:t>כדי</w:t>
      </w:r>
      <w:r w:rsidR="00B75DC2">
        <w:rPr>
          <w:rtl/>
        </w:rPr>
        <w:t xml:space="preserve"> </w:t>
      </w:r>
      <w:r w:rsidRPr="006C2374">
        <w:rPr>
          <w:rtl/>
        </w:rPr>
        <w:t>להעמיד תקציב משותף למשרד החינוך ולעיריית באר</w:t>
      </w:r>
      <w:r w:rsidR="00B75DC2">
        <w:rPr>
          <w:rtl/>
        </w:rPr>
        <w:t>-</w:t>
      </w:r>
      <w:r w:rsidRPr="006C2374">
        <w:rPr>
          <w:rtl/>
        </w:rPr>
        <w:t>שבע. אני מדבר על חודש</w:t>
      </w:r>
      <w:r w:rsidR="00B75DC2">
        <w:rPr>
          <w:rtl/>
        </w:rPr>
        <w:t xml:space="preserve"> </w:t>
      </w:r>
      <w:r w:rsidRPr="006C2374">
        <w:rPr>
          <w:rtl/>
        </w:rPr>
        <w:t>ספטמבר</w:t>
      </w:r>
      <w:r w:rsidR="00B75DC2">
        <w:rPr>
          <w:rtl/>
        </w:rPr>
        <w:t xml:space="preserve"> </w:t>
      </w:r>
      <w:r w:rsidRPr="006C2374">
        <w:rPr>
          <w:rtl/>
        </w:rPr>
        <w:t>1992.</w:t>
      </w:r>
      <w:r w:rsidR="00B75DC2">
        <w:rPr>
          <w:rtl/>
        </w:rPr>
        <w:t xml:space="preserve"> </w:t>
      </w:r>
      <w:r w:rsidRPr="006C2374">
        <w:rPr>
          <w:rtl/>
        </w:rPr>
        <w:t>אז</w:t>
      </w:r>
      <w:r w:rsidR="00B75DC2">
        <w:rPr>
          <w:rtl/>
        </w:rPr>
        <w:t xml:space="preserve"> </w:t>
      </w:r>
      <w:r w:rsidRPr="006C2374">
        <w:rPr>
          <w:rtl/>
        </w:rPr>
        <w:t>משרד</w:t>
      </w:r>
      <w:r w:rsidR="00B75DC2">
        <w:rPr>
          <w:rtl/>
        </w:rPr>
        <w:t xml:space="preserve"> </w:t>
      </w:r>
      <w:r w:rsidRPr="006C2374">
        <w:rPr>
          <w:rtl/>
        </w:rPr>
        <w:t>החינוך לא תוקצב על</w:t>
      </w:r>
      <w:r w:rsidR="00B75DC2">
        <w:rPr>
          <w:rtl/>
        </w:rPr>
        <w:t>-</w:t>
      </w:r>
      <w:r w:rsidRPr="006C2374">
        <w:rPr>
          <w:rtl/>
        </w:rPr>
        <w:t>ידי האוצר למטרת שיפוצים. לפי הסדר</w:t>
      </w:r>
      <w:r w:rsidR="00B75DC2">
        <w:rPr>
          <w:rtl/>
        </w:rPr>
        <w:t xml:space="preserve"> </w:t>
      </w:r>
      <w:r w:rsidRPr="006C2374">
        <w:rPr>
          <w:rtl/>
        </w:rPr>
        <w:t>שהיה קיים בין המשרד, הממשלה ומפעל הפיס, כל תקציב השיפוצים הועבר רק על</w:t>
      </w:r>
      <w:r w:rsidR="00B75DC2">
        <w:rPr>
          <w:rtl/>
        </w:rPr>
        <w:t>-</w:t>
      </w:r>
      <w:r w:rsidRPr="006C2374">
        <w:rPr>
          <w:rtl/>
        </w:rPr>
        <w:t>ידי מפעל</w:t>
      </w:r>
      <w:r w:rsidR="00B75DC2">
        <w:rPr>
          <w:rtl/>
        </w:rPr>
        <w:t xml:space="preserve"> </w:t>
      </w:r>
      <w:r w:rsidRPr="006C2374">
        <w:rPr>
          <w:rtl/>
        </w:rPr>
        <w:t>הפיס.</w:t>
      </w:r>
      <w:r w:rsidR="00B75DC2">
        <w:rPr>
          <w:rtl/>
        </w:rPr>
        <w:t xml:space="preserve"> </w:t>
      </w:r>
      <w:r w:rsidRPr="006C2374">
        <w:rPr>
          <w:rtl/>
        </w:rPr>
        <w:t>בלי כל קשר לעניין, באישור מיוחד של האוצר, קבעתי שכבר ב</w:t>
      </w:r>
      <w:r w:rsidR="00B75DC2">
        <w:rPr>
          <w:rtl/>
        </w:rPr>
        <w:t>-</w:t>
      </w:r>
      <w:r w:rsidRPr="006C2374">
        <w:rPr>
          <w:rtl/>
        </w:rPr>
        <w:t>1992 נעמיד תקציב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2.5</w:t>
      </w:r>
      <w:r w:rsidR="00B75DC2">
        <w:rPr>
          <w:rtl/>
        </w:rPr>
        <w:t xml:space="preserve"> </w:t>
      </w:r>
      <w:r w:rsidRPr="006C2374">
        <w:rPr>
          <w:rtl/>
        </w:rPr>
        <w:t>מיליוני</w:t>
      </w:r>
      <w:r w:rsidR="00B75DC2">
        <w:rPr>
          <w:rtl/>
        </w:rPr>
        <w:t xml:space="preserve"> </w:t>
      </w:r>
      <w:r w:rsidRPr="006C2374">
        <w:rPr>
          <w:rtl/>
        </w:rPr>
        <w:t>שקל. לאחר כמה שבועות הגדלנו את זה ל</w:t>
      </w:r>
      <w:r w:rsidR="00B75DC2">
        <w:rPr>
          <w:rtl/>
        </w:rPr>
        <w:t>-</w:t>
      </w:r>
      <w:r w:rsidRPr="006C2374">
        <w:rPr>
          <w:rtl/>
        </w:rPr>
        <w:t>3 מיליוני שקל כאשר כולנו</w:t>
      </w:r>
      <w:r w:rsidR="00B75DC2">
        <w:rPr>
          <w:rtl/>
        </w:rPr>
        <w:t xml:space="preserve"> </w:t>
      </w:r>
      <w:r w:rsidRPr="006C2374">
        <w:rPr>
          <w:rtl/>
        </w:rPr>
        <w:t>חוברים</w:t>
      </w:r>
      <w:r w:rsidR="00B75DC2">
        <w:rPr>
          <w:rtl/>
        </w:rPr>
        <w:t xml:space="preserve"> </w:t>
      </w:r>
      <w:r w:rsidRPr="006C2374">
        <w:rPr>
          <w:rtl/>
        </w:rPr>
        <w:t>לכך</w:t>
      </w:r>
      <w:r w:rsidR="00B75DC2">
        <w:rPr>
          <w:rtl/>
        </w:rPr>
        <w:t xml:space="preserve"> – </w:t>
      </w:r>
      <w:r w:rsidRPr="006C2374">
        <w:rPr>
          <w:rtl/>
        </w:rPr>
        <w:t>אנחנו,</w:t>
      </w:r>
      <w:r w:rsidR="00B75DC2">
        <w:rPr>
          <w:rtl/>
        </w:rPr>
        <w:t xml:space="preserve"> </w:t>
      </w:r>
      <w:r w:rsidRPr="006C2374">
        <w:rPr>
          <w:rtl/>
        </w:rPr>
        <w:t>יחד</w:t>
      </w:r>
      <w:r w:rsidR="00B75DC2">
        <w:rPr>
          <w:rtl/>
        </w:rPr>
        <w:t xml:space="preserve"> </w:t>
      </w:r>
      <w:r w:rsidRPr="006C2374">
        <w:rPr>
          <w:rtl/>
        </w:rPr>
        <w:t xml:space="preserve">עם מפעל הפיס ומשרד הפנים </w:t>
      </w:r>
      <w:r w:rsidR="00B75DC2">
        <w:rPr>
          <w:rtl/>
        </w:rPr>
        <w:t>–</w:t>
      </w:r>
      <w:r w:rsidRPr="006C2374">
        <w:rPr>
          <w:rtl/>
        </w:rPr>
        <w:t xml:space="preserve"> כדי להעמיד תקציב מיוחד</w:t>
      </w:r>
      <w:r w:rsidR="00B75DC2">
        <w:rPr>
          <w:rtl/>
        </w:rPr>
        <w:t xml:space="preserve"> </w:t>
      </w:r>
      <w:r w:rsidRPr="006C2374">
        <w:rPr>
          <w:rtl/>
        </w:rPr>
        <w:t>להתמודדות עם המצוקה הקשה של העיר באר</w:t>
      </w:r>
      <w:r w:rsidR="00B75DC2">
        <w:rPr>
          <w:rtl/>
        </w:rPr>
        <w:t>-</w:t>
      </w:r>
      <w:r w:rsidRPr="006C2374">
        <w:rPr>
          <w:rtl/>
        </w:rPr>
        <w:t>שבע בכל מה שקשור למבני חינוך.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כעבור</w:t>
      </w:r>
      <w:r w:rsidR="00B75DC2">
        <w:rPr>
          <w:rtl/>
        </w:rPr>
        <w:t xml:space="preserve"> </w:t>
      </w:r>
      <w:r w:rsidRPr="006C2374">
        <w:rPr>
          <w:rtl/>
        </w:rPr>
        <w:t>זמן</w:t>
      </w:r>
      <w:r w:rsidR="00B75DC2">
        <w:rPr>
          <w:rtl/>
        </w:rPr>
        <w:t xml:space="preserve"> </w:t>
      </w:r>
      <w:r w:rsidRPr="006C2374">
        <w:rPr>
          <w:rtl/>
        </w:rPr>
        <w:t>מה השתלבה באר</w:t>
      </w:r>
      <w:r w:rsidR="00B75DC2">
        <w:rPr>
          <w:rtl/>
        </w:rPr>
        <w:t>-</w:t>
      </w:r>
      <w:r w:rsidRPr="006C2374">
        <w:rPr>
          <w:rtl/>
        </w:rPr>
        <w:t>שבע במסגרת הטיפול הנקודתי כעיר שצריכה לקבל סיוע</w:t>
      </w:r>
      <w:r w:rsidR="00B75DC2">
        <w:rPr>
          <w:rtl/>
        </w:rPr>
        <w:t xml:space="preserve"> </w:t>
      </w:r>
      <w:r w:rsidRPr="006C2374">
        <w:rPr>
          <w:rtl/>
        </w:rPr>
        <w:t>מיוחד.</w:t>
      </w:r>
      <w:r w:rsidR="00B75DC2">
        <w:rPr>
          <w:rtl/>
        </w:rPr>
        <w:t xml:space="preserve"> </w:t>
      </w:r>
      <w:r w:rsidRPr="006C2374">
        <w:rPr>
          <w:rtl/>
        </w:rPr>
        <w:t>כתוצאה מכך העיר קיבלה סיוע מיוחד. חשוב שכולנו נדע שלעיר באר</w:t>
      </w:r>
      <w:r w:rsidR="00B75DC2">
        <w:rPr>
          <w:rtl/>
        </w:rPr>
        <w:t>-</w:t>
      </w:r>
      <w:r w:rsidRPr="006C2374">
        <w:rPr>
          <w:rtl/>
        </w:rPr>
        <w:t>שבע לא קל.</w:t>
      </w:r>
      <w:r w:rsidR="00B75DC2">
        <w:rPr>
          <w:rtl/>
        </w:rPr>
        <w:t xml:space="preserve"> </w:t>
      </w:r>
      <w:r w:rsidRPr="006C2374">
        <w:rPr>
          <w:rtl/>
        </w:rPr>
        <w:t>זו</w:t>
      </w:r>
      <w:r w:rsidR="00B75DC2">
        <w:rPr>
          <w:rtl/>
        </w:rPr>
        <w:t xml:space="preserve"> </w:t>
      </w:r>
      <w:r w:rsidRPr="006C2374">
        <w:rPr>
          <w:rtl/>
        </w:rPr>
        <w:t>עיר</w:t>
      </w:r>
      <w:r w:rsidR="00B75DC2">
        <w:rPr>
          <w:rtl/>
        </w:rPr>
        <w:t xml:space="preserve"> </w:t>
      </w:r>
      <w:r w:rsidRPr="006C2374">
        <w:rPr>
          <w:rtl/>
        </w:rPr>
        <w:t>שקלטה</w:t>
      </w:r>
      <w:r w:rsidR="00B75DC2">
        <w:rPr>
          <w:rtl/>
        </w:rPr>
        <w:t xml:space="preserve"> </w:t>
      </w:r>
      <w:r w:rsidRPr="006C2374">
        <w:rPr>
          <w:rtl/>
        </w:rPr>
        <w:t>אלפי</w:t>
      </w:r>
      <w:r w:rsidR="00B75DC2">
        <w:rPr>
          <w:rtl/>
        </w:rPr>
        <w:t xml:space="preserve"> </w:t>
      </w:r>
      <w:r w:rsidRPr="006C2374">
        <w:rPr>
          <w:rtl/>
        </w:rPr>
        <w:t>עולים שהגיעו מחבר העמים ומאתיופיה, ומתוך אותם אלפי עולים</w:t>
      </w:r>
      <w:r w:rsidR="00B75DC2">
        <w:rPr>
          <w:rtl/>
        </w:rPr>
        <w:t xml:space="preserve"> </w:t>
      </w:r>
      <w:r w:rsidRPr="006C2374">
        <w:rPr>
          <w:rtl/>
        </w:rPr>
        <w:t>מאתיופיה</w:t>
      </w:r>
      <w:r w:rsidR="00B75DC2">
        <w:rPr>
          <w:rtl/>
        </w:rPr>
        <w:t xml:space="preserve"> </w:t>
      </w:r>
      <w:r w:rsidRPr="006C2374">
        <w:rPr>
          <w:rtl/>
        </w:rPr>
        <w:t>הופנו לא מעט מהם לעיר באר</w:t>
      </w:r>
      <w:r w:rsidR="00B75DC2">
        <w:rPr>
          <w:rtl/>
        </w:rPr>
        <w:t>-</w:t>
      </w:r>
      <w:r w:rsidRPr="006C2374">
        <w:rPr>
          <w:rtl/>
        </w:rPr>
        <w:t>שבע והם שוכנו במבנים טרומיים באתר קרוונים.</w:t>
      </w:r>
      <w:r w:rsidR="00B75DC2">
        <w:rPr>
          <w:rtl/>
        </w:rPr>
        <w:t xml:space="preserve"> </w:t>
      </w:r>
      <w:r w:rsidRPr="006C2374">
        <w:rPr>
          <w:rtl/>
        </w:rPr>
        <w:t>העיר</w:t>
      </w:r>
      <w:r w:rsidR="00B75DC2">
        <w:rPr>
          <w:rtl/>
        </w:rPr>
        <w:t xml:space="preserve"> </w:t>
      </w:r>
      <w:r w:rsidRPr="006C2374">
        <w:rPr>
          <w:rtl/>
        </w:rPr>
        <w:t>קיבלה על עצמה תוספת של קליטת עלייה, והיא היתה צריכה לקבל סיוע מיוחד.</w:t>
      </w:r>
      <w:r w:rsidR="00B75DC2">
        <w:rPr>
          <w:rtl/>
        </w:rPr>
        <w:t xml:space="preserve"> </w:t>
      </w:r>
      <w:r w:rsidRPr="006C2374">
        <w:rPr>
          <w:rtl/>
        </w:rPr>
        <w:t>גם</w:t>
      </w:r>
      <w:r w:rsidR="00B75DC2">
        <w:rPr>
          <w:rtl/>
        </w:rPr>
        <w:t xml:space="preserve"> </w:t>
      </w:r>
      <w:r w:rsidRPr="006C2374">
        <w:rPr>
          <w:rtl/>
        </w:rPr>
        <w:t>אם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חורג</w:t>
      </w:r>
      <w:r w:rsidR="00B75DC2">
        <w:rPr>
          <w:rtl/>
        </w:rPr>
        <w:t xml:space="preserve"> </w:t>
      </w:r>
      <w:r w:rsidRPr="006C2374">
        <w:rPr>
          <w:rtl/>
        </w:rPr>
        <w:t>מן המקובל, מצאתי לנכון להיכנס לעניין בצורה מיוחדת, נקודתית, עוד</w:t>
      </w:r>
      <w:r w:rsidR="00B75DC2">
        <w:rPr>
          <w:rtl/>
        </w:rPr>
        <w:t xml:space="preserve"> </w:t>
      </w:r>
      <w:r w:rsidRPr="006C2374">
        <w:rPr>
          <w:rtl/>
        </w:rPr>
        <w:t>לפני שהיתה החלטה על טיפול נקודתי.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אי</w:t>
      </w:r>
      <w:r w:rsidR="00B75DC2">
        <w:rPr>
          <w:rtl/>
        </w:rPr>
        <w:t>-</w:t>
      </w:r>
      <w:r w:rsidRPr="006C2374">
        <w:rPr>
          <w:rtl/>
        </w:rPr>
        <w:t>אפשר</w:t>
      </w:r>
      <w:r w:rsidR="00B75DC2">
        <w:rPr>
          <w:rtl/>
        </w:rPr>
        <w:t xml:space="preserve"> </w:t>
      </w:r>
      <w:r w:rsidRPr="006C2374">
        <w:rPr>
          <w:rtl/>
        </w:rPr>
        <w:t>שלא</w:t>
      </w:r>
      <w:r w:rsidR="00B75DC2">
        <w:rPr>
          <w:rtl/>
        </w:rPr>
        <w:t xml:space="preserve"> </w:t>
      </w:r>
      <w:r w:rsidRPr="006C2374">
        <w:rPr>
          <w:rtl/>
        </w:rPr>
        <w:t>להגיד את הדברים בצורה ברורה גם לחברי הכנסת שהגישו את ההצעות</w:t>
      </w:r>
      <w:r w:rsidR="00B75DC2">
        <w:rPr>
          <w:rtl/>
        </w:rPr>
        <w:t xml:space="preserve"> </w:t>
      </w:r>
      <w:r w:rsidRPr="006C2374">
        <w:rPr>
          <w:rtl/>
        </w:rPr>
        <w:t>לסדר</w:t>
      </w:r>
      <w:r w:rsidR="00B75DC2">
        <w:rPr>
          <w:rtl/>
        </w:rPr>
        <w:t>-</w:t>
      </w:r>
      <w:r w:rsidRPr="006C2374">
        <w:rPr>
          <w:rtl/>
        </w:rPr>
        <w:t>היום:</w:t>
      </w:r>
      <w:r w:rsidR="00B75DC2">
        <w:rPr>
          <w:rtl/>
        </w:rPr>
        <w:t xml:space="preserve"> </w:t>
      </w:r>
      <w:r w:rsidRPr="006C2374">
        <w:rPr>
          <w:rtl/>
        </w:rPr>
        <w:t>דוד</w:t>
      </w:r>
      <w:r w:rsidR="00B75DC2">
        <w:rPr>
          <w:rtl/>
        </w:rPr>
        <w:t xml:space="preserve"> </w:t>
      </w:r>
      <w:r w:rsidRPr="006C2374">
        <w:rPr>
          <w:rtl/>
        </w:rPr>
        <w:t>מנע, פיני בדש, שמואל אביטל, ענת מאור ויצחק לוי, שהתנצל ואינו</w:t>
      </w:r>
      <w:r w:rsidR="00B75DC2">
        <w:rPr>
          <w:rtl/>
        </w:rPr>
        <w:t xml:space="preserve"> </w:t>
      </w:r>
      <w:r w:rsidRPr="006C2374">
        <w:rPr>
          <w:rtl/>
        </w:rPr>
        <w:t>נמצא כאן.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יושבים</w:t>
      </w:r>
      <w:r w:rsidR="00B75DC2">
        <w:rPr>
          <w:rtl/>
        </w:rPr>
        <w:t xml:space="preserve"> </w:t>
      </w:r>
      <w:r w:rsidRPr="006C2374">
        <w:rPr>
          <w:rtl/>
        </w:rPr>
        <w:t>כאן</w:t>
      </w:r>
      <w:r w:rsidR="00B75DC2">
        <w:rPr>
          <w:rtl/>
        </w:rPr>
        <w:t xml:space="preserve"> </w:t>
      </w:r>
      <w:r w:rsidRPr="006C2374">
        <w:rPr>
          <w:rtl/>
        </w:rPr>
        <w:t>אנשים</w:t>
      </w:r>
      <w:r w:rsidR="00B75DC2">
        <w:rPr>
          <w:rtl/>
        </w:rPr>
        <w:t xml:space="preserve"> </w:t>
      </w:r>
      <w:r w:rsidRPr="006C2374">
        <w:rPr>
          <w:rtl/>
        </w:rPr>
        <w:t>שמילאו</w:t>
      </w:r>
      <w:r w:rsidR="00B75DC2">
        <w:rPr>
          <w:rtl/>
        </w:rPr>
        <w:t xml:space="preserve"> </w:t>
      </w:r>
      <w:r w:rsidRPr="006C2374">
        <w:rPr>
          <w:rtl/>
        </w:rPr>
        <w:t>תפקידים</w:t>
      </w:r>
      <w:r w:rsidR="00B75DC2">
        <w:rPr>
          <w:rtl/>
        </w:rPr>
        <w:t xml:space="preserve"> </w:t>
      </w:r>
      <w:r w:rsidRPr="006C2374">
        <w:rPr>
          <w:rtl/>
        </w:rPr>
        <w:t>של ראשי ערים וממלאים תפקידים של ראשי</w:t>
      </w:r>
      <w:r w:rsidR="00B75DC2">
        <w:rPr>
          <w:rtl/>
        </w:rPr>
        <w:t xml:space="preserve"> </w:t>
      </w:r>
      <w:r w:rsidRPr="006C2374">
        <w:rPr>
          <w:rtl/>
        </w:rPr>
        <w:t>מועצות.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רוצה</w:t>
      </w:r>
      <w:r w:rsidR="00B75DC2">
        <w:rPr>
          <w:rtl/>
        </w:rPr>
        <w:t xml:space="preserve"> </w:t>
      </w:r>
      <w:r w:rsidRPr="006C2374">
        <w:rPr>
          <w:rtl/>
        </w:rPr>
        <w:t>לומר,</w:t>
      </w:r>
      <w:r w:rsidR="00B75DC2">
        <w:rPr>
          <w:rtl/>
        </w:rPr>
        <w:t xml:space="preserve"> </w:t>
      </w:r>
      <w:r w:rsidRPr="006C2374">
        <w:rPr>
          <w:rtl/>
        </w:rPr>
        <w:t>שבלי שיתוף פעולה ומאמץ מקומי אי</w:t>
      </w:r>
      <w:r w:rsidR="00B75DC2">
        <w:rPr>
          <w:rtl/>
        </w:rPr>
        <w:t>-</w:t>
      </w:r>
      <w:r w:rsidRPr="006C2374">
        <w:rPr>
          <w:rtl/>
        </w:rPr>
        <w:t>אפשר לעמוד בזה. לא</w:t>
      </w:r>
      <w:r w:rsidR="00B75DC2">
        <w:rPr>
          <w:rtl/>
        </w:rPr>
        <w:t xml:space="preserve"> </w:t>
      </w:r>
      <w:r w:rsidRPr="006C2374">
        <w:rPr>
          <w:rtl/>
        </w:rPr>
        <w:t>מספיק</w:t>
      </w:r>
      <w:r w:rsidR="00B75DC2">
        <w:rPr>
          <w:rtl/>
        </w:rPr>
        <w:t xml:space="preserve"> </w:t>
      </w:r>
      <w:r w:rsidRPr="006C2374">
        <w:rPr>
          <w:rtl/>
        </w:rPr>
        <w:t>שהממשלה</w:t>
      </w:r>
      <w:r w:rsidR="00B75DC2">
        <w:rPr>
          <w:rtl/>
        </w:rPr>
        <w:t xml:space="preserve"> </w:t>
      </w:r>
      <w:r w:rsidRPr="006C2374">
        <w:rPr>
          <w:rtl/>
        </w:rPr>
        <w:t>מעמידה</w:t>
      </w:r>
      <w:r w:rsidR="00B75DC2">
        <w:rPr>
          <w:rtl/>
        </w:rPr>
        <w:t xml:space="preserve"> </w:t>
      </w:r>
      <w:r w:rsidRPr="006C2374">
        <w:rPr>
          <w:rtl/>
        </w:rPr>
        <w:t>אמצעים. אם אביא בפניכם נתונים על האמצעים שהועמדו לרשות</w:t>
      </w:r>
      <w:r w:rsidR="00B75DC2">
        <w:rPr>
          <w:rtl/>
        </w:rPr>
        <w:t xml:space="preserve"> </w:t>
      </w:r>
      <w:r w:rsidRPr="006C2374">
        <w:rPr>
          <w:rtl/>
        </w:rPr>
        <w:t>באר</w:t>
      </w:r>
      <w:r w:rsidR="00B75DC2">
        <w:rPr>
          <w:rtl/>
        </w:rPr>
        <w:t>-</w:t>
      </w:r>
      <w:r w:rsidRPr="006C2374">
        <w:rPr>
          <w:rtl/>
        </w:rPr>
        <w:t>שבע,</w:t>
      </w:r>
      <w:r w:rsidR="00B75DC2">
        <w:rPr>
          <w:rtl/>
        </w:rPr>
        <w:t xml:space="preserve"> </w:t>
      </w:r>
      <w:r w:rsidRPr="006C2374">
        <w:rPr>
          <w:rtl/>
        </w:rPr>
        <w:t>אנשים</w:t>
      </w:r>
      <w:r w:rsidR="00B75DC2">
        <w:rPr>
          <w:rtl/>
        </w:rPr>
        <w:t xml:space="preserve"> </w:t>
      </w:r>
      <w:r w:rsidRPr="006C2374">
        <w:rPr>
          <w:rtl/>
        </w:rPr>
        <w:t>יהיו</w:t>
      </w:r>
      <w:r w:rsidR="00B75DC2">
        <w:rPr>
          <w:rtl/>
        </w:rPr>
        <w:t xml:space="preserve"> </w:t>
      </w:r>
      <w:r w:rsidRPr="006C2374">
        <w:rPr>
          <w:rtl/>
        </w:rPr>
        <w:t>מופתעים. כל תקציב השיפוצים של משרד החינוך ל</w:t>
      </w:r>
      <w:r w:rsidR="00B75DC2">
        <w:rPr>
          <w:rtl/>
        </w:rPr>
        <w:t>-</w:t>
      </w:r>
      <w:r w:rsidRPr="006C2374">
        <w:rPr>
          <w:rtl/>
        </w:rPr>
        <w:t>1994 היה 60</w:t>
      </w:r>
      <w:r w:rsidR="00B75DC2">
        <w:rPr>
          <w:rtl/>
        </w:rPr>
        <w:t xml:space="preserve"> </w:t>
      </w:r>
      <w:r w:rsidRPr="006C2374">
        <w:rPr>
          <w:rtl/>
        </w:rPr>
        <w:t>מיליון</w:t>
      </w:r>
      <w:r w:rsidR="00B75DC2">
        <w:rPr>
          <w:rtl/>
        </w:rPr>
        <w:t xml:space="preserve"> </w:t>
      </w:r>
      <w:r w:rsidRPr="006C2374">
        <w:rPr>
          <w:rtl/>
        </w:rPr>
        <w:t>שקל. מתוך סכום זה העמיד משרד החינוך ב</w:t>
      </w:r>
      <w:r w:rsidR="00B75DC2">
        <w:rPr>
          <w:rtl/>
        </w:rPr>
        <w:t>-</w:t>
      </w:r>
      <w:r w:rsidRPr="006C2374">
        <w:rPr>
          <w:rtl/>
        </w:rPr>
        <w:t>1994 לחידוש מבנים בעיר 7,600,000</w:t>
      </w:r>
      <w:r w:rsidR="00B75DC2">
        <w:rPr>
          <w:rtl/>
        </w:rPr>
        <w:t xml:space="preserve"> </w:t>
      </w:r>
      <w:r w:rsidRPr="006C2374">
        <w:rPr>
          <w:rtl/>
        </w:rPr>
        <w:t>שקל,</w:t>
      </w:r>
      <w:r w:rsidR="00B75DC2">
        <w:rPr>
          <w:rtl/>
        </w:rPr>
        <w:t xml:space="preserve"> </w:t>
      </w:r>
      <w:r w:rsidRPr="006C2374">
        <w:rPr>
          <w:rtl/>
        </w:rPr>
        <w:t>מפעל</w:t>
      </w:r>
      <w:r w:rsidR="00B75DC2">
        <w:rPr>
          <w:rtl/>
        </w:rPr>
        <w:t xml:space="preserve"> </w:t>
      </w:r>
      <w:r w:rsidRPr="006C2374">
        <w:rPr>
          <w:rtl/>
        </w:rPr>
        <w:t>הפיס</w:t>
      </w:r>
      <w:r w:rsidR="00B75DC2">
        <w:rPr>
          <w:rtl/>
        </w:rPr>
        <w:t xml:space="preserve"> </w:t>
      </w:r>
      <w:r w:rsidRPr="006C2374">
        <w:rPr>
          <w:rtl/>
        </w:rPr>
        <w:t>הוסיף</w:t>
      </w:r>
      <w:r w:rsidR="00B75DC2">
        <w:rPr>
          <w:rtl/>
        </w:rPr>
        <w:t xml:space="preserve"> </w:t>
      </w:r>
      <w:r w:rsidRPr="006C2374">
        <w:rPr>
          <w:rtl/>
        </w:rPr>
        <w:t>1,700,000 שקל, העירייה התחייבה על 5 מיליונים.</w:t>
      </w:r>
      <w:r w:rsidR="00B75DC2">
        <w:rPr>
          <w:rtl/>
        </w:rPr>
        <w:t xml:space="preserve"> </w:t>
      </w:r>
      <w:r w:rsidRPr="006C2374">
        <w:rPr>
          <w:rtl/>
        </w:rPr>
        <w:t>המסגרת</w:t>
      </w:r>
      <w:r w:rsidR="00B75DC2">
        <w:rPr>
          <w:rtl/>
        </w:rPr>
        <w:t xml:space="preserve"> </w:t>
      </w:r>
      <w:r w:rsidRPr="006C2374">
        <w:rPr>
          <w:rtl/>
        </w:rPr>
        <w:t>ב</w:t>
      </w:r>
      <w:r w:rsidR="00B75DC2">
        <w:rPr>
          <w:rtl/>
        </w:rPr>
        <w:t>-</w:t>
      </w:r>
      <w:r w:rsidRPr="006C2374">
        <w:rPr>
          <w:rtl/>
        </w:rPr>
        <w:t>1994 היתה של 14,300,000 שקל.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עובדיה עלי היה ראש עיר, חבר הכנסת פיני בדש היה ראש מועצה, הם לא</w:t>
      </w:r>
      <w:r w:rsidR="00B75DC2">
        <w:rPr>
          <w:rtl/>
        </w:rPr>
        <w:t xml:space="preserve"> </w:t>
      </w:r>
      <w:r w:rsidRPr="006C2374">
        <w:rPr>
          <w:rtl/>
        </w:rPr>
        <w:t>יכולים</w:t>
      </w:r>
      <w:r w:rsidR="00B75DC2">
        <w:rPr>
          <w:rtl/>
        </w:rPr>
        <w:t xml:space="preserve"> </w:t>
      </w:r>
      <w:r w:rsidRPr="006C2374">
        <w:rPr>
          <w:rtl/>
        </w:rPr>
        <w:t>להצביע על רשות אחת בארץ שקיבלה סיוע בהיקף כל כך גדול בשנה אחת בסכום של</w:t>
      </w:r>
      <w:r w:rsidR="00B75DC2">
        <w:rPr>
          <w:rtl/>
        </w:rPr>
        <w:t xml:space="preserve"> </w:t>
      </w:r>
      <w:r w:rsidRPr="006C2374">
        <w:rPr>
          <w:rtl/>
        </w:rPr>
        <w:t>9,300,000</w:t>
      </w:r>
      <w:r w:rsidR="00B75DC2">
        <w:rPr>
          <w:rtl/>
        </w:rPr>
        <w:t xml:space="preserve"> </w:t>
      </w:r>
      <w:r w:rsidRPr="006C2374">
        <w:rPr>
          <w:rtl/>
        </w:rPr>
        <w:t>שקל,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כולל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תקציב</w:t>
      </w:r>
      <w:r w:rsidR="00B75DC2">
        <w:rPr>
          <w:rtl/>
        </w:rPr>
        <w:t xml:space="preserve"> </w:t>
      </w:r>
      <w:r w:rsidRPr="006C2374">
        <w:rPr>
          <w:rtl/>
        </w:rPr>
        <w:t>העירייה.</w:t>
      </w:r>
      <w:r w:rsidR="00B75DC2">
        <w:rPr>
          <w:rtl/>
        </w:rPr>
        <w:t xml:space="preserve"> </w:t>
      </w:r>
      <w:r w:rsidRPr="006C2374">
        <w:rPr>
          <w:rtl/>
        </w:rPr>
        <w:t>9,300,000 שקל מתוך תקציב של 60</w:t>
      </w:r>
      <w:r w:rsidR="00B75DC2">
        <w:rPr>
          <w:rtl/>
        </w:rPr>
        <w:t xml:space="preserve"> </w:t>
      </w:r>
      <w:r w:rsidRPr="006C2374">
        <w:rPr>
          <w:rtl/>
        </w:rPr>
        <w:t>מיליון</w:t>
      </w:r>
      <w:r w:rsidR="00B75DC2">
        <w:rPr>
          <w:rtl/>
        </w:rPr>
        <w:t xml:space="preserve"> </w:t>
      </w:r>
      <w:r w:rsidRPr="006C2374">
        <w:rPr>
          <w:rtl/>
        </w:rPr>
        <w:t>שקל.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חשבון</w:t>
      </w:r>
      <w:r w:rsidR="00B75DC2">
        <w:rPr>
          <w:rtl/>
        </w:rPr>
        <w:t xml:space="preserve"> </w:t>
      </w:r>
      <w:r w:rsidRPr="006C2374">
        <w:rPr>
          <w:rtl/>
        </w:rPr>
        <w:t>מי</w:t>
      </w:r>
      <w:r w:rsidR="00B75DC2">
        <w:rPr>
          <w:rtl/>
        </w:rPr>
        <w:t xml:space="preserve"> </w:t>
      </w:r>
      <w:r w:rsidRPr="006C2374">
        <w:rPr>
          <w:rtl/>
        </w:rPr>
        <w:t>זה</w:t>
      </w:r>
      <w:r w:rsidR="00B75DC2">
        <w:rPr>
          <w:rtl/>
        </w:rPr>
        <w:t xml:space="preserve"> </w:t>
      </w:r>
      <w:r w:rsidRPr="006C2374">
        <w:rPr>
          <w:rtl/>
        </w:rPr>
        <w:t>בא? אגיד לכם: זה לא לתת לראשון</w:t>
      </w:r>
      <w:r w:rsidR="00B75DC2">
        <w:rPr>
          <w:rtl/>
        </w:rPr>
        <w:t>-</w:t>
      </w:r>
      <w:r w:rsidRPr="006C2374">
        <w:rPr>
          <w:rtl/>
        </w:rPr>
        <w:t>לציון, לא לתת</w:t>
      </w:r>
      <w:r w:rsidR="00B75DC2">
        <w:rPr>
          <w:rtl/>
        </w:rPr>
        <w:t xml:space="preserve"> </w:t>
      </w:r>
      <w:r w:rsidRPr="006C2374">
        <w:rPr>
          <w:rtl/>
        </w:rPr>
        <w:t>לחולון,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לתת לרמת</w:t>
      </w:r>
      <w:r w:rsidR="00B75DC2">
        <w:rPr>
          <w:rtl/>
        </w:rPr>
        <w:t>-</w:t>
      </w:r>
      <w:r w:rsidRPr="006C2374">
        <w:rPr>
          <w:rtl/>
        </w:rPr>
        <w:t>גן, לא לתת לפתח</w:t>
      </w:r>
      <w:r w:rsidR="00B75DC2">
        <w:rPr>
          <w:rtl/>
        </w:rPr>
        <w:t>-</w:t>
      </w:r>
      <w:r w:rsidRPr="006C2374">
        <w:rPr>
          <w:rtl/>
        </w:rPr>
        <w:t>תקווה, לא לתת לאותן רשויות נטולות המענק,</w:t>
      </w:r>
      <w:r w:rsidR="00B75DC2">
        <w:rPr>
          <w:rtl/>
        </w:rPr>
        <w:t xml:space="preserve"> </w:t>
      </w:r>
      <w:r w:rsidRPr="006C2374">
        <w:rPr>
          <w:rtl/>
        </w:rPr>
        <w:t>משום</w:t>
      </w:r>
      <w:r w:rsidR="00B75DC2">
        <w:rPr>
          <w:rtl/>
        </w:rPr>
        <w:t xml:space="preserve"> </w:t>
      </w:r>
      <w:r w:rsidRPr="006C2374">
        <w:rPr>
          <w:rtl/>
        </w:rPr>
        <w:t>שאם</w:t>
      </w:r>
      <w:r w:rsidR="00B75DC2">
        <w:rPr>
          <w:rtl/>
        </w:rPr>
        <w:t xml:space="preserve"> </w:t>
      </w:r>
      <w:r w:rsidRPr="006C2374">
        <w:rPr>
          <w:rtl/>
        </w:rPr>
        <w:t>אנחנו רוצים לתת לרשות כמו באר</w:t>
      </w:r>
      <w:r w:rsidR="00B75DC2">
        <w:rPr>
          <w:rtl/>
        </w:rPr>
        <w:t>-</w:t>
      </w:r>
      <w:r w:rsidRPr="006C2374">
        <w:rPr>
          <w:rtl/>
        </w:rPr>
        <w:t>שבע, התוצאה היא לא לתת לרשויות חזקות.</w:t>
      </w:r>
      <w:r w:rsidR="00B75DC2">
        <w:rPr>
          <w:rtl/>
        </w:rPr>
        <w:t xml:space="preserve"> </w:t>
      </w:r>
      <w:r w:rsidRPr="006C2374">
        <w:rPr>
          <w:rtl/>
        </w:rPr>
        <w:t>במשרד ראינו, שאם אנחנו רוצים לסגור פערים בבאר</w:t>
      </w:r>
      <w:r w:rsidR="00B75DC2">
        <w:rPr>
          <w:rtl/>
        </w:rPr>
        <w:t>-</w:t>
      </w:r>
      <w:r w:rsidRPr="006C2374">
        <w:rPr>
          <w:rtl/>
        </w:rPr>
        <w:t>שבע, אנחנו לא יכולים לתת תקציבים</w:t>
      </w:r>
      <w:r w:rsidR="00B75DC2">
        <w:rPr>
          <w:rtl/>
        </w:rPr>
        <w:t xml:space="preserve"> </w:t>
      </w:r>
      <w:r w:rsidRPr="006C2374">
        <w:rPr>
          <w:rtl/>
        </w:rPr>
        <w:t>לרשויות האלה, ואילו לעיר הזאת אנחנו צריכים להקדיש מאמץ מיוחד.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לא אומר כמה מתוך 5 מיליוני השקל העירייה כבר נתנה, תבדקו את זה אתם.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שמואל אביטל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למה? תגיד, כדי שנדע מה המסקנה.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פיני בדש (צומת):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 –</w:t>
      </w:r>
      <w:r w:rsidR="006C2374" w:rsidRPr="006C2374">
        <w:rPr>
          <w:rtl/>
        </w:rPr>
        <w:t xml:space="preserve"> אומר: לאן הלך הכסף.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החינוך, התרבות והספורט מ' גולדמן: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מאחר</w:t>
      </w:r>
      <w:r w:rsidR="00B75DC2">
        <w:rPr>
          <w:rtl/>
        </w:rPr>
        <w:t xml:space="preserve"> </w:t>
      </w:r>
      <w:r w:rsidRPr="006C2374">
        <w:rPr>
          <w:rtl/>
        </w:rPr>
        <w:t>שאנחנו חוששים להעביר את הכסף ישירות דרך העירייה משום שיש לה כל מיני</w:t>
      </w:r>
      <w:r w:rsidR="00B75DC2">
        <w:rPr>
          <w:rtl/>
        </w:rPr>
        <w:t xml:space="preserve"> </w:t>
      </w:r>
      <w:r w:rsidRPr="006C2374">
        <w:rPr>
          <w:rtl/>
        </w:rPr>
        <w:t>שיקולים</w:t>
      </w:r>
      <w:r w:rsidR="00B75DC2">
        <w:rPr>
          <w:rtl/>
        </w:rPr>
        <w:t xml:space="preserve"> </w:t>
      </w:r>
      <w:r w:rsidRPr="006C2374">
        <w:rPr>
          <w:rtl/>
        </w:rPr>
        <w:t>וסדרי</w:t>
      </w:r>
      <w:r w:rsidR="00B75DC2">
        <w:rPr>
          <w:rtl/>
        </w:rPr>
        <w:t xml:space="preserve"> </w:t>
      </w:r>
      <w:r w:rsidRPr="006C2374">
        <w:rPr>
          <w:rtl/>
        </w:rPr>
        <w:t>עדיפויות,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>-</w:t>
      </w:r>
      <w:r w:rsidRPr="006C2374">
        <w:rPr>
          <w:rtl/>
        </w:rPr>
        <w:t>פי</w:t>
      </w:r>
      <w:r w:rsidR="00B75DC2">
        <w:rPr>
          <w:rtl/>
        </w:rPr>
        <w:t xml:space="preserve"> </w:t>
      </w:r>
      <w:r w:rsidRPr="006C2374">
        <w:rPr>
          <w:rtl/>
        </w:rPr>
        <w:t>החלטה של מנכ"ל משרד החינוך, ד"ר שמשון שושני,</w:t>
      </w:r>
      <w:r w:rsidR="00B75DC2">
        <w:rPr>
          <w:rtl/>
        </w:rPr>
        <w:t xml:space="preserve"> </w:t>
      </w:r>
      <w:r w:rsidRPr="006C2374">
        <w:rPr>
          <w:rtl/>
        </w:rPr>
        <w:t>אנחנו</w:t>
      </w:r>
      <w:r w:rsidR="00B75DC2">
        <w:rPr>
          <w:rtl/>
        </w:rPr>
        <w:t xml:space="preserve"> </w:t>
      </w:r>
      <w:r w:rsidRPr="006C2374">
        <w:rPr>
          <w:rtl/>
        </w:rPr>
        <w:t>מבצעים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כל</w:t>
      </w:r>
      <w:r w:rsidR="00B75DC2">
        <w:rPr>
          <w:rtl/>
        </w:rPr>
        <w:t xml:space="preserve"> </w:t>
      </w:r>
      <w:r w:rsidRPr="006C2374">
        <w:rPr>
          <w:rtl/>
        </w:rPr>
        <w:t>העבודות דרך החברה לקידום החינוך בבאר</w:t>
      </w:r>
      <w:r w:rsidR="00B75DC2">
        <w:rPr>
          <w:rtl/>
        </w:rPr>
        <w:t>-</w:t>
      </w:r>
      <w:r w:rsidRPr="006C2374">
        <w:rPr>
          <w:rtl/>
        </w:rPr>
        <w:t>שבע. הספרים פתוחים</w:t>
      </w:r>
      <w:r w:rsidR="00B75DC2">
        <w:rPr>
          <w:rtl/>
        </w:rPr>
        <w:t xml:space="preserve"> </w:t>
      </w:r>
      <w:r w:rsidRPr="006C2374">
        <w:rPr>
          <w:rtl/>
        </w:rPr>
        <w:t>ואפשר</w:t>
      </w:r>
      <w:r w:rsidR="00B75DC2">
        <w:rPr>
          <w:rtl/>
        </w:rPr>
        <w:t xml:space="preserve"> </w:t>
      </w:r>
      <w:r w:rsidRPr="006C2374">
        <w:rPr>
          <w:rtl/>
        </w:rPr>
        <w:t>להצביע</w:t>
      </w:r>
      <w:r w:rsidR="00B75DC2">
        <w:rPr>
          <w:rtl/>
        </w:rPr>
        <w:t xml:space="preserve"> </w:t>
      </w:r>
      <w:r w:rsidRPr="006C2374">
        <w:rPr>
          <w:rtl/>
        </w:rPr>
        <w:t>לאן</w:t>
      </w:r>
      <w:r w:rsidR="00B75DC2">
        <w:rPr>
          <w:rtl/>
        </w:rPr>
        <w:t xml:space="preserve"> </w:t>
      </w:r>
      <w:r w:rsidRPr="006C2374">
        <w:rPr>
          <w:rtl/>
        </w:rPr>
        <w:t>הכספים</w:t>
      </w:r>
      <w:r w:rsidR="00B75DC2">
        <w:rPr>
          <w:rtl/>
        </w:rPr>
        <w:t xml:space="preserve"> </w:t>
      </w:r>
      <w:r w:rsidRPr="006C2374">
        <w:rPr>
          <w:rtl/>
        </w:rPr>
        <w:t>עברו, איזה בתי</w:t>
      </w:r>
      <w:r w:rsidR="00B75DC2">
        <w:rPr>
          <w:rtl/>
        </w:rPr>
        <w:t>-</w:t>
      </w:r>
      <w:r w:rsidRPr="006C2374">
        <w:rPr>
          <w:rtl/>
        </w:rPr>
        <w:t>ספר שופצו, מה הושקע. הדברים גלויים,</w:t>
      </w:r>
      <w:r w:rsidR="00B75DC2">
        <w:rPr>
          <w:rtl/>
        </w:rPr>
        <w:t xml:space="preserve"> </w:t>
      </w:r>
      <w:r w:rsidRPr="006C2374">
        <w:rPr>
          <w:rtl/>
        </w:rPr>
        <w:t>אפשר</w:t>
      </w:r>
      <w:r w:rsidR="00B75DC2">
        <w:rPr>
          <w:rtl/>
        </w:rPr>
        <w:t xml:space="preserve"> </w:t>
      </w:r>
      <w:r w:rsidRPr="006C2374">
        <w:rPr>
          <w:rtl/>
        </w:rPr>
        <w:t>לבקש</w:t>
      </w:r>
      <w:r w:rsidR="00B75DC2">
        <w:rPr>
          <w:rtl/>
        </w:rPr>
        <w:t xml:space="preserve"> </w:t>
      </w:r>
      <w:r w:rsidRPr="006C2374">
        <w:rPr>
          <w:rtl/>
        </w:rPr>
        <w:t>לראות</w:t>
      </w:r>
      <w:r w:rsidR="00B75DC2">
        <w:rPr>
          <w:rtl/>
        </w:rPr>
        <w:t xml:space="preserve"> </w:t>
      </w:r>
      <w:r w:rsidRPr="006C2374">
        <w:rPr>
          <w:rtl/>
        </w:rPr>
        <w:t>זאת באמצעות העירייה, או באמצעות סגן ראש העיר, שמחזיק את תיק</w:t>
      </w:r>
      <w:r w:rsidR="00B75DC2">
        <w:rPr>
          <w:rtl/>
        </w:rPr>
        <w:t xml:space="preserve"> </w:t>
      </w:r>
      <w:r w:rsidRPr="006C2374">
        <w:rPr>
          <w:rtl/>
        </w:rPr>
        <w:t>החינוך, אנדרי אוזן, או באמצעות ד"ר מליץ, מנהל מחוז הדרום של משרד החינוך.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אם</w:t>
      </w:r>
      <w:r w:rsidR="00B75DC2">
        <w:rPr>
          <w:rtl/>
        </w:rPr>
        <w:t xml:space="preserve"> </w:t>
      </w:r>
      <w:r w:rsidRPr="006C2374">
        <w:rPr>
          <w:rtl/>
        </w:rPr>
        <w:t>אתייחס</w:t>
      </w:r>
      <w:r w:rsidR="00B75DC2">
        <w:rPr>
          <w:rtl/>
        </w:rPr>
        <w:t xml:space="preserve"> </w:t>
      </w:r>
      <w:r w:rsidRPr="006C2374">
        <w:rPr>
          <w:rtl/>
        </w:rPr>
        <w:t>לסכום</w:t>
      </w:r>
      <w:r w:rsidR="00B75DC2">
        <w:rPr>
          <w:rtl/>
        </w:rPr>
        <w:t xml:space="preserve"> </w:t>
      </w:r>
      <w:r w:rsidRPr="006C2374">
        <w:rPr>
          <w:rtl/>
        </w:rPr>
        <w:t>שאנחנו מעמידים ב</w:t>
      </w:r>
      <w:r w:rsidR="00B75DC2">
        <w:rPr>
          <w:rtl/>
        </w:rPr>
        <w:t>-</w:t>
      </w:r>
      <w:r w:rsidRPr="006C2374">
        <w:rPr>
          <w:rtl/>
        </w:rPr>
        <w:t xml:space="preserve">1995 </w:t>
      </w:r>
      <w:r w:rsidR="00B75DC2">
        <w:rPr>
          <w:rtl/>
        </w:rPr>
        <w:t>–</w:t>
      </w:r>
      <w:r w:rsidRPr="006C2374">
        <w:rPr>
          <w:rtl/>
        </w:rPr>
        <w:t xml:space="preserve"> כל הכספים שאני מזכיר הם כפולים</w:t>
      </w:r>
      <w:r w:rsidR="00B75DC2">
        <w:rPr>
          <w:rtl/>
        </w:rPr>
        <w:t xml:space="preserve"> </w:t>
      </w:r>
      <w:r w:rsidRPr="006C2374">
        <w:rPr>
          <w:rtl/>
        </w:rPr>
        <w:t>מהסכומים</w:t>
      </w:r>
      <w:r w:rsidR="00B75DC2">
        <w:rPr>
          <w:rtl/>
        </w:rPr>
        <w:t xml:space="preserve"> </w:t>
      </w:r>
      <w:r w:rsidRPr="006C2374">
        <w:rPr>
          <w:rtl/>
        </w:rPr>
        <w:t>שהתחייבתי</w:t>
      </w:r>
      <w:r w:rsidR="00B75DC2">
        <w:rPr>
          <w:rtl/>
        </w:rPr>
        <w:t xml:space="preserve"> </w:t>
      </w:r>
      <w:r w:rsidRPr="006C2374">
        <w:rPr>
          <w:rtl/>
        </w:rPr>
        <w:t>עליהם</w:t>
      </w:r>
      <w:r w:rsidR="00B75DC2">
        <w:rPr>
          <w:rtl/>
        </w:rPr>
        <w:t xml:space="preserve"> </w:t>
      </w:r>
      <w:r w:rsidRPr="006C2374">
        <w:rPr>
          <w:rtl/>
        </w:rPr>
        <w:t>ב</w:t>
      </w:r>
      <w:r w:rsidR="00B75DC2">
        <w:rPr>
          <w:rtl/>
        </w:rPr>
        <w:t>-</w:t>
      </w:r>
      <w:r w:rsidRPr="006C2374">
        <w:rPr>
          <w:rtl/>
        </w:rPr>
        <w:t>1992, מעבר למה שהמשרד התחייב. ב</w:t>
      </w:r>
      <w:r w:rsidR="00B75DC2">
        <w:rPr>
          <w:rtl/>
        </w:rPr>
        <w:t>-</w:t>
      </w:r>
      <w:r w:rsidRPr="006C2374">
        <w:rPr>
          <w:rtl/>
        </w:rPr>
        <w:t>1995 משרד החינוך</w:t>
      </w:r>
      <w:r w:rsidR="00B75DC2">
        <w:rPr>
          <w:rtl/>
        </w:rPr>
        <w:t xml:space="preserve"> </w:t>
      </w:r>
      <w:r w:rsidRPr="006C2374">
        <w:rPr>
          <w:rtl/>
        </w:rPr>
        <w:t>מקציב</w:t>
      </w:r>
      <w:r w:rsidR="00B75DC2">
        <w:rPr>
          <w:rtl/>
        </w:rPr>
        <w:t xml:space="preserve"> </w:t>
      </w:r>
      <w:r w:rsidRPr="006C2374">
        <w:rPr>
          <w:rtl/>
        </w:rPr>
        <w:t>7.2</w:t>
      </w:r>
      <w:r w:rsidR="00B75DC2">
        <w:rPr>
          <w:rtl/>
        </w:rPr>
        <w:t xml:space="preserve"> </w:t>
      </w:r>
      <w:r w:rsidRPr="006C2374">
        <w:rPr>
          <w:rtl/>
        </w:rPr>
        <w:t>מיליוני</w:t>
      </w:r>
      <w:r w:rsidR="00B75DC2">
        <w:rPr>
          <w:rtl/>
        </w:rPr>
        <w:t xml:space="preserve"> </w:t>
      </w:r>
      <w:r w:rsidRPr="006C2374">
        <w:rPr>
          <w:rtl/>
        </w:rPr>
        <w:t>שקל</w:t>
      </w:r>
      <w:r w:rsidR="00B75DC2">
        <w:rPr>
          <w:rtl/>
        </w:rPr>
        <w:t xml:space="preserve"> </w:t>
      </w:r>
      <w:r w:rsidRPr="006C2374">
        <w:rPr>
          <w:rtl/>
        </w:rPr>
        <w:t>לחידוש</w:t>
      </w:r>
      <w:r w:rsidR="00B75DC2">
        <w:rPr>
          <w:rtl/>
        </w:rPr>
        <w:t xml:space="preserve"> </w:t>
      </w:r>
      <w:r w:rsidRPr="006C2374">
        <w:rPr>
          <w:rtl/>
        </w:rPr>
        <w:t>מבנים,</w:t>
      </w:r>
      <w:r w:rsidR="00B75DC2">
        <w:rPr>
          <w:rtl/>
        </w:rPr>
        <w:t xml:space="preserve"> </w:t>
      </w:r>
      <w:r w:rsidRPr="006C2374">
        <w:rPr>
          <w:rtl/>
        </w:rPr>
        <w:t>מפעל</w:t>
      </w:r>
      <w:r w:rsidR="00B75DC2">
        <w:rPr>
          <w:rtl/>
        </w:rPr>
        <w:t xml:space="preserve"> </w:t>
      </w:r>
      <w:r w:rsidRPr="006C2374">
        <w:rPr>
          <w:rtl/>
        </w:rPr>
        <w:t xml:space="preserve">הפיס </w:t>
      </w:r>
      <w:r w:rsidR="00B75DC2">
        <w:rPr>
          <w:rtl/>
        </w:rPr>
        <w:t>–</w:t>
      </w:r>
      <w:r w:rsidRPr="006C2374">
        <w:rPr>
          <w:rtl/>
        </w:rPr>
        <w:t xml:space="preserve"> 1.8 מיליון שקל, ממקורות</w:t>
      </w:r>
      <w:r w:rsidR="00B75DC2">
        <w:rPr>
          <w:rtl/>
        </w:rPr>
        <w:t xml:space="preserve"> </w:t>
      </w:r>
      <w:r w:rsidRPr="006C2374">
        <w:rPr>
          <w:rtl/>
        </w:rPr>
        <w:t>העירייה</w:t>
      </w:r>
      <w:r w:rsidR="00B75DC2">
        <w:rPr>
          <w:rtl/>
        </w:rPr>
        <w:t xml:space="preserve"> – </w:t>
      </w:r>
      <w:r w:rsidRPr="006C2374">
        <w:rPr>
          <w:rtl/>
        </w:rPr>
        <w:t>5</w:t>
      </w:r>
      <w:r w:rsidR="00B75DC2">
        <w:rPr>
          <w:rtl/>
        </w:rPr>
        <w:t xml:space="preserve"> </w:t>
      </w:r>
      <w:r w:rsidRPr="006C2374">
        <w:rPr>
          <w:rtl/>
        </w:rPr>
        <w:t>מיליוני</w:t>
      </w:r>
      <w:r w:rsidR="00B75DC2">
        <w:rPr>
          <w:rtl/>
        </w:rPr>
        <w:t xml:space="preserve"> </w:t>
      </w:r>
      <w:r w:rsidRPr="006C2374">
        <w:rPr>
          <w:rtl/>
        </w:rPr>
        <w:t>שקל.</w:t>
      </w:r>
      <w:r w:rsidR="00B75DC2">
        <w:rPr>
          <w:rtl/>
        </w:rPr>
        <w:t xml:space="preserve"> </w:t>
      </w:r>
      <w:r w:rsidRPr="006C2374">
        <w:rPr>
          <w:rtl/>
        </w:rPr>
        <w:t>נוסף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זה,</w:t>
      </w:r>
      <w:r w:rsidR="00B75DC2">
        <w:rPr>
          <w:rtl/>
        </w:rPr>
        <w:t xml:space="preserve"> </w:t>
      </w:r>
      <w:r w:rsidRPr="006C2374">
        <w:rPr>
          <w:rtl/>
        </w:rPr>
        <w:t>חבר הכנסת מנע, עד סוף השנה אנחנו</w:t>
      </w:r>
      <w:r w:rsidR="00B75DC2">
        <w:rPr>
          <w:rtl/>
        </w:rPr>
        <w:t xml:space="preserve"> </w:t>
      </w:r>
      <w:r w:rsidRPr="006C2374">
        <w:rPr>
          <w:rtl/>
        </w:rPr>
        <w:t xml:space="preserve">מתחייבים להוסיף עוד 5 מיליוני שקל מהרזרבות של המשרד </w:t>
      </w:r>
      <w:r w:rsidR="00B75DC2">
        <w:rPr>
          <w:rtl/>
        </w:rPr>
        <w:t>–</w:t>
      </w:r>
      <w:r w:rsidRPr="006C2374">
        <w:rPr>
          <w:rtl/>
        </w:rPr>
        <w:t xml:space="preserve"> אם יהיו </w:t>
      </w:r>
      <w:r w:rsidR="00B75DC2">
        <w:rPr>
          <w:rtl/>
        </w:rPr>
        <w:t>–</w:t>
      </w:r>
      <w:r w:rsidRPr="006C2374">
        <w:rPr>
          <w:rtl/>
        </w:rPr>
        <w:t xml:space="preserve"> כל רזרבה שתהיה</w:t>
      </w:r>
      <w:r w:rsidR="00B75DC2">
        <w:rPr>
          <w:rtl/>
        </w:rPr>
        <w:t xml:space="preserve"> </w:t>
      </w:r>
      <w:r w:rsidRPr="006C2374">
        <w:rPr>
          <w:rtl/>
        </w:rPr>
        <w:t>תופנה</w:t>
      </w:r>
      <w:r w:rsidR="00B75DC2">
        <w:rPr>
          <w:rtl/>
        </w:rPr>
        <w:t xml:space="preserve"> </w:t>
      </w:r>
      <w:r w:rsidRPr="006C2374">
        <w:rPr>
          <w:rtl/>
        </w:rPr>
        <w:t>קודם כול לבאר</w:t>
      </w:r>
      <w:r w:rsidR="00B75DC2">
        <w:rPr>
          <w:rtl/>
        </w:rPr>
        <w:t>-</w:t>
      </w:r>
      <w:r w:rsidRPr="006C2374">
        <w:rPr>
          <w:rtl/>
        </w:rPr>
        <w:t>שבע, משום שאנחנו יודעים שבבאר</w:t>
      </w:r>
      <w:r w:rsidR="00B75DC2">
        <w:rPr>
          <w:rtl/>
        </w:rPr>
        <w:t>-</w:t>
      </w:r>
      <w:r w:rsidRPr="006C2374">
        <w:rPr>
          <w:rtl/>
        </w:rPr>
        <w:t>שבע צריך לעשות יותר, ואנחנו</w:t>
      </w:r>
      <w:r w:rsidR="00B75DC2">
        <w:rPr>
          <w:rtl/>
        </w:rPr>
        <w:t xml:space="preserve"> </w:t>
      </w:r>
      <w:r w:rsidRPr="006C2374">
        <w:rPr>
          <w:rtl/>
        </w:rPr>
        <w:t>עושים יותר מאשר בכל מקום אחר.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הזכירו פה את פרדס</w:t>
      </w:r>
      <w:r w:rsidR="00B75DC2">
        <w:rPr>
          <w:rtl/>
        </w:rPr>
        <w:t>-</w:t>
      </w:r>
      <w:r w:rsidRPr="006C2374">
        <w:rPr>
          <w:rtl/>
        </w:rPr>
        <w:t>חנה. אתמול היה אצלי ועד ההורים של פרדס</w:t>
      </w:r>
      <w:r w:rsidR="00B75DC2">
        <w:rPr>
          <w:rtl/>
        </w:rPr>
        <w:t>-</w:t>
      </w:r>
      <w:r w:rsidRPr="006C2374">
        <w:rPr>
          <w:rtl/>
        </w:rPr>
        <w:t>חנה. יש שם שביתה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מערכת</w:t>
      </w:r>
      <w:r w:rsidR="00B75DC2">
        <w:rPr>
          <w:rtl/>
        </w:rPr>
        <w:t xml:space="preserve"> </w:t>
      </w:r>
      <w:r w:rsidRPr="006C2374">
        <w:rPr>
          <w:rtl/>
        </w:rPr>
        <w:t>החינוך.</w:t>
      </w:r>
      <w:r w:rsidR="00B75DC2">
        <w:rPr>
          <w:rtl/>
        </w:rPr>
        <w:t xml:space="preserve"> </w:t>
      </w:r>
      <w:r w:rsidRPr="006C2374">
        <w:rPr>
          <w:rtl/>
        </w:rPr>
        <w:t>למה</w:t>
      </w:r>
      <w:r w:rsidR="00B75DC2">
        <w:rPr>
          <w:rtl/>
        </w:rPr>
        <w:t xml:space="preserve"> </w:t>
      </w:r>
      <w:r w:rsidRPr="006C2374">
        <w:rPr>
          <w:rtl/>
        </w:rPr>
        <w:t>יש</w:t>
      </w:r>
      <w:r w:rsidR="00B75DC2">
        <w:rPr>
          <w:rtl/>
        </w:rPr>
        <w:t xml:space="preserve"> </w:t>
      </w:r>
      <w:r w:rsidRPr="006C2374">
        <w:rPr>
          <w:rtl/>
        </w:rPr>
        <w:t>שם</w:t>
      </w:r>
      <w:r w:rsidR="00B75DC2">
        <w:rPr>
          <w:rtl/>
        </w:rPr>
        <w:t xml:space="preserve"> </w:t>
      </w:r>
      <w:r w:rsidRPr="006C2374">
        <w:rPr>
          <w:rtl/>
        </w:rPr>
        <w:t>שביתה?</w:t>
      </w:r>
      <w:r w:rsidR="00B75DC2">
        <w:rPr>
          <w:rtl/>
        </w:rPr>
        <w:t xml:space="preserve"> </w:t>
      </w:r>
      <w:r w:rsidRPr="006C2374">
        <w:rPr>
          <w:rtl/>
        </w:rPr>
        <w:t xml:space="preserve">שוב </w:t>
      </w:r>
      <w:r w:rsidR="00B75DC2">
        <w:rPr>
          <w:rtl/>
        </w:rPr>
        <w:t>–</w:t>
      </w:r>
      <w:r w:rsidRPr="006C2374">
        <w:rPr>
          <w:rtl/>
        </w:rPr>
        <w:t xml:space="preserve"> בגלל מצוקה של מבני חינוך. המצב</w:t>
      </w:r>
      <w:r w:rsidR="00B75DC2">
        <w:rPr>
          <w:rtl/>
        </w:rPr>
        <w:t xml:space="preserve"> </w:t>
      </w:r>
      <w:r w:rsidRPr="006C2374">
        <w:rPr>
          <w:rtl/>
        </w:rPr>
        <w:t>בפרדס</w:t>
      </w:r>
      <w:r w:rsidR="00B75DC2">
        <w:rPr>
          <w:rtl/>
        </w:rPr>
        <w:t>-</w:t>
      </w:r>
      <w:r w:rsidRPr="006C2374">
        <w:rPr>
          <w:rtl/>
        </w:rPr>
        <w:t>חנה</w:t>
      </w:r>
      <w:r w:rsidR="00B75DC2">
        <w:rPr>
          <w:rtl/>
        </w:rPr>
        <w:t xml:space="preserve"> </w:t>
      </w:r>
      <w:r w:rsidRPr="006C2374">
        <w:rPr>
          <w:rtl/>
        </w:rPr>
        <w:t>אינו</w:t>
      </w:r>
      <w:r w:rsidR="00B75DC2">
        <w:rPr>
          <w:rtl/>
        </w:rPr>
        <w:t xml:space="preserve"> </w:t>
      </w:r>
      <w:r w:rsidRPr="006C2374">
        <w:rPr>
          <w:rtl/>
        </w:rPr>
        <w:t>שונה</w:t>
      </w:r>
      <w:r w:rsidR="00B75DC2">
        <w:rPr>
          <w:rtl/>
        </w:rPr>
        <w:t xml:space="preserve"> </w:t>
      </w:r>
      <w:r w:rsidRPr="006C2374">
        <w:rPr>
          <w:rtl/>
        </w:rPr>
        <w:t>מאשר</w:t>
      </w:r>
      <w:r w:rsidR="00B75DC2">
        <w:rPr>
          <w:rtl/>
        </w:rPr>
        <w:t xml:space="preserve"> </w:t>
      </w:r>
      <w:r w:rsidRPr="006C2374">
        <w:rPr>
          <w:rtl/>
        </w:rPr>
        <w:t>בבאר</w:t>
      </w:r>
      <w:r w:rsidR="00B75DC2">
        <w:rPr>
          <w:rtl/>
        </w:rPr>
        <w:t>-</w:t>
      </w:r>
      <w:r w:rsidRPr="006C2374">
        <w:rPr>
          <w:rtl/>
        </w:rPr>
        <w:t>שבע,</w:t>
      </w:r>
      <w:r w:rsidR="00B75DC2">
        <w:rPr>
          <w:rtl/>
        </w:rPr>
        <w:t xml:space="preserve"> </w:t>
      </w:r>
      <w:r w:rsidRPr="006C2374">
        <w:rPr>
          <w:rtl/>
        </w:rPr>
        <w:t>ואולי</w:t>
      </w:r>
      <w:r w:rsidR="00B75DC2">
        <w:rPr>
          <w:rtl/>
        </w:rPr>
        <w:t xml:space="preserve"> </w:t>
      </w:r>
      <w:r w:rsidRPr="006C2374">
        <w:rPr>
          <w:rtl/>
        </w:rPr>
        <w:t>אף</w:t>
      </w:r>
      <w:r w:rsidR="00B75DC2">
        <w:rPr>
          <w:rtl/>
        </w:rPr>
        <w:t xml:space="preserve"> </w:t>
      </w:r>
      <w:r w:rsidRPr="006C2374">
        <w:rPr>
          <w:rtl/>
        </w:rPr>
        <w:t>חמור</w:t>
      </w:r>
      <w:r w:rsidR="00B75DC2">
        <w:rPr>
          <w:rtl/>
        </w:rPr>
        <w:t xml:space="preserve"> </w:t>
      </w:r>
      <w:r w:rsidRPr="006C2374">
        <w:rPr>
          <w:rtl/>
        </w:rPr>
        <w:t>יותר,</w:t>
      </w:r>
      <w:r w:rsidR="00B75DC2">
        <w:rPr>
          <w:rtl/>
        </w:rPr>
        <w:t xml:space="preserve"> </w:t>
      </w:r>
      <w:r w:rsidRPr="006C2374">
        <w:rPr>
          <w:rtl/>
        </w:rPr>
        <w:t>יש צורך להשקיע</w:t>
      </w:r>
      <w:r w:rsidR="00B75DC2">
        <w:rPr>
          <w:rtl/>
        </w:rPr>
        <w:t xml:space="preserve"> </w:t>
      </w:r>
      <w:r w:rsidRPr="006C2374">
        <w:rPr>
          <w:rtl/>
        </w:rPr>
        <w:t>בפרדס</w:t>
      </w:r>
      <w:r w:rsidR="00B75DC2">
        <w:rPr>
          <w:rtl/>
        </w:rPr>
        <w:t>-</w:t>
      </w:r>
      <w:r w:rsidRPr="006C2374">
        <w:rPr>
          <w:rtl/>
        </w:rPr>
        <w:t>חנה</w:t>
      </w:r>
      <w:r w:rsidR="00B75DC2">
        <w:rPr>
          <w:rtl/>
        </w:rPr>
        <w:t xml:space="preserve"> </w:t>
      </w:r>
      <w:r w:rsidRPr="006C2374">
        <w:rPr>
          <w:rtl/>
        </w:rPr>
        <w:t>הרבה מיליוני שקלים.</w:t>
      </w:r>
      <w:r w:rsidR="00B75DC2">
        <w:rPr>
          <w:rtl/>
        </w:rPr>
        <w:t xml:space="preserve"> </w:t>
      </w:r>
      <w:r w:rsidRPr="006C2374">
        <w:rPr>
          <w:rtl/>
        </w:rPr>
        <w:t>הם הגישו לנו נייר שבו מופיע הסכום של 27 מיליון</w:t>
      </w:r>
      <w:r w:rsidR="00B75DC2">
        <w:rPr>
          <w:rtl/>
        </w:rPr>
        <w:t xml:space="preserve"> </w:t>
      </w:r>
      <w:r w:rsidRPr="006C2374">
        <w:rPr>
          <w:rtl/>
        </w:rPr>
        <w:t>שקל, זו הבקשה של המועצה. ביום שישי בבוקר אהיה בפרדס</w:t>
      </w:r>
      <w:r w:rsidR="00B75DC2">
        <w:rPr>
          <w:rtl/>
        </w:rPr>
        <w:t>-</w:t>
      </w:r>
      <w:r w:rsidRPr="006C2374">
        <w:rPr>
          <w:rtl/>
        </w:rPr>
        <w:t>חנה.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סילבן שלום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אהיה שם היום.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החינוך, התרבות והספורט מ' גולדמן: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תוכל להגיד להם שאבקר אצלם ביום שישי ב</w:t>
      </w:r>
      <w:r w:rsidR="00B75DC2">
        <w:rPr>
          <w:rtl/>
        </w:rPr>
        <w:t>-</w:t>
      </w:r>
      <w:r w:rsidRPr="006C2374">
        <w:rPr>
          <w:rtl/>
        </w:rPr>
        <w:t>08:30.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השעון כבר מצלצל, אדוני סגן השר.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החינוך, התרבות והספורט מ' גולדמן: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חייב לומר כאן כמה דברים. עוד כמה דקות.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מוסיף עוד דקה כדי שלא יגידו שאני אכזר.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החינוך, התרבות והספורט מ' גולדמן: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אין</w:t>
      </w:r>
      <w:r w:rsidR="00B75DC2">
        <w:rPr>
          <w:rtl/>
        </w:rPr>
        <w:t xml:space="preserve"> </w:t>
      </w:r>
      <w:r w:rsidRPr="006C2374">
        <w:rPr>
          <w:rtl/>
        </w:rPr>
        <w:t>שום</w:t>
      </w:r>
      <w:r w:rsidR="00B75DC2">
        <w:rPr>
          <w:rtl/>
        </w:rPr>
        <w:t xml:space="preserve"> </w:t>
      </w:r>
      <w:r w:rsidRPr="006C2374">
        <w:rPr>
          <w:rtl/>
        </w:rPr>
        <w:t>קשר בין ביצוע הרפורמה לבין הכספים, אין מקום להשתמש בנימוק שבגלל</w:t>
      </w:r>
      <w:r w:rsidR="00B75DC2">
        <w:rPr>
          <w:rtl/>
        </w:rPr>
        <w:t xml:space="preserve"> </w:t>
      </w:r>
      <w:r w:rsidRPr="006C2374">
        <w:rPr>
          <w:rtl/>
        </w:rPr>
        <w:t>הרפורמה</w:t>
      </w:r>
      <w:r w:rsidR="00B75DC2">
        <w:rPr>
          <w:rtl/>
        </w:rPr>
        <w:t xml:space="preserve"> </w:t>
      </w:r>
      <w:r w:rsidRPr="006C2374">
        <w:rPr>
          <w:rtl/>
        </w:rPr>
        <w:t>אנחנו</w:t>
      </w:r>
      <w:r w:rsidR="00B75DC2">
        <w:rPr>
          <w:rtl/>
        </w:rPr>
        <w:t xml:space="preserve"> </w:t>
      </w:r>
      <w:r w:rsidRPr="006C2374">
        <w:rPr>
          <w:rtl/>
        </w:rPr>
        <w:t>מעכבים</w:t>
      </w:r>
      <w:r w:rsidR="00B75DC2">
        <w:rPr>
          <w:rtl/>
        </w:rPr>
        <w:t xml:space="preserve"> </w:t>
      </w:r>
      <w:r w:rsidRPr="006C2374">
        <w:rPr>
          <w:rtl/>
        </w:rPr>
        <w:t>כספים.</w:t>
      </w:r>
      <w:r w:rsidR="00B75DC2">
        <w:rPr>
          <w:rtl/>
        </w:rPr>
        <w:t xml:space="preserve"> </w:t>
      </w:r>
      <w:r w:rsidRPr="006C2374">
        <w:rPr>
          <w:rtl/>
        </w:rPr>
        <w:t>אנחנו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מעכבים</w:t>
      </w:r>
      <w:r w:rsidR="00B75DC2">
        <w:rPr>
          <w:rtl/>
        </w:rPr>
        <w:t xml:space="preserve"> </w:t>
      </w:r>
      <w:r w:rsidRPr="006C2374">
        <w:rPr>
          <w:rtl/>
        </w:rPr>
        <w:t>כספים, ייעדנו תקציב של 7.2</w:t>
      </w:r>
      <w:r w:rsidR="00B75DC2">
        <w:rPr>
          <w:rtl/>
        </w:rPr>
        <w:t xml:space="preserve"> </w:t>
      </w:r>
      <w:r w:rsidRPr="006C2374">
        <w:rPr>
          <w:rtl/>
        </w:rPr>
        <w:t>מיליוני</w:t>
      </w:r>
      <w:r w:rsidR="00B75DC2">
        <w:rPr>
          <w:rtl/>
        </w:rPr>
        <w:t xml:space="preserve"> </w:t>
      </w:r>
      <w:r w:rsidRPr="006C2374">
        <w:rPr>
          <w:rtl/>
        </w:rPr>
        <w:t>שקל,</w:t>
      </w:r>
      <w:r w:rsidR="00B75DC2">
        <w:rPr>
          <w:rtl/>
        </w:rPr>
        <w:t xml:space="preserve"> </w:t>
      </w:r>
      <w:r w:rsidRPr="006C2374">
        <w:rPr>
          <w:rtl/>
        </w:rPr>
        <w:t>והכסף</w:t>
      </w:r>
      <w:r w:rsidR="00B75DC2">
        <w:rPr>
          <w:rtl/>
        </w:rPr>
        <w:t xml:space="preserve"> </w:t>
      </w:r>
      <w:r w:rsidRPr="006C2374">
        <w:rPr>
          <w:rtl/>
        </w:rPr>
        <w:t>הזה מוזרם בהתאם לתוכניות של המשרד.</w:t>
      </w:r>
      <w:r w:rsidR="00B75DC2">
        <w:rPr>
          <w:rtl/>
        </w:rPr>
        <w:t xml:space="preserve"> </w:t>
      </w:r>
      <w:r w:rsidRPr="006C2374">
        <w:rPr>
          <w:rtl/>
        </w:rPr>
        <w:t>אמרנו שנוסף על הסכום</w:t>
      </w:r>
      <w:r w:rsidR="00B75DC2">
        <w:rPr>
          <w:rtl/>
        </w:rPr>
        <w:t xml:space="preserve"> </w:t>
      </w:r>
      <w:r w:rsidRPr="006C2374">
        <w:rPr>
          <w:rtl/>
        </w:rPr>
        <w:t>הזה,</w:t>
      </w:r>
      <w:r w:rsidR="00B75DC2">
        <w:rPr>
          <w:rtl/>
        </w:rPr>
        <w:t xml:space="preserve"> </w:t>
      </w:r>
      <w:r w:rsidRPr="006C2374">
        <w:rPr>
          <w:rtl/>
        </w:rPr>
        <w:t>שהתחייבנו</w:t>
      </w:r>
      <w:r w:rsidR="00B75DC2">
        <w:rPr>
          <w:rtl/>
        </w:rPr>
        <w:t xml:space="preserve"> </w:t>
      </w:r>
      <w:r w:rsidRPr="006C2374">
        <w:rPr>
          <w:rtl/>
        </w:rPr>
        <w:t>לו במסגרת תוכנית החומש לשיפוצים ולסגירת פערים בבאר</w:t>
      </w:r>
      <w:r w:rsidR="00B75DC2">
        <w:rPr>
          <w:rtl/>
        </w:rPr>
        <w:t>-</w:t>
      </w:r>
      <w:r w:rsidRPr="006C2374">
        <w:rPr>
          <w:rtl/>
        </w:rPr>
        <w:t>שבע, נעביר</w:t>
      </w:r>
      <w:r w:rsidR="00B75DC2">
        <w:rPr>
          <w:rtl/>
        </w:rPr>
        <w:t xml:space="preserve"> </w:t>
      </w:r>
      <w:r w:rsidRPr="006C2374">
        <w:rPr>
          <w:rtl/>
        </w:rPr>
        <w:t>עוד 5 מיליוני שקל בסוף השנה.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יכולתי</w:t>
      </w:r>
      <w:r w:rsidR="00B75DC2">
        <w:rPr>
          <w:rtl/>
        </w:rPr>
        <w:t xml:space="preserve"> </w:t>
      </w:r>
      <w:r w:rsidRPr="006C2374">
        <w:rPr>
          <w:rtl/>
        </w:rPr>
        <w:t>להציג פה עוד הרבה דוגמאות ולהציע הרבה הצעות. המטרה פה היא לא לנגח</w:t>
      </w:r>
      <w:r w:rsidR="00B75DC2">
        <w:rPr>
          <w:rtl/>
        </w:rPr>
        <w:t xml:space="preserve"> </w:t>
      </w:r>
      <w:r w:rsidRPr="006C2374">
        <w:rPr>
          <w:rtl/>
        </w:rPr>
        <w:t>פוליטית.</w:t>
      </w:r>
      <w:r w:rsidR="00B75DC2">
        <w:rPr>
          <w:rtl/>
        </w:rPr>
        <w:t xml:space="preserve"> </w:t>
      </w:r>
      <w:r w:rsidRPr="006C2374">
        <w:rPr>
          <w:rtl/>
        </w:rPr>
        <w:t>בכלל, אסור להשתמש במערכת החינוך ובתלמידים כדי לשחק במשחקי אופוזיציה</w:t>
      </w:r>
      <w:r w:rsidR="00B75DC2">
        <w:rPr>
          <w:rtl/>
        </w:rPr>
        <w:t xml:space="preserve"> </w:t>
      </w:r>
      <w:r w:rsidRPr="006C2374">
        <w:rPr>
          <w:rtl/>
        </w:rPr>
        <w:t>וקואליציה,</w:t>
      </w:r>
      <w:r w:rsidR="00B75DC2">
        <w:rPr>
          <w:rtl/>
        </w:rPr>
        <w:t xml:space="preserve"> </w:t>
      </w:r>
      <w:r w:rsidRPr="006C2374">
        <w:rPr>
          <w:rtl/>
        </w:rPr>
        <w:t>אסור</w:t>
      </w:r>
      <w:r w:rsidR="00B75DC2">
        <w:rPr>
          <w:rtl/>
        </w:rPr>
        <w:t xml:space="preserve"> </w:t>
      </w:r>
      <w:r w:rsidRPr="006C2374">
        <w:rPr>
          <w:rtl/>
        </w:rPr>
        <w:t>לעשות זאת על גב התלמידים, ובנושאים האלה כולנו צריכים להתעלות</w:t>
      </w:r>
      <w:r w:rsidR="00B75DC2">
        <w:rPr>
          <w:rtl/>
        </w:rPr>
        <w:t xml:space="preserve"> </w:t>
      </w:r>
      <w:r w:rsidRPr="006C2374">
        <w:rPr>
          <w:rtl/>
        </w:rPr>
        <w:t>על עצמנו.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בבאר</w:t>
      </w:r>
      <w:r w:rsidR="00B75DC2">
        <w:rPr>
          <w:rtl/>
        </w:rPr>
        <w:t>-</w:t>
      </w:r>
      <w:r w:rsidRPr="006C2374">
        <w:rPr>
          <w:rtl/>
        </w:rPr>
        <w:t>שבע</w:t>
      </w:r>
      <w:r w:rsidR="00B75DC2">
        <w:rPr>
          <w:rtl/>
        </w:rPr>
        <w:t xml:space="preserve"> </w:t>
      </w:r>
      <w:r w:rsidRPr="006C2374">
        <w:rPr>
          <w:rtl/>
        </w:rPr>
        <w:t>יש</w:t>
      </w:r>
      <w:r w:rsidR="00B75DC2">
        <w:rPr>
          <w:rtl/>
        </w:rPr>
        <w:t xml:space="preserve"> </w:t>
      </w:r>
      <w:r w:rsidRPr="006C2374">
        <w:rPr>
          <w:rtl/>
        </w:rPr>
        <w:t>בעיה,</w:t>
      </w:r>
      <w:r w:rsidR="00B75DC2">
        <w:rPr>
          <w:rtl/>
        </w:rPr>
        <w:t xml:space="preserve"> </w:t>
      </w:r>
      <w:r w:rsidRPr="006C2374">
        <w:rPr>
          <w:rtl/>
        </w:rPr>
        <w:t>צריך</w:t>
      </w:r>
      <w:r w:rsidR="00B75DC2">
        <w:rPr>
          <w:rtl/>
        </w:rPr>
        <w:t xml:space="preserve"> </w:t>
      </w:r>
      <w:r w:rsidRPr="006C2374">
        <w:rPr>
          <w:rtl/>
        </w:rPr>
        <w:t>לעזור</w:t>
      </w:r>
      <w:r w:rsidR="00B75DC2">
        <w:rPr>
          <w:rtl/>
        </w:rPr>
        <w:t xml:space="preserve"> </w:t>
      </w:r>
      <w:r w:rsidRPr="006C2374">
        <w:rPr>
          <w:rtl/>
        </w:rPr>
        <w:t>לה.</w:t>
      </w:r>
      <w:r w:rsidR="00B75DC2">
        <w:rPr>
          <w:rtl/>
        </w:rPr>
        <w:t xml:space="preserve"> </w:t>
      </w:r>
      <w:r w:rsidRPr="006C2374">
        <w:rPr>
          <w:rtl/>
        </w:rPr>
        <w:t>יש</w:t>
      </w:r>
      <w:r w:rsidR="00B75DC2">
        <w:rPr>
          <w:rtl/>
        </w:rPr>
        <w:t xml:space="preserve"> </w:t>
      </w:r>
      <w:r w:rsidRPr="006C2374">
        <w:rPr>
          <w:rtl/>
        </w:rPr>
        <w:t>בעיה</w:t>
      </w:r>
      <w:r w:rsidR="00B75DC2">
        <w:rPr>
          <w:rtl/>
        </w:rPr>
        <w:t xml:space="preserve"> </w:t>
      </w:r>
      <w:r w:rsidRPr="006C2374">
        <w:rPr>
          <w:rtl/>
        </w:rPr>
        <w:t>בפרדס</w:t>
      </w:r>
      <w:r w:rsidR="00B75DC2">
        <w:rPr>
          <w:rtl/>
        </w:rPr>
        <w:t>-</w:t>
      </w:r>
      <w:r w:rsidRPr="006C2374">
        <w:rPr>
          <w:rtl/>
        </w:rPr>
        <w:t>חנה,</w:t>
      </w:r>
      <w:r w:rsidR="00B75DC2">
        <w:rPr>
          <w:rtl/>
        </w:rPr>
        <w:t xml:space="preserve"> </w:t>
      </w:r>
      <w:r w:rsidRPr="006C2374">
        <w:rPr>
          <w:rtl/>
        </w:rPr>
        <w:t>צריך</w:t>
      </w:r>
      <w:r w:rsidR="00B75DC2">
        <w:rPr>
          <w:rtl/>
        </w:rPr>
        <w:t xml:space="preserve"> </w:t>
      </w:r>
      <w:r w:rsidRPr="006C2374">
        <w:rPr>
          <w:rtl/>
        </w:rPr>
        <w:t>לעזור</w:t>
      </w:r>
      <w:r w:rsidR="00B75DC2">
        <w:rPr>
          <w:rtl/>
        </w:rPr>
        <w:t xml:space="preserve"> </w:t>
      </w:r>
      <w:r w:rsidRPr="006C2374">
        <w:rPr>
          <w:rtl/>
        </w:rPr>
        <w:t>לפרדס</w:t>
      </w:r>
      <w:r w:rsidR="00B75DC2">
        <w:rPr>
          <w:rtl/>
        </w:rPr>
        <w:t>-</w:t>
      </w:r>
      <w:r w:rsidRPr="006C2374">
        <w:rPr>
          <w:rtl/>
        </w:rPr>
        <w:t>חנה.</w:t>
      </w:r>
      <w:r w:rsidR="00B75DC2">
        <w:rPr>
          <w:rtl/>
        </w:rPr>
        <w:t xml:space="preserve"> </w:t>
      </w:r>
      <w:r w:rsidRPr="006C2374">
        <w:rPr>
          <w:rtl/>
        </w:rPr>
        <w:t>אבל</w:t>
      </w:r>
      <w:r w:rsidR="00B75DC2">
        <w:rPr>
          <w:rtl/>
        </w:rPr>
        <w:t xml:space="preserve"> </w:t>
      </w:r>
      <w:r w:rsidRPr="006C2374">
        <w:rPr>
          <w:rtl/>
        </w:rPr>
        <w:t>מה</w:t>
      </w:r>
      <w:r w:rsidR="00B75DC2">
        <w:rPr>
          <w:rtl/>
        </w:rPr>
        <w:t xml:space="preserve"> </w:t>
      </w:r>
      <w:r w:rsidRPr="006C2374">
        <w:rPr>
          <w:rtl/>
        </w:rPr>
        <w:t>לעשות,</w:t>
      </w:r>
      <w:r w:rsidR="00B75DC2">
        <w:rPr>
          <w:rtl/>
        </w:rPr>
        <w:t xml:space="preserve"> </w:t>
      </w:r>
      <w:r w:rsidRPr="006C2374">
        <w:rPr>
          <w:rtl/>
        </w:rPr>
        <w:t>כולנו</w:t>
      </w:r>
      <w:r w:rsidR="00B75DC2">
        <w:rPr>
          <w:rtl/>
        </w:rPr>
        <w:t xml:space="preserve"> </w:t>
      </w:r>
      <w:r w:rsidRPr="006C2374">
        <w:rPr>
          <w:rtl/>
        </w:rPr>
        <w:t>חיים</w:t>
      </w:r>
      <w:r w:rsidR="00B75DC2">
        <w:rPr>
          <w:rtl/>
        </w:rPr>
        <w:t xml:space="preserve"> </w:t>
      </w:r>
      <w:r w:rsidRPr="006C2374">
        <w:rPr>
          <w:rtl/>
        </w:rPr>
        <w:t>במסגרות</w:t>
      </w:r>
      <w:r w:rsidR="00B75DC2">
        <w:rPr>
          <w:rtl/>
        </w:rPr>
        <w:t xml:space="preserve"> </w:t>
      </w:r>
      <w:r w:rsidRPr="006C2374">
        <w:rPr>
          <w:rtl/>
        </w:rPr>
        <w:t>של תקציב באופן אישי ובאופן</w:t>
      </w:r>
      <w:r w:rsidR="00B75DC2">
        <w:rPr>
          <w:rtl/>
        </w:rPr>
        <w:t xml:space="preserve"> </w:t>
      </w:r>
      <w:r w:rsidRPr="006C2374">
        <w:rPr>
          <w:rtl/>
        </w:rPr>
        <w:t>ציבורי.</w:t>
      </w:r>
      <w:r w:rsidR="00B75DC2">
        <w:rPr>
          <w:rtl/>
        </w:rPr>
        <w:t xml:space="preserve"> </w:t>
      </w:r>
      <w:r w:rsidRPr="006C2374">
        <w:rPr>
          <w:rtl/>
        </w:rPr>
        <w:t>אם</w:t>
      </w:r>
      <w:r w:rsidR="00B75DC2">
        <w:rPr>
          <w:rtl/>
        </w:rPr>
        <w:t xml:space="preserve"> </w:t>
      </w:r>
      <w:r w:rsidRPr="006C2374">
        <w:rPr>
          <w:rtl/>
        </w:rPr>
        <w:t>השנה,</w:t>
      </w:r>
      <w:r w:rsidR="00B75DC2">
        <w:rPr>
          <w:rtl/>
        </w:rPr>
        <w:t xml:space="preserve"> </w:t>
      </w:r>
      <w:r w:rsidRPr="006C2374">
        <w:rPr>
          <w:rtl/>
        </w:rPr>
        <w:t>ב</w:t>
      </w:r>
      <w:r w:rsidR="00B75DC2">
        <w:rPr>
          <w:rtl/>
        </w:rPr>
        <w:t>-</w:t>
      </w:r>
      <w:r w:rsidRPr="006C2374">
        <w:rPr>
          <w:rtl/>
        </w:rPr>
        <w:t>1995, יש תקציב פיתוח מסוים, אתה יכול לחלק אותו, לא יותר</w:t>
      </w:r>
      <w:r w:rsidR="00B75DC2">
        <w:rPr>
          <w:rtl/>
        </w:rPr>
        <w:t xml:space="preserve"> </w:t>
      </w:r>
      <w:r w:rsidRPr="006C2374">
        <w:rPr>
          <w:rtl/>
        </w:rPr>
        <w:t>מזה.</w:t>
      </w:r>
      <w:r w:rsidR="00B75DC2">
        <w:rPr>
          <w:rtl/>
        </w:rPr>
        <w:t xml:space="preserve"> </w:t>
      </w:r>
      <w:r w:rsidRPr="006C2374">
        <w:rPr>
          <w:rtl/>
        </w:rPr>
        <w:t>לחלק</w:t>
      </w:r>
      <w:r w:rsidR="00B75DC2">
        <w:rPr>
          <w:rtl/>
        </w:rPr>
        <w:t xml:space="preserve"> </w:t>
      </w:r>
      <w:r w:rsidRPr="006C2374">
        <w:rPr>
          <w:rtl/>
        </w:rPr>
        <w:t>הבטחות, שאחרי זה יחפשו כל מיני "צעטלאך", פתקים של התחייבויות שאין</w:t>
      </w:r>
      <w:r w:rsidR="00B75DC2">
        <w:rPr>
          <w:rtl/>
        </w:rPr>
        <w:t xml:space="preserve"> </w:t>
      </w:r>
      <w:r w:rsidRPr="006C2374">
        <w:rPr>
          <w:rtl/>
        </w:rPr>
        <w:t>להן כיסוי, לא אני.</w:t>
      </w:r>
    </w:p>
    <w:p w:rsidR="00B75DC2" w:rsidRDefault="00B75DC2" w:rsidP="00B75DC2">
      <w:pPr>
        <w:rPr>
          <w:rtl/>
        </w:rPr>
      </w:pPr>
    </w:p>
    <w:p w:rsidR="00B75DC2" w:rsidRDefault="006C2374" w:rsidP="00600EAD">
      <w:pPr>
        <w:rPr>
          <w:rtl/>
        </w:rPr>
      </w:pPr>
      <w:r w:rsidRPr="006C2374">
        <w:rPr>
          <w:rtl/>
        </w:rPr>
        <w:t>לכן אנחנו צריכים לעבוד על</w:t>
      </w:r>
      <w:r w:rsidR="00B75DC2">
        <w:rPr>
          <w:rtl/>
        </w:rPr>
        <w:t>-</w:t>
      </w:r>
      <w:r w:rsidRPr="006C2374">
        <w:rPr>
          <w:rtl/>
        </w:rPr>
        <w:t>פי קריטריונים. יכולתי לומר, אם נראה מה היה לפני</w:t>
      </w:r>
      <w:r w:rsidR="00B75DC2">
        <w:rPr>
          <w:rtl/>
        </w:rPr>
        <w:t xml:space="preserve"> </w:t>
      </w:r>
      <w:r w:rsidRPr="006C2374">
        <w:rPr>
          <w:rtl/>
        </w:rPr>
        <w:t>1992</w:t>
      </w:r>
      <w:r w:rsidR="00B75DC2">
        <w:rPr>
          <w:rtl/>
        </w:rPr>
        <w:t xml:space="preserve"> </w:t>
      </w:r>
      <w:r w:rsidRPr="006C2374">
        <w:rPr>
          <w:rtl/>
        </w:rPr>
        <w:t>בתקציבי</w:t>
      </w:r>
      <w:r w:rsidR="00B75DC2">
        <w:rPr>
          <w:rtl/>
        </w:rPr>
        <w:t xml:space="preserve"> </w:t>
      </w:r>
      <w:r w:rsidRPr="006C2374">
        <w:rPr>
          <w:rtl/>
        </w:rPr>
        <w:t>שיפוצים</w:t>
      </w:r>
      <w:r w:rsidR="00B75DC2">
        <w:rPr>
          <w:rtl/>
        </w:rPr>
        <w:t xml:space="preserve"> </w:t>
      </w:r>
      <w:r w:rsidRPr="006C2374">
        <w:rPr>
          <w:rtl/>
        </w:rPr>
        <w:t>ומה</w:t>
      </w:r>
      <w:r w:rsidR="00B75DC2">
        <w:rPr>
          <w:rtl/>
        </w:rPr>
        <w:t xml:space="preserve"> </w:t>
      </w:r>
      <w:r w:rsidRPr="006C2374">
        <w:rPr>
          <w:rtl/>
        </w:rPr>
        <w:t>שיש היום, אנחנו יודעים שזה פי כמה וכמה. אבל לא זה</w:t>
      </w:r>
      <w:r w:rsidR="00B75DC2">
        <w:rPr>
          <w:rtl/>
        </w:rPr>
        <w:t xml:space="preserve"> </w:t>
      </w:r>
      <w:r w:rsidRPr="006C2374">
        <w:rPr>
          <w:rtl/>
        </w:rPr>
        <w:t>הוויכוח.</w:t>
      </w:r>
      <w:r w:rsidR="00B75DC2">
        <w:rPr>
          <w:rtl/>
        </w:rPr>
        <w:t xml:space="preserve"> </w:t>
      </w:r>
      <w:r w:rsidRPr="006C2374">
        <w:rPr>
          <w:rtl/>
        </w:rPr>
        <w:t>יש בעיה כמו בכבישים.</w:t>
      </w:r>
      <w:r w:rsidR="00B75DC2">
        <w:rPr>
          <w:rtl/>
        </w:rPr>
        <w:t xml:space="preserve"> </w:t>
      </w:r>
      <w:r w:rsidRPr="006C2374">
        <w:rPr>
          <w:rtl/>
        </w:rPr>
        <w:t>אם אתה לא מתקן כבישים 12</w:t>
      </w:r>
      <w:r w:rsidR="00600EAD">
        <w:rPr>
          <w:rFonts w:hint="cs"/>
          <w:rtl/>
        </w:rPr>
        <w:t>-</w:t>
      </w:r>
      <w:r w:rsidRPr="006C2374">
        <w:rPr>
          <w:rtl/>
        </w:rPr>
        <w:t>10 שנה, ההוצאה עליהם</w:t>
      </w:r>
      <w:r w:rsidR="00B75DC2">
        <w:rPr>
          <w:rtl/>
        </w:rPr>
        <w:t xml:space="preserve"> </w:t>
      </w:r>
      <w:r w:rsidRPr="006C2374">
        <w:rPr>
          <w:rtl/>
        </w:rPr>
        <w:t>אחר כך גבוהה פי</w:t>
      </w:r>
      <w:r w:rsidR="00B75DC2">
        <w:rPr>
          <w:rtl/>
        </w:rPr>
        <w:t>-</w:t>
      </w:r>
      <w:r w:rsidRPr="006C2374">
        <w:rPr>
          <w:rtl/>
        </w:rPr>
        <w:t>שלושה. זה כמו החלפת אוטו. לא תחליף אוטו כל שמונה</w:t>
      </w:r>
      <w:r w:rsidR="00B75DC2">
        <w:rPr>
          <w:rtl/>
        </w:rPr>
        <w:t>–</w:t>
      </w:r>
      <w:r w:rsidRPr="006C2374">
        <w:rPr>
          <w:rtl/>
        </w:rPr>
        <w:t>עשר שנים, אתה</w:t>
      </w:r>
      <w:r w:rsidR="00B75DC2">
        <w:rPr>
          <w:rtl/>
        </w:rPr>
        <w:t xml:space="preserve"> </w:t>
      </w:r>
      <w:r w:rsidRPr="006C2374">
        <w:rPr>
          <w:rtl/>
        </w:rPr>
        <w:t>צריך אוטו חדש אחרי 12 שנה. אין חוכמות גם פה במערכת החינוך. מי שלא משפץ מדי שנה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מערכת</w:t>
      </w:r>
      <w:r w:rsidR="00B75DC2">
        <w:rPr>
          <w:rtl/>
        </w:rPr>
        <w:t xml:space="preserve"> </w:t>
      </w:r>
      <w:r w:rsidRPr="006C2374">
        <w:rPr>
          <w:rtl/>
        </w:rPr>
        <w:t>החינוך,</w:t>
      </w:r>
      <w:r w:rsidR="00B75DC2">
        <w:rPr>
          <w:rtl/>
        </w:rPr>
        <w:t xml:space="preserve"> </w:t>
      </w:r>
      <w:r w:rsidRPr="006C2374">
        <w:rPr>
          <w:rtl/>
        </w:rPr>
        <w:t>יודע</w:t>
      </w:r>
      <w:r w:rsidR="00B75DC2">
        <w:rPr>
          <w:rtl/>
        </w:rPr>
        <w:t xml:space="preserve"> </w:t>
      </w:r>
      <w:r w:rsidRPr="006C2374">
        <w:rPr>
          <w:rtl/>
        </w:rPr>
        <w:t>שכעבור 10 ו</w:t>
      </w:r>
      <w:r w:rsidR="00B75DC2">
        <w:rPr>
          <w:rtl/>
        </w:rPr>
        <w:t>-</w:t>
      </w:r>
      <w:r w:rsidRPr="006C2374">
        <w:rPr>
          <w:rtl/>
        </w:rPr>
        <w:t>15 שנה ההשקעות גדולות פי כמה וכמה. זה מה</w:t>
      </w:r>
      <w:r w:rsidR="00B75DC2">
        <w:rPr>
          <w:rtl/>
        </w:rPr>
        <w:t xml:space="preserve"> </w:t>
      </w:r>
      <w:r w:rsidRPr="006C2374">
        <w:rPr>
          <w:rtl/>
        </w:rPr>
        <w:t>שקרה</w:t>
      </w:r>
      <w:r w:rsidR="00B75DC2">
        <w:rPr>
          <w:rtl/>
        </w:rPr>
        <w:t xml:space="preserve"> </w:t>
      </w:r>
      <w:r w:rsidRPr="006C2374">
        <w:rPr>
          <w:rtl/>
        </w:rPr>
        <w:t>בבאר</w:t>
      </w:r>
      <w:r w:rsidR="00B75DC2">
        <w:rPr>
          <w:rtl/>
        </w:rPr>
        <w:t>-</w:t>
      </w:r>
      <w:r w:rsidRPr="006C2374">
        <w:rPr>
          <w:rtl/>
        </w:rPr>
        <w:t>שבע,</w:t>
      </w:r>
      <w:r w:rsidR="00B75DC2">
        <w:rPr>
          <w:rtl/>
        </w:rPr>
        <w:t xml:space="preserve"> </w:t>
      </w:r>
      <w:r w:rsidRPr="006C2374">
        <w:rPr>
          <w:rtl/>
        </w:rPr>
        <w:t>זה</w:t>
      </w:r>
      <w:r w:rsidR="00B75DC2">
        <w:rPr>
          <w:rtl/>
        </w:rPr>
        <w:t xml:space="preserve"> </w:t>
      </w:r>
      <w:r w:rsidRPr="006C2374">
        <w:rPr>
          <w:rtl/>
        </w:rPr>
        <w:t>מה שקורה בפרדס</w:t>
      </w:r>
      <w:r w:rsidR="00B75DC2">
        <w:rPr>
          <w:rtl/>
        </w:rPr>
        <w:t>-</w:t>
      </w:r>
      <w:r w:rsidRPr="006C2374">
        <w:rPr>
          <w:rtl/>
        </w:rPr>
        <w:t>חנה היום. אני בכוונה מאזן את זה, שלא יגידו</w:t>
      </w:r>
      <w:r w:rsidR="00B75DC2">
        <w:rPr>
          <w:rtl/>
        </w:rPr>
        <w:t xml:space="preserve"> </w:t>
      </w:r>
      <w:r w:rsidRPr="006C2374">
        <w:rPr>
          <w:rtl/>
        </w:rPr>
        <w:t>שאני אומר את זה גם לגבי באר</w:t>
      </w:r>
      <w:r w:rsidR="00B75DC2">
        <w:rPr>
          <w:rtl/>
        </w:rPr>
        <w:t>-</w:t>
      </w:r>
      <w:r w:rsidRPr="006C2374">
        <w:rPr>
          <w:rtl/>
        </w:rPr>
        <w:t>שבע. פה יש ראשות של העבודה ופה יש ראשות של הליכוד.</w:t>
      </w:r>
      <w:r w:rsidR="00B75DC2">
        <w:rPr>
          <w:rtl/>
        </w:rPr>
        <w:t xml:space="preserve"> </w:t>
      </w:r>
      <w:r w:rsidRPr="006C2374">
        <w:rPr>
          <w:rtl/>
        </w:rPr>
        <w:t>שלא יגידו שאני משתמש בזה ומחלק חלוקות פוליטיות.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לכן,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מציע, רבותי, להעביר את הנושא לוועדת החינוך. אני קורא מכאן, מעל</w:t>
      </w:r>
      <w:r w:rsidR="00B75DC2">
        <w:rPr>
          <w:rtl/>
        </w:rPr>
        <w:t xml:space="preserve"> </w:t>
      </w:r>
      <w:r w:rsidRPr="006C2374">
        <w:rPr>
          <w:rtl/>
        </w:rPr>
        <w:t>הבמה,</w:t>
      </w:r>
      <w:r w:rsidR="00B75DC2">
        <w:rPr>
          <w:rtl/>
        </w:rPr>
        <w:t xml:space="preserve"> </w:t>
      </w:r>
      <w:r w:rsidRPr="006C2374">
        <w:rPr>
          <w:rtl/>
        </w:rPr>
        <w:t>גם לוועד ההורים המרכזי, גם לעיריית באר</w:t>
      </w:r>
      <w:r w:rsidR="00B75DC2">
        <w:rPr>
          <w:rtl/>
        </w:rPr>
        <w:t>-</w:t>
      </w:r>
      <w:r w:rsidRPr="006C2374">
        <w:rPr>
          <w:rtl/>
        </w:rPr>
        <w:t>שבע, כולכם יחד אתנו ואנחנו אתכם,</w:t>
      </w:r>
      <w:r w:rsidR="00B75DC2">
        <w:rPr>
          <w:rtl/>
        </w:rPr>
        <w:t xml:space="preserve"> </w:t>
      </w:r>
      <w:r w:rsidRPr="006C2374">
        <w:rPr>
          <w:rtl/>
        </w:rPr>
        <w:t>קודם כול שהילדים יחזרו למערכת הלימודים. אנחנו נמשיך לעשות משום שזה תפקידנו, זו</w:t>
      </w:r>
      <w:r w:rsidR="00B75DC2">
        <w:rPr>
          <w:rtl/>
        </w:rPr>
        <w:t xml:space="preserve"> </w:t>
      </w:r>
      <w:r w:rsidRPr="006C2374">
        <w:rPr>
          <w:rtl/>
        </w:rPr>
        <w:t>חובתנו,</w:t>
      </w:r>
      <w:r w:rsidR="00B75DC2">
        <w:rPr>
          <w:rtl/>
        </w:rPr>
        <w:t xml:space="preserve"> </w:t>
      </w:r>
      <w:r w:rsidRPr="006C2374">
        <w:rPr>
          <w:rtl/>
        </w:rPr>
        <w:t>ואני</w:t>
      </w:r>
      <w:r w:rsidR="00B75DC2">
        <w:rPr>
          <w:rtl/>
        </w:rPr>
        <w:t xml:space="preserve"> </w:t>
      </w:r>
      <w:r w:rsidRPr="006C2374">
        <w:rPr>
          <w:rtl/>
        </w:rPr>
        <w:t>בטוח</w:t>
      </w:r>
      <w:r w:rsidR="00B75DC2">
        <w:rPr>
          <w:rtl/>
        </w:rPr>
        <w:t xml:space="preserve"> </w:t>
      </w:r>
      <w:r w:rsidRPr="006C2374">
        <w:rPr>
          <w:rtl/>
        </w:rPr>
        <w:t>שאם כולנו נתגייס, בסופו של דבר גם באר</w:t>
      </w:r>
      <w:r w:rsidR="00B75DC2">
        <w:rPr>
          <w:rtl/>
        </w:rPr>
        <w:t>-</w:t>
      </w:r>
      <w:r w:rsidRPr="006C2374">
        <w:rPr>
          <w:rtl/>
        </w:rPr>
        <w:t>שבע תהפוך להיות עיר</w:t>
      </w:r>
      <w:r w:rsidR="00B75DC2">
        <w:rPr>
          <w:rtl/>
        </w:rPr>
        <w:t xml:space="preserve"> </w:t>
      </w:r>
      <w:r w:rsidRPr="006C2374">
        <w:rPr>
          <w:rtl/>
        </w:rPr>
        <w:t>ואם בישראל, שאנשים ירוצו ממרכז הארץ אליה ולא למקומות אחרים. תודה רבה.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</w:t>
      </w:r>
      <w:r w:rsidR="00B75DC2">
        <w:rPr>
          <w:rtl/>
        </w:rPr>
        <w:t xml:space="preserve"> </w:t>
      </w:r>
      <w:r w:rsidRPr="006C2374">
        <w:rPr>
          <w:rtl/>
        </w:rPr>
        <w:t>רבה.</w:t>
      </w:r>
      <w:r w:rsidR="00B75DC2">
        <w:rPr>
          <w:rtl/>
        </w:rPr>
        <w:t xml:space="preserve"> </w:t>
      </w:r>
      <w:r w:rsidRPr="006C2374">
        <w:rPr>
          <w:rtl/>
        </w:rPr>
        <w:t>חברי הכנסת, אני רשום להצעה אחרת, נרשמתי ראשון אבל אין כרגע מי</w:t>
      </w:r>
      <w:r w:rsidR="00B75DC2">
        <w:rPr>
          <w:rtl/>
        </w:rPr>
        <w:t xml:space="preserve"> </w:t>
      </w:r>
      <w:r w:rsidRPr="006C2374">
        <w:rPr>
          <w:rtl/>
        </w:rPr>
        <w:t>שיחליף אותי. לכן ראשון הדוברים יהיה חבר הכנסת עובדיה עלי.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סילבן שלום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אולי הוא יחליף אותך ואחר כך תחליף אותו.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לא, הוא בלי חליפה.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לגבי</w:t>
      </w:r>
      <w:r w:rsidR="00B75DC2">
        <w:rPr>
          <w:rtl/>
        </w:rPr>
        <w:t xml:space="preserve"> </w:t>
      </w:r>
      <w:r w:rsidRPr="006C2374">
        <w:rPr>
          <w:rtl/>
        </w:rPr>
        <w:t>ההצעה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חברת</w:t>
      </w:r>
      <w:r w:rsidR="00B75DC2">
        <w:rPr>
          <w:rtl/>
        </w:rPr>
        <w:t xml:space="preserve"> </w:t>
      </w:r>
      <w:r w:rsidRPr="006C2374">
        <w:rPr>
          <w:rtl/>
        </w:rPr>
        <w:t>הכנסת ענת מאור, בעצם נרשמו שניים. אני רוצה להבהיר,</w:t>
      </w:r>
      <w:r w:rsidR="00B75DC2">
        <w:rPr>
          <w:rtl/>
        </w:rPr>
        <w:t xml:space="preserve"> </w:t>
      </w:r>
      <w:r w:rsidRPr="006C2374">
        <w:rPr>
          <w:rtl/>
        </w:rPr>
        <w:t>נרשמו</w:t>
      </w:r>
      <w:r w:rsidR="00B75DC2">
        <w:rPr>
          <w:rtl/>
        </w:rPr>
        <w:t xml:space="preserve"> </w:t>
      </w:r>
      <w:r w:rsidRPr="006C2374">
        <w:rPr>
          <w:rtl/>
        </w:rPr>
        <w:t>לאותה הצעה גם חבר הכנסת דוד מנע וגם חבר הכנסת עובדיה עלי, אבל מאחר שחבר</w:t>
      </w:r>
      <w:r w:rsidR="00B75DC2">
        <w:rPr>
          <w:rtl/>
        </w:rPr>
        <w:t xml:space="preserve"> </w:t>
      </w:r>
      <w:r w:rsidRPr="006C2374">
        <w:rPr>
          <w:rtl/>
        </w:rPr>
        <w:t>הכנסת דוד מנע כבר דיבר פה בנושא הזה וגם קיבל הצעה אחרת קודם, את ההצעה מקבל חבר</w:t>
      </w:r>
      <w:r w:rsidR="00B75DC2">
        <w:rPr>
          <w:rtl/>
        </w:rPr>
        <w:t xml:space="preserve"> </w:t>
      </w:r>
      <w:r w:rsidRPr="006C2374">
        <w:rPr>
          <w:rtl/>
        </w:rPr>
        <w:t>הכנסת עובדיה עלי, בבקשה.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עובדיה עלי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ביקשתי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רשות</w:t>
      </w:r>
      <w:r w:rsidR="00B75DC2">
        <w:rPr>
          <w:rtl/>
        </w:rPr>
        <w:t xml:space="preserve"> </w:t>
      </w:r>
      <w:r w:rsidRPr="006C2374">
        <w:rPr>
          <w:rtl/>
        </w:rPr>
        <w:t>הדיבור אחרי ששמעתי את חברת הכנסת ענת</w:t>
      </w:r>
      <w:r w:rsidR="00B75DC2">
        <w:rPr>
          <w:rtl/>
        </w:rPr>
        <w:t xml:space="preserve"> </w:t>
      </w:r>
      <w:r w:rsidRPr="006C2374">
        <w:rPr>
          <w:rtl/>
        </w:rPr>
        <w:t>מאור.</w:t>
      </w:r>
      <w:r w:rsidR="00B75DC2">
        <w:rPr>
          <w:rtl/>
        </w:rPr>
        <w:t xml:space="preserve"> </w:t>
      </w:r>
      <w:r w:rsidRPr="006C2374">
        <w:rPr>
          <w:rtl/>
        </w:rPr>
        <w:t>כששמעתי אותה, פשוט לא האמנתי למשמע אוזני. חברת קיבוץ מהקיבוץ הארצי פושט</w:t>
      </w:r>
      <w:r w:rsidR="00B75DC2">
        <w:rPr>
          <w:rtl/>
        </w:rPr>
        <w:t xml:space="preserve"> </w:t>
      </w:r>
      <w:r w:rsidRPr="006C2374">
        <w:rPr>
          <w:rtl/>
        </w:rPr>
        <w:t>הרגל,</w:t>
      </w:r>
      <w:r w:rsidR="00B75DC2">
        <w:rPr>
          <w:rtl/>
        </w:rPr>
        <w:t xml:space="preserve"> </w:t>
      </w:r>
      <w:r w:rsidRPr="006C2374">
        <w:rPr>
          <w:rtl/>
        </w:rPr>
        <w:t>שבא</w:t>
      </w:r>
      <w:r w:rsidR="00B75DC2">
        <w:rPr>
          <w:rtl/>
        </w:rPr>
        <w:t xml:space="preserve"> </w:t>
      </w:r>
      <w:r w:rsidRPr="006C2374">
        <w:rPr>
          <w:rtl/>
        </w:rPr>
        <w:t>ופושט</w:t>
      </w:r>
      <w:r w:rsidR="00B75DC2">
        <w:rPr>
          <w:rtl/>
        </w:rPr>
        <w:t xml:space="preserve"> </w:t>
      </w:r>
      <w:r w:rsidRPr="006C2374">
        <w:rPr>
          <w:rtl/>
        </w:rPr>
        <w:t>יד לקופת המדינה, שולח את היד לכיס של האזרחים, לוקח מיליארדי</w:t>
      </w:r>
      <w:r w:rsidR="00B75DC2">
        <w:rPr>
          <w:rtl/>
        </w:rPr>
        <w:t xml:space="preserve"> </w:t>
      </w:r>
      <w:r w:rsidRPr="006C2374">
        <w:rPr>
          <w:rtl/>
        </w:rPr>
        <w:t>שקלים</w:t>
      </w:r>
      <w:r w:rsidR="00B75DC2">
        <w:rPr>
          <w:rtl/>
        </w:rPr>
        <w:t xml:space="preserve"> </w:t>
      </w:r>
      <w:r w:rsidRPr="006C2374">
        <w:rPr>
          <w:rtl/>
        </w:rPr>
        <w:t>שלא</w:t>
      </w:r>
      <w:r w:rsidR="00B75DC2">
        <w:rPr>
          <w:rtl/>
        </w:rPr>
        <w:t xml:space="preserve"> </w:t>
      </w:r>
      <w:r w:rsidRPr="006C2374">
        <w:rPr>
          <w:rtl/>
        </w:rPr>
        <w:t xml:space="preserve">בצדק, כשהנכסים שלו נשארים בצד מבחינת שלי </w:t>
      </w:r>
      <w:r w:rsidR="00B75DC2">
        <w:rPr>
          <w:rtl/>
        </w:rPr>
        <w:t>–</w:t>
      </w:r>
      <w:r w:rsidRPr="006C2374">
        <w:rPr>
          <w:rtl/>
        </w:rPr>
        <w:t xml:space="preserve"> שלי, שלך </w:t>
      </w:r>
      <w:r w:rsidR="00B75DC2">
        <w:rPr>
          <w:rtl/>
        </w:rPr>
        <w:t>–</w:t>
      </w:r>
      <w:r w:rsidRPr="006C2374">
        <w:rPr>
          <w:rtl/>
        </w:rPr>
        <w:t xml:space="preserve"> שלי. היא באה</w:t>
      </w:r>
      <w:r w:rsidR="00B75DC2">
        <w:rPr>
          <w:rtl/>
        </w:rPr>
        <w:t xml:space="preserve"> </w:t>
      </w:r>
      <w:r w:rsidRPr="006C2374">
        <w:rPr>
          <w:rtl/>
        </w:rPr>
        <w:t>לכאן</w:t>
      </w:r>
      <w:r w:rsidR="00B75DC2">
        <w:rPr>
          <w:rtl/>
        </w:rPr>
        <w:t xml:space="preserve"> </w:t>
      </w:r>
      <w:r w:rsidRPr="006C2374">
        <w:rPr>
          <w:rtl/>
        </w:rPr>
        <w:t>ומציעה</w:t>
      </w:r>
      <w:r w:rsidR="00B75DC2">
        <w:rPr>
          <w:rtl/>
        </w:rPr>
        <w:t xml:space="preserve"> </w:t>
      </w:r>
      <w:r w:rsidRPr="006C2374">
        <w:rPr>
          <w:rtl/>
        </w:rPr>
        <w:t>להקים</w:t>
      </w:r>
      <w:r w:rsidR="00B75DC2">
        <w:rPr>
          <w:rtl/>
        </w:rPr>
        <w:t xml:space="preserve"> </w:t>
      </w:r>
      <w:r w:rsidRPr="006C2374">
        <w:rPr>
          <w:rtl/>
        </w:rPr>
        <w:t>ועדה</w:t>
      </w:r>
      <w:r w:rsidR="00B75DC2">
        <w:rPr>
          <w:rtl/>
        </w:rPr>
        <w:t xml:space="preserve"> </w:t>
      </w:r>
      <w:r w:rsidRPr="006C2374">
        <w:rPr>
          <w:rtl/>
        </w:rPr>
        <w:t>קרואה</w:t>
      </w:r>
      <w:r w:rsidR="00B75DC2">
        <w:rPr>
          <w:rtl/>
        </w:rPr>
        <w:t xml:space="preserve"> </w:t>
      </w:r>
      <w:r w:rsidRPr="006C2374">
        <w:rPr>
          <w:rtl/>
        </w:rPr>
        <w:t>לבאר</w:t>
      </w:r>
      <w:r w:rsidR="00B75DC2">
        <w:rPr>
          <w:rtl/>
        </w:rPr>
        <w:t>-</w:t>
      </w:r>
      <w:r w:rsidRPr="006C2374">
        <w:rPr>
          <w:rtl/>
        </w:rPr>
        <w:t>שבע. אני מציע, לפני שנקים לבאר</w:t>
      </w:r>
      <w:r w:rsidR="00B75DC2">
        <w:rPr>
          <w:rtl/>
        </w:rPr>
        <w:t>-</w:t>
      </w:r>
      <w:r w:rsidRPr="006C2374">
        <w:rPr>
          <w:rtl/>
        </w:rPr>
        <w:t>שבע ועדה</w:t>
      </w:r>
      <w:r w:rsidR="00B75DC2">
        <w:rPr>
          <w:rtl/>
        </w:rPr>
        <w:t xml:space="preserve"> </w:t>
      </w:r>
      <w:r w:rsidRPr="006C2374">
        <w:rPr>
          <w:rtl/>
        </w:rPr>
        <w:t>קרואה,</w:t>
      </w:r>
      <w:r w:rsidR="00B75DC2">
        <w:rPr>
          <w:rtl/>
        </w:rPr>
        <w:t xml:space="preserve"> </w:t>
      </w:r>
      <w:r w:rsidRPr="006C2374">
        <w:rPr>
          <w:rtl/>
        </w:rPr>
        <w:t>קודם</w:t>
      </w:r>
      <w:r w:rsidR="00B75DC2">
        <w:rPr>
          <w:rtl/>
        </w:rPr>
        <w:t xml:space="preserve"> </w:t>
      </w:r>
      <w:r w:rsidRPr="006C2374">
        <w:rPr>
          <w:rtl/>
        </w:rPr>
        <w:t>כול</w:t>
      </w:r>
      <w:r w:rsidR="00B75DC2">
        <w:rPr>
          <w:rtl/>
        </w:rPr>
        <w:t xml:space="preserve"> </w:t>
      </w:r>
      <w:r w:rsidRPr="006C2374">
        <w:rPr>
          <w:rtl/>
        </w:rPr>
        <w:t>נמנה כונס נכסים לכל הקיבוצים פושטי הרגל ופושטי היד, ואז היא</w:t>
      </w:r>
      <w:r w:rsidR="00B75DC2">
        <w:rPr>
          <w:rtl/>
        </w:rPr>
        <w:t xml:space="preserve"> </w:t>
      </w:r>
      <w:r w:rsidRPr="006C2374">
        <w:rPr>
          <w:rtl/>
        </w:rPr>
        <w:t>תבוא בידיים נקיות כשנדבר על באר</w:t>
      </w:r>
      <w:r w:rsidR="00B75DC2">
        <w:rPr>
          <w:rtl/>
        </w:rPr>
        <w:t>-</w:t>
      </w:r>
      <w:r w:rsidRPr="006C2374">
        <w:rPr>
          <w:rtl/>
        </w:rPr>
        <w:t>שבע.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באר</w:t>
      </w:r>
      <w:r w:rsidR="00B75DC2">
        <w:rPr>
          <w:rtl/>
        </w:rPr>
        <w:t>-</w:t>
      </w:r>
      <w:r w:rsidRPr="006C2374">
        <w:rPr>
          <w:rtl/>
        </w:rPr>
        <w:t>שבע</w:t>
      </w:r>
      <w:r w:rsidR="00B75DC2">
        <w:rPr>
          <w:rtl/>
        </w:rPr>
        <w:t xml:space="preserve"> </w:t>
      </w:r>
      <w:r w:rsidRPr="006C2374">
        <w:rPr>
          <w:rtl/>
        </w:rPr>
        <w:t>היא</w:t>
      </w:r>
      <w:r w:rsidR="00B75DC2">
        <w:rPr>
          <w:rtl/>
        </w:rPr>
        <w:t xml:space="preserve"> </w:t>
      </w:r>
      <w:r w:rsidRPr="006C2374">
        <w:rPr>
          <w:rtl/>
        </w:rPr>
        <w:t>אחת הערים שחלה בהן התפתחות דרמטית במרוצת</w:t>
      </w:r>
      <w:r w:rsidR="00B75DC2">
        <w:rPr>
          <w:rtl/>
        </w:rPr>
        <w:t xml:space="preserve"> </w:t>
      </w:r>
      <w:r w:rsidRPr="006C2374">
        <w:rPr>
          <w:rtl/>
        </w:rPr>
        <w:t>השנים</w:t>
      </w:r>
      <w:r w:rsidR="00B75DC2">
        <w:rPr>
          <w:rtl/>
        </w:rPr>
        <w:t xml:space="preserve"> </w:t>
      </w:r>
      <w:r w:rsidRPr="006C2374">
        <w:rPr>
          <w:rtl/>
        </w:rPr>
        <w:t>האחרונות.</w:t>
      </w:r>
      <w:r w:rsidR="00B75DC2">
        <w:rPr>
          <w:rtl/>
        </w:rPr>
        <w:t xml:space="preserve"> </w:t>
      </w:r>
      <w:r w:rsidRPr="006C2374">
        <w:rPr>
          <w:rtl/>
        </w:rPr>
        <w:t>מאז מכהן שם ראש העיר רגר, העיר גדלה בצורה מאוד דרמטית. נוספו</w:t>
      </w:r>
      <w:r w:rsidR="00B75DC2">
        <w:rPr>
          <w:rtl/>
        </w:rPr>
        <w:t xml:space="preserve"> </w:t>
      </w:r>
      <w:r w:rsidRPr="006C2374">
        <w:rPr>
          <w:rtl/>
        </w:rPr>
        <w:t>אלפי</w:t>
      </w:r>
      <w:r w:rsidR="00B75DC2">
        <w:rPr>
          <w:rtl/>
        </w:rPr>
        <w:t xml:space="preserve"> </w:t>
      </w:r>
      <w:r w:rsidRPr="006C2374">
        <w:rPr>
          <w:rtl/>
        </w:rPr>
        <w:t>דירות</w:t>
      </w:r>
      <w:r w:rsidR="00B75DC2">
        <w:rPr>
          <w:rtl/>
        </w:rPr>
        <w:t xml:space="preserve"> </w:t>
      </w:r>
      <w:r w:rsidRPr="006C2374">
        <w:rPr>
          <w:rtl/>
        </w:rPr>
        <w:t>חדשות,</w:t>
      </w:r>
      <w:r w:rsidR="00B75DC2">
        <w:rPr>
          <w:rtl/>
        </w:rPr>
        <w:t xml:space="preserve"> </w:t>
      </w:r>
      <w:r w:rsidRPr="006C2374">
        <w:rPr>
          <w:rtl/>
        </w:rPr>
        <w:t>יש</w:t>
      </w:r>
      <w:r w:rsidR="00B75DC2">
        <w:rPr>
          <w:rtl/>
        </w:rPr>
        <w:t xml:space="preserve"> </w:t>
      </w:r>
      <w:r w:rsidRPr="006C2374">
        <w:rPr>
          <w:rtl/>
        </w:rPr>
        <w:t>תעשייה</w:t>
      </w:r>
      <w:r w:rsidR="00B75DC2">
        <w:rPr>
          <w:rtl/>
        </w:rPr>
        <w:t xml:space="preserve"> </w:t>
      </w:r>
      <w:r w:rsidRPr="006C2374">
        <w:rPr>
          <w:rtl/>
        </w:rPr>
        <w:t>משגשגת.</w:t>
      </w:r>
      <w:r w:rsidR="00B75DC2">
        <w:rPr>
          <w:rtl/>
        </w:rPr>
        <w:t xml:space="preserve"> </w:t>
      </w:r>
      <w:r w:rsidRPr="006C2374">
        <w:rPr>
          <w:rtl/>
        </w:rPr>
        <w:t>ביקרנו שם לפני כחודש, חברי הכנסת דן</w:t>
      </w:r>
      <w:r w:rsidR="00B75DC2">
        <w:rPr>
          <w:rtl/>
        </w:rPr>
        <w:t xml:space="preserve"> </w:t>
      </w:r>
      <w:r w:rsidRPr="006C2374">
        <w:rPr>
          <w:rtl/>
        </w:rPr>
        <w:t>תיכון,</w:t>
      </w:r>
      <w:r w:rsidR="00B75DC2">
        <w:rPr>
          <w:rtl/>
        </w:rPr>
        <w:t xml:space="preserve"> </w:t>
      </w:r>
      <w:r w:rsidRPr="006C2374">
        <w:rPr>
          <w:rtl/>
        </w:rPr>
        <w:t>פיני</w:t>
      </w:r>
      <w:r w:rsidR="00B75DC2">
        <w:rPr>
          <w:rtl/>
        </w:rPr>
        <w:t xml:space="preserve"> </w:t>
      </w:r>
      <w:r w:rsidRPr="006C2374">
        <w:rPr>
          <w:rtl/>
        </w:rPr>
        <w:t>בדש</w:t>
      </w:r>
      <w:r w:rsidR="00B75DC2">
        <w:rPr>
          <w:rtl/>
        </w:rPr>
        <w:t xml:space="preserve"> </w:t>
      </w:r>
      <w:r w:rsidRPr="006C2374">
        <w:rPr>
          <w:rtl/>
        </w:rPr>
        <w:t>ביחד</w:t>
      </w:r>
      <w:r w:rsidR="00B75DC2">
        <w:rPr>
          <w:rtl/>
        </w:rPr>
        <w:t xml:space="preserve"> </w:t>
      </w:r>
      <w:r w:rsidRPr="006C2374">
        <w:rPr>
          <w:rtl/>
        </w:rPr>
        <w:t>עם ועדת הכספים של הכנסת, ופשוט התרשמנו מאוד מההתפתחות</w:t>
      </w:r>
      <w:r w:rsidR="00B75DC2">
        <w:rPr>
          <w:rtl/>
        </w:rPr>
        <w:t xml:space="preserve"> </w:t>
      </w:r>
      <w:r w:rsidRPr="006C2374">
        <w:rPr>
          <w:rtl/>
        </w:rPr>
        <w:t>התעשייתית של העיר הזאת, מההתפתחות הכלכלית הגדולה של באר</w:t>
      </w:r>
      <w:r w:rsidR="00B75DC2">
        <w:rPr>
          <w:rtl/>
        </w:rPr>
        <w:t>-</w:t>
      </w:r>
      <w:r w:rsidRPr="006C2374">
        <w:rPr>
          <w:rtl/>
        </w:rPr>
        <w:t>שבע.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סגן</w:t>
      </w:r>
      <w:r w:rsidR="00B75DC2">
        <w:rPr>
          <w:rtl/>
        </w:rPr>
        <w:t xml:space="preserve"> </w:t>
      </w:r>
      <w:r w:rsidRPr="006C2374">
        <w:rPr>
          <w:rtl/>
        </w:rPr>
        <w:t>השר</w:t>
      </w:r>
      <w:r w:rsidR="00B75DC2">
        <w:rPr>
          <w:rtl/>
        </w:rPr>
        <w:t xml:space="preserve"> </w:t>
      </w:r>
      <w:r w:rsidRPr="006C2374">
        <w:rPr>
          <w:rtl/>
        </w:rPr>
        <w:t>הזכיר</w:t>
      </w:r>
      <w:r w:rsidR="00B75DC2">
        <w:rPr>
          <w:rtl/>
        </w:rPr>
        <w:t xml:space="preserve"> </w:t>
      </w:r>
      <w:r w:rsidRPr="006C2374">
        <w:rPr>
          <w:rtl/>
        </w:rPr>
        <w:t>בצדק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קליטת העלייה המסיבית. נדמה לי שבאר</w:t>
      </w:r>
      <w:r w:rsidR="00B75DC2">
        <w:rPr>
          <w:rtl/>
        </w:rPr>
        <w:t>-</w:t>
      </w:r>
      <w:r w:rsidRPr="006C2374">
        <w:rPr>
          <w:rtl/>
        </w:rPr>
        <w:t>שבע היא עיר</w:t>
      </w:r>
      <w:r w:rsidR="00B75DC2">
        <w:rPr>
          <w:rtl/>
        </w:rPr>
        <w:t xml:space="preserve"> </w:t>
      </w:r>
      <w:r w:rsidRPr="006C2374">
        <w:rPr>
          <w:rtl/>
        </w:rPr>
        <w:t>שקולטת עלייה במקום ראשון בארץ. נוספו שם למעלה מ</w:t>
      </w:r>
      <w:r w:rsidR="00B75DC2">
        <w:rPr>
          <w:rtl/>
        </w:rPr>
        <w:t>-</w:t>
      </w:r>
      <w:r w:rsidRPr="006C2374">
        <w:rPr>
          <w:rtl/>
        </w:rPr>
        <w:t>25,000 תושבים חדשים שזה לא כבר</w:t>
      </w:r>
      <w:r w:rsidR="00B75DC2">
        <w:rPr>
          <w:rtl/>
        </w:rPr>
        <w:t xml:space="preserve"> </w:t>
      </w:r>
      <w:r w:rsidRPr="006C2374">
        <w:rPr>
          <w:rtl/>
        </w:rPr>
        <w:t>עלו</w:t>
      </w:r>
      <w:r w:rsidR="00B75DC2">
        <w:rPr>
          <w:rtl/>
        </w:rPr>
        <w:t xml:space="preserve"> </w:t>
      </w:r>
      <w:r w:rsidRPr="006C2374">
        <w:rPr>
          <w:rtl/>
        </w:rPr>
        <w:t>ארצה.</w:t>
      </w:r>
      <w:r w:rsidR="00B75DC2">
        <w:rPr>
          <w:rtl/>
        </w:rPr>
        <w:t xml:space="preserve"> </w:t>
      </w:r>
      <w:r w:rsidRPr="006C2374">
        <w:rPr>
          <w:rtl/>
        </w:rPr>
        <w:t>במצב כזה של התפתחות כל כך גדולה, של הקמת שכונות חדשות, מטבע הדברים</w:t>
      </w:r>
      <w:r w:rsidR="00B75DC2">
        <w:rPr>
          <w:rtl/>
        </w:rPr>
        <w:t xml:space="preserve"> </w:t>
      </w:r>
      <w:r w:rsidRPr="006C2374">
        <w:rPr>
          <w:rtl/>
        </w:rPr>
        <w:t>הצרכים גדלים והתקציב שעומד שם הוא בבחינת אין הקומץ משביע את הארי.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מייחד את דברי דווקא לנושא החינוך. שמענו את המספרים שהביא כאן סגן</w:t>
      </w:r>
      <w:r w:rsidR="00B75DC2">
        <w:rPr>
          <w:rtl/>
        </w:rPr>
        <w:t xml:space="preserve"> </w:t>
      </w:r>
      <w:r w:rsidRPr="006C2374">
        <w:rPr>
          <w:rtl/>
        </w:rPr>
        <w:t>שר</w:t>
      </w:r>
      <w:r w:rsidR="00B75DC2">
        <w:rPr>
          <w:rtl/>
        </w:rPr>
        <w:t xml:space="preserve"> </w:t>
      </w:r>
      <w:r w:rsidRPr="006C2374">
        <w:rPr>
          <w:rtl/>
        </w:rPr>
        <w:t>החינוך בנושא שיקום בתי</w:t>
      </w:r>
      <w:r w:rsidR="00B75DC2">
        <w:rPr>
          <w:rtl/>
        </w:rPr>
        <w:t>-</w:t>
      </w:r>
      <w:r w:rsidRPr="006C2374">
        <w:rPr>
          <w:rtl/>
        </w:rPr>
        <w:t>הספר או שיפוץ בתי</w:t>
      </w:r>
      <w:r w:rsidR="00B75DC2">
        <w:rPr>
          <w:rtl/>
        </w:rPr>
        <w:t>-</w:t>
      </w:r>
      <w:r w:rsidRPr="006C2374">
        <w:rPr>
          <w:rtl/>
        </w:rPr>
        <w:t>הספר. אני מתייחס להיקף התקציבי של</w:t>
      </w:r>
      <w:r w:rsidR="00B75DC2">
        <w:rPr>
          <w:rtl/>
        </w:rPr>
        <w:t xml:space="preserve"> </w:t>
      </w:r>
      <w:r w:rsidRPr="006C2374">
        <w:rPr>
          <w:rtl/>
        </w:rPr>
        <w:t>העירייה.</w:t>
      </w:r>
      <w:r w:rsidR="00B75DC2">
        <w:rPr>
          <w:rtl/>
        </w:rPr>
        <w:t xml:space="preserve"> </w:t>
      </w:r>
      <w:r w:rsidRPr="006C2374">
        <w:rPr>
          <w:rtl/>
        </w:rPr>
        <w:t>אנחנו</w:t>
      </w:r>
      <w:r w:rsidR="00B75DC2">
        <w:rPr>
          <w:rtl/>
        </w:rPr>
        <w:t xml:space="preserve"> </w:t>
      </w:r>
      <w:r w:rsidRPr="006C2374">
        <w:rPr>
          <w:rtl/>
        </w:rPr>
        <w:t>מצווים</w:t>
      </w:r>
      <w:r w:rsidR="00B75DC2">
        <w:rPr>
          <w:rtl/>
        </w:rPr>
        <w:t xml:space="preserve"> </w:t>
      </w:r>
      <w:r w:rsidRPr="006C2374">
        <w:rPr>
          <w:rtl/>
        </w:rPr>
        <w:t>לסייע</w:t>
      </w:r>
      <w:r w:rsidR="00B75DC2">
        <w:rPr>
          <w:rtl/>
        </w:rPr>
        <w:t xml:space="preserve"> </w:t>
      </w:r>
      <w:r w:rsidRPr="006C2374">
        <w:rPr>
          <w:rtl/>
        </w:rPr>
        <w:t>לערים</w:t>
      </w:r>
      <w:r w:rsidR="00B75DC2">
        <w:rPr>
          <w:rtl/>
        </w:rPr>
        <w:t xml:space="preserve"> </w:t>
      </w:r>
      <w:r w:rsidRPr="006C2374">
        <w:rPr>
          <w:rtl/>
        </w:rPr>
        <w:t>כאלה בצורה הרבה יותר רצינית, הרבה יותר</w:t>
      </w:r>
      <w:r w:rsidR="00B75DC2">
        <w:rPr>
          <w:rtl/>
        </w:rPr>
        <w:t xml:space="preserve"> </w:t>
      </w:r>
      <w:r w:rsidRPr="006C2374">
        <w:rPr>
          <w:rtl/>
        </w:rPr>
        <w:t>מסיבית,</w:t>
      </w:r>
      <w:r w:rsidR="00B75DC2">
        <w:rPr>
          <w:rtl/>
        </w:rPr>
        <w:t xml:space="preserve"> </w:t>
      </w:r>
      <w:r w:rsidRPr="006C2374">
        <w:rPr>
          <w:rtl/>
        </w:rPr>
        <w:t>בהתאם</w:t>
      </w:r>
      <w:r w:rsidR="00B75DC2">
        <w:rPr>
          <w:rtl/>
        </w:rPr>
        <w:t xml:space="preserve"> </w:t>
      </w:r>
      <w:r w:rsidRPr="006C2374">
        <w:rPr>
          <w:rtl/>
        </w:rPr>
        <w:t>לצרכים</w:t>
      </w:r>
      <w:r w:rsidR="00B75DC2">
        <w:rPr>
          <w:rtl/>
        </w:rPr>
        <w:t xml:space="preserve"> </w:t>
      </w:r>
      <w:r w:rsidRPr="006C2374">
        <w:rPr>
          <w:rtl/>
        </w:rPr>
        <w:t>הנדרשים,</w:t>
      </w:r>
      <w:r w:rsidR="00B75DC2">
        <w:rPr>
          <w:rtl/>
        </w:rPr>
        <w:t xml:space="preserve"> </w:t>
      </w:r>
      <w:r w:rsidRPr="006C2374">
        <w:rPr>
          <w:rtl/>
        </w:rPr>
        <w:t>החיוניים</w:t>
      </w:r>
      <w:r w:rsidR="00B75DC2">
        <w:rPr>
          <w:rtl/>
        </w:rPr>
        <w:t xml:space="preserve"> </w:t>
      </w:r>
      <w:r w:rsidRPr="006C2374">
        <w:rPr>
          <w:rtl/>
        </w:rPr>
        <w:t>והנחוצים.</w:t>
      </w:r>
      <w:r w:rsidR="00B75DC2">
        <w:rPr>
          <w:rtl/>
        </w:rPr>
        <w:t xml:space="preserve"> </w:t>
      </w:r>
      <w:r w:rsidRPr="006C2374">
        <w:rPr>
          <w:rtl/>
        </w:rPr>
        <w:t>אי</w:t>
      </w:r>
      <w:r w:rsidR="00B75DC2">
        <w:rPr>
          <w:rtl/>
        </w:rPr>
        <w:t>-</w:t>
      </w:r>
      <w:r w:rsidRPr="006C2374">
        <w:rPr>
          <w:rtl/>
        </w:rPr>
        <w:t>אפשר לקחת עיר שקולטת</w:t>
      </w:r>
      <w:r w:rsidR="00B75DC2">
        <w:rPr>
          <w:rtl/>
        </w:rPr>
        <w:t xml:space="preserve"> </w:t>
      </w:r>
      <w:r w:rsidRPr="006C2374">
        <w:rPr>
          <w:rtl/>
        </w:rPr>
        <w:t>עלייה, שנבנות בה שכונות חדשות, ולומר לה: תבן לא ניתן לעבדיך אבל לבנים עשו.</w:t>
      </w:r>
      <w:r w:rsidR="00B75DC2">
        <w:rPr>
          <w:rtl/>
        </w:rPr>
        <w:t xml:space="preserve"> </w:t>
      </w:r>
      <w:r w:rsidRPr="006C2374">
        <w:rPr>
          <w:rtl/>
        </w:rPr>
        <w:t>זה</w:t>
      </w:r>
      <w:r w:rsidR="00B75DC2">
        <w:rPr>
          <w:rtl/>
        </w:rPr>
        <w:t xml:space="preserve"> </w:t>
      </w:r>
      <w:r w:rsidRPr="006C2374">
        <w:rPr>
          <w:rtl/>
        </w:rPr>
        <w:t>בלתי אפשרי.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כאן</w:t>
      </w:r>
      <w:r w:rsidR="00B75DC2">
        <w:rPr>
          <w:rtl/>
        </w:rPr>
        <w:t xml:space="preserve"> </w:t>
      </w:r>
      <w:r w:rsidRPr="006C2374">
        <w:rPr>
          <w:rtl/>
        </w:rPr>
        <w:t>צריך</w:t>
      </w:r>
      <w:r w:rsidR="00B75DC2">
        <w:rPr>
          <w:rtl/>
        </w:rPr>
        <w:t xml:space="preserve"> </w:t>
      </w:r>
      <w:r w:rsidRPr="006C2374">
        <w:rPr>
          <w:rtl/>
        </w:rPr>
        <w:t>להביע</w:t>
      </w:r>
      <w:r w:rsidR="00B75DC2">
        <w:rPr>
          <w:rtl/>
        </w:rPr>
        <w:t xml:space="preserve"> </w:t>
      </w:r>
      <w:r w:rsidRPr="006C2374">
        <w:rPr>
          <w:rtl/>
        </w:rPr>
        <w:t>הערכה,</w:t>
      </w:r>
      <w:r w:rsidR="00B75DC2">
        <w:rPr>
          <w:rtl/>
        </w:rPr>
        <w:t xml:space="preserve"> </w:t>
      </w:r>
      <w:r w:rsidRPr="006C2374">
        <w:rPr>
          <w:rtl/>
        </w:rPr>
        <w:t>הוקרה</w:t>
      </w:r>
      <w:r w:rsidR="00B75DC2">
        <w:rPr>
          <w:rtl/>
        </w:rPr>
        <w:t xml:space="preserve"> </w:t>
      </w:r>
      <w:r w:rsidRPr="006C2374">
        <w:rPr>
          <w:rtl/>
        </w:rPr>
        <w:t>לראש</w:t>
      </w:r>
      <w:r w:rsidR="00B75DC2">
        <w:rPr>
          <w:rtl/>
        </w:rPr>
        <w:t xml:space="preserve"> </w:t>
      </w:r>
      <w:r w:rsidRPr="006C2374">
        <w:rPr>
          <w:rtl/>
        </w:rPr>
        <w:t>העיר באר</w:t>
      </w:r>
      <w:r w:rsidR="00B75DC2">
        <w:rPr>
          <w:rtl/>
        </w:rPr>
        <w:t>-</w:t>
      </w:r>
      <w:r w:rsidRPr="006C2374">
        <w:rPr>
          <w:rtl/>
        </w:rPr>
        <w:t>שבע, למועצת העיר באר</w:t>
      </w:r>
      <w:r w:rsidR="00B75DC2">
        <w:rPr>
          <w:rtl/>
        </w:rPr>
        <w:t>-</w:t>
      </w:r>
      <w:r w:rsidRPr="006C2374">
        <w:rPr>
          <w:rtl/>
        </w:rPr>
        <w:t>שבע,</w:t>
      </w:r>
      <w:r w:rsidR="00B75DC2">
        <w:rPr>
          <w:rtl/>
        </w:rPr>
        <w:t xml:space="preserve"> </w:t>
      </w:r>
      <w:r w:rsidRPr="006C2374">
        <w:rPr>
          <w:rtl/>
        </w:rPr>
        <w:t>לתושבי</w:t>
      </w:r>
      <w:r w:rsidR="00B75DC2">
        <w:rPr>
          <w:rtl/>
        </w:rPr>
        <w:t xml:space="preserve"> </w:t>
      </w:r>
      <w:r w:rsidRPr="006C2374">
        <w:rPr>
          <w:rtl/>
        </w:rPr>
        <w:t>העיר</w:t>
      </w:r>
      <w:r w:rsidR="00B75DC2">
        <w:rPr>
          <w:rtl/>
        </w:rPr>
        <w:t xml:space="preserve"> </w:t>
      </w:r>
      <w:r w:rsidRPr="006C2374">
        <w:rPr>
          <w:rtl/>
        </w:rPr>
        <w:t>באר</w:t>
      </w:r>
      <w:r w:rsidR="00B75DC2">
        <w:rPr>
          <w:rtl/>
        </w:rPr>
        <w:t>-</w:t>
      </w:r>
      <w:r w:rsidRPr="006C2374">
        <w:rPr>
          <w:rtl/>
        </w:rPr>
        <w:t>שבע על העבודה הגדולה שנעשית שם ולשלוח מכאן ברכת כולנו. הצעות</w:t>
      </w:r>
      <w:r w:rsidR="00B75DC2">
        <w:rPr>
          <w:rtl/>
        </w:rPr>
        <w:t xml:space="preserve"> </w:t>
      </w:r>
      <w:r w:rsidRPr="006C2374">
        <w:rPr>
          <w:rtl/>
        </w:rPr>
        <w:t>לוועדה קרואה ודברים מהסוג הזה</w:t>
      </w:r>
      <w:r w:rsidR="00B75DC2">
        <w:rPr>
          <w:rtl/>
        </w:rPr>
        <w:t xml:space="preserve"> </w:t>
      </w:r>
      <w:r w:rsidRPr="006C2374">
        <w:rPr>
          <w:rtl/>
        </w:rPr>
        <w:t>הם בעיני הצעות קנטרניות, שחבל שנשמעו כאן.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</w:t>
      </w:r>
      <w:r w:rsidR="00B75DC2">
        <w:rPr>
          <w:rtl/>
        </w:rPr>
        <w:t xml:space="preserve"> </w:t>
      </w:r>
      <w:r w:rsidRPr="006C2374">
        <w:rPr>
          <w:rtl/>
        </w:rPr>
        <w:t>רבה.</w:t>
      </w:r>
      <w:r w:rsidR="00B75DC2">
        <w:rPr>
          <w:rtl/>
        </w:rPr>
        <w:t xml:space="preserve"> </w:t>
      </w:r>
      <w:r w:rsidRPr="006C2374">
        <w:rPr>
          <w:rtl/>
        </w:rPr>
        <w:t>הצעה אחרת לחבר הכנסת סילבן שלום לגבי ההצעה של חבר הכנסת פיני</w:t>
      </w:r>
      <w:r w:rsidR="00B75DC2">
        <w:rPr>
          <w:rtl/>
        </w:rPr>
        <w:t xml:space="preserve"> </w:t>
      </w:r>
      <w:r w:rsidRPr="006C2374">
        <w:rPr>
          <w:rtl/>
        </w:rPr>
        <w:t>בדש.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סילבן שלום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חברי הכנסת, המצב במערכת החינוך בבאר</w:t>
      </w:r>
      <w:r w:rsidR="00B75DC2">
        <w:rPr>
          <w:rtl/>
        </w:rPr>
        <w:t>-</w:t>
      </w:r>
      <w:r w:rsidRPr="006C2374">
        <w:rPr>
          <w:rtl/>
        </w:rPr>
        <w:t>שבע הוא רק סימפטום</w:t>
      </w:r>
      <w:r w:rsidR="00B75DC2">
        <w:rPr>
          <w:rtl/>
        </w:rPr>
        <w:t xml:space="preserve"> </w:t>
      </w:r>
      <w:r w:rsidRPr="006C2374">
        <w:rPr>
          <w:rtl/>
        </w:rPr>
        <w:t>אחד</w:t>
      </w:r>
      <w:r w:rsidR="00B75DC2">
        <w:rPr>
          <w:rtl/>
        </w:rPr>
        <w:t xml:space="preserve"> </w:t>
      </w:r>
      <w:r w:rsidRPr="006C2374">
        <w:rPr>
          <w:rtl/>
        </w:rPr>
        <w:t>למצבה העגום של העיר בתקופה האחרונה או בשנים האחרונות; מצב עגום שהוא תוצאה</w:t>
      </w:r>
      <w:r w:rsidR="00B75DC2">
        <w:rPr>
          <w:rtl/>
        </w:rPr>
        <w:t xml:space="preserve"> </w:t>
      </w:r>
      <w:r w:rsidRPr="006C2374">
        <w:rPr>
          <w:rtl/>
        </w:rPr>
        <w:t>של אי</w:t>
      </w:r>
      <w:r w:rsidR="00B75DC2">
        <w:rPr>
          <w:rtl/>
        </w:rPr>
        <w:t>-</w:t>
      </w:r>
      <w:r w:rsidRPr="006C2374">
        <w:rPr>
          <w:rtl/>
        </w:rPr>
        <w:t>אספקת המשאבים הנדרשים לקיומה של העיר.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לצערי הרב, הרשויות מתייחסות לעיר באר</w:t>
      </w:r>
      <w:r w:rsidR="00B75DC2">
        <w:rPr>
          <w:rtl/>
        </w:rPr>
        <w:t>-</w:t>
      </w:r>
      <w:r w:rsidRPr="006C2374">
        <w:rPr>
          <w:rtl/>
        </w:rPr>
        <w:t>שבע כאל איזו עיר ספר, כאל איזה יישוב</w:t>
      </w:r>
      <w:r w:rsidR="00B75DC2">
        <w:rPr>
          <w:rtl/>
        </w:rPr>
        <w:t xml:space="preserve"> </w:t>
      </w:r>
      <w:r w:rsidRPr="006C2374">
        <w:rPr>
          <w:rtl/>
        </w:rPr>
        <w:t>קטן,</w:t>
      </w:r>
      <w:r w:rsidR="00B75DC2">
        <w:rPr>
          <w:rtl/>
        </w:rPr>
        <w:t xml:space="preserve"> </w:t>
      </w:r>
      <w:r w:rsidRPr="006C2374">
        <w:rPr>
          <w:rtl/>
        </w:rPr>
        <w:t>כשאף</w:t>
      </w:r>
      <w:r w:rsidR="00B75DC2">
        <w:rPr>
          <w:rtl/>
        </w:rPr>
        <w:t xml:space="preserve"> </w:t>
      </w:r>
      <w:r w:rsidRPr="006C2374">
        <w:rPr>
          <w:rtl/>
        </w:rPr>
        <w:t>אחד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יודע</w:t>
      </w:r>
      <w:r w:rsidR="00B75DC2">
        <w:rPr>
          <w:rtl/>
        </w:rPr>
        <w:t xml:space="preserve"> </w:t>
      </w:r>
      <w:r w:rsidRPr="006C2374">
        <w:rPr>
          <w:rtl/>
        </w:rPr>
        <w:t>כמה</w:t>
      </w:r>
      <w:r w:rsidR="00B75DC2">
        <w:rPr>
          <w:rtl/>
        </w:rPr>
        <w:t xml:space="preserve"> </w:t>
      </w:r>
      <w:r w:rsidRPr="006C2374">
        <w:rPr>
          <w:rtl/>
        </w:rPr>
        <w:t>אנשים גרים שם. כשאני אגיד עכשיו שגרים שם למעלה</w:t>
      </w:r>
      <w:r w:rsidR="00B75DC2">
        <w:rPr>
          <w:rtl/>
        </w:rPr>
        <w:t xml:space="preserve"> </w:t>
      </w:r>
      <w:r w:rsidRPr="006C2374">
        <w:rPr>
          <w:rtl/>
        </w:rPr>
        <w:t>מ</w:t>
      </w:r>
      <w:r w:rsidR="00B75DC2">
        <w:rPr>
          <w:rtl/>
        </w:rPr>
        <w:t>-</w:t>
      </w:r>
      <w:r w:rsidRPr="006C2374">
        <w:rPr>
          <w:rtl/>
        </w:rPr>
        <w:t>160,000</w:t>
      </w:r>
      <w:r w:rsidR="00B75DC2">
        <w:rPr>
          <w:rtl/>
        </w:rPr>
        <w:t xml:space="preserve"> </w:t>
      </w:r>
      <w:r w:rsidRPr="006C2374">
        <w:rPr>
          <w:rtl/>
        </w:rPr>
        <w:t>תושבים,</w:t>
      </w:r>
      <w:r w:rsidR="00B75DC2">
        <w:rPr>
          <w:rtl/>
        </w:rPr>
        <w:t xml:space="preserve"> </w:t>
      </w:r>
      <w:r w:rsidRPr="006C2374">
        <w:rPr>
          <w:rtl/>
        </w:rPr>
        <w:t>תיפול תדהמה על חלק גדול מהציבור, כי בקרב חלק גדול מהציבור,</w:t>
      </w:r>
      <w:r w:rsidR="00B75DC2">
        <w:rPr>
          <w:rtl/>
        </w:rPr>
        <w:t xml:space="preserve"> </w:t>
      </w:r>
      <w:r w:rsidRPr="006C2374">
        <w:rPr>
          <w:rtl/>
        </w:rPr>
        <w:t>באר</w:t>
      </w:r>
      <w:r w:rsidR="00B75DC2">
        <w:rPr>
          <w:rtl/>
        </w:rPr>
        <w:t>-</w:t>
      </w:r>
      <w:r w:rsidRPr="006C2374">
        <w:rPr>
          <w:rtl/>
        </w:rPr>
        <w:t>שבע זה מקום קטן, בדרך לדימונה ולירוחם.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רוצה</w:t>
      </w:r>
      <w:r w:rsidR="00B75DC2">
        <w:rPr>
          <w:rtl/>
        </w:rPr>
        <w:t xml:space="preserve"> </w:t>
      </w:r>
      <w:r w:rsidRPr="006C2374">
        <w:rPr>
          <w:rtl/>
        </w:rPr>
        <w:t>לומר לכם, שבאר</w:t>
      </w:r>
      <w:r w:rsidR="00B75DC2">
        <w:rPr>
          <w:rtl/>
        </w:rPr>
        <w:t>-</w:t>
      </w:r>
      <w:r w:rsidRPr="006C2374">
        <w:rPr>
          <w:rtl/>
        </w:rPr>
        <w:t>שבע כבר עברה את 160,000</w:t>
      </w:r>
      <w:r w:rsidR="00B75DC2">
        <w:rPr>
          <w:rtl/>
        </w:rPr>
        <w:t xml:space="preserve"> </w:t>
      </w:r>
      <w:r w:rsidRPr="006C2374">
        <w:rPr>
          <w:rtl/>
        </w:rPr>
        <w:t>התושבים. בהיקף כזה היא</w:t>
      </w:r>
      <w:r w:rsidR="00B75DC2">
        <w:rPr>
          <w:rtl/>
        </w:rPr>
        <w:t xml:space="preserve"> </w:t>
      </w:r>
      <w:r w:rsidRPr="006C2374">
        <w:rPr>
          <w:rtl/>
        </w:rPr>
        <w:t>צריכה</w:t>
      </w:r>
      <w:r w:rsidR="00B75DC2">
        <w:rPr>
          <w:rtl/>
        </w:rPr>
        <w:t xml:space="preserve"> </w:t>
      </w:r>
      <w:r w:rsidRPr="006C2374">
        <w:rPr>
          <w:rtl/>
        </w:rPr>
        <w:t>לקבל</w:t>
      </w:r>
      <w:r w:rsidR="00B75DC2">
        <w:rPr>
          <w:rtl/>
        </w:rPr>
        <w:t xml:space="preserve"> </w:t>
      </w:r>
      <w:r w:rsidRPr="006C2374">
        <w:rPr>
          <w:rtl/>
        </w:rPr>
        <w:t>תמיכה,</w:t>
      </w:r>
      <w:r w:rsidR="00B75DC2">
        <w:rPr>
          <w:rtl/>
        </w:rPr>
        <w:t xml:space="preserve"> </w:t>
      </w:r>
      <w:r w:rsidRPr="006C2374">
        <w:rPr>
          <w:rtl/>
        </w:rPr>
        <w:t>סיוע</w:t>
      </w:r>
      <w:r w:rsidR="00B75DC2">
        <w:rPr>
          <w:rtl/>
        </w:rPr>
        <w:t xml:space="preserve"> </w:t>
      </w:r>
      <w:r w:rsidRPr="006C2374">
        <w:rPr>
          <w:rtl/>
        </w:rPr>
        <w:t>ומשאבים ציבוריים</w:t>
      </w:r>
      <w:r w:rsidR="00B75DC2">
        <w:rPr>
          <w:rtl/>
        </w:rPr>
        <w:t>-</w:t>
      </w:r>
      <w:r w:rsidRPr="006C2374">
        <w:rPr>
          <w:rtl/>
        </w:rPr>
        <w:t>ממשלתיים הרבה יותר גדולים מאשר אלה</w:t>
      </w:r>
      <w:r w:rsidR="00B75DC2">
        <w:rPr>
          <w:rtl/>
        </w:rPr>
        <w:t xml:space="preserve"> </w:t>
      </w:r>
      <w:r w:rsidRPr="006C2374">
        <w:rPr>
          <w:rtl/>
        </w:rPr>
        <w:t>הניתנים לה כיום.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לגבי</w:t>
      </w:r>
      <w:r w:rsidR="00B75DC2">
        <w:rPr>
          <w:rtl/>
        </w:rPr>
        <w:t xml:space="preserve"> </w:t>
      </w:r>
      <w:r w:rsidRPr="006C2374">
        <w:rPr>
          <w:rtl/>
        </w:rPr>
        <w:t>מערכת</w:t>
      </w:r>
      <w:r w:rsidR="00B75DC2">
        <w:rPr>
          <w:rtl/>
        </w:rPr>
        <w:t xml:space="preserve"> </w:t>
      </w:r>
      <w:r w:rsidRPr="006C2374">
        <w:rPr>
          <w:rtl/>
        </w:rPr>
        <w:t>החינוך, אדוני סגן שר החינוך, התוצאות שראינו לגבי השנה שעברה,</w:t>
      </w:r>
      <w:r w:rsidR="00B75DC2">
        <w:rPr>
          <w:rtl/>
        </w:rPr>
        <w:t xml:space="preserve"> </w:t>
      </w:r>
      <w:r w:rsidRPr="006C2374">
        <w:rPr>
          <w:rtl/>
        </w:rPr>
        <w:t>באר</w:t>
      </w:r>
      <w:r w:rsidR="00B75DC2">
        <w:rPr>
          <w:rtl/>
        </w:rPr>
        <w:t>-</w:t>
      </w:r>
      <w:r w:rsidRPr="006C2374">
        <w:rPr>
          <w:rtl/>
        </w:rPr>
        <w:t>שבע</w:t>
      </w:r>
      <w:r w:rsidR="00B75DC2">
        <w:rPr>
          <w:rtl/>
        </w:rPr>
        <w:t xml:space="preserve"> </w:t>
      </w:r>
      <w:r w:rsidRPr="006C2374">
        <w:rPr>
          <w:rtl/>
        </w:rPr>
        <w:t>הגיעה</w:t>
      </w:r>
      <w:r w:rsidR="00B75DC2">
        <w:rPr>
          <w:rtl/>
        </w:rPr>
        <w:t xml:space="preserve"> </w:t>
      </w:r>
      <w:r w:rsidRPr="006C2374">
        <w:rPr>
          <w:rtl/>
        </w:rPr>
        <w:t>למקום</w:t>
      </w:r>
      <w:r w:rsidR="00B75DC2">
        <w:rPr>
          <w:rtl/>
        </w:rPr>
        <w:t xml:space="preserve"> </w:t>
      </w:r>
      <w:r w:rsidRPr="006C2374">
        <w:rPr>
          <w:rtl/>
        </w:rPr>
        <w:t xml:space="preserve">לא הכי טוב, של </w:t>
      </w:r>
      <w:r w:rsidR="00B75DC2" w:rsidRPr="006C2374">
        <w:rPr>
          <w:rtl/>
        </w:rPr>
        <w:t>34</w:t>
      </w:r>
      <w:r w:rsidR="00B75DC2">
        <w:rPr>
          <w:rtl/>
        </w:rPr>
        <w:t>%–</w:t>
      </w:r>
      <w:r w:rsidR="00B75DC2" w:rsidRPr="006C2374">
        <w:rPr>
          <w:rtl/>
        </w:rPr>
        <w:t>35</w:t>
      </w:r>
      <w:r w:rsidR="00B75DC2">
        <w:rPr>
          <w:rtl/>
        </w:rPr>
        <w:t>%</w:t>
      </w:r>
      <w:r w:rsidRPr="006C2374">
        <w:rPr>
          <w:rtl/>
        </w:rPr>
        <w:t xml:space="preserve"> הצלחה בבחינות הבגרות.</w:t>
      </w:r>
      <w:r w:rsidR="00B75DC2">
        <w:rPr>
          <w:rtl/>
        </w:rPr>
        <w:t xml:space="preserve"> </w:t>
      </w:r>
      <w:r w:rsidRPr="006C2374">
        <w:rPr>
          <w:rtl/>
        </w:rPr>
        <w:t>כידוע לך,</w:t>
      </w:r>
      <w:r w:rsidR="00B75DC2">
        <w:rPr>
          <w:rtl/>
        </w:rPr>
        <w:t xml:space="preserve"> </w:t>
      </w:r>
      <w:r w:rsidRPr="006C2374">
        <w:rPr>
          <w:rtl/>
        </w:rPr>
        <w:t>באזור</w:t>
      </w:r>
      <w:r w:rsidR="00B75DC2">
        <w:rPr>
          <w:rtl/>
        </w:rPr>
        <w:t xml:space="preserve"> </w:t>
      </w:r>
      <w:r w:rsidRPr="006C2374">
        <w:rPr>
          <w:rtl/>
        </w:rPr>
        <w:t>המרכז</w:t>
      </w:r>
      <w:r w:rsidR="00B75DC2">
        <w:rPr>
          <w:rtl/>
        </w:rPr>
        <w:t xml:space="preserve"> </w:t>
      </w:r>
      <w:r w:rsidRPr="006C2374">
        <w:rPr>
          <w:rtl/>
        </w:rPr>
        <w:t>אנחנו</w:t>
      </w:r>
      <w:r w:rsidR="00B75DC2">
        <w:rPr>
          <w:rtl/>
        </w:rPr>
        <w:t xml:space="preserve"> </w:t>
      </w:r>
      <w:r w:rsidRPr="006C2374">
        <w:rPr>
          <w:rtl/>
        </w:rPr>
        <w:t>עדים</w:t>
      </w:r>
      <w:r w:rsidR="00B75DC2">
        <w:rPr>
          <w:rtl/>
        </w:rPr>
        <w:t xml:space="preserve"> </w:t>
      </w:r>
      <w:r w:rsidRPr="006C2374">
        <w:rPr>
          <w:rtl/>
        </w:rPr>
        <w:t>למצב של למעלה מ</w:t>
      </w:r>
      <w:r w:rsidR="00B75DC2">
        <w:rPr>
          <w:rtl/>
        </w:rPr>
        <w:t>-</w:t>
      </w:r>
      <w:r w:rsidR="00B75DC2" w:rsidRPr="006C2374">
        <w:rPr>
          <w:rtl/>
        </w:rPr>
        <w:t>50</w:t>
      </w:r>
      <w:r w:rsidR="00B75DC2">
        <w:rPr>
          <w:rtl/>
        </w:rPr>
        <w:t>%</w:t>
      </w:r>
      <w:r w:rsidRPr="006C2374">
        <w:rPr>
          <w:rtl/>
        </w:rPr>
        <w:t>. כך יוצא שבאזור באר</w:t>
      </w:r>
      <w:r w:rsidR="00B75DC2">
        <w:rPr>
          <w:rtl/>
        </w:rPr>
        <w:t>-</w:t>
      </w:r>
      <w:r w:rsidRPr="006C2374">
        <w:rPr>
          <w:rtl/>
        </w:rPr>
        <w:t>שבע התוצאות</w:t>
      </w:r>
      <w:r w:rsidR="00B75DC2">
        <w:rPr>
          <w:rtl/>
        </w:rPr>
        <w:t xml:space="preserve"> </w:t>
      </w:r>
      <w:r w:rsidRPr="006C2374">
        <w:rPr>
          <w:rtl/>
        </w:rPr>
        <w:t>אינן</w:t>
      </w:r>
      <w:r w:rsidR="00B75DC2">
        <w:rPr>
          <w:rtl/>
        </w:rPr>
        <w:t xml:space="preserve"> </w:t>
      </w:r>
      <w:r w:rsidRPr="006C2374">
        <w:rPr>
          <w:rtl/>
        </w:rPr>
        <w:t>הכי</w:t>
      </w:r>
      <w:r w:rsidR="00B75DC2">
        <w:rPr>
          <w:rtl/>
        </w:rPr>
        <w:t xml:space="preserve"> </w:t>
      </w:r>
      <w:r w:rsidRPr="006C2374">
        <w:rPr>
          <w:rtl/>
        </w:rPr>
        <w:t>טובות.</w:t>
      </w:r>
      <w:r w:rsidR="00B75DC2">
        <w:rPr>
          <w:rtl/>
        </w:rPr>
        <w:t xml:space="preserve"> </w:t>
      </w:r>
      <w:r w:rsidRPr="006C2374">
        <w:rPr>
          <w:rtl/>
        </w:rPr>
        <w:t>לדעתי,</w:t>
      </w:r>
      <w:r w:rsidR="00B75DC2">
        <w:rPr>
          <w:rtl/>
        </w:rPr>
        <w:t xml:space="preserve"> </w:t>
      </w:r>
      <w:r w:rsidRPr="006C2374">
        <w:rPr>
          <w:rtl/>
        </w:rPr>
        <w:t>אפשר</w:t>
      </w:r>
      <w:r w:rsidR="00B75DC2">
        <w:rPr>
          <w:rtl/>
        </w:rPr>
        <w:t xml:space="preserve"> </w:t>
      </w:r>
      <w:r w:rsidRPr="006C2374">
        <w:rPr>
          <w:rtl/>
        </w:rPr>
        <w:t>לעשות</w:t>
      </w:r>
      <w:r w:rsidR="00B75DC2">
        <w:rPr>
          <w:rtl/>
        </w:rPr>
        <w:t xml:space="preserve"> </w:t>
      </w:r>
      <w:r w:rsidRPr="006C2374">
        <w:rPr>
          <w:rtl/>
        </w:rPr>
        <w:t>שם.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עצמי תוצר העיר, גדלתי בעיר</w:t>
      </w:r>
      <w:r w:rsidR="00B75DC2">
        <w:rPr>
          <w:rtl/>
        </w:rPr>
        <w:t xml:space="preserve"> </w:t>
      </w:r>
      <w:r w:rsidRPr="006C2374">
        <w:rPr>
          <w:rtl/>
        </w:rPr>
        <w:t>מגן</w:t>
      </w:r>
      <w:r w:rsidR="00B75DC2">
        <w:rPr>
          <w:rtl/>
        </w:rPr>
        <w:t>-</w:t>
      </w:r>
      <w:r w:rsidRPr="006C2374">
        <w:rPr>
          <w:rtl/>
        </w:rPr>
        <w:t>הילדים, בית</w:t>
      </w:r>
      <w:r w:rsidR="00B75DC2">
        <w:rPr>
          <w:rtl/>
        </w:rPr>
        <w:t>-</w:t>
      </w:r>
      <w:r w:rsidRPr="006C2374">
        <w:rPr>
          <w:rtl/>
        </w:rPr>
        <w:t>ספר יסודי, בית</w:t>
      </w:r>
      <w:r w:rsidR="00B75DC2">
        <w:rPr>
          <w:rtl/>
        </w:rPr>
        <w:t>-</w:t>
      </w:r>
      <w:r w:rsidRPr="006C2374">
        <w:rPr>
          <w:rtl/>
        </w:rPr>
        <w:t>ספר תיכון, וגם את בחינות הבגרות עשיתי שם.</w:t>
      </w:r>
      <w:r w:rsidR="00B75DC2">
        <w:rPr>
          <w:rtl/>
        </w:rPr>
        <w:t xml:space="preserve"> </w:t>
      </w:r>
      <w:r w:rsidRPr="006C2374">
        <w:rPr>
          <w:rtl/>
        </w:rPr>
        <w:t>ניתן</w:t>
      </w:r>
      <w:r w:rsidR="00B75DC2">
        <w:rPr>
          <w:rtl/>
        </w:rPr>
        <w:t xml:space="preserve"> </w:t>
      </w:r>
      <w:r w:rsidRPr="006C2374">
        <w:rPr>
          <w:rtl/>
        </w:rPr>
        <w:t>להגיע להישגים טובים יותר, לפי דעתי, אם ההתייחסות תהיה ראויה יותר.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נכון</w:t>
      </w:r>
      <w:r w:rsidR="00B75DC2">
        <w:rPr>
          <w:rtl/>
        </w:rPr>
        <w:t xml:space="preserve"> </w:t>
      </w:r>
      <w:r w:rsidRPr="006C2374">
        <w:rPr>
          <w:rtl/>
        </w:rPr>
        <w:t>להיום,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רק משרד החינוך, כל המשרדים לא מוכיחים שיש להם משהו כלפי</w:t>
      </w:r>
      <w:r w:rsidR="00B75DC2">
        <w:rPr>
          <w:rtl/>
        </w:rPr>
        <w:t xml:space="preserve"> </w:t>
      </w:r>
      <w:r w:rsidRPr="006C2374">
        <w:rPr>
          <w:rtl/>
        </w:rPr>
        <w:t xml:space="preserve">העיר הזאת. העיר הזאת היא עיר מחוז, העיר הזאת היא שמאכלסת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החינוך, התרבות והספורט מ' גולדמן: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סילבן שלום, מערכת החינוך נותנת לבאר</w:t>
      </w:r>
      <w:r w:rsidR="00B75DC2">
        <w:rPr>
          <w:rtl/>
        </w:rPr>
        <w:t>-</w:t>
      </w:r>
      <w:r w:rsidRPr="006C2374">
        <w:rPr>
          <w:rtl/>
        </w:rPr>
        <w:t>שבע מקדם גבוה מאוד.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סילבן שלום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מאוד</w:t>
      </w:r>
      <w:r w:rsidR="00B75DC2">
        <w:rPr>
          <w:rtl/>
        </w:rPr>
        <w:t xml:space="preserve"> </w:t>
      </w:r>
      <w:r w:rsidRPr="006C2374">
        <w:rPr>
          <w:rtl/>
        </w:rPr>
        <w:t>שמח.</w:t>
      </w:r>
      <w:r w:rsidR="00B75DC2">
        <w:rPr>
          <w:rtl/>
        </w:rPr>
        <w:t xml:space="preserve"> </w:t>
      </w:r>
      <w:r w:rsidRPr="006C2374">
        <w:rPr>
          <w:rtl/>
        </w:rPr>
        <w:t>אם</w:t>
      </w:r>
      <w:r w:rsidR="00B75DC2">
        <w:rPr>
          <w:rtl/>
        </w:rPr>
        <w:t xml:space="preserve"> </w:t>
      </w:r>
      <w:r w:rsidRPr="006C2374">
        <w:rPr>
          <w:rtl/>
        </w:rPr>
        <w:t>זה</w:t>
      </w:r>
      <w:r w:rsidR="00B75DC2">
        <w:rPr>
          <w:rtl/>
        </w:rPr>
        <w:t xml:space="preserve"> </w:t>
      </w:r>
      <w:r w:rsidRPr="006C2374">
        <w:rPr>
          <w:rtl/>
        </w:rPr>
        <w:t>קרה</w:t>
      </w:r>
      <w:r w:rsidR="00B75DC2">
        <w:rPr>
          <w:rtl/>
        </w:rPr>
        <w:t xml:space="preserve"> </w:t>
      </w:r>
      <w:r w:rsidRPr="006C2374">
        <w:rPr>
          <w:rtl/>
        </w:rPr>
        <w:t>לאחרונה,</w:t>
      </w:r>
      <w:r w:rsidR="00B75DC2">
        <w:rPr>
          <w:rtl/>
        </w:rPr>
        <w:t xml:space="preserve"> </w:t>
      </w:r>
      <w:r w:rsidRPr="006C2374">
        <w:rPr>
          <w:rtl/>
        </w:rPr>
        <w:t>אנחנו נראה את השיפור בשנים הבאות</w:t>
      </w:r>
      <w:r w:rsidR="00B75DC2">
        <w:rPr>
          <w:rtl/>
        </w:rPr>
        <w:t xml:space="preserve"> </w:t>
      </w:r>
      <w:r w:rsidRPr="006C2374">
        <w:rPr>
          <w:rtl/>
        </w:rPr>
        <w:t>בתוצאות</w:t>
      </w:r>
      <w:r w:rsidR="00B75DC2">
        <w:rPr>
          <w:rtl/>
        </w:rPr>
        <w:t xml:space="preserve"> </w:t>
      </w:r>
      <w:r w:rsidRPr="006C2374">
        <w:rPr>
          <w:rtl/>
        </w:rPr>
        <w:t>בחינות הבגרות, כי נכון לעכשיו, לא יכול להיות מצב שבו מי שגרים שם, רמת</w:t>
      </w:r>
      <w:r w:rsidR="00B75DC2">
        <w:rPr>
          <w:rtl/>
        </w:rPr>
        <w:t xml:space="preserve"> </w:t>
      </w:r>
      <w:r w:rsidRPr="006C2374">
        <w:rPr>
          <w:rtl/>
        </w:rPr>
        <w:t>האינטליגנציה</w:t>
      </w:r>
      <w:r w:rsidR="00B75DC2">
        <w:rPr>
          <w:rtl/>
        </w:rPr>
        <w:t xml:space="preserve"> </w:t>
      </w:r>
      <w:r w:rsidRPr="006C2374">
        <w:rPr>
          <w:rtl/>
        </w:rPr>
        <w:t>שלהם</w:t>
      </w:r>
      <w:r w:rsidR="00B75DC2">
        <w:rPr>
          <w:rtl/>
        </w:rPr>
        <w:t xml:space="preserve"> </w:t>
      </w:r>
      <w:r w:rsidRPr="006C2374">
        <w:rPr>
          <w:rtl/>
        </w:rPr>
        <w:t>יותר נמוכה. זה לא המצב. ברור שיש שם מצב אחר, בעייתיות ברמת</w:t>
      </w:r>
      <w:r w:rsidR="00B75DC2">
        <w:rPr>
          <w:rtl/>
        </w:rPr>
        <w:t xml:space="preserve"> </w:t>
      </w:r>
      <w:r w:rsidRPr="006C2374">
        <w:rPr>
          <w:rtl/>
        </w:rPr>
        <w:t>ההוראה,</w:t>
      </w:r>
      <w:r w:rsidR="00B75DC2">
        <w:rPr>
          <w:rtl/>
        </w:rPr>
        <w:t xml:space="preserve"> </w:t>
      </w:r>
      <w:r w:rsidRPr="006C2374">
        <w:rPr>
          <w:rtl/>
        </w:rPr>
        <w:t xml:space="preserve">ברמת המכשור, ברמת המחשוב, ברמת המתקנים, ברמת הבטיחות </w:t>
      </w:r>
      <w:r w:rsidR="00B75DC2">
        <w:rPr>
          <w:rtl/>
        </w:rPr>
        <w:t>–</w:t>
      </w:r>
      <w:r w:rsidRPr="006C2374">
        <w:rPr>
          <w:rtl/>
        </w:rPr>
        <w:t xml:space="preserve"> כל הדברים האלה</w:t>
      </w:r>
      <w:r w:rsidR="00B75DC2">
        <w:rPr>
          <w:rtl/>
        </w:rPr>
        <w:t xml:space="preserve"> </w:t>
      </w:r>
      <w:r w:rsidRPr="006C2374">
        <w:rPr>
          <w:rtl/>
        </w:rPr>
        <w:t>הם</w:t>
      </w:r>
      <w:r w:rsidR="00B75DC2">
        <w:rPr>
          <w:rtl/>
        </w:rPr>
        <w:t xml:space="preserve"> </w:t>
      </w:r>
      <w:r w:rsidRPr="006C2374">
        <w:rPr>
          <w:rtl/>
        </w:rPr>
        <w:t>שגורמים לכך שהתלמידים לא מגיעים להישגים. אם תעשו זאת, נראה את ההישגים בשנה</w:t>
      </w:r>
      <w:r w:rsidR="00B75DC2">
        <w:rPr>
          <w:rtl/>
        </w:rPr>
        <w:t xml:space="preserve"> </w:t>
      </w:r>
      <w:r w:rsidRPr="006C2374">
        <w:rPr>
          <w:rtl/>
        </w:rPr>
        <w:t>הבאה.</w:t>
      </w:r>
      <w:r w:rsidR="00B75DC2">
        <w:rPr>
          <w:rtl/>
        </w:rPr>
        <w:t xml:space="preserve"> </w:t>
      </w:r>
      <w:r w:rsidRPr="006C2374">
        <w:rPr>
          <w:rtl/>
        </w:rPr>
        <w:t>אם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יהיו הישגים בשנה הבאה, אני אבוא אליך, סגן השר גולדמן, ואגיד: לא</w:t>
      </w:r>
      <w:r w:rsidR="00B75DC2">
        <w:rPr>
          <w:rtl/>
        </w:rPr>
        <w:t xml:space="preserve"> </w:t>
      </w:r>
      <w:r w:rsidRPr="006C2374">
        <w:rPr>
          <w:rtl/>
        </w:rPr>
        <w:t>נתתם מה שצריך. תודה רבה.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ד' שילנסקי: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 רבה.</w:t>
      </w:r>
      <w:r w:rsidR="00B75DC2">
        <w:rPr>
          <w:rtl/>
        </w:rPr>
        <w:t xml:space="preserve"> </w:t>
      </w:r>
      <w:r w:rsidRPr="006C2374">
        <w:rPr>
          <w:rtl/>
        </w:rPr>
        <w:t>הצעה אחרת לחבר הכנסת יוסף ונונו, לגבי ההצעה של חבר הכנסת שמואל</w:t>
      </w:r>
      <w:r w:rsidR="00B75DC2">
        <w:rPr>
          <w:rtl/>
        </w:rPr>
        <w:t xml:space="preserve"> </w:t>
      </w:r>
      <w:r w:rsidRPr="006C2374">
        <w:rPr>
          <w:rtl/>
        </w:rPr>
        <w:t>אביטל.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יוסף ונונו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כבוד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ביקרתי</w:t>
      </w:r>
      <w:r w:rsidR="00B75DC2">
        <w:rPr>
          <w:rtl/>
        </w:rPr>
        <w:t xml:space="preserve"> </w:t>
      </w:r>
      <w:r w:rsidRPr="006C2374">
        <w:rPr>
          <w:rtl/>
        </w:rPr>
        <w:t>בבאר</w:t>
      </w:r>
      <w:r w:rsidR="00B75DC2">
        <w:rPr>
          <w:rtl/>
        </w:rPr>
        <w:t>-</w:t>
      </w:r>
      <w:r w:rsidRPr="006C2374">
        <w:rPr>
          <w:rtl/>
        </w:rPr>
        <w:t>שבע</w:t>
      </w:r>
      <w:r w:rsidR="00B75DC2">
        <w:rPr>
          <w:rtl/>
        </w:rPr>
        <w:t xml:space="preserve"> </w:t>
      </w:r>
      <w:r w:rsidRPr="006C2374">
        <w:rPr>
          <w:rtl/>
        </w:rPr>
        <w:t>ביום</w:t>
      </w:r>
      <w:r w:rsidR="00B75DC2">
        <w:rPr>
          <w:rtl/>
        </w:rPr>
        <w:t xml:space="preserve"> </w:t>
      </w:r>
      <w:r w:rsidRPr="006C2374">
        <w:rPr>
          <w:rtl/>
        </w:rPr>
        <w:t>ראשון השבוע, ביום השביתה, הייתי</w:t>
      </w:r>
      <w:r w:rsidR="00B75DC2">
        <w:rPr>
          <w:rtl/>
        </w:rPr>
        <w:t xml:space="preserve"> </w:t>
      </w:r>
      <w:r w:rsidRPr="006C2374">
        <w:rPr>
          <w:rtl/>
        </w:rPr>
        <w:t>בסיור</w:t>
      </w:r>
      <w:r w:rsidR="00B75DC2">
        <w:rPr>
          <w:rtl/>
        </w:rPr>
        <w:t xml:space="preserve"> </w:t>
      </w:r>
      <w:r w:rsidRPr="006C2374">
        <w:rPr>
          <w:rtl/>
        </w:rPr>
        <w:t>עם</w:t>
      </w:r>
      <w:r w:rsidR="00B75DC2">
        <w:rPr>
          <w:rtl/>
        </w:rPr>
        <w:t xml:space="preserve"> </w:t>
      </w:r>
      <w:r w:rsidRPr="006C2374">
        <w:rPr>
          <w:rtl/>
        </w:rPr>
        <w:t>ועד</w:t>
      </w:r>
      <w:r w:rsidR="00B75DC2">
        <w:rPr>
          <w:rtl/>
        </w:rPr>
        <w:t xml:space="preserve"> </w:t>
      </w:r>
      <w:r w:rsidRPr="006C2374">
        <w:rPr>
          <w:rtl/>
        </w:rPr>
        <w:t>ההורים</w:t>
      </w:r>
      <w:r w:rsidR="00B75DC2">
        <w:rPr>
          <w:rtl/>
        </w:rPr>
        <w:t xml:space="preserve"> </w:t>
      </w:r>
      <w:r w:rsidRPr="006C2374">
        <w:rPr>
          <w:rtl/>
        </w:rPr>
        <w:t>המרכזי, ונפגשנו גם עם צוותי החינוך וגם עם סגן ראש העיר</w:t>
      </w:r>
      <w:r w:rsidR="00B75DC2">
        <w:rPr>
          <w:rtl/>
        </w:rPr>
        <w:t xml:space="preserve"> </w:t>
      </w:r>
      <w:r w:rsidRPr="006C2374">
        <w:rPr>
          <w:rtl/>
        </w:rPr>
        <w:t>באר</w:t>
      </w:r>
      <w:r w:rsidR="00B75DC2">
        <w:rPr>
          <w:rtl/>
        </w:rPr>
        <w:t>-</w:t>
      </w:r>
      <w:r w:rsidRPr="006C2374">
        <w:rPr>
          <w:rtl/>
        </w:rPr>
        <w:t>שבע</w:t>
      </w:r>
      <w:r w:rsidR="00B75DC2">
        <w:rPr>
          <w:rtl/>
        </w:rPr>
        <w:t xml:space="preserve"> </w:t>
      </w:r>
      <w:r w:rsidRPr="006C2374">
        <w:rPr>
          <w:rtl/>
        </w:rPr>
        <w:t>אנדרי</w:t>
      </w:r>
      <w:r w:rsidR="00B75DC2">
        <w:rPr>
          <w:rtl/>
        </w:rPr>
        <w:t xml:space="preserve"> </w:t>
      </w:r>
      <w:r w:rsidRPr="006C2374">
        <w:rPr>
          <w:rtl/>
        </w:rPr>
        <w:t>אוזן,</w:t>
      </w:r>
      <w:r w:rsidR="00B75DC2">
        <w:rPr>
          <w:rtl/>
        </w:rPr>
        <w:t xml:space="preserve"> </w:t>
      </w:r>
      <w:r w:rsidRPr="006C2374">
        <w:rPr>
          <w:rtl/>
        </w:rPr>
        <w:t>ואכן</w:t>
      </w:r>
      <w:r w:rsidR="00B75DC2">
        <w:rPr>
          <w:rtl/>
        </w:rPr>
        <w:t xml:space="preserve"> </w:t>
      </w:r>
      <w:r w:rsidRPr="006C2374">
        <w:rPr>
          <w:rtl/>
        </w:rPr>
        <w:t>אני חייב לציין קודם כול את העבודה המסורה של צוותי</w:t>
      </w:r>
      <w:r w:rsidR="00B75DC2">
        <w:rPr>
          <w:rtl/>
        </w:rPr>
        <w:t xml:space="preserve"> </w:t>
      </w:r>
      <w:r w:rsidRPr="006C2374">
        <w:rPr>
          <w:rtl/>
        </w:rPr>
        <w:t>החינוך בכל בתי</w:t>
      </w:r>
      <w:r w:rsidR="00B75DC2">
        <w:rPr>
          <w:rtl/>
        </w:rPr>
        <w:t>-</w:t>
      </w:r>
      <w:r w:rsidRPr="006C2374">
        <w:rPr>
          <w:rtl/>
        </w:rPr>
        <w:t>הספר בבאר</w:t>
      </w:r>
      <w:r w:rsidR="00B75DC2">
        <w:rPr>
          <w:rtl/>
        </w:rPr>
        <w:t>-</w:t>
      </w:r>
      <w:r w:rsidRPr="006C2374">
        <w:rPr>
          <w:rtl/>
        </w:rPr>
        <w:t>שבע וגם את המסירות של ועד ההורים.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אכן,</w:t>
      </w:r>
      <w:r w:rsidR="00B75DC2">
        <w:rPr>
          <w:rtl/>
        </w:rPr>
        <w:t xml:space="preserve"> </w:t>
      </w:r>
      <w:r w:rsidRPr="006C2374">
        <w:rPr>
          <w:rtl/>
        </w:rPr>
        <w:t>בעת</w:t>
      </w:r>
      <w:r w:rsidR="00B75DC2">
        <w:rPr>
          <w:rtl/>
        </w:rPr>
        <w:t xml:space="preserve"> </w:t>
      </w:r>
      <w:r w:rsidRPr="006C2374">
        <w:rPr>
          <w:rtl/>
        </w:rPr>
        <w:t>הסיור</w:t>
      </w:r>
      <w:r w:rsidR="00B75DC2">
        <w:rPr>
          <w:rtl/>
        </w:rPr>
        <w:t xml:space="preserve"> </w:t>
      </w:r>
      <w:r w:rsidRPr="006C2374">
        <w:rPr>
          <w:rtl/>
        </w:rPr>
        <w:t>מזדקרות ובולטות הבעיות הקשות של בתי</w:t>
      </w:r>
      <w:r w:rsidR="00B75DC2">
        <w:rPr>
          <w:rtl/>
        </w:rPr>
        <w:t>-</w:t>
      </w:r>
      <w:r w:rsidRPr="006C2374">
        <w:rPr>
          <w:rtl/>
        </w:rPr>
        <w:t>הספר, בעיות פיסיות,</w:t>
      </w:r>
      <w:r w:rsidR="00B75DC2">
        <w:rPr>
          <w:rtl/>
        </w:rPr>
        <w:t xml:space="preserve"> </w:t>
      </w:r>
      <w:r w:rsidRPr="006C2374">
        <w:rPr>
          <w:rtl/>
        </w:rPr>
        <w:t>בעיות</w:t>
      </w:r>
      <w:r w:rsidR="00B75DC2">
        <w:rPr>
          <w:rtl/>
        </w:rPr>
        <w:t xml:space="preserve"> </w:t>
      </w:r>
      <w:r w:rsidRPr="006C2374">
        <w:rPr>
          <w:rtl/>
        </w:rPr>
        <w:t>של בינוי, בעיות של תחזוקה, בעיות של חזות. עם זאת, יש לזכור שיש פיגור של</w:t>
      </w:r>
      <w:r w:rsidR="00B75DC2">
        <w:rPr>
          <w:rtl/>
        </w:rPr>
        <w:t xml:space="preserve"> </w:t>
      </w:r>
      <w:r w:rsidRPr="006C2374">
        <w:rPr>
          <w:rtl/>
        </w:rPr>
        <w:t>שנים</w:t>
      </w:r>
      <w:r w:rsidR="00B75DC2">
        <w:rPr>
          <w:rtl/>
        </w:rPr>
        <w:t xml:space="preserve"> </w:t>
      </w:r>
      <w:r w:rsidRPr="006C2374">
        <w:rPr>
          <w:rtl/>
        </w:rPr>
        <w:t>רבות</w:t>
      </w:r>
      <w:r w:rsidR="00B75DC2">
        <w:rPr>
          <w:rtl/>
        </w:rPr>
        <w:t xml:space="preserve"> </w:t>
      </w:r>
      <w:r w:rsidRPr="006C2374">
        <w:rPr>
          <w:rtl/>
        </w:rPr>
        <w:t>בהשקעות במערכת החינוך בבאר</w:t>
      </w:r>
      <w:r w:rsidR="00B75DC2">
        <w:rPr>
          <w:rtl/>
        </w:rPr>
        <w:t>-</w:t>
      </w:r>
      <w:r w:rsidRPr="006C2374">
        <w:rPr>
          <w:rtl/>
        </w:rPr>
        <w:t>שבע, ויש לציין לטובה את הממשלה, את משרד</w:t>
      </w:r>
      <w:r w:rsidR="00B75DC2">
        <w:rPr>
          <w:rtl/>
        </w:rPr>
        <w:t xml:space="preserve"> </w:t>
      </w:r>
      <w:r w:rsidRPr="006C2374">
        <w:rPr>
          <w:rtl/>
        </w:rPr>
        <w:t>החינוך, שהזרימו בשנה שעברה עשרות מיליונים למערכת החינוך, וגם השנה מוזרמים אליה</w:t>
      </w:r>
      <w:r w:rsidR="00B75DC2">
        <w:rPr>
          <w:rtl/>
        </w:rPr>
        <w:t xml:space="preserve"> </w:t>
      </w:r>
      <w:r w:rsidRPr="006C2374">
        <w:rPr>
          <w:rtl/>
        </w:rPr>
        <w:t>מיליונים:</w:t>
      </w:r>
      <w:r w:rsidR="00B75DC2">
        <w:rPr>
          <w:rtl/>
        </w:rPr>
        <w:t xml:space="preserve"> </w:t>
      </w:r>
      <w:r w:rsidRPr="006C2374">
        <w:rPr>
          <w:rtl/>
        </w:rPr>
        <w:t>19</w:t>
      </w:r>
      <w:r w:rsidR="00B75DC2">
        <w:rPr>
          <w:rtl/>
        </w:rPr>
        <w:t xml:space="preserve"> </w:t>
      </w:r>
      <w:r w:rsidRPr="006C2374">
        <w:rPr>
          <w:rtl/>
        </w:rPr>
        <w:t>מיליון שקל לשיפוצים, 44 מיליון שקל לבינוי ו</w:t>
      </w:r>
      <w:r w:rsidR="00B75DC2">
        <w:rPr>
          <w:rtl/>
        </w:rPr>
        <w:t>-</w:t>
      </w:r>
      <w:r w:rsidRPr="006C2374">
        <w:rPr>
          <w:rtl/>
        </w:rPr>
        <w:t>5 מיליוני שקל עבור</w:t>
      </w:r>
      <w:r w:rsidR="00B75DC2">
        <w:rPr>
          <w:rtl/>
        </w:rPr>
        <w:t xml:space="preserve"> </w:t>
      </w:r>
      <w:r w:rsidRPr="006C2374">
        <w:rPr>
          <w:rtl/>
        </w:rPr>
        <w:t>הרפורמה.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אבל, יש שם בעיה של עיתוי התקציב, של הקדמת תוספת של 5 מיליוני שקל שבוויכוח</w:t>
      </w:r>
      <w:r w:rsidR="00B75DC2">
        <w:rPr>
          <w:rtl/>
        </w:rPr>
        <w:t xml:space="preserve"> </w:t>
      </w:r>
      <w:r w:rsidRPr="006C2374">
        <w:rPr>
          <w:rtl/>
        </w:rPr>
        <w:t>וכן הבעיה של ההיערכות בזמן לרפורמה בספטמבר.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לכן</w:t>
      </w:r>
      <w:r w:rsidR="00B75DC2">
        <w:rPr>
          <w:rtl/>
        </w:rPr>
        <w:t xml:space="preserve"> </w:t>
      </w:r>
      <w:r w:rsidRPr="006C2374">
        <w:rPr>
          <w:rtl/>
        </w:rPr>
        <w:t xml:space="preserve">אני מבקש </w:t>
      </w:r>
      <w:r w:rsidR="00B75DC2">
        <w:rPr>
          <w:rtl/>
        </w:rPr>
        <w:t>–</w:t>
      </w:r>
      <w:r w:rsidRPr="006C2374">
        <w:rPr>
          <w:rtl/>
        </w:rPr>
        <w:t xml:space="preserve"> כבר דיברתי עם משרד החינוך </w:t>
      </w:r>
      <w:r w:rsidR="00B75DC2">
        <w:rPr>
          <w:rtl/>
        </w:rPr>
        <w:t>–</w:t>
      </w:r>
      <w:r w:rsidRPr="006C2374">
        <w:rPr>
          <w:rtl/>
        </w:rPr>
        <w:t xml:space="preserve"> לשבת מייד אחרי פסח על התוכנית</w:t>
      </w:r>
      <w:r w:rsidR="00B75DC2">
        <w:rPr>
          <w:rtl/>
        </w:rPr>
        <w:t xml:space="preserve"> </w:t>
      </w:r>
      <w:r w:rsidRPr="006C2374">
        <w:rPr>
          <w:rtl/>
        </w:rPr>
        <w:t>המפורטת</w:t>
      </w:r>
      <w:r w:rsidR="00B75DC2">
        <w:rPr>
          <w:rtl/>
        </w:rPr>
        <w:t xml:space="preserve"> </w:t>
      </w:r>
      <w:r w:rsidRPr="006C2374">
        <w:rPr>
          <w:rtl/>
        </w:rPr>
        <w:t>של השיפוצים, של הבינוי ושל הרפורמה ולהגיע לסיכום, ואפשר להגיע לסיכום,</w:t>
      </w:r>
      <w:r w:rsidR="00B75DC2">
        <w:rPr>
          <w:rtl/>
        </w:rPr>
        <w:t xml:space="preserve"> </w:t>
      </w:r>
      <w:r w:rsidRPr="006C2374">
        <w:rPr>
          <w:rtl/>
        </w:rPr>
        <w:t>כדי שמערכת החינוך תהיה מוכנה בחודש ספטמבר.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ע' מאור: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</w:t>
      </w:r>
      <w:r w:rsidR="00B75DC2">
        <w:rPr>
          <w:rtl/>
        </w:rPr>
        <w:t xml:space="preserve"> </w:t>
      </w:r>
      <w:r w:rsidRPr="006C2374">
        <w:rPr>
          <w:rtl/>
        </w:rPr>
        <w:t>רבה.</w:t>
      </w:r>
      <w:r w:rsidR="00B75DC2">
        <w:rPr>
          <w:rtl/>
        </w:rPr>
        <w:t xml:space="preserve"> </w:t>
      </w:r>
      <w:r w:rsidRPr="006C2374">
        <w:rPr>
          <w:rtl/>
        </w:rPr>
        <w:t>כן, חבר הכנסת דב שילנסקי מבקש להסיר את הצעתו של חבר הכנסת דוד</w:t>
      </w:r>
      <w:r w:rsidR="00B75DC2">
        <w:rPr>
          <w:rtl/>
        </w:rPr>
        <w:t xml:space="preserve"> </w:t>
      </w:r>
      <w:r w:rsidRPr="006C2374">
        <w:rPr>
          <w:rtl/>
        </w:rPr>
        <w:t>מנע.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שילנסקי, אני מודה לך גם על המשך הניהול. תודה רבה.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דב שילנסקי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גברתי</w:t>
      </w:r>
      <w:r w:rsidR="00B75DC2">
        <w:rPr>
          <w:rtl/>
        </w:rPr>
        <w:t xml:space="preserve"> </w:t>
      </w:r>
      <w:r w:rsidRPr="006C2374">
        <w:rPr>
          <w:rtl/>
        </w:rPr>
        <w:t>היושבת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כנסת</w:t>
      </w:r>
      <w:r w:rsidR="00B75DC2">
        <w:rPr>
          <w:rtl/>
        </w:rPr>
        <w:t xml:space="preserve"> </w:t>
      </w:r>
      <w:r w:rsidRPr="006C2374">
        <w:rPr>
          <w:rtl/>
        </w:rPr>
        <w:t>נכבדה,</w:t>
      </w:r>
      <w:r w:rsidR="00B75DC2">
        <w:rPr>
          <w:rtl/>
        </w:rPr>
        <w:t xml:space="preserve"> </w:t>
      </w: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סגן</w:t>
      </w:r>
      <w:r w:rsidR="00B75DC2">
        <w:rPr>
          <w:rtl/>
        </w:rPr>
        <w:t xml:space="preserve"> </w:t>
      </w:r>
      <w:r w:rsidRPr="006C2374">
        <w:rPr>
          <w:rtl/>
        </w:rPr>
        <w:t>השר, הממשלה שלך יודעת לקיים</w:t>
      </w:r>
      <w:r w:rsidR="00B75DC2">
        <w:rPr>
          <w:rtl/>
        </w:rPr>
        <w:t xml:space="preserve"> </w:t>
      </w:r>
      <w:r w:rsidRPr="006C2374">
        <w:rPr>
          <w:rtl/>
        </w:rPr>
        <w:t>התחייבויות.</w:t>
      </w:r>
      <w:r w:rsidR="00B75DC2">
        <w:rPr>
          <w:rtl/>
        </w:rPr>
        <w:t xml:space="preserve"> </w:t>
      </w:r>
      <w:r w:rsidRPr="006C2374">
        <w:rPr>
          <w:rtl/>
        </w:rPr>
        <w:t>היא</w:t>
      </w:r>
      <w:r w:rsidR="00B75DC2">
        <w:rPr>
          <w:rtl/>
        </w:rPr>
        <w:t xml:space="preserve"> </w:t>
      </w:r>
      <w:r w:rsidRPr="006C2374">
        <w:rPr>
          <w:rtl/>
        </w:rPr>
        <w:t>התחייבה</w:t>
      </w:r>
      <w:r w:rsidR="00B75DC2">
        <w:rPr>
          <w:rtl/>
        </w:rPr>
        <w:t xml:space="preserve"> </w:t>
      </w:r>
      <w:r w:rsidRPr="006C2374">
        <w:rPr>
          <w:rtl/>
        </w:rPr>
        <w:t>לייבש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ההתנחלויות והיא עושה את זה. היא אמרה: לא</w:t>
      </w:r>
      <w:r w:rsidR="00B75DC2">
        <w:rPr>
          <w:rtl/>
        </w:rPr>
        <w:t xml:space="preserve"> </w:t>
      </w:r>
      <w:r w:rsidRPr="006C2374">
        <w:rPr>
          <w:rtl/>
        </w:rPr>
        <w:t>נזרים כסף להתנחלויות, והיא לא מזרימה.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היא</w:t>
      </w:r>
      <w:r w:rsidR="00B75DC2">
        <w:rPr>
          <w:rtl/>
        </w:rPr>
        <w:t xml:space="preserve"> </w:t>
      </w:r>
      <w:r w:rsidRPr="006C2374">
        <w:rPr>
          <w:rtl/>
        </w:rPr>
        <w:t>גם</w:t>
      </w:r>
      <w:r w:rsidR="00B75DC2">
        <w:rPr>
          <w:rtl/>
        </w:rPr>
        <w:t xml:space="preserve"> </w:t>
      </w:r>
      <w:r w:rsidRPr="006C2374">
        <w:rPr>
          <w:rtl/>
        </w:rPr>
        <w:t>אמרה:</w:t>
      </w:r>
      <w:r w:rsidR="00B75DC2">
        <w:rPr>
          <w:rtl/>
        </w:rPr>
        <w:t xml:space="preserve"> </w:t>
      </w:r>
      <w:r w:rsidRPr="006C2374">
        <w:rPr>
          <w:rtl/>
        </w:rPr>
        <w:t>אנחנו נעשה קן פורח במה שנקרא "הקו הירוק". איפה הקן הפורח?</w:t>
      </w:r>
      <w:r w:rsidR="00B75DC2">
        <w:rPr>
          <w:rtl/>
        </w:rPr>
        <w:t xml:space="preserve"> </w:t>
      </w:r>
      <w:r w:rsidRPr="006C2374">
        <w:rPr>
          <w:rtl/>
        </w:rPr>
        <w:t>תראו איזה מצב שורר בבאר</w:t>
      </w:r>
      <w:r w:rsidR="00B75DC2">
        <w:rPr>
          <w:rtl/>
        </w:rPr>
        <w:t>-</w:t>
      </w:r>
      <w:r w:rsidRPr="006C2374">
        <w:rPr>
          <w:rtl/>
        </w:rPr>
        <w:t>שבע.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שאול עמור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זה קו לבן.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דב שילנסקי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עכשיו</w:t>
      </w:r>
      <w:r w:rsidR="00B75DC2">
        <w:rPr>
          <w:rtl/>
        </w:rPr>
        <w:t xml:space="preserve"> </w:t>
      </w:r>
      <w:r w:rsidRPr="006C2374">
        <w:rPr>
          <w:rtl/>
        </w:rPr>
        <w:t>אתם אומרים:</w:t>
      </w:r>
      <w:r w:rsidR="00B75DC2">
        <w:rPr>
          <w:rtl/>
        </w:rPr>
        <w:t xml:space="preserve"> </w:t>
      </w:r>
      <w:r w:rsidRPr="006C2374">
        <w:rPr>
          <w:rtl/>
        </w:rPr>
        <w:t>הכול לנגב. את הזבל, את רוב הזבל של המדינה, איפה יקברו</w:t>
      </w:r>
      <w:r w:rsidR="00B75DC2">
        <w:rPr>
          <w:rtl/>
        </w:rPr>
        <w:t xml:space="preserve"> </w:t>
      </w:r>
      <w:r w:rsidRPr="006C2374">
        <w:rPr>
          <w:rtl/>
        </w:rPr>
        <w:t>אותו?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צריך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 xml:space="preserve">חירייה </w:t>
      </w:r>
      <w:r w:rsidR="00B75DC2">
        <w:rPr>
          <w:rtl/>
        </w:rPr>
        <w:t>–</w:t>
      </w:r>
      <w:r w:rsidRPr="006C2374">
        <w:rPr>
          <w:rtl/>
        </w:rPr>
        <w:t xml:space="preserve"> הכול בנגב. את הכימיקלים הרעילים </w:t>
      </w:r>
      <w:r w:rsidR="00B75DC2">
        <w:rPr>
          <w:rtl/>
        </w:rPr>
        <w:t>–</w:t>
      </w:r>
      <w:r w:rsidRPr="006C2374">
        <w:rPr>
          <w:rtl/>
        </w:rPr>
        <w:t xml:space="preserve"> לנגב.</w:t>
      </w:r>
      <w:r w:rsidR="00B75DC2">
        <w:rPr>
          <w:rtl/>
        </w:rPr>
        <w:t xml:space="preserve"> </w:t>
      </w:r>
      <w:r w:rsidRPr="006C2374">
        <w:rPr>
          <w:rtl/>
        </w:rPr>
        <w:t>אומרים:</w:t>
      </w:r>
      <w:r w:rsidR="00B75DC2">
        <w:rPr>
          <w:rtl/>
        </w:rPr>
        <w:t xml:space="preserve"> </w:t>
      </w:r>
      <w:r w:rsidRPr="006C2374">
        <w:rPr>
          <w:rtl/>
        </w:rPr>
        <w:t>יבואו מיליון יהודים.</w:t>
      </w:r>
      <w:r w:rsidR="00B75DC2">
        <w:rPr>
          <w:rtl/>
        </w:rPr>
        <w:t xml:space="preserve"> </w:t>
      </w:r>
      <w:r w:rsidRPr="006C2374">
        <w:rPr>
          <w:rtl/>
        </w:rPr>
        <w:t>איפה נשכן אותם? נשכן אותם בבאר</w:t>
      </w:r>
      <w:r w:rsidR="00B75DC2">
        <w:rPr>
          <w:rtl/>
        </w:rPr>
        <w:t>-</w:t>
      </w:r>
      <w:r w:rsidRPr="006C2374">
        <w:rPr>
          <w:rtl/>
        </w:rPr>
        <w:t>שבע, בנגב. על איזו תשתית?</w:t>
      </w:r>
      <w:r w:rsidR="00B75DC2">
        <w:rPr>
          <w:rtl/>
        </w:rPr>
        <w:t xml:space="preserve"> </w:t>
      </w:r>
      <w:r w:rsidRPr="006C2374">
        <w:rPr>
          <w:rtl/>
        </w:rPr>
        <w:t>תראו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התשתית.</w:t>
      </w:r>
      <w:r w:rsidR="00B75DC2">
        <w:rPr>
          <w:rtl/>
        </w:rPr>
        <w:t xml:space="preserve"> </w:t>
      </w:r>
      <w:r w:rsidRPr="006C2374">
        <w:rPr>
          <w:rtl/>
        </w:rPr>
        <w:t>הגיע</w:t>
      </w:r>
      <w:r w:rsidR="00B75DC2">
        <w:rPr>
          <w:rtl/>
        </w:rPr>
        <w:t xml:space="preserve"> </w:t>
      </w:r>
      <w:r w:rsidRPr="006C2374">
        <w:rPr>
          <w:rtl/>
        </w:rPr>
        <w:t>כבר זמן שתלכו כדי שאפשר יהיה לאושש, להוציא את המדינה</w:t>
      </w:r>
      <w:r w:rsidR="00B75DC2">
        <w:rPr>
          <w:rtl/>
        </w:rPr>
        <w:t xml:space="preserve"> </w:t>
      </w:r>
      <w:r w:rsidRPr="006C2374">
        <w:rPr>
          <w:rtl/>
        </w:rPr>
        <w:t>מהתרדמה.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גברתי</w:t>
      </w:r>
      <w:r w:rsidR="00B75DC2">
        <w:rPr>
          <w:rtl/>
        </w:rPr>
        <w:t xml:space="preserve"> </w:t>
      </w:r>
      <w:r w:rsidRPr="006C2374">
        <w:rPr>
          <w:rtl/>
        </w:rPr>
        <w:t>היושבת</w:t>
      </w:r>
      <w:r w:rsidR="00B75DC2">
        <w:rPr>
          <w:rtl/>
        </w:rPr>
        <w:t>-</w:t>
      </w:r>
      <w:r w:rsidRPr="006C2374">
        <w:rPr>
          <w:rtl/>
        </w:rPr>
        <w:t>ראש, קודם היה פה ויכוח בינך, לא כיושבת</w:t>
      </w:r>
      <w:r w:rsidR="00B75DC2">
        <w:rPr>
          <w:rtl/>
        </w:rPr>
        <w:t>-</w:t>
      </w:r>
      <w:r w:rsidRPr="006C2374">
        <w:rPr>
          <w:rtl/>
        </w:rPr>
        <w:t>ראש הישיבה אלא כחברת</w:t>
      </w:r>
      <w:r w:rsidR="00B75DC2">
        <w:rPr>
          <w:rtl/>
        </w:rPr>
        <w:t xml:space="preserve"> </w:t>
      </w:r>
      <w:r w:rsidRPr="006C2374">
        <w:rPr>
          <w:rtl/>
        </w:rPr>
        <w:t>כנסת,</w:t>
      </w:r>
      <w:r w:rsidR="00B75DC2">
        <w:rPr>
          <w:rtl/>
        </w:rPr>
        <w:t xml:space="preserve"> </w:t>
      </w:r>
      <w:r w:rsidRPr="006C2374">
        <w:rPr>
          <w:rtl/>
        </w:rPr>
        <w:t>לבין</w:t>
      </w:r>
      <w:r w:rsidR="00B75DC2">
        <w:rPr>
          <w:rtl/>
        </w:rPr>
        <w:t xml:space="preserve"> </w:t>
      </w: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דן תיכון בקשר לקיבוצים.</w:t>
      </w:r>
      <w:r w:rsidR="00B75DC2">
        <w:rPr>
          <w:rtl/>
        </w:rPr>
        <w:t xml:space="preserve"> </w:t>
      </w:r>
      <w:r w:rsidRPr="006C2374">
        <w:rPr>
          <w:rtl/>
        </w:rPr>
        <w:t>ראיתי את ההפגנה בגן</w:t>
      </w:r>
      <w:r w:rsidR="00B75DC2">
        <w:rPr>
          <w:rtl/>
        </w:rPr>
        <w:t>-</w:t>
      </w:r>
      <w:r w:rsidRPr="006C2374">
        <w:rPr>
          <w:rtl/>
        </w:rPr>
        <w:t>הוורדים.</w:t>
      </w:r>
      <w:r w:rsidR="00B75DC2">
        <w:rPr>
          <w:rtl/>
        </w:rPr>
        <w:t xml:space="preserve"> </w:t>
      </w:r>
      <w:r w:rsidRPr="006C2374">
        <w:rPr>
          <w:rtl/>
        </w:rPr>
        <w:t>רציתי</w:t>
      </w:r>
      <w:r w:rsidR="00B75DC2">
        <w:rPr>
          <w:rtl/>
        </w:rPr>
        <w:t xml:space="preserve"> </w:t>
      </w:r>
      <w:r w:rsidRPr="006C2374">
        <w:rPr>
          <w:rtl/>
        </w:rPr>
        <w:t>לעלות</w:t>
      </w:r>
      <w:r w:rsidR="00B75DC2">
        <w:rPr>
          <w:rtl/>
        </w:rPr>
        <w:t xml:space="preserve"> </w:t>
      </w:r>
      <w:r w:rsidRPr="006C2374">
        <w:rPr>
          <w:rtl/>
        </w:rPr>
        <w:t>אל</w:t>
      </w:r>
      <w:r w:rsidR="00B75DC2">
        <w:rPr>
          <w:rtl/>
        </w:rPr>
        <w:t xml:space="preserve"> </w:t>
      </w:r>
      <w:r w:rsidRPr="006C2374">
        <w:rPr>
          <w:rtl/>
        </w:rPr>
        <w:t>המפגינים.</w:t>
      </w:r>
      <w:r w:rsidR="00B75DC2">
        <w:rPr>
          <w:rtl/>
        </w:rPr>
        <w:t xml:space="preserve"> </w:t>
      </w:r>
      <w:r w:rsidRPr="006C2374">
        <w:rPr>
          <w:rtl/>
        </w:rPr>
        <w:t>אנשי משמר הכנסת סיפרו לי, שחבר הכנסת דן תיכון היה</w:t>
      </w:r>
      <w:r w:rsidR="00B75DC2">
        <w:rPr>
          <w:rtl/>
        </w:rPr>
        <w:t xml:space="preserve"> </w:t>
      </w:r>
      <w:r w:rsidRPr="006C2374">
        <w:rPr>
          <w:rtl/>
        </w:rPr>
        <w:t>אמיץ</w:t>
      </w:r>
      <w:r w:rsidR="00B75DC2">
        <w:rPr>
          <w:rtl/>
        </w:rPr>
        <w:t xml:space="preserve"> </w:t>
      </w:r>
      <w:r w:rsidRPr="006C2374">
        <w:rPr>
          <w:rtl/>
        </w:rPr>
        <w:t>מאוד</w:t>
      </w:r>
      <w:r w:rsidR="00B75DC2">
        <w:rPr>
          <w:rtl/>
        </w:rPr>
        <w:t xml:space="preserve"> </w:t>
      </w:r>
      <w:r w:rsidRPr="006C2374">
        <w:rPr>
          <w:rtl/>
        </w:rPr>
        <w:t>ועלה אליהם. למה אני לא עליתי? כי נאמר לי שאמרו שירשו לו לדבר בתנאי</w:t>
      </w:r>
      <w:r w:rsidR="00B75DC2">
        <w:rPr>
          <w:rtl/>
        </w:rPr>
        <w:t xml:space="preserve"> </w:t>
      </w:r>
      <w:r w:rsidRPr="006C2374">
        <w:rPr>
          <w:rtl/>
        </w:rPr>
        <w:t>שהוא</w:t>
      </w:r>
      <w:r w:rsidR="00B75DC2">
        <w:rPr>
          <w:rtl/>
        </w:rPr>
        <w:t xml:space="preserve"> </w:t>
      </w:r>
      <w:r w:rsidRPr="006C2374">
        <w:rPr>
          <w:rtl/>
        </w:rPr>
        <w:t>יביע</w:t>
      </w:r>
      <w:r w:rsidR="00B75DC2">
        <w:rPr>
          <w:rtl/>
        </w:rPr>
        <w:t xml:space="preserve"> </w:t>
      </w:r>
      <w:r w:rsidRPr="006C2374">
        <w:rPr>
          <w:rtl/>
        </w:rPr>
        <w:t>בהם תמיכה. הוא אמר: לא, אני מוכן לדבר בלי להביע תמיכה. כשהוא התחיל</w:t>
      </w:r>
      <w:r w:rsidR="00B75DC2">
        <w:rPr>
          <w:rtl/>
        </w:rPr>
        <w:t xml:space="preserve"> </w:t>
      </w:r>
      <w:r w:rsidRPr="006C2374">
        <w:rPr>
          <w:rtl/>
        </w:rPr>
        <w:t>לדבר</w:t>
      </w:r>
      <w:r w:rsidR="00B75DC2">
        <w:rPr>
          <w:rtl/>
        </w:rPr>
        <w:t xml:space="preserve"> </w:t>
      </w:r>
      <w:r w:rsidRPr="006C2374">
        <w:rPr>
          <w:rtl/>
        </w:rPr>
        <w:t>דחפו אותו והורידו אותו בכוח. ביזו אותו. אמרתי לעצמי: למה לי לעלות אליהם?</w:t>
      </w:r>
      <w:r w:rsidR="00B75DC2">
        <w:rPr>
          <w:rtl/>
        </w:rPr>
        <w:t xml:space="preserve"> </w:t>
      </w:r>
      <w:r w:rsidRPr="006C2374">
        <w:rPr>
          <w:rtl/>
        </w:rPr>
        <w:t>לעשות שערוריות? זה לא מכובד.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דן תיכון הראה אזרחות למופת, הוא חבר כנסת למופת, הוא ביקש לדבר</w:t>
      </w:r>
      <w:r w:rsidR="00B75DC2">
        <w:rPr>
          <w:rtl/>
        </w:rPr>
        <w:t xml:space="preserve"> </w:t>
      </w:r>
      <w:r w:rsidRPr="006C2374">
        <w:rPr>
          <w:rtl/>
        </w:rPr>
        <w:t>גם עם אלה שלא מסכימים אתו. חבל שהם לא נתנו לו את היחס שהוא רצה לתת להם.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ע' מאור: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תודה.</w:t>
      </w:r>
      <w:r w:rsidR="00B75DC2">
        <w:rPr>
          <w:rtl/>
        </w:rPr>
        <w:t xml:space="preserve"> </w:t>
      </w: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שילנסקי,</w:t>
      </w:r>
      <w:r w:rsidR="00B75DC2">
        <w:rPr>
          <w:rtl/>
        </w:rPr>
        <w:t xml:space="preserve"> </w:t>
      </w:r>
      <w:r w:rsidRPr="006C2374">
        <w:rPr>
          <w:rtl/>
        </w:rPr>
        <w:t>אני בטוחה שהיית מתקבל בברכה בעצרת. אני אומרת</w:t>
      </w:r>
      <w:r w:rsidR="00B75DC2">
        <w:rPr>
          <w:rtl/>
        </w:rPr>
        <w:t xml:space="preserve"> </w:t>
      </w:r>
      <w:r w:rsidRPr="006C2374">
        <w:rPr>
          <w:rtl/>
        </w:rPr>
        <w:t>זאת באחריות.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דוד מנע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משפט אחד.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ע' מאור: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לא, אנחנו צריכים לעבור להצבעה. חבר הכנסת מנע, יש נוהל הצבעה.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דוד מנע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הערה קצרה.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גברתי</w:t>
      </w:r>
      <w:r w:rsidR="00B75DC2">
        <w:rPr>
          <w:rtl/>
        </w:rPr>
        <w:t xml:space="preserve"> </w:t>
      </w:r>
      <w:r w:rsidRPr="006C2374">
        <w:rPr>
          <w:rtl/>
        </w:rPr>
        <w:t>היושבת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אדוני סגן שר החינוך, אנחנו יוצאים לפגרה של חודש וחצי.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מבקש</w:t>
      </w:r>
      <w:r w:rsidR="00B75DC2">
        <w:rPr>
          <w:rtl/>
        </w:rPr>
        <w:t xml:space="preserve"> </w:t>
      </w:r>
      <w:r w:rsidRPr="006C2374">
        <w:rPr>
          <w:rtl/>
        </w:rPr>
        <w:t>ומביע</w:t>
      </w:r>
      <w:r w:rsidR="00B75DC2">
        <w:rPr>
          <w:rtl/>
        </w:rPr>
        <w:t xml:space="preserve"> </w:t>
      </w:r>
      <w:r w:rsidRPr="006C2374">
        <w:rPr>
          <w:rtl/>
        </w:rPr>
        <w:t>פה</w:t>
      </w:r>
      <w:r w:rsidR="00B75DC2">
        <w:rPr>
          <w:rtl/>
        </w:rPr>
        <w:t xml:space="preserve"> </w:t>
      </w:r>
      <w:r w:rsidRPr="006C2374">
        <w:rPr>
          <w:rtl/>
        </w:rPr>
        <w:t>משאלה,</w:t>
      </w:r>
      <w:r w:rsidR="00B75DC2">
        <w:rPr>
          <w:rtl/>
        </w:rPr>
        <w:t xml:space="preserve"> </w:t>
      </w:r>
      <w:r w:rsidRPr="006C2374">
        <w:rPr>
          <w:rtl/>
        </w:rPr>
        <w:t>אולי בשם כל אלה שהעלו את ההצעה לסדר</w:t>
      </w:r>
      <w:r w:rsidR="00B75DC2">
        <w:rPr>
          <w:rtl/>
        </w:rPr>
        <w:t>-</w:t>
      </w:r>
      <w:r w:rsidRPr="006C2374">
        <w:rPr>
          <w:rtl/>
        </w:rPr>
        <w:t>היום, שוועדת</w:t>
      </w:r>
      <w:r w:rsidR="00B75DC2">
        <w:rPr>
          <w:rtl/>
        </w:rPr>
        <w:t xml:space="preserve"> </w:t>
      </w:r>
      <w:r w:rsidRPr="006C2374">
        <w:rPr>
          <w:rtl/>
        </w:rPr>
        <w:t>החינוך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תצא</w:t>
      </w:r>
      <w:r w:rsidR="00B75DC2">
        <w:rPr>
          <w:rtl/>
        </w:rPr>
        <w:t xml:space="preserve"> </w:t>
      </w:r>
      <w:r w:rsidRPr="006C2374">
        <w:rPr>
          <w:rtl/>
        </w:rPr>
        <w:t>לסיור</w:t>
      </w:r>
      <w:r w:rsidR="00B75DC2">
        <w:rPr>
          <w:rtl/>
        </w:rPr>
        <w:t xml:space="preserve"> </w:t>
      </w:r>
      <w:r w:rsidRPr="006C2374">
        <w:rPr>
          <w:rtl/>
        </w:rPr>
        <w:t>בעיר בזמן הפגרה על מנת ללבן את הנושאים האלה ולא</w:t>
      </w:r>
      <w:r w:rsidR="00B75DC2">
        <w:rPr>
          <w:rtl/>
        </w:rPr>
        <w:t xml:space="preserve"> </w:t>
      </w:r>
      <w:r w:rsidRPr="006C2374">
        <w:rPr>
          <w:rtl/>
        </w:rPr>
        <w:t>לחכות לכנס הקיץ של הכנסת.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ע' מאור: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תודה.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זה</w:t>
      </w:r>
      <w:r w:rsidR="00B75DC2">
        <w:rPr>
          <w:rtl/>
        </w:rPr>
        <w:t xml:space="preserve"> </w:t>
      </w:r>
      <w:r w:rsidRPr="006C2374">
        <w:rPr>
          <w:rtl/>
        </w:rPr>
        <w:t>יש לעשות בפנייה ליושבת</w:t>
      </w:r>
      <w:r w:rsidR="00B75DC2">
        <w:rPr>
          <w:rtl/>
        </w:rPr>
        <w:t>-</w:t>
      </w:r>
      <w:r w:rsidRPr="006C2374">
        <w:rPr>
          <w:rtl/>
        </w:rPr>
        <w:t>ראש הוועדה, אם יוחלט על העברת ההצעה</w:t>
      </w:r>
      <w:r w:rsidR="00B75DC2">
        <w:rPr>
          <w:rtl/>
        </w:rPr>
        <w:t xml:space="preserve"> </w:t>
      </w:r>
      <w:r w:rsidRPr="006C2374">
        <w:rPr>
          <w:rtl/>
        </w:rPr>
        <w:t>לוועדה, לא לסגן השר.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אם כן, חברי הכנסת, אני פונה אל המציעים.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מנע, האם אתה מקבל את הצעת סגן השר להעביר את הנושא לוועדת החינוך</w:t>
      </w:r>
      <w:r w:rsidR="00B75DC2">
        <w:rPr>
          <w:rtl/>
        </w:rPr>
        <w:t xml:space="preserve"> </w:t>
      </w:r>
      <w:r w:rsidRPr="006C2374">
        <w:rPr>
          <w:rtl/>
        </w:rPr>
        <w:t>והתרבות?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דוד מנע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כן.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ע' מאור: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בדש, האם אתה מסכים להעביר את הנושא לוועדה?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פיני בדש (צומת):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כן.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ע' מאור: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 xml:space="preserve">אביטל </w:t>
      </w:r>
      <w:r w:rsidR="00B75DC2">
        <w:rPr>
          <w:rtl/>
        </w:rPr>
        <w:t>–</w:t>
      </w:r>
      <w:r w:rsidRPr="006C2374">
        <w:rPr>
          <w:rtl/>
        </w:rPr>
        <w:t xml:space="preserve"> איננו.</w:t>
      </w:r>
      <w:r w:rsidR="00B75DC2">
        <w:rPr>
          <w:rtl/>
        </w:rPr>
        <w:t xml:space="preserve"> </w:t>
      </w:r>
      <w:r w:rsidRPr="006C2374">
        <w:rPr>
          <w:rtl/>
        </w:rPr>
        <w:t>לפי הנוהל החדש, הצעתו איננה מועברת. חבר הכנסת</w:t>
      </w:r>
      <w:r w:rsidR="00B75DC2">
        <w:rPr>
          <w:rtl/>
        </w:rPr>
        <w:t xml:space="preserve"> </w:t>
      </w:r>
      <w:r w:rsidRPr="006C2374">
        <w:rPr>
          <w:rtl/>
        </w:rPr>
        <w:t xml:space="preserve">יצחק לוי </w:t>
      </w:r>
      <w:r w:rsidR="00B75DC2">
        <w:rPr>
          <w:rtl/>
        </w:rPr>
        <w:t>–</w:t>
      </w:r>
      <w:r w:rsidRPr="006C2374">
        <w:rPr>
          <w:rtl/>
        </w:rPr>
        <w:t xml:space="preserve"> איננו. חברת הכנסת מאור מקבלת את הצעתו של סגן השר.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אם</w:t>
      </w:r>
      <w:r w:rsidR="00B75DC2">
        <w:rPr>
          <w:rtl/>
        </w:rPr>
        <w:t xml:space="preserve"> </w:t>
      </w:r>
      <w:r w:rsidRPr="006C2374">
        <w:rPr>
          <w:rtl/>
        </w:rPr>
        <w:t>כן</w:t>
      </w:r>
      <w:r w:rsidR="00B75DC2">
        <w:rPr>
          <w:rtl/>
        </w:rPr>
        <w:t xml:space="preserve"> </w:t>
      </w:r>
      <w:r w:rsidRPr="006C2374">
        <w:rPr>
          <w:rtl/>
        </w:rPr>
        <w:t>חברי הכנסת, אנחנו מצביעים על העברת הנושא לוועדת החינוך והתרבות של</w:t>
      </w:r>
      <w:r w:rsidR="00B75DC2">
        <w:rPr>
          <w:rtl/>
        </w:rPr>
        <w:t xml:space="preserve"> </w:t>
      </w:r>
      <w:r w:rsidRPr="006C2374">
        <w:rPr>
          <w:rtl/>
        </w:rPr>
        <w:t>הכנסת. ההצבעה החלה. חברי הכנסת, בבקשה להצביע.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ה</w:t>
      </w:r>
      <w:r w:rsidR="006C2374" w:rsidRPr="006C2374">
        <w:rPr>
          <w:rtl/>
        </w:rPr>
        <w:t>צבעה מס' 12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ב</w:t>
      </w:r>
      <w:r w:rsidR="006C2374" w:rsidRPr="006C2374">
        <w:rPr>
          <w:rtl/>
        </w:rPr>
        <w:t xml:space="preserve">עד ההצעה להעביר את הנושא לוועדה </w:t>
      </w:r>
      <w:r>
        <w:rPr>
          <w:rtl/>
        </w:rPr>
        <w:t>–</w:t>
      </w:r>
      <w:r w:rsidR="006C2374" w:rsidRPr="006C2374">
        <w:rPr>
          <w:rtl/>
        </w:rPr>
        <w:t xml:space="preserve"> 12</w:t>
      </w: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ב</w:t>
      </w:r>
      <w:r w:rsidR="006C2374" w:rsidRPr="006C2374">
        <w:rPr>
          <w:rtl/>
        </w:rPr>
        <w:t>עד ההצעה שלא לכלול את הנושא בסדר</w:t>
      </w:r>
      <w:r>
        <w:rPr>
          <w:rtl/>
        </w:rPr>
        <w:t>-</w:t>
      </w:r>
      <w:r w:rsidR="006C2374" w:rsidRPr="006C2374">
        <w:rPr>
          <w:rtl/>
        </w:rPr>
        <w:t xml:space="preserve">היום </w:t>
      </w:r>
      <w:r>
        <w:rPr>
          <w:rtl/>
        </w:rPr>
        <w:t>–</w:t>
      </w:r>
      <w:r w:rsidR="006C2374" w:rsidRPr="006C2374">
        <w:rPr>
          <w:rtl/>
        </w:rPr>
        <w:t xml:space="preserve"> אין</w:t>
      </w: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נ</w:t>
      </w:r>
      <w:r w:rsidR="006C2374" w:rsidRPr="006C2374">
        <w:rPr>
          <w:rtl/>
        </w:rPr>
        <w:t xml:space="preserve">מנעים </w:t>
      </w:r>
      <w:r>
        <w:rPr>
          <w:rtl/>
        </w:rPr>
        <w:t>–</w:t>
      </w:r>
      <w:r w:rsidR="006C2374" w:rsidRPr="006C2374">
        <w:rPr>
          <w:rtl/>
        </w:rPr>
        <w:t xml:space="preserve"> אין</w:t>
      </w: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ה</w:t>
      </w:r>
      <w:r w:rsidR="006C2374" w:rsidRPr="006C2374">
        <w:rPr>
          <w:rtl/>
        </w:rPr>
        <w:t>הצעה להעביר את הנושא שהעלו חברי הכנסת ד' מנע, פ' בדש וע'</w:t>
      </w: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מ</w:t>
      </w:r>
      <w:r w:rsidR="006C2374" w:rsidRPr="006C2374">
        <w:rPr>
          <w:rtl/>
        </w:rPr>
        <w:t>אור לוועדת החינוך והתרבות נתקבלה.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ע' מאור: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רוב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12,</w:t>
      </w:r>
      <w:r w:rsidR="00B75DC2">
        <w:rPr>
          <w:rtl/>
        </w:rPr>
        <w:t xml:space="preserve"> </w:t>
      </w:r>
      <w:r w:rsidRPr="006C2374">
        <w:rPr>
          <w:rtl/>
        </w:rPr>
        <w:t xml:space="preserve">ללא מתנגדים וללא נמנעים </w:t>
      </w:r>
      <w:r w:rsidR="00B75DC2">
        <w:rPr>
          <w:rtl/>
        </w:rPr>
        <w:t>–</w:t>
      </w:r>
      <w:r w:rsidRPr="006C2374">
        <w:rPr>
          <w:rtl/>
        </w:rPr>
        <w:t xml:space="preserve"> אני קובעת שההצעות לסדר</w:t>
      </w:r>
      <w:r w:rsidR="00B75DC2">
        <w:rPr>
          <w:rtl/>
        </w:rPr>
        <w:t>-</w:t>
      </w:r>
      <w:r w:rsidRPr="006C2374">
        <w:rPr>
          <w:rtl/>
        </w:rPr>
        <w:t>היום בנושא</w:t>
      </w:r>
      <w:r w:rsidR="00B75DC2">
        <w:rPr>
          <w:rtl/>
        </w:rPr>
        <w:t xml:space="preserve"> </w:t>
      </w:r>
      <w:r w:rsidRPr="006C2374">
        <w:rPr>
          <w:rtl/>
        </w:rPr>
        <w:t>השבתת מערכת החינוך בבאר</w:t>
      </w:r>
      <w:r w:rsidR="00B75DC2">
        <w:rPr>
          <w:rtl/>
        </w:rPr>
        <w:t>-</w:t>
      </w:r>
      <w:r w:rsidRPr="006C2374">
        <w:rPr>
          <w:rtl/>
        </w:rPr>
        <w:t>שבע על</w:t>
      </w:r>
      <w:r w:rsidR="00B75DC2">
        <w:rPr>
          <w:rtl/>
        </w:rPr>
        <w:t>-</w:t>
      </w:r>
      <w:r w:rsidRPr="006C2374">
        <w:rPr>
          <w:rtl/>
        </w:rPr>
        <w:t>ידי הורים, של חברי הכנסת דוד מנע, פיני בדש וענת</w:t>
      </w:r>
      <w:r w:rsidR="00B75DC2">
        <w:rPr>
          <w:rtl/>
        </w:rPr>
        <w:t xml:space="preserve"> </w:t>
      </w:r>
      <w:r w:rsidRPr="006C2374">
        <w:rPr>
          <w:rtl/>
        </w:rPr>
        <w:t>מאור,</w:t>
      </w:r>
      <w:r w:rsidR="00B75DC2">
        <w:rPr>
          <w:rtl/>
        </w:rPr>
        <w:t xml:space="preserve"> </w:t>
      </w:r>
      <w:r w:rsidRPr="006C2374">
        <w:rPr>
          <w:rtl/>
        </w:rPr>
        <w:t>מועברת לדיון בוועדת החינוך והתרבות של הכנסת. אני מצרפת לכאן את הצעתו של</w:t>
      </w:r>
      <w:r w:rsidR="00B75DC2">
        <w:rPr>
          <w:rtl/>
        </w:rPr>
        <w:t xml:space="preserve"> </w:t>
      </w:r>
      <w:r w:rsidRPr="006C2374">
        <w:rPr>
          <w:rtl/>
        </w:rPr>
        <w:t>חבר הכנסת מנע, על דעת כולנו, לקיים את הדיון גם בפגרה, לרבות סיור בעיר.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810BEB" w:rsidRDefault="00B75DC2" w:rsidP="00B75DC2">
      <w:pPr>
        <w:pStyle w:val="1"/>
        <w:rPr>
          <w:rtl/>
        </w:rPr>
      </w:pPr>
      <w:bookmarkStart w:id="178" w:name="_Toc458443742"/>
      <w:bookmarkStart w:id="179" w:name="_Toc458443508"/>
      <w:r w:rsidRPr="00B75DC2">
        <w:rPr>
          <w:rtl/>
        </w:rPr>
        <w:t>הצעות לסדר</w:t>
      </w:r>
      <w:r>
        <w:rPr>
          <w:rtl/>
        </w:rPr>
        <w:t>-</w:t>
      </w:r>
      <w:r w:rsidRPr="00B75DC2">
        <w:rPr>
          <w:rtl/>
        </w:rPr>
        <w:t>היום</w:t>
      </w:r>
      <w:bookmarkEnd w:id="178"/>
      <w:r>
        <w:rPr>
          <w:rtl/>
        </w:rPr>
        <w:t xml:space="preserve"> </w:t>
      </w:r>
    </w:p>
    <w:p w:rsidR="00B75DC2" w:rsidRDefault="00B75DC2" w:rsidP="00B75DC2">
      <w:pPr>
        <w:pStyle w:val="1"/>
        <w:rPr>
          <w:rtl/>
        </w:rPr>
      </w:pPr>
      <w:bookmarkStart w:id="180" w:name="_Toc458443743"/>
      <w:r w:rsidRPr="00B75DC2">
        <w:rPr>
          <w:rtl/>
        </w:rPr>
        <w:t>החלטת בית</w:t>
      </w:r>
      <w:r>
        <w:rPr>
          <w:rtl/>
        </w:rPr>
        <w:t>-</w:t>
      </w:r>
      <w:r w:rsidRPr="00B75DC2">
        <w:rPr>
          <w:rtl/>
        </w:rPr>
        <w:t>הספר "גבעת גונן" בירושלים שלא ללמד את ספר יהושע</w:t>
      </w:r>
      <w:bookmarkEnd w:id="179"/>
      <w:bookmarkEnd w:id="180"/>
    </w:p>
    <w:p w:rsidR="00B75DC2" w:rsidRPr="00B75DC2" w:rsidRDefault="00B75DC2" w:rsidP="00B75DC2">
      <w:pPr>
        <w:pStyle w:val="1"/>
        <w:rPr>
          <w:rtl/>
        </w:rPr>
      </w:pPr>
      <w:bookmarkStart w:id="181" w:name="_Toc458443509"/>
      <w:bookmarkStart w:id="182" w:name="_Toc458443744"/>
      <w:r w:rsidRPr="00B75DC2">
        <w:rPr>
          <w:rtl/>
        </w:rPr>
        <w:t>בשל תיאורי הכיבוש שבו</w:t>
      </w:r>
      <w:bookmarkEnd w:id="181"/>
      <w:bookmarkEnd w:id="182"/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ע' מאור: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חברי</w:t>
      </w:r>
      <w:r w:rsidR="00B75DC2">
        <w:rPr>
          <w:rtl/>
        </w:rPr>
        <w:t xml:space="preserve"> </w:t>
      </w:r>
      <w:r w:rsidRPr="006C2374">
        <w:rPr>
          <w:rtl/>
        </w:rPr>
        <w:t>הכנסת,</w:t>
      </w:r>
      <w:r w:rsidR="00B75DC2">
        <w:rPr>
          <w:rtl/>
        </w:rPr>
        <w:t xml:space="preserve"> </w:t>
      </w:r>
      <w:r w:rsidRPr="006C2374">
        <w:rPr>
          <w:rtl/>
        </w:rPr>
        <w:t>אנחנו עוברים לסעיף הבא בסדר</w:t>
      </w:r>
      <w:r w:rsidR="00B75DC2">
        <w:rPr>
          <w:rtl/>
        </w:rPr>
        <w:t>-</w:t>
      </w:r>
      <w:r w:rsidRPr="006C2374">
        <w:rPr>
          <w:rtl/>
        </w:rPr>
        <w:t>היום, הצעות לסדר</w:t>
      </w:r>
      <w:r w:rsidR="00B75DC2">
        <w:rPr>
          <w:rtl/>
        </w:rPr>
        <w:t>-</w:t>
      </w:r>
      <w:r w:rsidRPr="006C2374">
        <w:rPr>
          <w:rtl/>
        </w:rPr>
        <w:t>היום מס' 6583,</w:t>
      </w:r>
      <w:r w:rsidR="00B75DC2">
        <w:rPr>
          <w:rtl/>
        </w:rPr>
        <w:t xml:space="preserve"> </w:t>
      </w:r>
      <w:r w:rsidRPr="006C2374">
        <w:rPr>
          <w:rtl/>
        </w:rPr>
        <w:t>6609 ו</w:t>
      </w:r>
      <w:r w:rsidR="00B75DC2">
        <w:rPr>
          <w:rtl/>
        </w:rPr>
        <w:t>-</w:t>
      </w:r>
      <w:r w:rsidRPr="006C2374">
        <w:rPr>
          <w:rtl/>
        </w:rPr>
        <w:t>6615.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מזמינה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חבר הכנסת אבנר חי שאקי להעלות הצעה לסדר</w:t>
      </w:r>
      <w:r w:rsidR="00B75DC2">
        <w:rPr>
          <w:rtl/>
        </w:rPr>
        <w:t>-</w:t>
      </w:r>
      <w:r w:rsidRPr="006C2374">
        <w:rPr>
          <w:rtl/>
        </w:rPr>
        <w:t>היום על</w:t>
      </w:r>
      <w:r w:rsidR="00B75DC2">
        <w:rPr>
          <w:rtl/>
        </w:rPr>
        <w:t xml:space="preserve"> </w:t>
      </w:r>
      <w:r w:rsidRPr="006C2374">
        <w:rPr>
          <w:rtl/>
        </w:rPr>
        <w:t>החלטת</w:t>
      </w:r>
      <w:r w:rsidR="00B75DC2">
        <w:rPr>
          <w:rtl/>
        </w:rPr>
        <w:t xml:space="preserve"> </w:t>
      </w:r>
      <w:r w:rsidRPr="006C2374">
        <w:rPr>
          <w:rtl/>
        </w:rPr>
        <w:t>בית</w:t>
      </w:r>
      <w:r w:rsidR="00B75DC2">
        <w:rPr>
          <w:rtl/>
        </w:rPr>
        <w:t>-</w:t>
      </w:r>
      <w:r w:rsidRPr="006C2374">
        <w:rPr>
          <w:rtl/>
        </w:rPr>
        <w:t>הספר</w:t>
      </w:r>
      <w:r w:rsidR="00B75DC2">
        <w:rPr>
          <w:rtl/>
        </w:rPr>
        <w:t xml:space="preserve"> </w:t>
      </w:r>
      <w:r w:rsidRPr="006C2374">
        <w:rPr>
          <w:rtl/>
        </w:rPr>
        <w:t>"גבעת גונן"</w:t>
      </w:r>
      <w:r w:rsidR="00B75DC2">
        <w:rPr>
          <w:rtl/>
        </w:rPr>
        <w:t xml:space="preserve"> </w:t>
      </w:r>
      <w:r w:rsidRPr="006C2374">
        <w:rPr>
          <w:rtl/>
        </w:rPr>
        <w:t>בירושלים שלא ללמד את ספר יהושע בשל תיאורי הכיבוש</w:t>
      </w:r>
      <w:r w:rsidR="00B75DC2">
        <w:rPr>
          <w:rtl/>
        </w:rPr>
        <w:t xml:space="preserve"> </w:t>
      </w:r>
      <w:r w:rsidRPr="006C2374">
        <w:rPr>
          <w:rtl/>
        </w:rPr>
        <w:t>שבו.</w:t>
      </w:r>
      <w:r w:rsidR="00B75DC2">
        <w:rPr>
          <w:rtl/>
        </w:rPr>
        <w:t xml:space="preserve"> </w:t>
      </w:r>
      <w:r w:rsidRPr="006C2374">
        <w:rPr>
          <w:rtl/>
        </w:rPr>
        <w:t>בבקשה, חבר הכנסת שאקי.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אבנר חי שאקי (מפד"ל):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גברתי</w:t>
      </w:r>
      <w:r w:rsidR="00B75DC2">
        <w:rPr>
          <w:rtl/>
        </w:rPr>
        <w:t xml:space="preserve"> </w:t>
      </w:r>
      <w:r w:rsidRPr="006C2374">
        <w:rPr>
          <w:rtl/>
        </w:rPr>
        <w:t>היושבת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סגן</w:t>
      </w:r>
      <w:r w:rsidR="00B75DC2">
        <w:rPr>
          <w:rtl/>
        </w:rPr>
        <w:t xml:space="preserve"> </w:t>
      </w:r>
      <w:r w:rsidRPr="006C2374">
        <w:rPr>
          <w:rtl/>
        </w:rPr>
        <w:t>שר</w:t>
      </w:r>
      <w:r w:rsidR="00B75DC2">
        <w:rPr>
          <w:rtl/>
        </w:rPr>
        <w:t xml:space="preserve"> </w:t>
      </w:r>
      <w:r w:rsidRPr="006C2374">
        <w:rPr>
          <w:rtl/>
        </w:rPr>
        <w:t>החינוך, חברי הכנסת הנכבדים, החלטתו של</w:t>
      </w:r>
      <w:r w:rsidR="00B75DC2">
        <w:rPr>
          <w:rtl/>
        </w:rPr>
        <w:t xml:space="preserve"> </w:t>
      </w:r>
      <w:r w:rsidRPr="006C2374">
        <w:rPr>
          <w:rtl/>
        </w:rPr>
        <w:t>בית</w:t>
      </w:r>
      <w:r w:rsidR="00B75DC2">
        <w:rPr>
          <w:rtl/>
        </w:rPr>
        <w:t>-</w:t>
      </w:r>
      <w:r w:rsidRPr="006C2374">
        <w:rPr>
          <w:rtl/>
        </w:rPr>
        <w:t>הספר</w:t>
      </w:r>
      <w:r w:rsidR="00B75DC2">
        <w:rPr>
          <w:rtl/>
        </w:rPr>
        <w:t xml:space="preserve"> </w:t>
      </w:r>
      <w:r w:rsidRPr="006C2374">
        <w:rPr>
          <w:rtl/>
        </w:rPr>
        <w:t>"גבעת</w:t>
      </w:r>
      <w:r w:rsidR="00B75DC2">
        <w:rPr>
          <w:rtl/>
        </w:rPr>
        <w:t xml:space="preserve"> </w:t>
      </w:r>
      <w:r w:rsidRPr="006C2374">
        <w:rPr>
          <w:rtl/>
        </w:rPr>
        <w:t>גונן" שלא ללמד את ספר יהושע משום שלדעתו הספר מלא תיאורי כיבוש</w:t>
      </w:r>
      <w:r w:rsidR="00B75DC2">
        <w:rPr>
          <w:rtl/>
        </w:rPr>
        <w:t xml:space="preserve"> </w:t>
      </w:r>
      <w:r w:rsidRPr="006C2374">
        <w:rPr>
          <w:rtl/>
        </w:rPr>
        <w:t>אכזריים היא החלטה אומללה ויש לבטל אותה בהקדם.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כל מורה ומנהל בישראל יקבע את תוכן ואת טיב הספרים הנלמדים בבתי</w:t>
      </w:r>
      <w:r w:rsidR="00B75DC2">
        <w:rPr>
          <w:rtl/>
        </w:rPr>
        <w:t>-</w:t>
      </w:r>
      <w:r w:rsidRPr="006C2374">
        <w:rPr>
          <w:rtl/>
        </w:rPr>
        <w:t>ספר. יש</w:t>
      </w:r>
      <w:r w:rsidR="00B75DC2">
        <w:rPr>
          <w:rtl/>
        </w:rPr>
        <w:t xml:space="preserve"> </w:t>
      </w:r>
      <w:r w:rsidRPr="006C2374">
        <w:rPr>
          <w:rtl/>
        </w:rPr>
        <w:t>מערכת</w:t>
      </w:r>
      <w:r w:rsidR="00B75DC2">
        <w:rPr>
          <w:rtl/>
        </w:rPr>
        <w:t xml:space="preserve"> </w:t>
      </w:r>
      <w:r w:rsidRPr="006C2374">
        <w:rPr>
          <w:rtl/>
        </w:rPr>
        <w:t>חינוך,</w:t>
      </w:r>
      <w:r w:rsidR="00B75DC2">
        <w:rPr>
          <w:rtl/>
        </w:rPr>
        <w:t xml:space="preserve"> </w:t>
      </w:r>
      <w:r w:rsidRPr="006C2374">
        <w:rPr>
          <w:rtl/>
        </w:rPr>
        <w:t>יש מזכירות פדגוגית, יש החלטות המתקבלות במוסדות המוסמכים, ועל כל</w:t>
      </w:r>
      <w:r w:rsidR="00B75DC2">
        <w:rPr>
          <w:rtl/>
        </w:rPr>
        <w:t xml:space="preserve"> </w:t>
      </w:r>
      <w:r w:rsidRPr="006C2374">
        <w:rPr>
          <w:rtl/>
        </w:rPr>
        <w:t>מנהל ומורה ללכת בעקבותיהם.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אם</w:t>
      </w:r>
      <w:r w:rsidR="00B75DC2">
        <w:rPr>
          <w:rtl/>
        </w:rPr>
        <w:t xml:space="preserve"> </w:t>
      </w:r>
      <w:r w:rsidRPr="006C2374">
        <w:rPr>
          <w:rtl/>
        </w:rPr>
        <w:t>ניתן</w:t>
      </w:r>
      <w:r w:rsidR="00B75DC2">
        <w:rPr>
          <w:rtl/>
        </w:rPr>
        <w:t xml:space="preserve"> </w:t>
      </w:r>
      <w:r w:rsidRPr="006C2374">
        <w:rPr>
          <w:rtl/>
        </w:rPr>
        <w:t>אוטונומיה</w:t>
      </w:r>
      <w:r w:rsidR="00B75DC2">
        <w:rPr>
          <w:rtl/>
        </w:rPr>
        <w:t xml:space="preserve"> </w:t>
      </w:r>
      <w:r w:rsidRPr="006C2374">
        <w:rPr>
          <w:rtl/>
        </w:rPr>
        <w:t xml:space="preserve">כזאת </w:t>
      </w:r>
      <w:r w:rsidR="00B75DC2">
        <w:rPr>
          <w:rtl/>
        </w:rPr>
        <w:t>–</w:t>
      </w:r>
      <w:r w:rsidRPr="006C2374">
        <w:rPr>
          <w:rtl/>
        </w:rPr>
        <w:t xml:space="preserve"> הם קוראים לזה אוטונומיה </w:t>
      </w:r>
      <w:r w:rsidR="00B75DC2">
        <w:rPr>
          <w:rtl/>
        </w:rPr>
        <w:t>–</w:t>
      </w:r>
      <w:r w:rsidRPr="006C2374">
        <w:rPr>
          <w:rtl/>
        </w:rPr>
        <w:t xml:space="preserve"> ייתכן שבתי</w:t>
      </w:r>
      <w:r w:rsidR="00B75DC2">
        <w:rPr>
          <w:rtl/>
        </w:rPr>
        <w:t>-</w:t>
      </w:r>
      <w:r w:rsidRPr="006C2374">
        <w:rPr>
          <w:rtl/>
        </w:rPr>
        <w:t>ספר רבים</w:t>
      </w:r>
      <w:r w:rsidR="00B75DC2">
        <w:rPr>
          <w:rtl/>
        </w:rPr>
        <w:t xml:space="preserve"> </w:t>
      </w:r>
      <w:r w:rsidRPr="006C2374">
        <w:rPr>
          <w:rtl/>
        </w:rPr>
        <w:t>בארץ יגדלו תלמידים מכיתה א' עד כיתה י"ב בלי שיטעמו טעמו של תנ"ך.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רוצה להזכיר, גברתי היושבת</w:t>
      </w:r>
      <w:r w:rsidR="00B75DC2">
        <w:rPr>
          <w:rtl/>
        </w:rPr>
        <w:t>-</w:t>
      </w:r>
      <w:r w:rsidRPr="006C2374">
        <w:rPr>
          <w:rtl/>
        </w:rPr>
        <w:t>ראש, שפרופסור עליזה שנהר, היום שגרירת ישראל</w:t>
      </w:r>
      <w:r w:rsidR="00B75DC2">
        <w:rPr>
          <w:rtl/>
        </w:rPr>
        <w:t xml:space="preserve"> </w:t>
      </w:r>
      <w:r w:rsidRPr="006C2374">
        <w:rPr>
          <w:rtl/>
        </w:rPr>
        <w:t>במוסקבה ולפני שנה רקטור אוניברסיטת חיפה, שעמדה בראש ועדה ללימודי יהדות, המליצה</w:t>
      </w:r>
      <w:r w:rsidR="00B75DC2">
        <w:rPr>
          <w:rtl/>
        </w:rPr>
        <w:t xml:space="preserve"> </w:t>
      </w:r>
      <w:r w:rsidRPr="006C2374">
        <w:rPr>
          <w:rtl/>
        </w:rPr>
        <w:t>שבבתי</w:t>
      </w:r>
      <w:r w:rsidR="00B75DC2">
        <w:rPr>
          <w:rtl/>
        </w:rPr>
        <w:t>-</w:t>
      </w:r>
      <w:r w:rsidRPr="006C2374">
        <w:rPr>
          <w:rtl/>
        </w:rPr>
        <w:t>הספר</w:t>
      </w:r>
      <w:r w:rsidR="00B75DC2">
        <w:rPr>
          <w:rtl/>
        </w:rPr>
        <w:t xml:space="preserve"> </w:t>
      </w:r>
      <w:r w:rsidRPr="006C2374">
        <w:rPr>
          <w:rtl/>
        </w:rPr>
        <w:t>הממלכתיים ילמדו יותר יהדות.</w:t>
      </w:r>
      <w:r w:rsidR="00B75DC2">
        <w:rPr>
          <w:rtl/>
        </w:rPr>
        <w:t xml:space="preserve"> </w:t>
      </w:r>
      <w:r w:rsidRPr="006C2374">
        <w:rPr>
          <w:rtl/>
        </w:rPr>
        <w:t>היא הגיעה למסקנה, יחד עם חברי הוועדה,</w:t>
      </w:r>
      <w:r w:rsidR="00B75DC2">
        <w:rPr>
          <w:rtl/>
        </w:rPr>
        <w:t xml:space="preserve"> </w:t>
      </w:r>
      <w:r w:rsidRPr="006C2374">
        <w:rPr>
          <w:rtl/>
        </w:rPr>
        <w:t>שרוב</w:t>
      </w:r>
      <w:r w:rsidR="00B75DC2">
        <w:rPr>
          <w:rtl/>
        </w:rPr>
        <w:t xml:space="preserve"> </w:t>
      </w:r>
      <w:r w:rsidRPr="006C2374">
        <w:rPr>
          <w:rtl/>
        </w:rPr>
        <w:t>תלמידי</w:t>
      </w:r>
      <w:r w:rsidR="00B75DC2">
        <w:rPr>
          <w:rtl/>
        </w:rPr>
        <w:t xml:space="preserve"> </w:t>
      </w:r>
      <w:r w:rsidRPr="006C2374">
        <w:rPr>
          <w:rtl/>
        </w:rPr>
        <w:t>הממלכתי</w:t>
      </w:r>
      <w:r w:rsidR="00B75DC2">
        <w:rPr>
          <w:rtl/>
        </w:rPr>
        <w:t xml:space="preserve"> </w:t>
      </w:r>
      <w:r w:rsidRPr="006C2374">
        <w:rPr>
          <w:rtl/>
        </w:rPr>
        <w:t>חלשים</w:t>
      </w:r>
      <w:r w:rsidR="00B75DC2">
        <w:rPr>
          <w:rtl/>
        </w:rPr>
        <w:t xml:space="preserve"> </w:t>
      </w:r>
      <w:r w:rsidRPr="006C2374">
        <w:rPr>
          <w:rtl/>
        </w:rPr>
        <w:t>ביותר</w:t>
      </w:r>
      <w:r w:rsidR="00B75DC2">
        <w:rPr>
          <w:rtl/>
        </w:rPr>
        <w:t xml:space="preserve"> </w:t>
      </w:r>
      <w:r w:rsidRPr="006C2374">
        <w:rPr>
          <w:rtl/>
        </w:rPr>
        <w:t>בכל</w:t>
      </w:r>
      <w:r w:rsidR="00B75DC2">
        <w:rPr>
          <w:rtl/>
        </w:rPr>
        <w:t xml:space="preserve"> </w:t>
      </w:r>
      <w:r w:rsidRPr="006C2374">
        <w:rPr>
          <w:rtl/>
        </w:rPr>
        <w:t>מה</w:t>
      </w:r>
      <w:r w:rsidR="00B75DC2">
        <w:rPr>
          <w:rtl/>
        </w:rPr>
        <w:t xml:space="preserve"> </w:t>
      </w:r>
      <w:r w:rsidRPr="006C2374">
        <w:rPr>
          <w:rtl/>
        </w:rPr>
        <w:t>שנוגע למקורות ישראל סבא, שהמורים</w:t>
      </w:r>
      <w:r w:rsidR="00B75DC2">
        <w:rPr>
          <w:rtl/>
        </w:rPr>
        <w:t xml:space="preserve"> </w:t>
      </w:r>
      <w:r w:rsidRPr="006C2374">
        <w:rPr>
          <w:rtl/>
        </w:rPr>
        <w:t>המלמדים</w:t>
      </w:r>
      <w:r w:rsidR="00B75DC2">
        <w:rPr>
          <w:rtl/>
        </w:rPr>
        <w:t xml:space="preserve"> </w:t>
      </w:r>
      <w:r w:rsidRPr="006C2374">
        <w:rPr>
          <w:rtl/>
        </w:rPr>
        <w:t>במערכת</w:t>
      </w:r>
      <w:r w:rsidR="00B75DC2">
        <w:rPr>
          <w:rtl/>
        </w:rPr>
        <w:t xml:space="preserve"> </w:t>
      </w:r>
      <w:r w:rsidRPr="006C2374">
        <w:rPr>
          <w:rtl/>
        </w:rPr>
        <w:t>הזאת</w:t>
      </w:r>
      <w:r w:rsidR="00B75DC2">
        <w:rPr>
          <w:rtl/>
        </w:rPr>
        <w:t xml:space="preserve"> </w:t>
      </w:r>
      <w:r w:rsidRPr="006C2374">
        <w:rPr>
          <w:rtl/>
        </w:rPr>
        <w:t>חסרים</w:t>
      </w:r>
      <w:r w:rsidR="00B75DC2">
        <w:rPr>
          <w:rtl/>
        </w:rPr>
        <w:t xml:space="preserve"> </w:t>
      </w:r>
      <w:r w:rsidRPr="006C2374">
        <w:rPr>
          <w:rtl/>
        </w:rPr>
        <w:t>את ההכשרה המינימלית ללימודי יהדות, להוראת יהדות.</w:t>
      </w:r>
      <w:r w:rsidR="00B75DC2">
        <w:rPr>
          <w:rtl/>
        </w:rPr>
        <w:t xml:space="preserve"> </w:t>
      </w:r>
      <w:r w:rsidRPr="006C2374">
        <w:rPr>
          <w:rtl/>
        </w:rPr>
        <w:t>במקום</w:t>
      </w:r>
      <w:r w:rsidR="00B75DC2">
        <w:rPr>
          <w:rtl/>
        </w:rPr>
        <w:t xml:space="preserve"> </w:t>
      </w:r>
      <w:r w:rsidRPr="006C2374">
        <w:rPr>
          <w:rtl/>
        </w:rPr>
        <w:t>לחזק</w:t>
      </w:r>
      <w:r w:rsidR="00B75DC2">
        <w:rPr>
          <w:rtl/>
        </w:rPr>
        <w:t xml:space="preserve"> </w:t>
      </w:r>
      <w:r w:rsidRPr="006C2374">
        <w:rPr>
          <w:rtl/>
        </w:rPr>
        <w:t>את לימודי היהדות, במקום להכשיר מורים במספר גדול יותר ובאיכות טובה</w:t>
      </w:r>
      <w:r w:rsidR="00B75DC2">
        <w:rPr>
          <w:rtl/>
        </w:rPr>
        <w:t xml:space="preserve"> </w:t>
      </w:r>
      <w:r w:rsidRPr="006C2374">
        <w:rPr>
          <w:rtl/>
        </w:rPr>
        <w:t>יותר ומשובחת יותר, אנחנו שומעים על הפחתה בלימודי מקורות ישראל.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ומה</w:t>
      </w:r>
      <w:r w:rsidR="00B75DC2">
        <w:rPr>
          <w:rtl/>
        </w:rPr>
        <w:t xml:space="preserve"> </w:t>
      </w:r>
      <w:r w:rsidRPr="006C2374">
        <w:rPr>
          <w:rtl/>
        </w:rPr>
        <w:t>הפחד מיהושע, רחמנא ליצלן, יהושע הוא כובש, יהושע היה אכזרי חלילה. אלה</w:t>
      </w:r>
      <w:r w:rsidR="00B75DC2">
        <w:rPr>
          <w:rtl/>
        </w:rPr>
        <w:t xml:space="preserve"> </w:t>
      </w:r>
      <w:r w:rsidRPr="006C2374">
        <w:rPr>
          <w:rtl/>
        </w:rPr>
        <w:t>דברי הבל</w:t>
      </w:r>
      <w:r w:rsidR="00B75DC2">
        <w:rPr>
          <w:rtl/>
        </w:rPr>
        <w:t xml:space="preserve"> </w:t>
      </w:r>
      <w:r w:rsidRPr="006C2374">
        <w:rPr>
          <w:rtl/>
        </w:rPr>
        <w:t>שמעידים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בורות</w:t>
      </w:r>
      <w:r w:rsidR="00B75DC2">
        <w:rPr>
          <w:rtl/>
        </w:rPr>
        <w:t xml:space="preserve"> </w:t>
      </w:r>
      <w:r w:rsidRPr="006C2374">
        <w:rPr>
          <w:rtl/>
        </w:rPr>
        <w:t>מוחלטת.</w:t>
      </w:r>
      <w:r w:rsidR="00B75DC2">
        <w:rPr>
          <w:rtl/>
        </w:rPr>
        <w:t xml:space="preserve"> </w:t>
      </w:r>
      <w:r w:rsidRPr="006C2374">
        <w:rPr>
          <w:rtl/>
        </w:rPr>
        <w:t>כבר אמרו חז"ל: כל המרחם על אכזרים, סופו</w:t>
      </w:r>
      <w:r w:rsidR="00B75DC2">
        <w:rPr>
          <w:rtl/>
        </w:rPr>
        <w:t xml:space="preserve"> </w:t>
      </w:r>
      <w:r w:rsidRPr="006C2374">
        <w:rPr>
          <w:rtl/>
        </w:rPr>
        <w:t>שיתאכזר על רחמנים.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מי</w:t>
      </w:r>
      <w:r w:rsidR="00B75DC2">
        <w:rPr>
          <w:rtl/>
        </w:rPr>
        <w:t xml:space="preserve"> </w:t>
      </w:r>
      <w:r w:rsidRPr="006C2374">
        <w:rPr>
          <w:rtl/>
        </w:rPr>
        <w:t>שאומר על כיבוש הארץ אז מידי הכנענים, על כיבוש הארץ על</w:t>
      </w:r>
      <w:r w:rsidR="00B75DC2">
        <w:rPr>
          <w:rtl/>
        </w:rPr>
        <w:t>-</w:t>
      </w:r>
      <w:r w:rsidRPr="006C2374">
        <w:rPr>
          <w:rtl/>
        </w:rPr>
        <w:t>ידי יהושע, שהיה</w:t>
      </w:r>
      <w:r w:rsidR="00B75DC2">
        <w:rPr>
          <w:rtl/>
        </w:rPr>
        <w:t xml:space="preserve"> </w:t>
      </w:r>
      <w:r w:rsidRPr="006C2374">
        <w:rPr>
          <w:rtl/>
        </w:rPr>
        <w:t>זה</w:t>
      </w:r>
      <w:r w:rsidR="00B75DC2">
        <w:rPr>
          <w:rtl/>
        </w:rPr>
        <w:t xml:space="preserve"> </w:t>
      </w:r>
      <w:r w:rsidRPr="006C2374">
        <w:rPr>
          <w:rtl/>
        </w:rPr>
        <w:t>כיבוש</w:t>
      </w:r>
      <w:r w:rsidR="00B75DC2">
        <w:rPr>
          <w:rtl/>
        </w:rPr>
        <w:t xml:space="preserve"> </w:t>
      </w:r>
      <w:r w:rsidRPr="006C2374">
        <w:rPr>
          <w:rtl/>
        </w:rPr>
        <w:t>אכזרי,</w:t>
      </w:r>
      <w:r w:rsidR="00B75DC2">
        <w:rPr>
          <w:rtl/>
        </w:rPr>
        <w:t xml:space="preserve"> </w:t>
      </w:r>
      <w:r w:rsidRPr="006C2374">
        <w:rPr>
          <w:rtl/>
        </w:rPr>
        <w:t>הוא זה שאומר היום שנוכחותם של ישראלים ביהודה, בשומרון ובעזה</w:t>
      </w:r>
      <w:r w:rsidR="00B75DC2">
        <w:rPr>
          <w:rtl/>
        </w:rPr>
        <w:t xml:space="preserve"> </w:t>
      </w:r>
      <w:r w:rsidRPr="006C2374">
        <w:rPr>
          <w:rtl/>
        </w:rPr>
        <w:t>הוא</w:t>
      </w:r>
      <w:r w:rsidR="00B75DC2">
        <w:rPr>
          <w:rtl/>
        </w:rPr>
        <w:t xml:space="preserve"> </w:t>
      </w:r>
      <w:r w:rsidRPr="006C2374">
        <w:rPr>
          <w:rtl/>
        </w:rPr>
        <w:t>מעשה</w:t>
      </w:r>
      <w:r w:rsidR="00B75DC2">
        <w:rPr>
          <w:rtl/>
        </w:rPr>
        <w:t xml:space="preserve"> </w:t>
      </w:r>
      <w:r w:rsidRPr="006C2374">
        <w:rPr>
          <w:rtl/>
        </w:rPr>
        <w:t>כיבוש</w:t>
      </w:r>
      <w:r w:rsidR="00B75DC2">
        <w:rPr>
          <w:rtl/>
        </w:rPr>
        <w:t xml:space="preserve"> </w:t>
      </w:r>
      <w:r w:rsidRPr="006C2374">
        <w:rPr>
          <w:rtl/>
        </w:rPr>
        <w:t>משחית.</w:t>
      </w:r>
      <w:r w:rsidR="00B75DC2">
        <w:rPr>
          <w:rtl/>
        </w:rPr>
        <w:t xml:space="preserve"> </w:t>
      </w:r>
      <w:r w:rsidRPr="006C2374">
        <w:rPr>
          <w:rtl/>
        </w:rPr>
        <w:t>איזה דמיון היסטורי מחריד ומזעזע. מי שהיום איננו מכיר</w:t>
      </w:r>
      <w:r w:rsidR="00B75DC2">
        <w:rPr>
          <w:rtl/>
        </w:rPr>
        <w:t xml:space="preserve"> </w:t>
      </w:r>
      <w:r w:rsidRPr="006C2374">
        <w:rPr>
          <w:rtl/>
        </w:rPr>
        <w:t>בזכות</w:t>
      </w:r>
      <w:r w:rsidR="00B75DC2">
        <w:rPr>
          <w:rtl/>
        </w:rPr>
        <w:t xml:space="preserve"> </w:t>
      </w:r>
      <w:r w:rsidRPr="006C2374">
        <w:rPr>
          <w:rtl/>
        </w:rPr>
        <w:t>עמו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יהודה</w:t>
      </w:r>
      <w:r w:rsidR="00B75DC2">
        <w:rPr>
          <w:rtl/>
        </w:rPr>
        <w:t xml:space="preserve"> </w:t>
      </w:r>
      <w:r w:rsidRPr="006C2374">
        <w:rPr>
          <w:rtl/>
        </w:rPr>
        <w:t>ושומרון,</w:t>
      </w:r>
      <w:r w:rsidR="00B75DC2">
        <w:rPr>
          <w:rtl/>
        </w:rPr>
        <w:t xml:space="preserve"> </w:t>
      </w:r>
      <w:r w:rsidRPr="006C2374">
        <w:rPr>
          <w:rtl/>
        </w:rPr>
        <w:t>על עזה ועל הגולן, הוא זה ששולל רטרואקטיבית את</w:t>
      </w:r>
      <w:r w:rsidR="00B75DC2">
        <w:rPr>
          <w:rtl/>
        </w:rPr>
        <w:t xml:space="preserve"> </w:t>
      </w:r>
      <w:r w:rsidRPr="006C2374">
        <w:rPr>
          <w:rtl/>
        </w:rPr>
        <w:t>זכותנו על הארץ הזאת.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ובכן,</w:t>
      </w:r>
      <w:r w:rsidR="00B75DC2">
        <w:rPr>
          <w:rtl/>
        </w:rPr>
        <w:t xml:space="preserve"> </w:t>
      </w:r>
      <w:r w:rsidRPr="006C2374">
        <w:rPr>
          <w:rtl/>
        </w:rPr>
        <w:t>גברתי</w:t>
      </w:r>
      <w:r w:rsidR="00B75DC2">
        <w:rPr>
          <w:rtl/>
        </w:rPr>
        <w:t xml:space="preserve"> </w:t>
      </w:r>
      <w:r w:rsidRPr="006C2374">
        <w:rPr>
          <w:rtl/>
        </w:rPr>
        <w:t>היושבת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חברי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הנכבדים, אדוני סגן השר, ללא הזכות</w:t>
      </w:r>
      <w:r w:rsidR="00B75DC2">
        <w:rPr>
          <w:rtl/>
        </w:rPr>
        <w:t xml:space="preserve"> </w:t>
      </w:r>
      <w:r w:rsidRPr="006C2374">
        <w:rPr>
          <w:rtl/>
        </w:rPr>
        <w:t>ההיסטורית</w:t>
      </w:r>
      <w:r w:rsidR="00B75DC2">
        <w:rPr>
          <w:rtl/>
        </w:rPr>
        <w:t xml:space="preserve"> </w:t>
      </w:r>
      <w:r w:rsidRPr="006C2374">
        <w:rPr>
          <w:rtl/>
        </w:rPr>
        <w:t>שלנו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ארצנו,</w:t>
      </w:r>
      <w:r w:rsidR="00B75DC2">
        <w:rPr>
          <w:rtl/>
        </w:rPr>
        <w:t xml:space="preserve"> </w:t>
      </w:r>
      <w:r w:rsidRPr="006C2374">
        <w:rPr>
          <w:rtl/>
        </w:rPr>
        <w:t>שמקורה</w:t>
      </w:r>
      <w:r w:rsidR="00B75DC2">
        <w:rPr>
          <w:rtl/>
        </w:rPr>
        <w:t xml:space="preserve"> </w:t>
      </w:r>
      <w:r w:rsidRPr="006C2374">
        <w:rPr>
          <w:rtl/>
        </w:rPr>
        <w:t>בתנ"ך, שמקורה בספר יהושע, ספר קדוש, שעליו</w:t>
      </w:r>
      <w:r w:rsidR="00B75DC2">
        <w:rPr>
          <w:rtl/>
        </w:rPr>
        <w:t xml:space="preserve"> </w:t>
      </w:r>
      <w:r w:rsidRPr="006C2374">
        <w:rPr>
          <w:rtl/>
        </w:rPr>
        <w:t>אומרים</w:t>
      </w:r>
      <w:r w:rsidR="00B75DC2">
        <w:rPr>
          <w:rtl/>
        </w:rPr>
        <w:t xml:space="preserve"> </w:t>
      </w:r>
      <w:r w:rsidRPr="006C2374">
        <w:rPr>
          <w:rtl/>
        </w:rPr>
        <w:t>חז"ל</w:t>
      </w:r>
      <w:r w:rsidR="00B75DC2">
        <w:rPr>
          <w:rtl/>
        </w:rPr>
        <w:t xml:space="preserve"> </w:t>
      </w:r>
      <w:r w:rsidRPr="006C2374">
        <w:rPr>
          <w:rtl/>
        </w:rPr>
        <w:t>שהוא</w:t>
      </w:r>
      <w:r w:rsidR="00B75DC2">
        <w:rPr>
          <w:rtl/>
        </w:rPr>
        <w:t xml:space="preserve"> </w:t>
      </w:r>
      <w:r w:rsidRPr="006C2374">
        <w:rPr>
          <w:rtl/>
        </w:rPr>
        <w:t>מייד</w:t>
      </w:r>
      <w:r w:rsidR="00B75DC2">
        <w:rPr>
          <w:rtl/>
        </w:rPr>
        <w:t xml:space="preserve"> </w:t>
      </w:r>
      <w:r w:rsidRPr="006C2374">
        <w:rPr>
          <w:rtl/>
        </w:rPr>
        <w:t>לאחר חמשת חומשי תורה, יותר מכל הנביאים יחד, מי שיכול</w:t>
      </w:r>
      <w:r w:rsidR="00B75DC2">
        <w:rPr>
          <w:rtl/>
        </w:rPr>
        <w:t xml:space="preserve"> </w:t>
      </w:r>
      <w:r w:rsidRPr="006C2374">
        <w:rPr>
          <w:rtl/>
        </w:rPr>
        <w:t>לומר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ספר</w:t>
      </w:r>
      <w:r w:rsidR="00B75DC2">
        <w:rPr>
          <w:rtl/>
        </w:rPr>
        <w:t xml:space="preserve"> </w:t>
      </w:r>
      <w:r w:rsidRPr="006C2374">
        <w:rPr>
          <w:rtl/>
        </w:rPr>
        <w:t>זה, שמבסס את עצם זכותנו על הארץ הזאת, שזה כיבוש, שזה אכזרי, הרי</w:t>
      </w:r>
      <w:r w:rsidR="00B75DC2">
        <w:rPr>
          <w:rtl/>
        </w:rPr>
        <w:t xml:space="preserve"> </w:t>
      </w:r>
      <w:r w:rsidRPr="006C2374">
        <w:rPr>
          <w:rtl/>
        </w:rPr>
        <w:t>הוא פוגע בקודשי עמו והוא מערער את עצם זכותנו על הארץ הזאת.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מזהיר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מחנכי ישראל בממלכתי שלא ללכת שולל אחרי דעות נפסדות שכאלה.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קורא לשר החינוך, לסגן שר החינוך, למזכירות הפדגוגית לעמוד בפרץ. ספר הספרים</w:t>
      </w:r>
      <w:r w:rsidR="00B75DC2">
        <w:rPr>
          <w:rtl/>
        </w:rPr>
        <w:t xml:space="preserve"> –</w:t>
      </w:r>
      <w:r w:rsidRPr="006C2374">
        <w:rPr>
          <w:rtl/>
        </w:rPr>
        <w:t xml:space="preserve"> כך מתחילה מגילת העצמאות. זכותנו כאן מושתתת על ספר הספרים, והנה בא מנהל נכבד,</w:t>
      </w:r>
      <w:r w:rsidR="00B75DC2">
        <w:rPr>
          <w:rtl/>
        </w:rPr>
        <w:t xml:space="preserve"> </w:t>
      </w:r>
      <w:r w:rsidRPr="006C2374">
        <w:rPr>
          <w:rtl/>
        </w:rPr>
        <w:t>מנהל בית</w:t>
      </w:r>
      <w:r w:rsidR="00B75DC2">
        <w:rPr>
          <w:rtl/>
        </w:rPr>
        <w:t>-</w:t>
      </w:r>
      <w:r w:rsidRPr="006C2374">
        <w:rPr>
          <w:rtl/>
        </w:rPr>
        <w:t>הספר "גבעת גונן" בירושלים, ומגלה לנו, שאותה זכות היסטורית היא לא זכות</w:t>
      </w:r>
      <w:r w:rsidR="00B75DC2">
        <w:rPr>
          <w:rtl/>
        </w:rPr>
        <w:t xml:space="preserve"> </w:t>
      </w:r>
      <w:r w:rsidRPr="006C2374">
        <w:rPr>
          <w:rtl/>
        </w:rPr>
        <w:t>היסטורית,</w:t>
      </w:r>
      <w:r w:rsidR="00B75DC2">
        <w:rPr>
          <w:rtl/>
        </w:rPr>
        <w:t xml:space="preserve"> </w:t>
      </w:r>
      <w:r w:rsidRPr="006C2374">
        <w:rPr>
          <w:rtl/>
        </w:rPr>
        <w:t>שכן</w:t>
      </w:r>
      <w:r w:rsidR="00B75DC2">
        <w:rPr>
          <w:rtl/>
        </w:rPr>
        <w:t xml:space="preserve"> </w:t>
      </w:r>
      <w:r w:rsidRPr="006C2374">
        <w:rPr>
          <w:rtl/>
        </w:rPr>
        <w:t>המעשה</w:t>
      </w:r>
      <w:r w:rsidR="00B75DC2">
        <w:rPr>
          <w:rtl/>
        </w:rPr>
        <w:t xml:space="preserve"> </w:t>
      </w:r>
      <w:r w:rsidRPr="006C2374">
        <w:rPr>
          <w:rtl/>
        </w:rPr>
        <w:t>היה כיבוש והיה כיבוש אכזרי, ואין טעם כביכול ללמד תלמידי</w:t>
      </w:r>
      <w:r w:rsidR="00B75DC2">
        <w:rPr>
          <w:rtl/>
        </w:rPr>
        <w:t xml:space="preserve"> </w:t>
      </w:r>
      <w:r w:rsidRPr="006C2374">
        <w:rPr>
          <w:rtl/>
        </w:rPr>
        <w:t>כיתות ד' את השיעורים הללו.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קורא</w:t>
      </w:r>
      <w:r w:rsidR="00B75DC2">
        <w:rPr>
          <w:rtl/>
        </w:rPr>
        <w:t xml:space="preserve"> </w:t>
      </w:r>
      <w:r w:rsidRPr="006C2374">
        <w:rPr>
          <w:rtl/>
        </w:rPr>
        <w:t>לך, אדוני סגן שר החינוך, לומר לשר ולמזכירות הפדגוגית שלא ייתכן</w:t>
      </w:r>
      <w:r w:rsidR="00B75DC2">
        <w:rPr>
          <w:rtl/>
        </w:rPr>
        <w:t xml:space="preserve"> </w:t>
      </w:r>
      <w:r w:rsidRPr="006C2374">
        <w:rPr>
          <w:rtl/>
        </w:rPr>
        <w:t>שלימודים</w:t>
      </w:r>
      <w:r w:rsidR="00B75DC2">
        <w:rPr>
          <w:rtl/>
        </w:rPr>
        <w:t xml:space="preserve"> </w:t>
      </w:r>
      <w:r w:rsidRPr="006C2374">
        <w:rPr>
          <w:rtl/>
        </w:rPr>
        <w:t>יסודיים</w:t>
      </w:r>
      <w:r w:rsidR="00B75DC2">
        <w:rPr>
          <w:rtl/>
        </w:rPr>
        <w:t xml:space="preserve"> </w:t>
      </w:r>
      <w:r w:rsidRPr="006C2374">
        <w:rPr>
          <w:rtl/>
        </w:rPr>
        <w:t>כאלה יהיו נתונים להחלטתו השרירותית של מנהל או של מורה או של</w:t>
      </w:r>
      <w:r w:rsidR="00B75DC2">
        <w:rPr>
          <w:rtl/>
        </w:rPr>
        <w:t xml:space="preserve"> </w:t>
      </w:r>
      <w:r w:rsidRPr="006C2374">
        <w:rPr>
          <w:rtl/>
        </w:rPr>
        <w:t>מנחה או של מפקח.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מדובר</w:t>
      </w:r>
      <w:r w:rsidR="00B75DC2">
        <w:rPr>
          <w:rtl/>
        </w:rPr>
        <w:t xml:space="preserve"> </w:t>
      </w:r>
      <w:r w:rsidRPr="006C2374">
        <w:rPr>
          <w:rtl/>
        </w:rPr>
        <w:t>בערכים</w:t>
      </w:r>
      <w:r w:rsidR="00B75DC2">
        <w:rPr>
          <w:rtl/>
        </w:rPr>
        <w:t xml:space="preserve"> </w:t>
      </w:r>
      <w:r w:rsidRPr="006C2374">
        <w:rPr>
          <w:rtl/>
        </w:rPr>
        <w:t>יסודיים, בערכים שעליהם עומדת האומה כולה, בערכים שמכוחם אנו</w:t>
      </w:r>
      <w:r w:rsidR="00B75DC2">
        <w:rPr>
          <w:rtl/>
        </w:rPr>
        <w:t xml:space="preserve"> </w:t>
      </w:r>
      <w:r w:rsidRPr="006C2374">
        <w:rPr>
          <w:rtl/>
        </w:rPr>
        <w:t>כאן, מכוחם אנו בבית הזה, בעיר הזאת, בירושלים עיר הקודש.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 סגן השר, אליך אני מפנה את דברי.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החינוך, התרבות והספורט מ' גולדמן: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אבנר חי שאקי (מפד"ל):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מצפה שגם חברי ישמע את הדברים, מפני שלא ייתכן שאת שארית הקדושה, את מעט</w:t>
      </w:r>
      <w:r w:rsidR="00B75DC2">
        <w:rPr>
          <w:rtl/>
        </w:rPr>
        <w:t xml:space="preserve"> </w:t>
      </w:r>
      <w:r w:rsidRPr="006C2374">
        <w:rPr>
          <w:rtl/>
        </w:rPr>
        <w:t>הזיקה ההיסטורית אל ארצנו, אל עמנו ואל מורשתנו, נשחית במו ידינו על</w:t>
      </w:r>
      <w:r w:rsidR="00B75DC2">
        <w:rPr>
          <w:rtl/>
        </w:rPr>
        <w:t>-</w:t>
      </w:r>
      <w:r w:rsidRPr="006C2374">
        <w:rPr>
          <w:rtl/>
        </w:rPr>
        <w:t>ידי החלטה של</w:t>
      </w:r>
      <w:r w:rsidR="00B75DC2">
        <w:rPr>
          <w:rtl/>
        </w:rPr>
        <w:t xml:space="preserve"> </w:t>
      </w:r>
      <w:r w:rsidRPr="006C2374">
        <w:rPr>
          <w:rtl/>
        </w:rPr>
        <w:t>מנהל</w:t>
      </w:r>
      <w:r w:rsidR="00B75DC2">
        <w:rPr>
          <w:rtl/>
        </w:rPr>
        <w:t xml:space="preserve"> </w:t>
      </w:r>
      <w:r w:rsidRPr="006C2374">
        <w:rPr>
          <w:rtl/>
        </w:rPr>
        <w:t>פלוני</w:t>
      </w:r>
      <w:r w:rsidR="00B75DC2">
        <w:rPr>
          <w:rtl/>
        </w:rPr>
        <w:t xml:space="preserve"> </w:t>
      </w:r>
      <w:r w:rsidRPr="006C2374">
        <w:rPr>
          <w:rtl/>
        </w:rPr>
        <w:t>או</w:t>
      </w:r>
      <w:r w:rsidR="00B75DC2">
        <w:rPr>
          <w:rtl/>
        </w:rPr>
        <w:t xml:space="preserve"> </w:t>
      </w:r>
      <w:r w:rsidRPr="006C2374">
        <w:rPr>
          <w:rtl/>
        </w:rPr>
        <w:t>מורה</w:t>
      </w:r>
      <w:r w:rsidR="00B75DC2">
        <w:rPr>
          <w:rtl/>
        </w:rPr>
        <w:t xml:space="preserve"> </w:t>
      </w:r>
      <w:r w:rsidRPr="006C2374">
        <w:rPr>
          <w:rtl/>
        </w:rPr>
        <w:t>אלמוני.</w:t>
      </w:r>
      <w:r w:rsidR="00B75DC2">
        <w:rPr>
          <w:rtl/>
        </w:rPr>
        <w:t xml:space="preserve"> </w:t>
      </w:r>
      <w:r w:rsidRPr="006C2374">
        <w:rPr>
          <w:rtl/>
        </w:rPr>
        <w:t>התנ"ך הוא ספר הספרים, ואם הוא ספר הספרים יש בו</w:t>
      </w:r>
      <w:r w:rsidR="00B75DC2">
        <w:rPr>
          <w:rtl/>
        </w:rPr>
        <w:t xml:space="preserve"> </w:t>
      </w:r>
      <w:r w:rsidRPr="006C2374">
        <w:rPr>
          <w:rtl/>
        </w:rPr>
        <w:t xml:space="preserve">קדושה, והקדושה הזו היא מעל להחלטתו של כל מחנך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ע' מאור: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אפשרתי לך</w:t>
      </w:r>
      <w:r w:rsidR="00B75DC2">
        <w:rPr>
          <w:rtl/>
        </w:rPr>
        <w:t xml:space="preserve"> 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אבנר חי שאקי (מפד"ל):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מסיים,</w:t>
      </w:r>
      <w:r w:rsidR="00B75DC2">
        <w:rPr>
          <w:rtl/>
        </w:rPr>
        <w:t xml:space="preserve"> </w:t>
      </w:r>
      <w:r w:rsidRPr="006C2374">
        <w:rPr>
          <w:rtl/>
        </w:rPr>
        <w:t>גברתי.</w:t>
      </w:r>
      <w:r w:rsidR="00B75DC2">
        <w:rPr>
          <w:rtl/>
        </w:rPr>
        <w:t xml:space="preserve"> </w:t>
      </w:r>
      <w:r w:rsidRPr="006C2374">
        <w:rPr>
          <w:rtl/>
        </w:rPr>
        <w:t>שמעתי אותך, גם את דיברת בלהט לפני דקות בעניינים הרבה</w:t>
      </w:r>
      <w:r w:rsidR="00B75DC2">
        <w:rPr>
          <w:rtl/>
        </w:rPr>
        <w:t xml:space="preserve"> </w:t>
      </w:r>
      <w:r w:rsidRPr="006C2374">
        <w:rPr>
          <w:rtl/>
        </w:rPr>
        <w:t>פחות</w:t>
      </w:r>
      <w:r w:rsidR="00B75DC2">
        <w:rPr>
          <w:rtl/>
        </w:rPr>
        <w:t xml:space="preserve"> </w:t>
      </w:r>
      <w:r w:rsidRPr="006C2374">
        <w:rPr>
          <w:rtl/>
        </w:rPr>
        <w:t>קדושים</w:t>
      </w:r>
      <w:r w:rsidR="00B75DC2">
        <w:rPr>
          <w:rtl/>
        </w:rPr>
        <w:t xml:space="preserve"> </w:t>
      </w:r>
      <w:r w:rsidRPr="006C2374">
        <w:rPr>
          <w:rtl/>
        </w:rPr>
        <w:t>וחשובים. תני לאדם שמאמין במה שהוא אומר לומר את אמיתו ואת מה שהוא</w:t>
      </w:r>
      <w:r w:rsidR="00B75DC2">
        <w:rPr>
          <w:rtl/>
        </w:rPr>
        <w:t xml:space="preserve"> </w:t>
      </w:r>
      <w:r w:rsidRPr="006C2374">
        <w:rPr>
          <w:rtl/>
        </w:rPr>
        <w:t>מאמין בו.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ע' מאור: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אתה יודע שאני הוספתי לך עוד כמה דקות מתוך הערכה לנושא.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אבנר חי שאקי (מפד"ל):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הוספת</w:t>
      </w:r>
      <w:r w:rsidR="00B75DC2">
        <w:rPr>
          <w:rtl/>
        </w:rPr>
        <w:t xml:space="preserve"> </w:t>
      </w:r>
      <w:r w:rsidRPr="006C2374">
        <w:rPr>
          <w:rtl/>
        </w:rPr>
        <w:t>לכולם,</w:t>
      </w:r>
      <w:r w:rsidR="00B75DC2">
        <w:rPr>
          <w:rtl/>
        </w:rPr>
        <w:t xml:space="preserve"> </w:t>
      </w:r>
      <w:r w:rsidRPr="006C2374">
        <w:rPr>
          <w:rtl/>
        </w:rPr>
        <w:t>יפה.</w:t>
      </w:r>
      <w:r w:rsidR="00B75DC2">
        <w:rPr>
          <w:rtl/>
        </w:rPr>
        <w:t xml:space="preserve"> </w:t>
      </w:r>
      <w:r w:rsidRPr="006C2374">
        <w:rPr>
          <w:rtl/>
        </w:rPr>
        <w:t>אנחנו</w:t>
      </w:r>
      <w:r w:rsidR="00B75DC2">
        <w:rPr>
          <w:rtl/>
        </w:rPr>
        <w:t xml:space="preserve"> </w:t>
      </w:r>
      <w:r w:rsidRPr="006C2374">
        <w:rPr>
          <w:rtl/>
        </w:rPr>
        <w:t>בכל זאת רוצים פה להשפיע, להשיג תוצאות, ולא רק</w:t>
      </w:r>
      <w:r w:rsidR="00B75DC2">
        <w:rPr>
          <w:rtl/>
        </w:rPr>
        <w:t xml:space="preserve"> </w:t>
      </w:r>
      <w:r w:rsidRPr="006C2374">
        <w:rPr>
          <w:rtl/>
        </w:rPr>
        <w:t>לצאת ידי חובה ולומר דברים.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לכן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מסיים,</w:t>
      </w:r>
      <w:r w:rsidR="00B75DC2">
        <w:rPr>
          <w:rtl/>
        </w:rPr>
        <w:t xml:space="preserve"> </w:t>
      </w:r>
      <w:r w:rsidRPr="006C2374">
        <w:rPr>
          <w:rtl/>
        </w:rPr>
        <w:t>אדוני סגן השר, באומרי שיהושע זכה לתואר "עבד ה'". רק משה</w:t>
      </w:r>
      <w:r w:rsidR="00B75DC2">
        <w:rPr>
          <w:rtl/>
        </w:rPr>
        <w:t xml:space="preserve"> </w:t>
      </w:r>
      <w:r w:rsidRPr="006C2374">
        <w:rPr>
          <w:rtl/>
        </w:rPr>
        <w:t>לפניו</w:t>
      </w:r>
      <w:r w:rsidR="00B75DC2">
        <w:rPr>
          <w:rtl/>
        </w:rPr>
        <w:t xml:space="preserve"> </w:t>
      </w:r>
      <w:r w:rsidRPr="006C2374">
        <w:rPr>
          <w:rtl/>
        </w:rPr>
        <w:t>ודוד</w:t>
      </w:r>
      <w:r w:rsidR="00B75DC2">
        <w:rPr>
          <w:rtl/>
        </w:rPr>
        <w:t xml:space="preserve"> </w:t>
      </w:r>
      <w:r w:rsidRPr="006C2374">
        <w:rPr>
          <w:rtl/>
        </w:rPr>
        <w:t>אחריו</w:t>
      </w:r>
      <w:r w:rsidR="00B75DC2">
        <w:rPr>
          <w:rtl/>
        </w:rPr>
        <w:t xml:space="preserve"> </w:t>
      </w:r>
      <w:r w:rsidRPr="006C2374">
        <w:rPr>
          <w:rtl/>
        </w:rPr>
        <w:t>זכו בתואר "עבד ה'". זה חילול השם, שמורה או מנהל מרשה לעצמו</w:t>
      </w:r>
      <w:r w:rsidR="00B75DC2">
        <w:rPr>
          <w:rtl/>
        </w:rPr>
        <w:t xml:space="preserve"> </w:t>
      </w:r>
      <w:r w:rsidRPr="006C2374">
        <w:rPr>
          <w:rtl/>
        </w:rPr>
        <w:t>למחוק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הספר</w:t>
      </w:r>
      <w:r w:rsidR="00B75DC2">
        <w:rPr>
          <w:rtl/>
        </w:rPr>
        <w:t xml:space="preserve"> </w:t>
      </w:r>
      <w:r w:rsidRPr="006C2374">
        <w:rPr>
          <w:rtl/>
        </w:rPr>
        <w:t>הזה</w:t>
      </w:r>
      <w:r w:rsidR="00B75DC2">
        <w:rPr>
          <w:rtl/>
        </w:rPr>
        <w:t xml:space="preserve"> </w:t>
      </w:r>
      <w:r w:rsidRPr="006C2374">
        <w:rPr>
          <w:rtl/>
        </w:rPr>
        <w:t xml:space="preserve">מהתנ"ך, לבטל אותו. בהדרגה </w:t>
      </w:r>
      <w:r w:rsidR="00B75DC2">
        <w:rPr>
          <w:rtl/>
        </w:rPr>
        <w:t>–</w:t>
      </w:r>
      <w:r w:rsidRPr="006C2374">
        <w:rPr>
          <w:rtl/>
        </w:rPr>
        <w:t xml:space="preserve"> אנשים אלה יגדלו בישראל דוברי</w:t>
      </w:r>
      <w:r w:rsidR="00B75DC2">
        <w:rPr>
          <w:rtl/>
        </w:rPr>
        <w:t xml:space="preserve"> </w:t>
      </w:r>
      <w:r w:rsidRPr="006C2374">
        <w:rPr>
          <w:rtl/>
        </w:rPr>
        <w:t>עברית שאין בינם לבין יהדות ולא כלום.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ומכיוון</w:t>
      </w:r>
      <w:r w:rsidR="00B75DC2">
        <w:rPr>
          <w:rtl/>
        </w:rPr>
        <w:t xml:space="preserve"> </w:t>
      </w:r>
      <w:r w:rsidRPr="006C2374">
        <w:rPr>
          <w:rtl/>
        </w:rPr>
        <w:t>שאני</w:t>
      </w:r>
      <w:r w:rsidR="00B75DC2">
        <w:rPr>
          <w:rtl/>
        </w:rPr>
        <w:t xml:space="preserve"> </w:t>
      </w:r>
      <w:r w:rsidRPr="006C2374">
        <w:rPr>
          <w:rtl/>
        </w:rPr>
        <w:t>אוהב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כל</w:t>
      </w:r>
      <w:r w:rsidR="00B75DC2">
        <w:rPr>
          <w:rtl/>
        </w:rPr>
        <w:t xml:space="preserve"> </w:t>
      </w:r>
      <w:r w:rsidRPr="006C2374">
        <w:rPr>
          <w:rtl/>
        </w:rPr>
        <w:t>ילדי ישראל ורוצה שכל ילד בישראל יקבל את ערכי</w:t>
      </w:r>
      <w:r w:rsidR="00B75DC2">
        <w:rPr>
          <w:rtl/>
        </w:rPr>
        <w:t xml:space="preserve"> </w:t>
      </w:r>
      <w:r w:rsidRPr="006C2374">
        <w:rPr>
          <w:rtl/>
        </w:rPr>
        <w:t>המורשת</w:t>
      </w:r>
      <w:r w:rsidR="00B75DC2">
        <w:rPr>
          <w:rtl/>
        </w:rPr>
        <w:t xml:space="preserve"> </w:t>
      </w:r>
      <w:r w:rsidRPr="006C2374">
        <w:rPr>
          <w:rtl/>
        </w:rPr>
        <w:t>היהודית</w:t>
      </w:r>
      <w:r w:rsidR="00B75DC2">
        <w:rPr>
          <w:rtl/>
        </w:rPr>
        <w:t xml:space="preserve"> </w:t>
      </w:r>
      <w:r w:rsidRPr="006C2374">
        <w:rPr>
          <w:rtl/>
        </w:rPr>
        <w:t>הנצחית,</w:t>
      </w:r>
      <w:r w:rsidR="00B75DC2">
        <w:rPr>
          <w:rtl/>
        </w:rPr>
        <w:t xml:space="preserve"> </w:t>
      </w:r>
      <w:r w:rsidRPr="006C2374">
        <w:rPr>
          <w:rtl/>
        </w:rPr>
        <w:t>שהתנ"ך</w:t>
      </w:r>
      <w:r w:rsidR="00B75DC2">
        <w:rPr>
          <w:rtl/>
        </w:rPr>
        <w:t xml:space="preserve"> </w:t>
      </w:r>
      <w:r w:rsidRPr="006C2374">
        <w:rPr>
          <w:rtl/>
        </w:rPr>
        <w:t>הוא</w:t>
      </w:r>
      <w:r w:rsidR="00B75DC2">
        <w:rPr>
          <w:rtl/>
        </w:rPr>
        <w:t xml:space="preserve"> </w:t>
      </w:r>
      <w:r w:rsidRPr="006C2374">
        <w:rPr>
          <w:rtl/>
        </w:rPr>
        <w:t>לבה</w:t>
      </w:r>
      <w:r w:rsidR="00B75DC2">
        <w:rPr>
          <w:rtl/>
        </w:rPr>
        <w:t xml:space="preserve"> </w:t>
      </w:r>
      <w:r w:rsidRPr="006C2374">
        <w:rPr>
          <w:rtl/>
        </w:rPr>
        <w:t>ונשמתה ותמציתה, אני קורא לך לעצור,</w:t>
      </w:r>
      <w:r w:rsidR="00B75DC2">
        <w:rPr>
          <w:rtl/>
        </w:rPr>
        <w:t xml:space="preserve"> </w:t>
      </w:r>
      <w:r w:rsidRPr="006C2374">
        <w:rPr>
          <w:rtl/>
        </w:rPr>
        <w:t>לעמוד בפרץ.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ע' מאור: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 רבה.</w:t>
      </w:r>
      <w:r w:rsidR="00B75DC2">
        <w:rPr>
          <w:rtl/>
        </w:rPr>
        <w:t xml:space="preserve"> </w:t>
      </w:r>
      <w:r w:rsidRPr="006C2374">
        <w:rPr>
          <w:rtl/>
        </w:rPr>
        <w:t>חבר הכנסת עובדיה עלי, שהצטרף לזה כהצעה רגילה.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עובדיה עלי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גברתי</w:t>
      </w:r>
      <w:r w:rsidR="00B75DC2">
        <w:rPr>
          <w:rtl/>
        </w:rPr>
        <w:t xml:space="preserve"> </w:t>
      </w:r>
      <w:r w:rsidRPr="006C2374">
        <w:rPr>
          <w:rtl/>
        </w:rPr>
        <w:t>היושבת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כנסת נכבדה, לפני כשנה ומחצה הגיעוני תלונות מפי הורים,</w:t>
      </w:r>
      <w:r w:rsidR="00B75DC2">
        <w:rPr>
          <w:rtl/>
        </w:rPr>
        <w:t xml:space="preserve"> </w:t>
      </w:r>
      <w:r w:rsidRPr="006C2374">
        <w:rPr>
          <w:rtl/>
        </w:rPr>
        <w:t>שבבית</w:t>
      </w:r>
      <w:r w:rsidR="00B75DC2">
        <w:rPr>
          <w:rtl/>
        </w:rPr>
        <w:t>-</w:t>
      </w:r>
      <w:r w:rsidRPr="006C2374">
        <w:rPr>
          <w:rtl/>
        </w:rPr>
        <w:t>הספר</w:t>
      </w:r>
      <w:r w:rsidR="00B75DC2">
        <w:rPr>
          <w:rtl/>
        </w:rPr>
        <w:t xml:space="preserve"> </w:t>
      </w:r>
      <w:r w:rsidRPr="006C2374">
        <w:rPr>
          <w:rtl/>
        </w:rPr>
        <w:t>שבו</w:t>
      </w:r>
      <w:r w:rsidR="00B75DC2">
        <w:rPr>
          <w:rtl/>
        </w:rPr>
        <w:t xml:space="preserve"> </w:t>
      </w:r>
      <w:r w:rsidRPr="006C2374">
        <w:rPr>
          <w:rtl/>
        </w:rPr>
        <w:t>לומדים</w:t>
      </w:r>
      <w:r w:rsidR="00B75DC2">
        <w:rPr>
          <w:rtl/>
        </w:rPr>
        <w:t xml:space="preserve"> </w:t>
      </w:r>
      <w:r w:rsidRPr="006C2374">
        <w:rPr>
          <w:rtl/>
        </w:rPr>
        <w:t>ילדיהם</w:t>
      </w:r>
      <w:r w:rsidR="00B75DC2">
        <w:rPr>
          <w:rtl/>
        </w:rPr>
        <w:t xml:space="preserve"> </w:t>
      </w:r>
      <w:r w:rsidRPr="006C2374">
        <w:rPr>
          <w:rtl/>
        </w:rPr>
        <w:t>הוחלט</w:t>
      </w:r>
      <w:r w:rsidR="00B75DC2">
        <w:rPr>
          <w:rtl/>
        </w:rPr>
        <w:t xml:space="preserve"> </w:t>
      </w:r>
      <w:r w:rsidRPr="006C2374">
        <w:rPr>
          <w:rtl/>
        </w:rPr>
        <w:t>שלא ללמד את ספר יהושע. תחילה לא האמנתי</w:t>
      </w:r>
      <w:r w:rsidR="00B75DC2">
        <w:rPr>
          <w:rtl/>
        </w:rPr>
        <w:t xml:space="preserve"> </w:t>
      </w:r>
      <w:r w:rsidRPr="006C2374">
        <w:rPr>
          <w:rtl/>
        </w:rPr>
        <w:t>למשמע אוזני, אך משחקרתי בנושא ודרשתי, התבררה האמת, שאומנם כך הדבר.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בחקירתי</w:t>
      </w:r>
      <w:r w:rsidR="00B75DC2">
        <w:rPr>
          <w:rtl/>
        </w:rPr>
        <w:t xml:space="preserve"> </w:t>
      </w:r>
      <w:r w:rsidRPr="006C2374">
        <w:rPr>
          <w:rtl/>
        </w:rPr>
        <w:t>הפרטית</w:t>
      </w:r>
      <w:r w:rsidR="00B75DC2">
        <w:rPr>
          <w:rtl/>
        </w:rPr>
        <w:t xml:space="preserve"> </w:t>
      </w:r>
      <w:r w:rsidRPr="006C2374">
        <w:rPr>
          <w:rtl/>
        </w:rPr>
        <w:t>הקטנה</w:t>
      </w:r>
      <w:r w:rsidR="00B75DC2">
        <w:rPr>
          <w:rtl/>
        </w:rPr>
        <w:t xml:space="preserve"> </w:t>
      </w:r>
      <w:r w:rsidRPr="006C2374">
        <w:rPr>
          <w:rtl/>
        </w:rPr>
        <w:t>גם</w:t>
      </w:r>
      <w:r w:rsidR="00B75DC2">
        <w:rPr>
          <w:rtl/>
        </w:rPr>
        <w:t xml:space="preserve"> </w:t>
      </w:r>
      <w:r w:rsidRPr="006C2374">
        <w:rPr>
          <w:rtl/>
        </w:rPr>
        <w:t>למדתי,</w:t>
      </w:r>
      <w:r w:rsidR="00B75DC2">
        <w:rPr>
          <w:rtl/>
        </w:rPr>
        <w:t xml:space="preserve"> </w:t>
      </w:r>
      <w:r w:rsidRPr="006C2374">
        <w:rPr>
          <w:rtl/>
        </w:rPr>
        <w:t>שלהחלטה</w:t>
      </w:r>
      <w:r w:rsidR="00B75DC2">
        <w:rPr>
          <w:rtl/>
        </w:rPr>
        <w:t xml:space="preserve"> </w:t>
      </w:r>
      <w:r w:rsidRPr="006C2374">
        <w:rPr>
          <w:rtl/>
        </w:rPr>
        <w:t>זו</w:t>
      </w:r>
      <w:r w:rsidR="00B75DC2">
        <w:rPr>
          <w:rtl/>
        </w:rPr>
        <w:t xml:space="preserve"> </w:t>
      </w:r>
      <w:r w:rsidRPr="006C2374">
        <w:rPr>
          <w:rtl/>
        </w:rPr>
        <w:t>נמצאה</w:t>
      </w:r>
      <w:r w:rsidR="00B75DC2">
        <w:rPr>
          <w:rtl/>
        </w:rPr>
        <w:t xml:space="preserve"> </w:t>
      </w:r>
      <w:r w:rsidRPr="006C2374">
        <w:rPr>
          <w:rtl/>
        </w:rPr>
        <w:t>הצדקה בפילוסופיה</w:t>
      </w:r>
      <w:r w:rsidR="00B75DC2">
        <w:rPr>
          <w:rtl/>
        </w:rPr>
        <w:t xml:space="preserve"> </w:t>
      </w:r>
      <w:r w:rsidRPr="006C2374">
        <w:rPr>
          <w:rtl/>
        </w:rPr>
        <w:t>החינוכית</w:t>
      </w:r>
      <w:r w:rsidR="00B75DC2">
        <w:rPr>
          <w:rtl/>
        </w:rPr>
        <w:t xml:space="preserve"> </w:t>
      </w:r>
      <w:r w:rsidRPr="006C2374">
        <w:rPr>
          <w:rtl/>
        </w:rPr>
        <w:t>הגורסת,</w:t>
      </w:r>
      <w:r w:rsidR="00B75DC2">
        <w:rPr>
          <w:rtl/>
        </w:rPr>
        <w:t xml:space="preserve"> </w:t>
      </w:r>
      <w:r w:rsidRPr="006C2374">
        <w:rPr>
          <w:rtl/>
        </w:rPr>
        <w:t>שספר</w:t>
      </w:r>
      <w:r w:rsidR="00B75DC2">
        <w:rPr>
          <w:rtl/>
        </w:rPr>
        <w:t xml:space="preserve"> </w:t>
      </w:r>
      <w:r w:rsidRPr="006C2374">
        <w:rPr>
          <w:rtl/>
        </w:rPr>
        <w:t>יהושע</w:t>
      </w:r>
      <w:r w:rsidR="00B75DC2">
        <w:rPr>
          <w:rtl/>
        </w:rPr>
        <w:t xml:space="preserve"> </w:t>
      </w:r>
      <w:r w:rsidRPr="006C2374">
        <w:rPr>
          <w:rtl/>
        </w:rPr>
        <w:t>הוא ספר קשה ואלים; אשר על כך אין לחשוף אליו את</w:t>
      </w:r>
      <w:r w:rsidR="00B75DC2">
        <w:rPr>
          <w:rtl/>
        </w:rPr>
        <w:t xml:space="preserve"> </w:t>
      </w:r>
      <w:r w:rsidRPr="006C2374">
        <w:rPr>
          <w:rtl/>
        </w:rPr>
        <w:t>נשמותיהם</w:t>
      </w:r>
      <w:r w:rsidR="00B75DC2">
        <w:rPr>
          <w:rtl/>
        </w:rPr>
        <w:t xml:space="preserve"> </w:t>
      </w:r>
      <w:r w:rsidRPr="006C2374">
        <w:rPr>
          <w:rtl/>
        </w:rPr>
        <w:t>הרכות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ילדי ישראל, שמא תיפגע נפשם ויהיו יוצאים חבולים מן הלימוד.</w:t>
      </w:r>
      <w:r w:rsidR="00B75DC2">
        <w:rPr>
          <w:rtl/>
        </w:rPr>
        <w:t xml:space="preserve"> </w:t>
      </w:r>
      <w:r w:rsidRPr="006C2374">
        <w:rPr>
          <w:rtl/>
        </w:rPr>
        <w:t>ועוד</w:t>
      </w:r>
      <w:r w:rsidR="00B75DC2">
        <w:rPr>
          <w:rtl/>
        </w:rPr>
        <w:t xml:space="preserve"> </w:t>
      </w:r>
      <w:r w:rsidRPr="006C2374">
        <w:rPr>
          <w:rtl/>
        </w:rPr>
        <w:t>אמרו,</w:t>
      </w:r>
      <w:r w:rsidR="00B75DC2">
        <w:rPr>
          <w:rtl/>
        </w:rPr>
        <w:t xml:space="preserve"> </w:t>
      </w:r>
      <w:r w:rsidRPr="006C2374">
        <w:rPr>
          <w:rtl/>
        </w:rPr>
        <w:t>שיש</w:t>
      </w:r>
      <w:r w:rsidR="00B75DC2">
        <w:rPr>
          <w:rtl/>
        </w:rPr>
        <w:t xml:space="preserve"> </w:t>
      </w:r>
      <w:r w:rsidRPr="006C2374">
        <w:rPr>
          <w:rtl/>
        </w:rPr>
        <w:t>בספר</w:t>
      </w:r>
      <w:r w:rsidR="00B75DC2">
        <w:rPr>
          <w:rtl/>
        </w:rPr>
        <w:t xml:space="preserve"> </w:t>
      </w:r>
      <w:r w:rsidRPr="006C2374">
        <w:rPr>
          <w:rtl/>
        </w:rPr>
        <w:t>ערכים</w:t>
      </w:r>
      <w:r w:rsidR="00B75DC2">
        <w:rPr>
          <w:rtl/>
        </w:rPr>
        <w:t xml:space="preserve"> </w:t>
      </w:r>
      <w:r w:rsidRPr="006C2374">
        <w:rPr>
          <w:rtl/>
        </w:rPr>
        <w:t>כמו רצח</w:t>
      </w:r>
      <w:r w:rsidR="00B75DC2">
        <w:rPr>
          <w:rtl/>
        </w:rPr>
        <w:t>-</w:t>
      </w:r>
      <w:r w:rsidRPr="006C2374">
        <w:rPr>
          <w:rtl/>
        </w:rPr>
        <w:t>עם, שהם מאוסים ודחויים, ומקומם לא יכירם</w:t>
      </w:r>
      <w:r w:rsidR="00B75DC2">
        <w:rPr>
          <w:rtl/>
        </w:rPr>
        <w:t xml:space="preserve"> </w:t>
      </w:r>
      <w:r w:rsidRPr="006C2374">
        <w:rPr>
          <w:rtl/>
        </w:rPr>
        <w:t>בבית</w:t>
      </w:r>
      <w:r w:rsidR="00B75DC2">
        <w:rPr>
          <w:rtl/>
        </w:rPr>
        <w:t>-</w:t>
      </w:r>
      <w:r w:rsidRPr="006C2374">
        <w:rPr>
          <w:rtl/>
        </w:rPr>
        <w:t>ספרנו.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רבותי חברי הכנסת, מששמעתי את כל דברי ההבל הללו מפיהם של מי שאמרום, העליתי</w:t>
      </w:r>
      <w:r w:rsidR="00B75DC2">
        <w:rPr>
          <w:rtl/>
        </w:rPr>
        <w:t xml:space="preserve"> </w:t>
      </w:r>
      <w:r w:rsidRPr="006C2374">
        <w:rPr>
          <w:rtl/>
        </w:rPr>
        <w:t>שאילתא</w:t>
      </w:r>
      <w:r w:rsidR="00B75DC2">
        <w:rPr>
          <w:rtl/>
        </w:rPr>
        <w:t xml:space="preserve"> </w:t>
      </w:r>
      <w:r w:rsidRPr="006C2374">
        <w:rPr>
          <w:rtl/>
        </w:rPr>
        <w:t>שאותה אני מחזיק בידי, והיא מיום כ"ג בכסליו התשנ"ד, 7 בדצמבר 1993, והיא</w:t>
      </w:r>
      <w:r w:rsidR="00B75DC2">
        <w:rPr>
          <w:rtl/>
        </w:rPr>
        <w:t xml:space="preserve"> </w:t>
      </w:r>
      <w:r w:rsidRPr="006C2374">
        <w:rPr>
          <w:rtl/>
        </w:rPr>
        <w:t>מופנית</w:t>
      </w:r>
      <w:r w:rsidR="00B75DC2">
        <w:rPr>
          <w:rtl/>
        </w:rPr>
        <w:t xml:space="preserve"> </w:t>
      </w:r>
      <w:r w:rsidRPr="006C2374">
        <w:rPr>
          <w:rtl/>
        </w:rPr>
        <w:t>אל</w:t>
      </w:r>
      <w:r w:rsidR="00B75DC2">
        <w:rPr>
          <w:rtl/>
        </w:rPr>
        <w:t xml:space="preserve"> </w:t>
      </w:r>
      <w:r w:rsidRPr="006C2374">
        <w:rPr>
          <w:rtl/>
        </w:rPr>
        <w:t>שר</w:t>
      </w:r>
      <w:r w:rsidR="00B75DC2">
        <w:rPr>
          <w:rtl/>
        </w:rPr>
        <w:t xml:space="preserve"> </w:t>
      </w:r>
      <w:r w:rsidRPr="006C2374">
        <w:rPr>
          <w:rtl/>
        </w:rPr>
        <w:t>החינוך.</w:t>
      </w:r>
      <w:r w:rsidR="00B75DC2">
        <w:rPr>
          <w:rtl/>
        </w:rPr>
        <w:t xml:space="preserve"> </w:t>
      </w:r>
      <w:r w:rsidRPr="006C2374">
        <w:rPr>
          <w:rtl/>
        </w:rPr>
        <w:t>היות שהשאילתא קצרה, תרשו לי לקרוא אותה:</w:t>
      </w:r>
      <w:r w:rsidR="00B75DC2">
        <w:rPr>
          <w:rtl/>
        </w:rPr>
        <w:t xml:space="preserve"> </w:t>
      </w:r>
      <w:r w:rsidRPr="006C2374">
        <w:rPr>
          <w:rtl/>
        </w:rPr>
        <w:t>מידע שהגיעני</w:t>
      </w:r>
      <w:r w:rsidR="00B75DC2">
        <w:rPr>
          <w:rtl/>
        </w:rPr>
        <w:t xml:space="preserve"> </w:t>
      </w:r>
      <w:r w:rsidRPr="006C2374">
        <w:rPr>
          <w:rtl/>
        </w:rPr>
        <w:t>מלמד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החלטה</w:t>
      </w:r>
      <w:r w:rsidR="00B75DC2">
        <w:rPr>
          <w:rtl/>
        </w:rPr>
        <w:t xml:space="preserve"> </w:t>
      </w:r>
      <w:r w:rsidRPr="006C2374">
        <w:rPr>
          <w:rtl/>
        </w:rPr>
        <w:t>שלא</w:t>
      </w:r>
      <w:r w:rsidR="00B75DC2">
        <w:rPr>
          <w:rtl/>
        </w:rPr>
        <w:t xml:space="preserve"> </w:t>
      </w:r>
      <w:r w:rsidRPr="006C2374">
        <w:rPr>
          <w:rtl/>
        </w:rPr>
        <w:t>ללמד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ספר יהושע בבית</w:t>
      </w:r>
      <w:r w:rsidR="00B75DC2">
        <w:rPr>
          <w:rtl/>
        </w:rPr>
        <w:t>-</w:t>
      </w:r>
      <w:r w:rsidRPr="006C2374">
        <w:rPr>
          <w:rtl/>
        </w:rPr>
        <w:t>הספר ברוח ערכי תנועת העבודה אשר</w:t>
      </w:r>
      <w:r w:rsidR="00B75DC2">
        <w:rPr>
          <w:rtl/>
        </w:rPr>
        <w:t xml:space="preserve"> </w:t>
      </w:r>
      <w:r w:rsidRPr="006C2374">
        <w:rPr>
          <w:rtl/>
        </w:rPr>
        <w:t>בירושלים.</w:t>
      </w:r>
      <w:r w:rsidR="00B75DC2">
        <w:rPr>
          <w:rtl/>
        </w:rPr>
        <w:t xml:space="preserve"> </w:t>
      </w:r>
      <w:r w:rsidRPr="006C2374">
        <w:rPr>
          <w:rtl/>
        </w:rPr>
        <w:t>ברצוני</w:t>
      </w:r>
      <w:r w:rsidR="00B75DC2">
        <w:rPr>
          <w:rtl/>
        </w:rPr>
        <w:t xml:space="preserve"> </w:t>
      </w:r>
      <w:r w:rsidRPr="006C2374">
        <w:rPr>
          <w:rtl/>
        </w:rPr>
        <w:t>לשאול:</w:t>
      </w:r>
      <w:r w:rsidR="00B75DC2">
        <w:rPr>
          <w:rtl/>
        </w:rPr>
        <w:t xml:space="preserve"> </w:t>
      </w:r>
      <w:r w:rsidRPr="006C2374">
        <w:rPr>
          <w:rtl/>
        </w:rPr>
        <w:t>האם המידע נכון? מי הוא האחראי להחלטה הזו? האם תבוטל</w:t>
      </w:r>
      <w:r w:rsidR="00B75DC2">
        <w:rPr>
          <w:rtl/>
        </w:rPr>
        <w:t xml:space="preserve"> </w:t>
      </w:r>
      <w:r w:rsidRPr="006C2374">
        <w:rPr>
          <w:rtl/>
        </w:rPr>
        <w:t>ההחלטה, אם היתה כזו? האם יונחו מוסדות החינוך בנדון?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ותשובת סגן השר לא איחרה לבוא. אני קורא לפרוטוקול את תשובת סגן השר, שנמסרה</w:t>
      </w:r>
      <w:r w:rsidR="00B75DC2">
        <w:rPr>
          <w:rtl/>
        </w:rPr>
        <w:t xml:space="preserve"> </w:t>
      </w:r>
      <w:r w:rsidRPr="006C2374">
        <w:rPr>
          <w:rtl/>
        </w:rPr>
        <w:t>ב</w:t>
      </w:r>
      <w:r w:rsidR="00B75DC2">
        <w:rPr>
          <w:rtl/>
        </w:rPr>
        <w:t>-</w:t>
      </w:r>
      <w:r w:rsidRPr="006C2374">
        <w:rPr>
          <w:rtl/>
        </w:rPr>
        <w:t>20</w:t>
      </w:r>
      <w:r w:rsidR="00B75DC2">
        <w:rPr>
          <w:rtl/>
        </w:rPr>
        <w:t xml:space="preserve"> </w:t>
      </w:r>
      <w:r w:rsidRPr="006C2374">
        <w:rPr>
          <w:rtl/>
        </w:rPr>
        <w:t>בדצמבר</w:t>
      </w:r>
      <w:r w:rsidR="00B75DC2">
        <w:rPr>
          <w:rtl/>
        </w:rPr>
        <w:t xml:space="preserve"> </w:t>
      </w:r>
      <w:r w:rsidRPr="006C2374">
        <w:rPr>
          <w:rtl/>
        </w:rPr>
        <w:t>1993.</w:t>
      </w:r>
      <w:r w:rsidR="00B75DC2">
        <w:rPr>
          <w:rtl/>
        </w:rPr>
        <w:t xml:space="preserve"> </w:t>
      </w:r>
      <w:r w:rsidRPr="006C2374">
        <w:rPr>
          <w:rtl/>
        </w:rPr>
        <w:t xml:space="preserve">שם הוא אומר: לכל השאלות </w:t>
      </w:r>
      <w:r w:rsidR="00B75DC2">
        <w:rPr>
          <w:rtl/>
        </w:rPr>
        <w:t>–</w:t>
      </w:r>
      <w:r w:rsidRPr="006C2374">
        <w:rPr>
          <w:rtl/>
        </w:rPr>
        <w:t xml:space="preserve"> המידע אינו נכון. ספר יהושע נלמד</w:t>
      </w:r>
      <w:r w:rsidR="00B75DC2">
        <w:rPr>
          <w:rtl/>
        </w:rPr>
        <w:t xml:space="preserve"> </w:t>
      </w:r>
      <w:r w:rsidRPr="006C2374">
        <w:rPr>
          <w:rtl/>
        </w:rPr>
        <w:t>בבתי</w:t>
      </w:r>
      <w:r w:rsidR="00B75DC2">
        <w:rPr>
          <w:rtl/>
        </w:rPr>
        <w:t>-</w:t>
      </w:r>
      <w:r w:rsidRPr="006C2374">
        <w:rPr>
          <w:rtl/>
        </w:rPr>
        <w:t>הספר כנדרש, על</w:t>
      </w:r>
      <w:r w:rsidR="00B75DC2">
        <w:rPr>
          <w:rtl/>
        </w:rPr>
        <w:t>-</w:t>
      </w:r>
      <w:r w:rsidRPr="006C2374">
        <w:rPr>
          <w:rtl/>
        </w:rPr>
        <w:t>פי תוכנית הלימודים לבית</w:t>
      </w:r>
      <w:r w:rsidR="00B75DC2">
        <w:rPr>
          <w:rtl/>
        </w:rPr>
        <w:t>-</w:t>
      </w:r>
      <w:r w:rsidRPr="006C2374">
        <w:rPr>
          <w:rtl/>
        </w:rPr>
        <w:t>הספר הממלכתי.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הסתפקתי</w:t>
      </w:r>
      <w:r w:rsidR="00B75DC2">
        <w:rPr>
          <w:rtl/>
        </w:rPr>
        <w:t xml:space="preserve"> </w:t>
      </w:r>
      <w:r w:rsidRPr="006C2374">
        <w:rPr>
          <w:rtl/>
        </w:rPr>
        <w:t>בזה,</w:t>
      </w:r>
      <w:r w:rsidR="00B75DC2">
        <w:rPr>
          <w:rtl/>
        </w:rPr>
        <w:t xml:space="preserve"> </w:t>
      </w:r>
      <w:r w:rsidRPr="006C2374">
        <w:rPr>
          <w:rtl/>
        </w:rPr>
        <w:t>ובהמשך פניתי לסגן השר ואמרתי לו, שלפי מיטב ידיעתי</w:t>
      </w:r>
      <w:r w:rsidR="00B75DC2">
        <w:rPr>
          <w:rtl/>
        </w:rPr>
        <w:t xml:space="preserve"> </w:t>
      </w:r>
      <w:r w:rsidRPr="006C2374">
        <w:rPr>
          <w:rtl/>
        </w:rPr>
        <w:t>המידע</w:t>
      </w:r>
      <w:r w:rsidR="00B75DC2">
        <w:rPr>
          <w:rtl/>
        </w:rPr>
        <w:t xml:space="preserve"> </w:t>
      </w:r>
      <w:r w:rsidRPr="006C2374">
        <w:rPr>
          <w:rtl/>
        </w:rPr>
        <w:t>כן</w:t>
      </w:r>
      <w:r w:rsidR="00B75DC2">
        <w:rPr>
          <w:rtl/>
        </w:rPr>
        <w:t xml:space="preserve"> </w:t>
      </w:r>
      <w:r w:rsidRPr="006C2374">
        <w:rPr>
          <w:rtl/>
        </w:rPr>
        <w:t>נכון,</w:t>
      </w:r>
      <w:r w:rsidR="00B75DC2">
        <w:rPr>
          <w:rtl/>
        </w:rPr>
        <w:t xml:space="preserve"> </w:t>
      </w:r>
      <w:r w:rsidRPr="006C2374">
        <w:rPr>
          <w:rtl/>
        </w:rPr>
        <w:t>ואני מבקש ממנו לבדוק את התשובה שניתנה לו. הוא אומנם הבטיח לי</w:t>
      </w:r>
      <w:r w:rsidR="00B75DC2">
        <w:rPr>
          <w:rtl/>
        </w:rPr>
        <w:t xml:space="preserve"> </w:t>
      </w:r>
      <w:r w:rsidRPr="006C2374">
        <w:rPr>
          <w:rtl/>
        </w:rPr>
        <w:t>לפנות למנהל המחוז במשרד החינוך ולברר את פרטי העניין.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גברתי</w:t>
      </w:r>
      <w:r w:rsidR="00B75DC2">
        <w:rPr>
          <w:rtl/>
        </w:rPr>
        <w:t xml:space="preserve"> </w:t>
      </w:r>
      <w:r w:rsidRPr="006C2374">
        <w:rPr>
          <w:rtl/>
        </w:rPr>
        <w:t>היושבת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הנה,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עברה יותר משנת לימודים אחת והעניין הזה עולה</w:t>
      </w:r>
      <w:r w:rsidR="00B75DC2">
        <w:rPr>
          <w:rtl/>
        </w:rPr>
        <w:t xml:space="preserve"> </w:t>
      </w:r>
      <w:r w:rsidRPr="006C2374">
        <w:rPr>
          <w:rtl/>
        </w:rPr>
        <w:t>מחדש,</w:t>
      </w:r>
      <w:r w:rsidR="00B75DC2">
        <w:rPr>
          <w:rtl/>
        </w:rPr>
        <w:t xml:space="preserve"> </w:t>
      </w:r>
      <w:r w:rsidRPr="006C2374">
        <w:rPr>
          <w:rtl/>
        </w:rPr>
        <w:t>ובאותו בית</w:t>
      </w:r>
      <w:r w:rsidR="00B75DC2">
        <w:rPr>
          <w:rtl/>
        </w:rPr>
        <w:t>-</w:t>
      </w:r>
      <w:r w:rsidRPr="006C2374">
        <w:rPr>
          <w:rtl/>
        </w:rPr>
        <w:t>ספר נעשית אותה איוולת, ואותם מחנכים דגולים, בעצה אחת עם מקצת</w:t>
      </w:r>
      <w:r w:rsidR="00B75DC2">
        <w:rPr>
          <w:rtl/>
        </w:rPr>
        <w:t xml:space="preserve"> </w:t>
      </w:r>
      <w:r w:rsidRPr="006C2374">
        <w:rPr>
          <w:rtl/>
        </w:rPr>
        <w:t>ההורים, פוסלים על דעת עצמם את ספר יהושע. לדידם, להבדיל אלף אלפי הבדלות ולהבדיל</w:t>
      </w:r>
      <w:r w:rsidR="00B75DC2">
        <w:rPr>
          <w:rtl/>
        </w:rPr>
        <w:t xml:space="preserve"> </w:t>
      </w:r>
      <w:r w:rsidRPr="006C2374">
        <w:rPr>
          <w:rtl/>
        </w:rPr>
        <w:t xml:space="preserve">בין הטמא לטהור, קריאת אגדות האחים גרים נוטפות הדם באוזני ילדיהם בטרם שינה </w:t>
      </w:r>
      <w:r w:rsidR="00B75DC2">
        <w:rPr>
          <w:rtl/>
        </w:rPr>
        <w:t>–</w:t>
      </w:r>
      <w:r w:rsidRPr="006C2374">
        <w:rPr>
          <w:rtl/>
        </w:rPr>
        <w:t xml:space="preserve"> זה</w:t>
      </w:r>
      <w:r w:rsidR="00B75DC2">
        <w:rPr>
          <w:rtl/>
        </w:rPr>
        <w:t xml:space="preserve"> </w:t>
      </w:r>
      <w:r w:rsidRPr="006C2374">
        <w:rPr>
          <w:rtl/>
        </w:rPr>
        <w:t>יפה.</w:t>
      </w:r>
      <w:r w:rsidR="00B75DC2">
        <w:rPr>
          <w:rtl/>
        </w:rPr>
        <w:t xml:space="preserve"> </w:t>
      </w:r>
      <w:r w:rsidRPr="006C2374">
        <w:rPr>
          <w:rtl/>
        </w:rPr>
        <w:t>הנה הזאב בולע את הסבתא ואת כיפה אדומה. האלימות הגרמנית יאה לילדי ישראל,</w:t>
      </w:r>
      <w:r w:rsidR="00B75DC2">
        <w:rPr>
          <w:rtl/>
        </w:rPr>
        <w:t xml:space="preserve"> </w:t>
      </w:r>
      <w:r w:rsidRPr="006C2374">
        <w:rPr>
          <w:rtl/>
        </w:rPr>
        <w:t>אבל ללמד את ספר יהושע, שבתוך ספר הספרים, זה לא.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אמשיך</w:t>
      </w:r>
      <w:r w:rsidR="00B75DC2">
        <w:rPr>
          <w:rtl/>
        </w:rPr>
        <w:t xml:space="preserve"> </w:t>
      </w:r>
      <w:r w:rsidRPr="006C2374">
        <w:rPr>
          <w:rtl/>
        </w:rPr>
        <w:t>בכך, שכן איני צריך להכביר מלים כדי לסבר את אוזנם של חברי הכנסת</w:t>
      </w:r>
      <w:r w:rsidR="00B75DC2">
        <w:rPr>
          <w:rtl/>
        </w:rPr>
        <w:t xml:space="preserve"> </w:t>
      </w:r>
      <w:r w:rsidRPr="006C2374">
        <w:rPr>
          <w:rtl/>
        </w:rPr>
        <w:t>ושל</w:t>
      </w:r>
      <w:r w:rsidR="00B75DC2">
        <w:rPr>
          <w:rtl/>
        </w:rPr>
        <w:t xml:space="preserve"> </w:t>
      </w:r>
      <w:r w:rsidRPr="006C2374">
        <w:rPr>
          <w:rtl/>
        </w:rPr>
        <w:t>עם</w:t>
      </w:r>
      <w:r w:rsidR="00B75DC2">
        <w:rPr>
          <w:rtl/>
        </w:rPr>
        <w:t xml:space="preserve"> </w:t>
      </w:r>
      <w:r w:rsidRPr="006C2374">
        <w:rPr>
          <w:rtl/>
        </w:rPr>
        <w:t>ישראל</w:t>
      </w:r>
      <w:r w:rsidR="00B75DC2">
        <w:rPr>
          <w:rtl/>
        </w:rPr>
        <w:t xml:space="preserve"> </w:t>
      </w:r>
      <w:r w:rsidRPr="006C2374">
        <w:rPr>
          <w:rtl/>
        </w:rPr>
        <w:t>עד</w:t>
      </w:r>
      <w:r w:rsidR="00B75DC2">
        <w:rPr>
          <w:rtl/>
        </w:rPr>
        <w:t xml:space="preserve"> </w:t>
      </w:r>
      <w:r w:rsidRPr="006C2374">
        <w:rPr>
          <w:rtl/>
        </w:rPr>
        <w:t>כמה בזויה ושגויה ונלעגת ההחלטה הזאת. את זאת אני מוכן לעשות</w:t>
      </w:r>
      <w:r w:rsidR="00B75DC2">
        <w:rPr>
          <w:rtl/>
        </w:rPr>
        <w:t xml:space="preserve"> </w:t>
      </w:r>
      <w:r w:rsidRPr="006C2374">
        <w:rPr>
          <w:rtl/>
        </w:rPr>
        <w:t>בשיחה</w:t>
      </w:r>
      <w:r w:rsidR="00B75DC2">
        <w:rPr>
          <w:rtl/>
        </w:rPr>
        <w:t xml:space="preserve"> </w:t>
      </w:r>
      <w:r w:rsidRPr="006C2374">
        <w:rPr>
          <w:rtl/>
        </w:rPr>
        <w:t>של מחנך עם מחנכים, כדי להאיר עינים עיוורות, שאינן יודעות לקרוא את התנ"ך</w:t>
      </w:r>
      <w:r w:rsidR="00B75DC2">
        <w:rPr>
          <w:rtl/>
        </w:rPr>
        <w:t xml:space="preserve"> </w:t>
      </w:r>
      <w:r w:rsidRPr="006C2374">
        <w:rPr>
          <w:rtl/>
        </w:rPr>
        <w:t>כהלכה ולהבין את רקע התקופה שבה מתחוללות העלילות של ספר יהושע, שכן זה הספר שהוא</w:t>
      </w:r>
      <w:r w:rsidR="00B75DC2">
        <w:rPr>
          <w:rtl/>
        </w:rPr>
        <w:t xml:space="preserve"> </w:t>
      </w:r>
      <w:r w:rsidRPr="006C2374">
        <w:rPr>
          <w:rtl/>
        </w:rPr>
        <w:t>הקושאן שלנו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ארץ</w:t>
      </w:r>
      <w:r w:rsidR="00B75DC2">
        <w:rPr>
          <w:rtl/>
        </w:rPr>
        <w:t>-</w:t>
      </w:r>
      <w:r w:rsidRPr="006C2374">
        <w:rPr>
          <w:rtl/>
        </w:rPr>
        <w:t>ישראל;</w:t>
      </w:r>
      <w:r w:rsidR="00B75DC2">
        <w:rPr>
          <w:rtl/>
        </w:rPr>
        <w:t xml:space="preserve"> </w:t>
      </w:r>
      <w:r w:rsidRPr="006C2374">
        <w:rPr>
          <w:rtl/>
        </w:rPr>
        <w:t>זה</w:t>
      </w:r>
      <w:r w:rsidR="00B75DC2">
        <w:rPr>
          <w:rtl/>
        </w:rPr>
        <w:t xml:space="preserve"> </w:t>
      </w:r>
      <w:r w:rsidRPr="006C2374">
        <w:rPr>
          <w:rtl/>
        </w:rPr>
        <w:t>הספר</w:t>
      </w:r>
      <w:r w:rsidR="00B75DC2">
        <w:rPr>
          <w:rtl/>
        </w:rPr>
        <w:t xml:space="preserve"> </w:t>
      </w:r>
      <w:r w:rsidRPr="006C2374">
        <w:rPr>
          <w:rtl/>
        </w:rPr>
        <w:t>שממצה את גבורתו של עם ישראל ואת מלחמתו,</w:t>
      </w:r>
      <w:r w:rsidR="00B75DC2">
        <w:rPr>
          <w:rtl/>
        </w:rPr>
        <w:t xml:space="preserve"> </w:t>
      </w:r>
      <w:r w:rsidRPr="006C2374">
        <w:rPr>
          <w:rtl/>
        </w:rPr>
        <w:t>שנתנה</w:t>
      </w:r>
      <w:r w:rsidR="00B75DC2">
        <w:rPr>
          <w:rtl/>
        </w:rPr>
        <w:t xml:space="preserve"> </w:t>
      </w:r>
      <w:r w:rsidRPr="006C2374">
        <w:rPr>
          <w:rtl/>
        </w:rPr>
        <w:t>לו באותה עת את ארץ</w:t>
      </w:r>
      <w:r w:rsidR="00B75DC2">
        <w:rPr>
          <w:rtl/>
        </w:rPr>
        <w:t>-</w:t>
      </w:r>
      <w:r w:rsidRPr="006C2374">
        <w:rPr>
          <w:rtl/>
        </w:rPr>
        <w:t>ישראל כטריטוריה לחיות בה ולעצב בה את דמותו ההיסטורית</w:t>
      </w:r>
      <w:r w:rsidR="00B75DC2">
        <w:rPr>
          <w:rtl/>
        </w:rPr>
        <w:t xml:space="preserve"> </w:t>
      </w:r>
      <w:r w:rsidRPr="006C2374">
        <w:rPr>
          <w:rtl/>
        </w:rPr>
        <w:t>המופלאה ואת ערכיו האנושיים, שהם מנכסי צאן ברזל של האנושות כולה.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אך</w:t>
      </w:r>
      <w:r w:rsidR="00B75DC2">
        <w:rPr>
          <w:rtl/>
        </w:rPr>
        <w:t xml:space="preserve"> </w:t>
      </w:r>
      <w:r w:rsidRPr="006C2374">
        <w:rPr>
          <w:rtl/>
        </w:rPr>
        <w:t>מה</w:t>
      </w:r>
      <w:r w:rsidR="00B75DC2">
        <w:rPr>
          <w:rtl/>
        </w:rPr>
        <w:t xml:space="preserve"> </w:t>
      </w:r>
      <w:r w:rsidRPr="006C2374">
        <w:rPr>
          <w:rtl/>
        </w:rPr>
        <w:t>שחמור</w:t>
      </w:r>
      <w:r w:rsidR="00B75DC2">
        <w:rPr>
          <w:rtl/>
        </w:rPr>
        <w:t xml:space="preserve"> </w:t>
      </w:r>
      <w:r w:rsidRPr="006C2374">
        <w:rPr>
          <w:rtl/>
        </w:rPr>
        <w:t>מכול</w:t>
      </w:r>
      <w:r w:rsidR="00B75DC2">
        <w:rPr>
          <w:rtl/>
        </w:rPr>
        <w:t xml:space="preserve"> </w:t>
      </w:r>
      <w:r w:rsidRPr="006C2374">
        <w:rPr>
          <w:rtl/>
        </w:rPr>
        <w:t>הוא,</w:t>
      </w:r>
      <w:r w:rsidR="00B75DC2">
        <w:rPr>
          <w:rtl/>
        </w:rPr>
        <w:t xml:space="preserve"> </w:t>
      </w:r>
      <w:r w:rsidRPr="006C2374">
        <w:rPr>
          <w:rtl/>
        </w:rPr>
        <w:t>שאותם אנשים הפוסלים את ספר יהושע הם אותם אנשים</w:t>
      </w:r>
      <w:r w:rsidR="00B75DC2">
        <w:rPr>
          <w:rtl/>
        </w:rPr>
        <w:t xml:space="preserve"> </w:t>
      </w:r>
      <w:r w:rsidRPr="006C2374">
        <w:rPr>
          <w:rtl/>
        </w:rPr>
        <w:t>ההורסים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צה"ל</w:t>
      </w:r>
      <w:r w:rsidR="00B75DC2">
        <w:rPr>
          <w:rtl/>
        </w:rPr>
        <w:t xml:space="preserve"> </w:t>
      </w:r>
      <w:r w:rsidRPr="006C2374">
        <w:rPr>
          <w:rtl/>
        </w:rPr>
        <w:t>ואת</w:t>
      </w:r>
      <w:r w:rsidR="00B75DC2">
        <w:rPr>
          <w:rtl/>
        </w:rPr>
        <w:t xml:space="preserve"> </w:t>
      </w:r>
      <w:r w:rsidRPr="006C2374">
        <w:rPr>
          <w:rtl/>
        </w:rPr>
        <w:t>המוטיבציה של חייליו להתגייס ליחידות הקרביות. כי אלה הם</w:t>
      </w:r>
      <w:r w:rsidR="00B75DC2">
        <w:rPr>
          <w:rtl/>
        </w:rPr>
        <w:t xml:space="preserve"> </w:t>
      </w:r>
      <w:r w:rsidRPr="006C2374">
        <w:rPr>
          <w:rtl/>
        </w:rPr>
        <w:t xml:space="preserve">אותם אנשים שכינו את לוחמי צה"ל המסתערבים </w:t>
      </w:r>
      <w:r w:rsidR="00B75DC2">
        <w:rPr>
          <w:rtl/>
        </w:rPr>
        <w:t>–</w:t>
      </w:r>
      <w:r w:rsidRPr="006C2374">
        <w:rPr>
          <w:rtl/>
        </w:rPr>
        <w:t xml:space="preserve"> רוצחים. הם אותם המעוררים ספקות באשר</w:t>
      </w:r>
      <w:r w:rsidR="00B75DC2">
        <w:rPr>
          <w:rtl/>
        </w:rPr>
        <w:t xml:space="preserve"> </w:t>
      </w:r>
      <w:r w:rsidRPr="006C2374">
        <w:rPr>
          <w:rtl/>
        </w:rPr>
        <w:t>לזכותנו על ארץ</w:t>
      </w:r>
      <w:r w:rsidR="00B75DC2">
        <w:rPr>
          <w:rtl/>
        </w:rPr>
        <w:t>-</w:t>
      </w:r>
      <w:r w:rsidRPr="006C2374">
        <w:rPr>
          <w:rtl/>
        </w:rPr>
        <w:t>ישראל, ופגיעתם קשה בכל היקר והחשוב לנו.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מופתע כאשר בקרב אוכלוסיות מסוימות יש ירידה במספר המבקשים להתגייס</w:t>
      </w:r>
      <w:r w:rsidR="00B75DC2">
        <w:rPr>
          <w:rtl/>
        </w:rPr>
        <w:t xml:space="preserve"> </w:t>
      </w:r>
      <w:r w:rsidRPr="006C2374">
        <w:rPr>
          <w:rtl/>
        </w:rPr>
        <w:t>ליחידות</w:t>
      </w:r>
      <w:r w:rsidR="00B75DC2">
        <w:rPr>
          <w:rtl/>
        </w:rPr>
        <w:t xml:space="preserve"> </w:t>
      </w:r>
      <w:r w:rsidRPr="006C2374">
        <w:rPr>
          <w:rtl/>
        </w:rPr>
        <w:t>קרביות.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מוכן</w:t>
      </w:r>
      <w:r w:rsidR="00B75DC2">
        <w:rPr>
          <w:rtl/>
        </w:rPr>
        <w:t xml:space="preserve"> </w:t>
      </w:r>
      <w:r w:rsidRPr="006C2374">
        <w:rPr>
          <w:rtl/>
        </w:rPr>
        <w:t>להסתכן</w:t>
      </w:r>
      <w:r w:rsidR="00B75DC2">
        <w:rPr>
          <w:rtl/>
        </w:rPr>
        <w:t xml:space="preserve"> </w:t>
      </w:r>
      <w:r w:rsidRPr="006C2374">
        <w:rPr>
          <w:rtl/>
        </w:rPr>
        <w:t>ולהמר על כבודי, שהתהליך הזה אינו כולל את</w:t>
      </w:r>
      <w:r w:rsidR="00B75DC2">
        <w:rPr>
          <w:rtl/>
        </w:rPr>
        <w:t xml:space="preserve"> </w:t>
      </w:r>
      <w:r w:rsidRPr="006C2374">
        <w:rPr>
          <w:rtl/>
        </w:rPr>
        <w:t>חובשי הכיפות הסרוגות, ולא את תלמידי ישיבות ההסדר, ולא את המגזרים המחנכים לאהבת</w:t>
      </w:r>
      <w:r w:rsidR="00B75DC2">
        <w:rPr>
          <w:rtl/>
        </w:rPr>
        <w:t xml:space="preserve"> </w:t>
      </w:r>
      <w:r w:rsidRPr="006C2374">
        <w:rPr>
          <w:rtl/>
        </w:rPr>
        <w:t>הארץ ללא כחל וסרק וללא היסוס וספקנות. באלה הדבר לא פגע.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אבל</w:t>
      </w:r>
      <w:r w:rsidR="00B75DC2">
        <w:rPr>
          <w:rtl/>
        </w:rPr>
        <w:t xml:space="preserve"> </w:t>
      </w:r>
      <w:r w:rsidRPr="006C2374">
        <w:rPr>
          <w:rtl/>
        </w:rPr>
        <w:t>המלחמה הזאת על הארץ הטובה הזאת, שראשיתה בספר יהושע, מלחמה זו לא תמה,</w:t>
      </w:r>
      <w:r w:rsidR="00B75DC2">
        <w:rPr>
          <w:rtl/>
        </w:rPr>
        <w:t xml:space="preserve"> </w:t>
      </w:r>
      <w:r w:rsidRPr="006C2374">
        <w:rPr>
          <w:rtl/>
        </w:rPr>
        <w:t>ואנחנו</w:t>
      </w:r>
      <w:r w:rsidR="00B75DC2">
        <w:rPr>
          <w:rtl/>
        </w:rPr>
        <w:t xml:space="preserve"> </w:t>
      </w:r>
      <w:r w:rsidRPr="006C2374">
        <w:rPr>
          <w:rtl/>
        </w:rPr>
        <w:t>ממשיכים</w:t>
      </w:r>
      <w:r w:rsidR="00B75DC2">
        <w:rPr>
          <w:rtl/>
        </w:rPr>
        <w:t xml:space="preserve"> </w:t>
      </w:r>
      <w:r w:rsidRPr="006C2374">
        <w:rPr>
          <w:rtl/>
        </w:rPr>
        <w:t>להילחם כאן על עצם זכותנו לחיות בארץ</w:t>
      </w:r>
      <w:r w:rsidR="00B75DC2">
        <w:rPr>
          <w:rtl/>
        </w:rPr>
        <w:t>-</w:t>
      </w:r>
      <w:r w:rsidRPr="006C2374">
        <w:rPr>
          <w:rtl/>
        </w:rPr>
        <w:t>ישראל. המלחמה מתמקדת היום</w:t>
      </w:r>
      <w:r w:rsidR="00B75DC2">
        <w:rPr>
          <w:rtl/>
        </w:rPr>
        <w:t xml:space="preserve"> </w:t>
      </w:r>
      <w:r w:rsidRPr="006C2374">
        <w:rPr>
          <w:rtl/>
        </w:rPr>
        <w:t>בגבול הלבנון ובחבלי הארץ האחרים.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גברתי</w:t>
      </w:r>
      <w:r w:rsidR="00B75DC2">
        <w:rPr>
          <w:rtl/>
        </w:rPr>
        <w:t xml:space="preserve"> </w:t>
      </w:r>
      <w:r w:rsidRPr="006C2374">
        <w:rPr>
          <w:rtl/>
        </w:rPr>
        <w:t>היושבת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כאיש</w:t>
      </w:r>
      <w:r w:rsidR="00B75DC2">
        <w:rPr>
          <w:rtl/>
        </w:rPr>
        <w:t xml:space="preserve"> </w:t>
      </w:r>
      <w:r w:rsidRPr="006C2374">
        <w:rPr>
          <w:rtl/>
        </w:rPr>
        <w:t>העמק</w:t>
      </w:r>
      <w:r w:rsidR="00B75DC2">
        <w:rPr>
          <w:rtl/>
        </w:rPr>
        <w:t xml:space="preserve"> </w:t>
      </w:r>
      <w:r w:rsidRPr="006C2374">
        <w:rPr>
          <w:rtl/>
        </w:rPr>
        <w:t>יש</w:t>
      </w:r>
      <w:r w:rsidR="00B75DC2">
        <w:rPr>
          <w:rtl/>
        </w:rPr>
        <w:t xml:space="preserve"> </w:t>
      </w:r>
      <w:r w:rsidRPr="006C2374">
        <w:rPr>
          <w:rtl/>
        </w:rPr>
        <w:t>לי</w:t>
      </w:r>
      <w:r w:rsidR="00B75DC2">
        <w:rPr>
          <w:rtl/>
        </w:rPr>
        <w:t xml:space="preserve"> </w:t>
      </w:r>
      <w:r w:rsidRPr="006C2374">
        <w:rPr>
          <w:rtl/>
        </w:rPr>
        <w:t>שיג</w:t>
      </w:r>
      <w:r w:rsidR="00B75DC2">
        <w:rPr>
          <w:rtl/>
        </w:rPr>
        <w:t xml:space="preserve"> </w:t>
      </w:r>
      <w:r w:rsidRPr="006C2374">
        <w:rPr>
          <w:rtl/>
        </w:rPr>
        <w:t>ושיח</w:t>
      </w:r>
      <w:r w:rsidR="00B75DC2">
        <w:rPr>
          <w:rtl/>
        </w:rPr>
        <w:t xml:space="preserve"> </w:t>
      </w:r>
      <w:r w:rsidRPr="006C2374">
        <w:rPr>
          <w:rtl/>
        </w:rPr>
        <w:t>מתמיד ואישי עם התושבים</w:t>
      </w:r>
      <w:r w:rsidR="00B75DC2">
        <w:rPr>
          <w:rtl/>
        </w:rPr>
        <w:t xml:space="preserve"> </w:t>
      </w:r>
      <w:r w:rsidRPr="006C2374">
        <w:rPr>
          <w:rtl/>
        </w:rPr>
        <w:t>בקריית</w:t>
      </w:r>
      <w:r w:rsidR="00B75DC2">
        <w:rPr>
          <w:rtl/>
        </w:rPr>
        <w:t>-</w:t>
      </w:r>
      <w:r w:rsidRPr="006C2374">
        <w:rPr>
          <w:rtl/>
        </w:rPr>
        <w:t>שמונה</w:t>
      </w:r>
      <w:r w:rsidR="00B75DC2">
        <w:rPr>
          <w:rtl/>
        </w:rPr>
        <w:t xml:space="preserve"> </w:t>
      </w:r>
      <w:r w:rsidRPr="006C2374">
        <w:rPr>
          <w:rtl/>
        </w:rPr>
        <w:t>ובנהרייה,</w:t>
      </w:r>
      <w:r w:rsidR="00B75DC2">
        <w:rPr>
          <w:rtl/>
        </w:rPr>
        <w:t xml:space="preserve"> </w:t>
      </w:r>
      <w:r w:rsidRPr="006C2374">
        <w:rPr>
          <w:rtl/>
        </w:rPr>
        <w:t>המושבים</w:t>
      </w:r>
      <w:r w:rsidR="00B75DC2">
        <w:rPr>
          <w:rtl/>
        </w:rPr>
        <w:t xml:space="preserve"> </w:t>
      </w:r>
      <w:r w:rsidRPr="006C2374">
        <w:rPr>
          <w:rtl/>
        </w:rPr>
        <w:t>והקיבוצים</w:t>
      </w:r>
      <w:r w:rsidR="00B75DC2">
        <w:rPr>
          <w:rtl/>
        </w:rPr>
        <w:t xml:space="preserve"> </w:t>
      </w:r>
      <w:r w:rsidRPr="006C2374">
        <w:rPr>
          <w:rtl/>
        </w:rPr>
        <w:t>שעל</w:t>
      </w:r>
      <w:r w:rsidR="00B75DC2">
        <w:rPr>
          <w:rtl/>
        </w:rPr>
        <w:t xml:space="preserve"> </w:t>
      </w:r>
      <w:r w:rsidRPr="006C2374">
        <w:rPr>
          <w:rtl/>
        </w:rPr>
        <w:t>גבול</w:t>
      </w:r>
      <w:r w:rsidR="00B75DC2">
        <w:rPr>
          <w:rtl/>
        </w:rPr>
        <w:t xml:space="preserve"> </w:t>
      </w:r>
      <w:r w:rsidRPr="006C2374">
        <w:rPr>
          <w:rtl/>
        </w:rPr>
        <w:t>הלבנון,</w:t>
      </w:r>
      <w:r w:rsidR="00B75DC2">
        <w:rPr>
          <w:rtl/>
        </w:rPr>
        <w:t xml:space="preserve"> </w:t>
      </w:r>
      <w:r w:rsidRPr="006C2374">
        <w:rPr>
          <w:rtl/>
        </w:rPr>
        <w:t>ואני</w:t>
      </w:r>
      <w:r w:rsidR="00B75DC2">
        <w:rPr>
          <w:rtl/>
        </w:rPr>
        <w:t xml:space="preserve"> </w:t>
      </w:r>
      <w:r w:rsidRPr="006C2374">
        <w:rPr>
          <w:rtl/>
        </w:rPr>
        <w:t>יודע על</w:t>
      </w:r>
      <w:r w:rsidR="00B75DC2">
        <w:rPr>
          <w:rtl/>
        </w:rPr>
        <w:t xml:space="preserve"> </w:t>
      </w:r>
      <w:r w:rsidRPr="006C2374">
        <w:rPr>
          <w:rtl/>
        </w:rPr>
        <w:t>מצוקותיהם</w:t>
      </w:r>
      <w:r w:rsidR="00B75DC2">
        <w:rPr>
          <w:rtl/>
        </w:rPr>
        <w:t xml:space="preserve"> </w:t>
      </w:r>
      <w:r w:rsidRPr="006C2374">
        <w:rPr>
          <w:rtl/>
        </w:rPr>
        <w:t>ועל</w:t>
      </w:r>
      <w:r w:rsidR="00B75DC2">
        <w:rPr>
          <w:rtl/>
        </w:rPr>
        <w:t xml:space="preserve"> </w:t>
      </w:r>
      <w:r w:rsidRPr="006C2374">
        <w:rPr>
          <w:rtl/>
        </w:rPr>
        <w:t>צורכיהם,</w:t>
      </w:r>
      <w:r w:rsidR="00B75DC2">
        <w:rPr>
          <w:rtl/>
        </w:rPr>
        <w:t xml:space="preserve"> </w:t>
      </w:r>
      <w:r w:rsidRPr="006C2374">
        <w:rPr>
          <w:rtl/>
        </w:rPr>
        <w:t>ואני</w:t>
      </w:r>
      <w:r w:rsidR="00B75DC2">
        <w:rPr>
          <w:rtl/>
        </w:rPr>
        <w:t xml:space="preserve"> </w:t>
      </w:r>
      <w:r w:rsidRPr="006C2374">
        <w:rPr>
          <w:rtl/>
        </w:rPr>
        <w:t>יכול</w:t>
      </w:r>
      <w:r w:rsidR="00B75DC2">
        <w:rPr>
          <w:rtl/>
        </w:rPr>
        <w:t xml:space="preserve"> </w:t>
      </w:r>
      <w:r w:rsidRPr="006C2374">
        <w:rPr>
          <w:rtl/>
        </w:rPr>
        <w:t>לומר</w:t>
      </w:r>
      <w:r w:rsidR="00B75DC2">
        <w:rPr>
          <w:rtl/>
        </w:rPr>
        <w:t xml:space="preserve"> </w:t>
      </w:r>
      <w:r w:rsidRPr="006C2374">
        <w:rPr>
          <w:rtl/>
        </w:rPr>
        <w:t>בפה</w:t>
      </w:r>
      <w:r w:rsidR="00B75DC2">
        <w:rPr>
          <w:rtl/>
        </w:rPr>
        <w:t xml:space="preserve"> </w:t>
      </w:r>
      <w:r w:rsidRPr="006C2374">
        <w:rPr>
          <w:rtl/>
        </w:rPr>
        <w:t>מלא, שהם ראויים ליותר ממה שהם</w:t>
      </w:r>
      <w:r w:rsidR="00B75DC2">
        <w:rPr>
          <w:rtl/>
        </w:rPr>
        <w:t xml:space="preserve"> </w:t>
      </w:r>
      <w:r w:rsidRPr="006C2374">
        <w:rPr>
          <w:rtl/>
        </w:rPr>
        <w:t>מקבלים, שכן הם חסרים דברים בסיסיים. שמעתי על מחסור בחדרי ביטחון. קראתי את דברי</w:t>
      </w:r>
      <w:r w:rsidR="00B75DC2">
        <w:rPr>
          <w:rtl/>
        </w:rPr>
        <w:t xml:space="preserve"> </w:t>
      </w:r>
      <w:r w:rsidRPr="006C2374">
        <w:rPr>
          <w:rtl/>
        </w:rPr>
        <w:t>סגן</w:t>
      </w:r>
      <w:r w:rsidR="00B75DC2">
        <w:rPr>
          <w:rtl/>
        </w:rPr>
        <w:t xml:space="preserve"> </w:t>
      </w:r>
      <w:r w:rsidRPr="006C2374">
        <w:rPr>
          <w:rtl/>
        </w:rPr>
        <w:t>השר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בעיות</w:t>
      </w:r>
      <w:r w:rsidR="00B75DC2">
        <w:rPr>
          <w:rtl/>
        </w:rPr>
        <w:t xml:space="preserve"> </w:t>
      </w:r>
      <w:r w:rsidRPr="006C2374">
        <w:rPr>
          <w:rtl/>
        </w:rPr>
        <w:t>המיגון</w:t>
      </w:r>
      <w:r w:rsidR="00B75DC2">
        <w:rPr>
          <w:rtl/>
        </w:rPr>
        <w:t xml:space="preserve"> </w:t>
      </w:r>
      <w:r w:rsidRPr="006C2374">
        <w:rPr>
          <w:rtl/>
        </w:rPr>
        <w:t>בבתי</w:t>
      </w:r>
      <w:r w:rsidR="00B75DC2">
        <w:rPr>
          <w:rtl/>
        </w:rPr>
        <w:t>-</w:t>
      </w:r>
      <w:r w:rsidRPr="006C2374">
        <w:rPr>
          <w:rtl/>
        </w:rPr>
        <w:t>הספר, על שהעורף אינו ערוך לעניין הזה, ולא רק</w:t>
      </w:r>
      <w:r w:rsidR="00B75DC2">
        <w:rPr>
          <w:rtl/>
        </w:rPr>
        <w:t xml:space="preserve"> </w:t>
      </w:r>
      <w:r w:rsidRPr="006C2374">
        <w:rPr>
          <w:rtl/>
        </w:rPr>
        <w:t>בצפון הארץ זה כך.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אומנם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יודע</w:t>
      </w:r>
      <w:r w:rsidR="00B75DC2">
        <w:rPr>
          <w:rtl/>
        </w:rPr>
        <w:t xml:space="preserve"> </w:t>
      </w:r>
      <w:r w:rsidRPr="006C2374">
        <w:rPr>
          <w:rtl/>
        </w:rPr>
        <w:t>לספר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אומץ</w:t>
      </w:r>
      <w:r w:rsidR="00B75DC2">
        <w:rPr>
          <w:rtl/>
        </w:rPr>
        <w:t xml:space="preserve"> </w:t>
      </w:r>
      <w:r w:rsidRPr="006C2374">
        <w:rPr>
          <w:rtl/>
        </w:rPr>
        <w:t>לבם ועל עומק שורשיהם באדמה, על היצמדותם</w:t>
      </w:r>
      <w:r w:rsidR="00B75DC2">
        <w:rPr>
          <w:rtl/>
        </w:rPr>
        <w:t xml:space="preserve"> </w:t>
      </w:r>
      <w:r w:rsidRPr="006C2374">
        <w:rPr>
          <w:rtl/>
        </w:rPr>
        <w:t>לאדמה,</w:t>
      </w:r>
      <w:r w:rsidR="00B75DC2">
        <w:rPr>
          <w:rtl/>
        </w:rPr>
        <w:t xml:space="preserve"> </w:t>
      </w:r>
      <w:r w:rsidRPr="006C2374">
        <w:rPr>
          <w:rtl/>
        </w:rPr>
        <w:t>אך</w:t>
      </w:r>
      <w:r w:rsidR="00B75DC2">
        <w:rPr>
          <w:rtl/>
        </w:rPr>
        <w:t xml:space="preserve"> </w:t>
      </w:r>
      <w:r w:rsidRPr="006C2374">
        <w:rPr>
          <w:rtl/>
        </w:rPr>
        <w:t>למרות</w:t>
      </w:r>
      <w:r w:rsidR="00B75DC2">
        <w:rPr>
          <w:rtl/>
        </w:rPr>
        <w:t xml:space="preserve"> </w:t>
      </w:r>
      <w:r w:rsidRPr="006C2374">
        <w:rPr>
          <w:rtl/>
        </w:rPr>
        <w:t>זאת</w:t>
      </w:r>
      <w:r w:rsidR="00B75DC2">
        <w:rPr>
          <w:rtl/>
        </w:rPr>
        <w:t xml:space="preserve"> </w:t>
      </w:r>
      <w:r w:rsidRPr="006C2374">
        <w:rPr>
          <w:rtl/>
        </w:rPr>
        <w:t>הם</w:t>
      </w:r>
      <w:r w:rsidR="00B75DC2">
        <w:rPr>
          <w:rtl/>
        </w:rPr>
        <w:t xml:space="preserve"> </w:t>
      </w:r>
      <w:r w:rsidRPr="006C2374">
        <w:rPr>
          <w:rtl/>
        </w:rPr>
        <w:t>זקוקים לעזרתנו, זקוקים לעזרתה של הממשלה ולעזרתם של</w:t>
      </w:r>
      <w:r w:rsidR="00B75DC2">
        <w:rPr>
          <w:rtl/>
        </w:rPr>
        <w:t xml:space="preserve"> </w:t>
      </w:r>
      <w:r w:rsidRPr="006C2374">
        <w:rPr>
          <w:rtl/>
        </w:rPr>
        <w:t>המשרדים הממשלתיים.</w:t>
      </w:r>
      <w:r w:rsidR="00B75DC2">
        <w:rPr>
          <w:rtl/>
        </w:rPr>
        <w:t xml:space="preserve"> </w:t>
      </w:r>
      <w:r w:rsidRPr="006C2374">
        <w:rPr>
          <w:rtl/>
        </w:rPr>
        <w:t>ה"קטיושות" לא יבריחו אותם משם, וגם לא בעיות הביטחון השוטף.</w:t>
      </w:r>
      <w:r w:rsidR="00B75DC2">
        <w:rPr>
          <w:rtl/>
        </w:rPr>
        <w:t xml:space="preserve"> </w:t>
      </w:r>
      <w:r w:rsidRPr="006C2374">
        <w:rPr>
          <w:rtl/>
        </w:rPr>
        <w:t>מה</w:t>
      </w:r>
      <w:r w:rsidR="00B75DC2">
        <w:rPr>
          <w:rtl/>
        </w:rPr>
        <w:t xml:space="preserve"> </w:t>
      </w:r>
      <w:r w:rsidRPr="006C2374">
        <w:rPr>
          <w:rtl/>
        </w:rPr>
        <w:t>שמסכן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אחיזתם</w:t>
      </w:r>
      <w:r w:rsidR="00B75DC2">
        <w:rPr>
          <w:rtl/>
        </w:rPr>
        <w:t xml:space="preserve"> </w:t>
      </w:r>
      <w:r w:rsidRPr="006C2374">
        <w:rPr>
          <w:rtl/>
        </w:rPr>
        <w:t>ומעיק עליהם הן הבעיות הכלכליות והעדר תעסוקה. ובזה אנחנו</w:t>
      </w:r>
      <w:r w:rsidR="00B75DC2">
        <w:rPr>
          <w:rtl/>
        </w:rPr>
        <w:t xml:space="preserve"> </w:t>
      </w:r>
      <w:r w:rsidRPr="006C2374">
        <w:rPr>
          <w:rtl/>
        </w:rPr>
        <w:t>מצווים לטפל ולסייע.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גברתי</w:t>
      </w:r>
      <w:r w:rsidR="00B75DC2">
        <w:rPr>
          <w:rtl/>
        </w:rPr>
        <w:t xml:space="preserve"> </w:t>
      </w:r>
      <w:r w:rsidRPr="006C2374">
        <w:rPr>
          <w:rtl/>
        </w:rPr>
        <w:t>היושבת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תושבי קו העימות בצפון ראויים לסעד ולעזרה. וככל שתגדיל</w:t>
      </w:r>
      <w:r w:rsidR="00B75DC2">
        <w:rPr>
          <w:rtl/>
        </w:rPr>
        <w:t xml:space="preserve"> </w:t>
      </w:r>
      <w:r w:rsidRPr="006C2374">
        <w:rPr>
          <w:rtl/>
        </w:rPr>
        <w:t>ממשלת ישראל לסייע בידם, כן ייטב. אהבתי אותם ודאגתי להם אינן מקטינות או ממזערות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דאגתי</w:t>
      </w:r>
      <w:r w:rsidR="00B75DC2">
        <w:rPr>
          <w:rtl/>
        </w:rPr>
        <w:t xml:space="preserve"> </w:t>
      </w:r>
      <w:r w:rsidRPr="006C2374">
        <w:rPr>
          <w:rtl/>
        </w:rPr>
        <w:t>ואהדתי לתושבים בשאר חבלי ארץ</w:t>
      </w:r>
      <w:r w:rsidR="00B75DC2">
        <w:rPr>
          <w:rtl/>
        </w:rPr>
        <w:t>-</w:t>
      </w:r>
      <w:r w:rsidRPr="006C2374">
        <w:rPr>
          <w:rtl/>
        </w:rPr>
        <w:t>ישראל, כמו אלה ברמת</w:t>
      </w:r>
      <w:r w:rsidR="00B75DC2">
        <w:rPr>
          <w:rtl/>
        </w:rPr>
        <w:t>-</w:t>
      </w:r>
      <w:r w:rsidRPr="006C2374">
        <w:rPr>
          <w:rtl/>
        </w:rPr>
        <w:t>הגולן. ההבחנה שעשה</w:t>
      </w:r>
      <w:r w:rsidR="00B75DC2">
        <w:rPr>
          <w:rtl/>
        </w:rPr>
        <w:t xml:space="preserve"> </w:t>
      </w:r>
      <w:r w:rsidRPr="006C2374">
        <w:rPr>
          <w:rtl/>
        </w:rPr>
        <w:t>ראש הממשלה בעניין זה היא שגויה, היא לא במקומה. הניסיון להפריד ולסכסך בין תושבי</w:t>
      </w:r>
      <w:r w:rsidR="00B75DC2">
        <w:rPr>
          <w:rtl/>
        </w:rPr>
        <w:t xml:space="preserve"> </w:t>
      </w:r>
      <w:r w:rsidRPr="006C2374">
        <w:rPr>
          <w:rtl/>
        </w:rPr>
        <w:t>הצפון</w:t>
      </w:r>
      <w:r w:rsidR="00B75DC2">
        <w:rPr>
          <w:rtl/>
        </w:rPr>
        <w:t xml:space="preserve"> </w:t>
      </w:r>
      <w:r w:rsidRPr="006C2374">
        <w:rPr>
          <w:rtl/>
        </w:rPr>
        <w:t>לבין</w:t>
      </w:r>
      <w:r w:rsidR="00B75DC2">
        <w:rPr>
          <w:rtl/>
        </w:rPr>
        <w:t xml:space="preserve"> </w:t>
      </w:r>
      <w:r w:rsidRPr="006C2374">
        <w:rPr>
          <w:rtl/>
        </w:rPr>
        <w:t>תושבי הגולן הוא דבר שמקומו לא יכירנו כאן. והדבר בוודאי לא נאה ולא</w:t>
      </w:r>
      <w:r w:rsidR="00B75DC2">
        <w:rPr>
          <w:rtl/>
        </w:rPr>
        <w:t xml:space="preserve"> </w:t>
      </w:r>
      <w:r w:rsidRPr="006C2374">
        <w:rPr>
          <w:rtl/>
        </w:rPr>
        <w:t>יאה</w:t>
      </w:r>
      <w:r w:rsidR="00B75DC2">
        <w:rPr>
          <w:rtl/>
        </w:rPr>
        <w:t xml:space="preserve"> </w:t>
      </w:r>
      <w:r w:rsidRPr="006C2374">
        <w:rPr>
          <w:rtl/>
        </w:rPr>
        <w:t>לראש</w:t>
      </w:r>
      <w:r w:rsidR="00B75DC2">
        <w:rPr>
          <w:rtl/>
        </w:rPr>
        <w:t xml:space="preserve"> </w:t>
      </w:r>
      <w:r w:rsidRPr="006C2374">
        <w:rPr>
          <w:rtl/>
        </w:rPr>
        <w:t>ממשלה.</w:t>
      </w:r>
      <w:r w:rsidR="00B75DC2">
        <w:rPr>
          <w:rtl/>
        </w:rPr>
        <w:t xml:space="preserve"> </w:t>
      </w:r>
      <w:r w:rsidRPr="006C2374">
        <w:rPr>
          <w:rtl/>
        </w:rPr>
        <w:t>משום</w:t>
      </w:r>
      <w:r w:rsidR="00B75DC2">
        <w:rPr>
          <w:rtl/>
        </w:rPr>
        <w:t xml:space="preserve"> </w:t>
      </w:r>
      <w:r w:rsidRPr="006C2374">
        <w:rPr>
          <w:rtl/>
        </w:rPr>
        <w:t>שמוקד</w:t>
      </w:r>
      <w:r w:rsidR="00B75DC2">
        <w:rPr>
          <w:rtl/>
        </w:rPr>
        <w:t xml:space="preserve"> </w:t>
      </w:r>
      <w:r w:rsidRPr="006C2374">
        <w:rPr>
          <w:rtl/>
        </w:rPr>
        <w:t>הבעיות</w:t>
      </w:r>
      <w:r w:rsidR="00B75DC2">
        <w:rPr>
          <w:rtl/>
        </w:rPr>
        <w:t xml:space="preserve"> </w:t>
      </w:r>
      <w:r w:rsidRPr="006C2374">
        <w:rPr>
          <w:rtl/>
        </w:rPr>
        <w:t>העכשוויות הוא בתושבי קו העימות שבגבול</w:t>
      </w:r>
      <w:r w:rsidR="00B75DC2">
        <w:rPr>
          <w:rtl/>
        </w:rPr>
        <w:t xml:space="preserve"> </w:t>
      </w:r>
      <w:r w:rsidRPr="006C2374">
        <w:rPr>
          <w:rtl/>
        </w:rPr>
        <w:t>הלבנון, לכן אני משיח בהם ולא באחרים.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משרד</w:t>
      </w:r>
      <w:r w:rsidR="00B75DC2">
        <w:rPr>
          <w:rtl/>
        </w:rPr>
        <w:t xml:space="preserve"> </w:t>
      </w:r>
      <w:r w:rsidRPr="006C2374">
        <w:rPr>
          <w:rtl/>
        </w:rPr>
        <w:t>הביטחון</w:t>
      </w:r>
      <w:r w:rsidR="00B75DC2">
        <w:rPr>
          <w:rtl/>
        </w:rPr>
        <w:t xml:space="preserve"> </w:t>
      </w:r>
      <w:r w:rsidRPr="006C2374">
        <w:rPr>
          <w:rtl/>
        </w:rPr>
        <w:t>לטפל</w:t>
      </w:r>
      <w:r w:rsidR="00B75DC2">
        <w:rPr>
          <w:rtl/>
        </w:rPr>
        <w:t xml:space="preserve"> </w:t>
      </w:r>
      <w:r w:rsidRPr="006C2374">
        <w:rPr>
          <w:rtl/>
        </w:rPr>
        <w:t>מיידית בבעיית המחסור במקלטים בצפון, כמו שעל משרד</w:t>
      </w:r>
      <w:r w:rsidR="00B75DC2">
        <w:rPr>
          <w:rtl/>
        </w:rPr>
        <w:t xml:space="preserve"> </w:t>
      </w:r>
      <w:r w:rsidRPr="006C2374">
        <w:rPr>
          <w:rtl/>
        </w:rPr>
        <w:t>העבודה</w:t>
      </w:r>
      <w:r w:rsidR="00B75DC2">
        <w:rPr>
          <w:rtl/>
        </w:rPr>
        <w:t xml:space="preserve"> </w:t>
      </w:r>
      <w:r w:rsidRPr="006C2374">
        <w:rPr>
          <w:rtl/>
        </w:rPr>
        <w:t>והרווחה</w:t>
      </w:r>
      <w:r w:rsidR="00B75DC2">
        <w:rPr>
          <w:rtl/>
        </w:rPr>
        <w:t xml:space="preserve"> </w:t>
      </w:r>
      <w:r w:rsidRPr="006C2374">
        <w:rPr>
          <w:rtl/>
        </w:rPr>
        <w:t>ועל המשרדים הכלכליים האחרים לטפל בבעיות האחרות של תושבי הגליל</w:t>
      </w:r>
      <w:r w:rsidR="00B75DC2">
        <w:rPr>
          <w:rtl/>
        </w:rPr>
        <w:t xml:space="preserve"> </w:t>
      </w:r>
      <w:r w:rsidRPr="006C2374">
        <w:rPr>
          <w:rtl/>
        </w:rPr>
        <w:t>ויישובי קו העימות בצפון.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מלחמתו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עם ישראל למנוחה ולנחלה עדיין לא תמה. עלינו להיות חזקים וללמוד</w:t>
      </w:r>
      <w:r w:rsidR="00B75DC2">
        <w:rPr>
          <w:rtl/>
        </w:rPr>
        <w:t xml:space="preserve"> </w:t>
      </w:r>
      <w:r w:rsidRPr="006C2374">
        <w:rPr>
          <w:rtl/>
        </w:rPr>
        <w:t>מאבותינו כיצד להילחם מלחמת חורמה באלה המבקשים לעקור אותנו מהארץ ולהשמידנו.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רבותי</w:t>
      </w:r>
      <w:r w:rsidR="00B75DC2">
        <w:rPr>
          <w:rtl/>
        </w:rPr>
        <w:t xml:space="preserve"> </w:t>
      </w:r>
      <w:r w:rsidRPr="006C2374">
        <w:rPr>
          <w:rtl/>
        </w:rPr>
        <w:t>חברי הכנסת, ידידי חבר הכנסת שאקי, ספר יהושע הוא ספר נפלא גם לעניין</w:t>
      </w:r>
      <w:r w:rsidR="00B75DC2">
        <w:rPr>
          <w:rtl/>
        </w:rPr>
        <w:t xml:space="preserve"> </w:t>
      </w:r>
      <w:r w:rsidRPr="006C2374">
        <w:rPr>
          <w:rtl/>
        </w:rPr>
        <w:t>זה. תודה.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ע' מאור: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</w:t>
      </w:r>
      <w:r w:rsidR="00B75DC2">
        <w:rPr>
          <w:rtl/>
        </w:rPr>
        <w:t xml:space="preserve"> </w:t>
      </w:r>
      <w:r w:rsidRPr="006C2374">
        <w:rPr>
          <w:rtl/>
        </w:rPr>
        <w:t>רבה.</w:t>
      </w:r>
      <w:r w:rsidR="00B75DC2">
        <w:rPr>
          <w:rtl/>
        </w:rPr>
        <w:t xml:space="preserve"> </w:t>
      </w:r>
      <w:r w:rsidRPr="006C2374">
        <w:rPr>
          <w:rtl/>
        </w:rPr>
        <w:t>אני מזמינה את סגן שר החינוך מיכה גולדמן להשיב לשני המתדיינים,</w:t>
      </w:r>
      <w:r w:rsidR="00B75DC2">
        <w:rPr>
          <w:rtl/>
        </w:rPr>
        <w:t xml:space="preserve"> </w:t>
      </w:r>
      <w:r w:rsidRPr="006C2374">
        <w:rPr>
          <w:rtl/>
        </w:rPr>
        <w:t>בבקשה.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החינוך, התרבות והספורט מ' גולדמן: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גברתי</w:t>
      </w:r>
      <w:r w:rsidR="00B75DC2">
        <w:rPr>
          <w:rtl/>
        </w:rPr>
        <w:t xml:space="preserve"> </w:t>
      </w:r>
      <w:r w:rsidRPr="006C2374">
        <w:rPr>
          <w:rtl/>
        </w:rPr>
        <w:t>היושבת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רבותי</w:t>
      </w:r>
      <w:r w:rsidR="00B75DC2">
        <w:rPr>
          <w:rtl/>
        </w:rPr>
        <w:t xml:space="preserve"> </w:t>
      </w:r>
      <w:r w:rsidRPr="006C2374">
        <w:rPr>
          <w:rtl/>
        </w:rPr>
        <w:t>חברי</w:t>
      </w:r>
      <w:r w:rsidR="00B75DC2">
        <w:rPr>
          <w:rtl/>
        </w:rPr>
        <w:t xml:space="preserve"> </w:t>
      </w:r>
      <w:r w:rsidRPr="006C2374">
        <w:rPr>
          <w:rtl/>
        </w:rPr>
        <w:t>הכנסת,</w:t>
      </w:r>
      <w:r w:rsidR="00B75DC2">
        <w:rPr>
          <w:rtl/>
        </w:rPr>
        <w:t xml:space="preserve"> </w:t>
      </w:r>
      <w:r w:rsidRPr="006C2374">
        <w:rPr>
          <w:rtl/>
        </w:rPr>
        <w:t>אני לא יכול שלא להגיד כמה משפטים</w:t>
      </w:r>
      <w:r w:rsidR="00B75DC2">
        <w:rPr>
          <w:rtl/>
        </w:rPr>
        <w:t xml:space="preserve"> </w:t>
      </w:r>
      <w:r w:rsidRPr="006C2374">
        <w:rPr>
          <w:rtl/>
        </w:rPr>
        <w:t>בעקבות הדברים שנאמרו על באר</w:t>
      </w:r>
      <w:r w:rsidR="00B75DC2">
        <w:rPr>
          <w:rtl/>
        </w:rPr>
        <w:t>-</w:t>
      </w:r>
      <w:r w:rsidRPr="006C2374">
        <w:rPr>
          <w:rtl/>
        </w:rPr>
        <w:t xml:space="preserve">שבע. חשוב שכולנו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דן תיכון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אם אתה חוזר לנושא הקודם, גם אני אחזור אליו.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החינוך, התרבות והספורט מ' גולדמן: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לא,</w:t>
      </w:r>
      <w:r w:rsidR="00B75DC2">
        <w:rPr>
          <w:rtl/>
        </w:rPr>
        <w:t xml:space="preserve"> </w:t>
      </w:r>
      <w:r w:rsidRPr="006C2374">
        <w:rPr>
          <w:rtl/>
        </w:rPr>
        <w:t>אני לא חוזר, אני רק רציתי פשוט שנדע דבר חשוב. אני אמרתי בדברי בהבלטה</w:t>
      </w:r>
      <w:r w:rsidR="00B75DC2">
        <w:rPr>
          <w:rtl/>
        </w:rPr>
        <w:t xml:space="preserve"> </w:t>
      </w:r>
      <w:r w:rsidRPr="006C2374">
        <w:rPr>
          <w:rtl/>
        </w:rPr>
        <w:t>מיוחדת, שהשתדלתי לעשות הכול כדי שמערכת החינוך תקבל את כל הסיוע ונעזור לה.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גם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רוצה שנגרום עוולה לתלמידי באר</w:t>
      </w:r>
      <w:r w:rsidR="00B75DC2">
        <w:rPr>
          <w:rtl/>
        </w:rPr>
        <w:t>-</w:t>
      </w:r>
      <w:r w:rsidRPr="006C2374">
        <w:rPr>
          <w:rtl/>
        </w:rPr>
        <w:t>שבע בכל הנוגע לציוני הבגרות.</w:t>
      </w:r>
      <w:r w:rsidR="00B75DC2">
        <w:rPr>
          <w:rtl/>
        </w:rPr>
        <w:t xml:space="preserve"> </w:t>
      </w:r>
      <w:r w:rsidRPr="006C2374">
        <w:rPr>
          <w:rtl/>
        </w:rPr>
        <w:t>התוצאות של</w:t>
      </w:r>
      <w:r w:rsidR="00B75DC2">
        <w:rPr>
          <w:rtl/>
        </w:rPr>
        <w:t xml:space="preserve"> </w:t>
      </w:r>
      <w:r w:rsidRPr="006C2374">
        <w:rPr>
          <w:rtl/>
        </w:rPr>
        <w:t>בחינות</w:t>
      </w:r>
      <w:r w:rsidR="00B75DC2">
        <w:rPr>
          <w:rtl/>
        </w:rPr>
        <w:t xml:space="preserve"> </w:t>
      </w:r>
      <w:r w:rsidRPr="006C2374">
        <w:rPr>
          <w:rtl/>
        </w:rPr>
        <w:t>הבגרות</w:t>
      </w:r>
      <w:r w:rsidR="00B75DC2">
        <w:rPr>
          <w:rtl/>
        </w:rPr>
        <w:t xml:space="preserve"> </w:t>
      </w:r>
      <w:r w:rsidRPr="006C2374">
        <w:rPr>
          <w:rtl/>
        </w:rPr>
        <w:t>בהתשנ"ד והמאמץ שנעשה בהתשנ"ה עם פתיחת מועדוניות, עם מתן אפשרות</w:t>
      </w:r>
      <w:r w:rsidR="00B75DC2">
        <w:rPr>
          <w:rtl/>
        </w:rPr>
        <w:t xml:space="preserve"> </w:t>
      </w:r>
      <w:r w:rsidRPr="006C2374">
        <w:rPr>
          <w:rtl/>
        </w:rPr>
        <w:t>להזדמנות</w:t>
      </w:r>
      <w:r w:rsidR="00B75DC2">
        <w:rPr>
          <w:rtl/>
        </w:rPr>
        <w:t xml:space="preserve"> </w:t>
      </w:r>
      <w:r w:rsidRPr="006C2374">
        <w:rPr>
          <w:rtl/>
        </w:rPr>
        <w:t>שנייה</w:t>
      </w:r>
      <w:r w:rsidR="00B75DC2">
        <w:rPr>
          <w:rtl/>
        </w:rPr>
        <w:t xml:space="preserve"> </w:t>
      </w:r>
      <w:r w:rsidRPr="006C2374">
        <w:rPr>
          <w:rtl/>
        </w:rPr>
        <w:t>לתלמידים</w:t>
      </w:r>
      <w:r w:rsidR="00B75DC2">
        <w:rPr>
          <w:rtl/>
        </w:rPr>
        <w:t xml:space="preserve"> </w:t>
      </w:r>
      <w:r w:rsidRPr="006C2374">
        <w:rPr>
          <w:rtl/>
        </w:rPr>
        <w:t>לפני גיוסם לצבא, עם פעולות אחרות רבות שמערכת החינוך</w:t>
      </w:r>
      <w:r w:rsidR="00B75DC2">
        <w:rPr>
          <w:rtl/>
        </w:rPr>
        <w:t xml:space="preserve"> </w:t>
      </w:r>
      <w:r w:rsidRPr="006C2374">
        <w:rPr>
          <w:rtl/>
        </w:rPr>
        <w:t>עושה</w:t>
      </w:r>
      <w:r w:rsidR="00B75DC2">
        <w:rPr>
          <w:rtl/>
        </w:rPr>
        <w:t xml:space="preserve"> </w:t>
      </w:r>
      <w:r w:rsidRPr="006C2374">
        <w:rPr>
          <w:rtl/>
        </w:rPr>
        <w:t>שם</w:t>
      </w:r>
      <w:r w:rsidR="00B75DC2">
        <w:rPr>
          <w:rtl/>
        </w:rPr>
        <w:t xml:space="preserve"> – </w:t>
      </w:r>
      <w:r w:rsidRPr="006C2374">
        <w:rPr>
          <w:rtl/>
        </w:rPr>
        <w:t xml:space="preserve">אני התייחסתי יותר לנושאים הפיסיים </w:t>
      </w:r>
      <w:r w:rsidR="00B75DC2">
        <w:rPr>
          <w:rtl/>
        </w:rPr>
        <w:t>–</w:t>
      </w:r>
      <w:r w:rsidRPr="006C2374">
        <w:rPr>
          <w:rtl/>
        </w:rPr>
        <w:t xml:space="preserve"> אבל אני לא יכול שלא להדגיש את</w:t>
      </w:r>
      <w:r w:rsidR="00B75DC2">
        <w:rPr>
          <w:rtl/>
        </w:rPr>
        <w:t xml:space="preserve"> </w:t>
      </w:r>
      <w:r w:rsidRPr="006C2374">
        <w:rPr>
          <w:rtl/>
        </w:rPr>
        <w:t>הפעולה</w:t>
      </w:r>
      <w:r w:rsidR="00B75DC2">
        <w:rPr>
          <w:rtl/>
        </w:rPr>
        <w:t xml:space="preserve"> </w:t>
      </w:r>
      <w:r w:rsidRPr="006C2374">
        <w:rPr>
          <w:rtl/>
        </w:rPr>
        <w:t>החינוכית</w:t>
      </w:r>
      <w:r w:rsidR="00B75DC2">
        <w:rPr>
          <w:rtl/>
        </w:rPr>
        <w:t xml:space="preserve"> </w:t>
      </w:r>
      <w:r w:rsidRPr="006C2374">
        <w:rPr>
          <w:rtl/>
        </w:rPr>
        <w:t>שנעשית בבאר</w:t>
      </w:r>
      <w:r w:rsidR="00B75DC2">
        <w:rPr>
          <w:rtl/>
        </w:rPr>
        <w:t>-</w:t>
      </w:r>
      <w:r w:rsidRPr="006C2374">
        <w:rPr>
          <w:rtl/>
        </w:rPr>
        <w:t>שבע כדי לעזור לעיר הזאת, מסיבות רבות מאוד, קליטת</w:t>
      </w:r>
      <w:r w:rsidR="00B75DC2">
        <w:rPr>
          <w:rtl/>
        </w:rPr>
        <w:t xml:space="preserve"> </w:t>
      </w:r>
      <w:r w:rsidRPr="006C2374">
        <w:rPr>
          <w:rtl/>
        </w:rPr>
        <w:t>העלייה</w:t>
      </w:r>
      <w:r w:rsidR="00B75DC2">
        <w:rPr>
          <w:rtl/>
        </w:rPr>
        <w:t xml:space="preserve"> </w:t>
      </w:r>
      <w:r w:rsidRPr="006C2374">
        <w:rPr>
          <w:rtl/>
        </w:rPr>
        <w:t>שם,</w:t>
      </w:r>
      <w:r w:rsidR="00B75DC2">
        <w:rPr>
          <w:rtl/>
        </w:rPr>
        <w:t xml:space="preserve"> </w:t>
      </w:r>
      <w:r w:rsidRPr="006C2374">
        <w:rPr>
          <w:rtl/>
        </w:rPr>
        <w:t>המאמץ</w:t>
      </w:r>
      <w:r w:rsidR="00B75DC2">
        <w:rPr>
          <w:rtl/>
        </w:rPr>
        <w:t xml:space="preserve"> </w:t>
      </w:r>
      <w:r w:rsidRPr="006C2374">
        <w:rPr>
          <w:rtl/>
        </w:rPr>
        <w:t>שנעשה</w:t>
      </w:r>
      <w:r w:rsidR="00B75DC2">
        <w:rPr>
          <w:rtl/>
        </w:rPr>
        <w:t xml:space="preserve"> </w:t>
      </w:r>
      <w:r w:rsidRPr="006C2374">
        <w:rPr>
          <w:rtl/>
        </w:rPr>
        <w:t>שם, אבל, רבותי, כל הדברים האלה יכולים להיעשות בתנאי</w:t>
      </w:r>
      <w:r w:rsidR="00B75DC2">
        <w:rPr>
          <w:rtl/>
        </w:rPr>
        <w:t xml:space="preserve"> </w:t>
      </w:r>
      <w:r w:rsidRPr="006C2374">
        <w:rPr>
          <w:rtl/>
        </w:rPr>
        <w:t>אחד.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אומר</w:t>
      </w:r>
      <w:r w:rsidR="00B75DC2">
        <w:rPr>
          <w:rtl/>
        </w:rPr>
        <w:t xml:space="preserve"> </w:t>
      </w:r>
      <w:r w:rsidRPr="006C2374">
        <w:rPr>
          <w:rtl/>
        </w:rPr>
        <w:t xml:space="preserve">לך, חבר הכנסת דן תיכון, ולחבריך </w:t>
      </w:r>
      <w:r w:rsidR="00B75DC2">
        <w:rPr>
          <w:rtl/>
        </w:rPr>
        <w:t>–</w:t>
      </w:r>
      <w:r w:rsidRPr="006C2374">
        <w:rPr>
          <w:rtl/>
        </w:rPr>
        <w:t xml:space="preserve"> 15 שנים הזנחתם את באר</w:t>
      </w:r>
      <w:r w:rsidR="00B75DC2">
        <w:rPr>
          <w:rtl/>
        </w:rPr>
        <w:t>-</w:t>
      </w:r>
      <w:r w:rsidRPr="006C2374">
        <w:rPr>
          <w:rtl/>
        </w:rPr>
        <w:t>שבע,</w:t>
      </w:r>
      <w:r w:rsidR="00B75DC2">
        <w:rPr>
          <w:rtl/>
        </w:rPr>
        <w:t xml:space="preserve"> </w:t>
      </w:r>
      <w:r w:rsidRPr="006C2374">
        <w:rPr>
          <w:rtl/>
        </w:rPr>
        <w:t>ייבשתם את באר</w:t>
      </w:r>
      <w:r w:rsidR="00B75DC2">
        <w:rPr>
          <w:rtl/>
        </w:rPr>
        <w:t>-</w:t>
      </w:r>
      <w:r w:rsidRPr="006C2374">
        <w:rPr>
          <w:rtl/>
        </w:rPr>
        <w:t>שבע, לא נתתם לבאר</w:t>
      </w:r>
      <w:r w:rsidR="00B75DC2">
        <w:rPr>
          <w:rtl/>
        </w:rPr>
        <w:t>-</w:t>
      </w:r>
      <w:r w:rsidRPr="006C2374">
        <w:rPr>
          <w:rtl/>
        </w:rPr>
        <w:t>שבע דבר, ואנחנו צריכים לסגור עכשיו פערים של 15</w:t>
      </w:r>
      <w:r w:rsidR="00B75DC2">
        <w:rPr>
          <w:rtl/>
        </w:rPr>
        <w:t xml:space="preserve"> </w:t>
      </w:r>
      <w:r w:rsidRPr="006C2374">
        <w:rPr>
          <w:rtl/>
        </w:rPr>
        <w:t>שנים של שלטון הליכוד.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אבנר חי שאקי (מפד"ל):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זה הנושא שאנחנו מעלים עכשיו?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החינוך, התרבות והספורט מ' גולדמן: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לא.</w:t>
      </w:r>
      <w:r w:rsidR="00B75DC2">
        <w:rPr>
          <w:rtl/>
        </w:rPr>
        <w:t xml:space="preserve"> </w:t>
      </w:r>
      <w:r w:rsidRPr="006C2374">
        <w:rPr>
          <w:rtl/>
        </w:rPr>
        <w:t>השתדלתי</w:t>
      </w:r>
      <w:r w:rsidR="00B75DC2">
        <w:rPr>
          <w:rtl/>
        </w:rPr>
        <w:t xml:space="preserve"> </w:t>
      </w:r>
      <w:r w:rsidRPr="006C2374">
        <w:rPr>
          <w:rtl/>
        </w:rPr>
        <w:t>להיות</w:t>
      </w:r>
      <w:r w:rsidR="00B75DC2">
        <w:rPr>
          <w:rtl/>
        </w:rPr>
        <w:t xml:space="preserve"> </w:t>
      </w:r>
      <w:r w:rsidRPr="006C2374">
        <w:rPr>
          <w:rtl/>
        </w:rPr>
        <w:t>מאוזן</w:t>
      </w:r>
      <w:r w:rsidR="00B75DC2">
        <w:rPr>
          <w:rtl/>
        </w:rPr>
        <w:t xml:space="preserve"> </w:t>
      </w:r>
      <w:r w:rsidRPr="006C2374">
        <w:rPr>
          <w:rtl/>
        </w:rPr>
        <w:t>ולא</w:t>
      </w:r>
      <w:r w:rsidR="00B75DC2">
        <w:rPr>
          <w:rtl/>
        </w:rPr>
        <w:t xml:space="preserve"> </w:t>
      </w:r>
      <w:r w:rsidRPr="006C2374">
        <w:rPr>
          <w:rtl/>
        </w:rPr>
        <w:t>להפוך זאת לוויכוח. אני חושב שחברי הליכוד</w:t>
      </w:r>
      <w:r w:rsidR="00B75DC2">
        <w:rPr>
          <w:rtl/>
        </w:rPr>
        <w:t xml:space="preserve"> </w:t>
      </w:r>
      <w:r w:rsidRPr="006C2374">
        <w:rPr>
          <w:rtl/>
        </w:rPr>
        <w:t>צריכים להתבייש לבוא ולומר מלה לגבי באר</w:t>
      </w:r>
      <w:r w:rsidR="00B75DC2">
        <w:rPr>
          <w:rtl/>
        </w:rPr>
        <w:t>-</w:t>
      </w:r>
      <w:r w:rsidRPr="006C2374">
        <w:rPr>
          <w:rtl/>
        </w:rPr>
        <w:t>שבע.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דן תיכון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אתה שמעת על יצחק נבון...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החינוך, התרבות והספורט מ' גולדמן: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יודע ששר האוצר היה יצחק מודעי, ששר האוצר היה משה נסים.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דן תיכון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גם שמעון פרס.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החינוך, התרבות והספורט מ' גולדמן: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גם</w:t>
      </w:r>
      <w:r w:rsidR="00B75DC2">
        <w:rPr>
          <w:rtl/>
        </w:rPr>
        <w:t xml:space="preserve"> </w:t>
      </w:r>
      <w:r w:rsidRPr="006C2374">
        <w:rPr>
          <w:rtl/>
        </w:rPr>
        <w:t>שמעון פרס היה שר אוצר תקופה קצרה. אני לא רוצה להזכיר את כל שרי האוצר.</w:t>
      </w:r>
      <w:r w:rsidR="00B75DC2">
        <w:rPr>
          <w:rtl/>
        </w:rPr>
        <w:t xml:space="preserve"> </w:t>
      </w:r>
      <w:r w:rsidRPr="006C2374">
        <w:rPr>
          <w:rtl/>
        </w:rPr>
        <w:t>אתם</w:t>
      </w:r>
      <w:r w:rsidR="00B75DC2">
        <w:rPr>
          <w:rtl/>
        </w:rPr>
        <w:t xml:space="preserve"> </w:t>
      </w:r>
      <w:r w:rsidRPr="006C2374">
        <w:rPr>
          <w:rtl/>
        </w:rPr>
        <w:t>צריכים</w:t>
      </w:r>
      <w:r w:rsidR="00B75DC2">
        <w:rPr>
          <w:rtl/>
        </w:rPr>
        <w:t xml:space="preserve"> </w:t>
      </w:r>
      <w:r w:rsidRPr="006C2374">
        <w:rPr>
          <w:rtl/>
        </w:rPr>
        <w:t>לחלוץ</w:t>
      </w:r>
      <w:r w:rsidR="00B75DC2">
        <w:rPr>
          <w:rtl/>
        </w:rPr>
        <w:t xml:space="preserve"> </w:t>
      </w:r>
      <w:r w:rsidRPr="006C2374">
        <w:rPr>
          <w:rtl/>
        </w:rPr>
        <w:t>את הנעליים ולבקש סליחה מממשלת העבודה שמשקיעה בנגב, שמשקיעה</w:t>
      </w:r>
      <w:r w:rsidR="00B75DC2">
        <w:rPr>
          <w:rtl/>
        </w:rPr>
        <w:t xml:space="preserve"> </w:t>
      </w:r>
      <w:r w:rsidRPr="006C2374">
        <w:rPr>
          <w:rtl/>
        </w:rPr>
        <w:t>בבאר</w:t>
      </w:r>
      <w:r w:rsidR="00B75DC2">
        <w:rPr>
          <w:rtl/>
        </w:rPr>
        <w:t>-</w:t>
      </w:r>
      <w:r w:rsidRPr="006C2374">
        <w:rPr>
          <w:rtl/>
        </w:rPr>
        <w:t>שבע, שמשקיעה באותם יישובים שאתם ייבשתם לאורך 20 שנה.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דן תיכון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מה אתה בא בטענות לחבר הכנסת שאקי? אתה חושב שאם אתה צועק אתה משכנע?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החינוך, התרבות והספורט מ' גולדמן: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חושב,</w:t>
      </w:r>
      <w:r w:rsidR="00B75DC2">
        <w:rPr>
          <w:rtl/>
        </w:rPr>
        <w:t xml:space="preserve"> </w:t>
      </w:r>
      <w:r w:rsidRPr="006C2374">
        <w:rPr>
          <w:rtl/>
        </w:rPr>
        <w:t>שמה</w:t>
      </w:r>
      <w:r w:rsidR="00B75DC2">
        <w:rPr>
          <w:rtl/>
        </w:rPr>
        <w:t xml:space="preserve"> </w:t>
      </w:r>
      <w:r w:rsidRPr="006C2374">
        <w:rPr>
          <w:rtl/>
        </w:rPr>
        <w:t>שמנסים</w:t>
      </w:r>
      <w:r w:rsidR="00B75DC2">
        <w:rPr>
          <w:rtl/>
        </w:rPr>
        <w:t xml:space="preserve"> </w:t>
      </w:r>
      <w:r w:rsidRPr="006C2374">
        <w:rPr>
          <w:rtl/>
        </w:rPr>
        <w:t>לעשות</w:t>
      </w:r>
      <w:r w:rsidR="00B75DC2">
        <w:rPr>
          <w:rtl/>
        </w:rPr>
        <w:t xml:space="preserve"> </w:t>
      </w:r>
      <w:r w:rsidRPr="006C2374">
        <w:rPr>
          <w:rtl/>
        </w:rPr>
        <w:t>היום</w:t>
      </w:r>
      <w:r w:rsidR="00B75DC2">
        <w:rPr>
          <w:rtl/>
        </w:rPr>
        <w:t xml:space="preserve"> </w:t>
      </w:r>
      <w:r w:rsidRPr="006C2374">
        <w:rPr>
          <w:rtl/>
        </w:rPr>
        <w:t>לתנועה הקיבוצית, והליכוד מנסה עכשיו</w:t>
      </w:r>
      <w:r w:rsidR="00B75DC2">
        <w:rPr>
          <w:rtl/>
        </w:rPr>
        <w:t xml:space="preserve"> </w:t>
      </w:r>
      <w:r w:rsidRPr="006C2374">
        <w:rPr>
          <w:rtl/>
        </w:rPr>
        <w:t xml:space="preserve">להשתמש בתנועה הקיבוצית </w:t>
      </w:r>
      <w:r w:rsidR="00B75DC2">
        <w:rPr>
          <w:rtl/>
        </w:rPr>
        <w:t>–</w:t>
      </w:r>
      <w:r w:rsidRPr="006C2374">
        <w:rPr>
          <w:rtl/>
        </w:rPr>
        <w:t xml:space="preserve"> כל מי שאומר מלה על כל ההסדר, כדאי שיבדוק את עצמו לפני</w:t>
      </w:r>
      <w:r w:rsidR="00B75DC2">
        <w:rPr>
          <w:rtl/>
        </w:rPr>
        <w:t xml:space="preserve"> </w:t>
      </w:r>
      <w:r w:rsidRPr="006C2374">
        <w:rPr>
          <w:rtl/>
        </w:rPr>
        <w:t>כן.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רפאל איתן (צומת):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מי שמחזק את קולו, מחליש את נימוקו.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החינוך, התרבות והספורט מ' גולדמן: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אחזור לטון השקט והרגוע. אני חושב שזה כואב לכולנו.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חושב</w:t>
      </w:r>
      <w:r w:rsidR="00B75DC2">
        <w:rPr>
          <w:rtl/>
        </w:rPr>
        <w:t xml:space="preserve"> </w:t>
      </w:r>
      <w:r w:rsidRPr="006C2374">
        <w:rPr>
          <w:rtl/>
        </w:rPr>
        <w:t>שהממשלה</w:t>
      </w:r>
      <w:r w:rsidR="00B75DC2">
        <w:rPr>
          <w:rtl/>
        </w:rPr>
        <w:t xml:space="preserve"> </w:t>
      </w:r>
      <w:r w:rsidRPr="006C2374">
        <w:rPr>
          <w:rtl/>
        </w:rPr>
        <w:t>הזאת</w:t>
      </w:r>
      <w:r w:rsidR="00B75DC2">
        <w:rPr>
          <w:rtl/>
        </w:rPr>
        <w:t xml:space="preserve"> – </w:t>
      </w:r>
      <w:r w:rsidRPr="006C2374">
        <w:rPr>
          <w:rtl/>
        </w:rPr>
        <w:t>בכל מה שקשור לתקציבי החינוך, לתקציבי הפיתוח,</w:t>
      </w:r>
      <w:r w:rsidR="00B75DC2">
        <w:rPr>
          <w:rtl/>
        </w:rPr>
        <w:t xml:space="preserve"> </w:t>
      </w:r>
      <w:r w:rsidRPr="006C2374">
        <w:rPr>
          <w:rtl/>
        </w:rPr>
        <w:t xml:space="preserve">לתקציבים לשיפוצים </w:t>
      </w:r>
      <w:r w:rsidR="00B75DC2">
        <w:rPr>
          <w:rtl/>
        </w:rPr>
        <w:t>–</w:t>
      </w:r>
      <w:r w:rsidRPr="006C2374">
        <w:rPr>
          <w:rtl/>
        </w:rPr>
        <w:t xml:space="preserve"> יושב פה שר האוצר שהיה ראש מועצה, ישב פה קודם חבר הכנסת עלי</w:t>
      </w:r>
      <w:r w:rsidR="00B75DC2">
        <w:rPr>
          <w:rtl/>
        </w:rPr>
        <w:t xml:space="preserve"> </w:t>
      </w:r>
      <w:r w:rsidRPr="006C2374">
        <w:rPr>
          <w:rtl/>
        </w:rPr>
        <w:t>שהיה ראש עיר, ואני כראש רשות של יישוב קטן אומר לכם: אם תראו מה העמיד מפעל הפיס</w:t>
      </w:r>
      <w:r w:rsidR="00B75DC2">
        <w:rPr>
          <w:rtl/>
        </w:rPr>
        <w:t xml:space="preserve"> </w:t>
      </w:r>
      <w:r w:rsidRPr="006C2374">
        <w:rPr>
          <w:rtl/>
        </w:rPr>
        <w:t>לשיפוצים</w:t>
      </w:r>
      <w:r w:rsidR="00B75DC2">
        <w:rPr>
          <w:rtl/>
        </w:rPr>
        <w:t xml:space="preserve"> </w:t>
      </w:r>
      <w:r w:rsidRPr="006C2374">
        <w:rPr>
          <w:rtl/>
        </w:rPr>
        <w:t>במוסדות</w:t>
      </w:r>
      <w:r w:rsidR="00B75DC2">
        <w:rPr>
          <w:rtl/>
        </w:rPr>
        <w:t xml:space="preserve"> </w:t>
      </w:r>
      <w:r w:rsidRPr="006C2374">
        <w:rPr>
          <w:rtl/>
        </w:rPr>
        <w:t>החינוך</w:t>
      </w:r>
      <w:r w:rsidR="00B75DC2">
        <w:rPr>
          <w:rtl/>
        </w:rPr>
        <w:t xml:space="preserve"> </w:t>
      </w:r>
      <w:r w:rsidRPr="006C2374">
        <w:rPr>
          <w:rtl/>
        </w:rPr>
        <w:t>עד</w:t>
      </w:r>
      <w:r w:rsidR="00B75DC2">
        <w:rPr>
          <w:rtl/>
        </w:rPr>
        <w:t xml:space="preserve"> </w:t>
      </w:r>
      <w:r w:rsidRPr="006C2374">
        <w:rPr>
          <w:rtl/>
        </w:rPr>
        <w:t>לפני שנתיים</w:t>
      </w:r>
      <w:r w:rsidR="00B75DC2">
        <w:rPr>
          <w:rtl/>
        </w:rPr>
        <w:t>-</w:t>
      </w:r>
      <w:r w:rsidRPr="006C2374">
        <w:rPr>
          <w:rtl/>
        </w:rPr>
        <w:t>שלוש שנים, אתם לא תאמינו. זה התקציב</w:t>
      </w:r>
      <w:r w:rsidR="00B75DC2">
        <w:rPr>
          <w:rtl/>
        </w:rPr>
        <w:t xml:space="preserve"> </w:t>
      </w:r>
      <w:r w:rsidRPr="006C2374">
        <w:rPr>
          <w:rtl/>
        </w:rPr>
        <w:t>היחיד</w:t>
      </w:r>
      <w:r w:rsidR="00B75DC2">
        <w:rPr>
          <w:rtl/>
        </w:rPr>
        <w:t xml:space="preserve"> </w:t>
      </w:r>
      <w:r w:rsidRPr="006C2374">
        <w:rPr>
          <w:rtl/>
        </w:rPr>
        <w:t>שעמד</w:t>
      </w:r>
      <w:r w:rsidR="00B75DC2">
        <w:rPr>
          <w:rtl/>
        </w:rPr>
        <w:t xml:space="preserve"> </w:t>
      </w:r>
      <w:r w:rsidRPr="006C2374">
        <w:rPr>
          <w:rtl/>
        </w:rPr>
        <w:t>לטובת שיפוצים של מבני חינוך. היום מעמידים 150 מיליון שקל לעומת 50</w:t>
      </w:r>
      <w:r w:rsidR="00B75DC2">
        <w:rPr>
          <w:rtl/>
        </w:rPr>
        <w:t xml:space="preserve"> </w:t>
      </w:r>
      <w:r w:rsidRPr="006C2374">
        <w:rPr>
          <w:rtl/>
        </w:rPr>
        <w:t>מיליון שקל לפני שלוש שנים. פי שלושה.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גדעון פת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מכספי המדינה?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החינוך, התרבות והספורט מ' גולדמן: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מכספי המדינה, לא מכספי מפעל הפיס.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גדעון פת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יש יושב</w:t>
      </w:r>
      <w:r w:rsidR="00B75DC2">
        <w:rPr>
          <w:rtl/>
        </w:rPr>
        <w:t>-</w:t>
      </w:r>
      <w:r w:rsidRPr="006C2374">
        <w:rPr>
          <w:rtl/>
        </w:rPr>
        <w:t>ראש טוב.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החינוך, התרבות והספורט מ' גולדמן: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למה לי להיכנס לזה, אני לא אובייקטיבי, אני לא רוצה, הוא לא פה.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האוצר א' שוחט: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צריך לשאול את דן מרידור ואת יצחק מודעי.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החינוך, התרבות והספורט מ' גולדמן: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רבותי, לגבי</w:t>
      </w:r>
      <w:r w:rsidR="00B75DC2">
        <w:rPr>
          <w:rtl/>
        </w:rPr>
        <w:t xml:space="preserve"> </w:t>
      </w:r>
      <w:r w:rsidRPr="006C2374">
        <w:rPr>
          <w:rtl/>
        </w:rPr>
        <w:t>ההצעה</w:t>
      </w:r>
      <w:r w:rsidR="00B75DC2">
        <w:rPr>
          <w:rtl/>
        </w:rPr>
        <w:t xml:space="preserve"> </w:t>
      </w:r>
      <w:r w:rsidRPr="006C2374">
        <w:rPr>
          <w:rtl/>
        </w:rPr>
        <w:t>לסדר</w:t>
      </w:r>
      <w:r w:rsidR="00B75DC2">
        <w:rPr>
          <w:rtl/>
        </w:rPr>
        <w:t>-</w:t>
      </w:r>
      <w:r w:rsidRPr="006C2374">
        <w:rPr>
          <w:rtl/>
        </w:rPr>
        <w:t>היום, חברי הכנסת שאקי ועלי, מבירור העובדות עולה,</w:t>
      </w:r>
      <w:r w:rsidR="00B75DC2">
        <w:rPr>
          <w:rtl/>
        </w:rPr>
        <w:t xml:space="preserve"> </w:t>
      </w:r>
      <w:r w:rsidRPr="006C2374">
        <w:rPr>
          <w:rtl/>
        </w:rPr>
        <w:t>שבית</w:t>
      </w:r>
      <w:r w:rsidR="00B75DC2">
        <w:rPr>
          <w:rtl/>
        </w:rPr>
        <w:t>-</w:t>
      </w:r>
      <w:r w:rsidRPr="006C2374">
        <w:rPr>
          <w:rtl/>
        </w:rPr>
        <w:t>הספר</w:t>
      </w:r>
      <w:r w:rsidR="00B75DC2">
        <w:rPr>
          <w:rtl/>
        </w:rPr>
        <w:t xml:space="preserve"> </w:t>
      </w:r>
      <w:r w:rsidRPr="006C2374">
        <w:rPr>
          <w:rtl/>
        </w:rPr>
        <w:t>"גבעת גונן" לא החליט שלא ללמד את ספר יהושע. בבית</w:t>
      </w:r>
      <w:r w:rsidR="00B75DC2">
        <w:rPr>
          <w:rtl/>
        </w:rPr>
        <w:t>-</w:t>
      </w:r>
      <w:r w:rsidRPr="006C2374">
        <w:rPr>
          <w:rtl/>
        </w:rPr>
        <w:t>הספר מלמדים את ספר</w:t>
      </w:r>
      <w:r w:rsidR="00B75DC2">
        <w:rPr>
          <w:rtl/>
        </w:rPr>
        <w:t xml:space="preserve"> </w:t>
      </w:r>
      <w:r w:rsidRPr="006C2374">
        <w:rPr>
          <w:rtl/>
        </w:rPr>
        <w:t>יהושע כחלק מהרצף ההיסטורי, כפי שעולה מספרי התורה והנביאים השונים.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בנושא</w:t>
      </w:r>
      <w:r w:rsidR="00B75DC2">
        <w:rPr>
          <w:rtl/>
        </w:rPr>
        <w:t xml:space="preserve"> </w:t>
      </w:r>
      <w:r w:rsidRPr="006C2374">
        <w:rPr>
          <w:rtl/>
        </w:rPr>
        <w:t>העקרוני</w:t>
      </w:r>
      <w:r w:rsidR="00B75DC2">
        <w:rPr>
          <w:rtl/>
        </w:rPr>
        <w:t xml:space="preserve"> </w:t>
      </w:r>
      <w:r w:rsidRPr="006C2374">
        <w:rPr>
          <w:rtl/>
        </w:rPr>
        <w:t>שהעליתם,</w:t>
      </w:r>
      <w:r w:rsidR="00B75DC2">
        <w:rPr>
          <w:rtl/>
        </w:rPr>
        <w:t xml:space="preserve"> </w:t>
      </w:r>
      <w:r w:rsidRPr="006C2374">
        <w:rPr>
          <w:rtl/>
        </w:rPr>
        <w:t>חברי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שאקי</w:t>
      </w:r>
      <w:r w:rsidR="00B75DC2">
        <w:rPr>
          <w:rtl/>
        </w:rPr>
        <w:t xml:space="preserve"> </w:t>
      </w:r>
      <w:r w:rsidRPr="006C2374">
        <w:rPr>
          <w:rtl/>
        </w:rPr>
        <w:t>ועלי,</w:t>
      </w:r>
      <w:r w:rsidR="00B75DC2">
        <w:rPr>
          <w:rtl/>
        </w:rPr>
        <w:t xml:space="preserve"> </w:t>
      </w:r>
      <w:r w:rsidRPr="006C2374">
        <w:rPr>
          <w:rtl/>
        </w:rPr>
        <w:t>עקרונות הלימוד בחינוך</w:t>
      </w:r>
      <w:r w:rsidR="00B75DC2">
        <w:rPr>
          <w:rtl/>
        </w:rPr>
        <w:t xml:space="preserve"> </w:t>
      </w:r>
      <w:r w:rsidRPr="006C2374">
        <w:rPr>
          <w:rtl/>
        </w:rPr>
        <w:t>הממלכתי</w:t>
      </w:r>
      <w:r w:rsidR="00B75DC2">
        <w:rPr>
          <w:rtl/>
        </w:rPr>
        <w:t xml:space="preserve"> </w:t>
      </w:r>
      <w:r w:rsidRPr="006C2374">
        <w:rPr>
          <w:rtl/>
        </w:rPr>
        <w:t>הכללי</w:t>
      </w:r>
      <w:r w:rsidR="00B75DC2">
        <w:rPr>
          <w:rtl/>
        </w:rPr>
        <w:t xml:space="preserve"> </w:t>
      </w:r>
      <w:r w:rsidRPr="006C2374">
        <w:rPr>
          <w:rtl/>
        </w:rPr>
        <w:t>מאפשרים ואף מעודדים גישה ביקורתית לכל תוכן לימודי. פיתוח מורים</w:t>
      </w:r>
      <w:r w:rsidR="00B75DC2">
        <w:rPr>
          <w:rtl/>
        </w:rPr>
        <w:t xml:space="preserve"> </w:t>
      </w:r>
      <w:r w:rsidRPr="006C2374">
        <w:rPr>
          <w:rtl/>
        </w:rPr>
        <w:t>ותלמידים בעלי עצמאות מחשבתית, זו מטרה מרכזית של המערכת.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אי לכך איננו רואים פסול, ואנחנו אף מברכים על גישה ביקורתית גם כלפי התנ"ך,</w:t>
      </w:r>
      <w:r w:rsidR="00B75DC2">
        <w:rPr>
          <w:rtl/>
        </w:rPr>
        <w:t xml:space="preserve"> </w:t>
      </w:r>
      <w:r w:rsidRPr="006C2374">
        <w:rPr>
          <w:rtl/>
        </w:rPr>
        <w:t>כפי</w:t>
      </w:r>
      <w:r w:rsidR="00B75DC2">
        <w:rPr>
          <w:rtl/>
        </w:rPr>
        <w:t xml:space="preserve"> </w:t>
      </w:r>
      <w:r w:rsidRPr="006C2374">
        <w:rPr>
          <w:rtl/>
        </w:rPr>
        <w:t>שזו</w:t>
      </w:r>
      <w:r w:rsidR="00B75DC2">
        <w:rPr>
          <w:rtl/>
        </w:rPr>
        <w:t xml:space="preserve"> </w:t>
      </w:r>
      <w:r w:rsidRPr="006C2374">
        <w:rPr>
          <w:rtl/>
        </w:rPr>
        <w:t>מתבטאת</w:t>
      </w:r>
      <w:r w:rsidR="00B75DC2">
        <w:rPr>
          <w:rtl/>
        </w:rPr>
        <w:t xml:space="preserve"> </w:t>
      </w:r>
      <w:r w:rsidRPr="006C2374">
        <w:rPr>
          <w:rtl/>
        </w:rPr>
        <w:t>בחקר</w:t>
      </w:r>
      <w:r w:rsidR="00B75DC2">
        <w:rPr>
          <w:rtl/>
        </w:rPr>
        <w:t xml:space="preserve"> </w:t>
      </w:r>
      <w:r w:rsidRPr="006C2374">
        <w:rPr>
          <w:rtl/>
        </w:rPr>
        <w:t>המקרא האקדמי. אין ספק שיש להנחות את המורים, וכך עושים,</w:t>
      </w:r>
      <w:r w:rsidR="00B75DC2">
        <w:rPr>
          <w:rtl/>
        </w:rPr>
        <w:t xml:space="preserve"> </w:t>
      </w:r>
      <w:r w:rsidRPr="006C2374">
        <w:rPr>
          <w:rtl/>
        </w:rPr>
        <w:t>ללמד</w:t>
      </w:r>
      <w:r w:rsidR="00B75DC2">
        <w:rPr>
          <w:rtl/>
        </w:rPr>
        <w:t xml:space="preserve"> </w:t>
      </w:r>
      <w:r w:rsidRPr="006C2374">
        <w:rPr>
          <w:rtl/>
        </w:rPr>
        <w:t>את חשיבות התנ"ך מתוך יחס של הוקרה, אולם אין החינוך הממלכתי הכללי מקבל את</w:t>
      </w:r>
      <w:r w:rsidR="00B75DC2">
        <w:rPr>
          <w:rtl/>
        </w:rPr>
        <w:t xml:space="preserve"> </w:t>
      </w:r>
      <w:r w:rsidRPr="006C2374">
        <w:rPr>
          <w:rtl/>
        </w:rPr>
        <w:t>העיקרון שיש ללמד את התנ"ך כלימודי קודש, אלא כספר הספרים, כיצירת מופת של התרבות</w:t>
      </w:r>
      <w:r w:rsidR="00B75DC2">
        <w:rPr>
          <w:rtl/>
        </w:rPr>
        <w:t xml:space="preserve"> </w:t>
      </w:r>
      <w:r w:rsidRPr="006C2374">
        <w:rPr>
          <w:rtl/>
        </w:rPr>
        <w:t xml:space="preserve">והמורשת היהודית, שיש בה משמעויות רבות </w:t>
      </w:r>
      <w:r w:rsidR="00B75DC2">
        <w:rPr>
          <w:rtl/>
        </w:rPr>
        <w:t>–</w:t>
      </w:r>
      <w:r w:rsidRPr="006C2374">
        <w:rPr>
          <w:rtl/>
        </w:rPr>
        <w:t xml:space="preserve"> דתיות, היסטוריות ומחקריות.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שמעתי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הדברים</w:t>
      </w:r>
      <w:r w:rsidR="00B75DC2">
        <w:rPr>
          <w:rtl/>
        </w:rPr>
        <w:t xml:space="preserve"> </w:t>
      </w:r>
      <w:r w:rsidRPr="006C2374">
        <w:rPr>
          <w:rtl/>
        </w:rPr>
        <w:t>בכאב רב. אני זוכר את ההצעה לסדר</w:t>
      </w:r>
      <w:r w:rsidR="00B75DC2">
        <w:rPr>
          <w:rtl/>
        </w:rPr>
        <w:t>-</w:t>
      </w:r>
      <w:r w:rsidRPr="006C2374">
        <w:rPr>
          <w:rtl/>
        </w:rPr>
        <w:t>היום ואת השאילתא שהגיש</w:t>
      </w:r>
      <w:r w:rsidR="00B75DC2">
        <w:rPr>
          <w:rtl/>
        </w:rPr>
        <w:t xml:space="preserve"> </w:t>
      </w: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 עובדיה עלי לפני כשנה וחצי. דיברתי על זה עם מנהל המחוז וביקשתי לבדוק</w:t>
      </w:r>
      <w:r w:rsidR="00B75DC2">
        <w:rPr>
          <w:rtl/>
        </w:rPr>
        <w:t xml:space="preserve"> </w:t>
      </w:r>
      <w:r w:rsidRPr="006C2374">
        <w:rPr>
          <w:rtl/>
        </w:rPr>
        <w:t>את העניין.</w:t>
      </w:r>
      <w:r w:rsidR="00B75DC2">
        <w:rPr>
          <w:rtl/>
        </w:rPr>
        <w:t xml:space="preserve"> </w:t>
      </w:r>
      <w:r w:rsidRPr="006C2374">
        <w:rPr>
          <w:rtl/>
        </w:rPr>
        <w:t>התשובה שקיבלתי על ההצעה לסדר</w:t>
      </w:r>
      <w:r w:rsidR="00B75DC2">
        <w:rPr>
          <w:rtl/>
        </w:rPr>
        <w:t>-</w:t>
      </w:r>
      <w:r w:rsidRPr="006C2374">
        <w:rPr>
          <w:rtl/>
        </w:rPr>
        <w:t>היום היא תוצאה מכך שביקשתי ממנו אתמול</w:t>
      </w:r>
      <w:r w:rsidR="00B75DC2">
        <w:rPr>
          <w:rtl/>
        </w:rPr>
        <w:t xml:space="preserve"> </w:t>
      </w:r>
      <w:r w:rsidRPr="006C2374">
        <w:rPr>
          <w:rtl/>
        </w:rPr>
        <w:t>לקבל</w:t>
      </w:r>
      <w:r w:rsidR="00B75DC2">
        <w:rPr>
          <w:rtl/>
        </w:rPr>
        <w:t xml:space="preserve"> </w:t>
      </w:r>
      <w:r w:rsidRPr="006C2374">
        <w:rPr>
          <w:rtl/>
        </w:rPr>
        <w:t>זאת</w:t>
      </w:r>
      <w:r w:rsidR="00B75DC2">
        <w:rPr>
          <w:rtl/>
        </w:rPr>
        <w:t xml:space="preserve"> </w:t>
      </w:r>
      <w:r w:rsidRPr="006C2374">
        <w:rPr>
          <w:rtl/>
        </w:rPr>
        <w:t>בכתב,</w:t>
      </w:r>
      <w:r w:rsidR="00B75DC2">
        <w:rPr>
          <w:rtl/>
        </w:rPr>
        <w:t xml:space="preserve"> </w:t>
      </w:r>
      <w:r w:rsidRPr="006C2374">
        <w:rPr>
          <w:rtl/>
        </w:rPr>
        <w:t>משום שידעתי שחבר הכנסת עובדיה עלי יצטט את הדברים מאז, ורציתי</w:t>
      </w:r>
      <w:r w:rsidR="00B75DC2">
        <w:rPr>
          <w:rtl/>
        </w:rPr>
        <w:t xml:space="preserve"> </w:t>
      </w:r>
      <w:r w:rsidRPr="006C2374">
        <w:rPr>
          <w:rtl/>
        </w:rPr>
        <w:t>לראות</w:t>
      </w:r>
      <w:r w:rsidR="00B75DC2">
        <w:rPr>
          <w:rtl/>
        </w:rPr>
        <w:t xml:space="preserve"> </w:t>
      </w:r>
      <w:r w:rsidRPr="006C2374">
        <w:rPr>
          <w:rtl/>
        </w:rPr>
        <w:t>מה</w:t>
      </w:r>
      <w:r w:rsidR="00B75DC2">
        <w:rPr>
          <w:rtl/>
        </w:rPr>
        <w:t xml:space="preserve"> </w:t>
      </w:r>
      <w:r w:rsidRPr="006C2374">
        <w:rPr>
          <w:rtl/>
        </w:rPr>
        <w:t>נעשה</w:t>
      </w:r>
      <w:r w:rsidR="00B75DC2">
        <w:rPr>
          <w:rtl/>
        </w:rPr>
        <w:t xml:space="preserve"> </w:t>
      </w:r>
      <w:r w:rsidRPr="006C2374">
        <w:rPr>
          <w:rtl/>
        </w:rPr>
        <w:t>מאז.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רושם את הדברים על פתק, בודק ומבקש מעקב. ביקשתי את</w:t>
      </w:r>
      <w:r w:rsidR="00B75DC2">
        <w:rPr>
          <w:rtl/>
        </w:rPr>
        <w:t xml:space="preserve"> </w:t>
      </w:r>
      <w:r w:rsidRPr="006C2374">
        <w:rPr>
          <w:rtl/>
        </w:rPr>
        <w:t>המכתב, פניתי למחוז, המחוז בדק, וקיבלתי את הדברים כפי שציינתי אותם פה.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אומר</w:t>
      </w:r>
      <w:r w:rsidR="00B75DC2">
        <w:rPr>
          <w:rtl/>
        </w:rPr>
        <w:t xml:space="preserve"> </w:t>
      </w:r>
      <w:r w:rsidRPr="006C2374">
        <w:rPr>
          <w:rtl/>
        </w:rPr>
        <w:t>שוב</w:t>
      </w:r>
      <w:r w:rsidR="00B75DC2">
        <w:rPr>
          <w:rtl/>
        </w:rPr>
        <w:t xml:space="preserve"> </w:t>
      </w:r>
      <w:r w:rsidRPr="006C2374">
        <w:rPr>
          <w:rtl/>
        </w:rPr>
        <w:t>גם</w:t>
      </w:r>
      <w:r w:rsidR="00B75DC2">
        <w:rPr>
          <w:rtl/>
        </w:rPr>
        <w:t xml:space="preserve"> </w:t>
      </w:r>
      <w:r w:rsidRPr="006C2374">
        <w:rPr>
          <w:rtl/>
        </w:rPr>
        <w:t>כאן,</w:t>
      </w:r>
      <w:r w:rsidR="00B75DC2">
        <w:rPr>
          <w:rtl/>
        </w:rPr>
        <w:t xml:space="preserve"> </w:t>
      </w:r>
      <w:r w:rsidRPr="006C2374">
        <w:rPr>
          <w:rtl/>
        </w:rPr>
        <w:t>עם</w:t>
      </w:r>
      <w:r w:rsidR="00B75DC2">
        <w:rPr>
          <w:rtl/>
        </w:rPr>
        <w:t xml:space="preserve"> </w:t>
      </w:r>
      <w:r w:rsidRPr="006C2374">
        <w:rPr>
          <w:rtl/>
        </w:rPr>
        <w:t>כל</w:t>
      </w:r>
      <w:r w:rsidR="00B75DC2">
        <w:rPr>
          <w:rtl/>
        </w:rPr>
        <w:t xml:space="preserve"> </w:t>
      </w:r>
      <w:r w:rsidRPr="006C2374">
        <w:rPr>
          <w:rtl/>
        </w:rPr>
        <w:t>הגישה הליברלית יותר, הביזור, האפשרות של</w:t>
      </w:r>
      <w:r w:rsidR="00B75DC2">
        <w:rPr>
          <w:rtl/>
        </w:rPr>
        <w:t xml:space="preserve"> </w:t>
      </w:r>
      <w:r w:rsidRPr="006C2374">
        <w:rPr>
          <w:rtl/>
        </w:rPr>
        <w:t>בתי</w:t>
      </w:r>
      <w:r w:rsidR="00B75DC2">
        <w:rPr>
          <w:rtl/>
        </w:rPr>
        <w:t>-</w:t>
      </w:r>
      <w:r w:rsidRPr="006C2374">
        <w:rPr>
          <w:rtl/>
        </w:rPr>
        <w:t xml:space="preserve">הספר של החינוך הממלכתי </w:t>
      </w:r>
      <w:r w:rsidR="00B75DC2">
        <w:rPr>
          <w:rtl/>
        </w:rPr>
        <w:t xml:space="preserve">– </w:t>
      </w:r>
      <w:r w:rsidRPr="006C2374">
        <w:rPr>
          <w:rtl/>
        </w:rPr>
        <w:t xml:space="preserve">אני שייך אולי לחינוך אחר, ואני חושב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עובדיה עלי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אתה למדת בבית</w:t>
      </w:r>
      <w:r w:rsidR="00B75DC2">
        <w:rPr>
          <w:rtl/>
        </w:rPr>
        <w:t>-</w:t>
      </w:r>
      <w:r w:rsidRPr="006C2374">
        <w:rPr>
          <w:rtl/>
        </w:rPr>
        <w:t>ספר בעפולה.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החינוך, התרבות והספורט מ' גולדמן: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זה</w:t>
      </w:r>
      <w:r w:rsidR="00B75DC2">
        <w:rPr>
          <w:rtl/>
        </w:rPr>
        <w:t xml:space="preserve"> </w:t>
      </w:r>
      <w:r w:rsidRPr="006C2374">
        <w:rPr>
          <w:rtl/>
        </w:rPr>
        <w:t>מה</w:t>
      </w:r>
      <w:r w:rsidR="00B75DC2">
        <w:rPr>
          <w:rtl/>
        </w:rPr>
        <w:t xml:space="preserve"> </w:t>
      </w:r>
      <w:r w:rsidRPr="006C2374">
        <w:rPr>
          <w:rtl/>
        </w:rPr>
        <w:t>שרציתי</w:t>
      </w:r>
      <w:r w:rsidR="00B75DC2">
        <w:rPr>
          <w:rtl/>
        </w:rPr>
        <w:t xml:space="preserve"> </w:t>
      </w:r>
      <w:r w:rsidRPr="006C2374">
        <w:rPr>
          <w:rtl/>
        </w:rPr>
        <w:t>לומר. אני שייך לגישה שלך. אני חושב שגם המערכת שלנו, עם כל</w:t>
      </w:r>
      <w:r w:rsidR="00B75DC2">
        <w:rPr>
          <w:rtl/>
        </w:rPr>
        <w:t xml:space="preserve"> </w:t>
      </w:r>
      <w:r w:rsidRPr="006C2374">
        <w:rPr>
          <w:rtl/>
        </w:rPr>
        <w:t>הדברים</w:t>
      </w:r>
      <w:r w:rsidR="00B75DC2">
        <w:rPr>
          <w:rtl/>
        </w:rPr>
        <w:t xml:space="preserve"> </w:t>
      </w:r>
      <w:r w:rsidRPr="006C2374">
        <w:rPr>
          <w:rtl/>
        </w:rPr>
        <w:t>האלה,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חושב</w:t>
      </w:r>
      <w:r w:rsidR="00B75DC2">
        <w:rPr>
          <w:rtl/>
        </w:rPr>
        <w:t xml:space="preserve"> </w:t>
      </w:r>
      <w:r w:rsidRPr="006C2374">
        <w:rPr>
          <w:rtl/>
        </w:rPr>
        <w:t>שגם ועדת</w:t>
      </w:r>
      <w:r w:rsidR="00B75DC2">
        <w:rPr>
          <w:rtl/>
        </w:rPr>
        <w:t>-</w:t>
      </w:r>
      <w:r w:rsidRPr="006C2374">
        <w:rPr>
          <w:rtl/>
        </w:rPr>
        <w:t>שנהר שמה בזה דגש מיוחד, חייבת יותר לשים דגש</w:t>
      </w:r>
      <w:r w:rsidR="00B75DC2">
        <w:rPr>
          <w:rtl/>
        </w:rPr>
        <w:t xml:space="preserve"> </w:t>
      </w:r>
      <w:r w:rsidRPr="006C2374">
        <w:rPr>
          <w:rtl/>
        </w:rPr>
        <w:t>בלימודי</w:t>
      </w:r>
      <w:r w:rsidR="00B75DC2">
        <w:rPr>
          <w:rtl/>
        </w:rPr>
        <w:t xml:space="preserve"> </w:t>
      </w:r>
      <w:r w:rsidRPr="006C2374">
        <w:rPr>
          <w:rtl/>
        </w:rPr>
        <w:t>תורה, בלימודי תנ"ך. אנחנו יודעים מה קורה באוניברסיטאות, מספר התלמידים</w:t>
      </w:r>
      <w:r w:rsidR="00B75DC2">
        <w:rPr>
          <w:rtl/>
        </w:rPr>
        <w:t xml:space="preserve"> </w:t>
      </w:r>
      <w:r w:rsidRPr="006C2374">
        <w:rPr>
          <w:rtl/>
        </w:rPr>
        <w:t>שנרשמים</w:t>
      </w:r>
      <w:r w:rsidR="00B75DC2">
        <w:rPr>
          <w:rtl/>
        </w:rPr>
        <w:t xml:space="preserve"> </w:t>
      </w:r>
      <w:r w:rsidRPr="006C2374">
        <w:rPr>
          <w:rtl/>
        </w:rPr>
        <w:t>למגמת</w:t>
      </w:r>
      <w:r w:rsidR="00B75DC2">
        <w:rPr>
          <w:rtl/>
        </w:rPr>
        <w:t xml:space="preserve"> </w:t>
      </w:r>
      <w:r w:rsidRPr="006C2374">
        <w:rPr>
          <w:rtl/>
        </w:rPr>
        <w:t>יהדות</w:t>
      </w:r>
      <w:r w:rsidR="00B75DC2">
        <w:rPr>
          <w:rtl/>
        </w:rPr>
        <w:t xml:space="preserve"> – </w:t>
      </w:r>
      <w:r w:rsidRPr="006C2374">
        <w:rPr>
          <w:rtl/>
        </w:rPr>
        <w:t>ואתה</w:t>
      </w:r>
      <w:r w:rsidR="00B75DC2">
        <w:rPr>
          <w:rtl/>
        </w:rPr>
        <w:t xml:space="preserve"> </w:t>
      </w:r>
      <w:r w:rsidRPr="006C2374">
        <w:rPr>
          <w:rtl/>
        </w:rPr>
        <w:t>יודע</w:t>
      </w:r>
      <w:r w:rsidR="00B75DC2">
        <w:rPr>
          <w:rtl/>
        </w:rPr>
        <w:t xml:space="preserve"> </w:t>
      </w:r>
      <w:r w:rsidRPr="006C2374">
        <w:rPr>
          <w:rtl/>
        </w:rPr>
        <w:t xml:space="preserve">זאת, חבר הכנסת שאקי </w:t>
      </w:r>
      <w:r w:rsidR="00B75DC2">
        <w:rPr>
          <w:rtl/>
        </w:rPr>
        <w:t>–</w:t>
      </w:r>
      <w:r w:rsidRPr="006C2374">
        <w:rPr>
          <w:rtl/>
        </w:rPr>
        <w:t xml:space="preserve"> אפשר לספור אותם על</w:t>
      </w:r>
      <w:r w:rsidR="00B75DC2">
        <w:rPr>
          <w:rtl/>
        </w:rPr>
        <w:t xml:space="preserve"> </w:t>
      </w:r>
      <w:r w:rsidRPr="006C2374">
        <w:rPr>
          <w:rtl/>
        </w:rPr>
        <w:t>אצבעות יד אחת בכל אוניברסיטה.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אבנר חי שאקי (מפד"ל):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יודע ואני כואב את זה.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החינוך, התרבות והספורט מ' גולדמן: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אנחנו</w:t>
      </w:r>
      <w:r w:rsidR="00B75DC2">
        <w:rPr>
          <w:rtl/>
        </w:rPr>
        <w:t xml:space="preserve"> </w:t>
      </w:r>
      <w:r w:rsidRPr="006C2374">
        <w:rPr>
          <w:rtl/>
        </w:rPr>
        <w:t>הולכים היום</w:t>
      </w:r>
      <w:r w:rsidR="00B75DC2">
        <w:rPr>
          <w:rtl/>
        </w:rPr>
        <w:t xml:space="preserve"> </w:t>
      </w:r>
      <w:r w:rsidRPr="006C2374">
        <w:rPr>
          <w:rtl/>
        </w:rPr>
        <w:t xml:space="preserve">לעודד ולעשות מאמץ </w:t>
      </w:r>
      <w:r w:rsidR="00B75DC2">
        <w:rPr>
          <w:rtl/>
        </w:rPr>
        <w:t xml:space="preserve">– </w:t>
      </w:r>
      <w:r w:rsidRPr="006C2374">
        <w:rPr>
          <w:rtl/>
        </w:rPr>
        <w:t>ואני עושה עכשיו פעולה מיוחדת יחד</w:t>
      </w:r>
      <w:r w:rsidR="00B75DC2">
        <w:rPr>
          <w:rtl/>
        </w:rPr>
        <w:t xml:space="preserve"> </w:t>
      </w:r>
      <w:r w:rsidRPr="006C2374">
        <w:rPr>
          <w:rtl/>
        </w:rPr>
        <w:t>עם הנח"ל,</w:t>
      </w:r>
      <w:r w:rsidR="00B75DC2">
        <w:rPr>
          <w:rtl/>
        </w:rPr>
        <w:t xml:space="preserve"> </w:t>
      </w:r>
      <w:r w:rsidRPr="006C2374">
        <w:rPr>
          <w:rtl/>
        </w:rPr>
        <w:t>לפתוח</w:t>
      </w:r>
      <w:r w:rsidR="00B75DC2">
        <w:rPr>
          <w:rtl/>
        </w:rPr>
        <w:t xml:space="preserve"> </w:t>
      </w:r>
      <w:r w:rsidRPr="006C2374">
        <w:rPr>
          <w:rtl/>
        </w:rPr>
        <w:t>מחזור</w:t>
      </w:r>
      <w:r w:rsidR="00B75DC2">
        <w:rPr>
          <w:rtl/>
        </w:rPr>
        <w:t xml:space="preserve"> </w:t>
      </w:r>
      <w:r w:rsidRPr="006C2374">
        <w:rPr>
          <w:rtl/>
        </w:rPr>
        <w:t>מיוחד,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שילוב</w:t>
      </w:r>
      <w:r w:rsidR="00B75DC2">
        <w:rPr>
          <w:rtl/>
        </w:rPr>
        <w:t xml:space="preserve"> </w:t>
      </w:r>
      <w:r w:rsidRPr="006C2374">
        <w:rPr>
          <w:rtl/>
        </w:rPr>
        <w:t>למידה</w:t>
      </w:r>
      <w:r w:rsidR="00B75DC2">
        <w:rPr>
          <w:rtl/>
        </w:rPr>
        <w:t xml:space="preserve"> </w:t>
      </w:r>
      <w:r w:rsidRPr="006C2374">
        <w:rPr>
          <w:rtl/>
        </w:rPr>
        <w:t>עם נח"ל לחמש שנים כדי לעודד</w:t>
      </w:r>
      <w:r w:rsidR="00B75DC2">
        <w:rPr>
          <w:rtl/>
        </w:rPr>
        <w:t xml:space="preserve"> </w:t>
      </w:r>
      <w:r w:rsidRPr="006C2374">
        <w:rPr>
          <w:rtl/>
        </w:rPr>
        <w:t>אותם במסלולים ההומניים האלה.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מציע להעביר את הנושא לוועדת החינוך והתרבות.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ע' מאור: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תודה.</w:t>
      </w:r>
      <w:r w:rsidR="00B75DC2">
        <w:rPr>
          <w:rtl/>
        </w:rPr>
        <w:t xml:space="preserve"> </w:t>
      </w: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אבנר</w:t>
      </w:r>
      <w:r w:rsidR="00B75DC2">
        <w:rPr>
          <w:rtl/>
        </w:rPr>
        <w:t xml:space="preserve"> </w:t>
      </w:r>
      <w:r w:rsidRPr="006C2374">
        <w:rPr>
          <w:rtl/>
        </w:rPr>
        <w:t>חי שאקי מבקש להסיר את הצעתו של חבר הכנסת עובדיה</w:t>
      </w:r>
      <w:r w:rsidR="00B75DC2">
        <w:rPr>
          <w:rtl/>
        </w:rPr>
        <w:t xml:space="preserve"> </w:t>
      </w:r>
      <w:r w:rsidRPr="006C2374">
        <w:rPr>
          <w:rtl/>
        </w:rPr>
        <w:t xml:space="preserve">עלי. אחריו </w:t>
      </w:r>
      <w:r w:rsidR="00B75DC2">
        <w:rPr>
          <w:rtl/>
        </w:rPr>
        <w:t>–</w:t>
      </w:r>
      <w:r w:rsidRPr="006C2374">
        <w:rPr>
          <w:rtl/>
        </w:rPr>
        <w:t xml:space="preserve"> חבר הכנסת דן תיכון מבקש להסיר את הצעתו של חבר הכנסת שאקי.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אבנר חי שאקי (מפד"ל):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כמובן מברך על כל מלה שאמר חבר הכנסת עובדיה עלי.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רוצה לומר, לא הספקתי להוסיף שמיתוסים שמנפצים בארץ הזאת לא משאירים שום</w:t>
      </w:r>
      <w:r w:rsidR="00B75DC2">
        <w:rPr>
          <w:rtl/>
        </w:rPr>
        <w:t xml:space="preserve"> </w:t>
      </w:r>
      <w:r w:rsidRPr="006C2374">
        <w:rPr>
          <w:rtl/>
        </w:rPr>
        <w:t>דבר</w:t>
      </w:r>
      <w:r w:rsidR="00B75DC2">
        <w:rPr>
          <w:rtl/>
        </w:rPr>
        <w:t xml:space="preserve"> </w:t>
      </w:r>
      <w:r w:rsidRPr="006C2374">
        <w:rPr>
          <w:rtl/>
        </w:rPr>
        <w:t>בעל</w:t>
      </w:r>
      <w:r w:rsidR="00B75DC2">
        <w:rPr>
          <w:rtl/>
        </w:rPr>
        <w:t xml:space="preserve"> </w:t>
      </w:r>
      <w:r w:rsidRPr="006C2374">
        <w:rPr>
          <w:rtl/>
        </w:rPr>
        <w:t>ערך.</w:t>
      </w:r>
      <w:r w:rsidR="00B75DC2">
        <w:rPr>
          <w:rtl/>
        </w:rPr>
        <w:t xml:space="preserve"> </w:t>
      </w:r>
      <w:r w:rsidRPr="006C2374">
        <w:rPr>
          <w:rtl/>
        </w:rPr>
        <w:t>הנה</w:t>
      </w:r>
      <w:r w:rsidR="00B75DC2">
        <w:rPr>
          <w:rtl/>
        </w:rPr>
        <w:t xml:space="preserve"> –</w:t>
      </w:r>
      <w:r w:rsidRPr="006C2374">
        <w:rPr>
          <w:rtl/>
        </w:rPr>
        <w:t xml:space="preserve"> מה אומרים </w:t>
      </w:r>
      <w:r w:rsidR="00B75DC2">
        <w:rPr>
          <w:rtl/>
        </w:rPr>
        <w:t>–</w:t>
      </w:r>
      <w:r w:rsidRPr="006C2374">
        <w:rPr>
          <w:rtl/>
        </w:rPr>
        <w:t xml:space="preserve"> אכזריות; וכי בדרזדן שבגרמניה, במלחמת העולם</w:t>
      </w:r>
      <w:r w:rsidR="00B75DC2">
        <w:rPr>
          <w:rtl/>
        </w:rPr>
        <w:t xml:space="preserve"> </w:t>
      </w:r>
      <w:r w:rsidRPr="006C2374">
        <w:rPr>
          <w:rtl/>
        </w:rPr>
        <w:t>השנייה,</w:t>
      </w:r>
      <w:r w:rsidR="00B75DC2">
        <w:rPr>
          <w:rtl/>
        </w:rPr>
        <w:t xml:space="preserve"> </w:t>
      </w:r>
      <w:r w:rsidRPr="006C2374">
        <w:rPr>
          <w:rtl/>
        </w:rPr>
        <w:t xml:space="preserve">כאשר בלילה אחד נהרגו 50,000 גרמנים </w:t>
      </w:r>
      <w:r w:rsidR="00B75DC2">
        <w:rPr>
          <w:rtl/>
        </w:rPr>
        <w:t>–</w:t>
      </w:r>
      <w:r w:rsidRPr="006C2374">
        <w:rPr>
          <w:rtl/>
        </w:rPr>
        <w:t xml:space="preserve"> האם לא נהרגו ביניהם נשים וילדים?</w:t>
      </w:r>
      <w:r w:rsidR="00B75DC2">
        <w:rPr>
          <w:rtl/>
        </w:rPr>
        <w:t xml:space="preserve"> </w:t>
      </w:r>
      <w:r w:rsidRPr="006C2374">
        <w:rPr>
          <w:rtl/>
        </w:rPr>
        <w:t>כאשר הפצצה האטומית בהירושימה ובנגסאקי הרגה למעלה מ</w:t>
      </w:r>
      <w:r w:rsidR="00B75DC2">
        <w:rPr>
          <w:rtl/>
        </w:rPr>
        <w:t>-</w:t>
      </w:r>
      <w:r w:rsidRPr="006C2374">
        <w:rPr>
          <w:rtl/>
        </w:rPr>
        <w:t>200,000 איש ביום אחד, זו לא</w:t>
      </w:r>
      <w:r w:rsidR="00B75DC2">
        <w:rPr>
          <w:rtl/>
        </w:rPr>
        <w:t xml:space="preserve"> </w:t>
      </w:r>
      <w:r w:rsidRPr="006C2374">
        <w:rPr>
          <w:rtl/>
        </w:rPr>
        <w:t>אכזריות,</w:t>
      </w:r>
      <w:r w:rsidR="00B75DC2">
        <w:rPr>
          <w:rtl/>
        </w:rPr>
        <w:t xml:space="preserve"> </w:t>
      </w:r>
      <w:r w:rsidRPr="006C2374">
        <w:rPr>
          <w:rtl/>
        </w:rPr>
        <w:t>לכאורה?</w:t>
      </w:r>
      <w:r w:rsidR="00B75DC2">
        <w:rPr>
          <w:rtl/>
        </w:rPr>
        <w:t xml:space="preserve"> </w:t>
      </w:r>
      <w:r w:rsidRPr="006C2374">
        <w:rPr>
          <w:rtl/>
        </w:rPr>
        <w:t>אבל</w:t>
      </w:r>
      <w:r w:rsidR="00B75DC2">
        <w:rPr>
          <w:rtl/>
        </w:rPr>
        <w:t xml:space="preserve"> </w:t>
      </w:r>
      <w:r w:rsidRPr="006C2374">
        <w:rPr>
          <w:rtl/>
        </w:rPr>
        <w:t>אוי לו לעולם שבו לא היו דרזדן, הירושימה ונגסאקי; העולם</w:t>
      </w:r>
      <w:r w:rsidR="00B75DC2">
        <w:rPr>
          <w:rtl/>
        </w:rPr>
        <w:t xml:space="preserve"> </w:t>
      </w:r>
      <w:r w:rsidRPr="006C2374">
        <w:rPr>
          <w:rtl/>
        </w:rPr>
        <w:t>לא היה מסיים את המלחמה ולא היה ניצול מן ההיטלריזם ומן הנאציזם ללא זה.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לכן אני אומר, טוב לשמוע שיש כוונה להעמיק את לימודי היהדות. אדוני סגן השר,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מציע</w:t>
      </w:r>
      <w:r w:rsidR="00B75DC2">
        <w:rPr>
          <w:rtl/>
        </w:rPr>
        <w:t xml:space="preserve"> </w:t>
      </w:r>
      <w:r w:rsidRPr="006C2374">
        <w:rPr>
          <w:rtl/>
        </w:rPr>
        <w:t>להפנות את תשומת לבם של המורים לכך, שנוסף על ביקורת המקרא, יש מפרשים</w:t>
      </w:r>
      <w:r w:rsidR="00B75DC2">
        <w:rPr>
          <w:rtl/>
        </w:rPr>
        <w:t xml:space="preserve"> </w:t>
      </w:r>
      <w:r w:rsidRPr="006C2374">
        <w:rPr>
          <w:rtl/>
        </w:rPr>
        <w:t>מסורתיים, יש רש"י, "מצודת דוד", "מצודת ציון", ספרים שאם יעמיקו בהם, גישתם תהיה</w:t>
      </w:r>
      <w:r w:rsidR="00B75DC2">
        <w:rPr>
          <w:rtl/>
        </w:rPr>
        <w:t xml:space="preserve"> </w:t>
      </w:r>
      <w:r w:rsidRPr="006C2374">
        <w:rPr>
          <w:rtl/>
        </w:rPr>
        <w:t>הרבה יותר יהודית ופחות מהפכנית משהינה.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ע' מאור: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 רבה.</w:t>
      </w:r>
      <w:r w:rsidR="00B75DC2">
        <w:rPr>
          <w:rtl/>
        </w:rPr>
        <w:t xml:space="preserve"> </w:t>
      </w:r>
      <w:r w:rsidRPr="006C2374">
        <w:rPr>
          <w:rtl/>
        </w:rPr>
        <w:t>חבר הכנסת דן תיכון, בבקשה.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דן תיכון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גברתי</w:t>
      </w:r>
      <w:r w:rsidR="00B75DC2">
        <w:rPr>
          <w:rtl/>
        </w:rPr>
        <w:t xml:space="preserve"> </w:t>
      </w:r>
      <w:r w:rsidRPr="006C2374">
        <w:rPr>
          <w:rtl/>
        </w:rPr>
        <w:t>היושבת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מאחר</w:t>
      </w:r>
      <w:r w:rsidR="00B75DC2">
        <w:rPr>
          <w:rtl/>
        </w:rPr>
        <w:t xml:space="preserve"> </w:t>
      </w:r>
      <w:r w:rsidRPr="006C2374">
        <w:rPr>
          <w:rtl/>
        </w:rPr>
        <w:t>שסגן</w:t>
      </w:r>
      <w:r w:rsidR="00B75DC2">
        <w:rPr>
          <w:rtl/>
        </w:rPr>
        <w:t xml:space="preserve"> </w:t>
      </w:r>
      <w:r w:rsidRPr="006C2374">
        <w:rPr>
          <w:rtl/>
        </w:rPr>
        <w:t>שר החינוך חזר ועסק במשבר החינוך בבאר</w:t>
      </w:r>
      <w:r w:rsidR="00B75DC2">
        <w:rPr>
          <w:rtl/>
        </w:rPr>
        <w:t>-</w:t>
      </w:r>
      <w:r w:rsidRPr="006C2374">
        <w:rPr>
          <w:rtl/>
        </w:rPr>
        <w:t>שבע,</w:t>
      </w:r>
      <w:r w:rsidR="00B75DC2">
        <w:rPr>
          <w:rtl/>
        </w:rPr>
        <w:t xml:space="preserve"> </w:t>
      </w:r>
      <w:r w:rsidRPr="006C2374">
        <w:rPr>
          <w:rtl/>
        </w:rPr>
        <w:t>תרשי</w:t>
      </w:r>
      <w:r w:rsidR="00B75DC2">
        <w:rPr>
          <w:rtl/>
        </w:rPr>
        <w:t xml:space="preserve"> </w:t>
      </w:r>
      <w:r w:rsidRPr="006C2374">
        <w:rPr>
          <w:rtl/>
        </w:rPr>
        <w:t>לי</w:t>
      </w:r>
      <w:r w:rsidR="00B75DC2">
        <w:rPr>
          <w:rtl/>
        </w:rPr>
        <w:t xml:space="preserve"> </w:t>
      </w:r>
      <w:r w:rsidRPr="006C2374">
        <w:rPr>
          <w:rtl/>
        </w:rPr>
        <w:t>להעיר</w:t>
      </w:r>
      <w:r w:rsidR="00B75DC2">
        <w:rPr>
          <w:rtl/>
        </w:rPr>
        <w:t xml:space="preserve"> </w:t>
      </w:r>
      <w:r w:rsidRPr="006C2374">
        <w:rPr>
          <w:rtl/>
        </w:rPr>
        <w:t>לך</w:t>
      </w:r>
      <w:r w:rsidR="00B75DC2">
        <w:rPr>
          <w:rtl/>
        </w:rPr>
        <w:t xml:space="preserve"> </w:t>
      </w:r>
      <w:r w:rsidRPr="006C2374">
        <w:rPr>
          <w:rtl/>
        </w:rPr>
        <w:t>הערה אחת. את עלית לדוכן ודיברת על מינוי ועדה קרואה למערכת</w:t>
      </w:r>
      <w:r w:rsidR="00B75DC2">
        <w:rPr>
          <w:rtl/>
        </w:rPr>
        <w:t xml:space="preserve"> </w:t>
      </w:r>
      <w:r w:rsidRPr="006C2374">
        <w:rPr>
          <w:rtl/>
        </w:rPr>
        <w:t>החינוך בבאר</w:t>
      </w:r>
      <w:r w:rsidR="00B75DC2">
        <w:rPr>
          <w:rtl/>
        </w:rPr>
        <w:t>-</w:t>
      </w:r>
      <w:r w:rsidRPr="006C2374">
        <w:rPr>
          <w:rtl/>
        </w:rPr>
        <w:t>שבע, ובאותה נשימה בירכת על החלטת הממשלה לסייע לקיבוצים. על</w:t>
      </w:r>
      <w:r w:rsidR="00B75DC2">
        <w:rPr>
          <w:rtl/>
        </w:rPr>
        <w:t>-</w:t>
      </w:r>
      <w:r w:rsidRPr="006C2374">
        <w:rPr>
          <w:rtl/>
        </w:rPr>
        <w:t>פי אמות</w:t>
      </w:r>
      <w:r w:rsidR="00B75DC2">
        <w:rPr>
          <w:rtl/>
        </w:rPr>
        <w:t xml:space="preserve"> </w:t>
      </w:r>
      <w:r w:rsidRPr="006C2374">
        <w:rPr>
          <w:rtl/>
        </w:rPr>
        <w:t>המידה</w:t>
      </w:r>
      <w:r w:rsidR="00B75DC2">
        <w:rPr>
          <w:rtl/>
        </w:rPr>
        <w:t xml:space="preserve"> </w:t>
      </w:r>
      <w:r w:rsidRPr="006C2374">
        <w:rPr>
          <w:rtl/>
        </w:rPr>
        <w:t>שלך,</w:t>
      </w:r>
      <w:r w:rsidR="00B75DC2">
        <w:rPr>
          <w:rtl/>
        </w:rPr>
        <w:t xml:space="preserve"> </w:t>
      </w:r>
      <w:r w:rsidRPr="006C2374">
        <w:rPr>
          <w:rtl/>
        </w:rPr>
        <w:t>היית</w:t>
      </w:r>
      <w:r w:rsidR="00B75DC2">
        <w:rPr>
          <w:rtl/>
        </w:rPr>
        <w:t xml:space="preserve"> </w:t>
      </w:r>
      <w:r w:rsidRPr="006C2374">
        <w:rPr>
          <w:rtl/>
        </w:rPr>
        <w:t>צריכה</w:t>
      </w:r>
      <w:r w:rsidR="00B75DC2">
        <w:rPr>
          <w:rtl/>
        </w:rPr>
        <w:t xml:space="preserve"> </w:t>
      </w:r>
      <w:r w:rsidRPr="006C2374">
        <w:rPr>
          <w:rtl/>
        </w:rPr>
        <w:t>גם</w:t>
      </w:r>
      <w:r w:rsidR="00B75DC2">
        <w:rPr>
          <w:rtl/>
        </w:rPr>
        <w:t xml:space="preserve"> </w:t>
      </w:r>
      <w:r w:rsidRPr="006C2374">
        <w:rPr>
          <w:rtl/>
        </w:rPr>
        <w:t>להציע למנות ועדה קרואה לתנועה הקיבוצית. אנחנו לא</w:t>
      </w:r>
      <w:r w:rsidR="00B75DC2">
        <w:rPr>
          <w:rtl/>
        </w:rPr>
        <w:t xml:space="preserve"> </w:t>
      </w:r>
      <w:r w:rsidRPr="006C2374">
        <w:rPr>
          <w:rtl/>
        </w:rPr>
        <w:t>מתנפלים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התנועה</w:t>
      </w:r>
      <w:r w:rsidR="00B75DC2">
        <w:rPr>
          <w:rtl/>
        </w:rPr>
        <w:t xml:space="preserve"> </w:t>
      </w:r>
      <w:r w:rsidRPr="006C2374">
        <w:rPr>
          <w:rtl/>
        </w:rPr>
        <w:t>הקיבוצית,</w:t>
      </w:r>
      <w:r w:rsidR="00B75DC2">
        <w:rPr>
          <w:rtl/>
        </w:rPr>
        <w:t xml:space="preserve"> </w:t>
      </w:r>
      <w:r w:rsidRPr="006C2374">
        <w:rPr>
          <w:rtl/>
        </w:rPr>
        <w:t>אבל אין לכם כוח וסבלנות לשמוע מה שאנחנו אומרים</w:t>
      </w:r>
      <w:r w:rsidR="00B75DC2">
        <w:rPr>
          <w:rtl/>
        </w:rPr>
        <w:t xml:space="preserve"> </w:t>
      </w:r>
      <w:r w:rsidRPr="006C2374">
        <w:rPr>
          <w:rtl/>
        </w:rPr>
        <w:t>לכם.</w:t>
      </w:r>
      <w:r w:rsidR="00B75DC2">
        <w:rPr>
          <w:rtl/>
        </w:rPr>
        <w:t xml:space="preserve"> </w:t>
      </w:r>
      <w:r w:rsidRPr="006C2374">
        <w:rPr>
          <w:rtl/>
        </w:rPr>
        <w:t>אנחנו</w:t>
      </w:r>
      <w:r w:rsidR="00B75DC2">
        <w:rPr>
          <w:rtl/>
        </w:rPr>
        <w:t xml:space="preserve"> </w:t>
      </w:r>
      <w:r w:rsidRPr="006C2374">
        <w:rPr>
          <w:rtl/>
        </w:rPr>
        <w:t>בסך הכול אומרים, שצריך להנהיג במדינה הזו אמות מידה שוויוניות, לא</w:t>
      </w:r>
      <w:r w:rsidR="00B75DC2">
        <w:rPr>
          <w:rtl/>
        </w:rPr>
        <w:t xml:space="preserve"> </w:t>
      </w:r>
      <w:r w:rsidRPr="006C2374">
        <w:rPr>
          <w:rtl/>
        </w:rPr>
        <w:t>לסייע</w:t>
      </w:r>
      <w:r w:rsidR="00B75DC2">
        <w:rPr>
          <w:rtl/>
        </w:rPr>
        <w:t xml:space="preserve"> </w:t>
      </w:r>
      <w:r w:rsidRPr="006C2374">
        <w:rPr>
          <w:rtl/>
        </w:rPr>
        <w:t>למקורבים,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לחבר</w:t>
      </w:r>
      <w:r w:rsidR="00B75DC2">
        <w:rPr>
          <w:rtl/>
        </w:rPr>
        <w:t xml:space="preserve"> </w:t>
      </w:r>
      <w:r w:rsidRPr="006C2374">
        <w:rPr>
          <w:rtl/>
        </w:rPr>
        <w:t>לעטיני</w:t>
      </w:r>
      <w:r w:rsidR="00B75DC2">
        <w:rPr>
          <w:rtl/>
        </w:rPr>
        <w:t xml:space="preserve"> </w:t>
      </w:r>
      <w:r w:rsidRPr="006C2374">
        <w:rPr>
          <w:rtl/>
        </w:rPr>
        <w:t>קופת</w:t>
      </w:r>
      <w:r w:rsidR="00B75DC2">
        <w:rPr>
          <w:rtl/>
        </w:rPr>
        <w:t xml:space="preserve"> </w:t>
      </w:r>
      <w:r w:rsidRPr="006C2374">
        <w:rPr>
          <w:rtl/>
        </w:rPr>
        <w:t>המדינה</w:t>
      </w:r>
      <w:r w:rsidR="00B75DC2">
        <w:rPr>
          <w:rtl/>
        </w:rPr>
        <w:t xml:space="preserve"> </w:t>
      </w:r>
      <w:r w:rsidRPr="006C2374">
        <w:rPr>
          <w:rtl/>
        </w:rPr>
        <w:t>רק את המקורבים. נדמה היה לנו</w:t>
      </w:r>
      <w:r w:rsidR="00B75DC2">
        <w:rPr>
          <w:rtl/>
        </w:rPr>
        <w:t xml:space="preserve"> </w:t>
      </w:r>
      <w:r w:rsidRPr="006C2374">
        <w:rPr>
          <w:rtl/>
        </w:rPr>
        <w:t>שהתקופה הזאת עברה</w:t>
      </w:r>
      <w:r w:rsidR="00B75DC2">
        <w:rPr>
          <w:rtl/>
        </w:rPr>
        <w:t>-</w:t>
      </w:r>
      <w:r w:rsidRPr="006C2374">
        <w:rPr>
          <w:rtl/>
        </w:rPr>
        <w:t>חלפה ללא שוב. מצטערים אנחנו להיווכח, שאכן חזרנו אל אותם ימים</w:t>
      </w:r>
      <w:r w:rsidR="00B75DC2">
        <w:rPr>
          <w:rtl/>
        </w:rPr>
        <w:t xml:space="preserve"> </w:t>
      </w:r>
      <w:r w:rsidRPr="006C2374">
        <w:rPr>
          <w:rtl/>
        </w:rPr>
        <w:t>אפלים.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ע' מאור: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תודה.</w:t>
      </w:r>
      <w:r w:rsidR="00B75DC2">
        <w:rPr>
          <w:rtl/>
        </w:rPr>
        <w:t xml:space="preserve"> </w:t>
      </w: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אבנר חי שאקי, האם אתה מקבל את הצעת השר להעביר את ההצעה</w:t>
      </w:r>
      <w:r w:rsidR="00B75DC2">
        <w:rPr>
          <w:rtl/>
        </w:rPr>
        <w:t xml:space="preserve"> </w:t>
      </w:r>
      <w:r w:rsidRPr="006C2374">
        <w:rPr>
          <w:rtl/>
        </w:rPr>
        <w:t>לוועדת החינוך והתרבות?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אבנר חי שאקי (מפד"ל):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כן.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ע' מאור: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עובדיה עלי, האם אתה מקבל?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עובדיה עלי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כן.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ע' מאור: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אם כן, חברי הכנסת, אנחנו עוברים להצבעה </w:t>
      </w:r>
      <w:r w:rsidR="00B75DC2">
        <w:rPr>
          <w:rtl/>
        </w:rPr>
        <w:t>–</w:t>
      </w:r>
      <w:r w:rsidRPr="006C2374">
        <w:rPr>
          <w:rtl/>
        </w:rPr>
        <w:t xml:space="preserve"> להעביר את ההצעה לסדר</w:t>
      </w:r>
      <w:r w:rsidR="00B75DC2">
        <w:rPr>
          <w:rtl/>
        </w:rPr>
        <w:t>-</w:t>
      </w:r>
      <w:r w:rsidRPr="006C2374">
        <w:rPr>
          <w:rtl/>
        </w:rPr>
        <w:t>היום: החלטת</w:t>
      </w:r>
      <w:r w:rsidR="00B75DC2">
        <w:rPr>
          <w:rtl/>
        </w:rPr>
        <w:t xml:space="preserve"> </w:t>
      </w:r>
      <w:r w:rsidRPr="006C2374">
        <w:rPr>
          <w:rtl/>
        </w:rPr>
        <w:t>בית</w:t>
      </w:r>
      <w:r w:rsidR="00B75DC2">
        <w:rPr>
          <w:rtl/>
        </w:rPr>
        <w:t>-</w:t>
      </w:r>
      <w:r w:rsidRPr="006C2374">
        <w:rPr>
          <w:rtl/>
        </w:rPr>
        <w:t>הספר</w:t>
      </w:r>
      <w:r w:rsidR="00B75DC2">
        <w:rPr>
          <w:rtl/>
        </w:rPr>
        <w:t xml:space="preserve"> </w:t>
      </w:r>
      <w:r w:rsidRPr="006C2374">
        <w:rPr>
          <w:rtl/>
        </w:rPr>
        <w:t>"גבעת</w:t>
      </w:r>
      <w:r w:rsidR="00B75DC2">
        <w:rPr>
          <w:rtl/>
        </w:rPr>
        <w:t xml:space="preserve"> </w:t>
      </w:r>
      <w:r w:rsidRPr="006C2374">
        <w:rPr>
          <w:rtl/>
        </w:rPr>
        <w:t>גונן"</w:t>
      </w:r>
      <w:r w:rsidR="00B75DC2">
        <w:rPr>
          <w:rtl/>
        </w:rPr>
        <w:t xml:space="preserve"> </w:t>
      </w:r>
      <w:r w:rsidRPr="006C2374">
        <w:rPr>
          <w:rtl/>
        </w:rPr>
        <w:t>בירושלים</w:t>
      </w:r>
      <w:r w:rsidR="00B75DC2">
        <w:rPr>
          <w:rtl/>
        </w:rPr>
        <w:t xml:space="preserve"> </w:t>
      </w:r>
      <w:r w:rsidRPr="006C2374">
        <w:rPr>
          <w:rtl/>
        </w:rPr>
        <w:t>שלא ללמד את ספר יהושע בשל תיאורי הכיבוש שבו,</w:t>
      </w:r>
      <w:r w:rsidR="00B75DC2">
        <w:rPr>
          <w:rtl/>
        </w:rPr>
        <w:t xml:space="preserve"> </w:t>
      </w:r>
      <w:r w:rsidRPr="006C2374">
        <w:rPr>
          <w:rtl/>
        </w:rPr>
        <w:t>לוועדת החינוך והתרבות של הכנסת. ההצבעה החלה.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ה</w:t>
      </w:r>
      <w:r w:rsidR="006C2374" w:rsidRPr="006C2374">
        <w:rPr>
          <w:rtl/>
        </w:rPr>
        <w:t>צבעה מס' 13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ב</w:t>
      </w:r>
      <w:r w:rsidR="006C2374" w:rsidRPr="006C2374">
        <w:rPr>
          <w:rtl/>
        </w:rPr>
        <w:t xml:space="preserve">עד ההצעה להעביר את הנושא לוועדה </w:t>
      </w:r>
      <w:r>
        <w:rPr>
          <w:rtl/>
        </w:rPr>
        <w:t>–</w:t>
      </w:r>
      <w:r w:rsidR="006C2374" w:rsidRPr="006C2374">
        <w:rPr>
          <w:rtl/>
        </w:rPr>
        <w:t xml:space="preserve"> 7</w:t>
      </w: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ב</w:t>
      </w:r>
      <w:r w:rsidR="006C2374" w:rsidRPr="006C2374">
        <w:rPr>
          <w:rtl/>
        </w:rPr>
        <w:t>עד ההצעה שלא לכלול את הנושא בסדר</w:t>
      </w:r>
      <w:r>
        <w:rPr>
          <w:rtl/>
        </w:rPr>
        <w:t>-</w:t>
      </w:r>
      <w:r w:rsidR="006C2374" w:rsidRPr="006C2374">
        <w:rPr>
          <w:rtl/>
        </w:rPr>
        <w:t xml:space="preserve">היום </w:t>
      </w:r>
      <w:r>
        <w:rPr>
          <w:rtl/>
        </w:rPr>
        <w:t>–</w:t>
      </w:r>
      <w:r w:rsidR="006C2374" w:rsidRPr="006C2374">
        <w:rPr>
          <w:rtl/>
        </w:rPr>
        <w:t xml:space="preserve"> אין</w:t>
      </w: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נ</w:t>
      </w:r>
      <w:r w:rsidR="006C2374" w:rsidRPr="006C2374">
        <w:rPr>
          <w:rtl/>
        </w:rPr>
        <w:t xml:space="preserve">מנעים </w:t>
      </w:r>
      <w:r>
        <w:rPr>
          <w:rtl/>
        </w:rPr>
        <w:t>–</w:t>
      </w:r>
      <w:r w:rsidR="006C2374" w:rsidRPr="006C2374">
        <w:rPr>
          <w:rtl/>
        </w:rPr>
        <w:t xml:space="preserve"> אין</w:t>
      </w: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ה</w:t>
      </w:r>
      <w:r w:rsidR="006C2374" w:rsidRPr="006C2374">
        <w:rPr>
          <w:rtl/>
        </w:rPr>
        <w:t>הצעה להעביר את הנושא לוועדת החינוך והתרבות נתקבלה.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ע' מאור: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שבעה תומכים, ללא מתנגדים, ללא נמנעים. אני קובעת שהנושא מועבר לדיון בוועדת</w:t>
      </w:r>
      <w:r w:rsidR="00B75DC2">
        <w:rPr>
          <w:rtl/>
        </w:rPr>
        <w:t xml:space="preserve"> </w:t>
      </w:r>
      <w:r w:rsidRPr="006C2374">
        <w:rPr>
          <w:rtl/>
        </w:rPr>
        <w:t>החינוך והתרבות של הכנסת.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810BEB" w:rsidRDefault="00B75DC2" w:rsidP="00B75DC2">
      <w:pPr>
        <w:pStyle w:val="1"/>
        <w:rPr>
          <w:rtl/>
        </w:rPr>
      </w:pPr>
      <w:bookmarkStart w:id="183" w:name="_Toc458443745"/>
      <w:bookmarkStart w:id="184" w:name="_Toc458443510"/>
      <w:r w:rsidRPr="00B75DC2">
        <w:rPr>
          <w:rtl/>
        </w:rPr>
        <w:t>הצעה לסדר</w:t>
      </w:r>
      <w:r>
        <w:rPr>
          <w:rtl/>
        </w:rPr>
        <w:t>-</w:t>
      </w:r>
      <w:r w:rsidRPr="00B75DC2">
        <w:rPr>
          <w:rtl/>
        </w:rPr>
        <w:t>היום</w:t>
      </w:r>
      <w:bookmarkEnd w:id="183"/>
      <w:r w:rsidR="006C2374" w:rsidRPr="00B75DC2">
        <w:rPr>
          <w:rtl/>
        </w:rPr>
        <w:t xml:space="preserve"> </w:t>
      </w:r>
    </w:p>
    <w:p w:rsidR="00B75DC2" w:rsidRPr="00B75DC2" w:rsidRDefault="00B75DC2" w:rsidP="00B75DC2">
      <w:pPr>
        <w:pStyle w:val="1"/>
        <w:rPr>
          <w:rtl/>
        </w:rPr>
      </w:pPr>
      <w:bookmarkStart w:id="185" w:name="_Toc458443746"/>
      <w:r w:rsidRPr="00B75DC2">
        <w:rPr>
          <w:rtl/>
        </w:rPr>
        <w:t>הביטחון הסוציאלי של עצמאים ושכירים שכספיהם מופקדים בקופות הגמל</w:t>
      </w:r>
      <w:bookmarkEnd w:id="184"/>
      <w:bookmarkEnd w:id="185"/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ע' מאור: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חברי</w:t>
      </w:r>
      <w:r w:rsidR="00B75DC2">
        <w:rPr>
          <w:rtl/>
        </w:rPr>
        <w:t xml:space="preserve"> </w:t>
      </w:r>
      <w:r w:rsidRPr="006C2374">
        <w:rPr>
          <w:rtl/>
        </w:rPr>
        <w:t>הכנסת,</w:t>
      </w:r>
      <w:r w:rsidR="00B75DC2">
        <w:rPr>
          <w:rtl/>
        </w:rPr>
        <w:t xml:space="preserve"> </w:t>
      </w:r>
      <w:r w:rsidRPr="006C2374">
        <w:rPr>
          <w:rtl/>
        </w:rPr>
        <w:t>אנחנו</w:t>
      </w:r>
      <w:r w:rsidR="00B75DC2">
        <w:rPr>
          <w:rtl/>
        </w:rPr>
        <w:t xml:space="preserve"> </w:t>
      </w:r>
      <w:r w:rsidRPr="006C2374">
        <w:rPr>
          <w:rtl/>
        </w:rPr>
        <w:t>עוברים לסעיף הבא בסדר</w:t>
      </w:r>
      <w:r w:rsidR="00B75DC2">
        <w:rPr>
          <w:rtl/>
        </w:rPr>
        <w:t>-</w:t>
      </w:r>
      <w:r w:rsidRPr="006C2374">
        <w:rPr>
          <w:rtl/>
        </w:rPr>
        <w:t>היום, הצעה לסדר</w:t>
      </w:r>
      <w:r w:rsidR="00B75DC2">
        <w:rPr>
          <w:rtl/>
        </w:rPr>
        <w:t>-</w:t>
      </w:r>
      <w:r w:rsidRPr="006C2374">
        <w:rPr>
          <w:rtl/>
        </w:rPr>
        <w:t>היום מס' 6571.</w:t>
      </w:r>
      <w:r w:rsidR="00B75DC2">
        <w:rPr>
          <w:rtl/>
        </w:rPr>
        <w:t xml:space="preserve"> </w:t>
      </w:r>
      <w:r w:rsidRPr="006C2374">
        <w:rPr>
          <w:rtl/>
        </w:rPr>
        <w:t>אני מזמינה את חבר הכנסת אלי דיין להעלות הצעה לסדר</w:t>
      </w:r>
      <w:r w:rsidR="00B75DC2">
        <w:rPr>
          <w:rtl/>
        </w:rPr>
        <w:t>-</w:t>
      </w:r>
      <w:r w:rsidRPr="006C2374">
        <w:rPr>
          <w:rtl/>
        </w:rPr>
        <w:t>היום בנושא: הביטחון הסוציאלי</w:t>
      </w:r>
      <w:r w:rsidR="00B75DC2">
        <w:rPr>
          <w:rtl/>
        </w:rPr>
        <w:t xml:space="preserve"> </w:t>
      </w:r>
      <w:r w:rsidRPr="006C2374">
        <w:rPr>
          <w:rtl/>
        </w:rPr>
        <w:t>של עצמאים ושכירים שכספיהם מופקדים בקופות הגמל.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ברשותך, שר האוצר, האם תשובתך תהיה משותפת על שתי ההצעות </w:t>
      </w:r>
      <w:r w:rsidR="00B75DC2">
        <w:rPr>
          <w:rtl/>
        </w:rPr>
        <w:t>–</w:t>
      </w:r>
      <w:r w:rsidRPr="006C2374">
        <w:rPr>
          <w:rtl/>
        </w:rPr>
        <w:t xml:space="preserve"> ההצעה הזו וההצעה</w:t>
      </w:r>
      <w:r w:rsidR="00B75DC2">
        <w:rPr>
          <w:rtl/>
        </w:rPr>
        <w:t xml:space="preserve"> </w:t>
      </w:r>
      <w:r w:rsidRPr="006C2374">
        <w:rPr>
          <w:rtl/>
        </w:rPr>
        <w:t>הבאה?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האוצר א' שוחט: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אין לי התנגדות. שתיהן בנושא הפנסיה.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אלי דיין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לא, אלו הצעות נפרדות. אלו שני נושאים שונים.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האוצר א' שוחט: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נכון</w:t>
      </w:r>
      <w:r w:rsidR="00B75DC2">
        <w:rPr>
          <w:rtl/>
        </w:rPr>
        <w:t xml:space="preserve"> </w:t>
      </w:r>
      <w:r w:rsidRPr="006C2374">
        <w:rPr>
          <w:rtl/>
        </w:rPr>
        <w:t>שאלו</w:t>
      </w:r>
      <w:r w:rsidR="00B75DC2">
        <w:rPr>
          <w:rtl/>
        </w:rPr>
        <w:t xml:space="preserve"> </w:t>
      </w:r>
      <w:r w:rsidRPr="006C2374">
        <w:rPr>
          <w:rtl/>
        </w:rPr>
        <w:t>הצעות שונות, אבל שתיהן קשורות לפנסיה. אין לי התנגדות להשיב כך</w:t>
      </w:r>
      <w:r w:rsidR="00B75DC2">
        <w:rPr>
          <w:rtl/>
        </w:rPr>
        <w:t xml:space="preserve"> </w:t>
      </w:r>
      <w:r w:rsidRPr="006C2374">
        <w:rPr>
          <w:rtl/>
        </w:rPr>
        <w:t>או כך.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דן תיכון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בסוף תראה, אם תעדיף לענות ביחד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האוצר א' שוחט: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אולי אחבר את שתי התשובות.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דן תיכון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אבל אז זה זמן שונה.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ע' מאור: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אלו</w:t>
      </w:r>
      <w:r w:rsidR="00B75DC2">
        <w:rPr>
          <w:rtl/>
        </w:rPr>
        <w:t xml:space="preserve"> </w:t>
      </w:r>
      <w:r w:rsidRPr="006C2374">
        <w:rPr>
          <w:rtl/>
        </w:rPr>
        <w:t>הצעות</w:t>
      </w:r>
      <w:r w:rsidR="00B75DC2">
        <w:rPr>
          <w:rtl/>
        </w:rPr>
        <w:t xml:space="preserve"> </w:t>
      </w:r>
      <w:r w:rsidRPr="006C2374">
        <w:rPr>
          <w:rtl/>
        </w:rPr>
        <w:t>רגילות לסדר</w:t>
      </w:r>
      <w:r w:rsidR="00B75DC2">
        <w:rPr>
          <w:rtl/>
        </w:rPr>
        <w:t>-</w:t>
      </w:r>
      <w:r w:rsidRPr="006C2374">
        <w:rPr>
          <w:rtl/>
        </w:rPr>
        <w:t>היום.</w:t>
      </w:r>
      <w:r w:rsidR="00B75DC2">
        <w:rPr>
          <w:rtl/>
        </w:rPr>
        <w:t xml:space="preserve"> </w:t>
      </w:r>
      <w:r w:rsidRPr="006C2374">
        <w:rPr>
          <w:rtl/>
        </w:rPr>
        <w:t xml:space="preserve">יש לכם </w:t>
      </w:r>
      <w:r w:rsidR="00B75DC2">
        <w:rPr>
          <w:rtl/>
        </w:rPr>
        <w:t>–</w:t>
      </w:r>
      <w:r w:rsidRPr="006C2374">
        <w:rPr>
          <w:rtl/>
        </w:rPr>
        <w:t xml:space="preserve"> עשר דקות לחבר הכנסת אלי דיין, עשר</w:t>
      </w:r>
      <w:r w:rsidR="00B75DC2">
        <w:rPr>
          <w:rtl/>
        </w:rPr>
        <w:t xml:space="preserve"> </w:t>
      </w:r>
      <w:r w:rsidRPr="006C2374">
        <w:rPr>
          <w:rtl/>
        </w:rPr>
        <w:t>דקות</w:t>
      </w:r>
      <w:r w:rsidR="00B75DC2">
        <w:rPr>
          <w:rtl/>
        </w:rPr>
        <w:t xml:space="preserve"> </w:t>
      </w:r>
      <w:r w:rsidRPr="006C2374">
        <w:rPr>
          <w:rtl/>
        </w:rPr>
        <w:t>לחבר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דן</w:t>
      </w:r>
      <w:r w:rsidR="00B75DC2">
        <w:rPr>
          <w:rtl/>
        </w:rPr>
        <w:t xml:space="preserve"> </w:t>
      </w:r>
      <w:r w:rsidRPr="006C2374">
        <w:rPr>
          <w:rtl/>
        </w:rPr>
        <w:t>תיכון ותשובה לשר. אז זה יהיה ברצף. אם כן, חבר הכנסת אלי</w:t>
      </w:r>
      <w:r w:rsidR="00B75DC2">
        <w:rPr>
          <w:rtl/>
        </w:rPr>
        <w:t xml:space="preserve"> </w:t>
      </w:r>
      <w:r w:rsidRPr="006C2374">
        <w:rPr>
          <w:rtl/>
        </w:rPr>
        <w:t>דיין, הזמן הוא שלך, בבקשה.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אלי דיין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גברתי</w:t>
      </w:r>
      <w:r w:rsidR="00B75DC2">
        <w:rPr>
          <w:rtl/>
        </w:rPr>
        <w:t xml:space="preserve"> </w:t>
      </w:r>
      <w:r w:rsidRPr="006C2374">
        <w:rPr>
          <w:rtl/>
        </w:rPr>
        <w:t>היושבת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לאחרונה</w:t>
      </w:r>
      <w:r w:rsidR="00B75DC2">
        <w:rPr>
          <w:rtl/>
        </w:rPr>
        <w:t xml:space="preserve"> </w:t>
      </w:r>
      <w:r w:rsidRPr="006C2374">
        <w:rPr>
          <w:rtl/>
        </w:rPr>
        <w:t>גובשה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>-</w:t>
      </w:r>
      <w:r w:rsidRPr="006C2374">
        <w:rPr>
          <w:rtl/>
        </w:rPr>
        <w:t>ידי</w:t>
      </w:r>
      <w:r w:rsidR="00B75DC2">
        <w:rPr>
          <w:rtl/>
        </w:rPr>
        <w:t xml:space="preserve"> </w:t>
      </w:r>
      <w:r w:rsidRPr="006C2374">
        <w:rPr>
          <w:rtl/>
        </w:rPr>
        <w:t>הממשלה</w:t>
      </w:r>
      <w:r w:rsidR="00B75DC2">
        <w:rPr>
          <w:rtl/>
        </w:rPr>
        <w:t xml:space="preserve"> </w:t>
      </w:r>
      <w:r w:rsidRPr="006C2374">
        <w:rPr>
          <w:rtl/>
        </w:rPr>
        <w:t>תוכנית</w:t>
      </w:r>
      <w:r w:rsidR="00B75DC2">
        <w:rPr>
          <w:rtl/>
        </w:rPr>
        <w:t xml:space="preserve"> </w:t>
      </w:r>
      <w:r w:rsidRPr="006C2374">
        <w:rPr>
          <w:rtl/>
        </w:rPr>
        <w:t>לתמיכה בקרנות</w:t>
      </w:r>
      <w:r w:rsidR="00B75DC2">
        <w:rPr>
          <w:rtl/>
        </w:rPr>
        <w:t xml:space="preserve"> </w:t>
      </w:r>
      <w:r w:rsidRPr="006C2374">
        <w:rPr>
          <w:rtl/>
        </w:rPr>
        <w:t>הפנסיה.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מברך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תוכנית</w:t>
      </w:r>
      <w:r w:rsidR="00B75DC2">
        <w:rPr>
          <w:rtl/>
        </w:rPr>
        <w:t xml:space="preserve"> </w:t>
      </w:r>
      <w:r w:rsidRPr="006C2374">
        <w:rPr>
          <w:rtl/>
        </w:rPr>
        <w:t>זו.</w:t>
      </w:r>
      <w:r w:rsidR="00B75DC2">
        <w:rPr>
          <w:rtl/>
        </w:rPr>
        <w:t xml:space="preserve"> </w:t>
      </w:r>
      <w:r w:rsidRPr="006C2374">
        <w:rPr>
          <w:rtl/>
        </w:rPr>
        <w:t>זו תוכנית שפותרת את הבעיה של מאות אלפים</w:t>
      </w:r>
      <w:r w:rsidR="00B75DC2">
        <w:rPr>
          <w:rtl/>
        </w:rPr>
        <w:t xml:space="preserve"> </w:t>
      </w:r>
      <w:r w:rsidRPr="006C2374">
        <w:rPr>
          <w:rtl/>
        </w:rPr>
        <w:t>שעכשיו</w:t>
      </w:r>
      <w:r w:rsidR="00B75DC2">
        <w:rPr>
          <w:rtl/>
        </w:rPr>
        <w:t xml:space="preserve"> </w:t>
      </w:r>
      <w:r w:rsidRPr="006C2374">
        <w:rPr>
          <w:rtl/>
        </w:rPr>
        <w:t>יהיה להם ביטחון ותהיה להם פנסיה, עם פגיעה מסוימת אבל בשוליים שבשוליים,</w:t>
      </w:r>
      <w:r w:rsidR="00B75DC2">
        <w:rPr>
          <w:rtl/>
        </w:rPr>
        <w:t xml:space="preserve"> </w:t>
      </w:r>
      <w:r w:rsidRPr="006C2374">
        <w:rPr>
          <w:rtl/>
        </w:rPr>
        <w:t>ויש לברך את שר האוצר ואת הממשלה על החלטה חשובה זו.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אבל, לדעתי יש להמשיך במדיניות זו ולפעול בשני מישורים </w:t>
      </w:r>
      <w:r w:rsidR="00B75DC2">
        <w:rPr>
          <w:rtl/>
        </w:rPr>
        <w:t>–</w:t>
      </w:r>
      <w:r w:rsidRPr="006C2374">
        <w:rPr>
          <w:rtl/>
        </w:rPr>
        <w:t xml:space="preserve"> קודם כול במישור של</w:t>
      </w:r>
      <w:r w:rsidR="00B75DC2">
        <w:rPr>
          <w:rtl/>
        </w:rPr>
        <w:t xml:space="preserve"> </w:t>
      </w:r>
      <w:r w:rsidRPr="006C2374">
        <w:rPr>
          <w:rtl/>
        </w:rPr>
        <w:t>חוק</w:t>
      </w:r>
      <w:r w:rsidR="00B75DC2">
        <w:rPr>
          <w:rtl/>
        </w:rPr>
        <w:t xml:space="preserve"> </w:t>
      </w:r>
      <w:r w:rsidRPr="006C2374">
        <w:rPr>
          <w:rtl/>
        </w:rPr>
        <w:t>הפנסיה</w:t>
      </w:r>
      <w:r w:rsidR="00B75DC2">
        <w:rPr>
          <w:rtl/>
        </w:rPr>
        <w:t xml:space="preserve"> </w:t>
      </w:r>
      <w:r w:rsidRPr="006C2374">
        <w:rPr>
          <w:rtl/>
        </w:rPr>
        <w:t>הממלכתית.</w:t>
      </w:r>
      <w:r w:rsidR="00B75DC2">
        <w:rPr>
          <w:rtl/>
        </w:rPr>
        <w:t xml:space="preserve"> </w:t>
      </w:r>
      <w:r w:rsidRPr="006C2374">
        <w:rPr>
          <w:rtl/>
        </w:rPr>
        <w:t>אנחנו הבטחנו את זה לבוחר, כתבתנו את זה במצע שלנו, וכמו</w:t>
      </w:r>
      <w:r w:rsidR="00B75DC2">
        <w:rPr>
          <w:rtl/>
        </w:rPr>
        <w:t xml:space="preserve"> </w:t>
      </w:r>
      <w:r w:rsidRPr="006C2374">
        <w:rPr>
          <w:rtl/>
        </w:rPr>
        <w:t>שעשינו</w:t>
      </w:r>
      <w:r w:rsidR="00B75DC2">
        <w:rPr>
          <w:rtl/>
        </w:rPr>
        <w:t xml:space="preserve"> </w:t>
      </w:r>
      <w:r w:rsidRPr="006C2374">
        <w:rPr>
          <w:rtl/>
        </w:rPr>
        <w:t>חוק</w:t>
      </w:r>
      <w:r w:rsidR="00B75DC2">
        <w:rPr>
          <w:rtl/>
        </w:rPr>
        <w:t xml:space="preserve"> </w:t>
      </w:r>
      <w:r w:rsidRPr="006C2374">
        <w:rPr>
          <w:rtl/>
        </w:rPr>
        <w:t>ביטוח</w:t>
      </w:r>
      <w:r w:rsidR="00B75DC2">
        <w:rPr>
          <w:rtl/>
        </w:rPr>
        <w:t xml:space="preserve"> </w:t>
      </w:r>
      <w:r w:rsidRPr="006C2374">
        <w:rPr>
          <w:rtl/>
        </w:rPr>
        <w:t xml:space="preserve">בריאות ממלכתי, יש לחוקק עוד בקדנציה הזו </w:t>
      </w:r>
      <w:r w:rsidR="00B75DC2">
        <w:rPr>
          <w:rtl/>
        </w:rPr>
        <w:t>–</w:t>
      </w:r>
      <w:r w:rsidRPr="006C2374">
        <w:rPr>
          <w:rtl/>
        </w:rPr>
        <w:t xml:space="preserve"> והדבר אפשרי </w:t>
      </w:r>
      <w:r w:rsidR="00B75DC2">
        <w:rPr>
          <w:rtl/>
        </w:rPr>
        <w:t>–</w:t>
      </w:r>
      <w:r w:rsidRPr="006C2374">
        <w:rPr>
          <w:rtl/>
        </w:rPr>
        <w:t xml:space="preserve"> את</w:t>
      </w:r>
      <w:r w:rsidR="00B75DC2">
        <w:rPr>
          <w:rtl/>
        </w:rPr>
        <w:t xml:space="preserve"> </w:t>
      </w:r>
      <w:r w:rsidRPr="006C2374">
        <w:rPr>
          <w:rtl/>
        </w:rPr>
        <w:t>חוק</w:t>
      </w:r>
      <w:r w:rsidR="00B75DC2">
        <w:rPr>
          <w:rtl/>
        </w:rPr>
        <w:t xml:space="preserve"> </w:t>
      </w:r>
      <w:r w:rsidRPr="006C2374">
        <w:rPr>
          <w:rtl/>
        </w:rPr>
        <w:t>פנסיה ממלכתית.</w:t>
      </w:r>
      <w:r w:rsidR="00B75DC2">
        <w:rPr>
          <w:rtl/>
        </w:rPr>
        <w:t xml:space="preserve"> </w:t>
      </w:r>
      <w:r w:rsidRPr="006C2374">
        <w:rPr>
          <w:rtl/>
        </w:rPr>
        <w:t>זו לא פגיעה בכיסו של האזרח, זה דבר שבא להגן על מאות אלפים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אנשים</w:t>
      </w:r>
      <w:r w:rsidR="00B75DC2">
        <w:rPr>
          <w:rtl/>
        </w:rPr>
        <w:t xml:space="preserve"> </w:t>
      </w:r>
      <w:r w:rsidRPr="006C2374">
        <w:rPr>
          <w:rtl/>
        </w:rPr>
        <w:t>שחיים היום מתחת לקו העוני, ואנחנו לא רוצים שבעוד כמה שנים יבואו עוד</w:t>
      </w:r>
      <w:r w:rsidR="00B75DC2">
        <w:rPr>
          <w:rtl/>
        </w:rPr>
        <w:t xml:space="preserve"> </w:t>
      </w:r>
      <w:r w:rsidRPr="006C2374">
        <w:rPr>
          <w:rtl/>
        </w:rPr>
        <w:t>מאות אלפים ויחיו מתחת לקו העוני ויחיו רק מהקצבה של הביטוח הלאומי, אלא יהיה להם</w:t>
      </w:r>
      <w:r w:rsidR="00B75DC2">
        <w:rPr>
          <w:rtl/>
        </w:rPr>
        <w:t xml:space="preserve"> </w:t>
      </w:r>
      <w:r w:rsidRPr="006C2374">
        <w:rPr>
          <w:rtl/>
        </w:rPr>
        <w:t>חיסכון</w:t>
      </w:r>
      <w:r w:rsidR="00B75DC2">
        <w:rPr>
          <w:rtl/>
        </w:rPr>
        <w:t xml:space="preserve"> </w:t>
      </w:r>
      <w:r w:rsidRPr="006C2374">
        <w:rPr>
          <w:rtl/>
        </w:rPr>
        <w:t>כלשהו ותהיה להם פנסיה כפי שמקובל ברוב המדינות המתוקנות. אני חושב שהגיע</w:t>
      </w:r>
      <w:r w:rsidR="00B75DC2">
        <w:rPr>
          <w:rtl/>
        </w:rPr>
        <w:t xml:space="preserve"> </w:t>
      </w:r>
      <w:r w:rsidRPr="006C2374">
        <w:rPr>
          <w:rtl/>
        </w:rPr>
        <w:t>הזמן שמדינת ישראל, לאחר 50 שנה, תחוקק חוק פנסיה ממלכתית.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ההצעה</w:t>
      </w:r>
      <w:r w:rsidR="00B75DC2">
        <w:rPr>
          <w:rtl/>
        </w:rPr>
        <w:t xml:space="preserve"> </w:t>
      </w:r>
      <w:r w:rsidRPr="006C2374">
        <w:rPr>
          <w:rtl/>
        </w:rPr>
        <w:t>שלי</w:t>
      </w:r>
      <w:r w:rsidR="00B75DC2">
        <w:rPr>
          <w:rtl/>
        </w:rPr>
        <w:t xml:space="preserve"> </w:t>
      </w:r>
      <w:r w:rsidRPr="006C2374">
        <w:rPr>
          <w:rtl/>
        </w:rPr>
        <w:t>לסדר</w:t>
      </w:r>
      <w:r w:rsidR="00B75DC2">
        <w:rPr>
          <w:rtl/>
        </w:rPr>
        <w:t>-</w:t>
      </w:r>
      <w:r w:rsidRPr="006C2374">
        <w:rPr>
          <w:rtl/>
        </w:rPr>
        <w:t>היום</w:t>
      </w:r>
      <w:r w:rsidR="00B75DC2">
        <w:rPr>
          <w:rtl/>
        </w:rPr>
        <w:t xml:space="preserve"> </w:t>
      </w:r>
      <w:r w:rsidRPr="006C2374">
        <w:rPr>
          <w:rtl/>
        </w:rPr>
        <w:t>מתייחסת</w:t>
      </w:r>
      <w:r w:rsidR="00B75DC2">
        <w:rPr>
          <w:rtl/>
        </w:rPr>
        <w:t xml:space="preserve"> </w:t>
      </w:r>
      <w:r w:rsidRPr="006C2374">
        <w:rPr>
          <w:rtl/>
        </w:rPr>
        <w:t>גם כן למאות אלפים של</w:t>
      </w:r>
      <w:r w:rsidR="00B75DC2">
        <w:rPr>
          <w:rtl/>
        </w:rPr>
        <w:t xml:space="preserve"> </w:t>
      </w:r>
      <w:r w:rsidRPr="006C2374">
        <w:rPr>
          <w:rtl/>
        </w:rPr>
        <w:t>אנשים, שגם להם צריך</w:t>
      </w:r>
      <w:r w:rsidR="00B75DC2">
        <w:rPr>
          <w:rtl/>
        </w:rPr>
        <w:t xml:space="preserve"> </w:t>
      </w:r>
      <w:r w:rsidRPr="006C2374">
        <w:rPr>
          <w:rtl/>
        </w:rPr>
        <w:t>לדאוג.</w:t>
      </w:r>
      <w:r w:rsidR="00B75DC2">
        <w:rPr>
          <w:rtl/>
        </w:rPr>
        <w:t xml:space="preserve"> </w:t>
      </w:r>
      <w:r w:rsidRPr="006C2374">
        <w:rPr>
          <w:rtl/>
        </w:rPr>
        <w:t>מדובר באנשים שהפקידו וממשיכים להפקיד בקופות גמל כספים לביטחון סוציאלי,</w:t>
      </w:r>
      <w:r w:rsidR="00B75DC2">
        <w:rPr>
          <w:rtl/>
        </w:rPr>
        <w:t xml:space="preserve"> </w:t>
      </w:r>
      <w:r w:rsidRPr="006C2374">
        <w:rPr>
          <w:rtl/>
        </w:rPr>
        <w:t>ואני</w:t>
      </w:r>
      <w:r w:rsidR="00B75DC2">
        <w:rPr>
          <w:rtl/>
        </w:rPr>
        <w:t xml:space="preserve"> </w:t>
      </w:r>
      <w:r w:rsidRPr="006C2374">
        <w:rPr>
          <w:rtl/>
        </w:rPr>
        <w:t>מדבר</w:t>
      </w:r>
      <w:r w:rsidR="00B75DC2">
        <w:rPr>
          <w:rtl/>
        </w:rPr>
        <w:t xml:space="preserve"> </w:t>
      </w:r>
      <w:r w:rsidRPr="006C2374">
        <w:rPr>
          <w:rtl/>
        </w:rPr>
        <w:t>על כספים שמופקדים לביטחון סוציאלי בלבד. חבר הכנסת ויינשטיין ואנוכי</w:t>
      </w:r>
      <w:r w:rsidR="00B75DC2">
        <w:rPr>
          <w:rtl/>
        </w:rPr>
        <w:t xml:space="preserve"> </w:t>
      </w:r>
      <w:r w:rsidRPr="006C2374">
        <w:rPr>
          <w:rtl/>
        </w:rPr>
        <w:t>ניסחנו</w:t>
      </w:r>
      <w:r w:rsidR="00B75DC2">
        <w:rPr>
          <w:rtl/>
        </w:rPr>
        <w:t xml:space="preserve"> </w:t>
      </w:r>
      <w:r w:rsidRPr="006C2374">
        <w:rPr>
          <w:rtl/>
        </w:rPr>
        <w:t>הצעת</w:t>
      </w:r>
      <w:r w:rsidR="00B75DC2">
        <w:rPr>
          <w:rtl/>
        </w:rPr>
        <w:t xml:space="preserve"> </w:t>
      </w:r>
      <w:r w:rsidRPr="006C2374">
        <w:rPr>
          <w:rtl/>
        </w:rPr>
        <w:t>חוק</w:t>
      </w:r>
      <w:r w:rsidR="00B75DC2">
        <w:rPr>
          <w:rtl/>
        </w:rPr>
        <w:t xml:space="preserve"> </w:t>
      </w:r>
      <w:r w:rsidRPr="006C2374">
        <w:rPr>
          <w:rtl/>
        </w:rPr>
        <w:t>בעניין</w:t>
      </w:r>
      <w:r w:rsidR="00B75DC2">
        <w:rPr>
          <w:rtl/>
        </w:rPr>
        <w:t xml:space="preserve"> </w:t>
      </w:r>
      <w:r w:rsidRPr="006C2374">
        <w:rPr>
          <w:rtl/>
        </w:rPr>
        <w:t>הזה, המזכירות לא הסכימה להניח אותה בשבוע הזה אלא רק</w:t>
      </w:r>
      <w:r w:rsidR="00B75DC2">
        <w:rPr>
          <w:rtl/>
        </w:rPr>
        <w:t xml:space="preserve"> </w:t>
      </w:r>
      <w:r w:rsidRPr="006C2374">
        <w:rPr>
          <w:rtl/>
        </w:rPr>
        <w:t>לאחר</w:t>
      </w:r>
      <w:r w:rsidR="00B75DC2">
        <w:rPr>
          <w:rtl/>
        </w:rPr>
        <w:t xml:space="preserve"> </w:t>
      </w:r>
      <w:r w:rsidRPr="006C2374">
        <w:rPr>
          <w:rtl/>
        </w:rPr>
        <w:t>הפגרה,</w:t>
      </w:r>
      <w:r w:rsidR="00B75DC2">
        <w:rPr>
          <w:rtl/>
        </w:rPr>
        <w:t xml:space="preserve"> </w:t>
      </w:r>
      <w:r w:rsidRPr="006C2374">
        <w:rPr>
          <w:rtl/>
        </w:rPr>
        <w:t>והיא</w:t>
      </w:r>
      <w:r w:rsidR="00B75DC2">
        <w:rPr>
          <w:rtl/>
        </w:rPr>
        <w:t xml:space="preserve"> </w:t>
      </w:r>
      <w:r w:rsidRPr="006C2374">
        <w:rPr>
          <w:rtl/>
        </w:rPr>
        <w:t>באה לתת ביטחון רק לאלה שהפקידו ויפקידו לביטחון סוציאלי, עם</w:t>
      </w:r>
      <w:r w:rsidR="00B75DC2">
        <w:rPr>
          <w:rtl/>
        </w:rPr>
        <w:t xml:space="preserve"> </w:t>
      </w:r>
      <w:r w:rsidRPr="006C2374">
        <w:rPr>
          <w:rtl/>
        </w:rPr>
        <w:t>מגבלות,</w:t>
      </w:r>
      <w:r w:rsidR="00B75DC2">
        <w:rPr>
          <w:rtl/>
        </w:rPr>
        <w:t xml:space="preserve"> </w:t>
      </w:r>
      <w:r w:rsidRPr="006C2374">
        <w:rPr>
          <w:rtl/>
        </w:rPr>
        <w:t>ויוגדר</w:t>
      </w:r>
      <w:r w:rsidR="00B75DC2">
        <w:rPr>
          <w:rtl/>
        </w:rPr>
        <w:t xml:space="preserve"> </w:t>
      </w:r>
      <w:r w:rsidRPr="006C2374">
        <w:rPr>
          <w:rtl/>
        </w:rPr>
        <w:t>מה</w:t>
      </w:r>
      <w:r w:rsidR="00B75DC2">
        <w:rPr>
          <w:rtl/>
        </w:rPr>
        <w:t xml:space="preserve"> </w:t>
      </w:r>
      <w:r w:rsidRPr="006C2374">
        <w:rPr>
          <w:rtl/>
        </w:rPr>
        <w:t>זה</w:t>
      </w:r>
      <w:r w:rsidR="00B75DC2">
        <w:rPr>
          <w:rtl/>
        </w:rPr>
        <w:t xml:space="preserve"> </w:t>
      </w:r>
      <w:r w:rsidRPr="006C2374">
        <w:rPr>
          <w:rtl/>
        </w:rPr>
        <w:t>ביטחון</w:t>
      </w:r>
      <w:r w:rsidR="00B75DC2">
        <w:rPr>
          <w:rtl/>
        </w:rPr>
        <w:t xml:space="preserve"> </w:t>
      </w:r>
      <w:r w:rsidRPr="006C2374">
        <w:rPr>
          <w:rtl/>
        </w:rPr>
        <w:t>סוציאלי.</w:t>
      </w:r>
      <w:r w:rsidR="00B75DC2">
        <w:rPr>
          <w:rtl/>
        </w:rPr>
        <w:t xml:space="preserve"> </w:t>
      </w:r>
      <w:r w:rsidRPr="006C2374">
        <w:rPr>
          <w:rtl/>
        </w:rPr>
        <w:t xml:space="preserve">ההגדרה של ביטחון סוציאלי </w:t>
      </w:r>
      <w:r w:rsidR="00B75DC2">
        <w:rPr>
          <w:rtl/>
        </w:rPr>
        <w:t>–</w:t>
      </w:r>
      <w:r w:rsidRPr="006C2374">
        <w:rPr>
          <w:rtl/>
        </w:rPr>
        <w:t xml:space="preserve"> שיתקיימו</w:t>
      </w:r>
      <w:r w:rsidR="00B75DC2">
        <w:rPr>
          <w:rtl/>
        </w:rPr>
        <w:t xml:space="preserve"> </w:t>
      </w:r>
      <w:r w:rsidRPr="006C2374">
        <w:rPr>
          <w:rtl/>
        </w:rPr>
        <w:t>שלושה</w:t>
      </w:r>
      <w:r w:rsidR="00B75DC2">
        <w:rPr>
          <w:rtl/>
        </w:rPr>
        <w:t xml:space="preserve"> </w:t>
      </w:r>
      <w:r w:rsidRPr="006C2374">
        <w:rPr>
          <w:rtl/>
        </w:rPr>
        <w:t>תנאים מצטברים: שהכסף יופקד עד גיל הפרישה, לא יהיה ניתן למשוך אותו קודם,</w:t>
      </w:r>
      <w:r w:rsidR="00B75DC2">
        <w:rPr>
          <w:rtl/>
        </w:rPr>
        <w:t xml:space="preserve"> </w:t>
      </w:r>
      <w:r w:rsidRPr="006C2374">
        <w:rPr>
          <w:rtl/>
        </w:rPr>
        <w:t>אולי</w:t>
      </w:r>
      <w:r w:rsidR="00B75DC2">
        <w:rPr>
          <w:rtl/>
        </w:rPr>
        <w:t xml:space="preserve"> </w:t>
      </w:r>
      <w:r w:rsidRPr="006C2374">
        <w:rPr>
          <w:rtl/>
        </w:rPr>
        <w:t>להחמיר את התקנות של משיכת הכספים; תיקבע תקרה לסכומים של המבוטחים, יוגדרו</w:t>
      </w:r>
      <w:r w:rsidR="00B75DC2">
        <w:rPr>
          <w:rtl/>
        </w:rPr>
        <w:t xml:space="preserve"> </w:t>
      </w:r>
      <w:r w:rsidRPr="006C2374">
        <w:rPr>
          <w:rtl/>
        </w:rPr>
        <w:t>אופן ההפקדה ואופן המשיכה כך שזה יהיה ממש לביטחון סוציאלי ולא להפקדות.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רוצה</w:t>
      </w:r>
      <w:r w:rsidR="00B75DC2">
        <w:rPr>
          <w:rtl/>
        </w:rPr>
        <w:t xml:space="preserve"> </w:t>
      </w:r>
      <w:r w:rsidRPr="006C2374">
        <w:rPr>
          <w:rtl/>
        </w:rPr>
        <w:t>לומר</w:t>
      </w:r>
      <w:r w:rsidR="00B75DC2">
        <w:rPr>
          <w:rtl/>
        </w:rPr>
        <w:t xml:space="preserve"> </w:t>
      </w:r>
      <w:r w:rsidRPr="006C2374">
        <w:rPr>
          <w:rtl/>
        </w:rPr>
        <w:t>לכם, רבותי חברי הכנסת, מדובר ברבבות רבות של אזרחים, חברי</w:t>
      </w:r>
      <w:r w:rsidR="00B75DC2">
        <w:rPr>
          <w:rtl/>
        </w:rPr>
        <w:t xml:space="preserve"> </w:t>
      </w:r>
      <w:r w:rsidRPr="006C2374">
        <w:rPr>
          <w:rtl/>
        </w:rPr>
        <w:t>מושבים,</w:t>
      </w:r>
      <w:r w:rsidR="00B75DC2">
        <w:rPr>
          <w:rtl/>
        </w:rPr>
        <w:t xml:space="preserve"> </w:t>
      </w:r>
      <w:r w:rsidRPr="006C2374">
        <w:rPr>
          <w:rtl/>
        </w:rPr>
        <w:t>שכירים</w:t>
      </w:r>
      <w:r w:rsidR="00B75DC2">
        <w:rPr>
          <w:rtl/>
        </w:rPr>
        <w:t xml:space="preserve"> </w:t>
      </w:r>
      <w:r w:rsidRPr="006C2374">
        <w:rPr>
          <w:rtl/>
        </w:rPr>
        <w:t>בקופות</w:t>
      </w:r>
      <w:r w:rsidR="00B75DC2">
        <w:rPr>
          <w:rtl/>
        </w:rPr>
        <w:t xml:space="preserve"> </w:t>
      </w:r>
      <w:r w:rsidRPr="006C2374">
        <w:rPr>
          <w:rtl/>
        </w:rPr>
        <w:t>מפעליות,</w:t>
      </w:r>
      <w:r w:rsidR="00B75DC2">
        <w:rPr>
          <w:rtl/>
        </w:rPr>
        <w:t xml:space="preserve"> </w:t>
      </w:r>
      <w:r w:rsidRPr="006C2374">
        <w:rPr>
          <w:rtl/>
        </w:rPr>
        <w:t>עובדי</w:t>
      </w:r>
      <w:r w:rsidR="00B75DC2">
        <w:rPr>
          <w:rtl/>
        </w:rPr>
        <w:t xml:space="preserve"> </w:t>
      </w:r>
      <w:r w:rsidRPr="006C2374">
        <w:rPr>
          <w:rtl/>
        </w:rPr>
        <w:t>רשויות שונות, עובדי "אל על", התעשייה</w:t>
      </w:r>
      <w:r w:rsidR="00B75DC2">
        <w:rPr>
          <w:rtl/>
        </w:rPr>
        <w:t xml:space="preserve"> </w:t>
      </w:r>
      <w:r w:rsidRPr="006C2374">
        <w:rPr>
          <w:rtl/>
        </w:rPr>
        <w:t>האווירית, אוניברסיטאות, שכירים שכספי התמלוגים והפיצויים שלהם הופרשו לקופות גמל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>-</w:t>
      </w:r>
      <w:r w:rsidRPr="006C2374">
        <w:rPr>
          <w:rtl/>
        </w:rPr>
        <w:t>פי</w:t>
      </w:r>
      <w:r w:rsidR="00B75DC2">
        <w:rPr>
          <w:rtl/>
        </w:rPr>
        <w:t xml:space="preserve"> </w:t>
      </w:r>
      <w:r w:rsidRPr="006C2374">
        <w:rPr>
          <w:rtl/>
        </w:rPr>
        <w:t>הסכמים</w:t>
      </w:r>
      <w:r w:rsidR="00B75DC2">
        <w:rPr>
          <w:rtl/>
        </w:rPr>
        <w:t xml:space="preserve"> </w:t>
      </w:r>
      <w:r w:rsidRPr="006C2374">
        <w:rPr>
          <w:rtl/>
        </w:rPr>
        <w:t>קיבוציים</w:t>
      </w:r>
      <w:r w:rsidR="00B75DC2">
        <w:rPr>
          <w:rtl/>
        </w:rPr>
        <w:t xml:space="preserve"> </w:t>
      </w:r>
      <w:r w:rsidRPr="006C2374">
        <w:rPr>
          <w:rtl/>
        </w:rPr>
        <w:t>ואחרים,</w:t>
      </w:r>
      <w:r w:rsidR="00B75DC2">
        <w:rPr>
          <w:rtl/>
        </w:rPr>
        <w:t xml:space="preserve"> </w:t>
      </w:r>
      <w:r w:rsidRPr="006C2374">
        <w:rPr>
          <w:rtl/>
        </w:rPr>
        <w:t>עובדי</w:t>
      </w:r>
      <w:r w:rsidR="00B75DC2">
        <w:rPr>
          <w:rtl/>
        </w:rPr>
        <w:t xml:space="preserve"> </w:t>
      </w:r>
      <w:r w:rsidRPr="006C2374">
        <w:rPr>
          <w:rtl/>
        </w:rPr>
        <w:t>מדינה בחוזים מיוחדים, עצמאים במקצועות</w:t>
      </w:r>
      <w:r w:rsidR="00B75DC2">
        <w:rPr>
          <w:rtl/>
        </w:rPr>
        <w:t xml:space="preserve"> </w:t>
      </w:r>
      <w:r w:rsidRPr="006C2374">
        <w:rPr>
          <w:rtl/>
        </w:rPr>
        <w:t>חופשיים, נהגי מוניות, סוחרים, בעלי מלאכה ועוד. מדוע לקפח את אלה? אין שום הצדקה</w:t>
      </w:r>
      <w:r w:rsidR="00B75DC2">
        <w:rPr>
          <w:rtl/>
        </w:rPr>
        <w:t xml:space="preserve"> </w:t>
      </w:r>
      <w:r w:rsidRPr="006C2374">
        <w:rPr>
          <w:rtl/>
        </w:rPr>
        <w:t>לכך.</w:t>
      </w:r>
      <w:r w:rsidR="00B75DC2">
        <w:rPr>
          <w:rtl/>
        </w:rPr>
        <w:t xml:space="preserve"> </w:t>
      </w:r>
      <w:r w:rsidRPr="006C2374">
        <w:rPr>
          <w:rtl/>
        </w:rPr>
        <w:t>נכון שהיתה תוכנית של רפורמה ואמרו להם שיותר לא יוכלו להיות מובטחים, שלחו</w:t>
      </w:r>
      <w:r w:rsidR="00B75DC2">
        <w:rPr>
          <w:rtl/>
        </w:rPr>
        <w:t xml:space="preserve"> </w:t>
      </w:r>
      <w:r w:rsidRPr="006C2374">
        <w:rPr>
          <w:rtl/>
        </w:rPr>
        <w:t>אותם</w:t>
      </w:r>
      <w:r w:rsidR="00B75DC2">
        <w:rPr>
          <w:rtl/>
        </w:rPr>
        <w:t xml:space="preserve"> </w:t>
      </w:r>
      <w:r w:rsidRPr="006C2374">
        <w:rPr>
          <w:rtl/>
        </w:rPr>
        <w:t>לשוק</w:t>
      </w:r>
      <w:r w:rsidR="00B75DC2">
        <w:rPr>
          <w:rtl/>
        </w:rPr>
        <w:t xml:space="preserve"> </w:t>
      </w:r>
      <w:r w:rsidRPr="006C2374">
        <w:rPr>
          <w:rtl/>
        </w:rPr>
        <w:t>ההון</w:t>
      </w:r>
      <w:r w:rsidR="00B75DC2">
        <w:rPr>
          <w:rtl/>
        </w:rPr>
        <w:t xml:space="preserve"> </w:t>
      </w:r>
      <w:r w:rsidRPr="006C2374">
        <w:rPr>
          <w:rtl/>
        </w:rPr>
        <w:t>ואנשים</w:t>
      </w:r>
      <w:r w:rsidR="00B75DC2">
        <w:rPr>
          <w:rtl/>
        </w:rPr>
        <w:t xml:space="preserve"> </w:t>
      </w:r>
      <w:r w:rsidRPr="006C2374">
        <w:rPr>
          <w:rtl/>
        </w:rPr>
        <w:t>הפסידו, בעצם הפסידו את הכספים של ביטחון סוציאלי, אבל</w:t>
      </w:r>
      <w:r w:rsidR="00B75DC2">
        <w:rPr>
          <w:rtl/>
        </w:rPr>
        <w:t xml:space="preserve"> </w:t>
      </w:r>
      <w:r w:rsidRPr="006C2374">
        <w:rPr>
          <w:rtl/>
        </w:rPr>
        <w:t>עכשיו,</w:t>
      </w:r>
      <w:r w:rsidR="00B75DC2">
        <w:rPr>
          <w:rtl/>
        </w:rPr>
        <w:t xml:space="preserve"> </w:t>
      </w:r>
      <w:r w:rsidRPr="006C2374">
        <w:rPr>
          <w:rtl/>
        </w:rPr>
        <w:t>כשהממשלה</w:t>
      </w:r>
      <w:r w:rsidR="00B75DC2">
        <w:rPr>
          <w:rtl/>
        </w:rPr>
        <w:t xml:space="preserve"> </w:t>
      </w:r>
      <w:r w:rsidRPr="006C2374">
        <w:rPr>
          <w:rtl/>
        </w:rPr>
        <w:t>החליטה לתת ביטחון למבוטחים בקרנות הפנסיה, מדוע לא לתת גם למי</w:t>
      </w:r>
      <w:r w:rsidR="00B75DC2">
        <w:rPr>
          <w:rtl/>
        </w:rPr>
        <w:t xml:space="preserve"> </w:t>
      </w:r>
      <w:r w:rsidRPr="006C2374">
        <w:rPr>
          <w:rtl/>
        </w:rPr>
        <w:t>שמבוטחים בקופות הגמל?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לכן</w:t>
      </w:r>
      <w:r w:rsidR="00B75DC2">
        <w:rPr>
          <w:rtl/>
        </w:rPr>
        <w:t xml:space="preserve"> </w:t>
      </w:r>
      <w:r w:rsidRPr="006C2374">
        <w:rPr>
          <w:rtl/>
        </w:rPr>
        <w:t>אנחנו</w:t>
      </w:r>
      <w:r w:rsidR="00B75DC2">
        <w:rPr>
          <w:rtl/>
        </w:rPr>
        <w:t xml:space="preserve"> </w:t>
      </w:r>
      <w:r w:rsidRPr="006C2374">
        <w:rPr>
          <w:rtl/>
        </w:rPr>
        <w:t>מציעים,</w:t>
      </w:r>
      <w:r w:rsidR="00B75DC2">
        <w:rPr>
          <w:rtl/>
        </w:rPr>
        <w:t xml:space="preserve"> </w:t>
      </w:r>
      <w:r w:rsidRPr="006C2374">
        <w:rPr>
          <w:rtl/>
        </w:rPr>
        <w:t>רבותי</w:t>
      </w:r>
      <w:r w:rsidR="00B75DC2">
        <w:rPr>
          <w:rtl/>
        </w:rPr>
        <w:t xml:space="preserve"> </w:t>
      </w:r>
      <w:r w:rsidRPr="006C2374">
        <w:rPr>
          <w:rtl/>
        </w:rPr>
        <w:t>חברי הכנסת, שתהיה אפילו הצעת חוק, שאנחנו נניח</w:t>
      </w:r>
      <w:r w:rsidR="00B75DC2">
        <w:rPr>
          <w:rtl/>
        </w:rPr>
        <w:t xml:space="preserve"> </w:t>
      </w:r>
      <w:r w:rsidRPr="006C2374">
        <w:rPr>
          <w:rtl/>
        </w:rPr>
        <w:t>אותה,</w:t>
      </w:r>
      <w:r w:rsidR="00B75DC2">
        <w:rPr>
          <w:rtl/>
        </w:rPr>
        <w:t xml:space="preserve"> </w:t>
      </w:r>
      <w:r w:rsidRPr="006C2374">
        <w:rPr>
          <w:rtl/>
        </w:rPr>
        <w:t>שתבטיח</w:t>
      </w:r>
      <w:r w:rsidR="00B75DC2">
        <w:rPr>
          <w:rtl/>
        </w:rPr>
        <w:t xml:space="preserve"> </w:t>
      </w:r>
      <w:r w:rsidRPr="006C2374">
        <w:rPr>
          <w:rtl/>
        </w:rPr>
        <w:t>את הזכויות הסוציאליות, וכך גם לא תהיה אפליה בין אזרח לאזרח.</w:t>
      </w:r>
      <w:r w:rsidR="00B75DC2">
        <w:rPr>
          <w:rtl/>
        </w:rPr>
        <w:t xml:space="preserve"> </w:t>
      </w:r>
      <w:r w:rsidRPr="006C2374">
        <w:rPr>
          <w:rtl/>
        </w:rPr>
        <w:t>אם</w:t>
      </w:r>
      <w:r w:rsidR="00B75DC2">
        <w:rPr>
          <w:rtl/>
        </w:rPr>
        <w:t xml:space="preserve"> </w:t>
      </w:r>
      <w:r w:rsidRPr="006C2374">
        <w:rPr>
          <w:rtl/>
        </w:rPr>
        <w:t>תהיה</w:t>
      </w:r>
      <w:r w:rsidR="00B75DC2">
        <w:rPr>
          <w:rtl/>
        </w:rPr>
        <w:t xml:space="preserve"> </w:t>
      </w:r>
      <w:r w:rsidRPr="006C2374">
        <w:rPr>
          <w:rtl/>
        </w:rPr>
        <w:t>עתירה</w:t>
      </w:r>
      <w:r w:rsidR="00B75DC2">
        <w:rPr>
          <w:rtl/>
        </w:rPr>
        <w:t xml:space="preserve"> </w:t>
      </w:r>
      <w:r w:rsidRPr="006C2374">
        <w:rPr>
          <w:rtl/>
        </w:rPr>
        <w:t>לבג"ץ,</w:t>
      </w:r>
      <w:r w:rsidR="00B75DC2">
        <w:rPr>
          <w:rtl/>
        </w:rPr>
        <w:t xml:space="preserve"> </w:t>
      </w:r>
      <w:r w:rsidRPr="006C2374">
        <w:rPr>
          <w:rtl/>
        </w:rPr>
        <w:t>אינני</w:t>
      </w:r>
      <w:r w:rsidR="00B75DC2">
        <w:rPr>
          <w:rtl/>
        </w:rPr>
        <w:t xml:space="preserve"> </w:t>
      </w:r>
      <w:r w:rsidRPr="006C2374">
        <w:rPr>
          <w:rtl/>
        </w:rPr>
        <w:t>יודע אם בג"ץ לא יפסוק שיש כאן אפליה בין אזרח לאזרח</w:t>
      </w:r>
      <w:r w:rsidR="00B75DC2">
        <w:rPr>
          <w:rtl/>
        </w:rPr>
        <w:t xml:space="preserve"> </w:t>
      </w:r>
      <w:r w:rsidRPr="006C2374">
        <w:rPr>
          <w:rtl/>
        </w:rPr>
        <w:t>לאור</w:t>
      </w:r>
      <w:r w:rsidR="00B75DC2">
        <w:rPr>
          <w:rtl/>
        </w:rPr>
        <w:t xml:space="preserve"> </w:t>
      </w:r>
      <w:r w:rsidRPr="006C2374">
        <w:rPr>
          <w:rtl/>
        </w:rPr>
        <w:t>חוקי</w:t>
      </w:r>
      <w:r w:rsidR="00B75DC2">
        <w:rPr>
          <w:rtl/>
        </w:rPr>
        <w:t>-</w:t>
      </w:r>
      <w:r w:rsidRPr="006C2374">
        <w:rPr>
          <w:rtl/>
        </w:rPr>
        <w:t>היסוד</w:t>
      </w:r>
      <w:r w:rsidR="00B75DC2">
        <w:rPr>
          <w:rtl/>
        </w:rPr>
        <w:t xml:space="preserve"> </w:t>
      </w:r>
      <w:r w:rsidRPr="006C2374">
        <w:rPr>
          <w:rtl/>
        </w:rPr>
        <w:t>שחוקקה הכנסת הזאת, גם את זה צריך לבדוק. לכן, אם המדינה מוכנה</w:t>
      </w:r>
      <w:r w:rsidR="00B75DC2">
        <w:rPr>
          <w:rtl/>
        </w:rPr>
        <w:t xml:space="preserve"> </w:t>
      </w:r>
      <w:r w:rsidRPr="006C2374">
        <w:rPr>
          <w:rtl/>
        </w:rPr>
        <w:t>לתת,</w:t>
      </w:r>
      <w:r w:rsidR="00B75DC2">
        <w:rPr>
          <w:rtl/>
        </w:rPr>
        <w:t xml:space="preserve"> </w:t>
      </w:r>
      <w:r w:rsidRPr="006C2374">
        <w:rPr>
          <w:rtl/>
        </w:rPr>
        <w:t>ובצדק, למבוטחי קרנות הפנסיה של ההסתדרות והקרנות הפרטיות, יינתן גם לרבבות</w:t>
      </w:r>
      <w:r w:rsidR="00B75DC2">
        <w:rPr>
          <w:rtl/>
        </w:rPr>
        <w:t xml:space="preserve"> </w:t>
      </w:r>
      <w:r w:rsidRPr="006C2374">
        <w:rPr>
          <w:rtl/>
        </w:rPr>
        <w:t>החוסכים האחרים שכספי קופות הגמל או קופות הביטוח שלהם הם הביטחון הסוציאלי היחיד</w:t>
      </w:r>
      <w:r w:rsidR="00B75DC2">
        <w:rPr>
          <w:rtl/>
        </w:rPr>
        <w:t xml:space="preserve"> </w:t>
      </w:r>
      <w:r w:rsidRPr="006C2374">
        <w:rPr>
          <w:rtl/>
        </w:rPr>
        <w:t>העומד לרשותם.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כאן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רוצה</w:t>
      </w:r>
      <w:r w:rsidR="00B75DC2">
        <w:rPr>
          <w:rtl/>
        </w:rPr>
        <w:t xml:space="preserve"> </w:t>
      </w:r>
      <w:r w:rsidRPr="006C2374">
        <w:rPr>
          <w:rtl/>
        </w:rPr>
        <w:t>לפנות</w:t>
      </w:r>
      <w:r w:rsidR="00B75DC2">
        <w:rPr>
          <w:rtl/>
        </w:rPr>
        <w:t xml:space="preserve"> </w:t>
      </w:r>
      <w:r w:rsidRPr="006C2374">
        <w:rPr>
          <w:rtl/>
        </w:rPr>
        <w:t>לשר האוצר, שבוודאי גם הוא מודאג, כמו כולנו, מהמשבר</w:t>
      </w:r>
      <w:r w:rsidR="00B75DC2">
        <w:rPr>
          <w:rtl/>
        </w:rPr>
        <w:t xml:space="preserve"> </w:t>
      </w:r>
      <w:r w:rsidRPr="006C2374">
        <w:rPr>
          <w:rtl/>
        </w:rPr>
        <w:t>החמור</w:t>
      </w:r>
      <w:r w:rsidR="00B75DC2">
        <w:rPr>
          <w:rtl/>
        </w:rPr>
        <w:t xml:space="preserve"> </w:t>
      </w:r>
      <w:r w:rsidRPr="006C2374">
        <w:rPr>
          <w:rtl/>
        </w:rPr>
        <w:t>בקופות</w:t>
      </w:r>
      <w:r w:rsidR="00B75DC2">
        <w:rPr>
          <w:rtl/>
        </w:rPr>
        <w:t xml:space="preserve"> </w:t>
      </w:r>
      <w:r w:rsidRPr="006C2374">
        <w:rPr>
          <w:rtl/>
        </w:rPr>
        <w:t>הגמל. אם אנחנו רוצים להפסיק את הפאניקה של המשיכה המוקדמת מקופות</w:t>
      </w:r>
      <w:r w:rsidR="00B75DC2">
        <w:rPr>
          <w:rtl/>
        </w:rPr>
        <w:t xml:space="preserve"> </w:t>
      </w:r>
      <w:r w:rsidRPr="006C2374">
        <w:rPr>
          <w:rtl/>
        </w:rPr>
        <w:t>הגמל,</w:t>
      </w:r>
      <w:r w:rsidR="00B75DC2">
        <w:rPr>
          <w:rtl/>
        </w:rPr>
        <w:t xml:space="preserve"> </w:t>
      </w:r>
      <w:r w:rsidRPr="006C2374">
        <w:rPr>
          <w:rtl/>
        </w:rPr>
        <w:t>לדעתי יש לטפל בקבלת הצעת החוק הזו; או אם לא הצעת החוק, אולי הממשלה תקבל</w:t>
      </w:r>
      <w:r w:rsidR="00B75DC2">
        <w:rPr>
          <w:rtl/>
        </w:rPr>
        <w:t xml:space="preserve"> </w:t>
      </w:r>
      <w:r w:rsidRPr="006C2374">
        <w:rPr>
          <w:rtl/>
        </w:rPr>
        <w:t>החלטה</w:t>
      </w:r>
      <w:r w:rsidR="00B75DC2">
        <w:rPr>
          <w:rtl/>
        </w:rPr>
        <w:t xml:space="preserve"> </w:t>
      </w:r>
      <w:r w:rsidRPr="006C2374">
        <w:rPr>
          <w:rtl/>
        </w:rPr>
        <w:t>כמדיניות</w:t>
      </w:r>
      <w:r w:rsidR="00B75DC2">
        <w:rPr>
          <w:rtl/>
        </w:rPr>
        <w:t xml:space="preserve"> </w:t>
      </w:r>
      <w:r w:rsidRPr="006C2374">
        <w:rPr>
          <w:rtl/>
        </w:rPr>
        <w:t>שתתמוך</w:t>
      </w:r>
      <w:r w:rsidR="00B75DC2">
        <w:rPr>
          <w:rtl/>
        </w:rPr>
        <w:t xml:space="preserve"> </w:t>
      </w:r>
      <w:r w:rsidRPr="006C2374">
        <w:rPr>
          <w:rtl/>
        </w:rPr>
        <w:t>ותבטיח</w:t>
      </w:r>
      <w:r w:rsidR="00B75DC2">
        <w:rPr>
          <w:rtl/>
        </w:rPr>
        <w:t xml:space="preserve"> </w:t>
      </w:r>
      <w:r w:rsidRPr="006C2374">
        <w:rPr>
          <w:rtl/>
        </w:rPr>
        <w:t>תשואה</w:t>
      </w:r>
      <w:r w:rsidR="00B75DC2">
        <w:rPr>
          <w:rtl/>
        </w:rPr>
        <w:t xml:space="preserve"> </w:t>
      </w:r>
      <w:r w:rsidRPr="006C2374">
        <w:rPr>
          <w:rtl/>
        </w:rPr>
        <w:t>מינימלית למפקידים כספי ביטחון סוציאלי;</w:t>
      </w:r>
      <w:r w:rsidR="00B75DC2">
        <w:rPr>
          <w:rtl/>
        </w:rPr>
        <w:t xml:space="preserve"> </w:t>
      </w:r>
      <w:r w:rsidRPr="006C2374">
        <w:rPr>
          <w:rtl/>
        </w:rPr>
        <w:t>לדעתנו</w:t>
      </w:r>
      <w:r w:rsidR="00B75DC2">
        <w:rPr>
          <w:rtl/>
        </w:rPr>
        <w:t xml:space="preserve"> </w:t>
      </w:r>
      <w:r w:rsidRPr="006C2374">
        <w:rPr>
          <w:rtl/>
        </w:rPr>
        <w:t>זה</w:t>
      </w:r>
      <w:r w:rsidR="00B75DC2">
        <w:rPr>
          <w:rtl/>
        </w:rPr>
        <w:t xml:space="preserve"> </w:t>
      </w:r>
      <w:r w:rsidRPr="006C2374">
        <w:rPr>
          <w:rtl/>
        </w:rPr>
        <w:t>יכול</w:t>
      </w:r>
      <w:r w:rsidR="00B75DC2">
        <w:rPr>
          <w:rtl/>
        </w:rPr>
        <w:t xml:space="preserve"> </w:t>
      </w:r>
      <w:r w:rsidRPr="006C2374">
        <w:rPr>
          <w:rtl/>
        </w:rPr>
        <w:t>לעצור</w:t>
      </w:r>
      <w:r w:rsidR="00B75DC2">
        <w:rPr>
          <w:rtl/>
        </w:rPr>
        <w:t xml:space="preserve"> </w:t>
      </w:r>
      <w:r w:rsidRPr="006C2374">
        <w:rPr>
          <w:rtl/>
        </w:rPr>
        <w:t>את ההידרדרות בקופות הגמל. ראשי האוצר ושר האוצר צריכים</w:t>
      </w:r>
      <w:r w:rsidR="00B75DC2">
        <w:rPr>
          <w:rtl/>
        </w:rPr>
        <w:t xml:space="preserve"> </w:t>
      </w:r>
      <w:r w:rsidRPr="006C2374">
        <w:rPr>
          <w:rtl/>
        </w:rPr>
        <w:t>להבין,</w:t>
      </w:r>
      <w:r w:rsidR="00B75DC2">
        <w:rPr>
          <w:rtl/>
        </w:rPr>
        <w:t xml:space="preserve"> </w:t>
      </w:r>
      <w:r w:rsidRPr="006C2374">
        <w:rPr>
          <w:rtl/>
        </w:rPr>
        <w:t>שכאשר</w:t>
      </w:r>
      <w:r w:rsidR="00B75DC2">
        <w:rPr>
          <w:rtl/>
        </w:rPr>
        <w:t xml:space="preserve"> </w:t>
      </w:r>
      <w:r w:rsidRPr="006C2374">
        <w:rPr>
          <w:rtl/>
        </w:rPr>
        <w:t>קופת</w:t>
      </w:r>
      <w:r w:rsidR="00B75DC2">
        <w:rPr>
          <w:rtl/>
        </w:rPr>
        <w:t xml:space="preserve"> </w:t>
      </w:r>
      <w:r w:rsidRPr="006C2374">
        <w:rPr>
          <w:rtl/>
        </w:rPr>
        <w:t>גמל</w:t>
      </w:r>
      <w:r w:rsidR="00B75DC2">
        <w:rPr>
          <w:rtl/>
        </w:rPr>
        <w:t xml:space="preserve"> </w:t>
      </w:r>
      <w:r w:rsidRPr="006C2374">
        <w:rPr>
          <w:rtl/>
        </w:rPr>
        <w:t>משיגה</w:t>
      </w:r>
      <w:r w:rsidR="00B75DC2">
        <w:rPr>
          <w:rtl/>
        </w:rPr>
        <w:t xml:space="preserve"> </w:t>
      </w:r>
      <w:r w:rsidRPr="006C2374">
        <w:rPr>
          <w:rtl/>
        </w:rPr>
        <w:t>תשואה ריאלית שלילית, העמיתים מודאגים וכועסים;</w:t>
      </w:r>
      <w:r w:rsidR="00B75DC2">
        <w:rPr>
          <w:rtl/>
        </w:rPr>
        <w:t xml:space="preserve"> </w:t>
      </w:r>
      <w:r w:rsidRPr="006C2374">
        <w:rPr>
          <w:rtl/>
        </w:rPr>
        <w:t>אולי</w:t>
      </w:r>
      <w:r w:rsidR="00B75DC2">
        <w:rPr>
          <w:rtl/>
        </w:rPr>
        <w:t xml:space="preserve"> </w:t>
      </w:r>
      <w:r w:rsidRPr="006C2374">
        <w:rPr>
          <w:rtl/>
        </w:rPr>
        <w:t>כאשר</w:t>
      </w:r>
      <w:r w:rsidR="00B75DC2">
        <w:rPr>
          <w:rtl/>
        </w:rPr>
        <w:t xml:space="preserve"> </w:t>
      </w:r>
      <w:r w:rsidRPr="006C2374">
        <w:rPr>
          <w:rtl/>
        </w:rPr>
        <w:t>התשואה</w:t>
      </w:r>
      <w:r w:rsidR="00B75DC2">
        <w:rPr>
          <w:rtl/>
        </w:rPr>
        <w:t xml:space="preserve"> </w:t>
      </w:r>
      <w:r w:rsidRPr="006C2374">
        <w:rPr>
          <w:rtl/>
        </w:rPr>
        <w:t>הנומינלית תהיה שלילית, העמיתים ייכנסו לפאניקה ותהיה משיכה.</w:t>
      </w:r>
      <w:r w:rsidR="00B75DC2">
        <w:rPr>
          <w:rtl/>
        </w:rPr>
        <w:t xml:space="preserve"> </w:t>
      </w:r>
      <w:r w:rsidRPr="006C2374">
        <w:rPr>
          <w:rtl/>
        </w:rPr>
        <w:t>לכן</w:t>
      </w:r>
      <w:r w:rsidR="00B75DC2">
        <w:rPr>
          <w:rtl/>
        </w:rPr>
        <w:t xml:space="preserve"> </w:t>
      </w:r>
      <w:r w:rsidRPr="006C2374">
        <w:rPr>
          <w:rtl/>
        </w:rPr>
        <w:t>מוטב</w:t>
      </w:r>
      <w:r w:rsidR="00B75DC2">
        <w:rPr>
          <w:rtl/>
        </w:rPr>
        <w:t xml:space="preserve"> </w:t>
      </w:r>
      <w:r w:rsidRPr="006C2374">
        <w:rPr>
          <w:rtl/>
        </w:rPr>
        <w:t>עכשיו</w:t>
      </w:r>
      <w:r w:rsidR="00B75DC2">
        <w:rPr>
          <w:rtl/>
        </w:rPr>
        <w:t xml:space="preserve"> </w:t>
      </w:r>
      <w:r w:rsidRPr="006C2374">
        <w:rPr>
          <w:rtl/>
        </w:rPr>
        <w:t>גם</w:t>
      </w:r>
      <w:r w:rsidR="00B75DC2">
        <w:rPr>
          <w:rtl/>
        </w:rPr>
        <w:t xml:space="preserve"> </w:t>
      </w:r>
      <w:r w:rsidRPr="006C2374">
        <w:rPr>
          <w:rtl/>
        </w:rPr>
        <w:t>לטפל</w:t>
      </w:r>
      <w:r w:rsidR="00B75DC2">
        <w:rPr>
          <w:rtl/>
        </w:rPr>
        <w:t xml:space="preserve"> </w:t>
      </w:r>
      <w:r w:rsidRPr="006C2374">
        <w:rPr>
          <w:rtl/>
        </w:rPr>
        <w:t>בבעיה</w:t>
      </w:r>
      <w:r w:rsidR="00B75DC2">
        <w:rPr>
          <w:rtl/>
        </w:rPr>
        <w:t xml:space="preserve"> </w:t>
      </w:r>
      <w:r w:rsidRPr="006C2374">
        <w:rPr>
          <w:rtl/>
        </w:rPr>
        <w:t>של הביטחון הסוציאלי וגם לעצור את הפאניקה של</w:t>
      </w:r>
      <w:r w:rsidR="00B75DC2">
        <w:rPr>
          <w:rtl/>
        </w:rPr>
        <w:t xml:space="preserve"> </w:t>
      </w:r>
      <w:r w:rsidRPr="006C2374">
        <w:rPr>
          <w:rtl/>
        </w:rPr>
        <w:t>המשיכות</w:t>
      </w:r>
      <w:r w:rsidR="00B75DC2">
        <w:rPr>
          <w:rtl/>
        </w:rPr>
        <w:t xml:space="preserve"> </w:t>
      </w:r>
      <w:r w:rsidRPr="006C2374">
        <w:rPr>
          <w:rtl/>
        </w:rPr>
        <w:t>מקופות</w:t>
      </w:r>
      <w:r w:rsidR="00B75DC2">
        <w:rPr>
          <w:rtl/>
        </w:rPr>
        <w:t xml:space="preserve"> </w:t>
      </w:r>
      <w:r w:rsidRPr="006C2374">
        <w:rPr>
          <w:rtl/>
        </w:rPr>
        <w:t>הגמל,</w:t>
      </w:r>
      <w:r w:rsidR="00B75DC2">
        <w:rPr>
          <w:rtl/>
        </w:rPr>
        <w:t xml:space="preserve"> </w:t>
      </w:r>
      <w:r w:rsidRPr="006C2374">
        <w:rPr>
          <w:rtl/>
        </w:rPr>
        <w:t>ובכך</w:t>
      </w:r>
      <w:r w:rsidR="00B75DC2">
        <w:rPr>
          <w:rtl/>
        </w:rPr>
        <w:t xml:space="preserve"> </w:t>
      </w:r>
      <w:r w:rsidRPr="006C2374">
        <w:rPr>
          <w:rtl/>
        </w:rPr>
        <w:t>נשרת</w:t>
      </w:r>
      <w:r w:rsidR="00B75DC2">
        <w:rPr>
          <w:rtl/>
        </w:rPr>
        <w:t xml:space="preserve"> </w:t>
      </w:r>
      <w:r w:rsidRPr="006C2374">
        <w:rPr>
          <w:rtl/>
        </w:rPr>
        <w:t>גם</w:t>
      </w:r>
      <w:r w:rsidR="00B75DC2">
        <w:rPr>
          <w:rtl/>
        </w:rPr>
        <w:t xml:space="preserve"> </w:t>
      </w:r>
      <w:r w:rsidRPr="006C2374">
        <w:rPr>
          <w:rtl/>
        </w:rPr>
        <w:t>מטרה חברתית וגם מטרה כלכלית, על</w:t>
      </w:r>
      <w:r w:rsidR="00B75DC2">
        <w:rPr>
          <w:rtl/>
        </w:rPr>
        <w:t>-</w:t>
      </w:r>
      <w:r w:rsidRPr="006C2374">
        <w:rPr>
          <w:rtl/>
        </w:rPr>
        <w:t>ידי זה</w:t>
      </w:r>
      <w:r w:rsidR="00B75DC2">
        <w:rPr>
          <w:rtl/>
        </w:rPr>
        <w:t xml:space="preserve"> </w:t>
      </w:r>
      <w:r w:rsidRPr="006C2374">
        <w:rPr>
          <w:rtl/>
        </w:rPr>
        <w:t>שנפתור את שתי הבעיות האלה ביחד.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לכן</w:t>
      </w:r>
      <w:r w:rsidR="00B75DC2">
        <w:rPr>
          <w:rtl/>
        </w:rPr>
        <w:t xml:space="preserve"> </w:t>
      </w:r>
      <w:r w:rsidRPr="006C2374">
        <w:rPr>
          <w:rtl/>
        </w:rPr>
        <w:t>אשמח מאוד אם שר האוצר יבדוק את הנושא. אינני אומר שכל הכספים המופקדים</w:t>
      </w:r>
      <w:r w:rsidR="00B75DC2">
        <w:rPr>
          <w:rtl/>
        </w:rPr>
        <w:t xml:space="preserve"> </w:t>
      </w:r>
      <w:r w:rsidRPr="006C2374">
        <w:rPr>
          <w:rtl/>
        </w:rPr>
        <w:t>יובטחו,</w:t>
      </w:r>
      <w:r w:rsidR="00B75DC2">
        <w:rPr>
          <w:rtl/>
        </w:rPr>
        <w:t xml:space="preserve"> </w:t>
      </w:r>
      <w:r w:rsidRPr="006C2374">
        <w:rPr>
          <w:rtl/>
        </w:rPr>
        <w:t>אלא שיש ליצור את המגבלות ואת התנאים כדי שזה לא ינוצל לדברים אחרים אלא</w:t>
      </w:r>
      <w:r w:rsidR="00B75DC2">
        <w:rPr>
          <w:rtl/>
        </w:rPr>
        <w:t xml:space="preserve"> </w:t>
      </w:r>
      <w:r w:rsidRPr="006C2374">
        <w:rPr>
          <w:rtl/>
        </w:rPr>
        <w:t>ממש</w:t>
      </w:r>
      <w:r w:rsidR="00B75DC2">
        <w:rPr>
          <w:rtl/>
        </w:rPr>
        <w:t xml:space="preserve"> </w:t>
      </w:r>
      <w:r w:rsidRPr="006C2374">
        <w:rPr>
          <w:rtl/>
        </w:rPr>
        <w:t>ישמור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הזכות הבסיסית, על הביטחון הסוציאלי של אותם שכירים ואותם עצמאים</w:t>
      </w:r>
      <w:r w:rsidR="00B75DC2">
        <w:rPr>
          <w:rtl/>
        </w:rPr>
        <w:t xml:space="preserve"> </w:t>
      </w:r>
      <w:r w:rsidRPr="006C2374">
        <w:rPr>
          <w:rtl/>
        </w:rPr>
        <w:t>קטנים</w:t>
      </w:r>
      <w:r w:rsidR="00B75DC2">
        <w:rPr>
          <w:rtl/>
        </w:rPr>
        <w:t xml:space="preserve"> </w:t>
      </w:r>
      <w:r w:rsidRPr="006C2374">
        <w:rPr>
          <w:rtl/>
        </w:rPr>
        <w:t>ואחרים.</w:t>
      </w:r>
      <w:r w:rsidR="00B75DC2">
        <w:rPr>
          <w:rtl/>
        </w:rPr>
        <w:t xml:space="preserve"> </w:t>
      </w:r>
      <w:r w:rsidRPr="006C2374">
        <w:rPr>
          <w:rtl/>
        </w:rPr>
        <w:t>הם פשוט לא יכלו להפקיד בקרנות הסתדרותיות או בקרנות פרטיות, אלא</w:t>
      </w:r>
      <w:r w:rsidR="00B75DC2">
        <w:rPr>
          <w:rtl/>
        </w:rPr>
        <w:t xml:space="preserve"> </w:t>
      </w:r>
      <w:r w:rsidRPr="006C2374">
        <w:rPr>
          <w:rtl/>
        </w:rPr>
        <w:t>הם</w:t>
      </w:r>
      <w:r w:rsidR="00B75DC2">
        <w:rPr>
          <w:rtl/>
        </w:rPr>
        <w:t xml:space="preserve"> </w:t>
      </w:r>
      <w:r w:rsidRPr="006C2374">
        <w:rPr>
          <w:rtl/>
        </w:rPr>
        <w:t>היו</w:t>
      </w:r>
      <w:r w:rsidR="00B75DC2">
        <w:rPr>
          <w:rtl/>
        </w:rPr>
        <w:t xml:space="preserve"> </w:t>
      </w:r>
      <w:r w:rsidRPr="006C2374">
        <w:rPr>
          <w:rtl/>
        </w:rPr>
        <w:t>אפילו</w:t>
      </w:r>
      <w:r w:rsidR="00B75DC2">
        <w:rPr>
          <w:rtl/>
        </w:rPr>
        <w:t xml:space="preserve"> </w:t>
      </w:r>
      <w:r w:rsidRPr="006C2374">
        <w:rPr>
          <w:rtl/>
        </w:rPr>
        <w:t>אזרחים טובים, שהלכו לחסוך כדי להבטיח לעצמם את הפנסיה המינימלית</w:t>
      </w:r>
      <w:r w:rsidR="00B75DC2">
        <w:rPr>
          <w:rtl/>
        </w:rPr>
        <w:t xml:space="preserve"> </w:t>
      </w:r>
      <w:r w:rsidRPr="006C2374">
        <w:rPr>
          <w:rtl/>
        </w:rPr>
        <w:t>מאותה קופת גמל בעת פרישתם. תודה.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ע' מאור: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 רבה לחבר הכנסת אלי דיין.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1"/>
        <w:rPr>
          <w:rtl/>
        </w:rPr>
      </w:pPr>
      <w:bookmarkStart w:id="186" w:name="_Toc458443511"/>
      <w:bookmarkStart w:id="187" w:name="_Toc458443747"/>
      <w:r w:rsidRPr="00B75DC2">
        <w:rPr>
          <w:rtl/>
        </w:rPr>
        <w:t>הצעה לסדר</w:t>
      </w:r>
      <w:r>
        <w:rPr>
          <w:rtl/>
        </w:rPr>
        <w:t>-</w:t>
      </w:r>
      <w:r w:rsidRPr="00B75DC2">
        <w:rPr>
          <w:rtl/>
        </w:rPr>
        <w:t>היום</w:t>
      </w:r>
      <w:bookmarkEnd w:id="186"/>
      <w:bookmarkEnd w:id="187"/>
    </w:p>
    <w:p w:rsidR="00B75DC2" w:rsidRPr="00B75DC2" w:rsidRDefault="00B75DC2" w:rsidP="00B75DC2">
      <w:pPr>
        <w:pStyle w:val="1"/>
        <w:rPr>
          <w:rtl/>
        </w:rPr>
      </w:pPr>
      <w:bookmarkStart w:id="188" w:name="_Toc458443512"/>
      <w:bookmarkStart w:id="189" w:name="_Toc458443748"/>
      <w:r w:rsidRPr="00B75DC2">
        <w:rPr>
          <w:rtl/>
        </w:rPr>
        <w:t xml:space="preserve">הסדר קרנות הפנסיה </w:t>
      </w:r>
      <w:r>
        <w:rPr>
          <w:rtl/>
        </w:rPr>
        <w:t>–</w:t>
      </w:r>
      <w:r w:rsidRPr="00B75DC2">
        <w:rPr>
          <w:rtl/>
        </w:rPr>
        <w:t xml:space="preserve"> שוחד בחירות</w:t>
      </w:r>
      <w:bookmarkEnd w:id="188"/>
      <w:bookmarkEnd w:id="189"/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ע' מאור: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מזמינה</w:t>
      </w:r>
      <w:r w:rsidR="00B75DC2">
        <w:rPr>
          <w:rtl/>
        </w:rPr>
        <w:t xml:space="preserve"> </w:t>
      </w:r>
      <w:r w:rsidRPr="006C2374">
        <w:rPr>
          <w:rtl/>
        </w:rPr>
        <w:t>את חבר הכנסת דן תיכון להצעה לסדר</w:t>
      </w:r>
      <w:r w:rsidR="00B75DC2">
        <w:rPr>
          <w:rtl/>
        </w:rPr>
        <w:t>-</w:t>
      </w:r>
      <w:r w:rsidRPr="006C2374">
        <w:rPr>
          <w:rtl/>
        </w:rPr>
        <w:t>היום מס' 6611, בנושא:</w:t>
      </w:r>
      <w:r w:rsidR="00B75DC2">
        <w:rPr>
          <w:rtl/>
        </w:rPr>
        <w:t xml:space="preserve"> </w:t>
      </w:r>
      <w:r w:rsidRPr="006C2374">
        <w:rPr>
          <w:rtl/>
        </w:rPr>
        <w:t>הסדר</w:t>
      </w:r>
      <w:r w:rsidR="00B75DC2">
        <w:rPr>
          <w:rtl/>
        </w:rPr>
        <w:t xml:space="preserve"> </w:t>
      </w:r>
      <w:r w:rsidRPr="006C2374">
        <w:rPr>
          <w:rtl/>
        </w:rPr>
        <w:t xml:space="preserve">קרנות הפנסיה </w:t>
      </w:r>
      <w:r w:rsidR="00B75DC2">
        <w:rPr>
          <w:rtl/>
        </w:rPr>
        <w:t>–</w:t>
      </w:r>
      <w:r w:rsidRPr="006C2374">
        <w:rPr>
          <w:rtl/>
        </w:rPr>
        <w:t xml:space="preserve"> שוחד בחירות. בבקשה.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דן תיכון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גברתי</w:t>
      </w:r>
      <w:r w:rsidR="00B75DC2">
        <w:rPr>
          <w:rtl/>
        </w:rPr>
        <w:t xml:space="preserve"> </w:t>
      </w:r>
      <w:r w:rsidRPr="006C2374">
        <w:rPr>
          <w:rtl/>
        </w:rPr>
        <w:t>היושבת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ההצעה</w:t>
      </w:r>
      <w:r w:rsidR="00B75DC2">
        <w:rPr>
          <w:rtl/>
        </w:rPr>
        <w:t xml:space="preserve"> </w:t>
      </w:r>
      <w:r w:rsidRPr="006C2374">
        <w:rPr>
          <w:rtl/>
        </w:rPr>
        <w:t>שלי לסדר</w:t>
      </w:r>
      <w:r w:rsidR="00B75DC2">
        <w:rPr>
          <w:rtl/>
        </w:rPr>
        <w:t>-</w:t>
      </w:r>
      <w:r w:rsidRPr="006C2374">
        <w:rPr>
          <w:rtl/>
        </w:rPr>
        <w:t xml:space="preserve">היום הוגדרה כהסדר קרנות הפנסיה </w:t>
      </w:r>
      <w:r w:rsidR="00B75DC2">
        <w:rPr>
          <w:rtl/>
        </w:rPr>
        <w:t>–</w:t>
      </w:r>
      <w:r w:rsidRPr="006C2374">
        <w:rPr>
          <w:rtl/>
        </w:rPr>
        <w:t xml:space="preserve"> שוחד</w:t>
      </w:r>
      <w:r w:rsidR="00B75DC2">
        <w:rPr>
          <w:rtl/>
        </w:rPr>
        <w:t xml:space="preserve"> </w:t>
      </w:r>
      <w:r w:rsidRPr="006C2374">
        <w:rPr>
          <w:rtl/>
        </w:rPr>
        <w:t>בחירות.</w:t>
      </w:r>
      <w:r w:rsidR="00B75DC2">
        <w:rPr>
          <w:rtl/>
        </w:rPr>
        <w:t xml:space="preserve"> </w:t>
      </w:r>
      <w:r w:rsidRPr="006C2374">
        <w:rPr>
          <w:rtl/>
        </w:rPr>
        <w:t>אני רוצה לחזור אל מערכת הבחירות הקודמת. מה שהנחה אז את הליכוד זה שלא</w:t>
      </w:r>
      <w:r w:rsidR="00B75DC2">
        <w:rPr>
          <w:rtl/>
        </w:rPr>
        <w:t xml:space="preserve"> </w:t>
      </w:r>
      <w:r w:rsidRPr="006C2374">
        <w:rPr>
          <w:rtl/>
        </w:rPr>
        <w:t>תהיה</w:t>
      </w:r>
      <w:r w:rsidR="00B75DC2">
        <w:rPr>
          <w:rtl/>
        </w:rPr>
        <w:t xml:space="preserve"> </w:t>
      </w:r>
      <w:r w:rsidRPr="006C2374">
        <w:rPr>
          <w:rtl/>
        </w:rPr>
        <w:t>כלכלת</w:t>
      </w:r>
      <w:r w:rsidR="00B75DC2">
        <w:rPr>
          <w:rtl/>
        </w:rPr>
        <w:t xml:space="preserve"> </w:t>
      </w:r>
      <w:r w:rsidRPr="006C2374">
        <w:rPr>
          <w:rtl/>
        </w:rPr>
        <w:t>בחירות.</w:t>
      </w:r>
      <w:r w:rsidR="00B75DC2">
        <w:rPr>
          <w:rtl/>
        </w:rPr>
        <w:t xml:space="preserve"> </w:t>
      </w:r>
      <w:r w:rsidRPr="006C2374">
        <w:rPr>
          <w:rtl/>
        </w:rPr>
        <w:t>סברנו</w:t>
      </w:r>
      <w:r w:rsidR="00B75DC2">
        <w:rPr>
          <w:rtl/>
        </w:rPr>
        <w:t xml:space="preserve"> </w:t>
      </w:r>
      <w:r w:rsidRPr="006C2374">
        <w:rPr>
          <w:rtl/>
        </w:rPr>
        <w:t>שהמדינה בגרה דיה כדי לא לחזור על המופעים המבישים</w:t>
      </w:r>
      <w:r w:rsidR="00B75DC2">
        <w:rPr>
          <w:rtl/>
        </w:rPr>
        <w:t xml:space="preserve"> </w:t>
      </w:r>
      <w:r w:rsidRPr="006C2374">
        <w:rPr>
          <w:rtl/>
        </w:rPr>
        <w:t>שליוו</w:t>
      </w:r>
      <w:r w:rsidR="00B75DC2">
        <w:rPr>
          <w:rtl/>
        </w:rPr>
        <w:t xml:space="preserve"> </w:t>
      </w:r>
      <w:r w:rsidRPr="006C2374">
        <w:rPr>
          <w:rtl/>
        </w:rPr>
        <w:t>אותנו</w:t>
      </w:r>
      <w:r w:rsidR="00B75DC2">
        <w:rPr>
          <w:rtl/>
        </w:rPr>
        <w:t xml:space="preserve"> </w:t>
      </w:r>
      <w:r w:rsidRPr="006C2374">
        <w:rPr>
          <w:rtl/>
        </w:rPr>
        <w:t>במשך</w:t>
      </w:r>
      <w:r w:rsidR="00B75DC2">
        <w:rPr>
          <w:rtl/>
        </w:rPr>
        <w:t xml:space="preserve"> </w:t>
      </w:r>
      <w:r w:rsidRPr="006C2374">
        <w:rPr>
          <w:rtl/>
        </w:rPr>
        <w:t>עשרות</w:t>
      </w:r>
      <w:r w:rsidR="00B75DC2">
        <w:rPr>
          <w:rtl/>
        </w:rPr>
        <w:t xml:space="preserve"> </w:t>
      </w:r>
      <w:r w:rsidRPr="006C2374">
        <w:rPr>
          <w:rtl/>
        </w:rPr>
        <w:t>שנים,</w:t>
      </w:r>
      <w:r w:rsidR="00B75DC2">
        <w:rPr>
          <w:rtl/>
        </w:rPr>
        <w:t xml:space="preserve"> </w:t>
      </w:r>
      <w:r w:rsidRPr="006C2374">
        <w:rPr>
          <w:rtl/>
        </w:rPr>
        <w:t>כשלקראת הבחירות כל ממשלה היתה מפזרת כסף שוחד</w:t>
      </w:r>
      <w:r w:rsidR="00B75DC2">
        <w:rPr>
          <w:rtl/>
        </w:rPr>
        <w:t xml:space="preserve"> </w:t>
      </w:r>
      <w:r w:rsidRPr="006C2374">
        <w:rPr>
          <w:rtl/>
        </w:rPr>
        <w:t>בחירות כדי לעוור את עיני הבוחרים.</w:t>
      </w:r>
      <w:r w:rsidR="00B75DC2">
        <w:rPr>
          <w:rtl/>
        </w:rPr>
        <w:t xml:space="preserve"> </w:t>
      </w:r>
      <w:r w:rsidRPr="006C2374">
        <w:rPr>
          <w:rtl/>
        </w:rPr>
        <w:t>ואכן נדמה היה לי שזו הפעם הראשונה שלא נוהלה</w:t>
      </w:r>
      <w:r w:rsidR="00B75DC2">
        <w:rPr>
          <w:rtl/>
        </w:rPr>
        <w:t xml:space="preserve"> </w:t>
      </w:r>
      <w:r w:rsidRPr="006C2374">
        <w:rPr>
          <w:rtl/>
        </w:rPr>
        <w:t>כלכלת בחירות.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באותה</w:t>
      </w:r>
      <w:r w:rsidR="00B75DC2">
        <w:rPr>
          <w:rtl/>
        </w:rPr>
        <w:t xml:space="preserve"> </w:t>
      </w:r>
      <w:r w:rsidRPr="006C2374">
        <w:rPr>
          <w:rtl/>
        </w:rPr>
        <w:t>תקופה</w:t>
      </w:r>
      <w:r w:rsidR="00B75DC2">
        <w:rPr>
          <w:rtl/>
        </w:rPr>
        <w:t xml:space="preserve"> </w:t>
      </w:r>
      <w:r w:rsidRPr="006C2374">
        <w:rPr>
          <w:rtl/>
        </w:rPr>
        <w:t>גם</w:t>
      </w:r>
      <w:r w:rsidR="00B75DC2">
        <w:rPr>
          <w:rtl/>
        </w:rPr>
        <w:t xml:space="preserve"> </w:t>
      </w:r>
      <w:r w:rsidRPr="006C2374">
        <w:rPr>
          <w:rtl/>
        </w:rPr>
        <w:t>אמרנו,</w:t>
      </w:r>
      <w:r w:rsidR="00B75DC2">
        <w:rPr>
          <w:rtl/>
        </w:rPr>
        <w:t xml:space="preserve"> </w:t>
      </w:r>
      <w:r w:rsidRPr="006C2374">
        <w:rPr>
          <w:rtl/>
        </w:rPr>
        <w:t>בוויכוחים שהיו לנו עם מי שמנווטים כיום את כלכלת</w:t>
      </w:r>
      <w:r w:rsidR="00B75DC2">
        <w:rPr>
          <w:rtl/>
        </w:rPr>
        <w:t xml:space="preserve"> </w:t>
      </w:r>
      <w:r w:rsidRPr="006C2374">
        <w:rPr>
          <w:rtl/>
        </w:rPr>
        <w:t>ישראל,</w:t>
      </w:r>
      <w:r w:rsidR="00B75DC2">
        <w:rPr>
          <w:rtl/>
        </w:rPr>
        <w:t xml:space="preserve"> </w:t>
      </w:r>
      <w:r w:rsidRPr="006C2374">
        <w:rPr>
          <w:rtl/>
        </w:rPr>
        <w:t>שלצערנו</w:t>
      </w:r>
      <w:r w:rsidR="00B75DC2">
        <w:rPr>
          <w:rtl/>
        </w:rPr>
        <w:t xml:space="preserve"> </w:t>
      </w:r>
      <w:r w:rsidRPr="006C2374">
        <w:rPr>
          <w:rtl/>
        </w:rPr>
        <w:t>הרב</w:t>
      </w:r>
      <w:r w:rsidR="00B75DC2">
        <w:rPr>
          <w:rtl/>
        </w:rPr>
        <w:t xml:space="preserve"> </w:t>
      </w:r>
      <w:r w:rsidRPr="006C2374">
        <w:rPr>
          <w:rtl/>
        </w:rPr>
        <w:t>לאחר</w:t>
      </w:r>
      <w:r w:rsidR="00B75DC2">
        <w:rPr>
          <w:rtl/>
        </w:rPr>
        <w:t xml:space="preserve"> </w:t>
      </w:r>
      <w:r w:rsidRPr="006C2374">
        <w:rPr>
          <w:rtl/>
        </w:rPr>
        <w:t>הבחירות תחובר קופת האוצר אל אותם גופים סקטוריאליים</w:t>
      </w:r>
      <w:r w:rsidR="00B75DC2">
        <w:rPr>
          <w:rtl/>
        </w:rPr>
        <w:t xml:space="preserve"> </w:t>
      </w:r>
      <w:r w:rsidRPr="006C2374">
        <w:rPr>
          <w:rtl/>
        </w:rPr>
        <w:t>פוליטיים,</w:t>
      </w:r>
      <w:r w:rsidR="00B75DC2">
        <w:rPr>
          <w:rtl/>
        </w:rPr>
        <w:t xml:space="preserve"> </w:t>
      </w:r>
      <w:r w:rsidRPr="006C2374">
        <w:rPr>
          <w:rtl/>
        </w:rPr>
        <w:t>והכסף יחל לזרום חופשי חופשי, וגם ציינו שלושה נושאים עיקריים.</w:t>
      </w:r>
      <w:r w:rsidR="00B75DC2">
        <w:rPr>
          <w:rtl/>
        </w:rPr>
        <w:t xml:space="preserve"> </w:t>
      </w:r>
      <w:r w:rsidRPr="006C2374">
        <w:rPr>
          <w:rtl/>
        </w:rPr>
        <w:t>אמרנו</w:t>
      </w:r>
      <w:r w:rsidR="00B75DC2">
        <w:rPr>
          <w:rtl/>
        </w:rPr>
        <w:t xml:space="preserve"> </w:t>
      </w:r>
      <w:r w:rsidRPr="006C2374">
        <w:rPr>
          <w:rtl/>
        </w:rPr>
        <w:t>שהממשלה</w:t>
      </w:r>
      <w:r w:rsidR="00B75DC2">
        <w:rPr>
          <w:rtl/>
        </w:rPr>
        <w:t xml:space="preserve"> </w:t>
      </w:r>
      <w:r w:rsidRPr="006C2374">
        <w:rPr>
          <w:rtl/>
        </w:rPr>
        <w:t>תזרים</w:t>
      </w:r>
      <w:r w:rsidR="00B75DC2">
        <w:rPr>
          <w:rtl/>
        </w:rPr>
        <w:t xml:space="preserve"> </w:t>
      </w:r>
      <w:r w:rsidRPr="006C2374">
        <w:rPr>
          <w:rtl/>
        </w:rPr>
        <w:t>כסף</w:t>
      </w:r>
      <w:r w:rsidR="00B75DC2">
        <w:rPr>
          <w:rtl/>
        </w:rPr>
        <w:t xml:space="preserve"> </w:t>
      </w:r>
      <w:r w:rsidRPr="006C2374">
        <w:rPr>
          <w:rtl/>
        </w:rPr>
        <w:t>לקופת</w:t>
      </w:r>
      <w:r w:rsidR="00B75DC2">
        <w:rPr>
          <w:rtl/>
        </w:rPr>
        <w:t>-</w:t>
      </w:r>
      <w:r w:rsidRPr="006C2374">
        <w:rPr>
          <w:rtl/>
        </w:rPr>
        <w:t>חולים בהיקף של מיליארדים; אמרנו שהממשלה תזרים כספים</w:t>
      </w:r>
      <w:r w:rsidR="00B75DC2">
        <w:rPr>
          <w:rtl/>
        </w:rPr>
        <w:t xml:space="preserve"> </w:t>
      </w:r>
      <w:r w:rsidRPr="006C2374">
        <w:rPr>
          <w:rtl/>
        </w:rPr>
        <w:t>לכיסוי</w:t>
      </w:r>
      <w:r w:rsidR="00B75DC2">
        <w:rPr>
          <w:rtl/>
        </w:rPr>
        <w:t xml:space="preserve"> </w:t>
      </w:r>
      <w:r w:rsidRPr="006C2374">
        <w:rPr>
          <w:rtl/>
        </w:rPr>
        <w:t>הגירעון של קרנות הפנסיה בהיקף של מיליארדים, ואמרנו שהממשלה תזרים כספים</w:t>
      </w:r>
      <w:r w:rsidR="00B75DC2">
        <w:rPr>
          <w:rtl/>
        </w:rPr>
        <w:t xml:space="preserve"> </w:t>
      </w:r>
      <w:r w:rsidRPr="006C2374">
        <w:rPr>
          <w:rtl/>
        </w:rPr>
        <w:t>רבים</w:t>
      </w:r>
      <w:r w:rsidR="00B75DC2">
        <w:rPr>
          <w:rtl/>
        </w:rPr>
        <w:t xml:space="preserve"> </w:t>
      </w:r>
      <w:r w:rsidRPr="006C2374">
        <w:rPr>
          <w:rtl/>
        </w:rPr>
        <w:t>כסיוע נוסף, לאחר שהזרימה בין 12 ל</w:t>
      </w:r>
      <w:r w:rsidR="00B75DC2">
        <w:rPr>
          <w:rtl/>
        </w:rPr>
        <w:t>-</w:t>
      </w:r>
      <w:r w:rsidRPr="006C2374">
        <w:rPr>
          <w:rtl/>
        </w:rPr>
        <w:t>13 מיליארד שקלים, לקיבוצים.</w:t>
      </w:r>
      <w:r w:rsidR="00B75DC2">
        <w:rPr>
          <w:rtl/>
        </w:rPr>
        <w:t xml:space="preserve"> </w:t>
      </w:r>
      <w:r w:rsidRPr="006C2374">
        <w:rPr>
          <w:rtl/>
        </w:rPr>
        <w:t>לא הערכנו</w:t>
      </w:r>
      <w:r w:rsidR="00B75DC2">
        <w:rPr>
          <w:rtl/>
        </w:rPr>
        <w:t xml:space="preserve"> </w:t>
      </w:r>
      <w:r w:rsidRPr="006C2374">
        <w:rPr>
          <w:rtl/>
        </w:rPr>
        <w:t>שהממשלה</w:t>
      </w:r>
      <w:r w:rsidR="00B75DC2">
        <w:rPr>
          <w:rtl/>
        </w:rPr>
        <w:t xml:space="preserve"> </w:t>
      </w:r>
      <w:r w:rsidRPr="006C2374">
        <w:rPr>
          <w:rtl/>
        </w:rPr>
        <w:t>גם</w:t>
      </w:r>
      <w:r w:rsidR="00B75DC2">
        <w:rPr>
          <w:rtl/>
        </w:rPr>
        <w:t xml:space="preserve"> </w:t>
      </w:r>
      <w:r w:rsidRPr="006C2374">
        <w:rPr>
          <w:rtl/>
        </w:rPr>
        <w:t>תיתן</w:t>
      </w:r>
      <w:r w:rsidR="00B75DC2">
        <w:rPr>
          <w:rtl/>
        </w:rPr>
        <w:t xml:space="preserve"> </w:t>
      </w:r>
      <w:r w:rsidRPr="006C2374">
        <w:rPr>
          <w:rtl/>
        </w:rPr>
        <w:t>אופציות</w:t>
      </w:r>
      <w:r w:rsidR="00B75DC2">
        <w:rPr>
          <w:rtl/>
        </w:rPr>
        <w:t xml:space="preserve"> </w:t>
      </w:r>
      <w:r w:rsidRPr="006C2374">
        <w:rPr>
          <w:rtl/>
        </w:rPr>
        <w:t>חינם. וכשאמרנו את זאת ידענו מה שאנחנו אומרים. מובן</w:t>
      </w:r>
      <w:r w:rsidR="00B75DC2">
        <w:rPr>
          <w:rtl/>
        </w:rPr>
        <w:t xml:space="preserve"> </w:t>
      </w:r>
      <w:r w:rsidRPr="006C2374">
        <w:rPr>
          <w:rtl/>
        </w:rPr>
        <w:t>שעמיתינו לוויכוח אמרו שהדברים לא יהיו כך, והגדיל ועשה אז חבר הכנסת בייגה שוחט,</w:t>
      </w:r>
      <w:r w:rsidR="00B75DC2">
        <w:rPr>
          <w:rtl/>
        </w:rPr>
        <w:t xml:space="preserve"> </w:t>
      </w:r>
      <w:r w:rsidRPr="006C2374">
        <w:rPr>
          <w:rtl/>
        </w:rPr>
        <w:t xml:space="preserve">שאמר: לקיבוצים </w:t>
      </w:r>
      <w:r w:rsidR="00B75DC2">
        <w:rPr>
          <w:rtl/>
        </w:rPr>
        <w:t>–</w:t>
      </w:r>
      <w:r w:rsidRPr="006C2374">
        <w:rPr>
          <w:rtl/>
        </w:rPr>
        <w:t xml:space="preserve"> לא עוד, ובצדק, ואנחנו כיבדנו את ההצהרות שלו.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והנה,</w:t>
      </w:r>
      <w:r w:rsidR="00B75DC2">
        <w:rPr>
          <w:rtl/>
        </w:rPr>
        <w:t xml:space="preserve"> </w:t>
      </w:r>
      <w:r w:rsidRPr="006C2374">
        <w:rPr>
          <w:rtl/>
        </w:rPr>
        <w:t>בואו</w:t>
      </w:r>
      <w:r w:rsidR="00B75DC2">
        <w:rPr>
          <w:rtl/>
        </w:rPr>
        <w:t xml:space="preserve"> </w:t>
      </w:r>
      <w:r w:rsidRPr="006C2374">
        <w:rPr>
          <w:rtl/>
        </w:rPr>
        <w:t>נראה</w:t>
      </w:r>
      <w:r w:rsidR="00B75DC2">
        <w:rPr>
          <w:rtl/>
        </w:rPr>
        <w:t xml:space="preserve"> </w:t>
      </w:r>
      <w:r w:rsidRPr="006C2374">
        <w:rPr>
          <w:rtl/>
        </w:rPr>
        <w:t>מה</w:t>
      </w:r>
      <w:r w:rsidR="00B75DC2">
        <w:rPr>
          <w:rtl/>
        </w:rPr>
        <w:t xml:space="preserve"> </w:t>
      </w:r>
      <w:r w:rsidRPr="006C2374">
        <w:rPr>
          <w:rtl/>
        </w:rPr>
        <w:t>קורה כאן. לפני כשבועיים ימים עלה אל זה הדוכן, בערך</w:t>
      </w:r>
      <w:r w:rsidR="00B75DC2">
        <w:rPr>
          <w:rtl/>
        </w:rPr>
        <w:t xml:space="preserve"> </w:t>
      </w:r>
      <w:r w:rsidRPr="006C2374">
        <w:rPr>
          <w:rtl/>
        </w:rPr>
        <w:t>בשעה</w:t>
      </w:r>
      <w:r w:rsidR="00B75DC2">
        <w:rPr>
          <w:rtl/>
        </w:rPr>
        <w:t xml:space="preserve"> </w:t>
      </w:r>
      <w:r w:rsidRPr="006C2374">
        <w:rPr>
          <w:rtl/>
        </w:rPr>
        <w:t>כזאת,</w:t>
      </w:r>
      <w:r w:rsidR="00B75DC2">
        <w:rPr>
          <w:rtl/>
        </w:rPr>
        <w:t xml:space="preserve"> </w:t>
      </w: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רמון</w:t>
      </w:r>
      <w:r w:rsidR="00B75DC2">
        <w:rPr>
          <w:rtl/>
        </w:rPr>
        <w:t xml:space="preserve"> </w:t>
      </w:r>
      <w:r w:rsidRPr="006C2374">
        <w:rPr>
          <w:rtl/>
        </w:rPr>
        <w:t>והילך אימים על כולם כשסיפר להם על הגירעון הנורא</w:t>
      </w:r>
      <w:r w:rsidR="00B75DC2">
        <w:rPr>
          <w:rtl/>
        </w:rPr>
        <w:t xml:space="preserve"> </w:t>
      </w:r>
      <w:r w:rsidRPr="006C2374">
        <w:rPr>
          <w:rtl/>
        </w:rPr>
        <w:t>המאיים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קרנות</w:t>
      </w:r>
      <w:r w:rsidR="00B75DC2">
        <w:rPr>
          <w:rtl/>
        </w:rPr>
        <w:t xml:space="preserve"> </w:t>
      </w:r>
      <w:r w:rsidRPr="006C2374">
        <w:rPr>
          <w:rtl/>
        </w:rPr>
        <w:t>הפנסיה, בהיקף של כ</w:t>
      </w:r>
      <w:r w:rsidR="00B75DC2">
        <w:rPr>
          <w:rtl/>
        </w:rPr>
        <w:t>-</w:t>
      </w:r>
      <w:r w:rsidRPr="006C2374">
        <w:rPr>
          <w:rtl/>
        </w:rPr>
        <w:t>41 מיליארד</w:t>
      </w:r>
      <w:r w:rsidR="00B75DC2">
        <w:rPr>
          <w:rtl/>
        </w:rPr>
        <w:t xml:space="preserve"> </w:t>
      </w:r>
      <w:r w:rsidRPr="006C2374">
        <w:rPr>
          <w:rtl/>
        </w:rPr>
        <w:t>שקלים, ואמר: הגירעון הזה הוא</w:t>
      </w:r>
      <w:r w:rsidR="00B75DC2">
        <w:rPr>
          <w:rtl/>
        </w:rPr>
        <w:t xml:space="preserve"> </w:t>
      </w:r>
      <w:r w:rsidRPr="006C2374">
        <w:rPr>
          <w:rtl/>
        </w:rPr>
        <w:t>אקטואלי,</w:t>
      </w:r>
      <w:r w:rsidR="00B75DC2">
        <w:rPr>
          <w:rtl/>
        </w:rPr>
        <w:t xml:space="preserve"> </w:t>
      </w:r>
      <w:r w:rsidRPr="006C2374">
        <w:rPr>
          <w:rtl/>
        </w:rPr>
        <w:t>אף</w:t>
      </w:r>
      <w:r w:rsidR="00B75DC2">
        <w:rPr>
          <w:rtl/>
        </w:rPr>
        <w:t xml:space="preserve"> </w:t>
      </w:r>
      <w:r w:rsidRPr="006C2374">
        <w:rPr>
          <w:rtl/>
        </w:rPr>
        <w:t>שהוא</w:t>
      </w:r>
      <w:r w:rsidR="00B75DC2">
        <w:rPr>
          <w:rtl/>
        </w:rPr>
        <w:t xml:space="preserve"> </w:t>
      </w:r>
      <w:r w:rsidRPr="006C2374">
        <w:rPr>
          <w:rtl/>
        </w:rPr>
        <w:t>אקטוארי</w:t>
      </w:r>
      <w:r w:rsidR="00B75DC2">
        <w:rPr>
          <w:rtl/>
        </w:rPr>
        <w:t xml:space="preserve"> </w:t>
      </w:r>
      <w:r w:rsidRPr="006C2374">
        <w:rPr>
          <w:rtl/>
        </w:rPr>
        <w:t>בלבד,</w:t>
      </w:r>
      <w:r w:rsidR="00B75DC2">
        <w:rPr>
          <w:rtl/>
        </w:rPr>
        <w:t xml:space="preserve"> </w:t>
      </w:r>
      <w:r w:rsidRPr="006C2374">
        <w:rPr>
          <w:rtl/>
        </w:rPr>
        <w:t>שהרי</w:t>
      </w:r>
      <w:r w:rsidR="00B75DC2">
        <w:rPr>
          <w:rtl/>
        </w:rPr>
        <w:t xml:space="preserve"> </w:t>
      </w:r>
      <w:r w:rsidRPr="006C2374">
        <w:rPr>
          <w:rtl/>
        </w:rPr>
        <w:t>בקרוב</w:t>
      </w:r>
      <w:r w:rsidR="00B75DC2">
        <w:rPr>
          <w:rtl/>
        </w:rPr>
        <w:t xml:space="preserve"> </w:t>
      </w:r>
      <w:r w:rsidRPr="006C2374">
        <w:rPr>
          <w:rtl/>
        </w:rPr>
        <w:t>בקרוב לא יהיה כסף לשלם לקרנות</w:t>
      </w:r>
      <w:r w:rsidR="00B75DC2">
        <w:rPr>
          <w:rtl/>
        </w:rPr>
        <w:t xml:space="preserve"> </w:t>
      </w:r>
      <w:r w:rsidRPr="006C2374">
        <w:rPr>
          <w:rtl/>
        </w:rPr>
        <w:t>הפנסיה.</w:t>
      </w:r>
      <w:r w:rsidR="00B75DC2">
        <w:rPr>
          <w:rtl/>
        </w:rPr>
        <w:t xml:space="preserve"> </w:t>
      </w:r>
      <w:r w:rsidRPr="006C2374">
        <w:rPr>
          <w:rtl/>
        </w:rPr>
        <w:t>ואני</w:t>
      </w:r>
      <w:r w:rsidR="00B75DC2">
        <w:rPr>
          <w:rtl/>
        </w:rPr>
        <w:t xml:space="preserve"> </w:t>
      </w:r>
      <w:r w:rsidRPr="006C2374">
        <w:rPr>
          <w:rtl/>
        </w:rPr>
        <w:t>תמהתי,</w:t>
      </w:r>
      <w:r w:rsidR="00B75DC2">
        <w:rPr>
          <w:rtl/>
        </w:rPr>
        <w:t xml:space="preserve"> </w:t>
      </w:r>
      <w:r w:rsidRPr="006C2374">
        <w:rPr>
          <w:rtl/>
        </w:rPr>
        <w:t>כמי</w:t>
      </w:r>
      <w:r w:rsidR="00B75DC2">
        <w:rPr>
          <w:rtl/>
        </w:rPr>
        <w:t xml:space="preserve"> </w:t>
      </w:r>
      <w:r w:rsidRPr="006C2374">
        <w:rPr>
          <w:rtl/>
        </w:rPr>
        <w:t>שהאזין</w:t>
      </w:r>
      <w:r w:rsidR="00B75DC2">
        <w:rPr>
          <w:rtl/>
        </w:rPr>
        <w:t xml:space="preserve"> </w:t>
      </w:r>
      <w:r w:rsidRPr="006C2374">
        <w:rPr>
          <w:rtl/>
        </w:rPr>
        <w:t>אז</w:t>
      </w:r>
      <w:r w:rsidR="00B75DC2">
        <w:rPr>
          <w:rtl/>
        </w:rPr>
        <w:t xml:space="preserve"> </w:t>
      </w:r>
      <w:r w:rsidRPr="006C2374">
        <w:rPr>
          <w:rtl/>
        </w:rPr>
        <w:t>לדבריו של חבר הכנסת רמון, לאן הוא רוצה</w:t>
      </w:r>
      <w:r w:rsidR="00B75DC2">
        <w:rPr>
          <w:rtl/>
        </w:rPr>
        <w:t xml:space="preserve"> </w:t>
      </w:r>
      <w:r w:rsidRPr="006C2374">
        <w:rPr>
          <w:rtl/>
        </w:rPr>
        <w:t>להגיע,</w:t>
      </w:r>
      <w:r w:rsidR="00B75DC2">
        <w:rPr>
          <w:rtl/>
        </w:rPr>
        <w:t xml:space="preserve"> </w:t>
      </w:r>
      <w:r w:rsidRPr="006C2374">
        <w:rPr>
          <w:rtl/>
        </w:rPr>
        <w:t>ומה</w:t>
      </w:r>
      <w:r w:rsidR="00B75DC2">
        <w:rPr>
          <w:rtl/>
        </w:rPr>
        <w:t xml:space="preserve"> </w:t>
      </w:r>
      <w:r w:rsidRPr="006C2374">
        <w:rPr>
          <w:rtl/>
        </w:rPr>
        <w:t>החיפזון ומדוע הוא מהלך עלינו אימים, שהרי מדובר בגירעון אקטוארי של</w:t>
      </w:r>
      <w:r w:rsidR="00B75DC2">
        <w:rPr>
          <w:rtl/>
        </w:rPr>
        <w:t xml:space="preserve"> </w:t>
      </w:r>
      <w:r w:rsidRPr="006C2374">
        <w:rPr>
          <w:rtl/>
        </w:rPr>
        <w:t>כ</w:t>
      </w:r>
      <w:r w:rsidR="00B75DC2">
        <w:rPr>
          <w:rtl/>
        </w:rPr>
        <w:t>-</w:t>
      </w:r>
      <w:r w:rsidRPr="006C2374">
        <w:rPr>
          <w:rtl/>
        </w:rPr>
        <w:t>41</w:t>
      </w:r>
      <w:r w:rsidR="00B75DC2">
        <w:rPr>
          <w:rtl/>
        </w:rPr>
        <w:t xml:space="preserve"> </w:t>
      </w:r>
      <w:r w:rsidRPr="006C2374">
        <w:rPr>
          <w:rtl/>
        </w:rPr>
        <w:t>מיליארד</w:t>
      </w:r>
      <w:r w:rsidR="00B75DC2">
        <w:rPr>
          <w:rtl/>
        </w:rPr>
        <w:t xml:space="preserve"> </w:t>
      </w:r>
      <w:r w:rsidRPr="006C2374">
        <w:rPr>
          <w:rtl/>
        </w:rPr>
        <w:t>שקלים;</w:t>
      </w:r>
      <w:r w:rsidR="00B75DC2">
        <w:rPr>
          <w:rtl/>
        </w:rPr>
        <w:t xml:space="preserve"> </w:t>
      </w:r>
      <w:r w:rsidRPr="006C2374">
        <w:rPr>
          <w:rtl/>
        </w:rPr>
        <w:t>יש</w:t>
      </w:r>
      <w:r w:rsidR="00B75DC2">
        <w:rPr>
          <w:rtl/>
        </w:rPr>
        <w:t xml:space="preserve"> </w:t>
      </w:r>
      <w:r w:rsidRPr="006C2374">
        <w:rPr>
          <w:rtl/>
        </w:rPr>
        <w:t>מי</w:t>
      </w:r>
      <w:r w:rsidR="00B75DC2">
        <w:rPr>
          <w:rtl/>
        </w:rPr>
        <w:t xml:space="preserve"> </w:t>
      </w:r>
      <w:r w:rsidRPr="006C2374">
        <w:rPr>
          <w:rtl/>
        </w:rPr>
        <w:t>שאומר 100 מיליארד שקלים, ולא הבנתי לאן הוא חותר</w:t>
      </w:r>
      <w:r w:rsidR="00B75DC2">
        <w:rPr>
          <w:rtl/>
        </w:rPr>
        <w:t xml:space="preserve"> </w:t>
      </w:r>
      <w:r w:rsidRPr="006C2374">
        <w:rPr>
          <w:rtl/>
        </w:rPr>
        <w:t>כשהוא מעמיד את העניין על חודו של יום, שבוע, חודש ולא יותר, ואומר: פתרון עכשיו.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חלפו</w:t>
      </w:r>
      <w:r w:rsidR="00B75DC2">
        <w:rPr>
          <w:rtl/>
        </w:rPr>
        <w:t xml:space="preserve"> </w:t>
      </w:r>
      <w:r w:rsidRPr="006C2374">
        <w:rPr>
          <w:rtl/>
        </w:rPr>
        <w:t>שעות</w:t>
      </w:r>
      <w:r w:rsidR="00B75DC2">
        <w:rPr>
          <w:rtl/>
        </w:rPr>
        <w:t xml:space="preserve"> </w:t>
      </w:r>
      <w:r w:rsidRPr="006C2374">
        <w:rPr>
          <w:rtl/>
        </w:rPr>
        <w:t>רבות</w:t>
      </w:r>
      <w:r w:rsidR="00B75DC2">
        <w:rPr>
          <w:rtl/>
        </w:rPr>
        <w:t xml:space="preserve"> </w:t>
      </w:r>
      <w:r w:rsidRPr="006C2374">
        <w:rPr>
          <w:rtl/>
        </w:rPr>
        <w:t>וראיתי את שרי מפלגת העבודה מתכנסים ומסבירים באמצעות</w:t>
      </w:r>
      <w:r w:rsidR="00B75DC2">
        <w:rPr>
          <w:rtl/>
        </w:rPr>
        <w:t xml:space="preserve"> </w:t>
      </w:r>
      <w:r w:rsidRPr="006C2374">
        <w:rPr>
          <w:rtl/>
        </w:rPr>
        <w:t>הטלוויזיה,</w:t>
      </w:r>
      <w:r w:rsidR="00B75DC2">
        <w:rPr>
          <w:rtl/>
        </w:rPr>
        <w:t xml:space="preserve"> </w:t>
      </w:r>
      <w:r w:rsidRPr="006C2374">
        <w:rPr>
          <w:rtl/>
        </w:rPr>
        <w:t>שהנושא הוא נושא פוליטי, והממשלה נחלצת להציל את קרנות הפנסיה עכשיו.</w:t>
      </w:r>
      <w:r w:rsidR="00B75DC2">
        <w:rPr>
          <w:rtl/>
        </w:rPr>
        <w:t xml:space="preserve"> </w:t>
      </w:r>
      <w:r w:rsidRPr="006C2374">
        <w:rPr>
          <w:rtl/>
        </w:rPr>
        <w:t>היא</w:t>
      </w:r>
      <w:r w:rsidR="00B75DC2">
        <w:rPr>
          <w:rtl/>
        </w:rPr>
        <w:t xml:space="preserve"> </w:t>
      </w:r>
      <w:r w:rsidRPr="006C2374">
        <w:rPr>
          <w:rtl/>
        </w:rPr>
        <w:t>תפרוס</w:t>
      </w:r>
      <w:r w:rsidR="00B75DC2">
        <w:rPr>
          <w:rtl/>
        </w:rPr>
        <w:t xml:space="preserve"> </w:t>
      </w:r>
      <w:r w:rsidRPr="006C2374">
        <w:rPr>
          <w:rtl/>
        </w:rPr>
        <w:t>רשת</w:t>
      </w:r>
      <w:r w:rsidR="00B75DC2">
        <w:rPr>
          <w:rtl/>
        </w:rPr>
        <w:t xml:space="preserve"> </w:t>
      </w:r>
      <w:r w:rsidRPr="006C2374">
        <w:rPr>
          <w:rtl/>
        </w:rPr>
        <w:t>הגנה,</w:t>
      </w:r>
      <w:r w:rsidR="00B75DC2">
        <w:rPr>
          <w:rtl/>
        </w:rPr>
        <w:t xml:space="preserve"> </w:t>
      </w:r>
      <w:r w:rsidRPr="006C2374">
        <w:rPr>
          <w:rtl/>
        </w:rPr>
        <w:t>כי</w:t>
      </w:r>
      <w:r w:rsidR="00B75DC2">
        <w:rPr>
          <w:rtl/>
        </w:rPr>
        <w:t xml:space="preserve"> </w:t>
      </w:r>
      <w:r w:rsidRPr="006C2374">
        <w:rPr>
          <w:rtl/>
        </w:rPr>
        <w:t>הנושא הוא נושא פוליטי. ואני תמהתי.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עלה</w:t>
      </w:r>
      <w:r w:rsidR="00B75DC2">
        <w:rPr>
          <w:rtl/>
        </w:rPr>
        <w:t xml:space="preserve"> </w:t>
      </w:r>
      <w:r w:rsidRPr="006C2374">
        <w:rPr>
          <w:rtl/>
        </w:rPr>
        <w:t>לאחר</w:t>
      </w:r>
      <w:r w:rsidR="00B75DC2">
        <w:rPr>
          <w:rtl/>
        </w:rPr>
        <w:t xml:space="preserve"> </w:t>
      </w:r>
      <w:r w:rsidRPr="006C2374">
        <w:rPr>
          <w:rtl/>
        </w:rPr>
        <w:t>מכן</w:t>
      </w:r>
      <w:r w:rsidR="00B75DC2">
        <w:rPr>
          <w:rtl/>
        </w:rPr>
        <w:t xml:space="preserve"> </w:t>
      </w:r>
      <w:r w:rsidRPr="006C2374">
        <w:rPr>
          <w:rtl/>
        </w:rPr>
        <w:t>שר האוצר אל אותו דוכן ואמר:</w:t>
      </w:r>
      <w:r w:rsidR="00B75DC2">
        <w:rPr>
          <w:rtl/>
        </w:rPr>
        <w:t xml:space="preserve"> </w:t>
      </w:r>
      <w:r w:rsidRPr="006C2374">
        <w:rPr>
          <w:rtl/>
        </w:rPr>
        <w:t>הממשלות האחרות לא רצו להתערב</w:t>
      </w:r>
      <w:r w:rsidR="00B75DC2">
        <w:rPr>
          <w:rtl/>
        </w:rPr>
        <w:t xml:space="preserve"> </w:t>
      </w:r>
      <w:r w:rsidRPr="006C2374">
        <w:rPr>
          <w:rtl/>
        </w:rPr>
        <w:t>בעניין</w:t>
      </w:r>
      <w:r w:rsidR="00B75DC2">
        <w:rPr>
          <w:rtl/>
        </w:rPr>
        <w:t xml:space="preserve"> </w:t>
      </w:r>
      <w:r w:rsidRPr="006C2374">
        <w:rPr>
          <w:rtl/>
        </w:rPr>
        <w:t>הזה,</w:t>
      </w:r>
      <w:r w:rsidR="00B75DC2">
        <w:rPr>
          <w:rtl/>
        </w:rPr>
        <w:t xml:space="preserve"> </w:t>
      </w:r>
      <w:r w:rsidRPr="006C2374">
        <w:rPr>
          <w:rtl/>
        </w:rPr>
        <w:t>כל</w:t>
      </w:r>
      <w:r w:rsidR="00B75DC2">
        <w:rPr>
          <w:rtl/>
        </w:rPr>
        <w:t xml:space="preserve"> </w:t>
      </w:r>
      <w:r w:rsidRPr="006C2374">
        <w:rPr>
          <w:rtl/>
        </w:rPr>
        <w:t>שרי</w:t>
      </w:r>
      <w:r w:rsidR="00B75DC2">
        <w:rPr>
          <w:rtl/>
        </w:rPr>
        <w:t xml:space="preserve"> </w:t>
      </w:r>
      <w:r w:rsidRPr="006C2374">
        <w:rPr>
          <w:rtl/>
        </w:rPr>
        <w:t>האוצר</w:t>
      </w:r>
      <w:r w:rsidR="00B75DC2">
        <w:rPr>
          <w:rtl/>
        </w:rPr>
        <w:t xml:space="preserve"> </w:t>
      </w:r>
      <w:r w:rsidRPr="006C2374">
        <w:rPr>
          <w:rtl/>
        </w:rPr>
        <w:t>התחמקו.</w:t>
      </w:r>
      <w:r w:rsidR="00B75DC2">
        <w:rPr>
          <w:rtl/>
        </w:rPr>
        <w:t xml:space="preserve"> </w:t>
      </w:r>
      <w:r w:rsidRPr="006C2374">
        <w:rPr>
          <w:rtl/>
        </w:rPr>
        <w:t>נכון, חבר הכנסת יוסי כץ? אני מדייק. וזה</w:t>
      </w:r>
      <w:r w:rsidR="00B75DC2">
        <w:rPr>
          <w:rtl/>
        </w:rPr>
        <w:t xml:space="preserve"> </w:t>
      </w:r>
      <w:r w:rsidRPr="006C2374">
        <w:rPr>
          <w:rtl/>
        </w:rPr>
        <w:t>נכון,</w:t>
      </w:r>
      <w:r w:rsidR="00B75DC2">
        <w:rPr>
          <w:rtl/>
        </w:rPr>
        <w:t xml:space="preserve"> </w:t>
      </w:r>
      <w:r w:rsidRPr="006C2374">
        <w:rPr>
          <w:rtl/>
        </w:rPr>
        <w:t>אבל</w:t>
      </w:r>
      <w:r w:rsidR="00B75DC2">
        <w:rPr>
          <w:rtl/>
        </w:rPr>
        <w:t xml:space="preserve"> </w:t>
      </w:r>
      <w:r w:rsidRPr="006C2374">
        <w:rPr>
          <w:rtl/>
        </w:rPr>
        <w:t>זה קונץ קטן מאוד להתמודד עם בעיות על</w:t>
      </w:r>
      <w:r w:rsidR="00B75DC2">
        <w:rPr>
          <w:rtl/>
        </w:rPr>
        <w:t>-</w:t>
      </w:r>
      <w:r w:rsidRPr="006C2374">
        <w:rPr>
          <w:rtl/>
        </w:rPr>
        <w:t>ידי נתינה וכניעה לכל התביעות.</w:t>
      </w:r>
      <w:r w:rsidR="00B75DC2">
        <w:rPr>
          <w:rtl/>
        </w:rPr>
        <w:t xml:space="preserve"> </w:t>
      </w:r>
      <w:r w:rsidRPr="006C2374">
        <w:rPr>
          <w:rtl/>
        </w:rPr>
        <w:t>זה</w:t>
      </w:r>
      <w:r w:rsidR="00B75DC2">
        <w:rPr>
          <w:rtl/>
        </w:rPr>
        <w:t xml:space="preserve"> </w:t>
      </w:r>
      <w:r w:rsidRPr="006C2374">
        <w:rPr>
          <w:rtl/>
        </w:rPr>
        <w:t>קונץ</w:t>
      </w:r>
      <w:r w:rsidR="00B75DC2">
        <w:rPr>
          <w:rtl/>
        </w:rPr>
        <w:t xml:space="preserve"> </w:t>
      </w:r>
      <w:r w:rsidRPr="006C2374">
        <w:rPr>
          <w:rtl/>
        </w:rPr>
        <w:t>קטן מאוד, בעקבות דוח מבקרת המדינה, להקים את ועדת</w:t>
      </w:r>
      <w:r w:rsidR="00B75DC2">
        <w:rPr>
          <w:rtl/>
        </w:rPr>
        <w:t>-</w:t>
      </w:r>
      <w:r w:rsidRPr="006C2374">
        <w:rPr>
          <w:rtl/>
        </w:rPr>
        <w:t>פוגל, וזו ממליצה את</w:t>
      </w:r>
      <w:r w:rsidR="00B75DC2">
        <w:rPr>
          <w:rtl/>
        </w:rPr>
        <w:t xml:space="preserve"> </w:t>
      </w:r>
      <w:r w:rsidRPr="006C2374">
        <w:rPr>
          <w:rtl/>
        </w:rPr>
        <w:t xml:space="preserve">אשר היא ממליצה, ולאחר מכן לומר </w:t>
      </w:r>
      <w:r w:rsidR="00B75DC2">
        <w:rPr>
          <w:rtl/>
        </w:rPr>
        <w:t>–</w:t>
      </w:r>
      <w:r w:rsidRPr="006C2374">
        <w:rPr>
          <w:rtl/>
        </w:rPr>
        <w:t xml:space="preserve"> אנחנו מיישמים המלצה של ועדה ציבורית ולזרוק את</w:t>
      </w:r>
      <w:r w:rsidR="00B75DC2">
        <w:rPr>
          <w:rtl/>
        </w:rPr>
        <w:t xml:space="preserve"> </w:t>
      </w:r>
      <w:r w:rsidRPr="006C2374">
        <w:rPr>
          <w:rtl/>
        </w:rPr>
        <w:t>המלצות ועדת</w:t>
      </w:r>
      <w:r w:rsidR="00B75DC2">
        <w:rPr>
          <w:rtl/>
        </w:rPr>
        <w:t>-</w:t>
      </w:r>
      <w:r w:rsidRPr="006C2374">
        <w:rPr>
          <w:rtl/>
        </w:rPr>
        <w:t>פוגל לפח האשפה בנושא קרנות הפנסיה.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אגב, קרנות הפנסיה </w:t>
      </w:r>
      <w:r w:rsidR="00B75DC2">
        <w:rPr>
          <w:rtl/>
        </w:rPr>
        <w:t xml:space="preserve">– </w:t>
      </w:r>
      <w:r w:rsidRPr="006C2374">
        <w:rPr>
          <w:rtl/>
        </w:rPr>
        <w:t>זה אחד הנושאים הסבוכים ביותר. מספר המבינים מועט, אבל</w:t>
      </w:r>
      <w:r w:rsidR="00B75DC2">
        <w:rPr>
          <w:rtl/>
        </w:rPr>
        <w:t xml:space="preserve"> </w:t>
      </w:r>
      <w:r w:rsidRPr="006C2374">
        <w:rPr>
          <w:rtl/>
        </w:rPr>
        <w:t>מספר</w:t>
      </w:r>
      <w:r w:rsidR="00B75DC2">
        <w:rPr>
          <w:rtl/>
        </w:rPr>
        <w:t xml:space="preserve"> </w:t>
      </w:r>
      <w:r w:rsidRPr="006C2374">
        <w:rPr>
          <w:rtl/>
        </w:rPr>
        <w:t>המתבטאים</w:t>
      </w:r>
      <w:r w:rsidR="00B75DC2">
        <w:rPr>
          <w:rtl/>
        </w:rPr>
        <w:t xml:space="preserve"> </w:t>
      </w:r>
      <w:r w:rsidRPr="006C2374">
        <w:rPr>
          <w:rtl/>
        </w:rPr>
        <w:t>עצום.</w:t>
      </w:r>
      <w:r w:rsidR="00B75DC2">
        <w:rPr>
          <w:rtl/>
        </w:rPr>
        <w:t xml:space="preserve"> </w:t>
      </w:r>
      <w:r w:rsidRPr="006C2374">
        <w:rPr>
          <w:rtl/>
        </w:rPr>
        <w:t>כל</w:t>
      </w:r>
      <w:r w:rsidR="00B75DC2">
        <w:rPr>
          <w:rtl/>
        </w:rPr>
        <w:t xml:space="preserve"> </w:t>
      </w:r>
      <w:r w:rsidRPr="006C2374">
        <w:rPr>
          <w:rtl/>
        </w:rPr>
        <w:t>אחד</w:t>
      </w:r>
      <w:r w:rsidR="00B75DC2">
        <w:rPr>
          <w:rtl/>
        </w:rPr>
        <w:t xml:space="preserve"> </w:t>
      </w:r>
      <w:r w:rsidRPr="006C2374">
        <w:rPr>
          <w:rtl/>
        </w:rPr>
        <w:t>מבין בעניין הזה, על אף העובדה שמדובר כאן באחד</w:t>
      </w:r>
      <w:r w:rsidR="00B75DC2">
        <w:rPr>
          <w:rtl/>
        </w:rPr>
        <w:t xml:space="preserve"> </w:t>
      </w:r>
      <w:r w:rsidRPr="006C2374">
        <w:rPr>
          <w:rtl/>
        </w:rPr>
        <w:t>הנושאים</w:t>
      </w:r>
      <w:r w:rsidR="00B75DC2">
        <w:rPr>
          <w:rtl/>
        </w:rPr>
        <w:t xml:space="preserve"> </w:t>
      </w:r>
      <w:r w:rsidRPr="006C2374">
        <w:rPr>
          <w:rtl/>
        </w:rPr>
        <w:t>המסובכים</w:t>
      </w:r>
      <w:r w:rsidR="00B75DC2">
        <w:rPr>
          <w:rtl/>
        </w:rPr>
        <w:t xml:space="preserve"> </w:t>
      </w:r>
      <w:r w:rsidRPr="006C2374">
        <w:rPr>
          <w:rtl/>
        </w:rPr>
        <w:t>והקשים</w:t>
      </w:r>
      <w:r w:rsidR="00B75DC2">
        <w:rPr>
          <w:rtl/>
        </w:rPr>
        <w:t xml:space="preserve"> </w:t>
      </w:r>
      <w:r w:rsidRPr="006C2374">
        <w:rPr>
          <w:rtl/>
        </w:rPr>
        <w:t>ביותר.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זוכר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תקופת משבר המניות הבנקאיות,</w:t>
      </w:r>
      <w:r w:rsidR="00B75DC2">
        <w:rPr>
          <w:rtl/>
        </w:rPr>
        <w:t xml:space="preserve"> </w:t>
      </w:r>
      <w:r w:rsidRPr="006C2374">
        <w:rPr>
          <w:rtl/>
        </w:rPr>
        <w:t>כשהממשלה</w:t>
      </w:r>
      <w:r w:rsidR="00B75DC2">
        <w:rPr>
          <w:rtl/>
        </w:rPr>
        <w:t xml:space="preserve"> </w:t>
      </w:r>
      <w:r w:rsidRPr="006C2374">
        <w:rPr>
          <w:rtl/>
        </w:rPr>
        <w:t>פתרה</w:t>
      </w:r>
      <w:r w:rsidR="00B75DC2">
        <w:rPr>
          <w:rtl/>
        </w:rPr>
        <w:t xml:space="preserve"> </w:t>
      </w:r>
      <w:r w:rsidRPr="006C2374">
        <w:rPr>
          <w:rtl/>
        </w:rPr>
        <w:t>אותו</w:t>
      </w:r>
      <w:r w:rsidR="00B75DC2">
        <w:rPr>
          <w:rtl/>
        </w:rPr>
        <w:t xml:space="preserve"> </w:t>
      </w:r>
      <w:r w:rsidRPr="006C2374">
        <w:rPr>
          <w:rtl/>
        </w:rPr>
        <w:t>בצעד</w:t>
      </w:r>
      <w:r w:rsidR="00B75DC2">
        <w:rPr>
          <w:rtl/>
        </w:rPr>
        <w:t xml:space="preserve"> </w:t>
      </w:r>
      <w:r w:rsidRPr="006C2374">
        <w:rPr>
          <w:rtl/>
        </w:rPr>
        <w:t>חפוז לאחר ליל שימורים ארוך ועוד לילה וסגירת הבנקים</w:t>
      </w:r>
      <w:r w:rsidR="00B75DC2">
        <w:rPr>
          <w:rtl/>
        </w:rPr>
        <w:t xml:space="preserve"> </w:t>
      </w:r>
      <w:r w:rsidRPr="006C2374">
        <w:rPr>
          <w:rtl/>
        </w:rPr>
        <w:t>למשך</w:t>
      </w:r>
      <w:r w:rsidR="00B75DC2">
        <w:rPr>
          <w:rtl/>
        </w:rPr>
        <w:t xml:space="preserve"> </w:t>
      </w:r>
      <w:r w:rsidRPr="006C2374">
        <w:rPr>
          <w:rtl/>
        </w:rPr>
        <w:t>שבוע</w:t>
      </w:r>
      <w:r w:rsidR="00B75DC2">
        <w:rPr>
          <w:rtl/>
        </w:rPr>
        <w:t xml:space="preserve"> </w:t>
      </w:r>
      <w:r w:rsidRPr="006C2374">
        <w:rPr>
          <w:rtl/>
        </w:rPr>
        <w:t>ימים. עשרות ספרים נכתבו על ההסדר להצלת המניות הבנקאיות, שעלה בין 7</w:t>
      </w:r>
      <w:r w:rsidR="00B75DC2">
        <w:rPr>
          <w:rtl/>
        </w:rPr>
        <w:t xml:space="preserve"> </w:t>
      </w:r>
      <w:r w:rsidRPr="006C2374">
        <w:rPr>
          <w:rtl/>
        </w:rPr>
        <w:t>ל</w:t>
      </w:r>
      <w:r w:rsidR="00B75DC2">
        <w:rPr>
          <w:rtl/>
        </w:rPr>
        <w:t>-</w:t>
      </w:r>
      <w:r w:rsidRPr="006C2374">
        <w:rPr>
          <w:rtl/>
        </w:rPr>
        <w:t>9</w:t>
      </w:r>
      <w:r w:rsidR="00B75DC2">
        <w:rPr>
          <w:rtl/>
        </w:rPr>
        <w:t xml:space="preserve"> </w:t>
      </w:r>
      <w:r w:rsidRPr="006C2374">
        <w:rPr>
          <w:rtl/>
        </w:rPr>
        <w:t>מיליארדי דולר. והיתה ביקורת קשה, ובצדק, על מה שנעשה באותה תקופה, כי שעבדו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כלכלת</w:t>
      </w:r>
      <w:r w:rsidR="00B75DC2">
        <w:rPr>
          <w:rtl/>
        </w:rPr>
        <w:t xml:space="preserve"> </w:t>
      </w:r>
      <w:r w:rsidRPr="006C2374">
        <w:rPr>
          <w:rtl/>
        </w:rPr>
        <w:t>ישראל לעשר שנים, את תהליך הצמיחה שעבדו לצורך החזר הכסף לבעלי המניות</w:t>
      </w:r>
      <w:r w:rsidR="00B75DC2">
        <w:rPr>
          <w:rtl/>
        </w:rPr>
        <w:t xml:space="preserve"> </w:t>
      </w:r>
      <w:r w:rsidRPr="006C2374">
        <w:rPr>
          <w:rtl/>
        </w:rPr>
        <w:t xml:space="preserve">הבנקאיות, אם כי שחקו </w:t>
      </w:r>
      <w:r w:rsidR="00B75DC2" w:rsidRPr="006C2374">
        <w:rPr>
          <w:rtl/>
        </w:rPr>
        <w:t>30</w:t>
      </w:r>
      <w:r w:rsidR="00B75DC2">
        <w:rPr>
          <w:rtl/>
        </w:rPr>
        <w:t>%–</w:t>
      </w:r>
      <w:r w:rsidR="00B75DC2" w:rsidRPr="006C2374">
        <w:rPr>
          <w:rtl/>
        </w:rPr>
        <w:t>40</w:t>
      </w:r>
      <w:r w:rsidR="00B75DC2">
        <w:rPr>
          <w:rtl/>
        </w:rPr>
        <w:t>%</w:t>
      </w:r>
      <w:r w:rsidRPr="006C2374">
        <w:rPr>
          <w:rtl/>
        </w:rPr>
        <w:t xml:space="preserve"> מההון שהושקע.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אבל, לממשלה הזאת יש חיים קלים.</w:t>
      </w:r>
      <w:r w:rsidR="00B75DC2">
        <w:rPr>
          <w:rtl/>
        </w:rPr>
        <w:t xml:space="preserve"> </w:t>
      </w:r>
      <w:r w:rsidRPr="006C2374">
        <w:rPr>
          <w:rtl/>
        </w:rPr>
        <w:t>חבר הכנסת חיים רמון הכניס אותה לבהלה, היא</w:t>
      </w:r>
      <w:r w:rsidR="00B75DC2">
        <w:rPr>
          <w:rtl/>
        </w:rPr>
        <w:t xml:space="preserve"> </w:t>
      </w:r>
      <w:r w:rsidRPr="006C2374">
        <w:rPr>
          <w:rtl/>
        </w:rPr>
        <w:t>החליטה,</w:t>
      </w:r>
      <w:r w:rsidR="00B75DC2">
        <w:rPr>
          <w:rtl/>
        </w:rPr>
        <w:t xml:space="preserve"> </w:t>
      </w:r>
      <w:r w:rsidRPr="006C2374">
        <w:rPr>
          <w:rtl/>
        </w:rPr>
        <w:t>ישבה שעתיים ביום רביעי, כל השרים הבינו, 20 שרים, וצ'יק צ'ק</w:t>
      </w:r>
      <w:r w:rsidR="00B75DC2">
        <w:rPr>
          <w:rtl/>
        </w:rPr>
        <w:t xml:space="preserve"> </w:t>
      </w:r>
      <w:r w:rsidRPr="006C2374">
        <w:rPr>
          <w:rtl/>
        </w:rPr>
        <w:t>שעבדו את</w:t>
      </w:r>
      <w:r w:rsidR="00B75DC2">
        <w:rPr>
          <w:rtl/>
        </w:rPr>
        <w:t xml:space="preserve"> </w:t>
      </w:r>
      <w:r w:rsidRPr="006C2374">
        <w:rPr>
          <w:rtl/>
        </w:rPr>
        <w:t>בנינו ונכדינו ל</w:t>
      </w:r>
      <w:r w:rsidR="00B75DC2">
        <w:rPr>
          <w:rtl/>
        </w:rPr>
        <w:t>-</w:t>
      </w:r>
      <w:r w:rsidRPr="006C2374">
        <w:rPr>
          <w:rtl/>
        </w:rPr>
        <w:t>20, 30, אולי 40 שנה, בלי לדעת במה מדובר, מה הבעיה, אם יש בעיה,</w:t>
      </w:r>
      <w:r w:rsidR="00B75DC2">
        <w:rPr>
          <w:rtl/>
        </w:rPr>
        <w:t xml:space="preserve"> </w:t>
      </w:r>
      <w:r w:rsidRPr="006C2374">
        <w:rPr>
          <w:rtl/>
        </w:rPr>
        <w:t>מתי</w:t>
      </w:r>
      <w:r w:rsidR="00B75DC2">
        <w:rPr>
          <w:rtl/>
        </w:rPr>
        <w:t xml:space="preserve"> </w:t>
      </w:r>
      <w:r w:rsidRPr="006C2374">
        <w:rPr>
          <w:rtl/>
        </w:rPr>
        <w:t>הבעיה</w:t>
      </w:r>
      <w:r w:rsidR="00B75DC2">
        <w:rPr>
          <w:rtl/>
        </w:rPr>
        <w:t xml:space="preserve"> </w:t>
      </w:r>
      <w:r w:rsidRPr="006C2374">
        <w:rPr>
          <w:rtl/>
        </w:rPr>
        <w:t>הזאת</w:t>
      </w:r>
      <w:r w:rsidR="00B75DC2">
        <w:rPr>
          <w:rtl/>
        </w:rPr>
        <w:t xml:space="preserve"> </w:t>
      </w:r>
      <w:r w:rsidRPr="006C2374">
        <w:rPr>
          <w:rtl/>
        </w:rPr>
        <w:t>תצוף.</w:t>
      </w:r>
      <w:r w:rsidR="00B75DC2">
        <w:rPr>
          <w:rtl/>
        </w:rPr>
        <w:t xml:space="preserve"> </w:t>
      </w:r>
      <w:r w:rsidRPr="006C2374">
        <w:rPr>
          <w:rtl/>
        </w:rPr>
        <w:t>כך</w:t>
      </w:r>
      <w:r w:rsidR="00B75DC2">
        <w:rPr>
          <w:rtl/>
        </w:rPr>
        <w:t xml:space="preserve"> </w:t>
      </w:r>
      <w:r w:rsidRPr="006C2374">
        <w:rPr>
          <w:rtl/>
        </w:rPr>
        <w:t>צ'יק צ'ק, מהר מהר, בשליפה, כרגיל. יש בעיה, בואו</w:t>
      </w:r>
      <w:r w:rsidR="00B75DC2">
        <w:rPr>
          <w:rtl/>
        </w:rPr>
        <w:t xml:space="preserve"> </w:t>
      </w:r>
      <w:r w:rsidRPr="006C2374">
        <w:rPr>
          <w:rtl/>
        </w:rPr>
        <w:t>נפתור</w:t>
      </w:r>
      <w:r w:rsidR="00B75DC2">
        <w:rPr>
          <w:rtl/>
        </w:rPr>
        <w:t xml:space="preserve"> </w:t>
      </w:r>
      <w:r w:rsidRPr="006C2374">
        <w:rPr>
          <w:rtl/>
        </w:rPr>
        <w:t>אותה</w:t>
      </w:r>
      <w:r w:rsidR="00B75DC2">
        <w:rPr>
          <w:rtl/>
        </w:rPr>
        <w:t xml:space="preserve"> </w:t>
      </w:r>
      <w:r w:rsidRPr="006C2374">
        <w:rPr>
          <w:rtl/>
        </w:rPr>
        <w:t>היום,</w:t>
      </w:r>
      <w:r w:rsidR="00B75DC2">
        <w:rPr>
          <w:rtl/>
        </w:rPr>
        <w:t xml:space="preserve"> </w:t>
      </w:r>
      <w:r w:rsidRPr="006C2374">
        <w:rPr>
          <w:rtl/>
        </w:rPr>
        <w:t>כי אנחנו מתמודדים עם כל בעיה, כי הבעיה הזאת קלה לפתרון, כי</w:t>
      </w:r>
      <w:r w:rsidR="00B75DC2">
        <w:rPr>
          <w:rtl/>
        </w:rPr>
        <w:t xml:space="preserve"> </w:t>
      </w:r>
      <w:r w:rsidRPr="006C2374">
        <w:rPr>
          <w:rtl/>
        </w:rPr>
        <w:t>היא לא עולה כסף היום, רק מיליארד לשנה.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אף</w:t>
      </w:r>
      <w:r w:rsidR="00B75DC2">
        <w:rPr>
          <w:rtl/>
        </w:rPr>
        <w:t xml:space="preserve"> </w:t>
      </w:r>
      <w:r w:rsidRPr="006C2374">
        <w:rPr>
          <w:rtl/>
        </w:rPr>
        <w:t>אחד,</w:t>
      </w:r>
      <w:r w:rsidR="00B75DC2">
        <w:rPr>
          <w:rtl/>
        </w:rPr>
        <w:t xml:space="preserve"> </w:t>
      </w:r>
      <w:r w:rsidRPr="006C2374">
        <w:rPr>
          <w:rtl/>
        </w:rPr>
        <w:t>אגב,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יודע</w:t>
      </w:r>
      <w:r w:rsidR="00B75DC2">
        <w:rPr>
          <w:rtl/>
        </w:rPr>
        <w:t xml:space="preserve"> </w:t>
      </w:r>
      <w:r w:rsidRPr="006C2374">
        <w:rPr>
          <w:rtl/>
        </w:rPr>
        <w:t>מה</w:t>
      </w:r>
      <w:r w:rsidR="00B75DC2">
        <w:rPr>
          <w:rtl/>
        </w:rPr>
        <w:t xml:space="preserve"> </w:t>
      </w:r>
      <w:r w:rsidRPr="006C2374">
        <w:rPr>
          <w:rtl/>
        </w:rPr>
        <w:t>המצב בקרנות הפנסיה, כי מעולם לא נערכה בדיקה</w:t>
      </w:r>
      <w:r w:rsidR="00B75DC2">
        <w:rPr>
          <w:rtl/>
        </w:rPr>
        <w:t xml:space="preserve"> </w:t>
      </w:r>
      <w:r w:rsidRPr="006C2374">
        <w:rPr>
          <w:rtl/>
        </w:rPr>
        <w:t>מעמיקה.</w:t>
      </w:r>
      <w:r w:rsidR="00B75DC2">
        <w:rPr>
          <w:rtl/>
        </w:rPr>
        <w:t xml:space="preserve"> </w:t>
      </w:r>
      <w:r w:rsidRPr="006C2374">
        <w:rPr>
          <w:rtl/>
        </w:rPr>
        <w:t>שר האוצר, שיעלה לכאן, יאמר: אתם לא התמודדתם, אבל אתה יודע, חבר הכנסת</w:t>
      </w:r>
      <w:r w:rsidR="00B75DC2">
        <w:rPr>
          <w:rtl/>
        </w:rPr>
        <w:t xml:space="preserve"> </w:t>
      </w:r>
      <w:r w:rsidRPr="006C2374">
        <w:rPr>
          <w:rtl/>
        </w:rPr>
        <w:t>יוסי</w:t>
      </w:r>
      <w:r w:rsidR="00B75DC2">
        <w:rPr>
          <w:rtl/>
        </w:rPr>
        <w:t xml:space="preserve"> </w:t>
      </w:r>
      <w:r w:rsidRPr="006C2374">
        <w:rPr>
          <w:rtl/>
        </w:rPr>
        <w:t>כץ, יושב</w:t>
      </w:r>
      <w:r w:rsidR="00B75DC2">
        <w:rPr>
          <w:rtl/>
        </w:rPr>
        <w:t>-</w:t>
      </w:r>
      <w:r w:rsidRPr="006C2374">
        <w:rPr>
          <w:rtl/>
        </w:rPr>
        <w:t>ראש ועדת העבודה והרווחה, שהיה אדם ששמו דב פלג, ראש האגף לביטחון</w:t>
      </w:r>
      <w:r w:rsidR="00B75DC2">
        <w:rPr>
          <w:rtl/>
        </w:rPr>
        <w:t xml:space="preserve"> </w:t>
      </w:r>
      <w:r w:rsidRPr="006C2374">
        <w:rPr>
          <w:rtl/>
        </w:rPr>
        <w:t>סוציאלי,</w:t>
      </w:r>
      <w:r w:rsidR="00B75DC2">
        <w:rPr>
          <w:rtl/>
        </w:rPr>
        <w:t xml:space="preserve"> </w:t>
      </w:r>
      <w:r w:rsidRPr="006C2374">
        <w:rPr>
          <w:rtl/>
        </w:rPr>
        <w:t>שבעזות</w:t>
      </w:r>
      <w:r w:rsidR="00B75DC2">
        <w:rPr>
          <w:rtl/>
        </w:rPr>
        <w:t xml:space="preserve"> </w:t>
      </w:r>
      <w:r w:rsidRPr="006C2374">
        <w:rPr>
          <w:rtl/>
        </w:rPr>
        <w:t>מצח</w:t>
      </w:r>
      <w:r w:rsidR="00B75DC2">
        <w:rPr>
          <w:rtl/>
        </w:rPr>
        <w:t xml:space="preserve"> </w:t>
      </w:r>
      <w:r w:rsidRPr="006C2374">
        <w:rPr>
          <w:rtl/>
        </w:rPr>
        <w:t>חסרת</w:t>
      </w:r>
      <w:r w:rsidR="00B75DC2">
        <w:rPr>
          <w:rtl/>
        </w:rPr>
        <w:t xml:space="preserve"> </w:t>
      </w:r>
      <w:r w:rsidRPr="006C2374">
        <w:rPr>
          <w:rtl/>
        </w:rPr>
        <w:t>תקדים</w:t>
      </w:r>
      <w:r w:rsidR="00B75DC2">
        <w:rPr>
          <w:rtl/>
        </w:rPr>
        <w:t xml:space="preserve"> </w:t>
      </w:r>
      <w:r w:rsidRPr="006C2374">
        <w:rPr>
          <w:rtl/>
        </w:rPr>
        <w:t>הוא</w:t>
      </w:r>
      <w:r w:rsidR="00B75DC2">
        <w:rPr>
          <w:rtl/>
        </w:rPr>
        <w:t xml:space="preserve"> </w:t>
      </w:r>
      <w:r w:rsidRPr="006C2374">
        <w:rPr>
          <w:rtl/>
        </w:rPr>
        <w:t>חזר והופיע בפני הוועדה לענייני ביקורת</w:t>
      </w:r>
      <w:r w:rsidR="00B75DC2">
        <w:rPr>
          <w:rtl/>
        </w:rPr>
        <w:t xml:space="preserve"> </w:t>
      </w:r>
      <w:r w:rsidRPr="006C2374">
        <w:rPr>
          <w:rtl/>
        </w:rPr>
        <w:t>המדינה</w:t>
      </w:r>
      <w:r w:rsidR="00B75DC2">
        <w:rPr>
          <w:rtl/>
        </w:rPr>
        <w:t xml:space="preserve"> </w:t>
      </w:r>
      <w:r w:rsidRPr="006C2374">
        <w:rPr>
          <w:rtl/>
        </w:rPr>
        <w:t>וטען</w:t>
      </w:r>
      <w:r w:rsidR="00B75DC2">
        <w:rPr>
          <w:rtl/>
        </w:rPr>
        <w:t xml:space="preserve"> </w:t>
      </w:r>
      <w:r w:rsidRPr="006C2374">
        <w:rPr>
          <w:rtl/>
        </w:rPr>
        <w:t>שאין</w:t>
      </w:r>
      <w:r w:rsidR="00B75DC2">
        <w:rPr>
          <w:rtl/>
        </w:rPr>
        <w:t xml:space="preserve"> </w:t>
      </w:r>
      <w:r w:rsidRPr="006C2374">
        <w:rPr>
          <w:rtl/>
        </w:rPr>
        <w:t>גירעון בכלל, שזה הכול בלוף של הליכוד ושל מבקרת המדינה; הוא</w:t>
      </w:r>
      <w:r w:rsidR="00B75DC2">
        <w:rPr>
          <w:rtl/>
        </w:rPr>
        <w:t xml:space="preserve"> </w:t>
      </w:r>
      <w:r w:rsidRPr="006C2374">
        <w:rPr>
          <w:rtl/>
        </w:rPr>
        <w:t>כתב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כך</w:t>
      </w:r>
      <w:r w:rsidR="00B75DC2">
        <w:rPr>
          <w:rtl/>
        </w:rPr>
        <w:t xml:space="preserve"> </w:t>
      </w:r>
      <w:r w:rsidRPr="006C2374">
        <w:rPr>
          <w:rtl/>
        </w:rPr>
        <w:t>למשרד</w:t>
      </w:r>
      <w:r w:rsidR="00B75DC2">
        <w:rPr>
          <w:rtl/>
        </w:rPr>
        <w:t xml:space="preserve"> </w:t>
      </w:r>
      <w:r w:rsidRPr="006C2374">
        <w:rPr>
          <w:rtl/>
        </w:rPr>
        <w:t>מבקר</w:t>
      </w:r>
      <w:r w:rsidR="00B75DC2">
        <w:rPr>
          <w:rtl/>
        </w:rPr>
        <w:t xml:space="preserve"> </w:t>
      </w:r>
      <w:r w:rsidRPr="006C2374">
        <w:rPr>
          <w:rtl/>
        </w:rPr>
        <w:t>המדינה</w:t>
      </w:r>
      <w:r w:rsidR="00B75DC2">
        <w:rPr>
          <w:rtl/>
        </w:rPr>
        <w:t xml:space="preserve"> </w:t>
      </w:r>
      <w:r w:rsidRPr="006C2374">
        <w:rPr>
          <w:rtl/>
        </w:rPr>
        <w:t>ושלח לי העתק כיושב</w:t>
      </w:r>
      <w:r w:rsidR="00B75DC2">
        <w:rPr>
          <w:rtl/>
        </w:rPr>
        <w:t>-</w:t>
      </w:r>
      <w:r w:rsidRPr="006C2374">
        <w:rPr>
          <w:rtl/>
        </w:rPr>
        <w:t>ראש הוועדה לענייני ביקורת</w:t>
      </w:r>
      <w:r w:rsidR="00B75DC2">
        <w:rPr>
          <w:rtl/>
        </w:rPr>
        <w:t xml:space="preserve"> </w:t>
      </w:r>
      <w:r w:rsidRPr="006C2374">
        <w:rPr>
          <w:rtl/>
        </w:rPr>
        <w:t>המדינה.</w:t>
      </w:r>
      <w:r w:rsidR="00B75DC2">
        <w:rPr>
          <w:rtl/>
        </w:rPr>
        <w:t xml:space="preserve"> </w:t>
      </w:r>
      <w:r w:rsidRPr="006C2374">
        <w:rPr>
          <w:rtl/>
        </w:rPr>
        <w:t>זו</w:t>
      </w:r>
      <w:r w:rsidR="00B75DC2">
        <w:rPr>
          <w:rtl/>
        </w:rPr>
        <w:t xml:space="preserve"> </w:t>
      </w:r>
      <w:r w:rsidRPr="006C2374">
        <w:rPr>
          <w:rtl/>
        </w:rPr>
        <w:t>היתה</w:t>
      </w:r>
      <w:r w:rsidR="00B75DC2">
        <w:rPr>
          <w:rtl/>
        </w:rPr>
        <w:t xml:space="preserve"> </w:t>
      </w:r>
      <w:r w:rsidRPr="006C2374">
        <w:rPr>
          <w:rtl/>
        </w:rPr>
        <w:t>המצאה</w:t>
      </w:r>
      <w:r w:rsidR="00B75DC2">
        <w:rPr>
          <w:rtl/>
        </w:rPr>
        <w:t xml:space="preserve"> </w:t>
      </w:r>
      <w:r w:rsidRPr="006C2374">
        <w:rPr>
          <w:rtl/>
        </w:rPr>
        <w:t>של העיתונות, של מבקרת המדינה ושל דן תיכון כיושב</w:t>
      </w:r>
      <w:r w:rsidR="00B75DC2">
        <w:rPr>
          <w:rtl/>
        </w:rPr>
        <w:t>-</w:t>
      </w:r>
      <w:r w:rsidRPr="006C2374">
        <w:rPr>
          <w:rtl/>
        </w:rPr>
        <w:t>ראש</w:t>
      </w:r>
      <w:r w:rsidR="00B75DC2">
        <w:rPr>
          <w:rtl/>
        </w:rPr>
        <w:t xml:space="preserve"> </w:t>
      </w:r>
      <w:r w:rsidRPr="006C2374">
        <w:rPr>
          <w:rtl/>
        </w:rPr>
        <w:t>הוועדה לענייני ביקורת המדינה; הוא כפר בכל העסק הזה.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רבותי, אני זוכר כיצד דנה הממשלה כשרצתה לקצץ בינואר 720 מיליון שקלים. כולם</w:t>
      </w:r>
      <w:r w:rsidR="00B75DC2">
        <w:rPr>
          <w:rtl/>
        </w:rPr>
        <w:t xml:space="preserve"> </w:t>
      </w:r>
      <w:r w:rsidRPr="006C2374">
        <w:rPr>
          <w:rtl/>
        </w:rPr>
        <w:t>היו</w:t>
      </w:r>
      <w:r w:rsidR="00B75DC2">
        <w:rPr>
          <w:rtl/>
        </w:rPr>
        <w:t xml:space="preserve"> </w:t>
      </w:r>
      <w:r w:rsidRPr="006C2374">
        <w:rPr>
          <w:rtl/>
        </w:rPr>
        <w:t>מומחים.</w:t>
      </w:r>
      <w:r w:rsidR="00B75DC2">
        <w:rPr>
          <w:rtl/>
        </w:rPr>
        <w:t xml:space="preserve"> </w:t>
      </w:r>
      <w:r w:rsidRPr="006C2374">
        <w:rPr>
          <w:rtl/>
        </w:rPr>
        <w:t>כמה ישיבות, איזו הכנה. וכאן, צ'יק צ'ק, בשעתיים גמרו הסדר שאיש לא</w:t>
      </w:r>
      <w:r w:rsidR="00B75DC2">
        <w:rPr>
          <w:rtl/>
        </w:rPr>
        <w:t xml:space="preserve"> </w:t>
      </w:r>
      <w:r w:rsidRPr="006C2374">
        <w:rPr>
          <w:rtl/>
        </w:rPr>
        <w:t>יודע,</w:t>
      </w:r>
      <w:r w:rsidR="00B75DC2">
        <w:rPr>
          <w:rtl/>
        </w:rPr>
        <w:t xml:space="preserve"> </w:t>
      </w:r>
      <w:r w:rsidRPr="006C2374">
        <w:rPr>
          <w:rtl/>
        </w:rPr>
        <w:t>כי</w:t>
      </w:r>
      <w:r w:rsidR="00B75DC2">
        <w:rPr>
          <w:rtl/>
        </w:rPr>
        <w:t xml:space="preserve"> </w:t>
      </w:r>
      <w:r w:rsidRPr="006C2374">
        <w:rPr>
          <w:rtl/>
        </w:rPr>
        <w:t>אגב הוא לא הוצג מעולם בפני ועדת הכספים. לא ראינו את הניתוח האקטוארי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כל</w:t>
      </w:r>
      <w:r w:rsidR="00B75DC2">
        <w:rPr>
          <w:rtl/>
        </w:rPr>
        <w:t xml:space="preserve"> </w:t>
      </w:r>
      <w:r w:rsidRPr="006C2374">
        <w:rPr>
          <w:rtl/>
        </w:rPr>
        <w:t>העניין הזה. אני מניח שהוא גם לא בא לוועדת העבודה והרווחה, כי המקום שבו</w:t>
      </w:r>
      <w:r w:rsidR="00B75DC2">
        <w:rPr>
          <w:rtl/>
        </w:rPr>
        <w:t xml:space="preserve"> </w:t>
      </w:r>
      <w:r w:rsidRPr="006C2374">
        <w:rPr>
          <w:rtl/>
        </w:rPr>
        <w:t>הוא</w:t>
      </w:r>
      <w:r w:rsidR="00B75DC2">
        <w:rPr>
          <w:rtl/>
        </w:rPr>
        <w:t xml:space="preserve"> </w:t>
      </w:r>
      <w:r w:rsidRPr="006C2374">
        <w:rPr>
          <w:rtl/>
        </w:rPr>
        <w:t>היה צריך להיות מוגש זו ועדת הכספים. על</w:t>
      </w:r>
      <w:r w:rsidR="00B75DC2">
        <w:rPr>
          <w:rtl/>
        </w:rPr>
        <w:t>-</w:t>
      </w:r>
      <w:r w:rsidRPr="006C2374">
        <w:rPr>
          <w:rtl/>
        </w:rPr>
        <w:t>פי החוק לפיקוח על הביטוח, צריך היה</w:t>
      </w:r>
      <w:r w:rsidR="00B75DC2">
        <w:rPr>
          <w:rtl/>
        </w:rPr>
        <w:t xml:space="preserve"> </w:t>
      </w:r>
      <w:r w:rsidRPr="006C2374">
        <w:rPr>
          <w:rtl/>
        </w:rPr>
        <w:t>למנות</w:t>
      </w:r>
      <w:r w:rsidR="00B75DC2">
        <w:rPr>
          <w:rtl/>
        </w:rPr>
        <w:t xml:space="preserve"> </w:t>
      </w:r>
      <w:r w:rsidRPr="006C2374">
        <w:rPr>
          <w:rtl/>
        </w:rPr>
        <w:t>מנהל</w:t>
      </w:r>
      <w:r w:rsidR="00B75DC2">
        <w:rPr>
          <w:rtl/>
        </w:rPr>
        <w:t xml:space="preserve"> </w:t>
      </w:r>
      <w:r w:rsidRPr="006C2374">
        <w:rPr>
          <w:rtl/>
        </w:rPr>
        <w:t>מורשה</w:t>
      </w:r>
      <w:r w:rsidR="00B75DC2">
        <w:rPr>
          <w:rtl/>
        </w:rPr>
        <w:t xml:space="preserve"> </w:t>
      </w:r>
      <w:r w:rsidRPr="006C2374">
        <w:rPr>
          <w:rtl/>
        </w:rPr>
        <w:t>לקרנות</w:t>
      </w:r>
      <w:r w:rsidR="00B75DC2">
        <w:rPr>
          <w:rtl/>
        </w:rPr>
        <w:t xml:space="preserve"> </w:t>
      </w:r>
      <w:r w:rsidRPr="006C2374">
        <w:rPr>
          <w:rtl/>
        </w:rPr>
        <w:t>הפנסיה אם הן יתמוטטו, שהרי רשת ביטחון משמעותה, כמו</w:t>
      </w:r>
      <w:r w:rsidR="00B75DC2">
        <w:rPr>
          <w:rtl/>
        </w:rPr>
        <w:t xml:space="preserve"> </w:t>
      </w:r>
      <w:r w:rsidRPr="006C2374">
        <w:rPr>
          <w:rtl/>
        </w:rPr>
        <w:t>ב"הסנה", שהקרנות חדלו לתפקד.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היה</w:t>
      </w:r>
      <w:r w:rsidR="00B75DC2">
        <w:rPr>
          <w:rtl/>
        </w:rPr>
        <w:t xml:space="preserve"> </w:t>
      </w:r>
      <w:r w:rsidRPr="006C2374">
        <w:rPr>
          <w:rtl/>
        </w:rPr>
        <w:t>גם</w:t>
      </w:r>
      <w:r w:rsidR="00B75DC2">
        <w:rPr>
          <w:rtl/>
        </w:rPr>
        <w:t xml:space="preserve"> </w:t>
      </w:r>
      <w:r w:rsidRPr="006C2374">
        <w:rPr>
          <w:rtl/>
        </w:rPr>
        <w:t>צריך</w:t>
      </w:r>
      <w:r w:rsidR="00B75DC2">
        <w:rPr>
          <w:rtl/>
        </w:rPr>
        <w:t xml:space="preserve"> </w:t>
      </w:r>
      <w:r w:rsidRPr="006C2374">
        <w:rPr>
          <w:rtl/>
        </w:rPr>
        <w:t>להגיש את כל ההסכם הזה לאישור ועדת הכספים. אבל בפלפוליסטיקה</w:t>
      </w:r>
      <w:r w:rsidR="00B75DC2">
        <w:rPr>
          <w:rtl/>
        </w:rPr>
        <w:t xml:space="preserve"> </w:t>
      </w:r>
      <w:r w:rsidRPr="006C2374">
        <w:rPr>
          <w:rtl/>
        </w:rPr>
        <w:t>כזאת</w:t>
      </w:r>
      <w:r w:rsidR="00B75DC2">
        <w:rPr>
          <w:rtl/>
        </w:rPr>
        <w:t xml:space="preserve"> </w:t>
      </w:r>
      <w:r w:rsidRPr="006C2374">
        <w:rPr>
          <w:rtl/>
        </w:rPr>
        <w:t>או</w:t>
      </w:r>
      <w:r w:rsidR="00B75DC2">
        <w:rPr>
          <w:rtl/>
        </w:rPr>
        <w:t xml:space="preserve"> </w:t>
      </w:r>
      <w:r w:rsidRPr="006C2374">
        <w:rPr>
          <w:rtl/>
        </w:rPr>
        <w:t>אחרת</w:t>
      </w:r>
      <w:r w:rsidR="00B75DC2">
        <w:rPr>
          <w:rtl/>
        </w:rPr>
        <w:t xml:space="preserve"> </w:t>
      </w:r>
      <w:r w:rsidRPr="006C2374">
        <w:rPr>
          <w:rtl/>
        </w:rPr>
        <w:t>עקפו את העניין הזה, והממשלה הסתפקה בישיבה, ושום דבר לא הגיע אל</w:t>
      </w:r>
      <w:r w:rsidR="00B75DC2">
        <w:rPr>
          <w:rtl/>
        </w:rPr>
        <w:t xml:space="preserve"> </w:t>
      </w:r>
      <w:r w:rsidRPr="006C2374">
        <w:rPr>
          <w:rtl/>
        </w:rPr>
        <w:t>הכנסת,</w:t>
      </w:r>
      <w:r w:rsidR="00B75DC2">
        <w:rPr>
          <w:rtl/>
        </w:rPr>
        <w:t xml:space="preserve"> </w:t>
      </w:r>
      <w:r w:rsidRPr="006C2374">
        <w:rPr>
          <w:rtl/>
        </w:rPr>
        <w:t>כאילו</w:t>
      </w:r>
      <w:r w:rsidR="00B75DC2">
        <w:rPr>
          <w:rtl/>
        </w:rPr>
        <w:t xml:space="preserve"> </w:t>
      </w:r>
      <w:r w:rsidRPr="006C2374">
        <w:rPr>
          <w:rtl/>
        </w:rPr>
        <w:t>היא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קיימת;</w:t>
      </w:r>
      <w:r w:rsidR="00B75DC2">
        <w:rPr>
          <w:rtl/>
        </w:rPr>
        <w:t xml:space="preserve"> </w:t>
      </w:r>
      <w:r w:rsidRPr="006C2374">
        <w:rPr>
          <w:rtl/>
        </w:rPr>
        <w:t>שעבדו</w:t>
      </w:r>
      <w:r w:rsidR="00B75DC2">
        <w:rPr>
          <w:rtl/>
        </w:rPr>
        <w:t xml:space="preserve"> </w:t>
      </w:r>
      <w:r w:rsidRPr="006C2374">
        <w:rPr>
          <w:rtl/>
        </w:rPr>
        <w:t>את עתיד בנינו ונכדינו ככה סתם, בלי שאיש</w:t>
      </w:r>
      <w:r w:rsidR="00B75DC2">
        <w:rPr>
          <w:rtl/>
        </w:rPr>
        <w:t xml:space="preserve"> </w:t>
      </w:r>
      <w:r w:rsidRPr="006C2374">
        <w:rPr>
          <w:rtl/>
        </w:rPr>
        <w:t>יודע.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רבותי,</w:t>
      </w:r>
      <w:r w:rsidR="00B75DC2">
        <w:rPr>
          <w:rtl/>
        </w:rPr>
        <w:t xml:space="preserve"> </w:t>
      </w:r>
      <w:r w:rsidRPr="006C2374">
        <w:rPr>
          <w:rtl/>
        </w:rPr>
        <w:t>כבר</w:t>
      </w:r>
      <w:r w:rsidR="00B75DC2">
        <w:rPr>
          <w:rtl/>
        </w:rPr>
        <w:t xml:space="preserve"> </w:t>
      </w:r>
      <w:r w:rsidRPr="006C2374">
        <w:rPr>
          <w:rtl/>
        </w:rPr>
        <w:t>הזכיר חבר הכנסת אלי דיין, שיש כאן אפליה בהסדר הזה. הוא אומר:</w:t>
      </w:r>
      <w:r w:rsidR="00B75DC2">
        <w:rPr>
          <w:rtl/>
        </w:rPr>
        <w:t xml:space="preserve"> </w:t>
      </w:r>
      <w:r w:rsidRPr="006C2374">
        <w:rPr>
          <w:rtl/>
        </w:rPr>
        <w:t>למה</w:t>
      </w:r>
      <w:r w:rsidR="00B75DC2">
        <w:rPr>
          <w:rtl/>
        </w:rPr>
        <w:t xml:space="preserve"> </w:t>
      </w:r>
      <w:r w:rsidRPr="006C2374">
        <w:rPr>
          <w:rtl/>
        </w:rPr>
        <w:t>ייגרע</w:t>
      </w:r>
      <w:r w:rsidR="00B75DC2">
        <w:rPr>
          <w:rtl/>
        </w:rPr>
        <w:t xml:space="preserve"> </w:t>
      </w:r>
      <w:r w:rsidRPr="006C2374">
        <w:rPr>
          <w:rtl/>
        </w:rPr>
        <w:t>חלקו של אדם עצמאי, שחסך באמצעות קופות הגמל? מה הוא אשם שהוא לא היה</w:t>
      </w:r>
      <w:r w:rsidR="00B75DC2">
        <w:rPr>
          <w:rtl/>
        </w:rPr>
        <w:t xml:space="preserve"> </w:t>
      </w: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בהסתדרות</w:t>
      </w:r>
      <w:r w:rsidR="00B75DC2">
        <w:rPr>
          <w:rtl/>
        </w:rPr>
        <w:t xml:space="preserve"> </w:t>
      </w:r>
      <w:r w:rsidRPr="006C2374">
        <w:rPr>
          <w:rtl/>
        </w:rPr>
        <w:t>ואת</w:t>
      </w:r>
      <w:r w:rsidR="00B75DC2">
        <w:rPr>
          <w:rtl/>
        </w:rPr>
        <w:t xml:space="preserve"> </w:t>
      </w:r>
      <w:r w:rsidRPr="006C2374">
        <w:rPr>
          <w:rtl/>
        </w:rPr>
        <w:t>עתידו הפנסיוני הוא חסך באמצעות קופות גמל? מדוע צריך להפלות</w:t>
      </w:r>
      <w:r w:rsidR="00B75DC2">
        <w:rPr>
          <w:rtl/>
        </w:rPr>
        <w:t xml:space="preserve"> </w:t>
      </w:r>
      <w:r w:rsidRPr="006C2374">
        <w:rPr>
          <w:rtl/>
        </w:rPr>
        <w:t>אותו לרעה? מדוע הוא אזרח מסוג ב'? והרי שם הצבירה גדולה פי כמה וכמה מאשר בקרנות</w:t>
      </w:r>
      <w:r w:rsidR="00B75DC2">
        <w:rPr>
          <w:rtl/>
        </w:rPr>
        <w:t xml:space="preserve"> </w:t>
      </w:r>
      <w:r w:rsidRPr="006C2374">
        <w:rPr>
          <w:rtl/>
        </w:rPr>
        <w:t>הפנסיה.</w:t>
      </w:r>
      <w:r w:rsidR="00B75DC2">
        <w:rPr>
          <w:rtl/>
        </w:rPr>
        <w:t xml:space="preserve"> </w:t>
      </w:r>
      <w:r w:rsidRPr="006C2374">
        <w:rPr>
          <w:rtl/>
        </w:rPr>
        <w:t>הוא צודק.</w:t>
      </w:r>
      <w:r w:rsidR="00B75DC2">
        <w:rPr>
          <w:rtl/>
        </w:rPr>
        <w:t xml:space="preserve"> </w:t>
      </w:r>
      <w:r w:rsidRPr="006C2374">
        <w:rPr>
          <w:rtl/>
        </w:rPr>
        <w:t>מפלים את העצמאי לרעה. לדעתי, כל אדם שיפנה לבג"ץ יזכה על</w:t>
      </w:r>
      <w:r w:rsidR="00B75DC2">
        <w:rPr>
          <w:rtl/>
        </w:rPr>
        <w:t>-</w:t>
      </w:r>
      <w:r w:rsidRPr="006C2374">
        <w:rPr>
          <w:rtl/>
        </w:rPr>
        <w:t>פי</w:t>
      </w:r>
      <w:r w:rsidR="00B75DC2">
        <w:rPr>
          <w:rtl/>
        </w:rPr>
        <w:t xml:space="preserve"> </w:t>
      </w:r>
      <w:r w:rsidRPr="006C2374">
        <w:rPr>
          <w:rtl/>
        </w:rPr>
        <w:t>חוקי</w:t>
      </w:r>
      <w:r w:rsidR="00B75DC2">
        <w:rPr>
          <w:rtl/>
        </w:rPr>
        <w:t>-</w:t>
      </w:r>
      <w:r w:rsidRPr="006C2374">
        <w:rPr>
          <w:rtl/>
        </w:rPr>
        <w:t>היסוד החדשים שאושרו כאן בכנסת.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אבל</w:t>
      </w:r>
      <w:r w:rsidR="00B75DC2">
        <w:rPr>
          <w:rtl/>
        </w:rPr>
        <w:t xml:space="preserve"> </w:t>
      </w:r>
      <w:r w:rsidRPr="006C2374">
        <w:rPr>
          <w:rtl/>
        </w:rPr>
        <w:t>הגרוע</w:t>
      </w:r>
      <w:r w:rsidR="00B75DC2">
        <w:rPr>
          <w:rtl/>
        </w:rPr>
        <w:t xml:space="preserve"> </w:t>
      </w:r>
      <w:r w:rsidRPr="006C2374">
        <w:rPr>
          <w:rtl/>
        </w:rPr>
        <w:t>מכול,</w:t>
      </w:r>
      <w:r w:rsidR="00B75DC2">
        <w:rPr>
          <w:rtl/>
        </w:rPr>
        <w:t xml:space="preserve"> </w:t>
      </w:r>
      <w:r w:rsidRPr="006C2374">
        <w:rPr>
          <w:rtl/>
        </w:rPr>
        <w:t xml:space="preserve">חבר הכנסת אלי דיין </w:t>
      </w:r>
      <w:r w:rsidR="00B75DC2">
        <w:rPr>
          <w:rtl/>
        </w:rPr>
        <w:t>–</w:t>
      </w:r>
      <w:r w:rsidRPr="006C2374">
        <w:rPr>
          <w:rtl/>
        </w:rPr>
        <w:t xml:space="preserve"> אני עשיתי מאמץ גדול כדי להרגיע את</w:t>
      </w:r>
      <w:r w:rsidR="00B75DC2">
        <w:rPr>
          <w:rtl/>
        </w:rPr>
        <w:t xml:space="preserve"> </w:t>
      </w:r>
      <w:r w:rsidRPr="006C2374">
        <w:rPr>
          <w:rtl/>
        </w:rPr>
        <w:t>הציבור</w:t>
      </w:r>
      <w:r w:rsidR="00B75DC2">
        <w:rPr>
          <w:rtl/>
        </w:rPr>
        <w:t xml:space="preserve"> </w:t>
      </w:r>
      <w:r w:rsidRPr="006C2374">
        <w:rPr>
          <w:rtl/>
        </w:rPr>
        <w:t>כשהגיעו</w:t>
      </w:r>
      <w:r w:rsidR="00B75DC2">
        <w:rPr>
          <w:rtl/>
        </w:rPr>
        <w:t xml:space="preserve"> </w:t>
      </w:r>
      <w:r w:rsidRPr="006C2374">
        <w:rPr>
          <w:rtl/>
        </w:rPr>
        <w:t>הדוחות</w:t>
      </w:r>
      <w:r w:rsidR="00B75DC2">
        <w:rPr>
          <w:rtl/>
        </w:rPr>
        <w:t xml:space="preserve"> </w:t>
      </w:r>
      <w:r w:rsidRPr="006C2374">
        <w:rPr>
          <w:rtl/>
        </w:rPr>
        <w:t>הכספיים</w:t>
      </w:r>
      <w:r w:rsidR="00B75DC2">
        <w:rPr>
          <w:rtl/>
        </w:rPr>
        <w:t xml:space="preserve"> </w:t>
      </w:r>
      <w:r w:rsidRPr="006C2374">
        <w:rPr>
          <w:rtl/>
        </w:rPr>
        <w:t>באשר להישגי קופות הגמל בשנת 1994, כאשר התברר</w:t>
      </w:r>
      <w:r w:rsidR="00B75DC2">
        <w:rPr>
          <w:rtl/>
        </w:rPr>
        <w:t xml:space="preserve"> </w:t>
      </w:r>
      <w:r w:rsidRPr="006C2374">
        <w:rPr>
          <w:rtl/>
        </w:rPr>
        <w:t>לראשונה</w:t>
      </w:r>
      <w:r w:rsidR="00B75DC2">
        <w:rPr>
          <w:rtl/>
        </w:rPr>
        <w:t xml:space="preserve"> </w:t>
      </w:r>
      <w:r w:rsidRPr="006C2374">
        <w:rPr>
          <w:rtl/>
        </w:rPr>
        <w:t>שכל</w:t>
      </w:r>
      <w:r w:rsidR="00B75DC2">
        <w:rPr>
          <w:rtl/>
        </w:rPr>
        <w:t xml:space="preserve"> </w:t>
      </w:r>
      <w:r w:rsidRPr="006C2374">
        <w:rPr>
          <w:rtl/>
        </w:rPr>
        <w:t>העמיתים</w:t>
      </w:r>
      <w:r w:rsidR="00B75DC2">
        <w:rPr>
          <w:rtl/>
        </w:rPr>
        <w:t xml:space="preserve"> </w:t>
      </w:r>
      <w:r w:rsidRPr="006C2374">
        <w:rPr>
          <w:rtl/>
        </w:rPr>
        <w:t>מפסידים</w:t>
      </w:r>
      <w:r w:rsidR="00B75DC2">
        <w:rPr>
          <w:rtl/>
        </w:rPr>
        <w:t xml:space="preserve"> </w:t>
      </w:r>
      <w:r w:rsidRPr="006C2374">
        <w:rPr>
          <w:rtl/>
        </w:rPr>
        <w:t>בצורה</w:t>
      </w:r>
      <w:r w:rsidR="00B75DC2">
        <w:rPr>
          <w:rtl/>
        </w:rPr>
        <w:t xml:space="preserve"> </w:t>
      </w:r>
      <w:r w:rsidRPr="006C2374">
        <w:rPr>
          <w:rtl/>
        </w:rPr>
        <w:t>משמעותית,</w:t>
      </w:r>
      <w:r w:rsidR="00B75DC2">
        <w:rPr>
          <w:rtl/>
        </w:rPr>
        <w:t xml:space="preserve"> </w:t>
      </w:r>
      <w:r w:rsidRPr="006C2374">
        <w:rPr>
          <w:rtl/>
        </w:rPr>
        <w:t>לאחר</w:t>
      </w:r>
      <w:r w:rsidR="00B75DC2">
        <w:rPr>
          <w:rtl/>
        </w:rPr>
        <w:t xml:space="preserve"> </w:t>
      </w:r>
      <w:r w:rsidRPr="006C2374">
        <w:rPr>
          <w:rtl/>
        </w:rPr>
        <w:t>שהוצגו</w:t>
      </w:r>
      <w:r w:rsidR="00B75DC2">
        <w:rPr>
          <w:rtl/>
        </w:rPr>
        <w:t xml:space="preserve"> </w:t>
      </w:r>
      <w:r w:rsidRPr="006C2374">
        <w:rPr>
          <w:rtl/>
        </w:rPr>
        <w:t>בפניהם התשואות</w:t>
      </w:r>
      <w:r w:rsidR="00B75DC2">
        <w:rPr>
          <w:rtl/>
        </w:rPr>
        <w:t xml:space="preserve"> </w:t>
      </w:r>
      <w:r w:rsidRPr="006C2374">
        <w:rPr>
          <w:rtl/>
        </w:rPr>
        <w:t>השליליות או החיוביות כשהן נומינליות.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רבותי,</w:t>
      </w:r>
      <w:r w:rsidR="00B75DC2">
        <w:rPr>
          <w:rtl/>
        </w:rPr>
        <w:t xml:space="preserve"> </w:t>
      </w:r>
      <w:r w:rsidRPr="006C2374">
        <w:rPr>
          <w:rtl/>
        </w:rPr>
        <w:t>כספי</w:t>
      </w:r>
      <w:r w:rsidR="00B75DC2">
        <w:rPr>
          <w:rtl/>
        </w:rPr>
        <w:t xml:space="preserve"> </w:t>
      </w:r>
      <w:r w:rsidRPr="006C2374">
        <w:rPr>
          <w:rtl/>
        </w:rPr>
        <w:t>קופות</w:t>
      </w:r>
      <w:r w:rsidR="00B75DC2">
        <w:rPr>
          <w:rtl/>
        </w:rPr>
        <w:t xml:space="preserve"> </w:t>
      </w:r>
      <w:r w:rsidRPr="006C2374">
        <w:rPr>
          <w:rtl/>
        </w:rPr>
        <w:t>הגמל</w:t>
      </w:r>
      <w:r w:rsidR="00B75DC2">
        <w:rPr>
          <w:rtl/>
        </w:rPr>
        <w:t xml:space="preserve"> </w:t>
      </w:r>
      <w:r w:rsidRPr="006C2374">
        <w:rPr>
          <w:rtl/>
        </w:rPr>
        <w:t>החלו</w:t>
      </w:r>
      <w:r w:rsidR="00B75DC2">
        <w:rPr>
          <w:rtl/>
        </w:rPr>
        <w:t xml:space="preserve"> </w:t>
      </w:r>
      <w:r w:rsidRPr="006C2374">
        <w:rPr>
          <w:rtl/>
        </w:rPr>
        <w:t>אז לנוע בקצב של כמיליארד שקלים בחודש. זה</w:t>
      </w:r>
      <w:r w:rsidR="00B75DC2">
        <w:rPr>
          <w:rtl/>
        </w:rPr>
        <w:t xml:space="preserve"> </w:t>
      </w:r>
      <w:r w:rsidRPr="006C2374">
        <w:rPr>
          <w:rtl/>
        </w:rPr>
        <w:t>החודש</w:t>
      </w:r>
      <w:r w:rsidR="00B75DC2">
        <w:rPr>
          <w:rtl/>
        </w:rPr>
        <w:t xml:space="preserve"> </w:t>
      </w:r>
      <w:r w:rsidRPr="006C2374">
        <w:rPr>
          <w:rtl/>
        </w:rPr>
        <w:t>השלישי</w:t>
      </w:r>
      <w:r w:rsidR="00B75DC2">
        <w:rPr>
          <w:rtl/>
        </w:rPr>
        <w:t xml:space="preserve"> </w:t>
      </w:r>
      <w:r w:rsidRPr="006C2374">
        <w:rPr>
          <w:rtl/>
        </w:rPr>
        <w:t>שהתנועה</w:t>
      </w:r>
      <w:r w:rsidR="00B75DC2">
        <w:rPr>
          <w:rtl/>
        </w:rPr>
        <w:t xml:space="preserve"> </w:t>
      </w:r>
      <w:r w:rsidRPr="006C2374">
        <w:rPr>
          <w:rtl/>
        </w:rPr>
        <w:t>הזאת נמשכת. חשבנו שהצלחנו להרגיע את העניין. אבל אם אתה</w:t>
      </w:r>
      <w:r w:rsidR="00B75DC2">
        <w:rPr>
          <w:rtl/>
        </w:rPr>
        <w:t xml:space="preserve"> </w:t>
      </w:r>
      <w:r w:rsidRPr="006C2374">
        <w:rPr>
          <w:rtl/>
        </w:rPr>
        <w:t>שואל</w:t>
      </w:r>
      <w:r w:rsidR="00B75DC2">
        <w:rPr>
          <w:rtl/>
        </w:rPr>
        <w:t xml:space="preserve"> </w:t>
      </w:r>
      <w:r w:rsidRPr="006C2374">
        <w:rPr>
          <w:rtl/>
        </w:rPr>
        <w:t>אותי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>-</w:t>
      </w:r>
      <w:r w:rsidRPr="006C2374">
        <w:rPr>
          <w:rtl/>
        </w:rPr>
        <w:t>פי</w:t>
      </w:r>
      <w:r w:rsidR="00B75DC2">
        <w:rPr>
          <w:rtl/>
        </w:rPr>
        <w:t xml:space="preserve"> </w:t>
      </w:r>
      <w:r w:rsidRPr="006C2374">
        <w:rPr>
          <w:rtl/>
        </w:rPr>
        <w:t xml:space="preserve">ההסכם לשיקום קרנות הפנסיה </w:t>
      </w:r>
      <w:r w:rsidR="00B75DC2">
        <w:rPr>
          <w:rtl/>
        </w:rPr>
        <w:t>–</w:t>
      </w:r>
      <w:r w:rsidRPr="006C2374">
        <w:rPr>
          <w:rtl/>
        </w:rPr>
        <w:t xml:space="preserve"> אני אומר לך שאינני משוכנע, ואני</w:t>
      </w:r>
      <w:r w:rsidR="00B75DC2">
        <w:rPr>
          <w:rtl/>
        </w:rPr>
        <w:t xml:space="preserve"> </w:t>
      </w:r>
      <w:r w:rsidRPr="006C2374">
        <w:rPr>
          <w:rtl/>
        </w:rPr>
        <w:t>רוצה</w:t>
      </w:r>
      <w:r w:rsidR="00B75DC2">
        <w:rPr>
          <w:rtl/>
        </w:rPr>
        <w:t xml:space="preserve"> </w:t>
      </w:r>
      <w:r w:rsidRPr="006C2374">
        <w:rPr>
          <w:rtl/>
        </w:rPr>
        <w:t>להיות</w:t>
      </w:r>
      <w:r w:rsidR="00B75DC2">
        <w:rPr>
          <w:rtl/>
        </w:rPr>
        <w:t xml:space="preserve"> </w:t>
      </w:r>
      <w:r w:rsidRPr="006C2374">
        <w:rPr>
          <w:rtl/>
        </w:rPr>
        <w:t>זהיר.</w:t>
      </w:r>
      <w:r w:rsidR="00B75DC2">
        <w:rPr>
          <w:rtl/>
        </w:rPr>
        <w:t xml:space="preserve"> </w:t>
      </w:r>
      <w:r w:rsidRPr="006C2374">
        <w:rPr>
          <w:rtl/>
        </w:rPr>
        <w:t>הר הגעש הזה, שהחל לנוע בקצב של מיליארד שקלים בחודש, מאיים</w:t>
      </w:r>
      <w:r w:rsidR="00B75DC2">
        <w:rPr>
          <w:rtl/>
        </w:rPr>
        <w:t xml:space="preserve"> </w:t>
      </w:r>
      <w:r w:rsidRPr="006C2374">
        <w:rPr>
          <w:rtl/>
        </w:rPr>
        <w:t>עלינו</w:t>
      </w:r>
      <w:r w:rsidR="00B75DC2">
        <w:rPr>
          <w:rtl/>
        </w:rPr>
        <w:t xml:space="preserve"> </w:t>
      </w:r>
      <w:r w:rsidRPr="006C2374">
        <w:rPr>
          <w:rtl/>
        </w:rPr>
        <w:t>פעם</w:t>
      </w:r>
      <w:r w:rsidR="00B75DC2">
        <w:rPr>
          <w:rtl/>
        </w:rPr>
        <w:t xml:space="preserve"> </w:t>
      </w:r>
      <w:r w:rsidRPr="006C2374">
        <w:rPr>
          <w:rtl/>
        </w:rPr>
        <w:t>נוספת,</w:t>
      </w:r>
      <w:r w:rsidR="00B75DC2">
        <w:rPr>
          <w:rtl/>
        </w:rPr>
        <w:t xml:space="preserve"> </w:t>
      </w:r>
      <w:r w:rsidRPr="006C2374">
        <w:rPr>
          <w:rtl/>
        </w:rPr>
        <w:t>כי</w:t>
      </w:r>
      <w:r w:rsidR="00B75DC2">
        <w:rPr>
          <w:rtl/>
        </w:rPr>
        <w:t xml:space="preserve"> </w:t>
      </w:r>
      <w:r w:rsidRPr="006C2374">
        <w:rPr>
          <w:rtl/>
        </w:rPr>
        <w:t>שיווי</w:t>
      </w:r>
      <w:r w:rsidR="00B75DC2">
        <w:rPr>
          <w:rtl/>
        </w:rPr>
        <w:t xml:space="preserve"> </w:t>
      </w:r>
      <w:r w:rsidRPr="006C2374">
        <w:rPr>
          <w:rtl/>
        </w:rPr>
        <w:t>המשקל הופר. הווי אומר, שכספים מתחילים לזרום פעם</w:t>
      </w:r>
      <w:r w:rsidR="00B75DC2">
        <w:rPr>
          <w:rtl/>
        </w:rPr>
        <w:t xml:space="preserve"> </w:t>
      </w:r>
      <w:r w:rsidRPr="006C2374">
        <w:rPr>
          <w:rtl/>
        </w:rPr>
        <w:t>נוספת.</w:t>
      </w:r>
      <w:r w:rsidR="00B75DC2">
        <w:rPr>
          <w:rtl/>
        </w:rPr>
        <w:t xml:space="preserve"> </w:t>
      </w:r>
      <w:r w:rsidRPr="006C2374">
        <w:rPr>
          <w:rtl/>
        </w:rPr>
        <w:t>שוב</w:t>
      </w:r>
      <w:r w:rsidR="00B75DC2">
        <w:rPr>
          <w:rtl/>
        </w:rPr>
        <w:t xml:space="preserve"> </w:t>
      </w:r>
      <w:r w:rsidRPr="006C2374">
        <w:rPr>
          <w:rtl/>
        </w:rPr>
        <w:t>שוקלים עמיתים אם לחסוך באמצעות קופות הגמל, כי המכשיר הזה איבד את</w:t>
      </w:r>
      <w:r w:rsidR="00B75DC2">
        <w:rPr>
          <w:rtl/>
        </w:rPr>
        <w:t xml:space="preserve"> </w:t>
      </w:r>
      <w:r w:rsidRPr="006C2374">
        <w:rPr>
          <w:rtl/>
        </w:rPr>
        <w:t>האפקטיביות שלו.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וגרוע מכול הוא,</w:t>
      </w:r>
      <w:r w:rsidR="00B75DC2">
        <w:rPr>
          <w:rtl/>
        </w:rPr>
        <w:t xml:space="preserve"> </w:t>
      </w:r>
      <w:r w:rsidRPr="006C2374">
        <w:rPr>
          <w:rtl/>
        </w:rPr>
        <w:t>ממשלה שאומרת שהיא צועדת קדימה, הולכת אחורה. הרפורמה בשוק</w:t>
      </w:r>
      <w:r w:rsidR="00B75DC2">
        <w:rPr>
          <w:rtl/>
        </w:rPr>
        <w:t xml:space="preserve"> </w:t>
      </w:r>
      <w:r w:rsidRPr="006C2374">
        <w:rPr>
          <w:rtl/>
        </w:rPr>
        <w:t>ההון</w:t>
      </w:r>
      <w:r w:rsidR="00B75DC2">
        <w:rPr>
          <w:rtl/>
        </w:rPr>
        <w:t xml:space="preserve"> </w:t>
      </w:r>
      <w:r w:rsidRPr="006C2374">
        <w:rPr>
          <w:rtl/>
        </w:rPr>
        <w:t>בוטלה.</w:t>
      </w:r>
      <w:r w:rsidR="00B75DC2">
        <w:rPr>
          <w:rtl/>
        </w:rPr>
        <w:t xml:space="preserve"> </w:t>
      </w:r>
      <w:r w:rsidRPr="006C2374">
        <w:rPr>
          <w:rtl/>
        </w:rPr>
        <w:t>נסוגונו,</w:t>
      </w:r>
      <w:r w:rsidR="00B75DC2">
        <w:rPr>
          <w:rtl/>
        </w:rPr>
        <w:t xml:space="preserve"> </w:t>
      </w:r>
      <w:r w:rsidRPr="006C2374">
        <w:rPr>
          <w:rtl/>
        </w:rPr>
        <w:t>ביטלנו</w:t>
      </w:r>
      <w:r w:rsidR="00B75DC2">
        <w:rPr>
          <w:rtl/>
        </w:rPr>
        <w:t xml:space="preserve"> </w:t>
      </w:r>
      <w:r w:rsidRPr="006C2374">
        <w:rPr>
          <w:rtl/>
        </w:rPr>
        <w:t>אותה.</w:t>
      </w:r>
      <w:r w:rsidR="00B75DC2">
        <w:rPr>
          <w:rtl/>
        </w:rPr>
        <w:t xml:space="preserve"> </w:t>
      </w:r>
      <w:r w:rsidRPr="006C2374">
        <w:rPr>
          <w:rtl/>
        </w:rPr>
        <w:t>משמעות</w:t>
      </w:r>
      <w:r w:rsidR="00B75DC2">
        <w:rPr>
          <w:rtl/>
        </w:rPr>
        <w:t xml:space="preserve"> </w:t>
      </w:r>
      <w:r w:rsidRPr="006C2374">
        <w:rPr>
          <w:rtl/>
        </w:rPr>
        <w:t>ההסכם</w:t>
      </w:r>
      <w:r w:rsidR="00B75DC2">
        <w:rPr>
          <w:rtl/>
        </w:rPr>
        <w:t xml:space="preserve"> </w:t>
      </w:r>
      <w:r w:rsidRPr="006C2374">
        <w:rPr>
          <w:rtl/>
        </w:rPr>
        <w:t>שהוצג</w:t>
      </w:r>
      <w:r w:rsidR="00B75DC2">
        <w:rPr>
          <w:rtl/>
        </w:rPr>
        <w:t xml:space="preserve"> </w:t>
      </w:r>
      <w:r w:rsidRPr="006C2374">
        <w:rPr>
          <w:rtl/>
        </w:rPr>
        <w:t>בפני הממשלה היא,</w:t>
      </w:r>
      <w:r w:rsidR="00B75DC2">
        <w:rPr>
          <w:rtl/>
        </w:rPr>
        <w:t xml:space="preserve"> </w:t>
      </w:r>
      <w:r w:rsidRPr="006C2374">
        <w:rPr>
          <w:rtl/>
        </w:rPr>
        <w:t>שהרפורמה אבדה, איננה עוד;</w:t>
      </w:r>
      <w:r w:rsidR="00B75DC2">
        <w:rPr>
          <w:rtl/>
        </w:rPr>
        <w:t xml:space="preserve"> </w:t>
      </w:r>
      <w:r w:rsidRPr="006C2374">
        <w:rPr>
          <w:rtl/>
        </w:rPr>
        <w:t>הלכנו אחורה עשרות שנים בתחום הזה. חבל, חבל, חבל.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אותו</w:t>
      </w:r>
      <w:r w:rsidR="00B75DC2">
        <w:rPr>
          <w:rtl/>
        </w:rPr>
        <w:t xml:space="preserve"> </w:t>
      </w:r>
      <w:r w:rsidRPr="006C2374">
        <w:rPr>
          <w:rtl/>
        </w:rPr>
        <w:t>דבר בנושא מלוות קצרי מועד שהולכים אחורה, כי האוצר הושיט את ידו ותפס</w:t>
      </w:r>
      <w:r w:rsidR="00B75DC2">
        <w:rPr>
          <w:rtl/>
        </w:rPr>
        <w:t xml:space="preserve"> </w:t>
      </w:r>
      <w:r w:rsidRPr="006C2374">
        <w:rPr>
          <w:rtl/>
        </w:rPr>
        <w:t>חלק מהמלוות קצרי המועד, ושוב הלכנו אחורה.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אנחנו</w:t>
      </w:r>
      <w:r w:rsidR="00B75DC2">
        <w:rPr>
          <w:rtl/>
        </w:rPr>
        <w:t xml:space="preserve"> </w:t>
      </w:r>
      <w:r w:rsidRPr="006C2374">
        <w:rPr>
          <w:rtl/>
        </w:rPr>
        <w:t>שואלים</w:t>
      </w:r>
      <w:r w:rsidR="00B75DC2">
        <w:rPr>
          <w:rtl/>
        </w:rPr>
        <w:t xml:space="preserve"> </w:t>
      </w:r>
      <w:r w:rsidRPr="006C2374">
        <w:rPr>
          <w:rtl/>
        </w:rPr>
        <w:t>שאלה אחת: ממה אתם פוחדים? האם קרה משהו בקרנות הפנסיה שאפשר</w:t>
      </w:r>
      <w:r w:rsidR="00B75DC2">
        <w:rPr>
          <w:rtl/>
        </w:rPr>
        <w:t xml:space="preserve"> </w:t>
      </w:r>
      <w:r w:rsidRPr="006C2374">
        <w:rPr>
          <w:rtl/>
        </w:rPr>
        <w:t>גירעון</w:t>
      </w:r>
      <w:r w:rsidR="00B75DC2">
        <w:rPr>
          <w:rtl/>
        </w:rPr>
        <w:t xml:space="preserve"> </w:t>
      </w:r>
      <w:r w:rsidRPr="006C2374">
        <w:rPr>
          <w:rtl/>
        </w:rPr>
        <w:t>ענקי</w:t>
      </w:r>
      <w:r w:rsidR="00B75DC2">
        <w:rPr>
          <w:rtl/>
        </w:rPr>
        <w:t xml:space="preserve"> </w:t>
      </w:r>
      <w:r w:rsidRPr="006C2374">
        <w:rPr>
          <w:rtl/>
        </w:rPr>
        <w:t>כזה? כן, קרה וצריך לדעת מה קרה ובאיזה גודל. הנתונים צריכים להיות</w:t>
      </w:r>
      <w:r w:rsidR="00B75DC2">
        <w:rPr>
          <w:rtl/>
        </w:rPr>
        <w:t xml:space="preserve"> </w:t>
      </w:r>
      <w:r w:rsidRPr="006C2374">
        <w:rPr>
          <w:rtl/>
        </w:rPr>
        <w:t>מוצגים</w:t>
      </w:r>
      <w:r w:rsidR="00B75DC2">
        <w:rPr>
          <w:rtl/>
        </w:rPr>
        <w:t xml:space="preserve"> </w:t>
      </w:r>
      <w:r w:rsidRPr="006C2374">
        <w:rPr>
          <w:rtl/>
        </w:rPr>
        <w:t>בפנינו,</w:t>
      </w:r>
      <w:r w:rsidR="00B75DC2">
        <w:rPr>
          <w:rtl/>
        </w:rPr>
        <w:t xml:space="preserve"> </w:t>
      </w:r>
      <w:r w:rsidRPr="006C2374">
        <w:rPr>
          <w:rtl/>
        </w:rPr>
        <w:t>כדי</w:t>
      </w:r>
      <w:r w:rsidR="00B75DC2">
        <w:rPr>
          <w:rtl/>
        </w:rPr>
        <w:t xml:space="preserve"> </w:t>
      </w:r>
      <w:r w:rsidRPr="006C2374">
        <w:rPr>
          <w:rtl/>
        </w:rPr>
        <w:t>שאנחנו</w:t>
      </w:r>
      <w:r w:rsidR="00B75DC2">
        <w:rPr>
          <w:rtl/>
        </w:rPr>
        <w:t xml:space="preserve"> </w:t>
      </w:r>
      <w:r w:rsidRPr="006C2374">
        <w:rPr>
          <w:rtl/>
        </w:rPr>
        <w:t>נוכל</w:t>
      </w:r>
      <w:r w:rsidR="00B75DC2">
        <w:rPr>
          <w:rtl/>
        </w:rPr>
        <w:t xml:space="preserve"> </w:t>
      </w:r>
      <w:r w:rsidRPr="006C2374">
        <w:rPr>
          <w:rtl/>
        </w:rPr>
        <w:t>להבין</w:t>
      </w:r>
      <w:r w:rsidR="00B75DC2">
        <w:rPr>
          <w:rtl/>
        </w:rPr>
        <w:t xml:space="preserve"> </w:t>
      </w:r>
      <w:r w:rsidRPr="006C2374">
        <w:rPr>
          <w:rtl/>
        </w:rPr>
        <w:t>מה קרה שאילץ את הממשלה לפרוס את רשת</w:t>
      </w:r>
      <w:r w:rsidR="00B75DC2">
        <w:rPr>
          <w:rtl/>
        </w:rPr>
        <w:t xml:space="preserve"> </w:t>
      </w:r>
      <w:r w:rsidRPr="006C2374">
        <w:rPr>
          <w:rtl/>
        </w:rPr>
        <w:t>הביטחון</w:t>
      </w:r>
      <w:r w:rsidR="00B75DC2">
        <w:rPr>
          <w:rtl/>
        </w:rPr>
        <w:t xml:space="preserve"> </w:t>
      </w:r>
      <w:r w:rsidRPr="006C2374">
        <w:rPr>
          <w:rtl/>
        </w:rPr>
        <w:t>הזאת.</w:t>
      </w:r>
      <w:r w:rsidR="00B75DC2">
        <w:rPr>
          <w:rtl/>
        </w:rPr>
        <w:t xml:space="preserve"> </w:t>
      </w:r>
      <w:r w:rsidRPr="006C2374">
        <w:rPr>
          <w:rtl/>
        </w:rPr>
        <w:t>אנחנו לא יודעים דבר, וכשלא יודעים דבר, סימן שמסתירים שחיתויות</w:t>
      </w:r>
      <w:r w:rsidR="00B75DC2">
        <w:rPr>
          <w:rtl/>
        </w:rPr>
        <w:t xml:space="preserve"> </w:t>
      </w:r>
      <w:r w:rsidRPr="006C2374">
        <w:rPr>
          <w:rtl/>
        </w:rPr>
        <w:t>בתחום</w:t>
      </w:r>
      <w:r w:rsidR="00B75DC2">
        <w:rPr>
          <w:rtl/>
        </w:rPr>
        <w:t xml:space="preserve"> </w:t>
      </w:r>
      <w:r w:rsidRPr="006C2374">
        <w:rPr>
          <w:rtl/>
        </w:rPr>
        <w:t>הפוליטי.</w:t>
      </w:r>
      <w:r w:rsidR="00B75DC2">
        <w:rPr>
          <w:rtl/>
        </w:rPr>
        <w:t xml:space="preserve"> </w:t>
      </w:r>
      <w:r w:rsidRPr="006C2374">
        <w:rPr>
          <w:rtl/>
        </w:rPr>
        <w:t>מפלגת</w:t>
      </w:r>
      <w:r w:rsidR="00B75DC2">
        <w:rPr>
          <w:rtl/>
        </w:rPr>
        <w:t xml:space="preserve"> </w:t>
      </w:r>
      <w:r w:rsidRPr="006C2374">
        <w:rPr>
          <w:rtl/>
        </w:rPr>
        <w:t>העבודה ניצלה את קרנות הפנסיה הללו, ניצלה אותן ופוחדים</w:t>
      </w:r>
      <w:r w:rsidR="00B75DC2">
        <w:rPr>
          <w:rtl/>
        </w:rPr>
        <w:t xml:space="preserve"> </w:t>
      </w:r>
      <w:r w:rsidRPr="006C2374">
        <w:rPr>
          <w:rtl/>
        </w:rPr>
        <w:t>לגלות</w:t>
      </w:r>
      <w:r w:rsidR="00B75DC2">
        <w:rPr>
          <w:rtl/>
        </w:rPr>
        <w:t xml:space="preserve"> </w:t>
      </w:r>
      <w:r w:rsidRPr="006C2374">
        <w:rPr>
          <w:rtl/>
        </w:rPr>
        <w:t>לנו</w:t>
      </w:r>
      <w:r w:rsidR="00B75DC2">
        <w:rPr>
          <w:rtl/>
        </w:rPr>
        <w:t xml:space="preserve"> </w:t>
      </w:r>
      <w:r w:rsidRPr="006C2374">
        <w:rPr>
          <w:rtl/>
        </w:rPr>
        <w:t>איך</w:t>
      </w:r>
      <w:r w:rsidR="00B75DC2">
        <w:rPr>
          <w:rtl/>
        </w:rPr>
        <w:t xml:space="preserve"> </w:t>
      </w:r>
      <w:r w:rsidRPr="006C2374">
        <w:rPr>
          <w:rtl/>
        </w:rPr>
        <w:t>וכיצד.</w:t>
      </w:r>
      <w:r w:rsidR="00B75DC2">
        <w:rPr>
          <w:rtl/>
        </w:rPr>
        <w:t xml:space="preserve"> </w:t>
      </w:r>
      <w:r w:rsidRPr="006C2374">
        <w:rPr>
          <w:rtl/>
        </w:rPr>
        <w:t>כל אחד מכם שהשתתף במסע הבחירות יודע שניצלו את המשרדים</w:t>
      </w:r>
      <w:r w:rsidR="00B75DC2">
        <w:rPr>
          <w:rtl/>
        </w:rPr>
        <w:t xml:space="preserve"> </w:t>
      </w:r>
      <w:r w:rsidRPr="006C2374">
        <w:rPr>
          <w:rtl/>
        </w:rPr>
        <w:t>ואת עובדי קרנות הפנסיה לצורך מערכת הבחירות של ההסתדרות.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השאלות</w:t>
      </w:r>
      <w:r w:rsidR="00B75DC2">
        <w:rPr>
          <w:rtl/>
        </w:rPr>
        <w:t xml:space="preserve"> </w:t>
      </w:r>
      <w:r w:rsidRPr="006C2374">
        <w:rPr>
          <w:rtl/>
        </w:rPr>
        <w:t>האלה לא יישארו יתומות. אנחנו מבקשים לקבל תשובות. הציבור זכאי לקבל</w:t>
      </w:r>
      <w:r w:rsidR="00B75DC2">
        <w:rPr>
          <w:rtl/>
        </w:rPr>
        <w:t xml:space="preserve"> </w:t>
      </w:r>
      <w:r w:rsidRPr="006C2374">
        <w:rPr>
          <w:rtl/>
        </w:rPr>
        <w:t>תשובות.</w:t>
      </w:r>
      <w:r w:rsidR="00B75DC2">
        <w:rPr>
          <w:rtl/>
        </w:rPr>
        <w:t xml:space="preserve"> </w:t>
      </w:r>
      <w:r w:rsidRPr="006C2374">
        <w:rPr>
          <w:rtl/>
        </w:rPr>
        <w:t>העמיתים בקרנות הפנסיה אסור שייפגעו, אבל הפרוטקציוניזם ששרר שם, ההטבות</w:t>
      </w:r>
      <w:r w:rsidR="00B75DC2">
        <w:rPr>
          <w:rtl/>
        </w:rPr>
        <w:t xml:space="preserve"> </w:t>
      </w:r>
      <w:r w:rsidRPr="006C2374">
        <w:rPr>
          <w:rtl/>
        </w:rPr>
        <w:t>שניתנו לבכירים ולמקורבים, אסור לכבד אותם.</w:t>
      </w:r>
      <w:r w:rsidR="00B75DC2">
        <w:rPr>
          <w:rtl/>
        </w:rPr>
        <w:t xml:space="preserve"> </w:t>
      </w:r>
      <w:r w:rsidRPr="006C2374">
        <w:rPr>
          <w:rtl/>
        </w:rPr>
        <w:t>תודה רבה.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ע' מאור: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תודה.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מזמינה את שר האוצר אברהם שוחט להשיב על שתי ההצעות לסדר</w:t>
      </w:r>
      <w:r w:rsidR="00B75DC2">
        <w:rPr>
          <w:rtl/>
        </w:rPr>
        <w:t>-</w:t>
      </w:r>
      <w:r w:rsidRPr="006C2374">
        <w:rPr>
          <w:rtl/>
        </w:rPr>
        <w:t>היום,</w:t>
      </w:r>
      <w:r w:rsidR="00B75DC2">
        <w:rPr>
          <w:rtl/>
        </w:rPr>
        <w:t xml:space="preserve"> </w:t>
      </w:r>
      <w:r w:rsidRPr="006C2374">
        <w:rPr>
          <w:rtl/>
        </w:rPr>
        <w:t>בבקשה.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האוצר א' שוחט: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גברתי</w:t>
      </w:r>
      <w:r w:rsidR="00B75DC2">
        <w:rPr>
          <w:rtl/>
        </w:rPr>
        <w:t xml:space="preserve"> </w:t>
      </w:r>
      <w:r w:rsidRPr="006C2374">
        <w:rPr>
          <w:rtl/>
        </w:rPr>
        <w:t>היושבת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רבותי</w:t>
      </w:r>
      <w:r w:rsidR="00B75DC2">
        <w:rPr>
          <w:rtl/>
        </w:rPr>
        <w:t xml:space="preserve"> </w:t>
      </w:r>
      <w:r w:rsidRPr="006C2374">
        <w:rPr>
          <w:rtl/>
        </w:rPr>
        <w:t>חברי</w:t>
      </w:r>
      <w:r w:rsidR="00B75DC2">
        <w:rPr>
          <w:rtl/>
        </w:rPr>
        <w:t xml:space="preserve"> </w:t>
      </w:r>
      <w:r w:rsidRPr="006C2374">
        <w:rPr>
          <w:rtl/>
        </w:rPr>
        <w:t>הכנסת,</w:t>
      </w:r>
      <w:r w:rsidR="00B75DC2">
        <w:rPr>
          <w:rtl/>
        </w:rPr>
        <w:t xml:space="preserve"> </w:t>
      </w:r>
      <w:r w:rsidRPr="006C2374">
        <w:rPr>
          <w:rtl/>
        </w:rPr>
        <w:t>הנושאים שהועלו כאן הן על</w:t>
      </w:r>
      <w:r w:rsidR="00B75DC2">
        <w:rPr>
          <w:rtl/>
        </w:rPr>
        <w:t>-</w:t>
      </w:r>
      <w:r w:rsidRPr="006C2374">
        <w:rPr>
          <w:rtl/>
        </w:rPr>
        <w:t>ידי חבר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אלי דיין והן על</w:t>
      </w:r>
      <w:r w:rsidR="00B75DC2">
        <w:rPr>
          <w:rtl/>
        </w:rPr>
        <w:t>-</w:t>
      </w:r>
      <w:r w:rsidRPr="006C2374">
        <w:rPr>
          <w:rtl/>
        </w:rPr>
        <w:t>ידי חבר הכנסת דן תיכון הם נושאים חשובים מאוד, שמתייחסים</w:t>
      </w:r>
      <w:r w:rsidR="00B75DC2">
        <w:rPr>
          <w:rtl/>
        </w:rPr>
        <w:t xml:space="preserve"> </w:t>
      </w:r>
      <w:r w:rsidRPr="006C2374">
        <w:rPr>
          <w:rtl/>
        </w:rPr>
        <w:t>למאות אלפים מתושבי ישראל ונוגעים בנקודה מאוד רגישה של החיסכון האישי, של הפנסיה</w:t>
      </w:r>
      <w:r w:rsidR="00B75DC2">
        <w:rPr>
          <w:rtl/>
        </w:rPr>
        <w:t xml:space="preserve"> </w:t>
      </w:r>
      <w:r w:rsidRPr="006C2374">
        <w:rPr>
          <w:rtl/>
        </w:rPr>
        <w:t>בהגעה</w:t>
      </w:r>
      <w:r w:rsidR="00B75DC2">
        <w:rPr>
          <w:rtl/>
        </w:rPr>
        <w:t xml:space="preserve"> </w:t>
      </w:r>
      <w:r w:rsidRPr="006C2374">
        <w:rPr>
          <w:rtl/>
        </w:rPr>
        <w:t>לגיל</w:t>
      </w:r>
      <w:r w:rsidR="00B75DC2">
        <w:rPr>
          <w:rtl/>
        </w:rPr>
        <w:t xml:space="preserve"> </w:t>
      </w:r>
      <w:r w:rsidRPr="006C2374">
        <w:rPr>
          <w:rtl/>
        </w:rPr>
        <w:t>זיקנה,</w:t>
      </w:r>
      <w:r w:rsidR="00B75DC2">
        <w:rPr>
          <w:rtl/>
        </w:rPr>
        <w:t xml:space="preserve"> </w:t>
      </w:r>
      <w:r w:rsidRPr="006C2374">
        <w:rPr>
          <w:rtl/>
        </w:rPr>
        <w:t>וכל</w:t>
      </w:r>
      <w:r w:rsidR="00B75DC2">
        <w:rPr>
          <w:rtl/>
        </w:rPr>
        <w:t xml:space="preserve"> </w:t>
      </w:r>
      <w:r w:rsidRPr="006C2374">
        <w:rPr>
          <w:rtl/>
        </w:rPr>
        <w:t>אחד מאתנו מבין עד כמה אדם שעומד לצאת לפנסיה, או שכבר</w:t>
      </w:r>
      <w:r w:rsidR="00B75DC2">
        <w:rPr>
          <w:rtl/>
        </w:rPr>
        <w:t xml:space="preserve"> </w:t>
      </w:r>
      <w:r w:rsidRPr="006C2374">
        <w:rPr>
          <w:rtl/>
        </w:rPr>
        <w:t>נמצא</w:t>
      </w:r>
      <w:r w:rsidR="00B75DC2">
        <w:rPr>
          <w:rtl/>
        </w:rPr>
        <w:t xml:space="preserve"> </w:t>
      </w:r>
      <w:r w:rsidRPr="006C2374">
        <w:rPr>
          <w:rtl/>
        </w:rPr>
        <w:t>בפנסיה, או שחסך כל שנותיו, רגיש ומודע לבעיה שחס וחלילה עלולה לתקוף אותו,</w:t>
      </w:r>
      <w:r w:rsidR="00B75DC2">
        <w:rPr>
          <w:rtl/>
        </w:rPr>
        <w:t xml:space="preserve"> </w:t>
      </w:r>
      <w:r w:rsidRPr="006C2374">
        <w:rPr>
          <w:rtl/>
        </w:rPr>
        <w:t>שהוא לא יוכל לקבל את הפנסיה שעליה הוא תכנן את חייו לגיל פרישה.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דיין, קופות הגמל אינן תוכנית פנסיה. יש הבדל גדול מאוד. בקופות</w:t>
      </w:r>
      <w:r w:rsidR="00B75DC2">
        <w:rPr>
          <w:rtl/>
        </w:rPr>
        <w:t xml:space="preserve"> </w:t>
      </w:r>
      <w:r w:rsidRPr="006C2374">
        <w:rPr>
          <w:rtl/>
        </w:rPr>
        <w:t>הגמל</w:t>
      </w:r>
      <w:r w:rsidR="00B75DC2">
        <w:rPr>
          <w:rtl/>
        </w:rPr>
        <w:t xml:space="preserve"> </w:t>
      </w:r>
      <w:r w:rsidRPr="006C2374">
        <w:rPr>
          <w:rtl/>
        </w:rPr>
        <w:t>החשבון</w:t>
      </w:r>
      <w:r w:rsidR="00B75DC2">
        <w:rPr>
          <w:rtl/>
        </w:rPr>
        <w:t xml:space="preserve"> </w:t>
      </w:r>
      <w:r w:rsidRPr="006C2374">
        <w:rPr>
          <w:rtl/>
        </w:rPr>
        <w:t>הוא</w:t>
      </w:r>
      <w:r w:rsidR="00B75DC2">
        <w:rPr>
          <w:rtl/>
        </w:rPr>
        <w:t xml:space="preserve"> </w:t>
      </w:r>
      <w:r w:rsidRPr="006C2374">
        <w:rPr>
          <w:rtl/>
        </w:rPr>
        <w:t>אישי,</w:t>
      </w:r>
      <w:r w:rsidR="00B75DC2">
        <w:rPr>
          <w:rtl/>
        </w:rPr>
        <w:t xml:space="preserve"> </w:t>
      </w:r>
      <w:r w:rsidRPr="006C2374">
        <w:rPr>
          <w:rtl/>
        </w:rPr>
        <w:t>הוא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יוצר</w:t>
      </w:r>
      <w:r w:rsidR="00B75DC2">
        <w:rPr>
          <w:rtl/>
        </w:rPr>
        <w:t xml:space="preserve"> </w:t>
      </w:r>
      <w:r w:rsidRPr="006C2374">
        <w:rPr>
          <w:rtl/>
        </w:rPr>
        <w:t>ערבות הדדית כלשהי. אם מישהו נפטר בגיל</w:t>
      </w:r>
      <w:r w:rsidR="00B75DC2">
        <w:rPr>
          <w:rtl/>
        </w:rPr>
        <w:t xml:space="preserve"> </w:t>
      </w:r>
      <w:r w:rsidRPr="006C2374">
        <w:rPr>
          <w:rtl/>
        </w:rPr>
        <w:t>מסוים,</w:t>
      </w:r>
      <w:r w:rsidR="00B75DC2">
        <w:rPr>
          <w:rtl/>
        </w:rPr>
        <w:t xml:space="preserve"> </w:t>
      </w:r>
      <w:r w:rsidRPr="006C2374">
        <w:rPr>
          <w:rtl/>
        </w:rPr>
        <w:t>יורשיו</w:t>
      </w:r>
      <w:r w:rsidR="00B75DC2">
        <w:rPr>
          <w:rtl/>
        </w:rPr>
        <w:t xml:space="preserve"> </w:t>
      </w:r>
      <w:r w:rsidRPr="006C2374">
        <w:rPr>
          <w:rtl/>
        </w:rPr>
        <w:t>מקבלים</w:t>
      </w:r>
      <w:r w:rsidR="00B75DC2">
        <w:rPr>
          <w:rtl/>
        </w:rPr>
        <w:t xml:space="preserve"> </w:t>
      </w:r>
      <w:r w:rsidRPr="006C2374">
        <w:rPr>
          <w:rtl/>
        </w:rPr>
        <w:t>את חסכונותיו. הוא לא מקבל גמולין לאורך כל חייו. מקופות</w:t>
      </w:r>
      <w:r w:rsidR="00B75DC2">
        <w:rPr>
          <w:rtl/>
        </w:rPr>
        <w:t xml:space="preserve"> </w:t>
      </w:r>
      <w:r w:rsidRPr="006C2374">
        <w:rPr>
          <w:rtl/>
        </w:rPr>
        <w:t>הגמל</w:t>
      </w:r>
      <w:r w:rsidR="00B75DC2">
        <w:rPr>
          <w:rtl/>
        </w:rPr>
        <w:t xml:space="preserve"> </w:t>
      </w:r>
      <w:r w:rsidRPr="006C2374">
        <w:rPr>
          <w:rtl/>
        </w:rPr>
        <w:t>אפשר</w:t>
      </w:r>
      <w:r w:rsidR="00B75DC2">
        <w:rPr>
          <w:rtl/>
        </w:rPr>
        <w:t xml:space="preserve"> </w:t>
      </w:r>
      <w:r w:rsidRPr="006C2374">
        <w:rPr>
          <w:rtl/>
        </w:rPr>
        <w:t>למשוך</w:t>
      </w:r>
      <w:r w:rsidR="00B75DC2">
        <w:rPr>
          <w:rtl/>
        </w:rPr>
        <w:t xml:space="preserve"> </w:t>
      </w:r>
      <w:r w:rsidRPr="006C2374">
        <w:rPr>
          <w:rtl/>
        </w:rPr>
        <w:t>את הכסף כעבור 15 שנים. בקופות הפנסיה נמצא האדם 35 שנים. אני</w:t>
      </w:r>
      <w:r w:rsidR="00B75DC2">
        <w:rPr>
          <w:rtl/>
        </w:rPr>
        <w:t xml:space="preserve"> </w:t>
      </w:r>
      <w:r w:rsidRPr="006C2374">
        <w:rPr>
          <w:rtl/>
        </w:rPr>
        <w:t>תיכף אגיד מה עשינו ועד כמה התוכנית שעשינו אכן עונה על הבעיות.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אין</w:t>
      </w:r>
      <w:r w:rsidR="00B75DC2">
        <w:rPr>
          <w:rtl/>
        </w:rPr>
        <w:t xml:space="preserve"> </w:t>
      </w:r>
      <w:r w:rsidRPr="006C2374">
        <w:rPr>
          <w:rtl/>
        </w:rPr>
        <w:t>האחד</w:t>
      </w:r>
      <w:r w:rsidR="00B75DC2">
        <w:rPr>
          <w:rtl/>
        </w:rPr>
        <w:t xml:space="preserve"> </w:t>
      </w:r>
      <w:r w:rsidRPr="006C2374">
        <w:rPr>
          <w:rtl/>
        </w:rPr>
        <w:t>דומה</w:t>
      </w:r>
      <w:r w:rsidR="00B75DC2">
        <w:rPr>
          <w:rtl/>
        </w:rPr>
        <w:t xml:space="preserve"> </w:t>
      </w:r>
      <w:r w:rsidRPr="006C2374">
        <w:rPr>
          <w:rtl/>
        </w:rPr>
        <w:t>לשני.</w:t>
      </w:r>
      <w:r w:rsidR="00B75DC2">
        <w:rPr>
          <w:rtl/>
        </w:rPr>
        <w:t xml:space="preserve"> </w:t>
      </w:r>
      <w:r w:rsidRPr="006C2374">
        <w:rPr>
          <w:rtl/>
        </w:rPr>
        <w:t>והראיה, כאשר נעשתה הרפורמה בשוק ההון בשנת 1986 או</w:t>
      </w:r>
      <w:r w:rsidR="00B75DC2">
        <w:rPr>
          <w:rtl/>
        </w:rPr>
        <w:t xml:space="preserve"> </w:t>
      </w:r>
      <w:r w:rsidRPr="006C2374">
        <w:rPr>
          <w:rtl/>
        </w:rPr>
        <w:t xml:space="preserve">1987, הפסיקה הממשלה ביודעין להנפיק איגרות חוב מיועדות בריבית של </w:t>
      </w:r>
      <w:r w:rsidR="00B75DC2" w:rsidRPr="006C2374">
        <w:rPr>
          <w:rtl/>
        </w:rPr>
        <w:t>4</w:t>
      </w:r>
      <w:r w:rsidR="00B75DC2">
        <w:rPr>
          <w:rtl/>
        </w:rPr>
        <w:t>%</w:t>
      </w:r>
      <w:r w:rsidRPr="006C2374">
        <w:rPr>
          <w:rtl/>
        </w:rPr>
        <w:t xml:space="preserve"> לקופות הגמל</w:t>
      </w:r>
      <w:r w:rsidR="00B75DC2">
        <w:rPr>
          <w:rtl/>
        </w:rPr>
        <w:t xml:space="preserve"> </w:t>
      </w:r>
      <w:r w:rsidRPr="006C2374">
        <w:rPr>
          <w:rtl/>
        </w:rPr>
        <w:t>והמשיכה</w:t>
      </w:r>
      <w:r w:rsidR="00B75DC2">
        <w:rPr>
          <w:rtl/>
        </w:rPr>
        <w:t xml:space="preserve"> </w:t>
      </w:r>
      <w:r w:rsidRPr="006C2374">
        <w:rPr>
          <w:rtl/>
        </w:rPr>
        <w:t>לתת את זה לקופות הפנסיה, גם ההסתדרותיות וגם הפרטיות. מדוע היא עשתה את</w:t>
      </w:r>
      <w:r w:rsidR="00B75DC2">
        <w:rPr>
          <w:rtl/>
        </w:rPr>
        <w:t xml:space="preserve"> </w:t>
      </w:r>
      <w:r w:rsidRPr="006C2374">
        <w:rPr>
          <w:rtl/>
        </w:rPr>
        <w:t>זה?</w:t>
      </w:r>
      <w:r w:rsidR="00B75DC2">
        <w:rPr>
          <w:rtl/>
        </w:rPr>
        <w:t xml:space="preserve"> </w:t>
      </w:r>
      <w:r w:rsidRPr="006C2374">
        <w:rPr>
          <w:rtl/>
        </w:rPr>
        <w:t>שכן קרן פנסיה איננה קופת גמל. יש כללי משחק אחרים, כללי הפקדה אחרים. בקופת</w:t>
      </w:r>
      <w:r w:rsidR="00B75DC2">
        <w:rPr>
          <w:rtl/>
        </w:rPr>
        <w:t xml:space="preserve"> </w:t>
      </w:r>
      <w:r w:rsidRPr="006C2374">
        <w:rPr>
          <w:rtl/>
        </w:rPr>
        <w:t>גמל</w:t>
      </w:r>
      <w:r w:rsidR="00B75DC2">
        <w:rPr>
          <w:rtl/>
        </w:rPr>
        <w:t xml:space="preserve"> </w:t>
      </w:r>
      <w:r w:rsidRPr="006C2374">
        <w:rPr>
          <w:rtl/>
        </w:rPr>
        <w:t>אתה</w:t>
      </w:r>
      <w:r w:rsidR="00B75DC2">
        <w:rPr>
          <w:rtl/>
        </w:rPr>
        <w:t xml:space="preserve"> </w:t>
      </w:r>
      <w:r w:rsidRPr="006C2374">
        <w:rPr>
          <w:rtl/>
        </w:rPr>
        <w:t>יכול להפקיד סכומים גדולים מאוד, אומנם עד גג מסוים, אבל סכומים גבוהים</w:t>
      </w:r>
      <w:r w:rsidR="00B75DC2">
        <w:rPr>
          <w:rtl/>
        </w:rPr>
        <w:t xml:space="preserve"> </w:t>
      </w:r>
      <w:r w:rsidRPr="006C2374">
        <w:rPr>
          <w:rtl/>
        </w:rPr>
        <w:t>מאוד.</w:t>
      </w:r>
      <w:r w:rsidR="00B75DC2">
        <w:rPr>
          <w:rtl/>
        </w:rPr>
        <w:t xml:space="preserve"> </w:t>
      </w:r>
      <w:r w:rsidRPr="006C2374">
        <w:rPr>
          <w:rtl/>
        </w:rPr>
        <w:t>אין האחד דומה לשני, לא באופי ההפקדה, לא בנפח ההפקדה, לא במטרה, לא בתנאי</w:t>
      </w:r>
      <w:r w:rsidR="00B75DC2">
        <w:rPr>
          <w:rtl/>
        </w:rPr>
        <w:t xml:space="preserve"> </w:t>
      </w:r>
      <w:r w:rsidRPr="006C2374">
        <w:rPr>
          <w:rtl/>
        </w:rPr>
        <w:t>השבירה, לא בערבות ההדדית.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לכן,</w:t>
      </w:r>
      <w:r w:rsidR="00B75DC2">
        <w:rPr>
          <w:rtl/>
        </w:rPr>
        <w:t xml:space="preserve"> </w:t>
      </w:r>
      <w:r w:rsidRPr="006C2374">
        <w:rPr>
          <w:rtl/>
        </w:rPr>
        <w:t>מה</w:t>
      </w:r>
      <w:r w:rsidR="00B75DC2">
        <w:rPr>
          <w:rtl/>
        </w:rPr>
        <w:t xml:space="preserve"> </w:t>
      </w:r>
      <w:r w:rsidRPr="006C2374">
        <w:rPr>
          <w:rtl/>
        </w:rPr>
        <w:t>שאתה</w:t>
      </w:r>
      <w:r w:rsidR="00B75DC2">
        <w:rPr>
          <w:rtl/>
        </w:rPr>
        <w:t xml:space="preserve"> </w:t>
      </w:r>
      <w:r w:rsidRPr="006C2374">
        <w:rPr>
          <w:rtl/>
        </w:rPr>
        <w:t>מעלה,</w:t>
      </w:r>
      <w:r w:rsidR="00B75DC2">
        <w:rPr>
          <w:rtl/>
        </w:rPr>
        <w:t xml:space="preserve"> </w:t>
      </w:r>
      <w:r w:rsidRPr="006C2374">
        <w:rPr>
          <w:rtl/>
        </w:rPr>
        <w:t>ואני שמעתי שאתה גם מתכנן הגשת חוק יחד עם חבר הכנסת</w:t>
      </w:r>
      <w:r w:rsidR="00B75DC2">
        <w:rPr>
          <w:rtl/>
        </w:rPr>
        <w:t xml:space="preserve"> </w:t>
      </w:r>
      <w:r w:rsidRPr="006C2374">
        <w:rPr>
          <w:rtl/>
        </w:rPr>
        <w:t>ויינשטיין,</w:t>
      </w:r>
      <w:r w:rsidR="00B75DC2">
        <w:rPr>
          <w:rtl/>
        </w:rPr>
        <w:t xml:space="preserve"> </w:t>
      </w:r>
      <w:r w:rsidRPr="006C2374">
        <w:rPr>
          <w:rtl/>
        </w:rPr>
        <w:t>זה דבר חמור מאוד. היה קיים כל הזמן הבדל. הנפקנו איגרות חוב מיועדות</w:t>
      </w:r>
      <w:r w:rsidR="00B75DC2">
        <w:rPr>
          <w:rtl/>
        </w:rPr>
        <w:t xml:space="preserve"> </w:t>
      </w:r>
      <w:r w:rsidRPr="006C2374">
        <w:rPr>
          <w:rtl/>
        </w:rPr>
        <w:t>לקרנות</w:t>
      </w:r>
      <w:r w:rsidR="00B75DC2">
        <w:rPr>
          <w:rtl/>
        </w:rPr>
        <w:t xml:space="preserve"> </w:t>
      </w:r>
      <w:r w:rsidRPr="006C2374">
        <w:rPr>
          <w:rtl/>
        </w:rPr>
        <w:t>הפנסיה</w:t>
      </w:r>
      <w:r w:rsidR="00B75DC2">
        <w:rPr>
          <w:rtl/>
        </w:rPr>
        <w:t xml:space="preserve"> </w:t>
      </w:r>
      <w:r w:rsidRPr="006C2374">
        <w:rPr>
          <w:rtl/>
        </w:rPr>
        <w:t>כל</w:t>
      </w:r>
      <w:r w:rsidR="00B75DC2">
        <w:rPr>
          <w:rtl/>
        </w:rPr>
        <w:t xml:space="preserve"> </w:t>
      </w:r>
      <w:r w:rsidRPr="006C2374">
        <w:rPr>
          <w:rtl/>
        </w:rPr>
        <w:t>הזמן,</w:t>
      </w:r>
      <w:r w:rsidR="00B75DC2">
        <w:rPr>
          <w:rtl/>
        </w:rPr>
        <w:t xml:space="preserve"> </w:t>
      </w:r>
      <w:r w:rsidRPr="006C2374">
        <w:rPr>
          <w:rtl/>
        </w:rPr>
        <w:t>הפרטיות</w:t>
      </w:r>
      <w:r w:rsidR="00B75DC2">
        <w:rPr>
          <w:rtl/>
        </w:rPr>
        <w:t xml:space="preserve"> </w:t>
      </w:r>
      <w:r w:rsidRPr="006C2374">
        <w:rPr>
          <w:rtl/>
        </w:rPr>
        <w:t>וההסתדרותיות</w:t>
      </w:r>
      <w:r w:rsidR="00B75DC2">
        <w:rPr>
          <w:rtl/>
        </w:rPr>
        <w:t xml:space="preserve"> </w:t>
      </w:r>
      <w:r w:rsidRPr="006C2374">
        <w:rPr>
          <w:rtl/>
        </w:rPr>
        <w:t>כאחת.</w:t>
      </w:r>
      <w:r w:rsidR="00B75DC2">
        <w:rPr>
          <w:rtl/>
        </w:rPr>
        <w:t xml:space="preserve"> </w:t>
      </w:r>
      <w:r w:rsidRPr="006C2374">
        <w:rPr>
          <w:rtl/>
        </w:rPr>
        <w:t>אף</w:t>
      </w:r>
      <w:r w:rsidR="00B75DC2">
        <w:rPr>
          <w:rtl/>
        </w:rPr>
        <w:t xml:space="preserve"> </w:t>
      </w:r>
      <w:r w:rsidRPr="006C2374">
        <w:rPr>
          <w:rtl/>
        </w:rPr>
        <w:t>אחד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דיבר על</w:t>
      </w:r>
      <w:r w:rsidR="00B75DC2">
        <w:rPr>
          <w:rtl/>
        </w:rPr>
        <w:t xml:space="preserve"> </w:t>
      </w:r>
      <w:r w:rsidRPr="006C2374">
        <w:rPr>
          <w:rtl/>
        </w:rPr>
        <w:t>אי</w:t>
      </w:r>
      <w:r w:rsidR="00B75DC2">
        <w:rPr>
          <w:rtl/>
        </w:rPr>
        <w:t>-</w:t>
      </w:r>
      <w:r w:rsidRPr="006C2374">
        <w:rPr>
          <w:rtl/>
        </w:rPr>
        <w:t>שוויון,</w:t>
      </w:r>
      <w:r w:rsidR="00B75DC2">
        <w:rPr>
          <w:rtl/>
        </w:rPr>
        <w:t xml:space="preserve"> </w:t>
      </w:r>
      <w:r w:rsidRPr="006C2374">
        <w:rPr>
          <w:rtl/>
        </w:rPr>
        <w:t>אף</w:t>
      </w:r>
      <w:r w:rsidR="00B75DC2">
        <w:rPr>
          <w:rtl/>
        </w:rPr>
        <w:t xml:space="preserve"> </w:t>
      </w:r>
      <w:r w:rsidRPr="006C2374">
        <w:rPr>
          <w:rtl/>
        </w:rPr>
        <w:t>אחד</w:t>
      </w:r>
      <w:r w:rsidR="00B75DC2">
        <w:rPr>
          <w:rtl/>
        </w:rPr>
        <w:t xml:space="preserve"> </w:t>
      </w:r>
      <w:r w:rsidRPr="006C2374">
        <w:rPr>
          <w:rtl/>
        </w:rPr>
        <w:t>לא דיבר על קיפוח. קופת הגמל היא דבר אחר. חס וחלילה אם אדם</w:t>
      </w:r>
      <w:r w:rsidR="00B75DC2">
        <w:rPr>
          <w:rtl/>
        </w:rPr>
        <w:t xml:space="preserve"> </w:t>
      </w:r>
      <w:r w:rsidRPr="006C2374">
        <w:rPr>
          <w:rtl/>
        </w:rPr>
        <w:t>נפטר,</w:t>
      </w:r>
      <w:r w:rsidR="00B75DC2">
        <w:rPr>
          <w:rtl/>
        </w:rPr>
        <w:t xml:space="preserve"> </w:t>
      </w:r>
      <w:r w:rsidRPr="006C2374">
        <w:rPr>
          <w:rtl/>
        </w:rPr>
        <w:t>יורשיו</w:t>
      </w:r>
      <w:r w:rsidR="00B75DC2">
        <w:rPr>
          <w:rtl/>
        </w:rPr>
        <w:t xml:space="preserve"> </w:t>
      </w:r>
      <w:r w:rsidRPr="006C2374">
        <w:rPr>
          <w:rtl/>
        </w:rPr>
        <w:t>מקבלים את כספו. יש אולי ביטוח מסוים. מי שכעבור 15 שנה רוצה לקחת</w:t>
      </w:r>
      <w:r w:rsidR="00B75DC2">
        <w:rPr>
          <w:rtl/>
        </w:rPr>
        <w:t xml:space="preserve"> </w:t>
      </w:r>
      <w:r w:rsidRPr="006C2374">
        <w:rPr>
          <w:rtl/>
        </w:rPr>
        <w:t>את הכסף ולקנות דירה, יכול לעשות זאת.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יוסי כץ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אלי דיין הציע להטיל מגבלות.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האוצר א' שוחט: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זה</w:t>
      </w:r>
      <w:r w:rsidR="00B75DC2">
        <w:rPr>
          <w:rtl/>
        </w:rPr>
        <w:t xml:space="preserve"> </w:t>
      </w:r>
      <w:r w:rsidRPr="006C2374">
        <w:rPr>
          <w:rtl/>
        </w:rPr>
        <w:t>דבר</w:t>
      </w:r>
      <w:r w:rsidR="00B75DC2">
        <w:rPr>
          <w:rtl/>
        </w:rPr>
        <w:t xml:space="preserve"> </w:t>
      </w:r>
      <w:r w:rsidRPr="006C2374">
        <w:rPr>
          <w:rtl/>
        </w:rPr>
        <w:t>עתידי,</w:t>
      </w:r>
      <w:r w:rsidR="00B75DC2">
        <w:rPr>
          <w:rtl/>
        </w:rPr>
        <w:t xml:space="preserve"> </w:t>
      </w:r>
      <w:r w:rsidRPr="006C2374">
        <w:rPr>
          <w:rtl/>
        </w:rPr>
        <w:t>ומייד אגיע לזה. אני מדבר כרגע על העבר, שכן היו חברי כנסת</w:t>
      </w:r>
      <w:r w:rsidR="00B75DC2">
        <w:rPr>
          <w:rtl/>
        </w:rPr>
        <w:t xml:space="preserve"> </w:t>
      </w:r>
      <w:r w:rsidRPr="006C2374">
        <w:rPr>
          <w:rtl/>
        </w:rPr>
        <w:t>שאמרו שצריך לדאוג לקופות הגמל.</w:t>
      </w:r>
    </w:p>
    <w:p w:rsidR="00B75DC2" w:rsidRDefault="00B75DC2" w:rsidP="00B75DC2">
      <w:pPr>
        <w:rPr>
          <w:rtl/>
        </w:rPr>
      </w:pPr>
    </w:p>
    <w:p w:rsidR="00B75DC2" w:rsidRDefault="006C2374" w:rsidP="00591240">
      <w:pPr>
        <w:rPr>
          <w:rtl/>
        </w:rPr>
      </w:pPr>
      <w:r w:rsidRPr="006C2374">
        <w:rPr>
          <w:rtl/>
        </w:rPr>
        <w:t>אנחנו</w:t>
      </w:r>
      <w:r w:rsidR="00B75DC2">
        <w:rPr>
          <w:rtl/>
        </w:rPr>
        <w:t xml:space="preserve"> </w:t>
      </w:r>
      <w:r w:rsidRPr="006C2374">
        <w:rPr>
          <w:rtl/>
        </w:rPr>
        <w:t>יודעים</w:t>
      </w:r>
      <w:r w:rsidR="00B75DC2">
        <w:rPr>
          <w:rtl/>
        </w:rPr>
        <w:t xml:space="preserve"> </w:t>
      </w:r>
      <w:r w:rsidRPr="006C2374">
        <w:rPr>
          <w:rtl/>
        </w:rPr>
        <w:t>שקופות</w:t>
      </w:r>
      <w:r w:rsidR="00B75DC2">
        <w:rPr>
          <w:rtl/>
        </w:rPr>
        <w:t xml:space="preserve"> </w:t>
      </w:r>
      <w:r w:rsidRPr="006C2374">
        <w:rPr>
          <w:rtl/>
        </w:rPr>
        <w:t>הגמל</w:t>
      </w:r>
      <w:r w:rsidR="00B75DC2">
        <w:rPr>
          <w:rtl/>
        </w:rPr>
        <w:t xml:space="preserve"> </w:t>
      </w:r>
      <w:r w:rsidRPr="006C2374">
        <w:rPr>
          <w:rtl/>
        </w:rPr>
        <w:t>במשך שש השנים האחרונות נתנו תשואה חיובית של</w:t>
      </w:r>
      <w:r w:rsidR="00B75DC2">
        <w:rPr>
          <w:rtl/>
        </w:rPr>
        <w:t xml:space="preserve"> </w:t>
      </w:r>
      <w:r w:rsidRPr="006C2374">
        <w:rPr>
          <w:rtl/>
        </w:rPr>
        <w:t>כ</w:t>
      </w:r>
      <w:r w:rsidR="00B75DC2">
        <w:rPr>
          <w:rtl/>
        </w:rPr>
        <w:t>-</w:t>
      </w:r>
      <w:r w:rsidR="00591240">
        <w:rPr>
          <w:rFonts w:hint="cs"/>
          <w:rtl/>
        </w:rPr>
        <w:t>3.7%</w:t>
      </w:r>
      <w:r w:rsidR="00B75DC2">
        <w:rPr>
          <w:rtl/>
        </w:rPr>
        <w:t xml:space="preserve"> </w:t>
      </w:r>
      <w:r w:rsidRPr="006C2374">
        <w:rPr>
          <w:rtl/>
        </w:rPr>
        <w:t>צמוד. נכון, השנה האחרונה היתה שנה לא טובה, שכן חלק מהכסף הושקע במניות,</w:t>
      </w:r>
      <w:r w:rsidR="00B75DC2">
        <w:rPr>
          <w:rtl/>
        </w:rPr>
        <w:t xml:space="preserve"> </w:t>
      </w:r>
      <w:r w:rsidRPr="006C2374">
        <w:rPr>
          <w:rtl/>
        </w:rPr>
        <w:t xml:space="preserve">השוק נפל וזה השפיע. אבל בשנת 1992 למשל היתה הכנסה ריאלית של </w:t>
      </w:r>
      <w:r w:rsidR="00591240">
        <w:rPr>
          <w:rFonts w:hint="cs"/>
          <w:rtl/>
        </w:rPr>
        <w:t>11.5%</w:t>
      </w:r>
      <w:r w:rsidRPr="006C2374">
        <w:rPr>
          <w:rtl/>
        </w:rPr>
        <w:t>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לכן,</w:t>
      </w:r>
      <w:r w:rsidR="00B75DC2">
        <w:rPr>
          <w:rtl/>
        </w:rPr>
        <w:t xml:space="preserve"> </w:t>
      </w:r>
      <w:r w:rsidRPr="006C2374">
        <w:rPr>
          <w:rtl/>
        </w:rPr>
        <w:t>צריך לראות</w:t>
      </w:r>
      <w:r w:rsidR="00B75DC2">
        <w:rPr>
          <w:rtl/>
        </w:rPr>
        <w:t xml:space="preserve"> </w:t>
      </w:r>
      <w:r w:rsidRPr="006C2374">
        <w:rPr>
          <w:rtl/>
        </w:rPr>
        <w:t>את קופת הגמל בראייה ארוכת טווח. רובה מגובה היום באיגרות</w:t>
      </w:r>
      <w:r w:rsidR="00B75DC2">
        <w:rPr>
          <w:rtl/>
        </w:rPr>
        <w:t xml:space="preserve"> </w:t>
      </w:r>
      <w:r w:rsidRPr="006C2374">
        <w:rPr>
          <w:rtl/>
        </w:rPr>
        <w:t>חוב ממשלתיות.</w:t>
      </w:r>
      <w:r w:rsidR="00B75DC2">
        <w:rPr>
          <w:rtl/>
        </w:rPr>
        <w:t xml:space="preserve"> </w:t>
      </w:r>
      <w:r w:rsidRPr="006C2374">
        <w:rPr>
          <w:rtl/>
        </w:rPr>
        <w:t>מי שנמצא שם כאשר איגרות החוב האלה יגיעו לפדיון, ייכנס מלוא הכסף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>-</w:t>
      </w:r>
      <w:r w:rsidRPr="006C2374">
        <w:rPr>
          <w:rtl/>
        </w:rPr>
        <w:t>ידי הממשלה, כולל הריבית.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לכן אין הדבר ממין העניין, והייתי מציע לך, ידידי חבר הכנסת אלי דיין, לשקול</w:t>
      </w:r>
      <w:r w:rsidR="00B75DC2">
        <w:rPr>
          <w:rtl/>
        </w:rPr>
        <w:t xml:space="preserve"> </w:t>
      </w:r>
      <w:r w:rsidRPr="006C2374">
        <w:rPr>
          <w:rtl/>
        </w:rPr>
        <w:t>היטב את המהלך.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ועכשיו</w:t>
      </w:r>
      <w:r w:rsidR="00B75DC2">
        <w:rPr>
          <w:rtl/>
        </w:rPr>
        <w:t xml:space="preserve"> </w:t>
      </w:r>
      <w:r w:rsidRPr="006C2374">
        <w:rPr>
          <w:rtl/>
        </w:rPr>
        <w:t>בואו נראה מה לגבי העתיד. למה מה שעשתה הממשלה הוא כל כך חשוב? אחרי</w:t>
      </w:r>
      <w:r w:rsidR="00B75DC2">
        <w:rPr>
          <w:rtl/>
        </w:rPr>
        <w:t xml:space="preserve"> </w:t>
      </w:r>
      <w:r w:rsidRPr="006C2374">
        <w:rPr>
          <w:rtl/>
        </w:rPr>
        <w:t>זה</w:t>
      </w:r>
      <w:r w:rsidR="00B75DC2">
        <w:rPr>
          <w:rtl/>
        </w:rPr>
        <w:t xml:space="preserve"> </w:t>
      </w:r>
      <w:r w:rsidRPr="006C2374">
        <w:rPr>
          <w:rtl/>
        </w:rPr>
        <w:t>אדבר</w:t>
      </w:r>
      <w:r w:rsidR="00B75DC2">
        <w:rPr>
          <w:rtl/>
        </w:rPr>
        <w:t xml:space="preserve"> </w:t>
      </w:r>
      <w:r w:rsidRPr="006C2374">
        <w:rPr>
          <w:rtl/>
        </w:rPr>
        <w:t>על העבר, בתשובה לחבר הכנסת דן תיכון, אבל עכשיו אני מדבר על העתיד. מה</w:t>
      </w:r>
      <w:r w:rsidR="00B75DC2">
        <w:rPr>
          <w:rtl/>
        </w:rPr>
        <w:t xml:space="preserve"> </w:t>
      </w:r>
      <w:r w:rsidRPr="006C2374">
        <w:rPr>
          <w:rtl/>
        </w:rPr>
        <w:t>עשינו?</w:t>
      </w:r>
      <w:r w:rsidR="00B75DC2">
        <w:rPr>
          <w:rtl/>
        </w:rPr>
        <w:t xml:space="preserve"> </w:t>
      </w:r>
      <w:r w:rsidRPr="006C2374">
        <w:rPr>
          <w:rtl/>
        </w:rPr>
        <w:t>באנו</w:t>
      </w:r>
      <w:r w:rsidR="00B75DC2">
        <w:rPr>
          <w:rtl/>
        </w:rPr>
        <w:t xml:space="preserve"> </w:t>
      </w:r>
      <w:r w:rsidRPr="006C2374">
        <w:rPr>
          <w:rtl/>
        </w:rPr>
        <w:t>ואמרנו:</w:t>
      </w:r>
      <w:r w:rsidR="00B75DC2">
        <w:rPr>
          <w:rtl/>
        </w:rPr>
        <w:t xml:space="preserve"> </w:t>
      </w:r>
      <w:r w:rsidRPr="006C2374">
        <w:rPr>
          <w:rtl/>
        </w:rPr>
        <w:t>עוד</w:t>
      </w:r>
      <w:r w:rsidR="00B75DC2">
        <w:rPr>
          <w:rtl/>
        </w:rPr>
        <w:t xml:space="preserve"> </w:t>
      </w:r>
      <w:r w:rsidRPr="006C2374">
        <w:rPr>
          <w:rtl/>
        </w:rPr>
        <w:t>ענף במשק הישראלי חופשי ופתוח לתחרות. אין מונופול.</w:t>
      </w:r>
      <w:r w:rsidR="00B75DC2">
        <w:rPr>
          <w:rtl/>
        </w:rPr>
        <w:t xml:space="preserve"> </w:t>
      </w:r>
      <w:r w:rsidRPr="006C2374">
        <w:rPr>
          <w:rtl/>
        </w:rPr>
        <w:t>כמובן,</w:t>
      </w:r>
      <w:r w:rsidR="00B75DC2">
        <w:rPr>
          <w:rtl/>
        </w:rPr>
        <w:t xml:space="preserve"> </w:t>
      </w:r>
      <w:r w:rsidRPr="006C2374">
        <w:rPr>
          <w:rtl/>
        </w:rPr>
        <w:t>יהיו</w:t>
      </w:r>
      <w:r w:rsidR="00B75DC2">
        <w:rPr>
          <w:rtl/>
        </w:rPr>
        <w:t xml:space="preserve"> </w:t>
      </w:r>
      <w:r w:rsidRPr="006C2374">
        <w:rPr>
          <w:rtl/>
        </w:rPr>
        <w:t>כללים</w:t>
      </w:r>
      <w:r w:rsidR="00B75DC2">
        <w:rPr>
          <w:rtl/>
        </w:rPr>
        <w:t xml:space="preserve"> </w:t>
      </w:r>
      <w:r w:rsidRPr="006C2374">
        <w:rPr>
          <w:rtl/>
        </w:rPr>
        <w:t>מסוימים</w:t>
      </w:r>
      <w:r w:rsidR="00B75DC2">
        <w:rPr>
          <w:rtl/>
        </w:rPr>
        <w:t xml:space="preserve"> </w:t>
      </w:r>
      <w:r w:rsidRPr="006C2374">
        <w:rPr>
          <w:rtl/>
        </w:rPr>
        <w:t>של פיקוח, של הון עצמי, של ניהול, של דברים שאנחנו</w:t>
      </w:r>
      <w:r w:rsidR="00B75DC2">
        <w:rPr>
          <w:rtl/>
        </w:rPr>
        <w:t xml:space="preserve"> </w:t>
      </w:r>
      <w:r w:rsidRPr="006C2374">
        <w:rPr>
          <w:rtl/>
        </w:rPr>
        <w:t>דורשים</w:t>
      </w:r>
      <w:r w:rsidR="00B75DC2">
        <w:rPr>
          <w:rtl/>
        </w:rPr>
        <w:t xml:space="preserve"> </w:t>
      </w:r>
      <w:r w:rsidRPr="006C2374">
        <w:rPr>
          <w:rtl/>
        </w:rPr>
        <w:t>מבחינת</w:t>
      </w:r>
      <w:r w:rsidR="00B75DC2">
        <w:rPr>
          <w:rtl/>
        </w:rPr>
        <w:t xml:space="preserve"> </w:t>
      </w:r>
      <w:r w:rsidRPr="006C2374">
        <w:rPr>
          <w:rtl/>
        </w:rPr>
        <w:t>ביטחונו של האיש ששם את יהבו על קופת הפנסיה. אבל לא עוד מונופול</w:t>
      </w:r>
      <w:r w:rsidR="00B75DC2">
        <w:rPr>
          <w:rtl/>
        </w:rPr>
        <w:t xml:space="preserve"> </w:t>
      </w:r>
      <w:r w:rsidRPr="006C2374">
        <w:rPr>
          <w:rtl/>
        </w:rPr>
        <w:t>אלא</w:t>
      </w:r>
      <w:r w:rsidR="00B75DC2">
        <w:rPr>
          <w:rtl/>
        </w:rPr>
        <w:t xml:space="preserve"> </w:t>
      </w:r>
      <w:r w:rsidRPr="006C2374">
        <w:rPr>
          <w:rtl/>
        </w:rPr>
        <w:t>תחרות</w:t>
      </w:r>
      <w:r w:rsidR="00B75DC2">
        <w:rPr>
          <w:rtl/>
        </w:rPr>
        <w:t xml:space="preserve"> </w:t>
      </w:r>
      <w:r w:rsidRPr="006C2374">
        <w:rPr>
          <w:rtl/>
        </w:rPr>
        <w:t>חופשית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הקרנות,</w:t>
      </w:r>
      <w:r w:rsidR="00B75DC2">
        <w:rPr>
          <w:rtl/>
        </w:rPr>
        <w:t xml:space="preserve"> </w:t>
      </w:r>
      <w:r w:rsidRPr="006C2374">
        <w:rPr>
          <w:rtl/>
        </w:rPr>
        <w:t>על טיב השירות, על התנאים ועל כל מה שכרוך בכך,</w:t>
      </w:r>
      <w:r w:rsidR="00B75DC2">
        <w:rPr>
          <w:rtl/>
        </w:rPr>
        <w:t xml:space="preserve"> </w:t>
      </w:r>
      <w:r w:rsidRPr="006C2374">
        <w:rPr>
          <w:rtl/>
        </w:rPr>
        <w:t>כמובן תוך כדי בדיקה אקטוארית. דבר ראשון, זו מהפכה.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דבר</w:t>
      </w:r>
      <w:r w:rsidR="00B75DC2">
        <w:rPr>
          <w:rtl/>
        </w:rPr>
        <w:t xml:space="preserve"> </w:t>
      </w:r>
      <w:r w:rsidRPr="006C2374">
        <w:rPr>
          <w:rtl/>
        </w:rPr>
        <w:t>שני:</w:t>
      </w:r>
      <w:r w:rsidR="00B75DC2">
        <w:rPr>
          <w:rtl/>
        </w:rPr>
        <w:t xml:space="preserve"> </w:t>
      </w:r>
      <w:r w:rsidRPr="006C2374">
        <w:rPr>
          <w:rtl/>
        </w:rPr>
        <w:t>לשאלתך,</w:t>
      </w:r>
      <w:r w:rsidR="00B75DC2">
        <w:rPr>
          <w:rtl/>
        </w:rPr>
        <w:t xml:space="preserve"> </w:t>
      </w:r>
      <w:r w:rsidRPr="006C2374">
        <w:rPr>
          <w:rtl/>
        </w:rPr>
        <w:t>גם עצמאי יוכל להיכנס, גם עצמאי שמצהיר על הכנסה לביטוח</w:t>
      </w:r>
      <w:r w:rsidR="00B75DC2">
        <w:rPr>
          <w:rtl/>
        </w:rPr>
        <w:t xml:space="preserve"> </w:t>
      </w:r>
      <w:r w:rsidRPr="006C2374">
        <w:rPr>
          <w:rtl/>
        </w:rPr>
        <w:t>הלאומי</w:t>
      </w:r>
      <w:r w:rsidR="00B75DC2">
        <w:rPr>
          <w:rtl/>
        </w:rPr>
        <w:t xml:space="preserve"> </w:t>
      </w:r>
      <w:r w:rsidRPr="006C2374">
        <w:rPr>
          <w:rtl/>
        </w:rPr>
        <w:t>יוכל</w:t>
      </w:r>
      <w:r w:rsidR="00B75DC2">
        <w:rPr>
          <w:rtl/>
        </w:rPr>
        <w:t xml:space="preserve"> </w:t>
      </w:r>
      <w:r w:rsidRPr="006C2374">
        <w:rPr>
          <w:rtl/>
        </w:rPr>
        <w:t>ללכת לקרן פנסיה, ולא תהיה יותר אפליה בין שכיר לעצמאי שעובד ורוצה</w:t>
      </w:r>
      <w:r w:rsidR="00B75DC2">
        <w:rPr>
          <w:rtl/>
        </w:rPr>
        <w:t xml:space="preserve"> </w:t>
      </w:r>
      <w:r w:rsidRPr="006C2374">
        <w:rPr>
          <w:rtl/>
        </w:rPr>
        <w:t>להפקיד בקרן פנסיה.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יוסי כץ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היוכל להעביר כספים מקופת גמל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האוצר א' שוחט: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לא,</w:t>
      </w:r>
      <w:r w:rsidR="00B75DC2">
        <w:rPr>
          <w:rtl/>
        </w:rPr>
        <w:t xml:space="preserve"> </w:t>
      </w:r>
      <w:r w:rsidRPr="006C2374">
        <w:rPr>
          <w:rtl/>
        </w:rPr>
        <w:t>תיכף</w:t>
      </w:r>
      <w:r w:rsidR="00B75DC2">
        <w:rPr>
          <w:rtl/>
        </w:rPr>
        <w:t xml:space="preserve"> </w:t>
      </w:r>
      <w:r w:rsidRPr="006C2374">
        <w:rPr>
          <w:rtl/>
        </w:rPr>
        <w:t>אגיד</w:t>
      </w:r>
      <w:r w:rsidR="00B75DC2">
        <w:rPr>
          <w:rtl/>
        </w:rPr>
        <w:t xml:space="preserve"> </w:t>
      </w:r>
      <w:r w:rsidRPr="006C2374">
        <w:rPr>
          <w:rtl/>
        </w:rPr>
        <w:t>איפה</w:t>
      </w:r>
      <w:r w:rsidR="00B75DC2">
        <w:rPr>
          <w:rtl/>
        </w:rPr>
        <w:t xml:space="preserve"> </w:t>
      </w:r>
      <w:r w:rsidRPr="006C2374">
        <w:rPr>
          <w:rtl/>
        </w:rPr>
        <w:t>הבעיה.</w:t>
      </w:r>
      <w:r w:rsidR="00B75DC2">
        <w:rPr>
          <w:rtl/>
        </w:rPr>
        <w:t xml:space="preserve"> </w:t>
      </w:r>
      <w:r w:rsidRPr="006C2374">
        <w:rPr>
          <w:rtl/>
        </w:rPr>
        <w:t>אין</w:t>
      </w:r>
      <w:r w:rsidR="00B75DC2">
        <w:rPr>
          <w:rtl/>
        </w:rPr>
        <w:t xml:space="preserve"> </w:t>
      </w:r>
      <w:r w:rsidRPr="006C2374">
        <w:rPr>
          <w:rtl/>
        </w:rPr>
        <w:t>הפקדה חד</w:t>
      </w:r>
      <w:r w:rsidR="00B75DC2">
        <w:rPr>
          <w:rtl/>
        </w:rPr>
        <w:t>-</w:t>
      </w:r>
      <w:r w:rsidRPr="006C2374">
        <w:rPr>
          <w:rtl/>
        </w:rPr>
        <w:t>פעמית. אנחנו לא רוצים הפקדה</w:t>
      </w:r>
      <w:r w:rsidR="00B75DC2">
        <w:rPr>
          <w:rtl/>
        </w:rPr>
        <w:t xml:space="preserve"> </w:t>
      </w:r>
      <w:r w:rsidRPr="006C2374">
        <w:rPr>
          <w:rtl/>
        </w:rPr>
        <w:t>חד</w:t>
      </w:r>
      <w:r w:rsidR="00B75DC2">
        <w:rPr>
          <w:rtl/>
        </w:rPr>
        <w:t>-</w:t>
      </w:r>
      <w:r w:rsidRPr="006C2374">
        <w:rPr>
          <w:rtl/>
        </w:rPr>
        <w:t>פעמית.</w:t>
      </w:r>
      <w:r w:rsidR="00B75DC2">
        <w:rPr>
          <w:rtl/>
        </w:rPr>
        <w:t xml:space="preserve"> </w:t>
      </w:r>
      <w:r w:rsidRPr="006C2374">
        <w:rPr>
          <w:rtl/>
        </w:rPr>
        <w:t>למה? כי אנחנו אומרים: מי שהולך לקרן פנסיה וחוסך את כספו עד גיל 65,</w:t>
      </w:r>
      <w:r w:rsidR="00B75DC2">
        <w:rPr>
          <w:rtl/>
        </w:rPr>
        <w:t xml:space="preserve"> </w:t>
      </w:r>
      <w:r w:rsidRPr="006C2374">
        <w:rPr>
          <w:rtl/>
        </w:rPr>
        <w:t>יוכל</w:t>
      </w:r>
      <w:r w:rsidR="00B75DC2">
        <w:rPr>
          <w:rtl/>
        </w:rPr>
        <w:t xml:space="preserve"> </w:t>
      </w:r>
      <w:r w:rsidRPr="006C2374">
        <w:rPr>
          <w:rtl/>
        </w:rPr>
        <w:t>להפקיד</w:t>
      </w:r>
      <w:r w:rsidR="00B75DC2">
        <w:rPr>
          <w:rtl/>
        </w:rPr>
        <w:t xml:space="preserve"> </w:t>
      </w:r>
      <w:r w:rsidRPr="006C2374">
        <w:rPr>
          <w:rtl/>
        </w:rPr>
        <w:t>פעמיים מהשכר הממוצע, שכן המדינה נותנת במקרה הזה סבסוד דרך איגרות</w:t>
      </w:r>
      <w:r w:rsidR="00B75DC2">
        <w:rPr>
          <w:rtl/>
        </w:rPr>
        <w:t xml:space="preserve"> </w:t>
      </w:r>
      <w:r w:rsidRPr="006C2374">
        <w:rPr>
          <w:rtl/>
        </w:rPr>
        <w:t>חוב</w:t>
      </w:r>
      <w:r w:rsidR="00B75DC2">
        <w:rPr>
          <w:rtl/>
        </w:rPr>
        <w:t xml:space="preserve"> </w:t>
      </w:r>
      <w:r w:rsidRPr="006C2374">
        <w:rPr>
          <w:rtl/>
        </w:rPr>
        <w:t>מיועדות,</w:t>
      </w:r>
      <w:r w:rsidR="00B75DC2">
        <w:rPr>
          <w:rtl/>
        </w:rPr>
        <w:t xml:space="preserve"> </w:t>
      </w:r>
      <w:r w:rsidRPr="006C2374">
        <w:rPr>
          <w:rtl/>
        </w:rPr>
        <w:t xml:space="preserve">אומנם בשיעור יותר נמוך מכפי שהיום, ולא על </w:t>
      </w:r>
      <w:r w:rsidR="00B75DC2" w:rsidRPr="006C2374">
        <w:rPr>
          <w:rtl/>
        </w:rPr>
        <w:t>100</w:t>
      </w:r>
      <w:r w:rsidR="00B75DC2">
        <w:rPr>
          <w:rtl/>
        </w:rPr>
        <w:t>%</w:t>
      </w:r>
      <w:r w:rsidRPr="006C2374">
        <w:rPr>
          <w:rtl/>
        </w:rPr>
        <w:t xml:space="preserve"> של ההפקדה אלא על</w:t>
      </w:r>
      <w:r w:rsidR="00B75DC2">
        <w:rPr>
          <w:rtl/>
        </w:rPr>
        <w:t xml:space="preserve"> </w:t>
      </w:r>
      <w:r w:rsidR="00B75DC2" w:rsidRPr="006C2374">
        <w:rPr>
          <w:rtl/>
        </w:rPr>
        <w:t>70</w:t>
      </w:r>
      <w:r w:rsidR="00B75DC2">
        <w:rPr>
          <w:rtl/>
        </w:rPr>
        <w:t>%</w:t>
      </w:r>
      <w:r w:rsidRPr="006C2374">
        <w:rPr>
          <w:rtl/>
        </w:rPr>
        <w:t>,</w:t>
      </w:r>
      <w:r w:rsidR="00B75DC2">
        <w:rPr>
          <w:rtl/>
        </w:rPr>
        <w:t xml:space="preserve"> </w:t>
      </w:r>
      <w:r w:rsidRPr="006C2374">
        <w:rPr>
          <w:rtl/>
        </w:rPr>
        <w:t>אבל המסלול הזה לא יהיה מקלט להפקדת כספים בהיקפים גדולים. אנחנו רוצים לתת</w:t>
      </w:r>
      <w:r w:rsidR="00B75DC2">
        <w:rPr>
          <w:rtl/>
        </w:rPr>
        <w:t xml:space="preserve"> </w:t>
      </w:r>
      <w:r w:rsidRPr="006C2374">
        <w:rPr>
          <w:rtl/>
        </w:rPr>
        <w:t>את זה כשכבה שנייה של הביטוח הלאומי. זו השכבה השנייה. ותהיה שכבה שלישית, כל אחד</w:t>
      </w:r>
      <w:r w:rsidR="00B75DC2">
        <w:rPr>
          <w:rtl/>
        </w:rPr>
        <w:t xml:space="preserve"> </w:t>
      </w:r>
      <w:r w:rsidRPr="006C2374">
        <w:rPr>
          <w:rtl/>
        </w:rPr>
        <w:t>ילך למקום שהממשלה בכלל לא מעורבת בו ויעשה מה שהוא רוצה שם. אחד יחליט שהוא קונה</w:t>
      </w:r>
      <w:r w:rsidR="00B75DC2">
        <w:rPr>
          <w:rtl/>
        </w:rPr>
        <w:t xml:space="preserve"> </w:t>
      </w:r>
      <w:r w:rsidRPr="006C2374">
        <w:rPr>
          <w:rtl/>
        </w:rPr>
        <w:t>חנות</w:t>
      </w:r>
      <w:r w:rsidR="00B75DC2">
        <w:rPr>
          <w:rtl/>
        </w:rPr>
        <w:t xml:space="preserve"> </w:t>
      </w:r>
      <w:r w:rsidRPr="006C2374">
        <w:rPr>
          <w:rtl/>
        </w:rPr>
        <w:t>ושכר</w:t>
      </w:r>
      <w:r w:rsidR="00B75DC2">
        <w:rPr>
          <w:rtl/>
        </w:rPr>
        <w:t xml:space="preserve"> </w:t>
      </w:r>
      <w:r w:rsidRPr="006C2374">
        <w:rPr>
          <w:rtl/>
        </w:rPr>
        <w:t>הדירה הוא ההכנסה שלו לעת זיקנה. בשכבה השלישית, גם זה לא חובה, יכול</w:t>
      </w:r>
      <w:r w:rsidR="00B75DC2">
        <w:rPr>
          <w:rtl/>
        </w:rPr>
        <w:t xml:space="preserve"> </w:t>
      </w:r>
      <w:r w:rsidRPr="006C2374">
        <w:rPr>
          <w:rtl/>
        </w:rPr>
        <w:t>להיות</w:t>
      </w:r>
      <w:r w:rsidR="00B75DC2">
        <w:rPr>
          <w:rtl/>
        </w:rPr>
        <w:t xml:space="preserve"> </w:t>
      </w:r>
      <w:r w:rsidRPr="006C2374">
        <w:rPr>
          <w:rtl/>
        </w:rPr>
        <w:t>שמישהו ילך ויכול להיות שמישהו לא ילך, אבל גם בצד של בעלי הקופות, גם בצד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האזרח,</w:t>
      </w:r>
      <w:r w:rsidR="00B75DC2">
        <w:rPr>
          <w:rtl/>
        </w:rPr>
        <w:t xml:space="preserve"> </w:t>
      </w:r>
      <w:r w:rsidRPr="006C2374">
        <w:rPr>
          <w:rtl/>
        </w:rPr>
        <w:t>אנחנו</w:t>
      </w:r>
      <w:r w:rsidR="00B75DC2">
        <w:rPr>
          <w:rtl/>
        </w:rPr>
        <w:t xml:space="preserve"> </w:t>
      </w:r>
      <w:r w:rsidRPr="006C2374">
        <w:rPr>
          <w:rtl/>
        </w:rPr>
        <w:t>פותחים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זה</w:t>
      </w:r>
      <w:r w:rsidR="00B75DC2">
        <w:rPr>
          <w:rtl/>
        </w:rPr>
        <w:t xml:space="preserve"> </w:t>
      </w:r>
      <w:r w:rsidRPr="006C2374">
        <w:rPr>
          <w:rtl/>
        </w:rPr>
        <w:t>באופן</w:t>
      </w:r>
      <w:r w:rsidR="00B75DC2">
        <w:rPr>
          <w:rtl/>
        </w:rPr>
        <w:t xml:space="preserve"> </w:t>
      </w:r>
      <w:r w:rsidRPr="006C2374">
        <w:rPr>
          <w:rtl/>
        </w:rPr>
        <w:t>שוויוני</w:t>
      </w:r>
      <w:r w:rsidR="00B75DC2">
        <w:rPr>
          <w:rtl/>
        </w:rPr>
        <w:t xml:space="preserve"> </w:t>
      </w:r>
      <w:r w:rsidRPr="006C2374">
        <w:rPr>
          <w:rtl/>
        </w:rPr>
        <w:t>לכולם, עד רמה מסוימת, לרבות</w:t>
      </w:r>
      <w:r w:rsidR="00B75DC2">
        <w:rPr>
          <w:rtl/>
        </w:rPr>
        <w:t xml:space="preserve"> </w:t>
      </w:r>
      <w:r w:rsidRPr="006C2374">
        <w:rPr>
          <w:rtl/>
        </w:rPr>
        <w:t>עצמאים.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עכשיו</w:t>
      </w:r>
      <w:r w:rsidR="00B75DC2">
        <w:rPr>
          <w:rtl/>
        </w:rPr>
        <w:t xml:space="preserve"> </w:t>
      </w:r>
      <w:r w:rsidRPr="006C2374">
        <w:rPr>
          <w:rtl/>
        </w:rPr>
        <w:t>תהיינה אולי גם קופות גמל. בקופות גמל הממשלה לא צריכה להיות מעורבת.</w:t>
      </w:r>
      <w:r w:rsidR="00B75DC2">
        <w:rPr>
          <w:rtl/>
        </w:rPr>
        <w:t xml:space="preserve"> </w:t>
      </w:r>
      <w:r w:rsidRPr="006C2374">
        <w:rPr>
          <w:rtl/>
        </w:rPr>
        <w:t>יכול</w:t>
      </w:r>
      <w:r w:rsidR="00B75DC2">
        <w:rPr>
          <w:rtl/>
        </w:rPr>
        <w:t xml:space="preserve"> </w:t>
      </w:r>
      <w:r w:rsidRPr="006C2374">
        <w:rPr>
          <w:rtl/>
        </w:rPr>
        <w:t>להיות</w:t>
      </w:r>
      <w:r w:rsidR="00B75DC2">
        <w:rPr>
          <w:rtl/>
        </w:rPr>
        <w:t xml:space="preserve"> </w:t>
      </w:r>
      <w:r w:rsidRPr="006C2374">
        <w:rPr>
          <w:rtl/>
        </w:rPr>
        <w:t>שהשכבה</w:t>
      </w:r>
      <w:r w:rsidR="00B75DC2">
        <w:rPr>
          <w:rtl/>
        </w:rPr>
        <w:t xml:space="preserve"> </w:t>
      </w:r>
      <w:r w:rsidRPr="006C2374">
        <w:rPr>
          <w:rtl/>
        </w:rPr>
        <w:t xml:space="preserve">השלישית </w:t>
      </w:r>
      <w:r w:rsidR="00B75DC2">
        <w:rPr>
          <w:rtl/>
        </w:rPr>
        <w:t>–</w:t>
      </w:r>
      <w:r w:rsidRPr="006C2374">
        <w:rPr>
          <w:rtl/>
        </w:rPr>
        <w:t xml:space="preserve"> קופות גמל. יכול להיות שיבוא מישהו ויגיד: אני לא</w:t>
      </w:r>
      <w:r w:rsidR="00B75DC2">
        <w:rPr>
          <w:rtl/>
        </w:rPr>
        <w:t xml:space="preserve"> </w:t>
      </w:r>
      <w:r w:rsidRPr="006C2374">
        <w:rPr>
          <w:rtl/>
        </w:rPr>
        <w:t>רוצה</w:t>
      </w:r>
      <w:r w:rsidR="00B75DC2">
        <w:rPr>
          <w:rtl/>
        </w:rPr>
        <w:t xml:space="preserve"> </w:t>
      </w:r>
      <w:r w:rsidRPr="006C2374">
        <w:rPr>
          <w:rtl/>
        </w:rPr>
        <w:t>קופות</w:t>
      </w:r>
      <w:r w:rsidR="00B75DC2">
        <w:rPr>
          <w:rtl/>
        </w:rPr>
        <w:t xml:space="preserve"> </w:t>
      </w:r>
      <w:r w:rsidRPr="006C2374">
        <w:rPr>
          <w:rtl/>
        </w:rPr>
        <w:t>פנסיה,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רוצה</w:t>
      </w:r>
      <w:r w:rsidR="00B75DC2">
        <w:rPr>
          <w:rtl/>
        </w:rPr>
        <w:t xml:space="preserve"> </w:t>
      </w:r>
      <w:r w:rsidRPr="006C2374">
        <w:rPr>
          <w:rtl/>
        </w:rPr>
        <w:t>קופת גמל, כי כעבור 15 שנה אני רוצה להיות חופשי</w:t>
      </w:r>
      <w:r w:rsidR="00B75DC2">
        <w:rPr>
          <w:rtl/>
        </w:rPr>
        <w:t xml:space="preserve"> </w:t>
      </w:r>
      <w:r w:rsidRPr="006C2374">
        <w:rPr>
          <w:rtl/>
        </w:rPr>
        <w:t>להוציא את הפקדותי.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אומר</w:t>
      </w:r>
      <w:r w:rsidR="00B75DC2">
        <w:rPr>
          <w:rtl/>
        </w:rPr>
        <w:t xml:space="preserve"> </w:t>
      </w:r>
      <w:r w:rsidRPr="006C2374">
        <w:rPr>
          <w:rtl/>
        </w:rPr>
        <w:t>שקנס</w:t>
      </w:r>
      <w:r w:rsidR="00B75DC2">
        <w:rPr>
          <w:rtl/>
        </w:rPr>
        <w:t xml:space="preserve"> </w:t>
      </w:r>
      <w:r w:rsidRPr="006C2374">
        <w:rPr>
          <w:rtl/>
        </w:rPr>
        <w:t>השבירה</w:t>
      </w:r>
      <w:r w:rsidR="00B75DC2">
        <w:rPr>
          <w:rtl/>
        </w:rPr>
        <w:t xml:space="preserve"> </w:t>
      </w:r>
      <w:r w:rsidRPr="006C2374">
        <w:rPr>
          <w:rtl/>
        </w:rPr>
        <w:t>בקופות</w:t>
      </w:r>
      <w:r w:rsidR="00B75DC2">
        <w:rPr>
          <w:rtl/>
        </w:rPr>
        <w:t xml:space="preserve"> </w:t>
      </w:r>
      <w:r w:rsidRPr="006C2374">
        <w:rPr>
          <w:rtl/>
        </w:rPr>
        <w:t>הפנסיה</w:t>
      </w:r>
      <w:r w:rsidR="00B75DC2">
        <w:rPr>
          <w:rtl/>
        </w:rPr>
        <w:t xml:space="preserve"> </w:t>
      </w:r>
      <w:r w:rsidRPr="006C2374">
        <w:rPr>
          <w:rtl/>
        </w:rPr>
        <w:t>יהיה גבוה מאוד. זאת אומרת, אנחנו</w:t>
      </w:r>
      <w:r w:rsidR="00B75DC2">
        <w:rPr>
          <w:rtl/>
        </w:rPr>
        <w:t xml:space="preserve"> </w:t>
      </w:r>
      <w:r w:rsidRPr="006C2374">
        <w:rPr>
          <w:rtl/>
        </w:rPr>
        <w:t>עושים מסלול ארוך טווח, פנסיוני.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יוסי כץ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כמה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האוצר א' שוחט: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מדבר קודם כול על כל החודשים. אני מדבר על מדינת ישראל מ</w:t>
      </w:r>
      <w:r w:rsidR="00B75DC2">
        <w:rPr>
          <w:rtl/>
        </w:rPr>
        <w:t>-</w:t>
      </w:r>
      <w:r w:rsidRPr="006C2374">
        <w:rPr>
          <w:rtl/>
        </w:rPr>
        <w:t>1 בינואר 1995</w:t>
      </w:r>
      <w:r w:rsidR="00B75DC2">
        <w:rPr>
          <w:rtl/>
        </w:rPr>
        <w:t xml:space="preserve"> </w:t>
      </w:r>
      <w:r w:rsidRPr="006C2374">
        <w:rPr>
          <w:rtl/>
        </w:rPr>
        <w:t>ואילך.</w:t>
      </w:r>
      <w:r w:rsidR="00B75DC2">
        <w:rPr>
          <w:rtl/>
        </w:rPr>
        <w:t xml:space="preserve"> </w:t>
      </w:r>
      <w:r w:rsidRPr="006C2374">
        <w:rPr>
          <w:rtl/>
        </w:rPr>
        <w:t>אחר</w:t>
      </w:r>
      <w:r w:rsidR="00B75DC2">
        <w:rPr>
          <w:rtl/>
        </w:rPr>
        <w:t xml:space="preserve"> </w:t>
      </w:r>
      <w:r w:rsidRPr="006C2374">
        <w:rPr>
          <w:rtl/>
        </w:rPr>
        <w:t>כך</w:t>
      </w:r>
      <w:r w:rsidR="00B75DC2">
        <w:rPr>
          <w:rtl/>
        </w:rPr>
        <w:t xml:space="preserve"> </w:t>
      </w:r>
      <w:r w:rsidRPr="006C2374">
        <w:rPr>
          <w:rtl/>
        </w:rPr>
        <w:t>אגיע</w:t>
      </w:r>
      <w:r w:rsidR="00B75DC2">
        <w:rPr>
          <w:rtl/>
        </w:rPr>
        <w:t xml:space="preserve"> </w:t>
      </w:r>
      <w:r w:rsidRPr="006C2374">
        <w:rPr>
          <w:rtl/>
        </w:rPr>
        <w:t>לזה. כאן אחבר את תשובתי למה שאמר חבר הכנסת תיכון.</w:t>
      </w:r>
      <w:r w:rsidR="00B75DC2">
        <w:rPr>
          <w:rtl/>
        </w:rPr>
        <w:t xml:space="preserve"> </w:t>
      </w:r>
      <w:r w:rsidRPr="006C2374">
        <w:rPr>
          <w:rtl/>
        </w:rPr>
        <w:t>לכן</w:t>
      </w:r>
      <w:r w:rsidR="00B75DC2">
        <w:rPr>
          <w:rtl/>
        </w:rPr>
        <w:t xml:space="preserve"> </w:t>
      </w:r>
      <w:r w:rsidRPr="006C2374">
        <w:rPr>
          <w:rtl/>
        </w:rPr>
        <w:t>הממשלה</w:t>
      </w:r>
      <w:r w:rsidR="00B75DC2">
        <w:rPr>
          <w:rtl/>
        </w:rPr>
        <w:t xml:space="preserve"> </w:t>
      </w:r>
      <w:r w:rsidRPr="006C2374">
        <w:rPr>
          <w:rtl/>
        </w:rPr>
        <w:t>יכולה</w:t>
      </w:r>
      <w:r w:rsidR="00B75DC2">
        <w:rPr>
          <w:rtl/>
        </w:rPr>
        <w:t xml:space="preserve"> </w:t>
      </w:r>
      <w:r w:rsidRPr="006C2374">
        <w:rPr>
          <w:rtl/>
        </w:rPr>
        <w:t>להיות</w:t>
      </w:r>
      <w:r w:rsidR="00B75DC2">
        <w:rPr>
          <w:rtl/>
        </w:rPr>
        <w:t xml:space="preserve"> </w:t>
      </w:r>
      <w:r w:rsidRPr="006C2374">
        <w:rPr>
          <w:rtl/>
        </w:rPr>
        <w:t>גאה</w:t>
      </w:r>
      <w:r w:rsidR="00B75DC2">
        <w:rPr>
          <w:rtl/>
        </w:rPr>
        <w:t xml:space="preserve"> </w:t>
      </w:r>
      <w:r w:rsidRPr="006C2374">
        <w:rPr>
          <w:rtl/>
        </w:rPr>
        <w:t>על שהיא באה ועשתה תוכנית שווה לכל אזרח, עצמאי ושכיר</w:t>
      </w:r>
      <w:r w:rsidR="00B75DC2">
        <w:rPr>
          <w:rtl/>
        </w:rPr>
        <w:t xml:space="preserve"> </w:t>
      </w:r>
      <w:r w:rsidRPr="006C2374">
        <w:rPr>
          <w:rtl/>
        </w:rPr>
        <w:t>כאחד,</w:t>
      </w:r>
      <w:r w:rsidR="00B75DC2">
        <w:rPr>
          <w:rtl/>
        </w:rPr>
        <w:t xml:space="preserve"> </w:t>
      </w:r>
      <w:r w:rsidRPr="006C2374">
        <w:rPr>
          <w:rtl/>
        </w:rPr>
        <w:t>שווה</w:t>
      </w:r>
      <w:r w:rsidR="00B75DC2">
        <w:rPr>
          <w:rtl/>
        </w:rPr>
        <w:t xml:space="preserve"> </w:t>
      </w:r>
      <w:r w:rsidRPr="006C2374">
        <w:rPr>
          <w:rtl/>
        </w:rPr>
        <w:t>לכל</w:t>
      </w:r>
      <w:r w:rsidR="00B75DC2">
        <w:rPr>
          <w:rtl/>
        </w:rPr>
        <w:t xml:space="preserve"> </w:t>
      </w:r>
      <w:r w:rsidRPr="006C2374">
        <w:rPr>
          <w:rtl/>
        </w:rPr>
        <w:t>יזם</w:t>
      </w:r>
      <w:r w:rsidR="00B75DC2">
        <w:rPr>
          <w:rtl/>
        </w:rPr>
        <w:t xml:space="preserve"> </w:t>
      </w:r>
      <w:r w:rsidRPr="006C2374">
        <w:rPr>
          <w:rtl/>
        </w:rPr>
        <w:t>שירצה להקים קופת גמל; סגרה את ההשתתפות שלה בגובה מסוים;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נותנת</w:t>
      </w:r>
      <w:r w:rsidR="00B75DC2">
        <w:rPr>
          <w:rtl/>
        </w:rPr>
        <w:t xml:space="preserve"> </w:t>
      </w:r>
      <w:r w:rsidRPr="006C2374">
        <w:rPr>
          <w:rtl/>
        </w:rPr>
        <w:t>עזרה</w:t>
      </w:r>
      <w:r w:rsidR="00B75DC2">
        <w:rPr>
          <w:rtl/>
        </w:rPr>
        <w:t xml:space="preserve"> </w:t>
      </w:r>
      <w:r w:rsidRPr="006C2374">
        <w:rPr>
          <w:rtl/>
        </w:rPr>
        <w:t>יותר גדולה למי שיש לו יותר. כמובן, מי שמרוויח 4,000 שקל באופן</w:t>
      </w:r>
      <w:r w:rsidR="00B75DC2">
        <w:rPr>
          <w:rtl/>
        </w:rPr>
        <w:t xml:space="preserve"> </w:t>
      </w:r>
      <w:r w:rsidRPr="006C2374">
        <w:rPr>
          <w:rtl/>
        </w:rPr>
        <w:t>מעשי</w:t>
      </w:r>
      <w:r w:rsidR="00B75DC2">
        <w:rPr>
          <w:rtl/>
        </w:rPr>
        <w:t xml:space="preserve"> </w:t>
      </w:r>
      <w:r w:rsidRPr="006C2374">
        <w:rPr>
          <w:rtl/>
        </w:rPr>
        <w:t>הוא</w:t>
      </w:r>
      <w:r w:rsidR="00B75DC2">
        <w:rPr>
          <w:rtl/>
        </w:rPr>
        <w:t xml:space="preserve"> </w:t>
      </w:r>
      <w:r w:rsidRPr="006C2374">
        <w:rPr>
          <w:rtl/>
        </w:rPr>
        <w:t>מסובסד דרך המדינה פחות ממי שמרוויח 7,000 שקל, בזה אין ספק, אבל הכול</w:t>
      </w:r>
      <w:r w:rsidR="00B75DC2">
        <w:rPr>
          <w:rtl/>
        </w:rPr>
        <w:t xml:space="preserve"> </w:t>
      </w:r>
      <w:r w:rsidRPr="006C2374">
        <w:rPr>
          <w:rtl/>
        </w:rPr>
        <w:t>נמצא</w:t>
      </w:r>
      <w:r w:rsidR="00B75DC2">
        <w:rPr>
          <w:rtl/>
        </w:rPr>
        <w:t xml:space="preserve"> </w:t>
      </w:r>
      <w:r w:rsidRPr="006C2374">
        <w:rPr>
          <w:rtl/>
        </w:rPr>
        <w:t>בגבול סביר, בגבול מאוד סביר. אני חושב שההחלטה הזאת של הממשלה תזכה לגיבוי</w:t>
      </w:r>
      <w:r w:rsidR="00B75DC2">
        <w:rPr>
          <w:rtl/>
        </w:rPr>
        <w:t xml:space="preserve"> </w:t>
      </w:r>
      <w:r w:rsidRPr="006C2374">
        <w:rPr>
          <w:rtl/>
        </w:rPr>
        <w:t>של רוב הציבור במדינת ישראל, לרבות הבית הזה.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נכון</w:t>
      </w:r>
      <w:r w:rsidR="00B75DC2">
        <w:rPr>
          <w:rtl/>
        </w:rPr>
        <w:t xml:space="preserve"> </w:t>
      </w:r>
      <w:r w:rsidRPr="006C2374">
        <w:rPr>
          <w:rtl/>
        </w:rPr>
        <w:t>שיש</w:t>
      </w:r>
      <w:r w:rsidR="00B75DC2">
        <w:rPr>
          <w:rtl/>
        </w:rPr>
        <w:t xml:space="preserve"> </w:t>
      </w:r>
      <w:r w:rsidRPr="006C2374">
        <w:rPr>
          <w:rtl/>
        </w:rPr>
        <w:t>בעיה</w:t>
      </w:r>
      <w:r w:rsidR="00B75DC2">
        <w:rPr>
          <w:rtl/>
        </w:rPr>
        <w:t xml:space="preserve"> </w:t>
      </w:r>
      <w:r w:rsidRPr="006C2374">
        <w:rPr>
          <w:rtl/>
        </w:rPr>
        <w:t>מסוימת, שהזכיר אותה חבר הכנסת תיכון, שיכול להיות שאנשים,</w:t>
      </w:r>
      <w:r w:rsidR="00B75DC2">
        <w:rPr>
          <w:rtl/>
        </w:rPr>
        <w:t xml:space="preserve"> </w:t>
      </w:r>
      <w:r w:rsidRPr="006C2374">
        <w:rPr>
          <w:rtl/>
        </w:rPr>
        <w:t>בחלקם,</w:t>
      </w:r>
      <w:r w:rsidR="00B75DC2">
        <w:rPr>
          <w:rtl/>
        </w:rPr>
        <w:t xml:space="preserve"> </w:t>
      </w:r>
      <w:r w:rsidRPr="006C2374">
        <w:rPr>
          <w:rtl/>
        </w:rPr>
        <w:t>במקום להפקיד באופן חודשי בקופת גמל, יעדיפו ללכת לקופת פנסיה, אבל אז הם</w:t>
      </w:r>
      <w:r w:rsidR="00B75DC2">
        <w:rPr>
          <w:rtl/>
        </w:rPr>
        <w:t xml:space="preserve"> </w:t>
      </w:r>
      <w:r w:rsidRPr="006C2374">
        <w:rPr>
          <w:rtl/>
        </w:rPr>
        <w:t>צריכים</w:t>
      </w:r>
      <w:r w:rsidR="00B75DC2">
        <w:rPr>
          <w:rtl/>
        </w:rPr>
        <w:t xml:space="preserve"> </w:t>
      </w:r>
      <w:r w:rsidRPr="006C2374">
        <w:rPr>
          <w:rtl/>
        </w:rPr>
        <w:t>לעשות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השיקול:</w:t>
      </w:r>
      <w:r w:rsidR="00B75DC2">
        <w:rPr>
          <w:rtl/>
        </w:rPr>
        <w:t xml:space="preserve"> </w:t>
      </w:r>
      <w:r w:rsidRPr="006C2374">
        <w:rPr>
          <w:rtl/>
        </w:rPr>
        <w:t>בקופת</w:t>
      </w:r>
      <w:r w:rsidR="00B75DC2">
        <w:rPr>
          <w:rtl/>
        </w:rPr>
        <w:t xml:space="preserve"> </w:t>
      </w:r>
      <w:r w:rsidRPr="006C2374">
        <w:rPr>
          <w:rtl/>
        </w:rPr>
        <w:t>גמל</w:t>
      </w:r>
      <w:r w:rsidR="00B75DC2">
        <w:rPr>
          <w:rtl/>
        </w:rPr>
        <w:t xml:space="preserve"> </w:t>
      </w:r>
      <w:r w:rsidRPr="006C2374">
        <w:rPr>
          <w:rtl/>
        </w:rPr>
        <w:t>זה אישי, זו איננה פנסיה מקיפה, אבל יש</w:t>
      </w:r>
      <w:r w:rsidR="00B75DC2">
        <w:rPr>
          <w:rtl/>
        </w:rPr>
        <w:t xml:space="preserve"> </w:t>
      </w:r>
      <w:r w:rsidRPr="006C2374">
        <w:rPr>
          <w:rtl/>
        </w:rPr>
        <w:t>יתרונות.</w:t>
      </w:r>
      <w:r w:rsidR="00B75DC2">
        <w:rPr>
          <w:rtl/>
        </w:rPr>
        <w:t xml:space="preserve"> </w:t>
      </w:r>
      <w:r w:rsidRPr="006C2374">
        <w:rPr>
          <w:rtl/>
        </w:rPr>
        <w:t>היתרון הוא שאתה יכול להפקיד יותר; היתרון הוא שאתה יכול לצאת כעבור 15</w:t>
      </w:r>
      <w:r w:rsidR="00B75DC2">
        <w:rPr>
          <w:rtl/>
        </w:rPr>
        <w:t xml:space="preserve"> </w:t>
      </w:r>
      <w:r w:rsidRPr="006C2374">
        <w:rPr>
          <w:rtl/>
        </w:rPr>
        <w:t>שנה, אם השיקול שלך הוא לא להישאר שם, ובקופת פנסיה יש לך הבטחה מסוימת של הממשלה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איגרות</w:t>
      </w:r>
      <w:r w:rsidR="00B75DC2">
        <w:rPr>
          <w:rtl/>
        </w:rPr>
        <w:t xml:space="preserve"> </w:t>
      </w:r>
      <w:r w:rsidRPr="006C2374">
        <w:rPr>
          <w:rtl/>
        </w:rPr>
        <w:t>חוב מיועדות, כשזה מוגבל בסכום, בלי הפקדות חד</w:t>
      </w:r>
      <w:r w:rsidR="00B75DC2">
        <w:rPr>
          <w:rtl/>
        </w:rPr>
        <w:t>-</w:t>
      </w:r>
      <w:r w:rsidRPr="006C2374">
        <w:rPr>
          <w:rtl/>
        </w:rPr>
        <w:t>פעמיות, אבל קנס שבירה</w:t>
      </w:r>
      <w:r w:rsidR="00B75DC2">
        <w:rPr>
          <w:rtl/>
        </w:rPr>
        <w:t xml:space="preserve"> </w:t>
      </w:r>
      <w:r w:rsidRPr="006C2374">
        <w:rPr>
          <w:rtl/>
        </w:rPr>
        <w:t>גדול</w:t>
      </w:r>
      <w:r w:rsidR="00B75DC2">
        <w:rPr>
          <w:rtl/>
        </w:rPr>
        <w:t xml:space="preserve"> </w:t>
      </w:r>
      <w:r w:rsidRPr="006C2374">
        <w:rPr>
          <w:rtl/>
        </w:rPr>
        <w:t>מאוד אם אתה בורח לפני הגיעך לגיל 65, אם מדובר בגבר, או לגיל 60, אם מדובר</w:t>
      </w:r>
      <w:r w:rsidR="00B75DC2">
        <w:rPr>
          <w:rtl/>
        </w:rPr>
        <w:t xml:space="preserve"> </w:t>
      </w:r>
      <w:r w:rsidRPr="006C2374">
        <w:rPr>
          <w:rtl/>
        </w:rPr>
        <w:t>באשה.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לכן</w:t>
      </w:r>
      <w:r w:rsidR="00B75DC2">
        <w:rPr>
          <w:rtl/>
        </w:rPr>
        <w:t xml:space="preserve"> </w:t>
      </w:r>
      <w:r w:rsidRPr="006C2374">
        <w:rPr>
          <w:rtl/>
        </w:rPr>
        <w:t>יש לנו, כמו שאומרים, מגוון של דרכי חיסכון. אני גם הזכרתי קודם, שיכול</w:t>
      </w:r>
      <w:r w:rsidR="00B75DC2">
        <w:rPr>
          <w:rtl/>
        </w:rPr>
        <w:t xml:space="preserve"> </w:t>
      </w:r>
      <w:r w:rsidRPr="006C2374">
        <w:rPr>
          <w:rtl/>
        </w:rPr>
        <w:t>להיות</w:t>
      </w:r>
      <w:r w:rsidR="00B75DC2">
        <w:rPr>
          <w:rtl/>
        </w:rPr>
        <w:t xml:space="preserve"> </w:t>
      </w:r>
      <w:r w:rsidRPr="006C2374">
        <w:rPr>
          <w:rtl/>
        </w:rPr>
        <w:t>שמישהו</w:t>
      </w:r>
      <w:r w:rsidR="00B75DC2">
        <w:rPr>
          <w:rtl/>
        </w:rPr>
        <w:t xml:space="preserve"> </w:t>
      </w:r>
      <w:r w:rsidRPr="006C2374">
        <w:rPr>
          <w:rtl/>
        </w:rPr>
        <w:t>מחליט</w:t>
      </w:r>
      <w:r w:rsidR="00B75DC2">
        <w:rPr>
          <w:rtl/>
        </w:rPr>
        <w:t xml:space="preserve"> </w:t>
      </w:r>
      <w:r w:rsidRPr="006C2374">
        <w:rPr>
          <w:rtl/>
        </w:rPr>
        <w:t>שהוא</w:t>
      </w:r>
      <w:r w:rsidR="00B75DC2">
        <w:rPr>
          <w:rtl/>
        </w:rPr>
        <w:t xml:space="preserve"> </w:t>
      </w:r>
      <w:r w:rsidRPr="006C2374">
        <w:rPr>
          <w:rtl/>
        </w:rPr>
        <w:t>קונה</w:t>
      </w:r>
      <w:r w:rsidR="00B75DC2">
        <w:rPr>
          <w:rtl/>
        </w:rPr>
        <w:t xml:space="preserve"> </w:t>
      </w:r>
      <w:r w:rsidRPr="006C2374">
        <w:rPr>
          <w:rtl/>
        </w:rPr>
        <w:t>חנות,</w:t>
      </w:r>
      <w:r w:rsidR="00B75DC2">
        <w:rPr>
          <w:rtl/>
        </w:rPr>
        <w:t xml:space="preserve"> </w:t>
      </w:r>
      <w:r w:rsidRPr="006C2374">
        <w:rPr>
          <w:rtl/>
        </w:rPr>
        <w:t>ושכר הדירה של החנות הוא הכנסתו; השקעה</w:t>
      </w:r>
      <w:r w:rsidR="00B75DC2">
        <w:rPr>
          <w:rtl/>
        </w:rPr>
        <w:t xml:space="preserve"> </w:t>
      </w:r>
      <w:r w:rsidRPr="006C2374">
        <w:rPr>
          <w:rtl/>
        </w:rPr>
        <w:t>לגיטימית</w:t>
      </w:r>
      <w:r w:rsidR="00B75DC2">
        <w:rPr>
          <w:rtl/>
        </w:rPr>
        <w:t xml:space="preserve"> </w:t>
      </w:r>
      <w:r w:rsidRPr="006C2374">
        <w:rPr>
          <w:rtl/>
        </w:rPr>
        <w:t>לחלוטין.</w:t>
      </w:r>
      <w:r w:rsidR="00B75DC2">
        <w:rPr>
          <w:rtl/>
        </w:rPr>
        <w:t xml:space="preserve"> </w:t>
      </w:r>
      <w:r w:rsidRPr="006C2374">
        <w:rPr>
          <w:rtl/>
        </w:rPr>
        <w:t>אנחנו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יכולים</w:t>
      </w:r>
      <w:r w:rsidR="00B75DC2">
        <w:rPr>
          <w:rtl/>
        </w:rPr>
        <w:t xml:space="preserve"> </w:t>
      </w:r>
      <w:r w:rsidRPr="006C2374">
        <w:rPr>
          <w:rtl/>
        </w:rPr>
        <w:t>לכפות על האנשים את המסלולים שלהם, למעט</w:t>
      </w:r>
      <w:r w:rsidR="00B75DC2">
        <w:rPr>
          <w:rtl/>
        </w:rPr>
        <w:t xml:space="preserve"> </w:t>
      </w:r>
      <w:r w:rsidRPr="006C2374">
        <w:rPr>
          <w:rtl/>
        </w:rPr>
        <w:t>עניין</w:t>
      </w:r>
      <w:r w:rsidR="00B75DC2">
        <w:rPr>
          <w:rtl/>
        </w:rPr>
        <w:t xml:space="preserve"> </w:t>
      </w:r>
      <w:r w:rsidRPr="006C2374">
        <w:rPr>
          <w:rtl/>
        </w:rPr>
        <w:t>הביטוח</w:t>
      </w:r>
      <w:r w:rsidR="00B75DC2">
        <w:rPr>
          <w:rtl/>
        </w:rPr>
        <w:t xml:space="preserve"> </w:t>
      </w:r>
      <w:r w:rsidRPr="006C2374">
        <w:rPr>
          <w:rtl/>
        </w:rPr>
        <w:t>הלאומי.</w:t>
      </w:r>
      <w:r w:rsidR="00B75DC2">
        <w:rPr>
          <w:rtl/>
        </w:rPr>
        <w:t xml:space="preserve"> </w:t>
      </w:r>
      <w:r w:rsidRPr="006C2374">
        <w:rPr>
          <w:rtl/>
        </w:rPr>
        <w:t>אנחנו</w:t>
      </w:r>
      <w:r w:rsidR="00B75DC2">
        <w:rPr>
          <w:rtl/>
        </w:rPr>
        <w:t xml:space="preserve"> </w:t>
      </w:r>
      <w:r w:rsidRPr="006C2374">
        <w:rPr>
          <w:rtl/>
        </w:rPr>
        <w:t>באים ואומרים: בשכבה שנייה אנחנו נעזור למי שילך</w:t>
      </w:r>
      <w:r w:rsidR="00B75DC2">
        <w:rPr>
          <w:rtl/>
        </w:rPr>
        <w:t xml:space="preserve"> </w:t>
      </w:r>
      <w:r w:rsidRPr="006C2374">
        <w:rPr>
          <w:rtl/>
        </w:rPr>
        <w:t>לפנסיה,</w:t>
      </w:r>
      <w:r w:rsidR="00B75DC2">
        <w:rPr>
          <w:rtl/>
        </w:rPr>
        <w:t xml:space="preserve"> </w:t>
      </w:r>
      <w:r w:rsidRPr="006C2374">
        <w:rPr>
          <w:rtl/>
        </w:rPr>
        <w:t>כי</w:t>
      </w:r>
      <w:r w:rsidR="00B75DC2">
        <w:rPr>
          <w:rtl/>
        </w:rPr>
        <w:t xml:space="preserve"> </w:t>
      </w:r>
      <w:r w:rsidRPr="006C2374">
        <w:rPr>
          <w:rtl/>
        </w:rPr>
        <w:t>זו</w:t>
      </w:r>
      <w:r w:rsidR="00B75DC2">
        <w:rPr>
          <w:rtl/>
        </w:rPr>
        <w:t xml:space="preserve"> </w:t>
      </w:r>
      <w:r w:rsidRPr="006C2374">
        <w:rPr>
          <w:rtl/>
        </w:rPr>
        <w:t>פנסיה</w:t>
      </w:r>
      <w:r w:rsidR="00B75DC2">
        <w:rPr>
          <w:rtl/>
        </w:rPr>
        <w:t xml:space="preserve"> </w:t>
      </w:r>
      <w:r w:rsidRPr="006C2374">
        <w:rPr>
          <w:rtl/>
        </w:rPr>
        <w:t>מקיפה,</w:t>
      </w:r>
      <w:r w:rsidR="00B75DC2">
        <w:rPr>
          <w:rtl/>
        </w:rPr>
        <w:t xml:space="preserve"> </w:t>
      </w:r>
      <w:r w:rsidRPr="006C2374">
        <w:rPr>
          <w:rtl/>
        </w:rPr>
        <w:t>עם</w:t>
      </w:r>
      <w:r w:rsidR="00B75DC2">
        <w:rPr>
          <w:rtl/>
        </w:rPr>
        <w:t xml:space="preserve"> </w:t>
      </w:r>
      <w:r w:rsidRPr="006C2374">
        <w:rPr>
          <w:rtl/>
        </w:rPr>
        <w:t>אחריות,</w:t>
      </w:r>
      <w:r w:rsidR="00B75DC2">
        <w:rPr>
          <w:rtl/>
        </w:rPr>
        <w:t xml:space="preserve"> </w:t>
      </w:r>
      <w:r w:rsidRPr="006C2374">
        <w:rPr>
          <w:rtl/>
        </w:rPr>
        <w:t>חבר הכנסת דיין. אם החוסך נפטר, חס</w:t>
      </w:r>
      <w:r w:rsidR="00B75DC2">
        <w:rPr>
          <w:rtl/>
        </w:rPr>
        <w:t xml:space="preserve"> </w:t>
      </w:r>
      <w:r w:rsidRPr="006C2374">
        <w:rPr>
          <w:rtl/>
        </w:rPr>
        <w:t>וחלילה,</w:t>
      </w:r>
      <w:r w:rsidR="00B75DC2">
        <w:rPr>
          <w:rtl/>
        </w:rPr>
        <w:t xml:space="preserve"> </w:t>
      </w:r>
      <w:r w:rsidRPr="006C2374">
        <w:rPr>
          <w:rtl/>
        </w:rPr>
        <w:t>במשפחתו</w:t>
      </w:r>
      <w:r w:rsidR="00B75DC2">
        <w:rPr>
          <w:rtl/>
        </w:rPr>
        <w:t xml:space="preserve"> </w:t>
      </w:r>
      <w:r w:rsidRPr="006C2374">
        <w:rPr>
          <w:rtl/>
        </w:rPr>
        <w:t>מקבלים</w:t>
      </w:r>
      <w:r w:rsidR="00B75DC2">
        <w:rPr>
          <w:rtl/>
        </w:rPr>
        <w:t xml:space="preserve"> </w:t>
      </w:r>
      <w:r w:rsidRPr="006C2374">
        <w:rPr>
          <w:rtl/>
        </w:rPr>
        <w:t>דמי גמולים. יש אלמנט של ביטוח הדדי בעניין הזה. זה לא</w:t>
      </w:r>
      <w:r w:rsidR="00B75DC2">
        <w:rPr>
          <w:rtl/>
        </w:rPr>
        <w:t xml:space="preserve"> </w:t>
      </w:r>
      <w:r w:rsidRPr="006C2374">
        <w:rPr>
          <w:rtl/>
        </w:rPr>
        <w:t>קיים</w:t>
      </w:r>
      <w:r w:rsidR="00B75DC2">
        <w:rPr>
          <w:rtl/>
        </w:rPr>
        <w:t xml:space="preserve"> </w:t>
      </w:r>
      <w:r w:rsidRPr="006C2374">
        <w:rPr>
          <w:rtl/>
        </w:rPr>
        <w:t>בקופות</w:t>
      </w:r>
      <w:r w:rsidR="00B75DC2">
        <w:rPr>
          <w:rtl/>
        </w:rPr>
        <w:t xml:space="preserve"> </w:t>
      </w:r>
      <w:r w:rsidRPr="006C2374">
        <w:rPr>
          <w:rtl/>
        </w:rPr>
        <w:t>גמל.</w:t>
      </w:r>
      <w:r w:rsidR="00B75DC2">
        <w:rPr>
          <w:rtl/>
        </w:rPr>
        <w:t xml:space="preserve"> </w:t>
      </w:r>
      <w:r w:rsidRPr="006C2374">
        <w:rPr>
          <w:rtl/>
        </w:rPr>
        <w:t>בקופת גמל, כל אחד לנפשו יחיה. כמה שהוא הכניס, כך הוא מקבל.</w:t>
      </w:r>
      <w:r w:rsidR="00B75DC2">
        <w:rPr>
          <w:rtl/>
        </w:rPr>
        <w:t xml:space="preserve"> </w:t>
      </w:r>
      <w:r w:rsidRPr="006C2374">
        <w:rPr>
          <w:rtl/>
        </w:rPr>
        <w:t>לכן אני חושב שאנחנו נתנו פתרון יוצא מהכלל לטווח הארוך.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ומכאן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הולך</w:t>
      </w:r>
      <w:r w:rsidR="00B75DC2">
        <w:rPr>
          <w:rtl/>
        </w:rPr>
        <w:t xml:space="preserve"> </w:t>
      </w:r>
      <w:r w:rsidRPr="006C2374">
        <w:rPr>
          <w:rtl/>
        </w:rPr>
        <w:t>אל</w:t>
      </w:r>
      <w:r w:rsidR="00B75DC2">
        <w:rPr>
          <w:rtl/>
        </w:rPr>
        <w:t xml:space="preserve"> </w:t>
      </w:r>
      <w:r w:rsidRPr="006C2374">
        <w:rPr>
          <w:rtl/>
        </w:rPr>
        <w:t>העבר,</w:t>
      </w:r>
      <w:r w:rsidR="00B75DC2">
        <w:rPr>
          <w:rtl/>
        </w:rPr>
        <w:t xml:space="preserve"> </w:t>
      </w:r>
      <w:r w:rsidRPr="006C2374">
        <w:rPr>
          <w:rtl/>
        </w:rPr>
        <w:t>חבר הכנסת תיכון, ואני גם אתייחס לדברים שאמרת</w:t>
      </w:r>
      <w:r w:rsidR="00B75DC2">
        <w:rPr>
          <w:rtl/>
        </w:rPr>
        <w:t xml:space="preserve"> </w:t>
      </w:r>
      <w:r w:rsidRPr="006C2374">
        <w:rPr>
          <w:rtl/>
        </w:rPr>
        <w:t>מבחינת</w:t>
      </w:r>
      <w:r w:rsidR="00B75DC2">
        <w:rPr>
          <w:rtl/>
        </w:rPr>
        <w:t xml:space="preserve"> </w:t>
      </w:r>
      <w:r w:rsidRPr="006C2374">
        <w:rPr>
          <w:rtl/>
        </w:rPr>
        <w:t>החלטות</w:t>
      </w:r>
      <w:r w:rsidR="00B75DC2">
        <w:rPr>
          <w:rtl/>
        </w:rPr>
        <w:t xml:space="preserve"> </w:t>
      </w:r>
      <w:r w:rsidRPr="006C2374">
        <w:rPr>
          <w:rtl/>
        </w:rPr>
        <w:t>פוליטיות</w:t>
      </w:r>
      <w:r w:rsidR="00B75DC2">
        <w:rPr>
          <w:rtl/>
        </w:rPr>
        <w:t xml:space="preserve"> </w:t>
      </w:r>
      <w:r w:rsidRPr="006C2374">
        <w:rPr>
          <w:rtl/>
        </w:rPr>
        <w:t>כביכול,</w:t>
      </w:r>
      <w:r w:rsidR="00B75DC2">
        <w:rPr>
          <w:rtl/>
        </w:rPr>
        <w:t xml:space="preserve"> </w:t>
      </w:r>
      <w:r w:rsidRPr="006C2374">
        <w:rPr>
          <w:rtl/>
        </w:rPr>
        <w:t>גם בתחום הבריאות, גם בתחום הפנסיה וגם בתחום</w:t>
      </w:r>
      <w:r w:rsidR="00B75DC2">
        <w:rPr>
          <w:rtl/>
        </w:rPr>
        <w:t xml:space="preserve"> </w:t>
      </w:r>
      <w:r w:rsidRPr="006C2374">
        <w:rPr>
          <w:rtl/>
        </w:rPr>
        <w:t>הקיבוצים.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גאה</w:t>
      </w:r>
      <w:r w:rsidR="00B75DC2">
        <w:rPr>
          <w:rtl/>
        </w:rPr>
        <w:t xml:space="preserve"> </w:t>
      </w:r>
      <w:r w:rsidRPr="006C2374">
        <w:rPr>
          <w:rtl/>
        </w:rPr>
        <w:t>להיות</w:t>
      </w:r>
      <w:r w:rsidR="00B75DC2">
        <w:rPr>
          <w:rtl/>
        </w:rPr>
        <w:t xml:space="preserve"> </w:t>
      </w:r>
      <w:r w:rsidRPr="006C2374">
        <w:rPr>
          <w:rtl/>
        </w:rPr>
        <w:t>שר</w:t>
      </w:r>
      <w:r w:rsidR="00B75DC2">
        <w:rPr>
          <w:rtl/>
        </w:rPr>
        <w:t xml:space="preserve"> </w:t>
      </w:r>
      <w:r w:rsidRPr="006C2374">
        <w:rPr>
          <w:rtl/>
        </w:rPr>
        <w:t>בממשלה</w:t>
      </w:r>
      <w:r w:rsidR="00B75DC2">
        <w:rPr>
          <w:rtl/>
        </w:rPr>
        <w:t xml:space="preserve"> </w:t>
      </w:r>
      <w:r w:rsidRPr="006C2374">
        <w:rPr>
          <w:rtl/>
        </w:rPr>
        <w:t>הזאת</w:t>
      </w:r>
      <w:r w:rsidR="00B75DC2">
        <w:rPr>
          <w:rtl/>
        </w:rPr>
        <w:t xml:space="preserve"> </w:t>
      </w:r>
      <w:r w:rsidRPr="006C2374">
        <w:rPr>
          <w:rtl/>
        </w:rPr>
        <w:t>שעסקה בנושאים שהיו עשרות שנים על</w:t>
      </w:r>
      <w:r w:rsidR="00B75DC2">
        <w:rPr>
          <w:rtl/>
        </w:rPr>
        <w:t xml:space="preserve"> </w:t>
      </w:r>
      <w:r w:rsidRPr="006C2374">
        <w:rPr>
          <w:rtl/>
        </w:rPr>
        <w:t>סדר</w:t>
      </w:r>
      <w:r w:rsidR="00B75DC2">
        <w:rPr>
          <w:rtl/>
        </w:rPr>
        <w:t>-</w:t>
      </w:r>
      <w:r w:rsidRPr="006C2374">
        <w:rPr>
          <w:rtl/>
        </w:rPr>
        <w:t>היום</w:t>
      </w:r>
      <w:r w:rsidR="00B75DC2">
        <w:rPr>
          <w:rtl/>
        </w:rPr>
        <w:t xml:space="preserve"> </w:t>
      </w:r>
      <w:r w:rsidRPr="006C2374">
        <w:rPr>
          <w:rtl/>
        </w:rPr>
        <w:t>הציבורי, ומי כמוך יודע, חבר הכנסת תיכון, עד כמה העסיקה קופת</w:t>
      </w:r>
      <w:r w:rsidR="00B75DC2">
        <w:rPr>
          <w:rtl/>
        </w:rPr>
        <w:t>-</w:t>
      </w:r>
      <w:r w:rsidRPr="006C2374">
        <w:rPr>
          <w:rtl/>
        </w:rPr>
        <w:t>חולים את</w:t>
      </w:r>
      <w:r w:rsidR="00B75DC2">
        <w:rPr>
          <w:rtl/>
        </w:rPr>
        <w:t xml:space="preserve"> </w:t>
      </w:r>
      <w:r w:rsidRPr="006C2374">
        <w:rPr>
          <w:rtl/>
        </w:rPr>
        <w:t>מדינת</w:t>
      </w:r>
      <w:r w:rsidR="00B75DC2">
        <w:rPr>
          <w:rtl/>
        </w:rPr>
        <w:t xml:space="preserve"> </w:t>
      </w:r>
      <w:r w:rsidRPr="006C2374">
        <w:rPr>
          <w:rtl/>
        </w:rPr>
        <w:t>ישראל.</w:t>
      </w:r>
      <w:r w:rsidR="00B75DC2">
        <w:rPr>
          <w:rtl/>
        </w:rPr>
        <w:t xml:space="preserve"> </w:t>
      </w:r>
      <w:r w:rsidRPr="006C2374">
        <w:rPr>
          <w:rtl/>
        </w:rPr>
        <w:t>ואני</w:t>
      </w:r>
      <w:r w:rsidR="00B75DC2">
        <w:rPr>
          <w:rtl/>
        </w:rPr>
        <w:t xml:space="preserve"> </w:t>
      </w:r>
      <w:r w:rsidRPr="006C2374">
        <w:rPr>
          <w:rtl/>
        </w:rPr>
        <w:t>אומר</w:t>
      </w:r>
      <w:r w:rsidR="00B75DC2">
        <w:rPr>
          <w:rtl/>
        </w:rPr>
        <w:t xml:space="preserve"> </w:t>
      </w:r>
      <w:r w:rsidRPr="006C2374">
        <w:rPr>
          <w:rtl/>
        </w:rPr>
        <w:t>לך: לא רק קופת</w:t>
      </w:r>
      <w:r w:rsidR="00B75DC2">
        <w:rPr>
          <w:rtl/>
        </w:rPr>
        <w:t>-</w:t>
      </w:r>
      <w:r w:rsidRPr="006C2374">
        <w:rPr>
          <w:rtl/>
        </w:rPr>
        <w:t>החולים הכללית, אני עוסק עכשיו בדחילו</w:t>
      </w:r>
      <w:r w:rsidR="00B75DC2">
        <w:rPr>
          <w:rtl/>
        </w:rPr>
        <w:t xml:space="preserve"> </w:t>
      </w:r>
      <w:r w:rsidRPr="006C2374">
        <w:rPr>
          <w:rtl/>
        </w:rPr>
        <w:t>ורחימו</w:t>
      </w:r>
      <w:r w:rsidR="00B75DC2">
        <w:rPr>
          <w:rtl/>
        </w:rPr>
        <w:t xml:space="preserve"> </w:t>
      </w:r>
      <w:r w:rsidRPr="006C2374">
        <w:rPr>
          <w:rtl/>
        </w:rPr>
        <w:t>בקופת</w:t>
      </w:r>
      <w:r w:rsidR="00B75DC2">
        <w:rPr>
          <w:rtl/>
        </w:rPr>
        <w:t>-</w:t>
      </w:r>
      <w:r w:rsidRPr="006C2374">
        <w:rPr>
          <w:rtl/>
        </w:rPr>
        <w:t>החולים</w:t>
      </w:r>
      <w:r w:rsidR="00B75DC2">
        <w:rPr>
          <w:rtl/>
        </w:rPr>
        <w:t xml:space="preserve"> </w:t>
      </w:r>
      <w:r w:rsidRPr="006C2374">
        <w:rPr>
          <w:rtl/>
        </w:rPr>
        <w:t>הלאומית,</w:t>
      </w:r>
      <w:r w:rsidR="00B75DC2">
        <w:rPr>
          <w:rtl/>
        </w:rPr>
        <w:t xml:space="preserve"> </w:t>
      </w:r>
      <w:r w:rsidRPr="006C2374">
        <w:rPr>
          <w:rtl/>
        </w:rPr>
        <w:t xml:space="preserve">ויחסית למספר החברים, הסכומים שם </w:t>
      </w:r>
      <w:r w:rsidR="00B75DC2">
        <w:rPr>
          <w:rtl/>
        </w:rPr>
        <w:t>–</w:t>
      </w:r>
      <w:r w:rsidRPr="006C2374">
        <w:rPr>
          <w:rtl/>
        </w:rPr>
        <w:t xml:space="preserve"> אני שומע את</w:t>
      </w:r>
      <w:r w:rsidR="00B75DC2">
        <w:rPr>
          <w:rtl/>
        </w:rPr>
        <w:t xml:space="preserve"> </w:t>
      </w:r>
      <w:r w:rsidRPr="006C2374">
        <w:rPr>
          <w:rtl/>
        </w:rPr>
        <w:t>האיתות, גברתי היושבת</w:t>
      </w:r>
      <w:r w:rsidR="00B75DC2">
        <w:rPr>
          <w:rtl/>
        </w:rPr>
        <w:t>-</w:t>
      </w:r>
      <w:r w:rsidRPr="006C2374">
        <w:rPr>
          <w:rtl/>
        </w:rPr>
        <w:t>ראש, אבל אני צריך להשיב על שתי הצעות.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ע' מאור: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מה הנוהל?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האוצר א' שוחט: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מניח שמותר לי לדבר זמן כפול.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דן תיכון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כן.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האוצר א' שוחט: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וגם</w:t>
      </w:r>
      <w:r w:rsidR="00B75DC2">
        <w:rPr>
          <w:rtl/>
        </w:rPr>
        <w:t xml:space="preserve"> </w:t>
      </w:r>
      <w:r w:rsidRPr="006C2374">
        <w:rPr>
          <w:rtl/>
        </w:rPr>
        <w:t>אתה,</w:t>
      </w:r>
      <w:r w:rsidR="00B75DC2">
        <w:rPr>
          <w:rtl/>
        </w:rPr>
        <w:t xml:space="preserve"> </w:t>
      </w:r>
      <w:r w:rsidRPr="006C2374">
        <w:rPr>
          <w:rtl/>
        </w:rPr>
        <w:t>גם אני וגם כל מי שיושב כאן רצינו שהקופה תתייצב. מה קרה, עד כמה</w:t>
      </w:r>
      <w:r w:rsidR="00B75DC2">
        <w:rPr>
          <w:rtl/>
        </w:rPr>
        <w:t xml:space="preserve"> </w:t>
      </w:r>
      <w:r w:rsidRPr="006C2374">
        <w:rPr>
          <w:rtl/>
        </w:rPr>
        <w:t>אתם</w:t>
      </w:r>
      <w:r w:rsidR="00B75DC2">
        <w:rPr>
          <w:rtl/>
        </w:rPr>
        <w:t xml:space="preserve"> – </w:t>
      </w:r>
      <w:r w:rsidRPr="006C2374">
        <w:rPr>
          <w:rtl/>
        </w:rPr>
        <w:t>יחד</w:t>
      </w:r>
      <w:r w:rsidR="00B75DC2">
        <w:rPr>
          <w:rtl/>
        </w:rPr>
        <w:t xml:space="preserve"> </w:t>
      </w:r>
      <w:r w:rsidRPr="006C2374">
        <w:rPr>
          <w:rtl/>
        </w:rPr>
        <w:t>אתנו,</w:t>
      </w:r>
      <w:r w:rsidR="00B75DC2">
        <w:rPr>
          <w:rtl/>
        </w:rPr>
        <w:t xml:space="preserve"> </w:t>
      </w:r>
      <w:r w:rsidRPr="006C2374">
        <w:rPr>
          <w:rtl/>
        </w:rPr>
        <w:t>יחד</w:t>
      </w:r>
      <w:r w:rsidR="00B75DC2">
        <w:rPr>
          <w:rtl/>
        </w:rPr>
        <w:t xml:space="preserve"> </w:t>
      </w:r>
      <w:r w:rsidRPr="006C2374">
        <w:rPr>
          <w:rtl/>
        </w:rPr>
        <w:t>אתי</w:t>
      </w:r>
      <w:r w:rsidR="00B75DC2">
        <w:rPr>
          <w:rtl/>
        </w:rPr>
        <w:t xml:space="preserve"> </w:t>
      </w:r>
      <w:r w:rsidRPr="006C2374">
        <w:rPr>
          <w:rtl/>
        </w:rPr>
        <w:t>לפחות</w:t>
      </w:r>
      <w:r w:rsidR="00B75DC2">
        <w:rPr>
          <w:rtl/>
        </w:rPr>
        <w:t xml:space="preserve"> – </w:t>
      </w:r>
      <w:r w:rsidRPr="006C2374">
        <w:rPr>
          <w:rtl/>
        </w:rPr>
        <w:t>צריכים להיות שמחים על המהלך? נותק הקשר</w:t>
      </w:r>
      <w:r w:rsidR="00B75DC2">
        <w:rPr>
          <w:rtl/>
        </w:rPr>
        <w:t xml:space="preserve"> </w:t>
      </w:r>
      <w:r w:rsidRPr="006C2374">
        <w:rPr>
          <w:rtl/>
        </w:rPr>
        <w:t>הפוליטי</w:t>
      </w:r>
      <w:r w:rsidR="00B75DC2">
        <w:rPr>
          <w:rtl/>
        </w:rPr>
        <w:t xml:space="preserve"> </w:t>
      </w:r>
      <w:r w:rsidRPr="006C2374">
        <w:rPr>
          <w:rtl/>
        </w:rPr>
        <w:t>בין</w:t>
      </w:r>
      <w:r w:rsidR="00B75DC2">
        <w:rPr>
          <w:rtl/>
        </w:rPr>
        <w:t xml:space="preserve"> </w:t>
      </w:r>
      <w:r w:rsidRPr="006C2374">
        <w:rPr>
          <w:rtl/>
        </w:rPr>
        <w:t>הבריאות</w:t>
      </w:r>
      <w:r w:rsidR="00B75DC2">
        <w:rPr>
          <w:rtl/>
        </w:rPr>
        <w:t xml:space="preserve"> </w:t>
      </w:r>
      <w:r w:rsidRPr="006C2374">
        <w:rPr>
          <w:rtl/>
        </w:rPr>
        <w:t>לבין הכספים שזורמים לשם, נותק לחלוטין. חוק ביטוח בריאות</w:t>
      </w:r>
      <w:r w:rsidR="00B75DC2">
        <w:rPr>
          <w:rtl/>
        </w:rPr>
        <w:t xml:space="preserve"> </w:t>
      </w:r>
      <w:r w:rsidRPr="006C2374">
        <w:rPr>
          <w:rtl/>
        </w:rPr>
        <w:t>ניתק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זה.</w:t>
      </w:r>
      <w:r w:rsidR="00B75DC2">
        <w:rPr>
          <w:rtl/>
        </w:rPr>
        <w:t xml:space="preserve"> </w:t>
      </w:r>
      <w:r w:rsidRPr="006C2374">
        <w:rPr>
          <w:rtl/>
        </w:rPr>
        <w:t>קופות</w:t>
      </w:r>
      <w:r w:rsidR="00B75DC2">
        <w:rPr>
          <w:rtl/>
        </w:rPr>
        <w:t>-</w:t>
      </w:r>
      <w:r w:rsidRPr="006C2374">
        <w:rPr>
          <w:rtl/>
        </w:rPr>
        <w:t>החולים כולן מקבלות היום מהביטוח הלאומי, לפי קפיטציה, כמה</w:t>
      </w:r>
      <w:r w:rsidR="00B75DC2">
        <w:rPr>
          <w:rtl/>
        </w:rPr>
        <w:t xml:space="preserve"> </w:t>
      </w:r>
      <w:r w:rsidRPr="006C2374">
        <w:rPr>
          <w:rtl/>
        </w:rPr>
        <w:t>שנקבע.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שנית,</w:t>
      </w:r>
      <w:r w:rsidR="00B75DC2">
        <w:rPr>
          <w:rtl/>
        </w:rPr>
        <w:t xml:space="preserve"> </w:t>
      </w:r>
      <w:r w:rsidRPr="006C2374">
        <w:rPr>
          <w:rtl/>
        </w:rPr>
        <w:t>נכנסנו לחוק ביטוח בריאות עם תחרות, ולשמחתי הרבה, יש תחרות. צריך רק</w:t>
      </w:r>
      <w:r w:rsidR="00B75DC2">
        <w:rPr>
          <w:rtl/>
        </w:rPr>
        <w:t xml:space="preserve"> </w:t>
      </w:r>
      <w:r w:rsidRPr="006C2374">
        <w:rPr>
          <w:rtl/>
        </w:rPr>
        <w:t>לקרוא את המודעות בעיתונות כדי להבין, שכאשר יש תחרות יש שירות יותר טוב. אין ספק</w:t>
      </w:r>
      <w:r w:rsidR="00B75DC2">
        <w:rPr>
          <w:rtl/>
        </w:rPr>
        <w:t xml:space="preserve"> </w:t>
      </w:r>
      <w:r w:rsidRPr="006C2374">
        <w:rPr>
          <w:rtl/>
        </w:rPr>
        <w:t>בעניין.</w:t>
      </w:r>
      <w:r w:rsidR="00B75DC2">
        <w:rPr>
          <w:rtl/>
        </w:rPr>
        <w:t xml:space="preserve"> </w:t>
      </w:r>
      <w:r w:rsidRPr="006C2374">
        <w:rPr>
          <w:rtl/>
        </w:rPr>
        <w:t>רצינו,</w:t>
      </w:r>
      <w:r w:rsidR="00B75DC2">
        <w:rPr>
          <w:rtl/>
        </w:rPr>
        <w:t xml:space="preserve"> </w:t>
      </w:r>
      <w:r w:rsidRPr="006C2374">
        <w:rPr>
          <w:rtl/>
        </w:rPr>
        <w:t>ובצדק, שגם קופת</w:t>
      </w:r>
      <w:r w:rsidR="00B75DC2">
        <w:rPr>
          <w:rtl/>
        </w:rPr>
        <w:t>-</w:t>
      </w:r>
      <w:r w:rsidRPr="006C2374">
        <w:rPr>
          <w:rtl/>
        </w:rPr>
        <w:t>החולים הכללית וגם קופת</w:t>
      </w:r>
      <w:r w:rsidR="00B75DC2">
        <w:rPr>
          <w:rtl/>
        </w:rPr>
        <w:t>-</w:t>
      </w:r>
      <w:r w:rsidRPr="006C2374">
        <w:rPr>
          <w:rtl/>
        </w:rPr>
        <w:t>החולים הלאומית ייכנסו</w:t>
      </w:r>
      <w:r w:rsidR="00B75DC2">
        <w:rPr>
          <w:rtl/>
        </w:rPr>
        <w:t xml:space="preserve"> </w:t>
      </w:r>
      <w:r w:rsidRPr="006C2374">
        <w:rPr>
          <w:rtl/>
        </w:rPr>
        <w:t>למערכת</w:t>
      </w:r>
      <w:r w:rsidR="00B75DC2">
        <w:rPr>
          <w:rtl/>
        </w:rPr>
        <w:t xml:space="preserve"> </w:t>
      </w:r>
      <w:r w:rsidRPr="006C2374">
        <w:rPr>
          <w:rtl/>
        </w:rPr>
        <w:t>חוק ביטוח בריאות במצב שיוכלו להתחרות. מחר, באותו יום שאני טס לסין, אני</w:t>
      </w:r>
      <w:r w:rsidR="00B75DC2">
        <w:rPr>
          <w:rtl/>
        </w:rPr>
        <w:t xml:space="preserve"> </w:t>
      </w:r>
      <w:r w:rsidRPr="006C2374">
        <w:rPr>
          <w:rtl/>
        </w:rPr>
        <w:t>יושב</w:t>
      </w:r>
      <w:r w:rsidR="00B75DC2">
        <w:rPr>
          <w:rtl/>
        </w:rPr>
        <w:t xml:space="preserve"> </w:t>
      </w:r>
      <w:r w:rsidRPr="006C2374">
        <w:rPr>
          <w:rtl/>
        </w:rPr>
        <w:t>בישיבה גדולה על קופת</w:t>
      </w:r>
      <w:r w:rsidR="00B75DC2">
        <w:rPr>
          <w:rtl/>
        </w:rPr>
        <w:t>-</w:t>
      </w:r>
      <w:r w:rsidRPr="006C2374">
        <w:rPr>
          <w:rtl/>
        </w:rPr>
        <w:t>החולים הלאומית, כי יש שם בעיה של חוב דומה מאוד לחוב</w:t>
      </w:r>
      <w:r w:rsidR="00B75DC2">
        <w:rPr>
          <w:rtl/>
        </w:rPr>
        <w:t xml:space="preserve"> </w:t>
      </w:r>
      <w:r w:rsidRPr="006C2374">
        <w:rPr>
          <w:rtl/>
        </w:rPr>
        <w:t>בקופת</w:t>
      </w:r>
      <w:r w:rsidR="00B75DC2">
        <w:rPr>
          <w:rtl/>
        </w:rPr>
        <w:t>-</w:t>
      </w:r>
      <w:r w:rsidRPr="006C2374">
        <w:rPr>
          <w:rtl/>
        </w:rPr>
        <w:t>החולים</w:t>
      </w:r>
      <w:r w:rsidR="00B75DC2">
        <w:rPr>
          <w:rtl/>
        </w:rPr>
        <w:t xml:space="preserve"> </w:t>
      </w:r>
      <w:r w:rsidRPr="006C2374">
        <w:rPr>
          <w:rtl/>
        </w:rPr>
        <w:t>הכללית,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>-</w:t>
      </w:r>
      <w:r w:rsidRPr="006C2374">
        <w:rPr>
          <w:rtl/>
        </w:rPr>
        <w:t>פי מספר החברים, ואני לא עושה שום שיקול פוליטי בטיפול</w:t>
      </w:r>
      <w:r w:rsidR="00B75DC2">
        <w:rPr>
          <w:rtl/>
        </w:rPr>
        <w:t xml:space="preserve"> </w:t>
      </w:r>
      <w:r w:rsidRPr="006C2374">
        <w:rPr>
          <w:rtl/>
        </w:rPr>
        <w:t>בקופה הזאת ואל מול הקופה הזאת, כי אין שום ערך פוליטי למערכת של קופת</w:t>
      </w:r>
      <w:r w:rsidR="00B75DC2">
        <w:rPr>
          <w:rtl/>
        </w:rPr>
        <w:t>-</w:t>
      </w:r>
      <w:r w:rsidRPr="006C2374">
        <w:rPr>
          <w:rtl/>
        </w:rPr>
        <w:t>חולים; היא</w:t>
      </w:r>
      <w:r w:rsidR="00B75DC2">
        <w:rPr>
          <w:rtl/>
        </w:rPr>
        <w:t xml:space="preserve"> </w:t>
      </w:r>
      <w:r w:rsidRPr="006C2374">
        <w:rPr>
          <w:rtl/>
        </w:rPr>
        <w:t>נטל פוליטי, היא לא ערך פוליטי.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באתי</w:t>
      </w:r>
      <w:r w:rsidR="00B75DC2">
        <w:rPr>
          <w:rtl/>
        </w:rPr>
        <w:t xml:space="preserve"> </w:t>
      </w:r>
      <w:r w:rsidRPr="006C2374">
        <w:rPr>
          <w:rtl/>
        </w:rPr>
        <w:t>ואמרתי:</w:t>
      </w:r>
      <w:r w:rsidR="00B75DC2">
        <w:rPr>
          <w:rtl/>
        </w:rPr>
        <w:t xml:space="preserve"> </w:t>
      </w:r>
      <w:r w:rsidRPr="006C2374">
        <w:rPr>
          <w:rtl/>
        </w:rPr>
        <w:t>במהלך</w:t>
      </w:r>
      <w:r w:rsidR="00B75DC2">
        <w:rPr>
          <w:rtl/>
        </w:rPr>
        <w:t xml:space="preserve"> </w:t>
      </w:r>
      <w:r w:rsidRPr="006C2374">
        <w:rPr>
          <w:rtl/>
        </w:rPr>
        <w:t>גדול אנחנו צריכים לתת לקופת</w:t>
      </w:r>
      <w:r w:rsidR="00B75DC2">
        <w:rPr>
          <w:rtl/>
        </w:rPr>
        <w:t>-</w:t>
      </w:r>
      <w:r w:rsidRPr="006C2374">
        <w:rPr>
          <w:rtl/>
        </w:rPr>
        <w:t>חולים להיכנס למערכת חוק</w:t>
      </w:r>
      <w:r w:rsidR="00B75DC2">
        <w:rPr>
          <w:rtl/>
        </w:rPr>
        <w:t xml:space="preserve"> </w:t>
      </w:r>
      <w:r w:rsidRPr="006C2374">
        <w:rPr>
          <w:rtl/>
        </w:rPr>
        <w:t>ביטוח</w:t>
      </w:r>
      <w:r w:rsidR="00B75DC2">
        <w:rPr>
          <w:rtl/>
        </w:rPr>
        <w:t xml:space="preserve"> </w:t>
      </w:r>
      <w:r w:rsidRPr="006C2374">
        <w:rPr>
          <w:rtl/>
        </w:rPr>
        <w:t>בריאות</w:t>
      </w:r>
      <w:r w:rsidR="00B75DC2">
        <w:rPr>
          <w:rtl/>
        </w:rPr>
        <w:t xml:space="preserve"> </w:t>
      </w:r>
      <w:r w:rsidRPr="006C2374">
        <w:rPr>
          <w:rtl/>
        </w:rPr>
        <w:t>במצב</w:t>
      </w:r>
      <w:r w:rsidR="00B75DC2">
        <w:rPr>
          <w:rtl/>
        </w:rPr>
        <w:t xml:space="preserve"> </w:t>
      </w:r>
      <w:r w:rsidRPr="006C2374">
        <w:rPr>
          <w:rtl/>
        </w:rPr>
        <w:t>שהיא</w:t>
      </w:r>
      <w:r w:rsidR="00B75DC2">
        <w:rPr>
          <w:rtl/>
        </w:rPr>
        <w:t xml:space="preserve"> </w:t>
      </w:r>
      <w:r w:rsidRPr="006C2374">
        <w:rPr>
          <w:rtl/>
        </w:rPr>
        <w:t>תוכל</w:t>
      </w:r>
      <w:r w:rsidR="00B75DC2">
        <w:rPr>
          <w:rtl/>
        </w:rPr>
        <w:t xml:space="preserve"> </w:t>
      </w:r>
      <w:r w:rsidRPr="006C2374">
        <w:rPr>
          <w:rtl/>
        </w:rPr>
        <w:t>להתחרות,</w:t>
      </w:r>
      <w:r w:rsidR="00B75DC2">
        <w:rPr>
          <w:rtl/>
        </w:rPr>
        <w:t xml:space="preserve"> </w:t>
      </w:r>
      <w:r w:rsidRPr="006C2374">
        <w:rPr>
          <w:rtl/>
        </w:rPr>
        <w:t>ואכן הממשלה עשתה הסדר מסוים שבו היא</w:t>
      </w:r>
      <w:r w:rsidR="00B75DC2">
        <w:rPr>
          <w:rtl/>
        </w:rPr>
        <w:t xml:space="preserve"> </w:t>
      </w:r>
      <w:r w:rsidRPr="006C2374">
        <w:rPr>
          <w:rtl/>
        </w:rPr>
        <w:t>מעורבת</w:t>
      </w:r>
      <w:r w:rsidR="00B75DC2">
        <w:rPr>
          <w:rtl/>
        </w:rPr>
        <w:t xml:space="preserve"> </w:t>
      </w:r>
      <w:r w:rsidRPr="006C2374">
        <w:rPr>
          <w:rtl/>
        </w:rPr>
        <w:t>בנטילת חלק מהחוב לאורך זמן, הרבה פחות ממה שאנחנו נתנו בשנת 1994, ובאנו</w:t>
      </w:r>
      <w:r w:rsidR="00B75DC2">
        <w:rPr>
          <w:rtl/>
        </w:rPr>
        <w:t xml:space="preserve"> </w:t>
      </w:r>
      <w:r w:rsidRPr="006C2374">
        <w:rPr>
          <w:rtl/>
        </w:rPr>
        <w:t>עוד</w:t>
      </w:r>
      <w:r w:rsidR="00B75DC2">
        <w:rPr>
          <w:rtl/>
        </w:rPr>
        <w:t xml:space="preserve"> </w:t>
      </w:r>
      <w:r w:rsidRPr="006C2374">
        <w:rPr>
          <w:rtl/>
        </w:rPr>
        <w:t>פעם</w:t>
      </w:r>
      <w:r w:rsidR="00B75DC2">
        <w:rPr>
          <w:rtl/>
        </w:rPr>
        <w:t xml:space="preserve"> </w:t>
      </w:r>
      <w:r w:rsidRPr="006C2374">
        <w:rPr>
          <w:rtl/>
        </w:rPr>
        <w:t>ועוד</w:t>
      </w:r>
      <w:r w:rsidR="00B75DC2">
        <w:rPr>
          <w:rtl/>
        </w:rPr>
        <w:t xml:space="preserve"> </w:t>
      </w:r>
      <w:r w:rsidRPr="006C2374">
        <w:rPr>
          <w:rtl/>
        </w:rPr>
        <w:t>פעם</w:t>
      </w:r>
      <w:r w:rsidR="00B75DC2">
        <w:rPr>
          <w:rtl/>
        </w:rPr>
        <w:t xml:space="preserve"> </w:t>
      </w:r>
      <w:r w:rsidRPr="006C2374">
        <w:rPr>
          <w:rtl/>
        </w:rPr>
        <w:t>לוועדת</w:t>
      </w:r>
      <w:r w:rsidR="00B75DC2">
        <w:rPr>
          <w:rtl/>
        </w:rPr>
        <w:t xml:space="preserve"> </w:t>
      </w:r>
      <w:r w:rsidRPr="006C2374">
        <w:rPr>
          <w:rtl/>
        </w:rPr>
        <w:t>הכספים,</w:t>
      </w:r>
      <w:r w:rsidR="00B75DC2">
        <w:rPr>
          <w:rtl/>
        </w:rPr>
        <w:t xml:space="preserve"> </w:t>
      </w:r>
      <w:r w:rsidRPr="006C2374">
        <w:rPr>
          <w:rtl/>
        </w:rPr>
        <w:t>ואתם כמפלגה הייתם שותפים, וכשבאתי לוועדת</w:t>
      </w:r>
      <w:r w:rsidR="00B75DC2">
        <w:rPr>
          <w:rtl/>
        </w:rPr>
        <w:t xml:space="preserve"> </w:t>
      </w:r>
      <w:r w:rsidRPr="006C2374">
        <w:rPr>
          <w:rtl/>
        </w:rPr>
        <w:t>הכספים, ראיתי הסכמים בין הליכוד למפלגת העבודה שגרמו לי צמרמורת, הסכמים לתת כסף</w:t>
      </w:r>
      <w:r w:rsidR="00B75DC2">
        <w:rPr>
          <w:rtl/>
        </w:rPr>
        <w:t xml:space="preserve"> </w:t>
      </w:r>
      <w:r w:rsidRPr="006C2374">
        <w:rPr>
          <w:rtl/>
        </w:rPr>
        <w:t>להתנחלויות</w:t>
      </w:r>
      <w:r w:rsidR="00B75DC2">
        <w:rPr>
          <w:rtl/>
        </w:rPr>
        <w:t xml:space="preserve"> </w:t>
      </w:r>
      <w:r w:rsidRPr="006C2374">
        <w:rPr>
          <w:rtl/>
        </w:rPr>
        <w:t>כנגד</w:t>
      </w:r>
      <w:r w:rsidR="00B75DC2">
        <w:rPr>
          <w:rtl/>
        </w:rPr>
        <w:t xml:space="preserve"> </w:t>
      </w:r>
      <w:r w:rsidRPr="006C2374">
        <w:rPr>
          <w:rtl/>
        </w:rPr>
        <w:t>הסדר</w:t>
      </w:r>
      <w:r w:rsidR="00B75DC2">
        <w:rPr>
          <w:rtl/>
        </w:rPr>
        <w:t xml:space="preserve"> </w:t>
      </w:r>
      <w:r w:rsidRPr="006C2374">
        <w:rPr>
          <w:rtl/>
        </w:rPr>
        <w:t>קופת</w:t>
      </w:r>
      <w:r w:rsidR="00B75DC2">
        <w:rPr>
          <w:rtl/>
        </w:rPr>
        <w:t>-</w:t>
      </w:r>
      <w:r w:rsidRPr="006C2374">
        <w:rPr>
          <w:rtl/>
        </w:rPr>
        <w:t>חולים,</w:t>
      </w:r>
      <w:r w:rsidR="00B75DC2">
        <w:rPr>
          <w:rtl/>
        </w:rPr>
        <w:t xml:space="preserve"> </w:t>
      </w: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 תיכון, ואתה יודע שאני דובר אמת</w:t>
      </w:r>
      <w:r w:rsidR="00B75DC2">
        <w:rPr>
          <w:rtl/>
        </w:rPr>
        <w:t xml:space="preserve"> </w:t>
      </w:r>
      <w:r w:rsidRPr="006C2374">
        <w:rPr>
          <w:rtl/>
        </w:rPr>
        <w:t>בעניין. כך היו מתנהלים הדברים.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דן תיכון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לא יודע על מה אתה מדבר.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האוצר א' שוחט: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אז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מודיע</w:t>
      </w:r>
      <w:r w:rsidR="00B75DC2">
        <w:rPr>
          <w:rtl/>
        </w:rPr>
        <w:t xml:space="preserve"> </w:t>
      </w:r>
      <w:r w:rsidRPr="006C2374">
        <w:rPr>
          <w:rtl/>
        </w:rPr>
        <w:t>לך. אתה היית חבר ועדת הכספים, ואני באתי לשם ירוק, טרי, צח</w:t>
      </w:r>
      <w:r w:rsidR="00B75DC2">
        <w:rPr>
          <w:rtl/>
        </w:rPr>
        <w:t xml:space="preserve"> </w:t>
      </w:r>
      <w:r w:rsidRPr="006C2374">
        <w:rPr>
          <w:rtl/>
        </w:rPr>
        <w:t>וענוג,</w:t>
      </w:r>
      <w:r w:rsidR="00B75DC2">
        <w:rPr>
          <w:rtl/>
        </w:rPr>
        <w:t xml:space="preserve"> </w:t>
      </w:r>
      <w:r w:rsidRPr="006C2374">
        <w:rPr>
          <w:rtl/>
        </w:rPr>
        <w:t>תמים</w:t>
      </w:r>
      <w:r w:rsidR="00B75DC2">
        <w:rPr>
          <w:rtl/>
        </w:rPr>
        <w:t xml:space="preserve"> </w:t>
      </w:r>
      <w:r w:rsidRPr="006C2374">
        <w:rPr>
          <w:rtl/>
        </w:rPr>
        <w:t>ונאיבי, וראיתי את ההסכמות, והן היו, לצערי הרב. אני גם אגיד לך את</w:t>
      </w:r>
      <w:r w:rsidR="00B75DC2">
        <w:rPr>
          <w:rtl/>
        </w:rPr>
        <w:t xml:space="preserve"> </w:t>
      </w:r>
      <w:r w:rsidRPr="006C2374">
        <w:rPr>
          <w:rtl/>
        </w:rPr>
        <w:t>המספרים.</w:t>
      </w:r>
      <w:r w:rsidR="00B75DC2">
        <w:rPr>
          <w:rtl/>
        </w:rPr>
        <w:t xml:space="preserve"> </w:t>
      </w:r>
      <w:r w:rsidRPr="006C2374">
        <w:rPr>
          <w:rtl/>
        </w:rPr>
        <w:t>וסגרו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תוספת</w:t>
      </w:r>
      <w:r w:rsidR="00B75DC2">
        <w:rPr>
          <w:rtl/>
        </w:rPr>
        <w:t xml:space="preserve"> </w:t>
      </w:r>
      <w:r w:rsidRPr="006C2374">
        <w:rPr>
          <w:rtl/>
        </w:rPr>
        <w:t>לקופת</w:t>
      </w:r>
      <w:r w:rsidR="00B75DC2">
        <w:rPr>
          <w:rtl/>
        </w:rPr>
        <w:t>-</w:t>
      </w:r>
      <w:r w:rsidRPr="006C2374">
        <w:rPr>
          <w:rtl/>
        </w:rPr>
        <w:t>חולים כנגד כספים להתנחלויות, וזה היה פה</w:t>
      </w:r>
      <w:r w:rsidR="00B75DC2">
        <w:rPr>
          <w:rtl/>
        </w:rPr>
        <w:t>-</w:t>
      </w:r>
      <w:r w:rsidRPr="006C2374">
        <w:rPr>
          <w:rtl/>
        </w:rPr>
        <w:t>אחד</w:t>
      </w:r>
      <w:r w:rsidR="00B75DC2">
        <w:rPr>
          <w:rtl/>
        </w:rPr>
        <w:t xml:space="preserve"> </w:t>
      </w:r>
      <w:r w:rsidRPr="006C2374">
        <w:rPr>
          <w:rtl/>
        </w:rPr>
        <w:t>בוועדת הכספים.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מאושר</w:t>
      </w:r>
      <w:r w:rsidR="00B75DC2">
        <w:rPr>
          <w:rtl/>
        </w:rPr>
        <w:t xml:space="preserve"> </w:t>
      </w:r>
      <w:r w:rsidRPr="006C2374">
        <w:rPr>
          <w:rtl/>
        </w:rPr>
        <w:t>שהיום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כך</w:t>
      </w:r>
      <w:r w:rsidR="00B75DC2">
        <w:rPr>
          <w:rtl/>
        </w:rPr>
        <w:t xml:space="preserve"> </w:t>
      </w:r>
      <w:r w:rsidRPr="006C2374">
        <w:rPr>
          <w:rtl/>
        </w:rPr>
        <w:t>הדברים, שאין נגיעה פוליטית, שהכסף הולך מהביטוח</w:t>
      </w:r>
      <w:r w:rsidR="00B75DC2">
        <w:rPr>
          <w:rtl/>
        </w:rPr>
        <w:t xml:space="preserve"> </w:t>
      </w:r>
      <w:r w:rsidRPr="006C2374">
        <w:rPr>
          <w:rtl/>
        </w:rPr>
        <w:t>הלאומי.</w:t>
      </w:r>
      <w:r w:rsidR="00B75DC2">
        <w:rPr>
          <w:rtl/>
        </w:rPr>
        <w:t xml:space="preserve"> </w:t>
      </w:r>
      <w:r w:rsidRPr="006C2374">
        <w:rPr>
          <w:rtl/>
        </w:rPr>
        <w:t>דרך</w:t>
      </w:r>
      <w:r w:rsidR="00B75DC2">
        <w:rPr>
          <w:rtl/>
        </w:rPr>
        <w:t xml:space="preserve"> </w:t>
      </w:r>
      <w:r w:rsidRPr="006C2374">
        <w:rPr>
          <w:rtl/>
        </w:rPr>
        <w:t>אגב,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אומר פה מעל דוכן הכנסת, שיש עוד עיוות אחד שאני עכשיו</w:t>
      </w:r>
      <w:r w:rsidR="00B75DC2">
        <w:rPr>
          <w:rtl/>
        </w:rPr>
        <w:t xml:space="preserve"> </w:t>
      </w:r>
      <w:r w:rsidRPr="006C2374">
        <w:rPr>
          <w:rtl/>
        </w:rPr>
        <w:t>מתמודד</w:t>
      </w:r>
      <w:r w:rsidR="00B75DC2">
        <w:rPr>
          <w:rtl/>
        </w:rPr>
        <w:t xml:space="preserve"> </w:t>
      </w:r>
      <w:r w:rsidRPr="006C2374">
        <w:rPr>
          <w:rtl/>
        </w:rPr>
        <w:t>אתו</w:t>
      </w:r>
      <w:r w:rsidR="00B75DC2">
        <w:rPr>
          <w:rtl/>
        </w:rPr>
        <w:t xml:space="preserve"> </w:t>
      </w:r>
      <w:r w:rsidRPr="006C2374">
        <w:rPr>
          <w:rtl/>
        </w:rPr>
        <w:t>ואני</w:t>
      </w:r>
      <w:r w:rsidR="00B75DC2">
        <w:rPr>
          <w:rtl/>
        </w:rPr>
        <w:t xml:space="preserve"> </w:t>
      </w:r>
      <w:r w:rsidRPr="006C2374">
        <w:rPr>
          <w:rtl/>
        </w:rPr>
        <w:t>מקווה</w:t>
      </w:r>
      <w:r w:rsidR="00B75DC2">
        <w:rPr>
          <w:rtl/>
        </w:rPr>
        <w:t xml:space="preserve"> </w:t>
      </w:r>
      <w:r w:rsidRPr="006C2374">
        <w:rPr>
          <w:rtl/>
        </w:rPr>
        <w:t>שאצליח. הרי היו סקטורים אחרים, בגלל הגיאוגרפיה, בגלל</w:t>
      </w:r>
      <w:r w:rsidR="00B75DC2">
        <w:rPr>
          <w:rtl/>
        </w:rPr>
        <w:t xml:space="preserve"> </w:t>
      </w:r>
      <w:r w:rsidRPr="006C2374">
        <w:rPr>
          <w:rtl/>
        </w:rPr>
        <w:t>מבנה</w:t>
      </w:r>
      <w:r w:rsidR="00B75DC2">
        <w:rPr>
          <w:rtl/>
        </w:rPr>
        <w:t xml:space="preserve"> </w:t>
      </w:r>
      <w:r w:rsidRPr="006C2374">
        <w:rPr>
          <w:rtl/>
        </w:rPr>
        <w:t>ארגוני,</w:t>
      </w:r>
      <w:r w:rsidR="00B75DC2">
        <w:rPr>
          <w:rtl/>
        </w:rPr>
        <w:t xml:space="preserve"> </w:t>
      </w:r>
      <w:r w:rsidRPr="006C2374">
        <w:rPr>
          <w:rtl/>
        </w:rPr>
        <w:t>בגלל</w:t>
      </w:r>
      <w:r w:rsidR="00B75DC2">
        <w:rPr>
          <w:rtl/>
        </w:rPr>
        <w:t xml:space="preserve"> </w:t>
      </w:r>
      <w:r w:rsidRPr="006C2374">
        <w:rPr>
          <w:rtl/>
        </w:rPr>
        <w:t>מבנה</w:t>
      </w:r>
      <w:r w:rsidR="00B75DC2">
        <w:rPr>
          <w:rtl/>
        </w:rPr>
        <w:t xml:space="preserve"> </w:t>
      </w:r>
      <w:r w:rsidRPr="006C2374">
        <w:rPr>
          <w:rtl/>
        </w:rPr>
        <w:t>פוליטי, ואפילו הצבא משלם. יש לי עוד בעיה עם המשטרה,</w:t>
      </w:r>
      <w:r w:rsidR="00B75DC2">
        <w:rPr>
          <w:rtl/>
        </w:rPr>
        <w:t xml:space="preserve"> </w:t>
      </w:r>
      <w:r w:rsidRPr="006C2374">
        <w:rPr>
          <w:rtl/>
        </w:rPr>
        <w:t>ואני לא אוותר. שוטרי ישראל ישלמו מס בריאות כמו כל אזרח. המשטרה העבירה את הכסף.</w:t>
      </w:r>
      <w:r w:rsidR="00B75DC2">
        <w:rPr>
          <w:rtl/>
        </w:rPr>
        <w:t xml:space="preserve"> </w:t>
      </w:r>
      <w:r w:rsidRPr="006C2374">
        <w:rPr>
          <w:rtl/>
        </w:rPr>
        <w:t>בצד</w:t>
      </w:r>
      <w:r w:rsidR="00B75DC2">
        <w:rPr>
          <w:rtl/>
        </w:rPr>
        <w:t xml:space="preserve"> </w:t>
      </w:r>
      <w:r w:rsidRPr="006C2374">
        <w:rPr>
          <w:rtl/>
        </w:rPr>
        <w:t>של החלק שקיבל את הכסף, זה בסדר, אבל אני הוריתי להפסיק לסבסד את מס הבריאות</w:t>
      </w:r>
      <w:r w:rsidR="00B75DC2">
        <w:rPr>
          <w:rtl/>
        </w:rPr>
        <w:t xml:space="preserve"> </w:t>
      </w:r>
      <w:r w:rsidRPr="006C2374">
        <w:rPr>
          <w:rtl/>
        </w:rPr>
        <w:t>לשוטרים.</w:t>
      </w:r>
      <w:r w:rsidR="00B75DC2">
        <w:rPr>
          <w:rtl/>
        </w:rPr>
        <w:t xml:space="preserve"> </w:t>
      </w:r>
      <w:r w:rsidRPr="006C2374">
        <w:rPr>
          <w:rtl/>
        </w:rPr>
        <w:t>קיים איזה סידור זה שנים, ויש חילופי מכתבים בין שר המשטרה לביני, ואני</w:t>
      </w:r>
      <w:r w:rsidR="00B75DC2">
        <w:rPr>
          <w:rtl/>
        </w:rPr>
        <w:t xml:space="preserve"> </w:t>
      </w:r>
      <w:r w:rsidRPr="006C2374">
        <w:rPr>
          <w:rtl/>
        </w:rPr>
        <w:t>הוריתי</w:t>
      </w:r>
      <w:r w:rsidR="00B75DC2">
        <w:rPr>
          <w:rtl/>
        </w:rPr>
        <w:t xml:space="preserve"> </w:t>
      </w:r>
      <w:r w:rsidRPr="006C2374">
        <w:rPr>
          <w:rtl/>
        </w:rPr>
        <w:t>לחשב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משרד המשטרה לנכות את מס הבריאות מהשוטרים כמו לכל אזרח. תיקנו</w:t>
      </w:r>
      <w:r w:rsidR="00B75DC2">
        <w:rPr>
          <w:rtl/>
        </w:rPr>
        <w:t xml:space="preserve"> </w:t>
      </w:r>
      <w:r w:rsidRPr="006C2374">
        <w:rPr>
          <w:rtl/>
        </w:rPr>
        <w:t>עיוותים, החוק הזה עשה סדר בצורה בלתי רגילה, דברים היסטוריים.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 תיכון, אני גם חושב שבקרב אותם 3.5 מיליוני מבוטחי קופת</w:t>
      </w:r>
      <w:r w:rsidR="00B75DC2">
        <w:rPr>
          <w:rtl/>
        </w:rPr>
        <w:t>-</w:t>
      </w:r>
      <w:r w:rsidRPr="006C2374">
        <w:rPr>
          <w:rtl/>
        </w:rPr>
        <w:t>חולים יש</w:t>
      </w:r>
      <w:r w:rsidR="00B75DC2">
        <w:rPr>
          <w:rtl/>
        </w:rPr>
        <w:t xml:space="preserve"> </w:t>
      </w:r>
      <w:r w:rsidRPr="006C2374">
        <w:rPr>
          <w:rtl/>
        </w:rPr>
        <w:t>מכל המפלגות.</w:t>
      </w:r>
      <w:r w:rsidR="00B75DC2">
        <w:rPr>
          <w:rtl/>
        </w:rPr>
        <w:t xml:space="preserve"> </w:t>
      </w:r>
      <w:r w:rsidRPr="006C2374">
        <w:rPr>
          <w:rtl/>
        </w:rPr>
        <w:t>אני יכול להגיד שבמקום הקטן ששימשתי בו כראש מועצה חברי קופת</w:t>
      </w:r>
      <w:r w:rsidR="00B75DC2">
        <w:rPr>
          <w:rtl/>
        </w:rPr>
        <w:t>-</w:t>
      </w:r>
      <w:r w:rsidRPr="006C2374">
        <w:rPr>
          <w:rtl/>
        </w:rPr>
        <w:t>חולים</w:t>
      </w:r>
      <w:r w:rsidR="00B75DC2">
        <w:rPr>
          <w:rtl/>
        </w:rPr>
        <w:t xml:space="preserve"> </w:t>
      </w:r>
      <w:r w:rsidRPr="006C2374">
        <w:rPr>
          <w:rtl/>
        </w:rPr>
        <w:t>הכללית</w:t>
      </w:r>
      <w:r w:rsidR="00B75DC2">
        <w:rPr>
          <w:rtl/>
        </w:rPr>
        <w:t xml:space="preserve"> </w:t>
      </w:r>
      <w:r w:rsidRPr="006C2374">
        <w:rPr>
          <w:rtl/>
        </w:rPr>
        <w:t>היו</w:t>
      </w:r>
      <w:r w:rsidR="00B75DC2">
        <w:rPr>
          <w:rtl/>
        </w:rPr>
        <w:t xml:space="preserve"> </w:t>
      </w:r>
      <w:r w:rsidRPr="006C2374">
        <w:rPr>
          <w:rtl/>
        </w:rPr>
        <w:t>חברי</w:t>
      </w:r>
      <w:r w:rsidR="00B75DC2">
        <w:rPr>
          <w:rtl/>
        </w:rPr>
        <w:t xml:space="preserve"> </w:t>
      </w:r>
      <w:r w:rsidRPr="006C2374">
        <w:rPr>
          <w:rtl/>
        </w:rPr>
        <w:t>ליכוד או חברי מפלגת העבודה או חברי המפלגות הדתיות. בסך הכול</w:t>
      </w:r>
      <w:r w:rsidR="00B75DC2">
        <w:rPr>
          <w:rtl/>
        </w:rPr>
        <w:t xml:space="preserve"> </w:t>
      </w:r>
      <w:r w:rsidRPr="006C2374">
        <w:rPr>
          <w:rtl/>
        </w:rPr>
        <w:t>העסק</w:t>
      </w:r>
      <w:r w:rsidR="00B75DC2">
        <w:rPr>
          <w:rtl/>
        </w:rPr>
        <w:t xml:space="preserve"> </w:t>
      </w:r>
      <w:r w:rsidRPr="006C2374">
        <w:rPr>
          <w:rtl/>
        </w:rPr>
        <w:t xml:space="preserve">עבד על כל האזרחים. בנושא הפנסיה </w:t>
      </w:r>
      <w:r w:rsidR="00B75DC2">
        <w:rPr>
          <w:rtl/>
        </w:rPr>
        <w:t>–</w:t>
      </w:r>
      <w:r w:rsidRPr="006C2374">
        <w:rPr>
          <w:rtl/>
        </w:rPr>
        <w:t xml:space="preserve"> פי כמה וכמה. הפנסיה זה לא שוחד בחירות.</w:t>
      </w:r>
      <w:r w:rsidR="00B75DC2">
        <w:rPr>
          <w:rtl/>
        </w:rPr>
        <w:t xml:space="preserve"> </w:t>
      </w:r>
      <w:r w:rsidRPr="006C2374">
        <w:rPr>
          <w:rtl/>
        </w:rPr>
        <w:t>הפנסיה</w:t>
      </w:r>
      <w:r w:rsidR="00B75DC2">
        <w:rPr>
          <w:rtl/>
        </w:rPr>
        <w:t xml:space="preserve"> </w:t>
      </w:r>
      <w:r w:rsidRPr="006C2374">
        <w:rPr>
          <w:rtl/>
        </w:rPr>
        <w:t>העתידית</w:t>
      </w:r>
      <w:r w:rsidR="00B75DC2">
        <w:rPr>
          <w:rtl/>
        </w:rPr>
        <w:t xml:space="preserve"> </w:t>
      </w:r>
      <w:r w:rsidRPr="006C2374">
        <w:rPr>
          <w:rtl/>
        </w:rPr>
        <w:t>היא</w:t>
      </w:r>
      <w:r w:rsidR="00B75DC2">
        <w:rPr>
          <w:rtl/>
        </w:rPr>
        <w:t xml:space="preserve"> </w:t>
      </w:r>
      <w:r w:rsidRPr="006C2374">
        <w:rPr>
          <w:rtl/>
        </w:rPr>
        <w:t>פתרון דמוקרטי, פתוח, שוויוני, לכל אזרחי מדינת ישראל ולכל</w:t>
      </w:r>
      <w:r w:rsidR="00B75DC2">
        <w:rPr>
          <w:rtl/>
        </w:rPr>
        <w:t xml:space="preserve"> </w:t>
      </w:r>
      <w:r w:rsidRPr="006C2374">
        <w:rPr>
          <w:rtl/>
        </w:rPr>
        <w:t>המועסקים, עצמאים ושכירים כאחד.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אבל,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שואל</w:t>
      </w:r>
      <w:r w:rsidR="00B75DC2">
        <w:rPr>
          <w:rtl/>
        </w:rPr>
        <w:t xml:space="preserve"> </w:t>
      </w:r>
      <w:r w:rsidRPr="006C2374">
        <w:rPr>
          <w:rtl/>
        </w:rPr>
        <w:t>אותך:</w:t>
      </w:r>
      <w:r w:rsidR="00B75DC2">
        <w:rPr>
          <w:rtl/>
        </w:rPr>
        <w:t xml:space="preserve"> </w:t>
      </w:r>
      <w:r w:rsidRPr="006C2374">
        <w:rPr>
          <w:rtl/>
        </w:rPr>
        <w:t>הרי אתה יודע שאנשים נשלחו ל"מבטחים", למשל, על</w:t>
      </w:r>
      <w:r w:rsidR="00B75DC2">
        <w:rPr>
          <w:rtl/>
        </w:rPr>
        <w:t>-</w:t>
      </w:r>
      <w:r w:rsidRPr="006C2374">
        <w:rPr>
          <w:rtl/>
        </w:rPr>
        <w:t>פי</w:t>
      </w:r>
      <w:r w:rsidR="00B75DC2">
        <w:rPr>
          <w:rtl/>
        </w:rPr>
        <w:t xml:space="preserve"> </w:t>
      </w:r>
      <w:r w:rsidRPr="006C2374">
        <w:rPr>
          <w:rtl/>
        </w:rPr>
        <w:t>הסכם בין המעסיקים לבין ההסתדרות, על</w:t>
      </w:r>
      <w:r w:rsidR="00B75DC2">
        <w:rPr>
          <w:rtl/>
        </w:rPr>
        <w:t>-</w:t>
      </w:r>
      <w:r w:rsidRPr="006C2374">
        <w:rPr>
          <w:rtl/>
        </w:rPr>
        <w:t>פי צווי הרחבה. אני יודע וגם אתה יודע, שבין</w:t>
      </w:r>
      <w:r w:rsidR="00B75DC2">
        <w:rPr>
          <w:rtl/>
        </w:rPr>
        <w:t xml:space="preserve"> </w:t>
      </w:r>
      <w:r w:rsidRPr="006C2374">
        <w:rPr>
          <w:rtl/>
        </w:rPr>
        <w:t>פועלי</w:t>
      </w:r>
      <w:r w:rsidR="00B75DC2">
        <w:rPr>
          <w:rtl/>
        </w:rPr>
        <w:t xml:space="preserve"> </w:t>
      </w:r>
      <w:r w:rsidRPr="006C2374">
        <w:rPr>
          <w:rtl/>
        </w:rPr>
        <w:t>ישראל</w:t>
      </w:r>
      <w:r w:rsidR="00B75DC2">
        <w:rPr>
          <w:rtl/>
        </w:rPr>
        <w:t xml:space="preserve"> </w:t>
      </w:r>
      <w:r w:rsidRPr="006C2374">
        <w:rPr>
          <w:rtl/>
        </w:rPr>
        <w:t>העובדים</w:t>
      </w:r>
      <w:r w:rsidR="00B75DC2">
        <w:rPr>
          <w:rtl/>
        </w:rPr>
        <w:t xml:space="preserve"> </w:t>
      </w:r>
      <w:r w:rsidRPr="006C2374">
        <w:rPr>
          <w:rtl/>
        </w:rPr>
        <w:t>בחרושת יש קצת אנשי ליכוד, לפעמים אפילו יותר מאנשי מפלגת</w:t>
      </w:r>
      <w:r w:rsidR="00B75DC2">
        <w:rPr>
          <w:rtl/>
        </w:rPr>
        <w:t xml:space="preserve"> </w:t>
      </w:r>
      <w:r w:rsidRPr="006C2374">
        <w:rPr>
          <w:rtl/>
        </w:rPr>
        <w:t>העבודה,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>-</w:t>
      </w:r>
      <w:r w:rsidRPr="006C2374">
        <w:rPr>
          <w:rtl/>
        </w:rPr>
        <w:t>פי כל ניתוח סוציו</w:t>
      </w:r>
      <w:r w:rsidR="00B75DC2">
        <w:rPr>
          <w:rtl/>
        </w:rPr>
        <w:t>-</w:t>
      </w:r>
      <w:r w:rsidRPr="006C2374">
        <w:rPr>
          <w:rtl/>
        </w:rPr>
        <w:t>אקונומי של הבחירות. האם ההחלטה הזאת היא פוליטית?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ההחלטה</w:t>
      </w:r>
      <w:r w:rsidR="00B75DC2">
        <w:rPr>
          <w:rtl/>
        </w:rPr>
        <w:t xml:space="preserve"> </w:t>
      </w:r>
      <w:r w:rsidRPr="006C2374">
        <w:rPr>
          <w:rtl/>
        </w:rPr>
        <w:t>הזאת</w:t>
      </w:r>
      <w:r w:rsidR="00B75DC2">
        <w:rPr>
          <w:rtl/>
        </w:rPr>
        <w:t xml:space="preserve"> </w:t>
      </w:r>
      <w:r w:rsidRPr="006C2374">
        <w:rPr>
          <w:rtl/>
        </w:rPr>
        <w:t>באה לתת לאותם אנשים ביטחון מסוים שכספם לא הונח על קרן הצבי,</w:t>
      </w:r>
      <w:r w:rsidR="00B75DC2">
        <w:rPr>
          <w:rtl/>
        </w:rPr>
        <w:t xml:space="preserve"> </w:t>
      </w:r>
      <w:r w:rsidRPr="006C2374">
        <w:rPr>
          <w:rtl/>
        </w:rPr>
        <w:t>וזה</w:t>
      </w:r>
      <w:r w:rsidR="00B75DC2">
        <w:rPr>
          <w:rtl/>
        </w:rPr>
        <w:t xml:space="preserve"> </w:t>
      </w:r>
      <w:r w:rsidRPr="006C2374">
        <w:rPr>
          <w:rtl/>
        </w:rPr>
        <w:t>נכון</w:t>
      </w:r>
      <w:r w:rsidR="00B75DC2">
        <w:rPr>
          <w:rtl/>
        </w:rPr>
        <w:t xml:space="preserve"> </w:t>
      </w:r>
      <w:r w:rsidRPr="006C2374">
        <w:rPr>
          <w:rtl/>
        </w:rPr>
        <w:t>שניתנו</w:t>
      </w:r>
      <w:r w:rsidR="00B75DC2">
        <w:rPr>
          <w:rtl/>
        </w:rPr>
        <w:t xml:space="preserve"> </w:t>
      </w:r>
      <w:r w:rsidRPr="006C2374">
        <w:rPr>
          <w:rtl/>
        </w:rPr>
        <w:t>שם התחייבויות יתר, היתה גם הארכת הגיל, ואנחנו יודעים שאלמנט</w:t>
      </w:r>
      <w:r w:rsidR="00B75DC2">
        <w:rPr>
          <w:rtl/>
        </w:rPr>
        <w:t xml:space="preserve"> </w:t>
      </w:r>
      <w:r w:rsidRPr="006C2374">
        <w:rPr>
          <w:rtl/>
        </w:rPr>
        <w:t>הניהול</w:t>
      </w:r>
      <w:r w:rsidR="00B75DC2">
        <w:rPr>
          <w:rtl/>
        </w:rPr>
        <w:t xml:space="preserve"> </w:t>
      </w:r>
      <w:r w:rsidRPr="006C2374">
        <w:rPr>
          <w:rtl/>
        </w:rPr>
        <w:t>הוא בשוליים שבשוליים.</w:t>
      </w:r>
      <w:r w:rsidR="00B75DC2">
        <w:rPr>
          <w:rtl/>
        </w:rPr>
        <w:t xml:space="preserve"> </w:t>
      </w:r>
      <w:r w:rsidRPr="006C2374">
        <w:rPr>
          <w:rtl/>
        </w:rPr>
        <w:t xml:space="preserve">זכויות יתר </w:t>
      </w:r>
      <w:r w:rsidR="00B75DC2">
        <w:rPr>
          <w:rtl/>
        </w:rPr>
        <w:t>–</w:t>
      </w:r>
      <w:r w:rsidRPr="006C2374">
        <w:rPr>
          <w:rtl/>
        </w:rPr>
        <w:t xml:space="preserve"> כן. כשקלטנו עלייה בשנות ה</w:t>
      </w:r>
      <w:r w:rsidR="00B75DC2">
        <w:rPr>
          <w:rtl/>
        </w:rPr>
        <w:t>-</w:t>
      </w:r>
      <w:r w:rsidRPr="006C2374">
        <w:rPr>
          <w:rtl/>
        </w:rPr>
        <w:t>50 וה</w:t>
      </w:r>
      <w:r w:rsidR="00B75DC2">
        <w:rPr>
          <w:rtl/>
        </w:rPr>
        <w:t>-</w:t>
      </w:r>
      <w:r w:rsidRPr="006C2374">
        <w:rPr>
          <w:rtl/>
        </w:rPr>
        <w:t>60</w:t>
      </w:r>
      <w:r w:rsidR="00B75DC2">
        <w:rPr>
          <w:rtl/>
        </w:rPr>
        <w:t xml:space="preserve"> </w:t>
      </w:r>
      <w:r w:rsidRPr="006C2374">
        <w:rPr>
          <w:rtl/>
        </w:rPr>
        <w:t>באנו</w:t>
      </w:r>
      <w:r w:rsidR="00B75DC2">
        <w:rPr>
          <w:rtl/>
        </w:rPr>
        <w:t xml:space="preserve"> </w:t>
      </w:r>
      <w:r w:rsidRPr="006C2374">
        <w:rPr>
          <w:rtl/>
        </w:rPr>
        <w:t>ואמרנו לעולים:</w:t>
      </w:r>
      <w:r w:rsidR="00B75DC2">
        <w:rPr>
          <w:rtl/>
        </w:rPr>
        <w:t xml:space="preserve"> </w:t>
      </w:r>
      <w:r w:rsidRPr="006C2374">
        <w:rPr>
          <w:rtl/>
        </w:rPr>
        <w:t xml:space="preserve">אחרי עשר שנים, </w:t>
      </w:r>
      <w:r w:rsidR="00B75DC2" w:rsidRPr="006C2374">
        <w:rPr>
          <w:rtl/>
        </w:rPr>
        <w:t>40</w:t>
      </w:r>
      <w:r w:rsidR="00B75DC2">
        <w:rPr>
          <w:rtl/>
        </w:rPr>
        <w:t>%</w:t>
      </w:r>
      <w:r w:rsidRPr="006C2374">
        <w:rPr>
          <w:rtl/>
        </w:rPr>
        <w:t xml:space="preserve"> פנסיה. בזה הקרן לא יכולה לעמוד.</w:t>
      </w:r>
      <w:r w:rsidR="00B75DC2">
        <w:rPr>
          <w:rtl/>
        </w:rPr>
        <w:t xml:space="preserve"> </w:t>
      </w:r>
      <w:r w:rsidRPr="006C2374">
        <w:rPr>
          <w:rtl/>
        </w:rPr>
        <w:t>אולי</w:t>
      </w:r>
      <w:r w:rsidR="00B75DC2">
        <w:rPr>
          <w:rtl/>
        </w:rPr>
        <w:t xml:space="preserve"> </w:t>
      </w:r>
      <w:r w:rsidRPr="006C2374">
        <w:rPr>
          <w:rtl/>
        </w:rPr>
        <w:t>אז</w:t>
      </w:r>
      <w:r w:rsidR="00B75DC2">
        <w:rPr>
          <w:rtl/>
        </w:rPr>
        <w:t xml:space="preserve"> </w:t>
      </w:r>
      <w:r w:rsidRPr="006C2374">
        <w:rPr>
          <w:rtl/>
        </w:rPr>
        <w:t>חטאנו,</w:t>
      </w:r>
      <w:r w:rsidR="00B75DC2">
        <w:rPr>
          <w:rtl/>
        </w:rPr>
        <w:t xml:space="preserve"> </w:t>
      </w:r>
      <w:r w:rsidRPr="006C2374">
        <w:rPr>
          <w:rtl/>
        </w:rPr>
        <w:t>אולי אז פשענו, אולי עשינו טוב וכעת אנחנו משלמים על זה, אבל בסיכומו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דבר</w:t>
      </w:r>
      <w:r w:rsidR="00B75DC2">
        <w:rPr>
          <w:rtl/>
        </w:rPr>
        <w:t xml:space="preserve"> </w:t>
      </w:r>
      <w:r w:rsidRPr="006C2374">
        <w:rPr>
          <w:rtl/>
        </w:rPr>
        <w:t>גם ההחלטה הזאת איננה פוליטית.</w:t>
      </w:r>
      <w:r w:rsidR="00B75DC2">
        <w:rPr>
          <w:rtl/>
        </w:rPr>
        <w:t xml:space="preserve"> </w:t>
      </w:r>
      <w:r w:rsidRPr="006C2374">
        <w:rPr>
          <w:rtl/>
        </w:rPr>
        <w:t>אני לא יודע מי נמצא בקופות האלה, מי הם</w:t>
      </w:r>
      <w:r w:rsidR="00B75DC2">
        <w:rPr>
          <w:rtl/>
        </w:rPr>
        <w:t xml:space="preserve"> </w:t>
      </w:r>
      <w:r w:rsidRPr="006C2374">
        <w:rPr>
          <w:rtl/>
        </w:rPr>
        <w:t xml:space="preserve">אותם 650,000 או 700,000 איש </w:t>
      </w:r>
      <w:r w:rsidR="00B75DC2">
        <w:rPr>
          <w:rtl/>
        </w:rPr>
        <w:t>–</w:t>
      </w:r>
      <w:r w:rsidRPr="006C2374">
        <w:rPr>
          <w:rtl/>
        </w:rPr>
        <w:t xml:space="preserve"> עם רעיותיהם, בערך 1.5 מיליון איש.</w:t>
      </w:r>
      <w:r w:rsidR="00B75DC2">
        <w:rPr>
          <w:rtl/>
        </w:rPr>
        <w:t xml:space="preserve"> </w:t>
      </w:r>
      <w:r w:rsidRPr="006C2374">
        <w:rPr>
          <w:rtl/>
        </w:rPr>
        <w:t>אני מניח שדרך</w:t>
      </w:r>
      <w:r w:rsidR="00B75DC2">
        <w:rPr>
          <w:rtl/>
        </w:rPr>
        <w:t xml:space="preserve"> </w:t>
      </w:r>
      <w:r w:rsidRPr="006C2374">
        <w:rPr>
          <w:rtl/>
        </w:rPr>
        <w:t>צווי</w:t>
      </w:r>
      <w:r w:rsidR="00B75DC2">
        <w:rPr>
          <w:rtl/>
        </w:rPr>
        <w:t xml:space="preserve"> </w:t>
      </w:r>
      <w:r w:rsidRPr="006C2374">
        <w:rPr>
          <w:rtl/>
        </w:rPr>
        <w:t>הרחבה</w:t>
      </w:r>
      <w:r w:rsidR="00B75DC2">
        <w:rPr>
          <w:rtl/>
        </w:rPr>
        <w:t xml:space="preserve"> </w:t>
      </w:r>
      <w:r w:rsidRPr="006C2374">
        <w:rPr>
          <w:rtl/>
        </w:rPr>
        <w:t xml:space="preserve">שהטילו על המשק, יש חתך של מדינת ישראל כולה </w:t>
      </w:r>
      <w:r w:rsidR="00B75DC2">
        <w:rPr>
          <w:rtl/>
        </w:rPr>
        <w:t>–</w:t>
      </w:r>
      <w:r w:rsidRPr="006C2374">
        <w:rPr>
          <w:rtl/>
        </w:rPr>
        <w:t xml:space="preserve"> ואולי אפילו קצת יותר</w:t>
      </w:r>
      <w:r w:rsidR="00B75DC2">
        <w:rPr>
          <w:rtl/>
        </w:rPr>
        <w:t xml:space="preserve"> </w:t>
      </w:r>
      <w:r w:rsidRPr="006C2374">
        <w:rPr>
          <w:rtl/>
        </w:rPr>
        <w:t>לליכוד בקרב האנשים האלה.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לפיכך,</w:t>
      </w:r>
      <w:r w:rsidR="00B75DC2">
        <w:rPr>
          <w:rtl/>
        </w:rPr>
        <w:t xml:space="preserve"> </w:t>
      </w:r>
      <w:r w:rsidRPr="006C2374">
        <w:rPr>
          <w:rtl/>
        </w:rPr>
        <w:t>זאת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החלטה פוליטית, זאת החלטה צודקת, נכונה, שפיזרה ערפל, ואני</w:t>
      </w:r>
      <w:r w:rsidR="00B75DC2">
        <w:rPr>
          <w:rtl/>
        </w:rPr>
        <w:t xml:space="preserve"> </w:t>
      </w:r>
      <w:r w:rsidRPr="006C2374">
        <w:rPr>
          <w:rtl/>
        </w:rPr>
        <w:t>אומר</w:t>
      </w:r>
      <w:r w:rsidR="00B75DC2">
        <w:rPr>
          <w:rtl/>
        </w:rPr>
        <w:t xml:space="preserve"> </w:t>
      </w:r>
      <w:r w:rsidRPr="006C2374">
        <w:rPr>
          <w:rtl/>
        </w:rPr>
        <w:t>לך,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 xml:space="preserve">גאה להיות שר האוצר שבא לממשלה </w:t>
      </w:r>
      <w:r w:rsidR="00B75DC2">
        <w:rPr>
          <w:rtl/>
        </w:rPr>
        <w:t>–</w:t>
      </w:r>
      <w:r w:rsidRPr="006C2374">
        <w:rPr>
          <w:rtl/>
        </w:rPr>
        <w:t xml:space="preserve"> דרך אגב, הטיעון שלך שהדיון היה</w:t>
      </w:r>
      <w:r w:rsidR="00B75DC2">
        <w:rPr>
          <w:rtl/>
        </w:rPr>
        <w:t xml:space="preserve"> </w:t>
      </w:r>
      <w:r w:rsidRPr="006C2374">
        <w:rPr>
          <w:rtl/>
        </w:rPr>
        <w:t>שעתיים</w:t>
      </w:r>
      <w:r w:rsidR="00B75DC2">
        <w:rPr>
          <w:rtl/>
        </w:rPr>
        <w:t xml:space="preserve"> </w:t>
      </w:r>
      <w:r w:rsidRPr="006C2374">
        <w:rPr>
          <w:rtl/>
        </w:rPr>
        <w:t>הוא לא נכון. היה דיון ראשון של שעתיים, ואחרי זה היה יום שלם דיון.</w:t>
      </w:r>
      <w:r w:rsidR="00B75DC2">
        <w:rPr>
          <w:rtl/>
        </w:rPr>
        <w:t xml:space="preserve"> </w:t>
      </w:r>
      <w:r w:rsidRPr="006C2374">
        <w:rPr>
          <w:rtl/>
        </w:rPr>
        <w:t>היו</w:t>
      </w:r>
      <w:r w:rsidR="00B75DC2">
        <w:rPr>
          <w:rtl/>
        </w:rPr>
        <w:t xml:space="preserve"> </w:t>
      </w:r>
      <w:r w:rsidRPr="006C2374">
        <w:rPr>
          <w:rtl/>
        </w:rPr>
        <w:t xml:space="preserve">שני דיונים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דן תיכון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איך יכול היה להיות ביום רביעי שעבר? הרי הכנסת נפתחה ב</w:t>
      </w:r>
      <w:r w:rsidR="00B75DC2">
        <w:rPr>
          <w:rtl/>
        </w:rPr>
        <w:t>-</w:t>
      </w:r>
      <w:r w:rsidRPr="006C2374">
        <w:rPr>
          <w:rtl/>
        </w:rPr>
        <w:t xml:space="preserve">11:00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האוצר א' שוחט: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הישיבה התחילה ב</w:t>
      </w:r>
      <w:r w:rsidR="00B75DC2">
        <w:rPr>
          <w:rtl/>
        </w:rPr>
        <w:t>-</w:t>
      </w:r>
      <w:r w:rsidRPr="006C2374">
        <w:rPr>
          <w:rtl/>
        </w:rPr>
        <w:t>08:00. זאת היתה ישיבה שנייה.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דן תיכון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קודם, מ</w:t>
      </w:r>
      <w:r w:rsidR="00B75DC2">
        <w:rPr>
          <w:rtl/>
        </w:rPr>
        <w:t>-</w:t>
      </w:r>
      <w:r w:rsidRPr="006C2374">
        <w:rPr>
          <w:rtl/>
        </w:rPr>
        <w:t>08:00 עד 11:00.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האוצר א' שוחט: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זאת היתה ישיבה שנייה. ביום ראשון התחילו, הציגו את הנושאים במשך שעתיים, עם</w:t>
      </w:r>
      <w:r w:rsidR="00B75DC2">
        <w:rPr>
          <w:rtl/>
        </w:rPr>
        <w:t xml:space="preserve"> </w:t>
      </w:r>
      <w:r w:rsidRPr="006C2374">
        <w:rPr>
          <w:rtl/>
        </w:rPr>
        <w:t xml:space="preserve">ניירות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דן תיכון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אנחנו מחזיקים את הניירות שלכם.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האוצר א' שוחט: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תיכון,</w:t>
      </w:r>
      <w:r w:rsidR="00B75DC2">
        <w:rPr>
          <w:rtl/>
        </w:rPr>
        <w:t xml:space="preserve"> </w:t>
      </w:r>
      <w:r w:rsidRPr="006C2374">
        <w:rPr>
          <w:rtl/>
        </w:rPr>
        <w:t>אתה</w:t>
      </w:r>
      <w:r w:rsidR="00B75DC2">
        <w:rPr>
          <w:rtl/>
        </w:rPr>
        <w:t xml:space="preserve"> </w:t>
      </w:r>
      <w:r w:rsidRPr="006C2374">
        <w:rPr>
          <w:rtl/>
        </w:rPr>
        <w:t>אמרת שהדיון היה שעתיים, ואני פשוט רוצה לתקן. היה</w:t>
      </w:r>
      <w:r w:rsidR="00B75DC2">
        <w:rPr>
          <w:rtl/>
        </w:rPr>
        <w:t xml:space="preserve"> </w:t>
      </w:r>
      <w:r w:rsidRPr="006C2374">
        <w:rPr>
          <w:rtl/>
        </w:rPr>
        <w:t>דיון</w:t>
      </w:r>
      <w:r w:rsidR="00B75DC2">
        <w:rPr>
          <w:rtl/>
        </w:rPr>
        <w:t xml:space="preserve"> </w:t>
      </w:r>
      <w:r w:rsidRPr="006C2374">
        <w:rPr>
          <w:rtl/>
        </w:rPr>
        <w:t>ביום ראשון, הדברים הוצגו על</w:t>
      </w:r>
      <w:r w:rsidR="00B75DC2">
        <w:rPr>
          <w:rtl/>
        </w:rPr>
        <w:t>-</w:t>
      </w:r>
      <w:r w:rsidRPr="006C2374">
        <w:rPr>
          <w:rtl/>
        </w:rPr>
        <w:t>ידי אנשי המקצוע של האוצר, לרבות הערכות שונות</w:t>
      </w:r>
      <w:r w:rsidR="00B75DC2">
        <w:rPr>
          <w:rtl/>
        </w:rPr>
        <w:t xml:space="preserve"> </w:t>
      </w:r>
      <w:r w:rsidRPr="006C2374">
        <w:rPr>
          <w:rtl/>
        </w:rPr>
        <w:t>לגבי</w:t>
      </w:r>
      <w:r w:rsidR="00B75DC2">
        <w:rPr>
          <w:rtl/>
        </w:rPr>
        <w:t xml:space="preserve"> </w:t>
      </w:r>
      <w:r w:rsidRPr="006C2374">
        <w:rPr>
          <w:rtl/>
        </w:rPr>
        <w:t>הגירעון</w:t>
      </w:r>
      <w:r w:rsidR="00B75DC2">
        <w:rPr>
          <w:rtl/>
        </w:rPr>
        <w:t xml:space="preserve"> </w:t>
      </w:r>
      <w:r w:rsidRPr="006C2374">
        <w:rPr>
          <w:rtl/>
        </w:rPr>
        <w:t>האקטוארי,</w:t>
      </w:r>
      <w:r w:rsidR="00B75DC2">
        <w:rPr>
          <w:rtl/>
        </w:rPr>
        <w:t xml:space="preserve"> </w:t>
      </w:r>
      <w:r w:rsidRPr="006C2374">
        <w:rPr>
          <w:rtl/>
        </w:rPr>
        <w:t>לרבות</w:t>
      </w:r>
      <w:r w:rsidR="00B75DC2">
        <w:rPr>
          <w:rtl/>
        </w:rPr>
        <w:t xml:space="preserve"> </w:t>
      </w:r>
      <w:r w:rsidRPr="006C2374">
        <w:rPr>
          <w:rtl/>
        </w:rPr>
        <w:t>המבנה,</w:t>
      </w:r>
      <w:r w:rsidR="00B75DC2">
        <w:rPr>
          <w:rtl/>
        </w:rPr>
        <w:t xml:space="preserve"> </w:t>
      </w:r>
      <w:r w:rsidRPr="006C2374">
        <w:rPr>
          <w:rtl/>
        </w:rPr>
        <w:t>למה אנחנו רוצים להגיע, השרים קיבלו את</w:t>
      </w:r>
      <w:r w:rsidR="00B75DC2">
        <w:rPr>
          <w:rtl/>
        </w:rPr>
        <w:t xml:space="preserve"> </w:t>
      </w:r>
      <w:r w:rsidRPr="006C2374">
        <w:rPr>
          <w:rtl/>
        </w:rPr>
        <w:t>החומר,</w:t>
      </w:r>
      <w:r w:rsidR="00B75DC2">
        <w:rPr>
          <w:rtl/>
        </w:rPr>
        <w:t xml:space="preserve"> </w:t>
      </w:r>
      <w:r w:rsidRPr="006C2374">
        <w:rPr>
          <w:rtl/>
        </w:rPr>
        <w:t>ביקשו הפסקה, והיתה הפסקה. ביום רביעי כינסנו ישיבת ממשלה מיוחדת, שנמשכה</w:t>
      </w:r>
      <w:r w:rsidR="00B75DC2">
        <w:rPr>
          <w:rtl/>
        </w:rPr>
        <w:t xml:space="preserve"> </w:t>
      </w:r>
      <w:r w:rsidRPr="006C2374">
        <w:rPr>
          <w:rtl/>
        </w:rPr>
        <w:t>מ</w:t>
      </w:r>
      <w:r w:rsidR="00B75DC2">
        <w:rPr>
          <w:rtl/>
        </w:rPr>
        <w:t>-</w:t>
      </w:r>
      <w:r w:rsidRPr="006C2374">
        <w:rPr>
          <w:rtl/>
        </w:rPr>
        <w:t>08:00,</w:t>
      </w:r>
      <w:r w:rsidR="00B75DC2">
        <w:rPr>
          <w:rtl/>
        </w:rPr>
        <w:t xml:space="preserve"> </w:t>
      </w:r>
      <w:r w:rsidRPr="006C2374">
        <w:rPr>
          <w:rtl/>
        </w:rPr>
        <w:t>נדמה</w:t>
      </w:r>
      <w:r w:rsidR="00B75DC2">
        <w:rPr>
          <w:rtl/>
        </w:rPr>
        <w:t xml:space="preserve"> </w:t>
      </w:r>
      <w:r w:rsidRPr="006C2374">
        <w:rPr>
          <w:rtl/>
        </w:rPr>
        <w:t>לי, עד 11:30, שיוחדה רק לעניין הזה, ולשמחתי הרבה התקבלה החלטה,</w:t>
      </w:r>
      <w:r w:rsidR="00B75DC2">
        <w:rPr>
          <w:rtl/>
        </w:rPr>
        <w:t xml:space="preserve"> </w:t>
      </w:r>
      <w:r w:rsidRPr="006C2374">
        <w:rPr>
          <w:rtl/>
        </w:rPr>
        <w:t>כאשר יש בעיות מסוימות. אני לא אומר שביישום אין בעיות.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לפיכך, אני לא רואה בהחלטה הזאת שוחד בחירות; אני רואה בהחלטה הזאת צדק, אני</w:t>
      </w:r>
      <w:r w:rsidR="00B75DC2">
        <w:rPr>
          <w:rtl/>
        </w:rPr>
        <w:t xml:space="preserve"> </w:t>
      </w:r>
      <w:r w:rsidRPr="006C2374">
        <w:rPr>
          <w:rtl/>
        </w:rPr>
        <w:t>רואה</w:t>
      </w:r>
      <w:r w:rsidR="00B75DC2">
        <w:rPr>
          <w:rtl/>
        </w:rPr>
        <w:t xml:space="preserve"> </w:t>
      </w:r>
      <w:r w:rsidRPr="006C2374">
        <w:rPr>
          <w:rtl/>
        </w:rPr>
        <w:t>בהחלטה</w:t>
      </w:r>
      <w:r w:rsidR="00B75DC2">
        <w:rPr>
          <w:rtl/>
        </w:rPr>
        <w:t xml:space="preserve"> </w:t>
      </w:r>
      <w:r w:rsidRPr="006C2374">
        <w:rPr>
          <w:rtl/>
        </w:rPr>
        <w:t>הזאת</w:t>
      </w:r>
      <w:r w:rsidR="00B75DC2">
        <w:rPr>
          <w:rtl/>
        </w:rPr>
        <w:t xml:space="preserve"> </w:t>
      </w:r>
      <w:r w:rsidRPr="006C2374">
        <w:rPr>
          <w:rtl/>
        </w:rPr>
        <w:t>החלטה</w:t>
      </w:r>
      <w:r w:rsidR="00B75DC2">
        <w:rPr>
          <w:rtl/>
        </w:rPr>
        <w:t xml:space="preserve"> </w:t>
      </w:r>
      <w:r w:rsidRPr="006C2374">
        <w:rPr>
          <w:rtl/>
        </w:rPr>
        <w:t>נבונה,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רואה בהחלטה הזאת החלטה אמיצה, אני רואה</w:t>
      </w:r>
      <w:r w:rsidR="00B75DC2">
        <w:rPr>
          <w:rtl/>
        </w:rPr>
        <w:t xml:space="preserve"> </w:t>
      </w:r>
      <w:r w:rsidRPr="006C2374">
        <w:rPr>
          <w:rtl/>
        </w:rPr>
        <w:t>בהחלטה</w:t>
      </w:r>
      <w:r w:rsidR="00B75DC2">
        <w:rPr>
          <w:rtl/>
        </w:rPr>
        <w:t xml:space="preserve"> </w:t>
      </w:r>
      <w:r w:rsidRPr="006C2374">
        <w:rPr>
          <w:rtl/>
        </w:rPr>
        <w:t>הזאת דאגה ל</w:t>
      </w:r>
      <w:r w:rsidR="00B75DC2">
        <w:rPr>
          <w:rtl/>
        </w:rPr>
        <w:t>-</w:t>
      </w:r>
      <w:r w:rsidRPr="006C2374">
        <w:rPr>
          <w:rtl/>
        </w:rPr>
        <w:t>1.5 מיליון אנשים, שסוף כל סוף יש להם שמים בהירים מעל ראשם.</w:t>
      </w:r>
      <w:r w:rsidR="00B75DC2">
        <w:rPr>
          <w:rtl/>
        </w:rPr>
        <w:t xml:space="preserve"> </w:t>
      </w:r>
      <w:r w:rsidRPr="006C2374">
        <w:rPr>
          <w:rtl/>
        </w:rPr>
        <w:t>אין</w:t>
      </w:r>
      <w:r w:rsidR="00B75DC2">
        <w:rPr>
          <w:rtl/>
        </w:rPr>
        <w:t xml:space="preserve"> </w:t>
      </w:r>
      <w:r w:rsidRPr="006C2374">
        <w:rPr>
          <w:rtl/>
        </w:rPr>
        <w:t>מעליהם</w:t>
      </w:r>
      <w:r w:rsidR="00B75DC2">
        <w:rPr>
          <w:rtl/>
        </w:rPr>
        <w:t xml:space="preserve"> </w:t>
      </w:r>
      <w:r w:rsidRPr="006C2374">
        <w:rPr>
          <w:rtl/>
        </w:rPr>
        <w:t>ספקות,</w:t>
      </w:r>
      <w:r w:rsidR="00B75DC2">
        <w:rPr>
          <w:rtl/>
        </w:rPr>
        <w:t xml:space="preserve"> </w:t>
      </w:r>
      <w:r w:rsidRPr="006C2374">
        <w:rPr>
          <w:rtl/>
        </w:rPr>
        <w:t>ערפל, אי</w:t>
      </w:r>
      <w:r w:rsidR="00B75DC2">
        <w:rPr>
          <w:rtl/>
        </w:rPr>
        <w:t>-</w:t>
      </w:r>
      <w:r w:rsidRPr="006C2374">
        <w:rPr>
          <w:rtl/>
        </w:rPr>
        <w:t>ודאות, חששות, דאגות, כל המושגים האלה נעלמו ואינם</w:t>
      </w:r>
      <w:r w:rsidR="00B75DC2">
        <w:rPr>
          <w:rtl/>
        </w:rPr>
        <w:t xml:space="preserve"> </w:t>
      </w:r>
      <w:r w:rsidRPr="006C2374">
        <w:rPr>
          <w:rtl/>
        </w:rPr>
        <w:t>עוד</w:t>
      </w:r>
      <w:r w:rsidR="00B75DC2">
        <w:rPr>
          <w:rtl/>
        </w:rPr>
        <w:t xml:space="preserve"> </w:t>
      </w:r>
      <w:r w:rsidRPr="006C2374">
        <w:rPr>
          <w:rtl/>
        </w:rPr>
        <w:t>לנגד</w:t>
      </w:r>
      <w:r w:rsidR="00B75DC2">
        <w:rPr>
          <w:rtl/>
        </w:rPr>
        <w:t xml:space="preserve"> </w:t>
      </w:r>
      <w:r w:rsidRPr="006C2374">
        <w:rPr>
          <w:rtl/>
        </w:rPr>
        <w:t>עיניהם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הפנסיונרים</w:t>
      </w:r>
      <w:r w:rsidR="00B75DC2">
        <w:rPr>
          <w:rtl/>
        </w:rPr>
        <w:t xml:space="preserve"> </w:t>
      </w:r>
      <w:r w:rsidRPr="006C2374">
        <w:rPr>
          <w:rtl/>
        </w:rPr>
        <w:t>ושל האנשים שבקרנות הפנסיה. עדיין יהיו דברים</w:t>
      </w:r>
      <w:r w:rsidR="00B75DC2">
        <w:rPr>
          <w:rtl/>
        </w:rPr>
        <w:t xml:space="preserve"> </w:t>
      </w:r>
      <w:r w:rsidRPr="006C2374">
        <w:rPr>
          <w:rtl/>
        </w:rPr>
        <w:t>שיצטרכו</w:t>
      </w:r>
      <w:r w:rsidR="00B75DC2">
        <w:rPr>
          <w:rtl/>
        </w:rPr>
        <w:t xml:space="preserve"> </w:t>
      </w:r>
      <w:r w:rsidRPr="006C2374">
        <w:rPr>
          <w:rtl/>
        </w:rPr>
        <w:t>טיפול,</w:t>
      </w:r>
      <w:r w:rsidR="00B75DC2">
        <w:rPr>
          <w:rtl/>
        </w:rPr>
        <w:t xml:space="preserve"> </w:t>
      </w:r>
      <w:r w:rsidRPr="006C2374">
        <w:rPr>
          <w:rtl/>
        </w:rPr>
        <w:t>אבל</w:t>
      </w:r>
      <w:r w:rsidR="00B75DC2">
        <w:rPr>
          <w:rtl/>
        </w:rPr>
        <w:t xml:space="preserve"> </w:t>
      </w:r>
      <w:r w:rsidRPr="006C2374">
        <w:rPr>
          <w:rtl/>
        </w:rPr>
        <w:t>ההחלטה</w:t>
      </w:r>
      <w:r w:rsidR="00B75DC2">
        <w:rPr>
          <w:rtl/>
        </w:rPr>
        <w:t xml:space="preserve"> </w:t>
      </w:r>
      <w:r w:rsidRPr="006C2374">
        <w:rPr>
          <w:rtl/>
        </w:rPr>
        <w:t>הזאת</w:t>
      </w:r>
      <w:r w:rsidR="00B75DC2">
        <w:rPr>
          <w:rtl/>
        </w:rPr>
        <w:t xml:space="preserve"> </w:t>
      </w:r>
      <w:r w:rsidRPr="006C2374">
        <w:rPr>
          <w:rtl/>
        </w:rPr>
        <w:t>היא</w:t>
      </w:r>
      <w:r w:rsidR="00B75DC2">
        <w:rPr>
          <w:rtl/>
        </w:rPr>
        <w:t xml:space="preserve"> </w:t>
      </w:r>
      <w:r w:rsidRPr="006C2374">
        <w:rPr>
          <w:rtl/>
        </w:rPr>
        <w:t>החלטה אמיצה ונכונה, חברי הכנסת, גברתי</w:t>
      </w:r>
      <w:r w:rsidR="00B75DC2">
        <w:rPr>
          <w:rtl/>
        </w:rPr>
        <w:t xml:space="preserve"> </w:t>
      </w:r>
      <w:r w:rsidRPr="006C2374">
        <w:rPr>
          <w:rtl/>
        </w:rPr>
        <w:t>היושבת</w:t>
      </w:r>
      <w:r w:rsidR="00B75DC2">
        <w:rPr>
          <w:rtl/>
        </w:rPr>
        <w:t>-</w:t>
      </w:r>
      <w:r w:rsidRPr="006C2374">
        <w:rPr>
          <w:rtl/>
        </w:rPr>
        <w:t>ראש, אני גאה בה ואני לא רואה בה שוחד בחירות.</w:t>
      </w:r>
    </w:p>
    <w:p w:rsidR="00B75DC2" w:rsidRDefault="00B75DC2" w:rsidP="00B75DC2">
      <w:pPr>
        <w:rPr>
          <w:rtl/>
        </w:rPr>
      </w:pPr>
    </w:p>
    <w:p w:rsidR="00B75DC2" w:rsidRDefault="006C2374" w:rsidP="00591240">
      <w:pPr>
        <w:rPr>
          <w:rtl/>
        </w:rPr>
      </w:pPr>
      <w:r w:rsidRPr="006C2374">
        <w:rPr>
          <w:rtl/>
        </w:rPr>
        <w:t>אנחנו נגיע לוועדת הכספים, בוודאי בשלב אחד ראשון עם האג"ח המיועד החדש, אבל</w:t>
      </w:r>
      <w:r w:rsidR="00B75DC2">
        <w:rPr>
          <w:rtl/>
        </w:rPr>
        <w:t xml:space="preserve"> </w:t>
      </w:r>
      <w:r w:rsidRPr="006C2374">
        <w:rPr>
          <w:rtl/>
        </w:rPr>
        <w:t>בקשר לכל הנושאים אנחנו מעבדים את הפרטים ואז נבוא. האג"ח החדש הוא פחות מהאג"חים</w:t>
      </w:r>
      <w:r w:rsidR="00B75DC2">
        <w:rPr>
          <w:rtl/>
        </w:rPr>
        <w:t xml:space="preserve"> </w:t>
      </w:r>
      <w:r w:rsidRPr="006C2374">
        <w:rPr>
          <w:rtl/>
        </w:rPr>
        <w:t>הקיימים</w:t>
      </w:r>
      <w:r w:rsidR="00B75DC2">
        <w:rPr>
          <w:rtl/>
        </w:rPr>
        <w:t xml:space="preserve"> </w:t>
      </w:r>
      <w:r w:rsidRPr="006C2374">
        <w:rPr>
          <w:rtl/>
        </w:rPr>
        <w:t>היום.</w:t>
      </w:r>
      <w:r w:rsidR="00B75DC2">
        <w:rPr>
          <w:rtl/>
        </w:rPr>
        <w:t xml:space="preserve"> </w:t>
      </w:r>
      <w:r w:rsidRPr="006C2374">
        <w:rPr>
          <w:rtl/>
        </w:rPr>
        <w:t xml:space="preserve">אנחנו נבקש אישור מוועדת הכספים להנפיק אג"חים של </w:t>
      </w:r>
      <w:r w:rsidR="00591240">
        <w:rPr>
          <w:rFonts w:hint="cs"/>
          <w:rtl/>
        </w:rPr>
        <w:t>4.8%</w:t>
      </w:r>
      <w:r w:rsidRPr="006C2374">
        <w:rPr>
          <w:rtl/>
        </w:rPr>
        <w:t xml:space="preserve"> כדי לממן</w:t>
      </w:r>
      <w:r w:rsidR="00B75DC2">
        <w:rPr>
          <w:rtl/>
        </w:rPr>
        <w:t xml:space="preserve"> </w:t>
      </w:r>
      <w:r w:rsidRPr="006C2374">
        <w:rPr>
          <w:rtl/>
        </w:rPr>
        <w:t xml:space="preserve">את הצטרפותם של החברים החדשים. היום יש לנו אישור לאג"חים של </w:t>
      </w:r>
      <w:r w:rsidR="00591240">
        <w:rPr>
          <w:rFonts w:hint="cs"/>
          <w:rtl/>
        </w:rPr>
        <w:t>5.5%</w:t>
      </w:r>
      <w:r w:rsidRPr="006C2374">
        <w:rPr>
          <w:rtl/>
        </w:rPr>
        <w:t>, מובן שזה יותר</w:t>
      </w:r>
      <w:r w:rsidR="00B75DC2">
        <w:rPr>
          <w:rtl/>
        </w:rPr>
        <w:t xml:space="preserve"> </w:t>
      </w:r>
      <w:r w:rsidRPr="006C2374">
        <w:rPr>
          <w:rtl/>
        </w:rPr>
        <w:t xml:space="preserve">טוב לשוק ההון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דן תיכון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אין לך; אתה לא צריך אישור. לאיגרות החוב המיועדות אתה לא צריך אישור.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האוצר א' שוחט: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אנשי שוק ההון אמרו לי שצריך. לא חקיקה.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דן תיכון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לא חקיקה אבל גם לא אישור.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האוצר א' שוחט: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אני אבדוק את העניין. אם אתה אומר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דן תיכון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אם תבטל את הרפורמה אתה צריך לבוא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האוצר א' שוחט: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כך נאמר לי. אני אשמח אם אוכל לעשות זאת בלי זה, אבל בתום הפגרה, כאשר אנחנו</w:t>
      </w:r>
      <w:r w:rsidR="00B75DC2">
        <w:rPr>
          <w:rtl/>
        </w:rPr>
        <w:t xml:space="preserve"> </w:t>
      </w:r>
      <w:r w:rsidRPr="006C2374">
        <w:rPr>
          <w:rtl/>
        </w:rPr>
        <w:t>נהיה יותר מעובדים עם הקרנות, נבוא לוועדת הכספים. אני רוצה גם להגיד שבנקודה אחת</w:t>
      </w:r>
      <w:r w:rsidR="00B75DC2">
        <w:rPr>
          <w:rtl/>
        </w:rPr>
        <w:t xml:space="preserve"> </w:t>
      </w:r>
      <w:r w:rsidRPr="006C2374">
        <w:rPr>
          <w:rtl/>
        </w:rPr>
        <w:t>אתה</w:t>
      </w:r>
      <w:r w:rsidR="00B75DC2">
        <w:rPr>
          <w:rtl/>
        </w:rPr>
        <w:t xml:space="preserve"> </w:t>
      </w:r>
      <w:r w:rsidRPr="006C2374">
        <w:rPr>
          <w:rtl/>
        </w:rPr>
        <w:t>צודק</w:t>
      </w:r>
      <w:r w:rsidR="00B75DC2">
        <w:rPr>
          <w:rtl/>
        </w:rPr>
        <w:t xml:space="preserve"> </w:t>
      </w:r>
      <w:r w:rsidRPr="006C2374">
        <w:rPr>
          <w:rtl/>
        </w:rPr>
        <w:t>מאוד:</w:t>
      </w:r>
      <w:r w:rsidR="00B75DC2">
        <w:rPr>
          <w:rtl/>
        </w:rPr>
        <w:t xml:space="preserve"> </w:t>
      </w:r>
      <w:r w:rsidRPr="006C2374">
        <w:rPr>
          <w:rtl/>
        </w:rPr>
        <w:t>ברגע שאנחנו דורשים או מבטיחים רשת מסוימת, אנחנו צריכים להיות</w:t>
      </w:r>
      <w:r w:rsidR="00B75DC2">
        <w:rPr>
          <w:rtl/>
        </w:rPr>
        <w:t xml:space="preserve"> </w:t>
      </w:r>
      <w:r w:rsidRPr="006C2374">
        <w:rPr>
          <w:rtl/>
        </w:rPr>
        <w:t>מעורבים</w:t>
      </w:r>
      <w:r w:rsidR="00B75DC2">
        <w:rPr>
          <w:rtl/>
        </w:rPr>
        <w:t xml:space="preserve"> </w:t>
      </w:r>
      <w:r w:rsidRPr="006C2374">
        <w:rPr>
          <w:rtl/>
        </w:rPr>
        <w:t>יותר</w:t>
      </w:r>
      <w:r w:rsidR="00B75DC2">
        <w:rPr>
          <w:rtl/>
        </w:rPr>
        <w:t xml:space="preserve"> </w:t>
      </w:r>
      <w:r w:rsidRPr="006C2374">
        <w:rPr>
          <w:rtl/>
        </w:rPr>
        <w:t>בפיקוח במה שקורה בקרנות, ואנחנו נקים מערכת טובה, עמוקה, שתשב על</w:t>
      </w:r>
      <w:r w:rsidR="00B75DC2">
        <w:rPr>
          <w:rtl/>
        </w:rPr>
        <w:t xml:space="preserve"> </w:t>
      </w:r>
      <w:r w:rsidRPr="006C2374">
        <w:rPr>
          <w:rtl/>
        </w:rPr>
        <w:t>הקרנות ותראה מה קורה בהן.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אין לי התנגדות שההצעות תועברנה לוועדת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אלי דיין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ועדת העבודה והרווחה.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א' סלמוביץ: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ועדת העבודה והרווחה?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האוצר א' שוחט: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ועדת הכנסת.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א' סלמוביץ: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ועדת הכספים?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האוצר א' שוחט: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חושב שלוועדת הכספים, כי זה נושא של הנפקת אג"חים.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א' סלמוביץ: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אם אדוני מציע לוועדת הכספים, זה בסדר.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האוצר א' שוחט: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מציע לוועדת הכספים.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א' סלמוביץ: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בסדר.</w:t>
      </w:r>
      <w:r w:rsidR="00B75DC2">
        <w:rPr>
          <w:rtl/>
        </w:rPr>
        <w:t xml:space="preserve"> </w:t>
      </w:r>
      <w:r w:rsidRPr="006C2374">
        <w:rPr>
          <w:rtl/>
        </w:rPr>
        <w:t>תודה רבה לכבוד שר האוצר.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דן תיכון מציע להסיר את הצעתו של חבר הכנסת אלי דיין מסדר</w:t>
      </w:r>
      <w:r w:rsidR="00B75DC2">
        <w:rPr>
          <w:rtl/>
        </w:rPr>
        <w:t>-</w:t>
      </w:r>
      <w:r w:rsidRPr="006C2374">
        <w:rPr>
          <w:rtl/>
        </w:rPr>
        <w:t>היום.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דן תיכון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גברתי</w:t>
      </w:r>
      <w:r w:rsidR="00B75DC2">
        <w:rPr>
          <w:rtl/>
        </w:rPr>
        <w:t xml:space="preserve"> </w:t>
      </w:r>
      <w:r w:rsidRPr="006C2374">
        <w:rPr>
          <w:rtl/>
        </w:rPr>
        <w:t>היושבת</w:t>
      </w:r>
      <w:r w:rsidR="00B75DC2">
        <w:rPr>
          <w:rtl/>
        </w:rPr>
        <w:t>-</w:t>
      </w:r>
      <w:r w:rsidRPr="006C2374">
        <w:rPr>
          <w:rtl/>
        </w:rPr>
        <w:t>ראש, ההחלטה לפרוס רשת בכל מה שקשור לקרנות הפנסיה היא לא יום</w:t>
      </w:r>
      <w:r w:rsidR="00B75DC2">
        <w:rPr>
          <w:rtl/>
        </w:rPr>
        <w:t xml:space="preserve"> </w:t>
      </w:r>
      <w:r w:rsidRPr="006C2374">
        <w:rPr>
          <w:rtl/>
        </w:rPr>
        <w:t>חג</w:t>
      </w:r>
      <w:r w:rsidR="00B75DC2">
        <w:rPr>
          <w:rtl/>
        </w:rPr>
        <w:t xml:space="preserve"> </w:t>
      </w:r>
      <w:r w:rsidRPr="006C2374">
        <w:rPr>
          <w:rtl/>
        </w:rPr>
        <w:t>לאזרחי מדינת ישראל. אני חושב שזו אחת ההחלטות השערורייתיות ביותר. כבר אמרתי</w:t>
      </w:r>
      <w:r w:rsidR="00B75DC2">
        <w:rPr>
          <w:rtl/>
        </w:rPr>
        <w:t xml:space="preserve"> </w:t>
      </w:r>
      <w:r w:rsidRPr="006C2374">
        <w:rPr>
          <w:rtl/>
        </w:rPr>
        <w:t>שההחלטה</w:t>
      </w:r>
      <w:r w:rsidR="00B75DC2">
        <w:rPr>
          <w:rtl/>
        </w:rPr>
        <w:t xml:space="preserve"> </w:t>
      </w:r>
      <w:r w:rsidRPr="006C2374">
        <w:rPr>
          <w:rtl/>
        </w:rPr>
        <w:t>הזאת</w:t>
      </w:r>
      <w:r w:rsidR="00B75DC2">
        <w:rPr>
          <w:rtl/>
        </w:rPr>
        <w:t xml:space="preserve"> </w:t>
      </w:r>
      <w:r w:rsidRPr="006C2374">
        <w:rPr>
          <w:rtl/>
        </w:rPr>
        <w:t>נתקבלה</w:t>
      </w:r>
      <w:r w:rsidR="00B75DC2">
        <w:rPr>
          <w:rtl/>
        </w:rPr>
        <w:t xml:space="preserve"> </w:t>
      </w:r>
      <w:r w:rsidRPr="006C2374">
        <w:rPr>
          <w:rtl/>
        </w:rPr>
        <w:t>בחיפזון.</w:t>
      </w:r>
      <w:r w:rsidR="00B75DC2">
        <w:rPr>
          <w:rtl/>
        </w:rPr>
        <w:t xml:space="preserve"> </w:t>
      </w:r>
      <w:r w:rsidRPr="006C2374">
        <w:rPr>
          <w:rtl/>
        </w:rPr>
        <w:t>ספרים ומאמרים רבים ייכתבו על התהליך שבו קיבלה</w:t>
      </w:r>
      <w:r w:rsidR="00B75DC2">
        <w:rPr>
          <w:rtl/>
        </w:rPr>
        <w:t xml:space="preserve"> </w:t>
      </w:r>
      <w:r w:rsidRPr="006C2374">
        <w:rPr>
          <w:rtl/>
        </w:rPr>
        <w:t>הממשלה, בהליך חפוז, את ההחלטה לפרוס את רשת הביטחון.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כבר אמרתי ואני חוזר ואומר, את העמיתים צריך היה להציל, צריך היה לסייע, אבל</w:t>
      </w:r>
      <w:r w:rsidR="00B75DC2">
        <w:rPr>
          <w:rtl/>
        </w:rPr>
        <w:t xml:space="preserve"> </w:t>
      </w:r>
      <w:r w:rsidRPr="006C2374">
        <w:rPr>
          <w:rtl/>
        </w:rPr>
        <w:t>כשלא</w:t>
      </w:r>
      <w:r w:rsidR="00B75DC2">
        <w:rPr>
          <w:rtl/>
        </w:rPr>
        <w:t xml:space="preserve"> </w:t>
      </w:r>
      <w:r w:rsidRPr="006C2374">
        <w:rPr>
          <w:rtl/>
        </w:rPr>
        <w:t>יודעים מה יש בתוך קרנות הפנסיה קשה מאוד להכין תוכנית אמת, תוכנית שמתבססת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עובדות.</w:t>
      </w:r>
      <w:r w:rsidR="00B75DC2">
        <w:rPr>
          <w:rtl/>
        </w:rPr>
        <w:t xml:space="preserve"> </w:t>
      </w:r>
      <w:r w:rsidRPr="006C2374">
        <w:rPr>
          <w:rtl/>
        </w:rPr>
        <w:t>התוכנית</w:t>
      </w:r>
      <w:r w:rsidR="00B75DC2">
        <w:rPr>
          <w:rtl/>
        </w:rPr>
        <w:t xml:space="preserve"> </w:t>
      </w:r>
      <w:r w:rsidRPr="006C2374">
        <w:rPr>
          <w:rtl/>
        </w:rPr>
        <w:t>לפריסת</w:t>
      </w:r>
      <w:r w:rsidR="00B75DC2">
        <w:rPr>
          <w:rtl/>
        </w:rPr>
        <w:t xml:space="preserve"> </w:t>
      </w:r>
      <w:r w:rsidRPr="006C2374">
        <w:rPr>
          <w:rtl/>
        </w:rPr>
        <w:t>הרשת</w:t>
      </w:r>
      <w:r w:rsidR="00B75DC2">
        <w:rPr>
          <w:rtl/>
        </w:rPr>
        <w:t xml:space="preserve"> </w:t>
      </w:r>
      <w:r w:rsidRPr="006C2374">
        <w:rPr>
          <w:rtl/>
        </w:rPr>
        <w:t>חייבת להיות מוצגת בפני הכנסת באמצעות ועדת</w:t>
      </w:r>
      <w:r w:rsidR="00B75DC2">
        <w:rPr>
          <w:rtl/>
        </w:rPr>
        <w:t xml:space="preserve"> </w:t>
      </w:r>
      <w:r w:rsidRPr="006C2374">
        <w:rPr>
          <w:rtl/>
        </w:rPr>
        <w:t xml:space="preserve">הכספים. זה שהממשלה עדיין לא באה, אני רוצה להזכיר לך, אדוני שר האוצר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האוצר א' שוחט: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ברשותך, אני יכול להעיר הערה?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דן תיכון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כן.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האוצר א' שוחט: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החלטת הממשלה אומרת, שרשת הביטחון תהיה לאחר שתיעשה תוכנית הבראה עם הקרנות.</w:t>
      </w:r>
      <w:r w:rsidR="00B75DC2">
        <w:rPr>
          <w:rtl/>
        </w:rPr>
        <w:t xml:space="preserve"> </w:t>
      </w:r>
      <w:r w:rsidRPr="006C2374">
        <w:rPr>
          <w:rtl/>
        </w:rPr>
        <w:t>הכוונה</w:t>
      </w:r>
      <w:r w:rsidR="00B75DC2">
        <w:rPr>
          <w:rtl/>
        </w:rPr>
        <w:t xml:space="preserve"> </w:t>
      </w:r>
      <w:r w:rsidRPr="006C2374">
        <w:rPr>
          <w:rtl/>
        </w:rPr>
        <w:t>היא</w:t>
      </w:r>
      <w:r w:rsidR="00B75DC2">
        <w:rPr>
          <w:rtl/>
        </w:rPr>
        <w:t xml:space="preserve"> </w:t>
      </w:r>
      <w:r w:rsidRPr="006C2374">
        <w:rPr>
          <w:rtl/>
        </w:rPr>
        <w:t>להגיע</w:t>
      </w:r>
      <w:r w:rsidR="00B75DC2">
        <w:rPr>
          <w:rtl/>
        </w:rPr>
        <w:t xml:space="preserve"> </w:t>
      </w:r>
      <w:r w:rsidRPr="006C2374">
        <w:rPr>
          <w:rtl/>
        </w:rPr>
        <w:t xml:space="preserve">לכל קרן, לבדוק את מצבה, לראות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>. זה כתוב במפורש בהחלטת</w:t>
      </w:r>
      <w:r w:rsidR="00B75DC2">
        <w:rPr>
          <w:rtl/>
        </w:rPr>
        <w:t xml:space="preserve"> </w:t>
      </w:r>
      <w:r w:rsidRPr="006C2374">
        <w:rPr>
          <w:rtl/>
        </w:rPr>
        <w:t xml:space="preserve">הממשלה, לכן אני לא יכול לבוא לוועדת הכספים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. איך ייעשה הדבר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דן תיכון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הוא</w:t>
      </w:r>
      <w:r w:rsidR="00B75DC2">
        <w:rPr>
          <w:rtl/>
        </w:rPr>
        <w:t xml:space="preserve"> </w:t>
      </w:r>
      <w:r w:rsidRPr="006C2374">
        <w:rPr>
          <w:rtl/>
        </w:rPr>
        <w:t>אשר</w:t>
      </w:r>
      <w:r w:rsidR="00B75DC2">
        <w:rPr>
          <w:rtl/>
        </w:rPr>
        <w:t xml:space="preserve"> </w:t>
      </w:r>
      <w:r w:rsidRPr="006C2374">
        <w:rPr>
          <w:rtl/>
        </w:rPr>
        <w:t>אמרתי. אני חושב שהדיון היה חפוז, לא מוכן, ואני כיניתי את הטיפול</w:t>
      </w:r>
      <w:r w:rsidR="00B75DC2">
        <w:rPr>
          <w:rtl/>
        </w:rPr>
        <w:t xml:space="preserve"> </w:t>
      </w:r>
      <w:r w:rsidRPr="006C2374">
        <w:rPr>
          <w:rtl/>
        </w:rPr>
        <w:t>הזה טיפול שערורייתי.</w:t>
      </w:r>
      <w:r w:rsidR="00B75DC2">
        <w:rPr>
          <w:rtl/>
        </w:rPr>
        <w:t xml:space="preserve"> </w:t>
      </w:r>
      <w:r w:rsidRPr="006C2374">
        <w:rPr>
          <w:rtl/>
        </w:rPr>
        <w:t>אתה יכול לחלוק עלי, אני לא אמרתי שאין בעיה, כל השנים אני</w:t>
      </w:r>
      <w:r w:rsidR="00B75DC2">
        <w:rPr>
          <w:rtl/>
        </w:rPr>
        <w:t xml:space="preserve"> </w:t>
      </w:r>
      <w:r w:rsidRPr="006C2374">
        <w:rPr>
          <w:rtl/>
        </w:rPr>
        <w:t>אומר שיש</w:t>
      </w:r>
      <w:r w:rsidR="00B75DC2">
        <w:rPr>
          <w:rtl/>
        </w:rPr>
        <w:t xml:space="preserve"> </w:t>
      </w:r>
      <w:r w:rsidRPr="006C2374">
        <w:rPr>
          <w:rtl/>
        </w:rPr>
        <w:t>בעיה,</w:t>
      </w:r>
      <w:r w:rsidR="00B75DC2">
        <w:rPr>
          <w:rtl/>
        </w:rPr>
        <w:t xml:space="preserve"> </w:t>
      </w:r>
      <w:r w:rsidRPr="006C2374">
        <w:rPr>
          <w:rtl/>
        </w:rPr>
        <w:t>בעיה קשה. ההסתדרות סברה שאין בעיה, ולא אחזור על כך. מכל מקום,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חייב</w:t>
      </w:r>
      <w:r w:rsidR="00B75DC2">
        <w:rPr>
          <w:rtl/>
        </w:rPr>
        <w:t xml:space="preserve"> </w:t>
      </w:r>
      <w:r w:rsidRPr="006C2374">
        <w:rPr>
          <w:rtl/>
        </w:rPr>
        <w:t>להזהיר</w:t>
      </w:r>
      <w:r w:rsidR="00B75DC2">
        <w:rPr>
          <w:rtl/>
        </w:rPr>
        <w:t xml:space="preserve"> </w:t>
      </w:r>
      <w:r w:rsidRPr="006C2374">
        <w:rPr>
          <w:rtl/>
        </w:rPr>
        <w:t>אותך, אדוני השר, אינך נותן דעתך לדברי חבר הכנסת דיין.</w:t>
      </w:r>
      <w:r w:rsidR="00B75DC2">
        <w:rPr>
          <w:rtl/>
        </w:rPr>
        <w:t xml:space="preserve"> </w:t>
      </w:r>
      <w:r w:rsidRPr="006C2374">
        <w:rPr>
          <w:rtl/>
        </w:rPr>
        <w:t>הכסף</w:t>
      </w:r>
      <w:r w:rsidR="00B75DC2">
        <w:rPr>
          <w:rtl/>
        </w:rPr>
        <w:t xml:space="preserve"> </w:t>
      </w:r>
      <w:r w:rsidRPr="006C2374">
        <w:rPr>
          <w:rtl/>
        </w:rPr>
        <w:t>שמצוי</w:t>
      </w:r>
      <w:r w:rsidR="00B75DC2">
        <w:rPr>
          <w:rtl/>
        </w:rPr>
        <w:t xml:space="preserve"> </w:t>
      </w:r>
      <w:r w:rsidRPr="006C2374">
        <w:rPr>
          <w:rtl/>
        </w:rPr>
        <w:t>בקופות</w:t>
      </w:r>
      <w:r w:rsidR="00B75DC2">
        <w:rPr>
          <w:rtl/>
        </w:rPr>
        <w:t xml:space="preserve"> </w:t>
      </w:r>
      <w:r w:rsidRPr="006C2374">
        <w:rPr>
          <w:rtl/>
        </w:rPr>
        <w:t>הגמל, בהיקף של כ</w:t>
      </w:r>
      <w:r w:rsidR="00B75DC2">
        <w:rPr>
          <w:rtl/>
        </w:rPr>
        <w:t>-</w:t>
      </w:r>
      <w:r w:rsidRPr="006C2374">
        <w:rPr>
          <w:rtl/>
        </w:rPr>
        <w:t>88 מיליארד שקלים, הוא כסף שעבר תהליך של פאניקה</w:t>
      </w:r>
      <w:r w:rsidR="00B75DC2">
        <w:rPr>
          <w:rtl/>
        </w:rPr>
        <w:t xml:space="preserve"> </w:t>
      </w:r>
      <w:r w:rsidRPr="006C2374">
        <w:rPr>
          <w:rtl/>
        </w:rPr>
        <w:t xml:space="preserve">ולא יוצב. ההחלטה שלך לפרוס רשת הגנה לקרנות הפנסיה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א' סלמוביץ: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תיכון, זמנך תם מזמן.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דן תיכון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כבר גומר.</w:t>
      </w:r>
      <w:r w:rsidR="00B75DC2">
        <w:rPr>
          <w:rtl/>
        </w:rPr>
        <w:t xml:space="preserve"> 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מעידה על כך שהכסף הזה, כנראה, לא ישקוט, ואנחנו צפויים</w:t>
      </w:r>
      <w:r w:rsidR="00B75DC2">
        <w:rPr>
          <w:rtl/>
        </w:rPr>
        <w:t xml:space="preserve"> </w:t>
      </w:r>
      <w:r w:rsidRPr="006C2374">
        <w:rPr>
          <w:rtl/>
        </w:rPr>
        <w:t xml:space="preserve">לעמוד בפני גל פדיונות הרבה יותר גדול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האוצר א' שוחט: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הוא לא יכול להיכנס לשם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דן תיכון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לא, אבל הוא איבד את האמון. כל הנימוק שלך לבג"ץ בנושא האג"חים המיועדים היה</w:t>
      </w:r>
      <w:r w:rsidR="00B75DC2">
        <w:rPr>
          <w:rtl/>
        </w:rPr>
        <w:t xml:space="preserve"> </w:t>
      </w:r>
      <w:r w:rsidRPr="006C2374">
        <w:rPr>
          <w:rtl/>
        </w:rPr>
        <w:t>מבוסס בעצם על כך</w:t>
      </w:r>
      <w:r w:rsidR="00B75DC2">
        <w:rPr>
          <w:rtl/>
        </w:rPr>
        <w:t xml:space="preserve"> </w:t>
      </w:r>
      <w:r w:rsidRPr="006C2374">
        <w:rPr>
          <w:rtl/>
        </w:rPr>
        <w:t>שכל הפרה באיזון שבין קרנות הפנסיה לקופות הגמל עשויה להניע את</w:t>
      </w:r>
      <w:r w:rsidR="00B75DC2">
        <w:rPr>
          <w:rtl/>
        </w:rPr>
        <w:t xml:space="preserve"> </w:t>
      </w:r>
      <w:r w:rsidRPr="006C2374">
        <w:rPr>
          <w:rtl/>
        </w:rPr>
        <w:t>כספי</w:t>
      </w:r>
      <w:r w:rsidR="00B75DC2">
        <w:rPr>
          <w:rtl/>
        </w:rPr>
        <w:t xml:space="preserve"> </w:t>
      </w:r>
      <w:r w:rsidRPr="006C2374">
        <w:rPr>
          <w:rtl/>
        </w:rPr>
        <w:t>קופות</w:t>
      </w:r>
      <w:r w:rsidR="00B75DC2">
        <w:rPr>
          <w:rtl/>
        </w:rPr>
        <w:t xml:space="preserve"> </w:t>
      </w:r>
      <w:r w:rsidRPr="006C2374">
        <w:rPr>
          <w:rtl/>
        </w:rPr>
        <w:t>הגמל</w:t>
      </w:r>
      <w:r w:rsidR="00B75DC2">
        <w:rPr>
          <w:rtl/>
        </w:rPr>
        <w:t xml:space="preserve"> </w:t>
      </w:r>
      <w:r w:rsidRPr="006C2374">
        <w:rPr>
          <w:rtl/>
        </w:rPr>
        <w:t>אל</w:t>
      </w:r>
      <w:r w:rsidR="00B75DC2">
        <w:rPr>
          <w:rtl/>
        </w:rPr>
        <w:t xml:space="preserve"> </w:t>
      </w:r>
      <w:r w:rsidRPr="006C2374">
        <w:rPr>
          <w:rtl/>
        </w:rPr>
        <w:t>קרנות</w:t>
      </w:r>
      <w:r w:rsidR="00B75DC2">
        <w:rPr>
          <w:rtl/>
        </w:rPr>
        <w:t xml:space="preserve"> </w:t>
      </w:r>
      <w:r w:rsidRPr="006C2374">
        <w:rPr>
          <w:rtl/>
        </w:rPr>
        <w:t>הפנסיה. שמע מה שאני אומר לך, הדברים רציניים מכדי</w:t>
      </w:r>
      <w:r w:rsidR="00B75DC2">
        <w:rPr>
          <w:rtl/>
        </w:rPr>
        <w:t xml:space="preserve"> </w:t>
      </w:r>
      <w:r w:rsidRPr="006C2374">
        <w:rPr>
          <w:rtl/>
        </w:rPr>
        <w:t>שאנחנו</w:t>
      </w:r>
      <w:r w:rsidR="00B75DC2">
        <w:rPr>
          <w:rtl/>
        </w:rPr>
        <w:t xml:space="preserve"> </w:t>
      </w:r>
      <w:r w:rsidRPr="006C2374">
        <w:rPr>
          <w:rtl/>
        </w:rPr>
        <w:t>נתנגח</w:t>
      </w:r>
      <w:r w:rsidR="00B75DC2">
        <w:rPr>
          <w:rtl/>
        </w:rPr>
        <w:t xml:space="preserve"> </w:t>
      </w:r>
      <w:r w:rsidRPr="006C2374">
        <w:rPr>
          <w:rtl/>
        </w:rPr>
        <w:t>כאן,</w:t>
      </w:r>
      <w:r w:rsidR="00B75DC2">
        <w:rPr>
          <w:rtl/>
        </w:rPr>
        <w:t xml:space="preserve"> </w:t>
      </w:r>
      <w:r w:rsidRPr="006C2374">
        <w:rPr>
          <w:rtl/>
        </w:rPr>
        <w:t>במליאה. עם היד על הדופק בעניין הזה, הנושא הזה הוא בנפשנו.</w:t>
      </w:r>
      <w:r w:rsidR="00B75DC2">
        <w:rPr>
          <w:rtl/>
        </w:rPr>
        <w:t xml:space="preserve"> </w:t>
      </w:r>
      <w:r w:rsidRPr="006C2374">
        <w:rPr>
          <w:rtl/>
        </w:rPr>
        <w:t>תודה רבה.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א' סלמוביץ: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</w:t>
      </w:r>
      <w:r w:rsidR="00B75DC2">
        <w:rPr>
          <w:rtl/>
        </w:rPr>
        <w:t xml:space="preserve"> </w:t>
      </w:r>
      <w:r w:rsidRPr="006C2374">
        <w:rPr>
          <w:rtl/>
        </w:rPr>
        <w:t>רבה לחבר הכנסת תיכון.</w:t>
      </w:r>
      <w:r w:rsidR="00B75DC2">
        <w:rPr>
          <w:rtl/>
        </w:rPr>
        <w:t xml:space="preserve"> </w:t>
      </w:r>
      <w:r w:rsidRPr="006C2374">
        <w:rPr>
          <w:rtl/>
        </w:rPr>
        <w:t>חבר הכנסת יוסי כץ מציע להסיר את הצעתו של חבר</w:t>
      </w:r>
      <w:r w:rsidR="00B75DC2">
        <w:rPr>
          <w:rtl/>
        </w:rPr>
        <w:t xml:space="preserve"> </w:t>
      </w:r>
      <w:r w:rsidRPr="006C2374">
        <w:rPr>
          <w:rtl/>
        </w:rPr>
        <w:t>הכנסת דן תיכון מסדר</w:t>
      </w:r>
      <w:r w:rsidR="00B75DC2">
        <w:rPr>
          <w:rtl/>
        </w:rPr>
        <w:t>-</w:t>
      </w:r>
      <w:r w:rsidRPr="006C2374">
        <w:rPr>
          <w:rtl/>
        </w:rPr>
        <w:t>היום.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יוסי כץ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שר</w:t>
      </w:r>
      <w:r w:rsidR="00B75DC2">
        <w:rPr>
          <w:rtl/>
        </w:rPr>
        <w:t xml:space="preserve"> </w:t>
      </w:r>
      <w:r w:rsidRPr="006C2374">
        <w:rPr>
          <w:rtl/>
        </w:rPr>
        <w:t>האוצר, אני מציע לך להקשיב היטב ולקחת לתשומת הלב את מה שאמר חבר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תיכון,</w:t>
      </w:r>
      <w:r w:rsidR="00B75DC2">
        <w:rPr>
          <w:rtl/>
        </w:rPr>
        <w:t xml:space="preserve"> </w:t>
      </w:r>
      <w:r w:rsidRPr="006C2374">
        <w:rPr>
          <w:rtl/>
        </w:rPr>
        <w:t>משום</w:t>
      </w:r>
      <w:r w:rsidR="00B75DC2">
        <w:rPr>
          <w:rtl/>
        </w:rPr>
        <w:t xml:space="preserve"> </w:t>
      </w:r>
      <w:r w:rsidRPr="006C2374">
        <w:rPr>
          <w:rtl/>
        </w:rPr>
        <w:t>שאני מוצא את הבמה הזאת כמתאימה לשבח אותך על התוכנית שהגשת</w:t>
      </w:r>
      <w:r w:rsidR="00B75DC2">
        <w:rPr>
          <w:rtl/>
        </w:rPr>
        <w:t xml:space="preserve"> </w:t>
      </w:r>
      <w:r w:rsidRPr="006C2374">
        <w:rPr>
          <w:rtl/>
        </w:rPr>
        <w:t>לממשלה</w:t>
      </w:r>
      <w:r w:rsidR="00B75DC2">
        <w:rPr>
          <w:rtl/>
        </w:rPr>
        <w:t xml:space="preserve"> </w:t>
      </w:r>
      <w:r w:rsidRPr="006C2374">
        <w:rPr>
          <w:rtl/>
        </w:rPr>
        <w:t>בקשר לקרנות הפנסיה. אני חושב שנהגת והממשלה נהגה באחריות כלפי מאות אלפי</w:t>
      </w:r>
      <w:r w:rsidR="00B75DC2">
        <w:rPr>
          <w:rtl/>
        </w:rPr>
        <w:t xml:space="preserve"> </w:t>
      </w:r>
      <w:r w:rsidRPr="006C2374">
        <w:rPr>
          <w:rtl/>
        </w:rPr>
        <w:t>עובדים</w:t>
      </w:r>
      <w:r w:rsidR="00B75DC2">
        <w:rPr>
          <w:rtl/>
        </w:rPr>
        <w:t xml:space="preserve"> </w:t>
      </w:r>
      <w:r w:rsidRPr="006C2374">
        <w:rPr>
          <w:rtl/>
        </w:rPr>
        <w:t>ומנעה</w:t>
      </w:r>
      <w:r w:rsidR="00B75DC2">
        <w:rPr>
          <w:rtl/>
        </w:rPr>
        <w:t xml:space="preserve"> </w:t>
      </w:r>
      <w:r w:rsidRPr="006C2374">
        <w:rPr>
          <w:rtl/>
        </w:rPr>
        <w:t>מהם</w:t>
      </w:r>
      <w:r w:rsidR="00B75DC2">
        <w:rPr>
          <w:rtl/>
        </w:rPr>
        <w:t xml:space="preserve"> </w:t>
      </w:r>
      <w:r w:rsidRPr="006C2374">
        <w:rPr>
          <w:rtl/>
        </w:rPr>
        <w:t>במידה רבה כניסה לעידן ממושך של חוסר ודאות. אבל ההערות האלה</w:t>
      </w:r>
      <w:r w:rsidR="00B75DC2">
        <w:rPr>
          <w:rtl/>
        </w:rPr>
        <w:t xml:space="preserve"> </w:t>
      </w:r>
      <w:r w:rsidRPr="006C2374">
        <w:rPr>
          <w:rtl/>
        </w:rPr>
        <w:t xml:space="preserve">והעובדה שאנחנו נמצאים במשטר פרלמנטרי </w:t>
      </w:r>
      <w:r w:rsidR="00B75DC2">
        <w:rPr>
          <w:rtl/>
        </w:rPr>
        <w:t>–</w:t>
      </w:r>
      <w:r w:rsidRPr="006C2374">
        <w:rPr>
          <w:rtl/>
        </w:rPr>
        <w:t xml:space="preserve"> היום אתה שר האוצר, איש אינו יודע מה ילד</w:t>
      </w:r>
      <w:r w:rsidR="00B75DC2">
        <w:rPr>
          <w:rtl/>
        </w:rPr>
        <w:t xml:space="preserve"> </w:t>
      </w:r>
      <w:r w:rsidRPr="006C2374">
        <w:rPr>
          <w:rtl/>
        </w:rPr>
        <w:t>יום,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מאחל</w:t>
      </w:r>
      <w:r w:rsidR="00B75DC2">
        <w:rPr>
          <w:rtl/>
        </w:rPr>
        <w:t xml:space="preserve"> </w:t>
      </w:r>
      <w:r w:rsidRPr="006C2374">
        <w:rPr>
          <w:rtl/>
        </w:rPr>
        <w:t>לך</w:t>
      </w:r>
      <w:r w:rsidR="00B75DC2">
        <w:rPr>
          <w:rtl/>
        </w:rPr>
        <w:t xml:space="preserve"> </w:t>
      </w:r>
      <w:r w:rsidRPr="006C2374">
        <w:rPr>
          <w:rtl/>
        </w:rPr>
        <w:t>שתמשיך</w:t>
      </w:r>
      <w:r w:rsidR="00B75DC2">
        <w:rPr>
          <w:rtl/>
        </w:rPr>
        <w:t xml:space="preserve"> </w:t>
      </w:r>
      <w:r w:rsidRPr="006C2374">
        <w:rPr>
          <w:rtl/>
        </w:rPr>
        <w:t>להיות</w:t>
      </w:r>
      <w:r w:rsidR="00B75DC2">
        <w:rPr>
          <w:rtl/>
        </w:rPr>
        <w:t xml:space="preserve"> </w:t>
      </w:r>
      <w:r w:rsidRPr="006C2374">
        <w:rPr>
          <w:rtl/>
        </w:rPr>
        <w:t>הרבה</w:t>
      </w:r>
      <w:r w:rsidR="00B75DC2">
        <w:rPr>
          <w:rtl/>
        </w:rPr>
        <w:t xml:space="preserve"> </w:t>
      </w:r>
      <w:r w:rsidRPr="006C2374">
        <w:rPr>
          <w:rtl/>
        </w:rPr>
        <w:t>שנים שר האוצר, אבל דווקא ההערות האלה</w:t>
      </w:r>
      <w:r w:rsidR="00B75DC2">
        <w:rPr>
          <w:rtl/>
        </w:rPr>
        <w:t xml:space="preserve"> </w:t>
      </w:r>
      <w:r w:rsidRPr="006C2374">
        <w:rPr>
          <w:rtl/>
        </w:rPr>
        <w:t>מחייבות את הממשלה, ולו את התקנות שאתה עומד להוציא, לעגן בחקיקה ראשית של הכנסת,</w:t>
      </w:r>
      <w:r w:rsidR="00B75DC2">
        <w:rPr>
          <w:rtl/>
        </w:rPr>
        <w:t xml:space="preserve"> </w:t>
      </w:r>
      <w:r w:rsidRPr="006C2374">
        <w:rPr>
          <w:rtl/>
        </w:rPr>
        <w:t>וזה גם יענה על הדרישה לקיים דיון פרלמנטרי יסודי.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לכן,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מציע</w:t>
      </w:r>
      <w:r w:rsidR="00B75DC2">
        <w:rPr>
          <w:rtl/>
        </w:rPr>
        <w:t xml:space="preserve"> </w:t>
      </w:r>
      <w:r w:rsidRPr="006C2374">
        <w:rPr>
          <w:rtl/>
        </w:rPr>
        <w:t>לך</w:t>
      </w:r>
      <w:r w:rsidR="00B75DC2">
        <w:rPr>
          <w:rtl/>
        </w:rPr>
        <w:t xml:space="preserve"> </w:t>
      </w:r>
      <w:r w:rsidRPr="006C2374">
        <w:rPr>
          <w:rtl/>
        </w:rPr>
        <w:t>ולממשלה,</w:t>
      </w:r>
      <w:r w:rsidR="00B75DC2">
        <w:rPr>
          <w:rtl/>
        </w:rPr>
        <w:t xml:space="preserve"> </w:t>
      </w:r>
      <w:r w:rsidRPr="006C2374">
        <w:rPr>
          <w:rtl/>
        </w:rPr>
        <w:t>גם</w:t>
      </w:r>
      <w:r w:rsidR="00B75DC2">
        <w:rPr>
          <w:rtl/>
        </w:rPr>
        <w:t xml:space="preserve"> </w:t>
      </w:r>
      <w:r w:rsidRPr="006C2374">
        <w:rPr>
          <w:rtl/>
        </w:rPr>
        <w:t>במגבלות</w:t>
      </w:r>
      <w:r w:rsidR="00B75DC2">
        <w:rPr>
          <w:rtl/>
        </w:rPr>
        <w:t xml:space="preserve"> </w:t>
      </w:r>
      <w:r w:rsidRPr="006C2374">
        <w:rPr>
          <w:rtl/>
        </w:rPr>
        <w:t>מסוימות,</w:t>
      </w:r>
      <w:r w:rsidR="00B75DC2">
        <w:rPr>
          <w:rtl/>
        </w:rPr>
        <w:t xml:space="preserve"> </w:t>
      </w:r>
      <w:r w:rsidRPr="006C2374">
        <w:rPr>
          <w:rtl/>
        </w:rPr>
        <w:t>לחוקק חוק שיבטיח את</w:t>
      </w:r>
      <w:r w:rsidR="00B75DC2">
        <w:rPr>
          <w:rtl/>
        </w:rPr>
        <w:t xml:space="preserve"> </w:t>
      </w:r>
      <w:r w:rsidRPr="006C2374">
        <w:rPr>
          <w:rtl/>
        </w:rPr>
        <w:t>זכויותיהם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המבוטחים,</w:t>
      </w:r>
      <w:r w:rsidR="00B75DC2">
        <w:rPr>
          <w:rtl/>
        </w:rPr>
        <w:t xml:space="preserve"> </w:t>
      </w:r>
      <w:r w:rsidRPr="006C2374">
        <w:rPr>
          <w:rtl/>
        </w:rPr>
        <w:t>שיסדיר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הנושא הפנסיוני, שיביא אל תוך מעגל הביטוח</w:t>
      </w:r>
      <w:r w:rsidR="00B75DC2">
        <w:rPr>
          <w:rtl/>
        </w:rPr>
        <w:t xml:space="preserve"> </w:t>
      </w:r>
      <w:r w:rsidRPr="006C2374">
        <w:rPr>
          <w:rtl/>
        </w:rPr>
        <w:t>הפנסיוני</w:t>
      </w:r>
      <w:r w:rsidR="00B75DC2">
        <w:rPr>
          <w:rtl/>
        </w:rPr>
        <w:t xml:space="preserve"> </w:t>
      </w:r>
      <w:r w:rsidRPr="006C2374">
        <w:rPr>
          <w:rtl/>
        </w:rPr>
        <w:t>גם</w:t>
      </w:r>
      <w:r w:rsidR="00B75DC2">
        <w:rPr>
          <w:rtl/>
        </w:rPr>
        <w:t xml:space="preserve"> </w:t>
      </w:r>
      <w:r w:rsidRPr="006C2374">
        <w:rPr>
          <w:rtl/>
        </w:rPr>
        <w:t>מאות אלפי עובדים בלתי מאורגנים, חלשים, מנוצלים לא מבוטחים, יבטיח</w:t>
      </w:r>
      <w:r w:rsidR="00B75DC2">
        <w:rPr>
          <w:rtl/>
        </w:rPr>
        <w:t xml:space="preserve"> </w:t>
      </w:r>
      <w:r w:rsidRPr="006C2374">
        <w:rPr>
          <w:rtl/>
        </w:rPr>
        <w:t>להם פנסיה מקיפה, לא ממלכתית, אלא חיסכון שלהם ושל המעסיקים.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מלה</w:t>
      </w:r>
      <w:r w:rsidR="00B75DC2">
        <w:rPr>
          <w:rtl/>
        </w:rPr>
        <w:t xml:space="preserve"> </w:t>
      </w:r>
      <w:r w:rsidRPr="006C2374">
        <w:rPr>
          <w:rtl/>
        </w:rPr>
        <w:t>אחרונה</w:t>
      </w:r>
      <w:r w:rsidR="00B75DC2">
        <w:rPr>
          <w:rtl/>
        </w:rPr>
        <w:t xml:space="preserve"> </w:t>
      </w:r>
      <w:r w:rsidRPr="006C2374">
        <w:rPr>
          <w:rtl/>
        </w:rPr>
        <w:t>לגבי</w:t>
      </w:r>
      <w:r w:rsidR="00B75DC2">
        <w:rPr>
          <w:rtl/>
        </w:rPr>
        <w:t xml:space="preserve"> </w:t>
      </w:r>
      <w:r w:rsidRPr="006C2374">
        <w:rPr>
          <w:rtl/>
        </w:rPr>
        <w:t>קופות</w:t>
      </w:r>
      <w:r w:rsidR="00B75DC2">
        <w:rPr>
          <w:rtl/>
        </w:rPr>
        <w:t xml:space="preserve"> </w:t>
      </w:r>
      <w:r w:rsidRPr="006C2374">
        <w:rPr>
          <w:rtl/>
        </w:rPr>
        <w:t>הגמל.</w:t>
      </w:r>
      <w:r w:rsidR="00B75DC2">
        <w:rPr>
          <w:rtl/>
        </w:rPr>
        <w:t xml:space="preserve"> </w:t>
      </w:r>
      <w:r w:rsidRPr="006C2374">
        <w:rPr>
          <w:rtl/>
        </w:rPr>
        <w:t>נכון שרוב החוסכים בקופות הגמל חוסכים לשם</w:t>
      </w:r>
      <w:r w:rsidR="00B75DC2">
        <w:rPr>
          <w:rtl/>
        </w:rPr>
        <w:t xml:space="preserve"> </w:t>
      </w:r>
      <w:r w:rsidRPr="006C2374">
        <w:rPr>
          <w:rtl/>
        </w:rPr>
        <w:t>החיסכון</w:t>
      </w:r>
      <w:r w:rsidR="00B75DC2">
        <w:rPr>
          <w:rtl/>
        </w:rPr>
        <w:t xml:space="preserve"> </w:t>
      </w:r>
      <w:r w:rsidRPr="006C2374">
        <w:rPr>
          <w:rtl/>
        </w:rPr>
        <w:t>ויש</w:t>
      </w:r>
      <w:r w:rsidR="00B75DC2">
        <w:rPr>
          <w:rtl/>
        </w:rPr>
        <w:t xml:space="preserve"> </w:t>
      </w:r>
      <w:r w:rsidRPr="006C2374">
        <w:rPr>
          <w:rtl/>
        </w:rPr>
        <w:t>להם, לחלק מהם, אלטרנטיבה אחרת. אבל לפחות לגבי אותן קופות מפעליות</w:t>
      </w:r>
      <w:r w:rsidR="00B75DC2">
        <w:rPr>
          <w:rtl/>
        </w:rPr>
        <w:t xml:space="preserve"> </w:t>
      </w:r>
      <w:r w:rsidRPr="006C2374">
        <w:rPr>
          <w:rtl/>
        </w:rPr>
        <w:t>שאין</w:t>
      </w:r>
      <w:r w:rsidR="00B75DC2">
        <w:rPr>
          <w:rtl/>
        </w:rPr>
        <w:t xml:space="preserve"> </w:t>
      </w:r>
      <w:r w:rsidRPr="006C2374">
        <w:rPr>
          <w:rtl/>
        </w:rPr>
        <w:t>להן</w:t>
      </w:r>
      <w:r w:rsidR="00B75DC2">
        <w:rPr>
          <w:rtl/>
        </w:rPr>
        <w:t xml:space="preserve"> </w:t>
      </w:r>
      <w:r w:rsidRPr="006C2374">
        <w:rPr>
          <w:rtl/>
        </w:rPr>
        <w:t>אלטרנטיבה פנסיונית, וזה החיסכון היחיד שלהם, צריך, במסגרת חוק פנסיה,</w:t>
      </w:r>
      <w:r w:rsidR="00B75DC2">
        <w:rPr>
          <w:rtl/>
        </w:rPr>
        <w:t xml:space="preserve"> </w:t>
      </w:r>
      <w:r w:rsidRPr="006C2374">
        <w:rPr>
          <w:rtl/>
        </w:rPr>
        <w:t>לתת להם גם פתרון, איזו אפשרות מעבר.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לכן,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מציע להסיר את ההצעה או להעביר אותה לדיון בוועדת העבודה והרווחה</w:t>
      </w:r>
      <w:r w:rsidR="00B75DC2">
        <w:rPr>
          <w:rtl/>
        </w:rPr>
        <w:t xml:space="preserve"> </w:t>
      </w:r>
      <w:r w:rsidRPr="006C2374">
        <w:rPr>
          <w:rtl/>
        </w:rPr>
        <w:t xml:space="preserve">ולא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א' סלמוביץ: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אתה לא יכול, אתה רק יכול להציע להסיר.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יוסי כץ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הכוונה ברורה.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א' סלמוביץ: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 רבה לחבר הכנסת יוסי כץ.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אלי דיין, האם אתה מסכים להצעת השר להעברת הדיון לוועדת הכספים?</w:t>
      </w:r>
      <w:r w:rsidR="00B75DC2">
        <w:rPr>
          <w:rtl/>
        </w:rPr>
        <w:t xml:space="preserve"> </w:t>
      </w:r>
      <w:r w:rsidRPr="006C2374">
        <w:rPr>
          <w:rtl/>
        </w:rPr>
        <w:t>כן.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דן תיכון, האם אתה מסכים? מסכים.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אלי דיין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ביקשתי להעביר לוועדת העבודה והרווחה.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א' סלמוביץ: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אם כך ביקשת, ועדת הכנסת תחליט בהצעה שלך.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דן תיכון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מציע</w:t>
      </w:r>
      <w:r w:rsidR="00B75DC2">
        <w:rPr>
          <w:rtl/>
        </w:rPr>
        <w:t xml:space="preserve"> </w:t>
      </w:r>
      <w:r w:rsidRPr="006C2374">
        <w:rPr>
          <w:rtl/>
        </w:rPr>
        <w:t>לך</w:t>
      </w:r>
      <w:r w:rsidR="00B75DC2">
        <w:rPr>
          <w:rtl/>
        </w:rPr>
        <w:t xml:space="preserve"> </w:t>
      </w:r>
      <w:r w:rsidRPr="006C2374">
        <w:rPr>
          <w:rtl/>
        </w:rPr>
        <w:t>להתחלף</w:t>
      </w:r>
      <w:r w:rsidR="00B75DC2">
        <w:rPr>
          <w:rtl/>
        </w:rPr>
        <w:t xml:space="preserve"> </w:t>
      </w:r>
      <w:r w:rsidRPr="006C2374">
        <w:rPr>
          <w:rtl/>
        </w:rPr>
        <w:t>אתי:</w:t>
      </w:r>
      <w:r w:rsidR="00B75DC2">
        <w:rPr>
          <w:rtl/>
        </w:rPr>
        <w:t xml:space="preserve"> </w:t>
      </w:r>
      <w:r w:rsidRPr="006C2374">
        <w:rPr>
          <w:rtl/>
        </w:rPr>
        <w:t>ההצעה</w:t>
      </w:r>
      <w:r w:rsidR="00B75DC2">
        <w:rPr>
          <w:rtl/>
        </w:rPr>
        <w:t xml:space="preserve"> </w:t>
      </w:r>
      <w:r w:rsidRPr="006C2374">
        <w:rPr>
          <w:rtl/>
        </w:rPr>
        <w:t>שלך תרד לוועדת הכספים, וההצעה שלי תרד</w:t>
      </w:r>
      <w:r w:rsidR="00B75DC2">
        <w:rPr>
          <w:rtl/>
        </w:rPr>
        <w:t xml:space="preserve"> </w:t>
      </w:r>
      <w:r w:rsidRPr="006C2374">
        <w:rPr>
          <w:rtl/>
        </w:rPr>
        <w:t>לוועדת</w:t>
      </w:r>
      <w:r w:rsidR="00B75DC2">
        <w:rPr>
          <w:rtl/>
        </w:rPr>
        <w:t xml:space="preserve"> </w:t>
      </w:r>
      <w:r w:rsidRPr="006C2374">
        <w:rPr>
          <w:rtl/>
        </w:rPr>
        <w:t>העבודה</w:t>
      </w:r>
      <w:r w:rsidR="00B75DC2">
        <w:rPr>
          <w:rtl/>
        </w:rPr>
        <w:t xml:space="preserve"> </w:t>
      </w:r>
      <w:r w:rsidRPr="006C2374">
        <w:rPr>
          <w:rtl/>
        </w:rPr>
        <w:t>והרווחה, זה הגיוני ונכון. קופות הגמל מצויות בתחום ועדת הכספים,</w:t>
      </w:r>
      <w:r w:rsidR="00B75DC2">
        <w:rPr>
          <w:rtl/>
        </w:rPr>
        <w:t xml:space="preserve"> </w:t>
      </w:r>
      <w:r w:rsidRPr="006C2374">
        <w:rPr>
          <w:rtl/>
        </w:rPr>
        <w:t>קרנות הפנסיה בתחום משותף.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האוצר א' שוחט: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מציע לכם להעביר לוועדת הכנסת. אולי כדאי להקים ועדה משותפת.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אלי דיין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לוועדת הכנסת. העיקר לדאוג לפנסיה.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א' סלמוביץ: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לוועדת הכנסת? בסדר.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אם</w:t>
      </w:r>
      <w:r w:rsidR="00B75DC2">
        <w:rPr>
          <w:rtl/>
        </w:rPr>
        <w:t xml:space="preserve"> </w:t>
      </w:r>
      <w:r w:rsidRPr="006C2374">
        <w:rPr>
          <w:rtl/>
        </w:rPr>
        <w:t>כך,</w:t>
      </w:r>
      <w:r w:rsidR="00B75DC2">
        <w:rPr>
          <w:rtl/>
        </w:rPr>
        <w:t xml:space="preserve"> </w:t>
      </w:r>
      <w:r w:rsidRPr="006C2374">
        <w:rPr>
          <w:rtl/>
        </w:rPr>
        <w:t>אנחנו</w:t>
      </w:r>
      <w:r w:rsidR="00B75DC2">
        <w:rPr>
          <w:rtl/>
        </w:rPr>
        <w:t xml:space="preserve"> </w:t>
      </w:r>
      <w:r w:rsidRPr="006C2374">
        <w:rPr>
          <w:rtl/>
        </w:rPr>
        <w:t>עוברים</w:t>
      </w:r>
      <w:r w:rsidR="00B75DC2">
        <w:rPr>
          <w:rtl/>
        </w:rPr>
        <w:t xml:space="preserve"> </w:t>
      </w:r>
      <w:r w:rsidRPr="006C2374">
        <w:rPr>
          <w:rtl/>
        </w:rPr>
        <w:t>להצבעה</w:t>
      </w:r>
      <w:r w:rsidR="00B75DC2">
        <w:rPr>
          <w:rtl/>
        </w:rPr>
        <w:t xml:space="preserve"> </w:t>
      </w:r>
      <w:r w:rsidRPr="006C2374">
        <w:rPr>
          <w:rtl/>
        </w:rPr>
        <w:t>על ההצעה לסדר</w:t>
      </w:r>
      <w:r w:rsidR="00B75DC2">
        <w:rPr>
          <w:rtl/>
        </w:rPr>
        <w:t>-</w:t>
      </w:r>
      <w:r w:rsidRPr="006C2374">
        <w:rPr>
          <w:rtl/>
        </w:rPr>
        <w:t>היום של חבר הכנסת אלי דיין.</w:t>
      </w:r>
      <w:r w:rsidR="00B75DC2">
        <w:rPr>
          <w:rtl/>
        </w:rPr>
        <w:t xml:space="preserve"> </w:t>
      </w:r>
      <w:r w:rsidRPr="006C2374">
        <w:rPr>
          <w:rtl/>
        </w:rPr>
        <w:t>אנחנו</w:t>
      </w:r>
      <w:r w:rsidR="00B75DC2">
        <w:rPr>
          <w:rtl/>
        </w:rPr>
        <w:t xml:space="preserve"> </w:t>
      </w:r>
      <w:r w:rsidRPr="006C2374">
        <w:rPr>
          <w:rtl/>
        </w:rPr>
        <w:t>מצביעים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העברת</w:t>
      </w:r>
      <w:r w:rsidR="00B75DC2">
        <w:rPr>
          <w:rtl/>
        </w:rPr>
        <w:t xml:space="preserve"> </w:t>
      </w:r>
      <w:r w:rsidRPr="006C2374">
        <w:rPr>
          <w:rtl/>
        </w:rPr>
        <w:t>ההצעה</w:t>
      </w:r>
      <w:r w:rsidR="00B75DC2">
        <w:rPr>
          <w:rtl/>
        </w:rPr>
        <w:t xml:space="preserve"> </w:t>
      </w:r>
      <w:r w:rsidRPr="006C2374">
        <w:rPr>
          <w:rtl/>
        </w:rPr>
        <w:t>לוועדת</w:t>
      </w:r>
      <w:r w:rsidR="00B75DC2">
        <w:rPr>
          <w:rtl/>
        </w:rPr>
        <w:t xml:space="preserve"> </w:t>
      </w:r>
      <w:r w:rsidRPr="006C2374">
        <w:rPr>
          <w:rtl/>
        </w:rPr>
        <w:t>הכנסת, אשר תקבע באיזו מן הוועדות היא</w:t>
      </w:r>
      <w:r w:rsidR="00B75DC2">
        <w:rPr>
          <w:rtl/>
        </w:rPr>
        <w:t xml:space="preserve"> </w:t>
      </w:r>
      <w:r w:rsidRPr="006C2374">
        <w:rPr>
          <w:rtl/>
        </w:rPr>
        <w:t>תידון. נא להצביע.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ה</w:t>
      </w:r>
      <w:r w:rsidR="006C2374" w:rsidRPr="006C2374">
        <w:rPr>
          <w:rtl/>
        </w:rPr>
        <w:t>צבעה מס' 14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ב</w:t>
      </w:r>
      <w:r w:rsidR="006C2374" w:rsidRPr="006C2374">
        <w:rPr>
          <w:rtl/>
        </w:rPr>
        <w:t xml:space="preserve">עד ההצעה להעביר את הנושא לוועדה </w:t>
      </w:r>
      <w:r>
        <w:rPr>
          <w:rtl/>
        </w:rPr>
        <w:t>–</w:t>
      </w:r>
      <w:r w:rsidR="006C2374" w:rsidRPr="006C2374">
        <w:rPr>
          <w:rtl/>
        </w:rPr>
        <w:t xml:space="preserve"> 8</w:t>
      </w: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ב</w:t>
      </w:r>
      <w:r w:rsidR="006C2374" w:rsidRPr="006C2374">
        <w:rPr>
          <w:rtl/>
        </w:rPr>
        <w:t>עד ההצעה שלא לכלול את הנושא בסדר</w:t>
      </w:r>
      <w:r>
        <w:rPr>
          <w:rtl/>
        </w:rPr>
        <w:t>-</w:t>
      </w:r>
      <w:r w:rsidR="006C2374" w:rsidRPr="006C2374">
        <w:rPr>
          <w:rtl/>
        </w:rPr>
        <w:t xml:space="preserve">היום </w:t>
      </w:r>
      <w:r>
        <w:rPr>
          <w:rtl/>
        </w:rPr>
        <w:t>–</w:t>
      </w:r>
      <w:r w:rsidR="006C2374" w:rsidRPr="006C2374">
        <w:rPr>
          <w:rtl/>
        </w:rPr>
        <w:t xml:space="preserve"> אין</w:t>
      </w: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נ</w:t>
      </w:r>
      <w:r w:rsidR="006C2374" w:rsidRPr="006C2374">
        <w:rPr>
          <w:rtl/>
        </w:rPr>
        <w:t xml:space="preserve">מנעים </w:t>
      </w:r>
      <w:r>
        <w:rPr>
          <w:rtl/>
        </w:rPr>
        <w:t>–</w:t>
      </w:r>
      <w:r w:rsidR="006C2374" w:rsidRPr="006C2374">
        <w:rPr>
          <w:rtl/>
        </w:rPr>
        <w:t xml:space="preserve"> אין</w:t>
      </w: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ה</w:t>
      </w:r>
      <w:r w:rsidR="006C2374" w:rsidRPr="006C2374">
        <w:rPr>
          <w:rtl/>
        </w:rPr>
        <w:t>הצעה להעביר את הנושא שהעלה חבר הכנסת א' דיין</w:t>
      </w: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ל</w:t>
      </w:r>
      <w:r w:rsidR="006C2374" w:rsidRPr="006C2374">
        <w:rPr>
          <w:rtl/>
        </w:rPr>
        <w:t>וועדה שתקבע ועדת הכנסת נתקבלה.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א' סלמוביץ: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שמונה</w:t>
      </w:r>
      <w:r w:rsidR="00B75DC2">
        <w:rPr>
          <w:rtl/>
        </w:rPr>
        <w:t xml:space="preserve"> </w:t>
      </w:r>
      <w:r w:rsidRPr="006C2374">
        <w:rPr>
          <w:rtl/>
        </w:rPr>
        <w:t>תומכים,</w:t>
      </w:r>
      <w:r w:rsidR="00B75DC2">
        <w:rPr>
          <w:rtl/>
        </w:rPr>
        <w:t xml:space="preserve"> </w:t>
      </w:r>
      <w:r w:rsidRPr="006C2374">
        <w:rPr>
          <w:rtl/>
        </w:rPr>
        <w:t>אין</w:t>
      </w:r>
      <w:r w:rsidR="00B75DC2">
        <w:rPr>
          <w:rtl/>
        </w:rPr>
        <w:t xml:space="preserve"> </w:t>
      </w:r>
      <w:r w:rsidRPr="006C2374">
        <w:rPr>
          <w:rtl/>
        </w:rPr>
        <w:t>מתנגדים,</w:t>
      </w:r>
      <w:r w:rsidR="00B75DC2">
        <w:rPr>
          <w:rtl/>
        </w:rPr>
        <w:t xml:space="preserve"> </w:t>
      </w:r>
      <w:r w:rsidRPr="006C2374">
        <w:rPr>
          <w:rtl/>
        </w:rPr>
        <w:t>אין</w:t>
      </w:r>
      <w:r w:rsidR="00B75DC2">
        <w:rPr>
          <w:rtl/>
        </w:rPr>
        <w:t xml:space="preserve"> </w:t>
      </w:r>
      <w:r w:rsidRPr="006C2374">
        <w:rPr>
          <w:rtl/>
        </w:rPr>
        <w:t>נמנעים. אני קובעת שההצעה תועבר לוועדת</w:t>
      </w:r>
      <w:r w:rsidR="00B75DC2">
        <w:rPr>
          <w:rtl/>
        </w:rPr>
        <w:t xml:space="preserve"> </w:t>
      </w:r>
      <w:r w:rsidRPr="006C2374">
        <w:rPr>
          <w:rtl/>
        </w:rPr>
        <w:t>הכנסת.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אנחנו</w:t>
      </w:r>
      <w:r w:rsidR="00B75DC2">
        <w:rPr>
          <w:rtl/>
        </w:rPr>
        <w:t xml:space="preserve"> </w:t>
      </w:r>
      <w:r w:rsidRPr="006C2374">
        <w:rPr>
          <w:rtl/>
        </w:rPr>
        <w:t>עוברים כעת להצבעה על ההצעה לסדר</w:t>
      </w:r>
      <w:r w:rsidR="00B75DC2">
        <w:rPr>
          <w:rtl/>
        </w:rPr>
        <w:t>-</w:t>
      </w:r>
      <w:r w:rsidRPr="006C2374">
        <w:rPr>
          <w:rtl/>
        </w:rPr>
        <w:t>היום של חבר הכנסת דן תיכון והעברתה</w:t>
      </w:r>
      <w:r w:rsidR="00B75DC2">
        <w:rPr>
          <w:rtl/>
        </w:rPr>
        <w:t xml:space="preserve"> </w:t>
      </w:r>
      <w:r w:rsidRPr="006C2374">
        <w:rPr>
          <w:rtl/>
        </w:rPr>
        <w:t>לוועדת הכנסת, אשר תקבע באיזו מן הוועדות היא תידון. נא להצביע.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ה</w:t>
      </w:r>
      <w:r w:rsidR="006C2374" w:rsidRPr="006C2374">
        <w:rPr>
          <w:rtl/>
        </w:rPr>
        <w:t>צבעה מס' 15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ב</w:t>
      </w:r>
      <w:r w:rsidR="006C2374" w:rsidRPr="006C2374">
        <w:rPr>
          <w:rtl/>
        </w:rPr>
        <w:t xml:space="preserve">עד ההצעה להעביר את הנושא לוועדה </w:t>
      </w:r>
      <w:r>
        <w:rPr>
          <w:rtl/>
        </w:rPr>
        <w:t>–</w:t>
      </w:r>
      <w:r w:rsidR="006C2374" w:rsidRPr="006C2374">
        <w:rPr>
          <w:rtl/>
        </w:rPr>
        <w:t xml:space="preserve"> 6</w:t>
      </w: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ב</w:t>
      </w:r>
      <w:r w:rsidR="006C2374" w:rsidRPr="006C2374">
        <w:rPr>
          <w:rtl/>
        </w:rPr>
        <w:t>עד ההצעה שלא לכלול את הנושא בסדר</w:t>
      </w:r>
      <w:r>
        <w:rPr>
          <w:rtl/>
        </w:rPr>
        <w:t>-</w:t>
      </w:r>
      <w:r w:rsidR="006C2374" w:rsidRPr="006C2374">
        <w:rPr>
          <w:rtl/>
        </w:rPr>
        <w:t xml:space="preserve">היום </w:t>
      </w:r>
      <w:r>
        <w:rPr>
          <w:rtl/>
        </w:rPr>
        <w:t>–</w:t>
      </w:r>
      <w:r w:rsidR="006C2374" w:rsidRPr="006C2374">
        <w:rPr>
          <w:rtl/>
        </w:rPr>
        <w:t xml:space="preserve"> אין</w:t>
      </w: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נ</w:t>
      </w:r>
      <w:r w:rsidR="006C2374" w:rsidRPr="006C2374">
        <w:rPr>
          <w:rtl/>
        </w:rPr>
        <w:t xml:space="preserve">מנעים </w:t>
      </w:r>
      <w:r>
        <w:rPr>
          <w:rtl/>
        </w:rPr>
        <w:t>–</w:t>
      </w:r>
      <w:r w:rsidR="006C2374" w:rsidRPr="006C2374">
        <w:rPr>
          <w:rtl/>
        </w:rPr>
        <w:t xml:space="preserve"> אין</w:t>
      </w: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ה</w:t>
      </w:r>
      <w:r w:rsidR="006C2374" w:rsidRPr="006C2374">
        <w:rPr>
          <w:rtl/>
        </w:rPr>
        <w:t>הצעה להעביר את הנושא שהעלה חבר הכנסת ד' תיכון</w:t>
      </w: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ל</w:t>
      </w:r>
      <w:r w:rsidR="006C2374" w:rsidRPr="006C2374">
        <w:rPr>
          <w:rtl/>
        </w:rPr>
        <w:t>וועדה שתקבע ועדת הכנסת נתקבלה.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א' סלמוביץ: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שישה</w:t>
      </w:r>
      <w:r w:rsidR="00B75DC2">
        <w:rPr>
          <w:rtl/>
        </w:rPr>
        <w:t xml:space="preserve"> </w:t>
      </w:r>
      <w:r w:rsidRPr="006C2374">
        <w:rPr>
          <w:rtl/>
        </w:rPr>
        <w:t>תומכים,</w:t>
      </w:r>
      <w:r w:rsidR="00B75DC2">
        <w:rPr>
          <w:rtl/>
        </w:rPr>
        <w:t xml:space="preserve"> </w:t>
      </w:r>
      <w:r w:rsidRPr="006C2374">
        <w:rPr>
          <w:rtl/>
        </w:rPr>
        <w:t>אין</w:t>
      </w:r>
      <w:r w:rsidR="00B75DC2">
        <w:rPr>
          <w:rtl/>
        </w:rPr>
        <w:t xml:space="preserve"> </w:t>
      </w:r>
      <w:r w:rsidRPr="006C2374">
        <w:rPr>
          <w:rtl/>
        </w:rPr>
        <w:t>מתנגדים,</w:t>
      </w:r>
      <w:r w:rsidR="00B75DC2">
        <w:rPr>
          <w:rtl/>
        </w:rPr>
        <w:t xml:space="preserve"> </w:t>
      </w:r>
      <w:r w:rsidRPr="006C2374">
        <w:rPr>
          <w:rtl/>
        </w:rPr>
        <w:t>אין</w:t>
      </w:r>
      <w:r w:rsidR="00B75DC2">
        <w:rPr>
          <w:rtl/>
        </w:rPr>
        <w:t xml:space="preserve"> </w:t>
      </w:r>
      <w:r w:rsidRPr="006C2374">
        <w:rPr>
          <w:rtl/>
        </w:rPr>
        <w:t>נמנעים.</w:t>
      </w:r>
      <w:r w:rsidR="00B75DC2">
        <w:rPr>
          <w:rtl/>
        </w:rPr>
        <w:t xml:space="preserve"> </w:t>
      </w:r>
      <w:r w:rsidRPr="006C2374">
        <w:rPr>
          <w:rtl/>
        </w:rPr>
        <w:t>אני קובעת שההצעה תועבר לוועדת</w:t>
      </w:r>
      <w:r w:rsidR="00B75DC2">
        <w:rPr>
          <w:rtl/>
        </w:rPr>
        <w:t xml:space="preserve"> </w:t>
      </w:r>
      <w:r w:rsidRPr="006C2374">
        <w:rPr>
          <w:rtl/>
        </w:rPr>
        <w:t>הכנסת.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810BEB" w:rsidRDefault="00B75DC2" w:rsidP="00B75DC2">
      <w:pPr>
        <w:pStyle w:val="1"/>
        <w:rPr>
          <w:rtl/>
        </w:rPr>
      </w:pPr>
      <w:bookmarkStart w:id="190" w:name="_Toc458443749"/>
      <w:bookmarkStart w:id="191" w:name="_Toc458443513"/>
      <w:r w:rsidRPr="00B75DC2">
        <w:rPr>
          <w:rtl/>
        </w:rPr>
        <w:t>הצעה לסדר</w:t>
      </w:r>
      <w:r>
        <w:rPr>
          <w:rtl/>
        </w:rPr>
        <w:t>-</w:t>
      </w:r>
      <w:r w:rsidRPr="00B75DC2">
        <w:rPr>
          <w:rtl/>
        </w:rPr>
        <w:t>היום</w:t>
      </w:r>
      <w:bookmarkEnd w:id="190"/>
      <w:r>
        <w:rPr>
          <w:rtl/>
        </w:rPr>
        <w:t xml:space="preserve"> </w:t>
      </w:r>
    </w:p>
    <w:p w:rsidR="00B75DC2" w:rsidRPr="00B75DC2" w:rsidRDefault="00B75DC2" w:rsidP="00B75DC2">
      <w:pPr>
        <w:pStyle w:val="1"/>
        <w:rPr>
          <w:rtl/>
        </w:rPr>
      </w:pPr>
      <w:bookmarkStart w:id="192" w:name="_Toc458443750"/>
      <w:r w:rsidRPr="00B75DC2">
        <w:rPr>
          <w:rtl/>
        </w:rPr>
        <w:t>הסכנה למדינת הרווחה נוכח מדיניות הורדה במסים גם לעשירונים העליונים</w:t>
      </w:r>
      <w:bookmarkEnd w:id="191"/>
      <w:bookmarkEnd w:id="192"/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א' סלמוביץ: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חברי</w:t>
      </w:r>
      <w:r w:rsidR="00B75DC2">
        <w:rPr>
          <w:rtl/>
        </w:rPr>
        <w:t xml:space="preserve"> </w:t>
      </w:r>
      <w:r w:rsidRPr="006C2374">
        <w:rPr>
          <w:rtl/>
        </w:rPr>
        <w:t>הכנסת,</w:t>
      </w:r>
      <w:r w:rsidR="00B75DC2">
        <w:rPr>
          <w:rtl/>
        </w:rPr>
        <w:t xml:space="preserve"> </w:t>
      </w:r>
      <w:r w:rsidRPr="006C2374">
        <w:rPr>
          <w:rtl/>
        </w:rPr>
        <w:t xml:space="preserve">אנחנו עוברים כעת לנושא הבא </w:t>
      </w:r>
      <w:r w:rsidR="00B75DC2">
        <w:rPr>
          <w:rtl/>
        </w:rPr>
        <w:t>–</w:t>
      </w:r>
      <w:r w:rsidRPr="006C2374">
        <w:rPr>
          <w:rtl/>
        </w:rPr>
        <w:t xml:space="preserve"> הצעה לסדר</w:t>
      </w:r>
      <w:r w:rsidR="00B75DC2">
        <w:rPr>
          <w:rtl/>
        </w:rPr>
        <w:t>-</w:t>
      </w:r>
      <w:r w:rsidRPr="006C2374">
        <w:rPr>
          <w:rtl/>
        </w:rPr>
        <w:t>היום מס' 6614 בנושא:</w:t>
      </w:r>
      <w:r w:rsidR="00B75DC2">
        <w:rPr>
          <w:rtl/>
        </w:rPr>
        <w:t xml:space="preserve"> </w:t>
      </w:r>
      <w:r w:rsidRPr="006C2374">
        <w:rPr>
          <w:rtl/>
        </w:rPr>
        <w:t>הסכנה</w:t>
      </w:r>
      <w:r w:rsidR="00B75DC2">
        <w:rPr>
          <w:rtl/>
        </w:rPr>
        <w:t xml:space="preserve"> </w:t>
      </w:r>
      <w:r w:rsidRPr="006C2374">
        <w:rPr>
          <w:rtl/>
        </w:rPr>
        <w:t>למדינת</w:t>
      </w:r>
      <w:r w:rsidR="00B75DC2">
        <w:rPr>
          <w:rtl/>
        </w:rPr>
        <w:t xml:space="preserve"> </w:t>
      </w:r>
      <w:r w:rsidRPr="006C2374">
        <w:rPr>
          <w:rtl/>
        </w:rPr>
        <w:t>הרווחה נוכח מדיניות הורדה במסים גם לעשירונים העליונים, הצעתה של</w:t>
      </w:r>
      <w:r w:rsidR="00B75DC2">
        <w:rPr>
          <w:rtl/>
        </w:rPr>
        <w:t xml:space="preserve"> </w:t>
      </w:r>
      <w:r w:rsidRPr="006C2374">
        <w:rPr>
          <w:rtl/>
        </w:rPr>
        <w:t>חברת הכנסת ענת מאור.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ענת מאור (מרצ):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גברתי</w:t>
      </w:r>
      <w:r w:rsidR="00B75DC2">
        <w:rPr>
          <w:rtl/>
        </w:rPr>
        <w:t xml:space="preserve"> </w:t>
      </w:r>
      <w:r w:rsidRPr="006C2374">
        <w:rPr>
          <w:rtl/>
        </w:rPr>
        <w:t>היושבת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אדוני שר האוצר, חברי הכנסת, המסגרת של ההצעה לסדר</w:t>
      </w:r>
      <w:r w:rsidR="00B75DC2">
        <w:rPr>
          <w:rtl/>
        </w:rPr>
        <w:t>-</w:t>
      </w:r>
      <w:r w:rsidRPr="006C2374">
        <w:rPr>
          <w:rtl/>
        </w:rPr>
        <w:t>היום</w:t>
      </w:r>
      <w:r w:rsidR="00B75DC2">
        <w:rPr>
          <w:rtl/>
        </w:rPr>
        <w:t xml:space="preserve"> </w:t>
      </w:r>
      <w:r w:rsidRPr="006C2374">
        <w:rPr>
          <w:rtl/>
        </w:rPr>
        <w:t>באה</w:t>
      </w:r>
      <w:r w:rsidR="00B75DC2">
        <w:rPr>
          <w:rtl/>
        </w:rPr>
        <w:t xml:space="preserve"> </w:t>
      </w:r>
      <w:r w:rsidRPr="006C2374">
        <w:rPr>
          <w:rtl/>
        </w:rPr>
        <w:t>לתת</w:t>
      </w:r>
      <w:r w:rsidR="00B75DC2">
        <w:rPr>
          <w:rtl/>
        </w:rPr>
        <w:t xml:space="preserve"> </w:t>
      </w:r>
      <w:r w:rsidRPr="006C2374">
        <w:rPr>
          <w:rtl/>
        </w:rPr>
        <w:t xml:space="preserve">מענה </w:t>
      </w:r>
      <w:r w:rsidR="00B75DC2">
        <w:rPr>
          <w:rtl/>
        </w:rPr>
        <w:t>–</w:t>
      </w:r>
      <w:r w:rsidRPr="006C2374">
        <w:rPr>
          <w:rtl/>
        </w:rPr>
        <w:t xml:space="preserve"> כמו הצעות שקדמו להצעתי </w:t>
      </w:r>
      <w:r w:rsidR="00B75DC2">
        <w:rPr>
          <w:rtl/>
        </w:rPr>
        <w:t>–</w:t>
      </w:r>
      <w:r w:rsidRPr="006C2374">
        <w:rPr>
          <w:rtl/>
        </w:rPr>
        <w:t xml:space="preserve"> לנושאים שהם קצת יותר מעמיקים, כוללים</w:t>
      </w:r>
      <w:r w:rsidR="00B75DC2">
        <w:rPr>
          <w:rtl/>
        </w:rPr>
        <w:t xml:space="preserve"> </w:t>
      </w:r>
      <w:r w:rsidRPr="006C2374">
        <w:rPr>
          <w:rtl/>
        </w:rPr>
        <w:t>ומקיפים.</w:t>
      </w:r>
      <w:r w:rsidR="00B75DC2">
        <w:rPr>
          <w:rtl/>
        </w:rPr>
        <w:t xml:space="preserve"> </w:t>
      </w:r>
      <w:r w:rsidRPr="006C2374">
        <w:rPr>
          <w:rtl/>
        </w:rPr>
        <w:t>לפיכך,</w:t>
      </w:r>
      <w:r w:rsidR="00B75DC2">
        <w:rPr>
          <w:rtl/>
        </w:rPr>
        <w:t xml:space="preserve"> </w:t>
      </w:r>
      <w:r w:rsidRPr="006C2374">
        <w:rPr>
          <w:rtl/>
        </w:rPr>
        <w:t>אף</w:t>
      </w:r>
      <w:r w:rsidR="00B75DC2">
        <w:rPr>
          <w:rtl/>
        </w:rPr>
        <w:t xml:space="preserve"> </w:t>
      </w:r>
      <w:r w:rsidRPr="006C2374">
        <w:rPr>
          <w:rtl/>
        </w:rPr>
        <w:t>שיש</w:t>
      </w:r>
      <w:r w:rsidR="00B75DC2">
        <w:rPr>
          <w:rtl/>
        </w:rPr>
        <w:t xml:space="preserve"> </w:t>
      </w:r>
      <w:r w:rsidRPr="006C2374">
        <w:rPr>
          <w:rtl/>
        </w:rPr>
        <w:t>לנו הקצבה מוגבלת של זמן, מצאתי לנכון להעלות במסגרת</w:t>
      </w:r>
      <w:r w:rsidR="00B75DC2">
        <w:rPr>
          <w:rtl/>
        </w:rPr>
        <w:t xml:space="preserve"> </w:t>
      </w:r>
      <w:r w:rsidRPr="006C2374">
        <w:rPr>
          <w:rtl/>
        </w:rPr>
        <w:t>הזאת את הנושא המהותי של מדינת רווחה ומדיניות המיסוי.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כמדומני</w:t>
      </w:r>
      <w:r w:rsidR="00B75DC2">
        <w:rPr>
          <w:rtl/>
        </w:rPr>
        <w:t xml:space="preserve"> </w:t>
      </w:r>
      <w:r w:rsidRPr="006C2374">
        <w:rPr>
          <w:rtl/>
        </w:rPr>
        <w:t>שאין</w:t>
      </w:r>
      <w:r w:rsidR="00B75DC2">
        <w:rPr>
          <w:rtl/>
        </w:rPr>
        <w:t xml:space="preserve"> </w:t>
      </w:r>
      <w:r w:rsidRPr="006C2374">
        <w:rPr>
          <w:rtl/>
        </w:rPr>
        <w:t>חולקים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כך שמדינת הרווחה היא אחד ההישגים הגדולים שלאחר</w:t>
      </w:r>
      <w:r w:rsidR="00B75DC2">
        <w:rPr>
          <w:rtl/>
        </w:rPr>
        <w:t xml:space="preserve"> </w:t>
      </w:r>
      <w:r w:rsidRPr="006C2374">
        <w:rPr>
          <w:rtl/>
        </w:rPr>
        <w:t>מלחמת</w:t>
      </w:r>
      <w:r w:rsidR="00B75DC2">
        <w:rPr>
          <w:rtl/>
        </w:rPr>
        <w:t xml:space="preserve"> </w:t>
      </w:r>
      <w:r w:rsidRPr="006C2374">
        <w:rPr>
          <w:rtl/>
        </w:rPr>
        <w:t>העולם השנייה והיא זו שהביאה לשגשוג הכלכלי של אירופה המערבית כולה וגם של</w:t>
      </w:r>
      <w:r w:rsidR="00B75DC2">
        <w:rPr>
          <w:rtl/>
        </w:rPr>
        <w:t xml:space="preserve"> </w:t>
      </w:r>
      <w:r w:rsidRPr="006C2374">
        <w:rPr>
          <w:rtl/>
        </w:rPr>
        <w:t>ארצות</w:t>
      </w:r>
      <w:r w:rsidR="00B75DC2">
        <w:rPr>
          <w:rtl/>
        </w:rPr>
        <w:t>-</w:t>
      </w:r>
      <w:r w:rsidRPr="006C2374">
        <w:rPr>
          <w:rtl/>
        </w:rPr>
        <w:t>הברית,</w:t>
      </w:r>
      <w:r w:rsidR="00B75DC2">
        <w:rPr>
          <w:rtl/>
        </w:rPr>
        <w:t xml:space="preserve"> </w:t>
      </w:r>
      <w:r w:rsidRPr="006C2374">
        <w:rPr>
          <w:rtl/>
        </w:rPr>
        <w:t>שעברה</w:t>
      </w:r>
      <w:r w:rsidR="00B75DC2">
        <w:rPr>
          <w:rtl/>
        </w:rPr>
        <w:t xml:space="preserve"> </w:t>
      </w:r>
      <w:r w:rsidRPr="006C2374">
        <w:rPr>
          <w:rtl/>
        </w:rPr>
        <w:t>ממדינת</w:t>
      </w:r>
      <w:r w:rsidR="00B75DC2">
        <w:rPr>
          <w:rtl/>
        </w:rPr>
        <w:t xml:space="preserve"> </w:t>
      </w:r>
      <w:r w:rsidRPr="006C2374">
        <w:rPr>
          <w:rtl/>
        </w:rPr>
        <w:t>סעד</w:t>
      </w:r>
      <w:r w:rsidR="00B75DC2">
        <w:rPr>
          <w:rtl/>
        </w:rPr>
        <w:t xml:space="preserve"> </w:t>
      </w:r>
      <w:r w:rsidRPr="006C2374">
        <w:rPr>
          <w:rtl/>
        </w:rPr>
        <w:t>בעבר למדינת רווחה. עתותי אינן בידי וגם מיותר</w:t>
      </w:r>
      <w:r w:rsidR="00B75DC2">
        <w:rPr>
          <w:rtl/>
        </w:rPr>
        <w:t xml:space="preserve"> </w:t>
      </w:r>
      <w:r w:rsidRPr="006C2374">
        <w:rPr>
          <w:rtl/>
        </w:rPr>
        <w:t>להסביר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ההבדל הגדול בין מדינת הסעד, שגרמה לעוני ולניצול ונתנה סיוע לנזקקים</w:t>
      </w:r>
      <w:r w:rsidR="00B75DC2">
        <w:rPr>
          <w:rtl/>
        </w:rPr>
        <w:t xml:space="preserve"> </w:t>
      </w:r>
      <w:r w:rsidRPr="006C2374">
        <w:rPr>
          <w:rtl/>
        </w:rPr>
        <w:t>בלבד,</w:t>
      </w:r>
      <w:r w:rsidR="00B75DC2">
        <w:rPr>
          <w:rtl/>
        </w:rPr>
        <w:t xml:space="preserve"> </w:t>
      </w:r>
      <w:r w:rsidRPr="006C2374">
        <w:rPr>
          <w:rtl/>
        </w:rPr>
        <w:t>לבין</w:t>
      </w:r>
      <w:r w:rsidR="00B75DC2">
        <w:rPr>
          <w:rtl/>
        </w:rPr>
        <w:t xml:space="preserve"> </w:t>
      </w:r>
      <w:r w:rsidRPr="006C2374">
        <w:rPr>
          <w:rtl/>
        </w:rPr>
        <w:t>מדינת הרווחה, שדאגה לקידומה של האוכלוסייה כולה, תוך חלוקה אחרת של</w:t>
      </w:r>
      <w:r w:rsidR="00B75DC2">
        <w:rPr>
          <w:rtl/>
        </w:rPr>
        <w:t xml:space="preserve"> </w:t>
      </w:r>
      <w:r w:rsidRPr="006C2374">
        <w:rPr>
          <w:rtl/>
        </w:rPr>
        <w:t>העומס, תוך יזמות, תחרות וקידום כלכלי.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אין</w:t>
      </w:r>
      <w:r w:rsidR="00B75DC2">
        <w:rPr>
          <w:rtl/>
        </w:rPr>
        <w:t xml:space="preserve"> </w:t>
      </w:r>
      <w:r w:rsidRPr="006C2374">
        <w:rPr>
          <w:rtl/>
        </w:rPr>
        <w:t>זה</w:t>
      </w:r>
      <w:r w:rsidR="00B75DC2">
        <w:rPr>
          <w:rtl/>
        </w:rPr>
        <w:t xml:space="preserve"> </w:t>
      </w:r>
      <w:r w:rsidRPr="006C2374">
        <w:rPr>
          <w:rtl/>
        </w:rPr>
        <w:t>סוד</w:t>
      </w:r>
      <w:r w:rsidR="00B75DC2">
        <w:rPr>
          <w:rtl/>
        </w:rPr>
        <w:t xml:space="preserve"> </w:t>
      </w:r>
      <w:r w:rsidRPr="006C2374">
        <w:rPr>
          <w:rtl/>
        </w:rPr>
        <w:t>שזה</w:t>
      </w:r>
      <w:r w:rsidR="00B75DC2">
        <w:rPr>
          <w:rtl/>
        </w:rPr>
        <w:t xml:space="preserve"> </w:t>
      </w:r>
      <w:r w:rsidRPr="006C2374">
        <w:rPr>
          <w:rtl/>
        </w:rPr>
        <w:t>עשור יש בעיות עם מדינת הרווחה המודרנית. הצורה הקיצונית</w:t>
      </w:r>
      <w:r w:rsidR="00B75DC2">
        <w:rPr>
          <w:rtl/>
        </w:rPr>
        <w:t xml:space="preserve"> </w:t>
      </w:r>
      <w:r w:rsidRPr="006C2374">
        <w:rPr>
          <w:rtl/>
        </w:rPr>
        <w:t>ביותר לכך התבטאה באנגליה עם המהפך של עליית תאצ'ר לשלטון, חיסול של ההלאמה ומעבר</w:t>
      </w:r>
      <w:r w:rsidR="00B75DC2">
        <w:rPr>
          <w:rtl/>
        </w:rPr>
        <w:t xml:space="preserve"> </w:t>
      </w:r>
      <w:r w:rsidRPr="006C2374">
        <w:rPr>
          <w:rtl/>
        </w:rPr>
        <w:t>תרבותי</w:t>
      </w:r>
      <w:r w:rsidR="00B75DC2">
        <w:rPr>
          <w:rtl/>
        </w:rPr>
        <w:t>-</w:t>
      </w:r>
      <w:r w:rsidRPr="006C2374">
        <w:rPr>
          <w:rtl/>
        </w:rPr>
        <w:t>כלכלי</w:t>
      </w:r>
      <w:r w:rsidR="00B75DC2">
        <w:rPr>
          <w:rtl/>
        </w:rPr>
        <w:t>-</w:t>
      </w:r>
      <w:r w:rsidRPr="006C2374">
        <w:rPr>
          <w:rtl/>
        </w:rPr>
        <w:t>חברתי ממדיניות הלייבור אל המדיניות המכונה תאצ'ריזם.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בכל</w:t>
      </w:r>
      <w:r w:rsidR="00B75DC2">
        <w:rPr>
          <w:rtl/>
        </w:rPr>
        <w:t xml:space="preserve"> </w:t>
      </w:r>
      <w:r w:rsidRPr="006C2374">
        <w:rPr>
          <w:rtl/>
        </w:rPr>
        <w:t>זאת,</w:t>
      </w:r>
      <w:r w:rsidR="00B75DC2">
        <w:rPr>
          <w:rtl/>
        </w:rPr>
        <w:t xml:space="preserve"> </w:t>
      </w:r>
      <w:r w:rsidRPr="006C2374">
        <w:rPr>
          <w:rtl/>
        </w:rPr>
        <w:t>ראוי</w:t>
      </w:r>
      <w:r w:rsidR="00B75DC2">
        <w:rPr>
          <w:rtl/>
        </w:rPr>
        <w:t xml:space="preserve"> </w:t>
      </w:r>
      <w:r w:rsidRPr="006C2374">
        <w:rPr>
          <w:rtl/>
        </w:rPr>
        <w:t>בעיני</w:t>
      </w:r>
      <w:r w:rsidR="00B75DC2">
        <w:rPr>
          <w:rtl/>
        </w:rPr>
        <w:t xml:space="preserve"> </w:t>
      </w:r>
      <w:r w:rsidRPr="006C2374">
        <w:rPr>
          <w:rtl/>
        </w:rPr>
        <w:t>שמדינת ישראל תנסה לקדם, ליישם ולהביא למדינת רווחה</w:t>
      </w:r>
      <w:r w:rsidR="00B75DC2">
        <w:rPr>
          <w:rtl/>
        </w:rPr>
        <w:t xml:space="preserve"> </w:t>
      </w:r>
      <w:r w:rsidRPr="006C2374">
        <w:rPr>
          <w:rtl/>
        </w:rPr>
        <w:t>בדגם</w:t>
      </w:r>
      <w:r w:rsidR="00B75DC2">
        <w:rPr>
          <w:rtl/>
        </w:rPr>
        <w:t xml:space="preserve"> </w:t>
      </w:r>
      <w:r w:rsidRPr="006C2374">
        <w:rPr>
          <w:rtl/>
        </w:rPr>
        <w:t>הסקנדינבי. שכן, הסוציאליזם הכפייתי והכלכלה המאובנת שהתפתחה שם קרסו, וטוב</w:t>
      </w:r>
      <w:r w:rsidR="00B75DC2">
        <w:rPr>
          <w:rtl/>
        </w:rPr>
        <w:t xml:space="preserve"> </w:t>
      </w:r>
      <w:r w:rsidRPr="006C2374">
        <w:rPr>
          <w:rtl/>
        </w:rPr>
        <w:t>שקרסו,</w:t>
      </w:r>
      <w:r w:rsidR="00B75DC2">
        <w:rPr>
          <w:rtl/>
        </w:rPr>
        <w:t xml:space="preserve"> </w:t>
      </w:r>
      <w:r w:rsidRPr="006C2374">
        <w:rPr>
          <w:rtl/>
        </w:rPr>
        <w:t>אבל הרעיון של הסוציאליזם הדמוקרטי, שמשלב בין התחרותיות לבין חלוקה אחרת</w:t>
      </w:r>
      <w:r w:rsidR="00B75DC2">
        <w:rPr>
          <w:rtl/>
        </w:rPr>
        <w:t xml:space="preserve"> </w:t>
      </w:r>
      <w:r w:rsidRPr="006C2374">
        <w:rPr>
          <w:rtl/>
        </w:rPr>
        <w:t>של המשאבים הכלכליים, זכה להישגים מרשימים במדינות סקנדינביה, בגרמניה ובצרפת.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שר</w:t>
      </w:r>
      <w:r w:rsidR="00B75DC2">
        <w:rPr>
          <w:rtl/>
        </w:rPr>
        <w:t xml:space="preserve"> </w:t>
      </w:r>
      <w:r w:rsidRPr="006C2374">
        <w:rPr>
          <w:rtl/>
        </w:rPr>
        <w:t>האוצר,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רוצה לברך אותך על מהלכים חשובים שהממשלה שלנו עשתה</w:t>
      </w:r>
      <w:r w:rsidR="00B75DC2">
        <w:rPr>
          <w:rtl/>
        </w:rPr>
        <w:t xml:space="preserve"> </w:t>
      </w:r>
      <w:r w:rsidRPr="006C2374">
        <w:rPr>
          <w:rtl/>
        </w:rPr>
        <w:t>בכיוון</w:t>
      </w:r>
      <w:r w:rsidR="00B75DC2">
        <w:rPr>
          <w:rtl/>
        </w:rPr>
        <w:t xml:space="preserve"> </w:t>
      </w:r>
      <w:r w:rsidRPr="006C2374">
        <w:rPr>
          <w:rtl/>
        </w:rPr>
        <w:t>הזה.</w:t>
      </w:r>
      <w:r w:rsidR="00B75DC2">
        <w:rPr>
          <w:rtl/>
        </w:rPr>
        <w:t xml:space="preserve"> </w:t>
      </w:r>
      <w:r w:rsidRPr="006C2374">
        <w:rPr>
          <w:rtl/>
        </w:rPr>
        <w:t>צמצום</w:t>
      </w:r>
      <w:r w:rsidR="00B75DC2">
        <w:rPr>
          <w:rtl/>
        </w:rPr>
        <w:t xml:space="preserve"> </w:t>
      </w:r>
      <w:r w:rsidRPr="006C2374">
        <w:rPr>
          <w:rtl/>
        </w:rPr>
        <w:t>האבטלה</w:t>
      </w:r>
      <w:r w:rsidR="00B75DC2">
        <w:rPr>
          <w:rtl/>
        </w:rPr>
        <w:t xml:space="preserve"> </w:t>
      </w:r>
      <w:r w:rsidRPr="006C2374">
        <w:rPr>
          <w:rtl/>
        </w:rPr>
        <w:t xml:space="preserve">הוא הנושא הראשון </w:t>
      </w:r>
      <w:r w:rsidR="00B75DC2">
        <w:rPr>
          <w:rtl/>
        </w:rPr>
        <w:t>–</w:t>
      </w:r>
      <w:r w:rsidRPr="006C2374">
        <w:rPr>
          <w:rtl/>
        </w:rPr>
        <w:t xml:space="preserve"> שבו בכל מדיניות רווחה מתרחבים</w:t>
      </w:r>
      <w:r w:rsidR="00B75DC2">
        <w:rPr>
          <w:rtl/>
        </w:rPr>
        <w:t xml:space="preserve"> </w:t>
      </w:r>
      <w:r w:rsidRPr="006C2374">
        <w:rPr>
          <w:rtl/>
        </w:rPr>
        <w:t>ממדי</w:t>
      </w:r>
      <w:r w:rsidR="00B75DC2">
        <w:rPr>
          <w:rtl/>
        </w:rPr>
        <w:t xml:space="preserve"> </w:t>
      </w:r>
      <w:r w:rsidRPr="006C2374">
        <w:rPr>
          <w:rtl/>
        </w:rPr>
        <w:t>העוני ואנשים נפלטים לשולי הדרך ולעוני. הנושא השני הוא קצבאות ילדים. נושא</w:t>
      </w:r>
      <w:r w:rsidR="00B75DC2">
        <w:rPr>
          <w:rtl/>
        </w:rPr>
        <w:t xml:space="preserve"> </w:t>
      </w:r>
      <w:r w:rsidRPr="006C2374">
        <w:rPr>
          <w:rtl/>
        </w:rPr>
        <w:t>אחר הוא ההשקעה בחינוך, שהוא הדבר העיקרי שמונע את הגידול של העוני בדור העתיד.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רוצה</w:t>
      </w:r>
      <w:r w:rsidR="00B75DC2">
        <w:rPr>
          <w:rtl/>
        </w:rPr>
        <w:t xml:space="preserve"> </w:t>
      </w:r>
      <w:r w:rsidRPr="006C2374">
        <w:rPr>
          <w:rtl/>
        </w:rPr>
        <w:t>לברך אותך על החלטה חשובה שעברה היום בממשלה לגבי הסדר הקיבוצים.</w:t>
      </w:r>
      <w:r w:rsidR="00B75DC2">
        <w:rPr>
          <w:rtl/>
        </w:rPr>
        <w:t xml:space="preserve"> </w:t>
      </w:r>
      <w:r w:rsidRPr="006C2374">
        <w:rPr>
          <w:rtl/>
        </w:rPr>
        <w:t>זו</w:t>
      </w:r>
      <w:r w:rsidR="00B75DC2">
        <w:rPr>
          <w:rtl/>
        </w:rPr>
        <w:t xml:space="preserve"> </w:t>
      </w:r>
      <w:r w:rsidRPr="006C2374">
        <w:rPr>
          <w:rtl/>
        </w:rPr>
        <w:t>דוגמה</w:t>
      </w:r>
      <w:r w:rsidR="00B75DC2">
        <w:rPr>
          <w:rtl/>
        </w:rPr>
        <w:t xml:space="preserve"> </w:t>
      </w:r>
      <w:r w:rsidRPr="006C2374">
        <w:rPr>
          <w:rtl/>
        </w:rPr>
        <w:t>למופת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מדיניות</w:t>
      </w:r>
      <w:r w:rsidR="00B75DC2">
        <w:rPr>
          <w:rtl/>
        </w:rPr>
        <w:t xml:space="preserve"> </w:t>
      </w:r>
      <w:r w:rsidRPr="006C2374">
        <w:rPr>
          <w:rtl/>
        </w:rPr>
        <w:t>כלכלית</w:t>
      </w:r>
      <w:r w:rsidR="00B75DC2">
        <w:rPr>
          <w:rtl/>
        </w:rPr>
        <w:t>-</w:t>
      </w:r>
      <w:r w:rsidRPr="006C2374">
        <w:rPr>
          <w:rtl/>
        </w:rPr>
        <w:t>חברתית</w:t>
      </w:r>
      <w:r w:rsidR="00B75DC2">
        <w:rPr>
          <w:rtl/>
        </w:rPr>
        <w:t xml:space="preserve"> </w:t>
      </w:r>
      <w:r w:rsidRPr="006C2374">
        <w:rPr>
          <w:rtl/>
        </w:rPr>
        <w:t xml:space="preserve">כלפי מגזר של </w:t>
      </w:r>
      <w:r w:rsidR="00B75DC2" w:rsidRPr="006C2374">
        <w:rPr>
          <w:rtl/>
        </w:rPr>
        <w:t>3</w:t>
      </w:r>
      <w:r w:rsidR="00B75DC2">
        <w:rPr>
          <w:rtl/>
        </w:rPr>
        <w:t>%</w:t>
      </w:r>
      <w:r w:rsidRPr="006C2374">
        <w:rPr>
          <w:rtl/>
        </w:rPr>
        <w:t xml:space="preserve"> באוכלוסייה, מגזר</w:t>
      </w:r>
      <w:r w:rsidR="00B75DC2">
        <w:rPr>
          <w:rtl/>
        </w:rPr>
        <w:t xml:space="preserve"> </w:t>
      </w:r>
      <w:r w:rsidRPr="006C2374">
        <w:rPr>
          <w:rtl/>
        </w:rPr>
        <w:t>שמהווה</w:t>
      </w:r>
      <w:r w:rsidR="00B75DC2">
        <w:rPr>
          <w:rtl/>
        </w:rPr>
        <w:t xml:space="preserve"> </w:t>
      </w:r>
      <w:r w:rsidR="00B75DC2" w:rsidRPr="006C2374">
        <w:rPr>
          <w:rtl/>
        </w:rPr>
        <w:t>7</w:t>
      </w:r>
      <w:r w:rsidR="00B75DC2">
        <w:rPr>
          <w:rtl/>
        </w:rPr>
        <w:t>%–</w:t>
      </w:r>
      <w:r w:rsidR="00B75DC2" w:rsidRPr="006C2374">
        <w:rPr>
          <w:rtl/>
        </w:rPr>
        <w:t>10</w:t>
      </w:r>
      <w:r w:rsidR="00B75DC2">
        <w:rPr>
          <w:rtl/>
        </w:rPr>
        <w:t xml:space="preserve">% </w:t>
      </w:r>
      <w:r w:rsidRPr="006C2374">
        <w:rPr>
          <w:rtl/>
        </w:rPr>
        <w:t>בייצור,</w:t>
      </w:r>
      <w:r w:rsidR="00B75DC2">
        <w:rPr>
          <w:rtl/>
        </w:rPr>
        <w:t xml:space="preserve"> </w:t>
      </w:r>
      <w:r w:rsidRPr="006C2374">
        <w:rPr>
          <w:rtl/>
        </w:rPr>
        <w:t>ביצוא,</w:t>
      </w:r>
      <w:r w:rsidR="00B75DC2">
        <w:rPr>
          <w:rtl/>
        </w:rPr>
        <w:t xml:space="preserve"> </w:t>
      </w:r>
      <w:r w:rsidRPr="006C2374">
        <w:rPr>
          <w:rtl/>
        </w:rPr>
        <w:t>בחקלאות.</w:t>
      </w:r>
      <w:r w:rsidR="00B75DC2">
        <w:rPr>
          <w:rtl/>
        </w:rPr>
        <w:t xml:space="preserve"> </w:t>
      </w:r>
      <w:r w:rsidRPr="006C2374">
        <w:rPr>
          <w:rtl/>
        </w:rPr>
        <w:t>רק מדיניות קנטרנית לא רואה את הצורך</w:t>
      </w:r>
      <w:r w:rsidR="00B75DC2">
        <w:rPr>
          <w:rtl/>
        </w:rPr>
        <w:t xml:space="preserve"> </w:t>
      </w:r>
      <w:r w:rsidRPr="006C2374">
        <w:rPr>
          <w:rtl/>
        </w:rPr>
        <w:t>והחשיבות</w:t>
      </w:r>
      <w:r w:rsidR="00B75DC2">
        <w:rPr>
          <w:rtl/>
        </w:rPr>
        <w:t xml:space="preserve"> </w:t>
      </w:r>
      <w:r w:rsidRPr="006C2374">
        <w:rPr>
          <w:rtl/>
        </w:rPr>
        <w:t>בהחזרת</w:t>
      </w:r>
      <w:r w:rsidR="00B75DC2">
        <w:rPr>
          <w:rtl/>
        </w:rPr>
        <w:t xml:space="preserve"> </w:t>
      </w:r>
      <w:r w:rsidRPr="006C2374">
        <w:rPr>
          <w:rtl/>
        </w:rPr>
        <w:t>ההסדר</w:t>
      </w:r>
      <w:r w:rsidR="00B75DC2">
        <w:rPr>
          <w:rtl/>
        </w:rPr>
        <w:t xml:space="preserve"> </w:t>
      </w:r>
      <w:r w:rsidRPr="006C2374">
        <w:rPr>
          <w:rtl/>
        </w:rPr>
        <w:t>הזה. כשמשה נסים היה שר האוצר הוא היה הראשון שהתחיל את</w:t>
      </w:r>
      <w:r w:rsidR="00B75DC2">
        <w:rPr>
          <w:rtl/>
        </w:rPr>
        <w:t xml:space="preserve"> </w:t>
      </w:r>
      <w:r w:rsidRPr="006C2374">
        <w:rPr>
          <w:rtl/>
        </w:rPr>
        <w:t>ההסדר</w:t>
      </w:r>
      <w:r w:rsidR="00B75DC2">
        <w:rPr>
          <w:rtl/>
        </w:rPr>
        <w:t xml:space="preserve"> – </w:t>
      </w:r>
      <w:r w:rsidRPr="006C2374">
        <w:rPr>
          <w:rtl/>
        </w:rPr>
        <w:t>ותוקפים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ההסדר</w:t>
      </w:r>
      <w:r w:rsidR="00B75DC2">
        <w:rPr>
          <w:rtl/>
        </w:rPr>
        <w:t xml:space="preserve"> </w:t>
      </w:r>
      <w:r w:rsidRPr="006C2374">
        <w:rPr>
          <w:rtl/>
        </w:rPr>
        <w:t>משיקולים פוליטיים קנטרניים.</w:t>
      </w:r>
      <w:r w:rsidR="00B75DC2">
        <w:rPr>
          <w:rtl/>
        </w:rPr>
        <w:t xml:space="preserve"> </w:t>
      </w:r>
      <w:r w:rsidRPr="006C2374">
        <w:rPr>
          <w:rtl/>
        </w:rPr>
        <w:t>אני רוצה לברך אותך,</w:t>
      </w:r>
      <w:r w:rsidR="00B75DC2">
        <w:rPr>
          <w:rtl/>
        </w:rPr>
        <w:t xml:space="preserve"> </w:t>
      </w: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שר</w:t>
      </w:r>
      <w:r w:rsidR="00B75DC2">
        <w:rPr>
          <w:rtl/>
        </w:rPr>
        <w:t xml:space="preserve"> </w:t>
      </w:r>
      <w:r w:rsidRPr="006C2374">
        <w:rPr>
          <w:rtl/>
        </w:rPr>
        <w:t>האוצר,</w:t>
      </w:r>
      <w:r w:rsidR="00B75DC2">
        <w:rPr>
          <w:rtl/>
        </w:rPr>
        <w:t xml:space="preserve"> </w:t>
      </w:r>
      <w:r w:rsidRPr="006C2374">
        <w:rPr>
          <w:rtl/>
        </w:rPr>
        <w:t>זו החלטה חשובה ביותר, שעברה פה</w:t>
      </w:r>
      <w:r w:rsidR="00B75DC2">
        <w:rPr>
          <w:rtl/>
        </w:rPr>
        <w:t>-</w:t>
      </w:r>
      <w:r w:rsidRPr="006C2374">
        <w:rPr>
          <w:rtl/>
        </w:rPr>
        <w:t>אחד בממשלה. טוב שהממשלה נתנה</w:t>
      </w:r>
      <w:r w:rsidR="00B75DC2">
        <w:rPr>
          <w:rtl/>
        </w:rPr>
        <w:t xml:space="preserve"> </w:t>
      </w:r>
      <w:r w:rsidRPr="006C2374">
        <w:rPr>
          <w:rtl/>
        </w:rPr>
        <w:t>לזה גיבוי ותמיכה, ולא מתוך רפיון.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רוצה</w:t>
      </w:r>
      <w:r w:rsidR="00B75DC2">
        <w:rPr>
          <w:rtl/>
        </w:rPr>
        <w:t xml:space="preserve"> </w:t>
      </w:r>
      <w:r w:rsidRPr="006C2374">
        <w:rPr>
          <w:rtl/>
        </w:rPr>
        <w:t>לפנות</w:t>
      </w:r>
      <w:r w:rsidR="00B75DC2">
        <w:rPr>
          <w:rtl/>
        </w:rPr>
        <w:t xml:space="preserve"> </w:t>
      </w:r>
      <w:r w:rsidRPr="006C2374">
        <w:rPr>
          <w:rtl/>
        </w:rPr>
        <w:t>אליך:</w:t>
      </w:r>
      <w:r w:rsidR="00B75DC2">
        <w:rPr>
          <w:rtl/>
        </w:rPr>
        <w:t xml:space="preserve"> </w:t>
      </w:r>
      <w:r w:rsidRPr="006C2374">
        <w:rPr>
          <w:rtl/>
        </w:rPr>
        <w:t>עד</w:t>
      </w:r>
      <w:r w:rsidR="00B75DC2">
        <w:rPr>
          <w:rtl/>
        </w:rPr>
        <w:t xml:space="preserve"> </w:t>
      </w:r>
      <w:r w:rsidRPr="006C2374">
        <w:rPr>
          <w:rtl/>
        </w:rPr>
        <w:t>שזה</w:t>
      </w:r>
      <w:r w:rsidR="00B75DC2">
        <w:rPr>
          <w:rtl/>
        </w:rPr>
        <w:t xml:space="preserve"> </w:t>
      </w:r>
      <w:r w:rsidRPr="006C2374">
        <w:rPr>
          <w:rtl/>
        </w:rPr>
        <w:t>יוכן</w:t>
      </w:r>
      <w:r w:rsidR="00B75DC2">
        <w:rPr>
          <w:rtl/>
        </w:rPr>
        <w:t xml:space="preserve"> </w:t>
      </w:r>
      <w:r w:rsidRPr="006C2374">
        <w:rPr>
          <w:rtl/>
        </w:rPr>
        <w:t>להבאתו</w:t>
      </w:r>
      <w:r w:rsidR="00B75DC2">
        <w:rPr>
          <w:rtl/>
        </w:rPr>
        <w:t xml:space="preserve"> </w:t>
      </w:r>
      <w:r w:rsidRPr="006C2374">
        <w:rPr>
          <w:rtl/>
        </w:rPr>
        <w:t>בפני ועדת הכספים בחודשים</w:t>
      </w:r>
      <w:r w:rsidR="00B75DC2">
        <w:rPr>
          <w:rtl/>
        </w:rPr>
        <w:t xml:space="preserve"> </w:t>
      </w:r>
      <w:r w:rsidRPr="006C2374">
        <w:rPr>
          <w:rtl/>
        </w:rPr>
        <w:t>הקרובים,</w:t>
      </w:r>
      <w:r w:rsidR="00B75DC2">
        <w:rPr>
          <w:rtl/>
        </w:rPr>
        <w:t xml:space="preserve"> </w:t>
      </w:r>
      <w:r w:rsidRPr="006C2374">
        <w:rPr>
          <w:rtl/>
        </w:rPr>
        <w:t>אם</w:t>
      </w:r>
      <w:r w:rsidR="00B75DC2">
        <w:rPr>
          <w:rtl/>
        </w:rPr>
        <w:t xml:space="preserve"> </w:t>
      </w:r>
      <w:r w:rsidRPr="006C2374">
        <w:rPr>
          <w:rtl/>
        </w:rPr>
        <w:t>יתברר</w:t>
      </w:r>
      <w:r w:rsidR="00B75DC2">
        <w:rPr>
          <w:rtl/>
        </w:rPr>
        <w:t xml:space="preserve"> </w:t>
      </w:r>
      <w:r w:rsidRPr="006C2374">
        <w:rPr>
          <w:rtl/>
        </w:rPr>
        <w:t>שיש</w:t>
      </w:r>
      <w:r w:rsidR="00B75DC2">
        <w:rPr>
          <w:rtl/>
        </w:rPr>
        <w:t xml:space="preserve"> </w:t>
      </w:r>
      <w:r w:rsidRPr="006C2374">
        <w:rPr>
          <w:rtl/>
        </w:rPr>
        <w:t>צורך</w:t>
      </w:r>
      <w:r w:rsidR="00B75DC2">
        <w:rPr>
          <w:rtl/>
        </w:rPr>
        <w:t xml:space="preserve"> </w:t>
      </w:r>
      <w:r w:rsidRPr="006C2374">
        <w:rPr>
          <w:rtl/>
        </w:rPr>
        <w:t>לעשות דברים נוספים, כמו בדיקה דקדקנית נוספת של</w:t>
      </w:r>
      <w:r w:rsidR="00B75DC2">
        <w:rPr>
          <w:rtl/>
        </w:rPr>
        <w:t xml:space="preserve"> </w:t>
      </w:r>
      <w:r w:rsidRPr="006C2374">
        <w:rPr>
          <w:rtl/>
        </w:rPr>
        <w:t>החובות המוצגים על</w:t>
      </w:r>
      <w:r w:rsidR="00B75DC2">
        <w:rPr>
          <w:rtl/>
        </w:rPr>
        <w:t>-</w:t>
      </w:r>
      <w:r w:rsidRPr="006C2374">
        <w:rPr>
          <w:rtl/>
        </w:rPr>
        <w:t>ידי הבנקים, זה צריך להיעשות באופן מבוקר. ייתכן שבעתיד יצטרכו</w:t>
      </w:r>
      <w:r w:rsidR="00B75DC2">
        <w:rPr>
          <w:rtl/>
        </w:rPr>
        <w:t xml:space="preserve"> </w:t>
      </w:r>
      <w:r w:rsidRPr="006C2374">
        <w:rPr>
          <w:rtl/>
        </w:rPr>
        <w:t>לעשות</w:t>
      </w:r>
      <w:r w:rsidR="00B75DC2">
        <w:rPr>
          <w:rtl/>
        </w:rPr>
        <w:t xml:space="preserve"> </w:t>
      </w:r>
      <w:r w:rsidRPr="006C2374">
        <w:rPr>
          <w:rtl/>
        </w:rPr>
        <w:t>הסדרים</w:t>
      </w:r>
      <w:r w:rsidR="00B75DC2">
        <w:rPr>
          <w:rtl/>
        </w:rPr>
        <w:t xml:space="preserve"> </w:t>
      </w:r>
      <w:r w:rsidRPr="006C2374">
        <w:rPr>
          <w:rtl/>
        </w:rPr>
        <w:t xml:space="preserve">נוספים בנושא הקרקע </w:t>
      </w:r>
      <w:r w:rsidR="00B75DC2">
        <w:rPr>
          <w:rtl/>
        </w:rPr>
        <w:t>–</w:t>
      </w:r>
      <w:r w:rsidRPr="006C2374">
        <w:rPr>
          <w:rtl/>
        </w:rPr>
        <w:t xml:space="preserve"> לא היום, כי בשום אופן אנחנו לא רוצים להגיע</w:t>
      </w:r>
      <w:r w:rsidR="00B75DC2">
        <w:rPr>
          <w:rtl/>
        </w:rPr>
        <w:t xml:space="preserve"> </w:t>
      </w:r>
      <w:r w:rsidRPr="006C2374">
        <w:rPr>
          <w:rtl/>
        </w:rPr>
        <w:t>להסדר</w:t>
      </w:r>
      <w:r w:rsidR="00B75DC2">
        <w:rPr>
          <w:rtl/>
        </w:rPr>
        <w:t xml:space="preserve"> </w:t>
      </w:r>
      <w:r w:rsidRPr="006C2374">
        <w:rPr>
          <w:rtl/>
        </w:rPr>
        <w:t>נוסף.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רוצה</w:t>
      </w:r>
      <w:r w:rsidR="00B75DC2">
        <w:rPr>
          <w:rtl/>
        </w:rPr>
        <w:t xml:space="preserve"> </w:t>
      </w:r>
      <w:r w:rsidRPr="006C2374">
        <w:rPr>
          <w:rtl/>
        </w:rPr>
        <w:t>לברך על החלטה 666, ידוע שזו פשרה לעומת מה שהציע אריק</w:t>
      </w:r>
      <w:r w:rsidR="00B75DC2">
        <w:rPr>
          <w:rtl/>
        </w:rPr>
        <w:t xml:space="preserve"> </w:t>
      </w:r>
      <w:r w:rsidRPr="006C2374">
        <w:rPr>
          <w:rtl/>
        </w:rPr>
        <w:t>שרון, כי לו היו נשארים עם החלטה 553, הקיבוצים במרכז באמת יכלו להתעשר מאוד.</w:t>
      </w:r>
      <w:r w:rsidR="00B75DC2">
        <w:rPr>
          <w:rtl/>
        </w:rPr>
        <w:t xml:space="preserve"> </w:t>
      </w:r>
      <w:r w:rsidRPr="006C2374">
        <w:rPr>
          <w:rtl/>
        </w:rPr>
        <w:t>אם</w:t>
      </w:r>
      <w:r w:rsidR="00B75DC2">
        <w:rPr>
          <w:rtl/>
        </w:rPr>
        <w:t xml:space="preserve"> </w:t>
      </w:r>
      <w:r w:rsidRPr="006C2374">
        <w:rPr>
          <w:rtl/>
        </w:rPr>
        <w:t>יתברר</w:t>
      </w:r>
      <w:r w:rsidR="00B75DC2">
        <w:rPr>
          <w:rtl/>
        </w:rPr>
        <w:t xml:space="preserve"> </w:t>
      </w:r>
      <w:r w:rsidRPr="006C2374">
        <w:rPr>
          <w:rtl/>
        </w:rPr>
        <w:t>שכושר</w:t>
      </w:r>
      <w:r w:rsidR="00B75DC2">
        <w:rPr>
          <w:rtl/>
        </w:rPr>
        <w:t xml:space="preserve"> </w:t>
      </w:r>
      <w:r w:rsidRPr="006C2374">
        <w:rPr>
          <w:rtl/>
        </w:rPr>
        <w:t>הצמיחה</w:t>
      </w:r>
      <w:r w:rsidR="00B75DC2">
        <w:rPr>
          <w:rtl/>
        </w:rPr>
        <w:t xml:space="preserve"> </w:t>
      </w:r>
      <w:r w:rsidRPr="006C2374">
        <w:rPr>
          <w:rtl/>
        </w:rPr>
        <w:t>לא יוחזר, צריך לעשות בעתיד שינוי באופן מבוקר. על כך הרבה</w:t>
      </w:r>
      <w:r w:rsidR="00B75DC2">
        <w:rPr>
          <w:rtl/>
        </w:rPr>
        <w:t xml:space="preserve"> </w:t>
      </w:r>
      <w:r w:rsidRPr="006C2374">
        <w:rPr>
          <w:rtl/>
        </w:rPr>
        <w:t>ברכות.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לאחר</w:t>
      </w:r>
      <w:r w:rsidR="00B75DC2">
        <w:rPr>
          <w:rtl/>
        </w:rPr>
        <w:t xml:space="preserve"> </w:t>
      </w:r>
      <w:r w:rsidRPr="006C2374">
        <w:rPr>
          <w:rtl/>
        </w:rPr>
        <w:t>ההישגים</w:t>
      </w:r>
      <w:r w:rsidR="00B75DC2">
        <w:rPr>
          <w:rtl/>
        </w:rPr>
        <w:t xml:space="preserve"> </w:t>
      </w:r>
      <w:r w:rsidRPr="006C2374">
        <w:rPr>
          <w:rtl/>
        </w:rPr>
        <w:t>האלה,</w:t>
      </w:r>
      <w:r w:rsidR="00B75DC2">
        <w:rPr>
          <w:rtl/>
        </w:rPr>
        <w:t xml:space="preserve"> </w:t>
      </w:r>
      <w:r w:rsidRPr="006C2374">
        <w:rPr>
          <w:rtl/>
        </w:rPr>
        <w:t>אני רוצה לעבור לבעייתיות שבהחלטות האחרונות על צמצום</w:t>
      </w:r>
      <w:r w:rsidR="00B75DC2">
        <w:rPr>
          <w:rtl/>
        </w:rPr>
        <w:t xml:space="preserve"> </w:t>
      </w:r>
      <w:r w:rsidRPr="006C2374">
        <w:rPr>
          <w:rtl/>
        </w:rPr>
        <w:t>המיסוי.</w:t>
      </w:r>
      <w:r w:rsidR="00B75DC2">
        <w:rPr>
          <w:rtl/>
        </w:rPr>
        <w:t xml:space="preserve"> </w:t>
      </w:r>
      <w:r w:rsidRPr="006C2374">
        <w:rPr>
          <w:rtl/>
        </w:rPr>
        <w:t>קראתי נתונים על כך והבנתי דברים מהממונה על הכנסות המדינה, יורם גבאי,</w:t>
      </w:r>
      <w:r w:rsidR="00B75DC2">
        <w:rPr>
          <w:rtl/>
        </w:rPr>
        <w:t xml:space="preserve"> </w:t>
      </w:r>
      <w:r w:rsidRPr="006C2374">
        <w:rPr>
          <w:rtl/>
        </w:rPr>
        <w:t>וזו הזדמנות לברך אותו על פעילותו עם סיום תפקידו אחרי שש שנים.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האוצר א' שוחט: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תברכי את הממונה החדשה.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ענת מאור (מרצ):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בירכתי אותה</w:t>
      </w:r>
      <w:r w:rsidR="00B75DC2">
        <w:rPr>
          <w:rtl/>
        </w:rPr>
        <w:t xml:space="preserve"> </w:t>
      </w:r>
      <w:r w:rsidRPr="006C2374">
        <w:rPr>
          <w:rtl/>
        </w:rPr>
        <w:t>לפני</w:t>
      </w:r>
      <w:r w:rsidR="00B75DC2">
        <w:rPr>
          <w:rtl/>
        </w:rPr>
        <w:t xml:space="preserve"> </w:t>
      </w:r>
      <w:r w:rsidRPr="006C2374">
        <w:rPr>
          <w:rtl/>
        </w:rPr>
        <w:t>שבוע,</w:t>
      </w:r>
      <w:r w:rsidR="00B75DC2">
        <w:rPr>
          <w:rtl/>
        </w:rPr>
        <w:t xml:space="preserve"> </w:t>
      </w:r>
      <w:r w:rsidRPr="006C2374">
        <w:rPr>
          <w:rtl/>
        </w:rPr>
        <w:t>ואעשה זאת ברצון. אני מברכת את המחליפה שלו, שהיא</w:t>
      </w:r>
      <w:r w:rsidR="00B75DC2">
        <w:rPr>
          <w:rtl/>
        </w:rPr>
        <w:t xml:space="preserve"> </w:t>
      </w:r>
      <w:r w:rsidRPr="006C2374">
        <w:rPr>
          <w:rtl/>
        </w:rPr>
        <w:t>אשה,</w:t>
      </w:r>
      <w:r w:rsidR="00B75DC2">
        <w:rPr>
          <w:rtl/>
        </w:rPr>
        <w:t xml:space="preserve"> </w:t>
      </w:r>
      <w:r w:rsidRPr="006C2374">
        <w:rPr>
          <w:rtl/>
        </w:rPr>
        <w:t>בהצלחה</w:t>
      </w:r>
      <w:r w:rsidR="00B75DC2">
        <w:rPr>
          <w:rtl/>
        </w:rPr>
        <w:t xml:space="preserve"> </w:t>
      </w:r>
      <w:r w:rsidRPr="006C2374">
        <w:rPr>
          <w:rtl/>
        </w:rPr>
        <w:t>רבה בתפקיד. בירכתי את שר האוצר גם על שני מינויים חשובים ביותר של</w:t>
      </w:r>
      <w:r w:rsidR="00B75DC2">
        <w:rPr>
          <w:rtl/>
        </w:rPr>
        <w:t xml:space="preserve"> </w:t>
      </w:r>
      <w:r w:rsidRPr="006C2374">
        <w:rPr>
          <w:rtl/>
        </w:rPr>
        <w:t>נשים</w:t>
      </w:r>
      <w:r w:rsidR="00B75DC2">
        <w:rPr>
          <w:rtl/>
        </w:rPr>
        <w:t xml:space="preserve"> </w:t>
      </w:r>
      <w:r w:rsidRPr="006C2374">
        <w:rPr>
          <w:rtl/>
        </w:rPr>
        <w:t>במשרד:</w:t>
      </w:r>
      <w:r w:rsidR="00B75DC2">
        <w:rPr>
          <w:rtl/>
        </w:rPr>
        <w:t xml:space="preserve"> </w:t>
      </w:r>
      <w:r w:rsidRPr="006C2374">
        <w:rPr>
          <w:rtl/>
        </w:rPr>
        <w:t>של הממונה על הכנסות המדינה ושל הממונה על החברות הממשלתיות. יישר</w:t>
      </w:r>
      <w:r w:rsidR="00B75DC2">
        <w:rPr>
          <w:rtl/>
        </w:rPr>
        <w:t xml:space="preserve"> </w:t>
      </w:r>
      <w:r w:rsidRPr="006C2374">
        <w:rPr>
          <w:rtl/>
        </w:rPr>
        <w:t>כוח, תמשיך בדרך הזאת.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רוצה</w:t>
      </w:r>
      <w:r w:rsidR="00B75DC2">
        <w:rPr>
          <w:rtl/>
        </w:rPr>
        <w:t xml:space="preserve"> </w:t>
      </w:r>
      <w:r w:rsidRPr="006C2374">
        <w:rPr>
          <w:rtl/>
        </w:rPr>
        <w:t>את תשובתך, אדוני שר האוצר. מהנתונים של הממונה על הכנסות המדינה</w:t>
      </w:r>
      <w:r w:rsidR="00B75DC2">
        <w:rPr>
          <w:rtl/>
        </w:rPr>
        <w:t xml:space="preserve"> </w:t>
      </w:r>
      <w:r w:rsidRPr="006C2374">
        <w:rPr>
          <w:rtl/>
        </w:rPr>
        <w:t>הבנתי, שיש</w:t>
      </w:r>
      <w:r w:rsidR="00B75DC2">
        <w:rPr>
          <w:rtl/>
        </w:rPr>
        <w:t xml:space="preserve"> </w:t>
      </w:r>
      <w:r w:rsidRPr="006C2374">
        <w:rPr>
          <w:rtl/>
        </w:rPr>
        <w:t>בעיה</w:t>
      </w:r>
      <w:r w:rsidR="00B75DC2">
        <w:rPr>
          <w:rtl/>
        </w:rPr>
        <w:t xml:space="preserve"> </w:t>
      </w:r>
      <w:r w:rsidRPr="006C2374">
        <w:rPr>
          <w:rtl/>
        </w:rPr>
        <w:t>עם</w:t>
      </w:r>
      <w:r w:rsidR="00B75DC2">
        <w:rPr>
          <w:rtl/>
        </w:rPr>
        <w:t xml:space="preserve"> </w:t>
      </w:r>
      <w:r w:rsidRPr="006C2374">
        <w:rPr>
          <w:rtl/>
        </w:rPr>
        <w:t>המיסוי</w:t>
      </w:r>
      <w:r w:rsidR="00B75DC2">
        <w:rPr>
          <w:rtl/>
        </w:rPr>
        <w:t xml:space="preserve"> </w:t>
      </w:r>
      <w:r w:rsidRPr="006C2374">
        <w:rPr>
          <w:rtl/>
        </w:rPr>
        <w:t>של השכבות הבינוניות. אחרי ניתוח המסים בארץ נראה,</w:t>
      </w:r>
      <w:r w:rsidR="00B75DC2">
        <w:rPr>
          <w:rtl/>
        </w:rPr>
        <w:t xml:space="preserve"> </w:t>
      </w:r>
      <w:r w:rsidRPr="006C2374">
        <w:rPr>
          <w:rtl/>
        </w:rPr>
        <w:t>שבשני</w:t>
      </w:r>
      <w:r w:rsidR="00B75DC2">
        <w:rPr>
          <w:rtl/>
        </w:rPr>
        <w:t xml:space="preserve"> </w:t>
      </w:r>
      <w:r w:rsidRPr="006C2374">
        <w:rPr>
          <w:rtl/>
        </w:rPr>
        <w:t>היבטים</w:t>
      </w:r>
      <w:r w:rsidR="00B75DC2">
        <w:rPr>
          <w:rtl/>
        </w:rPr>
        <w:t xml:space="preserve"> </w:t>
      </w:r>
      <w:r w:rsidRPr="006C2374">
        <w:rPr>
          <w:rtl/>
        </w:rPr>
        <w:t>אנחנו</w:t>
      </w:r>
      <w:r w:rsidR="00B75DC2">
        <w:rPr>
          <w:rtl/>
        </w:rPr>
        <w:t xml:space="preserve"> </w:t>
      </w:r>
      <w:r w:rsidRPr="006C2374">
        <w:rPr>
          <w:rtl/>
        </w:rPr>
        <w:t>בהחלט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במקום</w:t>
      </w:r>
      <w:r w:rsidR="00B75DC2">
        <w:rPr>
          <w:rtl/>
        </w:rPr>
        <w:t xml:space="preserve"> </w:t>
      </w:r>
      <w:r w:rsidRPr="006C2374">
        <w:rPr>
          <w:rtl/>
        </w:rPr>
        <w:t>הגבוה, כפי שהכלכלנים נוטים לפרש ולפרסם</w:t>
      </w:r>
      <w:r w:rsidR="00B75DC2">
        <w:rPr>
          <w:rtl/>
        </w:rPr>
        <w:t xml:space="preserve"> </w:t>
      </w:r>
      <w:r w:rsidRPr="006C2374">
        <w:rPr>
          <w:rtl/>
        </w:rPr>
        <w:t>בעיתונות.</w:t>
      </w:r>
      <w:r w:rsidR="00B75DC2">
        <w:rPr>
          <w:rtl/>
        </w:rPr>
        <w:t xml:space="preserve"> </w:t>
      </w:r>
      <w:r w:rsidRPr="006C2374">
        <w:rPr>
          <w:rtl/>
        </w:rPr>
        <w:t xml:space="preserve">היבט אחד </w:t>
      </w:r>
      <w:r w:rsidR="00B75DC2">
        <w:rPr>
          <w:rtl/>
        </w:rPr>
        <w:t>–</w:t>
      </w:r>
      <w:r w:rsidRPr="006C2374">
        <w:rPr>
          <w:rtl/>
        </w:rPr>
        <w:t xml:space="preserve"> החלוקה בין מסים ישירים לבין מסים עקיפים. המסים הישירים,</w:t>
      </w:r>
      <w:r w:rsidR="00B75DC2">
        <w:rPr>
          <w:rtl/>
        </w:rPr>
        <w:t xml:space="preserve"> </w:t>
      </w:r>
      <w:r w:rsidRPr="006C2374">
        <w:rPr>
          <w:rtl/>
        </w:rPr>
        <w:t>שהם</w:t>
      </w:r>
      <w:r w:rsidR="00B75DC2">
        <w:rPr>
          <w:rtl/>
        </w:rPr>
        <w:t xml:space="preserve"> </w:t>
      </w:r>
      <w:r w:rsidRPr="006C2374">
        <w:rPr>
          <w:rtl/>
        </w:rPr>
        <w:t>הפרוגרסיביים יותר, הם נמוכים. מנתונים שיש לי, בארצות</w:t>
      </w:r>
      <w:r w:rsidR="00B75DC2">
        <w:rPr>
          <w:rtl/>
        </w:rPr>
        <w:t>-</w:t>
      </w:r>
      <w:r w:rsidRPr="006C2374">
        <w:rPr>
          <w:rtl/>
        </w:rPr>
        <w:t>הברית, ביפן ובמדינות</w:t>
      </w:r>
      <w:r w:rsidR="00B75DC2">
        <w:rPr>
          <w:rtl/>
        </w:rPr>
        <w:t xml:space="preserve"> </w:t>
      </w:r>
      <w:r w:rsidRPr="006C2374">
        <w:rPr>
          <w:rtl/>
        </w:rPr>
        <w:t>כמו</w:t>
      </w:r>
      <w:r w:rsidR="00B75DC2">
        <w:rPr>
          <w:rtl/>
        </w:rPr>
        <w:t xml:space="preserve"> </w:t>
      </w:r>
      <w:r w:rsidRPr="006C2374">
        <w:rPr>
          <w:rtl/>
        </w:rPr>
        <w:t>גרמניה,</w:t>
      </w:r>
      <w:r w:rsidR="00B75DC2">
        <w:rPr>
          <w:rtl/>
        </w:rPr>
        <w:t xml:space="preserve"> </w:t>
      </w:r>
      <w:r w:rsidRPr="006C2374">
        <w:rPr>
          <w:rtl/>
        </w:rPr>
        <w:t>אנגליה,</w:t>
      </w:r>
      <w:r w:rsidR="00B75DC2">
        <w:rPr>
          <w:rtl/>
        </w:rPr>
        <w:t xml:space="preserve"> </w:t>
      </w:r>
      <w:r w:rsidRPr="006C2374">
        <w:rPr>
          <w:rtl/>
        </w:rPr>
        <w:t>צרפת</w:t>
      </w:r>
      <w:r w:rsidR="00B75DC2">
        <w:rPr>
          <w:rtl/>
        </w:rPr>
        <w:t xml:space="preserve"> </w:t>
      </w:r>
      <w:r w:rsidRPr="006C2374">
        <w:rPr>
          <w:rtl/>
        </w:rPr>
        <w:t>ובלגיה</w:t>
      </w:r>
      <w:r w:rsidR="00B75DC2">
        <w:rPr>
          <w:rtl/>
        </w:rPr>
        <w:t xml:space="preserve"> –</w:t>
      </w:r>
      <w:r w:rsidRPr="006C2374">
        <w:rPr>
          <w:rtl/>
        </w:rPr>
        <w:t xml:space="preserve"> מתברר שהמיסוי אצלנו נמוך יותר מאשר בהן.</w:t>
      </w:r>
      <w:r w:rsidR="00B75DC2">
        <w:rPr>
          <w:rtl/>
        </w:rPr>
        <w:t xml:space="preserve"> </w:t>
      </w:r>
      <w:r w:rsidRPr="006C2374">
        <w:rPr>
          <w:rtl/>
        </w:rPr>
        <w:t xml:space="preserve">לפיכך, מדוע האיזון בין מס ישיר, מס הכנסה, לבין מס עקיף, שהוא גבוה בארץ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האוצר א' שוחט: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אנחנו מגיעים ל</w:t>
      </w:r>
      <w:r>
        <w:rPr>
          <w:rtl/>
        </w:rPr>
        <w:t>-</w:t>
      </w:r>
      <w:r w:rsidRPr="006C2374">
        <w:rPr>
          <w:rtl/>
        </w:rPr>
        <w:t>50</w:t>
      </w:r>
      <w:r>
        <w:rPr>
          <w:rtl/>
        </w:rPr>
        <w:t>%</w:t>
      </w:r>
      <w:r w:rsidR="006C2374" w:rsidRPr="006C2374">
        <w:rPr>
          <w:rtl/>
        </w:rPr>
        <w:t xml:space="preserve"> ברמת הכנסה מאוד נמוכה.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ענת מאור (מרצ):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זאת</w:t>
      </w:r>
      <w:r w:rsidR="00B75DC2">
        <w:rPr>
          <w:rtl/>
        </w:rPr>
        <w:t xml:space="preserve"> </w:t>
      </w:r>
      <w:r w:rsidRPr="006C2374">
        <w:rPr>
          <w:rtl/>
        </w:rPr>
        <w:t>ההערה</w:t>
      </w:r>
      <w:r w:rsidR="00B75DC2">
        <w:rPr>
          <w:rtl/>
        </w:rPr>
        <w:t xml:space="preserve"> </w:t>
      </w:r>
      <w:r w:rsidRPr="006C2374">
        <w:rPr>
          <w:rtl/>
        </w:rPr>
        <w:t>השנייה.</w:t>
      </w:r>
      <w:r w:rsidR="00B75DC2">
        <w:rPr>
          <w:rtl/>
        </w:rPr>
        <w:t xml:space="preserve"> </w:t>
      </w:r>
      <w:r w:rsidRPr="006C2374">
        <w:rPr>
          <w:rtl/>
        </w:rPr>
        <w:t>השתכנעתי</w:t>
      </w:r>
      <w:r w:rsidR="00B75DC2">
        <w:rPr>
          <w:rtl/>
        </w:rPr>
        <w:t xml:space="preserve"> </w:t>
      </w:r>
      <w:r w:rsidRPr="006C2374">
        <w:rPr>
          <w:rtl/>
        </w:rPr>
        <w:t>שאנחנו מתחילים את המיסוי הגבוה ברמה נמוכה</w:t>
      </w:r>
      <w:r w:rsidR="00B75DC2">
        <w:rPr>
          <w:rtl/>
        </w:rPr>
        <w:t xml:space="preserve"> </w:t>
      </w:r>
      <w:r w:rsidRPr="006C2374">
        <w:rPr>
          <w:rtl/>
        </w:rPr>
        <w:t>מדי,</w:t>
      </w:r>
      <w:r w:rsidR="00B75DC2">
        <w:rPr>
          <w:rtl/>
        </w:rPr>
        <w:t xml:space="preserve"> </w:t>
      </w:r>
      <w:r w:rsidRPr="006C2374">
        <w:rPr>
          <w:rtl/>
        </w:rPr>
        <w:t>ולכן</w:t>
      </w:r>
      <w:r w:rsidR="00B75DC2">
        <w:rPr>
          <w:rtl/>
        </w:rPr>
        <w:t xml:space="preserve"> </w:t>
      </w:r>
      <w:r w:rsidRPr="006C2374">
        <w:rPr>
          <w:rtl/>
        </w:rPr>
        <w:t>יש</w:t>
      </w:r>
      <w:r w:rsidR="00B75DC2">
        <w:rPr>
          <w:rtl/>
        </w:rPr>
        <w:t xml:space="preserve"> </w:t>
      </w:r>
      <w:r w:rsidRPr="006C2374">
        <w:rPr>
          <w:rtl/>
        </w:rPr>
        <w:t>רעיון</w:t>
      </w:r>
      <w:r w:rsidR="00B75DC2">
        <w:rPr>
          <w:rtl/>
        </w:rPr>
        <w:t xml:space="preserve"> </w:t>
      </w:r>
      <w:r w:rsidRPr="006C2374">
        <w:rPr>
          <w:rtl/>
        </w:rPr>
        <w:t>להקל על השכבות הבינוניות, כמו שלפני שנה הקלו ברפורמה על</w:t>
      </w:r>
      <w:r w:rsidR="00B75DC2">
        <w:rPr>
          <w:rtl/>
        </w:rPr>
        <w:t xml:space="preserve"> </w:t>
      </w:r>
      <w:r w:rsidRPr="006C2374">
        <w:rPr>
          <w:rtl/>
        </w:rPr>
        <w:t>השכבות</w:t>
      </w:r>
      <w:r w:rsidR="00B75DC2">
        <w:rPr>
          <w:rtl/>
        </w:rPr>
        <w:t xml:space="preserve"> </w:t>
      </w:r>
      <w:r w:rsidRPr="006C2374">
        <w:rPr>
          <w:rtl/>
        </w:rPr>
        <w:t>החלשות</w:t>
      </w:r>
      <w:r w:rsidR="00B75DC2">
        <w:rPr>
          <w:rtl/>
        </w:rPr>
        <w:t xml:space="preserve"> </w:t>
      </w:r>
      <w:r w:rsidRPr="006C2374">
        <w:rPr>
          <w:rtl/>
        </w:rPr>
        <w:t>מאוד,</w:t>
      </w:r>
      <w:r w:rsidR="00B75DC2">
        <w:rPr>
          <w:rtl/>
        </w:rPr>
        <w:t xml:space="preserve"> </w:t>
      </w:r>
      <w:r w:rsidRPr="006C2374">
        <w:rPr>
          <w:rtl/>
        </w:rPr>
        <w:t>אלה</w:t>
      </w:r>
      <w:r w:rsidR="00B75DC2">
        <w:rPr>
          <w:rtl/>
        </w:rPr>
        <w:t xml:space="preserve"> </w:t>
      </w:r>
      <w:r w:rsidRPr="006C2374">
        <w:rPr>
          <w:rtl/>
        </w:rPr>
        <w:t>רעיונות</w:t>
      </w:r>
      <w:r w:rsidR="00B75DC2">
        <w:rPr>
          <w:rtl/>
        </w:rPr>
        <w:t xml:space="preserve"> </w:t>
      </w:r>
      <w:r w:rsidRPr="006C2374">
        <w:rPr>
          <w:rtl/>
        </w:rPr>
        <w:t>מבורכים.</w:t>
      </w:r>
      <w:r w:rsidR="00B75DC2">
        <w:rPr>
          <w:rtl/>
        </w:rPr>
        <w:t xml:space="preserve"> </w:t>
      </w:r>
      <w:r w:rsidRPr="006C2374">
        <w:rPr>
          <w:rtl/>
        </w:rPr>
        <w:t>אבל מדוע בישראל דווקא העשירונים</w:t>
      </w:r>
      <w:r w:rsidR="00B75DC2">
        <w:rPr>
          <w:rtl/>
        </w:rPr>
        <w:t xml:space="preserve"> </w:t>
      </w:r>
      <w:r w:rsidRPr="006C2374">
        <w:rPr>
          <w:rtl/>
        </w:rPr>
        <w:t>העליונים</w:t>
      </w:r>
      <w:r w:rsidR="00B75DC2">
        <w:rPr>
          <w:rtl/>
        </w:rPr>
        <w:t xml:space="preserve"> –</w:t>
      </w:r>
      <w:r w:rsidRPr="006C2374">
        <w:rPr>
          <w:rtl/>
        </w:rPr>
        <w:t xml:space="preserve"> זו ההצעה שלי לסדר</w:t>
      </w:r>
      <w:r w:rsidR="00B75DC2">
        <w:rPr>
          <w:rtl/>
        </w:rPr>
        <w:t>-</w:t>
      </w:r>
      <w:r w:rsidRPr="006C2374">
        <w:rPr>
          <w:rtl/>
        </w:rPr>
        <w:t xml:space="preserve">היום </w:t>
      </w:r>
      <w:r w:rsidR="00B75DC2">
        <w:rPr>
          <w:rtl/>
        </w:rPr>
        <w:t>–</w:t>
      </w:r>
      <w:r w:rsidRPr="006C2374">
        <w:rPr>
          <w:rtl/>
        </w:rPr>
        <w:t xml:space="preserve"> זוכים להקלות גורפות, שאין כמותן כמעט בשום</w:t>
      </w:r>
      <w:r w:rsidR="00B75DC2">
        <w:rPr>
          <w:rtl/>
        </w:rPr>
        <w:t xml:space="preserve"> </w:t>
      </w:r>
      <w:r w:rsidRPr="006C2374">
        <w:rPr>
          <w:rtl/>
        </w:rPr>
        <w:t>מדינה בעולם? זו השאלה החשובה.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לפי</w:t>
      </w:r>
      <w:r w:rsidR="00B75DC2">
        <w:rPr>
          <w:rtl/>
        </w:rPr>
        <w:t xml:space="preserve"> </w:t>
      </w:r>
      <w:r w:rsidRPr="006C2374">
        <w:rPr>
          <w:rtl/>
        </w:rPr>
        <w:t>המידע</w:t>
      </w:r>
      <w:r w:rsidR="00B75DC2">
        <w:rPr>
          <w:rtl/>
        </w:rPr>
        <w:t xml:space="preserve"> </w:t>
      </w:r>
      <w:r w:rsidRPr="006C2374">
        <w:rPr>
          <w:rtl/>
        </w:rPr>
        <w:t>שבידי,</w:t>
      </w:r>
      <w:r w:rsidR="00B75DC2">
        <w:rPr>
          <w:rtl/>
        </w:rPr>
        <w:t xml:space="preserve"> </w:t>
      </w: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שר</w:t>
      </w:r>
      <w:r w:rsidR="00B75DC2">
        <w:rPr>
          <w:rtl/>
        </w:rPr>
        <w:t xml:space="preserve"> </w:t>
      </w:r>
      <w:r w:rsidRPr="006C2374">
        <w:rPr>
          <w:rtl/>
        </w:rPr>
        <w:t>האוצר,</w:t>
      </w:r>
      <w:r w:rsidR="00B75DC2">
        <w:rPr>
          <w:rtl/>
        </w:rPr>
        <w:t xml:space="preserve"> </w:t>
      </w:r>
      <w:r w:rsidRPr="006C2374">
        <w:rPr>
          <w:rtl/>
        </w:rPr>
        <w:t>היום יש מיסוי על ירושה ברוב מדינות</w:t>
      </w:r>
      <w:r w:rsidR="00B75DC2">
        <w:rPr>
          <w:rtl/>
        </w:rPr>
        <w:t xml:space="preserve"> </w:t>
      </w:r>
      <w:r w:rsidRPr="006C2374">
        <w:rPr>
          <w:rtl/>
        </w:rPr>
        <w:t>מערב</w:t>
      </w:r>
      <w:r w:rsidR="00B75DC2">
        <w:rPr>
          <w:rtl/>
        </w:rPr>
        <w:t>-</w:t>
      </w:r>
      <w:r w:rsidRPr="006C2374">
        <w:rPr>
          <w:rtl/>
        </w:rPr>
        <w:t>אירופה וגם בארצות</w:t>
      </w:r>
      <w:r w:rsidR="00B75DC2">
        <w:rPr>
          <w:rtl/>
        </w:rPr>
        <w:t>-</w:t>
      </w:r>
      <w:r w:rsidRPr="006C2374">
        <w:rPr>
          <w:rtl/>
        </w:rPr>
        <w:t>הברית.</w:t>
      </w:r>
      <w:r w:rsidR="00B75DC2">
        <w:rPr>
          <w:rtl/>
        </w:rPr>
        <w:t xml:space="preserve"> </w:t>
      </w:r>
      <w:r w:rsidRPr="006C2374">
        <w:rPr>
          <w:rtl/>
        </w:rPr>
        <w:t>זה נושא חשוב.</w:t>
      </w:r>
      <w:r w:rsidR="00B75DC2">
        <w:rPr>
          <w:rtl/>
        </w:rPr>
        <w:t xml:space="preserve"> </w:t>
      </w:r>
      <w:r w:rsidRPr="006C2374">
        <w:rPr>
          <w:rtl/>
        </w:rPr>
        <w:t>אני יודעת שעלה הנושא של מיסוי על</w:t>
      </w:r>
      <w:r w:rsidR="00B75DC2">
        <w:rPr>
          <w:rtl/>
        </w:rPr>
        <w:t xml:space="preserve"> </w:t>
      </w:r>
      <w:r w:rsidRPr="006C2374">
        <w:rPr>
          <w:rtl/>
        </w:rPr>
        <w:t>הבורסה,</w:t>
      </w:r>
      <w:r w:rsidR="00B75DC2">
        <w:rPr>
          <w:rtl/>
        </w:rPr>
        <w:t xml:space="preserve"> </w:t>
      </w:r>
      <w:r w:rsidRPr="006C2374">
        <w:rPr>
          <w:rtl/>
        </w:rPr>
        <w:t>אבל</w:t>
      </w:r>
      <w:r w:rsidR="00B75DC2">
        <w:rPr>
          <w:rtl/>
        </w:rPr>
        <w:t xml:space="preserve"> </w:t>
      </w:r>
      <w:r w:rsidRPr="006C2374">
        <w:rPr>
          <w:rtl/>
        </w:rPr>
        <w:t>השאלה</w:t>
      </w:r>
      <w:r w:rsidR="00B75DC2">
        <w:rPr>
          <w:rtl/>
        </w:rPr>
        <w:t xml:space="preserve"> </w:t>
      </w:r>
      <w:r w:rsidRPr="006C2374">
        <w:rPr>
          <w:rtl/>
        </w:rPr>
        <w:t>היא איך דווקא דרך נושא ההון והעשירונים העליונים נסייע לכך</w:t>
      </w:r>
      <w:r w:rsidR="00B75DC2">
        <w:rPr>
          <w:rtl/>
        </w:rPr>
        <w:t xml:space="preserve"> </w:t>
      </w:r>
      <w:r w:rsidRPr="006C2374">
        <w:rPr>
          <w:rtl/>
        </w:rPr>
        <w:t>שתהיה לנו מדינת רווחה על</w:t>
      </w:r>
      <w:r w:rsidR="00B75DC2">
        <w:rPr>
          <w:rtl/>
        </w:rPr>
        <w:t>-</w:t>
      </w:r>
      <w:r w:rsidRPr="006C2374">
        <w:rPr>
          <w:rtl/>
        </w:rPr>
        <w:t>ידי זה שלא נכרסם בה בכל פעם בהורדת התקציב הממשלתי.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שר</w:t>
      </w:r>
      <w:r w:rsidR="00B75DC2">
        <w:rPr>
          <w:rtl/>
        </w:rPr>
        <w:t xml:space="preserve"> </w:t>
      </w:r>
      <w:r w:rsidRPr="006C2374">
        <w:rPr>
          <w:rtl/>
        </w:rPr>
        <w:t>האוצר,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רוצה להעלות סוגיה נוספת. צבי כסה כתב ב"הארץ" מאמר</w:t>
      </w:r>
      <w:r w:rsidR="00B75DC2">
        <w:rPr>
          <w:rtl/>
        </w:rPr>
        <w:t xml:space="preserve"> </w:t>
      </w:r>
      <w:r w:rsidRPr="006C2374">
        <w:rPr>
          <w:rtl/>
        </w:rPr>
        <w:t>שנקרא:</w:t>
      </w:r>
      <w:r w:rsidR="00B75DC2">
        <w:rPr>
          <w:rtl/>
        </w:rPr>
        <w:t xml:space="preserve"> </w:t>
      </w:r>
      <w:r w:rsidRPr="006C2374">
        <w:rPr>
          <w:rtl/>
        </w:rPr>
        <w:t>להציל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מדינת</w:t>
      </w:r>
      <w:r w:rsidR="00B75DC2">
        <w:rPr>
          <w:rtl/>
        </w:rPr>
        <w:t xml:space="preserve"> </w:t>
      </w:r>
      <w:r w:rsidRPr="006C2374">
        <w:rPr>
          <w:rtl/>
        </w:rPr>
        <w:t>הרווחה,</w:t>
      </w:r>
      <w:r w:rsidR="00B75DC2">
        <w:rPr>
          <w:rtl/>
        </w:rPr>
        <w:t xml:space="preserve"> </w:t>
      </w:r>
      <w:r w:rsidRPr="006C2374">
        <w:rPr>
          <w:rtl/>
        </w:rPr>
        <w:t>והעלה בו את הבעייתיות. אנחנו יודעים שמדינת</w:t>
      </w:r>
      <w:r w:rsidR="00B75DC2">
        <w:rPr>
          <w:rtl/>
        </w:rPr>
        <w:t xml:space="preserve"> </w:t>
      </w:r>
      <w:r w:rsidRPr="006C2374">
        <w:rPr>
          <w:rtl/>
        </w:rPr>
        <w:t>רווחה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רק</w:t>
      </w:r>
      <w:r w:rsidR="00B75DC2">
        <w:rPr>
          <w:rtl/>
        </w:rPr>
        <w:t xml:space="preserve"> </w:t>
      </w:r>
      <w:r w:rsidRPr="006C2374">
        <w:rPr>
          <w:rtl/>
        </w:rPr>
        <w:t>מביאה</w:t>
      </w:r>
      <w:r w:rsidR="00B75DC2">
        <w:rPr>
          <w:rtl/>
        </w:rPr>
        <w:t xml:space="preserve"> </w:t>
      </w:r>
      <w:r w:rsidRPr="006C2374">
        <w:rPr>
          <w:rtl/>
        </w:rPr>
        <w:t>יותר</w:t>
      </w:r>
      <w:r w:rsidR="00B75DC2">
        <w:rPr>
          <w:rtl/>
        </w:rPr>
        <w:t xml:space="preserve"> </w:t>
      </w:r>
      <w:r w:rsidRPr="006C2374">
        <w:rPr>
          <w:rtl/>
        </w:rPr>
        <w:t>צדק,</w:t>
      </w:r>
      <w:r w:rsidR="00B75DC2">
        <w:rPr>
          <w:rtl/>
        </w:rPr>
        <w:t xml:space="preserve"> </w:t>
      </w:r>
      <w:r w:rsidRPr="006C2374">
        <w:rPr>
          <w:rtl/>
        </w:rPr>
        <w:t>היא</w:t>
      </w:r>
      <w:r w:rsidR="00B75DC2">
        <w:rPr>
          <w:rtl/>
        </w:rPr>
        <w:t xml:space="preserve"> </w:t>
      </w:r>
      <w:r w:rsidRPr="006C2374">
        <w:rPr>
          <w:rtl/>
        </w:rPr>
        <w:t>זו</w:t>
      </w:r>
      <w:r w:rsidR="00B75DC2">
        <w:rPr>
          <w:rtl/>
        </w:rPr>
        <w:t xml:space="preserve"> </w:t>
      </w:r>
      <w:r w:rsidRPr="006C2374">
        <w:rPr>
          <w:rtl/>
        </w:rPr>
        <w:t>שגורמת</w:t>
      </w:r>
      <w:r w:rsidR="00B75DC2">
        <w:rPr>
          <w:rtl/>
        </w:rPr>
        <w:t xml:space="preserve"> </w:t>
      </w:r>
      <w:r w:rsidRPr="006C2374">
        <w:rPr>
          <w:rtl/>
        </w:rPr>
        <w:t>שגשוג. אנחנו יודעים שהשכבות</w:t>
      </w:r>
      <w:r w:rsidR="00B75DC2">
        <w:rPr>
          <w:rtl/>
        </w:rPr>
        <w:t xml:space="preserve"> </w:t>
      </w:r>
      <w:r w:rsidRPr="006C2374">
        <w:rPr>
          <w:rtl/>
        </w:rPr>
        <w:t>העליונות, בצדק, ביזמות, בתחרותיות, נהנו גם ממשאבים של המדינה, מתגמולים ומסיוע,</w:t>
      </w:r>
      <w:r w:rsidR="00B75DC2">
        <w:rPr>
          <w:rtl/>
        </w:rPr>
        <w:t xml:space="preserve"> </w:t>
      </w:r>
      <w:r w:rsidRPr="006C2374">
        <w:rPr>
          <w:rtl/>
        </w:rPr>
        <w:t>וכך</w:t>
      </w:r>
      <w:r w:rsidR="00B75DC2">
        <w:rPr>
          <w:rtl/>
        </w:rPr>
        <w:t xml:space="preserve"> </w:t>
      </w:r>
      <w:r w:rsidRPr="006C2374">
        <w:rPr>
          <w:rtl/>
        </w:rPr>
        <w:t>צריך להיות.</w:t>
      </w:r>
      <w:r w:rsidR="00B75DC2">
        <w:rPr>
          <w:rtl/>
        </w:rPr>
        <w:t xml:space="preserve"> </w:t>
      </w:r>
      <w:r w:rsidRPr="006C2374">
        <w:rPr>
          <w:rtl/>
        </w:rPr>
        <w:t>אבל אכן חלק מההון שנצבר על</w:t>
      </w:r>
      <w:r w:rsidR="00B75DC2">
        <w:rPr>
          <w:rtl/>
        </w:rPr>
        <w:t>-</w:t>
      </w:r>
      <w:r w:rsidRPr="006C2374">
        <w:rPr>
          <w:rtl/>
        </w:rPr>
        <w:t>ידן הוא חלק מההון הציבורי, והגדלת</w:t>
      </w:r>
      <w:r w:rsidR="00B75DC2">
        <w:rPr>
          <w:rtl/>
        </w:rPr>
        <w:t xml:space="preserve"> </w:t>
      </w:r>
      <w:r w:rsidRPr="006C2374">
        <w:rPr>
          <w:rtl/>
        </w:rPr>
        <w:t>הפערים</w:t>
      </w:r>
      <w:r w:rsidR="00B75DC2">
        <w:rPr>
          <w:rtl/>
        </w:rPr>
        <w:t xml:space="preserve"> </w:t>
      </w:r>
      <w:r w:rsidRPr="006C2374">
        <w:rPr>
          <w:rtl/>
        </w:rPr>
        <w:t>היא</w:t>
      </w:r>
      <w:r w:rsidR="00B75DC2">
        <w:rPr>
          <w:rtl/>
        </w:rPr>
        <w:t xml:space="preserve"> </w:t>
      </w:r>
      <w:r w:rsidRPr="006C2374">
        <w:rPr>
          <w:rtl/>
        </w:rPr>
        <w:t>דבר</w:t>
      </w:r>
      <w:r w:rsidR="00B75DC2">
        <w:rPr>
          <w:rtl/>
        </w:rPr>
        <w:t xml:space="preserve"> </w:t>
      </w:r>
      <w:r w:rsidRPr="006C2374">
        <w:rPr>
          <w:rtl/>
        </w:rPr>
        <w:t>שלילי בהחלט.</w:t>
      </w:r>
      <w:r w:rsidR="00B75DC2">
        <w:rPr>
          <w:rtl/>
        </w:rPr>
        <w:t xml:space="preserve"> </w:t>
      </w:r>
      <w:r w:rsidRPr="006C2374">
        <w:rPr>
          <w:rtl/>
        </w:rPr>
        <w:t>אחת ההצעות שהוא מעלה היא לצמצם את הפטורים וכך</w:t>
      </w:r>
      <w:r w:rsidR="00B75DC2">
        <w:rPr>
          <w:rtl/>
        </w:rPr>
        <w:t xml:space="preserve"> </w:t>
      </w:r>
      <w:r w:rsidRPr="006C2374">
        <w:rPr>
          <w:rtl/>
        </w:rPr>
        <w:t>לאפשר את הורדת המיסוי. מה דעת השר על כך? האם הנושא נבדק? יש בכך בעייתיות.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דן תיכון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את תסכימי? המפלגה שלך, מפ"ם, תסכים?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ענת מאור (מרצ):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דן</w:t>
      </w:r>
      <w:r w:rsidR="00B75DC2">
        <w:rPr>
          <w:rtl/>
        </w:rPr>
        <w:t xml:space="preserve"> </w:t>
      </w:r>
      <w:r w:rsidRPr="006C2374">
        <w:rPr>
          <w:rtl/>
        </w:rPr>
        <w:t>תיכון,</w:t>
      </w:r>
      <w:r w:rsidR="00B75DC2">
        <w:rPr>
          <w:rtl/>
        </w:rPr>
        <w:t xml:space="preserve"> </w:t>
      </w:r>
      <w:r w:rsidRPr="006C2374">
        <w:rPr>
          <w:rtl/>
        </w:rPr>
        <w:t>אתה</w:t>
      </w:r>
      <w:r w:rsidR="00B75DC2">
        <w:rPr>
          <w:rtl/>
        </w:rPr>
        <w:t xml:space="preserve"> </w:t>
      </w:r>
      <w:r w:rsidRPr="006C2374">
        <w:rPr>
          <w:rtl/>
        </w:rPr>
        <w:t>צודק, שכן כל פטור מטבעו נועד בדיוק לתת תשובה</w:t>
      </w:r>
      <w:r w:rsidR="00B75DC2">
        <w:rPr>
          <w:rtl/>
        </w:rPr>
        <w:t xml:space="preserve"> </w:t>
      </w:r>
      <w:r w:rsidRPr="006C2374">
        <w:rPr>
          <w:rtl/>
        </w:rPr>
        <w:t>פרוגרסיבית לסקטור מסוים.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האוצר א' שוחט: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ביחס</w:t>
      </w:r>
      <w:r w:rsidR="00B75DC2">
        <w:rPr>
          <w:rtl/>
        </w:rPr>
        <w:t xml:space="preserve"> </w:t>
      </w:r>
      <w:r w:rsidRPr="006C2374">
        <w:rPr>
          <w:rtl/>
        </w:rPr>
        <w:t>לפטור</w:t>
      </w:r>
      <w:r w:rsidR="00B75DC2">
        <w:rPr>
          <w:rtl/>
        </w:rPr>
        <w:t xml:space="preserve"> </w:t>
      </w:r>
      <w:r w:rsidRPr="006C2374">
        <w:rPr>
          <w:rtl/>
        </w:rPr>
        <w:t>ממסים שניתן למפעלים מאושרים בפריפריה, האם תסכימי שכל המפעלים</w:t>
      </w:r>
      <w:r w:rsidR="00B75DC2">
        <w:rPr>
          <w:rtl/>
        </w:rPr>
        <w:t xml:space="preserve"> </w:t>
      </w:r>
      <w:r w:rsidRPr="006C2374">
        <w:rPr>
          <w:rtl/>
        </w:rPr>
        <w:t>באזורי הפריפריה, לרבות המפעלים של התנועה הקיבוצית, יתחילו לשלם מס הכנסה מלא?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ענת מאור (מרצ):</w:t>
      </w:r>
    </w:p>
    <w:p w:rsidR="00B75DC2" w:rsidRDefault="00B75DC2" w:rsidP="00B75DC2">
      <w:pPr>
        <w:rPr>
          <w:rtl/>
        </w:rPr>
      </w:pPr>
    </w:p>
    <w:p w:rsidR="00B75DC2" w:rsidRDefault="006C2374" w:rsidP="00600EAD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השר,</w:t>
      </w:r>
      <w:r w:rsidR="00B75DC2">
        <w:rPr>
          <w:rtl/>
        </w:rPr>
        <w:t xml:space="preserve"> </w:t>
      </w:r>
      <w:r w:rsidRPr="006C2374">
        <w:rPr>
          <w:rtl/>
        </w:rPr>
        <w:t>אני מסכימה מאוד עם השאלה ועם הכיוון. אני בהחלט לא רוצה להציע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זה כרעיון יחיד. אני רשמתי ארבעה סוגי נושאים שראויים לבדיקה. הראשון שבהם זה</w:t>
      </w:r>
      <w:r w:rsidR="00B75DC2">
        <w:rPr>
          <w:rtl/>
        </w:rPr>
        <w:t xml:space="preserve"> </w:t>
      </w:r>
      <w:r w:rsidRPr="006C2374">
        <w:rPr>
          <w:rtl/>
        </w:rPr>
        <w:t>היחס</w:t>
      </w:r>
      <w:r w:rsidR="00B75DC2">
        <w:rPr>
          <w:rtl/>
        </w:rPr>
        <w:t xml:space="preserve"> </w:t>
      </w:r>
      <w:r w:rsidRPr="006C2374">
        <w:rPr>
          <w:rtl/>
        </w:rPr>
        <w:t>בין</w:t>
      </w:r>
      <w:r w:rsidR="00B75DC2">
        <w:rPr>
          <w:rtl/>
        </w:rPr>
        <w:t xml:space="preserve"> </w:t>
      </w:r>
      <w:r w:rsidRPr="006C2374">
        <w:rPr>
          <w:rtl/>
        </w:rPr>
        <w:t>המיסוי הישיר למיסוי העקיף. השני, במקביל להקלה לשכבות הבינוניות, כפי</w:t>
      </w:r>
      <w:r w:rsidR="00B75DC2">
        <w:rPr>
          <w:rtl/>
        </w:rPr>
        <w:t xml:space="preserve"> </w:t>
      </w:r>
      <w:r w:rsidRPr="006C2374">
        <w:rPr>
          <w:rtl/>
        </w:rPr>
        <w:t>שציינתי,</w:t>
      </w:r>
      <w:r w:rsidR="00B75DC2">
        <w:rPr>
          <w:rtl/>
        </w:rPr>
        <w:t xml:space="preserve"> </w:t>
      </w:r>
      <w:r w:rsidRPr="006C2374">
        <w:rPr>
          <w:rtl/>
        </w:rPr>
        <w:t>שכבר</w:t>
      </w:r>
      <w:r w:rsidR="00B75DC2">
        <w:rPr>
          <w:rtl/>
        </w:rPr>
        <w:t xml:space="preserve"> </w:t>
      </w:r>
      <w:r w:rsidRPr="006C2374">
        <w:rPr>
          <w:rtl/>
        </w:rPr>
        <w:t>מ</w:t>
      </w:r>
      <w:r w:rsidR="00B75DC2">
        <w:rPr>
          <w:rtl/>
        </w:rPr>
        <w:t>-</w:t>
      </w:r>
      <w:r w:rsidRPr="006C2374">
        <w:rPr>
          <w:rtl/>
        </w:rPr>
        <w:t>6,000</w:t>
      </w:r>
      <w:r w:rsidR="00600EAD">
        <w:rPr>
          <w:rFonts w:hint="cs"/>
          <w:rtl/>
        </w:rPr>
        <w:t>-</w:t>
      </w:r>
      <w:r w:rsidRPr="006C2374">
        <w:rPr>
          <w:rtl/>
        </w:rPr>
        <w:t xml:space="preserve">5,000 שקל יתחילו לשלם רצפת מס מאוד גבוהה </w:t>
      </w:r>
      <w:r w:rsidR="00B75DC2">
        <w:rPr>
          <w:rtl/>
        </w:rPr>
        <w:t>–</w:t>
      </w:r>
      <w:r w:rsidRPr="006C2374">
        <w:rPr>
          <w:rtl/>
        </w:rPr>
        <w:t xml:space="preserve"> אבל מה לגבי</w:t>
      </w:r>
      <w:r w:rsidR="00B75DC2">
        <w:rPr>
          <w:rtl/>
        </w:rPr>
        <w:t xml:space="preserve"> </w:t>
      </w:r>
      <w:r w:rsidRPr="006C2374">
        <w:rPr>
          <w:rtl/>
        </w:rPr>
        <w:t>העשירונים</w:t>
      </w:r>
      <w:r w:rsidR="00B75DC2">
        <w:rPr>
          <w:rtl/>
        </w:rPr>
        <w:t xml:space="preserve"> </w:t>
      </w:r>
      <w:r w:rsidRPr="006C2374">
        <w:rPr>
          <w:rtl/>
        </w:rPr>
        <w:t>הגבוהים?</w:t>
      </w:r>
      <w:r w:rsidR="00B75DC2">
        <w:rPr>
          <w:rtl/>
        </w:rPr>
        <w:t xml:space="preserve"> </w:t>
      </w:r>
      <w:r w:rsidRPr="006C2374">
        <w:rPr>
          <w:rtl/>
        </w:rPr>
        <w:t>השלישי זה נושא הפטורים, שאני מסכימה שצריך לבדוק אותם מאוד</w:t>
      </w:r>
      <w:r w:rsidR="00B75DC2">
        <w:rPr>
          <w:rtl/>
        </w:rPr>
        <w:t xml:space="preserve"> </w:t>
      </w:r>
      <w:r w:rsidRPr="006C2374">
        <w:rPr>
          <w:rtl/>
        </w:rPr>
        <w:t>בזהירות ולא לקבל אותו באופן גורף.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הנושא</w:t>
      </w:r>
      <w:r w:rsidR="00B75DC2">
        <w:rPr>
          <w:rtl/>
        </w:rPr>
        <w:t xml:space="preserve"> </w:t>
      </w:r>
      <w:r w:rsidRPr="006C2374">
        <w:rPr>
          <w:rtl/>
        </w:rPr>
        <w:t>הבא</w:t>
      </w:r>
      <w:r w:rsidR="00B75DC2">
        <w:rPr>
          <w:rtl/>
        </w:rPr>
        <w:t xml:space="preserve"> </w:t>
      </w:r>
      <w:r w:rsidRPr="006C2374">
        <w:rPr>
          <w:rtl/>
        </w:rPr>
        <w:t>הוא העניין של מי נהנה כרגע מהקיצוצים במיסוי. לפי עמדה שקיבלתי</w:t>
      </w:r>
      <w:r w:rsidR="00B75DC2">
        <w:rPr>
          <w:rtl/>
        </w:rPr>
        <w:t xml:space="preserve"> </w:t>
      </w:r>
      <w:r w:rsidRPr="006C2374">
        <w:rPr>
          <w:rtl/>
        </w:rPr>
        <w:t>מכלכלן</w:t>
      </w:r>
      <w:r w:rsidR="00B75DC2">
        <w:rPr>
          <w:rtl/>
        </w:rPr>
        <w:t xml:space="preserve"> </w:t>
      </w:r>
      <w:r w:rsidRPr="006C2374">
        <w:rPr>
          <w:rtl/>
        </w:rPr>
        <w:t>ב"מכון</w:t>
      </w:r>
      <w:r w:rsidR="00B75DC2">
        <w:rPr>
          <w:rtl/>
        </w:rPr>
        <w:t xml:space="preserve"> </w:t>
      </w:r>
      <w:r w:rsidRPr="006C2374">
        <w:rPr>
          <w:rtl/>
        </w:rPr>
        <w:t xml:space="preserve">אדוה" </w:t>
      </w:r>
      <w:r w:rsidR="00B75DC2">
        <w:rPr>
          <w:rtl/>
        </w:rPr>
        <w:t>–</w:t>
      </w:r>
      <w:r w:rsidRPr="006C2374">
        <w:rPr>
          <w:rtl/>
        </w:rPr>
        <w:t xml:space="preserve"> לטענתו </w:t>
      </w:r>
      <w:r w:rsidR="00B75DC2" w:rsidRPr="006C2374">
        <w:rPr>
          <w:rtl/>
        </w:rPr>
        <w:t>52</w:t>
      </w:r>
      <w:r w:rsidR="00B75DC2">
        <w:rPr>
          <w:rtl/>
        </w:rPr>
        <w:t>%</w:t>
      </w:r>
      <w:r w:rsidRPr="006C2374">
        <w:rPr>
          <w:rtl/>
        </w:rPr>
        <w:t xml:space="preserve"> מן ההטבות, מההורדה הנוכחית, מוענקים לעשירון</w:t>
      </w:r>
      <w:r w:rsidR="00B75DC2">
        <w:rPr>
          <w:rtl/>
        </w:rPr>
        <w:t xml:space="preserve"> </w:t>
      </w:r>
      <w:r w:rsidRPr="006C2374">
        <w:rPr>
          <w:rtl/>
        </w:rPr>
        <w:t>העליון,</w:t>
      </w:r>
      <w:r w:rsidR="00B75DC2">
        <w:rPr>
          <w:rtl/>
        </w:rPr>
        <w:t xml:space="preserve"> </w:t>
      </w:r>
      <w:r w:rsidR="00B75DC2" w:rsidRPr="006C2374">
        <w:rPr>
          <w:rtl/>
        </w:rPr>
        <w:t>23</w:t>
      </w:r>
      <w:r w:rsidR="00B75DC2">
        <w:rPr>
          <w:rtl/>
        </w:rPr>
        <w:t xml:space="preserve">% </w:t>
      </w:r>
      <w:r w:rsidRPr="006C2374">
        <w:rPr>
          <w:rtl/>
        </w:rPr>
        <w:t>מן</w:t>
      </w:r>
      <w:r w:rsidR="00B75DC2">
        <w:rPr>
          <w:rtl/>
        </w:rPr>
        <w:t xml:space="preserve"> </w:t>
      </w:r>
      <w:r w:rsidRPr="006C2374">
        <w:rPr>
          <w:rtl/>
        </w:rPr>
        <w:t>ההטבות</w:t>
      </w:r>
      <w:r w:rsidR="00B75DC2">
        <w:rPr>
          <w:rtl/>
        </w:rPr>
        <w:t xml:space="preserve"> </w:t>
      </w:r>
      <w:r w:rsidRPr="006C2374">
        <w:rPr>
          <w:rtl/>
        </w:rPr>
        <w:t>מוענקים</w:t>
      </w:r>
      <w:r w:rsidR="00B75DC2">
        <w:rPr>
          <w:rtl/>
        </w:rPr>
        <w:t xml:space="preserve"> </w:t>
      </w:r>
      <w:r w:rsidRPr="006C2374">
        <w:rPr>
          <w:rtl/>
        </w:rPr>
        <w:t>לעשירון</w:t>
      </w:r>
      <w:r w:rsidR="00B75DC2">
        <w:rPr>
          <w:rtl/>
        </w:rPr>
        <w:t xml:space="preserve"> </w:t>
      </w:r>
      <w:r w:rsidRPr="006C2374">
        <w:rPr>
          <w:rtl/>
        </w:rPr>
        <w:t>התשיעי</w:t>
      </w:r>
      <w:r w:rsidR="00B75DC2">
        <w:rPr>
          <w:rtl/>
        </w:rPr>
        <w:t xml:space="preserve"> </w:t>
      </w:r>
      <w:r w:rsidRPr="006C2374">
        <w:rPr>
          <w:rtl/>
        </w:rPr>
        <w:t>ורק</w:t>
      </w:r>
      <w:r w:rsidR="00B75DC2">
        <w:rPr>
          <w:rtl/>
        </w:rPr>
        <w:t xml:space="preserve"> </w:t>
      </w:r>
      <w:r w:rsidR="00B75DC2" w:rsidRPr="006C2374">
        <w:rPr>
          <w:rtl/>
        </w:rPr>
        <w:t>25</w:t>
      </w:r>
      <w:r w:rsidR="00B75DC2">
        <w:rPr>
          <w:rtl/>
        </w:rPr>
        <w:t>%</w:t>
      </w:r>
      <w:r w:rsidRPr="006C2374">
        <w:rPr>
          <w:rtl/>
        </w:rPr>
        <w:t xml:space="preserve"> הנותרים מגיעים אל</w:t>
      </w:r>
      <w:r w:rsidR="00B75DC2">
        <w:rPr>
          <w:rtl/>
        </w:rPr>
        <w:t xml:space="preserve"> </w:t>
      </w:r>
      <w:r w:rsidRPr="006C2374">
        <w:rPr>
          <w:rtl/>
        </w:rPr>
        <w:t>עשירונים</w:t>
      </w:r>
      <w:r w:rsidR="00B75DC2">
        <w:rPr>
          <w:rtl/>
        </w:rPr>
        <w:t xml:space="preserve"> </w:t>
      </w:r>
      <w:r w:rsidRPr="006C2374">
        <w:rPr>
          <w:rtl/>
        </w:rPr>
        <w:t>נמוכים</w:t>
      </w:r>
      <w:r w:rsidR="00B75DC2">
        <w:rPr>
          <w:rtl/>
        </w:rPr>
        <w:t xml:space="preserve"> </w:t>
      </w:r>
      <w:r w:rsidRPr="006C2374">
        <w:rPr>
          <w:rtl/>
        </w:rPr>
        <w:t>יותר.</w:t>
      </w:r>
      <w:r w:rsidR="00B75DC2">
        <w:rPr>
          <w:rtl/>
        </w:rPr>
        <w:t xml:space="preserve"> </w:t>
      </w:r>
      <w:r w:rsidRPr="006C2374">
        <w:rPr>
          <w:rtl/>
        </w:rPr>
        <w:t>האם הנתון הזה אכן מדויק? מהי לפי נתוני האוצר ההתפלגות</w:t>
      </w:r>
      <w:r w:rsidR="00B75DC2">
        <w:rPr>
          <w:rtl/>
        </w:rPr>
        <w:t xml:space="preserve"> </w:t>
      </w:r>
      <w:r w:rsidRPr="006C2374">
        <w:rPr>
          <w:rtl/>
        </w:rPr>
        <w:t>של הורדת המיסוי בין העשירונים כולם?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הנושא</w:t>
      </w:r>
      <w:r w:rsidR="00B75DC2">
        <w:rPr>
          <w:rtl/>
        </w:rPr>
        <w:t xml:space="preserve"> </w:t>
      </w:r>
      <w:r w:rsidRPr="006C2374">
        <w:rPr>
          <w:rtl/>
        </w:rPr>
        <w:t>הבא,</w:t>
      </w:r>
      <w:r w:rsidR="00B75DC2">
        <w:rPr>
          <w:rtl/>
        </w:rPr>
        <w:t xml:space="preserve"> </w:t>
      </w: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השר,</w:t>
      </w:r>
      <w:r w:rsidR="00B75DC2">
        <w:rPr>
          <w:rtl/>
        </w:rPr>
        <w:t xml:space="preserve"> </w:t>
      </w:r>
      <w:r w:rsidRPr="006C2374">
        <w:rPr>
          <w:rtl/>
        </w:rPr>
        <w:t>נושא</w:t>
      </w:r>
      <w:r w:rsidR="00B75DC2">
        <w:rPr>
          <w:rtl/>
        </w:rPr>
        <w:t xml:space="preserve"> </w:t>
      </w:r>
      <w:r w:rsidRPr="006C2374">
        <w:rPr>
          <w:rtl/>
        </w:rPr>
        <w:t>החינוך. אני חושבת שאחד ההישגים החשובים של</w:t>
      </w:r>
      <w:r w:rsidR="00B75DC2">
        <w:rPr>
          <w:rtl/>
        </w:rPr>
        <w:t xml:space="preserve"> </w:t>
      </w:r>
      <w:r w:rsidRPr="006C2374">
        <w:rPr>
          <w:rtl/>
        </w:rPr>
        <w:t>הממשלה</w:t>
      </w:r>
      <w:r w:rsidR="00B75DC2">
        <w:rPr>
          <w:rtl/>
        </w:rPr>
        <w:t xml:space="preserve"> </w:t>
      </w:r>
      <w:r w:rsidRPr="006C2374">
        <w:rPr>
          <w:rtl/>
        </w:rPr>
        <w:t>הנוכחית</w:t>
      </w:r>
      <w:r w:rsidR="00B75DC2">
        <w:rPr>
          <w:rtl/>
        </w:rPr>
        <w:t xml:space="preserve"> </w:t>
      </w:r>
      <w:r w:rsidRPr="006C2374">
        <w:rPr>
          <w:rtl/>
        </w:rPr>
        <w:t>היה</w:t>
      </w:r>
      <w:r w:rsidR="00B75DC2">
        <w:rPr>
          <w:rtl/>
        </w:rPr>
        <w:t xml:space="preserve"> </w:t>
      </w:r>
      <w:r w:rsidRPr="006C2374">
        <w:rPr>
          <w:rtl/>
        </w:rPr>
        <w:t>ההשקעה</w:t>
      </w:r>
      <w:r w:rsidR="00B75DC2">
        <w:rPr>
          <w:rtl/>
        </w:rPr>
        <w:t xml:space="preserve"> </w:t>
      </w:r>
      <w:r w:rsidRPr="006C2374">
        <w:rPr>
          <w:rtl/>
        </w:rPr>
        <w:t>בחינוך. לא רק שילדי ישראל, תורתם הושבתה, הם הלכו</w:t>
      </w:r>
      <w:r w:rsidR="00B75DC2">
        <w:rPr>
          <w:rtl/>
        </w:rPr>
        <w:t xml:space="preserve"> </w:t>
      </w:r>
      <w:r w:rsidRPr="006C2374">
        <w:rPr>
          <w:rtl/>
        </w:rPr>
        <w:t>הביתה בשעה 12:00 וגזלו מהם תורה, רק עכשיו ההקצבה לחינוך חוזרת להיות כמו שהיתה,</w:t>
      </w:r>
      <w:r w:rsidR="00B75DC2">
        <w:rPr>
          <w:rtl/>
        </w:rPr>
        <w:t xml:space="preserve"> </w:t>
      </w:r>
      <w:r w:rsidRPr="006C2374">
        <w:rPr>
          <w:rtl/>
        </w:rPr>
        <w:t>באופן</w:t>
      </w:r>
      <w:r w:rsidR="00B75DC2">
        <w:rPr>
          <w:rtl/>
        </w:rPr>
        <w:t xml:space="preserve"> </w:t>
      </w:r>
      <w:r w:rsidRPr="006C2374">
        <w:rPr>
          <w:rtl/>
        </w:rPr>
        <w:t>יחסי,</w:t>
      </w:r>
      <w:r w:rsidR="00B75DC2">
        <w:rPr>
          <w:rtl/>
        </w:rPr>
        <w:t xml:space="preserve"> </w:t>
      </w:r>
      <w:r w:rsidRPr="006C2374">
        <w:rPr>
          <w:rtl/>
        </w:rPr>
        <w:t>בשנות</w:t>
      </w:r>
      <w:r w:rsidR="00B75DC2">
        <w:rPr>
          <w:rtl/>
        </w:rPr>
        <w:t xml:space="preserve"> </w:t>
      </w:r>
      <w:r w:rsidRPr="006C2374">
        <w:rPr>
          <w:rtl/>
        </w:rPr>
        <w:t>ה</w:t>
      </w:r>
      <w:r w:rsidR="00B75DC2">
        <w:rPr>
          <w:rtl/>
        </w:rPr>
        <w:t>-</w:t>
      </w:r>
      <w:r w:rsidRPr="006C2374">
        <w:rPr>
          <w:rtl/>
        </w:rPr>
        <w:t>80</w:t>
      </w:r>
      <w:r w:rsidR="00B75DC2">
        <w:rPr>
          <w:rtl/>
        </w:rPr>
        <w:t xml:space="preserve"> </w:t>
      </w:r>
      <w:r w:rsidRPr="006C2374">
        <w:rPr>
          <w:rtl/>
        </w:rPr>
        <w:t>במדינות אירופה. הבנתי משר החינוך שהיום אנחנו עומדים</w:t>
      </w:r>
      <w:r w:rsidR="00B75DC2">
        <w:rPr>
          <w:rtl/>
        </w:rPr>
        <w:t xml:space="preserve"> </w:t>
      </w:r>
      <w:r w:rsidRPr="006C2374">
        <w:rPr>
          <w:rtl/>
        </w:rPr>
        <w:t>בהחלט</w:t>
      </w:r>
      <w:r w:rsidR="00B75DC2">
        <w:rPr>
          <w:rtl/>
        </w:rPr>
        <w:t xml:space="preserve"> </w:t>
      </w:r>
      <w:r w:rsidRPr="006C2374">
        <w:rPr>
          <w:rtl/>
        </w:rPr>
        <w:t>במקום</w:t>
      </w:r>
      <w:r w:rsidR="00B75DC2">
        <w:rPr>
          <w:rtl/>
        </w:rPr>
        <w:t xml:space="preserve"> </w:t>
      </w:r>
      <w:r w:rsidRPr="006C2374">
        <w:rPr>
          <w:rtl/>
        </w:rPr>
        <w:t>ראוי</w:t>
      </w:r>
      <w:r w:rsidR="00B75DC2">
        <w:rPr>
          <w:rtl/>
        </w:rPr>
        <w:t xml:space="preserve"> </w:t>
      </w:r>
      <w:r w:rsidRPr="006C2374">
        <w:rPr>
          <w:rtl/>
        </w:rPr>
        <w:t>גם</w:t>
      </w:r>
      <w:r w:rsidR="00B75DC2">
        <w:rPr>
          <w:rtl/>
        </w:rPr>
        <w:t xml:space="preserve"> </w:t>
      </w:r>
      <w:r w:rsidRPr="006C2374">
        <w:rPr>
          <w:rtl/>
        </w:rPr>
        <w:t>בהשוואה</w:t>
      </w:r>
      <w:r w:rsidR="00B75DC2">
        <w:rPr>
          <w:rtl/>
        </w:rPr>
        <w:t xml:space="preserve"> </w:t>
      </w:r>
      <w:r w:rsidRPr="006C2374">
        <w:rPr>
          <w:rtl/>
        </w:rPr>
        <w:t>למדינות אחרות. אבל בקיצוץ הנוכחי נפגע גם נושא</w:t>
      </w:r>
      <w:r w:rsidR="00B75DC2">
        <w:rPr>
          <w:rtl/>
        </w:rPr>
        <w:t xml:space="preserve"> </w:t>
      </w:r>
      <w:r w:rsidRPr="006C2374">
        <w:rPr>
          <w:rtl/>
        </w:rPr>
        <w:t>החינוך,</w:t>
      </w:r>
      <w:r w:rsidR="00B75DC2">
        <w:rPr>
          <w:rtl/>
        </w:rPr>
        <w:t xml:space="preserve"> </w:t>
      </w:r>
      <w:r w:rsidRPr="006C2374">
        <w:rPr>
          <w:rtl/>
        </w:rPr>
        <w:t>וההשקעה</w:t>
      </w:r>
      <w:r w:rsidR="00B75DC2">
        <w:rPr>
          <w:rtl/>
        </w:rPr>
        <w:t xml:space="preserve"> </w:t>
      </w:r>
      <w:r w:rsidRPr="006C2374">
        <w:rPr>
          <w:rtl/>
        </w:rPr>
        <w:t>בחינוך היא תמיד השקעה במניעה. הרי כאשר לא משקיעים בחינוך, זו</w:t>
      </w:r>
      <w:r w:rsidR="00B75DC2">
        <w:rPr>
          <w:rtl/>
        </w:rPr>
        <w:t xml:space="preserve"> </w:t>
      </w:r>
      <w:r w:rsidRPr="006C2374">
        <w:rPr>
          <w:rtl/>
        </w:rPr>
        <w:t>אומנם</w:t>
      </w:r>
      <w:r w:rsidR="00B75DC2">
        <w:rPr>
          <w:rtl/>
        </w:rPr>
        <w:t xml:space="preserve"> </w:t>
      </w:r>
      <w:r w:rsidRPr="006C2374">
        <w:rPr>
          <w:rtl/>
        </w:rPr>
        <w:t>השקעה</w:t>
      </w:r>
      <w:r w:rsidR="00B75DC2">
        <w:rPr>
          <w:rtl/>
        </w:rPr>
        <w:t xml:space="preserve"> </w:t>
      </w:r>
      <w:r w:rsidRPr="006C2374">
        <w:rPr>
          <w:rtl/>
        </w:rPr>
        <w:t>לטווח</w:t>
      </w:r>
      <w:r w:rsidR="00B75DC2">
        <w:rPr>
          <w:rtl/>
        </w:rPr>
        <w:t xml:space="preserve"> </w:t>
      </w:r>
      <w:r w:rsidRPr="006C2374">
        <w:rPr>
          <w:rtl/>
        </w:rPr>
        <w:t>ארוך,</w:t>
      </w:r>
      <w:r w:rsidR="00B75DC2">
        <w:rPr>
          <w:rtl/>
        </w:rPr>
        <w:t xml:space="preserve"> </w:t>
      </w:r>
      <w:r w:rsidRPr="006C2374">
        <w:rPr>
          <w:rtl/>
        </w:rPr>
        <w:t>וזו לא כלכלת בחירות, אבל נערים שאחר כך מידרדרים אל</w:t>
      </w:r>
      <w:r w:rsidR="00B75DC2">
        <w:rPr>
          <w:rtl/>
        </w:rPr>
        <w:t xml:space="preserve"> </w:t>
      </w:r>
      <w:r w:rsidRPr="006C2374">
        <w:rPr>
          <w:rtl/>
        </w:rPr>
        <w:t>הפשע, ויש השקעה בבתי</w:t>
      </w:r>
      <w:r w:rsidR="00B75DC2">
        <w:rPr>
          <w:rtl/>
        </w:rPr>
        <w:t>-</w:t>
      </w:r>
      <w:r w:rsidRPr="006C2374">
        <w:rPr>
          <w:rtl/>
        </w:rPr>
        <w:t xml:space="preserve">הסוהר, במשטרה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האוצר א' שוחט: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ממה את מציעה לקצץ?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ענת מאור (מרצ):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שאלתי</w:t>
      </w:r>
      <w:r w:rsidR="00B75DC2">
        <w:rPr>
          <w:rtl/>
        </w:rPr>
        <w:t xml:space="preserve"> </w:t>
      </w:r>
      <w:r w:rsidRPr="006C2374">
        <w:rPr>
          <w:rtl/>
        </w:rPr>
        <w:t>אליך,</w:t>
      </w:r>
      <w:r w:rsidR="00B75DC2">
        <w:rPr>
          <w:rtl/>
        </w:rPr>
        <w:t xml:space="preserve"> </w:t>
      </w:r>
      <w:r w:rsidRPr="006C2374">
        <w:rPr>
          <w:rtl/>
        </w:rPr>
        <w:t>אדוני,</w:t>
      </w:r>
      <w:r w:rsidR="00B75DC2">
        <w:rPr>
          <w:rtl/>
        </w:rPr>
        <w:t xml:space="preserve"> </w:t>
      </w:r>
      <w:r w:rsidRPr="006C2374">
        <w:rPr>
          <w:rtl/>
        </w:rPr>
        <w:t>האם</w:t>
      </w:r>
      <w:r w:rsidR="00B75DC2">
        <w:rPr>
          <w:rtl/>
        </w:rPr>
        <w:t xml:space="preserve"> </w:t>
      </w:r>
      <w:r w:rsidRPr="006C2374">
        <w:rPr>
          <w:rtl/>
        </w:rPr>
        <w:t>לא לעשות חלוקה אחרת של המיסוי, ולא לקצץ בתקציב</w:t>
      </w:r>
      <w:r w:rsidR="00B75DC2">
        <w:rPr>
          <w:rtl/>
        </w:rPr>
        <w:t xml:space="preserve"> </w:t>
      </w:r>
      <w:r w:rsidRPr="006C2374">
        <w:rPr>
          <w:rtl/>
        </w:rPr>
        <w:t>המדינה</w:t>
      </w:r>
      <w:r w:rsidR="00B75DC2">
        <w:rPr>
          <w:rtl/>
        </w:rPr>
        <w:t xml:space="preserve"> </w:t>
      </w:r>
      <w:r w:rsidRPr="006C2374">
        <w:rPr>
          <w:rtl/>
        </w:rPr>
        <w:t>וברעיון</w:t>
      </w:r>
      <w:r w:rsidR="00B75DC2">
        <w:rPr>
          <w:rtl/>
        </w:rPr>
        <w:t xml:space="preserve"> </w:t>
      </w:r>
      <w:r w:rsidRPr="006C2374">
        <w:rPr>
          <w:rtl/>
        </w:rPr>
        <w:t>מדינת</w:t>
      </w:r>
      <w:r w:rsidR="00B75DC2">
        <w:rPr>
          <w:rtl/>
        </w:rPr>
        <w:t xml:space="preserve"> </w:t>
      </w:r>
      <w:r w:rsidRPr="006C2374">
        <w:rPr>
          <w:rtl/>
        </w:rPr>
        <w:t>הרווחה,</w:t>
      </w:r>
      <w:r w:rsidR="00B75DC2">
        <w:rPr>
          <w:rtl/>
        </w:rPr>
        <w:t xml:space="preserve"> </w:t>
      </w:r>
      <w:r w:rsidRPr="006C2374">
        <w:rPr>
          <w:rtl/>
        </w:rPr>
        <w:t>שכן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חושבת שהעניין של מדינת רווחה מתוקנת</w:t>
      </w:r>
      <w:r w:rsidR="00B75DC2">
        <w:rPr>
          <w:rtl/>
        </w:rPr>
        <w:t xml:space="preserve"> </w:t>
      </w:r>
      <w:r w:rsidRPr="006C2374">
        <w:rPr>
          <w:rtl/>
        </w:rPr>
        <w:t>ומתקדמת הוא חשוב מאוד. אדוני השר, זו השאלה שלי גם לגבי הנתונים.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מאחר</w:t>
      </w:r>
      <w:r w:rsidR="00B75DC2">
        <w:rPr>
          <w:rtl/>
        </w:rPr>
        <w:t xml:space="preserve"> </w:t>
      </w:r>
      <w:r w:rsidRPr="006C2374">
        <w:rPr>
          <w:rtl/>
        </w:rPr>
        <w:t>שזמני</w:t>
      </w:r>
      <w:r w:rsidR="00B75DC2">
        <w:rPr>
          <w:rtl/>
        </w:rPr>
        <w:t xml:space="preserve"> </w:t>
      </w:r>
      <w:r w:rsidRPr="006C2374">
        <w:rPr>
          <w:rtl/>
        </w:rPr>
        <w:t>תם,</w:t>
      </w:r>
      <w:r w:rsidR="00B75DC2">
        <w:rPr>
          <w:rtl/>
        </w:rPr>
        <w:t xml:space="preserve"> </w:t>
      </w:r>
      <w:r w:rsidRPr="006C2374">
        <w:rPr>
          <w:rtl/>
        </w:rPr>
        <w:t>אני רוצה לציין שאתה היית עד לבעייתיות של הדיסאינפורמציה</w:t>
      </w:r>
      <w:r w:rsidR="00B75DC2">
        <w:rPr>
          <w:rtl/>
        </w:rPr>
        <w:t xml:space="preserve"> </w:t>
      </w:r>
      <w:r w:rsidRPr="006C2374">
        <w:rPr>
          <w:rtl/>
        </w:rPr>
        <w:t>שהיתה</w:t>
      </w:r>
      <w:r w:rsidR="00B75DC2">
        <w:rPr>
          <w:rtl/>
        </w:rPr>
        <w:t xml:space="preserve"> </w:t>
      </w:r>
      <w:r w:rsidRPr="006C2374">
        <w:rPr>
          <w:rtl/>
        </w:rPr>
        <w:t>בנושא</w:t>
      </w:r>
      <w:r w:rsidR="00B75DC2">
        <w:rPr>
          <w:rtl/>
        </w:rPr>
        <w:t xml:space="preserve"> </w:t>
      </w:r>
      <w:r w:rsidRPr="006C2374">
        <w:rPr>
          <w:rtl/>
        </w:rPr>
        <w:t>מיסוי</w:t>
      </w:r>
      <w:r w:rsidR="00B75DC2">
        <w:rPr>
          <w:rtl/>
        </w:rPr>
        <w:t xml:space="preserve"> </w:t>
      </w:r>
      <w:r w:rsidRPr="006C2374">
        <w:rPr>
          <w:rtl/>
        </w:rPr>
        <w:t>הבורסה.</w:t>
      </w:r>
      <w:r w:rsidR="00B75DC2">
        <w:rPr>
          <w:rtl/>
        </w:rPr>
        <w:t xml:space="preserve"> </w:t>
      </w:r>
      <w:r w:rsidRPr="006C2374">
        <w:rPr>
          <w:rtl/>
        </w:rPr>
        <w:t>אף</w:t>
      </w:r>
      <w:r w:rsidR="00B75DC2">
        <w:rPr>
          <w:rtl/>
        </w:rPr>
        <w:t xml:space="preserve"> </w:t>
      </w:r>
      <w:r w:rsidRPr="006C2374">
        <w:rPr>
          <w:rtl/>
        </w:rPr>
        <w:t>שהחוק</w:t>
      </w:r>
      <w:r w:rsidR="00B75DC2">
        <w:rPr>
          <w:rtl/>
        </w:rPr>
        <w:t xml:space="preserve"> </w:t>
      </w:r>
      <w:r w:rsidRPr="006C2374">
        <w:rPr>
          <w:rtl/>
        </w:rPr>
        <w:t>הזה</w:t>
      </w:r>
      <w:r w:rsidR="00B75DC2">
        <w:rPr>
          <w:rtl/>
        </w:rPr>
        <w:t xml:space="preserve"> </w:t>
      </w:r>
      <w:r w:rsidRPr="006C2374">
        <w:rPr>
          <w:rtl/>
        </w:rPr>
        <w:t>קיים</w:t>
      </w:r>
      <w:r w:rsidR="00B75DC2">
        <w:rPr>
          <w:rtl/>
        </w:rPr>
        <w:t xml:space="preserve"> </w:t>
      </w:r>
      <w:r w:rsidRPr="006C2374">
        <w:rPr>
          <w:rtl/>
        </w:rPr>
        <w:t>במדינות תחרותיות ובמדינות</w:t>
      </w:r>
      <w:r w:rsidR="00B75DC2">
        <w:rPr>
          <w:rtl/>
        </w:rPr>
        <w:t xml:space="preserve"> </w:t>
      </w:r>
      <w:r w:rsidRPr="006C2374">
        <w:rPr>
          <w:rtl/>
        </w:rPr>
        <w:t>סוציאל</w:t>
      </w:r>
      <w:r w:rsidR="00B75DC2">
        <w:rPr>
          <w:rtl/>
        </w:rPr>
        <w:t>-</w:t>
      </w:r>
      <w:r w:rsidRPr="006C2374">
        <w:rPr>
          <w:rtl/>
        </w:rPr>
        <w:t>דמוקרטיות</w:t>
      </w:r>
      <w:r w:rsidR="00B75DC2">
        <w:rPr>
          <w:rtl/>
        </w:rPr>
        <w:t xml:space="preserve"> </w:t>
      </w:r>
      <w:r w:rsidRPr="006C2374">
        <w:rPr>
          <w:rtl/>
        </w:rPr>
        <w:t>רבות,</w:t>
      </w:r>
      <w:r w:rsidR="00B75DC2">
        <w:rPr>
          <w:rtl/>
        </w:rPr>
        <w:t xml:space="preserve"> </w:t>
      </w:r>
      <w:r w:rsidRPr="006C2374">
        <w:rPr>
          <w:rtl/>
        </w:rPr>
        <w:t>בכל מערב</w:t>
      </w:r>
      <w:r w:rsidR="00B75DC2">
        <w:rPr>
          <w:rtl/>
        </w:rPr>
        <w:t>-</w:t>
      </w:r>
      <w:r w:rsidRPr="006C2374">
        <w:rPr>
          <w:rtl/>
        </w:rPr>
        <w:t>אירופה, עשו פה דה</w:t>
      </w:r>
      <w:r w:rsidR="00B75DC2">
        <w:rPr>
          <w:rtl/>
        </w:rPr>
        <w:t>-</w:t>
      </w:r>
      <w:r w:rsidRPr="006C2374">
        <w:rPr>
          <w:rtl/>
        </w:rPr>
        <w:t>לגיטימציה כזו, שבדין נאלצת</w:t>
      </w:r>
      <w:r w:rsidR="00B75DC2">
        <w:rPr>
          <w:rtl/>
        </w:rPr>
        <w:t xml:space="preserve"> </w:t>
      </w:r>
      <w:r w:rsidRPr="006C2374">
        <w:rPr>
          <w:rtl/>
        </w:rPr>
        <w:t>לבטל</w:t>
      </w:r>
      <w:r w:rsidR="00B75DC2">
        <w:rPr>
          <w:rtl/>
        </w:rPr>
        <w:t xml:space="preserve"> </w:t>
      </w:r>
      <w:r w:rsidRPr="006C2374">
        <w:rPr>
          <w:rtl/>
        </w:rPr>
        <w:t>אותו.</w:t>
      </w:r>
      <w:r w:rsidR="00B75DC2">
        <w:rPr>
          <w:rtl/>
        </w:rPr>
        <w:t xml:space="preserve"> </w:t>
      </w:r>
      <w:r w:rsidRPr="006C2374">
        <w:rPr>
          <w:rtl/>
        </w:rPr>
        <w:t>אותו דבר לגבי המיסוי. שאלתי, למרות הנתונים שאנחנו לא בין המדינות</w:t>
      </w:r>
      <w:r w:rsidR="00B75DC2">
        <w:rPr>
          <w:rtl/>
        </w:rPr>
        <w:t xml:space="preserve"> </w:t>
      </w:r>
      <w:r w:rsidRPr="006C2374">
        <w:rPr>
          <w:rtl/>
        </w:rPr>
        <w:t>שיש</w:t>
      </w:r>
      <w:r w:rsidR="00B75DC2">
        <w:rPr>
          <w:rtl/>
        </w:rPr>
        <w:t xml:space="preserve"> </w:t>
      </w:r>
      <w:r w:rsidRPr="006C2374">
        <w:rPr>
          <w:rtl/>
        </w:rPr>
        <w:t>בהן</w:t>
      </w:r>
      <w:r w:rsidR="00B75DC2">
        <w:rPr>
          <w:rtl/>
        </w:rPr>
        <w:t xml:space="preserve"> </w:t>
      </w:r>
      <w:r w:rsidRPr="006C2374">
        <w:rPr>
          <w:rtl/>
        </w:rPr>
        <w:t>הכי</w:t>
      </w:r>
      <w:r w:rsidR="00B75DC2">
        <w:rPr>
          <w:rtl/>
        </w:rPr>
        <w:t xml:space="preserve"> </w:t>
      </w:r>
      <w:r w:rsidRPr="006C2374">
        <w:rPr>
          <w:rtl/>
        </w:rPr>
        <w:t>הרבה</w:t>
      </w:r>
      <w:r w:rsidR="00B75DC2">
        <w:rPr>
          <w:rtl/>
        </w:rPr>
        <w:t xml:space="preserve"> </w:t>
      </w:r>
      <w:r w:rsidRPr="006C2374">
        <w:rPr>
          <w:rtl/>
        </w:rPr>
        <w:t>בהשוואה בין מיסוי ישיר לעקיף, מדוע שאנחנו לא נמשיך בטיפוח</w:t>
      </w:r>
      <w:r w:rsidR="00B75DC2">
        <w:rPr>
          <w:rtl/>
        </w:rPr>
        <w:t xml:space="preserve"> </w:t>
      </w:r>
      <w:r w:rsidRPr="006C2374">
        <w:rPr>
          <w:rtl/>
        </w:rPr>
        <w:t>מדינת הרווחה, כאשר בהחלט נאפשר לשכבות הבינוניות והחלשות לקבל את ההקלות הראויות</w:t>
      </w:r>
      <w:r w:rsidR="00B75DC2">
        <w:rPr>
          <w:rtl/>
        </w:rPr>
        <w:t xml:space="preserve"> </w:t>
      </w:r>
      <w:r w:rsidRPr="006C2374">
        <w:rPr>
          <w:rtl/>
        </w:rPr>
        <w:t>להן, אבל תוך הטלת עומס יתר על רווחי הון ועל העשירונים העליונים?</w:t>
      </w:r>
      <w:r w:rsidR="00B75DC2">
        <w:rPr>
          <w:rtl/>
        </w:rPr>
        <w:t xml:space="preserve"> </w:t>
      </w:r>
      <w:r w:rsidRPr="006C2374">
        <w:rPr>
          <w:rtl/>
        </w:rPr>
        <w:t>תודה רבה.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א' סלמוביץ: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 רבה לחברת הכנסת ענת מאור. אדוני שר האוצר, בבקשה.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רוצה</w:t>
      </w:r>
      <w:r w:rsidR="00B75DC2">
        <w:rPr>
          <w:rtl/>
        </w:rPr>
        <w:t xml:space="preserve"> </w:t>
      </w:r>
      <w:r w:rsidRPr="006C2374">
        <w:rPr>
          <w:rtl/>
        </w:rPr>
        <w:t>לציין,</w:t>
      </w:r>
      <w:r w:rsidR="00B75DC2">
        <w:rPr>
          <w:rtl/>
        </w:rPr>
        <w:t xml:space="preserve"> </w:t>
      </w:r>
      <w:r w:rsidRPr="006C2374">
        <w:rPr>
          <w:rtl/>
        </w:rPr>
        <w:t>עד</w:t>
      </w:r>
      <w:r w:rsidR="00B75DC2">
        <w:rPr>
          <w:rtl/>
        </w:rPr>
        <w:t xml:space="preserve"> </w:t>
      </w:r>
      <w:r w:rsidRPr="006C2374">
        <w:rPr>
          <w:rtl/>
        </w:rPr>
        <w:t>שהשר</w:t>
      </w:r>
      <w:r w:rsidR="00B75DC2">
        <w:rPr>
          <w:rtl/>
        </w:rPr>
        <w:t xml:space="preserve"> </w:t>
      </w:r>
      <w:r w:rsidRPr="006C2374">
        <w:rPr>
          <w:rtl/>
        </w:rPr>
        <w:t>מגיע:</w:t>
      </w:r>
      <w:r w:rsidR="00B75DC2">
        <w:rPr>
          <w:rtl/>
        </w:rPr>
        <w:t xml:space="preserve"> </w:t>
      </w:r>
      <w:r w:rsidRPr="006C2374">
        <w:rPr>
          <w:rtl/>
        </w:rPr>
        <w:t>חברת הכנסת מאור, ציינת פה את עניין מס</w:t>
      </w:r>
      <w:r w:rsidR="00B75DC2">
        <w:rPr>
          <w:rtl/>
        </w:rPr>
        <w:t xml:space="preserve"> </w:t>
      </w:r>
      <w:r w:rsidRPr="006C2374">
        <w:rPr>
          <w:rtl/>
        </w:rPr>
        <w:t>העיזבון.</w:t>
      </w:r>
      <w:r w:rsidR="00B75DC2">
        <w:rPr>
          <w:rtl/>
        </w:rPr>
        <w:t xml:space="preserve"> </w:t>
      </w:r>
      <w:r w:rsidRPr="006C2374">
        <w:rPr>
          <w:rtl/>
        </w:rPr>
        <w:t>אני רוצה להזכיר לך, שבאפריל 1981 ביטלו את מס העיזבון מכיוון שעלויות</w:t>
      </w:r>
      <w:r w:rsidR="00B75DC2">
        <w:rPr>
          <w:rtl/>
        </w:rPr>
        <w:t xml:space="preserve"> </w:t>
      </w:r>
      <w:r w:rsidRPr="006C2374">
        <w:rPr>
          <w:rtl/>
        </w:rPr>
        <w:t>הגבייה עלו על כל המס שנגבה. כדאי שתדעי את זה. לא כדאי לחזור לזה.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האוצר א' שוחט: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גברתי</w:t>
      </w:r>
      <w:r w:rsidR="00B75DC2">
        <w:rPr>
          <w:rtl/>
        </w:rPr>
        <w:t xml:space="preserve"> </w:t>
      </w:r>
      <w:r w:rsidRPr="006C2374">
        <w:rPr>
          <w:rtl/>
        </w:rPr>
        <w:t>היושבת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רבותי</w:t>
      </w:r>
      <w:r w:rsidR="00B75DC2">
        <w:rPr>
          <w:rtl/>
        </w:rPr>
        <w:t xml:space="preserve"> </w:t>
      </w:r>
      <w:r w:rsidRPr="006C2374">
        <w:rPr>
          <w:rtl/>
        </w:rPr>
        <w:t>חברי</w:t>
      </w:r>
      <w:r w:rsidR="00B75DC2">
        <w:rPr>
          <w:rtl/>
        </w:rPr>
        <w:t xml:space="preserve"> </w:t>
      </w:r>
      <w:r w:rsidRPr="006C2374">
        <w:rPr>
          <w:rtl/>
        </w:rPr>
        <w:t>הכנסת,</w:t>
      </w:r>
      <w:r w:rsidR="00B75DC2">
        <w:rPr>
          <w:rtl/>
        </w:rPr>
        <w:t xml:space="preserve"> </w:t>
      </w:r>
      <w:r w:rsidRPr="006C2374">
        <w:rPr>
          <w:rtl/>
        </w:rPr>
        <w:t>את סיימת את דברייך בחששות שאנחנו</w:t>
      </w:r>
      <w:r w:rsidR="00B75DC2">
        <w:rPr>
          <w:rtl/>
        </w:rPr>
        <w:t xml:space="preserve"> </w:t>
      </w:r>
      <w:r w:rsidRPr="006C2374">
        <w:rPr>
          <w:rtl/>
        </w:rPr>
        <w:t>הורסים</w:t>
      </w:r>
      <w:r w:rsidR="00B75DC2">
        <w:rPr>
          <w:rtl/>
        </w:rPr>
        <w:t xml:space="preserve"> </w:t>
      </w:r>
      <w:r w:rsidRPr="006C2374">
        <w:rPr>
          <w:rtl/>
        </w:rPr>
        <w:t>או פוגעים במדינת הרווחה. אם נחזור רק לדיון הקודם, אנחנו נראה שאולי, חס</w:t>
      </w:r>
      <w:r w:rsidR="00B75DC2">
        <w:rPr>
          <w:rtl/>
        </w:rPr>
        <w:t xml:space="preserve"> </w:t>
      </w:r>
      <w:r w:rsidRPr="006C2374">
        <w:rPr>
          <w:rtl/>
        </w:rPr>
        <w:t>וחלילה,</w:t>
      </w:r>
      <w:r w:rsidR="00B75DC2">
        <w:rPr>
          <w:rtl/>
        </w:rPr>
        <w:t xml:space="preserve"> </w:t>
      </w:r>
      <w:r w:rsidRPr="006C2374">
        <w:rPr>
          <w:rtl/>
        </w:rPr>
        <w:t>הקצינו יותר מדי משאבים בתחומי הרווחה. אינני נגד רווחה, אני רק בעד דבר</w:t>
      </w:r>
      <w:r w:rsidR="00B75DC2">
        <w:rPr>
          <w:rtl/>
        </w:rPr>
        <w:t xml:space="preserve"> </w:t>
      </w:r>
      <w:r w:rsidRPr="006C2374">
        <w:rPr>
          <w:rtl/>
        </w:rPr>
        <w:t xml:space="preserve">אחד </w:t>
      </w:r>
      <w:r w:rsidR="00B75DC2">
        <w:rPr>
          <w:rtl/>
        </w:rPr>
        <w:t>–</w:t>
      </w:r>
      <w:r w:rsidRPr="006C2374">
        <w:rPr>
          <w:rtl/>
        </w:rPr>
        <w:t xml:space="preserve"> שהרווחה תמומן ממה שאנחנו מייצרים וממה שאנחנו מביאים למשק.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בעד</w:t>
      </w:r>
      <w:r w:rsidR="00B75DC2">
        <w:rPr>
          <w:rtl/>
        </w:rPr>
        <w:t xml:space="preserve"> </w:t>
      </w:r>
      <w:r w:rsidRPr="006C2374">
        <w:rPr>
          <w:rtl/>
        </w:rPr>
        <w:t>רווחה</w:t>
      </w:r>
      <w:r w:rsidR="00B75DC2">
        <w:rPr>
          <w:rtl/>
        </w:rPr>
        <w:t xml:space="preserve"> </w:t>
      </w:r>
      <w:r w:rsidRPr="006C2374">
        <w:rPr>
          <w:rtl/>
        </w:rPr>
        <w:t>לתושבים,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בעד חינוך, אני בעד בריאות, אני בעד פנסיה,</w:t>
      </w:r>
      <w:r w:rsidR="00B75DC2">
        <w:rPr>
          <w:rtl/>
        </w:rPr>
        <w:t xml:space="preserve"> </w:t>
      </w:r>
      <w:r w:rsidRPr="006C2374">
        <w:rPr>
          <w:rtl/>
        </w:rPr>
        <w:t>בכפוף</w:t>
      </w:r>
      <w:r w:rsidR="00B75DC2">
        <w:rPr>
          <w:rtl/>
        </w:rPr>
        <w:t xml:space="preserve"> </w:t>
      </w:r>
      <w:r w:rsidRPr="006C2374">
        <w:rPr>
          <w:rtl/>
        </w:rPr>
        <w:t>לתנאי</w:t>
      </w:r>
      <w:r w:rsidR="00B75DC2">
        <w:rPr>
          <w:rtl/>
        </w:rPr>
        <w:t xml:space="preserve"> </w:t>
      </w:r>
      <w:r w:rsidRPr="006C2374">
        <w:rPr>
          <w:rtl/>
        </w:rPr>
        <w:t>אחד</w:t>
      </w:r>
      <w:r w:rsidR="00B75DC2">
        <w:rPr>
          <w:rtl/>
        </w:rPr>
        <w:t xml:space="preserve"> – </w:t>
      </w:r>
      <w:r w:rsidRPr="006C2374">
        <w:rPr>
          <w:rtl/>
        </w:rPr>
        <w:t>שזה</w:t>
      </w:r>
      <w:r w:rsidR="00B75DC2">
        <w:rPr>
          <w:rtl/>
        </w:rPr>
        <w:t xml:space="preserve"> </w:t>
      </w:r>
      <w:r w:rsidRPr="006C2374">
        <w:rPr>
          <w:rtl/>
        </w:rPr>
        <w:t>ייעשה ממה שאנחנו מייצרים וממה שהממשלה גובה מהפעילות</w:t>
      </w:r>
      <w:r w:rsidR="00B75DC2">
        <w:rPr>
          <w:rtl/>
        </w:rPr>
        <w:t xml:space="preserve"> </w:t>
      </w:r>
      <w:r w:rsidRPr="006C2374">
        <w:rPr>
          <w:rtl/>
        </w:rPr>
        <w:t>המשקית שלנו ולא מתרומות ולא מיצירת גירעונות.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גברתי</w:t>
      </w:r>
      <w:r w:rsidR="00B75DC2">
        <w:rPr>
          <w:rtl/>
        </w:rPr>
        <w:t xml:space="preserve"> </w:t>
      </w:r>
      <w:r w:rsidRPr="006C2374">
        <w:rPr>
          <w:rtl/>
        </w:rPr>
        <w:t>היושבת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הרי</w:t>
      </w:r>
      <w:r w:rsidR="00B75DC2">
        <w:rPr>
          <w:rtl/>
        </w:rPr>
        <w:t xml:space="preserve"> </w:t>
      </w:r>
      <w:r w:rsidRPr="006C2374">
        <w:rPr>
          <w:rtl/>
        </w:rPr>
        <w:t>את יודעת מה עשינו בחינוך, את שיבחת את הפנסיה, את</w:t>
      </w:r>
      <w:r w:rsidR="00B75DC2">
        <w:rPr>
          <w:rtl/>
        </w:rPr>
        <w:t xml:space="preserve"> </w:t>
      </w:r>
      <w:r w:rsidRPr="006C2374">
        <w:rPr>
          <w:rtl/>
        </w:rPr>
        <w:t>יודעת</w:t>
      </w:r>
      <w:r w:rsidR="00B75DC2">
        <w:rPr>
          <w:rtl/>
        </w:rPr>
        <w:t xml:space="preserve"> </w:t>
      </w:r>
      <w:r w:rsidRPr="006C2374">
        <w:rPr>
          <w:rtl/>
        </w:rPr>
        <w:t>מה עשינו בבריאות. הרי אלה הם מרכיבי היסוד של מה שמוגדר כרווחה. רווחה זה</w:t>
      </w:r>
      <w:r w:rsidR="00B75DC2">
        <w:rPr>
          <w:rtl/>
        </w:rPr>
        <w:t xml:space="preserve"> </w:t>
      </w:r>
      <w:r w:rsidRPr="006C2374">
        <w:rPr>
          <w:rtl/>
        </w:rPr>
        <w:t>חינוך,</w:t>
      </w:r>
      <w:r w:rsidR="00B75DC2">
        <w:rPr>
          <w:rtl/>
        </w:rPr>
        <w:t xml:space="preserve"> </w:t>
      </w:r>
      <w:r w:rsidRPr="006C2374">
        <w:rPr>
          <w:rtl/>
        </w:rPr>
        <w:t>רווחה</w:t>
      </w:r>
      <w:r w:rsidR="00B75DC2">
        <w:rPr>
          <w:rtl/>
        </w:rPr>
        <w:t xml:space="preserve"> </w:t>
      </w:r>
      <w:r w:rsidRPr="006C2374">
        <w:rPr>
          <w:rtl/>
        </w:rPr>
        <w:t>זה</w:t>
      </w:r>
      <w:r w:rsidR="00B75DC2">
        <w:rPr>
          <w:rtl/>
        </w:rPr>
        <w:t xml:space="preserve"> </w:t>
      </w:r>
      <w:r w:rsidRPr="006C2374">
        <w:rPr>
          <w:rtl/>
        </w:rPr>
        <w:t>בריאות,</w:t>
      </w:r>
      <w:r w:rsidR="00B75DC2">
        <w:rPr>
          <w:rtl/>
        </w:rPr>
        <w:t xml:space="preserve"> </w:t>
      </w:r>
      <w:r w:rsidRPr="006C2374">
        <w:rPr>
          <w:rtl/>
        </w:rPr>
        <w:t>רווחה זה פנסיה. יש מרכיבים נוספים, כמובן. יש נכים,</w:t>
      </w:r>
      <w:r w:rsidR="00B75DC2">
        <w:rPr>
          <w:rtl/>
        </w:rPr>
        <w:t xml:space="preserve"> </w:t>
      </w:r>
      <w:r w:rsidRPr="006C2374">
        <w:rPr>
          <w:rtl/>
        </w:rPr>
        <w:t>שיקומים ודברים מהסוג הזה.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הממשלה</w:t>
      </w:r>
      <w:r w:rsidR="00B75DC2">
        <w:rPr>
          <w:rtl/>
        </w:rPr>
        <w:t xml:space="preserve"> </w:t>
      </w:r>
      <w:r w:rsidRPr="006C2374">
        <w:rPr>
          <w:rtl/>
        </w:rPr>
        <w:t>הזאת</w:t>
      </w:r>
      <w:r w:rsidR="00B75DC2">
        <w:rPr>
          <w:rtl/>
        </w:rPr>
        <w:t xml:space="preserve"> </w:t>
      </w:r>
      <w:r w:rsidRPr="006C2374">
        <w:rPr>
          <w:rtl/>
        </w:rPr>
        <w:t>יכולה</w:t>
      </w:r>
      <w:r w:rsidR="00B75DC2">
        <w:rPr>
          <w:rtl/>
        </w:rPr>
        <w:t xml:space="preserve"> </w:t>
      </w:r>
      <w:r w:rsidRPr="006C2374">
        <w:rPr>
          <w:rtl/>
        </w:rPr>
        <w:t>להישיר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מבטה</w:t>
      </w:r>
      <w:r w:rsidR="00B75DC2">
        <w:rPr>
          <w:rtl/>
        </w:rPr>
        <w:t xml:space="preserve"> </w:t>
      </w:r>
      <w:r w:rsidRPr="006C2374">
        <w:rPr>
          <w:rtl/>
        </w:rPr>
        <w:t>אל</w:t>
      </w:r>
      <w:r w:rsidR="00B75DC2">
        <w:rPr>
          <w:rtl/>
        </w:rPr>
        <w:t xml:space="preserve"> </w:t>
      </w:r>
      <w:r w:rsidRPr="006C2374">
        <w:rPr>
          <w:rtl/>
        </w:rPr>
        <w:t>אזרחי מדינת ישראל. מי שרואה את</w:t>
      </w:r>
      <w:r w:rsidR="00B75DC2">
        <w:rPr>
          <w:rtl/>
        </w:rPr>
        <w:t xml:space="preserve"> </w:t>
      </w:r>
      <w:r w:rsidRPr="006C2374">
        <w:rPr>
          <w:rtl/>
        </w:rPr>
        <w:t>התפתחות התקציב, ולשמחתי הרבה ממקורות שלנו, שכן אנחנו גובים פחות עם גירעון יותר</w:t>
      </w:r>
      <w:r w:rsidR="00B75DC2">
        <w:rPr>
          <w:rtl/>
        </w:rPr>
        <w:t xml:space="preserve"> </w:t>
      </w:r>
      <w:r w:rsidRPr="006C2374">
        <w:rPr>
          <w:rtl/>
        </w:rPr>
        <w:t>קטן;</w:t>
      </w:r>
      <w:r w:rsidR="00B75DC2">
        <w:rPr>
          <w:rtl/>
        </w:rPr>
        <w:t xml:space="preserve"> </w:t>
      </w:r>
      <w:r w:rsidRPr="006C2374">
        <w:rPr>
          <w:rtl/>
        </w:rPr>
        <w:t>מי</w:t>
      </w:r>
      <w:r w:rsidR="00B75DC2">
        <w:rPr>
          <w:rtl/>
        </w:rPr>
        <w:t xml:space="preserve"> </w:t>
      </w:r>
      <w:r w:rsidRPr="006C2374">
        <w:rPr>
          <w:rtl/>
        </w:rPr>
        <w:t>שקרא טוב אתמול את ההודעה של בנק ישראל, גם החוב הפנימי שלנו יורד ועוד</w:t>
      </w:r>
      <w:r w:rsidR="00B75DC2">
        <w:rPr>
          <w:rtl/>
        </w:rPr>
        <w:t xml:space="preserve"> </w:t>
      </w:r>
      <w:r w:rsidRPr="006C2374">
        <w:rPr>
          <w:rtl/>
        </w:rPr>
        <w:t xml:space="preserve">מעט נהיה כמו מדינה אירופית נורמלית </w:t>
      </w:r>
      <w:r w:rsidR="00B75DC2">
        <w:rPr>
          <w:rtl/>
        </w:rPr>
        <w:t>–</w:t>
      </w:r>
      <w:r w:rsidRPr="006C2374">
        <w:rPr>
          <w:rtl/>
        </w:rPr>
        <w:t xml:space="preserve"> זה נובע מהעובדה של מדיניות תקציבית מרוסנת</w:t>
      </w:r>
      <w:r w:rsidR="00B75DC2">
        <w:rPr>
          <w:rtl/>
        </w:rPr>
        <w:t xml:space="preserve"> </w:t>
      </w:r>
      <w:r w:rsidRPr="006C2374">
        <w:rPr>
          <w:rtl/>
        </w:rPr>
        <w:t>ואחראית, גירעון קטן, הפרטה שמחליפה לקיחת חובות ועם זה הרחבת שירותי הרווחה.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אומר</w:t>
      </w:r>
      <w:r w:rsidR="00B75DC2">
        <w:rPr>
          <w:rtl/>
        </w:rPr>
        <w:t xml:space="preserve"> </w:t>
      </w:r>
      <w:r w:rsidRPr="006C2374">
        <w:rPr>
          <w:rtl/>
        </w:rPr>
        <w:t>לחברת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ענת מאור, גברתי היושבת</w:t>
      </w:r>
      <w:r w:rsidR="00B75DC2">
        <w:rPr>
          <w:rtl/>
        </w:rPr>
        <w:t>-</w:t>
      </w:r>
      <w:r w:rsidRPr="006C2374">
        <w:rPr>
          <w:rtl/>
        </w:rPr>
        <w:t>ראש, אל תדאגי. לפעמים אני</w:t>
      </w:r>
      <w:r w:rsidR="00B75DC2">
        <w:rPr>
          <w:rtl/>
        </w:rPr>
        <w:t xml:space="preserve"> </w:t>
      </w:r>
      <w:r w:rsidRPr="006C2374">
        <w:rPr>
          <w:rtl/>
        </w:rPr>
        <w:t>שואל</w:t>
      </w:r>
      <w:r w:rsidR="00B75DC2">
        <w:rPr>
          <w:rtl/>
        </w:rPr>
        <w:t xml:space="preserve"> </w:t>
      </w:r>
      <w:r w:rsidRPr="006C2374">
        <w:rPr>
          <w:rtl/>
        </w:rPr>
        <w:t>את עצמי אם לא הרחקנו לכת, אם לא עשינו דבר יותר מדי מרחיב, שלא נוכל לעמוד</w:t>
      </w:r>
      <w:r w:rsidR="00B75DC2">
        <w:rPr>
          <w:rtl/>
        </w:rPr>
        <w:t xml:space="preserve"> </w:t>
      </w:r>
      <w:r w:rsidRPr="006C2374">
        <w:rPr>
          <w:rtl/>
        </w:rPr>
        <w:t>בו,</w:t>
      </w:r>
      <w:r w:rsidR="00B75DC2">
        <w:rPr>
          <w:rtl/>
        </w:rPr>
        <w:t xml:space="preserve"> </w:t>
      </w:r>
      <w:r w:rsidRPr="006C2374">
        <w:rPr>
          <w:rtl/>
        </w:rPr>
        <w:t>שכן</w:t>
      </w:r>
      <w:r w:rsidR="00B75DC2">
        <w:rPr>
          <w:rtl/>
        </w:rPr>
        <w:t xml:space="preserve"> </w:t>
      </w:r>
      <w:r w:rsidRPr="006C2374">
        <w:rPr>
          <w:rtl/>
        </w:rPr>
        <w:t>מי</w:t>
      </w:r>
      <w:r w:rsidR="00B75DC2">
        <w:rPr>
          <w:rtl/>
        </w:rPr>
        <w:t xml:space="preserve"> </w:t>
      </w:r>
      <w:r w:rsidRPr="006C2374">
        <w:rPr>
          <w:rtl/>
        </w:rPr>
        <w:t>שלוקח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תקציב 1985, מה שנקרא עוגת התקציב, ורואה את החלק שהולך</w:t>
      </w:r>
      <w:r w:rsidR="00B75DC2">
        <w:rPr>
          <w:rtl/>
        </w:rPr>
        <w:t xml:space="preserve"> </w:t>
      </w:r>
      <w:r w:rsidRPr="006C2374">
        <w:rPr>
          <w:rtl/>
        </w:rPr>
        <w:t xml:space="preserve">לרווחה לעומת מה שיש עכשיו, רואה שחל שינוי אדיר </w:t>
      </w:r>
      <w:r w:rsidR="00B75DC2">
        <w:rPr>
          <w:rtl/>
        </w:rPr>
        <w:t>–</w:t>
      </w:r>
      <w:r w:rsidRPr="006C2374">
        <w:rPr>
          <w:rtl/>
        </w:rPr>
        <w:t xml:space="preserve"> אני חוזר ואומר: אולי גדול מדי</w:t>
      </w:r>
      <w:r w:rsidR="00B75DC2">
        <w:rPr>
          <w:rtl/>
        </w:rPr>
        <w:t xml:space="preserve"> –</w:t>
      </w:r>
      <w:r w:rsidRPr="006C2374">
        <w:rPr>
          <w:rtl/>
        </w:rPr>
        <w:t xml:space="preserve"> אדיר לכיוון הרווחה.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נשמעה</w:t>
      </w:r>
      <w:r w:rsidR="00B75DC2">
        <w:rPr>
          <w:rtl/>
        </w:rPr>
        <w:t xml:space="preserve"> </w:t>
      </w:r>
      <w:r w:rsidRPr="006C2374">
        <w:rPr>
          <w:rtl/>
        </w:rPr>
        <w:t>פה</w:t>
      </w:r>
      <w:r w:rsidR="00B75DC2">
        <w:rPr>
          <w:rtl/>
        </w:rPr>
        <w:t xml:space="preserve"> </w:t>
      </w:r>
      <w:r w:rsidRPr="006C2374">
        <w:rPr>
          <w:rtl/>
        </w:rPr>
        <w:t>הערה בעניין מס ירושה, כביכול זה נראה מס נכון. אני אומר לך, הרי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מס הירושה עקפו לא בדרך אחת, לא בשתיים ולא בשלוש דרכים, אלא באלף דרכים, וכל</w:t>
      </w:r>
      <w:r w:rsidR="00B75DC2">
        <w:rPr>
          <w:rtl/>
        </w:rPr>
        <w:t xml:space="preserve"> </w:t>
      </w:r>
      <w:r w:rsidRPr="006C2374">
        <w:rPr>
          <w:rtl/>
        </w:rPr>
        <w:t>המנגנון</w:t>
      </w:r>
      <w:r w:rsidR="00B75DC2">
        <w:rPr>
          <w:rtl/>
        </w:rPr>
        <w:t xml:space="preserve"> </w:t>
      </w:r>
      <w:r w:rsidRPr="006C2374">
        <w:rPr>
          <w:rtl/>
        </w:rPr>
        <w:t>שעסק</w:t>
      </w:r>
      <w:r w:rsidR="00B75DC2">
        <w:rPr>
          <w:rtl/>
        </w:rPr>
        <w:t xml:space="preserve"> </w:t>
      </w:r>
      <w:r w:rsidRPr="006C2374">
        <w:rPr>
          <w:rtl/>
        </w:rPr>
        <w:t>בעניין הזה רדף אחרי רוח ואף פעם לא קצר דבר אמיתי. אני רואה שחבר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פורז</w:t>
      </w:r>
      <w:r w:rsidR="00B75DC2">
        <w:rPr>
          <w:rtl/>
        </w:rPr>
        <w:t xml:space="preserve"> </w:t>
      </w:r>
      <w:r w:rsidRPr="006C2374">
        <w:rPr>
          <w:rtl/>
        </w:rPr>
        <w:t>מחייך, והוא</w:t>
      </w:r>
      <w:r w:rsidR="00B75DC2">
        <w:rPr>
          <w:rtl/>
        </w:rPr>
        <w:t xml:space="preserve"> </w:t>
      </w:r>
      <w:r w:rsidRPr="006C2374">
        <w:rPr>
          <w:rtl/>
        </w:rPr>
        <w:t>יודע. אכן לזרוק ססמה: בואו נטיל מס ירושה; הרי יש אלף</w:t>
      </w:r>
      <w:r w:rsidR="00B75DC2">
        <w:rPr>
          <w:rtl/>
        </w:rPr>
        <w:t xml:space="preserve"> </w:t>
      </w:r>
      <w:r w:rsidRPr="006C2374">
        <w:rPr>
          <w:rtl/>
        </w:rPr>
        <w:t>ואחת</w:t>
      </w:r>
      <w:r w:rsidR="00B75DC2">
        <w:rPr>
          <w:rtl/>
        </w:rPr>
        <w:t xml:space="preserve"> </w:t>
      </w:r>
      <w:r w:rsidRPr="006C2374">
        <w:rPr>
          <w:rtl/>
        </w:rPr>
        <w:t>דרכים, זה דבר שלא בשליטה, הוציאו כסף על פקידים, על ניירות, על הודעות ועל</w:t>
      </w:r>
      <w:r w:rsidR="00B75DC2">
        <w:rPr>
          <w:rtl/>
        </w:rPr>
        <w:t xml:space="preserve"> </w:t>
      </w:r>
      <w:r w:rsidRPr="006C2374">
        <w:rPr>
          <w:rtl/>
        </w:rPr>
        <w:t>רישומים, ותמורה לא היתה מהעניין הזה.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עכשיו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רוצה</w:t>
      </w:r>
      <w:r w:rsidR="00B75DC2">
        <w:rPr>
          <w:rtl/>
        </w:rPr>
        <w:t xml:space="preserve"> </w:t>
      </w:r>
      <w:r w:rsidRPr="006C2374">
        <w:rPr>
          <w:rtl/>
        </w:rPr>
        <w:t>להתייחס למס הישיר. המס העקיף הנגבה במדינת ישראל הוא בין</w:t>
      </w:r>
      <w:r w:rsidR="00B75DC2">
        <w:rPr>
          <w:rtl/>
        </w:rPr>
        <w:t xml:space="preserve"> </w:t>
      </w:r>
      <w:r w:rsidRPr="006C2374">
        <w:rPr>
          <w:rtl/>
        </w:rPr>
        <w:t>הגבוהים בעולם. במס הישיר אנחנו באיזה מקום באמצע. אבל במס הישיר במדינת ישראל יש</w:t>
      </w:r>
      <w:r w:rsidR="00B75DC2">
        <w:rPr>
          <w:rtl/>
        </w:rPr>
        <w:t xml:space="preserve"> </w:t>
      </w:r>
      <w:r w:rsidRPr="006C2374">
        <w:rPr>
          <w:rtl/>
        </w:rPr>
        <w:t>שתי</w:t>
      </w:r>
      <w:r w:rsidR="00B75DC2">
        <w:rPr>
          <w:rtl/>
        </w:rPr>
        <w:t xml:space="preserve"> </w:t>
      </w:r>
      <w:r w:rsidRPr="006C2374">
        <w:rPr>
          <w:rtl/>
        </w:rPr>
        <w:t>תופעות</w:t>
      </w:r>
      <w:r w:rsidR="00B75DC2">
        <w:rPr>
          <w:rtl/>
        </w:rPr>
        <w:t xml:space="preserve"> </w:t>
      </w:r>
      <w:r w:rsidRPr="006C2374">
        <w:rPr>
          <w:rtl/>
        </w:rPr>
        <w:t>חשובות,</w:t>
      </w:r>
      <w:r w:rsidR="00B75DC2">
        <w:rPr>
          <w:rtl/>
        </w:rPr>
        <w:t xml:space="preserve"> </w:t>
      </w:r>
      <w:r w:rsidRPr="006C2374">
        <w:rPr>
          <w:rtl/>
        </w:rPr>
        <w:t>שכדאי</w:t>
      </w:r>
      <w:r w:rsidR="00B75DC2">
        <w:rPr>
          <w:rtl/>
        </w:rPr>
        <w:t xml:space="preserve"> </w:t>
      </w:r>
      <w:r w:rsidRPr="006C2374">
        <w:rPr>
          <w:rtl/>
        </w:rPr>
        <w:t>להדגיש</w:t>
      </w:r>
      <w:r w:rsidR="00B75DC2">
        <w:rPr>
          <w:rtl/>
        </w:rPr>
        <w:t xml:space="preserve"> </w:t>
      </w:r>
      <w:r w:rsidRPr="006C2374">
        <w:rPr>
          <w:rtl/>
        </w:rPr>
        <w:t xml:space="preserve">אותן. אחת, </w:t>
      </w:r>
      <w:r w:rsidR="00B75DC2" w:rsidRPr="006C2374">
        <w:rPr>
          <w:rtl/>
        </w:rPr>
        <w:t>50</w:t>
      </w:r>
      <w:r w:rsidR="00B75DC2">
        <w:rPr>
          <w:rtl/>
        </w:rPr>
        <w:t>%</w:t>
      </w:r>
      <w:r w:rsidRPr="006C2374">
        <w:rPr>
          <w:rtl/>
        </w:rPr>
        <w:t xml:space="preserve"> מהאזרחים לא משלמים בכלל מס</w:t>
      </w:r>
      <w:r w:rsidR="00B75DC2">
        <w:rPr>
          <w:rtl/>
        </w:rPr>
        <w:t xml:space="preserve"> </w:t>
      </w:r>
      <w:r w:rsidRPr="006C2374">
        <w:rPr>
          <w:rtl/>
        </w:rPr>
        <w:t>הכנסה;</w:t>
      </w:r>
      <w:r w:rsidR="00B75DC2">
        <w:rPr>
          <w:rtl/>
        </w:rPr>
        <w:t xml:space="preserve"> </w:t>
      </w:r>
      <w:r w:rsidR="00B75DC2" w:rsidRPr="006C2374">
        <w:rPr>
          <w:rtl/>
        </w:rPr>
        <w:t>50</w:t>
      </w:r>
      <w:r w:rsidR="00B75DC2">
        <w:rPr>
          <w:rtl/>
        </w:rPr>
        <w:t>%</w:t>
      </w:r>
      <w:r w:rsidRPr="006C2374">
        <w:rPr>
          <w:rtl/>
        </w:rPr>
        <w:t xml:space="preserve"> מהאוכלוסייה, יחד עם נקודות הזיכוי שניתנות, בכלל פטורים ממס.</w:t>
      </w:r>
      <w:r w:rsidR="00B75DC2">
        <w:rPr>
          <w:rtl/>
        </w:rPr>
        <w:t xml:space="preserve"> </w:t>
      </w:r>
      <w:r w:rsidRPr="006C2374">
        <w:rPr>
          <w:rtl/>
        </w:rPr>
        <w:t>אנחנו</w:t>
      </w:r>
      <w:r w:rsidR="00B75DC2">
        <w:rPr>
          <w:rtl/>
        </w:rPr>
        <w:t xml:space="preserve"> </w:t>
      </w:r>
      <w:r w:rsidRPr="006C2374">
        <w:rPr>
          <w:rtl/>
        </w:rPr>
        <w:t>מגיעים מהר מאוד לשולי מס גבוהים.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בינואר</w:t>
      </w:r>
      <w:r w:rsidR="00B75DC2">
        <w:rPr>
          <w:rtl/>
        </w:rPr>
        <w:t xml:space="preserve"> </w:t>
      </w:r>
      <w:r w:rsidRPr="006C2374">
        <w:rPr>
          <w:rtl/>
        </w:rPr>
        <w:t>עשינו</w:t>
      </w:r>
      <w:r w:rsidR="00B75DC2">
        <w:rPr>
          <w:rtl/>
        </w:rPr>
        <w:t xml:space="preserve"> </w:t>
      </w:r>
      <w:r w:rsidRPr="006C2374">
        <w:rPr>
          <w:rtl/>
        </w:rPr>
        <w:t>רפורמה בביטוח לאומי, במס בריאות ובמס הכנסה, שנתנה, לראשונה</w:t>
      </w:r>
      <w:r w:rsidR="00B75DC2">
        <w:rPr>
          <w:rtl/>
        </w:rPr>
        <w:t xml:space="preserve"> </w:t>
      </w:r>
      <w:r w:rsidRPr="006C2374">
        <w:rPr>
          <w:rtl/>
        </w:rPr>
        <w:t>זה</w:t>
      </w:r>
      <w:r w:rsidR="00B75DC2">
        <w:rPr>
          <w:rtl/>
        </w:rPr>
        <w:t xml:space="preserve"> </w:t>
      </w:r>
      <w:r w:rsidRPr="006C2374">
        <w:rPr>
          <w:rtl/>
        </w:rPr>
        <w:t>שנים</w:t>
      </w:r>
      <w:r w:rsidR="00B75DC2">
        <w:rPr>
          <w:rtl/>
        </w:rPr>
        <w:t xml:space="preserve"> </w:t>
      </w:r>
      <w:r w:rsidRPr="006C2374">
        <w:rPr>
          <w:rtl/>
        </w:rPr>
        <w:t>רבות,</w:t>
      </w:r>
      <w:r w:rsidR="00B75DC2">
        <w:rPr>
          <w:rtl/>
        </w:rPr>
        <w:t xml:space="preserve"> </w:t>
      </w:r>
      <w:r w:rsidRPr="006C2374">
        <w:rPr>
          <w:rtl/>
        </w:rPr>
        <w:t>תוספות</w:t>
      </w:r>
      <w:r w:rsidR="00B75DC2">
        <w:rPr>
          <w:rtl/>
        </w:rPr>
        <w:t xml:space="preserve"> </w:t>
      </w:r>
      <w:r w:rsidRPr="006C2374">
        <w:rPr>
          <w:rtl/>
        </w:rPr>
        <w:t>משמעותיות לבעלי ההכנסות הנמוכות והטלנו נטל על ההכנסות</w:t>
      </w:r>
      <w:r w:rsidR="00B75DC2">
        <w:rPr>
          <w:rtl/>
        </w:rPr>
        <w:t xml:space="preserve"> </w:t>
      </w:r>
      <w:r w:rsidRPr="006C2374">
        <w:rPr>
          <w:rtl/>
        </w:rPr>
        <w:t>הגבוהות.</w:t>
      </w:r>
      <w:r w:rsidR="00B75DC2">
        <w:rPr>
          <w:rtl/>
        </w:rPr>
        <w:t xml:space="preserve"> </w:t>
      </w:r>
      <w:r w:rsidRPr="006C2374">
        <w:rPr>
          <w:rtl/>
        </w:rPr>
        <w:t>זה</w:t>
      </w:r>
      <w:r w:rsidR="00B75DC2">
        <w:rPr>
          <w:rtl/>
        </w:rPr>
        <w:t xml:space="preserve"> </w:t>
      </w:r>
      <w:r w:rsidRPr="006C2374">
        <w:rPr>
          <w:rtl/>
        </w:rPr>
        <w:t>בא דרך העובדה שמס בריאות הוא פרוגרסיבי מאוד ובשוליים הנמוכים של</w:t>
      </w:r>
      <w:r w:rsidR="00B75DC2">
        <w:rPr>
          <w:rtl/>
        </w:rPr>
        <w:t xml:space="preserve"> </w:t>
      </w:r>
      <w:r w:rsidRPr="006C2374">
        <w:rPr>
          <w:rtl/>
        </w:rPr>
        <w:t>ההכנסה השיעורים נמוכים יותר.</w:t>
      </w:r>
      <w:r w:rsidR="00B75DC2">
        <w:rPr>
          <w:rtl/>
        </w:rPr>
        <w:t xml:space="preserve"> </w:t>
      </w:r>
      <w:r w:rsidRPr="006C2374">
        <w:rPr>
          <w:rtl/>
        </w:rPr>
        <w:t>בביטוח לאומי עשינו אותו מעשה, ומכיוון ששינויי מס</w:t>
      </w:r>
      <w:r w:rsidR="00B75DC2">
        <w:rPr>
          <w:rtl/>
        </w:rPr>
        <w:t xml:space="preserve"> </w:t>
      </w:r>
      <w:r w:rsidRPr="006C2374">
        <w:rPr>
          <w:rtl/>
        </w:rPr>
        <w:t>הכנסה</w:t>
      </w:r>
      <w:r w:rsidR="00B75DC2">
        <w:rPr>
          <w:rtl/>
        </w:rPr>
        <w:t xml:space="preserve"> </w:t>
      </w:r>
      <w:r w:rsidRPr="006C2374">
        <w:rPr>
          <w:rtl/>
        </w:rPr>
        <w:t>ממילא</w:t>
      </w:r>
      <w:r w:rsidR="00B75DC2">
        <w:rPr>
          <w:rtl/>
        </w:rPr>
        <w:t xml:space="preserve"> </w:t>
      </w:r>
      <w:r w:rsidRPr="006C2374">
        <w:rPr>
          <w:rtl/>
        </w:rPr>
        <w:t>לא משפיעים על חמשת העשירונים התחתונים, שלא משלמים מס, כל הקלה לא</w:t>
      </w:r>
      <w:r w:rsidR="00B75DC2">
        <w:rPr>
          <w:rtl/>
        </w:rPr>
        <w:t xml:space="preserve"> </w:t>
      </w:r>
      <w:r w:rsidRPr="006C2374">
        <w:rPr>
          <w:rtl/>
        </w:rPr>
        <w:t>רלוונטית</w:t>
      </w:r>
      <w:r w:rsidR="00B75DC2">
        <w:rPr>
          <w:rtl/>
        </w:rPr>
        <w:t xml:space="preserve"> </w:t>
      </w:r>
      <w:r w:rsidRPr="006C2374">
        <w:rPr>
          <w:rtl/>
        </w:rPr>
        <w:t>לגביהם.</w:t>
      </w:r>
      <w:r w:rsidR="00B75DC2">
        <w:rPr>
          <w:rtl/>
        </w:rPr>
        <w:t xml:space="preserve"> </w:t>
      </w:r>
      <w:r w:rsidRPr="006C2374">
        <w:rPr>
          <w:rtl/>
        </w:rPr>
        <w:t>דרך הביטוח הלאומי, דרך מס הבריאות יצרנו מצב של הקלה לראשונה</w:t>
      </w:r>
      <w:r w:rsidR="00B75DC2">
        <w:rPr>
          <w:rtl/>
        </w:rPr>
        <w:t xml:space="preserve"> </w:t>
      </w:r>
      <w:r w:rsidRPr="006C2374">
        <w:rPr>
          <w:rtl/>
        </w:rPr>
        <w:t>זה הרבה מאוד שנים.</w:t>
      </w:r>
    </w:p>
    <w:p w:rsidR="00B75DC2" w:rsidRDefault="00B75DC2" w:rsidP="00B75DC2">
      <w:pPr>
        <w:rPr>
          <w:rtl/>
        </w:rPr>
      </w:pPr>
    </w:p>
    <w:p w:rsidR="00B75DC2" w:rsidRDefault="006C2374" w:rsidP="00704555">
      <w:pPr>
        <w:rPr>
          <w:rtl/>
        </w:rPr>
      </w:pPr>
      <w:r w:rsidRPr="006C2374">
        <w:rPr>
          <w:rtl/>
        </w:rPr>
        <w:t>אבל</w:t>
      </w:r>
      <w:r w:rsidR="00B75DC2">
        <w:rPr>
          <w:rtl/>
        </w:rPr>
        <w:t xml:space="preserve"> </w:t>
      </w:r>
      <w:r w:rsidRPr="006C2374">
        <w:rPr>
          <w:rtl/>
        </w:rPr>
        <w:t>נוצרו</w:t>
      </w:r>
      <w:r w:rsidR="00B75DC2">
        <w:rPr>
          <w:rtl/>
        </w:rPr>
        <w:t xml:space="preserve"> </w:t>
      </w:r>
      <w:r w:rsidRPr="006C2374">
        <w:rPr>
          <w:rtl/>
        </w:rPr>
        <w:t>כמה</w:t>
      </w:r>
      <w:r w:rsidR="00B75DC2">
        <w:rPr>
          <w:rtl/>
        </w:rPr>
        <w:t xml:space="preserve"> </w:t>
      </w:r>
      <w:r w:rsidRPr="006C2374">
        <w:rPr>
          <w:rtl/>
        </w:rPr>
        <w:t>עיוותים</w:t>
      </w:r>
      <w:r w:rsidR="00B75DC2">
        <w:rPr>
          <w:rtl/>
        </w:rPr>
        <w:t xml:space="preserve"> </w:t>
      </w:r>
      <w:r w:rsidRPr="006C2374">
        <w:rPr>
          <w:rtl/>
        </w:rPr>
        <w:t>בנטל המס המוטל על אלה שמרוויחים יותר, שהם נושאי</w:t>
      </w:r>
      <w:r w:rsidR="00B75DC2">
        <w:rPr>
          <w:rtl/>
        </w:rPr>
        <w:t xml:space="preserve"> </w:t>
      </w:r>
      <w:r w:rsidRPr="006C2374">
        <w:rPr>
          <w:rtl/>
        </w:rPr>
        <w:t>המשק.</w:t>
      </w:r>
      <w:r w:rsidR="00B75DC2">
        <w:rPr>
          <w:rtl/>
        </w:rPr>
        <w:t xml:space="preserve"> </w:t>
      </w:r>
      <w:r w:rsidRPr="006C2374">
        <w:rPr>
          <w:rtl/>
        </w:rPr>
        <w:t>רק</w:t>
      </w:r>
      <w:r w:rsidR="00B75DC2">
        <w:rPr>
          <w:rtl/>
        </w:rPr>
        <w:t xml:space="preserve"> </w:t>
      </w:r>
      <w:r w:rsidRPr="006C2374">
        <w:rPr>
          <w:rtl/>
        </w:rPr>
        <w:t>כדי</w:t>
      </w:r>
      <w:r w:rsidR="00B75DC2">
        <w:rPr>
          <w:rtl/>
        </w:rPr>
        <w:t xml:space="preserve"> </w:t>
      </w:r>
      <w:r w:rsidRPr="006C2374">
        <w:rPr>
          <w:rtl/>
        </w:rPr>
        <w:t>לסבר את האוזן אומר, שבהכנסה של החל מ</w:t>
      </w:r>
      <w:r w:rsidR="00B75DC2">
        <w:rPr>
          <w:rtl/>
        </w:rPr>
        <w:t>-</w:t>
      </w:r>
      <w:r w:rsidRPr="006C2374">
        <w:rPr>
          <w:rtl/>
        </w:rPr>
        <w:t>6,080 שקל היתה קפיצה במס</w:t>
      </w:r>
      <w:r w:rsidR="00B75DC2">
        <w:rPr>
          <w:rtl/>
        </w:rPr>
        <w:t xml:space="preserve"> </w:t>
      </w:r>
      <w:r w:rsidRPr="006C2374">
        <w:rPr>
          <w:rtl/>
        </w:rPr>
        <w:t xml:space="preserve">המצטבר של שלושת המרכיבים </w:t>
      </w:r>
      <w:r w:rsidR="00B75DC2">
        <w:rPr>
          <w:rtl/>
        </w:rPr>
        <w:t>–</w:t>
      </w:r>
      <w:r w:rsidRPr="006C2374">
        <w:rPr>
          <w:rtl/>
        </w:rPr>
        <w:t xml:space="preserve"> מס בריאות, ביטוח לאומי ומס הכנסה </w:t>
      </w:r>
      <w:r w:rsidR="00B75DC2">
        <w:rPr>
          <w:rtl/>
        </w:rPr>
        <w:t>–</w:t>
      </w:r>
      <w:r w:rsidRPr="006C2374">
        <w:rPr>
          <w:rtl/>
        </w:rPr>
        <w:t xml:space="preserve"> מ</w:t>
      </w:r>
      <w:r w:rsidR="00B75DC2">
        <w:rPr>
          <w:rtl/>
        </w:rPr>
        <w:t>-</w:t>
      </w:r>
      <w:r w:rsidR="00704555">
        <w:rPr>
          <w:rFonts w:hint="cs"/>
          <w:rtl/>
        </w:rPr>
        <w:t>39.7%</w:t>
      </w:r>
      <w:r w:rsidRPr="006C2374">
        <w:rPr>
          <w:rtl/>
        </w:rPr>
        <w:t xml:space="preserve"> ל</w:t>
      </w:r>
      <w:r w:rsidR="00B75DC2">
        <w:rPr>
          <w:rtl/>
        </w:rPr>
        <w:t>-</w:t>
      </w:r>
      <w:r w:rsidR="00704555">
        <w:rPr>
          <w:rFonts w:hint="cs"/>
          <w:rtl/>
        </w:rPr>
        <w:t>54.7%</w:t>
      </w:r>
      <w:r w:rsidRPr="006C2374">
        <w:rPr>
          <w:rtl/>
        </w:rPr>
        <w:t>.</w:t>
      </w:r>
      <w:r w:rsidR="00B75DC2">
        <w:rPr>
          <w:rtl/>
        </w:rPr>
        <w:t xml:space="preserve"> </w:t>
      </w:r>
      <w:r w:rsidRPr="006C2374">
        <w:rPr>
          <w:rtl/>
        </w:rPr>
        <w:t>זו קפיצה ענקית.</w:t>
      </w:r>
      <w:r w:rsidR="00B75DC2">
        <w:rPr>
          <w:rtl/>
        </w:rPr>
        <w:t xml:space="preserve"> </w:t>
      </w:r>
      <w:r w:rsidRPr="006C2374">
        <w:rPr>
          <w:rtl/>
        </w:rPr>
        <w:t>זו קפיצה בקרב שכבת הביניים ואפילו נמוך מזה. זו שכבה שנושאת את</w:t>
      </w:r>
      <w:r w:rsidR="00B75DC2">
        <w:rPr>
          <w:rtl/>
        </w:rPr>
        <w:t xml:space="preserve"> </w:t>
      </w:r>
      <w:r w:rsidRPr="006C2374">
        <w:rPr>
          <w:rtl/>
        </w:rPr>
        <w:t>המשק.</w:t>
      </w:r>
      <w:r w:rsidR="00B75DC2">
        <w:rPr>
          <w:rtl/>
        </w:rPr>
        <w:t xml:space="preserve"> </w:t>
      </w:r>
      <w:r w:rsidRPr="006C2374">
        <w:rPr>
          <w:rtl/>
        </w:rPr>
        <w:t>אלה</w:t>
      </w:r>
      <w:r w:rsidR="00B75DC2">
        <w:rPr>
          <w:rtl/>
        </w:rPr>
        <w:t xml:space="preserve"> </w:t>
      </w:r>
      <w:r w:rsidRPr="006C2374">
        <w:rPr>
          <w:rtl/>
        </w:rPr>
        <w:t>הם הזוגות הצעירים, עובדים עם שני ילדים. בבת אחת הם נכנסו לשולי מס</w:t>
      </w:r>
      <w:r w:rsidR="00B75DC2">
        <w:rPr>
          <w:rtl/>
        </w:rPr>
        <w:t xml:space="preserve"> </w:t>
      </w:r>
      <w:r w:rsidRPr="006C2374">
        <w:rPr>
          <w:rtl/>
        </w:rPr>
        <w:t>גבוהים.</w:t>
      </w:r>
      <w:r w:rsidR="00B75DC2">
        <w:rPr>
          <w:rtl/>
        </w:rPr>
        <w:t xml:space="preserve"> </w:t>
      </w:r>
      <w:r w:rsidRPr="006C2374">
        <w:rPr>
          <w:rtl/>
        </w:rPr>
        <w:t>הם קיבלו את עיקר ההעלאה. נכון שברגע שאתה פותח את זה יש עלייה גם ברמה</w:t>
      </w:r>
      <w:r w:rsidR="00B75DC2">
        <w:rPr>
          <w:rtl/>
        </w:rPr>
        <w:t xml:space="preserve"> </w:t>
      </w:r>
      <w:r w:rsidRPr="006C2374">
        <w:rPr>
          <w:rtl/>
        </w:rPr>
        <w:t>הגבוהה.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אומר</w:t>
      </w:r>
      <w:r w:rsidR="00B75DC2">
        <w:rPr>
          <w:rtl/>
        </w:rPr>
        <w:t xml:space="preserve"> </w:t>
      </w:r>
      <w:r w:rsidRPr="006C2374">
        <w:rPr>
          <w:rtl/>
        </w:rPr>
        <w:t>לך</w:t>
      </w:r>
      <w:r w:rsidR="00B75DC2">
        <w:rPr>
          <w:rtl/>
        </w:rPr>
        <w:t xml:space="preserve"> </w:t>
      </w:r>
      <w:r w:rsidRPr="006C2374">
        <w:rPr>
          <w:rtl/>
        </w:rPr>
        <w:t>מה</w:t>
      </w:r>
      <w:r w:rsidR="00B75DC2">
        <w:rPr>
          <w:rtl/>
        </w:rPr>
        <w:t xml:space="preserve"> </w:t>
      </w:r>
      <w:r w:rsidRPr="006C2374">
        <w:rPr>
          <w:rtl/>
        </w:rPr>
        <w:t>אומר</w:t>
      </w:r>
      <w:r w:rsidR="00B75DC2">
        <w:rPr>
          <w:rtl/>
        </w:rPr>
        <w:t xml:space="preserve"> </w:t>
      </w:r>
      <w:r w:rsidRPr="006C2374">
        <w:rPr>
          <w:rtl/>
        </w:rPr>
        <w:t>לי נציב מס הכנסה. הוא אומר לי: תשמע, אדוני השר, עצמאי</w:t>
      </w:r>
      <w:r w:rsidR="00B75DC2">
        <w:rPr>
          <w:rtl/>
        </w:rPr>
        <w:t xml:space="preserve"> </w:t>
      </w:r>
      <w:r w:rsidRPr="006C2374">
        <w:rPr>
          <w:rtl/>
        </w:rPr>
        <w:t xml:space="preserve">שמרוויח 12,000 שקל משלם מע"מ ואחרי כן משלם את שולי המס האלה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דן תיכון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גם ארנונה.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האוצר א' שוחט: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הארנונה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שם</w:t>
      </w:r>
      <w:r w:rsidR="00B75DC2">
        <w:rPr>
          <w:rtl/>
        </w:rPr>
        <w:t xml:space="preserve"> </w:t>
      </w:r>
      <w:r w:rsidRPr="006C2374">
        <w:rPr>
          <w:rtl/>
        </w:rPr>
        <w:t>בצד. מתוך 100 שקל נשארים לו 28 שקל. אני אומר לך, כך</w:t>
      </w:r>
      <w:r w:rsidR="00B75DC2">
        <w:rPr>
          <w:rtl/>
        </w:rPr>
        <w:t xml:space="preserve"> </w:t>
      </w:r>
      <w:r w:rsidRPr="006C2374">
        <w:rPr>
          <w:rtl/>
        </w:rPr>
        <w:t>אומר</w:t>
      </w:r>
      <w:r w:rsidR="00B75DC2">
        <w:rPr>
          <w:rtl/>
        </w:rPr>
        <w:t xml:space="preserve"> </w:t>
      </w:r>
      <w:r w:rsidRPr="006C2374">
        <w:rPr>
          <w:rtl/>
        </w:rPr>
        <w:t>לי</w:t>
      </w:r>
      <w:r w:rsidR="00B75DC2">
        <w:rPr>
          <w:rtl/>
        </w:rPr>
        <w:t xml:space="preserve"> </w:t>
      </w:r>
      <w:r w:rsidRPr="006C2374">
        <w:rPr>
          <w:rtl/>
        </w:rPr>
        <w:t>נציב מס הכנסה, האנשים האלה יחדלו לשלם מס. אם מכל 100 שקל שעוברים דרך</w:t>
      </w:r>
      <w:r w:rsidR="00B75DC2">
        <w:rPr>
          <w:rtl/>
        </w:rPr>
        <w:t xml:space="preserve"> </w:t>
      </w:r>
      <w:r w:rsidRPr="006C2374">
        <w:rPr>
          <w:rtl/>
        </w:rPr>
        <w:t>העסק שלו נשארים לו 28 שקלים בלבד, הפיתוי לעוות את מערכת המס הוא כל כך גדול, עד</w:t>
      </w:r>
      <w:r w:rsidR="00B75DC2">
        <w:rPr>
          <w:rtl/>
        </w:rPr>
        <w:t xml:space="preserve"> </w:t>
      </w:r>
      <w:r w:rsidRPr="006C2374">
        <w:rPr>
          <w:rtl/>
        </w:rPr>
        <w:t>שאנחנו חייבים לעשות משהו.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אומר</w:t>
      </w:r>
      <w:r w:rsidR="00B75DC2">
        <w:rPr>
          <w:rtl/>
        </w:rPr>
        <w:t xml:space="preserve"> </w:t>
      </w:r>
      <w:r w:rsidRPr="006C2374">
        <w:rPr>
          <w:rtl/>
        </w:rPr>
        <w:t>לך,</w:t>
      </w:r>
      <w:r w:rsidR="00B75DC2">
        <w:rPr>
          <w:rtl/>
        </w:rPr>
        <w:t xml:space="preserve"> </w:t>
      </w:r>
      <w:r w:rsidRPr="006C2374">
        <w:rPr>
          <w:rtl/>
        </w:rPr>
        <w:t>חברת הכנסת מאור, מה שעשינו בביטוח הלאומי ובמס הבריאות הוא</w:t>
      </w:r>
      <w:r w:rsidR="00B75DC2">
        <w:rPr>
          <w:rtl/>
        </w:rPr>
        <w:t xml:space="preserve"> </w:t>
      </w:r>
      <w:r w:rsidRPr="006C2374">
        <w:rPr>
          <w:rtl/>
        </w:rPr>
        <w:t>חשוב.</w:t>
      </w:r>
      <w:r w:rsidR="00B75DC2">
        <w:rPr>
          <w:rtl/>
        </w:rPr>
        <w:t xml:space="preserve"> </w:t>
      </w:r>
      <w:r w:rsidRPr="006C2374">
        <w:rPr>
          <w:rtl/>
        </w:rPr>
        <w:t>אנחנו</w:t>
      </w:r>
      <w:r w:rsidR="00B75DC2">
        <w:rPr>
          <w:rtl/>
        </w:rPr>
        <w:t xml:space="preserve"> </w:t>
      </w:r>
      <w:r w:rsidRPr="006C2374">
        <w:rPr>
          <w:rtl/>
        </w:rPr>
        <w:t>צריכים</w:t>
      </w:r>
      <w:r w:rsidR="00B75DC2">
        <w:rPr>
          <w:rtl/>
        </w:rPr>
        <w:t xml:space="preserve"> </w:t>
      </w:r>
      <w:r w:rsidRPr="006C2374">
        <w:rPr>
          <w:rtl/>
        </w:rPr>
        <w:t>לראות</w:t>
      </w:r>
      <w:r w:rsidR="00B75DC2">
        <w:rPr>
          <w:rtl/>
        </w:rPr>
        <w:t xml:space="preserve"> </w:t>
      </w:r>
      <w:r w:rsidRPr="006C2374">
        <w:rPr>
          <w:rtl/>
        </w:rPr>
        <w:t>כיצד מי שמרוויח 9,000 שקל ירצה לעבוד שעות נוספות</w:t>
      </w:r>
      <w:r w:rsidR="00B75DC2">
        <w:rPr>
          <w:rtl/>
        </w:rPr>
        <w:t xml:space="preserve"> </w:t>
      </w:r>
      <w:r w:rsidRPr="006C2374">
        <w:rPr>
          <w:rtl/>
        </w:rPr>
        <w:t>ולעצמאי</w:t>
      </w:r>
      <w:r w:rsidR="00B75DC2">
        <w:rPr>
          <w:rtl/>
        </w:rPr>
        <w:t xml:space="preserve"> </w:t>
      </w:r>
      <w:r w:rsidRPr="006C2374">
        <w:rPr>
          <w:rtl/>
        </w:rPr>
        <w:t>שמרוויח 12,000 או 13,000 שקל יהיה כדאי לעשות את העבודה ולא להעלים מס.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ענת מאור (מרצ):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האוצר א' שוחט: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לא אוהב שלוקחים את הדוגמאות של המאיון העליון, של אלה שמשתכרים 100,000</w:t>
      </w:r>
      <w:r w:rsidR="00B75DC2">
        <w:rPr>
          <w:rtl/>
        </w:rPr>
        <w:t xml:space="preserve"> </w:t>
      </w:r>
      <w:r w:rsidRPr="006C2374">
        <w:rPr>
          <w:rtl/>
        </w:rPr>
        <w:t>שקל,</w:t>
      </w:r>
      <w:r w:rsidR="00B75DC2">
        <w:rPr>
          <w:rtl/>
        </w:rPr>
        <w:t xml:space="preserve"> </w:t>
      </w:r>
      <w:r w:rsidRPr="006C2374">
        <w:rPr>
          <w:rtl/>
        </w:rPr>
        <w:t>ועל זה בונים את כל התיאוריה של המיסוי בישראל.</w:t>
      </w:r>
      <w:r w:rsidR="00B75DC2">
        <w:rPr>
          <w:rtl/>
        </w:rPr>
        <w:t xml:space="preserve"> </w:t>
      </w:r>
      <w:r w:rsidRPr="006C2374">
        <w:rPr>
          <w:rtl/>
        </w:rPr>
        <w:t>יש בעיה עם המאיון הזה. אם</w:t>
      </w:r>
      <w:r w:rsidR="00B75DC2">
        <w:rPr>
          <w:rtl/>
        </w:rPr>
        <w:t xml:space="preserve"> </w:t>
      </w:r>
      <w:r w:rsidRPr="006C2374">
        <w:rPr>
          <w:rtl/>
        </w:rPr>
        <w:t>הם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ייקחו</w:t>
      </w:r>
      <w:r w:rsidR="00B75DC2">
        <w:rPr>
          <w:rtl/>
        </w:rPr>
        <w:t xml:space="preserve"> </w:t>
      </w:r>
      <w:r w:rsidRPr="006C2374">
        <w:rPr>
          <w:rtl/>
        </w:rPr>
        <w:t>שכר,</w:t>
      </w:r>
      <w:r w:rsidR="00B75DC2">
        <w:rPr>
          <w:rtl/>
        </w:rPr>
        <w:t xml:space="preserve"> </w:t>
      </w:r>
      <w:r w:rsidRPr="006C2374">
        <w:rPr>
          <w:rtl/>
        </w:rPr>
        <w:t>הם ייקחו דיבידנד. תאמיני לי, הם ימצאו איך להסתדר. תראי את</w:t>
      </w:r>
      <w:r w:rsidR="00B75DC2">
        <w:rPr>
          <w:rtl/>
        </w:rPr>
        <w:t xml:space="preserve"> </w:t>
      </w:r>
      <w:r w:rsidRPr="006C2374">
        <w:rPr>
          <w:rtl/>
        </w:rPr>
        <w:t>המאסה של התושבים, כל עשירון זה 220,000 איש היום, זה לא מספר מבוטל. תראי את אלה</w:t>
      </w:r>
      <w:r w:rsidR="00B75DC2">
        <w:rPr>
          <w:rtl/>
        </w:rPr>
        <w:t xml:space="preserve"> </w:t>
      </w:r>
      <w:r w:rsidRPr="006C2374">
        <w:rPr>
          <w:rtl/>
        </w:rPr>
        <w:t>שמרוויחים 7,000, 8,000 ו</w:t>
      </w:r>
      <w:r w:rsidR="00B75DC2">
        <w:rPr>
          <w:rtl/>
        </w:rPr>
        <w:t>-</w:t>
      </w:r>
      <w:r w:rsidRPr="006C2374">
        <w:rPr>
          <w:rtl/>
        </w:rPr>
        <w:t xml:space="preserve">9,000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ענת מאור (מרצ):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האוצר א' שוחט: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זו</w:t>
      </w:r>
      <w:r w:rsidR="00B75DC2">
        <w:rPr>
          <w:rtl/>
        </w:rPr>
        <w:t xml:space="preserve"> </w:t>
      </w:r>
      <w:r w:rsidRPr="006C2374">
        <w:rPr>
          <w:rtl/>
        </w:rPr>
        <w:t>בדיוק</w:t>
      </w:r>
      <w:r w:rsidR="00B75DC2">
        <w:rPr>
          <w:rtl/>
        </w:rPr>
        <w:t xml:space="preserve"> </w:t>
      </w:r>
      <w:r w:rsidRPr="006C2374">
        <w:rPr>
          <w:rtl/>
        </w:rPr>
        <w:t>הרפורמה.</w:t>
      </w:r>
      <w:r w:rsidR="00B75DC2">
        <w:rPr>
          <w:rtl/>
        </w:rPr>
        <w:t xml:space="preserve"> </w:t>
      </w:r>
      <w:r w:rsidRPr="006C2374">
        <w:rPr>
          <w:rtl/>
        </w:rPr>
        <w:t>כמה</w:t>
      </w:r>
      <w:r w:rsidR="00B75DC2">
        <w:rPr>
          <w:rtl/>
        </w:rPr>
        <w:t xml:space="preserve"> </w:t>
      </w:r>
      <w:r w:rsidRPr="006C2374">
        <w:rPr>
          <w:rtl/>
        </w:rPr>
        <w:t>יש</w:t>
      </w:r>
      <w:r w:rsidR="00B75DC2">
        <w:rPr>
          <w:rtl/>
        </w:rPr>
        <w:t xml:space="preserve"> </w:t>
      </w:r>
      <w:r w:rsidRPr="006C2374">
        <w:rPr>
          <w:rtl/>
        </w:rPr>
        <w:t>שמרוויחים</w:t>
      </w:r>
      <w:r w:rsidR="00B75DC2">
        <w:rPr>
          <w:rtl/>
        </w:rPr>
        <w:t xml:space="preserve"> </w:t>
      </w:r>
      <w:r w:rsidRPr="006C2374">
        <w:rPr>
          <w:rtl/>
        </w:rPr>
        <w:t>100,000 שקל? יש 200 כאלה במדינת</w:t>
      </w:r>
      <w:r w:rsidR="00B75DC2">
        <w:rPr>
          <w:rtl/>
        </w:rPr>
        <w:t xml:space="preserve"> </w:t>
      </w:r>
      <w:r w:rsidRPr="006C2374">
        <w:rPr>
          <w:rtl/>
        </w:rPr>
        <w:t>ישראל?</w:t>
      </w:r>
      <w:r w:rsidR="00B75DC2">
        <w:rPr>
          <w:rtl/>
        </w:rPr>
        <w:t xml:space="preserve"> </w:t>
      </w:r>
      <w:r w:rsidRPr="006C2374">
        <w:rPr>
          <w:rtl/>
        </w:rPr>
        <w:t>זו</w:t>
      </w:r>
      <w:r w:rsidR="00B75DC2">
        <w:rPr>
          <w:rtl/>
        </w:rPr>
        <w:t xml:space="preserve"> </w:t>
      </w:r>
      <w:r w:rsidRPr="006C2374">
        <w:rPr>
          <w:rtl/>
        </w:rPr>
        <w:t>הבעיה של מדינת ישראל? אני לא מאושר מהמשכורות שמשלמים בבנקים. אמרתי</w:t>
      </w:r>
      <w:r w:rsidR="00B75DC2">
        <w:rPr>
          <w:rtl/>
        </w:rPr>
        <w:t xml:space="preserve"> </w:t>
      </w:r>
      <w:r w:rsidRPr="006C2374">
        <w:rPr>
          <w:rtl/>
        </w:rPr>
        <w:t>ואני</w:t>
      </w:r>
      <w:r w:rsidR="00B75DC2">
        <w:rPr>
          <w:rtl/>
        </w:rPr>
        <w:t xml:space="preserve"> </w:t>
      </w:r>
      <w:r w:rsidRPr="006C2374">
        <w:rPr>
          <w:rtl/>
        </w:rPr>
        <w:t>אומר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זה</w:t>
      </w:r>
      <w:r w:rsidR="00B75DC2">
        <w:rPr>
          <w:rtl/>
        </w:rPr>
        <w:t xml:space="preserve"> </w:t>
      </w:r>
      <w:r w:rsidRPr="006C2374">
        <w:rPr>
          <w:rtl/>
        </w:rPr>
        <w:t>כאן.</w:t>
      </w:r>
      <w:r w:rsidR="00B75DC2">
        <w:rPr>
          <w:rtl/>
        </w:rPr>
        <w:t xml:space="preserve"> </w:t>
      </w:r>
      <w:r w:rsidRPr="006C2374">
        <w:rPr>
          <w:rtl/>
        </w:rPr>
        <w:t>אני לא מדבר על הפרטיים, אם כי גם על הפרטיים אני יכול</w:t>
      </w:r>
      <w:r w:rsidR="00B75DC2">
        <w:rPr>
          <w:rtl/>
        </w:rPr>
        <w:t xml:space="preserve"> </w:t>
      </w:r>
      <w:r w:rsidRPr="006C2374">
        <w:rPr>
          <w:rtl/>
        </w:rPr>
        <w:t>להגיד משהו.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ענת מאור (מרצ):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אברהם פורז (מרצ):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הפרטיים, זכותם. לבנקים שהם בעצם חברה ממשלתית יש לנו מה לומר.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האוצר א' שוחט: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פורז, זו בוודאי זכותם. ואולי גם הממשלתיים, בגלל המגבלות ששמנו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עצמנו</w:t>
      </w:r>
      <w:r w:rsidR="00B75DC2">
        <w:rPr>
          <w:rtl/>
        </w:rPr>
        <w:t xml:space="preserve"> – </w:t>
      </w:r>
      <w:r w:rsidRPr="006C2374">
        <w:rPr>
          <w:rtl/>
        </w:rPr>
        <w:t>אי</w:t>
      </w:r>
      <w:r w:rsidR="00B75DC2">
        <w:rPr>
          <w:rtl/>
        </w:rPr>
        <w:t>-</w:t>
      </w:r>
      <w:r w:rsidRPr="006C2374">
        <w:rPr>
          <w:rtl/>
        </w:rPr>
        <w:t>מעורבות בניהול. לא האמינו לי כאן שאני אביא הצעת הצעת חוק ששמה</w:t>
      </w:r>
      <w:r w:rsidR="00B75DC2">
        <w:rPr>
          <w:rtl/>
        </w:rPr>
        <w:t xml:space="preserve"> </w:t>
      </w:r>
      <w:r w:rsidRPr="006C2374">
        <w:rPr>
          <w:rtl/>
        </w:rPr>
        <w:t>מסך</w:t>
      </w:r>
      <w:r w:rsidR="00B75DC2">
        <w:rPr>
          <w:rtl/>
        </w:rPr>
        <w:t xml:space="preserve"> </w:t>
      </w:r>
      <w:r w:rsidRPr="006C2374">
        <w:rPr>
          <w:rtl/>
        </w:rPr>
        <w:t>ברזל</w:t>
      </w:r>
      <w:r w:rsidR="00B75DC2">
        <w:rPr>
          <w:rtl/>
        </w:rPr>
        <w:t xml:space="preserve"> </w:t>
      </w:r>
      <w:r w:rsidRPr="006C2374">
        <w:rPr>
          <w:rtl/>
        </w:rPr>
        <w:t>בין</w:t>
      </w:r>
      <w:r w:rsidR="00B75DC2">
        <w:rPr>
          <w:rtl/>
        </w:rPr>
        <w:t xml:space="preserve"> </w:t>
      </w:r>
      <w:r w:rsidRPr="006C2374">
        <w:rPr>
          <w:rtl/>
        </w:rPr>
        <w:t>הממשלה</w:t>
      </w:r>
      <w:r w:rsidR="00B75DC2">
        <w:rPr>
          <w:rtl/>
        </w:rPr>
        <w:t xml:space="preserve"> </w:t>
      </w:r>
      <w:r w:rsidRPr="006C2374">
        <w:rPr>
          <w:rtl/>
        </w:rPr>
        <w:t>לבין הניהול של הבנקים, אמרו: עזוב, אתה תמשיך לנהל אותם</w:t>
      </w:r>
      <w:r w:rsidR="00B75DC2">
        <w:rPr>
          <w:rtl/>
        </w:rPr>
        <w:t xml:space="preserve"> </w:t>
      </w:r>
      <w:r w:rsidRPr="006C2374">
        <w:rPr>
          <w:rtl/>
        </w:rPr>
        <w:t>ותיתן הוראות.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מנהל</w:t>
      </w:r>
      <w:r w:rsidR="00B75DC2">
        <w:rPr>
          <w:rtl/>
        </w:rPr>
        <w:t xml:space="preserve"> </w:t>
      </w:r>
      <w:r w:rsidRPr="006C2374">
        <w:rPr>
          <w:rtl/>
        </w:rPr>
        <w:t>כעת</w:t>
      </w:r>
      <w:r w:rsidR="00B75DC2">
        <w:rPr>
          <w:rtl/>
        </w:rPr>
        <w:t xml:space="preserve"> </w:t>
      </w:r>
      <w:r w:rsidRPr="006C2374">
        <w:rPr>
          <w:rtl/>
        </w:rPr>
        <w:t>מאבק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זה</w:t>
      </w:r>
      <w:r w:rsidR="00B75DC2">
        <w:rPr>
          <w:rtl/>
        </w:rPr>
        <w:t xml:space="preserve"> </w:t>
      </w:r>
      <w:r w:rsidRPr="006C2374">
        <w:rPr>
          <w:rtl/>
        </w:rPr>
        <w:t xml:space="preserve">ואני אצליח </w:t>
      </w:r>
      <w:r w:rsidR="00B75DC2">
        <w:rPr>
          <w:rtl/>
        </w:rPr>
        <w:t>–</w:t>
      </w:r>
      <w:r w:rsidRPr="006C2374">
        <w:rPr>
          <w:rtl/>
        </w:rPr>
        <w:t xml:space="preserve"> מדיניות הדיבידנד ורפורמות בתוך</w:t>
      </w:r>
      <w:r w:rsidR="00B75DC2">
        <w:rPr>
          <w:rtl/>
        </w:rPr>
        <w:t xml:space="preserve"> </w:t>
      </w:r>
      <w:r w:rsidRPr="006C2374">
        <w:rPr>
          <w:rtl/>
        </w:rPr>
        <w:t>הבנקים.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דן תיכון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למה בנק הפועלים לא משלם דיבידנד?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האוצר א' שוחט: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כל</w:t>
      </w:r>
      <w:r w:rsidR="00B75DC2">
        <w:rPr>
          <w:rtl/>
        </w:rPr>
        <w:t xml:space="preserve"> </w:t>
      </w:r>
      <w:r w:rsidRPr="006C2374">
        <w:rPr>
          <w:rtl/>
        </w:rPr>
        <w:t>הבנקים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הממשלה,</w:t>
      </w:r>
      <w:r w:rsidR="00B75DC2">
        <w:rPr>
          <w:rtl/>
        </w:rPr>
        <w:t xml:space="preserve"> </w:t>
      </w:r>
      <w:r w:rsidRPr="006C2374">
        <w:rPr>
          <w:rtl/>
        </w:rPr>
        <w:t>קרי שלושת הבנקים הגדולים, יש בהם מניות והם ישלמו</w:t>
      </w:r>
      <w:r w:rsidR="00B75DC2">
        <w:rPr>
          <w:rtl/>
        </w:rPr>
        <w:t xml:space="preserve"> </w:t>
      </w:r>
      <w:r w:rsidRPr="006C2374">
        <w:rPr>
          <w:rtl/>
        </w:rPr>
        <w:t>דיבידנד, חבר הכנסת תיכון.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דן תיכון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גם בגין 1994?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האוצר א' שוחט: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בגין 1994. אני יודע מה שאני אומר. כל השלושה ישלמו, ובהסכמה.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דן תיכון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אחד לפחות החליט שלא לשלם.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האוצר א' שוחט: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לא מחליטים שלא לשלם.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דן תיכון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החליטו שם שלא לשלם.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האוצר א' שוחט: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חושב שאתה טועה.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דן תיכון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לא טועה. בנק הפועלים החליט שלא.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האוצר א' שוחט: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תיכון,</w:t>
      </w:r>
      <w:r w:rsidR="00B75DC2">
        <w:rPr>
          <w:rtl/>
        </w:rPr>
        <w:t xml:space="preserve"> </w:t>
      </w:r>
      <w:r w:rsidRPr="006C2374">
        <w:rPr>
          <w:rtl/>
        </w:rPr>
        <w:t>אני אומר לך פה,</w:t>
      </w:r>
      <w:r w:rsidR="00B75DC2">
        <w:rPr>
          <w:rtl/>
        </w:rPr>
        <w:t xml:space="preserve"> </w:t>
      </w:r>
      <w:r w:rsidRPr="006C2374">
        <w:rPr>
          <w:rtl/>
        </w:rPr>
        <w:t>מעל במה זו, אני לא אומר לך זאת בשיחה</w:t>
      </w:r>
      <w:r w:rsidR="00B75DC2">
        <w:rPr>
          <w:rtl/>
        </w:rPr>
        <w:t xml:space="preserve"> </w:t>
      </w:r>
      <w:r w:rsidRPr="006C2374">
        <w:rPr>
          <w:rtl/>
        </w:rPr>
        <w:t>בצד,</w:t>
      </w:r>
      <w:r w:rsidR="00B75DC2">
        <w:rPr>
          <w:rtl/>
        </w:rPr>
        <w:t xml:space="preserve"> </w:t>
      </w:r>
      <w:r w:rsidRPr="006C2374">
        <w:rPr>
          <w:rtl/>
        </w:rPr>
        <w:t>כל</w:t>
      </w:r>
      <w:r w:rsidR="00B75DC2">
        <w:rPr>
          <w:rtl/>
        </w:rPr>
        <w:t xml:space="preserve"> </w:t>
      </w:r>
      <w:r w:rsidRPr="006C2374">
        <w:rPr>
          <w:rtl/>
        </w:rPr>
        <w:t>שלושת הבנקים ישלמו דיבידנד</w:t>
      </w:r>
      <w:r w:rsidR="00B75DC2">
        <w:rPr>
          <w:rtl/>
        </w:rPr>
        <w:t xml:space="preserve"> </w:t>
      </w:r>
      <w:r w:rsidRPr="006C2374">
        <w:rPr>
          <w:rtl/>
        </w:rPr>
        <w:t>בגין 1994. אני עומד על זה ואני יודע שאכן</w:t>
      </w:r>
      <w:r w:rsidR="00B75DC2">
        <w:rPr>
          <w:rtl/>
        </w:rPr>
        <w:t xml:space="preserve"> </w:t>
      </w:r>
      <w:r w:rsidRPr="006C2374">
        <w:rPr>
          <w:rtl/>
        </w:rPr>
        <w:t>כך יהיה.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חברת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מאור,</w:t>
      </w:r>
      <w:r w:rsidR="00B75DC2">
        <w:rPr>
          <w:rtl/>
        </w:rPr>
        <w:t xml:space="preserve"> </w:t>
      </w:r>
      <w:r w:rsidRPr="006C2374">
        <w:rPr>
          <w:rtl/>
        </w:rPr>
        <w:t>לכן צריך לראות את נושא המיסוי בקונטקסט של מאות האלפים</w:t>
      </w:r>
      <w:r w:rsidR="00B75DC2">
        <w:rPr>
          <w:rtl/>
        </w:rPr>
        <w:t xml:space="preserve"> </w:t>
      </w:r>
      <w:r w:rsidRPr="006C2374">
        <w:rPr>
          <w:rtl/>
        </w:rPr>
        <w:t>ולא של השוליים. תאמיני, אם הם יקבלו פחות הם ייקחו דיבידנד</w:t>
      </w:r>
      <w:r w:rsidR="00B75DC2">
        <w:rPr>
          <w:rtl/>
        </w:rPr>
        <w:t xml:space="preserve"> </w:t>
      </w:r>
      <w:r w:rsidRPr="006C2374">
        <w:rPr>
          <w:rtl/>
        </w:rPr>
        <w:t>ופרמיה וימצאו את כל</w:t>
      </w:r>
      <w:r w:rsidR="00B75DC2">
        <w:rPr>
          <w:rtl/>
        </w:rPr>
        <w:t xml:space="preserve"> </w:t>
      </w:r>
      <w:r w:rsidRPr="006C2374">
        <w:rPr>
          <w:rtl/>
        </w:rPr>
        <w:t>הדרכים.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אברהם פורז (מרצ):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פרט לזה יש להם חשבון הוצאות שעליו אפשר לחיות כמעט בלי משכורת.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האוצר א' שוחט: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מכיוון</w:t>
      </w:r>
      <w:r w:rsidR="00B75DC2">
        <w:rPr>
          <w:rtl/>
        </w:rPr>
        <w:t xml:space="preserve"> </w:t>
      </w:r>
      <w:r w:rsidRPr="006C2374">
        <w:rPr>
          <w:rtl/>
        </w:rPr>
        <w:t>שכל</w:t>
      </w:r>
      <w:r w:rsidR="00B75DC2">
        <w:rPr>
          <w:rtl/>
        </w:rPr>
        <w:t xml:space="preserve"> </w:t>
      </w:r>
      <w:r w:rsidRPr="006C2374">
        <w:rPr>
          <w:rtl/>
        </w:rPr>
        <w:t>חיי הבוגרים חייתי על משכורת, יחסית מוגבלת, אין לי טענות, אני</w:t>
      </w:r>
      <w:r w:rsidR="00B75DC2">
        <w:rPr>
          <w:rtl/>
        </w:rPr>
        <w:t xml:space="preserve"> </w:t>
      </w:r>
      <w:r w:rsidRPr="006C2374">
        <w:rPr>
          <w:rtl/>
        </w:rPr>
        <w:t>בסדר.</w:t>
      </w:r>
      <w:r w:rsidR="00B75DC2">
        <w:rPr>
          <w:rtl/>
        </w:rPr>
        <w:t xml:space="preserve"> </w:t>
      </w:r>
      <w:r w:rsidRPr="006C2374">
        <w:rPr>
          <w:rtl/>
        </w:rPr>
        <w:t>אבל כשאני רואה את המספרים של הבנקים, שהם שווים לפעמים לשתי שנות משכורת</w:t>
      </w:r>
      <w:r w:rsidR="00B75DC2">
        <w:rPr>
          <w:rtl/>
        </w:rPr>
        <w:t xml:space="preserve"> </w:t>
      </w:r>
      <w:r w:rsidRPr="006C2374">
        <w:rPr>
          <w:rtl/>
        </w:rPr>
        <w:t>שלי,</w:t>
      </w:r>
      <w:r w:rsidR="00B75DC2">
        <w:rPr>
          <w:rtl/>
        </w:rPr>
        <w:t xml:space="preserve"> </w:t>
      </w:r>
      <w:r w:rsidRPr="006C2374">
        <w:rPr>
          <w:rtl/>
        </w:rPr>
        <w:t>ולפעמים</w:t>
      </w:r>
      <w:r w:rsidR="00B75DC2">
        <w:rPr>
          <w:rtl/>
        </w:rPr>
        <w:t xml:space="preserve"> </w:t>
      </w:r>
      <w:r w:rsidRPr="006C2374">
        <w:rPr>
          <w:rtl/>
        </w:rPr>
        <w:t>לשנת</w:t>
      </w:r>
      <w:r w:rsidR="00B75DC2">
        <w:rPr>
          <w:rtl/>
        </w:rPr>
        <w:t xml:space="preserve"> </w:t>
      </w:r>
      <w:r w:rsidRPr="006C2374">
        <w:rPr>
          <w:rtl/>
        </w:rPr>
        <w:t>משכורת,</w:t>
      </w:r>
      <w:r w:rsidR="00B75DC2">
        <w:rPr>
          <w:rtl/>
        </w:rPr>
        <w:t xml:space="preserve"> </w:t>
      </w:r>
      <w:r w:rsidRPr="006C2374">
        <w:rPr>
          <w:rtl/>
        </w:rPr>
        <w:t>אני מוצא לנכון להגיד מה שאני אומר, אם כי אני נגד</w:t>
      </w:r>
      <w:r w:rsidR="00B75DC2">
        <w:rPr>
          <w:rtl/>
        </w:rPr>
        <w:t xml:space="preserve"> </w:t>
      </w:r>
      <w:r w:rsidRPr="006C2374">
        <w:rPr>
          <w:rtl/>
        </w:rPr>
        <w:t>הגבלת שכר באמצעות חקיקה או דברים כאלה, אני מאוד נגד זה.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דרך</w:t>
      </w:r>
      <w:r w:rsidR="00B75DC2">
        <w:rPr>
          <w:rtl/>
        </w:rPr>
        <w:t xml:space="preserve"> </w:t>
      </w:r>
      <w:r w:rsidRPr="006C2374">
        <w:rPr>
          <w:rtl/>
        </w:rPr>
        <w:t>אגב,</w:t>
      </w:r>
      <w:r w:rsidR="00B75DC2">
        <w:rPr>
          <w:rtl/>
        </w:rPr>
        <w:t xml:space="preserve"> </w:t>
      </w: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 פורז, אמרת שרק בחברות ממשלתיות אנחנו יכולים להגביל,</w:t>
      </w:r>
      <w:r w:rsidR="00B75DC2">
        <w:rPr>
          <w:rtl/>
        </w:rPr>
        <w:t xml:space="preserve"> </w:t>
      </w:r>
      <w:r w:rsidRPr="006C2374">
        <w:rPr>
          <w:rtl/>
        </w:rPr>
        <w:t>ואכן</w:t>
      </w:r>
      <w:r w:rsidR="00B75DC2">
        <w:rPr>
          <w:rtl/>
        </w:rPr>
        <w:t xml:space="preserve"> </w:t>
      </w:r>
      <w:r w:rsidRPr="006C2374">
        <w:rPr>
          <w:rtl/>
        </w:rPr>
        <w:t>אנחנו עושים את זה. יכולים להיות גם כללים שגוף או בנק שנמצא בשוק ההון ויש</w:t>
      </w:r>
      <w:r w:rsidR="00B75DC2">
        <w:rPr>
          <w:rtl/>
        </w:rPr>
        <w:t xml:space="preserve"> </w:t>
      </w:r>
      <w:r w:rsidRPr="006C2374">
        <w:rPr>
          <w:rtl/>
        </w:rPr>
        <w:t>לו</w:t>
      </w:r>
      <w:r w:rsidR="00B75DC2">
        <w:rPr>
          <w:rtl/>
        </w:rPr>
        <w:t xml:space="preserve"> </w:t>
      </w:r>
      <w:r w:rsidRPr="006C2374">
        <w:rPr>
          <w:rtl/>
        </w:rPr>
        <w:t>מניות,</w:t>
      </w:r>
      <w:r w:rsidR="00B75DC2">
        <w:rPr>
          <w:rtl/>
        </w:rPr>
        <w:t xml:space="preserve"> </w:t>
      </w:r>
      <w:r w:rsidRPr="006C2374">
        <w:rPr>
          <w:rtl/>
        </w:rPr>
        <w:t>שנציגי</w:t>
      </w:r>
      <w:r w:rsidR="00B75DC2">
        <w:rPr>
          <w:rtl/>
        </w:rPr>
        <w:t xml:space="preserve"> </w:t>
      </w:r>
      <w:r w:rsidRPr="006C2374">
        <w:rPr>
          <w:rtl/>
        </w:rPr>
        <w:t>הציבור</w:t>
      </w:r>
      <w:r w:rsidR="00B75DC2">
        <w:rPr>
          <w:rtl/>
        </w:rPr>
        <w:t xml:space="preserve"> </w:t>
      </w:r>
      <w:r w:rsidRPr="006C2374">
        <w:rPr>
          <w:rtl/>
        </w:rPr>
        <w:t>יהיה בסמכותם ובכוחם לבוא ולהגיד: יש לנו בעלי מניות</w:t>
      </w:r>
      <w:r w:rsidR="00B75DC2">
        <w:rPr>
          <w:rtl/>
        </w:rPr>
        <w:t xml:space="preserve"> </w:t>
      </w:r>
      <w:r w:rsidRPr="006C2374">
        <w:rPr>
          <w:rtl/>
        </w:rPr>
        <w:t>שקנו מניות, והנה הכסף הולך לשכר ולא לדיבידנד.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אברהם פורז (מרצ):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כבוד שר האוצר נתן לך רעיונות. עכשיו הכדור אצלך.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אברהם פורז (מרצ):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אדוני השר, בנק שבו המשכורת הכי גבוהה זה בנק בשליטה של משפחה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 השר, בבקשה.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האוצר א' שוחט: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אבל יש מניות בציבור.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דן תיכון (הליכוד):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חברי הכנסת, להזכיר לכם שהדובר הוא שר האוצר שוחט.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האוצר א' שוחט: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רוצה להגיד לחברת הכנסת מאור משהו לגבי העתיד. אני אעשה מאמץ עליון כדי</w:t>
      </w:r>
      <w:r w:rsidR="00B75DC2">
        <w:rPr>
          <w:rtl/>
        </w:rPr>
        <w:t xml:space="preserve"> </w:t>
      </w:r>
      <w:r w:rsidRPr="006C2374">
        <w:rPr>
          <w:rtl/>
        </w:rPr>
        <w:t>שבדיוני</w:t>
      </w:r>
      <w:r w:rsidR="00B75DC2">
        <w:rPr>
          <w:rtl/>
        </w:rPr>
        <w:t xml:space="preserve"> </w:t>
      </w:r>
      <w:r w:rsidRPr="006C2374">
        <w:rPr>
          <w:rtl/>
        </w:rPr>
        <w:t>התקציב</w:t>
      </w:r>
      <w:r w:rsidR="00B75DC2">
        <w:rPr>
          <w:rtl/>
        </w:rPr>
        <w:t xml:space="preserve"> –</w:t>
      </w:r>
      <w:r w:rsidRPr="006C2374">
        <w:rPr>
          <w:rtl/>
        </w:rPr>
        <w:t xml:space="preserve"> כפי שידוע לך, אנחנו עושים אותם כשיש לנו נתונים; בחודש יוני,</w:t>
      </w:r>
      <w:r w:rsidR="00B75DC2">
        <w:rPr>
          <w:rtl/>
        </w:rPr>
        <w:t xml:space="preserve"> </w:t>
      </w:r>
      <w:r w:rsidRPr="006C2374">
        <w:rPr>
          <w:rtl/>
        </w:rPr>
        <w:t>בחודש</w:t>
      </w:r>
      <w:r w:rsidR="00B75DC2">
        <w:rPr>
          <w:rtl/>
        </w:rPr>
        <w:t xml:space="preserve"> </w:t>
      </w:r>
      <w:r w:rsidRPr="006C2374">
        <w:rPr>
          <w:rtl/>
        </w:rPr>
        <w:t>יולי, אולי בכניסה לחודש אוגוסט, ואז נראה איך אנחנו עומדים עם תקציב 1996</w:t>
      </w:r>
      <w:r w:rsidR="00B75DC2">
        <w:rPr>
          <w:rtl/>
        </w:rPr>
        <w:t xml:space="preserve"> –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אחרוג,</w:t>
      </w:r>
      <w:r w:rsidR="00B75DC2">
        <w:rPr>
          <w:rtl/>
        </w:rPr>
        <w:t xml:space="preserve"> </w:t>
      </w:r>
      <w:r w:rsidRPr="006C2374">
        <w:rPr>
          <w:rtl/>
        </w:rPr>
        <w:t>אני ארצה לשמור על גירעון נמוך. זה הוכח כמדיניות מאוד נכונה</w:t>
      </w:r>
      <w:r w:rsidR="00B75DC2">
        <w:rPr>
          <w:rtl/>
        </w:rPr>
        <w:t xml:space="preserve"> </w:t>
      </w:r>
      <w:r w:rsidRPr="006C2374">
        <w:rPr>
          <w:rtl/>
        </w:rPr>
        <w:t>מבחינתנו.</w:t>
      </w:r>
      <w:r w:rsidR="00B75DC2">
        <w:rPr>
          <w:rtl/>
        </w:rPr>
        <w:t xml:space="preserve"> </w:t>
      </w:r>
      <w:r w:rsidRPr="006C2374">
        <w:rPr>
          <w:rtl/>
        </w:rPr>
        <w:t>צמיחת המשק תהיה מרכיב מרכזי, תראה מה האמצעים שעומדים לרשותנו.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 xml:space="preserve">מקווה שנעמוד בקצב הצמיחה שתכננו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 w:rsidRPr="006C2374">
        <w:rPr>
          <w:rtl/>
        </w:rPr>
        <w:t>5</w:t>
      </w:r>
      <w:r w:rsidR="00B75DC2">
        <w:rPr>
          <w:rtl/>
        </w:rPr>
        <w:t>%</w:t>
      </w:r>
      <w:r w:rsidRPr="006C2374">
        <w:rPr>
          <w:rtl/>
        </w:rPr>
        <w:t>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נניח</w:t>
      </w:r>
      <w:r w:rsidR="00B75DC2">
        <w:rPr>
          <w:rtl/>
        </w:rPr>
        <w:t xml:space="preserve"> </w:t>
      </w:r>
      <w:r w:rsidRPr="006C2374">
        <w:rPr>
          <w:rtl/>
        </w:rPr>
        <w:t>שיעמדו</w:t>
      </w:r>
      <w:r w:rsidR="00B75DC2">
        <w:rPr>
          <w:rtl/>
        </w:rPr>
        <w:t xml:space="preserve"> </w:t>
      </w:r>
      <w:r w:rsidRPr="006C2374">
        <w:rPr>
          <w:rtl/>
        </w:rPr>
        <w:t>בפני</w:t>
      </w:r>
      <w:r w:rsidR="00B75DC2">
        <w:rPr>
          <w:rtl/>
        </w:rPr>
        <w:t xml:space="preserve"> </w:t>
      </w:r>
      <w:r w:rsidRPr="006C2374">
        <w:rPr>
          <w:rtl/>
        </w:rPr>
        <w:t>הממשלה 2 או 3 מיליארדים שאתם אפשר לקבוע סדר עדיפויות.</w:t>
      </w:r>
      <w:r w:rsidR="00B75DC2">
        <w:rPr>
          <w:rtl/>
        </w:rPr>
        <w:t xml:space="preserve"> </w:t>
      </w:r>
      <w:r w:rsidRPr="006C2374">
        <w:rPr>
          <w:rtl/>
        </w:rPr>
        <w:t>אני אהיה</w:t>
      </w:r>
      <w:r w:rsidR="00B75DC2">
        <w:rPr>
          <w:rtl/>
        </w:rPr>
        <w:t xml:space="preserve"> </w:t>
      </w:r>
      <w:r w:rsidRPr="006C2374">
        <w:rPr>
          <w:rtl/>
        </w:rPr>
        <w:t>בין אלה, בניגוד למה שאמרת בסוף דברייך, שיהיו בעד הורדת המיסוי וצמצום</w:t>
      </w:r>
      <w:r w:rsidR="00B75DC2">
        <w:rPr>
          <w:rtl/>
        </w:rPr>
        <w:t xml:space="preserve"> </w:t>
      </w:r>
      <w:r w:rsidRPr="006C2374">
        <w:rPr>
          <w:rtl/>
        </w:rPr>
        <w:t>התקציב. אני אהיה בעד המדיניות הזאת.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ענת מאור (מרצ):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האוצר א' שוחט: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אומרת</w:t>
      </w:r>
      <w:r w:rsidR="00B75DC2">
        <w:rPr>
          <w:rtl/>
        </w:rPr>
        <w:t xml:space="preserve"> </w:t>
      </w:r>
      <w:r w:rsidRPr="006C2374">
        <w:rPr>
          <w:rtl/>
        </w:rPr>
        <w:t>שצריך</w:t>
      </w:r>
      <w:r w:rsidR="00B75DC2">
        <w:rPr>
          <w:rtl/>
        </w:rPr>
        <w:t xml:space="preserve"> </w:t>
      </w:r>
      <w:r w:rsidRPr="006C2374">
        <w:rPr>
          <w:rtl/>
        </w:rPr>
        <w:t>להוציא</w:t>
      </w:r>
      <w:r w:rsidR="00B75DC2">
        <w:rPr>
          <w:rtl/>
        </w:rPr>
        <w:t xml:space="preserve"> </w:t>
      </w:r>
      <w:r w:rsidRPr="006C2374">
        <w:rPr>
          <w:rtl/>
        </w:rPr>
        <w:t>עוד</w:t>
      </w:r>
      <w:r w:rsidR="00B75DC2">
        <w:rPr>
          <w:rtl/>
        </w:rPr>
        <w:t xml:space="preserve"> </w:t>
      </w:r>
      <w:r w:rsidRPr="006C2374">
        <w:rPr>
          <w:rtl/>
        </w:rPr>
        <w:t>ועוד ועוד; שמעתי את דברייך ואני גם מכיר את</w:t>
      </w:r>
      <w:r w:rsidR="00B75DC2">
        <w:rPr>
          <w:rtl/>
        </w:rPr>
        <w:t xml:space="preserve"> </w:t>
      </w:r>
      <w:r w:rsidRPr="006C2374">
        <w:rPr>
          <w:rtl/>
        </w:rPr>
        <w:t>דעותייך</w:t>
      </w:r>
      <w:r w:rsidR="00B75DC2">
        <w:rPr>
          <w:rtl/>
        </w:rPr>
        <w:t xml:space="preserve"> </w:t>
      </w:r>
      <w:r w:rsidRPr="006C2374">
        <w:rPr>
          <w:rtl/>
        </w:rPr>
        <w:t>בעניין</w:t>
      </w:r>
      <w:r w:rsidR="00B75DC2">
        <w:rPr>
          <w:rtl/>
        </w:rPr>
        <w:t xml:space="preserve"> </w:t>
      </w:r>
      <w:r w:rsidRPr="006C2374">
        <w:rPr>
          <w:rtl/>
        </w:rPr>
        <w:t>הזה,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חולק עליהן.</w:t>
      </w:r>
      <w:r w:rsidR="00B75DC2">
        <w:rPr>
          <w:rtl/>
        </w:rPr>
        <w:t xml:space="preserve"> </w:t>
      </w:r>
      <w:r w:rsidRPr="006C2374">
        <w:rPr>
          <w:rtl/>
        </w:rPr>
        <w:t>אם אוכל לבוא לשרים ולהגיד: בואו נצמצם</w:t>
      </w:r>
      <w:r w:rsidR="00B75DC2">
        <w:rPr>
          <w:rtl/>
        </w:rPr>
        <w:t xml:space="preserve"> </w:t>
      </w:r>
      <w:r w:rsidRPr="006C2374">
        <w:rPr>
          <w:rtl/>
        </w:rPr>
        <w:t>בתקציב</w:t>
      </w:r>
      <w:r w:rsidR="00B75DC2">
        <w:rPr>
          <w:rtl/>
        </w:rPr>
        <w:t xml:space="preserve"> </w:t>
      </w:r>
      <w:r w:rsidRPr="006C2374">
        <w:rPr>
          <w:rtl/>
        </w:rPr>
        <w:t xml:space="preserve">ונוריד מיסוי </w:t>
      </w:r>
      <w:r w:rsidR="00B75DC2">
        <w:rPr>
          <w:rtl/>
        </w:rPr>
        <w:t>–</w:t>
      </w:r>
      <w:r w:rsidRPr="006C2374">
        <w:rPr>
          <w:rtl/>
        </w:rPr>
        <w:t xml:space="preserve"> אני אהיה בעד זה. זו היתה המשמעות של ההחלטה שקיבלנו לפני</w:t>
      </w:r>
      <w:r w:rsidR="00B75DC2">
        <w:rPr>
          <w:rtl/>
        </w:rPr>
        <w:t xml:space="preserve"> </w:t>
      </w:r>
      <w:r w:rsidRPr="006C2374">
        <w:rPr>
          <w:rtl/>
        </w:rPr>
        <w:t>שלושה שבועות.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מנכ"ל</w:t>
      </w:r>
      <w:r w:rsidR="00B75DC2">
        <w:rPr>
          <w:rtl/>
        </w:rPr>
        <w:t xml:space="preserve"> </w:t>
      </w:r>
      <w:r w:rsidRPr="006C2374">
        <w:rPr>
          <w:rtl/>
        </w:rPr>
        <w:t>המשרד</w:t>
      </w:r>
      <w:r w:rsidR="00B75DC2">
        <w:rPr>
          <w:rtl/>
        </w:rPr>
        <w:t xml:space="preserve"> </w:t>
      </w:r>
      <w:r w:rsidRPr="006C2374">
        <w:rPr>
          <w:rtl/>
        </w:rPr>
        <w:t>חזר</w:t>
      </w:r>
      <w:r w:rsidR="00B75DC2">
        <w:rPr>
          <w:rtl/>
        </w:rPr>
        <w:t xml:space="preserve"> </w:t>
      </w:r>
      <w:r w:rsidRPr="006C2374">
        <w:rPr>
          <w:rtl/>
        </w:rPr>
        <w:t>היום משורה של דיונים בארצות</w:t>
      </w:r>
      <w:r w:rsidR="00B75DC2">
        <w:rPr>
          <w:rtl/>
        </w:rPr>
        <w:t>-</w:t>
      </w:r>
      <w:r w:rsidRPr="006C2374">
        <w:rPr>
          <w:rtl/>
        </w:rPr>
        <w:t>הברית, גם בנושא הפלשתינים,</w:t>
      </w:r>
      <w:r w:rsidR="00B75DC2">
        <w:rPr>
          <w:rtl/>
        </w:rPr>
        <w:t xml:space="preserve"> </w:t>
      </w:r>
      <w:r w:rsidRPr="006C2374">
        <w:rPr>
          <w:rtl/>
        </w:rPr>
        <w:t>היתה</w:t>
      </w:r>
      <w:r w:rsidR="00B75DC2">
        <w:rPr>
          <w:rtl/>
        </w:rPr>
        <w:t xml:space="preserve"> </w:t>
      </w:r>
      <w:r w:rsidRPr="006C2374">
        <w:rPr>
          <w:rtl/>
        </w:rPr>
        <w:t>ועדה</w:t>
      </w:r>
      <w:r w:rsidR="00B75DC2">
        <w:rPr>
          <w:rtl/>
        </w:rPr>
        <w:t xml:space="preserve"> </w:t>
      </w:r>
      <w:r w:rsidRPr="006C2374">
        <w:rPr>
          <w:rtl/>
        </w:rPr>
        <w:t>משותפת</w:t>
      </w:r>
      <w:r w:rsidR="00B75DC2">
        <w:rPr>
          <w:rtl/>
        </w:rPr>
        <w:t xml:space="preserve"> </w:t>
      </w:r>
      <w:r w:rsidRPr="006C2374">
        <w:rPr>
          <w:rtl/>
        </w:rPr>
        <w:t>ישראלית</w:t>
      </w:r>
      <w:r w:rsidR="00B75DC2">
        <w:rPr>
          <w:rtl/>
        </w:rPr>
        <w:t>-</w:t>
      </w:r>
      <w:r w:rsidRPr="006C2374">
        <w:rPr>
          <w:rtl/>
        </w:rPr>
        <w:t>אמריקנית,</w:t>
      </w:r>
      <w:r w:rsidR="00B75DC2">
        <w:rPr>
          <w:rtl/>
        </w:rPr>
        <w:t xml:space="preserve"> </w:t>
      </w:r>
      <w:r w:rsidRPr="006C2374">
        <w:rPr>
          <w:rtl/>
        </w:rPr>
        <w:t>שבעצם עוקבת אחרי המשק הישראלי מאז ההסדר</w:t>
      </w:r>
      <w:r w:rsidR="00B75DC2">
        <w:rPr>
          <w:rtl/>
        </w:rPr>
        <w:t xml:space="preserve"> </w:t>
      </w:r>
      <w:r w:rsidRPr="006C2374">
        <w:rPr>
          <w:rtl/>
        </w:rPr>
        <w:t>ב</w:t>
      </w:r>
      <w:r w:rsidR="00B75DC2">
        <w:rPr>
          <w:rtl/>
        </w:rPr>
        <w:t>-</w:t>
      </w:r>
      <w:r w:rsidRPr="006C2374">
        <w:rPr>
          <w:rtl/>
        </w:rPr>
        <w:t>1985. אני יכול לומר שקיבלנו שבחים מרובים.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ענת מאור (מרצ):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 השר, אני רוצה להזכיר לך שתשובתו של השר מוגבלת לעשר דקות.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האוצר א' שוחט: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מבין,</w:t>
      </w:r>
      <w:r w:rsidR="00B75DC2">
        <w:rPr>
          <w:rtl/>
        </w:rPr>
        <w:t xml:space="preserve"> </w:t>
      </w:r>
      <w:r w:rsidRPr="006C2374">
        <w:rPr>
          <w:rtl/>
        </w:rPr>
        <w:t>חברת</w:t>
      </w:r>
      <w:r w:rsidR="00B75DC2">
        <w:rPr>
          <w:rtl/>
        </w:rPr>
        <w:t xml:space="preserve"> </w:t>
      </w:r>
      <w:r w:rsidRPr="006C2374">
        <w:rPr>
          <w:rtl/>
        </w:rPr>
        <w:t>הכנסת מאור, שאת היית רוצה שנקבל שבחים מארצות אחרות. אני</w:t>
      </w:r>
      <w:r w:rsidR="00B75DC2">
        <w:rPr>
          <w:rtl/>
        </w:rPr>
        <w:t xml:space="preserve"> </w:t>
      </w:r>
      <w:r w:rsidRPr="006C2374">
        <w:rPr>
          <w:rtl/>
        </w:rPr>
        <w:t>אומר,</w:t>
      </w:r>
      <w:r w:rsidR="00B75DC2">
        <w:rPr>
          <w:rtl/>
        </w:rPr>
        <w:t xml:space="preserve"> </w:t>
      </w:r>
      <w:r w:rsidRPr="006C2374">
        <w:rPr>
          <w:rtl/>
        </w:rPr>
        <w:t>אנחנו</w:t>
      </w:r>
      <w:r w:rsidR="00B75DC2">
        <w:rPr>
          <w:rtl/>
        </w:rPr>
        <w:t xml:space="preserve"> </w:t>
      </w:r>
      <w:r w:rsidRPr="006C2374">
        <w:rPr>
          <w:rtl/>
        </w:rPr>
        <w:t>בהתדיינות</w:t>
      </w:r>
      <w:r w:rsidR="00B75DC2">
        <w:rPr>
          <w:rtl/>
        </w:rPr>
        <w:t xml:space="preserve"> </w:t>
      </w:r>
      <w:r w:rsidRPr="006C2374">
        <w:rPr>
          <w:rtl/>
        </w:rPr>
        <w:t>אתם. אני גם לא מזלזל ב</w:t>
      </w:r>
      <w:r w:rsidR="00B75DC2">
        <w:rPr>
          <w:rtl/>
        </w:rPr>
        <w:t>-</w:t>
      </w:r>
      <w:r w:rsidRPr="006C2374">
        <w:rPr>
          <w:rtl/>
        </w:rPr>
        <w:t>3 מיליארדים של מענק. אני גם לא</w:t>
      </w:r>
      <w:r w:rsidR="00B75DC2">
        <w:rPr>
          <w:rtl/>
        </w:rPr>
        <w:t xml:space="preserve"> </w:t>
      </w:r>
      <w:r w:rsidRPr="006C2374">
        <w:rPr>
          <w:rtl/>
        </w:rPr>
        <w:t>מזלזל</w:t>
      </w:r>
      <w:r w:rsidR="00B75DC2">
        <w:rPr>
          <w:rtl/>
        </w:rPr>
        <w:t xml:space="preserve"> </w:t>
      </w:r>
      <w:r w:rsidRPr="006C2374">
        <w:rPr>
          <w:rtl/>
        </w:rPr>
        <w:t>ב</w:t>
      </w:r>
      <w:r w:rsidR="00B75DC2">
        <w:rPr>
          <w:rtl/>
        </w:rPr>
        <w:t>-</w:t>
      </w:r>
      <w:r w:rsidRPr="006C2374">
        <w:rPr>
          <w:rtl/>
        </w:rPr>
        <w:t>2 מיליארדים של ערבויות. אני חושב, עם כל הכבוד לך, שלא צריך לזלזל בזה.</w:t>
      </w:r>
      <w:r w:rsidR="00B75DC2">
        <w:rPr>
          <w:rtl/>
        </w:rPr>
        <w:t xml:space="preserve"> </w:t>
      </w:r>
      <w:r w:rsidRPr="006C2374">
        <w:rPr>
          <w:rtl/>
        </w:rPr>
        <w:t>האנשים</w:t>
      </w:r>
      <w:r w:rsidR="00B75DC2">
        <w:rPr>
          <w:rtl/>
        </w:rPr>
        <w:t xml:space="preserve"> </w:t>
      </w:r>
      <w:r w:rsidRPr="006C2374">
        <w:rPr>
          <w:rtl/>
        </w:rPr>
        <w:t>האלה</w:t>
      </w:r>
      <w:r w:rsidR="00B75DC2">
        <w:rPr>
          <w:rtl/>
        </w:rPr>
        <w:t xml:space="preserve"> </w:t>
      </w:r>
      <w:r w:rsidRPr="006C2374">
        <w:rPr>
          <w:rtl/>
        </w:rPr>
        <w:t>יודעים</w:t>
      </w:r>
      <w:r w:rsidR="00B75DC2">
        <w:rPr>
          <w:rtl/>
        </w:rPr>
        <w:t xml:space="preserve"> </w:t>
      </w:r>
      <w:r w:rsidRPr="006C2374">
        <w:rPr>
          <w:rtl/>
        </w:rPr>
        <w:t>מה</w:t>
      </w:r>
      <w:r w:rsidR="00B75DC2">
        <w:rPr>
          <w:rtl/>
        </w:rPr>
        <w:t xml:space="preserve"> </w:t>
      </w:r>
      <w:r w:rsidRPr="006C2374">
        <w:rPr>
          <w:rtl/>
        </w:rPr>
        <w:t>הוא המשק הישראלי. אני אומר שההחלטה צריכה להיות שלנו,</w:t>
      </w:r>
      <w:r w:rsidR="00B75DC2">
        <w:rPr>
          <w:rtl/>
        </w:rPr>
        <w:t xml:space="preserve"> </w:t>
      </w:r>
      <w:r w:rsidRPr="006C2374">
        <w:rPr>
          <w:rtl/>
        </w:rPr>
        <w:t>השיקולים</w:t>
      </w:r>
      <w:r w:rsidR="00B75DC2">
        <w:rPr>
          <w:rtl/>
        </w:rPr>
        <w:t xml:space="preserve"> </w:t>
      </w:r>
      <w:r w:rsidRPr="006C2374">
        <w:rPr>
          <w:rtl/>
        </w:rPr>
        <w:t>צריכים להיות שלנו. אבל אם אני אשב אתך בדיון על מיליארד שקל ואת תגידי</w:t>
      </w:r>
      <w:r w:rsidR="00B75DC2">
        <w:rPr>
          <w:rtl/>
        </w:rPr>
        <w:t xml:space="preserve"> </w:t>
      </w:r>
      <w:r w:rsidRPr="006C2374">
        <w:rPr>
          <w:rtl/>
        </w:rPr>
        <w:t>לי:</w:t>
      </w:r>
      <w:r w:rsidR="00B75DC2">
        <w:rPr>
          <w:rtl/>
        </w:rPr>
        <w:t xml:space="preserve"> </w:t>
      </w:r>
      <w:r w:rsidRPr="006C2374">
        <w:rPr>
          <w:rtl/>
        </w:rPr>
        <w:t>תוציא</w:t>
      </w:r>
      <w:r w:rsidR="00B75DC2">
        <w:rPr>
          <w:rtl/>
        </w:rPr>
        <w:t xml:space="preserve"> </w:t>
      </w:r>
      <w:r w:rsidRPr="006C2374">
        <w:rPr>
          <w:rtl/>
        </w:rPr>
        <w:t xml:space="preserve">על זה ועל זה ועל זה, ואולי אפילו תגדיל את הגירעון כי זה טוב </w:t>
      </w:r>
      <w:r w:rsidR="00B75DC2">
        <w:rPr>
          <w:rtl/>
        </w:rPr>
        <w:t>–</w:t>
      </w:r>
      <w:r w:rsidRPr="006C2374">
        <w:rPr>
          <w:rtl/>
        </w:rPr>
        <w:t xml:space="preserve"> אני</w:t>
      </w:r>
      <w:r w:rsidR="00B75DC2">
        <w:rPr>
          <w:rtl/>
        </w:rPr>
        <w:t xml:space="preserve"> </w:t>
      </w:r>
      <w:r w:rsidRPr="006C2374">
        <w:rPr>
          <w:rtl/>
        </w:rPr>
        <w:t>רואה את הדברים אחרת.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אברהם פורז (מרצ):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 השר, יש לי בקשה אליך.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מבקש לא להפריע יותר.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אברהם פורז (מרצ):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רק דקה.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מה יהיה אתך? זה לא דקה. זה נגמר.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אברהם פורז (מרצ):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אני לא מזדהה עם חברת הכנסת מאור. תעשה רפורמה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מבקש לא להתייחס לדבריו. זה מפריע, חבר הכנסת פורז.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האוצר א' שוחט: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מכיר הרבה מאוד רעיונות בעניין הפחתת מסים. אנחנו נעשה עבודה יסודית על</w:t>
      </w:r>
      <w:r w:rsidR="00B75DC2">
        <w:rPr>
          <w:rtl/>
        </w:rPr>
        <w:t xml:space="preserve"> </w:t>
      </w:r>
      <w:r w:rsidRPr="006C2374">
        <w:rPr>
          <w:rtl/>
        </w:rPr>
        <w:t>העניין, אני אומר את זה עם הרבה סימני שאלה, אני לא יודע אם אצליח. אמרתי שאם אני</w:t>
      </w:r>
      <w:r w:rsidR="00B75DC2">
        <w:rPr>
          <w:rtl/>
        </w:rPr>
        <w:t xml:space="preserve"> </w:t>
      </w:r>
      <w:r w:rsidRPr="006C2374">
        <w:rPr>
          <w:rtl/>
        </w:rPr>
        <w:t>אוכל,</w:t>
      </w:r>
      <w:r w:rsidR="00B75DC2">
        <w:rPr>
          <w:rtl/>
        </w:rPr>
        <w:t xml:space="preserve"> </w:t>
      </w:r>
      <w:r w:rsidRPr="006C2374">
        <w:rPr>
          <w:rtl/>
        </w:rPr>
        <w:t>מבחינת</w:t>
      </w:r>
      <w:r w:rsidR="00B75DC2">
        <w:rPr>
          <w:rtl/>
        </w:rPr>
        <w:t xml:space="preserve"> </w:t>
      </w:r>
      <w:r w:rsidRPr="006C2374">
        <w:rPr>
          <w:rtl/>
        </w:rPr>
        <w:t xml:space="preserve">הכנסות המדינה ומבנה התקציב, להמשיך ולהוריד מסים </w:t>
      </w:r>
      <w:r w:rsidR="00B75DC2">
        <w:rPr>
          <w:rtl/>
        </w:rPr>
        <w:t>–</w:t>
      </w:r>
      <w:r w:rsidRPr="006C2374">
        <w:rPr>
          <w:rtl/>
        </w:rPr>
        <w:t xml:space="preserve"> אני בעד הורדת</w:t>
      </w:r>
      <w:r w:rsidR="00B75DC2">
        <w:rPr>
          <w:rtl/>
        </w:rPr>
        <w:t xml:space="preserve"> </w:t>
      </w:r>
      <w:r w:rsidRPr="006C2374">
        <w:rPr>
          <w:rtl/>
        </w:rPr>
        <w:t>מסים,</w:t>
      </w:r>
      <w:r w:rsidR="00B75DC2">
        <w:rPr>
          <w:rtl/>
        </w:rPr>
        <w:t xml:space="preserve"> </w:t>
      </w:r>
      <w:r w:rsidRPr="006C2374">
        <w:rPr>
          <w:rtl/>
        </w:rPr>
        <w:t>חברת הכנסת ענת מאור. אני חושב שמה שעשינו בתחום החברתי בנושא ביטוח לאומי</w:t>
      </w:r>
      <w:r w:rsidR="00B75DC2">
        <w:rPr>
          <w:rtl/>
        </w:rPr>
        <w:t xml:space="preserve"> </w:t>
      </w:r>
      <w:r w:rsidRPr="006C2374">
        <w:rPr>
          <w:rtl/>
        </w:rPr>
        <w:t>ומס בריאות הוא בעל משמעות רבה לאוכלוסיות החלשות.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מודה לשר האוצר.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האוצר א' שוחט: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אם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רוצה שזה יעבור לוועדת הכספים, אין לי התנגדות, או שאת מסתפקת בדברי</w:t>
      </w:r>
      <w:r w:rsidR="00B75DC2">
        <w:rPr>
          <w:rtl/>
        </w:rPr>
        <w:t xml:space="preserve"> </w:t>
      </w:r>
      <w:r w:rsidRPr="006C2374">
        <w:rPr>
          <w:rtl/>
        </w:rPr>
        <w:t>התשובה שלי.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ענת מאור (מרצ):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הייתי מעדיפה את ועדת העבודה והרווחה.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האוצר א' שוחט: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ממילא</w:t>
      </w:r>
      <w:r w:rsidR="00B75DC2">
        <w:rPr>
          <w:rtl/>
        </w:rPr>
        <w:t xml:space="preserve"> </w:t>
      </w:r>
      <w:r w:rsidRPr="006C2374">
        <w:rPr>
          <w:rtl/>
        </w:rPr>
        <w:t>יהיה</w:t>
      </w:r>
      <w:r w:rsidR="00B75DC2">
        <w:rPr>
          <w:rtl/>
        </w:rPr>
        <w:t xml:space="preserve"> </w:t>
      </w:r>
      <w:r w:rsidRPr="006C2374">
        <w:rPr>
          <w:rtl/>
        </w:rPr>
        <w:t>דיון</w:t>
      </w:r>
      <w:r w:rsidR="00B75DC2">
        <w:rPr>
          <w:rtl/>
        </w:rPr>
        <w:t xml:space="preserve"> </w:t>
      </w:r>
      <w:r w:rsidRPr="006C2374">
        <w:rPr>
          <w:rtl/>
        </w:rPr>
        <w:t>כשאנחנו</w:t>
      </w:r>
      <w:r w:rsidR="00B75DC2">
        <w:rPr>
          <w:rtl/>
        </w:rPr>
        <w:t xml:space="preserve"> </w:t>
      </w:r>
      <w:r w:rsidRPr="006C2374">
        <w:rPr>
          <w:rtl/>
        </w:rPr>
        <w:t>נבוא</w:t>
      </w:r>
      <w:r w:rsidR="00B75DC2">
        <w:rPr>
          <w:rtl/>
        </w:rPr>
        <w:t xml:space="preserve"> </w:t>
      </w:r>
      <w:r w:rsidRPr="006C2374">
        <w:rPr>
          <w:rtl/>
        </w:rPr>
        <w:t>עם</w:t>
      </w:r>
      <w:r w:rsidR="00B75DC2">
        <w:rPr>
          <w:rtl/>
        </w:rPr>
        <w:t xml:space="preserve"> </w:t>
      </w:r>
      <w:r w:rsidRPr="006C2374">
        <w:rPr>
          <w:rtl/>
        </w:rPr>
        <w:t>החקיקה, אחרי הפגרה יהיה דיון בוועדת</w:t>
      </w:r>
      <w:r w:rsidR="00B75DC2">
        <w:rPr>
          <w:rtl/>
        </w:rPr>
        <w:t xml:space="preserve"> </w:t>
      </w:r>
      <w:r w:rsidRPr="006C2374">
        <w:rPr>
          <w:rtl/>
        </w:rPr>
        <w:t>הכספים, ושם יהיה ממילא דיון.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מאחר שאנחנו יוצאים ממילא לפגרה, תסתפקי בדברי השר. זה יותר מכובד לפסח.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האוצר א' שוחט: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יהיה</w:t>
      </w:r>
      <w:r w:rsidR="00B75DC2">
        <w:rPr>
          <w:rtl/>
        </w:rPr>
        <w:t xml:space="preserve"> </w:t>
      </w:r>
      <w:r w:rsidRPr="006C2374">
        <w:rPr>
          <w:rtl/>
        </w:rPr>
        <w:t>דיון</w:t>
      </w:r>
      <w:r w:rsidR="00B75DC2">
        <w:rPr>
          <w:rtl/>
        </w:rPr>
        <w:t xml:space="preserve"> </w:t>
      </w:r>
      <w:r w:rsidRPr="006C2374">
        <w:rPr>
          <w:rtl/>
        </w:rPr>
        <w:t>בוועדת</w:t>
      </w:r>
      <w:r w:rsidR="00B75DC2">
        <w:rPr>
          <w:rtl/>
        </w:rPr>
        <w:t xml:space="preserve"> </w:t>
      </w:r>
      <w:r w:rsidRPr="006C2374">
        <w:rPr>
          <w:rtl/>
        </w:rPr>
        <w:t>הכספים,</w:t>
      </w:r>
      <w:r w:rsidR="00B75DC2">
        <w:rPr>
          <w:rtl/>
        </w:rPr>
        <w:t xml:space="preserve"> </w:t>
      </w:r>
      <w:r w:rsidRPr="006C2374">
        <w:rPr>
          <w:rtl/>
        </w:rPr>
        <w:t>ואת</w:t>
      </w:r>
      <w:r w:rsidR="00B75DC2">
        <w:rPr>
          <w:rtl/>
        </w:rPr>
        <w:t xml:space="preserve"> </w:t>
      </w:r>
      <w:r w:rsidRPr="006C2374">
        <w:rPr>
          <w:rtl/>
        </w:rPr>
        <w:t>יכולה</w:t>
      </w:r>
      <w:r w:rsidR="00B75DC2">
        <w:rPr>
          <w:rtl/>
        </w:rPr>
        <w:t xml:space="preserve"> </w:t>
      </w:r>
      <w:r w:rsidRPr="006C2374">
        <w:rPr>
          <w:rtl/>
        </w:rPr>
        <w:t>להסתפק בדברי. חבל להעמיס על ועדת</w:t>
      </w:r>
      <w:r w:rsidR="00B75DC2">
        <w:rPr>
          <w:rtl/>
        </w:rPr>
        <w:t xml:space="preserve"> </w:t>
      </w:r>
      <w:r w:rsidRPr="006C2374">
        <w:rPr>
          <w:rtl/>
        </w:rPr>
        <w:t>העבודה הצעה לסדר</w:t>
      </w:r>
      <w:r w:rsidR="00B75DC2">
        <w:rPr>
          <w:rtl/>
        </w:rPr>
        <w:t>-</w:t>
      </w:r>
      <w:r w:rsidRPr="006C2374">
        <w:rPr>
          <w:rtl/>
        </w:rPr>
        <w:t>היום כאשר במקביל תהיה חקיקה.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רואה</w:t>
      </w:r>
      <w:r w:rsidR="00B75DC2">
        <w:rPr>
          <w:rtl/>
        </w:rPr>
        <w:t xml:space="preserve"> </w:t>
      </w:r>
      <w:r w:rsidRPr="006C2374">
        <w:rPr>
          <w:rtl/>
        </w:rPr>
        <w:t>הסכמה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פניה</w:t>
      </w:r>
      <w:r w:rsidR="00B75DC2">
        <w:rPr>
          <w:rtl/>
        </w:rPr>
        <w:t xml:space="preserve"> </w:t>
      </w:r>
      <w:r w:rsidRPr="006C2374">
        <w:rPr>
          <w:rtl/>
        </w:rPr>
        <w:t>של חברת הכנסת מאור, גם כאשר הדובר שלה הוא חבר</w:t>
      </w:r>
      <w:r w:rsidR="00B75DC2">
        <w:rPr>
          <w:rtl/>
        </w:rPr>
        <w:t xml:space="preserve"> </w:t>
      </w:r>
      <w:r w:rsidRPr="006C2374">
        <w:rPr>
          <w:rtl/>
        </w:rPr>
        <w:t>הכנסת פורז.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אברהם פורז (מרצ):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אתה רואה? חסכתי לך הצבעה.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מודה לשר האוצר.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אנחנו</w:t>
      </w:r>
      <w:r w:rsidR="00B75DC2">
        <w:rPr>
          <w:rtl/>
        </w:rPr>
        <w:t xml:space="preserve"> </w:t>
      </w:r>
      <w:r w:rsidRPr="006C2374">
        <w:rPr>
          <w:rtl/>
        </w:rPr>
        <w:t>ממשיכים</w:t>
      </w:r>
      <w:r w:rsidR="00B75DC2">
        <w:rPr>
          <w:rtl/>
        </w:rPr>
        <w:t xml:space="preserve"> </w:t>
      </w:r>
      <w:r w:rsidRPr="006C2374">
        <w:rPr>
          <w:rtl/>
        </w:rPr>
        <w:t>בסדר</w:t>
      </w:r>
      <w:r w:rsidR="00B75DC2">
        <w:rPr>
          <w:rtl/>
        </w:rPr>
        <w:t>-</w:t>
      </w:r>
      <w:r w:rsidRPr="006C2374">
        <w:rPr>
          <w:rtl/>
        </w:rPr>
        <w:t>היום.</w:t>
      </w:r>
      <w:r w:rsidR="00B75DC2">
        <w:rPr>
          <w:rtl/>
        </w:rPr>
        <w:t xml:space="preserve"> </w:t>
      </w:r>
      <w:r w:rsidRPr="006C2374">
        <w:rPr>
          <w:rtl/>
        </w:rPr>
        <w:t>אבל</w:t>
      </w:r>
      <w:r w:rsidR="00B75DC2">
        <w:rPr>
          <w:rtl/>
        </w:rPr>
        <w:t xml:space="preserve"> </w:t>
      </w:r>
      <w:r w:rsidRPr="006C2374">
        <w:rPr>
          <w:rtl/>
        </w:rPr>
        <w:t>לפני</w:t>
      </w:r>
      <w:r w:rsidR="00B75DC2">
        <w:rPr>
          <w:rtl/>
        </w:rPr>
        <w:t xml:space="preserve"> </w:t>
      </w:r>
      <w:r w:rsidRPr="006C2374">
        <w:rPr>
          <w:rtl/>
        </w:rPr>
        <w:t>שאני</w:t>
      </w:r>
      <w:r w:rsidR="00B75DC2">
        <w:rPr>
          <w:rtl/>
        </w:rPr>
        <w:t xml:space="preserve"> </w:t>
      </w:r>
      <w:r w:rsidRPr="006C2374">
        <w:rPr>
          <w:rtl/>
        </w:rPr>
        <w:t>מזמין את חבר הכנסת רפאל איתן</w:t>
      </w:r>
      <w:r w:rsidR="00B75DC2">
        <w:rPr>
          <w:rtl/>
        </w:rPr>
        <w:t xml:space="preserve"> </w:t>
      </w:r>
      <w:r w:rsidRPr="006C2374">
        <w:rPr>
          <w:rtl/>
        </w:rPr>
        <w:t xml:space="preserve">בנושא ההתחמשות הגרעינית של אירן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דן תיכון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ברשותך, אדוני היושב</w:t>
      </w:r>
      <w:r w:rsidR="00B75DC2">
        <w:rPr>
          <w:rtl/>
        </w:rPr>
        <w:t>-</w:t>
      </w:r>
      <w:r w:rsidRPr="006C2374">
        <w:rPr>
          <w:rtl/>
        </w:rPr>
        <w:t>ראש, בעשירית השנייה הצעה לסדר.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הצעה לסדר של חבר הכנסת דן תיכון. בבקשה, אדוני.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דן תיכון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 סיעת הליכוד סיימה את עבודתה בכנס החורף. אנחנו מודים לכל</w:t>
      </w:r>
      <w:r w:rsidR="00B75DC2">
        <w:rPr>
          <w:rtl/>
        </w:rPr>
        <w:t xml:space="preserve"> </w:t>
      </w:r>
      <w:r w:rsidRPr="006C2374">
        <w:rPr>
          <w:rtl/>
        </w:rPr>
        <w:t xml:space="preserve">עובדי הכנסת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מה זה הסיפור הזה? אתה יודע שאין דבר כזה.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דן תיכון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יש דבר כזה.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מודה</w:t>
      </w:r>
      <w:r w:rsidR="00B75DC2">
        <w:rPr>
          <w:rtl/>
        </w:rPr>
        <w:t xml:space="preserve"> </w:t>
      </w:r>
      <w:r w:rsidRPr="006C2374">
        <w:rPr>
          <w:rtl/>
        </w:rPr>
        <w:t>לך.</w:t>
      </w:r>
      <w:r w:rsidR="00B75DC2">
        <w:rPr>
          <w:rtl/>
        </w:rPr>
        <w:t xml:space="preserve"> </w:t>
      </w:r>
      <w:r w:rsidRPr="006C2374">
        <w:rPr>
          <w:rtl/>
        </w:rPr>
        <w:t>אתה</w:t>
      </w:r>
      <w:r w:rsidR="00B75DC2">
        <w:rPr>
          <w:rtl/>
        </w:rPr>
        <w:t xml:space="preserve"> </w:t>
      </w:r>
      <w:r w:rsidRPr="006C2374">
        <w:rPr>
          <w:rtl/>
        </w:rPr>
        <w:t>יודע</w:t>
      </w:r>
      <w:r w:rsidR="00B75DC2">
        <w:rPr>
          <w:rtl/>
        </w:rPr>
        <w:t xml:space="preserve"> </w:t>
      </w:r>
      <w:r w:rsidRPr="006C2374">
        <w:rPr>
          <w:rtl/>
        </w:rPr>
        <w:t>שאם</w:t>
      </w:r>
      <w:r w:rsidR="00B75DC2">
        <w:rPr>
          <w:rtl/>
        </w:rPr>
        <w:t xml:space="preserve"> </w:t>
      </w:r>
      <w:r w:rsidRPr="006C2374">
        <w:rPr>
          <w:rtl/>
        </w:rPr>
        <w:t>כל סיעה תתחיל להודות לעובדי הבית אנחנו לא</w:t>
      </w:r>
      <w:r w:rsidR="00B75DC2">
        <w:rPr>
          <w:rtl/>
        </w:rPr>
        <w:t xml:space="preserve"> </w:t>
      </w:r>
      <w:r w:rsidRPr="006C2374">
        <w:rPr>
          <w:rtl/>
        </w:rPr>
        <w:t>נגמור.</w:t>
      </w:r>
      <w:r w:rsidR="00B75DC2">
        <w:rPr>
          <w:rtl/>
        </w:rPr>
        <w:t xml:space="preserve"> </w:t>
      </w:r>
      <w:r w:rsidRPr="006C2374">
        <w:rPr>
          <w:rtl/>
        </w:rPr>
        <w:t>שמעתי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הדברים,</w:t>
      </w:r>
      <w:r w:rsidR="00B75DC2">
        <w:rPr>
          <w:rtl/>
        </w:rPr>
        <w:t xml:space="preserve"> </w:t>
      </w:r>
      <w:r w:rsidRPr="006C2374">
        <w:rPr>
          <w:rtl/>
        </w:rPr>
        <w:t>ואני</w:t>
      </w:r>
      <w:r w:rsidR="00B75DC2">
        <w:rPr>
          <w:rtl/>
        </w:rPr>
        <w:t xml:space="preserve"> </w:t>
      </w:r>
      <w:r w:rsidRPr="006C2374">
        <w:rPr>
          <w:rtl/>
        </w:rPr>
        <w:t>מודה</w:t>
      </w:r>
      <w:r w:rsidR="00B75DC2">
        <w:rPr>
          <w:rtl/>
        </w:rPr>
        <w:t xml:space="preserve"> </w:t>
      </w:r>
      <w:r w:rsidRPr="006C2374">
        <w:rPr>
          <w:rtl/>
        </w:rPr>
        <w:t>לך.</w:t>
      </w:r>
      <w:r w:rsidR="00B75DC2">
        <w:rPr>
          <w:rtl/>
        </w:rPr>
        <w:t xml:space="preserve"> </w:t>
      </w:r>
      <w:r w:rsidRPr="006C2374">
        <w:rPr>
          <w:rtl/>
        </w:rPr>
        <w:t>חשבתי שאתה רוצה להגיד משהו בעניין</w:t>
      </w:r>
      <w:r w:rsidR="00B75DC2">
        <w:rPr>
          <w:rtl/>
        </w:rPr>
        <w:t xml:space="preserve"> </w:t>
      </w:r>
      <w:r w:rsidRPr="006C2374">
        <w:rPr>
          <w:rtl/>
        </w:rPr>
        <w:t>המסים.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דן תיכון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בהחלט</w:t>
      </w:r>
      <w:r w:rsidR="00B75DC2">
        <w:rPr>
          <w:rtl/>
        </w:rPr>
        <w:t xml:space="preserve"> </w:t>
      </w:r>
      <w:r w:rsidRPr="006C2374">
        <w:rPr>
          <w:rtl/>
        </w:rPr>
        <w:t>התכוונתי</w:t>
      </w:r>
      <w:r w:rsidR="00B75DC2">
        <w:rPr>
          <w:rtl/>
        </w:rPr>
        <w:t xml:space="preserve"> </w:t>
      </w:r>
      <w:r w:rsidRPr="006C2374">
        <w:rPr>
          <w:rtl/>
        </w:rPr>
        <w:t>לומר, ואתה נטלת לעצמך את הרשות לגזול את רשות הדיבור</w:t>
      </w:r>
      <w:r w:rsidR="00B75DC2">
        <w:rPr>
          <w:rtl/>
        </w:rPr>
        <w:t xml:space="preserve"> </w:t>
      </w:r>
      <w:r w:rsidRPr="006C2374">
        <w:rPr>
          <w:rtl/>
        </w:rPr>
        <w:t>ממני.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לא, לא. נתתי לך את רשות הדיבור, ואני יכול גם לגזול.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דן תיכון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אנסת</w:t>
      </w:r>
      <w:r w:rsidR="00B75DC2">
        <w:rPr>
          <w:rtl/>
        </w:rPr>
        <w:t xml:space="preserve"> </w:t>
      </w:r>
      <w:r w:rsidRPr="006C2374">
        <w:rPr>
          <w:rtl/>
        </w:rPr>
        <w:t>אותם</w:t>
      </w:r>
      <w:r w:rsidR="00B75DC2">
        <w:rPr>
          <w:rtl/>
        </w:rPr>
        <w:t xml:space="preserve"> </w:t>
      </w:r>
      <w:r w:rsidRPr="006C2374">
        <w:rPr>
          <w:rtl/>
        </w:rPr>
        <w:t>להסתפק</w:t>
      </w:r>
      <w:r w:rsidR="00B75DC2">
        <w:rPr>
          <w:rtl/>
        </w:rPr>
        <w:t xml:space="preserve"> </w:t>
      </w:r>
      <w:r w:rsidRPr="006C2374">
        <w:rPr>
          <w:rtl/>
        </w:rPr>
        <w:t>בתשובת</w:t>
      </w:r>
      <w:r w:rsidR="00B75DC2">
        <w:rPr>
          <w:rtl/>
        </w:rPr>
        <w:t xml:space="preserve"> </w:t>
      </w:r>
      <w:r w:rsidRPr="006C2374">
        <w:rPr>
          <w:rtl/>
        </w:rPr>
        <w:t>השר.</w:t>
      </w:r>
      <w:r w:rsidR="00B75DC2">
        <w:rPr>
          <w:rtl/>
        </w:rPr>
        <w:t xml:space="preserve"> </w:t>
      </w:r>
      <w:r w:rsidRPr="006C2374">
        <w:rPr>
          <w:rtl/>
        </w:rPr>
        <w:t>אנחנו</w:t>
      </w:r>
      <w:r w:rsidR="00B75DC2">
        <w:rPr>
          <w:rtl/>
        </w:rPr>
        <w:t xml:space="preserve"> </w:t>
      </w:r>
      <w:r w:rsidRPr="006C2374">
        <w:rPr>
          <w:rtl/>
        </w:rPr>
        <w:t>בכל</w:t>
      </w:r>
      <w:r w:rsidR="00B75DC2">
        <w:rPr>
          <w:rtl/>
        </w:rPr>
        <w:t xml:space="preserve"> </w:t>
      </w:r>
      <w:r w:rsidRPr="006C2374">
        <w:rPr>
          <w:rtl/>
        </w:rPr>
        <w:t>זאת</w:t>
      </w:r>
      <w:r w:rsidR="00B75DC2">
        <w:rPr>
          <w:rtl/>
        </w:rPr>
        <w:t xml:space="preserve"> </w:t>
      </w:r>
      <w:r w:rsidRPr="006C2374">
        <w:rPr>
          <w:rtl/>
        </w:rPr>
        <w:t>מודים</w:t>
      </w:r>
      <w:r w:rsidR="00B75DC2">
        <w:rPr>
          <w:rtl/>
        </w:rPr>
        <w:t xml:space="preserve"> </w:t>
      </w:r>
      <w:r w:rsidRPr="006C2374">
        <w:rPr>
          <w:rtl/>
        </w:rPr>
        <w:t>לכל עובדי הכנסת</w:t>
      </w:r>
      <w:r w:rsidR="00B75DC2">
        <w:rPr>
          <w:rtl/>
        </w:rPr>
        <w:t xml:space="preserve"> </w:t>
      </w:r>
      <w:r w:rsidRPr="006C2374">
        <w:rPr>
          <w:rtl/>
        </w:rPr>
        <w:t>ולחברינו חברי הכנסת.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</w:t>
      </w:r>
      <w:r w:rsidR="00B75DC2">
        <w:rPr>
          <w:rtl/>
        </w:rPr>
        <w:t xml:space="preserve"> </w:t>
      </w:r>
      <w:r w:rsidRPr="006C2374">
        <w:rPr>
          <w:rtl/>
        </w:rPr>
        <w:t>רבה.</w:t>
      </w:r>
      <w:r w:rsidR="00B75DC2">
        <w:rPr>
          <w:rtl/>
        </w:rPr>
        <w:t xml:space="preserve"> </w:t>
      </w: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 דן תיכון, אני רוצה להעיר לך שבשם כל הכנסת אני רוצה</w:t>
      </w:r>
      <w:r w:rsidR="00B75DC2">
        <w:rPr>
          <w:rtl/>
        </w:rPr>
        <w:t xml:space="preserve"> </w:t>
      </w:r>
      <w:r w:rsidRPr="006C2374">
        <w:rPr>
          <w:rtl/>
        </w:rPr>
        <w:t>להודות</w:t>
      </w:r>
      <w:r w:rsidR="00B75DC2">
        <w:rPr>
          <w:rtl/>
        </w:rPr>
        <w:t xml:space="preserve"> </w:t>
      </w:r>
      <w:r w:rsidRPr="006C2374">
        <w:rPr>
          <w:rtl/>
        </w:rPr>
        <w:t>כאן</w:t>
      </w:r>
      <w:r w:rsidR="00B75DC2">
        <w:rPr>
          <w:rtl/>
        </w:rPr>
        <w:t xml:space="preserve"> </w:t>
      </w:r>
      <w:r w:rsidRPr="006C2374">
        <w:rPr>
          <w:rtl/>
        </w:rPr>
        <w:t>לכל עובדי הבית, ואני בוודאי אעשה זאת עם סיום הישיבה. לכן אין צורך</w:t>
      </w:r>
      <w:r w:rsidR="00B75DC2">
        <w:rPr>
          <w:rtl/>
        </w:rPr>
        <w:t xml:space="preserve"> </w:t>
      </w:r>
      <w:r w:rsidRPr="006C2374">
        <w:rPr>
          <w:rtl/>
        </w:rPr>
        <w:t>לעשות זאת כאן בשם הסיעות השונות. זה נושא לכל הבית.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1"/>
        <w:rPr>
          <w:rtl/>
        </w:rPr>
      </w:pPr>
      <w:bookmarkStart w:id="193" w:name="_Toc458443514"/>
      <w:bookmarkStart w:id="194" w:name="_Toc458443751"/>
      <w:r w:rsidRPr="00B75DC2">
        <w:rPr>
          <w:rtl/>
        </w:rPr>
        <w:t>הצעה לסדר</w:t>
      </w:r>
      <w:r>
        <w:rPr>
          <w:rtl/>
        </w:rPr>
        <w:t>-</w:t>
      </w:r>
      <w:r w:rsidRPr="00B75DC2">
        <w:rPr>
          <w:rtl/>
        </w:rPr>
        <w:t>היום</w:t>
      </w:r>
      <w:bookmarkEnd w:id="193"/>
      <w:bookmarkEnd w:id="194"/>
    </w:p>
    <w:p w:rsidR="00B75DC2" w:rsidRPr="00B75DC2" w:rsidRDefault="00B75DC2" w:rsidP="00B75DC2">
      <w:pPr>
        <w:pStyle w:val="1"/>
        <w:rPr>
          <w:rtl/>
        </w:rPr>
      </w:pPr>
      <w:bookmarkStart w:id="195" w:name="_Toc458443515"/>
      <w:bookmarkStart w:id="196" w:name="_Toc458443752"/>
      <w:r w:rsidRPr="00B75DC2">
        <w:rPr>
          <w:rtl/>
        </w:rPr>
        <w:t>ההתחמשות הגרעינית של אירן</w:t>
      </w:r>
      <w:bookmarkEnd w:id="195"/>
      <w:bookmarkEnd w:id="196"/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מזמין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רפאל איתן להעלות את ההצעה שלו</w:t>
      </w:r>
      <w:r w:rsidR="00B75DC2">
        <w:rPr>
          <w:rtl/>
        </w:rPr>
        <w:t xml:space="preserve"> </w:t>
      </w:r>
      <w:r w:rsidRPr="006C2374">
        <w:rPr>
          <w:rtl/>
        </w:rPr>
        <w:t>לסדר</w:t>
      </w:r>
      <w:r w:rsidR="00B75DC2">
        <w:rPr>
          <w:rtl/>
        </w:rPr>
        <w:t>-</w:t>
      </w:r>
      <w:r w:rsidRPr="006C2374">
        <w:rPr>
          <w:rtl/>
        </w:rPr>
        <w:t>היום, מס'</w:t>
      </w:r>
      <w:r w:rsidR="00B75DC2">
        <w:rPr>
          <w:rtl/>
        </w:rPr>
        <w:t xml:space="preserve"> </w:t>
      </w:r>
      <w:r w:rsidRPr="006C2374">
        <w:rPr>
          <w:rtl/>
        </w:rPr>
        <w:t>6569, בנושא: ההתחמשות הגרעינית של אירן.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אך</w:t>
      </w:r>
      <w:r w:rsidR="00B75DC2">
        <w:rPr>
          <w:rtl/>
        </w:rPr>
        <w:t xml:space="preserve"> </w:t>
      </w:r>
      <w:r w:rsidRPr="006C2374">
        <w:rPr>
          <w:rtl/>
        </w:rPr>
        <w:t>לפני</w:t>
      </w:r>
      <w:r w:rsidR="00B75DC2">
        <w:rPr>
          <w:rtl/>
        </w:rPr>
        <w:t xml:space="preserve"> </w:t>
      </w:r>
      <w:r w:rsidRPr="006C2374">
        <w:rPr>
          <w:rtl/>
        </w:rPr>
        <w:t>כן הרשו לי לקדם בברכה חמה את אורחינו מירדן הנמצאים כאן, מהעיירה</w:t>
      </w:r>
      <w:r w:rsidR="00B75DC2">
        <w:rPr>
          <w:rtl/>
        </w:rPr>
        <w:t xml:space="preserve"> </w:t>
      </w:r>
      <w:r w:rsidRPr="006C2374">
        <w:rPr>
          <w:rtl/>
        </w:rPr>
        <w:t>אל</w:t>
      </w:r>
      <w:r w:rsidR="00B75DC2">
        <w:rPr>
          <w:rtl/>
        </w:rPr>
        <w:t>-</w:t>
      </w:r>
      <w:r w:rsidRPr="006C2374">
        <w:rPr>
          <w:rtl/>
        </w:rPr>
        <w:t>אזרק</w:t>
      </w:r>
      <w:r w:rsidR="00B75DC2">
        <w:rPr>
          <w:rtl/>
        </w:rPr>
        <w:t xml:space="preserve"> </w:t>
      </w:r>
      <w:r w:rsidRPr="006C2374">
        <w:rPr>
          <w:rtl/>
        </w:rPr>
        <w:t>שבירדן,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החברים</w:t>
      </w:r>
      <w:r w:rsidR="00B75DC2">
        <w:rPr>
          <w:rtl/>
        </w:rPr>
        <w:t xml:space="preserve"> </w:t>
      </w:r>
      <w:r w:rsidRPr="006C2374">
        <w:rPr>
          <w:rtl/>
        </w:rPr>
        <w:t>עאדל</w:t>
      </w:r>
      <w:r w:rsidR="00B75DC2">
        <w:rPr>
          <w:rtl/>
        </w:rPr>
        <w:t xml:space="preserve"> </w:t>
      </w:r>
      <w:r w:rsidRPr="006C2374">
        <w:rPr>
          <w:rtl/>
        </w:rPr>
        <w:t>ספדי,</w:t>
      </w:r>
      <w:r w:rsidR="00B75DC2">
        <w:rPr>
          <w:rtl/>
        </w:rPr>
        <w:t xml:space="preserve"> </w:t>
      </w:r>
      <w:r w:rsidRPr="006C2374">
        <w:rPr>
          <w:rtl/>
        </w:rPr>
        <w:t>שכיב</w:t>
      </w:r>
      <w:r w:rsidR="00B75DC2">
        <w:rPr>
          <w:rtl/>
        </w:rPr>
        <w:t xml:space="preserve"> </w:t>
      </w:r>
      <w:r w:rsidRPr="006C2374">
        <w:rPr>
          <w:rtl/>
        </w:rPr>
        <w:t>ספדי,</w:t>
      </w:r>
      <w:r w:rsidR="00B75DC2">
        <w:rPr>
          <w:rtl/>
        </w:rPr>
        <w:t xml:space="preserve"> </w:t>
      </w:r>
      <w:r w:rsidRPr="006C2374">
        <w:rPr>
          <w:rtl/>
        </w:rPr>
        <w:t>אורחיו של מר נג'יב סעד</w:t>
      </w:r>
      <w:r w:rsidR="00B75DC2">
        <w:rPr>
          <w:rtl/>
        </w:rPr>
        <w:t xml:space="preserve"> </w:t>
      </w:r>
      <w:r w:rsidRPr="006C2374">
        <w:rPr>
          <w:rtl/>
        </w:rPr>
        <w:t>מאבו</w:t>
      </w:r>
      <w:r w:rsidR="00B75DC2">
        <w:rPr>
          <w:rtl/>
        </w:rPr>
        <w:t>-</w:t>
      </w:r>
      <w:r w:rsidRPr="006C2374">
        <w:rPr>
          <w:rtl/>
        </w:rPr>
        <w:t>סנאן בגליל. ברוכים הבאים לכנסת ישראל.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בבקשה, חבר הכנסת רפאל איתן.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רפאל איתן (צומת):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 היושב</w:t>
      </w:r>
      <w:r w:rsidR="00B75DC2">
        <w:rPr>
          <w:rtl/>
        </w:rPr>
        <w:t>-</w:t>
      </w:r>
      <w:r w:rsidRPr="006C2374">
        <w:rPr>
          <w:rtl/>
        </w:rPr>
        <w:t>ראש, חברי הכנסת, הפגרה התחילה. לא בעופות החטא, אך מספרם פחת.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חברי</w:t>
      </w:r>
      <w:r w:rsidR="00B75DC2">
        <w:rPr>
          <w:rtl/>
        </w:rPr>
        <w:t xml:space="preserve"> </w:t>
      </w:r>
      <w:r w:rsidRPr="006C2374">
        <w:rPr>
          <w:rtl/>
        </w:rPr>
        <w:t>הכנסת,</w:t>
      </w:r>
      <w:r w:rsidR="00B75DC2">
        <w:rPr>
          <w:rtl/>
        </w:rPr>
        <w:t xml:space="preserve"> </w:t>
      </w:r>
      <w:r w:rsidRPr="006C2374">
        <w:rPr>
          <w:rtl/>
        </w:rPr>
        <w:t>"הטיפול באיום</w:t>
      </w:r>
      <w:r w:rsidR="00B75DC2">
        <w:rPr>
          <w:rtl/>
        </w:rPr>
        <w:t xml:space="preserve"> </w:t>
      </w:r>
      <w:r w:rsidRPr="006C2374">
        <w:rPr>
          <w:rtl/>
        </w:rPr>
        <w:t>הגרעיני האירני חייב להיות</w:t>
      </w:r>
      <w:r w:rsidR="00B75DC2">
        <w:rPr>
          <w:rtl/>
        </w:rPr>
        <w:t xml:space="preserve"> </w:t>
      </w:r>
      <w:r w:rsidRPr="006C2374">
        <w:rPr>
          <w:rtl/>
        </w:rPr>
        <w:t>בעדיפות</w:t>
      </w:r>
      <w:r w:rsidR="00B75DC2">
        <w:rPr>
          <w:rtl/>
        </w:rPr>
        <w:t xml:space="preserve"> </w:t>
      </w:r>
      <w:r w:rsidRPr="006C2374">
        <w:rPr>
          <w:rtl/>
        </w:rPr>
        <w:t>עליונה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רק</w:t>
      </w:r>
      <w:r w:rsidR="00B75DC2">
        <w:rPr>
          <w:rtl/>
        </w:rPr>
        <w:t xml:space="preserve"> </w:t>
      </w:r>
      <w:r w:rsidRPr="006C2374">
        <w:rPr>
          <w:rtl/>
        </w:rPr>
        <w:t>בישראל,</w:t>
      </w:r>
      <w:r w:rsidR="00B75DC2">
        <w:rPr>
          <w:rtl/>
        </w:rPr>
        <w:t xml:space="preserve"> </w:t>
      </w:r>
      <w:r w:rsidRPr="006C2374">
        <w:rPr>
          <w:rtl/>
        </w:rPr>
        <w:t>אלא</w:t>
      </w:r>
      <w:r w:rsidR="00B75DC2">
        <w:rPr>
          <w:rtl/>
        </w:rPr>
        <w:t xml:space="preserve"> </w:t>
      </w:r>
      <w:r w:rsidRPr="006C2374">
        <w:rPr>
          <w:rtl/>
        </w:rPr>
        <w:t>בכל</w:t>
      </w:r>
      <w:r w:rsidR="00B75DC2">
        <w:rPr>
          <w:rtl/>
        </w:rPr>
        <w:t xml:space="preserve"> </w:t>
      </w:r>
      <w:r w:rsidRPr="006C2374">
        <w:rPr>
          <w:rtl/>
        </w:rPr>
        <w:t>מדינות</w:t>
      </w:r>
      <w:r w:rsidR="00B75DC2">
        <w:rPr>
          <w:rtl/>
        </w:rPr>
        <w:t xml:space="preserve"> </w:t>
      </w:r>
      <w:r w:rsidRPr="006C2374">
        <w:rPr>
          <w:rtl/>
        </w:rPr>
        <w:t>המערב,</w:t>
      </w:r>
      <w:r w:rsidR="00B75DC2">
        <w:rPr>
          <w:rtl/>
        </w:rPr>
        <w:t xml:space="preserve"> </w:t>
      </w:r>
      <w:r w:rsidRPr="006C2374">
        <w:rPr>
          <w:rtl/>
        </w:rPr>
        <w:t>וישראל חייבת לדרוש</w:t>
      </w:r>
      <w:r w:rsidR="00B75DC2">
        <w:rPr>
          <w:rtl/>
        </w:rPr>
        <w:t xml:space="preserve"> </w:t>
      </w:r>
      <w:r w:rsidRPr="006C2374">
        <w:rPr>
          <w:rtl/>
        </w:rPr>
        <w:t>שהסוגיה</w:t>
      </w:r>
      <w:r w:rsidR="00B75DC2">
        <w:rPr>
          <w:rtl/>
        </w:rPr>
        <w:t xml:space="preserve"> </w:t>
      </w:r>
      <w:r w:rsidRPr="006C2374">
        <w:rPr>
          <w:rtl/>
        </w:rPr>
        <w:t xml:space="preserve">תיכלל בכל הסדר שלום כולל במזרח התיכון" </w:t>
      </w:r>
      <w:r w:rsidR="00B75DC2">
        <w:rPr>
          <w:rtl/>
        </w:rPr>
        <w:t>–</w:t>
      </w:r>
      <w:r w:rsidRPr="006C2374">
        <w:rPr>
          <w:rtl/>
        </w:rPr>
        <w:t xml:space="preserve"> כך נאמר במסמך הערכה על האיום</w:t>
      </w:r>
      <w:r w:rsidR="00B75DC2">
        <w:rPr>
          <w:rtl/>
        </w:rPr>
        <w:t xml:space="preserve"> </w:t>
      </w:r>
      <w:r w:rsidRPr="006C2374">
        <w:rPr>
          <w:rtl/>
        </w:rPr>
        <w:t>שאירן</w:t>
      </w:r>
      <w:r w:rsidR="00B75DC2">
        <w:rPr>
          <w:rtl/>
        </w:rPr>
        <w:t xml:space="preserve"> </w:t>
      </w:r>
      <w:r w:rsidRPr="006C2374">
        <w:rPr>
          <w:rtl/>
        </w:rPr>
        <w:t>תתחמש בנשק גרעיני, שחובר בחטיבה לתכנון מדיני</w:t>
      </w:r>
      <w:r w:rsidR="00B75DC2">
        <w:rPr>
          <w:rtl/>
        </w:rPr>
        <w:t xml:space="preserve"> </w:t>
      </w:r>
      <w:r w:rsidRPr="006C2374">
        <w:rPr>
          <w:rtl/>
        </w:rPr>
        <w:t>ממשרד החוץ ונמסר לשר החוץ</w:t>
      </w:r>
      <w:r w:rsidR="00B75DC2">
        <w:rPr>
          <w:rtl/>
        </w:rPr>
        <w:t xml:space="preserve"> </w:t>
      </w:r>
      <w:r w:rsidRPr="006C2374">
        <w:rPr>
          <w:rtl/>
        </w:rPr>
        <w:t>שמעון פרס ולצמרת משרדו.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"מחבר</w:t>
      </w:r>
      <w:r w:rsidR="00B75DC2">
        <w:rPr>
          <w:rtl/>
        </w:rPr>
        <w:t xml:space="preserve"> </w:t>
      </w:r>
      <w:r w:rsidRPr="006C2374">
        <w:rPr>
          <w:rtl/>
        </w:rPr>
        <w:t>המסמך</w:t>
      </w:r>
      <w:r w:rsidR="00B75DC2">
        <w:rPr>
          <w:rtl/>
        </w:rPr>
        <w:t xml:space="preserve"> </w:t>
      </w:r>
      <w:r w:rsidRPr="006C2374">
        <w:rPr>
          <w:rtl/>
        </w:rPr>
        <w:t>רומז,</w:t>
      </w:r>
      <w:r w:rsidR="00B75DC2">
        <w:rPr>
          <w:rtl/>
        </w:rPr>
        <w:t xml:space="preserve"> </w:t>
      </w:r>
      <w:r w:rsidRPr="006C2374">
        <w:rPr>
          <w:rtl/>
        </w:rPr>
        <w:t>כי</w:t>
      </w:r>
      <w:r w:rsidR="00B75DC2">
        <w:rPr>
          <w:rtl/>
        </w:rPr>
        <w:t xml:space="preserve"> </w:t>
      </w:r>
      <w:r w:rsidRPr="006C2374">
        <w:rPr>
          <w:rtl/>
        </w:rPr>
        <w:t>ישראל תידרש להעריך מחדש את תפיסת הביטחון שלה, אם</w:t>
      </w:r>
      <w:r w:rsidR="00B75DC2">
        <w:rPr>
          <w:rtl/>
        </w:rPr>
        <w:t xml:space="preserve"> </w:t>
      </w:r>
      <w:r w:rsidRPr="006C2374">
        <w:rPr>
          <w:rtl/>
        </w:rPr>
        <w:t>אירן</w:t>
      </w:r>
      <w:r w:rsidR="00B75DC2">
        <w:rPr>
          <w:rtl/>
        </w:rPr>
        <w:t xml:space="preserve"> </w:t>
      </w:r>
      <w:r w:rsidRPr="006C2374">
        <w:rPr>
          <w:rtl/>
        </w:rPr>
        <w:t>תשיג</w:t>
      </w:r>
      <w:r w:rsidR="00B75DC2">
        <w:rPr>
          <w:rtl/>
        </w:rPr>
        <w:t xml:space="preserve"> </w:t>
      </w:r>
      <w:r w:rsidRPr="006C2374">
        <w:rPr>
          <w:rtl/>
        </w:rPr>
        <w:t>נשק גרעיני.</w:t>
      </w:r>
      <w:r w:rsidR="00B75DC2">
        <w:rPr>
          <w:rtl/>
        </w:rPr>
        <w:t xml:space="preserve"> </w:t>
      </w:r>
      <w:r w:rsidRPr="006C2374">
        <w:rPr>
          <w:rtl/>
        </w:rPr>
        <w:t>החטיבה לתכנון מדיני מעריכה, כי הפוטנציאל האירני להשגת</w:t>
      </w:r>
      <w:r w:rsidR="00B75DC2">
        <w:rPr>
          <w:rtl/>
        </w:rPr>
        <w:t xml:space="preserve"> </w:t>
      </w:r>
      <w:r w:rsidRPr="006C2374">
        <w:rPr>
          <w:rtl/>
        </w:rPr>
        <w:t>נשק</w:t>
      </w:r>
      <w:r w:rsidR="00B75DC2">
        <w:rPr>
          <w:rtl/>
        </w:rPr>
        <w:t xml:space="preserve"> </w:t>
      </w:r>
      <w:r w:rsidRPr="006C2374">
        <w:rPr>
          <w:rtl/>
        </w:rPr>
        <w:t>גרעיני</w:t>
      </w:r>
      <w:r w:rsidR="00B75DC2">
        <w:rPr>
          <w:rtl/>
        </w:rPr>
        <w:t xml:space="preserve"> </w:t>
      </w:r>
      <w:r w:rsidRPr="006C2374">
        <w:rPr>
          <w:rtl/>
        </w:rPr>
        <w:t>הוא</w:t>
      </w:r>
      <w:r w:rsidR="00B75DC2">
        <w:rPr>
          <w:rtl/>
        </w:rPr>
        <w:t xml:space="preserve"> </w:t>
      </w:r>
      <w:r w:rsidRPr="006C2374">
        <w:rPr>
          <w:rtl/>
        </w:rPr>
        <w:t>גבוה,</w:t>
      </w:r>
      <w:r w:rsidR="00B75DC2">
        <w:rPr>
          <w:rtl/>
        </w:rPr>
        <w:t xml:space="preserve"> </w:t>
      </w:r>
      <w:r w:rsidRPr="006C2374">
        <w:rPr>
          <w:rtl/>
        </w:rPr>
        <w:t>כיוון שלמשטר בטהרן אידיאולוגיה קיצונית, והדבר מקשה על</w:t>
      </w:r>
      <w:r w:rsidR="00B75DC2">
        <w:rPr>
          <w:rtl/>
        </w:rPr>
        <w:t xml:space="preserve"> </w:t>
      </w:r>
      <w:r w:rsidRPr="006C2374">
        <w:rPr>
          <w:rtl/>
        </w:rPr>
        <w:t>ההתמודדות</w:t>
      </w:r>
      <w:r w:rsidR="00B75DC2">
        <w:rPr>
          <w:rtl/>
        </w:rPr>
        <w:t xml:space="preserve"> </w:t>
      </w:r>
      <w:r w:rsidRPr="006C2374">
        <w:rPr>
          <w:rtl/>
        </w:rPr>
        <w:t>אתו"</w:t>
      </w:r>
      <w:r w:rsidR="00B75DC2">
        <w:rPr>
          <w:rtl/>
        </w:rPr>
        <w:t xml:space="preserve"> – </w:t>
      </w:r>
      <w:r w:rsidRPr="006C2374">
        <w:rPr>
          <w:rtl/>
        </w:rPr>
        <w:t>עד</w:t>
      </w:r>
      <w:r w:rsidR="00B75DC2">
        <w:rPr>
          <w:rtl/>
        </w:rPr>
        <w:t xml:space="preserve"> </w:t>
      </w:r>
      <w:r w:rsidRPr="006C2374">
        <w:rPr>
          <w:rtl/>
        </w:rPr>
        <w:t>כאן ציטוט מדויק ומפורט של מאמר מאת אלוף בן, כפי שפורסם</w:t>
      </w:r>
      <w:r w:rsidR="00B75DC2">
        <w:rPr>
          <w:rtl/>
        </w:rPr>
        <w:t xml:space="preserve"> </w:t>
      </w:r>
      <w:r w:rsidRPr="006C2374">
        <w:rPr>
          <w:rtl/>
        </w:rPr>
        <w:t>בעיתון</w:t>
      </w:r>
      <w:r w:rsidR="00B75DC2">
        <w:rPr>
          <w:rtl/>
        </w:rPr>
        <w:t xml:space="preserve"> </w:t>
      </w:r>
      <w:r w:rsidRPr="006C2374">
        <w:rPr>
          <w:rtl/>
        </w:rPr>
        <w:t>"הארץ" לפני כשבועיים. מתוך הנחה שזו האפשרות המחמירה, כלומר שמאמצי אירן</w:t>
      </w:r>
      <w:r w:rsidR="00B75DC2">
        <w:rPr>
          <w:rtl/>
        </w:rPr>
        <w:t xml:space="preserve"> </w:t>
      </w:r>
      <w:r w:rsidRPr="006C2374">
        <w:rPr>
          <w:rtl/>
        </w:rPr>
        <w:t>להניח</w:t>
      </w:r>
      <w:r w:rsidR="00B75DC2">
        <w:rPr>
          <w:rtl/>
        </w:rPr>
        <w:t xml:space="preserve"> </w:t>
      </w:r>
      <w:r w:rsidRPr="006C2374">
        <w:rPr>
          <w:rtl/>
        </w:rPr>
        <w:t>יד על נשק גרעיני יתמששו, איזו השפעה חייבת להיות לאפשרות כזו על התנהגותה</w:t>
      </w:r>
      <w:r w:rsidR="00B75DC2">
        <w:rPr>
          <w:rtl/>
        </w:rPr>
        <w:t xml:space="preserve"> </w:t>
      </w:r>
      <w:r w:rsidRPr="006C2374">
        <w:rPr>
          <w:rtl/>
        </w:rPr>
        <w:t>ומדיניותה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 xml:space="preserve">מדינת ישראל בראייה פשוטה של טוב ורע, מועיל </w:t>
      </w:r>
      <w:r w:rsidR="00B75DC2">
        <w:rPr>
          <w:rtl/>
        </w:rPr>
        <w:t>–</w:t>
      </w:r>
      <w:r w:rsidRPr="006C2374">
        <w:rPr>
          <w:rtl/>
        </w:rPr>
        <w:t xml:space="preserve"> מזיק, אפשרי </w:t>
      </w:r>
      <w:r w:rsidR="00B75DC2">
        <w:rPr>
          <w:rtl/>
        </w:rPr>
        <w:t>–</w:t>
      </w:r>
      <w:r w:rsidRPr="006C2374">
        <w:rPr>
          <w:rtl/>
        </w:rPr>
        <w:t xml:space="preserve"> בלתי</w:t>
      </w:r>
      <w:r w:rsidR="00B75DC2">
        <w:rPr>
          <w:rtl/>
        </w:rPr>
        <w:t xml:space="preserve"> </w:t>
      </w:r>
      <w:r w:rsidRPr="006C2374">
        <w:rPr>
          <w:rtl/>
        </w:rPr>
        <w:t xml:space="preserve">אפשרי, מסוכן לטווח קצר </w:t>
      </w:r>
      <w:r w:rsidR="00B75DC2">
        <w:rPr>
          <w:rtl/>
        </w:rPr>
        <w:t>–</w:t>
      </w:r>
      <w:r w:rsidRPr="006C2374">
        <w:rPr>
          <w:rtl/>
        </w:rPr>
        <w:t xml:space="preserve"> מזיק לטווח ארוך, ולהיפך.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מדינת</w:t>
      </w:r>
      <w:r w:rsidR="00B75DC2">
        <w:rPr>
          <w:rtl/>
        </w:rPr>
        <w:t xml:space="preserve"> </w:t>
      </w:r>
      <w:r w:rsidRPr="006C2374">
        <w:rPr>
          <w:rtl/>
        </w:rPr>
        <w:t>ישראל</w:t>
      </w:r>
      <w:r w:rsidR="00B75DC2">
        <w:rPr>
          <w:rtl/>
        </w:rPr>
        <w:t xml:space="preserve"> </w:t>
      </w:r>
      <w:r w:rsidRPr="006C2374">
        <w:rPr>
          <w:rtl/>
        </w:rPr>
        <w:t>מקיימת מדיניות של "תהליך שלום" עם הפלשתינים, שעיקריו שטחים,</w:t>
      </w:r>
      <w:r w:rsidR="00B75DC2">
        <w:rPr>
          <w:rtl/>
        </w:rPr>
        <w:t xml:space="preserve"> </w:t>
      </w:r>
      <w:r w:rsidRPr="006C2374">
        <w:rPr>
          <w:rtl/>
        </w:rPr>
        <w:t>פליטים,</w:t>
      </w:r>
      <w:r w:rsidR="00B75DC2">
        <w:rPr>
          <w:rtl/>
        </w:rPr>
        <w:t xml:space="preserve"> </w:t>
      </w:r>
      <w:r w:rsidRPr="006C2374">
        <w:rPr>
          <w:rtl/>
        </w:rPr>
        <w:t>ירושלים</w:t>
      </w:r>
      <w:r w:rsidR="00B75DC2">
        <w:rPr>
          <w:rtl/>
        </w:rPr>
        <w:t xml:space="preserve"> </w:t>
      </w:r>
      <w:r w:rsidRPr="006C2374">
        <w:rPr>
          <w:rtl/>
        </w:rPr>
        <w:t>והתיישבות. מדינת ישראל מנסה לקדם תהליך שלום עם סוריה, שבסיסו</w:t>
      </w:r>
      <w:r w:rsidR="00B75DC2">
        <w:rPr>
          <w:rtl/>
        </w:rPr>
        <w:t xml:space="preserve"> </w:t>
      </w:r>
      <w:r w:rsidRPr="006C2374">
        <w:rPr>
          <w:rtl/>
        </w:rPr>
        <w:t>שטחים, רמת</w:t>
      </w:r>
      <w:r w:rsidR="00B75DC2">
        <w:rPr>
          <w:rtl/>
        </w:rPr>
        <w:t>-</w:t>
      </w:r>
      <w:r w:rsidRPr="006C2374">
        <w:rPr>
          <w:rtl/>
        </w:rPr>
        <w:t>הגולן וטרור בלבנון.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היות</w:t>
      </w:r>
      <w:r w:rsidR="00B75DC2">
        <w:rPr>
          <w:rtl/>
        </w:rPr>
        <w:t xml:space="preserve"> </w:t>
      </w:r>
      <w:r w:rsidRPr="006C2374">
        <w:rPr>
          <w:rtl/>
        </w:rPr>
        <w:t>שבמשרד</w:t>
      </w:r>
      <w:r w:rsidR="00B75DC2">
        <w:rPr>
          <w:rtl/>
        </w:rPr>
        <w:t xml:space="preserve"> </w:t>
      </w:r>
      <w:r w:rsidRPr="006C2374">
        <w:rPr>
          <w:rtl/>
        </w:rPr>
        <w:t>החוץ מונחת ההערכה שיש לבחון מחדש את מדיניות הביטחון, נשאלות</w:t>
      </w:r>
      <w:r w:rsidR="00B75DC2">
        <w:rPr>
          <w:rtl/>
        </w:rPr>
        <w:t xml:space="preserve"> </w:t>
      </w:r>
      <w:r w:rsidRPr="006C2374">
        <w:rPr>
          <w:rtl/>
        </w:rPr>
        <w:t>כמה</w:t>
      </w:r>
      <w:r w:rsidR="00B75DC2">
        <w:rPr>
          <w:rtl/>
        </w:rPr>
        <w:t xml:space="preserve"> </w:t>
      </w:r>
      <w:r w:rsidRPr="006C2374">
        <w:rPr>
          <w:rtl/>
        </w:rPr>
        <w:t>שאלות פשוטות בהקשרים הללו. האם מסירת שטחים תמורת שלום, לפלשתינים, לסוריה,</w:t>
      </w:r>
      <w:r w:rsidR="00B75DC2">
        <w:rPr>
          <w:rtl/>
        </w:rPr>
        <w:t xml:space="preserve"> </w:t>
      </w:r>
      <w:r w:rsidRPr="006C2374">
        <w:rPr>
          <w:rtl/>
        </w:rPr>
        <w:t>תועיל</w:t>
      </w:r>
      <w:r w:rsidR="00B75DC2">
        <w:rPr>
          <w:rtl/>
        </w:rPr>
        <w:t xml:space="preserve"> </w:t>
      </w:r>
      <w:r w:rsidRPr="006C2374">
        <w:rPr>
          <w:rtl/>
        </w:rPr>
        <w:t>או</w:t>
      </w:r>
      <w:r w:rsidR="00B75DC2">
        <w:rPr>
          <w:rtl/>
        </w:rPr>
        <w:t xml:space="preserve"> </w:t>
      </w:r>
      <w:r w:rsidRPr="006C2374">
        <w:rPr>
          <w:rtl/>
        </w:rPr>
        <w:t>תזיק</w:t>
      </w:r>
      <w:r w:rsidR="00B75DC2">
        <w:rPr>
          <w:rtl/>
        </w:rPr>
        <w:t xml:space="preserve"> </w:t>
      </w:r>
      <w:r w:rsidRPr="006C2374">
        <w:rPr>
          <w:rtl/>
        </w:rPr>
        <w:t>מול</w:t>
      </w:r>
      <w:r w:rsidR="00B75DC2">
        <w:rPr>
          <w:rtl/>
        </w:rPr>
        <w:t xml:space="preserve"> </w:t>
      </w:r>
      <w:r w:rsidRPr="006C2374">
        <w:rPr>
          <w:rtl/>
        </w:rPr>
        <w:t>הסכנה שנשקפת מאירן?</w:t>
      </w:r>
      <w:r w:rsidR="00B75DC2">
        <w:rPr>
          <w:rtl/>
        </w:rPr>
        <w:t xml:space="preserve"> </w:t>
      </w:r>
      <w:r w:rsidRPr="006C2374">
        <w:rPr>
          <w:rtl/>
        </w:rPr>
        <w:t>ודאי שהיא לא תועיל, והסיכוי להגדלת</w:t>
      </w:r>
      <w:r w:rsidR="00B75DC2">
        <w:rPr>
          <w:rtl/>
        </w:rPr>
        <w:t xml:space="preserve"> </w:t>
      </w:r>
      <w:r w:rsidRPr="006C2374">
        <w:rPr>
          <w:rtl/>
        </w:rPr>
        <w:t>הסיכונים</w:t>
      </w:r>
      <w:r w:rsidR="00B75DC2">
        <w:rPr>
          <w:rtl/>
        </w:rPr>
        <w:t xml:space="preserve"> </w:t>
      </w:r>
      <w:r w:rsidRPr="006C2374">
        <w:rPr>
          <w:rtl/>
        </w:rPr>
        <w:t>ולהמרצתם</w:t>
      </w:r>
      <w:r w:rsidR="00B75DC2">
        <w:rPr>
          <w:rtl/>
        </w:rPr>
        <w:t xml:space="preserve"> </w:t>
      </w:r>
      <w:r w:rsidRPr="006C2374">
        <w:rPr>
          <w:rtl/>
        </w:rPr>
        <w:t>גדל</w:t>
      </w:r>
      <w:r w:rsidR="00B75DC2">
        <w:rPr>
          <w:rtl/>
        </w:rPr>
        <w:t xml:space="preserve"> </w:t>
      </w:r>
      <w:r w:rsidRPr="006C2374">
        <w:rPr>
          <w:rtl/>
        </w:rPr>
        <w:t xml:space="preserve">לאין שיעור, כי השפעתו של חימוש לא שגרתי </w:t>
      </w:r>
      <w:r w:rsidR="00B75DC2">
        <w:rPr>
          <w:rtl/>
        </w:rPr>
        <w:t>–</w:t>
      </w:r>
      <w:r w:rsidRPr="006C2374">
        <w:rPr>
          <w:rtl/>
        </w:rPr>
        <w:t xml:space="preserve"> אב"כ </w:t>
      </w:r>
      <w:r w:rsidR="00B75DC2">
        <w:rPr>
          <w:rtl/>
        </w:rPr>
        <w:t>–</w:t>
      </w:r>
      <w:r w:rsidRPr="006C2374">
        <w:rPr>
          <w:rtl/>
        </w:rPr>
        <w:t xml:space="preserve"> קטנה</w:t>
      </w:r>
      <w:r w:rsidR="00B75DC2">
        <w:rPr>
          <w:rtl/>
        </w:rPr>
        <w:t xml:space="preserve"> </w:t>
      </w:r>
      <w:r w:rsidRPr="006C2374">
        <w:rPr>
          <w:rtl/>
        </w:rPr>
        <w:t>ככל שהשטח גדול יותר, ומכאן לעשייה מיידית, פיזור אוכלוסייה. זו המסקנה המתחייבת,</w:t>
      </w:r>
      <w:r w:rsidR="00B75DC2">
        <w:rPr>
          <w:rtl/>
        </w:rPr>
        <w:t xml:space="preserve"> </w:t>
      </w:r>
      <w:r w:rsidRPr="006C2374">
        <w:rPr>
          <w:rtl/>
        </w:rPr>
        <w:t>זו</w:t>
      </w:r>
      <w:r w:rsidR="00B75DC2">
        <w:rPr>
          <w:rtl/>
        </w:rPr>
        <w:t xml:space="preserve"> </w:t>
      </w:r>
      <w:r w:rsidRPr="006C2374">
        <w:rPr>
          <w:rtl/>
        </w:rPr>
        <w:t>הפעולה הדחופה הנדרשת עכשיו ולמחר. את האתמול כבר החמצנו, באשמת הממשלה הזאת.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לאן</w:t>
      </w:r>
      <w:r w:rsidR="00B75DC2">
        <w:rPr>
          <w:rtl/>
        </w:rPr>
        <w:t xml:space="preserve"> </w:t>
      </w:r>
      <w:r w:rsidRPr="006C2374">
        <w:rPr>
          <w:rtl/>
        </w:rPr>
        <w:t>תתפזר האוכלוסייה? לשטחים החיוניים ביהודה, בשומרון, ברמת</w:t>
      </w:r>
      <w:r w:rsidR="00B75DC2">
        <w:rPr>
          <w:rtl/>
        </w:rPr>
        <w:t>-</w:t>
      </w:r>
      <w:r w:rsidRPr="006C2374">
        <w:rPr>
          <w:rtl/>
        </w:rPr>
        <w:t>הגולן ובנגב,</w:t>
      </w:r>
      <w:r w:rsidR="00B75DC2">
        <w:rPr>
          <w:rtl/>
        </w:rPr>
        <w:t xml:space="preserve"> </w:t>
      </w:r>
      <w:r w:rsidRPr="006C2374">
        <w:rPr>
          <w:rtl/>
        </w:rPr>
        <w:t>כשבנגב</w:t>
      </w:r>
      <w:r w:rsidR="00B75DC2">
        <w:rPr>
          <w:rtl/>
        </w:rPr>
        <w:t xml:space="preserve"> </w:t>
      </w:r>
      <w:r w:rsidRPr="006C2374">
        <w:rPr>
          <w:rtl/>
        </w:rPr>
        <w:t>שתי</w:t>
      </w:r>
      <w:r w:rsidR="00B75DC2">
        <w:rPr>
          <w:rtl/>
        </w:rPr>
        <w:t xml:space="preserve"> </w:t>
      </w:r>
      <w:r w:rsidRPr="006C2374">
        <w:rPr>
          <w:rtl/>
        </w:rPr>
        <w:t>מטרות</w:t>
      </w:r>
      <w:r w:rsidR="00B75DC2">
        <w:rPr>
          <w:rtl/>
        </w:rPr>
        <w:t xml:space="preserve"> </w:t>
      </w:r>
      <w:r w:rsidRPr="006C2374">
        <w:rPr>
          <w:rtl/>
        </w:rPr>
        <w:t>להתיישבות:</w:t>
      </w:r>
      <w:r w:rsidR="00B75DC2">
        <w:rPr>
          <w:rtl/>
        </w:rPr>
        <w:t xml:space="preserve"> </w:t>
      </w:r>
      <w:r w:rsidRPr="006C2374">
        <w:rPr>
          <w:rtl/>
        </w:rPr>
        <w:t>גם</w:t>
      </w:r>
      <w:r w:rsidR="00B75DC2">
        <w:rPr>
          <w:rtl/>
        </w:rPr>
        <w:t xml:space="preserve"> </w:t>
      </w:r>
      <w:r w:rsidRPr="006C2374">
        <w:rPr>
          <w:rtl/>
        </w:rPr>
        <w:t>פיזור</w:t>
      </w:r>
      <w:r w:rsidR="00B75DC2">
        <w:rPr>
          <w:rtl/>
        </w:rPr>
        <w:t xml:space="preserve"> </w:t>
      </w:r>
      <w:r w:rsidRPr="006C2374">
        <w:rPr>
          <w:rtl/>
        </w:rPr>
        <w:t>האוכלוסייה וגם הצלת הרזרבה הקרקעית</w:t>
      </w:r>
      <w:r w:rsidR="00B75DC2">
        <w:rPr>
          <w:rtl/>
        </w:rPr>
        <w:t xml:space="preserve"> </w:t>
      </w:r>
      <w:r w:rsidRPr="006C2374">
        <w:rPr>
          <w:rtl/>
        </w:rPr>
        <w:t>האחרונה.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הסכם שלום כזה או אחר עם סוריה לא ימתן את התנהגותו של המשטר באירן, לא כלפי</w:t>
      </w:r>
      <w:r w:rsidR="00B75DC2">
        <w:rPr>
          <w:rtl/>
        </w:rPr>
        <w:t xml:space="preserve"> </w:t>
      </w:r>
      <w:r w:rsidRPr="006C2374">
        <w:rPr>
          <w:rtl/>
        </w:rPr>
        <w:t>ישראל ולא כלפי העולם הערבי המוסלמי. סביר להניח שיקרה ההיפך, העולם הערבי מוסלמי</w:t>
      </w:r>
      <w:r w:rsidR="00B75DC2">
        <w:rPr>
          <w:rtl/>
        </w:rPr>
        <w:t xml:space="preserve"> </w:t>
      </w:r>
      <w:r w:rsidRPr="006C2374">
        <w:rPr>
          <w:rtl/>
        </w:rPr>
        <w:t>יושפע</w:t>
      </w:r>
      <w:r w:rsidR="00B75DC2">
        <w:rPr>
          <w:rtl/>
        </w:rPr>
        <w:t xml:space="preserve"> </w:t>
      </w:r>
      <w:r w:rsidRPr="006C2374">
        <w:rPr>
          <w:rtl/>
        </w:rPr>
        <w:t>מיכולתה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אירן</w:t>
      </w:r>
      <w:r w:rsidR="00B75DC2">
        <w:rPr>
          <w:rtl/>
        </w:rPr>
        <w:t xml:space="preserve"> </w:t>
      </w:r>
      <w:r w:rsidRPr="006C2374">
        <w:rPr>
          <w:rtl/>
        </w:rPr>
        <w:t>ויתגבש</w:t>
      </w:r>
      <w:r w:rsidR="00B75DC2">
        <w:rPr>
          <w:rtl/>
        </w:rPr>
        <w:t xml:space="preserve"> </w:t>
      </w:r>
      <w:r w:rsidRPr="006C2374">
        <w:rPr>
          <w:rtl/>
        </w:rPr>
        <w:t>למלחמה</w:t>
      </w:r>
      <w:r w:rsidR="00B75DC2">
        <w:rPr>
          <w:rtl/>
        </w:rPr>
        <w:t xml:space="preserve"> </w:t>
      </w:r>
      <w:r w:rsidRPr="006C2374">
        <w:rPr>
          <w:rtl/>
        </w:rPr>
        <w:t>תחת</w:t>
      </w:r>
      <w:r w:rsidR="00B75DC2">
        <w:rPr>
          <w:rtl/>
        </w:rPr>
        <w:t xml:space="preserve"> </w:t>
      </w:r>
      <w:r w:rsidRPr="006C2374">
        <w:rPr>
          <w:rtl/>
        </w:rPr>
        <w:t>מטרייה מאיימת ואיומה כזו של נשק</w:t>
      </w:r>
      <w:r w:rsidR="00B75DC2">
        <w:rPr>
          <w:rtl/>
        </w:rPr>
        <w:t xml:space="preserve"> </w:t>
      </w:r>
      <w:r w:rsidRPr="006C2374">
        <w:rPr>
          <w:rtl/>
        </w:rPr>
        <w:t>גרעיני.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כושר</w:t>
      </w:r>
      <w:r w:rsidR="00B75DC2">
        <w:rPr>
          <w:rtl/>
        </w:rPr>
        <w:t xml:space="preserve"> </w:t>
      </w:r>
      <w:r w:rsidRPr="006C2374">
        <w:rPr>
          <w:rtl/>
        </w:rPr>
        <w:t>ההרתעה</w:t>
      </w:r>
      <w:r w:rsidR="00B75DC2">
        <w:rPr>
          <w:rtl/>
        </w:rPr>
        <w:t xml:space="preserve"> </w:t>
      </w:r>
      <w:r w:rsidRPr="006C2374">
        <w:rPr>
          <w:rtl/>
        </w:rPr>
        <w:t>שלנו</w:t>
      </w:r>
      <w:r w:rsidR="00B75DC2">
        <w:rPr>
          <w:rtl/>
        </w:rPr>
        <w:t xml:space="preserve"> </w:t>
      </w:r>
      <w:r w:rsidRPr="006C2374">
        <w:rPr>
          <w:rtl/>
        </w:rPr>
        <w:t>אינו</w:t>
      </w:r>
      <w:r w:rsidR="00B75DC2">
        <w:rPr>
          <w:rtl/>
        </w:rPr>
        <w:t xml:space="preserve"> </w:t>
      </w:r>
      <w:r w:rsidRPr="006C2374">
        <w:rPr>
          <w:rtl/>
        </w:rPr>
        <w:t>מספיק</w:t>
      </w:r>
      <w:r w:rsidR="00B75DC2">
        <w:rPr>
          <w:rtl/>
        </w:rPr>
        <w:t xml:space="preserve"> </w:t>
      </w:r>
      <w:r w:rsidRPr="006C2374">
        <w:rPr>
          <w:rtl/>
        </w:rPr>
        <w:t>לבלום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אירן, אבל הוא עדיין גורם חשוב</w:t>
      </w:r>
      <w:r w:rsidR="00B75DC2">
        <w:rPr>
          <w:rtl/>
        </w:rPr>
        <w:t xml:space="preserve"> </w:t>
      </w:r>
      <w:r w:rsidRPr="006C2374">
        <w:rPr>
          <w:rtl/>
        </w:rPr>
        <w:t>בשיקולי</w:t>
      </w:r>
      <w:r w:rsidR="00B75DC2">
        <w:rPr>
          <w:rtl/>
        </w:rPr>
        <w:t xml:space="preserve"> </w:t>
      </w:r>
      <w:r w:rsidRPr="006C2374">
        <w:rPr>
          <w:rtl/>
        </w:rPr>
        <w:t>מדינות</w:t>
      </w:r>
      <w:r w:rsidR="00B75DC2">
        <w:rPr>
          <w:rtl/>
        </w:rPr>
        <w:t xml:space="preserve"> </w:t>
      </w:r>
      <w:r w:rsidRPr="006C2374">
        <w:rPr>
          <w:rtl/>
        </w:rPr>
        <w:t>ערב.</w:t>
      </w:r>
      <w:r w:rsidR="00B75DC2">
        <w:rPr>
          <w:rtl/>
        </w:rPr>
        <w:t xml:space="preserve"> </w:t>
      </w:r>
      <w:r w:rsidRPr="006C2374">
        <w:rPr>
          <w:rtl/>
        </w:rPr>
        <w:t>ויתור על שטחים ואוכלוסייה צפופה מחד גיסא וגם מאידך גיסא</w:t>
      </w:r>
      <w:r w:rsidR="00B75DC2">
        <w:rPr>
          <w:rtl/>
        </w:rPr>
        <w:t xml:space="preserve"> </w:t>
      </w:r>
      <w:r w:rsidRPr="006C2374">
        <w:rPr>
          <w:rtl/>
        </w:rPr>
        <w:t>מפחיתים</w:t>
      </w:r>
      <w:r w:rsidR="00B75DC2">
        <w:rPr>
          <w:rtl/>
        </w:rPr>
        <w:t xml:space="preserve"> </w:t>
      </w:r>
      <w:r w:rsidRPr="006C2374">
        <w:rPr>
          <w:rtl/>
        </w:rPr>
        <w:t>באורח</w:t>
      </w:r>
      <w:r w:rsidR="00B75DC2">
        <w:rPr>
          <w:rtl/>
        </w:rPr>
        <w:t xml:space="preserve"> </w:t>
      </w:r>
      <w:r w:rsidRPr="006C2374">
        <w:rPr>
          <w:rtl/>
        </w:rPr>
        <w:t>מסוכן</w:t>
      </w:r>
      <w:r w:rsidR="00B75DC2">
        <w:rPr>
          <w:rtl/>
        </w:rPr>
        <w:t xml:space="preserve"> </w:t>
      </w:r>
      <w:r w:rsidRPr="006C2374">
        <w:rPr>
          <w:rtl/>
        </w:rPr>
        <w:t>ביותר את כושר ההרתעה כלפי ארצות ערב, גם אלו שהיחסים אתן</w:t>
      </w:r>
      <w:r w:rsidR="00B75DC2">
        <w:rPr>
          <w:rtl/>
        </w:rPr>
        <w:t xml:space="preserve"> </w:t>
      </w:r>
      <w:r w:rsidRPr="006C2374">
        <w:rPr>
          <w:rtl/>
        </w:rPr>
        <w:t>שונים מאז הסכם השלום עם מצרים.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כניעה</w:t>
      </w:r>
      <w:r w:rsidR="00B75DC2">
        <w:rPr>
          <w:rtl/>
        </w:rPr>
        <w:t xml:space="preserve"> </w:t>
      </w:r>
      <w:r w:rsidRPr="006C2374">
        <w:rPr>
          <w:rtl/>
        </w:rPr>
        <w:t>לדרישות</w:t>
      </w:r>
      <w:r w:rsidR="00B75DC2">
        <w:rPr>
          <w:rtl/>
        </w:rPr>
        <w:t xml:space="preserve"> </w:t>
      </w:r>
      <w:r w:rsidRPr="006C2374">
        <w:rPr>
          <w:rtl/>
        </w:rPr>
        <w:t>ארצות</w:t>
      </w:r>
      <w:r w:rsidR="00B75DC2">
        <w:rPr>
          <w:rtl/>
        </w:rPr>
        <w:t xml:space="preserve"> </w:t>
      </w:r>
      <w:r w:rsidRPr="006C2374">
        <w:rPr>
          <w:rtl/>
        </w:rPr>
        <w:t>ערב, או פשרה כלשהי, בנושא החתימה על האמנה לאי</w:t>
      </w:r>
      <w:r w:rsidR="00B75DC2">
        <w:rPr>
          <w:rtl/>
        </w:rPr>
        <w:t>-</w:t>
      </w:r>
      <w:r w:rsidRPr="006C2374">
        <w:rPr>
          <w:rtl/>
        </w:rPr>
        <w:t>הפצת</w:t>
      </w:r>
      <w:r w:rsidR="00B75DC2">
        <w:rPr>
          <w:rtl/>
        </w:rPr>
        <w:t xml:space="preserve"> </w:t>
      </w:r>
      <w:r w:rsidRPr="006C2374">
        <w:rPr>
          <w:rtl/>
        </w:rPr>
        <w:t>נשק</w:t>
      </w:r>
      <w:r w:rsidR="00B75DC2">
        <w:rPr>
          <w:rtl/>
        </w:rPr>
        <w:t xml:space="preserve"> </w:t>
      </w:r>
      <w:r w:rsidRPr="006C2374">
        <w:rPr>
          <w:rtl/>
        </w:rPr>
        <w:t>גרעיני,</w:t>
      </w:r>
      <w:r w:rsidR="00B75DC2">
        <w:rPr>
          <w:rtl/>
        </w:rPr>
        <w:t xml:space="preserve"> </w:t>
      </w:r>
      <w:r w:rsidRPr="006C2374">
        <w:rPr>
          <w:rtl/>
        </w:rPr>
        <w:t>תסיר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המכשול</w:t>
      </w:r>
      <w:r w:rsidR="00B75DC2">
        <w:rPr>
          <w:rtl/>
        </w:rPr>
        <w:t xml:space="preserve"> </w:t>
      </w:r>
      <w:r w:rsidRPr="006C2374">
        <w:rPr>
          <w:rtl/>
        </w:rPr>
        <w:t>האחרון</w:t>
      </w:r>
      <w:r w:rsidR="00B75DC2">
        <w:rPr>
          <w:rtl/>
        </w:rPr>
        <w:t xml:space="preserve"> </w:t>
      </w:r>
      <w:r w:rsidRPr="006C2374">
        <w:rPr>
          <w:rtl/>
        </w:rPr>
        <w:t>הניצב בפני הערבים להשגת מטרתם, כפי שהם</w:t>
      </w:r>
      <w:r w:rsidR="00B75DC2">
        <w:rPr>
          <w:rtl/>
        </w:rPr>
        <w:t xml:space="preserve"> </w:t>
      </w:r>
      <w:r w:rsidRPr="006C2374">
        <w:rPr>
          <w:rtl/>
        </w:rPr>
        <w:t>חושבים, גם אלה שחתמו על הסכמים והבנות, ומטרתם היא למחוק את מדינת ישראל.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העולם</w:t>
      </w:r>
      <w:r w:rsidR="00B75DC2">
        <w:rPr>
          <w:rtl/>
        </w:rPr>
        <w:t xml:space="preserve"> </w:t>
      </w:r>
      <w:r w:rsidRPr="006C2374">
        <w:rPr>
          <w:rtl/>
        </w:rPr>
        <w:t>הנאור</w:t>
      </w:r>
      <w:r w:rsidR="00B75DC2">
        <w:rPr>
          <w:rtl/>
        </w:rPr>
        <w:t xml:space="preserve"> </w:t>
      </w:r>
      <w:r w:rsidRPr="006C2374">
        <w:rPr>
          <w:rtl/>
        </w:rPr>
        <w:t>חייב</w:t>
      </w:r>
      <w:r w:rsidR="00B75DC2">
        <w:rPr>
          <w:rtl/>
        </w:rPr>
        <w:t xml:space="preserve"> </w:t>
      </w:r>
      <w:r w:rsidRPr="006C2374">
        <w:rPr>
          <w:rtl/>
        </w:rPr>
        <w:t>לקבל מישראל אותות ברורים, בהירים וחד</w:t>
      </w:r>
      <w:r w:rsidR="00B75DC2">
        <w:rPr>
          <w:rtl/>
        </w:rPr>
        <w:t>-</w:t>
      </w:r>
      <w:r w:rsidRPr="006C2374">
        <w:rPr>
          <w:rtl/>
        </w:rPr>
        <w:t>משמעיים: אין שום</w:t>
      </w:r>
      <w:r w:rsidR="00B75DC2">
        <w:rPr>
          <w:rtl/>
        </w:rPr>
        <w:t xml:space="preserve"> </w:t>
      </w:r>
      <w:r w:rsidRPr="006C2374">
        <w:rPr>
          <w:rtl/>
        </w:rPr>
        <w:t>תהליך עם אף אחד, עד שיוסר האיום האירני.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משימת</w:t>
      </w:r>
      <w:r w:rsidR="00B75DC2">
        <w:rPr>
          <w:rtl/>
        </w:rPr>
        <w:t xml:space="preserve"> </w:t>
      </w:r>
      <w:r w:rsidRPr="006C2374">
        <w:rPr>
          <w:rtl/>
        </w:rPr>
        <w:t>ההישרדות</w:t>
      </w:r>
      <w:r w:rsidR="00B75DC2">
        <w:rPr>
          <w:rtl/>
        </w:rPr>
        <w:t xml:space="preserve"> </w:t>
      </w:r>
      <w:r w:rsidRPr="006C2374">
        <w:rPr>
          <w:rtl/>
        </w:rPr>
        <w:t>שלנו</w:t>
      </w:r>
      <w:r w:rsidR="00B75DC2">
        <w:rPr>
          <w:rtl/>
        </w:rPr>
        <w:t xml:space="preserve"> – </w:t>
      </w:r>
      <w:r w:rsidRPr="006C2374">
        <w:rPr>
          <w:rtl/>
        </w:rPr>
        <w:t>לדלל</w:t>
      </w:r>
      <w:r w:rsidR="00B75DC2">
        <w:rPr>
          <w:rtl/>
        </w:rPr>
        <w:t xml:space="preserve"> </w:t>
      </w:r>
      <w:r w:rsidRPr="006C2374">
        <w:rPr>
          <w:rtl/>
        </w:rPr>
        <w:t>את האוכלוסייה הצפופה שבמישור החוף ולהבטיח</w:t>
      </w:r>
      <w:r w:rsidR="00B75DC2">
        <w:rPr>
          <w:rtl/>
        </w:rPr>
        <w:t xml:space="preserve"> </w:t>
      </w:r>
      <w:r w:rsidRPr="006C2374">
        <w:rPr>
          <w:rtl/>
        </w:rPr>
        <w:t>שהשטחים</w:t>
      </w:r>
      <w:r w:rsidR="00B75DC2">
        <w:rPr>
          <w:rtl/>
        </w:rPr>
        <w:t xml:space="preserve"> </w:t>
      </w:r>
      <w:r w:rsidRPr="006C2374">
        <w:rPr>
          <w:rtl/>
        </w:rPr>
        <w:t>החיוניים</w:t>
      </w:r>
      <w:r w:rsidR="00B75DC2">
        <w:rPr>
          <w:rtl/>
        </w:rPr>
        <w:t xml:space="preserve"> </w:t>
      </w:r>
      <w:r w:rsidRPr="006C2374">
        <w:rPr>
          <w:rtl/>
        </w:rPr>
        <w:t>מוחזקים</w:t>
      </w:r>
      <w:r w:rsidR="00B75DC2">
        <w:rPr>
          <w:rtl/>
        </w:rPr>
        <w:t xml:space="preserve"> </w:t>
      </w:r>
      <w:r w:rsidRPr="006C2374">
        <w:rPr>
          <w:rtl/>
        </w:rPr>
        <w:t>בעוצמה.</w:t>
      </w:r>
      <w:r w:rsidR="00B75DC2">
        <w:rPr>
          <w:rtl/>
        </w:rPr>
        <w:t xml:space="preserve"> </w:t>
      </w:r>
      <w:r w:rsidRPr="006C2374">
        <w:rPr>
          <w:rtl/>
        </w:rPr>
        <w:t>רמת</w:t>
      </w:r>
      <w:r w:rsidR="00B75DC2">
        <w:rPr>
          <w:rtl/>
        </w:rPr>
        <w:t>-</w:t>
      </w:r>
      <w:r w:rsidRPr="006C2374">
        <w:rPr>
          <w:rtl/>
        </w:rPr>
        <w:t>הגולן, יהודה ושומרון, ועוצמה במקרה זה</w:t>
      </w:r>
      <w:r w:rsidR="00B75DC2">
        <w:rPr>
          <w:rtl/>
        </w:rPr>
        <w:t xml:space="preserve"> </w:t>
      </w:r>
      <w:r w:rsidRPr="006C2374">
        <w:rPr>
          <w:rtl/>
        </w:rPr>
        <w:t>פירושה,</w:t>
      </w:r>
      <w:r w:rsidR="00B75DC2">
        <w:rPr>
          <w:rtl/>
        </w:rPr>
        <w:t xml:space="preserve"> </w:t>
      </w:r>
      <w:r w:rsidRPr="006C2374">
        <w:rPr>
          <w:rtl/>
        </w:rPr>
        <w:t>בין</w:t>
      </w:r>
      <w:r w:rsidR="00B75DC2">
        <w:rPr>
          <w:rtl/>
        </w:rPr>
        <w:t xml:space="preserve"> </w:t>
      </w:r>
      <w:r w:rsidRPr="006C2374">
        <w:rPr>
          <w:rtl/>
        </w:rPr>
        <w:t>היתר,</w:t>
      </w:r>
      <w:r w:rsidR="00B75DC2">
        <w:rPr>
          <w:rtl/>
        </w:rPr>
        <w:t xml:space="preserve"> </w:t>
      </w:r>
      <w:r w:rsidRPr="006C2374">
        <w:rPr>
          <w:rtl/>
        </w:rPr>
        <w:t>החלת החוק על הבקעה, מזרח ודרום הר</w:t>
      </w:r>
      <w:r w:rsidR="00B75DC2">
        <w:rPr>
          <w:rtl/>
        </w:rPr>
        <w:t>-</w:t>
      </w:r>
      <w:r w:rsidRPr="006C2374">
        <w:rPr>
          <w:rtl/>
        </w:rPr>
        <w:t>חברון תחילה, ושריון חוק</w:t>
      </w:r>
      <w:r w:rsidR="00B75DC2">
        <w:rPr>
          <w:rtl/>
        </w:rPr>
        <w:t xml:space="preserve"> </w:t>
      </w:r>
      <w:r w:rsidRPr="006C2374">
        <w:rPr>
          <w:rtl/>
        </w:rPr>
        <w:t>הגולן.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רוסיה,</w:t>
      </w:r>
      <w:r w:rsidR="00B75DC2">
        <w:rPr>
          <w:rtl/>
        </w:rPr>
        <w:t xml:space="preserve"> </w:t>
      </w:r>
      <w:r w:rsidRPr="006C2374">
        <w:rPr>
          <w:rtl/>
        </w:rPr>
        <w:t>שהיתה</w:t>
      </w:r>
      <w:r w:rsidR="00B75DC2">
        <w:rPr>
          <w:rtl/>
        </w:rPr>
        <w:t xml:space="preserve"> </w:t>
      </w:r>
      <w:r w:rsidRPr="006C2374">
        <w:rPr>
          <w:rtl/>
        </w:rPr>
        <w:t>פעם ברית</w:t>
      </w:r>
      <w:r w:rsidR="00B75DC2">
        <w:rPr>
          <w:rtl/>
        </w:rPr>
        <w:t>-</w:t>
      </w:r>
      <w:r w:rsidRPr="006C2374">
        <w:rPr>
          <w:rtl/>
        </w:rPr>
        <w:t>המועצות, שהיתה פעם מעצמה, מנסה לחזור ולקנות לעצמה</w:t>
      </w:r>
      <w:r w:rsidR="00B75DC2">
        <w:rPr>
          <w:rtl/>
        </w:rPr>
        <w:t xml:space="preserve"> </w:t>
      </w:r>
      <w:r w:rsidRPr="006C2374">
        <w:rPr>
          <w:rtl/>
        </w:rPr>
        <w:t>עמדה</w:t>
      </w:r>
      <w:r w:rsidR="00B75DC2">
        <w:rPr>
          <w:rtl/>
        </w:rPr>
        <w:t xml:space="preserve"> </w:t>
      </w:r>
      <w:r w:rsidRPr="006C2374">
        <w:rPr>
          <w:rtl/>
        </w:rPr>
        <w:t>ומעמד</w:t>
      </w:r>
      <w:r w:rsidR="00B75DC2">
        <w:rPr>
          <w:rtl/>
        </w:rPr>
        <w:t xml:space="preserve"> </w:t>
      </w:r>
      <w:r w:rsidRPr="006C2374">
        <w:rPr>
          <w:rtl/>
        </w:rPr>
        <w:t>בקרב ארצות ערב, מול ארצות</w:t>
      </w:r>
      <w:r w:rsidR="00B75DC2">
        <w:rPr>
          <w:rtl/>
        </w:rPr>
        <w:t>-</w:t>
      </w:r>
      <w:r w:rsidRPr="006C2374">
        <w:rPr>
          <w:rtl/>
        </w:rPr>
        <w:t>הברית, נגד מדינת ישראל. אולי נשכח הדבר,</w:t>
      </w:r>
      <w:r w:rsidR="00B75DC2">
        <w:rPr>
          <w:rtl/>
        </w:rPr>
        <w:t xml:space="preserve"> </w:t>
      </w:r>
      <w:r w:rsidRPr="006C2374">
        <w:rPr>
          <w:rtl/>
        </w:rPr>
        <w:t>או</w:t>
      </w:r>
      <w:r w:rsidR="00B75DC2">
        <w:rPr>
          <w:rtl/>
        </w:rPr>
        <w:t xml:space="preserve"> </w:t>
      </w:r>
      <w:r w:rsidRPr="006C2374">
        <w:rPr>
          <w:rtl/>
        </w:rPr>
        <w:t>שלא</w:t>
      </w:r>
      <w:r w:rsidR="00B75DC2">
        <w:rPr>
          <w:rtl/>
        </w:rPr>
        <w:t xml:space="preserve"> </w:t>
      </w:r>
      <w:r w:rsidRPr="006C2374">
        <w:rPr>
          <w:rtl/>
        </w:rPr>
        <w:t>הושם</w:t>
      </w:r>
      <w:r w:rsidR="00B75DC2">
        <w:rPr>
          <w:rtl/>
        </w:rPr>
        <w:t xml:space="preserve"> </w:t>
      </w:r>
      <w:r w:rsidRPr="006C2374">
        <w:rPr>
          <w:rtl/>
        </w:rPr>
        <w:t>אליו</w:t>
      </w:r>
      <w:r w:rsidR="00B75DC2">
        <w:rPr>
          <w:rtl/>
        </w:rPr>
        <w:t xml:space="preserve"> </w:t>
      </w:r>
      <w:r w:rsidRPr="006C2374">
        <w:rPr>
          <w:rtl/>
        </w:rPr>
        <w:t>לב,</w:t>
      </w:r>
      <w:r w:rsidR="00B75DC2">
        <w:rPr>
          <w:rtl/>
        </w:rPr>
        <w:t xml:space="preserve"> </w:t>
      </w:r>
      <w:r w:rsidRPr="006C2374">
        <w:rPr>
          <w:rtl/>
        </w:rPr>
        <w:t>כאשר</w:t>
      </w:r>
      <w:r w:rsidR="00B75DC2">
        <w:rPr>
          <w:rtl/>
        </w:rPr>
        <w:t xml:space="preserve"> </w:t>
      </w:r>
      <w:r w:rsidRPr="006C2374">
        <w:rPr>
          <w:rtl/>
        </w:rPr>
        <w:t>ביקר</w:t>
      </w:r>
      <w:r w:rsidR="00B75DC2">
        <w:rPr>
          <w:rtl/>
        </w:rPr>
        <w:t xml:space="preserve"> </w:t>
      </w:r>
      <w:r w:rsidRPr="006C2374">
        <w:rPr>
          <w:rtl/>
        </w:rPr>
        <w:t>כאן יושב</w:t>
      </w:r>
      <w:r w:rsidR="00B75DC2">
        <w:rPr>
          <w:rtl/>
        </w:rPr>
        <w:t>-</w:t>
      </w:r>
      <w:r w:rsidRPr="006C2374">
        <w:rPr>
          <w:rtl/>
        </w:rPr>
        <w:t>ראש הפרלמנט הרוסי מר שומייקו עם</w:t>
      </w:r>
      <w:r w:rsidR="00B75DC2">
        <w:rPr>
          <w:rtl/>
        </w:rPr>
        <w:t xml:space="preserve"> </w:t>
      </w:r>
      <w:r w:rsidRPr="006C2374">
        <w:rPr>
          <w:rtl/>
        </w:rPr>
        <w:t>פמלייתו,</w:t>
      </w:r>
      <w:r w:rsidR="00B75DC2">
        <w:rPr>
          <w:rtl/>
        </w:rPr>
        <w:t xml:space="preserve"> </w:t>
      </w:r>
      <w:r w:rsidRPr="006C2374">
        <w:rPr>
          <w:rtl/>
        </w:rPr>
        <w:t>וכל התקשורת וצמרת השלטון והכנסת עסקו בו, ביקרה משלחת צבאית רוסית רמת</w:t>
      </w:r>
      <w:r w:rsidR="00B75DC2">
        <w:rPr>
          <w:rtl/>
        </w:rPr>
        <w:t xml:space="preserve"> </w:t>
      </w:r>
      <w:r w:rsidRPr="006C2374">
        <w:rPr>
          <w:rtl/>
        </w:rPr>
        <w:t>דרג</w:t>
      </w:r>
      <w:r w:rsidR="00B75DC2">
        <w:rPr>
          <w:rtl/>
        </w:rPr>
        <w:t xml:space="preserve"> </w:t>
      </w:r>
      <w:r w:rsidRPr="006C2374">
        <w:rPr>
          <w:rtl/>
        </w:rPr>
        <w:t>בדמשק,</w:t>
      </w:r>
      <w:r w:rsidR="00B75DC2">
        <w:rPr>
          <w:rtl/>
        </w:rPr>
        <w:t xml:space="preserve"> </w:t>
      </w:r>
      <w:r w:rsidRPr="006C2374">
        <w:rPr>
          <w:rtl/>
        </w:rPr>
        <w:t>והביקור</w:t>
      </w:r>
      <w:r w:rsidR="00B75DC2">
        <w:rPr>
          <w:rtl/>
        </w:rPr>
        <w:t xml:space="preserve"> </w:t>
      </w:r>
      <w:r w:rsidRPr="006C2374">
        <w:rPr>
          <w:rtl/>
        </w:rPr>
        <w:t>שם</w:t>
      </w:r>
      <w:r w:rsidR="00B75DC2">
        <w:rPr>
          <w:rtl/>
        </w:rPr>
        <w:t xml:space="preserve"> </w:t>
      </w:r>
      <w:r w:rsidRPr="006C2374">
        <w:rPr>
          <w:rtl/>
        </w:rPr>
        <w:t>נעטף</w:t>
      </w:r>
      <w:r w:rsidR="00B75DC2">
        <w:rPr>
          <w:rtl/>
        </w:rPr>
        <w:t xml:space="preserve"> </w:t>
      </w:r>
      <w:r w:rsidRPr="006C2374">
        <w:rPr>
          <w:rtl/>
        </w:rPr>
        <w:t>בשתיקה ובערפל.</w:t>
      </w:r>
      <w:r w:rsidR="00B75DC2">
        <w:rPr>
          <w:rtl/>
        </w:rPr>
        <w:t xml:space="preserve"> </w:t>
      </w:r>
      <w:r w:rsidRPr="006C2374">
        <w:rPr>
          <w:rtl/>
        </w:rPr>
        <w:t>אני לא מוציא מכלל אפשרות, ששני</w:t>
      </w:r>
      <w:r w:rsidR="00B75DC2">
        <w:rPr>
          <w:rtl/>
        </w:rPr>
        <w:t xml:space="preserve"> </w:t>
      </w:r>
      <w:r w:rsidRPr="006C2374">
        <w:rPr>
          <w:rtl/>
        </w:rPr>
        <w:t xml:space="preserve">הביקורים הללו השלימו זה את זה: כאן </w:t>
      </w:r>
      <w:r w:rsidR="00B75DC2">
        <w:rPr>
          <w:rtl/>
        </w:rPr>
        <w:t>–</w:t>
      </w:r>
      <w:r w:rsidRPr="006C2374">
        <w:rPr>
          <w:rtl/>
        </w:rPr>
        <w:t xml:space="preserve"> כדי לעבות מסך עשן, ושם </w:t>
      </w:r>
      <w:r w:rsidR="00B75DC2">
        <w:rPr>
          <w:rtl/>
        </w:rPr>
        <w:t>–</w:t>
      </w:r>
      <w:r w:rsidRPr="006C2374">
        <w:rPr>
          <w:rtl/>
        </w:rPr>
        <w:t xml:space="preserve"> כדי לחדש ולהגביר</w:t>
      </w:r>
      <w:r w:rsidR="00B75DC2">
        <w:rPr>
          <w:rtl/>
        </w:rPr>
        <w:t xml:space="preserve"> </w:t>
      </w:r>
      <w:r w:rsidRPr="006C2374">
        <w:rPr>
          <w:rtl/>
        </w:rPr>
        <w:t>שיתוף פעולה במישור הצבאי והמדיני.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וקוזירב,</w:t>
      </w:r>
      <w:r w:rsidR="00B75DC2">
        <w:rPr>
          <w:rtl/>
        </w:rPr>
        <w:t xml:space="preserve"> </w:t>
      </w:r>
      <w:r w:rsidRPr="006C2374">
        <w:rPr>
          <w:rtl/>
        </w:rPr>
        <w:t>כאן, לפני יומיים, דורש שנחתום על האמנה לאי</w:t>
      </w:r>
      <w:r w:rsidR="00B75DC2">
        <w:rPr>
          <w:rtl/>
        </w:rPr>
        <w:t>-</w:t>
      </w:r>
      <w:r w:rsidRPr="006C2374">
        <w:rPr>
          <w:rtl/>
        </w:rPr>
        <w:t>הפצת נשק גרעיני, והם</w:t>
      </w:r>
      <w:r w:rsidR="00B75DC2">
        <w:rPr>
          <w:rtl/>
        </w:rPr>
        <w:t xml:space="preserve"> </w:t>
      </w:r>
      <w:r w:rsidRPr="006C2374">
        <w:rPr>
          <w:rtl/>
        </w:rPr>
        <w:t>במו התנהגותם הצינית מוכרים לאירן כורים גרעיניים.</w:t>
      </w:r>
      <w:r w:rsidR="00B75DC2">
        <w:rPr>
          <w:rtl/>
        </w:rPr>
        <w:t xml:space="preserve"> </w:t>
      </w:r>
      <w:r w:rsidRPr="006C2374">
        <w:rPr>
          <w:rtl/>
        </w:rPr>
        <w:t>כל טמבל יודע איך אפשר להסתיר</w:t>
      </w:r>
      <w:r w:rsidR="00B75DC2">
        <w:rPr>
          <w:rtl/>
        </w:rPr>
        <w:t xml:space="preserve"> </w:t>
      </w:r>
      <w:r w:rsidRPr="006C2374">
        <w:rPr>
          <w:rtl/>
        </w:rPr>
        <w:t>ולהונות</w:t>
      </w:r>
      <w:r w:rsidR="00B75DC2">
        <w:rPr>
          <w:rtl/>
        </w:rPr>
        <w:t xml:space="preserve"> </w:t>
      </w:r>
      <w:r w:rsidRPr="006C2374">
        <w:rPr>
          <w:rtl/>
        </w:rPr>
        <w:t>באשר</w:t>
      </w:r>
      <w:r w:rsidR="00B75DC2">
        <w:rPr>
          <w:rtl/>
        </w:rPr>
        <w:t xml:space="preserve"> </w:t>
      </w:r>
      <w:r w:rsidRPr="006C2374">
        <w:rPr>
          <w:rtl/>
        </w:rPr>
        <w:t>למטרותיו ולהפעלתו של כור "אזרחי" כביכול, וכל מי שמכיר את הנפשות</w:t>
      </w:r>
      <w:r w:rsidR="00B75DC2">
        <w:rPr>
          <w:rtl/>
        </w:rPr>
        <w:t xml:space="preserve"> </w:t>
      </w:r>
      <w:r w:rsidRPr="006C2374">
        <w:rPr>
          <w:rtl/>
        </w:rPr>
        <w:t>ואת מטרותיהם יודע שאין לפיקוח על פעולתו של כור כזה כל ערך.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גם</w:t>
      </w:r>
      <w:r w:rsidR="00B75DC2">
        <w:rPr>
          <w:rtl/>
        </w:rPr>
        <w:t xml:space="preserve"> </w:t>
      </w:r>
      <w:r w:rsidRPr="006C2374">
        <w:rPr>
          <w:rtl/>
        </w:rPr>
        <w:t>סין</w:t>
      </w:r>
      <w:r w:rsidR="00B75DC2">
        <w:rPr>
          <w:rtl/>
        </w:rPr>
        <w:t xml:space="preserve"> </w:t>
      </w:r>
      <w:r w:rsidRPr="006C2374">
        <w:rPr>
          <w:rtl/>
        </w:rPr>
        <w:t>מצטרפת לחגיגה, וגם היא מספקת כנראה כור או כורים</w:t>
      </w:r>
      <w:r w:rsidR="00B75DC2">
        <w:rPr>
          <w:rtl/>
        </w:rPr>
        <w:t xml:space="preserve"> </w:t>
      </w:r>
      <w:r w:rsidRPr="006C2374">
        <w:rPr>
          <w:rtl/>
        </w:rPr>
        <w:t>לאירן. האם משרד</w:t>
      </w:r>
      <w:r w:rsidR="00B75DC2">
        <w:rPr>
          <w:rtl/>
        </w:rPr>
        <w:t xml:space="preserve"> </w:t>
      </w:r>
      <w:r w:rsidRPr="006C2374">
        <w:rPr>
          <w:rtl/>
        </w:rPr>
        <w:t>החוץ</w:t>
      </w:r>
      <w:r w:rsidR="00B75DC2">
        <w:rPr>
          <w:rtl/>
        </w:rPr>
        <w:t xml:space="preserve"> </w:t>
      </w:r>
      <w:r w:rsidRPr="006C2374">
        <w:rPr>
          <w:rtl/>
        </w:rPr>
        <w:t>בוחן את יחסינו עם סין ואת מדיניות הביטחון בהקשר</w:t>
      </w:r>
      <w:r w:rsidR="00B75DC2">
        <w:rPr>
          <w:rtl/>
        </w:rPr>
        <w:t xml:space="preserve"> </w:t>
      </w:r>
      <w:r w:rsidRPr="006C2374">
        <w:rPr>
          <w:rtl/>
        </w:rPr>
        <w:t>זה? או שהתדהמה מהתוצאות</w:t>
      </w:r>
      <w:r w:rsidR="00B75DC2">
        <w:rPr>
          <w:rtl/>
        </w:rPr>
        <w:t xml:space="preserve"> </w:t>
      </w:r>
      <w:r w:rsidRPr="006C2374">
        <w:rPr>
          <w:rtl/>
        </w:rPr>
        <w:t>משתקת</w:t>
      </w:r>
      <w:r w:rsidR="00B75DC2">
        <w:rPr>
          <w:rtl/>
        </w:rPr>
        <w:t xml:space="preserve"> </w:t>
      </w:r>
      <w:r w:rsidRPr="006C2374">
        <w:rPr>
          <w:rtl/>
        </w:rPr>
        <w:t>אותם,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החולמים</w:t>
      </w:r>
      <w:r w:rsidR="00B75DC2">
        <w:rPr>
          <w:rtl/>
        </w:rPr>
        <w:t xml:space="preserve"> </w:t>
      </w:r>
      <w:r w:rsidRPr="006C2374">
        <w:rPr>
          <w:rtl/>
        </w:rPr>
        <w:t>בהקיץ, המשתעשעים באשליות ומנחים עצמם בהונאה ומתכסים</w:t>
      </w:r>
      <w:r w:rsidR="00B75DC2">
        <w:rPr>
          <w:rtl/>
        </w:rPr>
        <w:t xml:space="preserve"> </w:t>
      </w:r>
      <w:r w:rsidRPr="006C2374">
        <w:rPr>
          <w:rtl/>
        </w:rPr>
        <w:t>בכזבים.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חשבונם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הרוסים</w:t>
      </w:r>
      <w:r w:rsidR="00B75DC2">
        <w:rPr>
          <w:rtl/>
        </w:rPr>
        <w:t xml:space="preserve"> </w:t>
      </w:r>
      <w:r w:rsidRPr="006C2374">
        <w:rPr>
          <w:rtl/>
        </w:rPr>
        <w:t>גולש מעבר לכמה עשרות או מאות מיליוני דולרים. שיקוליהם</w:t>
      </w:r>
      <w:r w:rsidR="00B75DC2">
        <w:rPr>
          <w:rtl/>
        </w:rPr>
        <w:t xml:space="preserve"> </w:t>
      </w:r>
      <w:r w:rsidRPr="006C2374">
        <w:rPr>
          <w:rtl/>
        </w:rPr>
        <w:t>נעוצים</w:t>
      </w:r>
      <w:r w:rsidR="00B75DC2">
        <w:rPr>
          <w:rtl/>
        </w:rPr>
        <w:t xml:space="preserve"> </w:t>
      </w:r>
      <w:r w:rsidRPr="006C2374">
        <w:rPr>
          <w:rtl/>
        </w:rPr>
        <w:t>בנטייה</w:t>
      </w:r>
      <w:r w:rsidR="00B75DC2">
        <w:rPr>
          <w:rtl/>
        </w:rPr>
        <w:t xml:space="preserve"> </w:t>
      </w:r>
      <w:r w:rsidRPr="006C2374">
        <w:rPr>
          <w:rtl/>
        </w:rPr>
        <w:t>הגוברת</w:t>
      </w:r>
      <w:r w:rsidR="00B75DC2">
        <w:rPr>
          <w:rtl/>
        </w:rPr>
        <w:t xml:space="preserve"> </w:t>
      </w:r>
      <w:r w:rsidRPr="006C2374">
        <w:rPr>
          <w:rtl/>
        </w:rPr>
        <w:t>לחדש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מעמדם</w:t>
      </w:r>
      <w:r w:rsidR="00B75DC2">
        <w:rPr>
          <w:rtl/>
        </w:rPr>
        <w:t xml:space="preserve"> </w:t>
      </w:r>
      <w:r w:rsidRPr="006C2374">
        <w:rPr>
          <w:rtl/>
        </w:rPr>
        <w:t>הבין</w:t>
      </w:r>
      <w:r w:rsidR="00B75DC2">
        <w:rPr>
          <w:rtl/>
        </w:rPr>
        <w:t>-</w:t>
      </w:r>
      <w:r w:rsidRPr="006C2374">
        <w:rPr>
          <w:rtl/>
        </w:rPr>
        <w:t>לאומי, לחזור ולזכות בתואר מעצמה,</w:t>
      </w:r>
      <w:r w:rsidR="00B75DC2">
        <w:rPr>
          <w:rtl/>
        </w:rPr>
        <w:t xml:space="preserve"> </w:t>
      </w:r>
      <w:r w:rsidRPr="006C2374">
        <w:rPr>
          <w:rtl/>
        </w:rPr>
        <w:t>ולרמוז לארצות</w:t>
      </w:r>
      <w:r w:rsidR="00B75DC2">
        <w:rPr>
          <w:rtl/>
        </w:rPr>
        <w:t>-</w:t>
      </w:r>
      <w:r w:rsidRPr="006C2374">
        <w:rPr>
          <w:rtl/>
        </w:rPr>
        <w:t>הברית שיש להתחשב בהם, ברוסים.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ארצות</w:t>
      </w:r>
      <w:r w:rsidR="00B75DC2">
        <w:rPr>
          <w:rtl/>
        </w:rPr>
        <w:t>-</w:t>
      </w:r>
      <w:r w:rsidRPr="006C2374">
        <w:rPr>
          <w:rtl/>
        </w:rPr>
        <w:t>הברית יכולה</w:t>
      </w:r>
      <w:r w:rsidR="00B75DC2">
        <w:rPr>
          <w:rtl/>
        </w:rPr>
        <w:t xml:space="preserve"> </w:t>
      </w:r>
      <w:r w:rsidRPr="006C2374">
        <w:rPr>
          <w:rtl/>
        </w:rPr>
        <w:t>להתנהג ביתר תקיפות, עדיין בלי לשלוף ציפורניים, גם כלפי</w:t>
      </w:r>
      <w:r w:rsidR="00B75DC2">
        <w:rPr>
          <w:rtl/>
        </w:rPr>
        <w:t xml:space="preserve"> </w:t>
      </w:r>
      <w:r w:rsidRPr="006C2374">
        <w:rPr>
          <w:rtl/>
        </w:rPr>
        <w:t>האירנים,</w:t>
      </w:r>
      <w:r w:rsidR="00B75DC2">
        <w:rPr>
          <w:rtl/>
        </w:rPr>
        <w:t xml:space="preserve"> </w:t>
      </w:r>
      <w:r w:rsidRPr="006C2374">
        <w:rPr>
          <w:rtl/>
        </w:rPr>
        <w:t>גם</w:t>
      </w:r>
      <w:r w:rsidR="00B75DC2">
        <w:rPr>
          <w:rtl/>
        </w:rPr>
        <w:t xml:space="preserve"> </w:t>
      </w:r>
      <w:r w:rsidRPr="006C2374">
        <w:rPr>
          <w:rtl/>
        </w:rPr>
        <w:t>כלפי</w:t>
      </w:r>
      <w:r w:rsidR="00B75DC2">
        <w:rPr>
          <w:rtl/>
        </w:rPr>
        <w:t xml:space="preserve"> </w:t>
      </w:r>
      <w:r w:rsidRPr="006C2374">
        <w:rPr>
          <w:rtl/>
        </w:rPr>
        <w:t>הרוסים. ותפקידנו</w:t>
      </w:r>
      <w:r w:rsidR="00B75DC2">
        <w:rPr>
          <w:rtl/>
        </w:rPr>
        <w:t xml:space="preserve"> </w:t>
      </w:r>
      <w:r w:rsidRPr="006C2374">
        <w:rPr>
          <w:rtl/>
        </w:rPr>
        <w:t>לשכנע את ארצות</w:t>
      </w:r>
      <w:r w:rsidR="00B75DC2">
        <w:rPr>
          <w:rtl/>
        </w:rPr>
        <w:t>-</w:t>
      </w:r>
      <w:r w:rsidRPr="006C2374">
        <w:rPr>
          <w:rtl/>
        </w:rPr>
        <w:t>הברית בסכנה הנוראה הטמונה</w:t>
      </w:r>
      <w:r w:rsidR="00B75DC2">
        <w:rPr>
          <w:rtl/>
        </w:rPr>
        <w:t xml:space="preserve"> </w:t>
      </w:r>
      <w:r w:rsidRPr="006C2374">
        <w:rPr>
          <w:rtl/>
        </w:rPr>
        <w:t>בשילוב של משטר פרוע, נשק גרעיני ויכולת שיגורו לאלפי קילומטרים.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אבל,</w:t>
      </w:r>
      <w:r w:rsidR="00B75DC2">
        <w:rPr>
          <w:rtl/>
        </w:rPr>
        <w:t xml:space="preserve"> </w:t>
      </w:r>
      <w:r w:rsidRPr="006C2374">
        <w:rPr>
          <w:rtl/>
        </w:rPr>
        <w:t>בסך</w:t>
      </w:r>
      <w:r w:rsidR="00B75DC2">
        <w:rPr>
          <w:rtl/>
        </w:rPr>
        <w:t xml:space="preserve"> </w:t>
      </w:r>
      <w:r w:rsidRPr="006C2374">
        <w:rPr>
          <w:rtl/>
        </w:rPr>
        <w:t>הכול</w:t>
      </w:r>
      <w:r w:rsidR="00B75DC2">
        <w:rPr>
          <w:rtl/>
        </w:rPr>
        <w:t xml:space="preserve"> </w:t>
      </w:r>
      <w:r w:rsidRPr="006C2374">
        <w:rPr>
          <w:rtl/>
        </w:rPr>
        <w:t>אל</w:t>
      </w:r>
      <w:r w:rsidR="00B75DC2">
        <w:rPr>
          <w:rtl/>
        </w:rPr>
        <w:t xml:space="preserve"> </w:t>
      </w:r>
      <w:r w:rsidRPr="006C2374">
        <w:rPr>
          <w:rtl/>
        </w:rPr>
        <w:t>לנו לבוא בטענות ובדרישות לאחרים לפני שבעצמנו התנערנו</w:t>
      </w:r>
      <w:r w:rsidR="00B75DC2">
        <w:rPr>
          <w:rtl/>
        </w:rPr>
        <w:t xml:space="preserve"> </w:t>
      </w:r>
      <w:r w:rsidRPr="006C2374">
        <w:rPr>
          <w:rtl/>
        </w:rPr>
        <w:t>מאשליות,</w:t>
      </w:r>
      <w:r w:rsidR="00B75DC2">
        <w:rPr>
          <w:rtl/>
        </w:rPr>
        <w:t xml:space="preserve"> </w:t>
      </w:r>
      <w:r w:rsidRPr="006C2374">
        <w:rPr>
          <w:rtl/>
        </w:rPr>
        <w:t>מחלומות</w:t>
      </w:r>
      <w:r w:rsidR="00B75DC2">
        <w:rPr>
          <w:rtl/>
        </w:rPr>
        <w:t xml:space="preserve"> </w:t>
      </w:r>
      <w:r w:rsidRPr="006C2374">
        <w:rPr>
          <w:rtl/>
        </w:rPr>
        <w:t>שווא</w:t>
      </w:r>
      <w:r w:rsidR="00B75DC2">
        <w:rPr>
          <w:rtl/>
        </w:rPr>
        <w:t xml:space="preserve"> </w:t>
      </w:r>
      <w:r w:rsidRPr="006C2374">
        <w:rPr>
          <w:rtl/>
        </w:rPr>
        <w:t>ומטמטום</w:t>
      </w:r>
      <w:r w:rsidR="00B75DC2">
        <w:rPr>
          <w:rtl/>
        </w:rPr>
        <w:t xml:space="preserve"> </w:t>
      </w:r>
      <w:r w:rsidRPr="006C2374">
        <w:rPr>
          <w:rtl/>
        </w:rPr>
        <w:t>חושים</w:t>
      </w:r>
      <w:r w:rsidR="00B75DC2">
        <w:rPr>
          <w:rtl/>
        </w:rPr>
        <w:t xml:space="preserve"> </w:t>
      </w:r>
      <w:r w:rsidRPr="006C2374">
        <w:rPr>
          <w:rtl/>
        </w:rPr>
        <w:t>ושיבוש השכל הישר.</w:t>
      </w:r>
      <w:r w:rsidR="00B75DC2">
        <w:rPr>
          <w:rtl/>
        </w:rPr>
        <w:t xml:space="preserve"> </w:t>
      </w:r>
      <w:r w:rsidRPr="006C2374">
        <w:rPr>
          <w:rtl/>
        </w:rPr>
        <w:t>אין זו בושה להודות</w:t>
      </w:r>
      <w:r w:rsidR="00B75DC2">
        <w:rPr>
          <w:rtl/>
        </w:rPr>
        <w:t xml:space="preserve"> </w:t>
      </w:r>
      <w:r w:rsidRPr="006C2374">
        <w:rPr>
          <w:rtl/>
        </w:rPr>
        <w:t>בטעות,</w:t>
      </w:r>
      <w:r w:rsidR="00B75DC2">
        <w:rPr>
          <w:rtl/>
        </w:rPr>
        <w:t xml:space="preserve"> </w:t>
      </w:r>
      <w:r w:rsidRPr="006C2374">
        <w:rPr>
          <w:rtl/>
        </w:rPr>
        <w:t>ומי שמתגדר באומץ לב בשלום המטופש הזה, שיאזור כוח להודות בטעויותיו ובכך</w:t>
      </w:r>
      <w:r w:rsidR="00B75DC2">
        <w:rPr>
          <w:rtl/>
        </w:rPr>
        <w:t xml:space="preserve"> </w:t>
      </w:r>
      <w:r w:rsidRPr="006C2374">
        <w:rPr>
          <w:rtl/>
        </w:rPr>
        <w:t>שלא</w:t>
      </w:r>
      <w:r w:rsidR="00B75DC2">
        <w:rPr>
          <w:rtl/>
        </w:rPr>
        <w:t xml:space="preserve"> </w:t>
      </w:r>
      <w:r w:rsidRPr="006C2374">
        <w:rPr>
          <w:rtl/>
        </w:rPr>
        <w:t>העריך נכון לא את מגמות הערבים ולא את השפעתה של אירן על התנהגותם של מנהיגי</w:t>
      </w:r>
      <w:r w:rsidR="00B75DC2">
        <w:rPr>
          <w:rtl/>
        </w:rPr>
        <w:t xml:space="preserve"> </w:t>
      </w:r>
      <w:r w:rsidRPr="006C2374">
        <w:rPr>
          <w:rtl/>
        </w:rPr>
        <w:t>ערב.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האם</w:t>
      </w:r>
      <w:r w:rsidR="00B75DC2">
        <w:rPr>
          <w:rtl/>
        </w:rPr>
        <w:t xml:space="preserve"> </w:t>
      </w:r>
      <w:r w:rsidRPr="006C2374">
        <w:rPr>
          <w:rtl/>
        </w:rPr>
        <w:t>בחינה</w:t>
      </w:r>
      <w:r w:rsidR="00B75DC2">
        <w:rPr>
          <w:rtl/>
        </w:rPr>
        <w:t xml:space="preserve"> </w:t>
      </w:r>
      <w:r w:rsidRPr="006C2374">
        <w:rPr>
          <w:rtl/>
        </w:rPr>
        <w:t>מחדש</w:t>
      </w:r>
      <w:r w:rsidR="00B75DC2">
        <w:rPr>
          <w:rtl/>
        </w:rPr>
        <w:t xml:space="preserve"> </w:t>
      </w:r>
      <w:r w:rsidRPr="006C2374">
        <w:rPr>
          <w:rtl/>
        </w:rPr>
        <w:t>של תפיסת הביטחון תגרום לכך שסוף סוף יבינו שאלימות נגדנו</w:t>
      </w:r>
      <w:r w:rsidR="00B75DC2">
        <w:rPr>
          <w:rtl/>
        </w:rPr>
        <w:t xml:space="preserve"> </w:t>
      </w:r>
      <w:r w:rsidRPr="006C2374">
        <w:rPr>
          <w:rtl/>
        </w:rPr>
        <w:t>בלבנון,</w:t>
      </w:r>
      <w:r w:rsidR="00B75DC2">
        <w:rPr>
          <w:rtl/>
        </w:rPr>
        <w:t xml:space="preserve"> </w:t>
      </w:r>
      <w:r w:rsidRPr="006C2374">
        <w:rPr>
          <w:rtl/>
        </w:rPr>
        <w:t>בדיזנגוף ובבית</w:t>
      </w:r>
      <w:r w:rsidR="00B75DC2">
        <w:rPr>
          <w:rtl/>
        </w:rPr>
        <w:t>-</w:t>
      </w:r>
      <w:r w:rsidRPr="006C2374">
        <w:rPr>
          <w:rtl/>
        </w:rPr>
        <w:t>ליד אינה מתמתנת בהשפעת התהליך המדיני אלא מחריפה דווקא?</w:t>
      </w:r>
      <w:r w:rsidR="00B75DC2">
        <w:rPr>
          <w:rtl/>
        </w:rPr>
        <w:t xml:space="preserve"> </w:t>
      </w:r>
      <w:r w:rsidRPr="006C2374">
        <w:rPr>
          <w:rtl/>
        </w:rPr>
        <w:t>האם מישהו מעלה על דעתו המשובשת, שאירן תתקפל מלבנון כתוצאה מכניעה שלנו לסורים?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פתרון מדיני לטרור, אלא המחיר שהמפעילים את הטרור כאמצעי להשגת מטרותיהם</w:t>
      </w:r>
      <w:r w:rsidR="00B75DC2">
        <w:rPr>
          <w:rtl/>
        </w:rPr>
        <w:t xml:space="preserve"> </w:t>
      </w:r>
      <w:r w:rsidRPr="006C2374">
        <w:rPr>
          <w:rtl/>
        </w:rPr>
        <w:t>ישלמו.</w:t>
      </w:r>
      <w:r w:rsidR="00B75DC2">
        <w:rPr>
          <w:rtl/>
        </w:rPr>
        <w:t xml:space="preserve"> </w:t>
      </w:r>
      <w:r w:rsidRPr="006C2374">
        <w:rPr>
          <w:rtl/>
        </w:rPr>
        <w:t>הם</w:t>
      </w:r>
      <w:r w:rsidR="00B75DC2">
        <w:rPr>
          <w:rtl/>
        </w:rPr>
        <w:t xml:space="preserve"> </w:t>
      </w:r>
      <w:r w:rsidRPr="006C2374">
        <w:rPr>
          <w:rtl/>
        </w:rPr>
        <w:t>ישלמו</w:t>
      </w:r>
      <w:r w:rsidR="00B75DC2">
        <w:rPr>
          <w:rtl/>
        </w:rPr>
        <w:t xml:space="preserve"> </w:t>
      </w:r>
      <w:r w:rsidRPr="006C2374">
        <w:rPr>
          <w:rtl/>
        </w:rPr>
        <w:t>בדמם,</w:t>
      </w:r>
      <w:r w:rsidR="00B75DC2">
        <w:rPr>
          <w:rtl/>
        </w:rPr>
        <w:t xml:space="preserve"> </w:t>
      </w:r>
      <w:r w:rsidRPr="006C2374">
        <w:rPr>
          <w:rtl/>
        </w:rPr>
        <w:t>הם יפסידו, הם יסבלו, הם יתחננו על נפשם ורכושם, בתנאי</w:t>
      </w:r>
      <w:r w:rsidR="00B75DC2">
        <w:rPr>
          <w:rtl/>
        </w:rPr>
        <w:t xml:space="preserve"> </w:t>
      </w:r>
      <w:r w:rsidRPr="006C2374">
        <w:rPr>
          <w:rtl/>
        </w:rPr>
        <w:t>שמדיניות הכניעה של הממשלה הזו תיפסק לאלתר.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הערבים,</w:t>
      </w:r>
      <w:r w:rsidR="00B75DC2">
        <w:rPr>
          <w:rtl/>
        </w:rPr>
        <w:t xml:space="preserve"> </w:t>
      </w:r>
      <w:r w:rsidRPr="006C2374">
        <w:rPr>
          <w:rtl/>
        </w:rPr>
        <w:t>שבדרכם להשגת מטרתם ניצבים מכשולים, נוקטים פעילות שנועדה לערער את</w:t>
      </w:r>
      <w:r w:rsidR="00B75DC2">
        <w:rPr>
          <w:rtl/>
        </w:rPr>
        <w:t xml:space="preserve"> </w:t>
      </w:r>
      <w:r w:rsidRPr="006C2374">
        <w:rPr>
          <w:rtl/>
        </w:rPr>
        <w:t>בסיסם</w:t>
      </w:r>
      <w:r w:rsidR="00B75DC2">
        <w:rPr>
          <w:rtl/>
        </w:rPr>
        <w:t xml:space="preserve"> </w:t>
      </w:r>
      <w:r w:rsidRPr="006C2374">
        <w:rPr>
          <w:rtl/>
        </w:rPr>
        <w:t>וחוזקם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המכשולים</w:t>
      </w:r>
      <w:r w:rsidR="00B75DC2">
        <w:rPr>
          <w:rtl/>
        </w:rPr>
        <w:t xml:space="preserve"> </w:t>
      </w:r>
      <w:r w:rsidRPr="006C2374">
        <w:rPr>
          <w:rtl/>
        </w:rPr>
        <w:t>שעומדים בפניהם על</w:t>
      </w:r>
      <w:r w:rsidR="00B75DC2">
        <w:rPr>
          <w:rtl/>
        </w:rPr>
        <w:t>-</w:t>
      </w:r>
      <w:r w:rsidRPr="006C2374">
        <w:rPr>
          <w:rtl/>
        </w:rPr>
        <w:t>ידי ערעור חוסננו הפנימי, האזרחי</w:t>
      </w:r>
      <w:r w:rsidR="00B75DC2">
        <w:rPr>
          <w:rtl/>
        </w:rPr>
        <w:t xml:space="preserve"> </w:t>
      </w:r>
      <w:r w:rsidRPr="006C2374">
        <w:rPr>
          <w:rtl/>
        </w:rPr>
        <w:t>והביטחוני,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מעט</w:t>
      </w:r>
      <w:r w:rsidR="00B75DC2">
        <w:rPr>
          <w:rtl/>
        </w:rPr>
        <w:t xml:space="preserve"> </w:t>
      </w:r>
      <w:r w:rsidRPr="006C2374">
        <w:rPr>
          <w:rtl/>
        </w:rPr>
        <w:t>בסיוע</w:t>
      </w:r>
      <w:r w:rsidR="00B75DC2">
        <w:rPr>
          <w:rtl/>
        </w:rPr>
        <w:t xml:space="preserve"> </w:t>
      </w:r>
      <w:r w:rsidRPr="006C2374">
        <w:rPr>
          <w:rtl/>
        </w:rPr>
        <w:t>בלתי מודע שלנו עצמנו; סילוקנו משטחים חיוניים תמורת</w:t>
      </w:r>
      <w:r w:rsidR="00B75DC2">
        <w:rPr>
          <w:rtl/>
        </w:rPr>
        <w:t xml:space="preserve"> </w:t>
      </w:r>
      <w:r w:rsidRPr="006C2374">
        <w:rPr>
          <w:rtl/>
        </w:rPr>
        <w:t>הונאה וכזבים, כדי שבבוא העת לא תהיה בידינו היכולת להתגייס בזמן, להיערך ולבלום;</w:t>
      </w:r>
      <w:r w:rsidR="00B75DC2">
        <w:rPr>
          <w:rtl/>
        </w:rPr>
        <w:t xml:space="preserve"> </w:t>
      </w:r>
      <w:r w:rsidRPr="006C2374">
        <w:rPr>
          <w:rtl/>
        </w:rPr>
        <w:t>לאיים עלינו במלחמה לא שגרתית בלי שיסתכנו בעצמם, וכתוצאה מלחץ בין</w:t>
      </w:r>
      <w:r w:rsidR="00B75DC2">
        <w:rPr>
          <w:rtl/>
        </w:rPr>
        <w:t>-</w:t>
      </w:r>
      <w:r w:rsidRPr="006C2374">
        <w:rPr>
          <w:rtl/>
        </w:rPr>
        <w:t>לאומי ואיומים</w:t>
      </w:r>
      <w:r w:rsidR="00B75DC2">
        <w:rPr>
          <w:rtl/>
        </w:rPr>
        <w:t xml:space="preserve"> </w:t>
      </w:r>
      <w:r w:rsidRPr="006C2374">
        <w:rPr>
          <w:rtl/>
        </w:rPr>
        <w:t>ניכנע לדרישתם לחתימה על האמנה לאי</w:t>
      </w:r>
      <w:r w:rsidR="00B75DC2">
        <w:rPr>
          <w:rtl/>
        </w:rPr>
        <w:t>-</w:t>
      </w:r>
      <w:r w:rsidRPr="006C2374">
        <w:rPr>
          <w:rtl/>
        </w:rPr>
        <w:t>הפצת נשק גרעיני. אני מדבר על דעתם.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כל</w:t>
      </w:r>
      <w:r w:rsidR="00B75DC2">
        <w:rPr>
          <w:rtl/>
        </w:rPr>
        <w:t xml:space="preserve"> </w:t>
      </w:r>
      <w:r w:rsidRPr="006C2374">
        <w:rPr>
          <w:rtl/>
        </w:rPr>
        <w:t>אלה,</w:t>
      </w:r>
      <w:r w:rsidR="00B75DC2">
        <w:rPr>
          <w:rtl/>
        </w:rPr>
        <w:t xml:space="preserve"> </w:t>
      </w:r>
      <w:r w:rsidRPr="006C2374">
        <w:rPr>
          <w:rtl/>
        </w:rPr>
        <w:t>תוך</w:t>
      </w:r>
      <w:r w:rsidR="00B75DC2">
        <w:rPr>
          <w:rtl/>
        </w:rPr>
        <w:t xml:space="preserve"> </w:t>
      </w:r>
      <w:r w:rsidRPr="006C2374">
        <w:rPr>
          <w:rtl/>
        </w:rPr>
        <w:t>כדי</w:t>
      </w:r>
      <w:r w:rsidR="00B75DC2">
        <w:rPr>
          <w:rtl/>
        </w:rPr>
        <w:t xml:space="preserve"> </w:t>
      </w:r>
      <w:r w:rsidRPr="006C2374">
        <w:rPr>
          <w:rtl/>
        </w:rPr>
        <w:t>התחמשות</w:t>
      </w:r>
      <w:r w:rsidR="00B75DC2">
        <w:rPr>
          <w:rtl/>
        </w:rPr>
        <w:t xml:space="preserve"> </w:t>
      </w:r>
      <w:r w:rsidRPr="006C2374">
        <w:rPr>
          <w:rtl/>
        </w:rPr>
        <w:t>מואצת באמל"ח חדיש לצבאותיהם. אם סיכויי השלום</w:t>
      </w:r>
      <w:r w:rsidR="00B75DC2">
        <w:rPr>
          <w:rtl/>
        </w:rPr>
        <w:t xml:space="preserve"> </w:t>
      </w:r>
      <w:r w:rsidRPr="006C2374">
        <w:rPr>
          <w:rtl/>
        </w:rPr>
        <w:t>טובים</w:t>
      </w:r>
      <w:r w:rsidR="00B75DC2">
        <w:rPr>
          <w:rtl/>
        </w:rPr>
        <w:t xml:space="preserve"> </w:t>
      </w:r>
      <w:r w:rsidRPr="006C2374">
        <w:rPr>
          <w:rtl/>
        </w:rPr>
        <w:t>ומגיהים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אורם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חשכת המזרח התיכון, כדברי שר החוץ שלשום, מדוע אין</w:t>
      </w:r>
      <w:r w:rsidR="00B75DC2">
        <w:rPr>
          <w:rtl/>
        </w:rPr>
        <w:t xml:space="preserve"> </w:t>
      </w:r>
      <w:r w:rsidRPr="006C2374">
        <w:rPr>
          <w:rtl/>
        </w:rPr>
        <w:t>מקטינים את סדר הכוחות? מדוע אין הם רומזים לנו בדרך כזו ששר החוץ שלנו צודק?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מדוע?</w:t>
      </w:r>
      <w:r w:rsidR="00B75DC2">
        <w:rPr>
          <w:rtl/>
        </w:rPr>
        <w:t xml:space="preserve"> </w:t>
      </w:r>
      <w:r w:rsidRPr="006C2374">
        <w:rPr>
          <w:rtl/>
        </w:rPr>
        <w:t>כי דבריו של שר החוץ והערכותיו נלעגים בעיניהם, אבל תורמים למגמותיהם</w:t>
      </w:r>
      <w:r w:rsidR="00B75DC2">
        <w:rPr>
          <w:rtl/>
        </w:rPr>
        <w:t xml:space="preserve"> </w:t>
      </w:r>
      <w:r w:rsidRPr="006C2374">
        <w:rPr>
          <w:rtl/>
        </w:rPr>
        <w:t>ובעיקר</w:t>
      </w:r>
      <w:r w:rsidR="00B75DC2">
        <w:rPr>
          <w:rtl/>
        </w:rPr>
        <w:t xml:space="preserve"> </w:t>
      </w:r>
      <w:r w:rsidRPr="006C2374">
        <w:rPr>
          <w:rtl/>
        </w:rPr>
        <w:t>לערעור</w:t>
      </w:r>
      <w:r w:rsidR="00B75DC2">
        <w:rPr>
          <w:rtl/>
        </w:rPr>
        <w:t xml:space="preserve"> </w:t>
      </w:r>
      <w:r w:rsidRPr="006C2374">
        <w:rPr>
          <w:rtl/>
        </w:rPr>
        <w:t>חוסננו הפנימי, ותורמים לתהליך הונאה רבתי, המזוהה על</w:t>
      </w:r>
      <w:r w:rsidR="00B75DC2">
        <w:rPr>
          <w:rtl/>
        </w:rPr>
        <w:t>-</w:t>
      </w:r>
      <w:r w:rsidRPr="006C2374">
        <w:rPr>
          <w:rtl/>
        </w:rPr>
        <w:t>ידי מומחים</w:t>
      </w:r>
      <w:r w:rsidR="00B75DC2">
        <w:rPr>
          <w:rtl/>
        </w:rPr>
        <w:t xml:space="preserve"> </w:t>
      </w:r>
      <w:r w:rsidRPr="006C2374">
        <w:rPr>
          <w:rtl/>
        </w:rPr>
        <w:t>זרים, אנגלים דווקא, כמה שיחליש אותנו להערכתם בבוא השעה, שעת ההכרעה.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מודה לחבר הכנסת רפאל איתן.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סגן</w:t>
      </w:r>
      <w:r w:rsidR="00B75DC2">
        <w:rPr>
          <w:rtl/>
        </w:rPr>
        <w:t xml:space="preserve"> </w:t>
      </w:r>
      <w:r w:rsidRPr="006C2374">
        <w:rPr>
          <w:rtl/>
        </w:rPr>
        <w:t>שר החוץ, חבר הכנסת יוסי ביילין, ישיב בבקשה לחבר הכנסת רפאל איתן.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זו</w:t>
      </w:r>
      <w:r w:rsidR="00B75DC2">
        <w:rPr>
          <w:rtl/>
        </w:rPr>
        <w:t xml:space="preserve"> </w:t>
      </w:r>
      <w:r w:rsidRPr="006C2374">
        <w:rPr>
          <w:rtl/>
        </w:rPr>
        <w:t>פעם</w:t>
      </w:r>
      <w:r w:rsidR="00B75DC2">
        <w:rPr>
          <w:rtl/>
        </w:rPr>
        <w:t xml:space="preserve"> </w:t>
      </w:r>
      <w:r w:rsidRPr="006C2374">
        <w:rPr>
          <w:rtl/>
        </w:rPr>
        <w:t>ראשונה</w:t>
      </w:r>
      <w:r w:rsidR="00B75DC2">
        <w:rPr>
          <w:rtl/>
        </w:rPr>
        <w:t xml:space="preserve"> </w:t>
      </w:r>
      <w:r w:rsidRPr="006C2374">
        <w:rPr>
          <w:rtl/>
        </w:rPr>
        <w:t>שאני עד לכך שחבר הכנסת רפאל איתן מנצל את מלוא הזמן. בדרך</w:t>
      </w:r>
      <w:r w:rsidR="00B75DC2">
        <w:rPr>
          <w:rtl/>
        </w:rPr>
        <w:t xml:space="preserve"> </w:t>
      </w:r>
      <w:r w:rsidRPr="006C2374">
        <w:rPr>
          <w:rtl/>
        </w:rPr>
        <w:t>כלל</w:t>
      </w:r>
      <w:r w:rsidR="00B75DC2">
        <w:rPr>
          <w:rtl/>
        </w:rPr>
        <w:t xml:space="preserve"> </w:t>
      </w:r>
      <w:r w:rsidRPr="006C2374">
        <w:rPr>
          <w:rtl/>
        </w:rPr>
        <w:t>נאומיו קצרים.</w:t>
      </w:r>
      <w:r w:rsidR="00B75DC2">
        <w:rPr>
          <w:rtl/>
        </w:rPr>
        <w:t xml:space="preserve"> </w:t>
      </w:r>
      <w:r w:rsidRPr="006C2374">
        <w:rPr>
          <w:rtl/>
        </w:rPr>
        <w:t>היום הארכת, וזו פעם ראשונה שאני רואה ניצול זמן עד תום. אני</w:t>
      </w:r>
      <w:r w:rsidR="00B75DC2">
        <w:rPr>
          <w:rtl/>
        </w:rPr>
        <w:t xml:space="preserve"> </w:t>
      </w:r>
      <w:r w:rsidRPr="006C2374">
        <w:rPr>
          <w:rtl/>
        </w:rPr>
        <w:t>מברך אותך. הכול נרשם בפרוטוקול, אדוני.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עבד</w:t>
      </w:r>
      <w:r>
        <w:rPr>
          <w:rtl/>
        </w:rPr>
        <w:t>-</w:t>
      </w:r>
      <w:r w:rsidRPr="00B75DC2">
        <w:rPr>
          <w:rtl/>
        </w:rPr>
        <w:t>אלוהב דראושה (מד"ע):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נאום</w:t>
      </w:r>
      <w:r w:rsidR="00B75DC2">
        <w:rPr>
          <w:rtl/>
        </w:rPr>
        <w:t xml:space="preserve"> </w:t>
      </w:r>
      <w:r w:rsidRPr="006C2374">
        <w:rPr>
          <w:rtl/>
        </w:rPr>
        <w:t>ארסי</w:t>
      </w:r>
      <w:r w:rsidR="00B75DC2">
        <w:rPr>
          <w:rtl/>
        </w:rPr>
        <w:t xml:space="preserve"> </w:t>
      </w:r>
      <w:r w:rsidRPr="006C2374">
        <w:rPr>
          <w:rtl/>
        </w:rPr>
        <w:t>כזה.</w:t>
      </w:r>
      <w:r w:rsidR="00B75DC2">
        <w:rPr>
          <w:rtl/>
        </w:rPr>
        <w:t xml:space="preserve"> </w:t>
      </w:r>
      <w:r w:rsidRPr="006C2374">
        <w:rPr>
          <w:rtl/>
        </w:rPr>
        <w:t>אני נרשמתי להסיר את הנושא מסדר</w:t>
      </w:r>
      <w:r w:rsidR="00B75DC2">
        <w:rPr>
          <w:rtl/>
        </w:rPr>
        <w:t>-</w:t>
      </w:r>
      <w:r w:rsidRPr="006C2374">
        <w:rPr>
          <w:rtl/>
        </w:rPr>
        <w:t>היום. בעידן השלום מדברים</w:t>
      </w:r>
      <w:r w:rsidR="00B75DC2">
        <w:rPr>
          <w:rtl/>
        </w:rPr>
        <w:t xml:space="preserve"> </w:t>
      </w:r>
      <w:r w:rsidRPr="006C2374">
        <w:rPr>
          <w:rtl/>
        </w:rPr>
        <w:t>בסגנון הזה?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 דראושה, ראיתי שנרשמת להסיר, אז חכה.</w:t>
      </w:r>
      <w:r w:rsidR="00B75DC2">
        <w:rPr>
          <w:rtl/>
        </w:rPr>
        <w:t xml:space="preserve"> </w:t>
      </w:r>
      <w:r w:rsidRPr="006C2374">
        <w:rPr>
          <w:rtl/>
        </w:rPr>
        <w:t>בבקשה, אדוני סגן שר החוץ.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החוץ י' ביילין: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כבוד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כנסת</w:t>
      </w:r>
      <w:r w:rsidR="00B75DC2">
        <w:rPr>
          <w:rtl/>
        </w:rPr>
        <w:t xml:space="preserve"> </w:t>
      </w:r>
      <w:r w:rsidRPr="006C2374">
        <w:rPr>
          <w:rtl/>
        </w:rPr>
        <w:t>נכבדה,</w:t>
      </w:r>
      <w:r w:rsidR="00B75DC2">
        <w:rPr>
          <w:rtl/>
        </w:rPr>
        <w:t xml:space="preserve"> </w:t>
      </w:r>
      <w:r w:rsidRPr="006C2374">
        <w:rPr>
          <w:rtl/>
        </w:rPr>
        <w:t>האמת</w:t>
      </w:r>
      <w:r w:rsidR="00B75DC2">
        <w:rPr>
          <w:rtl/>
        </w:rPr>
        <w:t xml:space="preserve"> </w:t>
      </w:r>
      <w:r w:rsidRPr="006C2374">
        <w:rPr>
          <w:rtl/>
        </w:rPr>
        <w:t>היא,</w:t>
      </w:r>
      <w:r w:rsidR="00B75DC2">
        <w:rPr>
          <w:rtl/>
        </w:rPr>
        <w:t xml:space="preserve"> </w:t>
      </w:r>
      <w:r w:rsidRPr="006C2374">
        <w:rPr>
          <w:rtl/>
        </w:rPr>
        <w:t>שאלמלא</w:t>
      </w:r>
      <w:r w:rsidR="00B75DC2">
        <w:rPr>
          <w:rtl/>
        </w:rPr>
        <w:t xml:space="preserve"> </w:t>
      </w:r>
      <w:r w:rsidRPr="006C2374">
        <w:rPr>
          <w:rtl/>
        </w:rPr>
        <w:t>האריך</w:t>
      </w:r>
      <w:r w:rsidR="00B75DC2">
        <w:rPr>
          <w:rtl/>
        </w:rPr>
        <w:t xml:space="preserve"> </w:t>
      </w:r>
      <w:r w:rsidRPr="006C2374">
        <w:rPr>
          <w:rtl/>
        </w:rPr>
        <w:t>חבר הכנסת איתן</w:t>
      </w:r>
      <w:r w:rsidR="00B75DC2">
        <w:rPr>
          <w:rtl/>
        </w:rPr>
        <w:t xml:space="preserve"> </w:t>
      </w:r>
      <w:r w:rsidRPr="006C2374">
        <w:rPr>
          <w:rtl/>
        </w:rPr>
        <w:t>בדיבורו,</w:t>
      </w:r>
      <w:r w:rsidR="00B75DC2">
        <w:rPr>
          <w:rtl/>
        </w:rPr>
        <w:t xml:space="preserve"> </w:t>
      </w:r>
      <w:r w:rsidRPr="006C2374">
        <w:rPr>
          <w:rtl/>
        </w:rPr>
        <w:t>שלא</w:t>
      </w:r>
      <w:r w:rsidR="00B75DC2">
        <w:rPr>
          <w:rtl/>
        </w:rPr>
        <w:t xml:space="preserve"> </w:t>
      </w:r>
      <w:r w:rsidRPr="006C2374">
        <w:rPr>
          <w:rtl/>
        </w:rPr>
        <w:t>כמנהגו,</w:t>
      </w:r>
      <w:r w:rsidR="00B75DC2">
        <w:rPr>
          <w:rtl/>
        </w:rPr>
        <w:t xml:space="preserve"> </w:t>
      </w:r>
      <w:r w:rsidRPr="006C2374">
        <w:rPr>
          <w:rtl/>
        </w:rPr>
        <w:t>מאוד</w:t>
      </w:r>
      <w:r w:rsidR="00B75DC2">
        <w:rPr>
          <w:rtl/>
        </w:rPr>
        <w:t xml:space="preserve"> </w:t>
      </w:r>
      <w:r w:rsidRPr="006C2374">
        <w:rPr>
          <w:rtl/>
        </w:rPr>
        <w:t>יכול</w:t>
      </w:r>
      <w:r w:rsidR="00B75DC2">
        <w:rPr>
          <w:rtl/>
        </w:rPr>
        <w:t xml:space="preserve"> </w:t>
      </w:r>
      <w:r w:rsidRPr="006C2374">
        <w:rPr>
          <w:rtl/>
        </w:rPr>
        <w:t>להיות</w:t>
      </w:r>
      <w:r w:rsidR="00B75DC2">
        <w:rPr>
          <w:rtl/>
        </w:rPr>
        <w:t xml:space="preserve"> </w:t>
      </w:r>
      <w:r w:rsidRPr="006C2374">
        <w:rPr>
          <w:rtl/>
        </w:rPr>
        <w:t>שהייתי מסכים מייד עם דבריו, כי החלק</w:t>
      </w:r>
      <w:r w:rsidR="00B75DC2">
        <w:rPr>
          <w:rtl/>
        </w:rPr>
        <w:t xml:space="preserve"> </w:t>
      </w:r>
      <w:r w:rsidRPr="006C2374">
        <w:rPr>
          <w:rtl/>
        </w:rPr>
        <w:t>הראשון</w:t>
      </w:r>
      <w:r w:rsidR="00B75DC2">
        <w:rPr>
          <w:rtl/>
        </w:rPr>
        <w:t xml:space="preserve"> </w:t>
      </w:r>
      <w:r w:rsidRPr="006C2374">
        <w:rPr>
          <w:rtl/>
        </w:rPr>
        <w:t>היה</w:t>
      </w:r>
      <w:r w:rsidR="00B75DC2">
        <w:rPr>
          <w:rtl/>
        </w:rPr>
        <w:t xml:space="preserve"> </w:t>
      </w:r>
      <w:r w:rsidRPr="006C2374">
        <w:rPr>
          <w:rtl/>
        </w:rPr>
        <w:t>די</w:t>
      </w:r>
      <w:r w:rsidR="00B75DC2">
        <w:rPr>
          <w:rtl/>
        </w:rPr>
        <w:t xml:space="preserve"> </w:t>
      </w:r>
      <w:r w:rsidRPr="006C2374">
        <w:rPr>
          <w:rtl/>
        </w:rPr>
        <w:t>מקובל</w:t>
      </w:r>
      <w:r w:rsidR="00B75DC2">
        <w:rPr>
          <w:rtl/>
        </w:rPr>
        <w:t xml:space="preserve"> </w:t>
      </w:r>
      <w:r w:rsidRPr="006C2374">
        <w:rPr>
          <w:rtl/>
        </w:rPr>
        <w:t>עלי. זאת אומרת, זה שיש בעיה אמיתית עם המאמצים האירניים</w:t>
      </w:r>
      <w:r w:rsidR="00B75DC2">
        <w:rPr>
          <w:rtl/>
        </w:rPr>
        <w:t xml:space="preserve"> </w:t>
      </w:r>
      <w:r w:rsidRPr="006C2374">
        <w:rPr>
          <w:rtl/>
        </w:rPr>
        <w:t>להתחמשות גרעינית, זה בוודאי נכון.</w:t>
      </w:r>
      <w:r w:rsidR="00B75DC2">
        <w:rPr>
          <w:rtl/>
        </w:rPr>
        <w:t xml:space="preserve"> </w:t>
      </w:r>
      <w:r w:rsidRPr="006C2374">
        <w:rPr>
          <w:rtl/>
        </w:rPr>
        <w:t>זה שיש ניסיון ללחוץ על ישראל לחתום על האמנה</w:t>
      </w:r>
      <w:r w:rsidR="00B75DC2">
        <w:rPr>
          <w:rtl/>
        </w:rPr>
        <w:t xml:space="preserve"> </w:t>
      </w:r>
      <w:r w:rsidRPr="006C2374">
        <w:rPr>
          <w:rtl/>
        </w:rPr>
        <w:t>לאי</w:t>
      </w:r>
      <w:r w:rsidR="00B75DC2">
        <w:rPr>
          <w:rtl/>
        </w:rPr>
        <w:t>-</w:t>
      </w:r>
      <w:r w:rsidRPr="006C2374">
        <w:rPr>
          <w:rtl/>
        </w:rPr>
        <w:t>הפצת</w:t>
      </w:r>
      <w:r w:rsidR="00B75DC2">
        <w:rPr>
          <w:rtl/>
        </w:rPr>
        <w:t xml:space="preserve"> </w:t>
      </w:r>
      <w:r w:rsidRPr="006C2374">
        <w:rPr>
          <w:rtl/>
        </w:rPr>
        <w:t>נשק</w:t>
      </w:r>
      <w:r w:rsidR="00B75DC2">
        <w:rPr>
          <w:rtl/>
        </w:rPr>
        <w:t xml:space="preserve"> </w:t>
      </w:r>
      <w:r w:rsidRPr="006C2374">
        <w:rPr>
          <w:rtl/>
        </w:rPr>
        <w:t>גרעיני,</w:t>
      </w:r>
      <w:r w:rsidR="00B75DC2">
        <w:rPr>
          <w:rtl/>
        </w:rPr>
        <w:t xml:space="preserve"> </w:t>
      </w:r>
      <w:r w:rsidRPr="006C2374">
        <w:rPr>
          <w:rtl/>
        </w:rPr>
        <w:t>גם</w:t>
      </w:r>
      <w:r w:rsidR="00B75DC2">
        <w:rPr>
          <w:rtl/>
        </w:rPr>
        <w:t xml:space="preserve"> </w:t>
      </w:r>
      <w:r w:rsidRPr="006C2374">
        <w:rPr>
          <w:rtl/>
        </w:rPr>
        <w:t>זה</w:t>
      </w:r>
      <w:r w:rsidR="00B75DC2">
        <w:rPr>
          <w:rtl/>
        </w:rPr>
        <w:t xml:space="preserve"> </w:t>
      </w:r>
      <w:r w:rsidRPr="006C2374">
        <w:rPr>
          <w:rtl/>
        </w:rPr>
        <w:t>בהחלט נכון. זה שישראל אסור לה והיא לא מתכוונת</w:t>
      </w:r>
      <w:r w:rsidR="00B75DC2">
        <w:rPr>
          <w:rtl/>
        </w:rPr>
        <w:t xml:space="preserve"> </w:t>
      </w:r>
      <w:r w:rsidRPr="006C2374">
        <w:rPr>
          <w:rtl/>
        </w:rPr>
        <w:t>להתקפל</w:t>
      </w:r>
      <w:r w:rsidR="00B75DC2">
        <w:rPr>
          <w:rtl/>
        </w:rPr>
        <w:t xml:space="preserve"> </w:t>
      </w:r>
      <w:r w:rsidRPr="006C2374">
        <w:rPr>
          <w:rtl/>
        </w:rPr>
        <w:t>בנושא</w:t>
      </w:r>
      <w:r w:rsidR="00B75DC2">
        <w:rPr>
          <w:rtl/>
        </w:rPr>
        <w:t xml:space="preserve"> </w:t>
      </w:r>
      <w:r w:rsidRPr="006C2374">
        <w:rPr>
          <w:rtl/>
        </w:rPr>
        <w:t>הזה,</w:t>
      </w:r>
      <w:r w:rsidR="00B75DC2">
        <w:rPr>
          <w:rtl/>
        </w:rPr>
        <w:t xml:space="preserve"> </w:t>
      </w:r>
      <w:r w:rsidRPr="006C2374">
        <w:rPr>
          <w:rtl/>
        </w:rPr>
        <w:t>זה בהחלט מקובל עלי. אם משרד החוץ מקבל מחמאות על נייר שדלף</w:t>
      </w:r>
      <w:r w:rsidR="00B75DC2">
        <w:rPr>
          <w:rtl/>
        </w:rPr>
        <w:t xml:space="preserve"> </w:t>
      </w:r>
      <w:r w:rsidRPr="006C2374">
        <w:rPr>
          <w:rtl/>
        </w:rPr>
        <w:t>שלא בטובתו, המחמאות האלה כמובן מקובלות עלי בהחלט.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איפה</w:t>
      </w:r>
      <w:r w:rsidR="00B75DC2">
        <w:rPr>
          <w:rtl/>
        </w:rPr>
        <w:t xml:space="preserve"> </w:t>
      </w:r>
      <w:r w:rsidRPr="006C2374">
        <w:rPr>
          <w:rtl/>
        </w:rPr>
        <w:t>הבעיה</w:t>
      </w:r>
      <w:r w:rsidR="00B75DC2">
        <w:rPr>
          <w:rtl/>
        </w:rPr>
        <w:t xml:space="preserve"> </w:t>
      </w:r>
      <w:r w:rsidRPr="006C2374">
        <w:rPr>
          <w:rtl/>
        </w:rPr>
        <w:t>שלי? עם הארכת הנאום של חבר הכנסת איתן, כלומר עם המסקנות שלו.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חשבתי</w:t>
      </w:r>
      <w:r w:rsidR="00B75DC2">
        <w:rPr>
          <w:rtl/>
        </w:rPr>
        <w:t xml:space="preserve"> </w:t>
      </w:r>
      <w:r w:rsidRPr="006C2374">
        <w:rPr>
          <w:rtl/>
        </w:rPr>
        <w:t>שהמסקנות</w:t>
      </w:r>
      <w:r w:rsidR="00B75DC2">
        <w:rPr>
          <w:rtl/>
        </w:rPr>
        <w:t xml:space="preserve"> </w:t>
      </w:r>
      <w:r w:rsidRPr="006C2374">
        <w:rPr>
          <w:rtl/>
        </w:rPr>
        <w:t>יהיו, שהתפקיד שלנו הוא בהחלט ללחוץ על גורמים שונים בעולם</w:t>
      </w:r>
      <w:r w:rsidR="00B75DC2">
        <w:rPr>
          <w:rtl/>
        </w:rPr>
        <w:t xml:space="preserve"> </w:t>
      </w:r>
      <w:r w:rsidRPr="006C2374">
        <w:rPr>
          <w:rtl/>
        </w:rPr>
        <w:t>להיאבק</w:t>
      </w:r>
      <w:r w:rsidR="00B75DC2">
        <w:rPr>
          <w:rtl/>
        </w:rPr>
        <w:t xml:space="preserve"> </w:t>
      </w:r>
      <w:r w:rsidRPr="006C2374">
        <w:rPr>
          <w:rtl/>
        </w:rPr>
        <w:t>מול המגמות האירניות ולבודד את אירן עוד יותר. לצערנו הרב, אירן לא מספיק</w:t>
      </w:r>
      <w:r w:rsidR="00B75DC2">
        <w:rPr>
          <w:rtl/>
        </w:rPr>
        <w:t xml:space="preserve"> </w:t>
      </w:r>
      <w:r w:rsidRPr="006C2374">
        <w:rPr>
          <w:rtl/>
        </w:rPr>
        <w:t>מבודדת,</w:t>
      </w:r>
      <w:r w:rsidR="00B75DC2">
        <w:rPr>
          <w:rtl/>
        </w:rPr>
        <w:t xml:space="preserve"> </w:t>
      </w:r>
      <w:r w:rsidRPr="006C2374">
        <w:rPr>
          <w:rtl/>
        </w:rPr>
        <w:t>ואנחנו</w:t>
      </w:r>
      <w:r w:rsidR="00B75DC2">
        <w:rPr>
          <w:rtl/>
        </w:rPr>
        <w:t xml:space="preserve"> </w:t>
      </w:r>
      <w:r w:rsidRPr="006C2374">
        <w:rPr>
          <w:rtl/>
        </w:rPr>
        <w:t>רואים</w:t>
      </w:r>
      <w:r w:rsidR="00B75DC2">
        <w:rPr>
          <w:rtl/>
        </w:rPr>
        <w:t xml:space="preserve"> </w:t>
      </w:r>
      <w:r w:rsidRPr="006C2374">
        <w:rPr>
          <w:rtl/>
        </w:rPr>
        <w:t>מדי</w:t>
      </w:r>
      <w:r w:rsidR="00B75DC2">
        <w:rPr>
          <w:rtl/>
        </w:rPr>
        <w:t xml:space="preserve"> </w:t>
      </w:r>
      <w:r w:rsidRPr="006C2374">
        <w:rPr>
          <w:rtl/>
        </w:rPr>
        <w:t>פעם</w:t>
      </w:r>
      <w:r w:rsidR="00B75DC2">
        <w:rPr>
          <w:rtl/>
        </w:rPr>
        <w:t xml:space="preserve"> </w:t>
      </w:r>
      <w:r w:rsidRPr="006C2374">
        <w:rPr>
          <w:rtl/>
        </w:rPr>
        <w:t>שלא</w:t>
      </w:r>
      <w:r w:rsidR="00B75DC2">
        <w:rPr>
          <w:rtl/>
        </w:rPr>
        <w:t xml:space="preserve"> </w:t>
      </w:r>
      <w:r w:rsidRPr="006C2374">
        <w:rPr>
          <w:rtl/>
        </w:rPr>
        <w:t>רק</w:t>
      </w:r>
      <w:r w:rsidR="00B75DC2">
        <w:rPr>
          <w:rtl/>
        </w:rPr>
        <w:t xml:space="preserve"> </w:t>
      </w:r>
      <w:r w:rsidRPr="006C2374">
        <w:rPr>
          <w:rtl/>
        </w:rPr>
        <w:t>לכמה</w:t>
      </w:r>
      <w:r w:rsidR="00B75DC2">
        <w:rPr>
          <w:rtl/>
        </w:rPr>
        <w:t xml:space="preserve"> </w:t>
      </w:r>
      <w:r w:rsidRPr="006C2374">
        <w:rPr>
          <w:rtl/>
        </w:rPr>
        <w:t>מדינות</w:t>
      </w:r>
      <w:r w:rsidR="00B75DC2">
        <w:rPr>
          <w:rtl/>
        </w:rPr>
        <w:t xml:space="preserve"> </w:t>
      </w:r>
      <w:r w:rsidRPr="006C2374">
        <w:rPr>
          <w:rtl/>
        </w:rPr>
        <w:t>באירופה יש קשרים מאוד</w:t>
      </w:r>
      <w:r w:rsidR="00B75DC2">
        <w:rPr>
          <w:rtl/>
        </w:rPr>
        <w:t xml:space="preserve"> </w:t>
      </w:r>
      <w:r w:rsidRPr="006C2374">
        <w:rPr>
          <w:rtl/>
        </w:rPr>
        <w:t>אינטנסיביים</w:t>
      </w:r>
      <w:r w:rsidR="00B75DC2">
        <w:rPr>
          <w:rtl/>
        </w:rPr>
        <w:t xml:space="preserve"> </w:t>
      </w:r>
      <w:r w:rsidRPr="006C2374">
        <w:rPr>
          <w:rtl/>
        </w:rPr>
        <w:t>עם</w:t>
      </w:r>
      <w:r w:rsidR="00B75DC2">
        <w:rPr>
          <w:rtl/>
        </w:rPr>
        <w:t xml:space="preserve"> </w:t>
      </w:r>
      <w:r w:rsidRPr="006C2374">
        <w:rPr>
          <w:rtl/>
        </w:rPr>
        <w:t>אירן, אלא גם ארצות</w:t>
      </w:r>
      <w:r w:rsidR="00B75DC2">
        <w:rPr>
          <w:rtl/>
        </w:rPr>
        <w:t>-</w:t>
      </w:r>
      <w:r w:rsidRPr="006C2374">
        <w:rPr>
          <w:rtl/>
        </w:rPr>
        <w:t>הברית, לא כמדינה, אלא גורמים פרטיים בתוכה,</w:t>
      </w:r>
      <w:r w:rsidR="00B75DC2">
        <w:rPr>
          <w:rtl/>
        </w:rPr>
        <w:t xml:space="preserve"> </w:t>
      </w:r>
      <w:r w:rsidRPr="006C2374">
        <w:rPr>
          <w:rtl/>
        </w:rPr>
        <w:t>מקיימת יחסים כלכליים מאוד אינטנסיביים עם אירן.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מזמן,</w:t>
      </w:r>
      <w:r w:rsidR="00B75DC2">
        <w:rPr>
          <w:rtl/>
        </w:rPr>
        <w:t xml:space="preserve"> </w:t>
      </w:r>
      <w:r w:rsidRPr="006C2374">
        <w:rPr>
          <w:rtl/>
        </w:rPr>
        <w:t>לפני</w:t>
      </w:r>
      <w:r w:rsidR="00B75DC2">
        <w:rPr>
          <w:rtl/>
        </w:rPr>
        <w:t xml:space="preserve"> </w:t>
      </w:r>
      <w:r w:rsidRPr="006C2374">
        <w:rPr>
          <w:rtl/>
        </w:rPr>
        <w:t>כמה</w:t>
      </w:r>
      <w:r w:rsidR="00B75DC2">
        <w:rPr>
          <w:rtl/>
        </w:rPr>
        <w:t xml:space="preserve"> </w:t>
      </w:r>
      <w:r w:rsidRPr="006C2374">
        <w:rPr>
          <w:rtl/>
        </w:rPr>
        <w:t>ימים, היה מאמר מאוד מעניין של תום פרידמן ב"ניו</w:t>
      </w:r>
      <w:r w:rsidR="00B75DC2">
        <w:rPr>
          <w:rtl/>
        </w:rPr>
        <w:t>-</w:t>
      </w:r>
      <w:r w:rsidRPr="006C2374">
        <w:rPr>
          <w:rtl/>
        </w:rPr>
        <w:t>יורק</w:t>
      </w:r>
      <w:r w:rsidR="00B75DC2">
        <w:rPr>
          <w:rtl/>
        </w:rPr>
        <w:t xml:space="preserve"> </w:t>
      </w:r>
      <w:r w:rsidRPr="006C2374">
        <w:rPr>
          <w:rtl/>
        </w:rPr>
        <w:t>טיימס",</w:t>
      </w:r>
      <w:r w:rsidR="00B75DC2">
        <w:rPr>
          <w:rtl/>
        </w:rPr>
        <w:t xml:space="preserve"> </w:t>
      </w:r>
      <w:r w:rsidRPr="006C2374">
        <w:rPr>
          <w:rtl/>
        </w:rPr>
        <w:t>שבו</w:t>
      </w:r>
      <w:r w:rsidR="00B75DC2">
        <w:rPr>
          <w:rtl/>
        </w:rPr>
        <w:t xml:space="preserve"> </w:t>
      </w:r>
      <w:r w:rsidRPr="006C2374">
        <w:rPr>
          <w:rtl/>
        </w:rPr>
        <w:t>הוא</w:t>
      </w:r>
      <w:r w:rsidR="00B75DC2">
        <w:rPr>
          <w:rtl/>
        </w:rPr>
        <w:t xml:space="preserve"> </w:t>
      </w:r>
      <w:r w:rsidRPr="006C2374">
        <w:rPr>
          <w:rtl/>
        </w:rPr>
        <w:t>עושה</w:t>
      </w:r>
      <w:r w:rsidR="00B75DC2">
        <w:rPr>
          <w:rtl/>
        </w:rPr>
        <w:t xml:space="preserve"> </w:t>
      </w:r>
      <w:r w:rsidRPr="006C2374">
        <w:rPr>
          <w:rtl/>
        </w:rPr>
        <w:t>מין</w:t>
      </w:r>
      <w:r w:rsidR="00B75DC2">
        <w:rPr>
          <w:rtl/>
        </w:rPr>
        <w:t xml:space="preserve"> </w:t>
      </w:r>
      <w:r w:rsidRPr="006C2374">
        <w:rPr>
          <w:rtl/>
        </w:rPr>
        <w:t>שאלון</w:t>
      </w:r>
      <w:r w:rsidR="00B75DC2">
        <w:rPr>
          <w:rtl/>
        </w:rPr>
        <w:t xml:space="preserve"> </w:t>
      </w:r>
      <w:r w:rsidRPr="006C2374">
        <w:rPr>
          <w:rtl/>
        </w:rPr>
        <w:t>ושואל: מי זאת המדינה שיש לה קשרים כלכליים</w:t>
      </w:r>
      <w:r w:rsidR="00B75DC2">
        <w:rPr>
          <w:rtl/>
        </w:rPr>
        <w:t xml:space="preserve"> </w:t>
      </w:r>
      <w:r w:rsidRPr="006C2374">
        <w:rPr>
          <w:rtl/>
        </w:rPr>
        <w:t>הדוקים</w:t>
      </w:r>
      <w:r w:rsidR="00B75DC2">
        <w:rPr>
          <w:rtl/>
        </w:rPr>
        <w:t xml:space="preserve"> </w:t>
      </w:r>
      <w:r w:rsidRPr="006C2374">
        <w:rPr>
          <w:rtl/>
        </w:rPr>
        <w:t>ביותר</w:t>
      </w:r>
      <w:r w:rsidR="00B75DC2">
        <w:rPr>
          <w:rtl/>
        </w:rPr>
        <w:t xml:space="preserve"> </w:t>
      </w:r>
      <w:r w:rsidRPr="006C2374">
        <w:rPr>
          <w:rtl/>
        </w:rPr>
        <w:t>עם</w:t>
      </w:r>
      <w:r w:rsidR="00B75DC2">
        <w:rPr>
          <w:rtl/>
        </w:rPr>
        <w:t xml:space="preserve"> </w:t>
      </w:r>
      <w:r w:rsidRPr="006C2374">
        <w:rPr>
          <w:rtl/>
        </w:rPr>
        <w:t>אירן</w:t>
      </w:r>
      <w:r w:rsidR="00B75DC2">
        <w:rPr>
          <w:rtl/>
        </w:rPr>
        <w:t xml:space="preserve"> </w:t>
      </w:r>
      <w:r w:rsidRPr="006C2374">
        <w:rPr>
          <w:rtl/>
        </w:rPr>
        <w:t>בעולם</w:t>
      </w:r>
      <w:r w:rsidR="00B75DC2">
        <w:rPr>
          <w:rtl/>
        </w:rPr>
        <w:t xml:space="preserve"> – </w:t>
      </w:r>
      <w:r w:rsidRPr="006C2374">
        <w:rPr>
          <w:rtl/>
        </w:rPr>
        <w:t>מסתבר</w:t>
      </w:r>
      <w:r w:rsidR="00B75DC2">
        <w:rPr>
          <w:rtl/>
        </w:rPr>
        <w:t xml:space="preserve"> </w:t>
      </w:r>
      <w:r w:rsidRPr="006C2374">
        <w:rPr>
          <w:rtl/>
        </w:rPr>
        <w:t>שזו</w:t>
      </w:r>
      <w:r w:rsidR="00B75DC2">
        <w:rPr>
          <w:rtl/>
        </w:rPr>
        <w:t xml:space="preserve"> </w:t>
      </w:r>
      <w:r w:rsidRPr="006C2374">
        <w:rPr>
          <w:rtl/>
        </w:rPr>
        <w:t>ארצות</w:t>
      </w:r>
      <w:r w:rsidR="00B75DC2">
        <w:rPr>
          <w:rtl/>
        </w:rPr>
        <w:t>-</w:t>
      </w:r>
      <w:r w:rsidRPr="006C2374">
        <w:rPr>
          <w:rtl/>
        </w:rPr>
        <w:t>הברית.</w:t>
      </w:r>
      <w:r w:rsidR="00B75DC2">
        <w:rPr>
          <w:rtl/>
        </w:rPr>
        <w:t xml:space="preserve"> </w:t>
      </w:r>
      <w:r w:rsidRPr="006C2374">
        <w:rPr>
          <w:rtl/>
        </w:rPr>
        <w:t>מדובר כאן בהיקפים</w:t>
      </w:r>
      <w:r w:rsidR="00B75DC2">
        <w:rPr>
          <w:rtl/>
        </w:rPr>
        <w:t xml:space="preserve"> </w:t>
      </w:r>
      <w:r w:rsidRPr="006C2374">
        <w:rPr>
          <w:rtl/>
        </w:rPr>
        <w:t>משמעותיים ביותר של דולרים.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המסקנה</w:t>
      </w:r>
      <w:r w:rsidR="00B75DC2">
        <w:rPr>
          <w:rtl/>
        </w:rPr>
        <w:t xml:space="preserve"> </w:t>
      </w:r>
      <w:r w:rsidRPr="006C2374">
        <w:rPr>
          <w:rtl/>
        </w:rPr>
        <w:t>צריכה להיות בידודה של אירן ולא בידודנו שלנו. זה שסין מקיימת קשרים</w:t>
      </w:r>
      <w:r w:rsidR="00B75DC2">
        <w:rPr>
          <w:rtl/>
        </w:rPr>
        <w:t xml:space="preserve"> </w:t>
      </w:r>
      <w:r w:rsidRPr="006C2374">
        <w:rPr>
          <w:rtl/>
        </w:rPr>
        <w:t>עם</w:t>
      </w:r>
      <w:r w:rsidR="00B75DC2">
        <w:rPr>
          <w:rtl/>
        </w:rPr>
        <w:t xml:space="preserve"> </w:t>
      </w:r>
      <w:r w:rsidRPr="006C2374">
        <w:rPr>
          <w:rtl/>
        </w:rPr>
        <w:t>אירן</w:t>
      </w:r>
      <w:r w:rsidR="00B75DC2">
        <w:rPr>
          <w:rtl/>
        </w:rPr>
        <w:t xml:space="preserve"> </w:t>
      </w:r>
      <w:r w:rsidRPr="006C2374">
        <w:rPr>
          <w:rtl/>
        </w:rPr>
        <w:t>גם</w:t>
      </w:r>
      <w:r w:rsidR="00B75DC2">
        <w:rPr>
          <w:rtl/>
        </w:rPr>
        <w:t xml:space="preserve"> </w:t>
      </w:r>
      <w:r w:rsidRPr="006C2374">
        <w:rPr>
          <w:rtl/>
        </w:rPr>
        <w:t>בתחום הזה, מה זה אומר? שאנחנו ננתק את היחסים עם סין וזה ישפיע על</w:t>
      </w:r>
      <w:r w:rsidR="00B75DC2">
        <w:rPr>
          <w:rtl/>
        </w:rPr>
        <w:t xml:space="preserve"> </w:t>
      </w:r>
      <w:r w:rsidRPr="006C2374">
        <w:rPr>
          <w:rtl/>
        </w:rPr>
        <w:t>סין? זה שרוסיה לא מתנהגת על</w:t>
      </w:r>
      <w:r w:rsidR="00B75DC2">
        <w:rPr>
          <w:rtl/>
        </w:rPr>
        <w:t>-</w:t>
      </w:r>
      <w:r w:rsidRPr="006C2374">
        <w:rPr>
          <w:rtl/>
        </w:rPr>
        <w:t>פי טעמנו בנושא הזה ומוכרת כורי כוח גרעיניים לאירן,</w:t>
      </w:r>
      <w:r w:rsidR="00B75DC2">
        <w:rPr>
          <w:rtl/>
        </w:rPr>
        <w:t xml:space="preserve"> </w:t>
      </w:r>
      <w:r w:rsidRPr="006C2374">
        <w:rPr>
          <w:rtl/>
        </w:rPr>
        <w:t>ואנחנו</w:t>
      </w:r>
      <w:r w:rsidR="00B75DC2">
        <w:rPr>
          <w:rtl/>
        </w:rPr>
        <w:t xml:space="preserve"> </w:t>
      </w:r>
      <w:r w:rsidRPr="006C2374">
        <w:rPr>
          <w:rtl/>
        </w:rPr>
        <w:t>מדברים</w:t>
      </w:r>
      <w:r w:rsidR="00B75DC2">
        <w:rPr>
          <w:rtl/>
        </w:rPr>
        <w:t xml:space="preserve"> </w:t>
      </w:r>
      <w:r w:rsidRPr="006C2374">
        <w:rPr>
          <w:rtl/>
        </w:rPr>
        <w:t>אתה</w:t>
      </w:r>
      <w:r w:rsidR="00B75DC2">
        <w:rPr>
          <w:rtl/>
        </w:rPr>
        <w:t xml:space="preserve"> </w:t>
      </w:r>
      <w:r w:rsidRPr="006C2374">
        <w:rPr>
          <w:rtl/>
        </w:rPr>
        <w:t>ואנחנו</w:t>
      </w:r>
      <w:r w:rsidR="00B75DC2">
        <w:rPr>
          <w:rtl/>
        </w:rPr>
        <w:t xml:space="preserve"> </w:t>
      </w:r>
      <w:r w:rsidRPr="006C2374">
        <w:rPr>
          <w:rtl/>
        </w:rPr>
        <w:t>מנסים שאחרים ידברו אתה, מה אנחנו נועיל בכך שנזעיף</w:t>
      </w:r>
      <w:r w:rsidR="00B75DC2">
        <w:rPr>
          <w:rtl/>
        </w:rPr>
        <w:t xml:space="preserve"> </w:t>
      </w:r>
      <w:r w:rsidRPr="006C2374">
        <w:rPr>
          <w:rtl/>
        </w:rPr>
        <w:t>פנים</w:t>
      </w:r>
      <w:r w:rsidR="00B75DC2">
        <w:rPr>
          <w:rtl/>
        </w:rPr>
        <w:t xml:space="preserve"> </w:t>
      </w:r>
      <w:r w:rsidRPr="006C2374">
        <w:rPr>
          <w:rtl/>
        </w:rPr>
        <w:t>אליה</w:t>
      </w:r>
      <w:r w:rsidR="00B75DC2">
        <w:rPr>
          <w:rtl/>
        </w:rPr>
        <w:t xml:space="preserve"> </w:t>
      </w:r>
      <w:r w:rsidRPr="006C2374">
        <w:rPr>
          <w:rtl/>
        </w:rPr>
        <w:t>וננתק</w:t>
      </w:r>
      <w:r w:rsidR="00B75DC2">
        <w:rPr>
          <w:rtl/>
        </w:rPr>
        <w:t xml:space="preserve"> </w:t>
      </w:r>
      <w:r w:rsidRPr="006C2374">
        <w:rPr>
          <w:rtl/>
        </w:rPr>
        <w:t>יחסים עמה, אנחנו ניהנה מכך? אם לא נעשה שלום עם סוריה, אנחנו</w:t>
      </w:r>
      <w:r w:rsidR="00B75DC2">
        <w:rPr>
          <w:rtl/>
        </w:rPr>
        <w:t xml:space="preserve"> </w:t>
      </w:r>
      <w:r w:rsidRPr="006C2374">
        <w:rPr>
          <w:rtl/>
        </w:rPr>
        <w:t>נגרום לכך שסוריה לא תהיה בעלת ברית של אירן?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אתה</w:t>
      </w:r>
      <w:r w:rsidR="00B75DC2">
        <w:rPr>
          <w:rtl/>
        </w:rPr>
        <w:t xml:space="preserve"> </w:t>
      </w:r>
      <w:r w:rsidRPr="006C2374">
        <w:rPr>
          <w:rtl/>
        </w:rPr>
        <w:t>יכול</w:t>
      </w:r>
      <w:r w:rsidR="00B75DC2">
        <w:rPr>
          <w:rtl/>
        </w:rPr>
        <w:t xml:space="preserve"> </w:t>
      </w:r>
      <w:r w:rsidRPr="006C2374">
        <w:rPr>
          <w:rtl/>
        </w:rPr>
        <w:t>להגיד שאתה</w:t>
      </w:r>
      <w:r w:rsidR="00B75DC2">
        <w:rPr>
          <w:rtl/>
        </w:rPr>
        <w:t xml:space="preserve"> </w:t>
      </w:r>
      <w:r w:rsidRPr="006C2374">
        <w:rPr>
          <w:rtl/>
        </w:rPr>
        <w:t>לא בטוח, שגם אם נעשה שלום אתה, סוריה תתקרב אל מעגל</w:t>
      </w:r>
      <w:r w:rsidR="00B75DC2">
        <w:rPr>
          <w:rtl/>
        </w:rPr>
        <w:t xml:space="preserve"> </w:t>
      </w:r>
      <w:r w:rsidRPr="006C2374">
        <w:rPr>
          <w:rtl/>
        </w:rPr>
        <w:t>תומכי</w:t>
      </w:r>
      <w:r w:rsidR="00B75DC2">
        <w:rPr>
          <w:rtl/>
        </w:rPr>
        <w:t xml:space="preserve"> </w:t>
      </w:r>
      <w:r w:rsidRPr="006C2374">
        <w:rPr>
          <w:rtl/>
        </w:rPr>
        <w:t>השלום</w:t>
      </w:r>
      <w:r w:rsidR="00B75DC2">
        <w:rPr>
          <w:rtl/>
        </w:rPr>
        <w:t xml:space="preserve"> </w:t>
      </w:r>
      <w:r w:rsidRPr="006C2374">
        <w:rPr>
          <w:rtl/>
        </w:rPr>
        <w:t>ומתנגדי</w:t>
      </w:r>
      <w:r w:rsidR="00B75DC2">
        <w:rPr>
          <w:rtl/>
        </w:rPr>
        <w:t xml:space="preserve"> </w:t>
      </w:r>
      <w:r w:rsidRPr="006C2374">
        <w:rPr>
          <w:rtl/>
        </w:rPr>
        <w:t>אירן</w:t>
      </w:r>
      <w:r w:rsidR="00B75DC2">
        <w:rPr>
          <w:rtl/>
        </w:rPr>
        <w:t xml:space="preserve"> </w:t>
      </w:r>
      <w:r w:rsidRPr="006C2374">
        <w:rPr>
          <w:rtl/>
        </w:rPr>
        <w:t>בעולם.</w:t>
      </w:r>
      <w:r w:rsidR="00B75DC2">
        <w:rPr>
          <w:rtl/>
        </w:rPr>
        <w:t xml:space="preserve"> </w:t>
      </w:r>
      <w:r w:rsidRPr="006C2374">
        <w:rPr>
          <w:rtl/>
        </w:rPr>
        <w:t>אבל</w:t>
      </w:r>
      <w:r w:rsidR="00B75DC2">
        <w:rPr>
          <w:rtl/>
        </w:rPr>
        <w:t xml:space="preserve"> </w:t>
      </w:r>
      <w:r w:rsidRPr="006C2374">
        <w:rPr>
          <w:rtl/>
        </w:rPr>
        <w:t>הרי המצב הנוכחי שבו יש לנו מלחמה עם</w:t>
      </w:r>
      <w:r w:rsidR="00B75DC2">
        <w:rPr>
          <w:rtl/>
        </w:rPr>
        <w:t xml:space="preserve"> </w:t>
      </w:r>
      <w:r w:rsidRPr="006C2374">
        <w:rPr>
          <w:rtl/>
        </w:rPr>
        <w:t>סוריה,</w:t>
      </w:r>
      <w:r w:rsidR="00B75DC2">
        <w:rPr>
          <w:rtl/>
        </w:rPr>
        <w:t xml:space="preserve"> </w:t>
      </w:r>
      <w:r w:rsidRPr="006C2374">
        <w:rPr>
          <w:rtl/>
        </w:rPr>
        <w:t>יש</w:t>
      </w:r>
      <w:r w:rsidR="00B75DC2">
        <w:rPr>
          <w:rtl/>
        </w:rPr>
        <w:t xml:space="preserve"> </w:t>
      </w:r>
      <w:r w:rsidRPr="006C2374">
        <w:rPr>
          <w:rtl/>
        </w:rPr>
        <w:t>לנו מלחמה עם לבנון שלא מרצוננו, והנושא הפלשתיני עדיין לא סוכם, הרי</w:t>
      </w:r>
      <w:r w:rsidR="00B75DC2">
        <w:rPr>
          <w:rtl/>
        </w:rPr>
        <w:t xml:space="preserve"> </w:t>
      </w:r>
      <w:r w:rsidRPr="006C2374">
        <w:rPr>
          <w:rtl/>
        </w:rPr>
        <w:t>זה</w:t>
      </w:r>
      <w:r w:rsidR="00B75DC2">
        <w:rPr>
          <w:rtl/>
        </w:rPr>
        <w:t xml:space="preserve"> </w:t>
      </w:r>
      <w:r w:rsidRPr="006C2374">
        <w:rPr>
          <w:rtl/>
        </w:rPr>
        <w:t>מאפשר</w:t>
      </w:r>
      <w:r w:rsidR="00B75DC2">
        <w:rPr>
          <w:rtl/>
        </w:rPr>
        <w:t xml:space="preserve"> </w:t>
      </w:r>
      <w:r w:rsidRPr="006C2374">
        <w:rPr>
          <w:rtl/>
        </w:rPr>
        <w:t>לאירנים</w:t>
      </w:r>
      <w:r w:rsidR="00B75DC2">
        <w:rPr>
          <w:rtl/>
        </w:rPr>
        <w:t xml:space="preserve"> </w:t>
      </w:r>
      <w:r w:rsidRPr="006C2374">
        <w:rPr>
          <w:rtl/>
        </w:rPr>
        <w:t>להגיע באמצעים אומנם קונבנציונליים או מכאיבים לא מעט כנגדנו</w:t>
      </w:r>
      <w:r w:rsidR="00B75DC2">
        <w:rPr>
          <w:rtl/>
        </w:rPr>
        <w:t xml:space="preserve"> </w:t>
      </w:r>
      <w:r w:rsidRPr="006C2374">
        <w:rPr>
          <w:rtl/>
        </w:rPr>
        <w:t>דרך</w:t>
      </w:r>
      <w:r w:rsidR="00B75DC2">
        <w:rPr>
          <w:rtl/>
        </w:rPr>
        <w:t xml:space="preserve"> </w:t>
      </w:r>
      <w:r w:rsidRPr="006C2374">
        <w:rPr>
          <w:rtl/>
        </w:rPr>
        <w:t>הסורים,</w:t>
      </w:r>
      <w:r w:rsidR="00B75DC2">
        <w:rPr>
          <w:rtl/>
        </w:rPr>
        <w:t xml:space="preserve"> </w:t>
      </w:r>
      <w:r w:rsidRPr="006C2374">
        <w:rPr>
          <w:rtl/>
        </w:rPr>
        <w:t>דרך הלבנונים ודרך הפלשתינים. ואם אנחנו נעשה שלום, האם מצבנו יהיה</w:t>
      </w:r>
      <w:r w:rsidR="00B75DC2">
        <w:rPr>
          <w:rtl/>
        </w:rPr>
        <w:t xml:space="preserve"> </w:t>
      </w:r>
      <w:r w:rsidRPr="006C2374">
        <w:rPr>
          <w:rtl/>
        </w:rPr>
        <w:t>טוב</w:t>
      </w:r>
      <w:r w:rsidR="00B75DC2">
        <w:rPr>
          <w:rtl/>
        </w:rPr>
        <w:t xml:space="preserve"> </w:t>
      </w:r>
      <w:r w:rsidRPr="006C2374">
        <w:rPr>
          <w:rtl/>
        </w:rPr>
        <w:t>יותר או פחות טוב? האם זאת איזו תמימות, איזו נאיביות של חולמים לעשות שלום,</w:t>
      </w:r>
      <w:r w:rsidR="00B75DC2">
        <w:rPr>
          <w:rtl/>
        </w:rPr>
        <w:t xml:space="preserve"> </w:t>
      </w:r>
      <w:r w:rsidRPr="006C2374">
        <w:rPr>
          <w:rtl/>
        </w:rPr>
        <w:t>או שזה דבר פרגמטי, רציני מאוד להגיע לשלום שיש עמו ביטחון, שגורם לכך שמדינה כמו</w:t>
      </w:r>
      <w:r w:rsidR="00B75DC2">
        <w:rPr>
          <w:rtl/>
        </w:rPr>
        <w:t xml:space="preserve"> </w:t>
      </w:r>
      <w:r w:rsidRPr="006C2374">
        <w:rPr>
          <w:rtl/>
        </w:rPr>
        <w:t>אירן תהיה מבודדת ולא איזו מדינה שיש לה בעלי ברית קרוב מדי אלינו.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כן,</w:t>
      </w:r>
      <w:r w:rsidR="00B75DC2">
        <w:rPr>
          <w:rtl/>
        </w:rPr>
        <w:t xml:space="preserve"> </w:t>
      </w:r>
      <w:r w:rsidRPr="006C2374">
        <w:rPr>
          <w:rtl/>
        </w:rPr>
        <w:t>מה</w:t>
      </w:r>
      <w:r w:rsidR="00B75DC2">
        <w:rPr>
          <w:rtl/>
        </w:rPr>
        <w:t xml:space="preserve"> </w:t>
      </w:r>
      <w:r w:rsidRPr="006C2374">
        <w:rPr>
          <w:rtl/>
        </w:rPr>
        <w:t>צריך להיות המאמץ שלנו ומה צריכה להיות מדיניותנו? אנחנו בהחלט</w:t>
      </w:r>
      <w:r w:rsidR="00B75DC2">
        <w:rPr>
          <w:rtl/>
        </w:rPr>
        <w:t xml:space="preserve"> </w:t>
      </w:r>
      <w:r w:rsidRPr="006C2374">
        <w:rPr>
          <w:rtl/>
        </w:rPr>
        <w:t>צריכים</w:t>
      </w:r>
      <w:r w:rsidR="00B75DC2">
        <w:rPr>
          <w:rtl/>
        </w:rPr>
        <w:t xml:space="preserve"> </w:t>
      </w:r>
      <w:r w:rsidRPr="006C2374">
        <w:rPr>
          <w:rtl/>
        </w:rPr>
        <w:t>לעשות</w:t>
      </w:r>
      <w:r w:rsidR="00B75DC2">
        <w:rPr>
          <w:rtl/>
        </w:rPr>
        <w:t xml:space="preserve"> </w:t>
      </w:r>
      <w:r w:rsidRPr="006C2374">
        <w:rPr>
          <w:rtl/>
        </w:rPr>
        <w:t>מול</w:t>
      </w:r>
      <w:r w:rsidR="00B75DC2">
        <w:rPr>
          <w:rtl/>
        </w:rPr>
        <w:t xml:space="preserve"> </w:t>
      </w:r>
      <w:r w:rsidRPr="006C2374">
        <w:rPr>
          <w:rtl/>
        </w:rPr>
        <w:t>ארצות</w:t>
      </w:r>
      <w:r w:rsidR="00B75DC2">
        <w:rPr>
          <w:rtl/>
        </w:rPr>
        <w:t>-</w:t>
      </w:r>
      <w:r w:rsidRPr="006C2374">
        <w:rPr>
          <w:rtl/>
        </w:rPr>
        <w:t>הברית</w:t>
      </w:r>
      <w:r w:rsidR="00B75DC2">
        <w:rPr>
          <w:rtl/>
        </w:rPr>
        <w:t xml:space="preserve"> </w:t>
      </w:r>
      <w:r w:rsidRPr="006C2374">
        <w:rPr>
          <w:rtl/>
        </w:rPr>
        <w:t>ועם ארצות</w:t>
      </w:r>
      <w:r w:rsidR="00B75DC2">
        <w:rPr>
          <w:rtl/>
        </w:rPr>
        <w:t>-</w:t>
      </w:r>
      <w:r w:rsidRPr="006C2374">
        <w:rPr>
          <w:rtl/>
        </w:rPr>
        <w:t>ברית כנגד אותן מדינות בעולם שמוכנות</w:t>
      </w:r>
      <w:r w:rsidR="00B75DC2">
        <w:rPr>
          <w:rtl/>
        </w:rPr>
        <w:t xml:space="preserve"> </w:t>
      </w:r>
      <w:r w:rsidRPr="006C2374">
        <w:rPr>
          <w:rtl/>
        </w:rPr>
        <w:t>לסייע</w:t>
      </w:r>
      <w:r w:rsidR="00B75DC2">
        <w:rPr>
          <w:rtl/>
        </w:rPr>
        <w:t xml:space="preserve"> </w:t>
      </w:r>
      <w:r w:rsidRPr="006C2374">
        <w:rPr>
          <w:rtl/>
        </w:rPr>
        <w:t>לאירן</w:t>
      </w:r>
      <w:r w:rsidR="00B75DC2">
        <w:rPr>
          <w:rtl/>
        </w:rPr>
        <w:t xml:space="preserve"> </w:t>
      </w:r>
      <w:r w:rsidRPr="006C2374">
        <w:rPr>
          <w:rtl/>
        </w:rPr>
        <w:t>במאמציה</w:t>
      </w:r>
      <w:r w:rsidR="00B75DC2">
        <w:rPr>
          <w:rtl/>
        </w:rPr>
        <w:t xml:space="preserve"> </w:t>
      </w:r>
      <w:r w:rsidRPr="006C2374">
        <w:rPr>
          <w:rtl/>
        </w:rPr>
        <w:t>כפי</w:t>
      </w:r>
      <w:r w:rsidR="00B75DC2">
        <w:rPr>
          <w:rtl/>
        </w:rPr>
        <w:t xml:space="preserve"> </w:t>
      </w:r>
      <w:r w:rsidRPr="006C2374">
        <w:rPr>
          <w:rtl/>
        </w:rPr>
        <w:t>הנראה להשיג נשק בלתי קונבנציונלי. אירן בהחלט מהווה</w:t>
      </w:r>
      <w:r w:rsidR="00B75DC2">
        <w:rPr>
          <w:rtl/>
        </w:rPr>
        <w:t xml:space="preserve"> </w:t>
      </w:r>
      <w:r w:rsidRPr="006C2374">
        <w:rPr>
          <w:rtl/>
        </w:rPr>
        <w:t>עבורנו</w:t>
      </w:r>
      <w:r w:rsidR="00B75DC2">
        <w:rPr>
          <w:rtl/>
        </w:rPr>
        <w:t xml:space="preserve"> </w:t>
      </w:r>
      <w:r w:rsidRPr="006C2374">
        <w:rPr>
          <w:rtl/>
        </w:rPr>
        <w:t>בעיה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פשוטה.</w:t>
      </w:r>
      <w:r w:rsidR="00B75DC2">
        <w:rPr>
          <w:rtl/>
        </w:rPr>
        <w:t xml:space="preserve"> </w:t>
      </w:r>
      <w:r w:rsidRPr="006C2374">
        <w:rPr>
          <w:rtl/>
        </w:rPr>
        <w:t>אבל המאבק נגד הבעיה הזאת לא יכול להיות על</w:t>
      </w:r>
      <w:r w:rsidR="00B75DC2">
        <w:rPr>
          <w:rtl/>
        </w:rPr>
        <w:t>-</w:t>
      </w:r>
      <w:r w:rsidRPr="006C2374">
        <w:rPr>
          <w:rtl/>
        </w:rPr>
        <w:t>ידי בידוד</w:t>
      </w:r>
      <w:r w:rsidR="00B75DC2">
        <w:rPr>
          <w:rtl/>
        </w:rPr>
        <w:t xml:space="preserve"> </w:t>
      </w:r>
      <w:r w:rsidRPr="006C2374">
        <w:rPr>
          <w:rtl/>
        </w:rPr>
        <w:t>שלנו</w:t>
      </w:r>
      <w:r w:rsidR="00B75DC2">
        <w:rPr>
          <w:rtl/>
        </w:rPr>
        <w:t xml:space="preserve"> </w:t>
      </w:r>
      <w:r w:rsidRPr="006C2374">
        <w:rPr>
          <w:rtl/>
        </w:rPr>
        <w:t>אלא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>-</w:t>
      </w:r>
      <w:r w:rsidRPr="006C2374">
        <w:rPr>
          <w:rtl/>
        </w:rPr>
        <w:t>ידי</w:t>
      </w:r>
      <w:r w:rsidR="00B75DC2">
        <w:rPr>
          <w:rtl/>
        </w:rPr>
        <w:t xml:space="preserve"> </w:t>
      </w:r>
      <w:r w:rsidRPr="006C2374">
        <w:rPr>
          <w:rtl/>
        </w:rPr>
        <w:t>בידוד</w:t>
      </w:r>
      <w:r w:rsidR="00B75DC2">
        <w:rPr>
          <w:rtl/>
        </w:rPr>
        <w:t xml:space="preserve"> </w:t>
      </w:r>
      <w:r w:rsidRPr="006C2374">
        <w:rPr>
          <w:rtl/>
        </w:rPr>
        <w:t>של אירן. ואם זו תהיה המדיניות שלנו, אני מניח שהסיכוי</w:t>
      </w:r>
      <w:r w:rsidR="00B75DC2">
        <w:rPr>
          <w:rtl/>
        </w:rPr>
        <w:t xml:space="preserve"> </w:t>
      </w:r>
      <w:r w:rsidRPr="006C2374">
        <w:rPr>
          <w:rtl/>
        </w:rPr>
        <w:t>להצליח בה יהיה הרבה יותר גדול מאיזה ניסיון לדעתי נאיבי, חולמני מאוד, לא ריאלי,</w:t>
      </w:r>
      <w:r w:rsidR="00B75DC2">
        <w:rPr>
          <w:rtl/>
        </w:rPr>
        <w:t xml:space="preserve"> </w:t>
      </w:r>
      <w:r w:rsidRPr="006C2374">
        <w:rPr>
          <w:rtl/>
        </w:rPr>
        <w:t>מאוד לא פרגמטי, דווקא את עצמנו לבודד.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על כן אני מציע להסיר את ההצעה הזאת מסדר</w:t>
      </w:r>
      <w:r w:rsidR="00B75DC2">
        <w:rPr>
          <w:rtl/>
        </w:rPr>
        <w:t>-</w:t>
      </w:r>
      <w:r w:rsidRPr="006C2374">
        <w:rPr>
          <w:rtl/>
        </w:rPr>
        <w:t>היום.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תודה.</w:t>
      </w:r>
      <w:r w:rsidR="00B75DC2">
        <w:rPr>
          <w:rtl/>
        </w:rPr>
        <w:t xml:space="preserve"> </w:t>
      </w:r>
      <w:r w:rsidRPr="006C2374">
        <w:rPr>
          <w:rtl/>
        </w:rPr>
        <w:t>חבר הכנסת דראושה מבקש להעביר את הנושא לוועדה, בבקשה.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רפאל איתן (צומת):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לפני שהוא מגיע, הערה.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זה כיבוש הרמקול.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רפאל איתן (צומת):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לא אמרתי לבודד, לא אמרתי לנתק יחסים עם אף אחד, או שסגן שר החוץ לא הבין את</w:t>
      </w:r>
      <w:r w:rsidR="00B75DC2">
        <w:rPr>
          <w:rtl/>
        </w:rPr>
        <w:t xml:space="preserve"> </w:t>
      </w:r>
      <w:r w:rsidRPr="006C2374">
        <w:rPr>
          <w:rtl/>
        </w:rPr>
        <w:t>מה</w:t>
      </w:r>
      <w:r w:rsidR="00B75DC2">
        <w:rPr>
          <w:rtl/>
        </w:rPr>
        <w:t xml:space="preserve"> </w:t>
      </w:r>
      <w:r w:rsidRPr="006C2374">
        <w:rPr>
          <w:rtl/>
        </w:rPr>
        <w:t>שאמרתי.</w:t>
      </w:r>
      <w:r w:rsidR="00B75DC2">
        <w:rPr>
          <w:rtl/>
        </w:rPr>
        <w:t xml:space="preserve"> </w:t>
      </w:r>
      <w:r w:rsidRPr="006C2374">
        <w:rPr>
          <w:rtl/>
        </w:rPr>
        <w:t>אמרתי שאנחנו צריכים להפעיל את העולם מול אירן כדי לבלום את התהליך</w:t>
      </w:r>
      <w:r w:rsidR="00B75DC2">
        <w:rPr>
          <w:rtl/>
        </w:rPr>
        <w:t xml:space="preserve"> </w:t>
      </w:r>
      <w:r w:rsidRPr="006C2374">
        <w:rPr>
          <w:rtl/>
        </w:rPr>
        <w:t>הזה. אז נא להקשיב בפעם הבאה למה שאומרים.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טוב. חבר הכנסת איתן, הפעם חזיתי בכיבוש של הרמקול, אבל זה מאה אחוז.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בבקשה, חבר הכנסת דראושה.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עבד</w:t>
      </w:r>
      <w:r>
        <w:rPr>
          <w:rtl/>
        </w:rPr>
        <w:t>-</w:t>
      </w:r>
      <w:r w:rsidRPr="00B75DC2">
        <w:rPr>
          <w:rtl/>
        </w:rPr>
        <w:t>אלוהב דראושה (מד"ע):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חברי</w:t>
      </w:r>
      <w:r w:rsidR="00B75DC2">
        <w:rPr>
          <w:rtl/>
        </w:rPr>
        <w:t xml:space="preserve"> </w:t>
      </w:r>
      <w:r w:rsidRPr="006C2374">
        <w:rPr>
          <w:rtl/>
        </w:rPr>
        <w:t>הכנסת,</w:t>
      </w:r>
      <w:r w:rsidR="00B75DC2">
        <w:rPr>
          <w:rtl/>
        </w:rPr>
        <w:t xml:space="preserve"> </w:t>
      </w:r>
      <w:r w:rsidRPr="006C2374">
        <w:rPr>
          <w:rtl/>
        </w:rPr>
        <w:t>בראשית</w:t>
      </w:r>
      <w:r w:rsidR="00B75DC2">
        <w:rPr>
          <w:rtl/>
        </w:rPr>
        <w:t xml:space="preserve"> </w:t>
      </w:r>
      <w:r w:rsidRPr="006C2374">
        <w:rPr>
          <w:rtl/>
        </w:rPr>
        <w:t xml:space="preserve">דברי אני רוצה להצטרף </w:t>
      </w:r>
      <w:r w:rsidR="00B75DC2">
        <w:rPr>
          <w:rtl/>
        </w:rPr>
        <w:t>–</w:t>
      </w:r>
      <w:r w:rsidRPr="006C2374">
        <w:rPr>
          <w:rtl/>
        </w:rPr>
        <w:t xml:space="preserve"> והרשה לי</w:t>
      </w:r>
      <w:r w:rsidR="00B75DC2">
        <w:rPr>
          <w:rtl/>
        </w:rPr>
        <w:t xml:space="preserve"> </w:t>
      </w:r>
      <w:r w:rsidRPr="006C2374">
        <w:rPr>
          <w:rtl/>
        </w:rPr>
        <w:t>בשפה הערבית, אדוני היושב</w:t>
      </w:r>
      <w:r w:rsidR="00B75DC2">
        <w:rPr>
          <w:rtl/>
        </w:rPr>
        <w:t>-</w:t>
      </w:r>
      <w:r w:rsidRPr="006C2374">
        <w:rPr>
          <w:rtl/>
        </w:rPr>
        <w:t xml:space="preserve">ראש </w:t>
      </w:r>
      <w:r w:rsidR="00B75DC2">
        <w:rPr>
          <w:rtl/>
        </w:rPr>
        <w:t>–</w:t>
      </w:r>
      <w:r w:rsidRPr="006C2374">
        <w:rPr>
          <w:rtl/>
        </w:rPr>
        <w:t xml:space="preserve"> לברכה שלך.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(נושא דברים בערבית)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מבקש</w:t>
      </w:r>
      <w:r w:rsidR="00B75DC2">
        <w:rPr>
          <w:rtl/>
        </w:rPr>
        <w:t xml:space="preserve"> </w:t>
      </w:r>
      <w:r w:rsidRPr="006C2374">
        <w:rPr>
          <w:rtl/>
        </w:rPr>
        <w:t>שאחר</w:t>
      </w:r>
      <w:r w:rsidR="00B75DC2">
        <w:rPr>
          <w:rtl/>
        </w:rPr>
        <w:t xml:space="preserve"> </w:t>
      </w:r>
      <w:r w:rsidRPr="006C2374">
        <w:rPr>
          <w:rtl/>
        </w:rPr>
        <w:t>כך</w:t>
      </w:r>
      <w:r w:rsidR="00B75DC2">
        <w:rPr>
          <w:rtl/>
        </w:rPr>
        <w:t xml:space="preserve"> </w:t>
      </w:r>
      <w:r w:rsidRPr="006C2374">
        <w:rPr>
          <w:rtl/>
        </w:rPr>
        <w:t>תתרגם</w:t>
      </w:r>
      <w:r w:rsidR="00B75DC2">
        <w:rPr>
          <w:rtl/>
        </w:rPr>
        <w:t xml:space="preserve"> </w:t>
      </w:r>
      <w:r w:rsidRPr="006C2374">
        <w:rPr>
          <w:rtl/>
        </w:rPr>
        <w:t>את דבריך לעברית ותמסור לקצרנית, על</w:t>
      </w:r>
      <w:r w:rsidR="00B75DC2">
        <w:rPr>
          <w:rtl/>
        </w:rPr>
        <w:t>-</w:t>
      </w:r>
      <w:r w:rsidRPr="006C2374">
        <w:rPr>
          <w:rtl/>
        </w:rPr>
        <w:t>פי הכללים;</w:t>
      </w:r>
      <w:r w:rsidR="00B75DC2">
        <w:rPr>
          <w:rtl/>
        </w:rPr>
        <w:t xml:space="preserve"> </w:t>
      </w:r>
      <w:r w:rsidRPr="006C2374">
        <w:rPr>
          <w:rtl/>
        </w:rPr>
        <w:t>שיהיה רשום.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עבד</w:t>
      </w:r>
      <w:r>
        <w:rPr>
          <w:rtl/>
        </w:rPr>
        <w:t>-</w:t>
      </w:r>
      <w:r w:rsidRPr="00B75DC2">
        <w:rPr>
          <w:rtl/>
        </w:rPr>
        <w:t>אלוהב דראושה (מד"ע):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יכול</w:t>
      </w:r>
      <w:r w:rsidR="00B75DC2">
        <w:rPr>
          <w:rtl/>
        </w:rPr>
        <w:t xml:space="preserve"> </w:t>
      </w:r>
      <w:r w:rsidRPr="006C2374">
        <w:rPr>
          <w:rtl/>
        </w:rPr>
        <w:t>לתרגם</w:t>
      </w:r>
      <w:r w:rsidR="00B75DC2">
        <w:rPr>
          <w:rtl/>
        </w:rPr>
        <w:t xml:space="preserve"> </w:t>
      </w:r>
      <w:r w:rsidRPr="006C2374">
        <w:rPr>
          <w:rtl/>
        </w:rPr>
        <w:t>עכשיו.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בירכתי</w:t>
      </w:r>
      <w:r w:rsidR="00B75DC2">
        <w:rPr>
          <w:rtl/>
        </w:rPr>
        <w:t xml:space="preserve"> </w:t>
      </w:r>
      <w:r w:rsidRPr="006C2374">
        <w:rPr>
          <w:rtl/>
        </w:rPr>
        <w:t>באופן אישי את האורחים מירדן, אורחי</w:t>
      </w:r>
      <w:r w:rsidR="00B75DC2">
        <w:rPr>
          <w:rtl/>
        </w:rPr>
        <w:t xml:space="preserve"> </w:t>
      </w:r>
      <w:r w:rsidRPr="006C2374">
        <w:rPr>
          <w:rtl/>
        </w:rPr>
        <w:t>הכנסת, וגם בירכתי את ממלכת ירדן כולה ואת העם בירדן.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לעצם</w:t>
      </w:r>
      <w:r w:rsidR="00B75DC2">
        <w:rPr>
          <w:rtl/>
        </w:rPr>
        <w:t xml:space="preserve"> </w:t>
      </w:r>
      <w:r w:rsidRPr="006C2374">
        <w:rPr>
          <w:rtl/>
        </w:rPr>
        <w:t>ההצעה,</w:t>
      </w:r>
      <w:r w:rsidR="00B75DC2">
        <w:rPr>
          <w:rtl/>
        </w:rPr>
        <w:t xml:space="preserve"> </w:t>
      </w: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 רפאל איתן ערבב את הדברים; מצא סיבה לא רק לדבר על</w:t>
      </w:r>
      <w:r w:rsidR="00B75DC2">
        <w:rPr>
          <w:rtl/>
        </w:rPr>
        <w:t xml:space="preserve"> </w:t>
      </w:r>
      <w:r w:rsidRPr="006C2374">
        <w:rPr>
          <w:rtl/>
        </w:rPr>
        <w:t>העניין</w:t>
      </w:r>
      <w:r w:rsidR="00B75DC2">
        <w:rPr>
          <w:rtl/>
        </w:rPr>
        <w:t xml:space="preserve"> </w:t>
      </w:r>
      <w:r w:rsidRPr="006C2374">
        <w:rPr>
          <w:rtl/>
        </w:rPr>
        <w:t>של הנשק הגרעיני באירן, אלא גם לתקוף את תהליך השלום. אני חושב שהוא גילה</w:t>
      </w:r>
      <w:r w:rsidR="00B75DC2">
        <w:rPr>
          <w:rtl/>
        </w:rPr>
        <w:t xml:space="preserve"> </w:t>
      </w:r>
      <w:r w:rsidRPr="006C2374">
        <w:rPr>
          <w:rtl/>
        </w:rPr>
        <w:t>כאן אטימות ברורה כלפי התפתחות האזור כולו.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חושב, שמדינת ישראל גם צריכה לחתום, בניגוד לדעתו של סגן השר, על האמנה</w:t>
      </w:r>
      <w:r w:rsidR="00B75DC2">
        <w:rPr>
          <w:rtl/>
        </w:rPr>
        <w:t xml:space="preserve"> </w:t>
      </w:r>
      <w:r w:rsidRPr="006C2374">
        <w:rPr>
          <w:rtl/>
        </w:rPr>
        <w:t>לאי</w:t>
      </w:r>
      <w:r w:rsidR="00B75DC2">
        <w:rPr>
          <w:rtl/>
        </w:rPr>
        <w:t>-</w:t>
      </w:r>
      <w:r w:rsidRPr="006C2374">
        <w:rPr>
          <w:rtl/>
        </w:rPr>
        <w:t>הפצת</w:t>
      </w:r>
      <w:r w:rsidR="00B75DC2">
        <w:rPr>
          <w:rtl/>
        </w:rPr>
        <w:t xml:space="preserve"> </w:t>
      </w:r>
      <w:r w:rsidRPr="006C2374">
        <w:rPr>
          <w:rtl/>
        </w:rPr>
        <w:t>נשק</w:t>
      </w:r>
      <w:r w:rsidR="00B75DC2">
        <w:rPr>
          <w:rtl/>
        </w:rPr>
        <w:t xml:space="preserve"> </w:t>
      </w:r>
      <w:r w:rsidRPr="006C2374">
        <w:rPr>
          <w:rtl/>
        </w:rPr>
        <w:t>גרעיני</w:t>
      </w:r>
      <w:r w:rsidR="00B75DC2">
        <w:rPr>
          <w:rtl/>
        </w:rPr>
        <w:t xml:space="preserve"> </w:t>
      </w:r>
      <w:r w:rsidRPr="006C2374">
        <w:rPr>
          <w:rtl/>
        </w:rPr>
        <w:t>וכל</w:t>
      </w:r>
      <w:r w:rsidR="00B75DC2">
        <w:rPr>
          <w:rtl/>
        </w:rPr>
        <w:t xml:space="preserve"> </w:t>
      </w:r>
      <w:r w:rsidRPr="006C2374">
        <w:rPr>
          <w:rtl/>
        </w:rPr>
        <w:t>נשק</w:t>
      </w:r>
      <w:r w:rsidR="00B75DC2">
        <w:rPr>
          <w:rtl/>
        </w:rPr>
        <w:t xml:space="preserve"> </w:t>
      </w:r>
      <w:r w:rsidRPr="006C2374">
        <w:rPr>
          <w:rtl/>
        </w:rPr>
        <w:t>לא קונבנציונלי באזור הזה. מדינת ישראל, כמדינה</w:t>
      </w:r>
      <w:r w:rsidR="00B75DC2">
        <w:rPr>
          <w:rtl/>
        </w:rPr>
        <w:t xml:space="preserve"> </w:t>
      </w:r>
      <w:r w:rsidRPr="006C2374">
        <w:rPr>
          <w:rtl/>
        </w:rPr>
        <w:t>נורמלית, צריכה להצטרף לכל מדינות העולם.</w:t>
      </w:r>
      <w:r w:rsidR="00B75DC2">
        <w:rPr>
          <w:rtl/>
        </w:rPr>
        <w:t xml:space="preserve"> </w:t>
      </w:r>
      <w:r w:rsidRPr="006C2374">
        <w:rPr>
          <w:rtl/>
        </w:rPr>
        <w:t>לדעתי, בנושא הזה גם מדינת ישראל צריכה</w:t>
      </w:r>
      <w:r w:rsidR="00B75DC2">
        <w:rPr>
          <w:rtl/>
        </w:rPr>
        <w:t xml:space="preserve"> </w:t>
      </w:r>
      <w:r w:rsidRPr="006C2374">
        <w:rPr>
          <w:rtl/>
        </w:rPr>
        <w:t>ללכת לקראת העמדה המצרית, העמדה הכלל</w:t>
      </w:r>
      <w:r w:rsidR="00B75DC2">
        <w:rPr>
          <w:rtl/>
        </w:rPr>
        <w:t>-</w:t>
      </w:r>
      <w:r w:rsidRPr="006C2374">
        <w:rPr>
          <w:rtl/>
        </w:rPr>
        <w:t>ערבית והבין</w:t>
      </w:r>
      <w:r w:rsidR="00B75DC2">
        <w:rPr>
          <w:rtl/>
        </w:rPr>
        <w:t>-</w:t>
      </w:r>
      <w:r w:rsidRPr="006C2374">
        <w:rPr>
          <w:rtl/>
        </w:rPr>
        <w:t>לאומית בנושא הזה.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מתנגד</w:t>
      </w:r>
      <w:r w:rsidR="00B75DC2">
        <w:rPr>
          <w:rtl/>
        </w:rPr>
        <w:t xml:space="preserve"> </w:t>
      </w:r>
      <w:r w:rsidRPr="006C2374">
        <w:rPr>
          <w:rtl/>
        </w:rPr>
        <w:t>לנשק</w:t>
      </w:r>
      <w:r w:rsidR="00B75DC2">
        <w:rPr>
          <w:rtl/>
        </w:rPr>
        <w:t xml:space="preserve"> </w:t>
      </w:r>
      <w:r w:rsidRPr="006C2374">
        <w:rPr>
          <w:rtl/>
        </w:rPr>
        <w:t>אירני או לנשק אחר, גם לנשק גרעיני ערבי. אני חושב שהאזור</w:t>
      </w:r>
      <w:r w:rsidR="00B75DC2">
        <w:rPr>
          <w:rtl/>
        </w:rPr>
        <w:t xml:space="preserve"> </w:t>
      </w:r>
      <w:r w:rsidRPr="006C2374">
        <w:rPr>
          <w:rtl/>
        </w:rPr>
        <w:t xml:space="preserve">הזה צריך להיות אזור נקי מכל נשק לא קונבנציונלי </w:t>
      </w:r>
      <w:r w:rsidR="00B75DC2">
        <w:rPr>
          <w:rtl/>
        </w:rPr>
        <w:t>–</w:t>
      </w:r>
      <w:r w:rsidRPr="006C2374">
        <w:rPr>
          <w:rtl/>
        </w:rPr>
        <w:t xml:space="preserve"> כימי, ביולוגי וגרעיני.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אבל</w:t>
      </w:r>
      <w:r w:rsidR="00B75DC2">
        <w:rPr>
          <w:rtl/>
        </w:rPr>
        <w:t xml:space="preserve"> </w:t>
      </w:r>
      <w:r w:rsidRPr="006C2374">
        <w:rPr>
          <w:rtl/>
        </w:rPr>
        <w:t>לבוא ולהצטדק ולומר: אנחנו רוצים שיהיה לנו נשק גרעיני, ולכל האחרים לא</w:t>
      </w:r>
      <w:r w:rsidR="00B75DC2">
        <w:rPr>
          <w:rtl/>
        </w:rPr>
        <w:t xml:space="preserve"> </w:t>
      </w:r>
      <w:r w:rsidRPr="006C2374">
        <w:rPr>
          <w:rtl/>
        </w:rPr>
        <w:t xml:space="preserve">מותר </w:t>
      </w:r>
      <w:r w:rsidR="00B75DC2">
        <w:rPr>
          <w:rtl/>
        </w:rPr>
        <w:t>–</w:t>
      </w:r>
      <w:r w:rsidRPr="006C2374">
        <w:rPr>
          <w:rtl/>
        </w:rPr>
        <w:t xml:space="preserve"> לא לערבים, לא לאירנים, לא לפקיסטנים, לא לכל העולם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ולכן אתה מבקש להעביר לוועדה.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עבד</w:t>
      </w:r>
      <w:r>
        <w:rPr>
          <w:rtl/>
        </w:rPr>
        <w:t>-</w:t>
      </w:r>
      <w:r w:rsidRPr="00B75DC2">
        <w:rPr>
          <w:rtl/>
        </w:rPr>
        <w:t>אלוהב דראושה (מד"ע):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ולכן, אדוני, אני מתנגד להצעה הזאת, אבל השתמשתי בזכות כדי לדבר.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מודה לך.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חברי</w:t>
      </w:r>
      <w:r w:rsidR="00B75DC2">
        <w:rPr>
          <w:rtl/>
        </w:rPr>
        <w:t xml:space="preserve"> </w:t>
      </w:r>
      <w:r w:rsidRPr="006C2374">
        <w:rPr>
          <w:rtl/>
        </w:rPr>
        <w:t>הכנסת,</w:t>
      </w:r>
      <w:r w:rsidR="00B75DC2">
        <w:rPr>
          <w:rtl/>
        </w:rPr>
        <w:t xml:space="preserve"> </w:t>
      </w:r>
      <w:r w:rsidRPr="006C2374">
        <w:rPr>
          <w:rtl/>
        </w:rPr>
        <w:t>אם</w:t>
      </w:r>
      <w:r w:rsidR="00B75DC2">
        <w:rPr>
          <w:rtl/>
        </w:rPr>
        <w:t xml:space="preserve"> </w:t>
      </w:r>
      <w:r w:rsidRPr="006C2374">
        <w:rPr>
          <w:rtl/>
        </w:rPr>
        <w:t>כך, אנחנו</w:t>
      </w:r>
      <w:r w:rsidR="00B75DC2">
        <w:rPr>
          <w:rtl/>
        </w:rPr>
        <w:t xml:space="preserve"> </w:t>
      </w:r>
      <w:r w:rsidRPr="006C2374">
        <w:rPr>
          <w:rtl/>
        </w:rPr>
        <w:t>נצביע.</w:t>
      </w:r>
      <w:r w:rsidR="00B75DC2">
        <w:rPr>
          <w:rtl/>
        </w:rPr>
        <w:t xml:space="preserve"> </w:t>
      </w: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 רפאל איתן הציע לקיים דיון</w:t>
      </w:r>
      <w:r w:rsidR="00B75DC2">
        <w:rPr>
          <w:rtl/>
        </w:rPr>
        <w:t xml:space="preserve"> </w:t>
      </w:r>
      <w:r w:rsidRPr="006C2374">
        <w:rPr>
          <w:rtl/>
        </w:rPr>
        <w:t>בנושא.</w:t>
      </w:r>
      <w:r w:rsidR="00B75DC2">
        <w:rPr>
          <w:rtl/>
        </w:rPr>
        <w:t xml:space="preserve"> </w:t>
      </w:r>
      <w:r w:rsidRPr="006C2374">
        <w:rPr>
          <w:rtl/>
        </w:rPr>
        <w:t>סגן</w:t>
      </w:r>
      <w:r w:rsidR="00B75DC2">
        <w:rPr>
          <w:rtl/>
        </w:rPr>
        <w:t xml:space="preserve"> </w:t>
      </w:r>
      <w:r w:rsidRPr="006C2374">
        <w:rPr>
          <w:rtl/>
        </w:rPr>
        <w:t>השר הציע להסיר את הנושא מסדר</w:t>
      </w:r>
      <w:r w:rsidR="00B75DC2">
        <w:rPr>
          <w:rtl/>
        </w:rPr>
        <w:t>-</w:t>
      </w:r>
      <w:r w:rsidRPr="006C2374">
        <w:rPr>
          <w:rtl/>
        </w:rPr>
        <w:t xml:space="preserve">היום. מי בעד? מי נגד? בעד </w:t>
      </w:r>
      <w:r w:rsidR="00B75DC2">
        <w:rPr>
          <w:rtl/>
        </w:rPr>
        <w:t>–</w:t>
      </w:r>
      <w:r w:rsidRPr="006C2374">
        <w:rPr>
          <w:rtl/>
        </w:rPr>
        <w:t xml:space="preserve"> זה דיון.</w:t>
      </w:r>
      <w:r w:rsidR="00B75DC2">
        <w:rPr>
          <w:rtl/>
        </w:rPr>
        <w:t xml:space="preserve"> </w:t>
      </w:r>
      <w:r w:rsidRPr="006C2374">
        <w:rPr>
          <w:rtl/>
        </w:rPr>
        <w:t xml:space="preserve">נגד </w:t>
      </w:r>
      <w:r w:rsidR="00B75DC2">
        <w:rPr>
          <w:rtl/>
        </w:rPr>
        <w:t>–</w:t>
      </w:r>
      <w:r w:rsidRPr="006C2374">
        <w:rPr>
          <w:rtl/>
        </w:rPr>
        <w:t xml:space="preserve"> זה להסיר. שיהיה ברור.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ההצבעה החלה.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ה</w:t>
      </w:r>
      <w:r w:rsidR="006C2374" w:rsidRPr="006C2374">
        <w:rPr>
          <w:rtl/>
        </w:rPr>
        <w:t>צבעה מס' 16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ב</w:t>
      </w:r>
      <w:r w:rsidR="006C2374" w:rsidRPr="006C2374">
        <w:rPr>
          <w:rtl/>
        </w:rPr>
        <w:t>עד ההצעה לכלול את הנושא בסדר</w:t>
      </w:r>
      <w:r>
        <w:rPr>
          <w:rtl/>
        </w:rPr>
        <w:t>-</w:t>
      </w:r>
      <w:r w:rsidR="006C2374" w:rsidRPr="006C2374">
        <w:rPr>
          <w:rtl/>
        </w:rPr>
        <w:t xml:space="preserve">היום </w:t>
      </w:r>
      <w:r>
        <w:rPr>
          <w:rtl/>
        </w:rPr>
        <w:t>–</w:t>
      </w:r>
      <w:r w:rsidR="006C2374" w:rsidRPr="006C2374">
        <w:rPr>
          <w:rtl/>
        </w:rPr>
        <w:t xml:space="preserve"> 1</w:t>
      </w: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ב</w:t>
      </w:r>
      <w:r w:rsidR="006C2374" w:rsidRPr="006C2374">
        <w:rPr>
          <w:rtl/>
        </w:rPr>
        <w:t>עד ההצעה שלא לכלול את הנושא בסדר</w:t>
      </w:r>
      <w:r>
        <w:rPr>
          <w:rtl/>
        </w:rPr>
        <w:t>-</w:t>
      </w:r>
      <w:r w:rsidR="006C2374" w:rsidRPr="006C2374">
        <w:rPr>
          <w:rtl/>
        </w:rPr>
        <w:t xml:space="preserve">היום </w:t>
      </w:r>
      <w:r>
        <w:rPr>
          <w:rtl/>
        </w:rPr>
        <w:t>–</w:t>
      </w:r>
      <w:r w:rsidR="006C2374" w:rsidRPr="006C2374">
        <w:rPr>
          <w:rtl/>
        </w:rPr>
        <w:t xml:space="preserve"> 5</w:t>
      </w: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נ</w:t>
      </w:r>
      <w:r w:rsidR="006C2374" w:rsidRPr="006C2374">
        <w:rPr>
          <w:rtl/>
        </w:rPr>
        <w:t xml:space="preserve">מנעים </w:t>
      </w:r>
      <w:r>
        <w:rPr>
          <w:rtl/>
        </w:rPr>
        <w:t>–</w:t>
      </w:r>
      <w:r w:rsidR="006C2374" w:rsidRPr="006C2374">
        <w:rPr>
          <w:rtl/>
        </w:rPr>
        <w:t xml:space="preserve"> אין</w:t>
      </w: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ה</w:t>
      </w:r>
      <w:r w:rsidR="006C2374" w:rsidRPr="006C2374">
        <w:rPr>
          <w:rtl/>
        </w:rPr>
        <w:t>הצעה שלא לכלול את הנושא בסדר</w:t>
      </w:r>
      <w:r>
        <w:rPr>
          <w:rtl/>
        </w:rPr>
        <w:t>-</w:t>
      </w:r>
      <w:r w:rsidR="006C2374" w:rsidRPr="006C2374">
        <w:rPr>
          <w:rtl/>
        </w:rPr>
        <w:t>היום של הכנסת נתקבלה.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חברי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הנכבדים,</w:t>
      </w:r>
      <w:r w:rsidR="00B75DC2">
        <w:rPr>
          <w:rtl/>
        </w:rPr>
        <w:t xml:space="preserve"> </w:t>
      </w:r>
      <w:r w:rsidRPr="006C2374">
        <w:rPr>
          <w:rtl/>
        </w:rPr>
        <w:t>התוצאות:</w:t>
      </w:r>
      <w:r w:rsidR="00B75DC2">
        <w:rPr>
          <w:rtl/>
        </w:rPr>
        <w:t xml:space="preserve"> </w:t>
      </w:r>
      <w:r w:rsidRPr="006C2374">
        <w:rPr>
          <w:rtl/>
        </w:rPr>
        <w:t>אחד בעד, חמישה מתנגדים, ללא נמנעים. אני</w:t>
      </w:r>
      <w:r w:rsidR="00B75DC2">
        <w:rPr>
          <w:rtl/>
        </w:rPr>
        <w:t xml:space="preserve"> </w:t>
      </w:r>
      <w:r w:rsidRPr="006C2374">
        <w:rPr>
          <w:rtl/>
        </w:rPr>
        <w:t>קובע שהצעתו של חבר הכנסת רפאל איתן הוסרה מסדר</w:t>
      </w:r>
      <w:r w:rsidR="00B75DC2">
        <w:rPr>
          <w:rtl/>
        </w:rPr>
        <w:t>-</w:t>
      </w:r>
      <w:r w:rsidRPr="006C2374">
        <w:rPr>
          <w:rtl/>
        </w:rPr>
        <w:t>היום.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1"/>
        <w:rPr>
          <w:rtl/>
        </w:rPr>
      </w:pPr>
      <w:bookmarkStart w:id="197" w:name="_Toc458443516"/>
      <w:bookmarkStart w:id="198" w:name="_Toc458443753"/>
      <w:r w:rsidRPr="00B75DC2">
        <w:rPr>
          <w:rtl/>
        </w:rPr>
        <w:t>הצעה לסדר</w:t>
      </w:r>
      <w:r>
        <w:rPr>
          <w:rtl/>
        </w:rPr>
        <w:t>-</w:t>
      </w:r>
      <w:r w:rsidRPr="00B75DC2">
        <w:rPr>
          <w:rtl/>
        </w:rPr>
        <w:t>היום</w:t>
      </w:r>
      <w:bookmarkEnd w:id="197"/>
      <w:bookmarkEnd w:id="198"/>
    </w:p>
    <w:p w:rsidR="00B75DC2" w:rsidRPr="00B75DC2" w:rsidRDefault="00B75DC2" w:rsidP="00B75DC2">
      <w:pPr>
        <w:pStyle w:val="1"/>
        <w:rPr>
          <w:rtl/>
        </w:rPr>
      </w:pPr>
      <w:bookmarkStart w:id="199" w:name="_Toc458443517"/>
      <w:bookmarkStart w:id="200" w:name="_Toc458443754"/>
      <w:r w:rsidRPr="00B75DC2">
        <w:rPr>
          <w:rtl/>
        </w:rPr>
        <w:t>דרום</w:t>
      </w:r>
      <w:r>
        <w:rPr>
          <w:rtl/>
        </w:rPr>
        <w:t>-</w:t>
      </w:r>
      <w:r w:rsidRPr="00B75DC2">
        <w:rPr>
          <w:rtl/>
        </w:rPr>
        <w:t xml:space="preserve">אפריקה החדשה </w:t>
      </w:r>
      <w:r>
        <w:rPr>
          <w:rtl/>
        </w:rPr>
        <w:t>–</w:t>
      </w:r>
      <w:r w:rsidRPr="00B75DC2">
        <w:rPr>
          <w:rtl/>
        </w:rPr>
        <w:t xml:space="preserve"> מודל חיקוי למדינת ישראל</w:t>
      </w:r>
      <w:bookmarkEnd w:id="199"/>
      <w:bookmarkEnd w:id="200"/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אנחנו</w:t>
      </w:r>
      <w:r w:rsidR="00B75DC2">
        <w:rPr>
          <w:rtl/>
        </w:rPr>
        <w:t xml:space="preserve"> </w:t>
      </w:r>
      <w:r w:rsidRPr="006C2374">
        <w:rPr>
          <w:rtl/>
        </w:rPr>
        <w:t>ממשיכים</w:t>
      </w:r>
      <w:r w:rsidR="00B75DC2">
        <w:rPr>
          <w:rtl/>
        </w:rPr>
        <w:t xml:space="preserve"> </w:t>
      </w:r>
      <w:r w:rsidRPr="006C2374">
        <w:rPr>
          <w:rtl/>
        </w:rPr>
        <w:t>בסדר</w:t>
      </w:r>
      <w:r w:rsidR="00B75DC2">
        <w:rPr>
          <w:rtl/>
        </w:rPr>
        <w:t>-</w:t>
      </w:r>
      <w:r w:rsidRPr="006C2374">
        <w:rPr>
          <w:rtl/>
        </w:rPr>
        <w:t>היום. ההצעה לסדר</w:t>
      </w:r>
      <w:r w:rsidR="00B75DC2">
        <w:rPr>
          <w:rtl/>
        </w:rPr>
        <w:t>-</w:t>
      </w:r>
      <w:r w:rsidRPr="006C2374">
        <w:rPr>
          <w:rtl/>
        </w:rPr>
        <w:t>היום הבאה והאחרונה היא של חבר הכנסת</w:t>
      </w:r>
      <w:r w:rsidR="00B75DC2">
        <w:rPr>
          <w:rtl/>
        </w:rPr>
        <w:t xml:space="preserve"> </w:t>
      </w:r>
      <w:r w:rsidRPr="006C2374">
        <w:rPr>
          <w:rtl/>
        </w:rPr>
        <w:t>עבד</w:t>
      </w:r>
      <w:r w:rsidR="00B75DC2">
        <w:rPr>
          <w:rtl/>
        </w:rPr>
        <w:t>-</w:t>
      </w:r>
      <w:r w:rsidRPr="006C2374">
        <w:rPr>
          <w:rtl/>
        </w:rPr>
        <w:t>אלוהב</w:t>
      </w:r>
      <w:r w:rsidR="00B75DC2">
        <w:rPr>
          <w:rtl/>
        </w:rPr>
        <w:t xml:space="preserve"> </w:t>
      </w:r>
      <w:r w:rsidRPr="006C2374">
        <w:rPr>
          <w:rtl/>
        </w:rPr>
        <w:t>דראושה,</w:t>
      </w:r>
      <w:r w:rsidR="00B75DC2">
        <w:rPr>
          <w:rtl/>
        </w:rPr>
        <w:t xml:space="preserve"> </w:t>
      </w:r>
      <w:r w:rsidRPr="006C2374">
        <w:rPr>
          <w:rtl/>
        </w:rPr>
        <w:t>מס'</w:t>
      </w:r>
      <w:r w:rsidR="00B75DC2">
        <w:rPr>
          <w:rtl/>
        </w:rPr>
        <w:t xml:space="preserve"> </w:t>
      </w:r>
      <w:r w:rsidRPr="006C2374">
        <w:rPr>
          <w:rtl/>
        </w:rPr>
        <w:t>6240,</w:t>
      </w:r>
      <w:r w:rsidR="00B75DC2">
        <w:rPr>
          <w:rtl/>
        </w:rPr>
        <w:t xml:space="preserve"> </w:t>
      </w:r>
      <w:r w:rsidRPr="006C2374">
        <w:rPr>
          <w:rtl/>
        </w:rPr>
        <w:t>בנושא: דרום</w:t>
      </w:r>
      <w:r w:rsidR="00B75DC2">
        <w:rPr>
          <w:rtl/>
        </w:rPr>
        <w:t>-</w:t>
      </w:r>
      <w:r w:rsidRPr="006C2374">
        <w:rPr>
          <w:rtl/>
        </w:rPr>
        <w:t>אפריקה</w:t>
      </w:r>
      <w:r w:rsidR="00B75DC2">
        <w:rPr>
          <w:rtl/>
        </w:rPr>
        <w:t xml:space="preserve"> </w:t>
      </w:r>
      <w:r w:rsidRPr="006C2374">
        <w:rPr>
          <w:rtl/>
        </w:rPr>
        <w:t xml:space="preserve">החדשה </w:t>
      </w:r>
      <w:r w:rsidR="00B75DC2">
        <w:rPr>
          <w:rtl/>
        </w:rPr>
        <w:t xml:space="preserve">– </w:t>
      </w:r>
      <w:r w:rsidRPr="006C2374">
        <w:rPr>
          <w:rtl/>
        </w:rPr>
        <w:t>מודל חיקוי למדינת</w:t>
      </w:r>
      <w:r w:rsidR="00B75DC2">
        <w:rPr>
          <w:rtl/>
        </w:rPr>
        <w:t xml:space="preserve"> </w:t>
      </w:r>
      <w:r w:rsidRPr="006C2374">
        <w:rPr>
          <w:rtl/>
        </w:rPr>
        <w:t>לישראל. על כך ישיב סגן שר החוץ. חבר הכנסת דראושה, בבקשה.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עבד</w:t>
      </w:r>
      <w:r>
        <w:rPr>
          <w:rtl/>
        </w:rPr>
        <w:t>-</w:t>
      </w:r>
      <w:r w:rsidRPr="00B75DC2">
        <w:rPr>
          <w:rtl/>
        </w:rPr>
        <w:t>אלוהב דראושה (מד"ע):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חברי הכנסת, לפני כמה שבועות התארחנו אני וחבר הכנסת טלב</w:t>
      </w:r>
      <w:r w:rsidR="00B75DC2">
        <w:rPr>
          <w:rtl/>
        </w:rPr>
        <w:t xml:space="preserve"> </w:t>
      </w:r>
      <w:r w:rsidRPr="006C2374">
        <w:rPr>
          <w:rtl/>
        </w:rPr>
        <w:t>אלסאנע</w:t>
      </w:r>
      <w:r w:rsidR="00B75DC2">
        <w:rPr>
          <w:rtl/>
        </w:rPr>
        <w:t xml:space="preserve"> </w:t>
      </w:r>
      <w:r w:rsidRPr="006C2374">
        <w:rPr>
          <w:rtl/>
        </w:rPr>
        <w:t>כאורחי</w:t>
      </w:r>
      <w:r w:rsidR="00B75DC2">
        <w:rPr>
          <w:rtl/>
        </w:rPr>
        <w:t xml:space="preserve"> </w:t>
      </w:r>
      <w:r w:rsidRPr="006C2374">
        <w:rPr>
          <w:rtl/>
        </w:rPr>
        <w:t>ממשלת דרום</w:t>
      </w:r>
      <w:r w:rsidR="00B75DC2">
        <w:rPr>
          <w:rtl/>
        </w:rPr>
        <w:t>-</w:t>
      </w:r>
      <w:r w:rsidRPr="006C2374">
        <w:rPr>
          <w:rtl/>
        </w:rPr>
        <w:t>אפריקה בדרום</w:t>
      </w:r>
      <w:r w:rsidR="00B75DC2">
        <w:rPr>
          <w:rtl/>
        </w:rPr>
        <w:t>-</w:t>
      </w:r>
      <w:r w:rsidRPr="006C2374">
        <w:rPr>
          <w:rtl/>
        </w:rPr>
        <w:t>אפריקה החדשה, דרום</w:t>
      </w:r>
      <w:r w:rsidR="00B75DC2">
        <w:rPr>
          <w:rtl/>
        </w:rPr>
        <w:t>-</w:t>
      </w:r>
      <w:r w:rsidRPr="006C2374">
        <w:rPr>
          <w:rtl/>
        </w:rPr>
        <w:t>אפריקה שמנהיגה כיום</w:t>
      </w:r>
      <w:r w:rsidR="00B75DC2">
        <w:rPr>
          <w:rtl/>
        </w:rPr>
        <w:t xml:space="preserve"> </w:t>
      </w:r>
      <w:r w:rsidRPr="006C2374">
        <w:rPr>
          <w:rtl/>
        </w:rPr>
        <w:t>הוא</w:t>
      </w:r>
      <w:r w:rsidR="00B75DC2">
        <w:rPr>
          <w:rtl/>
        </w:rPr>
        <w:t xml:space="preserve"> </w:t>
      </w:r>
      <w:r w:rsidRPr="006C2374">
        <w:rPr>
          <w:rtl/>
        </w:rPr>
        <w:t>נלסון</w:t>
      </w:r>
      <w:r w:rsidR="00B75DC2">
        <w:rPr>
          <w:rtl/>
        </w:rPr>
        <w:t xml:space="preserve"> </w:t>
      </w:r>
      <w:r w:rsidRPr="006C2374">
        <w:rPr>
          <w:rtl/>
        </w:rPr>
        <w:t>מנדלה.</w:t>
      </w:r>
      <w:r w:rsidR="00B75DC2">
        <w:rPr>
          <w:rtl/>
        </w:rPr>
        <w:t xml:space="preserve"> </w:t>
      </w:r>
      <w:r w:rsidRPr="006C2374">
        <w:rPr>
          <w:rtl/>
        </w:rPr>
        <w:t>שבועיים</w:t>
      </w:r>
      <w:r w:rsidR="00B75DC2">
        <w:rPr>
          <w:rtl/>
        </w:rPr>
        <w:t xml:space="preserve"> </w:t>
      </w:r>
      <w:r w:rsidRPr="006C2374">
        <w:rPr>
          <w:rtl/>
        </w:rPr>
        <w:t>במדינה</w:t>
      </w:r>
      <w:r w:rsidR="00B75DC2">
        <w:rPr>
          <w:rtl/>
        </w:rPr>
        <w:t xml:space="preserve"> </w:t>
      </w:r>
      <w:r w:rsidRPr="006C2374">
        <w:rPr>
          <w:rtl/>
        </w:rPr>
        <w:t>הזאת</w:t>
      </w:r>
      <w:r w:rsidR="00B75DC2">
        <w:rPr>
          <w:rtl/>
        </w:rPr>
        <w:t xml:space="preserve"> </w:t>
      </w:r>
      <w:r w:rsidRPr="006C2374">
        <w:rPr>
          <w:rtl/>
        </w:rPr>
        <w:t>שכנעו</w:t>
      </w:r>
      <w:r w:rsidR="00B75DC2">
        <w:rPr>
          <w:rtl/>
        </w:rPr>
        <w:t xml:space="preserve"> </w:t>
      </w:r>
      <w:r w:rsidRPr="006C2374">
        <w:rPr>
          <w:rtl/>
        </w:rPr>
        <w:t>אותנו,</w:t>
      </w:r>
      <w:r w:rsidR="00B75DC2">
        <w:rPr>
          <w:rtl/>
        </w:rPr>
        <w:t xml:space="preserve"> </w:t>
      </w:r>
      <w:r w:rsidRPr="006C2374">
        <w:rPr>
          <w:rtl/>
        </w:rPr>
        <w:t>שיש היום מהפך אמיתי</w:t>
      </w:r>
      <w:r w:rsidR="00B75DC2">
        <w:rPr>
          <w:rtl/>
        </w:rPr>
        <w:t xml:space="preserve"> </w:t>
      </w:r>
      <w:r w:rsidRPr="006C2374">
        <w:rPr>
          <w:rtl/>
        </w:rPr>
        <w:t>בדרום</w:t>
      </w:r>
      <w:r w:rsidR="00B75DC2">
        <w:rPr>
          <w:rtl/>
        </w:rPr>
        <w:t>-</w:t>
      </w:r>
      <w:r w:rsidRPr="006C2374">
        <w:rPr>
          <w:rtl/>
        </w:rPr>
        <w:t>אפריקה;</w:t>
      </w:r>
      <w:r w:rsidR="00B75DC2">
        <w:rPr>
          <w:rtl/>
        </w:rPr>
        <w:t xml:space="preserve"> </w:t>
      </w:r>
      <w:r w:rsidRPr="006C2374">
        <w:rPr>
          <w:rtl/>
        </w:rPr>
        <w:t>דרום</w:t>
      </w:r>
      <w:r w:rsidR="00B75DC2">
        <w:rPr>
          <w:rtl/>
        </w:rPr>
        <w:t>-</w:t>
      </w:r>
      <w:r w:rsidRPr="006C2374">
        <w:rPr>
          <w:rtl/>
        </w:rPr>
        <w:t>אפריקה,</w:t>
      </w:r>
      <w:r w:rsidR="00B75DC2">
        <w:rPr>
          <w:rtl/>
        </w:rPr>
        <w:t xml:space="preserve"> </w:t>
      </w:r>
      <w:r w:rsidRPr="006C2374">
        <w:rPr>
          <w:rtl/>
        </w:rPr>
        <w:t>שהנהיגה מדיניות של אפרטהייד, של כיבושים באזור, של</w:t>
      </w:r>
      <w:r w:rsidR="00B75DC2">
        <w:rPr>
          <w:rtl/>
        </w:rPr>
        <w:t xml:space="preserve"> </w:t>
      </w:r>
      <w:r w:rsidRPr="006C2374">
        <w:rPr>
          <w:rtl/>
        </w:rPr>
        <w:t>סכסוכים ומלחמות בכל אפריקה הדרומית. היום העניינים משתנים, מאז המהפך לפני כשנה,</w:t>
      </w:r>
      <w:r w:rsidR="00B75DC2">
        <w:rPr>
          <w:rtl/>
        </w:rPr>
        <w:t xml:space="preserve"> </w:t>
      </w:r>
      <w:r w:rsidRPr="006C2374">
        <w:rPr>
          <w:rtl/>
        </w:rPr>
        <w:t>שנעשה בצורה דמוקרטית, בבחירות דמוקרטיות, בהסכמה כללית ובאחדות כללית.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בדרום</w:t>
      </w:r>
      <w:r w:rsidR="00B75DC2">
        <w:rPr>
          <w:rtl/>
        </w:rPr>
        <w:t>-</w:t>
      </w:r>
      <w:r w:rsidRPr="006C2374">
        <w:rPr>
          <w:rtl/>
        </w:rPr>
        <w:t>אפריקה</w:t>
      </w:r>
      <w:r w:rsidR="00B75DC2">
        <w:rPr>
          <w:rtl/>
        </w:rPr>
        <w:t xml:space="preserve"> </w:t>
      </w:r>
      <w:r w:rsidRPr="006C2374">
        <w:rPr>
          <w:rtl/>
        </w:rPr>
        <w:t>חיים</w:t>
      </w:r>
      <w:r w:rsidR="00B75DC2">
        <w:rPr>
          <w:rtl/>
        </w:rPr>
        <w:t xml:space="preserve"> </w:t>
      </w:r>
      <w:r w:rsidRPr="006C2374">
        <w:rPr>
          <w:rtl/>
        </w:rPr>
        <w:t>כיום</w:t>
      </w:r>
      <w:r w:rsidR="00B75DC2">
        <w:rPr>
          <w:rtl/>
        </w:rPr>
        <w:t xml:space="preserve"> </w:t>
      </w:r>
      <w:r w:rsidRPr="006C2374">
        <w:rPr>
          <w:rtl/>
        </w:rPr>
        <w:t>כ</w:t>
      </w:r>
      <w:r w:rsidR="00B75DC2">
        <w:rPr>
          <w:rtl/>
        </w:rPr>
        <w:t>-</w:t>
      </w:r>
      <w:r w:rsidRPr="006C2374">
        <w:rPr>
          <w:rtl/>
        </w:rPr>
        <w:t xml:space="preserve">40 מיליון נפשות </w:t>
      </w:r>
      <w:r w:rsidR="00B75DC2">
        <w:rPr>
          <w:rtl/>
        </w:rPr>
        <w:t>–</w:t>
      </w:r>
      <w:r w:rsidRPr="006C2374">
        <w:rPr>
          <w:rtl/>
        </w:rPr>
        <w:t xml:space="preserve"> 30 מיליון שחורים, 6 מיליוני</w:t>
      </w:r>
      <w:r w:rsidR="00B75DC2">
        <w:rPr>
          <w:rtl/>
        </w:rPr>
        <w:t xml:space="preserve"> </w:t>
      </w:r>
      <w:r w:rsidRPr="006C2374">
        <w:rPr>
          <w:rtl/>
        </w:rPr>
        <w:t>לבנים</w:t>
      </w:r>
      <w:r w:rsidR="00B75DC2">
        <w:rPr>
          <w:rtl/>
        </w:rPr>
        <w:t xml:space="preserve"> </w:t>
      </w:r>
      <w:r w:rsidRPr="006C2374">
        <w:rPr>
          <w:rtl/>
        </w:rPr>
        <w:t>ו</w:t>
      </w:r>
      <w:r w:rsidR="00B75DC2">
        <w:rPr>
          <w:rtl/>
        </w:rPr>
        <w:t>-</w:t>
      </w:r>
      <w:r w:rsidRPr="006C2374">
        <w:rPr>
          <w:rtl/>
        </w:rPr>
        <w:t>4</w:t>
      </w:r>
      <w:r w:rsidR="00B75DC2">
        <w:rPr>
          <w:rtl/>
        </w:rPr>
        <w:t xml:space="preserve"> </w:t>
      </w:r>
      <w:r w:rsidRPr="006C2374">
        <w:rPr>
          <w:rtl/>
        </w:rPr>
        <w:t>המיליונים</w:t>
      </w:r>
      <w:r w:rsidR="00B75DC2">
        <w:rPr>
          <w:rtl/>
        </w:rPr>
        <w:t xml:space="preserve"> </w:t>
      </w:r>
      <w:r w:rsidRPr="006C2374">
        <w:rPr>
          <w:rtl/>
        </w:rPr>
        <w:t xml:space="preserve">הנשארים </w:t>
      </w:r>
      <w:r w:rsidR="00B75DC2">
        <w:rPr>
          <w:rtl/>
        </w:rPr>
        <w:t>–</w:t>
      </w:r>
      <w:r w:rsidRPr="006C2374">
        <w:rPr>
          <w:rtl/>
        </w:rPr>
        <w:t xml:space="preserve"> צבעוניים או הודים. בראשה של דרום</w:t>
      </w:r>
      <w:r w:rsidR="00B75DC2">
        <w:rPr>
          <w:rtl/>
        </w:rPr>
        <w:t>-</w:t>
      </w:r>
      <w:r w:rsidRPr="006C2374">
        <w:rPr>
          <w:rtl/>
        </w:rPr>
        <w:t>אפריקה החדשה</w:t>
      </w:r>
      <w:r w:rsidR="00B75DC2">
        <w:rPr>
          <w:rtl/>
        </w:rPr>
        <w:t xml:space="preserve"> </w:t>
      </w:r>
      <w:r w:rsidRPr="006C2374">
        <w:rPr>
          <w:rtl/>
        </w:rPr>
        <w:t>עומד</w:t>
      </w:r>
      <w:r w:rsidR="00B75DC2">
        <w:rPr>
          <w:rtl/>
        </w:rPr>
        <w:t xml:space="preserve"> </w:t>
      </w:r>
      <w:r w:rsidRPr="006C2374">
        <w:rPr>
          <w:rtl/>
        </w:rPr>
        <w:t>נלסון</w:t>
      </w:r>
      <w:r w:rsidR="00B75DC2">
        <w:rPr>
          <w:rtl/>
        </w:rPr>
        <w:t xml:space="preserve"> </w:t>
      </w:r>
      <w:r w:rsidRPr="006C2374">
        <w:rPr>
          <w:rtl/>
        </w:rPr>
        <w:t>מנדלה,</w:t>
      </w:r>
      <w:r w:rsidR="00B75DC2">
        <w:rPr>
          <w:rtl/>
        </w:rPr>
        <w:t xml:space="preserve"> </w:t>
      </w:r>
      <w:r w:rsidRPr="006C2374">
        <w:rPr>
          <w:rtl/>
        </w:rPr>
        <w:t>שהצליח להביא לאחדות בתוך העם, הקים ממשלת אחדות לאומית, גם</w:t>
      </w:r>
      <w:r w:rsidR="00B75DC2">
        <w:rPr>
          <w:rtl/>
        </w:rPr>
        <w:t xml:space="preserve"> </w:t>
      </w:r>
      <w:r w:rsidRPr="006C2374">
        <w:rPr>
          <w:rtl/>
        </w:rPr>
        <w:t>כאשר</w:t>
      </w:r>
      <w:r w:rsidR="00B75DC2">
        <w:rPr>
          <w:rtl/>
        </w:rPr>
        <w:t xml:space="preserve"> </w:t>
      </w:r>
      <w:r w:rsidRPr="006C2374">
        <w:rPr>
          <w:rtl/>
        </w:rPr>
        <w:t>המפלגה</w:t>
      </w:r>
      <w:r w:rsidR="00B75DC2">
        <w:rPr>
          <w:rtl/>
        </w:rPr>
        <w:t xml:space="preserve"> </w:t>
      </w:r>
      <w:r w:rsidRPr="006C2374">
        <w:rPr>
          <w:rtl/>
        </w:rPr>
        <w:t>שהוא</w:t>
      </w:r>
      <w:r w:rsidR="00B75DC2">
        <w:rPr>
          <w:rtl/>
        </w:rPr>
        <w:t xml:space="preserve"> </w:t>
      </w:r>
      <w:r w:rsidRPr="006C2374">
        <w:rPr>
          <w:rtl/>
        </w:rPr>
        <w:t xml:space="preserve">עומד בראשה </w:t>
      </w:r>
      <w:r w:rsidR="00B75DC2">
        <w:rPr>
          <w:rtl/>
        </w:rPr>
        <w:t>–</w:t>
      </w:r>
      <w:r w:rsidRPr="006C2374">
        <w:rPr>
          <w:rtl/>
        </w:rPr>
        <w:t xml:space="preserve"> ה</w:t>
      </w:r>
      <w:r w:rsidR="00B75DC2">
        <w:rPr>
          <w:rtl/>
        </w:rPr>
        <w:t>-</w:t>
      </w:r>
      <w:r w:rsidRPr="006C2374">
        <w:t>ANC</w:t>
      </w:r>
      <w:r w:rsidRPr="006C2374">
        <w:rPr>
          <w:rtl/>
        </w:rPr>
        <w:t xml:space="preserve">, הקונגרס הלאומי האפריקני </w:t>
      </w:r>
      <w:r w:rsidR="00B75DC2">
        <w:rPr>
          <w:rtl/>
        </w:rPr>
        <w:t>–</w:t>
      </w:r>
      <w:r w:rsidRPr="006C2374">
        <w:rPr>
          <w:rtl/>
        </w:rPr>
        <w:t xml:space="preserve"> היא מפלגת</w:t>
      </w:r>
      <w:r w:rsidR="00B75DC2">
        <w:rPr>
          <w:rtl/>
        </w:rPr>
        <w:t xml:space="preserve"> </w:t>
      </w:r>
      <w:r w:rsidRPr="006C2374">
        <w:rPr>
          <w:rtl/>
        </w:rPr>
        <w:t>הרוב,</w:t>
      </w:r>
      <w:r w:rsidR="00B75DC2">
        <w:rPr>
          <w:rtl/>
        </w:rPr>
        <w:t xml:space="preserve"> </w:t>
      </w:r>
      <w:r w:rsidRPr="006C2374">
        <w:rPr>
          <w:rtl/>
        </w:rPr>
        <w:t>שיש</w:t>
      </w:r>
      <w:r w:rsidR="00B75DC2">
        <w:rPr>
          <w:rtl/>
        </w:rPr>
        <w:t xml:space="preserve"> </w:t>
      </w:r>
      <w:r w:rsidRPr="006C2374">
        <w:rPr>
          <w:rtl/>
        </w:rPr>
        <w:t>לה</w:t>
      </w:r>
      <w:r w:rsidR="00B75DC2">
        <w:rPr>
          <w:rtl/>
        </w:rPr>
        <w:t xml:space="preserve"> </w:t>
      </w:r>
      <w:r w:rsidRPr="006C2374">
        <w:rPr>
          <w:rtl/>
        </w:rPr>
        <w:t>רוב גדול בפרלמנט ובכל המוסדות; אבל הוא ידע להתעלות על העבר, על</w:t>
      </w:r>
      <w:r w:rsidR="00B75DC2">
        <w:rPr>
          <w:rtl/>
        </w:rPr>
        <w:t xml:space="preserve"> </w:t>
      </w:r>
      <w:r w:rsidRPr="006C2374">
        <w:rPr>
          <w:rtl/>
        </w:rPr>
        <w:t>הנקמנות,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המריבות</w:t>
      </w:r>
      <w:r w:rsidR="00B75DC2">
        <w:rPr>
          <w:rtl/>
        </w:rPr>
        <w:t xml:space="preserve"> </w:t>
      </w:r>
      <w:r w:rsidRPr="006C2374">
        <w:rPr>
          <w:rtl/>
        </w:rPr>
        <w:t>ועל</w:t>
      </w:r>
      <w:r w:rsidR="00B75DC2">
        <w:rPr>
          <w:rtl/>
        </w:rPr>
        <w:t xml:space="preserve"> </w:t>
      </w:r>
      <w:r w:rsidRPr="006C2374">
        <w:rPr>
          <w:rtl/>
        </w:rPr>
        <w:t>כל מה שירש מסיבות של עוינות; הוא התעלה על זה והקים</w:t>
      </w:r>
      <w:r w:rsidR="00B75DC2">
        <w:rPr>
          <w:rtl/>
        </w:rPr>
        <w:t xml:space="preserve"> </w:t>
      </w:r>
      <w:r w:rsidRPr="006C2374">
        <w:rPr>
          <w:rtl/>
        </w:rPr>
        <w:t>ממשלת</w:t>
      </w:r>
      <w:r w:rsidR="00B75DC2">
        <w:rPr>
          <w:rtl/>
        </w:rPr>
        <w:t xml:space="preserve"> </w:t>
      </w:r>
      <w:r w:rsidRPr="006C2374">
        <w:rPr>
          <w:rtl/>
        </w:rPr>
        <w:t>אחדות</w:t>
      </w:r>
      <w:r w:rsidR="00B75DC2">
        <w:rPr>
          <w:rtl/>
        </w:rPr>
        <w:t xml:space="preserve"> </w:t>
      </w:r>
      <w:r w:rsidRPr="006C2374">
        <w:rPr>
          <w:rtl/>
        </w:rPr>
        <w:t>לאומית</w:t>
      </w:r>
      <w:r w:rsidR="00B75DC2">
        <w:rPr>
          <w:rtl/>
        </w:rPr>
        <w:t xml:space="preserve"> </w:t>
      </w:r>
      <w:r w:rsidRPr="006C2374">
        <w:rPr>
          <w:rtl/>
        </w:rPr>
        <w:t>כאשר</w:t>
      </w:r>
      <w:r w:rsidR="00B75DC2">
        <w:rPr>
          <w:rtl/>
        </w:rPr>
        <w:t xml:space="preserve"> </w:t>
      </w:r>
      <w:r w:rsidRPr="006C2374">
        <w:rPr>
          <w:rtl/>
        </w:rPr>
        <w:t>הסגן</w:t>
      </w:r>
      <w:r w:rsidR="00B75DC2">
        <w:rPr>
          <w:rtl/>
        </w:rPr>
        <w:t xml:space="preserve"> </w:t>
      </w:r>
      <w:r w:rsidRPr="006C2374">
        <w:rPr>
          <w:rtl/>
        </w:rPr>
        <w:t>שלו הוא דה</w:t>
      </w:r>
      <w:r w:rsidR="00B75DC2">
        <w:rPr>
          <w:rtl/>
        </w:rPr>
        <w:t>-</w:t>
      </w:r>
      <w:r w:rsidRPr="006C2374">
        <w:rPr>
          <w:rtl/>
        </w:rPr>
        <w:t>קלרק, מנהיג המפלגה הלאומית, שהיתה</w:t>
      </w:r>
      <w:r w:rsidR="00B75DC2">
        <w:rPr>
          <w:rtl/>
        </w:rPr>
        <w:t xml:space="preserve"> </w:t>
      </w:r>
      <w:r w:rsidRPr="006C2374">
        <w:rPr>
          <w:rtl/>
        </w:rPr>
        <w:t xml:space="preserve">בשלטון, שלטון האפרטהייד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והוא גם זה שהוביל למצב הזה.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עבד</w:t>
      </w:r>
      <w:r>
        <w:rPr>
          <w:rtl/>
        </w:rPr>
        <w:t>-</w:t>
      </w:r>
      <w:r w:rsidRPr="00B75DC2">
        <w:rPr>
          <w:rtl/>
        </w:rPr>
        <w:t>אלוהב דראושה (מד"ע):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  <w:r>
        <w:rPr>
          <w:rtl/>
        </w:rPr>
        <w:t xml:space="preserve">– – </w:t>
      </w:r>
      <w:r w:rsidR="006C2374" w:rsidRPr="006C2374">
        <w:rPr>
          <w:rtl/>
        </w:rPr>
        <w:t>אשר יזם ופעל כדי להביא לשינוי דמוקרטי, שהוביל לתהליך של בחירת נלסון</w:t>
      </w:r>
      <w:r>
        <w:rPr>
          <w:rtl/>
        </w:rPr>
        <w:t xml:space="preserve"> </w:t>
      </w:r>
      <w:r w:rsidR="006C2374" w:rsidRPr="006C2374">
        <w:rPr>
          <w:rtl/>
        </w:rPr>
        <w:t>מנדלה.</w:t>
      </w:r>
      <w:r>
        <w:rPr>
          <w:rtl/>
        </w:rPr>
        <w:t xml:space="preserve"> </w:t>
      </w:r>
      <w:r w:rsidR="006C2374" w:rsidRPr="006C2374">
        <w:rPr>
          <w:rtl/>
        </w:rPr>
        <w:t>שניהם פועלים, יחד עם שרים אחרים, ויש ייצוג לכל המפלגות גם בפרלמנט וגם</w:t>
      </w:r>
      <w:r>
        <w:rPr>
          <w:rtl/>
        </w:rPr>
        <w:t xml:space="preserve"> </w:t>
      </w:r>
      <w:r w:rsidR="006C2374" w:rsidRPr="006C2374">
        <w:rPr>
          <w:rtl/>
        </w:rPr>
        <w:t>בשלטון, כולם מיוצגים שם.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בביקור</w:t>
      </w:r>
      <w:r w:rsidR="00B75DC2">
        <w:rPr>
          <w:rtl/>
        </w:rPr>
        <w:t xml:space="preserve"> </w:t>
      </w:r>
      <w:r w:rsidRPr="006C2374">
        <w:rPr>
          <w:rtl/>
        </w:rPr>
        <w:t>שלנו</w:t>
      </w:r>
      <w:r w:rsidR="00B75DC2">
        <w:rPr>
          <w:rtl/>
        </w:rPr>
        <w:t xml:space="preserve"> </w:t>
      </w:r>
      <w:r w:rsidRPr="006C2374">
        <w:rPr>
          <w:rtl/>
        </w:rPr>
        <w:t>נפגשנו</w:t>
      </w:r>
      <w:r w:rsidR="00B75DC2">
        <w:rPr>
          <w:rtl/>
        </w:rPr>
        <w:t xml:space="preserve"> </w:t>
      </w:r>
      <w:r w:rsidRPr="006C2374">
        <w:rPr>
          <w:rtl/>
        </w:rPr>
        <w:t>עם</w:t>
      </w:r>
      <w:r w:rsidR="00B75DC2">
        <w:rPr>
          <w:rtl/>
        </w:rPr>
        <w:t xml:space="preserve"> </w:t>
      </w:r>
      <w:r w:rsidRPr="006C2374">
        <w:rPr>
          <w:rtl/>
        </w:rPr>
        <w:t>נציגי</w:t>
      </w:r>
      <w:r w:rsidR="00B75DC2">
        <w:rPr>
          <w:rtl/>
        </w:rPr>
        <w:t xml:space="preserve"> </w:t>
      </w:r>
      <w:r w:rsidRPr="006C2374">
        <w:rPr>
          <w:rtl/>
        </w:rPr>
        <w:t>כל המפלגות בפרלמנט, לרבות נציגים יהודים,</w:t>
      </w:r>
      <w:r w:rsidR="00B75DC2">
        <w:rPr>
          <w:rtl/>
        </w:rPr>
        <w:t xml:space="preserve"> </w:t>
      </w:r>
      <w:r w:rsidRPr="006C2374">
        <w:rPr>
          <w:rtl/>
        </w:rPr>
        <w:t>נציגים</w:t>
      </w:r>
      <w:r w:rsidR="00B75DC2">
        <w:rPr>
          <w:rtl/>
        </w:rPr>
        <w:t xml:space="preserve"> </w:t>
      </w:r>
      <w:r w:rsidRPr="006C2374">
        <w:rPr>
          <w:rtl/>
        </w:rPr>
        <w:t>מוסלמים,</w:t>
      </w:r>
      <w:r w:rsidR="00B75DC2">
        <w:rPr>
          <w:rtl/>
        </w:rPr>
        <w:t xml:space="preserve"> </w:t>
      </w:r>
      <w:r w:rsidRPr="006C2374">
        <w:rPr>
          <w:rtl/>
        </w:rPr>
        <w:t>שחורים, לבנים, צבעוניים ואחרים, והתרשמנו שנלסון מנדלה וחבריו</w:t>
      </w:r>
      <w:r w:rsidR="00B75DC2">
        <w:rPr>
          <w:rtl/>
        </w:rPr>
        <w:t xml:space="preserve"> </w:t>
      </w:r>
      <w:r w:rsidRPr="006C2374">
        <w:rPr>
          <w:rtl/>
        </w:rPr>
        <w:t>בונים</w:t>
      </w:r>
      <w:r w:rsidR="00B75DC2">
        <w:rPr>
          <w:rtl/>
        </w:rPr>
        <w:t xml:space="preserve"> </w:t>
      </w:r>
      <w:r w:rsidRPr="006C2374">
        <w:rPr>
          <w:rtl/>
        </w:rPr>
        <w:t>דרום</w:t>
      </w:r>
      <w:r w:rsidR="00B75DC2">
        <w:rPr>
          <w:rtl/>
        </w:rPr>
        <w:t>-</w:t>
      </w:r>
      <w:r w:rsidRPr="006C2374">
        <w:rPr>
          <w:rtl/>
        </w:rPr>
        <w:t>אפריקה</w:t>
      </w:r>
      <w:r w:rsidR="00B75DC2">
        <w:rPr>
          <w:rtl/>
        </w:rPr>
        <w:t xml:space="preserve"> </w:t>
      </w:r>
      <w:r w:rsidRPr="006C2374">
        <w:rPr>
          <w:rtl/>
        </w:rPr>
        <w:t>חדשה,</w:t>
      </w:r>
      <w:r w:rsidR="00B75DC2">
        <w:rPr>
          <w:rtl/>
        </w:rPr>
        <w:t xml:space="preserve"> </w:t>
      </w:r>
      <w:r w:rsidRPr="006C2374">
        <w:rPr>
          <w:rtl/>
        </w:rPr>
        <w:t>חברה חדשה, חברה של אחדות לאומית, של קידום ושל תיקון</w:t>
      </w:r>
      <w:r w:rsidR="00B75DC2">
        <w:rPr>
          <w:rtl/>
        </w:rPr>
        <w:t xml:space="preserve"> </w:t>
      </w:r>
      <w:r w:rsidRPr="006C2374">
        <w:rPr>
          <w:rtl/>
        </w:rPr>
        <w:t>עוולות העבר.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במיוחד</w:t>
      </w:r>
      <w:r w:rsidR="00B75DC2">
        <w:rPr>
          <w:rtl/>
        </w:rPr>
        <w:t xml:space="preserve"> </w:t>
      </w:r>
      <w:r w:rsidRPr="006C2374">
        <w:rPr>
          <w:rtl/>
        </w:rPr>
        <w:t>הרשים אותי הניסיון שלהם לשקם את המדינה בשני תחומים:</w:t>
      </w:r>
      <w:r w:rsidR="00B75DC2">
        <w:rPr>
          <w:rtl/>
        </w:rPr>
        <w:t xml:space="preserve"> </w:t>
      </w:r>
      <w:r w:rsidRPr="006C2374">
        <w:rPr>
          <w:rtl/>
        </w:rPr>
        <w:t>התחום הראשון</w:t>
      </w:r>
      <w:r w:rsidR="00B75DC2">
        <w:rPr>
          <w:rtl/>
        </w:rPr>
        <w:t xml:space="preserve"> </w:t>
      </w:r>
      <w:r w:rsidRPr="006C2374">
        <w:rPr>
          <w:rtl/>
        </w:rPr>
        <w:t>הוא</w:t>
      </w:r>
      <w:r w:rsidR="00B75DC2">
        <w:rPr>
          <w:rtl/>
        </w:rPr>
        <w:t xml:space="preserve"> </w:t>
      </w:r>
      <w:r w:rsidRPr="006C2374">
        <w:rPr>
          <w:rtl/>
        </w:rPr>
        <w:t>הניסיון</w:t>
      </w:r>
      <w:r w:rsidR="00B75DC2">
        <w:rPr>
          <w:rtl/>
        </w:rPr>
        <w:t xml:space="preserve"> </w:t>
      </w:r>
      <w:r w:rsidRPr="006C2374">
        <w:rPr>
          <w:rtl/>
        </w:rPr>
        <w:t>לגשר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הפערים</w:t>
      </w:r>
      <w:r w:rsidR="00B75DC2">
        <w:rPr>
          <w:rtl/>
        </w:rPr>
        <w:t xml:space="preserve"> </w:t>
      </w:r>
      <w:r w:rsidRPr="006C2374">
        <w:rPr>
          <w:rtl/>
        </w:rPr>
        <w:t>גם כשיש שם עוני שירשו אותו, במיוחד בקרב השבטים</w:t>
      </w:r>
      <w:r w:rsidR="00B75DC2">
        <w:rPr>
          <w:rtl/>
        </w:rPr>
        <w:t xml:space="preserve"> </w:t>
      </w:r>
      <w:r w:rsidRPr="006C2374">
        <w:rPr>
          <w:rtl/>
        </w:rPr>
        <w:t>והשכבות</w:t>
      </w:r>
      <w:r w:rsidR="00B75DC2">
        <w:rPr>
          <w:rtl/>
        </w:rPr>
        <w:t xml:space="preserve"> </w:t>
      </w:r>
      <w:r w:rsidRPr="006C2374">
        <w:rPr>
          <w:rtl/>
        </w:rPr>
        <w:t>העניות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השחורים. מנדלה ביטל את משטר האפרטהייד שנעשה על רקע גזעני,</w:t>
      </w:r>
      <w:r w:rsidR="00B75DC2">
        <w:rPr>
          <w:rtl/>
        </w:rPr>
        <w:t xml:space="preserve"> </w:t>
      </w:r>
      <w:r w:rsidRPr="006C2374">
        <w:rPr>
          <w:rtl/>
        </w:rPr>
        <w:t>והוא</w:t>
      </w:r>
      <w:r w:rsidR="00B75DC2">
        <w:rPr>
          <w:rtl/>
        </w:rPr>
        <w:t xml:space="preserve"> </w:t>
      </w:r>
      <w:r w:rsidRPr="006C2374">
        <w:rPr>
          <w:rtl/>
        </w:rPr>
        <w:t>מיישם בפועל מדיניות של שוויון, כאשר הוא הפך את המדינה למדינה לכל אזרחיה,</w:t>
      </w:r>
      <w:r w:rsidR="00B75DC2">
        <w:rPr>
          <w:rtl/>
        </w:rPr>
        <w:t xml:space="preserve"> </w:t>
      </w:r>
      <w:r w:rsidRPr="006C2374">
        <w:rPr>
          <w:rtl/>
        </w:rPr>
        <w:t>ללא</w:t>
      </w:r>
      <w:r w:rsidR="00B75DC2">
        <w:rPr>
          <w:rtl/>
        </w:rPr>
        <w:t xml:space="preserve"> </w:t>
      </w:r>
      <w:r w:rsidRPr="006C2374">
        <w:rPr>
          <w:rtl/>
        </w:rPr>
        <w:t>הבדל</w:t>
      </w:r>
      <w:r w:rsidR="00B75DC2">
        <w:rPr>
          <w:rtl/>
        </w:rPr>
        <w:t xml:space="preserve"> </w:t>
      </w:r>
      <w:r w:rsidRPr="006C2374">
        <w:rPr>
          <w:rtl/>
        </w:rPr>
        <w:t>צבע</w:t>
      </w:r>
      <w:r w:rsidR="00B75DC2">
        <w:rPr>
          <w:rtl/>
        </w:rPr>
        <w:t xml:space="preserve"> </w:t>
      </w:r>
      <w:r w:rsidRPr="006C2374">
        <w:rPr>
          <w:rtl/>
        </w:rPr>
        <w:t>או</w:t>
      </w:r>
      <w:r w:rsidR="00B75DC2">
        <w:rPr>
          <w:rtl/>
        </w:rPr>
        <w:t xml:space="preserve"> </w:t>
      </w:r>
      <w:r w:rsidRPr="006C2374">
        <w:rPr>
          <w:rtl/>
        </w:rPr>
        <w:t>לאום.</w:t>
      </w:r>
      <w:r w:rsidR="00B75DC2">
        <w:rPr>
          <w:rtl/>
        </w:rPr>
        <w:t xml:space="preserve"> </w:t>
      </w:r>
      <w:r w:rsidRPr="006C2374">
        <w:rPr>
          <w:rtl/>
        </w:rPr>
        <w:t>הוא</w:t>
      </w:r>
      <w:r w:rsidR="00B75DC2">
        <w:rPr>
          <w:rtl/>
        </w:rPr>
        <w:t xml:space="preserve"> </w:t>
      </w:r>
      <w:r w:rsidRPr="006C2374">
        <w:rPr>
          <w:rtl/>
        </w:rPr>
        <w:t>מנסה</w:t>
      </w:r>
      <w:r w:rsidR="00B75DC2">
        <w:rPr>
          <w:rtl/>
        </w:rPr>
        <w:t xml:space="preserve"> </w:t>
      </w:r>
      <w:r w:rsidRPr="006C2374">
        <w:rPr>
          <w:rtl/>
        </w:rPr>
        <w:t>למזג</w:t>
      </w:r>
      <w:r w:rsidR="00B75DC2">
        <w:rPr>
          <w:rtl/>
        </w:rPr>
        <w:t xml:space="preserve"> </w:t>
      </w:r>
      <w:r w:rsidRPr="006C2374">
        <w:rPr>
          <w:rtl/>
        </w:rPr>
        <w:t>בין</w:t>
      </w:r>
      <w:r w:rsidR="00B75DC2">
        <w:rPr>
          <w:rtl/>
        </w:rPr>
        <w:t xml:space="preserve"> </w:t>
      </w:r>
      <w:r w:rsidRPr="006C2374">
        <w:rPr>
          <w:rtl/>
        </w:rPr>
        <w:t>כל</w:t>
      </w:r>
      <w:r w:rsidR="00B75DC2">
        <w:rPr>
          <w:rtl/>
        </w:rPr>
        <w:t xml:space="preserve"> </w:t>
      </w:r>
      <w:r w:rsidRPr="006C2374">
        <w:rPr>
          <w:rtl/>
        </w:rPr>
        <w:t>העמים</w:t>
      </w:r>
      <w:r w:rsidR="00B75DC2">
        <w:rPr>
          <w:rtl/>
        </w:rPr>
        <w:t xml:space="preserve"> </w:t>
      </w:r>
      <w:r w:rsidRPr="006C2374">
        <w:rPr>
          <w:rtl/>
        </w:rPr>
        <w:t>וכל</w:t>
      </w:r>
      <w:r w:rsidR="00B75DC2">
        <w:rPr>
          <w:rtl/>
        </w:rPr>
        <w:t xml:space="preserve"> </w:t>
      </w:r>
      <w:r w:rsidRPr="006C2374">
        <w:rPr>
          <w:rtl/>
        </w:rPr>
        <w:t>הצבעים</w:t>
      </w:r>
      <w:r w:rsidR="00B75DC2">
        <w:rPr>
          <w:rtl/>
        </w:rPr>
        <w:t xml:space="preserve"> </w:t>
      </w:r>
      <w:r w:rsidRPr="006C2374">
        <w:rPr>
          <w:rtl/>
        </w:rPr>
        <w:t>החיים</w:t>
      </w:r>
      <w:r w:rsidR="00B75DC2">
        <w:rPr>
          <w:rtl/>
        </w:rPr>
        <w:t xml:space="preserve"> </w:t>
      </w:r>
      <w:r w:rsidRPr="006C2374">
        <w:rPr>
          <w:rtl/>
        </w:rPr>
        <w:t>בדרום</w:t>
      </w:r>
      <w:r w:rsidR="00B75DC2">
        <w:rPr>
          <w:rtl/>
        </w:rPr>
        <w:t>-</w:t>
      </w:r>
      <w:r w:rsidRPr="006C2374">
        <w:rPr>
          <w:rtl/>
        </w:rPr>
        <w:t>אפריקה.</w:t>
      </w:r>
      <w:r w:rsidR="00B75DC2">
        <w:rPr>
          <w:rtl/>
        </w:rPr>
        <w:t xml:space="preserve"> </w:t>
      </w:r>
      <w:r w:rsidRPr="006C2374">
        <w:rPr>
          <w:rtl/>
        </w:rPr>
        <w:t>הוא</w:t>
      </w:r>
      <w:r w:rsidR="00B75DC2">
        <w:rPr>
          <w:rtl/>
        </w:rPr>
        <w:t xml:space="preserve"> </w:t>
      </w:r>
      <w:r w:rsidRPr="006C2374">
        <w:rPr>
          <w:rtl/>
        </w:rPr>
        <w:t>ביטל את האפרטהייד, וכדי לתקן את העיוותים של העבר הוא אפילו</w:t>
      </w:r>
      <w:r w:rsidR="00B75DC2">
        <w:rPr>
          <w:rtl/>
        </w:rPr>
        <w:t xml:space="preserve"> </w:t>
      </w:r>
      <w:r w:rsidRPr="006C2374">
        <w:rPr>
          <w:rtl/>
        </w:rPr>
        <w:t>מנהיג</w:t>
      </w:r>
      <w:r w:rsidR="00B75DC2">
        <w:rPr>
          <w:rtl/>
        </w:rPr>
        <w:t xml:space="preserve"> </w:t>
      </w:r>
      <w:r w:rsidRPr="006C2374">
        <w:rPr>
          <w:rtl/>
        </w:rPr>
        <w:t>היום מדיניות של העדפה מתקנת, כדי לשפר את מצב השחורים, שסובלים מעוני קשה</w:t>
      </w:r>
      <w:r w:rsidR="00B75DC2">
        <w:rPr>
          <w:rtl/>
        </w:rPr>
        <w:t xml:space="preserve"> </w:t>
      </w:r>
      <w:r w:rsidRPr="006C2374">
        <w:rPr>
          <w:rtl/>
        </w:rPr>
        <w:t>מאוד,</w:t>
      </w:r>
      <w:r w:rsidR="00B75DC2">
        <w:rPr>
          <w:rtl/>
        </w:rPr>
        <w:t xml:space="preserve"> </w:t>
      </w:r>
      <w:r w:rsidRPr="006C2374">
        <w:rPr>
          <w:rtl/>
        </w:rPr>
        <w:t xml:space="preserve">אף שהמדינה היא מדינה עשירה באופן כללי </w:t>
      </w:r>
      <w:r w:rsidR="00B75DC2">
        <w:rPr>
          <w:rtl/>
        </w:rPr>
        <w:t>–</w:t>
      </w:r>
      <w:r w:rsidRPr="006C2374">
        <w:rPr>
          <w:rtl/>
        </w:rPr>
        <w:t xml:space="preserve"> יש בה עושר רב, יש בה כמעט הכול.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מנבא למדינה הזאת עתיד ורוד של התפתחות, של קידום, כאשר בפועל הם מיישמים את</w:t>
      </w:r>
      <w:r w:rsidR="00B75DC2">
        <w:rPr>
          <w:rtl/>
        </w:rPr>
        <w:t xml:space="preserve"> </w:t>
      </w:r>
      <w:r w:rsidRPr="006C2374">
        <w:rPr>
          <w:rtl/>
        </w:rPr>
        <w:t>ההעדפה המתקנת כדי לשפר את מצבם של השחורים.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הנושא</w:t>
      </w:r>
      <w:r w:rsidR="00B75DC2">
        <w:rPr>
          <w:rtl/>
        </w:rPr>
        <w:t xml:space="preserve"> </w:t>
      </w:r>
      <w:r w:rsidRPr="006C2374">
        <w:rPr>
          <w:rtl/>
        </w:rPr>
        <w:t>השני</w:t>
      </w:r>
      <w:r w:rsidR="00B75DC2">
        <w:rPr>
          <w:rtl/>
        </w:rPr>
        <w:t xml:space="preserve"> </w:t>
      </w:r>
      <w:r w:rsidRPr="006C2374">
        <w:rPr>
          <w:rtl/>
        </w:rPr>
        <w:t>שהרשים</w:t>
      </w:r>
      <w:r w:rsidR="00B75DC2">
        <w:rPr>
          <w:rtl/>
        </w:rPr>
        <w:t xml:space="preserve"> </w:t>
      </w:r>
      <w:r w:rsidRPr="006C2374">
        <w:rPr>
          <w:rtl/>
        </w:rPr>
        <w:t>אותנו</w:t>
      </w:r>
      <w:r w:rsidR="00B75DC2">
        <w:rPr>
          <w:rtl/>
        </w:rPr>
        <w:t xml:space="preserve"> </w:t>
      </w:r>
      <w:r w:rsidRPr="006C2374">
        <w:rPr>
          <w:rtl/>
        </w:rPr>
        <w:t>מאוד הוא המדיניות כלפי חוץ, אני מתכוון במיוחד</w:t>
      </w:r>
      <w:r w:rsidR="00B75DC2">
        <w:rPr>
          <w:rtl/>
        </w:rPr>
        <w:t xml:space="preserve"> </w:t>
      </w:r>
      <w:r w:rsidRPr="006C2374">
        <w:rPr>
          <w:rtl/>
        </w:rPr>
        <w:t>למדיניות</w:t>
      </w:r>
      <w:r w:rsidR="00B75DC2">
        <w:rPr>
          <w:rtl/>
        </w:rPr>
        <w:t xml:space="preserve"> </w:t>
      </w:r>
      <w:r w:rsidRPr="006C2374">
        <w:rPr>
          <w:rtl/>
        </w:rPr>
        <w:t>כלפי</w:t>
      </w:r>
      <w:r w:rsidR="00B75DC2">
        <w:rPr>
          <w:rtl/>
        </w:rPr>
        <w:t xml:space="preserve"> </w:t>
      </w:r>
      <w:r w:rsidRPr="006C2374">
        <w:rPr>
          <w:rtl/>
        </w:rPr>
        <w:t>השכנים.</w:t>
      </w:r>
      <w:r w:rsidR="00B75DC2">
        <w:rPr>
          <w:rtl/>
        </w:rPr>
        <w:t xml:space="preserve"> </w:t>
      </w:r>
      <w:r w:rsidRPr="006C2374">
        <w:rPr>
          <w:rtl/>
        </w:rPr>
        <w:t>דרום</w:t>
      </w:r>
      <w:r w:rsidR="00B75DC2">
        <w:rPr>
          <w:rtl/>
        </w:rPr>
        <w:t>-</w:t>
      </w:r>
      <w:r w:rsidRPr="006C2374">
        <w:rPr>
          <w:rtl/>
        </w:rPr>
        <w:t>אפריקה כבשה שטחים של אחרים, היתה מעורבת במלחמות</w:t>
      </w:r>
      <w:r w:rsidR="00B75DC2">
        <w:rPr>
          <w:rtl/>
        </w:rPr>
        <w:t xml:space="preserve"> </w:t>
      </w:r>
      <w:r w:rsidRPr="006C2374">
        <w:rPr>
          <w:rtl/>
        </w:rPr>
        <w:t>בנמיביה,</w:t>
      </w:r>
      <w:r w:rsidR="00B75DC2">
        <w:rPr>
          <w:rtl/>
        </w:rPr>
        <w:t xml:space="preserve"> </w:t>
      </w:r>
      <w:r w:rsidRPr="006C2374">
        <w:rPr>
          <w:rtl/>
        </w:rPr>
        <w:t>במוזמביק,</w:t>
      </w:r>
      <w:r w:rsidR="00B75DC2">
        <w:rPr>
          <w:rtl/>
        </w:rPr>
        <w:t xml:space="preserve"> </w:t>
      </w:r>
      <w:r w:rsidRPr="006C2374">
        <w:rPr>
          <w:rtl/>
        </w:rPr>
        <w:t>באנגולה</w:t>
      </w:r>
      <w:r w:rsidR="00B75DC2">
        <w:rPr>
          <w:rtl/>
        </w:rPr>
        <w:t xml:space="preserve"> </w:t>
      </w:r>
      <w:r w:rsidRPr="006C2374">
        <w:rPr>
          <w:rtl/>
        </w:rPr>
        <w:t>ובמדינות</w:t>
      </w:r>
      <w:r w:rsidR="00B75DC2">
        <w:rPr>
          <w:rtl/>
        </w:rPr>
        <w:t xml:space="preserve"> </w:t>
      </w:r>
      <w:r w:rsidRPr="006C2374">
        <w:rPr>
          <w:rtl/>
        </w:rPr>
        <w:t>אחרות,</w:t>
      </w:r>
      <w:r w:rsidR="00B75DC2">
        <w:rPr>
          <w:rtl/>
        </w:rPr>
        <w:t xml:space="preserve"> </w:t>
      </w:r>
      <w:r w:rsidRPr="006C2374">
        <w:rPr>
          <w:rtl/>
        </w:rPr>
        <w:t>והיא</w:t>
      </w:r>
      <w:r w:rsidR="00B75DC2">
        <w:rPr>
          <w:rtl/>
        </w:rPr>
        <w:t xml:space="preserve"> </w:t>
      </w:r>
      <w:r w:rsidRPr="006C2374">
        <w:rPr>
          <w:rtl/>
        </w:rPr>
        <w:t>השתחררה</w:t>
      </w:r>
      <w:r w:rsidR="00B75DC2">
        <w:rPr>
          <w:rtl/>
        </w:rPr>
        <w:t xml:space="preserve"> </w:t>
      </w:r>
      <w:r w:rsidRPr="006C2374">
        <w:rPr>
          <w:rtl/>
        </w:rPr>
        <w:t>מהכיבושים הללו,</w:t>
      </w:r>
      <w:r w:rsidR="00B75DC2">
        <w:rPr>
          <w:rtl/>
        </w:rPr>
        <w:t xml:space="preserve"> </w:t>
      </w:r>
      <w:r w:rsidRPr="006C2374">
        <w:rPr>
          <w:rtl/>
        </w:rPr>
        <w:t>השתחררה</w:t>
      </w:r>
      <w:r w:rsidR="00B75DC2">
        <w:rPr>
          <w:rtl/>
        </w:rPr>
        <w:t xml:space="preserve"> </w:t>
      </w:r>
      <w:r w:rsidRPr="006C2374">
        <w:rPr>
          <w:rtl/>
        </w:rPr>
        <w:t>ממעורבות</w:t>
      </w:r>
      <w:r w:rsidR="00B75DC2">
        <w:rPr>
          <w:rtl/>
        </w:rPr>
        <w:t xml:space="preserve"> </w:t>
      </w:r>
      <w:r w:rsidRPr="006C2374">
        <w:rPr>
          <w:rtl/>
        </w:rPr>
        <w:t>במשטרים</w:t>
      </w:r>
      <w:r w:rsidR="00B75DC2">
        <w:rPr>
          <w:rtl/>
        </w:rPr>
        <w:t xml:space="preserve"> </w:t>
      </w:r>
      <w:r w:rsidRPr="006C2374">
        <w:rPr>
          <w:rtl/>
        </w:rPr>
        <w:t>אחרים</w:t>
      </w:r>
      <w:r w:rsidR="00B75DC2">
        <w:rPr>
          <w:rtl/>
        </w:rPr>
        <w:t xml:space="preserve"> </w:t>
      </w:r>
      <w:r w:rsidRPr="006C2374">
        <w:rPr>
          <w:rtl/>
        </w:rPr>
        <w:t>מסביב</w:t>
      </w:r>
      <w:r w:rsidR="00B75DC2">
        <w:rPr>
          <w:rtl/>
        </w:rPr>
        <w:t xml:space="preserve"> </w:t>
      </w:r>
      <w:r w:rsidRPr="006C2374">
        <w:rPr>
          <w:rtl/>
        </w:rPr>
        <w:t>ומקיימת</w:t>
      </w:r>
      <w:r w:rsidR="00B75DC2">
        <w:rPr>
          <w:rtl/>
        </w:rPr>
        <w:t xml:space="preserve"> </w:t>
      </w:r>
      <w:r w:rsidRPr="006C2374">
        <w:rPr>
          <w:rtl/>
        </w:rPr>
        <w:t>היום יחסי שכנות טובים עם כל</w:t>
      </w:r>
      <w:r w:rsidR="00B75DC2">
        <w:rPr>
          <w:rtl/>
        </w:rPr>
        <w:t xml:space="preserve"> </w:t>
      </w:r>
      <w:r w:rsidRPr="006C2374">
        <w:rPr>
          <w:rtl/>
        </w:rPr>
        <w:t>השכנים.</w:t>
      </w:r>
      <w:r w:rsidR="00B75DC2">
        <w:rPr>
          <w:rtl/>
        </w:rPr>
        <w:t xml:space="preserve"> </w:t>
      </w:r>
      <w:r w:rsidRPr="006C2374">
        <w:rPr>
          <w:rtl/>
        </w:rPr>
        <w:t>בכך היא פטרה את עצמה מעול ביטחוני קשה, ממעמסה קשה של הוצאות ביטחוניות</w:t>
      </w:r>
      <w:r w:rsidR="00B75DC2">
        <w:rPr>
          <w:rtl/>
        </w:rPr>
        <w:t xml:space="preserve"> </w:t>
      </w:r>
      <w:r w:rsidRPr="006C2374">
        <w:rPr>
          <w:rtl/>
        </w:rPr>
        <w:t>גדולות שהכבידו על תקציב המדינה, הכבידו על המערך החברתי במדינה כולה.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חושב</w:t>
      </w:r>
      <w:r w:rsidR="00B75DC2">
        <w:rPr>
          <w:rtl/>
        </w:rPr>
        <w:t xml:space="preserve"> </w:t>
      </w:r>
      <w:r w:rsidRPr="006C2374">
        <w:rPr>
          <w:rtl/>
        </w:rPr>
        <w:t>שמדינת ישראל כמדינה נאורה, מתקדמת, דמוקרטית, צריכה גם כן לצעוד</w:t>
      </w:r>
      <w:r w:rsidR="00B75DC2">
        <w:rPr>
          <w:rtl/>
        </w:rPr>
        <w:t xml:space="preserve"> </w:t>
      </w:r>
      <w:r w:rsidRPr="006C2374">
        <w:rPr>
          <w:rtl/>
        </w:rPr>
        <w:t xml:space="preserve">קדימה בשני מישורים בסיסיים. קודם כול, המישור הפנימי </w:t>
      </w:r>
      <w:r w:rsidR="00B75DC2">
        <w:rPr>
          <w:rtl/>
        </w:rPr>
        <w:t>–</w:t>
      </w:r>
      <w:r w:rsidRPr="006C2374">
        <w:rPr>
          <w:rtl/>
        </w:rPr>
        <w:t xml:space="preserve"> אני מתכוון לביטול האפליה</w:t>
      </w:r>
      <w:r w:rsidR="00B75DC2">
        <w:rPr>
          <w:rtl/>
        </w:rPr>
        <w:t xml:space="preserve"> </w:t>
      </w:r>
      <w:r w:rsidRPr="006C2374">
        <w:rPr>
          <w:rtl/>
        </w:rPr>
        <w:t>הקיימת</w:t>
      </w:r>
      <w:r w:rsidR="00B75DC2">
        <w:rPr>
          <w:rtl/>
        </w:rPr>
        <w:t xml:space="preserve"> </w:t>
      </w:r>
      <w:r w:rsidRPr="006C2374">
        <w:rPr>
          <w:rtl/>
        </w:rPr>
        <w:t>בתוך</w:t>
      </w:r>
      <w:r w:rsidR="00B75DC2">
        <w:rPr>
          <w:rtl/>
        </w:rPr>
        <w:t xml:space="preserve"> </w:t>
      </w:r>
      <w:r w:rsidRPr="006C2374">
        <w:rPr>
          <w:rtl/>
        </w:rPr>
        <w:t>מדינת ישראל, כי אי</w:t>
      </w:r>
      <w:r w:rsidR="00B75DC2">
        <w:rPr>
          <w:rtl/>
        </w:rPr>
        <w:t>-</w:t>
      </w:r>
      <w:r w:rsidRPr="006C2374">
        <w:rPr>
          <w:rtl/>
        </w:rPr>
        <w:t>אפשר לדבר על דמוקרטיה ועל מדינה נאורה ומפותחת</w:t>
      </w:r>
      <w:r w:rsidR="00B75DC2">
        <w:rPr>
          <w:rtl/>
        </w:rPr>
        <w:t xml:space="preserve"> </w:t>
      </w:r>
      <w:r w:rsidRPr="006C2374">
        <w:rPr>
          <w:rtl/>
        </w:rPr>
        <w:t>ומתפתחת</w:t>
      </w:r>
      <w:r w:rsidR="00B75DC2">
        <w:rPr>
          <w:rtl/>
        </w:rPr>
        <w:t xml:space="preserve"> </w:t>
      </w:r>
      <w:r w:rsidRPr="006C2374">
        <w:rPr>
          <w:rtl/>
        </w:rPr>
        <w:t>כאשר</w:t>
      </w:r>
      <w:r w:rsidR="00B75DC2">
        <w:rPr>
          <w:rtl/>
        </w:rPr>
        <w:t xml:space="preserve"> </w:t>
      </w:r>
      <w:r w:rsidRPr="006C2374">
        <w:rPr>
          <w:rtl/>
        </w:rPr>
        <w:t>עדיין</w:t>
      </w:r>
      <w:r w:rsidR="00B75DC2">
        <w:rPr>
          <w:rtl/>
        </w:rPr>
        <w:t xml:space="preserve"> </w:t>
      </w:r>
      <w:r w:rsidRPr="006C2374">
        <w:rPr>
          <w:rtl/>
        </w:rPr>
        <w:t xml:space="preserve">יש אפליה נגד </w:t>
      </w:r>
      <w:r w:rsidR="00B75DC2" w:rsidRPr="006C2374">
        <w:rPr>
          <w:rtl/>
        </w:rPr>
        <w:t>18</w:t>
      </w:r>
      <w:r w:rsidR="00B75DC2">
        <w:rPr>
          <w:rtl/>
        </w:rPr>
        <w:t>%</w:t>
      </w:r>
      <w:r w:rsidRPr="006C2374">
        <w:rPr>
          <w:rtl/>
        </w:rPr>
        <w:t xml:space="preserve"> מהאוכלוסייה, אפליה שנעשית על רקע לאומי,</w:t>
      </w:r>
      <w:r w:rsidR="00B75DC2">
        <w:rPr>
          <w:rtl/>
        </w:rPr>
        <w:t xml:space="preserve"> </w:t>
      </w:r>
      <w:r w:rsidRPr="006C2374">
        <w:rPr>
          <w:rtl/>
        </w:rPr>
        <w:t>אפליה</w:t>
      </w:r>
      <w:r w:rsidR="00B75DC2">
        <w:rPr>
          <w:rtl/>
        </w:rPr>
        <w:t xml:space="preserve"> </w:t>
      </w:r>
      <w:r w:rsidRPr="006C2374">
        <w:rPr>
          <w:rtl/>
        </w:rPr>
        <w:t>נגד כל מי שאיננו יהודי במדינה הזאת, אפליה נגד האוכלוסייה הערבית לעדותיה</w:t>
      </w:r>
      <w:r w:rsidR="00B75DC2">
        <w:rPr>
          <w:rtl/>
        </w:rPr>
        <w:t xml:space="preserve"> </w:t>
      </w:r>
      <w:r w:rsidRPr="006C2374">
        <w:rPr>
          <w:rtl/>
        </w:rPr>
        <w:t>השונות.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חושב</w:t>
      </w:r>
      <w:r w:rsidR="00B75DC2">
        <w:rPr>
          <w:rtl/>
        </w:rPr>
        <w:t xml:space="preserve"> </w:t>
      </w:r>
      <w:r w:rsidRPr="006C2374">
        <w:rPr>
          <w:rtl/>
        </w:rPr>
        <w:t xml:space="preserve">שמדינת ישראל צריכה להשתחרר מהאפליה הזאת </w:t>
      </w:r>
      <w:r w:rsidR="00B75DC2">
        <w:rPr>
          <w:rtl/>
        </w:rPr>
        <w:t>–</w:t>
      </w:r>
      <w:r w:rsidRPr="006C2374">
        <w:rPr>
          <w:rtl/>
        </w:rPr>
        <w:t xml:space="preserve"> אפליה בתקציב המדינה,</w:t>
      </w:r>
      <w:r w:rsidR="00B75DC2">
        <w:rPr>
          <w:rtl/>
        </w:rPr>
        <w:t xml:space="preserve"> </w:t>
      </w:r>
      <w:r w:rsidRPr="006C2374">
        <w:rPr>
          <w:rtl/>
        </w:rPr>
        <w:t>אפליה</w:t>
      </w:r>
      <w:r w:rsidR="00B75DC2">
        <w:rPr>
          <w:rtl/>
        </w:rPr>
        <w:t xml:space="preserve"> </w:t>
      </w:r>
      <w:r w:rsidRPr="006C2374">
        <w:rPr>
          <w:rtl/>
        </w:rPr>
        <w:t>ביישום</w:t>
      </w:r>
      <w:r w:rsidR="00B75DC2">
        <w:rPr>
          <w:rtl/>
        </w:rPr>
        <w:t xml:space="preserve"> </w:t>
      </w:r>
      <w:r w:rsidRPr="006C2374">
        <w:rPr>
          <w:rtl/>
        </w:rPr>
        <w:t>החוקים</w:t>
      </w:r>
      <w:r w:rsidR="00B75DC2">
        <w:rPr>
          <w:rtl/>
        </w:rPr>
        <w:t xml:space="preserve"> </w:t>
      </w:r>
      <w:r w:rsidRPr="006C2374">
        <w:rPr>
          <w:rtl/>
        </w:rPr>
        <w:t>ואפליה בחוקים; יש גם חוקים במדינת ישראל שהם חוקים מפלים</w:t>
      </w:r>
      <w:r w:rsidR="00B75DC2">
        <w:rPr>
          <w:rtl/>
        </w:rPr>
        <w:t xml:space="preserve"> </w:t>
      </w:r>
      <w:r w:rsidRPr="006C2374">
        <w:rPr>
          <w:rtl/>
        </w:rPr>
        <w:t>נגד</w:t>
      </w:r>
      <w:r w:rsidR="00B75DC2">
        <w:rPr>
          <w:rtl/>
        </w:rPr>
        <w:t xml:space="preserve"> </w:t>
      </w:r>
      <w:r w:rsidRPr="006C2374">
        <w:rPr>
          <w:rtl/>
        </w:rPr>
        <w:t>מי</w:t>
      </w:r>
      <w:r w:rsidR="00B75DC2">
        <w:rPr>
          <w:rtl/>
        </w:rPr>
        <w:t xml:space="preserve"> </w:t>
      </w:r>
      <w:r w:rsidRPr="006C2374">
        <w:rPr>
          <w:rtl/>
        </w:rPr>
        <w:t>שאיננו</w:t>
      </w:r>
      <w:r w:rsidR="00B75DC2">
        <w:rPr>
          <w:rtl/>
        </w:rPr>
        <w:t xml:space="preserve"> </w:t>
      </w:r>
      <w:r w:rsidRPr="006C2374">
        <w:rPr>
          <w:rtl/>
        </w:rPr>
        <w:t>יהודי.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חושב</w:t>
      </w:r>
      <w:r w:rsidR="00B75DC2">
        <w:rPr>
          <w:rtl/>
        </w:rPr>
        <w:t xml:space="preserve"> </w:t>
      </w:r>
      <w:r w:rsidRPr="006C2374">
        <w:rPr>
          <w:rtl/>
        </w:rPr>
        <w:t>שמדינת</w:t>
      </w:r>
      <w:r w:rsidR="00B75DC2">
        <w:rPr>
          <w:rtl/>
        </w:rPr>
        <w:t xml:space="preserve"> </w:t>
      </w:r>
      <w:r w:rsidRPr="006C2374">
        <w:rPr>
          <w:rtl/>
        </w:rPr>
        <w:t>ישראל</w:t>
      </w:r>
      <w:r w:rsidR="00B75DC2">
        <w:rPr>
          <w:rtl/>
        </w:rPr>
        <w:t xml:space="preserve"> </w:t>
      </w:r>
      <w:r w:rsidRPr="006C2374">
        <w:rPr>
          <w:rtl/>
        </w:rPr>
        <w:t>צריכה</w:t>
      </w:r>
      <w:r w:rsidR="00B75DC2">
        <w:rPr>
          <w:rtl/>
        </w:rPr>
        <w:t xml:space="preserve"> </w:t>
      </w:r>
      <w:r w:rsidRPr="006C2374">
        <w:rPr>
          <w:rtl/>
        </w:rPr>
        <w:t>גם לתקן את החוק שאומר "זאת מדינתו של העם</w:t>
      </w:r>
      <w:r w:rsidR="00B75DC2">
        <w:rPr>
          <w:rtl/>
        </w:rPr>
        <w:t xml:space="preserve"> </w:t>
      </w:r>
      <w:r w:rsidRPr="006C2374">
        <w:rPr>
          <w:rtl/>
        </w:rPr>
        <w:t>היהודי</w:t>
      </w:r>
      <w:r w:rsidR="00B75DC2">
        <w:rPr>
          <w:rtl/>
        </w:rPr>
        <w:t xml:space="preserve"> </w:t>
      </w:r>
      <w:r w:rsidRPr="006C2374">
        <w:rPr>
          <w:rtl/>
        </w:rPr>
        <w:t>בלבד";</w:t>
      </w:r>
      <w:r w:rsidR="00B75DC2">
        <w:rPr>
          <w:rtl/>
        </w:rPr>
        <w:t xml:space="preserve"> </w:t>
      </w:r>
      <w:r w:rsidRPr="006C2374">
        <w:rPr>
          <w:rtl/>
        </w:rPr>
        <w:t>צריכים</w:t>
      </w:r>
      <w:r w:rsidR="00B75DC2">
        <w:rPr>
          <w:rtl/>
        </w:rPr>
        <w:t xml:space="preserve"> </w:t>
      </w:r>
      <w:r w:rsidRPr="006C2374">
        <w:rPr>
          <w:rtl/>
        </w:rPr>
        <w:t>להוסיף:</w:t>
      </w:r>
      <w:r w:rsidR="00B75DC2">
        <w:rPr>
          <w:rtl/>
        </w:rPr>
        <w:t xml:space="preserve"> </w:t>
      </w:r>
      <w:r w:rsidRPr="006C2374">
        <w:rPr>
          <w:rtl/>
        </w:rPr>
        <w:t>"ומדינתם של כל האזרחים החיים בה". כי מה תוכלו</w:t>
      </w:r>
      <w:r w:rsidR="00B75DC2">
        <w:rPr>
          <w:rtl/>
        </w:rPr>
        <w:t xml:space="preserve"> </w:t>
      </w:r>
      <w:r w:rsidRPr="006C2374">
        <w:rPr>
          <w:rtl/>
        </w:rPr>
        <w:t>לומר לחבר הכנסת סאלח טריף, סגן יושב</w:t>
      </w:r>
      <w:r w:rsidR="00B75DC2">
        <w:rPr>
          <w:rtl/>
        </w:rPr>
        <w:t>-</w:t>
      </w:r>
      <w:r w:rsidRPr="006C2374">
        <w:rPr>
          <w:rtl/>
        </w:rPr>
        <w:t>ראש הכנסת, לי או לחברי כנסת ערבים אחרים או</w:t>
      </w:r>
      <w:r w:rsidR="00B75DC2">
        <w:rPr>
          <w:rtl/>
        </w:rPr>
        <w:t xml:space="preserve"> </w:t>
      </w:r>
      <w:r w:rsidRPr="006C2374">
        <w:rPr>
          <w:rtl/>
        </w:rPr>
        <w:t>לציבור</w:t>
      </w:r>
      <w:r w:rsidR="00B75DC2">
        <w:rPr>
          <w:rtl/>
        </w:rPr>
        <w:t xml:space="preserve"> </w:t>
      </w:r>
      <w:r w:rsidRPr="006C2374">
        <w:rPr>
          <w:rtl/>
        </w:rPr>
        <w:t>הערבי</w:t>
      </w:r>
      <w:r w:rsidR="00B75DC2">
        <w:rPr>
          <w:rtl/>
        </w:rPr>
        <w:t xml:space="preserve"> </w:t>
      </w:r>
      <w:r w:rsidRPr="006C2374">
        <w:rPr>
          <w:rtl/>
        </w:rPr>
        <w:t xml:space="preserve">כולו? צריך לתקן את החוק הזה ולומר </w:t>
      </w:r>
      <w:r w:rsidR="00B75DC2">
        <w:rPr>
          <w:rtl/>
        </w:rPr>
        <w:t>–</w:t>
      </w:r>
      <w:r w:rsidRPr="006C2374">
        <w:rPr>
          <w:rtl/>
        </w:rPr>
        <w:t xml:space="preserve"> כפי שדרום</w:t>
      </w:r>
      <w:r w:rsidR="00B75DC2">
        <w:rPr>
          <w:rtl/>
        </w:rPr>
        <w:t>-</w:t>
      </w:r>
      <w:r w:rsidRPr="006C2374">
        <w:rPr>
          <w:rtl/>
        </w:rPr>
        <w:t>אפריקה ידעה לומר,</w:t>
      </w:r>
      <w:r w:rsidR="00B75DC2">
        <w:rPr>
          <w:rtl/>
        </w:rPr>
        <w:t xml:space="preserve"> </w:t>
      </w:r>
      <w:r w:rsidRPr="006C2374">
        <w:rPr>
          <w:rtl/>
        </w:rPr>
        <w:t>וכפי</w:t>
      </w:r>
      <w:r w:rsidR="00B75DC2">
        <w:rPr>
          <w:rtl/>
        </w:rPr>
        <w:t xml:space="preserve"> </w:t>
      </w:r>
      <w:r w:rsidRPr="006C2374">
        <w:rPr>
          <w:rtl/>
        </w:rPr>
        <w:t>שכל</w:t>
      </w:r>
      <w:r w:rsidR="00B75DC2">
        <w:rPr>
          <w:rtl/>
        </w:rPr>
        <w:t xml:space="preserve"> </w:t>
      </w:r>
      <w:r w:rsidRPr="006C2374">
        <w:rPr>
          <w:rtl/>
        </w:rPr>
        <w:t>העולם</w:t>
      </w:r>
      <w:r w:rsidR="00B75DC2">
        <w:rPr>
          <w:rtl/>
        </w:rPr>
        <w:t xml:space="preserve"> </w:t>
      </w:r>
      <w:r w:rsidRPr="006C2374">
        <w:rPr>
          <w:rtl/>
        </w:rPr>
        <w:t>הנאור</w:t>
      </w:r>
      <w:r w:rsidR="00B75DC2">
        <w:rPr>
          <w:rtl/>
        </w:rPr>
        <w:t xml:space="preserve"> </w:t>
      </w:r>
      <w:r w:rsidRPr="006C2374">
        <w:rPr>
          <w:rtl/>
        </w:rPr>
        <w:t>אומר</w:t>
      </w:r>
      <w:r w:rsidR="00B75DC2">
        <w:rPr>
          <w:rtl/>
        </w:rPr>
        <w:t xml:space="preserve"> – </w:t>
      </w:r>
      <w:r w:rsidRPr="006C2374">
        <w:rPr>
          <w:rtl/>
        </w:rPr>
        <w:t>מדינתם</w:t>
      </w:r>
      <w:r w:rsidR="00B75DC2">
        <w:rPr>
          <w:rtl/>
        </w:rPr>
        <w:t xml:space="preserve"> </w:t>
      </w:r>
      <w:r w:rsidRPr="006C2374">
        <w:rPr>
          <w:rtl/>
        </w:rPr>
        <w:t>של כל האזרחים החיים בה.</w:t>
      </w:r>
      <w:r w:rsidR="00B75DC2">
        <w:rPr>
          <w:rtl/>
        </w:rPr>
        <w:t xml:space="preserve"> </w:t>
      </w:r>
      <w:r w:rsidRPr="006C2374">
        <w:rPr>
          <w:rtl/>
        </w:rPr>
        <w:t>אין כאן שום</w:t>
      </w:r>
      <w:r w:rsidR="00B75DC2">
        <w:rPr>
          <w:rtl/>
        </w:rPr>
        <w:t xml:space="preserve"> </w:t>
      </w:r>
      <w:r w:rsidRPr="006C2374">
        <w:rPr>
          <w:rtl/>
        </w:rPr>
        <w:t>התנגשות</w:t>
      </w:r>
      <w:r w:rsidR="00B75DC2">
        <w:rPr>
          <w:rtl/>
        </w:rPr>
        <w:t xml:space="preserve"> </w:t>
      </w:r>
      <w:r w:rsidRPr="006C2374">
        <w:rPr>
          <w:rtl/>
        </w:rPr>
        <w:t>עם האופי של המדינה ולא עם העתיד של העם היהודי. אני חושב שכל מי שמתנגד</w:t>
      </w:r>
      <w:r w:rsidR="00B75DC2">
        <w:rPr>
          <w:rtl/>
        </w:rPr>
        <w:t xml:space="preserve"> </w:t>
      </w:r>
      <w:r w:rsidRPr="006C2374">
        <w:rPr>
          <w:rtl/>
        </w:rPr>
        <w:t>לתיקון כזה טועה.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בנושא</w:t>
      </w:r>
      <w:r w:rsidR="00B75DC2">
        <w:rPr>
          <w:rtl/>
        </w:rPr>
        <w:t xml:space="preserve"> </w:t>
      </w:r>
      <w:r w:rsidRPr="006C2374">
        <w:rPr>
          <w:rtl/>
        </w:rPr>
        <w:t>השני</w:t>
      </w:r>
      <w:r w:rsidR="00B75DC2">
        <w:rPr>
          <w:rtl/>
        </w:rPr>
        <w:t xml:space="preserve"> – </w:t>
      </w:r>
      <w:r w:rsidRPr="006C2374">
        <w:rPr>
          <w:rtl/>
        </w:rPr>
        <w:t>כפי שדרום</w:t>
      </w:r>
      <w:r w:rsidR="00B75DC2">
        <w:rPr>
          <w:rtl/>
        </w:rPr>
        <w:t>-</w:t>
      </w:r>
      <w:r w:rsidRPr="006C2374">
        <w:rPr>
          <w:rtl/>
        </w:rPr>
        <w:t>אפריקה השתחררה מכיבושים ומקיימת היום יחסי שכנות</w:t>
      </w:r>
      <w:r w:rsidR="00B75DC2">
        <w:rPr>
          <w:rtl/>
        </w:rPr>
        <w:t xml:space="preserve"> </w:t>
      </w:r>
      <w:r w:rsidRPr="006C2374">
        <w:rPr>
          <w:rtl/>
        </w:rPr>
        <w:t>טובים</w:t>
      </w:r>
      <w:r w:rsidR="00B75DC2">
        <w:rPr>
          <w:rtl/>
        </w:rPr>
        <w:t xml:space="preserve"> </w:t>
      </w:r>
      <w:r w:rsidRPr="006C2374">
        <w:rPr>
          <w:rtl/>
        </w:rPr>
        <w:t>עם</w:t>
      </w:r>
      <w:r w:rsidR="00B75DC2">
        <w:rPr>
          <w:rtl/>
        </w:rPr>
        <w:t xml:space="preserve"> </w:t>
      </w:r>
      <w:r w:rsidRPr="006C2374">
        <w:rPr>
          <w:rtl/>
        </w:rPr>
        <w:t>כל השכנים, אני חושב שמדינת ישראל צריכה להשתחרר מכיבוש הגדה המערבית,</w:t>
      </w:r>
      <w:r w:rsidR="00B75DC2">
        <w:rPr>
          <w:rtl/>
        </w:rPr>
        <w:t xml:space="preserve"> </w:t>
      </w:r>
      <w:r w:rsidRPr="006C2374">
        <w:rPr>
          <w:rtl/>
        </w:rPr>
        <w:t>הגולן</w:t>
      </w:r>
      <w:r w:rsidR="00B75DC2">
        <w:rPr>
          <w:rtl/>
        </w:rPr>
        <w:t xml:space="preserve"> </w:t>
      </w:r>
      <w:r w:rsidRPr="006C2374">
        <w:rPr>
          <w:rtl/>
        </w:rPr>
        <w:t>ודרום</w:t>
      </w:r>
      <w:r w:rsidR="00B75DC2">
        <w:rPr>
          <w:rtl/>
        </w:rPr>
        <w:t>-</w:t>
      </w:r>
      <w:r w:rsidRPr="006C2374">
        <w:rPr>
          <w:rtl/>
        </w:rPr>
        <w:t>לבנון</w:t>
      </w:r>
      <w:r w:rsidR="00B75DC2">
        <w:rPr>
          <w:rtl/>
        </w:rPr>
        <w:t xml:space="preserve"> </w:t>
      </w:r>
      <w:r w:rsidRPr="006C2374">
        <w:rPr>
          <w:rtl/>
        </w:rPr>
        <w:t>ולקיים</w:t>
      </w:r>
      <w:r w:rsidR="00B75DC2">
        <w:rPr>
          <w:rtl/>
        </w:rPr>
        <w:t xml:space="preserve"> </w:t>
      </w:r>
      <w:r w:rsidRPr="006C2374">
        <w:rPr>
          <w:rtl/>
        </w:rPr>
        <w:t>יחסי</w:t>
      </w:r>
      <w:r w:rsidR="00B75DC2">
        <w:rPr>
          <w:rtl/>
        </w:rPr>
        <w:t xml:space="preserve"> </w:t>
      </w:r>
      <w:r w:rsidRPr="006C2374">
        <w:rPr>
          <w:rtl/>
        </w:rPr>
        <w:t>שכנות</w:t>
      </w:r>
      <w:r w:rsidR="00B75DC2">
        <w:rPr>
          <w:rtl/>
        </w:rPr>
        <w:t xml:space="preserve"> </w:t>
      </w:r>
      <w:r w:rsidRPr="006C2374">
        <w:rPr>
          <w:rtl/>
        </w:rPr>
        <w:t>טובים, יחסי שלום עם העולם הערבי כולו.</w:t>
      </w:r>
      <w:r w:rsidR="00B75DC2">
        <w:rPr>
          <w:rtl/>
        </w:rPr>
        <w:t xml:space="preserve"> </w:t>
      </w:r>
      <w:r w:rsidRPr="006C2374">
        <w:rPr>
          <w:rtl/>
        </w:rPr>
        <w:t>היום</w:t>
      </w:r>
      <w:r w:rsidR="00B75DC2">
        <w:rPr>
          <w:rtl/>
        </w:rPr>
        <w:t xml:space="preserve"> </w:t>
      </w:r>
      <w:r w:rsidRPr="006C2374">
        <w:rPr>
          <w:rtl/>
        </w:rPr>
        <w:t>אנחנו נמצאים בעידן כזה שאני מאמין שיש אפשרות להגיע להסכמי שלום, שלום מלא</w:t>
      </w:r>
      <w:r w:rsidR="00B75DC2">
        <w:rPr>
          <w:rtl/>
        </w:rPr>
        <w:t xml:space="preserve"> </w:t>
      </w:r>
      <w:r w:rsidRPr="006C2374">
        <w:rPr>
          <w:rtl/>
        </w:rPr>
        <w:t>עם</w:t>
      </w:r>
      <w:r w:rsidR="00B75DC2">
        <w:rPr>
          <w:rtl/>
        </w:rPr>
        <w:t xml:space="preserve"> </w:t>
      </w:r>
      <w:r w:rsidRPr="006C2374">
        <w:rPr>
          <w:rtl/>
        </w:rPr>
        <w:t>כל</w:t>
      </w:r>
      <w:r w:rsidR="00B75DC2">
        <w:rPr>
          <w:rtl/>
        </w:rPr>
        <w:t xml:space="preserve"> </w:t>
      </w:r>
      <w:r w:rsidRPr="006C2374">
        <w:rPr>
          <w:rtl/>
        </w:rPr>
        <w:t>העולם</w:t>
      </w:r>
      <w:r w:rsidR="00B75DC2">
        <w:rPr>
          <w:rtl/>
        </w:rPr>
        <w:t xml:space="preserve"> </w:t>
      </w:r>
      <w:r w:rsidRPr="006C2374">
        <w:rPr>
          <w:rtl/>
        </w:rPr>
        <w:t>הערבי.</w:t>
      </w:r>
      <w:r w:rsidR="00B75DC2">
        <w:rPr>
          <w:rtl/>
        </w:rPr>
        <w:t xml:space="preserve"> </w:t>
      </w:r>
      <w:r w:rsidRPr="006C2374">
        <w:rPr>
          <w:rtl/>
        </w:rPr>
        <w:t xml:space="preserve">אני מכיר את העמדה של העולם הערבי היום </w:t>
      </w:r>
      <w:r w:rsidR="00B75DC2">
        <w:rPr>
          <w:rtl/>
        </w:rPr>
        <w:t>–</w:t>
      </w:r>
      <w:r w:rsidRPr="006C2374">
        <w:rPr>
          <w:rtl/>
        </w:rPr>
        <w:t xml:space="preserve"> מוכנים לקבל את</w:t>
      </w:r>
      <w:r w:rsidR="00B75DC2">
        <w:rPr>
          <w:rtl/>
        </w:rPr>
        <w:t xml:space="preserve"> </w:t>
      </w:r>
      <w:r w:rsidRPr="006C2374">
        <w:rPr>
          <w:rtl/>
        </w:rPr>
        <w:t>ישראל</w:t>
      </w:r>
      <w:r w:rsidR="00B75DC2">
        <w:rPr>
          <w:rtl/>
        </w:rPr>
        <w:t xml:space="preserve"> </w:t>
      </w:r>
      <w:r w:rsidRPr="006C2374">
        <w:rPr>
          <w:rtl/>
        </w:rPr>
        <w:t>כעובדה</w:t>
      </w:r>
      <w:r w:rsidR="00B75DC2">
        <w:rPr>
          <w:rtl/>
        </w:rPr>
        <w:t xml:space="preserve"> </w:t>
      </w:r>
      <w:r w:rsidRPr="006C2374">
        <w:rPr>
          <w:rtl/>
        </w:rPr>
        <w:t>קיימת.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מאמין שצריך לנצל את הזמן הזה, את העידן הזה שיש בו</w:t>
      </w:r>
      <w:r w:rsidR="00B75DC2">
        <w:rPr>
          <w:rtl/>
        </w:rPr>
        <w:t xml:space="preserve"> </w:t>
      </w:r>
      <w:r w:rsidRPr="006C2374">
        <w:rPr>
          <w:rtl/>
        </w:rPr>
        <w:t>מוכנות</w:t>
      </w:r>
      <w:r w:rsidR="00B75DC2">
        <w:rPr>
          <w:rtl/>
        </w:rPr>
        <w:t xml:space="preserve"> </w:t>
      </w:r>
      <w:r w:rsidRPr="006C2374">
        <w:rPr>
          <w:rtl/>
        </w:rPr>
        <w:t>כלל</w:t>
      </w:r>
      <w:r w:rsidR="00B75DC2">
        <w:rPr>
          <w:rtl/>
        </w:rPr>
        <w:t>-</w:t>
      </w:r>
      <w:r w:rsidRPr="006C2374">
        <w:rPr>
          <w:rtl/>
        </w:rPr>
        <w:t>ערבית לקבל את ישראל כעובדה קיימת, להכיר בזכות הקיום של מדינת ישראל</w:t>
      </w:r>
      <w:r w:rsidR="00B75DC2">
        <w:rPr>
          <w:rtl/>
        </w:rPr>
        <w:t xml:space="preserve"> </w:t>
      </w:r>
      <w:r w:rsidRPr="006C2374">
        <w:rPr>
          <w:rtl/>
        </w:rPr>
        <w:t>ולקיים</w:t>
      </w:r>
      <w:r w:rsidR="00B75DC2">
        <w:rPr>
          <w:rtl/>
        </w:rPr>
        <w:t xml:space="preserve"> </w:t>
      </w:r>
      <w:r w:rsidRPr="006C2374">
        <w:rPr>
          <w:rtl/>
        </w:rPr>
        <w:t>יחסי</w:t>
      </w:r>
      <w:r w:rsidR="00B75DC2">
        <w:rPr>
          <w:rtl/>
        </w:rPr>
        <w:t xml:space="preserve"> </w:t>
      </w:r>
      <w:r w:rsidRPr="006C2374">
        <w:rPr>
          <w:rtl/>
        </w:rPr>
        <w:t>שכנות</w:t>
      </w:r>
      <w:r w:rsidR="00B75DC2">
        <w:rPr>
          <w:rtl/>
        </w:rPr>
        <w:t xml:space="preserve"> </w:t>
      </w:r>
      <w:r w:rsidRPr="006C2374">
        <w:rPr>
          <w:rtl/>
        </w:rPr>
        <w:t>טובים</w:t>
      </w:r>
      <w:r w:rsidR="00B75DC2">
        <w:rPr>
          <w:rtl/>
        </w:rPr>
        <w:t xml:space="preserve"> </w:t>
      </w:r>
      <w:r w:rsidRPr="006C2374">
        <w:rPr>
          <w:rtl/>
        </w:rPr>
        <w:t>ושיתוף</w:t>
      </w:r>
      <w:r w:rsidR="00B75DC2">
        <w:rPr>
          <w:rtl/>
        </w:rPr>
        <w:t xml:space="preserve"> </w:t>
      </w:r>
      <w:r w:rsidRPr="006C2374">
        <w:rPr>
          <w:rtl/>
        </w:rPr>
        <w:t>פעולה</w:t>
      </w:r>
      <w:r w:rsidR="00B75DC2">
        <w:rPr>
          <w:rtl/>
        </w:rPr>
        <w:t xml:space="preserve"> </w:t>
      </w:r>
      <w:r w:rsidRPr="006C2374">
        <w:rPr>
          <w:rtl/>
        </w:rPr>
        <w:t>עם העולם הערבי. אם ההזדמנות הזאת לא</w:t>
      </w:r>
      <w:r w:rsidR="00B75DC2">
        <w:rPr>
          <w:rtl/>
        </w:rPr>
        <w:t xml:space="preserve"> </w:t>
      </w:r>
      <w:r w:rsidRPr="006C2374">
        <w:rPr>
          <w:rtl/>
        </w:rPr>
        <w:t>תתממש,</w:t>
      </w:r>
      <w:r w:rsidR="00B75DC2">
        <w:rPr>
          <w:rtl/>
        </w:rPr>
        <w:t xml:space="preserve"> </w:t>
      </w:r>
      <w:r w:rsidRPr="006C2374">
        <w:rPr>
          <w:rtl/>
        </w:rPr>
        <w:t>חס</w:t>
      </w:r>
      <w:r w:rsidR="00B75DC2">
        <w:rPr>
          <w:rtl/>
        </w:rPr>
        <w:t xml:space="preserve"> </w:t>
      </w:r>
      <w:r w:rsidRPr="006C2374">
        <w:rPr>
          <w:rtl/>
        </w:rPr>
        <w:t>וחלילה,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חושש שיארך הזמן שבו נוכל להגיע להסדר שלום כולל באזור</w:t>
      </w:r>
      <w:r w:rsidR="00B75DC2">
        <w:rPr>
          <w:rtl/>
        </w:rPr>
        <w:t xml:space="preserve"> </w:t>
      </w:r>
      <w:r w:rsidRPr="006C2374">
        <w:rPr>
          <w:rtl/>
        </w:rPr>
        <w:t>הזה.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יש</w:t>
      </w:r>
      <w:r w:rsidR="00B75DC2">
        <w:rPr>
          <w:rtl/>
        </w:rPr>
        <w:t xml:space="preserve"> </w:t>
      </w:r>
      <w:r w:rsidRPr="006C2374">
        <w:rPr>
          <w:rtl/>
        </w:rPr>
        <w:t>לי</w:t>
      </w:r>
      <w:r w:rsidR="00B75DC2">
        <w:rPr>
          <w:rtl/>
        </w:rPr>
        <w:t xml:space="preserve"> </w:t>
      </w:r>
      <w:r w:rsidRPr="006C2374">
        <w:rPr>
          <w:rtl/>
        </w:rPr>
        <w:t>הרגשה</w:t>
      </w:r>
      <w:r w:rsidR="00B75DC2">
        <w:rPr>
          <w:rtl/>
        </w:rPr>
        <w:t xml:space="preserve"> – </w:t>
      </w:r>
      <w:r w:rsidRPr="006C2374">
        <w:rPr>
          <w:rtl/>
        </w:rPr>
        <w:t>ולא</w:t>
      </w:r>
      <w:r w:rsidR="00B75DC2">
        <w:rPr>
          <w:rtl/>
        </w:rPr>
        <w:t xml:space="preserve"> </w:t>
      </w:r>
      <w:r w:rsidRPr="006C2374">
        <w:rPr>
          <w:rtl/>
        </w:rPr>
        <w:t>רק</w:t>
      </w:r>
      <w:r w:rsidR="00B75DC2">
        <w:rPr>
          <w:rtl/>
        </w:rPr>
        <w:t xml:space="preserve"> </w:t>
      </w:r>
      <w:r w:rsidRPr="006C2374">
        <w:rPr>
          <w:rtl/>
        </w:rPr>
        <w:t xml:space="preserve">הרגשה, אני בונה גם על מפגשים ופגישות ועובדות </w:t>
      </w:r>
      <w:r w:rsidR="00B75DC2">
        <w:rPr>
          <w:rtl/>
        </w:rPr>
        <w:t xml:space="preserve">– </w:t>
      </w:r>
      <w:r w:rsidRPr="006C2374">
        <w:rPr>
          <w:rtl/>
        </w:rPr>
        <w:t>שהממשלה</w:t>
      </w:r>
      <w:r w:rsidR="00B75DC2">
        <w:rPr>
          <w:rtl/>
        </w:rPr>
        <w:t xml:space="preserve"> </w:t>
      </w:r>
      <w:r w:rsidRPr="006C2374">
        <w:rPr>
          <w:rtl/>
        </w:rPr>
        <w:t>הזאת,</w:t>
      </w:r>
      <w:r w:rsidR="00B75DC2">
        <w:rPr>
          <w:rtl/>
        </w:rPr>
        <w:t xml:space="preserve"> </w:t>
      </w:r>
      <w:r w:rsidRPr="006C2374">
        <w:rPr>
          <w:rtl/>
        </w:rPr>
        <w:t>שרוצה</w:t>
      </w:r>
      <w:r w:rsidR="00B75DC2">
        <w:rPr>
          <w:rtl/>
        </w:rPr>
        <w:t xml:space="preserve"> </w:t>
      </w:r>
      <w:r w:rsidRPr="006C2374">
        <w:rPr>
          <w:rtl/>
        </w:rPr>
        <w:t>בשלום</w:t>
      </w:r>
      <w:r w:rsidR="00B75DC2">
        <w:rPr>
          <w:rtl/>
        </w:rPr>
        <w:t xml:space="preserve"> </w:t>
      </w:r>
      <w:r w:rsidRPr="006C2374">
        <w:rPr>
          <w:rtl/>
        </w:rPr>
        <w:t>ועשתה</w:t>
      </w:r>
      <w:r w:rsidR="00B75DC2">
        <w:rPr>
          <w:rtl/>
        </w:rPr>
        <w:t xml:space="preserve"> </w:t>
      </w:r>
      <w:r w:rsidRPr="006C2374">
        <w:rPr>
          <w:rtl/>
        </w:rPr>
        <w:t>צעדים חשובים בכיוון הנכון, הולכת לפספס את</w:t>
      </w:r>
      <w:r w:rsidR="00B75DC2">
        <w:rPr>
          <w:rtl/>
        </w:rPr>
        <w:t xml:space="preserve"> </w:t>
      </w:r>
      <w:r w:rsidRPr="006C2374">
        <w:rPr>
          <w:rtl/>
        </w:rPr>
        <w:t>תהליך</w:t>
      </w:r>
      <w:r w:rsidR="00B75DC2">
        <w:rPr>
          <w:rtl/>
        </w:rPr>
        <w:t xml:space="preserve"> </w:t>
      </w:r>
      <w:r w:rsidRPr="006C2374">
        <w:rPr>
          <w:rtl/>
        </w:rPr>
        <w:t>השלום.</w:t>
      </w:r>
      <w:r w:rsidR="00B75DC2">
        <w:rPr>
          <w:rtl/>
        </w:rPr>
        <w:t xml:space="preserve"> </w:t>
      </w:r>
      <w:r w:rsidRPr="006C2374">
        <w:rPr>
          <w:rtl/>
        </w:rPr>
        <w:t>מנסים לטרפד את התהליך עם הפלשתינים בטיעונים ביטחוניים, כל מיני</w:t>
      </w:r>
      <w:r w:rsidR="00B75DC2">
        <w:rPr>
          <w:rtl/>
        </w:rPr>
        <w:t xml:space="preserve"> </w:t>
      </w:r>
      <w:r w:rsidRPr="006C2374">
        <w:rPr>
          <w:rtl/>
        </w:rPr>
        <w:t>טיעונים</w:t>
      </w:r>
      <w:r w:rsidR="00B75DC2">
        <w:rPr>
          <w:rtl/>
        </w:rPr>
        <w:t xml:space="preserve"> </w:t>
      </w:r>
      <w:r w:rsidRPr="006C2374">
        <w:rPr>
          <w:rtl/>
        </w:rPr>
        <w:t>שאני</w:t>
      </w:r>
      <w:r w:rsidR="00B75DC2">
        <w:rPr>
          <w:rtl/>
        </w:rPr>
        <w:t xml:space="preserve"> </w:t>
      </w:r>
      <w:r w:rsidRPr="006C2374">
        <w:rPr>
          <w:rtl/>
        </w:rPr>
        <w:t>יכול</w:t>
      </w:r>
      <w:r w:rsidR="00B75DC2">
        <w:rPr>
          <w:rtl/>
        </w:rPr>
        <w:t xml:space="preserve"> </w:t>
      </w:r>
      <w:r w:rsidRPr="006C2374">
        <w:rPr>
          <w:rtl/>
        </w:rPr>
        <w:t>להבין אותם אבל אינני מסכים שאלו טיעונים שצריכים להצדיק את</w:t>
      </w:r>
      <w:r w:rsidR="00B75DC2">
        <w:rPr>
          <w:rtl/>
        </w:rPr>
        <w:t xml:space="preserve"> </w:t>
      </w:r>
      <w:r w:rsidRPr="006C2374">
        <w:rPr>
          <w:rtl/>
        </w:rPr>
        <w:t>טרפוד</w:t>
      </w:r>
      <w:r w:rsidR="00B75DC2">
        <w:rPr>
          <w:rtl/>
        </w:rPr>
        <w:t xml:space="preserve"> </w:t>
      </w:r>
      <w:r w:rsidRPr="006C2374">
        <w:rPr>
          <w:rtl/>
        </w:rPr>
        <w:t>תהליך</w:t>
      </w:r>
      <w:r w:rsidR="00B75DC2">
        <w:rPr>
          <w:rtl/>
        </w:rPr>
        <w:t xml:space="preserve"> </w:t>
      </w:r>
      <w:r w:rsidRPr="006C2374">
        <w:rPr>
          <w:rtl/>
        </w:rPr>
        <w:t>השלום</w:t>
      </w:r>
      <w:r w:rsidR="00B75DC2">
        <w:rPr>
          <w:rtl/>
        </w:rPr>
        <w:t xml:space="preserve"> </w:t>
      </w:r>
      <w:r w:rsidRPr="006C2374">
        <w:rPr>
          <w:rtl/>
        </w:rPr>
        <w:t>עם</w:t>
      </w:r>
      <w:r w:rsidR="00B75DC2">
        <w:rPr>
          <w:rtl/>
        </w:rPr>
        <w:t xml:space="preserve"> </w:t>
      </w:r>
      <w:r w:rsidRPr="006C2374">
        <w:rPr>
          <w:rtl/>
        </w:rPr>
        <w:t>הפלשתינים</w:t>
      </w:r>
      <w:r w:rsidR="00B75DC2">
        <w:rPr>
          <w:rtl/>
        </w:rPr>
        <w:t xml:space="preserve"> </w:t>
      </w:r>
      <w:r w:rsidRPr="006C2374">
        <w:rPr>
          <w:rtl/>
        </w:rPr>
        <w:t>או מניעת הסכם שלום עם סוריה. ואין הרבה זמן</w:t>
      </w:r>
      <w:r w:rsidR="00B75DC2">
        <w:rPr>
          <w:rtl/>
        </w:rPr>
        <w:t xml:space="preserve"> </w:t>
      </w:r>
      <w:r w:rsidRPr="006C2374">
        <w:rPr>
          <w:rtl/>
        </w:rPr>
        <w:t>לבזבז.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רוצה</w:t>
      </w:r>
      <w:r w:rsidR="00B75DC2">
        <w:rPr>
          <w:rtl/>
        </w:rPr>
        <w:t xml:space="preserve"> </w:t>
      </w:r>
      <w:r w:rsidRPr="006C2374">
        <w:rPr>
          <w:rtl/>
        </w:rPr>
        <w:t>לסיים ולומר:</w:t>
      </w:r>
      <w:r w:rsidR="00B75DC2">
        <w:rPr>
          <w:rtl/>
        </w:rPr>
        <w:t xml:space="preserve"> </w:t>
      </w:r>
      <w:r w:rsidRPr="006C2374">
        <w:rPr>
          <w:rtl/>
        </w:rPr>
        <w:t>אני מאמין שדרום</w:t>
      </w:r>
      <w:r w:rsidR="00B75DC2">
        <w:rPr>
          <w:rtl/>
        </w:rPr>
        <w:t>-</w:t>
      </w:r>
      <w:r w:rsidRPr="006C2374">
        <w:rPr>
          <w:rtl/>
        </w:rPr>
        <w:t>אפריקה החדשה, בהנהגת נלסון מנדלה,</w:t>
      </w:r>
      <w:r w:rsidR="00B75DC2">
        <w:rPr>
          <w:rtl/>
        </w:rPr>
        <w:t xml:space="preserve"> </w:t>
      </w:r>
      <w:r w:rsidRPr="006C2374">
        <w:rPr>
          <w:rtl/>
        </w:rPr>
        <w:t>כמנהיג</w:t>
      </w:r>
      <w:r w:rsidR="00B75DC2">
        <w:rPr>
          <w:rtl/>
        </w:rPr>
        <w:t xml:space="preserve"> </w:t>
      </w:r>
      <w:r w:rsidRPr="006C2374">
        <w:rPr>
          <w:rtl/>
        </w:rPr>
        <w:t>משכמו</w:t>
      </w:r>
      <w:r w:rsidR="00B75DC2">
        <w:rPr>
          <w:rtl/>
        </w:rPr>
        <w:t xml:space="preserve"> </w:t>
      </w:r>
      <w:r w:rsidRPr="006C2374">
        <w:rPr>
          <w:rtl/>
        </w:rPr>
        <w:t>ומעלה,</w:t>
      </w:r>
      <w:r w:rsidR="00B75DC2">
        <w:rPr>
          <w:rtl/>
        </w:rPr>
        <w:t xml:space="preserve"> </w:t>
      </w:r>
      <w:r w:rsidRPr="006C2374">
        <w:rPr>
          <w:rtl/>
        </w:rPr>
        <w:t>ידעה</w:t>
      </w:r>
      <w:r w:rsidR="00B75DC2">
        <w:rPr>
          <w:rtl/>
        </w:rPr>
        <w:t xml:space="preserve"> </w:t>
      </w:r>
      <w:r w:rsidRPr="006C2374">
        <w:rPr>
          <w:rtl/>
        </w:rPr>
        <w:t>להשתחרר</w:t>
      </w:r>
      <w:r w:rsidR="00B75DC2">
        <w:rPr>
          <w:rtl/>
        </w:rPr>
        <w:t xml:space="preserve"> </w:t>
      </w:r>
      <w:r w:rsidRPr="006C2374">
        <w:rPr>
          <w:rtl/>
        </w:rPr>
        <w:t>מהאפרטהייד,</w:t>
      </w:r>
      <w:r w:rsidR="00B75DC2">
        <w:rPr>
          <w:rtl/>
        </w:rPr>
        <w:t xml:space="preserve"> </w:t>
      </w:r>
      <w:r w:rsidRPr="006C2374">
        <w:rPr>
          <w:rtl/>
        </w:rPr>
        <w:t>ידעה להשתחרר מהכיבושים, היא</w:t>
      </w:r>
      <w:r w:rsidR="00B75DC2">
        <w:rPr>
          <w:rtl/>
        </w:rPr>
        <w:t xml:space="preserve"> </w:t>
      </w:r>
      <w:r w:rsidRPr="006C2374">
        <w:rPr>
          <w:rtl/>
        </w:rPr>
        <w:t>מקיימת</w:t>
      </w:r>
      <w:r w:rsidR="00B75DC2">
        <w:rPr>
          <w:rtl/>
        </w:rPr>
        <w:t xml:space="preserve"> </w:t>
      </w:r>
      <w:r w:rsidRPr="006C2374">
        <w:rPr>
          <w:rtl/>
        </w:rPr>
        <w:t>מדיניות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שוויון כלפי כל אזרחיה ומקיימת מדיניות של שלום עם שכנותיה.</w:t>
      </w:r>
      <w:r w:rsidR="00B75DC2">
        <w:rPr>
          <w:rtl/>
        </w:rPr>
        <w:t xml:space="preserve"> </w:t>
      </w:r>
      <w:r w:rsidRPr="006C2374">
        <w:rPr>
          <w:rtl/>
        </w:rPr>
        <w:t>אני חושב שמדינת ישראל יכולה ללמוד הרבה מדרום</w:t>
      </w:r>
      <w:r w:rsidR="00B75DC2">
        <w:rPr>
          <w:rtl/>
        </w:rPr>
        <w:t>-</w:t>
      </w:r>
      <w:r w:rsidRPr="006C2374">
        <w:rPr>
          <w:rtl/>
        </w:rPr>
        <w:t>אפריקה החדשה.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והרשה</w:t>
      </w:r>
      <w:r w:rsidR="00B75DC2">
        <w:rPr>
          <w:rtl/>
        </w:rPr>
        <w:t xml:space="preserve"> </w:t>
      </w:r>
      <w:r w:rsidRPr="006C2374">
        <w:rPr>
          <w:rtl/>
        </w:rPr>
        <w:t>לי,</w:t>
      </w:r>
      <w:r w:rsidR="00B75DC2">
        <w:rPr>
          <w:rtl/>
        </w:rPr>
        <w:t xml:space="preserve"> </w:t>
      </w: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בסוף</w:t>
      </w:r>
      <w:r w:rsidR="00B75DC2">
        <w:rPr>
          <w:rtl/>
        </w:rPr>
        <w:t xml:space="preserve"> </w:t>
      </w:r>
      <w:r w:rsidRPr="006C2374">
        <w:rPr>
          <w:rtl/>
        </w:rPr>
        <w:t>דברי לברך את העם היהודי כולו, במדינת</w:t>
      </w:r>
      <w:r w:rsidR="00B75DC2">
        <w:rPr>
          <w:rtl/>
        </w:rPr>
        <w:t xml:space="preserve"> </w:t>
      </w:r>
      <w:r w:rsidRPr="006C2374">
        <w:rPr>
          <w:rtl/>
        </w:rPr>
        <w:t>ישראל</w:t>
      </w:r>
      <w:r w:rsidR="00B75DC2">
        <w:rPr>
          <w:rtl/>
        </w:rPr>
        <w:t xml:space="preserve"> </w:t>
      </w:r>
      <w:r w:rsidRPr="006C2374">
        <w:rPr>
          <w:rtl/>
        </w:rPr>
        <w:t>ובעולם</w:t>
      </w:r>
      <w:r w:rsidR="00B75DC2">
        <w:rPr>
          <w:rtl/>
        </w:rPr>
        <w:t xml:space="preserve"> </w:t>
      </w:r>
      <w:r w:rsidRPr="006C2374">
        <w:rPr>
          <w:rtl/>
        </w:rPr>
        <w:t>כולו,</w:t>
      </w:r>
      <w:r w:rsidR="00B75DC2">
        <w:rPr>
          <w:rtl/>
        </w:rPr>
        <w:t xml:space="preserve"> </w:t>
      </w:r>
      <w:r w:rsidRPr="006C2374">
        <w:rPr>
          <w:rtl/>
        </w:rPr>
        <w:t>בחג הפסח, שיהיה חג שמח, חג של שלום ודו</w:t>
      </w:r>
      <w:r w:rsidR="00B75DC2">
        <w:rPr>
          <w:rtl/>
        </w:rPr>
        <w:t>-</w:t>
      </w:r>
      <w:r w:rsidRPr="006C2374">
        <w:rPr>
          <w:rtl/>
        </w:rPr>
        <w:t>קיום, וגם לברך את</w:t>
      </w:r>
      <w:r w:rsidR="00B75DC2">
        <w:rPr>
          <w:rtl/>
        </w:rPr>
        <w:t xml:space="preserve"> </w:t>
      </w:r>
      <w:r w:rsidRPr="006C2374">
        <w:rPr>
          <w:rtl/>
        </w:rPr>
        <w:t>הנוצרים בעיד</w:t>
      </w:r>
      <w:r w:rsidR="00B75DC2">
        <w:rPr>
          <w:rtl/>
        </w:rPr>
        <w:t xml:space="preserve"> </w:t>
      </w:r>
      <w:r w:rsidRPr="006C2374">
        <w:rPr>
          <w:rtl/>
        </w:rPr>
        <w:t>אל</w:t>
      </w:r>
      <w:r w:rsidR="00B75DC2">
        <w:rPr>
          <w:rtl/>
        </w:rPr>
        <w:t>-</w:t>
      </w:r>
      <w:r w:rsidRPr="006C2374">
        <w:rPr>
          <w:rtl/>
        </w:rPr>
        <w:t xml:space="preserve">פסחא, שמתקרב ובא ולומר להם: כול עם ואנתום בח'יר </w:t>
      </w:r>
      <w:r w:rsidR="00B75DC2">
        <w:rPr>
          <w:rtl/>
        </w:rPr>
        <w:t>–</w:t>
      </w:r>
      <w:r w:rsidRPr="006C2374">
        <w:rPr>
          <w:rtl/>
        </w:rPr>
        <w:t xml:space="preserve"> כל שנה ואתם</w:t>
      </w:r>
      <w:r w:rsidR="00B75DC2">
        <w:rPr>
          <w:rtl/>
        </w:rPr>
        <w:t xml:space="preserve"> </w:t>
      </w:r>
      <w:r w:rsidRPr="006C2374">
        <w:rPr>
          <w:rtl/>
        </w:rPr>
        <w:t>בטוב, וגם</w:t>
      </w:r>
      <w:r w:rsidR="00B75DC2">
        <w:rPr>
          <w:rtl/>
        </w:rPr>
        <w:t xml:space="preserve"> </w:t>
      </w:r>
      <w:r w:rsidRPr="006C2374">
        <w:rPr>
          <w:rtl/>
        </w:rPr>
        <w:t>לברך</w:t>
      </w:r>
      <w:r w:rsidR="00B75DC2">
        <w:rPr>
          <w:rtl/>
        </w:rPr>
        <w:t xml:space="preserve"> </w:t>
      </w:r>
      <w:r w:rsidRPr="006C2374">
        <w:rPr>
          <w:rtl/>
        </w:rPr>
        <w:t>את המוסלמים, שיש לנו בפגרה חג הקורבן, עיד אל</w:t>
      </w:r>
      <w:r w:rsidR="00B75DC2">
        <w:rPr>
          <w:rtl/>
        </w:rPr>
        <w:t>-</w:t>
      </w:r>
      <w:r w:rsidRPr="006C2374">
        <w:rPr>
          <w:rtl/>
        </w:rPr>
        <w:t>אד'חא, שזה גם חג</w:t>
      </w:r>
      <w:r w:rsidR="00B75DC2">
        <w:rPr>
          <w:rtl/>
        </w:rPr>
        <w:t xml:space="preserve"> </w:t>
      </w:r>
      <w:r w:rsidRPr="006C2374">
        <w:rPr>
          <w:rtl/>
        </w:rPr>
        <w:t>לדרוזים.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שכחת את חג נבי שועייב לדרוזים.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עבד</w:t>
      </w:r>
      <w:r>
        <w:rPr>
          <w:rtl/>
        </w:rPr>
        <w:t>-</w:t>
      </w:r>
      <w:r w:rsidRPr="00B75DC2">
        <w:rPr>
          <w:rtl/>
        </w:rPr>
        <w:t>אלוהב דראושה (מד"ע):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וגם חג נבי שועייב</w:t>
      </w:r>
      <w:r w:rsidR="00B75DC2">
        <w:rPr>
          <w:rtl/>
        </w:rPr>
        <w:t xml:space="preserve"> </w:t>
      </w:r>
      <w:r w:rsidRPr="006C2374">
        <w:rPr>
          <w:rtl/>
        </w:rPr>
        <w:t>לדרוזים.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</w:t>
      </w:r>
      <w:r w:rsidR="00B75DC2">
        <w:rPr>
          <w:rtl/>
        </w:rPr>
        <w:t>-</w:t>
      </w:r>
      <w:r w:rsidRPr="006C2374">
        <w:rPr>
          <w:rtl/>
        </w:rPr>
        <w:t>25 באפריל.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רענן כהן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ואז כולנו נלך לדרום</w:t>
      </w:r>
      <w:r w:rsidR="00B75DC2">
        <w:rPr>
          <w:rtl/>
        </w:rPr>
        <w:t>-</w:t>
      </w:r>
      <w:r w:rsidRPr="006C2374">
        <w:rPr>
          <w:rtl/>
        </w:rPr>
        <w:t>אפריקה.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עבד</w:t>
      </w:r>
      <w:r>
        <w:rPr>
          <w:rtl/>
        </w:rPr>
        <w:t>-</w:t>
      </w:r>
      <w:r w:rsidRPr="00B75DC2">
        <w:rPr>
          <w:rtl/>
        </w:rPr>
        <w:t>אלוהב דראושה (מד"ע):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יש</w:t>
      </w:r>
      <w:r w:rsidR="00B75DC2">
        <w:rPr>
          <w:rtl/>
        </w:rPr>
        <w:t xml:space="preserve"> </w:t>
      </w:r>
      <w:r w:rsidRPr="006C2374">
        <w:rPr>
          <w:rtl/>
        </w:rPr>
        <w:t>עיד לכולנו, חג לכולנו. אני מקווה שאכן יהיו חגים לשמחה, לשגשוג, לקידום</w:t>
      </w:r>
      <w:r w:rsidR="00B75DC2">
        <w:rPr>
          <w:rtl/>
        </w:rPr>
        <w:t xml:space="preserve"> </w:t>
      </w:r>
      <w:r w:rsidRPr="006C2374">
        <w:rPr>
          <w:rtl/>
        </w:rPr>
        <w:t>ולשלום לאזור כולו.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 לחבר הכנסת עבד אלוהב דראושה על כל איחוליו.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סגן שר החוץ, בבקשה.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הרי</w:t>
      </w:r>
      <w:r w:rsidR="00B75DC2">
        <w:rPr>
          <w:rtl/>
        </w:rPr>
        <w:t xml:space="preserve"> </w:t>
      </w:r>
      <w:r w:rsidRPr="006C2374">
        <w:rPr>
          <w:rtl/>
        </w:rPr>
        <w:t>חג</w:t>
      </w:r>
      <w:r w:rsidR="00B75DC2">
        <w:rPr>
          <w:rtl/>
        </w:rPr>
        <w:t xml:space="preserve"> </w:t>
      </w:r>
      <w:r w:rsidRPr="006C2374">
        <w:rPr>
          <w:rtl/>
        </w:rPr>
        <w:t>הפסח הוא חג החירות, ואנחנו יוצאים לחופש, לחירות, ומסתבר שיש חגים</w:t>
      </w:r>
      <w:r w:rsidR="00B75DC2">
        <w:rPr>
          <w:rtl/>
        </w:rPr>
        <w:t xml:space="preserve"> </w:t>
      </w:r>
      <w:r w:rsidRPr="006C2374">
        <w:rPr>
          <w:rtl/>
        </w:rPr>
        <w:t>לכולם,</w:t>
      </w:r>
      <w:r w:rsidR="00B75DC2">
        <w:rPr>
          <w:rtl/>
        </w:rPr>
        <w:t xml:space="preserve"> </w:t>
      </w:r>
      <w:r w:rsidRPr="006C2374">
        <w:rPr>
          <w:rtl/>
        </w:rPr>
        <w:t>לכל</w:t>
      </w:r>
      <w:r w:rsidR="00B75DC2">
        <w:rPr>
          <w:rtl/>
        </w:rPr>
        <w:t xml:space="preserve"> </w:t>
      </w:r>
      <w:r w:rsidRPr="006C2374">
        <w:rPr>
          <w:rtl/>
        </w:rPr>
        <w:t>העדות בישראל. זו סיבה למסיבה. זו פעם ראשונה שהכנסת מתאחדת על פגרה</w:t>
      </w:r>
      <w:r w:rsidR="00B75DC2">
        <w:rPr>
          <w:rtl/>
        </w:rPr>
        <w:t xml:space="preserve"> </w:t>
      </w:r>
      <w:r w:rsidRPr="006C2374">
        <w:rPr>
          <w:rtl/>
        </w:rPr>
        <w:t>שיש בה חגים לכולם. זה יפה.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החוץ י' ביילין: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כבוד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כנסת</w:t>
      </w:r>
      <w:r w:rsidR="00B75DC2">
        <w:rPr>
          <w:rtl/>
        </w:rPr>
        <w:t xml:space="preserve"> </w:t>
      </w:r>
      <w:r w:rsidRPr="006C2374">
        <w:rPr>
          <w:rtl/>
        </w:rPr>
        <w:t>נכבדה, אני רוצה להצטרף לחבר הכנסת דראושה בברכותיו</w:t>
      </w:r>
      <w:r w:rsidR="00B75DC2">
        <w:rPr>
          <w:rtl/>
        </w:rPr>
        <w:t xml:space="preserve"> </w:t>
      </w:r>
      <w:r w:rsidRPr="006C2374">
        <w:rPr>
          <w:rtl/>
        </w:rPr>
        <w:t>הן למוסלמים, הן לדרוזים והן ליהודים בחגים הצפויים לנו.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גם לנוצרים.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החוץ י' ביילין: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גם לנוצרים?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גם לנוצרים </w:t>
      </w:r>
      <w:r w:rsidR="00B75DC2">
        <w:rPr>
          <w:rtl/>
        </w:rPr>
        <w:t>–</w:t>
      </w:r>
      <w:r w:rsidRPr="006C2374">
        <w:rPr>
          <w:rtl/>
        </w:rPr>
        <w:t xml:space="preserve"> הפסחא.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החוץ י' ביילין: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נכון.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בוודאי שמחתי מאוד כאשר מנדלה יצא מבית</w:t>
      </w:r>
      <w:r w:rsidR="00B75DC2">
        <w:rPr>
          <w:rtl/>
        </w:rPr>
        <w:t>-</w:t>
      </w:r>
      <w:r w:rsidRPr="006C2374">
        <w:rPr>
          <w:rtl/>
        </w:rPr>
        <w:t>הסוהר, שוחרר, וכאשר נוצר התהליך</w:t>
      </w:r>
      <w:r w:rsidR="00B75DC2">
        <w:rPr>
          <w:rtl/>
        </w:rPr>
        <w:t xml:space="preserve"> </w:t>
      </w:r>
      <w:r w:rsidRPr="006C2374">
        <w:rPr>
          <w:rtl/>
        </w:rPr>
        <w:t>שנוצר</w:t>
      </w:r>
      <w:r w:rsidR="00B75DC2">
        <w:rPr>
          <w:rtl/>
        </w:rPr>
        <w:t xml:space="preserve"> </w:t>
      </w:r>
      <w:r w:rsidRPr="006C2374">
        <w:rPr>
          <w:rtl/>
        </w:rPr>
        <w:t>בדרום</w:t>
      </w:r>
      <w:r w:rsidR="00B75DC2">
        <w:rPr>
          <w:rtl/>
        </w:rPr>
        <w:t>-</w:t>
      </w:r>
      <w:r w:rsidRPr="006C2374">
        <w:rPr>
          <w:rtl/>
        </w:rPr>
        <w:t>אפריקה.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חושב</w:t>
      </w:r>
      <w:r w:rsidR="00B75DC2">
        <w:rPr>
          <w:rtl/>
        </w:rPr>
        <w:t xml:space="preserve"> </w:t>
      </w:r>
      <w:r w:rsidRPr="006C2374">
        <w:rPr>
          <w:rtl/>
        </w:rPr>
        <w:t>שתרמתי</w:t>
      </w:r>
      <w:r w:rsidR="00B75DC2">
        <w:rPr>
          <w:rtl/>
        </w:rPr>
        <w:t xml:space="preserve"> </w:t>
      </w:r>
      <w:r w:rsidRPr="006C2374">
        <w:rPr>
          <w:rtl/>
        </w:rPr>
        <w:t>לעמדה</w:t>
      </w:r>
      <w:r w:rsidR="00B75DC2">
        <w:rPr>
          <w:rtl/>
        </w:rPr>
        <w:t xml:space="preserve"> </w:t>
      </w:r>
      <w:r w:rsidRPr="006C2374">
        <w:rPr>
          <w:rtl/>
        </w:rPr>
        <w:t>הישראלית</w:t>
      </w:r>
      <w:r w:rsidR="00B75DC2">
        <w:rPr>
          <w:rtl/>
        </w:rPr>
        <w:t xml:space="preserve"> </w:t>
      </w:r>
      <w:r w:rsidRPr="006C2374">
        <w:rPr>
          <w:rtl/>
        </w:rPr>
        <w:t>בנושא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יחסנו</w:t>
      </w:r>
      <w:r w:rsidR="00B75DC2">
        <w:rPr>
          <w:rtl/>
        </w:rPr>
        <w:t xml:space="preserve"> </w:t>
      </w:r>
      <w:r w:rsidRPr="006C2374">
        <w:rPr>
          <w:rtl/>
        </w:rPr>
        <w:t>לדרום</w:t>
      </w:r>
      <w:r w:rsidR="00B75DC2">
        <w:rPr>
          <w:rtl/>
        </w:rPr>
        <w:t>-</w:t>
      </w:r>
      <w:r w:rsidRPr="006C2374">
        <w:rPr>
          <w:rtl/>
        </w:rPr>
        <w:t>אפריקה בשנים האחרונות, ואני בוודאי יכול להצטרף לרצון להגיע לשלום מהר ככל</w:t>
      </w:r>
      <w:r w:rsidR="00B75DC2">
        <w:rPr>
          <w:rtl/>
        </w:rPr>
        <w:t xml:space="preserve"> </w:t>
      </w:r>
      <w:r w:rsidRPr="006C2374">
        <w:rPr>
          <w:rtl/>
        </w:rPr>
        <w:t>האפשר בתנאים הטובים ביותר לכולנו באזור הזה.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אבל</w:t>
      </w:r>
      <w:r w:rsidR="00B75DC2">
        <w:rPr>
          <w:rtl/>
        </w:rPr>
        <w:t xml:space="preserve"> </w:t>
      </w:r>
      <w:r w:rsidRPr="006C2374">
        <w:rPr>
          <w:rtl/>
        </w:rPr>
        <w:t>בשום</w:t>
      </w:r>
      <w:r w:rsidR="00B75DC2">
        <w:rPr>
          <w:rtl/>
        </w:rPr>
        <w:t xml:space="preserve"> </w:t>
      </w:r>
      <w:r w:rsidRPr="006C2374">
        <w:rPr>
          <w:rtl/>
        </w:rPr>
        <w:t>אופן אני לא יכול להצטרף להשוואה. אין דבר שמקומם אותי יותר מאשר</w:t>
      </w:r>
      <w:r w:rsidR="00B75DC2">
        <w:rPr>
          <w:rtl/>
        </w:rPr>
        <w:t xml:space="preserve"> </w:t>
      </w:r>
      <w:r w:rsidRPr="006C2374">
        <w:rPr>
          <w:rtl/>
        </w:rPr>
        <w:t>ההשוואה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המדיניות</w:t>
      </w:r>
      <w:r w:rsidR="00B75DC2">
        <w:rPr>
          <w:rtl/>
        </w:rPr>
        <w:t xml:space="preserve"> </w:t>
      </w:r>
      <w:r w:rsidRPr="006C2374">
        <w:rPr>
          <w:rtl/>
        </w:rPr>
        <w:t>הגזענית, של האפרטהייד, למדיניות שלנו. לא היה כאן מצב של</w:t>
      </w:r>
      <w:r w:rsidR="00B75DC2">
        <w:rPr>
          <w:rtl/>
        </w:rPr>
        <w:t xml:space="preserve"> </w:t>
      </w:r>
      <w:r w:rsidRPr="006C2374">
        <w:rPr>
          <w:rtl/>
        </w:rPr>
        <w:t>מיעוט</w:t>
      </w:r>
      <w:r w:rsidR="00B75DC2">
        <w:rPr>
          <w:rtl/>
        </w:rPr>
        <w:t xml:space="preserve"> </w:t>
      </w:r>
      <w:r w:rsidRPr="006C2374">
        <w:rPr>
          <w:rtl/>
        </w:rPr>
        <w:t>קטן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5 מיליונים ששלט ב</w:t>
      </w:r>
      <w:r w:rsidR="00B75DC2">
        <w:rPr>
          <w:rtl/>
        </w:rPr>
        <w:t>-</w:t>
      </w:r>
      <w:r w:rsidRPr="006C2374">
        <w:rPr>
          <w:rtl/>
        </w:rPr>
        <w:t>30 מיליון, לא היה כאן פער כזה מעולם, לא היתה</w:t>
      </w:r>
      <w:r w:rsidR="00B75DC2">
        <w:rPr>
          <w:rtl/>
        </w:rPr>
        <w:t xml:space="preserve"> </w:t>
      </w:r>
      <w:r w:rsidRPr="006C2374">
        <w:rPr>
          <w:rtl/>
        </w:rPr>
        <w:t>כאן</w:t>
      </w:r>
      <w:r w:rsidR="00B75DC2">
        <w:rPr>
          <w:rtl/>
        </w:rPr>
        <w:t xml:space="preserve"> </w:t>
      </w:r>
      <w:r w:rsidRPr="006C2374">
        <w:rPr>
          <w:rtl/>
        </w:rPr>
        <w:t>מעולם גזענות ולא היה מעולם מצב שבו ניתנה לרוב השחור בדרום</w:t>
      </w:r>
      <w:r w:rsidR="00B75DC2">
        <w:rPr>
          <w:rtl/>
        </w:rPr>
        <w:t>-</w:t>
      </w:r>
      <w:r w:rsidRPr="006C2374">
        <w:rPr>
          <w:rtl/>
        </w:rPr>
        <w:t>אפריקה ההזדמנות</w:t>
      </w:r>
      <w:r w:rsidR="00B75DC2">
        <w:rPr>
          <w:rtl/>
        </w:rPr>
        <w:t xml:space="preserve"> </w:t>
      </w:r>
      <w:r w:rsidRPr="006C2374">
        <w:rPr>
          <w:rtl/>
        </w:rPr>
        <w:t>שניתנה כאן ב</w:t>
      </w:r>
      <w:r w:rsidR="00B75DC2">
        <w:rPr>
          <w:rtl/>
        </w:rPr>
        <w:t>-</w:t>
      </w:r>
      <w:r w:rsidRPr="006C2374">
        <w:rPr>
          <w:rtl/>
        </w:rPr>
        <w:t>1947 לשני העמים ונדחתה על</w:t>
      </w:r>
      <w:r w:rsidR="00B75DC2">
        <w:rPr>
          <w:rtl/>
        </w:rPr>
        <w:t>-</w:t>
      </w:r>
      <w:r w:rsidRPr="006C2374">
        <w:rPr>
          <w:rtl/>
        </w:rPr>
        <w:t>ידם.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כן</w:t>
      </w:r>
      <w:r w:rsidR="00B75DC2">
        <w:rPr>
          <w:rtl/>
        </w:rPr>
        <w:t xml:space="preserve"> </w:t>
      </w:r>
      <w:r w:rsidRPr="006C2374">
        <w:rPr>
          <w:rtl/>
        </w:rPr>
        <w:t>אני רוצה לומר: אני שמח מאוד שלחברי חבר הכנסת דראושה ניתנה הזדמנות</w:t>
      </w:r>
      <w:r w:rsidR="00B75DC2">
        <w:rPr>
          <w:rtl/>
        </w:rPr>
        <w:t xml:space="preserve"> </w:t>
      </w:r>
      <w:r w:rsidRPr="006C2374">
        <w:rPr>
          <w:rtl/>
        </w:rPr>
        <w:t>לבקר</w:t>
      </w:r>
      <w:r w:rsidR="00B75DC2">
        <w:rPr>
          <w:rtl/>
        </w:rPr>
        <w:t xml:space="preserve"> </w:t>
      </w:r>
      <w:r w:rsidRPr="006C2374">
        <w:rPr>
          <w:rtl/>
        </w:rPr>
        <w:t>בדרום</w:t>
      </w:r>
      <w:r w:rsidR="00B75DC2">
        <w:rPr>
          <w:rtl/>
        </w:rPr>
        <w:t>-</w:t>
      </w:r>
      <w:r w:rsidRPr="006C2374">
        <w:rPr>
          <w:rtl/>
        </w:rPr>
        <w:t>אפריקה,</w:t>
      </w:r>
      <w:r w:rsidR="00B75DC2">
        <w:rPr>
          <w:rtl/>
        </w:rPr>
        <w:t xml:space="preserve"> </w:t>
      </w:r>
      <w:r w:rsidRPr="006C2374">
        <w:rPr>
          <w:rtl/>
        </w:rPr>
        <w:t>לעקוב</w:t>
      </w:r>
      <w:r w:rsidR="00B75DC2">
        <w:rPr>
          <w:rtl/>
        </w:rPr>
        <w:t xml:space="preserve"> </w:t>
      </w:r>
      <w:r w:rsidRPr="006C2374">
        <w:rPr>
          <w:rtl/>
        </w:rPr>
        <w:t>מקרוב</w:t>
      </w:r>
      <w:r w:rsidR="00B75DC2">
        <w:rPr>
          <w:rtl/>
        </w:rPr>
        <w:t xml:space="preserve"> </w:t>
      </w:r>
      <w:r w:rsidRPr="006C2374">
        <w:rPr>
          <w:rtl/>
        </w:rPr>
        <w:t>אחר</w:t>
      </w:r>
      <w:r w:rsidR="00B75DC2">
        <w:rPr>
          <w:rtl/>
        </w:rPr>
        <w:t xml:space="preserve"> </w:t>
      </w:r>
      <w:r w:rsidRPr="006C2374">
        <w:rPr>
          <w:rtl/>
        </w:rPr>
        <w:t>המתרחש</w:t>
      </w:r>
      <w:r w:rsidR="00B75DC2">
        <w:rPr>
          <w:rtl/>
        </w:rPr>
        <w:t xml:space="preserve"> </w:t>
      </w:r>
      <w:r w:rsidRPr="006C2374">
        <w:rPr>
          <w:rtl/>
        </w:rPr>
        <w:t>שם, ואני בטוח שהקשיים שם הם לא</w:t>
      </w:r>
      <w:r w:rsidR="00B75DC2">
        <w:rPr>
          <w:rtl/>
        </w:rPr>
        <w:t xml:space="preserve"> </w:t>
      </w:r>
      <w:r w:rsidRPr="006C2374">
        <w:rPr>
          <w:rtl/>
        </w:rPr>
        <w:t>מעטים.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מקווה</w:t>
      </w:r>
      <w:r w:rsidR="00B75DC2">
        <w:rPr>
          <w:rtl/>
        </w:rPr>
        <w:t xml:space="preserve"> </w:t>
      </w:r>
      <w:r w:rsidRPr="006C2374">
        <w:rPr>
          <w:rtl/>
        </w:rPr>
        <w:t>שהם</w:t>
      </w:r>
      <w:r w:rsidR="00B75DC2">
        <w:rPr>
          <w:rtl/>
        </w:rPr>
        <w:t xml:space="preserve"> </w:t>
      </w:r>
      <w:r w:rsidRPr="006C2374">
        <w:rPr>
          <w:rtl/>
        </w:rPr>
        <w:t>יצליחו</w:t>
      </w:r>
      <w:r w:rsidR="00B75DC2">
        <w:rPr>
          <w:rtl/>
        </w:rPr>
        <w:t xml:space="preserve"> </w:t>
      </w:r>
      <w:r w:rsidRPr="006C2374">
        <w:rPr>
          <w:rtl/>
        </w:rPr>
        <w:t>להתגבר על הקשיים ויצליחו להגיע למצב שבו באמת</w:t>
      </w:r>
      <w:r w:rsidR="00B75DC2">
        <w:rPr>
          <w:rtl/>
        </w:rPr>
        <w:t xml:space="preserve"> </w:t>
      </w:r>
      <w:r w:rsidRPr="006C2374">
        <w:rPr>
          <w:rtl/>
        </w:rPr>
        <w:t>האוכלוסייה</w:t>
      </w:r>
      <w:r w:rsidR="00B75DC2">
        <w:rPr>
          <w:rtl/>
        </w:rPr>
        <w:t xml:space="preserve"> </w:t>
      </w:r>
      <w:r w:rsidRPr="006C2374">
        <w:rPr>
          <w:rtl/>
        </w:rPr>
        <w:t>השחורה תתקרב ברמתה הכלכלית וההשכלתית לאוכלוסייה הלבנה. הפער שם הוא</w:t>
      </w:r>
      <w:r w:rsidR="00B75DC2">
        <w:rPr>
          <w:rtl/>
        </w:rPr>
        <w:t xml:space="preserve"> </w:t>
      </w:r>
      <w:r w:rsidRPr="006C2374">
        <w:rPr>
          <w:rtl/>
        </w:rPr>
        <w:t>עצום,</w:t>
      </w:r>
      <w:r w:rsidR="00B75DC2">
        <w:rPr>
          <w:rtl/>
        </w:rPr>
        <w:t xml:space="preserve"> </w:t>
      </w:r>
      <w:r w:rsidRPr="006C2374">
        <w:rPr>
          <w:rtl/>
        </w:rPr>
        <w:t>אי</w:t>
      </w:r>
      <w:r w:rsidR="00B75DC2">
        <w:rPr>
          <w:rtl/>
        </w:rPr>
        <w:t>-</w:t>
      </w:r>
      <w:r w:rsidRPr="006C2374">
        <w:rPr>
          <w:rtl/>
        </w:rPr>
        <w:t>אפשר לתאר את הפער בין עוני מחריד, מבייש, לבין עושר שמרקיע שחקים. אני</w:t>
      </w:r>
      <w:r w:rsidR="00B75DC2">
        <w:rPr>
          <w:rtl/>
        </w:rPr>
        <w:t xml:space="preserve"> </w:t>
      </w:r>
      <w:r w:rsidRPr="006C2374">
        <w:rPr>
          <w:rtl/>
        </w:rPr>
        <w:t>חושב, שכדי לגשר על פני פער כזה יהיה צורך בהרבה שנים. אני מקווה שיהיו שם לממשלת</w:t>
      </w:r>
      <w:r w:rsidR="00B75DC2">
        <w:rPr>
          <w:rtl/>
        </w:rPr>
        <w:t xml:space="preserve"> </w:t>
      </w:r>
      <w:r w:rsidRPr="006C2374">
        <w:rPr>
          <w:rtl/>
        </w:rPr>
        <w:t>דרום</w:t>
      </w:r>
      <w:r w:rsidR="00B75DC2">
        <w:rPr>
          <w:rtl/>
        </w:rPr>
        <w:t>-</w:t>
      </w:r>
      <w:r w:rsidRPr="006C2374">
        <w:rPr>
          <w:rtl/>
        </w:rPr>
        <w:t>אפריקה הכוח והעוצמה לעמוד בקשיים הללו.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גם</w:t>
      </w:r>
      <w:r w:rsidR="00B75DC2">
        <w:rPr>
          <w:rtl/>
        </w:rPr>
        <w:t xml:space="preserve"> </w:t>
      </w:r>
      <w:r w:rsidRPr="006C2374">
        <w:rPr>
          <w:rtl/>
        </w:rPr>
        <w:t>מקווה,</w:t>
      </w:r>
      <w:r w:rsidR="00B75DC2">
        <w:rPr>
          <w:rtl/>
        </w:rPr>
        <w:t xml:space="preserve"> </w:t>
      </w:r>
      <w:r w:rsidRPr="006C2374">
        <w:rPr>
          <w:rtl/>
        </w:rPr>
        <w:t>שלנו</w:t>
      </w:r>
      <w:r w:rsidR="00B75DC2">
        <w:rPr>
          <w:rtl/>
        </w:rPr>
        <w:t xml:space="preserve"> </w:t>
      </w:r>
      <w:r w:rsidRPr="006C2374">
        <w:rPr>
          <w:rtl/>
        </w:rPr>
        <w:t>יהיו</w:t>
      </w:r>
      <w:r w:rsidR="00B75DC2">
        <w:rPr>
          <w:rtl/>
        </w:rPr>
        <w:t xml:space="preserve"> </w:t>
      </w:r>
      <w:r w:rsidRPr="006C2374">
        <w:rPr>
          <w:rtl/>
        </w:rPr>
        <w:t>התבונה והעוז להגיע לקירוב לבבות, להגיע לשלום,</w:t>
      </w:r>
      <w:r w:rsidR="00B75DC2">
        <w:rPr>
          <w:rtl/>
        </w:rPr>
        <w:t xml:space="preserve"> </w:t>
      </w:r>
      <w:r w:rsidRPr="006C2374">
        <w:rPr>
          <w:rtl/>
        </w:rPr>
        <w:t>שלום</w:t>
      </w:r>
      <w:r w:rsidR="00B75DC2">
        <w:rPr>
          <w:rtl/>
        </w:rPr>
        <w:t xml:space="preserve"> </w:t>
      </w:r>
      <w:r w:rsidRPr="006C2374">
        <w:rPr>
          <w:rtl/>
        </w:rPr>
        <w:t>שיש</w:t>
      </w:r>
      <w:r w:rsidR="00B75DC2">
        <w:rPr>
          <w:rtl/>
        </w:rPr>
        <w:t xml:space="preserve"> </w:t>
      </w:r>
      <w:r w:rsidRPr="006C2374">
        <w:rPr>
          <w:rtl/>
        </w:rPr>
        <w:t>בו</w:t>
      </w:r>
      <w:r w:rsidR="00B75DC2">
        <w:rPr>
          <w:rtl/>
        </w:rPr>
        <w:t xml:space="preserve"> </w:t>
      </w:r>
      <w:r w:rsidRPr="006C2374">
        <w:rPr>
          <w:rtl/>
        </w:rPr>
        <w:t>כבוד, שלום שיש בו ביטחון, לא סתם שלום בכל מחיר, לא לעם שלנו ולא</w:t>
      </w:r>
      <w:r w:rsidR="00B75DC2">
        <w:rPr>
          <w:rtl/>
        </w:rPr>
        <w:t xml:space="preserve"> </w:t>
      </w:r>
      <w:r w:rsidRPr="006C2374">
        <w:rPr>
          <w:rtl/>
        </w:rPr>
        <w:t>לעם אחר.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בהחלט</w:t>
      </w:r>
      <w:r w:rsidR="00B75DC2">
        <w:rPr>
          <w:rtl/>
        </w:rPr>
        <w:t xml:space="preserve"> </w:t>
      </w:r>
      <w:r w:rsidRPr="006C2374">
        <w:rPr>
          <w:rtl/>
        </w:rPr>
        <w:t>חושב שיש בעיה גדולה ביחסים בין יהודים לערבים בישראל. אני חושב</w:t>
      </w:r>
      <w:r w:rsidR="00B75DC2">
        <w:rPr>
          <w:rtl/>
        </w:rPr>
        <w:t xml:space="preserve"> </w:t>
      </w:r>
      <w:r w:rsidRPr="006C2374">
        <w:rPr>
          <w:rtl/>
        </w:rPr>
        <w:t xml:space="preserve">שהלכנו דרך לא קצרה בשנים האחרונות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רענן כהן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גם ביחסים בתוך דרום</w:t>
      </w:r>
      <w:r w:rsidR="00B75DC2">
        <w:rPr>
          <w:rtl/>
        </w:rPr>
        <w:t>-</w:t>
      </w:r>
      <w:r w:rsidRPr="006C2374">
        <w:rPr>
          <w:rtl/>
        </w:rPr>
        <w:t>אפריקה יש בעיות.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החוץ י' ביילין: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כן,</w:t>
      </w:r>
      <w:r w:rsidR="00B75DC2">
        <w:rPr>
          <w:rtl/>
        </w:rPr>
        <w:t xml:space="preserve"> </w:t>
      </w:r>
      <w:r w:rsidRPr="006C2374">
        <w:rPr>
          <w:rtl/>
        </w:rPr>
        <w:t>אבל</w:t>
      </w:r>
      <w:r w:rsidR="00B75DC2">
        <w:rPr>
          <w:rtl/>
        </w:rPr>
        <w:t xml:space="preserve"> </w:t>
      </w:r>
      <w:r w:rsidRPr="006C2374">
        <w:rPr>
          <w:rtl/>
        </w:rPr>
        <w:t>אני אומר: ההשוואה היא בלתי אפשרית, זו השוואה נוראה. אני לא חושב</w:t>
      </w:r>
      <w:r w:rsidR="00B75DC2">
        <w:rPr>
          <w:rtl/>
        </w:rPr>
        <w:t xml:space="preserve"> </w:t>
      </w:r>
      <w:r w:rsidRPr="006C2374">
        <w:rPr>
          <w:rtl/>
        </w:rPr>
        <w:t>שיש</w:t>
      </w:r>
      <w:r w:rsidR="00B75DC2">
        <w:rPr>
          <w:rtl/>
        </w:rPr>
        <w:t xml:space="preserve"> </w:t>
      </w:r>
      <w:r w:rsidRPr="006C2374">
        <w:rPr>
          <w:rtl/>
        </w:rPr>
        <w:t>איזו</w:t>
      </w:r>
      <w:r w:rsidR="00B75DC2">
        <w:rPr>
          <w:rtl/>
        </w:rPr>
        <w:t xml:space="preserve"> </w:t>
      </w:r>
      <w:r w:rsidRPr="006C2374">
        <w:rPr>
          <w:rtl/>
        </w:rPr>
        <w:t>ממשלה</w:t>
      </w:r>
      <w:r w:rsidR="00B75DC2">
        <w:rPr>
          <w:rtl/>
        </w:rPr>
        <w:t xml:space="preserve"> </w:t>
      </w:r>
      <w:r w:rsidRPr="006C2374">
        <w:rPr>
          <w:rtl/>
        </w:rPr>
        <w:t>בישראל</w:t>
      </w:r>
      <w:r w:rsidR="00B75DC2">
        <w:rPr>
          <w:rtl/>
        </w:rPr>
        <w:t xml:space="preserve"> </w:t>
      </w:r>
      <w:r w:rsidRPr="006C2374">
        <w:rPr>
          <w:rtl/>
        </w:rPr>
        <w:t>שניתן להשוות את המדיניות שלה למדיניות של דרום</w:t>
      </w:r>
      <w:r w:rsidR="00B75DC2">
        <w:rPr>
          <w:rtl/>
        </w:rPr>
        <w:t>-</w:t>
      </w:r>
      <w:r w:rsidRPr="006C2374">
        <w:rPr>
          <w:rtl/>
        </w:rPr>
        <w:t>אפריקה</w:t>
      </w:r>
      <w:r w:rsidR="00B75DC2">
        <w:rPr>
          <w:rtl/>
        </w:rPr>
        <w:t xml:space="preserve"> </w:t>
      </w:r>
      <w:r w:rsidRPr="006C2374">
        <w:rPr>
          <w:rtl/>
        </w:rPr>
        <w:t>בתקופה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האפרטהייד.</w:t>
      </w:r>
      <w:r w:rsidR="00B75DC2">
        <w:rPr>
          <w:rtl/>
        </w:rPr>
        <w:t xml:space="preserve"> </w:t>
      </w:r>
      <w:r w:rsidRPr="006C2374">
        <w:rPr>
          <w:rtl/>
        </w:rPr>
        <w:t>אני חושב שאנחנו כולנו, יהודים וערבים בישראל, עמדנו מול</w:t>
      </w:r>
      <w:r w:rsidR="00B75DC2">
        <w:rPr>
          <w:rtl/>
        </w:rPr>
        <w:t xml:space="preserve"> </w:t>
      </w:r>
      <w:r w:rsidRPr="006C2374">
        <w:rPr>
          <w:rtl/>
        </w:rPr>
        <w:t>אלה</w:t>
      </w:r>
      <w:r w:rsidR="00B75DC2">
        <w:rPr>
          <w:rtl/>
        </w:rPr>
        <w:t xml:space="preserve"> </w:t>
      </w:r>
      <w:r w:rsidRPr="006C2374">
        <w:rPr>
          <w:rtl/>
        </w:rPr>
        <w:t>שניסו</w:t>
      </w:r>
      <w:r w:rsidR="00B75DC2">
        <w:rPr>
          <w:rtl/>
        </w:rPr>
        <w:t xml:space="preserve"> </w:t>
      </w:r>
      <w:r w:rsidRPr="006C2374">
        <w:rPr>
          <w:rtl/>
        </w:rPr>
        <w:t>להשמיץ</w:t>
      </w:r>
      <w:r w:rsidR="00B75DC2">
        <w:rPr>
          <w:rtl/>
        </w:rPr>
        <w:t xml:space="preserve"> </w:t>
      </w:r>
      <w:r w:rsidRPr="006C2374">
        <w:rPr>
          <w:rtl/>
        </w:rPr>
        <w:t>אותנו שנים בפורומים בין</w:t>
      </w:r>
      <w:r w:rsidR="00B75DC2">
        <w:rPr>
          <w:rtl/>
        </w:rPr>
        <w:t>-</w:t>
      </w:r>
      <w:r w:rsidRPr="006C2374">
        <w:rPr>
          <w:rtl/>
        </w:rPr>
        <w:t>לאומיים ולהגיד: אלה ואלה אפרטהייד.</w:t>
      </w:r>
      <w:r w:rsidR="00B75DC2">
        <w:rPr>
          <w:rtl/>
        </w:rPr>
        <w:t xml:space="preserve"> </w:t>
      </w:r>
      <w:r w:rsidRPr="006C2374">
        <w:rPr>
          <w:rtl/>
        </w:rPr>
        <w:t>חלילה.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עבד</w:t>
      </w:r>
      <w:r>
        <w:rPr>
          <w:rtl/>
        </w:rPr>
        <w:t>-</w:t>
      </w:r>
      <w:r w:rsidRPr="00B75DC2">
        <w:rPr>
          <w:rtl/>
        </w:rPr>
        <w:t>אלוהב דראושה (מד"ע):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דיברתי על אפליה, לא על האפרטהייד.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החוץ י' ביילין: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יפה.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רוצה</w:t>
      </w:r>
      <w:r w:rsidR="00B75DC2">
        <w:rPr>
          <w:rtl/>
        </w:rPr>
        <w:t xml:space="preserve"> </w:t>
      </w:r>
      <w:r w:rsidRPr="006C2374">
        <w:rPr>
          <w:rtl/>
        </w:rPr>
        <w:t>לומר</w:t>
      </w:r>
      <w:r w:rsidR="00B75DC2">
        <w:rPr>
          <w:rtl/>
        </w:rPr>
        <w:t xml:space="preserve"> </w:t>
      </w:r>
      <w:r w:rsidRPr="006C2374">
        <w:rPr>
          <w:rtl/>
        </w:rPr>
        <w:t>לך,</w:t>
      </w:r>
      <w:r w:rsidR="00B75DC2">
        <w:rPr>
          <w:rtl/>
        </w:rPr>
        <w:t xml:space="preserve"> </w:t>
      </w: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 דראושה: מדבריך וגם מהצעתך הפורמלית השתמע</w:t>
      </w:r>
      <w:r w:rsidR="00B75DC2">
        <w:rPr>
          <w:rtl/>
        </w:rPr>
        <w:t xml:space="preserve"> </w:t>
      </w:r>
      <w:r w:rsidRPr="006C2374">
        <w:rPr>
          <w:rtl/>
        </w:rPr>
        <w:t>כאילו</w:t>
      </w:r>
      <w:r w:rsidR="00B75DC2">
        <w:rPr>
          <w:rtl/>
        </w:rPr>
        <w:t xml:space="preserve"> </w:t>
      </w:r>
      <w:r w:rsidRPr="006C2374">
        <w:rPr>
          <w:rtl/>
        </w:rPr>
        <w:t>אנחנו</w:t>
      </w:r>
      <w:r w:rsidR="00B75DC2">
        <w:rPr>
          <w:rtl/>
        </w:rPr>
        <w:t xml:space="preserve"> </w:t>
      </w:r>
      <w:r w:rsidRPr="006C2374">
        <w:rPr>
          <w:rtl/>
        </w:rPr>
        <w:t>צריכים</w:t>
      </w:r>
      <w:r w:rsidR="00B75DC2">
        <w:rPr>
          <w:rtl/>
        </w:rPr>
        <w:t xml:space="preserve"> </w:t>
      </w:r>
      <w:r w:rsidRPr="006C2374">
        <w:rPr>
          <w:rtl/>
        </w:rPr>
        <w:t>ללמוד</w:t>
      </w:r>
      <w:r w:rsidR="00B75DC2">
        <w:rPr>
          <w:rtl/>
        </w:rPr>
        <w:t xml:space="preserve"> </w:t>
      </w:r>
      <w:r w:rsidRPr="006C2374">
        <w:rPr>
          <w:rtl/>
        </w:rPr>
        <w:t>מהם. ברוך השם, אנחנו לא צריכים ללמוד מהם שום דבר,</w:t>
      </w:r>
      <w:r w:rsidR="00B75DC2">
        <w:rPr>
          <w:rtl/>
        </w:rPr>
        <w:t xml:space="preserve"> </w:t>
      </w:r>
      <w:r w:rsidRPr="006C2374">
        <w:rPr>
          <w:rtl/>
        </w:rPr>
        <w:t>אנחנו</w:t>
      </w:r>
      <w:r w:rsidR="00B75DC2">
        <w:rPr>
          <w:rtl/>
        </w:rPr>
        <w:t xml:space="preserve"> </w:t>
      </w:r>
      <w:r w:rsidRPr="006C2374">
        <w:rPr>
          <w:rtl/>
        </w:rPr>
        <w:t>צריכים</w:t>
      </w:r>
      <w:r w:rsidR="00B75DC2">
        <w:rPr>
          <w:rtl/>
        </w:rPr>
        <w:t xml:space="preserve"> </w:t>
      </w:r>
      <w:r w:rsidRPr="006C2374">
        <w:rPr>
          <w:rtl/>
        </w:rPr>
        <w:t>להיות</w:t>
      </w:r>
      <w:r w:rsidR="00B75DC2">
        <w:rPr>
          <w:rtl/>
        </w:rPr>
        <w:t xml:space="preserve"> </w:t>
      </w:r>
      <w:r w:rsidRPr="006C2374">
        <w:rPr>
          <w:rtl/>
        </w:rPr>
        <w:t>שמחים בשמחתם. הם עשו דבר חשוב מאוד. מנדלה עושה דבר חשוב,</w:t>
      </w:r>
      <w:r w:rsidR="00B75DC2">
        <w:rPr>
          <w:rtl/>
        </w:rPr>
        <w:t xml:space="preserve"> </w:t>
      </w:r>
      <w:r w:rsidRPr="006C2374">
        <w:rPr>
          <w:rtl/>
        </w:rPr>
        <w:t>ודה</w:t>
      </w:r>
      <w:r w:rsidR="00B75DC2">
        <w:rPr>
          <w:rtl/>
        </w:rPr>
        <w:t>-</w:t>
      </w:r>
      <w:r w:rsidRPr="006C2374">
        <w:rPr>
          <w:rtl/>
        </w:rPr>
        <w:t>קלרק</w:t>
      </w:r>
      <w:r w:rsidR="00B75DC2">
        <w:rPr>
          <w:rtl/>
        </w:rPr>
        <w:t xml:space="preserve"> </w:t>
      </w:r>
      <w:r w:rsidRPr="006C2374">
        <w:rPr>
          <w:rtl/>
        </w:rPr>
        <w:t>עשה</w:t>
      </w:r>
      <w:r w:rsidR="00B75DC2">
        <w:rPr>
          <w:rtl/>
        </w:rPr>
        <w:t xml:space="preserve"> </w:t>
      </w:r>
      <w:r w:rsidRPr="006C2374">
        <w:rPr>
          <w:rtl/>
        </w:rPr>
        <w:t>דבר חשוב, ואני מקווה מאוד שהם יצליחו, ואם אפשר לסייע להם, אנחנו</w:t>
      </w:r>
      <w:r w:rsidR="00B75DC2">
        <w:rPr>
          <w:rtl/>
        </w:rPr>
        <w:t xml:space="preserve"> </w:t>
      </w:r>
      <w:r w:rsidRPr="006C2374">
        <w:rPr>
          <w:rtl/>
        </w:rPr>
        <w:t>מסייעים להם בכוחנו המעט ונמשיך לסייע להם. פה קורה דבר שהוא מאוד מאוד שונה. הוא</w:t>
      </w:r>
      <w:r w:rsidR="00B75DC2">
        <w:rPr>
          <w:rtl/>
        </w:rPr>
        <w:t xml:space="preserve"> </w:t>
      </w:r>
      <w:r w:rsidRPr="006C2374">
        <w:rPr>
          <w:rtl/>
        </w:rPr>
        <w:t>בעייתי,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מסכים.</w:t>
      </w:r>
      <w:r w:rsidR="00B75DC2">
        <w:rPr>
          <w:rtl/>
        </w:rPr>
        <w:t xml:space="preserve"> </w:t>
      </w:r>
      <w:r w:rsidRPr="006C2374">
        <w:rPr>
          <w:rtl/>
        </w:rPr>
        <w:t>אני מקווה שיהיה שלום, אני מקווה שיגבר השוויון בין יהודים</w:t>
      </w:r>
      <w:r w:rsidR="00B75DC2">
        <w:rPr>
          <w:rtl/>
        </w:rPr>
        <w:t xml:space="preserve"> </w:t>
      </w:r>
      <w:r w:rsidRPr="006C2374">
        <w:rPr>
          <w:rtl/>
        </w:rPr>
        <w:t>לערבים</w:t>
      </w:r>
      <w:r w:rsidR="00B75DC2">
        <w:rPr>
          <w:rtl/>
        </w:rPr>
        <w:t xml:space="preserve"> </w:t>
      </w:r>
      <w:r w:rsidRPr="006C2374">
        <w:rPr>
          <w:rtl/>
        </w:rPr>
        <w:t>בישראל.</w:t>
      </w:r>
      <w:r w:rsidR="00B75DC2">
        <w:rPr>
          <w:rtl/>
        </w:rPr>
        <w:t xml:space="preserve"> </w:t>
      </w:r>
      <w:r w:rsidRPr="006C2374">
        <w:rPr>
          <w:rtl/>
        </w:rPr>
        <w:t xml:space="preserve">אני חושב, למשל, שהשוואת קצבאות הילדים שנעשתה בקדנציה הזאת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 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ערבים ויהודים גרים ביחד, עובדים ביחד, חיים ביחד. שותפות.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החוץ י' ביילין: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זה</w:t>
      </w:r>
      <w:r w:rsidR="00B75DC2">
        <w:rPr>
          <w:rtl/>
        </w:rPr>
        <w:t xml:space="preserve"> </w:t>
      </w:r>
      <w:r w:rsidRPr="006C2374">
        <w:rPr>
          <w:rtl/>
        </w:rPr>
        <w:t>דבר</w:t>
      </w:r>
      <w:r w:rsidR="00B75DC2">
        <w:rPr>
          <w:rtl/>
        </w:rPr>
        <w:t xml:space="preserve"> </w:t>
      </w:r>
      <w:r w:rsidRPr="006C2374">
        <w:rPr>
          <w:rtl/>
        </w:rPr>
        <w:t>שהוא</w:t>
      </w:r>
      <w:r w:rsidR="00B75DC2">
        <w:rPr>
          <w:rtl/>
        </w:rPr>
        <w:t xml:space="preserve"> </w:t>
      </w:r>
      <w:r w:rsidRPr="006C2374">
        <w:rPr>
          <w:rtl/>
        </w:rPr>
        <w:t>באמת</w:t>
      </w:r>
      <w:r w:rsidR="00B75DC2">
        <w:rPr>
          <w:rtl/>
        </w:rPr>
        <w:t xml:space="preserve"> </w:t>
      </w:r>
      <w:r w:rsidRPr="006C2374">
        <w:rPr>
          <w:rtl/>
        </w:rPr>
        <w:t>שונה מאוד, ואנחנו לא ראויים להשוות את עצמנו למה שקרה</w:t>
      </w:r>
      <w:r w:rsidR="00B75DC2">
        <w:rPr>
          <w:rtl/>
        </w:rPr>
        <w:t xml:space="preserve"> </w:t>
      </w:r>
      <w:r w:rsidRPr="006C2374">
        <w:rPr>
          <w:rtl/>
        </w:rPr>
        <w:t>שם.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רוצה</w:t>
      </w:r>
      <w:r w:rsidR="00B75DC2">
        <w:rPr>
          <w:rtl/>
        </w:rPr>
        <w:t xml:space="preserve"> </w:t>
      </w:r>
      <w:r w:rsidRPr="006C2374">
        <w:rPr>
          <w:rtl/>
        </w:rPr>
        <w:t>שוב</w:t>
      </w:r>
      <w:r w:rsidR="00B75DC2">
        <w:rPr>
          <w:rtl/>
        </w:rPr>
        <w:t xml:space="preserve"> </w:t>
      </w:r>
      <w:r w:rsidRPr="006C2374">
        <w:rPr>
          <w:rtl/>
        </w:rPr>
        <w:t>להצטרף</w:t>
      </w:r>
      <w:r w:rsidR="00B75DC2">
        <w:rPr>
          <w:rtl/>
        </w:rPr>
        <w:t xml:space="preserve"> </w:t>
      </w:r>
      <w:r w:rsidRPr="006C2374">
        <w:rPr>
          <w:rtl/>
        </w:rPr>
        <w:t>לאיחולי</w:t>
      </w:r>
      <w:r w:rsidR="00B75DC2">
        <w:rPr>
          <w:rtl/>
        </w:rPr>
        <w:t xml:space="preserve"> </w:t>
      </w:r>
      <w:r w:rsidRPr="006C2374">
        <w:rPr>
          <w:rtl/>
        </w:rPr>
        <w:t>החג לנוצרים, לדרוזים, למוסלמים, ליהודים,</w:t>
      </w:r>
      <w:r w:rsidR="00B75DC2">
        <w:rPr>
          <w:rtl/>
        </w:rPr>
        <w:t xml:space="preserve"> </w:t>
      </w:r>
      <w:r w:rsidRPr="006C2374">
        <w:rPr>
          <w:rtl/>
        </w:rPr>
        <w:t>לקוות</w:t>
      </w:r>
      <w:r w:rsidR="00B75DC2">
        <w:rPr>
          <w:rtl/>
        </w:rPr>
        <w:t xml:space="preserve"> </w:t>
      </w:r>
      <w:r w:rsidRPr="006C2374">
        <w:rPr>
          <w:rtl/>
        </w:rPr>
        <w:t>שחג</w:t>
      </w:r>
      <w:r w:rsidR="00B75DC2">
        <w:rPr>
          <w:rtl/>
        </w:rPr>
        <w:t xml:space="preserve"> </w:t>
      </w:r>
      <w:r w:rsidRPr="006C2374">
        <w:rPr>
          <w:rtl/>
        </w:rPr>
        <w:t>החירות</w:t>
      </w:r>
      <w:r w:rsidR="00B75DC2">
        <w:rPr>
          <w:rtl/>
        </w:rPr>
        <w:t xml:space="preserve"> </w:t>
      </w:r>
      <w:r w:rsidRPr="006C2374">
        <w:rPr>
          <w:rtl/>
        </w:rPr>
        <w:t>באמת ישחרר אותנו מהרבה מאוד עכבות, ואני מציע להסתפק בדברים</w:t>
      </w:r>
      <w:r w:rsidR="00B75DC2">
        <w:rPr>
          <w:rtl/>
        </w:rPr>
        <w:t xml:space="preserve"> </w:t>
      </w:r>
      <w:r w:rsidRPr="006C2374">
        <w:rPr>
          <w:rtl/>
        </w:rPr>
        <w:t>האלה ולא לקיים דיון נוסף.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בסדר,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מבין שחבר הכנסת דראושה מסכים, ואני מודה לסגן שר החוץ ומאחל לו</w:t>
      </w:r>
      <w:r w:rsidR="00B75DC2">
        <w:rPr>
          <w:rtl/>
        </w:rPr>
        <w:t xml:space="preserve"> </w:t>
      </w:r>
      <w:r w:rsidRPr="006C2374">
        <w:rPr>
          <w:rtl/>
        </w:rPr>
        <w:t>חג שמח.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רענן כהן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מבקש להסיר.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הוא מסתפק ולכן אין מה להסיר.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רענן כהן (העבודה):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מצטער, אבל יש כללים.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עבד</w:t>
      </w:r>
      <w:r>
        <w:rPr>
          <w:rtl/>
        </w:rPr>
        <w:t>-</w:t>
      </w:r>
      <w:r w:rsidRPr="00B75DC2">
        <w:rPr>
          <w:rtl/>
        </w:rPr>
        <w:t>אלוהב דראושה (מד"ע):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ניתן לך הזדמנות אחרת.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הוא מסכים. הוא גנב לך הצגה של דקה, חבר הכנסת רענן כהן.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עבד</w:t>
      </w:r>
      <w:r>
        <w:rPr>
          <w:rtl/>
        </w:rPr>
        <w:t>-</w:t>
      </w:r>
      <w:r w:rsidRPr="00B75DC2">
        <w:rPr>
          <w:rtl/>
        </w:rPr>
        <w:t>אלוהב דראושה (מד"ע):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מסכים שהוא יסיר.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אתה</w:t>
      </w:r>
      <w:r w:rsidR="00B75DC2">
        <w:rPr>
          <w:rtl/>
        </w:rPr>
        <w:t xml:space="preserve"> </w:t>
      </w:r>
      <w:r w:rsidRPr="006C2374">
        <w:rPr>
          <w:rtl/>
        </w:rPr>
        <w:t>מסכים</w:t>
      </w:r>
      <w:r w:rsidR="00B75DC2">
        <w:rPr>
          <w:rtl/>
        </w:rPr>
        <w:t xml:space="preserve"> </w:t>
      </w:r>
      <w:r w:rsidRPr="006C2374">
        <w:rPr>
          <w:rtl/>
        </w:rPr>
        <w:t>שהוא</w:t>
      </w:r>
      <w:r w:rsidR="00B75DC2">
        <w:rPr>
          <w:rtl/>
        </w:rPr>
        <w:t xml:space="preserve"> </w:t>
      </w:r>
      <w:r w:rsidRPr="006C2374">
        <w:rPr>
          <w:rtl/>
        </w:rPr>
        <w:t>יסיר, אבל אני לא מסכים. יש תקנון. בכל זאת אאפשר לו איזו</w:t>
      </w:r>
      <w:r w:rsidR="00B75DC2">
        <w:rPr>
          <w:rtl/>
        </w:rPr>
        <w:t xml:space="preserve"> </w:t>
      </w:r>
      <w:r w:rsidRPr="006C2374">
        <w:rPr>
          <w:rtl/>
        </w:rPr>
        <w:t>מלה, הוא בוודאי רצה להגיד מלה. בבקשה, זה לא להסרה זה למשהו אחר.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רענן כהן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הבנתי, הבנתי.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עבד</w:t>
      </w:r>
      <w:r>
        <w:rPr>
          <w:rtl/>
        </w:rPr>
        <w:t>-</w:t>
      </w:r>
      <w:r w:rsidRPr="00B75DC2">
        <w:rPr>
          <w:rtl/>
        </w:rPr>
        <w:t>אלוהב דראושה (מד"ע):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שיסיר הצעה שכבר לא קיימת.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רענן כהן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אדוני,</w:t>
      </w:r>
      <w:r w:rsidR="00B75DC2">
        <w:rPr>
          <w:rtl/>
        </w:rPr>
        <w:t xml:space="preserve"> </w:t>
      </w:r>
      <w:r w:rsidRPr="006C2374">
        <w:rPr>
          <w:rtl/>
        </w:rPr>
        <w:t>ידידי</w:t>
      </w:r>
      <w:r w:rsidR="00B75DC2">
        <w:rPr>
          <w:rtl/>
        </w:rPr>
        <w:t xml:space="preserve"> </w:t>
      </w:r>
      <w:r w:rsidRPr="006C2374">
        <w:rPr>
          <w:rtl/>
        </w:rPr>
        <w:t>וחברי חבר הכנסת עבד</w:t>
      </w:r>
      <w:r w:rsidR="00B75DC2">
        <w:rPr>
          <w:rtl/>
        </w:rPr>
        <w:t>-</w:t>
      </w:r>
      <w:r w:rsidRPr="006C2374">
        <w:rPr>
          <w:rtl/>
        </w:rPr>
        <w:t>אלוהב דראושה, אני מכיר אותך שנים רבות,</w:t>
      </w:r>
      <w:r w:rsidR="00B75DC2">
        <w:rPr>
          <w:rtl/>
        </w:rPr>
        <w:t xml:space="preserve"> </w:t>
      </w:r>
      <w:r w:rsidRPr="006C2374">
        <w:rPr>
          <w:rtl/>
        </w:rPr>
        <w:t>ספגת</w:t>
      </w:r>
      <w:r w:rsidR="00B75DC2">
        <w:rPr>
          <w:rtl/>
        </w:rPr>
        <w:t xml:space="preserve"> </w:t>
      </w:r>
      <w:r w:rsidRPr="006C2374">
        <w:rPr>
          <w:rtl/>
        </w:rPr>
        <w:t>תרבות</w:t>
      </w:r>
      <w:r w:rsidR="00B75DC2">
        <w:rPr>
          <w:rtl/>
        </w:rPr>
        <w:t xml:space="preserve"> </w:t>
      </w:r>
      <w:r w:rsidRPr="006C2374">
        <w:rPr>
          <w:rtl/>
        </w:rPr>
        <w:t>ישראלית,</w:t>
      </w:r>
      <w:r w:rsidR="00B75DC2">
        <w:rPr>
          <w:rtl/>
        </w:rPr>
        <w:t xml:space="preserve"> </w:t>
      </w:r>
      <w:r w:rsidRPr="006C2374">
        <w:rPr>
          <w:rtl/>
        </w:rPr>
        <w:t>ואני</w:t>
      </w:r>
      <w:r w:rsidR="00B75DC2">
        <w:rPr>
          <w:rtl/>
        </w:rPr>
        <w:t xml:space="preserve"> </w:t>
      </w:r>
      <w:r w:rsidRPr="006C2374">
        <w:rPr>
          <w:rtl/>
        </w:rPr>
        <w:t>חושב</w:t>
      </w:r>
      <w:r w:rsidR="00B75DC2">
        <w:rPr>
          <w:rtl/>
        </w:rPr>
        <w:t xml:space="preserve"> </w:t>
      </w:r>
      <w:r w:rsidRPr="006C2374">
        <w:rPr>
          <w:rtl/>
        </w:rPr>
        <w:t>שאתה</w:t>
      </w:r>
      <w:r w:rsidR="00B75DC2">
        <w:rPr>
          <w:rtl/>
        </w:rPr>
        <w:t xml:space="preserve"> </w:t>
      </w:r>
      <w:r w:rsidRPr="006C2374">
        <w:rPr>
          <w:rtl/>
        </w:rPr>
        <w:t>מבטא</w:t>
      </w:r>
      <w:r w:rsidR="00B75DC2">
        <w:rPr>
          <w:rtl/>
        </w:rPr>
        <w:t xml:space="preserve"> </w:t>
      </w:r>
      <w:r w:rsidRPr="006C2374">
        <w:rPr>
          <w:rtl/>
        </w:rPr>
        <w:t>את האוכלוסייה הערבית לקראת שנות</w:t>
      </w:r>
      <w:r w:rsidR="00B75DC2">
        <w:rPr>
          <w:rtl/>
        </w:rPr>
        <w:t xml:space="preserve"> </w:t>
      </w:r>
      <w:r w:rsidRPr="006C2374">
        <w:rPr>
          <w:rtl/>
        </w:rPr>
        <w:t>האלפיים באפקט ובכיוון הנכונים.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עבד</w:t>
      </w:r>
      <w:r>
        <w:rPr>
          <w:rtl/>
        </w:rPr>
        <w:t>-</w:t>
      </w:r>
      <w:r w:rsidRPr="00B75DC2">
        <w:rPr>
          <w:rtl/>
        </w:rPr>
        <w:t>אלוהב דראושה (מד"ע):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קיבלתי מחמאה, עכשיו בהמשך </w:t>
      </w:r>
      <w:r w:rsidR="00B75DC2">
        <w:rPr>
          <w:rtl/>
        </w:rPr>
        <w:t>–</w:t>
      </w:r>
      <w:r w:rsidRPr="006C2374">
        <w:rPr>
          <w:rtl/>
        </w:rPr>
        <w:t xml:space="preserve"> ההתקפה.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רענן כהן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כאיש</w:t>
      </w:r>
      <w:r w:rsidR="00B75DC2">
        <w:rPr>
          <w:rtl/>
        </w:rPr>
        <w:t xml:space="preserve"> </w:t>
      </w:r>
      <w:r w:rsidRPr="006C2374">
        <w:rPr>
          <w:rtl/>
        </w:rPr>
        <w:t>חינוך,</w:t>
      </w:r>
      <w:r w:rsidR="00B75DC2">
        <w:rPr>
          <w:rtl/>
        </w:rPr>
        <w:t xml:space="preserve"> </w:t>
      </w:r>
      <w:r w:rsidRPr="006C2374">
        <w:rPr>
          <w:rtl/>
        </w:rPr>
        <w:t>כאדם</w:t>
      </w:r>
      <w:r w:rsidR="00B75DC2">
        <w:rPr>
          <w:rtl/>
        </w:rPr>
        <w:t xml:space="preserve"> </w:t>
      </w:r>
      <w:r w:rsidRPr="006C2374">
        <w:rPr>
          <w:rtl/>
        </w:rPr>
        <w:t>שגדל</w:t>
      </w:r>
      <w:r w:rsidR="00B75DC2">
        <w:rPr>
          <w:rtl/>
        </w:rPr>
        <w:t xml:space="preserve"> </w:t>
      </w:r>
      <w:r w:rsidRPr="006C2374">
        <w:rPr>
          <w:rtl/>
        </w:rPr>
        <w:t>בארץ</w:t>
      </w:r>
      <w:r w:rsidR="00B75DC2">
        <w:rPr>
          <w:rtl/>
        </w:rPr>
        <w:t xml:space="preserve"> </w:t>
      </w:r>
      <w:r w:rsidRPr="006C2374">
        <w:rPr>
          <w:rtl/>
        </w:rPr>
        <w:t>הזאת,</w:t>
      </w:r>
      <w:r w:rsidR="00B75DC2">
        <w:rPr>
          <w:rtl/>
        </w:rPr>
        <w:t xml:space="preserve"> </w:t>
      </w:r>
      <w:r w:rsidRPr="006C2374">
        <w:rPr>
          <w:rtl/>
        </w:rPr>
        <w:t>אם</w:t>
      </w:r>
      <w:r w:rsidR="00B75DC2">
        <w:rPr>
          <w:rtl/>
        </w:rPr>
        <w:t xml:space="preserve"> </w:t>
      </w:r>
      <w:r w:rsidRPr="006C2374">
        <w:rPr>
          <w:rtl/>
        </w:rPr>
        <w:t>כל</w:t>
      </w:r>
      <w:r w:rsidR="00B75DC2">
        <w:rPr>
          <w:rtl/>
        </w:rPr>
        <w:t xml:space="preserve"> </w:t>
      </w:r>
      <w:r w:rsidRPr="006C2374">
        <w:rPr>
          <w:rtl/>
        </w:rPr>
        <w:t>כך מצא חן בעיניך החיקוי של</w:t>
      </w:r>
      <w:r w:rsidR="00B75DC2">
        <w:rPr>
          <w:rtl/>
        </w:rPr>
        <w:t xml:space="preserve"> </w:t>
      </w:r>
      <w:r w:rsidRPr="006C2374">
        <w:rPr>
          <w:rtl/>
        </w:rPr>
        <w:t>דרום</w:t>
      </w:r>
      <w:r w:rsidR="00B75DC2">
        <w:rPr>
          <w:rtl/>
        </w:rPr>
        <w:t>-</w:t>
      </w:r>
      <w:r w:rsidRPr="006C2374">
        <w:rPr>
          <w:rtl/>
        </w:rPr>
        <w:t>אפריקה,</w:t>
      </w:r>
      <w:r w:rsidR="00B75DC2">
        <w:rPr>
          <w:rtl/>
        </w:rPr>
        <w:t xml:space="preserve"> </w:t>
      </w:r>
      <w:r w:rsidRPr="006C2374">
        <w:rPr>
          <w:rtl/>
        </w:rPr>
        <w:t>למה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תקום,</w:t>
      </w:r>
      <w:r w:rsidR="00B75DC2">
        <w:rPr>
          <w:rtl/>
        </w:rPr>
        <w:t xml:space="preserve"> </w:t>
      </w:r>
      <w:r w:rsidRPr="006C2374">
        <w:rPr>
          <w:rtl/>
        </w:rPr>
        <w:t>תיקח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כל חפציך, תחיה שם ותראה את החיים היפים</w:t>
      </w:r>
      <w:r w:rsidR="00B75DC2">
        <w:rPr>
          <w:rtl/>
        </w:rPr>
        <w:t xml:space="preserve"> </w:t>
      </w:r>
      <w:r w:rsidRPr="006C2374">
        <w:rPr>
          <w:rtl/>
        </w:rPr>
        <w:t>והטובים שיש לך בדרום</w:t>
      </w:r>
      <w:r w:rsidR="00B75DC2">
        <w:rPr>
          <w:rtl/>
        </w:rPr>
        <w:t>-</w:t>
      </w:r>
      <w:r w:rsidRPr="006C2374">
        <w:rPr>
          <w:rtl/>
        </w:rPr>
        <w:t>אפריקה?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וליד חאג' יחיא (מרצ):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באמת.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רענן כהן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איזה</w:t>
      </w:r>
      <w:r w:rsidR="00B75DC2">
        <w:rPr>
          <w:rtl/>
        </w:rPr>
        <w:t xml:space="preserve"> </w:t>
      </w:r>
      <w:r w:rsidRPr="006C2374">
        <w:rPr>
          <w:rtl/>
        </w:rPr>
        <w:t>חיקוי אתה מעז להביא לכאן? איזה דימוי אתה מעז להביא לכאן? הלוא החיים</w:t>
      </w:r>
      <w:r w:rsidR="00B75DC2">
        <w:rPr>
          <w:rtl/>
        </w:rPr>
        <w:t xml:space="preserve"> </w:t>
      </w:r>
      <w:r w:rsidRPr="006C2374">
        <w:rPr>
          <w:rtl/>
        </w:rPr>
        <w:t>במדינת ישראל בין יהודים לערבים הם חיים לתפארת, הם חיים למופת.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עבד</w:t>
      </w:r>
      <w:r>
        <w:rPr>
          <w:rtl/>
        </w:rPr>
        <w:t>-</w:t>
      </w:r>
      <w:r w:rsidRPr="00B75DC2">
        <w:rPr>
          <w:rtl/>
        </w:rPr>
        <w:t>אלוהב דראושה (מד"ע):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זו רמה של יושב</w:t>
      </w:r>
      <w:r w:rsidR="00B75DC2">
        <w:rPr>
          <w:rtl/>
        </w:rPr>
        <w:t>-</w:t>
      </w:r>
      <w:r w:rsidRPr="006C2374">
        <w:rPr>
          <w:rtl/>
        </w:rPr>
        <w:t>ראש הקואליציה?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רענן כהן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יש בעיות, אני מסכים אתך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רענן כהן, חשבתי שאתם חברים. אתה מציע לו להיפרד ממך?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רענן כהן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אתה יודע שיש לי אהדה והערכה אליו.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עבד</w:t>
      </w:r>
      <w:r>
        <w:rPr>
          <w:rtl/>
        </w:rPr>
        <w:t>-</w:t>
      </w:r>
      <w:r w:rsidRPr="00B75DC2">
        <w:rPr>
          <w:rtl/>
        </w:rPr>
        <w:t>אלוהב דראושה (מד"ע):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אתה רוצה לטרנספר אותי?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היית מנהל המחלקה שלו.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רענן כהן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לא,</w:t>
      </w:r>
      <w:r w:rsidR="00B75DC2">
        <w:rPr>
          <w:rtl/>
        </w:rPr>
        <w:t xml:space="preserve"> </w:t>
      </w:r>
      <w:r w:rsidRPr="006C2374">
        <w:rPr>
          <w:rtl/>
        </w:rPr>
        <w:t>אדוני.</w:t>
      </w:r>
      <w:r w:rsidR="00B75DC2">
        <w:rPr>
          <w:rtl/>
        </w:rPr>
        <w:t xml:space="preserve"> </w:t>
      </w:r>
      <w:r w:rsidRPr="006C2374">
        <w:rPr>
          <w:rtl/>
        </w:rPr>
        <w:t>מה</w:t>
      </w:r>
      <w:r w:rsidR="00B75DC2">
        <w:rPr>
          <w:rtl/>
        </w:rPr>
        <w:t xml:space="preserve"> </w:t>
      </w:r>
      <w:r w:rsidRPr="006C2374">
        <w:rPr>
          <w:rtl/>
        </w:rPr>
        <w:t>שכתוב כאן: דרום</w:t>
      </w:r>
      <w:r w:rsidR="00B75DC2">
        <w:rPr>
          <w:rtl/>
        </w:rPr>
        <w:t>-</w:t>
      </w:r>
      <w:r w:rsidRPr="006C2374">
        <w:rPr>
          <w:rtl/>
        </w:rPr>
        <w:t xml:space="preserve">אפריקה החדשה </w:t>
      </w:r>
      <w:r w:rsidR="00B75DC2">
        <w:rPr>
          <w:rtl/>
        </w:rPr>
        <w:t>–</w:t>
      </w:r>
      <w:r w:rsidRPr="006C2374">
        <w:rPr>
          <w:rtl/>
        </w:rPr>
        <w:t xml:space="preserve"> מודל לחיקוי למדינת ישראל.</w:t>
      </w:r>
      <w:r w:rsidR="00B75DC2">
        <w:rPr>
          <w:rtl/>
        </w:rPr>
        <w:t xml:space="preserve"> </w:t>
      </w:r>
      <w:r w:rsidRPr="006C2374">
        <w:rPr>
          <w:rtl/>
        </w:rPr>
        <w:t>איך אני יכול לקבל את זה כאיש מדינה?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עבד</w:t>
      </w:r>
      <w:r>
        <w:rPr>
          <w:rtl/>
        </w:rPr>
        <w:t>-</w:t>
      </w:r>
      <w:r w:rsidRPr="00B75DC2">
        <w:rPr>
          <w:rtl/>
        </w:rPr>
        <w:t>אלוהב דראושה (מד"ע):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רענן כהן, אתה מציע לי לטרנספר את עצמי?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רענן כהן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לא, חס וחלילה, ואני מקווה שאתה לא התכוונת למה שכתבת.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רוצה</w:t>
      </w:r>
      <w:r w:rsidR="00B75DC2">
        <w:rPr>
          <w:rtl/>
        </w:rPr>
        <w:t xml:space="preserve"> </w:t>
      </w:r>
      <w:r w:rsidRPr="006C2374">
        <w:rPr>
          <w:rtl/>
        </w:rPr>
        <w:t>לאחל</w:t>
      </w:r>
      <w:r w:rsidR="00B75DC2">
        <w:rPr>
          <w:rtl/>
        </w:rPr>
        <w:t xml:space="preserve"> </w:t>
      </w:r>
      <w:r w:rsidRPr="006C2374">
        <w:rPr>
          <w:rtl/>
        </w:rPr>
        <w:t>לך</w:t>
      </w:r>
      <w:r w:rsidR="00B75DC2">
        <w:rPr>
          <w:rtl/>
        </w:rPr>
        <w:t xml:space="preserve"> </w:t>
      </w:r>
      <w:r w:rsidRPr="006C2374">
        <w:rPr>
          <w:rtl/>
        </w:rPr>
        <w:t>ולעם</w:t>
      </w:r>
      <w:r w:rsidR="00B75DC2">
        <w:rPr>
          <w:rtl/>
        </w:rPr>
        <w:t xml:space="preserve"> </w:t>
      </w:r>
      <w:r w:rsidRPr="006C2374">
        <w:rPr>
          <w:rtl/>
        </w:rPr>
        <w:t>ישראל ולכל האוכלוסיות של בני המיעוטים של מדינת</w:t>
      </w:r>
      <w:r w:rsidR="00B75DC2">
        <w:rPr>
          <w:rtl/>
        </w:rPr>
        <w:t xml:space="preserve"> </w:t>
      </w:r>
      <w:r w:rsidRPr="006C2374">
        <w:rPr>
          <w:rtl/>
        </w:rPr>
        <w:t>ישראל, שיהיה לנו חג חירות, שנחיה בארץ הזאת יחד יהודים וערבים ודרוזים כאחד למען</w:t>
      </w:r>
      <w:r w:rsidR="00B75DC2">
        <w:rPr>
          <w:rtl/>
        </w:rPr>
        <w:t xml:space="preserve"> </w:t>
      </w:r>
      <w:r w:rsidRPr="006C2374">
        <w:rPr>
          <w:rtl/>
        </w:rPr>
        <w:t>החברה ובשוויון, ואל תביא לנו דוגמאות של שוויון מעמים אחרים.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עבד</w:t>
      </w:r>
      <w:r>
        <w:rPr>
          <w:rtl/>
        </w:rPr>
        <w:t>-</w:t>
      </w:r>
      <w:r w:rsidRPr="00B75DC2">
        <w:rPr>
          <w:rtl/>
        </w:rPr>
        <w:t>אלוהב דראושה (מד"ע):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למען ההגינות, אדוני היושב</w:t>
      </w:r>
      <w:r w:rsidR="00B75DC2">
        <w:rPr>
          <w:rtl/>
        </w:rPr>
        <w:t>-</w:t>
      </w:r>
      <w:r w:rsidRPr="006C2374">
        <w:rPr>
          <w:rtl/>
        </w:rPr>
        <w:t>ראש, אני מבקש להגיד משפט אחד.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מה</w:t>
      </w:r>
      <w:r w:rsidR="00B75DC2">
        <w:rPr>
          <w:rtl/>
        </w:rPr>
        <w:t xml:space="preserve"> </w:t>
      </w:r>
      <w:r w:rsidRPr="006C2374">
        <w:rPr>
          <w:rtl/>
        </w:rPr>
        <w:t>קרה,</w:t>
      </w:r>
      <w:r w:rsidR="00B75DC2">
        <w:rPr>
          <w:rtl/>
        </w:rPr>
        <w:t xml:space="preserve"> </w:t>
      </w:r>
      <w:r w:rsidRPr="006C2374">
        <w:rPr>
          <w:rtl/>
        </w:rPr>
        <w:t>חבר הכנסת דראושה? אנחנו כולנו יוצאים לפגרה ואני מאפשר לכם בכיף,</w:t>
      </w:r>
      <w:r w:rsidR="00B75DC2">
        <w:rPr>
          <w:rtl/>
        </w:rPr>
        <w:t xml:space="preserve"> </w:t>
      </w:r>
      <w:r w:rsidRPr="006C2374">
        <w:rPr>
          <w:rtl/>
        </w:rPr>
        <w:t xml:space="preserve">אבל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עבד</w:t>
      </w:r>
      <w:r>
        <w:rPr>
          <w:rtl/>
        </w:rPr>
        <w:t>-</w:t>
      </w:r>
      <w:r w:rsidRPr="00B75DC2">
        <w:rPr>
          <w:rtl/>
        </w:rPr>
        <w:t>אלוהב דראושה (מד"ע):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חס</w:t>
      </w:r>
      <w:r w:rsidR="00B75DC2">
        <w:rPr>
          <w:rtl/>
        </w:rPr>
        <w:t xml:space="preserve"> </w:t>
      </w:r>
      <w:r w:rsidRPr="006C2374">
        <w:rPr>
          <w:rtl/>
        </w:rPr>
        <w:t>וחלילה.</w:t>
      </w:r>
      <w:r w:rsidR="00B75DC2">
        <w:rPr>
          <w:rtl/>
        </w:rPr>
        <w:t xml:space="preserve"> </w:t>
      </w:r>
      <w:r w:rsidRPr="006C2374">
        <w:rPr>
          <w:rtl/>
        </w:rPr>
        <w:t>הוא</w:t>
      </w:r>
      <w:r w:rsidR="00B75DC2">
        <w:rPr>
          <w:rtl/>
        </w:rPr>
        <w:t xml:space="preserve"> </w:t>
      </w:r>
      <w:r w:rsidRPr="006C2374">
        <w:rPr>
          <w:rtl/>
        </w:rPr>
        <w:t>אמר</w:t>
      </w:r>
      <w:r w:rsidR="00B75DC2">
        <w:rPr>
          <w:rtl/>
        </w:rPr>
        <w:t xml:space="preserve"> </w:t>
      </w:r>
      <w:r w:rsidRPr="006C2374">
        <w:rPr>
          <w:rtl/>
        </w:rPr>
        <w:t>את זה בחברות, הוא ירד מזה והוא לא ייתן לך לעזוב את</w:t>
      </w:r>
      <w:r w:rsidR="00B75DC2">
        <w:rPr>
          <w:rtl/>
        </w:rPr>
        <w:t xml:space="preserve"> </w:t>
      </w:r>
      <w:r w:rsidRPr="006C2374">
        <w:rPr>
          <w:rtl/>
        </w:rPr>
        <w:t>הארץ</w:t>
      </w:r>
      <w:r w:rsidR="00B75DC2">
        <w:rPr>
          <w:rtl/>
        </w:rPr>
        <w:t xml:space="preserve"> </w:t>
      </w:r>
      <w:r w:rsidRPr="006C2374">
        <w:rPr>
          <w:rtl/>
        </w:rPr>
        <w:t>בשום</w:t>
      </w:r>
      <w:r w:rsidR="00B75DC2">
        <w:rPr>
          <w:rtl/>
        </w:rPr>
        <w:t xml:space="preserve"> </w:t>
      </w:r>
      <w:r w:rsidRPr="006C2374">
        <w:rPr>
          <w:rtl/>
        </w:rPr>
        <w:t>פנים</w:t>
      </w:r>
      <w:r w:rsidR="00B75DC2">
        <w:rPr>
          <w:rtl/>
        </w:rPr>
        <w:t xml:space="preserve"> </w:t>
      </w:r>
      <w:r w:rsidRPr="006C2374">
        <w:rPr>
          <w:rtl/>
        </w:rPr>
        <w:t>ואופן.</w:t>
      </w:r>
      <w:r w:rsidR="00B75DC2">
        <w:rPr>
          <w:rtl/>
        </w:rPr>
        <w:t xml:space="preserve"> </w:t>
      </w:r>
      <w:r w:rsidRPr="006C2374">
        <w:rPr>
          <w:rtl/>
        </w:rPr>
        <w:t>אנחנו נהיה דומים לדרום</w:t>
      </w:r>
      <w:r w:rsidR="00B75DC2">
        <w:rPr>
          <w:rtl/>
        </w:rPr>
        <w:t>-</w:t>
      </w:r>
      <w:r w:rsidRPr="006C2374">
        <w:rPr>
          <w:rtl/>
        </w:rPr>
        <w:t>אפריקה רק בשמורות הטבע. יש שם</w:t>
      </w:r>
      <w:r w:rsidR="00B75DC2">
        <w:rPr>
          <w:rtl/>
        </w:rPr>
        <w:t xml:space="preserve"> </w:t>
      </w:r>
      <w:r w:rsidRPr="006C2374">
        <w:rPr>
          <w:rtl/>
        </w:rPr>
        <w:t>שמורות טבע יפות מאוד.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דוד מגן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חבר הכנסת רענן כהן דיבר לא רק בשם הקואליציה אלא גם בשם</w:t>
      </w:r>
      <w:r w:rsidR="00B75DC2">
        <w:rPr>
          <w:rtl/>
        </w:rPr>
        <w:t xml:space="preserve"> </w:t>
      </w:r>
      <w:r w:rsidRPr="006C2374">
        <w:rPr>
          <w:rtl/>
        </w:rPr>
        <w:t>האופוזיציה.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מגן,</w:t>
      </w:r>
      <w:r w:rsidR="00B75DC2">
        <w:rPr>
          <w:rtl/>
        </w:rPr>
        <w:t xml:space="preserve"> </w:t>
      </w:r>
      <w:r w:rsidRPr="006C2374">
        <w:rPr>
          <w:rtl/>
        </w:rPr>
        <w:t>אתה מסייע לי עכשיו בדברים שלך? אני מדבר בשם הבית: אנחנו</w:t>
      </w:r>
      <w:r w:rsidR="00B75DC2">
        <w:rPr>
          <w:rtl/>
        </w:rPr>
        <w:t xml:space="preserve"> </w:t>
      </w:r>
      <w:r w:rsidRPr="006C2374">
        <w:rPr>
          <w:rtl/>
        </w:rPr>
        <w:t>לא מוותרים על חבר הכנסת דראושה.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1"/>
        <w:rPr>
          <w:rtl/>
        </w:rPr>
      </w:pPr>
      <w:bookmarkStart w:id="201" w:name="_Toc458443518"/>
      <w:bookmarkStart w:id="202" w:name="_Toc458443755"/>
      <w:r w:rsidRPr="00B75DC2">
        <w:rPr>
          <w:rtl/>
        </w:rPr>
        <w:t>הצעת חוק כבישי אגרה (מנהרות הכרמל), התשנ"ה</w:t>
      </w:r>
      <w:r>
        <w:rPr>
          <w:rtl/>
        </w:rPr>
        <w:t>–</w:t>
      </w:r>
      <w:r w:rsidRPr="00B75DC2">
        <w:rPr>
          <w:rtl/>
        </w:rPr>
        <w:t>1995</w:t>
      </w:r>
      <w:bookmarkEnd w:id="201"/>
      <w:bookmarkEnd w:id="202"/>
    </w:p>
    <w:p w:rsidR="00B75DC2" w:rsidRPr="00B75DC2" w:rsidRDefault="00B75DC2" w:rsidP="00B75DC2">
      <w:pPr>
        <w:pStyle w:val="1"/>
        <w:rPr>
          <w:rtl/>
        </w:rPr>
      </w:pPr>
      <w:bookmarkStart w:id="203" w:name="_Toc458443519"/>
      <w:bookmarkStart w:id="204" w:name="_Toc458443756"/>
      <w:r w:rsidRPr="00B75DC2">
        <w:rPr>
          <w:rtl/>
        </w:rPr>
        <w:t>(קריאה ראשונה)</w:t>
      </w:r>
      <w:bookmarkEnd w:id="203"/>
      <w:bookmarkEnd w:id="204"/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חברי, חברי הכנסת הנכבדים, אנו עוברים להצעת חוק כבישי אגרה (מנהרות הכרמל),</w:t>
      </w:r>
      <w:r w:rsidR="00B75DC2">
        <w:rPr>
          <w:rtl/>
        </w:rPr>
        <w:t xml:space="preserve"> </w:t>
      </w:r>
      <w:r w:rsidRPr="006C2374">
        <w:rPr>
          <w:rtl/>
        </w:rPr>
        <w:t>התשנ"ה</w:t>
      </w:r>
      <w:r w:rsidR="00B75DC2">
        <w:rPr>
          <w:rtl/>
        </w:rPr>
        <w:t>–</w:t>
      </w:r>
      <w:r w:rsidRPr="006C2374">
        <w:rPr>
          <w:rtl/>
        </w:rPr>
        <w:t>1995, קריאה ראשונה.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 שר התחבורה ישראל קיסר, בבקשה, בתקווה שבעקבות החוק תבוא מנהרה ובמהרה</w:t>
      </w:r>
      <w:r w:rsidR="00B75DC2">
        <w:rPr>
          <w:rtl/>
        </w:rPr>
        <w:t xml:space="preserve"> </w:t>
      </w:r>
      <w:r w:rsidRPr="006C2374">
        <w:rPr>
          <w:rtl/>
        </w:rPr>
        <w:t>בימינו.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התחבורה י' קיסר: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כנסת נכבדה, בראשית דברי אני רוצה להצטרף לפחות לדבר אחד</w:t>
      </w:r>
      <w:r w:rsidR="00B75DC2">
        <w:rPr>
          <w:rtl/>
        </w:rPr>
        <w:t xml:space="preserve"> </w:t>
      </w:r>
      <w:r w:rsidRPr="006C2374">
        <w:rPr>
          <w:rtl/>
        </w:rPr>
        <w:t>שציינו</w:t>
      </w:r>
      <w:r w:rsidR="00B75DC2">
        <w:rPr>
          <w:rtl/>
        </w:rPr>
        <w:t xml:space="preserve"> </w:t>
      </w:r>
      <w:r w:rsidRPr="006C2374">
        <w:rPr>
          <w:rtl/>
        </w:rPr>
        <w:t>חברי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דראושה</w:t>
      </w:r>
      <w:r w:rsidR="00B75DC2">
        <w:rPr>
          <w:rtl/>
        </w:rPr>
        <w:t xml:space="preserve"> </w:t>
      </w:r>
      <w:r w:rsidRPr="006C2374">
        <w:rPr>
          <w:rtl/>
        </w:rPr>
        <w:t>ורענן</w:t>
      </w:r>
      <w:r w:rsidR="00B75DC2">
        <w:rPr>
          <w:rtl/>
        </w:rPr>
        <w:t xml:space="preserve"> </w:t>
      </w:r>
      <w:r w:rsidRPr="006C2374">
        <w:rPr>
          <w:rtl/>
        </w:rPr>
        <w:t>כהן, והוא ברכת החג. כשהיינו בהסתדרות היינו</w:t>
      </w:r>
      <w:r w:rsidR="00B75DC2">
        <w:rPr>
          <w:rtl/>
        </w:rPr>
        <w:t xml:space="preserve"> </w:t>
      </w:r>
      <w:r w:rsidRPr="006C2374">
        <w:rPr>
          <w:rtl/>
        </w:rPr>
        <w:t>רגילים לקיים יום שקראנו לו "עיד אל</w:t>
      </w:r>
      <w:r w:rsidR="00B75DC2">
        <w:rPr>
          <w:rtl/>
        </w:rPr>
        <w:t>-</w:t>
      </w:r>
      <w:r w:rsidRPr="006C2374">
        <w:rPr>
          <w:rtl/>
        </w:rPr>
        <w:t>עיאד", חג החגים.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מפגש החגים.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התחבורה י' קיסר: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הפגשנו באותו יום את הדרוזים, את המוסלמים, את הנוצרים ואת היהודים. כל אחד,</w:t>
      </w:r>
      <w:r w:rsidR="00B75DC2">
        <w:rPr>
          <w:rtl/>
        </w:rPr>
        <w:t xml:space="preserve"> </w:t>
      </w:r>
      <w:r w:rsidRPr="006C2374">
        <w:rPr>
          <w:rtl/>
        </w:rPr>
        <w:t>ברוך השם, סידר לו חג בפגרה, ומי שאין לו חג נוסע לחוץ</w:t>
      </w:r>
      <w:r w:rsidR="00B75DC2">
        <w:rPr>
          <w:rtl/>
        </w:rPr>
        <w:t>-</w:t>
      </w:r>
      <w:r w:rsidRPr="006C2374">
        <w:rPr>
          <w:rtl/>
        </w:rPr>
        <w:t>לארץ, והכול בסדר.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ועתה</w:t>
      </w:r>
      <w:r w:rsidR="00B75DC2">
        <w:rPr>
          <w:rtl/>
        </w:rPr>
        <w:t xml:space="preserve"> </w:t>
      </w:r>
      <w:r w:rsidRPr="006C2374">
        <w:rPr>
          <w:rtl/>
        </w:rPr>
        <w:t>לענייננו.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שמח</w:t>
      </w:r>
      <w:r w:rsidR="00B75DC2">
        <w:rPr>
          <w:rtl/>
        </w:rPr>
        <w:t xml:space="preserve"> </w:t>
      </w:r>
      <w:r w:rsidRPr="006C2374">
        <w:rPr>
          <w:rtl/>
        </w:rPr>
        <w:t>להגיש בזה לכנסת מטעם הממשלה את הצעת חוק כבישי</w:t>
      </w:r>
      <w:r w:rsidR="00B75DC2">
        <w:rPr>
          <w:rtl/>
        </w:rPr>
        <w:t xml:space="preserve"> </w:t>
      </w:r>
      <w:r w:rsidRPr="006C2374">
        <w:rPr>
          <w:rtl/>
        </w:rPr>
        <w:t>אגרה (מנהרות הכרמל), שהוא למעשה חוק מיוחד, ואני מדגיש זאת, מיוחד למנהרות הכרמל</w:t>
      </w:r>
      <w:r w:rsidR="00B75DC2">
        <w:rPr>
          <w:rtl/>
        </w:rPr>
        <w:t xml:space="preserve"> </w:t>
      </w:r>
      <w:r w:rsidRPr="006C2374">
        <w:rPr>
          <w:rtl/>
        </w:rPr>
        <w:t>ואינו עוסק באופן כללי בכבישי אגרה.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היה</w:t>
      </w:r>
      <w:r w:rsidR="00B75DC2">
        <w:rPr>
          <w:rtl/>
        </w:rPr>
        <w:t xml:space="preserve"> </w:t>
      </w:r>
      <w:r w:rsidRPr="006C2374">
        <w:rPr>
          <w:rtl/>
        </w:rPr>
        <w:t>ויכוח</w:t>
      </w:r>
      <w:r w:rsidR="00B75DC2">
        <w:rPr>
          <w:rtl/>
        </w:rPr>
        <w:t xml:space="preserve"> </w:t>
      </w:r>
      <w:r w:rsidRPr="006C2374">
        <w:rPr>
          <w:rtl/>
        </w:rPr>
        <w:t>אם</w:t>
      </w:r>
      <w:r w:rsidR="00B75DC2">
        <w:rPr>
          <w:rtl/>
        </w:rPr>
        <w:t xml:space="preserve"> </w:t>
      </w:r>
      <w:r w:rsidRPr="006C2374">
        <w:rPr>
          <w:rtl/>
        </w:rPr>
        <w:t>להגיש</w:t>
      </w:r>
      <w:r w:rsidR="00B75DC2">
        <w:rPr>
          <w:rtl/>
        </w:rPr>
        <w:t xml:space="preserve"> </w:t>
      </w:r>
      <w:r w:rsidRPr="006C2374">
        <w:rPr>
          <w:rtl/>
        </w:rPr>
        <w:t>הצעת חוק גורפת, שתאפשר לממשלה להטיל אגרה על כבישים</w:t>
      </w:r>
      <w:r w:rsidR="00B75DC2">
        <w:rPr>
          <w:rtl/>
        </w:rPr>
        <w:t xml:space="preserve"> </w:t>
      </w:r>
      <w:r w:rsidRPr="006C2374">
        <w:rPr>
          <w:rtl/>
        </w:rPr>
        <w:t>יזומים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>-</w:t>
      </w:r>
      <w:r w:rsidRPr="006C2374">
        <w:rPr>
          <w:rtl/>
        </w:rPr>
        <w:t>ידי</w:t>
      </w:r>
      <w:r w:rsidR="00B75DC2">
        <w:rPr>
          <w:rtl/>
        </w:rPr>
        <w:t xml:space="preserve"> </w:t>
      </w:r>
      <w:r w:rsidRPr="006C2374">
        <w:rPr>
          <w:rtl/>
        </w:rPr>
        <w:t>יזמים</w:t>
      </w:r>
      <w:r w:rsidR="00B75DC2">
        <w:rPr>
          <w:rtl/>
        </w:rPr>
        <w:t xml:space="preserve"> </w:t>
      </w:r>
      <w:r w:rsidRPr="006C2374">
        <w:rPr>
          <w:rtl/>
        </w:rPr>
        <w:t>פרטיים.</w:t>
      </w:r>
      <w:r w:rsidR="00B75DC2">
        <w:rPr>
          <w:rtl/>
        </w:rPr>
        <w:t xml:space="preserve"> </w:t>
      </w:r>
      <w:r w:rsidRPr="006C2374">
        <w:rPr>
          <w:rtl/>
        </w:rPr>
        <w:t>אבל</w:t>
      </w:r>
      <w:r w:rsidR="00B75DC2">
        <w:rPr>
          <w:rtl/>
        </w:rPr>
        <w:t xml:space="preserve"> </w:t>
      </w:r>
      <w:r w:rsidRPr="006C2374">
        <w:rPr>
          <w:rtl/>
        </w:rPr>
        <w:t>כדי לא להביא דברים שאינם כרגע קונקרטיים,</w:t>
      </w:r>
      <w:r w:rsidR="00B75DC2">
        <w:rPr>
          <w:rtl/>
        </w:rPr>
        <w:t xml:space="preserve"> </w:t>
      </w:r>
      <w:r w:rsidRPr="006C2374">
        <w:rPr>
          <w:rtl/>
        </w:rPr>
        <w:t>החליטה הממשלה שאולי יותר קשה אבל יותר נכון להביא לכנסת הצעת חוק מיוחדת למנהרות</w:t>
      </w:r>
      <w:r w:rsidR="00B75DC2">
        <w:rPr>
          <w:rtl/>
        </w:rPr>
        <w:t xml:space="preserve"> </w:t>
      </w:r>
      <w:r w:rsidRPr="006C2374">
        <w:rPr>
          <w:rtl/>
        </w:rPr>
        <w:t>הכרמל, כדי לקיים את הפרויקט הזה.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חברי</w:t>
      </w:r>
      <w:r w:rsidR="00B75DC2">
        <w:rPr>
          <w:rtl/>
        </w:rPr>
        <w:t xml:space="preserve"> </w:t>
      </w:r>
      <w:r w:rsidRPr="006C2374">
        <w:rPr>
          <w:rtl/>
        </w:rPr>
        <w:t>הכנסת,</w:t>
      </w:r>
      <w:r w:rsidR="00B75DC2">
        <w:rPr>
          <w:rtl/>
        </w:rPr>
        <w:t xml:space="preserve"> </w:t>
      </w:r>
      <w:r w:rsidRPr="006C2374">
        <w:rPr>
          <w:rtl/>
        </w:rPr>
        <w:t>זוהי</w:t>
      </w:r>
      <w:r w:rsidR="00B75DC2">
        <w:rPr>
          <w:rtl/>
        </w:rPr>
        <w:t xml:space="preserve"> </w:t>
      </w:r>
      <w:r w:rsidRPr="006C2374">
        <w:rPr>
          <w:rtl/>
        </w:rPr>
        <w:t>הפעם הראשונה שפרויקט תחבורתי בסדר גודל של למעלה מ</w:t>
      </w:r>
      <w:r w:rsidR="00B75DC2">
        <w:rPr>
          <w:rtl/>
        </w:rPr>
        <w:t>-</w:t>
      </w:r>
      <w:r w:rsidRPr="006C2374">
        <w:rPr>
          <w:rtl/>
        </w:rPr>
        <w:t>120</w:t>
      </w:r>
      <w:r w:rsidR="00B75DC2">
        <w:rPr>
          <w:rtl/>
        </w:rPr>
        <w:t xml:space="preserve"> </w:t>
      </w:r>
      <w:r w:rsidRPr="006C2374">
        <w:rPr>
          <w:rtl/>
        </w:rPr>
        <w:t>מיליון</w:t>
      </w:r>
      <w:r w:rsidR="00B75DC2">
        <w:rPr>
          <w:rtl/>
        </w:rPr>
        <w:t xml:space="preserve"> </w:t>
      </w:r>
      <w:r w:rsidRPr="006C2374">
        <w:rPr>
          <w:rtl/>
        </w:rPr>
        <w:t>דולר,</w:t>
      </w:r>
      <w:r w:rsidR="00B75DC2">
        <w:rPr>
          <w:rtl/>
        </w:rPr>
        <w:t xml:space="preserve"> </w:t>
      </w:r>
      <w:r w:rsidRPr="006C2374">
        <w:rPr>
          <w:rtl/>
        </w:rPr>
        <w:t>אנחנו</w:t>
      </w:r>
      <w:r w:rsidR="00B75DC2">
        <w:rPr>
          <w:rtl/>
        </w:rPr>
        <w:t xml:space="preserve"> </w:t>
      </w:r>
      <w:r w:rsidRPr="006C2374">
        <w:rPr>
          <w:rtl/>
        </w:rPr>
        <w:t>לא יודעים הערכה סופית של עלות כריית המנהרה, ימומן ויופעל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>-</w:t>
      </w:r>
      <w:r w:rsidRPr="006C2374">
        <w:rPr>
          <w:rtl/>
        </w:rPr>
        <w:t>ידי יוזמה פרטית ולא מתקציב המדינה.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קבלת</w:t>
      </w:r>
      <w:r w:rsidR="00B75DC2">
        <w:rPr>
          <w:rtl/>
        </w:rPr>
        <w:t xml:space="preserve"> </w:t>
      </w:r>
      <w:r w:rsidRPr="006C2374">
        <w:rPr>
          <w:rtl/>
        </w:rPr>
        <w:t>הצעת</w:t>
      </w:r>
      <w:r w:rsidR="00B75DC2">
        <w:rPr>
          <w:rtl/>
        </w:rPr>
        <w:t xml:space="preserve"> </w:t>
      </w:r>
      <w:r w:rsidRPr="006C2374">
        <w:rPr>
          <w:rtl/>
        </w:rPr>
        <w:t>החוק שאני מגיש היום לכנסת תאפשר לממשלה להמשיך לקדם את הפרויקט</w:t>
      </w:r>
      <w:r w:rsidR="00B75DC2">
        <w:rPr>
          <w:rtl/>
        </w:rPr>
        <w:t xml:space="preserve"> </w:t>
      </w:r>
      <w:r w:rsidRPr="006C2374">
        <w:rPr>
          <w:rtl/>
        </w:rPr>
        <w:t>בכרמל,</w:t>
      </w:r>
      <w:r w:rsidR="00B75DC2">
        <w:rPr>
          <w:rtl/>
        </w:rPr>
        <w:t xml:space="preserve"> </w:t>
      </w:r>
      <w:r w:rsidRPr="006C2374">
        <w:rPr>
          <w:rtl/>
        </w:rPr>
        <w:t>כאשר</w:t>
      </w:r>
      <w:r w:rsidR="00B75DC2">
        <w:rPr>
          <w:rtl/>
        </w:rPr>
        <w:t xml:space="preserve"> </w:t>
      </w:r>
      <w:r w:rsidRPr="006C2374">
        <w:rPr>
          <w:rtl/>
        </w:rPr>
        <w:t>כבר</w:t>
      </w:r>
      <w:r w:rsidR="00B75DC2">
        <w:rPr>
          <w:rtl/>
        </w:rPr>
        <w:t xml:space="preserve"> </w:t>
      </w:r>
      <w:r w:rsidRPr="006C2374">
        <w:rPr>
          <w:rtl/>
        </w:rPr>
        <w:t>יצאנו</w:t>
      </w:r>
      <w:r w:rsidR="00B75DC2">
        <w:rPr>
          <w:rtl/>
        </w:rPr>
        <w:t xml:space="preserve"> </w:t>
      </w:r>
      <w:r w:rsidRPr="006C2374">
        <w:rPr>
          <w:rtl/>
        </w:rPr>
        <w:t>במכרז</w:t>
      </w:r>
      <w:r w:rsidR="00B75DC2">
        <w:rPr>
          <w:rtl/>
        </w:rPr>
        <w:t xml:space="preserve"> </w:t>
      </w:r>
      <w:r w:rsidRPr="006C2374">
        <w:rPr>
          <w:rtl/>
        </w:rPr>
        <w:t>מקדים,</w:t>
      </w:r>
      <w:r w:rsidR="00B75DC2">
        <w:rPr>
          <w:rtl/>
        </w:rPr>
        <w:t xml:space="preserve"> </w:t>
      </w:r>
      <w:r w:rsidRPr="006C2374">
        <w:rPr>
          <w:rtl/>
        </w:rPr>
        <w:t>ולשמחתנו</w:t>
      </w:r>
      <w:r w:rsidR="00B75DC2">
        <w:rPr>
          <w:rtl/>
        </w:rPr>
        <w:t xml:space="preserve"> </w:t>
      </w:r>
      <w:r w:rsidRPr="006C2374">
        <w:rPr>
          <w:rtl/>
        </w:rPr>
        <w:t>השתתפו בו 13 חברות ישראליות</w:t>
      </w:r>
      <w:r w:rsidR="00B75DC2">
        <w:rPr>
          <w:rtl/>
        </w:rPr>
        <w:t xml:space="preserve"> </w:t>
      </w:r>
      <w:r w:rsidRPr="006C2374">
        <w:rPr>
          <w:rtl/>
        </w:rPr>
        <w:t>ובין</w:t>
      </w:r>
      <w:r w:rsidR="00B75DC2">
        <w:rPr>
          <w:rtl/>
        </w:rPr>
        <w:t>-</w:t>
      </w:r>
      <w:r w:rsidRPr="006C2374">
        <w:rPr>
          <w:rtl/>
        </w:rPr>
        <w:t>לאומיות,</w:t>
      </w:r>
      <w:r w:rsidR="00B75DC2">
        <w:rPr>
          <w:rtl/>
        </w:rPr>
        <w:t xml:space="preserve"> </w:t>
      </w:r>
      <w:r w:rsidRPr="006C2374">
        <w:rPr>
          <w:rtl/>
        </w:rPr>
        <w:t>שהתעניינו בפרויקט הזה והיו מוכנות להשקיע בו תמורת גביית אגרה על</w:t>
      </w:r>
      <w:r w:rsidR="00B75DC2">
        <w:rPr>
          <w:rtl/>
        </w:rPr>
        <w:t xml:space="preserve"> </w:t>
      </w:r>
      <w:r w:rsidRPr="006C2374">
        <w:rPr>
          <w:rtl/>
        </w:rPr>
        <w:t>נסיעה במנהרות.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כל</w:t>
      </w:r>
      <w:r w:rsidR="00B75DC2">
        <w:rPr>
          <w:rtl/>
        </w:rPr>
        <w:t xml:space="preserve"> </w:t>
      </w:r>
      <w:r w:rsidRPr="006C2374">
        <w:rPr>
          <w:rtl/>
        </w:rPr>
        <w:t>החברות</w:t>
      </w:r>
      <w:r w:rsidR="00B75DC2">
        <w:rPr>
          <w:rtl/>
        </w:rPr>
        <w:t xml:space="preserve"> </w:t>
      </w:r>
      <w:r w:rsidRPr="006C2374">
        <w:rPr>
          <w:rtl/>
        </w:rPr>
        <w:t>הן</w:t>
      </w:r>
      <w:r w:rsidR="00B75DC2">
        <w:rPr>
          <w:rtl/>
        </w:rPr>
        <w:t xml:space="preserve"> </w:t>
      </w:r>
      <w:r w:rsidRPr="006C2374">
        <w:rPr>
          <w:rtl/>
        </w:rPr>
        <w:t>מעורבות, ישראליות ובין</w:t>
      </w:r>
      <w:r w:rsidR="00B75DC2">
        <w:rPr>
          <w:rtl/>
        </w:rPr>
        <w:t>-</w:t>
      </w:r>
      <w:r w:rsidRPr="006C2374">
        <w:rPr>
          <w:rtl/>
        </w:rPr>
        <w:t>לאומיות. גם זה סימן טוב, שעושים מה</w:t>
      </w:r>
      <w:r w:rsidR="00B75DC2">
        <w:rPr>
          <w:rtl/>
        </w:rPr>
        <w:t xml:space="preserve"> </w:t>
      </w:r>
      <w:r w:rsidRPr="006C2374">
        <w:rPr>
          <w:rtl/>
        </w:rPr>
        <w:t xml:space="preserve">שקוראים בלועזית </w:t>
      </w:r>
      <w:r w:rsidRPr="006C2374">
        <w:t>JOINT</w:t>
      </w:r>
      <w:r w:rsidRPr="006C2374">
        <w:rPr>
          <w:rtl/>
        </w:rPr>
        <w:t xml:space="preserve"> </w:t>
      </w:r>
      <w:r w:rsidRPr="006C2374">
        <w:t>VENTURE</w:t>
      </w:r>
      <w:r w:rsidRPr="006C2374">
        <w:rPr>
          <w:rtl/>
        </w:rPr>
        <w:t xml:space="preserve"> של חברות בין</w:t>
      </w:r>
      <w:r w:rsidR="00B75DC2">
        <w:rPr>
          <w:rtl/>
        </w:rPr>
        <w:t>-</w:t>
      </w:r>
      <w:r w:rsidRPr="006C2374">
        <w:rPr>
          <w:rtl/>
        </w:rPr>
        <w:t>לאומיות עם חברות ישראליות, כולן בלי</w:t>
      </w:r>
      <w:r w:rsidR="00B75DC2">
        <w:rPr>
          <w:rtl/>
        </w:rPr>
        <w:t xml:space="preserve"> </w:t>
      </w:r>
      <w:r w:rsidRPr="006C2374">
        <w:rPr>
          <w:rtl/>
        </w:rPr>
        <w:t>יוצא</w:t>
      </w:r>
      <w:r w:rsidR="00B75DC2">
        <w:rPr>
          <w:rtl/>
        </w:rPr>
        <w:t xml:space="preserve"> </w:t>
      </w:r>
      <w:r w:rsidRPr="006C2374">
        <w:rPr>
          <w:rtl/>
        </w:rPr>
        <w:t>מן</w:t>
      </w:r>
      <w:r w:rsidR="00B75DC2">
        <w:rPr>
          <w:rtl/>
        </w:rPr>
        <w:t xml:space="preserve"> </w:t>
      </w:r>
      <w:r w:rsidRPr="006C2374">
        <w:rPr>
          <w:rtl/>
        </w:rPr>
        <w:t>הכלל.</w:t>
      </w:r>
      <w:r w:rsidR="00B75DC2">
        <w:rPr>
          <w:rtl/>
        </w:rPr>
        <w:t xml:space="preserve"> </w:t>
      </w:r>
      <w:r w:rsidRPr="006C2374">
        <w:rPr>
          <w:rtl/>
        </w:rPr>
        <w:t>אין</w:t>
      </w:r>
      <w:r w:rsidR="00B75DC2">
        <w:rPr>
          <w:rtl/>
        </w:rPr>
        <w:t xml:space="preserve"> </w:t>
      </w:r>
      <w:r w:rsidRPr="006C2374">
        <w:rPr>
          <w:rtl/>
        </w:rPr>
        <w:t>אף</w:t>
      </w:r>
      <w:r w:rsidR="00B75DC2">
        <w:rPr>
          <w:rtl/>
        </w:rPr>
        <w:t xml:space="preserve"> </w:t>
      </w:r>
      <w:r w:rsidRPr="006C2374">
        <w:rPr>
          <w:rtl/>
        </w:rPr>
        <w:t>חברה נקייה ישראלית ואף חברה נקייה בין</w:t>
      </w:r>
      <w:r w:rsidR="00B75DC2">
        <w:rPr>
          <w:rtl/>
        </w:rPr>
        <w:t>-</w:t>
      </w:r>
      <w:r w:rsidRPr="006C2374">
        <w:rPr>
          <w:rtl/>
        </w:rPr>
        <w:t>לאומית. זה מקל</w:t>
      </w:r>
      <w:r w:rsidR="00B75DC2">
        <w:rPr>
          <w:rtl/>
        </w:rPr>
        <w:t xml:space="preserve"> </w:t>
      </w:r>
      <w:r w:rsidRPr="006C2374">
        <w:rPr>
          <w:rtl/>
        </w:rPr>
        <w:t>עלינו בשאלה מי יבוא ויבנה את המנהרה.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מתוך</w:t>
      </w:r>
      <w:r w:rsidR="00B75DC2">
        <w:rPr>
          <w:rtl/>
        </w:rPr>
        <w:t xml:space="preserve"> </w:t>
      </w:r>
      <w:r w:rsidRPr="006C2374">
        <w:rPr>
          <w:rtl/>
        </w:rPr>
        <w:t>13</w:t>
      </w:r>
      <w:r w:rsidR="00B75DC2">
        <w:rPr>
          <w:rtl/>
        </w:rPr>
        <w:t xml:space="preserve"> </w:t>
      </w:r>
      <w:r w:rsidRPr="006C2374">
        <w:rPr>
          <w:rtl/>
        </w:rPr>
        <w:t>החברות</w:t>
      </w:r>
      <w:r w:rsidR="00B75DC2">
        <w:rPr>
          <w:rtl/>
        </w:rPr>
        <w:t xml:space="preserve"> </w:t>
      </w:r>
      <w:r w:rsidRPr="006C2374">
        <w:rPr>
          <w:rtl/>
        </w:rPr>
        <w:t>נבחרו</w:t>
      </w:r>
      <w:r w:rsidR="00B75DC2">
        <w:rPr>
          <w:rtl/>
        </w:rPr>
        <w:t xml:space="preserve"> </w:t>
      </w:r>
      <w:r w:rsidRPr="006C2374">
        <w:rPr>
          <w:rtl/>
        </w:rPr>
        <w:t>חמש שעברו לשלב הסופי, ומתוכן צריך לבחור את החברה</w:t>
      </w:r>
      <w:r w:rsidR="00B75DC2">
        <w:rPr>
          <w:rtl/>
        </w:rPr>
        <w:t xml:space="preserve"> </w:t>
      </w:r>
      <w:r w:rsidRPr="006C2374">
        <w:rPr>
          <w:rtl/>
        </w:rPr>
        <w:t>שתקבל את היזמות לכריית המנהרה.</w:t>
      </w:r>
      <w:r w:rsidR="00B75DC2">
        <w:rPr>
          <w:rtl/>
        </w:rPr>
        <w:t xml:space="preserve"> </w:t>
      </w:r>
      <w:r w:rsidRPr="006C2374">
        <w:rPr>
          <w:rtl/>
        </w:rPr>
        <w:t>אבל אנחנו לא יכולים להתקדם בלי שנאמר להם דברים</w:t>
      </w:r>
      <w:r w:rsidR="00B75DC2">
        <w:rPr>
          <w:rtl/>
        </w:rPr>
        <w:t xml:space="preserve"> </w:t>
      </w:r>
      <w:r w:rsidRPr="006C2374">
        <w:rPr>
          <w:rtl/>
        </w:rPr>
        <w:t>ברורים,</w:t>
      </w:r>
      <w:r w:rsidR="00B75DC2">
        <w:rPr>
          <w:rtl/>
        </w:rPr>
        <w:t xml:space="preserve"> </w:t>
      </w:r>
      <w:r w:rsidRPr="006C2374">
        <w:rPr>
          <w:rtl/>
        </w:rPr>
        <w:t>מה</w:t>
      </w:r>
      <w:r w:rsidR="00B75DC2">
        <w:rPr>
          <w:rtl/>
        </w:rPr>
        <w:t xml:space="preserve"> </w:t>
      </w:r>
      <w:r w:rsidRPr="006C2374">
        <w:rPr>
          <w:rtl/>
        </w:rPr>
        <w:t>הם</w:t>
      </w:r>
      <w:r w:rsidR="00B75DC2">
        <w:rPr>
          <w:rtl/>
        </w:rPr>
        <w:t xml:space="preserve"> </w:t>
      </w:r>
      <w:r w:rsidRPr="006C2374">
        <w:rPr>
          <w:rtl/>
        </w:rPr>
        <w:t>יכולים</w:t>
      </w:r>
      <w:r w:rsidR="00B75DC2">
        <w:rPr>
          <w:rtl/>
        </w:rPr>
        <w:t xml:space="preserve"> </w:t>
      </w:r>
      <w:r w:rsidRPr="006C2374">
        <w:rPr>
          <w:rtl/>
        </w:rPr>
        <w:t>לגבות.</w:t>
      </w:r>
      <w:r w:rsidR="00B75DC2">
        <w:rPr>
          <w:rtl/>
        </w:rPr>
        <w:t xml:space="preserve"> </w:t>
      </w:r>
      <w:r w:rsidRPr="006C2374">
        <w:rPr>
          <w:rtl/>
        </w:rPr>
        <w:t>כלומר, קודם כול חוק המאפשר להם לגבות, ואז יש</w:t>
      </w:r>
      <w:r w:rsidR="00B75DC2">
        <w:rPr>
          <w:rtl/>
        </w:rPr>
        <w:t xml:space="preserve"> </w:t>
      </w:r>
      <w:r w:rsidRPr="006C2374">
        <w:rPr>
          <w:rtl/>
        </w:rPr>
        <w:t>להכניס את זה בתנאי המכרז הסופי ובהסכם שייחתם בין החברה הזוכה לבין הממשלה.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מי</w:t>
      </w:r>
      <w:r w:rsidR="00B75DC2">
        <w:rPr>
          <w:rtl/>
        </w:rPr>
        <w:t xml:space="preserve"> </w:t>
      </w:r>
      <w:r w:rsidRPr="006C2374">
        <w:rPr>
          <w:rtl/>
        </w:rPr>
        <w:t>שלא</w:t>
      </w:r>
      <w:r w:rsidR="00B75DC2">
        <w:rPr>
          <w:rtl/>
        </w:rPr>
        <w:t xml:space="preserve"> </w:t>
      </w:r>
      <w:r w:rsidRPr="006C2374">
        <w:rPr>
          <w:rtl/>
        </w:rPr>
        <w:t>מכיר</w:t>
      </w:r>
      <w:r w:rsidR="00B75DC2">
        <w:rPr>
          <w:rtl/>
        </w:rPr>
        <w:t xml:space="preserve"> </w:t>
      </w:r>
      <w:r w:rsidRPr="006C2374">
        <w:rPr>
          <w:rtl/>
        </w:rPr>
        <w:t>את הפרויקט הזה, אני אגיד במשפט אחד במה מדובר. מדובר בכריית</w:t>
      </w:r>
      <w:r w:rsidR="00B75DC2">
        <w:rPr>
          <w:rtl/>
        </w:rPr>
        <w:t xml:space="preserve"> </w:t>
      </w:r>
      <w:r w:rsidRPr="006C2374">
        <w:rPr>
          <w:rtl/>
        </w:rPr>
        <w:t>מנהרה</w:t>
      </w:r>
      <w:r w:rsidR="00B75DC2">
        <w:rPr>
          <w:rtl/>
        </w:rPr>
        <w:t xml:space="preserve"> </w:t>
      </w:r>
      <w:r w:rsidRPr="006C2374">
        <w:rPr>
          <w:rtl/>
        </w:rPr>
        <w:t>שמתחילה</w:t>
      </w:r>
      <w:r w:rsidR="00B75DC2">
        <w:rPr>
          <w:rtl/>
        </w:rPr>
        <w:t xml:space="preserve"> </w:t>
      </w:r>
      <w:r w:rsidRPr="006C2374">
        <w:rPr>
          <w:rtl/>
        </w:rPr>
        <w:t>במבואותיה</w:t>
      </w:r>
      <w:r w:rsidR="00B75DC2">
        <w:rPr>
          <w:rtl/>
        </w:rPr>
        <w:t xml:space="preserve"> </w:t>
      </w:r>
      <w:r w:rsidRPr="006C2374">
        <w:rPr>
          <w:rtl/>
        </w:rPr>
        <w:t>הדרומיים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העיר</w:t>
      </w:r>
      <w:r w:rsidR="00B75DC2">
        <w:rPr>
          <w:rtl/>
        </w:rPr>
        <w:t xml:space="preserve"> </w:t>
      </w:r>
      <w:r w:rsidRPr="006C2374">
        <w:rPr>
          <w:rtl/>
        </w:rPr>
        <w:t>חיפה וסופה בצומת הצ'קפוסט, בחלק</w:t>
      </w:r>
      <w:r w:rsidR="00B75DC2">
        <w:rPr>
          <w:rtl/>
        </w:rPr>
        <w:t xml:space="preserve"> </w:t>
      </w:r>
      <w:r w:rsidRPr="006C2374">
        <w:rPr>
          <w:rtl/>
        </w:rPr>
        <w:t>הצפוני</w:t>
      </w:r>
      <w:r w:rsidR="00B75DC2">
        <w:rPr>
          <w:rtl/>
        </w:rPr>
        <w:t>-</w:t>
      </w:r>
      <w:r w:rsidRPr="006C2374">
        <w:rPr>
          <w:rtl/>
        </w:rPr>
        <w:t>מזרחי, באורך של 5.5 קילומטרים. זה יאפשר לחצות את כל העיר חיפה בלי שיהיה</w:t>
      </w:r>
      <w:r w:rsidR="00B75DC2">
        <w:rPr>
          <w:rtl/>
        </w:rPr>
        <w:t xml:space="preserve"> </w:t>
      </w:r>
      <w:r w:rsidRPr="006C2374">
        <w:rPr>
          <w:rtl/>
        </w:rPr>
        <w:t>הכרח לעבור ברחובותיה. באמצע יהיה מוצא לכרמל.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אנחנו</w:t>
      </w:r>
      <w:r w:rsidR="00B75DC2">
        <w:rPr>
          <w:rtl/>
        </w:rPr>
        <w:t xml:space="preserve"> </w:t>
      </w:r>
      <w:r w:rsidRPr="006C2374">
        <w:rPr>
          <w:rtl/>
        </w:rPr>
        <w:t>חושבים</w:t>
      </w:r>
      <w:r w:rsidR="00B75DC2">
        <w:rPr>
          <w:rtl/>
        </w:rPr>
        <w:t xml:space="preserve"> </w:t>
      </w:r>
      <w:r w:rsidRPr="006C2374">
        <w:rPr>
          <w:rtl/>
        </w:rPr>
        <w:t>שהפרויקט</w:t>
      </w:r>
      <w:r w:rsidR="00B75DC2">
        <w:rPr>
          <w:rtl/>
        </w:rPr>
        <w:t xml:space="preserve"> </w:t>
      </w:r>
      <w:r w:rsidRPr="006C2374">
        <w:rPr>
          <w:rtl/>
        </w:rPr>
        <w:t>הזה הוא חיוני מאוד, כדי להקל את העומס ואת צפיפות</w:t>
      </w:r>
      <w:r w:rsidR="00B75DC2">
        <w:rPr>
          <w:rtl/>
        </w:rPr>
        <w:t xml:space="preserve"> </w:t>
      </w:r>
      <w:r w:rsidRPr="006C2374">
        <w:rPr>
          <w:rtl/>
        </w:rPr>
        <w:t>התנועה</w:t>
      </w:r>
      <w:r w:rsidR="00B75DC2">
        <w:rPr>
          <w:rtl/>
        </w:rPr>
        <w:t xml:space="preserve"> </w:t>
      </w:r>
      <w:r w:rsidRPr="006C2374">
        <w:rPr>
          <w:rtl/>
        </w:rPr>
        <w:t>בצפון</w:t>
      </w:r>
      <w:r w:rsidR="00B75DC2">
        <w:rPr>
          <w:rtl/>
        </w:rPr>
        <w:t xml:space="preserve"> </w:t>
      </w:r>
      <w:r w:rsidRPr="006C2374">
        <w:rPr>
          <w:rtl/>
        </w:rPr>
        <w:t>בדרך כלל ובחיפה בפרט, והמנהרה הזאת או המנהרות הללו יאפשרו זרימה</w:t>
      </w:r>
      <w:r w:rsidR="00B75DC2">
        <w:rPr>
          <w:rtl/>
        </w:rPr>
        <w:t xml:space="preserve"> </w:t>
      </w:r>
      <w:r w:rsidRPr="006C2374">
        <w:rPr>
          <w:rtl/>
        </w:rPr>
        <w:t>טובה יותר של התנועה בתוך חיפה, לחצות את חיפה ובעיקר להגיע לקריות ולצפון.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כפי</w:t>
      </w:r>
      <w:r w:rsidR="00B75DC2">
        <w:rPr>
          <w:rtl/>
        </w:rPr>
        <w:t xml:space="preserve"> </w:t>
      </w:r>
      <w:r w:rsidRPr="006C2374">
        <w:rPr>
          <w:rtl/>
        </w:rPr>
        <w:t>שאמרתי, ברגע שנוכל להעביר את החוק, ואני מקווה שהוא יעבור, ואמרתי שזה</w:t>
      </w:r>
      <w:r w:rsidR="00B75DC2">
        <w:rPr>
          <w:rtl/>
        </w:rPr>
        <w:t xml:space="preserve"> </w:t>
      </w:r>
      <w:r w:rsidRPr="006C2374">
        <w:rPr>
          <w:rtl/>
        </w:rPr>
        <w:t xml:space="preserve">חוק מיוחד למנהרות הכרמל, כדי לא לסבך את הכנסת בוויכוח תיאורטי בשאלה </w:t>
      </w:r>
      <w:r w:rsidR="00B75DC2">
        <w:rPr>
          <w:rtl/>
        </w:rPr>
        <w:t>–</w:t>
      </w:r>
      <w:r w:rsidRPr="006C2374">
        <w:rPr>
          <w:rtl/>
        </w:rPr>
        <w:t xml:space="preserve"> כן כבישי</w:t>
      </w:r>
      <w:r w:rsidR="00B75DC2">
        <w:rPr>
          <w:rtl/>
        </w:rPr>
        <w:t xml:space="preserve"> </w:t>
      </w:r>
      <w:r w:rsidRPr="006C2374">
        <w:rPr>
          <w:rtl/>
        </w:rPr>
        <w:t>אגרה או לא כבישי אגרה.</w:t>
      </w:r>
      <w:r w:rsidR="00B75DC2">
        <w:rPr>
          <w:rtl/>
        </w:rPr>
        <w:t xml:space="preserve"> </w:t>
      </w:r>
      <w:r w:rsidRPr="006C2374">
        <w:rPr>
          <w:rtl/>
        </w:rPr>
        <w:t>פה יש לנו דבר קונקרטי שאליבא דכל הדעות הוא חיוני מאוד.</w:t>
      </w:r>
      <w:r w:rsidR="00B75DC2">
        <w:rPr>
          <w:rtl/>
        </w:rPr>
        <w:t xml:space="preserve"> </w:t>
      </w:r>
      <w:r w:rsidRPr="006C2374">
        <w:rPr>
          <w:rtl/>
        </w:rPr>
        <w:t>ברגע שתהיה אגרה נוכל לצאת במכרז הסופי ולבחור את היזם.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חובותיו</w:t>
      </w:r>
      <w:r w:rsidR="00B75DC2">
        <w:rPr>
          <w:rtl/>
        </w:rPr>
        <w:t xml:space="preserve"> </w:t>
      </w:r>
      <w:r w:rsidRPr="006C2374">
        <w:rPr>
          <w:rtl/>
        </w:rPr>
        <w:t>וזכויותיו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היזם</w:t>
      </w:r>
      <w:r w:rsidR="00B75DC2">
        <w:rPr>
          <w:rtl/>
        </w:rPr>
        <w:t xml:space="preserve"> </w:t>
      </w:r>
      <w:r w:rsidRPr="006C2374">
        <w:rPr>
          <w:rtl/>
        </w:rPr>
        <w:t>שיבנה ויפעיל את כבישי המנהרות ייקבעו בהסכם.</w:t>
      </w:r>
      <w:r w:rsidR="00B75DC2">
        <w:rPr>
          <w:rtl/>
        </w:rPr>
        <w:t xml:space="preserve"> </w:t>
      </w:r>
      <w:r w:rsidRPr="006C2374">
        <w:rPr>
          <w:rtl/>
        </w:rPr>
        <w:t>כמו</w:t>
      </w:r>
      <w:r w:rsidR="00B75DC2">
        <w:rPr>
          <w:rtl/>
        </w:rPr>
        <w:t xml:space="preserve"> </w:t>
      </w:r>
      <w:r w:rsidRPr="006C2374">
        <w:rPr>
          <w:rtl/>
        </w:rPr>
        <w:t>כן,</w:t>
      </w:r>
      <w:r w:rsidR="00B75DC2">
        <w:rPr>
          <w:rtl/>
        </w:rPr>
        <w:t xml:space="preserve"> </w:t>
      </w:r>
      <w:r w:rsidRPr="006C2374">
        <w:rPr>
          <w:rtl/>
        </w:rPr>
        <w:t>ההסכם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יתערב</w:t>
      </w:r>
      <w:r w:rsidR="00B75DC2">
        <w:rPr>
          <w:rtl/>
        </w:rPr>
        <w:t xml:space="preserve"> </w:t>
      </w:r>
      <w:r w:rsidRPr="006C2374">
        <w:rPr>
          <w:rtl/>
        </w:rPr>
        <w:t>בניהול המנהרות,</w:t>
      </w:r>
      <w:r w:rsidR="00B75DC2">
        <w:rPr>
          <w:rtl/>
        </w:rPr>
        <w:t xml:space="preserve"> </w:t>
      </w:r>
      <w:r w:rsidRPr="006C2374">
        <w:rPr>
          <w:rtl/>
        </w:rPr>
        <w:t>אבל הוא יקבע מה שקוראים מחיר מרבי</w:t>
      </w:r>
      <w:r w:rsidR="00B75DC2">
        <w:rPr>
          <w:rtl/>
        </w:rPr>
        <w:t xml:space="preserve"> </w:t>
      </w:r>
      <w:r w:rsidRPr="006C2374">
        <w:rPr>
          <w:rtl/>
        </w:rPr>
        <w:t>שאותו יזם יוכל לגבות, אם כי תנאי ההיצע והביקוש יכפו עליו לא להטיל אגרה שהציבור</w:t>
      </w:r>
      <w:r w:rsidR="00B75DC2">
        <w:rPr>
          <w:rtl/>
        </w:rPr>
        <w:t xml:space="preserve"> </w:t>
      </w:r>
      <w:r w:rsidRPr="006C2374">
        <w:rPr>
          <w:rtl/>
        </w:rPr>
        <w:t>לא יוכל לעמוד בה ואז לא ייסע במנהרות וההשקעה לא תכוסה.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אבל</w:t>
      </w:r>
      <w:r w:rsidR="00B75DC2">
        <w:rPr>
          <w:rtl/>
        </w:rPr>
        <w:t xml:space="preserve"> </w:t>
      </w:r>
      <w:r w:rsidRPr="006C2374">
        <w:rPr>
          <w:rtl/>
        </w:rPr>
        <w:t>גם</w:t>
      </w:r>
      <w:r w:rsidR="00B75DC2">
        <w:rPr>
          <w:rtl/>
        </w:rPr>
        <w:t xml:space="preserve"> </w:t>
      </w:r>
      <w:r w:rsidRPr="006C2374">
        <w:rPr>
          <w:rtl/>
        </w:rPr>
        <w:t>אם</w:t>
      </w:r>
      <w:r w:rsidR="00B75DC2">
        <w:rPr>
          <w:rtl/>
        </w:rPr>
        <w:t xml:space="preserve"> </w:t>
      </w:r>
      <w:r w:rsidRPr="006C2374">
        <w:rPr>
          <w:rtl/>
        </w:rPr>
        <w:t>יהיו שעות או עונות מסוימות שהיזם יוכל לעשות בהן עסקים טובים,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>-</w:t>
      </w:r>
      <w:r w:rsidRPr="006C2374">
        <w:rPr>
          <w:rtl/>
        </w:rPr>
        <w:t>פי</w:t>
      </w:r>
      <w:r w:rsidR="00B75DC2">
        <w:rPr>
          <w:rtl/>
        </w:rPr>
        <w:t xml:space="preserve"> </w:t>
      </w:r>
      <w:r w:rsidRPr="006C2374">
        <w:rPr>
          <w:rtl/>
        </w:rPr>
        <w:t>תנאי ההסכם שאנחנו רוצים להגדיר נקבע את הסף העליון ומעבר לזה הוא לא יוכל</w:t>
      </w:r>
      <w:r w:rsidR="00B75DC2">
        <w:rPr>
          <w:rtl/>
        </w:rPr>
        <w:t xml:space="preserve"> </w:t>
      </w:r>
      <w:r w:rsidRPr="006C2374">
        <w:rPr>
          <w:rtl/>
        </w:rPr>
        <w:t>לגבות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האגרה.</w:t>
      </w:r>
      <w:r w:rsidR="00B75DC2">
        <w:rPr>
          <w:rtl/>
        </w:rPr>
        <w:t xml:space="preserve"> </w:t>
      </w:r>
      <w:r w:rsidRPr="006C2374">
        <w:rPr>
          <w:rtl/>
        </w:rPr>
        <w:t>אנחנו</w:t>
      </w:r>
      <w:r w:rsidR="00B75DC2">
        <w:rPr>
          <w:rtl/>
        </w:rPr>
        <w:t xml:space="preserve"> </w:t>
      </w:r>
      <w:r w:rsidRPr="006C2374">
        <w:rPr>
          <w:rtl/>
        </w:rPr>
        <w:t>גם</w:t>
      </w:r>
      <w:r w:rsidR="00B75DC2">
        <w:rPr>
          <w:rtl/>
        </w:rPr>
        <w:t xml:space="preserve"> </w:t>
      </w:r>
      <w:r w:rsidRPr="006C2374">
        <w:rPr>
          <w:rtl/>
        </w:rPr>
        <w:t>נקבע</w:t>
      </w:r>
      <w:r w:rsidR="00B75DC2">
        <w:rPr>
          <w:rtl/>
        </w:rPr>
        <w:t xml:space="preserve"> </w:t>
      </w:r>
      <w:r w:rsidRPr="006C2374">
        <w:rPr>
          <w:rtl/>
        </w:rPr>
        <w:t>איך</w:t>
      </w:r>
      <w:r w:rsidR="00B75DC2">
        <w:rPr>
          <w:rtl/>
        </w:rPr>
        <w:t xml:space="preserve"> </w:t>
      </w:r>
      <w:r w:rsidRPr="006C2374">
        <w:rPr>
          <w:rtl/>
        </w:rPr>
        <w:t>יעדכנו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מחיר</w:t>
      </w:r>
      <w:r w:rsidR="00B75DC2">
        <w:rPr>
          <w:rtl/>
        </w:rPr>
        <w:t xml:space="preserve"> </w:t>
      </w:r>
      <w:r w:rsidRPr="006C2374">
        <w:rPr>
          <w:rtl/>
        </w:rPr>
        <w:t>האגרה מפעם לפעם בשל</w:t>
      </w:r>
      <w:r w:rsidR="00B75DC2">
        <w:rPr>
          <w:rtl/>
        </w:rPr>
        <w:t xml:space="preserve"> </w:t>
      </w:r>
      <w:r w:rsidRPr="006C2374">
        <w:rPr>
          <w:rtl/>
        </w:rPr>
        <w:t>האינפלציה שעדיין קיימת, לצערנו, גם אם היא ברמה נמוכה.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החוק</w:t>
      </w:r>
      <w:r w:rsidR="00B75DC2">
        <w:rPr>
          <w:rtl/>
        </w:rPr>
        <w:t xml:space="preserve"> </w:t>
      </w:r>
      <w:r w:rsidRPr="006C2374">
        <w:rPr>
          <w:rtl/>
        </w:rPr>
        <w:t>קובע,</w:t>
      </w:r>
      <w:r w:rsidR="00B75DC2">
        <w:rPr>
          <w:rtl/>
        </w:rPr>
        <w:t xml:space="preserve"> </w:t>
      </w:r>
      <w:r w:rsidRPr="006C2374">
        <w:rPr>
          <w:rtl/>
        </w:rPr>
        <w:t>שבהסכם שיהיה לא יוכל בעל הזיכיון להעביר את זכויותיו וחובותיו</w:t>
      </w:r>
      <w:r w:rsidR="00B75DC2">
        <w:rPr>
          <w:rtl/>
        </w:rPr>
        <w:t xml:space="preserve"> </w:t>
      </w:r>
      <w:r w:rsidRPr="006C2374">
        <w:rPr>
          <w:rtl/>
        </w:rPr>
        <w:t>למישהו אחר. אם ירצה לעשות זאת, יצטרך אישור מראש של הממשלה באמצעות שר האוצר.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החוק</w:t>
      </w:r>
      <w:r w:rsidR="00B75DC2">
        <w:rPr>
          <w:rtl/>
        </w:rPr>
        <w:t xml:space="preserve"> </w:t>
      </w:r>
      <w:r w:rsidRPr="006C2374">
        <w:rPr>
          <w:rtl/>
        </w:rPr>
        <w:t>המונח</w:t>
      </w:r>
      <w:r w:rsidR="00B75DC2">
        <w:rPr>
          <w:rtl/>
        </w:rPr>
        <w:t xml:space="preserve"> </w:t>
      </w:r>
      <w:r w:rsidRPr="006C2374">
        <w:rPr>
          <w:rtl/>
        </w:rPr>
        <w:t>בפניכם</w:t>
      </w:r>
      <w:r w:rsidR="00B75DC2">
        <w:rPr>
          <w:rtl/>
        </w:rPr>
        <w:t xml:space="preserve"> </w:t>
      </w:r>
      <w:r w:rsidRPr="006C2374">
        <w:rPr>
          <w:rtl/>
        </w:rPr>
        <w:t>מסדיר</w:t>
      </w:r>
      <w:r w:rsidR="00B75DC2">
        <w:rPr>
          <w:rtl/>
        </w:rPr>
        <w:t xml:space="preserve"> </w:t>
      </w:r>
      <w:r w:rsidRPr="006C2374">
        <w:rPr>
          <w:rtl/>
        </w:rPr>
        <w:t>גם דבר חשוב, שרכב חירום של מכבי אש, אמבולנסים</w:t>
      </w:r>
      <w:r w:rsidR="00B75DC2">
        <w:rPr>
          <w:rtl/>
        </w:rPr>
        <w:t xml:space="preserve"> </w:t>
      </w:r>
      <w:r w:rsidRPr="006C2374">
        <w:rPr>
          <w:rtl/>
        </w:rPr>
        <w:t>וכדומה</w:t>
      </w:r>
      <w:r w:rsidR="00B75DC2">
        <w:rPr>
          <w:rtl/>
        </w:rPr>
        <w:t xml:space="preserve"> </w:t>
      </w:r>
      <w:r w:rsidRPr="006C2374">
        <w:rPr>
          <w:rtl/>
        </w:rPr>
        <w:t>יוכל</w:t>
      </w:r>
      <w:r w:rsidR="00B75DC2">
        <w:rPr>
          <w:rtl/>
        </w:rPr>
        <w:t xml:space="preserve"> </w:t>
      </w:r>
      <w:r w:rsidRPr="006C2374">
        <w:rPr>
          <w:rtl/>
        </w:rPr>
        <w:t>להשתמש במנהרה בכל עת וללא עיכוב. יש גם סעיף שמאשר במצבים מיוחדים</w:t>
      </w:r>
      <w:r w:rsidR="00B75DC2">
        <w:rPr>
          <w:rtl/>
        </w:rPr>
        <w:t xml:space="preserve"> </w:t>
      </w:r>
      <w:r w:rsidRPr="006C2374">
        <w:rPr>
          <w:rtl/>
        </w:rPr>
        <w:t>לרכב</w:t>
      </w:r>
      <w:r w:rsidR="00B75DC2">
        <w:rPr>
          <w:rtl/>
        </w:rPr>
        <w:t xml:space="preserve"> </w:t>
      </w:r>
      <w:r w:rsidRPr="006C2374">
        <w:rPr>
          <w:rtl/>
        </w:rPr>
        <w:t>צבאי</w:t>
      </w:r>
      <w:r w:rsidR="00B75DC2">
        <w:rPr>
          <w:rtl/>
        </w:rPr>
        <w:t xml:space="preserve"> </w:t>
      </w:r>
      <w:r w:rsidRPr="006C2374">
        <w:rPr>
          <w:rtl/>
        </w:rPr>
        <w:t>ומשטרתי לנוע במנהרות ללא תשלום אגרה, על יסוד של הסדר בין היזם ובין</w:t>
      </w:r>
      <w:r w:rsidR="00B75DC2">
        <w:rPr>
          <w:rtl/>
        </w:rPr>
        <w:t xml:space="preserve"> </w:t>
      </w:r>
      <w:r w:rsidRPr="006C2374">
        <w:rPr>
          <w:rtl/>
        </w:rPr>
        <w:t>הגופים שאחראים לכלי הרכב שצריכים לעבור דרך המנהרה.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ארבה</w:t>
      </w:r>
      <w:r w:rsidR="00B75DC2">
        <w:rPr>
          <w:rtl/>
        </w:rPr>
        <w:t xml:space="preserve"> </w:t>
      </w:r>
      <w:r w:rsidRPr="006C2374">
        <w:rPr>
          <w:rtl/>
        </w:rPr>
        <w:t>בדברים. אני מבקש מהכנסת לאשר הצעת חוק זו בקריאה ראשונה ולהעבירה</w:t>
      </w:r>
      <w:r w:rsidR="00B75DC2">
        <w:rPr>
          <w:rtl/>
        </w:rPr>
        <w:t xml:space="preserve"> </w:t>
      </w:r>
      <w:r w:rsidRPr="006C2374">
        <w:rPr>
          <w:rtl/>
        </w:rPr>
        <w:t>לוועדת הכלכלה של הכנסת להכנתה לקריאה שנייה ולקריאה שלישית.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</w:t>
      </w:r>
      <w:r w:rsidR="00B75DC2">
        <w:rPr>
          <w:rtl/>
        </w:rPr>
        <w:t xml:space="preserve"> </w:t>
      </w:r>
      <w:r w:rsidRPr="006C2374">
        <w:rPr>
          <w:rtl/>
        </w:rPr>
        <w:t>לשר</w:t>
      </w:r>
      <w:r w:rsidR="00B75DC2">
        <w:rPr>
          <w:rtl/>
        </w:rPr>
        <w:t xml:space="preserve"> </w:t>
      </w:r>
      <w:r w:rsidRPr="006C2374">
        <w:rPr>
          <w:rtl/>
        </w:rPr>
        <w:t>התחבורה.</w:t>
      </w:r>
      <w:r w:rsidR="00B75DC2">
        <w:rPr>
          <w:rtl/>
        </w:rPr>
        <w:t xml:space="preserve"> </w:t>
      </w:r>
      <w:r w:rsidRPr="006C2374">
        <w:rPr>
          <w:rtl/>
        </w:rPr>
        <w:t>אנחנו מתחילים את הדיון; אני מקווה שהוא יהיה קצר ככל</w:t>
      </w:r>
      <w:r w:rsidR="00B75DC2">
        <w:rPr>
          <w:rtl/>
        </w:rPr>
        <w:t xml:space="preserve"> </w:t>
      </w:r>
      <w:r w:rsidRPr="006C2374">
        <w:rPr>
          <w:rtl/>
        </w:rPr>
        <w:t>האפשר כדי למצות את העניין. שלוש דקות לכל דובר.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עובדיה</w:t>
      </w:r>
      <w:r w:rsidR="00B75DC2">
        <w:rPr>
          <w:rtl/>
        </w:rPr>
        <w:t xml:space="preserve"> </w:t>
      </w:r>
      <w:r w:rsidRPr="006C2374">
        <w:rPr>
          <w:rtl/>
        </w:rPr>
        <w:t>עלי</w:t>
      </w:r>
      <w:r w:rsidR="00B75DC2">
        <w:rPr>
          <w:rtl/>
        </w:rPr>
        <w:t xml:space="preserve"> –</w:t>
      </w:r>
      <w:r w:rsidRPr="006C2374">
        <w:rPr>
          <w:rtl/>
        </w:rPr>
        <w:t xml:space="preserve"> איננו נוכח. חבר הכנסת שאול יהלום </w:t>
      </w:r>
      <w:r w:rsidR="00B75DC2">
        <w:rPr>
          <w:rtl/>
        </w:rPr>
        <w:t>–</w:t>
      </w:r>
      <w:r w:rsidRPr="006C2374">
        <w:rPr>
          <w:rtl/>
        </w:rPr>
        <w:t xml:space="preserve"> איננו נוכח.</w:t>
      </w:r>
      <w:r w:rsidR="00B75DC2">
        <w:rPr>
          <w:rtl/>
        </w:rPr>
        <w:t xml:space="preserve"> </w:t>
      </w: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דוד</w:t>
      </w:r>
      <w:r w:rsidR="00B75DC2">
        <w:rPr>
          <w:rtl/>
        </w:rPr>
        <w:t xml:space="preserve"> </w:t>
      </w:r>
      <w:r w:rsidRPr="006C2374">
        <w:rPr>
          <w:rtl/>
        </w:rPr>
        <w:t>מגן,</w:t>
      </w:r>
      <w:r w:rsidR="00B75DC2">
        <w:rPr>
          <w:rtl/>
        </w:rPr>
        <w:t xml:space="preserve"> </w:t>
      </w:r>
      <w:r w:rsidRPr="006C2374">
        <w:rPr>
          <w:rtl/>
        </w:rPr>
        <w:t xml:space="preserve">בבקשה, אחריו </w:t>
      </w:r>
      <w:r w:rsidR="00B75DC2">
        <w:rPr>
          <w:rtl/>
        </w:rPr>
        <w:t>–</w:t>
      </w:r>
      <w:r w:rsidRPr="006C2374">
        <w:rPr>
          <w:rtl/>
        </w:rPr>
        <w:t xml:space="preserve"> חבר הכנסת רענן כהן. בזה תם ונשלם, הרשימה</w:t>
      </w:r>
      <w:r w:rsidR="00B75DC2">
        <w:rPr>
          <w:rtl/>
        </w:rPr>
        <w:t xml:space="preserve"> </w:t>
      </w:r>
      <w:r w:rsidRPr="006C2374">
        <w:rPr>
          <w:rtl/>
        </w:rPr>
        <w:t>סגורה.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רענן כהן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אפשר להעביר את החוק פה</w:t>
      </w:r>
      <w:r w:rsidR="00B75DC2">
        <w:rPr>
          <w:rtl/>
        </w:rPr>
        <w:t>-</w:t>
      </w:r>
      <w:r w:rsidRPr="006C2374">
        <w:rPr>
          <w:rtl/>
        </w:rPr>
        <w:t>אחד.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אנחנו</w:t>
      </w:r>
      <w:r w:rsidR="00B75DC2">
        <w:rPr>
          <w:rtl/>
        </w:rPr>
        <w:t xml:space="preserve"> </w:t>
      </w:r>
      <w:r w:rsidRPr="006C2374">
        <w:rPr>
          <w:rtl/>
        </w:rPr>
        <w:t>נעביר</w:t>
      </w:r>
      <w:r w:rsidR="00B75DC2">
        <w:rPr>
          <w:rtl/>
        </w:rPr>
        <w:t xml:space="preserve"> </w:t>
      </w:r>
      <w:r w:rsidRPr="006C2374">
        <w:rPr>
          <w:rtl/>
        </w:rPr>
        <w:t>אותו,</w:t>
      </w:r>
      <w:r w:rsidR="00B75DC2">
        <w:rPr>
          <w:rtl/>
        </w:rPr>
        <w:t xml:space="preserve"> </w:t>
      </w:r>
      <w:r w:rsidRPr="006C2374">
        <w:rPr>
          <w:rtl/>
        </w:rPr>
        <w:t>בעזרת השם.</w:t>
      </w:r>
      <w:r w:rsidR="00B75DC2">
        <w:rPr>
          <w:rtl/>
        </w:rPr>
        <w:t xml:space="preserve"> </w:t>
      </w:r>
      <w:r w:rsidRPr="006C2374">
        <w:rPr>
          <w:rtl/>
        </w:rPr>
        <w:t>חבר הכנסת מגן בוודאי יתמוך. זה חוק חשוב,</w:t>
      </w:r>
      <w:r w:rsidR="00B75DC2">
        <w:rPr>
          <w:rtl/>
        </w:rPr>
        <w:t xml:space="preserve"> </w:t>
      </w:r>
      <w:r w:rsidRPr="006C2374">
        <w:rPr>
          <w:rtl/>
        </w:rPr>
        <w:t>המנהרה חשובה מאוד.</w:t>
      </w:r>
      <w:r w:rsidR="00B75DC2">
        <w:rPr>
          <w:rtl/>
        </w:rPr>
        <w:t xml:space="preserve"> </w:t>
      </w:r>
      <w:r w:rsidRPr="006C2374">
        <w:rPr>
          <w:rtl/>
        </w:rPr>
        <w:t>בבקשה, חבר הכנסת מגן.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דוד מגן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56F96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חברי הכנסת הנכבדים, גם אם הסתום רב על הגלוי בהצעת החוק</w:t>
      </w:r>
      <w:r w:rsidR="00B75DC2">
        <w:rPr>
          <w:rtl/>
        </w:rPr>
        <w:t xml:space="preserve"> </w:t>
      </w:r>
      <w:r w:rsidRPr="006C2374">
        <w:rPr>
          <w:rtl/>
        </w:rPr>
        <w:t>הזאת,</w:t>
      </w:r>
      <w:r w:rsidR="00B75DC2">
        <w:rPr>
          <w:rtl/>
        </w:rPr>
        <w:t xml:space="preserve"> </w:t>
      </w:r>
      <w:r w:rsidRPr="006C2374">
        <w:rPr>
          <w:rtl/>
        </w:rPr>
        <w:t>הבינותי מדברי השר כי יש חשיבות שהחוק יעבור את התהליכים הכרוכים והקשורים</w:t>
      </w:r>
      <w:r w:rsidR="00B75DC2">
        <w:rPr>
          <w:rtl/>
        </w:rPr>
        <w:t xml:space="preserve"> </w:t>
      </w:r>
      <w:r w:rsidRPr="006C2374">
        <w:rPr>
          <w:rtl/>
        </w:rPr>
        <w:t>לרישומו</w:t>
      </w:r>
      <w:r w:rsidR="00B75DC2">
        <w:rPr>
          <w:rtl/>
        </w:rPr>
        <w:t xml:space="preserve"> </w:t>
      </w:r>
      <w:r w:rsidRPr="006C2374">
        <w:rPr>
          <w:rtl/>
        </w:rPr>
        <w:t>בספר</w:t>
      </w:r>
      <w:r w:rsidR="00B75DC2">
        <w:rPr>
          <w:rtl/>
        </w:rPr>
        <w:t xml:space="preserve"> </w:t>
      </w:r>
      <w:r w:rsidRPr="006C2374">
        <w:rPr>
          <w:rtl/>
        </w:rPr>
        <w:t>החוקים</w:t>
      </w:r>
      <w:r w:rsidR="00B75DC2">
        <w:rPr>
          <w:rtl/>
        </w:rPr>
        <w:t xml:space="preserve"> </w:t>
      </w:r>
      <w:r w:rsidRPr="006C2374">
        <w:rPr>
          <w:rtl/>
        </w:rPr>
        <w:t>במדינת</w:t>
      </w:r>
      <w:r w:rsidR="00B75DC2">
        <w:rPr>
          <w:rtl/>
        </w:rPr>
        <w:t xml:space="preserve"> </w:t>
      </w:r>
      <w:r w:rsidRPr="006C2374">
        <w:rPr>
          <w:rtl/>
        </w:rPr>
        <w:t>ישראל, כדי שהחברות ובמיוחד הגורמים הבין</w:t>
      </w:r>
      <w:r w:rsidR="00B75DC2">
        <w:rPr>
          <w:rtl/>
        </w:rPr>
        <w:t>-</w:t>
      </w:r>
      <w:r w:rsidRPr="006C2374">
        <w:rPr>
          <w:rtl/>
        </w:rPr>
        <w:t>לאומיים</w:t>
      </w:r>
      <w:r w:rsidR="00B75DC2">
        <w:rPr>
          <w:rtl/>
        </w:rPr>
        <w:t xml:space="preserve"> </w:t>
      </w:r>
      <w:r w:rsidRPr="006C2374">
        <w:rPr>
          <w:rtl/>
        </w:rPr>
        <w:t>העשויים</w:t>
      </w:r>
      <w:r w:rsidR="00B75DC2">
        <w:rPr>
          <w:rtl/>
        </w:rPr>
        <w:t xml:space="preserve"> </w:t>
      </w:r>
      <w:r w:rsidRPr="006C2374">
        <w:rPr>
          <w:rtl/>
        </w:rPr>
        <w:t>להשתתף</w:t>
      </w:r>
      <w:r w:rsidR="00B75DC2">
        <w:rPr>
          <w:rtl/>
        </w:rPr>
        <w:t xml:space="preserve"> </w:t>
      </w:r>
      <w:r w:rsidRPr="006C2374">
        <w:rPr>
          <w:rtl/>
        </w:rPr>
        <w:t>ב</w:t>
      </w:r>
      <w:r w:rsidR="00B56F96">
        <w:rPr>
          <w:rFonts w:hint="cs"/>
          <w:rtl/>
        </w:rPr>
        <w:t>-</w:t>
      </w:r>
      <w:r w:rsidR="00B56F96">
        <w:t>VENTURE JOINT</w:t>
      </w:r>
      <w:r w:rsidRPr="006C2374">
        <w:rPr>
          <w:rtl/>
        </w:rPr>
        <w:t xml:space="preserve"> שהשר הזכיר, יבינו שכוונת הממשלה בעניין הזה</w:t>
      </w:r>
      <w:r w:rsidR="00B75DC2">
        <w:rPr>
          <w:rtl/>
        </w:rPr>
        <w:t xml:space="preserve"> </w:t>
      </w:r>
      <w:r w:rsidRPr="006C2374">
        <w:rPr>
          <w:rtl/>
        </w:rPr>
        <w:t>היא כוונה רצינית.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אם</w:t>
      </w:r>
      <w:r w:rsidR="00B75DC2">
        <w:rPr>
          <w:rtl/>
        </w:rPr>
        <w:t xml:space="preserve"> </w:t>
      </w:r>
      <w:r w:rsidRPr="006C2374">
        <w:rPr>
          <w:rtl/>
        </w:rPr>
        <w:t>זאת</w:t>
      </w:r>
      <w:r w:rsidR="00B75DC2">
        <w:rPr>
          <w:rtl/>
        </w:rPr>
        <w:t xml:space="preserve"> </w:t>
      </w:r>
      <w:r w:rsidRPr="006C2374">
        <w:rPr>
          <w:rtl/>
        </w:rPr>
        <w:t>הסיבה,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יכול להבין את המעשה שאנחנו עומדים לעשות היום. כי מה</w:t>
      </w:r>
      <w:r w:rsidR="00B75DC2">
        <w:rPr>
          <w:rtl/>
        </w:rPr>
        <w:t xml:space="preserve"> </w:t>
      </w:r>
      <w:r w:rsidRPr="006C2374">
        <w:rPr>
          <w:rtl/>
        </w:rPr>
        <w:t>שאנחנו</w:t>
      </w:r>
      <w:r w:rsidR="00B75DC2">
        <w:rPr>
          <w:rtl/>
        </w:rPr>
        <w:t xml:space="preserve"> </w:t>
      </w:r>
      <w:r w:rsidRPr="006C2374">
        <w:rPr>
          <w:rtl/>
        </w:rPr>
        <w:t>עומדים</w:t>
      </w:r>
      <w:r w:rsidR="00B75DC2">
        <w:rPr>
          <w:rtl/>
        </w:rPr>
        <w:t xml:space="preserve"> </w:t>
      </w:r>
      <w:r w:rsidRPr="006C2374">
        <w:rPr>
          <w:rtl/>
        </w:rPr>
        <w:t>לעשות</w:t>
      </w:r>
      <w:r w:rsidR="00B75DC2">
        <w:rPr>
          <w:rtl/>
        </w:rPr>
        <w:t xml:space="preserve"> </w:t>
      </w:r>
      <w:r w:rsidRPr="006C2374">
        <w:rPr>
          <w:rtl/>
        </w:rPr>
        <w:t>בדרך ההיגיון הוא רתימת העגלה לפני הסוסים. אם הכוונה היא</w:t>
      </w:r>
      <w:r w:rsidR="00B75DC2">
        <w:rPr>
          <w:rtl/>
        </w:rPr>
        <w:t xml:space="preserve"> </w:t>
      </w:r>
      <w:r w:rsidRPr="006C2374">
        <w:rPr>
          <w:rtl/>
        </w:rPr>
        <w:t>להוכיח</w:t>
      </w:r>
      <w:r w:rsidR="00B75DC2">
        <w:rPr>
          <w:rtl/>
        </w:rPr>
        <w:t xml:space="preserve"> </w:t>
      </w:r>
      <w:r w:rsidRPr="006C2374">
        <w:rPr>
          <w:rtl/>
        </w:rPr>
        <w:t>למשתתפים</w:t>
      </w:r>
      <w:r w:rsidR="00B75DC2">
        <w:rPr>
          <w:rtl/>
        </w:rPr>
        <w:t xml:space="preserve"> </w:t>
      </w:r>
      <w:r w:rsidRPr="006C2374">
        <w:rPr>
          <w:rtl/>
        </w:rPr>
        <w:t>הפוטנציאליים</w:t>
      </w:r>
      <w:r w:rsidR="00B75DC2">
        <w:rPr>
          <w:rtl/>
        </w:rPr>
        <w:t xml:space="preserve"> </w:t>
      </w:r>
      <w:r w:rsidRPr="006C2374">
        <w:rPr>
          <w:rtl/>
        </w:rPr>
        <w:t>במכרז,</w:t>
      </w:r>
      <w:r w:rsidR="00B75DC2">
        <w:rPr>
          <w:rtl/>
        </w:rPr>
        <w:t xml:space="preserve"> </w:t>
      </w:r>
      <w:r w:rsidRPr="006C2374">
        <w:rPr>
          <w:rtl/>
        </w:rPr>
        <w:t>ובמיוחד</w:t>
      </w:r>
      <w:r w:rsidR="00B75DC2">
        <w:rPr>
          <w:rtl/>
        </w:rPr>
        <w:t xml:space="preserve"> </w:t>
      </w:r>
      <w:r w:rsidRPr="006C2374">
        <w:rPr>
          <w:rtl/>
        </w:rPr>
        <w:t>לגורמי החוץ, שיש כוונה רצינית</w:t>
      </w:r>
      <w:r w:rsidR="00B75DC2">
        <w:rPr>
          <w:rtl/>
        </w:rPr>
        <w:t xml:space="preserve"> </w:t>
      </w:r>
      <w:r w:rsidRPr="006C2374">
        <w:rPr>
          <w:rtl/>
        </w:rPr>
        <w:t>ואמיתית</w:t>
      </w:r>
      <w:r w:rsidR="00B75DC2">
        <w:rPr>
          <w:rtl/>
        </w:rPr>
        <w:t xml:space="preserve"> </w:t>
      </w:r>
      <w:r w:rsidRPr="006C2374">
        <w:rPr>
          <w:rtl/>
        </w:rPr>
        <w:t>לגרום</w:t>
      </w:r>
      <w:r w:rsidR="00B75DC2">
        <w:rPr>
          <w:rtl/>
        </w:rPr>
        <w:t xml:space="preserve"> </w:t>
      </w:r>
      <w:r w:rsidRPr="006C2374">
        <w:rPr>
          <w:rtl/>
        </w:rPr>
        <w:t>לרפורמה</w:t>
      </w:r>
      <w:r w:rsidR="00B75DC2">
        <w:rPr>
          <w:rtl/>
        </w:rPr>
        <w:t xml:space="preserve"> </w:t>
      </w:r>
      <w:r w:rsidRPr="006C2374">
        <w:rPr>
          <w:rtl/>
        </w:rPr>
        <w:t>בתפיסה במדינת ישראל בכל מה שקשור לתשלום על שימוש בדרך</w:t>
      </w:r>
      <w:r w:rsidR="00B75DC2">
        <w:rPr>
          <w:rtl/>
        </w:rPr>
        <w:t xml:space="preserve"> </w:t>
      </w:r>
      <w:r w:rsidRPr="006C2374">
        <w:rPr>
          <w:rtl/>
        </w:rPr>
        <w:t>מיוחדת;</w:t>
      </w:r>
      <w:r w:rsidR="00B75DC2">
        <w:rPr>
          <w:rtl/>
        </w:rPr>
        <w:t xml:space="preserve"> </w:t>
      </w:r>
      <w:r w:rsidRPr="006C2374">
        <w:rPr>
          <w:rtl/>
        </w:rPr>
        <w:t>אם</w:t>
      </w:r>
      <w:r w:rsidR="00B75DC2">
        <w:rPr>
          <w:rtl/>
        </w:rPr>
        <w:t xml:space="preserve"> </w:t>
      </w:r>
      <w:r w:rsidRPr="006C2374">
        <w:rPr>
          <w:rtl/>
        </w:rPr>
        <w:t>זאת</w:t>
      </w:r>
      <w:r w:rsidR="00B75DC2">
        <w:rPr>
          <w:rtl/>
        </w:rPr>
        <w:t xml:space="preserve"> </w:t>
      </w:r>
      <w:r w:rsidRPr="006C2374">
        <w:rPr>
          <w:rtl/>
        </w:rPr>
        <w:t>הכוונה,</w:t>
      </w:r>
      <w:r w:rsidR="00B75DC2">
        <w:rPr>
          <w:rtl/>
        </w:rPr>
        <w:t xml:space="preserve"> </w:t>
      </w:r>
      <w:r w:rsidRPr="006C2374">
        <w:rPr>
          <w:rtl/>
        </w:rPr>
        <w:t>אני תומך, וכנציג כל האופוזיציה כאן היום אגייס את כל</w:t>
      </w:r>
      <w:r w:rsidR="00B75DC2">
        <w:rPr>
          <w:rtl/>
        </w:rPr>
        <w:t xml:space="preserve"> </w:t>
      </w:r>
      <w:r w:rsidRPr="006C2374">
        <w:rPr>
          <w:rtl/>
        </w:rPr>
        <w:t>התמיכה כדי לסייע לממשלה בנושא הזה.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גם</w:t>
      </w:r>
      <w:r w:rsidR="00B75DC2">
        <w:rPr>
          <w:rtl/>
        </w:rPr>
        <w:t xml:space="preserve"> </w:t>
      </w:r>
      <w:r w:rsidRPr="006C2374">
        <w:rPr>
          <w:rtl/>
        </w:rPr>
        <w:t>חייב</w:t>
      </w:r>
      <w:r w:rsidR="00B75DC2">
        <w:rPr>
          <w:rtl/>
        </w:rPr>
        <w:t xml:space="preserve"> </w:t>
      </w:r>
      <w:r w:rsidRPr="006C2374">
        <w:rPr>
          <w:rtl/>
        </w:rPr>
        <w:t>לומר, אדוני השר, שבנושא הזה החליפו עמי אתמול מלים יושב</w:t>
      </w:r>
      <w:r w:rsidR="00B75DC2">
        <w:rPr>
          <w:rtl/>
        </w:rPr>
        <w:t>-</w:t>
      </w:r>
      <w:r w:rsidRPr="006C2374">
        <w:rPr>
          <w:rtl/>
        </w:rPr>
        <w:t>ראש</w:t>
      </w:r>
      <w:r w:rsidR="00B75DC2">
        <w:rPr>
          <w:rtl/>
        </w:rPr>
        <w:t xml:space="preserve"> </w:t>
      </w:r>
      <w:r w:rsidRPr="006C2374">
        <w:rPr>
          <w:rtl/>
        </w:rPr>
        <w:t>סיעת</w:t>
      </w:r>
      <w:r w:rsidR="00B75DC2">
        <w:rPr>
          <w:rtl/>
        </w:rPr>
        <w:t xml:space="preserve"> </w:t>
      </w:r>
      <w:r w:rsidRPr="006C2374">
        <w:rPr>
          <w:rtl/>
        </w:rPr>
        <w:t>הליכוד</w:t>
      </w:r>
      <w:r w:rsidR="00B75DC2">
        <w:rPr>
          <w:rtl/>
        </w:rPr>
        <w:t xml:space="preserve"> </w:t>
      </w:r>
      <w:r w:rsidRPr="006C2374">
        <w:rPr>
          <w:rtl/>
        </w:rPr>
        <w:t>במועצת</w:t>
      </w:r>
      <w:r w:rsidR="00B75DC2">
        <w:rPr>
          <w:rtl/>
        </w:rPr>
        <w:t xml:space="preserve"> </w:t>
      </w:r>
      <w:r w:rsidRPr="006C2374">
        <w:rPr>
          <w:rtl/>
        </w:rPr>
        <w:t>העיר</w:t>
      </w:r>
      <w:r w:rsidR="00B75DC2">
        <w:rPr>
          <w:rtl/>
        </w:rPr>
        <w:t xml:space="preserve"> </w:t>
      </w:r>
      <w:r w:rsidRPr="006C2374">
        <w:rPr>
          <w:rtl/>
        </w:rPr>
        <w:t>חיפה, עורך</w:t>
      </w:r>
      <w:r w:rsidR="00B75DC2">
        <w:rPr>
          <w:rtl/>
        </w:rPr>
        <w:t>-</w:t>
      </w:r>
      <w:r w:rsidRPr="006C2374">
        <w:rPr>
          <w:rtl/>
        </w:rPr>
        <w:t>הדין אבי גולדהמר; והיום ידידי, חבר סיעת</w:t>
      </w:r>
      <w:r w:rsidR="00B75DC2">
        <w:rPr>
          <w:rtl/>
        </w:rPr>
        <w:t xml:space="preserve"> </w:t>
      </w:r>
      <w:r w:rsidRPr="006C2374">
        <w:rPr>
          <w:rtl/>
        </w:rPr>
        <w:t>העבודה,</w:t>
      </w:r>
      <w:r w:rsidR="00B75DC2">
        <w:rPr>
          <w:rtl/>
        </w:rPr>
        <w:t xml:space="preserve"> </w:t>
      </w:r>
      <w:r w:rsidRPr="006C2374">
        <w:rPr>
          <w:rtl/>
        </w:rPr>
        <w:t>ממלא</w:t>
      </w:r>
      <w:r w:rsidR="00B75DC2">
        <w:rPr>
          <w:rtl/>
        </w:rPr>
        <w:t>-</w:t>
      </w:r>
      <w:r w:rsidRPr="006C2374">
        <w:rPr>
          <w:rtl/>
        </w:rPr>
        <w:t>מקום</w:t>
      </w:r>
      <w:r w:rsidR="00B75DC2">
        <w:rPr>
          <w:rtl/>
        </w:rPr>
        <w:t xml:space="preserve"> </w:t>
      </w:r>
      <w:r w:rsidRPr="006C2374">
        <w:rPr>
          <w:rtl/>
        </w:rPr>
        <w:t>ראש העיר חיפה, עורך</w:t>
      </w:r>
      <w:r w:rsidR="00B75DC2">
        <w:rPr>
          <w:rtl/>
        </w:rPr>
        <w:t>-</w:t>
      </w:r>
      <w:r w:rsidRPr="006C2374">
        <w:rPr>
          <w:rtl/>
        </w:rPr>
        <w:t>הדין יונה יהב, שמסר לי דרישת שלום מחבר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עורך</w:t>
      </w:r>
      <w:r w:rsidR="00B75DC2">
        <w:rPr>
          <w:rtl/>
        </w:rPr>
        <w:t>-</w:t>
      </w:r>
      <w:r w:rsidRPr="006C2374">
        <w:rPr>
          <w:rtl/>
        </w:rPr>
        <w:t>הדין</w:t>
      </w:r>
      <w:r w:rsidR="00B75DC2">
        <w:rPr>
          <w:rtl/>
        </w:rPr>
        <w:t xml:space="preserve"> </w:t>
      </w:r>
      <w:r w:rsidRPr="006C2374">
        <w:rPr>
          <w:rtl/>
        </w:rPr>
        <w:t>יוסי כץ, כך שאנשי חיפה מיוצגים כאן אפילו בהשתתפות חצי פסיבית</w:t>
      </w:r>
      <w:r w:rsidR="00B75DC2">
        <w:rPr>
          <w:rtl/>
        </w:rPr>
        <w:t xml:space="preserve"> </w:t>
      </w:r>
      <w:r w:rsidRPr="006C2374">
        <w:rPr>
          <w:rtl/>
        </w:rPr>
        <w:t>של יושב</w:t>
      </w:r>
      <w:r w:rsidR="00B75DC2">
        <w:rPr>
          <w:rtl/>
        </w:rPr>
        <w:t>-</w:t>
      </w:r>
      <w:r w:rsidRPr="006C2374">
        <w:rPr>
          <w:rtl/>
        </w:rPr>
        <w:t>ראש הכנסת שבח וייס.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חיפה והצפון. אכן כך.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אצביע בעד.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מתחת לבית שלך תהיה מנהרה. זה לא פשוט.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דוד מגן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מול</w:t>
      </w:r>
      <w:r w:rsidR="00B75DC2">
        <w:rPr>
          <w:rtl/>
        </w:rPr>
        <w:t xml:space="preserve"> </w:t>
      </w:r>
      <w:r w:rsidRPr="006C2374">
        <w:rPr>
          <w:rtl/>
        </w:rPr>
        <w:t>הנוכחות הזאת, אני מסכים שאף שהסתום רב על הגלוי, בשלב הקריאה הראשונה,</w:t>
      </w:r>
      <w:r w:rsidR="00B75DC2">
        <w:rPr>
          <w:rtl/>
        </w:rPr>
        <w:t xml:space="preserve"> </w:t>
      </w:r>
      <w:r w:rsidRPr="006C2374">
        <w:rPr>
          <w:rtl/>
        </w:rPr>
        <w:t>אני מאמין שתהיה תמיכה מקיר לקיר. בהמשך תהיה נקודה מאוד חשובה לאחר שיתבהר מי הם</w:t>
      </w:r>
      <w:r w:rsidR="00B75DC2">
        <w:rPr>
          <w:rtl/>
        </w:rPr>
        <w:t xml:space="preserve"> </w:t>
      </w:r>
      <w:r w:rsidRPr="006C2374">
        <w:rPr>
          <w:rtl/>
        </w:rPr>
        <w:t>אלה שיגיעו לשלב הגמר במכרז.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 השר, בעניין התקנות וקביעת התעריפים לשימוש בדרך, בנושא הזה של עדכוני</w:t>
      </w:r>
      <w:r w:rsidR="00B75DC2">
        <w:rPr>
          <w:rtl/>
        </w:rPr>
        <w:t xml:space="preserve"> </w:t>
      </w:r>
      <w:r w:rsidRPr="006C2374">
        <w:rPr>
          <w:rtl/>
        </w:rPr>
        <w:t>התעריפים,</w:t>
      </w:r>
      <w:r w:rsidR="00B75DC2">
        <w:rPr>
          <w:rtl/>
        </w:rPr>
        <w:t xml:space="preserve"> </w:t>
      </w:r>
      <w:r w:rsidRPr="006C2374">
        <w:rPr>
          <w:rtl/>
        </w:rPr>
        <w:t>הכנסת, באמצעות ועדת הכספים או גורם אחר בכנסת, חייבת להיות שותפה כדי</w:t>
      </w:r>
      <w:r w:rsidR="00B75DC2">
        <w:rPr>
          <w:rtl/>
        </w:rPr>
        <w:t xml:space="preserve"> </w:t>
      </w:r>
      <w:r w:rsidRPr="006C2374">
        <w:rPr>
          <w:rtl/>
        </w:rPr>
        <w:t>להביע את רחשי לב המשתמשים בדרך.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הואיל</w:t>
      </w:r>
      <w:r w:rsidR="00B75DC2">
        <w:rPr>
          <w:rtl/>
        </w:rPr>
        <w:t xml:space="preserve"> </w:t>
      </w:r>
      <w:r w:rsidRPr="006C2374">
        <w:rPr>
          <w:rtl/>
        </w:rPr>
        <w:t>ובסעיף</w:t>
      </w:r>
      <w:r w:rsidR="00B75DC2">
        <w:rPr>
          <w:rtl/>
        </w:rPr>
        <w:t xml:space="preserve"> </w:t>
      </w:r>
      <w:r w:rsidRPr="006C2374">
        <w:rPr>
          <w:rtl/>
        </w:rPr>
        <w:t>הקודם</w:t>
      </w:r>
      <w:r w:rsidR="00B75DC2">
        <w:rPr>
          <w:rtl/>
        </w:rPr>
        <w:t xml:space="preserve"> </w:t>
      </w:r>
      <w:r w:rsidRPr="006C2374">
        <w:rPr>
          <w:rtl/>
        </w:rPr>
        <w:t>דיברנו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דרום</w:t>
      </w:r>
      <w:r w:rsidR="00B75DC2">
        <w:rPr>
          <w:rtl/>
        </w:rPr>
        <w:t>-</w:t>
      </w:r>
      <w:r w:rsidRPr="006C2374">
        <w:rPr>
          <w:rtl/>
        </w:rPr>
        <w:t>אפריקה,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רוצה</w:t>
      </w:r>
      <w:r w:rsidR="00B75DC2">
        <w:rPr>
          <w:rtl/>
        </w:rPr>
        <w:t xml:space="preserve"> </w:t>
      </w:r>
      <w:r w:rsidRPr="006C2374">
        <w:rPr>
          <w:rtl/>
        </w:rPr>
        <w:t>לדבר</w:t>
      </w:r>
      <w:r w:rsidR="00B75DC2">
        <w:rPr>
          <w:rtl/>
        </w:rPr>
        <w:t xml:space="preserve"> </w:t>
      </w:r>
      <w:r w:rsidRPr="006C2374">
        <w:rPr>
          <w:rtl/>
        </w:rPr>
        <w:t>אתך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צפון</w:t>
      </w:r>
      <w:r w:rsidR="00B75DC2">
        <w:rPr>
          <w:rtl/>
        </w:rPr>
        <w:t>-</w:t>
      </w:r>
      <w:r w:rsidRPr="006C2374">
        <w:rPr>
          <w:rtl/>
        </w:rPr>
        <w:t>אפריקה.</w:t>
      </w:r>
      <w:r w:rsidR="00B75DC2">
        <w:rPr>
          <w:rtl/>
        </w:rPr>
        <w:t xml:space="preserve"> </w:t>
      </w:r>
      <w:r w:rsidRPr="006C2374">
        <w:rPr>
          <w:rtl/>
        </w:rPr>
        <w:t>לפני</w:t>
      </w:r>
      <w:r w:rsidR="00B75DC2">
        <w:rPr>
          <w:rtl/>
        </w:rPr>
        <w:t xml:space="preserve"> </w:t>
      </w:r>
      <w:r w:rsidRPr="006C2374">
        <w:rPr>
          <w:rtl/>
        </w:rPr>
        <w:t>כשבוע</w:t>
      </w:r>
      <w:r w:rsidR="00B75DC2">
        <w:rPr>
          <w:rtl/>
        </w:rPr>
        <w:t xml:space="preserve"> </w:t>
      </w:r>
      <w:r w:rsidRPr="006C2374">
        <w:rPr>
          <w:rtl/>
        </w:rPr>
        <w:t>חזרתי</w:t>
      </w:r>
      <w:r w:rsidR="00B75DC2">
        <w:rPr>
          <w:rtl/>
        </w:rPr>
        <w:t xml:space="preserve"> </w:t>
      </w:r>
      <w:r w:rsidRPr="006C2374">
        <w:rPr>
          <w:rtl/>
        </w:rPr>
        <w:t>משליחות ציבורית. בראש המשלחת עמד השר שטרית,</w:t>
      </w:r>
      <w:r w:rsidR="00B75DC2">
        <w:rPr>
          <w:rtl/>
        </w:rPr>
        <w:t xml:space="preserve"> </w:t>
      </w:r>
      <w:r w:rsidRPr="006C2374">
        <w:rPr>
          <w:rtl/>
        </w:rPr>
        <w:t xml:space="preserve">והשתתפו בה חבר הכנסת שפי וחברי כנסת אחרים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רענן כהן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ואותי לא לקחת.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דוד מגן (הליכוד):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  <w:r>
        <w:rPr>
          <w:rtl/>
        </w:rPr>
        <w:t xml:space="preserve">– – </w:t>
      </w:r>
      <w:r w:rsidR="006C2374" w:rsidRPr="006C2374">
        <w:rPr>
          <w:rtl/>
        </w:rPr>
        <w:t>ובמרוקו</w:t>
      </w:r>
      <w:r>
        <w:rPr>
          <w:rtl/>
        </w:rPr>
        <w:t xml:space="preserve"> </w:t>
      </w:r>
      <w:r w:rsidR="006C2374" w:rsidRPr="006C2374">
        <w:rPr>
          <w:rtl/>
        </w:rPr>
        <w:t>ראיתי קטע של 54 קילומטר צפונית לרבאט, אוטוסטרדה חדשה, כביש</w:t>
      </w:r>
      <w:r>
        <w:rPr>
          <w:rtl/>
        </w:rPr>
        <w:t xml:space="preserve"> </w:t>
      </w:r>
      <w:r w:rsidR="006C2374" w:rsidRPr="006C2374">
        <w:rPr>
          <w:rtl/>
        </w:rPr>
        <w:t>אגרה.</w:t>
      </w:r>
      <w:r>
        <w:rPr>
          <w:rtl/>
        </w:rPr>
        <w:t xml:space="preserve"> </w:t>
      </w:r>
      <w:r w:rsidR="006C2374" w:rsidRPr="006C2374">
        <w:rPr>
          <w:rtl/>
        </w:rPr>
        <w:t>שם אתה יכול לנסוע בלי שאתה רואה רכב נוסף על הכביש, וכל זאת למה? כי עבור</w:t>
      </w:r>
      <w:r>
        <w:rPr>
          <w:rtl/>
        </w:rPr>
        <w:t xml:space="preserve"> </w:t>
      </w:r>
      <w:r w:rsidR="006C2374" w:rsidRPr="006C2374">
        <w:rPr>
          <w:rtl/>
        </w:rPr>
        <w:t>5</w:t>
      </w:r>
      <w:r>
        <w:rPr>
          <w:rtl/>
        </w:rPr>
        <w:t xml:space="preserve"> </w:t>
      </w:r>
      <w:r w:rsidR="006C2374" w:rsidRPr="006C2374">
        <w:rPr>
          <w:rtl/>
        </w:rPr>
        <w:t>קילומטרים</w:t>
      </w:r>
      <w:r>
        <w:rPr>
          <w:rtl/>
        </w:rPr>
        <w:t xml:space="preserve"> </w:t>
      </w:r>
      <w:r w:rsidR="006C2374" w:rsidRPr="006C2374">
        <w:rPr>
          <w:rtl/>
        </w:rPr>
        <w:t>צריך</w:t>
      </w:r>
      <w:r>
        <w:rPr>
          <w:rtl/>
        </w:rPr>
        <w:t xml:space="preserve"> </w:t>
      </w:r>
      <w:r w:rsidR="006C2374" w:rsidRPr="006C2374">
        <w:rPr>
          <w:rtl/>
        </w:rPr>
        <w:t>לשלם</w:t>
      </w:r>
      <w:r>
        <w:rPr>
          <w:rtl/>
        </w:rPr>
        <w:t xml:space="preserve"> </w:t>
      </w:r>
      <w:r w:rsidR="006C2374" w:rsidRPr="006C2374">
        <w:rPr>
          <w:rtl/>
        </w:rPr>
        <w:t>15</w:t>
      </w:r>
      <w:r>
        <w:rPr>
          <w:rtl/>
        </w:rPr>
        <w:t xml:space="preserve"> </w:t>
      </w:r>
      <w:r w:rsidR="006C2374" w:rsidRPr="006C2374">
        <w:rPr>
          <w:rtl/>
        </w:rPr>
        <w:t>דירהם,</w:t>
      </w:r>
      <w:r>
        <w:rPr>
          <w:rtl/>
        </w:rPr>
        <w:t xml:space="preserve"> </w:t>
      </w:r>
      <w:r w:rsidR="006C2374" w:rsidRPr="006C2374">
        <w:rPr>
          <w:rtl/>
        </w:rPr>
        <w:t>שהם בערך 6.5 שקלים. אני מקווה שהתודעה של</w:t>
      </w:r>
      <w:r>
        <w:rPr>
          <w:rtl/>
        </w:rPr>
        <w:t xml:space="preserve"> </w:t>
      </w:r>
      <w:r w:rsidR="006C2374" w:rsidRPr="006C2374">
        <w:rPr>
          <w:rtl/>
        </w:rPr>
        <w:t>הציבור</w:t>
      </w:r>
      <w:r>
        <w:rPr>
          <w:rtl/>
        </w:rPr>
        <w:t xml:space="preserve"> </w:t>
      </w:r>
      <w:r w:rsidR="006C2374" w:rsidRPr="006C2374">
        <w:rPr>
          <w:rtl/>
        </w:rPr>
        <w:t>בישראל תהיה כזאת, כדי לחבר את הגליל, את הצפון ואת הקריות למרכז. הדרכים</w:t>
      </w:r>
      <w:r>
        <w:rPr>
          <w:rtl/>
        </w:rPr>
        <w:t xml:space="preserve"> </w:t>
      </w:r>
      <w:r w:rsidR="006C2374" w:rsidRPr="006C2374">
        <w:rPr>
          <w:rtl/>
        </w:rPr>
        <w:t>הללו,</w:t>
      </w:r>
      <w:r>
        <w:rPr>
          <w:rtl/>
        </w:rPr>
        <w:t xml:space="preserve"> </w:t>
      </w:r>
      <w:r w:rsidR="006C2374" w:rsidRPr="006C2374">
        <w:rPr>
          <w:rtl/>
        </w:rPr>
        <w:t>לכשתיסללנה,</w:t>
      </w:r>
      <w:r>
        <w:rPr>
          <w:rtl/>
        </w:rPr>
        <w:t xml:space="preserve"> </w:t>
      </w:r>
      <w:r w:rsidR="006C2374" w:rsidRPr="006C2374">
        <w:rPr>
          <w:rtl/>
        </w:rPr>
        <w:t>בעזרת</w:t>
      </w:r>
      <w:r>
        <w:rPr>
          <w:rtl/>
        </w:rPr>
        <w:t xml:space="preserve"> </w:t>
      </w:r>
      <w:r w:rsidR="006C2374" w:rsidRPr="006C2374">
        <w:rPr>
          <w:rtl/>
        </w:rPr>
        <w:t>השם,</w:t>
      </w:r>
      <w:r>
        <w:rPr>
          <w:rtl/>
        </w:rPr>
        <w:t xml:space="preserve"> </w:t>
      </w:r>
      <w:r w:rsidR="006C2374" w:rsidRPr="006C2374">
        <w:rPr>
          <w:rtl/>
        </w:rPr>
        <w:t>לכשתושלמנה</w:t>
      </w:r>
      <w:r>
        <w:rPr>
          <w:rtl/>
        </w:rPr>
        <w:t xml:space="preserve"> </w:t>
      </w:r>
      <w:r w:rsidR="006C2374" w:rsidRPr="006C2374">
        <w:rPr>
          <w:rtl/>
        </w:rPr>
        <w:t>המנהרות</w:t>
      </w:r>
      <w:r>
        <w:rPr>
          <w:rtl/>
        </w:rPr>
        <w:t xml:space="preserve"> </w:t>
      </w:r>
      <w:r w:rsidR="006C2374" w:rsidRPr="006C2374">
        <w:rPr>
          <w:rtl/>
        </w:rPr>
        <w:t>האלו,</w:t>
      </w:r>
      <w:r>
        <w:rPr>
          <w:rtl/>
        </w:rPr>
        <w:t xml:space="preserve"> </w:t>
      </w:r>
      <w:r w:rsidR="006C2374" w:rsidRPr="006C2374">
        <w:rPr>
          <w:rtl/>
        </w:rPr>
        <w:t>יהיה שימוש מסיבי,</w:t>
      </w:r>
      <w:r>
        <w:rPr>
          <w:rtl/>
        </w:rPr>
        <w:t xml:space="preserve"> </w:t>
      </w:r>
      <w:r w:rsidR="006C2374" w:rsidRPr="006C2374">
        <w:rPr>
          <w:rtl/>
        </w:rPr>
        <w:t>והכוונה הרצויה של הממשלה תוכיח את עצמה.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 לחבר הכנסת דוד מגן.</w:t>
      </w:r>
      <w:r w:rsidR="00B75DC2">
        <w:rPr>
          <w:rtl/>
        </w:rPr>
        <w:t xml:space="preserve"> </w:t>
      </w:r>
      <w:r w:rsidRPr="006C2374">
        <w:rPr>
          <w:rtl/>
        </w:rPr>
        <w:t>חבר הכנסת רענן כהן, בבקשה.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רענן כהן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כבוד</w:t>
      </w:r>
      <w:r w:rsidR="00B75DC2">
        <w:rPr>
          <w:rtl/>
        </w:rPr>
        <w:t xml:space="preserve"> </w:t>
      </w:r>
      <w:r w:rsidRPr="006C2374">
        <w:rPr>
          <w:rtl/>
        </w:rPr>
        <w:t>השר,</w:t>
      </w:r>
      <w:r w:rsidR="00B75DC2">
        <w:rPr>
          <w:rtl/>
        </w:rPr>
        <w:t xml:space="preserve"> </w:t>
      </w:r>
      <w:r w:rsidRPr="006C2374">
        <w:rPr>
          <w:rtl/>
        </w:rPr>
        <w:t>חברי</w:t>
      </w:r>
      <w:r w:rsidR="00B75DC2">
        <w:rPr>
          <w:rtl/>
        </w:rPr>
        <w:t xml:space="preserve"> </w:t>
      </w:r>
      <w:r w:rsidRPr="006C2374">
        <w:rPr>
          <w:rtl/>
        </w:rPr>
        <w:t>הכנסת, בשעה מאוחרת זו אני בהחלט רוצה</w:t>
      </w:r>
      <w:r w:rsidR="00B75DC2">
        <w:rPr>
          <w:rtl/>
        </w:rPr>
        <w:t xml:space="preserve"> </w:t>
      </w:r>
      <w:r w:rsidRPr="006C2374">
        <w:rPr>
          <w:rtl/>
        </w:rPr>
        <w:t>לאחל לכנסת, לעם ישראל, שיהיה לנו חג חירות. אנחנו זקוקים לחירות הזאת.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היות</w:t>
      </w:r>
      <w:r w:rsidR="00B75DC2">
        <w:rPr>
          <w:rtl/>
        </w:rPr>
        <w:t xml:space="preserve"> </w:t>
      </w:r>
      <w:r w:rsidRPr="006C2374">
        <w:rPr>
          <w:rtl/>
        </w:rPr>
        <w:t>שאנחנו</w:t>
      </w:r>
      <w:r w:rsidR="00B75DC2">
        <w:rPr>
          <w:rtl/>
        </w:rPr>
        <w:t xml:space="preserve"> </w:t>
      </w:r>
      <w:r w:rsidRPr="006C2374">
        <w:rPr>
          <w:rtl/>
        </w:rPr>
        <w:t>עוסקים</w:t>
      </w:r>
      <w:r w:rsidR="00B75DC2">
        <w:rPr>
          <w:rtl/>
        </w:rPr>
        <w:t xml:space="preserve"> </w:t>
      </w:r>
      <w:r w:rsidRPr="006C2374">
        <w:rPr>
          <w:rtl/>
        </w:rPr>
        <w:t>כרגע במנהרה, אני רוצה לומר לשר: זו בהחלט פריצת דרך</w:t>
      </w:r>
      <w:r w:rsidR="00B75DC2">
        <w:rPr>
          <w:rtl/>
        </w:rPr>
        <w:t xml:space="preserve"> </w:t>
      </w:r>
      <w:r w:rsidRPr="006C2374">
        <w:rPr>
          <w:rtl/>
        </w:rPr>
        <w:t>חיובית,</w:t>
      </w:r>
      <w:r w:rsidR="00B75DC2">
        <w:rPr>
          <w:rtl/>
        </w:rPr>
        <w:t xml:space="preserve"> </w:t>
      </w:r>
      <w:r w:rsidRPr="006C2374">
        <w:rPr>
          <w:rtl/>
        </w:rPr>
        <w:t>משום שבפעם הראשונה במדינת ישראל אנחנו מדברים על המושג של אגרה בכבישים</w:t>
      </w:r>
      <w:r w:rsidR="00B75DC2">
        <w:rPr>
          <w:rtl/>
        </w:rPr>
        <w:t xml:space="preserve"> </w:t>
      </w:r>
      <w:r w:rsidRPr="006C2374">
        <w:rPr>
          <w:rtl/>
        </w:rPr>
        <w:t>או</w:t>
      </w:r>
      <w:r w:rsidR="00B75DC2">
        <w:rPr>
          <w:rtl/>
        </w:rPr>
        <w:t xml:space="preserve"> </w:t>
      </w:r>
      <w:r w:rsidRPr="006C2374">
        <w:rPr>
          <w:rtl/>
        </w:rPr>
        <w:t>במנהרות.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מקווה</w:t>
      </w:r>
      <w:r w:rsidR="00B75DC2">
        <w:rPr>
          <w:rtl/>
        </w:rPr>
        <w:t xml:space="preserve"> </w:t>
      </w:r>
      <w:r w:rsidRPr="006C2374">
        <w:rPr>
          <w:rtl/>
        </w:rPr>
        <w:t>שההליך</w:t>
      </w:r>
      <w:r w:rsidR="00B75DC2">
        <w:rPr>
          <w:rtl/>
        </w:rPr>
        <w:t xml:space="preserve"> </w:t>
      </w:r>
      <w:r w:rsidRPr="006C2374">
        <w:rPr>
          <w:rtl/>
        </w:rPr>
        <w:t>הזה</w:t>
      </w:r>
      <w:r w:rsidR="00B75DC2">
        <w:rPr>
          <w:rtl/>
        </w:rPr>
        <w:t xml:space="preserve"> </w:t>
      </w:r>
      <w:r w:rsidRPr="006C2374">
        <w:rPr>
          <w:rtl/>
        </w:rPr>
        <w:t>יוכל</w:t>
      </w:r>
      <w:r w:rsidR="00B75DC2">
        <w:rPr>
          <w:rtl/>
        </w:rPr>
        <w:t xml:space="preserve"> </w:t>
      </w:r>
      <w:r w:rsidRPr="006C2374">
        <w:rPr>
          <w:rtl/>
        </w:rPr>
        <w:t>לשחרר את המדינה מעול כספי ולהביא,</w:t>
      </w:r>
      <w:r w:rsidR="00B75DC2">
        <w:rPr>
          <w:rtl/>
        </w:rPr>
        <w:t xml:space="preserve"> </w:t>
      </w:r>
      <w:r w:rsidRPr="006C2374">
        <w:rPr>
          <w:rtl/>
        </w:rPr>
        <w:t>באמצעות יזמים פרטיים, לתוצאות מאוד חיוביות, דוגמת זו שאתה מציע לנו כאן היום.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מאוד</w:t>
      </w:r>
      <w:r w:rsidR="00B75DC2">
        <w:rPr>
          <w:rtl/>
        </w:rPr>
        <w:t xml:space="preserve"> </w:t>
      </w:r>
      <w:r w:rsidRPr="006C2374">
        <w:rPr>
          <w:rtl/>
        </w:rPr>
        <w:t>שמח</w:t>
      </w:r>
      <w:r w:rsidR="00B75DC2">
        <w:rPr>
          <w:rtl/>
        </w:rPr>
        <w:t xml:space="preserve"> </w:t>
      </w:r>
      <w:r w:rsidRPr="006C2374">
        <w:rPr>
          <w:rtl/>
        </w:rPr>
        <w:t>שבהצבעה</w:t>
      </w:r>
      <w:r w:rsidR="00B75DC2">
        <w:rPr>
          <w:rtl/>
        </w:rPr>
        <w:t xml:space="preserve"> </w:t>
      </w:r>
      <w:r w:rsidRPr="006C2374">
        <w:rPr>
          <w:rtl/>
        </w:rPr>
        <w:t>הזאת</w:t>
      </w:r>
      <w:r w:rsidR="00B75DC2">
        <w:rPr>
          <w:rtl/>
        </w:rPr>
        <w:t xml:space="preserve"> </w:t>
      </w:r>
      <w:r w:rsidRPr="006C2374">
        <w:rPr>
          <w:rtl/>
        </w:rPr>
        <w:t>משתתף</w:t>
      </w:r>
      <w:r w:rsidR="00B75DC2">
        <w:rPr>
          <w:rtl/>
        </w:rPr>
        <w:t xml:space="preserve"> </w:t>
      </w:r>
      <w:r w:rsidRPr="006C2374">
        <w:rPr>
          <w:rtl/>
        </w:rPr>
        <w:t>גם</w:t>
      </w:r>
      <w:r w:rsidR="00B75DC2">
        <w:rPr>
          <w:rtl/>
        </w:rPr>
        <w:t xml:space="preserve"> </w:t>
      </w:r>
      <w:r w:rsidRPr="006C2374">
        <w:rPr>
          <w:rtl/>
        </w:rPr>
        <w:t>יושב</w:t>
      </w:r>
      <w:r w:rsidR="00B75DC2">
        <w:rPr>
          <w:rtl/>
        </w:rPr>
        <w:t>-</w:t>
      </w:r>
      <w:r w:rsidRPr="006C2374">
        <w:rPr>
          <w:rtl/>
        </w:rPr>
        <w:t>ראש</w:t>
      </w:r>
      <w:r w:rsidR="00B75DC2">
        <w:rPr>
          <w:rtl/>
        </w:rPr>
        <w:t xml:space="preserve"> </w:t>
      </w:r>
      <w:r w:rsidRPr="006C2374">
        <w:rPr>
          <w:rtl/>
        </w:rPr>
        <w:t>הכנסת, שבח וייס, משום</w:t>
      </w:r>
      <w:r w:rsidR="00B75DC2">
        <w:rPr>
          <w:rtl/>
        </w:rPr>
        <w:t xml:space="preserve"> </w:t>
      </w:r>
      <w:r w:rsidRPr="006C2374">
        <w:rPr>
          <w:rtl/>
        </w:rPr>
        <w:t>שהמנהרה יושבת לידו ולצדו.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מתחתיו.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רענן כהן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מתחתיו,</w:t>
      </w:r>
      <w:r w:rsidR="00B75DC2">
        <w:rPr>
          <w:rtl/>
        </w:rPr>
        <w:t xml:space="preserve"> </w:t>
      </w:r>
      <w:r w:rsidRPr="006C2374">
        <w:rPr>
          <w:rtl/>
        </w:rPr>
        <w:t>והוא</w:t>
      </w:r>
      <w:r w:rsidR="00B75DC2">
        <w:rPr>
          <w:rtl/>
        </w:rPr>
        <w:t xml:space="preserve"> </w:t>
      </w:r>
      <w:r w:rsidRPr="006C2374">
        <w:rPr>
          <w:rtl/>
        </w:rPr>
        <w:t>יוכל</w:t>
      </w:r>
      <w:r w:rsidR="00B75DC2">
        <w:rPr>
          <w:rtl/>
        </w:rPr>
        <w:t xml:space="preserve"> </w:t>
      </w:r>
      <w:r w:rsidRPr="006C2374">
        <w:rPr>
          <w:rtl/>
        </w:rPr>
        <w:t>ליהנות</w:t>
      </w:r>
      <w:r w:rsidR="00B75DC2">
        <w:rPr>
          <w:rtl/>
        </w:rPr>
        <w:t xml:space="preserve"> </w:t>
      </w:r>
      <w:r w:rsidRPr="006C2374">
        <w:rPr>
          <w:rtl/>
        </w:rPr>
        <w:t>מהדבר</w:t>
      </w:r>
      <w:r w:rsidR="00B75DC2">
        <w:rPr>
          <w:rtl/>
        </w:rPr>
        <w:t xml:space="preserve"> </w:t>
      </w:r>
      <w:r w:rsidRPr="006C2374">
        <w:rPr>
          <w:rtl/>
        </w:rPr>
        <w:t>היפה הזה ולומר כל בוקר: הדבר הזה נעשה</w:t>
      </w:r>
      <w:r w:rsidR="00B75DC2">
        <w:rPr>
          <w:rtl/>
        </w:rPr>
        <w:t xml:space="preserve"> </w:t>
      </w:r>
      <w:r w:rsidRPr="006C2374">
        <w:rPr>
          <w:rtl/>
        </w:rPr>
        <w:t>בתקופת כהונתי כיושב</w:t>
      </w:r>
      <w:r w:rsidR="00B75DC2">
        <w:rPr>
          <w:rtl/>
        </w:rPr>
        <w:t>-</w:t>
      </w:r>
      <w:r w:rsidRPr="006C2374">
        <w:rPr>
          <w:rtl/>
        </w:rPr>
        <w:t>ראש הכנסת.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אחדות חיפאית מזהירה יש לנו כאן.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רענן כהן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הנה גם עורך</w:t>
      </w:r>
      <w:r w:rsidR="00B75DC2">
        <w:rPr>
          <w:rtl/>
        </w:rPr>
        <w:t>-</w:t>
      </w:r>
      <w:r w:rsidRPr="006C2374">
        <w:rPr>
          <w:rtl/>
        </w:rPr>
        <w:t>הדין יוסי כץ. גם חבר הכנסת זנדברג מחיפה?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כן.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רענן כהן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אני מוכרח לומר לכם, שהרוב החיפאי כאן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ואני גם איש חיפה היום.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רענן כהן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אתה איש הגליל.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בוודאי.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רענן כהן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ואני רוצה לאחל לשר שאכן תקבל את ברכת הדרך מהכנסת, תמשיך לעלות.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התחבורה י' קיסר: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אנחנו נצביע.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רענן כהן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אנחנו נצביע פה</w:t>
      </w:r>
      <w:r w:rsidR="00B75DC2">
        <w:rPr>
          <w:rtl/>
        </w:rPr>
        <w:t>-</w:t>
      </w:r>
      <w:r w:rsidRPr="006C2374">
        <w:rPr>
          <w:rtl/>
        </w:rPr>
        <w:t>אחד היום.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תעשו מנהרה במהרה.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רענן כהן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אני מבקש מכל חברי הכנסת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דוד מגן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השר</w:t>
      </w:r>
      <w:r w:rsidR="00B75DC2">
        <w:rPr>
          <w:rtl/>
        </w:rPr>
        <w:t xml:space="preserve"> </w:t>
      </w:r>
      <w:r w:rsidRPr="006C2374">
        <w:rPr>
          <w:rtl/>
        </w:rPr>
        <w:t>קיסר</w:t>
      </w:r>
      <w:r w:rsidR="00B75DC2">
        <w:rPr>
          <w:rtl/>
        </w:rPr>
        <w:t xml:space="preserve"> </w:t>
      </w:r>
      <w:r w:rsidRPr="006C2374">
        <w:rPr>
          <w:rtl/>
        </w:rPr>
        <w:t>למוד</w:t>
      </w:r>
      <w:r w:rsidR="00B75DC2">
        <w:rPr>
          <w:rtl/>
        </w:rPr>
        <w:t xml:space="preserve"> </w:t>
      </w:r>
      <w:r w:rsidRPr="006C2374">
        <w:rPr>
          <w:rtl/>
        </w:rPr>
        <w:t>קרבות.</w:t>
      </w:r>
      <w:r w:rsidR="00B75DC2">
        <w:rPr>
          <w:rtl/>
        </w:rPr>
        <w:t xml:space="preserve"> </w:t>
      </w:r>
      <w:r w:rsidRPr="006C2374">
        <w:rPr>
          <w:rtl/>
        </w:rPr>
        <w:t>כבר</w:t>
      </w:r>
      <w:r w:rsidR="00B75DC2">
        <w:rPr>
          <w:rtl/>
        </w:rPr>
        <w:t xml:space="preserve"> </w:t>
      </w:r>
      <w:r w:rsidRPr="006C2374">
        <w:rPr>
          <w:rtl/>
        </w:rPr>
        <w:t>היו</w:t>
      </w:r>
      <w:r w:rsidR="00B75DC2">
        <w:rPr>
          <w:rtl/>
        </w:rPr>
        <w:t xml:space="preserve"> </w:t>
      </w:r>
      <w:r w:rsidRPr="006C2374">
        <w:rPr>
          <w:rtl/>
        </w:rPr>
        <w:t>חוקים שכולנו הבענו תמיכה בהם, ובהצבעה</w:t>
      </w:r>
      <w:r w:rsidR="00B75DC2">
        <w:rPr>
          <w:rtl/>
        </w:rPr>
        <w:t xml:space="preserve"> </w:t>
      </w:r>
      <w:r w:rsidRPr="006C2374">
        <w:rPr>
          <w:rtl/>
        </w:rPr>
        <w:t>השתבשו עניינים. קודם נצביע.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רענן כהן (העבודה):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אנחנו כולנו נצביע היום בעד החוק הזה, כולנו פה</w:t>
      </w:r>
      <w:r w:rsidR="00B75DC2">
        <w:rPr>
          <w:rtl/>
        </w:rPr>
        <w:t>-</w:t>
      </w:r>
      <w:r w:rsidRPr="006C2374">
        <w:rPr>
          <w:rtl/>
        </w:rPr>
        <w:t>אחד ניתן גיבוי לישראל קיסר,</w:t>
      </w:r>
      <w:r w:rsidR="00B75DC2">
        <w:rPr>
          <w:rtl/>
        </w:rPr>
        <w:t xml:space="preserve"> </w:t>
      </w:r>
      <w:r w:rsidRPr="006C2374">
        <w:rPr>
          <w:rtl/>
        </w:rPr>
        <w:t>ויחד</w:t>
      </w:r>
      <w:r w:rsidR="00B75DC2">
        <w:rPr>
          <w:rtl/>
        </w:rPr>
        <w:t xml:space="preserve"> </w:t>
      </w:r>
      <w:r w:rsidRPr="006C2374">
        <w:rPr>
          <w:rtl/>
        </w:rPr>
        <w:t>נעשה</w:t>
      </w:r>
      <w:r w:rsidR="00B75DC2">
        <w:rPr>
          <w:rtl/>
        </w:rPr>
        <w:t xml:space="preserve"> </w:t>
      </w:r>
      <w:r w:rsidRPr="006C2374">
        <w:rPr>
          <w:rtl/>
        </w:rPr>
        <w:t>הכול</w:t>
      </w:r>
      <w:r w:rsidR="00B75DC2">
        <w:rPr>
          <w:rtl/>
        </w:rPr>
        <w:t xml:space="preserve"> </w:t>
      </w:r>
      <w:r w:rsidRPr="006C2374">
        <w:rPr>
          <w:rtl/>
        </w:rPr>
        <w:t>כדי</w:t>
      </w:r>
      <w:r w:rsidR="00B75DC2">
        <w:rPr>
          <w:rtl/>
        </w:rPr>
        <w:t xml:space="preserve"> </w:t>
      </w:r>
      <w:r w:rsidRPr="006C2374">
        <w:rPr>
          <w:rtl/>
        </w:rPr>
        <w:t>שהמנהרה הזאת תיפתח.</w:t>
      </w:r>
      <w:r w:rsidR="00B75DC2">
        <w:rPr>
          <w:rtl/>
        </w:rPr>
        <w:t xml:space="preserve"> </w:t>
      </w:r>
      <w:r w:rsidRPr="006C2374">
        <w:rPr>
          <w:rtl/>
        </w:rPr>
        <w:t>על כל פנים, אנחנו לא ניתן לשום דבר</w:t>
      </w:r>
      <w:r w:rsidR="00B75DC2">
        <w:rPr>
          <w:rtl/>
        </w:rPr>
        <w:t xml:space="preserve"> </w:t>
      </w:r>
      <w:r w:rsidRPr="006C2374">
        <w:rPr>
          <w:rtl/>
        </w:rPr>
        <w:t>לפגוע בתהליך. אני מברך אותו.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תודה.</w:t>
      </w:r>
      <w:r w:rsidR="00B75DC2">
        <w:rPr>
          <w:rtl/>
        </w:rPr>
        <w:t xml:space="preserve"> </w:t>
      </w:r>
      <w:r w:rsidRPr="006C2374">
        <w:rPr>
          <w:rtl/>
        </w:rPr>
        <w:t>אנחנו</w:t>
      </w:r>
      <w:r w:rsidR="00B75DC2">
        <w:rPr>
          <w:rtl/>
        </w:rPr>
        <w:t xml:space="preserve"> </w:t>
      </w:r>
      <w:r w:rsidRPr="006C2374">
        <w:rPr>
          <w:rtl/>
        </w:rPr>
        <w:t>נצביע</w:t>
      </w:r>
      <w:r w:rsidR="00B75DC2">
        <w:rPr>
          <w:rtl/>
        </w:rPr>
        <w:t xml:space="preserve"> </w:t>
      </w:r>
      <w:r w:rsidRPr="006C2374">
        <w:rPr>
          <w:rtl/>
        </w:rPr>
        <w:t>מייד</w:t>
      </w:r>
      <w:r w:rsidR="00B75DC2">
        <w:rPr>
          <w:rtl/>
        </w:rPr>
        <w:t xml:space="preserve"> </w:t>
      </w:r>
      <w:r w:rsidRPr="006C2374">
        <w:rPr>
          <w:rtl/>
        </w:rPr>
        <w:t>כשחבר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רענן כהן יגיע למקומו. אני מודיע</w:t>
      </w:r>
      <w:r w:rsidR="00B75DC2">
        <w:rPr>
          <w:rtl/>
        </w:rPr>
        <w:t xml:space="preserve"> </w:t>
      </w:r>
      <w:r w:rsidRPr="006C2374">
        <w:rPr>
          <w:rtl/>
        </w:rPr>
        <w:t>שיושב</w:t>
      </w:r>
      <w:r w:rsidR="00B75DC2">
        <w:rPr>
          <w:rtl/>
        </w:rPr>
        <w:t>-</w:t>
      </w:r>
      <w:r w:rsidRPr="006C2374">
        <w:rPr>
          <w:rtl/>
        </w:rPr>
        <w:t>ראש הכנסת מצביע.</w:t>
      </w:r>
      <w:r w:rsidR="00B75DC2">
        <w:rPr>
          <w:rtl/>
        </w:rPr>
        <w:t xml:space="preserve"> </w:t>
      </w:r>
      <w:r w:rsidRPr="006C2374">
        <w:rPr>
          <w:rtl/>
        </w:rPr>
        <w:t>הוא מרים את ידו, ואנחנו נחשיב את קולו כתומך נלהב בחוק.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בבקשה</w:t>
      </w:r>
      <w:r w:rsidR="00B75DC2">
        <w:rPr>
          <w:rtl/>
        </w:rPr>
        <w:t xml:space="preserve"> </w:t>
      </w:r>
      <w:r w:rsidRPr="006C2374">
        <w:rPr>
          <w:rtl/>
        </w:rPr>
        <w:t>להצביע,</w:t>
      </w:r>
      <w:r w:rsidR="00B75DC2">
        <w:rPr>
          <w:rtl/>
        </w:rPr>
        <w:t xml:space="preserve"> </w:t>
      </w:r>
      <w:r w:rsidRPr="006C2374">
        <w:rPr>
          <w:rtl/>
        </w:rPr>
        <w:t>חברי הכנסת הנכבדים, פה</w:t>
      </w:r>
      <w:r w:rsidR="00B75DC2">
        <w:rPr>
          <w:rtl/>
        </w:rPr>
        <w:t>-</w:t>
      </w:r>
      <w:r w:rsidRPr="006C2374">
        <w:rPr>
          <w:rtl/>
        </w:rPr>
        <w:t>אחד, כולנו יחד, בשם הכנסת, על הצעת</w:t>
      </w:r>
      <w:r w:rsidR="00B75DC2">
        <w:rPr>
          <w:rtl/>
        </w:rPr>
        <w:t xml:space="preserve"> </w:t>
      </w:r>
      <w:r w:rsidRPr="006C2374">
        <w:rPr>
          <w:rtl/>
        </w:rPr>
        <w:t>חוק כבישי אגרה (מנהרות הכרמל), התשנ"ה</w:t>
      </w:r>
      <w:r w:rsidR="00B75DC2">
        <w:rPr>
          <w:rtl/>
        </w:rPr>
        <w:t>–</w:t>
      </w:r>
      <w:r w:rsidRPr="006C2374">
        <w:rPr>
          <w:rtl/>
        </w:rPr>
        <w:t>1995, בקריאה ראשונה.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ה</w:t>
      </w:r>
      <w:r w:rsidR="006C2374" w:rsidRPr="006C2374">
        <w:rPr>
          <w:rtl/>
        </w:rPr>
        <w:t>צבעה מס' 17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ב</w:t>
      </w:r>
      <w:r w:rsidR="006C2374" w:rsidRPr="006C2374">
        <w:rPr>
          <w:rtl/>
        </w:rPr>
        <w:t xml:space="preserve">עד ההצעה להעביר את הצעת החוק לוועדה </w:t>
      </w:r>
      <w:r>
        <w:rPr>
          <w:rtl/>
        </w:rPr>
        <w:t>–</w:t>
      </w:r>
      <w:r w:rsidR="006C2374" w:rsidRPr="006C2374">
        <w:rPr>
          <w:rtl/>
        </w:rPr>
        <w:t xml:space="preserve"> 7</w:t>
      </w: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נ</w:t>
      </w:r>
      <w:r w:rsidR="006C2374" w:rsidRPr="006C2374">
        <w:rPr>
          <w:rtl/>
        </w:rPr>
        <w:t xml:space="preserve">גד </w:t>
      </w:r>
      <w:r>
        <w:rPr>
          <w:rtl/>
        </w:rPr>
        <w:t>–</w:t>
      </w:r>
      <w:r w:rsidR="006C2374" w:rsidRPr="006C2374">
        <w:rPr>
          <w:rtl/>
        </w:rPr>
        <w:t xml:space="preserve"> אין</w:t>
      </w: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נ</w:t>
      </w:r>
      <w:r w:rsidR="006C2374" w:rsidRPr="006C2374">
        <w:rPr>
          <w:rtl/>
        </w:rPr>
        <w:t xml:space="preserve">מנעים </w:t>
      </w:r>
      <w:r>
        <w:rPr>
          <w:rtl/>
        </w:rPr>
        <w:t>–</w:t>
      </w:r>
      <w:r w:rsidR="006C2374" w:rsidRPr="006C2374">
        <w:rPr>
          <w:rtl/>
        </w:rPr>
        <w:t xml:space="preserve"> אין</w:t>
      </w: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ה</w:t>
      </w:r>
      <w:r w:rsidR="006C2374" w:rsidRPr="006C2374">
        <w:rPr>
          <w:rtl/>
        </w:rPr>
        <w:t>הצעה להעביר את הצעת חוק כבישי אגרה (מנהרות הכרמל),</w:t>
      </w: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ה</w:t>
      </w:r>
      <w:r w:rsidR="006C2374" w:rsidRPr="006C2374">
        <w:rPr>
          <w:rtl/>
        </w:rPr>
        <w:t>תשנ"ה</w:t>
      </w:r>
      <w:r>
        <w:rPr>
          <w:rtl/>
        </w:rPr>
        <w:t>–</w:t>
      </w:r>
      <w:r w:rsidR="006C2374" w:rsidRPr="006C2374">
        <w:rPr>
          <w:rtl/>
        </w:rPr>
        <w:t>1995, לוועדת הכלכלה נתקבלה.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שבעה</w:t>
      </w:r>
      <w:r w:rsidR="00B75DC2">
        <w:rPr>
          <w:rtl/>
        </w:rPr>
        <w:t xml:space="preserve"> </w:t>
      </w:r>
      <w:r w:rsidRPr="006C2374">
        <w:rPr>
          <w:rtl/>
        </w:rPr>
        <w:t>בעד,</w:t>
      </w:r>
      <w:r w:rsidR="00B75DC2">
        <w:rPr>
          <w:rtl/>
        </w:rPr>
        <w:t xml:space="preserve"> </w:t>
      </w:r>
      <w:r w:rsidRPr="006C2374">
        <w:rPr>
          <w:rtl/>
        </w:rPr>
        <w:t>ויושב</w:t>
      </w:r>
      <w:r w:rsidR="00B75DC2">
        <w:rPr>
          <w:rtl/>
        </w:rPr>
        <w:t>-</w:t>
      </w:r>
      <w:r w:rsidRPr="006C2374">
        <w:rPr>
          <w:rtl/>
        </w:rPr>
        <w:t>ראש הכנסת הוא השמיני, ללא מתנגדים וללא נמנעים. אני קובע</w:t>
      </w:r>
      <w:r w:rsidR="00B75DC2">
        <w:rPr>
          <w:rtl/>
        </w:rPr>
        <w:t xml:space="preserve"> </w:t>
      </w:r>
      <w:r w:rsidRPr="006C2374">
        <w:rPr>
          <w:rtl/>
        </w:rPr>
        <w:t>שהצעת</w:t>
      </w:r>
      <w:r w:rsidR="00B75DC2">
        <w:rPr>
          <w:rtl/>
        </w:rPr>
        <w:t xml:space="preserve"> </w:t>
      </w:r>
      <w:r w:rsidRPr="006C2374">
        <w:rPr>
          <w:rtl/>
        </w:rPr>
        <w:t>החוק</w:t>
      </w:r>
      <w:r w:rsidR="00B75DC2">
        <w:rPr>
          <w:rtl/>
        </w:rPr>
        <w:t xml:space="preserve"> </w:t>
      </w:r>
      <w:r w:rsidRPr="006C2374">
        <w:rPr>
          <w:rtl/>
        </w:rPr>
        <w:t>התקבלה בקריאה ראשונה והיא תעבור להכנה לקריאה שנייה ולקריאה שלישית</w:t>
      </w:r>
      <w:r w:rsidR="00B75DC2">
        <w:rPr>
          <w:rtl/>
        </w:rPr>
        <w:t xml:space="preserve"> </w:t>
      </w:r>
      <w:r w:rsidRPr="006C2374">
        <w:rPr>
          <w:rtl/>
        </w:rPr>
        <w:t xml:space="preserve">לוועדה </w:t>
      </w:r>
      <w:r w:rsidR="00B75DC2">
        <w:rPr>
          <w:rtl/>
        </w:rPr>
        <w:t>–</w:t>
      </w:r>
      <w:r w:rsidRPr="006C2374">
        <w:rPr>
          <w:rtl/>
        </w:rPr>
        <w:t xml:space="preserve"> לאיזו ועדה, לוועדת הפנים? אדוני שר התחבורה, לאיזו ועדה עוברת ההצעה?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דוד מגן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לוועדת הכלכלה. הוא אמר את זה.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שר התחבורה י' קיסר: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מניח שזו ועדת הכלכלה.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ועדת הכלכלה. אני מודה לך ומאחל</w:t>
      </w:r>
      <w:r w:rsidR="00B75DC2">
        <w:rPr>
          <w:rtl/>
        </w:rPr>
        <w:t xml:space="preserve"> </w:t>
      </w:r>
      <w:r w:rsidRPr="006C2374">
        <w:rPr>
          <w:rtl/>
        </w:rPr>
        <w:t>לך חג שמח וכשר.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1"/>
        <w:rPr>
          <w:rtl/>
        </w:rPr>
      </w:pPr>
      <w:bookmarkStart w:id="205" w:name="_Toc458443520"/>
      <w:bookmarkStart w:id="206" w:name="_Toc458443757"/>
      <w:r w:rsidRPr="00B75DC2">
        <w:rPr>
          <w:rtl/>
        </w:rPr>
        <w:t>הצעת חוק המועצה לייצור ולשיווק של ירקות (תיקון מס' 7), התשנ"ה</w:t>
      </w:r>
      <w:r>
        <w:rPr>
          <w:rtl/>
        </w:rPr>
        <w:t>–</w:t>
      </w:r>
      <w:r w:rsidRPr="00B75DC2">
        <w:rPr>
          <w:rtl/>
        </w:rPr>
        <w:t>1995</w:t>
      </w:r>
      <w:bookmarkEnd w:id="205"/>
      <w:bookmarkEnd w:id="206"/>
    </w:p>
    <w:p w:rsidR="00B75DC2" w:rsidRPr="00B75DC2" w:rsidRDefault="00B75DC2" w:rsidP="00B75DC2">
      <w:pPr>
        <w:pStyle w:val="1"/>
        <w:rPr>
          <w:rtl/>
        </w:rPr>
      </w:pPr>
      <w:bookmarkStart w:id="207" w:name="_Toc458443521"/>
      <w:bookmarkStart w:id="208" w:name="_Toc458443758"/>
      <w:r w:rsidRPr="00B75DC2">
        <w:rPr>
          <w:rtl/>
        </w:rPr>
        <w:t>(קריאה ראשונה)</w:t>
      </w:r>
      <w:bookmarkEnd w:id="207"/>
      <w:bookmarkEnd w:id="208"/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אנחנו</w:t>
      </w:r>
      <w:r w:rsidR="00B75DC2">
        <w:rPr>
          <w:rtl/>
        </w:rPr>
        <w:t xml:space="preserve"> </w:t>
      </w:r>
      <w:r w:rsidRPr="006C2374">
        <w:rPr>
          <w:rtl/>
        </w:rPr>
        <w:t>עוברים</w:t>
      </w:r>
      <w:r w:rsidR="00B75DC2">
        <w:rPr>
          <w:rtl/>
        </w:rPr>
        <w:t xml:space="preserve"> </w:t>
      </w:r>
      <w:r w:rsidRPr="006C2374">
        <w:rPr>
          <w:rtl/>
        </w:rPr>
        <w:t>להצעת</w:t>
      </w:r>
      <w:r w:rsidR="00B75DC2">
        <w:rPr>
          <w:rtl/>
        </w:rPr>
        <w:t xml:space="preserve"> </w:t>
      </w:r>
      <w:r w:rsidRPr="006C2374">
        <w:rPr>
          <w:rtl/>
        </w:rPr>
        <w:t>חוק</w:t>
      </w:r>
      <w:r w:rsidR="00B75DC2">
        <w:rPr>
          <w:rtl/>
        </w:rPr>
        <w:t xml:space="preserve"> </w:t>
      </w:r>
      <w:r w:rsidRPr="006C2374">
        <w:rPr>
          <w:rtl/>
        </w:rPr>
        <w:t>המועצה</w:t>
      </w:r>
      <w:r w:rsidR="00B75DC2">
        <w:rPr>
          <w:rtl/>
        </w:rPr>
        <w:t xml:space="preserve"> </w:t>
      </w:r>
      <w:r w:rsidRPr="006C2374">
        <w:rPr>
          <w:rtl/>
        </w:rPr>
        <w:t>לייצור ולשיווק של ירקות (תיקון מס' 7),</w:t>
      </w:r>
      <w:r w:rsidR="00B75DC2">
        <w:rPr>
          <w:rtl/>
        </w:rPr>
        <w:t xml:space="preserve"> </w:t>
      </w:r>
      <w:r w:rsidRPr="006C2374">
        <w:rPr>
          <w:rtl/>
        </w:rPr>
        <w:t>התשנ"ה</w:t>
      </w:r>
      <w:r w:rsidR="00B75DC2">
        <w:rPr>
          <w:rtl/>
        </w:rPr>
        <w:t>–</w:t>
      </w:r>
      <w:r w:rsidRPr="006C2374">
        <w:rPr>
          <w:rtl/>
        </w:rPr>
        <w:t>1995,</w:t>
      </w:r>
      <w:r w:rsidR="00B75DC2">
        <w:rPr>
          <w:rtl/>
        </w:rPr>
        <w:t xml:space="preserve"> </w:t>
      </w:r>
      <w:r w:rsidRPr="006C2374">
        <w:rPr>
          <w:rtl/>
        </w:rPr>
        <w:t>בקריאה</w:t>
      </w:r>
      <w:r w:rsidR="00B75DC2">
        <w:rPr>
          <w:rtl/>
        </w:rPr>
        <w:t xml:space="preserve"> </w:t>
      </w:r>
      <w:r w:rsidRPr="006C2374">
        <w:rPr>
          <w:rtl/>
        </w:rPr>
        <w:t>ראשונה. יציג את הצעת החוק סגן שר החקלאות, חבר הכנסת וליד</w:t>
      </w:r>
      <w:r w:rsidR="00B75DC2">
        <w:rPr>
          <w:rtl/>
        </w:rPr>
        <w:t xml:space="preserve"> </w:t>
      </w:r>
      <w:r w:rsidRPr="006C2374">
        <w:rPr>
          <w:rtl/>
        </w:rPr>
        <w:t>חאג' יחיא.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דראושה</w:t>
      </w:r>
      <w:r w:rsidR="00B75DC2">
        <w:rPr>
          <w:rtl/>
        </w:rPr>
        <w:t xml:space="preserve"> </w:t>
      </w:r>
      <w:r w:rsidRPr="006C2374">
        <w:rPr>
          <w:rtl/>
        </w:rPr>
        <w:t>שדיבר על דרום</w:t>
      </w:r>
      <w:r w:rsidR="00B75DC2">
        <w:rPr>
          <w:rtl/>
        </w:rPr>
        <w:t>-</w:t>
      </w:r>
      <w:r w:rsidRPr="006C2374">
        <w:rPr>
          <w:rtl/>
        </w:rPr>
        <w:t>אפריקה היה צריך לדעת שמייצגים את הכנסת:</w:t>
      </w:r>
      <w:r w:rsidR="00B75DC2">
        <w:rPr>
          <w:rtl/>
        </w:rPr>
        <w:t xml:space="preserve"> </w:t>
      </w:r>
      <w:r w:rsidRPr="006C2374">
        <w:rPr>
          <w:rtl/>
        </w:rPr>
        <w:t>אני, בן מיעוטים, ואתה את הממשלה, איזו מדינה נהדרת יש לנו.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דוד מגן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יש</w:t>
      </w:r>
      <w:r w:rsidR="00B75DC2">
        <w:rPr>
          <w:rtl/>
        </w:rPr>
        <w:t xml:space="preserve"> </w:t>
      </w:r>
      <w:r w:rsidRPr="006C2374">
        <w:rPr>
          <w:rtl/>
        </w:rPr>
        <w:t>כללי משחק. למען ההגינות, תודיע לחבר הכנסת רענן כהן</w:t>
      </w:r>
      <w:r w:rsidR="00B75DC2">
        <w:rPr>
          <w:rtl/>
        </w:rPr>
        <w:t xml:space="preserve"> </w:t>
      </w:r>
      <w:r w:rsidRPr="006C2374">
        <w:rPr>
          <w:rtl/>
        </w:rPr>
        <w:t>שלחוק הזה האופוזיציה מתנגדת.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מודה לך.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דוד מגן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שיגייס לכאן את הקואליציה.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בדיוק. תודיע לו, כדי שהחוק לא ייפול, חבר הכנסת יוסי כץ.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החקלאות ו' חאג' יחיא: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כנסת</w:t>
      </w:r>
      <w:r w:rsidR="00B75DC2">
        <w:rPr>
          <w:rtl/>
        </w:rPr>
        <w:t xml:space="preserve"> </w:t>
      </w:r>
      <w:r w:rsidRPr="006C2374">
        <w:rPr>
          <w:rtl/>
        </w:rPr>
        <w:t>נכבדה,</w:t>
      </w:r>
      <w:r w:rsidR="00B75DC2">
        <w:rPr>
          <w:rtl/>
        </w:rPr>
        <w:t xml:space="preserve"> </w:t>
      </w:r>
      <w:r w:rsidRPr="006C2374">
        <w:rPr>
          <w:rtl/>
        </w:rPr>
        <w:t>תרשו לי בתחילת דברי לברך את חברי היהודים</w:t>
      </w:r>
      <w:r w:rsidR="00B75DC2">
        <w:rPr>
          <w:rtl/>
        </w:rPr>
        <w:t xml:space="preserve"> </w:t>
      </w:r>
      <w:r w:rsidRPr="006C2374">
        <w:rPr>
          <w:rtl/>
        </w:rPr>
        <w:t>הנוכחים והשומעים אותי בברכת חג שמח, שיהיה חג מלא רינה, שמחה וחירות, ואני מקווה</w:t>
      </w:r>
      <w:r w:rsidR="00B75DC2">
        <w:rPr>
          <w:rtl/>
        </w:rPr>
        <w:t xml:space="preserve"> </w:t>
      </w:r>
      <w:r w:rsidRPr="006C2374">
        <w:rPr>
          <w:rtl/>
        </w:rPr>
        <w:t>שתהיה גם פריצת דרך לשלום, לחירות מהתלות של העמים שלנו זה בזה.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תיקון</w:t>
      </w:r>
      <w:r w:rsidR="00B75DC2">
        <w:rPr>
          <w:rtl/>
        </w:rPr>
        <w:t xml:space="preserve"> </w:t>
      </w:r>
      <w:r w:rsidRPr="006C2374">
        <w:rPr>
          <w:rtl/>
        </w:rPr>
        <w:t>החוק</w:t>
      </w:r>
      <w:r w:rsidR="00B75DC2">
        <w:rPr>
          <w:rtl/>
        </w:rPr>
        <w:t xml:space="preserve"> </w:t>
      </w:r>
      <w:r w:rsidRPr="006C2374">
        <w:rPr>
          <w:rtl/>
        </w:rPr>
        <w:t>האמור בא להסדיר ולפשט את גביית ההיטלים ולהתאימם לגידולים לפי</w:t>
      </w:r>
      <w:r w:rsidR="00B75DC2">
        <w:rPr>
          <w:rtl/>
        </w:rPr>
        <w:t xml:space="preserve"> </w:t>
      </w:r>
      <w:r w:rsidRPr="006C2374">
        <w:rPr>
          <w:rtl/>
        </w:rPr>
        <w:t>רמת השירותים שהגידול זקוק להם.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1.</w:t>
      </w:r>
      <w:r w:rsidR="00B75DC2">
        <w:rPr>
          <w:rtl/>
        </w:rPr>
        <w:t xml:space="preserve"> </w:t>
      </w:r>
      <w:r w:rsidRPr="006C2374">
        <w:rPr>
          <w:rtl/>
        </w:rPr>
        <w:t>ההיטלים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ירקות</w:t>
      </w:r>
      <w:r w:rsidR="00B75DC2">
        <w:rPr>
          <w:rtl/>
        </w:rPr>
        <w:t xml:space="preserve"> </w:t>
      </w:r>
      <w:r w:rsidRPr="006C2374">
        <w:rPr>
          <w:rtl/>
        </w:rPr>
        <w:t>הם</w:t>
      </w:r>
      <w:r w:rsidR="00B75DC2">
        <w:rPr>
          <w:rtl/>
        </w:rPr>
        <w:t xml:space="preserve"> </w:t>
      </w:r>
      <w:r w:rsidRPr="006C2374">
        <w:rPr>
          <w:rtl/>
        </w:rPr>
        <w:t>מקור</w:t>
      </w:r>
      <w:r w:rsidR="00B75DC2">
        <w:rPr>
          <w:rtl/>
        </w:rPr>
        <w:t xml:space="preserve"> </w:t>
      </w:r>
      <w:r w:rsidRPr="006C2374">
        <w:rPr>
          <w:rtl/>
        </w:rPr>
        <w:t>המימון</w:t>
      </w:r>
      <w:r w:rsidR="00B75DC2">
        <w:rPr>
          <w:rtl/>
        </w:rPr>
        <w:t xml:space="preserve"> </w:t>
      </w:r>
      <w:r w:rsidRPr="006C2374">
        <w:rPr>
          <w:rtl/>
        </w:rPr>
        <w:t>לפעולות המועצה למען ענף הירקות,</w:t>
      </w:r>
      <w:r w:rsidR="00B75DC2">
        <w:rPr>
          <w:rtl/>
        </w:rPr>
        <w:t xml:space="preserve"> </w:t>
      </w:r>
      <w:r w:rsidRPr="006C2374">
        <w:rPr>
          <w:rtl/>
        </w:rPr>
        <w:t>הכוללות</w:t>
      </w:r>
      <w:r w:rsidR="00B75DC2">
        <w:rPr>
          <w:rtl/>
        </w:rPr>
        <w:t xml:space="preserve"> </w:t>
      </w:r>
      <w:r w:rsidRPr="006C2374">
        <w:rPr>
          <w:rtl/>
        </w:rPr>
        <w:t>קליטת עודפים, למניעת התמוטטות החקלאים בתקופות של נפילת מחירים, והבטחת</w:t>
      </w:r>
      <w:r w:rsidR="00B75DC2">
        <w:rPr>
          <w:rtl/>
        </w:rPr>
        <w:t xml:space="preserve"> </w:t>
      </w:r>
      <w:r w:rsidRPr="006C2374">
        <w:rPr>
          <w:rtl/>
        </w:rPr>
        <w:t>תמורה</w:t>
      </w:r>
      <w:r w:rsidR="00B75DC2">
        <w:rPr>
          <w:rtl/>
        </w:rPr>
        <w:t xml:space="preserve"> </w:t>
      </w:r>
      <w:r w:rsidRPr="006C2374">
        <w:rPr>
          <w:rtl/>
        </w:rPr>
        <w:t>מינימלית</w:t>
      </w:r>
      <w:r w:rsidR="00B75DC2">
        <w:rPr>
          <w:rtl/>
        </w:rPr>
        <w:t xml:space="preserve"> </w:t>
      </w:r>
      <w:r w:rsidRPr="006C2374">
        <w:rPr>
          <w:rtl/>
        </w:rPr>
        <w:t>להוצאות</w:t>
      </w:r>
      <w:r w:rsidR="00B75DC2">
        <w:rPr>
          <w:rtl/>
        </w:rPr>
        <w:t xml:space="preserve"> </w:t>
      </w:r>
      <w:r w:rsidRPr="006C2374">
        <w:rPr>
          <w:rtl/>
        </w:rPr>
        <w:t>שהוציאו בייצור, עידוד מחקרים בגידולים חקלאיים, עידוד</w:t>
      </w:r>
      <w:r w:rsidR="00B75DC2">
        <w:rPr>
          <w:rtl/>
        </w:rPr>
        <w:t xml:space="preserve"> </w:t>
      </w:r>
      <w:r w:rsidRPr="006C2374">
        <w:rPr>
          <w:rtl/>
        </w:rPr>
        <w:t>צריכת</w:t>
      </w:r>
      <w:r w:rsidR="00B75DC2">
        <w:rPr>
          <w:rtl/>
        </w:rPr>
        <w:t xml:space="preserve"> </w:t>
      </w:r>
      <w:r w:rsidRPr="006C2374">
        <w:rPr>
          <w:rtl/>
        </w:rPr>
        <w:t>הירקות,</w:t>
      </w:r>
      <w:r w:rsidR="00B75DC2">
        <w:rPr>
          <w:rtl/>
        </w:rPr>
        <w:t xml:space="preserve"> </w:t>
      </w:r>
      <w:r w:rsidRPr="006C2374">
        <w:rPr>
          <w:rtl/>
        </w:rPr>
        <w:t>תשלום</w:t>
      </w:r>
      <w:r w:rsidR="00B75DC2">
        <w:rPr>
          <w:rtl/>
        </w:rPr>
        <w:t xml:space="preserve"> </w:t>
      </w:r>
      <w:r w:rsidRPr="006C2374">
        <w:rPr>
          <w:rtl/>
        </w:rPr>
        <w:t>עבור ביטוח נזקי טבע, עידוד היצוא וכן ביקורת איכות</w:t>
      </w:r>
      <w:r w:rsidR="00B75DC2">
        <w:rPr>
          <w:rtl/>
        </w:rPr>
        <w:t xml:space="preserve"> </w:t>
      </w:r>
      <w:r w:rsidRPr="006C2374">
        <w:rPr>
          <w:rtl/>
        </w:rPr>
        <w:t>וכו'</w:t>
      </w:r>
      <w:r w:rsidR="00B75DC2">
        <w:rPr>
          <w:rtl/>
        </w:rPr>
        <w:t xml:space="preserve"> </w:t>
      </w:r>
      <w:r w:rsidRPr="006C2374">
        <w:rPr>
          <w:rtl/>
        </w:rPr>
        <w:t>וכו'.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עד</w:t>
      </w:r>
      <w:r w:rsidR="00B75DC2">
        <w:rPr>
          <w:rtl/>
        </w:rPr>
        <w:t xml:space="preserve"> </w:t>
      </w:r>
      <w:r w:rsidRPr="006C2374">
        <w:rPr>
          <w:rtl/>
        </w:rPr>
        <w:t>היום נהג הסדר מיושן משנת 1959, שנקבע בחוק המקורי בשעתו, ואשר קבע היטל</w:t>
      </w:r>
      <w:r w:rsidR="00B75DC2">
        <w:rPr>
          <w:rtl/>
        </w:rPr>
        <w:t xml:space="preserve"> </w:t>
      </w:r>
      <w:r w:rsidRPr="006C2374">
        <w:rPr>
          <w:rtl/>
        </w:rPr>
        <w:t>באחוז</w:t>
      </w:r>
      <w:r w:rsidR="00B75DC2">
        <w:rPr>
          <w:rtl/>
        </w:rPr>
        <w:t xml:space="preserve"> </w:t>
      </w:r>
      <w:r w:rsidRPr="006C2374">
        <w:rPr>
          <w:rtl/>
        </w:rPr>
        <w:t>ממחיר</w:t>
      </w:r>
      <w:r w:rsidR="00B75DC2">
        <w:rPr>
          <w:rtl/>
        </w:rPr>
        <w:t xml:space="preserve"> </w:t>
      </w:r>
      <w:r w:rsidRPr="006C2374">
        <w:rPr>
          <w:rtl/>
        </w:rPr>
        <w:t>התוצרת, עם תקרה. הדבר הביא לעיוותים עקב תנודות שוק מקריות ולתלות</w:t>
      </w:r>
      <w:r w:rsidR="00B75DC2">
        <w:rPr>
          <w:rtl/>
        </w:rPr>
        <w:t xml:space="preserve"> </w:t>
      </w:r>
      <w:r w:rsidRPr="006C2374">
        <w:rPr>
          <w:rtl/>
        </w:rPr>
        <w:t>מוחלטת</w:t>
      </w:r>
      <w:r w:rsidR="00B75DC2">
        <w:rPr>
          <w:rtl/>
        </w:rPr>
        <w:t xml:space="preserve"> </w:t>
      </w:r>
      <w:r w:rsidRPr="006C2374">
        <w:rPr>
          <w:rtl/>
        </w:rPr>
        <w:t>במערכת</w:t>
      </w:r>
      <w:r w:rsidR="00B75DC2">
        <w:rPr>
          <w:rtl/>
        </w:rPr>
        <w:t xml:space="preserve"> </w:t>
      </w:r>
      <w:r w:rsidRPr="006C2374">
        <w:rPr>
          <w:rtl/>
        </w:rPr>
        <w:t>הסיטונית</w:t>
      </w:r>
      <w:r w:rsidR="00B75DC2">
        <w:rPr>
          <w:rtl/>
        </w:rPr>
        <w:t xml:space="preserve"> </w:t>
      </w:r>
      <w:r w:rsidRPr="006C2374">
        <w:rPr>
          <w:rtl/>
        </w:rPr>
        <w:t>לחישוב</w:t>
      </w:r>
      <w:r w:rsidR="00B75DC2">
        <w:rPr>
          <w:rtl/>
        </w:rPr>
        <w:t xml:space="preserve"> </w:t>
      </w:r>
      <w:r w:rsidRPr="006C2374">
        <w:rPr>
          <w:rtl/>
        </w:rPr>
        <w:t>ההיטל</w:t>
      </w:r>
      <w:r w:rsidR="00B75DC2">
        <w:rPr>
          <w:rtl/>
        </w:rPr>
        <w:t xml:space="preserve"> </w:t>
      </w:r>
      <w:r w:rsidRPr="006C2374">
        <w:rPr>
          <w:rtl/>
        </w:rPr>
        <w:t>ולגבייתו ולחוסר יכולת להתאים את ההיטל</w:t>
      </w:r>
      <w:r w:rsidR="00B75DC2">
        <w:rPr>
          <w:rtl/>
        </w:rPr>
        <w:t xml:space="preserve"> </w:t>
      </w:r>
      <w:r w:rsidRPr="006C2374">
        <w:rPr>
          <w:rtl/>
        </w:rPr>
        <w:t>למשתנים שונים, באופן שיביא לתוצאות יעילות וצודקות יותר.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בחוקים</w:t>
      </w:r>
      <w:r w:rsidR="00B75DC2">
        <w:rPr>
          <w:rtl/>
        </w:rPr>
        <w:t xml:space="preserve"> </w:t>
      </w:r>
      <w:r w:rsidRPr="006C2374">
        <w:rPr>
          <w:rtl/>
        </w:rPr>
        <w:t>חדשים</w:t>
      </w:r>
      <w:r w:rsidR="00B75DC2">
        <w:rPr>
          <w:rtl/>
        </w:rPr>
        <w:t xml:space="preserve"> </w:t>
      </w:r>
      <w:r w:rsidRPr="006C2374">
        <w:rPr>
          <w:rtl/>
        </w:rPr>
        <w:t>יותר</w:t>
      </w:r>
      <w:r w:rsidR="00B75DC2">
        <w:rPr>
          <w:rtl/>
        </w:rPr>
        <w:t xml:space="preserve"> </w:t>
      </w:r>
      <w:r w:rsidRPr="006C2374">
        <w:rPr>
          <w:rtl/>
        </w:rPr>
        <w:t>למועצות ייצור אומץ הסדר אחר המאפשר לקבוע היטל גם לפי</w:t>
      </w:r>
      <w:r w:rsidR="00B75DC2">
        <w:rPr>
          <w:rtl/>
        </w:rPr>
        <w:t xml:space="preserve"> </w:t>
      </w:r>
      <w:r w:rsidRPr="006C2374">
        <w:rPr>
          <w:rtl/>
        </w:rPr>
        <w:t>שטחי גידול, מינים, זנים, אזורים, סוגים וכיוצא באלה משתנים, ללא תקרה. מוצע לאמץ</w:t>
      </w:r>
      <w:r w:rsidR="00B75DC2">
        <w:rPr>
          <w:rtl/>
        </w:rPr>
        <w:t xml:space="preserve"> </w:t>
      </w:r>
      <w:r w:rsidRPr="006C2374">
        <w:rPr>
          <w:rtl/>
        </w:rPr>
        <w:t>הסדר</w:t>
      </w:r>
      <w:r w:rsidR="00B75DC2">
        <w:rPr>
          <w:rtl/>
        </w:rPr>
        <w:t xml:space="preserve"> </w:t>
      </w:r>
      <w:r w:rsidRPr="006C2374">
        <w:rPr>
          <w:rtl/>
        </w:rPr>
        <w:t>זה</w:t>
      </w:r>
      <w:r w:rsidR="00B75DC2">
        <w:rPr>
          <w:rtl/>
        </w:rPr>
        <w:t xml:space="preserve"> </w:t>
      </w:r>
      <w:r w:rsidRPr="006C2374">
        <w:rPr>
          <w:rtl/>
        </w:rPr>
        <w:t>בעיקרו</w:t>
      </w:r>
      <w:r w:rsidR="00B75DC2">
        <w:rPr>
          <w:rtl/>
        </w:rPr>
        <w:t xml:space="preserve"> </w:t>
      </w:r>
      <w:r w:rsidRPr="006C2374">
        <w:rPr>
          <w:rtl/>
        </w:rPr>
        <w:t>גם</w:t>
      </w:r>
      <w:r w:rsidR="00B75DC2">
        <w:rPr>
          <w:rtl/>
        </w:rPr>
        <w:t xml:space="preserve"> </w:t>
      </w:r>
      <w:r w:rsidRPr="006C2374">
        <w:rPr>
          <w:rtl/>
        </w:rPr>
        <w:t>אצל</w:t>
      </w:r>
      <w:r w:rsidR="00B75DC2">
        <w:rPr>
          <w:rtl/>
        </w:rPr>
        <w:t xml:space="preserve"> </w:t>
      </w:r>
      <w:r w:rsidRPr="006C2374">
        <w:rPr>
          <w:rtl/>
        </w:rPr>
        <w:t>מועצת</w:t>
      </w:r>
      <w:r w:rsidR="00B75DC2">
        <w:rPr>
          <w:rtl/>
        </w:rPr>
        <w:t xml:space="preserve"> </w:t>
      </w:r>
      <w:r w:rsidRPr="006C2374">
        <w:rPr>
          <w:rtl/>
        </w:rPr>
        <w:t>הירקות. ההסדר יאפשר קביעת היטלים בדרך נכונה,</w:t>
      </w:r>
      <w:r w:rsidR="00B75DC2">
        <w:rPr>
          <w:rtl/>
        </w:rPr>
        <w:t xml:space="preserve"> </w:t>
      </w:r>
      <w:r w:rsidRPr="006C2374">
        <w:rPr>
          <w:rtl/>
        </w:rPr>
        <w:t>משוכללת</w:t>
      </w:r>
      <w:r w:rsidR="00B75DC2">
        <w:rPr>
          <w:rtl/>
        </w:rPr>
        <w:t xml:space="preserve"> </w:t>
      </w:r>
      <w:r w:rsidRPr="006C2374">
        <w:rPr>
          <w:rtl/>
        </w:rPr>
        <w:t>וצודקת</w:t>
      </w:r>
      <w:r w:rsidR="00B75DC2">
        <w:rPr>
          <w:rtl/>
        </w:rPr>
        <w:t xml:space="preserve"> </w:t>
      </w:r>
      <w:r w:rsidRPr="006C2374">
        <w:rPr>
          <w:rtl/>
        </w:rPr>
        <w:t>יותר,</w:t>
      </w:r>
      <w:r w:rsidR="00B75DC2">
        <w:rPr>
          <w:rtl/>
        </w:rPr>
        <w:t xml:space="preserve"> </w:t>
      </w:r>
      <w:r w:rsidRPr="006C2374">
        <w:rPr>
          <w:rtl/>
        </w:rPr>
        <w:t>וייתכן</w:t>
      </w:r>
      <w:r w:rsidR="00B75DC2">
        <w:rPr>
          <w:rtl/>
        </w:rPr>
        <w:t xml:space="preserve"> </w:t>
      </w:r>
      <w:r w:rsidRPr="006C2374">
        <w:rPr>
          <w:rtl/>
        </w:rPr>
        <w:t>שבמקרים</w:t>
      </w:r>
      <w:r w:rsidR="00B75DC2">
        <w:rPr>
          <w:rtl/>
        </w:rPr>
        <w:t xml:space="preserve"> </w:t>
      </w:r>
      <w:r w:rsidRPr="006C2374">
        <w:rPr>
          <w:rtl/>
        </w:rPr>
        <w:t>ובמצבים</w:t>
      </w:r>
      <w:r w:rsidR="00B75DC2">
        <w:rPr>
          <w:rtl/>
        </w:rPr>
        <w:t xml:space="preserve"> </w:t>
      </w:r>
      <w:r w:rsidRPr="006C2374">
        <w:rPr>
          <w:rtl/>
        </w:rPr>
        <w:t>מסוימים ייקבע היטל נמוך יותר</w:t>
      </w:r>
      <w:r w:rsidR="00B75DC2">
        <w:rPr>
          <w:rtl/>
        </w:rPr>
        <w:t xml:space="preserve"> </w:t>
      </w:r>
      <w:r w:rsidRPr="006C2374">
        <w:rPr>
          <w:rtl/>
        </w:rPr>
        <w:t>מהשיעורים הקיימים היום.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תיקונים</w:t>
      </w:r>
      <w:r w:rsidR="00B75DC2">
        <w:rPr>
          <w:rtl/>
        </w:rPr>
        <w:t xml:space="preserve"> </w:t>
      </w:r>
      <w:r w:rsidRPr="006C2374">
        <w:rPr>
          <w:rtl/>
        </w:rPr>
        <w:t>טכניים</w:t>
      </w:r>
      <w:r w:rsidR="00B75DC2">
        <w:rPr>
          <w:rtl/>
        </w:rPr>
        <w:t xml:space="preserve"> </w:t>
      </w:r>
      <w:r w:rsidRPr="006C2374">
        <w:rPr>
          <w:rtl/>
        </w:rPr>
        <w:t>שנעשו</w:t>
      </w:r>
      <w:r w:rsidR="00B75DC2">
        <w:rPr>
          <w:rtl/>
        </w:rPr>
        <w:t xml:space="preserve"> </w:t>
      </w:r>
      <w:r w:rsidRPr="006C2374">
        <w:rPr>
          <w:rtl/>
        </w:rPr>
        <w:t>בהזדמנות</w:t>
      </w:r>
      <w:r w:rsidR="00B75DC2">
        <w:rPr>
          <w:rtl/>
        </w:rPr>
        <w:t xml:space="preserve"> </w:t>
      </w:r>
      <w:r w:rsidRPr="006C2374">
        <w:rPr>
          <w:rtl/>
        </w:rPr>
        <w:t>זו</w:t>
      </w:r>
      <w:r w:rsidR="00B75DC2">
        <w:rPr>
          <w:rtl/>
        </w:rPr>
        <w:t xml:space="preserve"> </w:t>
      </w:r>
      <w:r w:rsidRPr="006C2374">
        <w:rPr>
          <w:rtl/>
        </w:rPr>
        <w:t>בהוראת</w:t>
      </w:r>
      <w:r w:rsidR="00B75DC2">
        <w:rPr>
          <w:rtl/>
        </w:rPr>
        <w:t xml:space="preserve"> </w:t>
      </w:r>
      <w:r w:rsidRPr="006C2374">
        <w:rPr>
          <w:rtl/>
        </w:rPr>
        <w:t>החוק המתאימה כוללים את נושא</w:t>
      </w:r>
      <w:r w:rsidR="00B75DC2">
        <w:rPr>
          <w:rtl/>
        </w:rPr>
        <w:t xml:space="preserve"> </w:t>
      </w:r>
      <w:r w:rsidRPr="006C2374">
        <w:rPr>
          <w:rtl/>
        </w:rPr>
        <w:t>הדיווחים הקשורים לתשלומי היטלים ואת הסדרת סמכות השרים לאישור ההיטלים בצו.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2.</w:t>
      </w:r>
      <w:r w:rsidR="00B75DC2">
        <w:rPr>
          <w:rtl/>
        </w:rPr>
        <w:t xml:space="preserve"> </w:t>
      </w:r>
      <w:r w:rsidRPr="006C2374">
        <w:rPr>
          <w:rtl/>
        </w:rPr>
        <w:t>לעניין</w:t>
      </w:r>
      <w:r w:rsidR="00B75DC2">
        <w:rPr>
          <w:rtl/>
        </w:rPr>
        <w:t xml:space="preserve"> </w:t>
      </w:r>
      <w:r w:rsidRPr="006C2374">
        <w:rPr>
          <w:rtl/>
        </w:rPr>
        <w:t>מינוי</w:t>
      </w:r>
      <w:r w:rsidR="00B75DC2">
        <w:rPr>
          <w:rtl/>
        </w:rPr>
        <w:t xml:space="preserve"> </w:t>
      </w:r>
      <w:r w:rsidRPr="006C2374">
        <w:rPr>
          <w:rtl/>
        </w:rPr>
        <w:t>נציגים בוועדת ערר, ההסדר המתוקן בא לאמץ את ההסדר שנקבע</w:t>
      </w:r>
      <w:r w:rsidR="00B75DC2">
        <w:rPr>
          <w:rtl/>
        </w:rPr>
        <w:t xml:space="preserve"> </w:t>
      </w:r>
      <w:r w:rsidRPr="006C2374">
        <w:rPr>
          <w:rtl/>
        </w:rPr>
        <w:t>בחוק</w:t>
      </w:r>
      <w:r w:rsidR="00B75DC2">
        <w:rPr>
          <w:rtl/>
        </w:rPr>
        <w:t xml:space="preserve"> </w:t>
      </w:r>
      <w:r w:rsidRPr="006C2374">
        <w:rPr>
          <w:rtl/>
        </w:rPr>
        <w:t>בתי</w:t>
      </w:r>
      <w:r w:rsidR="00B75DC2">
        <w:rPr>
          <w:rtl/>
        </w:rPr>
        <w:t>-</w:t>
      </w:r>
      <w:r w:rsidRPr="006C2374">
        <w:rPr>
          <w:rtl/>
        </w:rPr>
        <w:t>הדין</w:t>
      </w:r>
      <w:r w:rsidR="00B75DC2">
        <w:rPr>
          <w:rtl/>
        </w:rPr>
        <w:t xml:space="preserve"> </w:t>
      </w:r>
      <w:r w:rsidRPr="006C2374">
        <w:rPr>
          <w:rtl/>
        </w:rPr>
        <w:t>המינהליים</w:t>
      </w:r>
      <w:r w:rsidR="00B75DC2">
        <w:rPr>
          <w:rtl/>
        </w:rPr>
        <w:t xml:space="preserve"> </w:t>
      </w:r>
      <w:r w:rsidRPr="006C2374">
        <w:rPr>
          <w:rtl/>
        </w:rPr>
        <w:t>לגבי</w:t>
      </w:r>
      <w:r w:rsidR="00B75DC2">
        <w:rPr>
          <w:rtl/>
        </w:rPr>
        <w:t xml:space="preserve"> </w:t>
      </w:r>
      <w:r w:rsidRPr="006C2374">
        <w:rPr>
          <w:rtl/>
        </w:rPr>
        <w:t>אופן</w:t>
      </w:r>
      <w:r w:rsidR="00B75DC2">
        <w:rPr>
          <w:rtl/>
        </w:rPr>
        <w:t xml:space="preserve"> </w:t>
      </w:r>
      <w:r w:rsidRPr="006C2374">
        <w:rPr>
          <w:rtl/>
        </w:rPr>
        <w:t>מינוי</w:t>
      </w:r>
      <w:r w:rsidR="00B75DC2">
        <w:rPr>
          <w:rtl/>
        </w:rPr>
        <w:t xml:space="preserve"> </w:t>
      </w:r>
      <w:r w:rsidRPr="006C2374">
        <w:rPr>
          <w:rtl/>
        </w:rPr>
        <w:t>נציגי ציבור בוועדה, כך שיושב</w:t>
      </w:r>
      <w:r w:rsidR="00B75DC2">
        <w:rPr>
          <w:rtl/>
        </w:rPr>
        <w:t>-</w:t>
      </w:r>
      <w:r w:rsidRPr="006C2374">
        <w:rPr>
          <w:rtl/>
        </w:rPr>
        <w:t>ראש</w:t>
      </w:r>
      <w:r w:rsidR="00B75DC2">
        <w:rPr>
          <w:rtl/>
        </w:rPr>
        <w:t xml:space="preserve"> </w:t>
      </w:r>
      <w:r w:rsidRPr="006C2374">
        <w:rPr>
          <w:rtl/>
        </w:rPr>
        <w:t>הוועדה,</w:t>
      </w:r>
      <w:r w:rsidR="00B75DC2">
        <w:rPr>
          <w:rtl/>
        </w:rPr>
        <w:t xml:space="preserve"> </w:t>
      </w:r>
      <w:r w:rsidRPr="006C2374">
        <w:rPr>
          <w:rtl/>
        </w:rPr>
        <w:t>שהוא</w:t>
      </w:r>
      <w:r w:rsidR="00B75DC2">
        <w:rPr>
          <w:rtl/>
        </w:rPr>
        <w:t xml:space="preserve"> </w:t>
      </w:r>
      <w:r w:rsidRPr="006C2374">
        <w:rPr>
          <w:rtl/>
        </w:rPr>
        <w:t>שופט,</w:t>
      </w:r>
      <w:r w:rsidR="00B75DC2">
        <w:rPr>
          <w:rtl/>
        </w:rPr>
        <w:t xml:space="preserve"> </w:t>
      </w:r>
      <w:r w:rsidRPr="006C2374">
        <w:rPr>
          <w:rtl/>
        </w:rPr>
        <w:t>ימנה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הנציגים החברים עמו בוועדה, במקום ההסדר המסורבל</w:t>
      </w:r>
      <w:r w:rsidR="00B75DC2">
        <w:rPr>
          <w:rtl/>
        </w:rPr>
        <w:t xml:space="preserve"> </w:t>
      </w:r>
      <w:r w:rsidRPr="006C2374">
        <w:rPr>
          <w:rtl/>
        </w:rPr>
        <w:t>הקיים בחוק דהיום, המטיל מלאכה זו על נשיא בית</w:t>
      </w:r>
      <w:r w:rsidR="00B75DC2">
        <w:rPr>
          <w:rtl/>
        </w:rPr>
        <w:t>-</w:t>
      </w:r>
      <w:r w:rsidRPr="006C2374">
        <w:rPr>
          <w:rtl/>
        </w:rPr>
        <w:t>המשפט המחוזי.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מבקש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תמיכת</w:t>
      </w:r>
      <w:r w:rsidR="00B75DC2">
        <w:rPr>
          <w:rtl/>
        </w:rPr>
        <w:t xml:space="preserve"> </w:t>
      </w:r>
      <w:r w:rsidRPr="006C2374">
        <w:rPr>
          <w:rtl/>
        </w:rPr>
        <w:t>חברי הכנסת בהצעת תיקון זו בקריאה</w:t>
      </w:r>
      <w:r w:rsidR="00B75DC2">
        <w:rPr>
          <w:rtl/>
        </w:rPr>
        <w:t xml:space="preserve"> </w:t>
      </w:r>
      <w:r w:rsidRPr="006C2374">
        <w:rPr>
          <w:rtl/>
        </w:rPr>
        <w:t>ראשונה ומבקש להעבירה לוועדת הכלכלה.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בהזדמנות זו אני רוצה להצטרף לקודמי המברכים את חברי הדרוזים, אני מתחיל בך,</w:t>
      </w:r>
      <w:r w:rsidR="00B75DC2">
        <w:rPr>
          <w:rtl/>
        </w:rPr>
        <w:t xml:space="preserve"> </w:t>
      </w:r>
      <w:r w:rsidRPr="006C2374">
        <w:rPr>
          <w:rtl/>
        </w:rPr>
        <w:t>אדוני היושב</w:t>
      </w:r>
      <w:r w:rsidR="00B75DC2">
        <w:rPr>
          <w:rtl/>
        </w:rPr>
        <w:t>-</w:t>
      </w:r>
      <w:r w:rsidRPr="006C2374">
        <w:rPr>
          <w:rtl/>
        </w:rPr>
        <w:t xml:space="preserve">ראש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מודה לך.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החקלאות ו' חאג' יחיא: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ואת חברי המוסלמים והנוצרים בחגים שלהם, שיהיו לכולנו חגים שמחים.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 וחג שמח.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אנחנו</w:t>
      </w:r>
      <w:r w:rsidR="00B75DC2">
        <w:rPr>
          <w:rtl/>
        </w:rPr>
        <w:t xml:space="preserve"> </w:t>
      </w:r>
      <w:r w:rsidRPr="006C2374">
        <w:rPr>
          <w:rtl/>
        </w:rPr>
        <w:t>מתחילים את הדיון. שלוש דקות לכל דובר. מי שאני קורא בשמו והוא איננו</w:t>
      </w:r>
      <w:r w:rsidR="00B75DC2">
        <w:rPr>
          <w:rtl/>
        </w:rPr>
        <w:t xml:space="preserve"> </w:t>
      </w:r>
      <w:r w:rsidRPr="006C2374">
        <w:rPr>
          <w:rtl/>
        </w:rPr>
        <w:t>נמצא, חבר הכנסת זנדברג, מאבד את תורו.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אליעזר זנדברג (צומת):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לא,</w:t>
      </w:r>
      <w:r w:rsidR="00B75DC2">
        <w:rPr>
          <w:rtl/>
        </w:rPr>
        <w:t xml:space="preserve"> </w:t>
      </w:r>
      <w:r w:rsidRPr="006C2374">
        <w:rPr>
          <w:rtl/>
        </w:rPr>
        <w:t>לא,</w:t>
      </w:r>
      <w:r w:rsidR="00B75DC2">
        <w:rPr>
          <w:rtl/>
        </w:rPr>
        <w:t xml:space="preserve"> </w:t>
      </w:r>
      <w:r w:rsidRPr="006C2374">
        <w:rPr>
          <w:rtl/>
        </w:rPr>
        <w:t>אתה</w:t>
      </w:r>
      <w:r w:rsidR="00B75DC2">
        <w:rPr>
          <w:rtl/>
        </w:rPr>
        <w:t xml:space="preserve"> </w:t>
      </w:r>
      <w:r w:rsidRPr="006C2374">
        <w:rPr>
          <w:rtl/>
        </w:rPr>
        <w:t>לא ראשון. שמחתי לראות אותך. אני בכלל שמח שיש כמה חברי כנסת</w:t>
      </w:r>
      <w:r w:rsidR="00B75DC2">
        <w:rPr>
          <w:rtl/>
        </w:rPr>
        <w:t xml:space="preserve"> </w:t>
      </w:r>
      <w:r w:rsidRPr="006C2374">
        <w:rPr>
          <w:rtl/>
        </w:rPr>
        <w:t>שמנצלים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הדקות</w:t>
      </w:r>
      <w:r w:rsidR="00B75DC2">
        <w:rPr>
          <w:rtl/>
        </w:rPr>
        <w:t xml:space="preserve"> </w:t>
      </w:r>
      <w:r w:rsidRPr="006C2374">
        <w:rPr>
          <w:rtl/>
        </w:rPr>
        <w:t>האחרונות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המושב</w:t>
      </w:r>
      <w:r w:rsidR="00B75DC2">
        <w:rPr>
          <w:rtl/>
        </w:rPr>
        <w:t xml:space="preserve"> </w:t>
      </w:r>
      <w:r w:rsidRPr="006C2374">
        <w:rPr>
          <w:rtl/>
        </w:rPr>
        <w:t>הזה.</w:t>
      </w:r>
      <w:r w:rsidR="00B75DC2">
        <w:rPr>
          <w:rtl/>
        </w:rPr>
        <w:t xml:space="preserve"> </w:t>
      </w:r>
      <w:r w:rsidRPr="006C2374">
        <w:rPr>
          <w:rtl/>
        </w:rPr>
        <w:t>תסתכל, אפילו הרחוקים נמצאים פה</w:t>
      </w:r>
      <w:r w:rsidR="00B75DC2">
        <w:rPr>
          <w:rtl/>
        </w:rPr>
        <w:t xml:space="preserve"> </w:t>
      </w:r>
      <w:r w:rsidRPr="006C2374">
        <w:rPr>
          <w:rtl/>
        </w:rPr>
        <w:t>בחריצות רבה, ואני מברך אתכם.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אליעזר זנדברג (צומת):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כל מושב כאילו הוא המושב האחרון.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כאילו שאנחנו הולכים לסיים את כל הקדנציה עכשיו.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קריאה: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בוודאי. בשמחה רבה.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וליד חאג' יחיא (מרצ):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כל המפלגות הגדולות מיוצגות כאן. חברי כנסת חרוצים וטובים.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חברי</w:t>
      </w:r>
      <w:r w:rsidR="00B75DC2">
        <w:rPr>
          <w:rtl/>
        </w:rPr>
        <w:t xml:space="preserve"> </w:t>
      </w:r>
      <w:r w:rsidRPr="006C2374">
        <w:rPr>
          <w:rtl/>
        </w:rPr>
        <w:t>הכנסת עוזי לנדאו, מאיר שטרית, יורם לס, יוסף בא</w:t>
      </w:r>
      <w:r w:rsidR="00B75DC2">
        <w:rPr>
          <w:rtl/>
        </w:rPr>
        <w:t>-</w:t>
      </w:r>
      <w:r w:rsidRPr="006C2374">
        <w:rPr>
          <w:rtl/>
        </w:rPr>
        <w:t>גד, אריאל ויינשטיין,</w:t>
      </w:r>
      <w:r w:rsidR="00B75DC2">
        <w:rPr>
          <w:rtl/>
        </w:rPr>
        <w:t xml:space="preserve"> </w:t>
      </w:r>
      <w:r w:rsidRPr="006C2374">
        <w:rPr>
          <w:rtl/>
        </w:rPr>
        <w:t>אלי גולדשמידט, שאול יהלום, דוד מנע, עובדיה עלי, חבר הכנסת דוד מגן. הגענו אליך,</w:t>
      </w:r>
      <w:r w:rsidR="00B75DC2">
        <w:rPr>
          <w:rtl/>
        </w:rPr>
        <w:t xml:space="preserve"> </w:t>
      </w:r>
      <w:r w:rsidRPr="006C2374">
        <w:rPr>
          <w:rtl/>
        </w:rPr>
        <w:t>בבקשה,</w:t>
      </w:r>
      <w:r w:rsidR="00B75DC2">
        <w:rPr>
          <w:rtl/>
        </w:rPr>
        <w:t xml:space="preserve"> </w:t>
      </w:r>
      <w:r w:rsidRPr="006C2374">
        <w:rPr>
          <w:rtl/>
        </w:rPr>
        <w:t>אחריו</w:t>
      </w:r>
      <w:r w:rsidR="00B75DC2">
        <w:rPr>
          <w:rtl/>
        </w:rPr>
        <w:t xml:space="preserve"> – </w:t>
      </w:r>
      <w:r w:rsidRPr="006C2374">
        <w:rPr>
          <w:rtl/>
        </w:rPr>
        <w:t>חבר הכנסת אליעזר מודי זנדברג. אני אוהב לקרוא לך מודי זנדברג,</w:t>
      </w:r>
      <w:r w:rsidR="00B75DC2">
        <w:rPr>
          <w:rtl/>
        </w:rPr>
        <w:t xml:space="preserve"> </w:t>
      </w:r>
      <w:r w:rsidRPr="006C2374">
        <w:rPr>
          <w:rtl/>
        </w:rPr>
        <w:t>אני לא יודע למה, זה יותר חברי. בבקשה.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דוד מגן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אני מתנגד להצעת החוק הזאת, ואני מקווה כי במהלך הדיונים</w:t>
      </w:r>
      <w:r w:rsidR="00B75DC2">
        <w:rPr>
          <w:rtl/>
        </w:rPr>
        <w:t xml:space="preserve"> </w:t>
      </w:r>
      <w:r w:rsidRPr="006C2374">
        <w:rPr>
          <w:rtl/>
        </w:rPr>
        <w:t>נצליח</w:t>
      </w:r>
      <w:r w:rsidR="00B75DC2">
        <w:rPr>
          <w:rtl/>
        </w:rPr>
        <w:t xml:space="preserve"> </w:t>
      </w:r>
      <w:r w:rsidRPr="006C2374">
        <w:rPr>
          <w:rtl/>
        </w:rPr>
        <w:t>לשכנע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חברינו ממשרד החקלאות ואת חברינו בקואליציה למשוך את הצעת החוק</w:t>
      </w:r>
      <w:r w:rsidR="00B75DC2">
        <w:rPr>
          <w:rtl/>
        </w:rPr>
        <w:t xml:space="preserve"> </w:t>
      </w:r>
      <w:r w:rsidRPr="006C2374">
        <w:rPr>
          <w:rtl/>
        </w:rPr>
        <w:t>הזאת ולגנוז אותה משום שהיא בבחינת חזרה לעידן הבולשביזם.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 xml:space="preserve">מה מדובר כאן? </w:t>
      </w:r>
      <w:r w:rsidR="00B75DC2">
        <w:rPr>
          <w:rtl/>
        </w:rPr>
        <w:t>–</w:t>
      </w:r>
      <w:r w:rsidRPr="006C2374">
        <w:rPr>
          <w:rtl/>
        </w:rPr>
        <w:t xml:space="preserve"> מועצת הירקות תוכל, בניגוד לרוח חוק</w:t>
      </w:r>
      <w:r w:rsidR="00B75DC2">
        <w:rPr>
          <w:rtl/>
        </w:rPr>
        <w:t>-</w:t>
      </w:r>
      <w:r w:rsidRPr="006C2374">
        <w:rPr>
          <w:rtl/>
        </w:rPr>
        <w:t>יסוד: חופש העיסוק,</w:t>
      </w:r>
      <w:r w:rsidR="00B75DC2">
        <w:rPr>
          <w:rtl/>
        </w:rPr>
        <w:t xml:space="preserve"> </w:t>
      </w:r>
      <w:r w:rsidRPr="006C2374">
        <w:rPr>
          <w:rtl/>
        </w:rPr>
        <w:t>להגביל</w:t>
      </w:r>
      <w:r w:rsidR="00B75DC2">
        <w:rPr>
          <w:rtl/>
        </w:rPr>
        <w:t xml:space="preserve"> </w:t>
      </w:r>
      <w:r w:rsidRPr="006C2374">
        <w:rPr>
          <w:rtl/>
        </w:rPr>
        <w:t>פעילותו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חקלאי</w:t>
      </w:r>
      <w:r w:rsidR="00B75DC2">
        <w:rPr>
          <w:rtl/>
        </w:rPr>
        <w:t xml:space="preserve"> </w:t>
      </w:r>
      <w:r w:rsidRPr="006C2374">
        <w:rPr>
          <w:rtl/>
        </w:rPr>
        <w:t>ולהגביל ולהצר את צעדיו של חקלאי יצואן על</w:t>
      </w:r>
      <w:r w:rsidR="00B75DC2">
        <w:rPr>
          <w:rtl/>
        </w:rPr>
        <w:t>-</w:t>
      </w:r>
      <w:r w:rsidRPr="006C2374">
        <w:rPr>
          <w:rtl/>
        </w:rPr>
        <w:t>ידי קביעת</w:t>
      </w:r>
      <w:r w:rsidR="00B75DC2">
        <w:rPr>
          <w:rtl/>
        </w:rPr>
        <w:t xml:space="preserve"> </w:t>
      </w:r>
      <w:r w:rsidRPr="006C2374">
        <w:rPr>
          <w:rtl/>
        </w:rPr>
        <w:t>היטלים</w:t>
      </w:r>
      <w:r w:rsidR="00B75DC2">
        <w:rPr>
          <w:rtl/>
        </w:rPr>
        <w:t xml:space="preserve"> </w:t>
      </w:r>
      <w:r w:rsidRPr="006C2374">
        <w:rPr>
          <w:rtl/>
        </w:rPr>
        <w:t>שונים ללא הגבלה. החוק לא קובע מה יהיה גבולו של ההיטל. יתירה מזאת, הצעת</w:t>
      </w:r>
      <w:r w:rsidR="00B75DC2">
        <w:rPr>
          <w:rtl/>
        </w:rPr>
        <w:t xml:space="preserve"> </w:t>
      </w:r>
      <w:r w:rsidRPr="006C2374">
        <w:rPr>
          <w:rtl/>
        </w:rPr>
        <w:t>התיקון</w:t>
      </w:r>
      <w:r w:rsidR="00B75DC2">
        <w:rPr>
          <w:rtl/>
        </w:rPr>
        <w:t xml:space="preserve"> </w:t>
      </w:r>
      <w:r w:rsidRPr="006C2374">
        <w:rPr>
          <w:rtl/>
        </w:rPr>
        <w:t>מדגישה</w:t>
      </w:r>
      <w:r w:rsidR="00B75DC2">
        <w:rPr>
          <w:rtl/>
        </w:rPr>
        <w:t xml:space="preserve"> </w:t>
      </w:r>
      <w:r w:rsidRPr="006C2374">
        <w:rPr>
          <w:rtl/>
        </w:rPr>
        <w:t>בכמה סעיפים, שהמועצה תהיה רשאית, ללא הסבר, באישור שר האוצר ושר</w:t>
      </w:r>
      <w:r w:rsidR="00B75DC2">
        <w:rPr>
          <w:rtl/>
        </w:rPr>
        <w:t xml:space="preserve"> </w:t>
      </w:r>
      <w:r w:rsidRPr="006C2374">
        <w:rPr>
          <w:rtl/>
        </w:rPr>
        <w:t>החקלאות,</w:t>
      </w:r>
      <w:r w:rsidR="00B75DC2">
        <w:rPr>
          <w:rtl/>
        </w:rPr>
        <w:t xml:space="preserve"> </w:t>
      </w:r>
      <w:r w:rsidRPr="006C2374">
        <w:rPr>
          <w:rtl/>
        </w:rPr>
        <w:t>ושים</w:t>
      </w:r>
      <w:r w:rsidR="00B75DC2">
        <w:rPr>
          <w:rtl/>
        </w:rPr>
        <w:t xml:space="preserve"> </w:t>
      </w:r>
      <w:r w:rsidRPr="006C2374">
        <w:rPr>
          <w:rtl/>
        </w:rPr>
        <w:t>לב, אדוני היושב</w:t>
      </w:r>
      <w:r w:rsidR="00B75DC2">
        <w:rPr>
          <w:rtl/>
        </w:rPr>
        <w:t>-</w:t>
      </w:r>
      <w:r w:rsidRPr="006C2374">
        <w:rPr>
          <w:rtl/>
        </w:rPr>
        <w:t>ראש, ללא הפיקוח של הזרוע הפרלמנטרית, ללא פיקוח</w:t>
      </w:r>
      <w:r w:rsidR="00B75DC2">
        <w:rPr>
          <w:rtl/>
        </w:rPr>
        <w:t xml:space="preserve"> </w:t>
      </w:r>
      <w:r w:rsidRPr="006C2374">
        <w:rPr>
          <w:rtl/>
        </w:rPr>
        <w:t>של ועדת הכספים של הכנסת, לקבוע מדי פעם היטלים בצורה בלתי מוגבלת.</w:t>
      </w:r>
      <w:r w:rsidR="00B75DC2">
        <w:rPr>
          <w:rtl/>
        </w:rPr>
        <w:t xml:space="preserve"> </w:t>
      </w:r>
      <w:r w:rsidRPr="006C2374">
        <w:rPr>
          <w:rtl/>
        </w:rPr>
        <w:t>באחד המקומות</w:t>
      </w:r>
      <w:r w:rsidR="00B75DC2">
        <w:rPr>
          <w:rtl/>
        </w:rPr>
        <w:t xml:space="preserve"> </w:t>
      </w:r>
      <w:r w:rsidRPr="006C2374">
        <w:rPr>
          <w:rtl/>
        </w:rPr>
        <w:t>אתם</w:t>
      </w:r>
      <w:r w:rsidR="00B75DC2">
        <w:rPr>
          <w:rtl/>
        </w:rPr>
        <w:t xml:space="preserve"> </w:t>
      </w:r>
      <w:r w:rsidRPr="006C2374">
        <w:rPr>
          <w:rtl/>
        </w:rPr>
        <w:t>מציינים</w:t>
      </w:r>
      <w:r w:rsidR="00B75DC2">
        <w:rPr>
          <w:rtl/>
        </w:rPr>
        <w:t xml:space="preserve"> </w:t>
      </w:r>
      <w:r w:rsidR="00B75DC2" w:rsidRPr="006C2374">
        <w:rPr>
          <w:rtl/>
        </w:rPr>
        <w:t>4</w:t>
      </w:r>
      <w:r w:rsidR="00B75DC2">
        <w:rPr>
          <w:rtl/>
        </w:rPr>
        <w:t xml:space="preserve">% </w:t>
      </w:r>
      <w:r w:rsidRPr="006C2374">
        <w:rPr>
          <w:rtl/>
        </w:rPr>
        <w:t>ממחיר הירקות, ולך תדע על מה אתה מדבר, מחיר הירקות, מחיר הירק</w:t>
      </w:r>
      <w:r w:rsidR="00B75DC2">
        <w:rPr>
          <w:rtl/>
        </w:rPr>
        <w:t xml:space="preserve"> </w:t>
      </w:r>
      <w:r w:rsidRPr="006C2374">
        <w:rPr>
          <w:rtl/>
        </w:rPr>
        <w:t>בשדה,</w:t>
      </w:r>
      <w:r w:rsidR="00B75DC2">
        <w:rPr>
          <w:rtl/>
        </w:rPr>
        <w:t xml:space="preserve"> </w:t>
      </w:r>
      <w:r w:rsidRPr="006C2374">
        <w:rPr>
          <w:rtl/>
        </w:rPr>
        <w:t>או מחיר הירק בשוק? אתה יודע, אדוני סגן השר, שפער התיווך לעתים מגיע לאלף</w:t>
      </w:r>
      <w:r w:rsidR="00B75DC2">
        <w:rPr>
          <w:rtl/>
        </w:rPr>
        <w:t xml:space="preserve"> </w:t>
      </w:r>
      <w:r w:rsidRPr="006C2374">
        <w:rPr>
          <w:rtl/>
        </w:rPr>
        <w:t xml:space="preserve">אחוז, ואפילו יותר מכך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החקלאות ו' חאג' יחיא: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והמסחר של הסיטונאים </w:t>
      </w: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דוד מגן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אני אומר לך, אדוני השר, מעבר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סגן השר.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דוד מגן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סגן השר.</w:t>
      </w:r>
      <w:r w:rsidR="00B75DC2">
        <w:rPr>
          <w:rtl/>
        </w:rPr>
        <w:t xml:space="preserve"> </w:t>
      </w:r>
      <w:r w:rsidRPr="006C2374">
        <w:rPr>
          <w:rtl/>
        </w:rPr>
        <w:t>אני מאחל לך שתהיה שר בקדנציה הזאת; בבאה, אנחנו רוצים להיות.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אדוני סגן השר, בניסיון שצברתי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שאול יהלום (מפד"ל):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שמעתי שמחלקים משרות, אז נכנסתי.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לא, לא, זה אחר כך.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דוד מגן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בניסיון</w:t>
      </w:r>
      <w:r w:rsidR="00B75DC2">
        <w:rPr>
          <w:rtl/>
        </w:rPr>
        <w:t xml:space="preserve"> </w:t>
      </w:r>
      <w:r w:rsidRPr="006C2374">
        <w:rPr>
          <w:rtl/>
        </w:rPr>
        <w:t>שצברתי</w:t>
      </w:r>
      <w:r w:rsidR="00B75DC2">
        <w:rPr>
          <w:rtl/>
        </w:rPr>
        <w:t xml:space="preserve"> </w:t>
      </w:r>
      <w:r w:rsidRPr="006C2374">
        <w:rPr>
          <w:rtl/>
        </w:rPr>
        <w:t>מפנייה</w:t>
      </w:r>
      <w:r w:rsidR="00B75DC2">
        <w:rPr>
          <w:rtl/>
        </w:rPr>
        <w:t xml:space="preserve"> </w:t>
      </w:r>
      <w:r w:rsidRPr="006C2374">
        <w:rPr>
          <w:rtl/>
        </w:rPr>
        <w:t>שהיתה</w:t>
      </w:r>
      <w:r w:rsidR="00B75DC2">
        <w:rPr>
          <w:rtl/>
        </w:rPr>
        <w:t xml:space="preserve"> </w:t>
      </w:r>
      <w:r w:rsidRPr="006C2374">
        <w:rPr>
          <w:rtl/>
        </w:rPr>
        <w:t>אלי לפני כשלושה שבועות, עוד בטרם הנחתם את</w:t>
      </w:r>
      <w:r w:rsidR="00B75DC2">
        <w:rPr>
          <w:rtl/>
        </w:rPr>
        <w:t xml:space="preserve"> </w:t>
      </w:r>
      <w:r w:rsidRPr="006C2374">
        <w:rPr>
          <w:rtl/>
        </w:rPr>
        <w:t>הצעת</w:t>
      </w:r>
      <w:r w:rsidR="00B75DC2">
        <w:rPr>
          <w:rtl/>
        </w:rPr>
        <w:t xml:space="preserve"> </w:t>
      </w:r>
      <w:r w:rsidRPr="006C2374">
        <w:rPr>
          <w:rtl/>
        </w:rPr>
        <w:t>החוק</w:t>
      </w:r>
      <w:r w:rsidR="00B75DC2">
        <w:rPr>
          <w:rtl/>
        </w:rPr>
        <w:t xml:space="preserve"> </w:t>
      </w:r>
      <w:r w:rsidRPr="006C2374">
        <w:rPr>
          <w:rtl/>
        </w:rPr>
        <w:t>הזאת אתמול, אני אספר לך, פנו אלי עולה חדש מברית</w:t>
      </w:r>
      <w:r w:rsidR="00B75DC2">
        <w:rPr>
          <w:rtl/>
        </w:rPr>
        <w:t>-</w:t>
      </w:r>
      <w:r w:rsidRPr="006C2374">
        <w:rPr>
          <w:rtl/>
        </w:rPr>
        <w:t>המועצות ועולה ותיק</w:t>
      </w:r>
      <w:r w:rsidR="00B75DC2">
        <w:rPr>
          <w:rtl/>
        </w:rPr>
        <w:t xml:space="preserve"> </w:t>
      </w:r>
      <w:r w:rsidRPr="006C2374">
        <w:rPr>
          <w:rtl/>
        </w:rPr>
        <w:t>מחבל</w:t>
      </w:r>
      <w:r w:rsidR="00B75DC2">
        <w:rPr>
          <w:rtl/>
        </w:rPr>
        <w:t xml:space="preserve"> </w:t>
      </w:r>
      <w:r w:rsidRPr="006C2374">
        <w:rPr>
          <w:rtl/>
        </w:rPr>
        <w:t>לכיש,</w:t>
      </w:r>
      <w:r w:rsidR="00B75DC2">
        <w:rPr>
          <w:rtl/>
        </w:rPr>
        <w:t xml:space="preserve"> </w:t>
      </w:r>
      <w:r w:rsidRPr="006C2374">
        <w:rPr>
          <w:rtl/>
        </w:rPr>
        <w:t>אשר</w:t>
      </w:r>
      <w:r w:rsidR="00B75DC2">
        <w:rPr>
          <w:rtl/>
        </w:rPr>
        <w:t xml:space="preserve"> </w:t>
      </w:r>
      <w:r w:rsidRPr="006C2374">
        <w:rPr>
          <w:rtl/>
        </w:rPr>
        <w:t>להם</w:t>
      </w:r>
      <w:r w:rsidR="00B75DC2">
        <w:rPr>
          <w:rtl/>
        </w:rPr>
        <w:t xml:space="preserve"> </w:t>
      </w:r>
      <w:r w:rsidRPr="006C2374">
        <w:rPr>
          <w:rtl/>
        </w:rPr>
        <w:t>חברה</w:t>
      </w:r>
      <w:r w:rsidR="00B75DC2">
        <w:rPr>
          <w:rtl/>
        </w:rPr>
        <w:t xml:space="preserve"> </w:t>
      </w:r>
      <w:r w:rsidRPr="006C2374">
        <w:rPr>
          <w:rtl/>
        </w:rPr>
        <w:t>לייצוא תותי שדה לרוסיה, וכאשר מטען שלהם, בהיקף של</w:t>
      </w:r>
      <w:r w:rsidR="00B75DC2">
        <w:rPr>
          <w:rtl/>
        </w:rPr>
        <w:t xml:space="preserve"> </w:t>
      </w:r>
      <w:r w:rsidRPr="006C2374">
        <w:rPr>
          <w:rtl/>
        </w:rPr>
        <w:t>140,000 דולר עמד בנתב"ג הודיעה להם מועצת הירקות, בראשות ידידי, חבר הכנסת לשעבר</w:t>
      </w:r>
      <w:r w:rsidR="00B75DC2">
        <w:rPr>
          <w:rtl/>
        </w:rPr>
        <w:t xml:space="preserve"> </w:t>
      </w:r>
      <w:r w:rsidRPr="006C2374">
        <w:rPr>
          <w:rtl/>
        </w:rPr>
        <w:t>אפרים</w:t>
      </w:r>
      <w:r w:rsidR="00B75DC2">
        <w:rPr>
          <w:rtl/>
        </w:rPr>
        <w:t xml:space="preserve"> </w:t>
      </w:r>
      <w:r w:rsidRPr="006C2374">
        <w:rPr>
          <w:rtl/>
        </w:rPr>
        <w:t>שלום, שהיא לא מאשרת להם לייצא. די היה בהתייעצות משפטית אחת כדי לשאול את</w:t>
      </w:r>
      <w:r w:rsidR="00B75DC2">
        <w:rPr>
          <w:rtl/>
        </w:rPr>
        <w:t xml:space="preserve"> </w:t>
      </w:r>
      <w:r w:rsidRPr="006C2374">
        <w:rPr>
          <w:rtl/>
        </w:rPr>
        <w:t>מועצת הירקות מה הם הטיעונים להתליית הרשיון, והסתבר שמדובר בהעברת היטלים שונים,</w:t>
      </w:r>
      <w:r w:rsidR="00B75DC2">
        <w:rPr>
          <w:rtl/>
        </w:rPr>
        <w:t xml:space="preserve"> </w:t>
      </w:r>
      <w:r w:rsidRPr="006C2374">
        <w:rPr>
          <w:rtl/>
        </w:rPr>
        <w:t xml:space="preserve">אישור לייצא תמורת תשלום בהיקף של </w:t>
      </w:r>
      <w:r w:rsidR="00B75DC2" w:rsidRPr="006C2374">
        <w:rPr>
          <w:rtl/>
        </w:rPr>
        <w:t>3</w:t>
      </w:r>
      <w:r w:rsidR="00B75DC2">
        <w:rPr>
          <w:rtl/>
        </w:rPr>
        <w:t>%</w:t>
      </w:r>
      <w:r w:rsidRPr="006C2374">
        <w:rPr>
          <w:rtl/>
        </w:rPr>
        <w:t>, ואני מניח כי בעקבות התייעצות מועצת הירקות</w:t>
      </w:r>
      <w:r w:rsidR="00B75DC2">
        <w:rPr>
          <w:rtl/>
        </w:rPr>
        <w:t xml:space="preserve"> </w:t>
      </w:r>
      <w:r w:rsidRPr="006C2374">
        <w:rPr>
          <w:rtl/>
        </w:rPr>
        <w:t>עם</w:t>
      </w:r>
      <w:r w:rsidR="00B75DC2">
        <w:rPr>
          <w:rtl/>
        </w:rPr>
        <w:t xml:space="preserve"> </w:t>
      </w:r>
      <w:r w:rsidRPr="006C2374">
        <w:rPr>
          <w:rtl/>
        </w:rPr>
        <w:t>היועצים</w:t>
      </w:r>
      <w:r w:rsidR="00B75DC2">
        <w:rPr>
          <w:rtl/>
        </w:rPr>
        <w:t xml:space="preserve"> </w:t>
      </w:r>
      <w:r w:rsidRPr="006C2374">
        <w:rPr>
          <w:rtl/>
        </w:rPr>
        <w:t>המשפטיים שלה היא משכה את ידה מהכוונה, ואותו משלוח, ברוך השם, יצא,</w:t>
      </w:r>
      <w:r w:rsidR="00B75DC2">
        <w:rPr>
          <w:rtl/>
        </w:rPr>
        <w:t xml:space="preserve"> </w:t>
      </w:r>
      <w:r w:rsidRPr="006C2374">
        <w:rPr>
          <w:rtl/>
        </w:rPr>
        <w:t>והעובדים הללו, בעלי החברה, היו מרוצים.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אם כוונת החוק היום היא לאשר רטרואקטיבית נוהג שהיה בעבר להטיל מכסות כספיות</w:t>
      </w:r>
      <w:r w:rsidR="00B75DC2">
        <w:rPr>
          <w:rtl/>
        </w:rPr>
        <w:t xml:space="preserve"> </w:t>
      </w:r>
      <w:r w:rsidRPr="006C2374">
        <w:rPr>
          <w:rtl/>
        </w:rPr>
        <w:t>כדי להגביל את הייצור החקלאי וכדי להקפיא את הייצוא, הכוונה לא טובה, הכוונה אינה</w:t>
      </w:r>
      <w:r w:rsidR="00B75DC2">
        <w:rPr>
          <w:rtl/>
        </w:rPr>
        <w:t xml:space="preserve"> </w:t>
      </w:r>
      <w:r w:rsidRPr="006C2374">
        <w:rPr>
          <w:rtl/>
        </w:rPr>
        <w:t>תואמת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כוונות המשק, הכוונה סותרת, לדעתי, את רוח חוק</w:t>
      </w:r>
      <w:r w:rsidR="00B75DC2">
        <w:rPr>
          <w:rtl/>
        </w:rPr>
        <w:t>-</w:t>
      </w:r>
      <w:r w:rsidRPr="006C2374">
        <w:rPr>
          <w:rtl/>
        </w:rPr>
        <w:t>יסוד: חופש העיסוק, ומן</w:t>
      </w:r>
      <w:r w:rsidR="00B75DC2">
        <w:rPr>
          <w:rtl/>
        </w:rPr>
        <w:t xml:space="preserve"> </w:t>
      </w:r>
      <w:r w:rsidRPr="006C2374">
        <w:rPr>
          <w:rtl/>
        </w:rPr>
        <w:t>הדין שהכוונה הזאת תיגנז.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דוד מגן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זאת הסיבה להתנגדותי להצעת החוק, ואני מקווה שהממשלה תמשוך אותה.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תודה. חבר הכנסת אליעזר מודי זנדברג, בבקשה.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דוד מגן (הליכוד):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סליחה, אדוני,</w:t>
      </w:r>
      <w:r w:rsidR="00B75DC2">
        <w:rPr>
          <w:rtl/>
        </w:rPr>
        <w:t xml:space="preserve"> </w:t>
      </w:r>
      <w:r w:rsidRPr="006C2374">
        <w:rPr>
          <w:rtl/>
        </w:rPr>
        <w:t>ברשות היושב</w:t>
      </w:r>
      <w:r w:rsidR="00B75DC2">
        <w:rPr>
          <w:rtl/>
        </w:rPr>
        <w:t>-</w:t>
      </w:r>
      <w:r w:rsidRPr="006C2374">
        <w:rPr>
          <w:rtl/>
        </w:rPr>
        <w:t>ראש, הואיל והכול הרשו לעצמם לברך בנאום האחרון,</w:t>
      </w:r>
      <w:r w:rsidR="00B75DC2">
        <w:rPr>
          <w:rtl/>
        </w:rPr>
        <w:t xml:space="preserve"> </w:t>
      </w:r>
      <w:r w:rsidRPr="006C2374">
        <w:rPr>
          <w:rtl/>
        </w:rPr>
        <w:t>בכנס החורף של המושב הזה, והואיל וזה נאומי האחרון, גם אני מברך את כולם בברכת חג</w:t>
      </w:r>
      <w:r w:rsidR="00B75DC2">
        <w:rPr>
          <w:rtl/>
        </w:rPr>
        <w:t xml:space="preserve"> </w:t>
      </w:r>
      <w:r w:rsidRPr="006C2374">
        <w:rPr>
          <w:rtl/>
        </w:rPr>
        <w:t>כשר</w:t>
      </w:r>
      <w:r w:rsidR="00B75DC2">
        <w:rPr>
          <w:rtl/>
        </w:rPr>
        <w:t xml:space="preserve"> </w:t>
      </w:r>
      <w:r w:rsidRPr="006C2374">
        <w:rPr>
          <w:rtl/>
        </w:rPr>
        <w:t>ושמח,</w:t>
      </w:r>
      <w:r w:rsidR="00B75DC2">
        <w:rPr>
          <w:rtl/>
        </w:rPr>
        <w:t xml:space="preserve"> </w:t>
      </w:r>
      <w:r w:rsidRPr="006C2374">
        <w:rPr>
          <w:rtl/>
        </w:rPr>
        <w:t>ואת</w:t>
      </w:r>
      <w:r w:rsidR="00B75DC2">
        <w:rPr>
          <w:rtl/>
        </w:rPr>
        <w:t xml:space="preserve"> </w:t>
      </w:r>
      <w:r w:rsidRPr="006C2374">
        <w:rPr>
          <w:rtl/>
        </w:rPr>
        <w:t>ידידי</w:t>
      </w:r>
      <w:r w:rsidR="00B75DC2">
        <w:rPr>
          <w:rtl/>
        </w:rPr>
        <w:t xml:space="preserve"> </w:t>
      </w:r>
      <w:r w:rsidRPr="006C2374">
        <w:rPr>
          <w:rtl/>
        </w:rPr>
        <w:t>הלא</w:t>
      </w:r>
      <w:r w:rsidR="00B75DC2">
        <w:rPr>
          <w:rtl/>
        </w:rPr>
        <w:t>-</w:t>
      </w:r>
      <w:r w:rsidRPr="006C2374">
        <w:rPr>
          <w:rtl/>
        </w:rPr>
        <w:t>יהודים:</w:t>
      </w:r>
      <w:r w:rsidR="00B75DC2">
        <w:rPr>
          <w:rtl/>
        </w:rPr>
        <w:t xml:space="preserve"> </w:t>
      </w:r>
      <w:r w:rsidRPr="006C2374">
        <w:rPr>
          <w:rtl/>
        </w:rPr>
        <w:t>כול עם ואנתום בח'יר, זה תמיד טוב בכל ימות</w:t>
      </w:r>
      <w:r w:rsidR="00B75DC2">
        <w:rPr>
          <w:rtl/>
        </w:rPr>
        <w:t xml:space="preserve"> </w:t>
      </w:r>
      <w:r w:rsidRPr="006C2374">
        <w:rPr>
          <w:rtl/>
        </w:rPr>
        <w:t>השנה.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בבקשה.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אליעזר זנדברג (צומת):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רבותי חברי הכנסת, אני אינני תומך בהצעת החוק, ואני רוצה</w:t>
      </w:r>
      <w:r w:rsidR="00B75DC2">
        <w:rPr>
          <w:rtl/>
        </w:rPr>
        <w:t xml:space="preserve"> </w:t>
      </w:r>
      <w:r w:rsidRPr="006C2374">
        <w:rPr>
          <w:rtl/>
        </w:rPr>
        <w:t>להסביר מדוע.</w:t>
      </w:r>
      <w:r w:rsidR="00B75DC2">
        <w:rPr>
          <w:rtl/>
        </w:rPr>
        <w:t xml:space="preserve"> </w:t>
      </w:r>
      <w:r w:rsidRPr="006C2374">
        <w:rPr>
          <w:rtl/>
        </w:rPr>
        <w:t>יש</w:t>
      </w:r>
      <w:r w:rsidR="00B75DC2">
        <w:rPr>
          <w:rtl/>
        </w:rPr>
        <w:t xml:space="preserve"> </w:t>
      </w:r>
      <w:r w:rsidRPr="006C2374">
        <w:rPr>
          <w:rtl/>
        </w:rPr>
        <w:t>כאן שני עניינים שלי הם מפריעים מאוד; ראשית, המצב הקיים היום</w:t>
      </w:r>
      <w:r w:rsidR="00B75DC2">
        <w:rPr>
          <w:rtl/>
        </w:rPr>
        <w:t xml:space="preserve"> </w:t>
      </w:r>
      <w:r w:rsidRPr="006C2374">
        <w:rPr>
          <w:rtl/>
        </w:rPr>
        <w:t>קובע</w:t>
      </w:r>
      <w:r w:rsidR="00B75DC2">
        <w:rPr>
          <w:rtl/>
        </w:rPr>
        <w:t xml:space="preserve"> </w:t>
      </w:r>
      <w:r w:rsidRPr="006C2374">
        <w:rPr>
          <w:rtl/>
        </w:rPr>
        <w:t>היטל,</w:t>
      </w:r>
      <w:r w:rsidR="00B75DC2">
        <w:rPr>
          <w:rtl/>
        </w:rPr>
        <w:t xml:space="preserve"> </w:t>
      </w:r>
      <w:r w:rsidRPr="006C2374">
        <w:rPr>
          <w:rtl/>
        </w:rPr>
        <w:t>ואני</w:t>
      </w:r>
      <w:r w:rsidR="00B75DC2">
        <w:rPr>
          <w:rtl/>
        </w:rPr>
        <w:t xml:space="preserve"> </w:t>
      </w:r>
      <w:r w:rsidRPr="006C2374">
        <w:rPr>
          <w:rtl/>
        </w:rPr>
        <w:t xml:space="preserve">מצטט מדברי ההסבר, שלא יעלה בשום מקרה על </w:t>
      </w:r>
      <w:r w:rsidR="00B75DC2" w:rsidRPr="006C2374">
        <w:rPr>
          <w:rtl/>
        </w:rPr>
        <w:t>4</w:t>
      </w:r>
      <w:r w:rsidR="00B75DC2">
        <w:rPr>
          <w:rtl/>
        </w:rPr>
        <w:t>%</w:t>
      </w:r>
      <w:r w:rsidRPr="006C2374">
        <w:rPr>
          <w:rtl/>
        </w:rPr>
        <w:t>, והנה באה הממשלה</w:t>
      </w:r>
      <w:r w:rsidR="00B75DC2">
        <w:rPr>
          <w:rtl/>
        </w:rPr>
        <w:t xml:space="preserve"> </w:t>
      </w:r>
      <w:r w:rsidRPr="006C2374">
        <w:rPr>
          <w:rtl/>
        </w:rPr>
        <w:t>ואומרת: תנו לנו את האפשרות לקבוע היטל. אנחנו כבר נאמר כמה.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הממשלה</w:t>
      </w:r>
      <w:r w:rsidR="00B75DC2">
        <w:rPr>
          <w:rtl/>
        </w:rPr>
        <w:t xml:space="preserve"> </w:t>
      </w:r>
      <w:r w:rsidRPr="006C2374">
        <w:rPr>
          <w:rtl/>
        </w:rPr>
        <w:t>אומרת</w:t>
      </w:r>
      <w:r w:rsidR="00B75DC2">
        <w:rPr>
          <w:rtl/>
        </w:rPr>
        <w:t xml:space="preserve"> </w:t>
      </w:r>
      <w:r w:rsidRPr="006C2374">
        <w:rPr>
          <w:rtl/>
        </w:rPr>
        <w:t>בדברי</w:t>
      </w:r>
      <w:r w:rsidR="00B75DC2">
        <w:rPr>
          <w:rtl/>
        </w:rPr>
        <w:t xml:space="preserve"> </w:t>
      </w:r>
      <w:r w:rsidRPr="006C2374">
        <w:rPr>
          <w:rtl/>
        </w:rPr>
        <w:t>ההסבר,</w:t>
      </w:r>
      <w:r w:rsidR="00B75DC2">
        <w:rPr>
          <w:rtl/>
        </w:rPr>
        <w:t xml:space="preserve"> </w:t>
      </w:r>
      <w:r w:rsidRPr="006C2374">
        <w:rPr>
          <w:rtl/>
        </w:rPr>
        <w:t>שיכול</w:t>
      </w:r>
      <w:r w:rsidR="00B75DC2">
        <w:rPr>
          <w:rtl/>
        </w:rPr>
        <w:t xml:space="preserve"> </w:t>
      </w:r>
      <w:r w:rsidRPr="006C2374">
        <w:rPr>
          <w:rtl/>
        </w:rPr>
        <w:t>להיות שההיטל יהיה נמוך יותר, אבל אני</w:t>
      </w:r>
      <w:r w:rsidR="00B75DC2">
        <w:rPr>
          <w:rtl/>
        </w:rPr>
        <w:t xml:space="preserve"> </w:t>
      </w:r>
      <w:r w:rsidRPr="006C2374">
        <w:rPr>
          <w:rtl/>
        </w:rPr>
        <w:t>אומר,</w:t>
      </w:r>
      <w:r w:rsidR="00B75DC2">
        <w:rPr>
          <w:rtl/>
        </w:rPr>
        <w:t xml:space="preserve"> </w:t>
      </w:r>
      <w:r w:rsidRPr="006C2374">
        <w:rPr>
          <w:rtl/>
        </w:rPr>
        <w:t>אדוני סגן שר החקלאות, מנין לי שכך יהיה? לכן, אם מבקש אתה לזכות באמון של</w:t>
      </w:r>
      <w:r w:rsidR="00B75DC2">
        <w:rPr>
          <w:rtl/>
        </w:rPr>
        <w:t xml:space="preserve"> </w:t>
      </w:r>
      <w:r w:rsidRPr="006C2374">
        <w:rPr>
          <w:rtl/>
        </w:rPr>
        <w:t>אלה</w:t>
      </w:r>
      <w:r w:rsidR="00B75DC2">
        <w:rPr>
          <w:rtl/>
        </w:rPr>
        <w:t xml:space="preserve"> </w:t>
      </w:r>
      <w:r w:rsidRPr="006C2374">
        <w:rPr>
          <w:rtl/>
        </w:rPr>
        <w:t>שמאמינים</w:t>
      </w:r>
      <w:r w:rsidR="00B75DC2">
        <w:rPr>
          <w:rtl/>
        </w:rPr>
        <w:t xml:space="preserve"> </w:t>
      </w:r>
      <w:r w:rsidRPr="006C2374">
        <w:rPr>
          <w:rtl/>
        </w:rPr>
        <w:t>שלא</w:t>
      </w:r>
      <w:r w:rsidR="00B75DC2">
        <w:rPr>
          <w:rtl/>
        </w:rPr>
        <w:t xml:space="preserve"> </w:t>
      </w:r>
      <w:r w:rsidRPr="006C2374">
        <w:rPr>
          <w:rtl/>
        </w:rPr>
        <w:t>צריך להטיל היטלים ולהקשות, אלא צריך ללכת בכיוון אחר לגמרי,</w:t>
      </w:r>
      <w:r w:rsidR="00B75DC2">
        <w:rPr>
          <w:rtl/>
        </w:rPr>
        <w:t xml:space="preserve"> </w:t>
      </w:r>
      <w:r w:rsidRPr="006C2374">
        <w:rPr>
          <w:rtl/>
        </w:rPr>
        <w:t>טוב</w:t>
      </w:r>
      <w:r w:rsidR="00B75DC2">
        <w:rPr>
          <w:rtl/>
        </w:rPr>
        <w:t xml:space="preserve"> </w:t>
      </w:r>
      <w:r w:rsidRPr="006C2374">
        <w:rPr>
          <w:rtl/>
        </w:rPr>
        <w:t>תעשה</w:t>
      </w:r>
      <w:r w:rsidR="00B75DC2">
        <w:rPr>
          <w:rtl/>
        </w:rPr>
        <w:t xml:space="preserve"> </w:t>
      </w:r>
      <w:r w:rsidRPr="006C2374">
        <w:rPr>
          <w:rtl/>
        </w:rPr>
        <w:t>אם</w:t>
      </w:r>
      <w:r w:rsidR="00B75DC2">
        <w:rPr>
          <w:rtl/>
        </w:rPr>
        <w:t xml:space="preserve"> </w:t>
      </w:r>
      <w:r w:rsidRPr="006C2374">
        <w:rPr>
          <w:rtl/>
        </w:rPr>
        <w:t>תתקן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הצעת</w:t>
      </w:r>
      <w:r w:rsidR="00B75DC2">
        <w:rPr>
          <w:rtl/>
        </w:rPr>
        <w:t xml:space="preserve"> </w:t>
      </w:r>
      <w:r w:rsidRPr="006C2374">
        <w:rPr>
          <w:rtl/>
        </w:rPr>
        <w:t>החוק או תתחייב כאן לתקן את הצעת החוק ולדאוג לכך</w:t>
      </w:r>
      <w:r w:rsidR="00B75DC2">
        <w:rPr>
          <w:rtl/>
        </w:rPr>
        <w:t xml:space="preserve"> </w:t>
      </w:r>
      <w:r w:rsidRPr="006C2374">
        <w:rPr>
          <w:rtl/>
        </w:rPr>
        <w:t>שיינקב שיעור מקסימלי של היטל, עם אפשרות, כמובן, לקבוע נמוך ממנו.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העניין</w:t>
      </w:r>
      <w:r w:rsidR="00B75DC2">
        <w:rPr>
          <w:rtl/>
        </w:rPr>
        <w:t xml:space="preserve"> </w:t>
      </w:r>
      <w:r w:rsidRPr="006C2374">
        <w:rPr>
          <w:rtl/>
        </w:rPr>
        <w:t>האחר,</w:t>
      </w:r>
      <w:r w:rsidR="00B75DC2">
        <w:rPr>
          <w:rtl/>
        </w:rPr>
        <w:t xml:space="preserve"> </w:t>
      </w:r>
      <w:r w:rsidRPr="006C2374">
        <w:rPr>
          <w:rtl/>
        </w:rPr>
        <w:t>אדוני היושב</w:t>
      </w:r>
      <w:r w:rsidR="00B75DC2">
        <w:rPr>
          <w:rtl/>
        </w:rPr>
        <w:t>-</w:t>
      </w:r>
      <w:r w:rsidRPr="006C2374">
        <w:rPr>
          <w:rtl/>
        </w:rPr>
        <w:t>ראש, הוא האפשרות שהחוק החדש ייתן להטיל היטל על</w:t>
      </w:r>
      <w:r w:rsidR="00B75DC2">
        <w:rPr>
          <w:rtl/>
        </w:rPr>
        <w:t xml:space="preserve"> </w:t>
      </w:r>
      <w:r w:rsidRPr="006C2374">
        <w:rPr>
          <w:rtl/>
        </w:rPr>
        <w:t>יצואנים, דבר שלא קיים לפחות על</w:t>
      </w:r>
      <w:r w:rsidR="00B75DC2">
        <w:rPr>
          <w:rtl/>
        </w:rPr>
        <w:t>-</w:t>
      </w:r>
      <w:r w:rsidRPr="006C2374">
        <w:rPr>
          <w:rtl/>
        </w:rPr>
        <w:t>פי המצב הקיים היום בסעיף 39 לחוק. הלוא אני יודע</w:t>
      </w:r>
      <w:r w:rsidR="00B75DC2">
        <w:rPr>
          <w:rtl/>
        </w:rPr>
        <w:t xml:space="preserve"> </w:t>
      </w:r>
      <w:r w:rsidRPr="006C2374">
        <w:rPr>
          <w:rtl/>
        </w:rPr>
        <w:t>שיש</w:t>
      </w:r>
      <w:r w:rsidR="00B75DC2">
        <w:rPr>
          <w:rtl/>
        </w:rPr>
        <w:t xml:space="preserve"> </w:t>
      </w:r>
      <w:r w:rsidRPr="006C2374">
        <w:rPr>
          <w:rtl/>
        </w:rPr>
        <w:t>מאבק גדול להתיר את הייצוא, ואני יודע שיש מאבק גדול לאפשר לפרטים, לבודדים,</w:t>
      </w:r>
      <w:r w:rsidR="00B75DC2">
        <w:rPr>
          <w:rtl/>
        </w:rPr>
        <w:t xml:space="preserve"> </w:t>
      </w:r>
      <w:r w:rsidRPr="006C2374">
        <w:rPr>
          <w:rtl/>
        </w:rPr>
        <w:t>לקבוצות</w:t>
      </w:r>
      <w:r w:rsidR="00B75DC2">
        <w:rPr>
          <w:rtl/>
        </w:rPr>
        <w:t xml:space="preserve"> </w:t>
      </w:r>
      <w:r w:rsidRPr="006C2374">
        <w:rPr>
          <w:rtl/>
        </w:rPr>
        <w:t>קטנות</w:t>
      </w:r>
      <w:r w:rsidR="00B75DC2">
        <w:rPr>
          <w:rtl/>
        </w:rPr>
        <w:t xml:space="preserve"> </w:t>
      </w:r>
      <w:r w:rsidRPr="006C2374">
        <w:rPr>
          <w:rtl/>
        </w:rPr>
        <w:t>יותר,</w:t>
      </w:r>
      <w:r w:rsidR="00B75DC2">
        <w:rPr>
          <w:rtl/>
        </w:rPr>
        <w:t xml:space="preserve"> </w:t>
      </w:r>
      <w:r w:rsidRPr="006C2374">
        <w:rPr>
          <w:rtl/>
        </w:rPr>
        <w:t xml:space="preserve">לייצא, והיום יש תנאי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 w:rsidRPr="006C2374">
        <w:rPr>
          <w:rtl/>
        </w:rPr>
        <w:t>30</w:t>
      </w:r>
      <w:r w:rsidR="00B75DC2">
        <w:rPr>
          <w:rtl/>
        </w:rPr>
        <w:t>%</w:t>
      </w:r>
      <w:r w:rsidRPr="006C2374">
        <w:rPr>
          <w:rtl/>
        </w:rPr>
        <w:t xml:space="preserve"> מן ההיקף נדמה לי, זהו התנאי,</w:t>
      </w:r>
      <w:r w:rsidR="00B75DC2">
        <w:rPr>
          <w:rtl/>
        </w:rPr>
        <w:t xml:space="preserve"> </w:t>
      </w:r>
      <w:r w:rsidRPr="006C2374">
        <w:rPr>
          <w:rtl/>
        </w:rPr>
        <w:t>אחרת</w:t>
      </w:r>
      <w:r w:rsidR="00B75DC2">
        <w:rPr>
          <w:rtl/>
        </w:rPr>
        <w:t xml:space="preserve"> </w:t>
      </w:r>
      <w:r w:rsidRPr="006C2374">
        <w:rPr>
          <w:rtl/>
        </w:rPr>
        <w:t>אתה</w:t>
      </w:r>
      <w:r w:rsidR="00B75DC2">
        <w:rPr>
          <w:rtl/>
        </w:rPr>
        <w:t xml:space="preserve"> </w:t>
      </w:r>
      <w:r w:rsidRPr="006C2374">
        <w:rPr>
          <w:rtl/>
        </w:rPr>
        <w:t>לא יכול לייצא בעצמך. ואם מחר בבוקר יתאפשר ייצוא של יצואנים שמייצאים</w:t>
      </w:r>
      <w:r w:rsidR="00B75DC2">
        <w:rPr>
          <w:rtl/>
        </w:rPr>
        <w:t xml:space="preserve"> </w:t>
      </w:r>
      <w:r w:rsidRPr="006C2374">
        <w:rPr>
          <w:rtl/>
        </w:rPr>
        <w:t>כמות</w:t>
      </w:r>
      <w:r w:rsidR="00B75DC2">
        <w:rPr>
          <w:rtl/>
        </w:rPr>
        <w:t xml:space="preserve"> </w:t>
      </w:r>
      <w:r w:rsidRPr="006C2374">
        <w:rPr>
          <w:rtl/>
        </w:rPr>
        <w:t>קטנה</w:t>
      </w:r>
      <w:r w:rsidR="00B75DC2">
        <w:rPr>
          <w:rtl/>
        </w:rPr>
        <w:t xml:space="preserve"> </w:t>
      </w:r>
      <w:r w:rsidRPr="006C2374">
        <w:rPr>
          <w:rtl/>
        </w:rPr>
        <w:t>יותר, אני חושש שינסו לפגוע בהם וביכולת שלהם לייצא על</w:t>
      </w:r>
      <w:r w:rsidR="00B75DC2">
        <w:rPr>
          <w:rtl/>
        </w:rPr>
        <w:t>-</w:t>
      </w:r>
      <w:r w:rsidRPr="006C2374">
        <w:rPr>
          <w:rtl/>
        </w:rPr>
        <w:t>ידי הטלת אותו</w:t>
      </w:r>
      <w:r w:rsidR="00B75DC2">
        <w:rPr>
          <w:rtl/>
        </w:rPr>
        <w:t xml:space="preserve"> </w:t>
      </w:r>
      <w:r w:rsidRPr="006C2374">
        <w:rPr>
          <w:rtl/>
        </w:rPr>
        <w:t>היטל.</w:t>
      </w:r>
      <w:r w:rsidR="00B75DC2">
        <w:rPr>
          <w:rtl/>
        </w:rPr>
        <w:t xml:space="preserve"> </w:t>
      </w:r>
      <w:r w:rsidRPr="006C2374">
        <w:rPr>
          <w:rtl/>
        </w:rPr>
        <w:t>לכן אני אומר, שאני לא אתן את ידי לדבר הזה עד שאדע מפורשות מהי המדיניות</w:t>
      </w:r>
      <w:r w:rsidR="00B75DC2">
        <w:rPr>
          <w:rtl/>
        </w:rPr>
        <w:t xml:space="preserve"> </w:t>
      </w:r>
      <w:r w:rsidRPr="006C2374">
        <w:rPr>
          <w:rtl/>
        </w:rPr>
        <w:t>והכוונה של ממשלת ישראל בתחום זה.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הערה</w:t>
      </w:r>
      <w:r w:rsidR="00B75DC2">
        <w:rPr>
          <w:rtl/>
        </w:rPr>
        <w:t xml:space="preserve"> </w:t>
      </w:r>
      <w:r w:rsidRPr="006C2374">
        <w:rPr>
          <w:rtl/>
        </w:rPr>
        <w:t>שלישית</w:t>
      </w:r>
      <w:r w:rsidR="00B75DC2">
        <w:rPr>
          <w:rtl/>
        </w:rPr>
        <w:t xml:space="preserve"> </w:t>
      </w:r>
      <w:r w:rsidRPr="006C2374">
        <w:rPr>
          <w:rtl/>
        </w:rPr>
        <w:t>נוגעת לסעיף 2. אינני רואה כל צורך בכך שנשיא בית</w:t>
      </w:r>
      <w:r w:rsidR="00B75DC2">
        <w:rPr>
          <w:rtl/>
        </w:rPr>
        <w:t>-</w:t>
      </w:r>
      <w:r w:rsidRPr="006C2374">
        <w:rPr>
          <w:rtl/>
        </w:rPr>
        <w:t>משפט מחוזי,</w:t>
      </w:r>
      <w:r w:rsidR="00B75DC2">
        <w:rPr>
          <w:rtl/>
        </w:rPr>
        <w:t xml:space="preserve"> </w:t>
      </w:r>
      <w:r w:rsidRPr="006C2374">
        <w:rPr>
          <w:rtl/>
        </w:rPr>
        <w:t>או</w:t>
      </w:r>
      <w:r w:rsidR="00B75DC2">
        <w:rPr>
          <w:rtl/>
        </w:rPr>
        <w:t xml:space="preserve"> </w:t>
      </w:r>
      <w:r w:rsidRPr="006C2374">
        <w:rPr>
          <w:rtl/>
        </w:rPr>
        <w:t>שופט</w:t>
      </w:r>
      <w:r w:rsidR="00B75DC2">
        <w:rPr>
          <w:rtl/>
        </w:rPr>
        <w:t xml:space="preserve"> </w:t>
      </w:r>
      <w:r w:rsidRPr="006C2374">
        <w:rPr>
          <w:rtl/>
        </w:rPr>
        <w:t>רגיל</w:t>
      </w:r>
      <w:r w:rsidR="00B75DC2">
        <w:rPr>
          <w:rtl/>
        </w:rPr>
        <w:t xml:space="preserve"> </w:t>
      </w:r>
      <w:r w:rsidRPr="006C2374">
        <w:rPr>
          <w:rtl/>
        </w:rPr>
        <w:t>במקום נשיא בית</w:t>
      </w:r>
      <w:r w:rsidR="00B75DC2">
        <w:rPr>
          <w:rtl/>
        </w:rPr>
        <w:t>-</w:t>
      </w:r>
      <w:r w:rsidRPr="006C2374">
        <w:rPr>
          <w:rtl/>
        </w:rPr>
        <w:t>משפט מחוזי הוא זה שיקבע את הרכב הוועדה. בינינו,</w:t>
      </w:r>
      <w:r w:rsidR="00B75DC2">
        <w:rPr>
          <w:rtl/>
        </w:rPr>
        <w:t xml:space="preserve"> </w:t>
      </w:r>
      <w:r w:rsidRPr="006C2374">
        <w:rPr>
          <w:rtl/>
        </w:rPr>
        <w:t>ועדת עררים כזאת לא קמה כל יום, והטרדה שנזקק לה או הטרחה שנזקק לה נשיא בית</w:t>
      </w:r>
      <w:r w:rsidR="00B75DC2">
        <w:rPr>
          <w:rtl/>
        </w:rPr>
        <w:t>-</w:t>
      </w:r>
      <w:r w:rsidRPr="006C2374">
        <w:rPr>
          <w:rtl/>
        </w:rPr>
        <w:t>משפט</w:t>
      </w:r>
      <w:r w:rsidR="00B75DC2">
        <w:rPr>
          <w:rtl/>
        </w:rPr>
        <w:t xml:space="preserve"> </w:t>
      </w:r>
      <w:r w:rsidRPr="006C2374">
        <w:rPr>
          <w:rtl/>
        </w:rPr>
        <w:t>מחוזי</w:t>
      </w:r>
      <w:r w:rsidR="00B75DC2">
        <w:rPr>
          <w:rtl/>
        </w:rPr>
        <w:t xml:space="preserve"> </w:t>
      </w:r>
      <w:r w:rsidRPr="006C2374">
        <w:rPr>
          <w:rtl/>
        </w:rPr>
        <w:t>זעומה</w:t>
      </w:r>
      <w:r w:rsidR="00B75DC2">
        <w:rPr>
          <w:rtl/>
        </w:rPr>
        <w:t xml:space="preserve"> </w:t>
      </w:r>
      <w:r w:rsidRPr="006C2374">
        <w:rPr>
          <w:rtl/>
        </w:rPr>
        <w:t>ומצומצמת.</w:t>
      </w:r>
      <w:r w:rsidR="00B75DC2">
        <w:rPr>
          <w:rtl/>
        </w:rPr>
        <w:t xml:space="preserve"> </w:t>
      </w:r>
      <w:r w:rsidRPr="006C2374">
        <w:rPr>
          <w:rtl/>
        </w:rPr>
        <w:t>אני בדעה שאפשר להשאיר את המצב הנהוג כפי שהוא ואין כל</w:t>
      </w:r>
      <w:r w:rsidR="00B75DC2">
        <w:rPr>
          <w:rtl/>
        </w:rPr>
        <w:t xml:space="preserve"> </w:t>
      </w:r>
      <w:r w:rsidRPr="006C2374">
        <w:rPr>
          <w:rtl/>
        </w:rPr>
        <w:t>צורך בתיקון שמובא בסעיף 2. תודה.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מודה לך מאוד.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חברת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ענת</w:t>
      </w:r>
      <w:r w:rsidR="00B75DC2">
        <w:rPr>
          <w:rtl/>
        </w:rPr>
        <w:t xml:space="preserve"> </w:t>
      </w:r>
      <w:r w:rsidRPr="006C2374">
        <w:rPr>
          <w:rtl/>
        </w:rPr>
        <w:t xml:space="preserve">מאור, את רוצה לומר משהו? </w:t>
      </w:r>
      <w:r w:rsidR="00B75DC2">
        <w:rPr>
          <w:rtl/>
        </w:rPr>
        <w:t>–</w:t>
      </w:r>
      <w:r w:rsidRPr="006C2374">
        <w:rPr>
          <w:rtl/>
        </w:rPr>
        <w:t xml:space="preserve"> בבקשה. אנחנו נצביע מייד אחרי</w:t>
      </w:r>
      <w:r w:rsidR="00B75DC2">
        <w:rPr>
          <w:rtl/>
        </w:rPr>
        <w:t xml:space="preserve"> </w:t>
      </w:r>
      <w:r w:rsidRPr="006C2374">
        <w:rPr>
          <w:rtl/>
        </w:rPr>
        <w:t>שתסיימי</w:t>
      </w:r>
      <w:r w:rsidR="00B75DC2">
        <w:rPr>
          <w:rtl/>
        </w:rPr>
        <w:t xml:space="preserve"> </w:t>
      </w:r>
      <w:r w:rsidRPr="006C2374">
        <w:rPr>
          <w:rtl/>
        </w:rPr>
        <w:t>את הדברים. בבקשה. חבר הכנסת פורז, אתה מוזמן לשבת מולי. אני אשמח לראות</w:t>
      </w:r>
      <w:r w:rsidR="00B75DC2">
        <w:rPr>
          <w:rtl/>
        </w:rPr>
        <w:t xml:space="preserve"> </w:t>
      </w:r>
      <w:r w:rsidRPr="006C2374">
        <w:rPr>
          <w:rtl/>
        </w:rPr>
        <w:t>אותך.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אברהם פורז (מרצ):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אני רוצה לשמוע את הנאום של חברת הכנסת מאור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אין לי ספק בכך.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אברהם פורז (מרצ):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ולראות אם אני משתכנע מצדקת דבריה.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יפה מאוד. בבקשה, גברתי. תנסי לשכנע אותו. מצבך לא קל.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ענת מאור (מרצ):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חברי</w:t>
      </w:r>
      <w:r w:rsidR="00B75DC2">
        <w:rPr>
          <w:rtl/>
        </w:rPr>
        <w:t xml:space="preserve"> </w:t>
      </w:r>
      <w:r w:rsidRPr="006C2374">
        <w:rPr>
          <w:rtl/>
        </w:rPr>
        <w:t>הכנסת ואדוני סגן שר החקלאות, הטלת עלי תפקיד מאוד</w:t>
      </w:r>
      <w:r w:rsidR="00B75DC2">
        <w:rPr>
          <w:rtl/>
        </w:rPr>
        <w:t xml:space="preserve"> </w:t>
      </w:r>
      <w:r w:rsidRPr="006C2374">
        <w:rPr>
          <w:rtl/>
        </w:rPr>
        <w:t>מורכב, חבר הכנסת פורז, שכן אני מצטערת על שלא שמעת את סגן שר החקלאות וליד צאדק.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רוצה</w:t>
      </w:r>
      <w:r w:rsidR="00B75DC2">
        <w:rPr>
          <w:rtl/>
        </w:rPr>
        <w:t xml:space="preserve"> </w:t>
      </w:r>
      <w:r w:rsidRPr="006C2374">
        <w:rPr>
          <w:rtl/>
        </w:rPr>
        <w:t>בהזדמנות זו לברך את פעילותו החשובה ביותר בנושא החקלאות ובנושא קידום</w:t>
      </w:r>
      <w:r w:rsidR="00B75DC2">
        <w:rPr>
          <w:rtl/>
        </w:rPr>
        <w:t xml:space="preserve"> </w:t>
      </w:r>
      <w:r w:rsidRPr="006C2374">
        <w:rPr>
          <w:rtl/>
        </w:rPr>
        <w:t>החקלאות</w:t>
      </w:r>
      <w:r w:rsidR="00B75DC2">
        <w:rPr>
          <w:rtl/>
        </w:rPr>
        <w:t xml:space="preserve"> </w:t>
      </w:r>
      <w:r w:rsidRPr="006C2374">
        <w:rPr>
          <w:rtl/>
        </w:rPr>
        <w:t>במגזר הערבי, שהיתה בפיגור רב; היו בעיות תקציביות בהתחלה, אנחנו יודעים</w:t>
      </w:r>
      <w:r w:rsidR="00B75DC2">
        <w:rPr>
          <w:rtl/>
        </w:rPr>
        <w:t xml:space="preserve"> </w:t>
      </w:r>
      <w:r w:rsidRPr="006C2374">
        <w:rPr>
          <w:rtl/>
        </w:rPr>
        <w:t>עליהן,</w:t>
      </w:r>
      <w:r w:rsidR="00B75DC2">
        <w:rPr>
          <w:rtl/>
        </w:rPr>
        <w:t xml:space="preserve"> </w:t>
      </w:r>
      <w:r w:rsidRPr="006C2374">
        <w:rPr>
          <w:rtl/>
        </w:rPr>
        <w:t>אבל</w:t>
      </w:r>
      <w:r w:rsidR="00B75DC2">
        <w:rPr>
          <w:rtl/>
        </w:rPr>
        <w:t xml:space="preserve"> </w:t>
      </w:r>
      <w:r w:rsidRPr="006C2374">
        <w:rPr>
          <w:rtl/>
        </w:rPr>
        <w:t>לפי</w:t>
      </w:r>
      <w:r w:rsidR="00B75DC2">
        <w:rPr>
          <w:rtl/>
        </w:rPr>
        <w:t xml:space="preserve"> </w:t>
      </w:r>
      <w:r w:rsidRPr="006C2374">
        <w:rPr>
          <w:rtl/>
        </w:rPr>
        <w:t>המידע שבידי, הפרויקט של עמק נטופה עומד לצאת לדרך.</w:t>
      </w:r>
      <w:r w:rsidR="00B75DC2">
        <w:rPr>
          <w:rtl/>
        </w:rPr>
        <w:t xml:space="preserve"> </w:t>
      </w:r>
      <w:r w:rsidRPr="006C2374">
        <w:rPr>
          <w:rtl/>
        </w:rPr>
        <w:t>עכשיו הוא</w:t>
      </w:r>
      <w:r w:rsidR="00B75DC2">
        <w:rPr>
          <w:rtl/>
        </w:rPr>
        <w:t xml:space="preserve"> </w:t>
      </w:r>
      <w:r w:rsidRPr="006C2374">
        <w:rPr>
          <w:rtl/>
        </w:rPr>
        <w:t>בשלב</w:t>
      </w:r>
      <w:r w:rsidR="00B75DC2">
        <w:rPr>
          <w:rtl/>
        </w:rPr>
        <w:t xml:space="preserve"> </w:t>
      </w:r>
      <w:r w:rsidRPr="006C2374">
        <w:rPr>
          <w:rtl/>
        </w:rPr>
        <w:t>המכרזים, וזה, בהחלט, פרויקט שייתן קפיצת מדרגה חשובה מאוד לחקלאות הערבית,</w:t>
      </w:r>
      <w:r w:rsidR="00B75DC2">
        <w:rPr>
          <w:rtl/>
        </w:rPr>
        <w:t xml:space="preserve"> </w:t>
      </w:r>
      <w:r w:rsidRPr="006C2374">
        <w:rPr>
          <w:rtl/>
        </w:rPr>
        <w:t>ואני מברכת על כך.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אשר</w:t>
      </w:r>
      <w:r w:rsidR="00B75DC2">
        <w:rPr>
          <w:rtl/>
        </w:rPr>
        <w:t xml:space="preserve"> </w:t>
      </w:r>
      <w:r w:rsidRPr="006C2374">
        <w:rPr>
          <w:rtl/>
        </w:rPr>
        <w:t>לנושא</w:t>
      </w:r>
      <w:r w:rsidR="00B75DC2">
        <w:rPr>
          <w:rtl/>
        </w:rPr>
        <w:t xml:space="preserve"> </w:t>
      </w:r>
      <w:r w:rsidRPr="006C2374">
        <w:rPr>
          <w:rtl/>
        </w:rPr>
        <w:t>הצעת החוק, אני רוצה לומר, שמדברי ההסבר של חבר הכנסת וליד צאדק</w:t>
      </w:r>
      <w:r w:rsidR="00B75DC2">
        <w:rPr>
          <w:rtl/>
        </w:rPr>
        <w:t xml:space="preserve"> </w:t>
      </w:r>
      <w:r w:rsidRPr="006C2374">
        <w:rPr>
          <w:rtl/>
        </w:rPr>
        <w:t xml:space="preserve">ומהחוק, ודווקא מדברי ההתנגדות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אברהם פורז (מרצ):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סגן השר.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ענת מאור (מרצ):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סגן</w:t>
      </w:r>
      <w:r w:rsidR="00B75DC2">
        <w:rPr>
          <w:rtl/>
        </w:rPr>
        <w:t xml:space="preserve"> </w:t>
      </w:r>
      <w:r w:rsidRPr="006C2374">
        <w:rPr>
          <w:rtl/>
        </w:rPr>
        <w:t>השר, כמובן, וליד צאדק.</w:t>
      </w:r>
      <w:r w:rsidR="00B75DC2">
        <w:rPr>
          <w:rtl/>
        </w:rPr>
        <w:t xml:space="preserve"> 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עולה כי אין פה חזרה 50 שנה אחורה, אין פה</w:t>
      </w:r>
      <w:r w:rsidR="00B75DC2">
        <w:rPr>
          <w:rtl/>
        </w:rPr>
        <w:t xml:space="preserve"> </w:t>
      </w:r>
      <w:r w:rsidRPr="006C2374">
        <w:rPr>
          <w:rtl/>
        </w:rPr>
        <w:t>תכנון</w:t>
      </w:r>
      <w:r w:rsidR="00B75DC2">
        <w:rPr>
          <w:rtl/>
        </w:rPr>
        <w:t xml:space="preserve"> </w:t>
      </w:r>
      <w:r w:rsidRPr="006C2374">
        <w:rPr>
          <w:rtl/>
        </w:rPr>
        <w:t>שהוא</w:t>
      </w:r>
      <w:r w:rsidR="00B75DC2">
        <w:rPr>
          <w:rtl/>
        </w:rPr>
        <w:t xml:space="preserve"> </w:t>
      </w:r>
      <w:r w:rsidRPr="006C2374">
        <w:rPr>
          <w:rtl/>
        </w:rPr>
        <w:t>מעבר</w:t>
      </w:r>
      <w:r w:rsidR="00B75DC2">
        <w:rPr>
          <w:rtl/>
        </w:rPr>
        <w:t xml:space="preserve"> </w:t>
      </w:r>
      <w:r w:rsidRPr="006C2374">
        <w:rPr>
          <w:rtl/>
        </w:rPr>
        <w:t>להכרח,</w:t>
      </w:r>
      <w:r w:rsidR="00B75DC2">
        <w:rPr>
          <w:rtl/>
        </w:rPr>
        <w:t xml:space="preserve"> </w:t>
      </w: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 xml:space="preserve">פורז, אבל, כמי שבאה ממשק חקלאי </w:t>
      </w:r>
      <w:r w:rsidR="00B75DC2">
        <w:rPr>
          <w:rtl/>
        </w:rPr>
        <w:t>–</w:t>
      </w:r>
      <w:r w:rsidRPr="006C2374">
        <w:rPr>
          <w:rtl/>
        </w:rPr>
        <w:t xml:space="preserve"> ואנחנו</w:t>
      </w:r>
      <w:r w:rsidR="00B75DC2">
        <w:rPr>
          <w:rtl/>
        </w:rPr>
        <w:t xml:space="preserve"> </w:t>
      </w:r>
      <w:r w:rsidRPr="006C2374">
        <w:rPr>
          <w:rtl/>
        </w:rPr>
        <w:t>יודעים</w:t>
      </w:r>
      <w:r w:rsidR="00B75DC2">
        <w:rPr>
          <w:rtl/>
        </w:rPr>
        <w:t xml:space="preserve"> </w:t>
      </w:r>
      <w:r w:rsidRPr="006C2374">
        <w:rPr>
          <w:rtl/>
        </w:rPr>
        <w:t>איך</w:t>
      </w:r>
      <w:r w:rsidR="00B75DC2">
        <w:rPr>
          <w:rtl/>
        </w:rPr>
        <w:t xml:space="preserve"> </w:t>
      </w:r>
      <w:r w:rsidRPr="006C2374">
        <w:rPr>
          <w:rtl/>
        </w:rPr>
        <w:t>הידרדרה החקלאות בתקופת שר החקלאות הקודם, מתוך מדיניות שאינה קיימת</w:t>
      </w:r>
      <w:r w:rsidR="00B75DC2">
        <w:rPr>
          <w:rtl/>
        </w:rPr>
        <w:t xml:space="preserve"> </w:t>
      </w:r>
      <w:r w:rsidRPr="006C2374">
        <w:rPr>
          <w:rtl/>
        </w:rPr>
        <w:t xml:space="preserve">בשום מקום בארצות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אליעזר זנדברג (צומת):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ענת מאור (מרצ):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יש לו שם פרטי שאתה אמרת. אני לא ציטטתי את השם.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אליעזר זנדברג (צומת):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שר החקלאות </w:t>
      </w: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ענת מאור (מרצ):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אני מתכוונת בדיוק לראש מפלגתך, חבר הכנסת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אליעזר זנדברג (צומת):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ענת מאור (מרצ):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אני ממש תמהה, חבר הכנסת זנדברג, אם אתה הופך אותי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במיוחד בייצור שמן הזית. בבקשה.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ענת מאור (מרצ):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ממש</w:t>
      </w:r>
      <w:r w:rsidR="00B75DC2">
        <w:rPr>
          <w:rtl/>
        </w:rPr>
        <w:t xml:space="preserve"> </w:t>
      </w:r>
      <w:r w:rsidRPr="006C2374">
        <w:rPr>
          <w:rtl/>
        </w:rPr>
        <w:t>מתפלאה על שאתה מושך אותי בלשוני. מחקלאות מפוארת, שבאו מכל העולם</w:t>
      </w:r>
      <w:r w:rsidR="00B75DC2">
        <w:rPr>
          <w:rtl/>
        </w:rPr>
        <w:t xml:space="preserve"> </w:t>
      </w:r>
      <w:r w:rsidRPr="006C2374">
        <w:rPr>
          <w:rtl/>
        </w:rPr>
        <w:t xml:space="preserve">ללמוד אותה, דרדרו את החקלאים. חלק גדול מההסבר שניתן היום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הוא יצרן של שמן זית.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ענת מאור (מרצ):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שנקלעו לעשות אותו </w:t>
      </w: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פורז, שוכנעת?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ענת מאור (מרצ):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שבגין הבנקים הוא גם בגין החקלאות.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שוכנעת?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קריאות: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ענת מאור (מרצ):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הרי בארצות</w:t>
      </w:r>
      <w:r w:rsidR="00B75DC2">
        <w:rPr>
          <w:rtl/>
        </w:rPr>
        <w:t>-</w:t>
      </w:r>
      <w:r w:rsidRPr="006C2374">
        <w:rPr>
          <w:rtl/>
        </w:rPr>
        <w:t>הברית מסבסדים חקלאים יותר מאשר פה. מה אתן מגן על מדיניות כזאת?</w:t>
      </w:r>
      <w:r w:rsidR="00B75DC2">
        <w:rPr>
          <w:rtl/>
        </w:rPr>
        <w:t xml:space="preserve"> </w:t>
      </w:r>
      <w:r w:rsidRPr="006C2374">
        <w:rPr>
          <w:rtl/>
        </w:rPr>
        <w:t>אין לך אפילו מחויבות לעבר. היתה פה חקלאות מפוארת. אתה מעז להגן על זה?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אליעזר זנדברג (צומת):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זה 15 שנה הולך ענף ההדרים ומתרוקן, הולך ומידרדר;</w:t>
      </w:r>
      <w:r w:rsidR="00B75DC2">
        <w:rPr>
          <w:rtl/>
        </w:rPr>
        <w:t xml:space="preserve"> </w:t>
      </w:r>
      <w:r w:rsidRPr="006C2374">
        <w:rPr>
          <w:rtl/>
        </w:rPr>
        <w:t>אתם הייתם אחראים לכך.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בזמנו היתה בצורת במים.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ענת מאור (מרצ):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רוצה</w:t>
      </w:r>
      <w:r w:rsidR="00B75DC2">
        <w:rPr>
          <w:rtl/>
        </w:rPr>
        <w:t xml:space="preserve"> </w:t>
      </w:r>
      <w:r w:rsidRPr="006C2374">
        <w:rPr>
          <w:rtl/>
        </w:rPr>
        <w:t>להגיד לך, שהמלים יכולות להרקיע שחקים, אבל יש גם נתונים ועובדות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מצבה</w:t>
      </w:r>
      <w:r w:rsidR="00B75DC2">
        <w:rPr>
          <w:rtl/>
        </w:rPr>
        <w:t xml:space="preserve"> </w:t>
      </w:r>
      <w:r w:rsidRPr="006C2374">
        <w:rPr>
          <w:rtl/>
        </w:rPr>
        <w:t>ומעמדה של החקלאות בישראל ולאן דרדרו אותה. חבר הכנסת זנדברג, אתה מדבר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ההשוואה</w:t>
      </w:r>
      <w:r w:rsidR="00B75DC2">
        <w:rPr>
          <w:rtl/>
        </w:rPr>
        <w:t xml:space="preserve"> </w:t>
      </w:r>
      <w:r w:rsidRPr="006C2374">
        <w:rPr>
          <w:rtl/>
        </w:rPr>
        <w:t>בין</w:t>
      </w:r>
      <w:r w:rsidR="00B75DC2">
        <w:rPr>
          <w:rtl/>
        </w:rPr>
        <w:t xml:space="preserve"> </w:t>
      </w:r>
      <w:r w:rsidRPr="006C2374">
        <w:rPr>
          <w:rtl/>
        </w:rPr>
        <w:t>מידת הסבסוד לחקלאות, שהידרדרה בארץ ל</w:t>
      </w:r>
      <w:r w:rsidR="00B75DC2">
        <w:rPr>
          <w:rtl/>
        </w:rPr>
        <w:t>-</w:t>
      </w:r>
      <w:r w:rsidR="00B75DC2" w:rsidRPr="006C2374">
        <w:rPr>
          <w:rtl/>
        </w:rPr>
        <w:t>3</w:t>
      </w:r>
      <w:r w:rsidR="00B75DC2">
        <w:rPr>
          <w:rtl/>
        </w:rPr>
        <w:t>%</w:t>
      </w:r>
      <w:r w:rsidRPr="006C2374">
        <w:rPr>
          <w:rtl/>
        </w:rPr>
        <w:t xml:space="preserve"> וקיימת בעשרות אחוזים</w:t>
      </w:r>
      <w:r w:rsidR="00B75DC2">
        <w:rPr>
          <w:rtl/>
        </w:rPr>
        <w:t xml:space="preserve"> </w:t>
      </w:r>
      <w:r w:rsidRPr="006C2374">
        <w:rPr>
          <w:rtl/>
        </w:rPr>
        <w:t>במדינות</w:t>
      </w:r>
      <w:r w:rsidR="00B75DC2">
        <w:rPr>
          <w:rtl/>
        </w:rPr>
        <w:t xml:space="preserve"> </w:t>
      </w:r>
      <w:r w:rsidRPr="006C2374">
        <w:rPr>
          <w:rtl/>
        </w:rPr>
        <w:t>הכי</w:t>
      </w:r>
      <w:r w:rsidR="00B75DC2">
        <w:rPr>
          <w:rtl/>
        </w:rPr>
        <w:t xml:space="preserve"> </w:t>
      </w:r>
      <w:r w:rsidRPr="006C2374">
        <w:rPr>
          <w:rtl/>
        </w:rPr>
        <w:t>קפיטליסטיות כמו ארצות</w:t>
      </w:r>
      <w:r w:rsidR="00B75DC2">
        <w:rPr>
          <w:rtl/>
        </w:rPr>
        <w:t>-</w:t>
      </w:r>
      <w:r w:rsidRPr="006C2374">
        <w:rPr>
          <w:rtl/>
        </w:rPr>
        <w:t>הברית? פה, במדינת ישראל, תחת השלטון הקודם,</w:t>
      </w:r>
      <w:r w:rsidR="00B75DC2">
        <w:rPr>
          <w:rtl/>
        </w:rPr>
        <w:t xml:space="preserve"> </w:t>
      </w:r>
      <w:r w:rsidRPr="006C2374">
        <w:rPr>
          <w:rtl/>
        </w:rPr>
        <w:t>דרדרו אותה.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אדוני,</w:t>
      </w:r>
      <w:r w:rsidR="00B75DC2">
        <w:rPr>
          <w:rtl/>
        </w:rPr>
        <w:t xml:space="preserve"> </w:t>
      </w: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 פורז, הצעת החוק באה לתקן באופן מתון דברים שעוותו בצורה</w:t>
      </w:r>
      <w:r w:rsidR="00B75DC2">
        <w:rPr>
          <w:rtl/>
        </w:rPr>
        <w:t xml:space="preserve"> </w:t>
      </w:r>
      <w:r w:rsidRPr="006C2374">
        <w:rPr>
          <w:rtl/>
        </w:rPr>
        <w:t>גורפת</w:t>
      </w:r>
      <w:r w:rsidR="00B75DC2">
        <w:rPr>
          <w:rtl/>
        </w:rPr>
        <w:t xml:space="preserve"> </w:t>
      </w:r>
      <w:r w:rsidRPr="006C2374">
        <w:rPr>
          <w:rtl/>
        </w:rPr>
        <w:t>לכיוון</w:t>
      </w:r>
      <w:r w:rsidR="00B75DC2">
        <w:rPr>
          <w:rtl/>
        </w:rPr>
        <w:t xml:space="preserve"> </w:t>
      </w:r>
      <w:r w:rsidRPr="006C2374">
        <w:rPr>
          <w:rtl/>
        </w:rPr>
        <w:t>השני.</w:t>
      </w:r>
      <w:r w:rsidR="00B75DC2">
        <w:rPr>
          <w:rtl/>
        </w:rPr>
        <w:t xml:space="preserve"> </w:t>
      </w:r>
      <w:r w:rsidRPr="006C2374">
        <w:rPr>
          <w:rtl/>
        </w:rPr>
        <w:t>לפיכך, אני מברכת את סגן השר וליד צאדק ואת המשרד על הצעת</w:t>
      </w:r>
      <w:r w:rsidR="00B75DC2">
        <w:rPr>
          <w:rtl/>
        </w:rPr>
        <w:t xml:space="preserve"> </w:t>
      </w:r>
      <w:r w:rsidRPr="006C2374">
        <w:rPr>
          <w:rtl/>
        </w:rPr>
        <w:t>החוק.</w:t>
      </w:r>
      <w:r w:rsidR="00B75DC2">
        <w:rPr>
          <w:rtl/>
        </w:rPr>
        <w:t xml:space="preserve"> </w:t>
      </w:r>
      <w:r w:rsidRPr="006C2374">
        <w:rPr>
          <w:rtl/>
        </w:rPr>
        <w:t>צריך</w:t>
      </w:r>
      <w:r w:rsidR="00B75DC2">
        <w:rPr>
          <w:rtl/>
        </w:rPr>
        <w:t xml:space="preserve"> </w:t>
      </w:r>
      <w:r w:rsidRPr="006C2374">
        <w:rPr>
          <w:rtl/>
        </w:rPr>
        <w:t>לתמוך בה, צריך לחזור למדיניות מאוזנת. נכון, גם מדיניות של תחרות,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מדיניות</w:t>
      </w:r>
      <w:r w:rsidR="00B75DC2">
        <w:rPr>
          <w:rtl/>
        </w:rPr>
        <w:t xml:space="preserve"> </w:t>
      </w:r>
      <w:r w:rsidRPr="006C2374">
        <w:rPr>
          <w:rtl/>
        </w:rPr>
        <w:t>קיצונית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מכסות,</w:t>
      </w:r>
      <w:r w:rsidR="00B75DC2">
        <w:rPr>
          <w:rtl/>
        </w:rPr>
        <w:t xml:space="preserve"> </w:t>
      </w:r>
      <w:r w:rsidRPr="006C2374">
        <w:rPr>
          <w:rtl/>
        </w:rPr>
        <w:t>אבל</w:t>
      </w:r>
      <w:r w:rsidR="00B75DC2">
        <w:rPr>
          <w:rtl/>
        </w:rPr>
        <w:t xml:space="preserve"> </w:t>
      </w:r>
      <w:r w:rsidRPr="006C2374">
        <w:rPr>
          <w:rtl/>
        </w:rPr>
        <w:t>בהחלט</w:t>
      </w:r>
      <w:r w:rsidR="00B75DC2">
        <w:rPr>
          <w:rtl/>
        </w:rPr>
        <w:t xml:space="preserve"> </w:t>
      </w:r>
      <w:r w:rsidRPr="006C2374">
        <w:rPr>
          <w:rtl/>
        </w:rPr>
        <w:t>מדיניות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סבסוד,</w:t>
      </w:r>
      <w:r w:rsidR="00B75DC2">
        <w:rPr>
          <w:rtl/>
        </w:rPr>
        <w:t xml:space="preserve"> </w:t>
      </w:r>
      <w:r w:rsidRPr="006C2374">
        <w:rPr>
          <w:rtl/>
        </w:rPr>
        <w:t>כמו במדינות</w:t>
      </w:r>
      <w:r w:rsidR="00B75DC2">
        <w:rPr>
          <w:rtl/>
        </w:rPr>
        <w:t xml:space="preserve"> </w:t>
      </w:r>
      <w:r w:rsidRPr="006C2374">
        <w:rPr>
          <w:rtl/>
        </w:rPr>
        <w:t>מערב</w:t>
      </w:r>
      <w:r w:rsidR="00B75DC2">
        <w:rPr>
          <w:rtl/>
        </w:rPr>
        <w:t>-</w:t>
      </w:r>
      <w:r w:rsidRPr="006C2374">
        <w:rPr>
          <w:rtl/>
        </w:rPr>
        <w:t>אירופה.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לבסוף,</w:t>
      </w:r>
      <w:r w:rsidR="00B75DC2">
        <w:rPr>
          <w:rtl/>
        </w:rPr>
        <w:t xml:space="preserve"> </w:t>
      </w:r>
      <w:r w:rsidRPr="006C2374">
        <w:rPr>
          <w:rtl/>
        </w:rPr>
        <w:t>כמו</w:t>
      </w:r>
      <w:r w:rsidR="00B75DC2">
        <w:rPr>
          <w:rtl/>
        </w:rPr>
        <w:t xml:space="preserve"> </w:t>
      </w:r>
      <w:r w:rsidRPr="006C2374">
        <w:rPr>
          <w:rtl/>
        </w:rPr>
        <w:t>כל הדוברים, אני רוצה לברך את הדרוזים, המוסלמים, הבדואים, ואת</w:t>
      </w:r>
      <w:r w:rsidR="00B75DC2">
        <w:rPr>
          <w:rtl/>
        </w:rPr>
        <w:t xml:space="preserve"> </w:t>
      </w:r>
      <w:r w:rsidRPr="006C2374">
        <w:rPr>
          <w:rtl/>
        </w:rPr>
        <w:t xml:space="preserve">עם ישראל כולו </w:t>
      </w:r>
      <w:r w:rsidR="00B75DC2">
        <w:rPr>
          <w:rtl/>
        </w:rPr>
        <w:t>– 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ואת הנוצרים בחג הפסחא.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ענת מאור (מרצ):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והנוצרים, בחג הפסח, בחג הפסחא, בחגנו אנו ובפגרה. תודה.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בפעם הבאה נביא לכם רשימה כדי שלא תטעו בעדה כלשהי.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 לך מכל הלב.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זנדברג,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זוכר</w:t>
      </w:r>
      <w:r w:rsidR="00B75DC2">
        <w:rPr>
          <w:rtl/>
        </w:rPr>
        <w:t xml:space="preserve"> </w:t>
      </w:r>
      <w:r w:rsidRPr="006C2374">
        <w:rPr>
          <w:rtl/>
        </w:rPr>
        <w:t>שכשחבר כנסת רפאל איתן היה שר החקלאות היתה</w:t>
      </w:r>
      <w:r w:rsidR="00B75DC2">
        <w:rPr>
          <w:rtl/>
        </w:rPr>
        <w:t xml:space="preserve"> </w:t>
      </w:r>
      <w:r w:rsidRPr="006C2374">
        <w:rPr>
          <w:rtl/>
        </w:rPr>
        <w:t>בצורת,</w:t>
      </w:r>
      <w:r w:rsidR="00B75DC2">
        <w:rPr>
          <w:rtl/>
        </w:rPr>
        <w:t xml:space="preserve"> </w:t>
      </w:r>
      <w:r w:rsidRPr="006C2374">
        <w:rPr>
          <w:rtl/>
        </w:rPr>
        <w:t>היה</w:t>
      </w:r>
      <w:r w:rsidR="00B75DC2">
        <w:rPr>
          <w:rtl/>
        </w:rPr>
        <w:t xml:space="preserve"> </w:t>
      </w:r>
      <w:r w:rsidRPr="006C2374">
        <w:rPr>
          <w:rtl/>
        </w:rPr>
        <w:t>מחסור</w:t>
      </w:r>
      <w:r w:rsidR="00B75DC2">
        <w:rPr>
          <w:rtl/>
        </w:rPr>
        <w:t xml:space="preserve"> </w:t>
      </w:r>
      <w:r w:rsidRPr="006C2374">
        <w:rPr>
          <w:rtl/>
        </w:rPr>
        <w:t>במים,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הייתי</w:t>
      </w:r>
      <w:r w:rsidR="00B75DC2">
        <w:rPr>
          <w:rtl/>
        </w:rPr>
        <w:t xml:space="preserve"> </w:t>
      </w:r>
      <w:r w:rsidRPr="006C2374">
        <w:rPr>
          <w:rtl/>
        </w:rPr>
        <w:t>ראש עיר והוא לא נתן לנו להשקות את הדשא.</w:t>
      </w:r>
      <w:r w:rsidR="00B75DC2">
        <w:rPr>
          <w:rtl/>
        </w:rPr>
        <w:t xml:space="preserve"> </w:t>
      </w:r>
      <w:r w:rsidRPr="006C2374">
        <w:rPr>
          <w:rtl/>
        </w:rPr>
        <w:t>המדשאה התייבשה.</w:t>
      </w:r>
      <w:r w:rsidR="00B75DC2">
        <w:rPr>
          <w:rtl/>
        </w:rPr>
        <w:t xml:space="preserve"> </w:t>
      </w:r>
      <w:r w:rsidRPr="006C2374">
        <w:rPr>
          <w:rtl/>
        </w:rPr>
        <w:t>אני מדבר על עובדות, אין לי טענות.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אברהם פורז (מרצ):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הכול בגללו. השלטון הקודם אשם בבצורת.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כן, אדוני סגן השר, אתה רוצה להעיר עוד משהו?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סגן שר החקלאות ו' חאג' יחיא: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כן.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חושב</w:t>
      </w:r>
      <w:r w:rsidR="00B75DC2">
        <w:rPr>
          <w:rtl/>
        </w:rPr>
        <w:t xml:space="preserve"> </w:t>
      </w:r>
      <w:r w:rsidRPr="006C2374">
        <w:rPr>
          <w:rtl/>
        </w:rPr>
        <w:t>שההצבעה</w:t>
      </w:r>
      <w:r w:rsidR="00B75DC2">
        <w:rPr>
          <w:rtl/>
        </w:rPr>
        <w:t xml:space="preserve"> </w:t>
      </w:r>
      <w:r w:rsidRPr="006C2374">
        <w:rPr>
          <w:rtl/>
        </w:rPr>
        <w:t>היא</w:t>
      </w:r>
      <w:r w:rsidR="00B75DC2">
        <w:rPr>
          <w:rtl/>
        </w:rPr>
        <w:t xml:space="preserve"> </w:t>
      </w:r>
      <w:r w:rsidRPr="006C2374">
        <w:rPr>
          <w:rtl/>
        </w:rPr>
        <w:t>בהחלט</w:t>
      </w:r>
      <w:r w:rsidR="00B75DC2">
        <w:rPr>
          <w:rtl/>
        </w:rPr>
        <w:t xml:space="preserve"> </w:t>
      </w:r>
      <w:r w:rsidRPr="006C2374">
        <w:rPr>
          <w:rtl/>
        </w:rPr>
        <w:t>תרופה למכה. אני מציע שתשבו במקומות.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אנחנו</w:t>
      </w:r>
      <w:r w:rsidR="00B75DC2">
        <w:rPr>
          <w:rtl/>
        </w:rPr>
        <w:t xml:space="preserve"> </w:t>
      </w:r>
      <w:r w:rsidRPr="006C2374">
        <w:rPr>
          <w:rtl/>
        </w:rPr>
        <w:t>נצביע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הצעת</w:t>
      </w:r>
      <w:r w:rsidR="00B75DC2">
        <w:rPr>
          <w:rtl/>
        </w:rPr>
        <w:t xml:space="preserve"> </w:t>
      </w:r>
      <w:r w:rsidRPr="006C2374">
        <w:rPr>
          <w:rtl/>
        </w:rPr>
        <w:t>חוק המועצה לייצור ולשיווק של ירקות (תיקון מס' 7),</w:t>
      </w:r>
      <w:r w:rsidR="00B75DC2">
        <w:rPr>
          <w:rtl/>
        </w:rPr>
        <w:t xml:space="preserve"> </w:t>
      </w:r>
      <w:r w:rsidRPr="006C2374">
        <w:rPr>
          <w:rtl/>
        </w:rPr>
        <w:t>התשנ"ה</w:t>
      </w:r>
      <w:r w:rsidR="00B75DC2">
        <w:rPr>
          <w:rtl/>
        </w:rPr>
        <w:t>–</w:t>
      </w:r>
      <w:r w:rsidRPr="006C2374">
        <w:rPr>
          <w:rtl/>
        </w:rPr>
        <w:t>1995,</w:t>
      </w:r>
      <w:r w:rsidR="00B75DC2">
        <w:rPr>
          <w:rtl/>
        </w:rPr>
        <w:t xml:space="preserve"> </w:t>
      </w:r>
      <w:r w:rsidRPr="006C2374">
        <w:rPr>
          <w:rtl/>
        </w:rPr>
        <w:t>שהביא</w:t>
      </w:r>
      <w:r w:rsidR="00B75DC2">
        <w:rPr>
          <w:rtl/>
        </w:rPr>
        <w:t xml:space="preserve"> </w:t>
      </w:r>
      <w:r w:rsidRPr="006C2374">
        <w:rPr>
          <w:rtl/>
        </w:rPr>
        <w:t>לנו</w:t>
      </w:r>
      <w:r w:rsidR="00B75DC2">
        <w:rPr>
          <w:rtl/>
        </w:rPr>
        <w:t xml:space="preserve"> </w:t>
      </w:r>
      <w:r w:rsidRPr="006C2374">
        <w:rPr>
          <w:rtl/>
        </w:rPr>
        <w:t>סגן</w:t>
      </w:r>
      <w:r w:rsidR="00B75DC2">
        <w:rPr>
          <w:rtl/>
        </w:rPr>
        <w:t xml:space="preserve"> </w:t>
      </w:r>
      <w:r w:rsidRPr="006C2374">
        <w:rPr>
          <w:rtl/>
        </w:rPr>
        <w:t>שר</w:t>
      </w:r>
      <w:r w:rsidR="00B75DC2">
        <w:rPr>
          <w:rtl/>
        </w:rPr>
        <w:t xml:space="preserve"> </w:t>
      </w:r>
      <w:r w:rsidRPr="006C2374">
        <w:rPr>
          <w:rtl/>
        </w:rPr>
        <w:t>החקלאות</w:t>
      </w:r>
      <w:r w:rsidR="00B75DC2">
        <w:rPr>
          <w:rtl/>
        </w:rPr>
        <w:t xml:space="preserve"> </w:t>
      </w:r>
      <w:r w:rsidRPr="006C2374">
        <w:rPr>
          <w:rtl/>
        </w:rPr>
        <w:t>לקריאה</w:t>
      </w:r>
      <w:r w:rsidR="00B75DC2">
        <w:rPr>
          <w:rtl/>
        </w:rPr>
        <w:t xml:space="preserve"> </w:t>
      </w:r>
      <w:r w:rsidRPr="006C2374">
        <w:rPr>
          <w:rtl/>
        </w:rPr>
        <w:t>ראשונה. ההצעה תעבור לוועדת</w:t>
      </w:r>
      <w:r w:rsidR="00B75DC2">
        <w:rPr>
          <w:rtl/>
        </w:rPr>
        <w:t xml:space="preserve"> </w:t>
      </w:r>
      <w:r w:rsidRPr="006C2374">
        <w:rPr>
          <w:rtl/>
        </w:rPr>
        <w:t>הכלכלה. ההצבעה החלה.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ה</w:t>
      </w:r>
      <w:r w:rsidR="006C2374" w:rsidRPr="006C2374">
        <w:rPr>
          <w:rtl/>
        </w:rPr>
        <w:t>צבעה מס' 18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ב</w:t>
      </w:r>
      <w:r w:rsidR="006C2374" w:rsidRPr="006C2374">
        <w:rPr>
          <w:rtl/>
        </w:rPr>
        <w:t xml:space="preserve">עד ההצעה להעביר את הצעת החוק לוועדה </w:t>
      </w:r>
      <w:r>
        <w:rPr>
          <w:rtl/>
        </w:rPr>
        <w:t>–</w:t>
      </w:r>
      <w:r w:rsidR="006C2374" w:rsidRPr="006C2374">
        <w:rPr>
          <w:rtl/>
        </w:rPr>
        <w:t xml:space="preserve"> 6</w:t>
      </w: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נ</w:t>
      </w:r>
      <w:r w:rsidR="006C2374" w:rsidRPr="006C2374">
        <w:rPr>
          <w:rtl/>
        </w:rPr>
        <w:t xml:space="preserve">גד </w:t>
      </w:r>
      <w:r>
        <w:rPr>
          <w:rtl/>
        </w:rPr>
        <w:t>–</w:t>
      </w:r>
      <w:r w:rsidR="006C2374" w:rsidRPr="006C2374">
        <w:rPr>
          <w:rtl/>
        </w:rPr>
        <w:t xml:space="preserve"> 1</w:t>
      </w: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נ</w:t>
      </w:r>
      <w:r w:rsidR="006C2374" w:rsidRPr="006C2374">
        <w:rPr>
          <w:rtl/>
        </w:rPr>
        <w:t xml:space="preserve">מנעים </w:t>
      </w:r>
      <w:r>
        <w:rPr>
          <w:rtl/>
        </w:rPr>
        <w:t>–</w:t>
      </w:r>
      <w:r w:rsidR="006C2374" w:rsidRPr="006C2374">
        <w:rPr>
          <w:rtl/>
        </w:rPr>
        <w:t xml:space="preserve"> אין</w:t>
      </w: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ה</w:t>
      </w:r>
      <w:r w:rsidR="006C2374" w:rsidRPr="006C2374">
        <w:rPr>
          <w:rtl/>
        </w:rPr>
        <w:t>הצעה להעביר את הצעת חוק המועצה לייצור ולשיווק של ירקות</w:t>
      </w:r>
      <w:r>
        <w:rPr>
          <w:rtl/>
        </w:rPr>
        <w:t xml:space="preserve"> </w:t>
      </w:r>
      <w:r w:rsidR="006C2374" w:rsidRPr="006C2374">
        <w:rPr>
          <w:rtl/>
        </w:rPr>
        <w:t>(תיקון מס' 7), התשנ"ה</w:t>
      </w:r>
      <w:r>
        <w:rPr>
          <w:rtl/>
        </w:rPr>
        <w:t>–</w:t>
      </w:r>
      <w:r w:rsidR="006C2374" w:rsidRPr="006C2374">
        <w:rPr>
          <w:rtl/>
        </w:rPr>
        <w:t>1995, לוועדת הכלכלה נתקבלה.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שישה בעד, מתנגד אחד, ללא נמנעים. אני קובע שהצעת החוק עברה בקריאה ראשונה.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מברך</w:t>
      </w:r>
      <w:r w:rsidR="00B75DC2">
        <w:rPr>
          <w:rtl/>
        </w:rPr>
        <w:t xml:space="preserve"> </w:t>
      </w:r>
      <w:r w:rsidRPr="006C2374">
        <w:rPr>
          <w:rtl/>
        </w:rPr>
        <w:t>אותך</w:t>
      </w:r>
      <w:r w:rsidR="00B75DC2">
        <w:rPr>
          <w:rtl/>
        </w:rPr>
        <w:t xml:space="preserve"> </w:t>
      </w:r>
      <w:r w:rsidRPr="006C2374">
        <w:rPr>
          <w:rtl/>
        </w:rPr>
        <w:t>סגן השר, וליד צאדק, אני מאחל לך חג שמח, כמו לכולנו, תודה</w:t>
      </w:r>
      <w:r w:rsidR="00B75DC2">
        <w:rPr>
          <w:rtl/>
        </w:rPr>
        <w:t xml:space="preserve"> </w:t>
      </w:r>
      <w:r w:rsidRPr="006C2374">
        <w:rPr>
          <w:rtl/>
        </w:rPr>
        <w:t>רבה.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1"/>
        <w:rPr>
          <w:rtl/>
        </w:rPr>
      </w:pPr>
      <w:bookmarkStart w:id="209" w:name="_Toc458443522"/>
      <w:bookmarkStart w:id="210" w:name="_Toc458443759"/>
      <w:r w:rsidRPr="00B75DC2">
        <w:rPr>
          <w:rtl/>
        </w:rPr>
        <w:t>הצעת חוק העונשין (תיקון מס' 47) (לא תעמוד על דם רעך), התשנ"ה</w:t>
      </w:r>
      <w:r>
        <w:rPr>
          <w:rtl/>
        </w:rPr>
        <w:t>–</w:t>
      </w:r>
      <w:r w:rsidRPr="00B75DC2">
        <w:rPr>
          <w:rtl/>
        </w:rPr>
        <w:t>1995</w:t>
      </w:r>
      <w:bookmarkEnd w:id="209"/>
      <w:bookmarkEnd w:id="210"/>
    </w:p>
    <w:p w:rsidR="00B75DC2" w:rsidRPr="00B75DC2" w:rsidRDefault="00B75DC2" w:rsidP="00B75DC2">
      <w:pPr>
        <w:pStyle w:val="1"/>
        <w:rPr>
          <w:rtl/>
        </w:rPr>
      </w:pPr>
      <w:bookmarkStart w:id="211" w:name="_Toc458443523"/>
      <w:bookmarkStart w:id="212" w:name="_Toc458443760"/>
      <w:r w:rsidRPr="00B75DC2">
        <w:rPr>
          <w:rtl/>
        </w:rPr>
        <w:t>(קריאה ראשונה)</w:t>
      </w:r>
      <w:bookmarkEnd w:id="211"/>
      <w:bookmarkEnd w:id="212"/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ס' טריף: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אנחנו</w:t>
      </w:r>
      <w:r w:rsidR="00B75DC2">
        <w:rPr>
          <w:rtl/>
        </w:rPr>
        <w:t xml:space="preserve"> </w:t>
      </w:r>
      <w:r w:rsidRPr="006C2374">
        <w:rPr>
          <w:rtl/>
        </w:rPr>
        <w:t>ממשיכים.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הצעת</w:t>
      </w:r>
      <w:r w:rsidR="00B75DC2">
        <w:rPr>
          <w:rtl/>
        </w:rPr>
        <w:t xml:space="preserve"> </w:t>
      </w:r>
      <w:r w:rsidRPr="006C2374">
        <w:rPr>
          <w:rtl/>
        </w:rPr>
        <w:t xml:space="preserve">החוק האחרונה יביא חבר הכנסת חנן פורת </w:t>
      </w:r>
      <w:r w:rsidR="00B75DC2">
        <w:rPr>
          <w:rtl/>
        </w:rPr>
        <w:t>–</w:t>
      </w:r>
      <w:r w:rsidRPr="006C2374">
        <w:rPr>
          <w:rtl/>
        </w:rPr>
        <w:t xml:space="preserve"> בבקשה,</w:t>
      </w:r>
      <w:r w:rsidR="00B75DC2">
        <w:rPr>
          <w:rtl/>
        </w:rPr>
        <w:t xml:space="preserve"> </w:t>
      </w:r>
      <w:r w:rsidRPr="006C2374">
        <w:rPr>
          <w:rtl/>
        </w:rPr>
        <w:t>אדוני. הצעת חוק העונשין (תיקון מס' 47) (לא תעמוד על דם רעך), התשנ"ה</w:t>
      </w:r>
      <w:r w:rsidR="00B75DC2">
        <w:rPr>
          <w:rtl/>
        </w:rPr>
        <w:t>–</w:t>
      </w:r>
      <w:r w:rsidRPr="006C2374">
        <w:rPr>
          <w:rtl/>
        </w:rPr>
        <w:t>1995.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לפני</w:t>
      </w:r>
      <w:r w:rsidR="00B75DC2">
        <w:rPr>
          <w:rtl/>
        </w:rPr>
        <w:t xml:space="preserve"> </w:t>
      </w:r>
      <w:r w:rsidRPr="006C2374">
        <w:rPr>
          <w:rtl/>
        </w:rPr>
        <w:t>שאאפשר</w:t>
      </w:r>
      <w:r w:rsidR="00B75DC2">
        <w:rPr>
          <w:rtl/>
        </w:rPr>
        <w:t xml:space="preserve"> </w:t>
      </w:r>
      <w:r w:rsidRPr="006C2374">
        <w:rPr>
          <w:rtl/>
        </w:rPr>
        <w:t>ליושב</w:t>
      </w:r>
      <w:r w:rsidR="00B75DC2">
        <w:rPr>
          <w:rtl/>
        </w:rPr>
        <w:t>-</w:t>
      </w:r>
      <w:r w:rsidRPr="006C2374">
        <w:rPr>
          <w:rtl/>
        </w:rPr>
        <w:t>ראש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שבח</w:t>
      </w:r>
      <w:r w:rsidR="00B75DC2">
        <w:rPr>
          <w:rtl/>
        </w:rPr>
        <w:t xml:space="preserve"> </w:t>
      </w:r>
      <w:r w:rsidRPr="006C2374">
        <w:rPr>
          <w:rtl/>
        </w:rPr>
        <w:t>וייס</w:t>
      </w:r>
      <w:r w:rsidR="00B75DC2">
        <w:rPr>
          <w:rtl/>
        </w:rPr>
        <w:t xml:space="preserve"> </w:t>
      </w:r>
      <w:r w:rsidRPr="006C2374">
        <w:rPr>
          <w:rtl/>
        </w:rPr>
        <w:t>לומר את דברו ולסיים את ישיבת</w:t>
      </w:r>
      <w:r w:rsidR="00B75DC2">
        <w:rPr>
          <w:rtl/>
        </w:rPr>
        <w:t xml:space="preserve"> </w:t>
      </w:r>
      <w:r w:rsidRPr="006C2374">
        <w:rPr>
          <w:rtl/>
        </w:rPr>
        <w:t>הכנסת,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רוצה לנצל את זכותי לברך את כל חברי הבית ידידי הטובים, את כל עובדי</w:t>
      </w:r>
      <w:r w:rsidR="00B75DC2">
        <w:rPr>
          <w:rtl/>
        </w:rPr>
        <w:t xml:space="preserve"> </w:t>
      </w:r>
      <w:r w:rsidRPr="006C2374">
        <w:rPr>
          <w:rtl/>
        </w:rPr>
        <w:t>הבית</w:t>
      </w:r>
      <w:r w:rsidR="00B75DC2">
        <w:rPr>
          <w:rtl/>
        </w:rPr>
        <w:t xml:space="preserve"> </w:t>
      </w:r>
      <w:r w:rsidRPr="006C2374">
        <w:rPr>
          <w:rtl/>
        </w:rPr>
        <w:t>המסורים</w:t>
      </w:r>
      <w:r w:rsidR="00B75DC2">
        <w:rPr>
          <w:rtl/>
        </w:rPr>
        <w:t xml:space="preserve"> </w:t>
      </w:r>
      <w:r w:rsidRPr="006C2374">
        <w:rPr>
          <w:rtl/>
        </w:rPr>
        <w:t>ואת</w:t>
      </w:r>
      <w:r w:rsidR="00B75DC2">
        <w:rPr>
          <w:rtl/>
        </w:rPr>
        <w:t xml:space="preserve"> </w:t>
      </w:r>
      <w:r w:rsidRPr="006C2374">
        <w:rPr>
          <w:rtl/>
        </w:rPr>
        <w:t>כל העם בישראל בחג חירות שמח. כשהייתי בצבא, או כשהייתי מפקד</w:t>
      </w:r>
      <w:r w:rsidR="00B75DC2">
        <w:rPr>
          <w:rtl/>
        </w:rPr>
        <w:t xml:space="preserve"> </w:t>
      </w:r>
      <w:r w:rsidRPr="006C2374">
        <w:rPr>
          <w:rtl/>
        </w:rPr>
        <w:t>תורן</w:t>
      </w:r>
      <w:r w:rsidR="00B75DC2">
        <w:rPr>
          <w:rtl/>
        </w:rPr>
        <w:t xml:space="preserve"> </w:t>
      </w:r>
      <w:r w:rsidRPr="006C2374">
        <w:rPr>
          <w:rtl/>
        </w:rPr>
        <w:t>בבסיס,</w:t>
      </w:r>
      <w:r w:rsidR="00B75DC2">
        <w:rPr>
          <w:rtl/>
        </w:rPr>
        <w:t xml:space="preserve"> </w:t>
      </w:r>
      <w:r w:rsidRPr="006C2374">
        <w:rPr>
          <w:rtl/>
        </w:rPr>
        <w:t>הייתי</w:t>
      </w:r>
      <w:r w:rsidR="00B75DC2">
        <w:rPr>
          <w:rtl/>
        </w:rPr>
        <w:t xml:space="preserve"> </w:t>
      </w:r>
      <w:r w:rsidRPr="006C2374">
        <w:rPr>
          <w:rtl/>
        </w:rPr>
        <w:t>מתארח</w:t>
      </w:r>
      <w:r w:rsidR="00B75DC2">
        <w:rPr>
          <w:rtl/>
        </w:rPr>
        <w:t xml:space="preserve"> </w:t>
      </w:r>
      <w:r w:rsidRPr="006C2374">
        <w:rPr>
          <w:rtl/>
        </w:rPr>
        <w:t>כל שנה בליל הסדר, ואני כבר יודע אותו בעל</w:t>
      </w:r>
      <w:r w:rsidR="00B75DC2">
        <w:rPr>
          <w:rtl/>
        </w:rPr>
        <w:t>-</w:t>
      </w:r>
      <w:r w:rsidRPr="006C2374">
        <w:rPr>
          <w:rtl/>
        </w:rPr>
        <w:t>פה.</w:t>
      </w:r>
      <w:r w:rsidR="00B75DC2">
        <w:rPr>
          <w:rtl/>
        </w:rPr>
        <w:t xml:space="preserve"> </w:t>
      </w:r>
      <w:r w:rsidRPr="006C2374">
        <w:rPr>
          <w:rtl/>
        </w:rPr>
        <w:t>כחבר</w:t>
      </w:r>
      <w:r w:rsidR="00B75DC2">
        <w:rPr>
          <w:rtl/>
        </w:rPr>
        <w:t xml:space="preserve"> </w:t>
      </w:r>
      <w:r w:rsidRPr="006C2374">
        <w:rPr>
          <w:rtl/>
        </w:rPr>
        <w:t>כנסת אמצא איזה בית יהודי חם להיות בו. חג שמח וכשר.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 יושב</w:t>
      </w:r>
      <w:r w:rsidR="00B75DC2">
        <w:rPr>
          <w:rtl/>
        </w:rPr>
        <w:t>-</w:t>
      </w:r>
      <w:r w:rsidRPr="006C2374">
        <w:rPr>
          <w:rtl/>
        </w:rPr>
        <w:t>ראש הכנסת.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וליד חאג' יחיא (מרצ):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אם יש צורך שמישהו יקנה את החמץ, אין בעיה.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בבקשה, חבר הכנסת חנן פורת.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חנן פורת (מפד"ל):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 היושב</w:t>
      </w:r>
      <w:r w:rsidR="00B75DC2">
        <w:rPr>
          <w:rtl/>
        </w:rPr>
        <w:t>-</w:t>
      </w:r>
      <w:r w:rsidRPr="006C2374">
        <w:rPr>
          <w:rtl/>
        </w:rPr>
        <w:t>ראש, רבותי חברי הכנסת, החוק המוגש בזה, חוק העונשין (תיקון מס'</w:t>
      </w:r>
      <w:r w:rsidR="00B75DC2">
        <w:rPr>
          <w:rtl/>
        </w:rPr>
        <w:t xml:space="preserve"> </w:t>
      </w:r>
      <w:r w:rsidRPr="006C2374">
        <w:rPr>
          <w:rtl/>
        </w:rPr>
        <w:t>47) (לא תעמוד על דם רעך) הינו החוק האחרון בישיבת המליאה האחרונה בתום הכנס</w:t>
      </w:r>
      <w:r w:rsidR="00B75DC2">
        <w:rPr>
          <w:rtl/>
        </w:rPr>
        <w:t xml:space="preserve"> </w:t>
      </w:r>
      <w:r w:rsidRPr="006C2374">
        <w:rPr>
          <w:rtl/>
        </w:rPr>
        <w:t>הזה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הכנסת.</w:t>
      </w:r>
      <w:r w:rsidR="00B75DC2">
        <w:rPr>
          <w:rtl/>
        </w:rPr>
        <w:t xml:space="preserve"> </w:t>
      </w:r>
      <w:r w:rsidRPr="006C2374">
        <w:rPr>
          <w:rtl/>
        </w:rPr>
        <w:t>אולי יש משמעות סמלית בכך שדווקא השם הזה: לא תעמוד על דם רעך, נבחר</w:t>
      </w:r>
      <w:r w:rsidR="00B75DC2">
        <w:rPr>
          <w:rtl/>
        </w:rPr>
        <w:t xml:space="preserve"> </w:t>
      </w:r>
      <w:r w:rsidRPr="006C2374">
        <w:rPr>
          <w:rtl/>
        </w:rPr>
        <w:t>כדי</w:t>
      </w:r>
      <w:r w:rsidR="00B75DC2">
        <w:rPr>
          <w:rtl/>
        </w:rPr>
        <w:t xml:space="preserve"> </w:t>
      </w:r>
      <w:r w:rsidRPr="006C2374">
        <w:rPr>
          <w:rtl/>
        </w:rPr>
        <w:t>לסיים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הכנס</w:t>
      </w:r>
      <w:r w:rsidR="00B75DC2">
        <w:rPr>
          <w:rtl/>
        </w:rPr>
        <w:t xml:space="preserve"> </w:t>
      </w:r>
      <w:r w:rsidRPr="006C2374">
        <w:rPr>
          <w:rtl/>
        </w:rPr>
        <w:t>הזה, כאות אזהרה והתראה לכולנו, להיות קשובים יותר ורגישים</w:t>
      </w:r>
      <w:r w:rsidR="00B75DC2">
        <w:rPr>
          <w:rtl/>
        </w:rPr>
        <w:t xml:space="preserve"> </w:t>
      </w:r>
      <w:r w:rsidRPr="006C2374">
        <w:rPr>
          <w:rtl/>
        </w:rPr>
        <w:t>יותר שלא לשפוך דם ולא לעמוד על הדם, לא במובן הפרטי ולא במובן הלאומי.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אפשר</w:t>
      </w:r>
      <w:r w:rsidR="00B75DC2">
        <w:rPr>
          <w:rtl/>
        </w:rPr>
        <w:t xml:space="preserve"> </w:t>
      </w:r>
      <w:r w:rsidRPr="006C2374">
        <w:rPr>
          <w:rtl/>
        </w:rPr>
        <w:t>לומר</w:t>
      </w:r>
      <w:r w:rsidR="00B75DC2">
        <w:rPr>
          <w:rtl/>
        </w:rPr>
        <w:t xml:space="preserve"> </w:t>
      </w:r>
      <w:r w:rsidRPr="006C2374">
        <w:rPr>
          <w:rtl/>
        </w:rPr>
        <w:t>שהחוק</w:t>
      </w:r>
      <w:r w:rsidR="00B75DC2">
        <w:rPr>
          <w:rtl/>
        </w:rPr>
        <w:t xml:space="preserve"> </w:t>
      </w:r>
      <w:r w:rsidRPr="006C2374">
        <w:rPr>
          <w:rtl/>
        </w:rPr>
        <w:t>הזה</w:t>
      </w:r>
      <w:r w:rsidR="00B75DC2">
        <w:rPr>
          <w:rtl/>
        </w:rPr>
        <w:t xml:space="preserve"> </w:t>
      </w:r>
      <w:r w:rsidRPr="006C2374">
        <w:rPr>
          <w:rtl/>
        </w:rPr>
        <w:t xml:space="preserve">עבר </w:t>
      </w:r>
      <w:r w:rsidR="00B75DC2">
        <w:rPr>
          <w:rtl/>
        </w:rPr>
        <w:t>–</w:t>
      </w:r>
      <w:r w:rsidRPr="006C2374">
        <w:rPr>
          <w:rtl/>
        </w:rPr>
        <w:t xml:space="preserve"> כידוע לך, אדוני היושב</w:t>
      </w:r>
      <w:r w:rsidR="00B75DC2">
        <w:rPr>
          <w:rtl/>
        </w:rPr>
        <w:t>-</w:t>
      </w:r>
      <w:r w:rsidRPr="006C2374">
        <w:rPr>
          <w:rtl/>
        </w:rPr>
        <w:t xml:space="preserve">ראש </w:t>
      </w:r>
      <w:r w:rsidR="00B75DC2">
        <w:rPr>
          <w:rtl/>
        </w:rPr>
        <w:t>–</w:t>
      </w:r>
      <w:r w:rsidRPr="006C2374">
        <w:rPr>
          <w:rtl/>
        </w:rPr>
        <w:t xml:space="preserve"> ויה</w:t>
      </w:r>
      <w:r w:rsidR="00B75DC2">
        <w:rPr>
          <w:rtl/>
        </w:rPr>
        <w:t>-</w:t>
      </w:r>
      <w:r w:rsidRPr="006C2374">
        <w:rPr>
          <w:rtl/>
        </w:rPr>
        <w:t>דולורוזה עד</w:t>
      </w:r>
      <w:r w:rsidR="00B75DC2">
        <w:rPr>
          <w:rtl/>
        </w:rPr>
        <w:t xml:space="preserve"> </w:t>
      </w:r>
      <w:r w:rsidRPr="006C2374">
        <w:rPr>
          <w:rtl/>
        </w:rPr>
        <w:t>שהוא מוגש כאן במהדורה שנייה באותן מלים עצמן למליאת הכנסת. אני מצר על כך שתרגיל</w:t>
      </w:r>
      <w:r w:rsidR="00B75DC2">
        <w:rPr>
          <w:rtl/>
        </w:rPr>
        <w:t xml:space="preserve"> </w:t>
      </w:r>
      <w:r w:rsidRPr="006C2374">
        <w:rPr>
          <w:rtl/>
        </w:rPr>
        <w:t>עונשין שהיה זר לטעמי הביא לכך שהחוק הזה נפל בפעם הקודמת בקריאה ראשונה. אני שמח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>שמצאנו</w:t>
      </w:r>
      <w:r w:rsidR="00B75DC2">
        <w:rPr>
          <w:rtl/>
        </w:rPr>
        <w:t xml:space="preserve"> </w:t>
      </w:r>
      <w:r w:rsidRPr="006C2374">
        <w:rPr>
          <w:rtl/>
        </w:rPr>
        <w:t>לנכון</w:t>
      </w:r>
      <w:r w:rsidR="00B75DC2">
        <w:rPr>
          <w:rtl/>
        </w:rPr>
        <w:t xml:space="preserve"> </w:t>
      </w:r>
      <w:r w:rsidRPr="006C2374">
        <w:rPr>
          <w:rtl/>
        </w:rPr>
        <w:t>לתקן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המעוות</w:t>
      </w:r>
      <w:r w:rsidR="00B75DC2">
        <w:rPr>
          <w:rtl/>
        </w:rPr>
        <w:t xml:space="preserve"> </w:t>
      </w:r>
      <w:r w:rsidRPr="006C2374">
        <w:rPr>
          <w:rtl/>
        </w:rPr>
        <w:t>ולהביא את החוק הזה. מפני שללא כל קונוטציה</w:t>
      </w:r>
      <w:r w:rsidR="00B75DC2">
        <w:rPr>
          <w:rtl/>
        </w:rPr>
        <w:t xml:space="preserve"> </w:t>
      </w:r>
      <w:r w:rsidRPr="006C2374">
        <w:rPr>
          <w:rtl/>
        </w:rPr>
        <w:t>פוליטית,</w:t>
      </w:r>
      <w:r w:rsidR="00B75DC2">
        <w:rPr>
          <w:rtl/>
        </w:rPr>
        <w:t xml:space="preserve"> </w:t>
      </w:r>
      <w:r w:rsidRPr="006C2374">
        <w:rPr>
          <w:rtl/>
        </w:rPr>
        <w:t>החוק</w:t>
      </w:r>
      <w:r w:rsidR="00B75DC2">
        <w:rPr>
          <w:rtl/>
        </w:rPr>
        <w:t xml:space="preserve"> </w:t>
      </w:r>
      <w:r w:rsidRPr="006C2374">
        <w:rPr>
          <w:rtl/>
        </w:rPr>
        <w:t>הזה צריך לשתף את כל חלקי הבית. עיקרו החובה, שגם מעוגנת בחקיקה,</w:t>
      </w:r>
      <w:r w:rsidR="00B75DC2">
        <w:rPr>
          <w:rtl/>
        </w:rPr>
        <w:t xml:space="preserve"> </w:t>
      </w:r>
      <w:r w:rsidRPr="006C2374">
        <w:rPr>
          <w:rtl/>
        </w:rPr>
        <w:t>להביא לידי ביטוי את הערך המוסרי והחברתי שמקורו בתורת ישראל.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התורה</w:t>
      </w:r>
      <w:r w:rsidR="00B75DC2">
        <w:rPr>
          <w:rtl/>
        </w:rPr>
        <w:t xml:space="preserve"> </w:t>
      </w:r>
      <w:r w:rsidRPr="006C2374">
        <w:rPr>
          <w:rtl/>
        </w:rPr>
        <w:t>קובעת:</w:t>
      </w:r>
      <w:r w:rsidR="00B75DC2">
        <w:rPr>
          <w:rtl/>
        </w:rPr>
        <w:t xml:space="preserve"> </w:t>
      </w:r>
      <w:r w:rsidRPr="006C2374">
        <w:rPr>
          <w:rtl/>
        </w:rPr>
        <w:t>לא תעמוד על דם רעך. ההלכה היהודית נותנת לכך ביטוי בדוגמאות</w:t>
      </w:r>
      <w:r w:rsidR="00B75DC2">
        <w:rPr>
          <w:rtl/>
        </w:rPr>
        <w:t xml:space="preserve"> </w:t>
      </w:r>
      <w:r w:rsidRPr="006C2374">
        <w:rPr>
          <w:rtl/>
        </w:rPr>
        <w:t>מאוד</w:t>
      </w:r>
      <w:r w:rsidR="00B75DC2">
        <w:rPr>
          <w:rtl/>
        </w:rPr>
        <w:t xml:space="preserve"> </w:t>
      </w:r>
      <w:r w:rsidRPr="006C2374">
        <w:rPr>
          <w:rtl/>
        </w:rPr>
        <w:t>משמעותיות</w:t>
      </w:r>
      <w:r w:rsidR="00B75DC2">
        <w:rPr>
          <w:rtl/>
        </w:rPr>
        <w:t xml:space="preserve"> </w:t>
      </w:r>
      <w:r w:rsidRPr="006C2374">
        <w:rPr>
          <w:rtl/>
        </w:rPr>
        <w:t>גם</w:t>
      </w:r>
      <w:r w:rsidR="00B75DC2">
        <w:rPr>
          <w:rtl/>
        </w:rPr>
        <w:t xml:space="preserve"> </w:t>
      </w:r>
      <w:r w:rsidRPr="006C2374">
        <w:rPr>
          <w:rtl/>
        </w:rPr>
        <w:t>לימינו.</w:t>
      </w:r>
      <w:r w:rsidR="00B75DC2">
        <w:rPr>
          <w:rtl/>
        </w:rPr>
        <w:t xml:space="preserve"> </w:t>
      </w:r>
      <w:r w:rsidRPr="006C2374">
        <w:rPr>
          <w:rtl/>
        </w:rPr>
        <w:t>ראה אדם את חברו טובע בנהר, ליסטים באים עליו, חיה</w:t>
      </w:r>
      <w:r w:rsidR="00B75DC2">
        <w:rPr>
          <w:rtl/>
        </w:rPr>
        <w:t xml:space="preserve"> </w:t>
      </w:r>
      <w:r w:rsidRPr="006C2374">
        <w:rPr>
          <w:rtl/>
        </w:rPr>
        <w:t>גוררתו,</w:t>
      </w:r>
      <w:r w:rsidR="00B75DC2">
        <w:rPr>
          <w:rtl/>
        </w:rPr>
        <w:t xml:space="preserve"> </w:t>
      </w:r>
      <w:r w:rsidRPr="006C2374">
        <w:rPr>
          <w:rtl/>
        </w:rPr>
        <w:t>במציאות</w:t>
      </w:r>
      <w:r w:rsidR="00B75DC2">
        <w:rPr>
          <w:rtl/>
        </w:rPr>
        <w:t xml:space="preserve"> </w:t>
      </w:r>
      <w:r w:rsidRPr="006C2374">
        <w:rPr>
          <w:rtl/>
        </w:rPr>
        <w:t>שלנו</w:t>
      </w:r>
      <w:r w:rsidR="00B75DC2">
        <w:rPr>
          <w:rtl/>
        </w:rPr>
        <w:t xml:space="preserve"> </w:t>
      </w:r>
      <w:r w:rsidRPr="006C2374">
        <w:rPr>
          <w:rtl/>
        </w:rPr>
        <w:t>היינו</w:t>
      </w:r>
      <w:r w:rsidR="00B75DC2">
        <w:rPr>
          <w:rtl/>
        </w:rPr>
        <w:t xml:space="preserve"> </w:t>
      </w:r>
      <w:r w:rsidRPr="006C2374">
        <w:rPr>
          <w:rtl/>
        </w:rPr>
        <w:t>מוסיפים לכך תאונות דרכים שעלולות להיות קטלניות,</w:t>
      </w:r>
      <w:r w:rsidR="00B75DC2">
        <w:rPr>
          <w:rtl/>
        </w:rPr>
        <w:t xml:space="preserve"> </w:t>
      </w:r>
      <w:r w:rsidRPr="006C2374">
        <w:rPr>
          <w:rtl/>
        </w:rPr>
        <w:t>והוא</w:t>
      </w:r>
      <w:r w:rsidR="00B75DC2">
        <w:rPr>
          <w:rtl/>
        </w:rPr>
        <w:t xml:space="preserve"> </w:t>
      </w:r>
      <w:r w:rsidRPr="006C2374">
        <w:rPr>
          <w:rtl/>
        </w:rPr>
        <w:t>נמצא</w:t>
      </w:r>
      <w:r w:rsidR="00B75DC2">
        <w:rPr>
          <w:rtl/>
        </w:rPr>
        <w:t xml:space="preserve"> </w:t>
      </w:r>
      <w:r w:rsidRPr="006C2374">
        <w:rPr>
          <w:rtl/>
        </w:rPr>
        <w:t>בסביבתו</w:t>
      </w:r>
      <w:r w:rsidR="00B75DC2">
        <w:rPr>
          <w:rtl/>
        </w:rPr>
        <w:t xml:space="preserve"> –</w:t>
      </w:r>
      <w:r w:rsidRPr="006C2374">
        <w:rPr>
          <w:rtl/>
        </w:rPr>
        <w:t xml:space="preserve"> חובה עליו להושיט לו עזרה, אם הוא יכול להושיט לו עזרה של</w:t>
      </w:r>
      <w:r w:rsidR="00B75DC2">
        <w:rPr>
          <w:rtl/>
        </w:rPr>
        <w:t xml:space="preserve"> </w:t>
      </w:r>
      <w:r w:rsidRPr="006C2374">
        <w:rPr>
          <w:rtl/>
        </w:rPr>
        <w:t>ממש,</w:t>
      </w:r>
      <w:r w:rsidR="00B75DC2">
        <w:rPr>
          <w:rtl/>
        </w:rPr>
        <w:t xml:space="preserve"> </w:t>
      </w:r>
      <w:r w:rsidRPr="006C2374">
        <w:rPr>
          <w:rtl/>
        </w:rPr>
        <w:t>פיסית,</w:t>
      </w:r>
      <w:r w:rsidR="00B75DC2">
        <w:rPr>
          <w:rtl/>
        </w:rPr>
        <w:t xml:space="preserve"> </w:t>
      </w:r>
      <w:r w:rsidRPr="006C2374">
        <w:rPr>
          <w:rtl/>
        </w:rPr>
        <w:t>ואם</w:t>
      </w:r>
      <w:r w:rsidR="00B75DC2">
        <w:rPr>
          <w:rtl/>
        </w:rPr>
        <w:t xml:space="preserve"> </w:t>
      </w:r>
      <w:r w:rsidRPr="006C2374">
        <w:rPr>
          <w:rtl/>
        </w:rPr>
        <w:t>לאו</w:t>
      </w:r>
      <w:r w:rsidR="00B75DC2">
        <w:rPr>
          <w:rtl/>
        </w:rPr>
        <w:t xml:space="preserve"> – </w:t>
      </w:r>
      <w:r w:rsidRPr="006C2374">
        <w:rPr>
          <w:rtl/>
        </w:rPr>
        <w:t>לפחות</w:t>
      </w:r>
      <w:r w:rsidR="00B75DC2">
        <w:rPr>
          <w:rtl/>
        </w:rPr>
        <w:t xml:space="preserve"> </w:t>
      </w:r>
      <w:r w:rsidRPr="006C2374">
        <w:rPr>
          <w:rtl/>
        </w:rPr>
        <w:t>להודיע</w:t>
      </w:r>
      <w:r w:rsidR="00B75DC2">
        <w:rPr>
          <w:rtl/>
        </w:rPr>
        <w:t xml:space="preserve"> </w:t>
      </w:r>
      <w:r w:rsidRPr="006C2374">
        <w:rPr>
          <w:rtl/>
        </w:rPr>
        <w:t>לרשויות</w:t>
      </w:r>
      <w:r w:rsidR="00B75DC2">
        <w:rPr>
          <w:rtl/>
        </w:rPr>
        <w:t xml:space="preserve"> </w:t>
      </w:r>
      <w:r w:rsidRPr="006C2374">
        <w:rPr>
          <w:rtl/>
        </w:rPr>
        <w:t>המוסמכות</w:t>
      </w:r>
      <w:r w:rsidR="00B75DC2">
        <w:rPr>
          <w:rtl/>
        </w:rPr>
        <w:t xml:space="preserve"> </w:t>
      </w:r>
      <w:r w:rsidRPr="006C2374">
        <w:rPr>
          <w:rtl/>
        </w:rPr>
        <w:t>ולא לחלוף על פניו</w:t>
      </w:r>
      <w:r w:rsidR="00B75DC2">
        <w:rPr>
          <w:rtl/>
        </w:rPr>
        <w:t xml:space="preserve"> </w:t>
      </w:r>
      <w:r w:rsidRPr="006C2374">
        <w:rPr>
          <w:rtl/>
        </w:rPr>
        <w:t>באדישות.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ייתכן שבימים כתיקונם לא היה צורך בחוק, והדברים הנורמטיביים האלה היו כל כך</w:t>
      </w:r>
      <w:r w:rsidR="00B75DC2">
        <w:rPr>
          <w:rtl/>
        </w:rPr>
        <w:t xml:space="preserve"> </w:t>
      </w:r>
      <w:r w:rsidRPr="006C2374">
        <w:rPr>
          <w:rtl/>
        </w:rPr>
        <w:t>אלמנטריים</w:t>
      </w:r>
      <w:r w:rsidR="00B75DC2">
        <w:rPr>
          <w:rtl/>
        </w:rPr>
        <w:t xml:space="preserve"> </w:t>
      </w:r>
      <w:r w:rsidRPr="006C2374">
        <w:rPr>
          <w:rtl/>
        </w:rPr>
        <w:t>ומובנים</w:t>
      </w:r>
      <w:r w:rsidR="00B75DC2">
        <w:rPr>
          <w:rtl/>
        </w:rPr>
        <w:t xml:space="preserve"> </w:t>
      </w:r>
      <w:r w:rsidRPr="006C2374">
        <w:rPr>
          <w:rtl/>
        </w:rPr>
        <w:t>מאליהם שגם ללא חקיקה הם היו מקובלים על הכול. לצערנו הגדול,</w:t>
      </w:r>
      <w:r w:rsidR="00B75DC2">
        <w:rPr>
          <w:rtl/>
        </w:rPr>
        <w:t xml:space="preserve"> </w:t>
      </w:r>
      <w:r w:rsidRPr="006C2374">
        <w:rPr>
          <w:rtl/>
        </w:rPr>
        <w:t>אנחנו</w:t>
      </w:r>
      <w:r w:rsidR="00B75DC2">
        <w:rPr>
          <w:rtl/>
        </w:rPr>
        <w:t xml:space="preserve"> </w:t>
      </w:r>
      <w:r w:rsidRPr="006C2374">
        <w:rPr>
          <w:rtl/>
        </w:rPr>
        <w:t>עדים</w:t>
      </w:r>
      <w:r w:rsidR="00B75DC2">
        <w:rPr>
          <w:rtl/>
        </w:rPr>
        <w:t xml:space="preserve"> </w:t>
      </w:r>
      <w:r w:rsidRPr="006C2374">
        <w:rPr>
          <w:rtl/>
        </w:rPr>
        <w:t>לכך</w:t>
      </w:r>
      <w:r w:rsidR="00B75DC2">
        <w:rPr>
          <w:rtl/>
        </w:rPr>
        <w:t xml:space="preserve"> </w:t>
      </w:r>
      <w:r w:rsidRPr="006C2374">
        <w:rPr>
          <w:rtl/>
        </w:rPr>
        <w:t>שבעולם</w:t>
      </w:r>
      <w:r w:rsidR="00B75DC2">
        <w:rPr>
          <w:rtl/>
        </w:rPr>
        <w:t xml:space="preserve"> </w:t>
      </w:r>
      <w:r w:rsidRPr="006C2374">
        <w:rPr>
          <w:rtl/>
        </w:rPr>
        <w:t xml:space="preserve">הרחב הערך הזה היטשטש משהו. אנחנו יכולים לראות </w:t>
      </w:r>
      <w:r w:rsidR="00B75DC2">
        <w:rPr>
          <w:rtl/>
        </w:rPr>
        <w:t>–</w:t>
      </w:r>
      <w:r w:rsidRPr="006C2374">
        <w:rPr>
          <w:rtl/>
        </w:rPr>
        <w:t xml:space="preserve"> ברוך</w:t>
      </w:r>
      <w:r w:rsidR="00B75DC2">
        <w:rPr>
          <w:rtl/>
        </w:rPr>
        <w:t xml:space="preserve"> </w:t>
      </w:r>
      <w:r w:rsidRPr="006C2374">
        <w:rPr>
          <w:rtl/>
        </w:rPr>
        <w:t>השם,</w:t>
      </w:r>
      <w:r w:rsidR="00B75DC2">
        <w:rPr>
          <w:rtl/>
        </w:rPr>
        <w:t xml:space="preserve"> </w:t>
      </w:r>
      <w:r w:rsidRPr="006C2374">
        <w:rPr>
          <w:rtl/>
        </w:rPr>
        <w:t>עדיין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במדינת</w:t>
      </w:r>
      <w:r w:rsidR="00B75DC2">
        <w:rPr>
          <w:rtl/>
        </w:rPr>
        <w:t xml:space="preserve"> </w:t>
      </w:r>
      <w:r w:rsidRPr="006C2374">
        <w:rPr>
          <w:rtl/>
        </w:rPr>
        <w:t>ישראל, אבל בחוצות ניו</w:t>
      </w:r>
      <w:r w:rsidR="00B75DC2">
        <w:rPr>
          <w:rtl/>
        </w:rPr>
        <w:t>-</w:t>
      </w:r>
      <w:r w:rsidRPr="006C2374">
        <w:rPr>
          <w:rtl/>
        </w:rPr>
        <w:t>יורק, למשל, ובערים אחרות, שכאשר</w:t>
      </w:r>
      <w:r w:rsidR="00B75DC2">
        <w:rPr>
          <w:rtl/>
        </w:rPr>
        <w:t xml:space="preserve"> </w:t>
      </w:r>
      <w:r w:rsidRPr="006C2374">
        <w:rPr>
          <w:rtl/>
        </w:rPr>
        <w:t>רואים</w:t>
      </w:r>
      <w:r w:rsidR="00B75DC2">
        <w:rPr>
          <w:rtl/>
        </w:rPr>
        <w:t xml:space="preserve"> </w:t>
      </w:r>
      <w:r w:rsidRPr="006C2374">
        <w:rPr>
          <w:rtl/>
        </w:rPr>
        <w:t>אדם</w:t>
      </w:r>
      <w:r w:rsidR="00B75DC2">
        <w:rPr>
          <w:rtl/>
        </w:rPr>
        <w:t xml:space="preserve"> </w:t>
      </w:r>
      <w:r w:rsidRPr="006C2374">
        <w:rPr>
          <w:rtl/>
        </w:rPr>
        <w:t>מתבוסס בדמו עוברים על פניו באדישות ואין מושיטים לו עזרה. גם בימינו</w:t>
      </w:r>
      <w:r w:rsidR="00B75DC2">
        <w:rPr>
          <w:rtl/>
        </w:rPr>
        <w:t xml:space="preserve"> </w:t>
      </w:r>
      <w:r w:rsidRPr="006C2374">
        <w:rPr>
          <w:rtl/>
        </w:rPr>
        <w:t>וגם במקומותינו, לעתים, כשהעזרה כרוכה בנזק כספי ובצורך בהשקעה, יש היסוסים.</w:t>
      </w:r>
      <w:r w:rsidR="00B75DC2">
        <w:rPr>
          <w:rtl/>
        </w:rPr>
        <w:t xml:space="preserve"> </w:t>
      </w:r>
      <w:r w:rsidRPr="006C2374">
        <w:rPr>
          <w:rtl/>
        </w:rPr>
        <w:t>כבר</w:t>
      </w:r>
      <w:r w:rsidR="00B75DC2">
        <w:rPr>
          <w:rtl/>
        </w:rPr>
        <w:t xml:space="preserve"> </w:t>
      </w:r>
      <w:r w:rsidRPr="006C2374">
        <w:rPr>
          <w:rtl/>
        </w:rPr>
        <w:t>שמעתי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 xml:space="preserve"> </w:t>
      </w:r>
      <w:r w:rsidRPr="006C2374">
        <w:rPr>
          <w:rtl/>
        </w:rPr>
        <w:t xml:space="preserve">סיפורים כגון אלה </w:t>
      </w:r>
      <w:r w:rsidR="00B75DC2">
        <w:rPr>
          <w:rtl/>
        </w:rPr>
        <w:t>–</w:t>
      </w:r>
      <w:r w:rsidRPr="006C2374">
        <w:rPr>
          <w:rtl/>
        </w:rPr>
        <w:t xml:space="preserve"> אדם שלא רצה ליטול פצוע ולהסיע אותו במכוניתו מפני</w:t>
      </w:r>
      <w:r w:rsidR="00B75DC2">
        <w:rPr>
          <w:rtl/>
        </w:rPr>
        <w:t xml:space="preserve"> </w:t>
      </w:r>
      <w:r w:rsidRPr="006C2374">
        <w:rPr>
          <w:rtl/>
        </w:rPr>
        <w:t>שחשש שהריפוד של המכונית יתלכלך בדמו של הפצוע.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החוק</w:t>
      </w:r>
      <w:r w:rsidR="00B75DC2">
        <w:rPr>
          <w:rtl/>
        </w:rPr>
        <w:t xml:space="preserve"> </w:t>
      </w:r>
      <w:r w:rsidRPr="006C2374">
        <w:rPr>
          <w:rtl/>
        </w:rPr>
        <w:t>הזה</w:t>
      </w:r>
      <w:r w:rsidR="00B75DC2">
        <w:rPr>
          <w:rtl/>
        </w:rPr>
        <w:t xml:space="preserve"> </w:t>
      </w:r>
      <w:r w:rsidRPr="006C2374">
        <w:rPr>
          <w:rtl/>
        </w:rPr>
        <w:t>אומנם</w:t>
      </w:r>
      <w:r w:rsidR="00B75DC2">
        <w:rPr>
          <w:rtl/>
        </w:rPr>
        <w:t xml:space="preserve"> </w:t>
      </w:r>
      <w:r w:rsidRPr="006C2374">
        <w:rPr>
          <w:rtl/>
        </w:rPr>
        <w:t>קובע</w:t>
      </w:r>
      <w:r w:rsidR="00B75DC2">
        <w:rPr>
          <w:rtl/>
        </w:rPr>
        <w:t xml:space="preserve"> </w:t>
      </w:r>
      <w:r w:rsidRPr="006C2374">
        <w:rPr>
          <w:rtl/>
        </w:rPr>
        <w:t>סנקציה</w:t>
      </w:r>
      <w:r w:rsidR="00B75DC2">
        <w:rPr>
          <w:rtl/>
        </w:rPr>
        <w:t xml:space="preserve"> </w:t>
      </w:r>
      <w:r w:rsidRPr="006C2374">
        <w:rPr>
          <w:rtl/>
        </w:rPr>
        <w:t>משפטית לא גבוהה כלפי מי שלא יגיש עזרה ולא</w:t>
      </w:r>
      <w:r w:rsidR="00B75DC2">
        <w:rPr>
          <w:rtl/>
        </w:rPr>
        <w:t xml:space="preserve"> </w:t>
      </w:r>
      <w:r w:rsidRPr="006C2374">
        <w:rPr>
          <w:rtl/>
        </w:rPr>
        <w:t>יושיט</w:t>
      </w:r>
      <w:r w:rsidR="00B75DC2">
        <w:rPr>
          <w:rtl/>
        </w:rPr>
        <w:t xml:space="preserve"> </w:t>
      </w:r>
      <w:r w:rsidRPr="006C2374">
        <w:rPr>
          <w:rtl/>
        </w:rPr>
        <w:t>אותה.</w:t>
      </w:r>
      <w:r w:rsidR="00B75DC2">
        <w:rPr>
          <w:rtl/>
        </w:rPr>
        <w:t xml:space="preserve"> </w:t>
      </w:r>
      <w:r w:rsidRPr="006C2374">
        <w:rPr>
          <w:rtl/>
        </w:rPr>
        <w:t>אבל,</w:t>
      </w:r>
      <w:r w:rsidR="00B75DC2">
        <w:rPr>
          <w:rtl/>
        </w:rPr>
        <w:t xml:space="preserve"> </w:t>
      </w:r>
      <w:r w:rsidRPr="006C2374">
        <w:rPr>
          <w:rtl/>
        </w:rPr>
        <w:t>עיקרו,</w:t>
      </w:r>
      <w:r w:rsidR="00B75DC2">
        <w:rPr>
          <w:rtl/>
        </w:rPr>
        <w:t xml:space="preserve"> </w:t>
      </w:r>
      <w:r w:rsidRPr="006C2374">
        <w:rPr>
          <w:rtl/>
        </w:rPr>
        <w:t>לטעמי, בעצם קביעה נורמטיבית חוקית של החובה להושטת</w:t>
      </w:r>
      <w:r w:rsidR="00B75DC2">
        <w:rPr>
          <w:rtl/>
        </w:rPr>
        <w:t xml:space="preserve"> </w:t>
      </w:r>
      <w:r w:rsidRPr="006C2374">
        <w:rPr>
          <w:rtl/>
        </w:rPr>
        <w:t xml:space="preserve">העזרה. בחוק עצמו יש גם ציון של המקרים שבהם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  <w:r w:rsidRPr="006C2374">
        <w:rPr>
          <w:rtl/>
        </w:rPr>
        <w:t xml:space="preserve"> </w:t>
      </w:r>
      <w:r w:rsidR="00B75DC2"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ענת מאור (מרצ):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אפשר לשאול משהו?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אנחנו</w:t>
      </w:r>
      <w:r w:rsidR="00B75DC2">
        <w:rPr>
          <w:rtl/>
        </w:rPr>
        <w:t xml:space="preserve"> </w:t>
      </w:r>
      <w:r w:rsidRPr="006C2374">
        <w:rPr>
          <w:rtl/>
        </w:rPr>
        <w:t>עושים</w:t>
      </w:r>
      <w:r w:rsidR="00B75DC2">
        <w:rPr>
          <w:rtl/>
        </w:rPr>
        <w:t xml:space="preserve"> </w:t>
      </w:r>
      <w:r w:rsidRPr="006C2374">
        <w:rPr>
          <w:rtl/>
        </w:rPr>
        <w:t>פה</w:t>
      </w:r>
      <w:r w:rsidR="00B75DC2">
        <w:rPr>
          <w:rtl/>
        </w:rPr>
        <w:t xml:space="preserve"> </w:t>
      </w:r>
      <w:r w:rsidRPr="006C2374">
        <w:rPr>
          <w:rtl/>
        </w:rPr>
        <w:t>משהו</w:t>
      </w:r>
      <w:r w:rsidR="00B75DC2">
        <w:rPr>
          <w:rtl/>
        </w:rPr>
        <w:t xml:space="preserve"> </w:t>
      </w:r>
      <w:r w:rsidRPr="006C2374">
        <w:rPr>
          <w:rtl/>
        </w:rPr>
        <w:t>טאוטולוגי,</w:t>
      </w:r>
      <w:r w:rsidR="00B75DC2">
        <w:rPr>
          <w:rtl/>
        </w:rPr>
        <w:t xml:space="preserve"> </w:t>
      </w:r>
      <w:r w:rsidRPr="006C2374">
        <w:rPr>
          <w:rtl/>
        </w:rPr>
        <w:t>כל</w:t>
      </w:r>
      <w:r w:rsidR="00B75DC2">
        <w:rPr>
          <w:rtl/>
        </w:rPr>
        <w:t xml:space="preserve"> </w:t>
      </w:r>
      <w:r w:rsidRPr="006C2374">
        <w:rPr>
          <w:rtl/>
        </w:rPr>
        <w:t>הדיון הזה כבר התקיים, כולו. אנחנו</w:t>
      </w:r>
      <w:r w:rsidR="00B75DC2">
        <w:rPr>
          <w:rtl/>
        </w:rPr>
        <w:t xml:space="preserve"> </w:t>
      </w:r>
      <w:r w:rsidRPr="006C2374">
        <w:rPr>
          <w:rtl/>
        </w:rPr>
        <w:t>עושים פה תיקון תקנוני קל, ובעצם יכולנו לעבור ישר להצבעה.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אברהם פורז (מרצ):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החוק נפל בפעם הקודמת לא מטעמים ענייניים.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חנן פורת (מפד"ל):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מטעמים</w:t>
      </w:r>
      <w:r w:rsidR="00B75DC2">
        <w:rPr>
          <w:rtl/>
        </w:rPr>
        <w:t xml:space="preserve"> </w:t>
      </w:r>
      <w:r w:rsidRPr="006C2374">
        <w:rPr>
          <w:rtl/>
        </w:rPr>
        <w:t>ענייניים אלא מטעמי עונשין, וכמעט קיימו בי לא תעמוד על דם רעך.</w:t>
      </w:r>
      <w:r w:rsidR="00B75DC2">
        <w:rPr>
          <w:rtl/>
        </w:rPr>
        <w:t xml:space="preserve"> </w:t>
      </w:r>
      <w:r w:rsidRPr="006C2374">
        <w:rPr>
          <w:rtl/>
        </w:rPr>
        <w:t>עכשיו</w:t>
      </w:r>
      <w:r w:rsidR="00B75DC2">
        <w:rPr>
          <w:rtl/>
        </w:rPr>
        <w:t xml:space="preserve"> </w:t>
      </w:r>
      <w:r w:rsidRPr="006C2374">
        <w:rPr>
          <w:rtl/>
        </w:rPr>
        <w:t>מתקנים</w:t>
      </w:r>
      <w:r w:rsidR="00B75DC2">
        <w:rPr>
          <w:rtl/>
        </w:rPr>
        <w:t xml:space="preserve"> </w:t>
      </w:r>
      <w:r w:rsidRPr="006C2374">
        <w:rPr>
          <w:rtl/>
        </w:rPr>
        <w:t>את זה.</w:t>
      </w:r>
      <w:r w:rsidR="00B75DC2">
        <w:rPr>
          <w:rtl/>
        </w:rPr>
        <w:t xml:space="preserve"> </w:t>
      </w:r>
      <w:r w:rsidRPr="006C2374">
        <w:rPr>
          <w:rtl/>
        </w:rPr>
        <w:t>חברת הכנסת ענת מאור, אולי לאחר דברי לא תצטרכי את השאלה,</w:t>
      </w:r>
      <w:r w:rsidR="00B75DC2">
        <w:rPr>
          <w:rtl/>
        </w:rPr>
        <w:t xml:space="preserve"> </w:t>
      </w:r>
      <w:r w:rsidRPr="006C2374">
        <w:rPr>
          <w:rtl/>
        </w:rPr>
        <w:t xml:space="preserve">אבל אם תצטרכי </w:t>
      </w:r>
      <w:r w:rsidR="00B75DC2">
        <w:rPr>
          <w:rtl/>
        </w:rPr>
        <w:t>–</w:t>
      </w:r>
      <w:r w:rsidRPr="006C2374">
        <w:rPr>
          <w:rtl/>
        </w:rPr>
        <w:t xml:space="preserve"> תמתיני עוד רגע.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החוק הזה מסייג את התביעה להושטת עזרה. קודם כול, רק במקרים שבהם היתה מצוקה</w:t>
      </w:r>
      <w:r w:rsidR="00B75DC2">
        <w:rPr>
          <w:rtl/>
        </w:rPr>
        <w:t xml:space="preserve"> </w:t>
      </w:r>
      <w:r w:rsidRPr="006C2374">
        <w:rPr>
          <w:rtl/>
        </w:rPr>
        <w:t>עקב אירוע פתאומי, שהעמיד בסכנה חמורה ומיידית את חייו, שלמות גופו או בריאותו של</w:t>
      </w:r>
      <w:r w:rsidR="00B75DC2">
        <w:rPr>
          <w:rtl/>
        </w:rPr>
        <w:t xml:space="preserve"> </w:t>
      </w:r>
      <w:r w:rsidRPr="006C2374">
        <w:rPr>
          <w:rtl/>
        </w:rPr>
        <w:t>הניזוק.</w:t>
      </w:r>
      <w:r w:rsidR="00B75DC2">
        <w:rPr>
          <w:rtl/>
        </w:rPr>
        <w:t xml:space="preserve"> </w:t>
      </w:r>
      <w:r w:rsidRPr="006C2374">
        <w:rPr>
          <w:rtl/>
        </w:rPr>
        <w:t>הוא איננו מדבר על הצורך בהושטת עזרה רפואית בבית</w:t>
      </w:r>
      <w:r w:rsidR="00B75DC2">
        <w:rPr>
          <w:rtl/>
        </w:rPr>
        <w:t>-</w:t>
      </w:r>
      <w:r w:rsidRPr="006C2374">
        <w:rPr>
          <w:rtl/>
        </w:rPr>
        <w:t>החולים, על צורך בעזרה</w:t>
      </w:r>
      <w:r w:rsidR="00B75DC2">
        <w:rPr>
          <w:rtl/>
        </w:rPr>
        <w:t xml:space="preserve"> </w:t>
      </w:r>
      <w:r w:rsidRPr="006C2374">
        <w:rPr>
          <w:rtl/>
        </w:rPr>
        <w:t>סוציאלית, על עני שפושט יד וכדומה, אלא רק על מצוקה פתאומית.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נקודה</w:t>
      </w:r>
      <w:r w:rsidR="00B75DC2">
        <w:rPr>
          <w:rtl/>
        </w:rPr>
        <w:t xml:space="preserve"> </w:t>
      </w:r>
      <w:r w:rsidRPr="006C2374">
        <w:rPr>
          <w:rtl/>
        </w:rPr>
        <w:t>שנייה.</w:t>
      </w:r>
      <w:r w:rsidR="00B75DC2">
        <w:rPr>
          <w:rtl/>
        </w:rPr>
        <w:t xml:space="preserve"> </w:t>
      </w:r>
      <w:r w:rsidRPr="006C2374">
        <w:rPr>
          <w:rtl/>
        </w:rPr>
        <w:t>החוק</w:t>
      </w:r>
      <w:r w:rsidR="00B75DC2">
        <w:rPr>
          <w:rtl/>
        </w:rPr>
        <w:t xml:space="preserve"> </w:t>
      </w:r>
      <w:r w:rsidRPr="006C2374">
        <w:rPr>
          <w:rtl/>
        </w:rPr>
        <w:t>הזה</w:t>
      </w:r>
      <w:r w:rsidR="00B75DC2">
        <w:rPr>
          <w:rtl/>
        </w:rPr>
        <w:t xml:space="preserve"> </w:t>
      </w:r>
      <w:r w:rsidRPr="006C2374">
        <w:rPr>
          <w:rtl/>
        </w:rPr>
        <w:t>מדבר</w:t>
      </w:r>
      <w:r w:rsidR="00B75DC2">
        <w:rPr>
          <w:rtl/>
        </w:rPr>
        <w:t xml:space="preserve"> </w:t>
      </w:r>
      <w:r w:rsidRPr="006C2374">
        <w:rPr>
          <w:rtl/>
        </w:rPr>
        <w:t>רק על מקרה שהושטת העזרה אינה כרוכה בסכנה</w:t>
      </w:r>
      <w:r w:rsidR="00B75DC2">
        <w:rPr>
          <w:rtl/>
        </w:rPr>
        <w:t xml:space="preserve"> </w:t>
      </w:r>
      <w:r w:rsidRPr="006C2374">
        <w:rPr>
          <w:rtl/>
        </w:rPr>
        <w:t>למציל.</w:t>
      </w:r>
      <w:r w:rsidR="00B75DC2">
        <w:rPr>
          <w:rtl/>
        </w:rPr>
        <w:t xml:space="preserve"> </w:t>
      </w:r>
      <w:r w:rsidRPr="006C2374">
        <w:rPr>
          <w:rtl/>
        </w:rPr>
        <w:t>אם</w:t>
      </w:r>
      <w:r w:rsidR="00B75DC2">
        <w:rPr>
          <w:rtl/>
        </w:rPr>
        <w:t xml:space="preserve"> </w:t>
      </w:r>
      <w:r w:rsidRPr="006C2374">
        <w:rPr>
          <w:rtl/>
        </w:rPr>
        <w:t>יש סכנה כלשהי לצד של המציל, ודאי שיפה יעשה אם יתנדב לעזור, אך הוא</w:t>
      </w:r>
      <w:r w:rsidR="00B75DC2">
        <w:rPr>
          <w:rtl/>
        </w:rPr>
        <w:t xml:space="preserve"> </w:t>
      </w:r>
      <w:r w:rsidRPr="006C2374">
        <w:rPr>
          <w:rtl/>
        </w:rPr>
        <w:t>איננו חייב בכך ואי</w:t>
      </w:r>
      <w:r w:rsidR="00B75DC2">
        <w:rPr>
          <w:rtl/>
        </w:rPr>
        <w:t>-</w:t>
      </w:r>
      <w:r w:rsidRPr="006C2374">
        <w:rPr>
          <w:rtl/>
        </w:rPr>
        <w:t>אפשר להטיל עליו סנקציה משפטית.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החוק</w:t>
      </w:r>
      <w:r w:rsidR="00B75DC2">
        <w:rPr>
          <w:rtl/>
        </w:rPr>
        <w:t xml:space="preserve"> </w:t>
      </w:r>
      <w:r w:rsidRPr="006C2374">
        <w:rPr>
          <w:rtl/>
        </w:rPr>
        <w:t>הזה</w:t>
      </w:r>
      <w:r w:rsidR="00B75DC2">
        <w:rPr>
          <w:rtl/>
        </w:rPr>
        <w:t xml:space="preserve"> </w:t>
      </w:r>
      <w:r w:rsidRPr="006C2374">
        <w:rPr>
          <w:rtl/>
        </w:rPr>
        <w:t>גם</w:t>
      </w:r>
      <w:r w:rsidR="00B75DC2">
        <w:rPr>
          <w:rtl/>
        </w:rPr>
        <w:t xml:space="preserve"> </w:t>
      </w:r>
      <w:r w:rsidRPr="006C2374">
        <w:rPr>
          <w:rtl/>
        </w:rPr>
        <w:t>מסייג ואומר, שהדברים האלה קיימים רק במקרה שהעזרה רלוונטית,</w:t>
      </w:r>
      <w:r w:rsidR="00B75DC2">
        <w:rPr>
          <w:rtl/>
        </w:rPr>
        <w:t xml:space="preserve"> </w:t>
      </w:r>
      <w:r w:rsidRPr="006C2374">
        <w:rPr>
          <w:rtl/>
        </w:rPr>
        <w:t>ולא</w:t>
      </w:r>
      <w:r w:rsidR="00B75DC2">
        <w:rPr>
          <w:rtl/>
        </w:rPr>
        <w:t xml:space="preserve"> </w:t>
      </w:r>
      <w:r w:rsidRPr="006C2374">
        <w:rPr>
          <w:rtl/>
        </w:rPr>
        <w:t>שאדם</w:t>
      </w:r>
      <w:r w:rsidR="00B75DC2">
        <w:rPr>
          <w:rtl/>
        </w:rPr>
        <w:t xml:space="preserve"> </w:t>
      </w:r>
      <w:r w:rsidRPr="006C2374">
        <w:rPr>
          <w:rtl/>
        </w:rPr>
        <w:t>שאין</w:t>
      </w:r>
      <w:r w:rsidR="00B75DC2">
        <w:rPr>
          <w:rtl/>
        </w:rPr>
        <w:t xml:space="preserve"> </w:t>
      </w:r>
      <w:r w:rsidRPr="006C2374">
        <w:rPr>
          <w:rtl/>
        </w:rPr>
        <w:t>לו ניסיון יתחיל לטפל בחולה וחס ושלום הוא עוד יכול להזיק ולהרע</w:t>
      </w:r>
      <w:r w:rsidR="00B75DC2">
        <w:rPr>
          <w:rtl/>
        </w:rPr>
        <w:t xml:space="preserve"> </w:t>
      </w:r>
      <w:r w:rsidRPr="006C2374">
        <w:rPr>
          <w:rtl/>
        </w:rPr>
        <w:t>לבריאותו.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כל</w:t>
      </w:r>
      <w:r w:rsidR="00B75DC2">
        <w:rPr>
          <w:rtl/>
        </w:rPr>
        <w:t xml:space="preserve"> </w:t>
      </w:r>
      <w:r w:rsidRPr="006C2374">
        <w:rPr>
          <w:rtl/>
        </w:rPr>
        <w:t>הנקודות</w:t>
      </w:r>
      <w:r w:rsidR="00B75DC2">
        <w:rPr>
          <w:rtl/>
        </w:rPr>
        <w:t xml:space="preserve"> </w:t>
      </w:r>
      <w:r w:rsidRPr="006C2374">
        <w:rPr>
          <w:rtl/>
        </w:rPr>
        <w:t xml:space="preserve">הללו </w:t>
      </w:r>
      <w:r w:rsidR="00B75DC2">
        <w:rPr>
          <w:rtl/>
        </w:rPr>
        <w:t>–</w:t>
      </w:r>
      <w:r w:rsidRPr="006C2374">
        <w:rPr>
          <w:rtl/>
        </w:rPr>
        <w:t xml:space="preserve"> ואם יהיה צורך בפירוט נוסף </w:t>
      </w:r>
      <w:r w:rsidR="00B75DC2">
        <w:rPr>
          <w:rtl/>
        </w:rPr>
        <w:t>–</w:t>
      </w:r>
      <w:r w:rsidRPr="006C2374">
        <w:rPr>
          <w:rtl/>
        </w:rPr>
        <w:t xml:space="preserve"> יידונו בין הקריאה הראשונה</w:t>
      </w:r>
      <w:r w:rsidR="00B75DC2">
        <w:rPr>
          <w:rtl/>
        </w:rPr>
        <w:t xml:space="preserve"> </w:t>
      </w:r>
      <w:r w:rsidRPr="006C2374">
        <w:rPr>
          <w:rtl/>
        </w:rPr>
        <w:t>לבין הקריאה השנייה.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משפט</w:t>
      </w:r>
      <w:r w:rsidR="00B75DC2">
        <w:rPr>
          <w:rtl/>
        </w:rPr>
        <w:t xml:space="preserve"> </w:t>
      </w:r>
      <w:r w:rsidRPr="006C2374">
        <w:rPr>
          <w:rtl/>
        </w:rPr>
        <w:t>אחד</w:t>
      </w:r>
      <w:r w:rsidR="00B75DC2">
        <w:rPr>
          <w:rtl/>
        </w:rPr>
        <w:t xml:space="preserve"> </w:t>
      </w:r>
      <w:r w:rsidRPr="006C2374">
        <w:rPr>
          <w:rtl/>
        </w:rPr>
        <w:t>בהקשר</w:t>
      </w:r>
      <w:r w:rsidR="00B75DC2">
        <w:rPr>
          <w:rtl/>
        </w:rPr>
        <w:t xml:space="preserve"> </w:t>
      </w:r>
      <w:r w:rsidRPr="006C2374">
        <w:rPr>
          <w:rtl/>
        </w:rPr>
        <w:t>זה, ובכך אסיים. בדיון בקריאה הטרומית הבאתי לוועדה פירוט</w:t>
      </w:r>
      <w:r w:rsidR="00B75DC2">
        <w:rPr>
          <w:rtl/>
        </w:rPr>
        <w:t xml:space="preserve"> </w:t>
      </w:r>
      <w:r w:rsidRPr="006C2374">
        <w:rPr>
          <w:rtl/>
        </w:rPr>
        <w:t>נוסף</w:t>
      </w:r>
      <w:r w:rsidR="00B75DC2">
        <w:rPr>
          <w:rtl/>
        </w:rPr>
        <w:t xml:space="preserve"> </w:t>
      </w:r>
      <w:r w:rsidRPr="006C2374">
        <w:rPr>
          <w:rtl/>
        </w:rPr>
        <w:t>בנושא</w:t>
      </w:r>
      <w:r w:rsidR="00B75DC2">
        <w:rPr>
          <w:rtl/>
        </w:rPr>
        <w:t xml:space="preserve"> </w:t>
      </w:r>
      <w:r w:rsidRPr="006C2374">
        <w:rPr>
          <w:rtl/>
        </w:rPr>
        <w:t>שבעיני</w:t>
      </w:r>
      <w:r w:rsidR="00B75DC2">
        <w:rPr>
          <w:rtl/>
        </w:rPr>
        <w:t xml:space="preserve"> </w:t>
      </w:r>
      <w:r w:rsidRPr="006C2374">
        <w:rPr>
          <w:rtl/>
        </w:rPr>
        <w:t>הוא</w:t>
      </w:r>
      <w:r w:rsidR="00B75DC2">
        <w:rPr>
          <w:rtl/>
        </w:rPr>
        <w:t xml:space="preserve"> </w:t>
      </w:r>
      <w:r w:rsidRPr="006C2374">
        <w:rPr>
          <w:rtl/>
        </w:rPr>
        <w:t>חשוב</w:t>
      </w:r>
      <w:r w:rsidR="00B75DC2">
        <w:rPr>
          <w:rtl/>
        </w:rPr>
        <w:t xml:space="preserve"> </w:t>
      </w:r>
      <w:r w:rsidRPr="006C2374">
        <w:rPr>
          <w:rtl/>
        </w:rPr>
        <w:t>ויקר יותר מאשר הדברים המצוינים כאן בחוק, והוא:</w:t>
      </w:r>
      <w:r w:rsidR="00B75DC2">
        <w:rPr>
          <w:rtl/>
        </w:rPr>
        <w:t xml:space="preserve"> </w:t>
      </w:r>
      <w:r w:rsidRPr="006C2374">
        <w:rPr>
          <w:rtl/>
        </w:rPr>
        <w:t>סוגיית</w:t>
      </w:r>
      <w:r w:rsidR="00B75DC2">
        <w:rPr>
          <w:rtl/>
        </w:rPr>
        <w:t xml:space="preserve"> </w:t>
      </w:r>
      <w:r w:rsidRPr="006C2374">
        <w:rPr>
          <w:rtl/>
        </w:rPr>
        <w:t>השיפוי של מי שמגיש עזרה ולעתים חייב גם להשקיע השקעה כספית, או שנגרם לו</w:t>
      </w:r>
      <w:r w:rsidR="00B75DC2">
        <w:rPr>
          <w:rtl/>
        </w:rPr>
        <w:t xml:space="preserve"> </w:t>
      </w:r>
      <w:r w:rsidRPr="006C2374">
        <w:rPr>
          <w:rtl/>
        </w:rPr>
        <w:t>נזק</w:t>
      </w:r>
      <w:r w:rsidR="00B75DC2">
        <w:rPr>
          <w:rtl/>
        </w:rPr>
        <w:t xml:space="preserve"> </w:t>
      </w:r>
      <w:r w:rsidRPr="006C2374">
        <w:rPr>
          <w:rtl/>
        </w:rPr>
        <w:t>ממוני.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>-</w:t>
      </w:r>
      <w:r w:rsidRPr="006C2374">
        <w:rPr>
          <w:rtl/>
        </w:rPr>
        <w:t>פי</w:t>
      </w:r>
      <w:r w:rsidR="00B75DC2">
        <w:rPr>
          <w:rtl/>
        </w:rPr>
        <w:t xml:space="preserve"> </w:t>
      </w:r>
      <w:r w:rsidRPr="006C2374">
        <w:rPr>
          <w:rtl/>
        </w:rPr>
        <w:t>הצעת</w:t>
      </w:r>
      <w:r w:rsidR="00B75DC2">
        <w:rPr>
          <w:rtl/>
        </w:rPr>
        <w:t xml:space="preserve"> </w:t>
      </w:r>
      <w:r w:rsidRPr="006C2374">
        <w:rPr>
          <w:rtl/>
        </w:rPr>
        <w:t>החוק שלי, במקרה כזה הוא יוכל לתבוע אחר כך את הדברים</w:t>
      </w:r>
      <w:r w:rsidR="00B75DC2">
        <w:rPr>
          <w:rtl/>
        </w:rPr>
        <w:t xml:space="preserve"> </w:t>
      </w:r>
      <w:r w:rsidRPr="006C2374">
        <w:rPr>
          <w:rtl/>
        </w:rPr>
        <w:t>מהניזוק,</w:t>
      </w:r>
      <w:r w:rsidR="00B75DC2">
        <w:rPr>
          <w:rtl/>
        </w:rPr>
        <w:t xml:space="preserve"> </w:t>
      </w:r>
      <w:r w:rsidRPr="006C2374">
        <w:rPr>
          <w:rtl/>
        </w:rPr>
        <w:t>או</w:t>
      </w:r>
      <w:r w:rsidR="00B75DC2">
        <w:rPr>
          <w:rtl/>
        </w:rPr>
        <w:t xml:space="preserve"> </w:t>
      </w:r>
      <w:r w:rsidRPr="006C2374">
        <w:rPr>
          <w:rtl/>
        </w:rPr>
        <w:t>מהמזיק, אם היה, ואם אין לשניהם כדי לכסות את הוצאות השיפוי, יכוסה</w:t>
      </w:r>
      <w:r w:rsidR="00B75DC2">
        <w:rPr>
          <w:rtl/>
        </w:rPr>
        <w:t xml:space="preserve"> </w:t>
      </w:r>
      <w:r w:rsidRPr="006C2374">
        <w:rPr>
          <w:rtl/>
        </w:rPr>
        <w:t>הנזק על</w:t>
      </w:r>
      <w:r w:rsidR="00B75DC2">
        <w:rPr>
          <w:rtl/>
        </w:rPr>
        <w:t>-</w:t>
      </w:r>
      <w:r w:rsidRPr="006C2374">
        <w:rPr>
          <w:rtl/>
        </w:rPr>
        <w:t>ידי מדינת ישראל, שתיטול בעצמה שותפות באחריות לקיום החוק.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הצעה</w:t>
      </w:r>
      <w:r w:rsidR="00B75DC2">
        <w:rPr>
          <w:rtl/>
        </w:rPr>
        <w:t xml:space="preserve"> </w:t>
      </w:r>
      <w:r w:rsidRPr="006C2374">
        <w:rPr>
          <w:rtl/>
        </w:rPr>
        <w:t>זו,</w:t>
      </w:r>
      <w:r w:rsidR="00B75DC2">
        <w:rPr>
          <w:rtl/>
        </w:rPr>
        <w:t xml:space="preserve"> </w:t>
      </w:r>
      <w:r w:rsidRPr="006C2374">
        <w:rPr>
          <w:rtl/>
        </w:rPr>
        <w:t>למשל,</w:t>
      </w:r>
      <w:r w:rsidR="00B75DC2">
        <w:rPr>
          <w:rtl/>
        </w:rPr>
        <w:t xml:space="preserve"> </w:t>
      </w:r>
      <w:r w:rsidRPr="006C2374">
        <w:rPr>
          <w:rtl/>
        </w:rPr>
        <w:t>רק</w:t>
      </w:r>
      <w:r w:rsidR="00B75DC2">
        <w:rPr>
          <w:rtl/>
        </w:rPr>
        <w:t xml:space="preserve"> </w:t>
      </w:r>
      <w:r w:rsidRPr="006C2374">
        <w:rPr>
          <w:rtl/>
        </w:rPr>
        <w:t>אתן</w:t>
      </w:r>
      <w:r w:rsidR="00B75DC2">
        <w:rPr>
          <w:rtl/>
        </w:rPr>
        <w:t xml:space="preserve"> </w:t>
      </w:r>
      <w:r w:rsidRPr="006C2374">
        <w:rPr>
          <w:rtl/>
        </w:rPr>
        <w:t>דוגמה</w:t>
      </w:r>
      <w:r w:rsidR="00B75DC2">
        <w:rPr>
          <w:rtl/>
        </w:rPr>
        <w:t xml:space="preserve"> </w:t>
      </w:r>
      <w:r w:rsidRPr="006C2374">
        <w:rPr>
          <w:rtl/>
        </w:rPr>
        <w:t>אחת, קיימת בבית</w:t>
      </w:r>
      <w:r w:rsidR="00B75DC2">
        <w:rPr>
          <w:rtl/>
        </w:rPr>
        <w:t>-</w:t>
      </w:r>
      <w:r w:rsidRPr="006C2374">
        <w:rPr>
          <w:rtl/>
        </w:rPr>
        <w:t>ספר שדה עין</w:t>
      </w:r>
      <w:r w:rsidR="00B75DC2">
        <w:rPr>
          <w:rtl/>
        </w:rPr>
        <w:t>-</w:t>
      </w:r>
      <w:r w:rsidRPr="006C2374">
        <w:rPr>
          <w:rtl/>
        </w:rPr>
        <w:t>גדי ובקיבוץ</w:t>
      </w:r>
      <w:r w:rsidR="00B75DC2">
        <w:rPr>
          <w:rtl/>
        </w:rPr>
        <w:t xml:space="preserve"> </w:t>
      </w:r>
      <w:r w:rsidRPr="006C2374">
        <w:rPr>
          <w:rtl/>
        </w:rPr>
        <w:t>עין</w:t>
      </w:r>
      <w:r w:rsidR="00B75DC2">
        <w:rPr>
          <w:rtl/>
        </w:rPr>
        <w:t>-</w:t>
      </w:r>
      <w:r w:rsidRPr="006C2374">
        <w:rPr>
          <w:rtl/>
        </w:rPr>
        <w:t>גדי,</w:t>
      </w:r>
      <w:r w:rsidR="00B75DC2">
        <w:rPr>
          <w:rtl/>
        </w:rPr>
        <w:t xml:space="preserve"> </w:t>
      </w:r>
      <w:r w:rsidRPr="006C2374">
        <w:rPr>
          <w:rtl/>
        </w:rPr>
        <w:t>שמושיטים</w:t>
      </w:r>
      <w:r w:rsidR="00B75DC2">
        <w:rPr>
          <w:rtl/>
        </w:rPr>
        <w:t xml:space="preserve"> </w:t>
      </w:r>
      <w:r w:rsidRPr="006C2374">
        <w:rPr>
          <w:rtl/>
        </w:rPr>
        <w:t>עזרה למי שנקלעו למצוקה פתאומית, נפלו מצוקים וכדומה. כתוצאה</w:t>
      </w:r>
      <w:r w:rsidR="00B75DC2">
        <w:rPr>
          <w:rtl/>
        </w:rPr>
        <w:t xml:space="preserve"> </w:t>
      </w:r>
      <w:r w:rsidRPr="006C2374">
        <w:rPr>
          <w:rtl/>
        </w:rPr>
        <w:t>מכך</w:t>
      </w:r>
      <w:r w:rsidR="00B75DC2">
        <w:rPr>
          <w:rtl/>
        </w:rPr>
        <w:t xml:space="preserve"> </w:t>
      </w:r>
      <w:r w:rsidRPr="006C2374">
        <w:rPr>
          <w:rtl/>
        </w:rPr>
        <w:t>הם</w:t>
      </w:r>
      <w:r w:rsidR="00B75DC2">
        <w:rPr>
          <w:rtl/>
        </w:rPr>
        <w:t xml:space="preserve"> </w:t>
      </w:r>
      <w:r w:rsidRPr="006C2374">
        <w:rPr>
          <w:rtl/>
        </w:rPr>
        <w:t>הגיעו</w:t>
      </w:r>
      <w:r w:rsidR="00B75DC2">
        <w:rPr>
          <w:rtl/>
        </w:rPr>
        <w:t xml:space="preserve"> </w:t>
      </w:r>
      <w:r w:rsidRPr="006C2374">
        <w:rPr>
          <w:rtl/>
        </w:rPr>
        <w:t>להרבה</w:t>
      </w:r>
      <w:r w:rsidR="00B75DC2">
        <w:rPr>
          <w:rtl/>
        </w:rPr>
        <w:t xml:space="preserve"> </w:t>
      </w:r>
      <w:r w:rsidRPr="006C2374">
        <w:rPr>
          <w:rtl/>
        </w:rPr>
        <w:t>מאוד</w:t>
      </w:r>
      <w:r w:rsidR="00B75DC2">
        <w:rPr>
          <w:rtl/>
        </w:rPr>
        <w:t xml:space="preserve"> </w:t>
      </w:r>
      <w:r w:rsidRPr="006C2374">
        <w:rPr>
          <w:rtl/>
        </w:rPr>
        <w:t>הוצאות</w:t>
      </w:r>
      <w:r w:rsidR="00B75DC2">
        <w:rPr>
          <w:rtl/>
        </w:rPr>
        <w:t xml:space="preserve"> </w:t>
      </w:r>
      <w:r w:rsidRPr="006C2374">
        <w:rPr>
          <w:rtl/>
        </w:rPr>
        <w:t>כספיות שאין מי שיכסה אותן. על</w:t>
      </w:r>
      <w:r w:rsidR="00B75DC2">
        <w:rPr>
          <w:rtl/>
        </w:rPr>
        <w:t>-</w:t>
      </w:r>
      <w:r w:rsidRPr="006C2374">
        <w:rPr>
          <w:rtl/>
        </w:rPr>
        <w:t>פי הצעה זו,</w:t>
      </w:r>
      <w:r w:rsidR="00B75DC2">
        <w:rPr>
          <w:rtl/>
        </w:rPr>
        <w:t xml:space="preserve"> </w:t>
      </w:r>
      <w:r w:rsidRPr="006C2374">
        <w:rPr>
          <w:rtl/>
        </w:rPr>
        <w:t>ההוצאות יכוסו על</w:t>
      </w:r>
      <w:r w:rsidR="00B75DC2">
        <w:rPr>
          <w:rtl/>
        </w:rPr>
        <w:t>-</w:t>
      </w:r>
      <w:r w:rsidRPr="006C2374">
        <w:rPr>
          <w:rtl/>
        </w:rPr>
        <w:t>ידי המדינה.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מסיים,</w:t>
      </w:r>
      <w:r w:rsidR="00B75DC2">
        <w:rPr>
          <w:rtl/>
        </w:rPr>
        <w:t xml:space="preserve"> </w:t>
      </w:r>
      <w:r w:rsidRPr="006C2374">
        <w:rPr>
          <w:rtl/>
        </w:rPr>
        <w:t>אדוני</w:t>
      </w:r>
      <w:r w:rsidR="00B75DC2">
        <w:rPr>
          <w:rtl/>
        </w:rPr>
        <w:t xml:space="preserve"> </w:t>
      </w:r>
      <w:r w:rsidRPr="006C2374">
        <w:rPr>
          <w:rtl/>
        </w:rPr>
        <w:t>היושב</w:t>
      </w:r>
      <w:r w:rsidR="00B75DC2">
        <w:rPr>
          <w:rtl/>
        </w:rPr>
        <w:t>-</w:t>
      </w:r>
      <w:r w:rsidRPr="006C2374">
        <w:rPr>
          <w:rtl/>
        </w:rPr>
        <w:t>ראש,</w:t>
      </w:r>
      <w:r w:rsidR="00B75DC2">
        <w:rPr>
          <w:rtl/>
        </w:rPr>
        <w:t xml:space="preserve"> </w:t>
      </w:r>
      <w:r w:rsidRPr="006C2374">
        <w:rPr>
          <w:rtl/>
        </w:rPr>
        <w:t>בתקווה שהפעם הכנסת, עם מספר הנוכחים הקטן,</w:t>
      </w:r>
      <w:r w:rsidR="00B75DC2">
        <w:rPr>
          <w:rtl/>
        </w:rPr>
        <w:t xml:space="preserve"> </w:t>
      </w:r>
      <w:r w:rsidRPr="006C2374">
        <w:rPr>
          <w:rtl/>
        </w:rPr>
        <w:t>תצביע</w:t>
      </w:r>
      <w:r w:rsidR="00B75DC2">
        <w:rPr>
          <w:rtl/>
        </w:rPr>
        <w:t xml:space="preserve"> </w:t>
      </w:r>
      <w:r w:rsidRPr="006C2374">
        <w:rPr>
          <w:rtl/>
        </w:rPr>
        <w:t>פה</w:t>
      </w:r>
      <w:r w:rsidR="00B75DC2">
        <w:rPr>
          <w:rtl/>
        </w:rPr>
        <w:t>-</w:t>
      </w:r>
      <w:r w:rsidRPr="006C2374">
        <w:rPr>
          <w:rtl/>
        </w:rPr>
        <w:t>אחד</w:t>
      </w:r>
      <w:r w:rsidR="00B75DC2">
        <w:rPr>
          <w:rtl/>
        </w:rPr>
        <w:t xml:space="preserve"> </w:t>
      </w:r>
      <w:r w:rsidRPr="006C2374">
        <w:rPr>
          <w:rtl/>
        </w:rPr>
        <w:t>בעד הצעת החוק.</w:t>
      </w:r>
      <w:r w:rsidR="00B75DC2">
        <w:rPr>
          <w:rtl/>
        </w:rPr>
        <w:t xml:space="preserve"> </w:t>
      </w:r>
      <w:r w:rsidRPr="006C2374">
        <w:rPr>
          <w:rtl/>
        </w:rPr>
        <w:t>אני גם מנצל את ההזדמנות הזאת כדי לאחל לכולנו חג</w:t>
      </w:r>
      <w:r w:rsidR="00B75DC2">
        <w:rPr>
          <w:rtl/>
        </w:rPr>
        <w:t xml:space="preserve"> </w:t>
      </w:r>
      <w:r w:rsidRPr="006C2374">
        <w:rPr>
          <w:rtl/>
        </w:rPr>
        <w:t>כשר</w:t>
      </w:r>
      <w:r w:rsidR="00B75DC2">
        <w:rPr>
          <w:rtl/>
        </w:rPr>
        <w:t xml:space="preserve"> </w:t>
      </w:r>
      <w:r w:rsidRPr="006C2374">
        <w:rPr>
          <w:rtl/>
        </w:rPr>
        <w:t>ושמח,</w:t>
      </w:r>
      <w:r w:rsidR="00B75DC2">
        <w:rPr>
          <w:rtl/>
        </w:rPr>
        <w:t xml:space="preserve"> </w:t>
      </w:r>
      <w:r w:rsidRPr="006C2374">
        <w:rPr>
          <w:rtl/>
        </w:rPr>
        <w:t>חג</w:t>
      </w:r>
      <w:r w:rsidR="00B75DC2">
        <w:rPr>
          <w:rtl/>
        </w:rPr>
        <w:t xml:space="preserve"> </w:t>
      </w:r>
      <w:r w:rsidRPr="006C2374">
        <w:rPr>
          <w:rtl/>
        </w:rPr>
        <w:t>שגם לא נזדקק בו לחוק הזה, שלא תעמוד על דם רעך, ושבחסדי השם, הן</w:t>
      </w:r>
      <w:r w:rsidR="00B75DC2">
        <w:rPr>
          <w:rtl/>
        </w:rPr>
        <w:t xml:space="preserve"> </w:t>
      </w:r>
      <w:r w:rsidRPr="006C2374">
        <w:rPr>
          <w:rtl/>
        </w:rPr>
        <w:t>בתאונות</w:t>
      </w:r>
      <w:r w:rsidR="00B75DC2">
        <w:rPr>
          <w:rtl/>
        </w:rPr>
        <w:t xml:space="preserve"> </w:t>
      </w:r>
      <w:r w:rsidRPr="006C2374">
        <w:rPr>
          <w:rtl/>
        </w:rPr>
        <w:t>דרכים והן במקרים אחרים, לא נעמוד בפני מצב של מצוקה נוראה. שלום ושלווה</w:t>
      </w:r>
      <w:r w:rsidR="00B75DC2">
        <w:rPr>
          <w:rtl/>
        </w:rPr>
        <w:t xml:space="preserve"> </w:t>
      </w:r>
      <w:r w:rsidRPr="006C2374">
        <w:rPr>
          <w:rtl/>
        </w:rPr>
        <w:t>לכל עם ישראל.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 רבה.</w:t>
      </w:r>
      <w:r w:rsidR="00B75DC2">
        <w:rPr>
          <w:rtl/>
        </w:rPr>
        <w:t xml:space="preserve"> </w:t>
      </w:r>
      <w:r w:rsidRPr="006C2374">
        <w:rPr>
          <w:rtl/>
        </w:rPr>
        <w:t>אולי שאלה או שתיים ונעבור להצבעה. הנושא כבר נדון.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אברהם פורז (מרצ):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 חנן פורת, העניין הוא עניין מוסרי, ואותי מטריד מאוד עניין המאסר</w:t>
      </w:r>
      <w:r w:rsidR="00B75DC2">
        <w:rPr>
          <w:rtl/>
        </w:rPr>
        <w:t xml:space="preserve"> </w:t>
      </w:r>
      <w:r w:rsidRPr="006C2374">
        <w:rPr>
          <w:rtl/>
        </w:rPr>
        <w:t>במקרה זה. האם אתה תסכים בוועדה שהעונש יהיה עונש קנס? הדבר הזה בעיקר מוסרי.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זה </w:t>
      </w:r>
      <w:r w:rsidR="00B75DC2">
        <w:rPr>
          <w:rtl/>
        </w:rPr>
        <w:t>–</w:t>
      </w:r>
      <w:r w:rsidRPr="006C2374">
        <w:rPr>
          <w:rtl/>
        </w:rPr>
        <w:t xml:space="preserve"> בוועדה. הרי אנחנו נעבור עוד לקריאה שנייה ושלישית.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חנן פורת (מפד"ל):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אדוני היושב</w:t>
      </w:r>
      <w:r w:rsidR="00B75DC2">
        <w:rPr>
          <w:rtl/>
        </w:rPr>
        <w:t>-</w:t>
      </w:r>
      <w:r w:rsidRPr="006C2374">
        <w:rPr>
          <w:rtl/>
        </w:rPr>
        <w:t>ראש, תן עוד משפט, אני לא מאריך בדברים.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אני,</w:t>
      </w:r>
      <w:r w:rsidR="00B75DC2">
        <w:rPr>
          <w:rtl/>
        </w:rPr>
        <w:t xml:space="preserve"> </w:t>
      </w:r>
      <w:r w:rsidRPr="006C2374">
        <w:rPr>
          <w:rtl/>
        </w:rPr>
        <w:t>קודם</w:t>
      </w:r>
      <w:r w:rsidR="00B75DC2">
        <w:rPr>
          <w:rtl/>
        </w:rPr>
        <w:t xml:space="preserve"> </w:t>
      </w:r>
      <w:r w:rsidRPr="006C2374">
        <w:rPr>
          <w:rtl/>
        </w:rPr>
        <w:t>כול,</w:t>
      </w:r>
      <w:r w:rsidR="00B75DC2">
        <w:rPr>
          <w:rtl/>
        </w:rPr>
        <w:t xml:space="preserve"> </w:t>
      </w:r>
      <w:r w:rsidRPr="006C2374">
        <w:rPr>
          <w:rtl/>
        </w:rPr>
        <w:t>מבחין בין עניין מוסרי, שהוא מידת חסידות, כמו הושטת עזרה</w:t>
      </w:r>
      <w:r w:rsidR="00B75DC2">
        <w:rPr>
          <w:rtl/>
        </w:rPr>
        <w:t xml:space="preserve"> </w:t>
      </w:r>
      <w:r w:rsidRPr="006C2374">
        <w:rPr>
          <w:rtl/>
        </w:rPr>
        <w:t>ממרחקים</w:t>
      </w:r>
      <w:r w:rsidR="00B75DC2">
        <w:rPr>
          <w:rtl/>
        </w:rPr>
        <w:t xml:space="preserve"> </w:t>
      </w:r>
      <w:r w:rsidRPr="006C2374">
        <w:rPr>
          <w:rtl/>
        </w:rPr>
        <w:t>וכמו</w:t>
      </w:r>
      <w:r w:rsidR="00B75DC2">
        <w:rPr>
          <w:rtl/>
        </w:rPr>
        <w:t xml:space="preserve"> </w:t>
      </w:r>
      <w:r w:rsidRPr="006C2374">
        <w:rPr>
          <w:rtl/>
        </w:rPr>
        <w:t>תרומה</w:t>
      </w:r>
      <w:r w:rsidR="00B75DC2">
        <w:rPr>
          <w:rtl/>
        </w:rPr>
        <w:t xml:space="preserve"> </w:t>
      </w:r>
      <w:r w:rsidRPr="006C2374">
        <w:rPr>
          <w:rtl/>
        </w:rPr>
        <w:t>ונדבה,</w:t>
      </w:r>
      <w:r w:rsidR="00B75DC2">
        <w:rPr>
          <w:rtl/>
        </w:rPr>
        <w:t xml:space="preserve"> </w:t>
      </w:r>
      <w:r w:rsidRPr="006C2374">
        <w:rPr>
          <w:rtl/>
        </w:rPr>
        <w:t>לבין</w:t>
      </w:r>
      <w:r w:rsidR="00B75DC2">
        <w:rPr>
          <w:rtl/>
        </w:rPr>
        <w:t xml:space="preserve"> </w:t>
      </w:r>
      <w:r w:rsidRPr="006C2374">
        <w:rPr>
          <w:rtl/>
        </w:rPr>
        <w:t>עניין מוסרי אלמנטרי כל כך קריטי. לכן התורה</w:t>
      </w:r>
      <w:r w:rsidR="00B75DC2">
        <w:rPr>
          <w:rtl/>
        </w:rPr>
        <w:t xml:space="preserve"> </w:t>
      </w:r>
      <w:r w:rsidRPr="006C2374">
        <w:rPr>
          <w:rtl/>
        </w:rPr>
        <w:t>השתמשה בביטוי "לא תעמוד על דם רעך", כי האדישות פה היא נוראה.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שנית,</w:t>
      </w:r>
      <w:r w:rsidR="00B75DC2">
        <w:rPr>
          <w:rtl/>
        </w:rPr>
        <w:t xml:space="preserve"> </w:t>
      </w:r>
      <w:r w:rsidRPr="006C2374">
        <w:rPr>
          <w:rtl/>
        </w:rPr>
        <w:t>לגופו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עניין</w:t>
      </w:r>
      <w:r w:rsidR="00B75DC2">
        <w:rPr>
          <w:rtl/>
        </w:rPr>
        <w:t xml:space="preserve"> </w:t>
      </w:r>
      <w:r w:rsidRPr="006C2374">
        <w:rPr>
          <w:rtl/>
        </w:rPr>
        <w:t>אהיה מוכן לשקול בחיוב גם את האפשרות של קנס במקום</w:t>
      </w:r>
      <w:r w:rsidR="00B75DC2">
        <w:rPr>
          <w:rtl/>
        </w:rPr>
        <w:t xml:space="preserve"> </w:t>
      </w:r>
      <w:r w:rsidRPr="006C2374">
        <w:rPr>
          <w:rtl/>
        </w:rPr>
        <w:t>מאסר.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שאלה לחברת הכנסת ענת מאור.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ענת מאור (מרצ):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רוצה</w:t>
      </w:r>
      <w:r w:rsidR="00B75DC2">
        <w:rPr>
          <w:rtl/>
        </w:rPr>
        <w:t xml:space="preserve"> </w:t>
      </w:r>
      <w:r w:rsidRPr="006C2374">
        <w:rPr>
          <w:rtl/>
        </w:rPr>
        <w:t>להזכיר לחבר הכנסת פורת, שהיו הרבה מאוד השגות בדיון בפעם הקודמת</w:t>
      </w:r>
      <w:r w:rsidR="00B75DC2">
        <w:rPr>
          <w:rtl/>
        </w:rPr>
        <w:t xml:space="preserve"> </w:t>
      </w:r>
      <w:r w:rsidRPr="006C2374">
        <w:rPr>
          <w:rtl/>
        </w:rPr>
        <w:t>לגבי שם החוק, לגבי המצב של מניעת תביעה מטעם זה שהגישו עזרה ודברים אחרים.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הדיון בוודאי יהיה מאוד חשוב ומעניין.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ענת מאור (מרצ):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  <w:r w:rsidR="006C2374" w:rsidRPr="006C2374">
        <w:rPr>
          <w:rtl/>
        </w:rPr>
        <w:t xml:space="preserve"> </w:t>
      </w:r>
      <w:r>
        <w:rPr>
          <w:rtl/>
        </w:rPr>
        <w:t>–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מציע להשאיר לוועדה קצת עבודה.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חנן פורת (מפד"ל):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חושב שהשם של החוק הוא נכון, ולא צריך להתבייש בביטוי היהודי העברי שכל</w:t>
      </w:r>
      <w:r w:rsidR="00B75DC2">
        <w:rPr>
          <w:rtl/>
        </w:rPr>
        <w:t xml:space="preserve"> </w:t>
      </w:r>
      <w:r w:rsidRPr="006C2374">
        <w:rPr>
          <w:rtl/>
        </w:rPr>
        <w:t>כך מבטא את ההיבט הזה.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גברתי, חברת הכנסת ענת מאור, לפרטים שנוגעים לאפשרות של תביעה משפטית וכדומה</w:t>
      </w:r>
      <w:r w:rsidR="00B75DC2">
        <w:rPr>
          <w:rtl/>
        </w:rPr>
        <w:t xml:space="preserve"> </w:t>
      </w:r>
      <w:r w:rsidRPr="006C2374">
        <w:rPr>
          <w:rtl/>
        </w:rPr>
        <w:t>נתתי</w:t>
      </w:r>
      <w:r w:rsidR="00B75DC2">
        <w:rPr>
          <w:rtl/>
        </w:rPr>
        <w:t xml:space="preserve"> </w:t>
      </w:r>
      <w:r w:rsidRPr="006C2374">
        <w:rPr>
          <w:rtl/>
        </w:rPr>
        <w:t>את דעתי, ובעצמי הצעתי נקודות בעניין הזה לוועדה. הם ביקשו שהדבר הזה יידון</w:t>
      </w:r>
      <w:r w:rsidR="00B75DC2">
        <w:rPr>
          <w:rtl/>
        </w:rPr>
        <w:t xml:space="preserve"> </w:t>
      </w:r>
      <w:r w:rsidRPr="006C2374">
        <w:rPr>
          <w:rtl/>
        </w:rPr>
        <w:t>בין קריאה ראשונה לקריאה שנייה, וכמובן כל הדברים האלה יובאו בחשבון.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 הכנסת זנדברג, אולי מהמקום איזו תרומה קטנה. בבקשה.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אליעזר זנדברג (צומת):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</w:t>
      </w:r>
      <w:r w:rsidR="00B75DC2">
        <w:rPr>
          <w:rtl/>
        </w:rPr>
        <w:t xml:space="preserve"> </w:t>
      </w:r>
      <w:r w:rsidRPr="006C2374">
        <w:rPr>
          <w:rtl/>
        </w:rPr>
        <w:t>הכנסת פורת, בדיון הקודם דיברתי נגד החוק. אחת השאלות המרכזיות מבחינתי</w:t>
      </w:r>
      <w:r w:rsidR="00B75DC2">
        <w:rPr>
          <w:rtl/>
        </w:rPr>
        <w:t xml:space="preserve"> </w:t>
      </w:r>
      <w:r w:rsidRPr="006C2374">
        <w:rPr>
          <w:rtl/>
        </w:rPr>
        <w:t>היא,</w:t>
      </w:r>
      <w:r w:rsidR="00B75DC2">
        <w:rPr>
          <w:rtl/>
        </w:rPr>
        <w:t xml:space="preserve"> </w:t>
      </w:r>
      <w:r w:rsidRPr="006C2374">
        <w:rPr>
          <w:rtl/>
        </w:rPr>
        <w:t>מי</w:t>
      </w:r>
      <w:r w:rsidR="00B75DC2">
        <w:rPr>
          <w:rtl/>
        </w:rPr>
        <w:t xml:space="preserve"> </w:t>
      </w:r>
      <w:r w:rsidRPr="006C2374">
        <w:rPr>
          <w:rtl/>
        </w:rPr>
        <w:t>יפצה על מעשיו של המציל. הבנתי שהמציל יכול ללכת ולתבוע או את המוצל או</w:t>
      </w:r>
      <w:r w:rsidR="00B75DC2">
        <w:rPr>
          <w:rtl/>
        </w:rPr>
        <w:t xml:space="preserve"> </w:t>
      </w:r>
      <w:r w:rsidRPr="006C2374">
        <w:rPr>
          <w:rtl/>
        </w:rPr>
        <w:t>את גורם הנזק.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כלומר, אם לא אז המדינה.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אליעזר זנדברג (צומת):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לא, זה במצב שבו אי</w:t>
      </w:r>
      <w:r w:rsidR="00B75DC2">
        <w:rPr>
          <w:rtl/>
        </w:rPr>
        <w:t>-</w:t>
      </w:r>
      <w:r w:rsidRPr="006C2374">
        <w:rPr>
          <w:rtl/>
        </w:rPr>
        <w:t>אפשר לתבוע לא את המוצל ולא את גורם הנזק. אבל אני שואל,</w:t>
      </w:r>
      <w:r w:rsidR="00B75DC2">
        <w:rPr>
          <w:rtl/>
        </w:rPr>
        <w:t xml:space="preserve"> </w:t>
      </w:r>
      <w:r w:rsidRPr="006C2374">
        <w:rPr>
          <w:rtl/>
        </w:rPr>
        <w:t>מה</w:t>
      </w:r>
      <w:r w:rsidR="00B75DC2">
        <w:rPr>
          <w:rtl/>
        </w:rPr>
        <w:t xml:space="preserve"> </w:t>
      </w:r>
      <w:r w:rsidRPr="006C2374">
        <w:rPr>
          <w:rtl/>
        </w:rPr>
        <w:t>קורה</w:t>
      </w:r>
      <w:r w:rsidR="00B75DC2">
        <w:rPr>
          <w:rtl/>
        </w:rPr>
        <w:t xml:space="preserve"> </w:t>
      </w:r>
      <w:r w:rsidRPr="006C2374">
        <w:rPr>
          <w:rtl/>
        </w:rPr>
        <w:t>אם</w:t>
      </w:r>
      <w:r w:rsidR="00B75DC2">
        <w:rPr>
          <w:rtl/>
        </w:rPr>
        <w:t xml:space="preserve"> </w:t>
      </w:r>
      <w:r w:rsidRPr="006C2374">
        <w:rPr>
          <w:rtl/>
        </w:rPr>
        <w:t>המציל, ברצונו לעזור ובפחדו מפני החוק כשהוא רוצה לעזור, גורם לנזק</w:t>
      </w:r>
      <w:r w:rsidR="00B75DC2">
        <w:rPr>
          <w:rtl/>
        </w:rPr>
        <w:t xml:space="preserve"> </w:t>
      </w:r>
      <w:r w:rsidRPr="006C2374">
        <w:rPr>
          <w:rtl/>
        </w:rPr>
        <w:t>כבד</w:t>
      </w:r>
      <w:r w:rsidR="00B75DC2">
        <w:rPr>
          <w:rtl/>
        </w:rPr>
        <w:t xml:space="preserve"> </w:t>
      </w:r>
      <w:r w:rsidRPr="006C2374">
        <w:rPr>
          <w:rtl/>
        </w:rPr>
        <w:t>לזה</w:t>
      </w:r>
      <w:r w:rsidR="00B75DC2">
        <w:rPr>
          <w:rtl/>
        </w:rPr>
        <w:t xml:space="preserve"> </w:t>
      </w:r>
      <w:r w:rsidRPr="006C2374">
        <w:rPr>
          <w:rtl/>
        </w:rPr>
        <w:t>שהוא</w:t>
      </w:r>
      <w:r w:rsidR="00B75DC2">
        <w:rPr>
          <w:rtl/>
        </w:rPr>
        <w:t xml:space="preserve"> </w:t>
      </w:r>
      <w:r w:rsidRPr="006C2374">
        <w:rPr>
          <w:rtl/>
        </w:rPr>
        <w:t>מציל אותו.</w:t>
      </w:r>
      <w:r w:rsidR="00B75DC2">
        <w:rPr>
          <w:rtl/>
        </w:rPr>
        <w:t xml:space="preserve"> </w:t>
      </w:r>
      <w:r w:rsidRPr="006C2374">
        <w:rPr>
          <w:rtl/>
        </w:rPr>
        <w:t xml:space="preserve">דוגמאות פשוטות </w:t>
      </w:r>
      <w:r w:rsidR="00B75DC2">
        <w:rPr>
          <w:rtl/>
        </w:rPr>
        <w:t>–</w:t>
      </w:r>
      <w:r w:rsidRPr="006C2374">
        <w:rPr>
          <w:rtl/>
        </w:rPr>
        <w:t xml:space="preserve"> אדם שוכב על הרצפה, בעיית גב, אסור</w:t>
      </w:r>
      <w:r w:rsidR="00B75DC2">
        <w:rPr>
          <w:rtl/>
        </w:rPr>
        <w:t xml:space="preserve"> </w:t>
      </w:r>
      <w:r w:rsidRPr="006C2374">
        <w:rPr>
          <w:rtl/>
        </w:rPr>
        <w:t>לגעת</w:t>
      </w:r>
      <w:r w:rsidR="00B75DC2">
        <w:rPr>
          <w:rtl/>
        </w:rPr>
        <w:t xml:space="preserve"> </w:t>
      </w:r>
      <w:r w:rsidRPr="006C2374">
        <w:rPr>
          <w:rtl/>
        </w:rPr>
        <w:t>בו.</w:t>
      </w:r>
      <w:r w:rsidR="00B75DC2">
        <w:rPr>
          <w:rtl/>
        </w:rPr>
        <w:t xml:space="preserve"> </w:t>
      </w:r>
      <w:r w:rsidRPr="006C2374">
        <w:rPr>
          <w:rtl/>
        </w:rPr>
        <w:t xml:space="preserve">הוא בא ומזיז אותו וגורם לו נזק </w:t>
      </w:r>
      <w:r w:rsidR="00B75DC2">
        <w:rPr>
          <w:rtl/>
        </w:rPr>
        <w:t>–</w:t>
      </w:r>
      <w:r w:rsidRPr="006C2374">
        <w:rPr>
          <w:rtl/>
        </w:rPr>
        <w:t xml:space="preserve"> כפליים, פי שלושה. הוא לא יודע, הוא</w:t>
      </w:r>
      <w:r w:rsidR="00B75DC2">
        <w:rPr>
          <w:rtl/>
        </w:rPr>
        <w:t xml:space="preserve"> </w:t>
      </w:r>
      <w:r w:rsidRPr="006C2374">
        <w:rPr>
          <w:rtl/>
        </w:rPr>
        <w:t>לא יכול לדעת.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השאלה</w:t>
      </w:r>
      <w:r w:rsidR="00B75DC2">
        <w:rPr>
          <w:rtl/>
        </w:rPr>
        <w:t xml:space="preserve"> </w:t>
      </w:r>
      <w:r w:rsidRPr="006C2374">
        <w:rPr>
          <w:rtl/>
        </w:rPr>
        <w:t>השנייה היא, האם המבחן שאתה מבקש להחיל כאן הוא מבחן סובייקטיבי? זאת</w:t>
      </w:r>
      <w:r w:rsidR="00B75DC2">
        <w:rPr>
          <w:rtl/>
        </w:rPr>
        <w:t xml:space="preserve"> </w:t>
      </w:r>
      <w:r w:rsidRPr="006C2374">
        <w:rPr>
          <w:rtl/>
        </w:rPr>
        <w:t>אומרת,</w:t>
      </w:r>
      <w:r w:rsidR="00B75DC2">
        <w:rPr>
          <w:rtl/>
        </w:rPr>
        <w:t xml:space="preserve"> </w:t>
      </w:r>
      <w:r w:rsidRPr="006C2374">
        <w:rPr>
          <w:rtl/>
        </w:rPr>
        <w:t>חובתך</w:t>
      </w:r>
      <w:r w:rsidR="00B75DC2">
        <w:rPr>
          <w:rtl/>
        </w:rPr>
        <w:t xml:space="preserve"> </w:t>
      </w:r>
      <w:r w:rsidRPr="006C2374">
        <w:rPr>
          <w:rtl/>
        </w:rPr>
        <w:t>להציל</w:t>
      </w:r>
      <w:r w:rsidR="00B75DC2">
        <w:rPr>
          <w:rtl/>
        </w:rPr>
        <w:t xml:space="preserve"> </w:t>
      </w:r>
      <w:r w:rsidRPr="006C2374">
        <w:rPr>
          <w:rtl/>
        </w:rPr>
        <w:t>היא</w:t>
      </w:r>
      <w:r w:rsidR="00B75DC2">
        <w:rPr>
          <w:rtl/>
        </w:rPr>
        <w:t xml:space="preserve"> </w:t>
      </w:r>
      <w:r w:rsidRPr="006C2374">
        <w:rPr>
          <w:rtl/>
        </w:rPr>
        <w:t>על</w:t>
      </w:r>
      <w:r w:rsidR="00B75DC2">
        <w:rPr>
          <w:rtl/>
        </w:rPr>
        <w:t>-</w:t>
      </w:r>
      <w:r w:rsidRPr="006C2374">
        <w:rPr>
          <w:rtl/>
        </w:rPr>
        <w:t>פי</w:t>
      </w:r>
      <w:r w:rsidR="00B75DC2">
        <w:rPr>
          <w:rtl/>
        </w:rPr>
        <w:t xml:space="preserve"> </w:t>
      </w:r>
      <w:r w:rsidRPr="006C2374">
        <w:rPr>
          <w:rtl/>
        </w:rPr>
        <w:t>ראות עיניך את המצב, או אובייקטיבית, לפי המצב</w:t>
      </w:r>
      <w:r w:rsidR="00B75DC2">
        <w:rPr>
          <w:rtl/>
        </w:rPr>
        <w:t xml:space="preserve"> </w:t>
      </w:r>
      <w:r w:rsidRPr="006C2374">
        <w:rPr>
          <w:rtl/>
        </w:rPr>
        <w:t>באמת.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הערה</w:t>
      </w:r>
      <w:r w:rsidR="00B75DC2">
        <w:rPr>
          <w:rtl/>
        </w:rPr>
        <w:t xml:space="preserve"> </w:t>
      </w:r>
      <w:r w:rsidRPr="006C2374">
        <w:rPr>
          <w:rtl/>
        </w:rPr>
        <w:t>שלישית,</w:t>
      </w:r>
      <w:r w:rsidR="00B75DC2">
        <w:rPr>
          <w:rtl/>
        </w:rPr>
        <w:t xml:space="preserve"> </w:t>
      </w:r>
      <w:r w:rsidRPr="006C2374">
        <w:rPr>
          <w:rtl/>
        </w:rPr>
        <w:t>כיוון</w:t>
      </w:r>
      <w:r w:rsidR="00B75DC2">
        <w:rPr>
          <w:rtl/>
        </w:rPr>
        <w:t xml:space="preserve"> </w:t>
      </w:r>
      <w:r w:rsidRPr="006C2374">
        <w:rPr>
          <w:rtl/>
        </w:rPr>
        <w:t>שאני</w:t>
      </w:r>
      <w:r w:rsidR="00B75DC2">
        <w:rPr>
          <w:rtl/>
        </w:rPr>
        <w:t xml:space="preserve"> </w:t>
      </w:r>
      <w:r w:rsidRPr="006C2374">
        <w:rPr>
          <w:rtl/>
        </w:rPr>
        <w:t>לא</w:t>
      </w:r>
      <w:r w:rsidR="00B75DC2">
        <w:rPr>
          <w:rtl/>
        </w:rPr>
        <w:t xml:space="preserve"> </w:t>
      </w:r>
      <w:r w:rsidRPr="006C2374">
        <w:rPr>
          <w:rtl/>
        </w:rPr>
        <w:t>אזכה</w:t>
      </w:r>
      <w:r w:rsidR="00B75DC2">
        <w:rPr>
          <w:rtl/>
        </w:rPr>
        <w:t xml:space="preserve"> </w:t>
      </w:r>
      <w:r w:rsidRPr="006C2374">
        <w:rPr>
          <w:rtl/>
        </w:rPr>
        <w:t>לעלות ולדבר, אני מבקש לברך את עובדי</w:t>
      </w:r>
      <w:r w:rsidR="00B75DC2">
        <w:rPr>
          <w:rtl/>
        </w:rPr>
        <w:t xml:space="preserve"> </w:t>
      </w:r>
      <w:r w:rsidRPr="006C2374">
        <w:rPr>
          <w:rtl/>
        </w:rPr>
        <w:t>הכנסת, את חברי הכנסת, את כל עם ישראל בחג שמח.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בוודאי, אנחנו נעשה את זה תיכף בצוותא.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חנן פורת (מפד"ל):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עונה</w:t>
      </w:r>
      <w:r w:rsidR="00B75DC2">
        <w:rPr>
          <w:rtl/>
        </w:rPr>
        <w:t xml:space="preserve"> </w:t>
      </w:r>
      <w:r w:rsidRPr="006C2374">
        <w:rPr>
          <w:rtl/>
        </w:rPr>
        <w:t>לך</w:t>
      </w:r>
      <w:r w:rsidR="00B75DC2">
        <w:rPr>
          <w:rtl/>
        </w:rPr>
        <w:t xml:space="preserve"> </w:t>
      </w:r>
      <w:r w:rsidRPr="006C2374">
        <w:rPr>
          <w:rtl/>
        </w:rPr>
        <w:t>במשפט</w:t>
      </w:r>
      <w:r w:rsidR="00B75DC2">
        <w:rPr>
          <w:rtl/>
        </w:rPr>
        <w:t xml:space="preserve"> </w:t>
      </w:r>
      <w:r w:rsidRPr="006C2374">
        <w:rPr>
          <w:rtl/>
        </w:rPr>
        <w:t>אחד. בדיוק לנקודות האלה נתתי את דעתי בהצעת החוק שלי</w:t>
      </w:r>
      <w:r w:rsidR="00B75DC2">
        <w:rPr>
          <w:rtl/>
        </w:rPr>
        <w:t xml:space="preserve"> </w:t>
      </w:r>
      <w:r w:rsidRPr="006C2374">
        <w:rPr>
          <w:rtl/>
        </w:rPr>
        <w:t>בקריאה טרומית. שם יש סעיף מפורש שאומר, שאם העזרה הוגשה בתום לב ובאופן סביר, לא</w:t>
      </w:r>
      <w:r w:rsidR="00B75DC2">
        <w:rPr>
          <w:rtl/>
        </w:rPr>
        <w:t xml:space="preserve"> </w:t>
      </w:r>
      <w:r w:rsidRPr="006C2374">
        <w:rPr>
          <w:rtl/>
        </w:rPr>
        <w:t>יוכלו לתבוע את המציל על כך. הרי השאלה הזאת קיימת ועומדת גם כיום, גם אלמלא היתה</w:t>
      </w:r>
      <w:r w:rsidR="00B75DC2">
        <w:rPr>
          <w:rtl/>
        </w:rPr>
        <w:t xml:space="preserve"> </w:t>
      </w:r>
      <w:r w:rsidRPr="006C2374">
        <w:rPr>
          <w:rtl/>
        </w:rPr>
        <w:t>הצעת החוק הזאת, כי אנשים באופן טבעי באים להציל. להיפך, הצעת החוק הזאת באה לעגן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החובה</w:t>
      </w:r>
      <w:r w:rsidR="00B75DC2">
        <w:rPr>
          <w:rtl/>
        </w:rPr>
        <w:t xml:space="preserve"> </w:t>
      </w:r>
      <w:r w:rsidRPr="006C2374">
        <w:rPr>
          <w:rtl/>
        </w:rPr>
        <w:t>ולמנוע את האפשרות של תביעה משפטית במקרה שההצלה נעשתה בתום לב ובאופן</w:t>
      </w:r>
      <w:r w:rsidR="00B75DC2">
        <w:rPr>
          <w:rtl/>
        </w:rPr>
        <w:t xml:space="preserve"> </w:t>
      </w:r>
      <w:r w:rsidRPr="006C2374">
        <w:rPr>
          <w:rtl/>
        </w:rPr>
        <w:t>סביר.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עם</w:t>
      </w:r>
      <w:r w:rsidR="00B75DC2">
        <w:rPr>
          <w:rtl/>
        </w:rPr>
        <w:t xml:space="preserve"> </w:t>
      </w:r>
      <w:r w:rsidRPr="006C2374">
        <w:rPr>
          <w:rtl/>
        </w:rPr>
        <w:t>זאת,</w:t>
      </w:r>
      <w:r w:rsidR="00B75DC2">
        <w:rPr>
          <w:rtl/>
        </w:rPr>
        <w:t xml:space="preserve"> </w:t>
      </w:r>
      <w:r w:rsidRPr="006C2374">
        <w:rPr>
          <w:rtl/>
        </w:rPr>
        <w:t>יש שם ציון שבכל מקרה שיש בו איזה סימני שאלה, וגם פה הדבר הזה בא</w:t>
      </w:r>
      <w:r w:rsidR="00B75DC2">
        <w:rPr>
          <w:rtl/>
        </w:rPr>
        <w:t xml:space="preserve"> </w:t>
      </w:r>
      <w:r w:rsidRPr="006C2374">
        <w:rPr>
          <w:rtl/>
        </w:rPr>
        <w:t>לידי</w:t>
      </w:r>
      <w:r w:rsidR="00B75DC2">
        <w:rPr>
          <w:rtl/>
        </w:rPr>
        <w:t xml:space="preserve"> </w:t>
      </w:r>
      <w:r w:rsidRPr="006C2374">
        <w:rPr>
          <w:rtl/>
        </w:rPr>
        <w:t>ביטוי,</w:t>
      </w:r>
      <w:r w:rsidR="00B75DC2">
        <w:rPr>
          <w:rtl/>
        </w:rPr>
        <w:t xml:space="preserve"> </w:t>
      </w:r>
      <w:r w:rsidRPr="006C2374">
        <w:rPr>
          <w:rtl/>
        </w:rPr>
        <w:t>ניתן לקיים את הוראת החוק הזאת על</w:t>
      </w:r>
      <w:r w:rsidR="00B75DC2">
        <w:rPr>
          <w:rtl/>
        </w:rPr>
        <w:t>-</w:t>
      </w:r>
      <w:r w:rsidRPr="006C2374">
        <w:rPr>
          <w:rtl/>
        </w:rPr>
        <w:t>ידי אזעקת הגורמים המוסמכים כגון</w:t>
      </w:r>
      <w:r w:rsidR="00B75DC2">
        <w:rPr>
          <w:rtl/>
        </w:rPr>
        <w:t xml:space="preserve"> </w:t>
      </w:r>
      <w:r w:rsidRPr="006C2374">
        <w:rPr>
          <w:rtl/>
        </w:rPr>
        <w:t>מגן</w:t>
      </w:r>
      <w:r w:rsidR="00B75DC2">
        <w:rPr>
          <w:rtl/>
        </w:rPr>
        <w:t>-</w:t>
      </w:r>
      <w:r w:rsidRPr="006C2374">
        <w:rPr>
          <w:rtl/>
        </w:rPr>
        <w:t>דוד</w:t>
      </w:r>
      <w:r w:rsidR="00B75DC2">
        <w:rPr>
          <w:rtl/>
        </w:rPr>
        <w:t>-</w:t>
      </w:r>
      <w:r w:rsidRPr="006C2374">
        <w:rPr>
          <w:rtl/>
        </w:rPr>
        <w:t>אדום,</w:t>
      </w:r>
      <w:r w:rsidR="00B75DC2">
        <w:rPr>
          <w:rtl/>
        </w:rPr>
        <w:t xml:space="preserve"> </w:t>
      </w:r>
      <w:r w:rsidRPr="006C2374">
        <w:rPr>
          <w:rtl/>
        </w:rPr>
        <w:t>המשטרה</w:t>
      </w:r>
      <w:r w:rsidR="00B75DC2">
        <w:rPr>
          <w:rtl/>
        </w:rPr>
        <w:t xml:space="preserve"> </w:t>
      </w:r>
      <w:r w:rsidRPr="006C2374">
        <w:rPr>
          <w:rtl/>
        </w:rPr>
        <w:t>וכדומה.</w:t>
      </w:r>
      <w:r w:rsidR="00B75DC2">
        <w:rPr>
          <w:rtl/>
        </w:rPr>
        <w:t xml:space="preserve"> </w:t>
      </w:r>
      <w:r w:rsidRPr="006C2374">
        <w:rPr>
          <w:rtl/>
        </w:rPr>
        <w:t>החוק הזה בא למנוע מעבר אדיש על פני אדם שמתבוסס</w:t>
      </w:r>
      <w:r w:rsidR="00B75DC2">
        <w:rPr>
          <w:rtl/>
        </w:rPr>
        <w:t xml:space="preserve"> </w:t>
      </w:r>
      <w:r w:rsidRPr="006C2374">
        <w:rPr>
          <w:rtl/>
        </w:rPr>
        <w:t>בדמו בלי להושיט לו עזרה בכל דרך אפשרית שהיא, בסבירות הנאותה.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תודה</w:t>
      </w:r>
      <w:r w:rsidR="00B75DC2">
        <w:rPr>
          <w:rtl/>
        </w:rPr>
        <w:t xml:space="preserve"> </w:t>
      </w:r>
      <w:r w:rsidRPr="006C2374">
        <w:rPr>
          <w:rtl/>
        </w:rPr>
        <w:t>רבה.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מודה</w:t>
      </w:r>
      <w:r w:rsidR="00B75DC2">
        <w:rPr>
          <w:rtl/>
        </w:rPr>
        <w:t xml:space="preserve"> </w:t>
      </w:r>
      <w:r w:rsidRPr="006C2374">
        <w:rPr>
          <w:rtl/>
        </w:rPr>
        <w:t>לחבר</w:t>
      </w:r>
      <w:r w:rsidR="00B75DC2">
        <w:rPr>
          <w:rtl/>
        </w:rPr>
        <w:t xml:space="preserve"> </w:t>
      </w:r>
      <w:r w:rsidRPr="006C2374">
        <w:rPr>
          <w:rtl/>
        </w:rPr>
        <w:t>הכנסת חנן פורת על הסיבוב השני, בתוקף נסיבות</w:t>
      </w:r>
      <w:r w:rsidR="00B75DC2">
        <w:rPr>
          <w:rtl/>
        </w:rPr>
        <w:t xml:space="preserve"> </w:t>
      </w:r>
      <w:r w:rsidRPr="006C2374">
        <w:rPr>
          <w:rtl/>
        </w:rPr>
        <w:t>שבחלקן</w:t>
      </w:r>
      <w:r w:rsidR="00B75DC2">
        <w:rPr>
          <w:rtl/>
        </w:rPr>
        <w:t xml:space="preserve"> </w:t>
      </w:r>
      <w:r w:rsidRPr="006C2374">
        <w:rPr>
          <w:rtl/>
        </w:rPr>
        <w:t>היו</w:t>
      </w:r>
      <w:r w:rsidR="00B75DC2">
        <w:rPr>
          <w:rtl/>
        </w:rPr>
        <w:t xml:space="preserve"> </w:t>
      </w:r>
      <w:r w:rsidRPr="006C2374">
        <w:rPr>
          <w:rtl/>
        </w:rPr>
        <w:t>קצת</w:t>
      </w:r>
      <w:r w:rsidR="00B75DC2">
        <w:rPr>
          <w:rtl/>
        </w:rPr>
        <w:t xml:space="preserve"> </w:t>
      </w:r>
      <w:r w:rsidRPr="006C2374">
        <w:rPr>
          <w:rtl/>
        </w:rPr>
        <w:t>פוליטיות ובחלקן גם החלטה שלי כיושב</w:t>
      </w:r>
      <w:r w:rsidR="00B75DC2">
        <w:rPr>
          <w:rtl/>
        </w:rPr>
        <w:t>-</w:t>
      </w:r>
      <w:r w:rsidRPr="006C2374">
        <w:rPr>
          <w:rtl/>
        </w:rPr>
        <w:t>ראש ישיבה. אנחנו בדקנו את</w:t>
      </w:r>
      <w:r w:rsidR="00B75DC2">
        <w:rPr>
          <w:rtl/>
        </w:rPr>
        <w:t xml:space="preserve"> </w:t>
      </w:r>
      <w:r w:rsidRPr="006C2374">
        <w:rPr>
          <w:rtl/>
        </w:rPr>
        <w:t>העניין</w:t>
      </w:r>
      <w:r w:rsidR="00B75DC2">
        <w:rPr>
          <w:rtl/>
        </w:rPr>
        <w:t xml:space="preserve"> </w:t>
      </w:r>
      <w:r w:rsidRPr="006C2374">
        <w:rPr>
          <w:rtl/>
        </w:rPr>
        <w:t>והגענו</w:t>
      </w:r>
      <w:r w:rsidR="00B75DC2">
        <w:rPr>
          <w:rtl/>
        </w:rPr>
        <w:t xml:space="preserve"> </w:t>
      </w:r>
      <w:r w:rsidRPr="006C2374">
        <w:rPr>
          <w:rtl/>
        </w:rPr>
        <w:t>למסקנה,</w:t>
      </w:r>
      <w:r w:rsidR="00B75DC2">
        <w:rPr>
          <w:rtl/>
        </w:rPr>
        <w:t xml:space="preserve"> </w:t>
      </w:r>
      <w:r w:rsidRPr="006C2374">
        <w:rPr>
          <w:rtl/>
        </w:rPr>
        <w:t>שאף שבתקנון אין שום הוראה ושום אפשרות לחברי כנסת לבקש</w:t>
      </w:r>
      <w:r w:rsidR="00B75DC2">
        <w:rPr>
          <w:rtl/>
        </w:rPr>
        <w:t xml:space="preserve"> </w:t>
      </w:r>
      <w:r w:rsidRPr="006C2374">
        <w:rPr>
          <w:rtl/>
        </w:rPr>
        <w:t>דחיית</w:t>
      </w:r>
      <w:r w:rsidR="00B75DC2">
        <w:rPr>
          <w:rtl/>
        </w:rPr>
        <w:t xml:space="preserve"> </w:t>
      </w:r>
      <w:r w:rsidRPr="006C2374">
        <w:rPr>
          <w:rtl/>
        </w:rPr>
        <w:t>הצבעה</w:t>
      </w:r>
      <w:r w:rsidR="00B75DC2">
        <w:rPr>
          <w:rtl/>
        </w:rPr>
        <w:t xml:space="preserve"> </w:t>
      </w:r>
      <w:r w:rsidRPr="006C2374">
        <w:rPr>
          <w:rtl/>
        </w:rPr>
        <w:t>על הצעות חוק פרטיות בשלב הקריאה הראשונה, התפתחה בכנסת מסורת שאכן</w:t>
      </w:r>
      <w:r w:rsidR="00B75DC2">
        <w:rPr>
          <w:rtl/>
        </w:rPr>
        <w:t xml:space="preserve"> </w:t>
      </w:r>
      <w:r w:rsidRPr="006C2374">
        <w:rPr>
          <w:rtl/>
        </w:rPr>
        <w:t>נעתרים לבקשות כאלה.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אבקש</w:t>
      </w:r>
      <w:r w:rsidR="00B75DC2">
        <w:rPr>
          <w:rtl/>
        </w:rPr>
        <w:t xml:space="preserve"> </w:t>
      </w:r>
      <w:r w:rsidRPr="006C2374">
        <w:rPr>
          <w:rtl/>
        </w:rPr>
        <w:t>מוועדת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לגבי</w:t>
      </w:r>
      <w:r w:rsidR="00B75DC2">
        <w:rPr>
          <w:rtl/>
        </w:rPr>
        <w:t xml:space="preserve"> </w:t>
      </w:r>
      <w:r w:rsidRPr="006C2374">
        <w:rPr>
          <w:rtl/>
        </w:rPr>
        <w:t>העתיד</w:t>
      </w:r>
      <w:r w:rsidR="00B75DC2">
        <w:rPr>
          <w:rtl/>
        </w:rPr>
        <w:t xml:space="preserve"> </w:t>
      </w:r>
      <w:r w:rsidRPr="006C2374">
        <w:rPr>
          <w:rtl/>
        </w:rPr>
        <w:t>להכריע בעניין הזה הכרעה מדויקת, כי</w:t>
      </w:r>
      <w:r w:rsidR="00B75DC2">
        <w:rPr>
          <w:rtl/>
        </w:rPr>
        <w:t xml:space="preserve"> </w:t>
      </w:r>
      <w:r w:rsidRPr="006C2374">
        <w:rPr>
          <w:rtl/>
        </w:rPr>
        <w:t>הנושא</w:t>
      </w:r>
      <w:r w:rsidR="00B75DC2">
        <w:rPr>
          <w:rtl/>
        </w:rPr>
        <w:t xml:space="preserve"> </w:t>
      </w:r>
      <w:r w:rsidRPr="006C2374">
        <w:rPr>
          <w:rtl/>
        </w:rPr>
        <w:t>פותח</w:t>
      </w:r>
      <w:r w:rsidR="00B75DC2">
        <w:rPr>
          <w:rtl/>
        </w:rPr>
        <w:t xml:space="preserve"> </w:t>
      </w:r>
      <w:r w:rsidRPr="006C2374">
        <w:rPr>
          <w:rtl/>
        </w:rPr>
        <w:t>פתח</w:t>
      </w:r>
      <w:r w:rsidR="00B75DC2">
        <w:rPr>
          <w:rtl/>
        </w:rPr>
        <w:t xml:space="preserve"> </w:t>
      </w:r>
      <w:r w:rsidRPr="006C2374">
        <w:rPr>
          <w:rtl/>
        </w:rPr>
        <w:t>לכל</w:t>
      </w:r>
      <w:r w:rsidR="00B75DC2">
        <w:rPr>
          <w:rtl/>
        </w:rPr>
        <w:t xml:space="preserve"> </w:t>
      </w:r>
      <w:r w:rsidRPr="006C2374">
        <w:rPr>
          <w:rtl/>
        </w:rPr>
        <w:t>מיני</w:t>
      </w:r>
      <w:r w:rsidR="00B75DC2">
        <w:rPr>
          <w:rtl/>
        </w:rPr>
        <w:t xml:space="preserve"> </w:t>
      </w:r>
      <w:r w:rsidRPr="006C2374">
        <w:rPr>
          <w:rtl/>
        </w:rPr>
        <w:t>מניפולציות. אבל בינתיים החלטתי לנהוג על</w:t>
      </w:r>
      <w:r w:rsidR="00B75DC2">
        <w:rPr>
          <w:rtl/>
        </w:rPr>
        <w:t>-</w:t>
      </w:r>
      <w:r w:rsidRPr="006C2374">
        <w:rPr>
          <w:rtl/>
        </w:rPr>
        <w:t>פי המסורת</w:t>
      </w:r>
      <w:r w:rsidR="00B75DC2">
        <w:rPr>
          <w:rtl/>
        </w:rPr>
        <w:t xml:space="preserve"> </w:t>
      </w:r>
      <w:r w:rsidRPr="006C2374">
        <w:rPr>
          <w:rtl/>
        </w:rPr>
        <w:t>שהתגבשה,</w:t>
      </w:r>
      <w:r w:rsidR="00B75DC2">
        <w:rPr>
          <w:rtl/>
        </w:rPr>
        <w:t xml:space="preserve"> </w:t>
      </w:r>
      <w:r w:rsidRPr="006C2374">
        <w:rPr>
          <w:rtl/>
        </w:rPr>
        <w:t>ולכן</w:t>
      </w:r>
      <w:r w:rsidR="00B75DC2">
        <w:rPr>
          <w:rtl/>
        </w:rPr>
        <w:t xml:space="preserve"> </w:t>
      </w:r>
      <w:r w:rsidRPr="006C2374">
        <w:rPr>
          <w:rtl/>
        </w:rPr>
        <w:t>עשינו</w:t>
      </w:r>
      <w:r w:rsidR="00B75DC2">
        <w:rPr>
          <w:rtl/>
        </w:rPr>
        <w:t xml:space="preserve"> </w:t>
      </w:r>
      <w:r w:rsidRPr="006C2374">
        <w:rPr>
          <w:rtl/>
        </w:rPr>
        <w:t>תהליך</w:t>
      </w:r>
      <w:r w:rsidR="00B75DC2">
        <w:rPr>
          <w:rtl/>
        </w:rPr>
        <w:t xml:space="preserve"> </w:t>
      </w:r>
      <w:r w:rsidRPr="006C2374">
        <w:rPr>
          <w:rtl/>
        </w:rPr>
        <w:t>מהיר</w:t>
      </w:r>
      <w:r w:rsidR="00B75DC2">
        <w:rPr>
          <w:rtl/>
        </w:rPr>
        <w:t xml:space="preserve"> </w:t>
      </w:r>
      <w:r w:rsidRPr="006C2374">
        <w:rPr>
          <w:rtl/>
        </w:rPr>
        <w:t>ומזורז</w:t>
      </w:r>
      <w:r w:rsidR="00B75DC2">
        <w:rPr>
          <w:rtl/>
        </w:rPr>
        <w:t xml:space="preserve"> </w:t>
      </w:r>
      <w:r w:rsidRPr="006C2374">
        <w:rPr>
          <w:rtl/>
        </w:rPr>
        <w:t>לאפשר</w:t>
      </w:r>
      <w:r w:rsidR="00B75DC2">
        <w:rPr>
          <w:rtl/>
        </w:rPr>
        <w:t xml:space="preserve"> </w:t>
      </w:r>
      <w:r w:rsidRPr="006C2374">
        <w:rPr>
          <w:rtl/>
        </w:rPr>
        <w:t>לחבר הכנסת חנן פורת לשוב אל</w:t>
      </w:r>
      <w:r w:rsidR="00B75DC2">
        <w:rPr>
          <w:rtl/>
        </w:rPr>
        <w:t xml:space="preserve"> </w:t>
      </w:r>
      <w:r w:rsidRPr="006C2374">
        <w:rPr>
          <w:rtl/>
        </w:rPr>
        <w:t>הנקודה שבה הוא הפסיק.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מודה</w:t>
      </w:r>
      <w:r w:rsidR="00B75DC2">
        <w:rPr>
          <w:rtl/>
        </w:rPr>
        <w:t xml:space="preserve"> </w:t>
      </w:r>
      <w:r w:rsidRPr="006C2374">
        <w:rPr>
          <w:rtl/>
        </w:rPr>
        <w:t>לחברי</w:t>
      </w:r>
      <w:r w:rsidR="00B75DC2">
        <w:rPr>
          <w:rtl/>
        </w:rPr>
        <w:t xml:space="preserve"> </w:t>
      </w:r>
      <w:r w:rsidRPr="006C2374">
        <w:rPr>
          <w:rtl/>
        </w:rPr>
        <w:t>הכנסת</w:t>
      </w:r>
      <w:r w:rsidR="00B75DC2">
        <w:rPr>
          <w:rtl/>
        </w:rPr>
        <w:t xml:space="preserve"> </w:t>
      </w:r>
      <w:r w:rsidRPr="006C2374">
        <w:rPr>
          <w:rtl/>
        </w:rPr>
        <w:t>שנשארו</w:t>
      </w:r>
      <w:r w:rsidR="00B75DC2">
        <w:rPr>
          <w:rtl/>
        </w:rPr>
        <w:t xml:space="preserve"> </w:t>
      </w:r>
      <w:r w:rsidRPr="006C2374">
        <w:rPr>
          <w:rtl/>
        </w:rPr>
        <w:t>אתנו</w:t>
      </w:r>
      <w:r w:rsidR="00B75DC2">
        <w:rPr>
          <w:rtl/>
        </w:rPr>
        <w:t xml:space="preserve"> </w:t>
      </w:r>
      <w:r w:rsidRPr="006C2374">
        <w:rPr>
          <w:rtl/>
        </w:rPr>
        <w:t>עד</w:t>
      </w:r>
      <w:r w:rsidR="00B75DC2">
        <w:rPr>
          <w:rtl/>
        </w:rPr>
        <w:t xml:space="preserve"> </w:t>
      </w:r>
      <w:r w:rsidRPr="006C2374">
        <w:rPr>
          <w:rtl/>
        </w:rPr>
        <w:t>לשעה זו ובחריצות יוצאת מן הכלל</w:t>
      </w:r>
      <w:r w:rsidR="00B75DC2">
        <w:rPr>
          <w:rtl/>
        </w:rPr>
        <w:t xml:space="preserve"> </w:t>
      </w:r>
      <w:r w:rsidRPr="006C2374">
        <w:rPr>
          <w:rtl/>
        </w:rPr>
        <w:t>ממלאים בדרך כלל את תפקידם. זה בא לידי ביטוי, לפי דעתי, גם בהרכב הזה עכשיו.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אנחנו עוברים להצבעה על הצעת חוק העונשין (תיקון מס' 47).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ה</w:t>
      </w:r>
      <w:r w:rsidR="006C2374" w:rsidRPr="006C2374">
        <w:rPr>
          <w:rtl/>
        </w:rPr>
        <w:t>צבעה מס' 19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ב</w:t>
      </w:r>
      <w:r w:rsidR="006C2374" w:rsidRPr="006C2374">
        <w:rPr>
          <w:rtl/>
        </w:rPr>
        <w:t xml:space="preserve">עד ההצעה להעביר את הצעת החוק לוועדה </w:t>
      </w:r>
      <w:r>
        <w:rPr>
          <w:rtl/>
        </w:rPr>
        <w:t>–</w:t>
      </w:r>
      <w:r w:rsidR="006C2374" w:rsidRPr="006C2374">
        <w:rPr>
          <w:rtl/>
        </w:rPr>
        <w:t xml:space="preserve"> 6</w:t>
      </w: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נ</w:t>
      </w:r>
      <w:r w:rsidR="006C2374" w:rsidRPr="006C2374">
        <w:rPr>
          <w:rtl/>
        </w:rPr>
        <w:t xml:space="preserve">גד </w:t>
      </w:r>
      <w:r>
        <w:rPr>
          <w:rtl/>
        </w:rPr>
        <w:t>–</w:t>
      </w:r>
      <w:r w:rsidR="006C2374" w:rsidRPr="006C2374">
        <w:rPr>
          <w:rtl/>
        </w:rPr>
        <w:t xml:space="preserve"> אין</w:t>
      </w:r>
    </w:p>
    <w:p w:rsidR="00B56F96" w:rsidRDefault="00B75DC2" w:rsidP="00B75DC2">
      <w:pPr>
        <w:pStyle w:val="3"/>
        <w:rPr>
          <w:rtl/>
        </w:rPr>
      </w:pPr>
      <w:r w:rsidRPr="006C2374">
        <w:rPr>
          <w:rtl/>
        </w:rPr>
        <w:t>נ</w:t>
      </w:r>
      <w:r w:rsidR="006C2374" w:rsidRPr="006C2374">
        <w:rPr>
          <w:rtl/>
        </w:rPr>
        <w:t xml:space="preserve">מנעים </w:t>
      </w:r>
      <w:r>
        <w:rPr>
          <w:rtl/>
        </w:rPr>
        <w:t>–</w:t>
      </w:r>
      <w:r w:rsidR="006C2374" w:rsidRPr="006C2374">
        <w:rPr>
          <w:rtl/>
        </w:rPr>
        <w:t xml:space="preserve"> 1</w:t>
      </w:r>
      <w:r>
        <w:rPr>
          <w:rtl/>
        </w:rPr>
        <w:t xml:space="preserve"> </w:t>
      </w:r>
    </w:p>
    <w:p w:rsidR="00B75DC2" w:rsidRDefault="006C2374" w:rsidP="00B75DC2">
      <w:pPr>
        <w:pStyle w:val="3"/>
        <w:rPr>
          <w:rtl/>
        </w:rPr>
      </w:pPr>
      <w:r w:rsidRPr="006C2374">
        <w:rPr>
          <w:rtl/>
        </w:rPr>
        <w:t>ההצעה להעביר את הצעת חוק העונשין (תיקון מס' 47) (לא תעמוד על דם רעך),</w:t>
      </w: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ה</w:t>
      </w:r>
      <w:r w:rsidR="006C2374" w:rsidRPr="006C2374">
        <w:rPr>
          <w:rtl/>
        </w:rPr>
        <w:t>תשנ"ה</w:t>
      </w:r>
      <w:r>
        <w:rPr>
          <w:rtl/>
        </w:rPr>
        <w:t>–</w:t>
      </w:r>
      <w:r w:rsidR="006C2374" w:rsidRPr="006C2374">
        <w:rPr>
          <w:rtl/>
        </w:rPr>
        <w:t>1995, לוועדת החוקה, חוק ומשפט נתקבלה.</w:t>
      </w: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יש</w:t>
      </w:r>
      <w:r w:rsidR="00B75DC2">
        <w:rPr>
          <w:rtl/>
        </w:rPr>
        <w:t xml:space="preserve"> </w:t>
      </w:r>
      <w:r w:rsidRPr="006C2374">
        <w:rPr>
          <w:rtl/>
        </w:rPr>
        <w:t>לנו</w:t>
      </w:r>
      <w:r w:rsidR="00B75DC2">
        <w:rPr>
          <w:rtl/>
        </w:rPr>
        <w:t xml:space="preserve"> </w:t>
      </w:r>
      <w:r w:rsidRPr="006C2374">
        <w:rPr>
          <w:rtl/>
        </w:rPr>
        <w:t>תמיכה</w:t>
      </w:r>
      <w:r w:rsidR="00B75DC2">
        <w:rPr>
          <w:rtl/>
        </w:rPr>
        <w:t xml:space="preserve"> </w:t>
      </w:r>
      <w:r w:rsidRPr="006C2374">
        <w:rPr>
          <w:rtl/>
        </w:rPr>
        <w:t>מקיר</w:t>
      </w:r>
      <w:r w:rsidR="00B75DC2">
        <w:rPr>
          <w:rtl/>
        </w:rPr>
        <w:t xml:space="preserve"> </w:t>
      </w:r>
      <w:r w:rsidRPr="006C2374">
        <w:rPr>
          <w:rtl/>
        </w:rPr>
        <w:t>אל</w:t>
      </w:r>
      <w:r w:rsidR="00B75DC2">
        <w:rPr>
          <w:rtl/>
        </w:rPr>
        <w:t xml:space="preserve"> </w:t>
      </w:r>
      <w:r w:rsidRPr="006C2374">
        <w:rPr>
          <w:rtl/>
        </w:rPr>
        <w:t>קיר. שישה בעד, אין מתנגדים, נמנע אחד. לפיכך אני</w:t>
      </w:r>
      <w:r w:rsidR="00B75DC2">
        <w:rPr>
          <w:rtl/>
        </w:rPr>
        <w:t xml:space="preserve"> </w:t>
      </w:r>
      <w:r w:rsidRPr="006C2374">
        <w:rPr>
          <w:rtl/>
        </w:rPr>
        <w:t>קובע, שהצעת החוק אושרה בקריאה ראשונה, והיא תעבור לוועדת החוקה, חוק ומשפט להמשך</w:t>
      </w:r>
      <w:r w:rsidR="00B75DC2">
        <w:rPr>
          <w:rtl/>
        </w:rPr>
        <w:t xml:space="preserve"> </w:t>
      </w:r>
      <w:r w:rsidRPr="006C2374">
        <w:rPr>
          <w:rtl/>
        </w:rPr>
        <w:t>טיפול.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1"/>
        <w:rPr>
          <w:rtl/>
        </w:rPr>
      </w:pPr>
      <w:bookmarkStart w:id="213" w:name="_Toc458443524"/>
      <w:bookmarkStart w:id="214" w:name="_Toc458443761"/>
      <w:r w:rsidRPr="00B75DC2">
        <w:rPr>
          <w:rtl/>
        </w:rPr>
        <w:t>דברי יושב</w:t>
      </w:r>
      <w:r>
        <w:rPr>
          <w:rtl/>
        </w:rPr>
        <w:t>-</w:t>
      </w:r>
      <w:r w:rsidRPr="00B75DC2">
        <w:rPr>
          <w:rtl/>
        </w:rPr>
        <w:t>ראש הכנסת עם תום כנס החורף</w:t>
      </w:r>
      <w:bookmarkEnd w:id="213"/>
      <w:bookmarkEnd w:id="214"/>
    </w:p>
    <w:p w:rsidR="00B75DC2" w:rsidRDefault="00B75DC2" w:rsidP="00B75DC2">
      <w:pPr>
        <w:rPr>
          <w:rtl/>
        </w:rPr>
      </w:pPr>
    </w:p>
    <w:p w:rsidR="00B75DC2" w:rsidRPr="00B75DC2" w:rsidRDefault="00B75DC2" w:rsidP="00B75DC2">
      <w:pPr>
        <w:pStyle w:val="a4"/>
        <w:rPr>
          <w:rtl/>
        </w:rPr>
      </w:pPr>
      <w:r w:rsidRPr="00B75DC2">
        <w:rPr>
          <w:rtl/>
        </w:rPr>
        <w:t>היו"ר ש' וייס: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חברי</w:t>
      </w:r>
      <w:r w:rsidR="00B75DC2">
        <w:rPr>
          <w:rtl/>
        </w:rPr>
        <w:t xml:space="preserve"> </w:t>
      </w:r>
      <w:r w:rsidRPr="006C2374">
        <w:rPr>
          <w:rtl/>
        </w:rPr>
        <w:t>הכנסת,</w:t>
      </w:r>
      <w:r w:rsidR="00B75DC2">
        <w:rPr>
          <w:rtl/>
        </w:rPr>
        <w:t xml:space="preserve"> </w:t>
      </w:r>
      <w:r w:rsidRPr="006C2374">
        <w:rPr>
          <w:rtl/>
        </w:rPr>
        <w:t>אנחנו</w:t>
      </w:r>
      <w:r w:rsidR="00B75DC2">
        <w:rPr>
          <w:rtl/>
        </w:rPr>
        <w:t xml:space="preserve"> </w:t>
      </w:r>
      <w:r w:rsidRPr="006C2374">
        <w:rPr>
          <w:rtl/>
        </w:rPr>
        <w:t>מסיימים</w:t>
      </w:r>
      <w:r w:rsidR="00B75DC2">
        <w:rPr>
          <w:rtl/>
        </w:rPr>
        <w:t xml:space="preserve"> </w:t>
      </w:r>
      <w:r w:rsidRPr="006C2374">
        <w:rPr>
          <w:rtl/>
        </w:rPr>
        <w:t>עכשיו כנס, אחד הכנסים הארוכים ביותר בתולדות</w:t>
      </w:r>
      <w:r w:rsidR="00B75DC2">
        <w:rPr>
          <w:rtl/>
        </w:rPr>
        <w:t xml:space="preserve"> </w:t>
      </w:r>
      <w:r w:rsidRPr="006C2374">
        <w:rPr>
          <w:rtl/>
        </w:rPr>
        <w:t>הכנסות,</w:t>
      </w:r>
      <w:r w:rsidR="00B75DC2">
        <w:rPr>
          <w:rtl/>
        </w:rPr>
        <w:t xml:space="preserve"> </w:t>
      </w:r>
      <w:r w:rsidRPr="006C2374">
        <w:rPr>
          <w:rtl/>
        </w:rPr>
        <w:t>שישה</w:t>
      </w:r>
      <w:r w:rsidR="00B75DC2">
        <w:rPr>
          <w:rtl/>
        </w:rPr>
        <w:t xml:space="preserve"> </w:t>
      </w:r>
      <w:r w:rsidRPr="006C2374">
        <w:rPr>
          <w:rtl/>
        </w:rPr>
        <w:t>וחצי</w:t>
      </w:r>
      <w:r w:rsidR="00B75DC2">
        <w:rPr>
          <w:rtl/>
        </w:rPr>
        <w:t xml:space="preserve"> </w:t>
      </w:r>
      <w:r w:rsidRPr="006C2374">
        <w:rPr>
          <w:rtl/>
        </w:rPr>
        <w:t>חודשים</w:t>
      </w:r>
      <w:r w:rsidR="00B75DC2">
        <w:rPr>
          <w:rtl/>
        </w:rPr>
        <w:t xml:space="preserve"> </w:t>
      </w:r>
      <w:r w:rsidRPr="006C2374">
        <w:rPr>
          <w:rtl/>
        </w:rPr>
        <w:t>רצופים.</w:t>
      </w:r>
      <w:r w:rsidR="00B75DC2">
        <w:rPr>
          <w:rtl/>
        </w:rPr>
        <w:t xml:space="preserve"> </w:t>
      </w:r>
      <w:r w:rsidRPr="006C2374">
        <w:rPr>
          <w:rtl/>
        </w:rPr>
        <w:t>לדעתי</w:t>
      </w:r>
      <w:r w:rsidR="00B75DC2">
        <w:rPr>
          <w:rtl/>
        </w:rPr>
        <w:t xml:space="preserve"> </w:t>
      </w:r>
      <w:r w:rsidRPr="006C2374">
        <w:rPr>
          <w:rtl/>
        </w:rPr>
        <w:t>מעט</w:t>
      </w:r>
      <w:r w:rsidR="00B75DC2">
        <w:rPr>
          <w:rtl/>
        </w:rPr>
        <w:t xml:space="preserve"> </w:t>
      </w:r>
      <w:r w:rsidRPr="006C2374">
        <w:rPr>
          <w:rtl/>
        </w:rPr>
        <w:t>ארוך</w:t>
      </w:r>
      <w:r w:rsidR="00B75DC2">
        <w:rPr>
          <w:rtl/>
        </w:rPr>
        <w:t xml:space="preserve"> </w:t>
      </w:r>
      <w:r w:rsidRPr="006C2374">
        <w:rPr>
          <w:rtl/>
        </w:rPr>
        <w:t>מדי, אבל כך יצא מבחינת</w:t>
      </w:r>
      <w:r w:rsidR="00B75DC2">
        <w:rPr>
          <w:rtl/>
        </w:rPr>
        <w:t xml:space="preserve"> </w:t>
      </w:r>
      <w:r w:rsidRPr="006C2374">
        <w:rPr>
          <w:rtl/>
        </w:rPr>
        <w:t>התאריכים, פיזור החגים ושנה מעוברת. כנס מאומץ מאוד, רב מעש.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הסיכום עצמו עשיתי היום לפני הצהריים, כאשר ליוויתי בכמה וכמה דברי הסבר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החוברת</w:t>
      </w:r>
      <w:r w:rsidR="00B75DC2">
        <w:rPr>
          <w:rtl/>
        </w:rPr>
        <w:t xml:space="preserve"> </w:t>
      </w:r>
      <w:r w:rsidRPr="006C2374">
        <w:rPr>
          <w:rtl/>
        </w:rPr>
        <w:t>המסורתית</w:t>
      </w:r>
      <w:r w:rsidR="00B75DC2">
        <w:rPr>
          <w:rtl/>
        </w:rPr>
        <w:t xml:space="preserve"> </w:t>
      </w:r>
      <w:r w:rsidRPr="006C2374">
        <w:rPr>
          <w:rtl/>
        </w:rPr>
        <w:t>שיחידת המחשוב שלנו מפיצה לסיכום של כל כנס ולסיכומי מושב.</w:t>
      </w:r>
      <w:r w:rsidR="00B75DC2">
        <w:rPr>
          <w:rtl/>
        </w:rPr>
        <w:t xml:space="preserve"> </w:t>
      </w:r>
      <w:r w:rsidRPr="006C2374">
        <w:rPr>
          <w:rtl/>
        </w:rPr>
        <w:t>הייתי</w:t>
      </w:r>
      <w:r w:rsidR="00B75DC2">
        <w:rPr>
          <w:rtl/>
        </w:rPr>
        <w:t xml:space="preserve"> </w:t>
      </w:r>
      <w:r w:rsidRPr="006C2374">
        <w:rPr>
          <w:rtl/>
        </w:rPr>
        <w:t>אומר</w:t>
      </w:r>
      <w:r w:rsidR="00B75DC2">
        <w:rPr>
          <w:rtl/>
        </w:rPr>
        <w:t xml:space="preserve"> </w:t>
      </w:r>
      <w:r w:rsidRPr="006C2374">
        <w:rPr>
          <w:rtl/>
        </w:rPr>
        <w:t>בקיצור</w:t>
      </w:r>
      <w:r w:rsidR="00B75DC2">
        <w:rPr>
          <w:rtl/>
        </w:rPr>
        <w:t xml:space="preserve"> </w:t>
      </w:r>
      <w:r w:rsidRPr="006C2374">
        <w:rPr>
          <w:rtl/>
        </w:rPr>
        <w:t>נמרץ,</w:t>
      </w:r>
      <w:r w:rsidR="00B75DC2">
        <w:rPr>
          <w:rtl/>
        </w:rPr>
        <w:t xml:space="preserve"> </w:t>
      </w:r>
      <w:r w:rsidRPr="006C2374">
        <w:rPr>
          <w:rtl/>
        </w:rPr>
        <w:t>שנמשכת האקטיביות בכנסת הזאת, שהיא הגדולה ביותר מאז</w:t>
      </w:r>
      <w:r w:rsidR="00B75DC2">
        <w:rPr>
          <w:rtl/>
        </w:rPr>
        <w:t xml:space="preserve"> </w:t>
      </w:r>
      <w:r w:rsidRPr="006C2374">
        <w:rPr>
          <w:rtl/>
        </w:rPr>
        <w:t>נבחרו</w:t>
      </w:r>
      <w:r w:rsidR="00B75DC2">
        <w:rPr>
          <w:rtl/>
        </w:rPr>
        <w:t xml:space="preserve"> </w:t>
      </w:r>
      <w:r w:rsidRPr="006C2374">
        <w:rPr>
          <w:rtl/>
        </w:rPr>
        <w:t>כנסות</w:t>
      </w:r>
      <w:r w:rsidR="00B75DC2">
        <w:rPr>
          <w:rtl/>
        </w:rPr>
        <w:t xml:space="preserve"> </w:t>
      </w:r>
      <w:r w:rsidRPr="006C2374">
        <w:rPr>
          <w:rtl/>
        </w:rPr>
        <w:t>בישראל.</w:t>
      </w:r>
      <w:r w:rsidR="00B75DC2">
        <w:rPr>
          <w:rtl/>
        </w:rPr>
        <w:t xml:space="preserve"> </w:t>
      </w:r>
      <w:r w:rsidRPr="006C2374">
        <w:rPr>
          <w:rtl/>
        </w:rPr>
        <w:t>בולטת</w:t>
      </w:r>
      <w:r w:rsidR="00B75DC2">
        <w:rPr>
          <w:rtl/>
        </w:rPr>
        <w:t xml:space="preserve"> </w:t>
      </w:r>
      <w:r w:rsidRPr="006C2374">
        <w:rPr>
          <w:rtl/>
        </w:rPr>
        <w:t>מאוד</w:t>
      </w:r>
      <w:r w:rsidR="00B75DC2">
        <w:rPr>
          <w:rtl/>
        </w:rPr>
        <w:t xml:space="preserve"> </w:t>
      </w:r>
      <w:r w:rsidRPr="006C2374">
        <w:rPr>
          <w:rtl/>
        </w:rPr>
        <w:t>המגמה של הפיכת הכנסת לזרוע מחוקקת.</w:t>
      </w:r>
      <w:r w:rsidR="00B75DC2">
        <w:rPr>
          <w:rtl/>
        </w:rPr>
        <w:t xml:space="preserve"> </w:t>
      </w:r>
      <w:r w:rsidRPr="006C2374">
        <w:rPr>
          <w:rtl/>
        </w:rPr>
        <w:t>מהכנסת</w:t>
      </w:r>
      <w:r w:rsidR="00B75DC2">
        <w:rPr>
          <w:rtl/>
        </w:rPr>
        <w:t xml:space="preserve"> </w:t>
      </w:r>
      <w:r w:rsidRPr="006C2374">
        <w:rPr>
          <w:rtl/>
        </w:rPr>
        <w:t>הראשונה</w:t>
      </w:r>
      <w:r w:rsidR="00B75DC2">
        <w:rPr>
          <w:rtl/>
        </w:rPr>
        <w:t xml:space="preserve"> </w:t>
      </w:r>
      <w:r w:rsidRPr="006C2374">
        <w:rPr>
          <w:rtl/>
        </w:rPr>
        <w:t>ועד</w:t>
      </w:r>
      <w:r w:rsidR="00B75DC2">
        <w:rPr>
          <w:rtl/>
        </w:rPr>
        <w:t xml:space="preserve"> </w:t>
      </w:r>
      <w:r w:rsidRPr="006C2374">
        <w:rPr>
          <w:rtl/>
        </w:rPr>
        <w:t>התשיעית, רק כ</w:t>
      </w:r>
      <w:r w:rsidR="00B75DC2">
        <w:rPr>
          <w:rtl/>
        </w:rPr>
        <w:t>-</w:t>
      </w:r>
      <w:r w:rsidR="00B75DC2" w:rsidRPr="006C2374">
        <w:rPr>
          <w:rtl/>
        </w:rPr>
        <w:t>5</w:t>
      </w:r>
      <w:r w:rsidR="00B75DC2">
        <w:rPr>
          <w:rtl/>
        </w:rPr>
        <w:t>%</w:t>
      </w:r>
      <w:r w:rsidRPr="006C2374">
        <w:rPr>
          <w:rtl/>
        </w:rPr>
        <w:t xml:space="preserve"> מן החוקים שנחקקו היו פרי יוזמה פרטית. במושב הזה</w:t>
      </w:r>
      <w:r w:rsidR="00B75DC2">
        <w:rPr>
          <w:rtl/>
        </w:rPr>
        <w:t xml:space="preserve"> </w:t>
      </w:r>
      <w:r w:rsidRPr="006C2374">
        <w:rPr>
          <w:rtl/>
        </w:rPr>
        <w:t>ובכנסת</w:t>
      </w:r>
      <w:r w:rsidR="00B75DC2">
        <w:rPr>
          <w:rtl/>
        </w:rPr>
        <w:t xml:space="preserve"> </w:t>
      </w:r>
      <w:r w:rsidRPr="006C2374">
        <w:rPr>
          <w:rtl/>
        </w:rPr>
        <w:t xml:space="preserve">הזאת </w:t>
      </w:r>
      <w:r w:rsidR="00B75DC2">
        <w:rPr>
          <w:rtl/>
        </w:rPr>
        <w:t>–</w:t>
      </w:r>
      <w:r w:rsidRPr="006C2374">
        <w:rPr>
          <w:rtl/>
        </w:rPr>
        <w:t xml:space="preserve"> יותר ממחצית.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יודע</w:t>
      </w:r>
      <w:r w:rsidR="00B75DC2">
        <w:rPr>
          <w:rtl/>
        </w:rPr>
        <w:t xml:space="preserve"> </w:t>
      </w:r>
      <w:r w:rsidRPr="006C2374">
        <w:rPr>
          <w:rtl/>
        </w:rPr>
        <w:t>שבעניין</w:t>
      </w:r>
      <w:r w:rsidR="00B75DC2">
        <w:rPr>
          <w:rtl/>
        </w:rPr>
        <w:t xml:space="preserve"> </w:t>
      </w:r>
      <w:r w:rsidRPr="006C2374">
        <w:rPr>
          <w:rtl/>
        </w:rPr>
        <w:t>זה מוטחת כלפינו ביקורת קשה.</w:t>
      </w:r>
      <w:r w:rsidR="00B75DC2">
        <w:rPr>
          <w:rtl/>
        </w:rPr>
        <w:t xml:space="preserve"> </w:t>
      </w:r>
      <w:r w:rsidRPr="006C2374">
        <w:rPr>
          <w:rtl/>
        </w:rPr>
        <w:t>אני בדקתי את הנושא בדיקה</w:t>
      </w:r>
      <w:r w:rsidR="00B75DC2">
        <w:rPr>
          <w:rtl/>
        </w:rPr>
        <w:t xml:space="preserve"> </w:t>
      </w:r>
      <w:r w:rsidRPr="006C2374">
        <w:rPr>
          <w:rtl/>
        </w:rPr>
        <w:t>קצת יותר מפורטת. כ</w:t>
      </w:r>
      <w:r w:rsidR="00B75DC2">
        <w:rPr>
          <w:rtl/>
        </w:rPr>
        <w:t>-</w:t>
      </w:r>
      <w:r w:rsidR="00B75DC2" w:rsidRPr="006C2374">
        <w:rPr>
          <w:rtl/>
        </w:rPr>
        <w:t>70</w:t>
      </w:r>
      <w:r w:rsidR="00B75DC2">
        <w:rPr>
          <w:rtl/>
        </w:rPr>
        <w:t>%</w:t>
      </w:r>
      <w:r w:rsidRPr="006C2374">
        <w:rPr>
          <w:rtl/>
        </w:rPr>
        <w:t xml:space="preserve"> מן החוקים שהתקבלו פרי יוזמה פרטית הם מקצה שיפורים נחוץ,</w:t>
      </w:r>
      <w:r w:rsidR="00B75DC2">
        <w:rPr>
          <w:rtl/>
        </w:rPr>
        <w:t xml:space="preserve"> </w:t>
      </w:r>
      <w:r w:rsidRPr="006C2374">
        <w:rPr>
          <w:rtl/>
        </w:rPr>
        <w:t>תיקונים</w:t>
      </w:r>
      <w:r w:rsidR="00B75DC2">
        <w:rPr>
          <w:rtl/>
        </w:rPr>
        <w:t xml:space="preserve"> </w:t>
      </w:r>
      <w:r w:rsidRPr="006C2374">
        <w:rPr>
          <w:rtl/>
        </w:rPr>
        <w:t>לחוקים</w:t>
      </w:r>
      <w:r w:rsidR="00B75DC2">
        <w:rPr>
          <w:rtl/>
        </w:rPr>
        <w:t xml:space="preserve"> </w:t>
      </w:r>
      <w:r w:rsidRPr="006C2374">
        <w:rPr>
          <w:rtl/>
        </w:rPr>
        <w:t>שהזמן שחק אותם, שהיה בהם איזה חסר והחיים לימדונו שיש בהם איזה</w:t>
      </w:r>
      <w:r w:rsidR="00B75DC2">
        <w:rPr>
          <w:rtl/>
        </w:rPr>
        <w:t xml:space="preserve"> </w:t>
      </w:r>
      <w:r w:rsidRPr="006C2374">
        <w:rPr>
          <w:rtl/>
        </w:rPr>
        <w:t>חסר, שבתי</w:t>
      </w:r>
      <w:r w:rsidR="00B75DC2">
        <w:rPr>
          <w:rtl/>
        </w:rPr>
        <w:t>-</w:t>
      </w:r>
      <w:r w:rsidRPr="006C2374">
        <w:rPr>
          <w:rtl/>
        </w:rPr>
        <w:t>משפט העירו פה ושם שיש בהם חסר, מלאכה חיונית של הכנסת.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הכנסת הזאת בולטת ביוזמת חקיקה פרטית, אנושית, ממדרגה ראשונה, בתחום חירויות</w:t>
      </w:r>
      <w:r w:rsidR="00B75DC2">
        <w:rPr>
          <w:rtl/>
        </w:rPr>
        <w:t xml:space="preserve"> </w:t>
      </w:r>
      <w:r w:rsidRPr="006C2374">
        <w:rPr>
          <w:rtl/>
        </w:rPr>
        <w:t>האדם,</w:t>
      </w:r>
      <w:r w:rsidR="00B75DC2">
        <w:rPr>
          <w:rtl/>
        </w:rPr>
        <w:t xml:space="preserve"> </w:t>
      </w:r>
      <w:r w:rsidRPr="006C2374">
        <w:rPr>
          <w:rtl/>
        </w:rPr>
        <w:t>הגנה</w:t>
      </w:r>
      <w:r w:rsidR="00B75DC2">
        <w:rPr>
          <w:rtl/>
        </w:rPr>
        <w:t xml:space="preserve"> </w:t>
      </w:r>
      <w:r w:rsidRPr="006C2374">
        <w:rPr>
          <w:rtl/>
        </w:rPr>
        <w:t>נגד אלימות, הגנה על משפחה, על נשים, על ילדים. פה הלכה וגדלה קבוצת</w:t>
      </w:r>
      <w:r w:rsidR="00B75DC2">
        <w:rPr>
          <w:rtl/>
        </w:rPr>
        <w:t xml:space="preserve"> </w:t>
      </w:r>
      <w:r w:rsidRPr="006C2374">
        <w:rPr>
          <w:rtl/>
        </w:rPr>
        <w:t>חברות</w:t>
      </w:r>
      <w:r w:rsidR="00B75DC2">
        <w:rPr>
          <w:rtl/>
        </w:rPr>
        <w:t xml:space="preserve"> </w:t>
      </w:r>
      <w:r w:rsidRPr="006C2374">
        <w:rPr>
          <w:rtl/>
        </w:rPr>
        <w:t>כנסת וחברי כנסת שלקחה את העניין לידיים וקידמה באופן ניכר מאוד את החקיקה</w:t>
      </w:r>
      <w:r w:rsidR="00B75DC2">
        <w:rPr>
          <w:rtl/>
        </w:rPr>
        <w:t xml:space="preserve"> </w:t>
      </w:r>
      <w:r w:rsidRPr="006C2374">
        <w:rPr>
          <w:rtl/>
        </w:rPr>
        <w:t>הזאת, הייתי אומר חקיקה סוציאלית, אנושית, ליברלית, במובן הדמוקרטי של המלה.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ההאשמה</w:t>
      </w:r>
      <w:r w:rsidR="00B75DC2">
        <w:rPr>
          <w:rtl/>
        </w:rPr>
        <w:t xml:space="preserve"> </w:t>
      </w:r>
      <w:r w:rsidRPr="006C2374">
        <w:rPr>
          <w:rtl/>
        </w:rPr>
        <w:t>כאילו הכנסת משתוללת בתחום ההוצאות איננה נכונה. כמעט כל החקיקה פרי</w:t>
      </w:r>
      <w:r w:rsidR="00B75DC2">
        <w:rPr>
          <w:rtl/>
        </w:rPr>
        <w:t xml:space="preserve"> </w:t>
      </w:r>
      <w:r w:rsidRPr="006C2374">
        <w:rPr>
          <w:rtl/>
        </w:rPr>
        <w:t>היוזמה</w:t>
      </w:r>
      <w:r w:rsidR="00B75DC2">
        <w:rPr>
          <w:rtl/>
        </w:rPr>
        <w:t xml:space="preserve"> </w:t>
      </w:r>
      <w:r w:rsidRPr="006C2374">
        <w:rPr>
          <w:rtl/>
        </w:rPr>
        <w:t>הפרטית שלנו אין בה עלויות, יש בה שיפור המשטר, שיפור החברה, יש בה שיפור</w:t>
      </w:r>
      <w:r w:rsidR="00B75DC2">
        <w:rPr>
          <w:rtl/>
        </w:rPr>
        <w:t xml:space="preserve"> </w:t>
      </w:r>
      <w:r w:rsidRPr="006C2374">
        <w:rPr>
          <w:rtl/>
        </w:rPr>
        <w:t>הרמה</w:t>
      </w:r>
      <w:r w:rsidR="00B75DC2">
        <w:rPr>
          <w:rtl/>
        </w:rPr>
        <w:t xml:space="preserve"> </w:t>
      </w:r>
      <w:r w:rsidRPr="006C2374">
        <w:rPr>
          <w:rtl/>
        </w:rPr>
        <w:t>החוקתית</w:t>
      </w:r>
      <w:r w:rsidR="00B75DC2">
        <w:rPr>
          <w:rtl/>
        </w:rPr>
        <w:t xml:space="preserve"> </w:t>
      </w:r>
      <w:r w:rsidRPr="006C2374">
        <w:rPr>
          <w:rtl/>
        </w:rPr>
        <w:t>שלנו.</w:t>
      </w:r>
      <w:r w:rsidR="00B75DC2">
        <w:rPr>
          <w:rtl/>
        </w:rPr>
        <w:t xml:space="preserve"> </w:t>
      </w:r>
      <w:r w:rsidRPr="006C2374">
        <w:rPr>
          <w:rtl/>
        </w:rPr>
        <w:t>היה</w:t>
      </w:r>
      <w:r w:rsidR="00B75DC2">
        <w:rPr>
          <w:rtl/>
        </w:rPr>
        <w:t xml:space="preserve"> </w:t>
      </w:r>
      <w:r w:rsidRPr="006C2374">
        <w:rPr>
          <w:rtl/>
        </w:rPr>
        <w:t>חוק</w:t>
      </w:r>
      <w:r w:rsidR="00B75DC2">
        <w:rPr>
          <w:rtl/>
        </w:rPr>
        <w:t xml:space="preserve"> </w:t>
      </w:r>
      <w:r w:rsidRPr="006C2374">
        <w:rPr>
          <w:rtl/>
        </w:rPr>
        <w:t>אחד</w:t>
      </w:r>
      <w:r w:rsidR="00B75DC2">
        <w:rPr>
          <w:rtl/>
        </w:rPr>
        <w:t xml:space="preserve"> </w:t>
      </w:r>
      <w:r w:rsidRPr="006C2374">
        <w:rPr>
          <w:rtl/>
        </w:rPr>
        <w:t>שהיה</w:t>
      </w:r>
      <w:r w:rsidR="00B75DC2">
        <w:rPr>
          <w:rtl/>
        </w:rPr>
        <w:t xml:space="preserve"> </w:t>
      </w:r>
      <w:r w:rsidRPr="006C2374">
        <w:rPr>
          <w:rtl/>
        </w:rPr>
        <w:t>קשור</w:t>
      </w:r>
      <w:r w:rsidR="00B75DC2">
        <w:rPr>
          <w:rtl/>
        </w:rPr>
        <w:t xml:space="preserve"> </w:t>
      </w:r>
      <w:r w:rsidRPr="006C2374">
        <w:rPr>
          <w:rtl/>
        </w:rPr>
        <w:t>בעלות</w:t>
      </w:r>
      <w:r w:rsidR="00B75DC2">
        <w:rPr>
          <w:rtl/>
        </w:rPr>
        <w:t xml:space="preserve"> </w:t>
      </w:r>
      <w:r w:rsidRPr="006C2374">
        <w:rPr>
          <w:rtl/>
        </w:rPr>
        <w:t>גדולה, זה חוק החיילים</w:t>
      </w:r>
      <w:r w:rsidR="00B75DC2">
        <w:rPr>
          <w:rtl/>
        </w:rPr>
        <w:t xml:space="preserve"> </w:t>
      </w:r>
      <w:r w:rsidRPr="006C2374">
        <w:rPr>
          <w:rtl/>
        </w:rPr>
        <w:t>המשוחררים,</w:t>
      </w:r>
      <w:r w:rsidR="00B75DC2">
        <w:rPr>
          <w:rtl/>
        </w:rPr>
        <w:t xml:space="preserve"> </w:t>
      </w:r>
      <w:r w:rsidRPr="006C2374">
        <w:rPr>
          <w:rtl/>
        </w:rPr>
        <w:t>אבל</w:t>
      </w:r>
      <w:r w:rsidR="00B75DC2">
        <w:rPr>
          <w:rtl/>
        </w:rPr>
        <w:t xml:space="preserve"> </w:t>
      </w:r>
      <w:r w:rsidRPr="006C2374">
        <w:rPr>
          <w:rtl/>
        </w:rPr>
        <w:t>הוא</w:t>
      </w:r>
      <w:r w:rsidR="00B75DC2">
        <w:rPr>
          <w:rtl/>
        </w:rPr>
        <w:t xml:space="preserve"> </w:t>
      </w:r>
      <w:r w:rsidRPr="006C2374">
        <w:rPr>
          <w:rtl/>
        </w:rPr>
        <w:t>התקבל</w:t>
      </w:r>
      <w:r w:rsidR="00B75DC2">
        <w:rPr>
          <w:rtl/>
        </w:rPr>
        <w:t xml:space="preserve"> </w:t>
      </w:r>
      <w:r w:rsidRPr="006C2374">
        <w:rPr>
          <w:rtl/>
        </w:rPr>
        <w:t>בהסכמת הממשלה. זה היה מאבק של חבר כנסת בודד, והוא</w:t>
      </w:r>
      <w:r w:rsidR="00B75DC2">
        <w:rPr>
          <w:rtl/>
        </w:rPr>
        <w:t xml:space="preserve"> </w:t>
      </w:r>
      <w:r w:rsidRPr="006C2374">
        <w:rPr>
          <w:rtl/>
        </w:rPr>
        <w:t>בסופו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דבר</w:t>
      </w:r>
      <w:r w:rsidR="00B75DC2">
        <w:rPr>
          <w:rtl/>
        </w:rPr>
        <w:t xml:space="preserve"> </w:t>
      </w:r>
      <w:r w:rsidRPr="006C2374">
        <w:rPr>
          <w:rtl/>
        </w:rPr>
        <w:t>גייס</w:t>
      </w:r>
      <w:r w:rsidR="00B75DC2">
        <w:rPr>
          <w:rtl/>
        </w:rPr>
        <w:t xml:space="preserve"> </w:t>
      </w:r>
      <w:r w:rsidRPr="006C2374">
        <w:rPr>
          <w:rtl/>
        </w:rPr>
        <w:t>את</w:t>
      </w:r>
      <w:r w:rsidR="00B75DC2">
        <w:rPr>
          <w:rtl/>
        </w:rPr>
        <w:t xml:space="preserve"> </w:t>
      </w:r>
      <w:r w:rsidRPr="006C2374">
        <w:rPr>
          <w:rtl/>
        </w:rPr>
        <w:t>הממשלה, וזה חלק מהחיים הפוליטיים בארץ. הוא שינה והוא</w:t>
      </w:r>
      <w:r w:rsidR="00B75DC2">
        <w:rPr>
          <w:rtl/>
        </w:rPr>
        <w:t xml:space="preserve"> </w:t>
      </w:r>
      <w:r w:rsidRPr="006C2374">
        <w:rPr>
          <w:rtl/>
        </w:rPr>
        <w:t>התפשר והוא איזן את הדברים האלה בתיאום עם הממשלה.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לכן</w:t>
      </w:r>
      <w:r w:rsidR="00B75DC2">
        <w:rPr>
          <w:rtl/>
        </w:rPr>
        <w:t xml:space="preserve"> </w:t>
      </w:r>
      <w:r w:rsidRPr="006C2374">
        <w:rPr>
          <w:rtl/>
        </w:rPr>
        <w:t>אני טוען, שרוב הביקורת שמוטחת בנו באופן סטריאוטופי בתחום זה היא פשוט</w:t>
      </w:r>
      <w:r w:rsidR="00B75DC2">
        <w:rPr>
          <w:rtl/>
        </w:rPr>
        <w:t xml:space="preserve"> </w:t>
      </w:r>
      <w:r w:rsidRPr="006C2374">
        <w:rPr>
          <w:rtl/>
        </w:rPr>
        <w:t>מנותקת</w:t>
      </w:r>
      <w:r w:rsidR="00B75DC2">
        <w:rPr>
          <w:rtl/>
        </w:rPr>
        <w:t xml:space="preserve"> </w:t>
      </w:r>
      <w:r w:rsidRPr="006C2374">
        <w:rPr>
          <w:rtl/>
        </w:rPr>
        <w:t>מהמסכת</w:t>
      </w:r>
      <w:r w:rsidR="00B75DC2">
        <w:rPr>
          <w:rtl/>
        </w:rPr>
        <w:t xml:space="preserve"> </w:t>
      </w:r>
      <w:r w:rsidRPr="006C2374">
        <w:rPr>
          <w:rtl/>
        </w:rPr>
        <w:t>העובדתית,</w:t>
      </w:r>
      <w:r w:rsidR="00B75DC2">
        <w:rPr>
          <w:rtl/>
        </w:rPr>
        <w:t xml:space="preserve"> </w:t>
      </w:r>
      <w:r w:rsidRPr="006C2374">
        <w:rPr>
          <w:rtl/>
        </w:rPr>
        <w:t>וחשוב שנדע את זה. אנחנו יכולים להיות גאים על היוזמה</w:t>
      </w:r>
      <w:r w:rsidR="00B75DC2">
        <w:rPr>
          <w:rtl/>
        </w:rPr>
        <w:t xml:space="preserve"> </w:t>
      </w:r>
      <w:r w:rsidRPr="006C2374">
        <w:rPr>
          <w:rtl/>
        </w:rPr>
        <w:t>הזאת. חזרנו להיות מחוקקים.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אולי</w:t>
      </w:r>
      <w:r w:rsidR="00B75DC2">
        <w:rPr>
          <w:rtl/>
        </w:rPr>
        <w:t xml:space="preserve"> </w:t>
      </w:r>
      <w:r w:rsidRPr="006C2374">
        <w:rPr>
          <w:rtl/>
        </w:rPr>
        <w:t>עוד</w:t>
      </w:r>
      <w:r w:rsidR="00B75DC2">
        <w:rPr>
          <w:rtl/>
        </w:rPr>
        <w:t xml:space="preserve"> </w:t>
      </w:r>
      <w:r w:rsidRPr="006C2374">
        <w:rPr>
          <w:rtl/>
        </w:rPr>
        <w:t>דבר. זוהי כנסת בעלת עוצמה רבה מאוד, לפחות בכך שגם בתחום התקציב</w:t>
      </w:r>
      <w:r w:rsidR="00B75DC2">
        <w:rPr>
          <w:rtl/>
        </w:rPr>
        <w:t xml:space="preserve"> </w:t>
      </w:r>
      <w:r w:rsidRPr="006C2374">
        <w:rPr>
          <w:rtl/>
        </w:rPr>
        <w:t>יש</w:t>
      </w:r>
      <w:r w:rsidR="00B75DC2">
        <w:rPr>
          <w:rtl/>
        </w:rPr>
        <w:t xml:space="preserve"> </w:t>
      </w:r>
      <w:r w:rsidRPr="006C2374">
        <w:rPr>
          <w:rtl/>
        </w:rPr>
        <w:t>לה</w:t>
      </w:r>
      <w:r w:rsidR="00B75DC2">
        <w:rPr>
          <w:rtl/>
        </w:rPr>
        <w:t xml:space="preserve"> </w:t>
      </w:r>
      <w:r w:rsidRPr="006C2374">
        <w:rPr>
          <w:rtl/>
        </w:rPr>
        <w:t>יותר</w:t>
      </w:r>
      <w:r w:rsidR="00B75DC2">
        <w:rPr>
          <w:rtl/>
        </w:rPr>
        <w:t xml:space="preserve"> </w:t>
      </w:r>
      <w:r w:rsidRPr="006C2374">
        <w:rPr>
          <w:rtl/>
        </w:rPr>
        <w:t>השפעה</w:t>
      </w:r>
      <w:r w:rsidR="00B75DC2">
        <w:rPr>
          <w:rtl/>
        </w:rPr>
        <w:t xml:space="preserve"> </w:t>
      </w:r>
      <w:r w:rsidRPr="006C2374">
        <w:rPr>
          <w:rtl/>
        </w:rPr>
        <w:t>מאשר היתה אי</w:t>
      </w:r>
      <w:r w:rsidR="00B75DC2">
        <w:rPr>
          <w:rtl/>
        </w:rPr>
        <w:t>-</w:t>
      </w:r>
      <w:r w:rsidRPr="006C2374">
        <w:rPr>
          <w:rtl/>
        </w:rPr>
        <w:t>פעם. יכול להיות שזה לא נוח למישהו, אבל הייתי</w:t>
      </w:r>
      <w:r w:rsidR="00B75DC2">
        <w:rPr>
          <w:rtl/>
        </w:rPr>
        <w:t xml:space="preserve"> </w:t>
      </w:r>
      <w:r w:rsidRPr="006C2374">
        <w:rPr>
          <w:rtl/>
        </w:rPr>
        <w:t>אומר,</w:t>
      </w:r>
      <w:r w:rsidR="00B75DC2">
        <w:rPr>
          <w:rtl/>
        </w:rPr>
        <w:t xml:space="preserve"> </w:t>
      </w:r>
      <w:r w:rsidRPr="006C2374">
        <w:rPr>
          <w:rtl/>
        </w:rPr>
        <w:t>השילוש</w:t>
      </w:r>
      <w:r w:rsidR="00B75DC2">
        <w:rPr>
          <w:rtl/>
        </w:rPr>
        <w:t xml:space="preserve"> </w:t>
      </w:r>
      <w:r w:rsidRPr="006C2374">
        <w:rPr>
          <w:rtl/>
        </w:rPr>
        <w:t>הקדוש</w:t>
      </w:r>
      <w:r w:rsidR="00B75DC2">
        <w:rPr>
          <w:rtl/>
        </w:rPr>
        <w:t xml:space="preserve"> </w:t>
      </w:r>
      <w:r w:rsidRPr="006C2374">
        <w:rPr>
          <w:rtl/>
        </w:rPr>
        <w:t>הזה</w:t>
      </w:r>
      <w:r w:rsidR="00B75DC2">
        <w:rPr>
          <w:rtl/>
        </w:rPr>
        <w:t xml:space="preserve"> – </w:t>
      </w:r>
      <w:r w:rsidRPr="006C2374">
        <w:rPr>
          <w:rtl/>
        </w:rPr>
        <w:t>במרכאות,</w:t>
      </w:r>
      <w:r w:rsidR="00B75DC2">
        <w:rPr>
          <w:rtl/>
        </w:rPr>
        <w:t xml:space="preserve"> </w:t>
      </w:r>
      <w:r w:rsidRPr="006C2374">
        <w:rPr>
          <w:rtl/>
        </w:rPr>
        <w:t>חברי</w:t>
      </w:r>
      <w:r w:rsidR="00B75DC2">
        <w:rPr>
          <w:rtl/>
        </w:rPr>
        <w:t xml:space="preserve"> </w:t>
      </w:r>
      <w:r w:rsidRPr="006C2374">
        <w:rPr>
          <w:rtl/>
        </w:rPr>
        <w:t xml:space="preserve">הכנסת הדתיים כאן </w:t>
      </w:r>
      <w:r w:rsidR="00B75DC2">
        <w:rPr>
          <w:rtl/>
        </w:rPr>
        <w:t>–</w:t>
      </w:r>
      <w:r w:rsidRPr="006C2374">
        <w:rPr>
          <w:rtl/>
        </w:rPr>
        <w:t xml:space="preserve"> של הדמוקרטיה,</w:t>
      </w:r>
      <w:r w:rsidR="00B75DC2">
        <w:rPr>
          <w:rtl/>
        </w:rPr>
        <w:t xml:space="preserve"> </w:t>
      </w:r>
      <w:r w:rsidRPr="006C2374">
        <w:rPr>
          <w:rtl/>
        </w:rPr>
        <w:t>המונטסקאי,</w:t>
      </w:r>
      <w:r w:rsidR="00B75DC2">
        <w:rPr>
          <w:rtl/>
        </w:rPr>
        <w:t xml:space="preserve"> </w:t>
      </w:r>
      <w:r w:rsidRPr="006C2374">
        <w:rPr>
          <w:rtl/>
        </w:rPr>
        <w:t>הג'ון</w:t>
      </w:r>
      <w:r w:rsidR="00B75DC2">
        <w:rPr>
          <w:rtl/>
        </w:rPr>
        <w:t>-</w:t>
      </w:r>
      <w:r w:rsidRPr="006C2374">
        <w:rPr>
          <w:rtl/>
        </w:rPr>
        <w:t>לוקי</w:t>
      </w:r>
      <w:r w:rsidR="00B75DC2">
        <w:rPr>
          <w:rtl/>
        </w:rPr>
        <w:t xml:space="preserve"> </w:t>
      </w:r>
      <w:r w:rsidRPr="006C2374">
        <w:rPr>
          <w:rtl/>
        </w:rPr>
        <w:t>הזה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מחוקקת,</w:t>
      </w:r>
      <w:r w:rsidR="00B75DC2">
        <w:rPr>
          <w:rtl/>
        </w:rPr>
        <w:t xml:space="preserve"> </w:t>
      </w:r>
      <w:r w:rsidRPr="006C2374">
        <w:rPr>
          <w:rtl/>
        </w:rPr>
        <w:t>מבצעת ושופטת, הצלעות יותר שוות דווקא</w:t>
      </w:r>
      <w:r w:rsidR="00B75DC2">
        <w:rPr>
          <w:rtl/>
        </w:rPr>
        <w:t xml:space="preserve"> </w:t>
      </w:r>
      <w:r w:rsidRPr="006C2374">
        <w:rPr>
          <w:rtl/>
        </w:rPr>
        <w:t>בכנסת הזאת, שמדי פעם מטיחים בה איזה תג של אפרוריות וכן הלאה. אגב, אפור הוא צבע</w:t>
      </w:r>
      <w:r w:rsidR="00B75DC2">
        <w:rPr>
          <w:rtl/>
        </w:rPr>
        <w:t xml:space="preserve"> </w:t>
      </w:r>
      <w:r w:rsidRPr="006C2374">
        <w:rPr>
          <w:rtl/>
        </w:rPr>
        <w:t>יפה, הוא צבע של עמל, של חריצות, של עשייה.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על כן אני חושב</w:t>
      </w:r>
      <w:r w:rsidR="00B75DC2">
        <w:rPr>
          <w:rtl/>
        </w:rPr>
        <w:t xml:space="preserve"> </w:t>
      </w:r>
      <w:r w:rsidRPr="006C2374">
        <w:rPr>
          <w:rtl/>
        </w:rPr>
        <w:t>שבתחום זה יש לנו במה להשתבח.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אנחנו</w:t>
      </w:r>
      <w:r w:rsidR="00B75DC2">
        <w:rPr>
          <w:rtl/>
        </w:rPr>
        <w:t xml:space="preserve"> </w:t>
      </w:r>
      <w:r w:rsidRPr="006C2374">
        <w:rPr>
          <w:rtl/>
        </w:rPr>
        <w:t>פתחנו את הכנס הזה בנאומו של הנשיא קלינטון, נאום היסטורי לכל הדעות,</w:t>
      </w:r>
      <w:r w:rsidR="00B75DC2">
        <w:rPr>
          <w:rtl/>
        </w:rPr>
        <w:t xml:space="preserve"> </w:t>
      </w:r>
      <w:r w:rsidRPr="006C2374">
        <w:rPr>
          <w:rtl/>
        </w:rPr>
        <w:t>באווירה</w:t>
      </w:r>
      <w:r w:rsidR="00B75DC2">
        <w:rPr>
          <w:rtl/>
        </w:rPr>
        <w:t xml:space="preserve"> </w:t>
      </w:r>
      <w:r w:rsidRPr="006C2374">
        <w:rPr>
          <w:rtl/>
        </w:rPr>
        <w:t>של</w:t>
      </w:r>
      <w:r w:rsidR="00B75DC2">
        <w:rPr>
          <w:rtl/>
        </w:rPr>
        <w:t xml:space="preserve"> </w:t>
      </w:r>
      <w:r w:rsidRPr="006C2374">
        <w:rPr>
          <w:rtl/>
        </w:rPr>
        <w:t>הסכם</w:t>
      </w:r>
      <w:r w:rsidR="00B75DC2">
        <w:rPr>
          <w:rtl/>
        </w:rPr>
        <w:t xml:space="preserve"> </w:t>
      </w:r>
      <w:r w:rsidRPr="006C2374">
        <w:rPr>
          <w:rtl/>
        </w:rPr>
        <w:t>השלום עם ירדן.</w:t>
      </w:r>
      <w:r w:rsidR="00B75DC2">
        <w:rPr>
          <w:rtl/>
        </w:rPr>
        <w:t xml:space="preserve"> </w:t>
      </w:r>
      <w:r w:rsidRPr="006C2374">
        <w:rPr>
          <w:rtl/>
        </w:rPr>
        <w:t>לדאבוננו, בשבועות האחרונים יש איזו תחושה של</w:t>
      </w:r>
      <w:r w:rsidR="00B75DC2">
        <w:rPr>
          <w:rtl/>
        </w:rPr>
        <w:t xml:space="preserve"> </w:t>
      </w:r>
      <w:r w:rsidRPr="006C2374">
        <w:rPr>
          <w:rtl/>
        </w:rPr>
        <w:t>קשיים בתהליך השלום.</w:t>
      </w:r>
      <w:r w:rsidR="00B75DC2">
        <w:rPr>
          <w:rtl/>
        </w:rPr>
        <w:t xml:space="preserve"> </w:t>
      </w:r>
      <w:r w:rsidRPr="006C2374">
        <w:rPr>
          <w:rtl/>
        </w:rPr>
        <w:t>אני רוצה לאחל לבית כולו, למדינת ישראל ולכל אזרחיה המשך של</w:t>
      </w:r>
      <w:r w:rsidR="00B75DC2">
        <w:rPr>
          <w:rtl/>
        </w:rPr>
        <w:t xml:space="preserve"> </w:t>
      </w:r>
      <w:r w:rsidRPr="006C2374">
        <w:rPr>
          <w:rtl/>
        </w:rPr>
        <w:t>המערכה</w:t>
      </w:r>
      <w:r w:rsidR="00B75DC2">
        <w:rPr>
          <w:rtl/>
        </w:rPr>
        <w:t xml:space="preserve"> </w:t>
      </w:r>
      <w:r w:rsidRPr="006C2374">
        <w:rPr>
          <w:rtl/>
        </w:rPr>
        <w:t>למען</w:t>
      </w:r>
      <w:r w:rsidR="00B75DC2">
        <w:rPr>
          <w:rtl/>
        </w:rPr>
        <w:t xml:space="preserve"> </w:t>
      </w:r>
      <w:r w:rsidRPr="006C2374">
        <w:rPr>
          <w:rtl/>
        </w:rPr>
        <w:t>השלום,</w:t>
      </w:r>
      <w:r w:rsidR="00B75DC2">
        <w:rPr>
          <w:rtl/>
        </w:rPr>
        <w:t xml:space="preserve"> </w:t>
      </w:r>
      <w:r w:rsidRPr="006C2374">
        <w:rPr>
          <w:rtl/>
        </w:rPr>
        <w:t>עם כל חילוקי הדעות שיש לנו, הצלחה במערכות למען השלום. זה</w:t>
      </w:r>
      <w:r w:rsidR="00B75DC2">
        <w:rPr>
          <w:rtl/>
        </w:rPr>
        <w:t xml:space="preserve"> </w:t>
      </w:r>
      <w:r w:rsidRPr="006C2374">
        <w:rPr>
          <w:rtl/>
        </w:rPr>
        <w:t>דבר חשוב מאוד.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ומכיוון</w:t>
      </w:r>
      <w:r w:rsidR="00B75DC2">
        <w:rPr>
          <w:rtl/>
        </w:rPr>
        <w:t xml:space="preserve"> </w:t>
      </w:r>
      <w:r w:rsidRPr="006C2374">
        <w:rPr>
          <w:rtl/>
        </w:rPr>
        <w:t>שאנחנו</w:t>
      </w:r>
      <w:r w:rsidR="00B75DC2">
        <w:rPr>
          <w:rtl/>
        </w:rPr>
        <w:t xml:space="preserve"> </w:t>
      </w:r>
      <w:r w:rsidRPr="006C2374">
        <w:rPr>
          <w:rtl/>
        </w:rPr>
        <w:t>עומדים</w:t>
      </w:r>
      <w:r w:rsidR="00B75DC2">
        <w:rPr>
          <w:rtl/>
        </w:rPr>
        <w:t xml:space="preserve"> </w:t>
      </w:r>
      <w:r w:rsidRPr="006C2374">
        <w:rPr>
          <w:rtl/>
        </w:rPr>
        <w:t>לפני</w:t>
      </w:r>
      <w:r w:rsidR="00B75DC2">
        <w:rPr>
          <w:rtl/>
        </w:rPr>
        <w:t xml:space="preserve"> </w:t>
      </w:r>
      <w:r w:rsidRPr="006C2374">
        <w:rPr>
          <w:rtl/>
        </w:rPr>
        <w:t>חגים</w:t>
      </w:r>
      <w:r w:rsidR="00B75DC2">
        <w:rPr>
          <w:rtl/>
        </w:rPr>
        <w:t xml:space="preserve"> </w:t>
      </w:r>
      <w:r w:rsidRPr="006C2374">
        <w:rPr>
          <w:rtl/>
        </w:rPr>
        <w:t>גם</w:t>
      </w:r>
      <w:r w:rsidR="00B75DC2">
        <w:rPr>
          <w:rtl/>
        </w:rPr>
        <w:t xml:space="preserve"> </w:t>
      </w:r>
      <w:r w:rsidRPr="006C2374">
        <w:rPr>
          <w:rtl/>
        </w:rPr>
        <w:t>של היהודים, גם של הנוצרים, גם של</w:t>
      </w:r>
      <w:r w:rsidR="00B75DC2">
        <w:rPr>
          <w:rtl/>
        </w:rPr>
        <w:t xml:space="preserve"> </w:t>
      </w:r>
      <w:r w:rsidRPr="006C2374">
        <w:rPr>
          <w:rtl/>
        </w:rPr>
        <w:t>המוסלמים</w:t>
      </w:r>
      <w:r w:rsidR="00B75DC2">
        <w:rPr>
          <w:rtl/>
        </w:rPr>
        <w:t xml:space="preserve"> </w:t>
      </w:r>
      <w:r w:rsidRPr="006C2374">
        <w:rPr>
          <w:rtl/>
        </w:rPr>
        <w:t>והדרוזים, אשתמש בביטוי שלפי דעתי צריך להיות יותר שגור בבית הזה: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רוצה לברך את כל אזרחי ישראל. אנחנו אומרים מדי פעם "עם ישראל". אני רוצה להזכיר,</w:t>
      </w:r>
      <w:r w:rsidR="00B75DC2">
        <w:rPr>
          <w:rtl/>
        </w:rPr>
        <w:t xml:space="preserve"> </w:t>
      </w:r>
      <w:r w:rsidRPr="006C2374">
        <w:rPr>
          <w:rtl/>
        </w:rPr>
        <w:t>שעם</w:t>
      </w:r>
      <w:r w:rsidR="00B75DC2">
        <w:rPr>
          <w:rtl/>
        </w:rPr>
        <w:t xml:space="preserve"> </w:t>
      </w:r>
      <w:r w:rsidRPr="006C2374">
        <w:rPr>
          <w:rtl/>
        </w:rPr>
        <w:t>ישראל הוא באמת עם חשוב מאוד, וזו מדינתו של עם ישראל, אבל במדינה הזאת חיים</w:t>
      </w:r>
      <w:r w:rsidR="00B75DC2">
        <w:rPr>
          <w:rtl/>
        </w:rPr>
        <w:t xml:space="preserve"> </w:t>
      </w:r>
      <w:r w:rsidR="00B75DC2" w:rsidRPr="006C2374">
        <w:rPr>
          <w:rtl/>
        </w:rPr>
        <w:t>18</w:t>
      </w:r>
      <w:r w:rsidR="00B75DC2">
        <w:rPr>
          <w:rtl/>
        </w:rPr>
        <w:t xml:space="preserve">% </w:t>
      </w:r>
      <w:r w:rsidRPr="006C2374">
        <w:rPr>
          <w:rtl/>
        </w:rPr>
        <w:t>אזרחים</w:t>
      </w:r>
      <w:r w:rsidR="00B75DC2">
        <w:rPr>
          <w:rtl/>
        </w:rPr>
        <w:t xml:space="preserve"> </w:t>
      </w:r>
      <w:r w:rsidRPr="006C2374">
        <w:rPr>
          <w:rtl/>
        </w:rPr>
        <w:t>נוצרים, ערבים מוסלמים, דרוזים, צ'רקסים. לכן אני אומר, אנחנו מדינה</w:t>
      </w:r>
      <w:r w:rsidR="00B75DC2">
        <w:rPr>
          <w:rtl/>
        </w:rPr>
        <w:t xml:space="preserve"> </w:t>
      </w:r>
      <w:r w:rsidRPr="006C2374">
        <w:rPr>
          <w:rtl/>
        </w:rPr>
        <w:t>של כלל אזרחי ישראל. חג חירות שמח ליהודים וברכה חמה לכל העדות האחרות.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אנחנו נתראה כאן בעוד כארבעה שבועות וחצי לחידוש הפעילות הפרלמנטרית.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רוצה</w:t>
      </w:r>
      <w:r w:rsidR="00B75DC2">
        <w:rPr>
          <w:rtl/>
        </w:rPr>
        <w:t xml:space="preserve"> </w:t>
      </w:r>
      <w:r w:rsidRPr="006C2374">
        <w:rPr>
          <w:rtl/>
        </w:rPr>
        <w:t>להודות</w:t>
      </w:r>
      <w:r w:rsidR="00B75DC2">
        <w:rPr>
          <w:rtl/>
        </w:rPr>
        <w:t xml:space="preserve"> </w:t>
      </w:r>
      <w:r w:rsidRPr="006C2374">
        <w:rPr>
          <w:rtl/>
        </w:rPr>
        <w:t>מקרב לב לכל עובדי הכנסת. בעבר נהגתי לפרט. אני לא מפרט.</w:t>
      </w:r>
      <w:r w:rsidR="00B75DC2">
        <w:rPr>
          <w:rtl/>
        </w:rPr>
        <w:t xml:space="preserve"> </w:t>
      </w:r>
      <w:r w:rsidRPr="006C2374">
        <w:rPr>
          <w:rtl/>
        </w:rPr>
        <w:t>אני</w:t>
      </w:r>
      <w:r w:rsidR="00B75DC2">
        <w:rPr>
          <w:rtl/>
        </w:rPr>
        <w:t xml:space="preserve"> </w:t>
      </w:r>
      <w:r w:rsidRPr="006C2374">
        <w:rPr>
          <w:rtl/>
        </w:rPr>
        <w:t>גם</w:t>
      </w:r>
      <w:r w:rsidR="00B75DC2">
        <w:rPr>
          <w:rtl/>
        </w:rPr>
        <w:t xml:space="preserve"> </w:t>
      </w:r>
      <w:r w:rsidRPr="006C2374">
        <w:rPr>
          <w:rtl/>
        </w:rPr>
        <w:t>לא אומר "מן המסד ועד הטפחות". כולם כאן מסד וטפחות, כולם, ציבור של כמה</w:t>
      </w:r>
      <w:r w:rsidR="00B75DC2">
        <w:rPr>
          <w:rtl/>
        </w:rPr>
        <w:t xml:space="preserve"> </w:t>
      </w:r>
      <w:r w:rsidRPr="006C2374">
        <w:rPr>
          <w:rtl/>
        </w:rPr>
        <w:t>מאות</w:t>
      </w:r>
      <w:r w:rsidR="00B75DC2">
        <w:rPr>
          <w:rtl/>
        </w:rPr>
        <w:t xml:space="preserve"> </w:t>
      </w:r>
      <w:r w:rsidRPr="006C2374">
        <w:rPr>
          <w:rtl/>
        </w:rPr>
        <w:t>עובדים</w:t>
      </w:r>
      <w:r w:rsidR="00B75DC2">
        <w:rPr>
          <w:rtl/>
        </w:rPr>
        <w:t xml:space="preserve"> </w:t>
      </w:r>
      <w:r w:rsidRPr="006C2374">
        <w:rPr>
          <w:rtl/>
        </w:rPr>
        <w:t>חרוצים,</w:t>
      </w:r>
      <w:r w:rsidR="00B75DC2">
        <w:rPr>
          <w:rtl/>
        </w:rPr>
        <w:t xml:space="preserve"> </w:t>
      </w:r>
      <w:r w:rsidRPr="006C2374">
        <w:rPr>
          <w:rtl/>
        </w:rPr>
        <w:t>שבגלל</w:t>
      </w:r>
      <w:r w:rsidR="00B75DC2">
        <w:rPr>
          <w:rtl/>
        </w:rPr>
        <w:t xml:space="preserve"> </w:t>
      </w:r>
      <w:r w:rsidRPr="006C2374">
        <w:rPr>
          <w:rtl/>
        </w:rPr>
        <w:t>חריצותנו רובם עובדים הרבה יותר קשה מכפי שהם עבדו</w:t>
      </w:r>
      <w:r w:rsidR="00B75DC2">
        <w:rPr>
          <w:rtl/>
        </w:rPr>
        <w:t xml:space="preserve"> </w:t>
      </w:r>
      <w:r w:rsidRPr="006C2374">
        <w:rPr>
          <w:rtl/>
        </w:rPr>
        <w:t>בעבר,</w:t>
      </w:r>
      <w:r w:rsidR="00B75DC2">
        <w:rPr>
          <w:rtl/>
        </w:rPr>
        <w:t xml:space="preserve"> </w:t>
      </w:r>
      <w:r w:rsidRPr="006C2374">
        <w:rPr>
          <w:rtl/>
        </w:rPr>
        <w:t>וגם</w:t>
      </w:r>
      <w:r w:rsidR="00B75DC2">
        <w:rPr>
          <w:rtl/>
        </w:rPr>
        <w:t xml:space="preserve"> </w:t>
      </w:r>
      <w:r w:rsidRPr="006C2374">
        <w:rPr>
          <w:rtl/>
        </w:rPr>
        <w:t>אז עבדו קשה מתוך נאמנות, מסירות, אהבת המקום וגאווה על המקום שבו הם</w:t>
      </w:r>
      <w:r w:rsidR="00B75DC2">
        <w:rPr>
          <w:rtl/>
        </w:rPr>
        <w:t xml:space="preserve"> </w:t>
      </w:r>
      <w:r w:rsidRPr="006C2374">
        <w:rPr>
          <w:rtl/>
        </w:rPr>
        <w:t>עובדים.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>אני מאחל לכולם חג שמח. תודה על השתתפותכם העירנית בחיי הבית הזה.</w:t>
      </w:r>
    </w:p>
    <w:p w:rsidR="00B75DC2" w:rsidRDefault="00B75DC2" w:rsidP="00B75DC2">
      <w:pPr>
        <w:rPr>
          <w:rtl/>
        </w:rPr>
      </w:pPr>
    </w:p>
    <w:p w:rsidR="00B75DC2" w:rsidRDefault="006C2374" w:rsidP="00B75DC2">
      <w:pPr>
        <w:rPr>
          <w:rtl/>
        </w:rPr>
      </w:pPr>
      <w:r w:rsidRPr="006C2374">
        <w:rPr>
          <w:rtl/>
        </w:rPr>
        <w:t xml:space="preserve">סיימנו את הישיבה. הישיבה הבאה </w:t>
      </w:r>
      <w:r w:rsidR="00B75DC2">
        <w:rPr>
          <w:rtl/>
        </w:rPr>
        <w:t>–</w:t>
      </w:r>
      <w:r w:rsidRPr="006C2374">
        <w:rPr>
          <w:rtl/>
        </w:rPr>
        <w:t xml:space="preserve"> אימתי.</w:t>
      </w:r>
    </w:p>
    <w:p w:rsidR="00B75DC2" w:rsidRDefault="00B75DC2" w:rsidP="00B75DC2">
      <w:pPr>
        <w:rPr>
          <w:rtl/>
        </w:rPr>
      </w:pPr>
    </w:p>
    <w:p w:rsidR="00B75DC2" w:rsidRDefault="00B75DC2" w:rsidP="00B75DC2">
      <w:pPr>
        <w:rPr>
          <w:rtl/>
        </w:rPr>
      </w:pPr>
    </w:p>
    <w:p w:rsidR="00B75DC2" w:rsidRDefault="00B75DC2" w:rsidP="00B75DC2">
      <w:pPr>
        <w:pStyle w:val="3"/>
        <w:rPr>
          <w:rtl/>
        </w:rPr>
      </w:pPr>
      <w:r w:rsidRPr="006C2374">
        <w:rPr>
          <w:rtl/>
        </w:rPr>
        <w:t>ה</w:t>
      </w:r>
      <w:r w:rsidR="006C2374" w:rsidRPr="006C2374">
        <w:rPr>
          <w:rtl/>
        </w:rPr>
        <w:t>ישיבה ננעלה בשעה 19:42.</w:t>
      </w:r>
    </w:p>
    <w:p w:rsidR="009915BD" w:rsidRPr="006C2374" w:rsidRDefault="009915BD" w:rsidP="00B75DC2">
      <w:pPr>
        <w:pStyle w:val="3"/>
        <w:rPr>
          <w:rtl/>
        </w:rPr>
      </w:pPr>
    </w:p>
    <w:sectPr w:rsidR="009915BD" w:rsidRPr="006C2374">
      <w:pgSz w:w="11906" w:h="16838"/>
      <w:pgMar w:top="1440" w:right="1800" w:bottom="1440" w:left="1800" w:header="709" w:footer="709" w:gutter="0"/>
      <w:cols w:space="709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 Transparent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attachedTemplate r:id="rId1"/>
  <w:linkStyl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92"/>
    <w:rsid w:val="000014A9"/>
    <w:rsid w:val="001B6C92"/>
    <w:rsid w:val="00591240"/>
    <w:rsid w:val="00600EAD"/>
    <w:rsid w:val="006C2374"/>
    <w:rsid w:val="00704555"/>
    <w:rsid w:val="00810BEB"/>
    <w:rsid w:val="00954E88"/>
    <w:rsid w:val="009915BD"/>
    <w:rsid w:val="00B56F96"/>
    <w:rsid w:val="00B75DC2"/>
    <w:rsid w:val="00C5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D5A85DF-350D-4AB7-9D05-A4218BC4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4A9"/>
    <w:pPr>
      <w:autoSpaceDE w:val="0"/>
      <w:autoSpaceDN w:val="0"/>
      <w:bidi/>
      <w:spacing w:after="0" w:line="360" w:lineRule="auto"/>
      <w:ind w:firstLine="720"/>
      <w:jc w:val="both"/>
    </w:pPr>
    <w:rPr>
      <w:rFonts w:ascii="Arial" w:eastAsia="Times New Roman" w:hAnsi="Arial" w:cs="Arial"/>
      <w:sz w:val="20"/>
    </w:rPr>
  </w:style>
  <w:style w:type="paragraph" w:styleId="1">
    <w:name w:val="heading 1"/>
    <w:basedOn w:val="a"/>
    <w:next w:val="a"/>
    <w:link w:val="10"/>
    <w:qFormat/>
    <w:rsid w:val="000014A9"/>
    <w:pPr>
      <w:keepNext/>
      <w:ind w:firstLine="0"/>
      <w:jc w:val="center"/>
      <w:outlineLvl w:val="0"/>
    </w:pPr>
    <w:rPr>
      <w:b/>
      <w:bCs/>
      <w:kern w:val="32"/>
      <w:sz w:val="24"/>
      <w:szCs w:val="24"/>
      <w:u w:val="single"/>
    </w:rPr>
  </w:style>
  <w:style w:type="paragraph" w:styleId="2">
    <w:name w:val="heading 2"/>
    <w:basedOn w:val="a"/>
    <w:next w:val="a"/>
    <w:link w:val="20"/>
    <w:qFormat/>
    <w:rsid w:val="000014A9"/>
    <w:pPr>
      <w:keepNext/>
      <w:ind w:firstLine="0"/>
      <w:outlineLvl w:val="1"/>
    </w:pPr>
    <w:rPr>
      <w:b/>
      <w:bCs/>
      <w:u w:val="single"/>
    </w:rPr>
  </w:style>
  <w:style w:type="paragraph" w:styleId="3">
    <w:name w:val="heading 3"/>
    <w:basedOn w:val="a"/>
    <w:next w:val="a"/>
    <w:link w:val="30"/>
    <w:qFormat/>
    <w:rsid w:val="000014A9"/>
    <w:pPr>
      <w:keepNext/>
      <w:ind w:firstLine="0"/>
      <w:jc w:val="center"/>
      <w:outlineLvl w:val="2"/>
    </w:pPr>
  </w:style>
  <w:style w:type="character" w:default="1" w:styleId="a0">
    <w:name w:val="Default Paragraph Font"/>
    <w:semiHidden/>
    <w:rsid w:val="000014A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014A9"/>
  </w:style>
  <w:style w:type="character" w:customStyle="1" w:styleId="10">
    <w:name w:val="כותרת 1 תו"/>
    <w:basedOn w:val="a0"/>
    <w:link w:val="1"/>
    <w:rsid w:val="006C2374"/>
    <w:rPr>
      <w:rFonts w:ascii="Arial" w:eastAsia="Times New Roman" w:hAnsi="Arial" w:cs="Arial"/>
      <w:b/>
      <w:bCs/>
      <w:kern w:val="32"/>
      <w:sz w:val="24"/>
      <w:szCs w:val="24"/>
      <w:u w:val="single"/>
    </w:rPr>
  </w:style>
  <w:style w:type="character" w:customStyle="1" w:styleId="20">
    <w:name w:val="כותרת 2 תו"/>
    <w:basedOn w:val="a0"/>
    <w:link w:val="2"/>
    <w:rsid w:val="006C2374"/>
    <w:rPr>
      <w:rFonts w:ascii="Arial" w:eastAsia="Times New Roman" w:hAnsi="Arial" w:cs="Arial"/>
      <w:b/>
      <w:bCs/>
      <w:sz w:val="20"/>
      <w:u w:val="single"/>
    </w:rPr>
  </w:style>
  <w:style w:type="character" w:customStyle="1" w:styleId="30">
    <w:name w:val="כותרת 3 תו"/>
    <w:basedOn w:val="a0"/>
    <w:link w:val="3"/>
    <w:rsid w:val="006C2374"/>
    <w:rPr>
      <w:rFonts w:ascii="Arial" w:eastAsia="Times New Roman" w:hAnsi="Arial" w:cs="Arial"/>
      <w:sz w:val="20"/>
    </w:rPr>
  </w:style>
  <w:style w:type="paragraph" w:customStyle="1" w:styleId="a3">
    <w:name w:val="הקול קול יעקב"/>
    <w:basedOn w:val="a"/>
    <w:autoRedefine/>
    <w:uiPriority w:val="99"/>
    <w:rPr>
      <w:rFonts w:cs="David Transparent"/>
      <w:szCs w:val="36"/>
    </w:rPr>
  </w:style>
  <w:style w:type="paragraph" w:customStyle="1" w:styleId="a4">
    <w:name w:val="דובר"/>
    <w:basedOn w:val="2"/>
    <w:rsid w:val="000014A9"/>
  </w:style>
  <w:style w:type="paragraph" w:customStyle="1" w:styleId="a5">
    <w:name w:val="רגיל לא מוזח"/>
    <w:basedOn w:val="a"/>
    <w:link w:val="a6"/>
    <w:qFormat/>
    <w:rsid w:val="000014A9"/>
    <w:pPr>
      <w:ind w:firstLine="0"/>
    </w:pPr>
  </w:style>
  <w:style w:type="character" w:customStyle="1" w:styleId="a6">
    <w:name w:val="רגיל לא מוזח תו"/>
    <w:link w:val="a5"/>
    <w:rsid w:val="000014A9"/>
    <w:rPr>
      <w:rFonts w:ascii="Arial" w:eastAsia="Times New Roman" w:hAnsi="Arial" w:cs="Arial"/>
      <w:sz w:val="20"/>
    </w:rPr>
  </w:style>
  <w:style w:type="paragraph" w:styleId="TOC1">
    <w:name w:val="toc 1"/>
    <w:basedOn w:val="a"/>
    <w:next w:val="a"/>
    <w:autoRedefine/>
    <w:uiPriority w:val="39"/>
    <w:unhideWhenUsed/>
    <w:rsid w:val="00810BEB"/>
    <w:pPr>
      <w:spacing w:after="100"/>
    </w:pPr>
  </w:style>
  <w:style w:type="character" w:styleId="Hyperlink">
    <w:name w:val="Hyperlink"/>
    <w:basedOn w:val="a0"/>
    <w:uiPriority w:val="99"/>
    <w:unhideWhenUsed/>
    <w:rsid w:val="00810B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r\divrei_haknesset$\&#1502;&#1488;&#1511;&#1512;&#1493;\&#1491;&#1489;&#1512;&#1497;%20&#1492;&#1499;&#1504;&#1505;&#1514;%20-%20&#1514;&#1489;&#1504;&#1497;&#1514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דברי הכנסת - תבנית</Template>
  <TotalTime>0</TotalTime>
  <Pages>3</Pages>
  <Words>59094</Words>
  <Characters>295475</Characters>
  <Application>Microsoft Office Word</Application>
  <DocSecurity>0</DocSecurity>
  <Lines>2462</Lines>
  <Paragraphs>707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מספר-זיהוי: 10</vt:lpstr>
    </vt:vector>
  </TitlesOfParts>
  <Company>כנסת</Company>
  <LinksUpToDate>false</LinksUpToDate>
  <CharactersWithSpaces>353862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מספר-זיהוי: 10</dc:title>
  <dc:subject/>
  <dc:creator>אליסף מובשוביץ</dc:creator>
  <cp:keywords/>
  <dc:description/>
  <cp:lastModifiedBy>אסף בן שאול</cp:lastModifiedBy>
  <cp:revision>2</cp:revision>
  <dcterms:created xsi:type="dcterms:W3CDTF">2016-10-30T08:51:00Z</dcterms:created>
  <dcterms:modified xsi:type="dcterms:W3CDTF">2016-10-30T08:51:00Z</dcterms:modified>
</cp:coreProperties>
</file>